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88" w:rsidRPr="000E2E6A" w:rsidRDefault="00FB2F88" w:rsidP="008324FC">
      <w:pPr>
        <w:pStyle w:val="libCenter"/>
        <w:rPr>
          <w:rStyle w:val="libBold2Char"/>
          <w:rtl/>
        </w:rPr>
      </w:pPr>
      <w:bookmarkStart w:id="0" w:name="_Toc276199644"/>
      <w:bookmarkStart w:id="1" w:name="_Toc276201012"/>
      <w:bookmarkStart w:id="2" w:name="_Toc276202387"/>
      <w:bookmarkStart w:id="3" w:name="_Toc276278685"/>
      <w:r>
        <w:rPr>
          <w:noProof/>
          <w:lang w:bidi="fa-IR"/>
        </w:rPr>
        <w:drawing>
          <wp:anchor distT="0" distB="0" distL="114300" distR="114300" simplePos="0" relativeHeight="251660288" behindDoc="0" locked="0" layoutInCell="1" allowOverlap="1">
            <wp:simplePos x="0" y="0"/>
            <wp:positionH relativeFrom="column">
              <wp:posOffset>8890</wp:posOffset>
            </wp:positionH>
            <wp:positionV relativeFrom="page">
              <wp:align>center</wp:align>
            </wp:positionV>
            <wp:extent cx="4791075" cy="7572375"/>
            <wp:effectExtent l="19050" t="0" r="9525" b="0"/>
            <wp:wrapNone/>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4791075" cy="7572375"/>
                    </a:xfrm>
                    <a:prstGeom prst="rect">
                      <a:avLst/>
                    </a:prstGeom>
                    <a:noFill/>
                    <a:ln w="9525">
                      <a:noFill/>
                      <a:miter lim="800000"/>
                      <a:headEnd/>
                      <a:tailEnd/>
                    </a:ln>
                  </pic:spPr>
                </pic:pic>
              </a:graphicData>
            </a:graphic>
          </wp:anchor>
        </w:drawing>
      </w:r>
      <w:r>
        <w:rPr>
          <w:rtl/>
        </w:rPr>
        <w:br w:type="page"/>
      </w:r>
      <w:r>
        <w:rPr>
          <w:rtl/>
        </w:rPr>
        <w:lastRenderedPageBreak/>
        <w:br w:type="page"/>
      </w:r>
      <w:bookmarkStart w:id="4" w:name="_Toc276199645"/>
      <w:bookmarkStart w:id="5" w:name="_Toc276201013"/>
      <w:bookmarkStart w:id="6" w:name="_Toc276202388"/>
      <w:bookmarkStart w:id="7" w:name="_Toc276278686"/>
      <w:r>
        <w:rPr>
          <w:noProof/>
          <w:lang w:bidi="fa-IR"/>
        </w:rPr>
        <w:lastRenderedPageBreak/>
        <w:drawing>
          <wp:anchor distT="0" distB="0" distL="114300" distR="114300" simplePos="0" relativeHeight="251661312" behindDoc="0" locked="0" layoutInCell="1" allowOverlap="1">
            <wp:simplePos x="0" y="0"/>
            <wp:positionH relativeFrom="column">
              <wp:posOffset>8890</wp:posOffset>
            </wp:positionH>
            <wp:positionV relativeFrom="page">
              <wp:align>center</wp:align>
            </wp:positionV>
            <wp:extent cx="4791075" cy="7572375"/>
            <wp:effectExtent l="19050" t="0" r="9525" b="0"/>
            <wp:wrapNone/>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791075" cy="7572375"/>
                    </a:xfrm>
                    <a:prstGeom prst="rect">
                      <a:avLst/>
                    </a:prstGeom>
                    <a:noFill/>
                    <a:ln w="9525">
                      <a:noFill/>
                      <a:miter lim="800000"/>
                      <a:headEnd/>
                      <a:tailEnd/>
                    </a:ln>
                  </pic:spPr>
                </pic:pic>
              </a:graphicData>
            </a:graphic>
          </wp:anchor>
        </w:drawing>
      </w:r>
      <w:r>
        <w:rPr>
          <w:rtl/>
        </w:rPr>
        <w:br w:type="page"/>
      </w:r>
      <w:r>
        <w:rPr>
          <w:rtl/>
        </w:rPr>
        <w:lastRenderedPageBreak/>
        <w:br w:type="page"/>
      </w:r>
      <w:bookmarkStart w:id="8" w:name="_Toc276199646"/>
      <w:bookmarkStart w:id="9" w:name="_Toc276201014"/>
      <w:bookmarkStart w:id="10" w:name="_Toc276202389"/>
      <w:bookmarkStart w:id="11" w:name="_Toc276278687"/>
      <w:r>
        <w:rPr>
          <w:rtl/>
        </w:rPr>
        <w:lastRenderedPageBreak/>
        <w:t>باب العين</w:t>
      </w:r>
      <w:bookmarkEnd w:id="0"/>
      <w:bookmarkEnd w:id="1"/>
      <w:bookmarkEnd w:id="2"/>
      <w:bookmarkEnd w:id="3"/>
      <w:bookmarkEnd w:id="4"/>
      <w:bookmarkEnd w:id="5"/>
      <w:bookmarkEnd w:id="6"/>
      <w:bookmarkEnd w:id="7"/>
      <w:bookmarkEnd w:id="8"/>
      <w:bookmarkEnd w:id="9"/>
      <w:bookmarkEnd w:id="10"/>
      <w:bookmarkEnd w:id="11"/>
    </w:p>
    <w:p w:rsidR="00FB2F88" w:rsidRDefault="00FB2F88" w:rsidP="00FB2F88">
      <w:pPr>
        <w:pStyle w:val="Heading2"/>
        <w:rPr>
          <w:rtl/>
        </w:rPr>
      </w:pPr>
      <w:bookmarkStart w:id="12" w:name="_Toc276201015"/>
      <w:bookmarkStart w:id="13" w:name="_Toc276202390"/>
      <w:bookmarkStart w:id="14" w:name="_Toc276278688"/>
      <w:bookmarkStart w:id="15" w:name="_Toc452207303"/>
      <w:r w:rsidRPr="003465F8">
        <w:rPr>
          <w:rStyle w:val="libBold1Char"/>
          <w:rtl/>
        </w:rPr>
        <w:t xml:space="preserve">2694 </w:t>
      </w:r>
      <w:r w:rsidRPr="003465F8">
        <w:rPr>
          <w:rStyle w:val="libBold1Char"/>
        </w:rPr>
        <w:t xml:space="preserve">/ </w:t>
      </w:r>
      <w:r w:rsidRPr="003465F8">
        <w:rPr>
          <w:rStyle w:val="libBold1Char"/>
          <w:rtl/>
        </w:rPr>
        <w:t>1 ـ عابس بن أبي شبيب</w:t>
      </w:r>
      <w:bookmarkEnd w:id="12"/>
      <w:bookmarkEnd w:id="13"/>
      <w:r>
        <w:rPr>
          <w:rtl/>
        </w:rPr>
        <w:t xml:space="preserve"> :</w:t>
      </w:r>
      <w:bookmarkEnd w:id="14"/>
      <w:bookmarkEnd w:id="15"/>
      <w:r>
        <w:rPr>
          <w:rtl/>
        </w:rPr>
        <w:t xml:space="preserve"> </w:t>
      </w:r>
    </w:p>
    <w:p w:rsidR="00FB2F88" w:rsidRDefault="00FB2F88" w:rsidP="003465F8">
      <w:pPr>
        <w:pStyle w:val="libNormal"/>
        <w:rPr>
          <w:rtl/>
        </w:rPr>
      </w:pPr>
      <w:r>
        <w:rPr>
          <w:rtl/>
        </w:rPr>
        <w:t xml:space="preserve">الشاكري ، 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FB2F88">
      <w:pPr>
        <w:pStyle w:val="Heading2"/>
        <w:rPr>
          <w:rtl/>
        </w:rPr>
      </w:pPr>
      <w:bookmarkStart w:id="16" w:name="_Toc276201016"/>
      <w:bookmarkStart w:id="17" w:name="_Toc276202391"/>
      <w:bookmarkStart w:id="18" w:name="_Toc276278689"/>
      <w:bookmarkStart w:id="19" w:name="_Toc452207304"/>
      <w:r w:rsidRPr="003465F8">
        <w:rPr>
          <w:rStyle w:val="libBold1Char"/>
          <w:rtl/>
        </w:rPr>
        <w:t>2695 / 2 ـ عابس بن ربيعة النخعي</w:t>
      </w:r>
      <w:bookmarkEnd w:id="16"/>
      <w:bookmarkEnd w:id="17"/>
      <w:r>
        <w:rPr>
          <w:rtl/>
        </w:rPr>
        <w:t xml:space="preserve"> :</w:t>
      </w:r>
      <w:bookmarkEnd w:id="18"/>
      <w:bookmarkEnd w:id="19"/>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وفي نسخة : عباس.</w:t>
      </w:r>
    </w:p>
    <w:p w:rsidR="00FB2F88" w:rsidRDefault="00FB2F88" w:rsidP="00FB2F88">
      <w:pPr>
        <w:pStyle w:val="Heading2"/>
        <w:rPr>
          <w:rtl/>
        </w:rPr>
      </w:pPr>
      <w:bookmarkStart w:id="20" w:name="_Toc276201017"/>
      <w:bookmarkStart w:id="21" w:name="_Toc276202392"/>
      <w:bookmarkStart w:id="22" w:name="_Toc276278690"/>
      <w:bookmarkStart w:id="23" w:name="_Toc452207305"/>
      <w:r w:rsidRPr="003465F8">
        <w:rPr>
          <w:rStyle w:val="libBold1Char"/>
          <w:rtl/>
        </w:rPr>
        <w:t>2696 / 1 ـ عاصم بن ثابت بن الأفلح</w:t>
      </w:r>
      <w:bookmarkEnd w:id="20"/>
      <w:bookmarkEnd w:id="21"/>
      <w:r>
        <w:rPr>
          <w:rtl/>
        </w:rPr>
        <w:t xml:space="preserve"> :</w:t>
      </w:r>
      <w:bookmarkEnd w:id="22"/>
      <w:bookmarkEnd w:id="23"/>
      <w:r>
        <w:rPr>
          <w:rtl/>
        </w:rPr>
        <w:t xml:space="preserve">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(3)</w:t>
      </w:r>
      <w:r>
        <w:rPr>
          <w:rtl/>
        </w:rPr>
        <w:t>.</w:t>
      </w:r>
    </w:p>
    <w:p w:rsidR="00FB2F88" w:rsidRDefault="00FB2F88" w:rsidP="00FB2F88">
      <w:pPr>
        <w:pStyle w:val="Heading2"/>
        <w:rPr>
          <w:rtl/>
        </w:rPr>
      </w:pPr>
      <w:bookmarkStart w:id="24" w:name="_Toc276201018"/>
      <w:bookmarkStart w:id="25" w:name="_Toc276202393"/>
      <w:bookmarkStart w:id="26" w:name="_Toc276278691"/>
      <w:bookmarkStart w:id="27" w:name="_Toc452207306"/>
      <w:r w:rsidRPr="003465F8">
        <w:rPr>
          <w:rStyle w:val="libBold1Char"/>
          <w:rtl/>
        </w:rPr>
        <w:t>2697 / 2 ـ عاصم بن الحسن</w:t>
      </w:r>
      <w:bookmarkEnd w:id="24"/>
      <w:bookmarkEnd w:id="25"/>
      <w:r>
        <w:rPr>
          <w:rtl/>
        </w:rPr>
        <w:t xml:space="preserve"> :</w:t>
      </w:r>
      <w:bookmarkEnd w:id="26"/>
      <w:bookmarkEnd w:id="27"/>
      <w:r>
        <w:rPr>
          <w:rtl/>
        </w:rPr>
        <w:t xml:space="preserve"> </w:t>
      </w:r>
    </w:p>
    <w:p w:rsidR="00FB2F88" w:rsidRDefault="00FB2F88" w:rsidP="003465F8">
      <w:pPr>
        <w:pStyle w:val="libNormal"/>
        <w:rPr>
          <w:rtl/>
        </w:rPr>
      </w:pPr>
      <w:r>
        <w:rPr>
          <w:rtl/>
        </w:rPr>
        <w:t xml:space="preserve">مجهول ، 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وقال ابن داود : عاصم بن الحسين ، وفي تصنيف بعض الأصحاب : ابن الحسن ، وخط الشيخ أبو جعفر </w:t>
      </w:r>
      <w:r w:rsidR="008324FC" w:rsidRPr="008324FC">
        <w:rPr>
          <w:rStyle w:val="libAlaemChar"/>
          <w:rFonts w:hint="cs"/>
          <w:rtl/>
        </w:rPr>
        <w:t>رحمه‌الله</w:t>
      </w:r>
      <w:r>
        <w:rPr>
          <w:rtl/>
        </w:rPr>
        <w:t xml:space="preserve"> ، كما ذكرت ، </w:t>
      </w:r>
      <w:r w:rsidRPr="000E2E6A">
        <w:rPr>
          <w:rStyle w:val="libBold2Char"/>
          <w:rtl/>
        </w:rPr>
        <w:t>م جخ</w:t>
      </w:r>
      <w:r>
        <w:rPr>
          <w:rtl/>
        </w:rPr>
        <w:t xml:space="preserve"> ، مجهول </w:t>
      </w:r>
      <w:r w:rsidRPr="000E2E6A">
        <w:rPr>
          <w:rStyle w:val="libFootnotenumChar"/>
          <w:rtl/>
        </w:rPr>
        <w:t>(5)</w:t>
      </w:r>
      <w:r>
        <w:rPr>
          <w:rtl/>
        </w:rPr>
        <w:t xml:space="preserve"> ، انتهى. وكأنه أراد من بعض الأصحاب العلامة </w:t>
      </w:r>
      <w:r w:rsidR="008324FC" w:rsidRPr="008324FC">
        <w:rPr>
          <w:rStyle w:val="libAlaemChar"/>
          <w:rFonts w:hint="cs"/>
          <w:rtl/>
        </w:rPr>
        <w:t>قدس‌سره</w:t>
      </w:r>
      <w:r>
        <w:rPr>
          <w:rtl/>
        </w:rPr>
        <w:t xml:space="preserve"> </w:t>
      </w:r>
      <w:r w:rsidRPr="000E2E6A">
        <w:rPr>
          <w:rStyle w:val="libFootnotenumChar"/>
          <w:rtl/>
        </w:rPr>
        <w:t>(6)</w:t>
      </w:r>
      <w:r>
        <w:rPr>
          <w:rtl/>
        </w:rPr>
        <w:t xml:space="preserve">. وما ذكره موافق لقول الشيخ كما نقلناه. </w:t>
      </w:r>
    </w:p>
    <w:p w:rsidR="00FB2F88" w:rsidRDefault="00FB2F88" w:rsidP="003465F8">
      <w:pPr>
        <w:pStyle w:val="libNormal"/>
        <w:rPr>
          <w:rtl/>
        </w:rPr>
      </w:pPr>
      <w:r>
        <w:rPr>
          <w:rtl/>
        </w:rPr>
        <w:t xml:space="preserve">نعم ذكر الشيخ عاصم بن الحسين في هذا الباب أيضا مهملا </w:t>
      </w:r>
      <w:r w:rsidRPr="000E2E6A">
        <w:rPr>
          <w:rStyle w:val="libFootnotenumChar"/>
          <w:rtl/>
        </w:rPr>
        <w:t>(7)</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103 / 23. </w:t>
      </w:r>
    </w:p>
    <w:p w:rsidR="00FB2F88" w:rsidRDefault="00FB2F88" w:rsidP="000E2E6A">
      <w:pPr>
        <w:pStyle w:val="libFootnote0"/>
        <w:rPr>
          <w:rtl/>
        </w:rPr>
      </w:pPr>
      <w:r>
        <w:rPr>
          <w:rtl/>
        </w:rPr>
        <w:t xml:space="preserve">2 ـ رجال الشيخ : 78 / 120. </w:t>
      </w:r>
    </w:p>
    <w:p w:rsidR="00FB2F88" w:rsidRDefault="00FB2F88" w:rsidP="000E2E6A">
      <w:pPr>
        <w:pStyle w:val="libFootnote0"/>
        <w:rPr>
          <w:rtl/>
        </w:rPr>
      </w:pPr>
      <w:r>
        <w:rPr>
          <w:rtl/>
        </w:rPr>
        <w:t xml:space="preserve">3 ـ رجال الشيخ : 44 / 51. </w:t>
      </w:r>
    </w:p>
    <w:p w:rsidR="00FB2F88" w:rsidRDefault="00FB2F88" w:rsidP="000E2E6A">
      <w:pPr>
        <w:pStyle w:val="libFootnote0"/>
        <w:rPr>
          <w:rtl/>
        </w:rPr>
      </w:pPr>
      <w:r>
        <w:rPr>
          <w:rtl/>
        </w:rPr>
        <w:t xml:space="preserve">4 ـ رجال الشيخ : 341 / 42. </w:t>
      </w:r>
    </w:p>
    <w:p w:rsidR="00FB2F88" w:rsidRDefault="00FB2F88" w:rsidP="000E2E6A">
      <w:pPr>
        <w:pStyle w:val="libFootnote0"/>
        <w:rPr>
          <w:rtl/>
        </w:rPr>
      </w:pPr>
      <w:r>
        <w:rPr>
          <w:rtl/>
        </w:rPr>
        <w:t xml:space="preserve">5 ـ رجال ابن داود : 251 / 246. </w:t>
      </w:r>
    </w:p>
    <w:p w:rsidR="00FB2F88" w:rsidRDefault="00FB2F88" w:rsidP="000E2E6A">
      <w:pPr>
        <w:pStyle w:val="libFootnote0"/>
        <w:rPr>
          <w:rtl/>
        </w:rPr>
      </w:pPr>
      <w:r>
        <w:rPr>
          <w:rtl/>
        </w:rPr>
        <w:t xml:space="preserve">6 ـ حيث إن العلامة </w:t>
      </w:r>
      <w:r w:rsidR="008324FC" w:rsidRPr="008324FC">
        <w:rPr>
          <w:rStyle w:val="libAlaemChar"/>
          <w:rFonts w:hint="cs"/>
          <w:rtl/>
        </w:rPr>
        <w:t>قدس‌سره</w:t>
      </w:r>
      <w:r>
        <w:rPr>
          <w:rtl/>
        </w:rPr>
        <w:t xml:space="preserve"> ذكره بعنوان : عاصم بن الحسن من أصحاب الكاظم </w:t>
      </w:r>
      <w:r w:rsidR="008324FC" w:rsidRPr="008324FC">
        <w:rPr>
          <w:rStyle w:val="libAlaemChar"/>
          <w:rFonts w:hint="cs"/>
          <w:rtl/>
        </w:rPr>
        <w:t>عليه‌السلام</w:t>
      </w:r>
      <w:r>
        <w:rPr>
          <w:rtl/>
        </w:rPr>
        <w:t xml:space="preserve"> مجهول. الخلاصة : 244 / 7. </w:t>
      </w:r>
    </w:p>
    <w:p w:rsidR="00FB2F88" w:rsidRDefault="00FB2F88" w:rsidP="000E2E6A">
      <w:pPr>
        <w:pStyle w:val="libFootnote0"/>
        <w:rPr>
          <w:rtl/>
        </w:rPr>
      </w:pPr>
      <w:r>
        <w:rPr>
          <w:rtl/>
        </w:rPr>
        <w:t xml:space="preserve">7 ـ رجال الشيخ : 340 / 29. </w:t>
      </w:r>
    </w:p>
    <w:p w:rsidR="00FB2F88" w:rsidRDefault="00FB2F88" w:rsidP="003465F8">
      <w:pPr>
        <w:pStyle w:val="libNormal0"/>
        <w:rPr>
          <w:rtl/>
        </w:rPr>
      </w:pPr>
      <w:r>
        <w:rPr>
          <w:rtl/>
        </w:rPr>
        <w:br w:type="page"/>
      </w:r>
      <w:r>
        <w:rPr>
          <w:rtl/>
        </w:rPr>
        <w:lastRenderedPageBreak/>
        <w:t xml:space="preserve">فعلى هذا قوله : </w:t>
      </w:r>
      <w:r w:rsidRPr="000E2E6A">
        <w:rPr>
          <w:rStyle w:val="libBold2Char"/>
          <w:rtl/>
        </w:rPr>
        <w:t>جخ</w:t>
      </w:r>
      <w:r>
        <w:rPr>
          <w:rtl/>
        </w:rPr>
        <w:t xml:space="preserve"> مجهول ، ليس بجيد أيضا.</w:t>
      </w:r>
    </w:p>
    <w:p w:rsidR="00FB2F88" w:rsidRDefault="00FB2F88" w:rsidP="00FB2F88">
      <w:pPr>
        <w:pStyle w:val="Heading2"/>
        <w:rPr>
          <w:rtl/>
        </w:rPr>
      </w:pPr>
      <w:bookmarkStart w:id="28" w:name="_Toc276201019"/>
      <w:bookmarkStart w:id="29" w:name="_Toc276202394"/>
      <w:bookmarkStart w:id="30" w:name="_Toc276278692"/>
      <w:bookmarkStart w:id="31" w:name="_Toc452207307"/>
      <w:r w:rsidRPr="003465F8">
        <w:rPr>
          <w:rStyle w:val="libBold1Char"/>
          <w:rtl/>
        </w:rPr>
        <w:t>2698 / 3 ـ عاصم بن الحسين</w:t>
      </w:r>
      <w:bookmarkEnd w:id="28"/>
      <w:bookmarkEnd w:id="29"/>
      <w:r>
        <w:rPr>
          <w:rtl/>
        </w:rPr>
        <w:t xml:space="preserve"> :</w:t>
      </w:r>
      <w:bookmarkEnd w:id="30"/>
      <w:bookmarkEnd w:id="31"/>
      <w:r>
        <w:rPr>
          <w:rtl/>
        </w:rPr>
        <w:t xml:space="preserve">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FB2F88">
      <w:pPr>
        <w:pStyle w:val="Heading2"/>
        <w:rPr>
          <w:rtl/>
        </w:rPr>
      </w:pPr>
      <w:bookmarkStart w:id="32" w:name="_Toc276201020"/>
      <w:bookmarkStart w:id="33" w:name="_Toc276202395"/>
      <w:bookmarkStart w:id="34" w:name="_Toc276278693"/>
      <w:bookmarkStart w:id="35" w:name="_Toc452207308"/>
      <w:r w:rsidRPr="003465F8">
        <w:rPr>
          <w:rStyle w:val="libBold1Char"/>
          <w:rtl/>
        </w:rPr>
        <w:t>2699 / 4 ـ عاصم بن حفص الكوفي</w:t>
      </w:r>
      <w:bookmarkEnd w:id="32"/>
      <w:bookmarkEnd w:id="33"/>
      <w:r>
        <w:rPr>
          <w:rtl/>
        </w:rPr>
        <w:t xml:space="preserve"> :</w:t>
      </w:r>
      <w:bookmarkEnd w:id="34"/>
      <w:bookmarkEnd w:id="35"/>
      <w:r>
        <w:rPr>
          <w:rtl/>
        </w:rPr>
        <w:t xml:space="preserve"> </w:t>
      </w:r>
    </w:p>
    <w:p w:rsidR="00FB2F88" w:rsidRDefault="00FB2F88" w:rsidP="003465F8">
      <w:pPr>
        <w:pStyle w:val="libNormal"/>
        <w:rPr>
          <w:rtl/>
        </w:rPr>
      </w:pPr>
      <w:r>
        <w:rPr>
          <w:rtl/>
        </w:rPr>
        <w:t xml:space="preserve">أبو عمرو الوابشي ، أسند عنه ، من أصحاب الصادق </w:t>
      </w:r>
      <w:r w:rsidR="008324FC" w:rsidRPr="008324FC">
        <w:rPr>
          <w:rStyle w:val="libAlaemChar"/>
          <w:rFonts w:hint="cs"/>
          <w:rtl/>
        </w:rPr>
        <w:t>عليه‌السلام</w:t>
      </w:r>
      <w:r>
        <w:rPr>
          <w:rtl/>
        </w:rPr>
        <w:t xml:space="preserve"> ، رجال الشيخ</w:t>
      </w:r>
      <w:r w:rsidRPr="000E2E6A">
        <w:rPr>
          <w:rStyle w:val="libFootnotenumChar"/>
          <w:rtl/>
        </w:rPr>
        <w:t>(3)</w:t>
      </w:r>
      <w:r>
        <w:rPr>
          <w:rtl/>
        </w:rPr>
        <w:t>.</w:t>
      </w:r>
    </w:p>
    <w:p w:rsidR="00FB2F88" w:rsidRDefault="00FB2F88" w:rsidP="00FB2F88">
      <w:pPr>
        <w:pStyle w:val="Heading2"/>
        <w:rPr>
          <w:rtl/>
        </w:rPr>
      </w:pPr>
      <w:bookmarkStart w:id="36" w:name="_Toc276201021"/>
      <w:bookmarkStart w:id="37" w:name="_Toc276202396"/>
      <w:bookmarkStart w:id="38" w:name="_Toc276278694"/>
      <w:bookmarkStart w:id="39" w:name="_Toc452207309"/>
      <w:r w:rsidRPr="003465F8">
        <w:rPr>
          <w:rStyle w:val="libBold1Char"/>
          <w:rtl/>
        </w:rPr>
        <w:t>2700 / 5 ـ عاصم بن حميد الحناط</w:t>
      </w:r>
      <w:bookmarkEnd w:id="36"/>
      <w:bookmarkEnd w:id="37"/>
      <w:r>
        <w:rPr>
          <w:rtl/>
        </w:rPr>
        <w:t xml:space="preserve"> :</w:t>
      </w:r>
      <w:bookmarkEnd w:id="38"/>
      <w:bookmarkEnd w:id="39"/>
      <w:r>
        <w:rPr>
          <w:rtl/>
        </w:rPr>
        <w:t xml:space="preserve"> </w:t>
      </w:r>
    </w:p>
    <w:p w:rsidR="00FB2F88" w:rsidRDefault="00FB2F88" w:rsidP="003465F8">
      <w:pPr>
        <w:pStyle w:val="libNormal"/>
        <w:rPr>
          <w:rtl/>
        </w:rPr>
      </w:pPr>
      <w:r>
        <w:rPr>
          <w:rtl/>
        </w:rPr>
        <w:t xml:space="preserve">الحنفي </w:t>
      </w:r>
      <w:r w:rsidRPr="000E2E6A">
        <w:rPr>
          <w:rStyle w:val="libFootnotenumChar"/>
          <w:rtl/>
        </w:rPr>
        <w:t>(4)</w:t>
      </w:r>
      <w:r>
        <w:rPr>
          <w:rtl/>
        </w:rPr>
        <w:t xml:space="preserve"> ، أبو الفضل ، مولى ، كوفي ، ثقة ، عين ، صدوق ، روى عن أبي عبد الله </w:t>
      </w:r>
      <w:r w:rsidR="008324FC" w:rsidRPr="008324FC">
        <w:rPr>
          <w:rStyle w:val="libAlaemChar"/>
          <w:rFonts w:hint="cs"/>
          <w:rtl/>
        </w:rPr>
        <w:t>عليه‌السلام</w:t>
      </w:r>
      <w:r>
        <w:rPr>
          <w:rtl/>
        </w:rPr>
        <w:t xml:space="preserve"> ، له كتاب ، روى عنه : محمد بن عبد الحميد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(6)</w:t>
      </w:r>
      <w:r>
        <w:rPr>
          <w:rtl/>
        </w:rPr>
        <w:t xml:space="preserve"> ، روى عنه : سندي بن محمد وعبد الرحمن بن أبي نجران ، الفهرست</w:t>
      </w:r>
      <w:r w:rsidRPr="000E2E6A">
        <w:rPr>
          <w:rStyle w:val="libFootnotenumChar"/>
          <w:rtl/>
        </w:rPr>
        <w:t>(7)</w:t>
      </w:r>
      <w:r>
        <w:rPr>
          <w:rtl/>
        </w:rPr>
        <w:t>.</w:t>
      </w:r>
    </w:p>
    <w:p w:rsidR="00FB2F88" w:rsidRDefault="00FB2F88" w:rsidP="00FB2F88">
      <w:pPr>
        <w:pStyle w:val="Heading2"/>
        <w:rPr>
          <w:rtl/>
        </w:rPr>
      </w:pPr>
      <w:bookmarkStart w:id="40" w:name="_Toc276201022"/>
      <w:bookmarkStart w:id="41" w:name="_Toc276202397"/>
      <w:bookmarkStart w:id="42" w:name="_Toc276278695"/>
      <w:bookmarkStart w:id="43" w:name="_Toc452207310"/>
      <w:r w:rsidRPr="003465F8">
        <w:rPr>
          <w:rStyle w:val="libBold1Char"/>
          <w:rtl/>
        </w:rPr>
        <w:t>2701 / 6 ـ عاصم بن زكير الحنفي</w:t>
      </w:r>
      <w:bookmarkEnd w:id="40"/>
      <w:bookmarkEnd w:id="41"/>
      <w:r>
        <w:rPr>
          <w:rtl/>
        </w:rPr>
        <w:t xml:space="preserve"> :</w:t>
      </w:r>
      <w:bookmarkEnd w:id="42"/>
      <w:bookmarkEnd w:id="43"/>
      <w:r>
        <w:rPr>
          <w:rtl/>
        </w:rPr>
        <w:t xml:space="preserve">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340 / 29. </w:t>
      </w:r>
    </w:p>
    <w:p w:rsidR="00FB2F88" w:rsidRDefault="00FB2F88" w:rsidP="000E2E6A">
      <w:pPr>
        <w:pStyle w:val="libFootnote0"/>
        <w:rPr>
          <w:rtl/>
        </w:rPr>
      </w:pPr>
      <w:r>
        <w:rPr>
          <w:rtl/>
        </w:rPr>
        <w:t xml:space="preserve">2 ـ الشيخ أبو الخير عاصم بن الحسين ، فاضل ، ثقة ، له كتب ، أخبرنا بها : الوالد ، عنه ، ب ؛ ( م ت ). فهرست منتجب الدين : 123 / 266. </w:t>
      </w:r>
    </w:p>
    <w:p w:rsidR="00FB2F88" w:rsidRDefault="00FB2F88" w:rsidP="000E2E6A">
      <w:pPr>
        <w:pStyle w:val="libFootnote0"/>
        <w:rPr>
          <w:rtl/>
        </w:rPr>
      </w:pPr>
      <w:r>
        <w:rPr>
          <w:rtl/>
        </w:rPr>
        <w:t xml:space="preserve">3 ـ رجال الشيخ : 262 / 655. </w:t>
      </w:r>
    </w:p>
    <w:p w:rsidR="00FB2F88" w:rsidRDefault="00FB2F88" w:rsidP="000E2E6A">
      <w:pPr>
        <w:pStyle w:val="libFootnote0"/>
        <w:rPr>
          <w:rtl/>
        </w:rPr>
      </w:pPr>
      <w:r>
        <w:rPr>
          <w:rtl/>
        </w:rPr>
        <w:t xml:space="preserve">4 ـ كوفي ، ق جخ ؛ ( م ت ). رجال الشيخ : 262 / 649. </w:t>
      </w:r>
    </w:p>
    <w:p w:rsidR="00FB2F88" w:rsidRDefault="00FB2F88" w:rsidP="000E2E6A">
      <w:pPr>
        <w:pStyle w:val="libFootnote0"/>
        <w:rPr>
          <w:rtl/>
        </w:rPr>
      </w:pPr>
      <w:r>
        <w:rPr>
          <w:rtl/>
        </w:rPr>
        <w:t xml:space="preserve">5 ـ رجال النجاشي : 301 / 821. </w:t>
      </w:r>
    </w:p>
    <w:p w:rsidR="00FB2F88" w:rsidRDefault="00FB2F88" w:rsidP="000E2E6A">
      <w:pPr>
        <w:pStyle w:val="libFootnote0"/>
        <w:rPr>
          <w:rtl/>
        </w:rPr>
      </w:pPr>
      <w:r>
        <w:rPr>
          <w:rtl/>
        </w:rPr>
        <w:t xml:space="preserve">6 ـ أخبرنا : أبو عبد الله ، عن محمد بن علي بن الحسين ، عن ابن الوليد ، عن الصفار وسعد ، عن محمد بن عبد الحميد والسندي بن محمد ، عن عاصم. وبهذا الإسناد ، عن سعد والحميري ، عن أحمد بن محمد ، عن عبد الرحمن بن أبي نجران ، عن عاصم بن حميد ، ست ؛ ( م ت ). </w:t>
      </w:r>
    </w:p>
    <w:p w:rsidR="00FB2F88" w:rsidRDefault="00FB2F88" w:rsidP="000E2E6A">
      <w:pPr>
        <w:pStyle w:val="libFootnote0"/>
        <w:rPr>
          <w:rtl/>
        </w:rPr>
      </w:pPr>
      <w:r>
        <w:rPr>
          <w:rtl/>
        </w:rPr>
        <w:t xml:space="preserve">7 ـ الفهرست : 120 / 543. </w:t>
      </w:r>
    </w:p>
    <w:p w:rsidR="00FB2F88" w:rsidRDefault="00FB2F88" w:rsidP="000E2E6A">
      <w:pPr>
        <w:pStyle w:val="libFootnote0"/>
        <w:rPr>
          <w:rtl/>
        </w:rPr>
      </w:pPr>
      <w:r>
        <w:rPr>
          <w:rtl/>
        </w:rPr>
        <w:t xml:space="preserve">8 ـ رجال الشيخ : 262 / 652 ، وفي بعض نسخه : ابن زكين. </w:t>
      </w:r>
    </w:p>
    <w:p w:rsidR="00FB2F88" w:rsidRDefault="00FB2F88" w:rsidP="00FB2F88">
      <w:pPr>
        <w:pStyle w:val="Heading2"/>
        <w:rPr>
          <w:rtl/>
        </w:rPr>
      </w:pPr>
      <w:r>
        <w:rPr>
          <w:rtl/>
        </w:rPr>
        <w:br w:type="page"/>
      </w:r>
      <w:bookmarkStart w:id="44" w:name="_Toc276201023"/>
      <w:bookmarkStart w:id="45" w:name="_Toc276202398"/>
      <w:bookmarkStart w:id="46" w:name="_Toc276278696"/>
      <w:bookmarkStart w:id="47" w:name="_Toc452207311"/>
      <w:r w:rsidRPr="003465F8">
        <w:rPr>
          <w:rStyle w:val="libBold1Char"/>
          <w:rtl/>
        </w:rPr>
        <w:lastRenderedPageBreak/>
        <w:t>2702 / 7 ـ عاصم بن سليمان</w:t>
      </w:r>
      <w:bookmarkEnd w:id="44"/>
      <w:bookmarkEnd w:id="45"/>
      <w:r w:rsidRPr="003465F8">
        <w:rPr>
          <w:rStyle w:val="libBold1Char"/>
          <w:rtl/>
        </w:rPr>
        <w:t xml:space="preserve"> </w:t>
      </w:r>
      <w:r>
        <w:rPr>
          <w:rtl/>
        </w:rPr>
        <w:t>:</w:t>
      </w:r>
      <w:bookmarkEnd w:id="46"/>
      <w:bookmarkEnd w:id="47"/>
      <w:r>
        <w:rPr>
          <w:rtl/>
        </w:rPr>
        <w:t xml:space="preserve"> </w:t>
      </w:r>
    </w:p>
    <w:p w:rsidR="00FB2F88" w:rsidRDefault="00FB2F88" w:rsidP="003465F8">
      <w:pPr>
        <w:pStyle w:val="libNormal"/>
        <w:rPr>
          <w:rtl/>
        </w:rPr>
      </w:pPr>
      <w:r>
        <w:rPr>
          <w:rtl/>
        </w:rPr>
        <w:t xml:space="preserve">سيجيء بعنوان : عاصم الكوزي </w:t>
      </w:r>
      <w:r w:rsidRPr="000E2E6A">
        <w:rPr>
          <w:rStyle w:val="libFootnotenumChar"/>
          <w:rtl/>
        </w:rPr>
        <w:t>(1)</w:t>
      </w:r>
      <w:r>
        <w:rPr>
          <w:rtl/>
        </w:rPr>
        <w:t>.</w:t>
      </w:r>
    </w:p>
    <w:p w:rsidR="00FB2F88" w:rsidRDefault="00FB2F88" w:rsidP="00FB2F88">
      <w:pPr>
        <w:pStyle w:val="Heading2"/>
        <w:rPr>
          <w:rtl/>
        </w:rPr>
      </w:pPr>
      <w:bookmarkStart w:id="48" w:name="_Toc276201024"/>
      <w:bookmarkStart w:id="49" w:name="_Toc276202399"/>
      <w:bookmarkStart w:id="50" w:name="_Toc276278697"/>
      <w:bookmarkStart w:id="51" w:name="_Toc452207312"/>
      <w:r w:rsidRPr="003465F8">
        <w:rPr>
          <w:rStyle w:val="libBold1Char"/>
          <w:rtl/>
        </w:rPr>
        <w:t>2703 / 8 ـ عاصم بن ضمرة</w:t>
      </w:r>
      <w:bookmarkEnd w:id="48"/>
      <w:bookmarkEnd w:id="49"/>
      <w:r>
        <w:rPr>
          <w:rtl/>
        </w:rPr>
        <w:t xml:space="preserve"> :</w:t>
      </w:r>
      <w:bookmarkEnd w:id="50"/>
      <w:bookmarkEnd w:id="51"/>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FB2F88">
      <w:pPr>
        <w:pStyle w:val="Heading2"/>
        <w:rPr>
          <w:rtl/>
        </w:rPr>
      </w:pPr>
      <w:bookmarkStart w:id="52" w:name="_Toc276201025"/>
      <w:bookmarkStart w:id="53" w:name="_Toc276202400"/>
      <w:bookmarkStart w:id="54" w:name="_Toc276278698"/>
      <w:bookmarkStart w:id="55" w:name="_Toc452207313"/>
      <w:r w:rsidRPr="003465F8">
        <w:rPr>
          <w:rStyle w:val="libBold1Char"/>
          <w:rtl/>
        </w:rPr>
        <w:t>2704 / 9 ـ عاصم بن عمر بن حفص</w:t>
      </w:r>
      <w:bookmarkEnd w:id="52"/>
      <w:bookmarkEnd w:id="53"/>
      <w:r>
        <w:rPr>
          <w:rtl/>
        </w:rPr>
        <w:t xml:space="preserve"> :</w:t>
      </w:r>
      <w:bookmarkEnd w:id="54"/>
      <w:bookmarkEnd w:id="55"/>
      <w:r>
        <w:rPr>
          <w:rtl/>
        </w:rPr>
        <w:t xml:space="preserve"> </w:t>
      </w:r>
    </w:p>
    <w:p w:rsidR="00FB2F88" w:rsidRDefault="00FB2F88" w:rsidP="003465F8">
      <w:pPr>
        <w:pStyle w:val="libNormal"/>
        <w:rPr>
          <w:rtl/>
        </w:rPr>
      </w:pPr>
      <w:r>
        <w:rPr>
          <w:rtl/>
        </w:rPr>
        <w:t xml:space="preserve">ابن عاصم بن عمر بن الخطاب القرشي المدني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وروى الكليني في كتاب الحج في باب فضل النظر إلى الكعبة ـ بطريق حسن ـ عن الباقر </w:t>
      </w:r>
      <w:r w:rsidR="008324FC" w:rsidRPr="008324FC">
        <w:rPr>
          <w:rStyle w:val="libAlaemChar"/>
          <w:rFonts w:hint="cs"/>
          <w:rtl/>
        </w:rPr>
        <w:t>عليه‌السلام</w:t>
      </w:r>
      <w:r>
        <w:rPr>
          <w:rtl/>
        </w:rPr>
        <w:t xml:space="preserve"> أنه قال لعاصم بن عمر : كذبت. قال زرارة : ما رأيته استقبل أحدا بقول : كذبت ، غيره </w:t>
      </w:r>
      <w:r w:rsidRPr="000E2E6A">
        <w:rPr>
          <w:rStyle w:val="libFootnotenumChar"/>
          <w:rtl/>
        </w:rPr>
        <w:t>(4)</w:t>
      </w:r>
      <w:r>
        <w:rPr>
          <w:rtl/>
        </w:rPr>
        <w:t>.</w:t>
      </w:r>
    </w:p>
    <w:p w:rsidR="00FB2F88" w:rsidRDefault="00FB2F88" w:rsidP="00FB2F88">
      <w:pPr>
        <w:pStyle w:val="Heading2"/>
        <w:rPr>
          <w:rtl/>
        </w:rPr>
      </w:pPr>
      <w:bookmarkStart w:id="56" w:name="_Toc276201026"/>
      <w:bookmarkStart w:id="57" w:name="_Toc276202401"/>
      <w:bookmarkStart w:id="58" w:name="_Toc276278699"/>
      <w:bookmarkStart w:id="59" w:name="_Toc452207314"/>
      <w:r w:rsidRPr="003465F8">
        <w:rPr>
          <w:rStyle w:val="libBold1Char"/>
          <w:rtl/>
        </w:rPr>
        <w:t>2705 / 10 ـ عاصم الكوزي</w:t>
      </w:r>
      <w:bookmarkEnd w:id="56"/>
      <w:bookmarkEnd w:id="57"/>
      <w:r>
        <w:rPr>
          <w:rtl/>
        </w:rPr>
        <w:t xml:space="preserve"> :</w:t>
      </w:r>
      <w:bookmarkEnd w:id="58"/>
      <w:bookmarkEnd w:id="59"/>
      <w:r>
        <w:rPr>
          <w:rtl/>
        </w:rPr>
        <w:t xml:space="preserve"> </w:t>
      </w:r>
    </w:p>
    <w:p w:rsidR="00FB2F88" w:rsidRDefault="00FB2F88" w:rsidP="003465F8">
      <w:pPr>
        <w:pStyle w:val="libNormal"/>
        <w:rPr>
          <w:rtl/>
        </w:rPr>
      </w:pPr>
      <w:r>
        <w:rPr>
          <w:rtl/>
        </w:rPr>
        <w:t xml:space="preserve">من كوز ضبة ، وقيل : ( إنه ) </w:t>
      </w:r>
      <w:r w:rsidRPr="000E2E6A">
        <w:rPr>
          <w:rStyle w:val="libFootnotenumChar"/>
          <w:rtl/>
        </w:rPr>
        <w:t>(5)</w:t>
      </w:r>
      <w:r>
        <w:rPr>
          <w:rtl/>
        </w:rPr>
        <w:t xml:space="preserve"> : من كوز بني مالك بن أسد ، ثقة ، روى عن جعفر بن محمد </w:t>
      </w:r>
      <w:r w:rsidR="008324FC" w:rsidRPr="008324FC">
        <w:rPr>
          <w:rStyle w:val="libAlaemChar"/>
          <w:rFonts w:hint="cs"/>
          <w:rtl/>
        </w:rPr>
        <w:t>عليه‌السلام</w:t>
      </w:r>
      <w:r>
        <w:rPr>
          <w:rtl/>
        </w:rPr>
        <w:t xml:space="preserve"> ، وله كتاب ، روى عنه : سليمان بن سماعة الحذاء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عاصم بن سليمان البصري </w:t>
      </w:r>
      <w:r w:rsidRPr="000E2E6A">
        <w:rPr>
          <w:rStyle w:val="libFootnotenumChar"/>
          <w:rtl/>
        </w:rPr>
        <w:t>(7)</w:t>
      </w:r>
      <w:r>
        <w:rPr>
          <w:rtl/>
        </w:rPr>
        <w:t xml:space="preserve"> ، يعرف بالكوزي ، من أصحاب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سيأتي برقم : 2705 / 10. </w:t>
      </w:r>
    </w:p>
    <w:p w:rsidR="00FB2F88" w:rsidRDefault="00FB2F88" w:rsidP="000E2E6A">
      <w:pPr>
        <w:pStyle w:val="libFootnote0"/>
        <w:rPr>
          <w:rtl/>
        </w:rPr>
      </w:pPr>
      <w:r>
        <w:rPr>
          <w:rtl/>
        </w:rPr>
        <w:t xml:space="preserve">2 ـ لم يرد له ذكر في نسخنا من رجال الشيخ في أصحاب الإمام علي </w:t>
      </w:r>
      <w:r w:rsidR="008324FC" w:rsidRPr="008324FC">
        <w:rPr>
          <w:rStyle w:val="libAlaemChar"/>
          <w:rFonts w:hint="cs"/>
          <w:rtl/>
        </w:rPr>
        <w:t>عليه‌السلام</w:t>
      </w:r>
      <w:r>
        <w:rPr>
          <w:rtl/>
        </w:rPr>
        <w:t xml:space="preserve"> ، وورد في مجمع الرجال 3 : 237 نقلا عنه. </w:t>
      </w:r>
    </w:p>
    <w:p w:rsidR="00FB2F88" w:rsidRDefault="00FB2F88" w:rsidP="000E2E6A">
      <w:pPr>
        <w:pStyle w:val="libFootnote0"/>
        <w:rPr>
          <w:rtl/>
        </w:rPr>
      </w:pPr>
      <w:r>
        <w:rPr>
          <w:rtl/>
        </w:rPr>
        <w:t xml:space="preserve">3 ـ رجال الشيخ : 262 / 654. </w:t>
      </w:r>
    </w:p>
    <w:p w:rsidR="00FB2F88" w:rsidRDefault="00FB2F88" w:rsidP="000E2E6A">
      <w:pPr>
        <w:pStyle w:val="libFootnote0"/>
        <w:rPr>
          <w:rtl/>
        </w:rPr>
      </w:pPr>
      <w:r>
        <w:rPr>
          <w:rtl/>
        </w:rPr>
        <w:t xml:space="preserve">4 ـ الكافي 4 : 239 / 1. </w:t>
      </w:r>
    </w:p>
    <w:p w:rsidR="00FB2F88" w:rsidRDefault="00FB2F88" w:rsidP="000E2E6A">
      <w:pPr>
        <w:pStyle w:val="libFootnote0"/>
        <w:rPr>
          <w:rtl/>
        </w:rPr>
      </w:pPr>
      <w:r>
        <w:rPr>
          <w:rtl/>
        </w:rPr>
        <w:t xml:space="preserve">5 ـ ما بين القوسين لم يرد في نسخة ( ش ). </w:t>
      </w:r>
    </w:p>
    <w:p w:rsidR="00FB2F88" w:rsidRDefault="00FB2F88" w:rsidP="000E2E6A">
      <w:pPr>
        <w:pStyle w:val="libFootnote0"/>
        <w:rPr>
          <w:rtl/>
        </w:rPr>
      </w:pPr>
      <w:r>
        <w:rPr>
          <w:rtl/>
        </w:rPr>
        <w:t xml:space="preserve">6 ـ رجال النجاشي : 301 / 820. </w:t>
      </w:r>
    </w:p>
    <w:p w:rsidR="00FB2F88" w:rsidRDefault="00FB2F88" w:rsidP="000E2E6A">
      <w:pPr>
        <w:pStyle w:val="libFootnote0"/>
        <w:rPr>
          <w:rtl/>
        </w:rPr>
      </w:pPr>
      <w:r>
        <w:rPr>
          <w:rtl/>
        </w:rPr>
        <w:t xml:space="preserve">7 ـ في نسخة ( م ) بدل البصري : الكوفي. </w:t>
      </w:r>
    </w:p>
    <w:p w:rsidR="00FB2F88" w:rsidRDefault="00FB2F88" w:rsidP="003465F8">
      <w:pPr>
        <w:pStyle w:val="libNormal0"/>
        <w:rPr>
          <w:rtl/>
        </w:rPr>
      </w:pPr>
      <w:r>
        <w:rPr>
          <w:rtl/>
        </w:rPr>
        <w:br w:type="page"/>
      </w:r>
      <w:r>
        <w:rPr>
          <w:rtl/>
        </w:rPr>
        <w:lastRenderedPageBreak/>
        <w:t xml:space="preserve">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FB2F88">
      <w:pPr>
        <w:pStyle w:val="Heading2"/>
        <w:rPr>
          <w:rtl/>
        </w:rPr>
      </w:pPr>
      <w:bookmarkStart w:id="60" w:name="_Toc276202402"/>
      <w:bookmarkStart w:id="61" w:name="_Toc276278700"/>
      <w:bookmarkStart w:id="62" w:name="_Toc452207315"/>
      <w:r w:rsidRPr="00275518">
        <w:rPr>
          <w:rtl/>
        </w:rPr>
        <w:t>2706 / 11 ـ عاصم بن محم</w:t>
      </w:r>
      <w:r w:rsidRPr="00275518">
        <w:rPr>
          <w:rFonts w:hint="cs"/>
          <w:rtl/>
        </w:rPr>
        <w:t>ّ</w:t>
      </w:r>
      <w:r w:rsidRPr="00275518">
        <w:rPr>
          <w:rtl/>
        </w:rPr>
        <w:t>د الكوزي :</w:t>
      </w:r>
      <w:bookmarkEnd w:id="60"/>
      <w:bookmarkEnd w:id="61"/>
      <w:bookmarkEnd w:id="62"/>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Pr="00275518" w:rsidRDefault="00FB2F88" w:rsidP="00FB2F88">
      <w:pPr>
        <w:pStyle w:val="Heading2"/>
        <w:rPr>
          <w:rtl/>
        </w:rPr>
      </w:pPr>
      <w:bookmarkStart w:id="63" w:name="_Toc276202403"/>
      <w:bookmarkStart w:id="64" w:name="_Toc276278701"/>
      <w:bookmarkStart w:id="65" w:name="_Toc452207316"/>
      <w:r w:rsidRPr="00275518">
        <w:rPr>
          <w:rtl/>
        </w:rPr>
        <w:t>2707 / 12 ـ عاصم بن واقد المزني :</w:t>
      </w:r>
      <w:bookmarkEnd w:id="63"/>
      <w:bookmarkEnd w:id="64"/>
      <w:bookmarkEnd w:id="65"/>
      <w:r w:rsidRPr="00275518">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Pr="00275518" w:rsidRDefault="00FB2F88" w:rsidP="00FB2F88">
      <w:pPr>
        <w:pStyle w:val="Heading2"/>
        <w:rPr>
          <w:rtl/>
        </w:rPr>
      </w:pPr>
      <w:bookmarkStart w:id="66" w:name="_Toc276202404"/>
      <w:bookmarkStart w:id="67" w:name="_Toc276278702"/>
      <w:bookmarkStart w:id="68" w:name="_Toc452207317"/>
      <w:r w:rsidRPr="00275518">
        <w:rPr>
          <w:rtl/>
        </w:rPr>
        <w:t>2708 / 1 ـ عامر بن أبي الأحوص :</w:t>
      </w:r>
      <w:bookmarkEnd w:id="66"/>
      <w:bookmarkEnd w:id="67"/>
      <w:bookmarkEnd w:id="68"/>
      <w:r w:rsidRPr="00275518">
        <w:rPr>
          <w:rtl/>
        </w:rPr>
        <w:t xml:space="preserve">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Pr="00275518" w:rsidRDefault="00FB2F88" w:rsidP="00FB2F88">
      <w:pPr>
        <w:pStyle w:val="Heading2"/>
        <w:rPr>
          <w:rtl/>
        </w:rPr>
      </w:pPr>
      <w:bookmarkStart w:id="69" w:name="_Toc276202405"/>
      <w:bookmarkStart w:id="70" w:name="_Toc276278703"/>
      <w:bookmarkStart w:id="71" w:name="_Toc452207318"/>
      <w:r w:rsidRPr="00275518">
        <w:rPr>
          <w:rtl/>
        </w:rPr>
        <w:t>2709 / 2 ـ عامر بن أخيل :</w:t>
      </w:r>
      <w:bookmarkEnd w:id="69"/>
      <w:bookmarkEnd w:id="70"/>
      <w:bookmarkEnd w:id="71"/>
      <w:r w:rsidRPr="00275518">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Pr="00275518" w:rsidRDefault="00FB2F88" w:rsidP="00FB2F88">
      <w:pPr>
        <w:pStyle w:val="Heading2"/>
        <w:rPr>
          <w:rtl/>
        </w:rPr>
      </w:pPr>
      <w:bookmarkStart w:id="72" w:name="_Toc276202406"/>
      <w:bookmarkStart w:id="73" w:name="_Toc276278704"/>
      <w:bookmarkStart w:id="74" w:name="_Toc452207319"/>
      <w:r w:rsidRPr="00275518">
        <w:rPr>
          <w:rtl/>
        </w:rPr>
        <w:t>2710 / 3 ـ عامر بن الأصقع الزبيدي :</w:t>
      </w:r>
      <w:bookmarkEnd w:id="72"/>
      <w:bookmarkEnd w:id="73"/>
      <w:bookmarkEnd w:id="74"/>
      <w:r w:rsidRPr="00275518">
        <w:rPr>
          <w:rtl/>
        </w:rPr>
        <w:t xml:space="preserve"> </w:t>
      </w:r>
    </w:p>
    <w:p w:rsidR="00FB2F88" w:rsidRDefault="00FB2F88" w:rsidP="003465F8">
      <w:pPr>
        <w:pStyle w:val="libNormal"/>
        <w:rPr>
          <w:rtl/>
        </w:rPr>
      </w:pPr>
      <w:r>
        <w:rPr>
          <w:rtl/>
        </w:rPr>
        <w:t xml:space="preserve">من اصحاب على </w:t>
      </w:r>
      <w:r w:rsidR="008324FC" w:rsidRPr="008324FC">
        <w:rPr>
          <w:rStyle w:val="libAlaemChar"/>
          <w:rFonts w:hint="cs"/>
          <w:rtl/>
        </w:rPr>
        <w:t>عليه‌السلام</w:t>
      </w:r>
      <w:r>
        <w:rPr>
          <w:rtl/>
        </w:rPr>
        <w:t xml:space="preserve"> ، رسوله الى معاوية </w:t>
      </w:r>
      <w:r w:rsidRPr="000E2E6A">
        <w:rPr>
          <w:rStyle w:val="libFootnotenumChar"/>
          <w:rtl/>
        </w:rPr>
        <w:t>(6)</w:t>
      </w:r>
      <w:r>
        <w:rPr>
          <w:rtl/>
        </w:rPr>
        <w:t xml:space="preserve"> رجال الشيخ </w:t>
      </w:r>
      <w:r w:rsidRPr="000E2E6A">
        <w:rPr>
          <w:rStyle w:val="libFootnotenumChar"/>
          <w:rtl/>
        </w:rPr>
        <w:t>(7)</w:t>
      </w:r>
      <w:r>
        <w:rPr>
          <w:rtl/>
        </w:rPr>
        <w:t>.</w:t>
      </w:r>
    </w:p>
    <w:p w:rsidR="00FB2F88" w:rsidRPr="008C5710" w:rsidRDefault="00FB2F88" w:rsidP="00FB2F88">
      <w:pPr>
        <w:pStyle w:val="Heading2"/>
        <w:rPr>
          <w:rtl/>
        </w:rPr>
      </w:pPr>
      <w:bookmarkStart w:id="75" w:name="_Toc276202407"/>
      <w:bookmarkStart w:id="76" w:name="_Toc276278705"/>
      <w:bookmarkStart w:id="77" w:name="_Toc452207320"/>
      <w:r w:rsidRPr="008C5710">
        <w:rPr>
          <w:rtl/>
        </w:rPr>
        <w:t xml:space="preserve">2711 / 4 ـ عامر بن جذاعة </w:t>
      </w:r>
      <w:r w:rsidRPr="000E2E6A">
        <w:rPr>
          <w:rStyle w:val="libFootnotenumChar"/>
          <w:rtl/>
        </w:rPr>
        <w:t xml:space="preserve">(8) </w:t>
      </w:r>
      <w:r w:rsidRPr="008C5710">
        <w:rPr>
          <w:rtl/>
        </w:rPr>
        <w:t>:</w:t>
      </w:r>
      <w:bookmarkEnd w:id="75"/>
      <w:bookmarkEnd w:id="76"/>
      <w:bookmarkEnd w:id="77"/>
      <w:r w:rsidRPr="008C5710">
        <w:rPr>
          <w:rtl/>
        </w:rPr>
        <w:t xml:space="preserve"> </w:t>
      </w:r>
    </w:p>
    <w:p w:rsidR="00FB2F88" w:rsidRDefault="00FB2F88" w:rsidP="003465F8">
      <w:pPr>
        <w:pStyle w:val="libNormal"/>
        <w:rPr>
          <w:rtl/>
        </w:rPr>
      </w:pPr>
      <w:r>
        <w:rPr>
          <w:rtl/>
        </w:rPr>
        <w:t xml:space="preserve">سيجيء بعنوان : عامر بن عبد الله بن جذاعة </w:t>
      </w:r>
      <w:r w:rsidRPr="000E2E6A">
        <w:rPr>
          <w:rStyle w:val="libFootnotenumChar"/>
          <w:rtl/>
        </w:rPr>
        <w:t>(9)</w:t>
      </w:r>
      <w:r>
        <w:rPr>
          <w:rtl/>
        </w:rPr>
        <w:t>.</w:t>
      </w:r>
    </w:p>
    <w:p w:rsidR="00FB2F88" w:rsidRPr="008C5710" w:rsidRDefault="00FB2F88" w:rsidP="00FB2F88">
      <w:pPr>
        <w:pStyle w:val="Heading2"/>
        <w:rPr>
          <w:rtl/>
        </w:rPr>
      </w:pPr>
      <w:bookmarkStart w:id="78" w:name="_Toc276202408"/>
      <w:bookmarkStart w:id="79" w:name="_Toc276278706"/>
      <w:bookmarkStart w:id="80" w:name="_Toc452207321"/>
      <w:r w:rsidRPr="008C5710">
        <w:rPr>
          <w:rtl/>
        </w:rPr>
        <w:t>2712 / 5 ـ عامر بن حزم :</w:t>
      </w:r>
      <w:bookmarkEnd w:id="78"/>
      <w:bookmarkEnd w:id="79"/>
      <w:bookmarkEnd w:id="80"/>
      <w:r w:rsidRPr="008C5710">
        <w:rPr>
          <w:rtl/>
        </w:rPr>
        <w:t xml:space="preserve"> </w:t>
      </w:r>
    </w:p>
    <w:p w:rsidR="00FB2F88" w:rsidRDefault="00FB2F88" w:rsidP="003465F8">
      <w:pPr>
        <w:pStyle w:val="libNormal"/>
        <w:rPr>
          <w:rtl/>
        </w:rPr>
      </w:pPr>
      <w:r w:rsidRPr="000E2E6A">
        <w:rPr>
          <w:rStyle w:val="libBold2Char"/>
          <w:rtl/>
        </w:rPr>
        <w:t>ل ي</w:t>
      </w:r>
      <w:r>
        <w:rPr>
          <w:rtl/>
        </w:rPr>
        <w:t xml:space="preserve"> ، عامل رسول الله </w:t>
      </w:r>
      <w:r w:rsidR="008324FC" w:rsidRPr="008324FC">
        <w:rPr>
          <w:rStyle w:val="libAlaemChar"/>
          <w:rFonts w:hint="cs"/>
          <w:rtl/>
        </w:rPr>
        <w:t>صلى‌الله‌عليه‌وآله‌وسلم</w:t>
      </w:r>
      <w:r>
        <w:rPr>
          <w:rtl/>
        </w:rPr>
        <w:t xml:space="preserve"> على نجران ، رجال ابن داود </w:t>
      </w:r>
      <w:r w:rsidRPr="000E2E6A">
        <w:rPr>
          <w:rStyle w:val="libFootnotenumChar"/>
          <w:rtl/>
        </w:rPr>
        <w:t>(10)</w:t>
      </w:r>
      <w:r>
        <w:rPr>
          <w:rtl/>
        </w:rPr>
        <w:t xml:space="preserve">. لا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262 / 651. </w:t>
      </w:r>
    </w:p>
    <w:p w:rsidR="00FB2F88" w:rsidRDefault="00FB2F88" w:rsidP="000E2E6A">
      <w:pPr>
        <w:pStyle w:val="libFootnote0"/>
        <w:rPr>
          <w:rtl/>
        </w:rPr>
      </w:pPr>
      <w:r>
        <w:rPr>
          <w:rtl/>
        </w:rPr>
        <w:t xml:space="preserve">2 ـ رجال الشيخ : 262 / 653. </w:t>
      </w:r>
    </w:p>
    <w:p w:rsidR="00FB2F88" w:rsidRDefault="00FB2F88" w:rsidP="000E2E6A">
      <w:pPr>
        <w:pStyle w:val="libFootnote0"/>
        <w:rPr>
          <w:rtl/>
        </w:rPr>
      </w:pPr>
      <w:r>
        <w:rPr>
          <w:rtl/>
        </w:rPr>
        <w:t xml:space="preserve">3 ـ رجال الشيخ : 262 / 650. </w:t>
      </w:r>
    </w:p>
    <w:p w:rsidR="00FB2F88" w:rsidRDefault="00FB2F88" w:rsidP="000E2E6A">
      <w:pPr>
        <w:pStyle w:val="libFootnote0"/>
        <w:rPr>
          <w:rtl/>
        </w:rPr>
      </w:pPr>
      <w:r>
        <w:rPr>
          <w:rtl/>
        </w:rPr>
        <w:t xml:space="preserve">4 ـ رجال الشيخ : 141 / 40. </w:t>
      </w:r>
    </w:p>
    <w:p w:rsidR="00FB2F88" w:rsidRDefault="00FB2F88" w:rsidP="000E2E6A">
      <w:pPr>
        <w:pStyle w:val="libFootnote0"/>
        <w:rPr>
          <w:rtl/>
        </w:rPr>
      </w:pPr>
      <w:r>
        <w:rPr>
          <w:rtl/>
        </w:rPr>
        <w:t xml:space="preserve">5 ـ رجال الشيخ : 74 / 50 ، وفي بعض نسخة : ابن أجبل. </w:t>
      </w:r>
    </w:p>
    <w:p w:rsidR="00FB2F88" w:rsidRDefault="00FB2F88" w:rsidP="000E2E6A">
      <w:pPr>
        <w:pStyle w:val="libFootnote0"/>
        <w:rPr>
          <w:rtl/>
        </w:rPr>
      </w:pPr>
      <w:r>
        <w:rPr>
          <w:rtl/>
        </w:rPr>
        <w:t xml:space="preserve">6 ـ في نسخة ( ت ) زيادة : عليه اللعنة والعذاب الشديد. </w:t>
      </w:r>
    </w:p>
    <w:p w:rsidR="00FB2F88" w:rsidRDefault="00FB2F88" w:rsidP="000E2E6A">
      <w:pPr>
        <w:pStyle w:val="libFootnote0"/>
        <w:rPr>
          <w:rtl/>
        </w:rPr>
      </w:pPr>
      <w:r>
        <w:rPr>
          <w:rtl/>
        </w:rPr>
        <w:t xml:space="preserve">7 ـ رجال الشيخ : 76 / 99. </w:t>
      </w:r>
    </w:p>
    <w:p w:rsidR="00FB2F88" w:rsidRDefault="00FB2F88" w:rsidP="000E2E6A">
      <w:pPr>
        <w:pStyle w:val="libFootnote0"/>
        <w:rPr>
          <w:rtl/>
        </w:rPr>
      </w:pPr>
      <w:r>
        <w:rPr>
          <w:rtl/>
        </w:rPr>
        <w:t xml:space="preserve">8 ـ له كتاب ، أخبرنا به : جماعة ، عن أبى المفضل ، عن حميد ، عن القاسم بن اسماعيل ، عنه ، ست ؛ ( م ت ). الفهرست : 122 / 556. </w:t>
      </w:r>
    </w:p>
    <w:p w:rsidR="00FB2F88" w:rsidRDefault="00FB2F88" w:rsidP="000E2E6A">
      <w:pPr>
        <w:pStyle w:val="libFootnote0"/>
        <w:rPr>
          <w:rtl/>
        </w:rPr>
      </w:pPr>
      <w:r>
        <w:rPr>
          <w:rtl/>
        </w:rPr>
        <w:t xml:space="preserve">9 ـ سيأتي برقم 2726 / 19. </w:t>
      </w:r>
    </w:p>
    <w:p w:rsidR="00FB2F88" w:rsidRDefault="00FB2F88" w:rsidP="000E2E6A">
      <w:pPr>
        <w:pStyle w:val="libFootnote0"/>
        <w:rPr>
          <w:rtl/>
        </w:rPr>
      </w:pPr>
      <w:r>
        <w:rPr>
          <w:rtl/>
        </w:rPr>
        <w:t xml:space="preserve">10 ـ رجال ابن داوود : 113 / 802. </w:t>
      </w:r>
    </w:p>
    <w:p w:rsidR="00FB2F88" w:rsidRDefault="00FB2F88" w:rsidP="003465F8">
      <w:pPr>
        <w:pStyle w:val="libNormal0"/>
        <w:rPr>
          <w:rtl/>
        </w:rPr>
      </w:pPr>
      <w:r>
        <w:rPr>
          <w:rtl/>
        </w:rPr>
        <w:br w:type="page"/>
      </w:r>
      <w:r>
        <w:rPr>
          <w:rtl/>
        </w:rPr>
        <w:lastRenderedPageBreak/>
        <w:t xml:space="preserve">غير ، نعم عمرو بن حزم عند رجال أمير المؤمنين </w:t>
      </w:r>
      <w:r w:rsidR="008324FC" w:rsidRPr="008324FC">
        <w:rPr>
          <w:rStyle w:val="libAlaemChar"/>
          <w:rFonts w:hint="cs"/>
          <w:rtl/>
        </w:rPr>
        <w:t>عليه‌السلام</w:t>
      </w:r>
      <w:r>
        <w:rPr>
          <w:rtl/>
        </w:rPr>
        <w:t xml:space="preserve"> موجود وقال : هو عامل رسول الله </w:t>
      </w:r>
      <w:r w:rsidR="008324FC" w:rsidRPr="008324FC">
        <w:rPr>
          <w:rStyle w:val="libAlaemChar"/>
          <w:rFonts w:hint="cs"/>
          <w:rtl/>
        </w:rPr>
        <w:t>صلى‌الله‌عليه‌وآله‌وسلم</w:t>
      </w:r>
      <w:r>
        <w:rPr>
          <w:rtl/>
        </w:rPr>
        <w:t xml:space="preserve"> على نجران </w:t>
      </w:r>
      <w:r w:rsidRPr="000E2E6A">
        <w:rPr>
          <w:rStyle w:val="libFootnotenumChar"/>
          <w:rtl/>
        </w:rPr>
        <w:t>(1)</w:t>
      </w:r>
      <w:r>
        <w:rPr>
          <w:rtl/>
        </w:rPr>
        <w:t xml:space="preserve"> ، كما يأتي.</w:t>
      </w:r>
    </w:p>
    <w:p w:rsidR="00FB2F88" w:rsidRDefault="00FB2F88" w:rsidP="00FB2F88">
      <w:pPr>
        <w:pStyle w:val="Heading2"/>
        <w:rPr>
          <w:rtl/>
        </w:rPr>
      </w:pPr>
      <w:bookmarkStart w:id="81" w:name="_Toc276202409"/>
      <w:bookmarkStart w:id="82" w:name="_Toc276278707"/>
      <w:bookmarkStart w:id="83" w:name="_Toc452207322"/>
      <w:r w:rsidRPr="003465F8">
        <w:rPr>
          <w:rStyle w:val="libBold1Char"/>
          <w:rtl/>
        </w:rPr>
        <w:t>2713 / 6 ـ عامر بن حميد الحضرمي</w:t>
      </w:r>
      <w:bookmarkEnd w:id="81"/>
      <w:r>
        <w:rPr>
          <w:rtl/>
        </w:rPr>
        <w:t xml:space="preserve"> :</w:t>
      </w:r>
      <w:bookmarkEnd w:id="82"/>
      <w:bookmarkEnd w:id="83"/>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FB2F88">
      <w:pPr>
        <w:pStyle w:val="Heading2"/>
        <w:rPr>
          <w:rtl/>
        </w:rPr>
      </w:pPr>
      <w:bookmarkStart w:id="84" w:name="_Toc276202410"/>
      <w:bookmarkStart w:id="85" w:name="_Toc276278708"/>
      <w:bookmarkStart w:id="86" w:name="_Toc452207323"/>
      <w:r w:rsidRPr="003465F8">
        <w:rPr>
          <w:rStyle w:val="libBold1Char"/>
          <w:rtl/>
        </w:rPr>
        <w:t>2714 / 7 ـ عامر بن خداعة</w:t>
      </w:r>
      <w:bookmarkEnd w:id="84"/>
      <w:r>
        <w:rPr>
          <w:rtl/>
        </w:rPr>
        <w:t xml:space="preserve"> </w:t>
      </w:r>
      <w:r w:rsidRPr="000E2E6A">
        <w:rPr>
          <w:rStyle w:val="libFootnotenumChar"/>
          <w:rtl/>
        </w:rPr>
        <w:t>(3)</w:t>
      </w:r>
      <w:r>
        <w:rPr>
          <w:rtl/>
        </w:rPr>
        <w:t xml:space="preserve"> :</w:t>
      </w:r>
      <w:bookmarkEnd w:id="85"/>
      <w:bookmarkEnd w:id="86"/>
      <w:r>
        <w:rPr>
          <w:rtl/>
        </w:rPr>
        <w:t xml:space="preserve"> </w:t>
      </w:r>
    </w:p>
    <w:p w:rsidR="00FB2F88" w:rsidRDefault="00FB2F88" w:rsidP="003465F8">
      <w:pPr>
        <w:pStyle w:val="libNormal"/>
        <w:rPr>
          <w:rtl/>
        </w:rPr>
      </w:pPr>
      <w:r>
        <w:rPr>
          <w:rtl/>
        </w:rPr>
        <w:t xml:space="preserve">روى عن حميد ، عن إبراهيم بن سليمان الخزاز ، عنهما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ويحتمل أن يكون هذا هو المذكور بعنوان : عامر بن جذاعة بالجيم ، وإن كان الشيخ ذكره في رجال الصادق </w:t>
      </w:r>
      <w:r w:rsidR="008324FC" w:rsidRPr="008324FC">
        <w:rPr>
          <w:rStyle w:val="libAlaemChar"/>
          <w:rFonts w:hint="cs"/>
          <w:rtl/>
        </w:rPr>
        <w:t>عليه‌السلام</w:t>
      </w:r>
      <w:r>
        <w:rPr>
          <w:rtl/>
        </w:rPr>
        <w:t xml:space="preserve"> </w:t>
      </w:r>
      <w:r w:rsidRPr="000E2E6A">
        <w:rPr>
          <w:rStyle w:val="libFootnotenumChar"/>
          <w:rtl/>
        </w:rPr>
        <w:t>(5)</w:t>
      </w:r>
      <w:r>
        <w:rPr>
          <w:rtl/>
        </w:rPr>
        <w:t xml:space="preserve">. لأن مثل هذا كثير في كلامه كما يظهر من ترجمة القاسم بن محمد الجوهري </w:t>
      </w:r>
      <w:r w:rsidRPr="000E2E6A">
        <w:rPr>
          <w:rStyle w:val="libFootnotenumChar"/>
          <w:rtl/>
        </w:rPr>
        <w:t>(6)</w:t>
      </w:r>
      <w:r>
        <w:rPr>
          <w:rtl/>
        </w:rPr>
        <w:t>.</w:t>
      </w:r>
    </w:p>
    <w:p w:rsidR="00FB2F88" w:rsidRDefault="00FB2F88" w:rsidP="00FB2F88">
      <w:pPr>
        <w:pStyle w:val="Heading2"/>
        <w:rPr>
          <w:rtl/>
        </w:rPr>
      </w:pPr>
      <w:bookmarkStart w:id="87" w:name="_Toc276202411"/>
      <w:bookmarkStart w:id="88" w:name="_Toc276278709"/>
      <w:bookmarkStart w:id="89" w:name="_Toc452207324"/>
      <w:r w:rsidRPr="003465F8">
        <w:rPr>
          <w:rStyle w:val="libBold1Char"/>
          <w:rtl/>
        </w:rPr>
        <w:t>2715 / 8 ـ عامر بن ربيعة</w:t>
      </w:r>
      <w:bookmarkEnd w:id="87"/>
      <w:r>
        <w:rPr>
          <w:rtl/>
        </w:rPr>
        <w:t xml:space="preserve"> :</w:t>
      </w:r>
      <w:bookmarkEnd w:id="88"/>
      <w:bookmarkEnd w:id="89"/>
      <w:r>
        <w:rPr>
          <w:rtl/>
        </w:rPr>
        <w:t xml:space="preserve">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(7)</w:t>
      </w:r>
      <w:r>
        <w:rPr>
          <w:rtl/>
        </w:rPr>
        <w:t>.</w:t>
      </w:r>
    </w:p>
    <w:p w:rsidR="00FB2F88" w:rsidRDefault="00FB2F88" w:rsidP="00FB2F88">
      <w:pPr>
        <w:pStyle w:val="Heading2"/>
        <w:rPr>
          <w:rtl/>
        </w:rPr>
      </w:pPr>
      <w:bookmarkStart w:id="90" w:name="_Toc276202412"/>
      <w:bookmarkStart w:id="91" w:name="_Toc276278710"/>
      <w:bookmarkStart w:id="92" w:name="_Toc452207325"/>
      <w:r w:rsidRPr="003465F8">
        <w:rPr>
          <w:rStyle w:val="libBold1Char"/>
          <w:rtl/>
        </w:rPr>
        <w:t>2716 / 9 ـ عامر بن زيد</w:t>
      </w:r>
      <w:bookmarkEnd w:id="90"/>
      <w:r>
        <w:rPr>
          <w:rtl/>
        </w:rPr>
        <w:t xml:space="preserve"> :</w:t>
      </w:r>
      <w:bookmarkEnd w:id="91"/>
      <w:bookmarkEnd w:id="92"/>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وفي نسخة : ابن يزيد.</w:t>
      </w:r>
    </w:p>
    <w:p w:rsidR="00FB2F88" w:rsidRDefault="00FB2F88" w:rsidP="00FB2F88">
      <w:pPr>
        <w:pStyle w:val="Heading2"/>
        <w:rPr>
          <w:rtl/>
        </w:rPr>
      </w:pPr>
      <w:bookmarkStart w:id="93" w:name="_Toc276202413"/>
      <w:bookmarkStart w:id="94" w:name="_Toc276278711"/>
      <w:bookmarkStart w:id="95" w:name="_Toc452207326"/>
      <w:r w:rsidRPr="003465F8">
        <w:rPr>
          <w:rStyle w:val="libBold1Char"/>
          <w:rtl/>
        </w:rPr>
        <w:t>2717 / 10 ـ عامر بن السبط التميمي</w:t>
      </w:r>
      <w:bookmarkEnd w:id="93"/>
      <w:r>
        <w:rPr>
          <w:rtl/>
        </w:rPr>
        <w:t xml:space="preserve"> :</w:t>
      </w:r>
      <w:bookmarkEnd w:id="94"/>
      <w:bookmarkEnd w:id="95"/>
      <w:r>
        <w:rPr>
          <w:rtl/>
        </w:rPr>
        <w:t xml:space="preserve"> </w:t>
      </w:r>
    </w:p>
    <w:p w:rsidR="00FB2F88" w:rsidRDefault="00FB2F88" w:rsidP="003465F8">
      <w:pPr>
        <w:pStyle w:val="libNormal"/>
        <w:rPr>
          <w:rtl/>
        </w:rPr>
      </w:pPr>
      <w:r>
        <w:rPr>
          <w:rtl/>
        </w:rPr>
        <w:t xml:space="preserve">تابعي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74 / 67. </w:t>
      </w:r>
    </w:p>
    <w:p w:rsidR="00FB2F88" w:rsidRDefault="00FB2F88" w:rsidP="000E2E6A">
      <w:pPr>
        <w:pStyle w:val="libFootnote0"/>
        <w:rPr>
          <w:rtl/>
        </w:rPr>
      </w:pPr>
      <w:r>
        <w:rPr>
          <w:rtl/>
        </w:rPr>
        <w:t xml:space="preserve">2 ـ رجال الشيخ : 256 / 518. </w:t>
      </w:r>
    </w:p>
    <w:p w:rsidR="00FB2F88" w:rsidRDefault="00FB2F88" w:rsidP="000E2E6A">
      <w:pPr>
        <w:pStyle w:val="libFootnote0"/>
        <w:rPr>
          <w:rtl/>
        </w:rPr>
      </w:pPr>
      <w:r>
        <w:rPr>
          <w:rtl/>
        </w:rPr>
        <w:t xml:space="preserve">3 ـ كذا في نسخة ( ش ) والمصدر ، وفي نسختي ( م ) و ( ت ) : خذاعة. </w:t>
      </w:r>
    </w:p>
    <w:p w:rsidR="00FB2F88" w:rsidRDefault="00FB2F88" w:rsidP="000E2E6A">
      <w:pPr>
        <w:pStyle w:val="libFootnote0"/>
        <w:rPr>
          <w:rtl/>
        </w:rPr>
      </w:pPr>
      <w:r>
        <w:rPr>
          <w:rtl/>
        </w:rPr>
        <w:t xml:space="preserve">4 ـ رجال الشيخ : 435 / 72 ، وفي بعض نسخه : جذاعة. </w:t>
      </w:r>
    </w:p>
    <w:p w:rsidR="00FB2F88" w:rsidRDefault="00FB2F88" w:rsidP="000E2E6A">
      <w:pPr>
        <w:pStyle w:val="libFootnote0"/>
        <w:rPr>
          <w:rtl/>
        </w:rPr>
      </w:pPr>
      <w:r>
        <w:rPr>
          <w:rtl/>
        </w:rPr>
        <w:t xml:space="preserve">5 ـ رجال الشيخ : 255 / 515 ، وفيه : عامر بن عبد الله بن جذاعة. </w:t>
      </w:r>
    </w:p>
    <w:p w:rsidR="00FB2F88" w:rsidRDefault="00FB2F88" w:rsidP="000E2E6A">
      <w:pPr>
        <w:pStyle w:val="libFootnote0"/>
        <w:rPr>
          <w:rtl/>
        </w:rPr>
      </w:pPr>
      <w:r>
        <w:rPr>
          <w:rtl/>
        </w:rPr>
        <w:t xml:space="preserve">6 ـ سيأتي برقم : 4196 / 36. </w:t>
      </w:r>
    </w:p>
    <w:p w:rsidR="00FB2F88" w:rsidRDefault="00FB2F88" w:rsidP="000E2E6A">
      <w:pPr>
        <w:pStyle w:val="libFootnote0"/>
        <w:rPr>
          <w:rtl/>
        </w:rPr>
      </w:pPr>
      <w:r>
        <w:rPr>
          <w:rtl/>
        </w:rPr>
        <w:t xml:space="preserve">7 ـ رجال الشيخ : 43 /26. </w:t>
      </w:r>
    </w:p>
    <w:p w:rsidR="00FB2F88" w:rsidRDefault="00FB2F88" w:rsidP="000E2E6A">
      <w:pPr>
        <w:pStyle w:val="libFootnote0"/>
        <w:rPr>
          <w:rtl/>
        </w:rPr>
      </w:pPr>
      <w:r>
        <w:rPr>
          <w:rtl/>
        </w:rPr>
        <w:t xml:space="preserve">8 ـ رجال الشيخ : 73 / 47. </w:t>
      </w:r>
    </w:p>
    <w:p w:rsidR="00FB2F88" w:rsidRDefault="00FB2F88" w:rsidP="000E2E6A">
      <w:pPr>
        <w:pStyle w:val="libFootnote0"/>
        <w:rPr>
          <w:rtl/>
        </w:rPr>
      </w:pPr>
      <w:r>
        <w:rPr>
          <w:rtl/>
        </w:rPr>
        <w:t xml:space="preserve">9 ـ رجال الشيخ : 255 / 514 ، وفي بعض نسخه : ابن السمط. </w:t>
      </w:r>
    </w:p>
    <w:p w:rsidR="00FB2F88" w:rsidRDefault="00FB2F88" w:rsidP="00FB2F88">
      <w:pPr>
        <w:pStyle w:val="Heading2"/>
        <w:rPr>
          <w:rtl/>
        </w:rPr>
      </w:pPr>
      <w:r>
        <w:rPr>
          <w:rtl/>
        </w:rPr>
        <w:br w:type="page"/>
      </w:r>
      <w:bookmarkStart w:id="96" w:name="_Toc276202414"/>
      <w:bookmarkStart w:id="97" w:name="_Toc276278712"/>
      <w:bookmarkStart w:id="98" w:name="_Toc452207327"/>
      <w:r w:rsidRPr="003465F8">
        <w:rPr>
          <w:rStyle w:val="libBold1Char"/>
          <w:rtl/>
        </w:rPr>
        <w:lastRenderedPageBreak/>
        <w:t>2718 / 11 ـ عامر بن سلمة البكري</w:t>
      </w:r>
      <w:bookmarkEnd w:id="96"/>
      <w:r>
        <w:rPr>
          <w:rtl/>
        </w:rPr>
        <w:t xml:space="preserve"> :</w:t>
      </w:r>
      <w:bookmarkEnd w:id="97"/>
      <w:bookmarkEnd w:id="98"/>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FB2F88">
      <w:pPr>
        <w:pStyle w:val="Heading2"/>
        <w:rPr>
          <w:rtl/>
        </w:rPr>
      </w:pPr>
      <w:bookmarkStart w:id="99" w:name="_Toc276202415"/>
      <w:bookmarkStart w:id="100" w:name="_Toc276278713"/>
      <w:bookmarkStart w:id="101" w:name="_Toc452207328"/>
      <w:r w:rsidRPr="003465F8">
        <w:rPr>
          <w:rStyle w:val="libBold1Char"/>
          <w:rtl/>
        </w:rPr>
        <w:t>2719 / 12 ـ عامر بن السمط</w:t>
      </w:r>
      <w:bookmarkEnd w:id="99"/>
      <w:r>
        <w:rPr>
          <w:rtl/>
        </w:rPr>
        <w:t xml:space="preserve"> :</w:t>
      </w:r>
      <w:bookmarkEnd w:id="100"/>
      <w:bookmarkEnd w:id="101"/>
      <w:r>
        <w:rPr>
          <w:rtl/>
        </w:rPr>
        <w:t xml:space="preserve"> </w:t>
      </w:r>
    </w:p>
    <w:p w:rsidR="00FB2F88" w:rsidRDefault="00FB2F88" w:rsidP="003465F8">
      <w:pPr>
        <w:pStyle w:val="libNormal"/>
        <w:rPr>
          <w:rtl/>
        </w:rPr>
      </w:pPr>
      <w:r>
        <w:rPr>
          <w:rtl/>
        </w:rPr>
        <w:t xml:space="preserve">يكنى أبا يحيى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(2)</w:t>
      </w:r>
      <w:r>
        <w:rPr>
          <w:rtl/>
        </w:rPr>
        <w:t>.</w:t>
      </w:r>
    </w:p>
    <w:p w:rsidR="00FB2F88" w:rsidRDefault="00FB2F88" w:rsidP="00FB2F88">
      <w:pPr>
        <w:pStyle w:val="Heading2"/>
        <w:rPr>
          <w:rtl/>
        </w:rPr>
      </w:pPr>
      <w:bookmarkStart w:id="102" w:name="_Toc276202416"/>
      <w:bookmarkStart w:id="103" w:name="_Toc276278714"/>
      <w:bookmarkStart w:id="104" w:name="_Toc452207329"/>
      <w:r w:rsidRPr="003465F8">
        <w:rPr>
          <w:rStyle w:val="libBold1Char"/>
          <w:rtl/>
        </w:rPr>
        <w:t>2720 / 13 ـ عامر بن شرحبيل</w:t>
      </w:r>
      <w:bookmarkEnd w:id="102"/>
      <w:r>
        <w:rPr>
          <w:rtl/>
        </w:rPr>
        <w:t xml:space="preserve"> :</w:t>
      </w:r>
      <w:bookmarkEnd w:id="103"/>
      <w:bookmarkEnd w:id="104"/>
      <w:r>
        <w:rPr>
          <w:rtl/>
        </w:rPr>
        <w:t xml:space="preserve"> </w:t>
      </w:r>
    </w:p>
    <w:p w:rsidR="00FB2F88" w:rsidRDefault="00FB2F88" w:rsidP="003465F8">
      <w:pPr>
        <w:pStyle w:val="libNormal"/>
        <w:rPr>
          <w:rtl/>
        </w:rPr>
      </w:pPr>
      <w:r>
        <w:rPr>
          <w:rtl/>
        </w:rPr>
        <w:t xml:space="preserve">أبو عمرو ، الفقيه ، الذي ذكره ابن داود راويا عن رجال الشيخ </w:t>
      </w:r>
      <w:r w:rsidRPr="000E2E6A">
        <w:rPr>
          <w:rStyle w:val="libFootnotenumChar"/>
          <w:rtl/>
        </w:rPr>
        <w:t>(3)</w:t>
      </w:r>
      <w:r>
        <w:rPr>
          <w:rtl/>
        </w:rPr>
        <w:t xml:space="preserve">. لم أجده في النسخ التي عندنا من رجال الشيخ. </w:t>
      </w:r>
    </w:p>
    <w:p w:rsidR="00FB2F88" w:rsidRDefault="00FB2F88" w:rsidP="003465F8">
      <w:pPr>
        <w:pStyle w:val="libNormal"/>
        <w:rPr>
          <w:rtl/>
        </w:rPr>
      </w:pPr>
      <w:r>
        <w:rPr>
          <w:rtl/>
        </w:rPr>
        <w:t xml:space="preserve">وهو المعروف بالشعبي عامي مذموم عندنا </w:t>
      </w:r>
      <w:r w:rsidRPr="000E2E6A">
        <w:rPr>
          <w:rStyle w:val="libFootnotenumChar"/>
          <w:rtl/>
        </w:rPr>
        <w:t>(4)</w:t>
      </w:r>
      <w:r>
        <w:rPr>
          <w:rtl/>
        </w:rPr>
        <w:t>.</w:t>
      </w:r>
    </w:p>
    <w:p w:rsidR="00FB2F88" w:rsidRDefault="00FB2F88" w:rsidP="00FB2F88">
      <w:pPr>
        <w:pStyle w:val="Heading2"/>
        <w:rPr>
          <w:rtl/>
        </w:rPr>
      </w:pPr>
      <w:bookmarkStart w:id="105" w:name="_Toc276202417"/>
      <w:bookmarkStart w:id="106" w:name="_Toc276278715"/>
      <w:bookmarkStart w:id="107" w:name="_Toc452207330"/>
      <w:r w:rsidRPr="003465F8">
        <w:rPr>
          <w:rStyle w:val="libBold1Char"/>
          <w:rtl/>
        </w:rPr>
        <w:t>2721 / 14 ـ عامر بن صخرة السكوني</w:t>
      </w:r>
      <w:bookmarkEnd w:id="105"/>
      <w:r>
        <w:rPr>
          <w:rtl/>
        </w:rPr>
        <w:t xml:space="preserve"> :</w:t>
      </w:r>
      <w:bookmarkEnd w:id="106"/>
      <w:bookmarkEnd w:id="107"/>
      <w:r>
        <w:rPr>
          <w:rtl/>
        </w:rPr>
        <w:t xml:space="preserve"> </w:t>
      </w:r>
    </w:p>
    <w:p w:rsidR="00FB2F88" w:rsidRDefault="00FB2F88" w:rsidP="003465F8">
      <w:pPr>
        <w:pStyle w:val="libNormal"/>
        <w:rPr>
          <w:rtl/>
        </w:rPr>
      </w:pPr>
      <w:r>
        <w:rPr>
          <w:rtl/>
        </w:rPr>
        <w:t xml:space="preserve">عربي ، كوفي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FB2F88">
      <w:pPr>
        <w:pStyle w:val="Heading2"/>
        <w:rPr>
          <w:rtl/>
        </w:rPr>
      </w:pPr>
      <w:bookmarkStart w:id="108" w:name="_Toc276202418"/>
      <w:bookmarkStart w:id="109" w:name="_Toc276278716"/>
      <w:bookmarkStart w:id="110" w:name="_Toc452207331"/>
      <w:r w:rsidRPr="003465F8">
        <w:rPr>
          <w:rStyle w:val="libBold1Char"/>
          <w:rtl/>
        </w:rPr>
        <w:t>2722 / 15 ـ عامر بن طريف</w:t>
      </w:r>
      <w:bookmarkEnd w:id="108"/>
      <w:r>
        <w:rPr>
          <w:rtl/>
        </w:rPr>
        <w:t xml:space="preserve"> :</w:t>
      </w:r>
      <w:bookmarkEnd w:id="109"/>
      <w:bookmarkEnd w:id="110"/>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FB2F88">
      <w:pPr>
        <w:pStyle w:val="Heading2"/>
        <w:rPr>
          <w:rtl/>
        </w:rPr>
      </w:pPr>
      <w:bookmarkStart w:id="111" w:name="_Toc276202419"/>
      <w:bookmarkStart w:id="112" w:name="_Toc276278717"/>
      <w:bookmarkStart w:id="113" w:name="_Toc452207332"/>
      <w:r w:rsidRPr="003465F8">
        <w:rPr>
          <w:rStyle w:val="libBold1Char"/>
          <w:rtl/>
        </w:rPr>
        <w:t>2723 / 16 ـ عامر بن عبد الأسود</w:t>
      </w:r>
      <w:bookmarkEnd w:id="111"/>
      <w:r>
        <w:rPr>
          <w:rtl/>
        </w:rPr>
        <w:t xml:space="preserve"> :</w:t>
      </w:r>
      <w:bookmarkEnd w:id="112"/>
      <w:bookmarkEnd w:id="113"/>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256 / 519. </w:t>
      </w:r>
    </w:p>
    <w:p w:rsidR="00FB2F88" w:rsidRDefault="00FB2F88" w:rsidP="000E2E6A">
      <w:pPr>
        <w:pStyle w:val="libFootnote0"/>
        <w:rPr>
          <w:rtl/>
        </w:rPr>
      </w:pPr>
      <w:r>
        <w:rPr>
          <w:rtl/>
        </w:rPr>
        <w:t xml:space="preserve">2 ـ رجال الشيخ : 118 / 25. </w:t>
      </w:r>
    </w:p>
    <w:p w:rsidR="00FB2F88" w:rsidRDefault="00FB2F88" w:rsidP="000E2E6A">
      <w:pPr>
        <w:pStyle w:val="libFootnote0"/>
        <w:rPr>
          <w:rtl/>
        </w:rPr>
      </w:pPr>
      <w:r>
        <w:rPr>
          <w:rtl/>
        </w:rPr>
        <w:t xml:space="preserve">3 ـ رجال ابن داود : 113 / 803. </w:t>
      </w:r>
    </w:p>
    <w:p w:rsidR="00FB2F88" w:rsidRDefault="00FB2F88" w:rsidP="000E2E6A">
      <w:pPr>
        <w:pStyle w:val="libFootnote0"/>
        <w:rPr>
          <w:rtl/>
        </w:rPr>
      </w:pPr>
      <w:r>
        <w:rPr>
          <w:rtl/>
        </w:rPr>
        <w:t xml:space="preserve">4 ـ راجع رجال الكشي : 88 / 142 ترجمة الحارث الأعور ، وشرح نهج البلاغة لابن أبي الحديد 4 : 98. </w:t>
      </w:r>
    </w:p>
    <w:p w:rsidR="00FB2F88" w:rsidRDefault="00FB2F88" w:rsidP="000E2E6A">
      <w:pPr>
        <w:pStyle w:val="libFootnote0"/>
        <w:rPr>
          <w:rtl/>
        </w:rPr>
      </w:pPr>
      <w:r>
        <w:rPr>
          <w:rtl/>
        </w:rPr>
        <w:t xml:space="preserve">5 ـ رجال الشيخ : 71 / 19. </w:t>
      </w:r>
    </w:p>
    <w:p w:rsidR="00FB2F88" w:rsidRDefault="00FB2F88" w:rsidP="000E2E6A">
      <w:pPr>
        <w:pStyle w:val="libFootnote0"/>
        <w:rPr>
          <w:rtl/>
        </w:rPr>
      </w:pPr>
      <w:r>
        <w:rPr>
          <w:rtl/>
        </w:rPr>
        <w:t xml:space="preserve">6 ـ رجال الشيخ : 77 / 118. </w:t>
      </w:r>
    </w:p>
    <w:p w:rsidR="00FB2F88" w:rsidRDefault="00FB2F88" w:rsidP="000E2E6A">
      <w:pPr>
        <w:pStyle w:val="libFootnote0"/>
        <w:rPr>
          <w:rtl/>
        </w:rPr>
      </w:pPr>
      <w:r>
        <w:rPr>
          <w:rtl/>
        </w:rPr>
        <w:t xml:space="preserve">7 ـ رجال الشيخ : 77 / 112. </w:t>
      </w:r>
    </w:p>
    <w:p w:rsidR="00FB2F88" w:rsidRDefault="00FB2F88" w:rsidP="00FB2F88">
      <w:pPr>
        <w:pStyle w:val="Heading2"/>
        <w:rPr>
          <w:rtl/>
        </w:rPr>
      </w:pPr>
      <w:r>
        <w:rPr>
          <w:rtl/>
        </w:rPr>
        <w:br w:type="page"/>
      </w:r>
      <w:bookmarkStart w:id="114" w:name="_Toc276202420"/>
      <w:bookmarkStart w:id="115" w:name="_Toc276278718"/>
      <w:bookmarkStart w:id="116" w:name="_Toc452207333"/>
      <w:r w:rsidRPr="003465F8">
        <w:rPr>
          <w:rStyle w:val="libBold1Char"/>
          <w:rtl/>
        </w:rPr>
        <w:lastRenderedPageBreak/>
        <w:t>2724 / 17 ـ عامر بن عبد عمرو</w:t>
      </w:r>
      <w:bookmarkEnd w:id="114"/>
      <w:r>
        <w:rPr>
          <w:rtl/>
        </w:rPr>
        <w:t xml:space="preserve"> :</w:t>
      </w:r>
      <w:bookmarkEnd w:id="115"/>
      <w:bookmarkEnd w:id="116"/>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FB2F88">
      <w:pPr>
        <w:pStyle w:val="Heading2"/>
        <w:rPr>
          <w:rtl/>
        </w:rPr>
      </w:pPr>
      <w:bookmarkStart w:id="117" w:name="_Toc276202421"/>
      <w:bookmarkStart w:id="118" w:name="_Toc276278719"/>
      <w:bookmarkStart w:id="119" w:name="_Toc452207334"/>
      <w:r w:rsidRPr="003465F8">
        <w:rPr>
          <w:rStyle w:val="libBold1Char"/>
          <w:rtl/>
        </w:rPr>
        <w:t>2725 / 18 ـ عامر بن عبد قيس</w:t>
      </w:r>
      <w:bookmarkEnd w:id="117"/>
      <w:r>
        <w:rPr>
          <w:rtl/>
        </w:rPr>
        <w:t xml:space="preserve"> :</w:t>
      </w:r>
      <w:bookmarkEnd w:id="118"/>
      <w:bookmarkEnd w:id="119"/>
      <w:r>
        <w:rPr>
          <w:rtl/>
        </w:rPr>
        <w:t xml:space="preserve"> </w:t>
      </w:r>
    </w:p>
    <w:p w:rsidR="00FB2F88" w:rsidRDefault="00FB2F88" w:rsidP="003465F8">
      <w:pPr>
        <w:pStyle w:val="libNormal"/>
        <w:rPr>
          <w:rtl/>
        </w:rPr>
      </w:pPr>
      <w:r>
        <w:rPr>
          <w:rtl/>
        </w:rPr>
        <w:t xml:space="preserve">من الزهاد الثمانية ، وذكرنا الزهاد الثمانية عند ذكر اويس القرني </w:t>
      </w:r>
      <w:r w:rsidRPr="000E2E6A">
        <w:rPr>
          <w:rStyle w:val="libFootnotenumChar"/>
          <w:rtl/>
        </w:rPr>
        <w:t>(2)</w:t>
      </w:r>
      <w:r>
        <w:rPr>
          <w:rtl/>
        </w:rPr>
        <w:t>.</w:t>
      </w:r>
    </w:p>
    <w:p w:rsidR="00FB2F88" w:rsidRDefault="00FB2F88" w:rsidP="00FB2F88">
      <w:pPr>
        <w:pStyle w:val="Heading2"/>
        <w:rPr>
          <w:rtl/>
        </w:rPr>
      </w:pPr>
      <w:bookmarkStart w:id="120" w:name="_Toc276202422"/>
      <w:bookmarkStart w:id="121" w:name="_Toc276278720"/>
      <w:bookmarkStart w:id="122" w:name="_Toc452207335"/>
      <w:r w:rsidRPr="003465F8">
        <w:rPr>
          <w:rStyle w:val="libBold1Char"/>
          <w:rtl/>
        </w:rPr>
        <w:t>2726 / 19 ـ عامر بن عبد الله بن جذاعة</w:t>
      </w:r>
      <w:bookmarkEnd w:id="120"/>
      <w:r>
        <w:rPr>
          <w:rtl/>
        </w:rPr>
        <w:t xml:space="preserve"> :</w:t>
      </w:r>
      <w:bookmarkEnd w:id="121"/>
      <w:bookmarkEnd w:id="122"/>
      <w:r>
        <w:rPr>
          <w:rtl/>
        </w:rPr>
        <w:t xml:space="preserve"> </w:t>
      </w:r>
    </w:p>
    <w:p w:rsidR="00FB2F88" w:rsidRDefault="00FB2F88" w:rsidP="003465F8">
      <w:pPr>
        <w:pStyle w:val="libNormal"/>
        <w:rPr>
          <w:rtl/>
        </w:rPr>
      </w:pPr>
      <w:r>
        <w:rPr>
          <w:rtl/>
        </w:rPr>
        <w:t xml:space="preserve">الأزدي ، عربي ، روى عن أبي عبد الله </w:t>
      </w:r>
      <w:r w:rsidR="008324FC" w:rsidRPr="008324FC">
        <w:rPr>
          <w:rStyle w:val="libAlaemChar"/>
          <w:rFonts w:hint="cs"/>
          <w:rtl/>
        </w:rPr>
        <w:t>عليه‌السلام</w:t>
      </w:r>
      <w:r>
        <w:rPr>
          <w:rtl/>
        </w:rPr>
        <w:t xml:space="preserve"> ، له كتاب ، روى عنه : إبراهيم بن مهزم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عامر بن جذاعة ، له كتاب ، روى عنه : القاسم بن إسماعيل ، الفهرست </w:t>
      </w:r>
      <w:r w:rsidRPr="000E2E6A">
        <w:rPr>
          <w:rStyle w:val="libFootnotenumChar"/>
          <w:rtl/>
        </w:rPr>
        <w:t>(4)</w:t>
      </w:r>
      <w:r>
        <w:rPr>
          <w:rtl/>
        </w:rPr>
        <w:t xml:space="preserve">. </w:t>
      </w:r>
    </w:p>
    <w:p w:rsidR="00FB2F88" w:rsidRDefault="00FB2F88" w:rsidP="003465F8">
      <w:pPr>
        <w:pStyle w:val="libNormal"/>
        <w:rPr>
          <w:rtl/>
        </w:rPr>
      </w:pPr>
      <w:r>
        <w:rPr>
          <w:rtl/>
        </w:rPr>
        <w:t xml:space="preserve">عامر بن عبد الله بن جذاعة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ثمّ قال في باب من لم يروي عن الأئمة </w:t>
      </w:r>
      <w:r w:rsidR="008324FC" w:rsidRPr="008324FC">
        <w:rPr>
          <w:rStyle w:val="libAlaemChar"/>
          <w:rFonts w:hint="cs"/>
          <w:rtl/>
        </w:rPr>
        <w:t>عليهم‌السلام</w:t>
      </w:r>
      <w:r>
        <w:rPr>
          <w:rtl/>
        </w:rPr>
        <w:t xml:space="preserve"> : إن عامر بن خذاعة روى عن حميد ، عن إبراهيم بن سليمان الخزاز </w:t>
      </w:r>
      <w:r w:rsidRPr="000E2E6A">
        <w:rPr>
          <w:rStyle w:val="libFootnotenumChar"/>
          <w:rtl/>
        </w:rPr>
        <w:t>(6)</w:t>
      </w:r>
      <w:r>
        <w:rPr>
          <w:rtl/>
        </w:rPr>
        <w:t xml:space="preserve"> ، عنهما </w:t>
      </w:r>
      <w:r w:rsidRPr="000E2E6A">
        <w:rPr>
          <w:rStyle w:val="libFootnotenumChar"/>
          <w:rtl/>
        </w:rPr>
        <w:t>(7)</w:t>
      </w:r>
      <w:r>
        <w:rPr>
          <w:rtl/>
        </w:rPr>
        <w:t xml:space="preserve">. ولا يبعد أن يكونا واحداً. </w:t>
      </w:r>
    </w:p>
    <w:p w:rsidR="00FB2F88" w:rsidRDefault="00FB2F88" w:rsidP="003465F8">
      <w:pPr>
        <w:pStyle w:val="libNormal"/>
        <w:rPr>
          <w:rtl/>
        </w:rPr>
      </w:pPr>
      <w:r>
        <w:rPr>
          <w:rtl/>
        </w:rPr>
        <w:t xml:space="preserve">وروى الكشي ـ بطريق ضعيف ـ أنه من حواري الباقر والصادق </w:t>
      </w:r>
      <w:r w:rsidR="008324FC" w:rsidRPr="008324FC">
        <w:rPr>
          <w:rStyle w:val="libAlaemChar"/>
          <w:rFonts w:hint="cs"/>
          <w:rtl/>
        </w:rPr>
        <w:t>عليهما‌السلام</w:t>
      </w:r>
      <w:r>
        <w:rPr>
          <w:rtl/>
        </w:rPr>
        <w:t xml:space="preserve"> </w:t>
      </w:r>
      <w:r w:rsidRPr="000E2E6A">
        <w:rPr>
          <w:rStyle w:val="libFootnotenumChar"/>
          <w:rtl/>
        </w:rPr>
        <w:t>(8)</w:t>
      </w:r>
      <w:r>
        <w:rPr>
          <w:rtl/>
        </w:rPr>
        <w:t xml:space="preserve">. ثم روى ـ بطريق ضعيف ـ عن الصادق ( </w:t>
      </w:r>
      <w:r w:rsidR="008324FC" w:rsidRPr="008324FC">
        <w:rPr>
          <w:rStyle w:val="libAlaemChar"/>
          <w:rFonts w:hint="cs"/>
          <w:rtl/>
        </w:rPr>
        <w:t>عليه‌السلام</w:t>
      </w:r>
      <w:r>
        <w:rPr>
          <w:rtl/>
        </w:rPr>
        <w:t xml:space="preserve"> ) أنّه قال في شأن عامر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73 / 40. </w:t>
      </w:r>
    </w:p>
    <w:p w:rsidR="00FB2F88" w:rsidRDefault="00FB2F88" w:rsidP="000E2E6A">
      <w:pPr>
        <w:pStyle w:val="libFootnote0"/>
        <w:rPr>
          <w:rtl/>
        </w:rPr>
      </w:pPr>
      <w:r>
        <w:rPr>
          <w:rtl/>
        </w:rPr>
        <w:t xml:space="preserve">2 ـ تقدم برقم : 621 / 2. </w:t>
      </w:r>
    </w:p>
    <w:p w:rsidR="00FB2F88" w:rsidRDefault="00FB2F88" w:rsidP="000E2E6A">
      <w:pPr>
        <w:pStyle w:val="libFootnote0"/>
        <w:rPr>
          <w:rtl/>
        </w:rPr>
      </w:pPr>
      <w:r>
        <w:rPr>
          <w:rtl/>
        </w:rPr>
        <w:t xml:space="preserve">3 ـ رجال النجاشي : 293 / 794 ، وفيه : جداعة. </w:t>
      </w:r>
    </w:p>
    <w:p w:rsidR="00FB2F88" w:rsidRDefault="00FB2F88" w:rsidP="000E2E6A">
      <w:pPr>
        <w:pStyle w:val="libFootnote0"/>
        <w:rPr>
          <w:rtl/>
        </w:rPr>
      </w:pPr>
      <w:r>
        <w:rPr>
          <w:rtl/>
        </w:rPr>
        <w:t xml:space="preserve">4 ـ الفهرست : 122 / 556. </w:t>
      </w:r>
    </w:p>
    <w:p w:rsidR="00FB2F88" w:rsidRDefault="00FB2F88" w:rsidP="000E2E6A">
      <w:pPr>
        <w:pStyle w:val="libFootnote0"/>
        <w:rPr>
          <w:rtl/>
        </w:rPr>
      </w:pPr>
      <w:r>
        <w:rPr>
          <w:rtl/>
        </w:rPr>
        <w:t xml:space="preserve">5 ـ رجال الشيخ : 255 / 515. </w:t>
      </w:r>
    </w:p>
    <w:p w:rsidR="00FB2F88" w:rsidRDefault="00FB2F88" w:rsidP="000E2E6A">
      <w:pPr>
        <w:pStyle w:val="libFootnote0"/>
        <w:rPr>
          <w:rtl/>
        </w:rPr>
      </w:pPr>
      <w:r>
        <w:rPr>
          <w:rtl/>
        </w:rPr>
        <w:t xml:space="preserve">6 ـ ذكر قبله عبد الغفار الجازي وهذا طريقه إليهما ، ( م ت ). رجال الشيخ : 435 / 71. </w:t>
      </w:r>
    </w:p>
    <w:p w:rsidR="00FB2F88" w:rsidRDefault="00FB2F88" w:rsidP="000E2E6A">
      <w:pPr>
        <w:pStyle w:val="libFootnote0"/>
        <w:rPr>
          <w:rtl/>
        </w:rPr>
      </w:pPr>
      <w:r>
        <w:rPr>
          <w:rtl/>
        </w:rPr>
        <w:t xml:space="preserve">7 ـ رجال الشيخ : 435 / 72 ، وفي بعض نسخه : جذاعة. </w:t>
      </w:r>
    </w:p>
    <w:p w:rsidR="00FB2F88" w:rsidRDefault="00FB2F88" w:rsidP="000E2E6A">
      <w:pPr>
        <w:pStyle w:val="libFootnote0"/>
        <w:rPr>
          <w:rtl/>
        </w:rPr>
      </w:pPr>
      <w:r>
        <w:rPr>
          <w:rtl/>
        </w:rPr>
        <w:t xml:space="preserve">8 ـ رجال الكشي : 9 / 20. </w:t>
      </w:r>
    </w:p>
    <w:p w:rsidR="00FB2F88" w:rsidRDefault="00FB2F88" w:rsidP="003465F8">
      <w:pPr>
        <w:pStyle w:val="libNormal0"/>
        <w:rPr>
          <w:rtl/>
        </w:rPr>
      </w:pPr>
      <w:r>
        <w:rPr>
          <w:rtl/>
        </w:rPr>
        <w:br w:type="page"/>
      </w:r>
      <w:r>
        <w:rPr>
          <w:rtl/>
        </w:rPr>
        <w:lastRenderedPageBreak/>
        <w:t xml:space="preserve">جذاعة وحجر بن زائدة : لا غفر الله لهما </w:t>
      </w:r>
      <w:r w:rsidRPr="000E2E6A">
        <w:rPr>
          <w:rStyle w:val="libFootnotenumChar"/>
          <w:rtl/>
        </w:rPr>
        <w:t>(1)</w:t>
      </w:r>
      <w:r>
        <w:rPr>
          <w:rtl/>
        </w:rPr>
        <w:t xml:space="preserve">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العلامة </w:t>
      </w:r>
      <w:r w:rsidR="008324FC" w:rsidRPr="008324FC">
        <w:rPr>
          <w:rStyle w:val="libAlaemChar"/>
          <w:rFonts w:hint="cs"/>
          <w:rtl/>
        </w:rPr>
        <w:t>قدس‌سره</w:t>
      </w:r>
      <w:r>
        <w:rPr>
          <w:rtl/>
        </w:rPr>
        <w:t xml:space="preserve"> في الخلاصة : والتعديل أرجح </w:t>
      </w:r>
      <w:r w:rsidRPr="000E2E6A">
        <w:rPr>
          <w:rStyle w:val="libFootnotenumChar"/>
          <w:rtl/>
        </w:rPr>
        <w:t>(3)</w:t>
      </w:r>
      <w:r>
        <w:rPr>
          <w:rtl/>
        </w:rPr>
        <w:t xml:space="preserve"> ، وفيه نظر. وذكره ابن داود مرة بعنوان : عامر بن عبد الله بن جذاعة </w:t>
      </w:r>
      <w:r w:rsidRPr="000E2E6A">
        <w:rPr>
          <w:rStyle w:val="libFootnotenumChar"/>
          <w:rtl/>
        </w:rPr>
        <w:t>(4)</w:t>
      </w:r>
      <w:r>
        <w:rPr>
          <w:rtl/>
        </w:rPr>
        <w:t xml:space="preserve">. ومرة بعنوان : عامر بن جذاعة </w:t>
      </w:r>
      <w:r w:rsidRPr="000E2E6A">
        <w:rPr>
          <w:rStyle w:val="libFootnotenumChar"/>
          <w:rtl/>
        </w:rPr>
        <w:t>(5)</w:t>
      </w:r>
      <w:r>
        <w:rPr>
          <w:rtl/>
        </w:rPr>
        <w:t xml:space="preserve">. والظاهر أنهما واحد كما صرح به محمد بن علي بن بابويه في مشيخته </w:t>
      </w:r>
      <w:r w:rsidRPr="000E2E6A">
        <w:rPr>
          <w:rStyle w:val="libFootnotenumChar"/>
          <w:rtl/>
        </w:rPr>
        <w:t>(6)</w:t>
      </w:r>
      <w:r>
        <w:rPr>
          <w:rtl/>
        </w:rPr>
        <w:t>.</w:t>
      </w:r>
    </w:p>
    <w:p w:rsidR="00FB2F88" w:rsidRDefault="00FB2F88" w:rsidP="00FB2F88">
      <w:pPr>
        <w:pStyle w:val="Heading2"/>
        <w:rPr>
          <w:rtl/>
        </w:rPr>
      </w:pPr>
      <w:bookmarkStart w:id="123" w:name="_Toc276202423"/>
      <w:bookmarkStart w:id="124" w:name="_Toc276278721"/>
      <w:bookmarkStart w:id="125" w:name="_Toc452207336"/>
      <w:r w:rsidRPr="003465F8">
        <w:rPr>
          <w:rStyle w:val="libBold1Char"/>
          <w:rtl/>
        </w:rPr>
        <w:t>2727 / 20 ـ عامر بن عبيد</w:t>
      </w:r>
      <w:bookmarkEnd w:id="123"/>
      <w:r>
        <w:rPr>
          <w:rtl/>
        </w:rPr>
        <w:t xml:space="preserve"> :</w:t>
      </w:r>
      <w:bookmarkEnd w:id="124"/>
      <w:bookmarkEnd w:id="125"/>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FB2F88">
      <w:pPr>
        <w:pStyle w:val="Heading2"/>
        <w:rPr>
          <w:rtl/>
        </w:rPr>
      </w:pPr>
      <w:bookmarkStart w:id="126" w:name="_Toc276202424"/>
      <w:bookmarkStart w:id="127" w:name="_Toc276278722"/>
      <w:bookmarkStart w:id="128" w:name="_Toc452207337"/>
      <w:r w:rsidRPr="003465F8">
        <w:rPr>
          <w:rStyle w:val="libBold1Char"/>
          <w:rtl/>
        </w:rPr>
        <w:t>2728 / 21 ـ عامر بن عمير</w:t>
      </w:r>
      <w:bookmarkEnd w:id="126"/>
      <w:r>
        <w:rPr>
          <w:rtl/>
        </w:rPr>
        <w:t xml:space="preserve"> :</w:t>
      </w:r>
      <w:bookmarkEnd w:id="127"/>
      <w:bookmarkEnd w:id="128"/>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FB2F88">
      <w:pPr>
        <w:pStyle w:val="Heading2"/>
        <w:rPr>
          <w:rtl/>
        </w:rPr>
      </w:pPr>
      <w:bookmarkStart w:id="129" w:name="_Toc276202425"/>
      <w:bookmarkStart w:id="130" w:name="_Toc276278723"/>
      <w:bookmarkStart w:id="131" w:name="_Toc452207338"/>
      <w:r w:rsidRPr="003465F8">
        <w:rPr>
          <w:rStyle w:val="libBold1Char"/>
          <w:rtl/>
        </w:rPr>
        <w:t>2729 / 22 ـ عامر بن كثير السرّاج</w:t>
      </w:r>
      <w:bookmarkEnd w:id="129"/>
      <w:r>
        <w:rPr>
          <w:rtl/>
        </w:rPr>
        <w:t xml:space="preserve"> :</w:t>
      </w:r>
      <w:bookmarkEnd w:id="130"/>
      <w:bookmarkEnd w:id="131"/>
      <w:r>
        <w:rPr>
          <w:rtl/>
        </w:rPr>
        <w:t xml:space="preserve"> </w:t>
      </w:r>
    </w:p>
    <w:p w:rsidR="00FB2F88" w:rsidRDefault="00FB2F88" w:rsidP="003465F8">
      <w:pPr>
        <w:pStyle w:val="libNormal"/>
        <w:rPr>
          <w:rtl/>
        </w:rPr>
      </w:pPr>
      <w:r>
        <w:rPr>
          <w:rtl/>
        </w:rPr>
        <w:t>زيدي، كوفي، ثقة ، له كتاب ، روى عنه : محمد بن الحسين ، رجال النجاشي</w:t>
      </w:r>
      <w:r w:rsidRPr="000E2E6A">
        <w:rPr>
          <w:rStyle w:val="libFootnotenumChar"/>
          <w:rtl/>
        </w:rPr>
        <w:t>(9)</w:t>
      </w:r>
      <w:r>
        <w:rPr>
          <w:rtl/>
        </w:rPr>
        <w:t xml:space="preserve">.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وكان من دعاته </w:t>
      </w:r>
      <w:r w:rsidR="008324FC" w:rsidRPr="008324FC">
        <w:rPr>
          <w:rStyle w:val="libAlaemChar"/>
          <w:rFonts w:hint="cs"/>
          <w:rtl/>
        </w:rPr>
        <w:t>عليه‌السلام</w:t>
      </w:r>
      <w:r>
        <w:rPr>
          <w:rtl/>
        </w:rPr>
        <w:t xml:space="preserve"> ، رجال الشيخ</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1 ـ رجال الكش</w:t>
      </w:r>
      <w:r>
        <w:rPr>
          <w:rFonts w:hint="cs"/>
          <w:rtl/>
        </w:rPr>
        <w:t>ّ</w:t>
      </w:r>
      <w:r>
        <w:rPr>
          <w:rtl/>
        </w:rPr>
        <w:t xml:space="preserve">ي : 321 / 583. </w:t>
      </w:r>
    </w:p>
    <w:p w:rsidR="00FB2F88" w:rsidRDefault="00FB2F88" w:rsidP="000E2E6A">
      <w:pPr>
        <w:pStyle w:val="libFootnote0"/>
        <w:rPr>
          <w:rtl/>
        </w:rPr>
      </w:pPr>
      <w:r>
        <w:rPr>
          <w:rtl/>
        </w:rPr>
        <w:t xml:space="preserve">2 ـ خبر الذم مذكور في أواخر روضة الكافي ، ( م ت ). الكافي 8 : 373 / 561. </w:t>
      </w:r>
    </w:p>
    <w:p w:rsidR="00FB2F88" w:rsidRDefault="00FB2F88" w:rsidP="000E2E6A">
      <w:pPr>
        <w:pStyle w:val="libFootnote0"/>
        <w:rPr>
          <w:rtl/>
        </w:rPr>
      </w:pPr>
      <w:r>
        <w:rPr>
          <w:rtl/>
        </w:rPr>
        <w:t xml:space="preserve">3 ـ الخلاصة : 124 / 1. </w:t>
      </w:r>
    </w:p>
    <w:p w:rsidR="00FB2F88" w:rsidRDefault="00FB2F88" w:rsidP="000E2E6A">
      <w:pPr>
        <w:pStyle w:val="libFootnote0"/>
        <w:rPr>
          <w:rtl/>
        </w:rPr>
      </w:pPr>
      <w:r>
        <w:rPr>
          <w:rtl/>
        </w:rPr>
        <w:t xml:space="preserve">4 ـ رجال ابن داود : 113 / 804. </w:t>
      </w:r>
    </w:p>
    <w:p w:rsidR="00FB2F88" w:rsidRDefault="00FB2F88" w:rsidP="000E2E6A">
      <w:pPr>
        <w:pStyle w:val="libFootnote0"/>
        <w:rPr>
          <w:rtl/>
        </w:rPr>
      </w:pPr>
      <w:r>
        <w:rPr>
          <w:rtl/>
        </w:rPr>
        <w:t xml:space="preserve">5 ـ رجال ابن داود : 251 / 247. </w:t>
      </w:r>
    </w:p>
    <w:p w:rsidR="00FB2F88" w:rsidRDefault="00FB2F88" w:rsidP="000E2E6A">
      <w:pPr>
        <w:pStyle w:val="libFootnote0"/>
        <w:rPr>
          <w:rtl/>
        </w:rPr>
      </w:pPr>
      <w:r>
        <w:rPr>
          <w:rtl/>
        </w:rPr>
        <w:t xml:space="preserve">6 ـ مشيخة الفقيه 4 : 58. </w:t>
      </w:r>
    </w:p>
    <w:p w:rsidR="00FB2F88" w:rsidRDefault="00FB2F88" w:rsidP="000E2E6A">
      <w:pPr>
        <w:pStyle w:val="libFootnote0"/>
        <w:rPr>
          <w:rtl/>
        </w:rPr>
      </w:pPr>
      <w:r>
        <w:rPr>
          <w:rtl/>
        </w:rPr>
        <w:t xml:space="preserve">7 ـ لم يرد له ذكر في نسخنا من رجال الشيخ في أصحاب الإمام علي </w:t>
      </w:r>
      <w:r w:rsidR="008324FC" w:rsidRPr="008324FC">
        <w:rPr>
          <w:rStyle w:val="libAlaemChar"/>
          <w:rFonts w:hint="cs"/>
          <w:rtl/>
        </w:rPr>
        <w:t>عليه‌السلام</w:t>
      </w:r>
      <w:r>
        <w:rPr>
          <w:rtl/>
        </w:rPr>
        <w:t xml:space="preserve"> ، وورد في مجمع الرجال 3 : 239 نقلا عنه. </w:t>
      </w:r>
    </w:p>
    <w:p w:rsidR="00FB2F88" w:rsidRDefault="00FB2F88" w:rsidP="000E2E6A">
      <w:pPr>
        <w:pStyle w:val="libFootnote0"/>
        <w:rPr>
          <w:rtl/>
        </w:rPr>
      </w:pPr>
      <w:r>
        <w:rPr>
          <w:rtl/>
        </w:rPr>
        <w:t xml:space="preserve">8 ـ رجال الشيخ : 256 / 517. </w:t>
      </w:r>
    </w:p>
    <w:p w:rsidR="00FB2F88" w:rsidRDefault="00FB2F88" w:rsidP="000E2E6A">
      <w:pPr>
        <w:pStyle w:val="libFootnote0"/>
        <w:rPr>
          <w:rtl/>
        </w:rPr>
      </w:pPr>
      <w:r>
        <w:rPr>
          <w:rtl/>
        </w:rPr>
        <w:t xml:space="preserve">9 ـ رجال النجاشي : 294 / 795. </w:t>
      </w:r>
    </w:p>
    <w:p w:rsidR="00FB2F88" w:rsidRDefault="00FB2F88" w:rsidP="000E2E6A">
      <w:pPr>
        <w:pStyle w:val="libFootnote0"/>
        <w:rPr>
          <w:rtl/>
        </w:rPr>
      </w:pPr>
      <w:r>
        <w:rPr>
          <w:rtl/>
        </w:rPr>
        <w:t xml:space="preserve">10 ـ رجال الشيخ : 102 / 3. </w:t>
      </w:r>
    </w:p>
    <w:p w:rsidR="00FB2F88" w:rsidRDefault="00FB2F88" w:rsidP="003465F8">
      <w:pPr>
        <w:pStyle w:val="libNormal"/>
        <w:rPr>
          <w:rtl/>
        </w:rPr>
      </w:pPr>
      <w:r>
        <w:rPr>
          <w:rtl/>
        </w:rPr>
        <w:br w:type="page"/>
      </w:r>
      <w:r>
        <w:rPr>
          <w:rtl/>
        </w:rPr>
        <w:lastRenderedPageBreak/>
        <w:t>و</w:t>
      </w:r>
      <w:r>
        <w:rPr>
          <w:rFonts w:hint="cs"/>
          <w:rtl/>
        </w:rPr>
        <w:t>أ</w:t>
      </w:r>
      <w:r>
        <w:rPr>
          <w:rtl/>
        </w:rPr>
        <w:t xml:space="preserve">نا أتوقف في روايته لقول النجاشي فيه ، الخلاصة </w:t>
      </w:r>
      <w:r w:rsidRPr="000E2E6A">
        <w:rPr>
          <w:rStyle w:val="libFootnotenumChar"/>
          <w:rtl/>
        </w:rPr>
        <w:t>(1)</w:t>
      </w:r>
      <w:r>
        <w:rPr>
          <w:rtl/>
        </w:rPr>
        <w:t xml:space="preserve">. </w:t>
      </w:r>
    </w:p>
    <w:p w:rsidR="00FB2F88" w:rsidRDefault="00FB2F88" w:rsidP="003465F8">
      <w:pPr>
        <w:pStyle w:val="libNormal"/>
        <w:rPr>
          <w:rtl/>
        </w:rPr>
      </w:pPr>
      <w:r>
        <w:rPr>
          <w:rtl/>
        </w:rPr>
        <w:t xml:space="preserve">وذكره ابن داود مرّة راوياً عن رجال النجاشي ورجال الشيخ كما نقلناه </w:t>
      </w:r>
      <w:r w:rsidRPr="000E2E6A">
        <w:rPr>
          <w:rStyle w:val="libFootnotenumChar"/>
          <w:rtl/>
        </w:rPr>
        <w:t>(2)</w:t>
      </w:r>
      <w:r>
        <w:rPr>
          <w:rtl/>
        </w:rPr>
        <w:t xml:space="preserve">. </w:t>
      </w:r>
    </w:p>
    <w:p w:rsidR="00FB2F88" w:rsidRDefault="00FB2F88" w:rsidP="003465F8">
      <w:pPr>
        <w:pStyle w:val="libNormal"/>
        <w:rPr>
          <w:rtl/>
        </w:rPr>
      </w:pPr>
      <w:r>
        <w:rPr>
          <w:rtl/>
        </w:rPr>
        <w:t>ومرّة راوياً عن رجال الشيخ بعنوان : عبد الله ، حيث قال : عبد الله بن كثير السر</w:t>
      </w:r>
      <w:r>
        <w:rPr>
          <w:rFonts w:hint="cs"/>
          <w:rtl/>
        </w:rPr>
        <w:t>ّ</w:t>
      </w:r>
      <w:r>
        <w:rPr>
          <w:rtl/>
        </w:rPr>
        <w:t xml:space="preserve">اج ، </w:t>
      </w:r>
      <w:r w:rsidRPr="000E2E6A">
        <w:rPr>
          <w:rStyle w:val="libBold2Char"/>
          <w:rtl/>
        </w:rPr>
        <w:t>سين جخ</w:t>
      </w:r>
      <w:r>
        <w:rPr>
          <w:rtl/>
        </w:rPr>
        <w:t xml:space="preserve"> ، كان من دعاته </w:t>
      </w:r>
      <w:r w:rsidRPr="000E2E6A">
        <w:rPr>
          <w:rStyle w:val="libFootnotenumChar"/>
          <w:rtl/>
        </w:rPr>
        <w:t>(3)</w:t>
      </w:r>
      <w:r>
        <w:rPr>
          <w:rtl/>
        </w:rPr>
        <w:t>. ولعله غلط لأني لم أجده في كتب الرجال خصوصاً في رجال الشيخ.</w:t>
      </w:r>
    </w:p>
    <w:p w:rsidR="00FB2F88" w:rsidRDefault="00FB2F88" w:rsidP="00FB2F88">
      <w:pPr>
        <w:pStyle w:val="Heading2"/>
        <w:rPr>
          <w:rtl/>
        </w:rPr>
      </w:pPr>
      <w:bookmarkStart w:id="132" w:name="_Toc276202426"/>
      <w:bookmarkStart w:id="133" w:name="_Toc276278724"/>
      <w:bookmarkStart w:id="134" w:name="_Toc452207339"/>
      <w:r w:rsidRPr="003465F8">
        <w:rPr>
          <w:rStyle w:val="libBold1Char"/>
          <w:rtl/>
        </w:rPr>
        <w:t>2730 / 23 ـ عامر بن مسعود بن سعد</w:t>
      </w:r>
      <w:bookmarkEnd w:id="132"/>
      <w:r>
        <w:rPr>
          <w:rtl/>
        </w:rPr>
        <w:t xml:space="preserve"> :</w:t>
      </w:r>
      <w:bookmarkEnd w:id="133"/>
      <w:bookmarkEnd w:id="134"/>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FB2F88">
      <w:pPr>
        <w:pStyle w:val="Heading2"/>
        <w:rPr>
          <w:rtl/>
        </w:rPr>
      </w:pPr>
      <w:bookmarkStart w:id="135" w:name="_Toc276202427"/>
      <w:bookmarkStart w:id="136" w:name="_Toc276278725"/>
      <w:bookmarkStart w:id="137" w:name="_Toc452207340"/>
      <w:r w:rsidRPr="003465F8">
        <w:rPr>
          <w:rStyle w:val="libBold1Char"/>
          <w:rtl/>
        </w:rPr>
        <w:t>2731 / 24 ـ عامر بن مسلم</w:t>
      </w:r>
      <w:bookmarkEnd w:id="135"/>
      <w:r>
        <w:rPr>
          <w:rtl/>
        </w:rPr>
        <w:t xml:space="preserve"> :</w:t>
      </w:r>
      <w:bookmarkEnd w:id="136"/>
      <w:bookmarkEnd w:id="137"/>
      <w:r>
        <w:rPr>
          <w:rtl/>
        </w:rPr>
        <w:t xml:space="preserve"> </w:t>
      </w:r>
    </w:p>
    <w:p w:rsidR="00FB2F88" w:rsidRDefault="00FB2F88" w:rsidP="003465F8">
      <w:pPr>
        <w:pStyle w:val="libNormal"/>
        <w:rPr>
          <w:rtl/>
        </w:rPr>
      </w:pPr>
      <w:r>
        <w:rPr>
          <w:rtl/>
        </w:rPr>
        <w:t xml:space="preserve">مجهول ، 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FB2F88">
      <w:pPr>
        <w:pStyle w:val="Heading2"/>
        <w:rPr>
          <w:rtl/>
        </w:rPr>
      </w:pPr>
      <w:bookmarkStart w:id="138" w:name="_Toc276202428"/>
      <w:bookmarkStart w:id="139" w:name="_Toc276278726"/>
      <w:bookmarkStart w:id="140" w:name="_Toc452207341"/>
      <w:r w:rsidRPr="003465F8">
        <w:rPr>
          <w:rStyle w:val="libBold1Char"/>
          <w:rtl/>
        </w:rPr>
        <w:t>2732 / 25 ـ عامر بن واثلة</w:t>
      </w:r>
      <w:bookmarkEnd w:id="138"/>
      <w:r>
        <w:rPr>
          <w:rtl/>
        </w:rPr>
        <w:t xml:space="preserve"> </w:t>
      </w:r>
      <w:r w:rsidRPr="000E2E6A">
        <w:rPr>
          <w:rStyle w:val="libFootnotenumChar"/>
          <w:rtl/>
        </w:rPr>
        <w:t>(7)</w:t>
      </w:r>
      <w:r>
        <w:rPr>
          <w:rtl/>
        </w:rPr>
        <w:t xml:space="preserve"> :</w:t>
      </w:r>
      <w:bookmarkEnd w:id="139"/>
      <w:bookmarkEnd w:id="140"/>
      <w:r>
        <w:rPr>
          <w:rtl/>
        </w:rPr>
        <w:t xml:space="preserve"> </w:t>
      </w:r>
    </w:p>
    <w:p w:rsidR="00FB2F88" w:rsidRDefault="00FB2F88" w:rsidP="003465F8">
      <w:pPr>
        <w:pStyle w:val="libNormal"/>
        <w:rPr>
          <w:rtl/>
        </w:rPr>
      </w:pPr>
      <w:r>
        <w:rPr>
          <w:rtl/>
        </w:rPr>
        <w:t>يكن</w:t>
      </w:r>
      <w:r>
        <w:rPr>
          <w:rFonts w:hint="cs"/>
          <w:rtl/>
        </w:rPr>
        <w:t>ّ</w:t>
      </w:r>
      <w:r>
        <w:rPr>
          <w:rtl/>
        </w:rPr>
        <w:t xml:space="preserve">ى أبا الطفيل ، أدرك ثمان سنين من حياة النبي </w:t>
      </w:r>
      <w:r w:rsidR="008324FC" w:rsidRPr="008324FC">
        <w:rPr>
          <w:rStyle w:val="libAlaemChar"/>
          <w:rFonts w:hint="cs"/>
          <w:rtl/>
        </w:rPr>
        <w:t>صلى‌الله‌عليه‌وآله‌وسلم</w:t>
      </w:r>
      <w:r>
        <w:rPr>
          <w:rtl/>
        </w:rPr>
        <w:t xml:space="preserve"> ، ولد عام اُحد ، من أصحاب الرسول </w:t>
      </w:r>
      <w:r w:rsidR="008324FC" w:rsidRPr="008324FC">
        <w:rPr>
          <w:rStyle w:val="libAlaemChar"/>
          <w:rFonts w:hint="cs"/>
          <w:rtl/>
        </w:rPr>
        <w:t>صلى‌الله‌عليه‌وآله‌وسلم</w:t>
      </w:r>
      <w:r>
        <w:rPr>
          <w:rtl/>
        </w:rPr>
        <w:t xml:space="preserve"> </w:t>
      </w:r>
      <w:r w:rsidRPr="000E2E6A">
        <w:rPr>
          <w:rStyle w:val="libFootnotenumChar"/>
          <w:rtl/>
        </w:rPr>
        <w:t>(8)</w:t>
      </w:r>
      <w:r>
        <w:rPr>
          <w:rtl/>
        </w:rPr>
        <w:t xml:space="preserve"> وعلي </w:t>
      </w:r>
      <w:r w:rsidRPr="000E2E6A">
        <w:rPr>
          <w:rStyle w:val="libFootnotenumChar"/>
          <w:rtl/>
        </w:rPr>
        <w:t>(9)</w:t>
      </w:r>
      <w:r>
        <w:rPr>
          <w:rtl/>
        </w:rPr>
        <w:t xml:space="preserve"> والحسن </w:t>
      </w:r>
      <w:r w:rsidRPr="000E2E6A">
        <w:rPr>
          <w:rStyle w:val="libFootnotenumChar"/>
          <w:rtl/>
        </w:rPr>
        <w:t>(10)</w:t>
      </w:r>
      <w:r>
        <w:rPr>
          <w:rtl/>
        </w:rPr>
        <w:t xml:space="preserve"> وعلي بن الحسين </w:t>
      </w:r>
      <w:r w:rsidRPr="000E2E6A">
        <w:rPr>
          <w:rStyle w:val="libFootnotenumChar"/>
          <w:rtl/>
        </w:rPr>
        <w:t>(11)</w:t>
      </w:r>
      <w:r>
        <w:rPr>
          <w:rtl/>
        </w:rPr>
        <w:t xml:space="preserve"> </w:t>
      </w:r>
      <w:r w:rsidR="008324FC" w:rsidRPr="008324FC">
        <w:rPr>
          <w:rStyle w:val="libAlaemChar"/>
          <w:rFonts w:hint="cs"/>
          <w:rtl/>
        </w:rPr>
        <w:t>عليهم‌السلام</w:t>
      </w:r>
      <w:r>
        <w:rPr>
          <w:rtl/>
        </w:rPr>
        <w:t xml:space="preserve"> ، رجال الشيخ.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242 / 1. </w:t>
      </w:r>
    </w:p>
    <w:p w:rsidR="00FB2F88" w:rsidRDefault="00FB2F88" w:rsidP="000E2E6A">
      <w:pPr>
        <w:pStyle w:val="libFootnote0"/>
        <w:rPr>
          <w:rtl/>
        </w:rPr>
      </w:pPr>
      <w:r>
        <w:rPr>
          <w:rtl/>
        </w:rPr>
        <w:t xml:space="preserve">2 ـ رجال ابن داود : 251 / 248. </w:t>
      </w:r>
    </w:p>
    <w:p w:rsidR="00FB2F88" w:rsidRDefault="00FB2F88" w:rsidP="000E2E6A">
      <w:pPr>
        <w:pStyle w:val="libFootnote0"/>
        <w:rPr>
          <w:rtl/>
        </w:rPr>
      </w:pPr>
      <w:r>
        <w:rPr>
          <w:rtl/>
        </w:rPr>
        <w:t xml:space="preserve">3 ـ رجال ابن داود : 122 / 895. </w:t>
      </w:r>
    </w:p>
    <w:p w:rsidR="00FB2F88" w:rsidRDefault="00FB2F88" w:rsidP="000E2E6A">
      <w:pPr>
        <w:pStyle w:val="libFootnote0"/>
        <w:rPr>
          <w:rtl/>
        </w:rPr>
      </w:pPr>
      <w:r>
        <w:rPr>
          <w:rtl/>
        </w:rPr>
        <w:t xml:space="preserve">4 ـ رجال الشيخ : 74 / 55. </w:t>
      </w:r>
    </w:p>
    <w:p w:rsidR="00FB2F88" w:rsidRDefault="00FB2F88" w:rsidP="000E2E6A">
      <w:pPr>
        <w:pStyle w:val="libFootnote0"/>
        <w:rPr>
          <w:rtl/>
        </w:rPr>
      </w:pPr>
      <w:r>
        <w:rPr>
          <w:rtl/>
        </w:rPr>
        <w:t xml:space="preserve">5 ـ رجال الشيخ : 103 / 16. </w:t>
      </w:r>
    </w:p>
    <w:p w:rsidR="00FB2F88" w:rsidRDefault="00FB2F88" w:rsidP="000E2E6A">
      <w:pPr>
        <w:pStyle w:val="libFootnote0"/>
        <w:rPr>
          <w:rtl/>
        </w:rPr>
      </w:pPr>
      <w:r>
        <w:rPr>
          <w:rtl/>
        </w:rPr>
        <w:t xml:space="preserve">6 ـ عامر بن نعيم القمي ، له كتاب رواه عنه : الصدوق بإسناده إلى محمد بن أبي عمير ، عنه ؛ ( م ت ). مشيخة الفقيه 4 : 38. </w:t>
      </w:r>
    </w:p>
    <w:p w:rsidR="00FB2F88" w:rsidRDefault="00FB2F88" w:rsidP="000E2E6A">
      <w:pPr>
        <w:pStyle w:val="libFootnote0"/>
        <w:rPr>
          <w:rtl/>
        </w:rPr>
      </w:pPr>
      <w:r>
        <w:rPr>
          <w:rtl/>
        </w:rPr>
        <w:t xml:space="preserve">7 ـ عامر بن واثلة بن الأسقع ، ن جخ ؛ ( م ت ). رجال الشيخ : 95 / 3. </w:t>
      </w:r>
    </w:p>
    <w:p w:rsidR="00FB2F88" w:rsidRDefault="00FB2F88" w:rsidP="000E2E6A">
      <w:pPr>
        <w:pStyle w:val="libFootnote0"/>
        <w:rPr>
          <w:rtl/>
        </w:rPr>
      </w:pPr>
      <w:r>
        <w:rPr>
          <w:rtl/>
        </w:rPr>
        <w:t xml:space="preserve">8 ـ رجال الشيخ : 44 / 52. </w:t>
      </w:r>
    </w:p>
    <w:p w:rsidR="00FB2F88" w:rsidRDefault="00FB2F88" w:rsidP="000E2E6A">
      <w:pPr>
        <w:pStyle w:val="libFootnote0"/>
        <w:rPr>
          <w:rtl/>
        </w:rPr>
      </w:pPr>
      <w:r>
        <w:rPr>
          <w:rtl/>
        </w:rPr>
        <w:t xml:space="preserve">9 ـ رجال الشيخ : 70 / 8. </w:t>
      </w:r>
    </w:p>
    <w:p w:rsidR="00FB2F88" w:rsidRDefault="00FB2F88" w:rsidP="000E2E6A">
      <w:pPr>
        <w:pStyle w:val="libFootnote0"/>
        <w:rPr>
          <w:rtl/>
        </w:rPr>
      </w:pPr>
      <w:r>
        <w:rPr>
          <w:rtl/>
        </w:rPr>
        <w:t xml:space="preserve">10 ـ رجال الشيخ : 95 / 3. </w:t>
      </w:r>
    </w:p>
    <w:p w:rsidR="00FB2F88" w:rsidRDefault="00FB2F88" w:rsidP="000E2E6A">
      <w:pPr>
        <w:pStyle w:val="libFootnote0"/>
        <w:rPr>
          <w:rtl/>
        </w:rPr>
      </w:pPr>
      <w:r>
        <w:rPr>
          <w:rtl/>
        </w:rPr>
        <w:t xml:space="preserve">11 ـ رجال الشيخ : 118 / 24. </w:t>
      </w:r>
    </w:p>
    <w:p w:rsidR="00FB2F88" w:rsidRDefault="00FB2F88" w:rsidP="003465F8">
      <w:pPr>
        <w:pStyle w:val="libNormal"/>
        <w:rPr>
          <w:rtl/>
        </w:rPr>
      </w:pPr>
      <w:r>
        <w:rPr>
          <w:rtl/>
        </w:rPr>
        <w:br w:type="page"/>
      </w:r>
      <w:r>
        <w:rPr>
          <w:rtl/>
        </w:rPr>
        <w:lastRenderedPageBreak/>
        <w:t xml:space="preserve">وكان كيسانياً ممن يقول بحياة محمد بن الحنيفة ، وله في ذلك شعر ، وخرج تحت راية المختار بن أبي عبيدة ، رجال الكشي </w:t>
      </w:r>
      <w:r w:rsidRPr="000E2E6A">
        <w:rPr>
          <w:rStyle w:val="libFootnotenumChar"/>
          <w:rtl/>
        </w:rPr>
        <w:t>(1)</w:t>
      </w:r>
      <w:r>
        <w:rPr>
          <w:rtl/>
        </w:rPr>
        <w:t xml:space="preserve">. </w:t>
      </w:r>
    </w:p>
    <w:p w:rsidR="00FB2F88" w:rsidRDefault="00FB2F88" w:rsidP="003465F8">
      <w:pPr>
        <w:pStyle w:val="libNormal"/>
        <w:rPr>
          <w:rtl/>
        </w:rPr>
      </w:pPr>
      <w:r>
        <w:rPr>
          <w:rtl/>
        </w:rPr>
        <w:t xml:space="preserve">وذكره ابن داود في البابين </w:t>
      </w:r>
      <w:r w:rsidRPr="000E2E6A">
        <w:rPr>
          <w:rStyle w:val="libFootnotenumChar"/>
          <w:rtl/>
        </w:rPr>
        <w:t>(2)</w:t>
      </w:r>
      <w:r>
        <w:rPr>
          <w:rtl/>
        </w:rPr>
        <w:t xml:space="preserve">. </w:t>
      </w:r>
    </w:p>
    <w:p w:rsidR="00FB2F88" w:rsidRDefault="00FB2F88" w:rsidP="003465F8">
      <w:pPr>
        <w:pStyle w:val="libNormal"/>
        <w:rPr>
          <w:rtl/>
        </w:rPr>
      </w:pPr>
      <w:r>
        <w:rPr>
          <w:rtl/>
        </w:rPr>
        <w:t xml:space="preserve">ونقل العلامة في آخر الباب الأول من الخلاصة عن البرقي أنه من خواص أمير المؤمنين </w:t>
      </w:r>
      <w:r w:rsidR="008324FC" w:rsidRPr="008324FC">
        <w:rPr>
          <w:rStyle w:val="libAlaemChar"/>
          <w:rFonts w:hint="cs"/>
          <w:rtl/>
        </w:rPr>
        <w:t>عليه‌السلام</w:t>
      </w:r>
      <w:r>
        <w:rPr>
          <w:rtl/>
        </w:rPr>
        <w:t xml:space="preserve"> </w:t>
      </w:r>
      <w:r w:rsidRPr="000E2E6A">
        <w:rPr>
          <w:rStyle w:val="libFootnotenumChar"/>
          <w:rtl/>
        </w:rPr>
        <w:t>(3)</w:t>
      </w:r>
      <w:r>
        <w:rPr>
          <w:rtl/>
        </w:rPr>
        <w:t>.</w:t>
      </w:r>
    </w:p>
    <w:p w:rsidR="00FB2F88" w:rsidRDefault="00FB2F88" w:rsidP="00FB2F88">
      <w:pPr>
        <w:pStyle w:val="Heading2"/>
        <w:rPr>
          <w:rtl/>
        </w:rPr>
      </w:pPr>
      <w:bookmarkStart w:id="141" w:name="_Toc276202429"/>
      <w:bookmarkStart w:id="142" w:name="_Toc276278727"/>
      <w:bookmarkStart w:id="143" w:name="_Toc452207342"/>
      <w:r w:rsidRPr="003465F8">
        <w:rPr>
          <w:rStyle w:val="libBold1Char"/>
          <w:rtl/>
        </w:rPr>
        <w:t>2733 /26 ـ عامر بن يزيد</w:t>
      </w:r>
      <w:bookmarkEnd w:id="141"/>
      <w:r>
        <w:rPr>
          <w:rtl/>
        </w:rPr>
        <w:t xml:space="preserve"> :</w:t>
      </w:r>
      <w:bookmarkEnd w:id="142"/>
      <w:bookmarkEnd w:id="143"/>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وفي نسخه : ابن زيد ، كما نقلنا.</w:t>
      </w:r>
    </w:p>
    <w:p w:rsidR="00FB2F88" w:rsidRDefault="00FB2F88" w:rsidP="00FB2F88">
      <w:pPr>
        <w:pStyle w:val="Heading2"/>
        <w:rPr>
          <w:rtl/>
        </w:rPr>
      </w:pPr>
      <w:bookmarkStart w:id="144" w:name="_Toc276202430"/>
      <w:bookmarkStart w:id="145" w:name="_Toc276278728"/>
      <w:bookmarkStart w:id="146" w:name="_Toc452207343"/>
      <w:r w:rsidRPr="003465F8">
        <w:rPr>
          <w:rStyle w:val="libBold1Char"/>
          <w:rtl/>
        </w:rPr>
        <w:t>2734 / 1 ـ عائذ بن بكر</w:t>
      </w:r>
      <w:bookmarkEnd w:id="144"/>
      <w:r>
        <w:rPr>
          <w:rtl/>
        </w:rPr>
        <w:t xml:space="preserve"> :</w:t>
      </w:r>
      <w:bookmarkEnd w:id="145"/>
      <w:bookmarkEnd w:id="146"/>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FB2F88">
      <w:pPr>
        <w:pStyle w:val="Heading2"/>
        <w:rPr>
          <w:rtl/>
        </w:rPr>
      </w:pPr>
      <w:bookmarkStart w:id="147" w:name="_Toc276202431"/>
      <w:bookmarkStart w:id="148" w:name="_Toc276278729"/>
      <w:bookmarkStart w:id="149" w:name="_Toc452207344"/>
      <w:r w:rsidRPr="003465F8">
        <w:rPr>
          <w:rStyle w:val="libBold1Char"/>
          <w:rtl/>
        </w:rPr>
        <w:t>2735 / 2 ـ عائذ بن حبيب</w:t>
      </w:r>
      <w:bookmarkEnd w:id="147"/>
      <w:r>
        <w:rPr>
          <w:rtl/>
        </w:rPr>
        <w:t xml:space="preserve"> </w:t>
      </w:r>
      <w:r w:rsidRPr="000E2E6A">
        <w:rPr>
          <w:rStyle w:val="libFootnotenumChar"/>
          <w:rtl/>
        </w:rPr>
        <w:t>(6)</w:t>
      </w:r>
      <w:r>
        <w:rPr>
          <w:rtl/>
        </w:rPr>
        <w:t xml:space="preserve"> :</w:t>
      </w:r>
      <w:bookmarkEnd w:id="148"/>
      <w:bookmarkEnd w:id="149"/>
      <w:r>
        <w:rPr>
          <w:rtl/>
        </w:rPr>
        <w:t xml:space="preserve"> </w:t>
      </w:r>
    </w:p>
    <w:p w:rsidR="00FB2F88" w:rsidRDefault="00FB2F88" w:rsidP="003465F8">
      <w:pPr>
        <w:pStyle w:val="libNormal"/>
        <w:rPr>
          <w:rtl/>
        </w:rPr>
      </w:pPr>
      <w:r>
        <w:rPr>
          <w:rtl/>
        </w:rPr>
        <w:t xml:space="preserve">أبو أحمد العبدي </w:t>
      </w:r>
      <w:r w:rsidRPr="000E2E6A">
        <w:rPr>
          <w:rStyle w:val="libFootnotenumChar"/>
          <w:rtl/>
        </w:rPr>
        <w:t>(7)</w:t>
      </w:r>
      <w:r>
        <w:rPr>
          <w:rtl/>
        </w:rPr>
        <w:t xml:space="preserve">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94 / 149. </w:t>
      </w:r>
    </w:p>
    <w:p w:rsidR="00FB2F88" w:rsidRDefault="00FB2F88" w:rsidP="000E2E6A">
      <w:pPr>
        <w:pStyle w:val="libFootnote0"/>
        <w:rPr>
          <w:rtl/>
        </w:rPr>
      </w:pPr>
      <w:r>
        <w:rPr>
          <w:rtl/>
        </w:rPr>
        <w:t xml:space="preserve">2 ـ رجال ابن داود : 113 / 806 و 251 / 249. </w:t>
      </w:r>
    </w:p>
    <w:p w:rsidR="00FB2F88" w:rsidRDefault="00FB2F88" w:rsidP="000E2E6A">
      <w:pPr>
        <w:pStyle w:val="libFootnote0"/>
        <w:rPr>
          <w:rtl/>
        </w:rPr>
      </w:pPr>
      <w:r>
        <w:rPr>
          <w:rtl/>
        </w:rPr>
        <w:t xml:space="preserve">3 ـ الخلاصة : 192. </w:t>
      </w:r>
    </w:p>
    <w:p w:rsidR="00FB2F88" w:rsidRDefault="00FB2F88" w:rsidP="000E2E6A">
      <w:pPr>
        <w:pStyle w:val="libFootnote0"/>
        <w:rPr>
          <w:rtl/>
        </w:rPr>
      </w:pPr>
      <w:r>
        <w:rPr>
          <w:rtl/>
        </w:rPr>
        <w:t xml:space="preserve">4 ـ رجال الشيخ : 73 / 47 ، وفيه : ابن زيد. </w:t>
      </w:r>
    </w:p>
    <w:p w:rsidR="00FB2F88" w:rsidRDefault="00FB2F88" w:rsidP="000E2E6A">
      <w:pPr>
        <w:pStyle w:val="libFootnote0"/>
        <w:rPr>
          <w:rtl/>
        </w:rPr>
      </w:pPr>
      <w:r>
        <w:rPr>
          <w:rtl/>
        </w:rPr>
        <w:t xml:space="preserve">5 ـ رجال الشيخ : 77 / 106. </w:t>
      </w:r>
    </w:p>
    <w:p w:rsidR="00FB2F88" w:rsidRDefault="00FB2F88" w:rsidP="000E2E6A">
      <w:pPr>
        <w:pStyle w:val="libFootnote0"/>
        <w:rPr>
          <w:rtl/>
        </w:rPr>
      </w:pPr>
      <w:r>
        <w:rPr>
          <w:rtl/>
        </w:rPr>
        <w:t xml:space="preserve">6 ـ أبو أحمد الثقة ، وتقدم أحمد بن عائذ الثقة ، ( م ت ). </w:t>
      </w:r>
    </w:p>
    <w:p w:rsidR="00FB2F88" w:rsidRDefault="00FB2F88" w:rsidP="000E2E6A">
      <w:pPr>
        <w:pStyle w:val="libFootnote0"/>
        <w:rPr>
          <w:rtl/>
        </w:rPr>
      </w:pPr>
      <w:r>
        <w:rPr>
          <w:rtl/>
        </w:rPr>
        <w:t xml:space="preserve">7 ـ في هامش النسخ : العبسي ( خ ل ). </w:t>
      </w:r>
    </w:p>
    <w:p w:rsidR="00FB2F88" w:rsidRDefault="00FB2F88" w:rsidP="000E2E6A">
      <w:pPr>
        <w:pStyle w:val="libFootnote0"/>
        <w:rPr>
          <w:rtl/>
        </w:rPr>
      </w:pPr>
      <w:r>
        <w:rPr>
          <w:rtl/>
        </w:rPr>
        <w:t xml:space="preserve">8 ـ رجال الشيخ : 262 / 656 ، وفيه : العبسي. </w:t>
      </w:r>
    </w:p>
    <w:p w:rsidR="00FB2F88" w:rsidRDefault="00FB2F88" w:rsidP="000E2E6A">
      <w:pPr>
        <w:pStyle w:val="libFootnote0"/>
        <w:rPr>
          <w:rtl/>
        </w:rPr>
      </w:pPr>
      <w:r>
        <w:rPr>
          <w:rtl/>
        </w:rPr>
        <w:t xml:space="preserve">9 ـ عائذ الأحمسي ، ين جخ ؛ ( م ت ). رجال الشيخ : 118 / 28. هو ابن حبيب كما يظهر من ترجمة أحمد بن عائذ ، ( م ت ). انظر رجال النجاشي : 98 / 246. </w:t>
      </w:r>
    </w:p>
    <w:p w:rsidR="00FB2F88" w:rsidRDefault="00FB2F88" w:rsidP="000E2E6A">
      <w:pPr>
        <w:pStyle w:val="libFootnote0"/>
        <w:rPr>
          <w:rtl/>
        </w:rPr>
      </w:pPr>
      <w:r>
        <w:rPr>
          <w:rtl/>
        </w:rPr>
        <w:t xml:space="preserve">عائذ الأحمسي ، له كتاب رواه عنه : الصدوق بسنده الصحيح إلى جميل ، عنه ؛ </w:t>
      </w:r>
    </w:p>
    <w:p w:rsidR="00FB2F88" w:rsidRDefault="00FB2F88" w:rsidP="00FB2F88">
      <w:pPr>
        <w:pStyle w:val="Heading2"/>
        <w:rPr>
          <w:rtl/>
        </w:rPr>
      </w:pPr>
      <w:r>
        <w:rPr>
          <w:rtl/>
        </w:rPr>
        <w:br w:type="page"/>
      </w:r>
      <w:bookmarkStart w:id="150" w:name="_Toc276202432"/>
      <w:bookmarkStart w:id="151" w:name="_Toc276278730"/>
      <w:bookmarkStart w:id="152" w:name="_Toc452207345"/>
      <w:r w:rsidRPr="003465F8">
        <w:rPr>
          <w:rStyle w:val="libBold1Char"/>
          <w:rtl/>
        </w:rPr>
        <w:lastRenderedPageBreak/>
        <w:t>2736 / 3 ـ عائذ بن عمرو</w:t>
      </w:r>
      <w:bookmarkEnd w:id="150"/>
      <w:r>
        <w:rPr>
          <w:rtl/>
        </w:rPr>
        <w:t xml:space="preserve"> :</w:t>
      </w:r>
      <w:bookmarkEnd w:id="151"/>
      <w:bookmarkEnd w:id="152"/>
      <w:r>
        <w:rPr>
          <w:rtl/>
        </w:rPr>
        <w:t xml:space="preserve">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(1)</w:t>
      </w:r>
      <w:r>
        <w:rPr>
          <w:rtl/>
        </w:rPr>
        <w:t>.</w:t>
      </w:r>
    </w:p>
    <w:p w:rsidR="00FB2F88" w:rsidRDefault="00FB2F88" w:rsidP="00FB2F88">
      <w:pPr>
        <w:pStyle w:val="Heading2"/>
        <w:rPr>
          <w:rtl/>
        </w:rPr>
      </w:pPr>
      <w:bookmarkStart w:id="153" w:name="_Toc276202433"/>
      <w:bookmarkStart w:id="154" w:name="_Toc276278731"/>
      <w:bookmarkStart w:id="155" w:name="_Toc452207346"/>
      <w:r w:rsidRPr="003465F8">
        <w:rPr>
          <w:rStyle w:val="libBold1Char"/>
          <w:rtl/>
        </w:rPr>
        <w:t>2737 / 4 ـ عائذ بن مدرك النخعي</w:t>
      </w:r>
      <w:bookmarkEnd w:id="153"/>
      <w:r>
        <w:rPr>
          <w:rtl/>
        </w:rPr>
        <w:t xml:space="preserve"> :</w:t>
      </w:r>
      <w:bookmarkEnd w:id="154"/>
      <w:bookmarkEnd w:id="155"/>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FB2F88">
      <w:pPr>
        <w:pStyle w:val="Heading2"/>
        <w:rPr>
          <w:rtl/>
        </w:rPr>
      </w:pPr>
      <w:bookmarkStart w:id="156" w:name="_Toc276202434"/>
      <w:bookmarkStart w:id="157" w:name="_Toc276278732"/>
      <w:bookmarkStart w:id="158" w:name="_Toc452207347"/>
      <w:r w:rsidRPr="003465F8">
        <w:rPr>
          <w:rStyle w:val="libBold1Char"/>
          <w:rtl/>
        </w:rPr>
        <w:t>2738 / 5 ـ عائذ بن نباتة الأحمسي</w:t>
      </w:r>
      <w:bookmarkEnd w:id="156"/>
      <w:r>
        <w:rPr>
          <w:rtl/>
        </w:rPr>
        <w:t xml:space="preserve"> </w:t>
      </w:r>
      <w:r w:rsidRPr="000E2E6A">
        <w:rPr>
          <w:rStyle w:val="libFootnotenumChar"/>
          <w:rtl/>
        </w:rPr>
        <w:t>(3)</w:t>
      </w:r>
      <w:r>
        <w:rPr>
          <w:rtl/>
        </w:rPr>
        <w:t xml:space="preserve"> :</w:t>
      </w:r>
      <w:bookmarkEnd w:id="157"/>
      <w:bookmarkEnd w:id="158"/>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FB2F88">
      <w:pPr>
        <w:pStyle w:val="Heading2"/>
        <w:rPr>
          <w:rtl/>
        </w:rPr>
      </w:pPr>
      <w:bookmarkStart w:id="159" w:name="_Toc276202435"/>
      <w:bookmarkStart w:id="160" w:name="_Toc276278733"/>
      <w:bookmarkStart w:id="161" w:name="_Toc452207348"/>
      <w:r w:rsidRPr="003465F8">
        <w:rPr>
          <w:rStyle w:val="libBold1Char"/>
          <w:rtl/>
        </w:rPr>
        <w:t>2739 / 1 ـ عباد أبو سعيد العصفري</w:t>
      </w:r>
      <w:bookmarkEnd w:id="159"/>
      <w:r>
        <w:rPr>
          <w:rtl/>
        </w:rPr>
        <w:t xml:space="preserve"> </w:t>
      </w:r>
      <w:r w:rsidRPr="000E2E6A">
        <w:rPr>
          <w:rStyle w:val="libFootnotenumChar"/>
          <w:rtl/>
        </w:rPr>
        <w:t>(5)</w:t>
      </w:r>
      <w:r>
        <w:rPr>
          <w:rtl/>
        </w:rPr>
        <w:t xml:space="preserve"> :</w:t>
      </w:r>
      <w:bookmarkEnd w:id="160"/>
      <w:bookmarkEnd w:id="161"/>
      <w:r>
        <w:rPr>
          <w:rtl/>
        </w:rPr>
        <w:t xml:space="preserve"> </w:t>
      </w:r>
    </w:p>
    <w:p w:rsidR="00FB2F88" w:rsidRDefault="00FB2F88" w:rsidP="003465F8">
      <w:pPr>
        <w:pStyle w:val="libNormal"/>
        <w:rPr>
          <w:rtl/>
        </w:rPr>
      </w:pPr>
      <w:r>
        <w:rPr>
          <w:rtl/>
        </w:rPr>
        <w:t xml:space="preserve">كوفي ، كان أبو عبد الله الحسين بن عبيد الله </w:t>
      </w:r>
      <w:r w:rsidR="008324FC" w:rsidRPr="008324FC">
        <w:rPr>
          <w:rStyle w:val="libAlaemChar"/>
          <w:rFonts w:hint="cs"/>
          <w:rtl/>
        </w:rPr>
        <w:t>رحمه‌الله</w:t>
      </w:r>
      <w:r>
        <w:rPr>
          <w:rtl/>
        </w:rPr>
        <w:t xml:space="preserve"> يقول : سمعت أصحابنا يقولون : إن عباداً هذا هو عباد بن يعقوب وإنّما دلّسه أبو سمينة ، وله كتاب ، روى عنه : أبو سمينة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وفي رجال ابن داود : عبادان راويا عن النجاشي </w:t>
      </w:r>
      <w:r w:rsidRPr="000E2E6A">
        <w:rPr>
          <w:rStyle w:val="libFootnotenumChar"/>
          <w:rtl/>
        </w:rPr>
        <w:t>(7)</w:t>
      </w:r>
      <w:r>
        <w:rPr>
          <w:rtl/>
        </w:rPr>
        <w:t xml:space="preserve"> ، وهو سهو.</w:t>
      </w:r>
    </w:p>
    <w:p w:rsidR="00FB2F88" w:rsidRDefault="00FB2F88" w:rsidP="00FB2F88">
      <w:pPr>
        <w:pStyle w:val="Heading2"/>
        <w:rPr>
          <w:rtl/>
        </w:rPr>
      </w:pPr>
      <w:bookmarkStart w:id="162" w:name="_Toc276202436"/>
      <w:bookmarkStart w:id="163" w:name="_Toc276278734"/>
      <w:bookmarkStart w:id="164" w:name="_Toc452207349"/>
      <w:r w:rsidRPr="003465F8">
        <w:rPr>
          <w:rStyle w:val="libBold1Char"/>
          <w:rtl/>
        </w:rPr>
        <w:t>2740 / 2 ـ عب</w:t>
      </w:r>
      <w:r w:rsidRPr="003465F8">
        <w:rPr>
          <w:rStyle w:val="libBold1Char"/>
          <w:rFonts w:hint="cs"/>
          <w:rtl/>
        </w:rPr>
        <w:t>ّ</w:t>
      </w:r>
      <w:r w:rsidRPr="003465F8">
        <w:rPr>
          <w:rStyle w:val="libBold1Char"/>
          <w:rtl/>
        </w:rPr>
        <w:t>اد بن جريح</w:t>
      </w:r>
      <w:bookmarkEnd w:id="162"/>
      <w:r>
        <w:rPr>
          <w:rtl/>
        </w:rPr>
        <w:t xml:space="preserve"> :</w:t>
      </w:r>
      <w:bookmarkEnd w:id="163"/>
      <w:bookmarkEnd w:id="164"/>
      <w:r>
        <w:rPr>
          <w:rtl/>
        </w:rPr>
        <w:t xml:space="preserve"> </w:t>
      </w:r>
    </w:p>
    <w:p w:rsidR="00FB2F88" w:rsidRDefault="00FB2F88" w:rsidP="003465F8">
      <w:pPr>
        <w:pStyle w:val="libNormal"/>
        <w:rPr>
          <w:rtl/>
        </w:rPr>
      </w:pPr>
      <w:r>
        <w:rPr>
          <w:rtl/>
        </w:rPr>
        <w:t xml:space="preserve">الذي ذكره ابن داود </w:t>
      </w:r>
      <w:r w:rsidRPr="000E2E6A">
        <w:rPr>
          <w:rStyle w:val="libFootnotenumChar"/>
          <w:rtl/>
        </w:rPr>
        <w:t>(8)</w:t>
      </w:r>
      <w:r>
        <w:rPr>
          <w:rtl/>
        </w:rPr>
        <w:t xml:space="preserve">. سيجيء بعنوان عبد الله بن جريح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 م ت ). مشيخة الفقيه : 4 : 30. </w:t>
      </w:r>
    </w:p>
    <w:p w:rsidR="00FB2F88" w:rsidRDefault="00FB2F88" w:rsidP="000E2E6A">
      <w:pPr>
        <w:pStyle w:val="libFootnote0"/>
        <w:rPr>
          <w:rtl/>
        </w:rPr>
      </w:pPr>
      <w:r>
        <w:rPr>
          <w:rtl/>
        </w:rPr>
        <w:t xml:space="preserve">عائذ الطائي الكوفي ، ق جخ ؛ ( م ت ). رجال الشيخ : 262 / 659. </w:t>
      </w:r>
    </w:p>
    <w:p w:rsidR="00FB2F88" w:rsidRDefault="00FB2F88" w:rsidP="000E2E6A">
      <w:pPr>
        <w:pStyle w:val="libFootnote0"/>
        <w:rPr>
          <w:rtl/>
        </w:rPr>
      </w:pPr>
      <w:r>
        <w:rPr>
          <w:rtl/>
        </w:rPr>
        <w:t xml:space="preserve">1 ـ رجال الشيخ : 43 / 27. </w:t>
      </w:r>
    </w:p>
    <w:p w:rsidR="00FB2F88" w:rsidRDefault="00FB2F88" w:rsidP="000E2E6A">
      <w:pPr>
        <w:pStyle w:val="libFootnote0"/>
        <w:rPr>
          <w:rtl/>
        </w:rPr>
      </w:pPr>
      <w:r>
        <w:rPr>
          <w:rtl/>
        </w:rPr>
        <w:t xml:space="preserve">2 ـ رجال الشيخ : 262 / 658. </w:t>
      </w:r>
    </w:p>
    <w:p w:rsidR="00FB2F88" w:rsidRDefault="00FB2F88" w:rsidP="000E2E6A">
      <w:pPr>
        <w:pStyle w:val="libFootnote0"/>
        <w:rPr>
          <w:rtl/>
        </w:rPr>
      </w:pPr>
      <w:r>
        <w:rPr>
          <w:rtl/>
        </w:rPr>
        <w:t xml:space="preserve">3 ـ الكوفي بياع الهروي ، ( م ت ). </w:t>
      </w:r>
    </w:p>
    <w:p w:rsidR="00FB2F88" w:rsidRDefault="00FB2F88" w:rsidP="000E2E6A">
      <w:pPr>
        <w:pStyle w:val="libFootnote0"/>
        <w:rPr>
          <w:rtl/>
        </w:rPr>
      </w:pPr>
      <w:r>
        <w:rPr>
          <w:rtl/>
        </w:rPr>
        <w:t xml:space="preserve">4 ـ رجال الشيخ : 262 / 657. </w:t>
      </w:r>
    </w:p>
    <w:p w:rsidR="00FB2F88" w:rsidRDefault="00FB2F88" w:rsidP="000E2E6A">
      <w:pPr>
        <w:pStyle w:val="libFootnote0"/>
        <w:rPr>
          <w:rtl/>
        </w:rPr>
      </w:pPr>
      <w:r>
        <w:rPr>
          <w:rtl/>
        </w:rPr>
        <w:t xml:space="preserve">5 ـ له كتاب ، أخبرنا به : جماعة ، عن التلعكبري ، عن ابن همام ، عن محمد بن خاقان ، عن محمد بن علي أبي سمينة ، عن أبي سعيد العصفري ، ست ؛ ( م ت ). الفهرست : 120 / 541. </w:t>
      </w:r>
    </w:p>
    <w:p w:rsidR="00FB2F88" w:rsidRDefault="00FB2F88" w:rsidP="000E2E6A">
      <w:pPr>
        <w:pStyle w:val="libFootnote0"/>
        <w:rPr>
          <w:rtl/>
        </w:rPr>
      </w:pPr>
      <w:r>
        <w:rPr>
          <w:rtl/>
        </w:rPr>
        <w:t xml:space="preserve">6 ـ رجال النجاشي : 293 / 793. </w:t>
      </w:r>
    </w:p>
    <w:p w:rsidR="00FB2F88" w:rsidRDefault="00FB2F88" w:rsidP="000E2E6A">
      <w:pPr>
        <w:pStyle w:val="libFootnote0"/>
        <w:rPr>
          <w:rtl/>
        </w:rPr>
      </w:pPr>
      <w:r>
        <w:rPr>
          <w:rtl/>
        </w:rPr>
        <w:t xml:space="preserve">7 ـ رجال ابن داود : 114 / 807 ، وفيه : عبّاد. </w:t>
      </w:r>
    </w:p>
    <w:p w:rsidR="00FB2F88" w:rsidRDefault="00FB2F88" w:rsidP="000E2E6A">
      <w:pPr>
        <w:pStyle w:val="libFootnote0"/>
        <w:rPr>
          <w:rtl/>
        </w:rPr>
      </w:pPr>
      <w:r>
        <w:rPr>
          <w:rtl/>
        </w:rPr>
        <w:t xml:space="preserve">8 ـ رجال ابن داود : 252 / 251. </w:t>
      </w:r>
    </w:p>
    <w:p w:rsidR="00FB2F88" w:rsidRDefault="00FB2F88" w:rsidP="000E2E6A">
      <w:pPr>
        <w:pStyle w:val="libFootnote0"/>
        <w:rPr>
          <w:rtl/>
        </w:rPr>
      </w:pPr>
      <w:r>
        <w:rPr>
          <w:rtl/>
        </w:rPr>
        <w:t xml:space="preserve">9 ـ سيأتي برقم : 3024 / 64. </w:t>
      </w:r>
    </w:p>
    <w:p w:rsidR="00FB2F88" w:rsidRDefault="00FB2F88" w:rsidP="00FB2F88">
      <w:pPr>
        <w:pStyle w:val="Heading2"/>
        <w:rPr>
          <w:rtl/>
        </w:rPr>
      </w:pPr>
      <w:r>
        <w:rPr>
          <w:rtl/>
        </w:rPr>
        <w:br w:type="page"/>
      </w:r>
      <w:bookmarkStart w:id="165" w:name="_Toc276202437"/>
      <w:bookmarkStart w:id="166" w:name="_Toc276278735"/>
      <w:bookmarkStart w:id="167" w:name="_Toc452207350"/>
      <w:r w:rsidRPr="003465F8">
        <w:rPr>
          <w:rStyle w:val="libBold1Char"/>
          <w:rtl/>
        </w:rPr>
        <w:lastRenderedPageBreak/>
        <w:t>2741 / 3 ـ عبّاد بن الربيع البجلي</w:t>
      </w:r>
      <w:bookmarkEnd w:id="165"/>
      <w:r>
        <w:rPr>
          <w:rtl/>
        </w:rPr>
        <w:t xml:space="preserve"> :</w:t>
      </w:r>
      <w:bookmarkEnd w:id="166"/>
      <w:bookmarkEnd w:id="167"/>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FB2F88">
      <w:pPr>
        <w:pStyle w:val="Heading2"/>
        <w:rPr>
          <w:rtl/>
        </w:rPr>
      </w:pPr>
      <w:bookmarkStart w:id="168" w:name="_Toc276202438"/>
      <w:bookmarkStart w:id="169" w:name="_Toc276278736"/>
      <w:bookmarkStart w:id="170" w:name="_Toc452207351"/>
      <w:r w:rsidRPr="003465F8">
        <w:rPr>
          <w:rStyle w:val="libBold1Char"/>
          <w:rtl/>
        </w:rPr>
        <w:t>2742 / 4 ـ عبّاد بن زياد الكلبي</w:t>
      </w:r>
      <w:bookmarkEnd w:id="168"/>
      <w:r>
        <w:rPr>
          <w:rtl/>
        </w:rPr>
        <w:t xml:space="preserve"> :</w:t>
      </w:r>
      <w:bookmarkEnd w:id="169"/>
      <w:bookmarkEnd w:id="170"/>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FB2F88">
      <w:pPr>
        <w:pStyle w:val="Heading2"/>
        <w:rPr>
          <w:rtl/>
        </w:rPr>
      </w:pPr>
      <w:bookmarkStart w:id="171" w:name="_Toc276202439"/>
      <w:bookmarkStart w:id="172" w:name="_Toc276278737"/>
      <w:bookmarkStart w:id="173" w:name="_Toc452207352"/>
      <w:r w:rsidRPr="003465F8">
        <w:rPr>
          <w:rStyle w:val="libBold1Char"/>
          <w:rtl/>
        </w:rPr>
        <w:t>2743 / 5 ـ عبّاد بن سالم</w:t>
      </w:r>
      <w:bookmarkEnd w:id="171"/>
      <w:r>
        <w:rPr>
          <w:rtl/>
        </w:rPr>
        <w:t xml:space="preserve"> :</w:t>
      </w:r>
      <w:bookmarkEnd w:id="172"/>
      <w:bookmarkEnd w:id="173"/>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FB2F88">
      <w:pPr>
        <w:pStyle w:val="Heading2"/>
        <w:rPr>
          <w:rtl/>
        </w:rPr>
      </w:pPr>
      <w:bookmarkStart w:id="174" w:name="_Toc276202440"/>
      <w:bookmarkStart w:id="175" w:name="_Toc276278738"/>
      <w:bookmarkStart w:id="176" w:name="_Toc452207353"/>
      <w:r w:rsidRPr="003465F8">
        <w:rPr>
          <w:rStyle w:val="libBold1Char"/>
          <w:rtl/>
        </w:rPr>
        <w:t>2744 / 6 ـ عبّاد بن سليمان</w:t>
      </w:r>
      <w:bookmarkEnd w:id="174"/>
      <w:r>
        <w:rPr>
          <w:rtl/>
        </w:rPr>
        <w:t xml:space="preserve"> :</w:t>
      </w:r>
      <w:bookmarkEnd w:id="175"/>
      <w:bookmarkEnd w:id="176"/>
      <w:r>
        <w:rPr>
          <w:rtl/>
        </w:rPr>
        <w:t xml:space="preserve"> </w:t>
      </w:r>
    </w:p>
    <w:p w:rsidR="00FB2F88" w:rsidRDefault="00FB2F88" w:rsidP="003465F8">
      <w:pPr>
        <w:pStyle w:val="libNormal"/>
        <w:rPr>
          <w:rtl/>
        </w:rPr>
      </w:pPr>
      <w:r>
        <w:rPr>
          <w:rtl/>
        </w:rPr>
        <w:t xml:space="preserve">له كتاب ، روى عنه : محمّد بن خالد البرقي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روى عنه </w:t>
      </w:r>
      <w:r w:rsidRPr="000E2E6A">
        <w:rPr>
          <w:rStyle w:val="libFootnotenumChar"/>
          <w:rtl/>
        </w:rPr>
        <w:t>(5)</w:t>
      </w:r>
      <w:r>
        <w:rPr>
          <w:rtl/>
        </w:rPr>
        <w:t xml:space="preserve"> : محمّد بن سليمان الديلمي ، روى عنه : الصفّار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(6)</w:t>
      </w:r>
      <w:r>
        <w:rPr>
          <w:rtl/>
        </w:rPr>
        <w:t>.</w:t>
      </w:r>
    </w:p>
    <w:p w:rsidR="00FB2F88" w:rsidRDefault="00FB2F88" w:rsidP="00FB2F88">
      <w:pPr>
        <w:pStyle w:val="Heading2"/>
        <w:rPr>
          <w:rtl/>
        </w:rPr>
      </w:pPr>
      <w:bookmarkStart w:id="177" w:name="_Toc276202441"/>
      <w:bookmarkStart w:id="178" w:name="_Toc276278739"/>
      <w:bookmarkStart w:id="179" w:name="_Toc452207354"/>
      <w:r w:rsidRPr="003465F8">
        <w:rPr>
          <w:rStyle w:val="libBold1Char"/>
          <w:rtl/>
        </w:rPr>
        <w:t>2745 / 7 ـ عبّاد بن صهيب</w:t>
      </w:r>
      <w:bookmarkEnd w:id="177"/>
      <w:r>
        <w:rPr>
          <w:rtl/>
        </w:rPr>
        <w:t xml:space="preserve"> :</w:t>
      </w:r>
      <w:bookmarkEnd w:id="178"/>
      <w:bookmarkEnd w:id="179"/>
      <w:r>
        <w:rPr>
          <w:rtl/>
        </w:rPr>
        <w:t xml:space="preserve"> </w:t>
      </w:r>
    </w:p>
    <w:p w:rsidR="00FB2F88" w:rsidRDefault="00FB2F88" w:rsidP="003465F8">
      <w:pPr>
        <w:pStyle w:val="libNormal"/>
        <w:rPr>
          <w:rtl/>
        </w:rPr>
      </w:pPr>
      <w:r>
        <w:rPr>
          <w:rtl/>
        </w:rPr>
        <w:t xml:space="preserve">أبو بكر التميمي الكلبي اليربوعي ، بصري ، ثقة ، روى عن الصادق </w:t>
      </w:r>
      <w:r w:rsidR="008324FC" w:rsidRPr="008324FC">
        <w:rPr>
          <w:rStyle w:val="libAlaemChar"/>
          <w:rFonts w:hint="cs"/>
          <w:rtl/>
        </w:rPr>
        <w:t>عليه‌السلام</w:t>
      </w:r>
      <w:r>
        <w:rPr>
          <w:rtl/>
        </w:rPr>
        <w:t xml:space="preserve"> كتاباً ، روى عنه : هارون بن مسلم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(8)</w:t>
      </w:r>
      <w:r>
        <w:rPr>
          <w:rtl/>
        </w:rPr>
        <w:t xml:space="preserve"> ، روى عنه : الحسن بن محبوب ، الفهرست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244 / 279. </w:t>
      </w:r>
    </w:p>
    <w:p w:rsidR="00FB2F88" w:rsidRDefault="00FB2F88" w:rsidP="000E2E6A">
      <w:pPr>
        <w:pStyle w:val="libFootnote0"/>
        <w:rPr>
          <w:rtl/>
        </w:rPr>
      </w:pPr>
      <w:r>
        <w:rPr>
          <w:rtl/>
        </w:rPr>
        <w:t xml:space="preserve">2 ـ رجال الشيخ : 244 / 283. </w:t>
      </w:r>
    </w:p>
    <w:p w:rsidR="00FB2F88" w:rsidRDefault="00FB2F88" w:rsidP="000E2E6A">
      <w:pPr>
        <w:pStyle w:val="libFootnote0"/>
        <w:rPr>
          <w:rtl/>
        </w:rPr>
      </w:pPr>
      <w:r>
        <w:rPr>
          <w:rtl/>
        </w:rPr>
        <w:t xml:space="preserve">3 ـ رجال الشيخ : 244 / 280. </w:t>
      </w:r>
    </w:p>
    <w:p w:rsidR="00FB2F88" w:rsidRDefault="00FB2F88" w:rsidP="000E2E6A">
      <w:pPr>
        <w:pStyle w:val="libFootnote0"/>
        <w:rPr>
          <w:rtl/>
        </w:rPr>
      </w:pPr>
      <w:r>
        <w:rPr>
          <w:rtl/>
        </w:rPr>
        <w:t xml:space="preserve">4 ـ رجال النجاشي : 293 / 793. </w:t>
      </w:r>
    </w:p>
    <w:p w:rsidR="00FB2F88" w:rsidRDefault="00FB2F88" w:rsidP="000E2E6A">
      <w:pPr>
        <w:pStyle w:val="libFootnote0"/>
        <w:rPr>
          <w:rtl/>
        </w:rPr>
      </w:pPr>
      <w:r>
        <w:rPr>
          <w:rtl/>
        </w:rPr>
        <w:t xml:space="preserve">5 ـ كذا في النسخ ؛ وفي المصدر : عن .. </w:t>
      </w:r>
    </w:p>
    <w:p w:rsidR="00FB2F88" w:rsidRDefault="00FB2F88" w:rsidP="000E2E6A">
      <w:pPr>
        <w:pStyle w:val="libFootnote0"/>
        <w:rPr>
          <w:rtl/>
        </w:rPr>
      </w:pPr>
      <w:r>
        <w:rPr>
          <w:rtl/>
        </w:rPr>
        <w:t xml:space="preserve">6 ـ رجال الشيخ : 433 / 43. </w:t>
      </w:r>
    </w:p>
    <w:p w:rsidR="00FB2F88" w:rsidRDefault="00FB2F88" w:rsidP="000E2E6A">
      <w:pPr>
        <w:pStyle w:val="libFootnote0"/>
        <w:rPr>
          <w:rtl/>
        </w:rPr>
      </w:pPr>
      <w:r>
        <w:rPr>
          <w:rtl/>
        </w:rPr>
        <w:t xml:space="preserve">7 ـ رجال النجاشي : 293 / 791. </w:t>
      </w:r>
    </w:p>
    <w:p w:rsidR="00FB2F88" w:rsidRDefault="00FB2F88" w:rsidP="000E2E6A">
      <w:pPr>
        <w:pStyle w:val="libFootnote0"/>
        <w:rPr>
          <w:rtl/>
        </w:rPr>
      </w:pPr>
      <w:r>
        <w:rPr>
          <w:rtl/>
        </w:rPr>
        <w:t xml:space="preserve">8 ـ أخبرنا : جماعة ، عن أبي المفضل ، عن ابن بطة ، عن أحمد بن محمّد بن عيسى ، عن ابن أبي عمير ، عن الحسن بن محبوب ، عن عبّاد ، ست ؛ ( م ت ). </w:t>
      </w:r>
    </w:p>
    <w:p w:rsidR="00FB2F88" w:rsidRDefault="00FB2F88" w:rsidP="000E2E6A">
      <w:pPr>
        <w:pStyle w:val="libFootnote0"/>
        <w:rPr>
          <w:rtl/>
        </w:rPr>
      </w:pPr>
      <w:r>
        <w:rPr>
          <w:rtl/>
        </w:rPr>
        <w:t xml:space="preserve">9 ـ الفهرست 120 / 542. </w:t>
      </w:r>
    </w:p>
    <w:p w:rsidR="00FB2F88" w:rsidRDefault="00FB2F88" w:rsidP="003465F8">
      <w:pPr>
        <w:pStyle w:val="libNormal"/>
        <w:rPr>
          <w:rtl/>
        </w:rPr>
      </w:pPr>
      <w:r>
        <w:rPr>
          <w:rtl/>
        </w:rPr>
        <w:br w:type="page"/>
      </w:r>
      <w:r>
        <w:rPr>
          <w:rtl/>
        </w:rPr>
        <w:lastRenderedPageBreak/>
        <w:t>بصري ، عام</w:t>
      </w:r>
      <w:r>
        <w:rPr>
          <w:rFonts w:hint="cs"/>
          <w:rtl/>
        </w:rPr>
        <w:t>ّ</w:t>
      </w:r>
      <w:r>
        <w:rPr>
          <w:rtl/>
        </w:rPr>
        <w:t>ي ، من أصحاب الباقر</w:t>
      </w:r>
      <w:r w:rsidRPr="000E2E6A">
        <w:rPr>
          <w:rStyle w:val="libFootnotenumChar"/>
          <w:rtl/>
        </w:rPr>
        <w:t>(1)</w:t>
      </w:r>
      <w:r>
        <w:rPr>
          <w:rtl/>
        </w:rPr>
        <w:t xml:space="preserve"> والصادق</w:t>
      </w:r>
      <w:r w:rsidRPr="000E2E6A">
        <w:rPr>
          <w:rStyle w:val="libFootnotenumChar"/>
          <w:rtl/>
        </w:rPr>
        <w:t>(2)</w:t>
      </w:r>
      <w:r>
        <w:rPr>
          <w:rtl/>
        </w:rPr>
        <w:t xml:space="preserve"> </w:t>
      </w:r>
      <w:r w:rsidR="008324FC" w:rsidRPr="008324FC">
        <w:rPr>
          <w:rStyle w:val="libAlaemChar"/>
          <w:rFonts w:hint="cs"/>
          <w:rtl/>
        </w:rPr>
        <w:t>عليهما‌السلام</w:t>
      </w:r>
      <w:r>
        <w:rPr>
          <w:rtl/>
        </w:rPr>
        <w:t xml:space="preserve"> ، رجال الشيخ.</w:t>
      </w:r>
    </w:p>
    <w:p w:rsidR="00FB2F88" w:rsidRDefault="00FB2F88" w:rsidP="003465F8">
      <w:pPr>
        <w:pStyle w:val="libNormal"/>
        <w:rPr>
          <w:rtl/>
        </w:rPr>
      </w:pPr>
      <w:r>
        <w:rPr>
          <w:rtl/>
        </w:rPr>
        <w:t xml:space="preserve">قال نصر : عبّاد ، بتري ، رجال الكشي </w:t>
      </w:r>
      <w:r w:rsidRPr="000E2E6A">
        <w:rPr>
          <w:rStyle w:val="libFootnotenumChar"/>
          <w:rtl/>
        </w:rPr>
        <w:t>(3)</w:t>
      </w:r>
      <w:r>
        <w:rPr>
          <w:rtl/>
        </w:rPr>
        <w:t>.</w:t>
      </w:r>
    </w:p>
    <w:p w:rsidR="00FB2F88" w:rsidRDefault="00FB2F88" w:rsidP="00FB2F88">
      <w:pPr>
        <w:pStyle w:val="Heading2"/>
        <w:rPr>
          <w:rtl/>
        </w:rPr>
      </w:pPr>
      <w:bookmarkStart w:id="180" w:name="_Toc276202442"/>
      <w:bookmarkStart w:id="181" w:name="_Toc276278740"/>
      <w:bookmarkStart w:id="182" w:name="_Toc452207355"/>
      <w:r w:rsidRPr="003465F8">
        <w:rPr>
          <w:rStyle w:val="libBold1Char"/>
          <w:rtl/>
        </w:rPr>
        <w:t>2746 / 8 ـ عبّاد بن عمران الأنصاري</w:t>
      </w:r>
      <w:bookmarkEnd w:id="180"/>
      <w:r>
        <w:rPr>
          <w:rtl/>
        </w:rPr>
        <w:t xml:space="preserve"> :</w:t>
      </w:r>
      <w:bookmarkEnd w:id="181"/>
      <w:bookmarkEnd w:id="182"/>
      <w:r>
        <w:rPr>
          <w:rtl/>
        </w:rPr>
        <w:t xml:space="preserve"> </w:t>
      </w:r>
    </w:p>
    <w:p w:rsidR="00FB2F88" w:rsidRDefault="00FB2F88" w:rsidP="003465F8">
      <w:pPr>
        <w:pStyle w:val="libNormal"/>
        <w:rPr>
          <w:rtl/>
        </w:rPr>
      </w:pPr>
      <w:r>
        <w:rPr>
          <w:rtl/>
        </w:rPr>
        <w:t xml:space="preserve">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FB2F88">
      <w:pPr>
        <w:pStyle w:val="Heading2"/>
        <w:rPr>
          <w:rtl/>
        </w:rPr>
      </w:pPr>
      <w:bookmarkStart w:id="183" w:name="_Toc276202443"/>
      <w:bookmarkStart w:id="184" w:name="_Toc276278741"/>
      <w:bookmarkStart w:id="185" w:name="_Toc452207356"/>
      <w:r w:rsidRPr="003465F8">
        <w:rPr>
          <w:rStyle w:val="libBold1Char"/>
          <w:rtl/>
        </w:rPr>
        <w:t>2747 / 9 ـ عبّاد بن عمران التغلبي</w:t>
      </w:r>
      <w:bookmarkEnd w:id="183"/>
      <w:r>
        <w:rPr>
          <w:rtl/>
        </w:rPr>
        <w:t xml:space="preserve"> :</w:t>
      </w:r>
      <w:bookmarkEnd w:id="184"/>
      <w:bookmarkEnd w:id="185"/>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FB2F88">
      <w:pPr>
        <w:pStyle w:val="Heading2"/>
        <w:rPr>
          <w:rtl/>
        </w:rPr>
      </w:pPr>
      <w:bookmarkStart w:id="186" w:name="_Toc276202444"/>
      <w:bookmarkStart w:id="187" w:name="_Toc276278742"/>
      <w:bookmarkStart w:id="188" w:name="_Toc452207357"/>
      <w:r w:rsidRPr="003465F8">
        <w:rPr>
          <w:rStyle w:val="libBold1Char"/>
          <w:rtl/>
        </w:rPr>
        <w:t>2748 / 10 ـ عبّاد بن قيس</w:t>
      </w:r>
      <w:bookmarkEnd w:id="186"/>
      <w:r>
        <w:rPr>
          <w:rtl/>
        </w:rPr>
        <w:t xml:space="preserve"> :</w:t>
      </w:r>
      <w:bookmarkEnd w:id="187"/>
      <w:bookmarkEnd w:id="188"/>
      <w:r>
        <w:rPr>
          <w:rtl/>
        </w:rPr>
        <w:t xml:space="preserve"> </w:t>
      </w:r>
    </w:p>
    <w:p w:rsidR="00FB2F88" w:rsidRDefault="00FB2F88" w:rsidP="003465F8">
      <w:pPr>
        <w:pStyle w:val="libNormal"/>
        <w:rPr>
          <w:rtl/>
        </w:rPr>
      </w:pPr>
      <w:r>
        <w:rPr>
          <w:rtl/>
        </w:rPr>
        <w:t xml:space="preserve">صاحب الترهات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وفي رجال ابن داود : ين </w:t>
      </w:r>
      <w:r w:rsidRPr="000E2E6A">
        <w:rPr>
          <w:rStyle w:val="libFootnotenumChar"/>
          <w:rtl/>
        </w:rPr>
        <w:t>(7)</w:t>
      </w:r>
      <w:r>
        <w:rPr>
          <w:rtl/>
        </w:rPr>
        <w:t xml:space="preserve"> ، وهو سهو.</w:t>
      </w:r>
    </w:p>
    <w:p w:rsidR="00FB2F88" w:rsidRDefault="00FB2F88" w:rsidP="00FB2F88">
      <w:pPr>
        <w:pStyle w:val="Heading2"/>
        <w:rPr>
          <w:rtl/>
        </w:rPr>
      </w:pPr>
      <w:bookmarkStart w:id="189" w:name="_Toc276202445"/>
      <w:bookmarkStart w:id="190" w:name="_Toc276278743"/>
      <w:bookmarkStart w:id="191" w:name="_Toc452207358"/>
      <w:r w:rsidRPr="003465F8">
        <w:rPr>
          <w:rStyle w:val="libBold1Char"/>
          <w:rtl/>
        </w:rPr>
        <w:t>2749 / 11 ـ عبّاد بن كثير الكاهلي</w:t>
      </w:r>
      <w:bookmarkEnd w:id="189"/>
      <w:r>
        <w:rPr>
          <w:rtl/>
        </w:rPr>
        <w:t xml:space="preserve"> :</w:t>
      </w:r>
      <w:bookmarkEnd w:id="190"/>
      <w:bookmarkEnd w:id="191"/>
      <w:r>
        <w:rPr>
          <w:rtl/>
        </w:rPr>
        <w:t xml:space="preserve"> </w:t>
      </w:r>
    </w:p>
    <w:p w:rsidR="00FB2F88" w:rsidRDefault="00FB2F88" w:rsidP="003465F8">
      <w:pPr>
        <w:pStyle w:val="libNormal"/>
        <w:rPr>
          <w:rtl/>
        </w:rPr>
      </w:pPr>
      <w:r>
        <w:rPr>
          <w:rtl/>
        </w:rPr>
        <w:t xml:space="preserve">الثقفي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FB2F88">
      <w:pPr>
        <w:pStyle w:val="Heading2"/>
        <w:rPr>
          <w:rtl/>
        </w:rPr>
      </w:pPr>
      <w:bookmarkStart w:id="192" w:name="_Toc276202446"/>
      <w:bookmarkStart w:id="193" w:name="_Toc276278744"/>
      <w:bookmarkStart w:id="194" w:name="_Toc452207359"/>
      <w:r w:rsidRPr="003465F8">
        <w:rPr>
          <w:rStyle w:val="libBold1Char"/>
          <w:rtl/>
        </w:rPr>
        <w:t>2750 / 12 ـ عبّاد بن محمّد بن سليمان</w:t>
      </w:r>
      <w:bookmarkEnd w:id="192"/>
      <w:r>
        <w:rPr>
          <w:rtl/>
        </w:rPr>
        <w:t xml:space="preserve"> :</w:t>
      </w:r>
      <w:bookmarkEnd w:id="193"/>
      <w:bookmarkEnd w:id="194"/>
      <w:r>
        <w:rPr>
          <w:rtl/>
        </w:rPr>
        <w:t xml:space="preserve"> </w:t>
      </w:r>
    </w:p>
    <w:p w:rsidR="00FB2F88" w:rsidRDefault="00FB2F88" w:rsidP="003465F8">
      <w:pPr>
        <w:pStyle w:val="libNormal"/>
        <w:rPr>
          <w:rtl/>
        </w:rPr>
      </w:pPr>
      <w:r>
        <w:rPr>
          <w:rtl/>
        </w:rPr>
        <w:t xml:space="preserve">النوفلي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w:t>
      </w:r>
    </w:p>
    <w:p w:rsidR="00FB2F88" w:rsidRDefault="00FB2F88" w:rsidP="00FB2F88">
      <w:pPr>
        <w:pStyle w:val="Heading2"/>
        <w:rPr>
          <w:rtl/>
        </w:rPr>
      </w:pPr>
      <w:bookmarkStart w:id="195" w:name="_Toc276202447"/>
      <w:bookmarkStart w:id="196" w:name="_Toc276278745"/>
      <w:bookmarkStart w:id="197" w:name="_Toc452207360"/>
      <w:r w:rsidRPr="003465F8">
        <w:rPr>
          <w:rStyle w:val="libBold1Char"/>
          <w:rtl/>
        </w:rPr>
        <w:t>2751 / 13 ـ عبّاد بن موهب الكوفي</w:t>
      </w:r>
      <w:bookmarkEnd w:id="195"/>
      <w:r>
        <w:rPr>
          <w:rtl/>
        </w:rPr>
        <w:t xml:space="preserve"> :</w:t>
      </w:r>
      <w:bookmarkEnd w:id="196"/>
      <w:bookmarkEnd w:id="197"/>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142 / 66. </w:t>
      </w:r>
    </w:p>
    <w:p w:rsidR="00FB2F88" w:rsidRDefault="00FB2F88" w:rsidP="000E2E6A">
      <w:pPr>
        <w:pStyle w:val="libFootnote0"/>
        <w:rPr>
          <w:rtl/>
        </w:rPr>
      </w:pPr>
      <w:r>
        <w:rPr>
          <w:rtl/>
        </w:rPr>
        <w:t xml:space="preserve">2 ـ رجال الشيخ : 243 / 276. </w:t>
      </w:r>
    </w:p>
    <w:p w:rsidR="00FB2F88" w:rsidRDefault="00FB2F88" w:rsidP="000E2E6A">
      <w:pPr>
        <w:pStyle w:val="libFootnote0"/>
        <w:rPr>
          <w:rtl/>
        </w:rPr>
      </w:pPr>
      <w:r>
        <w:rPr>
          <w:rtl/>
        </w:rPr>
        <w:t xml:space="preserve">3 ـ رجال الكشي : 391 / 736. </w:t>
      </w:r>
    </w:p>
    <w:p w:rsidR="00FB2F88" w:rsidRDefault="00FB2F88" w:rsidP="000E2E6A">
      <w:pPr>
        <w:pStyle w:val="libFootnote0"/>
        <w:rPr>
          <w:rtl/>
        </w:rPr>
      </w:pPr>
      <w:r>
        <w:rPr>
          <w:rtl/>
        </w:rPr>
        <w:t xml:space="preserve">4 ـ رجال الشيخ : 244 / 282. </w:t>
      </w:r>
    </w:p>
    <w:p w:rsidR="00FB2F88" w:rsidRDefault="00FB2F88" w:rsidP="000E2E6A">
      <w:pPr>
        <w:pStyle w:val="libFootnote0"/>
        <w:rPr>
          <w:rtl/>
        </w:rPr>
      </w:pPr>
      <w:r>
        <w:rPr>
          <w:rtl/>
        </w:rPr>
        <w:t xml:space="preserve">5 ـ رجال الشيخ : 244 / 281 ، وفيه : الثعلبي. </w:t>
      </w:r>
    </w:p>
    <w:p w:rsidR="00FB2F88" w:rsidRDefault="00FB2F88" w:rsidP="000E2E6A">
      <w:pPr>
        <w:pStyle w:val="libFootnote0"/>
        <w:rPr>
          <w:rtl/>
        </w:rPr>
      </w:pPr>
      <w:r>
        <w:rPr>
          <w:rtl/>
        </w:rPr>
        <w:t xml:space="preserve">6 ـ رجال الشيخ : 75 / 82. </w:t>
      </w:r>
    </w:p>
    <w:p w:rsidR="00FB2F88" w:rsidRDefault="00FB2F88" w:rsidP="000E2E6A">
      <w:pPr>
        <w:pStyle w:val="libFootnote0"/>
        <w:rPr>
          <w:rtl/>
        </w:rPr>
      </w:pPr>
      <w:r>
        <w:rPr>
          <w:rtl/>
        </w:rPr>
        <w:t xml:space="preserve">7 ـ رجال ابن داود : 252 / 254. </w:t>
      </w:r>
    </w:p>
    <w:p w:rsidR="00FB2F88" w:rsidRDefault="00FB2F88" w:rsidP="000E2E6A">
      <w:pPr>
        <w:pStyle w:val="libFootnote0"/>
        <w:rPr>
          <w:rtl/>
        </w:rPr>
      </w:pPr>
      <w:r>
        <w:rPr>
          <w:rtl/>
        </w:rPr>
        <w:t xml:space="preserve">8 ـ رجال الشيخ : 244 / 277. </w:t>
      </w:r>
    </w:p>
    <w:p w:rsidR="00FB2F88" w:rsidRDefault="00FB2F88" w:rsidP="000E2E6A">
      <w:pPr>
        <w:pStyle w:val="libFootnote0"/>
        <w:rPr>
          <w:rtl/>
        </w:rPr>
      </w:pPr>
      <w:r>
        <w:rPr>
          <w:rtl/>
        </w:rPr>
        <w:t xml:space="preserve">9 ـ رجال الشيخ : 362 / 54. </w:t>
      </w:r>
    </w:p>
    <w:p w:rsidR="00FB2F88" w:rsidRDefault="00FB2F88" w:rsidP="000E2E6A">
      <w:pPr>
        <w:pStyle w:val="libFootnote0"/>
        <w:rPr>
          <w:rtl/>
        </w:rPr>
      </w:pPr>
      <w:r>
        <w:rPr>
          <w:rtl/>
        </w:rPr>
        <w:t xml:space="preserve">10 ـ رجال الشيخ : 244 / 278. </w:t>
      </w:r>
    </w:p>
    <w:p w:rsidR="00FB2F88" w:rsidRDefault="00FB2F88" w:rsidP="00FB2F88">
      <w:pPr>
        <w:pStyle w:val="Heading2"/>
        <w:rPr>
          <w:rtl/>
        </w:rPr>
      </w:pPr>
      <w:r>
        <w:rPr>
          <w:rtl/>
        </w:rPr>
        <w:br w:type="page"/>
      </w:r>
      <w:bookmarkStart w:id="198" w:name="_Toc276202448"/>
      <w:bookmarkStart w:id="199" w:name="_Toc276278746"/>
      <w:bookmarkStart w:id="200" w:name="_Toc452207361"/>
      <w:r w:rsidRPr="003465F8">
        <w:rPr>
          <w:rStyle w:val="libBold1Char"/>
          <w:rtl/>
        </w:rPr>
        <w:lastRenderedPageBreak/>
        <w:t>2752 / 14 ـ عبّاد بن يزيد</w:t>
      </w:r>
      <w:bookmarkEnd w:id="198"/>
      <w:r>
        <w:rPr>
          <w:rtl/>
        </w:rPr>
        <w:t xml:space="preserve"> :</w:t>
      </w:r>
      <w:bookmarkEnd w:id="199"/>
      <w:bookmarkEnd w:id="200"/>
      <w:r>
        <w:rPr>
          <w:rtl/>
        </w:rPr>
        <w:t xml:space="preserve"> </w:t>
      </w:r>
    </w:p>
    <w:p w:rsidR="00FB2F88" w:rsidRDefault="00FB2F88" w:rsidP="003465F8">
      <w:pPr>
        <w:pStyle w:val="libNormal"/>
        <w:rPr>
          <w:rtl/>
        </w:rPr>
      </w:pPr>
      <w:r>
        <w:rPr>
          <w:rtl/>
        </w:rPr>
        <w:t>روى عنه : الحسن والحسين ابنا سعيد ، من أصحاب الرضا</w:t>
      </w:r>
      <w:r w:rsidR="008324FC" w:rsidRPr="008324FC">
        <w:rPr>
          <w:rStyle w:val="libAlaemChar"/>
          <w:rFonts w:hint="cs"/>
          <w:rtl/>
        </w:rPr>
        <w:t>عليه‌السلام</w:t>
      </w:r>
      <w:r>
        <w:rPr>
          <w:rtl/>
        </w:rPr>
        <w:t>، رجال الشيخ</w:t>
      </w:r>
      <w:r w:rsidRPr="000E2E6A">
        <w:rPr>
          <w:rStyle w:val="libFootnotenumChar"/>
          <w:rtl/>
        </w:rPr>
        <w:t>(1)</w:t>
      </w:r>
      <w:r>
        <w:rPr>
          <w:rtl/>
        </w:rPr>
        <w:t>.</w:t>
      </w:r>
    </w:p>
    <w:p w:rsidR="00FB2F88" w:rsidRDefault="00FB2F88" w:rsidP="00FB2F88">
      <w:pPr>
        <w:pStyle w:val="Heading2"/>
        <w:rPr>
          <w:rtl/>
        </w:rPr>
      </w:pPr>
      <w:bookmarkStart w:id="201" w:name="_Toc276202449"/>
      <w:bookmarkStart w:id="202" w:name="_Toc276278747"/>
      <w:bookmarkStart w:id="203" w:name="_Toc452207362"/>
      <w:r w:rsidRPr="003465F8">
        <w:rPr>
          <w:rStyle w:val="libBold1Char"/>
          <w:rtl/>
        </w:rPr>
        <w:t>2753 / 15 ـ عبّاد بن يعقوب الرواجني</w:t>
      </w:r>
      <w:bookmarkEnd w:id="201"/>
      <w:r>
        <w:rPr>
          <w:rtl/>
        </w:rPr>
        <w:t xml:space="preserve"> </w:t>
      </w:r>
      <w:r w:rsidRPr="000E2E6A">
        <w:rPr>
          <w:rStyle w:val="libFootnotenumChar"/>
          <w:rtl/>
        </w:rPr>
        <w:t>(2)</w:t>
      </w:r>
      <w:r>
        <w:rPr>
          <w:rtl/>
        </w:rPr>
        <w:t xml:space="preserve"> :</w:t>
      </w:r>
      <w:bookmarkEnd w:id="202"/>
      <w:bookmarkEnd w:id="203"/>
      <w:r>
        <w:rPr>
          <w:rtl/>
        </w:rPr>
        <w:t xml:space="preserve"> </w:t>
      </w:r>
    </w:p>
    <w:p w:rsidR="00FB2F88" w:rsidRDefault="00FB2F88" w:rsidP="003465F8">
      <w:pPr>
        <w:pStyle w:val="libNormal"/>
        <w:rPr>
          <w:rtl/>
        </w:rPr>
      </w:pPr>
      <w:r>
        <w:rPr>
          <w:rtl/>
        </w:rPr>
        <w:t xml:space="preserve">عامي المذهب ، له كتاب </w:t>
      </w:r>
      <w:r w:rsidRPr="000E2E6A">
        <w:rPr>
          <w:rStyle w:val="libFootnotenumChar"/>
          <w:rtl/>
        </w:rPr>
        <w:t>(3)</w:t>
      </w:r>
      <w:r>
        <w:rPr>
          <w:rtl/>
        </w:rPr>
        <w:t xml:space="preserve"> أخبار المهدي [ </w:t>
      </w:r>
      <w:r w:rsidR="008324FC" w:rsidRPr="008324FC">
        <w:rPr>
          <w:rStyle w:val="libAlaemChar"/>
          <w:rFonts w:hint="cs"/>
          <w:rtl/>
        </w:rPr>
        <w:t>عليه‌السلام</w:t>
      </w:r>
      <w:r>
        <w:rPr>
          <w:rtl/>
        </w:rPr>
        <w:t xml:space="preserve"> ] روى عنه : علي بن العباس المقانعي ، الفهرست </w:t>
      </w:r>
      <w:r w:rsidRPr="000E2E6A">
        <w:rPr>
          <w:rStyle w:val="libFootnotenumChar"/>
          <w:rtl/>
        </w:rPr>
        <w:t>(4)</w:t>
      </w:r>
      <w:r>
        <w:rPr>
          <w:rtl/>
        </w:rPr>
        <w:t xml:space="preserve">. وذكره بعد ذكر عبّاد أبو سعيد العصفري </w:t>
      </w:r>
      <w:r w:rsidRPr="000E2E6A">
        <w:rPr>
          <w:rStyle w:val="libFootnotenumChar"/>
          <w:rtl/>
        </w:rPr>
        <w:t>(5)</w:t>
      </w:r>
      <w:r>
        <w:rPr>
          <w:rtl/>
        </w:rPr>
        <w:t xml:space="preserve"> ؛ وهذا يدل على أنهما رجلان.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361 / 36 .. </w:t>
      </w:r>
    </w:p>
    <w:p w:rsidR="00FB2F88" w:rsidRDefault="00FB2F88" w:rsidP="000E2E6A">
      <w:pPr>
        <w:pStyle w:val="libFootnote0"/>
        <w:rPr>
          <w:rtl/>
        </w:rPr>
      </w:pPr>
      <w:r>
        <w:rPr>
          <w:rtl/>
        </w:rPr>
        <w:t xml:space="preserve">2 ـ في جامع الاُصول : فقد أخرج البخاري في صحيحه عن عبّاد بن يعقوب : وكان أبو بكر محمّد بن إسحاق بن خزيمة يقول : حدثني الصدوق في روايته ، المتهم في دينه عبّاد بن يعقوب. ( جامع الاُصول 1 : 171 ). </w:t>
      </w:r>
    </w:p>
    <w:p w:rsidR="00FB2F88" w:rsidRDefault="00FB2F88" w:rsidP="000E2E6A">
      <w:pPr>
        <w:pStyle w:val="libFootnote0"/>
        <w:rPr>
          <w:rtl/>
        </w:rPr>
      </w:pPr>
      <w:r>
        <w:rPr>
          <w:rtl/>
        </w:rPr>
        <w:t xml:space="preserve">وفي تقريب ابن حجر : عبّاد بن يعقوب ، أبو سعيد الكوفي ، صدوق ، رافضي ، حديثه في البخاري مقرون. وبالغ ابن حبان فقال : يستحق الترك. ( تقريب التهذيب 1 : 394 / 118 ). </w:t>
      </w:r>
    </w:p>
    <w:p w:rsidR="00FB2F88" w:rsidRDefault="00FB2F88" w:rsidP="000E2E6A">
      <w:pPr>
        <w:pStyle w:val="libFootnote0"/>
        <w:rPr>
          <w:rtl/>
        </w:rPr>
      </w:pPr>
      <w:r>
        <w:rPr>
          <w:rtl/>
        </w:rPr>
        <w:t xml:space="preserve">وفي رجالهم أيضاً : عبّاد بن يعقوب ، شيخ البخاري والترمذي ، يقال : كان في مذهبه رديئاً. ( جامع الاُصول 14 / 587 ). </w:t>
      </w:r>
    </w:p>
    <w:p w:rsidR="00FB2F88" w:rsidRDefault="00FB2F88" w:rsidP="000E2E6A">
      <w:pPr>
        <w:pStyle w:val="libFootnote0"/>
        <w:rPr>
          <w:rtl/>
        </w:rPr>
      </w:pPr>
      <w:r>
        <w:rPr>
          <w:rtl/>
        </w:rPr>
        <w:t xml:space="preserve">أقول : لعل رداءة مذهبه لروايته أخباراً كثيرة في ذم الشيخين وغيرهما ، منها حديث الخمس وآياته ، وحديث التسليم على علي </w:t>
      </w:r>
      <w:r w:rsidR="008324FC" w:rsidRPr="008324FC">
        <w:rPr>
          <w:rStyle w:val="libAlaemChar"/>
          <w:rFonts w:hint="cs"/>
          <w:rtl/>
        </w:rPr>
        <w:t>عليه‌السلام</w:t>
      </w:r>
      <w:r>
        <w:rPr>
          <w:rtl/>
        </w:rPr>
        <w:t xml:space="preserve"> بأمرة المؤمنين ، وحديث يا علي لا يتقدمك بعدي إلا كافر وان أهل السماوات ليسمّونك أمير المؤمنين ، وأمثالها ( اليقين لابن طاووس : 271 باب 95 و 278 باب 97 ). </w:t>
      </w:r>
    </w:p>
    <w:p w:rsidR="00FB2F88" w:rsidRDefault="00FB2F88" w:rsidP="000E2E6A">
      <w:pPr>
        <w:pStyle w:val="libFootnote0"/>
        <w:rPr>
          <w:rtl/>
        </w:rPr>
      </w:pPr>
      <w:r>
        <w:rPr>
          <w:rtl/>
        </w:rPr>
        <w:t xml:space="preserve">وليس ذلك مختصاً به فقد رواها محمّد بن جرير صاحب التأريخ ، والخليلي ، والحافظ أبو ُُُنٌعيم ، وغيرهم ، ( م ح ق ي ). </w:t>
      </w:r>
    </w:p>
    <w:p w:rsidR="00FB2F88" w:rsidRDefault="00FB2F88" w:rsidP="000E2E6A">
      <w:pPr>
        <w:pStyle w:val="libFootnote0"/>
        <w:rPr>
          <w:rtl/>
        </w:rPr>
      </w:pPr>
      <w:r>
        <w:rPr>
          <w:rtl/>
        </w:rPr>
        <w:t xml:space="preserve">3 ـ أخبرنا : أحمد بن عبدون ، عن أبي بكر الدوري ، عن ابن الفرج علي بن الحسين الكاتب قال : حدثنا علي بن العباس المقانعي قال : حدثنا عبّاد بن يقعوب ، عن مشيخته ، ست ؛ ( م ت ) .. </w:t>
      </w:r>
    </w:p>
    <w:p w:rsidR="00FB2F88" w:rsidRDefault="00FB2F88" w:rsidP="000E2E6A">
      <w:pPr>
        <w:pStyle w:val="libFootnote0"/>
        <w:rPr>
          <w:rtl/>
        </w:rPr>
      </w:pPr>
      <w:r>
        <w:rPr>
          <w:rtl/>
        </w:rPr>
        <w:t xml:space="preserve">4 ـ الفهرست : 119 / 540. </w:t>
      </w:r>
    </w:p>
    <w:p w:rsidR="00FB2F88" w:rsidRDefault="00FB2F88" w:rsidP="000E2E6A">
      <w:pPr>
        <w:pStyle w:val="libFootnote0"/>
        <w:rPr>
          <w:rtl/>
        </w:rPr>
      </w:pPr>
      <w:r>
        <w:rPr>
          <w:rtl/>
        </w:rPr>
        <w:t xml:space="preserve">5 ـ الفهرست : 120 / 541. </w:t>
      </w:r>
    </w:p>
    <w:p w:rsidR="00FB2F88" w:rsidRDefault="00FB2F88" w:rsidP="003465F8">
      <w:pPr>
        <w:pStyle w:val="libNormal"/>
        <w:rPr>
          <w:rtl/>
        </w:rPr>
      </w:pPr>
      <w:r>
        <w:rPr>
          <w:rtl/>
        </w:rPr>
        <w:br w:type="page"/>
      </w:r>
      <w:r>
        <w:rPr>
          <w:rtl/>
        </w:rPr>
        <w:lastRenderedPageBreak/>
        <w:t xml:space="preserve">ويظهر من النجاشي أنهما واحد </w:t>
      </w:r>
      <w:r w:rsidRPr="000E2E6A">
        <w:rPr>
          <w:rStyle w:val="libFootnotenumChar"/>
          <w:rtl/>
        </w:rPr>
        <w:t>(1)</w:t>
      </w:r>
      <w:r>
        <w:rPr>
          <w:rtl/>
        </w:rPr>
        <w:t xml:space="preserve"> ، كما نقلناه من قبل ، ويظهر من كتب العامة أن عبّاد بن يعقوب ، شيعي </w:t>
      </w:r>
      <w:r w:rsidRPr="000E2E6A">
        <w:rPr>
          <w:rStyle w:val="libFootnotenumChar"/>
          <w:rtl/>
        </w:rPr>
        <w:t>(2)</w:t>
      </w:r>
      <w:r>
        <w:rPr>
          <w:rtl/>
        </w:rPr>
        <w:t>.</w:t>
      </w:r>
    </w:p>
    <w:p w:rsidR="00FB2F88" w:rsidRDefault="00FB2F88" w:rsidP="00FB2F88">
      <w:pPr>
        <w:pStyle w:val="Heading2"/>
        <w:rPr>
          <w:rtl/>
        </w:rPr>
      </w:pPr>
      <w:bookmarkStart w:id="204" w:name="_Toc276202450"/>
      <w:bookmarkStart w:id="205" w:name="_Toc276278748"/>
      <w:bookmarkStart w:id="206" w:name="_Toc452207363"/>
      <w:r w:rsidRPr="003465F8">
        <w:rPr>
          <w:rStyle w:val="libBold1Char"/>
          <w:rtl/>
        </w:rPr>
        <w:t>2754 / 1 ـ عبّادة بن زياد الأسدي</w:t>
      </w:r>
      <w:bookmarkEnd w:id="204"/>
      <w:r>
        <w:rPr>
          <w:rtl/>
        </w:rPr>
        <w:t xml:space="preserve"> :</w:t>
      </w:r>
      <w:bookmarkEnd w:id="205"/>
      <w:bookmarkEnd w:id="206"/>
      <w:r>
        <w:rPr>
          <w:rtl/>
        </w:rPr>
        <w:t xml:space="preserve"> </w:t>
      </w:r>
    </w:p>
    <w:p w:rsidR="00FB2F88" w:rsidRDefault="00FB2F88" w:rsidP="003465F8">
      <w:pPr>
        <w:pStyle w:val="libNormal"/>
        <w:rPr>
          <w:rtl/>
        </w:rPr>
      </w:pPr>
      <w:r>
        <w:rPr>
          <w:rtl/>
        </w:rPr>
        <w:t xml:space="preserve">كوفي ، ثقة ، زيدي ، له كتاب ، روى عنه : إبراهيم بن سليمان النهمي ، رجال النجاشي </w:t>
      </w:r>
      <w:r w:rsidRPr="000E2E6A">
        <w:rPr>
          <w:rStyle w:val="libFootnotenumChar"/>
          <w:rtl/>
        </w:rPr>
        <w:t>(3)</w:t>
      </w:r>
      <w:r>
        <w:rPr>
          <w:rtl/>
        </w:rPr>
        <w:t xml:space="preserve"> </w:t>
      </w:r>
      <w:r w:rsidRPr="000E2E6A">
        <w:rPr>
          <w:rStyle w:val="libFootnotenumChar"/>
          <w:rtl/>
        </w:rPr>
        <w:t>(4)</w:t>
      </w:r>
      <w:r>
        <w:rPr>
          <w:rtl/>
        </w:rPr>
        <w:t>.</w:t>
      </w:r>
    </w:p>
    <w:p w:rsidR="00FB2F88" w:rsidRPr="00EB0954" w:rsidRDefault="00FB2F88" w:rsidP="00FB2F88">
      <w:pPr>
        <w:pStyle w:val="Heading2"/>
        <w:rPr>
          <w:rtl/>
        </w:rPr>
      </w:pPr>
      <w:bookmarkStart w:id="207" w:name="_Toc276278749"/>
      <w:bookmarkStart w:id="208" w:name="_Toc452207364"/>
      <w:r w:rsidRPr="00EB0954">
        <w:rPr>
          <w:rtl/>
        </w:rPr>
        <w:t>2755 / 2 ـ عبّادة بن الصامت</w:t>
      </w:r>
      <w:bookmarkEnd w:id="207"/>
      <w:bookmarkEnd w:id="208"/>
      <w:r w:rsidRPr="00EB0954">
        <w:rPr>
          <w:rtl/>
        </w:rPr>
        <w:t xml:space="preserve"> </w:t>
      </w:r>
    </w:p>
    <w:p w:rsidR="00FB2F88" w:rsidRDefault="00FB2F88" w:rsidP="003465F8">
      <w:pPr>
        <w:pStyle w:val="libNormal"/>
        <w:rPr>
          <w:rtl/>
        </w:rPr>
      </w:pPr>
      <w:r>
        <w:rPr>
          <w:rtl/>
        </w:rPr>
        <w:t xml:space="preserve">ابن أخي أبي ذر ، ممّن أقام بالبصرة ، وكان شيعيّاً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3465F8">
      <w:pPr>
        <w:pStyle w:val="libNormal"/>
        <w:rPr>
          <w:rtl/>
        </w:rPr>
      </w:pPr>
      <w:r>
        <w:rPr>
          <w:rtl/>
        </w:rPr>
        <w:t xml:space="preserve">قال الفضل بن شاذان : إنّه من السابقين الذين رجعوا إلى أمير المؤمنين </w:t>
      </w:r>
      <w:r w:rsidR="008324FC" w:rsidRPr="008324FC">
        <w:rPr>
          <w:rStyle w:val="libAlaemChar"/>
          <w:rFonts w:hint="cs"/>
          <w:rtl/>
        </w:rPr>
        <w:t>عليه‌السلام</w:t>
      </w:r>
      <w:r>
        <w:rPr>
          <w:rtl/>
        </w:rPr>
        <w:t xml:space="preserve"> ، رجال الكشي </w:t>
      </w:r>
      <w:r w:rsidRPr="000E2E6A">
        <w:rPr>
          <w:rStyle w:val="libFootnotenumChar"/>
          <w:rtl/>
        </w:rPr>
        <w:t>(6)</w:t>
      </w:r>
      <w:r>
        <w:rPr>
          <w:rtl/>
        </w:rPr>
        <w:t xml:space="preserve">. </w:t>
      </w:r>
    </w:p>
    <w:p w:rsidR="00FB2F88" w:rsidRDefault="00FB2F88" w:rsidP="003465F8">
      <w:pPr>
        <w:pStyle w:val="libNormal"/>
        <w:rPr>
          <w:rtl/>
        </w:rPr>
      </w:pPr>
      <w:r>
        <w:rPr>
          <w:rtl/>
        </w:rPr>
        <w:t xml:space="preserve">وذكره بن داود مرّة هكذا </w:t>
      </w:r>
      <w:r w:rsidRPr="000E2E6A">
        <w:rPr>
          <w:rStyle w:val="libFootnotenumChar"/>
          <w:rtl/>
        </w:rPr>
        <w:t>(6)</w:t>
      </w:r>
      <w:r>
        <w:rPr>
          <w:rtl/>
        </w:rPr>
        <w:t xml:space="preserve">. ومرّة بعنوان : عبد الله بن الصامت ، راوياّ عن رجال الشيخ </w:t>
      </w:r>
      <w:r w:rsidRPr="000E2E6A">
        <w:rPr>
          <w:rStyle w:val="libFootnotenumChar"/>
          <w:rtl/>
        </w:rPr>
        <w:t>(8)</w:t>
      </w:r>
      <w:r>
        <w:rPr>
          <w:rtl/>
        </w:rPr>
        <w:t>. ولم أجد إلا كما نقلناه.</w:t>
      </w:r>
    </w:p>
    <w:p w:rsidR="00FB2F88" w:rsidRDefault="00FB2F88" w:rsidP="00FB2F88">
      <w:pPr>
        <w:pStyle w:val="Heading2"/>
        <w:rPr>
          <w:rtl/>
        </w:rPr>
      </w:pPr>
      <w:bookmarkStart w:id="209" w:name="_Toc276202451"/>
      <w:bookmarkStart w:id="210" w:name="_Toc276278750"/>
      <w:bookmarkStart w:id="211" w:name="_Toc452207365"/>
      <w:r w:rsidRPr="003465F8">
        <w:rPr>
          <w:rStyle w:val="libBold1Char"/>
          <w:rtl/>
        </w:rPr>
        <w:t>2756 / 1 ـ العب</w:t>
      </w:r>
      <w:r w:rsidRPr="003465F8">
        <w:rPr>
          <w:rStyle w:val="libBold1Char"/>
          <w:rFonts w:hint="cs"/>
          <w:rtl/>
        </w:rPr>
        <w:t>ّ</w:t>
      </w:r>
      <w:r w:rsidRPr="003465F8">
        <w:rPr>
          <w:rStyle w:val="libBold1Char"/>
          <w:rtl/>
        </w:rPr>
        <w:t>اس بن جعفر بن محمّد</w:t>
      </w:r>
      <w:bookmarkEnd w:id="209"/>
      <w:r>
        <w:rPr>
          <w:rtl/>
        </w:rPr>
        <w:t xml:space="preserve"> :</w:t>
      </w:r>
      <w:bookmarkEnd w:id="210"/>
      <w:bookmarkEnd w:id="211"/>
      <w:r>
        <w:rPr>
          <w:rtl/>
        </w:rPr>
        <w:t xml:space="preserve"> </w:t>
      </w:r>
    </w:p>
    <w:p w:rsidR="00FB2F88" w:rsidRDefault="00FB2F88" w:rsidP="003465F8">
      <w:pPr>
        <w:pStyle w:val="libNormal"/>
        <w:rPr>
          <w:rtl/>
        </w:rPr>
      </w:pPr>
      <w:r>
        <w:rPr>
          <w:rtl/>
        </w:rPr>
        <w:t xml:space="preserve">ابن علي بن الحسين بن علي بن أبي طالب </w:t>
      </w:r>
      <w:r w:rsidR="008324FC" w:rsidRPr="008324FC">
        <w:rPr>
          <w:rStyle w:val="libAlaemChar"/>
          <w:rFonts w:hint="cs"/>
          <w:rtl/>
        </w:rPr>
        <w:t>عليهم‌السلام</w:t>
      </w:r>
      <w:r>
        <w:rPr>
          <w:rtl/>
        </w:rPr>
        <w:t xml:space="preserve"> ، كان فاضلاً نبيلاً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293 / 793. </w:t>
      </w:r>
    </w:p>
    <w:p w:rsidR="00FB2F88" w:rsidRDefault="00FB2F88" w:rsidP="000E2E6A">
      <w:pPr>
        <w:pStyle w:val="libFootnote0"/>
        <w:rPr>
          <w:rtl/>
        </w:rPr>
      </w:pPr>
      <w:r>
        <w:rPr>
          <w:rtl/>
        </w:rPr>
        <w:t xml:space="preserve">2 ـ راجع تقريب التهذيب 1 : 394 / 118 وتهذيب التهذيب 5 : 95 / 183 والكاشف 2 : 57 / 2606. </w:t>
      </w:r>
    </w:p>
    <w:p w:rsidR="00FB2F88" w:rsidRDefault="00FB2F88" w:rsidP="000E2E6A">
      <w:pPr>
        <w:pStyle w:val="libFootnote0"/>
        <w:rPr>
          <w:rtl/>
        </w:rPr>
      </w:pPr>
      <w:r>
        <w:rPr>
          <w:rtl/>
        </w:rPr>
        <w:t xml:space="preserve">3 ـ رجال النجاشي : 304 / 830. </w:t>
      </w:r>
    </w:p>
    <w:p w:rsidR="00FB2F88" w:rsidRDefault="00FB2F88" w:rsidP="000E2E6A">
      <w:pPr>
        <w:pStyle w:val="libFootnote0"/>
        <w:rPr>
          <w:rtl/>
        </w:rPr>
      </w:pPr>
      <w:r>
        <w:rPr>
          <w:rtl/>
        </w:rPr>
        <w:t xml:space="preserve">4 ـ عبّادة ( عباية خ ل ) بن الربعي الأسدي ، ي جخ ؛ ( م ت ). رجال الشيخ : 71 / 18 ، وفيه : عباية. </w:t>
      </w:r>
    </w:p>
    <w:p w:rsidR="00FB2F88" w:rsidRDefault="00FB2F88" w:rsidP="000E2E6A">
      <w:pPr>
        <w:pStyle w:val="libFootnote0"/>
        <w:rPr>
          <w:rtl/>
        </w:rPr>
      </w:pPr>
      <w:r>
        <w:rPr>
          <w:rtl/>
        </w:rPr>
        <w:t xml:space="preserve">5 ـ رجال الشيخ : 71 / 11. </w:t>
      </w:r>
    </w:p>
    <w:p w:rsidR="00FB2F88" w:rsidRDefault="00FB2F88" w:rsidP="000E2E6A">
      <w:pPr>
        <w:pStyle w:val="libFootnote0"/>
        <w:rPr>
          <w:rtl/>
        </w:rPr>
      </w:pPr>
      <w:r>
        <w:rPr>
          <w:rtl/>
        </w:rPr>
        <w:t xml:space="preserve">6 ـ رجال الكشي : 38 / 78. </w:t>
      </w:r>
    </w:p>
    <w:p w:rsidR="00FB2F88" w:rsidRDefault="00FB2F88" w:rsidP="000E2E6A">
      <w:pPr>
        <w:pStyle w:val="libFootnote0"/>
        <w:rPr>
          <w:rtl/>
        </w:rPr>
      </w:pPr>
      <w:r>
        <w:rPr>
          <w:rtl/>
        </w:rPr>
        <w:t xml:space="preserve">7 ـ رجال ابن داود : 126 / 930. </w:t>
      </w:r>
    </w:p>
    <w:p w:rsidR="00FB2F88" w:rsidRDefault="00FB2F88" w:rsidP="000E2E6A">
      <w:pPr>
        <w:pStyle w:val="libFootnote0"/>
        <w:rPr>
          <w:rtl/>
        </w:rPr>
      </w:pPr>
      <w:r>
        <w:rPr>
          <w:rtl/>
        </w:rPr>
        <w:t xml:space="preserve">8 ـ رجال ابن داود : 120 / 876. </w:t>
      </w:r>
    </w:p>
    <w:p w:rsidR="00FB2F88" w:rsidRDefault="00FB2F88" w:rsidP="003465F8">
      <w:pPr>
        <w:pStyle w:val="libNormal0"/>
        <w:rPr>
          <w:rtl/>
        </w:rPr>
      </w:pPr>
      <w:r>
        <w:rPr>
          <w:rtl/>
        </w:rPr>
        <w:br w:type="page"/>
      </w:r>
      <w:r>
        <w:rPr>
          <w:rtl/>
        </w:rPr>
        <w:lastRenderedPageBreak/>
        <w:t xml:space="preserve">قاله المفيد في إرشاده </w:t>
      </w:r>
      <w:r w:rsidRPr="000E2E6A">
        <w:rPr>
          <w:rStyle w:val="libFootnotenumChar"/>
          <w:rtl/>
        </w:rPr>
        <w:t>(1)</w:t>
      </w:r>
      <w:r>
        <w:rPr>
          <w:rtl/>
        </w:rPr>
        <w:t>.</w:t>
      </w:r>
    </w:p>
    <w:p w:rsidR="00FB2F88" w:rsidRDefault="00FB2F88" w:rsidP="00FB2F88">
      <w:pPr>
        <w:pStyle w:val="Heading2"/>
        <w:rPr>
          <w:rtl/>
        </w:rPr>
      </w:pPr>
      <w:bookmarkStart w:id="212" w:name="_Toc276202452"/>
      <w:bookmarkStart w:id="213" w:name="_Toc276278751"/>
      <w:bookmarkStart w:id="214" w:name="_Toc452207366"/>
      <w:r w:rsidRPr="003465F8">
        <w:rPr>
          <w:rStyle w:val="libBold1Char"/>
          <w:rtl/>
        </w:rPr>
        <w:t>2757 / 2 ـ العباس بن ربيعة بن الحارث</w:t>
      </w:r>
      <w:bookmarkEnd w:id="212"/>
      <w:r>
        <w:rPr>
          <w:rtl/>
        </w:rPr>
        <w:t xml:space="preserve"> :</w:t>
      </w:r>
      <w:bookmarkEnd w:id="213"/>
      <w:bookmarkEnd w:id="214"/>
      <w:r>
        <w:rPr>
          <w:rtl/>
        </w:rPr>
        <w:t xml:space="preserve"> </w:t>
      </w:r>
    </w:p>
    <w:p w:rsidR="00FB2F88" w:rsidRDefault="00FB2F88" w:rsidP="003465F8">
      <w:pPr>
        <w:pStyle w:val="libNormal"/>
        <w:rPr>
          <w:rtl/>
        </w:rPr>
      </w:pPr>
      <w:r>
        <w:rPr>
          <w:rtl/>
        </w:rPr>
        <w:t xml:space="preserve">ابن عبد المطلب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FB2F88">
      <w:pPr>
        <w:pStyle w:val="Heading2"/>
        <w:rPr>
          <w:rtl/>
        </w:rPr>
      </w:pPr>
      <w:bookmarkStart w:id="215" w:name="_Toc276202453"/>
      <w:bookmarkStart w:id="216" w:name="_Toc276278752"/>
      <w:bookmarkStart w:id="217" w:name="_Toc452207367"/>
      <w:r w:rsidRPr="003465F8">
        <w:rPr>
          <w:rStyle w:val="libBold1Char"/>
          <w:rtl/>
        </w:rPr>
        <w:t>2758 / 3 ـ العباس بن ربيعة النخعي</w:t>
      </w:r>
      <w:bookmarkEnd w:id="215"/>
      <w:r>
        <w:rPr>
          <w:rtl/>
        </w:rPr>
        <w:t xml:space="preserve"> :</w:t>
      </w:r>
      <w:bookmarkEnd w:id="216"/>
      <w:bookmarkEnd w:id="217"/>
      <w:r>
        <w:rPr>
          <w:rtl/>
        </w:rPr>
        <w:t xml:space="preserve"> </w:t>
      </w:r>
    </w:p>
    <w:p w:rsidR="00FB2F88" w:rsidRDefault="00FB2F88" w:rsidP="003465F8">
      <w:pPr>
        <w:pStyle w:val="libNormal"/>
        <w:rPr>
          <w:rtl/>
        </w:rPr>
      </w:pPr>
      <w:r>
        <w:rPr>
          <w:rtl/>
        </w:rPr>
        <w:t xml:space="preserve">من أصحاب على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وفي نسخة : عابس ، كما نقلنا </w:t>
      </w:r>
      <w:r w:rsidRPr="000E2E6A">
        <w:rPr>
          <w:rStyle w:val="libFootnotenumChar"/>
          <w:rtl/>
        </w:rPr>
        <w:t>(4)</w:t>
      </w:r>
      <w:r>
        <w:rPr>
          <w:rtl/>
        </w:rPr>
        <w:t>.</w:t>
      </w:r>
    </w:p>
    <w:p w:rsidR="00FB2F88" w:rsidRDefault="00FB2F88" w:rsidP="00FB2F88">
      <w:pPr>
        <w:pStyle w:val="Heading2"/>
        <w:rPr>
          <w:rtl/>
        </w:rPr>
      </w:pPr>
      <w:bookmarkStart w:id="218" w:name="_Toc276202454"/>
      <w:bookmarkStart w:id="219" w:name="_Toc276278753"/>
      <w:bookmarkStart w:id="220" w:name="_Toc452207368"/>
      <w:r w:rsidRPr="003465F8">
        <w:rPr>
          <w:rStyle w:val="libBold1Char"/>
          <w:rtl/>
        </w:rPr>
        <w:t>2759 / 4 ـ العباس بن زيد</w:t>
      </w:r>
      <w:bookmarkEnd w:id="218"/>
      <w:r>
        <w:rPr>
          <w:rtl/>
        </w:rPr>
        <w:t xml:space="preserve"> :</w:t>
      </w:r>
      <w:bookmarkEnd w:id="219"/>
      <w:bookmarkEnd w:id="220"/>
      <w:r>
        <w:rPr>
          <w:rtl/>
        </w:rPr>
        <w:t xml:space="preserve"> </w:t>
      </w:r>
    </w:p>
    <w:p w:rsidR="00FB2F88" w:rsidRDefault="00FB2F88" w:rsidP="003465F8">
      <w:pPr>
        <w:pStyle w:val="libNormal"/>
        <w:rPr>
          <w:rtl/>
        </w:rPr>
      </w:pPr>
      <w:r>
        <w:rPr>
          <w:rtl/>
        </w:rPr>
        <w:t xml:space="preserve">مولى جعفر بن محمّد [ </w:t>
      </w:r>
      <w:r w:rsidR="008324FC" w:rsidRPr="008324FC">
        <w:rPr>
          <w:rStyle w:val="libAlaemChar"/>
          <w:rFonts w:hint="cs"/>
          <w:rtl/>
        </w:rPr>
        <w:t>عليهما‌السلام</w:t>
      </w:r>
      <w:r>
        <w:rPr>
          <w:rtl/>
        </w:rPr>
        <w:t xml:space="preserve"> ] ، مدني ، له أحاديث ، روى عنه : يزيد ابن إسحاق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FB2F88">
      <w:pPr>
        <w:pStyle w:val="Heading2"/>
        <w:rPr>
          <w:rtl/>
        </w:rPr>
      </w:pPr>
      <w:bookmarkStart w:id="221" w:name="_Toc276202455"/>
      <w:bookmarkStart w:id="222" w:name="_Toc276278754"/>
      <w:bookmarkStart w:id="223" w:name="_Toc452207369"/>
      <w:r w:rsidRPr="003465F8">
        <w:rPr>
          <w:rStyle w:val="libBold1Char"/>
          <w:rtl/>
        </w:rPr>
        <w:t>2760 / 5 ـ العباس بن شريك</w:t>
      </w:r>
      <w:bookmarkEnd w:id="221"/>
      <w:r>
        <w:rPr>
          <w:rtl/>
        </w:rPr>
        <w:t xml:space="preserve"> :</w:t>
      </w:r>
      <w:bookmarkEnd w:id="222"/>
      <w:bookmarkEnd w:id="223"/>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FB2F88">
      <w:pPr>
        <w:pStyle w:val="Heading2"/>
        <w:rPr>
          <w:rtl/>
        </w:rPr>
      </w:pPr>
      <w:bookmarkStart w:id="224" w:name="_Toc276202456"/>
      <w:bookmarkStart w:id="225" w:name="_Toc276278755"/>
      <w:bookmarkStart w:id="226" w:name="_Toc452207370"/>
      <w:r w:rsidRPr="003465F8">
        <w:rPr>
          <w:rStyle w:val="libBold1Char"/>
          <w:rtl/>
        </w:rPr>
        <w:t>2761 / 6 ـ العباس بن صدقة</w:t>
      </w:r>
      <w:bookmarkEnd w:id="224"/>
      <w:r>
        <w:rPr>
          <w:rtl/>
        </w:rPr>
        <w:t xml:space="preserve"> :</w:t>
      </w:r>
      <w:bookmarkEnd w:id="225"/>
      <w:bookmarkEnd w:id="226"/>
      <w:r>
        <w:rPr>
          <w:rtl/>
        </w:rPr>
        <w:t xml:space="preserve"> </w:t>
      </w:r>
    </w:p>
    <w:p w:rsidR="00FB2F88" w:rsidRDefault="00FB2F88" w:rsidP="003465F8">
      <w:pPr>
        <w:pStyle w:val="libNormal"/>
        <w:rPr>
          <w:rtl/>
        </w:rPr>
      </w:pPr>
      <w:r>
        <w:rPr>
          <w:rtl/>
        </w:rPr>
        <w:t>قال نصر بن الصباح: العباس بن صدقة، من الغلاة الكبار الملعونين، رجال الكشي</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الإرشاد 2 : 214. </w:t>
      </w:r>
    </w:p>
    <w:p w:rsidR="00FB2F88" w:rsidRDefault="00FB2F88" w:rsidP="000E2E6A">
      <w:pPr>
        <w:pStyle w:val="libFootnote0"/>
        <w:rPr>
          <w:rtl/>
        </w:rPr>
      </w:pPr>
      <w:r>
        <w:rPr>
          <w:rtl/>
        </w:rPr>
        <w:t xml:space="preserve">2 ـ رجال الشيخ : 75 / 77. </w:t>
      </w:r>
    </w:p>
    <w:p w:rsidR="00FB2F88" w:rsidRDefault="00FB2F88" w:rsidP="000E2E6A">
      <w:pPr>
        <w:pStyle w:val="libFootnote0"/>
        <w:rPr>
          <w:rtl/>
        </w:rPr>
      </w:pPr>
      <w:r>
        <w:rPr>
          <w:rtl/>
        </w:rPr>
        <w:t xml:space="preserve">3 ـ رجال الشيخ : 78 / 120 ، وفيه : عابس. </w:t>
      </w:r>
    </w:p>
    <w:p w:rsidR="00FB2F88" w:rsidRDefault="00FB2F88" w:rsidP="000E2E6A">
      <w:pPr>
        <w:pStyle w:val="libFootnote0"/>
        <w:rPr>
          <w:rtl/>
        </w:rPr>
      </w:pPr>
      <w:r>
        <w:rPr>
          <w:rtl/>
        </w:rPr>
        <w:t xml:space="preserve">4 ـ تقدم برقم : 2695 / 2. وفي نسختي ( م ) و ( ت ) بدل كما نقلنا : كما نقلناه. </w:t>
      </w:r>
    </w:p>
    <w:p w:rsidR="00FB2F88" w:rsidRDefault="00FB2F88" w:rsidP="000E2E6A">
      <w:pPr>
        <w:pStyle w:val="libFootnote0"/>
        <w:rPr>
          <w:rtl/>
        </w:rPr>
      </w:pPr>
      <w:r>
        <w:rPr>
          <w:rtl/>
        </w:rPr>
        <w:t xml:space="preserve">5 ـ رجال النجاشي : 282 / 750. </w:t>
      </w:r>
    </w:p>
    <w:p w:rsidR="00FB2F88" w:rsidRDefault="00FB2F88" w:rsidP="000E2E6A">
      <w:pPr>
        <w:pStyle w:val="libFootnote0"/>
        <w:rPr>
          <w:rtl/>
        </w:rPr>
      </w:pPr>
      <w:r>
        <w:rPr>
          <w:rtl/>
        </w:rPr>
        <w:t xml:space="preserve">6 ـ رجال الشيخ : 248 / 373. </w:t>
      </w:r>
    </w:p>
    <w:p w:rsidR="00FB2F88" w:rsidRDefault="00FB2F88" w:rsidP="000E2E6A">
      <w:pPr>
        <w:pStyle w:val="libFootnote0"/>
        <w:rPr>
          <w:rtl/>
        </w:rPr>
      </w:pPr>
      <w:r>
        <w:rPr>
          <w:rtl/>
        </w:rPr>
        <w:t xml:space="preserve">7 ـ رجال الشيخ : 77 / 105. </w:t>
      </w:r>
    </w:p>
    <w:p w:rsidR="00FB2F88" w:rsidRDefault="00FB2F88" w:rsidP="000E2E6A">
      <w:pPr>
        <w:pStyle w:val="libFootnote0"/>
        <w:rPr>
          <w:rtl/>
        </w:rPr>
      </w:pPr>
      <w:r>
        <w:rPr>
          <w:rtl/>
        </w:rPr>
        <w:t xml:space="preserve">8 ـ رجال الكشي : 522 / 1002. </w:t>
      </w:r>
    </w:p>
    <w:p w:rsidR="00FB2F88" w:rsidRDefault="00FB2F88" w:rsidP="00FB2F88">
      <w:pPr>
        <w:pStyle w:val="Heading2"/>
        <w:rPr>
          <w:rtl/>
        </w:rPr>
      </w:pPr>
      <w:r>
        <w:rPr>
          <w:rtl/>
        </w:rPr>
        <w:br w:type="page"/>
      </w:r>
      <w:bookmarkStart w:id="227" w:name="_Toc276202457"/>
      <w:bookmarkStart w:id="228" w:name="_Toc276278756"/>
      <w:bookmarkStart w:id="229" w:name="_Toc452207371"/>
      <w:r w:rsidRPr="003465F8">
        <w:rPr>
          <w:rStyle w:val="libBold1Char"/>
          <w:rtl/>
        </w:rPr>
        <w:lastRenderedPageBreak/>
        <w:t>2762 / 7 ـ العب</w:t>
      </w:r>
      <w:r w:rsidRPr="003465F8">
        <w:rPr>
          <w:rStyle w:val="libBold1Char"/>
          <w:rFonts w:hint="cs"/>
          <w:rtl/>
        </w:rPr>
        <w:t>ّ</w:t>
      </w:r>
      <w:r w:rsidRPr="003465F8">
        <w:rPr>
          <w:rStyle w:val="libBold1Char"/>
          <w:rtl/>
        </w:rPr>
        <w:t>اس بن عامر بن رياح</w:t>
      </w:r>
      <w:bookmarkEnd w:id="227"/>
      <w:r>
        <w:rPr>
          <w:rtl/>
        </w:rPr>
        <w:t xml:space="preserve"> :</w:t>
      </w:r>
      <w:bookmarkEnd w:id="228"/>
      <w:bookmarkEnd w:id="229"/>
      <w:r>
        <w:rPr>
          <w:rtl/>
        </w:rPr>
        <w:t xml:space="preserve"> </w:t>
      </w:r>
    </w:p>
    <w:p w:rsidR="00FB2F88" w:rsidRDefault="00FB2F88" w:rsidP="003465F8">
      <w:pPr>
        <w:pStyle w:val="libNormal"/>
        <w:rPr>
          <w:rtl/>
        </w:rPr>
      </w:pPr>
      <w:r>
        <w:rPr>
          <w:rtl/>
        </w:rPr>
        <w:t xml:space="preserve">أبو الفضل ، الثقفي القصباني ، الشيخ الصدوق الثقة ، كثير الحديث ، له كتب ، روى عنه : سعد بن عبد الله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عنه : الحسن بن علي الكوفي وأيوب بن نوح ،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العباس بن عامر القصباني ، روى عنه : أيوب بن نوح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 xml:space="preserve">. وقال عند ذكر أصحاب الكاظم </w:t>
      </w:r>
      <w:r w:rsidR="008324FC" w:rsidRPr="008324FC">
        <w:rPr>
          <w:rStyle w:val="libAlaemChar"/>
          <w:rFonts w:hint="cs"/>
          <w:rtl/>
        </w:rPr>
        <w:t>عليه‌السلام</w:t>
      </w:r>
      <w:r>
        <w:rPr>
          <w:rtl/>
        </w:rPr>
        <w:t xml:space="preserve"> : العباس بن عامر </w:t>
      </w:r>
      <w:r w:rsidRPr="000E2E6A">
        <w:rPr>
          <w:rStyle w:val="libFootnotenumChar"/>
          <w:rtl/>
        </w:rPr>
        <w:t>(5)</w:t>
      </w:r>
      <w:r>
        <w:rPr>
          <w:rtl/>
        </w:rPr>
        <w:t xml:space="preserve">. والظاهر أنهما واحد وإن كان ذكره مرّة في باب أصحاب الكاظم </w:t>
      </w:r>
      <w:r w:rsidR="008324FC" w:rsidRPr="008324FC">
        <w:rPr>
          <w:rStyle w:val="libAlaemChar"/>
          <w:rFonts w:hint="cs"/>
          <w:rtl/>
        </w:rPr>
        <w:t>عليه‌السلام</w:t>
      </w:r>
      <w:r>
        <w:rPr>
          <w:rtl/>
        </w:rPr>
        <w:t xml:space="preserve"> ، ومرّة في باب من لم يرو عن الأئمة </w:t>
      </w:r>
      <w:r w:rsidR="008324FC" w:rsidRPr="008324FC">
        <w:rPr>
          <w:rStyle w:val="libAlaemChar"/>
          <w:rFonts w:hint="cs"/>
          <w:rtl/>
        </w:rPr>
        <w:t>عليهم‌السلام</w:t>
      </w:r>
      <w:r>
        <w:rPr>
          <w:rtl/>
        </w:rPr>
        <w:t xml:space="preserve"> يدل على التعدد ؛ لأن مثل هذا كثير في كلامه </w:t>
      </w:r>
      <w:r w:rsidR="008324FC" w:rsidRPr="008324FC">
        <w:rPr>
          <w:rStyle w:val="libAlaemChar"/>
          <w:rFonts w:hint="cs"/>
          <w:rtl/>
        </w:rPr>
        <w:t>قدس‌سره</w:t>
      </w:r>
      <w:r>
        <w:rPr>
          <w:rtl/>
        </w:rPr>
        <w:t xml:space="preserve"> كما يظهر من ترجمة القاسم بن محمّد الجوهري من هذا الكتاب </w:t>
      </w:r>
      <w:r w:rsidRPr="000E2E6A">
        <w:rPr>
          <w:rStyle w:val="libFootnotenumChar"/>
          <w:rtl/>
        </w:rPr>
        <w:t>(6)</w:t>
      </w:r>
      <w:r>
        <w:rPr>
          <w:rtl/>
        </w:rPr>
        <w:t>.</w:t>
      </w:r>
    </w:p>
    <w:p w:rsidR="00FB2F88" w:rsidRDefault="00FB2F88" w:rsidP="00FB2F88">
      <w:pPr>
        <w:pStyle w:val="Heading2"/>
        <w:rPr>
          <w:rtl/>
        </w:rPr>
      </w:pPr>
      <w:bookmarkStart w:id="230" w:name="_Toc276202458"/>
      <w:bookmarkStart w:id="231" w:name="_Toc276278757"/>
      <w:bookmarkStart w:id="232" w:name="_Toc452207372"/>
      <w:r w:rsidRPr="003465F8">
        <w:rPr>
          <w:rStyle w:val="libBold1Char"/>
          <w:rtl/>
        </w:rPr>
        <w:t>2763 / 8 ـ العب</w:t>
      </w:r>
      <w:r w:rsidRPr="003465F8">
        <w:rPr>
          <w:rStyle w:val="libBold1Char"/>
          <w:rFonts w:hint="cs"/>
          <w:rtl/>
        </w:rPr>
        <w:t>ّ</w:t>
      </w:r>
      <w:r w:rsidRPr="003465F8">
        <w:rPr>
          <w:rStyle w:val="libBold1Char"/>
          <w:rtl/>
        </w:rPr>
        <w:t>اس بن عائذ الكوفي</w:t>
      </w:r>
      <w:bookmarkEnd w:id="230"/>
      <w:r>
        <w:rPr>
          <w:rtl/>
        </w:rPr>
        <w:t xml:space="preserve"> :</w:t>
      </w:r>
      <w:bookmarkEnd w:id="231"/>
      <w:bookmarkEnd w:id="232"/>
      <w:r>
        <w:rPr>
          <w:rtl/>
        </w:rPr>
        <w:t xml:space="preserve"> </w:t>
      </w:r>
    </w:p>
    <w:p w:rsidR="00FB2F88" w:rsidRDefault="00FB2F88" w:rsidP="003465F8">
      <w:pPr>
        <w:pStyle w:val="libNormal"/>
        <w:rPr>
          <w:rtl/>
        </w:rPr>
      </w:pPr>
      <w:r>
        <w:rPr>
          <w:rtl/>
        </w:rPr>
        <w:t xml:space="preserve">مولى همدان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FB2F88">
      <w:pPr>
        <w:pStyle w:val="Heading2"/>
        <w:rPr>
          <w:rtl/>
        </w:rPr>
      </w:pPr>
      <w:bookmarkStart w:id="233" w:name="_Toc276202459"/>
      <w:bookmarkStart w:id="234" w:name="_Toc276278758"/>
      <w:bookmarkStart w:id="235" w:name="_Toc452207373"/>
      <w:r w:rsidRPr="003465F8">
        <w:rPr>
          <w:rStyle w:val="libBold1Char"/>
          <w:rtl/>
        </w:rPr>
        <w:t>2764 / 9 ـ العباس بن عبد الرحمن الصائغ</w:t>
      </w:r>
      <w:bookmarkEnd w:id="233"/>
      <w:r>
        <w:rPr>
          <w:rtl/>
        </w:rPr>
        <w:t xml:space="preserve"> :</w:t>
      </w:r>
      <w:bookmarkEnd w:id="234"/>
      <w:bookmarkEnd w:id="235"/>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FB2F88">
      <w:pPr>
        <w:pStyle w:val="Heading2"/>
        <w:rPr>
          <w:rtl/>
        </w:rPr>
      </w:pPr>
      <w:bookmarkStart w:id="236" w:name="_Toc276202460"/>
      <w:bookmarkStart w:id="237" w:name="_Toc276278759"/>
      <w:bookmarkStart w:id="238" w:name="_Toc452207374"/>
      <w:r w:rsidRPr="003465F8">
        <w:rPr>
          <w:rStyle w:val="libBold1Char"/>
          <w:rtl/>
        </w:rPr>
        <w:t>2765 / 10 ـ العب</w:t>
      </w:r>
      <w:r w:rsidRPr="003465F8">
        <w:rPr>
          <w:rStyle w:val="libBold1Char"/>
          <w:rFonts w:hint="cs"/>
          <w:rtl/>
        </w:rPr>
        <w:t>ّ</w:t>
      </w:r>
      <w:r w:rsidRPr="003465F8">
        <w:rPr>
          <w:rStyle w:val="libBold1Char"/>
          <w:rtl/>
        </w:rPr>
        <w:t>اس بن عبد الله بن معبد</w:t>
      </w:r>
      <w:bookmarkEnd w:id="236"/>
      <w:r>
        <w:rPr>
          <w:rtl/>
        </w:rPr>
        <w:t xml:space="preserve"> :</w:t>
      </w:r>
      <w:bookmarkEnd w:id="237"/>
      <w:bookmarkEnd w:id="238"/>
      <w:r>
        <w:rPr>
          <w:rtl/>
        </w:rPr>
        <w:t xml:space="preserve"> </w:t>
      </w:r>
    </w:p>
    <w:p w:rsidR="00FB2F88" w:rsidRDefault="00FB2F88" w:rsidP="003465F8">
      <w:pPr>
        <w:pStyle w:val="libNormal"/>
        <w:rPr>
          <w:rtl/>
        </w:rPr>
      </w:pPr>
      <w:r>
        <w:rPr>
          <w:rtl/>
        </w:rPr>
        <w:t xml:space="preserve">ابن عباس بن عبد المطلب ، الهاشمي المدني ، من أصحاب الصادق </w:t>
      </w:r>
      <w:r w:rsidR="008324FC" w:rsidRPr="008324FC">
        <w:rPr>
          <w:rStyle w:val="libAlaemChar"/>
          <w:rFonts w:hint="cs"/>
          <w:rtl/>
        </w:rPr>
        <w:t>عليه‌السلام</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281 / 744 ، وفيه : رباح. </w:t>
      </w:r>
    </w:p>
    <w:p w:rsidR="00FB2F88" w:rsidRDefault="00FB2F88" w:rsidP="000E2E6A">
      <w:pPr>
        <w:pStyle w:val="libFootnote0"/>
        <w:rPr>
          <w:rtl/>
        </w:rPr>
      </w:pPr>
      <w:r>
        <w:rPr>
          <w:rtl/>
        </w:rPr>
        <w:t xml:space="preserve">2 ـ أخبرنا : أبو عبد الله ، عن محمّد بن علي بن الحسين ، عن أبيه ، عن الحميري ، عن الحسن بن علي الكوفي وأيوب بن نوح ، عنه ، ست ؛ ( م ت ). </w:t>
      </w:r>
    </w:p>
    <w:p w:rsidR="00FB2F88" w:rsidRDefault="00FB2F88" w:rsidP="000E2E6A">
      <w:pPr>
        <w:pStyle w:val="libFootnote0"/>
        <w:rPr>
          <w:rtl/>
        </w:rPr>
      </w:pPr>
      <w:r>
        <w:rPr>
          <w:rtl/>
        </w:rPr>
        <w:t xml:space="preserve">3 ـ الفهرست : 118 / 528. </w:t>
      </w:r>
    </w:p>
    <w:p w:rsidR="00FB2F88" w:rsidRDefault="00FB2F88" w:rsidP="000E2E6A">
      <w:pPr>
        <w:pStyle w:val="libFootnote0"/>
        <w:rPr>
          <w:rtl/>
        </w:rPr>
      </w:pPr>
      <w:r>
        <w:rPr>
          <w:rtl/>
        </w:rPr>
        <w:t xml:space="preserve">4 ـ رجال الشيخ : 434 / 65. </w:t>
      </w:r>
    </w:p>
    <w:p w:rsidR="00FB2F88" w:rsidRDefault="00FB2F88" w:rsidP="000E2E6A">
      <w:pPr>
        <w:pStyle w:val="libFootnote0"/>
        <w:rPr>
          <w:rtl/>
        </w:rPr>
      </w:pPr>
      <w:r>
        <w:rPr>
          <w:rtl/>
        </w:rPr>
        <w:t xml:space="preserve">5 ـ رجال الشيخ : 341 / 38. </w:t>
      </w:r>
    </w:p>
    <w:p w:rsidR="00FB2F88" w:rsidRDefault="00FB2F88" w:rsidP="000E2E6A">
      <w:pPr>
        <w:pStyle w:val="libFootnote0"/>
        <w:rPr>
          <w:rtl/>
        </w:rPr>
      </w:pPr>
      <w:r>
        <w:rPr>
          <w:rtl/>
        </w:rPr>
        <w:t xml:space="preserve">6 ـ سيأتي برقم : 4196 / 36. </w:t>
      </w:r>
    </w:p>
    <w:p w:rsidR="00FB2F88" w:rsidRDefault="00FB2F88" w:rsidP="000E2E6A">
      <w:pPr>
        <w:pStyle w:val="libFootnote0"/>
        <w:rPr>
          <w:rtl/>
        </w:rPr>
      </w:pPr>
      <w:r>
        <w:rPr>
          <w:rtl/>
        </w:rPr>
        <w:t xml:space="preserve">7 ـ رجال الشيخ : 248 / 369. </w:t>
      </w:r>
    </w:p>
    <w:p w:rsidR="00FB2F88" w:rsidRDefault="00FB2F88" w:rsidP="000E2E6A">
      <w:pPr>
        <w:pStyle w:val="libFootnote0"/>
        <w:rPr>
          <w:rtl/>
        </w:rPr>
      </w:pPr>
      <w:r>
        <w:rPr>
          <w:rtl/>
        </w:rPr>
        <w:t xml:space="preserve">8 ـ رجال الشيخ : 248 / 371. </w:t>
      </w:r>
    </w:p>
    <w:p w:rsidR="00FB2F88" w:rsidRDefault="00FB2F88" w:rsidP="003465F8">
      <w:pPr>
        <w:pStyle w:val="libNormal0"/>
        <w:rPr>
          <w:rtl/>
        </w:rPr>
      </w:pPr>
      <w:r>
        <w:rPr>
          <w:rtl/>
        </w:rPr>
        <w:br w:type="page"/>
      </w:r>
      <w:r>
        <w:rPr>
          <w:rtl/>
        </w:rPr>
        <w:lastRenderedPageBreak/>
        <w:t xml:space="preserve">رجال الشيخ </w:t>
      </w:r>
      <w:r w:rsidRPr="000E2E6A">
        <w:rPr>
          <w:rStyle w:val="libFootnotenumChar"/>
          <w:rtl/>
        </w:rPr>
        <w:t>(1)</w:t>
      </w:r>
      <w:r>
        <w:rPr>
          <w:rtl/>
        </w:rPr>
        <w:t>.</w:t>
      </w:r>
    </w:p>
    <w:p w:rsidR="00FB2F88" w:rsidRDefault="00FB2F88" w:rsidP="00FB2F88">
      <w:pPr>
        <w:pStyle w:val="Heading2"/>
        <w:rPr>
          <w:rtl/>
        </w:rPr>
      </w:pPr>
      <w:bookmarkStart w:id="239" w:name="_Toc276202461"/>
      <w:bookmarkStart w:id="240" w:name="_Toc276278760"/>
      <w:bookmarkStart w:id="241" w:name="_Toc452207375"/>
      <w:r w:rsidRPr="003465F8">
        <w:rPr>
          <w:rStyle w:val="libBold1Char"/>
          <w:rtl/>
        </w:rPr>
        <w:t>2766 / 11 ـ العباس بن عبد المطلب</w:t>
      </w:r>
      <w:bookmarkEnd w:id="239"/>
      <w:r>
        <w:rPr>
          <w:rtl/>
        </w:rPr>
        <w:t xml:space="preserve"> </w:t>
      </w:r>
      <w:r w:rsidRPr="000E2E6A">
        <w:rPr>
          <w:rStyle w:val="libFootnotenumChar"/>
          <w:rtl/>
        </w:rPr>
        <w:t>(2)</w:t>
      </w:r>
      <w:r>
        <w:rPr>
          <w:rtl/>
        </w:rPr>
        <w:t xml:space="preserve"> :</w:t>
      </w:r>
      <w:bookmarkEnd w:id="240"/>
      <w:bookmarkEnd w:id="241"/>
      <w:r>
        <w:rPr>
          <w:rtl/>
        </w:rPr>
        <w:t xml:space="preserve"> </w:t>
      </w:r>
    </w:p>
    <w:p w:rsidR="00FB2F88" w:rsidRDefault="00FB2F88" w:rsidP="003465F8">
      <w:pPr>
        <w:pStyle w:val="libNormal"/>
        <w:rPr>
          <w:rtl/>
        </w:rPr>
      </w:pPr>
      <w:r>
        <w:rPr>
          <w:rtl/>
        </w:rPr>
        <w:t xml:space="preserve">عمّ النبي </w:t>
      </w:r>
      <w:r w:rsidR="008324FC" w:rsidRPr="008324FC">
        <w:rPr>
          <w:rStyle w:val="libAlaemChar"/>
          <w:rFonts w:hint="cs"/>
          <w:rtl/>
        </w:rPr>
        <w:t>صلى‌الله‌عليه‌وآله‌وسلم</w:t>
      </w:r>
      <w:r>
        <w:rPr>
          <w:rtl/>
        </w:rPr>
        <w:t xml:space="preserve"> ، سيد من سادات أصحابه ، وهو من أصحاب علي </w:t>
      </w:r>
      <w:r w:rsidR="008324FC" w:rsidRPr="008324FC">
        <w:rPr>
          <w:rStyle w:val="libAlaemChar"/>
          <w:rFonts w:hint="cs"/>
          <w:rtl/>
        </w:rPr>
        <w:t>عليه‌السلام</w:t>
      </w:r>
      <w:r>
        <w:rPr>
          <w:rtl/>
        </w:rPr>
        <w:t xml:space="preserve"> أيضاً ، الخلاصة </w:t>
      </w:r>
      <w:r w:rsidRPr="000E2E6A">
        <w:rPr>
          <w:rStyle w:val="libFootnotenumChar"/>
          <w:rtl/>
        </w:rPr>
        <w:t>(3)</w:t>
      </w:r>
      <w:r>
        <w:rPr>
          <w:rtl/>
        </w:rPr>
        <w:t>.</w:t>
      </w:r>
    </w:p>
    <w:p w:rsidR="00FB2F88" w:rsidRDefault="00FB2F88" w:rsidP="00FB2F88">
      <w:pPr>
        <w:pStyle w:val="Heading2"/>
        <w:rPr>
          <w:rtl/>
        </w:rPr>
      </w:pPr>
      <w:bookmarkStart w:id="242" w:name="_Toc276202462"/>
      <w:bookmarkStart w:id="243" w:name="_Toc276278761"/>
      <w:bookmarkStart w:id="244" w:name="_Toc452207376"/>
      <w:r w:rsidRPr="003465F8">
        <w:rPr>
          <w:rStyle w:val="libBold1Char"/>
          <w:rtl/>
        </w:rPr>
        <w:t>2767 / 12 ـ العب</w:t>
      </w:r>
      <w:r w:rsidRPr="003465F8">
        <w:rPr>
          <w:rStyle w:val="libBold1Char"/>
          <w:rFonts w:hint="cs"/>
          <w:rtl/>
        </w:rPr>
        <w:t>ّ</w:t>
      </w:r>
      <w:r w:rsidRPr="003465F8">
        <w:rPr>
          <w:rStyle w:val="libBold1Char"/>
          <w:rtl/>
        </w:rPr>
        <w:t>اس بن عتبة اللهبي</w:t>
      </w:r>
      <w:bookmarkEnd w:id="242"/>
      <w:r>
        <w:rPr>
          <w:rtl/>
        </w:rPr>
        <w:t xml:space="preserve"> :</w:t>
      </w:r>
      <w:bookmarkEnd w:id="243"/>
      <w:bookmarkEnd w:id="244"/>
      <w:r>
        <w:rPr>
          <w:rtl/>
        </w:rPr>
        <w:t xml:space="preserve"> </w:t>
      </w:r>
    </w:p>
    <w:p w:rsidR="00FB2F88" w:rsidRDefault="00FB2F88" w:rsidP="003465F8">
      <w:pPr>
        <w:pStyle w:val="libNormal"/>
        <w:rPr>
          <w:rtl/>
        </w:rPr>
      </w:pPr>
      <w:r>
        <w:rPr>
          <w:rtl/>
        </w:rPr>
        <w:t xml:space="preserve">الكندي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FB2F88">
      <w:pPr>
        <w:pStyle w:val="Heading2"/>
        <w:rPr>
          <w:rtl/>
        </w:rPr>
      </w:pPr>
      <w:bookmarkStart w:id="245" w:name="_Toc276202463"/>
      <w:bookmarkStart w:id="246" w:name="_Toc276278762"/>
      <w:bookmarkStart w:id="247" w:name="_Toc452207377"/>
      <w:r w:rsidRPr="003465F8">
        <w:rPr>
          <w:rStyle w:val="libBold1Char"/>
          <w:rtl/>
        </w:rPr>
        <w:t>2768 / 13 ـ العب</w:t>
      </w:r>
      <w:r w:rsidRPr="003465F8">
        <w:rPr>
          <w:rStyle w:val="libBold1Char"/>
          <w:rFonts w:hint="cs"/>
          <w:rtl/>
        </w:rPr>
        <w:t>ّ</w:t>
      </w:r>
      <w:r w:rsidRPr="003465F8">
        <w:rPr>
          <w:rStyle w:val="libBold1Char"/>
          <w:rtl/>
        </w:rPr>
        <w:t>اس بن عطي</w:t>
      </w:r>
      <w:r w:rsidRPr="003465F8">
        <w:rPr>
          <w:rStyle w:val="libBold1Char"/>
          <w:rFonts w:hint="cs"/>
          <w:rtl/>
        </w:rPr>
        <w:t>ّ</w:t>
      </w:r>
      <w:r w:rsidRPr="003465F8">
        <w:rPr>
          <w:rStyle w:val="libBold1Char"/>
          <w:rtl/>
        </w:rPr>
        <w:t>ة العامري</w:t>
      </w:r>
      <w:bookmarkEnd w:id="245"/>
      <w:r>
        <w:rPr>
          <w:rtl/>
        </w:rPr>
        <w:t xml:space="preserve"> :</w:t>
      </w:r>
      <w:bookmarkEnd w:id="246"/>
      <w:bookmarkEnd w:id="247"/>
      <w:r>
        <w:rPr>
          <w:rtl/>
        </w:rPr>
        <w:t xml:space="preserve">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FB2F88">
      <w:pPr>
        <w:pStyle w:val="Heading2"/>
        <w:rPr>
          <w:rtl/>
        </w:rPr>
      </w:pPr>
      <w:bookmarkStart w:id="248" w:name="_Toc276202464"/>
      <w:bookmarkStart w:id="249" w:name="_Toc276278763"/>
      <w:bookmarkStart w:id="250" w:name="_Toc452207378"/>
      <w:r w:rsidRPr="003465F8">
        <w:rPr>
          <w:rStyle w:val="libBold1Char"/>
          <w:rtl/>
        </w:rPr>
        <w:t>2769 / 14 ـ العباس بن علي بن أبي سارة</w:t>
      </w:r>
      <w:bookmarkEnd w:id="248"/>
      <w:r>
        <w:rPr>
          <w:rtl/>
        </w:rPr>
        <w:t xml:space="preserve"> :</w:t>
      </w:r>
      <w:bookmarkEnd w:id="249"/>
      <w:bookmarkEnd w:id="250"/>
      <w:r>
        <w:rPr>
          <w:rtl/>
        </w:rPr>
        <w:t xml:space="preserve"> </w:t>
      </w:r>
    </w:p>
    <w:p w:rsidR="00FB2F88" w:rsidRDefault="00FB2F88" w:rsidP="003465F8">
      <w:pPr>
        <w:pStyle w:val="libNormal"/>
        <w:rPr>
          <w:rtl/>
        </w:rPr>
      </w:pPr>
      <w:r>
        <w:rPr>
          <w:rtl/>
        </w:rPr>
        <w:t xml:space="preserve">كوفي ، ثقة </w:t>
      </w:r>
      <w:r w:rsidRPr="000E2E6A">
        <w:rPr>
          <w:rStyle w:val="libFootnotenumChar"/>
          <w:rtl/>
        </w:rPr>
        <w:t>(6)</w:t>
      </w:r>
      <w:r>
        <w:rPr>
          <w:rtl/>
        </w:rPr>
        <w:t xml:space="preserve"> ، له كتاب ، رجال النجاشي </w:t>
      </w:r>
      <w:r w:rsidRPr="000E2E6A">
        <w:rPr>
          <w:rStyle w:val="libFootnotenumChar"/>
          <w:rtl/>
        </w:rPr>
        <w:t>(7)</w:t>
      </w:r>
      <w:r>
        <w:rPr>
          <w:rtl/>
        </w:rPr>
        <w:t>.</w:t>
      </w:r>
    </w:p>
    <w:p w:rsidR="00FB2F88" w:rsidRDefault="00FB2F88" w:rsidP="00FB2F88">
      <w:pPr>
        <w:pStyle w:val="Heading2"/>
        <w:rPr>
          <w:rtl/>
        </w:rPr>
      </w:pPr>
      <w:bookmarkStart w:id="251" w:name="_Toc276202465"/>
      <w:bookmarkStart w:id="252" w:name="_Toc276278764"/>
      <w:bookmarkStart w:id="253" w:name="_Toc452207379"/>
      <w:r w:rsidRPr="003465F8">
        <w:rPr>
          <w:rStyle w:val="libBold1Char"/>
          <w:rtl/>
        </w:rPr>
        <w:t>2770 / 15 ـ العب</w:t>
      </w:r>
      <w:r w:rsidRPr="003465F8">
        <w:rPr>
          <w:rStyle w:val="libBold1Char"/>
          <w:rFonts w:hint="cs"/>
          <w:rtl/>
        </w:rPr>
        <w:t>ّ</w:t>
      </w:r>
      <w:r w:rsidRPr="003465F8">
        <w:rPr>
          <w:rStyle w:val="libBold1Char"/>
          <w:rtl/>
        </w:rPr>
        <w:t>اس بن علي بن أبي طالب</w:t>
      </w:r>
      <w:bookmarkEnd w:id="251"/>
      <w:r w:rsidRPr="003465F8">
        <w:rPr>
          <w:rStyle w:val="libBold1Char"/>
          <w:rtl/>
        </w:rPr>
        <w:t xml:space="preserve"> </w:t>
      </w:r>
      <w:r w:rsidR="008324FC" w:rsidRPr="008324FC">
        <w:rPr>
          <w:rStyle w:val="libAlaemChar"/>
          <w:rFonts w:hint="cs"/>
          <w:rtl/>
        </w:rPr>
        <w:t>عليه‌السلام</w:t>
      </w:r>
      <w:r>
        <w:rPr>
          <w:rtl/>
        </w:rPr>
        <w:t xml:space="preserve"> :</w:t>
      </w:r>
      <w:bookmarkEnd w:id="252"/>
      <w:bookmarkEnd w:id="253"/>
      <w:r>
        <w:rPr>
          <w:rtl/>
        </w:rPr>
        <w:t xml:space="preserve">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قتل معه </w:t>
      </w:r>
      <w:r w:rsidR="008324FC" w:rsidRPr="008324FC">
        <w:rPr>
          <w:rStyle w:val="libAlaemChar"/>
          <w:rFonts w:hint="cs"/>
          <w:rtl/>
        </w:rPr>
        <w:t>عليه‌السلام</w:t>
      </w:r>
      <w:r>
        <w:rPr>
          <w:rtl/>
        </w:rPr>
        <w:t xml:space="preserve"> </w:t>
      </w:r>
      <w:r w:rsidRPr="000E2E6A">
        <w:rPr>
          <w:rStyle w:val="libFootnotenumChar"/>
          <w:rtl/>
        </w:rPr>
        <w:t>(8)</w:t>
      </w:r>
      <w:r>
        <w:rPr>
          <w:rtl/>
        </w:rPr>
        <w:t xml:space="preserve"> ، قتله حكم بن الطفيل ، أمّه اُمّ البنين </w:t>
      </w:r>
      <w:r w:rsidRPr="000E2E6A">
        <w:rPr>
          <w:rStyle w:val="libFootnotenumChar"/>
          <w:rtl/>
        </w:rPr>
        <w:t>(9)</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248 / 365. </w:t>
      </w:r>
    </w:p>
    <w:p w:rsidR="00FB2F88" w:rsidRDefault="00FB2F88" w:rsidP="000E2E6A">
      <w:pPr>
        <w:pStyle w:val="libFootnote0"/>
        <w:rPr>
          <w:rtl/>
        </w:rPr>
      </w:pPr>
      <w:r>
        <w:rPr>
          <w:rtl/>
        </w:rPr>
        <w:t xml:space="preserve">2 ـ ل جخ ، ( م ت ). رجال الشيخ : 43 / 25. </w:t>
      </w:r>
    </w:p>
    <w:p w:rsidR="00FB2F88" w:rsidRDefault="00FB2F88" w:rsidP="000E2E6A">
      <w:pPr>
        <w:pStyle w:val="libFootnote0"/>
        <w:rPr>
          <w:rtl/>
        </w:rPr>
      </w:pPr>
      <w:r>
        <w:rPr>
          <w:rtl/>
        </w:rPr>
        <w:t xml:space="preserve">3 ـ الخلاصة : 118 / 1. </w:t>
      </w:r>
    </w:p>
    <w:p w:rsidR="00FB2F88" w:rsidRDefault="00FB2F88" w:rsidP="000E2E6A">
      <w:pPr>
        <w:pStyle w:val="libFootnote0"/>
        <w:rPr>
          <w:rtl/>
        </w:rPr>
      </w:pPr>
      <w:r>
        <w:rPr>
          <w:rtl/>
        </w:rPr>
        <w:t xml:space="preserve">4 ـ رجال الشيخ : 248 / 366. </w:t>
      </w:r>
    </w:p>
    <w:p w:rsidR="00FB2F88" w:rsidRDefault="00FB2F88" w:rsidP="000E2E6A">
      <w:pPr>
        <w:pStyle w:val="libFootnote0"/>
        <w:rPr>
          <w:rtl/>
        </w:rPr>
      </w:pPr>
      <w:r>
        <w:rPr>
          <w:rtl/>
        </w:rPr>
        <w:t xml:space="preserve">5 ـ رجال الشيخ : 248 / 370. </w:t>
      </w:r>
    </w:p>
    <w:p w:rsidR="00FB2F88" w:rsidRDefault="00FB2F88" w:rsidP="000E2E6A">
      <w:pPr>
        <w:pStyle w:val="libFootnote0"/>
        <w:rPr>
          <w:rtl/>
        </w:rPr>
      </w:pPr>
      <w:r>
        <w:rPr>
          <w:rtl/>
        </w:rPr>
        <w:t xml:space="preserve">6 ـ صه ، ( م ت ). الخلاصة : 118 / 9. </w:t>
      </w:r>
    </w:p>
    <w:p w:rsidR="00FB2F88" w:rsidRDefault="00FB2F88" w:rsidP="000E2E6A">
      <w:pPr>
        <w:pStyle w:val="libFootnote0"/>
        <w:rPr>
          <w:rtl/>
        </w:rPr>
      </w:pPr>
      <w:r>
        <w:rPr>
          <w:rtl/>
        </w:rPr>
        <w:t xml:space="preserve">7 ـ رجال النجاشي : 282 / 747. </w:t>
      </w:r>
    </w:p>
    <w:p w:rsidR="00FB2F88" w:rsidRDefault="00FB2F88" w:rsidP="000E2E6A">
      <w:pPr>
        <w:pStyle w:val="libFootnote0"/>
        <w:rPr>
          <w:rtl/>
        </w:rPr>
      </w:pPr>
      <w:r>
        <w:rPr>
          <w:rtl/>
        </w:rPr>
        <w:t xml:space="preserve">8 ـ وهو السقاء ، ( م ت ). </w:t>
      </w:r>
    </w:p>
    <w:p w:rsidR="00FB2F88" w:rsidRDefault="00FB2F88" w:rsidP="000E2E6A">
      <w:pPr>
        <w:pStyle w:val="libFootnote0"/>
        <w:rPr>
          <w:rtl/>
        </w:rPr>
      </w:pPr>
      <w:r>
        <w:rPr>
          <w:rtl/>
        </w:rPr>
        <w:t xml:space="preserve">9 ـ بنت خرام بن خالد بن ربيعة بن الوحيد ، من بني عامر ، جخ ؛ ( م ت ). رجال الشيخ : 102 / 4 ، وفيه : حزام. </w:t>
      </w:r>
    </w:p>
    <w:p w:rsidR="00FB2F88" w:rsidRDefault="00FB2F88" w:rsidP="000E2E6A">
      <w:pPr>
        <w:pStyle w:val="libFootnote0"/>
        <w:rPr>
          <w:rtl/>
        </w:rPr>
      </w:pPr>
      <w:r>
        <w:rPr>
          <w:rtl/>
        </w:rPr>
        <w:t xml:space="preserve">10 ـ رجال الشيخ : 102 / 4 ، وفيه بدل حكم : حكيم. </w:t>
      </w:r>
    </w:p>
    <w:p w:rsidR="00FB2F88" w:rsidRDefault="00FB2F88" w:rsidP="00FB2F88">
      <w:pPr>
        <w:pStyle w:val="Heading2"/>
        <w:rPr>
          <w:rtl/>
        </w:rPr>
      </w:pPr>
      <w:r>
        <w:rPr>
          <w:rtl/>
        </w:rPr>
        <w:br w:type="page"/>
      </w:r>
      <w:bookmarkStart w:id="254" w:name="_Toc276202466"/>
      <w:bookmarkStart w:id="255" w:name="_Toc276278765"/>
      <w:bookmarkStart w:id="256" w:name="_Toc452207380"/>
      <w:r w:rsidRPr="003465F8">
        <w:rPr>
          <w:rStyle w:val="libBold1Char"/>
          <w:rtl/>
        </w:rPr>
        <w:lastRenderedPageBreak/>
        <w:t>2771 / 16 ـ العب</w:t>
      </w:r>
      <w:r w:rsidRPr="003465F8">
        <w:rPr>
          <w:rStyle w:val="libBold1Char"/>
          <w:rFonts w:hint="cs"/>
          <w:rtl/>
        </w:rPr>
        <w:t>ّ</w:t>
      </w:r>
      <w:r w:rsidRPr="003465F8">
        <w:rPr>
          <w:rStyle w:val="libBold1Char"/>
          <w:rtl/>
        </w:rPr>
        <w:t>اس بن علي بن جعفر</w:t>
      </w:r>
      <w:bookmarkEnd w:id="254"/>
      <w:r>
        <w:rPr>
          <w:rtl/>
        </w:rPr>
        <w:t xml:space="preserve"> :</w:t>
      </w:r>
      <w:bookmarkEnd w:id="255"/>
      <w:bookmarkEnd w:id="256"/>
      <w:r>
        <w:rPr>
          <w:rtl/>
        </w:rPr>
        <w:t xml:space="preserve"> </w:t>
      </w:r>
    </w:p>
    <w:p w:rsidR="00FB2F88" w:rsidRDefault="00FB2F88" w:rsidP="003465F8">
      <w:pPr>
        <w:pStyle w:val="libNormal"/>
        <w:rPr>
          <w:rtl/>
        </w:rPr>
      </w:pPr>
      <w:r>
        <w:rPr>
          <w:rtl/>
        </w:rPr>
        <w:t xml:space="preserve">ابن عبد الله </w:t>
      </w:r>
      <w:r w:rsidRPr="000E2E6A">
        <w:rPr>
          <w:rStyle w:val="libFootnotenumChar"/>
          <w:rtl/>
        </w:rPr>
        <w:t>(1)</w:t>
      </w:r>
      <w:r>
        <w:rPr>
          <w:rtl/>
        </w:rPr>
        <w:t xml:space="preserve"> بن جعفر بن محمّد بن علي بن أبي طالب </w:t>
      </w:r>
      <w:r w:rsidR="008324FC" w:rsidRPr="008324FC">
        <w:rPr>
          <w:rStyle w:val="libAlaemChar"/>
          <w:rFonts w:hint="cs"/>
          <w:rtl/>
        </w:rPr>
        <w:t>عليهم‌السلام</w:t>
      </w:r>
      <w:r>
        <w:rPr>
          <w:rtl/>
        </w:rPr>
        <w:t xml:space="preserve"> ، أبو الحسن ، روى عنه : التلعكبري </w:t>
      </w:r>
      <w:r w:rsidRPr="000E2E6A">
        <w:rPr>
          <w:rStyle w:val="libFootnotenumChar"/>
          <w:rtl/>
        </w:rPr>
        <w:t>(2)</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(3)</w:t>
      </w:r>
      <w:r>
        <w:rPr>
          <w:rtl/>
        </w:rPr>
        <w:t>.</w:t>
      </w:r>
    </w:p>
    <w:p w:rsidR="00FB2F88" w:rsidRDefault="00FB2F88" w:rsidP="00FB2F88">
      <w:pPr>
        <w:pStyle w:val="Heading2"/>
        <w:rPr>
          <w:rtl/>
        </w:rPr>
      </w:pPr>
      <w:bookmarkStart w:id="257" w:name="_Toc276202467"/>
      <w:bookmarkStart w:id="258" w:name="_Toc276278766"/>
      <w:bookmarkStart w:id="259" w:name="_Toc452207381"/>
      <w:r w:rsidRPr="003465F8">
        <w:rPr>
          <w:rStyle w:val="libBold1Char"/>
          <w:rtl/>
        </w:rPr>
        <w:t>2772 / 17 ـ العب</w:t>
      </w:r>
      <w:r w:rsidRPr="003465F8">
        <w:rPr>
          <w:rStyle w:val="libBold1Char"/>
          <w:rFonts w:hint="cs"/>
          <w:rtl/>
        </w:rPr>
        <w:t>ّ</w:t>
      </w:r>
      <w:r w:rsidRPr="003465F8">
        <w:rPr>
          <w:rStyle w:val="libBold1Char"/>
          <w:rtl/>
        </w:rPr>
        <w:t>اس بن عمر</w:t>
      </w:r>
      <w:bookmarkEnd w:id="257"/>
      <w:r>
        <w:rPr>
          <w:rtl/>
        </w:rPr>
        <w:t xml:space="preserve"> :</w:t>
      </w:r>
      <w:bookmarkEnd w:id="258"/>
      <w:bookmarkEnd w:id="259"/>
      <w:r>
        <w:rPr>
          <w:rtl/>
        </w:rPr>
        <w:t xml:space="preserve"> </w:t>
      </w:r>
    </w:p>
    <w:p w:rsidR="00FB2F88" w:rsidRDefault="00FB2F88" w:rsidP="003465F8">
      <w:pPr>
        <w:pStyle w:val="libNormal"/>
        <w:rPr>
          <w:rtl/>
        </w:rPr>
      </w:pPr>
      <w:r>
        <w:rPr>
          <w:rtl/>
        </w:rPr>
        <w:t xml:space="preserve">همداني ، من أصحاب الجواد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FB2F88">
      <w:pPr>
        <w:pStyle w:val="Heading2"/>
        <w:rPr>
          <w:rtl/>
        </w:rPr>
      </w:pPr>
      <w:bookmarkStart w:id="260" w:name="_Toc276202468"/>
      <w:bookmarkStart w:id="261" w:name="_Toc276278767"/>
      <w:bookmarkStart w:id="262" w:name="_Toc452207382"/>
      <w:r w:rsidRPr="003465F8">
        <w:rPr>
          <w:rStyle w:val="libBold1Char"/>
          <w:rtl/>
        </w:rPr>
        <w:t>2773 / 18 ـ العب</w:t>
      </w:r>
      <w:r w:rsidRPr="003465F8">
        <w:rPr>
          <w:rStyle w:val="libBold1Char"/>
          <w:rFonts w:hint="cs"/>
          <w:rtl/>
        </w:rPr>
        <w:t>ّ</w:t>
      </w:r>
      <w:r w:rsidRPr="003465F8">
        <w:rPr>
          <w:rStyle w:val="libBold1Char"/>
          <w:rtl/>
        </w:rPr>
        <w:t>اس بن عمير</w:t>
      </w:r>
      <w:bookmarkEnd w:id="260"/>
      <w:r>
        <w:rPr>
          <w:rtl/>
        </w:rPr>
        <w:t xml:space="preserve"> :</w:t>
      </w:r>
      <w:bookmarkEnd w:id="261"/>
      <w:bookmarkEnd w:id="262"/>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FB2F88">
      <w:pPr>
        <w:pStyle w:val="Heading2"/>
        <w:rPr>
          <w:rtl/>
        </w:rPr>
      </w:pPr>
      <w:bookmarkStart w:id="263" w:name="_Toc276202469"/>
      <w:bookmarkStart w:id="264" w:name="_Toc276278768"/>
      <w:bookmarkStart w:id="265" w:name="_Toc452207383"/>
      <w:r w:rsidRPr="003465F8">
        <w:rPr>
          <w:rStyle w:val="libBold1Char"/>
          <w:rtl/>
        </w:rPr>
        <w:t>2774 / 19 ـ العب</w:t>
      </w:r>
      <w:r w:rsidRPr="003465F8">
        <w:rPr>
          <w:rStyle w:val="libBold1Char"/>
          <w:rFonts w:hint="cs"/>
          <w:rtl/>
        </w:rPr>
        <w:t>ّ</w:t>
      </w:r>
      <w:r w:rsidRPr="003465F8">
        <w:rPr>
          <w:rStyle w:val="libBold1Char"/>
          <w:rtl/>
        </w:rPr>
        <w:t>اس بن عوف العبدي</w:t>
      </w:r>
      <w:bookmarkEnd w:id="263"/>
      <w:r>
        <w:rPr>
          <w:rtl/>
        </w:rPr>
        <w:t xml:space="preserve"> :</w:t>
      </w:r>
      <w:bookmarkEnd w:id="264"/>
      <w:bookmarkEnd w:id="265"/>
      <w:r>
        <w:rPr>
          <w:rtl/>
        </w:rPr>
        <w:t xml:space="preserve"> </w:t>
      </w:r>
    </w:p>
    <w:p w:rsidR="00FB2F88" w:rsidRDefault="00FB2F88" w:rsidP="003465F8">
      <w:pPr>
        <w:pStyle w:val="libNormal"/>
        <w:rPr>
          <w:rtl/>
        </w:rPr>
      </w:pPr>
      <w:r>
        <w:rPr>
          <w:rtl/>
        </w:rPr>
        <w:t xml:space="preserve">البصري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FB2F88">
      <w:pPr>
        <w:pStyle w:val="Heading2"/>
        <w:rPr>
          <w:rtl/>
        </w:rPr>
      </w:pPr>
      <w:bookmarkStart w:id="266" w:name="_Toc276202470"/>
      <w:bookmarkStart w:id="267" w:name="_Toc276278769"/>
      <w:bookmarkStart w:id="268" w:name="_Toc452207384"/>
      <w:r w:rsidRPr="003465F8">
        <w:rPr>
          <w:rStyle w:val="libBold1Char"/>
          <w:rtl/>
        </w:rPr>
        <w:t>2775 / 20 ـ العباس بن عيسى الغاضري</w:t>
      </w:r>
      <w:bookmarkEnd w:id="266"/>
      <w:r>
        <w:rPr>
          <w:rtl/>
        </w:rPr>
        <w:t xml:space="preserve"> :</w:t>
      </w:r>
      <w:bookmarkEnd w:id="267"/>
      <w:bookmarkEnd w:id="268"/>
      <w:r>
        <w:rPr>
          <w:rtl/>
        </w:rPr>
        <w:t xml:space="preserve"> </w:t>
      </w:r>
    </w:p>
    <w:p w:rsidR="00FB2F88" w:rsidRDefault="00FB2F88" w:rsidP="003465F8">
      <w:pPr>
        <w:pStyle w:val="libNormal"/>
        <w:rPr>
          <w:rtl/>
        </w:rPr>
      </w:pPr>
      <w:r>
        <w:rPr>
          <w:rtl/>
        </w:rPr>
        <w:t>كوفي ، أبو محمّد ، قالوا : كان يسكن في بني غاضرة ، روى محمّد بن العب</w:t>
      </w:r>
      <w:r>
        <w:rPr>
          <w:rFonts w:hint="cs"/>
          <w:rtl/>
        </w:rPr>
        <w:t>ّ</w:t>
      </w:r>
      <w:r>
        <w:rPr>
          <w:rtl/>
        </w:rPr>
        <w:t xml:space="preserve">اس بن عيسى ، عن أبيه كتابه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(8)</w:t>
      </w:r>
      <w:r>
        <w:rPr>
          <w:rtl/>
        </w:rPr>
        <w:t xml:space="preserve"> ، روى عنه : أحمد بن ميثم ، الفهرست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ابن جعفر بن عبد الله ، جخ ؛ ( م ت ). </w:t>
      </w:r>
    </w:p>
    <w:p w:rsidR="00FB2F88" w:rsidRDefault="00FB2F88" w:rsidP="000E2E6A">
      <w:pPr>
        <w:pStyle w:val="libFootnote0"/>
        <w:rPr>
          <w:rtl/>
        </w:rPr>
      </w:pPr>
      <w:r>
        <w:rPr>
          <w:rtl/>
        </w:rPr>
        <w:t xml:space="preserve">2 ـ وله منه إجازة ، ( م ت ). </w:t>
      </w:r>
    </w:p>
    <w:p w:rsidR="00FB2F88" w:rsidRDefault="00FB2F88" w:rsidP="000E2E6A">
      <w:pPr>
        <w:pStyle w:val="libFootnote0"/>
        <w:rPr>
          <w:rtl/>
        </w:rPr>
      </w:pPr>
      <w:r>
        <w:rPr>
          <w:rtl/>
        </w:rPr>
        <w:t xml:space="preserve">3 ـ رجال الشيخ : 431 / 24 ، وفيه : العباس بن علي بن جعفر بن عبد الله بن جعفر ابن عبد الله بن جعفر بن محمّد ... </w:t>
      </w:r>
    </w:p>
    <w:p w:rsidR="00FB2F88" w:rsidRDefault="00FB2F88" w:rsidP="000E2E6A">
      <w:pPr>
        <w:pStyle w:val="libFootnote0"/>
        <w:rPr>
          <w:rtl/>
        </w:rPr>
      </w:pPr>
      <w:r>
        <w:rPr>
          <w:rtl/>
        </w:rPr>
        <w:t xml:space="preserve">4 ـ رجال الشيخ : 377 / 20. </w:t>
      </w:r>
    </w:p>
    <w:p w:rsidR="00FB2F88" w:rsidRDefault="00FB2F88" w:rsidP="000E2E6A">
      <w:pPr>
        <w:pStyle w:val="libFootnote0"/>
        <w:rPr>
          <w:rtl/>
        </w:rPr>
      </w:pPr>
      <w:r>
        <w:rPr>
          <w:rtl/>
        </w:rPr>
        <w:t xml:space="preserve">5 ـ رجال الشيخ : 248 / 367. </w:t>
      </w:r>
    </w:p>
    <w:p w:rsidR="00FB2F88" w:rsidRDefault="00FB2F88" w:rsidP="000E2E6A">
      <w:pPr>
        <w:pStyle w:val="libFootnote0"/>
        <w:rPr>
          <w:rtl/>
        </w:rPr>
      </w:pPr>
      <w:r>
        <w:rPr>
          <w:rtl/>
        </w:rPr>
        <w:t xml:space="preserve">6 ـ رجال الشيخ : 248 / 368. </w:t>
      </w:r>
    </w:p>
    <w:p w:rsidR="00FB2F88" w:rsidRDefault="00FB2F88" w:rsidP="000E2E6A">
      <w:pPr>
        <w:pStyle w:val="libFootnote0"/>
        <w:rPr>
          <w:rtl/>
        </w:rPr>
      </w:pPr>
      <w:r>
        <w:rPr>
          <w:rtl/>
        </w:rPr>
        <w:t xml:space="preserve">7 ـ رجال النجاشي : 281 / 746. </w:t>
      </w:r>
    </w:p>
    <w:p w:rsidR="00FB2F88" w:rsidRDefault="00FB2F88" w:rsidP="000E2E6A">
      <w:pPr>
        <w:pStyle w:val="libFootnote0"/>
        <w:rPr>
          <w:rtl/>
        </w:rPr>
      </w:pPr>
      <w:r>
        <w:rPr>
          <w:rtl/>
        </w:rPr>
        <w:t xml:space="preserve">8 ـ عباس بن عيسى ، له كتاب ، أخبرنا : جماعة ، عن أبي المفضل ، عن حميد ، عن أحمد بن ميثم ، عنه ، ست ؛ ( م ت ). </w:t>
      </w:r>
    </w:p>
    <w:p w:rsidR="00FB2F88" w:rsidRDefault="00FB2F88" w:rsidP="000E2E6A">
      <w:pPr>
        <w:pStyle w:val="libFootnote0"/>
        <w:rPr>
          <w:rtl/>
        </w:rPr>
      </w:pPr>
      <w:r>
        <w:rPr>
          <w:rtl/>
        </w:rPr>
        <w:t xml:space="preserve">9 ـ الفهرست : 118 / 530. </w:t>
      </w:r>
    </w:p>
    <w:p w:rsidR="00FB2F88" w:rsidRDefault="00FB2F88" w:rsidP="00FB2F88">
      <w:pPr>
        <w:pStyle w:val="Heading2"/>
        <w:rPr>
          <w:rtl/>
        </w:rPr>
      </w:pPr>
      <w:r>
        <w:rPr>
          <w:rtl/>
        </w:rPr>
        <w:br w:type="page"/>
      </w:r>
      <w:bookmarkStart w:id="269" w:name="_Toc276202471"/>
      <w:bookmarkStart w:id="270" w:name="_Toc276278770"/>
      <w:bookmarkStart w:id="271" w:name="_Toc452207385"/>
      <w:r w:rsidRPr="003465F8">
        <w:rPr>
          <w:rStyle w:val="libBold1Char"/>
          <w:rtl/>
        </w:rPr>
        <w:lastRenderedPageBreak/>
        <w:t>2776 / 21 ـ العب</w:t>
      </w:r>
      <w:r w:rsidRPr="003465F8">
        <w:rPr>
          <w:rStyle w:val="libBold1Char"/>
          <w:rFonts w:hint="cs"/>
          <w:rtl/>
        </w:rPr>
        <w:t>ّ</w:t>
      </w:r>
      <w:r w:rsidRPr="003465F8">
        <w:rPr>
          <w:rStyle w:val="libBold1Char"/>
          <w:rtl/>
        </w:rPr>
        <w:t>اس بن الفضل</w:t>
      </w:r>
      <w:bookmarkEnd w:id="269"/>
      <w:r>
        <w:rPr>
          <w:rtl/>
        </w:rPr>
        <w:t xml:space="preserve"> :</w:t>
      </w:r>
      <w:bookmarkEnd w:id="270"/>
      <w:bookmarkEnd w:id="271"/>
      <w:r>
        <w:rPr>
          <w:rtl/>
        </w:rPr>
        <w:t xml:space="preserve"> </w:t>
      </w:r>
    </w:p>
    <w:p w:rsidR="00FB2F88" w:rsidRDefault="00FB2F88" w:rsidP="003465F8">
      <w:pPr>
        <w:pStyle w:val="libNormal"/>
        <w:rPr>
          <w:rtl/>
        </w:rPr>
      </w:pPr>
      <w:r>
        <w:rPr>
          <w:rtl/>
        </w:rPr>
        <w:t xml:space="preserve">يكنى أبا الفضل ، يروي عن الحسين </w:t>
      </w:r>
      <w:r w:rsidR="008324FC" w:rsidRPr="008324FC">
        <w:rPr>
          <w:rStyle w:val="libAlaemChar"/>
          <w:rFonts w:hint="cs"/>
          <w:rtl/>
        </w:rPr>
        <w:t>عليه‌السلام</w:t>
      </w:r>
      <w:r>
        <w:rPr>
          <w:rtl/>
        </w:rPr>
        <w:t xml:space="preserve"> خطبته ، 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Pr="00C811BA" w:rsidRDefault="00FB2F88" w:rsidP="00FB2F88">
      <w:pPr>
        <w:pStyle w:val="Heading2"/>
        <w:rPr>
          <w:rtl/>
        </w:rPr>
      </w:pPr>
      <w:bookmarkStart w:id="272" w:name="_Toc276202472"/>
      <w:bookmarkStart w:id="273" w:name="_Toc276278771"/>
      <w:bookmarkStart w:id="274" w:name="_Toc452207386"/>
      <w:r w:rsidRPr="00C811BA">
        <w:rPr>
          <w:rtl/>
        </w:rPr>
        <w:t>2777 / 22 ـ العب</w:t>
      </w:r>
      <w:r w:rsidRPr="00C811BA">
        <w:rPr>
          <w:rFonts w:hint="cs"/>
          <w:rtl/>
        </w:rPr>
        <w:t>ّ</w:t>
      </w:r>
      <w:r w:rsidRPr="00C811BA">
        <w:rPr>
          <w:rtl/>
        </w:rPr>
        <w:t>اس بن محمّد الورّاق</w:t>
      </w:r>
      <w:bookmarkEnd w:id="272"/>
      <w:r w:rsidRPr="00C811BA">
        <w:rPr>
          <w:rtl/>
        </w:rPr>
        <w:t xml:space="preserve"> :</w:t>
      </w:r>
      <w:bookmarkEnd w:id="273"/>
      <w:bookmarkEnd w:id="274"/>
      <w:r w:rsidRPr="00C811BA">
        <w:rPr>
          <w:rtl/>
        </w:rPr>
        <w:t xml:space="preserve"> </w:t>
      </w:r>
    </w:p>
    <w:p w:rsidR="00FB2F88" w:rsidRDefault="00FB2F88" w:rsidP="003465F8">
      <w:pPr>
        <w:pStyle w:val="libNormal"/>
        <w:rPr>
          <w:rtl/>
        </w:rPr>
      </w:pPr>
      <w:r>
        <w:rPr>
          <w:rtl/>
        </w:rPr>
        <w:t xml:space="preserve">يونسي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ولا يبعد أن يكون هذا هو الذي سيجيء بعنوان : العباس بن موسى الورّاق </w:t>
      </w:r>
      <w:r w:rsidRPr="000E2E6A">
        <w:rPr>
          <w:rStyle w:val="libFootnotenumChar"/>
          <w:rtl/>
        </w:rPr>
        <w:t>(3)</w:t>
      </w:r>
      <w:r>
        <w:rPr>
          <w:rtl/>
        </w:rPr>
        <w:t>.</w:t>
      </w:r>
    </w:p>
    <w:p w:rsidR="00FB2F88" w:rsidRDefault="00FB2F88" w:rsidP="00FB2F88">
      <w:pPr>
        <w:pStyle w:val="Heading2"/>
        <w:rPr>
          <w:rtl/>
        </w:rPr>
      </w:pPr>
      <w:bookmarkStart w:id="275" w:name="_Toc276202473"/>
      <w:bookmarkStart w:id="276" w:name="_Toc276278772"/>
      <w:bookmarkStart w:id="277" w:name="_Toc452207387"/>
      <w:r w:rsidRPr="00C811BA">
        <w:rPr>
          <w:rtl/>
        </w:rPr>
        <w:t>2778 / 23 ـ العب</w:t>
      </w:r>
      <w:r w:rsidRPr="00C811BA">
        <w:rPr>
          <w:rFonts w:hint="cs"/>
          <w:rtl/>
        </w:rPr>
        <w:t>ّ</w:t>
      </w:r>
      <w:r w:rsidRPr="00C811BA">
        <w:rPr>
          <w:rtl/>
        </w:rPr>
        <w:t>اس بن معروف</w:t>
      </w:r>
      <w:bookmarkEnd w:id="275"/>
      <w:r>
        <w:rPr>
          <w:rtl/>
        </w:rPr>
        <w:t xml:space="preserve"> </w:t>
      </w:r>
      <w:r w:rsidRPr="000E2E6A">
        <w:rPr>
          <w:rStyle w:val="libFootnotenumChar"/>
          <w:rtl/>
        </w:rPr>
        <w:t>(4)</w:t>
      </w:r>
      <w:r>
        <w:rPr>
          <w:rtl/>
        </w:rPr>
        <w:t xml:space="preserve"> :</w:t>
      </w:r>
      <w:bookmarkEnd w:id="276"/>
      <w:bookmarkEnd w:id="277"/>
      <w:r>
        <w:rPr>
          <w:rtl/>
        </w:rPr>
        <w:t xml:space="preserve"> </w:t>
      </w:r>
    </w:p>
    <w:p w:rsidR="00FB2F88" w:rsidRDefault="00FB2F88" w:rsidP="003465F8">
      <w:pPr>
        <w:pStyle w:val="libNormal"/>
        <w:rPr>
          <w:rtl/>
        </w:rPr>
      </w:pPr>
      <w:r>
        <w:rPr>
          <w:rtl/>
        </w:rPr>
        <w:t xml:space="preserve">أبو الفضل ، مولى جعفر بن عبد الله الأشعري ، قمي ، ثقة ، له كتاب الآداب ، وله نوادر ، روى عنه : أحمد بن محمّد بن خالد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ويظهر من التهذيب في باب الكر </w:t>
      </w:r>
      <w:r w:rsidRPr="000E2E6A">
        <w:rPr>
          <w:rStyle w:val="libFootnotenumChar"/>
          <w:rtl/>
        </w:rPr>
        <w:t>(6)</w:t>
      </w:r>
      <w:r>
        <w:rPr>
          <w:rtl/>
        </w:rPr>
        <w:t xml:space="preserve"> أن أحمد بن محمّد بن عيسى أيضا يروي عنه </w:t>
      </w:r>
      <w:r w:rsidRPr="000E2E6A">
        <w:rPr>
          <w:rStyle w:val="libFootnotenumChar"/>
          <w:rtl/>
        </w:rPr>
        <w:t>(7)</w:t>
      </w:r>
      <w:r>
        <w:rPr>
          <w:rtl/>
        </w:rPr>
        <w:t xml:space="preserve"> ؛ وكذا يروي عنه : محمّد بن علي بن محبوب </w:t>
      </w:r>
      <w:r w:rsidRPr="000E2E6A">
        <w:rPr>
          <w:rStyle w:val="libFootnotenumChar"/>
          <w:rtl/>
        </w:rPr>
        <w:t>(8)</w:t>
      </w:r>
      <w:r>
        <w:rPr>
          <w:rtl/>
        </w:rPr>
        <w:t xml:space="preserve">. </w:t>
      </w:r>
    </w:p>
    <w:p w:rsidR="00FB2F88" w:rsidRDefault="00FB2F88" w:rsidP="003465F8">
      <w:pPr>
        <w:pStyle w:val="libNormal"/>
        <w:rPr>
          <w:rtl/>
        </w:rPr>
      </w:pPr>
      <w:r>
        <w:rPr>
          <w:rtl/>
        </w:rPr>
        <w:t xml:space="preserve">وقال الشيخ في الرجال : ثقة ، صحيح ، مولى جعفر بن عمران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103 / 26. </w:t>
      </w:r>
    </w:p>
    <w:p w:rsidR="00FB2F88" w:rsidRDefault="00FB2F88" w:rsidP="000E2E6A">
      <w:pPr>
        <w:pStyle w:val="libFootnote0"/>
        <w:rPr>
          <w:rtl/>
        </w:rPr>
      </w:pPr>
      <w:r>
        <w:rPr>
          <w:rtl/>
        </w:rPr>
        <w:t xml:space="preserve">2 ـ رجال الشيخ : 361 / 32. </w:t>
      </w:r>
    </w:p>
    <w:p w:rsidR="00FB2F88" w:rsidRDefault="00FB2F88" w:rsidP="000E2E6A">
      <w:pPr>
        <w:pStyle w:val="libFootnote0"/>
        <w:rPr>
          <w:rtl/>
        </w:rPr>
      </w:pPr>
      <w:r>
        <w:rPr>
          <w:rtl/>
        </w:rPr>
        <w:t xml:space="preserve">3 ـ سيأتي برقم : 2779 / 24. </w:t>
      </w:r>
    </w:p>
    <w:p w:rsidR="00FB2F88" w:rsidRDefault="00FB2F88" w:rsidP="000E2E6A">
      <w:pPr>
        <w:pStyle w:val="libFootnote0"/>
        <w:rPr>
          <w:rtl/>
        </w:rPr>
      </w:pPr>
      <w:r>
        <w:rPr>
          <w:rtl/>
        </w:rPr>
        <w:t xml:space="preserve">4 ـ له كتب عدة ، أخبرنا : جماعة ، عن أبي المفضل ، عن ابن بطّة ، عن أحمد بن أبي عبد الله ، عنه ، ست ؛ ( م ت ). الفهرست : 118 / 529. </w:t>
      </w:r>
    </w:p>
    <w:p w:rsidR="00FB2F88" w:rsidRDefault="00FB2F88" w:rsidP="000E2E6A">
      <w:pPr>
        <w:pStyle w:val="libFootnote0"/>
        <w:rPr>
          <w:rtl/>
        </w:rPr>
      </w:pPr>
      <w:r>
        <w:rPr>
          <w:rtl/>
        </w:rPr>
        <w:t xml:space="preserve">5 ـ رجال النجاشي : 281 / 743. </w:t>
      </w:r>
    </w:p>
    <w:p w:rsidR="00FB2F88" w:rsidRDefault="00FB2F88" w:rsidP="000E2E6A">
      <w:pPr>
        <w:pStyle w:val="libFootnote0"/>
        <w:rPr>
          <w:rtl/>
        </w:rPr>
      </w:pPr>
      <w:r>
        <w:rPr>
          <w:rtl/>
        </w:rPr>
        <w:t xml:space="preserve">6 ـ في نسختي ( م ) و ( ت ) زيادة : وكذا في بحث المسح. التهذيب 1 : 90 / 238. </w:t>
      </w:r>
    </w:p>
    <w:p w:rsidR="00FB2F88" w:rsidRDefault="00FB2F88" w:rsidP="000E2E6A">
      <w:pPr>
        <w:pStyle w:val="libFootnote0"/>
        <w:rPr>
          <w:rtl/>
        </w:rPr>
      </w:pPr>
      <w:r>
        <w:rPr>
          <w:rtl/>
        </w:rPr>
        <w:t xml:space="preserve">7 ـ التهذيب 1 : 40 / 112. </w:t>
      </w:r>
    </w:p>
    <w:p w:rsidR="00FB2F88" w:rsidRDefault="00FB2F88" w:rsidP="000E2E6A">
      <w:pPr>
        <w:pStyle w:val="libFootnote0"/>
        <w:rPr>
          <w:rtl/>
        </w:rPr>
      </w:pPr>
      <w:r>
        <w:rPr>
          <w:rtl/>
        </w:rPr>
        <w:t xml:space="preserve">8 ـ التهذيب 1 : 237 / 687. </w:t>
      </w:r>
    </w:p>
    <w:p w:rsidR="00FB2F88" w:rsidRDefault="00FB2F88" w:rsidP="003465F8">
      <w:pPr>
        <w:pStyle w:val="libNormal0"/>
        <w:rPr>
          <w:rtl/>
        </w:rPr>
      </w:pPr>
      <w:r>
        <w:rPr>
          <w:rtl/>
        </w:rPr>
        <w:br w:type="page"/>
      </w:r>
      <w:r>
        <w:rPr>
          <w:rtl/>
        </w:rPr>
        <w:lastRenderedPageBreak/>
        <w:t xml:space="preserve">عبد الله بن الاشعري ، من أصحاب الرضا </w:t>
      </w:r>
      <w:r w:rsidRPr="000E2E6A">
        <w:rPr>
          <w:rStyle w:val="libFootnotenumChar"/>
          <w:rtl/>
        </w:rPr>
        <w:t>(1)</w:t>
      </w:r>
      <w:r>
        <w:rPr>
          <w:rtl/>
        </w:rPr>
        <w:t xml:space="preserve"> والهادي </w:t>
      </w:r>
      <w:r w:rsidRPr="000E2E6A">
        <w:rPr>
          <w:rStyle w:val="libFootnotenumChar"/>
          <w:rtl/>
        </w:rPr>
        <w:t>(2)</w:t>
      </w:r>
      <w:r>
        <w:rPr>
          <w:rtl/>
        </w:rPr>
        <w:t xml:space="preserve"> </w:t>
      </w:r>
      <w:r w:rsidR="008324FC" w:rsidRPr="008324FC">
        <w:rPr>
          <w:rStyle w:val="libAlaemChar"/>
          <w:rFonts w:hint="cs"/>
          <w:rtl/>
        </w:rPr>
        <w:t>عليهما‌السلام</w:t>
      </w:r>
      <w:r>
        <w:rPr>
          <w:rtl/>
        </w:rPr>
        <w:t xml:space="preserve">. </w:t>
      </w:r>
    </w:p>
    <w:p w:rsidR="00FB2F88" w:rsidRDefault="00FB2F88" w:rsidP="003465F8">
      <w:pPr>
        <w:pStyle w:val="libNormal"/>
        <w:rPr>
          <w:rtl/>
        </w:rPr>
      </w:pPr>
      <w:r>
        <w:rPr>
          <w:rtl/>
        </w:rPr>
        <w:t xml:space="preserve">وذكره ابن داود مهملا ، وذكر في شأنه ما ذكره النجاشي في شأن العباس بن موسى ( أبو الفضل الوراق ) </w:t>
      </w:r>
      <w:r w:rsidRPr="000E2E6A">
        <w:rPr>
          <w:rStyle w:val="libFootnotenumChar"/>
          <w:rtl/>
        </w:rPr>
        <w:t>(3)</w:t>
      </w:r>
      <w:r>
        <w:rPr>
          <w:rtl/>
        </w:rPr>
        <w:t xml:space="preserve"> حيث قال : العباس بن معروف ، أبو الفضل الوراق ، نزيل بغداد ، ومات بها ، وكان من أصحاب يونس </w:t>
      </w:r>
      <w:r w:rsidRPr="000E2E6A">
        <w:rPr>
          <w:rStyle w:val="libFootnotenumChar"/>
          <w:rtl/>
        </w:rPr>
        <w:t>(4)</w:t>
      </w:r>
      <w:r>
        <w:rPr>
          <w:rtl/>
        </w:rPr>
        <w:t xml:space="preserve"> ، انتهى. وكأن هذا من طغيان القلم.</w:t>
      </w:r>
    </w:p>
    <w:p w:rsidR="00FB2F88" w:rsidRDefault="00FB2F88" w:rsidP="00FB2F88">
      <w:pPr>
        <w:pStyle w:val="Heading2"/>
        <w:rPr>
          <w:rtl/>
        </w:rPr>
      </w:pPr>
      <w:bookmarkStart w:id="278" w:name="_Toc276202474"/>
      <w:bookmarkStart w:id="279" w:name="_Toc276278773"/>
      <w:bookmarkStart w:id="280" w:name="_Toc452207388"/>
      <w:r w:rsidRPr="00C811BA">
        <w:rPr>
          <w:rtl/>
        </w:rPr>
        <w:t>2779 / 24 ـ العب</w:t>
      </w:r>
      <w:r w:rsidRPr="00C811BA">
        <w:rPr>
          <w:rFonts w:hint="cs"/>
          <w:rtl/>
        </w:rPr>
        <w:t>ّ</w:t>
      </w:r>
      <w:r w:rsidRPr="00C811BA">
        <w:rPr>
          <w:rtl/>
        </w:rPr>
        <w:t>اس بن موسى</w:t>
      </w:r>
      <w:bookmarkEnd w:id="278"/>
      <w:r>
        <w:rPr>
          <w:rtl/>
        </w:rPr>
        <w:t xml:space="preserve"> :</w:t>
      </w:r>
      <w:bookmarkEnd w:id="279"/>
      <w:bookmarkEnd w:id="280"/>
      <w:r>
        <w:rPr>
          <w:rtl/>
        </w:rPr>
        <w:t xml:space="preserve"> </w:t>
      </w:r>
    </w:p>
    <w:p w:rsidR="00FB2F88" w:rsidRDefault="00FB2F88" w:rsidP="003465F8">
      <w:pPr>
        <w:pStyle w:val="libNormal"/>
        <w:rPr>
          <w:rtl/>
        </w:rPr>
      </w:pPr>
      <w:r>
        <w:rPr>
          <w:rtl/>
        </w:rPr>
        <w:t xml:space="preserve">أبو الفضل الوراق ، ثقة ، نزل بغداد </w:t>
      </w:r>
      <w:r w:rsidRPr="000E2E6A">
        <w:rPr>
          <w:rStyle w:val="libFootnotenumChar"/>
          <w:rtl/>
        </w:rPr>
        <w:t>(5)</w:t>
      </w:r>
      <w:r>
        <w:rPr>
          <w:rtl/>
        </w:rPr>
        <w:t xml:space="preserve"> ومات بها ، وكان من أصحاب يونس ، له كتاب المتعة ، روى عنه : أحمد بن محمّد ، رجال النجاشي </w:t>
      </w:r>
      <w:r w:rsidRPr="000E2E6A">
        <w:rPr>
          <w:rStyle w:val="libFootnotenumChar"/>
          <w:rtl/>
        </w:rPr>
        <w:t>(6)</w:t>
      </w:r>
      <w:r>
        <w:rPr>
          <w:rtl/>
        </w:rPr>
        <w:t>.</w:t>
      </w:r>
    </w:p>
    <w:p w:rsidR="00FB2F88" w:rsidRDefault="00FB2F88" w:rsidP="003465F8">
      <w:pPr>
        <w:pStyle w:val="libNormal"/>
        <w:rPr>
          <w:rtl/>
        </w:rPr>
      </w:pPr>
      <w:bookmarkStart w:id="281" w:name="_Toc276202475"/>
      <w:bookmarkStart w:id="282" w:name="_Toc276278774"/>
      <w:bookmarkStart w:id="283" w:name="_Toc452207389"/>
      <w:r w:rsidRPr="00C811BA">
        <w:rPr>
          <w:rStyle w:val="Heading2Char"/>
          <w:rtl/>
        </w:rPr>
        <w:t>2780 / 25 ـ العب</w:t>
      </w:r>
      <w:r w:rsidRPr="00C811BA">
        <w:rPr>
          <w:rStyle w:val="Heading2Char"/>
          <w:rFonts w:hint="cs"/>
          <w:rtl/>
        </w:rPr>
        <w:t>ّ</w:t>
      </w:r>
      <w:r w:rsidRPr="00C811BA">
        <w:rPr>
          <w:rStyle w:val="Heading2Char"/>
          <w:rtl/>
        </w:rPr>
        <w:t>اس بن موسى النخّاس</w:t>
      </w:r>
      <w:bookmarkEnd w:id="281"/>
      <w:bookmarkEnd w:id="282"/>
      <w:bookmarkEnd w:id="283"/>
      <w:r>
        <w:rPr>
          <w:rtl/>
        </w:rPr>
        <w:t xml:space="preserve"> : </w:t>
      </w:r>
    </w:p>
    <w:p w:rsidR="00FB2F88" w:rsidRDefault="00FB2F88" w:rsidP="003465F8">
      <w:pPr>
        <w:pStyle w:val="libNormal"/>
        <w:rPr>
          <w:rtl/>
        </w:rPr>
      </w:pPr>
      <w:r>
        <w:rPr>
          <w:rtl/>
        </w:rPr>
        <w:t xml:space="preserve">كوفي ، ثقة ، من أصحاب الرضا </w:t>
      </w:r>
      <w:r w:rsidR="008324FC" w:rsidRPr="008324FC">
        <w:rPr>
          <w:rStyle w:val="libAlaemChar"/>
          <w:rFonts w:hint="cs"/>
          <w:rtl/>
        </w:rPr>
        <w:t>عليه‌السلام</w:t>
      </w:r>
      <w:r>
        <w:rPr>
          <w:rtl/>
        </w:rPr>
        <w:t xml:space="preserve"> </w:t>
      </w:r>
      <w:r w:rsidRPr="000E2E6A">
        <w:rPr>
          <w:rStyle w:val="libFootnotenumChar"/>
          <w:rtl/>
        </w:rPr>
        <w:t>(7)</w:t>
      </w:r>
      <w:r>
        <w:rPr>
          <w:rtl/>
        </w:rPr>
        <w:t xml:space="preserve"> ، رجال الشيخ </w:t>
      </w:r>
      <w:r w:rsidRPr="000E2E6A">
        <w:rPr>
          <w:rStyle w:val="libFootnotenumChar"/>
          <w:rtl/>
        </w:rPr>
        <w:t>(8)</w:t>
      </w:r>
      <w:r>
        <w:rPr>
          <w:rtl/>
        </w:rPr>
        <w:t xml:space="preserve">. ولم يذكره أنه من أصحاب الكاظم </w:t>
      </w:r>
      <w:r w:rsidR="008324FC" w:rsidRPr="008324FC">
        <w:rPr>
          <w:rStyle w:val="libAlaemChar"/>
          <w:rFonts w:hint="cs"/>
          <w:rtl/>
        </w:rPr>
        <w:t>عليه‌السلام</w:t>
      </w:r>
      <w:r>
        <w:rPr>
          <w:rtl/>
        </w:rPr>
        <w:t xml:space="preserve">. وذكر ابن داود راوياً عن رجال الشيخ أنه م </w:t>
      </w:r>
      <w:r w:rsidRPr="000E2E6A">
        <w:rPr>
          <w:rStyle w:val="libFootnotenumChar"/>
          <w:rtl/>
        </w:rPr>
        <w:t>(9)</w:t>
      </w:r>
      <w:r>
        <w:rPr>
          <w:rtl/>
        </w:rPr>
        <w:t>. والظاهر أنه اشتباه.</w:t>
      </w:r>
    </w:p>
    <w:p w:rsidR="00FB2F88" w:rsidRDefault="00FB2F88" w:rsidP="003465F8">
      <w:pPr>
        <w:pStyle w:val="libNormal"/>
        <w:rPr>
          <w:rtl/>
        </w:rPr>
      </w:pPr>
      <w:bookmarkStart w:id="284" w:name="_Toc276202476"/>
      <w:bookmarkStart w:id="285" w:name="_Toc276278775"/>
      <w:bookmarkStart w:id="286" w:name="_Toc452207390"/>
      <w:r w:rsidRPr="00C811BA">
        <w:rPr>
          <w:rStyle w:val="Heading2Char"/>
          <w:rtl/>
        </w:rPr>
        <w:t>2781 / 26 ـ العب</w:t>
      </w:r>
      <w:r w:rsidRPr="00C811BA">
        <w:rPr>
          <w:rStyle w:val="Heading2Char"/>
          <w:rFonts w:hint="cs"/>
          <w:rtl/>
        </w:rPr>
        <w:t>ّ</w:t>
      </w:r>
      <w:r w:rsidRPr="00C811BA">
        <w:rPr>
          <w:rStyle w:val="Heading2Char"/>
          <w:rtl/>
        </w:rPr>
        <w:t>اس النجاشي</w:t>
      </w:r>
      <w:bookmarkEnd w:id="284"/>
      <w:bookmarkEnd w:id="285"/>
      <w:bookmarkEnd w:id="286"/>
      <w:r>
        <w:rPr>
          <w:rtl/>
        </w:rPr>
        <w:t xml:space="preserve"> : </w:t>
      </w:r>
    </w:p>
    <w:p w:rsidR="00FB2F88" w:rsidRDefault="00FB2F88" w:rsidP="003465F8">
      <w:pPr>
        <w:pStyle w:val="libNormal"/>
        <w:rPr>
          <w:rtl/>
        </w:rPr>
      </w:pPr>
      <w:r>
        <w:rPr>
          <w:rtl/>
        </w:rPr>
        <w:t xml:space="preserve">كوفي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361 / 34. </w:t>
      </w:r>
    </w:p>
    <w:p w:rsidR="00FB2F88" w:rsidRDefault="00FB2F88" w:rsidP="000E2E6A">
      <w:pPr>
        <w:pStyle w:val="libFootnote0"/>
        <w:rPr>
          <w:rtl/>
        </w:rPr>
      </w:pPr>
      <w:r>
        <w:rPr>
          <w:rtl/>
        </w:rPr>
        <w:t xml:space="preserve">2 ـ رجال الشيخ : 389 / 28. </w:t>
      </w:r>
    </w:p>
    <w:p w:rsidR="00FB2F88" w:rsidRDefault="00FB2F88" w:rsidP="000E2E6A">
      <w:pPr>
        <w:pStyle w:val="libFootnote0"/>
        <w:rPr>
          <w:rtl/>
        </w:rPr>
      </w:pPr>
      <w:r>
        <w:rPr>
          <w:rtl/>
        </w:rPr>
        <w:t xml:space="preserve">3 ـ ما بين القوسين لم يرد في نسختي ( م ) و ( ت ). </w:t>
      </w:r>
    </w:p>
    <w:p w:rsidR="00FB2F88" w:rsidRDefault="00FB2F88" w:rsidP="000E2E6A">
      <w:pPr>
        <w:pStyle w:val="libFootnote0"/>
        <w:rPr>
          <w:rtl/>
        </w:rPr>
      </w:pPr>
      <w:r>
        <w:rPr>
          <w:rtl/>
        </w:rPr>
        <w:t xml:space="preserve">4 ـ رجال ابن داود : 114 / 817. </w:t>
      </w:r>
    </w:p>
    <w:p w:rsidR="00FB2F88" w:rsidRDefault="00FB2F88" w:rsidP="000E2E6A">
      <w:pPr>
        <w:pStyle w:val="libFootnote0"/>
        <w:rPr>
          <w:rtl/>
        </w:rPr>
      </w:pPr>
      <w:r>
        <w:rPr>
          <w:rtl/>
        </w:rPr>
        <w:t xml:space="preserve">5 ـ صه ، ( م ت ). الخلاصة : 118 / 6. </w:t>
      </w:r>
    </w:p>
    <w:p w:rsidR="00FB2F88" w:rsidRDefault="00FB2F88" w:rsidP="000E2E6A">
      <w:pPr>
        <w:pStyle w:val="libFootnote0"/>
        <w:rPr>
          <w:rtl/>
        </w:rPr>
      </w:pPr>
      <w:r>
        <w:rPr>
          <w:rtl/>
        </w:rPr>
        <w:t xml:space="preserve">6 ـ رجال النجاشي : 280 / 742. </w:t>
      </w:r>
    </w:p>
    <w:p w:rsidR="00FB2F88" w:rsidRDefault="00FB2F88" w:rsidP="000E2E6A">
      <w:pPr>
        <w:pStyle w:val="libFootnote0"/>
        <w:rPr>
          <w:rtl/>
        </w:rPr>
      </w:pPr>
      <w:r>
        <w:rPr>
          <w:rtl/>
        </w:rPr>
        <w:t xml:space="preserve">7 ـ صه ، ( م ت ). الخلاصة : 118 / 3. </w:t>
      </w:r>
    </w:p>
    <w:p w:rsidR="00FB2F88" w:rsidRDefault="00FB2F88" w:rsidP="000E2E6A">
      <w:pPr>
        <w:pStyle w:val="libFootnote0"/>
        <w:rPr>
          <w:rtl/>
        </w:rPr>
      </w:pPr>
      <w:r>
        <w:rPr>
          <w:rtl/>
        </w:rPr>
        <w:t xml:space="preserve">8 ـ رجال الشيخ : 361 / 33. </w:t>
      </w:r>
    </w:p>
    <w:p w:rsidR="00FB2F88" w:rsidRDefault="00FB2F88" w:rsidP="000E2E6A">
      <w:pPr>
        <w:pStyle w:val="libFootnote0"/>
        <w:rPr>
          <w:rtl/>
        </w:rPr>
      </w:pPr>
      <w:r>
        <w:rPr>
          <w:rtl/>
        </w:rPr>
        <w:t xml:space="preserve">9 ـ رجال ابن داود : 114 / 818. </w:t>
      </w:r>
    </w:p>
    <w:p w:rsidR="00FB2F88" w:rsidRDefault="00FB2F88" w:rsidP="000E2E6A">
      <w:pPr>
        <w:pStyle w:val="libFootnote0"/>
        <w:rPr>
          <w:rtl/>
        </w:rPr>
      </w:pPr>
      <w:r>
        <w:rPr>
          <w:rtl/>
        </w:rPr>
        <w:t xml:space="preserve">10 ـ رجال الشيخ : 362 / 45. </w:t>
      </w:r>
    </w:p>
    <w:p w:rsidR="00FB2F88" w:rsidRDefault="00FB2F88" w:rsidP="000E2E6A">
      <w:pPr>
        <w:pStyle w:val="libFootnote0"/>
        <w:rPr>
          <w:rtl/>
        </w:rPr>
      </w:pPr>
      <w:r>
        <w:rPr>
          <w:rtl/>
        </w:rPr>
        <w:t xml:space="preserve">11 ـ ويحتمل أن يكون هذا هو المذكور قبيل هذا ، ( منه قده ). </w:t>
      </w:r>
    </w:p>
    <w:p w:rsidR="00FB2F88" w:rsidRDefault="00FB2F88" w:rsidP="003465F8">
      <w:pPr>
        <w:pStyle w:val="libNormal"/>
        <w:rPr>
          <w:rtl/>
        </w:rPr>
      </w:pPr>
      <w:r>
        <w:rPr>
          <w:rtl/>
        </w:rPr>
        <w:br w:type="page"/>
      </w:r>
      <w:bookmarkStart w:id="287" w:name="_Toc276202477"/>
      <w:bookmarkStart w:id="288" w:name="_Toc276278776"/>
      <w:bookmarkStart w:id="289" w:name="_Toc452207391"/>
      <w:r w:rsidRPr="00C811BA">
        <w:rPr>
          <w:rStyle w:val="Heading2Char"/>
          <w:rtl/>
        </w:rPr>
        <w:lastRenderedPageBreak/>
        <w:t>2782 / 27 ـ العب</w:t>
      </w:r>
      <w:r w:rsidRPr="00C811BA">
        <w:rPr>
          <w:rStyle w:val="Heading2Char"/>
          <w:rFonts w:hint="cs"/>
          <w:rtl/>
        </w:rPr>
        <w:t>ّ</w:t>
      </w:r>
      <w:r w:rsidRPr="00C811BA">
        <w:rPr>
          <w:rStyle w:val="Heading2Char"/>
          <w:rtl/>
        </w:rPr>
        <w:t>اس بن الوليد بن صبيح</w:t>
      </w:r>
      <w:bookmarkEnd w:id="287"/>
      <w:bookmarkEnd w:id="288"/>
      <w:bookmarkEnd w:id="289"/>
      <w:r>
        <w:rPr>
          <w:rtl/>
        </w:rPr>
        <w:t xml:space="preserve"> : </w:t>
      </w:r>
    </w:p>
    <w:p w:rsidR="00FB2F88" w:rsidRDefault="00FB2F88" w:rsidP="003465F8">
      <w:pPr>
        <w:pStyle w:val="libNormal"/>
        <w:rPr>
          <w:rtl/>
        </w:rPr>
      </w:pPr>
      <w:r>
        <w:rPr>
          <w:rtl/>
        </w:rPr>
        <w:t xml:space="preserve">كوفي ، ثقة روى عن أبي عبد الله </w:t>
      </w:r>
      <w:r w:rsidR="008324FC" w:rsidRPr="008324FC">
        <w:rPr>
          <w:rStyle w:val="libAlaemChar"/>
          <w:rFonts w:hint="cs"/>
          <w:rtl/>
        </w:rPr>
        <w:t>عليه‌السلام</w:t>
      </w:r>
      <w:r>
        <w:rPr>
          <w:rtl/>
        </w:rPr>
        <w:t xml:space="preserve"> </w:t>
      </w:r>
      <w:r w:rsidRPr="000E2E6A">
        <w:rPr>
          <w:rStyle w:val="libFootnotenumChar"/>
          <w:rtl/>
        </w:rPr>
        <w:t>(1)</w:t>
      </w:r>
      <w:r>
        <w:rPr>
          <w:rtl/>
        </w:rPr>
        <w:t xml:space="preserve"> ، له كتاب </w:t>
      </w:r>
      <w:r w:rsidRPr="000E2E6A">
        <w:rPr>
          <w:rStyle w:val="libFootnotenumChar"/>
          <w:rtl/>
        </w:rPr>
        <w:t>(2)</w:t>
      </w:r>
      <w:r>
        <w:rPr>
          <w:rtl/>
        </w:rPr>
        <w:t xml:space="preserve"> ، روى عنه : الحسن بن محبوب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له كتاب يرويه عن الوليد بن صبيح عن الصادق </w:t>
      </w:r>
      <w:r w:rsidR="008324FC" w:rsidRPr="008324FC">
        <w:rPr>
          <w:rStyle w:val="libAlaemChar"/>
          <w:rFonts w:hint="cs"/>
          <w:rtl/>
        </w:rPr>
        <w:t>عليه‌السلام</w:t>
      </w:r>
      <w:r>
        <w:rPr>
          <w:rtl/>
        </w:rPr>
        <w:t xml:space="preserve"> </w:t>
      </w:r>
      <w:r w:rsidRPr="000E2E6A">
        <w:rPr>
          <w:rStyle w:val="libFootnotenumChar"/>
          <w:rtl/>
        </w:rPr>
        <w:t>(4)</w:t>
      </w:r>
      <w:r>
        <w:rPr>
          <w:rtl/>
        </w:rPr>
        <w:t xml:space="preserve"> ، روى عنه : صفوان بن يحيى ، الفهرست </w:t>
      </w:r>
      <w:r w:rsidRPr="000E2E6A">
        <w:rPr>
          <w:rStyle w:val="libFootnotenumChar"/>
          <w:rtl/>
        </w:rPr>
        <w:t>(5)</w:t>
      </w:r>
      <w:r>
        <w:rPr>
          <w:rtl/>
        </w:rPr>
        <w:t>.</w:t>
      </w:r>
    </w:p>
    <w:p w:rsidR="00FB2F88" w:rsidRDefault="00FB2F88" w:rsidP="003465F8">
      <w:pPr>
        <w:pStyle w:val="libNormal"/>
        <w:rPr>
          <w:rtl/>
        </w:rPr>
      </w:pPr>
      <w:bookmarkStart w:id="290" w:name="_Toc276202478"/>
      <w:bookmarkStart w:id="291" w:name="_Toc276278777"/>
      <w:bookmarkStart w:id="292" w:name="_Toc452207392"/>
      <w:r w:rsidRPr="00C811BA">
        <w:rPr>
          <w:rStyle w:val="Heading2Char"/>
          <w:rtl/>
        </w:rPr>
        <w:t>2783 / 28 ـ العب</w:t>
      </w:r>
      <w:r w:rsidRPr="00C811BA">
        <w:rPr>
          <w:rStyle w:val="Heading2Char"/>
          <w:rFonts w:hint="cs"/>
          <w:rtl/>
        </w:rPr>
        <w:t>ّ</w:t>
      </w:r>
      <w:r w:rsidRPr="00C811BA">
        <w:rPr>
          <w:rStyle w:val="Heading2Char"/>
          <w:rtl/>
        </w:rPr>
        <w:t>اس بن هشام</w:t>
      </w:r>
      <w:bookmarkEnd w:id="290"/>
      <w:bookmarkEnd w:id="291"/>
      <w:bookmarkEnd w:id="292"/>
      <w:r>
        <w:rPr>
          <w:rtl/>
        </w:rPr>
        <w:t xml:space="preserve"> : </w:t>
      </w:r>
    </w:p>
    <w:p w:rsidR="00FB2F88" w:rsidRDefault="00FB2F88" w:rsidP="003465F8">
      <w:pPr>
        <w:pStyle w:val="libNormal"/>
        <w:rPr>
          <w:rtl/>
        </w:rPr>
      </w:pPr>
      <w:r>
        <w:rPr>
          <w:rtl/>
        </w:rPr>
        <w:t>أبو الفضل الناشري الأسدي ، عربي ، ثقة ، جليل في أصحابنا ، كثير الرواية ، كسر اسمه فقيل: عبيس</w:t>
      </w:r>
      <w:r w:rsidRPr="000E2E6A">
        <w:rPr>
          <w:rStyle w:val="libFootnotenumChar"/>
          <w:rtl/>
        </w:rPr>
        <w:t>(6)</w:t>
      </w:r>
      <w:r>
        <w:rPr>
          <w:rtl/>
        </w:rPr>
        <w:t xml:space="preserve"> ، له كتاب ، روى عنه: جعفر بن عبد الله المحمّدي، رجال النجاشي</w:t>
      </w:r>
      <w:r w:rsidRPr="000E2E6A">
        <w:rPr>
          <w:rStyle w:val="libFootnotenumChar"/>
          <w:rtl/>
        </w:rPr>
        <w:t>(7)</w:t>
      </w:r>
      <w:r>
        <w:rPr>
          <w:rtl/>
        </w:rPr>
        <w:t xml:space="preserve">. </w:t>
      </w:r>
    </w:p>
    <w:p w:rsidR="00FB2F88" w:rsidRDefault="00FB2F88" w:rsidP="003465F8">
      <w:pPr>
        <w:pStyle w:val="libNormal"/>
        <w:rPr>
          <w:rtl/>
        </w:rPr>
      </w:pPr>
      <w:r>
        <w:rPr>
          <w:rtl/>
        </w:rPr>
        <w:t xml:space="preserve">عبيس بن هشام ، له كتاب النوادر </w:t>
      </w:r>
      <w:r w:rsidRPr="000E2E6A">
        <w:rPr>
          <w:rStyle w:val="libFootnotenumChar"/>
          <w:rtl/>
        </w:rPr>
        <w:t>(8)</w:t>
      </w:r>
      <w:r>
        <w:rPr>
          <w:rtl/>
        </w:rPr>
        <w:t xml:space="preserve"> ، روى عنه : محمّد بن علي الصيرفي ومحمّد بن الحسين والحسن بن علي الكوفي ، الفهرست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صه ، ( م ت ). الخلاصة : 118 / 10. </w:t>
      </w:r>
    </w:p>
    <w:p w:rsidR="00FB2F88" w:rsidRDefault="00FB2F88" w:rsidP="000E2E6A">
      <w:pPr>
        <w:pStyle w:val="libFootnote0"/>
        <w:rPr>
          <w:rtl/>
        </w:rPr>
      </w:pPr>
      <w:r>
        <w:rPr>
          <w:rtl/>
        </w:rPr>
        <w:t xml:space="preserve">2 ـ يرويه جماعة ، منهم الحسن ، ( م ت ). </w:t>
      </w:r>
    </w:p>
    <w:p w:rsidR="00FB2F88" w:rsidRDefault="00FB2F88" w:rsidP="000E2E6A">
      <w:pPr>
        <w:pStyle w:val="libFootnote0"/>
        <w:rPr>
          <w:rtl/>
        </w:rPr>
      </w:pPr>
      <w:r>
        <w:rPr>
          <w:rtl/>
        </w:rPr>
        <w:t xml:space="preserve">3 ـ رجال النجاشي : 282 / 748. </w:t>
      </w:r>
    </w:p>
    <w:p w:rsidR="00FB2F88" w:rsidRDefault="00FB2F88" w:rsidP="000E2E6A">
      <w:pPr>
        <w:pStyle w:val="libFootnote0"/>
        <w:rPr>
          <w:rtl/>
        </w:rPr>
      </w:pPr>
      <w:r>
        <w:rPr>
          <w:rtl/>
        </w:rPr>
        <w:t xml:space="preserve">4 ـ أخبرنا به : جماعة ، عن أبي المفضل ، عن حميد ، عن أحمد بن محمّد بن عيسى ، عن صفوان بن يحيى ، عنه ، ست ؛ ( م ت ). </w:t>
      </w:r>
    </w:p>
    <w:p w:rsidR="00FB2F88" w:rsidRDefault="00FB2F88" w:rsidP="000E2E6A">
      <w:pPr>
        <w:pStyle w:val="libFootnote0"/>
        <w:rPr>
          <w:rtl/>
        </w:rPr>
      </w:pPr>
      <w:r>
        <w:rPr>
          <w:rtl/>
        </w:rPr>
        <w:t xml:space="preserve">5 ـ الفهرست : 118 / 513. </w:t>
      </w:r>
    </w:p>
    <w:p w:rsidR="00FB2F88" w:rsidRDefault="00FB2F88" w:rsidP="000E2E6A">
      <w:pPr>
        <w:pStyle w:val="libFootnote0"/>
        <w:rPr>
          <w:rtl/>
        </w:rPr>
      </w:pPr>
      <w:r>
        <w:rPr>
          <w:rtl/>
        </w:rPr>
        <w:t xml:space="preserve">6 ـ صه ، ( م ت ). الخلاصة : 118 / 5. </w:t>
      </w:r>
    </w:p>
    <w:p w:rsidR="00FB2F88" w:rsidRDefault="00FB2F88" w:rsidP="000E2E6A">
      <w:pPr>
        <w:pStyle w:val="libFootnote0"/>
        <w:rPr>
          <w:rtl/>
        </w:rPr>
      </w:pPr>
      <w:r>
        <w:rPr>
          <w:rtl/>
        </w:rPr>
        <w:t xml:space="preserve">7 ـ رجال النجاشي : 280 / 741. </w:t>
      </w:r>
    </w:p>
    <w:p w:rsidR="00FB2F88" w:rsidRDefault="00FB2F88" w:rsidP="000E2E6A">
      <w:pPr>
        <w:pStyle w:val="libFootnote0"/>
        <w:rPr>
          <w:rtl/>
        </w:rPr>
      </w:pPr>
      <w:r>
        <w:rPr>
          <w:rtl/>
        </w:rPr>
        <w:t xml:space="preserve">8 ـ أخبرنا : عدة من أصحابنا ، عن أحمد بن محمّد بن الحسن ، عن أبيه ، عن محمّد بن أبي القاسم ، عن محمّد بن علي الصيرفي ، عنه. </w:t>
      </w:r>
    </w:p>
    <w:p w:rsidR="00FB2F88" w:rsidRDefault="00FB2F88" w:rsidP="000E2E6A">
      <w:pPr>
        <w:pStyle w:val="libFootnote0"/>
        <w:rPr>
          <w:rtl/>
        </w:rPr>
      </w:pPr>
      <w:r>
        <w:rPr>
          <w:rtl/>
        </w:rPr>
        <w:t xml:space="preserve">ورواه ابن الوليد ، عن الصفّار والحسن بن متيل ، عن محمّد بن الحسين والحسن ابن علي الكوفي ، عنه ، ست ؛ ( م ت ). </w:t>
      </w:r>
    </w:p>
    <w:p w:rsidR="00FB2F88" w:rsidRDefault="00FB2F88" w:rsidP="000E2E6A">
      <w:pPr>
        <w:pStyle w:val="libFootnote0"/>
        <w:rPr>
          <w:rtl/>
        </w:rPr>
      </w:pPr>
      <w:r>
        <w:rPr>
          <w:rtl/>
        </w:rPr>
        <w:t xml:space="preserve">9 ـ الفهرست : 121 / 546. </w:t>
      </w:r>
    </w:p>
    <w:p w:rsidR="00FB2F88" w:rsidRDefault="00FB2F88" w:rsidP="003465F8">
      <w:pPr>
        <w:pStyle w:val="libNormal"/>
        <w:rPr>
          <w:rtl/>
        </w:rPr>
      </w:pPr>
      <w:r>
        <w:rPr>
          <w:rtl/>
        </w:rPr>
        <w:br w:type="page"/>
      </w:r>
      <w:r>
        <w:rPr>
          <w:rtl/>
        </w:rPr>
        <w:lastRenderedPageBreak/>
        <w:t xml:space="preserve">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(1)</w:t>
      </w:r>
      <w:r>
        <w:rPr>
          <w:rtl/>
        </w:rPr>
        <w:t xml:space="preserve">. وذكره عند أصحاب الرضا </w:t>
      </w:r>
      <w:r w:rsidR="008324FC" w:rsidRPr="008324FC">
        <w:rPr>
          <w:rStyle w:val="libAlaemChar"/>
          <w:rFonts w:hint="cs"/>
          <w:rtl/>
        </w:rPr>
        <w:t>عليه‌السلام</w:t>
      </w:r>
      <w:r>
        <w:rPr>
          <w:rtl/>
        </w:rPr>
        <w:t xml:space="preserve"> أيضاً </w:t>
      </w:r>
      <w:r w:rsidRPr="000E2E6A">
        <w:rPr>
          <w:rStyle w:val="libFootnotenumChar"/>
          <w:rtl/>
        </w:rPr>
        <w:t>(2)</w:t>
      </w:r>
      <w:r>
        <w:rPr>
          <w:rtl/>
        </w:rPr>
        <w:t xml:space="preserve"> ، ومثل هذا في كلامه كثير.</w:t>
      </w:r>
    </w:p>
    <w:p w:rsidR="00FB2F88" w:rsidRDefault="00FB2F88" w:rsidP="003465F8">
      <w:pPr>
        <w:pStyle w:val="libNormal"/>
        <w:rPr>
          <w:rtl/>
        </w:rPr>
      </w:pPr>
      <w:bookmarkStart w:id="293" w:name="_Toc276202479"/>
      <w:bookmarkStart w:id="294" w:name="_Toc276278778"/>
      <w:bookmarkStart w:id="295" w:name="_Toc452207393"/>
      <w:r w:rsidRPr="00686E13">
        <w:rPr>
          <w:rStyle w:val="Heading2Char"/>
          <w:rtl/>
        </w:rPr>
        <w:t>2784 / 29 ـ العب</w:t>
      </w:r>
      <w:r w:rsidRPr="00686E13">
        <w:rPr>
          <w:rStyle w:val="Heading2Char"/>
          <w:rFonts w:hint="cs"/>
          <w:rtl/>
        </w:rPr>
        <w:t>ّ</w:t>
      </w:r>
      <w:r w:rsidRPr="00686E13">
        <w:rPr>
          <w:rStyle w:val="Heading2Char"/>
          <w:rtl/>
        </w:rPr>
        <w:t>اس بن هلال الشامي</w:t>
      </w:r>
      <w:bookmarkEnd w:id="293"/>
      <w:bookmarkEnd w:id="294"/>
      <w:bookmarkEnd w:id="295"/>
      <w:r>
        <w:rPr>
          <w:rtl/>
        </w:rPr>
        <w:t xml:space="preserve"> </w:t>
      </w:r>
      <w:r w:rsidRPr="000E2E6A">
        <w:rPr>
          <w:rStyle w:val="libFootnotenumChar"/>
          <w:rtl/>
        </w:rPr>
        <w:t>(3)</w:t>
      </w:r>
      <w:r>
        <w:rPr>
          <w:rtl/>
        </w:rPr>
        <w:t xml:space="preserve"> : </w:t>
      </w:r>
    </w:p>
    <w:p w:rsidR="00FB2F88" w:rsidRDefault="00FB2F88" w:rsidP="003465F8">
      <w:pPr>
        <w:pStyle w:val="libNormal"/>
        <w:rPr>
          <w:rtl/>
        </w:rPr>
      </w:pPr>
      <w:r>
        <w:rPr>
          <w:rtl/>
        </w:rPr>
        <w:t xml:space="preserve">روى عن الرضا </w:t>
      </w:r>
      <w:r w:rsidR="008324FC" w:rsidRPr="008324FC">
        <w:rPr>
          <w:rStyle w:val="libAlaemChar"/>
          <w:rFonts w:hint="cs"/>
          <w:rtl/>
        </w:rPr>
        <w:t>عليه‌السلام</w:t>
      </w:r>
      <w:r>
        <w:rPr>
          <w:rtl/>
        </w:rPr>
        <w:t xml:space="preserve"> نسخة ، وهي تختلف بحسب الرواة ، روى عنه : محمّد بن الوليد الخرّاز ، رجال النجاشي </w:t>
      </w:r>
      <w:r w:rsidRPr="000E2E6A">
        <w:rPr>
          <w:rStyle w:val="libFootnotenumChar"/>
          <w:rtl/>
        </w:rPr>
        <w:t>(4)</w:t>
      </w:r>
      <w:r>
        <w:rPr>
          <w:rtl/>
        </w:rPr>
        <w:t>.</w:t>
      </w:r>
    </w:p>
    <w:p w:rsidR="00FB2F88" w:rsidRDefault="00FB2F88" w:rsidP="003465F8">
      <w:pPr>
        <w:pStyle w:val="libNormal"/>
        <w:rPr>
          <w:rtl/>
        </w:rPr>
      </w:pPr>
      <w:bookmarkStart w:id="296" w:name="_Toc276202480"/>
      <w:bookmarkStart w:id="297" w:name="_Toc276278779"/>
      <w:bookmarkStart w:id="298" w:name="_Toc452207394"/>
      <w:r w:rsidRPr="00686E13">
        <w:rPr>
          <w:rStyle w:val="Heading2Char"/>
          <w:rtl/>
        </w:rPr>
        <w:t>2785 / 30 ـ العب</w:t>
      </w:r>
      <w:r w:rsidRPr="00686E13">
        <w:rPr>
          <w:rStyle w:val="Heading2Char"/>
          <w:rFonts w:hint="cs"/>
          <w:rtl/>
        </w:rPr>
        <w:t>ّ</w:t>
      </w:r>
      <w:r w:rsidRPr="00686E13">
        <w:rPr>
          <w:rStyle w:val="Heading2Char"/>
          <w:rtl/>
        </w:rPr>
        <w:t>اس بن يحيى الجعفري</w:t>
      </w:r>
      <w:bookmarkEnd w:id="296"/>
      <w:bookmarkEnd w:id="297"/>
      <w:bookmarkEnd w:id="298"/>
      <w:r>
        <w:rPr>
          <w:rtl/>
        </w:rPr>
        <w:t xml:space="preserve"> : </w:t>
      </w:r>
    </w:p>
    <w:p w:rsidR="00FB2F88" w:rsidRDefault="00FB2F88" w:rsidP="003465F8">
      <w:pPr>
        <w:pStyle w:val="libNormal"/>
        <w:rPr>
          <w:rtl/>
        </w:rPr>
      </w:pPr>
      <w:r>
        <w:rPr>
          <w:rtl/>
        </w:rPr>
        <w:t xml:space="preserve">المدني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99" w:name="_Toc276202481"/>
      <w:bookmarkStart w:id="300" w:name="_Toc276278780"/>
      <w:bookmarkStart w:id="301" w:name="_Toc452207395"/>
      <w:r w:rsidRPr="00686E13">
        <w:rPr>
          <w:rStyle w:val="Heading2Char"/>
          <w:rtl/>
        </w:rPr>
        <w:t>2786 / 31 ـ العباس بن يزيد الخززي</w:t>
      </w:r>
      <w:bookmarkEnd w:id="299"/>
      <w:bookmarkEnd w:id="300"/>
      <w:bookmarkEnd w:id="301"/>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كوفي ، ثقة </w:t>
      </w:r>
      <w:r w:rsidRPr="000E2E6A">
        <w:rPr>
          <w:rStyle w:val="libFootnotenumChar"/>
          <w:rtl/>
        </w:rPr>
        <w:t>(7)</w:t>
      </w:r>
      <w:r>
        <w:rPr>
          <w:rtl/>
        </w:rPr>
        <w:t xml:space="preserve"> ، له كتاب </w:t>
      </w:r>
      <w:r w:rsidRPr="000E2E6A">
        <w:rPr>
          <w:rStyle w:val="libFootnotenumChar"/>
          <w:rtl/>
        </w:rPr>
        <w:t>(8)</w:t>
      </w:r>
      <w:r>
        <w:rPr>
          <w:rtl/>
        </w:rPr>
        <w:t xml:space="preserve"> ، روى عنه : أحمد بن يوسف بن يعقوب الجعفي ، رجال النجاشي </w:t>
      </w:r>
      <w:r w:rsidRPr="000E2E6A">
        <w:rPr>
          <w:rStyle w:val="libFootnotenumChar"/>
          <w:rtl/>
        </w:rPr>
        <w:t>(9)</w:t>
      </w:r>
      <w:r>
        <w:rPr>
          <w:rtl/>
        </w:rPr>
        <w:t>.</w:t>
      </w:r>
    </w:p>
    <w:p w:rsidR="00FB2F88" w:rsidRDefault="00FB2F88" w:rsidP="003465F8">
      <w:pPr>
        <w:pStyle w:val="libNormal"/>
        <w:rPr>
          <w:rtl/>
        </w:rPr>
      </w:pPr>
      <w:bookmarkStart w:id="302" w:name="_Toc276202482"/>
      <w:bookmarkStart w:id="303" w:name="_Toc276278781"/>
      <w:bookmarkStart w:id="304" w:name="_Toc452207396"/>
      <w:r w:rsidRPr="00686E13">
        <w:rPr>
          <w:rStyle w:val="Heading2Char"/>
          <w:rtl/>
        </w:rPr>
        <w:t>2787 / 1 ـ عباية بن ربعي الأسدي</w:t>
      </w:r>
      <w:bookmarkEnd w:id="302"/>
      <w:bookmarkEnd w:id="303"/>
      <w:bookmarkEnd w:id="304"/>
      <w:r>
        <w:rPr>
          <w:rtl/>
        </w:rPr>
        <w:t xml:space="preserve"> : </w:t>
      </w:r>
    </w:p>
    <w:p w:rsidR="00FB2F88" w:rsidRDefault="00FB2F88" w:rsidP="003465F8">
      <w:pPr>
        <w:pStyle w:val="libNormal"/>
        <w:rPr>
          <w:rtl/>
        </w:rPr>
      </w:pPr>
      <w:r>
        <w:rPr>
          <w:rtl/>
        </w:rPr>
        <w:t xml:space="preserve">من أصحاب علي </w:t>
      </w:r>
      <w:r w:rsidRPr="000E2E6A">
        <w:rPr>
          <w:rStyle w:val="libFootnotenumChar"/>
          <w:rtl/>
        </w:rPr>
        <w:t>(10)</w:t>
      </w:r>
      <w:r>
        <w:rPr>
          <w:rtl/>
        </w:rPr>
        <w:t xml:space="preserve"> والحسن </w:t>
      </w:r>
      <w:r w:rsidRPr="000E2E6A">
        <w:rPr>
          <w:rStyle w:val="libFootnotenumChar"/>
          <w:rtl/>
        </w:rPr>
        <w:t>(11)</w:t>
      </w:r>
      <w:r>
        <w:rPr>
          <w:rtl/>
        </w:rPr>
        <w:t xml:space="preserve"> </w:t>
      </w:r>
      <w:r w:rsidR="008324FC" w:rsidRPr="008324FC">
        <w:rPr>
          <w:rStyle w:val="libAlaemChar"/>
          <w:rFonts w:hint="cs"/>
          <w:rtl/>
        </w:rPr>
        <w:t>عليهما‌السلام</w:t>
      </w:r>
      <w:r>
        <w:rPr>
          <w:rtl/>
        </w:rPr>
        <w:t xml:space="preserve"> رجال الشيخ. </w:t>
      </w:r>
    </w:p>
    <w:p w:rsidR="00FB2F88" w:rsidRDefault="00FB2F88" w:rsidP="003465F8">
      <w:pPr>
        <w:pStyle w:val="libNormal"/>
        <w:rPr>
          <w:rtl/>
        </w:rPr>
      </w:pPr>
      <w:r>
        <w:rPr>
          <w:rtl/>
        </w:rPr>
        <w:t xml:space="preserve">ونقل العلامة في آخر الباب الأول من الخلاصة عن البرقي أنه من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435 / 68. </w:t>
      </w:r>
    </w:p>
    <w:p w:rsidR="00FB2F88" w:rsidRDefault="00FB2F88" w:rsidP="000E2E6A">
      <w:pPr>
        <w:pStyle w:val="libFootnote0"/>
        <w:rPr>
          <w:rtl/>
        </w:rPr>
      </w:pPr>
      <w:r>
        <w:rPr>
          <w:rtl/>
        </w:rPr>
        <w:t xml:space="preserve">2 ـ رجال الشيخ : 362 / 57. </w:t>
      </w:r>
    </w:p>
    <w:p w:rsidR="00FB2F88" w:rsidRDefault="00FB2F88" w:rsidP="000E2E6A">
      <w:pPr>
        <w:pStyle w:val="libFootnote0"/>
        <w:rPr>
          <w:rtl/>
        </w:rPr>
      </w:pPr>
      <w:r>
        <w:rPr>
          <w:rtl/>
        </w:rPr>
        <w:t xml:space="preserve">3 ـ ضا جخ ، وفي نسخة منه : ابن بلال ، ( م ت ) رجال الشيخ : 361 / 39. </w:t>
      </w:r>
    </w:p>
    <w:p w:rsidR="00FB2F88" w:rsidRDefault="00FB2F88" w:rsidP="000E2E6A">
      <w:pPr>
        <w:pStyle w:val="libFootnote0"/>
        <w:rPr>
          <w:rtl/>
        </w:rPr>
      </w:pPr>
      <w:r>
        <w:rPr>
          <w:rtl/>
        </w:rPr>
        <w:t xml:space="preserve">4 ـ رجال النجاشي : 282 / 749 ، وفيه بدل الخرّاز : الخرّاز. </w:t>
      </w:r>
    </w:p>
    <w:p w:rsidR="00FB2F88" w:rsidRDefault="00FB2F88" w:rsidP="000E2E6A">
      <w:pPr>
        <w:pStyle w:val="libFootnote0"/>
        <w:rPr>
          <w:rtl/>
        </w:rPr>
      </w:pPr>
      <w:r>
        <w:rPr>
          <w:rtl/>
        </w:rPr>
        <w:t xml:space="preserve">5 ـ رجال الشيخ : 248 / 372. </w:t>
      </w:r>
    </w:p>
    <w:p w:rsidR="00FB2F88" w:rsidRDefault="00FB2F88" w:rsidP="000E2E6A">
      <w:pPr>
        <w:pStyle w:val="libFootnote0"/>
        <w:rPr>
          <w:rtl/>
        </w:rPr>
      </w:pPr>
      <w:r>
        <w:rPr>
          <w:rtl/>
        </w:rPr>
        <w:t xml:space="preserve">6 ـ كذا في نسخة ( ش ) ، وفي نسختي ( م ) و ( ت ) والمصدر : الخرزي. </w:t>
      </w:r>
    </w:p>
    <w:p w:rsidR="00FB2F88" w:rsidRDefault="00FB2F88" w:rsidP="000E2E6A">
      <w:pPr>
        <w:pStyle w:val="libFootnote0"/>
        <w:rPr>
          <w:rtl/>
        </w:rPr>
      </w:pPr>
      <w:r>
        <w:rPr>
          <w:rtl/>
        </w:rPr>
        <w:t xml:space="preserve">7 ـ صه ، ( م ت ). الخلاصة : 118 / 8 ، وفيها : الخزيزي. </w:t>
      </w:r>
    </w:p>
    <w:p w:rsidR="00FB2F88" w:rsidRDefault="00FB2F88" w:rsidP="000E2E6A">
      <w:pPr>
        <w:pStyle w:val="libFootnote0"/>
        <w:rPr>
          <w:rtl/>
        </w:rPr>
      </w:pPr>
      <w:r>
        <w:rPr>
          <w:rtl/>
        </w:rPr>
        <w:t xml:space="preserve">8 ـ يرويه جماعة ، منهم ؛ ( م ت ). </w:t>
      </w:r>
    </w:p>
    <w:p w:rsidR="00FB2F88" w:rsidRDefault="00FB2F88" w:rsidP="000E2E6A">
      <w:pPr>
        <w:pStyle w:val="libFootnote0"/>
        <w:rPr>
          <w:rtl/>
        </w:rPr>
      </w:pPr>
      <w:r>
        <w:rPr>
          <w:rtl/>
        </w:rPr>
        <w:t xml:space="preserve">9 ـ رجال النجاشي : 281 / 745. </w:t>
      </w:r>
    </w:p>
    <w:p w:rsidR="00FB2F88" w:rsidRDefault="00FB2F88" w:rsidP="000E2E6A">
      <w:pPr>
        <w:pStyle w:val="libFootnote0"/>
        <w:rPr>
          <w:rtl/>
        </w:rPr>
      </w:pPr>
      <w:r>
        <w:rPr>
          <w:rtl/>
        </w:rPr>
        <w:t xml:space="preserve">10 ـ رجال الشيخ : 71 / 18. </w:t>
      </w:r>
    </w:p>
    <w:p w:rsidR="00FB2F88" w:rsidRDefault="00FB2F88" w:rsidP="000E2E6A">
      <w:pPr>
        <w:pStyle w:val="libFootnote0"/>
        <w:rPr>
          <w:rtl/>
        </w:rPr>
      </w:pPr>
      <w:r>
        <w:rPr>
          <w:rtl/>
        </w:rPr>
        <w:t xml:space="preserve">11 ـ رجال الشيخ : 95 / 1. </w:t>
      </w:r>
    </w:p>
    <w:p w:rsidR="00FB2F88" w:rsidRDefault="00FB2F88" w:rsidP="003465F8">
      <w:pPr>
        <w:pStyle w:val="libNormal0"/>
        <w:rPr>
          <w:rtl/>
        </w:rPr>
      </w:pPr>
      <w:r>
        <w:rPr>
          <w:rtl/>
        </w:rPr>
        <w:br w:type="page"/>
      </w:r>
      <w:r>
        <w:rPr>
          <w:rtl/>
        </w:rPr>
        <w:lastRenderedPageBreak/>
        <w:t xml:space="preserve">خواص أمير المؤمنين </w:t>
      </w:r>
      <w:r w:rsidR="008324FC" w:rsidRPr="008324FC">
        <w:rPr>
          <w:rStyle w:val="libAlaemChar"/>
          <w:rFonts w:hint="cs"/>
          <w:rtl/>
        </w:rPr>
        <w:t>عليه‌السلام</w:t>
      </w:r>
      <w:r>
        <w:rPr>
          <w:rtl/>
        </w:rPr>
        <w:t xml:space="preserve">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305" w:name="_Toc276202483"/>
      <w:bookmarkStart w:id="306" w:name="_Toc276278782"/>
      <w:bookmarkStart w:id="307" w:name="_Toc452207397"/>
      <w:r w:rsidRPr="00686E13">
        <w:rPr>
          <w:rStyle w:val="Heading2Char"/>
          <w:rtl/>
        </w:rPr>
        <w:t>2788 / 2 ـ عباية بن رفاعة بن رافع</w:t>
      </w:r>
      <w:bookmarkEnd w:id="305"/>
      <w:bookmarkEnd w:id="306"/>
      <w:bookmarkEnd w:id="307"/>
      <w:r>
        <w:rPr>
          <w:rtl/>
        </w:rPr>
        <w:t xml:space="preserve"> : </w:t>
      </w:r>
    </w:p>
    <w:p w:rsidR="00FB2F88" w:rsidRDefault="00FB2F88" w:rsidP="003465F8">
      <w:pPr>
        <w:pStyle w:val="libNormal"/>
        <w:rPr>
          <w:rtl/>
        </w:rPr>
      </w:pPr>
      <w:r>
        <w:rPr>
          <w:rtl/>
        </w:rPr>
        <w:t xml:space="preserve">ابن خديج الأنصاري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وذكره العلامة في آخر الباب الأول من الخلاصة بعنوان : عابد بن رفاعة بن رافع بن جديمة الانصاري </w:t>
      </w:r>
      <w:r w:rsidRPr="000E2E6A">
        <w:rPr>
          <w:rStyle w:val="libFootnotenumChar"/>
          <w:rtl/>
        </w:rPr>
        <w:t>(4)</w:t>
      </w:r>
      <w:r>
        <w:rPr>
          <w:rtl/>
        </w:rPr>
        <w:t xml:space="preserve">. والظاهر أنه اشتباه كما قال ابن داود </w:t>
      </w:r>
      <w:r w:rsidRPr="000E2E6A">
        <w:rPr>
          <w:rStyle w:val="libFootnotenumChar"/>
          <w:rtl/>
        </w:rPr>
        <w:t>(5)</w:t>
      </w:r>
      <w:r>
        <w:rPr>
          <w:rtl/>
        </w:rPr>
        <w:t>.</w:t>
      </w:r>
    </w:p>
    <w:p w:rsidR="00FB2F88" w:rsidRDefault="00FB2F88" w:rsidP="003465F8">
      <w:pPr>
        <w:pStyle w:val="libNormal"/>
        <w:rPr>
          <w:rtl/>
        </w:rPr>
      </w:pPr>
      <w:bookmarkStart w:id="308" w:name="_Toc276202484"/>
      <w:bookmarkStart w:id="309" w:name="_Toc276278783"/>
      <w:bookmarkStart w:id="310" w:name="_Toc452207398"/>
      <w:r w:rsidRPr="00686E13">
        <w:rPr>
          <w:rStyle w:val="Heading2Char"/>
          <w:rtl/>
        </w:rPr>
        <w:t>2789 / 1 ـ عبد الأعلى بن أعين</w:t>
      </w:r>
      <w:bookmarkEnd w:id="308"/>
      <w:bookmarkEnd w:id="309"/>
      <w:bookmarkEnd w:id="310"/>
      <w:r w:rsidRPr="00686E13">
        <w:rPr>
          <w:rStyle w:val="Heading2Char"/>
          <w:rtl/>
        </w:rPr>
        <w:t xml:space="preserve"> </w:t>
      </w:r>
      <w:r w:rsidRPr="000E2E6A">
        <w:rPr>
          <w:rStyle w:val="libFootnotenumChar"/>
          <w:rtl/>
        </w:rPr>
        <w:t>(6)</w:t>
      </w:r>
      <w:r w:rsidRPr="00686E13">
        <w:rPr>
          <w:rStyle w:val="Heading2Char"/>
          <w:rtl/>
        </w:rPr>
        <w:t xml:space="preserve"> العجلي</w:t>
      </w:r>
      <w:r>
        <w:rPr>
          <w:rtl/>
        </w:rPr>
        <w:t xml:space="preserve"> : </w:t>
      </w:r>
    </w:p>
    <w:p w:rsidR="00FB2F88" w:rsidRDefault="00FB2F88" w:rsidP="003465F8">
      <w:pPr>
        <w:pStyle w:val="libNormal"/>
        <w:rPr>
          <w:rtl/>
        </w:rPr>
      </w:pPr>
      <w:r>
        <w:rPr>
          <w:rtl/>
        </w:rPr>
        <w:t xml:space="preserve">مولاهم ،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11" w:name="_Toc276202485"/>
      <w:bookmarkStart w:id="312" w:name="_Toc276278784"/>
      <w:bookmarkStart w:id="313" w:name="_Toc452207399"/>
      <w:r w:rsidRPr="00686E13">
        <w:rPr>
          <w:rStyle w:val="Heading2Char"/>
          <w:rtl/>
        </w:rPr>
        <w:t>2790 / 2 ـ عبد الأعلى بن زيد</w:t>
      </w:r>
      <w:bookmarkEnd w:id="311"/>
      <w:bookmarkEnd w:id="312"/>
      <w:bookmarkEnd w:id="313"/>
      <w:r>
        <w:rPr>
          <w:rtl/>
        </w:rPr>
        <w:t xml:space="preserve"> : </w:t>
      </w:r>
    </w:p>
    <w:p w:rsidR="00FB2F88" w:rsidRDefault="00FB2F88" w:rsidP="003465F8">
      <w:pPr>
        <w:pStyle w:val="libNormal"/>
        <w:rPr>
          <w:rtl/>
        </w:rPr>
      </w:pPr>
      <w:r>
        <w:rPr>
          <w:rtl/>
        </w:rPr>
        <w:t xml:space="preserve">أبو شاكر العبدي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r w:rsidRPr="000E2E6A">
        <w:rPr>
          <w:rStyle w:val="libFootnotenumChar"/>
          <w:rtl/>
        </w:rPr>
        <w:t>(9)</w:t>
      </w:r>
      <w:r>
        <w:rPr>
          <w:rtl/>
        </w:rPr>
        <w:t>.</w:t>
      </w:r>
    </w:p>
    <w:p w:rsidR="00FB2F88" w:rsidRDefault="00FB2F88" w:rsidP="003465F8">
      <w:pPr>
        <w:pStyle w:val="libNormal"/>
        <w:rPr>
          <w:rtl/>
        </w:rPr>
      </w:pPr>
      <w:bookmarkStart w:id="314" w:name="_Toc276202486"/>
      <w:bookmarkStart w:id="315" w:name="_Toc276278785"/>
      <w:bookmarkStart w:id="316" w:name="_Toc452207400"/>
      <w:r w:rsidRPr="00686E13">
        <w:rPr>
          <w:rStyle w:val="Heading2Char"/>
          <w:rtl/>
        </w:rPr>
        <w:t>2791 / 3 ـ عبد الأعلى بن علي</w:t>
      </w:r>
      <w:bookmarkEnd w:id="314"/>
      <w:bookmarkEnd w:id="315"/>
      <w:bookmarkEnd w:id="316"/>
      <w:r>
        <w:rPr>
          <w:rtl/>
        </w:rPr>
        <w:t xml:space="preserve"> : </w:t>
      </w:r>
    </w:p>
    <w:p w:rsidR="00FB2F88" w:rsidRDefault="00FB2F88" w:rsidP="003465F8">
      <w:pPr>
        <w:pStyle w:val="libNormal"/>
        <w:rPr>
          <w:rtl/>
        </w:rPr>
      </w:pPr>
      <w:r>
        <w:rPr>
          <w:rtl/>
        </w:rPr>
        <w:t xml:space="preserve">ابن أبي شعبة الحلبي ، وثّقه النجاشي عند ترجمة عبيد الله بن علي بن أبي شعبة ومحمّد بن علي بن أبي شعبة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193. </w:t>
      </w:r>
    </w:p>
    <w:p w:rsidR="00FB2F88" w:rsidRDefault="00FB2F88" w:rsidP="000E2E6A">
      <w:pPr>
        <w:pStyle w:val="libFootnote0"/>
        <w:rPr>
          <w:rtl/>
        </w:rPr>
      </w:pPr>
      <w:r>
        <w:rPr>
          <w:rtl/>
        </w:rPr>
        <w:t xml:space="preserve">2 ـ عبّادة بن الصامت ، ل جخ ؛ ( م ت ). رجال الشيخ : 43 / 24. </w:t>
      </w:r>
    </w:p>
    <w:p w:rsidR="00FB2F88" w:rsidRDefault="00FB2F88" w:rsidP="000E2E6A">
      <w:pPr>
        <w:pStyle w:val="libFootnote0"/>
        <w:rPr>
          <w:rtl/>
        </w:rPr>
      </w:pPr>
      <w:r>
        <w:rPr>
          <w:rtl/>
        </w:rPr>
        <w:t xml:space="preserve">3 ـ رجال الشيخ : 72 / 26. </w:t>
      </w:r>
    </w:p>
    <w:p w:rsidR="00FB2F88" w:rsidRDefault="00FB2F88" w:rsidP="000E2E6A">
      <w:pPr>
        <w:pStyle w:val="libFootnote0"/>
        <w:rPr>
          <w:rtl/>
        </w:rPr>
      </w:pPr>
      <w:r>
        <w:rPr>
          <w:rtl/>
        </w:rPr>
        <w:t xml:space="preserve">4 ـ الخلاصة : 193 ، وفيها : عائذ. </w:t>
      </w:r>
    </w:p>
    <w:p w:rsidR="00FB2F88" w:rsidRDefault="00FB2F88" w:rsidP="000E2E6A">
      <w:pPr>
        <w:pStyle w:val="libFootnote0"/>
        <w:rPr>
          <w:rtl/>
        </w:rPr>
      </w:pPr>
      <w:r>
        <w:rPr>
          <w:rtl/>
        </w:rPr>
        <w:t xml:space="preserve">5 ـ رجال ابن داود : 115 / 822. </w:t>
      </w:r>
    </w:p>
    <w:p w:rsidR="00FB2F88" w:rsidRDefault="00FB2F88" w:rsidP="000E2E6A">
      <w:pPr>
        <w:pStyle w:val="libFootnote0"/>
        <w:rPr>
          <w:rtl/>
        </w:rPr>
      </w:pPr>
      <w:r>
        <w:rPr>
          <w:rtl/>
        </w:rPr>
        <w:t xml:space="preserve">6 ـ يظهر من الكافي أن عبد الأعلى بن أعين ومولى آل سام واحد كما سيجيء ، ( منه قده ). الكافي 5 : 334 / 1. </w:t>
      </w:r>
    </w:p>
    <w:p w:rsidR="00FB2F88" w:rsidRDefault="00FB2F88" w:rsidP="000E2E6A">
      <w:pPr>
        <w:pStyle w:val="libFootnote0"/>
        <w:rPr>
          <w:rtl/>
        </w:rPr>
      </w:pPr>
      <w:r>
        <w:rPr>
          <w:rtl/>
        </w:rPr>
        <w:t xml:space="preserve">7 ـ رجال الشيخ : 242 / 237. </w:t>
      </w:r>
    </w:p>
    <w:p w:rsidR="00FB2F88" w:rsidRDefault="00FB2F88" w:rsidP="000E2E6A">
      <w:pPr>
        <w:pStyle w:val="libFootnote0"/>
        <w:rPr>
          <w:rtl/>
        </w:rPr>
      </w:pPr>
      <w:r>
        <w:rPr>
          <w:rtl/>
        </w:rPr>
        <w:t xml:space="preserve">8 ـ رجال الشيخ : 241 / 234 ، وفي بعض نسخه بدل العبدي : العقدي. </w:t>
      </w:r>
    </w:p>
    <w:p w:rsidR="00FB2F88" w:rsidRDefault="00FB2F88" w:rsidP="000E2E6A">
      <w:pPr>
        <w:pStyle w:val="libFootnote0"/>
        <w:rPr>
          <w:rtl/>
        </w:rPr>
      </w:pPr>
      <w:r>
        <w:rPr>
          <w:rtl/>
        </w:rPr>
        <w:t xml:space="preserve">9 ـ الشيخ معين الدين عبدك بن الحسن الاسترآبادي ، صالح ، عفيف ، مجاور بمدينة الرسول </w:t>
      </w:r>
      <w:r w:rsidR="008324FC" w:rsidRPr="008324FC">
        <w:rPr>
          <w:rStyle w:val="libAlaemChar"/>
          <w:rFonts w:hint="cs"/>
          <w:rtl/>
        </w:rPr>
        <w:t>صلى‌الله‌عليه‌وآله‌وسلم</w:t>
      </w:r>
      <w:r>
        <w:rPr>
          <w:rtl/>
        </w:rPr>
        <w:t xml:space="preserve"> ، ب ؛ ( م ت ). فهرست منتجب الدين : 136 / 303. </w:t>
      </w:r>
    </w:p>
    <w:p w:rsidR="00FB2F88" w:rsidRDefault="00FB2F88" w:rsidP="000E2E6A">
      <w:pPr>
        <w:pStyle w:val="libFootnote0"/>
        <w:rPr>
          <w:rtl/>
        </w:rPr>
      </w:pPr>
      <w:r>
        <w:rPr>
          <w:rtl/>
        </w:rPr>
        <w:t xml:space="preserve">10 ـ رجال النجاشي : 230 / 612 و 325 / 885. </w:t>
      </w:r>
    </w:p>
    <w:p w:rsidR="00FB2F88" w:rsidRDefault="00FB2F88" w:rsidP="003465F8">
      <w:pPr>
        <w:pStyle w:val="libNormal"/>
        <w:rPr>
          <w:rtl/>
        </w:rPr>
      </w:pPr>
      <w:r>
        <w:rPr>
          <w:rtl/>
        </w:rPr>
        <w:br w:type="page"/>
      </w:r>
      <w:bookmarkStart w:id="317" w:name="_Toc276202487"/>
      <w:bookmarkStart w:id="318" w:name="_Toc276278786"/>
      <w:bookmarkStart w:id="319" w:name="_Toc452207401"/>
      <w:r w:rsidRPr="00686E13">
        <w:rPr>
          <w:rStyle w:val="Heading2Char"/>
          <w:rtl/>
        </w:rPr>
        <w:lastRenderedPageBreak/>
        <w:t>2792 / 4 ـ عبد ال</w:t>
      </w:r>
      <w:r w:rsidRPr="00686E13">
        <w:rPr>
          <w:rStyle w:val="Heading2Char"/>
          <w:rFonts w:hint="cs"/>
          <w:rtl/>
        </w:rPr>
        <w:t>أ</w:t>
      </w:r>
      <w:r w:rsidRPr="00686E13">
        <w:rPr>
          <w:rStyle w:val="Heading2Char"/>
          <w:rtl/>
        </w:rPr>
        <w:t>على بن كثير البصري</w:t>
      </w:r>
      <w:bookmarkEnd w:id="317"/>
      <w:bookmarkEnd w:id="318"/>
      <w:bookmarkEnd w:id="319"/>
      <w:r>
        <w:rPr>
          <w:rtl/>
        </w:rPr>
        <w:t xml:space="preserve"> : </w:t>
      </w:r>
    </w:p>
    <w:p w:rsidR="00FB2F88" w:rsidRDefault="00FB2F88" w:rsidP="003465F8">
      <w:pPr>
        <w:pStyle w:val="libNormal"/>
        <w:rPr>
          <w:rtl/>
        </w:rPr>
      </w:pPr>
      <w:r>
        <w:rPr>
          <w:rtl/>
        </w:rPr>
        <w:t xml:space="preserve">الكوفي ، أبو عامر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20" w:name="_Toc276202488"/>
      <w:bookmarkStart w:id="321" w:name="_Toc276278787"/>
      <w:bookmarkStart w:id="322" w:name="_Toc452207402"/>
      <w:r w:rsidRPr="00686E13">
        <w:rPr>
          <w:rStyle w:val="Heading2Char"/>
          <w:rtl/>
        </w:rPr>
        <w:t>2793 / 5 ـ عبد الأعلى بن محمّد البصري</w:t>
      </w:r>
      <w:bookmarkEnd w:id="320"/>
      <w:bookmarkEnd w:id="321"/>
      <w:bookmarkEnd w:id="322"/>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23" w:name="_Toc276202489"/>
      <w:bookmarkStart w:id="324" w:name="_Toc276278788"/>
      <w:bookmarkStart w:id="325" w:name="_Toc452207403"/>
      <w:r w:rsidRPr="00686E13">
        <w:rPr>
          <w:rStyle w:val="Heading2Char"/>
          <w:rtl/>
        </w:rPr>
        <w:t>2794 / 6 ـ عبد الأعلى مولى آل سام</w:t>
      </w:r>
      <w:bookmarkEnd w:id="323"/>
      <w:bookmarkEnd w:id="324"/>
      <w:bookmarkEnd w:id="325"/>
      <w:r>
        <w:rPr>
          <w:rtl/>
        </w:rPr>
        <w:t xml:space="preserve"> </w:t>
      </w:r>
      <w:r w:rsidRPr="000E2E6A">
        <w:rPr>
          <w:rStyle w:val="libFootnotenumChar"/>
          <w:rtl/>
        </w:rPr>
        <w:t>(3)</w:t>
      </w:r>
      <w:r>
        <w:rPr>
          <w:rtl/>
        </w:rPr>
        <w:t xml:space="preserve"> : </w:t>
      </w:r>
    </w:p>
    <w:p w:rsidR="00FB2F88" w:rsidRDefault="00FB2F88" w:rsidP="003465F8">
      <w:pPr>
        <w:pStyle w:val="libNormal"/>
        <w:rPr>
          <w:rtl/>
        </w:rPr>
      </w:pPr>
      <w:r>
        <w:rPr>
          <w:rtl/>
        </w:rPr>
        <w:t xml:space="preserve">روى الكشي ، عن حمدويه ، عن محمّد بن عيسى بن عبيد ، عن علي بن أسباط ، عن سيف بن عميرة ، عن عبد الأعلى قال : قلت لأبي عبد الله </w:t>
      </w:r>
      <w:r w:rsidR="008324FC" w:rsidRPr="008324FC">
        <w:rPr>
          <w:rStyle w:val="libAlaemChar"/>
          <w:rFonts w:hint="cs"/>
          <w:rtl/>
        </w:rPr>
        <w:t>عليه‌السلام</w:t>
      </w:r>
      <w:r>
        <w:rPr>
          <w:rtl/>
        </w:rPr>
        <w:t xml:space="preserve"> : إنّ الناس يعيبون عليَّ بالكلام وأنا اُكلّم الناس ، فقال : أمّا مثلك من يقع ثمّ يطير فنعم ، ّوأمّا من يقع ثمّ لا يطير فلا </w:t>
      </w:r>
      <w:r w:rsidRPr="000E2E6A">
        <w:rPr>
          <w:rStyle w:val="libFootnotenumChar"/>
          <w:rtl/>
        </w:rPr>
        <w:t>(4)</w:t>
      </w:r>
      <w:r>
        <w:rPr>
          <w:rtl/>
        </w:rPr>
        <w:t xml:space="preserve">. </w:t>
      </w:r>
    </w:p>
    <w:p w:rsidR="00FB2F88" w:rsidRDefault="00FB2F88" w:rsidP="003465F8">
      <w:pPr>
        <w:pStyle w:val="libNormal"/>
        <w:rPr>
          <w:rtl/>
        </w:rPr>
      </w:pPr>
      <w:r>
        <w:rPr>
          <w:rtl/>
        </w:rPr>
        <w:t>وصرح في الكافي في باب فضل نكاح الأبكار بأن عبد الأعلى بن أعين هو مولى آل سام</w:t>
      </w:r>
      <w:r w:rsidRPr="000E2E6A">
        <w:rPr>
          <w:rStyle w:val="libFootnotenumChar"/>
          <w:rtl/>
        </w:rPr>
        <w:t>(5)</w:t>
      </w:r>
      <w:r>
        <w:rPr>
          <w:rtl/>
        </w:rPr>
        <w:t xml:space="preserve">، ويظهر من رجال الشيخ عند ذكر أصحاب الصادق </w:t>
      </w:r>
      <w:r w:rsidR="008324FC" w:rsidRPr="008324FC">
        <w:rPr>
          <w:rStyle w:val="libAlaemChar"/>
          <w:rFonts w:hint="cs"/>
          <w:rtl/>
        </w:rPr>
        <w:t>عليه‌السلام</w:t>
      </w:r>
      <w:r>
        <w:rPr>
          <w:rtl/>
        </w:rPr>
        <w:t>أنّه غيره ، لأنّه ذكرهما</w:t>
      </w:r>
      <w:r w:rsidRPr="000E2E6A">
        <w:rPr>
          <w:rStyle w:val="libFootnotenumChar"/>
          <w:rtl/>
        </w:rPr>
        <w:t>(6)</w:t>
      </w:r>
      <w:r>
        <w:rPr>
          <w:rtl/>
        </w:rPr>
        <w:t>.</w:t>
      </w:r>
    </w:p>
    <w:p w:rsidR="00FB2F88" w:rsidRDefault="00FB2F88" w:rsidP="003465F8">
      <w:pPr>
        <w:pStyle w:val="libNormal"/>
        <w:rPr>
          <w:rtl/>
        </w:rPr>
      </w:pPr>
      <w:bookmarkStart w:id="326" w:name="_Toc276202490"/>
      <w:bookmarkStart w:id="327" w:name="_Toc276278789"/>
      <w:bookmarkStart w:id="328" w:name="_Toc452207404"/>
      <w:r w:rsidRPr="00686E13">
        <w:rPr>
          <w:rStyle w:val="Heading2Char"/>
          <w:rtl/>
        </w:rPr>
        <w:t>2795 / 7 ـ عبد الأعلى بن الوضّاح الأزدي</w:t>
      </w:r>
      <w:bookmarkEnd w:id="326"/>
      <w:bookmarkEnd w:id="327"/>
      <w:bookmarkEnd w:id="328"/>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242 / 238. </w:t>
      </w:r>
    </w:p>
    <w:p w:rsidR="00FB2F88" w:rsidRDefault="00FB2F88" w:rsidP="000E2E6A">
      <w:pPr>
        <w:pStyle w:val="libFootnote0"/>
        <w:rPr>
          <w:rtl/>
        </w:rPr>
      </w:pPr>
      <w:r>
        <w:rPr>
          <w:rtl/>
        </w:rPr>
        <w:t xml:space="preserve">2 ـ رجال الشيخ : 242 / 236. </w:t>
      </w:r>
    </w:p>
    <w:p w:rsidR="00FB2F88" w:rsidRDefault="00FB2F88" w:rsidP="000E2E6A">
      <w:pPr>
        <w:pStyle w:val="libFootnote0"/>
        <w:rPr>
          <w:rtl/>
        </w:rPr>
      </w:pPr>
      <w:r>
        <w:rPr>
          <w:rtl/>
        </w:rPr>
        <w:t xml:space="preserve">3 ـ الكوفي ، ق جخ ؛ ( م ت ). رجال الشيخ : 242 / 235. </w:t>
      </w:r>
    </w:p>
    <w:p w:rsidR="00FB2F88" w:rsidRDefault="00FB2F88" w:rsidP="000E2E6A">
      <w:pPr>
        <w:pStyle w:val="libFootnote0"/>
        <w:rPr>
          <w:rtl/>
        </w:rPr>
      </w:pPr>
      <w:r>
        <w:rPr>
          <w:rtl/>
        </w:rPr>
        <w:t xml:space="preserve">4 ـ رجال الكشي : 319 / 578. </w:t>
      </w:r>
    </w:p>
    <w:p w:rsidR="00FB2F88" w:rsidRDefault="00FB2F88" w:rsidP="000E2E6A">
      <w:pPr>
        <w:pStyle w:val="libFootnote0"/>
        <w:rPr>
          <w:rtl/>
        </w:rPr>
      </w:pPr>
      <w:r>
        <w:rPr>
          <w:rtl/>
        </w:rPr>
        <w:t xml:space="preserve">5 ـ الكافي 5 : 334 / 1. </w:t>
      </w:r>
    </w:p>
    <w:p w:rsidR="00FB2F88" w:rsidRDefault="00FB2F88" w:rsidP="000E2E6A">
      <w:pPr>
        <w:pStyle w:val="libFootnote0"/>
        <w:rPr>
          <w:rtl/>
        </w:rPr>
      </w:pPr>
      <w:r>
        <w:rPr>
          <w:rtl/>
        </w:rPr>
        <w:t xml:space="preserve">6 ـ رجال الشيخ : 242 / 235 و 237. </w:t>
      </w:r>
    </w:p>
    <w:p w:rsidR="00FB2F88" w:rsidRDefault="00FB2F88" w:rsidP="000E2E6A">
      <w:pPr>
        <w:pStyle w:val="libFootnote0"/>
        <w:rPr>
          <w:rtl/>
        </w:rPr>
      </w:pPr>
      <w:r>
        <w:rPr>
          <w:rtl/>
        </w:rPr>
        <w:t xml:space="preserve">7 ـ رجال الشيخ : 242 / 239. </w:t>
      </w:r>
    </w:p>
    <w:p w:rsidR="00FB2F88" w:rsidRDefault="00FB2F88" w:rsidP="003465F8">
      <w:pPr>
        <w:pStyle w:val="libNormal"/>
        <w:rPr>
          <w:rtl/>
        </w:rPr>
      </w:pPr>
      <w:r>
        <w:rPr>
          <w:rtl/>
        </w:rPr>
        <w:br w:type="page"/>
      </w:r>
      <w:bookmarkStart w:id="329" w:name="_Toc276202491"/>
      <w:bookmarkStart w:id="330" w:name="_Toc276278790"/>
      <w:bookmarkStart w:id="331" w:name="_Toc452207405"/>
      <w:r w:rsidRPr="00686E13">
        <w:rPr>
          <w:rStyle w:val="Heading2Char"/>
          <w:rtl/>
        </w:rPr>
        <w:lastRenderedPageBreak/>
        <w:t>2796 / 8 ـ عبد ال</w:t>
      </w:r>
      <w:r w:rsidRPr="00686E13">
        <w:rPr>
          <w:rStyle w:val="Heading2Char"/>
          <w:rFonts w:hint="cs"/>
          <w:rtl/>
        </w:rPr>
        <w:t>أ</w:t>
      </w:r>
      <w:r w:rsidRPr="00686E13">
        <w:rPr>
          <w:rStyle w:val="Heading2Char"/>
          <w:rtl/>
        </w:rPr>
        <w:t>على بن يزيد الكوفي</w:t>
      </w:r>
      <w:bookmarkEnd w:id="329"/>
      <w:bookmarkEnd w:id="330"/>
      <w:bookmarkEnd w:id="331"/>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32" w:name="_Toc276202492"/>
      <w:bookmarkStart w:id="333" w:name="_Toc276278791"/>
      <w:bookmarkStart w:id="334" w:name="_Toc452207406"/>
      <w:r w:rsidRPr="00686E13">
        <w:rPr>
          <w:rStyle w:val="Heading2Char"/>
          <w:rtl/>
        </w:rPr>
        <w:t>2797 / 1 ـ عبدان بن محمّد الجويمي</w:t>
      </w:r>
      <w:bookmarkEnd w:id="332"/>
      <w:bookmarkEnd w:id="333"/>
      <w:bookmarkEnd w:id="334"/>
      <w:r>
        <w:rPr>
          <w:rtl/>
        </w:rPr>
        <w:t xml:space="preserve"> : </w:t>
      </w:r>
    </w:p>
    <w:p w:rsidR="00FB2F88" w:rsidRDefault="00FB2F88" w:rsidP="003465F8">
      <w:pPr>
        <w:pStyle w:val="libNormal"/>
        <w:rPr>
          <w:rtl/>
        </w:rPr>
      </w:pPr>
      <w:r>
        <w:rPr>
          <w:rtl/>
        </w:rPr>
        <w:t xml:space="preserve">أبو معاد </w:t>
      </w:r>
      <w:r w:rsidRPr="000E2E6A">
        <w:rPr>
          <w:rStyle w:val="libFootnotenumChar"/>
          <w:rtl/>
        </w:rPr>
        <w:t>(2)</w:t>
      </w:r>
      <w:r>
        <w:rPr>
          <w:rtl/>
        </w:rPr>
        <w:t xml:space="preserve"> ، له نسخة يرويها عن أبي محمّد الحسن بن علي صاحب العسكر </w:t>
      </w:r>
      <w:r w:rsidR="008324FC" w:rsidRPr="008324FC">
        <w:rPr>
          <w:rStyle w:val="libAlaemChar"/>
          <w:rFonts w:hint="cs"/>
          <w:rtl/>
        </w:rPr>
        <w:t>عليه‌السلام</w:t>
      </w:r>
      <w:r>
        <w:rPr>
          <w:rtl/>
        </w:rPr>
        <w:t xml:space="preserve"> ، روى عنه : أبو أحمد محمّد بن أحمد بن ركوية البردعي ، رجال النجاشي </w:t>
      </w:r>
      <w:r w:rsidRPr="000E2E6A">
        <w:rPr>
          <w:rStyle w:val="libFootnotenumChar"/>
          <w:rtl/>
        </w:rPr>
        <w:t>(3)</w:t>
      </w:r>
      <w:r>
        <w:rPr>
          <w:rtl/>
        </w:rPr>
        <w:t>.</w:t>
      </w:r>
    </w:p>
    <w:p w:rsidR="00FB2F88" w:rsidRDefault="00FB2F88" w:rsidP="003465F8">
      <w:pPr>
        <w:pStyle w:val="libNormal"/>
        <w:rPr>
          <w:rtl/>
        </w:rPr>
      </w:pPr>
      <w:bookmarkStart w:id="335" w:name="_Toc276202493"/>
      <w:bookmarkStart w:id="336" w:name="_Toc276278792"/>
      <w:bookmarkStart w:id="337" w:name="_Toc452207407"/>
      <w:r w:rsidRPr="00686E13">
        <w:rPr>
          <w:rStyle w:val="Heading2Char"/>
          <w:rtl/>
        </w:rPr>
        <w:t>2798 / 1 ـ عبد الباقي بن القانع</w:t>
      </w:r>
      <w:bookmarkEnd w:id="335"/>
      <w:bookmarkEnd w:id="336"/>
      <w:bookmarkEnd w:id="337"/>
      <w:r>
        <w:rPr>
          <w:rtl/>
        </w:rPr>
        <w:t xml:space="preserve"> : </w:t>
      </w:r>
    </w:p>
    <w:p w:rsidR="00FB2F88" w:rsidRDefault="00FB2F88" w:rsidP="003465F8">
      <w:pPr>
        <w:pStyle w:val="libNormal"/>
        <w:rPr>
          <w:rtl/>
        </w:rPr>
      </w:pPr>
      <w:r>
        <w:rPr>
          <w:rtl/>
        </w:rPr>
        <w:t xml:space="preserve">له كتاب السنن عن أهل البيت </w:t>
      </w:r>
      <w:r w:rsidR="008324FC" w:rsidRPr="008324FC">
        <w:rPr>
          <w:rStyle w:val="libAlaemChar"/>
          <w:rFonts w:hint="cs"/>
          <w:rtl/>
        </w:rPr>
        <w:t>عليهم‌السلام</w:t>
      </w:r>
      <w:r>
        <w:rPr>
          <w:rtl/>
        </w:rPr>
        <w:t xml:space="preserve"> </w:t>
      </w:r>
      <w:r w:rsidRPr="000E2E6A">
        <w:rPr>
          <w:rStyle w:val="libFootnotenumChar"/>
          <w:rtl/>
        </w:rPr>
        <w:t>(4)</w:t>
      </w:r>
      <w:r>
        <w:rPr>
          <w:rtl/>
        </w:rPr>
        <w:t xml:space="preserve"> ، روى عنه : الدوري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في من لم يرو عن الائمة </w:t>
      </w:r>
      <w:r w:rsidR="008324FC" w:rsidRPr="008324FC">
        <w:rPr>
          <w:rStyle w:val="libAlaemChar"/>
          <w:rFonts w:hint="cs"/>
          <w:rtl/>
        </w:rPr>
        <w:t>عليهم‌السلام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338" w:name="_Toc276202494"/>
      <w:bookmarkStart w:id="339" w:name="_Toc276278793"/>
      <w:bookmarkStart w:id="340" w:name="_Toc452207408"/>
      <w:r w:rsidRPr="00686E13">
        <w:rPr>
          <w:rStyle w:val="Heading2Char"/>
          <w:rtl/>
        </w:rPr>
        <w:t>2799 / 1 ـ عبد الجبّار بن أعين</w:t>
      </w:r>
      <w:bookmarkEnd w:id="338"/>
      <w:bookmarkEnd w:id="339"/>
      <w:bookmarkEnd w:id="340"/>
      <w:r>
        <w:rPr>
          <w:rtl/>
        </w:rPr>
        <w:t xml:space="preserve"> : </w:t>
      </w:r>
    </w:p>
    <w:p w:rsidR="00FB2F88" w:rsidRDefault="00FB2F88" w:rsidP="003465F8">
      <w:pPr>
        <w:pStyle w:val="libNormal"/>
        <w:rPr>
          <w:rtl/>
        </w:rPr>
      </w:pPr>
      <w:r>
        <w:rPr>
          <w:rtl/>
        </w:rPr>
        <w:t xml:space="preserve">أخو زرارة الشيباني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241 / 233. </w:t>
      </w:r>
    </w:p>
    <w:p w:rsidR="00FB2F88" w:rsidRDefault="00FB2F88" w:rsidP="000E2E6A">
      <w:pPr>
        <w:pStyle w:val="libFootnote0"/>
        <w:rPr>
          <w:rtl/>
        </w:rPr>
      </w:pPr>
      <w:r>
        <w:rPr>
          <w:rtl/>
        </w:rPr>
        <w:t xml:space="preserve">2 ـ في المصدر : أبو معاذ. </w:t>
      </w:r>
    </w:p>
    <w:p w:rsidR="00FB2F88" w:rsidRDefault="00FB2F88" w:rsidP="000E2E6A">
      <w:pPr>
        <w:pStyle w:val="libFootnote0"/>
        <w:rPr>
          <w:rtl/>
        </w:rPr>
      </w:pPr>
      <w:r>
        <w:rPr>
          <w:rtl/>
        </w:rPr>
        <w:t xml:space="preserve">3 ـ رجال النجاشي : 304 / 831 ، وفيه : البرذعي. </w:t>
      </w:r>
    </w:p>
    <w:p w:rsidR="00FB2F88" w:rsidRDefault="00FB2F88" w:rsidP="000E2E6A">
      <w:pPr>
        <w:pStyle w:val="libFootnote0"/>
        <w:rPr>
          <w:rtl/>
        </w:rPr>
      </w:pPr>
      <w:r>
        <w:rPr>
          <w:rtl/>
        </w:rPr>
        <w:t xml:space="preserve">4 ـ أخبرنا به : أحمد بن عبدون ، عن أبي بكر الدوري ، عن عبد الباقي بن قانع ، ست ؛ ( م ت ). </w:t>
      </w:r>
    </w:p>
    <w:p w:rsidR="00FB2F88" w:rsidRDefault="00FB2F88" w:rsidP="000E2E6A">
      <w:pPr>
        <w:pStyle w:val="libFootnote0"/>
        <w:rPr>
          <w:rtl/>
        </w:rPr>
      </w:pPr>
      <w:r>
        <w:rPr>
          <w:rtl/>
        </w:rPr>
        <w:t xml:space="preserve">5 ـ الفهرست : 122 / 553. </w:t>
      </w:r>
    </w:p>
    <w:p w:rsidR="00FB2F88" w:rsidRDefault="00FB2F88" w:rsidP="000E2E6A">
      <w:pPr>
        <w:pStyle w:val="libFootnote0"/>
        <w:rPr>
          <w:rtl/>
        </w:rPr>
      </w:pPr>
      <w:r>
        <w:rPr>
          <w:rtl/>
        </w:rPr>
        <w:t xml:space="preserve">6 ـ رجال الشيخ : 435 / 70. </w:t>
      </w:r>
    </w:p>
    <w:p w:rsidR="00FB2F88" w:rsidRDefault="00FB2F88" w:rsidP="000E2E6A">
      <w:pPr>
        <w:pStyle w:val="libFootnote0"/>
        <w:rPr>
          <w:rtl/>
        </w:rPr>
      </w:pPr>
      <w:r>
        <w:rPr>
          <w:rtl/>
        </w:rPr>
        <w:t xml:space="preserve">7 ـ الشيخ أبو محمّد عبد الباقي بن محمّد بن عثمان الخطيب البصري ، شيخ من وجوه أصحابنا ، ثقة ، ورد الري ، وقرأ عليه المفيد عبد الرحمن النيسابوري ، ب ؛ ( م ت ) فهرست منتجب الدين : 110 / 225. </w:t>
      </w:r>
    </w:p>
    <w:p w:rsidR="00FB2F88" w:rsidRDefault="00FB2F88" w:rsidP="000E2E6A">
      <w:pPr>
        <w:pStyle w:val="libFootnote0"/>
        <w:rPr>
          <w:rtl/>
        </w:rPr>
      </w:pPr>
      <w:r>
        <w:rPr>
          <w:rtl/>
        </w:rPr>
        <w:t xml:space="preserve">8 ـ رجال الشيخ : 139 / 1. </w:t>
      </w:r>
    </w:p>
    <w:p w:rsidR="00FB2F88" w:rsidRDefault="00FB2F88" w:rsidP="000E2E6A">
      <w:pPr>
        <w:pStyle w:val="libFootnote0"/>
        <w:rPr>
          <w:rtl/>
        </w:rPr>
      </w:pPr>
      <w:r>
        <w:rPr>
          <w:rtl/>
        </w:rPr>
        <w:t xml:space="preserve">9 ـ الشيخ أبو الحسن عبد الجبّار بن أحمد بن أبي مطيع ، فاضل ، فقيه ، له كتب ، </w:t>
      </w:r>
    </w:p>
    <w:p w:rsidR="00FB2F88" w:rsidRDefault="00FB2F88" w:rsidP="003465F8">
      <w:pPr>
        <w:pStyle w:val="libNormal"/>
        <w:rPr>
          <w:rtl/>
        </w:rPr>
      </w:pPr>
      <w:r>
        <w:rPr>
          <w:rtl/>
        </w:rPr>
        <w:br w:type="page"/>
      </w:r>
      <w:bookmarkStart w:id="341" w:name="_Toc276202495"/>
      <w:bookmarkStart w:id="342" w:name="_Toc276278794"/>
      <w:bookmarkStart w:id="343" w:name="_Toc452207409"/>
      <w:r w:rsidRPr="00686E13">
        <w:rPr>
          <w:rStyle w:val="Heading2Char"/>
          <w:rtl/>
        </w:rPr>
        <w:lastRenderedPageBreak/>
        <w:t>2800 / 2 ـ عبد الجبّار بن العب</w:t>
      </w:r>
      <w:r w:rsidRPr="00686E13">
        <w:rPr>
          <w:rStyle w:val="Heading2Char"/>
          <w:rFonts w:hint="cs"/>
          <w:rtl/>
        </w:rPr>
        <w:t>ّ</w:t>
      </w:r>
      <w:r w:rsidRPr="00686E13">
        <w:rPr>
          <w:rStyle w:val="Heading2Char"/>
          <w:rtl/>
        </w:rPr>
        <w:t>اس الهمداني</w:t>
      </w:r>
      <w:bookmarkEnd w:id="341"/>
      <w:bookmarkEnd w:id="342"/>
      <w:bookmarkEnd w:id="343"/>
      <w:r>
        <w:rPr>
          <w:rtl/>
        </w:rPr>
        <w:t xml:space="preserve"> : </w:t>
      </w:r>
    </w:p>
    <w:p w:rsidR="00FB2F88" w:rsidRDefault="00FB2F88" w:rsidP="003465F8">
      <w:pPr>
        <w:pStyle w:val="libNormal"/>
        <w:rPr>
          <w:rtl/>
        </w:rPr>
      </w:pPr>
      <w:r>
        <w:rPr>
          <w:rtl/>
        </w:rPr>
        <w:t xml:space="preserve">الشامي </w:t>
      </w:r>
      <w:r w:rsidRPr="000E2E6A">
        <w:rPr>
          <w:rStyle w:val="libFootnotenumChar"/>
          <w:rtl/>
        </w:rPr>
        <w:t>(1)</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44" w:name="_Toc276202496"/>
      <w:bookmarkStart w:id="345" w:name="_Toc276278795"/>
      <w:bookmarkStart w:id="346" w:name="_Toc452207410"/>
      <w:r w:rsidRPr="00686E13">
        <w:rPr>
          <w:rStyle w:val="Heading2Char"/>
          <w:rtl/>
        </w:rPr>
        <w:t>2801 / 3 ـ عبد الجبّار بن المبارك النهاوندي</w:t>
      </w:r>
      <w:bookmarkEnd w:id="344"/>
      <w:bookmarkEnd w:id="345"/>
      <w:bookmarkEnd w:id="346"/>
      <w:r>
        <w:rPr>
          <w:rtl/>
        </w:rPr>
        <w:t xml:space="preserve"> : </w:t>
      </w:r>
    </w:p>
    <w:p w:rsidR="00FB2F88" w:rsidRDefault="00FB2F88" w:rsidP="003465F8">
      <w:pPr>
        <w:pStyle w:val="libNormal"/>
        <w:rPr>
          <w:rtl/>
        </w:rPr>
      </w:pPr>
      <w:r>
        <w:rPr>
          <w:rtl/>
        </w:rPr>
        <w:t xml:space="preserve">من أصحاب الرضا </w:t>
      </w:r>
      <w:r w:rsidRPr="000E2E6A">
        <w:rPr>
          <w:rStyle w:val="libFootnotenumChar"/>
          <w:rtl/>
        </w:rPr>
        <w:t>(3)</w:t>
      </w:r>
      <w:r>
        <w:rPr>
          <w:rtl/>
        </w:rPr>
        <w:t xml:space="preserve"> والجواد </w:t>
      </w:r>
      <w:r w:rsidRPr="000E2E6A">
        <w:rPr>
          <w:rStyle w:val="libFootnotenumChar"/>
          <w:rtl/>
        </w:rPr>
        <w:t>(4)</w:t>
      </w:r>
      <w:r>
        <w:rPr>
          <w:rtl/>
        </w:rPr>
        <w:t xml:space="preserve"> </w:t>
      </w:r>
      <w:r w:rsidR="008324FC" w:rsidRPr="008324FC">
        <w:rPr>
          <w:rStyle w:val="libAlaemChar"/>
          <w:rFonts w:hint="cs"/>
          <w:rtl/>
        </w:rPr>
        <w:t>عليهما‌السلام</w:t>
      </w:r>
      <w:r>
        <w:rPr>
          <w:rtl/>
        </w:rPr>
        <w:t xml:space="preserve"> ، رجال الشيخ. ثم قال في باب من لم يرو عن الائمة </w:t>
      </w:r>
      <w:r w:rsidR="008324FC" w:rsidRPr="008324FC">
        <w:rPr>
          <w:rStyle w:val="libAlaemChar"/>
          <w:rFonts w:hint="cs"/>
          <w:rtl/>
        </w:rPr>
        <w:t>عليهم‌السلام</w:t>
      </w:r>
      <w:r>
        <w:rPr>
          <w:rtl/>
        </w:rPr>
        <w:t xml:space="preserve"> : إن عبد الجبّار من أهل نهاوند ، روى عنه : البرقي </w:t>
      </w:r>
      <w:r w:rsidRPr="000E2E6A">
        <w:rPr>
          <w:rStyle w:val="libFootnotenumChar"/>
          <w:rtl/>
        </w:rPr>
        <w:t>(5)</w:t>
      </w:r>
      <w:r>
        <w:rPr>
          <w:rtl/>
        </w:rPr>
        <w:t xml:space="preserve">. والظاهر أنهما واحد. </w:t>
      </w:r>
    </w:p>
    <w:p w:rsidR="00FB2F88" w:rsidRDefault="00FB2F88" w:rsidP="003465F8">
      <w:pPr>
        <w:pStyle w:val="libNormal"/>
        <w:rPr>
          <w:rtl/>
        </w:rPr>
      </w:pPr>
      <w:r>
        <w:rPr>
          <w:rtl/>
        </w:rPr>
        <w:t xml:space="preserve">وقال في الفهرست </w:t>
      </w:r>
      <w:r w:rsidRPr="000E2E6A">
        <w:rPr>
          <w:rStyle w:val="libFootnotenumChar"/>
          <w:rtl/>
        </w:rPr>
        <w:t>(6)</w:t>
      </w:r>
      <w:r>
        <w:rPr>
          <w:rtl/>
        </w:rPr>
        <w:t xml:space="preserve"> : له كتاب ، روى عنه : أحمد بن أبي عبدالله </w:t>
      </w:r>
      <w:r w:rsidRPr="000E2E6A">
        <w:rPr>
          <w:rStyle w:val="libFootnotenumChar"/>
          <w:rtl/>
        </w:rPr>
        <w:t>(7)</w:t>
      </w:r>
      <w:r>
        <w:rPr>
          <w:rtl/>
        </w:rPr>
        <w:t xml:space="preserve">. </w:t>
      </w:r>
    </w:p>
    <w:p w:rsidR="00FB2F88" w:rsidRDefault="00FB2F88" w:rsidP="003465F8">
      <w:pPr>
        <w:pStyle w:val="libNormal"/>
        <w:rPr>
          <w:rtl/>
        </w:rPr>
      </w:pPr>
      <w:r>
        <w:rPr>
          <w:rtl/>
        </w:rPr>
        <w:t xml:space="preserve">وروى الكشي ـ بطريق ضعيف لأن فيه سهل بن زياد الآدمي عنه ـ أنّه كتب له محمّد بن علي الجواد </w:t>
      </w:r>
      <w:r w:rsidR="008324FC" w:rsidRPr="008324FC">
        <w:rPr>
          <w:rStyle w:val="libAlaemChar"/>
          <w:rFonts w:hint="cs"/>
          <w:rtl/>
        </w:rPr>
        <w:t>عليه‌السلام</w:t>
      </w:r>
      <w:r>
        <w:rPr>
          <w:rtl/>
        </w:rPr>
        <w:t xml:space="preserve"> كتابا يعتقه ، وقد سباه أهل الضلال </w:t>
      </w:r>
      <w:r w:rsidRPr="000E2E6A">
        <w:rPr>
          <w:rStyle w:val="libFootnotenumChar"/>
          <w:rtl/>
        </w:rPr>
        <w:t>(8)</w:t>
      </w:r>
      <w:r>
        <w:rPr>
          <w:rtl/>
        </w:rPr>
        <w:t>.</w:t>
      </w:r>
    </w:p>
    <w:p w:rsidR="00FB2F88" w:rsidRDefault="00FB2F88" w:rsidP="003465F8">
      <w:pPr>
        <w:pStyle w:val="libNormal"/>
        <w:rPr>
          <w:rtl/>
        </w:rPr>
      </w:pPr>
      <w:bookmarkStart w:id="347" w:name="_Toc276202497"/>
      <w:bookmarkStart w:id="348" w:name="_Toc276278796"/>
      <w:bookmarkStart w:id="349" w:name="_Toc452207411"/>
      <w:r w:rsidRPr="00686E13">
        <w:rPr>
          <w:rStyle w:val="Heading2Char"/>
          <w:rtl/>
        </w:rPr>
        <w:t>2802 / 4 ـ عبد الجبّار بن مسلم العبدي</w:t>
      </w:r>
      <w:bookmarkEnd w:id="347"/>
      <w:bookmarkEnd w:id="348"/>
      <w:bookmarkEnd w:id="34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أخبرنا بها : الشيخ وجيه الدين محمّد بن أحمد بن سعد الداودي ، عنه ؛ ب ، ( م ت ). فهرست منتجب الدين : 118 / 252 ، وفيه : الشيخ وجيه الدين عبد الملك بن أحمد بن سعد الداودي. </w:t>
      </w:r>
    </w:p>
    <w:p w:rsidR="00FB2F88" w:rsidRDefault="00FB2F88" w:rsidP="000E2E6A">
      <w:pPr>
        <w:pStyle w:val="libFootnote0"/>
        <w:rPr>
          <w:rtl/>
        </w:rPr>
      </w:pPr>
      <w:r>
        <w:rPr>
          <w:rtl/>
        </w:rPr>
        <w:t xml:space="preserve">1 ـ كذا في نسخة ( ش ) ، وفي نسختي ( م ) و ( ت ) : الشافي ؛ وفي المصدر : الشبامي. </w:t>
      </w:r>
    </w:p>
    <w:p w:rsidR="00FB2F88" w:rsidRDefault="00FB2F88" w:rsidP="000E2E6A">
      <w:pPr>
        <w:pStyle w:val="libFootnote0"/>
        <w:rPr>
          <w:rtl/>
        </w:rPr>
      </w:pPr>
      <w:r>
        <w:rPr>
          <w:rtl/>
        </w:rPr>
        <w:t xml:space="preserve">2 ـ رجال الشيخ : 242 / 251. </w:t>
      </w:r>
    </w:p>
    <w:p w:rsidR="00FB2F88" w:rsidRDefault="00FB2F88" w:rsidP="000E2E6A">
      <w:pPr>
        <w:pStyle w:val="libFootnote0"/>
        <w:rPr>
          <w:rtl/>
        </w:rPr>
      </w:pPr>
      <w:r>
        <w:rPr>
          <w:rtl/>
        </w:rPr>
        <w:t xml:space="preserve">3 ـ رجال الشيخ : 360 / 11. </w:t>
      </w:r>
    </w:p>
    <w:p w:rsidR="00FB2F88" w:rsidRDefault="00FB2F88" w:rsidP="000E2E6A">
      <w:pPr>
        <w:pStyle w:val="libFootnote0"/>
        <w:rPr>
          <w:rtl/>
        </w:rPr>
      </w:pPr>
      <w:r>
        <w:rPr>
          <w:rtl/>
        </w:rPr>
        <w:t xml:space="preserve">4 ـ رجال الشيخ : 377 / 18. </w:t>
      </w:r>
    </w:p>
    <w:p w:rsidR="00FB2F88" w:rsidRDefault="00FB2F88" w:rsidP="000E2E6A">
      <w:pPr>
        <w:pStyle w:val="libFootnote0"/>
        <w:rPr>
          <w:rtl/>
        </w:rPr>
      </w:pPr>
      <w:r>
        <w:rPr>
          <w:rtl/>
        </w:rPr>
        <w:t xml:space="preserve">5 ـ رجال الشيخ : 435 / 69. </w:t>
      </w:r>
    </w:p>
    <w:p w:rsidR="00FB2F88" w:rsidRDefault="00FB2F88" w:rsidP="000E2E6A">
      <w:pPr>
        <w:pStyle w:val="libFootnote0"/>
        <w:rPr>
          <w:rtl/>
        </w:rPr>
      </w:pPr>
      <w:r>
        <w:rPr>
          <w:rtl/>
        </w:rPr>
        <w:t xml:space="preserve">6 ـ عبد الجبّار بن علي من أهل نهاوند ، له كتاب ، أخبرنا به : جماعة ، عن أبي المفضّل ، عن ابن بطّة ، عن أحمد بن أبي عبد الله ، عنه ، ست ؛ ( م ت ). </w:t>
      </w:r>
    </w:p>
    <w:p w:rsidR="00FB2F88" w:rsidRDefault="00FB2F88" w:rsidP="000E2E6A">
      <w:pPr>
        <w:pStyle w:val="libFootnote0"/>
        <w:rPr>
          <w:rtl/>
        </w:rPr>
      </w:pPr>
      <w:r>
        <w:rPr>
          <w:rtl/>
        </w:rPr>
        <w:t xml:space="preserve">7 ـ الفهرست : 122 / 550 ، وفيه : عبد الجبّار بن علي من أهل ... </w:t>
      </w:r>
    </w:p>
    <w:p w:rsidR="00FB2F88" w:rsidRDefault="00FB2F88" w:rsidP="000E2E6A">
      <w:pPr>
        <w:pStyle w:val="libFootnote0"/>
        <w:rPr>
          <w:rtl/>
        </w:rPr>
      </w:pPr>
      <w:r>
        <w:rPr>
          <w:rtl/>
        </w:rPr>
        <w:t xml:space="preserve">8 ـ رجال الكشي : 568 / 1076. </w:t>
      </w:r>
    </w:p>
    <w:p w:rsidR="00FB2F88" w:rsidRDefault="00FB2F88" w:rsidP="000E2E6A">
      <w:pPr>
        <w:pStyle w:val="libFootnote0"/>
        <w:rPr>
          <w:rtl/>
        </w:rPr>
      </w:pPr>
      <w:r>
        <w:rPr>
          <w:rtl/>
        </w:rPr>
        <w:t xml:space="preserve">9 ـ رجال الشيخ : 242 / 252. </w:t>
      </w:r>
    </w:p>
    <w:p w:rsidR="00FB2F88" w:rsidRDefault="00FB2F88" w:rsidP="000E2E6A">
      <w:pPr>
        <w:pStyle w:val="libFootnote0"/>
        <w:rPr>
          <w:rtl/>
        </w:rPr>
      </w:pPr>
      <w:r>
        <w:rPr>
          <w:rtl/>
        </w:rPr>
        <w:t xml:space="preserve">10 ـ الشيخ المفيد عبد الجبّار بن عبد الله بن علي المقرئ الرازي ، فقيه الأصحاب </w:t>
      </w:r>
    </w:p>
    <w:p w:rsidR="00FB2F88" w:rsidRDefault="00FB2F88" w:rsidP="003465F8">
      <w:pPr>
        <w:pStyle w:val="libNormal"/>
        <w:rPr>
          <w:rtl/>
        </w:rPr>
      </w:pPr>
      <w:r>
        <w:rPr>
          <w:rtl/>
        </w:rPr>
        <w:br w:type="page"/>
      </w:r>
      <w:bookmarkStart w:id="350" w:name="_Toc276202498"/>
      <w:bookmarkStart w:id="351" w:name="_Toc276278797"/>
      <w:bookmarkStart w:id="352" w:name="_Toc452207412"/>
      <w:r w:rsidRPr="00686E13">
        <w:rPr>
          <w:rStyle w:val="Heading2Char"/>
          <w:rtl/>
        </w:rPr>
        <w:lastRenderedPageBreak/>
        <w:t>2803 / 1 ـ عبد الحميد بن أبي جعفر الفرّاء</w:t>
      </w:r>
      <w:bookmarkEnd w:id="350"/>
      <w:bookmarkEnd w:id="351"/>
      <w:bookmarkEnd w:id="352"/>
      <w:r>
        <w:rPr>
          <w:rtl/>
        </w:rPr>
        <w:t xml:space="preserve"> : </w:t>
      </w:r>
    </w:p>
    <w:p w:rsidR="00FB2F88" w:rsidRDefault="00FB2F88" w:rsidP="003465F8">
      <w:pPr>
        <w:pStyle w:val="libNormal"/>
        <w:rPr>
          <w:rtl/>
        </w:rPr>
      </w:pPr>
      <w:r>
        <w:rPr>
          <w:rtl/>
        </w:rPr>
        <w:t xml:space="preserve">الفراري </w:t>
      </w:r>
      <w:r w:rsidRPr="000E2E6A">
        <w:rPr>
          <w:rStyle w:val="libFootnotenumChar"/>
          <w:rtl/>
        </w:rPr>
        <w:t>(1)</w:t>
      </w:r>
      <w:r>
        <w:rPr>
          <w:rtl/>
        </w:rPr>
        <w:t xml:space="preserve"> ، مولاهم ،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(2)(3)</w:t>
      </w:r>
      <w:r>
        <w:rPr>
          <w:rtl/>
        </w:rPr>
        <w:t>.</w:t>
      </w:r>
    </w:p>
    <w:p w:rsidR="00FB2F88" w:rsidRDefault="00FB2F88" w:rsidP="003465F8">
      <w:pPr>
        <w:pStyle w:val="libNormal"/>
        <w:rPr>
          <w:rtl/>
        </w:rPr>
      </w:pPr>
      <w:bookmarkStart w:id="353" w:name="_Toc276202499"/>
      <w:bookmarkStart w:id="354" w:name="_Toc276278798"/>
      <w:bookmarkStart w:id="355" w:name="_Toc452207413"/>
      <w:r w:rsidRPr="00686E13">
        <w:rPr>
          <w:rStyle w:val="Heading2Char"/>
          <w:rtl/>
        </w:rPr>
        <w:t>2804 / 2 ـ عبد الحميد بن أبي الديلم</w:t>
      </w:r>
      <w:bookmarkEnd w:id="353"/>
      <w:bookmarkEnd w:id="354"/>
      <w:bookmarkEnd w:id="355"/>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وهو ابن عم معلى بن خنيس ، قال ابن الغضائري : إنّه ضعيف ، الخلاصة </w:t>
      </w:r>
      <w:r w:rsidRPr="000E2E6A">
        <w:rPr>
          <w:rStyle w:val="libFootnotenumChar"/>
          <w:rtl/>
        </w:rPr>
        <w:t>(5)</w:t>
      </w:r>
      <w:r>
        <w:rPr>
          <w:rtl/>
        </w:rPr>
        <w:t xml:space="preserve">. </w:t>
      </w:r>
    </w:p>
    <w:p w:rsidR="00FB2F88" w:rsidRDefault="00FB2F88" w:rsidP="003465F8">
      <w:pPr>
        <w:pStyle w:val="libNormal"/>
        <w:rPr>
          <w:rtl/>
        </w:rPr>
      </w:pPr>
      <w:r>
        <w:rPr>
          <w:rtl/>
        </w:rPr>
        <w:t xml:space="preserve">ويظهر من النجاشي عند ذكر معلى بن خنيس أن عبد الحميد هذا هو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بالري ، قرأ عليه في زمانه قاطبة المتعلمين من السادة والعلماء ، وهو قد قرأ على الشيخ أبي جعفر الطوسي وسالار وابن البراج ، له كتب ، أخبرنا بها : الشيخ أبو الفتوح ، ب ؛ ( م ت ). فهرست منتجب الدين : 108 / 220. </w:t>
      </w:r>
    </w:p>
    <w:p w:rsidR="00FB2F88" w:rsidRDefault="00FB2F88" w:rsidP="000E2E6A">
      <w:pPr>
        <w:pStyle w:val="libFootnote0"/>
        <w:rPr>
          <w:rtl/>
        </w:rPr>
      </w:pPr>
      <w:r>
        <w:rPr>
          <w:rtl/>
        </w:rPr>
        <w:t xml:space="preserve">1 ـ كذا في النسخ ، وفي المصدر : الفزاري. </w:t>
      </w:r>
    </w:p>
    <w:p w:rsidR="00FB2F88" w:rsidRDefault="00FB2F88" w:rsidP="000E2E6A">
      <w:pPr>
        <w:pStyle w:val="libFootnote0"/>
        <w:rPr>
          <w:rtl/>
        </w:rPr>
      </w:pPr>
      <w:r>
        <w:rPr>
          <w:rtl/>
        </w:rPr>
        <w:t xml:space="preserve">2 ـ رجال الشيخ : 240 / 197 ، وفيه : عبد العزيز بن أبي جعفر ؛ وفي مجمع الرجال 4 : 66 نقلاً عنه : عبد الحميد بن أبي جعفر. </w:t>
      </w:r>
    </w:p>
    <w:p w:rsidR="00FB2F88" w:rsidRDefault="00FB2F88" w:rsidP="000E2E6A">
      <w:pPr>
        <w:pStyle w:val="libFootnote0"/>
        <w:rPr>
          <w:rtl/>
        </w:rPr>
      </w:pPr>
      <w:r>
        <w:rPr>
          <w:rtl/>
        </w:rPr>
        <w:t xml:space="preserve">3 ـ الشيخ المحقق رشيد الدين أبو سعيد عبد الجليل بن أبي الفتح مسعود بن عيسى ، المتكلم الرازي ، اُستاذ علماء العراق في الاُصولين ، مناظر ، ماهر ، حاذق ، له تصانيف ، شاهدته وقرأت بعضها عليه ، ب ؛ ( م ت ). فهرست منتجب الدين : 110 / 226. </w:t>
      </w:r>
    </w:p>
    <w:p w:rsidR="00FB2F88" w:rsidRDefault="00FB2F88" w:rsidP="000E2E6A">
      <w:pPr>
        <w:pStyle w:val="libFootnote0"/>
        <w:rPr>
          <w:rtl/>
        </w:rPr>
      </w:pPr>
      <w:r>
        <w:rPr>
          <w:rtl/>
        </w:rPr>
        <w:t xml:space="preserve">الشيخ العالم أبو سعيد عبد الجليل بن عيسى بن عبد الوهاب الرازي ، متكلم ، فقيه ، متبحّر ، استاذ الأئمة في عصره ، وله مقامات ومناظرات مع المخالفين مشهورة ، وله تصانيف اُصولية ، ب ؛ ( م ت ). فهرست منتجب الدين : 111 / 227. </w:t>
      </w:r>
    </w:p>
    <w:p w:rsidR="00FB2F88" w:rsidRDefault="00FB2F88" w:rsidP="000E2E6A">
      <w:pPr>
        <w:pStyle w:val="libFootnote0"/>
        <w:rPr>
          <w:rtl/>
        </w:rPr>
      </w:pPr>
      <w:r>
        <w:rPr>
          <w:rtl/>
        </w:rPr>
        <w:t xml:space="preserve">الشيخ الواعظ نصير الدين عبد الجليل بن أبي الحسين القزويني ، عالم ، فصيح ، دين ، له كتب ، ب ؛ ( م ت ) فهرست منتجب الدين : 129 / 277. </w:t>
      </w:r>
    </w:p>
    <w:p w:rsidR="00FB2F88" w:rsidRDefault="00FB2F88" w:rsidP="000E2E6A">
      <w:pPr>
        <w:pStyle w:val="libFootnote0"/>
        <w:rPr>
          <w:rtl/>
        </w:rPr>
      </w:pPr>
      <w:r>
        <w:rPr>
          <w:rtl/>
        </w:rPr>
        <w:t xml:space="preserve">4 ـ البناني الكوفي ، ق جخ ؛ ( م ت ). رجال الشيخ : 240 / 201. </w:t>
      </w:r>
    </w:p>
    <w:p w:rsidR="00FB2F88" w:rsidRDefault="00FB2F88" w:rsidP="000E2E6A">
      <w:pPr>
        <w:pStyle w:val="libFootnote0"/>
        <w:rPr>
          <w:rtl/>
        </w:rPr>
      </w:pPr>
      <w:r>
        <w:rPr>
          <w:rtl/>
        </w:rPr>
        <w:t xml:space="preserve">ثم عبد الحميد بن أبي الديلم ،قرق جخ ؛ ( م ت ). رجال الشيخ : 5 / 715 ، وفيه : روى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5 ـ الخلاصة : 245 / 19. </w:t>
      </w:r>
    </w:p>
    <w:p w:rsidR="00FB2F88" w:rsidRDefault="00FB2F88" w:rsidP="003465F8">
      <w:pPr>
        <w:pStyle w:val="libNormal0"/>
        <w:rPr>
          <w:rtl/>
        </w:rPr>
      </w:pPr>
      <w:r>
        <w:rPr>
          <w:rtl/>
        </w:rPr>
        <w:br w:type="page"/>
      </w:r>
      <w:r>
        <w:rPr>
          <w:rtl/>
        </w:rPr>
        <w:lastRenderedPageBreak/>
        <w:t xml:space="preserve">ابن أخي معلى بن خنيس </w:t>
      </w:r>
      <w:r w:rsidRPr="000E2E6A">
        <w:rPr>
          <w:rStyle w:val="libFootnotenumChar"/>
          <w:rtl/>
        </w:rPr>
        <w:t>(1)</w:t>
      </w:r>
      <w:r>
        <w:rPr>
          <w:rtl/>
        </w:rPr>
        <w:t xml:space="preserve"> ، فتدبر. </w:t>
      </w:r>
    </w:p>
    <w:p w:rsidR="00FB2F88" w:rsidRDefault="00FB2F88" w:rsidP="003465F8">
      <w:pPr>
        <w:pStyle w:val="libNormal"/>
        <w:rPr>
          <w:rtl/>
        </w:rPr>
      </w:pPr>
      <w:r>
        <w:rPr>
          <w:rtl/>
        </w:rPr>
        <w:t xml:space="preserve">وقال الشيخ في الرجال : من أصحاب الباقر والصادق </w:t>
      </w:r>
      <w:r w:rsidR="008324FC" w:rsidRPr="008324FC">
        <w:rPr>
          <w:rStyle w:val="libAlaemChar"/>
          <w:rFonts w:hint="cs"/>
          <w:rtl/>
        </w:rPr>
        <w:t>عليهما‌السلام</w:t>
      </w:r>
      <w:r>
        <w:rPr>
          <w:rtl/>
        </w:rPr>
        <w:t xml:space="preserve"> </w:t>
      </w:r>
      <w:r w:rsidRPr="000E2E6A">
        <w:rPr>
          <w:rStyle w:val="libFootnotenumChar"/>
          <w:rtl/>
        </w:rPr>
        <w:t>(2)</w:t>
      </w:r>
      <w:r>
        <w:rPr>
          <w:rtl/>
        </w:rPr>
        <w:t>.</w:t>
      </w:r>
    </w:p>
    <w:p w:rsidR="00FB2F88" w:rsidRDefault="00FB2F88" w:rsidP="003465F8">
      <w:pPr>
        <w:pStyle w:val="libNormal"/>
        <w:rPr>
          <w:rtl/>
        </w:rPr>
      </w:pPr>
      <w:bookmarkStart w:id="356" w:name="_Toc276202500"/>
      <w:bookmarkStart w:id="357" w:name="_Toc276278799"/>
      <w:bookmarkStart w:id="358" w:name="_Toc452207414"/>
      <w:r w:rsidRPr="00AC31E3">
        <w:rPr>
          <w:rStyle w:val="Heading2Char"/>
          <w:rtl/>
        </w:rPr>
        <w:t>2805 / 3 ـ عبد الحميد بن أبي العلاء</w:t>
      </w:r>
      <w:bookmarkEnd w:id="356"/>
      <w:bookmarkEnd w:id="357"/>
      <w:bookmarkEnd w:id="358"/>
      <w:r>
        <w:rPr>
          <w:rtl/>
        </w:rPr>
        <w:t xml:space="preserve"> : </w:t>
      </w:r>
    </w:p>
    <w:p w:rsidR="00FB2F88" w:rsidRDefault="00FB2F88" w:rsidP="003465F8">
      <w:pPr>
        <w:pStyle w:val="libNormal"/>
        <w:rPr>
          <w:rtl/>
        </w:rPr>
      </w:pPr>
      <w:r>
        <w:rPr>
          <w:rtl/>
        </w:rPr>
        <w:t xml:space="preserve">ابن عبد الملك الأزدي ، ثقة ، يقال له : السمين ، روى عن أبي عبد الله </w:t>
      </w:r>
      <w:r w:rsidR="008324FC" w:rsidRPr="008324FC">
        <w:rPr>
          <w:rStyle w:val="libAlaemChar"/>
          <w:rFonts w:hint="cs"/>
          <w:rtl/>
        </w:rPr>
        <w:t>عليه‌السلام</w:t>
      </w:r>
      <w:r>
        <w:rPr>
          <w:rtl/>
        </w:rPr>
        <w:t xml:space="preserve"> </w:t>
      </w:r>
      <w:r w:rsidRPr="000E2E6A">
        <w:rPr>
          <w:rStyle w:val="libFootnotenumChar"/>
          <w:rtl/>
        </w:rPr>
        <w:t>(3)</w:t>
      </w:r>
      <w:r>
        <w:rPr>
          <w:rtl/>
        </w:rPr>
        <w:t xml:space="preserve"> له كتاب ، روى عنه : ابن أبي عمير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عبد الحميد بن أبي العلاء الأزدي السمين ،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3465F8">
      <w:pPr>
        <w:pStyle w:val="libNormal"/>
        <w:rPr>
          <w:rtl/>
        </w:rPr>
      </w:pPr>
      <w:r>
        <w:rPr>
          <w:rtl/>
        </w:rPr>
        <w:t xml:space="preserve">ثم قال : عبد الحميد بن أبي العلاء الأزدي الخفاف الكوفي ، من أصحاب الصادق </w:t>
      </w:r>
      <w:r w:rsidRPr="000E2E6A">
        <w:rPr>
          <w:rStyle w:val="libFootnotenumChar"/>
          <w:rtl/>
        </w:rPr>
        <w:t>(6)</w:t>
      </w:r>
      <w:r>
        <w:rPr>
          <w:rtl/>
        </w:rPr>
        <w:t xml:space="preserve"> </w:t>
      </w:r>
      <w:r w:rsidR="008324FC" w:rsidRPr="008324FC">
        <w:rPr>
          <w:rStyle w:val="libAlaemChar"/>
          <w:rFonts w:hint="cs"/>
          <w:rtl/>
        </w:rPr>
        <w:t>عليه‌السلام</w:t>
      </w:r>
      <w:r>
        <w:rPr>
          <w:rtl/>
        </w:rPr>
        <w:t xml:space="preserve">. والظاهر أنهما واحد </w:t>
      </w:r>
      <w:r w:rsidRPr="000E2E6A">
        <w:rPr>
          <w:rStyle w:val="libFootnotenumChar"/>
          <w:rtl/>
        </w:rPr>
        <w:t>(7)</w:t>
      </w:r>
      <w:r>
        <w:rPr>
          <w:rtl/>
        </w:rPr>
        <w:t>.</w:t>
      </w:r>
    </w:p>
    <w:p w:rsidR="00FB2F88" w:rsidRDefault="00FB2F88" w:rsidP="003465F8">
      <w:pPr>
        <w:pStyle w:val="libNormal"/>
        <w:rPr>
          <w:rtl/>
        </w:rPr>
      </w:pPr>
      <w:bookmarkStart w:id="359" w:name="_Toc276202501"/>
      <w:bookmarkStart w:id="360" w:name="_Toc276278800"/>
      <w:bookmarkStart w:id="361" w:name="_Toc452207415"/>
      <w:r w:rsidRPr="00AC31E3">
        <w:rPr>
          <w:rStyle w:val="Heading2Char"/>
          <w:rtl/>
        </w:rPr>
        <w:t>2806 / 4 ـ عبد الحميد بن بكير بن أعين</w:t>
      </w:r>
      <w:bookmarkEnd w:id="359"/>
      <w:bookmarkEnd w:id="360"/>
      <w:bookmarkEnd w:id="361"/>
      <w:r>
        <w:rPr>
          <w:rtl/>
        </w:rPr>
        <w:t xml:space="preserve"> : </w:t>
      </w:r>
    </w:p>
    <w:p w:rsidR="00FB2F88" w:rsidRDefault="00FB2F88" w:rsidP="003465F8">
      <w:pPr>
        <w:pStyle w:val="libNormal"/>
        <w:rPr>
          <w:rtl/>
        </w:rPr>
      </w:pPr>
      <w:r>
        <w:rPr>
          <w:rtl/>
        </w:rPr>
        <w:t xml:space="preserve">الشيباني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362" w:name="_Toc276202502"/>
      <w:bookmarkStart w:id="363" w:name="_Toc276278801"/>
      <w:bookmarkStart w:id="364" w:name="_Toc452207416"/>
      <w:r w:rsidRPr="00AC31E3">
        <w:rPr>
          <w:rStyle w:val="Heading2Char"/>
          <w:rtl/>
        </w:rPr>
        <w:t>2807 / 5 ـ عبد الحميد بن جابر الأزدي</w:t>
      </w:r>
      <w:bookmarkEnd w:id="362"/>
      <w:bookmarkEnd w:id="363"/>
      <w:bookmarkEnd w:id="36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417 / 1114 </w:t>
      </w:r>
    </w:p>
    <w:p w:rsidR="00FB2F88" w:rsidRDefault="00FB2F88" w:rsidP="000E2E6A">
      <w:pPr>
        <w:pStyle w:val="libFootnote0"/>
        <w:rPr>
          <w:rtl/>
        </w:rPr>
      </w:pPr>
      <w:r>
        <w:rPr>
          <w:rtl/>
        </w:rPr>
        <w:t xml:space="preserve">2 ـ رجال الشيخ : 265 / 715 ، وفيه : روى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3 ـ صه ، ( م ت ). الخلاصة : 116 / 2. </w:t>
      </w:r>
    </w:p>
    <w:p w:rsidR="00FB2F88" w:rsidRDefault="00FB2F88" w:rsidP="000E2E6A">
      <w:pPr>
        <w:pStyle w:val="libFootnote0"/>
        <w:rPr>
          <w:rtl/>
        </w:rPr>
      </w:pPr>
      <w:r>
        <w:rPr>
          <w:rtl/>
        </w:rPr>
        <w:t xml:space="preserve">4 ـ رجال النجاشي : 246 / 647. </w:t>
      </w:r>
    </w:p>
    <w:p w:rsidR="00FB2F88" w:rsidRDefault="00FB2F88" w:rsidP="000E2E6A">
      <w:pPr>
        <w:pStyle w:val="libFootnote0"/>
        <w:rPr>
          <w:rtl/>
        </w:rPr>
      </w:pPr>
      <w:r>
        <w:rPr>
          <w:rtl/>
        </w:rPr>
        <w:t xml:space="preserve">5 ـ رجال الشيخ : 240 / 202. </w:t>
      </w:r>
    </w:p>
    <w:p w:rsidR="00FB2F88" w:rsidRDefault="00FB2F88" w:rsidP="000E2E6A">
      <w:pPr>
        <w:pStyle w:val="libFootnote0"/>
        <w:rPr>
          <w:rtl/>
        </w:rPr>
      </w:pPr>
      <w:r>
        <w:rPr>
          <w:rtl/>
        </w:rPr>
        <w:t xml:space="preserve">6 ـ رجال الشيخ : 240 / 209. </w:t>
      </w:r>
    </w:p>
    <w:p w:rsidR="00FB2F88" w:rsidRDefault="00FB2F88" w:rsidP="000E2E6A">
      <w:pPr>
        <w:pStyle w:val="libFootnote0"/>
        <w:rPr>
          <w:rtl/>
        </w:rPr>
      </w:pPr>
      <w:r>
        <w:rPr>
          <w:rtl/>
        </w:rPr>
        <w:t xml:space="preserve">7 ـ عبد الحميد الأصطخري ، روى عنه : علي فقاعة أخو متين الصيرفي ، ق جخ ؛ ( م ت ) رجال الشيخ : 240 / 213 ، وفيه : علي بن فقاعة. </w:t>
      </w:r>
    </w:p>
    <w:p w:rsidR="00FB2F88" w:rsidRDefault="00FB2F88" w:rsidP="000E2E6A">
      <w:pPr>
        <w:pStyle w:val="libFootnote0"/>
        <w:rPr>
          <w:rtl/>
        </w:rPr>
      </w:pPr>
      <w:r>
        <w:rPr>
          <w:rtl/>
        </w:rPr>
        <w:t xml:space="preserve">عبد الحميد ، بياع الزطي ، ق جخ ؛ ( م ت ). رجال الشيخ : 240 / 211. </w:t>
      </w:r>
    </w:p>
    <w:p w:rsidR="00FB2F88" w:rsidRDefault="00FB2F88" w:rsidP="000E2E6A">
      <w:pPr>
        <w:pStyle w:val="libFootnote0"/>
        <w:rPr>
          <w:rtl/>
        </w:rPr>
      </w:pPr>
      <w:r>
        <w:rPr>
          <w:rtl/>
        </w:rPr>
        <w:t xml:space="preserve">8 ـ رجال الشيخ : 240 / 203. </w:t>
      </w:r>
    </w:p>
    <w:p w:rsidR="00FB2F88" w:rsidRDefault="00FB2F88" w:rsidP="000E2E6A">
      <w:pPr>
        <w:pStyle w:val="libFootnote0"/>
        <w:rPr>
          <w:rtl/>
        </w:rPr>
      </w:pPr>
      <w:r>
        <w:rPr>
          <w:rtl/>
        </w:rPr>
        <w:t xml:space="preserve">9 ـ رجال الشيخ : 240 / 204. </w:t>
      </w:r>
    </w:p>
    <w:p w:rsidR="00FB2F88" w:rsidRDefault="00FB2F88" w:rsidP="003465F8">
      <w:pPr>
        <w:pStyle w:val="libNormal"/>
        <w:rPr>
          <w:rtl/>
        </w:rPr>
      </w:pPr>
      <w:r>
        <w:rPr>
          <w:rtl/>
        </w:rPr>
        <w:br w:type="page"/>
      </w:r>
      <w:bookmarkStart w:id="365" w:name="_Toc276202503"/>
      <w:bookmarkStart w:id="366" w:name="_Toc276278802"/>
      <w:bookmarkStart w:id="367" w:name="_Toc452207417"/>
      <w:r w:rsidRPr="00AC31E3">
        <w:rPr>
          <w:rStyle w:val="Heading2Char"/>
          <w:rtl/>
        </w:rPr>
        <w:lastRenderedPageBreak/>
        <w:t>2808 / 6 ـ عبد الحميد بن زياد الكوفي</w:t>
      </w:r>
      <w:bookmarkEnd w:id="365"/>
      <w:bookmarkEnd w:id="366"/>
      <w:bookmarkEnd w:id="367"/>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68" w:name="_Toc276202504"/>
      <w:bookmarkStart w:id="369" w:name="_Toc276278803"/>
      <w:bookmarkStart w:id="370" w:name="_Toc452207418"/>
      <w:r w:rsidRPr="00AC31E3">
        <w:rPr>
          <w:rStyle w:val="Heading2Char"/>
          <w:rtl/>
        </w:rPr>
        <w:t>2809 / 7 ـ عبد الحميد بن سالم العطّار</w:t>
      </w:r>
      <w:bookmarkEnd w:id="368"/>
      <w:bookmarkEnd w:id="369"/>
      <w:bookmarkEnd w:id="370"/>
      <w:r>
        <w:rPr>
          <w:rtl/>
        </w:rPr>
        <w:t xml:space="preserve"> : </w:t>
      </w:r>
    </w:p>
    <w:p w:rsidR="00FB2F88" w:rsidRDefault="00FB2F88" w:rsidP="003465F8">
      <w:pPr>
        <w:pStyle w:val="libNormal"/>
        <w:rPr>
          <w:rtl/>
        </w:rPr>
      </w:pPr>
      <w:r>
        <w:rPr>
          <w:rtl/>
        </w:rPr>
        <w:t xml:space="preserve">ثقة ، الخلاصة </w:t>
      </w:r>
      <w:r w:rsidRPr="000E2E6A">
        <w:rPr>
          <w:rStyle w:val="libFootnotenumChar"/>
          <w:rtl/>
        </w:rPr>
        <w:t>(2)</w:t>
      </w:r>
      <w:r>
        <w:rPr>
          <w:rtl/>
        </w:rPr>
        <w:t xml:space="preserve"> ورجال ابن داود </w:t>
      </w:r>
      <w:r w:rsidRPr="000E2E6A">
        <w:rPr>
          <w:rStyle w:val="libFootnotenumChar"/>
          <w:rtl/>
        </w:rPr>
        <w:t>(3)</w:t>
      </w:r>
      <w:r>
        <w:rPr>
          <w:rtl/>
        </w:rPr>
        <w:t xml:space="preserve">. </w:t>
      </w:r>
    </w:p>
    <w:p w:rsidR="00FB2F88" w:rsidRDefault="00FB2F88" w:rsidP="003465F8">
      <w:pPr>
        <w:pStyle w:val="libNormal"/>
        <w:rPr>
          <w:rtl/>
        </w:rPr>
      </w:pPr>
      <w:r>
        <w:rPr>
          <w:rtl/>
        </w:rPr>
        <w:t xml:space="preserve">وقال النجاشي عند ترجمة محمّد بن عبد الحميد : محمّد بن عبد الحميد بن سالم العطار ، أبو جعفر ، روى عبد الحميد عن الكاظم </w:t>
      </w:r>
      <w:r w:rsidR="008324FC" w:rsidRPr="008324FC">
        <w:rPr>
          <w:rStyle w:val="libAlaemChar"/>
          <w:rFonts w:hint="cs"/>
          <w:rtl/>
        </w:rPr>
        <w:t>عليه‌السلام</w:t>
      </w:r>
      <w:r>
        <w:rPr>
          <w:rtl/>
        </w:rPr>
        <w:t xml:space="preserve"> ، وكان ثقة من أصحابنا الكوفيين ، له كتاب النوادر ، روى عنه : عبد الله بن جعفر </w:t>
      </w:r>
      <w:r w:rsidRPr="000E2E6A">
        <w:rPr>
          <w:rStyle w:val="libFootnotenumChar"/>
          <w:rtl/>
        </w:rPr>
        <w:t>(4)</w:t>
      </w:r>
      <w:r>
        <w:rPr>
          <w:rtl/>
        </w:rPr>
        <w:t xml:space="preserve">. </w:t>
      </w:r>
    </w:p>
    <w:p w:rsidR="00FB2F88" w:rsidRDefault="00FB2F88" w:rsidP="003465F8">
      <w:pPr>
        <w:pStyle w:val="libNormal"/>
        <w:rPr>
          <w:rtl/>
        </w:rPr>
      </w:pPr>
      <w:r>
        <w:rPr>
          <w:rtl/>
        </w:rPr>
        <w:t xml:space="preserve">وروى الشيخ </w:t>
      </w:r>
      <w:r w:rsidR="008324FC" w:rsidRPr="008324FC">
        <w:rPr>
          <w:rStyle w:val="libAlaemChar"/>
          <w:rFonts w:hint="cs"/>
          <w:rtl/>
        </w:rPr>
        <w:t>قدس‌سره</w:t>
      </w:r>
      <w:r>
        <w:rPr>
          <w:rtl/>
        </w:rPr>
        <w:t xml:space="preserve"> في التهذيب في باب الزيادات من الوصايا : عن أحمد بن محمّد بن عيسى ، عن العباس بن معروف ، عن علي بن مهزيار ، عن محمّد بن إسماعيل بن بزيع قال : إن رجلا من أصحابنا مات ولم يوص ، فرفع أمره إلى قاضي الكوفة فصير عبد الحميد بن سالم القيم بماله ، وكان رجلاً خلّف ورثة صغاراً ومتاعاً وجواري ، فباع عبد الحميد المتاع ، فلما أراد بيع الجواري ضعف قلبه في بيعهن ، ولم يكن الميت صير إليه وصيّته ، وكان قيامه بأمر القاضي لأنهن فروج ، قال محمّد : فذكرت ذلك لأبي جعفر </w:t>
      </w:r>
      <w:r w:rsidR="008324FC" w:rsidRPr="008324FC">
        <w:rPr>
          <w:rStyle w:val="libAlaemChar"/>
          <w:rFonts w:hint="cs"/>
          <w:rtl/>
        </w:rPr>
        <w:t>عليه‌السلام</w:t>
      </w:r>
      <w:r>
        <w:rPr>
          <w:rtl/>
        </w:rPr>
        <w:t xml:space="preserve"> ، فقلت : جعلت فداك يموت الرجل من أصحابنا فلا يوصي إلى أحد ، وخلف جواري ، فيقيم القاضي رجلاَ لبيعهنّ أو قال : يقوم بذلك رجل منّا فيضعف قلبه لأنهنّ فروج ؛ فما ترى في ذلك؟ فقال : إن كان القيم مثلك ومثل عبد الحميد فلا بأس </w:t>
      </w:r>
      <w:r w:rsidRPr="000E2E6A">
        <w:rPr>
          <w:rStyle w:val="libFootnotenumChar"/>
          <w:rtl/>
        </w:rPr>
        <w:t>(5)</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240 / 210. </w:t>
      </w:r>
    </w:p>
    <w:p w:rsidR="00FB2F88" w:rsidRDefault="00FB2F88" w:rsidP="000E2E6A">
      <w:pPr>
        <w:pStyle w:val="libFootnote0"/>
        <w:rPr>
          <w:rtl/>
        </w:rPr>
      </w:pPr>
      <w:r>
        <w:rPr>
          <w:rtl/>
        </w:rPr>
        <w:t xml:space="preserve">2 ـ الخلاصة : 116 / 3. </w:t>
      </w:r>
    </w:p>
    <w:p w:rsidR="00FB2F88" w:rsidRDefault="00FB2F88" w:rsidP="000E2E6A">
      <w:pPr>
        <w:pStyle w:val="libFootnote0"/>
        <w:rPr>
          <w:rtl/>
        </w:rPr>
      </w:pPr>
      <w:r>
        <w:rPr>
          <w:rtl/>
        </w:rPr>
        <w:t xml:space="preserve">3 ـ رجال ابن داود : 127 / 939. </w:t>
      </w:r>
    </w:p>
    <w:p w:rsidR="00FB2F88" w:rsidRDefault="00FB2F88" w:rsidP="000E2E6A">
      <w:pPr>
        <w:pStyle w:val="libFootnote0"/>
        <w:rPr>
          <w:rtl/>
        </w:rPr>
      </w:pPr>
      <w:r>
        <w:rPr>
          <w:rtl/>
        </w:rPr>
        <w:t xml:space="preserve">4 ـ رجال النجاشي : 339 / 906. </w:t>
      </w:r>
    </w:p>
    <w:p w:rsidR="00FB2F88" w:rsidRDefault="00FB2F88" w:rsidP="000E2E6A">
      <w:pPr>
        <w:pStyle w:val="libFootnote0"/>
        <w:rPr>
          <w:rtl/>
        </w:rPr>
      </w:pPr>
      <w:r>
        <w:rPr>
          <w:rtl/>
        </w:rPr>
        <w:t xml:space="preserve">5 ـ التهذيب 9 : 240 / 932. </w:t>
      </w:r>
    </w:p>
    <w:p w:rsidR="00FB2F88" w:rsidRDefault="00FB2F88" w:rsidP="003465F8">
      <w:pPr>
        <w:pStyle w:val="libNormal"/>
        <w:rPr>
          <w:rtl/>
        </w:rPr>
      </w:pPr>
      <w:r>
        <w:rPr>
          <w:rtl/>
        </w:rPr>
        <w:br w:type="page"/>
      </w:r>
      <w:r>
        <w:rPr>
          <w:rtl/>
        </w:rPr>
        <w:lastRenderedPageBreak/>
        <w:t xml:space="preserve">وقال الشيخ في الرجال : عبد الحميد العطار ، من أصحاب الصادق </w:t>
      </w:r>
      <w:r w:rsidR="008324FC" w:rsidRPr="008324FC">
        <w:rPr>
          <w:rStyle w:val="libAlaemChar"/>
          <w:rFonts w:hint="cs"/>
          <w:rtl/>
        </w:rPr>
        <w:t>عليه‌السلام</w:t>
      </w:r>
      <w:r>
        <w:rPr>
          <w:rtl/>
        </w:rPr>
        <w:t xml:space="preserve"> </w:t>
      </w:r>
      <w:r w:rsidRPr="000E2E6A">
        <w:rPr>
          <w:rStyle w:val="libFootnotenumChar"/>
          <w:rtl/>
        </w:rPr>
        <w:t>(1)</w:t>
      </w:r>
      <w:r>
        <w:rPr>
          <w:rtl/>
        </w:rPr>
        <w:t>.</w:t>
      </w:r>
    </w:p>
    <w:p w:rsidR="00FB2F88" w:rsidRDefault="00FB2F88" w:rsidP="003465F8">
      <w:pPr>
        <w:pStyle w:val="libNormal"/>
        <w:rPr>
          <w:rtl/>
        </w:rPr>
      </w:pPr>
      <w:bookmarkStart w:id="371" w:name="_Toc276202505"/>
      <w:bookmarkStart w:id="372" w:name="_Toc276278804"/>
      <w:bookmarkStart w:id="373" w:name="_Toc452207419"/>
      <w:r w:rsidRPr="00AC31E3">
        <w:rPr>
          <w:rStyle w:val="Heading2Char"/>
          <w:rtl/>
        </w:rPr>
        <w:t>2810 / 8 ـ عبد الحميد بن سعد</w:t>
      </w:r>
      <w:bookmarkEnd w:id="371"/>
      <w:bookmarkEnd w:id="372"/>
      <w:bookmarkEnd w:id="373"/>
      <w:r>
        <w:rPr>
          <w:rtl/>
        </w:rPr>
        <w:t xml:space="preserve"> : </w:t>
      </w:r>
    </w:p>
    <w:p w:rsidR="00FB2F88" w:rsidRDefault="00FB2F88" w:rsidP="003465F8">
      <w:pPr>
        <w:pStyle w:val="libNormal"/>
        <w:rPr>
          <w:rtl/>
        </w:rPr>
      </w:pPr>
      <w:r>
        <w:rPr>
          <w:rtl/>
        </w:rPr>
        <w:t xml:space="preserve">بجلي ، كوفي ، له كتاب ، روى عنه : صفوان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عبد الحميد بن سعد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عبد الحميد بن سعد ، روى عنه: صفوان بن يحيى ، من أصحاب الكاظم </w:t>
      </w:r>
      <w:r w:rsidR="008324FC" w:rsidRPr="008324FC">
        <w:rPr>
          <w:rStyle w:val="libAlaemChar"/>
          <w:rFonts w:hint="cs"/>
          <w:rtl/>
        </w:rPr>
        <w:t>عليه‌السلام</w:t>
      </w:r>
      <w:r>
        <w:rPr>
          <w:rtl/>
        </w:rPr>
        <w:t>، رجال الشيخ</w:t>
      </w:r>
      <w:r w:rsidRPr="000E2E6A">
        <w:rPr>
          <w:rStyle w:val="libFootnotenumChar"/>
          <w:rtl/>
        </w:rPr>
        <w:t>(4)</w:t>
      </w:r>
      <w:r>
        <w:rPr>
          <w:rtl/>
        </w:rPr>
        <w:t xml:space="preserve">. </w:t>
      </w:r>
    </w:p>
    <w:p w:rsidR="00FB2F88" w:rsidRDefault="00FB2F88" w:rsidP="003465F8">
      <w:pPr>
        <w:pStyle w:val="libNormal"/>
        <w:rPr>
          <w:rtl/>
        </w:rPr>
      </w:pPr>
      <w:r>
        <w:rPr>
          <w:rtl/>
        </w:rPr>
        <w:t xml:space="preserve">ثم قال في هذا الباب : عبد الحميد بن سعيد ، روى عنه : صفوان بن يحيى </w:t>
      </w:r>
      <w:r w:rsidRPr="000E2E6A">
        <w:rPr>
          <w:rStyle w:val="libFootnotenumChar"/>
          <w:rtl/>
        </w:rPr>
        <w:t>(5)</w:t>
      </w:r>
      <w:r>
        <w:rPr>
          <w:rtl/>
        </w:rPr>
        <w:t xml:space="preserve">. ثم ذكر عند ذكر أصحاب الرضا </w:t>
      </w:r>
      <w:r w:rsidR="008324FC" w:rsidRPr="008324FC">
        <w:rPr>
          <w:rStyle w:val="libAlaemChar"/>
          <w:rFonts w:hint="cs"/>
          <w:rtl/>
        </w:rPr>
        <w:t>عليه‌السلام</w:t>
      </w:r>
      <w:r>
        <w:rPr>
          <w:rtl/>
        </w:rPr>
        <w:t xml:space="preserve"> عبد الحميد بن سعيد </w:t>
      </w:r>
      <w:r w:rsidRPr="000E2E6A">
        <w:rPr>
          <w:rStyle w:val="libFootnotenumChar"/>
          <w:rtl/>
        </w:rPr>
        <w:t>(6)</w:t>
      </w:r>
      <w:r>
        <w:rPr>
          <w:rtl/>
        </w:rPr>
        <w:t xml:space="preserve"> مرتين </w:t>
      </w:r>
      <w:r w:rsidRPr="000E2E6A">
        <w:rPr>
          <w:rStyle w:val="libFootnotenumChar"/>
          <w:rtl/>
        </w:rPr>
        <w:t>(7)</w:t>
      </w:r>
      <w:r>
        <w:rPr>
          <w:rtl/>
        </w:rPr>
        <w:t xml:space="preserve">. </w:t>
      </w:r>
    </w:p>
    <w:p w:rsidR="00FB2F88" w:rsidRDefault="00FB2F88" w:rsidP="003465F8">
      <w:pPr>
        <w:pStyle w:val="libNormal"/>
        <w:rPr>
          <w:rtl/>
        </w:rPr>
      </w:pPr>
      <w:r>
        <w:rPr>
          <w:rtl/>
        </w:rPr>
        <w:t xml:space="preserve">وفي التهذيب في أوائل باب الإحرام وأوائل كتاب الديون أيضا : عبد الحميد بن سعيد ، روى عنه : صفوان </w:t>
      </w:r>
      <w:r w:rsidRPr="000E2E6A">
        <w:rPr>
          <w:rStyle w:val="libFootnotenumChar"/>
          <w:rtl/>
        </w:rPr>
        <w:t>(8)</w:t>
      </w:r>
      <w:r>
        <w:rPr>
          <w:rtl/>
        </w:rPr>
        <w:t xml:space="preserve">. </w:t>
      </w:r>
    </w:p>
    <w:p w:rsidR="00FB2F88" w:rsidRDefault="00FB2F88" w:rsidP="003465F8">
      <w:pPr>
        <w:pStyle w:val="libNormal"/>
        <w:rPr>
          <w:rtl/>
        </w:rPr>
      </w:pPr>
      <w:r>
        <w:rPr>
          <w:rtl/>
        </w:rPr>
        <w:t>والظاهر أنهما واحد وإن كان الشيخ ذكرهما مختلفين ، لأنّ مثل هذا في كلامه كثير مع جزمنا بالاتحاد.</w:t>
      </w:r>
    </w:p>
    <w:p w:rsidR="00FB2F88" w:rsidRDefault="00FB2F88" w:rsidP="003465F8">
      <w:pPr>
        <w:pStyle w:val="libNormal"/>
        <w:rPr>
          <w:rtl/>
        </w:rPr>
      </w:pPr>
      <w:bookmarkStart w:id="374" w:name="_Toc276202506"/>
      <w:bookmarkStart w:id="375" w:name="_Toc276278805"/>
      <w:bookmarkStart w:id="376" w:name="_Toc452207420"/>
      <w:r w:rsidRPr="00B15155">
        <w:rPr>
          <w:rStyle w:val="Heading2Char"/>
          <w:rtl/>
        </w:rPr>
        <w:t>2811 / 9 ـ عبد الحميد بن سعيد</w:t>
      </w:r>
      <w:bookmarkEnd w:id="374"/>
      <w:bookmarkEnd w:id="375"/>
      <w:bookmarkEnd w:id="376"/>
      <w:r>
        <w:rPr>
          <w:rtl/>
        </w:rPr>
        <w:t xml:space="preserve"> : </w:t>
      </w:r>
    </w:p>
    <w:p w:rsidR="00FB2F88" w:rsidRDefault="00FB2F88" w:rsidP="003465F8">
      <w:pPr>
        <w:pStyle w:val="libNormal"/>
        <w:rPr>
          <w:rtl/>
        </w:rPr>
      </w:pPr>
      <w:r>
        <w:rPr>
          <w:rtl/>
        </w:rPr>
        <w:t xml:space="preserve">مضى بعنوان : عبد الحميد بن سعد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240 / 214. </w:t>
      </w:r>
    </w:p>
    <w:p w:rsidR="00FB2F88" w:rsidRDefault="00FB2F88" w:rsidP="000E2E6A">
      <w:pPr>
        <w:pStyle w:val="libFootnote0"/>
        <w:rPr>
          <w:rtl/>
        </w:rPr>
      </w:pPr>
      <w:r>
        <w:rPr>
          <w:rtl/>
        </w:rPr>
        <w:t xml:space="preserve">2 ـ رجال النجاشي : 246 / 648. </w:t>
      </w:r>
    </w:p>
    <w:p w:rsidR="00FB2F88" w:rsidRDefault="00FB2F88" w:rsidP="000E2E6A">
      <w:pPr>
        <w:pStyle w:val="libFootnote0"/>
        <w:rPr>
          <w:rtl/>
        </w:rPr>
      </w:pPr>
      <w:r>
        <w:rPr>
          <w:rtl/>
        </w:rPr>
        <w:t xml:space="preserve">3 ـ رجال الشيخ : 240 / 206. </w:t>
      </w:r>
    </w:p>
    <w:p w:rsidR="00FB2F88" w:rsidRDefault="00FB2F88" w:rsidP="000E2E6A">
      <w:pPr>
        <w:pStyle w:val="libFootnote0"/>
        <w:rPr>
          <w:rtl/>
        </w:rPr>
      </w:pPr>
      <w:r>
        <w:rPr>
          <w:rtl/>
        </w:rPr>
        <w:t xml:space="preserve">4 ـ رجال الشيخ : 341 / 37. </w:t>
      </w:r>
    </w:p>
    <w:p w:rsidR="00FB2F88" w:rsidRDefault="00FB2F88" w:rsidP="000E2E6A">
      <w:pPr>
        <w:pStyle w:val="libFootnote0"/>
        <w:rPr>
          <w:rtl/>
        </w:rPr>
      </w:pPr>
      <w:r>
        <w:rPr>
          <w:rtl/>
        </w:rPr>
        <w:t xml:space="preserve">5 ـ رجال الشيخ : 340 / 26. </w:t>
      </w:r>
    </w:p>
    <w:p w:rsidR="00FB2F88" w:rsidRDefault="00FB2F88" w:rsidP="000E2E6A">
      <w:pPr>
        <w:pStyle w:val="libFootnote0"/>
        <w:rPr>
          <w:rtl/>
        </w:rPr>
      </w:pPr>
      <w:r>
        <w:rPr>
          <w:rtl/>
        </w:rPr>
        <w:t xml:space="preserve">6 ـ م ضا جخ ، ( م ت ). رجال الشيخ : 340 / و 359 / 5. </w:t>
      </w:r>
    </w:p>
    <w:p w:rsidR="00FB2F88" w:rsidRDefault="00FB2F88" w:rsidP="000E2E6A">
      <w:pPr>
        <w:pStyle w:val="libFootnote0"/>
        <w:rPr>
          <w:rtl/>
        </w:rPr>
      </w:pPr>
      <w:r>
        <w:rPr>
          <w:rtl/>
        </w:rPr>
        <w:t xml:space="preserve">7 ـ رجال الشيخ : 359 / 5 و 361 / 41. </w:t>
      </w:r>
    </w:p>
    <w:p w:rsidR="00FB2F88" w:rsidRDefault="00FB2F88" w:rsidP="000E2E6A">
      <w:pPr>
        <w:pStyle w:val="libFootnote0"/>
        <w:rPr>
          <w:rtl/>
        </w:rPr>
      </w:pPr>
      <w:r>
        <w:rPr>
          <w:rtl/>
        </w:rPr>
        <w:t xml:space="preserve">8 ـ التهذيب 5 : 169 / 564 و 6 : 192 / 416. </w:t>
      </w:r>
    </w:p>
    <w:p w:rsidR="00FB2F88" w:rsidRDefault="00FB2F88" w:rsidP="000E2E6A">
      <w:pPr>
        <w:pStyle w:val="libFootnote0"/>
        <w:rPr>
          <w:rtl/>
        </w:rPr>
      </w:pPr>
      <w:r>
        <w:rPr>
          <w:rtl/>
        </w:rPr>
        <w:t xml:space="preserve">9 ـ مضى برقم : 2810 / 8. </w:t>
      </w:r>
    </w:p>
    <w:p w:rsidR="00FB2F88" w:rsidRDefault="00FB2F88" w:rsidP="003465F8">
      <w:pPr>
        <w:pStyle w:val="libNormal"/>
        <w:rPr>
          <w:rtl/>
        </w:rPr>
      </w:pPr>
      <w:r>
        <w:rPr>
          <w:rtl/>
        </w:rPr>
        <w:br w:type="page"/>
      </w:r>
      <w:bookmarkStart w:id="377" w:name="_Toc276202507"/>
      <w:bookmarkStart w:id="378" w:name="_Toc276278806"/>
      <w:bookmarkStart w:id="379" w:name="_Toc452207421"/>
      <w:r w:rsidRPr="00B15155">
        <w:rPr>
          <w:rStyle w:val="Heading2Char"/>
          <w:rtl/>
        </w:rPr>
        <w:lastRenderedPageBreak/>
        <w:t>2812 / 10 ـ عبد الحميد بن عبد الحكيم الكوفي</w:t>
      </w:r>
      <w:bookmarkEnd w:id="377"/>
      <w:bookmarkEnd w:id="378"/>
      <w:bookmarkEnd w:id="37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80" w:name="_Toc276202508"/>
      <w:bookmarkStart w:id="381" w:name="_Toc276278807"/>
      <w:bookmarkStart w:id="382" w:name="_Toc452207422"/>
      <w:r w:rsidRPr="00B15155">
        <w:rPr>
          <w:rStyle w:val="Heading2Char"/>
          <w:rtl/>
        </w:rPr>
        <w:t>2813 / 11 ـ عبد الحميد بن غوّاض الطائي</w:t>
      </w:r>
      <w:bookmarkEnd w:id="380"/>
      <w:bookmarkEnd w:id="381"/>
      <w:bookmarkEnd w:id="382"/>
      <w:r>
        <w:rPr>
          <w:rtl/>
        </w:rPr>
        <w:t xml:space="preserve"> : </w:t>
      </w:r>
    </w:p>
    <w:p w:rsidR="00FB2F88" w:rsidRDefault="00FB2F88" w:rsidP="003465F8">
      <w:pPr>
        <w:pStyle w:val="libNormal"/>
        <w:rPr>
          <w:rtl/>
        </w:rPr>
      </w:pPr>
      <w:r>
        <w:rPr>
          <w:rtl/>
        </w:rPr>
        <w:t>ثقة ، من أصحاب الباقر</w:t>
      </w:r>
      <w:r w:rsidRPr="000E2E6A">
        <w:rPr>
          <w:rStyle w:val="libFootnotenumChar"/>
          <w:rtl/>
        </w:rPr>
        <w:t>(2)</w:t>
      </w:r>
      <w:r>
        <w:rPr>
          <w:rtl/>
        </w:rPr>
        <w:t xml:space="preserve"> والصادق</w:t>
      </w:r>
      <w:r w:rsidRPr="000E2E6A">
        <w:rPr>
          <w:rStyle w:val="libFootnotenumChar"/>
          <w:rtl/>
        </w:rPr>
        <w:t>(3)</w:t>
      </w:r>
      <w:r>
        <w:rPr>
          <w:rtl/>
        </w:rPr>
        <w:t>والكاظم</w:t>
      </w:r>
      <w:r w:rsidRPr="000E2E6A">
        <w:rPr>
          <w:rStyle w:val="libFootnotenumChar"/>
          <w:rtl/>
        </w:rPr>
        <w:t>(4)</w:t>
      </w:r>
      <w:r>
        <w:rPr>
          <w:rtl/>
        </w:rPr>
        <w:t xml:space="preserve"> </w:t>
      </w:r>
      <w:r w:rsidR="008324FC" w:rsidRPr="008324FC">
        <w:rPr>
          <w:rStyle w:val="libAlaemChar"/>
          <w:rFonts w:hint="cs"/>
          <w:rtl/>
        </w:rPr>
        <w:t>عليهم‌السلام</w:t>
      </w:r>
      <w:r>
        <w:rPr>
          <w:rtl/>
        </w:rPr>
        <w:t xml:space="preserve"> ، رجال الشيخ</w:t>
      </w:r>
      <w:r w:rsidRPr="000E2E6A">
        <w:rPr>
          <w:rStyle w:val="libFootnotenumChar"/>
          <w:rtl/>
        </w:rPr>
        <w:t>(5)</w:t>
      </w:r>
      <w:r>
        <w:rPr>
          <w:rtl/>
        </w:rPr>
        <w:t>.</w:t>
      </w:r>
    </w:p>
    <w:p w:rsidR="00FB2F88" w:rsidRDefault="00FB2F88" w:rsidP="003465F8">
      <w:pPr>
        <w:pStyle w:val="libNormal"/>
        <w:rPr>
          <w:rtl/>
        </w:rPr>
      </w:pPr>
      <w:bookmarkStart w:id="383" w:name="_Toc276202509"/>
      <w:bookmarkStart w:id="384" w:name="_Toc276278808"/>
      <w:bookmarkStart w:id="385" w:name="_Toc452207423"/>
      <w:r w:rsidRPr="00B15155">
        <w:rPr>
          <w:rStyle w:val="Heading2Char"/>
          <w:rtl/>
        </w:rPr>
        <w:t>2814 / 12 ـ عبد الحميد بن فرقد الأسدي</w:t>
      </w:r>
      <w:bookmarkEnd w:id="383"/>
      <w:bookmarkEnd w:id="384"/>
      <w:bookmarkEnd w:id="385"/>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مولى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w:t>
      </w:r>
    </w:p>
    <w:p w:rsidR="00FB2F88" w:rsidRDefault="00FB2F88" w:rsidP="003465F8">
      <w:pPr>
        <w:pStyle w:val="libNormal"/>
        <w:rPr>
          <w:rtl/>
        </w:rPr>
      </w:pPr>
      <w:bookmarkStart w:id="386" w:name="_Toc276202510"/>
      <w:bookmarkStart w:id="387" w:name="_Toc276278809"/>
      <w:bookmarkStart w:id="388" w:name="_Toc452207424"/>
      <w:r w:rsidRPr="00B15155">
        <w:rPr>
          <w:rStyle w:val="Heading2Char"/>
          <w:rtl/>
        </w:rPr>
        <w:t>2815 / 13 ـ عبد الحميد بن مسلم الأزدي</w:t>
      </w:r>
      <w:bookmarkEnd w:id="386"/>
      <w:bookmarkEnd w:id="387"/>
      <w:bookmarkEnd w:id="388"/>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389" w:name="_Toc276202511"/>
      <w:bookmarkStart w:id="390" w:name="_Toc276278810"/>
      <w:bookmarkStart w:id="391" w:name="_Toc452207425"/>
      <w:r w:rsidRPr="00B15155">
        <w:rPr>
          <w:rStyle w:val="Heading2Char"/>
          <w:rtl/>
        </w:rPr>
        <w:t>2816 / 14 ـ عبد الحميد بن المعلّى الكوفي</w:t>
      </w:r>
      <w:bookmarkEnd w:id="389"/>
      <w:bookmarkEnd w:id="390"/>
      <w:bookmarkEnd w:id="391"/>
      <w:r>
        <w:rPr>
          <w:rtl/>
        </w:rPr>
        <w:t xml:space="preserve"> : </w:t>
      </w:r>
    </w:p>
    <w:p w:rsidR="00FB2F88" w:rsidRDefault="00FB2F88" w:rsidP="003465F8">
      <w:pPr>
        <w:pStyle w:val="libNormal"/>
        <w:rPr>
          <w:rtl/>
        </w:rPr>
      </w:pPr>
      <w:r>
        <w:rPr>
          <w:rtl/>
        </w:rPr>
        <w:t xml:space="preserve">من أصحابنا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240 / 198 ، وفي بعض نسخه : عبد الحكم. </w:t>
      </w:r>
    </w:p>
    <w:p w:rsidR="00FB2F88" w:rsidRDefault="00FB2F88" w:rsidP="000E2E6A">
      <w:pPr>
        <w:pStyle w:val="libFootnote0"/>
        <w:rPr>
          <w:rtl/>
        </w:rPr>
      </w:pPr>
      <w:r>
        <w:rPr>
          <w:rtl/>
        </w:rPr>
        <w:t xml:space="preserve">2 ـ رجال الشيخ : 139 / 18 ، وفيه : عوّاض ، غوّاص ( خ ل ). </w:t>
      </w:r>
    </w:p>
    <w:p w:rsidR="00FB2F88" w:rsidRDefault="00FB2F88" w:rsidP="000E2E6A">
      <w:pPr>
        <w:pStyle w:val="libFootnote0"/>
        <w:rPr>
          <w:rtl/>
        </w:rPr>
      </w:pPr>
      <w:r>
        <w:rPr>
          <w:rtl/>
        </w:rPr>
        <w:t xml:space="preserve">3 ـ رجال الشيخ : 240 / 200 ، وفيه : عوّاض. </w:t>
      </w:r>
    </w:p>
    <w:p w:rsidR="00FB2F88" w:rsidRDefault="00FB2F88" w:rsidP="000E2E6A">
      <w:pPr>
        <w:pStyle w:val="libFootnote0"/>
        <w:rPr>
          <w:rtl/>
        </w:rPr>
      </w:pPr>
      <w:r>
        <w:rPr>
          <w:rtl/>
        </w:rPr>
        <w:t xml:space="preserve">4 ـ رجال الشيخ : 339 / 6 ، وفيه : عوّاض. </w:t>
      </w:r>
    </w:p>
    <w:p w:rsidR="00FB2F88" w:rsidRDefault="00FB2F88" w:rsidP="000E2E6A">
      <w:pPr>
        <w:pStyle w:val="libFootnote0"/>
        <w:rPr>
          <w:rtl/>
        </w:rPr>
      </w:pPr>
      <w:r>
        <w:rPr>
          <w:rtl/>
        </w:rPr>
        <w:t xml:space="preserve">5 ـ عبد الحميد العطار الكوفي ، أسند عنه ، ق جخ ؛ ( م ت ). رجال الشيخ : 240 / 214. ثم عبد الحميد بن عواض ، روى قر ق جخ ؛ ( م ت ). رجال الشيخ : 241 / 218 ، وفيه : عبد الخالق بن عواض روى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عبد الحميد الواسطي ، قر جخ ، ق جخ ، ( م ت ). رجال الشيخ : 139 / 17 و 240 / 212. </w:t>
      </w:r>
    </w:p>
    <w:p w:rsidR="00FB2F88" w:rsidRDefault="00FB2F88" w:rsidP="000E2E6A">
      <w:pPr>
        <w:pStyle w:val="libFootnote0"/>
        <w:rPr>
          <w:rtl/>
        </w:rPr>
      </w:pPr>
      <w:r>
        <w:rPr>
          <w:rtl/>
        </w:rPr>
        <w:t xml:space="preserve">6 ـ في نسختي ( م ) و ( ت ) بدل الأسدي : الكندي. </w:t>
      </w:r>
    </w:p>
    <w:p w:rsidR="00FB2F88" w:rsidRDefault="00FB2F88" w:rsidP="000E2E6A">
      <w:pPr>
        <w:pStyle w:val="libFootnote0"/>
        <w:rPr>
          <w:rtl/>
        </w:rPr>
      </w:pPr>
      <w:r>
        <w:rPr>
          <w:rtl/>
        </w:rPr>
        <w:t xml:space="preserve">7 ـ رجال الشيخ : 240 / 205. </w:t>
      </w:r>
    </w:p>
    <w:p w:rsidR="00FB2F88" w:rsidRDefault="00FB2F88" w:rsidP="000E2E6A">
      <w:pPr>
        <w:pStyle w:val="libFootnote0"/>
        <w:rPr>
          <w:rtl/>
        </w:rPr>
      </w:pPr>
      <w:r>
        <w:rPr>
          <w:rtl/>
        </w:rPr>
        <w:t xml:space="preserve">8 ـ عبد الحميد الكندي الكوفي ، ق جخ ؛ ( م ت ). رجال الشيخ : 240 / 199. </w:t>
      </w:r>
    </w:p>
    <w:p w:rsidR="00FB2F88" w:rsidRDefault="00FB2F88" w:rsidP="000E2E6A">
      <w:pPr>
        <w:pStyle w:val="libFootnote0"/>
        <w:rPr>
          <w:rtl/>
        </w:rPr>
      </w:pPr>
      <w:r>
        <w:rPr>
          <w:rtl/>
        </w:rPr>
        <w:t xml:space="preserve">9 ـ رجال الشيخ : 240 / 208. </w:t>
      </w:r>
    </w:p>
    <w:p w:rsidR="00FB2F88" w:rsidRDefault="00FB2F88" w:rsidP="000E2E6A">
      <w:pPr>
        <w:pStyle w:val="libFootnote0"/>
        <w:rPr>
          <w:rtl/>
        </w:rPr>
      </w:pPr>
      <w:r>
        <w:rPr>
          <w:rtl/>
        </w:rPr>
        <w:t xml:space="preserve">10 ـ رجال الشيخ : 240 / 207. </w:t>
      </w:r>
    </w:p>
    <w:p w:rsidR="00FB2F88" w:rsidRDefault="00FB2F88" w:rsidP="003465F8">
      <w:pPr>
        <w:pStyle w:val="libNormal"/>
        <w:rPr>
          <w:rtl/>
        </w:rPr>
      </w:pPr>
      <w:r>
        <w:rPr>
          <w:rtl/>
        </w:rPr>
        <w:br w:type="page"/>
      </w:r>
      <w:bookmarkStart w:id="392" w:name="_Toc276202512"/>
      <w:bookmarkStart w:id="393" w:name="_Toc276278811"/>
      <w:bookmarkStart w:id="394" w:name="_Toc452207426"/>
      <w:r w:rsidRPr="003D5B2C">
        <w:rPr>
          <w:rStyle w:val="Heading2Char"/>
          <w:rtl/>
        </w:rPr>
        <w:lastRenderedPageBreak/>
        <w:t>2817 / 1 ـ عبد الخالق بن حبيب الصيرفى</w:t>
      </w:r>
      <w:bookmarkEnd w:id="392"/>
      <w:bookmarkEnd w:id="393"/>
      <w:bookmarkEnd w:id="394"/>
      <w:r>
        <w:rPr>
          <w:rtl/>
        </w:rPr>
        <w:t xml:space="preserve"> : </w:t>
      </w:r>
    </w:p>
    <w:p w:rsidR="00FB2F88" w:rsidRDefault="00FB2F88" w:rsidP="003465F8">
      <w:pPr>
        <w:pStyle w:val="libNormal"/>
        <w:rPr>
          <w:rtl/>
        </w:rPr>
      </w:pPr>
      <w:r>
        <w:rPr>
          <w:rtl/>
        </w:rPr>
        <w:t xml:space="preserve">أخو هيثم بن حبيب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395" w:name="_Toc276202513"/>
      <w:bookmarkStart w:id="396" w:name="_Toc276278812"/>
      <w:bookmarkStart w:id="397" w:name="_Toc452207427"/>
      <w:r w:rsidRPr="003D5B2C">
        <w:rPr>
          <w:rStyle w:val="Heading2Char"/>
          <w:rtl/>
        </w:rPr>
        <w:t>2818 / 2 ـ عبد الخالق بن دينار الخزاعي</w:t>
      </w:r>
      <w:bookmarkEnd w:id="395"/>
      <w:bookmarkEnd w:id="396"/>
      <w:bookmarkEnd w:id="397"/>
      <w:r>
        <w:rPr>
          <w:rtl/>
        </w:rPr>
        <w:t xml:space="preserve"> : </w:t>
      </w:r>
    </w:p>
    <w:p w:rsidR="00FB2F88" w:rsidRDefault="00FB2F88" w:rsidP="003465F8">
      <w:pPr>
        <w:pStyle w:val="libNormal"/>
        <w:rPr>
          <w:rtl/>
        </w:rPr>
      </w:pPr>
      <w:r>
        <w:rPr>
          <w:rtl/>
        </w:rPr>
        <w:t xml:space="preserve">مولاهم ،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98" w:name="_Toc276202514"/>
      <w:bookmarkStart w:id="399" w:name="_Toc276278813"/>
      <w:bookmarkStart w:id="400" w:name="_Toc452207428"/>
      <w:r w:rsidRPr="003D5B2C">
        <w:rPr>
          <w:rStyle w:val="Heading2Char"/>
          <w:rtl/>
        </w:rPr>
        <w:t>2819 / 3 ـ عبد الخالق بن عبد رب</w:t>
      </w:r>
      <w:r w:rsidRPr="003D5B2C">
        <w:rPr>
          <w:rStyle w:val="Heading2Char"/>
          <w:rFonts w:hint="cs"/>
          <w:rtl/>
        </w:rPr>
        <w:t>ّ</w:t>
      </w:r>
      <w:r w:rsidRPr="003D5B2C">
        <w:rPr>
          <w:rStyle w:val="Heading2Char"/>
          <w:rtl/>
        </w:rPr>
        <w:t>ه</w:t>
      </w:r>
      <w:bookmarkEnd w:id="398"/>
      <w:bookmarkEnd w:id="399"/>
      <w:bookmarkEnd w:id="400"/>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قال الكشي : شهاب وعبد الرحمن </w:t>
      </w:r>
      <w:r w:rsidRPr="000E2E6A">
        <w:rPr>
          <w:rStyle w:val="libFootnotenumChar"/>
          <w:rtl/>
        </w:rPr>
        <w:t>(5)</w:t>
      </w:r>
      <w:r>
        <w:rPr>
          <w:rtl/>
        </w:rPr>
        <w:t xml:space="preserve"> وعبد الخالق ووهب ولد عبد ربه ، من موالي بني أسد ، من صلحاء الموالي </w:t>
      </w:r>
      <w:r w:rsidRPr="000E2E6A">
        <w:rPr>
          <w:rStyle w:val="libFootnotenumChar"/>
          <w:rtl/>
        </w:rPr>
        <w:t>(6)</w:t>
      </w:r>
      <w:r>
        <w:rPr>
          <w:rtl/>
        </w:rPr>
        <w:t xml:space="preserve">. </w:t>
      </w:r>
    </w:p>
    <w:p w:rsidR="00FB2F88" w:rsidRDefault="00FB2F88" w:rsidP="003465F8">
      <w:pPr>
        <w:pStyle w:val="libNormal"/>
        <w:rPr>
          <w:rtl/>
        </w:rPr>
      </w:pPr>
      <w:r>
        <w:rPr>
          <w:rtl/>
        </w:rPr>
        <w:t xml:space="preserve">ثم قال : حدثني محمّد بن مسعود قال : حدثني عبد الله بن محمّد قال : حدثني أبي ، عن إسماعيل بن عبد الخالق قال : ذكر أبو عبد الله </w:t>
      </w:r>
      <w:r w:rsidR="008324FC" w:rsidRPr="008324FC">
        <w:rPr>
          <w:rStyle w:val="libAlaemChar"/>
          <w:rFonts w:hint="cs"/>
          <w:rtl/>
        </w:rPr>
        <w:t>عليه‌السلام</w:t>
      </w:r>
      <w:r>
        <w:rPr>
          <w:rtl/>
        </w:rPr>
        <w:t xml:space="preserve"> أبي ، فقال : صلى الله على أبيك ثلاثاً </w:t>
      </w:r>
      <w:r w:rsidRPr="000E2E6A">
        <w:rPr>
          <w:rStyle w:val="libFootnotenumChar"/>
          <w:rtl/>
        </w:rPr>
        <w:t>(7)</w:t>
      </w:r>
      <w:r>
        <w:rPr>
          <w:rtl/>
        </w:rPr>
        <w:t xml:space="preserve">. </w:t>
      </w:r>
    </w:p>
    <w:p w:rsidR="00FB2F88" w:rsidRDefault="00FB2F88" w:rsidP="003465F8">
      <w:pPr>
        <w:pStyle w:val="libNormal"/>
        <w:rPr>
          <w:rtl/>
        </w:rPr>
      </w:pPr>
      <w:r>
        <w:rPr>
          <w:rtl/>
        </w:rPr>
        <w:t xml:space="preserve">ووثقه النجاشي عند ذكر ابنه إسماعيل بن عبد الخالق </w:t>
      </w:r>
      <w:r w:rsidRPr="000E2E6A">
        <w:rPr>
          <w:rStyle w:val="libFootnotenumChar"/>
          <w:rtl/>
        </w:rPr>
        <w:t>(8)</w:t>
      </w:r>
      <w:r>
        <w:rPr>
          <w:rtl/>
        </w:rPr>
        <w:t xml:space="preserve">. </w:t>
      </w:r>
    </w:p>
    <w:p w:rsidR="00FB2F88" w:rsidRDefault="00FB2F88" w:rsidP="003465F8">
      <w:pPr>
        <w:pStyle w:val="libNormal"/>
        <w:rPr>
          <w:rtl/>
        </w:rPr>
      </w:pPr>
      <w:r>
        <w:rPr>
          <w:rtl/>
        </w:rPr>
        <w:t xml:space="preserve">وذكره العلامة وابن داود ولم يوثقاه صريحا في هذا الموضع </w:t>
      </w:r>
      <w:r w:rsidRPr="000E2E6A">
        <w:rPr>
          <w:rStyle w:val="libFootnotenumChar"/>
          <w:rtl/>
        </w:rPr>
        <w:t>(9)</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240 / 215. </w:t>
      </w:r>
    </w:p>
    <w:p w:rsidR="00FB2F88" w:rsidRDefault="00FB2F88" w:rsidP="000E2E6A">
      <w:pPr>
        <w:pStyle w:val="libFootnote0"/>
        <w:rPr>
          <w:rtl/>
        </w:rPr>
      </w:pPr>
      <w:r>
        <w:rPr>
          <w:rtl/>
        </w:rPr>
        <w:t xml:space="preserve">2 ـ عبد الخالق الصيقل الكوفي ، ق جخ مرتين ؛ ( م ت ). رجال الشيخ : 241 / 217 و 265 / 720. </w:t>
      </w:r>
    </w:p>
    <w:p w:rsidR="00FB2F88" w:rsidRDefault="00FB2F88" w:rsidP="000E2E6A">
      <w:pPr>
        <w:pStyle w:val="libFootnote0"/>
        <w:rPr>
          <w:rtl/>
        </w:rPr>
      </w:pPr>
      <w:r>
        <w:rPr>
          <w:rtl/>
        </w:rPr>
        <w:t xml:space="preserve">3 ـ رجال الشيخ : 241 / 220. </w:t>
      </w:r>
    </w:p>
    <w:p w:rsidR="00FB2F88" w:rsidRDefault="00FB2F88" w:rsidP="000E2E6A">
      <w:pPr>
        <w:pStyle w:val="libFootnote0"/>
        <w:rPr>
          <w:rtl/>
        </w:rPr>
      </w:pPr>
      <w:r>
        <w:rPr>
          <w:rtl/>
        </w:rPr>
        <w:t xml:space="preserve">4 ـ الصيرفي وأخواه شهاب ووهب موالي بني أسد ، ق جخ ؛ ( م ت ). رجال الشيخ : 240 / 216. </w:t>
      </w:r>
    </w:p>
    <w:p w:rsidR="00FB2F88" w:rsidRDefault="00FB2F88" w:rsidP="000E2E6A">
      <w:pPr>
        <w:pStyle w:val="libFootnote0"/>
        <w:rPr>
          <w:rtl/>
        </w:rPr>
      </w:pPr>
      <w:r>
        <w:rPr>
          <w:rtl/>
        </w:rPr>
        <w:t xml:space="preserve">ذكره مرتين ، ( م ت ). رجال الشيخ : 240 / 216 و 266 / 722. </w:t>
      </w:r>
    </w:p>
    <w:p w:rsidR="00FB2F88" w:rsidRDefault="00FB2F88" w:rsidP="000E2E6A">
      <w:pPr>
        <w:pStyle w:val="libFootnote0"/>
        <w:rPr>
          <w:rtl/>
        </w:rPr>
      </w:pPr>
      <w:r>
        <w:rPr>
          <w:rtl/>
        </w:rPr>
        <w:t xml:space="preserve">5 ـ في هامش النسخ : عبد الرحيم ( خ ل ). </w:t>
      </w:r>
    </w:p>
    <w:p w:rsidR="00FB2F88" w:rsidRDefault="00FB2F88" w:rsidP="000E2E6A">
      <w:pPr>
        <w:pStyle w:val="libFootnote0"/>
        <w:rPr>
          <w:rtl/>
        </w:rPr>
      </w:pPr>
      <w:r>
        <w:rPr>
          <w:rtl/>
        </w:rPr>
        <w:t xml:space="preserve">6 ـ رجال الكشي : 413 / 778. </w:t>
      </w:r>
    </w:p>
    <w:p w:rsidR="00FB2F88" w:rsidRDefault="00FB2F88" w:rsidP="000E2E6A">
      <w:pPr>
        <w:pStyle w:val="libFootnote0"/>
        <w:rPr>
          <w:rtl/>
        </w:rPr>
      </w:pPr>
      <w:r>
        <w:rPr>
          <w:rtl/>
        </w:rPr>
        <w:t xml:space="preserve">7 ـ رجال الكشي : 413 / 779. </w:t>
      </w:r>
    </w:p>
    <w:p w:rsidR="00FB2F88" w:rsidRDefault="00FB2F88" w:rsidP="000E2E6A">
      <w:pPr>
        <w:pStyle w:val="libFootnote0"/>
        <w:rPr>
          <w:rtl/>
        </w:rPr>
      </w:pPr>
      <w:r>
        <w:rPr>
          <w:rtl/>
        </w:rPr>
        <w:t xml:space="preserve">8 ـ رجال النجاشي : 27 / 50. </w:t>
      </w:r>
    </w:p>
    <w:p w:rsidR="00FB2F88" w:rsidRDefault="00FB2F88" w:rsidP="000E2E6A">
      <w:pPr>
        <w:pStyle w:val="libFootnote0"/>
        <w:rPr>
          <w:rtl/>
        </w:rPr>
      </w:pPr>
      <w:r>
        <w:rPr>
          <w:rtl/>
        </w:rPr>
        <w:t xml:space="preserve">9 ـ الخلاصة : 129 / 7 ، رجال ابن داود : 127 / 941. </w:t>
      </w:r>
    </w:p>
    <w:p w:rsidR="00FB2F88" w:rsidRDefault="00FB2F88" w:rsidP="003465F8">
      <w:pPr>
        <w:pStyle w:val="libNormal0"/>
        <w:rPr>
          <w:rtl/>
        </w:rPr>
      </w:pPr>
      <w:r>
        <w:rPr>
          <w:rtl/>
        </w:rPr>
        <w:br w:type="page"/>
      </w:r>
      <w:r>
        <w:rPr>
          <w:rtl/>
        </w:rPr>
        <w:lastRenderedPageBreak/>
        <w:t>وينبغي أن يوثقاه لتوثيق النجاشي إياه.</w:t>
      </w:r>
    </w:p>
    <w:p w:rsidR="00FB2F88" w:rsidRDefault="00FB2F88" w:rsidP="003465F8">
      <w:pPr>
        <w:pStyle w:val="libNormal"/>
        <w:rPr>
          <w:rtl/>
        </w:rPr>
      </w:pPr>
      <w:bookmarkStart w:id="401" w:name="_Toc276202515"/>
      <w:bookmarkStart w:id="402" w:name="_Toc276278814"/>
      <w:bookmarkStart w:id="403" w:name="_Toc452207429"/>
      <w:r w:rsidRPr="000153CB">
        <w:rPr>
          <w:rStyle w:val="Heading2Char"/>
          <w:rtl/>
        </w:rPr>
        <w:t>2820 / 4 ـ عبد الخالق بن محمّد البناني</w:t>
      </w:r>
      <w:bookmarkEnd w:id="401"/>
      <w:bookmarkEnd w:id="402"/>
      <w:bookmarkEnd w:id="403"/>
      <w:r>
        <w:rPr>
          <w:rtl/>
        </w:rPr>
        <w:t xml:space="preserve"> :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404" w:name="_Toc276202516"/>
      <w:bookmarkStart w:id="405" w:name="_Toc276278815"/>
      <w:bookmarkStart w:id="406" w:name="_Toc452207430"/>
      <w:r w:rsidRPr="000153CB">
        <w:rPr>
          <w:rStyle w:val="Heading2Char"/>
          <w:rtl/>
        </w:rPr>
        <w:t>2821 / 1 ـ عبد خير الخيراني</w:t>
      </w:r>
      <w:bookmarkEnd w:id="404"/>
      <w:bookmarkEnd w:id="405"/>
      <w:bookmarkEnd w:id="406"/>
      <w:r>
        <w:rPr>
          <w:rtl/>
        </w:rPr>
        <w:t xml:space="preserve"> : </w:t>
      </w:r>
    </w:p>
    <w:p w:rsidR="00FB2F88" w:rsidRDefault="00FB2F88" w:rsidP="003465F8">
      <w:pPr>
        <w:pStyle w:val="libNormal"/>
        <w:rPr>
          <w:rtl/>
        </w:rPr>
      </w:pPr>
      <w:r>
        <w:rPr>
          <w:rtl/>
        </w:rPr>
        <w:t xml:space="preserve">خيران من همدان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407" w:name="_Toc276202517"/>
      <w:bookmarkStart w:id="408" w:name="_Toc276278816"/>
      <w:bookmarkStart w:id="409" w:name="_Toc452207431"/>
      <w:r w:rsidRPr="000153CB">
        <w:rPr>
          <w:rStyle w:val="Heading2Char"/>
          <w:rtl/>
        </w:rPr>
        <w:t>2822 / 2 ـ عبد خير بن ناجذ</w:t>
      </w:r>
      <w:bookmarkEnd w:id="407"/>
      <w:bookmarkEnd w:id="408"/>
      <w:bookmarkEnd w:id="409"/>
      <w:r>
        <w:rPr>
          <w:rtl/>
        </w:rPr>
        <w:t xml:space="preserve"> : </w:t>
      </w:r>
    </w:p>
    <w:p w:rsidR="00FB2F88" w:rsidRDefault="00FB2F88" w:rsidP="003465F8">
      <w:pPr>
        <w:pStyle w:val="libNormal"/>
        <w:rPr>
          <w:rtl/>
        </w:rPr>
      </w:pPr>
      <w:r>
        <w:rPr>
          <w:rtl/>
        </w:rPr>
        <w:t xml:space="preserve">يكنى أبا صادق ، الأزدي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410" w:name="_Toc276202518"/>
      <w:bookmarkStart w:id="411" w:name="_Toc276278817"/>
      <w:bookmarkStart w:id="412" w:name="_Toc452207432"/>
      <w:r w:rsidRPr="000153CB">
        <w:rPr>
          <w:rStyle w:val="Heading2Char"/>
          <w:rtl/>
        </w:rPr>
        <w:t>2823 / 1 ـ عبد ربه بن أبي ميمونة</w:t>
      </w:r>
      <w:bookmarkEnd w:id="410"/>
      <w:bookmarkEnd w:id="411"/>
      <w:bookmarkEnd w:id="412"/>
      <w:r>
        <w:rPr>
          <w:rtl/>
        </w:rPr>
        <w:t xml:space="preserve"> : </w:t>
      </w:r>
    </w:p>
    <w:p w:rsidR="00FB2F88" w:rsidRDefault="00FB2F88" w:rsidP="003465F8">
      <w:pPr>
        <w:pStyle w:val="libNormal"/>
        <w:rPr>
          <w:rtl/>
        </w:rPr>
      </w:pPr>
      <w:r>
        <w:rPr>
          <w:rtl/>
        </w:rPr>
        <w:t xml:space="preserve">ابن يسار الأسدي ، مولى ، كوفي ، والد شهاب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413" w:name="_Toc276202519"/>
      <w:bookmarkStart w:id="414" w:name="_Toc276278818"/>
      <w:bookmarkStart w:id="415" w:name="_Toc452207433"/>
      <w:r w:rsidRPr="000153CB">
        <w:rPr>
          <w:rStyle w:val="Heading2Char"/>
          <w:rtl/>
        </w:rPr>
        <w:t>2824 / 1 ـ عبد الرحمن بن اُبيّ الصيرفي</w:t>
      </w:r>
      <w:bookmarkEnd w:id="413"/>
      <w:bookmarkEnd w:id="414"/>
      <w:bookmarkEnd w:id="415"/>
      <w:r>
        <w:rPr>
          <w:rtl/>
        </w:rPr>
        <w:t xml:space="preserve"> : </w:t>
      </w:r>
    </w:p>
    <w:p w:rsidR="00FB2F88" w:rsidRDefault="00FB2F88" w:rsidP="003465F8">
      <w:pPr>
        <w:pStyle w:val="libNormal"/>
        <w:rPr>
          <w:rtl/>
        </w:rPr>
      </w:pPr>
      <w:r>
        <w:rPr>
          <w:rtl/>
        </w:rPr>
        <w:t xml:space="preserve">المرادي الكوفي </w:t>
      </w:r>
      <w:r w:rsidRPr="000E2E6A">
        <w:rPr>
          <w:rStyle w:val="libFootnotenumChar"/>
          <w:rtl/>
        </w:rPr>
        <w:t>(5)</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416" w:name="_Toc276202520"/>
      <w:bookmarkStart w:id="417" w:name="_Toc276278819"/>
      <w:bookmarkStart w:id="418" w:name="_Toc452207434"/>
      <w:r w:rsidRPr="000153CB">
        <w:rPr>
          <w:rStyle w:val="Heading2Char"/>
          <w:rtl/>
        </w:rPr>
        <w:t>2825 / 2 ـ عبد الرحمن بن أبي بكر</w:t>
      </w:r>
      <w:bookmarkEnd w:id="416"/>
      <w:bookmarkEnd w:id="417"/>
      <w:bookmarkEnd w:id="418"/>
      <w:r>
        <w:rPr>
          <w:rtl/>
        </w:rPr>
        <w:t xml:space="preserve"> : </w:t>
      </w:r>
    </w:p>
    <w:p w:rsidR="00FB2F88" w:rsidRDefault="00FB2F88" w:rsidP="003465F8">
      <w:pPr>
        <w:pStyle w:val="libNormal"/>
        <w:rPr>
          <w:rtl/>
        </w:rPr>
      </w:pPr>
      <w:r>
        <w:rPr>
          <w:rtl/>
        </w:rPr>
        <w:t xml:space="preserve">ابن أبي قحافة ، 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241 / 219. </w:t>
      </w:r>
    </w:p>
    <w:p w:rsidR="00FB2F88" w:rsidRDefault="00FB2F88" w:rsidP="000E2E6A">
      <w:pPr>
        <w:pStyle w:val="libFootnote0"/>
        <w:rPr>
          <w:rtl/>
        </w:rPr>
      </w:pPr>
      <w:r>
        <w:rPr>
          <w:rtl/>
        </w:rPr>
        <w:t xml:space="preserve">2 ـ رجال الشيخ : 78 / 122 ، وفي بعض نسخه : عبد خير الخيواني ، خيوان من همدان. </w:t>
      </w:r>
    </w:p>
    <w:p w:rsidR="00FB2F88" w:rsidRDefault="00FB2F88" w:rsidP="000E2E6A">
      <w:pPr>
        <w:pStyle w:val="libFootnote0"/>
        <w:rPr>
          <w:rtl/>
        </w:rPr>
      </w:pPr>
      <w:r>
        <w:rPr>
          <w:rtl/>
        </w:rPr>
        <w:t xml:space="preserve">3 ـ رجال الشيخ : 72 / 22. </w:t>
      </w:r>
    </w:p>
    <w:p w:rsidR="00FB2F88" w:rsidRDefault="00FB2F88" w:rsidP="000E2E6A">
      <w:pPr>
        <w:pStyle w:val="libFootnote0"/>
        <w:rPr>
          <w:rtl/>
        </w:rPr>
      </w:pPr>
      <w:r>
        <w:rPr>
          <w:rtl/>
        </w:rPr>
        <w:t xml:space="preserve">4 ـ رجال الشيخ : 242 / 255. </w:t>
      </w:r>
    </w:p>
    <w:p w:rsidR="00FB2F88" w:rsidRDefault="00FB2F88" w:rsidP="000E2E6A">
      <w:pPr>
        <w:pStyle w:val="libFootnote0"/>
        <w:rPr>
          <w:rtl/>
        </w:rPr>
      </w:pPr>
      <w:r>
        <w:rPr>
          <w:rtl/>
        </w:rPr>
        <w:t xml:space="preserve">5 ـ مولى ، ( م ت ). </w:t>
      </w:r>
    </w:p>
    <w:p w:rsidR="00FB2F88" w:rsidRDefault="00FB2F88" w:rsidP="000E2E6A">
      <w:pPr>
        <w:pStyle w:val="libFootnote0"/>
        <w:rPr>
          <w:rtl/>
        </w:rPr>
      </w:pPr>
      <w:r>
        <w:rPr>
          <w:rtl/>
        </w:rPr>
        <w:t xml:space="preserve">6 ـ رجال الشيخ : 237 / 146 ، وفيه : ابن اُمي ، وفي مجمع الرجال 4 : 70 نقلاً عنه كما في المتن. </w:t>
      </w:r>
    </w:p>
    <w:p w:rsidR="00FB2F88" w:rsidRDefault="00FB2F88" w:rsidP="000E2E6A">
      <w:pPr>
        <w:pStyle w:val="libFootnote0"/>
        <w:rPr>
          <w:rtl/>
        </w:rPr>
      </w:pPr>
      <w:r>
        <w:rPr>
          <w:rtl/>
        </w:rPr>
        <w:t xml:space="preserve">7 ـ رجال الشيخ : 43 / 20. </w:t>
      </w:r>
    </w:p>
    <w:p w:rsidR="00FB2F88" w:rsidRDefault="00FB2F88" w:rsidP="003465F8">
      <w:pPr>
        <w:pStyle w:val="libNormal"/>
        <w:rPr>
          <w:rtl/>
        </w:rPr>
      </w:pPr>
      <w:r>
        <w:rPr>
          <w:rtl/>
        </w:rPr>
        <w:br w:type="page"/>
      </w:r>
      <w:bookmarkStart w:id="419" w:name="_Toc276202521"/>
      <w:bookmarkStart w:id="420" w:name="_Toc276278820"/>
      <w:bookmarkStart w:id="421" w:name="_Toc452207435"/>
      <w:r w:rsidRPr="000153CB">
        <w:rPr>
          <w:rStyle w:val="Heading2Char"/>
          <w:rtl/>
        </w:rPr>
        <w:lastRenderedPageBreak/>
        <w:t>2826 / 3 ـ عبد الرحمن بن أبى الحسين</w:t>
      </w:r>
      <w:bookmarkEnd w:id="419"/>
      <w:bookmarkEnd w:id="420"/>
      <w:bookmarkEnd w:id="421"/>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422" w:name="_Toc276202522"/>
      <w:bookmarkStart w:id="423" w:name="_Toc276278821"/>
      <w:bookmarkStart w:id="424" w:name="_Toc452207436"/>
      <w:r w:rsidRPr="000153CB">
        <w:rPr>
          <w:rStyle w:val="Heading2Char"/>
          <w:rtl/>
        </w:rPr>
        <w:t>2827 / 4 ـ عبد الرحمن بن أبي حمّاد</w:t>
      </w:r>
      <w:bookmarkEnd w:id="422"/>
      <w:bookmarkEnd w:id="423"/>
      <w:bookmarkEnd w:id="424"/>
      <w:r>
        <w:rPr>
          <w:rtl/>
        </w:rPr>
        <w:t xml:space="preserve"> : </w:t>
      </w:r>
    </w:p>
    <w:p w:rsidR="00FB2F88" w:rsidRDefault="00FB2F88" w:rsidP="003465F8">
      <w:pPr>
        <w:pStyle w:val="libNormal"/>
        <w:rPr>
          <w:rtl/>
        </w:rPr>
      </w:pPr>
      <w:r>
        <w:rPr>
          <w:rtl/>
        </w:rPr>
        <w:t xml:space="preserve">أبو القاسم ، كوفي ، صيرفي ، انتقل إلى قم وسكنها ، وهو صاحب دار أحمد بن أبي عبد الله البرقي ، رمي الضعف والغلو ؛ له كتاب ، روى عنه : محمّد بن الحسين بن أبي الخطاب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عبد الرحمن بن أبي حماد ، كوفي ، سكن قم ، وروى عنه : القميون ، يكنى أبا محمّد ، ضعيف جدّاً لا يلتفت إليه ، في مذهبه علوّ ، رجال ابن الغضائري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425" w:name="_Toc276202523"/>
      <w:bookmarkStart w:id="426" w:name="_Toc276278822"/>
      <w:bookmarkStart w:id="427" w:name="_Toc452207437"/>
      <w:r w:rsidRPr="000153CB">
        <w:rPr>
          <w:rStyle w:val="Heading2Char"/>
          <w:rtl/>
        </w:rPr>
        <w:t>2828 / 5 ـ عبد الرحمن بن أبي طلحة</w:t>
      </w:r>
      <w:bookmarkEnd w:id="425"/>
      <w:bookmarkEnd w:id="426"/>
      <w:bookmarkEnd w:id="427"/>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428" w:name="_Toc276202524"/>
      <w:bookmarkStart w:id="429" w:name="_Toc276278823"/>
      <w:bookmarkStart w:id="430" w:name="_Toc452207438"/>
      <w:r w:rsidRPr="000153CB">
        <w:rPr>
          <w:rStyle w:val="Heading2Char"/>
          <w:rtl/>
        </w:rPr>
        <w:t>2829 / 6 ـ عبد الرحمن بن أبي عبد الله</w:t>
      </w:r>
      <w:bookmarkEnd w:id="428"/>
      <w:bookmarkEnd w:id="429"/>
      <w:bookmarkEnd w:id="430"/>
      <w:r>
        <w:rPr>
          <w:rtl/>
        </w:rPr>
        <w:t xml:space="preserve"> : </w:t>
      </w:r>
    </w:p>
    <w:p w:rsidR="00FB2F88" w:rsidRDefault="00FB2F88" w:rsidP="003465F8">
      <w:pPr>
        <w:pStyle w:val="libNormal"/>
        <w:rPr>
          <w:rtl/>
        </w:rPr>
      </w:pPr>
      <w:r>
        <w:rPr>
          <w:rtl/>
        </w:rPr>
        <w:t xml:space="preserve">البصري ، مولى بني شيبان ، وأصله كوفي ، واسم أبي عبد الله ميمون ، حدّث عنه سلمة بن كهيل فيقول : عن أبي عبد الله الشيباني ، وكثير النوّا أيضاً عن أبي عبد الله ، وحدّث عنه أيضا خالد الحذاء وشعبة وعوف بن أبي جميلة سموه كلهم ميمون </w:t>
      </w:r>
      <w:r w:rsidRPr="000E2E6A">
        <w:rPr>
          <w:rStyle w:val="libFootnotenumChar"/>
          <w:rtl/>
        </w:rPr>
        <w:t>(7)</w:t>
      </w:r>
      <w:r>
        <w:rPr>
          <w:rtl/>
        </w:rPr>
        <w:t xml:space="preserve"> ، وروى عن عبد الله بن عباس وعبد الله بن عمر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235 / 122. </w:t>
      </w:r>
    </w:p>
    <w:p w:rsidR="00FB2F88" w:rsidRDefault="00FB2F88" w:rsidP="000E2E6A">
      <w:pPr>
        <w:pStyle w:val="libFootnote0"/>
        <w:rPr>
          <w:rtl/>
        </w:rPr>
      </w:pPr>
      <w:r>
        <w:rPr>
          <w:rtl/>
        </w:rPr>
        <w:t xml:space="preserve">2 ـ عبد الرحمن الابزاري الكناسي ، غير موجود هنا ، ( م ت ). </w:t>
      </w:r>
    </w:p>
    <w:p w:rsidR="00FB2F88" w:rsidRDefault="00FB2F88" w:rsidP="000E2E6A">
      <w:pPr>
        <w:pStyle w:val="libFootnote0"/>
        <w:rPr>
          <w:rtl/>
        </w:rPr>
      </w:pPr>
      <w:r>
        <w:rPr>
          <w:rtl/>
        </w:rPr>
        <w:t xml:space="preserve">3 ـ رجال النجاشي : 238 / 633. </w:t>
      </w:r>
    </w:p>
    <w:p w:rsidR="00FB2F88" w:rsidRDefault="00FB2F88" w:rsidP="000E2E6A">
      <w:pPr>
        <w:pStyle w:val="libFootnote0"/>
        <w:rPr>
          <w:rtl/>
        </w:rPr>
      </w:pPr>
      <w:r>
        <w:rPr>
          <w:rtl/>
        </w:rPr>
        <w:t xml:space="preserve">4 ـ مجمع الرجال 4 : 71 ، وفيه : في مذهبه غلو. </w:t>
      </w:r>
    </w:p>
    <w:p w:rsidR="00FB2F88" w:rsidRDefault="00FB2F88" w:rsidP="000E2E6A">
      <w:pPr>
        <w:pStyle w:val="libFootnote0"/>
        <w:rPr>
          <w:rtl/>
        </w:rPr>
      </w:pPr>
      <w:r>
        <w:rPr>
          <w:rtl/>
        </w:rPr>
        <w:t xml:space="preserve">5 ـ عبد الرحمن ، يكنى أبا خيثمة ( خيثم خ ل ) ، قر جخ ؛ ( م ت ). رجال الشيخ : 140 / 35. </w:t>
      </w:r>
    </w:p>
    <w:p w:rsidR="00FB2F88" w:rsidRDefault="00FB2F88" w:rsidP="000E2E6A">
      <w:pPr>
        <w:pStyle w:val="libFootnote0"/>
        <w:rPr>
          <w:rtl/>
        </w:rPr>
      </w:pPr>
      <w:r>
        <w:rPr>
          <w:rtl/>
        </w:rPr>
        <w:t xml:space="preserve">6 ـ رجال الشيخ : 74 / 53. </w:t>
      </w:r>
    </w:p>
    <w:p w:rsidR="00FB2F88" w:rsidRDefault="00FB2F88" w:rsidP="000E2E6A">
      <w:pPr>
        <w:pStyle w:val="libFootnote0"/>
        <w:rPr>
          <w:rtl/>
        </w:rPr>
      </w:pPr>
      <w:r>
        <w:rPr>
          <w:rtl/>
        </w:rPr>
        <w:t xml:space="preserve">7 ـ روى الكليني في الروضة حديثاً موثقاً يدل على حسن حاله وانقطاعه إلى أبي </w:t>
      </w:r>
    </w:p>
    <w:p w:rsidR="00FB2F88" w:rsidRDefault="00FB2F88" w:rsidP="003465F8">
      <w:pPr>
        <w:pStyle w:val="libNormal0"/>
        <w:rPr>
          <w:rtl/>
        </w:rPr>
      </w:pPr>
      <w:r>
        <w:rPr>
          <w:rtl/>
        </w:rPr>
        <w:br w:type="page"/>
      </w:r>
      <w:r>
        <w:rPr>
          <w:rtl/>
        </w:rPr>
        <w:lastRenderedPageBreak/>
        <w:t xml:space="preserve">والبراء بن عازب وعبد الله بن بريدة ، وكان عبد الرحمن هذا ختن الفضيل ابن يسار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p>
    <w:p w:rsidR="00FB2F88" w:rsidRDefault="00FB2F88" w:rsidP="003465F8">
      <w:pPr>
        <w:pStyle w:val="libNormal"/>
        <w:rPr>
          <w:rtl/>
        </w:rPr>
      </w:pPr>
      <w:r>
        <w:rPr>
          <w:rtl/>
        </w:rPr>
        <w:t xml:space="preserve">ووثقه النجاشي عند ترجمة إسماعيل بن همّام </w:t>
      </w:r>
      <w:r w:rsidRPr="000E2E6A">
        <w:rPr>
          <w:rStyle w:val="libFootnotenumChar"/>
          <w:rtl/>
        </w:rPr>
        <w:t>(2)</w:t>
      </w:r>
      <w:r>
        <w:rPr>
          <w:rtl/>
        </w:rPr>
        <w:t xml:space="preserve">. </w:t>
      </w:r>
    </w:p>
    <w:p w:rsidR="00FB2F88" w:rsidRDefault="00FB2F88" w:rsidP="003465F8">
      <w:pPr>
        <w:pStyle w:val="libNormal"/>
        <w:rPr>
          <w:rtl/>
        </w:rPr>
      </w:pPr>
      <w:r>
        <w:rPr>
          <w:rtl/>
        </w:rPr>
        <w:t xml:space="preserve">وذكره ابن داود في باب الثقات ووثقه </w:t>
      </w:r>
      <w:r w:rsidRPr="000E2E6A">
        <w:rPr>
          <w:rStyle w:val="libFootnotenumChar"/>
          <w:rtl/>
        </w:rPr>
        <w:t>(3)</w:t>
      </w:r>
      <w:r>
        <w:rPr>
          <w:rtl/>
        </w:rPr>
        <w:t xml:space="preserve">. ثم ذكره في باب الضعفاء ، وقال : قيل فيه : لا نعرف منه إلا أنه له حظا من عقل ، وقال بعض أصحابنا : إنه ظفر بتزكيته وكذا ابنه أبو همام ، ولم يذكرهما النجاشي ولا الكشي </w:t>
      </w:r>
      <w:r w:rsidRPr="000E2E6A">
        <w:rPr>
          <w:rStyle w:val="libFootnotenumChar"/>
          <w:rtl/>
        </w:rPr>
        <w:t>(4)</w:t>
      </w:r>
      <w:r>
        <w:rPr>
          <w:rtl/>
        </w:rPr>
        <w:t xml:space="preserve"> ، انتهى. وكأنه لم يطلع على توثيق النجاشي لهما عند ذكر إسماعيل بن همّام ، وكذا على ذكر الكشي إياه </w:t>
      </w:r>
      <w:r w:rsidRPr="000E2E6A">
        <w:rPr>
          <w:rStyle w:val="libFootnotenumChar"/>
          <w:rtl/>
        </w:rPr>
        <w:t>(5)</w:t>
      </w:r>
      <w:r>
        <w:rPr>
          <w:rtl/>
        </w:rPr>
        <w:t>.</w:t>
      </w:r>
    </w:p>
    <w:p w:rsidR="00FB2F88" w:rsidRDefault="00FB2F88" w:rsidP="003465F8">
      <w:pPr>
        <w:pStyle w:val="libNormal"/>
        <w:rPr>
          <w:rtl/>
        </w:rPr>
      </w:pPr>
      <w:bookmarkStart w:id="431" w:name="_Toc276202525"/>
      <w:bookmarkStart w:id="432" w:name="_Toc276278824"/>
      <w:bookmarkStart w:id="433" w:name="_Toc452207439"/>
      <w:r w:rsidRPr="000153CB">
        <w:rPr>
          <w:rStyle w:val="Heading2Char"/>
          <w:rtl/>
        </w:rPr>
        <w:t>2830 / 7 ـ عبد الرحمن بن أبي العطار</w:t>
      </w:r>
      <w:bookmarkEnd w:id="431"/>
      <w:bookmarkEnd w:id="432"/>
      <w:bookmarkEnd w:id="433"/>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الخياط ، من أصحاب الصادق </w:t>
      </w:r>
      <w:r w:rsidR="008324FC" w:rsidRPr="008324FC">
        <w:rPr>
          <w:rStyle w:val="libAlaemChar"/>
          <w:rFonts w:hint="cs"/>
          <w:rtl/>
        </w:rPr>
        <w:t>عليه‌السلام</w:t>
      </w:r>
      <w:r>
        <w:rPr>
          <w:rtl/>
        </w:rPr>
        <w:t xml:space="preserve"> ، رجال الكشي </w:t>
      </w:r>
      <w:r w:rsidRPr="000E2E6A">
        <w:rPr>
          <w:rStyle w:val="libFootnotenumChar"/>
          <w:rtl/>
        </w:rPr>
        <w:t>(7)</w:t>
      </w:r>
      <w:r>
        <w:rPr>
          <w:rtl/>
        </w:rPr>
        <w:t>.</w:t>
      </w:r>
    </w:p>
    <w:p w:rsidR="00FB2F88" w:rsidRDefault="00FB2F88" w:rsidP="003465F8">
      <w:pPr>
        <w:pStyle w:val="libNormal"/>
        <w:rPr>
          <w:rtl/>
        </w:rPr>
      </w:pPr>
      <w:bookmarkStart w:id="434" w:name="_Toc276202526"/>
      <w:bookmarkStart w:id="435" w:name="_Toc276278825"/>
      <w:bookmarkStart w:id="436" w:name="_Toc452207440"/>
      <w:r w:rsidRPr="000153CB">
        <w:rPr>
          <w:rStyle w:val="Heading2Char"/>
          <w:rtl/>
        </w:rPr>
        <w:t>2831 / 8 ـ عبد الرحمن بن أبي عمارة</w:t>
      </w:r>
      <w:bookmarkEnd w:id="434"/>
      <w:bookmarkEnd w:id="435"/>
      <w:bookmarkEnd w:id="436"/>
      <w:r>
        <w:rPr>
          <w:rtl/>
        </w:rPr>
        <w:t xml:space="preserve"> : </w:t>
      </w:r>
    </w:p>
    <w:p w:rsidR="00FB2F88" w:rsidRDefault="00FB2F88" w:rsidP="003465F8">
      <w:pPr>
        <w:pStyle w:val="libNormal"/>
        <w:rPr>
          <w:rtl/>
        </w:rPr>
      </w:pPr>
      <w:r>
        <w:rPr>
          <w:rtl/>
        </w:rPr>
        <w:t xml:space="preserve">الطحان الهمداني ، مولى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437" w:name="_Toc276202527"/>
      <w:bookmarkStart w:id="438" w:name="_Toc276278826"/>
      <w:bookmarkStart w:id="439" w:name="_Toc452207441"/>
      <w:r w:rsidRPr="000153CB">
        <w:rPr>
          <w:rStyle w:val="Heading2Char"/>
          <w:rtl/>
        </w:rPr>
        <w:t>2832 / 9 ـ عبد الرحمن بن أبي ليلى</w:t>
      </w:r>
      <w:bookmarkEnd w:id="437"/>
      <w:bookmarkEnd w:id="438"/>
      <w:bookmarkEnd w:id="439"/>
      <w:r>
        <w:rPr>
          <w:rtl/>
        </w:rPr>
        <w:t xml:space="preserve"> : </w:t>
      </w:r>
    </w:p>
    <w:p w:rsidR="00FB2F88" w:rsidRDefault="00FB2F88" w:rsidP="003465F8">
      <w:pPr>
        <w:pStyle w:val="libNormal"/>
        <w:rPr>
          <w:rtl/>
        </w:rPr>
      </w:pPr>
      <w:r>
        <w:rPr>
          <w:rtl/>
        </w:rPr>
        <w:t xml:space="preserve">الأنصاري ، شهد مع علي </w:t>
      </w:r>
      <w:r w:rsidR="008324FC" w:rsidRPr="008324FC">
        <w:rPr>
          <w:rStyle w:val="libAlaemChar"/>
          <w:rFonts w:hint="cs"/>
          <w:rtl/>
        </w:rPr>
        <w:t>عليه‌السلام</w:t>
      </w:r>
      <w:r>
        <w:rPr>
          <w:rtl/>
        </w:rPr>
        <w:t xml:space="preserve"> ، عربي ، كوفي ، من أصحابنا علي </w:t>
      </w:r>
      <w:r w:rsidR="008324FC" w:rsidRPr="008324FC">
        <w:rPr>
          <w:rStyle w:val="libAlaemChar"/>
          <w:rFonts w:hint="cs"/>
          <w:rtl/>
        </w:rPr>
        <w:t>عليه‌السلام</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عبد الله </w:t>
      </w:r>
      <w:r w:rsidR="008324FC" w:rsidRPr="008324FC">
        <w:rPr>
          <w:rStyle w:val="libAlaemChar"/>
          <w:rFonts w:hint="cs"/>
          <w:rtl/>
        </w:rPr>
        <w:t>عليه‌السلام</w:t>
      </w:r>
      <w:r>
        <w:rPr>
          <w:rtl/>
        </w:rPr>
        <w:t xml:space="preserve"> ، ( م ت ). الكافي 8 : 102 / 74. </w:t>
      </w:r>
    </w:p>
    <w:p w:rsidR="00FB2F88" w:rsidRDefault="00FB2F88" w:rsidP="000E2E6A">
      <w:pPr>
        <w:pStyle w:val="libFootnote0"/>
        <w:rPr>
          <w:rtl/>
        </w:rPr>
      </w:pPr>
      <w:r>
        <w:rPr>
          <w:rtl/>
        </w:rPr>
        <w:t xml:space="preserve">1 ـ رجال الشيخ : 236 / 125. </w:t>
      </w:r>
    </w:p>
    <w:p w:rsidR="00FB2F88" w:rsidRDefault="00FB2F88" w:rsidP="000E2E6A">
      <w:pPr>
        <w:pStyle w:val="libFootnote0"/>
        <w:rPr>
          <w:rtl/>
        </w:rPr>
      </w:pPr>
      <w:r>
        <w:rPr>
          <w:rtl/>
        </w:rPr>
        <w:t xml:space="preserve">2 ـ رجال النجاشي : 30 / 62. </w:t>
      </w:r>
    </w:p>
    <w:p w:rsidR="00FB2F88" w:rsidRDefault="00FB2F88" w:rsidP="000E2E6A">
      <w:pPr>
        <w:pStyle w:val="libFootnote0"/>
        <w:rPr>
          <w:rtl/>
        </w:rPr>
      </w:pPr>
      <w:r>
        <w:rPr>
          <w:rtl/>
        </w:rPr>
        <w:t xml:space="preserve">3 ـ رجال ابن داود : 128 / 944. </w:t>
      </w:r>
    </w:p>
    <w:p w:rsidR="00FB2F88" w:rsidRDefault="00FB2F88" w:rsidP="000E2E6A">
      <w:pPr>
        <w:pStyle w:val="libFootnote0"/>
        <w:rPr>
          <w:rtl/>
        </w:rPr>
      </w:pPr>
      <w:r>
        <w:rPr>
          <w:rtl/>
        </w:rPr>
        <w:t xml:space="preserve">4 ـ رجال ابن داود : 256 / 297. </w:t>
      </w:r>
    </w:p>
    <w:p w:rsidR="00FB2F88" w:rsidRDefault="00FB2F88" w:rsidP="000E2E6A">
      <w:pPr>
        <w:pStyle w:val="libFootnote0"/>
        <w:rPr>
          <w:rtl/>
        </w:rPr>
      </w:pPr>
      <w:r>
        <w:rPr>
          <w:rtl/>
        </w:rPr>
        <w:t xml:space="preserve">5 ـ رجال الكشي : 311 / 562. </w:t>
      </w:r>
    </w:p>
    <w:p w:rsidR="00FB2F88" w:rsidRDefault="00FB2F88" w:rsidP="000E2E6A">
      <w:pPr>
        <w:pStyle w:val="libFootnote0"/>
        <w:rPr>
          <w:rtl/>
        </w:rPr>
      </w:pPr>
      <w:r>
        <w:rPr>
          <w:rtl/>
        </w:rPr>
        <w:t xml:space="preserve">6 ـ القطان ( خ ل ) ، ( م ت ). </w:t>
      </w:r>
    </w:p>
    <w:p w:rsidR="00FB2F88" w:rsidRDefault="00FB2F88" w:rsidP="000E2E6A">
      <w:pPr>
        <w:pStyle w:val="libFootnote0"/>
        <w:rPr>
          <w:rtl/>
        </w:rPr>
      </w:pPr>
      <w:r>
        <w:rPr>
          <w:rtl/>
        </w:rPr>
        <w:t xml:space="preserve">7 ـ رجال الشيخ : 237 / 138 ، وفيه : الحناط. </w:t>
      </w:r>
    </w:p>
    <w:p w:rsidR="00FB2F88" w:rsidRDefault="00FB2F88" w:rsidP="000E2E6A">
      <w:pPr>
        <w:pStyle w:val="libFootnote0"/>
        <w:rPr>
          <w:rtl/>
        </w:rPr>
      </w:pPr>
      <w:r>
        <w:rPr>
          <w:rtl/>
        </w:rPr>
        <w:t xml:space="preserve">8 ـ رجال الشيخ : 237 / 143. </w:t>
      </w:r>
    </w:p>
    <w:p w:rsidR="00FB2F88" w:rsidRDefault="00FB2F88" w:rsidP="003465F8">
      <w:pPr>
        <w:pStyle w:val="libNormal0"/>
        <w:rPr>
          <w:rtl/>
        </w:rPr>
      </w:pPr>
      <w:r>
        <w:rPr>
          <w:rtl/>
        </w:rPr>
        <w:br w:type="page"/>
      </w:r>
      <w:r>
        <w:rPr>
          <w:rtl/>
        </w:rPr>
        <w:lastRenderedPageBreak/>
        <w:t xml:space="preserve">رجال الشيخ </w:t>
      </w:r>
      <w:r w:rsidRPr="000E2E6A">
        <w:rPr>
          <w:rStyle w:val="libFootnotenumChar"/>
          <w:rtl/>
        </w:rPr>
        <w:t>(1)</w:t>
      </w:r>
      <w:r>
        <w:rPr>
          <w:rtl/>
        </w:rPr>
        <w:t xml:space="preserve">. </w:t>
      </w:r>
    </w:p>
    <w:p w:rsidR="00FB2F88" w:rsidRDefault="00FB2F88" w:rsidP="003465F8">
      <w:pPr>
        <w:pStyle w:val="libNormal"/>
        <w:rPr>
          <w:rtl/>
        </w:rPr>
      </w:pPr>
      <w:r>
        <w:rPr>
          <w:rtl/>
        </w:rPr>
        <w:t xml:space="preserve">وقال الكشي : ضربه الحجاج حتى إسودّ كتفاه على سب علي </w:t>
      </w:r>
      <w:r w:rsidR="008324FC" w:rsidRPr="008324FC">
        <w:rPr>
          <w:rStyle w:val="libAlaemChar"/>
          <w:rFonts w:hint="cs"/>
          <w:rtl/>
        </w:rPr>
        <w:t>عليه‌السلام</w:t>
      </w:r>
      <w:r>
        <w:rPr>
          <w:rtl/>
        </w:rPr>
        <w:t xml:space="preserve"> </w:t>
      </w:r>
      <w:r w:rsidRPr="000E2E6A">
        <w:rPr>
          <w:rStyle w:val="libFootnotenumChar"/>
          <w:rtl/>
        </w:rPr>
        <w:t>(2)</w:t>
      </w:r>
      <w:r>
        <w:rPr>
          <w:rtl/>
        </w:rPr>
        <w:t>.</w:t>
      </w:r>
    </w:p>
    <w:p w:rsidR="00FB2F88" w:rsidRDefault="00FB2F88" w:rsidP="003465F8">
      <w:pPr>
        <w:pStyle w:val="libNormal"/>
        <w:rPr>
          <w:rtl/>
        </w:rPr>
      </w:pPr>
      <w:bookmarkStart w:id="440" w:name="_Toc276202528"/>
      <w:bookmarkStart w:id="441" w:name="_Toc276278827"/>
      <w:bookmarkStart w:id="442" w:name="_Toc452207442"/>
      <w:r w:rsidRPr="00E42889">
        <w:rPr>
          <w:rStyle w:val="Heading2Char"/>
          <w:rtl/>
        </w:rPr>
        <w:t>2833 / 10 ـ عبد الرحمن بن أبي الموالي</w:t>
      </w:r>
      <w:bookmarkEnd w:id="440"/>
      <w:bookmarkEnd w:id="441"/>
      <w:bookmarkEnd w:id="442"/>
      <w:r>
        <w:rPr>
          <w:rtl/>
        </w:rPr>
        <w:t xml:space="preserve"> : </w:t>
      </w:r>
    </w:p>
    <w:p w:rsidR="00FB2F88" w:rsidRDefault="00FB2F88" w:rsidP="003465F8">
      <w:pPr>
        <w:pStyle w:val="libNormal"/>
        <w:rPr>
          <w:rtl/>
        </w:rPr>
      </w:pPr>
      <w:r>
        <w:rPr>
          <w:rtl/>
        </w:rPr>
        <w:t xml:space="preserve">مولى بني هاشم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443" w:name="_Toc276202529"/>
      <w:bookmarkStart w:id="444" w:name="_Toc276278828"/>
      <w:bookmarkStart w:id="445" w:name="_Toc452207443"/>
      <w:r w:rsidRPr="00E42889">
        <w:rPr>
          <w:rStyle w:val="Heading2Char"/>
          <w:rtl/>
        </w:rPr>
        <w:t>2834 / 11 ـ عبد الرحمن بن أبي نجران</w:t>
      </w:r>
      <w:bookmarkEnd w:id="443"/>
      <w:bookmarkEnd w:id="444"/>
      <w:bookmarkEnd w:id="445"/>
      <w:r w:rsidRPr="00E42889">
        <w:rPr>
          <w:rStyle w:val="Heading2Char"/>
          <w:rtl/>
        </w:rPr>
        <w:t xml:space="preserve"> </w:t>
      </w:r>
      <w:r>
        <w:rPr>
          <w:rtl/>
        </w:rPr>
        <w:t xml:space="preserve">: </w:t>
      </w:r>
    </w:p>
    <w:p w:rsidR="00FB2F88" w:rsidRDefault="00FB2F88" w:rsidP="003465F8">
      <w:pPr>
        <w:pStyle w:val="libNormal"/>
        <w:rPr>
          <w:rtl/>
        </w:rPr>
      </w:pPr>
      <w:r>
        <w:rPr>
          <w:rtl/>
        </w:rPr>
        <w:t xml:space="preserve">واسمه عمرو بن مسلم التميمي ، مولى ، كوفي ، أبو الفضل ، روى عن الرضا </w:t>
      </w:r>
      <w:r w:rsidR="008324FC" w:rsidRPr="008324FC">
        <w:rPr>
          <w:rStyle w:val="libAlaemChar"/>
          <w:rFonts w:hint="cs"/>
          <w:rtl/>
        </w:rPr>
        <w:t>عليه‌السلام</w:t>
      </w:r>
      <w:r>
        <w:rPr>
          <w:rtl/>
        </w:rPr>
        <w:t xml:space="preserve"> ، وروى أبوه أبو نجران </w:t>
      </w:r>
      <w:r w:rsidRPr="000E2E6A">
        <w:rPr>
          <w:rStyle w:val="libFootnotenumChar"/>
          <w:rtl/>
        </w:rPr>
        <w:t>(4)</w:t>
      </w:r>
      <w:r>
        <w:rPr>
          <w:rtl/>
        </w:rPr>
        <w:t xml:space="preserve"> عن الصادق </w:t>
      </w:r>
      <w:r w:rsidR="008324FC" w:rsidRPr="008324FC">
        <w:rPr>
          <w:rStyle w:val="libAlaemChar"/>
          <w:rFonts w:hint="cs"/>
          <w:rtl/>
        </w:rPr>
        <w:t>عليه‌السلام</w:t>
      </w:r>
      <w:r>
        <w:rPr>
          <w:rtl/>
        </w:rPr>
        <w:t xml:space="preserve"> ، وكان عبدالرحمن ثقة ثقة ، معتمداً على ما يرويه ، له كتب كثيرة ، روى عنه : عبد الله بن محمّد بن خالد وحمدان بن المعافا أبو جعفر الصبيحي وعبيد الله بن أحمد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له كتب </w:t>
      </w:r>
      <w:r w:rsidRPr="000E2E6A">
        <w:rPr>
          <w:rStyle w:val="libFootnotenumChar"/>
          <w:rtl/>
        </w:rPr>
        <w:t>(6)</w:t>
      </w:r>
      <w:r>
        <w:rPr>
          <w:rtl/>
        </w:rPr>
        <w:t xml:space="preserve"> ، روى أحمد بن أبي عبد الله ، عن أبيه ، عنه ، الفهرست </w:t>
      </w:r>
      <w:r w:rsidRPr="000E2E6A">
        <w:rPr>
          <w:rStyle w:val="libFootnotenumChar"/>
          <w:rtl/>
        </w:rPr>
        <w:t>(7)</w:t>
      </w:r>
      <w:r>
        <w:rPr>
          <w:rtl/>
        </w:rPr>
        <w:t xml:space="preserve">. </w:t>
      </w:r>
    </w:p>
    <w:p w:rsidR="00FB2F88" w:rsidRDefault="00FB2F88" w:rsidP="003465F8">
      <w:pPr>
        <w:pStyle w:val="libNormal"/>
        <w:rPr>
          <w:rtl/>
        </w:rPr>
      </w:pPr>
      <w:r>
        <w:rPr>
          <w:rtl/>
        </w:rPr>
        <w:t xml:space="preserve">من أصحاب الرضا </w:t>
      </w:r>
      <w:r w:rsidRPr="000E2E6A">
        <w:rPr>
          <w:rStyle w:val="libFootnotenumChar"/>
          <w:rtl/>
        </w:rPr>
        <w:t>(8)</w:t>
      </w:r>
      <w:r>
        <w:rPr>
          <w:rtl/>
        </w:rPr>
        <w:t xml:space="preserve"> والجواد </w:t>
      </w:r>
      <w:r w:rsidRPr="000E2E6A">
        <w:rPr>
          <w:rStyle w:val="libFootnotenumChar"/>
          <w:rtl/>
        </w:rPr>
        <w:t>(9)</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 وروى عنه : موسى بن القاسم كما يظهر من باب الزيادات من كتاب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72 / 27. </w:t>
      </w:r>
    </w:p>
    <w:p w:rsidR="00FB2F88" w:rsidRDefault="00FB2F88" w:rsidP="000E2E6A">
      <w:pPr>
        <w:pStyle w:val="libFootnote0"/>
        <w:rPr>
          <w:rtl/>
        </w:rPr>
      </w:pPr>
      <w:r>
        <w:rPr>
          <w:rtl/>
        </w:rPr>
        <w:t xml:space="preserve">2 ـ رجال الكشي : 101 / 160. </w:t>
      </w:r>
    </w:p>
    <w:p w:rsidR="00FB2F88" w:rsidRDefault="00FB2F88" w:rsidP="000E2E6A">
      <w:pPr>
        <w:pStyle w:val="libFootnote0"/>
        <w:rPr>
          <w:rtl/>
        </w:rPr>
      </w:pPr>
      <w:r>
        <w:rPr>
          <w:rtl/>
        </w:rPr>
        <w:t xml:space="preserve">3 ـ رجال الشيخ : 235 / 116 ، وفيه : ابن أبي الموال. </w:t>
      </w:r>
    </w:p>
    <w:p w:rsidR="00FB2F88" w:rsidRDefault="00FB2F88" w:rsidP="000E2E6A">
      <w:pPr>
        <w:pStyle w:val="libFootnote0"/>
        <w:rPr>
          <w:rtl/>
        </w:rPr>
      </w:pPr>
      <w:r>
        <w:rPr>
          <w:rtl/>
        </w:rPr>
        <w:t xml:space="preserve">4 ـ وروى عن أبي نجران حنان ، ( خ ل ) ؛ ( م ت ). </w:t>
      </w:r>
    </w:p>
    <w:p w:rsidR="00FB2F88" w:rsidRDefault="00FB2F88" w:rsidP="000E2E6A">
      <w:pPr>
        <w:pStyle w:val="libFootnote0"/>
        <w:rPr>
          <w:rtl/>
        </w:rPr>
      </w:pPr>
      <w:r>
        <w:rPr>
          <w:rtl/>
        </w:rPr>
        <w:t xml:space="preserve">5 ـ رجال النجاشي : 235 / 622 ، وفيه : وروى أبوه نجران عن أبي عبد الله </w:t>
      </w:r>
      <w:r w:rsidR="008324FC" w:rsidRPr="008324FC">
        <w:rPr>
          <w:rStyle w:val="libAlaemChar"/>
          <w:rFonts w:hint="cs"/>
          <w:rtl/>
        </w:rPr>
        <w:t>عليه‌السلام</w:t>
      </w:r>
      <w:r>
        <w:rPr>
          <w:rtl/>
        </w:rPr>
        <w:t xml:space="preserve"> ، وروى عن أبي نجران حنان. </w:t>
      </w:r>
    </w:p>
    <w:p w:rsidR="00FB2F88" w:rsidRDefault="00FB2F88" w:rsidP="000E2E6A">
      <w:pPr>
        <w:pStyle w:val="libFootnote0"/>
        <w:rPr>
          <w:rtl/>
        </w:rPr>
      </w:pPr>
      <w:r>
        <w:rPr>
          <w:rtl/>
        </w:rPr>
        <w:t xml:space="preserve">6 ـ أخبرنا بها : جماعة ، عن أبي المفضل ، عن ابن بطة ، عن أحمد بن أبي عبد الله ، عن أبيه ، عنه ، ست ؛ ( م ت ). </w:t>
      </w:r>
    </w:p>
    <w:p w:rsidR="00FB2F88" w:rsidRDefault="00FB2F88" w:rsidP="000E2E6A">
      <w:pPr>
        <w:pStyle w:val="libFootnote0"/>
        <w:rPr>
          <w:rtl/>
        </w:rPr>
      </w:pPr>
      <w:r>
        <w:rPr>
          <w:rtl/>
        </w:rPr>
        <w:t xml:space="preserve">7 ـ الفهرست : 109 / 475. </w:t>
      </w:r>
    </w:p>
    <w:p w:rsidR="00FB2F88" w:rsidRDefault="00FB2F88" w:rsidP="000E2E6A">
      <w:pPr>
        <w:pStyle w:val="libFootnote0"/>
        <w:rPr>
          <w:rtl/>
        </w:rPr>
      </w:pPr>
      <w:r>
        <w:rPr>
          <w:rtl/>
        </w:rPr>
        <w:t xml:space="preserve">8 ـ رجال الشيخ : 360 / 9. </w:t>
      </w:r>
    </w:p>
    <w:p w:rsidR="00FB2F88" w:rsidRDefault="00FB2F88" w:rsidP="000E2E6A">
      <w:pPr>
        <w:pStyle w:val="libFootnote0"/>
        <w:rPr>
          <w:rtl/>
        </w:rPr>
      </w:pPr>
      <w:r>
        <w:rPr>
          <w:rtl/>
        </w:rPr>
        <w:t xml:space="preserve">9 ـ رجال الشيخ : 376 / 6. </w:t>
      </w:r>
    </w:p>
    <w:p w:rsidR="00FB2F88" w:rsidRDefault="00FB2F88" w:rsidP="003465F8">
      <w:pPr>
        <w:pStyle w:val="libNormal0"/>
        <w:rPr>
          <w:rtl/>
        </w:rPr>
      </w:pPr>
      <w:r>
        <w:rPr>
          <w:rtl/>
        </w:rPr>
        <w:br w:type="page"/>
      </w:r>
      <w:r>
        <w:rPr>
          <w:rtl/>
        </w:rPr>
        <w:lastRenderedPageBreak/>
        <w:t>الحج</w:t>
      </w:r>
      <w:r>
        <w:rPr>
          <w:rFonts w:hint="cs"/>
          <w:rtl/>
        </w:rPr>
        <w:t>ّ</w:t>
      </w:r>
      <w:r>
        <w:rPr>
          <w:rtl/>
        </w:rPr>
        <w:t xml:space="preserve"> من التهذيب ) </w:t>
      </w:r>
      <w:r w:rsidRPr="000E2E6A">
        <w:rPr>
          <w:rStyle w:val="libFootnotenumChar"/>
          <w:rtl/>
        </w:rPr>
        <w:t>(1)</w:t>
      </w:r>
      <w:r>
        <w:rPr>
          <w:rtl/>
        </w:rPr>
        <w:t>.</w:t>
      </w:r>
    </w:p>
    <w:p w:rsidR="00FB2F88" w:rsidRDefault="00FB2F88" w:rsidP="003465F8">
      <w:pPr>
        <w:pStyle w:val="libNormal"/>
        <w:rPr>
          <w:rtl/>
        </w:rPr>
      </w:pPr>
      <w:bookmarkStart w:id="446" w:name="_Toc276202530"/>
      <w:bookmarkStart w:id="447" w:name="_Toc276278829"/>
      <w:bookmarkStart w:id="448" w:name="_Toc452207444"/>
      <w:r w:rsidRPr="009A58AD">
        <w:rPr>
          <w:rStyle w:val="Heading2Char"/>
          <w:rtl/>
        </w:rPr>
        <w:t>2835 / 12 ـ عبد الرحمن بن أبي هاشم</w:t>
      </w:r>
      <w:bookmarkEnd w:id="446"/>
      <w:bookmarkEnd w:id="447"/>
      <w:bookmarkEnd w:id="448"/>
      <w:r>
        <w:rPr>
          <w:rtl/>
        </w:rPr>
        <w:t xml:space="preserve"> : </w:t>
      </w:r>
    </w:p>
    <w:p w:rsidR="00FB2F88" w:rsidRDefault="00FB2F88" w:rsidP="003465F8">
      <w:pPr>
        <w:pStyle w:val="libNormal"/>
        <w:rPr>
          <w:rtl/>
        </w:rPr>
      </w:pPr>
      <w:r>
        <w:rPr>
          <w:rtl/>
        </w:rPr>
        <w:t xml:space="preserve">الذي ذكره الشيخ في الفهرست </w:t>
      </w:r>
      <w:r w:rsidRPr="000E2E6A">
        <w:rPr>
          <w:rStyle w:val="libFootnotenumChar"/>
          <w:rtl/>
        </w:rPr>
        <w:t>(2)</w:t>
      </w:r>
      <w:r>
        <w:rPr>
          <w:rtl/>
        </w:rPr>
        <w:t xml:space="preserve"> </w:t>
      </w:r>
      <w:r w:rsidRPr="000E2E6A">
        <w:rPr>
          <w:rStyle w:val="libFootnotenumChar"/>
          <w:rtl/>
        </w:rPr>
        <w:t>(3)</w:t>
      </w:r>
      <w:r>
        <w:rPr>
          <w:rtl/>
        </w:rPr>
        <w:t xml:space="preserve">. </w:t>
      </w:r>
    </w:p>
    <w:p w:rsidR="00FB2F88" w:rsidRDefault="00FB2F88" w:rsidP="003465F8">
      <w:pPr>
        <w:pStyle w:val="libNormal"/>
        <w:rPr>
          <w:rtl/>
        </w:rPr>
      </w:pPr>
      <w:r>
        <w:rPr>
          <w:rtl/>
        </w:rPr>
        <w:t xml:space="preserve">سيجيء بعنوان : عبد الرحمن بن محمّد بن أبي هاشم </w:t>
      </w:r>
      <w:r w:rsidRPr="000E2E6A">
        <w:rPr>
          <w:rStyle w:val="libFootnotenumChar"/>
          <w:rtl/>
        </w:rPr>
        <w:t>(4)</w:t>
      </w:r>
      <w:r>
        <w:rPr>
          <w:rtl/>
        </w:rPr>
        <w:t>.</w:t>
      </w:r>
    </w:p>
    <w:p w:rsidR="00FB2F88" w:rsidRDefault="00FB2F88" w:rsidP="003465F8">
      <w:pPr>
        <w:pStyle w:val="libNormal"/>
        <w:rPr>
          <w:rtl/>
        </w:rPr>
      </w:pPr>
      <w:bookmarkStart w:id="449" w:name="_Toc276202531"/>
      <w:bookmarkStart w:id="450" w:name="_Toc276278830"/>
      <w:bookmarkStart w:id="451" w:name="_Toc452207445"/>
      <w:r w:rsidRPr="009A58AD">
        <w:rPr>
          <w:rStyle w:val="Heading2Char"/>
          <w:rtl/>
        </w:rPr>
        <w:t>2836 / 13 ـ عبد الرحمن بن أحمد بن جبرويه</w:t>
      </w:r>
      <w:bookmarkEnd w:id="449"/>
      <w:bookmarkEnd w:id="450"/>
      <w:bookmarkEnd w:id="451"/>
      <w:r>
        <w:rPr>
          <w:rtl/>
        </w:rPr>
        <w:t xml:space="preserve"> : </w:t>
      </w:r>
    </w:p>
    <w:p w:rsidR="00FB2F88" w:rsidRDefault="00FB2F88" w:rsidP="003465F8">
      <w:pPr>
        <w:pStyle w:val="libNormal"/>
        <w:rPr>
          <w:rtl/>
        </w:rPr>
      </w:pPr>
      <w:r>
        <w:rPr>
          <w:rtl/>
        </w:rPr>
        <w:t>أبو محمّد العسكري، متكلم، من أصحابنا ، حسن التصنيف ، جيد الكلام ، وعلى يده رجع محمّد بن عبد الله بن مملك الأصبهاني عن مذهب المعتزلة إلى القول بالإمامة</w:t>
      </w:r>
      <w:r w:rsidRPr="000E2E6A">
        <w:rPr>
          <w:rStyle w:val="libFootnotenumChar"/>
          <w:rFonts w:hint="cs"/>
          <w:rtl/>
        </w:rPr>
        <w:t xml:space="preserve"> </w:t>
      </w:r>
      <w:r w:rsidRPr="000E2E6A">
        <w:rPr>
          <w:rStyle w:val="libFootnotenumChar"/>
          <w:rtl/>
        </w:rPr>
        <w:t>(5)</w:t>
      </w:r>
      <w:r w:rsidRPr="000E2E6A">
        <w:rPr>
          <w:rStyle w:val="libFootnotenumChar"/>
          <w:rFonts w:hint="cs"/>
          <w:rtl/>
        </w:rPr>
        <w:t xml:space="preserve"> </w:t>
      </w:r>
      <w:r>
        <w:rPr>
          <w:rtl/>
        </w:rPr>
        <w:t>، وقع إلينا من كتبه كتاب الكامل في الإمامة كتاب حسن، رجال النجاشي</w:t>
      </w:r>
      <w:r w:rsidRPr="000E2E6A">
        <w:rPr>
          <w:rStyle w:val="libFootnotenumChar"/>
          <w:rtl/>
        </w:rPr>
        <w:t>(6)(7)</w:t>
      </w:r>
      <w:r>
        <w:rPr>
          <w:rtl/>
        </w:rPr>
        <w:t>.</w:t>
      </w:r>
    </w:p>
    <w:p w:rsidR="00FB2F88" w:rsidRDefault="00FB2F88" w:rsidP="003465F8">
      <w:pPr>
        <w:pStyle w:val="libNormal"/>
        <w:rPr>
          <w:rtl/>
        </w:rPr>
      </w:pPr>
      <w:bookmarkStart w:id="452" w:name="_Toc276202532"/>
      <w:bookmarkStart w:id="453" w:name="_Toc276278831"/>
      <w:bookmarkStart w:id="454" w:name="_Toc452207446"/>
      <w:r w:rsidRPr="009A58AD">
        <w:rPr>
          <w:rStyle w:val="Heading2Char"/>
          <w:rtl/>
        </w:rPr>
        <w:t>2837 / 14 ـ عبد الرحمن بن أحمد بن نهيك</w:t>
      </w:r>
      <w:bookmarkEnd w:id="452"/>
      <w:bookmarkEnd w:id="453"/>
      <w:bookmarkEnd w:id="454"/>
      <w:r>
        <w:rPr>
          <w:rtl/>
        </w:rPr>
        <w:t xml:space="preserve"> : </w:t>
      </w:r>
    </w:p>
    <w:p w:rsidR="00FB2F88" w:rsidRDefault="00FB2F88" w:rsidP="003465F8">
      <w:pPr>
        <w:pStyle w:val="libNormal"/>
        <w:rPr>
          <w:rtl/>
        </w:rPr>
      </w:pPr>
      <w:r>
        <w:rPr>
          <w:rtl/>
        </w:rPr>
        <w:t xml:space="preserve">السمري ، الملقب دحمان ، كوفي الأصل ، لم يكن في الحديث بذاك ، يعرف منه وينكر ، ذكر ذلك أحمد بن علي الصيرافي </w:t>
      </w:r>
      <w:r w:rsidRPr="000E2E6A">
        <w:rPr>
          <w:rStyle w:val="libFootnotenumChar"/>
          <w:rtl/>
        </w:rPr>
        <w:t>(8)</w:t>
      </w:r>
      <w:r>
        <w:rPr>
          <w:rtl/>
        </w:rPr>
        <w:t xml:space="preserve"> ؛ له كتاب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التهذيب 5 : 408 / 1419. وما بين القوسين لم يرد في نسختي ( م ) و ( ت ). </w:t>
      </w:r>
    </w:p>
    <w:p w:rsidR="00FB2F88" w:rsidRDefault="00FB2F88" w:rsidP="000E2E6A">
      <w:pPr>
        <w:pStyle w:val="libFootnote0"/>
        <w:rPr>
          <w:rtl/>
        </w:rPr>
      </w:pPr>
      <w:r>
        <w:rPr>
          <w:rtl/>
        </w:rPr>
        <w:t xml:space="preserve">2 ـ له كتاب ، رواه القاسم بن محمّد الجعفي ، عنه. ورواه ابن أبي حمزة ، عنه ، ست ؛ ( م ت ). </w:t>
      </w:r>
    </w:p>
    <w:p w:rsidR="00FB2F88" w:rsidRDefault="00FB2F88" w:rsidP="000E2E6A">
      <w:pPr>
        <w:pStyle w:val="libFootnote0"/>
        <w:rPr>
          <w:rtl/>
        </w:rPr>
      </w:pPr>
      <w:r>
        <w:rPr>
          <w:rtl/>
        </w:rPr>
        <w:t xml:space="preserve">3 ـ الفهرست : 109 / 477. </w:t>
      </w:r>
    </w:p>
    <w:p w:rsidR="00FB2F88" w:rsidRDefault="00FB2F88" w:rsidP="000E2E6A">
      <w:pPr>
        <w:pStyle w:val="libFootnote0"/>
        <w:rPr>
          <w:rtl/>
        </w:rPr>
      </w:pPr>
      <w:r>
        <w:rPr>
          <w:rtl/>
        </w:rPr>
        <w:t xml:space="preserve">4 ـ سيأتي برقم : 2884 / 61. </w:t>
      </w:r>
    </w:p>
    <w:p w:rsidR="00FB2F88" w:rsidRDefault="00FB2F88" w:rsidP="000E2E6A">
      <w:pPr>
        <w:pStyle w:val="libFootnote0"/>
        <w:rPr>
          <w:rtl/>
        </w:rPr>
      </w:pPr>
      <w:r>
        <w:rPr>
          <w:rtl/>
        </w:rPr>
        <w:t xml:space="preserve">5 ـ وقد كلّم عباد بن سليمان ومن كان في طبقته ، جش ؛ ( م ت ). </w:t>
      </w:r>
    </w:p>
    <w:p w:rsidR="00FB2F88" w:rsidRDefault="00FB2F88" w:rsidP="000E2E6A">
      <w:pPr>
        <w:pStyle w:val="libFootnote0"/>
        <w:rPr>
          <w:rtl/>
        </w:rPr>
      </w:pPr>
      <w:r>
        <w:rPr>
          <w:rtl/>
        </w:rPr>
        <w:t xml:space="preserve">6 ـ رجال النجاشي : 236 / 625. </w:t>
      </w:r>
    </w:p>
    <w:p w:rsidR="00FB2F88" w:rsidRDefault="00FB2F88" w:rsidP="000E2E6A">
      <w:pPr>
        <w:pStyle w:val="libFootnote0"/>
        <w:rPr>
          <w:rtl/>
        </w:rPr>
      </w:pPr>
      <w:r>
        <w:rPr>
          <w:rtl/>
        </w:rPr>
        <w:t xml:space="preserve">7 ـ عبد الرحمن بن أحمد بن الحسين النيسابوري الخزاعي ، شيخ الأصحاب بالري ، حا فظ ، واعظ ، فقيه ، سافر في البلاد شرقاً وغرباً ، وسمع الأحاديث عن المؤالف والمخالف ، له تصانيف ، أخبرنا بها : جماعة ، منهم السيدان المرتضى والمجتبى ابنا الداعي الحسيني وابن أخيه الشيخ أبو الفتوح ، عنه. وهو قرأ على السيدين علم الهدى والرضي والشيخ أبي جعفر وسالار وابن البراج والكراجكي ، ب ؛ ( م ت ). فهرست منتجب الدين : 108 / 219. </w:t>
      </w:r>
    </w:p>
    <w:p w:rsidR="00FB2F88" w:rsidRDefault="00FB2F88" w:rsidP="000E2E6A">
      <w:pPr>
        <w:pStyle w:val="libFootnote0"/>
        <w:rPr>
          <w:rtl/>
        </w:rPr>
      </w:pPr>
      <w:r>
        <w:rPr>
          <w:rtl/>
        </w:rPr>
        <w:t xml:space="preserve">8 ـ السيرافي ( خ ل ) ، ( م ت ). </w:t>
      </w:r>
    </w:p>
    <w:p w:rsidR="00FB2F88" w:rsidRDefault="00FB2F88" w:rsidP="003465F8">
      <w:pPr>
        <w:pStyle w:val="libNormal0"/>
        <w:rPr>
          <w:rtl/>
        </w:rPr>
      </w:pPr>
      <w:r>
        <w:rPr>
          <w:rtl/>
        </w:rPr>
        <w:br w:type="page"/>
      </w:r>
      <w:r>
        <w:rPr>
          <w:rtl/>
        </w:rPr>
        <w:lastRenderedPageBreak/>
        <w:t xml:space="preserve">نوادر ، روى عنه : حميد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أبو محمّد الملقب دحمان ، ضعيف ، مرتفع القول ، رجال ابن الغضائري </w:t>
      </w:r>
      <w:r w:rsidRPr="000E2E6A">
        <w:rPr>
          <w:rStyle w:val="libFootnotenumChar"/>
          <w:rtl/>
        </w:rPr>
        <w:t>(2)</w:t>
      </w:r>
      <w:r>
        <w:rPr>
          <w:rtl/>
        </w:rPr>
        <w:t xml:space="preserve">. </w:t>
      </w:r>
    </w:p>
    <w:p w:rsidR="00FB2F88" w:rsidRDefault="00FB2F88" w:rsidP="003465F8">
      <w:pPr>
        <w:pStyle w:val="libNormal"/>
        <w:rPr>
          <w:rtl/>
        </w:rPr>
      </w:pPr>
      <w:r>
        <w:rPr>
          <w:rtl/>
        </w:rPr>
        <w:t xml:space="preserve">وفي الخلاصة في موضع دحمان : دحان بدون الميم </w:t>
      </w:r>
      <w:r w:rsidRPr="000E2E6A">
        <w:rPr>
          <w:rStyle w:val="libFootnotenumChar"/>
          <w:rtl/>
        </w:rPr>
        <w:t>(3)</w:t>
      </w:r>
      <w:r>
        <w:rPr>
          <w:rtl/>
        </w:rPr>
        <w:t xml:space="preserve">. </w:t>
      </w:r>
    </w:p>
    <w:p w:rsidR="00FB2F88" w:rsidRDefault="00FB2F88" w:rsidP="003465F8">
      <w:pPr>
        <w:pStyle w:val="libNormal"/>
        <w:rPr>
          <w:rtl/>
        </w:rPr>
      </w:pPr>
      <w:r>
        <w:rPr>
          <w:rtl/>
        </w:rPr>
        <w:t xml:space="preserve">وفي الإيضاح بالميم </w:t>
      </w:r>
      <w:r w:rsidRPr="000E2E6A">
        <w:rPr>
          <w:rStyle w:val="libFootnotenumChar"/>
          <w:rtl/>
        </w:rPr>
        <w:t>(4)</w:t>
      </w:r>
      <w:r>
        <w:rPr>
          <w:rtl/>
        </w:rPr>
        <w:t xml:space="preserve"> ، ولعلّه الصواب. </w:t>
      </w:r>
    </w:p>
    <w:p w:rsidR="00FB2F88" w:rsidRDefault="00FB2F88" w:rsidP="003465F8">
      <w:pPr>
        <w:pStyle w:val="libNormal"/>
        <w:rPr>
          <w:rtl/>
        </w:rPr>
      </w:pPr>
      <w:r>
        <w:rPr>
          <w:rtl/>
        </w:rPr>
        <w:t xml:space="preserve">وفي رجال ابن داود في موضع السمري : السمرقندي </w:t>
      </w:r>
      <w:r w:rsidRPr="000E2E6A">
        <w:rPr>
          <w:rStyle w:val="libFootnotenumChar"/>
          <w:rtl/>
        </w:rPr>
        <w:t>(5)</w:t>
      </w:r>
      <w:r>
        <w:rPr>
          <w:rtl/>
        </w:rPr>
        <w:t>. ولم أجد في غيره.</w:t>
      </w:r>
    </w:p>
    <w:p w:rsidR="00FB2F88" w:rsidRDefault="00FB2F88" w:rsidP="003465F8">
      <w:pPr>
        <w:pStyle w:val="libNormal"/>
        <w:rPr>
          <w:rtl/>
        </w:rPr>
      </w:pPr>
      <w:bookmarkStart w:id="455" w:name="_Toc276202533"/>
      <w:bookmarkStart w:id="456" w:name="_Toc276278832"/>
      <w:bookmarkStart w:id="457" w:name="_Toc452207447"/>
      <w:r w:rsidRPr="009A58AD">
        <w:rPr>
          <w:rStyle w:val="Heading2Char"/>
          <w:rtl/>
        </w:rPr>
        <w:t>2838 / 15 ـ عبد الرحمن بن أحمر العجلي</w:t>
      </w:r>
      <w:bookmarkEnd w:id="455"/>
      <w:bookmarkEnd w:id="456"/>
      <w:bookmarkEnd w:id="457"/>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458" w:name="_Toc276202534"/>
      <w:bookmarkStart w:id="459" w:name="_Toc276278833"/>
      <w:bookmarkStart w:id="460" w:name="_Toc452207448"/>
      <w:r w:rsidRPr="009A58AD">
        <w:rPr>
          <w:rStyle w:val="Heading2Char"/>
          <w:rtl/>
        </w:rPr>
        <w:t>2839 / 16 ـ عبد الرحمن بن الأسود</w:t>
      </w:r>
      <w:bookmarkEnd w:id="458"/>
      <w:bookmarkEnd w:id="459"/>
      <w:bookmarkEnd w:id="460"/>
      <w:r>
        <w:rPr>
          <w:rtl/>
        </w:rPr>
        <w:t xml:space="preserve"> : </w:t>
      </w:r>
    </w:p>
    <w:p w:rsidR="00FB2F88" w:rsidRDefault="00FB2F88" w:rsidP="003465F8">
      <w:pPr>
        <w:pStyle w:val="libNormal"/>
        <w:rPr>
          <w:rtl/>
        </w:rPr>
      </w:pPr>
      <w:r>
        <w:rPr>
          <w:rtl/>
        </w:rPr>
        <w:t xml:space="preserve">أبو عمرو اليشكري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461" w:name="_Toc276202535"/>
      <w:bookmarkStart w:id="462" w:name="_Toc276278834"/>
      <w:bookmarkStart w:id="463" w:name="_Toc452207449"/>
      <w:r w:rsidRPr="009A58AD">
        <w:rPr>
          <w:rStyle w:val="Heading2Char"/>
          <w:rtl/>
        </w:rPr>
        <w:t>2840 / 17 ـ عبد الرحمن بن أعين بن سنسن</w:t>
      </w:r>
      <w:bookmarkEnd w:id="461"/>
      <w:bookmarkEnd w:id="462"/>
      <w:bookmarkEnd w:id="463"/>
      <w:r>
        <w:rPr>
          <w:rtl/>
        </w:rPr>
        <w:t xml:space="preserve"> : </w:t>
      </w:r>
    </w:p>
    <w:p w:rsidR="00FB2F88" w:rsidRDefault="00FB2F88" w:rsidP="003465F8">
      <w:pPr>
        <w:pStyle w:val="libNormal"/>
        <w:rPr>
          <w:rtl/>
        </w:rPr>
      </w:pPr>
      <w:r>
        <w:rPr>
          <w:rtl/>
        </w:rPr>
        <w:t xml:space="preserve">الشيباني ، روى عن أبي جعفر وأبي عبد الله </w:t>
      </w:r>
      <w:r w:rsidR="008324FC" w:rsidRPr="008324FC">
        <w:rPr>
          <w:rStyle w:val="libAlaemChar"/>
          <w:rFonts w:hint="cs"/>
          <w:rtl/>
        </w:rPr>
        <w:t>عليهما‌السلام</w:t>
      </w:r>
      <w:r>
        <w:rPr>
          <w:rtl/>
        </w:rPr>
        <w:t xml:space="preserve"> ، وهو قليل الحديث ، له كتاب رواه عنه : علي بن النعمان ، رجال النجاشي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236 / 624. </w:t>
      </w:r>
    </w:p>
    <w:p w:rsidR="00FB2F88" w:rsidRDefault="00FB2F88" w:rsidP="000E2E6A">
      <w:pPr>
        <w:pStyle w:val="libFootnote0"/>
        <w:rPr>
          <w:rtl/>
        </w:rPr>
      </w:pPr>
      <w:r>
        <w:rPr>
          <w:rtl/>
        </w:rPr>
        <w:t xml:space="preserve">2 ـ مجمع الرجال 4 : 74. </w:t>
      </w:r>
    </w:p>
    <w:p w:rsidR="00FB2F88" w:rsidRDefault="00FB2F88" w:rsidP="000E2E6A">
      <w:pPr>
        <w:pStyle w:val="libFootnote0"/>
        <w:rPr>
          <w:rtl/>
        </w:rPr>
      </w:pPr>
      <w:r>
        <w:rPr>
          <w:rtl/>
        </w:rPr>
        <w:t xml:space="preserve">3 ـ الخلاصة : 239 / 4. </w:t>
      </w:r>
    </w:p>
    <w:p w:rsidR="00FB2F88" w:rsidRDefault="00FB2F88" w:rsidP="000E2E6A">
      <w:pPr>
        <w:pStyle w:val="libFootnote0"/>
        <w:rPr>
          <w:rtl/>
        </w:rPr>
      </w:pPr>
      <w:r>
        <w:rPr>
          <w:rtl/>
        </w:rPr>
        <w:t xml:space="preserve">4 ـ إيضاح الاشتباه : 239 / 474. </w:t>
      </w:r>
    </w:p>
    <w:p w:rsidR="00FB2F88" w:rsidRDefault="00FB2F88" w:rsidP="000E2E6A">
      <w:pPr>
        <w:pStyle w:val="libFootnote0"/>
        <w:rPr>
          <w:rtl/>
        </w:rPr>
      </w:pPr>
      <w:r>
        <w:rPr>
          <w:rtl/>
        </w:rPr>
        <w:t xml:space="preserve">5 ـ رجال ابن داود : 256 / 298. </w:t>
      </w:r>
    </w:p>
    <w:p w:rsidR="00FB2F88" w:rsidRDefault="00FB2F88" w:rsidP="000E2E6A">
      <w:pPr>
        <w:pStyle w:val="libFootnote0"/>
        <w:rPr>
          <w:rtl/>
        </w:rPr>
      </w:pPr>
      <w:r>
        <w:rPr>
          <w:rtl/>
        </w:rPr>
        <w:t xml:space="preserve">6 ـ رجال الشيخ : 237 / 144. </w:t>
      </w:r>
    </w:p>
    <w:p w:rsidR="00FB2F88" w:rsidRDefault="00FB2F88" w:rsidP="000E2E6A">
      <w:pPr>
        <w:pStyle w:val="libFootnote0"/>
        <w:rPr>
          <w:rtl/>
        </w:rPr>
      </w:pPr>
      <w:r>
        <w:rPr>
          <w:rtl/>
        </w:rPr>
        <w:t xml:space="preserve">7 ـ رجال الشيخ : 235 / 115. </w:t>
      </w:r>
    </w:p>
    <w:p w:rsidR="00FB2F88" w:rsidRDefault="00FB2F88" w:rsidP="000E2E6A">
      <w:pPr>
        <w:pStyle w:val="libFootnote0"/>
        <w:rPr>
          <w:rtl/>
        </w:rPr>
      </w:pPr>
      <w:r>
        <w:rPr>
          <w:rtl/>
        </w:rPr>
        <w:t xml:space="preserve">8 ـ رجال النجاشي : 237 / 627. </w:t>
      </w:r>
    </w:p>
    <w:p w:rsidR="00FB2F88" w:rsidRDefault="00FB2F88" w:rsidP="003465F8">
      <w:pPr>
        <w:pStyle w:val="libNormal"/>
        <w:rPr>
          <w:rtl/>
        </w:rPr>
      </w:pPr>
      <w:r>
        <w:rPr>
          <w:rtl/>
        </w:rPr>
        <w:br w:type="page"/>
      </w:r>
      <w:r>
        <w:rPr>
          <w:rtl/>
        </w:rPr>
        <w:lastRenderedPageBreak/>
        <w:t xml:space="preserve">له كتاب </w:t>
      </w:r>
      <w:r w:rsidRPr="000E2E6A">
        <w:rPr>
          <w:rStyle w:val="libFootnotenumChar"/>
          <w:rtl/>
        </w:rPr>
        <w:t>(1)</w:t>
      </w:r>
      <w:r>
        <w:rPr>
          <w:rtl/>
        </w:rPr>
        <w:t xml:space="preserve"> ، روى عنه : القاسم بن إسمائيل القرشي ، الفهرست </w:t>
      </w:r>
      <w:r w:rsidRPr="000E2E6A">
        <w:rPr>
          <w:rStyle w:val="libFootnotenumChar"/>
          <w:rtl/>
        </w:rPr>
        <w:t>(2)</w:t>
      </w:r>
      <w:r>
        <w:rPr>
          <w:rtl/>
        </w:rPr>
        <w:t xml:space="preserve">. </w:t>
      </w:r>
    </w:p>
    <w:p w:rsidR="00FB2F88" w:rsidRDefault="00FB2F88" w:rsidP="003465F8">
      <w:pPr>
        <w:pStyle w:val="libNormal"/>
        <w:rPr>
          <w:rtl/>
        </w:rPr>
      </w:pPr>
      <w:r>
        <w:rPr>
          <w:rtl/>
        </w:rPr>
        <w:t xml:space="preserve">وروى الكشي ـ بطريق فيه محمّد بن عيسى بن عبيد ـ عن الحسن بن علي بن يقطين ، عن مشايخه أنه كان مستقيما ، ومات في زمان الصادق </w:t>
      </w:r>
      <w:r w:rsidR="008324FC" w:rsidRPr="008324FC">
        <w:rPr>
          <w:rStyle w:val="libAlaemChar"/>
          <w:rFonts w:hint="cs"/>
          <w:rtl/>
        </w:rPr>
        <w:t>عليه‌السلام</w:t>
      </w:r>
      <w:r>
        <w:rPr>
          <w:rtl/>
        </w:rPr>
        <w:t xml:space="preserve"> </w:t>
      </w:r>
      <w:r w:rsidRPr="000E2E6A">
        <w:rPr>
          <w:rStyle w:val="libFootnotenumChar"/>
          <w:rtl/>
        </w:rPr>
        <w:t>(3)</w:t>
      </w:r>
      <w:r>
        <w:rPr>
          <w:rtl/>
        </w:rPr>
        <w:t xml:space="preserve">. </w:t>
      </w:r>
    </w:p>
    <w:p w:rsidR="00FB2F88" w:rsidRDefault="00FB2F88" w:rsidP="003465F8">
      <w:pPr>
        <w:pStyle w:val="libNormal"/>
        <w:rPr>
          <w:rtl/>
        </w:rPr>
      </w:pPr>
      <w:r>
        <w:rPr>
          <w:rtl/>
        </w:rPr>
        <w:t xml:space="preserve">وقال العلامة في الخلاصة : قال علي بن أحمد العقيقي : إنه عارف </w:t>
      </w:r>
      <w:r w:rsidRPr="000E2E6A">
        <w:rPr>
          <w:rStyle w:val="libFootnotenumChar"/>
          <w:rtl/>
        </w:rPr>
        <w:t>(4)</w:t>
      </w:r>
      <w:r>
        <w:rPr>
          <w:rtl/>
        </w:rPr>
        <w:t xml:space="preserve">. </w:t>
      </w:r>
    </w:p>
    <w:p w:rsidR="00FB2F88" w:rsidRDefault="00FB2F88" w:rsidP="003465F8">
      <w:pPr>
        <w:pStyle w:val="libNormal"/>
        <w:rPr>
          <w:rtl/>
        </w:rPr>
      </w:pPr>
      <w:r>
        <w:rPr>
          <w:rtl/>
        </w:rPr>
        <w:t xml:space="preserve">وقال الشيخ في الرجال : يكنى أبا محمّد ، بقى بعد أبي عبد الله </w:t>
      </w:r>
      <w:r w:rsidR="008324FC" w:rsidRPr="008324FC">
        <w:rPr>
          <w:rStyle w:val="libAlaemChar"/>
          <w:rFonts w:hint="cs"/>
          <w:rtl/>
        </w:rPr>
        <w:t>عليه‌السلام</w:t>
      </w:r>
      <w:r>
        <w:rPr>
          <w:rtl/>
        </w:rPr>
        <w:t xml:space="preserve"> ، من أصحاب الباقر </w:t>
      </w:r>
      <w:r w:rsidRPr="000E2E6A">
        <w:rPr>
          <w:rStyle w:val="libFootnotenumChar"/>
          <w:rtl/>
        </w:rPr>
        <w:t>(5)</w:t>
      </w:r>
      <w:r>
        <w:rPr>
          <w:rtl/>
        </w:rPr>
        <w:t xml:space="preserve"> والصادق </w:t>
      </w:r>
      <w:r w:rsidR="008324FC" w:rsidRPr="008324FC">
        <w:rPr>
          <w:rStyle w:val="libAlaemChar"/>
          <w:rFonts w:hint="cs"/>
          <w:rtl/>
        </w:rPr>
        <w:t>عليه‌السلام</w:t>
      </w:r>
      <w:r>
        <w:rPr>
          <w:rtl/>
        </w:rPr>
        <w:t xml:space="preserve"> </w:t>
      </w:r>
      <w:r w:rsidRPr="000E2E6A">
        <w:rPr>
          <w:rStyle w:val="libFootnotenumChar"/>
          <w:rtl/>
        </w:rPr>
        <w:t>(6)</w:t>
      </w:r>
      <w:r>
        <w:rPr>
          <w:rtl/>
        </w:rPr>
        <w:t>.</w:t>
      </w:r>
    </w:p>
    <w:p w:rsidR="00FB2F88" w:rsidRDefault="00FB2F88" w:rsidP="003465F8">
      <w:pPr>
        <w:pStyle w:val="libNormal"/>
        <w:rPr>
          <w:rtl/>
        </w:rPr>
      </w:pPr>
      <w:bookmarkStart w:id="464" w:name="_Toc276202536"/>
      <w:bookmarkStart w:id="465" w:name="_Toc276278835"/>
      <w:bookmarkStart w:id="466" w:name="_Toc452207450"/>
      <w:r w:rsidRPr="007D682B">
        <w:rPr>
          <w:rStyle w:val="Heading2Char"/>
          <w:rtl/>
        </w:rPr>
        <w:t>2841 / 18 ـ عبد الرحمن بن بدر</w:t>
      </w:r>
      <w:bookmarkEnd w:id="464"/>
      <w:bookmarkEnd w:id="465"/>
      <w:bookmarkEnd w:id="466"/>
      <w:r>
        <w:rPr>
          <w:rtl/>
        </w:rPr>
        <w:t xml:space="preserve"> : </w:t>
      </w:r>
    </w:p>
    <w:p w:rsidR="00FB2F88" w:rsidRDefault="00FB2F88" w:rsidP="003465F8">
      <w:pPr>
        <w:pStyle w:val="libNormal"/>
        <w:rPr>
          <w:rtl/>
        </w:rPr>
      </w:pPr>
      <w:r>
        <w:rPr>
          <w:rtl/>
        </w:rPr>
        <w:t xml:space="preserve">أبو إدريس ، كوفي ، ثقة ، ليس بالمتحقق بنا ، وقد روى أحاديث ، له كتاب يرويه عنه : يحيى بن زكريا اللؤلؤي ، رجال النجاشي </w:t>
      </w:r>
      <w:r w:rsidRPr="000E2E6A">
        <w:rPr>
          <w:rStyle w:val="libFootnotenumChar"/>
          <w:rtl/>
        </w:rPr>
        <w:t>(7)</w:t>
      </w:r>
      <w:r>
        <w:rPr>
          <w:rtl/>
        </w:rPr>
        <w:t xml:space="preserve">. </w:t>
      </w:r>
    </w:p>
    <w:p w:rsidR="00FB2F88" w:rsidRDefault="00FB2F88" w:rsidP="003465F8">
      <w:pPr>
        <w:pStyle w:val="libNormal"/>
        <w:rPr>
          <w:rtl/>
        </w:rPr>
      </w:pPr>
      <w:r>
        <w:rPr>
          <w:rtl/>
        </w:rPr>
        <w:t>وذكره ابن داود مهملا</w:t>
      </w:r>
      <w:r w:rsidRPr="000E2E6A">
        <w:rPr>
          <w:rStyle w:val="libFootnotenumChar"/>
          <w:rtl/>
        </w:rPr>
        <w:t>(8)</w:t>
      </w:r>
      <w:r>
        <w:rPr>
          <w:rtl/>
        </w:rPr>
        <w:t>، وينبغي أن يوثقه كما وثقه العلامة لتوثيق النجاشي إياه</w:t>
      </w:r>
      <w:r w:rsidRPr="000E2E6A">
        <w:rPr>
          <w:rStyle w:val="libFootnotenumChar"/>
          <w:rtl/>
        </w:rPr>
        <w:t>(9)</w:t>
      </w:r>
      <w:r>
        <w:rPr>
          <w:rtl/>
        </w:rPr>
        <w:t>.</w:t>
      </w:r>
    </w:p>
    <w:p w:rsidR="00FB2F88" w:rsidRDefault="00FB2F88" w:rsidP="003465F8">
      <w:pPr>
        <w:pStyle w:val="libNormal"/>
        <w:rPr>
          <w:rtl/>
        </w:rPr>
      </w:pPr>
      <w:bookmarkStart w:id="467" w:name="_Toc276202537"/>
      <w:bookmarkStart w:id="468" w:name="_Toc276278836"/>
      <w:bookmarkStart w:id="469" w:name="_Toc452207451"/>
      <w:r w:rsidRPr="007F699B">
        <w:rPr>
          <w:rStyle w:val="Heading2Char"/>
          <w:rtl/>
        </w:rPr>
        <w:t>2842 / 19 ـ عبد الرحمن بن بديل</w:t>
      </w:r>
      <w:bookmarkEnd w:id="467"/>
      <w:bookmarkEnd w:id="468"/>
      <w:bookmarkEnd w:id="469"/>
      <w:r>
        <w:rPr>
          <w:rtl/>
        </w:rPr>
        <w:t xml:space="preserve"> : </w:t>
      </w:r>
    </w:p>
    <w:p w:rsidR="00FB2F88" w:rsidRDefault="00FB2F88" w:rsidP="003465F8">
      <w:pPr>
        <w:pStyle w:val="libNormal"/>
        <w:rPr>
          <w:rtl/>
        </w:rPr>
      </w:pPr>
      <w:r>
        <w:rPr>
          <w:rtl/>
        </w:rPr>
        <w:t xml:space="preserve">سيجيء عند ترجمة أخيه عبد الله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به : جماعة ، عن أبي المفضل ، عن حميد ، عن القاسم بن إسماعيل ، عنه ، ست ؛ ( م ت ). </w:t>
      </w:r>
    </w:p>
    <w:p w:rsidR="00FB2F88" w:rsidRDefault="00FB2F88" w:rsidP="000E2E6A">
      <w:pPr>
        <w:pStyle w:val="libFootnote0"/>
        <w:rPr>
          <w:rtl/>
        </w:rPr>
      </w:pPr>
      <w:r>
        <w:rPr>
          <w:rtl/>
        </w:rPr>
        <w:t xml:space="preserve">2 ـ الفهرست : 109 / 478. </w:t>
      </w:r>
    </w:p>
    <w:p w:rsidR="00FB2F88" w:rsidRDefault="00FB2F88" w:rsidP="000E2E6A">
      <w:pPr>
        <w:pStyle w:val="libFootnote0"/>
        <w:rPr>
          <w:rtl/>
        </w:rPr>
      </w:pPr>
      <w:r>
        <w:rPr>
          <w:rtl/>
        </w:rPr>
        <w:t xml:space="preserve">3 ـ رجال الكشي : 161 / 270 .. </w:t>
      </w:r>
    </w:p>
    <w:p w:rsidR="00FB2F88" w:rsidRDefault="00FB2F88" w:rsidP="000E2E6A">
      <w:pPr>
        <w:pStyle w:val="libFootnote0"/>
        <w:rPr>
          <w:rtl/>
        </w:rPr>
      </w:pPr>
      <w:r>
        <w:rPr>
          <w:rtl/>
        </w:rPr>
        <w:t xml:space="preserve">4 ـ الخلاصة : 114 / 6. </w:t>
      </w:r>
    </w:p>
    <w:p w:rsidR="00FB2F88" w:rsidRDefault="00FB2F88" w:rsidP="000E2E6A">
      <w:pPr>
        <w:pStyle w:val="libFootnote0"/>
        <w:rPr>
          <w:rtl/>
        </w:rPr>
      </w:pPr>
      <w:r>
        <w:rPr>
          <w:rtl/>
        </w:rPr>
        <w:t xml:space="preserve">5 ـ رجال الشيخ : 140 / 20. </w:t>
      </w:r>
    </w:p>
    <w:p w:rsidR="00FB2F88" w:rsidRDefault="00FB2F88" w:rsidP="000E2E6A">
      <w:pPr>
        <w:pStyle w:val="libFootnote0"/>
        <w:rPr>
          <w:rtl/>
        </w:rPr>
      </w:pPr>
      <w:r>
        <w:rPr>
          <w:rtl/>
        </w:rPr>
        <w:t xml:space="preserve">6 ـ رجال الشيخ : 236 / 126. </w:t>
      </w:r>
    </w:p>
    <w:p w:rsidR="00FB2F88" w:rsidRDefault="00FB2F88" w:rsidP="000E2E6A">
      <w:pPr>
        <w:pStyle w:val="libFootnote0"/>
        <w:rPr>
          <w:rtl/>
        </w:rPr>
      </w:pPr>
      <w:r>
        <w:rPr>
          <w:rtl/>
        </w:rPr>
        <w:t xml:space="preserve">7 ـ رجال النجاشي : 238 / 631. </w:t>
      </w:r>
    </w:p>
    <w:p w:rsidR="00FB2F88" w:rsidRDefault="00FB2F88" w:rsidP="000E2E6A">
      <w:pPr>
        <w:pStyle w:val="libFootnote0"/>
        <w:rPr>
          <w:rtl/>
        </w:rPr>
      </w:pPr>
      <w:r>
        <w:rPr>
          <w:rtl/>
        </w:rPr>
        <w:t xml:space="preserve">8 ـ رجال ابن داود : 256 / 299. </w:t>
      </w:r>
    </w:p>
    <w:p w:rsidR="00FB2F88" w:rsidRDefault="00FB2F88" w:rsidP="000E2E6A">
      <w:pPr>
        <w:pStyle w:val="libFootnote0"/>
        <w:rPr>
          <w:rtl/>
        </w:rPr>
      </w:pPr>
      <w:r>
        <w:rPr>
          <w:rtl/>
        </w:rPr>
        <w:t xml:space="preserve">9 ـ الخلاصة : 239 / 5. </w:t>
      </w:r>
    </w:p>
    <w:p w:rsidR="00FB2F88" w:rsidRDefault="00FB2F88" w:rsidP="000E2E6A">
      <w:pPr>
        <w:pStyle w:val="libFootnote0"/>
        <w:rPr>
          <w:rtl/>
        </w:rPr>
      </w:pPr>
      <w:r>
        <w:rPr>
          <w:rtl/>
        </w:rPr>
        <w:t xml:space="preserve">10 ـ سيأتي برقم : 3006 / 46. </w:t>
      </w:r>
    </w:p>
    <w:p w:rsidR="00FB2F88" w:rsidRDefault="00FB2F88" w:rsidP="003465F8">
      <w:pPr>
        <w:pStyle w:val="libNormal"/>
        <w:rPr>
          <w:rtl/>
        </w:rPr>
      </w:pPr>
      <w:r>
        <w:rPr>
          <w:rtl/>
        </w:rPr>
        <w:br w:type="page"/>
      </w:r>
      <w:bookmarkStart w:id="470" w:name="_Toc276202538"/>
      <w:bookmarkStart w:id="471" w:name="_Toc276278837"/>
      <w:bookmarkStart w:id="472" w:name="_Toc452207452"/>
      <w:r w:rsidRPr="007F699B">
        <w:rPr>
          <w:rStyle w:val="Heading2Char"/>
          <w:rtl/>
        </w:rPr>
        <w:lastRenderedPageBreak/>
        <w:t>2843 / 20 ـ عبد الرحمن بن بشير التغلبي</w:t>
      </w:r>
      <w:bookmarkEnd w:id="470"/>
      <w:bookmarkEnd w:id="471"/>
      <w:bookmarkEnd w:id="472"/>
      <w:r>
        <w:rPr>
          <w:rtl/>
        </w:rPr>
        <w:t xml:space="preserve"> : </w:t>
      </w:r>
    </w:p>
    <w:p w:rsidR="00FB2F88" w:rsidRDefault="00FB2F88" w:rsidP="003465F8">
      <w:pPr>
        <w:pStyle w:val="libNormal"/>
        <w:rPr>
          <w:rtl/>
        </w:rPr>
      </w:pPr>
      <w:r>
        <w:rPr>
          <w:rtl/>
        </w:rPr>
        <w:t xml:space="preserve">الكوفي ، مولاهم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473" w:name="_Toc276202539"/>
      <w:bookmarkStart w:id="474" w:name="_Toc276278838"/>
      <w:bookmarkStart w:id="475" w:name="_Toc452207453"/>
      <w:r w:rsidRPr="007F699B">
        <w:rPr>
          <w:rStyle w:val="Heading2Char"/>
          <w:rtl/>
        </w:rPr>
        <w:t>2844 / 21 ـ عبد الرحمن بن بكير الكوفي</w:t>
      </w:r>
      <w:bookmarkEnd w:id="473"/>
      <w:bookmarkEnd w:id="474"/>
      <w:bookmarkEnd w:id="475"/>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476" w:name="_Toc276202540"/>
      <w:bookmarkStart w:id="477" w:name="_Toc276278839"/>
      <w:bookmarkStart w:id="478" w:name="_Toc452207454"/>
      <w:r w:rsidRPr="007F699B">
        <w:rPr>
          <w:rStyle w:val="Heading2Char"/>
          <w:rtl/>
        </w:rPr>
        <w:t>2845 / 22 ـ عبد الرحمن بن جبر</w:t>
      </w:r>
      <w:bookmarkEnd w:id="476"/>
      <w:bookmarkEnd w:id="477"/>
      <w:bookmarkEnd w:id="478"/>
      <w:r w:rsidRPr="007F699B">
        <w:rPr>
          <w:rStyle w:val="Heading2Char"/>
          <w:rtl/>
        </w:rPr>
        <w:t xml:space="preserve"> </w:t>
      </w:r>
      <w:r>
        <w:rPr>
          <w:rtl/>
        </w:rPr>
        <w:t xml:space="preserve">: </w:t>
      </w:r>
    </w:p>
    <w:p w:rsidR="00FB2F88" w:rsidRDefault="00FB2F88" w:rsidP="003465F8">
      <w:pPr>
        <w:pStyle w:val="libNormal"/>
        <w:rPr>
          <w:rtl/>
        </w:rPr>
      </w:pPr>
      <w:r>
        <w:rPr>
          <w:rtl/>
        </w:rPr>
        <w:t xml:space="preserve">أبو عنس ، 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479" w:name="_Toc276202541"/>
      <w:bookmarkStart w:id="480" w:name="_Toc276278840"/>
      <w:bookmarkStart w:id="481" w:name="_Toc452207455"/>
      <w:r w:rsidRPr="007F699B">
        <w:rPr>
          <w:rStyle w:val="Heading2Char"/>
          <w:rtl/>
        </w:rPr>
        <w:t>2846 / 23 ـ عبد الرحمن بن جريش</w:t>
      </w:r>
      <w:bookmarkEnd w:id="479"/>
      <w:bookmarkEnd w:id="480"/>
      <w:bookmarkEnd w:id="481"/>
      <w:r w:rsidRPr="007F699B">
        <w:rPr>
          <w:rStyle w:val="Heading2Char"/>
          <w:rtl/>
        </w:rPr>
        <w:t xml:space="preserve"> </w:t>
      </w:r>
      <w:r w:rsidRPr="000E2E6A">
        <w:rPr>
          <w:rStyle w:val="libFootnotenumChar"/>
          <w:rtl/>
        </w:rPr>
        <w:t>(4)</w:t>
      </w:r>
      <w:r w:rsidRPr="007F699B">
        <w:rPr>
          <w:rStyle w:val="Heading2Char"/>
          <w:rtl/>
        </w:rPr>
        <w:t xml:space="preserve"> الجعفري</w:t>
      </w:r>
      <w:r>
        <w:rPr>
          <w:rtl/>
        </w:rPr>
        <w:t xml:space="preserve"> : </w:t>
      </w:r>
    </w:p>
    <w:p w:rsidR="00FB2F88" w:rsidRDefault="00FB2F88" w:rsidP="003465F8">
      <w:pPr>
        <w:pStyle w:val="libNormal"/>
        <w:rPr>
          <w:rtl/>
        </w:rPr>
      </w:pPr>
      <w:r>
        <w:rPr>
          <w:rtl/>
        </w:rPr>
        <w:t xml:space="preserve">الكلابي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482" w:name="_Toc276202542"/>
      <w:bookmarkStart w:id="483" w:name="_Toc276278841"/>
      <w:bookmarkStart w:id="484" w:name="_Toc452207456"/>
      <w:r w:rsidRPr="007F699B">
        <w:rPr>
          <w:rStyle w:val="Heading2Char"/>
          <w:rtl/>
        </w:rPr>
        <w:t>2847 / 24 ـ عبد الرحمن بن جندب</w:t>
      </w:r>
      <w:bookmarkEnd w:id="482"/>
      <w:bookmarkEnd w:id="483"/>
      <w:bookmarkEnd w:id="484"/>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w:t>
      </w:r>
    </w:p>
    <w:p w:rsidR="00FB2F88" w:rsidRDefault="00FB2F88" w:rsidP="003465F8">
      <w:pPr>
        <w:pStyle w:val="libNormal"/>
        <w:rPr>
          <w:rtl/>
        </w:rPr>
      </w:pPr>
      <w:bookmarkStart w:id="485" w:name="_Toc276202543"/>
      <w:bookmarkStart w:id="486" w:name="_Toc276278842"/>
      <w:bookmarkStart w:id="487" w:name="_Toc452207457"/>
      <w:r w:rsidRPr="007F699B">
        <w:rPr>
          <w:rStyle w:val="Heading2Char"/>
          <w:rtl/>
        </w:rPr>
        <w:t>2848 / 25 ـ عبد الرحمن بن الحجّاج البجلي</w:t>
      </w:r>
      <w:bookmarkEnd w:id="485"/>
      <w:bookmarkEnd w:id="486"/>
      <w:bookmarkEnd w:id="487"/>
      <w:r>
        <w:rPr>
          <w:rtl/>
        </w:rPr>
        <w:t xml:space="preserve"> : </w:t>
      </w:r>
    </w:p>
    <w:p w:rsidR="00FB2F88" w:rsidRDefault="00FB2F88" w:rsidP="003465F8">
      <w:pPr>
        <w:pStyle w:val="libNormal"/>
        <w:rPr>
          <w:rtl/>
        </w:rPr>
      </w:pPr>
      <w:r>
        <w:rPr>
          <w:rtl/>
        </w:rPr>
        <w:t xml:space="preserve">مولاهم ، كوفي ، بياع السابري </w:t>
      </w:r>
      <w:r w:rsidRPr="000E2E6A">
        <w:rPr>
          <w:rStyle w:val="libFootnotenumChar"/>
          <w:rtl/>
        </w:rPr>
        <w:t>(9)</w:t>
      </w:r>
      <w:r>
        <w:rPr>
          <w:rtl/>
        </w:rPr>
        <w:t xml:space="preserve"> ، سكن بغداد ، ورمي بالكيسانية ، روى عن أبي عبد الله وأبي الحسن </w:t>
      </w:r>
      <w:r w:rsidR="008324FC" w:rsidRPr="008324FC">
        <w:rPr>
          <w:rStyle w:val="libAlaemChar"/>
          <w:rFonts w:hint="cs"/>
          <w:rtl/>
        </w:rPr>
        <w:t>عليهما‌السلام</w:t>
      </w:r>
      <w:r>
        <w:rPr>
          <w:rtl/>
        </w:rPr>
        <w:t xml:space="preserve"> ، وبقي بعد أبي الحسن </w:t>
      </w:r>
      <w:r w:rsidR="008324FC" w:rsidRPr="008324FC">
        <w:rPr>
          <w:rStyle w:val="libAlaemChar"/>
          <w:rFonts w:hint="cs"/>
          <w:rtl/>
        </w:rPr>
        <w:t>عليه‌السلام</w:t>
      </w:r>
      <w:r>
        <w:rPr>
          <w:rtl/>
        </w:rPr>
        <w:t xml:space="preserve"> ، ورجع إلى الحق ، ولقى الرضا </w:t>
      </w:r>
      <w:r w:rsidR="008324FC" w:rsidRPr="008324FC">
        <w:rPr>
          <w:rStyle w:val="libAlaemChar"/>
          <w:rFonts w:hint="cs"/>
          <w:rtl/>
        </w:rPr>
        <w:t>عليه‌السلام</w:t>
      </w:r>
      <w:r>
        <w:rPr>
          <w:rtl/>
        </w:rPr>
        <w:t xml:space="preserve"> ، وكان ثقة ثقة ، ثبتا ، وجها ، وكانت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236 / 135. </w:t>
      </w:r>
    </w:p>
    <w:p w:rsidR="00FB2F88" w:rsidRDefault="00FB2F88" w:rsidP="000E2E6A">
      <w:pPr>
        <w:pStyle w:val="libFootnote0"/>
        <w:rPr>
          <w:rtl/>
        </w:rPr>
      </w:pPr>
      <w:r>
        <w:rPr>
          <w:rtl/>
        </w:rPr>
        <w:t xml:space="preserve">2 ـ رجال الشيخ : 235 / 120. </w:t>
      </w:r>
    </w:p>
    <w:p w:rsidR="00FB2F88" w:rsidRDefault="00FB2F88" w:rsidP="000E2E6A">
      <w:pPr>
        <w:pStyle w:val="libFootnote0"/>
        <w:rPr>
          <w:rtl/>
        </w:rPr>
      </w:pPr>
      <w:r>
        <w:rPr>
          <w:rtl/>
        </w:rPr>
        <w:t xml:space="preserve">3 ـ رجال الشيخ : 44 / 45 ، وفي بعض نسخه : أبو عيسى. </w:t>
      </w:r>
    </w:p>
    <w:p w:rsidR="00FB2F88" w:rsidRDefault="00FB2F88" w:rsidP="000E2E6A">
      <w:pPr>
        <w:pStyle w:val="libFootnote0"/>
        <w:rPr>
          <w:rtl/>
        </w:rPr>
      </w:pPr>
      <w:r>
        <w:rPr>
          <w:rtl/>
        </w:rPr>
        <w:t xml:space="preserve">4 ـ حريش ( خ ل ) ، ( م ت ). </w:t>
      </w:r>
    </w:p>
    <w:p w:rsidR="00FB2F88" w:rsidRDefault="00FB2F88" w:rsidP="000E2E6A">
      <w:pPr>
        <w:pStyle w:val="libFootnote0"/>
        <w:rPr>
          <w:rtl/>
        </w:rPr>
      </w:pPr>
      <w:r>
        <w:rPr>
          <w:rtl/>
        </w:rPr>
        <w:t xml:space="preserve">5 ـ رجال الشيخ : 235 / 117 ، وفي بعض نسخه : جرش. </w:t>
      </w:r>
    </w:p>
    <w:p w:rsidR="00FB2F88" w:rsidRDefault="00FB2F88" w:rsidP="000E2E6A">
      <w:pPr>
        <w:pStyle w:val="libFootnote0"/>
        <w:rPr>
          <w:rtl/>
        </w:rPr>
      </w:pPr>
      <w:r>
        <w:rPr>
          <w:rtl/>
        </w:rPr>
        <w:t xml:space="preserve">6 ـ عبد الرحمن الجعفي اثنان مهملان ، ابن ناصح وابن ولاّد ، ( م ت ). </w:t>
      </w:r>
    </w:p>
    <w:p w:rsidR="00FB2F88" w:rsidRDefault="00FB2F88" w:rsidP="000E2E6A">
      <w:pPr>
        <w:pStyle w:val="libFootnote0"/>
        <w:rPr>
          <w:rtl/>
        </w:rPr>
      </w:pPr>
      <w:r>
        <w:rPr>
          <w:rtl/>
        </w:rPr>
        <w:t xml:space="preserve">7 ـ رجال الشيخ : 75 / 74. </w:t>
      </w:r>
    </w:p>
    <w:p w:rsidR="00FB2F88" w:rsidRDefault="00FB2F88" w:rsidP="000E2E6A">
      <w:pPr>
        <w:pStyle w:val="libFootnote0"/>
        <w:rPr>
          <w:rtl/>
        </w:rPr>
      </w:pPr>
      <w:r>
        <w:rPr>
          <w:rtl/>
        </w:rPr>
        <w:t xml:space="preserve">8 ـ عبد الرحمن الحذاء غير موجود هنا ، ( م ت ). </w:t>
      </w:r>
    </w:p>
    <w:p w:rsidR="00FB2F88" w:rsidRDefault="00FB2F88" w:rsidP="000E2E6A">
      <w:pPr>
        <w:pStyle w:val="libFootnote0"/>
        <w:rPr>
          <w:rtl/>
        </w:rPr>
      </w:pPr>
      <w:r>
        <w:rPr>
          <w:rtl/>
        </w:rPr>
        <w:t xml:space="preserve">9 ـ اُستاذ صفوان ، ق جخ ، م جخ ؛ ( م ت ). رجال الشيخ : 236 / 124 و 339 / 2. </w:t>
      </w:r>
    </w:p>
    <w:p w:rsidR="00FB2F88" w:rsidRDefault="00FB2F88" w:rsidP="003465F8">
      <w:pPr>
        <w:pStyle w:val="libNormal0"/>
        <w:rPr>
          <w:rtl/>
        </w:rPr>
      </w:pPr>
      <w:r>
        <w:rPr>
          <w:rtl/>
        </w:rPr>
        <w:br w:type="page"/>
      </w:r>
      <w:r>
        <w:rPr>
          <w:rtl/>
        </w:rPr>
        <w:lastRenderedPageBreak/>
        <w:t>بنت بنت ابنه مختلطة مع عجائزنا تذكر عن سلفها ما كان عليه من العبادة ؛ له كتب</w:t>
      </w:r>
      <w:r w:rsidRPr="000E2E6A">
        <w:rPr>
          <w:rStyle w:val="libFootnotenumChar"/>
          <w:rtl/>
        </w:rPr>
        <w:t>(1)</w:t>
      </w:r>
      <w:r>
        <w:rPr>
          <w:rtl/>
        </w:rPr>
        <w:t xml:space="preserve"> ، روى عنه : محمّد بن أبي عمير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له كتب </w:t>
      </w:r>
      <w:r w:rsidRPr="000E2E6A">
        <w:rPr>
          <w:rStyle w:val="libFootnotenumChar"/>
          <w:rtl/>
        </w:rPr>
        <w:t>(3)</w:t>
      </w:r>
      <w:r>
        <w:rPr>
          <w:rtl/>
        </w:rPr>
        <w:t xml:space="preserve"> ، روى عنه : صفوان ، الفهرست </w:t>
      </w:r>
      <w:r w:rsidRPr="000E2E6A">
        <w:rPr>
          <w:rStyle w:val="libFootnotenumChar"/>
          <w:rtl/>
        </w:rPr>
        <w:t>(4)</w:t>
      </w:r>
      <w:r>
        <w:rPr>
          <w:rtl/>
        </w:rPr>
        <w:t xml:space="preserve">. </w:t>
      </w:r>
    </w:p>
    <w:p w:rsidR="00FB2F88" w:rsidRDefault="00FB2F88" w:rsidP="003465F8">
      <w:pPr>
        <w:pStyle w:val="libNormal"/>
        <w:rPr>
          <w:rtl/>
        </w:rPr>
      </w:pPr>
      <w:r>
        <w:rPr>
          <w:rtl/>
        </w:rPr>
        <w:t xml:space="preserve">وروى الكشي عن نصر بن الصباح أنه قال : عبد الرحمن بن الحجاج شهد له أبو الحسن </w:t>
      </w:r>
      <w:r w:rsidR="008324FC" w:rsidRPr="008324FC">
        <w:rPr>
          <w:rStyle w:val="libAlaemChar"/>
          <w:rFonts w:hint="cs"/>
          <w:rtl/>
        </w:rPr>
        <w:t>عليه‌السلام</w:t>
      </w:r>
      <w:r>
        <w:rPr>
          <w:rtl/>
        </w:rPr>
        <w:t xml:space="preserve"> بالجنة ، وكان الصادق </w:t>
      </w:r>
      <w:r w:rsidR="008324FC" w:rsidRPr="008324FC">
        <w:rPr>
          <w:rStyle w:val="libAlaemChar"/>
          <w:rFonts w:hint="cs"/>
          <w:rtl/>
        </w:rPr>
        <w:t>عليه‌السلام</w:t>
      </w:r>
      <w:r>
        <w:rPr>
          <w:rtl/>
        </w:rPr>
        <w:t xml:space="preserve"> يقول لعبد الرحمن : يا عبد الرحمن </w:t>
      </w:r>
      <w:r w:rsidRPr="000E2E6A">
        <w:rPr>
          <w:rStyle w:val="libFootnotenumChar"/>
          <w:rtl/>
        </w:rPr>
        <w:t>(5)</w:t>
      </w:r>
      <w:r>
        <w:rPr>
          <w:rtl/>
        </w:rPr>
        <w:t xml:space="preserve"> كلم أهل المدينة ، فاني أحب أن يكون في رجال الشيعة مثلك </w:t>
      </w:r>
      <w:r w:rsidRPr="000E2E6A">
        <w:rPr>
          <w:rStyle w:val="libFootnotenumChar"/>
          <w:rtl/>
        </w:rPr>
        <w:t>(6)</w:t>
      </w:r>
      <w:r>
        <w:rPr>
          <w:rtl/>
        </w:rPr>
        <w:t xml:space="preserve">. </w:t>
      </w:r>
    </w:p>
    <w:p w:rsidR="00FB2F88" w:rsidRDefault="00FB2F88" w:rsidP="003465F8">
      <w:pPr>
        <w:pStyle w:val="libNormal"/>
        <w:rPr>
          <w:rtl/>
        </w:rPr>
      </w:pPr>
      <w:r>
        <w:rPr>
          <w:rtl/>
        </w:rPr>
        <w:t xml:space="preserve">وروى عن حمدويه بن نصير قال : حدثنا محمّد بن الحسين ، عن عثمان بن عدس ، عن الحسين بن ناجية قال : سمعت أبا الحسن </w:t>
      </w:r>
      <w:r w:rsidR="008324FC" w:rsidRPr="008324FC">
        <w:rPr>
          <w:rStyle w:val="libAlaemChar"/>
          <w:rFonts w:hint="cs"/>
          <w:rtl/>
        </w:rPr>
        <w:t>عليه‌السلام</w:t>
      </w:r>
      <w:r>
        <w:rPr>
          <w:rtl/>
        </w:rPr>
        <w:t xml:space="preserve"> وذكر عبد الرحمن بن الحجاج فقال : إنه لثقيل على الفؤاد </w:t>
      </w:r>
      <w:r w:rsidRPr="000E2E6A">
        <w:rPr>
          <w:rStyle w:val="libFootnotenumChar"/>
          <w:rtl/>
        </w:rPr>
        <w:t>(7)</w:t>
      </w:r>
      <w:r>
        <w:rPr>
          <w:rtl/>
        </w:rPr>
        <w:t xml:space="preserve"> </w:t>
      </w:r>
      <w:r w:rsidRPr="000E2E6A">
        <w:rPr>
          <w:rStyle w:val="libFootnotenumChar"/>
          <w:rtl/>
        </w:rPr>
        <w:t>(8)</w:t>
      </w:r>
      <w:r>
        <w:rPr>
          <w:rtl/>
        </w:rPr>
        <w:t xml:space="preserve">. </w:t>
      </w:r>
    </w:p>
    <w:p w:rsidR="00FB2F88" w:rsidRDefault="00FB2F88" w:rsidP="003465F8">
      <w:pPr>
        <w:pStyle w:val="libNormal"/>
        <w:rPr>
          <w:rtl/>
        </w:rPr>
      </w:pPr>
      <w:r>
        <w:rPr>
          <w:rtl/>
        </w:rPr>
        <w:t xml:space="preserve">وروى الكليني ـ بطريق فيه سهل بن زياد ـ عن الصادق </w:t>
      </w:r>
      <w:r w:rsidR="008324FC" w:rsidRPr="008324FC">
        <w:rPr>
          <w:rStyle w:val="libAlaemChar"/>
          <w:rFonts w:hint="cs"/>
          <w:rtl/>
        </w:rPr>
        <w:t>عليه‌السلام</w:t>
      </w:r>
      <w:r>
        <w:rPr>
          <w:rtl/>
        </w:rPr>
        <w:t xml:space="preserve"> أنه قال : من مات في المدينة بعثه الله في الآمنين يوم القيامة ، منهم يحيى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يرويها عنه : جماعات من أصحابنا ، منهم محمّد ، جش ؛ ( م ت ). </w:t>
      </w:r>
    </w:p>
    <w:p w:rsidR="00FB2F88" w:rsidRDefault="00FB2F88" w:rsidP="000E2E6A">
      <w:pPr>
        <w:pStyle w:val="libFootnote0"/>
        <w:rPr>
          <w:rtl/>
        </w:rPr>
      </w:pPr>
      <w:r>
        <w:rPr>
          <w:rtl/>
        </w:rPr>
        <w:t xml:space="preserve">2 ـ رجال النجاشي : 237 / 630 .. </w:t>
      </w:r>
    </w:p>
    <w:p w:rsidR="00FB2F88" w:rsidRDefault="00FB2F88" w:rsidP="000E2E6A">
      <w:pPr>
        <w:pStyle w:val="libFootnote0"/>
        <w:rPr>
          <w:rtl/>
        </w:rPr>
      </w:pPr>
      <w:r>
        <w:rPr>
          <w:rtl/>
        </w:rPr>
        <w:t xml:space="preserve">3 ـ له كتاب ، أخبرنا به : الحسين بن عبيد الله ، عن محمّد بن علي بن الحسين ، عن ابن الوليد ، عن الصفار ، عن يعقوب بن يزيد ومحمّد بن الحسين بن أبي الخطاب ، عن ابن أبي عمير وصفوان ، عنه ، ست ؛ ( م ت ). </w:t>
      </w:r>
    </w:p>
    <w:p w:rsidR="00FB2F88" w:rsidRDefault="00FB2F88" w:rsidP="000E2E6A">
      <w:pPr>
        <w:pStyle w:val="libFootnote0"/>
        <w:rPr>
          <w:rtl/>
        </w:rPr>
      </w:pPr>
      <w:r>
        <w:rPr>
          <w:rtl/>
        </w:rPr>
        <w:t xml:space="preserve">4 ـ الفهرست : 108 / 473 ، وفيه بدل له كتب : له كتاب. </w:t>
      </w:r>
    </w:p>
    <w:p w:rsidR="00FB2F88" w:rsidRDefault="00FB2F88" w:rsidP="000E2E6A">
      <w:pPr>
        <w:pStyle w:val="libFootnote0"/>
        <w:rPr>
          <w:rtl/>
        </w:rPr>
      </w:pPr>
      <w:r>
        <w:rPr>
          <w:rtl/>
        </w:rPr>
        <w:t xml:space="preserve">5 ـ ذكره شيخ الطائفة في السفراء والوكلاء والممدوحين ، قال : وكان وكيلاً لأبي عبد الله </w:t>
      </w:r>
      <w:r w:rsidR="008324FC" w:rsidRPr="008324FC">
        <w:rPr>
          <w:rStyle w:val="libAlaemChar"/>
          <w:rFonts w:hint="cs"/>
          <w:rtl/>
        </w:rPr>
        <w:t>عليه‌السلام</w:t>
      </w:r>
      <w:r>
        <w:rPr>
          <w:rtl/>
        </w:rPr>
        <w:t xml:space="preserve"> ، ومات في عصر الرضا </w:t>
      </w:r>
      <w:r w:rsidR="008324FC" w:rsidRPr="008324FC">
        <w:rPr>
          <w:rStyle w:val="libAlaemChar"/>
          <w:rFonts w:hint="cs"/>
          <w:rtl/>
        </w:rPr>
        <w:t>عليه‌السلام</w:t>
      </w:r>
      <w:r>
        <w:rPr>
          <w:rtl/>
        </w:rPr>
        <w:t xml:space="preserve"> على ولايته ، ( م ت ). الغيبة : 348 / 302. </w:t>
      </w:r>
    </w:p>
    <w:p w:rsidR="00FB2F88" w:rsidRDefault="00FB2F88" w:rsidP="000E2E6A">
      <w:pPr>
        <w:pStyle w:val="libFootnote0"/>
        <w:rPr>
          <w:rtl/>
        </w:rPr>
      </w:pPr>
      <w:r>
        <w:rPr>
          <w:rtl/>
        </w:rPr>
        <w:t xml:space="preserve">6 ـ رجال الكشي : 442 / 830. </w:t>
      </w:r>
    </w:p>
    <w:p w:rsidR="00FB2F88" w:rsidRDefault="00FB2F88" w:rsidP="000E2E6A">
      <w:pPr>
        <w:pStyle w:val="libFootnote0"/>
        <w:rPr>
          <w:rtl/>
        </w:rPr>
      </w:pPr>
      <w:r>
        <w:rPr>
          <w:rtl/>
        </w:rPr>
        <w:t xml:space="preserve">7 ـ يمكن أن يكون باعتبار اسمه واسم أبيه فانهما أسماء شر خلق الله ، وهما ابن ملجم وحجاج بن يوسف ، ( م ت ). </w:t>
      </w:r>
    </w:p>
    <w:p w:rsidR="00FB2F88" w:rsidRDefault="00FB2F88" w:rsidP="000E2E6A">
      <w:pPr>
        <w:pStyle w:val="libFootnote0"/>
        <w:rPr>
          <w:rtl/>
        </w:rPr>
      </w:pPr>
      <w:r>
        <w:rPr>
          <w:rtl/>
        </w:rPr>
        <w:t xml:space="preserve">8 ـ رجال الكشي : 441 / 829. </w:t>
      </w:r>
    </w:p>
    <w:p w:rsidR="00FB2F88" w:rsidRDefault="00FB2F88" w:rsidP="003465F8">
      <w:pPr>
        <w:pStyle w:val="libNormal0"/>
        <w:rPr>
          <w:rtl/>
        </w:rPr>
      </w:pPr>
      <w:r>
        <w:rPr>
          <w:rtl/>
        </w:rPr>
        <w:br w:type="page"/>
      </w:r>
      <w:r>
        <w:rPr>
          <w:rtl/>
        </w:rPr>
        <w:lastRenderedPageBreak/>
        <w:t xml:space="preserve">حبيب ، وأبوه عبيد الحذّاء ، وعبد الرحمن بن الحجاج </w:t>
      </w:r>
      <w:r w:rsidRPr="000E2E6A">
        <w:rPr>
          <w:rStyle w:val="libFootnotenumChar"/>
          <w:rtl/>
        </w:rPr>
        <w:t>(1)</w:t>
      </w:r>
      <w:r>
        <w:rPr>
          <w:rtl/>
        </w:rPr>
        <w:t>.</w:t>
      </w:r>
    </w:p>
    <w:p w:rsidR="00FB2F88" w:rsidRDefault="00FB2F88" w:rsidP="003465F8">
      <w:pPr>
        <w:pStyle w:val="libNormal"/>
        <w:rPr>
          <w:rtl/>
        </w:rPr>
      </w:pPr>
      <w:bookmarkStart w:id="488" w:name="_Toc276202544"/>
      <w:bookmarkStart w:id="489" w:name="_Toc276278843"/>
      <w:bookmarkStart w:id="490" w:name="_Toc452207458"/>
      <w:r w:rsidRPr="008F0700">
        <w:rPr>
          <w:rStyle w:val="Heading2Char"/>
          <w:rtl/>
        </w:rPr>
        <w:t>2849 /26 ـ عبد الرحمن بن الحسن القاشاني</w:t>
      </w:r>
      <w:bookmarkEnd w:id="488"/>
      <w:bookmarkEnd w:id="489"/>
      <w:bookmarkEnd w:id="490"/>
      <w:r>
        <w:rPr>
          <w:rtl/>
        </w:rPr>
        <w:t xml:space="preserve"> : </w:t>
      </w:r>
    </w:p>
    <w:p w:rsidR="00FB2F88" w:rsidRDefault="00FB2F88" w:rsidP="003465F8">
      <w:pPr>
        <w:pStyle w:val="libNormal"/>
        <w:rPr>
          <w:rtl/>
        </w:rPr>
      </w:pPr>
      <w:r>
        <w:rPr>
          <w:rtl/>
        </w:rPr>
        <w:t xml:space="preserve">أبو محمّد الضرير المفسر ، حسن الحفظ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العلامة : هذا لا يقتضي التعديل بل هو مرجح </w:t>
      </w:r>
      <w:r w:rsidRPr="000E2E6A">
        <w:rPr>
          <w:rStyle w:val="libFootnotenumChar"/>
          <w:rtl/>
        </w:rPr>
        <w:t>(3)</w:t>
      </w:r>
      <w:r>
        <w:rPr>
          <w:rtl/>
        </w:rPr>
        <w:t xml:space="preserve">. </w:t>
      </w:r>
    </w:p>
    <w:p w:rsidR="00FB2F88" w:rsidRDefault="00FB2F88" w:rsidP="003465F8">
      <w:pPr>
        <w:pStyle w:val="libNormal"/>
        <w:rPr>
          <w:rtl/>
        </w:rPr>
      </w:pPr>
      <w:r>
        <w:rPr>
          <w:rtl/>
        </w:rPr>
        <w:t xml:space="preserve">وذكره ابن داود بعنوان : عبد الله ، حيث قال : عبد الله بن الحسين القاشاني الضرير ، حسن الحفظ </w:t>
      </w:r>
      <w:r w:rsidRPr="000E2E6A">
        <w:rPr>
          <w:rStyle w:val="libFootnotenumChar"/>
          <w:rtl/>
        </w:rPr>
        <w:t>(4)</w:t>
      </w:r>
      <w:r>
        <w:rPr>
          <w:rtl/>
        </w:rPr>
        <w:t>. ولعله اشتباه.</w:t>
      </w:r>
    </w:p>
    <w:p w:rsidR="00FB2F88" w:rsidRDefault="00FB2F88" w:rsidP="003465F8">
      <w:pPr>
        <w:pStyle w:val="libNormal"/>
        <w:rPr>
          <w:rtl/>
        </w:rPr>
      </w:pPr>
      <w:bookmarkStart w:id="491" w:name="_Toc276202545"/>
      <w:bookmarkStart w:id="492" w:name="_Toc276278844"/>
      <w:bookmarkStart w:id="493" w:name="_Toc452207459"/>
      <w:r w:rsidRPr="008F0700">
        <w:rPr>
          <w:rStyle w:val="Heading2Char"/>
          <w:rtl/>
        </w:rPr>
        <w:t>2850 / 27 ـ عبد الرحمن بن حم</w:t>
      </w:r>
      <w:r w:rsidRPr="008F0700">
        <w:rPr>
          <w:rStyle w:val="Heading2Char"/>
          <w:rFonts w:hint="cs"/>
          <w:rtl/>
        </w:rPr>
        <w:t>ّ</w:t>
      </w:r>
      <w:r w:rsidRPr="008F0700">
        <w:rPr>
          <w:rStyle w:val="Heading2Char"/>
          <w:rtl/>
        </w:rPr>
        <w:t>اد</w:t>
      </w:r>
      <w:bookmarkEnd w:id="491"/>
      <w:bookmarkEnd w:id="492"/>
      <w:bookmarkEnd w:id="493"/>
      <w:r>
        <w:rPr>
          <w:rtl/>
        </w:rPr>
        <w:t xml:space="preserve"> :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أحمد بن أبي عبد الله ، عن أبيه </w:t>
      </w:r>
      <w:r w:rsidRPr="000E2E6A">
        <w:rPr>
          <w:rStyle w:val="libFootnotenumChar"/>
          <w:rtl/>
        </w:rPr>
        <w:t>(6)</w:t>
      </w:r>
      <w:r>
        <w:rPr>
          <w:rtl/>
        </w:rPr>
        <w:t xml:space="preserve"> ، عنه ، الفهرست </w:t>
      </w:r>
      <w:r w:rsidRPr="000E2E6A">
        <w:rPr>
          <w:rStyle w:val="libFootnotenumChar"/>
          <w:rtl/>
        </w:rPr>
        <w:t>(7)</w:t>
      </w:r>
      <w:r>
        <w:rPr>
          <w:rtl/>
        </w:rPr>
        <w:t>.</w:t>
      </w:r>
    </w:p>
    <w:p w:rsidR="00FB2F88" w:rsidRDefault="00FB2F88" w:rsidP="003465F8">
      <w:pPr>
        <w:pStyle w:val="libNormal"/>
        <w:rPr>
          <w:rtl/>
        </w:rPr>
      </w:pPr>
      <w:bookmarkStart w:id="494" w:name="_Toc276202546"/>
      <w:bookmarkStart w:id="495" w:name="_Toc276278845"/>
      <w:bookmarkStart w:id="496" w:name="_Toc452207460"/>
      <w:r w:rsidRPr="008F0700">
        <w:rPr>
          <w:rStyle w:val="Heading2Char"/>
          <w:rtl/>
        </w:rPr>
        <w:t>2851 / 28 ـ عبد الرحمن بن حميد الكلابي</w:t>
      </w:r>
      <w:bookmarkEnd w:id="494"/>
      <w:bookmarkEnd w:id="495"/>
      <w:bookmarkEnd w:id="49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497" w:name="_Toc276202547"/>
      <w:bookmarkStart w:id="498" w:name="_Toc276278846"/>
      <w:bookmarkStart w:id="499" w:name="_Toc452207461"/>
      <w:r w:rsidRPr="008F0700">
        <w:rPr>
          <w:rStyle w:val="Heading2Char"/>
          <w:rtl/>
        </w:rPr>
        <w:t>2852 / 29 ـ عبد الرحمن بن ختيل</w:t>
      </w:r>
      <w:bookmarkEnd w:id="497"/>
      <w:bookmarkEnd w:id="498"/>
      <w:bookmarkEnd w:id="499"/>
      <w:r w:rsidRPr="008F0700">
        <w:rPr>
          <w:rStyle w:val="Heading2Char"/>
          <w:rtl/>
        </w:rPr>
        <w:t xml:space="preserve"> </w:t>
      </w:r>
      <w:r w:rsidRPr="000E2E6A">
        <w:rPr>
          <w:rStyle w:val="libFootnotenumChar"/>
          <w:rtl/>
        </w:rPr>
        <w:t>(9)</w:t>
      </w:r>
      <w:r w:rsidRPr="008F0700">
        <w:rPr>
          <w:rStyle w:val="Heading2Char"/>
          <w:rtl/>
        </w:rPr>
        <w:t xml:space="preserve"> الجمحي</w:t>
      </w:r>
      <w:r>
        <w:rPr>
          <w:rtl/>
        </w:rPr>
        <w:t xml:space="preserve"> : </w:t>
      </w:r>
    </w:p>
    <w:p w:rsidR="00FB2F88" w:rsidRDefault="00FB2F88" w:rsidP="003465F8">
      <w:pPr>
        <w:pStyle w:val="libNormal"/>
        <w:rPr>
          <w:rtl/>
        </w:rPr>
      </w:pPr>
      <w:r>
        <w:rPr>
          <w:rtl/>
        </w:rPr>
        <w:t xml:space="preserve">قتل بصفين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الكافي 4 : 558 / 3. </w:t>
      </w:r>
    </w:p>
    <w:p w:rsidR="00FB2F88" w:rsidRDefault="00FB2F88" w:rsidP="000E2E6A">
      <w:pPr>
        <w:pStyle w:val="libFootnote0"/>
        <w:rPr>
          <w:rtl/>
        </w:rPr>
      </w:pPr>
      <w:r>
        <w:rPr>
          <w:rtl/>
        </w:rPr>
        <w:t xml:space="preserve">2 ـ رجال النجاشي : 236 / 626 ، وفيه بعد المفسر زيادة : حافظ. </w:t>
      </w:r>
    </w:p>
    <w:p w:rsidR="00FB2F88" w:rsidRDefault="00FB2F88" w:rsidP="000E2E6A">
      <w:pPr>
        <w:pStyle w:val="libFootnote0"/>
        <w:rPr>
          <w:rtl/>
        </w:rPr>
      </w:pPr>
      <w:r>
        <w:rPr>
          <w:rtl/>
        </w:rPr>
        <w:t xml:space="preserve">3 ـ الخلاصة : 114 / 10. </w:t>
      </w:r>
    </w:p>
    <w:p w:rsidR="00FB2F88" w:rsidRDefault="00FB2F88" w:rsidP="000E2E6A">
      <w:pPr>
        <w:pStyle w:val="libFootnote0"/>
        <w:rPr>
          <w:rtl/>
        </w:rPr>
      </w:pPr>
      <w:r>
        <w:rPr>
          <w:rtl/>
        </w:rPr>
        <w:t xml:space="preserve">4 ـ رجال ابن داود : 118 / 855 ، وفيه : حافظ حسن الحفظ. </w:t>
      </w:r>
    </w:p>
    <w:p w:rsidR="00FB2F88" w:rsidRDefault="00FB2F88" w:rsidP="000E2E6A">
      <w:pPr>
        <w:pStyle w:val="libFootnote0"/>
        <w:rPr>
          <w:rtl/>
        </w:rPr>
      </w:pPr>
      <w:r>
        <w:rPr>
          <w:rtl/>
        </w:rPr>
        <w:t xml:space="preserve">5 ـ أخبرنا به : جماعة ، عن أبي المفضل ، عن ابن بطة ، عن أحمد بن أبي عبد الله ، عن أبيه ، عنه ، ست ؛ ( م ت ). </w:t>
      </w:r>
    </w:p>
    <w:p w:rsidR="00FB2F88" w:rsidRDefault="00FB2F88" w:rsidP="000E2E6A">
      <w:pPr>
        <w:pStyle w:val="libFootnote0"/>
        <w:rPr>
          <w:rtl/>
        </w:rPr>
      </w:pPr>
      <w:r>
        <w:rPr>
          <w:rtl/>
        </w:rPr>
        <w:t xml:space="preserve">6 ـ عن أبيه ، لم ترد في نسختي ( م ) و ( ت ). </w:t>
      </w:r>
    </w:p>
    <w:p w:rsidR="00FB2F88" w:rsidRDefault="00FB2F88" w:rsidP="000E2E6A">
      <w:pPr>
        <w:pStyle w:val="libFootnote0"/>
        <w:rPr>
          <w:rtl/>
        </w:rPr>
      </w:pPr>
      <w:r>
        <w:rPr>
          <w:rtl/>
        </w:rPr>
        <w:t xml:space="preserve">7 ـ الفهرست : 109 / 476. </w:t>
      </w:r>
    </w:p>
    <w:p w:rsidR="00FB2F88" w:rsidRDefault="00FB2F88" w:rsidP="000E2E6A">
      <w:pPr>
        <w:pStyle w:val="libFootnote0"/>
        <w:rPr>
          <w:rtl/>
        </w:rPr>
      </w:pPr>
      <w:r>
        <w:rPr>
          <w:rtl/>
        </w:rPr>
        <w:t xml:space="preserve">8 ـ رجال الشيخ : 235 / 114 ، وفيه بعد الكلابي زيادة : الرواسي. </w:t>
      </w:r>
    </w:p>
    <w:p w:rsidR="00FB2F88" w:rsidRDefault="00FB2F88" w:rsidP="000E2E6A">
      <w:pPr>
        <w:pStyle w:val="libFootnote0"/>
        <w:rPr>
          <w:rtl/>
        </w:rPr>
      </w:pPr>
      <w:r>
        <w:rPr>
          <w:rtl/>
        </w:rPr>
        <w:t xml:space="preserve">9 ـ كذا في نسخة ( ش ) ، وفي نسختي ( م ) و ( ت ) : خثيل. </w:t>
      </w:r>
    </w:p>
    <w:p w:rsidR="00FB2F88" w:rsidRDefault="00FB2F88" w:rsidP="000E2E6A">
      <w:pPr>
        <w:pStyle w:val="libFootnote0"/>
        <w:rPr>
          <w:rtl/>
        </w:rPr>
      </w:pPr>
      <w:r>
        <w:rPr>
          <w:rtl/>
        </w:rPr>
        <w:t xml:space="preserve">10 ـ رجال الشيخ : 73 / 48 ، وفيه : خثيل. </w:t>
      </w:r>
    </w:p>
    <w:p w:rsidR="00FB2F88" w:rsidRDefault="00FB2F88" w:rsidP="003465F8">
      <w:pPr>
        <w:pStyle w:val="libNormal"/>
        <w:rPr>
          <w:rtl/>
        </w:rPr>
      </w:pPr>
      <w:r>
        <w:rPr>
          <w:rtl/>
        </w:rPr>
        <w:br w:type="page"/>
      </w:r>
      <w:r>
        <w:rPr>
          <w:rtl/>
        </w:rPr>
        <w:lastRenderedPageBreak/>
        <w:t xml:space="preserve">وذكره ابن داود راوياً عن رجال الشيخ بعنوان : عبد الله بن ختيل الجمحي ، قتل بصفين </w:t>
      </w:r>
      <w:r w:rsidRPr="000E2E6A">
        <w:rPr>
          <w:rStyle w:val="libFootnotenumChar"/>
          <w:rtl/>
        </w:rPr>
        <w:t>(1)</w:t>
      </w:r>
      <w:r>
        <w:rPr>
          <w:rtl/>
        </w:rPr>
        <w:t xml:space="preserve">. ولعله اشتباه </w:t>
      </w:r>
      <w:r w:rsidRPr="000E2E6A">
        <w:rPr>
          <w:rStyle w:val="libFootnotenumChar"/>
          <w:rtl/>
        </w:rPr>
        <w:t>(2)</w:t>
      </w:r>
      <w:r>
        <w:rPr>
          <w:rtl/>
        </w:rPr>
        <w:t>.</w:t>
      </w:r>
    </w:p>
    <w:p w:rsidR="00FB2F88" w:rsidRDefault="00FB2F88" w:rsidP="003465F8">
      <w:pPr>
        <w:pStyle w:val="libNormal"/>
        <w:rPr>
          <w:rtl/>
        </w:rPr>
      </w:pPr>
      <w:bookmarkStart w:id="500" w:name="_Toc276202548"/>
      <w:bookmarkStart w:id="501" w:name="_Toc276278847"/>
      <w:bookmarkStart w:id="502" w:name="_Toc452207462"/>
      <w:r w:rsidRPr="004904BD">
        <w:rPr>
          <w:rStyle w:val="Heading2Char"/>
          <w:rtl/>
        </w:rPr>
        <w:t>2853 / 30 ـ عبد الرحمن بن خراش بن الصمّة</w:t>
      </w:r>
      <w:bookmarkEnd w:id="500"/>
      <w:bookmarkEnd w:id="501"/>
      <w:bookmarkEnd w:id="502"/>
      <w:r>
        <w:rPr>
          <w:rtl/>
        </w:rPr>
        <w:t xml:space="preserve"> : </w:t>
      </w:r>
    </w:p>
    <w:p w:rsidR="00FB2F88" w:rsidRDefault="00FB2F88" w:rsidP="003465F8">
      <w:pPr>
        <w:pStyle w:val="libNormal"/>
        <w:rPr>
          <w:rtl/>
        </w:rPr>
      </w:pPr>
      <w:r>
        <w:rPr>
          <w:rtl/>
        </w:rPr>
        <w:t xml:space="preserve">ابن الحارث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503" w:name="_Toc276202549"/>
      <w:bookmarkStart w:id="504" w:name="_Toc276278848"/>
      <w:bookmarkStart w:id="505" w:name="_Toc452207463"/>
      <w:r w:rsidRPr="004904BD">
        <w:rPr>
          <w:rStyle w:val="Heading2Char"/>
          <w:rtl/>
        </w:rPr>
        <w:t>2854 / 31 ـ عبد الرحمن بن زرعة</w:t>
      </w:r>
      <w:bookmarkEnd w:id="503"/>
      <w:bookmarkEnd w:id="504"/>
      <w:bookmarkEnd w:id="505"/>
      <w:r>
        <w:rPr>
          <w:rtl/>
        </w:rPr>
        <w:t xml:space="preserve"> : </w:t>
      </w:r>
    </w:p>
    <w:p w:rsidR="00FB2F88" w:rsidRDefault="00FB2F88" w:rsidP="003465F8">
      <w:pPr>
        <w:pStyle w:val="libNormal"/>
        <w:rPr>
          <w:rtl/>
        </w:rPr>
      </w:pPr>
      <w:r>
        <w:rPr>
          <w:rtl/>
        </w:rPr>
        <w:t xml:space="preserve">مجهول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وذكره ابن داود راوياً عن رجال الشيخ بعنوان : عبد الله بن زرعة </w:t>
      </w:r>
      <w:r w:rsidRPr="000E2E6A">
        <w:rPr>
          <w:rStyle w:val="libFootnotenumChar"/>
          <w:rtl/>
        </w:rPr>
        <w:t>(5)</w:t>
      </w:r>
      <w:r>
        <w:rPr>
          <w:rtl/>
        </w:rPr>
        <w:t>. ولم أجد فيه إلا كما نقلنا</w:t>
      </w:r>
      <w:r w:rsidRPr="000E2E6A">
        <w:rPr>
          <w:rStyle w:val="libFootnotenumChar"/>
          <w:rtl/>
        </w:rPr>
        <w:t>(6)</w:t>
      </w:r>
      <w:r>
        <w:rPr>
          <w:rtl/>
        </w:rPr>
        <w:t xml:space="preserve"> ونقله العلامة</w:t>
      </w:r>
      <w:r w:rsidRPr="000E2E6A">
        <w:rPr>
          <w:rStyle w:val="libFootnotenumChar"/>
          <w:rtl/>
        </w:rPr>
        <w:t>(7)</w:t>
      </w:r>
      <w:r>
        <w:rPr>
          <w:rtl/>
        </w:rPr>
        <w:t xml:space="preserve"> ، والعجب أنّه ذكره بعنوان : عبد الرحمن بن زرعة أيضاً</w:t>
      </w:r>
      <w:r w:rsidRPr="000E2E6A">
        <w:rPr>
          <w:rStyle w:val="libFootnotenumChar"/>
          <w:rtl/>
        </w:rPr>
        <w:t>(8)</w:t>
      </w:r>
      <w:r>
        <w:rPr>
          <w:rtl/>
        </w:rPr>
        <w:t>.</w:t>
      </w:r>
    </w:p>
    <w:p w:rsidR="00FB2F88" w:rsidRDefault="00FB2F88" w:rsidP="003465F8">
      <w:pPr>
        <w:pStyle w:val="libNormal"/>
        <w:rPr>
          <w:rtl/>
        </w:rPr>
      </w:pPr>
      <w:bookmarkStart w:id="506" w:name="_Toc276202550"/>
      <w:bookmarkStart w:id="507" w:name="_Toc276278849"/>
      <w:bookmarkStart w:id="508" w:name="_Toc452207464"/>
      <w:r w:rsidRPr="004904BD">
        <w:rPr>
          <w:rStyle w:val="Heading2Char"/>
          <w:rtl/>
        </w:rPr>
        <w:t>2855 / 32 ـ عبد الرحمن بن زياد القصير</w:t>
      </w:r>
      <w:bookmarkEnd w:id="506"/>
      <w:bookmarkEnd w:id="507"/>
      <w:bookmarkEnd w:id="508"/>
      <w:r>
        <w:rPr>
          <w:rtl/>
        </w:rPr>
        <w:t xml:space="preserve"> : </w:t>
      </w:r>
    </w:p>
    <w:p w:rsidR="00FB2F88" w:rsidRDefault="00FB2F88" w:rsidP="003465F8">
      <w:pPr>
        <w:pStyle w:val="libNormal"/>
        <w:rPr>
          <w:rtl/>
        </w:rPr>
      </w:pPr>
      <w:r>
        <w:rPr>
          <w:rtl/>
        </w:rPr>
        <w:t xml:space="preserve">الصيقل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509" w:name="_Toc276202551"/>
      <w:bookmarkStart w:id="510" w:name="_Toc276278850"/>
      <w:bookmarkStart w:id="511" w:name="_Toc452207465"/>
      <w:r w:rsidRPr="005F40FB">
        <w:rPr>
          <w:rStyle w:val="Heading2Char"/>
          <w:rtl/>
        </w:rPr>
        <w:t>2856 / 33 ـ عبد الرحمن بن زيد</w:t>
      </w:r>
      <w:bookmarkEnd w:id="509"/>
      <w:bookmarkEnd w:id="510"/>
      <w:bookmarkEnd w:id="511"/>
      <w:r>
        <w:rPr>
          <w:rtl/>
        </w:rPr>
        <w:t xml:space="preserve"> : </w:t>
      </w:r>
    </w:p>
    <w:p w:rsidR="00FB2F88" w:rsidRDefault="00FB2F88" w:rsidP="003465F8">
      <w:pPr>
        <w:pStyle w:val="libNormal"/>
        <w:rPr>
          <w:rtl/>
        </w:rPr>
      </w:pPr>
      <w:r>
        <w:rPr>
          <w:rtl/>
        </w:rPr>
        <w:t xml:space="preserve">أبى زيد الجرشي ، مولى كوفي ، من أصحاب الصادق </w:t>
      </w:r>
      <w:r w:rsidR="008324FC" w:rsidRPr="008324FC">
        <w:rPr>
          <w:rStyle w:val="libAlaemChar"/>
          <w:rFonts w:hint="cs"/>
          <w:rtl/>
        </w:rPr>
        <w:t>عليه‌السلام</w:t>
      </w:r>
      <w:r>
        <w:rPr>
          <w:rtl/>
        </w:rPr>
        <w:t xml:space="preserve">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ابن داود : 119 / 860. </w:t>
      </w:r>
    </w:p>
    <w:p w:rsidR="00FB2F88" w:rsidRDefault="00FB2F88" w:rsidP="000E2E6A">
      <w:pPr>
        <w:pStyle w:val="libFootnote0"/>
        <w:rPr>
          <w:rtl/>
        </w:rPr>
      </w:pPr>
      <w:r>
        <w:rPr>
          <w:rtl/>
        </w:rPr>
        <w:t xml:space="preserve">2 ـ عبد الرحمن الخثعمي ، الذي روى عنه : عبد الله بن المغيرة ، ليس بموجود هنا ، ( م ت ). </w:t>
      </w:r>
    </w:p>
    <w:p w:rsidR="00FB2F88" w:rsidRDefault="00FB2F88" w:rsidP="000E2E6A">
      <w:pPr>
        <w:pStyle w:val="libFootnote0"/>
        <w:rPr>
          <w:rtl/>
        </w:rPr>
      </w:pPr>
      <w:r>
        <w:rPr>
          <w:rtl/>
        </w:rPr>
        <w:t xml:space="preserve">3 ـ رجال الشيخ : 74 / 61. </w:t>
      </w:r>
    </w:p>
    <w:p w:rsidR="00FB2F88" w:rsidRDefault="00FB2F88" w:rsidP="000E2E6A">
      <w:pPr>
        <w:pStyle w:val="libFootnote0"/>
        <w:rPr>
          <w:rtl/>
        </w:rPr>
      </w:pPr>
      <w:r>
        <w:rPr>
          <w:rtl/>
        </w:rPr>
        <w:t xml:space="preserve">4 ـ رجال الشيخ : 142 / 71. </w:t>
      </w:r>
    </w:p>
    <w:p w:rsidR="00FB2F88" w:rsidRDefault="00FB2F88" w:rsidP="000E2E6A">
      <w:pPr>
        <w:pStyle w:val="libFootnote0"/>
        <w:rPr>
          <w:rtl/>
        </w:rPr>
      </w:pPr>
      <w:r>
        <w:rPr>
          <w:rtl/>
        </w:rPr>
        <w:t xml:space="preserve">5 ـ رجال ابن داود : 254 / 275. </w:t>
      </w:r>
    </w:p>
    <w:p w:rsidR="00FB2F88" w:rsidRDefault="00FB2F88" w:rsidP="000E2E6A">
      <w:pPr>
        <w:pStyle w:val="libFootnote0"/>
        <w:rPr>
          <w:rtl/>
        </w:rPr>
      </w:pPr>
      <w:r>
        <w:rPr>
          <w:rtl/>
        </w:rPr>
        <w:t xml:space="preserve">6 ـ في نسختنا من رجال الشيخ ( 131 / 71 طبعة النجف الأشرف ) : عبد الله ، وفي طبعة جماعة المدرسين بقم 142 / 71 : عبد الرحمن ، عبد الله ( خ ل ). </w:t>
      </w:r>
    </w:p>
    <w:p w:rsidR="00FB2F88" w:rsidRDefault="00FB2F88" w:rsidP="000E2E6A">
      <w:pPr>
        <w:pStyle w:val="libFootnote0"/>
        <w:rPr>
          <w:rtl/>
        </w:rPr>
      </w:pPr>
      <w:r>
        <w:rPr>
          <w:rtl/>
        </w:rPr>
        <w:t xml:space="preserve">7 ـ الخلاصة : 239 / 1. </w:t>
      </w:r>
    </w:p>
    <w:p w:rsidR="00FB2F88" w:rsidRDefault="00FB2F88" w:rsidP="000E2E6A">
      <w:pPr>
        <w:pStyle w:val="libFootnote0"/>
        <w:rPr>
          <w:rtl/>
        </w:rPr>
      </w:pPr>
      <w:r>
        <w:rPr>
          <w:rtl/>
        </w:rPr>
        <w:t xml:space="preserve">8 ـ رجال ابن داود : 256 / 301. </w:t>
      </w:r>
    </w:p>
    <w:p w:rsidR="00FB2F88" w:rsidRDefault="00FB2F88" w:rsidP="000E2E6A">
      <w:pPr>
        <w:pStyle w:val="libFootnote0"/>
        <w:rPr>
          <w:rtl/>
        </w:rPr>
      </w:pPr>
      <w:r>
        <w:rPr>
          <w:rtl/>
        </w:rPr>
        <w:t xml:space="preserve">9 ـ رجال الشيخ : 237 / 145. </w:t>
      </w:r>
    </w:p>
    <w:p w:rsidR="00FB2F88" w:rsidRDefault="00FB2F88" w:rsidP="003465F8">
      <w:pPr>
        <w:pStyle w:val="libNormal0"/>
        <w:rPr>
          <w:rtl/>
        </w:rPr>
      </w:pPr>
      <w:r>
        <w:rPr>
          <w:rtl/>
        </w:rPr>
        <w:br w:type="page"/>
      </w:r>
      <w:r>
        <w:rPr>
          <w:rtl/>
        </w:rPr>
        <w:lastRenderedPageBreak/>
        <w:t xml:space="preserve">الشيخ </w:t>
      </w:r>
      <w:r w:rsidRPr="000E2E6A">
        <w:rPr>
          <w:rStyle w:val="libFootnotenumChar"/>
          <w:rtl/>
        </w:rPr>
        <w:t>(1)</w:t>
      </w:r>
      <w:r>
        <w:rPr>
          <w:rtl/>
        </w:rPr>
        <w:t>.</w:t>
      </w:r>
    </w:p>
    <w:p w:rsidR="00FB2F88" w:rsidRDefault="00FB2F88" w:rsidP="003465F8">
      <w:pPr>
        <w:pStyle w:val="libNormal"/>
        <w:rPr>
          <w:rtl/>
        </w:rPr>
      </w:pPr>
      <w:bookmarkStart w:id="512" w:name="_Toc276202552"/>
      <w:bookmarkStart w:id="513" w:name="_Toc276278851"/>
      <w:bookmarkStart w:id="514" w:name="_Toc452207466"/>
      <w:r w:rsidRPr="005F40FB">
        <w:rPr>
          <w:rStyle w:val="Heading2Char"/>
          <w:rtl/>
        </w:rPr>
        <w:t>2857 / 34 ـ عبد الرحمن بن زيد بن أسلم</w:t>
      </w:r>
      <w:bookmarkEnd w:id="512"/>
      <w:bookmarkEnd w:id="513"/>
      <w:bookmarkEnd w:id="514"/>
      <w:r>
        <w:rPr>
          <w:rtl/>
        </w:rPr>
        <w:t xml:space="preserve"> : </w:t>
      </w:r>
    </w:p>
    <w:p w:rsidR="00FB2F88" w:rsidRDefault="00FB2F88" w:rsidP="003465F8">
      <w:pPr>
        <w:pStyle w:val="libNormal"/>
        <w:rPr>
          <w:rtl/>
        </w:rPr>
      </w:pPr>
      <w:r>
        <w:rPr>
          <w:rtl/>
        </w:rPr>
        <w:t xml:space="preserve">المدني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515" w:name="_Toc276202553"/>
      <w:bookmarkStart w:id="516" w:name="_Toc276278852"/>
      <w:bookmarkStart w:id="517" w:name="_Toc452207467"/>
      <w:r w:rsidRPr="005F40FB">
        <w:rPr>
          <w:rStyle w:val="Heading2Char"/>
          <w:rtl/>
        </w:rPr>
        <w:t>2858 / 35 ـ عبد الرحمن بن سالم</w:t>
      </w:r>
      <w:bookmarkEnd w:id="515"/>
      <w:bookmarkEnd w:id="516"/>
      <w:bookmarkEnd w:id="517"/>
      <w:r w:rsidRPr="005F40FB">
        <w:rPr>
          <w:rStyle w:val="Heading2Char"/>
          <w:rtl/>
        </w:rPr>
        <w:t xml:space="preserve"> </w:t>
      </w:r>
      <w:r w:rsidRPr="000E2E6A">
        <w:rPr>
          <w:rStyle w:val="libFootnotenumChar"/>
          <w:rtl/>
        </w:rPr>
        <w:t>(3)</w:t>
      </w:r>
      <w:r w:rsidRPr="005F40FB">
        <w:rPr>
          <w:rStyle w:val="Heading2Char"/>
          <w:rtl/>
        </w:rPr>
        <w:t xml:space="preserve"> بن عبد الرحمن</w:t>
      </w:r>
      <w:r>
        <w:rPr>
          <w:rtl/>
        </w:rPr>
        <w:t xml:space="preserve"> : </w:t>
      </w:r>
    </w:p>
    <w:p w:rsidR="00FB2F88" w:rsidRDefault="00FB2F88" w:rsidP="003465F8">
      <w:pPr>
        <w:pStyle w:val="libNormal"/>
        <w:rPr>
          <w:rtl/>
        </w:rPr>
      </w:pPr>
      <w:r>
        <w:rPr>
          <w:rtl/>
        </w:rPr>
        <w:t xml:space="preserve">الأشل الكوفي العطار ، وكان سالم بياع المصاحف ، وعبد الرحمن بن سالم أخو عبد الحميد بن سالم ، له كتاب ، روى عنه : منذر بن جفير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روى عن أبي بصير ، ضعيف ، وأبوه ثقة ، روى عن أبي جعفر وأبي عبد الله </w:t>
      </w:r>
      <w:r w:rsidR="008324FC" w:rsidRPr="008324FC">
        <w:rPr>
          <w:rStyle w:val="libAlaemChar"/>
          <w:rFonts w:hint="cs"/>
          <w:rtl/>
        </w:rPr>
        <w:t>عليهما‌السلام</w:t>
      </w:r>
      <w:r>
        <w:rPr>
          <w:rtl/>
        </w:rPr>
        <w:t xml:space="preserve"> ، رجال ابن الغضائري </w:t>
      </w:r>
      <w:r w:rsidRPr="000E2E6A">
        <w:rPr>
          <w:rStyle w:val="libFootnotenumChar"/>
          <w:rtl/>
        </w:rPr>
        <w:t>(5)</w:t>
      </w:r>
      <w:r>
        <w:rPr>
          <w:rtl/>
        </w:rPr>
        <w:t xml:space="preserve">. </w:t>
      </w:r>
    </w:p>
    <w:p w:rsidR="00FB2F88" w:rsidRDefault="00FB2F88" w:rsidP="003465F8">
      <w:pPr>
        <w:pStyle w:val="libNormal"/>
        <w:rPr>
          <w:rtl/>
        </w:rPr>
      </w:pPr>
      <w:r>
        <w:rPr>
          <w:rtl/>
        </w:rPr>
        <w:t xml:space="preserve">وذكره ابن داود في البابين </w:t>
      </w:r>
      <w:r w:rsidRPr="000E2E6A">
        <w:rPr>
          <w:rStyle w:val="libFootnotenumChar"/>
          <w:rtl/>
        </w:rPr>
        <w:t>(6)</w:t>
      </w:r>
      <w:r>
        <w:rPr>
          <w:rtl/>
        </w:rPr>
        <w:t>.</w:t>
      </w:r>
    </w:p>
    <w:p w:rsidR="00FB2F88" w:rsidRDefault="00FB2F88" w:rsidP="003465F8">
      <w:pPr>
        <w:pStyle w:val="libNormal"/>
        <w:rPr>
          <w:rtl/>
        </w:rPr>
      </w:pPr>
      <w:bookmarkStart w:id="518" w:name="_Toc276202554"/>
      <w:bookmarkStart w:id="519" w:name="_Toc276278853"/>
      <w:bookmarkStart w:id="520" w:name="_Toc452207468"/>
      <w:r w:rsidRPr="0041221F">
        <w:rPr>
          <w:rStyle w:val="Heading2Char"/>
          <w:rtl/>
        </w:rPr>
        <w:t>2859 / 36 ـ عبد الرحمن بن سعد</w:t>
      </w:r>
      <w:bookmarkEnd w:id="518"/>
      <w:bookmarkEnd w:id="519"/>
      <w:bookmarkEnd w:id="520"/>
      <w:r>
        <w:rPr>
          <w:rtl/>
        </w:rPr>
        <w:t xml:space="preserve"> : </w:t>
      </w:r>
    </w:p>
    <w:p w:rsidR="00FB2F88" w:rsidRDefault="00FB2F88" w:rsidP="003465F8">
      <w:pPr>
        <w:pStyle w:val="libNormal"/>
        <w:rPr>
          <w:rtl/>
        </w:rPr>
      </w:pPr>
      <w:r>
        <w:rPr>
          <w:rtl/>
        </w:rPr>
        <w:t xml:space="preserve">أبو حميدة ، 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w:t>
      </w:r>
    </w:p>
    <w:p w:rsidR="00FB2F88" w:rsidRDefault="00FB2F88" w:rsidP="003465F8">
      <w:pPr>
        <w:pStyle w:val="libNormal"/>
        <w:rPr>
          <w:rtl/>
        </w:rPr>
      </w:pPr>
      <w:bookmarkStart w:id="521" w:name="_Toc276202555"/>
      <w:bookmarkStart w:id="522" w:name="_Toc276278854"/>
      <w:bookmarkStart w:id="523" w:name="_Toc452207469"/>
      <w:r w:rsidRPr="0041221F">
        <w:rPr>
          <w:rStyle w:val="Heading2Char"/>
          <w:rtl/>
        </w:rPr>
        <w:t>2860 / 37 ـ عبد الرحمن بن سلمان الأنصاري</w:t>
      </w:r>
      <w:bookmarkEnd w:id="521"/>
      <w:bookmarkEnd w:id="522"/>
      <w:bookmarkEnd w:id="523"/>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236 / 137 ، وفيه : عبد الرحمن بن زيد بن أبي زيد ... </w:t>
      </w:r>
    </w:p>
    <w:p w:rsidR="00FB2F88" w:rsidRDefault="00FB2F88" w:rsidP="000E2E6A">
      <w:pPr>
        <w:pStyle w:val="libFootnote0"/>
        <w:rPr>
          <w:rtl/>
        </w:rPr>
      </w:pPr>
      <w:r>
        <w:rPr>
          <w:rtl/>
        </w:rPr>
        <w:t xml:space="preserve">2 ـ رجال الشيخ : 236 / 136 ، وفيه بعد أسلم زيادة : التنوخي. </w:t>
      </w:r>
    </w:p>
    <w:p w:rsidR="00FB2F88" w:rsidRDefault="00FB2F88" w:rsidP="000E2E6A">
      <w:pPr>
        <w:pStyle w:val="libFootnote0"/>
        <w:rPr>
          <w:rtl/>
        </w:rPr>
      </w:pPr>
      <w:r>
        <w:rPr>
          <w:rtl/>
        </w:rPr>
        <w:t xml:space="preserve">3 ـ الأشل ، قر ق جخ ؛ ( م ت ). رجال الشيخ : 265 / 710 ، وفيه : روى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4 ـ رجال النجاشي : 237 / 629 ، ولم يرد فيه : الأشل. </w:t>
      </w:r>
    </w:p>
    <w:p w:rsidR="00FB2F88" w:rsidRDefault="00FB2F88" w:rsidP="000E2E6A">
      <w:pPr>
        <w:pStyle w:val="libFootnote0"/>
        <w:rPr>
          <w:rtl/>
        </w:rPr>
      </w:pPr>
      <w:r>
        <w:rPr>
          <w:rtl/>
        </w:rPr>
        <w:t xml:space="preserve">5 ـ مجمع الرجال 4 : 79. </w:t>
      </w:r>
    </w:p>
    <w:p w:rsidR="00FB2F88" w:rsidRDefault="00FB2F88" w:rsidP="000E2E6A">
      <w:pPr>
        <w:pStyle w:val="libFootnote0"/>
        <w:rPr>
          <w:rtl/>
        </w:rPr>
      </w:pPr>
      <w:r>
        <w:rPr>
          <w:rtl/>
        </w:rPr>
        <w:t xml:space="preserve">6 ـ رجال ابن داود : 128 / 951 و 256 / 302. </w:t>
      </w:r>
    </w:p>
    <w:p w:rsidR="00FB2F88" w:rsidRDefault="00FB2F88" w:rsidP="000E2E6A">
      <w:pPr>
        <w:pStyle w:val="libFootnote0"/>
        <w:rPr>
          <w:rtl/>
        </w:rPr>
      </w:pPr>
      <w:r>
        <w:rPr>
          <w:rtl/>
        </w:rPr>
        <w:t xml:space="preserve">7 ـ رجال الشيخ : 43 / 22. </w:t>
      </w:r>
    </w:p>
    <w:p w:rsidR="00FB2F88" w:rsidRDefault="00FB2F88" w:rsidP="000E2E6A">
      <w:pPr>
        <w:pStyle w:val="libFootnote0"/>
        <w:rPr>
          <w:rtl/>
        </w:rPr>
      </w:pPr>
      <w:r>
        <w:rPr>
          <w:rtl/>
        </w:rPr>
        <w:t xml:space="preserve">8 ـ عبد الرحمن السراج ، روى عنه : ابن أبي عمير ، ولا يستبعد أن يكون عبد الله بن عثمان السراج ، ( م ت ). </w:t>
      </w:r>
    </w:p>
    <w:p w:rsidR="00FB2F88" w:rsidRDefault="00FB2F88" w:rsidP="000E2E6A">
      <w:pPr>
        <w:pStyle w:val="libFootnote0"/>
        <w:rPr>
          <w:rtl/>
        </w:rPr>
      </w:pPr>
      <w:r>
        <w:rPr>
          <w:rtl/>
        </w:rPr>
        <w:t xml:space="preserve">9 ـ رجال الشيخ : 140 / 19 ، وفيه : ابن سليمان. </w:t>
      </w:r>
    </w:p>
    <w:p w:rsidR="00FB2F88" w:rsidRDefault="00FB2F88" w:rsidP="003465F8">
      <w:pPr>
        <w:pStyle w:val="libNormal"/>
        <w:rPr>
          <w:rtl/>
        </w:rPr>
      </w:pPr>
      <w:r>
        <w:rPr>
          <w:rtl/>
        </w:rPr>
        <w:br w:type="page"/>
      </w:r>
      <w:bookmarkStart w:id="524" w:name="_Toc276202556"/>
      <w:bookmarkStart w:id="525" w:name="_Toc276278855"/>
      <w:bookmarkStart w:id="526" w:name="_Toc452207470"/>
      <w:r w:rsidRPr="00720B1B">
        <w:rPr>
          <w:rStyle w:val="Heading2Char"/>
          <w:rtl/>
        </w:rPr>
        <w:lastRenderedPageBreak/>
        <w:t>2861 / 38 ـ عبد الرحمن بن سمرة</w:t>
      </w:r>
      <w:bookmarkEnd w:id="524"/>
      <w:bookmarkEnd w:id="525"/>
      <w:bookmarkEnd w:id="526"/>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527" w:name="_Toc276202557"/>
      <w:bookmarkStart w:id="528" w:name="_Toc276278856"/>
      <w:bookmarkStart w:id="529" w:name="_Toc452207471"/>
      <w:r w:rsidRPr="00720B1B">
        <w:rPr>
          <w:rStyle w:val="Heading2Char"/>
          <w:rtl/>
        </w:rPr>
        <w:t>2862 / 39 ـ عبد الرحمن بن سويد الكلبي</w:t>
      </w:r>
      <w:bookmarkEnd w:id="527"/>
      <w:bookmarkEnd w:id="528"/>
      <w:bookmarkEnd w:id="52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530" w:name="_Toc276202558"/>
      <w:bookmarkStart w:id="531" w:name="_Toc276278857"/>
      <w:bookmarkStart w:id="532" w:name="_Toc452207472"/>
      <w:r w:rsidRPr="00720B1B">
        <w:rPr>
          <w:rStyle w:val="Heading2Char"/>
          <w:rtl/>
        </w:rPr>
        <w:t>2863 / 40 ـ عبد الرحمن بن سيابة الكوفي</w:t>
      </w:r>
      <w:bookmarkEnd w:id="530"/>
      <w:bookmarkEnd w:id="531"/>
      <w:bookmarkEnd w:id="532"/>
      <w:r>
        <w:rPr>
          <w:rtl/>
        </w:rPr>
        <w:t xml:space="preserve"> : </w:t>
      </w:r>
    </w:p>
    <w:p w:rsidR="00FB2F88" w:rsidRDefault="00FB2F88" w:rsidP="003465F8">
      <w:pPr>
        <w:pStyle w:val="libNormal"/>
        <w:rPr>
          <w:rtl/>
        </w:rPr>
      </w:pPr>
      <w:r>
        <w:rPr>
          <w:rtl/>
        </w:rPr>
        <w:t xml:space="preserve">البجلي ، البزاز ، مولى ، أسند عنه ، من أصحاب الصادق </w:t>
      </w:r>
      <w:r w:rsidR="008324FC" w:rsidRPr="008324FC">
        <w:rPr>
          <w:rStyle w:val="libAlaemChar"/>
          <w:rFonts w:hint="cs"/>
          <w:rtl/>
        </w:rPr>
        <w:t>عليه‌السلام</w:t>
      </w:r>
      <w:r>
        <w:rPr>
          <w:rtl/>
        </w:rPr>
        <w:t xml:space="preserve"> ، رجال الشيخ</w:t>
      </w:r>
      <w:r w:rsidRPr="000E2E6A">
        <w:rPr>
          <w:rStyle w:val="libFootnotenumChar"/>
          <w:rtl/>
        </w:rPr>
        <w:t>(3)</w:t>
      </w:r>
      <w:r>
        <w:rPr>
          <w:rtl/>
        </w:rPr>
        <w:t xml:space="preserve">. </w:t>
      </w:r>
    </w:p>
    <w:p w:rsidR="00FB2F88" w:rsidRDefault="00FB2F88" w:rsidP="003465F8">
      <w:pPr>
        <w:pStyle w:val="libNormal"/>
        <w:rPr>
          <w:rtl/>
        </w:rPr>
      </w:pPr>
      <w:r>
        <w:rPr>
          <w:rtl/>
        </w:rPr>
        <w:t xml:space="preserve">وسيجيء عن الكشي في عبد الله بن الزبير الرسّان أنّ الصادق </w:t>
      </w:r>
      <w:r w:rsidR="008324FC" w:rsidRPr="008324FC">
        <w:rPr>
          <w:rStyle w:val="libAlaemChar"/>
          <w:rFonts w:hint="cs"/>
          <w:rtl/>
        </w:rPr>
        <w:t>عليه‌السلام</w:t>
      </w:r>
      <w:r>
        <w:rPr>
          <w:rtl/>
        </w:rPr>
        <w:t xml:space="preserve"> أعطاه دنانير يقسمها في عيالات من قتل مع زيد </w:t>
      </w:r>
      <w:r w:rsidRPr="000E2E6A">
        <w:rPr>
          <w:rStyle w:val="libFootnotenumChar"/>
          <w:rtl/>
        </w:rPr>
        <w:t>(4)</w:t>
      </w:r>
      <w:r>
        <w:rPr>
          <w:rtl/>
        </w:rPr>
        <w:t xml:space="preserve">. </w:t>
      </w:r>
    </w:p>
    <w:p w:rsidR="00FB2F88" w:rsidRDefault="00FB2F88" w:rsidP="003465F8">
      <w:pPr>
        <w:pStyle w:val="libNormal"/>
        <w:rPr>
          <w:rtl/>
        </w:rPr>
      </w:pPr>
      <w:r>
        <w:rPr>
          <w:rtl/>
        </w:rPr>
        <w:t xml:space="preserve">روى عنه : موسى بن القاسم كما يظهر من باب الطواف من كتاب الحج </w:t>
      </w:r>
      <w:r w:rsidRPr="000E2E6A">
        <w:rPr>
          <w:rStyle w:val="libFootnotenumChar"/>
          <w:rtl/>
        </w:rPr>
        <w:t>(5)</w:t>
      </w:r>
      <w:r>
        <w:rPr>
          <w:rtl/>
        </w:rPr>
        <w:t xml:space="preserve"> من التهذيب </w:t>
      </w:r>
      <w:r w:rsidRPr="000E2E6A">
        <w:rPr>
          <w:rStyle w:val="libFootnotenumChar"/>
          <w:rtl/>
        </w:rPr>
        <w:t>(6)</w:t>
      </w:r>
      <w:r>
        <w:rPr>
          <w:rtl/>
        </w:rPr>
        <w:t>.</w:t>
      </w:r>
    </w:p>
    <w:p w:rsidR="00FB2F88" w:rsidRDefault="00FB2F88" w:rsidP="003465F8">
      <w:pPr>
        <w:pStyle w:val="libNormal"/>
        <w:rPr>
          <w:rtl/>
        </w:rPr>
      </w:pPr>
      <w:bookmarkStart w:id="533" w:name="_Toc276202559"/>
      <w:bookmarkStart w:id="534" w:name="_Toc276278858"/>
      <w:bookmarkStart w:id="535" w:name="_Toc452207473"/>
      <w:r w:rsidRPr="00720B1B">
        <w:rPr>
          <w:rStyle w:val="Heading2Char"/>
          <w:rtl/>
        </w:rPr>
        <w:t>2864 / 41 ـ عبد الرحمن بن سيّار</w:t>
      </w:r>
      <w:bookmarkEnd w:id="533"/>
      <w:bookmarkEnd w:id="534"/>
      <w:bookmarkEnd w:id="535"/>
      <w:r>
        <w:rPr>
          <w:rtl/>
        </w:rPr>
        <w:t xml:space="preserve"> : </w:t>
      </w:r>
    </w:p>
    <w:p w:rsidR="00FB2F88" w:rsidRDefault="00FB2F88" w:rsidP="003465F8">
      <w:pPr>
        <w:pStyle w:val="libNormal"/>
        <w:rPr>
          <w:rtl/>
        </w:rPr>
      </w:pPr>
      <w:r>
        <w:rPr>
          <w:rtl/>
        </w:rPr>
        <w:t>من أصحاب علي</w:t>
      </w:r>
      <w:r w:rsidR="008324FC" w:rsidRPr="008324FC">
        <w:rPr>
          <w:rStyle w:val="libAlaemChar"/>
          <w:rFonts w:hint="cs"/>
          <w:rtl/>
        </w:rPr>
        <w:t>عليه‌السلام</w:t>
      </w:r>
      <w:r>
        <w:rPr>
          <w:rtl/>
        </w:rPr>
        <w:t>، رجال الشيخ</w:t>
      </w:r>
      <w:r w:rsidRPr="000E2E6A">
        <w:rPr>
          <w:rStyle w:val="libFootnotenumChar"/>
          <w:rtl/>
        </w:rPr>
        <w:t>(7)</w:t>
      </w:r>
      <w:r>
        <w:rPr>
          <w:rtl/>
        </w:rPr>
        <w:t>. وفي نسخة : ابن يسار ، كما سيجيء</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 / 21. </w:t>
      </w:r>
    </w:p>
    <w:p w:rsidR="00FB2F88" w:rsidRDefault="00FB2F88" w:rsidP="000E2E6A">
      <w:pPr>
        <w:pStyle w:val="libFootnote0"/>
        <w:rPr>
          <w:rtl/>
        </w:rPr>
      </w:pPr>
      <w:r>
        <w:rPr>
          <w:rtl/>
        </w:rPr>
        <w:t xml:space="preserve">2 ـ رجال الشيخ : 237 / 142. </w:t>
      </w:r>
    </w:p>
    <w:p w:rsidR="00FB2F88" w:rsidRDefault="00FB2F88" w:rsidP="000E2E6A">
      <w:pPr>
        <w:pStyle w:val="libFootnote0"/>
        <w:rPr>
          <w:rtl/>
        </w:rPr>
      </w:pPr>
      <w:r>
        <w:rPr>
          <w:rtl/>
        </w:rPr>
        <w:t xml:space="preserve">3 ـ رجال الشيخ : 235 / 118. </w:t>
      </w:r>
    </w:p>
    <w:p w:rsidR="00FB2F88" w:rsidRDefault="00FB2F88" w:rsidP="000E2E6A">
      <w:pPr>
        <w:pStyle w:val="libFootnote0"/>
        <w:rPr>
          <w:rtl/>
        </w:rPr>
      </w:pPr>
      <w:r>
        <w:rPr>
          <w:rtl/>
        </w:rPr>
        <w:t xml:space="preserve">4 ـ رجال الكشي : 338 / 622. </w:t>
      </w:r>
    </w:p>
    <w:p w:rsidR="00FB2F88" w:rsidRDefault="00FB2F88" w:rsidP="000E2E6A">
      <w:pPr>
        <w:pStyle w:val="libFootnote0"/>
        <w:rPr>
          <w:rtl/>
        </w:rPr>
      </w:pPr>
      <w:r>
        <w:rPr>
          <w:rtl/>
        </w:rPr>
        <w:t xml:space="preserve">5 ـ الظاهر أنه من سهو القلم من الشيخ مرة واحدة ، بل هو عبد الرحمن بن الحجاج ، أو ابن أبي نجران ، كما يصرح به كثيراً ، ( م ت ). </w:t>
      </w:r>
    </w:p>
    <w:p w:rsidR="00FB2F88" w:rsidRDefault="00FB2F88" w:rsidP="000E2E6A">
      <w:pPr>
        <w:pStyle w:val="libFootnote0"/>
        <w:rPr>
          <w:rtl/>
        </w:rPr>
      </w:pPr>
      <w:r>
        <w:rPr>
          <w:rtl/>
        </w:rPr>
        <w:t xml:space="preserve">6 ـ التهذيب 5 : 110 / 356. </w:t>
      </w:r>
    </w:p>
    <w:p w:rsidR="00FB2F88" w:rsidRDefault="00FB2F88" w:rsidP="000E2E6A">
      <w:pPr>
        <w:pStyle w:val="libFootnote0"/>
        <w:rPr>
          <w:rtl/>
        </w:rPr>
      </w:pPr>
      <w:r>
        <w:rPr>
          <w:rtl/>
        </w:rPr>
        <w:t xml:space="preserve">7 ـ رجال الشيخ : 76 / 78 ، وفي بعض النسخ : ابن يسار. </w:t>
      </w:r>
    </w:p>
    <w:p w:rsidR="00FB2F88" w:rsidRDefault="00FB2F88" w:rsidP="000E2E6A">
      <w:pPr>
        <w:pStyle w:val="libFootnote0"/>
        <w:rPr>
          <w:rtl/>
        </w:rPr>
      </w:pPr>
      <w:r>
        <w:rPr>
          <w:rtl/>
        </w:rPr>
        <w:t xml:space="preserve">8 ـ سيأتي برقم : 2896 / 73. </w:t>
      </w:r>
    </w:p>
    <w:p w:rsidR="00FB2F88" w:rsidRDefault="00FB2F88" w:rsidP="003465F8">
      <w:pPr>
        <w:pStyle w:val="libNormal"/>
        <w:rPr>
          <w:rtl/>
        </w:rPr>
      </w:pPr>
      <w:r>
        <w:rPr>
          <w:rtl/>
        </w:rPr>
        <w:br w:type="page"/>
      </w:r>
      <w:bookmarkStart w:id="536" w:name="_Toc276202560"/>
      <w:bookmarkStart w:id="537" w:name="_Toc276278859"/>
      <w:bookmarkStart w:id="538" w:name="_Toc452207474"/>
      <w:r w:rsidRPr="00720B1B">
        <w:rPr>
          <w:rStyle w:val="Heading2Char"/>
          <w:rtl/>
        </w:rPr>
        <w:lastRenderedPageBreak/>
        <w:t>2865 / 42 ـ عبد الرحمن بن عبّاد البصري</w:t>
      </w:r>
      <w:bookmarkEnd w:id="536"/>
      <w:bookmarkEnd w:id="537"/>
      <w:bookmarkEnd w:id="538"/>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539" w:name="_Toc276202561"/>
      <w:bookmarkStart w:id="540" w:name="_Toc276278860"/>
      <w:bookmarkStart w:id="541" w:name="_Toc452207475"/>
      <w:r w:rsidRPr="00720B1B">
        <w:rPr>
          <w:rStyle w:val="Heading2Char"/>
          <w:rtl/>
        </w:rPr>
        <w:t>2866 / 43 ـ عبد الرحمن بن عبد ربّه</w:t>
      </w:r>
      <w:bookmarkEnd w:id="539"/>
      <w:bookmarkEnd w:id="540"/>
      <w:bookmarkEnd w:id="541"/>
      <w:r>
        <w:rPr>
          <w:rtl/>
        </w:rPr>
        <w:t xml:space="preserve"> : </w:t>
      </w:r>
    </w:p>
    <w:p w:rsidR="00FB2F88" w:rsidRDefault="00FB2F88" w:rsidP="003465F8">
      <w:pPr>
        <w:pStyle w:val="libNormal"/>
        <w:rPr>
          <w:rtl/>
        </w:rPr>
      </w:pPr>
      <w:r>
        <w:rPr>
          <w:rtl/>
        </w:rPr>
        <w:t xml:space="preserve">من أصحاب علي </w:t>
      </w:r>
      <w:r w:rsidRPr="000E2E6A">
        <w:rPr>
          <w:rStyle w:val="libFootnotenumChar"/>
          <w:rtl/>
        </w:rPr>
        <w:t>(2)</w:t>
      </w:r>
      <w:r>
        <w:rPr>
          <w:rtl/>
        </w:rPr>
        <w:t xml:space="preserve"> والحسين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w:t>
      </w:r>
    </w:p>
    <w:p w:rsidR="00FB2F88" w:rsidRDefault="00FB2F88" w:rsidP="003465F8">
      <w:pPr>
        <w:pStyle w:val="libNormal"/>
        <w:rPr>
          <w:rtl/>
        </w:rPr>
      </w:pPr>
      <w:bookmarkStart w:id="542" w:name="_Toc276202562"/>
      <w:bookmarkStart w:id="543" w:name="_Toc276278861"/>
      <w:bookmarkStart w:id="544" w:name="_Toc452207476"/>
      <w:r w:rsidRPr="00720B1B">
        <w:rPr>
          <w:rStyle w:val="Heading2Char"/>
          <w:rtl/>
        </w:rPr>
        <w:t>2867 / 44 ـ عبد الرحمن بن عبد ربّه</w:t>
      </w:r>
      <w:bookmarkEnd w:id="542"/>
      <w:bookmarkEnd w:id="543"/>
      <w:bookmarkEnd w:id="544"/>
      <w:r>
        <w:rPr>
          <w:rtl/>
        </w:rPr>
        <w:t xml:space="preserve"> : </w:t>
      </w:r>
    </w:p>
    <w:p w:rsidR="00FB2F88" w:rsidRDefault="00FB2F88" w:rsidP="003465F8">
      <w:pPr>
        <w:pStyle w:val="libNormal"/>
        <w:rPr>
          <w:rtl/>
        </w:rPr>
      </w:pPr>
      <w:r>
        <w:rPr>
          <w:rtl/>
        </w:rPr>
        <w:t xml:space="preserve">قال الكشي : حدثني أبو الحسن حمدويه بن نصير قال : سمعت بعض المشايخ يقول : وسألته عن وهب وشهاب عبد الرحمن بني عبد ربّه ، وإسماعيل بن عبد الخالق بن عبد ربّه قال : كلّهم خيار فاضلون كوفيون </w:t>
      </w:r>
      <w:r w:rsidRPr="000E2E6A">
        <w:rPr>
          <w:rStyle w:val="libFootnotenumChar"/>
          <w:rtl/>
        </w:rPr>
        <w:t>(4)</w:t>
      </w:r>
      <w:r>
        <w:rPr>
          <w:rtl/>
        </w:rPr>
        <w:t xml:space="preserve">. وفي بعض النسخ من الكشي : عبد الرحيم ، كما سيجيء موثقاً </w:t>
      </w:r>
      <w:r w:rsidRPr="000E2E6A">
        <w:rPr>
          <w:rStyle w:val="libFootnotenumChar"/>
          <w:rtl/>
        </w:rPr>
        <w:t>(5)</w:t>
      </w:r>
      <w:r>
        <w:rPr>
          <w:rtl/>
        </w:rPr>
        <w:t>. والظاهر أنّه غير المذكور قبيل هذا.</w:t>
      </w:r>
    </w:p>
    <w:p w:rsidR="00FB2F88" w:rsidRDefault="00FB2F88" w:rsidP="003465F8">
      <w:pPr>
        <w:pStyle w:val="libNormal"/>
        <w:rPr>
          <w:rtl/>
        </w:rPr>
      </w:pPr>
      <w:bookmarkStart w:id="545" w:name="_Toc276202563"/>
      <w:bookmarkStart w:id="546" w:name="_Toc276278862"/>
      <w:bookmarkStart w:id="547" w:name="_Toc452207477"/>
      <w:r w:rsidRPr="00720B1B">
        <w:rPr>
          <w:rStyle w:val="Heading2Char"/>
          <w:rtl/>
        </w:rPr>
        <w:t>2868 / 45 ـ عبد الرحمن بن عبد بن الكنود</w:t>
      </w:r>
      <w:bookmarkEnd w:id="545"/>
      <w:bookmarkEnd w:id="546"/>
      <w:bookmarkEnd w:id="547"/>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وفي نسخة : ابن عبيد.</w:t>
      </w:r>
    </w:p>
    <w:p w:rsidR="00FB2F88" w:rsidRDefault="00FB2F88" w:rsidP="003465F8">
      <w:pPr>
        <w:pStyle w:val="libNormal"/>
        <w:rPr>
          <w:rtl/>
        </w:rPr>
      </w:pPr>
      <w:bookmarkStart w:id="548" w:name="_Toc276202564"/>
      <w:bookmarkStart w:id="549" w:name="_Toc276278863"/>
      <w:bookmarkStart w:id="550" w:name="_Toc452207478"/>
      <w:r w:rsidRPr="00720B1B">
        <w:rPr>
          <w:rStyle w:val="Heading2Char"/>
          <w:rtl/>
        </w:rPr>
        <w:t>2869 / 46 ـ عبد الرحمن بن عبد العزيز الأنصاري</w:t>
      </w:r>
      <w:bookmarkEnd w:id="548"/>
      <w:bookmarkEnd w:id="549"/>
      <w:bookmarkEnd w:id="550"/>
      <w:r>
        <w:rPr>
          <w:rtl/>
        </w:rPr>
        <w:t xml:space="preserve"> : </w:t>
      </w:r>
    </w:p>
    <w:p w:rsidR="00FB2F88" w:rsidRDefault="00FB2F88" w:rsidP="003465F8">
      <w:pPr>
        <w:pStyle w:val="libNormal"/>
        <w:rPr>
          <w:rtl/>
        </w:rPr>
      </w:pPr>
      <w:r>
        <w:rPr>
          <w:rtl/>
        </w:rPr>
        <w:t xml:space="preserve">الإمامي المدني ، من ولد أبي امامة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265 / 709. </w:t>
      </w:r>
    </w:p>
    <w:p w:rsidR="00FB2F88" w:rsidRDefault="00FB2F88" w:rsidP="000E2E6A">
      <w:pPr>
        <w:pStyle w:val="libFootnote0"/>
        <w:rPr>
          <w:rtl/>
        </w:rPr>
      </w:pPr>
      <w:r>
        <w:rPr>
          <w:rtl/>
        </w:rPr>
        <w:t xml:space="preserve">2 ـ رجال الشيخ : 74 / 60. </w:t>
      </w:r>
    </w:p>
    <w:p w:rsidR="00FB2F88" w:rsidRDefault="00FB2F88" w:rsidP="000E2E6A">
      <w:pPr>
        <w:pStyle w:val="libFootnote0"/>
        <w:rPr>
          <w:rtl/>
        </w:rPr>
      </w:pPr>
      <w:r>
        <w:rPr>
          <w:rtl/>
        </w:rPr>
        <w:t xml:space="preserve">3 ـ رجال الشيخ : 103 / 11. </w:t>
      </w:r>
    </w:p>
    <w:p w:rsidR="00FB2F88" w:rsidRDefault="00FB2F88" w:rsidP="000E2E6A">
      <w:pPr>
        <w:pStyle w:val="libFootnote0"/>
        <w:rPr>
          <w:rtl/>
        </w:rPr>
      </w:pPr>
      <w:r>
        <w:rPr>
          <w:rtl/>
        </w:rPr>
        <w:t xml:space="preserve">4 ـ رجال الكشي : 414 / 783. </w:t>
      </w:r>
    </w:p>
    <w:p w:rsidR="00FB2F88" w:rsidRDefault="00FB2F88" w:rsidP="000E2E6A">
      <w:pPr>
        <w:pStyle w:val="libFootnote0"/>
        <w:rPr>
          <w:rtl/>
        </w:rPr>
      </w:pPr>
      <w:r>
        <w:rPr>
          <w:rtl/>
        </w:rPr>
        <w:t xml:space="preserve">5 ـ سيأتي برقم : 2901 / 4. </w:t>
      </w:r>
    </w:p>
    <w:p w:rsidR="00FB2F88" w:rsidRDefault="00FB2F88" w:rsidP="000E2E6A">
      <w:pPr>
        <w:pStyle w:val="libFootnote0"/>
        <w:rPr>
          <w:rtl/>
        </w:rPr>
      </w:pPr>
      <w:r>
        <w:rPr>
          <w:rtl/>
        </w:rPr>
        <w:t xml:space="preserve">6 ـ رجال الشيخ : 77 / 115 ، وفي بعض نسخه : ابن عبيد أبي الكنود. </w:t>
      </w:r>
    </w:p>
    <w:p w:rsidR="00FB2F88" w:rsidRDefault="00FB2F88" w:rsidP="000E2E6A">
      <w:pPr>
        <w:pStyle w:val="libFootnote0"/>
        <w:rPr>
          <w:rtl/>
        </w:rPr>
      </w:pPr>
      <w:r>
        <w:rPr>
          <w:rtl/>
        </w:rPr>
        <w:t xml:space="preserve">7 ـ رجال الشيخ : 235 / 112. </w:t>
      </w:r>
    </w:p>
    <w:p w:rsidR="00FB2F88" w:rsidRDefault="00FB2F88" w:rsidP="003465F8">
      <w:pPr>
        <w:pStyle w:val="libNormal"/>
        <w:rPr>
          <w:rtl/>
        </w:rPr>
      </w:pPr>
      <w:r>
        <w:rPr>
          <w:rtl/>
        </w:rPr>
        <w:br w:type="page"/>
      </w:r>
      <w:bookmarkStart w:id="551" w:name="_Toc276202565"/>
      <w:bookmarkStart w:id="552" w:name="_Toc276278864"/>
      <w:bookmarkStart w:id="553" w:name="_Toc452207479"/>
      <w:r w:rsidRPr="001274BF">
        <w:rPr>
          <w:rStyle w:val="Heading2Char"/>
          <w:rtl/>
        </w:rPr>
        <w:lastRenderedPageBreak/>
        <w:t>2870 / 47 ـ عبد الرحمن بن عبد الله ال</w:t>
      </w:r>
      <w:r w:rsidRPr="001274BF">
        <w:rPr>
          <w:rStyle w:val="Heading2Char"/>
          <w:rFonts w:hint="cs"/>
          <w:rtl/>
        </w:rPr>
        <w:t>أ</w:t>
      </w:r>
      <w:r w:rsidRPr="001274BF">
        <w:rPr>
          <w:rStyle w:val="Heading2Char"/>
          <w:rtl/>
        </w:rPr>
        <w:t>رجني</w:t>
      </w:r>
      <w:bookmarkEnd w:id="551"/>
      <w:bookmarkEnd w:id="552"/>
      <w:bookmarkEnd w:id="553"/>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554" w:name="_Toc276202566"/>
      <w:bookmarkStart w:id="555" w:name="_Toc276278865"/>
      <w:bookmarkStart w:id="556" w:name="_Toc452207480"/>
      <w:r w:rsidRPr="001274BF">
        <w:rPr>
          <w:rStyle w:val="Heading2Char"/>
          <w:rtl/>
        </w:rPr>
        <w:t>2871 / 48 ـ عبد الرحمن بن عبيد بن الكنود</w:t>
      </w:r>
      <w:bookmarkEnd w:id="554"/>
      <w:bookmarkEnd w:id="555"/>
      <w:bookmarkEnd w:id="556"/>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وفي نسخة : ابن عبد ، كما نقلنا.</w:t>
      </w:r>
    </w:p>
    <w:p w:rsidR="00FB2F88" w:rsidRDefault="00FB2F88" w:rsidP="003465F8">
      <w:pPr>
        <w:pStyle w:val="libNormal"/>
        <w:rPr>
          <w:rtl/>
        </w:rPr>
      </w:pPr>
      <w:bookmarkStart w:id="557" w:name="_Toc276202567"/>
      <w:bookmarkStart w:id="558" w:name="_Toc276278866"/>
      <w:bookmarkStart w:id="559" w:name="_Toc452207481"/>
      <w:r w:rsidRPr="001274BF">
        <w:rPr>
          <w:rStyle w:val="Heading2Char"/>
          <w:rtl/>
        </w:rPr>
        <w:t>2872 / 49 ـ عبد الرحمن بن عبيد الأسدي</w:t>
      </w:r>
      <w:bookmarkEnd w:id="557"/>
      <w:bookmarkEnd w:id="558"/>
      <w:bookmarkEnd w:id="55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560" w:name="_Toc276202568"/>
      <w:bookmarkStart w:id="561" w:name="_Toc276278867"/>
      <w:bookmarkStart w:id="562" w:name="_Toc452207482"/>
      <w:r w:rsidRPr="001274BF">
        <w:rPr>
          <w:rStyle w:val="Heading2Char"/>
          <w:rtl/>
        </w:rPr>
        <w:t>2873 / 50 ـ عبد الرحمن بن عثمان</w:t>
      </w:r>
      <w:bookmarkEnd w:id="560"/>
      <w:bookmarkEnd w:id="561"/>
      <w:bookmarkEnd w:id="562"/>
      <w:r>
        <w:rPr>
          <w:rtl/>
        </w:rPr>
        <w:t xml:space="preserve"> : </w:t>
      </w:r>
    </w:p>
    <w:p w:rsidR="00FB2F88" w:rsidRDefault="00FB2F88" w:rsidP="003465F8">
      <w:pPr>
        <w:pStyle w:val="libNormal"/>
        <w:rPr>
          <w:rtl/>
        </w:rPr>
      </w:pPr>
      <w:r>
        <w:rPr>
          <w:rtl/>
        </w:rPr>
        <w:t xml:space="preserve">أبو يحيى البصري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563" w:name="_Toc276202569"/>
      <w:bookmarkStart w:id="564" w:name="_Toc276278868"/>
      <w:bookmarkStart w:id="565" w:name="_Toc452207483"/>
      <w:r w:rsidRPr="001274BF">
        <w:rPr>
          <w:rStyle w:val="Heading2Char"/>
          <w:rtl/>
        </w:rPr>
        <w:t>2874 / 51 ـ عبد الرحمن بن عثمان الخي</w:t>
      </w:r>
      <w:r w:rsidRPr="001274BF">
        <w:rPr>
          <w:rStyle w:val="Heading2Char"/>
          <w:rFonts w:hint="cs"/>
          <w:rtl/>
        </w:rPr>
        <w:t>ّ</w:t>
      </w:r>
      <w:r w:rsidRPr="001274BF">
        <w:rPr>
          <w:rStyle w:val="Heading2Char"/>
          <w:rtl/>
        </w:rPr>
        <w:t>اط</w:t>
      </w:r>
      <w:bookmarkEnd w:id="563"/>
      <w:bookmarkEnd w:id="564"/>
      <w:bookmarkEnd w:id="565"/>
      <w:r>
        <w:rPr>
          <w:rtl/>
        </w:rPr>
        <w:t xml:space="preserve"> : </w:t>
      </w:r>
    </w:p>
    <w:p w:rsidR="00FB2F88" w:rsidRDefault="00FB2F88" w:rsidP="003465F8">
      <w:pPr>
        <w:pStyle w:val="libNormal"/>
        <w:rPr>
          <w:rtl/>
        </w:rPr>
      </w:pPr>
      <w:r w:rsidRPr="000E2E6A">
        <w:rPr>
          <w:rStyle w:val="libBold2Char"/>
          <w:rtl/>
        </w:rPr>
        <w:t>كش</w:t>
      </w:r>
      <w:r>
        <w:rPr>
          <w:rtl/>
        </w:rPr>
        <w:t xml:space="preserve"> ، واقفي ، رجال ابن داود </w:t>
      </w:r>
      <w:r w:rsidRPr="000E2E6A">
        <w:rPr>
          <w:rStyle w:val="libFootnotenumChar"/>
          <w:rtl/>
        </w:rPr>
        <w:t>(7)</w:t>
      </w:r>
      <w:r>
        <w:rPr>
          <w:rtl/>
        </w:rPr>
        <w:t xml:space="preserve">. </w:t>
      </w:r>
    </w:p>
    <w:p w:rsidR="00FB2F88" w:rsidRDefault="00FB2F88" w:rsidP="003465F8">
      <w:pPr>
        <w:pStyle w:val="libNormal"/>
        <w:rPr>
          <w:rtl/>
        </w:rPr>
      </w:pPr>
      <w:r>
        <w:rPr>
          <w:rtl/>
        </w:rPr>
        <w:t xml:space="preserve">وفي الكشي : عبد الله بن عثمان </w:t>
      </w:r>
      <w:r w:rsidRPr="000E2E6A">
        <w:rPr>
          <w:rStyle w:val="libFootnotenumChar"/>
          <w:rtl/>
        </w:rPr>
        <w:t>(8)</w:t>
      </w:r>
      <w:r>
        <w:rPr>
          <w:rtl/>
        </w:rPr>
        <w:t xml:space="preserve"> ، كما سيجيء.</w:t>
      </w:r>
    </w:p>
    <w:p w:rsidR="00FB2F88" w:rsidRDefault="00FB2F88" w:rsidP="003465F8">
      <w:pPr>
        <w:pStyle w:val="libNormal"/>
        <w:rPr>
          <w:rtl/>
        </w:rPr>
      </w:pPr>
      <w:bookmarkStart w:id="566" w:name="_Toc276202570"/>
      <w:bookmarkStart w:id="567" w:name="_Toc276278869"/>
      <w:bookmarkStart w:id="568" w:name="_Toc452207484"/>
      <w:r w:rsidRPr="001274BF">
        <w:rPr>
          <w:rStyle w:val="Heading2Char"/>
          <w:rtl/>
        </w:rPr>
        <w:t>2875 / 52 ـ عبد الرحمن بن عرزة</w:t>
      </w:r>
      <w:bookmarkEnd w:id="566"/>
      <w:bookmarkEnd w:id="567"/>
      <w:bookmarkEnd w:id="568"/>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كذا في نسخة ( ش ) ، وفي نسختي ( م ) و ( ت ) : الأرحبي. </w:t>
      </w:r>
    </w:p>
    <w:p w:rsidR="00FB2F88" w:rsidRDefault="00FB2F88" w:rsidP="000E2E6A">
      <w:pPr>
        <w:pStyle w:val="libFootnote0"/>
        <w:rPr>
          <w:rtl/>
        </w:rPr>
      </w:pPr>
      <w:r>
        <w:rPr>
          <w:rtl/>
        </w:rPr>
        <w:t xml:space="preserve">2 ـ رجال الشيخ : 103 / 21 ، وفيه : الأرحبي. </w:t>
      </w:r>
    </w:p>
    <w:p w:rsidR="00FB2F88" w:rsidRDefault="00FB2F88" w:rsidP="000E2E6A">
      <w:pPr>
        <w:pStyle w:val="libFootnote0"/>
        <w:rPr>
          <w:rtl/>
        </w:rPr>
      </w:pPr>
      <w:r>
        <w:rPr>
          <w:rtl/>
        </w:rPr>
        <w:t xml:space="preserve">3 ـ رجال الشيخ : 77 / 115 ، وفيه بدل ابن الكنود : أبي الكنود. </w:t>
      </w:r>
    </w:p>
    <w:p w:rsidR="00FB2F88" w:rsidRDefault="00FB2F88" w:rsidP="000E2E6A">
      <w:pPr>
        <w:pStyle w:val="libFootnote0"/>
        <w:rPr>
          <w:rtl/>
        </w:rPr>
      </w:pPr>
      <w:r>
        <w:rPr>
          <w:rtl/>
        </w:rPr>
        <w:t xml:space="preserve">4 ـ رجال الشيخ : 236 / 129. </w:t>
      </w:r>
    </w:p>
    <w:p w:rsidR="00FB2F88" w:rsidRDefault="00FB2F88" w:rsidP="000E2E6A">
      <w:pPr>
        <w:pStyle w:val="libFootnote0"/>
        <w:rPr>
          <w:rtl/>
        </w:rPr>
      </w:pPr>
      <w:r>
        <w:rPr>
          <w:rtl/>
        </w:rPr>
        <w:t xml:space="preserve">5 ـ عبد الرحمن بن عبيد المزني الكوفي ، ق جخ ؛ ( م ت ). رجال الشيخ : 236 / 129. عبد الرحمن العطار المكي ، ق جخ ؛ ( م ت ). رجال الشيخ : 235 / 123. </w:t>
      </w:r>
    </w:p>
    <w:p w:rsidR="00FB2F88" w:rsidRDefault="00FB2F88" w:rsidP="000E2E6A">
      <w:pPr>
        <w:pStyle w:val="libFootnote0"/>
        <w:rPr>
          <w:rtl/>
        </w:rPr>
      </w:pPr>
      <w:r>
        <w:rPr>
          <w:rtl/>
        </w:rPr>
        <w:t xml:space="preserve">6 ـ رجال الشيخ : 236 / 134 ، وفيه بعد أبو يحيى زيادة : البكرواني. </w:t>
      </w:r>
    </w:p>
    <w:p w:rsidR="00FB2F88" w:rsidRDefault="00FB2F88" w:rsidP="000E2E6A">
      <w:pPr>
        <w:pStyle w:val="libFootnote0"/>
        <w:rPr>
          <w:rtl/>
        </w:rPr>
      </w:pPr>
      <w:r>
        <w:rPr>
          <w:rtl/>
        </w:rPr>
        <w:t xml:space="preserve">7 ـ رجال ابن داود : 256 / 303 ، وفيه : الحناط. </w:t>
      </w:r>
    </w:p>
    <w:p w:rsidR="00FB2F88" w:rsidRDefault="00FB2F88" w:rsidP="000E2E6A">
      <w:pPr>
        <w:pStyle w:val="libFootnote0"/>
        <w:rPr>
          <w:rtl/>
        </w:rPr>
      </w:pPr>
      <w:r>
        <w:rPr>
          <w:rtl/>
        </w:rPr>
        <w:t xml:space="preserve">8 ـ رجال الكشي : 555 / 1049. </w:t>
      </w:r>
    </w:p>
    <w:p w:rsidR="00FB2F88" w:rsidRDefault="00FB2F88" w:rsidP="000E2E6A">
      <w:pPr>
        <w:pStyle w:val="libFootnote0"/>
        <w:rPr>
          <w:rtl/>
        </w:rPr>
      </w:pPr>
      <w:r>
        <w:rPr>
          <w:rtl/>
        </w:rPr>
        <w:t xml:space="preserve">9 ـ رجال الشيخ : 103 / 13. </w:t>
      </w:r>
    </w:p>
    <w:p w:rsidR="00FB2F88" w:rsidRDefault="00FB2F88" w:rsidP="003465F8">
      <w:pPr>
        <w:pStyle w:val="libNormal"/>
        <w:rPr>
          <w:rtl/>
        </w:rPr>
      </w:pPr>
      <w:r>
        <w:rPr>
          <w:rtl/>
        </w:rPr>
        <w:br w:type="page"/>
      </w:r>
      <w:bookmarkStart w:id="569" w:name="_Toc276202571"/>
      <w:bookmarkStart w:id="570" w:name="_Toc276278870"/>
      <w:bookmarkStart w:id="571" w:name="_Toc452207485"/>
      <w:r w:rsidRPr="001274BF">
        <w:rPr>
          <w:rStyle w:val="Heading2Char"/>
          <w:rtl/>
        </w:rPr>
        <w:lastRenderedPageBreak/>
        <w:t>2876 / 53 ـ عبد الرحمن بن عمرو</w:t>
      </w:r>
      <w:bookmarkEnd w:id="569"/>
      <w:bookmarkEnd w:id="570"/>
      <w:bookmarkEnd w:id="571"/>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572" w:name="_Toc276202572"/>
      <w:bookmarkStart w:id="573" w:name="_Toc276278871"/>
      <w:bookmarkStart w:id="574" w:name="_Toc452207486"/>
      <w:r w:rsidRPr="001274BF">
        <w:rPr>
          <w:rStyle w:val="Heading2Char"/>
          <w:rtl/>
        </w:rPr>
        <w:t>2877 / 54 ـ عبد الرحمن بن عمرو العائذي</w:t>
      </w:r>
      <w:bookmarkEnd w:id="572"/>
      <w:bookmarkEnd w:id="573"/>
      <w:bookmarkEnd w:id="574"/>
      <w:r>
        <w:rPr>
          <w:rtl/>
        </w:rPr>
        <w:t xml:space="preserve"> : </w:t>
      </w:r>
    </w:p>
    <w:p w:rsidR="00FB2F88" w:rsidRDefault="00FB2F88" w:rsidP="003465F8">
      <w:pPr>
        <w:pStyle w:val="libNormal"/>
        <w:rPr>
          <w:rtl/>
        </w:rPr>
      </w:pPr>
      <w:r>
        <w:rPr>
          <w:rtl/>
        </w:rPr>
        <w:t xml:space="preserve">عائذة قريش ، كوفي ، له كتاب ، روى عنه : أبو الحسن بن إسحاق الكناني ، رجال النجاشي </w:t>
      </w:r>
      <w:r w:rsidRPr="000E2E6A">
        <w:rPr>
          <w:rStyle w:val="libFootnotenumChar"/>
          <w:rtl/>
        </w:rPr>
        <w:t>(3)</w:t>
      </w:r>
      <w:r>
        <w:rPr>
          <w:rtl/>
        </w:rPr>
        <w:t>.</w:t>
      </w:r>
    </w:p>
    <w:p w:rsidR="00FB2F88" w:rsidRDefault="00FB2F88" w:rsidP="003465F8">
      <w:pPr>
        <w:pStyle w:val="libNormal"/>
        <w:rPr>
          <w:rtl/>
        </w:rPr>
      </w:pPr>
      <w:bookmarkStart w:id="575" w:name="_Toc276202573"/>
      <w:bookmarkStart w:id="576" w:name="_Toc276278872"/>
      <w:bookmarkStart w:id="577" w:name="_Toc452207487"/>
      <w:r w:rsidRPr="001274BF">
        <w:rPr>
          <w:rStyle w:val="Heading2Char"/>
          <w:rtl/>
        </w:rPr>
        <w:t>2878 / 55 ـ عبد الرحمن بن عمرو بن مسلم</w:t>
      </w:r>
      <w:bookmarkEnd w:id="575"/>
      <w:bookmarkEnd w:id="576"/>
      <w:bookmarkEnd w:id="577"/>
      <w:r>
        <w:rPr>
          <w:rtl/>
        </w:rPr>
        <w:t xml:space="preserve"> : </w:t>
      </w:r>
    </w:p>
    <w:p w:rsidR="00FB2F88" w:rsidRDefault="00FB2F88" w:rsidP="003465F8">
      <w:pPr>
        <w:pStyle w:val="libNormal"/>
        <w:rPr>
          <w:rtl/>
        </w:rPr>
      </w:pPr>
      <w:r>
        <w:rPr>
          <w:rtl/>
        </w:rPr>
        <w:t xml:space="preserve">ذكرناه بعنوان : عبد الرحمن بن أبي نجران </w:t>
      </w:r>
      <w:r w:rsidRPr="000E2E6A">
        <w:rPr>
          <w:rStyle w:val="libFootnotenumChar"/>
          <w:rtl/>
        </w:rPr>
        <w:t>(4)</w:t>
      </w:r>
      <w:r>
        <w:rPr>
          <w:rtl/>
        </w:rPr>
        <w:t>.</w:t>
      </w:r>
    </w:p>
    <w:p w:rsidR="00FB2F88" w:rsidRDefault="00FB2F88" w:rsidP="003465F8">
      <w:pPr>
        <w:pStyle w:val="libNormal"/>
        <w:rPr>
          <w:rtl/>
        </w:rPr>
      </w:pPr>
      <w:bookmarkStart w:id="578" w:name="_Toc276202574"/>
      <w:bookmarkStart w:id="579" w:name="_Toc276278873"/>
      <w:bookmarkStart w:id="580" w:name="_Toc452207488"/>
      <w:r w:rsidRPr="001274BF">
        <w:rPr>
          <w:rStyle w:val="Heading2Char"/>
          <w:rtl/>
        </w:rPr>
        <w:t>2879 / 56 ـ عبد الرحمن بن عمران</w:t>
      </w:r>
      <w:bookmarkEnd w:id="578"/>
      <w:bookmarkEnd w:id="579"/>
      <w:bookmarkEnd w:id="580"/>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كوفي ، له كتاب ، روى عنه : إبراهيم بن سليمان ، رجال النجاشي </w:t>
      </w:r>
      <w:r w:rsidRPr="000E2E6A">
        <w:rPr>
          <w:rStyle w:val="libFootnotenumChar"/>
          <w:rtl/>
        </w:rPr>
        <w:t>(6)</w:t>
      </w:r>
      <w:r>
        <w:rPr>
          <w:rtl/>
        </w:rPr>
        <w:t>.</w:t>
      </w:r>
    </w:p>
    <w:p w:rsidR="00FB2F88" w:rsidRDefault="00FB2F88" w:rsidP="003465F8">
      <w:pPr>
        <w:pStyle w:val="libNormal"/>
        <w:rPr>
          <w:rtl/>
        </w:rPr>
      </w:pPr>
      <w:bookmarkStart w:id="581" w:name="_Toc276202575"/>
      <w:bookmarkStart w:id="582" w:name="_Toc276278874"/>
      <w:bookmarkStart w:id="583" w:name="_Toc452207489"/>
      <w:r w:rsidRPr="001274BF">
        <w:rPr>
          <w:rStyle w:val="Heading2Char"/>
          <w:rtl/>
        </w:rPr>
        <w:t>2880 / 57 ـ عبد الرحمن بن عوسجة</w:t>
      </w:r>
      <w:bookmarkEnd w:id="581"/>
      <w:bookmarkEnd w:id="582"/>
      <w:bookmarkEnd w:id="583"/>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584" w:name="_Toc276202576"/>
      <w:bookmarkStart w:id="585" w:name="_Toc276278875"/>
      <w:bookmarkStart w:id="586" w:name="_Toc452207490"/>
      <w:r w:rsidRPr="001274BF">
        <w:rPr>
          <w:rStyle w:val="Heading2Char"/>
          <w:rtl/>
        </w:rPr>
        <w:t>2881 / 58 ـ عبد الرحمن بن عوف</w:t>
      </w:r>
      <w:bookmarkEnd w:id="584"/>
      <w:bookmarkEnd w:id="585"/>
      <w:bookmarkEnd w:id="586"/>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74 / 58. </w:t>
      </w:r>
    </w:p>
    <w:p w:rsidR="00FB2F88" w:rsidRDefault="00FB2F88" w:rsidP="000E2E6A">
      <w:pPr>
        <w:pStyle w:val="libFootnote0"/>
        <w:rPr>
          <w:rtl/>
        </w:rPr>
      </w:pPr>
      <w:r>
        <w:rPr>
          <w:rtl/>
        </w:rPr>
        <w:t xml:space="preserve">2 ـ عبد الرحمن بن عمرو بن الجموح ، ي جخ ؛ ( م ت ) رجال الشيخ : 74 / 51. </w:t>
      </w:r>
    </w:p>
    <w:p w:rsidR="00FB2F88" w:rsidRDefault="00FB2F88" w:rsidP="000E2E6A">
      <w:pPr>
        <w:pStyle w:val="libFootnote0"/>
        <w:rPr>
          <w:rtl/>
        </w:rPr>
      </w:pPr>
      <w:r>
        <w:rPr>
          <w:rtl/>
        </w:rPr>
        <w:t xml:space="preserve">عبد الرحمن بن عمرو ، ي جخ ؛ ( م ت ). رجال الشيخ : 74 / 58 و 76 / 96. </w:t>
      </w:r>
    </w:p>
    <w:p w:rsidR="00FB2F88" w:rsidRDefault="00FB2F88" w:rsidP="000E2E6A">
      <w:pPr>
        <w:pStyle w:val="libFootnote0"/>
        <w:rPr>
          <w:rtl/>
        </w:rPr>
      </w:pPr>
      <w:r>
        <w:rPr>
          <w:rtl/>
        </w:rPr>
        <w:t xml:space="preserve">عبد الرحمن العرزمي ، سيجيء بعنوان : عبد الرحمن بن محمّد ، ( م ت ). سيأتي برقم : 2886 / 63. </w:t>
      </w:r>
    </w:p>
    <w:p w:rsidR="00FB2F88" w:rsidRDefault="00FB2F88" w:rsidP="000E2E6A">
      <w:pPr>
        <w:pStyle w:val="libFootnote0"/>
        <w:rPr>
          <w:rtl/>
        </w:rPr>
      </w:pPr>
      <w:r>
        <w:rPr>
          <w:rtl/>
        </w:rPr>
        <w:t xml:space="preserve">3 ـ رجال النجاشي : 238 / 632. </w:t>
      </w:r>
    </w:p>
    <w:p w:rsidR="00FB2F88" w:rsidRDefault="00FB2F88" w:rsidP="000E2E6A">
      <w:pPr>
        <w:pStyle w:val="libFootnote0"/>
        <w:rPr>
          <w:rtl/>
        </w:rPr>
      </w:pPr>
      <w:r>
        <w:rPr>
          <w:rtl/>
        </w:rPr>
        <w:t xml:space="preserve">4 ـ تقدم برقم : 2834 / 11. </w:t>
      </w:r>
    </w:p>
    <w:p w:rsidR="00FB2F88" w:rsidRDefault="00FB2F88" w:rsidP="000E2E6A">
      <w:pPr>
        <w:pStyle w:val="libFootnote0"/>
        <w:rPr>
          <w:rtl/>
        </w:rPr>
      </w:pPr>
      <w:r>
        <w:rPr>
          <w:rtl/>
        </w:rPr>
        <w:t xml:space="preserve">5 ـ له كتاب ، أخبرنا به : جماعة ، عن أبي المفضل ، عن حميد ، عن إبراهيم بن سليمان ، عنه ، ست ؛ ( م ت ). الفهرست : 109 / 479. </w:t>
      </w:r>
    </w:p>
    <w:p w:rsidR="00FB2F88" w:rsidRDefault="00FB2F88" w:rsidP="000E2E6A">
      <w:pPr>
        <w:pStyle w:val="libFootnote0"/>
        <w:rPr>
          <w:rtl/>
        </w:rPr>
      </w:pPr>
      <w:r>
        <w:rPr>
          <w:rtl/>
        </w:rPr>
        <w:t xml:space="preserve">6 ـ رجال النجاشي : 239 / 634. </w:t>
      </w:r>
    </w:p>
    <w:p w:rsidR="00FB2F88" w:rsidRDefault="00FB2F88" w:rsidP="000E2E6A">
      <w:pPr>
        <w:pStyle w:val="libFootnote0"/>
        <w:rPr>
          <w:rtl/>
        </w:rPr>
      </w:pPr>
      <w:r>
        <w:rPr>
          <w:rtl/>
        </w:rPr>
        <w:t xml:space="preserve">7 ـ رجال الشيخ : 71 / 21. </w:t>
      </w:r>
    </w:p>
    <w:p w:rsidR="00FB2F88" w:rsidRDefault="00FB2F88" w:rsidP="000E2E6A">
      <w:pPr>
        <w:pStyle w:val="libFootnote0"/>
        <w:rPr>
          <w:rtl/>
        </w:rPr>
      </w:pPr>
      <w:r>
        <w:rPr>
          <w:rtl/>
        </w:rPr>
        <w:t xml:space="preserve">8 ـ رجال الشيخ : 42 / 5. </w:t>
      </w:r>
    </w:p>
    <w:p w:rsidR="00FB2F88" w:rsidRDefault="00FB2F88" w:rsidP="003465F8">
      <w:pPr>
        <w:pStyle w:val="libNormal"/>
        <w:rPr>
          <w:rtl/>
        </w:rPr>
      </w:pPr>
      <w:r>
        <w:rPr>
          <w:rtl/>
        </w:rPr>
        <w:br w:type="page"/>
      </w:r>
      <w:bookmarkStart w:id="587" w:name="_Toc276202577"/>
      <w:bookmarkStart w:id="588" w:name="_Toc276278876"/>
      <w:bookmarkStart w:id="589" w:name="_Toc452207491"/>
      <w:r w:rsidRPr="006B2409">
        <w:rPr>
          <w:rStyle w:val="Heading2Char"/>
          <w:rtl/>
        </w:rPr>
        <w:lastRenderedPageBreak/>
        <w:t>2882 / 59 ـ عبد الرحمن بن غنم</w:t>
      </w:r>
      <w:bookmarkEnd w:id="587"/>
      <w:bookmarkEnd w:id="588"/>
      <w:bookmarkEnd w:id="589"/>
      <w:r>
        <w:rPr>
          <w:rtl/>
        </w:rPr>
        <w:t xml:space="preserve"> : </w:t>
      </w:r>
    </w:p>
    <w:p w:rsidR="00FB2F88" w:rsidRDefault="00FB2F88" w:rsidP="003465F8">
      <w:pPr>
        <w:pStyle w:val="libNormal"/>
        <w:rPr>
          <w:rtl/>
        </w:rPr>
      </w:pPr>
      <w:r>
        <w:rPr>
          <w:rtl/>
        </w:rPr>
        <w:t xml:space="preserve">ويقال : عبد الله بن زعيم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590" w:name="_Toc276202578"/>
      <w:bookmarkStart w:id="591" w:name="_Toc276278877"/>
      <w:bookmarkStart w:id="592" w:name="_Toc452207492"/>
      <w:r w:rsidRPr="006B2409">
        <w:rPr>
          <w:rStyle w:val="Heading2Char"/>
          <w:rtl/>
        </w:rPr>
        <w:t>2883 / 60 ـ عبد الرحمن بن كثير</w:t>
      </w:r>
      <w:bookmarkEnd w:id="590"/>
      <w:bookmarkEnd w:id="591"/>
      <w:bookmarkEnd w:id="592"/>
      <w:r w:rsidRPr="006B2409">
        <w:rPr>
          <w:rStyle w:val="Heading2Char"/>
          <w:rtl/>
        </w:rPr>
        <w:t xml:space="preserve"> </w:t>
      </w:r>
      <w:r w:rsidRPr="000E2E6A">
        <w:rPr>
          <w:rStyle w:val="libFootnotenumChar"/>
          <w:rtl/>
        </w:rPr>
        <w:t>(3)</w:t>
      </w:r>
      <w:r w:rsidRPr="006B2409">
        <w:rPr>
          <w:rStyle w:val="Heading2Char"/>
          <w:rtl/>
        </w:rPr>
        <w:t xml:space="preserve"> الهاشمي</w:t>
      </w:r>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مولى العباس بن محمّد بن علي بن عبد الله بن العباس ، كان ضعيفاً ، غمز أصحابنا عليه وقالوا: كان يضع الحديث، له كتب ، روى عنه: علي بن حسان ، رجال النجاشي</w:t>
      </w:r>
      <w:r w:rsidRPr="000E2E6A">
        <w:rPr>
          <w:rStyle w:val="libFootnotenumChar"/>
          <w:rtl/>
        </w:rPr>
        <w:t>(5)</w:t>
      </w:r>
      <w:r>
        <w:rPr>
          <w:rtl/>
        </w:rPr>
        <w:t>.</w:t>
      </w:r>
    </w:p>
    <w:p w:rsidR="00FB2F88" w:rsidRDefault="00FB2F88" w:rsidP="003465F8">
      <w:pPr>
        <w:pStyle w:val="libNormal"/>
        <w:rPr>
          <w:rtl/>
        </w:rPr>
      </w:pPr>
      <w:bookmarkStart w:id="593" w:name="_Toc276202579"/>
      <w:bookmarkStart w:id="594" w:name="_Toc276278878"/>
      <w:bookmarkStart w:id="595" w:name="_Toc452207493"/>
      <w:r w:rsidRPr="0071746E">
        <w:rPr>
          <w:rStyle w:val="Heading2Char"/>
          <w:rtl/>
        </w:rPr>
        <w:t>2884 / 61 ـ عبد الرحمن بن محمّد</w:t>
      </w:r>
      <w:bookmarkEnd w:id="593"/>
      <w:bookmarkEnd w:id="594"/>
      <w:bookmarkEnd w:id="595"/>
      <w:r w:rsidRPr="003465F8">
        <w:rPr>
          <w:rStyle w:val="libBold1Char"/>
          <w:rtl/>
        </w:rPr>
        <w:t xml:space="preserve"> </w:t>
      </w:r>
      <w:r>
        <w:rPr>
          <w:rtl/>
        </w:rPr>
        <w:t xml:space="preserve">: </w:t>
      </w:r>
    </w:p>
    <w:p w:rsidR="00FB2F88" w:rsidRDefault="00FB2F88" w:rsidP="003465F8">
      <w:pPr>
        <w:pStyle w:val="libNormal"/>
        <w:rPr>
          <w:rtl/>
        </w:rPr>
      </w:pPr>
      <w:r>
        <w:rPr>
          <w:rtl/>
        </w:rPr>
        <w:t xml:space="preserve">ابن أبي هاشم البجلي ، أبو محمّد ، جليل ، من أصحابنا ، ثقة ثقة ، له كتاب ( نوادر ) </w:t>
      </w:r>
      <w:r w:rsidRPr="000E2E6A">
        <w:rPr>
          <w:rStyle w:val="libFootnotenumChar"/>
          <w:rtl/>
        </w:rPr>
        <w:t>(6)</w:t>
      </w:r>
      <w:r>
        <w:rPr>
          <w:rtl/>
        </w:rPr>
        <w:t xml:space="preserve"> روى عنه : القاسم بن محمّد بن الحسين بن حازم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عبد الرحمن بن أبي هاشم ، له كتاب رواه القاسم بن محمّد الجعفي ، ورواه ابن أبي حمزة ، عنه ، الفهرست </w:t>
      </w:r>
      <w:r w:rsidRPr="000E2E6A">
        <w:rPr>
          <w:rStyle w:val="libFootnotenumChar"/>
          <w:rtl/>
        </w:rPr>
        <w:t>(8)</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76 / 93 ، وفيه : عبد الله بن غنم ، ويقال : عبد الرحمن بن غنم ( غنيم خ ل ). </w:t>
      </w:r>
    </w:p>
    <w:p w:rsidR="00FB2F88" w:rsidRDefault="00FB2F88" w:rsidP="000E2E6A">
      <w:pPr>
        <w:pStyle w:val="libFootnote0"/>
        <w:rPr>
          <w:rtl/>
        </w:rPr>
      </w:pPr>
      <w:r>
        <w:rPr>
          <w:rtl/>
        </w:rPr>
        <w:t xml:space="preserve">2 ـ عبد الرحمن القصير ، ين جخ ؛ ( م ت ). رجال الشيخ : 118 / 33. </w:t>
      </w:r>
    </w:p>
    <w:p w:rsidR="00FB2F88" w:rsidRDefault="00FB2F88" w:rsidP="000E2E6A">
      <w:pPr>
        <w:pStyle w:val="libFootnote0"/>
        <w:rPr>
          <w:rtl/>
        </w:rPr>
      </w:pPr>
      <w:r>
        <w:rPr>
          <w:rtl/>
        </w:rPr>
        <w:t xml:space="preserve">3 ـ القرشي الكوفي ، ق جخ ؛ ( م ت ). رجال الشيخ : 237 / 139. </w:t>
      </w:r>
    </w:p>
    <w:p w:rsidR="00FB2F88" w:rsidRDefault="00FB2F88" w:rsidP="000E2E6A">
      <w:pPr>
        <w:pStyle w:val="libFootnote0"/>
        <w:rPr>
          <w:rtl/>
        </w:rPr>
      </w:pPr>
      <w:r>
        <w:rPr>
          <w:rtl/>
        </w:rPr>
        <w:t xml:space="preserve">4 ـ له كتاب ، أخبرنا به : الحسين بن عبيد الله ، عن محمّد بن علي بن الحسين ، عن ابن الوليد ، عن الصفار ، عن علي بن حسان ، عنه. </w:t>
      </w:r>
    </w:p>
    <w:p w:rsidR="00FB2F88" w:rsidRDefault="00FB2F88" w:rsidP="000E2E6A">
      <w:pPr>
        <w:pStyle w:val="libFootnote0"/>
        <w:rPr>
          <w:rtl/>
        </w:rPr>
      </w:pPr>
      <w:r>
        <w:rPr>
          <w:rtl/>
        </w:rPr>
        <w:t xml:space="preserve">ورواه أيضا محمّد بن علي بن الحسين ، عن أبيه ، عن محمّد بن يحيى وسعد ، عن الحسن بن علي الكوفي ، عن علي بن حسان ، عن عمّه عبد الرحمن بن كثير ، ست ؛ ( م ت ). الفهرست : 108 / 474. </w:t>
      </w:r>
    </w:p>
    <w:p w:rsidR="00FB2F88" w:rsidRDefault="00FB2F88" w:rsidP="000E2E6A">
      <w:pPr>
        <w:pStyle w:val="libFootnote0"/>
        <w:rPr>
          <w:rtl/>
        </w:rPr>
      </w:pPr>
      <w:r>
        <w:rPr>
          <w:rtl/>
        </w:rPr>
        <w:t xml:space="preserve">5 ـ رجال النجاشي : 234 / 621. </w:t>
      </w:r>
    </w:p>
    <w:p w:rsidR="00FB2F88" w:rsidRDefault="00FB2F88" w:rsidP="000E2E6A">
      <w:pPr>
        <w:pStyle w:val="libFootnote0"/>
        <w:rPr>
          <w:rtl/>
        </w:rPr>
      </w:pPr>
      <w:r>
        <w:rPr>
          <w:rtl/>
        </w:rPr>
        <w:t xml:space="preserve">6 ـ ما بين القوسين لم يرد في نسخة ( ش ). </w:t>
      </w:r>
    </w:p>
    <w:p w:rsidR="00FB2F88" w:rsidRDefault="00FB2F88" w:rsidP="000E2E6A">
      <w:pPr>
        <w:pStyle w:val="libFootnote0"/>
        <w:rPr>
          <w:rtl/>
        </w:rPr>
      </w:pPr>
      <w:r>
        <w:rPr>
          <w:rtl/>
        </w:rPr>
        <w:t xml:space="preserve">7 ـ رجال النجاشي : 236 / 623. </w:t>
      </w:r>
    </w:p>
    <w:p w:rsidR="00FB2F88" w:rsidRDefault="00FB2F88" w:rsidP="000E2E6A">
      <w:pPr>
        <w:pStyle w:val="libFootnote0"/>
        <w:rPr>
          <w:rtl/>
        </w:rPr>
      </w:pPr>
      <w:r>
        <w:rPr>
          <w:rtl/>
        </w:rPr>
        <w:t xml:space="preserve">8 ـ الفهرست : 109 / 477. </w:t>
      </w:r>
    </w:p>
    <w:p w:rsidR="00FB2F88" w:rsidRDefault="00FB2F88" w:rsidP="000E2E6A">
      <w:pPr>
        <w:pStyle w:val="libFootnote0"/>
        <w:rPr>
          <w:rtl/>
        </w:rPr>
      </w:pPr>
      <w:r>
        <w:rPr>
          <w:rtl/>
        </w:rPr>
        <w:t xml:space="preserve">9 ـ عبد الرحمن بن محمّد ، د ي جخ ؛ ( م ت ). رجال الشيخ : 389 / 27. </w:t>
      </w:r>
    </w:p>
    <w:p w:rsidR="00FB2F88" w:rsidRDefault="00FB2F88" w:rsidP="003465F8">
      <w:pPr>
        <w:pStyle w:val="libNormal"/>
        <w:rPr>
          <w:rtl/>
        </w:rPr>
      </w:pPr>
      <w:r>
        <w:rPr>
          <w:rtl/>
        </w:rPr>
        <w:br w:type="page"/>
      </w:r>
      <w:bookmarkStart w:id="596" w:name="_Toc276202580"/>
      <w:bookmarkStart w:id="597" w:name="_Toc276278879"/>
      <w:bookmarkStart w:id="598" w:name="_Toc452207494"/>
      <w:r w:rsidRPr="0071746E">
        <w:rPr>
          <w:rStyle w:val="Heading2Char"/>
          <w:rtl/>
        </w:rPr>
        <w:lastRenderedPageBreak/>
        <w:t>2885 / 62 ـ عبد الرحمن بن محمّد بن طيفور</w:t>
      </w:r>
      <w:bookmarkEnd w:id="596"/>
      <w:bookmarkEnd w:id="597"/>
      <w:bookmarkEnd w:id="598"/>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المتطبب ، 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599" w:name="_Toc276202581"/>
      <w:bookmarkStart w:id="600" w:name="_Toc276278880"/>
      <w:bookmarkStart w:id="601" w:name="_Toc452207495"/>
      <w:r w:rsidRPr="0071746E">
        <w:rPr>
          <w:rStyle w:val="Heading2Char"/>
          <w:rtl/>
        </w:rPr>
        <w:t>2886 / 63 ـ عبد الرحمن بن محمّد بن عبيد الله</w:t>
      </w:r>
      <w:bookmarkEnd w:id="599"/>
      <w:bookmarkEnd w:id="600"/>
      <w:bookmarkEnd w:id="601"/>
      <w:r>
        <w:rPr>
          <w:rtl/>
        </w:rPr>
        <w:t xml:space="preserve"> : </w:t>
      </w:r>
    </w:p>
    <w:p w:rsidR="00FB2F88" w:rsidRDefault="00FB2F88" w:rsidP="003465F8">
      <w:pPr>
        <w:pStyle w:val="libNormal"/>
        <w:rPr>
          <w:rtl/>
        </w:rPr>
      </w:pPr>
      <w:r>
        <w:rPr>
          <w:rtl/>
        </w:rPr>
        <w:t xml:space="preserve">الرزمي الفزاري ، أبو محمّد ، روى عن أبي عبد الله </w:t>
      </w:r>
      <w:r w:rsidR="008324FC" w:rsidRPr="008324FC">
        <w:rPr>
          <w:rStyle w:val="libAlaemChar"/>
          <w:rFonts w:hint="cs"/>
          <w:rtl/>
        </w:rPr>
        <w:t>عليه‌السلام</w:t>
      </w:r>
      <w:r>
        <w:rPr>
          <w:rtl/>
        </w:rPr>
        <w:t xml:space="preserve"> ، ثقة ، ذكره أصحاب كتب الرجال ؛ له كتاب ، روى عنه : زكريا بن يحيى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عبد الرحمن بن محمّد العرزمي ، له روايات </w:t>
      </w:r>
      <w:r w:rsidRPr="000E2E6A">
        <w:rPr>
          <w:rStyle w:val="libFootnotenumChar"/>
          <w:rtl/>
        </w:rPr>
        <w:t>(4)</w:t>
      </w:r>
      <w:r>
        <w:rPr>
          <w:rtl/>
        </w:rPr>
        <w:t xml:space="preserve"> ، روى عنه : يوسف بن الحارث الكمنداني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عبد الرحمن بن محمّد بن عبيد الله الفزاري العرزمي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602" w:name="_Toc276202582"/>
      <w:bookmarkStart w:id="603" w:name="_Toc276278881"/>
      <w:bookmarkStart w:id="604" w:name="_Toc452207496"/>
      <w:r w:rsidRPr="0071746E">
        <w:rPr>
          <w:rStyle w:val="Heading2Char"/>
          <w:rtl/>
        </w:rPr>
        <w:t>2887 / 64 ـ عبد الرحمن بن مسلم</w:t>
      </w:r>
      <w:bookmarkEnd w:id="602"/>
      <w:bookmarkEnd w:id="603"/>
      <w:bookmarkEnd w:id="604"/>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ذكرناه بعنوان : سعدان بن مسلم </w:t>
      </w:r>
      <w:r w:rsidRPr="000E2E6A">
        <w:rPr>
          <w:rStyle w:val="libFootnotenumChar"/>
          <w:rtl/>
        </w:rPr>
        <w:t>(8)</w:t>
      </w:r>
      <w:r>
        <w:rPr>
          <w:rtl/>
        </w:rPr>
        <w:t>.</w:t>
      </w:r>
    </w:p>
    <w:p w:rsidR="00FB2F88" w:rsidRDefault="00FB2F88" w:rsidP="003465F8">
      <w:pPr>
        <w:pStyle w:val="libNormal"/>
        <w:rPr>
          <w:rtl/>
        </w:rPr>
      </w:pPr>
      <w:bookmarkStart w:id="605" w:name="_Toc276202583"/>
      <w:bookmarkStart w:id="606" w:name="_Toc276278882"/>
      <w:bookmarkStart w:id="607" w:name="_Toc452207497"/>
      <w:r w:rsidRPr="0071746E">
        <w:rPr>
          <w:rStyle w:val="Heading2Char"/>
          <w:rtl/>
        </w:rPr>
        <w:t>2888 / 65 ـ عبد الرحمن بن المنذر العبدي</w:t>
      </w:r>
      <w:bookmarkEnd w:id="605"/>
      <w:bookmarkEnd w:id="606"/>
      <w:bookmarkEnd w:id="607"/>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1 ـ هو العالم العامل بالطب</w:t>
      </w:r>
      <w:r>
        <w:rPr>
          <w:rFonts w:hint="cs"/>
          <w:rtl/>
        </w:rPr>
        <w:t>ّ</w:t>
      </w:r>
      <w:r>
        <w:rPr>
          <w:rtl/>
        </w:rPr>
        <w:t xml:space="preserve"> ، ( م ت ). </w:t>
      </w:r>
    </w:p>
    <w:p w:rsidR="00FB2F88" w:rsidRDefault="00FB2F88" w:rsidP="000E2E6A">
      <w:pPr>
        <w:pStyle w:val="libFootnote0"/>
        <w:rPr>
          <w:rtl/>
        </w:rPr>
      </w:pPr>
      <w:r>
        <w:rPr>
          <w:rtl/>
        </w:rPr>
        <w:t xml:space="preserve">2 ـ رجال الشيخ : 388 / 20. </w:t>
      </w:r>
    </w:p>
    <w:p w:rsidR="00FB2F88" w:rsidRDefault="00FB2F88" w:rsidP="000E2E6A">
      <w:pPr>
        <w:pStyle w:val="libFootnote0"/>
        <w:rPr>
          <w:rtl/>
        </w:rPr>
      </w:pPr>
      <w:r>
        <w:rPr>
          <w:rtl/>
        </w:rPr>
        <w:t xml:space="preserve">3 ـ رجال النجاشي : 237 / 628. </w:t>
      </w:r>
    </w:p>
    <w:p w:rsidR="00FB2F88" w:rsidRDefault="00FB2F88" w:rsidP="000E2E6A">
      <w:pPr>
        <w:pStyle w:val="libFootnote0"/>
        <w:rPr>
          <w:rtl/>
        </w:rPr>
      </w:pPr>
      <w:r>
        <w:rPr>
          <w:rtl/>
        </w:rPr>
        <w:t xml:space="preserve">4 ـ أخبرنا بها : عدة من أصحابنا ، عن محمّد بن علي بن الحسين ، عن ابن الوليد ، عن الصفار ، عن أخيه سهل بن الحسن ، عن يوسف بن الحارث الكمنداني ، عنه ، ست ؛ ( م ت ). </w:t>
      </w:r>
    </w:p>
    <w:p w:rsidR="00FB2F88" w:rsidRDefault="00FB2F88" w:rsidP="000E2E6A">
      <w:pPr>
        <w:pStyle w:val="libFootnote0"/>
        <w:rPr>
          <w:rtl/>
        </w:rPr>
      </w:pPr>
      <w:r>
        <w:rPr>
          <w:rtl/>
        </w:rPr>
        <w:t xml:space="preserve">5 ـ الفهرست : 108 / 472. </w:t>
      </w:r>
    </w:p>
    <w:p w:rsidR="00FB2F88" w:rsidRDefault="00FB2F88" w:rsidP="000E2E6A">
      <w:pPr>
        <w:pStyle w:val="libFootnote0"/>
        <w:rPr>
          <w:rtl/>
        </w:rPr>
      </w:pPr>
      <w:r>
        <w:rPr>
          <w:rtl/>
        </w:rPr>
        <w:t xml:space="preserve">6 ـ رجال الشيخ : 237 / 140. </w:t>
      </w:r>
    </w:p>
    <w:p w:rsidR="00FB2F88" w:rsidRDefault="00FB2F88" w:rsidP="000E2E6A">
      <w:pPr>
        <w:pStyle w:val="libFootnote0"/>
        <w:rPr>
          <w:rtl/>
        </w:rPr>
      </w:pPr>
      <w:r>
        <w:rPr>
          <w:rtl/>
        </w:rPr>
        <w:t xml:space="preserve">7 ـ الأزدي الكوفي ، ق جخ ؛ ( م ت ). رجال الشيخ : 237 / 147. </w:t>
      </w:r>
    </w:p>
    <w:p w:rsidR="00FB2F88" w:rsidRDefault="00FB2F88" w:rsidP="000E2E6A">
      <w:pPr>
        <w:pStyle w:val="libFootnote0"/>
        <w:rPr>
          <w:rtl/>
        </w:rPr>
      </w:pPr>
      <w:r>
        <w:rPr>
          <w:rtl/>
        </w:rPr>
        <w:t xml:space="preserve">8 ـ تقدم برقم : 2227 / 2. </w:t>
      </w:r>
    </w:p>
    <w:p w:rsidR="00FB2F88" w:rsidRDefault="00FB2F88" w:rsidP="000E2E6A">
      <w:pPr>
        <w:pStyle w:val="libFootnote0"/>
        <w:rPr>
          <w:rtl/>
        </w:rPr>
      </w:pPr>
      <w:r>
        <w:rPr>
          <w:rtl/>
        </w:rPr>
        <w:t xml:space="preserve">9 ـ رجال الشيخ : 236 / 127. </w:t>
      </w:r>
    </w:p>
    <w:p w:rsidR="00FB2F88" w:rsidRDefault="00FB2F88" w:rsidP="003465F8">
      <w:pPr>
        <w:pStyle w:val="libNormal"/>
        <w:rPr>
          <w:rtl/>
        </w:rPr>
      </w:pPr>
      <w:r>
        <w:rPr>
          <w:rtl/>
        </w:rPr>
        <w:br w:type="page"/>
      </w:r>
      <w:bookmarkStart w:id="608" w:name="_Toc276202584"/>
      <w:bookmarkStart w:id="609" w:name="_Toc276278883"/>
      <w:bookmarkStart w:id="610" w:name="_Toc452207498"/>
      <w:r w:rsidRPr="0071746E">
        <w:rPr>
          <w:rStyle w:val="Heading2Char"/>
          <w:rtl/>
        </w:rPr>
        <w:lastRenderedPageBreak/>
        <w:t>2889 / 66 ـ عبد الرحمن بن ميمون</w:t>
      </w:r>
      <w:bookmarkEnd w:id="608"/>
      <w:bookmarkEnd w:id="609"/>
      <w:bookmarkEnd w:id="610"/>
      <w:r>
        <w:rPr>
          <w:rtl/>
        </w:rPr>
        <w:t xml:space="preserve"> : </w:t>
      </w:r>
    </w:p>
    <w:p w:rsidR="00FB2F88" w:rsidRDefault="00FB2F88" w:rsidP="003465F8">
      <w:pPr>
        <w:pStyle w:val="libNormal"/>
        <w:rPr>
          <w:rtl/>
        </w:rPr>
      </w:pPr>
      <w:r>
        <w:rPr>
          <w:rtl/>
        </w:rPr>
        <w:t xml:space="preserve">ذكرناه بعنوان : عبد الرحمن بن أبي عبد الله </w:t>
      </w:r>
      <w:r w:rsidRPr="000E2E6A">
        <w:rPr>
          <w:rStyle w:val="libFootnotenumChar"/>
          <w:rtl/>
        </w:rPr>
        <w:t>(1)</w:t>
      </w:r>
      <w:r>
        <w:rPr>
          <w:rtl/>
        </w:rPr>
        <w:t>.</w:t>
      </w:r>
    </w:p>
    <w:p w:rsidR="00FB2F88" w:rsidRDefault="00FB2F88" w:rsidP="003465F8">
      <w:pPr>
        <w:pStyle w:val="libNormal"/>
        <w:rPr>
          <w:rtl/>
        </w:rPr>
      </w:pPr>
      <w:bookmarkStart w:id="611" w:name="_Toc276202585"/>
      <w:bookmarkStart w:id="612" w:name="_Toc276278884"/>
      <w:bookmarkStart w:id="613" w:name="_Toc452207499"/>
      <w:r w:rsidRPr="0071746E">
        <w:rPr>
          <w:rStyle w:val="Heading2Char"/>
          <w:rtl/>
        </w:rPr>
        <w:t>2890 / 67 ـ عبد الرحمن بن ناصح الجعفي</w:t>
      </w:r>
      <w:bookmarkEnd w:id="611"/>
      <w:bookmarkEnd w:id="612"/>
      <w:bookmarkEnd w:id="613"/>
      <w:r>
        <w:rPr>
          <w:rtl/>
        </w:rPr>
        <w:t xml:space="preserve"> : </w:t>
      </w:r>
    </w:p>
    <w:p w:rsidR="00FB2F88" w:rsidRDefault="00FB2F88" w:rsidP="003465F8">
      <w:pPr>
        <w:pStyle w:val="libNormal"/>
        <w:rPr>
          <w:rtl/>
        </w:rPr>
      </w:pPr>
      <w:r>
        <w:rPr>
          <w:rtl/>
        </w:rPr>
        <w:t xml:space="preserve">أبو العلاء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614" w:name="_Toc276202586"/>
      <w:bookmarkStart w:id="615" w:name="_Toc276278885"/>
      <w:bookmarkStart w:id="616" w:name="_Toc452207500"/>
      <w:r w:rsidRPr="0071746E">
        <w:rPr>
          <w:rStyle w:val="Heading2Char"/>
          <w:rtl/>
        </w:rPr>
        <w:t>2891 / 68 ـ عبد الرحمن بن نصر</w:t>
      </w:r>
      <w:bookmarkEnd w:id="614"/>
      <w:bookmarkEnd w:id="615"/>
      <w:bookmarkEnd w:id="616"/>
      <w:r>
        <w:rPr>
          <w:rtl/>
        </w:rPr>
        <w:t xml:space="preserve"> </w:t>
      </w:r>
      <w:r w:rsidRPr="000E2E6A">
        <w:rPr>
          <w:rStyle w:val="libFootnotenumChar"/>
          <w:rtl/>
        </w:rPr>
        <w:t>(3)</w:t>
      </w:r>
      <w:r>
        <w:rPr>
          <w:rtl/>
        </w:rPr>
        <w:t xml:space="preserve"> </w:t>
      </w:r>
      <w:r w:rsidRPr="0071746E">
        <w:rPr>
          <w:rStyle w:val="Heading2Char"/>
          <w:rtl/>
        </w:rPr>
        <w:t>بن عبد الرحمن</w:t>
      </w:r>
      <w:r>
        <w:rPr>
          <w:rtl/>
        </w:rPr>
        <w:t xml:space="preserve"> : </w:t>
      </w:r>
    </w:p>
    <w:p w:rsidR="00FB2F88" w:rsidRDefault="00FB2F88" w:rsidP="003465F8">
      <w:pPr>
        <w:pStyle w:val="libNormal"/>
        <w:rPr>
          <w:rtl/>
        </w:rPr>
      </w:pPr>
      <w:r>
        <w:rPr>
          <w:rtl/>
        </w:rPr>
        <w:t xml:space="preserve">البارقي الكوفي </w:t>
      </w:r>
      <w:r w:rsidRPr="000E2E6A">
        <w:rPr>
          <w:rStyle w:val="libFootnotenumChar"/>
          <w:rtl/>
        </w:rPr>
        <w:t>(4)</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617" w:name="_Toc276202587"/>
      <w:bookmarkStart w:id="618" w:name="_Toc276278886"/>
      <w:bookmarkStart w:id="619" w:name="_Toc452207501"/>
      <w:r w:rsidRPr="0071746E">
        <w:rPr>
          <w:rStyle w:val="Heading2Char"/>
          <w:rtl/>
        </w:rPr>
        <w:t>2892 / 69 ـ عبد الرحمن بن وردان النخعي</w:t>
      </w:r>
      <w:bookmarkEnd w:id="617"/>
      <w:bookmarkEnd w:id="618"/>
      <w:bookmarkEnd w:id="61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620" w:name="_Toc276202588"/>
      <w:bookmarkStart w:id="621" w:name="_Toc276278887"/>
      <w:bookmarkStart w:id="622" w:name="_Toc452207502"/>
      <w:r w:rsidRPr="0071746E">
        <w:rPr>
          <w:rStyle w:val="Heading2Char"/>
          <w:rtl/>
        </w:rPr>
        <w:t>2893 / 70 ـ عبد الرحمن بن ولاد الجعفي</w:t>
      </w:r>
      <w:bookmarkEnd w:id="620"/>
      <w:bookmarkEnd w:id="621"/>
      <w:bookmarkEnd w:id="622"/>
      <w:r>
        <w:rPr>
          <w:rtl/>
        </w:rPr>
        <w:t xml:space="preserve"> : </w:t>
      </w:r>
    </w:p>
    <w:p w:rsidR="00FB2F88" w:rsidRDefault="00FB2F88" w:rsidP="003465F8">
      <w:pPr>
        <w:pStyle w:val="libNormal"/>
        <w:rPr>
          <w:rtl/>
        </w:rPr>
      </w:pPr>
      <w:r>
        <w:rPr>
          <w:rtl/>
        </w:rPr>
        <w:t xml:space="preserve">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623" w:name="_Toc276202589"/>
      <w:bookmarkStart w:id="624" w:name="_Toc276278888"/>
      <w:bookmarkStart w:id="625" w:name="_Toc452207503"/>
      <w:r w:rsidRPr="0071746E">
        <w:rPr>
          <w:rStyle w:val="Heading2Char"/>
          <w:rtl/>
        </w:rPr>
        <w:t>2894 / 71 ـ عبد الرحمن بن الهلقام</w:t>
      </w:r>
      <w:bookmarkEnd w:id="623"/>
      <w:bookmarkEnd w:id="624"/>
      <w:bookmarkEnd w:id="625"/>
      <w:r>
        <w:rPr>
          <w:rtl/>
        </w:rPr>
        <w:t xml:space="preserve"> : </w:t>
      </w:r>
    </w:p>
    <w:p w:rsidR="00FB2F88" w:rsidRDefault="00FB2F88" w:rsidP="003465F8">
      <w:pPr>
        <w:pStyle w:val="libNormal"/>
        <w:rPr>
          <w:rtl/>
        </w:rPr>
      </w:pPr>
      <w:r>
        <w:rPr>
          <w:rtl/>
        </w:rPr>
        <w:t xml:space="preserve">أبو محمّد العجلي ، ضعيف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626" w:name="_Toc276202590"/>
      <w:bookmarkStart w:id="627" w:name="_Toc276278889"/>
      <w:bookmarkStart w:id="628" w:name="_Toc452207504"/>
      <w:r w:rsidRPr="0071746E">
        <w:rPr>
          <w:rStyle w:val="Heading2Char"/>
          <w:rtl/>
        </w:rPr>
        <w:t>2895 / 72 ـ عبد الرحمن بن يحيى العقيلي</w:t>
      </w:r>
      <w:bookmarkEnd w:id="626"/>
      <w:bookmarkEnd w:id="627"/>
      <w:bookmarkEnd w:id="628"/>
      <w:r>
        <w:rPr>
          <w:rtl/>
        </w:rPr>
        <w:t xml:space="preserve"> :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وفي نسخة : عبد الله.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2829 / 6. </w:t>
      </w:r>
    </w:p>
    <w:p w:rsidR="00FB2F88" w:rsidRDefault="00FB2F88" w:rsidP="000E2E6A">
      <w:pPr>
        <w:pStyle w:val="libFootnote0"/>
        <w:rPr>
          <w:rtl/>
        </w:rPr>
      </w:pPr>
      <w:r>
        <w:rPr>
          <w:rtl/>
        </w:rPr>
        <w:t xml:space="preserve">2 ـ رجال الشيخ : 235 / 119. </w:t>
      </w:r>
    </w:p>
    <w:p w:rsidR="00FB2F88" w:rsidRDefault="00FB2F88" w:rsidP="000E2E6A">
      <w:pPr>
        <w:pStyle w:val="libFootnote0"/>
        <w:rPr>
          <w:rtl/>
        </w:rPr>
      </w:pPr>
      <w:r>
        <w:rPr>
          <w:rtl/>
        </w:rPr>
        <w:t xml:space="preserve">3 ـ ذكره الشيخ مرتين في ق ، ( م ت ). رجال الشيخ : 235 / 113 و 121. </w:t>
      </w:r>
    </w:p>
    <w:p w:rsidR="00FB2F88" w:rsidRDefault="00FB2F88" w:rsidP="000E2E6A">
      <w:pPr>
        <w:pStyle w:val="libFootnote0"/>
        <w:rPr>
          <w:rtl/>
        </w:rPr>
      </w:pPr>
      <w:r>
        <w:rPr>
          <w:rtl/>
        </w:rPr>
        <w:t xml:space="preserve">4 ـ أسند عنه ، ( م ت ). </w:t>
      </w:r>
    </w:p>
    <w:p w:rsidR="00FB2F88" w:rsidRDefault="00FB2F88" w:rsidP="000E2E6A">
      <w:pPr>
        <w:pStyle w:val="libFootnote0"/>
        <w:rPr>
          <w:rtl/>
        </w:rPr>
      </w:pPr>
      <w:r>
        <w:rPr>
          <w:rtl/>
        </w:rPr>
        <w:t xml:space="preserve">5 ـ رجال الشيخ : 235 / 121. </w:t>
      </w:r>
    </w:p>
    <w:p w:rsidR="00FB2F88" w:rsidRDefault="00FB2F88" w:rsidP="000E2E6A">
      <w:pPr>
        <w:pStyle w:val="libFootnote0"/>
        <w:rPr>
          <w:rtl/>
        </w:rPr>
      </w:pPr>
      <w:r>
        <w:rPr>
          <w:rtl/>
        </w:rPr>
        <w:t xml:space="preserve">6 ـ رجال الشيخ : 236 / 132. </w:t>
      </w:r>
    </w:p>
    <w:p w:rsidR="00FB2F88" w:rsidRDefault="00FB2F88" w:rsidP="000E2E6A">
      <w:pPr>
        <w:pStyle w:val="libFootnote0"/>
        <w:rPr>
          <w:rtl/>
        </w:rPr>
      </w:pPr>
      <w:r>
        <w:rPr>
          <w:rtl/>
        </w:rPr>
        <w:t xml:space="preserve">7 ـ رجال الشيخ : 236 / 130. </w:t>
      </w:r>
    </w:p>
    <w:p w:rsidR="00FB2F88" w:rsidRDefault="00FB2F88" w:rsidP="000E2E6A">
      <w:pPr>
        <w:pStyle w:val="libFootnote0"/>
        <w:rPr>
          <w:rtl/>
        </w:rPr>
      </w:pPr>
      <w:r>
        <w:rPr>
          <w:rtl/>
        </w:rPr>
        <w:t xml:space="preserve">8 ـ رجال الشيخ : 237 / 141. </w:t>
      </w:r>
    </w:p>
    <w:p w:rsidR="00FB2F88" w:rsidRDefault="00FB2F88" w:rsidP="000E2E6A">
      <w:pPr>
        <w:pStyle w:val="libFootnote0"/>
        <w:rPr>
          <w:rtl/>
        </w:rPr>
      </w:pPr>
      <w:r>
        <w:rPr>
          <w:rtl/>
        </w:rPr>
        <w:t xml:space="preserve">9 ـ رجال الشيخ : 340 / 25. </w:t>
      </w:r>
    </w:p>
    <w:p w:rsidR="00FB2F88" w:rsidRDefault="00FB2F88" w:rsidP="003465F8">
      <w:pPr>
        <w:pStyle w:val="libNormal"/>
        <w:rPr>
          <w:rtl/>
        </w:rPr>
      </w:pPr>
      <w:r>
        <w:rPr>
          <w:rtl/>
        </w:rPr>
        <w:br w:type="page"/>
      </w:r>
      <w:bookmarkStart w:id="629" w:name="_Toc276202591"/>
      <w:bookmarkStart w:id="630" w:name="_Toc276278890"/>
      <w:bookmarkStart w:id="631" w:name="_Toc452207505"/>
      <w:r w:rsidRPr="008322A4">
        <w:rPr>
          <w:rStyle w:val="Heading2Char"/>
          <w:rtl/>
        </w:rPr>
        <w:lastRenderedPageBreak/>
        <w:t>2896 / 73 ـ عبد الرحمن بن يسار</w:t>
      </w:r>
      <w:bookmarkEnd w:id="629"/>
      <w:bookmarkEnd w:id="630"/>
      <w:bookmarkEnd w:id="631"/>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وفي نسخة : ابن سيار ، كما ذكرناه</w:t>
      </w:r>
    </w:p>
    <w:p w:rsidR="00FB2F88" w:rsidRDefault="00FB2F88" w:rsidP="003465F8">
      <w:pPr>
        <w:pStyle w:val="libNormal"/>
        <w:rPr>
          <w:rtl/>
        </w:rPr>
      </w:pPr>
      <w:bookmarkStart w:id="632" w:name="_Toc276202592"/>
      <w:bookmarkStart w:id="633" w:name="_Toc276278891"/>
      <w:bookmarkStart w:id="634" w:name="_Toc452207506"/>
      <w:r w:rsidRPr="008322A4">
        <w:rPr>
          <w:rStyle w:val="Heading2Char"/>
          <w:rtl/>
        </w:rPr>
        <w:t>2897 / 74 ـ عبد الرحمن بن اليسع الأزدي</w:t>
      </w:r>
      <w:bookmarkEnd w:id="632"/>
      <w:bookmarkEnd w:id="633"/>
      <w:bookmarkEnd w:id="634"/>
      <w:r>
        <w:rPr>
          <w:rtl/>
        </w:rPr>
        <w:t xml:space="preserve"> : </w:t>
      </w:r>
    </w:p>
    <w:p w:rsidR="00FB2F88" w:rsidRDefault="00FB2F88" w:rsidP="003465F8">
      <w:pPr>
        <w:pStyle w:val="libNormal"/>
        <w:rPr>
          <w:rtl/>
        </w:rPr>
      </w:pPr>
      <w:r>
        <w:rPr>
          <w:rtl/>
        </w:rPr>
        <w:t xml:space="preserve">العامري ، أبو معمر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635" w:name="_Toc276202593"/>
      <w:bookmarkStart w:id="636" w:name="_Toc276278892"/>
      <w:bookmarkStart w:id="637" w:name="_Toc452207507"/>
      <w:r w:rsidRPr="008322A4">
        <w:rPr>
          <w:rStyle w:val="Heading2Char"/>
          <w:rtl/>
        </w:rPr>
        <w:t>2898 / 1 ـ عبد الرحيم بن خراش بن الصمّة</w:t>
      </w:r>
      <w:bookmarkEnd w:id="635"/>
      <w:bookmarkEnd w:id="636"/>
      <w:bookmarkEnd w:id="637"/>
      <w:r>
        <w:rPr>
          <w:rtl/>
        </w:rPr>
        <w:t xml:space="preserve"> : </w:t>
      </w:r>
    </w:p>
    <w:p w:rsidR="00FB2F88" w:rsidRDefault="00FB2F88" w:rsidP="003465F8">
      <w:pPr>
        <w:pStyle w:val="libNormal"/>
        <w:rPr>
          <w:rtl/>
        </w:rPr>
      </w:pPr>
      <w:r>
        <w:rPr>
          <w:rtl/>
        </w:rPr>
        <w:t xml:space="preserve">ابن الحارث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638" w:name="_Toc276202594"/>
      <w:bookmarkStart w:id="639" w:name="_Toc276278893"/>
      <w:bookmarkStart w:id="640" w:name="_Toc452207508"/>
      <w:r w:rsidRPr="008322A4">
        <w:rPr>
          <w:rStyle w:val="Heading2Char"/>
          <w:rtl/>
        </w:rPr>
        <w:t>2899 / 2 ـ عبد الرحيم بن روح القصير</w:t>
      </w:r>
      <w:bookmarkEnd w:id="638"/>
      <w:bookmarkEnd w:id="639"/>
      <w:bookmarkEnd w:id="640"/>
      <w:r>
        <w:rPr>
          <w:rtl/>
        </w:rPr>
        <w:t xml:space="preserve"> : </w:t>
      </w:r>
    </w:p>
    <w:p w:rsidR="00FB2F88" w:rsidRDefault="00FB2F88" w:rsidP="003465F8">
      <w:pPr>
        <w:pStyle w:val="libNormal"/>
        <w:rPr>
          <w:rtl/>
        </w:rPr>
      </w:pPr>
      <w:r>
        <w:rPr>
          <w:rtl/>
        </w:rPr>
        <w:t xml:space="preserve">الأسدي ، كوفي </w:t>
      </w:r>
      <w:r w:rsidRPr="000E2E6A">
        <w:rPr>
          <w:rStyle w:val="libFootnotenumChar"/>
          <w:rtl/>
        </w:rPr>
        <w:t>(4)</w:t>
      </w:r>
      <w:r>
        <w:rPr>
          <w:rtl/>
        </w:rPr>
        <w:t xml:space="preserve"> ، من أصحاب الباقر </w:t>
      </w:r>
      <w:r w:rsidRPr="000E2E6A">
        <w:rPr>
          <w:rStyle w:val="libFootnotenumChar"/>
          <w:rtl/>
        </w:rPr>
        <w:t>(5)</w:t>
      </w:r>
      <w:r>
        <w:rPr>
          <w:rtl/>
        </w:rPr>
        <w:t xml:space="preserve"> والصادق </w:t>
      </w:r>
      <w:r w:rsidRPr="000E2E6A">
        <w:rPr>
          <w:rStyle w:val="libFootnotenumChar"/>
          <w:rtl/>
        </w:rPr>
        <w:t>(6)</w:t>
      </w:r>
      <w:r>
        <w:rPr>
          <w:rtl/>
        </w:rPr>
        <w:t xml:space="preserve"> </w:t>
      </w:r>
      <w:r w:rsidR="008324FC" w:rsidRPr="008324FC">
        <w:rPr>
          <w:rStyle w:val="libAlaemChar"/>
          <w:rFonts w:hint="cs"/>
          <w:rtl/>
        </w:rPr>
        <w:t>عليهما‌السلام</w:t>
      </w:r>
      <w:r>
        <w:rPr>
          <w:rtl/>
        </w:rPr>
        <w:t xml:space="preserve"> ، رجال الشيخ.</w:t>
      </w:r>
    </w:p>
    <w:p w:rsidR="00FB2F88" w:rsidRDefault="00FB2F88" w:rsidP="003465F8">
      <w:pPr>
        <w:pStyle w:val="libNormal"/>
        <w:rPr>
          <w:rtl/>
        </w:rPr>
      </w:pPr>
      <w:bookmarkStart w:id="641" w:name="_Toc276202595"/>
      <w:bookmarkStart w:id="642" w:name="_Toc276278894"/>
      <w:bookmarkStart w:id="643" w:name="_Toc452207509"/>
      <w:r w:rsidRPr="008322A4">
        <w:rPr>
          <w:rStyle w:val="Heading2Char"/>
          <w:rtl/>
        </w:rPr>
        <w:t>2900 / 3 ـ عبد الرحيم بن سليمان الرازي</w:t>
      </w:r>
      <w:bookmarkEnd w:id="641"/>
      <w:bookmarkEnd w:id="642"/>
      <w:bookmarkEnd w:id="643"/>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644" w:name="_Toc276202596"/>
      <w:bookmarkStart w:id="645" w:name="_Toc276278895"/>
      <w:bookmarkStart w:id="646" w:name="_Toc452207510"/>
      <w:r w:rsidRPr="008322A4">
        <w:rPr>
          <w:rStyle w:val="Heading2Char"/>
          <w:rtl/>
        </w:rPr>
        <w:t>2901 / 4 ـ عبد الرحيم بن عبد ربّه</w:t>
      </w:r>
      <w:bookmarkEnd w:id="644"/>
      <w:bookmarkEnd w:id="645"/>
      <w:bookmarkEnd w:id="646"/>
      <w:r>
        <w:rPr>
          <w:rtl/>
        </w:rPr>
        <w:t xml:space="preserve"> : </w:t>
      </w:r>
    </w:p>
    <w:p w:rsidR="00FB2F88" w:rsidRDefault="00FB2F88" w:rsidP="003465F8">
      <w:pPr>
        <w:pStyle w:val="libNormal"/>
        <w:rPr>
          <w:rtl/>
        </w:rPr>
      </w:pPr>
      <w:r>
        <w:rPr>
          <w:rtl/>
        </w:rPr>
        <w:t xml:space="preserve">وثقه النجاشي عند ترجمة إسماعيل بن عبد الخالق </w:t>
      </w:r>
      <w:r w:rsidRPr="000E2E6A">
        <w:rPr>
          <w:rStyle w:val="libFootnotenumChar"/>
          <w:rtl/>
        </w:rPr>
        <w:t>(8)</w:t>
      </w:r>
      <w:r>
        <w:rPr>
          <w:rtl/>
        </w:rPr>
        <w:t xml:space="preserve">. </w:t>
      </w:r>
    </w:p>
    <w:p w:rsidR="00FB2F88" w:rsidRDefault="00FB2F88" w:rsidP="003465F8">
      <w:pPr>
        <w:pStyle w:val="libNormal"/>
        <w:rPr>
          <w:rtl/>
        </w:rPr>
      </w:pPr>
      <w:r>
        <w:rPr>
          <w:rtl/>
        </w:rPr>
        <w:t xml:space="preserve">وقال الكشي : شهاب وعبد الرحيم وعبد الخالق ووهب ولد عبد ربّه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76 / 87. </w:t>
      </w:r>
    </w:p>
    <w:p w:rsidR="00FB2F88" w:rsidRDefault="00FB2F88" w:rsidP="000E2E6A">
      <w:pPr>
        <w:pStyle w:val="libFootnote0"/>
        <w:rPr>
          <w:rtl/>
        </w:rPr>
      </w:pPr>
      <w:r>
        <w:rPr>
          <w:rtl/>
        </w:rPr>
        <w:t xml:space="preserve">2 ـ رجال الشيخ : 236 / 133 ، وفي بعض نسخه بدل العامري : الغامدي. </w:t>
      </w:r>
    </w:p>
    <w:p w:rsidR="00FB2F88" w:rsidRDefault="00FB2F88" w:rsidP="000E2E6A">
      <w:pPr>
        <w:pStyle w:val="libFootnote0"/>
        <w:rPr>
          <w:rtl/>
        </w:rPr>
      </w:pPr>
      <w:r>
        <w:rPr>
          <w:rtl/>
        </w:rPr>
        <w:t xml:space="preserve">3 ـ رجال الشيخ : 74 / 61. </w:t>
      </w:r>
    </w:p>
    <w:p w:rsidR="00FB2F88" w:rsidRDefault="00FB2F88" w:rsidP="000E2E6A">
      <w:pPr>
        <w:pStyle w:val="libFootnote0"/>
        <w:rPr>
          <w:rtl/>
        </w:rPr>
      </w:pPr>
      <w:r>
        <w:rPr>
          <w:rtl/>
        </w:rPr>
        <w:t xml:space="preserve">4 ـ وبقى بعد أبي عبد الله </w:t>
      </w:r>
      <w:r w:rsidR="008324FC" w:rsidRPr="008324FC">
        <w:rPr>
          <w:rStyle w:val="libAlaemChar"/>
          <w:rFonts w:hint="cs"/>
          <w:rtl/>
        </w:rPr>
        <w:t>عليه‌السلام</w:t>
      </w:r>
      <w:r>
        <w:rPr>
          <w:rtl/>
        </w:rPr>
        <w:t xml:space="preserve"> ، ( م ت ). رجال الشيخ : 237 / 150. </w:t>
      </w:r>
    </w:p>
    <w:p w:rsidR="00FB2F88" w:rsidRDefault="00FB2F88" w:rsidP="000E2E6A">
      <w:pPr>
        <w:pStyle w:val="libFootnote0"/>
        <w:rPr>
          <w:rtl/>
        </w:rPr>
      </w:pPr>
      <w:r>
        <w:rPr>
          <w:rtl/>
        </w:rPr>
        <w:t xml:space="preserve">5 ـ رجال الشيخ : 139 / 12 ، وفيه : عبد الرحيم القصير. </w:t>
      </w:r>
    </w:p>
    <w:p w:rsidR="00FB2F88" w:rsidRDefault="00FB2F88" w:rsidP="000E2E6A">
      <w:pPr>
        <w:pStyle w:val="libFootnote0"/>
        <w:rPr>
          <w:rtl/>
        </w:rPr>
      </w:pPr>
      <w:r>
        <w:rPr>
          <w:rtl/>
        </w:rPr>
        <w:t xml:space="preserve">6 ـ رجال الشيخ : 237 / 150 ، وفيه : روى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7 ـ رجال الشيخ : 237 / 149. </w:t>
      </w:r>
    </w:p>
    <w:p w:rsidR="00FB2F88" w:rsidRDefault="00FB2F88" w:rsidP="000E2E6A">
      <w:pPr>
        <w:pStyle w:val="libFootnote0"/>
        <w:rPr>
          <w:rtl/>
        </w:rPr>
      </w:pPr>
      <w:r>
        <w:rPr>
          <w:rtl/>
        </w:rPr>
        <w:t xml:space="preserve">8 ـ رجال النجاشي : 27 / 50. </w:t>
      </w:r>
    </w:p>
    <w:p w:rsidR="00FB2F88" w:rsidRDefault="00FB2F88" w:rsidP="003465F8">
      <w:pPr>
        <w:pStyle w:val="libNormal0"/>
        <w:rPr>
          <w:rtl/>
        </w:rPr>
      </w:pPr>
      <w:r>
        <w:rPr>
          <w:rtl/>
        </w:rPr>
        <w:br w:type="page"/>
      </w:r>
      <w:r>
        <w:rPr>
          <w:rtl/>
        </w:rPr>
        <w:lastRenderedPageBreak/>
        <w:t xml:space="preserve">من موالى بني أسد من صلحاء الموالي </w:t>
      </w:r>
      <w:r w:rsidRPr="000E2E6A">
        <w:rPr>
          <w:rStyle w:val="libFootnotenumChar"/>
          <w:rtl/>
        </w:rPr>
        <w:t>(1)</w:t>
      </w:r>
      <w:r>
        <w:rPr>
          <w:rtl/>
        </w:rPr>
        <w:t>. وفي بعض النسخ في موضع عبد الرحيم : عبد الرحمن.</w:t>
      </w:r>
    </w:p>
    <w:p w:rsidR="00FB2F88" w:rsidRDefault="00FB2F88" w:rsidP="003465F8">
      <w:pPr>
        <w:pStyle w:val="libNormal"/>
        <w:rPr>
          <w:rtl/>
        </w:rPr>
      </w:pPr>
      <w:bookmarkStart w:id="647" w:name="_Toc276202597"/>
      <w:bookmarkStart w:id="648" w:name="_Toc276278896"/>
      <w:bookmarkStart w:id="649" w:name="_Toc452207511"/>
      <w:r w:rsidRPr="008322A4">
        <w:rPr>
          <w:rStyle w:val="Heading2Char"/>
          <w:rtl/>
        </w:rPr>
        <w:t>2902 / 5 ـ عبد الرحيم بن عتبة اللهبي</w:t>
      </w:r>
      <w:bookmarkEnd w:id="647"/>
      <w:bookmarkEnd w:id="648"/>
      <w:bookmarkEnd w:id="649"/>
      <w:r>
        <w:rPr>
          <w:rtl/>
        </w:rPr>
        <w:t xml:space="preserve"> : </w:t>
      </w:r>
    </w:p>
    <w:p w:rsidR="00FB2F88" w:rsidRDefault="00FB2F88" w:rsidP="003465F8">
      <w:pPr>
        <w:pStyle w:val="libNormal"/>
        <w:rPr>
          <w:rtl/>
        </w:rPr>
      </w:pPr>
      <w:r>
        <w:rPr>
          <w:rtl/>
        </w:rPr>
        <w:t xml:space="preserve">أخو عبد الملك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650" w:name="_Toc276202598"/>
      <w:bookmarkStart w:id="651" w:name="_Toc276278897"/>
      <w:bookmarkStart w:id="652" w:name="_Toc452207512"/>
      <w:r w:rsidRPr="008322A4">
        <w:rPr>
          <w:rStyle w:val="Heading2Char"/>
          <w:rtl/>
        </w:rPr>
        <w:t>2903 / 6 ـ عبد الرحيم بن محرز الكندي</w:t>
      </w:r>
      <w:bookmarkEnd w:id="650"/>
      <w:bookmarkEnd w:id="651"/>
      <w:bookmarkEnd w:id="652"/>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653" w:name="_Toc276278898"/>
      <w:bookmarkStart w:id="654" w:name="_Toc452207513"/>
      <w:bookmarkStart w:id="655" w:name="_Toc276202599"/>
      <w:r w:rsidRPr="008322A4">
        <w:rPr>
          <w:rStyle w:val="Heading2Char"/>
          <w:rtl/>
        </w:rPr>
        <w:t>2904 / 7 ـ عبد الرحيم بن مسلم</w:t>
      </w:r>
      <w:bookmarkEnd w:id="653"/>
      <w:bookmarkEnd w:id="654"/>
      <w:r w:rsidRPr="008322A4">
        <w:rPr>
          <w:rStyle w:val="Heading2Char"/>
          <w:rtl/>
        </w:rPr>
        <w:t xml:space="preserve"> </w:t>
      </w:r>
      <w:r w:rsidRPr="000E2E6A">
        <w:rPr>
          <w:rStyle w:val="libFootnotenumChar"/>
          <w:rtl/>
        </w:rPr>
        <w:t>(5)</w:t>
      </w:r>
      <w:r w:rsidRPr="008322A4">
        <w:rPr>
          <w:rStyle w:val="Heading2Char"/>
          <w:rtl/>
        </w:rPr>
        <w:t xml:space="preserve"> البجلي</w:t>
      </w:r>
      <w:bookmarkEnd w:id="655"/>
      <w:r>
        <w:rPr>
          <w:rtl/>
        </w:rPr>
        <w:t xml:space="preserve"> : </w:t>
      </w:r>
    </w:p>
    <w:p w:rsidR="00FB2F88" w:rsidRDefault="00FB2F88" w:rsidP="003465F8">
      <w:pPr>
        <w:pStyle w:val="libNormal"/>
        <w:rPr>
          <w:rtl/>
        </w:rPr>
      </w:pPr>
      <w:r>
        <w:rPr>
          <w:rtl/>
        </w:rPr>
        <w:t xml:space="preserve">الجريري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656" w:name="_Toc276202600"/>
      <w:bookmarkStart w:id="657" w:name="_Toc276278899"/>
      <w:bookmarkStart w:id="658" w:name="_Toc452207514"/>
      <w:r w:rsidRPr="008322A4">
        <w:rPr>
          <w:rStyle w:val="Heading2Char"/>
          <w:rtl/>
        </w:rPr>
        <w:t>2905 / 8 ـ عبد الرحيم بن نصر بن عبد الرحمن</w:t>
      </w:r>
      <w:bookmarkEnd w:id="656"/>
      <w:bookmarkEnd w:id="657"/>
      <w:bookmarkEnd w:id="658"/>
      <w:r>
        <w:rPr>
          <w:rtl/>
        </w:rPr>
        <w:t xml:space="preserve"> : </w:t>
      </w:r>
    </w:p>
    <w:p w:rsidR="00FB2F88" w:rsidRDefault="00FB2F88" w:rsidP="003465F8">
      <w:pPr>
        <w:pStyle w:val="libNormal"/>
        <w:rPr>
          <w:rtl/>
        </w:rPr>
      </w:pPr>
      <w:r>
        <w:rPr>
          <w:rtl/>
        </w:rPr>
        <w:t xml:space="preserve">البارقي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659" w:name="_Toc276202601"/>
      <w:bookmarkStart w:id="660" w:name="_Toc276278900"/>
      <w:bookmarkStart w:id="661" w:name="_Toc452207515"/>
      <w:r w:rsidRPr="008322A4">
        <w:rPr>
          <w:rStyle w:val="Heading2Char"/>
          <w:rtl/>
        </w:rPr>
        <w:t>2906 / 1 ـ عبد الرزاق بن إبراهيم الخراساني</w:t>
      </w:r>
      <w:bookmarkEnd w:id="659"/>
      <w:bookmarkEnd w:id="660"/>
      <w:bookmarkEnd w:id="661"/>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662" w:name="_Toc276202602"/>
      <w:bookmarkStart w:id="663" w:name="_Toc276278901"/>
      <w:bookmarkStart w:id="664" w:name="_Toc452207516"/>
      <w:r w:rsidRPr="008322A4">
        <w:rPr>
          <w:rStyle w:val="Heading2Char"/>
          <w:rtl/>
        </w:rPr>
        <w:t>2907 / 2 ـ عبد الرزاق بن همام اليماني</w:t>
      </w:r>
      <w:bookmarkEnd w:id="662"/>
      <w:bookmarkEnd w:id="663"/>
      <w:bookmarkEnd w:id="664"/>
      <w:r>
        <w:rPr>
          <w:rtl/>
        </w:rPr>
        <w:t xml:space="preserve"> : </w:t>
      </w:r>
    </w:p>
    <w:p w:rsidR="00FB2F88" w:rsidRDefault="00FB2F88" w:rsidP="003465F8">
      <w:pPr>
        <w:pStyle w:val="libNormal"/>
        <w:rPr>
          <w:rtl/>
        </w:rPr>
      </w:pPr>
      <w:r>
        <w:rPr>
          <w:rtl/>
        </w:rPr>
        <w:t xml:space="preserve">من أصحاب الباقر </w:t>
      </w:r>
      <w:r w:rsidRPr="000E2E6A">
        <w:rPr>
          <w:rStyle w:val="libFootnotenumChar"/>
          <w:rtl/>
        </w:rPr>
        <w:t>(9)</w:t>
      </w:r>
      <w:r>
        <w:rPr>
          <w:rtl/>
        </w:rPr>
        <w:t xml:space="preserve"> والصادق </w:t>
      </w:r>
      <w:r w:rsidRPr="000E2E6A">
        <w:rPr>
          <w:rStyle w:val="libFootnotenumChar"/>
          <w:rtl/>
        </w:rPr>
        <w:t>(10)</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413 / 778 ، وفيه : عبد الرحمن ، عبد الرحيم ( خ ل ). </w:t>
      </w:r>
    </w:p>
    <w:p w:rsidR="00FB2F88" w:rsidRDefault="00FB2F88" w:rsidP="000E2E6A">
      <w:pPr>
        <w:pStyle w:val="libFootnote0"/>
        <w:rPr>
          <w:rtl/>
        </w:rPr>
      </w:pPr>
      <w:r>
        <w:rPr>
          <w:rtl/>
        </w:rPr>
        <w:t xml:space="preserve">2 ـ رجال الشيخ : 264 / 681. </w:t>
      </w:r>
    </w:p>
    <w:p w:rsidR="00FB2F88" w:rsidRDefault="00FB2F88" w:rsidP="000E2E6A">
      <w:pPr>
        <w:pStyle w:val="libFootnote0"/>
        <w:rPr>
          <w:rtl/>
        </w:rPr>
      </w:pPr>
      <w:r>
        <w:rPr>
          <w:rtl/>
        </w:rPr>
        <w:t xml:space="preserve">3 ـ عبد الرحيم بن عتيك القصير ، وتقدم ابن روح القصير ، ( م ت ). </w:t>
      </w:r>
    </w:p>
    <w:p w:rsidR="00FB2F88" w:rsidRDefault="00FB2F88" w:rsidP="000E2E6A">
      <w:pPr>
        <w:pStyle w:val="libFootnote0"/>
        <w:rPr>
          <w:rtl/>
        </w:rPr>
      </w:pPr>
      <w:r>
        <w:rPr>
          <w:rtl/>
        </w:rPr>
        <w:t xml:space="preserve">4 ـ رجال الشيخ : 77 / 111. </w:t>
      </w:r>
    </w:p>
    <w:p w:rsidR="00FB2F88" w:rsidRDefault="00FB2F88" w:rsidP="000E2E6A">
      <w:pPr>
        <w:pStyle w:val="libFootnote0"/>
        <w:rPr>
          <w:rtl/>
        </w:rPr>
      </w:pPr>
      <w:r>
        <w:rPr>
          <w:rtl/>
        </w:rPr>
        <w:t xml:space="preserve">5 ـ في هامش النسخ : مسلمة ( خ ل ). </w:t>
      </w:r>
    </w:p>
    <w:p w:rsidR="00FB2F88" w:rsidRDefault="00FB2F88" w:rsidP="000E2E6A">
      <w:pPr>
        <w:pStyle w:val="libFootnote0"/>
        <w:rPr>
          <w:rtl/>
        </w:rPr>
      </w:pPr>
      <w:r>
        <w:rPr>
          <w:rtl/>
        </w:rPr>
        <w:t xml:space="preserve">6 ـ رجال الشيخ : 237 / 151. </w:t>
      </w:r>
    </w:p>
    <w:p w:rsidR="00FB2F88" w:rsidRDefault="00FB2F88" w:rsidP="000E2E6A">
      <w:pPr>
        <w:pStyle w:val="libFootnote0"/>
        <w:rPr>
          <w:rtl/>
        </w:rPr>
      </w:pPr>
      <w:r>
        <w:rPr>
          <w:rtl/>
        </w:rPr>
        <w:t xml:space="preserve">7 ـ رجال الشيخ : 237 / 148. </w:t>
      </w:r>
    </w:p>
    <w:p w:rsidR="00FB2F88" w:rsidRDefault="00FB2F88" w:rsidP="000E2E6A">
      <w:pPr>
        <w:pStyle w:val="libFootnote0"/>
        <w:rPr>
          <w:rtl/>
        </w:rPr>
      </w:pPr>
      <w:r>
        <w:rPr>
          <w:rtl/>
        </w:rPr>
        <w:t xml:space="preserve">8 ـ رجال الشيخ : 243 / 261. </w:t>
      </w:r>
    </w:p>
    <w:p w:rsidR="00FB2F88" w:rsidRDefault="00FB2F88" w:rsidP="000E2E6A">
      <w:pPr>
        <w:pStyle w:val="libFootnote0"/>
        <w:rPr>
          <w:rtl/>
        </w:rPr>
      </w:pPr>
      <w:r>
        <w:rPr>
          <w:rtl/>
        </w:rPr>
        <w:t xml:space="preserve">9 ـ لم يرد له ذكر في نسخنا من رجال الشيخ في أصحال الامام الباقر </w:t>
      </w:r>
      <w:r w:rsidR="008324FC" w:rsidRPr="008324FC">
        <w:rPr>
          <w:rStyle w:val="libAlaemChar"/>
          <w:rFonts w:hint="cs"/>
          <w:rtl/>
        </w:rPr>
        <w:t>عليه‌السلام</w:t>
      </w:r>
      <w:r>
        <w:rPr>
          <w:rtl/>
        </w:rPr>
        <w:t xml:space="preserve">. </w:t>
      </w:r>
    </w:p>
    <w:p w:rsidR="00FB2F88" w:rsidRDefault="00FB2F88" w:rsidP="000E2E6A">
      <w:pPr>
        <w:pStyle w:val="libFootnote0"/>
        <w:rPr>
          <w:rtl/>
        </w:rPr>
      </w:pPr>
      <w:r>
        <w:rPr>
          <w:rtl/>
        </w:rPr>
        <w:t xml:space="preserve">10 ـ رجال الشيخ : 265 / 714 ، وفيه : روى عنهما </w:t>
      </w:r>
      <w:r w:rsidR="008324FC" w:rsidRPr="008324FC">
        <w:rPr>
          <w:rStyle w:val="libAlaemChar"/>
          <w:rFonts w:hint="cs"/>
          <w:rtl/>
        </w:rPr>
        <w:t>عليهما‌السلام</w:t>
      </w:r>
      <w:r>
        <w:rPr>
          <w:rtl/>
        </w:rPr>
        <w:t xml:space="preserve">. </w:t>
      </w:r>
    </w:p>
    <w:p w:rsidR="00FB2F88" w:rsidRDefault="00FB2F88" w:rsidP="003465F8">
      <w:pPr>
        <w:pStyle w:val="libNormal"/>
        <w:rPr>
          <w:rtl/>
        </w:rPr>
      </w:pPr>
      <w:r>
        <w:rPr>
          <w:rtl/>
        </w:rPr>
        <w:br w:type="page"/>
      </w:r>
      <w:r>
        <w:rPr>
          <w:rtl/>
        </w:rPr>
        <w:lastRenderedPageBreak/>
        <w:t xml:space="preserve">ويظهر من كتاب العامة أنه شيعي ، روى عن معمّر بن راشد </w:t>
      </w:r>
      <w:r w:rsidRPr="000E2E6A">
        <w:rPr>
          <w:rStyle w:val="libFootnotenumChar"/>
          <w:rtl/>
        </w:rPr>
        <w:t>(1)</w:t>
      </w:r>
      <w:r>
        <w:rPr>
          <w:rtl/>
        </w:rPr>
        <w:t>.</w:t>
      </w:r>
    </w:p>
    <w:p w:rsidR="00FB2F88" w:rsidRDefault="00FB2F88" w:rsidP="003465F8">
      <w:pPr>
        <w:pStyle w:val="libNormal"/>
        <w:rPr>
          <w:rtl/>
        </w:rPr>
      </w:pPr>
      <w:bookmarkStart w:id="665" w:name="_Toc276202603"/>
      <w:bookmarkStart w:id="666" w:name="_Toc276278902"/>
      <w:bookmarkStart w:id="667" w:name="_Toc452207517"/>
      <w:r w:rsidRPr="008322A4">
        <w:rPr>
          <w:rStyle w:val="Heading2Char"/>
          <w:rtl/>
        </w:rPr>
        <w:t>2908 / 1 ـ عبد السلام بن حارث النهدي</w:t>
      </w:r>
      <w:bookmarkEnd w:id="665"/>
      <w:bookmarkEnd w:id="666"/>
      <w:bookmarkEnd w:id="667"/>
      <w:r>
        <w:rPr>
          <w:rtl/>
        </w:rPr>
        <w:t xml:space="preserve"> : </w:t>
      </w:r>
    </w:p>
    <w:p w:rsidR="00FB2F88" w:rsidRDefault="00FB2F88" w:rsidP="003465F8">
      <w:pPr>
        <w:pStyle w:val="libNormal"/>
        <w:rPr>
          <w:rtl/>
        </w:rPr>
      </w:pPr>
      <w:r>
        <w:rPr>
          <w:rtl/>
        </w:rPr>
        <w:t xml:space="preserve">كوفي ، أصله بصري ، أبو بكر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وفي نسخة : ابن حرب </w:t>
      </w:r>
      <w:r w:rsidRPr="000E2E6A">
        <w:rPr>
          <w:rStyle w:val="libFootnotenumChar"/>
          <w:rtl/>
        </w:rPr>
        <w:t>(3)</w:t>
      </w:r>
      <w:r>
        <w:rPr>
          <w:rtl/>
        </w:rPr>
        <w:t>.</w:t>
      </w:r>
    </w:p>
    <w:p w:rsidR="00FB2F88" w:rsidRDefault="00FB2F88" w:rsidP="003465F8">
      <w:pPr>
        <w:pStyle w:val="libNormal"/>
        <w:rPr>
          <w:rtl/>
        </w:rPr>
      </w:pPr>
      <w:bookmarkStart w:id="668" w:name="_Toc276202604"/>
      <w:bookmarkStart w:id="669" w:name="_Toc276278903"/>
      <w:bookmarkStart w:id="670" w:name="_Toc452207518"/>
      <w:r w:rsidRPr="008322A4">
        <w:rPr>
          <w:rStyle w:val="Heading2Char"/>
          <w:rtl/>
        </w:rPr>
        <w:t>2909 / 2 ـ عبد السلام بن حفص</w:t>
      </w:r>
      <w:bookmarkEnd w:id="668"/>
      <w:bookmarkEnd w:id="669"/>
      <w:bookmarkEnd w:id="670"/>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671" w:name="_Toc276202605"/>
      <w:bookmarkStart w:id="672" w:name="_Toc276278904"/>
      <w:bookmarkStart w:id="673" w:name="_Toc452207519"/>
      <w:r w:rsidRPr="008322A4">
        <w:rPr>
          <w:rStyle w:val="Heading2Char"/>
          <w:rtl/>
        </w:rPr>
        <w:t>2910 / 3 ـ عبد السلام بن راشد</w:t>
      </w:r>
      <w:bookmarkEnd w:id="671"/>
      <w:bookmarkEnd w:id="672"/>
      <w:bookmarkEnd w:id="673"/>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674" w:name="_Toc276202606"/>
      <w:bookmarkStart w:id="675" w:name="_Toc276278905"/>
      <w:bookmarkStart w:id="676" w:name="_Toc452207520"/>
      <w:r w:rsidRPr="008322A4">
        <w:rPr>
          <w:rStyle w:val="Heading2Char"/>
          <w:rtl/>
        </w:rPr>
        <w:t>2911 / 4 ـ عبد السلام بن سالم البجلي</w:t>
      </w:r>
      <w:bookmarkEnd w:id="674"/>
      <w:bookmarkEnd w:id="675"/>
      <w:bookmarkEnd w:id="676"/>
      <w:r>
        <w:rPr>
          <w:rtl/>
        </w:rPr>
        <w:t xml:space="preserve"> : </w:t>
      </w:r>
    </w:p>
    <w:p w:rsidR="00FB2F88" w:rsidRDefault="00FB2F88" w:rsidP="003465F8">
      <w:pPr>
        <w:pStyle w:val="libNormal"/>
        <w:rPr>
          <w:rtl/>
        </w:rPr>
      </w:pPr>
      <w:r>
        <w:rPr>
          <w:rtl/>
        </w:rPr>
        <w:t xml:space="preserve">كوفي ، ثقة ، له كتاب ، روى عنه : الحسن بن علي بن يوسف بن بقاح ، رجال النجاشي </w:t>
      </w:r>
      <w:r w:rsidRPr="000E2E6A">
        <w:rPr>
          <w:rStyle w:val="libFootnotenumChar"/>
          <w:rtl/>
        </w:rPr>
        <w:t>(9)</w:t>
      </w:r>
      <w:r>
        <w:rPr>
          <w:rtl/>
        </w:rPr>
        <w:t xml:space="preserve"> </w:t>
      </w:r>
      <w:r w:rsidRPr="000E2E6A">
        <w:rPr>
          <w:rStyle w:val="libFootnotenumChar"/>
          <w:rtl/>
        </w:rPr>
        <w:t>(10)</w:t>
      </w:r>
      <w:r>
        <w:rPr>
          <w:rtl/>
        </w:rPr>
        <w:t>.</w:t>
      </w:r>
    </w:p>
    <w:p w:rsidR="00FB2F88" w:rsidRDefault="00FB2F88" w:rsidP="003465F8">
      <w:pPr>
        <w:pStyle w:val="libNormal"/>
        <w:rPr>
          <w:rtl/>
        </w:rPr>
      </w:pPr>
      <w:bookmarkStart w:id="677" w:name="_Toc276202607"/>
      <w:bookmarkStart w:id="678" w:name="_Toc276278906"/>
      <w:bookmarkStart w:id="679" w:name="_Toc452207521"/>
      <w:r w:rsidRPr="008322A4">
        <w:rPr>
          <w:rStyle w:val="Heading2Char"/>
          <w:rtl/>
        </w:rPr>
        <w:t>2912 / 5 ـ عبد السلام بن صالح</w:t>
      </w:r>
      <w:bookmarkEnd w:id="677"/>
      <w:bookmarkEnd w:id="678"/>
      <w:bookmarkEnd w:id="679"/>
      <w:r>
        <w:rPr>
          <w:rtl/>
        </w:rPr>
        <w:t xml:space="preserve"> : </w:t>
      </w:r>
    </w:p>
    <w:p w:rsidR="00FB2F88" w:rsidRDefault="00FB2F88" w:rsidP="003465F8">
      <w:pPr>
        <w:pStyle w:val="libNormal"/>
        <w:rPr>
          <w:rtl/>
        </w:rPr>
      </w:pPr>
      <w:r>
        <w:rPr>
          <w:rtl/>
        </w:rPr>
        <w:t xml:space="preserve">أبو الصلت الهروي ، روى عن الرضا </w:t>
      </w:r>
      <w:r w:rsidR="008324FC" w:rsidRPr="008324FC">
        <w:rPr>
          <w:rStyle w:val="libAlaemChar"/>
          <w:rFonts w:hint="cs"/>
          <w:rtl/>
        </w:rPr>
        <w:t>عليه‌السلام</w:t>
      </w:r>
      <w:r>
        <w:rPr>
          <w:rtl/>
        </w:rPr>
        <w:t xml:space="preserve"> ، ثقه ، صحيح الحديث ، له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انظر تقريب التهذيب 1 : 505 / 1183 وميزان الاعتدال 2 : 609 / 5044 وتهذيب التهذيب 6 : 278 / 611. </w:t>
      </w:r>
    </w:p>
    <w:p w:rsidR="00FB2F88" w:rsidRDefault="00FB2F88" w:rsidP="000E2E6A">
      <w:pPr>
        <w:pStyle w:val="libFootnote0"/>
        <w:rPr>
          <w:rtl/>
        </w:rPr>
      </w:pPr>
      <w:r>
        <w:rPr>
          <w:rtl/>
        </w:rPr>
        <w:t xml:space="preserve">2 ـ رجال الشيخ : 237 / 153 ، وفيه : ابن حرب. </w:t>
      </w:r>
    </w:p>
    <w:p w:rsidR="00FB2F88" w:rsidRDefault="00FB2F88" w:rsidP="000E2E6A">
      <w:pPr>
        <w:pStyle w:val="libFootnote0"/>
        <w:rPr>
          <w:rtl/>
        </w:rPr>
      </w:pPr>
      <w:r>
        <w:rPr>
          <w:rtl/>
        </w:rPr>
        <w:t xml:space="preserve">3 ـ في نسختي ( م ) و ( ت ) زيادة : بالباء الموحدة. </w:t>
      </w:r>
    </w:p>
    <w:p w:rsidR="00FB2F88" w:rsidRDefault="00FB2F88" w:rsidP="000E2E6A">
      <w:pPr>
        <w:pStyle w:val="libFootnote0"/>
        <w:rPr>
          <w:rtl/>
        </w:rPr>
      </w:pPr>
      <w:r>
        <w:rPr>
          <w:rtl/>
        </w:rPr>
        <w:t xml:space="preserve">4 ـ المزني ، ( م ت ). </w:t>
      </w:r>
    </w:p>
    <w:p w:rsidR="00FB2F88" w:rsidRDefault="00FB2F88" w:rsidP="000E2E6A">
      <w:pPr>
        <w:pStyle w:val="libFootnote0"/>
        <w:rPr>
          <w:rtl/>
        </w:rPr>
      </w:pPr>
      <w:r>
        <w:rPr>
          <w:rtl/>
        </w:rPr>
        <w:t xml:space="preserve">5 ـ رجال الشيخ : 237 / 152. </w:t>
      </w:r>
    </w:p>
    <w:p w:rsidR="00FB2F88" w:rsidRDefault="00FB2F88" w:rsidP="000E2E6A">
      <w:pPr>
        <w:pStyle w:val="libFootnote0"/>
        <w:rPr>
          <w:rtl/>
        </w:rPr>
      </w:pPr>
      <w:r>
        <w:rPr>
          <w:rtl/>
        </w:rPr>
        <w:t xml:space="preserve">6 ـ عبد السلام الحلال الكوفي ، ق جخ ؛ ( م ت ). رجال الشيخ : 237 / 155. </w:t>
      </w:r>
    </w:p>
    <w:p w:rsidR="00FB2F88" w:rsidRDefault="00FB2F88" w:rsidP="000E2E6A">
      <w:pPr>
        <w:pStyle w:val="libFootnote0"/>
        <w:rPr>
          <w:rtl/>
        </w:rPr>
      </w:pPr>
      <w:r>
        <w:rPr>
          <w:rtl/>
        </w:rPr>
        <w:t xml:space="preserve">7 ـ الجعفي مولى ، ( م ت ). </w:t>
      </w:r>
    </w:p>
    <w:p w:rsidR="00FB2F88" w:rsidRDefault="00FB2F88" w:rsidP="000E2E6A">
      <w:pPr>
        <w:pStyle w:val="libFootnote0"/>
        <w:rPr>
          <w:rtl/>
        </w:rPr>
      </w:pPr>
      <w:r>
        <w:rPr>
          <w:rtl/>
        </w:rPr>
        <w:t xml:space="preserve">8 ـ رجال الشيخ : 237 / 156. </w:t>
      </w:r>
    </w:p>
    <w:p w:rsidR="00FB2F88" w:rsidRDefault="00FB2F88" w:rsidP="000E2E6A">
      <w:pPr>
        <w:pStyle w:val="libFootnote0"/>
        <w:rPr>
          <w:rtl/>
        </w:rPr>
      </w:pPr>
      <w:r>
        <w:rPr>
          <w:rtl/>
        </w:rPr>
        <w:t xml:space="preserve">9 ـ رجال النجاشي : 245 / 644. </w:t>
      </w:r>
    </w:p>
    <w:p w:rsidR="00FB2F88" w:rsidRDefault="00FB2F88" w:rsidP="000E2E6A">
      <w:pPr>
        <w:pStyle w:val="libFootnote0"/>
        <w:rPr>
          <w:rtl/>
        </w:rPr>
      </w:pPr>
      <w:r>
        <w:rPr>
          <w:rtl/>
        </w:rPr>
        <w:t xml:space="preserve">10 ـ عبد السلام بن صالح ، يكنى أبا عبد الله ، ضا جخ ؛ ( م ت ). رجال الشيخ : 362 / 48. </w:t>
      </w:r>
    </w:p>
    <w:p w:rsidR="00FB2F88" w:rsidRDefault="00FB2F88" w:rsidP="003465F8">
      <w:pPr>
        <w:pStyle w:val="libNormal0"/>
        <w:rPr>
          <w:rtl/>
        </w:rPr>
      </w:pPr>
      <w:r>
        <w:rPr>
          <w:rtl/>
        </w:rPr>
        <w:br w:type="page"/>
      </w:r>
      <w:r>
        <w:rPr>
          <w:rtl/>
        </w:rPr>
        <w:lastRenderedPageBreak/>
        <w:t xml:space="preserve">كتاب وفاة الرضا </w:t>
      </w:r>
      <w:r w:rsidR="008324FC" w:rsidRPr="008324FC">
        <w:rPr>
          <w:rStyle w:val="libAlaemChar"/>
          <w:rFonts w:hint="cs"/>
          <w:rtl/>
        </w:rPr>
        <w:t>عليه‌السلام</w:t>
      </w:r>
      <w:r>
        <w:rPr>
          <w:rtl/>
        </w:rPr>
        <w:t xml:space="preserve">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أبو الصلت الخراساني الهروي ، عامي ، روى عنه : بكر بن صالح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الكشي : حدثني أبو بكر أحمد بن إبراهيم السنبسي </w:t>
      </w:r>
      <w:r w:rsidR="008324FC" w:rsidRPr="008324FC">
        <w:rPr>
          <w:rStyle w:val="libAlaemChar"/>
          <w:rFonts w:hint="cs"/>
          <w:rtl/>
        </w:rPr>
        <w:t>رحمه‌الله</w:t>
      </w:r>
      <w:r>
        <w:rPr>
          <w:rtl/>
        </w:rPr>
        <w:t xml:space="preserve"> ، </w:t>
      </w:r>
      <w:r w:rsidRPr="000E2E6A">
        <w:rPr>
          <w:rStyle w:val="libFootnotenumChar"/>
          <w:rtl/>
        </w:rPr>
        <w:t>(3)</w:t>
      </w:r>
      <w:r>
        <w:rPr>
          <w:rtl/>
        </w:rPr>
        <w:t xml:space="preserve"> قال : حدثني أبو أحمد محمّد بن سليمان ـ من العامة ـ قال : حدثني العباس الدوري قال : سمعت يحيى بن نعيم يقول : أبو الصلت ، نقي الحديث ، ورأيناه يسمع ولكن كان يرى التشيع ولم ير منه الكذب </w:t>
      </w:r>
      <w:r w:rsidRPr="000E2E6A">
        <w:rPr>
          <w:rStyle w:val="libFootnotenumChar"/>
          <w:rtl/>
        </w:rPr>
        <w:t>(4)</w:t>
      </w:r>
      <w:r>
        <w:rPr>
          <w:rtl/>
        </w:rPr>
        <w:t xml:space="preserve">. </w:t>
      </w:r>
    </w:p>
    <w:p w:rsidR="00FB2F88" w:rsidRDefault="00FB2F88" w:rsidP="003465F8">
      <w:pPr>
        <w:pStyle w:val="libNormal"/>
        <w:rPr>
          <w:rtl/>
        </w:rPr>
      </w:pPr>
      <w:r>
        <w:rPr>
          <w:rtl/>
        </w:rPr>
        <w:t xml:space="preserve">ثم قال الكشي : قال أبو بكر حدثني أبو القاسم طاهر بن علي بن أحمد ـ ذكر أن مولده بالمدينة ـ قال : سمعت نزلة بن قيس الاسفرايني بقول : سمعت أحمد بن سعيد الرازي يقول : إن أبا الصلت الهروي ، ثقة ، مأمون على الحديث إلا أنه يحب آل رسول الله </w:t>
      </w:r>
      <w:r w:rsidR="008324FC" w:rsidRPr="008324FC">
        <w:rPr>
          <w:rStyle w:val="libAlaemChar"/>
          <w:rFonts w:hint="cs"/>
          <w:rtl/>
        </w:rPr>
        <w:t>صلى‌الله‌عليه‌وآله‌وسلم</w:t>
      </w:r>
      <w:r>
        <w:rPr>
          <w:rtl/>
        </w:rPr>
        <w:t xml:space="preserve"> وكان دينه ومذهبه </w:t>
      </w:r>
      <w:r w:rsidRPr="000E2E6A">
        <w:rPr>
          <w:rStyle w:val="libFootnotenumChar"/>
          <w:rtl/>
        </w:rPr>
        <w:t>(5)</w:t>
      </w:r>
      <w:r>
        <w:rPr>
          <w:rtl/>
        </w:rPr>
        <w:t xml:space="preserve">!؟ انتهى. </w:t>
      </w:r>
    </w:p>
    <w:p w:rsidR="00FB2F88" w:rsidRDefault="00FB2F88" w:rsidP="003465F8">
      <w:pPr>
        <w:pStyle w:val="libNormal"/>
        <w:rPr>
          <w:rtl/>
        </w:rPr>
      </w:pPr>
      <w:r>
        <w:rPr>
          <w:rtl/>
        </w:rPr>
        <w:t xml:space="preserve">والظاهر أن أبا الصلت الهروي واحد وثقة ، إلا أنه مختلط بالعامة ، وراو لأخبارهم كما يظهر من كلام الكشي وكلام الشهيد الثاني </w:t>
      </w:r>
      <w:r w:rsidR="008324FC" w:rsidRPr="008324FC">
        <w:rPr>
          <w:rStyle w:val="libAlaemChar"/>
          <w:rFonts w:hint="cs"/>
          <w:rtl/>
        </w:rPr>
        <w:t>رحمه‌الله</w:t>
      </w:r>
      <w:r>
        <w:rPr>
          <w:rtl/>
        </w:rPr>
        <w:t xml:space="preserve"> ، في حاشيته على الخلاصة </w:t>
      </w:r>
      <w:r w:rsidRPr="000E2E6A">
        <w:rPr>
          <w:rStyle w:val="libFootnotenumChar"/>
          <w:rtl/>
        </w:rPr>
        <w:t>(6)</w:t>
      </w:r>
      <w:r>
        <w:rPr>
          <w:rtl/>
        </w:rPr>
        <w:t xml:space="preserve">. </w:t>
      </w:r>
    </w:p>
    <w:p w:rsidR="00FB2F88" w:rsidRDefault="00FB2F88" w:rsidP="003465F8">
      <w:pPr>
        <w:pStyle w:val="libNormal"/>
        <w:rPr>
          <w:rtl/>
        </w:rPr>
      </w:pPr>
      <w:r>
        <w:rPr>
          <w:rtl/>
        </w:rPr>
        <w:t xml:space="preserve">ومن ثمَّ اشتبه حاله على الشيخ </w:t>
      </w:r>
      <w:r w:rsidR="008324FC" w:rsidRPr="008324FC">
        <w:rPr>
          <w:rStyle w:val="libAlaemChar"/>
          <w:rFonts w:hint="cs"/>
          <w:rtl/>
        </w:rPr>
        <w:t>قدس‌سره</w:t>
      </w:r>
      <w:r>
        <w:rPr>
          <w:rtl/>
        </w:rPr>
        <w:t xml:space="preserve"> ، فقال : عامّي </w:t>
      </w:r>
      <w:r w:rsidRPr="000E2E6A">
        <w:rPr>
          <w:rStyle w:val="libFootnotenumChar"/>
          <w:rtl/>
        </w:rPr>
        <w:t>(7)</w:t>
      </w:r>
      <w:r>
        <w:rPr>
          <w:rtl/>
        </w:rPr>
        <w:t xml:space="preserve">. ومن أجل هذا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245 / 643. </w:t>
      </w:r>
    </w:p>
    <w:p w:rsidR="00FB2F88" w:rsidRDefault="00FB2F88" w:rsidP="000E2E6A">
      <w:pPr>
        <w:pStyle w:val="libFootnote0"/>
        <w:rPr>
          <w:rtl/>
        </w:rPr>
      </w:pPr>
      <w:r>
        <w:rPr>
          <w:rtl/>
        </w:rPr>
        <w:t xml:space="preserve">2 ـ رجال الشيخ : 369 / 5 باب الكنى. وفي نسختنا من رجال الشيخ في أصحاب الإمام الرضا </w:t>
      </w:r>
      <w:r w:rsidR="008324FC" w:rsidRPr="008324FC">
        <w:rPr>
          <w:rStyle w:val="libAlaemChar"/>
          <w:rFonts w:hint="cs"/>
          <w:rtl/>
        </w:rPr>
        <w:t>عليه‌السلام</w:t>
      </w:r>
      <w:r>
        <w:rPr>
          <w:rtl/>
        </w:rPr>
        <w:t xml:space="preserve"> في باب العين ذكره قائلا : عبد السلام بن صالح الهروي ، أبو الصلت ، عامي. رجال الشيخ : 360 / 14. </w:t>
      </w:r>
    </w:p>
    <w:p w:rsidR="00FB2F88" w:rsidRDefault="00FB2F88" w:rsidP="000E2E6A">
      <w:pPr>
        <w:pStyle w:val="libFootnote0"/>
        <w:rPr>
          <w:rtl/>
        </w:rPr>
      </w:pPr>
      <w:r>
        <w:rPr>
          <w:rtl/>
        </w:rPr>
        <w:t xml:space="preserve">3 ـ في المصدر : السنسني. </w:t>
      </w:r>
    </w:p>
    <w:p w:rsidR="00FB2F88" w:rsidRDefault="00FB2F88" w:rsidP="000E2E6A">
      <w:pPr>
        <w:pStyle w:val="libFootnote0"/>
        <w:rPr>
          <w:rtl/>
        </w:rPr>
      </w:pPr>
      <w:r>
        <w:rPr>
          <w:rtl/>
        </w:rPr>
        <w:t xml:space="preserve">4 ـ رجال الكشي : 615 / 1148 ، وفيه بدل يرى التشيع : شديد التشيع. </w:t>
      </w:r>
    </w:p>
    <w:p w:rsidR="00FB2F88" w:rsidRDefault="00FB2F88" w:rsidP="000E2E6A">
      <w:pPr>
        <w:pStyle w:val="libFootnote0"/>
        <w:rPr>
          <w:rtl/>
        </w:rPr>
      </w:pPr>
      <w:r>
        <w:rPr>
          <w:rtl/>
        </w:rPr>
        <w:t xml:space="preserve">5 ـ رجال الكشي : 615 / 1149 ، وفي بعض نسخه بدل نزلة بن قيس : بركة بن الحسن. </w:t>
      </w:r>
    </w:p>
    <w:p w:rsidR="00FB2F88" w:rsidRDefault="00FB2F88" w:rsidP="000E2E6A">
      <w:pPr>
        <w:pStyle w:val="libFootnote0"/>
        <w:rPr>
          <w:rtl/>
        </w:rPr>
      </w:pPr>
      <w:r>
        <w:rPr>
          <w:rtl/>
        </w:rPr>
        <w:t xml:space="preserve">6 ـ تعليقة الشهيد الثاني على الخلاصة : 56. </w:t>
      </w:r>
    </w:p>
    <w:p w:rsidR="00FB2F88" w:rsidRDefault="00FB2F88" w:rsidP="000E2E6A">
      <w:pPr>
        <w:pStyle w:val="libFootnote0"/>
        <w:rPr>
          <w:rtl/>
        </w:rPr>
      </w:pPr>
      <w:r>
        <w:rPr>
          <w:rtl/>
        </w:rPr>
        <w:t xml:space="preserve">7 ـ رجال الشيخ : 360 / 14. </w:t>
      </w:r>
    </w:p>
    <w:p w:rsidR="00FB2F88" w:rsidRDefault="00FB2F88" w:rsidP="003465F8">
      <w:pPr>
        <w:pStyle w:val="libNormal0"/>
        <w:rPr>
          <w:rtl/>
        </w:rPr>
      </w:pPr>
      <w:r>
        <w:rPr>
          <w:rtl/>
        </w:rPr>
        <w:br w:type="page"/>
      </w:r>
      <w:r>
        <w:rPr>
          <w:rtl/>
        </w:rPr>
        <w:lastRenderedPageBreak/>
        <w:t>ذكره العل</w:t>
      </w:r>
      <w:r>
        <w:rPr>
          <w:rFonts w:hint="cs"/>
          <w:rtl/>
        </w:rPr>
        <w:t>ّ</w:t>
      </w:r>
      <w:r>
        <w:rPr>
          <w:rtl/>
        </w:rPr>
        <w:t xml:space="preserve">امة مرة بعنوان : عبد السلام ووثقه </w:t>
      </w:r>
      <w:r w:rsidRPr="000E2E6A">
        <w:rPr>
          <w:rStyle w:val="libFootnotenumChar"/>
          <w:rtl/>
        </w:rPr>
        <w:t>(1)</w:t>
      </w:r>
      <w:r>
        <w:rPr>
          <w:rtl/>
        </w:rPr>
        <w:t xml:space="preserve"> كما وثقه النجاشي ، ومرة بعنوان : أبو الصلت وقال </w:t>
      </w:r>
      <w:r w:rsidRPr="000E2E6A">
        <w:rPr>
          <w:rStyle w:val="libFootnotenumChar"/>
          <w:rtl/>
        </w:rPr>
        <w:t>(2)</w:t>
      </w:r>
      <w:r>
        <w:rPr>
          <w:rtl/>
        </w:rPr>
        <w:t xml:space="preserve"> : إنه عامي </w:t>
      </w:r>
      <w:r w:rsidRPr="000E2E6A">
        <w:rPr>
          <w:rStyle w:val="libFootnotenumChar"/>
          <w:rtl/>
        </w:rPr>
        <w:t>(3)</w:t>
      </w:r>
      <w:r>
        <w:rPr>
          <w:rtl/>
        </w:rPr>
        <w:t xml:space="preserve"> ، كما قال الشيخ. </w:t>
      </w:r>
    </w:p>
    <w:p w:rsidR="00FB2F88" w:rsidRDefault="00FB2F88" w:rsidP="003465F8">
      <w:pPr>
        <w:pStyle w:val="libNormal"/>
        <w:rPr>
          <w:rtl/>
        </w:rPr>
      </w:pPr>
      <w:r>
        <w:rPr>
          <w:rtl/>
        </w:rPr>
        <w:t xml:space="preserve">وذكره ابن داود في البابين </w:t>
      </w:r>
      <w:r w:rsidRPr="000E2E6A">
        <w:rPr>
          <w:rStyle w:val="libFootnotenumChar"/>
          <w:rtl/>
        </w:rPr>
        <w:t>(4)</w:t>
      </w:r>
      <w:r>
        <w:rPr>
          <w:rtl/>
        </w:rPr>
        <w:t xml:space="preserve"> ، وفي كنى البابين </w:t>
      </w:r>
      <w:r w:rsidRPr="000E2E6A">
        <w:rPr>
          <w:rStyle w:val="libFootnotenumChar"/>
          <w:rtl/>
        </w:rPr>
        <w:t>(5)</w:t>
      </w:r>
      <w:r>
        <w:rPr>
          <w:rtl/>
        </w:rPr>
        <w:t>.</w:t>
      </w:r>
    </w:p>
    <w:p w:rsidR="00FB2F88" w:rsidRDefault="00FB2F88" w:rsidP="003465F8">
      <w:pPr>
        <w:pStyle w:val="libNormal"/>
        <w:rPr>
          <w:rtl/>
        </w:rPr>
      </w:pPr>
      <w:bookmarkStart w:id="680" w:name="_Toc276202608"/>
      <w:bookmarkStart w:id="681" w:name="_Toc276278907"/>
      <w:bookmarkStart w:id="682" w:name="_Toc452207522"/>
      <w:r w:rsidRPr="008322A4">
        <w:rPr>
          <w:rStyle w:val="Heading2Char"/>
          <w:rtl/>
        </w:rPr>
        <w:t>2913 / 6 ـ عبد السلام بن عبد الرحمن بن نعيم</w:t>
      </w:r>
      <w:bookmarkEnd w:id="680"/>
      <w:bookmarkEnd w:id="681"/>
      <w:bookmarkEnd w:id="682"/>
      <w:r>
        <w:rPr>
          <w:rtl/>
        </w:rPr>
        <w:t xml:space="preserve"> : </w:t>
      </w:r>
    </w:p>
    <w:p w:rsidR="00FB2F88" w:rsidRDefault="00FB2F88" w:rsidP="003465F8">
      <w:pPr>
        <w:pStyle w:val="libNormal"/>
        <w:rPr>
          <w:rtl/>
        </w:rPr>
      </w:pPr>
      <w:r>
        <w:rPr>
          <w:rtl/>
        </w:rPr>
        <w:t xml:space="preserve">الأزدي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وقال الكشي : حدثنا علي بن محمّد القتيبي قال : حدثنا الفضل بن شاذان ، عن ابن أبي عمير ، عن بكر بن محمّد الأزدي قال : وزعم لي زيد الشحام قال : إني لأطوف حول الكعبة وكفي في كف أبي عبد الله </w:t>
      </w:r>
      <w:r w:rsidR="008324FC" w:rsidRPr="008324FC">
        <w:rPr>
          <w:rStyle w:val="libAlaemChar"/>
          <w:rFonts w:hint="cs"/>
          <w:rtl/>
        </w:rPr>
        <w:t>عليه‌السلام</w:t>
      </w:r>
      <w:r>
        <w:rPr>
          <w:rtl/>
        </w:rPr>
        <w:t xml:space="preserve"> قال : ودموعه تجري على خديه ، فقال : يا شحام ما رأيت ما صنع ربي إلي </w:t>
      </w:r>
      <w:r w:rsidRPr="000E2E6A">
        <w:rPr>
          <w:rStyle w:val="libFootnotenumChar"/>
          <w:rtl/>
        </w:rPr>
        <w:t>(7)</w:t>
      </w:r>
      <w:r>
        <w:rPr>
          <w:rtl/>
        </w:rPr>
        <w:t xml:space="preserve">؟ ثمّ بكى ودعا ثمّ قال : يا شحام إني طلبت إلى إلهي في سدير </w:t>
      </w:r>
      <w:r w:rsidRPr="000E2E6A">
        <w:rPr>
          <w:rStyle w:val="libFootnotenumChar"/>
          <w:rtl/>
        </w:rPr>
        <w:t>(8)</w:t>
      </w:r>
      <w:r>
        <w:rPr>
          <w:rtl/>
        </w:rPr>
        <w:t xml:space="preserve"> وعبد السلام بن عبد الرحمن ـ وكانا في السجن ـ فوهبهما لي وخلى سبيلهما </w:t>
      </w:r>
      <w:r w:rsidRPr="000E2E6A">
        <w:rPr>
          <w:rStyle w:val="libFootnotenumChar"/>
          <w:rtl/>
        </w:rPr>
        <w:t>(9)</w:t>
      </w:r>
      <w:r>
        <w:rPr>
          <w:rtl/>
        </w:rPr>
        <w:t xml:space="preserve"> ، انتهى. </w:t>
      </w:r>
    </w:p>
    <w:p w:rsidR="00FB2F88" w:rsidRDefault="00FB2F88" w:rsidP="003465F8">
      <w:pPr>
        <w:pStyle w:val="libNormal"/>
        <w:rPr>
          <w:rtl/>
        </w:rPr>
      </w:pPr>
      <w:r>
        <w:rPr>
          <w:rtl/>
        </w:rPr>
        <w:t xml:space="preserve">وقوله : وزعم لي زيد الشحام ، أي : قال ، كما قال صاحب القاموس : الزعم : القول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117 / 14. </w:t>
      </w:r>
    </w:p>
    <w:p w:rsidR="00FB2F88" w:rsidRDefault="00FB2F88" w:rsidP="000E2E6A">
      <w:pPr>
        <w:pStyle w:val="libFootnote0"/>
        <w:rPr>
          <w:rtl/>
        </w:rPr>
      </w:pPr>
      <w:r>
        <w:rPr>
          <w:rtl/>
        </w:rPr>
        <w:t xml:space="preserve">2 ـ في نسخة ( م ) : فقال. </w:t>
      </w:r>
    </w:p>
    <w:p w:rsidR="00FB2F88" w:rsidRDefault="00FB2F88" w:rsidP="000E2E6A">
      <w:pPr>
        <w:pStyle w:val="libFootnote0"/>
        <w:rPr>
          <w:rtl/>
        </w:rPr>
      </w:pPr>
      <w:r>
        <w:rPr>
          <w:rtl/>
        </w:rPr>
        <w:t xml:space="preserve">3 ـ الخلاصة : 267 / 6 باب الكنى. </w:t>
      </w:r>
    </w:p>
    <w:p w:rsidR="00FB2F88" w:rsidRDefault="00FB2F88" w:rsidP="000E2E6A">
      <w:pPr>
        <w:pStyle w:val="libFootnote0"/>
        <w:rPr>
          <w:rtl/>
        </w:rPr>
      </w:pPr>
      <w:r>
        <w:rPr>
          <w:rtl/>
        </w:rPr>
        <w:t xml:space="preserve">4 ـ رجال ابن داود : 129 / 957 و 257 / 306. </w:t>
      </w:r>
    </w:p>
    <w:p w:rsidR="00FB2F88" w:rsidRDefault="00FB2F88" w:rsidP="000E2E6A">
      <w:pPr>
        <w:pStyle w:val="libFootnote0"/>
        <w:rPr>
          <w:rtl/>
        </w:rPr>
      </w:pPr>
      <w:r>
        <w:rPr>
          <w:rtl/>
        </w:rPr>
        <w:t xml:space="preserve">5 ـ رجال ابن داود : 219 / 55 و 292 / 21. </w:t>
      </w:r>
    </w:p>
    <w:p w:rsidR="00FB2F88" w:rsidRDefault="00FB2F88" w:rsidP="000E2E6A">
      <w:pPr>
        <w:pStyle w:val="libFootnote0"/>
        <w:rPr>
          <w:rtl/>
        </w:rPr>
      </w:pPr>
      <w:r>
        <w:rPr>
          <w:rtl/>
        </w:rPr>
        <w:t xml:space="preserve">6 ـ رجال الشيخ : 265 / 719. </w:t>
      </w:r>
    </w:p>
    <w:p w:rsidR="00FB2F88" w:rsidRDefault="00FB2F88" w:rsidP="000E2E6A">
      <w:pPr>
        <w:pStyle w:val="libFootnote0"/>
        <w:rPr>
          <w:rtl/>
        </w:rPr>
      </w:pPr>
      <w:r>
        <w:rPr>
          <w:rtl/>
        </w:rPr>
        <w:t xml:space="preserve">7 ـ في نسختي ( م ) و ( ت ) : بي. </w:t>
      </w:r>
    </w:p>
    <w:p w:rsidR="00FB2F88" w:rsidRDefault="00FB2F88" w:rsidP="000E2E6A">
      <w:pPr>
        <w:pStyle w:val="libFootnote0"/>
        <w:rPr>
          <w:rtl/>
        </w:rPr>
      </w:pPr>
      <w:r>
        <w:rPr>
          <w:rtl/>
        </w:rPr>
        <w:t xml:space="preserve">8 ـ شديد ، وهو أخو عبد الله ، وتقدم ، ( م ت ). تقدم برقم : 2522 / 1. </w:t>
      </w:r>
    </w:p>
    <w:p w:rsidR="00FB2F88" w:rsidRDefault="00FB2F88" w:rsidP="000E2E6A">
      <w:pPr>
        <w:pStyle w:val="libFootnote0"/>
        <w:rPr>
          <w:rtl/>
        </w:rPr>
      </w:pPr>
      <w:r>
        <w:rPr>
          <w:rtl/>
        </w:rPr>
        <w:t xml:space="preserve">9 ـ رجال الكشي : 210 / 372. </w:t>
      </w:r>
    </w:p>
    <w:p w:rsidR="00FB2F88" w:rsidRDefault="00FB2F88" w:rsidP="000E2E6A">
      <w:pPr>
        <w:pStyle w:val="libFootnote0"/>
        <w:rPr>
          <w:rtl/>
        </w:rPr>
      </w:pPr>
      <w:r>
        <w:rPr>
          <w:rtl/>
        </w:rPr>
        <w:t xml:space="preserve">10 ـ القاموس المحيط : 4 / 124. </w:t>
      </w:r>
    </w:p>
    <w:p w:rsidR="00FB2F88" w:rsidRDefault="00FB2F88" w:rsidP="003465F8">
      <w:pPr>
        <w:pStyle w:val="libNormal"/>
        <w:rPr>
          <w:rtl/>
        </w:rPr>
      </w:pPr>
      <w:r>
        <w:rPr>
          <w:rtl/>
        </w:rPr>
        <w:br w:type="page"/>
      </w:r>
      <w:bookmarkStart w:id="683" w:name="_Toc276202609"/>
      <w:bookmarkStart w:id="684" w:name="_Toc276278908"/>
      <w:bookmarkStart w:id="685" w:name="_Toc452207523"/>
      <w:r w:rsidRPr="008322A4">
        <w:rPr>
          <w:rStyle w:val="Heading2Char"/>
          <w:rtl/>
        </w:rPr>
        <w:lastRenderedPageBreak/>
        <w:t>2914 / 7 ـ عبد السلام بن كثير الكوفي</w:t>
      </w:r>
      <w:bookmarkEnd w:id="683"/>
      <w:bookmarkEnd w:id="684"/>
      <w:bookmarkEnd w:id="685"/>
      <w:r>
        <w:rPr>
          <w:rtl/>
        </w:rPr>
        <w:t xml:space="preserve"> : </w:t>
      </w:r>
    </w:p>
    <w:p w:rsidR="00FB2F88" w:rsidRDefault="00FB2F88" w:rsidP="003465F8">
      <w:pPr>
        <w:pStyle w:val="libNormal"/>
        <w:rPr>
          <w:rtl/>
        </w:rPr>
      </w:pPr>
      <w:r>
        <w:rPr>
          <w:rtl/>
        </w:rPr>
        <w:t xml:space="preserve">من أصحاب الباقر والصادق </w:t>
      </w:r>
      <w:r w:rsidR="008324FC" w:rsidRPr="008324FC">
        <w:rPr>
          <w:rStyle w:val="libAlaemChar"/>
          <w:rFonts w:hint="cs"/>
          <w:rtl/>
        </w:rPr>
        <w:t>عليهما‌السلام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686" w:name="_Toc276202610"/>
      <w:bookmarkStart w:id="687" w:name="_Toc276278909"/>
      <w:bookmarkStart w:id="688" w:name="_Toc452207524"/>
      <w:r w:rsidRPr="008322A4">
        <w:rPr>
          <w:rStyle w:val="Heading2Char"/>
          <w:rtl/>
        </w:rPr>
        <w:t>2915 / 8 ـ عبد السلام بن المستنير بن يزيد</w:t>
      </w:r>
      <w:bookmarkEnd w:id="686"/>
      <w:bookmarkEnd w:id="687"/>
      <w:bookmarkEnd w:id="688"/>
      <w:r>
        <w:rPr>
          <w:rtl/>
        </w:rPr>
        <w:t xml:space="preserve"> : </w:t>
      </w:r>
    </w:p>
    <w:p w:rsidR="00FB2F88" w:rsidRDefault="00FB2F88" w:rsidP="003465F8">
      <w:pPr>
        <w:pStyle w:val="libNormal"/>
        <w:rPr>
          <w:rtl/>
        </w:rPr>
      </w:pPr>
      <w:r>
        <w:rPr>
          <w:rtl/>
        </w:rPr>
        <w:t xml:space="preserve">أبو كثير السلمي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p>
    <w:p w:rsidR="00FB2F88" w:rsidRDefault="00FB2F88" w:rsidP="003465F8">
      <w:pPr>
        <w:pStyle w:val="libNormal"/>
        <w:rPr>
          <w:rtl/>
        </w:rPr>
      </w:pPr>
      <w:bookmarkStart w:id="689" w:name="_Toc276202611"/>
      <w:bookmarkStart w:id="690" w:name="_Toc276278910"/>
      <w:bookmarkStart w:id="691" w:name="_Toc452207525"/>
      <w:r w:rsidRPr="008322A4">
        <w:rPr>
          <w:rStyle w:val="Heading2Char"/>
          <w:rtl/>
        </w:rPr>
        <w:t>2916 / 9 ـ عبد السلام بن نعيم الكوفي</w:t>
      </w:r>
      <w:bookmarkEnd w:id="689"/>
      <w:bookmarkEnd w:id="690"/>
      <w:bookmarkEnd w:id="691"/>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692" w:name="_Toc276202612"/>
      <w:bookmarkStart w:id="693" w:name="_Toc276278911"/>
      <w:bookmarkStart w:id="694" w:name="_Toc452207526"/>
      <w:r w:rsidRPr="008322A4">
        <w:rPr>
          <w:rStyle w:val="Heading2Char"/>
          <w:rtl/>
        </w:rPr>
        <w:t>2917 / 10 ـ عبد السلام بن الوضاح الكلبي</w:t>
      </w:r>
      <w:bookmarkEnd w:id="692"/>
      <w:bookmarkEnd w:id="693"/>
      <w:bookmarkEnd w:id="69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695" w:name="_Toc276202613"/>
      <w:bookmarkStart w:id="696" w:name="_Toc276278912"/>
      <w:bookmarkStart w:id="697" w:name="_Toc452207527"/>
      <w:r w:rsidRPr="008322A4">
        <w:rPr>
          <w:rStyle w:val="Heading2Char"/>
          <w:rtl/>
        </w:rPr>
        <w:t>2918 / 1 ـ عبد السميع بن سالم المزني</w:t>
      </w:r>
      <w:bookmarkEnd w:id="695"/>
      <w:bookmarkEnd w:id="696"/>
      <w:bookmarkEnd w:id="69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698" w:name="_Toc276202614"/>
      <w:bookmarkStart w:id="699" w:name="_Toc276278913"/>
      <w:bookmarkStart w:id="700" w:name="_Toc452207528"/>
      <w:r w:rsidRPr="008322A4">
        <w:rPr>
          <w:rStyle w:val="Heading2Char"/>
          <w:rtl/>
        </w:rPr>
        <w:t>2919 / 2 ـ عبد السميع بن واصل الأزدي</w:t>
      </w:r>
      <w:bookmarkEnd w:id="698"/>
      <w:bookmarkEnd w:id="699"/>
      <w:bookmarkEnd w:id="700"/>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701" w:name="_Toc276202615"/>
      <w:bookmarkStart w:id="702" w:name="_Toc276278914"/>
      <w:bookmarkStart w:id="703" w:name="_Toc452207529"/>
      <w:r w:rsidRPr="008322A4">
        <w:rPr>
          <w:rStyle w:val="Heading2Char"/>
          <w:rtl/>
        </w:rPr>
        <w:t>2920 / 1 ـ عبد الصمد بن بشير</w:t>
      </w:r>
      <w:bookmarkEnd w:id="701"/>
      <w:bookmarkEnd w:id="702"/>
      <w:bookmarkEnd w:id="703"/>
      <w:r w:rsidRPr="008322A4">
        <w:rPr>
          <w:rStyle w:val="Heading2Char"/>
          <w:rtl/>
        </w:rPr>
        <w:t xml:space="preserve"> </w:t>
      </w:r>
      <w:r w:rsidRPr="000E2E6A">
        <w:rPr>
          <w:rStyle w:val="libFootnotenumChar"/>
          <w:rtl/>
        </w:rPr>
        <w:t>(7)</w:t>
      </w:r>
      <w:r w:rsidRPr="008322A4">
        <w:rPr>
          <w:rStyle w:val="Heading2Char"/>
          <w:rtl/>
        </w:rPr>
        <w:t xml:space="preserve"> العرامي</w:t>
      </w:r>
      <w:r>
        <w:rPr>
          <w:rtl/>
        </w:rPr>
        <w:t xml:space="preserve"> : </w:t>
      </w:r>
    </w:p>
    <w:p w:rsidR="00FB2F88" w:rsidRDefault="00FB2F88" w:rsidP="003465F8">
      <w:pPr>
        <w:pStyle w:val="libNormal"/>
        <w:rPr>
          <w:rtl/>
        </w:rPr>
      </w:pPr>
      <w:r>
        <w:rPr>
          <w:rtl/>
        </w:rPr>
        <w:t xml:space="preserve">العبدي ، مولاهم ، كوفي ، ثقة ثقة ، روى عن أبي عبد الله </w:t>
      </w:r>
      <w:r w:rsidR="008324FC" w:rsidRPr="008324FC">
        <w:rPr>
          <w:rStyle w:val="libAlaemChar"/>
          <w:rFonts w:hint="cs"/>
          <w:rtl/>
        </w:rPr>
        <w:t>عليه‌السلام</w:t>
      </w:r>
      <w:r>
        <w:rPr>
          <w:rtl/>
        </w:rPr>
        <w:t xml:space="preserve"> ، له كتاب يرويه عنه : جماعة ، منهم عبيس بن هشام الناشري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238 / 159 ، وفيه : روى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2 ـ رجال الشيخ : 237 / 154. </w:t>
      </w:r>
    </w:p>
    <w:p w:rsidR="00FB2F88" w:rsidRDefault="00FB2F88" w:rsidP="000E2E6A">
      <w:pPr>
        <w:pStyle w:val="libFootnote0"/>
        <w:rPr>
          <w:rtl/>
        </w:rPr>
      </w:pPr>
      <w:r>
        <w:rPr>
          <w:rtl/>
        </w:rPr>
        <w:t xml:space="preserve">3 ـ رجال الشيخ : 238 / 157. </w:t>
      </w:r>
    </w:p>
    <w:p w:rsidR="00FB2F88" w:rsidRDefault="00FB2F88" w:rsidP="000E2E6A">
      <w:pPr>
        <w:pStyle w:val="libFootnote0"/>
        <w:rPr>
          <w:rtl/>
        </w:rPr>
      </w:pPr>
      <w:r>
        <w:rPr>
          <w:rtl/>
        </w:rPr>
        <w:t xml:space="preserve">4 ـ رجال الشيخ : 238 / 158. </w:t>
      </w:r>
    </w:p>
    <w:p w:rsidR="00FB2F88" w:rsidRDefault="00FB2F88" w:rsidP="000E2E6A">
      <w:pPr>
        <w:pStyle w:val="libFootnote0"/>
        <w:rPr>
          <w:rtl/>
        </w:rPr>
      </w:pPr>
      <w:r>
        <w:rPr>
          <w:rtl/>
        </w:rPr>
        <w:t xml:space="preserve">5 ـ رجال الشيخ : 243 / 259. </w:t>
      </w:r>
    </w:p>
    <w:p w:rsidR="00FB2F88" w:rsidRDefault="00FB2F88" w:rsidP="000E2E6A">
      <w:pPr>
        <w:pStyle w:val="libFootnote0"/>
        <w:rPr>
          <w:rtl/>
        </w:rPr>
      </w:pPr>
      <w:r>
        <w:rPr>
          <w:rtl/>
        </w:rPr>
        <w:t xml:space="preserve">6 ـ رجال الشيخ : 243 / 260. </w:t>
      </w:r>
    </w:p>
    <w:p w:rsidR="00FB2F88" w:rsidRDefault="00FB2F88" w:rsidP="000E2E6A">
      <w:pPr>
        <w:pStyle w:val="libFootnote0"/>
        <w:rPr>
          <w:rtl/>
        </w:rPr>
      </w:pPr>
      <w:r>
        <w:rPr>
          <w:rtl/>
        </w:rPr>
        <w:t xml:space="preserve">7 ـ له كتاب ، رواه عبيس بن هشام ، أخبرنا : جماعة ، عن أبي المفضل ، عن حميد ، عن ابن نهيك ، عنه ، ست ؛ ( م ت ). الفهرست : 122 / 551. </w:t>
      </w:r>
    </w:p>
    <w:p w:rsidR="00FB2F88" w:rsidRDefault="00FB2F88" w:rsidP="003465F8">
      <w:pPr>
        <w:pStyle w:val="libNormal0"/>
        <w:rPr>
          <w:rtl/>
        </w:rPr>
      </w:pPr>
      <w:r>
        <w:rPr>
          <w:rtl/>
        </w:rPr>
        <w:br w:type="page"/>
      </w:r>
      <w:r>
        <w:rPr>
          <w:rtl/>
        </w:rPr>
        <w:lastRenderedPageBreak/>
        <w:t xml:space="preserve">النجاشي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704" w:name="_Toc276202616"/>
      <w:bookmarkStart w:id="705" w:name="_Toc276278915"/>
      <w:bookmarkStart w:id="706" w:name="_Toc452207530"/>
      <w:r w:rsidRPr="00123C43">
        <w:rPr>
          <w:rStyle w:val="Heading2Char"/>
          <w:rtl/>
        </w:rPr>
        <w:t>2921 / 2 ـ عبد الصمد بن الصب</w:t>
      </w:r>
      <w:r w:rsidRPr="00123C43">
        <w:rPr>
          <w:rStyle w:val="Heading2Char"/>
          <w:rFonts w:hint="cs"/>
          <w:rtl/>
        </w:rPr>
        <w:t>ّ</w:t>
      </w:r>
      <w:r w:rsidRPr="00123C43">
        <w:rPr>
          <w:rStyle w:val="Heading2Char"/>
          <w:rtl/>
        </w:rPr>
        <w:t>اح الهمداني</w:t>
      </w:r>
      <w:bookmarkEnd w:id="704"/>
      <w:bookmarkEnd w:id="705"/>
      <w:bookmarkEnd w:id="706"/>
      <w:r>
        <w:rPr>
          <w:rtl/>
        </w:rPr>
        <w:t xml:space="preserve"> : </w:t>
      </w:r>
    </w:p>
    <w:p w:rsidR="00FB2F88" w:rsidRDefault="00FB2F88" w:rsidP="003465F8">
      <w:pPr>
        <w:pStyle w:val="libNormal"/>
        <w:rPr>
          <w:rtl/>
        </w:rPr>
      </w:pPr>
      <w:r>
        <w:rPr>
          <w:rtl/>
        </w:rPr>
        <w:t xml:space="preserve">مولاهم ،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p>
    <w:p w:rsidR="00FB2F88" w:rsidRDefault="00FB2F88" w:rsidP="003465F8">
      <w:pPr>
        <w:pStyle w:val="libNormal"/>
        <w:rPr>
          <w:rtl/>
        </w:rPr>
      </w:pPr>
      <w:bookmarkStart w:id="707" w:name="_Toc276202617"/>
      <w:bookmarkStart w:id="708" w:name="_Toc276278916"/>
      <w:bookmarkStart w:id="709" w:name="_Toc452207531"/>
      <w:r w:rsidRPr="00123C43">
        <w:rPr>
          <w:rStyle w:val="Heading2Char"/>
          <w:rtl/>
        </w:rPr>
        <w:t>2922 / 3 ـ عبد الصمد بن عبد الله الجهني</w:t>
      </w:r>
      <w:bookmarkEnd w:id="707"/>
      <w:bookmarkEnd w:id="708"/>
      <w:bookmarkEnd w:id="709"/>
      <w:r>
        <w:rPr>
          <w:rtl/>
        </w:rPr>
        <w:t xml:space="preserve"> : </w:t>
      </w:r>
    </w:p>
    <w:p w:rsidR="00FB2F88" w:rsidRDefault="00FB2F88" w:rsidP="003465F8">
      <w:pPr>
        <w:pStyle w:val="libNormal"/>
        <w:rPr>
          <w:rtl/>
        </w:rPr>
      </w:pPr>
      <w:r>
        <w:rPr>
          <w:rtl/>
        </w:rPr>
        <w:t xml:space="preserve">الكوفي </w:t>
      </w:r>
      <w:r w:rsidRPr="000E2E6A">
        <w:rPr>
          <w:rStyle w:val="libFootnotenumChar"/>
          <w:rtl/>
        </w:rPr>
        <w:t>(4)</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710" w:name="_Toc276202618"/>
      <w:bookmarkStart w:id="711" w:name="_Toc276278917"/>
      <w:bookmarkStart w:id="712" w:name="_Toc452207532"/>
      <w:r w:rsidRPr="00123C43">
        <w:rPr>
          <w:rStyle w:val="Heading2Char"/>
          <w:rtl/>
        </w:rPr>
        <w:t>2923 / 4 ـ عبد الصمد بن علي بن عبد الله</w:t>
      </w:r>
      <w:bookmarkEnd w:id="710"/>
      <w:bookmarkEnd w:id="711"/>
      <w:bookmarkEnd w:id="712"/>
      <w:r>
        <w:rPr>
          <w:rtl/>
        </w:rPr>
        <w:t xml:space="preserve"> : </w:t>
      </w:r>
    </w:p>
    <w:p w:rsidR="00FB2F88" w:rsidRDefault="00FB2F88" w:rsidP="003465F8">
      <w:pPr>
        <w:pStyle w:val="libNormal"/>
        <w:rPr>
          <w:rtl/>
        </w:rPr>
      </w:pPr>
      <w:r>
        <w:rPr>
          <w:rtl/>
        </w:rPr>
        <w:t xml:space="preserve">ابن العباس بن عبد المطلب ، عداده في الكوفيين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713" w:name="_Toc276202619"/>
      <w:bookmarkStart w:id="714" w:name="_Toc276278918"/>
      <w:bookmarkStart w:id="715" w:name="_Toc452207533"/>
      <w:r w:rsidRPr="00123C43">
        <w:rPr>
          <w:rStyle w:val="Heading2Char"/>
          <w:rtl/>
        </w:rPr>
        <w:t>2924 / 5 ـ عبد الصمد بن محمّد</w:t>
      </w:r>
      <w:bookmarkEnd w:id="713"/>
      <w:bookmarkEnd w:id="714"/>
      <w:bookmarkEnd w:id="715"/>
      <w:r>
        <w:rPr>
          <w:rtl/>
        </w:rPr>
        <w:t xml:space="preserve"> : </w:t>
      </w:r>
    </w:p>
    <w:p w:rsidR="00FB2F88" w:rsidRDefault="00FB2F88" w:rsidP="003465F8">
      <w:pPr>
        <w:pStyle w:val="libNormal"/>
        <w:rPr>
          <w:rtl/>
        </w:rPr>
      </w:pPr>
      <w:r>
        <w:rPr>
          <w:rtl/>
        </w:rPr>
        <w:t xml:space="preserve">قمي ، 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716" w:name="_Toc276202620"/>
      <w:bookmarkStart w:id="717" w:name="_Toc276278919"/>
      <w:bookmarkStart w:id="718" w:name="_Toc452207534"/>
      <w:r w:rsidRPr="00123C43">
        <w:rPr>
          <w:rStyle w:val="Heading2Char"/>
          <w:rtl/>
        </w:rPr>
        <w:t>2925 / 6 ـ عبد الصمد بن مدار</w:t>
      </w:r>
      <w:bookmarkEnd w:id="716"/>
      <w:bookmarkEnd w:id="717"/>
      <w:bookmarkEnd w:id="718"/>
      <w:r>
        <w:rPr>
          <w:rtl/>
        </w:rPr>
        <w:t xml:space="preserve"> </w:t>
      </w:r>
      <w:r w:rsidRPr="000E2E6A">
        <w:rPr>
          <w:rStyle w:val="libFootnotenumChar"/>
          <w:rtl/>
        </w:rPr>
        <w:t>(8)</w:t>
      </w:r>
      <w:r>
        <w:rPr>
          <w:rtl/>
        </w:rPr>
        <w:t xml:space="preserve"> </w:t>
      </w:r>
      <w:r w:rsidRPr="00123C43">
        <w:rPr>
          <w:rStyle w:val="Heading2Char"/>
          <w:rtl/>
        </w:rPr>
        <w:t>الصيرفي</w:t>
      </w:r>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719" w:name="_Toc276202621"/>
      <w:bookmarkStart w:id="720" w:name="_Toc276278920"/>
      <w:bookmarkStart w:id="721" w:name="_Toc452207535"/>
      <w:r w:rsidRPr="00123C43">
        <w:rPr>
          <w:rStyle w:val="Heading2Char"/>
          <w:rtl/>
        </w:rPr>
        <w:t>2926 / 7 ـ عبد الصمد بن هلال الجعفي</w:t>
      </w:r>
      <w:bookmarkEnd w:id="719"/>
      <w:bookmarkEnd w:id="720"/>
      <w:bookmarkEnd w:id="721"/>
      <w:r>
        <w:rPr>
          <w:rtl/>
        </w:rPr>
        <w:t xml:space="preserve"> :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248 / 654. </w:t>
      </w:r>
    </w:p>
    <w:p w:rsidR="00FB2F88" w:rsidRDefault="00FB2F88" w:rsidP="000E2E6A">
      <w:pPr>
        <w:pStyle w:val="libFootnote0"/>
        <w:rPr>
          <w:rtl/>
        </w:rPr>
      </w:pPr>
      <w:r>
        <w:rPr>
          <w:rtl/>
        </w:rPr>
        <w:t xml:space="preserve">2 ـ عبد الصمد بن بشير العراقي الكوفي ؛ ق جخ ، ( م ت ). رجال الشيخ : 241 / 228 ، وفيه بدل العراقي : العرامي. </w:t>
      </w:r>
    </w:p>
    <w:p w:rsidR="00FB2F88" w:rsidRDefault="00FB2F88" w:rsidP="000E2E6A">
      <w:pPr>
        <w:pStyle w:val="libFootnote0"/>
        <w:rPr>
          <w:rtl/>
        </w:rPr>
      </w:pPr>
      <w:r>
        <w:rPr>
          <w:rtl/>
        </w:rPr>
        <w:t xml:space="preserve">3 ـ رجال الشيخ : 241 / 231. </w:t>
      </w:r>
    </w:p>
    <w:p w:rsidR="00FB2F88" w:rsidRDefault="00FB2F88" w:rsidP="000E2E6A">
      <w:pPr>
        <w:pStyle w:val="libFootnote0"/>
        <w:rPr>
          <w:rtl/>
        </w:rPr>
      </w:pPr>
      <w:r>
        <w:rPr>
          <w:rtl/>
        </w:rPr>
        <w:t xml:space="preserve">4 ـ أسند عنه ، ( م ت ). </w:t>
      </w:r>
    </w:p>
    <w:p w:rsidR="00FB2F88" w:rsidRDefault="00FB2F88" w:rsidP="000E2E6A">
      <w:pPr>
        <w:pStyle w:val="libFootnote0"/>
        <w:rPr>
          <w:rtl/>
        </w:rPr>
      </w:pPr>
      <w:r>
        <w:rPr>
          <w:rtl/>
        </w:rPr>
        <w:t xml:space="preserve">5 ـ رجال الشيخ : 241 / 232. </w:t>
      </w:r>
    </w:p>
    <w:p w:rsidR="00FB2F88" w:rsidRDefault="00FB2F88" w:rsidP="000E2E6A">
      <w:pPr>
        <w:pStyle w:val="libFootnote0"/>
        <w:rPr>
          <w:rtl/>
        </w:rPr>
      </w:pPr>
      <w:r>
        <w:rPr>
          <w:rtl/>
        </w:rPr>
        <w:t xml:space="preserve">6 ـ رجال الشيخ : 241 / 227. </w:t>
      </w:r>
    </w:p>
    <w:p w:rsidR="00FB2F88" w:rsidRDefault="00FB2F88" w:rsidP="000E2E6A">
      <w:pPr>
        <w:pStyle w:val="libFootnote0"/>
        <w:rPr>
          <w:rtl/>
        </w:rPr>
      </w:pPr>
      <w:r>
        <w:rPr>
          <w:rtl/>
        </w:rPr>
        <w:t xml:space="preserve">7 ـ رجال الشيخ : 389 / 29. </w:t>
      </w:r>
    </w:p>
    <w:p w:rsidR="00FB2F88" w:rsidRDefault="00FB2F88" w:rsidP="000E2E6A">
      <w:pPr>
        <w:pStyle w:val="libFootnote0"/>
        <w:rPr>
          <w:rtl/>
        </w:rPr>
      </w:pPr>
      <w:r>
        <w:rPr>
          <w:rtl/>
        </w:rPr>
        <w:t xml:space="preserve">8 ـ تلات ( خ ل ) ، ( م ت ). </w:t>
      </w:r>
    </w:p>
    <w:p w:rsidR="00FB2F88" w:rsidRDefault="00FB2F88" w:rsidP="000E2E6A">
      <w:pPr>
        <w:pStyle w:val="libFootnote0"/>
        <w:rPr>
          <w:rtl/>
        </w:rPr>
      </w:pPr>
      <w:r>
        <w:rPr>
          <w:rtl/>
        </w:rPr>
        <w:t xml:space="preserve">9 ـ رجال الشيخ : 241 / 229. </w:t>
      </w:r>
    </w:p>
    <w:p w:rsidR="00FB2F88" w:rsidRDefault="00FB2F88" w:rsidP="000E2E6A">
      <w:pPr>
        <w:pStyle w:val="libFootnote0"/>
        <w:rPr>
          <w:rtl/>
        </w:rPr>
      </w:pPr>
      <w:r>
        <w:rPr>
          <w:rtl/>
        </w:rPr>
        <w:t xml:space="preserve">10 ـ رجال الشيخ : 241 / 230. </w:t>
      </w:r>
    </w:p>
    <w:p w:rsidR="00FB2F88" w:rsidRDefault="00FB2F88" w:rsidP="003465F8">
      <w:pPr>
        <w:pStyle w:val="libNormal"/>
        <w:rPr>
          <w:rtl/>
        </w:rPr>
      </w:pPr>
      <w:r>
        <w:rPr>
          <w:rtl/>
        </w:rPr>
        <w:br w:type="page"/>
      </w:r>
      <w:bookmarkStart w:id="722" w:name="_Toc276202622"/>
      <w:bookmarkStart w:id="723" w:name="_Toc276278921"/>
      <w:bookmarkStart w:id="724" w:name="_Toc452207536"/>
      <w:r w:rsidRPr="008F3202">
        <w:rPr>
          <w:rStyle w:val="Heading2Char"/>
          <w:rtl/>
        </w:rPr>
        <w:lastRenderedPageBreak/>
        <w:t>2927 / 1 ـ عبد العالي بن على بن عبد العالي</w:t>
      </w:r>
      <w:bookmarkEnd w:id="722"/>
      <w:bookmarkEnd w:id="723"/>
      <w:bookmarkEnd w:id="724"/>
      <w:r>
        <w:rPr>
          <w:rtl/>
        </w:rPr>
        <w:t xml:space="preserve"> : </w:t>
      </w:r>
    </w:p>
    <w:p w:rsidR="00FB2F88" w:rsidRDefault="00FB2F88" w:rsidP="003465F8">
      <w:pPr>
        <w:pStyle w:val="libNormal"/>
        <w:rPr>
          <w:rtl/>
        </w:rPr>
      </w:pPr>
      <w:r>
        <w:rPr>
          <w:rtl/>
        </w:rPr>
        <w:t xml:space="preserve">الكركي </w:t>
      </w:r>
      <w:r w:rsidR="008324FC" w:rsidRPr="008324FC">
        <w:rPr>
          <w:rStyle w:val="libAlaemChar"/>
          <w:rFonts w:hint="cs"/>
          <w:rtl/>
        </w:rPr>
        <w:t>رحمه‌الله</w:t>
      </w:r>
      <w:r>
        <w:rPr>
          <w:rtl/>
        </w:rPr>
        <w:t xml:space="preserve"> ، جليل القدر ، عظيم المنزلة ، رفيع الشأن ، نقي الكلام ، كثير الحفظ ، كان من تلاميذ أبيه </w:t>
      </w:r>
      <w:r w:rsidR="008324FC" w:rsidRPr="008324FC">
        <w:rPr>
          <w:rStyle w:val="libAlaemChar"/>
          <w:rFonts w:hint="cs"/>
          <w:rtl/>
        </w:rPr>
        <w:t>قدس‌سره</w:t>
      </w:r>
      <w:r>
        <w:rPr>
          <w:rtl/>
        </w:rPr>
        <w:t xml:space="preserve"> ورفع في الجنان قدره ، قد </w:t>
      </w:r>
      <w:r w:rsidRPr="000E2E6A">
        <w:rPr>
          <w:rStyle w:val="libFootnotenumChar"/>
          <w:rtl/>
        </w:rPr>
        <w:t>(1)</w:t>
      </w:r>
      <w:r>
        <w:rPr>
          <w:rtl/>
        </w:rPr>
        <w:t xml:space="preserve"> تشرفت بخدمته رضي الله عنه وأرضاه.</w:t>
      </w:r>
    </w:p>
    <w:p w:rsidR="00FB2F88" w:rsidRDefault="00FB2F88" w:rsidP="003465F8">
      <w:pPr>
        <w:pStyle w:val="libNormal"/>
        <w:rPr>
          <w:rtl/>
        </w:rPr>
      </w:pPr>
      <w:bookmarkStart w:id="725" w:name="_Toc276202623"/>
      <w:bookmarkStart w:id="726" w:name="_Toc276278922"/>
      <w:bookmarkStart w:id="727" w:name="_Toc452207537"/>
      <w:r w:rsidRPr="008F3202">
        <w:rPr>
          <w:rStyle w:val="Heading2Char"/>
          <w:rtl/>
        </w:rPr>
        <w:t>2928 / 1 ـ عبد العزيز بن أبي خازن</w:t>
      </w:r>
      <w:bookmarkEnd w:id="725"/>
      <w:bookmarkEnd w:id="726"/>
      <w:bookmarkEnd w:id="727"/>
      <w:r>
        <w:rPr>
          <w:rtl/>
        </w:rPr>
        <w:t xml:space="preserve"> : </w:t>
      </w:r>
    </w:p>
    <w:p w:rsidR="00FB2F88" w:rsidRDefault="00FB2F88" w:rsidP="003465F8">
      <w:pPr>
        <w:pStyle w:val="libNormal"/>
        <w:rPr>
          <w:rtl/>
        </w:rPr>
      </w:pPr>
      <w:r>
        <w:rPr>
          <w:rtl/>
        </w:rPr>
        <w:t xml:space="preserve">سلمة بن دينار المدني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728" w:name="_Toc276202624"/>
      <w:bookmarkStart w:id="729" w:name="_Toc276278923"/>
      <w:bookmarkStart w:id="730" w:name="_Toc452207538"/>
      <w:r w:rsidRPr="008F3202">
        <w:rPr>
          <w:rStyle w:val="Heading2Char"/>
          <w:rtl/>
        </w:rPr>
        <w:t>2929 / 2 ـ عبد العزيز بن أبي الذئب</w:t>
      </w:r>
      <w:bookmarkEnd w:id="728"/>
      <w:bookmarkEnd w:id="729"/>
      <w:bookmarkEnd w:id="730"/>
      <w:r>
        <w:rPr>
          <w:rtl/>
        </w:rPr>
        <w:t xml:space="preserve"> : </w:t>
      </w:r>
    </w:p>
    <w:p w:rsidR="00FB2F88" w:rsidRDefault="00FB2F88" w:rsidP="003465F8">
      <w:pPr>
        <w:pStyle w:val="libNormal"/>
        <w:rPr>
          <w:rtl/>
        </w:rPr>
      </w:pPr>
      <w:r>
        <w:rPr>
          <w:rtl/>
        </w:rPr>
        <w:t xml:space="preserve">المدني ، هو عبد العزيز بن عمران ، ضعفه ابن نمير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731" w:name="_Toc276202625"/>
      <w:bookmarkStart w:id="732" w:name="_Toc276278924"/>
      <w:bookmarkStart w:id="733" w:name="_Toc452207539"/>
      <w:r w:rsidRPr="008F3202">
        <w:rPr>
          <w:rStyle w:val="Heading2Char"/>
          <w:rtl/>
        </w:rPr>
        <w:t>2930 / 3 ـ عبد العزيز بن أبي سلمة</w:t>
      </w:r>
      <w:bookmarkEnd w:id="731"/>
      <w:bookmarkEnd w:id="732"/>
      <w:bookmarkEnd w:id="733"/>
      <w:r>
        <w:rPr>
          <w:rtl/>
        </w:rPr>
        <w:t xml:space="preserve"> : </w:t>
      </w:r>
    </w:p>
    <w:p w:rsidR="00FB2F88" w:rsidRDefault="00FB2F88" w:rsidP="003465F8">
      <w:pPr>
        <w:pStyle w:val="libNormal"/>
        <w:rPr>
          <w:rtl/>
        </w:rPr>
      </w:pPr>
      <w:r>
        <w:rPr>
          <w:rtl/>
        </w:rPr>
        <w:t xml:space="preserve">الماجشون المدني ، الثقة عند العامة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734" w:name="_Toc276202626"/>
      <w:bookmarkStart w:id="735" w:name="_Toc276278925"/>
      <w:bookmarkStart w:id="736" w:name="_Toc452207540"/>
      <w:r w:rsidRPr="008F3202">
        <w:rPr>
          <w:rStyle w:val="Heading2Char"/>
          <w:rtl/>
        </w:rPr>
        <w:t>2931 / 4 ـ عبد العزيز بن إسحاق</w:t>
      </w:r>
      <w:bookmarkEnd w:id="734"/>
      <w:bookmarkEnd w:id="735"/>
      <w:bookmarkEnd w:id="736"/>
      <w:r>
        <w:rPr>
          <w:rtl/>
        </w:rPr>
        <w:t xml:space="preserve"> </w:t>
      </w:r>
      <w:r w:rsidRPr="000E2E6A">
        <w:rPr>
          <w:rStyle w:val="libFootnotenumChar"/>
          <w:rtl/>
        </w:rPr>
        <w:t>(5)</w:t>
      </w:r>
      <w:r>
        <w:rPr>
          <w:rtl/>
        </w:rPr>
        <w:t xml:space="preserve"> </w:t>
      </w:r>
      <w:r w:rsidRPr="008F3202">
        <w:rPr>
          <w:rStyle w:val="Heading2Char"/>
          <w:rtl/>
        </w:rPr>
        <w:t>بن جعفر</w:t>
      </w:r>
      <w:r>
        <w:rPr>
          <w:rtl/>
        </w:rPr>
        <w:t xml:space="preserve"> : </w:t>
      </w:r>
    </w:p>
    <w:p w:rsidR="00FB2F88" w:rsidRDefault="00FB2F88" w:rsidP="003465F8">
      <w:pPr>
        <w:pStyle w:val="libNormal"/>
        <w:rPr>
          <w:rtl/>
        </w:rPr>
      </w:pPr>
      <w:r>
        <w:rPr>
          <w:rtl/>
        </w:rPr>
        <w:t xml:space="preserve">الزيدي البقال الكوفي ، وكان زيديا ، يكنى أبا القاسم ، سمع منه التلعكبري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نسختي ( م ) و ( ت ) : وقد. </w:t>
      </w:r>
    </w:p>
    <w:p w:rsidR="00FB2F88" w:rsidRDefault="00FB2F88" w:rsidP="000E2E6A">
      <w:pPr>
        <w:pStyle w:val="libFootnote0"/>
        <w:rPr>
          <w:rtl/>
        </w:rPr>
      </w:pPr>
      <w:r>
        <w:rPr>
          <w:rtl/>
        </w:rPr>
        <w:t xml:space="preserve">2 ـ رجال الشيخ : 239 / 187 ، وفي بعض نسخه : ابن أبي خازم ، وفيه أيضا زيادة : أسند عنه. </w:t>
      </w:r>
    </w:p>
    <w:p w:rsidR="00FB2F88" w:rsidRDefault="00FB2F88" w:rsidP="000E2E6A">
      <w:pPr>
        <w:pStyle w:val="libFootnote0"/>
        <w:rPr>
          <w:rtl/>
        </w:rPr>
      </w:pPr>
      <w:r>
        <w:rPr>
          <w:rtl/>
        </w:rPr>
        <w:t xml:space="preserve">3 ـ رجال الشيخ : 239 / 193. </w:t>
      </w:r>
    </w:p>
    <w:p w:rsidR="00FB2F88" w:rsidRDefault="00FB2F88" w:rsidP="000E2E6A">
      <w:pPr>
        <w:pStyle w:val="libFootnote0"/>
        <w:rPr>
          <w:rtl/>
        </w:rPr>
      </w:pPr>
      <w:r>
        <w:rPr>
          <w:rtl/>
        </w:rPr>
        <w:t xml:space="preserve">4 ـ رجال الشيخ : 239 / 186. </w:t>
      </w:r>
    </w:p>
    <w:p w:rsidR="00FB2F88" w:rsidRDefault="00FB2F88" w:rsidP="000E2E6A">
      <w:pPr>
        <w:pStyle w:val="libFootnote0"/>
        <w:rPr>
          <w:rtl/>
        </w:rPr>
      </w:pPr>
      <w:r>
        <w:rPr>
          <w:rtl/>
        </w:rPr>
        <w:t xml:space="preserve">5 ـ له كتاب في طبقات الشيعة ، ست ؛ ( م ت ). الفهرست : 119 / 536. </w:t>
      </w:r>
    </w:p>
    <w:p w:rsidR="00FB2F88" w:rsidRDefault="00FB2F88" w:rsidP="000E2E6A">
      <w:pPr>
        <w:pStyle w:val="libFootnote0"/>
        <w:rPr>
          <w:rtl/>
        </w:rPr>
      </w:pPr>
      <w:r>
        <w:rPr>
          <w:rtl/>
        </w:rPr>
        <w:t xml:space="preserve">6 ـ رجال الشيخ : 432 / 37. </w:t>
      </w:r>
    </w:p>
    <w:p w:rsidR="00FB2F88" w:rsidRDefault="00FB2F88" w:rsidP="003465F8">
      <w:pPr>
        <w:pStyle w:val="libNormal"/>
        <w:rPr>
          <w:rtl/>
        </w:rPr>
      </w:pPr>
      <w:r>
        <w:rPr>
          <w:rtl/>
        </w:rPr>
        <w:br w:type="page"/>
      </w:r>
      <w:r>
        <w:rPr>
          <w:rtl/>
        </w:rPr>
        <w:lastRenderedPageBreak/>
        <w:t xml:space="preserve">وفى الخلاصه من التلعكبري </w:t>
      </w:r>
      <w:r w:rsidRPr="000E2E6A">
        <w:rPr>
          <w:rStyle w:val="libFootnotenumChar"/>
          <w:rtl/>
        </w:rPr>
        <w:t>(1)</w:t>
      </w:r>
      <w:r>
        <w:rPr>
          <w:rtl/>
        </w:rPr>
        <w:t xml:space="preserve"> ، ولعله سهو </w:t>
      </w:r>
      <w:r w:rsidRPr="000E2E6A">
        <w:rPr>
          <w:rStyle w:val="libFootnotenumChar"/>
          <w:rtl/>
        </w:rPr>
        <w:t>(2)</w:t>
      </w:r>
      <w:r>
        <w:rPr>
          <w:rtl/>
        </w:rPr>
        <w:t>.</w:t>
      </w:r>
    </w:p>
    <w:p w:rsidR="00FB2F88" w:rsidRDefault="00FB2F88" w:rsidP="003465F8">
      <w:pPr>
        <w:pStyle w:val="libNormal"/>
        <w:rPr>
          <w:rtl/>
        </w:rPr>
      </w:pPr>
      <w:bookmarkStart w:id="737" w:name="_Toc276202627"/>
      <w:bookmarkStart w:id="738" w:name="_Toc276278926"/>
      <w:bookmarkStart w:id="739" w:name="_Toc452207541"/>
      <w:r w:rsidRPr="00211E46">
        <w:rPr>
          <w:rStyle w:val="Heading2Char"/>
          <w:rtl/>
        </w:rPr>
        <w:t>2932 / 5 ـ عبد العزيز بن اُموي المرادي</w:t>
      </w:r>
      <w:bookmarkEnd w:id="737"/>
      <w:bookmarkEnd w:id="738"/>
      <w:bookmarkEnd w:id="739"/>
      <w:r>
        <w:rPr>
          <w:rtl/>
        </w:rPr>
        <w:t xml:space="preserve"> : </w:t>
      </w:r>
    </w:p>
    <w:p w:rsidR="00FB2F88" w:rsidRDefault="00FB2F88" w:rsidP="003465F8">
      <w:pPr>
        <w:pStyle w:val="libNormal"/>
        <w:rPr>
          <w:rtl/>
        </w:rPr>
      </w:pPr>
      <w:r>
        <w:rPr>
          <w:rtl/>
        </w:rPr>
        <w:t xml:space="preserve">الصيرفي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740" w:name="_Toc276202628"/>
      <w:bookmarkStart w:id="741" w:name="_Toc276278927"/>
      <w:bookmarkStart w:id="742" w:name="_Toc452207542"/>
      <w:r w:rsidRPr="00211E46">
        <w:rPr>
          <w:rStyle w:val="Heading2Char"/>
          <w:rtl/>
        </w:rPr>
        <w:t>2933 / 6 ـ عبد العزيز بن سليمان الكناني</w:t>
      </w:r>
      <w:bookmarkEnd w:id="740"/>
      <w:bookmarkEnd w:id="741"/>
      <w:bookmarkEnd w:id="742"/>
      <w:r>
        <w:rPr>
          <w:rtl/>
        </w:rPr>
        <w:t xml:space="preserve"> : </w:t>
      </w:r>
    </w:p>
    <w:p w:rsidR="00FB2F88" w:rsidRDefault="00FB2F88" w:rsidP="003465F8">
      <w:pPr>
        <w:pStyle w:val="libNormal"/>
        <w:rPr>
          <w:rtl/>
        </w:rPr>
      </w:pPr>
      <w:r>
        <w:rPr>
          <w:rtl/>
        </w:rPr>
        <w:t xml:space="preserve">المدني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743" w:name="_Toc276202629"/>
      <w:bookmarkStart w:id="744" w:name="_Toc276278928"/>
      <w:bookmarkStart w:id="745" w:name="_Toc452207543"/>
      <w:r w:rsidRPr="00211E46">
        <w:rPr>
          <w:rStyle w:val="Heading2Char"/>
          <w:rtl/>
        </w:rPr>
        <w:t>2934 / 7 ـ عبد العزيز بن عبد الله العبدي</w:t>
      </w:r>
      <w:bookmarkEnd w:id="743"/>
      <w:bookmarkEnd w:id="744"/>
      <w:bookmarkEnd w:id="745"/>
      <w:r>
        <w:rPr>
          <w:rtl/>
        </w:rPr>
        <w:t xml:space="preserve"> : </w:t>
      </w:r>
    </w:p>
    <w:p w:rsidR="00FB2F88" w:rsidRDefault="00FB2F88" w:rsidP="003465F8">
      <w:pPr>
        <w:pStyle w:val="libNormal"/>
        <w:rPr>
          <w:rtl/>
        </w:rPr>
      </w:pPr>
      <w:r>
        <w:rPr>
          <w:rtl/>
        </w:rPr>
        <w:t xml:space="preserve">مولاهم ، الخراز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 xml:space="preserve">. </w:t>
      </w:r>
    </w:p>
    <w:p w:rsidR="00FB2F88" w:rsidRDefault="00FB2F88" w:rsidP="003465F8">
      <w:pPr>
        <w:pStyle w:val="libNormal"/>
        <w:rPr>
          <w:rtl/>
        </w:rPr>
      </w:pPr>
      <w:r>
        <w:rPr>
          <w:rtl/>
        </w:rPr>
        <w:t xml:space="preserve">عبد العزيز العبدي ، كوفي ، روى عن أبي عبد الله </w:t>
      </w:r>
      <w:r w:rsidR="008324FC" w:rsidRPr="008324FC">
        <w:rPr>
          <w:rStyle w:val="libAlaemChar"/>
          <w:rFonts w:hint="cs"/>
          <w:rtl/>
        </w:rPr>
        <w:t>عليه‌السلام</w:t>
      </w:r>
      <w:r>
        <w:rPr>
          <w:rtl/>
        </w:rPr>
        <w:t xml:space="preserve"> ، ضعيف ، ذكره ابن نوح ؛ له كتاب </w:t>
      </w:r>
      <w:r w:rsidRPr="000E2E6A">
        <w:rPr>
          <w:rStyle w:val="libFootnotenumChar"/>
          <w:rtl/>
        </w:rPr>
        <w:t>(8)</w:t>
      </w:r>
      <w:r>
        <w:rPr>
          <w:rtl/>
        </w:rPr>
        <w:t xml:space="preserve"> روى عنه : الحسن بن محبوب ، رجال النجاشي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240 / 1. </w:t>
      </w:r>
    </w:p>
    <w:p w:rsidR="00FB2F88" w:rsidRDefault="00FB2F88" w:rsidP="000E2E6A">
      <w:pPr>
        <w:pStyle w:val="libFootnote0"/>
        <w:rPr>
          <w:rtl/>
        </w:rPr>
      </w:pPr>
      <w:r>
        <w:rPr>
          <w:rtl/>
        </w:rPr>
        <w:t xml:space="preserve">2 ـ الشيخ الصائن ( الصابر خ ل ) أبو القاسم عبد العزيز بن محمّد بن عبد العزيز الإمامي النيسابوري ، شيخ الأصحاب وفقيههم في عصره ، وله تصانيف في الاُصولين ، أخبرنا بها ، الشيخ أبو الفتوح ، عن والده ، عن جده ، عنه ، ب ؛ ( م ت ). فهرست منتجب الدين : 113 / 233. </w:t>
      </w:r>
    </w:p>
    <w:p w:rsidR="00FB2F88" w:rsidRDefault="00FB2F88" w:rsidP="000E2E6A">
      <w:pPr>
        <w:pStyle w:val="libFootnote0"/>
        <w:rPr>
          <w:rtl/>
        </w:rPr>
      </w:pPr>
      <w:r>
        <w:rPr>
          <w:rtl/>
        </w:rPr>
        <w:t xml:space="preserve">3 ـ رجال الشيخ : 239 / 191. </w:t>
      </w:r>
    </w:p>
    <w:p w:rsidR="00FB2F88" w:rsidRDefault="00FB2F88" w:rsidP="000E2E6A">
      <w:pPr>
        <w:pStyle w:val="libFootnote0"/>
        <w:rPr>
          <w:rtl/>
        </w:rPr>
      </w:pPr>
      <w:r>
        <w:rPr>
          <w:rtl/>
        </w:rPr>
        <w:t xml:space="preserve">4 ـ عبد العزيز بن نافع الاُموي ، مولاهم ، كوفي ، ق جخ ؛ ( م ت ). رجال الشيخ : 239 / 192. </w:t>
      </w:r>
    </w:p>
    <w:p w:rsidR="00FB2F88" w:rsidRDefault="00FB2F88" w:rsidP="000E2E6A">
      <w:pPr>
        <w:pStyle w:val="libFootnote0"/>
        <w:rPr>
          <w:rtl/>
        </w:rPr>
      </w:pPr>
      <w:r>
        <w:rPr>
          <w:rtl/>
        </w:rPr>
        <w:t xml:space="preserve">5 ـ رجال الشيخ : 239 / 194. </w:t>
      </w:r>
    </w:p>
    <w:p w:rsidR="00FB2F88" w:rsidRDefault="00FB2F88" w:rsidP="000E2E6A">
      <w:pPr>
        <w:pStyle w:val="libFootnote0"/>
        <w:rPr>
          <w:rtl/>
        </w:rPr>
      </w:pPr>
      <w:r>
        <w:rPr>
          <w:rtl/>
        </w:rPr>
        <w:t xml:space="preserve">6 ـ رجال الشيخ : 239 / 190 ، وفيه : الخزّاز. </w:t>
      </w:r>
    </w:p>
    <w:p w:rsidR="00FB2F88" w:rsidRDefault="00FB2F88" w:rsidP="000E2E6A">
      <w:pPr>
        <w:pStyle w:val="libFootnote0"/>
        <w:rPr>
          <w:rtl/>
        </w:rPr>
      </w:pPr>
      <w:r>
        <w:rPr>
          <w:rtl/>
        </w:rPr>
        <w:t xml:space="preserve">7 ـ ثمّ عبد العزيز العبدي ، ق جخ ؛ ( م ت ). رجال الشيخ : 265 / 718. </w:t>
      </w:r>
    </w:p>
    <w:p w:rsidR="00FB2F88" w:rsidRDefault="00FB2F88" w:rsidP="000E2E6A">
      <w:pPr>
        <w:pStyle w:val="libFootnote0"/>
        <w:rPr>
          <w:rtl/>
        </w:rPr>
      </w:pPr>
      <w:r>
        <w:rPr>
          <w:rtl/>
        </w:rPr>
        <w:t xml:space="preserve">8 ـ يرويه جماعة ، منهم الحسن ، جش ؛ ( م ت ). </w:t>
      </w:r>
    </w:p>
    <w:p w:rsidR="00FB2F88" w:rsidRDefault="00FB2F88" w:rsidP="000E2E6A">
      <w:pPr>
        <w:pStyle w:val="libFootnote0"/>
        <w:rPr>
          <w:rtl/>
        </w:rPr>
      </w:pPr>
      <w:r>
        <w:rPr>
          <w:rtl/>
        </w:rPr>
        <w:t xml:space="preserve">9 ـ رجال النجاشي : 244 / 641. </w:t>
      </w:r>
    </w:p>
    <w:p w:rsidR="00FB2F88" w:rsidRDefault="00FB2F88" w:rsidP="003465F8">
      <w:pPr>
        <w:pStyle w:val="libNormal"/>
        <w:rPr>
          <w:rtl/>
        </w:rPr>
      </w:pPr>
      <w:r>
        <w:rPr>
          <w:rtl/>
        </w:rPr>
        <w:br w:type="page"/>
      </w:r>
      <w:bookmarkStart w:id="746" w:name="_Toc276202630"/>
      <w:bookmarkStart w:id="747" w:name="_Toc276278929"/>
      <w:bookmarkStart w:id="748" w:name="_Toc452207544"/>
      <w:r w:rsidRPr="00211E46">
        <w:rPr>
          <w:rStyle w:val="Heading2Char"/>
          <w:rtl/>
        </w:rPr>
        <w:lastRenderedPageBreak/>
        <w:t>2935 / 8 ـ عبد العزيز بن عبد الله بن يونس</w:t>
      </w:r>
      <w:bookmarkEnd w:id="746"/>
      <w:bookmarkEnd w:id="747"/>
      <w:bookmarkEnd w:id="748"/>
      <w:r>
        <w:rPr>
          <w:rtl/>
        </w:rPr>
        <w:t xml:space="preserve"> : </w:t>
      </w:r>
    </w:p>
    <w:p w:rsidR="00FB2F88" w:rsidRDefault="00FB2F88" w:rsidP="003465F8">
      <w:pPr>
        <w:pStyle w:val="libNormal"/>
        <w:rPr>
          <w:rtl/>
        </w:rPr>
      </w:pPr>
      <w:r>
        <w:rPr>
          <w:rtl/>
        </w:rPr>
        <w:t xml:space="preserve">الموصلي الأكبر ، يكنى أبا الحسن ، روى عنه : التلعكبري ، وذكر أنه كان فاضلاً ثقةً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749" w:name="_Toc276202631"/>
      <w:bookmarkStart w:id="750" w:name="_Toc276278930"/>
      <w:bookmarkStart w:id="751" w:name="_Toc452207545"/>
      <w:r w:rsidRPr="00211E46">
        <w:rPr>
          <w:rStyle w:val="Heading2Char"/>
          <w:rtl/>
        </w:rPr>
        <w:t>2936 / 9 ـ عبد العزيز بن عمران</w:t>
      </w:r>
      <w:bookmarkEnd w:id="749"/>
      <w:bookmarkEnd w:id="750"/>
      <w:bookmarkEnd w:id="751"/>
      <w:r>
        <w:rPr>
          <w:rtl/>
        </w:rPr>
        <w:t xml:space="preserve"> : </w:t>
      </w:r>
    </w:p>
    <w:p w:rsidR="00FB2F88" w:rsidRDefault="00FB2F88" w:rsidP="003465F8">
      <w:pPr>
        <w:pStyle w:val="libNormal"/>
        <w:rPr>
          <w:rtl/>
        </w:rPr>
      </w:pPr>
      <w:r>
        <w:rPr>
          <w:rtl/>
        </w:rPr>
        <w:t xml:space="preserve">ذكرناه بعنوان : عبد العزيز ابن أبي الذئب </w:t>
      </w:r>
      <w:r w:rsidRPr="000E2E6A">
        <w:rPr>
          <w:rStyle w:val="libFootnotenumChar"/>
          <w:rtl/>
        </w:rPr>
        <w:t>(2)</w:t>
      </w:r>
      <w:r>
        <w:rPr>
          <w:rtl/>
        </w:rPr>
        <w:t>.</w:t>
      </w:r>
    </w:p>
    <w:p w:rsidR="00FB2F88" w:rsidRDefault="00FB2F88" w:rsidP="003465F8">
      <w:pPr>
        <w:pStyle w:val="libNormal"/>
        <w:rPr>
          <w:rtl/>
        </w:rPr>
      </w:pPr>
      <w:bookmarkStart w:id="752" w:name="_Toc276202632"/>
      <w:bookmarkStart w:id="753" w:name="_Toc276278931"/>
      <w:bookmarkStart w:id="754" w:name="_Toc452207546"/>
      <w:r w:rsidRPr="00211E46">
        <w:rPr>
          <w:rStyle w:val="Heading2Char"/>
          <w:rtl/>
        </w:rPr>
        <w:t>2937 / 10 ـ عبد العزيز بن فضالة الكلبي</w:t>
      </w:r>
      <w:bookmarkEnd w:id="752"/>
      <w:bookmarkEnd w:id="753"/>
      <w:bookmarkEnd w:id="75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755" w:name="_Toc276202633"/>
      <w:bookmarkStart w:id="756" w:name="_Toc276278932"/>
      <w:bookmarkStart w:id="757" w:name="_Toc452207547"/>
      <w:r w:rsidRPr="00211E46">
        <w:rPr>
          <w:rStyle w:val="Heading2Char"/>
          <w:rtl/>
        </w:rPr>
        <w:t>2938 / 11 ـ عبد العزيز بن محمّد</w:t>
      </w:r>
      <w:bookmarkEnd w:id="755"/>
      <w:bookmarkEnd w:id="756"/>
      <w:bookmarkEnd w:id="757"/>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758" w:name="_Toc276202634"/>
      <w:bookmarkStart w:id="759" w:name="_Toc276278933"/>
      <w:bookmarkStart w:id="760" w:name="_Toc452207548"/>
      <w:r w:rsidRPr="00211E46">
        <w:rPr>
          <w:rStyle w:val="Heading2Char"/>
          <w:rtl/>
        </w:rPr>
        <w:t>2939 / 12 ـ عبد العزيز بن المطلب المخزومي</w:t>
      </w:r>
      <w:bookmarkEnd w:id="758"/>
      <w:bookmarkEnd w:id="759"/>
      <w:bookmarkEnd w:id="760"/>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761" w:name="_Toc276202635"/>
      <w:bookmarkStart w:id="762" w:name="_Toc276278934"/>
      <w:bookmarkStart w:id="763" w:name="_Toc452207549"/>
      <w:r w:rsidRPr="00211E46">
        <w:rPr>
          <w:rStyle w:val="Heading2Char"/>
          <w:rtl/>
        </w:rPr>
        <w:t>2940 / 13 ـ عبد العزيز بن المهتدي</w:t>
      </w:r>
      <w:bookmarkEnd w:id="761"/>
      <w:bookmarkEnd w:id="762"/>
      <w:bookmarkEnd w:id="763"/>
      <w:r>
        <w:rPr>
          <w:rtl/>
        </w:rPr>
        <w:t xml:space="preserve"> </w:t>
      </w:r>
      <w:r w:rsidRPr="000E2E6A">
        <w:rPr>
          <w:rStyle w:val="libFootnotenumChar"/>
          <w:rtl/>
        </w:rPr>
        <w:t>(6)</w:t>
      </w:r>
      <w:r>
        <w:rPr>
          <w:rtl/>
        </w:rPr>
        <w:t xml:space="preserve"> </w:t>
      </w:r>
      <w:r w:rsidRPr="00211E46">
        <w:rPr>
          <w:rStyle w:val="Heading2Char"/>
          <w:rtl/>
        </w:rPr>
        <w:t>بن محمّد</w:t>
      </w:r>
      <w:r>
        <w:rPr>
          <w:rtl/>
        </w:rPr>
        <w:t xml:space="preserve"> : </w:t>
      </w:r>
    </w:p>
    <w:p w:rsidR="00FB2F88" w:rsidRDefault="00FB2F88" w:rsidP="003465F8">
      <w:pPr>
        <w:pStyle w:val="libNormal"/>
        <w:rPr>
          <w:rtl/>
        </w:rPr>
      </w:pPr>
      <w:r>
        <w:rPr>
          <w:rtl/>
        </w:rPr>
        <w:t xml:space="preserve">ابن عبد العزيز الأشعري القمي ، ثقة ، روى عن الرضا </w:t>
      </w:r>
      <w:r w:rsidR="008324FC" w:rsidRPr="008324FC">
        <w:rPr>
          <w:rStyle w:val="libAlaemChar"/>
          <w:rFonts w:hint="cs"/>
          <w:rtl/>
        </w:rPr>
        <w:t>عليه‌السلام</w:t>
      </w:r>
      <w:r>
        <w:rPr>
          <w:rtl/>
        </w:rPr>
        <w:t xml:space="preserve"> ، له كتاب روى عنه : أحمد بن محمّد بن خالد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وقال الكشي : قال جعفر بن معروف : حدثني الفضل بن شاذان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431 / 26. </w:t>
      </w:r>
    </w:p>
    <w:p w:rsidR="00FB2F88" w:rsidRDefault="00FB2F88" w:rsidP="000E2E6A">
      <w:pPr>
        <w:pStyle w:val="libFootnote0"/>
        <w:rPr>
          <w:rtl/>
        </w:rPr>
      </w:pPr>
      <w:r>
        <w:rPr>
          <w:rtl/>
        </w:rPr>
        <w:t xml:space="preserve">2 ـ تقدم برقم : 2929 / 2. </w:t>
      </w:r>
    </w:p>
    <w:p w:rsidR="00FB2F88" w:rsidRDefault="00FB2F88" w:rsidP="000E2E6A">
      <w:pPr>
        <w:pStyle w:val="libFootnote0"/>
        <w:rPr>
          <w:rtl/>
        </w:rPr>
      </w:pPr>
      <w:r>
        <w:rPr>
          <w:rtl/>
        </w:rPr>
        <w:t xml:space="preserve">3 ـ رجال الشيخ : 239 / 195. </w:t>
      </w:r>
    </w:p>
    <w:p w:rsidR="00FB2F88" w:rsidRDefault="00FB2F88" w:rsidP="000E2E6A">
      <w:pPr>
        <w:pStyle w:val="libFootnote0"/>
        <w:rPr>
          <w:rtl/>
        </w:rPr>
      </w:pPr>
      <w:r>
        <w:rPr>
          <w:rtl/>
        </w:rPr>
        <w:t xml:space="preserve">4 ـ رجال الشيخ : 239 / 189 ، وفيه بعد ابن محمّد زيادة : الأندرواردي المدني. </w:t>
      </w:r>
    </w:p>
    <w:p w:rsidR="00FB2F88" w:rsidRDefault="00FB2F88" w:rsidP="000E2E6A">
      <w:pPr>
        <w:pStyle w:val="libFootnote0"/>
        <w:rPr>
          <w:rtl/>
        </w:rPr>
      </w:pPr>
      <w:r>
        <w:rPr>
          <w:rtl/>
        </w:rPr>
        <w:t xml:space="preserve">5 ـ رجال الشيخ : 239 / 185. </w:t>
      </w:r>
    </w:p>
    <w:p w:rsidR="00FB2F88" w:rsidRDefault="00FB2F88" w:rsidP="000E2E6A">
      <w:pPr>
        <w:pStyle w:val="libFootnote0"/>
        <w:rPr>
          <w:rtl/>
        </w:rPr>
      </w:pPr>
      <w:r>
        <w:rPr>
          <w:rtl/>
        </w:rPr>
        <w:t xml:space="preserve">6 ـ جدّ محمّد بن الحسين ، له كتاب ، أخبرنا : جماعة ، عن أبي المفضل ، عن ابن بطة ، عن أحمد بن أبي عبد الله ، عن عبد العزيز ، ست ؛ ( م ت ). الفهرست : 119 / 534. </w:t>
      </w:r>
    </w:p>
    <w:p w:rsidR="00FB2F88" w:rsidRDefault="00FB2F88" w:rsidP="000E2E6A">
      <w:pPr>
        <w:pStyle w:val="libFootnote0"/>
        <w:rPr>
          <w:rtl/>
        </w:rPr>
      </w:pPr>
      <w:r>
        <w:rPr>
          <w:rtl/>
        </w:rPr>
        <w:t xml:space="preserve">7 ـ رجال النجاشي : 245 / 642. </w:t>
      </w:r>
    </w:p>
    <w:p w:rsidR="00FB2F88" w:rsidRDefault="00FB2F88" w:rsidP="003465F8">
      <w:pPr>
        <w:pStyle w:val="libNormal0"/>
        <w:rPr>
          <w:rtl/>
        </w:rPr>
      </w:pPr>
      <w:r>
        <w:rPr>
          <w:rtl/>
        </w:rPr>
        <w:br w:type="page"/>
      </w:r>
      <w:r>
        <w:rPr>
          <w:rtl/>
        </w:rPr>
        <w:lastRenderedPageBreak/>
        <w:t xml:space="preserve">بحديث عبد العزيز بن المهتدي ، فقال الفضل : ما رأيت قميّاً يشبهه في زمانه </w:t>
      </w:r>
      <w:r w:rsidRPr="000E2E6A">
        <w:rPr>
          <w:rStyle w:val="libFootnotenumChar"/>
          <w:rtl/>
        </w:rPr>
        <w:t>(1)</w:t>
      </w:r>
      <w:r>
        <w:rPr>
          <w:rtl/>
        </w:rPr>
        <w:t xml:space="preserve">. </w:t>
      </w:r>
    </w:p>
    <w:p w:rsidR="00FB2F88" w:rsidRDefault="00FB2F88" w:rsidP="003465F8">
      <w:pPr>
        <w:pStyle w:val="libNormal"/>
        <w:rPr>
          <w:rtl/>
        </w:rPr>
      </w:pPr>
      <w:r>
        <w:rPr>
          <w:rtl/>
        </w:rPr>
        <w:t xml:space="preserve">ثمّ قال الكشي : قال علي بن محمّد القتيبي قال : حدثني الفضل قال : حدثنا عبد العزيز وكان خير قمي ممن رأيته ، وكان وكيل الرضا </w:t>
      </w:r>
      <w:r w:rsidR="008324FC" w:rsidRPr="008324FC">
        <w:rPr>
          <w:rStyle w:val="libAlaemChar"/>
          <w:rFonts w:hint="cs"/>
          <w:rtl/>
        </w:rPr>
        <w:t>عليه‌السلام</w:t>
      </w:r>
      <w:r>
        <w:rPr>
          <w:rtl/>
        </w:rPr>
        <w:t xml:space="preserve">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الشيخ في الرجال : أشعري ، قمي ، من أصحاب الرضا </w:t>
      </w:r>
      <w:r w:rsidR="008324FC" w:rsidRPr="008324FC">
        <w:rPr>
          <w:rStyle w:val="libAlaemChar"/>
          <w:rFonts w:hint="cs"/>
          <w:rtl/>
        </w:rPr>
        <w:t>عليه‌السلام</w:t>
      </w:r>
      <w:r>
        <w:rPr>
          <w:rtl/>
        </w:rPr>
        <w:t xml:space="preserve"> </w:t>
      </w:r>
      <w:r w:rsidRPr="000E2E6A">
        <w:rPr>
          <w:rStyle w:val="libFootnotenumChar"/>
          <w:rtl/>
        </w:rPr>
        <w:t>(3)</w:t>
      </w:r>
      <w:r>
        <w:rPr>
          <w:rtl/>
        </w:rPr>
        <w:t xml:space="preserve">. ثمّ قال : جدّ محمّد بن الحسين ، روى عنه : أحمد بن محمّد بن عيسى والبرقي ، في من لم يرو عن الأئمة </w:t>
      </w:r>
      <w:r w:rsidR="008324FC" w:rsidRPr="008324FC">
        <w:rPr>
          <w:rStyle w:val="libAlaemChar"/>
          <w:rFonts w:hint="cs"/>
          <w:rtl/>
        </w:rPr>
        <w:t>عليهم‌السلام</w:t>
      </w:r>
      <w:r>
        <w:rPr>
          <w:rtl/>
        </w:rPr>
        <w:t xml:space="preserve">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764" w:name="_Toc276202636"/>
      <w:bookmarkStart w:id="765" w:name="_Toc276278935"/>
      <w:bookmarkStart w:id="766" w:name="_Toc452207550"/>
      <w:r w:rsidRPr="00211E46">
        <w:rPr>
          <w:rStyle w:val="Heading2Char"/>
          <w:rtl/>
        </w:rPr>
        <w:t>2941 / 14 ـ عبد العزيز بن نافع</w:t>
      </w:r>
      <w:bookmarkEnd w:id="764"/>
      <w:bookmarkEnd w:id="765"/>
      <w:bookmarkEnd w:id="766"/>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767" w:name="_Toc276202637"/>
      <w:bookmarkStart w:id="768" w:name="_Toc276278936"/>
      <w:bookmarkStart w:id="769" w:name="_Toc452207551"/>
      <w:r w:rsidRPr="00211E46">
        <w:rPr>
          <w:rStyle w:val="Heading2Char"/>
          <w:rtl/>
        </w:rPr>
        <w:t>2942 / 15 ـ عبد العزيز بن نحرير بن عبد العزيز</w:t>
      </w:r>
      <w:bookmarkEnd w:id="767"/>
      <w:bookmarkEnd w:id="768"/>
      <w:bookmarkEnd w:id="769"/>
      <w:r>
        <w:rPr>
          <w:rtl/>
        </w:rPr>
        <w:t xml:space="preserve"> : </w:t>
      </w:r>
    </w:p>
    <w:p w:rsidR="00FB2F88" w:rsidRDefault="00FB2F88" w:rsidP="003465F8">
      <w:pPr>
        <w:pStyle w:val="libNormal"/>
        <w:rPr>
          <w:rtl/>
        </w:rPr>
      </w:pPr>
      <w:r>
        <w:rPr>
          <w:rtl/>
        </w:rPr>
        <w:t xml:space="preserve">المعروف بابن البراج </w:t>
      </w:r>
      <w:r w:rsidRPr="000E2E6A">
        <w:rPr>
          <w:rStyle w:val="libFootnotenumChar"/>
          <w:rtl/>
        </w:rPr>
        <w:t>(7)</w:t>
      </w:r>
      <w:r>
        <w:rPr>
          <w:rtl/>
        </w:rPr>
        <w:t xml:space="preserve"> ، أبو القاسم ، من غلمان المرتضى </w:t>
      </w:r>
      <w:r w:rsidR="008324FC" w:rsidRPr="008324FC">
        <w:rPr>
          <w:rStyle w:val="libAlaemChar"/>
          <w:rFonts w:hint="cs"/>
          <w:rtl/>
        </w:rPr>
        <w:t>رضي‌الله‌عنه</w:t>
      </w:r>
      <w:r>
        <w:rPr>
          <w:rtl/>
        </w:rPr>
        <w:t xml:space="preserve"> ، له كتب في الاصول والفروع ، معالم العلماء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506 / 974. </w:t>
      </w:r>
    </w:p>
    <w:p w:rsidR="00FB2F88" w:rsidRDefault="00FB2F88" w:rsidP="000E2E6A">
      <w:pPr>
        <w:pStyle w:val="libFootnote0"/>
        <w:rPr>
          <w:rtl/>
        </w:rPr>
      </w:pPr>
      <w:r>
        <w:rPr>
          <w:rtl/>
        </w:rPr>
        <w:t xml:space="preserve">2 ـ رجال الكشي : 506 / 975. </w:t>
      </w:r>
    </w:p>
    <w:p w:rsidR="00FB2F88" w:rsidRDefault="00FB2F88" w:rsidP="000E2E6A">
      <w:pPr>
        <w:pStyle w:val="libFootnote0"/>
        <w:rPr>
          <w:rtl/>
        </w:rPr>
      </w:pPr>
      <w:r>
        <w:rPr>
          <w:rtl/>
        </w:rPr>
        <w:t xml:space="preserve">3 ـ رجال الشيخ : 360 / 10. </w:t>
      </w:r>
    </w:p>
    <w:p w:rsidR="00FB2F88" w:rsidRDefault="00FB2F88" w:rsidP="000E2E6A">
      <w:pPr>
        <w:pStyle w:val="libFootnote0"/>
        <w:rPr>
          <w:rtl/>
        </w:rPr>
      </w:pPr>
      <w:r>
        <w:rPr>
          <w:rtl/>
        </w:rPr>
        <w:t xml:space="preserve">4 ـ رجال الشيخ : 435 / 66. </w:t>
      </w:r>
    </w:p>
    <w:p w:rsidR="00FB2F88" w:rsidRDefault="00FB2F88" w:rsidP="000E2E6A">
      <w:pPr>
        <w:pStyle w:val="libFootnote0"/>
        <w:rPr>
          <w:rtl/>
        </w:rPr>
      </w:pPr>
      <w:r>
        <w:rPr>
          <w:rtl/>
        </w:rPr>
        <w:t xml:space="preserve">5 ـ عبد العزيز مولى عبد الحميد بن أبي جعفر الفراء الفزاري ، مولاهم الكوفي ، ق جخ ؛ ( م ت ). رجال الشيخ : 240 / 196 و 197 ، وفيه : عبد العزيز مولى عبد العزيز بن أبي جعفر ... </w:t>
      </w:r>
    </w:p>
    <w:p w:rsidR="00FB2F88" w:rsidRDefault="00FB2F88" w:rsidP="000E2E6A">
      <w:pPr>
        <w:pStyle w:val="libFootnote0"/>
        <w:rPr>
          <w:rtl/>
        </w:rPr>
      </w:pPr>
      <w:r>
        <w:rPr>
          <w:rtl/>
        </w:rPr>
        <w:t xml:space="preserve">6 ـ رجال الشيخ : 265 / 717. </w:t>
      </w:r>
    </w:p>
    <w:p w:rsidR="00FB2F88" w:rsidRDefault="00FB2F88" w:rsidP="000E2E6A">
      <w:pPr>
        <w:pStyle w:val="libFootnote0"/>
        <w:rPr>
          <w:rtl/>
        </w:rPr>
      </w:pPr>
      <w:r>
        <w:rPr>
          <w:rtl/>
        </w:rPr>
        <w:t xml:space="preserve">7 ـ القاضي سعد الدين عز المؤمنين عبد العزيز بن نحرير بن عبد العزيز بن البر اج ، وجه الأصحاب وفقيههم ، وكان قاضيا بطرابلس ، وله مصنفات ، منها المهذب والمعتمد ، الجواهر ، المقرب ، عماد المحتاج في مناسك الحاج ، أخبرنا بها : الوالد ، عن والده ، عنه ، ب ؛ ( م ت ). فهرست منتجب الدين : 107 / 218. </w:t>
      </w:r>
    </w:p>
    <w:p w:rsidR="00FB2F88" w:rsidRDefault="00FB2F88" w:rsidP="000E2E6A">
      <w:pPr>
        <w:pStyle w:val="libFootnote0"/>
        <w:rPr>
          <w:rtl/>
        </w:rPr>
      </w:pPr>
      <w:r>
        <w:rPr>
          <w:rtl/>
        </w:rPr>
        <w:t xml:space="preserve">8 ـ معالم العلماء : 80 / 545. </w:t>
      </w:r>
    </w:p>
    <w:p w:rsidR="00FB2F88" w:rsidRDefault="00FB2F88" w:rsidP="003465F8">
      <w:pPr>
        <w:pStyle w:val="libNormal"/>
        <w:rPr>
          <w:rtl/>
        </w:rPr>
      </w:pPr>
      <w:r>
        <w:rPr>
          <w:rtl/>
        </w:rPr>
        <w:br w:type="page"/>
      </w:r>
      <w:r>
        <w:rPr>
          <w:rtl/>
        </w:rPr>
        <w:lastRenderedPageBreak/>
        <w:t>فقيه الشيعه الملقب بالقاضي ، وكان قاضياً بطرابلس.</w:t>
      </w:r>
    </w:p>
    <w:p w:rsidR="00FB2F88" w:rsidRDefault="00FB2F88" w:rsidP="003465F8">
      <w:pPr>
        <w:pStyle w:val="libNormal"/>
        <w:rPr>
          <w:rtl/>
        </w:rPr>
      </w:pPr>
      <w:bookmarkStart w:id="770" w:name="_Toc276202638"/>
      <w:bookmarkStart w:id="771" w:name="_Toc276278937"/>
      <w:bookmarkStart w:id="772" w:name="_Toc452207552"/>
      <w:r w:rsidRPr="001C12D5">
        <w:rPr>
          <w:rStyle w:val="Heading2Char"/>
          <w:rtl/>
        </w:rPr>
        <w:t>2943 / 16 ـ عبد العزيز بن يحيى بن أحمد</w:t>
      </w:r>
      <w:bookmarkEnd w:id="770"/>
      <w:bookmarkEnd w:id="771"/>
      <w:bookmarkEnd w:id="772"/>
      <w:r w:rsidRPr="001C12D5">
        <w:rPr>
          <w:rStyle w:val="Heading2Char"/>
          <w:rtl/>
        </w:rPr>
        <w:t xml:space="preserve"> </w:t>
      </w:r>
      <w:r>
        <w:rPr>
          <w:rtl/>
        </w:rPr>
        <w:t xml:space="preserve">: </w:t>
      </w:r>
    </w:p>
    <w:p w:rsidR="00FB2F88" w:rsidRDefault="00FB2F88" w:rsidP="003465F8">
      <w:pPr>
        <w:pStyle w:val="libNormal"/>
        <w:rPr>
          <w:rtl/>
        </w:rPr>
      </w:pPr>
      <w:r>
        <w:rPr>
          <w:rtl/>
        </w:rPr>
        <w:t xml:space="preserve">ابن عيسى الجلودي الأزدي البصري ، أبو محمّد </w:t>
      </w:r>
      <w:r w:rsidRPr="000E2E6A">
        <w:rPr>
          <w:rStyle w:val="libFootnotenumChar"/>
          <w:rtl/>
        </w:rPr>
        <w:t>(1)</w:t>
      </w:r>
      <w:r>
        <w:rPr>
          <w:rtl/>
        </w:rPr>
        <w:t xml:space="preserve"> ، شيخ البصرة وأخباريها ، وكان عيسى الجلودي من أصحاب أبي جعفر </w:t>
      </w:r>
      <w:r w:rsidR="008324FC" w:rsidRPr="008324FC">
        <w:rPr>
          <w:rStyle w:val="libAlaemChar"/>
          <w:rFonts w:hint="cs"/>
          <w:rtl/>
        </w:rPr>
        <w:t>عليه‌السلام</w:t>
      </w:r>
      <w:r>
        <w:rPr>
          <w:rtl/>
        </w:rPr>
        <w:t xml:space="preserve"> ، وهو منسوب إلى جلود قرية في البحر ، وقال قوم : إلى جلود بطن من الأزد ولا يعرف النسابون ذلك ، وله كتب روى عنه : جعفر بن محمّد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إمامي المذهب ، له كتب ،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بصري ، ثقة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وذكره ابن داود مهملا </w:t>
      </w:r>
      <w:r w:rsidRPr="000E2E6A">
        <w:rPr>
          <w:rStyle w:val="libFootnotenumChar"/>
          <w:rtl/>
        </w:rPr>
        <w:t>(5)</w:t>
      </w:r>
      <w:r>
        <w:rPr>
          <w:rtl/>
        </w:rPr>
        <w:t xml:space="preserve"> ، وكأنه لم يطلع على توثيقه في الرجال </w:t>
      </w:r>
      <w:r w:rsidRPr="000E2E6A">
        <w:rPr>
          <w:rStyle w:val="libFootnotenumChar"/>
          <w:rtl/>
        </w:rPr>
        <w:t>(6)</w:t>
      </w:r>
      <w:r>
        <w:rPr>
          <w:rtl/>
        </w:rPr>
        <w:t>.</w:t>
      </w:r>
    </w:p>
    <w:p w:rsidR="00FB2F88" w:rsidRDefault="00FB2F88" w:rsidP="003465F8">
      <w:pPr>
        <w:pStyle w:val="libNormal"/>
        <w:rPr>
          <w:rtl/>
        </w:rPr>
      </w:pPr>
      <w:bookmarkStart w:id="773" w:name="_Toc276202639"/>
      <w:bookmarkStart w:id="774" w:name="_Toc276278938"/>
      <w:bookmarkStart w:id="775" w:name="_Toc452207553"/>
      <w:r w:rsidRPr="001C12D5">
        <w:rPr>
          <w:rStyle w:val="Heading2Char"/>
          <w:rtl/>
        </w:rPr>
        <w:t>2944 / 1 ـ عبد العظيم بن عبد الله بن علي</w:t>
      </w:r>
      <w:bookmarkEnd w:id="773"/>
      <w:bookmarkEnd w:id="774"/>
      <w:bookmarkEnd w:id="775"/>
      <w:r>
        <w:rPr>
          <w:rtl/>
        </w:rPr>
        <w:t xml:space="preserve"> : </w:t>
      </w:r>
    </w:p>
    <w:p w:rsidR="00FB2F88" w:rsidRDefault="00FB2F88" w:rsidP="003465F8">
      <w:pPr>
        <w:pStyle w:val="libNormal"/>
        <w:rPr>
          <w:rtl/>
        </w:rPr>
      </w:pPr>
      <w:r>
        <w:rPr>
          <w:rtl/>
        </w:rPr>
        <w:t xml:space="preserve">ابن الحسن بن زيد بن الحسن بن علي بن أبي طالب [ </w:t>
      </w:r>
      <w:r w:rsidR="008324FC" w:rsidRPr="008324FC">
        <w:rPr>
          <w:rStyle w:val="libAlaemChar"/>
          <w:rFonts w:hint="cs"/>
          <w:rtl/>
        </w:rPr>
        <w:t>عليهم‌السلام</w:t>
      </w:r>
      <w:r>
        <w:rPr>
          <w:rtl/>
        </w:rPr>
        <w:t xml:space="preserve"> ] أبو القاسم ، له كتاب خطب أمير المؤمنين </w:t>
      </w:r>
      <w:r w:rsidR="008324FC" w:rsidRPr="008324FC">
        <w:rPr>
          <w:rStyle w:val="libAlaemChar"/>
          <w:rFonts w:hint="cs"/>
          <w:rtl/>
        </w:rPr>
        <w:t>عليه‌السلام</w:t>
      </w:r>
      <w:r>
        <w:rPr>
          <w:rtl/>
        </w:rPr>
        <w:t xml:space="preserve"> ، قال أبو عبد الله الحسين بن عبيد الله : حدثنا جعفر بن محمّد أبو القاسم قال : حدثنا علي بن الحسين السعد آبادي قال : حدثنا أحمد بن محمّد بن خالد البرقي قال : كان عبد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كذا في نسخة ( ش ) وفي نسختي ( م ) و ( ت ) : أبو أحمد. </w:t>
      </w:r>
    </w:p>
    <w:p w:rsidR="00FB2F88" w:rsidRDefault="00FB2F88" w:rsidP="000E2E6A">
      <w:pPr>
        <w:pStyle w:val="libFootnote0"/>
        <w:rPr>
          <w:rtl/>
        </w:rPr>
      </w:pPr>
      <w:r>
        <w:rPr>
          <w:rtl/>
        </w:rPr>
        <w:t xml:space="preserve">2 ـ رجال النجاشي : 240 / 640 ، وفيه بدل أبو محمّد : أبو أحمد. </w:t>
      </w:r>
    </w:p>
    <w:p w:rsidR="00FB2F88" w:rsidRDefault="00FB2F88" w:rsidP="000E2E6A">
      <w:pPr>
        <w:pStyle w:val="libFootnote0"/>
        <w:rPr>
          <w:rtl/>
        </w:rPr>
      </w:pPr>
      <w:r>
        <w:rPr>
          <w:rtl/>
        </w:rPr>
        <w:t xml:space="preserve">3 ـ الفهرست : 119 / 535. </w:t>
      </w:r>
    </w:p>
    <w:p w:rsidR="00FB2F88" w:rsidRDefault="00FB2F88" w:rsidP="000E2E6A">
      <w:pPr>
        <w:pStyle w:val="libFootnote0"/>
        <w:rPr>
          <w:rtl/>
        </w:rPr>
      </w:pPr>
      <w:r>
        <w:rPr>
          <w:rtl/>
        </w:rPr>
        <w:t xml:space="preserve">4 ـ رجال الشيخ : 435 / 67. </w:t>
      </w:r>
    </w:p>
    <w:p w:rsidR="00FB2F88" w:rsidRDefault="00FB2F88" w:rsidP="000E2E6A">
      <w:pPr>
        <w:pStyle w:val="libFootnote0"/>
        <w:rPr>
          <w:rtl/>
        </w:rPr>
      </w:pPr>
      <w:r>
        <w:rPr>
          <w:rtl/>
        </w:rPr>
        <w:t xml:space="preserve">5 ـ رجال ابن داود : 129 / 962. </w:t>
      </w:r>
    </w:p>
    <w:p w:rsidR="00FB2F88" w:rsidRDefault="00FB2F88" w:rsidP="000E2E6A">
      <w:pPr>
        <w:pStyle w:val="libFootnote0"/>
        <w:rPr>
          <w:rtl/>
        </w:rPr>
      </w:pPr>
      <w:r>
        <w:rPr>
          <w:rtl/>
        </w:rPr>
        <w:t xml:space="preserve">6 ـ السيد عماد الدين عبد العظيم بن الحسين بن علي ، أبو الشرف الحسيني ، نقيب السادة بقزوين ، وادعى فيه أهل جيلان بالإمامة ، وكان بها صاحب الجيش ففر منها ، فاضل ، صالح ، ب ؛ ( م ت ). فهرست منتجب الدين : 122 / 262. </w:t>
      </w:r>
    </w:p>
    <w:p w:rsidR="00FB2F88" w:rsidRDefault="00FB2F88" w:rsidP="003465F8">
      <w:pPr>
        <w:pStyle w:val="libNormal0"/>
        <w:rPr>
          <w:rtl/>
        </w:rPr>
      </w:pPr>
      <w:r>
        <w:rPr>
          <w:rtl/>
        </w:rPr>
        <w:br w:type="page"/>
      </w:r>
      <w:r>
        <w:rPr>
          <w:rtl/>
        </w:rPr>
        <w:lastRenderedPageBreak/>
        <w:t xml:space="preserve">العظيم ورد الري هاربا من السلطان ، وسكن َسَرْبا في دار رجل من الشيعة في سكة الموالي ، فكان يعبد الله في ذلك السرب ، ويصوم نهاره ويقوم ليله ، وكان يخرج مستترا فيزور القبر المقابل قبره ـ وبينهما الطريق ـ ويقول : هو قبر رجل من ولد موسى بن جعفر </w:t>
      </w:r>
      <w:r w:rsidR="008324FC" w:rsidRPr="008324FC">
        <w:rPr>
          <w:rStyle w:val="libAlaemChar"/>
          <w:rFonts w:hint="cs"/>
          <w:rtl/>
        </w:rPr>
        <w:t>عليه‌السلام</w:t>
      </w:r>
      <w:r>
        <w:rPr>
          <w:rtl/>
        </w:rPr>
        <w:t xml:space="preserve">. </w:t>
      </w:r>
    </w:p>
    <w:p w:rsidR="00FB2F88" w:rsidRDefault="00FB2F88" w:rsidP="003465F8">
      <w:pPr>
        <w:pStyle w:val="libNormal"/>
        <w:rPr>
          <w:rtl/>
        </w:rPr>
      </w:pPr>
      <w:r>
        <w:rPr>
          <w:rtl/>
        </w:rPr>
        <w:t xml:space="preserve">فلم يزل يأوي إلى ذلك السرب ، ويقع خبره إلى الواحد بعد الواحد من شيعة آل محمّد </w:t>
      </w:r>
      <w:r w:rsidR="008324FC" w:rsidRPr="008324FC">
        <w:rPr>
          <w:rStyle w:val="libAlaemChar"/>
          <w:rFonts w:hint="cs"/>
          <w:rtl/>
        </w:rPr>
        <w:t>صلى‌الله‌عليه‌وآله‌وسلم</w:t>
      </w:r>
      <w:r>
        <w:rPr>
          <w:rtl/>
        </w:rPr>
        <w:t xml:space="preserve"> حتى عرفه أكثرهم. فرأى رجل من الشيعة في المنام رسول الله </w:t>
      </w:r>
      <w:r w:rsidR="008324FC" w:rsidRPr="008324FC">
        <w:rPr>
          <w:rStyle w:val="libAlaemChar"/>
          <w:rFonts w:hint="cs"/>
          <w:rtl/>
        </w:rPr>
        <w:t>صلى‌الله‌عليه‌وآله‌وسلم</w:t>
      </w:r>
      <w:r>
        <w:rPr>
          <w:rtl/>
        </w:rPr>
        <w:t xml:space="preserve"> قال له : إن رجلا من ولدي يحمل من سكة الموالي ، ويدفن عند شجرة التفاح في باغ </w:t>
      </w:r>
      <w:r w:rsidRPr="000E2E6A">
        <w:rPr>
          <w:rStyle w:val="libFootnotenumChar"/>
          <w:rtl/>
        </w:rPr>
        <w:t>(1)</w:t>
      </w:r>
      <w:r>
        <w:rPr>
          <w:rtl/>
        </w:rPr>
        <w:t xml:space="preserve"> عبد الجبار بن عبد الوهاب ـ وأشار إلى المكان الذي دفن فيه ـ فذهب الرجل ليشتري الشجرة ومكانها من صاحبها فقال : لأي شيء تطلب الشجرة ومكانها ، فأخبره بالرؤيا ، فذكر صاحب الشجرة أنه كان رأى مثل هذه الرؤيا ، وأنه قد جعل موضع الشجرة مع جميع الباغ وقفاً على الشريف ، والشِيَع يدفنون فيه. </w:t>
      </w:r>
    </w:p>
    <w:p w:rsidR="00FB2F88" w:rsidRDefault="00FB2F88" w:rsidP="003465F8">
      <w:pPr>
        <w:pStyle w:val="libNormal"/>
        <w:rPr>
          <w:rtl/>
        </w:rPr>
      </w:pPr>
      <w:r>
        <w:rPr>
          <w:rtl/>
        </w:rPr>
        <w:t xml:space="preserve">فمرض عبد العظيم ومات </w:t>
      </w:r>
      <w:r w:rsidR="008324FC" w:rsidRPr="008324FC">
        <w:rPr>
          <w:rStyle w:val="libAlaemChar"/>
          <w:rFonts w:hint="cs"/>
          <w:rtl/>
        </w:rPr>
        <w:t>رحمه‌الله</w:t>
      </w:r>
      <w:r>
        <w:rPr>
          <w:rtl/>
        </w:rPr>
        <w:t xml:space="preserve"> ، فلما جرد ليغسل وجد في جيبه رقعة فيها ذكر نسبه ، فإذا بها : أنا أبو القاسم عبد العظيم بن عبد الله بن علي بن الحسن بن زيد بن الحسن بن علي بن أبي طالب </w:t>
      </w:r>
      <w:r w:rsidR="008324FC" w:rsidRPr="008324FC">
        <w:rPr>
          <w:rStyle w:val="libAlaemChar"/>
          <w:rFonts w:hint="cs"/>
          <w:rtl/>
        </w:rPr>
        <w:t>عليهم‌السلام</w:t>
      </w:r>
      <w:r>
        <w:rPr>
          <w:rtl/>
        </w:rPr>
        <w:t xml:space="preserve">. </w:t>
      </w:r>
    </w:p>
    <w:p w:rsidR="00FB2F88" w:rsidRDefault="00FB2F88" w:rsidP="003465F8">
      <w:pPr>
        <w:pStyle w:val="libNormal"/>
        <w:rPr>
          <w:rtl/>
        </w:rPr>
      </w:pPr>
      <w:r>
        <w:rPr>
          <w:rtl/>
        </w:rPr>
        <w:t xml:space="preserve">روى عنه : عبيد الله بن موسى الروياني أبو تراب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عبد العظيم بن عبد الله الحسني العلوي ، له كتاب </w:t>
      </w:r>
      <w:r w:rsidRPr="000E2E6A">
        <w:rPr>
          <w:rStyle w:val="libFootnotenumChar"/>
          <w:rtl/>
        </w:rPr>
        <w:t>(3)</w:t>
      </w:r>
      <w:r>
        <w:rPr>
          <w:rtl/>
        </w:rPr>
        <w:t xml:space="preserve"> ، روى عنه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باغ كلمة أعجمية تعني بستان. </w:t>
      </w:r>
    </w:p>
    <w:p w:rsidR="00FB2F88" w:rsidRDefault="00FB2F88" w:rsidP="000E2E6A">
      <w:pPr>
        <w:pStyle w:val="libFootnote0"/>
        <w:rPr>
          <w:rtl/>
        </w:rPr>
      </w:pPr>
      <w:r>
        <w:rPr>
          <w:rtl/>
        </w:rPr>
        <w:t xml:space="preserve">2 ـ رجال النجاشي : 247 / 653. </w:t>
      </w:r>
    </w:p>
    <w:p w:rsidR="00FB2F88" w:rsidRDefault="00FB2F88" w:rsidP="000E2E6A">
      <w:pPr>
        <w:pStyle w:val="libFootnote0"/>
        <w:rPr>
          <w:rtl/>
        </w:rPr>
      </w:pPr>
      <w:r>
        <w:rPr>
          <w:rtl/>
        </w:rPr>
        <w:t xml:space="preserve">3 ـ أخبرنا به : جماعة ، عن أبي المفضل ، عن ابن بطة ، عن أحمد بن أبي عبد الله ، عنه ، ست ؛ ( م ت ). </w:t>
      </w:r>
    </w:p>
    <w:p w:rsidR="00FB2F88" w:rsidRDefault="00FB2F88" w:rsidP="003465F8">
      <w:pPr>
        <w:pStyle w:val="libNormal0"/>
        <w:rPr>
          <w:rtl/>
        </w:rPr>
      </w:pPr>
      <w:r>
        <w:rPr>
          <w:rtl/>
        </w:rPr>
        <w:br w:type="page"/>
      </w:r>
      <w:r>
        <w:rPr>
          <w:rtl/>
        </w:rPr>
        <w:lastRenderedPageBreak/>
        <w:t xml:space="preserve">أحمد بن أبي عبد الله البرقي ، ومات عبد العظيم بالري ، وقبره هناك ، 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روى عنه : سهل بن زياد الادمي وأبو تراب عبيد الله الحارثي ، من أصحاب الجواد </w:t>
      </w:r>
      <w:r w:rsidRPr="000E2E6A">
        <w:rPr>
          <w:rStyle w:val="libFootnotenumChar"/>
          <w:rtl/>
        </w:rPr>
        <w:t>(2)</w:t>
      </w:r>
      <w:r>
        <w:rPr>
          <w:rtl/>
        </w:rPr>
        <w:t xml:space="preserve"> والهادي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وقال محمّد بن علي بن بابويه في مشيخة الفقيه </w:t>
      </w:r>
      <w:r w:rsidRPr="000E2E6A">
        <w:rPr>
          <w:rStyle w:val="libFootnotenumChar"/>
          <w:rtl/>
        </w:rPr>
        <w:t>(4)</w:t>
      </w:r>
      <w:r>
        <w:rPr>
          <w:rtl/>
        </w:rPr>
        <w:t xml:space="preserve"> : إنه كان مرضيّاً </w:t>
      </w:r>
      <w:r w:rsidRPr="000E2E6A">
        <w:rPr>
          <w:rStyle w:val="libFootnotenumChar"/>
          <w:rtl/>
        </w:rPr>
        <w:t>(5)</w:t>
      </w:r>
      <w:r>
        <w:rPr>
          <w:rtl/>
        </w:rPr>
        <w:t xml:space="preserve">. </w:t>
      </w:r>
    </w:p>
    <w:p w:rsidR="00FB2F88" w:rsidRDefault="00FB2F88" w:rsidP="003465F8">
      <w:pPr>
        <w:pStyle w:val="libNormal"/>
        <w:rPr>
          <w:rtl/>
        </w:rPr>
      </w:pPr>
      <w:r>
        <w:rPr>
          <w:rtl/>
        </w:rPr>
        <w:t xml:space="preserve">وقال العلامة في الخلاصة : كان عابداً ورعاً </w:t>
      </w:r>
      <w:r w:rsidRPr="000E2E6A">
        <w:rPr>
          <w:rStyle w:val="libFootnotenumChar"/>
          <w:rtl/>
        </w:rPr>
        <w:t>(6)</w:t>
      </w:r>
      <w:r>
        <w:rPr>
          <w:rtl/>
        </w:rPr>
        <w:t xml:space="preserve">. </w:t>
      </w:r>
    </w:p>
    <w:p w:rsidR="00FB2F88" w:rsidRDefault="00FB2F88" w:rsidP="003465F8">
      <w:pPr>
        <w:pStyle w:val="libNormal"/>
        <w:rPr>
          <w:rtl/>
        </w:rPr>
      </w:pPr>
      <w:r>
        <w:rPr>
          <w:rtl/>
        </w:rPr>
        <w:t xml:space="preserve">وقال محمّد بن علي بن بابويه في الفقيه : حدّثني علي بن أحمد ، عن حمزة بن القاسم العلوي </w:t>
      </w:r>
      <w:r w:rsidR="008324FC" w:rsidRPr="008324FC">
        <w:rPr>
          <w:rStyle w:val="libAlaemChar"/>
          <w:rFonts w:hint="cs"/>
          <w:rtl/>
        </w:rPr>
        <w:t>رحمه‌الله</w:t>
      </w:r>
      <w:r>
        <w:rPr>
          <w:rtl/>
        </w:rPr>
        <w:t xml:space="preserve"> ، عن محمّد بن يحيى العطار ، عن من دخل على أبي الحسن الهادي </w:t>
      </w:r>
      <w:r w:rsidR="008324FC" w:rsidRPr="008324FC">
        <w:rPr>
          <w:rStyle w:val="libAlaemChar"/>
          <w:rFonts w:hint="cs"/>
          <w:rtl/>
        </w:rPr>
        <w:t>عليه‌السلام</w:t>
      </w:r>
      <w:r>
        <w:rPr>
          <w:rtl/>
        </w:rPr>
        <w:t xml:space="preserve"> من أهل الري ، قال </w:t>
      </w:r>
      <w:r w:rsidRPr="000E2E6A">
        <w:rPr>
          <w:rStyle w:val="libFootnotenumChar"/>
          <w:rtl/>
        </w:rPr>
        <w:t>(7)</w:t>
      </w:r>
      <w:r>
        <w:rPr>
          <w:rtl/>
        </w:rPr>
        <w:t xml:space="preserve"> : فقال : أين كنت؟ قلت : زرت الحسين </w:t>
      </w:r>
      <w:r w:rsidR="008324FC" w:rsidRPr="008324FC">
        <w:rPr>
          <w:rStyle w:val="libAlaemChar"/>
          <w:rFonts w:hint="cs"/>
          <w:rtl/>
        </w:rPr>
        <w:t>عليه‌السلام</w:t>
      </w:r>
      <w:r>
        <w:rPr>
          <w:rtl/>
        </w:rPr>
        <w:t xml:space="preserve"> : أما إنك لو زرت قبر عبد العظيم عندكم لكنت كمن زار الحسين بن علي </w:t>
      </w:r>
      <w:r w:rsidR="008324FC" w:rsidRPr="008324FC">
        <w:rPr>
          <w:rStyle w:val="libAlaemChar"/>
          <w:rFonts w:hint="cs"/>
          <w:rtl/>
        </w:rPr>
        <w:t>عليه‌السلام</w:t>
      </w:r>
      <w:r>
        <w:rPr>
          <w:rtl/>
        </w:rPr>
        <w:t xml:space="preserve">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121 / 548. </w:t>
      </w:r>
    </w:p>
    <w:p w:rsidR="00FB2F88" w:rsidRDefault="00FB2F88" w:rsidP="000E2E6A">
      <w:pPr>
        <w:pStyle w:val="libFootnote0"/>
        <w:rPr>
          <w:rtl/>
        </w:rPr>
      </w:pPr>
      <w:r>
        <w:rPr>
          <w:rtl/>
        </w:rPr>
        <w:t xml:space="preserve">2 ـ لم يرد له ذكر في نسخنا من رجال الشيخ في أصحاب الإمام الجواد </w:t>
      </w:r>
      <w:r w:rsidR="008324FC" w:rsidRPr="008324FC">
        <w:rPr>
          <w:rStyle w:val="libAlaemChar"/>
          <w:rFonts w:hint="cs"/>
          <w:rtl/>
        </w:rPr>
        <w:t>عليه‌السلام</w:t>
      </w:r>
      <w:r>
        <w:rPr>
          <w:rtl/>
        </w:rPr>
        <w:t xml:space="preserve"> ، ورد في مجمع الرجال 4 : 97 نقلا عنه. </w:t>
      </w:r>
    </w:p>
    <w:p w:rsidR="00FB2F88" w:rsidRDefault="00FB2F88" w:rsidP="000E2E6A">
      <w:pPr>
        <w:pStyle w:val="libFootnote0"/>
        <w:rPr>
          <w:rtl/>
        </w:rPr>
      </w:pPr>
      <w:r>
        <w:rPr>
          <w:rtl/>
        </w:rPr>
        <w:t xml:space="preserve">3 ـ رجال الشيخ : 387 / 1. وذكره الشيخ أيضاً في أصحاب الإمام العسكري </w:t>
      </w:r>
      <w:r w:rsidR="008324FC" w:rsidRPr="008324FC">
        <w:rPr>
          <w:rStyle w:val="libAlaemChar"/>
          <w:rFonts w:hint="cs"/>
          <w:rtl/>
        </w:rPr>
        <w:t>عليه‌السلام</w:t>
      </w:r>
      <w:r>
        <w:rPr>
          <w:rtl/>
        </w:rPr>
        <w:t xml:space="preserve"> : 401 / 20 قائلاً : عبد العظيم بن عبد الله الحسني </w:t>
      </w:r>
      <w:r w:rsidR="008324FC" w:rsidRPr="008324FC">
        <w:rPr>
          <w:rStyle w:val="libAlaemChar"/>
          <w:rFonts w:hint="cs"/>
          <w:rtl/>
        </w:rPr>
        <w:t>رضي‌الله‌عنه</w:t>
      </w:r>
      <w:r>
        <w:rPr>
          <w:rtl/>
        </w:rPr>
        <w:t xml:space="preserve">. </w:t>
      </w:r>
    </w:p>
    <w:p w:rsidR="00FB2F88" w:rsidRDefault="00FB2F88" w:rsidP="000E2E6A">
      <w:pPr>
        <w:pStyle w:val="libFootnote0"/>
        <w:rPr>
          <w:rtl/>
        </w:rPr>
      </w:pPr>
      <w:r>
        <w:rPr>
          <w:rtl/>
        </w:rPr>
        <w:t xml:space="preserve">4 ـ سهو ليس فيها ؛ بل هو مذكور في ثواب الأعمال والعيون ، ( م ت ). ثواب الأعمال : 124 / 1 ثواب زيارة قبر عبد العظيم الحسني ، عيون أخبار الرضا </w:t>
      </w:r>
      <w:r w:rsidR="008324FC" w:rsidRPr="008324FC">
        <w:rPr>
          <w:rStyle w:val="libAlaemChar"/>
          <w:rFonts w:hint="cs"/>
          <w:rtl/>
        </w:rPr>
        <w:t>عليه‌السلام</w:t>
      </w:r>
      <w:r>
        <w:rPr>
          <w:rtl/>
        </w:rPr>
        <w:t xml:space="preserve"> 1 : 285 / 33. </w:t>
      </w:r>
    </w:p>
    <w:p w:rsidR="00FB2F88" w:rsidRDefault="00FB2F88" w:rsidP="000E2E6A">
      <w:pPr>
        <w:pStyle w:val="libFootnote0"/>
        <w:rPr>
          <w:rtl/>
        </w:rPr>
      </w:pPr>
      <w:r>
        <w:rPr>
          <w:rtl/>
        </w:rPr>
        <w:t xml:space="preserve">5 ـ مشيخة الفقيه 4 / 66. </w:t>
      </w:r>
    </w:p>
    <w:p w:rsidR="00FB2F88" w:rsidRDefault="00FB2F88" w:rsidP="000E2E6A">
      <w:pPr>
        <w:pStyle w:val="libFootnote0"/>
        <w:rPr>
          <w:rtl/>
        </w:rPr>
      </w:pPr>
      <w:r>
        <w:rPr>
          <w:rtl/>
        </w:rPr>
        <w:t xml:space="preserve">6 ـ الخلاصة : 130 / 12. </w:t>
      </w:r>
    </w:p>
    <w:p w:rsidR="00FB2F88" w:rsidRDefault="00FB2F88" w:rsidP="000E2E6A">
      <w:pPr>
        <w:pStyle w:val="libFootnote0"/>
        <w:rPr>
          <w:rtl/>
        </w:rPr>
      </w:pPr>
      <w:r>
        <w:rPr>
          <w:rtl/>
        </w:rPr>
        <w:t xml:space="preserve">7 ـ في المصدر زيادة : دخلت على أبي الحسن العسكري </w:t>
      </w:r>
      <w:r w:rsidR="008324FC" w:rsidRPr="008324FC">
        <w:rPr>
          <w:rStyle w:val="libAlaemChar"/>
          <w:rFonts w:hint="cs"/>
          <w:rtl/>
        </w:rPr>
        <w:t>عليه‌السلام</w:t>
      </w:r>
      <w:r>
        <w:rPr>
          <w:rtl/>
        </w:rPr>
        <w:t xml:space="preserve">. </w:t>
      </w:r>
    </w:p>
    <w:p w:rsidR="00FB2F88" w:rsidRDefault="00FB2F88" w:rsidP="000E2E6A">
      <w:pPr>
        <w:pStyle w:val="libFootnote0"/>
        <w:rPr>
          <w:rtl/>
        </w:rPr>
      </w:pPr>
      <w:r>
        <w:rPr>
          <w:rtl/>
        </w:rPr>
        <w:t xml:space="preserve">8 ـ لم نعثر عليه في الفقيه ؛ وورد نص هذا الحديث في كتاب ثواب الأعمال : 124 / 1 ثواب زيارة قبر عبد العظيم الحسني بالري. </w:t>
      </w:r>
    </w:p>
    <w:p w:rsidR="00FB2F88" w:rsidRDefault="00FB2F88" w:rsidP="003465F8">
      <w:pPr>
        <w:pStyle w:val="libNormal"/>
        <w:rPr>
          <w:rtl/>
        </w:rPr>
      </w:pPr>
      <w:r>
        <w:rPr>
          <w:rtl/>
        </w:rPr>
        <w:br w:type="page"/>
      </w:r>
      <w:bookmarkStart w:id="776" w:name="_Toc276202640"/>
      <w:bookmarkStart w:id="777" w:name="_Toc276278939"/>
      <w:bookmarkStart w:id="778" w:name="_Toc452207554"/>
      <w:r w:rsidRPr="00495C45">
        <w:rPr>
          <w:rStyle w:val="Heading2Char"/>
          <w:rtl/>
        </w:rPr>
        <w:lastRenderedPageBreak/>
        <w:t>2945 / 1 ـ عبد الغفار بن الطائي</w:t>
      </w:r>
      <w:bookmarkEnd w:id="776"/>
      <w:bookmarkEnd w:id="777"/>
      <w:bookmarkEnd w:id="778"/>
      <w:r>
        <w:rPr>
          <w:rtl/>
        </w:rPr>
        <w:t xml:space="preserve"> : </w:t>
      </w:r>
    </w:p>
    <w:p w:rsidR="00FB2F88" w:rsidRDefault="00FB2F88" w:rsidP="003465F8">
      <w:pPr>
        <w:pStyle w:val="libNormal"/>
        <w:rPr>
          <w:rtl/>
        </w:rPr>
      </w:pPr>
      <w:r>
        <w:rPr>
          <w:rtl/>
        </w:rPr>
        <w:t xml:space="preserve">الجازي ، من أهل الجازية قرية بالنهرين ، روى عن أبي عبد الله </w:t>
      </w:r>
      <w:r w:rsidR="008324FC" w:rsidRPr="008324FC">
        <w:rPr>
          <w:rStyle w:val="libAlaemChar"/>
          <w:rFonts w:hint="cs"/>
          <w:rtl/>
        </w:rPr>
        <w:t>عليه‌السلام</w:t>
      </w:r>
      <w:r>
        <w:rPr>
          <w:rtl/>
        </w:rPr>
        <w:t xml:space="preserve"> ، ثقة ، له كتاب </w:t>
      </w:r>
      <w:r w:rsidRPr="000E2E6A">
        <w:rPr>
          <w:rStyle w:val="libFootnotenumChar"/>
          <w:rtl/>
        </w:rPr>
        <w:t>(1)</w:t>
      </w:r>
      <w:r>
        <w:rPr>
          <w:rtl/>
        </w:rPr>
        <w:t xml:space="preserve"> ، روى عنه : النضر بن شعيب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(3)</w:t>
      </w:r>
      <w:r>
        <w:rPr>
          <w:rtl/>
        </w:rPr>
        <w:t xml:space="preserve"> ، روى عنه : القاسم بن إسماعيل ، الفهرست </w:t>
      </w:r>
      <w:r w:rsidRPr="000E2E6A">
        <w:rPr>
          <w:rStyle w:val="libFootnotenumChar"/>
          <w:rtl/>
        </w:rPr>
        <w:t>(4)</w:t>
      </w:r>
      <w:r>
        <w:rPr>
          <w:rtl/>
        </w:rPr>
        <w:t xml:space="preserve">. </w:t>
      </w:r>
    </w:p>
    <w:p w:rsidR="00FB2F88" w:rsidRDefault="00FB2F88" w:rsidP="003465F8">
      <w:pPr>
        <w:pStyle w:val="libNormal"/>
        <w:rPr>
          <w:rtl/>
        </w:rPr>
      </w:pPr>
      <w:r>
        <w:rPr>
          <w:rtl/>
        </w:rPr>
        <w:t xml:space="preserve">عبد الغفار بن حبيب الحارثي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3465F8">
      <w:pPr>
        <w:pStyle w:val="libNormal"/>
        <w:rPr>
          <w:rtl/>
        </w:rPr>
      </w:pPr>
      <w:r>
        <w:rPr>
          <w:rtl/>
        </w:rPr>
        <w:t xml:space="preserve">ثمّ قال : عبد الغفار الجازي </w:t>
      </w:r>
      <w:r w:rsidRPr="000E2E6A">
        <w:rPr>
          <w:rStyle w:val="libFootnotenumChar"/>
          <w:rtl/>
        </w:rPr>
        <w:t>(6)</w:t>
      </w:r>
      <w:r>
        <w:rPr>
          <w:rtl/>
        </w:rPr>
        <w:t xml:space="preserve"> ، في من لم يرو عن الأئمة </w:t>
      </w:r>
      <w:r w:rsidR="008324FC" w:rsidRPr="008324FC">
        <w:rPr>
          <w:rStyle w:val="libAlaemChar"/>
          <w:rFonts w:hint="cs"/>
          <w:rtl/>
        </w:rPr>
        <w:t>عليهم‌السلام</w:t>
      </w:r>
      <w:r>
        <w:rPr>
          <w:rtl/>
        </w:rPr>
        <w:t xml:space="preserve"> </w:t>
      </w:r>
      <w:r w:rsidRPr="000E2E6A">
        <w:rPr>
          <w:rStyle w:val="libFootnotenumChar"/>
          <w:rtl/>
        </w:rPr>
        <w:t>(7)</w:t>
      </w:r>
      <w:r>
        <w:rPr>
          <w:rtl/>
        </w:rPr>
        <w:t>. والظاهر أنهما واحد.</w:t>
      </w:r>
    </w:p>
    <w:p w:rsidR="00FB2F88" w:rsidRDefault="00FB2F88" w:rsidP="003465F8">
      <w:pPr>
        <w:pStyle w:val="libNormal"/>
        <w:rPr>
          <w:rtl/>
        </w:rPr>
      </w:pPr>
      <w:bookmarkStart w:id="779" w:name="_Toc276202641"/>
      <w:bookmarkStart w:id="780" w:name="_Toc276278940"/>
      <w:bookmarkStart w:id="781" w:name="_Toc452207555"/>
      <w:r w:rsidRPr="00495C45">
        <w:rPr>
          <w:rStyle w:val="Heading2Char"/>
          <w:rtl/>
        </w:rPr>
        <w:t>2946 / 2 ـ عبد الغفار بن عبد الله بن السري</w:t>
      </w:r>
      <w:bookmarkEnd w:id="779"/>
      <w:bookmarkEnd w:id="780"/>
      <w:bookmarkEnd w:id="781"/>
      <w:r>
        <w:rPr>
          <w:rtl/>
        </w:rPr>
        <w:t xml:space="preserve"> : </w:t>
      </w:r>
    </w:p>
    <w:p w:rsidR="00FB2F88" w:rsidRDefault="00FB2F88" w:rsidP="003465F8">
      <w:pPr>
        <w:pStyle w:val="libNormal"/>
        <w:rPr>
          <w:rtl/>
        </w:rPr>
      </w:pPr>
      <w:r>
        <w:rPr>
          <w:rtl/>
        </w:rPr>
        <w:t xml:space="preserve">الحضيني المقري ، يكنى أبا الطيب ، روى عنه : التلعكبري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782" w:name="_Toc276202642"/>
      <w:bookmarkStart w:id="783" w:name="_Toc276278941"/>
      <w:bookmarkStart w:id="784" w:name="_Toc452207556"/>
      <w:r w:rsidRPr="00495C45">
        <w:rPr>
          <w:rStyle w:val="Heading2Char"/>
          <w:rtl/>
        </w:rPr>
        <w:t>2947 / 3 ـ عبد الغفار بن القاسم</w:t>
      </w:r>
      <w:bookmarkEnd w:id="782"/>
      <w:bookmarkEnd w:id="783"/>
      <w:bookmarkEnd w:id="784"/>
      <w:r>
        <w:rPr>
          <w:rtl/>
        </w:rPr>
        <w:t xml:space="preserve"> </w:t>
      </w:r>
      <w:r w:rsidRPr="000E2E6A">
        <w:rPr>
          <w:rStyle w:val="libFootnotenumChar"/>
          <w:rtl/>
        </w:rPr>
        <w:t>(9)</w:t>
      </w:r>
      <w:r>
        <w:rPr>
          <w:rtl/>
        </w:rPr>
        <w:t xml:space="preserve"> </w:t>
      </w:r>
      <w:r w:rsidRPr="00495C45">
        <w:rPr>
          <w:rStyle w:val="Heading2Char"/>
          <w:rtl/>
        </w:rPr>
        <w:t>بن قيس</w:t>
      </w:r>
      <w:r>
        <w:rPr>
          <w:rtl/>
        </w:rPr>
        <w:t xml:space="preserve"> : </w:t>
      </w:r>
    </w:p>
    <w:p w:rsidR="00FB2F88" w:rsidRDefault="00FB2F88" w:rsidP="003465F8">
      <w:pPr>
        <w:pStyle w:val="libNormal"/>
        <w:rPr>
          <w:rtl/>
        </w:rPr>
      </w:pPr>
      <w:r>
        <w:rPr>
          <w:rtl/>
        </w:rPr>
        <w:t xml:space="preserve">ابن قيس بن قهد ، أبو مريم الأنصاري </w:t>
      </w:r>
      <w:r w:rsidRPr="000E2E6A">
        <w:rPr>
          <w:rStyle w:val="libFootnotenumChar"/>
          <w:rtl/>
        </w:rPr>
        <w:t>(10)</w:t>
      </w:r>
      <w:r>
        <w:rPr>
          <w:rtl/>
        </w:rPr>
        <w:t xml:space="preserve"> ، روى عن أبي جعفر وأبي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يرويه جماعة ، منهم النصر ، جش ؛ ( م ت ). </w:t>
      </w:r>
    </w:p>
    <w:p w:rsidR="00FB2F88" w:rsidRDefault="00FB2F88" w:rsidP="000E2E6A">
      <w:pPr>
        <w:pStyle w:val="libFootnote0"/>
        <w:rPr>
          <w:rtl/>
        </w:rPr>
      </w:pPr>
      <w:r>
        <w:rPr>
          <w:rtl/>
        </w:rPr>
        <w:t xml:space="preserve">2 ـ رجال النجاشي : 247 / 650. </w:t>
      </w:r>
    </w:p>
    <w:p w:rsidR="00FB2F88" w:rsidRDefault="00FB2F88" w:rsidP="000E2E6A">
      <w:pPr>
        <w:pStyle w:val="libFootnote0"/>
        <w:rPr>
          <w:rtl/>
        </w:rPr>
      </w:pPr>
      <w:r>
        <w:rPr>
          <w:rtl/>
        </w:rPr>
        <w:t xml:space="preserve">3 ـ أخبرنا به : جماعة ، عن أبي المفضل ، عن حميد ، عن القاسم بن إسماعيل ، عنه ، ست ؛ ( م ت ). </w:t>
      </w:r>
    </w:p>
    <w:p w:rsidR="00FB2F88" w:rsidRDefault="00FB2F88" w:rsidP="000E2E6A">
      <w:pPr>
        <w:pStyle w:val="libFootnote0"/>
        <w:rPr>
          <w:rtl/>
        </w:rPr>
      </w:pPr>
      <w:r>
        <w:rPr>
          <w:rtl/>
        </w:rPr>
        <w:t xml:space="preserve">4 ـ الفهرست : 122 / 555. </w:t>
      </w:r>
    </w:p>
    <w:p w:rsidR="00FB2F88" w:rsidRDefault="00FB2F88" w:rsidP="000E2E6A">
      <w:pPr>
        <w:pStyle w:val="libFootnote0"/>
        <w:rPr>
          <w:rtl/>
        </w:rPr>
      </w:pPr>
      <w:r>
        <w:rPr>
          <w:rtl/>
        </w:rPr>
        <w:t xml:space="preserve">5 ـ رجال الشيخ : 241 / 2 ، وفيه بدل الحارثي : الجازي. </w:t>
      </w:r>
    </w:p>
    <w:p w:rsidR="00FB2F88" w:rsidRDefault="00FB2F88" w:rsidP="000E2E6A">
      <w:pPr>
        <w:pStyle w:val="libFootnote0"/>
        <w:rPr>
          <w:rtl/>
        </w:rPr>
      </w:pPr>
      <w:r>
        <w:rPr>
          <w:rtl/>
        </w:rPr>
        <w:t xml:space="preserve">6 ـ روى حميد ، عن إبراهيم بن سليمان الخزاز ، عنه ، جخ ؛ ( م ت ). </w:t>
      </w:r>
    </w:p>
    <w:p w:rsidR="00FB2F88" w:rsidRDefault="00FB2F88" w:rsidP="000E2E6A">
      <w:pPr>
        <w:pStyle w:val="libFootnote0"/>
        <w:rPr>
          <w:rtl/>
        </w:rPr>
      </w:pPr>
      <w:r>
        <w:rPr>
          <w:rtl/>
        </w:rPr>
        <w:t xml:space="preserve">7 ـ رجال الشيخ : 435 / 71. </w:t>
      </w:r>
    </w:p>
    <w:p w:rsidR="00FB2F88" w:rsidRDefault="00FB2F88" w:rsidP="000E2E6A">
      <w:pPr>
        <w:pStyle w:val="libFootnote0"/>
        <w:rPr>
          <w:rtl/>
        </w:rPr>
      </w:pPr>
      <w:r>
        <w:rPr>
          <w:rtl/>
        </w:rPr>
        <w:t xml:space="preserve">8 ـ رجال الشيخ : 433 / 38. </w:t>
      </w:r>
    </w:p>
    <w:p w:rsidR="00FB2F88" w:rsidRDefault="00FB2F88" w:rsidP="000E2E6A">
      <w:pPr>
        <w:pStyle w:val="libFootnote0"/>
        <w:rPr>
          <w:rtl/>
        </w:rPr>
      </w:pPr>
      <w:r>
        <w:rPr>
          <w:rtl/>
        </w:rPr>
        <w:t xml:space="preserve">9 ـ يكنى أبا مريم ، وله إخوة عبد المؤمن وعبد الواحد ، ين جخ ؛ ( م ت ). رجال الشيخ : 118 / 37. </w:t>
      </w:r>
    </w:p>
    <w:p w:rsidR="00FB2F88" w:rsidRDefault="00FB2F88" w:rsidP="000E2E6A">
      <w:pPr>
        <w:pStyle w:val="libFootnote0"/>
        <w:rPr>
          <w:rtl/>
        </w:rPr>
      </w:pPr>
      <w:r>
        <w:rPr>
          <w:rtl/>
        </w:rPr>
        <w:t xml:space="preserve">10 ـ وأخوه عبد المؤمن أيضا ، ق جخ ؛ ( م ت ). رجال الشيخ : 241 / 225 ، وفيه بدل قهد : فهد. </w:t>
      </w:r>
    </w:p>
    <w:p w:rsidR="00FB2F88" w:rsidRDefault="00FB2F88" w:rsidP="003465F8">
      <w:pPr>
        <w:pStyle w:val="libNormal0"/>
        <w:rPr>
          <w:rtl/>
        </w:rPr>
      </w:pPr>
      <w:r>
        <w:rPr>
          <w:rtl/>
        </w:rPr>
        <w:br w:type="page"/>
      </w:r>
      <w:r>
        <w:rPr>
          <w:rtl/>
        </w:rPr>
        <w:lastRenderedPageBreak/>
        <w:t xml:space="preserve">عبد الله </w:t>
      </w:r>
      <w:r w:rsidR="008324FC" w:rsidRPr="008324FC">
        <w:rPr>
          <w:rStyle w:val="libAlaemChar"/>
          <w:rFonts w:hint="cs"/>
          <w:rtl/>
        </w:rPr>
        <w:t>عليهما‌السلام</w:t>
      </w:r>
      <w:r>
        <w:rPr>
          <w:rtl/>
        </w:rPr>
        <w:t xml:space="preserve"> ، ثقة ؛ له كتاب </w:t>
      </w:r>
      <w:r w:rsidRPr="000E2E6A">
        <w:rPr>
          <w:rStyle w:val="libFootnotenumChar"/>
          <w:rtl/>
        </w:rPr>
        <w:t>(1)</w:t>
      </w:r>
      <w:r>
        <w:rPr>
          <w:rtl/>
        </w:rPr>
        <w:t xml:space="preserve"> ، روي عنه : الحسن بن محبوب ، رجال النجاشي</w:t>
      </w:r>
      <w:r w:rsidRPr="000E2E6A">
        <w:rPr>
          <w:rStyle w:val="libFootnotenumChar"/>
          <w:rtl/>
        </w:rPr>
        <w:t>(2)</w:t>
      </w:r>
      <w:r>
        <w:rPr>
          <w:rtl/>
        </w:rPr>
        <w:t xml:space="preserve">. </w:t>
      </w:r>
    </w:p>
    <w:p w:rsidR="00FB2F88" w:rsidRDefault="00FB2F88" w:rsidP="003465F8">
      <w:pPr>
        <w:pStyle w:val="libNormal"/>
        <w:rPr>
          <w:rtl/>
        </w:rPr>
      </w:pPr>
      <w:r>
        <w:rPr>
          <w:rtl/>
        </w:rPr>
        <w:t>أبو مريم الأنصاري، له كتاب</w:t>
      </w:r>
      <w:r w:rsidRPr="000E2E6A">
        <w:rPr>
          <w:rStyle w:val="libFootnotenumChar"/>
          <w:rtl/>
        </w:rPr>
        <w:t>(3)</w:t>
      </w:r>
      <w:r>
        <w:rPr>
          <w:rtl/>
        </w:rPr>
        <w:t>، روى عنه: محمّد بن موسى خوراء، الفهرست</w:t>
      </w:r>
      <w:r w:rsidRPr="000E2E6A">
        <w:rPr>
          <w:rStyle w:val="libFootnotenumChar"/>
          <w:rtl/>
        </w:rPr>
        <w:t>(4)(5)</w:t>
      </w:r>
      <w:r>
        <w:rPr>
          <w:rtl/>
        </w:rPr>
        <w:t>.</w:t>
      </w:r>
    </w:p>
    <w:p w:rsidR="00FB2F88" w:rsidRDefault="00FB2F88" w:rsidP="003465F8">
      <w:pPr>
        <w:pStyle w:val="libNormal"/>
        <w:rPr>
          <w:rtl/>
        </w:rPr>
      </w:pPr>
      <w:bookmarkStart w:id="785" w:name="_Toc276202643"/>
      <w:bookmarkStart w:id="786" w:name="_Toc276278942"/>
      <w:bookmarkStart w:id="787" w:name="_Toc452207557"/>
      <w:r w:rsidRPr="007B4209">
        <w:rPr>
          <w:rStyle w:val="Heading2Char"/>
          <w:rtl/>
        </w:rPr>
        <w:t>2948 / 1 ـ عبد الغني بن عبد ربّه</w:t>
      </w:r>
      <w:bookmarkEnd w:id="785"/>
      <w:bookmarkEnd w:id="786"/>
      <w:bookmarkEnd w:id="78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788" w:name="_Toc276202644"/>
      <w:bookmarkStart w:id="789" w:name="_Toc276278943"/>
      <w:bookmarkStart w:id="790" w:name="_Toc452207558"/>
      <w:r w:rsidRPr="00E31F25">
        <w:rPr>
          <w:rStyle w:val="Heading2Char"/>
          <w:rtl/>
        </w:rPr>
        <w:t>2949 / 2 ـ عبد الغني بن موسى الليثي</w:t>
      </w:r>
      <w:bookmarkEnd w:id="788"/>
      <w:bookmarkEnd w:id="789"/>
      <w:bookmarkEnd w:id="79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791" w:name="_Toc276202645"/>
      <w:bookmarkStart w:id="792" w:name="_Toc276278944"/>
      <w:bookmarkStart w:id="793" w:name="_Toc452207559"/>
      <w:r w:rsidRPr="00E31F25">
        <w:rPr>
          <w:rStyle w:val="Heading2Char"/>
          <w:rtl/>
        </w:rPr>
        <w:t>2950 / 1 ـ عبد القاهر</w:t>
      </w:r>
      <w:bookmarkEnd w:id="791"/>
      <w:bookmarkEnd w:id="792"/>
      <w:bookmarkEnd w:id="793"/>
      <w:r>
        <w:rPr>
          <w:rtl/>
        </w:rPr>
        <w:t xml:space="preserve"> : </w:t>
      </w:r>
    </w:p>
    <w:p w:rsidR="00FB2F88" w:rsidRDefault="00FB2F88" w:rsidP="003465F8">
      <w:pPr>
        <w:pStyle w:val="libNormal"/>
        <w:rPr>
          <w:rtl/>
        </w:rPr>
      </w:pPr>
      <w:r>
        <w:rPr>
          <w:rtl/>
        </w:rPr>
        <w:t xml:space="preserve">الذي روى عنه : جابر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794" w:name="_Toc276202646"/>
      <w:bookmarkStart w:id="795" w:name="_Toc276278945"/>
      <w:bookmarkStart w:id="796" w:name="_Toc452207560"/>
      <w:r w:rsidRPr="00E31F25">
        <w:rPr>
          <w:rStyle w:val="Heading2Char"/>
          <w:rtl/>
        </w:rPr>
        <w:t>2951 / 2 ـ عبد القاهر بن محمّد بن قيس</w:t>
      </w:r>
      <w:bookmarkEnd w:id="794"/>
      <w:bookmarkEnd w:id="795"/>
      <w:bookmarkEnd w:id="796"/>
      <w:r>
        <w:rPr>
          <w:rtl/>
        </w:rPr>
        <w:t xml:space="preserve"> : </w:t>
      </w:r>
    </w:p>
    <w:p w:rsidR="00FB2F88" w:rsidRDefault="00FB2F88" w:rsidP="003465F8">
      <w:pPr>
        <w:pStyle w:val="libNormal"/>
        <w:rPr>
          <w:rtl/>
        </w:rPr>
      </w:pPr>
      <w:r>
        <w:rPr>
          <w:rtl/>
        </w:rPr>
        <w:t xml:space="preserve">الأسدي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يرويه عدة من أصحابنا ، منهم الحسن ، جش ؛ ( م ت ). </w:t>
      </w:r>
    </w:p>
    <w:p w:rsidR="00FB2F88" w:rsidRDefault="00FB2F88" w:rsidP="000E2E6A">
      <w:pPr>
        <w:pStyle w:val="libFootnote0"/>
        <w:rPr>
          <w:rtl/>
        </w:rPr>
      </w:pPr>
      <w:r>
        <w:rPr>
          <w:rtl/>
        </w:rPr>
        <w:t xml:space="preserve">2 ـ رجال النجاشي : 246 / 649. </w:t>
      </w:r>
    </w:p>
    <w:p w:rsidR="00FB2F88" w:rsidRDefault="00FB2F88" w:rsidP="000E2E6A">
      <w:pPr>
        <w:pStyle w:val="libFootnote0"/>
        <w:rPr>
          <w:rtl/>
        </w:rPr>
      </w:pPr>
      <w:r>
        <w:rPr>
          <w:rtl/>
        </w:rPr>
        <w:t xml:space="preserve">3 ـ أخبرنا به : جماعة ، عن أبي المفضل ، عن ابن بطة ، عن أحمد بن محمّد بن عيسى ، عن ابن أبي عمير ، عن الحسن بن محبوب ، عنه. </w:t>
      </w:r>
    </w:p>
    <w:p w:rsidR="00FB2F88" w:rsidRDefault="00FB2F88" w:rsidP="000E2E6A">
      <w:pPr>
        <w:pStyle w:val="libFootnote0"/>
        <w:rPr>
          <w:rtl/>
        </w:rPr>
      </w:pPr>
      <w:r>
        <w:rPr>
          <w:rtl/>
        </w:rPr>
        <w:t xml:space="preserve">وله كتاب الصلاة ، أخبرنا : جماعة ، عن أبي المفضل ، عن حميد ، عن محمّد ابن موسى خوراء ، عنه ، ست ؛ ( م ت ). </w:t>
      </w:r>
    </w:p>
    <w:p w:rsidR="00FB2F88" w:rsidRDefault="00FB2F88" w:rsidP="000E2E6A">
      <w:pPr>
        <w:pStyle w:val="libFootnote0"/>
        <w:rPr>
          <w:rtl/>
        </w:rPr>
      </w:pPr>
      <w:r>
        <w:rPr>
          <w:rtl/>
        </w:rPr>
        <w:t xml:space="preserve">4 ـ الفهرست : 188 / 864 باب الكنى. </w:t>
      </w:r>
    </w:p>
    <w:p w:rsidR="00FB2F88" w:rsidRDefault="00FB2F88" w:rsidP="000E2E6A">
      <w:pPr>
        <w:pStyle w:val="libFootnote0"/>
        <w:rPr>
          <w:rtl/>
        </w:rPr>
      </w:pPr>
      <w:r>
        <w:rPr>
          <w:rtl/>
        </w:rPr>
        <w:t xml:space="preserve">5 ـ عبد الغفار بن القاسم الأنصاري ، يكنى أبا مسهم ، قر جخ ؛ ( م ت ). رجال الشيخ : 140 / 25 ، وفيه : أبا مريم. </w:t>
      </w:r>
    </w:p>
    <w:p w:rsidR="00FB2F88" w:rsidRDefault="00FB2F88" w:rsidP="000E2E6A">
      <w:pPr>
        <w:pStyle w:val="libFootnote0"/>
        <w:rPr>
          <w:rtl/>
        </w:rPr>
      </w:pPr>
      <w:r>
        <w:rPr>
          <w:rtl/>
        </w:rPr>
        <w:t xml:space="preserve">6 ـ رجال الشيخ : 243 / 257. </w:t>
      </w:r>
    </w:p>
    <w:p w:rsidR="00FB2F88" w:rsidRDefault="00FB2F88" w:rsidP="000E2E6A">
      <w:pPr>
        <w:pStyle w:val="libFootnote0"/>
        <w:rPr>
          <w:rtl/>
        </w:rPr>
      </w:pPr>
      <w:r>
        <w:rPr>
          <w:rtl/>
        </w:rPr>
        <w:t xml:space="preserve">7 ـ رجال الشيخ : 243 / 258. </w:t>
      </w:r>
    </w:p>
    <w:p w:rsidR="00FB2F88" w:rsidRDefault="00FB2F88" w:rsidP="000E2E6A">
      <w:pPr>
        <w:pStyle w:val="libFootnote0"/>
        <w:rPr>
          <w:rtl/>
        </w:rPr>
      </w:pPr>
      <w:r>
        <w:rPr>
          <w:rtl/>
        </w:rPr>
        <w:t xml:space="preserve">8 ـ رجال الشيخ : 242 / 250. </w:t>
      </w:r>
    </w:p>
    <w:p w:rsidR="00FB2F88" w:rsidRDefault="00FB2F88" w:rsidP="000E2E6A">
      <w:pPr>
        <w:pStyle w:val="libFootnote0"/>
        <w:rPr>
          <w:rtl/>
        </w:rPr>
      </w:pPr>
      <w:r>
        <w:rPr>
          <w:rtl/>
        </w:rPr>
        <w:t xml:space="preserve">9 ـ رجال الشيخ : 242 / 249. </w:t>
      </w:r>
    </w:p>
    <w:p w:rsidR="00FB2F88" w:rsidRDefault="00FB2F88" w:rsidP="003465F8">
      <w:pPr>
        <w:pStyle w:val="libNormal"/>
        <w:rPr>
          <w:rtl/>
        </w:rPr>
      </w:pPr>
      <w:r>
        <w:rPr>
          <w:rtl/>
        </w:rPr>
        <w:br w:type="page"/>
      </w:r>
      <w:bookmarkStart w:id="797" w:name="_Toc276202647"/>
      <w:bookmarkStart w:id="798" w:name="_Toc276278946"/>
      <w:bookmarkStart w:id="799" w:name="_Toc452207561"/>
      <w:r w:rsidRPr="00E31F25">
        <w:rPr>
          <w:rStyle w:val="Heading2Char"/>
          <w:rtl/>
        </w:rPr>
        <w:lastRenderedPageBreak/>
        <w:t>2952 / 1 ـ عبد الكريم بن أحمد بن موسي</w:t>
      </w:r>
      <w:bookmarkEnd w:id="797"/>
      <w:bookmarkEnd w:id="798"/>
      <w:bookmarkEnd w:id="799"/>
      <w:r w:rsidRPr="00E31F25">
        <w:rPr>
          <w:rStyle w:val="Heading2Char"/>
          <w:rtl/>
        </w:rPr>
        <w:t xml:space="preserve"> </w:t>
      </w:r>
      <w:r>
        <w:rPr>
          <w:rtl/>
        </w:rPr>
        <w:t xml:space="preserve">: </w:t>
      </w:r>
    </w:p>
    <w:p w:rsidR="00FB2F88" w:rsidRDefault="00FB2F88" w:rsidP="003465F8">
      <w:pPr>
        <w:pStyle w:val="libNormal"/>
        <w:rPr>
          <w:rtl/>
        </w:rPr>
      </w:pPr>
      <w:r>
        <w:rPr>
          <w:rtl/>
        </w:rPr>
        <w:t xml:space="preserve">ابن جعفر بن محمّد بن أحمد بن محمّد بن أحمد بن محمّد الطاووس العلوي </w:t>
      </w:r>
      <w:r w:rsidRPr="000E2E6A">
        <w:rPr>
          <w:rStyle w:val="libFootnotenumChar"/>
          <w:rtl/>
        </w:rPr>
        <w:t>(1)</w:t>
      </w:r>
      <w:r>
        <w:rPr>
          <w:rtl/>
        </w:rPr>
        <w:t xml:space="preserve"> الحسني ، سيدنا الإمام المعظم غياث الدين الفقيه النسابة النحوي العروضي الزاهد العابد ، أبو المظفر قدس الله روحه ، انتهت رئاسة السادات وذوي </w:t>
      </w:r>
      <w:r w:rsidRPr="000E2E6A">
        <w:rPr>
          <w:rStyle w:val="libFootnotenumChar"/>
          <w:rtl/>
        </w:rPr>
        <w:t>(2)</w:t>
      </w:r>
      <w:r>
        <w:rPr>
          <w:rtl/>
        </w:rPr>
        <w:t xml:space="preserve"> النواميس إليه ، وكان أوحد زمانه ، حائري المولد حلي المنشأ بغدادي التحصيل كاظمي الخاتمة ، ولد في شعبان سنة ثمّان وأربعين وستمائة ، توفّي في شوال سنة ثلاث وتسعين وستمائة ، فكان </w:t>
      </w:r>
      <w:r w:rsidRPr="000E2E6A">
        <w:rPr>
          <w:rStyle w:val="libFootnotenumChar"/>
          <w:rtl/>
        </w:rPr>
        <w:t>(3)</w:t>
      </w:r>
      <w:r>
        <w:rPr>
          <w:rtl/>
        </w:rPr>
        <w:t xml:space="preserve"> عمره خمساً وأربعين سنة وشهرين وأياماً ، كنت </w:t>
      </w:r>
      <w:r w:rsidRPr="000E2E6A">
        <w:rPr>
          <w:rStyle w:val="libFootnotenumChar"/>
          <w:rtl/>
        </w:rPr>
        <w:t>(4)</w:t>
      </w:r>
      <w:r>
        <w:rPr>
          <w:rtl/>
        </w:rPr>
        <w:t xml:space="preserve"> قرينه طفلين إلى أن توفّي قدس الله روحه ، ما رأيت قبله ولا بعده بخلقه وجميل قاعدته وحلو معاشرته ثانياً ، ولا لذكائه وقوة حافظته مماثلاً ، ما دخل ذهنه شيء فكاد ينساه ، حفظ القرآن في مدة يسيرة وله إحدى عشرة سنة ، استقل بالكتابة واستغنى عن المعلم في أربعين يوماً وعمره إذ ذاك أربع سنين ، ولا يحصى مناقبه وفضائله. </w:t>
      </w:r>
    </w:p>
    <w:p w:rsidR="00FB2F88" w:rsidRDefault="00FB2F88" w:rsidP="003465F8">
      <w:pPr>
        <w:pStyle w:val="libNormal"/>
        <w:rPr>
          <w:rtl/>
        </w:rPr>
      </w:pPr>
      <w:r>
        <w:rPr>
          <w:rtl/>
        </w:rPr>
        <w:t xml:space="preserve">له كتب ، منها كتاب : شمل المنظوم في مصنفي العلوم ما لأصحابنا مثله ، ومنها : كتاب فرحة الغري بصرحة الغري ، وغير ذلك ، رجال ابن داود </w:t>
      </w:r>
      <w:r w:rsidRPr="000E2E6A">
        <w:rPr>
          <w:rStyle w:val="libFootnotenumChar"/>
          <w:rtl/>
        </w:rPr>
        <w:t>(5)</w:t>
      </w:r>
      <w:r>
        <w:rPr>
          <w:rtl/>
        </w:rPr>
        <w:t>.</w:t>
      </w:r>
    </w:p>
    <w:p w:rsidR="00FB2F88" w:rsidRDefault="00FB2F88" w:rsidP="003465F8">
      <w:pPr>
        <w:pStyle w:val="libNormal"/>
        <w:rPr>
          <w:rtl/>
        </w:rPr>
      </w:pPr>
      <w:bookmarkStart w:id="800" w:name="_Toc276202648"/>
      <w:bookmarkStart w:id="801" w:name="_Toc276278947"/>
      <w:bookmarkStart w:id="802" w:name="_Toc452207562"/>
      <w:r w:rsidRPr="00E31F25">
        <w:rPr>
          <w:rStyle w:val="Heading2Char"/>
          <w:rtl/>
        </w:rPr>
        <w:t>2953 / 2 ـ عبد الكريم بن حس</w:t>
      </w:r>
      <w:r w:rsidRPr="00E31F25">
        <w:rPr>
          <w:rStyle w:val="Heading2Char"/>
          <w:rFonts w:hint="cs"/>
          <w:rtl/>
        </w:rPr>
        <w:t>ّ</w:t>
      </w:r>
      <w:r w:rsidRPr="00E31F25">
        <w:rPr>
          <w:rStyle w:val="Heading2Char"/>
          <w:rtl/>
        </w:rPr>
        <w:t>ان النبطي</w:t>
      </w:r>
      <w:bookmarkEnd w:id="800"/>
      <w:bookmarkEnd w:id="801"/>
      <w:bookmarkEnd w:id="802"/>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العلوي ، لم ترد في نسخة ( م ). </w:t>
      </w:r>
    </w:p>
    <w:p w:rsidR="00FB2F88" w:rsidRDefault="00FB2F88" w:rsidP="000E2E6A">
      <w:pPr>
        <w:pStyle w:val="libFootnote0"/>
        <w:rPr>
          <w:rtl/>
        </w:rPr>
      </w:pPr>
      <w:r>
        <w:rPr>
          <w:rtl/>
        </w:rPr>
        <w:t xml:space="preserve">2 ـ في نسختي ( م ) و ( ت ) : وذي. </w:t>
      </w:r>
    </w:p>
    <w:p w:rsidR="00FB2F88" w:rsidRDefault="00FB2F88" w:rsidP="000E2E6A">
      <w:pPr>
        <w:pStyle w:val="libFootnote0"/>
        <w:rPr>
          <w:rtl/>
        </w:rPr>
      </w:pPr>
      <w:r>
        <w:rPr>
          <w:rtl/>
        </w:rPr>
        <w:t xml:space="preserve">3 ـ في نسختي ( م ) و ( ت ) : وكان. </w:t>
      </w:r>
    </w:p>
    <w:p w:rsidR="00FB2F88" w:rsidRDefault="00FB2F88" w:rsidP="000E2E6A">
      <w:pPr>
        <w:pStyle w:val="libFootnote0"/>
        <w:rPr>
          <w:rtl/>
        </w:rPr>
      </w:pPr>
      <w:r>
        <w:rPr>
          <w:rtl/>
        </w:rPr>
        <w:t xml:space="preserve">4 ـ في نسختي ( م ) و ( ت ) : وكنت. </w:t>
      </w:r>
    </w:p>
    <w:p w:rsidR="00FB2F88" w:rsidRDefault="00FB2F88" w:rsidP="000E2E6A">
      <w:pPr>
        <w:pStyle w:val="libFootnote0"/>
        <w:rPr>
          <w:rtl/>
        </w:rPr>
      </w:pPr>
      <w:r>
        <w:rPr>
          <w:rtl/>
        </w:rPr>
        <w:t xml:space="preserve">5 ـ رجال ابن داود : 130 / 966. </w:t>
      </w:r>
    </w:p>
    <w:p w:rsidR="00FB2F88" w:rsidRDefault="00FB2F88" w:rsidP="000E2E6A">
      <w:pPr>
        <w:pStyle w:val="libFootnote0"/>
        <w:rPr>
          <w:rtl/>
        </w:rPr>
      </w:pPr>
      <w:r>
        <w:rPr>
          <w:rtl/>
        </w:rPr>
        <w:t xml:space="preserve">6 ـ رجال الشيخ : 239 / 182. </w:t>
      </w:r>
    </w:p>
    <w:p w:rsidR="00FB2F88" w:rsidRDefault="00FB2F88" w:rsidP="003465F8">
      <w:pPr>
        <w:pStyle w:val="libNormal"/>
        <w:rPr>
          <w:rtl/>
        </w:rPr>
      </w:pPr>
      <w:r>
        <w:rPr>
          <w:rtl/>
        </w:rPr>
        <w:br w:type="page"/>
      </w:r>
      <w:bookmarkStart w:id="803" w:name="_Toc276202649"/>
      <w:bookmarkStart w:id="804" w:name="_Toc276278948"/>
      <w:bookmarkStart w:id="805" w:name="_Toc452207563"/>
      <w:r w:rsidRPr="00E31F25">
        <w:rPr>
          <w:rStyle w:val="Heading2Char"/>
          <w:rtl/>
        </w:rPr>
        <w:lastRenderedPageBreak/>
        <w:t>2954 / 3 ـ عبد الكريم بن حماد الكوفي</w:t>
      </w:r>
      <w:bookmarkEnd w:id="803"/>
      <w:bookmarkEnd w:id="804"/>
      <w:bookmarkEnd w:id="805"/>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806" w:name="_Toc276202650"/>
      <w:bookmarkStart w:id="807" w:name="_Toc276278949"/>
      <w:bookmarkStart w:id="808" w:name="_Toc452207564"/>
      <w:r w:rsidRPr="00E31F25">
        <w:rPr>
          <w:rStyle w:val="Heading2Char"/>
          <w:rtl/>
        </w:rPr>
        <w:t>2955 / 4 ـ عبد الكريم بن سعد</w:t>
      </w:r>
      <w:bookmarkEnd w:id="806"/>
      <w:bookmarkEnd w:id="807"/>
      <w:bookmarkEnd w:id="808"/>
      <w:r>
        <w:rPr>
          <w:rtl/>
        </w:rPr>
        <w:t xml:space="preserve"> : </w:t>
      </w:r>
    </w:p>
    <w:p w:rsidR="00FB2F88" w:rsidRDefault="00FB2F88" w:rsidP="003465F8">
      <w:pPr>
        <w:pStyle w:val="libNormal"/>
        <w:rPr>
          <w:rtl/>
        </w:rPr>
      </w:pPr>
      <w:r>
        <w:rPr>
          <w:rtl/>
        </w:rPr>
        <w:t xml:space="preserve">أبو العلاء الجعفي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809" w:name="_Toc276202651"/>
      <w:bookmarkStart w:id="810" w:name="_Toc276278950"/>
      <w:bookmarkStart w:id="811" w:name="_Toc452207565"/>
      <w:r w:rsidRPr="00E31F25">
        <w:rPr>
          <w:rStyle w:val="Heading2Char"/>
          <w:rtl/>
        </w:rPr>
        <w:t>2956 / 5 ـ عبد الكريم بن عبد الرحمن البجلي</w:t>
      </w:r>
      <w:bookmarkEnd w:id="809"/>
      <w:bookmarkEnd w:id="810"/>
      <w:bookmarkEnd w:id="811"/>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812" w:name="_Toc276202652"/>
      <w:bookmarkStart w:id="813" w:name="_Toc276278951"/>
      <w:bookmarkStart w:id="814" w:name="_Toc452207566"/>
      <w:r w:rsidRPr="00E31F25">
        <w:rPr>
          <w:rStyle w:val="Heading2Char"/>
          <w:rtl/>
        </w:rPr>
        <w:t>2957 / 6 ـ عبد الكريم بن عتبة الهاشمي</w:t>
      </w:r>
      <w:bookmarkEnd w:id="812"/>
      <w:bookmarkEnd w:id="813"/>
      <w:bookmarkEnd w:id="814"/>
      <w:r>
        <w:rPr>
          <w:rtl/>
        </w:rPr>
        <w:t xml:space="preserve"> : </w:t>
      </w:r>
    </w:p>
    <w:p w:rsidR="00FB2F88" w:rsidRDefault="00FB2F88" w:rsidP="003465F8">
      <w:pPr>
        <w:pStyle w:val="libNormal"/>
        <w:rPr>
          <w:rtl/>
        </w:rPr>
      </w:pPr>
      <w:r>
        <w:rPr>
          <w:rtl/>
        </w:rPr>
        <w:t xml:space="preserve">ثقة </w:t>
      </w:r>
      <w:r w:rsidRPr="000E2E6A">
        <w:rPr>
          <w:rStyle w:val="libFootnotenumChar"/>
          <w:rtl/>
        </w:rPr>
        <w:t>(4)</w:t>
      </w:r>
      <w:r>
        <w:rPr>
          <w:rtl/>
        </w:rPr>
        <w:t xml:space="preserve"> ، من أصحاب الصادق </w:t>
      </w:r>
      <w:r w:rsidRPr="000E2E6A">
        <w:rPr>
          <w:rStyle w:val="libFootnotenumChar"/>
          <w:rtl/>
        </w:rPr>
        <w:t>(5)</w:t>
      </w:r>
      <w:r>
        <w:rPr>
          <w:rtl/>
        </w:rPr>
        <w:t xml:space="preserve"> والكاظم </w:t>
      </w:r>
      <w:r w:rsidRPr="000E2E6A">
        <w:rPr>
          <w:rStyle w:val="libFootnotenumChar"/>
          <w:rtl/>
        </w:rPr>
        <w:t>(6)</w:t>
      </w:r>
      <w:r>
        <w:rPr>
          <w:rtl/>
        </w:rPr>
        <w:t xml:space="preserve"> </w:t>
      </w:r>
      <w:r w:rsidR="008324FC" w:rsidRPr="008324FC">
        <w:rPr>
          <w:rStyle w:val="libAlaemChar"/>
          <w:rFonts w:hint="cs"/>
          <w:rtl/>
        </w:rPr>
        <w:t>عليهم‌السلام</w:t>
      </w:r>
      <w:r>
        <w:rPr>
          <w:rtl/>
        </w:rPr>
        <w:t xml:space="preserve"> ، رجال الشيخ.</w:t>
      </w:r>
    </w:p>
    <w:p w:rsidR="00FB2F88" w:rsidRDefault="00FB2F88" w:rsidP="003465F8">
      <w:pPr>
        <w:pStyle w:val="libNormal"/>
        <w:rPr>
          <w:rtl/>
        </w:rPr>
      </w:pPr>
      <w:bookmarkStart w:id="815" w:name="_Toc276202653"/>
      <w:bookmarkStart w:id="816" w:name="_Toc276278952"/>
      <w:bookmarkStart w:id="817" w:name="_Toc452207567"/>
      <w:r w:rsidRPr="00E31F25">
        <w:rPr>
          <w:rStyle w:val="Heading2Char"/>
          <w:rtl/>
        </w:rPr>
        <w:t>2958 / 7 ـ عبد الكريم بن عمرو بن صالح</w:t>
      </w:r>
      <w:bookmarkEnd w:id="815"/>
      <w:bookmarkEnd w:id="816"/>
      <w:bookmarkEnd w:id="817"/>
      <w:r>
        <w:rPr>
          <w:rtl/>
        </w:rPr>
        <w:t xml:space="preserve"> : </w:t>
      </w:r>
    </w:p>
    <w:p w:rsidR="00FB2F88" w:rsidRDefault="00FB2F88" w:rsidP="003465F8">
      <w:pPr>
        <w:pStyle w:val="libNormal"/>
        <w:rPr>
          <w:rtl/>
        </w:rPr>
      </w:pPr>
      <w:r>
        <w:rPr>
          <w:rtl/>
        </w:rPr>
        <w:t xml:space="preserve">الخثعمي ، مولاهم ، كوفي ، روى عن أبي عبد الله وأبي الحسن </w:t>
      </w:r>
      <w:r w:rsidR="008324FC" w:rsidRPr="008324FC">
        <w:rPr>
          <w:rStyle w:val="libAlaemChar"/>
          <w:rFonts w:hint="cs"/>
          <w:rtl/>
        </w:rPr>
        <w:t>عليهم‌السلام</w:t>
      </w:r>
      <w:r>
        <w:rPr>
          <w:rtl/>
        </w:rPr>
        <w:t xml:space="preserve"> ، ثمّ وقف على أبي الحسن </w:t>
      </w:r>
      <w:r w:rsidR="008324FC" w:rsidRPr="008324FC">
        <w:rPr>
          <w:rStyle w:val="libAlaemChar"/>
          <w:rFonts w:hint="cs"/>
          <w:rtl/>
        </w:rPr>
        <w:t>عليه‌السلام</w:t>
      </w:r>
      <w:r>
        <w:rPr>
          <w:rtl/>
        </w:rPr>
        <w:t xml:space="preserve"> ، كان ثقة ثقة ، عيناً ، يلقب كرام ؛ له كتاب روى عنه : عبيس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(8)</w:t>
      </w:r>
      <w:r>
        <w:rPr>
          <w:rtl/>
        </w:rPr>
        <w:t xml:space="preserve"> ، روى عنه : أحمد بن محمّد بن أبي نصر البزنطي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239 / 183. </w:t>
      </w:r>
    </w:p>
    <w:p w:rsidR="00FB2F88" w:rsidRDefault="00FB2F88" w:rsidP="000E2E6A">
      <w:pPr>
        <w:pStyle w:val="libFootnote0"/>
        <w:rPr>
          <w:rtl/>
        </w:rPr>
      </w:pPr>
      <w:r>
        <w:rPr>
          <w:rtl/>
        </w:rPr>
        <w:t xml:space="preserve">2 ـ رجال الشيخ : 239 / 181. </w:t>
      </w:r>
    </w:p>
    <w:p w:rsidR="00FB2F88" w:rsidRDefault="00FB2F88" w:rsidP="000E2E6A">
      <w:pPr>
        <w:pStyle w:val="libFootnote0"/>
        <w:rPr>
          <w:rtl/>
        </w:rPr>
      </w:pPr>
      <w:r>
        <w:rPr>
          <w:rtl/>
        </w:rPr>
        <w:t xml:space="preserve">3 ـ رجال الشيخ : 239 / 184 ، وفيه بعد البجلي زيادة : البزاز الكوفي. </w:t>
      </w:r>
    </w:p>
    <w:p w:rsidR="00FB2F88" w:rsidRDefault="00FB2F88" w:rsidP="000E2E6A">
      <w:pPr>
        <w:pStyle w:val="libFootnote0"/>
        <w:rPr>
          <w:rtl/>
        </w:rPr>
      </w:pPr>
      <w:r>
        <w:rPr>
          <w:rtl/>
        </w:rPr>
        <w:t xml:space="preserve">4 ـ صه ، ( م ت ). الخلاصة : 127 / 1. </w:t>
      </w:r>
    </w:p>
    <w:p w:rsidR="00FB2F88" w:rsidRDefault="00FB2F88" w:rsidP="000E2E6A">
      <w:pPr>
        <w:pStyle w:val="libFootnote0"/>
        <w:rPr>
          <w:rtl/>
        </w:rPr>
      </w:pPr>
      <w:r>
        <w:rPr>
          <w:rtl/>
        </w:rPr>
        <w:t xml:space="preserve">5 ـ رجال الشيخ : 239 / 178 ، وفيه : ابن عتبة القرشي اللهبي. </w:t>
      </w:r>
    </w:p>
    <w:p w:rsidR="00FB2F88" w:rsidRDefault="00FB2F88" w:rsidP="000E2E6A">
      <w:pPr>
        <w:pStyle w:val="libFootnote0"/>
        <w:rPr>
          <w:rtl/>
        </w:rPr>
      </w:pPr>
      <w:r>
        <w:rPr>
          <w:rtl/>
        </w:rPr>
        <w:t xml:space="preserve">6 ـ رجال النجاشي : 339 / 13 ، وفيه : روى عن أبي عبد الله </w:t>
      </w:r>
      <w:r w:rsidR="008324FC" w:rsidRPr="008324FC">
        <w:rPr>
          <w:rStyle w:val="libAlaemChar"/>
          <w:rFonts w:hint="cs"/>
          <w:rtl/>
        </w:rPr>
        <w:t>عليه‌السلام</w:t>
      </w:r>
      <w:r>
        <w:rPr>
          <w:rtl/>
        </w:rPr>
        <w:t xml:space="preserve">. </w:t>
      </w:r>
    </w:p>
    <w:p w:rsidR="00FB2F88" w:rsidRDefault="00FB2F88" w:rsidP="000E2E6A">
      <w:pPr>
        <w:pStyle w:val="libFootnote0"/>
        <w:rPr>
          <w:rtl/>
        </w:rPr>
      </w:pPr>
      <w:r>
        <w:rPr>
          <w:rtl/>
        </w:rPr>
        <w:t xml:space="preserve">7 ـ رجال النجاشي : 245 / 645. </w:t>
      </w:r>
    </w:p>
    <w:p w:rsidR="00FB2F88" w:rsidRDefault="00FB2F88" w:rsidP="000E2E6A">
      <w:pPr>
        <w:pStyle w:val="libFootnote0"/>
        <w:rPr>
          <w:rtl/>
        </w:rPr>
      </w:pPr>
      <w:r>
        <w:rPr>
          <w:rtl/>
        </w:rPr>
        <w:t xml:space="preserve">8 ـ أخبرنا : أبو عبد الله محمّد بن محمّد بن النعمان والحسين بن عبيد الله ، عن محمّد بن علي بن الحسين ، عن أبيه ، عن سعد والحميري ، عن محمّد بن الحسين بن أبي الخطاب وأحمد بن محمّد ، عن أحمد بن محمّد بن أبي نصر البزنطي ، عنه ، ست ؛ ( م ت ). </w:t>
      </w:r>
    </w:p>
    <w:p w:rsidR="00FB2F88" w:rsidRDefault="00FB2F88" w:rsidP="003465F8">
      <w:pPr>
        <w:pStyle w:val="libNormal0"/>
        <w:rPr>
          <w:rtl/>
        </w:rPr>
      </w:pPr>
      <w:r>
        <w:rPr>
          <w:rtl/>
        </w:rPr>
        <w:br w:type="page"/>
      </w:r>
      <w:r>
        <w:rPr>
          <w:rtl/>
        </w:rPr>
        <w:lastRenderedPageBreak/>
        <w:t xml:space="preserve">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كوفي ، واقفي ، خبيث ، له كتاب ، من أصحاب الصادق </w:t>
      </w:r>
      <w:r w:rsidRPr="000E2E6A">
        <w:rPr>
          <w:rStyle w:val="libFootnotenumChar"/>
          <w:rtl/>
        </w:rPr>
        <w:t>(2)</w:t>
      </w:r>
      <w:r>
        <w:rPr>
          <w:rtl/>
        </w:rPr>
        <w:t xml:space="preserve"> والكاظم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قال حمدويه : سمعت أشياخي يقولون : إنّ كراماً هو عبد الكريم بن عمرو ، واقفي ، رجال الكشي </w:t>
      </w:r>
      <w:r w:rsidRPr="000E2E6A">
        <w:rPr>
          <w:rStyle w:val="libFootnotenumChar"/>
          <w:rtl/>
        </w:rPr>
        <w:t>(4)</w:t>
      </w:r>
      <w:r>
        <w:rPr>
          <w:rtl/>
        </w:rPr>
        <w:t xml:space="preserve">. </w:t>
      </w:r>
    </w:p>
    <w:p w:rsidR="00FB2F88" w:rsidRDefault="00FB2F88" w:rsidP="003465F8">
      <w:pPr>
        <w:pStyle w:val="libNormal"/>
        <w:rPr>
          <w:rtl/>
        </w:rPr>
      </w:pPr>
      <w:r>
        <w:rPr>
          <w:rtl/>
        </w:rPr>
        <w:t xml:space="preserve">ونقله ابن داود عن الكشي بعنوان : كرام بن عمرو بن عبد الكريم </w:t>
      </w:r>
      <w:r w:rsidRPr="000E2E6A">
        <w:rPr>
          <w:rStyle w:val="libFootnotenumChar"/>
          <w:rtl/>
        </w:rPr>
        <w:t>(5)</w:t>
      </w:r>
      <w:r>
        <w:rPr>
          <w:rtl/>
        </w:rPr>
        <w:t xml:space="preserve"> ، وهو سهو ونقل عن النجاشي كما نقلناه بعنوان : عبد الكريم بن عمرو أيضاً </w:t>
      </w:r>
      <w:r w:rsidRPr="000E2E6A">
        <w:rPr>
          <w:rStyle w:val="libFootnotenumChar"/>
          <w:rtl/>
        </w:rPr>
        <w:t>(6)</w:t>
      </w:r>
      <w:r>
        <w:rPr>
          <w:rtl/>
        </w:rPr>
        <w:t xml:space="preserve">. </w:t>
      </w:r>
    </w:p>
    <w:p w:rsidR="00FB2F88" w:rsidRDefault="00FB2F88" w:rsidP="003465F8">
      <w:pPr>
        <w:pStyle w:val="libNormal"/>
        <w:rPr>
          <w:rtl/>
        </w:rPr>
      </w:pPr>
      <w:r>
        <w:rPr>
          <w:rtl/>
        </w:rPr>
        <w:t xml:space="preserve">وقال العلامة : قال ابن الغضائري : إن الواقفة تدعيه ، والغلاة تروي عنه كثيراً ، والذي أراه التوقف عما يرويه </w:t>
      </w:r>
      <w:r w:rsidRPr="000E2E6A">
        <w:rPr>
          <w:rStyle w:val="libFootnotenumChar"/>
          <w:rtl/>
        </w:rPr>
        <w:t>(7)</w:t>
      </w:r>
      <w:r>
        <w:rPr>
          <w:rtl/>
        </w:rPr>
        <w:t>.</w:t>
      </w:r>
    </w:p>
    <w:p w:rsidR="00FB2F88" w:rsidRDefault="00FB2F88" w:rsidP="003465F8">
      <w:pPr>
        <w:pStyle w:val="libNormal"/>
        <w:rPr>
          <w:rtl/>
        </w:rPr>
      </w:pPr>
      <w:bookmarkStart w:id="818" w:name="_Toc276202654"/>
      <w:bookmarkStart w:id="819" w:name="_Toc276278953"/>
      <w:bookmarkStart w:id="820" w:name="_Toc452207568"/>
      <w:r w:rsidRPr="00E31F25">
        <w:rPr>
          <w:rStyle w:val="Heading2Char"/>
          <w:rtl/>
        </w:rPr>
        <w:t>2959 / 8 ـ عبد الكريم بن مهران</w:t>
      </w:r>
      <w:bookmarkEnd w:id="818"/>
      <w:bookmarkEnd w:id="819"/>
      <w:bookmarkEnd w:id="820"/>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w:t>
      </w:r>
      <w:r w:rsidRPr="000E2E6A">
        <w:rPr>
          <w:rStyle w:val="libFootnotenumChar"/>
          <w:rtl/>
        </w:rPr>
        <w:t>(8)</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821" w:name="_Toc276202655"/>
      <w:bookmarkStart w:id="822" w:name="_Toc276278954"/>
      <w:bookmarkStart w:id="823" w:name="_Toc452207569"/>
      <w:r w:rsidRPr="00E31F25">
        <w:rPr>
          <w:rStyle w:val="Heading2Char"/>
          <w:rtl/>
        </w:rPr>
        <w:t>2960 / 9 ـ عبد الكريم بن هلال الجعفي</w:t>
      </w:r>
      <w:bookmarkEnd w:id="821"/>
      <w:bookmarkEnd w:id="822"/>
      <w:bookmarkEnd w:id="823"/>
      <w:r>
        <w:rPr>
          <w:rtl/>
        </w:rPr>
        <w:t xml:space="preserve"> : </w:t>
      </w:r>
    </w:p>
    <w:p w:rsidR="00FB2F88" w:rsidRDefault="00FB2F88" w:rsidP="003465F8">
      <w:pPr>
        <w:pStyle w:val="libNormal"/>
        <w:rPr>
          <w:rtl/>
        </w:rPr>
      </w:pPr>
      <w:r>
        <w:rPr>
          <w:rtl/>
        </w:rPr>
        <w:t xml:space="preserve">الخزاز ، مولى ، كوفي ، ثقة ، عين ، يقال له : الخلقاني ، روى عن أبي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109 / 480. </w:t>
      </w:r>
    </w:p>
    <w:p w:rsidR="00FB2F88" w:rsidRDefault="00FB2F88" w:rsidP="000E2E6A">
      <w:pPr>
        <w:pStyle w:val="libFootnote0"/>
        <w:rPr>
          <w:rtl/>
        </w:rPr>
      </w:pPr>
      <w:r>
        <w:rPr>
          <w:rtl/>
        </w:rPr>
        <w:t xml:space="preserve">2 ـ رجال الشيخ : 239 / 179. </w:t>
      </w:r>
    </w:p>
    <w:p w:rsidR="00FB2F88" w:rsidRDefault="00FB2F88" w:rsidP="000E2E6A">
      <w:pPr>
        <w:pStyle w:val="libFootnote0"/>
        <w:rPr>
          <w:rtl/>
        </w:rPr>
      </w:pPr>
      <w:r>
        <w:rPr>
          <w:rtl/>
        </w:rPr>
        <w:t xml:space="preserve">3 ـ رجال الشيخ : 339 / 12. </w:t>
      </w:r>
    </w:p>
    <w:p w:rsidR="00FB2F88" w:rsidRDefault="00FB2F88" w:rsidP="000E2E6A">
      <w:pPr>
        <w:pStyle w:val="libFootnote0"/>
        <w:rPr>
          <w:rtl/>
        </w:rPr>
      </w:pPr>
      <w:r>
        <w:rPr>
          <w:rtl/>
        </w:rPr>
        <w:t xml:space="preserve">4 ـ رجال الكشي : 555 / 1049. </w:t>
      </w:r>
    </w:p>
    <w:p w:rsidR="00FB2F88" w:rsidRDefault="00FB2F88" w:rsidP="000E2E6A">
      <w:pPr>
        <w:pStyle w:val="libFootnote0"/>
        <w:rPr>
          <w:rtl/>
        </w:rPr>
      </w:pPr>
      <w:r>
        <w:rPr>
          <w:rtl/>
        </w:rPr>
        <w:t xml:space="preserve">5 ـ رجال ابن داود : 268 / 413 ، وفيه : كرام بن عمرو هو عبد الكريم. </w:t>
      </w:r>
    </w:p>
    <w:p w:rsidR="00FB2F88" w:rsidRDefault="00FB2F88" w:rsidP="000E2E6A">
      <w:pPr>
        <w:pStyle w:val="libFootnote0"/>
        <w:rPr>
          <w:rtl/>
        </w:rPr>
      </w:pPr>
      <w:r>
        <w:rPr>
          <w:rtl/>
        </w:rPr>
        <w:t xml:space="preserve">6 ـ رجال ابن داود : 257 / 310. </w:t>
      </w:r>
    </w:p>
    <w:p w:rsidR="00FB2F88" w:rsidRDefault="00FB2F88" w:rsidP="000E2E6A">
      <w:pPr>
        <w:pStyle w:val="libFootnote0"/>
        <w:rPr>
          <w:rtl/>
        </w:rPr>
      </w:pPr>
      <w:r>
        <w:rPr>
          <w:rtl/>
        </w:rPr>
        <w:t xml:space="preserve">7 ـ الخلاصة : 243 / 5. </w:t>
      </w:r>
    </w:p>
    <w:p w:rsidR="00FB2F88" w:rsidRDefault="00FB2F88" w:rsidP="000E2E6A">
      <w:pPr>
        <w:pStyle w:val="libFootnote0"/>
        <w:rPr>
          <w:rtl/>
        </w:rPr>
      </w:pPr>
      <w:r>
        <w:rPr>
          <w:rtl/>
        </w:rPr>
        <w:t xml:space="preserve">8 ـ في نسختي ( م ) و ( ت ) بدل من أصحاب الباقر </w:t>
      </w:r>
      <w:r w:rsidR="008324FC" w:rsidRPr="008324FC">
        <w:rPr>
          <w:rStyle w:val="libAlaemChar"/>
          <w:rFonts w:hint="cs"/>
          <w:rtl/>
        </w:rPr>
        <w:t>عليه‌السلام</w:t>
      </w:r>
      <w:r>
        <w:rPr>
          <w:rtl/>
        </w:rPr>
        <w:t xml:space="preserve"> : من أصحاب الصادق </w:t>
      </w:r>
      <w:r w:rsidR="008324FC" w:rsidRPr="008324FC">
        <w:rPr>
          <w:rStyle w:val="libAlaemChar"/>
          <w:rFonts w:hint="cs"/>
          <w:rtl/>
        </w:rPr>
        <w:t>عليه‌السلام</w:t>
      </w:r>
      <w:r>
        <w:rPr>
          <w:rtl/>
        </w:rPr>
        <w:t xml:space="preserve">. علماً أنّه لم يرد له ذكر في نسخنا من رجال الشيخ في أصحاب الإمام الصادق </w:t>
      </w:r>
      <w:r w:rsidR="008324FC" w:rsidRPr="008324FC">
        <w:rPr>
          <w:rStyle w:val="libAlaemChar"/>
          <w:rFonts w:hint="cs"/>
          <w:rtl/>
        </w:rPr>
        <w:t>عليه‌السلام</w:t>
      </w:r>
      <w:r>
        <w:rPr>
          <w:rtl/>
        </w:rPr>
        <w:t xml:space="preserve"> .. </w:t>
      </w:r>
    </w:p>
    <w:p w:rsidR="00FB2F88" w:rsidRDefault="00FB2F88" w:rsidP="000E2E6A">
      <w:pPr>
        <w:pStyle w:val="libFootnote0"/>
        <w:rPr>
          <w:rtl/>
        </w:rPr>
      </w:pPr>
      <w:r>
        <w:rPr>
          <w:rtl/>
        </w:rPr>
        <w:t xml:space="preserve">9 ـ رجال الشيخ : 414 / 56. </w:t>
      </w:r>
    </w:p>
    <w:p w:rsidR="00FB2F88" w:rsidRDefault="00FB2F88" w:rsidP="003465F8">
      <w:pPr>
        <w:pStyle w:val="libNormal0"/>
        <w:rPr>
          <w:rtl/>
        </w:rPr>
      </w:pPr>
      <w:r>
        <w:rPr>
          <w:rtl/>
        </w:rPr>
        <w:br w:type="page"/>
      </w:r>
      <w:r>
        <w:rPr>
          <w:rtl/>
        </w:rPr>
        <w:lastRenderedPageBreak/>
        <w:t xml:space="preserve">عبد الله </w:t>
      </w:r>
      <w:r w:rsidR="008324FC" w:rsidRPr="008324FC">
        <w:rPr>
          <w:rStyle w:val="libAlaemChar"/>
          <w:rFonts w:hint="cs"/>
          <w:rtl/>
        </w:rPr>
        <w:t>عليه‌السلام</w:t>
      </w:r>
      <w:r>
        <w:rPr>
          <w:rtl/>
        </w:rPr>
        <w:t xml:space="preserve"> ؛ له كتاب روى الحسن بن عبد الملك </w:t>
      </w:r>
      <w:r w:rsidRPr="000E2E6A">
        <w:rPr>
          <w:rStyle w:val="libFootnotenumChar"/>
          <w:rtl/>
        </w:rPr>
        <w:t>(1)</w:t>
      </w:r>
      <w:r>
        <w:rPr>
          <w:rtl/>
        </w:rPr>
        <w:t xml:space="preserve"> بن هلال ، عن أبيه ، عنه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عبد الكريم بن هلال الجعفي ، مولاهم ، الخزاز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عبد الكريم بن هلال القرشي ، له كتاب </w:t>
      </w:r>
      <w:r w:rsidRPr="000E2E6A">
        <w:rPr>
          <w:rStyle w:val="libFootnotenumChar"/>
          <w:rtl/>
        </w:rPr>
        <w:t>(4)</w:t>
      </w:r>
      <w:r>
        <w:rPr>
          <w:rtl/>
        </w:rPr>
        <w:t xml:space="preserve"> ، روى عنه : محمّد بن موسى خوراء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ولا يبعد أن يكون ما ذكره النجاشي والشيخ في الفهرست واحدا. وفي الخلاصة : عبد الكريم بن هليل </w:t>
      </w:r>
      <w:r w:rsidRPr="000E2E6A">
        <w:rPr>
          <w:rStyle w:val="libFootnotenumChar"/>
          <w:rtl/>
        </w:rPr>
        <w:t>(6)</w:t>
      </w:r>
      <w:r>
        <w:rPr>
          <w:rtl/>
        </w:rPr>
        <w:t>.</w:t>
      </w:r>
    </w:p>
    <w:p w:rsidR="00FB2F88" w:rsidRDefault="00FB2F88" w:rsidP="003465F8">
      <w:pPr>
        <w:pStyle w:val="libNormal"/>
        <w:rPr>
          <w:rtl/>
        </w:rPr>
      </w:pPr>
      <w:bookmarkStart w:id="824" w:name="_Toc276202656"/>
      <w:bookmarkStart w:id="825" w:name="_Toc276278955"/>
      <w:bookmarkStart w:id="826" w:name="_Toc452207570"/>
      <w:r w:rsidRPr="00E31F25">
        <w:rPr>
          <w:rStyle w:val="Heading2Char"/>
          <w:rtl/>
        </w:rPr>
        <w:t>2961 / 1 ـ عبد الله بن أبان</w:t>
      </w:r>
      <w:bookmarkEnd w:id="824"/>
      <w:bookmarkEnd w:id="825"/>
      <w:bookmarkEnd w:id="826"/>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وروى محمّد بن يعقوب الكليني في باب عرض الأعمال على النبي [ </w:t>
      </w:r>
      <w:r w:rsidR="008324FC" w:rsidRPr="008324FC">
        <w:rPr>
          <w:rStyle w:val="libAlaemChar"/>
          <w:rFonts w:hint="cs"/>
          <w:rtl/>
        </w:rPr>
        <w:t>صلى‌الله‌عليه‌وآله‌وسلم</w:t>
      </w:r>
      <w:r>
        <w:rPr>
          <w:rtl/>
        </w:rPr>
        <w:t xml:space="preserve"> ] والائمة </w:t>
      </w:r>
      <w:r w:rsidR="008324FC" w:rsidRPr="008324FC">
        <w:rPr>
          <w:rStyle w:val="libAlaemChar"/>
          <w:rFonts w:hint="cs"/>
          <w:rtl/>
        </w:rPr>
        <w:t>عليهم‌السلام</w:t>
      </w:r>
      <w:r>
        <w:rPr>
          <w:rtl/>
        </w:rPr>
        <w:t xml:space="preserve"> من الكافي : عن علي بن إبراهيم ، عن أبيه عن القاسم بن محمّد الزيات </w:t>
      </w:r>
      <w:r w:rsidRPr="000E2E6A">
        <w:rPr>
          <w:rStyle w:val="libFootnotenumChar"/>
          <w:rtl/>
        </w:rPr>
        <w:t>(9)</w:t>
      </w:r>
      <w:r>
        <w:rPr>
          <w:rtl/>
        </w:rPr>
        <w:t xml:space="preserve"> ، عن عبد الله بن أبان الزيات ـ وكان مكينا عند الرضا </w:t>
      </w:r>
      <w:r w:rsidR="008324FC" w:rsidRPr="008324FC">
        <w:rPr>
          <w:rStyle w:val="libAlaemChar"/>
          <w:rFonts w:hint="cs"/>
          <w:rtl/>
        </w:rPr>
        <w:t>عليه‌السلام</w:t>
      </w:r>
      <w:r>
        <w:rPr>
          <w:rtl/>
        </w:rPr>
        <w:t xml:space="preserve"> ـ قال : قلت للرضا </w:t>
      </w:r>
      <w:r w:rsidR="008324FC" w:rsidRPr="008324FC">
        <w:rPr>
          <w:rStyle w:val="libAlaemChar"/>
          <w:rFonts w:hint="cs"/>
          <w:rtl/>
        </w:rPr>
        <w:t>عليه‌السلام</w:t>
      </w:r>
      <w:r>
        <w:rPr>
          <w:rtl/>
        </w:rPr>
        <w:t xml:space="preserve"> : إدع الله لي ولأهل بيتي ، فقال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كذا في النسخ ، وفي المصدر : ابن عبد الكريم. </w:t>
      </w:r>
    </w:p>
    <w:p w:rsidR="00FB2F88" w:rsidRDefault="00FB2F88" w:rsidP="000E2E6A">
      <w:pPr>
        <w:pStyle w:val="libFootnote0"/>
        <w:rPr>
          <w:rtl/>
        </w:rPr>
      </w:pPr>
      <w:r>
        <w:rPr>
          <w:rtl/>
        </w:rPr>
        <w:t xml:space="preserve">2 ـ رجال النجاشي : 246 / 646. </w:t>
      </w:r>
    </w:p>
    <w:p w:rsidR="00FB2F88" w:rsidRDefault="00FB2F88" w:rsidP="000E2E6A">
      <w:pPr>
        <w:pStyle w:val="libFootnote0"/>
        <w:rPr>
          <w:rtl/>
        </w:rPr>
      </w:pPr>
      <w:r>
        <w:rPr>
          <w:rtl/>
        </w:rPr>
        <w:t xml:space="preserve">3 ـ رجال الشيخ : 239 / 180. </w:t>
      </w:r>
    </w:p>
    <w:p w:rsidR="00FB2F88" w:rsidRDefault="00FB2F88" w:rsidP="000E2E6A">
      <w:pPr>
        <w:pStyle w:val="libFootnote0"/>
        <w:rPr>
          <w:rtl/>
        </w:rPr>
      </w:pPr>
      <w:r>
        <w:rPr>
          <w:rtl/>
        </w:rPr>
        <w:t xml:space="preserve">4 ـ أخبرنا : جماعة ، عن أبي المفضل ، عن حميد ، عن محمّد بن موسى خوراء ، عنه ، ست ؛ ( م ت ). </w:t>
      </w:r>
    </w:p>
    <w:p w:rsidR="00FB2F88" w:rsidRDefault="00FB2F88" w:rsidP="000E2E6A">
      <w:pPr>
        <w:pStyle w:val="libFootnote0"/>
        <w:rPr>
          <w:rtl/>
        </w:rPr>
      </w:pPr>
      <w:r>
        <w:rPr>
          <w:rtl/>
        </w:rPr>
        <w:t xml:space="preserve">5 ـ الفهرست : 109 / 481. </w:t>
      </w:r>
    </w:p>
    <w:p w:rsidR="00FB2F88" w:rsidRDefault="00FB2F88" w:rsidP="000E2E6A">
      <w:pPr>
        <w:pStyle w:val="libFootnote0"/>
        <w:rPr>
          <w:rtl/>
        </w:rPr>
      </w:pPr>
      <w:r>
        <w:rPr>
          <w:rtl/>
        </w:rPr>
        <w:t xml:space="preserve">6 ـ الخلاصة : 127 / 2. </w:t>
      </w:r>
    </w:p>
    <w:p w:rsidR="00FB2F88" w:rsidRDefault="00FB2F88" w:rsidP="000E2E6A">
      <w:pPr>
        <w:pStyle w:val="libFootnote0"/>
        <w:rPr>
          <w:rtl/>
        </w:rPr>
      </w:pPr>
      <w:r>
        <w:rPr>
          <w:rtl/>
        </w:rPr>
        <w:t xml:space="preserve">7 ـ ذكره مرتين ، ( م ت ). </w:t>
      </w:r>
    </w:p>
    <w:p w:rsidR="00FB2F88" w:rsidRDefault="00FB2F88" w:rsidP="000E2E6A">
      <w:pPr>
        <w:pStyle w:val="libFootnote0"/>
        <w:rPr>
          <w:rtl/>
        </w:rPr>
      </w:pPr>
      <w:r>
        <w:rPr>
          <w:rtl/>
        </w:rPr>
        <w:t xml:space="preserve">8 ـ رجال الشيخ : 360 / 20 و 362 / 44. </w:t>
      </w:r>
    </w:p>
    <w:p w:rsidR="00FB2F88" w:rsidRDefault="00FB2F88" w:rsidP="000E2E6A">
      <w:pPr>
        <w:pStyle w:val="libFootnote0"/>
        <w:rPr>
          <w:rtl/>
        </w:rPr>
      </w:pPr>
      <w:r>
        <w:rPr>
          <w:rtl/>
        </w:rPr>
        <w:t xml:space="preserve">9 ـ في المصدر : القاسم بن محمّد عن الزيات ... </w:t>
      </w:r>
    </w:p>
    <w:p w:rsidR="00FB2F88" w:rsidRDefault="00FB2F88" w:rsidP="003465F8">
      <w:pPr>
        <w:pStyle w:val="libNormal0"/>
        <w:rPr>
          <w:rtl/>
        </w:rPr>
      </w:pPr>
      <w:r>
        <w:rPr>
          <w:rtl/>
        </w:rPr>
        <w:br w:type="page"/>
      </w:r>
      <w:r>
        <w:rPr>
          <w:rtl/>
        </w:rPr>
        <w:lastRenderedPageBreak/>
        <w:t xml:space="preserve">أو لست أفعل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827" w:name="_Toc276202657"/>
      <w:bookmarkStart w:id="828" w:name="_Toc276278956"/>
      <w:bookmarkStart w:id="829" w:name="_Toc452207571"/>
      <w:r w:rsidRPr="008870C0">
        <w:rPr>
          <w:rStyle w:val="Heading2Char"/>
          <w:rtl/>
        </w:rPr>
        <w:t>2962 / 2 ـ عبد الله بن أبان الكوفي</w:t>
      </w:r>
      <w:bookmarkEnd w:id="827"/>
      <w:bookmarkEnd w:id="828"/>
      <w:bookmarkEnd w:id="829"/>
      <w:r>
        <w:rPr>
          <w:rtl/>
        </w:rPr>
        <w:t xml:space="preserve"> : </w:t>
      </w:r>
    </w:p>
    <w:p w:rsidR="00FB2F88" w:rsidRDefault="00FB2F88" w:rsidP="003465F8">
      <w:pPr>
        <w:pStyle w:val="libNormal"/>
        <w:rPr>
          <w:rtl/>
        </w:rPr>
      </w:pPr>
      <w:r>
        <w:rPr>
          <w:rtl/>
        </w:rPr>
        <w:t xml:space="preserve">روى عنه : ربيع المسلي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830" w:name="_Toc276202658"/>
      <w:bookmarkStart w:id="831" w:name="_Toc276278957"/>
      <w:bookmarkStart w:id="832" w:name="_Toc452207572"/>
      <w:r w:rsidRPr="008870C0">
        <w:rPr>
          <w:rStyle w:val="Heading2Char"/>
          <w:rtl/>
        </w:rPr>
        <w:t>2963 / 3 ـ عبد الله بن أبحر</w:t>
      </w:r>
      <w:bookmarkEnd w:id="830"/>
      <w:bookmarkEnd w:id="831"/>
      <w:bookmarkEnd w:id="832"/>
      <w:r>
        <w:rPr>
          <w:rtl/>
        </w:rPr>
        <w:t xml:space="preserve"> : </w:t>
      </w:r>
    </w:p>
    <w:p w:rsidR="00FB2F88" w:rsidRDefault="00FB2F88" w:rsidP="003465F8">
      <w:pPr>
        <w:pStyle w:val="libNormal"/>
        <w:rPr>
          <w:rtl/>
        </w:rPr>
      </w:pPr>
      <w:r>
        <w:rPr>
          <w:rtl/>
        </w:rPr>
        <w:t xml:space="preserve">سيجيء بعنوان : عبد الله بن سعيد بن حيان </w:t>
      </w:r>
      <w:r w:rsidRPr="000E2E6A">
        <w:rPr>
          <w:rStyle w:val="libFootnotenumChar"/>
          <w:rtl/>
        </w:rPr>
        <w:t>(4)</w:t>
      </w:r>
      <w:r>
        <w:rPr>
          <w:rtl/>
        </w:rPr>
        <w:t>.</w:t>
      </w:r>
    </w:p>
    <w:p w:rsidR="00FB2F88" w:rsidRDefault="00FB2F88" w:rsidP="003465F8">
      <w:pPr>
        <w:pStyle w:val="libNormal"/>
        <w:rPr>
          <w:rtl/>
        </w:rPr>
      </w:pPr>
      <w:bookmarkStart w:id="833" w:name="_Toc276202659"/>
      <w:bookmarkStart w:id="834" w:name="_Toc276278958"/>
      <w:bookmarkStart w:id="835" w:name="_Toc452207573"/>
      <w:r w:rsidRPr="008870C0">
        <w:rPr>
          <w:rStyle w:val="Heading2Char"/>
          <w:rtl/>
        </w:rPr>
        <w:t>2964 / 4 ـ عبد الله بن إبراهيم الكوفي</w:t>
      </w:r>
      <w:bookmarkEnd w:id="833"/>
      <w:bookmarkEnd w:id="834"/>
      <w:bookmarkEnd w:id="835"/>
      <w:r w:rsidRPr="008870C0">
        <w:rPr>
          <w:rStyle w:val="Heading2Char"/>
          <w:rtl/>
        </w:rPr>
        <w:t xml:space="preserve"> </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836" w:name="_Toc276202660"/>
      <w:bookmarkStart w:id="837" w:name="_Toc276278959"/>
      <w:bookmarkStart w:id="838" w:name="_Toc452207574"/>
      <w:r w:rsidRPr="008870C0">
        <w:rPr>
          <w:rStyle w:val="Heading2Char"/>
          <w:rtl/>
        </w:rPr>
        <w:t>2965 / 5 ـ عبد الله بن إبراهيم</w:t>
      </w:r>
      <w:bookmarkEnd w:id="836"/>
      <w:bookmarkEnd w:id="837"/>
      <w:bookmarkEnd w:id="838"/>
      <w:r>
        <w:rPr>
          <w:rtl/>
        </w:rPr>
        <w:t xml:space="preserve"> : </w:t>
      </w:r>
    </w:p>
    <w:p w:rsidR="00FB2F88" w:rsidRDefault="00FB2F88" w:rsidP="003465F8">
      <w:pPr>
        <w:pStyle w:val="libNormal"/>
        <w:rPr>
          <w:rtl/>
        </w:rPr>
      </w:pPr>
      <w:r>
        <w:rPr>
          <w:rtl/>
        </w:rPr>
        <w:t xml:space="preserve">يكنى أبا العباس ، روى عنه : أحمد بن أبي عبد الله البرقي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839" w:name="_Toc276202661"/>
      <w:bookmarkStart w:id="840" w:name="_Toc276278960"/>
      <w:bookmarkStart w:id="841" w:name="_Toc452207575"/>
      <w:r w:rsidRPr="008870C0">
        <w:rPr>
          <w:rStyle w:val="Heading2Char"/>
          <w:rtl/>
        </w:rPr>
        <w:t>2966 / 6 ـ عبد الله بن إبراهيم بن أبي عمرو</w:t>
      </w:r>
      <w:bookmarkEnd w:id="839"/>
      <w:bookmarkEnd w:id="840"/>
      <w:bookmarkEnd w:id="841"/>
      <w:r>
        <w:rPr>
          <w:rtl/>
        </w:rPr>
        <w:t xml:space="preserve"> : </w:t>
      </w:r>
    </w:p>
    <w:p w:rsidR="00FB2F88" w:rsidRDefault="00FB2F88" w:rsidP="003465F8">
      <w:pPr>
        <w:pStyle w:val="libNormal"/>
        <w:rPr>
          <w:rtl/>
        </w:rPr>
      </w:pPr>
      <w:r>
        <w:rPr>
          <w:rtl/>
        </w:rPr>
        <w:t xml:space="preserve">الغفاري </w:t>
      </w:r>
      <w:r w:rsidRPr="000E2E6A">
        <w:rPr>
          <w:rStyle w:val="libFootnotenumChar"/>
          <w:rtl/>
        </w:rPr>
        <w:t>(8)</w:t>
      </w:r>
      <w:r>
        <w:rPr>
          <w:rtl/>
        </w:rPr>
        <w:t xml:space="preserve"> ، حليف الأنصار ، سكن مزينة بالمدينة ، فتارة يقال : الغفاري ، وتارة يقال : الأنصاري ، والاخرى يقال : المزني ؛ له كتاب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الكافي 1 : 171 / 4. </w:t>
      </w:r>
    </w:p>
    <w:p w:rsidR="00FB2F88" w:rsidRDefault="00FB2F88" w:rsidP="000E2E6A">
      <w:pPr>
        <w:pStyle w:val="libFootnote0"/>
        <w:rPr>
          <w:rtl/>
        </w:rPr>
      </w:pPr>
      <w:r>
        <w:rPr>
          <w:rtl/>
        </w:rPr>
        <w:t xml:space="preserve">2 ـ عبد الله وعبيدالله معروفان ، سين جخ ؛ ( م ت ). رجال الشيخ : 103 / 15. </w:t>
      </w:r>
    </w:p>
    <w:p w:rsidR="00FB2F88" w:rsidRDefault="00FB2F88" w:rsidP="000E2E6A">
      <w:pPr>
        <w:pStyle w:val="libFootnote0"/>
        <w:rPr>
          <w:rtl/>
        </w:rPr>
      </w:pPr>
      <w:r>
        <w:rPr>
          <w:rtl/>
        </w:rPr>
        <w:t xml:space="preserve">3 ـ رجال الشيخ : 231 / 45. </w:t>
      </w:r>
    </w:p>
    <w:p w:rsidR="00FB2F88" w:rsidRDefault="00FB2F88" w:rsidP="000E2E6A">
      <w:pPr>
        <w:pStyle w:val="libFootnote0"/>
        <w:rPr>
          <w:rtl/>
        </w:rPr>
      </w:pPr>
      <w:r>
        <w:rPr>
          <w:rtl/>
        </w:rPr>
        <w:t xml:space="preserve">4 ـ سيأتي برقم : 3096 / 136. </w:t>
      </w:r>
    </w:p>
    <w:p w:rsidR="00FB2F88" w:rsidRDefault="00FB2F88" w:rsidP="000E2E6A">
      <w:pPr>
        <w:pStyle w:val="libFootnote0"/>
        <w:rPr>
          <w:rtl/>
        </w:rPr>
      </w:pPr>
      <w:r>
        <w:rPr>
          <w:rtl/>
        </w:rPr>
        <w:t xml:space="preserve">5 ـ رجال الشيخ : 231 / 49. </w:t>
      </w:r>
    </w:p>
    <w:p w:rsidR="00FB2F88" w:rsidRDefault="00FB2F88" w:rsidP="000E2E6A">
      <w:pPr>
        <w:pStyle w:val="libFootnote0"/>
        <w:rPr>
          <w:rtl/>
        </w:rPr>
      </w:pPr>
      <w:r>
        <w:rPr>
          <w:rtl/>
        </w:rPr>
        <w:t xml:space="preserve">6 ـ عبد الله بن إبراهيم ، ضا جخ ؛ ( م ت ). رجال الشيخ : 362 / 50. </w:t>
      </w:r>
    </w:p>
    <w:p w:rsidR="00FB2F88" w:rsidRDefault="00FB2F88" w:rsidP="000E2E6A">
      <w:pPr>
        <w:pStyle w:val="libFootnote0"/>
        <w:rPr>
          <w:rtl/>
        </w:rPr>
      </w:pPr>
      <w:r>
        <w:rPr>
          <w:rtl/>
        </w:rPr>
        <w:t xml:space="preserve">7 ـ رجال الشيخ : 433 / 49 ، وفي بعض نسخه : روى عن أحمد ... </w:t>
      </w:r>
    </w:p>
    <w:p w:rsidR="00FB2F88" w:rsidRDefault="00FB2F88" w:rsidP="000E2E6A">
      <w:pPr>
        <w:pStyle w:val="libFootnote0"/>
        <w:rPr>
          <w:rtl/>
        </w:rPr>
      </w:pPr>
      <w:r>
        <w:rPr>
          <w:rtl/>
        </w:rPr>
        <w:t xml:space="preserve">8 ـ الغفاري ، له كتاب ، أخبرنا : ابن أبي جيد ، عن محمّد بن الحسن ، عن الصفار ، عن أحمد بن محمّد ، عن ابن فضال ، عنه ، ست ؛ ( م ت ). الفهرست : 193 / 898 في الألقاب. </w:t>
      </w:r>
    </w:p>
    <w:p w:rsidR="00FB2F88" w:rsidRDefault="00FB2F88" w:rsidP="003465F8">
      <w:pPr>
        <w:pStyle w:val="libNormal0"/>
        <w:rPr>
          <w:rtl/>
        </w:rPr>
      </w:pPr>
      <w:r>
        <w:rPr>
          <w:rtl/>
        </w:rPr>
        <w:br w:type="page"/>
      </w:r>
      <w:r>
        <w:rPr>
          <w:rtl/>
        </w:rPr>
        <w:lastRenderedPageBreak/>
        <w:t xml:space="preserve">يرويه </w:t>
      </w:r>
      <w:r w:rsidRPr="000E2E6A">
        <w:rPr>
          <w:rStyle w:val="libFootnotenumChar"/>
          <w:rtl/>
        </w:rPr>
        <w:t>(1)</w:t>
      </w:r>
      <w:r>
        <w:rPr>
          <w:rtl/>
        </w:rPr>
        <w:t xml:space="preserve"> الحسن بن علي بن فضال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أبو محمّد ، مدني ، يلقى عليه الفاسد كثيرا ، روى عن أبي عبد الله </w:t>
      </w:r>
      <w:r w:rsidR="008324FC" w:rsidRPr="008324FC">
        <w:rPr>
          <w:rStyle w:val="libAlaemChar"/>
          <w:rFonts w:hint="cs"/>
          <w:rtl/>
        </w:rPr>
        <w:t>عليه‌السلام</w:t>
      </w:r>
      <w:r>
        <w:rPr>
          <w:rtl/>
        </w:rPr>
        <w:t xml:space="preserve"> ، ويجوز أن يخرج شاهداً ، رجال ابن الغضائري </w:t>
      </w:r>
      <w:r w:rsidRPr="000E2E6A">
        <w:rPr>
          <w:rStyle w:val="libFootnotenumChar"/>
          <w:rtl/>
        </w:rPr>
        <w:t>(3)</w:t>
      </w:r>
      <w:r>
        <w:rPr>
          <w:rtl/>
        </w:rPr>
        <w:t xml:space="preserve">. </w:t>
      </w:r>
    </w:p>
    <w:p w:rsidR="00FB2F88" w:rsidRDefault="00FB2F88" w:rsidP="003465F8">
      <w:pPr>
        <w:pStyle w:val="libNormal"/>
        <w:rPr>
          <w:rtl/>
        </w:rPr>
      </w:pPr>
      <w:r>
        <w:rPr>
          <w:rtl/>
        </w:rPr>
        <w:t xml:space="preserve">عبد الله بن إبراهيم الأنصاري ، له كتاب </w:t>
      </w:r>
      <w:r w:rsidRPr="000E2E6A">
        <w:rPr>
          <w:rStyle w:val="libFootnotenumChar"/>
          <w:rtl/>
        </w:rPr>
        <w:t>(4)</w:t>
      </w:r>
      <w:r>
        <w:rPr>
          <w:rtl/>
        </w:rPr>
        <w:t xml:space="preserve"> ، روى عنه : محمّد بن عيسى ، الفهرست </w:t>
      </w:r>
      <w:r w:rsidRPr="000E2E6A">
        <w:rPr>
          <w:rStyle w:val="libFootnotenumChar"/>
          <w:rtl/>
        </w:rPr>
        <w:t>(5)</w:t>
      </w:r>
      <w:r>
        <w:rPr>
          <w:rtl/>
        </w:rPr>
        <w:t xml:space="preserve">. ثم ذكره بعنوان : عبد الله بن إبراهيم الغفاري </w:t>
      </w:r>
      <w:r w:rsidRPr="000E2E6A">
        <w:rPr>
          <w:rStyle w:val="libFootnotenumChar"/>
          <w:rtl/>
        </w:rPr>
        <w:t>(6)</w:t>
      </w:r>
      <w:r>
        <w:rPr>
          <w:rtl/>
        </w:rPr>
        <w:t>. والطريق إليهما واحد</w:t>
      </w:r>
      <w:r w:rsidRPr="000E2E6A">
        <w:rPr>
          <w:rStyle w:val="libFootnotenumChar"/>
          <w:rtl/>
        </w:rPr>
        <w:t>(7)</w:t>
      </w:r>
      <w:r>
        <w:rPr>
          <w:rtl/>
        </w:rPr>
        <w:t xml:space="preserve">. </w:t>
      </w:r>
    </w:p>
    <w:p w:rsidR="00FB2F88" w:rsidRDefault="00FB2F88" w:rsidP="003465F8">
      <w:pPr>
        <w:pStyle w:val="libNormal"/>
        <w:rPr>
          <w:rtl/>
        </w:rPr>
      </w:pPr>
      <w:r>
        <w:rPr>
          <w:rtl/>
        </w:rPr>
        <w:t xml:space="preserve">وذكره ابن داود في البابين ، مره كما ذكره النجاشي </w:t>
      </w:r>
      <w:r w:rsidRPr="000E2E6A">
        <w:rPr>
          <w:rStyle w:val="libFootnotenumChar"/>
          <w:rtl/>
        </w:rPr>
        <w:t>(8)</w:t>
      </w:r>
      <w:r>
        <w:rPr>
          <w:rtl/>
        </w:rPr>
        <w:t xml:space="preserve"> ، ومره كما ذكره ابن الغضائري </w:t>
      </w:r>
      <w:r w:rsidRPr="000E2E6A">
        <w:rPr>
          <w:rStyle w:val="libFootnotenumChar"/>
          <w:rtl/>
        </w:rPr>
        <w:t>(9)</w:t>
      </w:r>
      <w:r>
        <w:rPr>
          <w:rtl/>
        </w:rPr>
        <w:t>.</w:t>
      </w:r>
    </w:p>
    <w:p w:rsidR="00FB2F88" w:rsidRDefault="00FB2F88" w:rsidP="003465F8">
      <w:pPr>
        <w:pStyle w:val="libNormal"/>
        <w:rPr>
          <w:rtl/>
        </w:rPr>
      </w:pPr>
      <w:bookmarkStart w:id="842" w:name="_Toc276202662"/>
      <w:bookmarkStart w:id="843" w:name="_Toc276278961"/>
      <w:bookmarkStart w:id="844" w:name="_Toc452207576"/>
      <w:r w:rsidRPr="008870C0">
        <w:rPr>
          <w:rStyle w:val="Heading2Char"/>
          <w:rtl/>
        </w:rPr>
        <w:t>2967 / 7 ـ عبد الله بن إبراهيم بن الحسين</w:t>
      </w:r>
      <w:bookmarkEnd w:id="842"/>
      <w:bookmarkEnd w:id="843"/>
      <w:bookmarkEnd w:id="844"/>
      <w:r>
        <w:rPr>
          <w:rtl/>
        </w:rPr>
        <w:t xml:space="preserve"> : </w:t>
      </w:r>
    </w:p>
    <w:p w:rsidR="00FB2F88" w:rsidRDefault="00FB2F88" w:rsidP="003465F8">
      <w:pPr>
        <w:pStyle w:val="libNormal"/>
        <w:rPr>
          <w:rtl/>
        </w:rPr>
      </w:pPr>
      <w:r>
        <w:rPr>
          <w:rtl/>
        </w:rPr>
        <w:t xml:space="preserve">ابن علي بن الحسين بن علي بن أبي طالب </w:t>
      </w:r>
      <w:r w:rsidR="008324FC" w:rsidRPr="008324FC">
        <w:rPr>
          <w:rStyle w:val="libAlaemChar"/>
          <w:rFonts w:hint="cs"/>
          <w:rtl/>
        </w:rPr>
        <w:t>عليهم‌السلام</w:t>
      </w:r>
      <w:r>
        <w:rPr>
          <w:rtl/>
        </w:rPr>
        <w:t xml:space="preserve"> ، له نسخة يرويها عن آبائه ، روى عنه : علي بن سالم الثوباني ، رجال النجاشي </w:t>
      </w:r>
      <w:r w:rsidRPr="000E2E6A">
        <w:rPr>
          <w:rStyle w:val="libFootnotenumChar"/>
          <w:rtl/>
        </w:rPr>
        <w:t>(10)</w:t>
      </w:r>
      <w:r>
        <w:rPr>
          <w:rtl/>
        </w:rPr>
        <w:t>.</w:t>
      </w:r>
    </w:p>
    <w:p w:rsidR="00FB2F88" w:rsidRDefault="00FB2F88" w:rsidP="003465F8">
      <w:pPr>
        <w:pStyle w:val="libNormal"/>
        <w:rPr>
          <w:rtl/>
        </w:rPr>
      </w:pPr>
      <w:bookmarkStart w:id="845" w:name="_Toc276202663"/>
      <w:bookmarkStart w:id="846" w:name="_Toc276278962"/>
      <w:bookmarkStart w:id="847" w:name="_Toc452207577"/>
      <w:r w:rsidRPr="008870C0">
        <w:rPr>
          <w:rStyle w:val="Heading2Char"/>
          <w:rtl/>
        </w:rPr>
        <w:t>2968 / 8 ـ عبد الله بن إبراهيم بن محمّد</w:t>
      </w:r>
      <w:bookmarkEnd w:id="845"/>
      <w:bookmarkEnd w:id="846"/>
      <w:bookmarkEnd w:id="847"/>
      <w:r w:rsidRPr="008870C0">
        <w:rPr>
          <w:rStyle w:val="Heading2Char"/>
          <w:rtl/>
        </w:rPr>
        <w:t xml:space="preserve"> </w:t>
      </w:r>
      <w:r>
        <w:rPr>
          <w:rtl/>
        </w:rPr>
        <w:t xml:space="preserve">: </w:t>
      </w:r>
    </w:p>
    <w:p w:rsidR="00FB2F88" w:rsidRDefault="00FB2F88" w:rsidP="003465F8">
      <w:pPr>
        <w:pStyle w:val="libNormal"/>
        <w:rPr>
          <w:rtl/>
        </w:rPr>
      </w:pPr>
      <w:r>
        <w:rPr>
          <w:rtl/>
        </w:rPr>
        <w:t xml:space="preserve">ابن علي بن عبد الله بن جعفر بن أبي طالب ، أبو محمّد ، ثقة ، صدوق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نسختي ( م ) و ( ت ) زيادة : عنه. </w:t>
      </w:r>
    </w:p>
    <w:p w:rsidR="00FB2F88" w:rsidRDefault="00FB2F88" w:rsidP="000E2E6A">
      <w:pPr>
        <w:pStyle w:val="libFootnote0"/>
        <w:rPr>
          <w:rtl/>
        </w:rPr>
      </w:pPr>
      <w:r>
        <w:rPr>
          <w:rtl/>
        </w:rPr>
        <w:t xml:space="preserve">2 ـ رجال النجاشي : 225 / 590. </w:t>
      </w:r>
    </w:p>
    <w:p w:rsidR="00FB2F88" w:rsidRDefault="00FB2F88" w:rsidP="000E2E6A">
      <w:pPr>
        <w:pStyle w:val="libFootnote0"/>
        <w:rPr>
          <w:rtl/>
        </w:rPr>
      </w:pPr>
      <w:r>
        <w:rPr>
          <w:rtl/>
        </w:rPr>
        <w:t xml:space="preserve">3 ـ مجمع الرجال 3 : 255. </w:t>
      </w:r>
    </w:p>
    <w:p w:rsidR="00FB2F88" w:rsidRDefault="00FB2F88" w:rsidP="000E2E6A">
      <w:pPr>
        <w:pStyle w:val="libFootnote0"/>
        <w:rPr>
          <w:rtl/>
        </w:rPr>
      </w:pPr>
      <w:r>
        <w:rPr>
          <w:rtl/>
        </w:rPr>
        <w:t xml:space="preserve">4 ـ أخبرنا : أبو عبد الله محمّد بن محمّد بن النعمان والحسين بن عبيد الله ، عن محمّد ابن علي بن الحسين ، عن أبيه ومحمّد بن الحسن ، عن سعد والحميري ، عن محمّد بن عيسى ، عنه ، ست ؛ ( م ت ). </w:t>
      </w:r>
    </w:p>
    <w:p w:rsidR="00FB2F88" w:rsidRDefault="00FB2F88" w:rsidP="000E2E6A">
      <w:pPr>
        <w:pStyle w:val="libFootnote0"/>
        <w:rPr>
          <w:rtl/>
        </w:rPr>
      </w:pPr>
      <w:r>
        <w:rPr>
          <w:rtl/>
        </w:rPr>
        <w:t xml:space="preserve">5 ـ الفهرست : 101 / 435. </w:t>
      </w:r>
    </w:p>
    <w:p w:rsidR="00FB2F88" w:rsidRDefault="00FB2F88" w:rsidP="000E2E6A">
      <w:pPr>
        <w:pStyle w:val="libFootnote0"/>
        <w:rPr>
          <w:rtl/>
        </w:rPr>
      </w:pPr>
      <w:r>
        <w:rPr>
          <w:rtl/>
        </w:rPr>
        <w:t xml:space="preserve">6 ـ له كتاب ، أخبرنا : المذكوران ، عن محمّد بن علي بن الحسين ، عن أبيه ومحمّد بن الحسن ، عن الصفار ، عن محمّد بن عيسى ، عنه ، ست ؛ ( م ت ). </w:t>
      </w:r>
    </w:p>
    <w:p w:rsidR="00FB2F88" w:rsidRDefault="00FB2F88" w:rsidP="000E2E6A">
      <w:pPr>
        <w:pStyle w:val="libFootnote0"/>
        <w:rPr>
          <w:rtl/>
        </w:rPr>
      </w:pPr>
      <w:r>
        <w:rPr>
          <w:rtl/>
        </w:rPr>
        <w:t xml:space="preserve">7 ـ الفهرست : 101 / 436. وفي نسخة ( م ) بدل واحد : واحدة. </w:t>
      </w:r>
    </w:p>
    <w:p w:rsidR="00FB2F88" w:rsidRDefault="00FB2F88" w:rsidP="000E2E6A">
      <w:pPr>
        <w:pStyle w:val="libFootnote0"/>
        <w:rPr>
          <w:rtl/>
        </w:rPr>
      </w:pPr>
      <w:r>
        <w:rPr>
          <w:rtl/>
        </w:rPr>
        <w:t xml:space="preserve">8 ـ رجال ابن داود : 116 / 830. </w:t>
      </w:r>
    </w:p>
    <w:p w:rsidR="00FB2F88" w:rsidRDefault="00FB2F88" w:rsidP="000E2E6A">
      <w:pPr>
        <w:pStyle w:val="libFootnote0"/>
        <w:rPr>
          <w:rtl/>
        </w:rPr>
      </w:pPr>
      <w:r>
        <w:rPr>
          <w:rtl/>
        </w:rPr>
        <w:t xml:space="preserve">9 ـ رجال ابن داود : 252 / 260. </w:t>
      </w:r>
    </w:p>
    <w:p w:rsidR="00FB2F88" w:rsidRDefault="00FB2F88" w:rsidP="000E2E6A">
      <w:pPr>
        <w:pStyle w:val="libFootnote0"/>
        <w:rPr>
          <w:rtl/>
        </w:rPr>
      </w:pPr>
      <w:r>
        <w:rPr>
          <w:rtl/>
        </w:rPr>
        <w:t xml:space="preserve">10 ـ رجال النجاشي : 224 / 587. </w:t>
      </w:r>
    </w:p>
    <w:p w:rsidR="00FB2F88" w:rsidRDefault="00FB2F88" w:rsidP="003465F8">
      <w:pPr>
        <w:pStyle w:val="libNormal0"/>
        <w:rPr>
          <w:rtl/>
        </w:rPr>
      </w:pPr>
      <w:r>
        <w:rPr>
          <w:rtl/>
        </w:rPr>
        <w:br w:type="page"/>
      </w:r>
      <w:r>
        <w:rPr>
          <w:rtl/>
        </w:rPr>
        <w:lastRenderedPageBreak/>
        <w:t xml:space="preserve">روى أبوه عن الباقر والصادق </w:t>
      </w:r>
      <w:r w:rsidR="008324FC" w:rsidRPr="008324FC">
        <w:rPr>
          <w:rStyle w:val="libAlaemChar"/>
          <w:rFonts w:hint="cs"/>
          <w:rtl/>
        </w:rPr>
        <w:t>عليهما‌السلام</w:t>
      </w:r>
      <w:r>
        <w:rPr>
          <w:rtl/>
        </w:rPr>
        <w:t xml:space="preserve"> ، وروى أخوه جعفر عن الصادق </w:t>
      </w:r>
      <w:r w:rsidR="008324FC" w:rsidRPr="008324FC">
        <w:rPr>
          <w:rStyle w:val="libAlaemChar"/>
          <w:rFonts w:hint="cs"/>
          <w:rtl/>
        </w:rPr>
        <w:t>عليه‌السلام</w:t>
      </w:r>
      <w:r>
        <w:rPr>
          <w:rtl/>
        </w:rPr>
        <w:t xml:space="preserve"> ، ولم تشتهر روايته ؛ له كتب ، روى عنه : بكر بن صالح ، رجال النجاشي </w:t>
      </w:r>
      <w:r w:rsidRPr="000E2E6A">
        <w:rPr>
          <w:rStyle w:val="libFootnotenumChar"/>
          <w:rtl/>
        </w:rPr>
        <w:t>(1)</w:t>
      </w:r>
      <w:r>
        <w:rPr>
          <w:rtl/>
        </w:rPr>
        <w:t>.</w:t>
      </w:r>
    </w:p>
    <w:p w:rsidR="00FB2F88" w:rsidRDefault="00FB2F88" w:rsidP="003465F8">
      <w:pPr>
        <w:pStyle w:val="libNormal"/>
        <w:rPr>
          <w:rtl/>
        </w:rPr>
      </w:pPr>
      <w:bookmarkStart w:id="848" w:name="_Toc276202664"/>
      <w:bookmarkStart w:id="849" w:name="_Toc276278963"/>
      <w:bookmarkStart w:id="850" w:name="_Toc452207578"/>
      <w:r w:rsidRPr="008870C0">
        <w:rPr>
          <w:rStyle w:val="Heading2Char"/>
          <w:rtl/>
        </w:rPr>
        <w:t>2969 / 9 ـ عبد الله أبو جابر بن عبد الله</w:t>
      </w:r>
      <w:bookmarkEnd w:id="848"/>
      <w:bookmarkEnd w:id="849"/>
      <w:bookmarkEnd w:id="850"/>
      <w:r>
        <w:rPr>
          <w:rtl/>
        </w:rPr>
        <w:t xml:space="preserve"> : </w:t>
      </w:r>
    </w:p>
    <w:p w:rsidR="00FB2F88" w:rsidRDefault="00FB2F88" w:rsidP="003465F8">
      <w:pPr>
        <w:pStyle w:val="libNormal"/>
        <w:rPr>
          <w:rtl/>
        </w:rPr>
      </w:pPr>
      <w:r>
        <w:rPr>
          <w:rtl/>
        </w:rPr>
        <w:t xml:space="preserve">قال الكشي : قال محمّد بن مسعود : حدثني علي بن محمّد بن يزيد القمي قال : حدثني أحمد بن محمّد بن عيسى القمي ، عن ابن فضال ، عن عبد الله بن بكير ، عن زرارة ، عن أبي جعفر </w:t>
      </w:r>
      <w:r w:rsidR="008324FC" w:rsidRPr="008324FC">
        <w:rPr>
          <w:rStyle w:val="libAlaemChar"/>
          <w:rFonts w:hint="cs"/>
          <w:rtl/>
        </w:rPr>
        <w:t>عليه‌السلام</w:t>
      </w:r>
      <w:r>
        <w:rPr>
          <w:rtl/>
        </w:rPr>
        <w:t xml:space="preserve"> قال : كان عبد الله أبو جابر ابن عبد الله من السبعين ومن الاثني عشر ، وجابر من السبعين وليس من الاثني عشر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851" w:name="_Toc276202665"/>
      <w:bookmarkStart w:id="852" w:name="_Toc276278964"/>
      <w:bookmarkStart w:id="853" w:name="_Toc452207579"/>
      <w:r w:rsidRPr="008870C0">
        <w:rPr>
          <w:rStyle w:val="Heading2Char"/>
          <w:rtl/>
        </w:rPr>
        <w:t>2970 / 10 ـ عبد الله أبو موسى الأشعري</w:t>
      </w:r>
      <w:bookmarkEnd w:id="851"/>
      <w:bookmarkEnd w:id="852"/>
      <w:bookmarkEnd w:id="853"/>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854" w:name="_Toc276202666"/>
      <w:bookmarkStart w:id="855" w:name="_Toc276278965"/>
      <w:bookmarkStart w:id="856" w:name="_Toc452207580"/>
      <w:r w:rsidRPr="008870C0">
        <w:rPr>
          <w:rStyle w:val="Heading2Char"/>
          <w:rtl/>
        </w:rPr>
        <w:t>2971 / 11 ـ عبد الله أبو هريرة</w:t>
      </w:r>
      <w:bookmarkEnd w:id="854"/>
      <w:bookmarkEnd w:id="855"/>
      <w:bookmarkEnd w:id="856"/>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857" w:name="_Toc276202667"/>
      <w:bookmarkStart w:id="858" w:name="_Toc276278966"/>
      <w:bookmarkStart w:id="859" w:name="_Toc452207581"/>
      <w:r w:rsidRPr="008870C0">
        <w:rPr>
          <w:rStyle w:val="Heading2Char"/>
          <w:rtl/>
        </w:rPr>
        <w:t>2972 / 12 ـ عبد الله بن أبي أوفى</w:t>
      </w:r>
      <w:bookmarkEnd w:id="857"/>
      <w:bookmarkEnd w:id="858"/>
      <w:bookmarkEnd w:id="859"/>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860" w:name="_Toc276202668"/>
      <w:bookmarkStart w:id="861" w:name="_Toc276278967"/>
      <w:bookmarkStart w:id="862" w:name="_Toc452207582"/>
      <w:r w:rsidRPr="008870C0">
        <w:rPr>
          <w:rStyle w:val="Heading2Char"/>
          <w:rtl/>
        </w:rPr>
        <w:t>2973 / 13 ـ عبد الله بن أبي اُويس</w:t>
      </w:r>
      <w:bookmarkEnd w:id="860"/>
      <w:bookmarkEnd w:id="861"/>
      <w:bookmarkEnd w:id="862"/>
      <w:r>
        <w:rPr>
          <w:rtl/>
        </w:rPr>
        <w:t xml:space="preserve"> : </w:t>
      </w:r>
    </w:p>
    <w:p w:rsidR="00FB2F88" w:rsidRDefault="00FB2F88" w:rsidP="003465F8">
      <w:pPr>
        <w:pStyle w:val="libNormal"/>
        <w:rPr>
          <w:rtl/>
        </w:rPr>
      </w:pPr>
      <w:r>
        <w:rPr>
          <w:rtl/>
        </w:rPr>
        <w:t xml:space="preserve">ابن مالك ، أبو اُويس ، له نسخة عن الصادق </w:t>
      </w:r>
      <w:r w:rsidR="008324FC" w:rsidRPr="008324FC">
        <w:rPr>
          <w:rStyle w:val="libAlaemChar"/>
          <w:rFonts w:hint="cs"/>
          <w:rtl/>
        </w:rPr>
        <w:t>عليه‌السلام</w:t>
      </w:r>
      <w:r>
        <w:rPr>
          <w:rtl/>
        </w:rPr>
        <w:t xml:space="preserve"> ، روى عنه : ابنه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216 / 562. </w:t>
      </w:r>
    </w:p>
    <w:p w:rsidR="00FB2F88" w:rsidRDefault="00FB2F88" w:rsidP="000E2E6A">
      <w:pPr>
        <w:pStyle w:val="libFootnote0"/>
        <w:rPr>
          <w:rtl/>
        </w:rPr>
      </w:pPr>
      <w:r>
        <w:rPr>
          <w:rtl/>
        </w:rPr>
        <w:t xml:space="preserve">2 ـ رجال الكشي : 41 / 87. </w:t>
      </w:r>
    </w:p>
    <w:p w:rsidR="00FB2F88" w:rsidRDefault="00FB2F88" w:rsidP="000E2E6A">
      <w:pPr>
        <w:pStyle w:val="libFootnote0"/>
        <w:rPr>
          <w:rtl/>
        </w:rPr>
      </w:pPr>
      <w:r>
        <w:rPr>
          <w:rtl/>
        </w:rPr>
        <w:t xml:space="preserve">3 ـ عبد الله أبو عتبة ، له كتاب ، أخبرنا به : جماعة ، عن أبي المفضل ، عن حميد ، عن القاسم بن إسماعيل ، عنه ، ست ؛ ( م ت ). الفهرست : 105 / 456. </w:t>
      </w:r>
    </w:p>
    <w:p w:rsidR="00FB2F88" w:rsidRDefault="00FB2F88" w:rsidP="000E2E6A">
      <w:pPr>
        <w:pStyle w:val="libFootnote0"/>
        <w:rPr>
          <w:rtl/>
        </w:rPr>
      </w:pPr>
      <w:r>
        <w:rPr>
          <w:rtl/>
        </w:rPr>
        <w:t xml:space="preserve">4 ـ رجال الشيخ : 42 / 17. </w:t>
      </w:r>
    </w:p>
    <w:p w:rsidR="00FB2F88" w:rsidRDefault="00FB2F88" w:rsidP="000E2E6A">
      <w:pPr>
        <w:pStyle w:val="libFootnote0"/>
        <w:rPr>
          <w:rtl/>
        </w:rPr>
      </w:pPr>
      <w:r>
        <w:rPr>
          <w:rtl/>
        </w:rPr>
        <w:t xml:space="preserve">5 ـ رجال الشيخ : 43 / 23. </w:t>
      </w:r>
    </w:p>
    <w:p w:rsidR="00FB2F88" w:rsidRDefault="00FB2F88" w:rsidP="000E2E6A">
      <w:pPr>
        <w:pStyle w:val="libFootnote0"/>
        <w:rPr>
          <w:rtl/>
        </w:rPr>
      </w:pPr>
      <w:r>
        <w:rPr>
          <w:rtl/>
        </w:rPr>
        <w:t xml:space="preserve">6 ـ رجال الشيخ : 42 / 15. </w:t>
      </w:r>
    </w:p>
    <w:p w:rsidR="00FB2F88" w:rsidRDefault="00FB2F88" w:rsidP="003465F8">
      <w:pPr>
        <w:pStyle w:val="libNormal0"/>
        <w:rPr>
          <w:rtl/>
        </w:rPr>
      </w:pPr>
      <w:r>
        <w:rPr>
          <w:rtl/>
        </w:rPr>
        <w:br w:type="page"/>
      </w:r>
      <w:r>
        <w:rPr>
          <w:rtl/>
        </w:rPr>
        <w:lastRenderedPageBreak/>
        <w:t xml:space="preserve">إسماعيل بن أبي اُويس ، رجال النجاشي </w:t>
      </w:r>
      <w:r w:rsidRPr="000E2E6A">
        <w:rPr>
          <w:rStyle w:val="libFootnotenumChar"/>
          <w:rtl/>
        </w:rPr>
        <w:t>(1)</w:t>
      </w:r>
      <w:r>
        <w:rPr>
          <w:rtl/>
        </w:rPr>
        <w:t>.</w:t>
      </w:r>
    </w:p>
    <w:p w:rsidR="00FB2F88" w:rsidRDefault="00FB2F88" w:rsidP="003465F8">
      <w:pPr>
        <w:pStyle w:val="libNormal"/>
        <w:rPr>
          <w:rtl/>
        </w:rPr>
      </w:pPr>
      <w:bookmarkStart w:id="863" w:name="_Toc276202669"/>
      <w:bookmarkStart w:id="864" w:name="_Toc276278968"/>
      <w:bookmarkStart w:id="865" w:name="_Toc452207583"/>
      <w:r w:rsidRPr="00B832E1">
        <w:rPr>
          <w:rStyle w:val="Heading2Char"/>
          <w:rtl/>
        </w:rPr>
        <w:t>2974 / 14 ـ عبد الله بن أبي بكر</w:t>
      </w:r>
      <w:bookmarkEnd w:id="863"/>
      <w:bookmarkEnd w:id="864"/>
      <w:bookmarkEnd w:id="865"/>
      <w:r>
        <w:rPr>
          <w:rtl/>
        </w:rPr>
        <w:t xml:space="preserve"> : </w:t>
      </w:r>
    </w:p>
    <w:p w:rsidR="00FB2F88" w:rsidRDefault="00FB2F88" w:rsidP="003465F8">
      <w:pPr>
        <w:pStyle w:val="libNormal"/>
        <w:rPr>
          <w:rtl/>
        </w:rPr>
      </w:pPr>
      <w:r>
        <w:rPr>
          <w:rtl/>
        </w:rPr>
        <w:t xml:space="preserve">ابن عمرو بن حزم الأنصاري </w:t>
      </w:r>
      <w:r w:rsidRPr="000E2E6A">
        <w:rPr>
          <w:rStyle w:val="libFootnotenumChar"/>
          <w:rtl/>
        </w:rPr>
        <w:t>(2)</w:t>
      </w:r>
      <w:r>
        <w:rPr>
          <w:rtl/>
        </w:rPr>
        <w:t xml:space="preserve">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(3)</w:t>
      </w:r>
      <w:r>
        <w:rPr>
          <w:rtl/>
        </w:rPr>
        <w:t xml:space="preserve"> ، ثم قال : عبد الله بن أبي بكر </w:t>
      </w:r>
      <w:r w:rsidRPr="000E2E6A">
        <w:rPr>
          <w:rStyle w:val="libFootnotenumChar"/>
          <w:rtl/>
        </w:rPr>
        <w:t>(4)</w:t>
      </w:r>
      <w:r>
        <w:rPr>
          <w:rtl/>
        </w:rPr>
        <w:t xml:space="preserve"> محمّد بن عمرو بن حزم </w:t>
      </w:r>
      <w:r w:rsidRPr="000E2E6A">
        <w:rPr>
          <w:rStyle w:val="libFootnotenumChar"/>
          <w:rtl/>
        </w:rPr>
        <w:t>(5)</w:t>
      </w:r>
      <w:r>
        <w:rPr>
          <w:rtl/>
        </w:rPr>
        <w:t xml:space="preserve"> الانصاري </w:t>
      </w:r>
      <w:r w:rsidRPr="000E2E6A">
        <w:rPr>
          <w:rStyle w:val="libFootnotenumChar"/>
          <w:rtl/>
        </w:rPr>
        <w:t>(6)</w:t>
      </w:r>
      <w:r>
        <w:rPr>
          <w:rtl/>
        </w:rPr>
        <w:t xml:space="preserve"> ، أسند عنه ، من أصحاب الصادق </w:t>
      </w:r>
      <w:r w:rsidR="008324FC" w:rsidRPr="008324FC">
        <w:rPr>
          <w:rStyle w:val="libAlaemChar"/>
          <w:rFonts w:hint="cs"/>
          <w:rtl/>
        </w:rPr>
        <w:t>عليه‌السلام</w:t>
      </w:r>
      <w:r>
        <w:rPr>
          <w:rtl/>
        </w:rPr>
        <w:t xml:space="preserve"> </w:t>
      </w:r>
      <w:r w:rsidRPr="000E2E6A">
        <w:rPr>
          <w:rStyle w:val="libFootnotenumChar"/>
          <w:rtl/>
        </w:rPr>
        <w:t>(7)</w:t>
      </w:r>
      <w:r>
        <w:rPr>
          <w:rtl/>
        </w:rPr>
        <w:t>.</w:t>
      </w:r>
    </w:p>
    <w:p w:rsidR="00FB2F88" w:rsidRDefault="00FB2F88" w:rsidP="003465F8">
      <w:pPr>
        <w:pStyle w:val="libNormal"/>
        <w:rPr>
          <w:rtl/>
        </w:rPr>
      </w:pPr>
      <w:bookmarkStart w:id="866" w:name="_Toc276202670"/>
      <w:bookmarkStart w:id="867" w:name="_Toc276278969"/>
      <w:bookmarkStart w:id="868" w:name="_Toc452207584"/>
      <w:r w:rsidRPr="00B832E1">
        <w:rPr>
          <w:rStyle w:val="Heading2Char"/>
          <w:rtl/>
        </w:rPr>
        <w:t>2975 / 15 ـ عبد الله بن أبي الجعد</w:t>
      </w:r>
      <w:bookmarkEnd w:id="866"/>
      <w:bookmarkEnd w:id="867"/>
      <w:bookmarkEnd w:id="868"/>
      <w:r>
        <w:rPr>
          <w:rtl/>
        </w:rPr>
        <w:t xml:space="preserve"> : </w:t>
      </w:r>
    </w:p>
    <w:p w:rsidR="00FB2F88" w:rsidRDefault="00FB2F88" w:rsidP="003465F8">
      <w:pPr>
        <w:pStyle w:val="libNormal"/>
        <w:rPr>
          <w:rtl/>
        </w:rPr>
      </w:pPr>
      <w:r>
        <w:rPr>
          <w:rtl/>
        </w:rPr>
        <w:t xml:space="preserve">يقال : عبيد النخعي ، أخو سالم </w:t>
      </w:r>
      <w:r w:rsidRPr="000E2E6A">
        <w:rPr>
          <w:rStyle w:val="libFootnotenumChar"/>
          <w:rtl/>
        </w:rPr>
        <w:t>(8)</w:t>
      </w:r>
      <w:r>
        <w:rPr>
          <w:rtl/>
        </w:rPr>
        <w:t xml:space="preserve">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869" w:name="_Toc276202671"/>
      <w:bookmarkStart w:id="870" w:name="_Toc276278970"/>
      <w:bookmarkStart w:id="871" w:name="_Toc452207585"/>
      <w:r w:rsidRPr="00B832E1">
        <w:rPr>
          <w:rStyle w:val="Heading2Char"/>
          <w:rtl/>
        </w:rPr>
        <w:t>2976 / 16 ـ عبد الله بن أبي الحسين</w:t>
      </w:r>
      <w:bookmarkEnd w:id="869"/>
      <w:bookmarkEnd w:id="870"/>
      <w:bookmarkEnd w:id="871"/>
      <w:r>
        <w:rPr>
          <w:rtl/>
        </w:rPr>
        <w:t xml:space="preserve"> : </w:t>
      </w:r>
    </w:p>
    <w:p w:rsidR="00FB2F88" w:rsidRDefault="00FB2F88" w:rsidP="003465F8">
      <w:pPr>
        <w:pStyle w:val="libNormal"/>
        <w:rPr>
          <w:rtl/>
        </w:rPr>
      </w:pPr>
      <w:r>
        <w:rPr>
          <w:rtl/>
        </w:rPr>
        <w:t xml:space="preserve">العلوي ، روى عن أبيه ، عن الرضا </w:t>
      </w:r>
      <w:r w:rsidR="008324FC" w:rsidRPr="008324FC">
        <w:rPr>
          <w:rStyle w:val="libAlaemChar"/>
          <w:rFonts w:hint="cs"/>
          <w:rtl/>
        </w:rPr>
        <w:t>عليه‌السلام</w:t>
      </w:r>
      <w:r>
        <w:rPr>
          <w:rtl/>
        </w:rPr>
        <w:t xml:space="preserve"> ، روى عنه : الصفواني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(10)</w:t>
      </w:r>
      <w:r>
        <w:rPr>
          <w:rtl/>
        </w:rPr>
        <w:t>.</w:t>
      </w:r>
    </w:p>
    <w:p w:rsidR="00FB2F88" w:rsidRDefault="00FB2F88" w:rsidP="003465F8">
      <w:pPr>
        <w:pStyle w:val="libNormal"/>
        <w:rPr>
          <w:rtl/>
        </w:rPr>
      </w:pPr>
      <w:bookmarkStart w:id="872" w:name="_Toc276202672"/>
      <w:bookmarkStart w:id="873" w:name="_Toc276278971"/>
      <w:bookmarkStart w:id="874" w:name="_Toc452207586"/>
      <w:r w:rsidRPr="00B832E1">
        <w:rPr>
          <w:rStyle w:val="Heading2Char"/>
          <w:rtl/>
        </w:rPr>
        <w:t>2977 / 17 ـ عبد الله بن أبي خالد</w:t>
      </w:r>
      <w:bookmarkEnd w:id="872"/>
      <w:bookmarkEnd w:id="873"/>
      <w:bookmarkEnd w:id="874"/>
      <w:r>
        <w:rPr>
          <w:rtl/>
        </w:rPr>
        <w:t xml:space="preserve"> : </w:t>
      </w:r>
    </w:p>
    <w:p w:rsidR="00FB2F88" w:rsidRDefault="00FB2F88" w:rsidP="003465F8">
      <w:pPr>
        <w:pStyle w:val="libNormal"/>
        <w:rPr>
          <w:rtl/>
        </w:rPr>
      </w:pPr>
      <w:r>
        <w:rPr>
          <w:rtl/>
        </w:rPr>
        <w:t xml:space="preserve">لا يعرف بأكثر من هذا ، له كتاب المناقب ، روى عنه : محمّد بن إسماعيل بن بزيع ، رجال النجاشي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224 / 586. </w:t>
      </w:r>
    </w:p>
    <w:p w:rsidR="00FB2F88" w:rsidRDefault="00FB2F88" w:rsidP="000E2E6A">
      <w:pPr>
        <w:pStyle w:val="libFootnote0"/>
        <w:rPr>
          <w:rtl/>
        </w:rPr>
      </w:pPr>
      <w:r>
        <w:rPr>
          <w:rtl/>
        </w:rPr>
        <w:t xml:space="preserve">2 ـ المدني ، توفّي بالمدينة سنة عشرين ومائة ، ( م ت ). </w:t>
      </w:r>
    </w:p>
    <w:p w:rsidR="00FB2F88" w:rsidRDefault="00FB2F88" w:rsidP="000E2E6A">
      <w:pPr>
        <w:pStyle w:val="libFootnote0"/>
        <w:rPr>
          <w:rtl/>
        </w:rPr>
      </w:pPr>
      <w:r>
        <w:rPr>
          <w:rtl/>
        </w:rPr>
        <w:t xml:space="preserve">3 ـ رجال الشيخ : 117 / 9. </w:t>
      </w:r>
    </w:p>
    <w:p w:rsidR="00FB2F88" w:rsidRDefault="00FB2F88" w:rsidP="000E2E6A">
      <w:pPr>
        <w:pStyle w:val="libFootnote0"/>
        <w:rPr>
          <w:rtl/>
        </w:rPr>
      </w:pPr>
      <w:r>
        <w:rPr>
          <w:rtl/>
        </w:rPr>
        <w:t xml:space="preserve">4 ـ في نسخة ( ت ) زيادة : يكنى. </w:t>
      </w:r>
    </w:p>
    <w:p w:rsidR="00FB2F88" w:rsidRDefault="00FB2F88" w:rsidP="000E2E6A">
      <w:pPr>
        <w:pStyle w:val="libFootnote0"/>
        <w:rPr>
          <w:rtl/>
        </w:rPr>
      </w:pPr>
      <w:r>
        <w:rPr>
          <w:rtl/>
        </w:rPr>
        <w:t xml:space="preserve">5 ـ في نسخة ( م ) : حرب ، وفي نسخة ( ت ) : حزم ؛ وفي هامشها : حرب ( خ ل ). </w:t>
      </w:r>
    </w:p>
    <w:p w:rsidR="00FB2F88" w:rsidRDefault="00FB2F88" w:rsidP="000E2E6A">
      <w:pPr>
        <w:pStyle w:val="libFootnote0"/>
        <w:rPr>
          <w:rtl/>
        </w:rPr>
      </w:pPr>
      <w:r>
        <w:rPr>
          <w:rtl/>
        </w:rPr>
        <w:t xml:space="preserve">6 ـ المدني ، ( م ت ). </w:t>
      </w:r>
    </w:p>
    <w:p w:rsidR="00FB2F88" w:rsidRDefault="00FB2F88" w:rsidP="000E2E6A">
      <w:pPr>
        <w:pStyle w:val="libFootnote0"/>
        <w:rPr>
          <w:rtl/>
        </w:rPr>
      </w:pPr>
      <w:r>
        <w:rPr>
          <w:rtl/>
        </w:rPr>
        <w:t xml:space="preserve">7 ـ رجال الشيخ : 230 / 30 ، وفيه : عبد الله بن أبي بكر بن محمّد ... </w:t>
      </w:r>
    </w:p>
    <w:p w:rsidR="00FB2F88" w:rsidRDefault="00FB2F88" w:rsidP="000E2E6A">
      <w:pPr>
        <w:pStyle w:val="libFootnote0"/>
        <w:rPr>
          <w:rtl/>
        </w:rPr>
      </w:pPr>
      <w:r>
        <w:rPr>
          <w:rtl/>
        </w:rPr>
        <w:t xml:space="preserve">8 ـ مولاهم ، كوفي ، ( م ت ). </w:t>
      </w:r>
    </w:p>
    <w:p w:rsidR="00FB2F88" w:rsidRDefault="00FB2F88" w:rsidP="000E2E6A">
      <w:pPr>
        <w:pStyle w:val="libFootnote0"/>
        <w:rPr>
          <w:rtl/>
        </w:rPr>
      </w:pPr>
      <w:r>
        <w:rPr>
          <w:rtl/>
        </w:rPr>
        <w:t xml:space="preserve">9 ـ رجال الشيخ : 118 / 23. </w:t>
      </w:r>
    </w:p>
    <w:p w:rsidR="00FB2F88" w:rsidRDefault="00FB2F88" w:rsidP="000E2E6A">
      <w:pPr>
        <w:pStyle w:val="libFootnote0"/>
        <w:rPr>
          <w:rtl/>
        </w:rPr>
      </w:pPr>
      <w:r>
        <w:rPr>
          <w:rtl/>
        </w:rPr>
        <w:t xml:space="preserve">10 ـ رجال الشيخ : 433 / 48. </w:t>
      </w:r>
    </w:p>
    <w:p w:rsidR="00FB2F88" w:rsidRDefault="00FB2F88" w:rsidP="000E2E6A">
      <w:pPr>
        <w:pStyle w:val="libFootnote0"/>
        <w:rPr>
          <w:rtl/>
        </w:rPr>
      </w:pPr>
      <w:r>
        <w:rPr>
          <w:rtl/>
        </w:rPr>
        <w:t xml:space="preserve">11 ـ رجال النجاشي : 229 / 607. </w:t>
      </w:r>
    </w:p>
    <w:p w:rsidR="00FB2F88" w:rsidRDefault="00FB2F88" w:rsidP="003465F8">
      <w:pPr>
        <w:pStyle w:val="libNormal"/>
        <w:rPr>
          <w:rtl/>
        </w:rPr>
      </w:pPr>
      <w:r>
        <w:rPr>
          <w:rtl/>
        </w:rPr>
        <w:br w:type="page"/>
      </w:r>
      <w:bookmarkStart w:id="875" w:name="_Toc276202673"/>
      <w:bookmarkStart w:id="876" w:name="_Toc276278972"/>
      <w:bookmarkStart w:id="877" w:name="_Toc452207587"/>
      <w:r w:rsidRPr="00B832E1">
        <w:rPr>
          <w:rStyle w:val="Heading2Char"/>
          <w:rtl/>
        </w:rPr>
        <w:lastRenderedPageBreak/>
        <w:t>2978 / 18 ـ عبد الله بن أبي خلف</w:t>
      </w:r>
      <w:bookmarkEnd w:id="875"/>
      <w:bookmarkEnd w:id="876"/>
      <w:bookmarkEnd w:id="877"/>
      <w:r>
        <w:rPr>
          <w:rtl/>
        </w:rPr>
        <w:t xml:space="preserve"> : </w:t>
      </w:r>
    </w:p>
    <w:p w:rsidR="00FB2F88" w:rsidRDefault="00FB2F88" w:rsidP="003465F8">
      <w:pPr>
        <w:pStyle w:val="libNormal"/>
        <w:rPr>
          <w:rtl/>
        </w:rPr>
      </w:pPr>
      <w:r>
        <w:rPr>
          <w:rtl/>
        </w:rPr>
        <w:t xml:space="preserve">قليل الحديث ، روى عن الحكم بن مسكين ، وروى عنه : أحمد بن محمّد بن عيسى ، رجال النجاشي في ترجمة ابنه سعد </w:t>
      </w:r>
      <w:r w:rsidRPr="000E2E6A">
        <w:rPr>
          <w:rStyle w:val="libFootnotenumChar"/>
          <w:rtl/>
        </w:rPr>
        <w:t>(1)</w:t>
      </w:r>
      <w:r>
        <w:rPr>
          <w:rtl/>
        </w:rPr>
        <w:t>.</w:t>
      </w:r>
    </w:p>
    <w:p w:rsidR="00FB2F88" w:rsidRDefault="00FB2F88" w:rsidP="003465F8">
      <w:pPr>
        <w:pStyle w:val="libNormal"/>
        <w:rPr>
          <w:rtl/>
        </w:rPr>
      </w:pPr>
      <w:bookmarkStart w:id="878" w:name="_Toc276202674"/>
      <w:bookmarkStart w:id="879" w:name="_Toc276278973"/>
      <w:bookmarkStart w:id="880" w:name="_Toc452207588"/>
      <w:r w:rsidRPr="00B832E1">
        <w:rPr>
          <w:rStyle w:val="Heading2Char"/>
          <w:rtl/>
        </w:rPr>
        <w:t>2979 / 19 ـ عبد الله بن أبي الدنيا</w:t>
      </w:r>
      <w:bookmarkEnd w:id="878"/>
      <w:bookmarkEnd w:id="879"/>
      <w:bookmarkEnd w:id="880"/>
      <w:r w:rsidRPr="003465F8">
        <w:rPr>
          <w:rStyle w:val="libBold1Char"/>
          <w:rtl/>
        </w:rPr>
        <w:t xml:space="preserve"> </w:t>
      </w:r>
      <w:r>
        <w:rPr>
          <w:rtl/>
        </w:rPr>
        <w:t xml:space="preserve">: </w:t>
      </w:r>
    </w:p>
    <w:p w:rsidR="00FB2F88" w:rsidRDefault="00FB2F88" w:rsidP="003465F8">
      <w:pPr>
        <w:pStyle w:val="libNormal"/>
        <w:rPr>
          <w:rtl/>
        </w:rPr>
      </w:pPr>
      <w:r>
        <w:rPr>
          <w:rtl/>
        </w:rPr>
        <w:t xml:space="preserve">الذي ذكره ابن داود </w:t>
      </w:r>
      <w:r w:rsidRPr="000E2E6A">
        <w:rPr>
          <w:rStyle w:val="libFootnotenumChar"/>
          <w:rtl/>
        </w:rPr>
        <w:t>(2)</w:t>
      </w:r>
      <w:r>
        <w:rPr>
          <w:rtl/>
        </w:rPr>
        <w:t xml:space="preserve">. </w:t>
      </w:r>
    </w:p>
    <w:p w:rsidR="00FB2F88" w:rsidRDefault="00FB2F88" w:rsidP="003465F8">
      <w:pPr>
        <w:pStyle w:val="libNormal"/>
        <w:rPr>
          <w:rtl/>
        </w:rPr>
      </w:pPr>
      <w:r>
        <w:rPr>
          <w:rtl/>
        </w:rPr>
        <w:t xml:space="preserve">سيجيء بعنوان : عبد الله بن محمّد بن أبي الدنيا </w:t>
      </w:r>
      <w:r w:rsidRPr="000E2E6A">
        <w:rPr>
          <w:rStyle w:val="libFootnotenumChar"/>
          <w:rtl/>
        </w:rPr>
        <w:t>(3)</w:t>
      </w:r>
      <w:r>
        <w:rPr>
          <w:rtl/>
        </w:rPr>
        <w:t>.</w:t>
      </w:r>
    </w:p>
    <w:p w:rsidR="00FB2F88" w:rsidRDefault="00FB2F88" w:rsidP="003465F8">
      <w:pPr>
        <w:pStyle w:val="libNormal"/>
        <w:rPr>
          <w:rtl/>
        </w:rPr>
      </w:pPr>
      <w:bookmarkStart w:id="881" w:name="_Toc276202675"/>
      <w:bookmarkStart w:id="882" w:name="_Toc276278974"/>
      <w:bookmarkStart w:id="883" w:name="_Toc452207589"/>
      <w:r w:rsidRPr="00B832E1">
        <w:rPr>
          <w:rStyle w:val="Heading2Char"/>
          <w:rtl/>
        </w:rPr>
        <w:t>2980 / 20 ـ عبد الله بن أبي ربيعة</w:t>
      </w:r>
      <w:bookmarkEnd w:id="881"/>
      <w:bookmarkEnd w:id="882"/>
      <w:bookmarkEnd w:id="883"/>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884" w:name="_Toc276202676"/>
      <w:bookmarkStart w:id="885" w:name="_Toc276278975"/>
      <w:bookmarkStart w:id="886" w:name="_Toc452207590"/>
      <w:r w:rsidRPr="00B832E1">
        <w:rPr>
          <w:rStyle w:val="Heading2Char"/>
          <w:rtl/>
        </w:rPr>
        <w:t>2981 / 21 ـ عبد الله بن أبي زيد</w:t>
      </w:r>
      <w:bookmarkEnd w:id="884"/>
      <w:bookmarkEnd w:id="885"/>
      <w:bookmarkEnd w:id="886"/>
      <w:r>
        <w:rPr>
          <w:rtl/>
        </w:rPr>
        <w:t xml:space="preserve"> : </w:t>
      </w:r>
    </w:p>
    <w:p w:rsidR="00FB2F88" w:rsidRDefault="00FB2F88" w:rsidP="003465F8">
      <w:pPr>
        <w:pStyle w:val="libNormal"/>
        <w:rPr>
          <w:rtl/>
        </w:rPr>
      </w:pPr>
      <w:r>
        <w:rPr>
          <w:rtl/>
        </w:rPr>
        <w:t xml:space="preserve">سيجيء بعنوان : عبيد الله بن أبي زيد </w:t>
      </w:r>
      <w:r w:rsidRPr="000E2E6A">
        <w:rPr>
          <w:rStyle w:val="libFootnotenumChar"/>
          <w:rtl/>
        </w:rPr>
        <w:t>(5)</w:t>
      </w:r>
      <w:r>
        <w:rPr>
          <w:rtl/>
        </w:rPr>
        <w:t>.</w:t>
      </w:r>
    </w:p>
    <w:p w:rsidR="00FB2F88" w:rsidRDefault="00FB2F88" w:rsidP="003465F8">
      <w:pPr>
        <w:pStyle w:val="libNormal"/>
        <w:rPr>
          <w:rtl/>
        </w:rPr>
      </w:pPr>
      <w:bookmarkStart w:id="887" w:name="_Toc276202677"/>
      <w:bookmarkStart w:id="888" w:name="_Toc276278976"/>
      <w:bookmarkStart w:id="889" w:name="_Toc452207591"/>
      <w:r w:rsidRPr="00B832E1">
        <w:rPr>
          <w:rStyle w:val="Heading2Char"/>
          <w:rtl/>
        </w:rPr>
        <w:t>2982 / 22 ـ عبد الله بن أبي سجيلة</w:t>
      </w:r>
      <w:bookmarkEnd w:id="887"/>
      <w:bookmarkEnd w:id="888"/>
      <w:bookmarkEnd w:id="889"/>
      <w:r>
        <w:rPr>
          <w:rtl/>
        </w:rPr>
        <w:t xml:space="preserve"> : </w:t>
      </w:r>
    </w:p>
    <w:p w:rsidR="00FB2F88" w:rsidRDefault="00FB2F88" w:rsidP="003465F8">
      <w:pPr>
        <w:pStyle w:val="libNormal"/>
        <w:rPr>
          <w:rtl/>
        </w:rPr>
      </w:pPr>
      <w:r>
        <w:rPr>
          <w:rtl/>
        </w:rPr>
        <w:t xml:space="preserve">الخراساني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890" w:name="_Toc276202678"/>
      <w:bookmarkStart w:id="891" w:name="_Toc276278977"/>
      <w:bookmarkStart w:id="892" w:name="_Toc452207592"/>
      <w:r w:rsidRPr="00B832E1">
        <w:rPr>
          <w:rStyle w:val="Heading2Char"/>
          <w:rtl/>
        </w:rPr>
        <w:t>2983 / 23 ـ عبد الله بن أبي السفر</w:t>
      </w:r>
      <w:bookmarkEnd w:id="890"/>
      <w:bookmarkEnd w:id="891"/>
      <w:bookmarkEnd w:id="892"/>
      <w:r>
        <w:rPr>
          <w:rtl/>
        </w:rPr>
        <w:t xml:space="preserve"> : </w:t>
      </w:r>
    </w:p>
    <w:p w:rsidR="00FB2F88" w:rsidRDefault="00FB2F88" w:rsidP="003465F8">
      <w:pPr>
        <w:pStyle w:val="libNormal"/>
        <w:rPr>
          <w:rtl/>
        </w:rPr>
      </w:pPr>
      <w:r>
        <w:rPr>
          <w:rtl/>
        </w:rPr>
        <w:t xml:space="preserve">الهمداني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893" w:name="_Toc276202679"/>
      <w:bookmarkStart w:id="894" w:name="_Toc276278978"/>
      <w:bookmarkStart w:id="895" w:name="_Toc452207593"/>
      <w:r w:rsidRPr="00B832E1">
        <w:rPr>
          <w:rStyle w:val="Heading2Char"/>
          <w:rtl/>
        </w:rPr>
        <w:t>2984 / 24 ـ عبد الله بن أبي طلحة</w:t>
      </w:r>
      <w:bookmarkEnd w:id="893"/>
      <w:bookmarkEnd w:id="894"/>
      <w:bookmarkEnd w:id="895"/>
      <w:r>
        <w:rPr>
          <w:rtl/>
        </w:rPr>
        <w:t xml:space="preserve"> : </w:t>
      </w:r>
    </w:p>
    <w:p w:rsidR="00FB2F88" w:rsidRDefault="00FB2F88" w:rsidP="003465F8">
      <w:pPr>
        <w:pStyle w:val="libNormal"/>
        <w:rPr>
          <w:rtl/>
        </w:rPr>
      </w:pPr>
      <w:r>
        <w:rPr>
          <w:rtl/>
        </w:rPr>
        <w:t xml:space="preserve">وهو الذي دعا له رسول الله </w:t>
      </w:r>
      <w:r w:rsidR="008324FC" w:rsidRPr="008324FC">
        <w:rPr>
          <w:rStyle w:val="libAlaemChar"/>
          <w:rFonts w:hint="cs"/>
          <w:rtl/>
        </w:rPr>
        <w:t>صلى‌الله‌عليه‌وآله‌وسلم</w:t>
      </w:r>
      <w:r>
        <w:rPr>
          <w:rtl/>
        </w:rPr>
        <w:t xml:space="preserve"> يوم حملت به امه ، من أصحاب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177 / 467. </w:t>
      </w:r>
    </w:p>
    <w:p w:rsidR="00FB2F88" w:rsidRDefault="00FB2F88" w:rsidP="000E2E6A">
      <w:pPr>
        <w:pStyle w:val="libFootnote0"/>
        <w:rPr>
          <w:rtl/>
        </w:rPr>
      </w:pPr>
      <w:r>
        <w:rPr>
          <w:rtl/>
        </w:rPr>
        <w:t xml:space="preserve">2 ـ رجال ابن داود : 252 / 258. </w:t>
      </w:r>
    </w:p>
    <w:p w:rsidR="00FB2F88" w:rsidRDefault="00FB2F88" w:rsidP="000E2E6A">
      <w:pPr>
        <w:pStyle w:val="libFootnote0"/>
        <w:rPr>
          <w:rtl/>
        </w:rPr>
      </w:pPr>
      <w:r>
        <w:rPr>
          <w:rtl/>
        </w:rPr>
        <w:t xml:space="preserve">3 ـ سيأتي برقم : 3178 / 218. </w:t>
      </w:r>
    </w:p>
    <w:p w:rsidR="00FB2F88" w:rsidRDefault="00FB2F88" w:rsidP="000E2E6A">
      <w:pPr>
        <w:pStyle w:val="libFootnote0"/>
        <w:rPr>
          <w:rtl/>
        </w:rPr>
      </w:pPr>
      <w:r>
        <w:rPr>
          <w:rtl/>
        </w:rPr>
        <w:t xml:space="preserve">4 ـ رجال الشيخ : 77 / 114. </w:t>
      </w:r>
    </w:p>
    <w:p w:rsidR="00FB2F88" w:rsidRDefault="00FB2F88" w:rsidP="000E2E6A">
      <w:pPr>
        <w:pStyle w:val="libFootnote0"/>
        <w:rPr>
          <w:rtl/>
        </w:rPr>
      </w:pPr>
      <w:r>
        <w:rPr>
          <w:rtl/>
        </w:rPr>
        <w:t xml:space="preserve">5 ـ سيأتي برقم : 3318 / 2. </w:t>
      </w:r>
    </w:p>
    <w:p w:rsidR="00FB2F88" w:rsidRDefault="00FB2F88" w:rsidP="000E2E6A">
      <w:pPr>
        <w:pStyle w:val="libFootnote0"/>
        <w:rPr>
          <w:rtl/>
        </w:rPr>
      </w:pPr>
      <w:r>
        <w:rPr>
          <w:rtl/>
        </w:rPr>
        <w:t xml:space="preserve">6 ـ رجال الشيخ : 78 / 126 ، وفيه : سخيلة. </w:t>
      </w:r>
    </w:p>
    <w:p w:rsidR="00FB2F88" w:rsidRDefault="00FB2F88" w:rsidP="000E2E6A">
      <w:pPr>
        <w:pStyle w:val="libFootnote0"/>
        <w:rPr>
          <w:rtl/>
        </w:rPr>
      </w:pPr>
      <w:r>
        <w:rPr>
          <w:rtl/>
        </w:rPr>
        <w:t xml:space="preserve">7 ـ رجال الشيخ : 78 / 125. </w:t>
      </w:r>
    </w:p>
    <w:p w:rsidR="00FB2F88" w:rsidRDefault="00FB2F88" w:rsidP="003465F8">
      <w:pPr>
        <w:pStyle w:val="libNormal0"/>
        <w:rPr>
          <w:rtl/>
        </w:rPr>
      </w:pPr>
      <w:r>
        <w:rPr>
          <w:rtl/>
        </w:rPr>
        <w:br w:type="page"/>
      </w:r>
      <w:r>
        <w:rPr>
          <w:rtl/>
        </w:rPr>
        <w:lastRenderedPageBreak/>
        <w:t xml:space="preserve">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896" w:name="_Toc276202680"/>
      <w:bookmarkStart w:id="897" w:name="_Toc276278979"/>
      <w:bookmarkStart w:id="898" w:name="_Toc452207594"/>
      <w:r w:rsidRPr="00B832E1">
        <w:rPr>
          <w:rStyle w:val="Heading2Char"/>
          <w:rtl/>
        </w:rPr>
        <w:t>2985 / 25 ـ عبد الله بن أبي عبد الله</w:t>
      </w:r>
      <w:bookmarkEnd w:id="896"/>
      <w:bookmarkEnd w:id="897"/>
      <w:bookmarkEnd w:id="898"/>
      <w:r>
        <w:rPr>
          <w:rtl/>
        </w:rPr>
        <w:t xml:space="preserve"> : </w:t>
      </w:r>
    </w:p>
    <w:p w:rsidR="00FB2F88" w:rsidRDefault="00FB2F88" w:rsidP="003465F8">
      <w:pPr>
        <w:pStyle w:val="libNormal"/>
        <w:rPr>
          <w:rtl/>
        </w:rPr>
      </w:pPr>
      <w:r>
        <w:rPr>
          <w:rtl/>
        </w:rPr>
        <w:t xml:space="preserve">محمّد بن خالد بن عمر الطيالسي ، أبو العباس </w:t>
      </w:r>
      <w:r w:rsidRPr="000E2E6A">
        <w:rPr>
          <w:rStyle w:val="libFootnotenumChar"/>
          <w:rtl/>
        </w:rPr>
        <w:t>(2)</w:t>
      </w:r>
      <w:r>
        <w:rPr>
          <w:rtl/>
        </w:rPr>
        <w:t xml:space="preserve"> التميمي ، رجل من أصحابنا ، ثقة ، سليم الجنبة ، وكذلك أخوه أبو محمّد الحسن ؛ ولعبدالله كتاب نوادر ، روى عنه : محمّد بن جعفر ؛ ونسخة اخرى ( نوادر صغيرة ، روى عنه : علي بن محمّد بن الزبير ، ونسخة اخرى ) </w:t>
      </w:r>
      <w:r w:rsidRPr="000E2E6A">
        <w:rPr>
          <w:rStyle w:val="libFootnotenumChar"/>
          <w:rtl/>
        </w:rPr>
        <w:t>(3)</w:t>
      </w:r>
      <w:r>
        <w:rPr>
          <w:rtl/>
        </w:rPr>
        <w:t xml:space="preserve"> صغيرة ، روى جعفر بن محمّد بن مسعود ، عن أبيه ، عنه ، رجال النجاشي</w:t>
      </w:r>
      <w:r w:rsidRPr="000E2E6A">
        <w:rPr>
          <w:rStyle w:val="libFootnotenumChar"/>
          <w:rtl/>
        </w:rPr>
        <w:t>(4)</w:t>
      </w:r>
      <w:r>
        <w:rPr>
          <w:rtl/>
        </w:rPr>
        <w:t xml:space="preserve">. </w:t>
      </w:r>
    </w:p>
    <w:p w:rsidR="00FB2F88" w:rsidRDefault="00FB2F88" w:rsidP="003465F8">
      <w:pPr>
        <w:pStyle w:val="libNormal"/>
        <w:rPr>
          <w:rtl/>
        </w:rPr>
      </w:pPr>
      <w:r>
        <w:rPr>
          <w:rtl/>
        </w:rPr>
        <w:t xml:space="preserve">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3465F8">
      <w:pPr>
        <w:pStyle w:val="libNormal"/>
        <w:rPr>
          <w:rtl/>
        </w:rPr>
      </w:pPr>
      <w:r>
        <w:rPr>
          <w:rtl/>
        </w:rPr>
        <w:t xml:space="preserve">وقال الكشي : سألت أبا النضر محمّد بن مسعود عن عبد الله بن محمّد بن خالد الطيالسي ، فقال : ما علمته إلا خيرا </w:t>
      </w:r>
      <w:r w:rsidRPr="000E2E6A">
        <w:rPr>
          <w:rStyle w:val="libFootnotenumChar"/>
          <w:rtl/>
        </w:rPr>
        <w:t>(6)</w:t>
      </w:r>
      <w:r>
        <w:rPr>
          <w:rtl/>
        </w:rPr>
        <w:t>.</w:t>
      </w:r>
    </w:p>
    <w:p w:rsidR="00FB2F88" w:rsidRDefault="00FB2F88" w:rsidP="003465F8">
      <w:pPr>
        <w:pStyle w:val="libNormal"/>
        <w:rPr>
          <w:rtl/>
        </w:rPr>
      </w:pPr>
      <w:bookmarkStart w:id="899" w:name="_Toc276202681"/>
      <w:bookmarkStart w:id="900" w:name="_Toc276278980"/>
      <w:bookmarkStart w:id="901" w:name="_Toc452207595"/>
      <w:r w:rsidRPr="00275278">
        <w:rPr>
          <w:rStyle w:val="Heading2Char"/>
          <w:rtl/>
        </w:rPr>
        <w:t>2986 / 26 ـ عبد الله بن أبي العلاء</w:t>
      </w:r>
      <w:bookmarkEnd w:id="899"/>
      <w:bookmarkEnd w:id="900"/>
      <w:bookmarkEnd w:id="901"/>
      <w:r>
        <w:rPr>
          <w:rtl/>
        </w:rPr>
        <w:t xml:space="preserve"> : </w:t>
      </w:r>
    </w:p>
    <w:p w:rsidR="00FB2F88" w:rsidRDefault="00FB2F88" w:rsidP="003465F8">
      <w:pPr>
        <w:pStyle w:val="libNormal"/>
        <w:rPr>
          <w:rtl/>
        </w:rPr>
      </w:pPr>
      <w:r>
        <w:rPr>
          <w:rtl/>
        </w:rPr>
        <w:t xml:space="preserve">المذاري ، سيجيء بعنوان : عبد الله بن العلاء </w:t>
      </w:r>
      <w:r w:rsidRPr="000E2E6A">
        <w:rPr>
          <w:rStyle w:val="libFootnotenumChar"/>
          <w:rtl/>
        </w:rPr>
        <w:t>(7)</w:t>
      </w:r>
      <w:r>
        <w:rPr>
          <w:rtl/>
        </w:rPr>
        <w:t>.</w:t>
      </w:r>
    </w:p>
    <w:p w:rsidR="00FB2F88" w:rsidRDefault="00FB2F88" w:rsidP="003465F8">
      <w:pPr>
        <w:pStyle w:val="libNormal"/>
        <w:rPr>
          <w:rtl/>
        </w:rPr>
      </w:pPr>
      <w:bookmarkStart w:id="902" w:name="_Toc276202682"/>
      <w:bookmarkStart w:id="903" w:name="_Toc276278981"/>
      <w:bookmarkStart w:id="904" w:name="_Toc452207596"/>
      <w:r w:rsidRPr="00275278">
        <w:rPr>
          <w:rStyle w:val="Heading2Char"/>
          <w:rtl/>
        </w:rPr>
        <w:t>2987 / 27 ـ عبد الله بن أبي محمّد</w:t>
      </w:r>
      <w:bookmarkEnd w:id="902"/>
      <w:bookmarkEnd w:id="903"/>
      <w:bookmarkEnd w:id="904"/>
      <w:r>
        <w:rPr>
          <w:rtl/>
        </w:rPr>
        <w:t xml:space="preserve"> : </w:t>
      </w:r>
    </w:p>
    <w:p w:rsidR="00FB2F88" w:rsidRDefault="00FB2F88" w:rsidP="003465F8">
      <w:pPr>
        <w:pStyle w:val="libNormal"/>
        <w:rPr>
          <w:rtl/>
        </w:rPr>
      </w:pPr>
      <w:r>
        <w:rPr>
          <w:rtl/>
        </w:rPr>
        <w:t xml:space="preserve">البصري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75 / 69. </w:t>
      </w:r>
    </w:p>
    <w:p w:rsidR="00FB2F88" w:rsidRDefault="00FB2F88" w:rsidP="000E2E6A">
      <w:pPr>
        <w:pStyle w:val="libFootnote0"/>
        <w:rPr>
          <w:rtl/>
        </w:rPr>
      </w:pPr>
      <w:r>
        <w:rPr>
          <w:rtl/>
        </w:rPr>
        <w:t xml:space="preserve">2 ـ يظهر من الكشي عند ترجمة الربعي بن عبد الله أن كنيته أبو محمّد أيضاً ( منه </w:t>
      </w:r>
      <w:r w:rsidR="008324FC" w:rsidRPr="008324FC">
        <w:rPr>
          <w:rStyle w:val="libAlaemChar"/>
          <w:rFonts w:hint="cs"/>
          <w:rtl/>
        </w:rPr>
        <w:t>قدس‌سره</w:t>
      </w:r>
      <w:r>
        <w:rPr>
          <w:rtl/>
        </w:rPr>
        <w:t xml:space="preserve"> ). رجال الكشي : 362 / 760. </w:t>
      </w:r>
    </w:p>
    <w:p w:rsidR="00FB2F88" w:rsidRDefault="00FB2F88" w:rsidP="000E2E6A">
      <w:pPr>
        <w:pStyle w:val="libFootnote0"/>
        <w:rPr>
          <w:rtl/>
        </w:rPr>
      </w:pPr>
      <w:r>
        <w:rPr>
          <w:rtl/>
        </w:rPr>
        <w:t xml:space="preserve">3 ـ ما بين القوسين لم يرد في نسخة ( م ). </w:t>
      </w:r>
    </w:p>
    <w:p w:rsidR="00FB2F88" w:rsidRDefault="00FB2F88" w:rsidP="000E2E6A">
      <w:pPr>
        <w:pStyle w:val="libFootnote0"/>
        <w:rPr>
          <w:rtl/>
        </w:rPr>
      </w:pPr>
      <w:r>
        <w:rPr>
          <w:rtl/>
        </w:rPr>
        <w:t xml:space="preserve">4 ـ رجال النجاشي : 219 / 572. </w:t>
      </w:r>
    </w:p>
    <w:p w:rsidR="00FB2F88" w:rsidRDefault="00FB2F88" w:rsidP="000E2E6A">
      <w:pPr>
        <w:pStyle w:val="libFootnote0"/>
        <w:rPr>
          <w:rtl/>
        </w:rPr>
      </w:pPr>
      <w:r>
        <w:rPr>
          <w:rtl/>
        </w:rPr>
        <w:t xml:space="preserve">5 ـ رجال الشيخ : 400 / 11. </w:t>
      </w:r>
    </w:p>
    <w:p w:rsidR="00FB2F88" w:rsidRDefault="00FB2F88" w:rsidP="000E2E6A">
      <w:pPr>
        <w:pStyle w:val="libFootnote0"/>
        <w:rPr>
          <w:rtl/>
        </w:rPr>
      </w:pPr>
      <w:r>
        <w:rPr>
          <w:rtl/>
        </w:rPr>
        <w:t xml:space="preserve">6 ـ رجال الكشي : 530 / 1014 ، وفيه : ما علمته إلا خيّراً ثقة. </w:t>
      </w:r>
    </w:p>
    <w:p w:rsidR="00FB2F88" w:rsidRDefault="00FB2F88" w:rsidP="000E2E6A">
      <w:pPr>
        <w:pStyle w:val="libFootnote0"/>
        <w:rPr>
          <w:rtl/>
        </w:rPr>
      </w:pPr>
      <w:r>
        <w:rPr>
          <w:rtl/>
        </w:rPr>
        <w:t xml:space="preserve">7 ـ سيأتي برقم : 3145 / 185 .. </w:t>
      </w:r>
    </w:p>
    <w:p w:rsidR="00FB2F88" w:rsidRDefault="00FB2F88" w:rsidP="000E2E6A">
      <w:pPr>
        <w:pStyle w:val="libFootnote0"/>
        <w:rPr>
          <w:rtl/>
        </w:rPr>
      </w:pPr>
      <w:r>
        <w:rPr>
          <w:rtl/>
        </w:rPr>
        <w:t xml:space="preserve">8 ـ رجال الشيخ : 234 / 97. </w:t>
      </w:r>
    </w:p>
    <w:p w:rsidR="00FB2F88" w:rsidRDefault="00FB2F88" w:rsidP="003465F8">
      <w:pPr>
        <w:pStyle w:val="libNormal"/>
        <w:rPr>
          <w:rtl/>
        </w:rPr>
      </w:pPr>
      <w:r>
        <w:rPr>
          <w:rtl/>
        </w:rPr>
        <w:br w:type="page"/>
      </w:r>
      <w:bookmarkStart w:id="905" w:name="_Toc276202683"/>
      <w:bookmarkStart w:id="906" w:name="_Toc276278982"/>
      <w:bookmarkStart w:id="907" w:name="_Toc452207597"/>
      <w:r w:rsidRPr="00275278">
        <w:rPr>
          <w:rStyle w:val="Heading2Char"/>
          <w:rtl/>
        </w:rPr>
        <w:lastRenderedPageBreak/>
        <w:t>2988 / 28 ـ عبد الله بن أبي مليكة</w:t>
      </w:r>
      <w:bookmarkEnd w:id="905"/>
      <w:bookmarkEnd w:id="906"/>
      <w:bookmarkEnd w:id="907"/>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المكي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908" w:name="_Toc276202684"/>
      <w:bookmarkStart w:id="909" w:name="_Toc276278983"/>
      <w:bookmarkStart w:id="910" w:name="_Toc452207598"/>
      <w:r w:rsidRPr="00275278">
        <w:rPr>
          <w:rStyle w:val="Heading2Char"/>
          <w:rtl/>
        </w:rPr>
        <w:t>2989 / 29 ـ عبد الله بن أبي ميمونة</w:t>
      </w:r>
      <w:bookmarkEnd w:id="908"/>
      <w:bookmarkEnd w:id="909"/>
      <w:bookmarkEnd w:id="91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911" w:name="_Toc276202685"/>
      <w:bookmarkStart w:id="912" w:name="_Toc276278984"/>
      <w:bookmarkStart w:id="913" w:name="_Toc452207599"/>
      <w:r w:rsidRPr="00275278">
        <w:rPr>
          <w:rStyle w:val="Heading2Char"/>
          <w:rtl/>
        </w:rPr>
        <w:t>2990 / 30 ـ عبد الله بن أبي يعفور</w:t>
      </w:r>
      <w:bookmarkEnd w:id="911"/>
      <w:bookmarkEnd w:id="912"/>
      <w:bookmarkEnd w:id="913"/>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العبدي ، واسم أبي يعفور واقد ، وقيل : وقدان </w:t>
      </w:r>
      <w:r w:rsidRPr="000E2E6A">
        <w:rPr>
          <w:rStyle w:val="libFootnotenumChar"/>
          <w:rtl/>
        </w:rPr>
        <w:t>(5)</w:t>
      </w:r>
      <w:r>
        <w:rPr>
          <w:rtl/>
        </w:rPr>
        <w:t xml:space="preserve"> ، يكنى أبا محمّد ، ثقة ثقة ، جليل في اصحابنا ، كريم على أبي عبد الله </w:t>
      </w:r>
      <w:r w:rsidR="008324FC" w:rsidRPr="008324FC">
        <w:rPr>
          <w:rStyle w:val="libAlaemChar"/>
          <w:rFonts w:hint="cs"/>
          <w:rtl/>
        </w:rPr>
        <w:t>عليه‌السلام</w:t>
      </w:r>
      <w:r>
        <w:rPr>
          <w:rtl/>
        </w:rPr>
        <w:t xml:space="preserve"> ، ومات في أيامه ، وكان قارئا يقرئ في مسجد الكوفة ؛ له كتاب يرويه عنه : عدة من أصحابنا ، منهم ثابت بن شريح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وقال الكشي : قال محمّد بن مسعود : حدثني علي بن الحسن أن ابن أبي يعفور ثقة ، مات في حياة الصادق </w:t>
      </w:r>
      <w:r w:rsidR="008324FC" w:rsidRPr="008324FC">
        <w:rPr>
          <w:rStyle w:val="libAlaemChar"/>
          <w:rFonts w:hint="cs"/>
          <w:rtl/>
        </w:rPr>
        <w:t>عليه‌السلام</w:t>
      </w:r>
      <w:r>
        <w:rPr>
          <w:rtl/>
        </w:rPr>
        <w:t xml:space="preserve"> سنة الطاعون </w:t>
      </w:r>
      <w:r w:rsidRPr="000E2E6A">
        <w:rPr>
          <w:rStyle w:val="libFootnotenumChar"/>
          <w:rtl/>
        </w:rPr>
        <w:t>(7)</w:t>
      </w:r>
      <w:r>
        <w:rPr>
          <w:rtl/>
        </w:rPr>
        <w:t xml:space="preserve">. </w:t>
      </w:r>
    </w:p>
    <w:p w:rsidR="00FB2F88" w:rsidRDefault="00FB2F88" w:rsidP="003465F8">
      <w:pPr>
        <w:pStyle w:val="libNormal"/>
        <w:rPr>
          <w:rtl/>
        </w:rPr>
      </w:pPr>
      <w:r>
        <w:rPr>
          <w:rtl/>
        </w:rPr>
        <w:t xml:space="preserve">وروى الكشي ، عن أبي الحسن علي بن محمّد بن قتيبة النيشابوري ، عن أبي محمّد الفضل بن شاذان ، عن ابن أبي عمير ، عن عدة من أصحابنا ، قال : كان أبو عبد الله </w:t>
      </w:r>
      <w:r w:rsidR="008324FC" w:rsidRPr="008324FC">
        <w:rPr>
          <w:rStyle w:val="libAlaemChar"/>
          <w:rFonts w:hint="cs"/>
          <w:rtl/>
        </w:rPr>
        <w:t>عليه‌السلام</w:t>
      </w:r>
      <w:r>
        <w:rPr>
          <w:rtl/>
        </w:rPr>
        <w:t xml:space="preserve"> يقول : ما وجدت أحدا يقبل وصيتي ويطيع أمري إلا عبد الله بن أبي يعفور </w:t>
      </w:r>
      <w:r w:rsidRPr="000E2E6A">
        <w:rPr>
          <w:rStyle w:val="libFootnotenumChar"/>
          <w:rtl/>
        </w:rPr>
        <w:t>(8)</w:t>
      </w:r>
      <w:r>
        <w:rPr>
          <w:rtl/>
        </w:rPr>
        <w:t xml:space="preserve">. ثم ذكر الكشي روايات كثيرة تدل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المخزومي ، جخ ؛ ( م ت ). </w:t>
      </w:r>
    </w:p>
    <w:p w:rsidR="00FB2F88" w:rsidRDefault="00FB2F88" w:rsidP="000E2E6A">
      <w:pPr>
        <w:pStyle w:val="libFootnote0"/>
        <w:rPr>
          <w:rtl/>
        </w:rPr>
      </w:pPr>
      <w:r>
        <w:rPr>
          <w:rtl/>
        </w:rPr>
        <w:t xml:space="preserve">2 ـ رجال الشيخ : 117 / 6. </w:t>
      </w:r>
    </w:p>
    <w:p w:rsidR="00FB2F88" w:rsidRDefault="00FB2F88" w:rsidP="000E2E6A">
      <w:pPr>
        <w:pStyle w:val="libFootnote0"/>
        <w:rPr>
          <w:rtl/>
        </w:rPr>
      </w:pPr>
      <w:r>
        <w:rPr>
          <w:rtl/>
        </w:rPr>
        <w:t xml:space="preserve">3 ـ رجال الشيخ : 234 / 96. </w:t>
      </w:r>
    </w:p>
    <w:p w:rsidR="00FB2F88" w:rsidRDefault="00FB2F88" w:rsidP="000E2E6A">
      <w:pPr>
        <w:pStyle w:val="libFootnote0"/>
        <w:rPr>
          <w:rtl/>
        </w:rPr>
      </w:pPr>
      <w:r>
        <w:rPr>
          <w:rtl/>
        </w:rPr>
        <w:t xml:space="preserve">4 ـ كوفي ، مولى عبد القيس ، ق جخ ؛ ( م ت ). رجال الشيخ : 264 / 685. </w:t>
      </w:r>
    </w:p>
    <w:p w:rsidR="00FB2F88" w:rsidRDefault="00FB2F88" w:rsidP="000E2E6A">
      <w:pPr>
        <w:pStyle w:val="libFootnote0"/>
        <w:rPr>
          <w:rtl/>
        </w:rPr>
      </w:pPr>
      <w:r>
        <w:rPr>
          <w:rtl/>
        </w:rPr>
        <w:t xml:space="preserve">5 ـ ق جخ ، ( م ت ). رجال الشيخ : 230 / 15. </w:t>
      </w:r>
    </w:p>
    <w:p w:rsidR="00FB2F88" w:rsidRDefault="00FB2F88" w:rsidP="000E2E6A">
      <w:pPr>
        <w:pStyle w:val="libFootnote0"/>
        <w:rPr>
          <w:rtl/>
        </w:rPr>
      </w:pPr>
      <w:r>
        <w:rPr>
          <w:rtl/>
        </w:rPr>
        <w:t xml:space="preserve">6 ـ رجال النجاشي : 213 / 556. </w:t>
      </w:r>
    </w:p>
    <w:p w:rsidR="00FB2F88" w:rsidRDefault="00FB2F88" w:rsidP="000E2E6A">
      <w:pPr>
        <w:pStyle w:val="libFootnote0"/>
        <w:rPr>
          <w:rtl/>
        </w:rPr>
      </w:pPr>
      <w:r>
        <w:rPr>
          <w:rtl/>
        </w:rPr>
        <w:t xml:space="preserve">7 ـ رجال الكشي : 246 / 454. </w:t>
      </w:r>
    </w:p>
    <w:p w:rsidR="00FB2F88" w:rsidRDefault="00FB2F88" w:rsidP="000E2E6A">
      <w:pPr>
        <w:pStyle w:val="libFootnote0"/>
        <w:rPr>
          <w:rtl/>
        </w:rPr>
      </w:pPr>
      <w:r>
        <w:rPr>
          <w:rtl/>
        </w:rPr>
        <w:t xml:space="preserve">8 ـ رجال الكشي : 246 / 453. </w:t>
      </w:r>
    </w:p>
    <w:p w:rsidR="00FB2F88" w:rsidRDefault="00FB2F88" w:rsidP="003465F8">
      <w:pPr>
        <w:pStyle w:val="libNormal0"/>
        <w:rPr>
          <w:rtl/>
        </w:rPr>
      </w:pPr>
      <w:r>
        <w:rPr>
          <w:rtl/>
        </w:rPr>
        <w:br w:type="page"/>
      </w:r>
      <w:r>
        <w:rPr>
          <w:rtl/>
        </w:rPr>
        <w:lastRenderedPageBreak/>
        <w:t xml:space="preserve">على علو مرتبته وجلالة قدره </w:t>
      </w:r>
      <w:r w:rsidR="008324FC" w:rsidRPr="008324FC">
        <w:rPr>
          <w:rStyle w:val="libAlaemChar"/>
          <w:rFonts w:hint="cs"/>
          <w:rtl/>
        </w:rPr>
        <w:t>رضي‌الله‌عنه</w:t>
      </w:r>
      <w:r>
        <w:rPr>
          <w:rtl/>
        </w:rPr>
        <w:t xml:space="preserve"> </w:t>
      </w:r>
      <w:r w:rsidRPr="000E2E6A">
        <w:rPr>
          <w:rStyle w:val="libFootnotenumChar"/>
          <w:rtl/>
        </w:rPr>
        <w:t>(1)</w:t>
      </w:r>
      <w:r>
        <w:rPr>
          <w:rtl/>
        </w:rPr>
        <w:t>.</w:t>
      </w:r>
    </w:p>
    <w:p w:rsidR="00FB2F88" w:rsidRDefault="00FB2F88" w:rsidP="003465F8">
      <w:pPr>
        <w:pStyle w:val="libNormal"/>
        <w:rPr>
          <w:rtl/>
        </w:rPr>
      </w:pPr>
      <w:bookmarkStart w:id="914" w:name="_Toc276202686"/>
      <w:bookmarkStart w:id="915" w:name="_Toc276278985"/>
      <w:bookmarkStart w:id="916" w:name="_Toc452207600"/>
      <w:r w:rsidRPr="00275278">
        <w:rPr>
          <w:rStyle w:val="Heading2Char"/>
          <w:rtl/>
        </w:rPr>
        <w:t>2991 / 31 ـ عبد الله بن أحمد أبي زيد</w:t>
      </w:r>
      <w:bookmarkEnd w:id="914"/>
      <w:bookmarkEnd w:id="915"/>
      <w:bookmarkEnd w:id="916"/>
      <w:r>
        <w:rPr>
          <w:rtl/>
        </w:rPr>
        <w:t xml:space="preserve"> : </w:t>
      </w:r>
    </w:p>
    <w:p w:rsidR="00FB2F88" w:rsidRDefault="00FB2F88" w:rsidP="003465F8">
      <w:pPr>
        <w:pStyle w:val="libNormal"/>
        <w:rPr>
          <w:rtl/>
        </w:rPr>
      </w:pPr>
      <w:r>
        <w:rPr>
          <w:rtl/>
        </w:rPr>
        <w:t xml:space="preserve">سيجيء بعنوان : عبيد الله بن أبي زيد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917" w:name="_Toc276202687"/>
      <w:bookmarkStart w:id="918" w:name="_Toc276278986"/>
      <w:bookmarkStart w:id="919" w:name="_Toc452207601"/>
      <w:r w:rsidRPr="00275278">
        <w:rPr>
          <w:rStyle w:val="Heading2Char"/>
          <w:rtl/>
        </w:rPr>
        <w:t>2992 / 32 ـ عبد الله بن أحمد بن حرب</w:t>
      </w:r>
      <w:bookmarkEnd w:id="917"/>
      <w:bookmarkEnd w:id="918"/>
      <w:bookmarkEnd w:id="919"/>
      <w:r>
        <w:rPr>
          <w:rtl/>
        </w:rPr>
        <w:t xml:space="preserve"> : </w:t>
      </w:r>
    </w:p>
    <w:p w:rsidR="00FB2F88" w:rsidRDefault="00FB2F88" w:rsidP="003465F8">
      <w:pPr>
        <w:pStyle w:val="libNormal"/>
        <w:rPr>
          <w:rtl/>
        </w:rPr>
      </w:pPr>
      <w:r>
        <w:rPr>
          <w:rtl/>
        </w:rPr>
        <w:t xml:space="preserve">ابن مهزم بن خالد ، أبو هفان ، مشهور في أصحابنا ، وله شعر في المذهب ، وبنو مهزم بيت كبير بالبصرة في عبد القيس ، شيعة ، ولعبدالله كتب ، روى عنه : يحيى بن أبي منصور ، رجال النجاشي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920" w:name="_Toc276202688"/>
      <w:bookmarkStart w:id="921" w:name="_Toc276278987"/>
      <w:bookmarkStart w:id="922" w:name="_Toc452207602"/>
      <w:r w:rsidRPr="00275278">
        <w:rPr>
          <w:rStyle w:val="Heading2Char"/>
          <w:rtl/>
        </w:rPr>
        <w:t>2993 / 33 ـ عبد الله بن أحمد الرازي</w:t>
      </w:r>
      <w:bookmarkEnd w:id="920"/>
      <w:bookmarkEnd w:id="921"/>
      <w:bookmarkEnd w:id="922"/>
      <w:r>
        <w:rPr>
          <w:rtl/>
        </w:rPr>
        <w:t xml:space="preserve"> : </w:t>
      </w:r>
    </w:p>
    <w:p w:rsidR="00FB2F88" w:rsidRDefault="00FB2F88" w:rsidP="003465F8">
      <w:pPr>
        <w:pStyle w:val="libNormal"/>
        <w:rPr>
          <w:rtl/>
        </w:rPr>
      </w:pPr>
      <w:r>
        <w:rPr>
          <w:rtl/>
        </w:rPr>
        <w:t xml:space="preserve">نبه النجاشي على ضعفه عند ترجمة محمّد بن أحمد بن يحيى </w:t>
      </w:r>
      <w:r w:rsidRPr="000E2E6A">
        <w:rPr>
          <w:rStyle w:val="libFootnotenumChar"/>
          <w:rtl/>
        </w:rPr>
        <w:t>(6)</w:t>
      </w:r>
      <w:r>
        <w:rPr>
          <w:rtl/>
        </w:rPr>
        <w:t>.</w:t>
      </w:r>
    </w:p>
    <w:p w:rsidR="00FB2F88" w:rsidRDefault="00FB2F88" w:rsidP="003465F8">
      <w:pPr>
        <w:pStyle w:val="libNormal"/>
        <w:rPr>
          <w:rtl/>
        </w:rPr>
      </w:pPr>
      <w:bookmarkStart w:id="923" w:name="_Toc276202689"/>
      <w:bookmarkStart w:id="924" w:name="_Toc276278988"/>
      <w:bookmarkStart w:id="925" w:name="_Toc452207603"/>
      <w:r w:rsidRPr="00275278">
        <w:rPr>
          <w:rStyle w:val="Heading2Char"/>
          <w:rtl/>
        </w:rPr>
        <w:t>2994 / 34 ـ عبد الله بن أحمد بن عامر</w:t>
      </w:r>
      <w:bookmarkEnd w:id="923"/>
      <w:bookmarkEnd w:id="924"/>
      <w:bookmarkEnd w:id="925"/>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ابن سليمان ( بن صالح ) </w:t>
      </w:r>
      <w:r w:rsidRPr="000E2E6A">
        <w:rPr>
          <w:rStyle w:val="libFootnotenumChar"/>
          <w:rtl/>
        </w:rPr>
        <w:t>(8)</w:t>
      </w:r>
      <w:r>
        <w:rPr>
          <w:rtl/>
        </w:rPr>
        <w:t xml:space="preserve"> بن وهب بن عامر ، وهو الذي قتل مع الحسين </w:t>
      </w:r>
      <w:r w:rsidR="008324FC" w:rsidRPr="008324FC">
        <w:rPr>
          <w:rStyle w:val="libAlaemChar"/>
          <w:rFonts w:hint="cs"/>
          <w:rtl/>
        </w:rPr>
        <w:t>عليه‌السلام</w:t>
      </w:r>
      <w:r>
        <w:rPr>
          <w:rtl/>
        </w:rPr>
        <w:t xml:space="preserve"> بكربلاء ، يكنى أبا القاسم ، روى عن أبيه عن الرضا </w:t>
      </w:r>
      <w:r w:rsidR="008324FC" w:rsidRPr="008324FC">
        <w:rPr>
          <w:rStyle w:val="libAlaemChar"/>
          <w:rFonts w:hint="cs"/>
          <w:rtl/>
        </w:rPr>
        <w:t>عليه‌السلام</w:t>
      </w:r>
      <w:r>
        <w:rPr>
          <w:rtl/>
        </w:rPr>
        <w:t xml:space="preserve"> نسخة </w:t>
      </w:r>
      <w:r w:rsidRPr="000E2E6A">
        <w:rPr>
          <w:rStyle w:val="libFootnotenumChar"/>
          <w:rtl/>
        </w:rPr>
        <w:t>(9)</w:t>
      </w:r>
      <w:r>
        <w:rPr>
          <w:rtl/>
        </w:rPr>
        <w:t xml:space="preserve"> ، روى عنه : أحمد بن محمّد الجندي ، رجال النجاشي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248 / 461 ـ 464. </w:t>
      </w:r>
    </w:p>
    <w:p w:rsidR="00FB2F88" w:rsidRDefault="00FB2F88" w:rsidP="000E2E6A">
      <w:pPr>
        <w:pStyle w:val="libFootnote0"/>
        <w:rPr>
          <w:rtl/>
        </w:rPr>
      </w:pPr>
      <w:r>
        <w:rPr>
          <w:rtl/>
        </w:rPr>
        <w:t xml:space="preserve">2 ـ في نسختي ( م ) و ( ت ) : يزيد. </w:t>
      </w:r>
    </w:p>
    <w:p w:rsidR="00FB2F88" w:rsidRDefault="00FB2F88" w:rsidP="000E2E6A">
      <w:pPr>
        <w:pStyle w:val="libFootnote0"/>
        <w:rPr>
          <w:rtl/>
        </w:rPr>
      </w:pPr>
      <w:r>
        <w:rPr>
          <w:rtl/>
        </w:rPr>
        <w:t xml:space="preserve">3 ـ سيأتي برقم : 3318 / 2. </w:t>
      </w:r>
    </w:p>
    <w:p w:rsidR="00FB2F88" w:rsidRDefault="00FB2F88" w:rsidP="000E2E6A">
      <w:pPr>
        <w:pStyle w:val="libFootnote0"/>
        <w:rPr>
          <w:rtl/>
        </w:rPr>
      </w:pPr>
      <w:r>
        <w:rPr>
          <w:rtl/>
        </w:rPr>
        <w:t xml:space="preserve">4 ـ رجال النجاشي : 218 / 569. </w:t>
      </w:r>
    </w:p>
    <w:p w:rsidR="00FB2F88" w:rsidRDefault="00FB2F88" w:rsidP="000E2E6A">
      <w:pPr>
        <w:pStyle w:val="libFootnote0"/>
        <w:rPr>
          <w:rtl/>
        </w:rPr>
      </w:pPr>
      <w:r>
        <w:rPr>
          <w:rtl/>
        </w:rPr>
        <w:t xml:space="preserve">5 ـ السيد الزاهد مجد السادات عبد الله بن أحمد بن حمزة الجعفري ، القزويني ، شيخ الطالبية ، متورع ، فاضل ، قرأ الاُصولين على الشيخ الجليل أبي عبد الله الحسين بن المظفر الحمداني ، ب ؛ ( م ت ). فهرست منتجب الدين : 114 / 237. </w:t>
      </w:r>
    </w:p>
    <w:p w:rsidR="00FB2F88" w:rsidRDefault="00FB2F88" w:rsidP="000E2E6A">
      <w:pPr>
        <w:pStyle w:val="libFootnote0"/>
        <w:rPr>
          <w:rtl/>
        </w:rPr>
      </w:pPr>
      <w:r>
        <w:rPr>
          <w:rtl/>
        </w:rPr>
        <w:t xml:space="preserve">6 ـ رجال النجاشي : 348 / 939. </w:t>
      </w:r>
    </w:p>
    <w:p w:rsidR="00FB2F88" w:rsidRDefault="00FB2F88" w:rsidP="000E2E6A">
      <w:pPr>
        <w:pStyle w:val="libFootnote0"/>
        <w:rPr>
          <w:rtl/>
        </w:rPr>
      </w:pPr>
      <w:r>
        <w:rPr>
          <w:rtl/>
        </w:rPr>
        <w:t xml:space="preserve">7 ـ عبد الله بن أحمد بن عامر بن سليمان الطائي يكنى أبا القاسم له كتب منها كتاب القضايا والأحكام ، ست ، ( م ت ). الفهرست 103 / 443 </w:t>
      </w:r>
    </w:p>
    <w:p w:rsidR="00FB2F88" w:rsidRDefault="00FB2F88" w:rsidP="000E2E6A">
      <w:pPr>
        <w:pStyle w:val="libFootnote0"/>
        <w:rPr>
          <w:rtl/>
        </w:rPr>
      </w:pPr>
      <w:r>
        <w:rPr>
          <w:rtl/>
        </w:rPr>
        <w:t xml:space="preserve">8 ـ ما بين القوسين لم يرد في نسخة ( ش ). </w:t>
      </w:r>
    </w:p>
    <w:p w:rsidR="00FB2F88" w:rsidRDefault="00FB2F88" w:rsidP="000E2E6A">
      <w:pPr>
        <w:pStyle w:val="libFootnote0"/>
        <w:rPr>
          <w:rtl/>
        </w:rPr>
      </w:pPr>
      <w:r>
        <w:rPr>
          <w:rtl/>
        </w:rPr>
        <w:t xml:space="preserve">9 ـ وله كتب ، جش ؛ ( م ت ). </w:t>
      </w:r>
    </w:p>
    <w:p w:rsidR="00FB2F88" w:rsidRDefault="00FB2F88" w:rsidP="000E2E6A">
      <w:pPr>
        <w:pStyle w:val="libFootnote0"/>
        <w:rPr>
          <w:rtl/>
        </w:rPr>
      </w:pPr>
      <w:r>
        <w:rPr>
          <w:rtl/>
        </w:rPr>
        <w:t xml:space="preserve">10 ـ رجال النجاشي : 229 / 606. </w:t>
      </w:r>
    </w:p>
    <w:p w:rsidR="00FB2F88" w:rsidRDefault="00FB2F88" w:rsidP="003465F8">
      <w:pPr>
        <w:pStyle w:val="libNormal"/>
        <w:rPr>
          <w:rtl/>
        </w:rPr>
      </w:pPr>
      <w:r>
        <w:rPr>
          <w:rtl/>
        </w:rPr>
        <w:br w:type="page"/>
      </w:r>
      <w:bookmarkStart w:id="926" w:name="_Toc276202690"/>
      <w:bookmarkStart w:id="927" w:name="_Toc276278989"/>
      <w:bookmarkStart w:id="928" w:name="_Toc452207604"/>
      <w:r w:rsidRPr="008D1314">
        <w:rPr>
          <w:rStyle w:val="Heading2Char"/>
          <w:rtl/>
        </w:rPr>
        <w:lastRenderedPageBreak/>
        <w:t>2995 / 35 ـ عبد الله بن أحمد</w:t>
      </w:r>
      <w:bookmarkEnd w:id="926"/>
      <w:bookmarkEnd w:id="927"/>
      <w:bookmarkEnd w:id="928"/>
      <w:r>
        <w:rPr>
          <w:rtl/>
        </w:rPr>
        <w:t xml:space="preserve"> </w:t>
      </w:r>
      <w:r w:rsidRPr="000E2E6A">
        <w:rPr>
          <w:rStyle w:val="libFootnotenumChar"/>
          <w:rtl/>
        </w:rPr>
        <w:t>(1)</w:t>
      </w:r>
      <w:r>
        <w:rPr>
          <w:rtl/>
        </w:rPr>
        <w:t xml:space="preserve"> </w:t>
      </w:r>
      <w:r w:rsidRPr="008D1314">
        <w:rPr>
          <w:rStyle w:val="Heading2Char"/>
          <w:rtl/>
        </w:rPr>
        <w:t>بن نهيك</w:t>
      </w:r>
      <w:r>
        <w:rPr>
          <w:rtl/>
        </w:rPr>
        <w:t xml:space="preserve"> : </w:t>
      </w:r>
    </w:p>
    <w:p w:rsidR="00FB2F88" w:rsidRDefault="00FB2F88" w:rsidP="003465F8">
      <w:pPr>
        <w:pStyle w:val="libNormal"/>
        <w:rPr>
          <w:rtl/>
        </w:rPr>
      </w:pPr>
      <w:r>
        <w:rPr>
          <w:rtl/>
        </w:rPr>
        <w:t xml:space="preserve">سيجيء بعنوان : عبيد الله بن أحمد بن نهيك </w:t>
      </w:r>
      <w:r w:rsidRPr="000E2E6A">
        <w:rPr>
          <w:rStyle w:val="libFootnotenumChar"/>
          <w:rtl/>
        </w:rPr>
        <w:t>(2)</w:t>
      </w:r>
      <w:r>
        <w:rPr>
          <w:rtl/>
        </w:rPr>
        <w:t>.</w:t>
      </w:r>
    </w:p>
    <w:p w:rsidR="00FB2F88" w:rsidRDefault="00FB2F88" w:rsidP="003465F8">
      <w:pPr>
        <w:pStyle w:val="libNormal"/>
        <w:rPr>
          <w:rtl/>
        </w:rPr>
      </w:pPr>
      <w:bookmarkStart w:id="929" w:name="_Toc276202691"/>
      <w:bookmarkStart w:id="930" w:name="_Toc276278990"/>
      <w:bookmarkStart w:id="931" w:name="_Toc452207605"/>
      <w:r w:rsidRPr="008D1314">
        <w:rPr>
          <w:rStyle w:val="Heading2Char"/>
          <w:rtl/>
        </w:rPr>
        <w:t>2996 / 36 ـ عبد الله بن إدريس</w:t>
      </w:r>
      <w:bookmarkEnd w:id="929"/>
      <w:bookmarkEnd w:id="930"/>
      <w:bookmarkEnd w:id="931"/>
      <w:r>
        <w:rPr>
          <w:rtl/>
        </w:rPr>
        <w:t xml:space="preserve"> : </w:t>
      </w:r>
    </w:p>
    <w:p w:rsidR="00FB2F88" w:rsidRDefault="00FB2F88" w:rsidP="003465F8">
      <w:pPr>
        <w:pStyle w:val="libNormal"/>
        <w:rPr>
          <w:rtl/>
        </w:rPr>
      </w:pPr>
      <w:r>
        <w:rPr>
          <w:rtl/>
        </w:rPr>
        <w:t xml:space="preserve">له كتاب </w:t>
      </w:r>
      <w:r w:rsidRPr="000E2E6A">
        <w:rPr>
          <w:rStyle w:val="libFootnotenumChar"/>
          <w:rtl/>
        </w:rPr>
        <w:t>(3)</w:t>
      </w:r>
      <w:r>
        <w:rPr>
          <w:rtl/>
        </w:rPr>
        <w:t xml:space="preserve"> ، روى عنه : إبراهيم بن سليمان ، الفهرست </w:t>
      </w:r>
      <w:r w:rsidRPr="000E2E6A">
        <w:rPr>
          <w:rStyle w:val="libFootnotenumChar"/>
          <w:rtl/>
        </w:rPr>
        <w:t>(4)</w:t>
      </w:r>
      <w:r>
        <w:rPr>
          <w:rtl/>
        </w:rPr>
        <w:t>.</w:t>
      </w:r>
    </w:p>
    <w:p w:rsidR="00FB2F88" w:rsidRDefault="00FB2F88" w:rsidP="003465F8">
      <w:pPr>
        <w:pStyle w:val="libNormal"/>
        <w:rPr>
          <w:rtl/>
        </w:rPr>
      </w:pPr>
      <w:bookmarkStart w:id="932" w:name="_Toc276202692"/>
      <w:bookmarkStart w:id="933" w:name="_Toc276278991"/>
      <w:bookmarkStart w:id="934" w:name="_Toc452207606"/>
      <w:r w:rsidRPr="008D1314">
        <w:rPr>
          <w:rStyle w:val="Heading2Char"/>
          <w:rtl/>
        </w:rPr>
        <w:t>2997 / 37 ـ عبد الله بن الأزهر العامري</w:t>
      </w:r>
      <w:bookmarkEnd w:id="932"/>
      <w:bookmarkEnd w:id="933"/>
      <w:bookmarkEnd w:id="934"/>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935" w:name="_Toc276202693"/>
      <w:bookmarkStart w:id="936" w:name="_Toc276278992"/>
      <w:bookmarkStart w:id="937" w:name="_Toc452207607"/>
      <w:r w:rsidRPr="008D1314">
        <w:rPr>
          <w:rStyle w:val="Heading2Char"/>
          <w:rtl/>
        </w:rPr>
        <w:t>2998 / 38 ـ عبد الله بن إسحاق الجعفري</w:t>
      </w:r>
      <w:bookmarkEnd w:id="935"/>
      <w:bookmarkEnd w:id="936"/>
      <w:bookmarkEnd w:id="937"/>
      <w:r>
        <w:rPr>
          <w:rtl/>
        </w:rPr>
        <w:t xml:space="preserve"> : </w:t>
      </w:r>
    </w:p>
    <w:p w:rsidR="00FB2F88" w:rsidRDefault="00FB2F88" w:rsidP="003465F8">
      <w:pPr>
        <w:pStyle w:val="libNormal"/>
        <w:rPr>
          <w:rtl/>
        </w:rPr>
      </w:pPr>
      <w:r>
        <w:rPr>
          <w:rtl/>
        </w:rPr>
        <w:t xml:space="preserve">الهاشمي المدني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938" w:name="_Toc276202694"/>
      <w:bookmarkStart w:id="939" w:name="_Toc276278993"/>
      <w:bookmarkStart w:id="940" w:name="_Toc452207608"/>
      <w:r w:rsidRPr="008D1314">
        <w:rPr>
          <w:rStyle w:val="Heading2Char"/>
          <w:rtl/>
        </w:rPr>
        <w:t>2999 / 39 ـ عبد الله بن الأسود</w:t>
      </w:r>
      <w:bookmarkEnd w:id="938"/>
      <w:bookmarkEnd w:id="939"/>
      <w:bookmarkEnd w:id="940"/>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941" w:name="_Toc276202695"/>
      <w:bookmarkStart w:id="942" w:name="_Toc276278994"/>
      <w:bookmarkStart w:id="943" w:name="_Toc452207609"/>
      <w:r w:rsidRPr="008D1314">
        <w:rPr>
          <w:rStyle w:val="Heading2Char"/>
          <w:rtl/>
        </w:rPr>
        <w:t>3000 / 40 ـ عبد الله بن أسيد القرشي</w:t>
      </w:r>
      <w:bookmarkEnd w:id="941"/>
      <w:bookmarkEnd w:id="942"/>
      <w:bookmarkEnd w:id="943"/>
      <w:r>
        <w:rPr>
          <w:rtl/>
        </w:rPr>
        <w:t xml:space="preserve"> :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944" w:name="_Toc276202696"/>
      <w:bookmarkStart w:id="945" w:name="_Toc276278995"/>
      <w:bookmarkStart w:id="946" w:name="_Toc452207610"/>
      <w:r w:rsidRPr="008D1314">
        <w:rPr>
          <w:rStyle w:val="Heading2Char"/>
          <w:rtl/>
        </w:rPr>
        <w:t>3001 / 41 ـ عبد الله بن أعين</w:t>
      </w:r>
      <w:bookmarkEnd w:id="944"/>
      <w:bookmarkEnd w:id="945"/>
      <w:bookmarkEnd w:id="946"/>
      <w:r>
        <w:rPr>
          <w:rtl/>
        </w:rPr>
        <w:t xml:space="preserve"> : </w:t>
      </w:r>
    </w:p>
    <w:p w:rsidR="00FB2F88" w:rsidRDefault="00FB2F88" w:rsidP="003465F8">
      <w:pPr>
        <w:pStyle w:val="libNormal"/>
        <w:rPr>
          <w:rtl/>
        </w:rPr>
      </w:pPr>
      <w:r>
        <w:rPr>
          <w:rtl/>
        </w:rPr>
        <w:t xml:space="preserve">روى الشيخ في باب الزيادات من صلاة الأموات من التهذيب أن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النهيكي ، له كتاب ، أخبرنا به : جماعة ، عن أبي المفضل ، عن ابن بطة ، عن أحمد بن أبي عبد الله ، عنه ، ست ؛ ( م ت ). الفهرست : 103 / 447. </w:t>
      </w:r>
    </w:p>
    <w:p w:rsidR="00FB2F88" w:rsidRDefault="00FB2F88" w:rsidP="000E2E6A">
      <w:pPr>
        <w:pStyle w:val="libFootnote0"/>
        <w:rPr>
          <w:rtl/>
        </w:rPr>
      </w:pPr>
      <w:r>
        <w:rPr>
          <w:rtl/>
        </w:rPr>
        <w:t xml:space="preserve">2 ـ سيأتي برقم : 3321 / 5. </w:t>
      </w:r>
    </w:p>
    <w:p w:rsidR="00FB2F88" w:rsidRDefault="00FB2F88" w:rsidP="000E2E6A">
      <w:pPr>
        <w:pStyle w:val="libFootnote0"/>
        <w:rPr>
          <w:rtl/>
        </w:rPr>
      </w:pPr>
      <w:r>
        <w:rPr>
          <w:rtl/>
        </w:rPr>
        <w:t xml:space="preserve">3 ـ أخبرنا به : جماعة ، عن أبي المفضل ، عن حميد ، عن إبراهيم بن سليمان البزاز ، عنه ، ست ؛ ( م ت ). </w:t>
      </w:r>
    </w:p>
    <w:p w:rsidR="00FB2F88" w:rsidRDefault="00FB2F88" w:rsidP="000E2E6A">
      <w:pPr>
        <w:pStyle w:val="libFootnote0"/>
        <w:rPr>
          <w:rtl/>
        </w:rPr>
      </w:pPr>
      <w:r>
        <w:rPr>
          <w:rtl/>
        </w:rPr>
        <w:t xml:space="preserve">4 ـ الفهرست : 105 / 458. </w:t>
      </w:r>
    </w:p>
    <w:p w:rsidR="00FB2F88" w:rsidRDefault="00FB2F88" w:rsidP="000E2E6A">
      <w:pPr>
        <w:pStyle w:val="libFootnote0"/>
        <w:rPr>
          <w:rtl/>
        </w:rPr>
      </w:pPr>
      <w:r>
        <w:rPr>
          <w:rtl/>
        </w:rPr>
        <w:t xml:space="preserve">5 ـ رجال الشيخ : 233 / 74. </w:t>
      </w:r>
    </w:p>
    <w:p w:rsidR="00FB2F88" w:rsidRDefault="00FB2F88" w:rsidP="000E2E6A">
      <w:pPr>
        <w:pStyle w:val="libFootnote0"/>
        <w:rPr>
          <w:rtl/>
        </w:rPr>
      </w:pPr>
      <w:r>
        <w:rPr>
          <w:rtl/>
        </w:rPr>
        <w:t xml:space="preserve">6 ـ رجال الشيخ : 229 / 12. </w:t>
      </w:r>
    </w:p>
    <w:p w:rsidR="00FB2F88" w:rsidRDefault="00FB2F88" w:rsidP="000E2E6A">
      <w:pPr>
        <w:pStyle w:val="libFootnote0"/>
        <w:rPr>
          <w:rtl/>
        </w:rPr>
      </w:pPr>
      <w:r>
        <w:rPr>
          <w:rtl/>
        </w:rPr>
        <w:t xml:space="preserve">7 ـ رجال الشيخ : 233 / 73 ، وفيه : ابن الأسود الثقفي ، مولى أبي عمرو بن هلال ، كوفي. </w:t>
      </w:r>
    </w:p>
    <w:p w:rsidR="00FB2F88" w:rsidRDefault="00FB2F88" w:rsidP="000E2E6A">
      <w:pPr>
        <w:pStyle w:val="libFootnote0"/>
        <w:rPr>
          <w:rtl/>
        </w:rPr>
      </w:pPr>
      <w:r>
        <w:rPr>
          <w:rtl/>
        </w:rPr>
        <w:t xml:space="preserve">8 ـ رجال الشيخ : 233 / 81. </w:t>
      </w:r>
    </w:p>
    <w:p w:rsidR="00FB2F88" w:rsidRDefault="00FB2F88" w:rsidP="003465F8">
      <w:pPr>
        <w:pStyle w:val="libNormal0"/>
        <w:rPr>
          <w:rtl/>
        </w:rPr>
      </w:pPr>
      <w:r>
        <w:rPr>
          <w:rtl/>
        </w:rPr>
        <w:br w:type="page"/>
      </w:r>
      <w:r>
        <w:rPr>
          <w:rtl/>
        </w:rPr>
        <w:lastRenderedPageBreak/>
        <w:t xml:space="preserve">الصادق </w:t>
      </w:r>
      <w:r w:rsidR="008324FC" w:rsidRPr="008324FC">
        <w:rPr>
          <w:rStyle w:val="libAlaemChar"/>
          <w:rFonts w:hint="cs"/>
          <w:rtl/>
        </w:rPr>
        <w:t>عليه‌السلام</w:t>
      </w:r>
      <w:r>
        <w:rPr>
          <w:rtl/>
        </w:rPr>
        <w:t xml:space="preserve"> دعا له وترحم عليه بعد موته </w:t>
      </w:r>
      <w:r w:rsidRPr="000E2E6A">
        <w:rPr>
          <w:rStyle w:val="libFootnotenumChar"/>
          <w:rtl/>
        </w:rPr>
        <w:t>(1)</w:t>
      </w:r>
      <w:r>
        <w:rPr>
          <w:rtl/>
        </w:rPr>
        <w:t>.</w:t>
      </w:r>
    </w:p>
    <w:p w:rsidR="00FB2F88" w:rsidRDefault="00FB2F88" w:rsidP="003465F8">
      <w:pPr>
        <w:pStyle w:val="libNormal"/>
        <w:rPr>
          <w:rtl/>
        </w:rPr>
      </w:pPr>
      <w:bookmarkStart w:id="947" w:name="_Toc276202697"/>
      <w:bookmarkStart w:id="948" w:name="_Toc276278996"/>
      <w:bookmarkStart w:id="949" w:name="_Toc452207611"/>
      <w:r w:rsidRPr="008D1314">
        <w:rPr>
          <w:rStyle w:val="Heading2Char"/>
          <w:rtl/>
        </w:rPr>
        <w:t>3002 / 42 ـ عبد الله بن اُميّة الكوفي</w:t>
      </w:r>
      <w:bookmarkEnd w:id="947"/>
      <w:bookmarkEnd w:id="948"/>
      <w:bookmarkEnd w:id="94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950" w:name="_Toc276202698"/>
      <w:bookmarkStart w:id="951" w:name="_Toc276278997"/>
      <w:bookmarkStart w:id="952" w:name="_Toc452207612"/>
      <w:r w:rsidRPr="008D1314">
        <w:rPr>
          <w:rStyle w:val="Heading2Char"/>
          <w:rtl/>
        </w:rPr>
        <w:t>3003 / 43 ـ عبد الله بن أنيس</w:t>
      </w:r>
      <w:bookmarkEnd w:id="950"/>
      <w:bookmarkEnd w:id="951"/>
      <w:bookmarkEnd w:id="952"/>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953" w:name="_Toc276202699"/>
      <w:bookmarkStart w:id="954" w:name="_Toc276278998"/>
      <w:bookmarkStart w:id="955" w:name="_Toc452207613"/>
      <w:r w:rsidRPr="008D1314">
        <w:rPr>
          <w:rStyle w:val="Heading2Char"/>
          <w:rtl/>
        </w:rPr>
        <w:t>3004 / 44 ـ عبد الله بن أي</w:t>
      </w:r>
      <w:r w:rsidRPr="008D1314">
        <w:rPr>
          <w:rStyle w:val="Heading2Char"/>
          <w:rFonts w:hint="cs"/>
          <w:rtl/>
        </w:rPr>
        <w:t>ّ</w:t>
      </w:r>
      <w:r w:rsidRPr="008D1314">
        <w:rPr>
          <w:rStyle w:val="Heading2Char"/>
          <w:rtl/>
        </w:rPr>
        <w:t>وب بن راشد</w:t>
      </w:r>
      <w:bookmarkEnd w:id="953"/>
      <w:bookmarkEnd w:id="954"/>
      <w:bookmarkEnd w:id="955"/>
      <w:r>
        <w:rPr>
          <w:rtl/>
        </w:rPr>
        <w:t xml:space="preserve"> : </w:t>
      </w:r>
    </w:p>
    <w:p w:rsidR="00FB2F88" w:rsidRDefault="00FB2F88" w:rsidP="003465F8">
      <w:pPr>
        <w:pStyle w:val="libNormal"/>
        <w:rPr>
          <w:rtl/>
        </w:rPr>
      </w:pPr>
      <w:r>
        <w:rPr>
          <w:rtl/>
        </w:rPr>
        <w:t xml:space="preserve">الزهري ، بياع الزطي ، روى عن جعفر بن محمّد </w:t>
      </w:r>
      <w:r w:rsidR="008324FC" w:rsidRPr="008324FC">
        <w:rPr>
          <w:rStyle w:val="libAlaemChar"/>
          <w:rFonts w:hint="cs"/>
          <w:rtl/>
        </w:rPr>
        <w:t>عليه‌السلام</w:t>
      </w:r>
      <w:r>
        <w:rPr>
          <w:rtl/>
        </w:rPr>
        <w:t xml:space="preserve"> ، ثقة ، وقد قيل فيه تخليط ؛ له كتاب النوادر ، روى عنه : عبيس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عنه : القاسم بن إسماعيل ، الفهرست </w:t>
      </w:r>
      <w:r w:rsidRPr="000E2E6A">
        <w:rPr>
          <w:rStyle w:val="libFootnotenumChar"/>
          <w:rtl/>
        </w:rPr>
        <w:t>(6)</w:t>
      </w:r>
      <w:r>
        <w:rPr>
          <w:rtl/>
        </w:rPr>
        <w:t xml:space="preserve">. </w:t>
      </w:r>
    </w:p>
    <w:p w:rsidR="00FB2F88" w:rsidRDefault="00FB2F88" w:rsidP="003465F8">
      <w:pPr>
        <w:pStyle w:val="libNormal"/>
        <w:rPr>
          <w:rtl/>
        </w:rPr>
      </w:pPr>
      <w:r>
        <w:rPr>
          <w:rtl/>
        </w:rPr>
        <w:t xml:space="preserve">عبد الله بن أيوب الأسدي ، مولاهم ،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3465F8">
      <w:pPr>
        <w:pStyle w:val="libNormal"/>
        <w:rPr>
          <w:rtl/>
        </w:rPr>
      </w:pPr>
      <w:r>
        <w:rPr>
          <w:rtl/>
        </w:rPr>
        <w:t xml:space="preserve">عبد الله بن أيوب القمي ، ذكره الغلاة ورووا عنه لا نعرفه ، رجال ابن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التهذيب 3 : 202 / 472. </w:t>
      </w:r>
    </w:p>
    <w:p w:rsidR="00FB2F88" w:rsidRDefault="00FB2F88" w:rsidP="000E2E6A">
      <w:pPr>
        <w:pStyle w:val="libFootnote0"/>
        <w:rPr>
          <w:rtl/>
        </w:rPr>
      </w:pPr>
      <w:r>
        <w:rPr>
          <w:rtl/>
        </w:rPr>
        <w:t xml:space="preserve">2 ـ رجال الشيخ : 232 / 51. </w:t>
      </w:r>
    </w:p>
    <w:p w:rsidR="00FB2F88" w:rsidRDefault="00FB2F88" w:rsidP="000E2E6A">
      <w:pPr>
        <w:pStyle w:val="libFootnote0"/>
        <w:rPr>
          <w:rtl/>
        </w:rPr>
      </w:pPr>
      <w:r>
        <w:rPr>
          <w:rtl/>
        </w:rPr>
        <w:t xml:space="preserve">3 ـ رجال الشيخ : 44 / 53. </w:t>
      </w:r>
    </w:p>
    <w:p w:rsidR="00FB2F88" w:rsidRDefault="00FB2F88" w:rsidP="000E2E6A">
      <w:pPr>
        <w:pStyle w:val="libFootnote0"/>
        <w:rPr>
          <w:rtl/>
        </w:rPr>
      </w:pPr>
      <w:r>
        <w:rPr>
          <w:rtl/>
        </w:rPr>
        <w:t xml:space="preserve">4 ـ رجال النجاشي : 221 / 578. </w:t>
      </w:r>
    </w:p>
    <w:p w:rsidR="00FB2F88" w:rsidRDefault="00FB2F88" w:rsidP="000E2E6A">
      <w:pPr>
        <w:pStyle w:val="libFootnote0"/>
        <w:rPr>
          <w:rtl/>
        </w:rPr>
      </w:pPr>
      <w:r>
        <w:rPr>
          <w:rtl/>
        </w:rPr>
        <w:t xml:space="preserve">5 ـ له كتاب ، أخبرنا به : جماعة ، عن التلعكبري ، عن علي بن حبشي بن قوني الكاتب ، عن حميد قال : حدثنا القاسم بن إسماعيل ، عنه ، ست ؛ ( م ت ). الفهرست : 104 / 451. عبد الله بن أيوب ، له كتاب ، أخبرنا به : جماعة ، عن أبي المفضل ، عن حميد ، عن القاسم بن إسماعيل ، عنه. وفي رواية التلعكبري ، عن عبيس بن هشام ، عنه ، ست ؛ ( م ت ). الفهرست : 105 / 455. </w:t>
      </w:r>
    </w:p>
    <w:p w:rsidR="00FB2F88" w:rsidRDefault="00FB2F88" w:rsidP="000E2E6A">
      <w:pPr>
        <w:pStyle w:val="libFootnote0"/>
        <w:rPr>
          <w:rtl/>
        </w:rPr>
      </w:pPr>
      <w:r>
        <w:rPr>
          <w:rtl/>
        </w:rPr>
        <w:t xml:space="preserve">6 ـ الفهرست : 104 / 451. </w:t>
      </w:r>
    </w:p>
    <w:p w:rsidR="00FB2F88" w:rsidRDefault="00FB2F88" w:rsidP="000E2E6A">
      <w:pPr>
        <w:pStyle w:val="libFootnote0"/>
        <w:rPr>
          <w:rtl/>
        </w:rPr>
      </w:pPr>
      <w:r>
        <w:rPr>
          <w:rtl/>
        </w:rPr>
        <w:t xml:space="preserve">7 ـ رجال الشيخ : 231 / 50. </w:t>
      </w:r>
    </w:p>
    <w:p w:rsidR="00FB2F88" w:rsidRDefault="00FB2F88" w:rsidP="003465F8">
      <w:pPr>
        <w:pStyle w:val="libNormal0"/>
        <w:rPr>
          <w:rtl/>
        </w:rPr>
      </w:pPr>
      <w:r>
        <w:rPr>
          <w:rtl/>
        </w:rPr>
        <w:br w:type="page"/>
      </w:r>
      <w:r>
        <w:rPr>
          <w:rtl/>
        </w:rPr>
        <w:lastRenderedPageBreak/>
        <w:t xml:space="preserve">الغضائري </w:t>
      </w:r>
      <w:r w:rsidRPr="000E2E6A">
        <w:rPr>
          <w:rStyle w:val="libFootnotenumChar"/>
          <w:rtl/>
        </w:rPr>
        <w:t>(1)</w:t>
      </w:r>
      <w:r>
        <w:rPr>
          <w:rtl/>
        </w:rPr>
        <w:t xml:space="preserve">. </w:t>
      </w:r>
    </w:p>
    <w:p w:rsidR="00FB2F88" w:rsidRDefault="00FB2F88" w:rsidP="003465F8">
      <w:pPr>
        <w:pStyle w:val="libNormal"/>
        <w:rPr>
          <w:rtl/>
        </w:rPr>
      </w:pPr>
      <w:r>
        <w:rPr>
          <w:rtl/>
        </w:rPr>
        <w:t>ولا يبعد أن يكون ما ذكره النجاشي والشيخ ابن الغضائري واحداً.</w:t>
      </w:r>
    </w:p>
    <w:p w:rsidR="00FB2F88" w:rsidRDefault="00FB2F88" w:rsidP="003465F8">
      <w:pPr>
        <w:pStyle w:val="libNormal"/>
        <w:rPr>
          <w:rtl/>
        </w:rPr>
      </w:pPr>
      <w:bookmarkStart w:id="956" w:name="_Toc276202700"/>
      <w:bookmarkStart w:id="957" w:name="_Toc276278999"/>
      <w:bookmarkStart w:id="958" w:name="_Toc452207614"/>
      <w:r w:rsidRPr="00B45EEF">
        <w:rPr>
          <w:rStyle w:val="Heading2Char"/>
          <w:rtl/>
        </w:rPr>
        <w:t>3005 / 45 ـ عبد الله بن بحر</w:t>
      </w:r>
      <w:bookmarkEnd w:id="956"/>
      <w:bookmarkEnd w:id="957"/>
      <w:bookmarkEnd w:id="958"/>
      <w:r>
        <w:rPr>
          <w:rtl/>
        </w:rPr>
        <w:t xml:space="preserve"> : </w:t>
      </w:r>
    </w:p>
    <w:p w:rsidR="00FB2F88" w:rsidRDefault="00FB2F88" w:rsidP="003465F8">
      <w:pPr>
        <w:pStyle w:val="libNormal"/>
        <w:rPr>
          <w:rtl/>
        </w:rPr>
      </w:pPr>
      <w:r>
        <w:rPr>
          <w:rtl/>
        </w:rPr>
        <w:t>كوفي،روى عن أبي بصيروالرجال، ضعيف، مرتفع القول، رجال ابن الغضائري</w:t>
      </w:r>
      <w:r w:rsidRPr="000E2E6A">
        <w:rPr>
          <w:rStyle w:val="libFootnotenumChar"/>
          <w:rtl/>
        </w:rPr>
        <w:t>(2)(3)</w:t>
      </w:r>
      <w:r>
        <w:rPr>
          <w:rtl/>
        </w:rPr>
        <w:t>.</w:t>
      </w:r>
    </w:p>
    <w:p w:rsidR="00FB2F88" w:rsidRDefault="00FB2F88" w:rsidP="003465F8">
      <w:pPr>
        <w:pStyle w:val="libNormal"/>
        <w:rPr>
          <w:rtl/>
        </w:rPr>
      </w:pPr>
      <w:bookmarkStart w:id="959" w:name="_Toc276202701"/>
      <w:bookmarkStart w:id="960" w:name="_Toc276279000"/>
      <w:bookmarkStart w:id="961" w:name="_Toc452207615"/>
      <w:r w:rsidRPr="00CD5B60">
        <w:rPr>
          <w:rStyle w:val="Heading2Char"/>
          <w:rtl/>
        </w:rPr>
        <w:t>3006 / 46 ـ عبد الله وعبد الرحمن ابنا بديل</w:t>
      </w:r>
      <w:bookmarkEnd w:id="959"/>
      <w:bookmarkEnd w:id="960"/>
      <w:bookmarkEnd w:id="961"/>
      <w:r w:rsidRPr="00CD5B60">
        <w:rPr>
          <w:rStyle w:val="Heading2Char"/>
          <w:rtl/>
        </w:rPr>
        <w:t xml:space="preserve"> </w:t>
      </w:r>
      <w:r>
        <w:rPr>
          <w:rtl/>
        </w:rPr>
        <w:t xml:space="preserve">: </w:t>
      </w:r>
    </w:p>
    <w:p w:rsidR="00FB2F88" w:rsidRDefault="00FB2F88" w:rsidP="003465F8">
      <w:pPr>
        <w:pStyle w:val="libNormal"/>
        <w:rPr>
          <w:rtl/>
        </w:rPr>
      </w:pPr>
      <w:r>
        <w:rPr>
          <w:rtl/>
        </w:rPr>
        <w:t xml:space="preserve">ابن زرقاء ، وأخوهما محمّد ، وهم رسل النبي </w:t>
      </w:r>
      <w:r w:rsidR="008324FC" w:rsidRPr="008324FC">
        <w:rPr>
          <w:rStyle w:val="libAlaemChar"/>
          <w:rFonts w:hint="cs"/>
          <w:rtl/>
        </w:rPr>
        <w:t>صلى‌الله‌عليه‌وآله‌وسلم</w:t>
      </w:r>
      <w:r>
        <w:rPr>
          <w:rtl/>
        </w:rPr>
        <w:t xml:space="preserve"> إلى اليمن ، من أصحاب علي </w:t>
      </w:r>
      <w:r w:rsidR="008324FC" w:rsidRPr="008324FC">
        <w:rPr>
          <w:rStyle w:val="libAlaemChar"/>
          <w:rFonts w:hint="cs"/>
          <w:rtl/>
        </w:rPr>
        <w:t>عليه‌السلام</w:t>
      </w:r>
      <w:r>
        <w:rPr>
          <w:rtl/>
        </w:rPr>
        <w:t xml:space="preserve"> ، قتلا بصفين معه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قال الفضل بن شاذان: إنه من التابعين الكبار ورؤسائهم وزهادهم، رجال الكشي</w:t>
      </w:r>
      <w:r w:rsidRPr="000E2E6A">
        <w:rPr>
          <w:rStyle w:val="libFootnotenumChar"/>
          <w:rtl/>
        </w:rPr>
        <w:t>(5)</w:t>
      </w:r>
      <w:r>
        <w:rPr>
          <w:rtl/>
        </w:rPr>
        <w:t>.</w:t>
      </w:r>
    </w:p>
    <w:p w:rsidR="00FB2F88" w:rsidRDefault="00FB2F88" w:rsidP="003465F8">
      <w:pPr>
        <w:pStyle w:val="libNormal"/>
        <w:rPr>
          <w:rtl/>
        </w:rPr>
      </w:pPr>
      <w:bookmarkStart w:id="962" w:name="_Toc276202702"/>
      <w:bookmarkStart w:id="963" w:name="_Toc276279001"/>
      <w:bookmarkStart w:id="964" w:name="_Toc452207616"/>
      <w:r w:rsidRPr="009D304B">
        <w:rPr>
          <w:rStyle w:val="Heading2Char"/>
          <w:rtl/>
        </w:rPr>
        <w:t>3007 / 47 ـ عبد الله البرقي</w:t>
      </w:r>
      <w:bookmarkEnd w:id="962"/>
      <w:bookmarkEnd w:id="963"/>
      <w:bookmarkEnd w:id="964"/>
      <w:r w:rsidRPr="009D304B">
        <w:rPr>
          <w:rStyle w:val="Heading2Char"/>
          <w:rtl/>
        </w:rPr>
        <w:t xml:space="preserve"> </w:t>
      </w:r>
      <w:r>
        <w:rPr>
          <w:rtl/>
        </w:rPr>
        <w:t xml:space="preserve">: </w:t>
      </w:r>
    </w:p>
    <w:p w:rsidR="00FB2F88" w:rsidRDefault="00FB2F88" w:rsidP="003465F8">
      <w:pPr>
        <w:pStyle w:val="libNormal"/>
        <w:rPr>
          <w:rtl/>
        </w:rPr>
      </w:pPr>
      <w:r>
        <w:rPr>
          <w:rtl/>
        </w:rPr>
        <w:t xml:space="preserve">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عامي ، رجال الكشي في نسخة </w:t>
      </w:r>
      <w:r w:rsidRPr="000E2E6A">
        <w:rPr>
          <w:rStyle w:val="libFootnotenumChar"/>
          <w:rtl/>
        </w:rPr>
        <w:t>(7)</w:t>
      </w:r>
      <w:r>
        <w:rPr>
          <w:rtl/>
        </w:rPr>
        <w:t xml:space="preserve">. </w:t>
      </w:r>
    </w:p>
    <w:p w:rsidR="00FB2F88" w:rsidRDefault="00FB2F88" w:rsidP="003465F8">
      <w:pPr>
        <w:pStyle w:val="libNormal"/>
        <w:rPr>
          <w:rtl/>
        </w:rPr>
      </w:pPr>
      <w:r>
        <w:rPr>
          <w:rtl/>
        </w:rPr>
        <w:t xml:space="preserve">وسيجيء عن الكشي وغيره : عبد الله الرقي ، عامي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مجمع الرجال 3 : 265. </w:t>
      </w:r>
    </w:p>
    <w:p w:rsidR="00FB2F88" w:rsidRDefault="00FB2F88" w:rsidP="000E2E6A">
      <w:pPr>
        <w:pStyle w:val="libFootnote0"/>
        <w:rPr>
          <w:rtl/>
        </w:rPr>
      </w:pPr>
      <w:r>
        <w:rPr>
          <w:rtl/>
        </w:rPr>
        <w:t xml:space="preserve">2 ـ مجمع الرجال 3 : 266. </w:t>
      </w:r>
    </w:p>
    <w:p w:rsidR="00FB2F88" w:rsidRDefault="00FB2F88" w:rsidP="000E2E6A">
      <w:pPr>
        <w:pStyle w:val="libFootnote0"/>
        <w:rPr>
          <w:rtl/>
        </w:rPr>
      </w:pPr>
      <w:r>
        <w:rPr>
          <w:rtl/>
        </w:rPr>
        <w:t xml:space="preserve">3 ـ عبد الله بن بحر الحضرمي ، يكنى أبا الرضا ، ي جخ ؛ ( م ت ). رجال الشيخ : 71 / 13 ، وفي بعض نسخه : ابن يحيى. </w:t>
      </w:r>
    </w:p>
    <w:p w:rsidR="00FB2F88" w:rsidRDefault="00FB2F88" w:rsidP="000E2E6A">
      <w:pPr>
        <w:pStyle w:val="libFootnote0"/>
        <w:rPr>
          <w:rtl/>
        </w:rPr>
      </w:pPr>
      <w:r>
        <w:rPr>
          <w:rtl/>
        </w:rPr>
        <w:t xml:space="preserve">4 ـ رجال الشيخ : 70 / 5. </w:t>
      </w:r>
    </w:p>
    <w:p w:rsidR="00FB2F88" w:rsidRDefault="00FB2F88" w:rsidP="000E2E6A">
      <w:pPr>
        <w:pStyle w:val="libFootnote0"/>
        <w:rPr>
          <w:rtl/>
        </w:rPr>
      </w:pPr>
      <w:r>
        <w:rPr>
          <w:rtl/>
        </w:rPr>
        <w:t xml:space="preserve">5 ـ رجال الكشي : 69 / 124. </w:t>
      </w:r>
    </w:p>
    <w:p w:rsidR="00FB2F88" w:rsidRDefault="00FB2F88" w:rsidP="000E2E6A">
      <w:pPr>
        <w:pStyle w:val="libFootnote0"/>
        <w:rPr>
          <w:rtl/>
        </w:rPr>
      </w:pPr>
      <w:r>
        <w:rPr>
          <w:rtl/>
        </w:rPr>
        <w:t xml:space="preserve">6 ـ رجال الشيخ : 118 / 36. </w:t>
      </w:r>
    </w:p>
    <w:p w:rsidR="00FB2F88" w:rsidRDefault="00FB2F88" w:rsidP="000E2E6A">
      <w:pPr>
        <w:pStyle w:val="libFootnote0"/>
        <w:rPr>
          <w:rtl/>
        </w:rPr>
      </w:pPr>
      <w:r>
        <w:rPr>
          <w:rtl/>
        </w:rPr>
        <w:t xml:space="preserve">7 ـ رجال الكشي : 129 / 206. </w:t>
      </w:r>
    </w:p>
    <w:p w:rsidR="00FB2F88" w:rsidRDefault="00FB2F88" w:rsidP="000E2E6A">
      <w:pPr>
        <w:pStyle w:val="libFootnote0"/>
        <w:rPr>
          <w:rtl/>
        </w:rPr>
      </w:pPr>
      <w:r>
        <w:rPr>
          <w:rtl/>
        </w:rPr>
        <w:t xml:space="preserve">8 ـ سيأتي برقم : 3074 / 114. </w:t>
      </w:r>
    </w:p>
    <w:p w:rsidR="00FB2F88" w:rsidRDefault="00FB2F88" w:rsidP="003465F8">
      <w:pPr>
        <w:pStyle w:val="libNormal"/>
        <w:rPr>
          <w:rtl/>
        </w:rPr>
      </w:pPr>
      <w:r>
        <w:rPr>
          <w:rtl/>
        </w:rPr>
        <w:br w:type="page"/>
      </w:r>
      <w:bookmarkStart w:id="965" w:name="_Toc276202703"/>
      <w:bookmarkStart w:id="966" w:name="_Toc276279002"/>
      <w:bookmarkStart w:id="967" w:name="_Toc452207617"/>
      <w:r w:rsidRPr="00145D17">
        <w:rPr>
          <w:rStyle w:val="Heading2Char"/>
          <w:rtl/>
        </w:rPr>
        <w:lastRenderedPageBreak/>
        <w:t>3008 / 48 ـ عبد الله بن بريد البكري</w:t>
      </w:r>
      <w:bookmarkEnd w:id="965"/>
      <w:bookmarkEnd w:id="966"/>
      <w:bookmarkEnd w:id="967"/>
      <w:r w:rsidRPr="00145D17">
        <w:rPr>
          <w:rStyle w:val="Heading2Char"/>
          <w:rtl/>
        </w:rPr>
        <w:t xml:space="preserve"> </w:t>
      </w:r>
      <w:r>
        <w:rPr>
          <w:rtl/>
        </w:rPr>
        <w:t xml:space="preserve">: </w:t>
      </w:r>
    </w:p>
    <w:p w:rsidR="00FB2F88" w:rsidRDefault="00FB2F88" w:rsidP="003465F8">
      <w:pPr>
        <w:pStyle w:val="libNormal"/>
        <w:rPr>
          <w:rtl/>
        </w:rPr>
      </w:pPr>
      <w:r>
        <w:rPr>
          <w:rtl/>
        </w:rPr>
        <w:t>من أصحاب الصادق</w:t>
      </w:r>
      <w:r w:rsidR="008324FC" w:rsidRPr="008324FC">
        <w:rPr>
          <w:rStyle w:val="libAlaemChar"/>
          <w:rFonts w:hint="cs"/>
          <w:rtl/>
        </w:rPr>
        <w:t>عليه‌السلام</w:t>
      </w:r>
      <w:r>
        <w:rPr>
          <w:rtl/>
        </w:rPr>
        <w:t xml:space="preserve">، رجال الشيخ </w:t>
      </w:r>
      <w:r w:rsidRPr="000E2E6A">
        <w:rPr>
          <w:rStyle w:val="libFootnotenumChar"/>
          <w:rtl/>
        </w:rPr>
        <w:t>(1)</w:t>
      </w:r>
      <w:r>
        <w:rPr>
          <w:rtl/>
        </w:rPr>
        <w:t xml:space="preserve"> ، وفي نسخة : ابن يزيد كما سيجيء</w:t>
      </w:r>
      <w:r w:rsidRPr="000E2E6A">
        <w:rPr>
          <w:rStyle w:val="libFootnotenumChar"/>
          <w:rtl/>
        </w:rPr>
        <w:t>(2)</w:t>
      </w:r>
      <w:r>
        <w:rPr>
          <w:rtl/>
        </w:rPr>
        <w:t>.</w:t>
      </w:r>
    </w:p>
    <w:p w:rsidR="00FB2F88" w:rsidRDefault="00FB2F88" w:rsidP="003465F8">
      <w:pPr>
        <w:pStyle w:val="libNormal"/>
        <w:rPr>
          <w:rtl/>
        </w:rPr>
      </w:pPr>
      <w:bookmarkStart w:id="968" w:name="_Toc276202704"/>
      <w:bookmarkStart w:id="969" w:name="_Toc276279003"/>
      <w:bookmarkStart w:id="970" w:name="_Toc452207618"/>
      <w:r w:rsidRPr="00145D17">
        <w:rPr>
          <w:rStyle w:val="Heading2Char"/>
          <w:rtl/>
        </w:rPr>
        <w:t>3009 / 49 ـ عبد الله بن بسر</w:t>
      </w:r>
      <w:bookmarkEnd w:id="968"/>
      <w:bookmarkEnd w:id="969"/>
      <w:bookmarkEnd w:id="970"/>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(3)</w:t>
      </w:r>
      <w:r>
        <w:rPr>
          <w:rtl/>
        </w:rPr>
        <w:t xml:space="preserve"> ، وفي نسخة : بسرة </w:t>
      </w:r>
      <w:r w:rsidRPr="000E2E6A">
        <w:rPr>
          <w:rStyle w:val="libFootnotenumChar"/>
          <w:rtl/>
        </w:rPr>
        <w:t>(4)</w:t>
      </w:r>
      <w:r>
        <w:rPr>
          <w:rtl/>
        </w:rPr>
        <w:t>.</w:t>
      </w:r>
    </w:p>
    <w:p w:rsidR="00FB2F88" w:rsidRDefault="00FB2F88" w:rsidP="003465F8">
      <w:pPr>
        <w:pStyle w:val="libNormal"/>
        <w:rPr>
          <w:rtl/>
        </w:rPr>
      </w:pPr>
      <w:bookmarkStart w:id="971" w:name="_Toc276202705"/>
      <w:bookmarkStart w:id="972" w:name="_Toc276279004"/>
      <w:bookmarkStart w:id="973" w:name="_Toc452207619"/>
      <w:r w:rsidRPr="00145D17">
        <w:rPr>
          <w:rStyle w:val="Heading2Char"/>
          <w:rtl/>
        </w:rPr>
        <w:t>3010 / 50 ـ عبد الله بن بسطام</w:t>
      </w:r>
      <w:bookmarkEnd w:id="971"/>
      <w:bookmarkEnd w:id="972"/>
      <w:bookmarkEnd w:id="973"/>
      <w:r>
        <w:rPr>
          <w:rtl/>
        </w:rPr>
        <w:t xml:space="preserve"> : </w:t>
      </w:r>
    </w:p>
    <w:p w:rsidR="00FB2F88" w:rsidRDefault="00FB2F88" w:rsidP="003465F8">
      <w:pPr>
        <w:pStyle w:val="libNormal"/>
        <w:rPr>
          <w:rtl/>
        </w:rPr>
      </w:pPr>
      <w:r>
        <w:rPr>
          <w:rtl/>
        </w:rPr>
        <w:t xml:space="preserve">أبو عتاب ، أخو الحسين بن بسطام المقدم ذكره في باب الحسين ، الذي له ولأخيه كتاب الطب ، وهو عبد الله بن بسطام بن سابور الزيّات ، رجال النجاشي </w:t>
      </w:r>
      <w:r w:rsidRPr="000E2E6A">
        <w:rPr>
          <w:rStyle w:val="libFootnotenumChar"/>
          <w:rtl/>
        </w:rPr>
        <w:t>(5)</w:t>
      </w:r>
      <w:r>
        <w:rPr>
          <w:rtl/>
        </w:rPr>
        <w:t>.</w:t>
      </w:r>
    </w:p>
    <w:p w:rsidR="00FB2F88" w:rsidRDefault="00FB2F88" w:rsidP="003465F8">
      <w:pPr>
        <w:pStyle w:val="libNormal"/>
        <w:rPr>
          <w:rtl/>
        </w:rPr>
      </w:pPr>
      <w:bookmarkStart w:id="974" w:name="_Toc276202706"/>
      <w:bookmarkStart w:id="975" w:name="_Toc276279005"/>
      <w:bookmarkStart w:id="976" w:name="_Toc452207620"/>
      <w:r w:rsidRPr="00145D17">
        <w:rPr>
          <w:rStyle w:val="Heading2Char"/>
          <w:rtl/>
        </w:rPr>
        <w:t>3011 / 51 ـ عبد الله بن بشر السرخسي</w:t>
      </w:r>
      <w:bookmarkEnd w:id="974"/>
      <w:bookmarkEnd w:id="975"/>
      <w:bookmarkEnd w:id="976"/>
      <w:r w:rsidRPr="00145D17">
        <w:rPr>
          <w:rStyle w:val="Heading2Char"/>
          <w:rtl/>
        </w:rPr>
        <w:t xml:space="preserve"> </w:t>
      </w:r>
      <w:r>
        <w:rPr>
          <w:rtl/>
        </w:rPr>
        <w:t xml:space="preserve">: </w:t>
      </w:r>
    </w:p>
    <w:p w:rsidR="00FB2F88" w:rsidRDefault="00FB2F88" w:rsidP="003465F8">
      <w:pPr>
        <w:pStyle w:val="libNormal"/>
        <w:rPr>
          <w:rtl/>
        </w:rPr>
      </w:pPr>
      <w:r>
        <w:rPr>
          <w:rtl/>
        </w:rPr>
        <w:t xml:space="preserve">نفاه إسماعيل بن أحمد صاحب خراسان عن البلد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977" w:name="_Toc276202707"/>
      <w:bookmarkStart w:id="978" w:name="_Toc276279006"/>
      <w:bookmarkStart w:id="979" w:name="_Toc452207621"/>
      <w:r w:rsidRPr="00145D17">
        <w:rPr>
          <w:rStyle w:val="Heading2Char"/>
          <w:rtl/>
        </w:rPr>
        <w:t>3012 / 52 ـ عبد الله بن بشير الكوفي</w:t>
      </w:r>
      <w:bookmarkEnd w:id="977"/>
      <w:bookmarkEnd w:id="978"/>
      <w:bookmarkEnd w:id="979"/>
      <w:r w:rsidRPr="00145D17">
        <w:rPr>
          <w:rStyle w:val="Heading2Char"/>
          <w:rtl/>
        </w:rPr>
        <w:t xml:space="preserve"> </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980" w:name="_Toc276202708"/>
      <w:bookmarkStart w:id="981" w:name="_Toc276279007"/>
      <w:bookmarkStart w:id="982" w:name="_Toc452207622"/>
      <w:r w:rsidRPr="00145D17">
        <w:rPr>
          <w:rStyle w:val="Heading2Char"/>
          <w:rtl/>
        </w:rPr>
        <w:t>3013 / 53 ـ عبد الله بن بكار الهمداني</w:t>
      </w:r>
      <w:bookmarkEnd w:id="980"/>
      <w:bookmarkEnd w:id="981"/>
      <w:bookmarkEnd w:id="982"/>
      <w:r>
        <w:rPr>
          <w:rtl/>
        </w:rPr>
        <w:t xml:space="preserve"> : </w:t>
      </w:r>
    </w:p>
    <w:p w:rsidR="00FB2F88" w:rsidRDefault="00FB2F88" w:rsidP="003465F8">
      <w:pPr>
        <w:pStyle w:val="libNormal"/>
        <w:rPr>
          <w:rtl/>
        </w:rPr>
      </w:pPr>
      <w:r>
        <w:rPr>
          <w:rtl/>
        </w:rPr>
        <w:t xml:space="preserve">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232 / 60 ، وفيه : ابن يزيد. </w:t>
      </w:r>
    </w:p>
    <w:p w:rsidR="00FB2F88" w:rsidRDefault="00FB2F88" w:rsidP="000E2E6A">
      <w:pPr>
        <w:pStyle w:val="libFootnote0"/>
        <w:rPr>
          <w:rtl/>
        </w:rPr>
      </w:pPr>
      <w:r>
        <w:rPr>
          <w:rtl/>
        </w:rPr>
        <w:t xml:space="preserve">2 ـ سيأتي برقم : 3243 / 283. </w:t>
      </w:r>
    </w:p>
    <w:p w:rsidR="00FB2F88" w:rsidRDefault="00FB2F88" w:rsidP="000E2E6A">
      <w:pPr>
        <w:pStyle w:val="libFootnote0"/>
        <w:rPr>
          <w:rtl/>
        </w:rPr>
      </w:pPr>
      <w:r>
        <w:rPr>
          <w:rtl/>
        </w:rPr>
        <w:t xml:space="preserve">3 ـ رجال الشيخ : 42 / 16. </w:t>
      </w:r>
    </w:p>
    <w:p w:rsidR="00FB2F88" w:rsidRDefault="00FB2F88" w:rsidP="000E2E6A">
      <w:pPr>
        <w:pStyle w:val="libFootnote0"/>
        <w:rPr>
          <w:rtl/>
        </w:rPr>
      </w:pPr>
      <w:r>
        <w:rPr>
          <w:rtl/>
        </w:rPr>
        <w:t xml:space="preserve">4 ـ كذا في نسخة ( ش ) ، وفي نسختي ( م ) و ( ت ) : يسرة. </w:t>
      </w:r>
    </w:p>
    <w:p w:rsidR="00FB2F88" w:rsidRDefault="00FB2F88" w:rsidP="000E2E6A">
      <w:pPr>
        <w:pStyle w:val="libFootnote0"/>
        <w:rPr>
          <w:rtl/>
        </w:rPr>
      </w:pPr>
      <w:r>
        <w:rPr>
          <w:rtl/>
        </w:rPr>
        <w:t xml:space="preserve">5 ـ رجال النجاشي : 218 / 567. </w:t>
      </w:r>
    </w:p>
    <w:p w:rsidR="00FB2F88" w:rsidRDefault="00FB2F88" w:rsidP="000E2E6A">
      <w:pPr>
        <w:pStyle w:val="libFootnote0"/>
        <w:rPr>
          <w:rtl/>
        </w:rPr>
      </w:pPr>
      <w:r>
        <w:rPr>
          <w:rtl/>
        </w:rPr>
        <w:t xml:space="preserve">6 ـ رجال الشيخ : 429 / 3. </w:t>
      </w:r>
    </w:p>
    <w:p w:rsidR="00FB2F88" w:rsidRDefault="00FB2F88" w:rsidP="000E2E6A">
      <w:pPr>
        <w:pStyle w:val="libFootnote0"/>
        <w:rPr>
          <w:rtl/>
        </w:rPr>
      </w:pPr>
      <w:r>
        <w:rPr>
          <w:rtl/>
        </w:rPr>
        <w:t xml:space="preserve">7 ـ رجال الشيخ : 230 / 19. </w:t>
      </w:r>
    </w:p>
    <w:p w:rsidR="00FB2F88" w:rsidRDefault="00FB2F88" w:rsidP="000E2E6A">
      <w:pPr>
        <w:pStyle w:val="libFootnote0"/>
        <w:rPr>
          <w:rtl/>
        </w:rPr>
      </w:pPr>
      <w:r>
        <w:rPr>
          <w:rtl/>
        </w:rPr>
        <w:t xml:space="preserve">8 ـ رجال الشيخ : 233 / 68. </w:t>
      </w:r>
    </w:p>
    <w:p w:rsidR="00FB2F88" w:rsidRDefault="00FB2F88" w:rsidP="003465F8">
      <w:pPr>
        <w:pStyle w:val="libNormal"/>
        <w:rPr>
          <w:rtl/>
        </w:rPr>
      </w:pPr>
      <w:r>
        <w:rPr>
          <w:rtl/>
        </w:rPr>
        <w:br w:type="page"/>
      </w:r>
      <w:bookmarkStart w:id="983" w:name="_Toc276202709"/>
      <w:bookmarkStart w:id="984" w:name="_Toc276279008"/>
      <w:bookmarkStart w:id="985" w:name="_Toc452207623"/>
      <w:r w:rsidRPr="00E44761">
        <w:rPr>
          <w:rStyle w:val="Heading2Char"/>
          <w:rtl/>
        </w:rPr>
        <w:lastRenderedPageBreak/>
        <w:t>3014 / 54 ـ عبد الله بن بكر ال</w:t>
      </w:r>
      <w:r w:rsidRPr="00E44761">
        <w:rPr>
          <w:rStyle w:val="Heading2Char"/>
          <w:rFonts w:hint="cs"/>
          <w:rtl/>
        </w:rPr>
        <w:t>أ</w:t>
      </w:r>
      <w:r w:rsidRPr="00E44761">
        <w:rPr>
          <w:rStyle w:val="Heading2Char"/>
          <w:rtl/>
        </w:rPr>
        <w:t>رجاني</w:t>
      </w:r>
      <w:bookmarkEnd w:id="983"/>
      <w:bookmarkEnd w:id="984"/>
      <w:bookmarkEnd w:id="985"/>
      <w:r>
        <w:rPr>
          <w:rtl/>
        </w:rPr>
        <w:t xml:space="preserve"> : </w:t>
      </w:r>
    </w:p>
    <w:p w:rsidR="00FB2F88" w:rsidRDefault="00FB2F88" w:rsidP="003465F8">
      <w:pPr>
        <w:pStyle w:val="libNormal"/>
        <w:rPr>
          <w:rtl/>
        </w:rPr>
      </w:pPr>
      <w:r>
        <w:rPr>
          <w:rtl/>
        </w:rPr>
        <w:t xml:space="preserve">روى عن أبي عبد الله </w:t>
      </w:r>
      <w:r w:rsidR="008324FC" w:rsidRPr="008324FC">
        <w:rPr>
          <w:rStyle w:val="libAlaemChar"/>
          <w:rFonts w:hint="cs"/>
          <w:rtl/>
        </w:rPr>
        <w:t>عليه‌السلام</w:t>
      </w:r>
      <w:r>
        <w:rPr>
          <w:rtl/>
        </w:rPr>
        <w:t xml:space="preserve"> ، مرتفع القول ، ضعيف ، رجال ابن الغضائري </w:t>
      </w:r>
      <w:r w:rsidRPr="000E2E6A">
        <w:rPr>
          <w:rStyle w:val="libFootnotenumChar"/>
          <w:rtl/>
        </w:rPr>
        <w:t>(1)</w:t>
      </w:r>
      <w:r>
        <w:rPr>
          <w:rtl/>
        </w:rPr>
        <w:t xml:space="preserve"> ، الخلاصة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الكشي : عبد الله بن بكير الرجاني </w:t>
      </w:r>
      <w:r w:rsidRPr="000E2E6A">
        <w:rPr>
          <w:rStyle w:val="libFootnotenumChar"/>
          <w:rtl/>
        </w:rPr>
        <w:t>(3)</w:t>
      </w:r>
      <w:r>
        <w:rPr>
          <w:rtl/>
        </w:rPr>
        <w:t xml:space="preserve"> ، قال حمدويه : ليس هو من ولد أعين ، له ابن اسمه الحسين. وجدت في كتاب جبرئيل بن أحمد بخطه : حدثنا أبو جعفر محمّد بن إسحاق ، عن أحمد بن عبد الله الكرخي ، عن يونس بن عبد الرحمن ، عن يونس بن يعقوب ، عن عبد الله الرجاني قال : دخلت على أبي جعفر </w:t>
      </w:r>
      <w:r w:rsidR="008324FC" w:rsidRPr="008324FC">
        <w:rPr>
          <w:rStyle w:val="libAlaemChar"/>
          <w:rFonts w:hint="cs"/>
          <w:rtl/>
        </w:rPr>
        <w:t>عليه‌السلام</w:t>
      </w:r>
      <w:r>
        <w:rPr>
          <w:rtl/>
        </w:rPr>
        <w:t xml:space="preserve"> وأنا غلام فبكيت ، فقال : وما يبكيك يا بني؟ ما كل من طلب هذا الأمر أصابه. ثم دخلت على أبي عبد الله </w:t>
      </w:r>
      <w:r w:rsidR="008324FC" w:rsidRPr="008324FC">
        <w:rPr>
          <w:rStyle w:val="libAlaemChar"/>
          <w:rFonts w:hint="cs"/>
          <w:rtl/>
        </w:rPr>
        <w:t>عليه‌السلام</w:t>
      </w:r>
      <w:r>
        <w:rPr>
          <w:rtl/>
        </w:rPr>
        <w:t xml:space="preserve"> فلما رآني وأنا مقبل قال : الله أعلم حيث يجعل رسالته </w:t>
      </w:r>
      <w:r w:rsidRPr="000E2E6A">
        <w:rPr>
          <w:rStyle w:val="libFootnotenumChar"/>
          <w:rtl/>
        </w:rPr>
        <w:t>(4)</w:t>
      </w:r>
      <w:r>
        <w:rPr>
          <w:rtl/>
        </w:rPr>
        <w:t>.</w:t>
      </w:r>
    </w:p>
    <w:p w:rsidR="00FB2F88" w:rsidRDefault="00FB2F88" w:rsidP="003465F8">
      <w:pPr>
        <w:pStyle w:val="libNormal"/>
        <w:rPr>
          <w:rtl/>
        </w:rPr>
      </w:pPr>
      <w:bookmarkStart w:id="986" w:name="_Toc276202710"/>
      <w:bookmarkStart w:id="987" w:name="_Toc276279009"/>
      <w:bookmarkStart w:id="988" w:name="_Toc452207624"/>
      <w:r w:rsidRPr="00E44761">
        <w:rPr>
          <w:rStyle w:val="Heading2Char"/>
          <w:rtl/>
        </w:rPr>
        <w:t>3015 / 55 ـ عبد الله بن بكير بن أعين</w:t>
      </w:r>
      <w:bookmarkEnd w:id="986"/>
      <w:bookmarkEnd w:id="987"/>
      <w:bookmarkEnd w:id="988"/>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ابن سنسن ، أبو علي الشيباني ، مولاهم ، روى عن أبي عبد الله </w:t>
      </w:r>
      <w:r w:rsidR="008324FC" w:rsidRPr="008324FC">
        <w:rPr>
          <w:rStyle w:val="libAlaemChar"/>
          <w:rFonts w:hint="cs"/>
          <w:rtl/>
        </w:rPr>
        <w:t>عليه‌السلام</w:t>
      </w:r>
      <w:r>
        <w:rPr>
          <w:rtl/>
        </w:rPr>
        <w:t xml:space="preserve"> ؛ له كتاب كثير الرواة ، روى عنه : عبد الله بن جبلة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فطحي المذهب إلا أنه ثقة ، له كتاب </w:t>
      </w:r>
      <w:r w:rsidRPr="000E2E6A">
        <w:rPr>
          <w:rStyle w:val="libFootnotenumChar"/>
          <w:rtl/>
        </w:rPr>
        <w:t>(7)</w:t>
      </w:r>
      <w:r>
        <w:rPr>
          <w:rtl/>
        </w:rPr>
        <w:t xml:space="preserve"> روى عنه : الحسن بن علي بن فضال ، الفهرست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مجمع الرجال 3 : 268 ، وفيه : ابن بكير. </w:t>
      </w:r>
    </w:p>
    <w:p w:rsidR="00FB2F88" w:rsidRDefault="00FB2F88" w:rsidP="000E2E6A">
      <w:pPr>
        <w:pStyle w:val="libFootnote0"/>
        <w:rPr>
          <w:rtl/>
        </w:rPr>
      </w:pPr>
      <w:r>
        <w:rPr>
          <w:rtl/>
        </w:rPr>
        <w:t xml:space="preserve">2 ـ الخلاصة : 238 / 32. </w:t>
      </w:r>
    </w:p>
    <w:p w:rsidR="00FB2F88" w:rsidRDefault="00FB2F88" w:rsidP="000E2E6A">
      <w:pPr>
        <w:pStyle w:val="libFootnote0"/>
        <w:rPr>
          <w:rtl/>
        </w:rPr>
      </w:pPr>
      <w:r>
        <w:rPr>
          <w:rtl/>
        </w:rPr>
        <w:t xml:space="preserve">3 ـ في هامش النسخ : الأرجاني ( خ ل ) .. </w:t>
      </w:r>
    </w:p>
    <w:p w:rsidR="00FB2F88" w:rsidRDefault="00FB2F88" w:rsidP="000E2E6A">
      <w:pPr>
        <w:pStyle w:val="libFootnote0"/>
        <w:rPr>
          <w:rtl/>
        </w:rPr>
      </w:pPr>
      <w:r>
        <w:rPr>
          <w:rtl/>
        </w:rPr>
        <w:t xml:space="preserve">4 ـ رجال الكشي : 317 / 573. </w:t>
      </w:r>
    </w:p>
    <w:p w:rsidR="00FB2F88" w:rsidRDefault="00FB2F88" w:rsidP="000E2E6A">
      <w:pPr>
        <w:pStyle w:val="libFootnote0"/>
        <w:rPr>
          <w:rtl/>
        </w:rPr>
      </w:pPr>
      <w:r>
        <w:rPr>
          <w:rtl/>
        </w:rPr>
        <w:t xml:space="preserve">5 ـ الشيباني ، ق جخ ؛ ( م ت ). رجال الشيخ : 230 / 27. </w:t>
      </w:r>
    </w:p>
    <w:p w:rsidR="00FB2F88" w:rsidRDefault="00FB2F88" w:rsidP="000E2E6A">
      <w:pPr>
        <w:pStyle w:val="libFootnote0"/>
        <w:rPr>
          <w:rtl/>
        </w:rPr>
      </w:pPr>
      <w:r>
        <w:rPr>
          <w:rtl/>
        </w:rPr>
        <w:t xml:space="preserve">6 ـ رجال النجاشي : 222 / 581. </w:t>
      </w:r>
    </w:p>
    <w:p w:rsidR="00FB2F88" w:rsidRDefault="00FB2F88" w:rsidP="000E2E6A">
      <w:pPr>
        <w:pStyle w:val="libFootnote0"/>
        <w:rPr>
          <w:rtl/>
        </w:rPr>
      </w:pPr>
      <w:r>
        <w:rPr>
          <w:rtl/>
        </w:rPr>
        <w:t xml:space="preserve">7 ـ أخبرنا به : جماعة ، عن أبي المفضل ، عن ابن بطة ، عن أحمد بن محمّد بن عيسى ، عن الحسن بن علي بن فضال ، عنه ، ست ؛ ( م ت ). </w:t>
      </w:r>
    </w:p>
    <w:p w:rsidR="00FB2F88" w:rsidRDefault="00FB2F88" w:rsidP="000E2E6A">
      <w:pPr>
        <w:pStyle w:val="libFootnote0"/>
        <w:rPr>
          <w:rtl/>
        </w:rPr>
      </w:pPr>
      <w:r>
        <w:rPr>
          <w:rtl/>
        </w:rPr>
        <w:t xml:space="preserve">8 ـ الفهرست : 106 / 463. </w:t>
      </w:r>
    </w:p>
    <w:p w:rsidR="00FB2F88" w:rsidRDefault="00FB2F88" w:rsidP="003465F8">
      <w:pPr>
        <w:pStyle w:val="libNormal"/>
        <w:rPr>
          <w:rtl/>
        </w:rPr>
      </w:pPr>
      <w:r>
        <w:rPr>
          <w:rtl/>
        </w:rPr>
        <w:br w:type="page"/>
      </w:r>
      <w:r>
        <w:rPr>
          <w:rtl/>
        </w:rPr>
        <w:lastRenderedPageBreak/>
        <w:t>وقال الكش</w:t>
      </w:r>
      <w:r>
        <w:rPr>
          <w:rFonts w:hint="cs"/>
          <w:rtl/>
        </w:rPr>
        <w:t>ّ</w:t>
      </w:r>
      <w:r>
        <w:rPr>
          <w:rtl/>
        </w:rPr>
        <w:t xml:space="preserve">ي : قال محمّد بن مسعود : عبد الله بن بكير وجماعة من الفحطية هم فقهاء أصحابنا ، منهم ابن بكير وابن فضال ـ يعني الحسن بن علي </w:t>
      </w:r>
      <w:r w:rsidRPr="000E2E6A">
        <w:rPr>
          <w:rStyle w:val="libFootnotenumChar"/>
          <w:rtl/>
        </w:rPr>
        <w:t>(1)</w:t>
      </w:r>
      <w:r>
        <w:rPr>
          <w:rtl/>
        </w:rPr>
        <w:t xml:space="preserve"> ـ وقال في موضع آخر: عبد الله بن بكير ممن أجمعت العصابة على تصحيح ما يصح عنهم وأقروا لهم بالفقه</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العلامة في الخلاصة : وأنا أعتمد على روايته وإن كان مذهبه فاسد </w:t>
      </w:r>
      <w:r w:rsidRPr="000E2E6A">
        <w:rPr>
          <w:rStyle w:val="libFootnotenumChar"/>
          <w:rtl/>
        </w:rPr>
        <w:t>(3)</w:t>
      </w:r>
      <w:r>
        <w:rPr>
          <w:rtl/>
        </w:rPr>
        <w:t xml:space="preserve">. </w:t>
      </w:r>
    </w:p>
    <w:p w:rsidR="00FB2F88" w:rsidRDefault="00FB2F88" w:rsidP="003465F8">
      <w:pPr>
        <w:pStyle w:val="libNormal"/>
        <w:rPr>
          <w:rtl/>
        </w:rPr>
      </w:pPr>
      <w:r>
        <w:rPr>
          <w:rtl/>
        </w:rPr>
        <w:t xml:space="preserve">ونقل ابن داود عن الكشي أنه ليس هو من أولاد أعين ، له ابن اسمه الحسين </w:t>
      </w:r>
      <w:r w:rsidRPr="000E2E6A">
        <w:rPr>
          <w:rStyle w:val="libFootnotenumChar"/>
          <w:rtl/>
        </w:rPr>
        <w:t>(4)</w:t>
      </w:r>
      <w:r>
        <w:rPr>
          <w:rtl/>
        </w:rPr>
        <w:t xml:space="preserve"> ، انتهى. وفيه نظر ، لأن الكشي ذكر هذا في شأن عبد الله بن بكير الرجاني </w:t>
      </w:r>
      <w:r w:rsidRPr="000E2E6A">
        <w:rPr>
          <w:rStyle w:val="libFootnotenumChar"/>
          <w:rtl/>
        </w:rPr>
        <w:t>(5)</w:t>
      </w:r>
      <w:r>
        <w:rPr>
          <w:rtl/>
        </w:rPr>
        <w:t xml:space="preserve"> كما نقلناه. ونقله ابن داود مرة في باب الثقات ولم يؤثّقه ، ومرة في باب الضعفاء ووثقة </w:t>
      </w:r>
      <w:r w:rsidRPr="000E2E6A">
        <w:rPr>
          <w:rStyle w:val="libFootnotenumChar"/>
          <w:rtl/>
        </w:rPr>
        <w:t>(6)</w:t>
      </w:r>
      <w:r>
        <w:rPr>
          <w:rtl/>
        </w:rPr>
        <w:t>.</w:t>
      </w:r>
    </w:p>
    <w:p w:rsidR="00FB2F88" w:rsidRDefault="00FB2F88" w:rsidP="003465F8">
      <w:pPr>
        <w:pStyle w:val="libNormal"/>
        <w:rPr>
          <w:rtl/>
        </w:rPr>
      </w:pPr>
      <w:bookmarkStart w:id="989" w:name="_Toc276202711"/>
      <w:bookmarkStart w:id="990" w:name="_Toc276279010"/>
      <w:bookmarkStart w:id="991" w:name="_Toc452207625"/>
      <w:r w:rsidRPr="00756296">
        <w:rPr>
          <w:rStyle w:val="Heading2Char"/>
          <w:rtl/>
        </w:rPr>
        <w:t>3016 / 56 ـ عبد الله بن بكير الأرجاني</w:t>
      </w:r>
      <w:bookmarkEnd w:id="989"/>
      <w:bookmarkEnd w:id="990"/>
      <w:bookmarkEnd w:id="991"/>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أو الرجاني على أختلاف النسخ. ذكرناه بعنوان : عبد الله بن بكر </w:t>
      </w:r>
      <w:r w:rsidRPr="000E2E6A">
        <w:rPr>
          <w:rStyle w:val="libFootnotenumChar"/>
          <w:rtl/>
        </w:rPr>
        <w:t>(8)</w:t>
      </w:r>
      <w:r>
        <w:rPr>
          <w:rtl/>
        </w:rPr>
        <w:t>.</w:t>
      </w:r>
    </w:p>
    <w:p w:rsidR="00FB2F88" w:rsidRDefault="00FB2F88" w:rsidP="003465F8">
      <w:pPr>
        <w:pStyle w:val="libNormal"/>
        <w:rPr>
          <w:rtl/>
        </w:rPr>
      </w:pPr>
      <w:bookmarkStart w:id="992" w:name="_Toc276202712"/>
      <w:bookmarkStart w:id="993" w:name="_Toc276279011"/>
      <w:bookmarkStart w:id="994" w:name="_Toc452207626"/>
      <w:r w:rsidRPr="00756296">
        <w:rPr>
          <w:rStyle w:val="Heading2Char"/>
          <w:rtl/>
        </w:rPr>
        <w:t>3017 / 57 ـ عبد الله بن بكير بن عبديائيل</w:t>
      </w:r>
      <w:bookmarkEnd w:id="992"/>
      <w:bookmarkEnd w:id="993"/>
      <w:bookmarkEnd w:id="994"/>
      <w:r>
        <w:rPr>
          <w:rtl/>
        </w:rPr>
        <w:t xml:space="preserve"> : </w:t>
      </w:r>
    </w:p>
    <w:p w:rsidR="00FB2F88" w:rsidRDefault="00FB2F88" w:rsidP="003465F8">
      <w:pPr>
        <w:pStyle w:val="libNormal"/>
        <w:rPr>
          <w:rtl/>
        </w:rPr>
      </w:pPr>
      <w:r>
        <w:rPr>
          <w:rtl/>
        </w:rPr>
        <w:t xml:space="preserve">دفع أمير المؤمنين </w:t>
      </w:r>
      <w:r w:rsidR="008324FC" w:rsidRPr="008324FC">
        <w:rPr>
          <w:rStyle w:val="libAlaemChar"/>
          <w:rFonts w:hint="cs"/>
          <w:rtl/>
        </w:rPr>
        <w:t>عليه‌السلام</w:t>
      </w:r>
      <w:r>
        <w:rPr>
          <w:rtl/>
        </w:rPr>
        <w:t xml:space="preserve"> إليه الراية يوم خرج من الكوفة إلى صفين ، من أصحاب علي </w:t>
      </w:r>
      <w:r w:rsidR="008324FC" w:rsidRPr="008324FC">
        <w:rPr>
          <w:rStyle w:val="libAlaemChar"/>
          <w:rFonts w:hint="cs"/>
          <w:rtl/>
        </w:rPr>
        <w:t>عليه‌السلام</w:t>
      </w:r>
      <w:r>
        <w:rPr>
          <w:rtl/>
        </w:rPr>
        <w:t xml:space="preserve"> ، رجال الشيخ في باب الكنى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345 / 639. </w:t>
      </w:r>
    </w:p>
    <w:p w:rsidR="00FB2F88" w:rsidRDefault="00FB2F88" w:rsidP="000E2E6A">
      <w:pPr>
        <w:pStyle w:val="libFootnote0"/>
        <w:rPr>
          <w:rtl/>
        </w:rPr>
      </w:pPr>
      <w:r>
        <w:rPr>
          <w:rtl/>
        </w:rPr>
        <w:t xml:space="preserve">2 ـ رجال الكشي : 375 / 705. </w:t>
      </w:r>
    </w:p>
    <w:p w:rsidR="00FB2F88" w:rsidRDefault="00FB2F88" w:rsidP="000E2E6A">
      <w:pPr>
        <w:pStyle w:val="libFootnote0"/>
        <w:rPr>
          <w:rtl/>
        </w:rPr>
      </w:pPr>
      <w:r>
        <w:rPr>
          <w:rtl/>
        </w:rPr>
        <w:t xml:space="preserve">3 ـ الخلاصة : 106 / 24. </w:t>
      </w:r>
    </w:p>
    <w:p w:rsidR="00FB2F88" w:rsidRDefault="00FB2F88" w:rsidP="000E2E6A">
      <w:pPr>
        <w:pStyle w:val="libFootnote0"/>
        <w:rPr>
          <w:rtl/>
        </w:rPr>
      </w:pPr>
      <w:r>
        <w:rPr>
          <w:rtl/>
        </w:rPr>
        <w:t xml:space="preserve">4 ـ رجال ابن داود : 117 / 842. </w:t>
      </w:r>
    </w:p>
    <w:p w:rsidR="00FB2F88" w:rsidRDefault="00FB2F88" w:rsidP="000E2E6A">
      <w:pPr>
        <w:pStyle w:val="libFootnote0"/>
        <w:rPr>
          <w:rtl/>
        </w:rPr>
      </w:pPr>
      <w:r>
        <w:rPr>
          <w:rtl/>
        </w:rPr>
        <w:t xml:space="preserve">5 ـ رجال الكشي : 317 / 573. </w:t>
      </w:r>
    </w:p>
    <w:p w:rsidR="00FB2F88" w:rsidRDefault="00FB2F88" w:rsidP="000E2E6A">
      <w:pPr>
        <w:pStyle w:val="libFootnote0"/>
        <w:rPr>
          <w:rtl/>
        </w:rPr>
      </w:pPr>
      <w:r>
        <w:rPr>
          <w:rtl/>
        </w:rPr>
        <w:t xml:space="preserve">6 ـ رجال ابن داود : 711 / 842 و 253 / 266. </w:t>
      </w:r>
    </w:p>
    <w:p w:rsidR="00FB2F88" w:rsidRDefault="00FB2F88" w:rsidP="000E2E6A">
      <w:pPr>
        <w:pStyle w:val="libFootnote0"/>
        <w:rPr>
          <w:rtl/>
        </w:rPr>
      </w:pPr>
      <w:r>
        <w:rPr>
          <w:rtl/>
        </w:rPr>
        <w:t xml:space="preserve">7 ـ ق جخ ؛ ( م ت ). رجال الشيخ : 4 / 700. </w:t>
      </w:r>
    </w:p>
    <w:p w:rsidR="00FB2F88" w:rsidRDefault="00FB2F88" w:rsidP="000E2E6A">
      <w:pPr>
        <w:pStyle w:val="libFootnote0"/>
        <w:rPr>
          <w:rtl/>
        </w:rPr>
      </w:pPr>
      <w:r>
        <w:rPr>
          <w:rtl/>
        </w:rPr>
        <w:t xml:space="preserve">8 ـ تقدم برقم : 3014 / 54. </w:t>
      </w:r>
    </w:p>
    <w:p w:rsidR="00FB2F88" w:rsidRDefault="00FB2F88" w:rsidP="000E2E6A">
      <w:pPr>
        <w:pStyle w:val="libFootnote0"/>
        <w:rPr>
          <w:rtl/>
        </w:rPr>
      </w:pPr>
      <w:r>
        <w:rPr>
          <w:rtl/>
        </w:rPr>
        <w:t xml:space="preserve">9 ـ رجال الشيخ : 88 / 40 ، وفيه : عبدياليل. </w:t>
      </w:r>
    </w:p>
    <w:p w:rsidR="00FB2F88" w:rsidRDefault="00FB2F88" w:rsidP="003465F8">
      <w:pPr>
        <w:pStyle w:val="libNormal"/>
        <w:rPr>
          <w:rtl/>
        </w:rPr>
      </w:pPr>
      <w:r>
        <w:rPr>
          <w:rtl/>
        </w:rPr>
        <w:br w:type="page"/>
      </w:r>
      <w:bookmarkStart w:id="995" w:name="_Toc276202713"/>
      <w:bookmarkStart w:id="996" w:name="_Toc276279012"/>
      <w:bookmarkStart w:id="997" w:name="_Toc452207627"/>
      <w:r w:rsidRPr="00756296">
        <w:rPr>
          <w:rStyle w:val="Heading2Char"/>
          <w:rtl/>
        </w:rPr>
        <w:lastRenderedPageBreak/>
        <w:t>3018 / 58 ـ عبد الله بن بكير المرادي</w:t>
      </w:r>
      <w:bookmarkEnd w:id="995"/>
      <w:bookmarkEnd w:id="996"/>
      <w:bookmarkEnd w:id="997"/>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998" w:name="_Toc276202714"/>
      <w:bookmarkStart w:id="999" w:name="_Toc276279013"/>
      <w:bookmarkStart w:id="1000" w:name="_Toc452207628"/>
      <w:r w:rsidRPr="00756296">
        <w:rPr>
          <w:rStyle w:val="Heading2Char"/>
          <w:rtl/>
        </w:rPr>
        <w:t>3019 / 59 ـ عبد الله بن بكير الهجري</w:t>
      </w:r>
      <w:bookmarkEnd w:id="998"/>
      <w:bookmarkEnd w:id="999"/>
      <w:bookmarkEnd w:id="1000"/>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001" w:name="_Toc276202715"/>
      <w:bookmarkStart w:id="1002" w:name="_Toc276279014"/>
      <w:bookmarkStart w:id="1003" w:name="_Toc452207629"/>
      <w:r w:rsidRPr="00756296">
        <w:rPr>
          <w:rStyle w:val="Heading2Char"/>
          <w:rtl/>
        </w:rPr>
        <w:t>3020 / 60 ـ عبد الله بن ثابت</w:t>
      </w:r>
      <w:bookmarkEnd w:id="1001"/>
      <w:bookmarkEnd w:id="1002"/>
      <w:bookmarkEnd w:id="1003"/>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004" w:name="_Toc276202716"/>
      <w:bookmarkStart w:id="1005" w:name="_Toc276279015"/>
      <w:bookmarkStart w:id="1006" w:name="_Toc452207630"/>
      <w:r w:rsidRPr="00756296">
        <w:rPr>
          <w:rStyle w:val="Heading2Char"/>
          <w:rtl/>
        </w:rPr>
        <w:t>3021 / 61 ـ لله عبدا بن ثعلبة</w:t>
      </w:r>
      <w:bookmarkEnd w:id="1004"/>
      <w:bookmarkEnd w:id="1005"/>
      <w:bookmarkEnd w:id="1006"/>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007" w:name="_Toc276202717"/>
      <w:bookmarkStart w:id="1008" w:name="_Toc276279016"/>
      <w:bookmarkStart w:id="1009" w:name="_Toc452207631"/>
      <w:r w:rsidRPr="00756296">
        <w:rPr>
          <w:rStyle w:val="Heading2Char"/>
          <w:rtl/>
        </w:rPr>
        <w:t>3022 / 62 ـ عبد الله بن الجارود</w:t>
      </w:r>
      <w:bookmarkEnd w:id="1007"/>
      <w:bookmarkEnd w:id="1008"/>
      <w:bookmarkEnd w:id="1009"/>
      <w:r>
        <w:rPr>
          <w:rtl/>
        </w:rPr>
        <w:t xml:space="preserve"> : </w:t>
      </w:r>
    </w:p>
    <w:p w:rsidR="00FB2F88" w:rsidRDefault="00FB2F88" w:rsidP="003465F8">
      <w:pPr>
        <w:pStyle w:val="libNormal"/>
        <w:rPr>
          <w:rtl/>
        </w:rPr>
      </w:pPr>
      <w:r>
        <w:rPr>
          <w:rtl/>
        </w:rPr>
        <w:t xml:space="preserve">كوفي ، من أصحاب الباقر </w:t>
      </w:r>
      <w:r w:rsidR="008324FC" w:rsidRPr="008324FC">
        <w:rPr>
          <w:rStyle w:val="libAlaemChar"/>
          <w:rFonts w:hint="cs"/>
          <w:rtl/>
        </w:rPr>
        <w:t>عليه‌السلام</w:t>
      </w:r>
      <w:r>
        <w:rPr>
          <w:rtl/>
        </w:rPr>
        <w:t xml:space="preserve"> </w:t>
      </w:r>
      <w:r w:rsidRPr="000E2E6A">
        <w:rPr>
          <w:rStyle w:val="libFootnotenumChar"/>
          <w:rtl/>
        </w:rPr>
        <w:t>(6)</w:t>
      </w:r>
      <w:r>
        <w:rPr>
          <w:rtl/>
        </w:rPr>
        <w:t xml:space="preserve"> </w:t>
      </w:r>
      <w:r w:rsidRPr="000E2E6A">
        <w:rPr>
          <w:rStyle w:val="libFootnotenumChar"/>
          <w:rtl/>
        </w:rPr>
        <w:t>(7)</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1010" w:name="_Toc276202718"/>
      <w:bookmarkStart w:id="1011" w:name="_Toc276279017"/>
      <w:bookmarkStart w:id="1012" w:name="_Toc452207632"/>
      <w:r w:rsidRPr="00756296">
        <w:rPr>
          <w:rStyle w:val="Heading2Char"/>
          <w:rtl/>
        </w:rPr>
        <w:t>3023 / 63 ـ عبد الله بن جبلة بن حي</w:t>
      </w:r>
      <w:r w:rsidRPr="00756296">
        <w:rPr>
          <w:rStyle w:val="Heading2Char"/>
          <w:rFonts w:hint="cs"/>
          <w:rtl/>
        </w:rPr>
        <w:t>ّ</w:t>
      </w:r>
      <w:r w:rsidRPr="00756296">
        <w:rPr>
          <w:rStyle w:val="Heading2Char"/>
          <w:rtl/>
        </w:rPr>
        <w:t>ان</w:t>
      </w:r>
      <w:bookmarkEnd w:id="1010"/>
      <w:bookmarkEnd w:id="1011"/>
      <w:bookmarkEnd w:id="1012"/>
      <w:r>
        <w:rPr>
          <w:rtl/>
        </w:rPr>
        <w:t xml:space="preserve"> </w:t>
      </w:r>
      <w:r w:rsidRPr="000E2E6A">
        <w:rPr>
          <w:rStyle w:val="libFootnotenumChar"/>
          <w:rtl/>
        </w:rPr>
        <w:t>(9)</w:t>
      </w:r>
      <w:r>
        <w:rPr>
          <w:rtl/>
        </w:rPr>
        <w:t xml:space="preserve"> : </w:t>
      </w:r>
    </w:p>
    <w:p w:rsidR="00FB2F88" w:rsidRDefault="00FB2F88" w:rsidP="003465F8">
      <w:pPr>
        <w:pStyle w:val="libNormal"/>
        <w:rPr>
          <w:rtl/>
        </w:rPr>
      </w:pPr>
      <w:r>
        <w:rPr>
          <w:rtl/>
        </w:rPr>
        <w:t xml:space="preserve">ابن الحر </w:t>
      </w:r>
      <w:r w:rsidRPr="000E2E6A">
        <w:rPr>
          <w:rStyle w:val="libFootnotenumChar"/>
          <w:rtl/>
        </w:rPr>
        <w:t>(10)</w:t>
      </w:r>
      <w:r>
        <w:rPr>
          <w:rtl/>
        </w:rPr>
        <w:t xml:space="preserve"> الكناني ، أبو محمد ، عربي صليب ، ثقة ، روى عن أبيه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231 / 41 ، وفي بعض نسخ : ابن بكر. </w:t>
      </w:r>
    </w:p>
    <w:p w:rsidR="00FB2F88" w:rsidRDefault="00FB2F88" w:rsidP="000E2E6A">
      <w:pPr>
        <w:pStyle w:val="libFootnote0"/>
        <w:rPr>
          <w:rtl/>
        </w:rPr>
      </w:pPr>
      <w:r>
        <w:rPr>
          <w:rtl/>
        </w:rPr>
        <w:t xml:space="preserve">2 ـ رجال الشيخ : 139 / 7. </w:t>
      </w:r>
    </w:p>
    <w:p w:rsidR="00FB2F88" w:rsidRDefault="00FB2F88" w:rsidP="000E2E6A">
      <w:pPr>
        <w:pStyle w:val="libFootnote0"/>
        <w:rPr>
          <w:rtl/>
        </w:rPr>
      </w:pPr>
      <w:r>
        <w:rPr>
          <w:rtl/>
        </w:rPr>
        <w:t xml:space="preserve">3 ـ رجال الشيخ : 74 / 57. </w:t>
      </w:r>
    </w:p>
    <w:p w:rsidR="00FB2F88" w:rsidRDefault="00FB2F88" w:rsidP="000E2E6A">
      <w:pPr>
        <w:pStyle w:val="libFootnote0"/>
        <w:rPr>
          <w:rtl/>
        </w:rPr>
      </w:pPr>
      <w:r>
        <w:rPr>
          <w:rtl/>
        </w:rPr>
        <w:t xml:space="preserve">4 ـ ابن صعيب ، ( م ت ). </w:t>
      </w:r>
    </w:p>
    <w:p w:rsidR="00FB2F88" w:rsidRDefault="00FB2F88" w:rsidP="000E2E6A">
      <w:pPr>
        <w:pStyle w:val="libFootnote0"/>
        <w:rPr>
          <w:rtl/>
        </w:rPr>
      </w:pPr>
      <w:r>
        <w:rPr>
          <w:rtl/>
        </w:rPr>
        <w:t xml:space="preserve">5 ـ رجال الشيخ : 44 / 42. </w:t>
      </w:r>
    </w:p>
    <w:p w:rsidR="00FB2F88" w:rsidRDefault="00FB2F88" w:rsidP="000E2E6A">
      <w:pPr>
        <w:pStyle w:val="libFootnote0"/>
        <w:rPr>
          <w:rtl/>
        </w:rPr>
      </w:pPr>
      <w:r>
        <w:rPr>
          <w:rtl/>
        </w:rPr>
        <w:t xml:space="preserve">6 ـ رجال الشيخ : 141 / 47. </w:t>
      </w:r>
    </w:p>
    <w:p w:rsidR="00FB2F88" w:rsidRDefault="00FB2F88" w:rsidP="000E2E6A">
      <w:pPr>
        <w:pStyle w:val="libFootnote0"/>
        <w:rPr>
          <w:rtl/>
        </w:rPr>
      </w:pPr>
      <w:r>
        <w:rPr>
          <w:rtl/>
        </w:rPr>
        <w:t xml:space="preserve">7 ـ في نسختي ( م ) و ( ت ) زيادة : من أصحاب الصادق </w:t>
      </w:r>
      <w:r w:rsidR="008324FC" w:rsidRPr="008324FC">
        <w:rPr>
          <w:rStyle w:val="libAlaemChar"/>
          <w:rFonts w:hint="cs"/>
          <w:rtl/>
        </w:rPr>
        <w:t>عليه‌السلام</w:t>
      </w:r>
      <w:r>
        <w:rPr>
          <w:rtl/>
        </w:rPr>
        <w:t xml:space="preserve">. علماً أنّه لم يرد له ذكر في نسخنا من رجال الشيخ في أصحاب الإمام الصادق </w:t>
      </w:r>
      <w:r w:rsidR="008324FC" w:rsidRPr="008324FC">
        <w:rPr>
          <w:rStyle w:val="libAlaemChar"/>
          <w:rFonts w:hint="cs"/>
          <w:rtl/>
        </w:rPr>
        <w:t>عليه‌السلام</w:t>
      </w:r>
      <w:r>
        <w:rPr>
          <w:rtl/>
        </w:rPr>
        <w:t xml:space="preserve">. </w:t>
      </w:r>
    </w:p>
    <w:p w:rsidR="00FB2F88" w:rsidRDefault="00FB2F88" w:rsidP="000E2E6A">
      <w:pPr>
        <w:pStyle w:val="libFootnote0"/>
        <w:rPr>
          <w:rtl/>
        </w:rPr>
      </w:pPr>
      <w:r>
        <w:rPr>
          <w:rtl/>
        </w:rPr>
        <w:t xml:space="preserve">8 ـ عبد الله بن جبر ، أبو عنس ، ل جخ ؛ ( م ت ). رجال الشيخ : 44 / 45 ، وفيه : عبد الرحمن بن جبر ، أبو عيسى ( عنس خ ل ). </w:t>
      </w:r>
    </w:p>
    <w:p w:rsidR="00FB2F88" w:rsidRDefault="00FB2F88" w:rsidP="000E2E6A">
      <w:pPr>
        <w:pStyle w:val="libFootnote0"/>
        <w:rPr>
          <w:rtl/>
        </w:rPr>
      </w:pPr>
      <w:r>
        <w:rPr>
          <w:rtl/>
        </w:rPr>
        <w:t xml:space="preserve">9 ـ في نسخة ( م ) : حنان. </w:t>
      </w:r>
    </w:p>
    <w:p w:rsidR="00FB2F88" w:rsidRDefault="00FB2F88" w:rsidP="000E2E6A">
      <w:pPr>
        <w:pStyle w:val="libFootnote0"/>
        <w:rPr>
          <w:rtl/>
        </w:rPr>
      </w:pPr>
      <w:r>
        <w:rPr>
          <w:rtl/>
        </w:rPr>
        <w:t xml:space="preserve">10 ـ في صه : أبحر الكناني ؛ وكذا في النجاشي عند ترجمة عبد الله بن سعيد بن حيان. وفي ح عند ترجمة جبلة بن حيان ، بالنون والجيم والراء ، ( منه </w:t>
      </w:r>
      <w:r w:rsidR="008324FC" w:rsidRPr="008324FC">
        <w:rPr>
          <w:rStyle w:val="libAlaemChar"/>
          <w:rFonts w:hint="cs"/>
          <w:rtl/>
        </w:rPr>
        <w:t>قدس‌سره</w:t>
      </w:r>
      <w:r>
        <w:rPr>
          <w:rtl/>
        </w:rPr>
        <w:t xml:space="preserve"> ). الخلاصة : </w:t>
      </w:r>
    </w:p>
    <w:p w:rsidR="00FB2F88" w:rsidRDefault="00FB2F88" w:rsidP="003465F8">
      <w:pPr>
        <w:pStyle w:val="libNormal0"/>
        <w:rPr>
          <w:rtl/>
        </w:rPr>
      </w:pPr>
      <w:r>
        <w:rPr>
          <w:rtl/>
        </w:rPr>
        <w:br w:type="page"/>
      </w:r>
      <w:r>
        <w:rPr>
          <w:rtl/>
        </w:rPr>
        <w:lastRenderedPageBreak/>
        <w:t>عن جد</w:t>
      </w:r>
      <w:r>
        <w:rPr>
          <w:rFonts w:hint="cs"/>
          <w:rtl/>
        </w:rPr>
        <w:t>ّ</w:t>
      </w:r>
      <w:r>
        <w:rPr>
          <w:rtl/>
        </w:rPr>
        <w:t xml:space="preserve">ه حيان بن الحر ، كان الحر أدرك الجاهلية ، وبيت حبلة بيت مشهور بالكوفة ، وكان عبد الله واقفا ، وكان فقيها ثقة مشهورا ؛ له كتب ، روى عنه : أحمد بن الحسن </w:t>
      </w:r>
      <w:r w:rsidRPr="000E2E6A">
        <w:rPr>
          <w:rStyle w:val="libFootnotenumChar"/>
          <w:rtl/>
        </w:rPr>
        <w:t>(1)</w:t>
      </w:r>
      <w:r>
        <w:rPr>
          <w:rtl/>
        </w:rPr>
        <w:t xml:space="preserve"> البصري </w:t>
      </w:r>
      <w:r w:rsidRPr="000E2E6A">
        <w:rPr>
          <w:rStyle w:val="libFootnotenumChar"/>
          <w:rtl/>
        </w:rPr>
        <w:t>(2)</w:t>
      </w:r>
      <w:r>
        <w:rPr>
          <w:rtl/>
        </w:rPr>
        <w:t xml:space="preserve">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له روايات </w:t>
      </w:r>
      <w:r w:rsidRPr="000E2E6A">
        <w:rPr>
          <w:rStyle w:val="libFootnotenumChar"/>
          <w:rtl/>
        </w:rPr>
        <w:t>(4)</w:t>
      </w:r>
      <w:r>
        <w:rPr>
          <w:rtl/>
        </w:rPr>
        <w:t xml:space="preserve"> ، روى عنه : أحمد بن ميثم بن أبي نعيم الفضل بن دكين ومحمد بن الحسين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013" w:name="_Toc276202719"/>
      <w:bookmarkStart w:id="1014" w:name="_Toc276279018"/>
      <w:bookmarkStart w:id="1015" w:name="_Toc452207633"/>
      <w:r w:rsidRPr="00167E00">
        <w:rPr>
          <w:rStyle w:val="Heading2Char"/>
          <w:rtl/>
        </w:rPr>
        <w:t>3024 / 64 ـ عبد الله بن جريح</w:t>
      </w:r>
      <w:bookmarkEnd w:id="1013"/>
      <w:bookmarkEnd w:id="1014"/>
      <w:bookmarkEnd w:id="1015"/>
      <w:r>
        <w:rPr>
          <w:rtl/>
        </w:rPr>
        <w:t xml:space="preserve"> : </w:t>
      </w:r>
    </w:p>
    <w:p w:rsidR="00FB2F88" w:rsidRDefault="00FB2F88" w:rsidP="003465F8">
      <w:pPr>
        <w:pStyle w:val="libNormal"/>
        <w:rPr>
          <w:rtl/>
        </w:rPr>
      </w:pPr>
      <w:r>
        <w:rPr>
          <w:rtl/>
        </w:rPr>
        <w:t xml:space="preserve">عامي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016" w:name="_Toc276202720"/>
      <w:bookmarkStart w:id="1017" w:name="_Toc276279019"/>
      <w:bookmarkStart w:id="1018" w:name="_Toc452207634"/>
      <w:r w:rsidRPr="00167E00">
        <w:rPr>
          <w:rStyle w:val="Heading2Char"/>
          <w:rtl/>
        </w:rPr>
        <w:t>3025 / 65 ـ عبد الله بن جعفر بن أبي طالب</w:t>
      </w:r>
      <w:bookmarkEnd w:id="1016"/>
      <w:bookmarkEnd w:id="1017"/>
      <w:bookmarkEnd w:id="1018"/>
      <w:r w:rsidRPr="003465F8">
        <w:rPr>
          <w:rStyle w:val="libBold1Char"/>
          <w:rtl/>
        </w:rPr>
        <w:t xml:space="preserve"> </w:t>
      </w:r>
      <w:r w:rsidR="008324FC" w:rsidRPr="008324FC">
        <w:rPr>
          <w:rStyle w:val="libAlaemChar"/>
          <w:rFonts w:hint="cs"/>
          <w:rtl/>
        </w:rPr>
        <w:t>عليه‌السلام</w:t>
      </w:r>
      <w:r>
        <w:rPr>
          <w:rtl/>
        </w:rPr>
        <w:t xml:space="preserve"> : </w:t>
      </w:r>
    </w:p>
    <w:p w:rsidR="00FB2F88" w:rsidRDefault="00FB2F88" w:rsidP="003465F8">
      <w:pPr>
        <w:pStyle w:val="libNormal"/>
        <w:rPr>
          <w:rtl/>
        </w:rPr>
      </w:pPr>
      <w:r>
        <w:rPr>
          <w:rtl/>
        </w:rPr>
        <w:t xml:space="preserve">قليل الرواية ، من أصحاب الرسول </w:t>
      </w:r>
      <w:r w:rsidR="008324FC" w:rsidRPr="008324FC">
        <w:rPr>
          <w:rStyle w:val="libAlaemChar"/>
          <w:rFonts w:hint="cs"/>
          <w:rtl/>
        </w:rPr>
        <w:t>صلى‌الله‌عليه‌وآله‌وسلم</w:t>
      </w:r>
      <w:r>
        <w:rPr>
          <w:rtl/>
        </w:rPr>
        <w:t xml:space="preserve"> </w:t>
      </w:r>
      <w:r w:rsidRPr="000E2E6A">
        <w:rPr>
          <w:rStyle w:val="libFootnotenumChar"/>
          <w:rtl/>
        </w:rPr>
        <w:t>(8)</w:t>
      </w:r>
      <w:r>
        <w:rPr>
          <w:rtl/>
        </w:rPr>
        <w:t xml:space="preserve"> وعلي </w:t>
      </w:r>
      <w:r w:rsidRPr="000E2E6A">
        <w:rPr>
          <w:rStyle w:val="libFootnotenumChar"/>
          <w:rtl/>
        </w:rPr>
        <w:t>(9)</w:t>
      </w:r>
      <w:r>
        <w:rPr>
          <w:rtl/>
        </w:rPr>
        <w:t xml:space="preserve"> والحسن </w:t>
      </w:r>
      <w:r w:rsidR="008324FC" w:rsidRPr="008324FC">
        <w:rPr>
          <w:rStyle w:val="libAlaemChar"/>
          <w:rFonts w:hint="cs"/>
          <w:rtl/>
        </w:rPr>
        <w:t>عليهما‌السلام</w:t>
      </w:r>
      <w:r>
        <w:rPr>
          <w:rtl/>
        </w:rPr>
        <w:t xml:space="preserve"> </w:t>
      </w:r>
      <w:r w:rsidRPr="000E2E6A">
        <w:rPr>
          <w:rStyle w:val="libFootnotenumChar"/>
          <w:rtl/>
        </w:rPr>
        <w:t>(10)</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237 / 21 ، وفيها : أبجر ، رجال النجاشي : 217 / 565 ، وفيه أيضاً : أبجر ، إيضاح الاشتباه : 134 / 144 ، وفيه : ابن الأنجر. </w:t>
      </w:r>
    </w:p>
    <w:p w:rsidR="00FB2F88" w:rsidRDefault="00FB2F88" w:rsidP="000E2E6A">
      <w:pPr>
        <w:pStyle w:val="libFootnote0"/>
        <w:rPr>
          <w:rtl/>
        </w:rPr>
      </w:pPr>
      <w:r>
        <w:rPr>
          <w:rtl/>
        </w:rPr>
        <w:t xml:space="preserve">صححه في صه أبجر ، مثل ما سيجيء في عبد الله بن سعيد. وفي ح : الحر ـ بالحاء والراء المشددة ـ وكانت في المقابل بها مشتبهه ، ( م ت ). </w:t>
      </w:r>
    </w:p>
    <w:p w:rsidR="00FB2F88" w:rsidRDefault="00FB2F88" w:rsidP="000E2E6A">
      <w:pPr>
        <w:pStyle w:val="libFootnote0"/>
        <w:rPr>
          <w:rtl/>
        </w:rPr>
      </w:pPr>
      <w:r>
        <w:rPr>
          <w:rtl/>
        </w:rPr>
        <w:t xml:space="preserve">1 ـ في هامش : النسخ : الحسين ( خ ل ). </w:t>
      </w:r>
    </w:p>
    <w:p w:rsidR="00FB2F88" w:rsidRDefault="00FB2F88" w:rsidP="000E2E6A">
      <w:pPr>
        <w:pStyle w:val="libFootnote0"/>
        <w:rPr>
          <w:rtl/>
        </w:rPr>
      </w:pPr>
      <w:r>
        <w:rPr>
          <w:rtl/>
        </w:rPr>
        <w:t xml:space="preserve">2 ـ مات سنة تسع عشرة ومائتين ، جش ؛ ( م ت ). </w:t>
      </w:r>
    </w:p>
    <w:p w:rsidR="00FB2F88" w:rsidRDefault="00FB2F88" w:rsidP="000E2E6A">
      <w:pPr>
        <w:pStyle w:val="libFootnote0"/>
        <w:rPr>
          <w:rtl/>
        </w:rPr>
      </w:pPr>
      <w:r>
        <w:rPr>
          <w:rtl/>
        </w:rPr>
        <w:t xml:space="preserve">3 ـ رجال النجاشي : 216 / 563. </w:t>
      </w:r>
    </w:p>
    <w:p w:rsidR="00FB2F88" w:rsidRDefault="00FB2F88" w:rsidP="000E2E6A">
      <w:pPr>
        <w:pStyle w:val="libFootnote0"/>
        <w:rPr>
          <w:rtl/>
        </w:rPr>
      </w:pPr>
      <w:r>
        <w:rPr>
          <w:rtl/>
        </w:rPr>
        <w:t xml:space="preserve">4 ـ أخبرنا : جماعة ، عن أبي المفضل ، عن حميد ، عن أحمد بن ميثم ، عن عبد الله بن جبلة. وأخبرنا بها : ابن أبي جيد ، عن ابن الوليد ، عن الصفار ، عن محمد بن الحسين عه ، ست ؛ ( م ت ). </w:t>
      </w:r>
    </w:p>
    <w:p w:rsidR="00FB2F88" w:rsidRDefault="00FB2F88" w:rsidP="000E2E6A">
      <w:pPr>
        <w:pStyle w:val="libFootnote0"/>
        <w:rPr>
          <w:rtl/>
        </w:rPr>
      </w:pPr>
      <w:r>
        <w:rPr>
          <w:rtl/>
        </w:rPr>
        <w:t xml:space="preserve">5 ـ الفهرست : 104 / 453. </w:t>
      </w:r>
    </w:p>
    <w:p w:rsidR="00FB2F88" w:rsidRDefault="00FB2F88" w:rsidP="000E2E6A">
      <w:pPr>
        <w:pStyle w:val="libFootnote0"/>
        <w:rPr>
          <w:rtl/>
        </w:rPr>
      </w:pPr>
      <w:r>
        <w:rPr>
          <w:rtl/>
        </w:rPr>
        <w:t xml:space="preserve">6 ـ رجال الشيخ : 341 / 33. </w:t>
      </w:r>
    </w:p>
    <w:p w:rsidR="00FB2F88" w:rsidRDefault="00FB2F88" w:rsidP="000E2E6A">
      <w:pPr>
        <w:pStyle w:val="libFootnote0"/>
        <w:rPr>
          <w:rtl/>
        </w:rPr>
      </w:pPr>
      <w:r>
        <w:rPr>
          <w:rtl/>
        </w:rPr>
        <w:t xml:space="preserve">7 ـ رجال الشيخ : 141 / 46. </w:t>
      </w:r>
    </w:p>
    <w:p w:rsidR="00FB2F88" w:rsidRDefault="00FB2F88" w:rsidP="000E2E6A">
      <w:pPr>
        <w:pStyle w:val="libFootnote0"/>
        <w:rPr>
          <w:rtl/>
        </w:rPr>
      </w:pPr>
      <w:r>
        <w:rPr>
          <w:rtl/>
        </w:rPr>
        <w:t xml:space="preserve">8 ـ رجال الشيخ : 42 / 9. </w:t>
      </w:r>
    </w:p>
    <w:p w:rsidR="00FB2F88" w:rsidRDefault="00FB2F88" w:rsidP="000E2E6A">
      <w:pPr>
        <w:pStyle w:val="libFootnote0"/>
        <w:rPr>
          <w:rtl/>
        </w:rPr>
      </w:pPr>
      <w:r>
        <w:rPr>
          <w:rtl/>
        </w:rPr>
        <w:t xml:space="preserve">9 ـ رجال الشيخ : 70 / 4. </w:t>
      </w:r>
    </w:p>
    <w:p w:rsidR="00FB2F88" w:rsidRDefault="00FB2F88" w:rsidP="000E2E6A">
      <w:pPr>
        <w:pStyle w:val="libFootnote0"/>
        <w:rPr>
          <w:rtl/>
        </w:rPr>
      </w:pPr>
      <w:r>
        <w:rPr>
          <w:rtl/>
        </w:rPr>
        <w:t xml:space="preserve">10 ـ رجال الشيخ : 95 / 4. </w:t>
      </w:r>
    </w:p>
    <w:p w:rsidR="00FB2F88" w:rsidRDefault="00FB2F88" w:rsidP="003465F8">
      <w:pPr>
        <w:pStyle w:val="libNormal0"/>
        <w:rPr>
          <w:rtl/>
        </w:rPr>
      </w:pPr>
      <w:r>
        <w:rPr>
          <w:rtl/>
        </w:rPr>
        <w:br w:type="page"/>
      </w:r>
      <w:r>
        <w:rPr>
          <w:rtl/>
        </w:rPr>
        <w:lastRenderedPageBreak/>
        <w:t xml:space="preserve">رجال الشيخ </w:t>
      </w:r>
      <w:r w:rsidRPr="000E2E6A">
        <w:rPr>
          <w:rStyle w:val="libFootnotenumChar"/>
          <w:rtl/>
        </w:rPr>
        <w:t>(1)</w:t>
      </w:r>
      <w:r>
        <w:rPr>
          <w:rtl/>
        </w:rPr>
        <w:t>.</w:t>
      </w:r>
    </w:p>
    <w:p w:rsidR="00FB2F88" w:rsidRDefault="00FB2F88" w:rsidP="003465F8">
      <w:pPr>
        <w:pStyle w:val="libNormal"/>
        <w:rPr>
          <w:rtl/>
        </w:rPr>
      </w:pPr>
      <w:bookmarkStart w:id="1019" w:name="_Toc276202721"/>
      <w:bookmarkStart w:id="1020" w:name="_Toc276279020"/>
      <w:bookmarkStart w:id="1021" w:name="_Toc452207635"/>
      <w:r w:rsidRPr="00740137">
        <w:rPr>
          <w:rStyle w:val="Heading2Char"/>
          <w:rtl/>
        </w:rPr>
        <w:t>3026 / 66 ـ عبد الله بن جعفر الجعفري</w:t>
      </w:r>
      <w:bookmarkEnd w:id="1019"/>
      <w:bookmarkEnd w:id="1020"/>
      <w:bookmarkEnd w:id="1021"/>
      <w:r>
        <w:rPr>
          <w:rtl/>
        </w:rPr>
        <w:t xml:space="preserve"> : </w:t>
      </w:r>
    </w:p>
    <w:p w:rsidR="00FB2F88" w:rsidRDefault="00FB2F88" w:rsidP="003465F8">
      <w:pPr>
        <w:pStyle w:val="libNormal"/>
        <w:rPr>
          <w:rtl/>
        </w:rPr>
      </w:pPr>
      <w:r>
        <w:rPr>
          <w:rtl/>
        </w:rPr>
        <w:t xml:space="preserve">المدني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022" w:name="_Toc276202722"/>
      <w:bookmarkStart w:id="1023" w:name="_Toc276279021"/>
      <w:bookmarkStart w:id="1024" w:name="_Toc452207636"/>
      <w:r w:rsidRPr="00740137">
        <w:rPr>
          <w:rStyle w:val="Heading2Char"/>
          <w:rtl/>
        </w:rPr>
        <w:t>3027 / 67 ـ عبد الله بن جعفر بن الحسن</w:t>
      </w:r>
      <w:bookmarkEnd w:id="1022"/>
      <w:bookmarkEnd w:id="1023"/>
      <w:bookmarkEnd w:id="1024"/>
      <w:r>
        <w:rPr>
          <w:rtl/>
        </w:rPr>
        <w:t xml:space="preserve"> : </w:t>
      </w:r>
    </w:p>
    <w:p w:rsidR="00FB2F88" w:rsidRDefault="00FB2F88" w:rsidP="003465F8">
      <w:pPr>
        <w:pStyle w:val="libNormal"/>
        <w:rPr>
          <w:rtl/>
        </w:rPr>
      </w:pPr>
      <w:r>
        <w:rPr>
          <w:rtl/>
        </w:rPr>
        <w:t xml:space="preserve">ابن مالك بن جامع الحميري ، أبو العباس القمي ، شيخ القميين ووجههم ، قدم الكوفة سنة نيف وتسعين ومائتين وسمع أهلها منه فأكثروا ، وصنف كتبا كثيرة ، روى عنه ( أحمد بن ) </w:t>
      </w:r>
      <w:r w:rsidRPr="000E2E6A">
        <w:rPr>
          <w:rStyle w:val="libFootnotenumChar"/>
          <w:rtl/>
        </w:rPr>
        <w:t>(3)</w:t>
      </w:r>
      <w:r>
        <w:rPr>
          <w:rtl/>
        </w:rPr>
        <w:t xml:space="preserve"> : محمد بن يحيى العطار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ثقة ، له كتب </w:t>
      </w:r>
      <w:r w:rsidRPr="000E2E6A">
        <w:rPr>
          <w:rStyle w:val="libFootnotenumChar"/>
          <w:rtl/>
        </w:rPr>
        <w:t>(5)</w:t>
      </w:r>
      <w:r>
        <w:rPr>
          <w:rtl/>
        </w:rPr>
        <w:t xml:space="preserve"> ، روى عنه : علي بن الحسين ومحمد بن الحسن ، الفهرست </w:t>
      </w:r>
      <w:r w:rsidRPr="000E2E6A">
        <w:rPr>
          <w:rStyle w:val="libFootnotenumChar"/>
          <w:rtl/>
        </w:rPr>
        <w:t>(6)</w:t>
      </w:r>
      <w:r>
        <w:rPr>
          <w:rtl/>
        </w:rPr>
        <w:t xml:space="preserve">. </w:t>
      </w:r>
    </w:p>
    <w:p w:rsidR="00FB2F88" w:rsidRDefault="00FB2F88" w:rsidP="003465F8">
      <w:pPr>
        <w:pStyle w:val="libNormal"/>
        <w:rPr>
          <w:rtl/>
        </w:rPr>
      </w:pPr>
      <w:r>
        <w:rPr>
          <w:rtl/>
        </w:rPr>
        <w:t xml:space="preserve">ثقة ، 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3465F8">
      <w:pPr>
        <w:pStyle w:val="libNormal"/>
        <w:rPr>
          <w:rtl/>
        </w:rPr>
      </w:pPr>
      <w:r>
        <w:rPr>
          <w:rtl/>
        </w:rPr>
        <w:t xml:space="preserve">ثقة ، الخلاصة </w:t>
      </w:r>
      <w:r w:rsidRPr="000E2E6A">
        <w:rPr>
          <w:rStyle w:val="libFootnotenumChar"/>
          <w:rtl/>
        </w:rPr>
        <w:t>(8)</w:t>
      </w:r>
      <w:r>
        <w:rPr>
          <w:rtl/>
        </w:rPr>
        <w:t xml:space="preserve">. </w:t>
      </w:r>
    </w:p>
    <w:p w:rsidR="00FB2F88" w:rsidRDefault="00FB2F88" w:rsidP="003465F8">
      <w:pPr>
        <w:pStyle w:val="libNormal"/>
        <w:rPr>
          <w:rtl/>
        </w:rPr>
      </w:pPr>
      <w:r>
        <w:rPr>
          <w:rtl/>
        </w:rPr>
        <w:t xml:space="preserve">وذكره ابن داود من غير توثيق </w:t>
      </w:r>
      <w:r w:rsidRPr="000E2E6A">
        <w:rPr>
          <w:rStyle w:val="libFootnotenumChar"/>
          <w:rtl/>
        </w:rPr>
        <w:t>(9)</w:t>
      </w:r>
      <w:r>
        <w:rPr>
          <w:rtl/>
        </w:rPr>
        <w:t xml:space="preserve">. والوجه غير ظاهر </w:t>
      </w:r>
      <w:r w:rsidRPr="000E2E6A">
        <w:rPr>
          <w:rStyle w:val="libFootnotenumChar"/>
          <w:rtl/>
        </w:rPr>
        <w:t>(10)</w:t>
      </w:r>
      <w:r>
        <w:rPr>
          <w:rtl/>
        </w:rPr>
        <w:t>.</w:t>
      </w:r>
    </w:p>
    <w:p w:rsidR="00FB2F88" w:rsidRDefault="00FB2F88" w:rsidP="003465F8">
      <w:pPr>
        <w:pStyle w:val="libNormal"/>
        <w:rPr>
          <w:rtl/>
        </w:rPr>
      </w:pPr>
      <w:bookmarkStart w:id="1025" w:name="_Toc276202723"/>
      <w:bookmarkStart w:id="1026" w:name="_Toc276279022"/>
      <w:bookmarkStart w:id="1027" w:name="_Toc452207637"/>
      <w:r w:rsidRPr="00740137">
        <w:rPr>
          <w:rStyle w:val="Heading2Char"/>
          <w:rtl/>
        </w:rPr>
        <w:t>3028 / 68 ـ عبد الله بن جعفر بن محم</w:t>
      </w:r>
      <w:r w:rsidRPr="00740137">
        <w:rPr>
          <w:rStyle w:val="Heading2Char"/>
          <w:rFonts w:hint="cs"/>
          <w:rtl/>
        </w:rPr>
        <w:t>ّ</w:t>
      </w:r>
      <w:r w:rsidRPr="00740137">
        <w:rPr>
          <w:rStyle w:val="Heading2Char"/>
          <w:rtl/>
        </w:rPr>
        <w:t>د</w:t>
      </w:r>
      <w:bookmarkEnd w:id="1025"/>
      <w:bookmarkEnd w:id="1026"/>
      <w:bookmarkEnd w:id="1027"/>
      <w:r>
        <w:rPr>
          <w:rtl/>
        </w:rPr>
        <w:t xml:space="preserve"> : </w:t>
      </w:r>
    </w:p>
    <w:p w:rsidR="00FB2F88" w:rsidRDefault="00FB2F88" w:rsidP="003465F8">
      <w:pPr>
        <w:pStyle w:val="libNormal"/>
        <w:rPr>
          <w:rtl/>
        </w:rPr>
      </w:pPr>
      <w:r>
        <w:rPr>
          <w:rtl/>
        </w:rPr>
        <w:t xml:space="preserve">ابن علي بن الحسين بن علي بن أبي طالب </w:t>
      </w:r>
      <w:r w:rsidR="008324FC" w:rsidRPr="008324FC">
        <w:rPr>
          <w:rStyle w:val="libAlaemChar"/>
          <w:rFonts w:hint="cs"/>
          <w:rtl/>
        </w:rPr>
        <w:t>عليهم‌السلام</w:t>
      </w:r>
      <w:r>
        <w:rPr>
          <w:rtl/>
        </w:rPr>
        <w:t xml:space="preserve">: ، كان أكبر إخوته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الشيخ نجم الدين عبد الله بن جعفر الدوريستي ، فقيه صالح ، له الرواية عن أسلافه مشايخ دوريست ، ب ؛ ( م ت ). فهرست منتجب الدين : 128 / 276. </w:t>
      </w:r>
    </w:p>
    <w:p w:rsidR="00FB2F88" w:rsidRDefault="00FB2F88" w:rsidP="000E2E6A">
      <w:pPr>
        <w:pStyle w:val="libFootnote0"/>
        <w:rPr>
          <w:rtl/>
        </w:rPr>
      </w:pPr>
      <w:r>
        <w:rPr>
          <w:rtl/>
        </w:rPr>
        <w:t xml:space="preserve">2 ـ رجال الشيخ : 229 / 14. </w:t>
      </w:r>
    </w:p>
    <w:p w:rsidR="00FB2F88" w:rsidRDefault="00FB2F88" w:rsidP="000E2E6A">
      <w:pPr>
        <w:pStyle w:val="libFootnote0"/>
        <w:rPr>
          <w:rtl/>
        </w:rPr>
      </w:pPr>
      <w:r>
        <w:rPr>
          <w:rtl/>
        </w:rPr>
        <w:t xml:space="preserve">3 ـ ما بين القوسين لم يرد في نسخة ( ش ). </w:t>
      </w:r>
    </w:p>
    <w:p w:rsidR="00FB2F88" w:rsidRDefault="00FB2F88" w:rsidP="000E2E6A">
      <w:pPr>
        <w:pStyle w:val="libFootnote0"/>
        <w:rPr>
          <w:rtl/>
        </w:rPr>
      </w:pPr>
      <w:r>
        <w:rPr>
          <w:rtl/>
        </w:rPr>
        <w:t xml:space="preserve">4 ـ رجال النجاشي : 219 / 573 ، وفيه : عبد الله بن جعفر بن الحسين بن مالك ... </w:t>
      </w:r>
    </w:p>
    <w:p w:rsidR="00FB2F88" w:rsidRDefault="00FB2F88" w:rsidP="000E2E6A">
      <w:pPr>
        <w:pStyle w:val="libFootnote0"/>
        <w:rPr>
          <w:rtl/>
        </w:rPr>
      </w:pPr>
      <w:r>
        <w:rPr>
          <w:rtl/>
        </w:rPr>
        <w:t xml:space="preserve">5 ـ أخبرنا برواياته : أبو عبد الله ، عن محمد بن علي بن الحسين ، عن أبيه ومحمد بن الحسن ، عن عبد الله بن جعفر. </w:t>
      </w:r>
    </w:p>
    <w:p w:rsidR="00FB2F88" w:rsidRDefault="00FB2F88" w:rsidP="000E2E6A">
      <w:pPr>
        <w:pStyle w:val="libFootnote0"/>
        <w:rPr>
          <w:rtl/>
        </w:rPr>
      </w:pPr>
      <w:r>
        <w:rPr>
          <w:rtl/>
        </w:rPr>
        <w:t xml:space="preserve">وأخبرنا : ابن أبي جيد ، عن ابن الوليد ، عنه ، ست ؛ ( م ت ). </w:t>
      </w:r>
    </w:p>
    <w:p w:rsidR="00FB2F88" w:rsidRDefault="00FB2F88" w:rsidP="000E2E6A">
      <w:pPr>
        <w:pStyle w:val="libFootnote0"/>
        <w:rPr>
          <w:rtl/>
        </w:rPr>
      </w:pPr>
      <w:r>
        <w:rPr>
          <w:rtl/>
        </w:rPr>
        <w:t xml:space="preserve">6 ـ الفهرست : 102 / 440. </w:t>
      </w:r>
    </w:p>
    <w:p w:rsidR="00FB2F88" w:rsidRDefault="00FB2F88" w:rsidP="000E2E6A">
      <w:pPr>
        <w:pStyle w:val="libFootnote0"/>
        <w:rPr>
          <w:rtl/>
        </w:rPr>
      </w:pPr>
      <w:r>
        <w:rPr>
          <w:rtl/>
        </w:rPr>
        <w:t xml:space="preserve">7 ـ رجال الشيخ : 400 / 2. </w:t>
      </w:r>
    </w:p>
    <w:p w:rsidR="00FB2F88" w:rsidRDefault="00FB2F88" w:rsidP="000E2E6A">
      <w:pPr>
        <w:pStyle w:val="libFootnote0"/>
        <w:rPr>
          <w:rtl/>
        </w:rPr>
      </w:pPr>
      <w:r>
        <w:rPr>
          <w:rtl/>
        </w:rPr>
        <w:t xml:space="preserve">8 ـ الخلاصة : 106 / 20 ، وفيها وفي رجال ابن داود بدل ابن الحسن : ابن الحسين. </w:t>
      </w:r>
    </w:p>
    <w:p w:rsidR="00FB2F88" w:rsidRDefault="00FB2F88" w:rsidP="000E2E6A">
      <w:pPr>
        <w:pStyle w:val="libFootnote0"/>
        <w:rPr>
          <w:rtl/>
        </w:rPr>
      </w:pPr>
      <w:r>
        <w:rPr>
          <w:rtl/>
        </w:rPr>
        <w:t xml:space="preserve">9 ـ رجال ابن داود : 117 / 845. </w:t>
      </w:r>
    </w:p>
    <w:p w:rsidR="00FB2F88" w:rsidRDefault="00FB2F88" w:rsidP="000E2E6A">
      <w:pPr>
        <w:pStyle w:val="libFootnote0"/>
        <w:rPr>
          <w:rtl/>
        </w:rPr>
      </w:pPr>
      <w:r>
        <w:rPr>
          <w:rtl/>
        </w:rPr>
        <w:t xml:space="preserve">10 ـ عبد الله بن جعفر المديني ، ين جخ ؛ ( م ت ). رجال الشيخ : 117 / 14 ، وفيه : المدني. </w:t>
      </w:r>
    </w:p>
    <w:p w:rsidR="00FB2F88" w:rsidRDefault="00FB2F88" w:rsidP="003465F8">
      <w:pPr>
        <w:pStyle w:val="libNormal0"/>
        <w:rPr>
          <w:rtl/>
        </w:rPr>
      </w:pPr>
      <w:r>
        <w:rPr>
          <w:rtl/>
        </w:rPr>
        <w:br w:type="page"/>
      </w:r>
      <w:r>
        <w:rPr>
          <w:rtl/>
        </w:rPr>
        <w:lastRenderedPageBreak/>
        <w:t xml:space="preserve">بعد إسماعيل ، ولم يكن منزلته عند أبيه منزلة غيره من ولده في الاكرام ، وكان متّهماً بالخلاف على ابيه في الاعتقاد ، ويقال : إنه كان يخالط الحشويّة ويميل إلى مذاهب المرجئة ، وادعى بعد أبيه الإمامة ، واحتج بأنه أكبر إخوته الباقين ، فاتبعه جماعة ، ثم رجع أكثرهم إلى القول بإمامة موسى </w:t>
      </w:r>
      <w:r w:rsidR="008324FC" w:rsidRPr="008324FC">
        <w:rPr>
          <w:rStyle w:val="libAlaemChar"/>
          <w:rFonts w:hint="cs"/>
          <w:rtl/>
        </w:rPr>
        <w:t>عليه‌السلام</w:t>
      </w:r>
      <w:r>
        <w:rPr>
          <w:rtl/>
        </w:rPr>
        <w:t xml:space="preserve"> لما تبينوا ضعف دعواه وقوة أمر أبي الحسن </w:t>
      </w:r>
      <w:r w:rsidR="008324FC" w:rsidRPr="008324FC">
        <w:rPr>
          <w:rStyle w:val="libAlaemChar"/>
          <w:rFonts w:hint="cs"/>
          <w:rtl/>
        </w:rPr>
        <w:t>عليه‌السلام</w:t>
      </w:r>
      <w:r>
        <w:rPr>
          <w:rtl/>
        </w:rPr>
        <w:t xml:space="preserve"> ودلالة حقه وبراهين إمامته ، وأقام نفر يسير منهم على إمامة عبد الله ، وهم الملقبة بالفطحية ؛ لأن عبد الله كان أفطح الرجلين أو لأن داعيهم إلى الإمامة رجل يقال له : عبد الله بن أفطح ، كذا في إرشاد المفيد </w:t>
      </w:r>
      <w:r w:rsidR="008324FC" w:rsidRPr="008324FC">
        <w:rPr>
          <w:rStyle w:val="libAlaemChar"/>
          <w:rFonts w:hint="cs"/>
          <w:rtl/>
        </w:rPr>
        <w:t>رحمه‌الله</w:t>
      </w:r>
      <w:r>
        <w:rPr>
          <w:rtl/>
        </w:rPr>
        <w:t xml:space="preserve"> </w:t>
      </w:r>
      <w:r w:rsidRPr="000E2E6A">
        <w:rPr>
          <w:rStyle w:val="libFootnotenumChar"/>
          <w:rtl/>
        </w:rPr>
        <w:t>(1)</w:t>
      </w:r>
      <w:r>
        <w:rPr>
          <w:rtl/>
        </w:rPr>
        <w:t>.</w:t>
      </w:r>
    </w:p>
    <w:p w:rsidR="00FB2F88" w:rsidRDefault="00FB2F88" w:rsidP="003465F8">
      <w:pPr>
        <w:pStyle w:val="libNormal"/>
        <w:rPr>
          <w:rtl/>
        </w:rPr>
      </w:pPr>
      <w:bookmarkStart w:id="1028" w:name="_Toc276202724"/>
      <w:bookmarkStart w:id="1029" w:name="_Toc276279023"/>
      <w:bookmarkStart w:id="1030" w:name="_Toc452207638"/>
      <w:r w:rsidRPr="00740137">
        <w:rPr>
          <w:rStyle w:val="Heading2Char"/>
          <w:rtl/>
        </w:rPr>
        <w:t>3029 / 69 ـ عبد الله بن جعفر المخزومي</w:t>
      </w:r>
      <w:bookmarkEnd w:id="1028"/>
      <w:bookmarkEnd w:id="1029"/>
      <w:bookmarkEnd w:id="1030"/>
      <w:r>
        <w:rPr>
          <w:rtl/>
        </w:rPr>
        <w:t xml:space="preserve"> : </w:t>
      </w:r>
    </w:p>
    <w:p w:rsidR="00FB2F88" w:rsidRDefault="00FB2F88" w:rsidP="003465F8">
      <w:pPr>
        <w:pStyle w:val="libNormal"/>
        <w:rPr>
          <w:rtl/>
        </w:rPr>
      </w:pPr>
      <w:r>
        <w:rPr>
          <w:rtl/>
        </w:rPr>
        <w:t xml:space="preserve">المدني </w:t>
      </w:r>
      <w:r w:rsidRPr="000E2E6A">
        <w:rPr>
          <w:rStyle w:val="libFootnotenumChar"/>
          <w:rtl/>
        </w:rPr>
        <w:t>(2)</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031" w:name="_Toc276202725"/>
      <w:bookmarkStart w:id="1032" w:name="_Toc276279024"/>
      <w:bookmarkStart w:id="1033" w:name="_Toc452207639"/>
      <w:r w:rsidRPr="00740137">
        <w:rPr>
          <w:rStyle w:val="Heading2Char"/>
          <w:rtl/>
        </w:rPr>
        <w:t>3030 / 70 ـ عبد الله بن جعفر بن نجيح</w:t>
      </w:r>
      <w:bookmarkEnd w:id="1031"/>
      <w:bookmarkEnd w:id="1032"/>
      <w:bookmarkEnd w:id="1033"/>
      <w:r>
        <w:rPr>
          <w:rtl/>
        </w:rPr>
        <w:t xml:space="preserve"> : </w:t>
      </w:r>
    </w:p>
    <w:p w:rsidR="00FB2F88" w:rsidRDefault="00FB2F88" w:rsidP="003465F8">
      <w:pPr>
        <w:pStyle w:val="libNormal"/>
        <w:rPr>
          <w:rtl/>
        </w:rPr>
      </w:pPr>
      <w:r>
        <w:rPr>
          <w:rtl/>
        </w:rPr>
        <w:t xml:space="preserve">المدني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034" w:name="_Toc276202726"/>
      <w:bookmarkStart w:id="1035" w:name="_Toc276279025"/>
      <w:bookmarkStart w:id="1036" w:name="_Toc452207640"/>
      <w:r w:rsidRPr="00740137">
        <w:rPr>
          <w:rStyle w:val="Heading2Char"/>
          <w:rtl/>
        </w:rPr>
        <w:t>3031 / 71 ـ عبد الله بن جنادة</w:t>
      </w:r>
      <w:bookmarkEnd w:id="1034"/>
      <w:bookmarkEnd w:id="1035"/>
      <w:bookmarkEnd w:id="1036"/>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037" w:name="_Toc276202727"/>
      <w:bookmarkStart w:id="1038" w:name="_Toc276279026"/>
      <w:bookmarkStart w:id="1039" w:name="_Toc452207641"/>
      <w:r w:rsidRPr="00740137">
        <w:rPr>
          <w:rStyle w:val="Heading2Char"/>
          <w:rtl/>
        </w:rPr>
        <w:t>3032 / 72 ـ عبد الله بن جندب البجلي</w:t>
      </w:r>
      <w:bookmarkEnd w:id="1037"/>
      <w:bookmarkEnd w:id="1038"/>
      <w:bookmarkEnd w:id="1039"/>
      <w:r>
        <w:rPr>
          <w:rtl/>
        </w:rPr>
        <w:t xml:space="preserve"> : </w:t>
      </w:r>
    </w:p>
    <w:p w:rsidR="00FB2F88" w:rsidRDefault="00FB2F88" w:rsidP="003465F8">
      <w:pPr>
        <w:pStyle w:val="libNormal"/>
        <w:rPr>
          <w:rtl/>
        </w:rPr>
      </w:pPr>
      <w:r>
        <w:rPr>
          <w:rtl/>
        </w:rPr>
        <w:t xml:space="preserve">عربي </w:t>
      </w:r>
      <w:r w:rsidRPr="000E2E6A">
        <w:rPr>
          <w:rStyle w:val="libFootnotenumChar"/>
          <w:rtl/>
        </w:rPr>
        <w:t>(6)</w:t>
      </w:r>
      <w:r>
        <w:rPr>
          <w:rtl/>
        </w:rPr>
        <w:t xml:space="preserve"> ، كوفي ، ثقة ، من أصحاب الصادق </w:t>
      </w:r>
      <w:r w:rsidRPr="000E2E6A">
        <w:rPr>
          <w:rStyle w:val="libFootnotenumChar"/>
          <w:rtl/>
        </w:rPr>
        <w:t>(7)</w:t>
      </w:r>
      <w:r>
        <w:rPr>
          <w:rtl/>
        </w:rPr>
        <w:t xml:space="preserve"> والكاظم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الإرشاد 2 / 210. </w:t>
      </w:r>
    </w:p>
    <w:p w:rsidR="00FB2F88" w:rsidRDefault="00FB2F88" w:rsidP="000E2E6A">
      <w:pPr>
        <w:pStyle w:val="libFootnote0"/>
        <w:rPr>
          <w:rtl/>
        </w:rPr>
      </w:pPr>
      <w:r>
        <w:rPr>
          <w:rtl/>
        </w:rPr>
        <w:t xml:space="preserve">2 ـ أسند عنه ، ( م ت ). </w:t>
      </w:r>
    </w:p>
    <w:p w:rsidR="00FB2F88" w:rsidRDefault="00FB2F88" w:rsidP="000E2E6A">
      <w:pPr>
        <w:pStyle w:val="libFootnote0"/>
        <w:rPr>
          <w:rtl/>
        </w:rPr>
      </w:pPr>
      <w:r>
        <w:rPr>
          <w:rtl/>
        </w:rPr>
        <w:t xml:space="preserve">3 ـ رجال الشيخ : 230 / 16 ، وفيه : المخرمي. </w:t>
      </w:r>
    </w:p>
    <w:p w:rsidR="00FB2F88" w:rsidRDefault="00FB2F88" w:rsidP="000E2E6A">
      <w:pPr>
        <w:pStyle w:val="libFootnote0"/>
        <w:rPr>
          <w:rtl/>
        </w:rPr>
      </w:pPr>
      <w:r>
        <w:rPr>
          <w:rtl/>
        </w:rPr>
        <w:t xml:space="preserve">4 ـ رجال الشيخ : 234 / 93. </w:t>
      </w:r>
    </w:p>
    <w:p w:rsidR="00FB2F88" w:rsidRDefault="00FB2F88" w:rsidP="000E2E6A">
      <w:pPr>
        <w:pStyle w:val="libFootnote0"/>
        <w:rPr>
          <w:rtl/>
        </w:rPr>
      </w:pPr>
      <w:r>
        <w:rPr>
          <w:rtl/>
        </w:rPr>
        <w:t xml:space="preserve">5 ـ رجال الشيخ : 76 / 88. </w:t>
      </w:r>
    </w:p>
    <w:p w:rsidR="00FB2F88" w:rsidRDefault="00FB2F88" w:rsidP="000E2E6A">
      <w:pPr>
        <w:pStyle w:val="libFootnote0"/>
        <w:rPr>
          <w:rtl/>
        </w:rPr>
      </w:pPr>
      <w:r>
        <w:rPr>
          <w:rtl/>
        </w:rPr>
        <w:t xml:space="preserve">6 ـ وكان أعور ، ( م ت ). </w:t>
      </w:r>
    </w:p>
    <w:p w:rsidR="00FB2F88" w:rsidRDefault="00FB2F88" w:rsidP="000E2E6A">
      <w:pPr>
        <w:pStyle w:val="libFootnote0"/>
        <w:rPr>
          <w:rtl/>
        </w:rPr>
      </w:pPr>
      <w:r>
        <w:rPr>
          <w:rtl/>
        </w:rPr>
        <w:t xml:space="preserve">7 ـ رجال الشيخ : 232 / 52. </w:t>
      </w:r>
    </w:p>
    <w:p w:rsidR="00FB2F88" w:rsidRDefault="00FB2F88" w:rsidP="000E2E6A">
      <w:pPr>
        <w:pStyle w:val="libFootnote0"/>
        <w:rPr>
          <w:rtl/>
        </w:rPr>
      </w:pPr>
      <w:r>
        <w:rPr>
          <w:rtl/>
        </w:rPr>
        <w:t xml:space="preserve">8 ـ رجال الشيخ : 340 / 20. </w:t>
      </w:r>
    </w:p>
    <w:p w:rsidR="00FB2F88" w:rsidRDefault="00FB2F88" w:rsidP="003465F8">
      <w:pPr>
        <w:pStyle w:val="libNormal0"/>
        <w:rPr>
          <w:rtl/>
        </w:rPr>
      </w:pPr>
      <w:r>
        <w:rPr>
          <w:rtl/>
        </w:rPr>
        <w:br w:type="page"/>
      </w:r>
      <w:r>
        <w:rPr>
          <w:rtl/>
        </w:rPr>
        <w:lastRenderedPageBreak/>
        <w:t xml:space="preserve">والرضا </w:t>
      </w:r>
      <w:r w:rsidRPr="000E2E6A">
        <w:rPr>
          <w:rStyle w:val="libFootnotenumChar"/>
          <w:rtl/>
        </w:rPr>
        <w:t>(1)</w:t>
      </w:r>
      <w:r>
        <w:rPr>
          <w:rtl/>
        </w:rPr>
        <w:t xml:space="preserve"> </w:t>
      </w:r>
      <w:r w:rsidR="008324FC" w:rsidRPr="008324FC">
        <w:rPr>
          <w:rStyle w:val="libAlaemChar"/>
          <w:rFonts w:hint="cs"/>
          <w:rtl/>
        </w:rPr>
        <w:t>عليهم‌السلام</w:t>
      </w:r>
      <w:r>
        <w:rPr>
          <w:rtl/>
        </w:rPr>
        <w:t xml:space="preserve"> ، رجال الشيخ. </w:t>
      </w:r>
    </w:p>
    <w:p w:rsidR="00FB2F88" w:rsidRDefault="00FB2F88" w:rsidP="003465F8">
      <w:pPr>
        <w:pStyle w:val="libNormal"/>
        <w:rPr>
          <w:rtl/>
        </w:rPr>
      </w:pPr>
      <w:r>
        <w:rPr>
          <w:rtl/>
        </w:rPr>
        <w:t xml:space="preserve">وقال الكشي : قال حمدويه بن نصير : لما مات عبد الله بن جندب </w:t>
      </w:r>
      <w:r w:rsidRPr="000E2E6A">
        <w:rPr>
          <w:rStyle w:val="libFootnotenumChar"/>
          <w:rtl/>
        </w:rPr>
        <w:t>(2)</w:t>
      </w:r>
      <w:r>
        <w:rPr>
          <w:rtl/>
        </w:rPr>
        <w:t xml:space="preserve"> قام علي بن مهزيار مقامه </w:t>
      </w:r>
      <w:r w:rsidRPr="000E2E6A">
        <w:rPr>
          <w:rStyle w:val="libFootnotenumChar"/>
          <w:rtl/>
        </w:rPr>
        <w:t>(3)</w:t>
      </w:r>
      <w:r>
        <w:rPr>
          <w:rtl/>
        </w:rPr>
        <w:t>.</w:t>
      </w:r>
    </w:p>
    <w:p w:rsidR="00FB2F88" w:rsidRDefault="00FB2F88" w:rsidP="003465F8">
      <w:pPr>
        <w:pStyle w:val="libNormal"/>
        <w:rPr>
          <w:rtl/>
        </w:rPr>
      </w:pPr>
      <w:bookmarkStart w:id="1040" w:name="_Toc276202728"/>
      <w:bookmarkStart w:id="1041" w:name="_Toc276279027"/>
      <w:bookmarkStart w:id="1042" w:name="_Toc452207642"/>
      <w:r w:rsidRPr="00740137">
        <w:rPr>
          <w:rStyle w:val="Heading2Char"/>
          <w:rtl/>
        </w:rPr>
        <w:t>3033 / 73 ـ عبد الله بن الحارث</w:t>
      </w:r>
      <w:bookmarkEnd w:id="1040"/>
      <w:bookmarkEnd w:id="1041"/>
      <w:bookmarkEnd w:id="1042"/>
      <w:r>
        <w:rPr>
          <w:rtl/>
        </w:rPr>
        <w:t xml:space="preserve"> : </w:t>
      </w:r>
    </w:p>
    <w:p w:rsidR="00FB2F88" w:rsidRDefault="00FB2F88" w:rsidP="003465F8">
      <w:pPr>
        <w:pStyle w:val="libNormal"/>
        <w:rPr>
          <w:rtl/>
        </w:rPr>
      </w:pPr>
      <w:r>
        <w:rPr>
          <w:rtl/>
        </w:rPr>
        <w:t xml:space="preserve">وفي نسخة : عبد الله بن عمرو </w:t>
      </w:r>
      <w:r w:rsidRPr="000E2E6A">
        <w:rPr>
          <w:rStyle w:val="libFootnotenumChar"/>
          <w:rtl/>
        </w:rPr>
        <w:t>(4)</w:t>
      </w:r>
      <w:r>
        <w:rPr>
          <w:rtl/>
        </w:rPr>
        <w:t xml:space="preserve"> بن الحارث ، قال الكشي عند ترجمة محمد بن أبي زينب : حدثني أبو علي خلف بن حامد قال : حدثني أبو محمد الحسن بن طلحة ، عن ابن فضال ، عن يونس بن يعقوب ، عن بريد العجلي ، عن أبي عبد الله </w:t>
      </w:r>
      <w:r w:rsidR="008324FC" w:rsidRPr="008324FC">
        <w:rPr>
          <w:rStyle w:val="libAlaemChar"/>
          <w:rFonts w:hint="cs"/>
          <w:rtl/>
        </w:rPr>
        <w:t>عليه‌السلام</w:t>
      </w:r>
      <w:r>
        <w:rPr>
          <w:rtl/>
        </w:rPr>
        <w:t xml:space="preserve"> : أن قوله تعالى : </w:t>
      </w:r>
      <w:r w:rsidRPr="003465F8">
        <w:rPr>
          <w:rStyle w:val="libAlaemChar"/>
          <w:rtl/>
        </w:rPr>
        <w:t>(</w:t>
      </w:r>
      <w:r>
        <w:rPr>
          <w:rtl/>
        </w:rPr>
        <w:t xml:space="preserve"> </w:t>
      </w:r>
      <w:r w:rsidRPr="003465F8">
        <w:rPr>
          <w:rStyle w:val="libAieChar"/>
          <w:rtl/>
        </w:rPr>
        <w:t>ه</w:t>
      </w:r>
      <w:r w:rsidRPr="003465F8">
        <w:rPr>
          <w:rStyle w:val="libAieChar"/>
          <w:rFonts w:hint="cs"/>
          <w:rtl/>
        </w:rPr>
        <w:t>َ</w:t>
      </w:r>
      <w:r w:rsidRPr="003465F8">
        <w:rPr>
          <w:rStyle w:val="libAieChar"/>
          <w:rtl/>
        </w:rPr>
        <w:t>ل أ</w:t>
      </w:r>
      <w:r w:rsidRPr="003465F8">
        <w:rPr>
          <w:rStyle w:val="libAieChar"/>
          <w:rFonts w:hint="cs"/>
          <w:rtl/>
        </w:rPr>
        <w:t>ُ</w:t>
      </w:r>
      <w:r w:rsidRPr="003465F8">
        <w:rPr>
          <w:rStyle w:val="libAieChar"/>
          <w:rtl/>
        </w:rPr>
        <w:t>ن</w:t>
      </w:r>
      <w:r w:rsidRPr="003465F8">
        <w:rPr>
          <w:rStyle w:val="libAieChar"/>
          <w:rFonts w:hint="cs"/>
          <w:rtl/>
        </w:rPr>
        <w:t>َ</w:t>
      </w:r>
      <w:r w:rsidRPr="003465F8">
        <w:rPr>
          <w:rStyle w:val="libAieChar"/>
          <w:rtl/>
        </w:rPr>
        <w:t>ب</w:t>
      </w:r>
      <w:r w:rsidRPr="003465F8">
        <w:rPr>
          <w:rStyle w:val="libAieChar"/>
          <w:rFonts w:hint="cs"/>
          <w:rtl/>
        </w:rPr>
        <w:t>ِ</w:t>
      </w:r>
      <w:r w:rsidRPr="003465F8">
        <w:rPr>
          <w:rStyle w:val="libAieChar"/>
          <w:rtl/>
        </w:rPr>
        <w:t>ئ</w:t>
      </w:r>
      <w:r w:rsidRPr="003465F8">
        <w:rPr>
          <w:rStyle w:val="libAieChar"/>
          <w:rFonts w:hint="cs"/>
          <w:rtl/>
        </w:rPr>
        <w:t>ُ</w:t>
      </w:r>
      <w:r w:rsidRPr="003465F8">
        <w:rPr>
          <w:rStyle w:val="libAieChar"/>
          <w:rtl/>
        </w:rPr>
        <w:t>ك</w:t>
      </w:r>
      <w:r w:rsidRPr="003465F8">
        <w:rPr>
          <w:rStyle w:val="libAieChar"/>
          <w:rFonts w:hint="cs"/>
          <w:rtl/>
        </w:rPr>
        <w:t>ُ</w:t>
      </w:r>
      <w:r w:rsidRPr="003465F8">
        <w:rPr>
          <w:rStyle w:val="libAieChar"/>
          <w:rtl/>
        </w:rPr>
        <w:t>م ع</w:t>
      </w:r>
      <w:r w:rsidRPr="003465F8">
        <w:rPr>
          <w:rStyle w:val="libAieChar"/>
          <w:rFonts w:hint="cs"/>
          <w:rtl/>
        </w:rPr>
        <w:t>َ</w:t>
      </w:r>
      <w:r w:rsidRPr="003465F8">
        <w:rPr>
          <w:rStyle w:val="libAieChar"/>
          <w:rtl/>
        </w:rPr>
        <w:t>ل</w:t>
      </w:r>
      <w:r w:rsidRPr="003465F8">
        <w:rPr>
          <w:rStyle w:val="libAieChar"/>
          <w:rFonts w:hint="cs"/>
          <w:rtl/>
        </w:rPr>
        <w:t>َ</w:t>
      </w:r>
      <w:r w:rsidRPr="003465F8">
        <w:rPr>
          <w:rStyle w:val="libAieChar"/>
          <w:rtl/>
        </w:rPr>
        <w:t>ى م</w:t>
      </w:r>
      <w:r w:rsidRPr="003465F8">
        <w:rPr>
          <w:rStyle w:val="libAieChar"/>
          <w:rFonts w:hint="cs"/>
          <w:rtl/>
        </w:rPr>
        <w:t>َ</w:t>
      </w:r>
      <w:r w:rsidRPr="003465F8">
        <w:rPr>
          <w:rStyle w:val="libAieChar"/>
          <w:rtl/>
        </w:rPr>
        <w:t>ن ت</w:t>
      </w:r>
      <w:r w:rsidRPr="003465F8">
        <w:rPr>
          <w:rStyle w:val="libAieChar"/>
          <w:rFonts w:hint="cs"/>
          <w:rtl/>
        </w:rPr>
        <w:t>َ</w:t>
      </w:r>
      <w:r w:rsidRPr="003465F8">
        <w:rPr>
          <w:rStyle w:val="libAieChar"/>
          <w:rtl/>
        </w:rPr>
        <w:t>ن</w:t>
      </w:r>
      <w:r w:rsidRPr="003465F8">
        <w:rPr>
          <w:rStyle w:val="libAieChar"/>
          <w:rFonts w:hint="cs"/>
          <w:rtl/>
        </w:rPr>
        <w:t>َ</w:t>
      </w:r>
      <w:r w:rsidRPr="003465F8">
        <w:rPr>
          <w:rStyle w:val="libAieChar"/>
          <w:rtl/>
        </w:rPr>
        <w:t>ز</w:t>
      </w:r>
      <w:r w:rsidRPr="003465F8">
        <w:rPr>
          <w:rStyle w:val="libAieChar"/>
          <w:rFonts w:hint="cs"/>
          <w:rtl/>
        </w:rPr>
        <w:t>َّ</w:t>
      </w:r>
      <w:r w:rsidRPr="003465F8">
        <w:rPr>
          <w:rStyle w:val="libAieChar"/>
          <w:rtl/>
        </w:rPr>
        <w:t>ل</w:t>
      </w:r>
      <w:r w:rsidRPr="003465F8">
        <w:rPr>
          <w:rStyle w:val="libAieChar"/>
          <w:rFonts w:hint="cs"/>
          <w:rtl/>
        </w:rPr>
        <w:t>ُ</w:t>
      </w:r>
      <w:r w:rsidRPr="003465F8">
        <w:rPr>
          <w:rStyle w:val="libAieChar"/>
          <w:rtl/>
        </w:rPr>
        <w:t xml:space="preserve"> الش</w:t>
      </w:r>
      <w:r w:rsidRPr="003465F8">
        <w:rPr>
          <w:rStyle w:val="libAieChar"/>
          <w:rFonts w:hint="cs"/>
          <w:rtl/>
        </w:rPr>
        <w:t>َّ</w:t>
      </w:r>
      <w:r w:rsidRPr="003465F8">
        <w:rPr>
          <w:rStyle w:val="libAieChar"/>
          <w:rtl/>
        </w:rPr>
        <w:t>ياط</w:t>
      </w:r>
      <w:r w:rsidRPr="003465F8">
        <w:rPr>
          <w:rStyle w:val="libAieChar"/>
          <w:rFonts w:hint="cs"/>
          <w:rtl/>
        </w:rPr>
        <w:t>ِ</w:t>
      </w:r>
      <w:r w:rsidRPr="003465F8">
        <w:rPr>
          <w:rStyle w:val="libAieChar"/>
          <w:rtl/>
        </w:rPr>
        <w:t>ين</w:t>
      </w:r>
      <w:r w:rsidRPr="003465F8">
        <w:rPr>
          <w:rStyle w:val="libAieChar"/>
          <w:rFonts w:hint="cs"/>
          <w:rtl/>
        </w:rPr>
        <w:t>ُ</w:t>
      </w:r>
      <w:r>
        <w:rPr>
          <w:rtl/>
        </w:rPr>
        <w:t xml:space="preserve"> </w:t>
      </w:r>
      <w:r w:rsidRPr="003465F8">
        <w:rPr>
          <w:rStyle w:val="libAlaemChar"/>
          <w:rtl/>
        </w:rPr>
        <w:t>)</w:t>
      </w:r>
      <w:r>
        <w:rPr>
          <w:rtl/>
        </w:rPr>
        <w:t xml:space="preserve"> </w:t>
      </w:r>
      <w:r w:rsidRPr="000E2E6A">
        <w:rPr>
          <w:rStyle w:val="libFootnotenumChar"/>
          <w:rtl/>
        </w:rPr>
        <w:t>(5)</w:t>
      </w:r>
      <w:r>
        <w:rPr>
          <w:rtl/>
        </w:rPr>
        <w:t xml:space="preserve"> نزلت في سبعة ، هو أحدهم </w:t>
      </w:r>
      <w:r w:rsidRPr="000E2E6A">
        <w:rPr>
          <w:rStyle w:val="libFootnotenumChar"/>
          <w:rtl/>
        </w:rPr>
        <w:t>(6)</w:t>
      </w:r>
      <w:r>
        <w:rPr>
          <w:rtl/>
        </w:rPr>
        <w:t xml:space="preserve">. </w:t>
      </w:r>
    </w:p>
    <w:p w:rsidR="00FB2F88" w:rsidRDefault="00FB2F88" w:rsidP="003465F8">
      <w:pPr>
        <w:pStyle w:val="libNormal"/>
        <w:rPr>
          <w:rtl/>
        </w:rPr>
      </w:pPr>
      <w:r>
        <w:rPr>
          <w:rtl/>
        </w:rPr>
        <w:t xml:space="preserve">ثم روى الكشي ـ بطريق مرسل ـ عن الصادق </w:t>
      </w:r>
      <w:r w:rsidR="008324FC" w:rsidRPr="008324FC">
        <w:rPr>
          <w:rStyle w:val="libAlaemChar"/>
          <w:rFonts w:hint="cs"/>
          <w:rtl/>
        </w:rPr>
        <w:t>عليه‌السلام</w:t>
      </w:r>
      <w:r>
        <w:rPr>
          <w:rtl/>
        </w:rPr>
        <w:t xml:space="preserve"> مثله </w:t>
      </w:r>
      <w:r w:rsidRPr="000E2E6A">
        <w:rPr>
          <w:rStyle w:val="libFootnotenumChar"/>
          <w:rtl/>
        </w:rPr>
        <w:t>(7)</w:t>
      </w:r>
      <w:r>
        <w:rPr>
          <w:rtl/>
        </w:rPr>
        <w:t>.</w:t>
      </w:r>
    </w:p>
    <w:p w:rsidR="00FB2F88" w:rsidRDefault="00FB2F88" w:rsidP="003465F8">
      <w:pPr>
        <w:pStyle w:val="libNormal"/>
        <w:rPr>
          <w:rtl/>
        </w:rPr>
      </w:pPr>
      <w:bookmarkStart w:id="1043" w:name="_Toc276202729"/>
      <w:bookmarkStart w:id="1044" w:name="_Toc276279028"/>
      <w:bookmarkStart w:id="1045" w:name="_Toc452207643"/>
      <w:r w:rsidRPr="00740137">
        <w:rPr>
          <w:rStyle w:val="Heading2Char"/>
          <w:rtl/>
        </w:rPr>
        <w:t>3034 / 74 ـ عبد الله ورياح ابنا الحارث</w:t>
      </w:r>
      <w:bookmarkEnd w:id="1043"/>
      <w:bookmarkEnd w:id="1044"/>
      <w:bookmarkEnd w:id="1045"/>
      <w:r>
        <w:rPr>
          <w:rtl/>
        </w:rPr>
        <w:t xml:space="preserve"> : </w:t>
      </w:r>
    </w:p>
    <w:p w:rsidR="00FB2F88" w:rsidRDefault="00FB2F88" w:rsidP="003465F8">
      <w:pPr>
        <w:pStyle w:val="libNormal"/>
        <w:rPr>
          <w:rtl/>
        </w:rPr>
      </w:pPr>
      <w:r>
        <w:rPr>
          <w:rtl/>
        </w:rPr>
        <w:t xml:space="preserve">ابن بكر بن وائل ، من أصحاب أمير المؤمنين </w:t>
      </w:r>
      <w:r w:rsidR="008324FC" w:rsidRPr="008324FC">
        <w:rPr>
          <w:rStyle w:val="libAlaemChar"/>
          <w:rFonts w:hint="cs"/>
          <w:rtl/>
        </w:rPr>
        <w:t>عليه‌السلام</w:t>
      </w:r>
      <w:r>
        <w:rPr>
          <w:rtl/>
        </w:rPr>
        <w:t xml:space="preserve"> ، من ربيعة ، الخلاصة في آخر الباب الأول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359 / 2. </w:t>
      </w:r>
    </w:p>
    <w:p w:rsidR="00FB2F88" w:rsidRDefault="00FB2F88" w:rsidP="000E2E6A">
      <w:pPr>
        <w:pStyle w:val="libFootnote0"/>
        <w:rPr>
          <w:rtl/>
        </w:rPr>
      </w:pPr>
      <w:r>
        <w:rPr>
          <w:rtl/>
        </w:rPr>
        <w:t xml:space="preserve">2 ـ ذكره شيخ الطائفة في السفراء والوكلاء الممدوحين ، قال : وكان وكيلاً لأبي إبراهيم وأبي الحسن الرضا </w:t>
      </w:r>
      <w:r w:rsidR="008324FC" w:rsidRPr="008324FC">
        <w:rPr>
          <w:rStyle w:val="libAlaemChar"/>
          <w:rFonts w:hint="cs"/>
          <w:rtl/>
        </w:rPr>
        <w:t>عليه‌السلام</w:t>
      </w:r>
      <w:r>
        <w:rPr>
          <w:rtl/>
        </w:rPr>
        <w:t xml:space="preserve"> ، وكان عابداً ، رفيع المنزلة لديهما على ما روي في الأخبار ، ( م ت ). الغيبة : 348. </w:t>
      </w:r>
    </w:p>
    <w:p w:rsidR="00FB2F88" w:rsidRDefault="00FB2F88" w:rsidP="000E2E6A">
      <w:pPr>
        <w:pStyle w:val="libFootnote0"/>
        <w:rPr>
          <w:rtl/>
        </w:rPr>
      </w:pPr>
      <w:r>
        <w:rPr>
          <w:rtl/>
        </w:rPr>
        <w:t xml:space="preserve">3 ـ رجال الكشي : 548 / ذيل الحديث 1038. </w:t>
      </w:r>
    </w:p>
    <w:p w:rsidR="00FB2F88" w:rsidRDefault="00FB2F88" w:rsidP="000E2E6A">
      <w:pPr>
        <w:pStyle w:val="libFootnote0"/>
        <w:rPr>
          <w:rtl/>
        </w:rPr>
      </w:pPr>
      <w:r>
        <w:rPr>
          <w:rtl/>
        </w:rPr>
        <w:t xml:space="preserve">4 ـ في نسختي ( م ) و ( ت ) : عمر. </w:t>
      </w:r>
    </w:p>
    <w:p w:rsidR="00FB2F88" w:rsidRDefault="00FB2F88" w:rsidP="000E2E6A">
      <w:pPr>
        <w:pStyle w:val="libFootnote0"/>
        <w:rPr>
          <w:rtl/>
        </w:rPr>
      </w:pPr>
      <w:r>
        <w:rPr>
          <w:rtl/>
        </w:rPr>
        <w:t xml:space="preserve">5 ـ الشعراء : 221. </w:t>
      </w:r>
    </w:p>
    <w:p w:rsidR="00FB2F88" w:rsidRDefault="00FB2F88" w:rsidP="000E2E6A">
      <w:pPr>
        <w:pStyle w:val="libFootnote0"/>
        <w:rPr>
          <w:rtl/>
        </w:rPr>
      </w:pPr>
      <w:r>
        <w:rPr>
          <w:rtl/>
        </w:rPr>
        <w:t xml:space="preserve">6 ـ رجال الكشي : 290 / 511. </w:t>
      </w:r>
    </w:p>
    <w:p w:rsidR="00FB2F88" w:rsidRDefault="00FB2F88" w:rsidP="000E2E6A">
      <w:pPr>
        <w:pStyle w:val="libFootnote0"/>
        <w:rPr>
          <w:rtl/>
        </w:rPr>
      </w:pPr>
      <w:r>
        <w:rPr>
          <w:rtl/>
        </w:rPr>
        <w:t xml:space="preserve">7 ـ رجال الكشي : 302 / 543. </w:t>
      </w:r>
    </w:p>
    <w:p w:rsidR="00FB2F88" w:rsidRDefault="00FB2F88" w:rsidP="000E2E6A">
      <w:pPr>
        <w:pStyle w:val="libFootnote0"/>
        <w:rPr>
          <w:rtl/>
        </w:rPr>
      </w:pPr>
      <w:r>
        <w:rPr>
          <w:rtl/>
        </w:rPr>
        <w:t xml:space="preserve">8 ـ الخلاصة : 193. </w:t>
      </w:r>
    </w:p>
    <w:p w:rsidR="00FB2F88" w:rsidRDefault="00FB2F88" w:rsidP="003465F8">
      <w:pPr>
        <w:pStyle w:val="libNormal"/>
        <w:rPr>
          <w:rtl/>
        </w:rPr>
      </w:pPr>
      <w:r>
        <w:rPr>
          <w:rtl/>
        </w:rPr>
        <w:br w:type="page"/>
      </w:r>
      <w:bookmarkStart w:id="1046" w:name="_Toc276202730"/>
      <w:bookmarkStart w:id="1047" w:name="_Toc276279029"/>
      <w:bookmarkStart w:id="1048" w:name="_Toc452207644"/>
      <w:r w:rsidRPr="00740137">
        <w:rPr>
          <w:rStyle w:val="Heading2Char"/>
          <w:rtl/>
        </w:rPr>
        <w:lastRenderedPageBreak/>
        <w:t>3035 / 75 ـ عبد الله بن الحارث</w:t>
      </w:r>
      <w:bookmarkEnd w:id="1046"/>
      <w:bookmarkEnd w:id="1047"/>
      <w:bookmarkEnd w:id="1048"/>
      <w:r>
        <w:rPr>
          <w:rtl/>
        </w:rPr>
        <w:t xml:space="preserve"> : </w:t>
      </w:r>
    </w:p>
    <w:p w:rsidR="00FB2F88" w:rsidRDefault="00FB2F88" w:rsidP="003465F8">
      <w:pPr>
        <w:pStyle w:val="libNormal"/>
        <w:rPr>
          <w:rtl/>
        </w:rPr>
      </w:pPr>
      <w:r>
        <w:rPr>
          <w:rtl/>
        </w:rPr>
        <w:t xml:space="preserve">أخو مالك الاشتر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049" w:name="_Toc276202731"/>
      <w:bookmarkStart w:id="1050" w:name="_Toc276279030"/>
      <w:bookmarkStart w:id="1051" w:name="_Toc452207645"/>
      <w:r w:rsidRPr="00740137">
        <w:rPr>
          <w:rStyle w:val="Heading2Char"/>
          <w:rtl/>
        </w:rPr>
        <w:t>3036 / 76 ـ عبد الله بن الحارث بن نوفل</w:t>
      </w:r>
      <w:bookmarkEnd w:id="1049"/>
      <w:bookmarkEnd w:id="1050"/>
      <w:bookmarkEnd w:id="1051"/>
      <w:r>
        <w:rPr>
          <w:rtl/>
        </w:rPr>
        <w:t xml:space="preserve"> : </w:t>
      </w:r>
    </w:p>
    <w:p w:rsidR="00FB2F88" w:rsidRDefault="00FB2F88" w:rsidP="003465F8">
      <w:pPr>
        <w:pStyle w:val="libNormal"/>
        <w:rPr>
          <w:rtl/>
        </w:rPr>
      </w:pPr>
      <w:r>
        <w:rPr>
          <w:rtl/>
        </w:rPr>
        <w:t xml:space="preserve">ابن عبد المطلب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052" w:name="_Toc276202732"/>
      <w:bookmarkStart w:id="1053" w:name="_Toc276279031"/>
      <w:bookmarkStart w:id="1054" w:name="_Toc452207646"/>
      <w:r w:rsidRPr="00740137">
        <w:rPr>
          <w:rStyle w:val="Heading2Char"/>
          <w:rtl/>
        </w:rPr>
        <w:t>3037 / 77 ـ عبد الله بن حارثة</w:t>
      </w:r>
      <w:bookmarkEnd w:id="1052"/>
      <w:bookmarkEnd w:id="1053"/>
      <w:bookmarkEnd w:id="1054"/>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055" w:name="_Toc276202733"/>
      <w:bookmarkStart w:id="1056" w:name="_Toc276279032"/>
      <w:bookmarkStart w:id="1057" w:name="_Toc452207647"/>
      <w:r w:rsidRPr="00740137">
        <w:rPr>
          <w:rStyle w:val="Heading2Char"/>
          <w:rtl/>
        </w:rPr>
        <w:t>3038 / 78 ـ عبد الله بن حبيب السلمي</w:t>
      </w:r>
      <w:bookmarkEnd w:id="1055"/>
      <w:bookmarkEnd w:id="1056"/>
      <w:bookmarkEnd w:id="1057"/>
      <w:r>
        <w:rPr>
          <w:rtl/>
        </w:rPr>
        <w:t xml:space="preserve"> : </w:t>
      </w:r>
    </w:p>
    <w:p w:rsidR="00FB2F88" w:rsidRDefault="00FB2F88" w:rsidP="003465F8">
      <w:pPr>
        <w:pStyle w:val="libNormal"/>
        <w:rPr>
          <w:rtl/>
        </w:rPr>
      </w:pPr>
      <w:r>
        <w:rPr>
          <w:rtl/>
        </w:rPr>
        <w:t xml:space="preserve">بعض الرواة يطعن فيه ، من خواص علي </w:t>
      </w:r>
      <w:r w:rsidR="008324FC" w:rsidRPr="008324FC">
        <w:rPr>
          <w:rStyle w:val="libAlaemChar"/>
          <w:rFonts w:hint="cs"/>
          <w:rtl/>
        </w:rPr>
        <w:t>عليه‌السلام</w:t>
      </w:r>
      <w:r>
        <w:rPr>
          <w:rtl/>
        </w:rPr>
        <w:t xml:space="preserve"> من مضر ، الخلاصة في آخر الباب الأول </w:t>
      </w:r>
      <w:r w:rsidRPr="000E2E6A">
        <w:rPr>
          <w:rStyle w:val="libFootnotenumChar"/>
          <w:rtl/>
        </w:rPr>
        <w:t>(4)</w:t>
      </w:r>
      <w:r>
        <w:rPr>
          <w:rtl/>
        </w:rPr>
        <w:t>.</w:t>
      </w:r>
    </w:p>
    <w:p w:rsidR="00FB2F88" w:rsidRDefault="00FB2F88" w:rsidP="003465F8">
      <w:pPr>
        <w:pStyle w:val="libNormal"/>
        <w:rPr>
          <w:rtl/>
        </w:rPr>
      </w:pPr>
      <w:bookmarkStart w:id="1058" w:name="_Toc276202734"/>
      <w:bookmarkStart w:id="1059" w:name="_Toc276279033"/>
      <w:bookmarkStart w:id="1060" w:name="_Toc452207648"/>
      <w:r w:rsidRPr="00740137">
        <w:rPr>
          <w:rStyle w:val="Heading2Char"/>
          <w:rtl/>
        </w:rPr>
        <w:t>3039 / 79 ـ عبد الله بن الحجاج البجلي</w:t>
      </w:r>
      <w:bookmarkEnd w:id="1058"/>
      <w:bookmarkEnd w:id="1059"/>
      <w:bookmarkEnd w:id="1060"/>
      <w:r>
        <w:rPr>
          <w:rtl/>
        </w:rPr>
        <w:t xml:space="preserve"> : </w:t>
      </w:r>
    </w:p>
    <w:p w:rsidR="00FB2F88" w:rsidRDefault="00FB2F88" w:rsidP="003465F8">
      <w:pPr>
        <w:pStyle w:val="libNormal"/>
        <w:rPr>
          <w:rtl/>
        </w:rPr>
      </w:pPr>
      <w:r>
        <w:rPr>
          <w:rtl/>
        </w:rPr>
        <w:t xml:space="preserve">أخو عبد الرحمن ، مولى ، ثقة ؛ له كتاب يرويه عنه : محمد بن أبي عمير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1061" w:name="_Toc276202735"/>
      <w:bookmarkStart w:id="1062" w:name="_Toc276279034"/>
      <w:bookmarkStart w:id="1063" w:name="_Toc452207649"/>
      <w:r w:rsidRPr="00740137">
        <w:rPr>
          <w:rStyle w:val="Heading2Char"/>
          <w:rtl/>
        </w:rPr>
        <w:t>3040 / 80 ـ عبد الله بن حجل</w:t>
      </w:r>
      <w:bookmarkEnd w:id="1061"/>
      <w:bookmarkEnd w:id="1062"/>
      <w:bookmarkEnd w:id="1063"/>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70 / 7. </w:t>
      </w:r>
    </w:p>
    <w:p w:rsidR="00FB2F88" w:rsidRDefault="00FB2F88" w:rsidP="000E2E6A">
      <w:pPr>
        <w:pStyle w:val="libFootnote0"/>
        <w:rPr>
          <w:rtl/>
        </w:rPr>
      </w:pPr>
      <w:r>
        <w:rPr>
          <w:rtl/>
        </w:rPr>
        <w:t xml:space="preserve">2 ـ رجال الشيخ : 75 / 78. </w:t>
      </w:r>
    </w:p>
    <w:p w:rsidR="00FB2F88" w:rsidRDefault="00FB2F88" w:rsidP="000E2E6A">
      <w:pPr>
        <w:pStyle w:val="libFootnote0"/>
        <w:rPr>
          <w:rtl/>
        </w:rPr>
      </w:pPr>
      <w:r>
        <w:rPr>
          <w:rtl/>
        </w:rPr>
        <w:t xml:space="preserve">3 ـ رجال الشيخ : 76 / 86. </w:t>
      </w:r>
    </w:p>
    <w:p w:rsidR="00FB2F88" w:rsidRDefault="00FB2F88" w:rsidP="000E2E6A">
      <w:pPr>
        <w:pStyle w:val="libFootnote0"/>
        <w:rPr>
          <w:rtl/>
        </w:rPr>
      </w:pPr>
      <w:r>
        <w:rPr>
          <w:rtl/>
        </w:rPr>
        <w:t xml:space="preserve">4 ـ الخلاصة : 193. </w:t>
      </w:r>
    </w:p>
    <w:p w:rsidR="00FB2F88" w:rsidRDefault="00FB2F88" w:rsidP="000E2E6A">
      <w:pPr>
        <w:pStyle w:val="libFootnote0"/>
        <w:rPr>
          <w:rtl/>
        </w:rPr>
      </w:pPr>
      <w:r>
        <w:rPr>
          <w:rtl/>
        </w:rPr>
        <w:t xml:space="preserve">5 ـ رجال النجاشي : 225 / 589. </w:t>
      </w:r>
    </w:p>
    <w:p w:rsidR="00FB2F88" w:rsidRDefault="00FB2F88" w:rsidP="000E2E6A">
      <w:pPr>
        <w:pStyle w:val="libFootnote0"/>
        <w:rPr>
          <w:rtl/>
        </w:rPr>
      </w:pPr>
      <w:r>
        <w:rPr>
          <w:rtl/>
        </w:rPr>
        <w:t xml:space="preserve">6 ـ عبد الله بن حذافة ، ل جخ ؛ ( م ت ). رجال الشيخ : 44 / 57. </w:t>
      </w:r>
    </w:p>
    <w:p w:rsidR="00FB2F88" w:rsidRDefault="00FB2F88" w:rsidP="000E2E6A">
      <w:pPr>
        <w:pStyle w:val="libFootnote0"/>
        <w:rPr>
          <w:rtl/>
        </w:rPr>
      </w:pPr>
      <w:r>
        <w:rPr>
          <w:rtl/>
        </w:rPr>
        <w:t xml:space="preserve">7 ـ لم يرد له ذكر في نسخنا من رجال الشيخ في أصحاب الإمام علي </w:t>
      </w:r>
      <w:r w:rsidR="008324FC" w:rsidRPr="008324FC">
        <w:rPr>
          <w:rStyle w:val="libAlaemChar"/>
          <w:rFonts w:hint="cs"/>
          <w:rtl/>
        </w:rPr>
        <w:t>عليه‌السلام</w:t>
      </w:r>
      <w:r>
        <w:rPr>
          <w:rtl/>
        </w:rPr>
        <w:t xml:space="preserve"> ، نعم عدّه البرقي في أصحاب علي </w:t>
      </w:r>
      <w:r w:rsidR="008324FC" w:rsidRPr="008324FC">
        <w:rPr>
          <w:rStyle w:val="libAlaemChar"/>
          <w:rFonts w:hint="cs"/>
          <w:rtl/>
        </w:rPr>
        <w:t>عليه‌السلام</w:t>
      </w:r>
      <w:r>
        <w:rPr>
          <w:rtl/>
        </w:rPr>
        <w:t xml:space="preserve"> من ربيعة. رجال البرقي : 5. </w:t>
      </w:r>
    </w:p>
    <w:p w:rsidR="00FB2F88" w:rsidRDefault="00FB2F88" w:rsidP="003465F8">
      <w:pPr>
        <w:pStyle w:val="libNormal"/>
        <w:rPr>
          <w:rtl/>
        </w:rPr>
      </w:pPr>
      <w:r>
        <w:rPr>
          <w:rtl/>
        </w:rPr>
        <w:br w:type="page"/>
      </w:r>
      <w:bookmarkStart w:id="1064" w:name="_Toc276202736"/>
      <w:bookmarkStart w:id="1065" w:name="_Toc276279035"/>
      <w:bookmarkStart w:id="1066" w:name="_Toc452207650"/>
      <w:r w:rsidRPr="001B1194">
        <w:rPr>
          <w:rStyle w:val="Heading2Char"/>
          <w:rtl/>
        </w:rPr>
        <w:lastRenderedPageBreak/>
        <w:t>3041 / 81 ـ عبد الله بن حرب الجوزي</w:t>
      </w:r>
      <w:bookmarkEnd w:id="1064"/>
      <w:bookmarkEnd w:id="1065"/>
      <w:bookmarkEnd w:id="1066"/>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067" w:name="_Toc276202737"/>
      <w:bookmarkStart w:id="1068" w:name="_Toc276279036"/>
      <w:bookmarkStart w:id="1069" w:name="_Toc452207651"/>
      <w:r w:rsidRPr="001B1194">
        <w:rPr>
          <w:rStyle w:val="Heading2Char"/>
          <w:rtl/>
        </w:rPr>
        <w:t>3042 / 82 ـ عبد الله بن حسان بن حميد</w:t>
      </w:r>
      <w:bookmarkEnd w:id="1067"/>
      <w:bookmarkEnd w:id="1068"/>
      <w:bookmarkEnd w:id="1069"/>
      <w:r>
        <w:rPr>
          <w:rtl/>
        </w:rPr>
        <w:t xml:space="preserve"> : </w:t>
      </w:r>
    </w:p>
    <w:p w:rsidR="00FB2F88" w:rsidRDefault="00FB2F88" w:rsidP="003465F8">
      <w:pPr>
        <w:pStyle w:val="libNormal"/>
        <w:rPr>
          <w:rtl/>
        </w:rPr>
      </w:pPr>
      <w:r>
        <w:rPr>
          <w:rtl/>
        </w:rPr>
        <w:t xml:space="preserve">الكوفي </w:t>
      </w:r>
      <w:r w:rsidRPr="000E2E6A">
        <w:rPr>
          <w:rStyle w:val="libFootnotenumChar"/>
          <w:rtl/>
        </w:rPr>
        <w:t>(2)</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070" w:name="_Toc276202738"/>
      <w:bookmarkStart w:id="1071" w:name="_Toc276279037"/>
      <w:bookmarkStart w:id="1072" w:name="_Toc452207652"/>
      <w:r w:rsidRPr="001B1194">
        <w:rPr>
          <w:rStyle w:val="Heading2Char"/>
          <w:rtl/>
        </w:rPr>
        <w:t>3043 / 83 ـ عبد الله بن الحسن بن جعفر</w:t>
      </w:r>
      <w:bookmarkEnd w:id="1070"/>
      <w:bookmarkEnd w:id="1071"/>
      <w:bookmarkEnd w:id="1072"/>
      <w:r>
        <w:rPr>
          <w:rtl/>
        </w:rPr>
        <w:t xml:space="preserve"> : </w:t>
      </w:r>
    </w:p>
    <w:p w:rsidR="00FB2F88" w:rsidRDefault="00FB2F88" w:rsidP="003465F8">
      <w:pPr>
        <w:pStyle w:val="libNormal"/>
        <w:rPr>
          <w:rtl/>
        </w:rPr>
      </w:pPr>
      <w:r>
        <w:rPr>
          <w:rtl/>
        </w:rPr>
        <w:t xml:space="preserve">ابن الحسن بن الحسن الحسني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073" w:name="_Toc276202739"/>
      <w:bookmarkStart w:id="1074" w:name="_Toc276279038"/>
      <w:bookmarkStart w:id="1075" w:name="_Toc452207653"/>
      <w:r w:rsidRPr="001B1194">
        <w:rPr>
          <w:rStyle w:val="Heading2Char"/>
          <w:rtl/>
        </w:rPr>
        <w:t>3044 / 84 ـ عبد الله بن الحسن بن الحسن</w:t>
      </w:r>
      <w:bookmarkEnd w:id="1073"/>
      <w:bookmarkEnd w:id="1074"/>
      <w:bookmarkEnd w:id="1075"/>
      <w:r>
        <w:rPr>
          <w:rtl/>
        </w:rPr>
        <w:t xml:space="preserve"> : </w:t>
      </w:r>
    </w:p>
    <w:p w:rsidR="00FB2F88" w:rsidRDefault="00FB2F88" w:rsidP="003465F8">
      <w:pPr>
        <w:pStyle w:val="libNormal"/>
        <w:rPr>
          <w:rtl/>
        </w:rPr>
      </w:pPr>
      <w:r>
        <w:rPr>
          <w:rtl/>
        </w:rPr>
        <w:t xml:space="preserve">ابن علي بن أبي طالب </w:t>
      </w:r>
      <w:r w:rsidR="008324FC" w:rsidRPr="008324FC">
        <w:rPr>
          <w:rStyle w:val="libAlaemChar"/>
          <w:rFonts w:hint="cs"/>
          <w:rtl/>
        </w:rPr>
        <w:t>عليه‌السلام</w:t>
      </w:r>
      <w:r>
        <w:rPr>
          <w:rtl/>
        </w:rPr>
        <w:t xml:space="preserve"> ، أبو محمد ، هاشمي ، مدني ، تابعي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076" w:name="_Toc276202740"/>
      <w:bookmarkStart w:id="1077" w:name="_Toc276279039"/>
      <w:bookmarkStart w:id="1078" w:name="_Toc452207654"/>
      <w:r w:rsidRPr="001B1194">
        <w:rPr>
          <w:rStyle w:val="Heading2Char"/>
          <w:rtl/>
        </w:rPr>
        <w:t>3045 / 85 ـ عبد الله بن الحسن الشيباني</w:t>
      </w:r>
      <w:bookmarkEnd w:id="1076"/>
      <w:bookmarkEnd w:id="1077"/>
      <w:bookmarkEnd w:id="1078"/>
      <w:r>
        <w:rPr>
          <w:rtl/>
        </w:rPr>
        <w:t xml:space="preserve"> : </w:t>
      </w:r>
    </w:p>
    <w:p w:rsidR="00FB2F88" w:rsidRDefault="00FB2F88" w:rsidP="003465F8">
      <w:pPr>
        <w:pStyle w:val="libNormal"/>
        <w:rPr>
          <w:rtl/>
        </w:rPr>
      </w:pPr>
      <w:r>
        <w:rPr>
          <w:rtl/>
        </w:rPr>
        <w:t xml:space="preserve">أخو محمد بن الحسن الفقيه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079" w:name="_Toc276202741"/>
      <w:bookmarkStart w:id="1080" w:name="_Toc276279040"/>
      <w:bookmarkStart w:id="1081" w:name="_Toc452207655"/>
      <w:r w:rsidRPr="001B1194">
        <w:rPr>
          <w:rStyle w:val="Heading2Char"/>
          <w:rtl/>
        </w:rPr>
        <w:t>3046 / 86 ـ عبد الله بن الحسن الصيرفي</w:t>
      </w:r>
      <w:bookmarkEnd w:id="1079"/>
      <w:bookmarkEnd w:id="1080"/>
      <w:bookmarkEnd w:id="1081"/>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233 / 79 ، وفيه : ابن حوب ؛ وفي مجمع الرجال 3 : 276 نقلاً عنه كما في المتن. </w:t>
      </w:r>
    </w:p>
    <w:p w:rsidR="00FB2F88" w:rsidRDefault="00FB2F88" w:rsidP="000E2E6A">
      <w:pPr>
        <w:pStyle w:val="libFootnote0"/>
        <w:rPr>
          <w:rtl/>
        </w:rPr>
      </w:pPr>
      <w:r>
        <w:rPr>
          <w:rtl/>
        </w:rPr>
        <w:t xml:space="preserve">2 ـ المدني ، ( م ت ). </w:t>
      </w:r>
    </w:p>
    <w:p w:rsidR="00FB2F88" w:rsidRDefault="00FB2F88" w:rsidP="000E2E6A">
      <w:pPr>
        <w:pStyle w:val="libFootnote0"/>
        <w:rPr>
          <w:rtl/>
        </w:rPr>
      </w:pPr>
      <w:r>
        <w:rPr>
          <w:rtl/>
        </w:rPr>
        <w:t xml:space="preserve">3 ـ رجال الشيخ : 234 / 98. </w:t>
      </w:r>
    </w:p>
    <w:p w:rsidR="00FB2F88" w:rsidRDefault="00FB2F88" w:rsidP="000E2E6A">
      <w:pPr>
        <w:pStyle w:val="libFootnote0"/>
        <w:rPr>
          <w:rtl/>
        </w:rPr>
      </w:pPr>
      <w:r>
        <w:rPr>
          <w:rtl/>
        </w:rPr>
        <w:t xml:space="preserve">4 ـ رجال الشيخ : 229 / 9. </w:t>
      </w:r>
    </w:p>
    <w:p w:rsidR="00FB2F88" w:rsidRDefault="00FB2F88" w:rsidP="000E2E6A">
      <w:pPr>
        <w:pStyle w:val="libFootnote0"/>
        <w:rPr>
          <w:rtl/>
        </w:rPr>
      </w:pPr>
      <w:r>
        <w:rPr>
          <w:rtl/>
        </w:rPr>
        <w:t xml:space="preserve">5 ـ رجال الشيخ : 228 / 1. </w:t>
      </w:r>
    </w:p>
    <w:p w:rsidR="00FB2F88" w:rsidRDefault="00FB2F88" w:rsidP="000E2E6A">
      <w:pPr>
        <w:pStyle w:val="libFootnote0"/>
        <w:rPr>
          <w:rtl/>
        </w:rPr>
      </w:pPr>
      <w:r>
        <w:rPr>
          <w:rtl/>
        </w:rPr>
        <w:t xml:space="preserve">6 ـ رجال الشيخ : 234 / 95. </w:t>
      </w:r>
    </w:p>
    <w:p w:rsidR="00FB2F88" w:rsidRDefault="00FB2F88" w:rsidP="000E2E6A">
      <w:pPr>
        <w:pStyle w:val="libFootnote0"/>
        <w:rPr>
          <w:rtl/>
        </w:rPr>
      </w:pPr>
      <w:r>
        <w:rPr>
          <w:rtl/>
        </w:rPr>
        <w:t xml:space="preserve">7 ـ رجال الشيخ : 234 / 92. </w:t>
      </w:r>
    </w:p>
    <w:p w:rsidR="00FB2F88" w:rsidRDefault="00FB2F88" w:rsidP="003465F8">
      <w:pPr>
        <w:pStyle w:val="libNormal"/>
        <w:rPr>
          <w:rtl/>
        </w:rPr>
      </w:pPr>
      <w:r>
        <w:rPr>
          <w:rtl/>
        </w:rPr>
        <w:br w:type="page"/>
      </w:r>
      <w:bookmarkStart w:id="1082" w:name="_Toc276202742"/>
      <w:bookmarkStart w:id="1083" w:name="_Toc276279041"/>
      <w:bookmarkStart w:id="1084" w:name="_Toc452207656"/>
      <w:r w:rsidRPr="00527253">
        <w:rPr>
          <w:rStyle w:val="Heading2Char"/>
          <w:rtl/>
        </w:rPr>
        <w:lastRenderedPageBreak/>
        <w:t>3047 / 87 ـ عبد الله بن الحسن بن علي</w:t>
      </w:r>
      <w:bookmarkEnd w:id="1082"/>
      <w:bookmarkEnd w:id="1083"/>
      <w:bookmarkEnd w:id="1084"/>
      <w:r>
        <w:rPr>
          <w:rtl/>
        </w:rPr>
        <w:t xml:space="preserve"> : </w:t>
      </w:r>
    </w:p>
    <w:p w:rsidR="00FB2F88" w:rsidRDefault="00FB2F88" w:rsidP="003465F8">
      <w:pPr>
        <w:pStyle w:val="libNormal"/>
        <w:rPr>
          <w:rtl/>
        </w:rPr>
      </w:pPr>
      <w:r>
        <w:rPr>
          <w:rtl/>
        </w:rPr>
        <w:t xml:space="preserve">ابن أبي طالب </w:t>
      </w:r>
      <w:r w:rsidR="008324FC" w:rsidRPr="008324FC">
        <w:rPr>
          <w:rStyle w:val="libAlaemChar"/>
          <w:rFonts w:hint="cs"/>
          <w:rtl/>
        </w:rPr>
        <w:t>عليه‌السلام</w:t>
      </w:r>
      <w:r w:rsidRPr="000E2E6A">
        <w:rPr>
          <w:rStyle w:val="libFootnotenumChar"/>
          <w:rtl/>
        </w:rPr>
        <w:t>(1)</w:t>
      </w:r>
      <w:r>
        <w:rPr>
          <w:rtl/>
        </w:rPr>
        <w:t xml:space="preserve">، من أصحاب الحسين </w:t>
      </w:r>
      <w:r w:rsidR="008324FC" w:rsidRPr="008324FC">
        <w:rPr>
          <w:rStyle w:val="libAlaemChar"/>
          <w:rFonts w:hint="cs"/>
          <w:rtl/>
        </w:rPr>
        <w:t>عليه‌السلام</w:t>
      </w:r>
      <w:r>
        <w:rPr>
          <w:rtl/>
        </w:rPr>
        <w:t xml:space="preserve">، قتل معه </w:t>
      </w:r>
      <w:r w:rsidR="008324FC" w:rsidRPr="008324FC">
        <w:rPr>
          <w:rStyle w:val="libAlaemChar"/>
          <w:rFonts w:hint="cs"/>
          <w:rtl/>
        </w:rPr>
        <w:t>عليه‌السلام</w:t>
      </w:r>
      <w:r>
        <w:rPr>
          <w:rtl/>
        </w:rPr>
        <w:t xml:space="preserve"> ، رجال الشيخ</w:t>
      </w:r>
      <w:r w:rsidRPr="000E2E6A">
        <w:rPr>
          <w:rStyle w:val="libFootnotenumChar"/>
          <w:rtl/>
        </w:rPr>
        <w:t>(2)</w:t>
      </w:r>
      <w:r>
        <w:rPr>
          <w:rtl/>
        </w:rPr>
        <w:t>.</w:t>
      </w:r>
    </w:p>
    <w:p w:rsidR="00FB2F88" w:rsidRDefault="00FB2F88" w:rsidP="003465F8">
      <w:pPr>
        <w:pStyle w:val="libNormal"/>
        <w:rPr>
          <w:rtl/>
        </w:rPr>
      </w:pPr>
      <w:bookmarkStart w:id="1085" w:name="_Toc276202743"/>
      <w:bookmarkStart w:id="1086" w:name="_Toc276279042"/>
      <w:bookmarkStart w:id="1087" w:name="_Toc452207657"/>
      <w:r w:rsidRPr="00BB0C2E">
        <w:rPr>
          <w:rStyle w:val="Heading2Char"/>
          <w:rtl/>
        </w:rPr>
        <w:t>3048 / 88 ـ عبد الله بن الحسن المؤد</w:t>
      </w:r>
      <w:r w:rsidRPr="00BB0C2E">
        <w:rPr>
          <w:rStyle w:val="Heading2Char"/>
          <w:rFonts w:hint="cs"/>
          <w:rtl/>
        </w:rPr>
        <w:t>ّ</w:t>
      </w:r>
      <w:r w:rsidRPr="00BB0C2E">
        <w:rPr>
          <w:rStyle w:val="Heading2Char"/>
          <w:rtl/>
        </w:rPr>
        <w:t>ب</w:t>
      </w:r>
      <w:bookmarkEnd w:id="1085"/>
      <w:bookmarkEnd w:id="1086"/>
      <w:bookmarkEnd w:id="1087"/>
      <w:r>
        <w:rPr>
          <w:rtl/>
        </w:rPr>
        <w:t xml:space="preserve"> : </w:t>
      </w:r>
    </w:p>
    <w:p w:rsidR="00FB2F88" w:rsidRDefault="00FB2F88" w:rsidP="003465F8">
      <w:pPr>
        <w:pStyle w:val="libNormal"/>
        <w:rPr>
          <w:rtl/>
        </w:rPr>
      </w:pPr>
      <w:r>
        <w:rPr>
          <w:rtl/>
        </w:rPr>
        <w:t xml:space="preserve">روى عن </w:t>
      </w:r>
      <w:r w:rsidRPr="000E2E6A">
        <w:rPr>
          <w:rStyle w:val="libFootnotenumChar"/>
          <w:rtl/>
        </w:rPr>
        <w:t>(3)</w:t>
      </w:r>
      <w:r>
        <w:rPr>
          <w:rtl/>
        </w:rPr>
        <w:t xml:space="preserve"> أحمد بن علوية كتب الثقفي ، روى عنه : علي بن الحسين بن بابويه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088" w:name="_Toc276202744"/>
      <w:bookmarkStart w:id="1089" w:name="_Toc276279043"/>
      <w:bookmarkStart w:id="1090" w:name="_Toc452207658"/>
      <w:r w:rsidRPr="00BB0C2E">
        <w:rPr>
          <w:rStyle w:val="Heading2Char"/>
          <w:rtl/>
        </w:rPr>
        <w:t>3049 / 89 ـ عبد الله بن الحسين بن أبي يزيد</w:t>
      </w:r>
      <w:bookmarkEnd w:id="1088"/>
      <w:bookmarkEnd w:id="1089"/>
      <w:bookmarkEnd w:id="1090"/>
      <w:r>
        <w:rPr>
          <w:rtl/>
        </w:rPr>
        <w:t xml:space="preserve"> : </w:t>
      </w:r>
    </w:p>
    <w:p w:rsidR="00FB2F88" w:rsidRDefault="00FB2F88" w:rsidP="003465F8">
      <w:pPr>
        <w:pStyle w:val="libNormal"/>
        <w:rPr>
          <w:rtl/>
        </w:rPr>
      </w:pPr>
      <w:r>
        <w:rPr>
          <w:rtl/>
        </w:rPr>
        <w:t xml:space="preserve">الهمداني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091" w:name="_Toc276202745"/>
      <w:bookmarkStart w:id="1092" w:name="_Toc276279044"/>
      <w:bookmarkStart w:id="1093" w:name="_Toc452207659"/>
      <w:r w:rsidRPr="00BB0C2E">
        <w:rPr>
          <w:rStyle w:val="Heading2Char"/>
          <w:rtl/>
        </w:rPr>
        <w:t>3050 / 90 ـ عبد الله بن الحسين بن سعد</w:t>
      </w:r>
      <w:bookmarkEnd w:id="1091"/>
      <w:bookmarkEnd w:id="1092"/>
      <w:bookmarkEnd w:id="1093"/>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القطربلي ، أبو محمد الكاتب ، كان من خواص سيدنا أبي محمد </w:t>
      </w:r>
      <w:r w:rsidR="008324FC" w:rsidRPr="008324FC">
        <w:rPr>
          <w:rStyle w:val="libAlaemChar"/>
          <w:rFonts w:hint="cs"/>
          <w:rtl/>
        </w:rPr>
        <w:t>عليه‌السلام</w:t>
      </w:r>
      <w:r>
        <w:rPr>
          <w:rtl/>
        </w:rPr>
        <w:t xml:space="preserve"> ، قرأ على ثعلب </w:t>
      </w:r>
      <w:r w:rsidRPr="000E2E6A">
        <w:rPr>
          <w:rStyle w:val="libFootnotenumChar"/>
          <w:rtl/>
        </w:rPr>
        <w:t>(7)</w:t>
      </w:r>
      <w:r>
        <w:rPr>
          <w:rtl/>
        </w:rPr>
        <w:t xml:space="preserve"> ، وكان من وجوه أهل الأدب ، له كتاب التأريخ ، رجال النجاشي </w:t>
      </w:r>
      <w:r w:rsidRPr="000E2E6A">
        <w:rPr>
          <w:rStyle w:val="libFootnotenumChar"/>
          <w:rtl/>
        </w:rPr>
        <w:t>(8)</w:t>
      </w:r>
      <w:r>
        <w:rPr>
          <w:rtl/>
        </w:rPr>
        <w:t>.</w:t>
      </w:r>
    </w:p>
    <w:p w:rsidR="00FB2F88" w:rsidRDefault="00FB2F88" w:rsidP="003465F8">
      <w:pPr>
        <w:pStyle w:val="libNormal"/>
        <w:rPr>
          <w:rtl/>
        </w:rPr>
      </w:pPr>
      <w:bookmarkStart w:id="1094" w:name="_Toc276202746"/>
      <w:bookmarkStart w:id="1095" w:name="_Toc276279045"/>
      <w:bookmarkStart w:id="1096" w:name="_Toc452207660"/>
      <w:r w:rsidRPr="00BB0C2E">
        <w:rPr>
          <w:rStyle w:val="Heading2Char"/>
          <w:rtl/>
        </w:rPr>
        <w:t>3051 / 91 ـ عبد الله بن الحسين بن علي</w:t>
      </w:r>
      <w:bookmarkEnd w:id="1094"/>
      <w:bookmarkEnd w:id="1095"/>
      <w:bookmarkEnd w:id="1096"/>
      <w:r>
        <w:rPr>
          <w:rtl/>
        </w:rPr>
        <w:t xml:space="preserve"> : </w:t>
      </w:r>
    </w:p>
    <w:p w:rsidR="00FB2F88" w:rsidRDefault="00FB2F88" w:rsidP="003465F8">
      <w:pPr>
        <w:pStyle w:val="libNormal"/>
        <w:rPr>
          <w:rtl/>
        </w:rPr>
      </w:pPr>
      <w:r>
        <w:rPr>
          <w:rtl/>
        </w:rPr>
        <w:t xml:space="preserve">ابن الحسين بن علي بن أبي طالب </w:t>
      </w:r>
      <w:r w:rsidR="008324FC" w:rsidRPr="008324FC">
        <w:rPr>
          <w:rStyle w:val="libAlaemChar"/>
          <w:rFonts w:hint="cs"/>
          <w:rtl/>
        </w:rPr>
        <w:t>عليهم‌السلام</w:t>
      </w:r>
      <w:r>
        <w:rPr>
          <w:rtl/>
        </w:rPr>
        <w:t xml:space="preserve">: الهاشمي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امه ام الرباب بنت امرئ القيس بن عدي ، ( م ت ). </w:t>
      </w:r>
    </w:p>
    <w:p w:rsidR="00FB2F88" w:rsidRDefault="00FB2F88" w:rsidP="000E2E6A">
      <w:pPr>
        <w:pStyle w:val="libFootnote0"/>
        <w:rPr>
          <w:rtl/>
        </w:rPr>
      </w:pPr>
      <w:r>
        <w:rPr>
          <w:rtl/>
        </w:rPr>
        <w:t xml:space="preserve">2 ـ رجال الشيخ : 102 / 7 ، وفيه : ابن الحسين ؛ وفي مجمع الرجال 3 : 278 نقلاً عنه كما في المتن. </w:t>
      </w:r>
    </w:p>
    <w:p w:rsidR="00FB2F88" w:rsidRDefault="00FB2F88" w:rsidP="000E2E6A">
      <w:pPr>
        <w:pStyle w:val="libFootnote0"/>
        <w:rPr>
          <w:rtl/>
        </w:rPr>
      </w:pPr>
      <w:r>
        <w:rPr>
          <w:rtl/>
        </w:rPr>
        <w:t xml:space="preserve">3 ـ في هامش نسخة ( ش ) : عنه ( خ ل ). </w:t>
      </w:r>
    </w:p>
    <w:p w:rsidR="00FB2F88" w:rsidRDefault="00FB2F88" w:rsidP="000E2E6A">
      <w:pPr>
        <w:pStyle w:val="libFootnote0"/>
        <w:rPr>
          <w:rtl/>
        </w:rPr>
      </w:pPr>
      <w:r>
        <w:rPr>
          <w:rtl/>
        </w:rPr>
        <w:t xml:space="preserve">4 ـ رجال الشيخ : 433 / 46. </w:t>
      </w:r>
    </w:p>
    <w:p w:rsidR="00FB2F88" w:rsidRDefault="00FB2F88" w:rsidP="000E2E6A">
      <w:pPr>
        <w:pStyle w:val="libFootnote0"/>
        <w:rPr>
          <w:rtl/>
        </w:rPr>
      </w:pPr>
      <w:r>
        <w:rPr>
          <w:rtl/>
        </w:rPr>
        <w:t xml:space="preserve">5 ـ رجال الشيخ : 233 / 69. </w:t>
      </w:r>
    </w:p>
    <w:p w:rsidR="00FB2F88" w:rsidRDefault="00FB2F88" w:rsidP="000E2E6A">
      <w:pPr>
        <w:pStyle w:val="libFootnote0"/>
        <w:rPr>
          <w:rtl/>
        </w:rPr>
      </w:pPr>
      <w:r>
        <w:rPr>
          <w:rtl/>
        </w:rPr>
        <w:t xml:space="preserve">6 ـ في نسخة ( ت ) : سعيد. </w:t>
      </w:r>
    </w:p>
    <w:p w:rsidR="00FB2F88" w:rsidRDefault="00FB2F88" w:rsidP="000E2E6A">
      <w:pPr>
        <w:pStyle w:val="libFootnote0"/>
        <w:rPr>
          <w:rtl/>
        </w:rPr>
      </w:pPr>
      <w:r>
        <w:rPr>
          <w:rtl/>
        </w:rPr>
        <w:t xml:space="preserve">7 ـ في نسختي ( م ) و ( ت ) : تغلب. </w:t>
      </w:r>
    </w:p>
    <w:p w:rsidR="00FB2F88" w:rsidRDefault="00FB2F88" w:rsidP="000E2E6A">
      <w:pPr>
        <w:pStyle w:val="libFootnote0"/>
        <w:rPr>
          <w:rtl/>
        </w:rPr>
      </w:pPr>
      <w:r>
        <w:rPr>
          <w:rtl/>
        </w:rPr>
        <w:t xml:space="preserve">8 ـ رجال النجاشي : 230 / 608. </w:t>
      </w:r>
    </w:p>
    <w:p w:rsidR="00FB2F88" w:rsidRDefault="00FB2F88" w:rsidP="000E2E6A">
      <w:pPr>
        <w:pStyle w:val="libFootnote0"/>
        <w:rPr>
          <w:rtl/>
        </w:rPr>
      </w:pPr>
      <w:r>
        <w:rPr>
          <w:rtl/>
        </w:rPr>
        <w:t xml:space="preserve">9 ـ رجال الشيخ : 229 / 10. </w:t>
      </w:r>
    </w:p>
    <w:p w:rsidR="00FB2F88" w:rsidRDefault="00FB2F88" w:rsidP="003465F8">
      <w:pPr>
        <w:pStyle w:val="libNormal"/>
        <w:rPr>
          <w:rtl/>
        </w:rPr>
      </w:pPr>
      <w:r>
        <w:rPr>
          <w:rtl/>
        </w:rPr>
        <w:br w:type="page"/>
      </w:r>
      <w:bookmarkStart w:id="1097" w:name="_Toc276202747"/>
      <w:bookmarkStart w:id="1098" w:name="_Toc276279046"/>
      <w:bookmarkStart w:id="1099" w:name="_Toc452207661"/>
      <w:r w:rsidRPr="007A72AA">
        <w:rPr>
          <w:rStyle w:val="Heading2Char"/>
          <w:rtl/>
        </w:rPr>
        <w:lastRenderedPageBreak/>
        <w:t>3052 /92 ـ عبد الله بن الحسين التستري مد</w:t>
      </w:r>
      <w:r w:rsidRPr="007A72AA">
        <w:rPr>
          <w:rStyle w:val="Heading2Char"/>
          <w:rFonts w:hint="cs"/>
          <w:rtl/>
        </w:rPr>
        <w:t>ّ</w:t>
      </w:r>
      <w:r w:rsidRPr="007A72AA">
        <w:rPr>
          <w:rStyle w:val="Heading2Char"/>
          <w:rtl/>
        </w:rPr>
        <w:t xml:space="preserve"> ظله العالي</w:t>
      </w:r>
      <w:bookmarkEnd w:id="1097"/>
      <w:bookmarkEnd w:id="1098"/>
      <w:bookmarkEnd w:id="1099"/>
      <w:r>
        <w:rPr>
          <w:rtl/>
        </w:rPr>
        <w:t xml:space="preserve"> : </w:t>
      </w:r>
    </w:p>
    <w:p w:rsidR="00FB2F88" w:rsidRDefault="00FB2F88" w:rsidP="003465F8">
      <w:pPr>
        <w:pStyle w:val="libNormal"/>
        <w:rPr>
          <w:rtl/>
        </w:rPr>
      </w:pPr>
      <w:r>
        <w:rPr>
          <w:rtl/>
        </w:rPr>
        <w:t xml:space="preserve">شيخنا </w:t>
      </w:r>
      <w:r w:rsidRPr="000E2E6A">
        <w:rPr>
          <w:rStyle w:val="libFootnotenumChar"/>
          <w:rtl/>
        </w:rPr>
        <w:t>(1)</w:t>
      </w:r>
      <w:r>
        <w:rPr>
          <w:rtl/>
        </w:rPr>
        <w:t xml:space="preserve"> واستاذنا الإمام العلامة المحقق المدقق ، جليل القدر ، عظيم المنزلة دقيق الفطنة ، كثير الحفظ ، وحيد عصره وفريد دهره وأروع أهل زمانه ، ما رأيت أحدا أوثق منه ، لا يحصى مناقبه وفضائله ، قائم الليل صائم النهار ، وأكثر فوائد هذا الكتاب من تحقيقاته ، جزاه الله تعالى عني </w:t>
      </w:r>
      <w:r w:rsidRPr="000E2E6A">
        <w:rPr>
          <w:rStyle w:val="libFootnotenumChar"/>
          <w:rtl/>
        </w:rPr>
        <w:t>(2)</w:t>
      </w:r>
      <w:r>
        <w:rPr>
          <w:rtl/>
        </w:rPr>
        <w:t xml:space="preserve"> أفضل جزاء المحسنين. له كتب ، منها : شرح قواعد الحلي </w:t>
      </w:r>
      <w:r w:rsidR="008324FC" w:rsidRPr="008324FC">
        <w:rPr>
          <w:rStyle w:val="libAlaemChar"/>
          <w:rFonts w:hint="cs"/>
          <w:rtl/>
        </w:rPr>
        <w:t>قدس‌سره</w:t>
      </w:r>
      <w:r>
        <w:rPr>
          <w:rtl/>
        </w:rPr>
        <w:t xml:space="preserve"> </w:t>
      </w:r>
      <w:r w:rsidRPr="000E2E6A">
        <w:rPr>
          <w:rStyle w:val="libFootnotenumChar"/>
          <w:rtl/>
        </w:rPr>
        <w:t>(3)</w:t>
      </w:r>
      <w:r>
        <w:rPr>
          <w:rtl/>
        </w:rPr>
        <w:t>.</w:t>
      </w:r>
    </w:p>
    <w:p w:rsidR="00FB2F88" w:rsidRDefault="00FB2F88" w:rsidP="003465F8">
      <w:pPr>
        <w:pStyle w:val="libNormal"/>
        <w:rPr>
          <w:rtl/>
        </w:rPr>
      </w:pPr>
      <w:bookmarkStart w:id="1100" w:name="_Toc276202748"/>
      <w:bookmarkStart w:id="1101" w:name="_Toc276279047"/>
      <w:bookmarkStart w:id="1102" w:name="_Toc452207662"/>
      <w:r w:rsidRPr="007A72AA">
        <w:rPr>
          <w:rStyle w:val="Heading2Char"/>
          <w:rtl/>
        </w:rPr>
        <w:t>3053 / 93 ـ عبد الله بن الحسين القاشاني</w:t>
      </w:r>
      <w:bookmarkEnd w:id="1100"/>
      <w:bookmarkEnd w:id="1101"/>
      <w:bookmarkEnd w:id="1102"/>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(4)</w:t>
      </w:r>
      <w:r>
        <w:rPr>
          <w:rtl/>
        </w:rPr>
        <w:t xml:space="preserve">. </w:t>
      </w:r>
    </w:p>
    <w:p w:rsidR="00FB2F88" w:rsidRDefault="00FB2F88" w:rsidP="003465F8">
      <w:pPr>
        <w:pStyle w:val="libNormal"/>
        <w:rPr>
          <w:rtl/>
        </w:rPr>
      </w:pPr>
      <w:r>
        <w:rPr>
          <w:rtl/>
        </w:rPr>
        <w:t xml:space="preserve">ذكرناه بعنوان : عبد الرحمن بن الحسن القاشاني </w:t>
      </w:r>
      <w:r w:rsidRPr="000E2E6A">
        <w:rPr>
          <w:rStyle w:val="libFootnotenumChar"/>
          <w:rtl/>
        </w:rPr>
        <w:t>(5)</w:t>
      </w:r>
      <w:r>
        <w:rPr>
          <w:rtl/>
        </w:rPr>
        <w:t>.</w:t>
      </w:r>
    </w:p>
    <w:p w:rsidR="00FB2F88" w:rsidRDefault="00FB2F88" w:rsidP="003465F8">
      <w:pPr>
        <w:pStyle w:val="libNormal"/>
        <w:rPr>
          <w:rtl/>
        </w:rPr>
      </w:pPr>
      <w:bookmarkStart w:id="1103" w:name="_Toc276202749"/>
      <w:bookmarkStart w:id="1104" w:name="_Toc276279048"/>
      <w:bookmarkStart w:id="1105" w:name="_Toc452207663"/>
      <w:r w:rsidRPr="007A72AA">
        <w:rPr>
          <w:rStyle w:val="Heading2Char"/>
          <w:rtl/>
        </w:rPr>
        <w:t>3054 / 94 ـ عبد الله بن الحسين بن محمد</w:t>
      </w:r>
      <w:bookmarkEnd w:id="1103"/>
      <w:bookmarkEnd w:id="1104"/>
      <w:bookmarkEnd w:id="1105"/>
      <w:r>
        <w:rPr>
          <w:rtl/>
        </w:rPr>
        <w:t xml:space="preserve"> : </w:t>
      </w:r>
    </w:p>
    <w:p w:rsidR="00FB2F88" w:rsidRDefault="00FB2F88" w:rsidP="003465F8">
      <w:pPr>
        <w:pStyle w:val="libNormal"/>
        <w:rPr>
          <w:rtl/>
        </w:rPr>
      </w:pPr>
      <w:r>
        <w:rPr>
          <w:rtl/>
        </w:rPr>
        <w:t xml:space="preserve">ابن يعقوب الفارسي ، أبو محمد ، شيخ من وجوه أصحابنا ومحدثيهم وفقهائهم ، رأيته ولم أسمع منه ، له كتاب ، رجال النجاشي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1 ـ شيخنا وإمامنا ، بل والدنا الأعظم ، وشيخ الطائفة في عصره الشريف ، كان عابداً زاهداً ورعاً ، صاحب الكرامات الكثيرة ، ثقة عيناً ثبتاً ، قرأت عليه أكثر الكتب العقلية والنقلية ، وأجازني كل الكتب ، وإن كان اعتقاده أنّه لا يحتاج إلى الأجازة في الكتب المتواترة كما هو الآن من تواتر الكتب الأربعة بالنظر إلى المحدثين الثلاثة رضي الله تعالى عنهم ، ( م ح ق ي ).</w:t>
      </w:r>
    </w:p>
    <w:p w:rsidR="00FB2F88" w:rsidRDefault="00FB2F88" w:rsidP="000E2E6A">
      <w:pPr>
        <w:pStyle w:val="libFootnote0"/>
        <w:rPr>
          <w:rtl/>
        </w:rPr>
      </w:pPr>
      <w:r>
        <w:rPr>
          <w:rtl/>
        </w:rPr>
        <w:t xml:space="preserve">2 ـ عني ، لم ترد في نسختي ( م ) و ( ت ). </w:t>
      </w:r>
    </w:p>
    <w:p w:rsidR="00FB2F88" w:rsidRDefault="00FB2F88" w:rsidP="000E2E6A">
      <w:pPr>
        <w:pStyle w:val="libFootnote0"/>
        <w:rPr>
          <w:rtl/>
        </w:rPr>
      </w:pPr>
      <w:r>
        <w:rPr>
          <w:rtl/>
        </w:rPr>
        <w:t xml:space="preserve">3 ـ مات </w:t>
      </w:r>
      <w:r w:rsidR="008324FC" w:rsidRPr="008324FC">
        <w:rPr>
          <w:rStyle w:val="libAlaemChar"/>
          <w:rFonts w:hint="cs"/>
          <w:rtl/>
        </w:rPr>
        <w:t>رحمه‌الله</w:t>
      </w:r>
      <w:r>
        <w:rPr>
          <w:rtl/>
        </w:rPr>
        <w:t xml:space="preserve"> ، في سنة إحدى وعشرين بعد الألف في بلدة أصفهان ، ثم نقل إلى كربلاء على ساكنه من الصلوات أفضلها ومن التحيات أكملها ، ( منه </w:t>
      </w:r>
      <w:r w:rsidR="008324FC" w:rsidRPr="008324FC">
        <w:rPr>
          <w:rStyle w:val="libAlaemChar"/>
          <w:rFonts w:hint="cs"/>
          <w:rtl/>
        </w:rPr>
        <w:t>قدس‌سره</w:t>
      </w:r>
      <w:r>
        <w:rPr>
          <w:rtl/>
        </w:rPr>
        <w:t xml:space="preserve"> ). </w:t>
      </w:r>
    </w:p>
    <w:p w:rsidR="00FB2F88" w:rsidRDefault="00FB2F88" w:rsidP="000E2E6A">
      <w:pPr>
        <w:pStyle w:val="libFootnote0"/>
        <w:rPr>
          <w:rtl/>
        </w:rPr>
      </w:pPr>
      <w:r>
        <w:rPr>
          <w:rtl/>
        </w:rPr>
        <w:t xml:space="preserve">مات في العشر الاُول من المحرم ، وصليت عليه مع مائة ألف من الناس تقريباً ، وكان يوم وفاته كيوم عاشوراء رحمة الله عليه ، ( م ح ق ي ). </w:t>
      </w:r>
    </w:p>
    <w:p w:rsidR="00FB2F88" w:rsidRDefault="00FB2F88" w:rsidP="000E2E6A">
      <w:pPr>
        <w:pStyle w:val="libFootnote0"/>
        <w:rPr>
          <w:rtl/>
        </w:rPr>
      </w:pPr>
      <w:r>
        <w:rPr>
          <w:rtl/>
        </w:rPr>
        <w:t xml:space="preserve">4 ـ رجال ابن داود : 118 / 855. </w:t>
      </w:r>
    </w:p>
    <w:p w:rsidR="00FB2F88" w:rsidRDefault="00FB2F88" w:rsidP="000E2E6A">
      <w:pPr>
        <w:pStyle w:val="libFootnote0"/>
        <w:rPr>
          <w:rtl/>
        </w:rPr>
      </w:pPr>
      <w:r>
        <w:rPr>
          <w:rtl/>
        </w:rPr>
        <w:t xml:space="preserve">5 ـ تقدم برقم : 2849 / 26. </w:t>
      </w:r>
    </w:p>
    <w:p w:rsidR="00FB2F88" w:rsidRDefault="00FB2F88" w:rsidP="000E2E6A">
      <w:pPr>
        <w:pStyle w:val="libFootnote0"/>
        <w:rPr>
          <w:rtl/>
        </w:rPr>
      </w:pPr>
      <w:r>
        <w:rPr>
          <w:rtl/>
        </w:rPr>
        <w:t xml:space="preserve">6 ـ رجال النجاشي : 230 / 610. </w:t>
      </w:r>
    </w:p>
    <w:p w:rsidR="00FB2F88" w:rsidRDefault="00FB2F88" w:rsidP="003465F8">
      <w:pPr>
        <w:pStyle w:val="libNormal"/>
        <w:rPr>
          <w:rtl/>
        </w:rPr>
      </w:pPr>
      <w:r>
        <w:rPr>
          <w:rtl/>
        </w:rPr>
        <w:br w:type="page"/>
      </w:r>
      <w:bookmarkStart w:id="1106" w:name="_Toc276202750"/>
      <w:bookmarkStart w:id="1107" w:name="_Toc276279049"/>
      <w:bookmarkStart w:id="1108" w:name="_Toc452207664"/>
      <w:r w:rsidRPr="007A72AA">
        <w:rPr>
          <w:rStyle w:val="Heading2Char"/>
          <w:rtl/>
        </w:rPr>
        <w:lastRenderedPageBreak/>
        <w:t>3055 /95 ـ عبد الله بن الحكم</w:t>
      </w:r>
      <w:bookmarkEnd w:id="1106"/>
      <w:bookmarkEnd w:id="1107"/>
      <w:bookmarkEnd w:id="1108"/>
      <w:r>
        <w:rPr>
          <w:rtl/>
        </w:rPr>
        <w:t xml:space="preserve"> </w:t>
      </w:r>
      <w:r w:rsidRPr="000E2E6A">
        <w:rPr>
          <w:rStyle w:val="libFootnotenumChar"/>
          <w:rtl/>
        </w:rPr>
        <w:t>(1)</w:t>
      </w:r>
      <w:r>
        <w:rPr>
          <w:rtl/>
        </w:rPr>
        <w:t xml:space="preserve"> </w:t>
      </w:r>
      <w:r w:rsidRPr="007A72AA">
        <w:rPr>
          <w:rStyle w:val="Heading2Char"/>
          <w:rtl/>
        </w:rPr>
        <w:t>الأرمني</w:t>
      </w:r>
      <w:r>
        <w:rPr>
          <w:rtl/>
        </w:rPr>
        <w:t xml:space="preserve"> : </w:t>
      </w:r>
    </w:p>
    <w:p w:rsidR="00FB2F88" w:rsidRDefault="00FB2F88" w:rsidP="003465F8">
      <w:pPr>
        <w:pStyle w:val="libNormal"/>
        <w:rPr>
          <w:rtl/>
        </w:rPr>
      </w:pPr>
      <w:r>
        <w:rPr>
          <w:rtl/>
        </w:rPr>
        <w:t xml:space="preserve">ضعيف ، روى عن أبي عبد الله </w:t>
      </w:r>
      <w:r w:rsidR="008324FC" w:rsidRPr="008324FC">
        <w:rPr>
          <w:rStyle w:val="libAlaemChar"/>
          <w:rFonts w:hint="cs"/>
          <w:rtl/>
        </w:rPr>
        <w:t>عليه‌السلام</w:t>
      </w:r>
      <w:r>
        <w:rPr>
          <w:rtl/>
        </w:rPr>
        <w:t xml:space="preserve"> ؛ له كتاب ، روى عنه : أبو عمران موسى بن زنجويه </w:t>
      </w:r>
      <w:r w:rsidRPr="000E2E6A">
        <w:rPr>
          <w:rStyle w:val="libFootnotenumChar"/>
          <w:rtl/>
        </w:rPr>
        <w:t>(2)</w:t>
      </w:r>
      <w:r>
        <w:rPr>
          <w:rtl/>
        </w:rPr>
        <w:t xml:space="preserve"> الأرمني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ضعيف ، مرتفع القول ، رجال ابن الغضائري </w:t>
      </w:r>
      <w:r w:rsidRPr="000E2E6A">
        <w:rPr>
          <w:rStyle w:val="libFootnotenumChar"/>
          <w:rtl/>
        </w:rPr>
        <w:t>(4)</w:t>
      </w:r>
      <w:r>
        <w:rPr>
          <w:rtl/>
        </w:rPr>
        <w:t>.</w:t>
      </w:r>
    </w:p>
    <w:p w:rsidR="00FB2F88" w:rsidRDefault="00FB2F88" w:rsidP="003465F8">
      <w:pPr>
        <w:pStyle w:val="libNormal"/>
        <w:rPr>
          <w:rtl/>
        </w:rPr>
      </w:pPr>
      <w:bookmarkStart w:id="1109" w:name="_Toc276202751"/>
      <w:bookmarkStart w:id="1110" w:name="_Toc276279050"/>
      <w:bookmarkStart w:id="1111" w:name="_Toc452207665"/>
      <w:r w:rsidRPr="007A72AA">
        <w:rPr>
          <w:rStyle w:val="Heading2Char"/>
          <w:rtl/>
        </w:rPr>
        <w:t>3056 / 96 ـ عبد الله بن حكيم بن جبلة</w:t>
      </w:r>
      <w:bookmarkEnd w:id="1109"/>
      <w:bookmarkEnd w:id="1110"/>
      <w:bookmarkEnd w:id="1111"/>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1112" w:name="_Toc276202752"/>
      <w:bookmarkStart w:id="1113" w:name="_Toc276279051"/>
      <w:bookmarkStart w:id="1114" w:name="_Toc452207666"/>
      <w:r w:rsidRPr="007A72AA">
        <w:rPr>
          <w:rStyle w:val="Heading2Char"/>
          <w:rtl/>
        </w:rPr>
        <w:t>3057 / 97 ـ عبد الله الحلبي</w:t>
      </w:r>
      <w:bookmarkEnd w:id="1112"/>
      <w:bookmarkEnd w:id="1113"/>
      <w:bookmarkEnd w:id="1114"/>
      <w:r>
        <w:rPr>
          <w:rtl/>
        </w:rPr>
        <w:t xml:space="preserve"> : </w:t>
      </w:r>
    </w:p>
    <w:p w:rsidR="00FB2F88" w:rsidRDefault="00FB2F88" w:rsidP="003465F8">
      <w:pPr>
        <w:pStyle w:val="libNormal"/>
        <w:rPr>
          <w:rtl/>
        </w:rPr>
      </w:pPr>
      <w:r>
        <w:rPr>
          <w:rtl/>
        </w:rPr>
        <w:t xml:space="preserve">سيجيء بعنوان : عبيدالله بن علي الحلبي </w:t>
      </w:r>
      <w:r w:rsidRPr="000E2E6A">
        <w:rPr>
          <w:rStyle w:val="libFootnotenumChar"/>
          <w:rtl/>
        </w:rPr>
        <w:t>(7)</w:t>
      </w:r>
      <w:r>
        <w:rPr>
          <w:rtl/>
        </w:rPr>
        <w:t>.</w:t>
      </w:r>
    </w:p>
    <w:p w:rsidR="00FB2F88" w:rsidRDefault="00FB2F88" w:rsidP="003465F8">
      <w:pPr>
        <w:pStyle w:val="libNormal"/>
        <w:rPr>
          <w:rtl/>
        </w:rPr>
      </w:pPr>
      <w:bookmarkStart w:id="1115" w:name="_Toc276202753"/>
      <w:bookmarkStart w:id="1116" w:name="_Toc276279052"/>
      <w:bookmarkStart w:id="1117" w:name="_Toc452207667"/>
      <w:r w:rsidRPr="007A72AA">
        <w:rPr>
          <w:rStyle w:val="Heading2Char"/>
          <w:rtl/>
        </w:rPr>
        <w:t>3058 / 98 ـ عبد الله بن حم</w:t>
      </w:r>
      <w:r w:rsidRPr="007A72AA">
        <w:rPr>
          <w:rStyle w:val="Heading2Char"/>
          <w:rFonts w:hint="cs"/>
          <w:rtl/>
        </w:rPr>
        <w:t>ّ</w:t>
      </w:r>
      <w:r w:rsidRPr="007A72AA">
        <w:rPr>
          <w:rStyle w:val="Heading2Char"/>
          <w:rtl/>
        </w:rPr>
        <w:t>اد الأنصاري</w:t>
      </w:r>
      <w:bookmarkEnd w:id="1115"/>
      <w:bookmarkEnd w:id="1116"/>
      <w:bookmarkEnd w:id="1117"/>
      <w:r>
        <w:rPr>
          <w:rtl/>
        </w:rPr>
        <w:t xml:space="preserve"> </w:t>
      </w:r>
      <w:r w:rsidRPr="000E2E6A">
        <w:rPr>
          <w:rStyle w:val="libFootnotenumChar"/>
          <w:rtl/>
        </w:rPr>
        <w:t>(8)</w:t>
      </w:r>
      <w:r>
        <w:rPr>
          <w:rtl/>
        </w:rPr>
        <w:t xml:space="preserve"> : </w:t>
      </w:r>
    </w:p>
    <w:p w:rsidR="00FB2F88" w:rsidRDefault="00FB2F88" w:rsidP="003465F8">
      <w:pPr>
        <w:pStyle w:val="libNormal"/>
        <w:rPr>
          <w:rtl/>
        </w:rPr>
      </w:pPr>
      <w:r>
        <w:rPr>
          <w:rtl/>
        </w:rPr>
        <w:t xml:space="preserve">من شيوخ أصحابنا ، له كتابان ، روى عنه : الأحمري ، رجال النجاشي </w:t>
      </w:r>
      <w:r w:rsidRPr="000E2E6A">
        <w:rPr>
          <w:rStyle w:val="libFootnotenumChar"/>
          <w:rtl/>
        </w:rPr>
        <w:t>(9)</w:t>
      </w:r>
      <w:r>
        <w:rPr>
          <w:rtl/>
        </w:rPr>
        <w:t xml:space="preserve">.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له كتاب ، أخبرنا به : ابن أبي جيد ، عن ابن الوليد ، عن أحمد بن إدريس ، عن محمد بن حسان ، عن أبي عمران موسى بن رنحويه الأرمني ، عنه ، ست ؛ ( م ت ). الفهرست : 101 / 438. </w:t>
      </w:r>
    </w:p>
    <w:p w:rsidR="00FB2F88" w:rsidRDefault="00FB2F88" w:rsidP="000E2E6A">
      <w:pPr>
        <w:pStyle w:val="libFootnote0"/>
        <w:rPr>
          <w:rtl/>
        </w:rPr>
      </w:pPr>
      <w:r>
        <w:rPr>
          <w:rtl/>
        </w:rPr>
        <w:t xml:space="preserve">2 ـ كذا في نسخة ( ش ) ، وفي نسختي ( م ) و ( ت ) : رنحويه. </w:t>
      </w:r>
    </w:p>
    <w:p w:rsidR="00FB2F88" w:rsidRDefault="00FB2F88" w:rsidP="000E2E6A">
      <w:pPr>
        <w:pStyle w:val="libFootnote0"/>
        <w:rPr>
          <w:rtl/>
        </w:rPr>
      </w:pPr>
      <w:r>
        <w:rPr>
          <w:rtl/>
        </w:rPr>
        <w:t xml:space="preserve">3 ـ رجال النجاشي : 225 / 591 ، وفيه : رنجويه. </w:t>
      </w:r>
    </w:p>
    <w:p w:rsidR="00FB2F88" w:rsidRDefault="00FB2F88" w:rsidP="000E2E6A">
      <w:pPr>
        <w:pStyle w:val="libFootnote0"/>
        <w:rPr>
          <w:rtl/>
        </w:rPr>
      </w:pPr>
      <w:r>
        <w:rPr>
          <w:rtl/>
        </w:rPr>
        <w:t xml:space="preserve">4 ـ مجمع الرجال 3 : 278. </w:t>
      </w:r>
    </w:p>
    <w:p w:rsidR="00FB2F88" w:rsidRDefault="00FB2F88" w:rsidP="000E2E6A">
      <w:pPr>
        <w:pStyle w:val="libFootnote0"/>
        <w:rPr>
          <w:rtl/>
        </w:rPr>
      </w:pPr>
      <w:r>
        <w:rPr>
          <w:rtl/>
        </w:rPr>
        <w:t xml:space="preserve">5 ـ رجال الشيخ : 75 / 79. </w:t>
      </w:r>
    </w:p>
    <w:p w:rsidR="00FB2F88" w:rsidRDefault="00FB2F88" w:rsidP="000E2E6A">
      <w:pPr>
        <w:pStyle w:val="libFootnote0"/>
        <w:rPr>
          <w:rtl/>
        </w:rPr>
      </w:pPr>
      <w:r>
        <w:rPr>
          <w:rtl/>
        </w:rPr>
        <w:t xml:space="preserve">6 ـ عبد الله بن حكم بن جبلة ، سين جخ ؛ ( م ت ). رجال الشيخ : 104 / 29 ، وفيه : ابن حكيم. </w:t>
      </w:r>
    </w:p>
    <w:p w:rsidR="00FB2F88" w:rsidRDefault="00FB2F88" w:rsidP="000E2E6A">
      <w:pPr>
        <w:pStyle w:val="libFootnote0"/>
        <w:rPr>
          <w:rtl/>
        </w:rPr>
      </w:pPr>
      <w:r>
        <w:rPr>
          <w:rtl/>
        </w:rPr>
        <w:t xml:space="preserve">7 ـ سيأتي برقم : 3333 / 17. ولم ترد هذه الترجمة في نسخة ( ش ). </w:t>
      </w:r>
    </w:p>
    <w:p w:rsidR="00FB2F88" w:rsidRDefault="00FB2F88" w:rsidP="000E2E6A">
      <w:pPr>
        <w:pStyle w:val="libFootnote0"/>
        <w:rPr>
          <w:rtl/>
        </w:rPr>
      </w:pPr>
      <w:r>
        <w:rPr>
          <w:rtl/>
        </w:rPr>
        <w:t xml:space="preserve">8 ـ له كتاب ، م جخ ؛ ( م ت ). رجال الشيخ : 340 / 23. الظاهر أنه الذي تقدم بعنوان : عبد الرحمن بن حماد ، ( م ت ). تقدم برقم : 285 / 27. </w:t>
      </w:r>
    </w:p>
    <w:p w:rsidR="00FB2F88" w:rsidRDefault="00FB2F88" w:rsidP="000E2E6A">
      <w:pPr>
        <w:pStyle w:val="libFootnote0"/>
        <w:rPr>
          <w:rtl/>
        </w:rPr>
      </w:pPr>
      <w:r>
        <w:rPr>
          <w:rtl/>
        </w:rPr>
        <w:t xml:space="preserve">9 ـ رجال النجاشي : 218 / 568. </w:t>
      </w:r>
    </w:p>
    <w:p w:rsidR="00FB2F88" w:rsidRDefault="00FB2F88" w:rsidP="000E2E6A">
      <w:pPr>
        <w:pStyle w:val="libFootnote0"/>
        <w:rPr>
          <w:rtl/>
        </w:rPr>
      </w:pPr>
      <w:r>
        <w:rPr>
          <w:rtl/>
        </w:rPr>
        <w:t xml:space="preserve">10 ـ رجال الشيخ : 340 / 23. </w:t>
      </w:r>
    </w:p>
    <w:p w:rsidR="00FB2F88" w:rsidRDefault="00FB2F88" w:rsidP="003465F8">
      <w:pPr>
        <w:pStyle w:val="libNormal"/>
        <w:rPr>
          <w:rtl/>
        </w:rPr>
      </w:pPr>
      <w:r>
        <w:rPr>
          <w:rtl/>
        </w:rPr>
        <w:br w:type="page"/>
      </w:r>
      <w:r>
        <w:rPr>
          <w:rtl/>
        </w:rPr>
        <w:lastRenderedPageBreak/>
        <w:t xml:space="preserve">أبو محمد ، نزل قم ، لم يرو عن أحد من الائمة </w:t>
      </w:r>
      <w:r w:rsidR="008324FC" w:rsidRPr="008324FC">
        <w:rPr>
          <w:rStyle w:val="libAlaemChar"/>
          <w:rFonts w:hint="cs"/>
          <w:rtl/>
        </w:rPr>
        <w:t>عليهم‌السلام</w:t>
      </w:r>
      <w:r>
        <w:rPr>
          <w:rtl/>
        </w:rPr>
        <w:t xml:space="preserve"> ، وحديثه يعرف تارة وينكر اخرى ، ويخرج شاهداً ، رجال ابن الغضائري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عنه : أحمد بن أبي عبد الله ، الفهرست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1118" w:name="_Toc276202754"/>
      <w:bookmarkStart w:id="1119" w:name="_Toc276279053"/>
      <w:bookmarkStart w:id="1120" w:name="_Toc452207668"/>
      <w:r w:rsidRPr="007A72AA">
        <w:rPr>
          <w:rStyle w:val="Heading2Char"/>
          <w:rtl/>
        </w:rPr>
        <w:t>3059 / 99 ـ عبد الله بن حمدويه</w:t>
      </w:r>
      <w:bookmarkEnd w:id="1118"/>
      <w:bookmarkEnd w:id="1119"/>
      <w:bookmarkEnd w:id="1120"/>
      <w:r>
        <w:rPr>
          <w:rtl/>
        </w:rPr>
        <w:t xml:space="preserve"> : </w:t>
      </w:r>
    </w:p>
    <w:p w:rsidR="00FB2F88" w:rsidRDefault="00FB2F88" w:rsidP="003465F8">
      <w:pPr>
        <w:pStyle w:val="libNormal"/>
        <w:rPr>
          <w:rtl/>
        </w:rPr>
      </w:pPr>
      <w:r>
        <w:rPr>
          <w:rtl/>
        </w:rPr>
        <w:t xml:space="preserve">بيهقي ، 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3465F8">
      <w:pPr>
        <w:pStyle w:val="libNormal"/>
        <w:rPr>
          <w:rtl/>
        </w:rPr>
      </w:pPr>
      <w:r>
        <w:rPr>
          <w:rtl/>
        </w:rPr>
        <w:t xml:space="preserve">ويظهر من الكشي عند ترجمة إبراهيم بن عبدة خروج بعض التوقيعات إليه </w:t>
      </w:r>
      <w:r w:rsidRPr="000E2E6A">
        <w:rPr>
          <w:rStyle w:val="libFootnotenumChar"/>
          <w:rtl/>
        </w:rPr>
        <w:t>(6)</w:t>
      </w:r>
      <w:r>
        <w:rPr>
          <w:rtl/>
        </w:rPr>
        <w:t>.</w:t>
      </w:r>
    </w:p>
    <w:p w:rsidR="00FB2F88" w:rsidRDefault="00FB2F88" w:rsidP="003465F8">
      <w:pPr>
        <w:pStyle w:val="libNormal"/>
        <w:rPr>
          <w:rtl/>
        </w:rPr>
      </w:pPr>
      <w:bookmarkStart w:id="1121" w:name="_Toc276202755"/>
      <w:bookmarkStart w:id="1122" w:name="_Toc276279054"/>
      <w:bookmarkStart w:id="1123" w:name="_Toc452207669"/>
      <w:r w:rsidRPr="007A72AA">
        <w:rPr>
          <w:rStyle w:val="Heading2Char"/>
          <w:rtl/>
        </w:rPr>
        <w:t>3060 / 100 ـ عبد الله بن خباب بن الأرت</w:t>
      </w:r>
      <w:bookmarkEnd w:id="1121"/>
      <w:bookmarkEnd w:id="1122"/>
      <w:bookmarkEnd w:id="1123"/>
      <w:r>
        <w:rPr>
          <w:rtl/>
        </w:rPr>
        <w:t xml:space="preserve"> : </w:t>
      </w:r>
    </w:p>
    <w:p w:rsidR="00FB2F88" w:rsidRDefault="00FB2F88" w:rsidP="003465F8">
      <w:pPr>
        <w:pStyle w:val="libNormal"/>
        <w:rPr>
          <w:rtl/>
        </w:rPr>
      </w:pPr>
      <w:r>
        <w:rPr>
          <w:rtl/>
        </w:rPr>
        <w:t xml:space="preserve">قتله الخوارج قبل وقعة النهروان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124" w:name="_Toc276202756"/>
      <w:bookmarkStart w:id="1125" w:name="_Toc276279055"/>
      <w:bookmarkStart w:id="1126" w:name="_Toc452207670"/>
      <w:r w:rsidRPr="007A72AA">
        <w:rPr>
          <w:rStyle w:val="Heading2Char"/>
          <w:rtl/>
        </w:rPr>
        <w:t>3061 / 101 ـ عبد الله بن ختيل</w:t>
      </w:r>
      <w:bookmarkEnd w:id="1124"/>
      <w:bookmarkEnd w:id="1125"/>
      <w:bookmarkEnd w:id="1126"/>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مجمع الرجال 3 : 279. </w:t>
      </w:r>
    </w:p>
    <w:p w:rsidR="00FB2F88" w:rsidRDefault="00FB2F88" w:rsidP="000E2E6A">
      <w:pPr>
        <w:pStyle w:val="libFootnote0"/>
        <w:rPr>
          <w:rtl/>
        </w:rPr>
      </w:pPr>
      <w:r>
        <w:rPr>
          <w:rtl/>
        </w:rPr>
        <w:t xml:space="preserve">2 ـ أخبرنا به : عدة من أصحابنا ، عن أبي المفضل ، عن ابن بطة ، عن أحمد بن أبي عبد الله ، عنه ، ست ؛ ( م ت ). </w:t>
      </w:r>
    </w:p>
    <w:p w:rsidR="00FB2F88" w:rsidRDefault="00FB2F88" w:rsidP="000E2E6A">
      <w:pPr>
        <w:pStyle w:val="libFootnote0"/>
        <w:rPr>
          <w:rtl/>
        </w:rPr>
      </w:pPr>
      <w:r>
        <w:rPr>
          <w:rtl/>
        </w:rPr>
        <w:t xml:space="preserve">3 ـ الفهرست :103 / 446. </w:t>
      </w:r>
    </w:p>
    <w:p w:rsidR="00FB2F88" w:rsidRDefault="00FB2F88" w:rsidP="000E2E6A">
      <w:pPr>
        <w:pStyle w:val="libFootnote0"/>
        <w:rPr>
          <w:rtl/>
        </w:rPr>
      </w:pPr>
      <w:r>
        <w:rPr>
          <w:rtl/>
        </w:rPr>
        <w:t xml:space="preserve">4 ـ عبد الله بن حماد ، ق جخ ؛ ( م ت ). رجال الشيخ : 264 / 692. </w:t>
      </w:r>
    </w:p>
    <w:p w:rsidR="00FB2F88" w:rsidRDefault="00FB2F88" w:rsidP="000E2E6A">
      <w:pPr>
        <w:pStyle w:val="libFootnote0"/>
        <w:rPr>
          <w:rtl/>
        </w:rPr>
      </w:pPr>
      <w:r>
        <w:rPr>
          <w:rtl/>
        </w:rPr>
        <w:t xml:space="preserve">عبد الله بن حماد بن سيابة ، مولى ، أخو عبد الرحمن بن سيابة ، ق جخ ؛ ( م ت ). رجال الشيخ : 264 / 693 ، وفيه : عبد الله بن سيابة ، أخو عبد الرحمن بن سيابة ، وفي مجمع الرجال 3 : 280 نقلاً عنه : عبد الله بن سيابة ، مولى ، ... </w:t>
      </w:r>
    </w:p>
    <w:p w:rsidR="00FB2F88" w:rsidRDefault="00FB2F88" w:rsidP="000E2E6A">
      <w:pPr>
        <w:pStyle w:val="libFootnote0"/>
        <w:rPr>
          <w:rtl/>
        </w:rPr>
      </w:pPr>
      <w:r>
        <w:rPr>
          <w:rtl/>
        </w:rPr>
        <w:t xml:space="preserve">5 ـ رجال الشيخ : 400 / 5. </w:t>
      </w:r>
    </w:p>
    <w:p w:rsidR="00FB2F88" w:rsidRDefault="00FB2F88" w:rsidP="000E2E6A">
      <w:pPr>
        <w:pStyle w:val="libFootnote0"/>
        <w:rPr>
          <w:rtl/>
        </w:rPr>
      </w:pPr>
      <w:r>
        <w:rPr>
          <w:rtl/>
        </w:rPr>
        <w:t xml:space="preserve">6 ـ رجال الكشي : 580 / 1089. </w:t>
      </w:r>
    </w:p>
    <w:p w:rsidR="00FB2F88" w:rsidRDefault="00FB2F88" w:rsidP="000E2E6A">
      <w:pPr>
        <w:pStyle w:val="libFootnote0"/>
        <w:rPr>
          <w:rtl/>
        </w:rPr>
      </w:pPr>
      <w:r>
        <w:rPr>
          <w:rtl/>
        </w:rPr>
        <w:t xml:space="preserve">7 ـ رجال الشيخ :74 / 66. </w:t>
      </w:r>
    </w:p>
    <w:p w:rsidR="00FB2F88" w:rsidRDefault="00FB2F88" w:rsidP="000E2E6A">
      <w:pPr>
        <w:pStyle w:val="libFootnote0"/>
        <w:rPr>
          <w:rtl/>
        </w:rPr>
      </w:pPr>
      <w:r>
        <w:rPr>
          <w:rtl/>
        </w:rPr>
        <w:t xml:space="preserve">8 ـ رجال ابن داود : 119 / 860. </w:t>
      </w:r>
    </w:p>
    <w:p w:rsidR="00FB2F88" w:rsidRDefault="00FB2F88" w:rsidP="003465F8">
      <w:pPr>
        <w:pStyle w:val="libNormal"/>
        <w:rPr>
          <w:rtl/>
        </w:rPr>
      </w:pPr>
      <w:r>
        <w:rPr>
          <w:rtl/>
        </w:rPr>
        <w:br w:type="page"/>
      </w:r>
      <w:r>
        <w:rPr>
          <w:rtl/>
        </w:rPr>
        <w:lastRenderedPageBreak/>
        <w:t xml:space="preserve">ذكرناه بعنوان : عبد الرحمن بن ختيل </w:t>
      </w:r>
      <w:r w:rsidRPr="000E2E6A">
        <w:rPr>
          <w:rStyle w:val="libFootnotenumChar"/>
          <w:rtl/>
        </w:rPr>
        <w:t>(1)</w:t>
      </w:r>
      <w:r>
        <w:rPr>
          <w:rtl/>
        </w:rPr>
        <w:t>.</w:t>
      </w:r>
    </w:p>
    <w:p w:rsidR="00FB2F88" w:rsidRDefault="00FB2F88" w:rsidP="003465F8">
      <w:pPr>
        <w:pStyle w:val="libNormal"/>
        <w:rPr>
          <w:rtl/>
        </w:rPr>
      </w:pPr>
      <w:bookmarkStart w:id="1127" w:name="_Toc276202757"/>
      <w:bookmarkStart w:id="1128" w:name="_Toc276279056"/>
      <w:bookmarkStart w:id="1129" w:name="_Toc452207671"/>
      <w:r w:rsidRPr="007A72AA">
        <w:rPr>
          <w:rStyle w:val="Heading2Char"/>
          <w:rtl/>
        </w:rPr>
        <w:t>3062 / 102 ـ عبد الله بن خداش</w:t>
      </w:r>
      <w:bookmarkEnd w:id="1127"/>
      <w:bookmarkEnd w:id="1128"/>
      <w:bookmarkEnd w:id="1129"/>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أبو خداش المهري </w:t>
      </w:r>
      <w:r w:rsidRPr="000E2E6A">
        <w:rPr>
          <w:rStyle w:val="libFootnotenumChar"/>
          <w:rtl/>
        </w:rPr>
        <w:t>(3)</w:t>
      </w:r>
      <w:r>
        <w:rPr>
          <w:rtl/>
        </w:rPr>
        <w:t xml:space="preserve"> ، ضعيف جدّاً وفي مذهبه ارتفاع ؛ له كتاب ، روى عنه : سلمة بن الخطاب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من أصحاب الصادق </w:t>
      </w:r>
      <w:r w:rsidRPr="000E2E6A">
        <w:rPr>
          <w:rStyle w:val="libFootnotenumChar"/>
          <w:rtl/>
        </w:rPr>
        <w:t>(5)</w:t>
      </w:r>
      <w:r>
        <w:rPr>
          <w:rtl/>
        </w:rPr>
        <w:t xml:space="preserve"> والكاظم </w:t>
      </w:r>
      <w:r w:rsidRPr="000E2E6A">
        <w:rPr>
          <w:rStyle w:val="libFootnotenumChar"/>
          <w:rtl/>
        </w:rPr>
        <w:t>(6)</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قال الكشي : قال محمد بن مسعود :قال : أبو محمد عبد الله بن محمد ابن خالد : أبو خداش عبد الله بن خداش المهري ، مهر محلة بالبصرة ، وهو ثقة. قال محمد بن مسعود : حدثني يوسف بن السخت قال : سمعت أبا خداش يقول : ما صافحت ذمياً قط ، ولا دخلت بيت ذمي قط ، ولا شربت دواء قط ، ولا افتصدت </w:t>
      </w:r>
      <w:r w:rsidRPr="000E2E6A">
        <w:rPr>
          <w:rStyle w:val="libFootnotenumChar"/>
          <w:rtl/>
        </w:rPr>
        <w:t>(7)</w:t>
      </w:r>
      <w:r>
        <w:rPr>
          <w:rtl/>
        </w:rPr>
        <w:t xml:space="preserve"> ، ولا تركت غسل يوم الجمعة قط ، ولا دخلت على قاض قط ، ولا دخلت على وال قط </w:t>
      </w:r>
      <w:r w:rsidRPr="000E2E6A">
        <w:rPr>
          <w:rStyle w:val="libFootnotenumChar"/>
          <w:rtl/>
        </w:rPr>
        <w:t>(8)</w:t>
      </w:r>
      <w:r>
        <w:rPr>
          <w:rtl/>
        </w:rPr>
        <w:t xml:space="preserve">. </w:t>
      </w:r>
    </w:p>
    <w:p w:rsidR="00FB2F88" w:rsidRDefault="00FB2F88" w:rsidP="003465F8">
      <w:pPr>
        <w:pStyle w:val="libNormal"/>
        <w:rPr>
          <w:rtl/>
        </w:rPr>
      </w:pPr>
      <w:r>
        <w:rPr>
          <w:rtl/>
        </w:rPr>
        <w:t xml:space="preserve">وقال العلامة في الخلاصة : والأقرب عندي التوقف فيما يرويه ، لأنّ عبد الله بن محمد بن خالد الذي زكاه الظاهر أنه ليس هو الطيالسي ؛ لأنّ النجاشي نقل أن كنيته أبو العباس ، ومحمد بن مسعود نقل عن أبي محمد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2852 / 29. </w:t>
      </w:r>
    </w:p>
    <w:p w:rsidR="00FB2F88" w:rsidRDefault="00FB2F88" w:rsidP="000E2E6A">
      <w:pPr>
        <w:pStyle w:val="libFootnote0"/>
        <w:rPr>
          <w:rtl/>
        </w:rPr>
      </w:pPr>
      <w:r>
        <w:rPr>
          <w:rtl/>
        </w:rPr>
        <w:t xml:space="preserve">2 ـ عبد الله بن خراش البصري ، ق جخ ؛ ( م ت ). رجال الشيخ : 231 / 37 ، وفي بعض نسخه : خداش. </w:t>
      </w:r>
    </w:p>
    <w:p w:rsidR="00FB2F88" w:rsidRDefault="00FB2F88" w:rsidP="000E2E6A">
      <w:pPr>
        <w:pStyle w:val="libFootnote0"/>
        <w:rPr>
          <w:rtl/>
        </w:rPr>
      </w:pPr>
      <w:r>
        <w:rPr>
          <w:rtl/>
        </w:rPr>
        <w:t xml:space="preserve">3 ـ مهر : محلة بالبصرة ، جخ ؛ ( م ت ). رجال الشيخ : 340 / 22. </w:t>
      </w:r>
    </w:p>
    <w:p w:rsidR="00FB2F88" w:rsidRDefault="00FB2F88" w:rsidP="000E2E6A">
      <w:pPr>
        <w:pStyle w:val="libFootnote0"/>
        <w:rPr>
          <w:rtl/>
        </w:rPr>
      </w:pPr>
      <w:r>
        <w:rPr>
          <w:rtl/>
        </w:rPr>
        <w:t xml:space="preserve">4 ـ رجال النجاشي : 228 / 604. </w:t>
      </w:r>
    </w:p>
    <w:p w:rsidR="00FB2F88" w:rsidRDefault="00FB2F88" w:rsidP="000E2E6A">
      <w:pPr>
        <w:pStyle w:val="libFootnote0"/>
        <w:rPr>
          <w:rtl/>
        </w:rPr>
      </w:pPr>
      <w:r>
        <w:rPr>
          <w:rtl/>
        </w:rPr>
        <w:t xml:space="preserve">5 ـ رجال الشيخ : 231 / 37. </w:t>
      </w:r>
    </w:p>
    <w:p w:rsidR="00FB2F88" w:rsidRDefault="00FB2F88" w:rsidP="000E2E6A">
      <w:pPr>
        <w:pStyle w:val="libFootnote0"/>
        <w:rPr>
          <w:rtl/>
        </w:rPr>
      </w:pPr>
      <w:r>
        <w:rPr>
          <w:rtl/>
        </w:rPr>
        <w:t xml:space="preserve">6 ـ رجال الشيخ : 340 / 22. </w:t>
      </w:r>
    </w:p>
    <w:p w:rsidR="00FB2F88" w:rsidRDefault="00FB2F88" w:rsidP="000E2E6A">
      <w:pPr>
        <w:pStyle w:val="libFootnote0"/>
        <w:rPr>
          <w:rtl/>
        </w:rPr>
      </w:pPr>
      <w:r>
        <w:rPr>
          <w:rtl/>
        </w:rPr>
        <w:t xml:space="preserve">7 ـ افتصد : شق العرق. القاموس المحيط 1 : 323. </w:t>
      </w:r>
    </w:p>
    <w:p w:rsidR="00FB2F88" w:rsidRDefault="00FB2F88" w:rsidP="000E2E6A">
      <w:pPr>
        <w:pStyle w:val="libFootnote0"/>
        <w:rPr>
          <w:rtl/>
        </w:rPr>
      </w:pPr>
      <w:r>
        <w:rPr>
          <w:rtl/>
        </w:rPr>
        <w:t xml:space="preserve">8 ـ رجال الكشي : 447 / 840. </w:t>
      </w:r>
    </w:p>
    <w:p w:rsidR="00FB2F88" w:rsidRDefault="00FB2F88" w:rsidP="003465F8">
      <w:pPr>
        <w:pStyle w:val="libNormal0"/>
        <w:rPr>
          <w:rtl/>
        </w:rPr>
      </w:pPr>
      <w:r>
        <w:rPr>
          <w:rtl/>
        </w:rPr>
        <w:br w:type="page"/>
      </w:r>
      <w:r>
        <w:rPr>
          <w:rtl/>
        </w:rPr>
        <w:lastRenderedPageBreak/>
        <w:t xml:space="preserve">عبد الله </w:t>
      </w:r>
      <w:r w:rsidRPr="000E2E6A">
        <w:rPr>
          <w:rStyle w:val="libFootnotenumChar"/>
          <w:rtl/>
        </w:rPr>
        <w:t>(1)</w:t>
      </w:r>
      <w:r>
        <w:rPr>
          <w:rtl/>
        </w:rPr>
        <w:t xml:space="preserve"> ، انتهى. </w:t>
      </w:r>
    </w:p>
    <w:p w:rsidR="00FB2F88" w:rsidRDefault="00FB2F88" w:rsidP="003465F8">
      <w:pPr>
        <w:pStyle w:val="libNormal"/>
        <w:rPr>
          <w:rtl/>
        </w:rPr>
      </w:pPr>
      <w:r>
        <w:rPr>
          <w:rtl/>
        </w:rPr>
        <w:t xml:space="preserve">والظاهر أنه الطيالسي كما يظهر من كلام الكشي عند ترجمة الربعي ابن عبد الله حيث قال : قال محمد بن مسعود : سألت أبا محمد عبد الله بن محمد بن خالد الطيالسي ... إلى آخره </w:t>
      </w:r>
      <w:r w:rsidRPr="000E2E6A">
        <w:rPr>
          <w:rStyle w:val="libFootnotenumChar"/>
          <w:rtl/>
        </w:rPr>
        <w:t>(2)</w:t>
      </w:r>
      <w:r>
        <w:rPr>
          <w:rtl/>
        </w:rPr>
        <w:t>.</w:t>
      </w:r>
    </w:p>
    <w:p w:rsidR="00FB2F88" w:rsidRDefault="00FB2F88" w:rsidP="003465F8">
      <w:pPr>
        <w:pStyle w:val="libNormal"/>
        <w:rPr>
          <w:rtl/>
        </w:rPr>
      </w:pPr>
      <w:bookmarkStart w:id="1130" w:name="_Toc276202758"/>
      <w:bookmarkStart w:id="1131" w:name="_Toc276279057"/>
      <w:bookmarkStart w:id="1132" w:name="_Toc452207672"/>
      <w:r w:rsidRPr="007A72AA">
        <w:rPr>
          <w:rStyle w:val="Heading2Char"/>
          <w:rtl/>
        </w:rPr>
        <w:t>3063 / 103 ـ عبد الله بن خليفة</w:t>
      </w:r>
      <w:bookmarkEnd w:id="1130"/>
      <w:bookmarkEnd w:id="1131"/>
      <w:bookmarkEnd w:id="1132"/>
      <w:r>
        <w:rPr>
          <w:rtl/>
        </w:rPr>
        <w:t xml:space="preserve"> : </w:t>
      </w:r>
    </w:p>
    <w:p w:rsidR="00FB2F88" w:rsidRDefault="00FB2F88" w:rsidP="003465F8">
      <w:pPr>
        <w:pStyle w:val="libNormal"/>
        <w:rPr>
          <w:rtl/>
        </w:rPr>
      </w:pPr>
      <w:r>
        <w:rPr>
          <w:rtl/>
        </w:rPr>
        <w:t xml:space="preserve">يكنى أبا العريف </w:t>
      </w:r>
      <w:r w:rsidRPr="000E2E6A">
        <w:rPr>
          <w:rStyle w:val="libFootnotenumChar"/>
          <w:rtl/>
        </w:rPr>
        <w:t>(3)</w:t>
      </w:r>
      <w:r>
        <w:rPr>
          <w:rtl/>
        </w:rPr>
        <w:t xml:space="preserve"> ، الهمداني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133" w:name="_Toc276202759"/>
      <w:bookmarkStart w:id="1134" w:name="_Toc276279058"/>
      <w:bookmarkStart w:id="1135" w:name="_Toc452207673"/>
      <w:r w:rsidRPr="007A72AA">
        <w:rPr>
          <w:rStyle w:val="Heading2Char"/>
          <w:rtl/>
        </w:rPr>
        <w:t>3064 / 104 ـ عبد الله بن داهر بن يحيى</w:t>
      </w:r>
      <w:bookmarkEnd w:id="1133"/>
      <w:bookmarkEnd w:id="1134"/>
      <w:bookmarkEnd w:id="1135"/>
      <w:r>
        <w:rPr>
          <w:rtl/>
        </w:rPr>
        <w:t xml:space="preserve"> : </w:t>
      </w:r>
    </w:p>
    <w:p w:rsidR="00FB2F88" w:rsidRDefault="00FB2F88" w:rsidP="003465F8">
      <w:pPr>
        <w:pStyle w:val="libNormal"/>
        <w:rPr>
          <w:rtl/>
        </w:rPr>
      </w:pPr>
      <w:r>
        <w:rPr>
          <w:rtl/>
        </w:rPr>
        <w:t xml:space="preserve">الأحمري ، ضعيف ، له كتاب يرويه عن الصادق </w:t>
      </w:r>
      <w:r w:rsidR="008324FC" w:rsidRPr="008324FC">
        <w:rPr>
          <w:rStyle w:val="libAlaemChar"/>
          <w:rFonts w:hint="cs"/>
          <w:rtl/>
        </w:rPr>
        <w:t>عليه‌السلام</w:t>
      </w:r>
      <w:r>
        <w:rPr>
          <w:rtl/>
        </w:rPr>
        <w:t xml:space="preserve"> ، روى عنه : محمد بن إسماعيل البرمكي ، رجال النجاشي </w:t>
      </w:r>
      <w:r w:rsidRPr="000E2E6A">
        <w:rPr>
          <w:rStyle w:val="libFootnotenumChar"/>
          <w:rtl/>
        </w:rPr>
        <w:t>(5)</w:t>
      </w:r>
      <w:r>
        <w:rPr>
          <w:rtl/>
        </w:rPr>
        <w:t>.</w:t>
      </w:r>
    </w:p>
    <w:p w:rsidR="00FB2F88" w:rsidRDefault="00FB2F88" w:rsidP="003465F8">
      <w:pPr>
        <w:pStyle w:val="libNormal"/>
        <w:rPr>
          <w:rtl/>
        </w:rPr>
      </w:pPr>
      <w:bookmarkStart w:id="1136" w:name="_Toc276202760"/>
      <w:bookmarkStart w:id="1137" w:name="_Toc276279059"/>
      <w:bookmarkStart w:id="1138" w:name="_Toc452207674"/>
      <w:r w:rsidRPr="007A72AA">
        <w:rPr>
          <w:rStyle w:val="Heading2Char"/>
          <w:rtl/>
        </w:rPr>
        <w:t>3065 / 105 ـ عبد الله بن دكين الكوفي</w:t>
      </w:r>
      <w:bookmarkEnd w:id="1136"/>
      <w:bookmarkEnd w:id="1137"/>
      <w:bookmarkEnd w:id="1138"/>
      <w:r w:rsidRPr="007A72AA">
        <w:rPr>
          <w:rStyle w:val="Heading2Char"/>
          <w:rtl/>
        </w:rPr>
        <w:t xml:space="preserve"> </w:t>
      </w:r>
      <w:r>
        <w:rPr>
          <w:rtl/>
        </w:rPr>
        <w:t xml:space="preserve">: </w:t>
      </w:r>
    </w:p>
    <w:p w:rsidR="00FB2F88" w:rsidRDefault="00FB2F88" w:rsidP="003465F8">
      <w:pPr>
        <w:pStyle w:val="libNormal"/>
        <w:rPr>
          <w:rtl/>
        </w:rPr>
      </w:pPr>
      <w:r>
        <w:rPr>
          <w:rtl/>
        </w:rPr>
        <w:t xml:space="preserve">أبو عمرو </w:t>
      </w:r>
      <w:r w:rsidRPr="000E2E6A">
        <w:rPr>
          <w:rStyle w:val="libFootnotenumChar"/>
          <w:rtl/>
        </w:rPr>
        <w:t>(6)</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139" w:name="_Toc276202761"/>
      <w:bookmarkStart w:id="1140" w:name="_Toc276279060"/>
      <w:bookmarkStart w:id="1141" w:name="_Toc452207675"/>
      <w:r w:rsidRPr="007A72AA">
        <w:rPr>
          <w:rStyle w:val="Heading2Char"/>
          <w:rtl/>
        </w:rPr>
        <w:t>3066 / 106 ـ عبد الله الدهقان</w:t>
      </w:r>
      <w:bookmarkEnd w:id="1139"/>
      <w:bookmarkEnd w:id="1140"/>
      <w:bookmarkEnd w:id="1141"/>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(8)</w:t>
      </w:r>
      <w:r>
        <w:rPr>
          <w:rtl/>
        </w:rPr>
        <w:t xml:space="preserve">. سيجيء بعنوان : عبيد الله بن عبد الله الدهقان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109 / 33. </w:t>
      </w:r>
    </w:p>
    <w:p w:rsidR="00FB2F88" w:rsidRDefault="00FB2F88" w:rsidP="000E2E6A">
      <w:pPr>
        <w:pStyle w:val="libFootnote0"/>
        <w:rPr>
          <w:rtl/>
        </w:rPr>
      </w:pPr>
      <w:r>
        <w:rPr>
          <w:rtl/>
        </w:rPr>
        <w:t xml:space="preserve">2 ـ رجال الكشي : 362 / 670. </w:t>
      </w:r>
    </w:p>
    <w:p w:rsidR="00FB2F88" w:rsidRDefault="00FB2F88" w:rsidP="000E2E6A">
      <w:pPr>
        <w:pStyle w:val="libFootnote0"/>
        <w:rPr>
          <w:rtl/>
        </w:rPr>
      </w:pPr>
      <w:r>
        <w:rPr>
          <w:rtl/>
        </w:rPr>
        <w:t xml:space="preserve">3 ـ كذا في نسخة ( ش ) ، وفي نسختي ( م ) و ( ت ) : أبا الغريف. </w:t>
      </w:r>
    </w:p>
    <w:p w:rsidR="00FB2F88" w:rsidRDefault="00FB2F88" w:rsidP="000E2E6A">
      <w:pPr>
        <w:pStyle w:val="libFootnote0"/>
        <w:rPr>
          <w:rtl/>
        </w:rPr>
      </w:pPr>
      <w:r>
        <w:rPr>
          <w:rtl/>
        </w:rPr>
        <w:t xml:space="preserve">4 ـ رجال الشيخ : 72 / 24 ، وفي بعض نسخه : أبا الغريف. </w:t>
      </w:r>
    </w:p>
    <w:p w:rsidR="00FB2F88" w:rsidRDefault="00FB2F88" w:rsidP="000E2E6A">
      <w:pPr>
        <w:pStyle w:val="libFootnote0"/>
        <w:rPr>
          <w:rtl/>
        </w:rPr>
      </w:pPr>
      <w:r>
        <w:rPr>
          <w:rtl/>
        </w:rPr>
        <w:t xml:space="preserve">5 ـ رجال النجاشي : 228 / 602. </w:t>
      </w:r>
    </w:p>
    <w:p w:rsidR="00FB2F88" w:rsidRDefault="00FB2F88" w:rsidP="000E2E6A">
      <w:pPr>
        <w:pStyle w:val="libFootnote0"/>
        <w:rPr>
          <w:rtl/>
        </w:rPr>
      </w:pPr>
      <w:r>
        <w:rPr>
          <w:rtl/>
        </w:rPr>
        <w:t xml:space="preserve">6 ـ أسند عنه ، ( م ت ). </w:t>
      </w:r>
    </w:p>
    <w:p w:rsidR="00FB2F88" w:rsidRDefault="00FB2F88" w:rsidP="000E2E6A">
      <w:pPr>
        <w:pStyle w:val="libFootnote0"/>
        <w:rPr>
          <w:rtl/>
        </w:rPr>
      </w:pPr>
      <w:r>
        <w:rPr>
          <w:rtl/>
        </w:rPr>
        <w:t xml:space="preserve">7 ـ رجال الشيخ : 233 / 85. </w:t>
      </w:r>
    </w:p>
    <w:p w:rsidR="00FB2F88" w:rsidRDefault="00FB2F88" w:rsidP="000E2E6A">
      <w:pPr>
        <w:pStyle w:val="libFootnote0"/>
        <w:rPr>
          <w:rtl/>
        </w:rPr>
      </w:pPr>
      <w:r>
        <w:rPr>
          <w:rtl/>
        </w:rPr>
        <w:t xml:space="preserve">8 ـ رجال ابن داود : 254 / 279 ، وفيه : عبيد الله بن عبد الله الدهقان. </w:t>
      </w:r>
    </w:p>
    <w:p w:rsidR="00FB2F88" w:rsidRDefault="00FB2F88" w:rsidP="000E2E6A">
      <w:pPr>
        <w:pStyle w:val="libFootnote0"/>
        <w:rPr>
          <w:rtl/>
        </w:rPr>
      </w:pPr>
      <w:r>
        <w:rPr>
          <w:rtl/>
        </w:rPr>
        <w:t xml:space="preserve">9 ـ سيأتي برقم : 3330 / 14. </w:t>
      </w:r>
    </w:p>
    <w:p w:rsidR="00FB2F88" w:rsidRDefault="00FB2F88" w:rsidP="003465F8">
      <w:pPr>
        <w:pStyle w:val="libNormal"/>
        <w:rPr>
          <w:rtl/>
        </w:rPr>
      </w:pPr>
      <w:r>
        <w:rPr>
          <w:rtl/>
        </w:rPr>
        <w:br w:type="page"/>
      </w:r>
      <w:bookmarkStart w:id="1142" w:name="_Toc276202762"/>
      <w:bookmarkStart w:id="1143" w:name="_Toc276279061"/>
      <w:bookmarkStart w:id="1144" w:name="_Toc452207676"/>
      <w:r w:rsidRPr="007A72AA">
        <w:rPr>
          <w:rStyle w:val="Heading2Char"/>
          <w:rtl/>
        </w:rPr>
        <w:lastRenderedPageBreak/>
        <w:t>3067 / 107 ـ عبد الله بن دينار</w:t>
      </w:r>
      <w:bookmarkEnd w:id="1142"/>
      <w:bookmarkEnd w:id="1143"/>
      <w:bookmarkEnd w:id="1144"/>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من أصحاب علي بن الحسين </w:t>
      </w:r>
      <w:r w:rsidRPr="000E2E6A">
        <w:rPr>
          <w:rStyle w:val="libFootnotenumChar"/>
          <w:rtl/>
        </w:rPr>
        <w:t>(2)</w:t>
      </w:r>
      <w:r>
        <w:rPr>
          <w:rtl/>
        </w:rPr>
        <w:t xml:space="preserve"> والباقر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w:t>
      </w:r>
    </w:p>
    <w:p w:rsidR="00FB2F88" w:rsidRDefault="00FB2F88" w:rsidP="003465F8">
      <w:pPr>
        <w:pStyle w:val="libNormal"/>
        <w:rPr>
          <w:rtl/>
        </w:rPr>
      </w:pPr>
      <w:bookmarkStart w:id="1145" w:name="_Toc276202763"/>
      <w:bookmarkStart w:id="1146" w:name="_Toc276279062"/>
      <w:bookmarkStart w:id="1147" w:name="_Toc452207677"/>
      <w:r w:rsidRPr="007A72AA">
        <w:rPr>
          <w:rStyle w:val="Heading2Char"/>
          <w:rtl/>
        </w:rPr>
        <w:t>3068 / 108 ـ عبد الله بن ذكوان</w:t>
      </w:r>
      <w:bookmarkEnd w:id="1145"/>
      <w:bookmarkEnd w:id="1146"/>
      <w:bookmarkEnd w:id="1147"/>
      <w:r>
        <w:rPr>
          <w:rtl/>
        </w:rPr>
        <w:t xml:space="preserve"> : </w:t>
      </w:r>
    </w:p>
    <w:p w:rsidR="00FB2F88" w:rsidRDefault="00FB2F88" w:rsidP="003465F8">
      <w:pPr>
        <w:pStyle w:val="libNormal"/>
        <w:rPr>
          <w:rtl/>
        </w:rPr>
      </w:pPr>
      <w:r>
        <w:rPr>
          <w:rtl/>
        </w:rPr>
        <w:t xml:space="preserve">أبو الزناد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148" w:name="_Toc276202764"/>
      <w:bookmarkStart w:id="1149" w:name="_Toc276279063"/>
      <w:bookmarkStart w:id="1150" w:name="_Toc452207678"/>
      <w:r w:rsidRPr="007A72AA">
        <w:rPr>
          <w:rStyle w:val="Heading2Char"/>
          <w:rtl/>
        </w:rPr>
        <w:t>3069 / 109 ـ عبد الله بن راشد الكوفي</w:t>
      </w:r>
      <w:bookmarkEnd w:id="1148"/>
      <w:bookmarkEnd w:id="1149"/>
      <w:bookmarkEnd w:id="1150"/>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151" w:name="_Toc276202765"/>
      <w:bookmarkStart w:id="1152" w:name="_Toc276279064"/>
      <w:bookmarkStart w:id="1153" w:name="_Toc452207679"/>
      <w:r w:rsidRPr="007A72AA">
        <w:rPr>
          <w:rStyle w:val="Heading2Char"/>
          <w:rtl/>
        </w:rPr>
        <w:t>3070 / 110 ـ عبد الله بن الملقب برأس المدري</w:t>
      </w:r>
      <w:bookmarkEnd w:id="1151"/>
      <w:bookmarkEnd w:id="1152"/>
      <w:bookmarkEnd w:id="1153"/>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من ولد سلام بن المستنير المدري ، الذي ينسج التكك برأس الأبر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154" w:name="_Toc276202766"/>
      <w:bookmarkStart w:id="1155" w:name="_Toc276279065"/>
      <w:bookmarkStart w:id="1156" w:name="_Toc452207680"/>
      <w:r w:rsidRPr="007A72AA">
        <w:rPr>
          <w:rStyle w:val="Heading2Char"/>
          <w:rtl/>
        </w:rPr>
        <w:t>3071 / 111 ـ عبد الله بن رباط</w:t>
      </w:r>
      <w:bookmarkEnd w:id="1154"/>
      <w:bookmarkEnd w:id="1155"/>
      <w:bookmarkEnd w:id="1156"/>
      <w:r>
        <w:rPr>
          <w:rtl/>
        </w:rPr>
        <w:t xml:space="preserve"> : </w:t>
      </w:r>
    </w:p>
    <w:p w:rsidR="00FB2F88" w:rsidRDefault="00FB2F88" w:rsidP="003465F8">
      <w:pPr>
        <w:pStyle w:val="libNormal"/>
        <w:rPr>
          <w:rtl/>
        </w:rPr>
      </w:pPr>
      <w:r>
        <w:rPr>
          <w:rtl/>
        </w:rPr>
        <w:t xml:space="preserve">وثقه النجاشي عند ترجمة ابنه محمد </w:t>
      </w:r>
      <w:r w:rsidRPr="000E2E6A">
        <w:rPr>
          <w:rStyle w:val="libFootnotenumChar"/>
          <w:rtl/>
        </w:rPr>
        <w:t>(8)</w:t>
      </w:r>
      <w:r>
        <w:rPr>
          <w:rtl/>
        </w:rPr>
        <w:t xml:space="preserve"> </w:t>
      </w:r>
      <w:r w:rsidRPr="000E2E6A">
        <w:rPr>
          <w:rStyle w:val="libFootnotenumChar"/>
          <w:rtl/>
        </w:rPr>
        <w:t>(9)</w:t>
      </w:r>
      <w:r>
        <w:rPr>
          <w:rtl/>
        </w:rPr>
        <w:t>.</w:t>
      </w:r>
    </w:p>
    <w:p w:rsidR="00FB2F88" w:rsidRDefault="00FB2F88" w:rsidP="003465F8">
      <w:pPr>
        <w:pStyle w:val="libNormal"/>
        <w:rPr>
          <w:rtl/>
        </w:rPr>
      </w:pPr>
      <w:bookmarkStart w:id="1157" w:name="_Toc276202767"/>
      <w:bookmarkStart w:id="1158" w:name="_Toc276279066"/>
      <w:bookmarkStart w:id="1159" w:name="_Toc452207681"/>
      <w:r w:rsidRPr="007A72AA">
        <w:rPr>
          <w:rStyle w:val="Heading2Char"/>
          <w:rtl/>
        </w:rPr>
        <w:t>3072 / 112 ـ عبد الله بن ربيعة السلمي</w:t>
      </w:r>
      <w:bookmarkEnd w:id="1157"/>
      <w:bookmarkEnd w:id="1158"/>
      <w:bookmarkEnd w:id="1159"/>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مولى عمر ، ( م ت ). </w:t>
      </w:r>
    </w:p>
    <w:p w:rsidR="00FB2F88" w:rsidRDefault="00FB2F88" w:rsidP="000E2E6A">
      <w:pPr>
        <w:pStyle w:val="libFootnote0"/>
        <w:rPr>
          <w:rtl/>
        </w:rPr>
      </w:pPr>
      <w:r>
        <w:rPr>
          <w:rtl/>
        </w:rPr>
        <w:t xml:space="preserve">2 ـ رجال الشيخ : 117 / 4. </w:t>
      </w:r>
    </w:p>
    <w:p w:rsidR="00FB2F88" w:rsidRDefault="00FB2F88" w:rsidP="000E2E6A">
      <w:pPr>
        <w:pStyle w:val="libFootnote0"/>
        <w:rPr>
          <w:rtl/>
        </w:rPr>
      </w:pPr>
      <w:r>
        <w:rPr>
          <w:rtl/>
        </w:rPr>
        <w:t xml:space="preserve">3 ـ رجال الشيخ : 139 / 9. </w:t>
      </w:r>
    </w:p>
    <w:p w:rsidR="00FB2F88" w:rsidRDefault="00FB2F88" w:rsidP="000E2E6A">
      <w:pPr>
        <w:pStyle w:val="libFootnote0"/>
        <w:rPr>
          <w:rtl/>
        </w:rPr>
      </w:pPr>
      <w:r>
        <w:rPr>
          <w:rtl/>
        </w:rPr>
        <w:t xml:space="preserve">4 ـ رجال الشيخ : 117 / 11. </w:t>
      </w:r>
    </w:p>
    <w:p w:rsidR="00FB2F88" w:rsidRDefault="00FB2F88" w:rsidP="000E2E6A">
      <w:pPr>
        <w:pStyle w:val="libFootnote0"/>
        <w:rPr>
          <w:rtl/>
        </w:rPr>
      </w:pPr>
      <w:r>
        <w:rPr>
          <w:rtl/>
        </w:rPr>
        <w:t xml:space="preserve">5 ـ رجال الشيخ : 233 / 75. </w:t>
      </w:r>
    </w:p>
    <w:p w:rsidR="00FB2F88" w:rsidRDefault="00FB2F88" w:rsidP="000E2E6A">
      <w:pPr>
        <w:pStyle w:val="libFootnote0"/>
        <w:rPr>
          <w:rtl/>
        </w:rPr>
      </w:pPr>
      <w:r>
        <w:rPr>
          <w:rtl/>
        </w:rPr>
        <w:t xml:space="preserve">6 ـ كذا في النسخ هنا وفي الموضع الآتي ، وفي المصدر : المذري. </w:t>
      </w:r>
    </w:p>
    <w:p w:rsidR="00FB2F88" w:rsidRDefault="00FB2F88" w:rsidP="000E2E6A">
      <w:pPr>
        <w:pStyle w:val="libFootnote0"/>
        <w:rPr>
          <w:rtl/>
        </w:rPr>
      </w:pPr>
      <w:r>
        <w:rPr>
          <w:rtl/>
        </w:rPr>
        <w:t xml:space="preserve">7 ـ رجال الشيخ : 362 / 64. </w:t>
      </w:r>
    </w:p>
    <w:p w:rsidR="00FB2F88" w:rsidRDefault="00FB2F88" w:rsidP="000E2E6A">
      <w:pPr>
        <w:pStyle w:val="libFootnote0"/>
        <w:rPr>
          <w:rtl/>
        </w:rPr>
      </w:pPr>
      <w:r>
        <w:rPr>
          <w:rtl/>
        </w:rPr>
        <w:t xml:space="preserve">8 ـ رجال النجاشي : 356 / 955. </w:t>
      </w:r>
    </w:p>
    <w:p w:rsidR="00FB2F88" w:rsidRDefault="00FB2F88" w:rsidP="000E2E6A">
      <w:pPr>
        <w:pStyle w:val="libFootnote0"/>
        <w:rPr>
          <w:rtl/>
        </w:rPr>
      </w:pPr>
      <w:r>
        <w:rPr>
          <w:rtl/>
        </w:rPr>
        <w:t xml:space="preserve">9 ـ عبد الله بن رباط البجلي الكوفي ، وأخوه يونس ، ق جخ ؛ ( م ت ). رجال الشيخ : 231 / 36. </w:t>
      </w:r>
    </w:p>
    <w:p w:rsidR="00FB2F88" w:rsidRDefault="00FB2F88" w:rsidP="000E2E6A">
      <w:pPr>
        <w:pStyle w:val="libFootnote0"/>
        <w:rPr>
          <w:rtl/>
        </w:rPr>
      </w:pPr>
      <w:r>
        <w:rPr>
          <w:rtl/>
        </w:rPr>
        <w:t xml:space="preserve">10 ـ رجال الشيخ : 72 / 25. </w:t>
      </w:r>
    </w:p>
    <w:p w:rsidR="00FB2F88" w:rsidRDefault="00FB2F88" w:rsidP="000E2E6A">
      <w:pPr>
        <w:pStyle w:val="libFootnote0"/>
        <w:rPr>
          <w:rtl/>
        </w:rPr>
      </w:pPr>
      <w:r>
        <w:rPr>
          <w:rtl/>
        </w:rPr>
        <w:t xml:space="preserve">11 ـ عبد الله بن ربيعة ، ل جخ ؛ ( م ت ). رجال الشيخ : 44 / 58. </w:t>
      </w:r>
    </w:p>
    <w:p w:rsidR="00FB2F88" w:rsidRDefault="00FB2F88" w:rsidP="003465F8">
      <w:pPr>
        <w:pStyle w:val="libNormal"/>
        <w:rPr>
          <w:rtl/>
        </w:rPr>
      </w:pPr>
      <w:r>
        <w:rPr>
          <w:rtl/>
        </w:rPr>
        <w:br w:type="page"/>
      </w:r>
      <w:bookmarkStart w:id="1160" w:name="_Toc276202768"/>
      <w:bookmarkStart w:id="1161" w:name="_Toc276279067"/>
      <w:bookmarkStart w:id="1162" w:name="_Toc452207682"/>
      <w:r w:rsidRPr="007A72AA">
        <w:rPr>
          <w:rStyle w:val="Heading2Char"/>
          <w:rtl/>
        </w:rPr>
        <w:lastRenderedPageBreak/>
        <w:t>3073 / 113 ـ عبد الله بن رجاء المكي</w:t>
      </w:r>
      <w:bookmarkEnd w:id="1160"/>
      <w:bookmarkEnd w:id="1161"/>
      <w:bookmarkEnd w:id="1162"/>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163" w:name="_Toc276202769"/>
      <w:bookmarkStart w:id="1164" w:name="_Toc276279068"/>
      <w:bookmarkStart w:id="1165" w:name="_Toc452207683"/>
      <w:r w:rsidRPr="007A72AA">
        <w:rPr>
          <w:rStyle w:val="Heading2Char"/>
          <w:rtl/>
        </w:rPr>
        <w:t>3074 / 114 ـ عبد الله الرق</w:t>
      </w:r>
      <w:r w:rsidRPr="007A72AA">
        <w:rPr>
          <w:rStyle w:val="Heading2Char"/>
          <w:rFonts w:hint="cs"/>
          <w:rtl/>
        </w:rPr>
        <w:t>ّ</w:t>
      </w:r>
      <w:r w:rsidRPr="007A72AA">
        <w:rPr>
          <w:rStyle w:val="Heading2Char"/>
          <w:rtl/>
        </w:rPr>
        <w:t>ي</w:t>
      </w:r>
      <w:bookmarkEnd w:id="1163"/>
      <w:bookmarkEnd w:id="1164"/>
      <w:bookmarkEnd w:id="1165"/>
      <w:r>
        <w:rPr>
          <w:rtl/>
        </w:rPr>
        <w:t xml:space="preserve"> : </w:t>
      </w:r>
    </w:p>
    <w:p w:rsidR="00FB2F88" w:rsidRDefault="00FB2F88" w:rsidP="003465F8">
      <w:pPr>
        <w:pStyle w:val="libNormal"/>
        <w:rPr>
          <w:rtl/>
        </w:rPr>
      </w:pPr>
      <w:r>
        <w:rPr>
          <w:rtl/>
        </w:rPr>
        <w:t xml:space="preserve">عامي ، كش ، رجال ابن داود </w:t>
      </w:r>
      <w:r w:rsidRPr="000E2E6A">
        <w:rPr>
          <w:rStyle w:val="libFootnotenumChar"/>
          <w:rtl/>
        </w:rPr>
        <w:t>(2)</w:t>
      </w:r>
      <w:r>
        <w:rPr>
          <w:rtl/>
        </w:rPr>
        <w:t xml:space="preserve">. </w:t>
      </w:r>
    </w:p>
    <w:p w:rsidR="00FB2F88" w:rsidRDefault="00FB2F88" w:rsidP="003465F8">
      <w:pPr>
        <w:pStyle w:val="libNormal"/>
        <w:rPr>
          <w:rtl/>
        </w:rPr>
      </w:pPr>
      <w:r>
        <w:rPr>
          <w:rtl/>
        </w:rPr>
        <w:t xml:space="preserve">وذكرناه بعنوان عبد الله البرقي </w:t>
      </w:r>
      <w:r w:rsidRPr="000E2E6A">
        <w:rPr>
          <w:rStyle w:val="libFootnotenumChar"/>
          <w:rtl/>
        </w:rPr>
        <w:t>(3)</w:t>
      </w:r>
      <w:r>
        <w:rPr>
          <w:rtl/>
        </w:rPr>
        <w:t>.</w:t>
      </w:r>
    </w:p>
    <w:p w:rsidR="00FB2F88" w:rsidRDefault="00FB2F88" w:rsidP="003465F8">
      <w:pPr>
        <w:pStyle w:val="libNormal"/>
        <w:rPr>
          <w:rtl/>
        </w:rPr>
      </w:pPr>
      <w:bookmarkStart w:id="1166" w:name="_Toc276202770"/>
      <w:bookmarkStart w:id="1167" w:name="_Toc276279069"/>
      <w:bookmarkStart w:id="1168" w:name="_Toc452207684"/>
      <w:r w:rsidRPr="007A72AA">
        <w:rPr>
          <w:rStyle w:val="Heading2Char"/>
          <w:rtl/>
        </w:rPr>
        <w:t>3075 / 115 ـ عبد الله بن زبيد الهاشمي</w:t>
      </w:r>
      <w:bookmarkEnd w:id="1166"/>
      <w:bookmarkEnd w:id="1167"/>
      <w:bookmarkEnd w:id="1168"/>
      <w:r>
        <w:rPr>
          <w:rtl/>
        </w:rPr>
        <w:t xml:space="preserve"> : </w:t>
      </w:r>
    </w:p>
    <w:p w:rsidR="00FB2F88" w:rsidRDefault="00FB2F88" w:rsidP="003465F8">
      <w:pPr>
        <w:pStyle w:val="libNormal"/>
        <w:rPr>
          <w:rtl/>
        </w:rPr>
      </w:pPr>
      <w:r>
        <w:rPr>
          <w:rtl/>
        </w:rPr>
        <w:t xml:space="preserve">مولى آل علي </w:t>
      </w:r>
      <w:r w:rsidR="008324FC" w:rsidRPr="008324FC">
        <w:rPr>
          <w:rStyle w:val="libAlaemChar"/>
          <w:rFonts w:hint="cs"/>
          <w:rtl/>
        </w:rPr>
        <w:t>عليه‌السلام</w:t>
      </w:r>
      <w:r>
        <w:rPr>
          <w:rtl/>
        </w:rPr>
        <w:t xml:space="preserve">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169" w:name="_Toc276202771"/>
      <w:bookmarkStart w:id="1170" w:name="_Toc276279070"/>
      <w:bookmarkStart w:id="1171" w:name="_Toc452207685"/>
      <w:r w:rsidRPr="007A72AA">
        <w:rPr>
          <w:rStyle w:val="Heading2Char"/>
          <w:rtl/>
        </w:rPr>
        <w:t>3076 / 116 ـ عبد الله بن الزبير</w:t>
      </w:r>
      <w:bookmarkEnd w:id="1169"/>
      <w:bookmarkEnd w:id="1170"/>
      <w:bookmarkEnd w:id="1171"/>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172" w:name="_Toc276202772"/>
      <w:bookmarkStart w:id="1173" w:name="_Toc276279071"/>
      <w:bookmarkStart w:id="1174" w:name="_Toc452207686"/>
      <w:r w:rsidRPr="007A72AA">
        <w:rPr>
          <w:rStyle w:val="Heading2Char"/>
          <w:rtl/>
        </w:rPr>
        <w:t>3077 / 117 ـ عبد الله بن الزبير الأسدي</w:t>
      </w:r>
      <w:bookmarkEnd w:id="1172"/>
      <w:bookmarkEnd w:id="1173"/>
      <w:bookmarkEnd w:id="1174"/>
      <w:r>
        <w:rPr>
          <w:rtl/>
        </w:rPr>
        <w:t xml:space="preserve"> : </w:t>
      </w:r>
    </w:p>
    <w:p w:rsidR="00FB2F88" w:rsidRDefault="00FB2F88" w:rsidP="003465F8">
      <w:pPr>
        <w:pStyle w:val="libNormal"/>
        <w:rPr>
          <w:rtl/>
        </w:rPr>
      </w:pPr>
      <w:r>
        <w:rPr>
          <w:rtl/>
        </w:rPr>
        <w:t xml:space="preserve">روى نوادر كتاباً عن الصادق </w:t>
      </w:r>
      <w:r w:rsidR="008324FC" w:rsidRPr="008324FC">
        <w:rPr>
          <w:rStyle w:val="libAlaemChar"/>
          <w:rFonts w:hint="cs"/>
          <w:rtl/>
        </w:rPr>
        <w:t>عليه‌السلام</w:t>
      </w:r>
      <w:r>
        <w:rPr>
          <w:rtl/>
        </w:rPr>
        <w:t xml:space="preserve"> ، روى عنه : عباد بن يعقوب الأسدي ، رجال النجاشي </w:t>
      </w:r>
      <w:r w:rsidRPr="000E2E6A">
        <w:rPr>
          <w:rStyle w:val="libFootnotenumChar"/>
          <w:rtl/>
        </w:rPr>
        <w:t>(6)</w:t>
      </w:r>
      <w:r>
        <w:rPr>
          <w:rtl/>
        </w:rPr>
        <w:t>.</w:t>
      </w:r>
    </w:p>
    <w:p w:rsidR="00FB2F88" w:rsidRDefault="00FB2F88" w:rsidP="003465F8">
      <w:pPr>
        <w:pStyle w:val="libNormal"/>
        <w:rPr>
          <w:rtl/>
        </w:rPr>
      </w:pPr>
      <w:bookmarkStart w:id="1175" w:name="_Toc276202773"/>
      <w:bookmarkStart w:id="1176" w:name="_Toc276279072"/>
      <w:bookmarkStart w:id="1177" w:name="_Toc452207687"/>
      <w:r w:rsidRPr="007A72AA">
        <w:rPr>
          <w:rStyle w:val="Heading2Char"/>
          <w:rtl/>
        </w:rPr>
        <w:t>3078 / 118 ـ عبد الله بن الزبير الرس</w:t>
      </w:r>
      <w:r w:rsidRPr="007A72AA">
        <w:rPr>
          <w:rStyle w:val="Heading2Char"/>
          <w:rFonts w:hint="cs"/>
          <w:rtl/>
        </w:rPr>
        <w:t>ّ</w:t>
      </w:r>
      <w:r w:rsidRPr="007A72AA">
        <w:rPr>
          <w:rStyle w:val="Heading2Char"/>
          <w:rtl/>
        </w:rPr>
        <w:t>ان</w:t>
      </w:r>
      <w:bookmarkEnd w:id="1175"/>
      <w:bookmarkEnd w:id="1176"/>
      <w:bookmarkEnd w:id="1177"/>
      <w:r w:rsidRPr="007A72AA">
        <w:rPr>
          <w:rStyle w:val="Heading2Char"/>
          <w:rtl/>
        </w:rPr>
        <w:t xml:space="preserve"> </w:t>
      </w:r>
      <w:r>
        <w:rPr>
          <w:rtl/>
        </w:rPr>
        <w:t xml:space="preserve">: </w:t>
      </w:r>
    </w:p>
    <w:p w:rsidR="00FB2F88" w:rsidRDefault="00FB2F88" w:rsidP="003465F8">
      <w:pPr>
        <w:pStyle w:val="libNormal"/>
        <w:rPr>
          <w:rtl/>
        </w:rPr>
      </w:pPr>
      <w:r>
        <w:rPr>
          <w:rtl/>
        </w:rPr>
        <w:t xml:space="preserve">روى الكشي </w:t>
      </w:r>
      <w:r w:rsidRPr="000E2E6A">
        <w:rPr>
          <w:rStyle w:val="libFootnotenumChar"/>
          <w:rtl/>
        </w:rPr>
        <w:t>(7)</w:t>
      </w:r>
      <w:r>
        <w:rPr>
          <w:rtl/>
        </w:rPr>
        <w:t xml:space="preserve"> ، عن إبراهيم بن محمد بن العباس الختلي قال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234 / 94. </w:t>
      </w:r>
    </w:p>
    <w:p w:rsidR="00FB2F88" w:rsidRDefault="00FB2F88" w:rsidP="000E2E6A">
      <w:pPr>
        <w:pStyle w:val="libFootnote0"/>
        <w:rPr>
          <w:rtl/>
        </w:rPr>
      </w:pPr>
      <w:r>
        <w:rPr>
          <w:rtl/>
        </w:rPr>
        <w:t xml:space="preserve">2 ـ رجال ابن داود : 254 / 273 ، ولم يبين المأخذ أنه كش. وقد ذكر قبل هذا عبد الله البرقي قائلاً : عبد الله البرقي ، ين كش ، عامي. رجال ابن داود : 253 / 267. </w:t>
      </w:r>
    </w:p>
    <w:p w:rsidR="00FB2F88" w:rsidRDefault="00FB2F88" w:rsidP="000E2E6A">
      <w:pPr>
        <w:pStyle w:val="libFootnote0"/>
        <w:rPr>
          <w:rtl/>
        </w:rPr>
      </w:pPr>
      <w:r>
        <w:rPr>
          <w:rtl/>
        </w:rPr>
        <w:t xml:space="preserve">3 ـ تقدم برقم : 3007 / 47. </w:t>
      </w:r>
    </w:p>
    <w:p w:rsidR="00FB2F88" w:rsidRDefault="00FB2F88" w:rsidP="000E2E6A">
      <w:pPr>
        <w:pStyle w:val="libFootnote0"/>
        <w:rPr>
          <w:rtl/>
        </w:rPr>
      </w:pPr>
      <w:r>
        <w:rPr>
          <w:rtl/>
        </w:rPr>
        <w:t xml:space="preserve">4 ـ رجال الشيخ : 117 / 12 ، وفيه : عبيد الله. </w:t>
      </w:r>
    </w:p>
    <w:p w:rsidR="00FB2F88" w:rsidRDefault="00FB2F88" w:rsidP="000E2E6A">
      <w:pPr>
        <w:pStyle w:val="libFootnote0"/>
        <w:rPr>
          <w:rtl/>
        </w:rPr>
      </w:pPr>
      <w:r>
        <w:rPr>
          <w:rtl/>
        </w:rPr>
        <w:t xml:space="preserve">5 ـ رجال الشيخ : 42 / 10. </w:t>
      </w:r>
    </w:p>
    <w:p w:rsidR="00FB2F88" w:rsidRDefault="00FB2F88" w:rsidP="000E2E6A">
      <w:pPr>
        <w:pStyle w:val="libFootnote0"/>
        <w:rPr>
          <w:rtl/>
        </w:rPr>
      </w:pPr>
      <w:r>
        <w:rPr>
          <w:rtl/>
        </w:rPr>
        <w:t xml:space="preserve">6 ـ رجال النجاشي : 220 / 576. </w:t>
      </w:r>
    </w:p>
    <w:p w:rsidR="00FB2F88" w:rsidRDefault="00FB2F88" w:rsidP="000E2E6A">
      <w:pPr>
        <w:pStyle w:val="libFootnote0"/>
        <w:rPr>
          <w:rtl/>
        </w:rPr>
      </w:pPr>
      <w:r>
        <w:rPr>
          <w:rtl/>
        </w:rPr>
        <w:t xml:space="preserve">7 ـ كان رجلاً صالحاً عن علي بن الحسن ، كش ؛ ( م ت ). </w:t>
      </w:r>
    </w:p>
    <w:p w:rsidR="00FB2F88" w:rsidRDefault="00FB2F88" w:rsidP="003465F8">
      <w:pPr>
        <w:pStyle w:val="libNormal0"/>
        <w:rPr>
          <w:rtl/>
        </w:rPr>
      </w:pPr>
      <w:r>
        <w:rPr>
          <w:rtl/>
        </w:rPr>
        <w:br w:type="page"/>
      </w:r>
      <w:r>
        <w:rPr>
          <w:rtl/>
        </w:rPr>
        <w:lastRenderedPageBreak/>
        <w:t>حد</w:t>
      </w:r>
      <w:r>
        <w:rPr>
          <w:rFonts w:hint="cs"/>
          <w:rtl/>
        </w:rPr>
        <w:t>ّ</w:t>
      </w:r>
      <w:r>
        <w:rPr>
          <w:rtl/>
        </w:rPr>
        <w:t xml:space="preserve">ثنا أحمد بن إدريس القمي ، عن محمد بن أحمد بن يحي ، عن أحمد ابن محمد بن عيسى ، عن ابن أبي عمير ، عن عبد الرحمن بن سيابة قال : دفع إلي أبو عبد الله </w:t>
      </w:r>
      <w:r w:rsidR="008324FC" w:rsidRPr="008324FC">
        <w:rPr>
          <w:rStyle w:val="libAlaemChar"/>
          <w:rFonts w:hint="cs"/>
          <w:rtl/>
        </w:rPr>
        <w:t>عليه‌السلام</w:t>
      </w:r>
      <w:r>
        <w:rPr>
          <w:rtl/>
        </w:rPr>
        <w:t xml:space="preserve"> دنانير وأمرني أنّ أقسمها في عيالات من ُاُصيب مع زيد ، فقسمتها فأصاب عيال عبد الله بن الزبير الرسان أربعة دنانير </w:t>
      </w:r>
      <w:r w:rsidRPr="000E2E6A">
        <w:rPr>
          <w:rStyle w:val="libFootnotenumChar"/>
          <w:rtl/>
        </w:rPr>
        <w:t>(1)</w:t>
      </w:r>
      <w:r>
        <w:rPr>
          <w:rtl/>
        </w:rPr>
        <w:t xml:space="preserve">. </w:t>
      </w:r>
    </w:p>
    <w:p w:rsidR="00FB2F88" w:rsidRDefault="00FB2F88" w:rsidP="003465F8">
      <w:pPr>
        <w:pStyle w:val="libNormal"/>
        <w:rPr>
          <w:rtl/>
        </w:rPr>
      </w:pPr>
      <w:r>
        <w:rPr>
          <w:rtl/>
        </w:rPr>
        <w:t xml:space="preserve">وقال العلامة في الخلاصة : وهذه الرواية تعطي أنّّه كان زيديّاً </w:t>
      </w:r>
      <w:r w:rsidRPr="000E2E6A">
        <w:rPr>
          <w:rStyle w:val="libFootnotenumChar"/>
          <w:rtl/>
        </w:rPr>
        <w:t>(2)</w:t>
      </w:r>
      <w:r>
        <w:rPr>
          <w:rtl/>
        </w:rPr>
        <w:t xml:space="preserve"> </w:t>
      </w:r>
      <w:r w:rsidRPr="000E2E6A">
        <w:rPr>
          <w:rStyle w:val="libFootnotenumChar"/>
          <w:rtl/>
        </w:rPr>
        <w:t>(3)</w:t>
      </w:r>
      <w:r>
        <w:rPr>
          <w:rtl/>
        </w:rPr>
        <w:t xml:space="preserve"> ، انتهى. وفيه تأمل.</w:t>
      </w:r>
    </w:p>
    <w:p w:rsidR="00FB2F88" w:rsidRDefault="00FB2F88" w:rsidP="003465F8">
      <w:pPr>
        <w:pStyle w:val="libNormal"/>
        <w:rPr>
          <w:rtl/>
        </w:rPr>
      </w:pPr>
      <w:bookmarkStart w:id="1178" w:name="_Toc276202774"/>
      <w:bookmarkStart w:id="1179" w:name="_Toc276279073"/>
      <w:bookmarkStart w:id="1180" w:name="_Toc452207688"/>
      <w:r w:rsidRPr="007A72AA">
        <w:rPr>
          <w:rStyle w:val="Heading2Char"/>
          <w:rtl/>
        </w:rPr>
        <w:t>3079 / 119 ـ عبد الله بن زرارة</w:t>
      </w:r>
      <w:bookmarkEnd w:id="1178"/>
      <w:bookmarkEnd w:id="1179"/>
      <w:bookmarkEnd w:id="1180"/>
      <w:r>
        <w:rPr>
          <w:rtl/>
        </w:rPr>
        <w:t xml:space="preserve"> </w:t>
      </w:r>
      <w:r w:rsidRPr="000E2E6A">
        <w:rPr>
          <w:rStyle w:val="libFootnotenumChar"/>
          <w:rtl/>
        </w:rPr>
        <w:t>(4)</w:t>
      </w:r>
      <w:r>
        <w:rPr>
          <w:rtl/>
        </w:rPr>
        <w:t xml:space="preserve"> </w:t>
      </w:r>
      <w:r w:rsidRPr="007A72AA">
        <w:rPr>
          <w:rStyle w:val="Heading2Char"/>
          <w:rtl/>
        </w:rPr>
        <w:t>بن أعين</w:t>
      </w:r>
      <w:r>
        <w:rPr>
          <w:rtl/>
        </w:rPr>
        <w:t xml:space="preserve"> : </w:t>
      </w:r>
    </w:p>
    <w:p w:rsidR="00FB2F88" w:rsidRDefault="00FB2F88" w:rsidP="003465F8">
      <w:pPr>
        <w:pStyle w:val="libNormal"/>
        <w:rPr>
          <w:rtl/>
        </w:rPr>
      </w:pPr>
      <w:r>
        <w:rPr>
          <w:rtl/>
        </w:rPr>
        <w:t xml:space="preserve">الشيباني ، روى عن أبي عبد الله </w:t>
      </w:r>
      <w:r w:rsidR="008324FC" w:rsidRPr="008324FC">
        <w:rPr>
          <w:rStyle w:val="libAlaemChar"/>
          <w:rFonts w:hint="cs"/>
          <w:rtl/>
        </w:rPr>
        <w:t>عليه‌السلام</w:t>
      </w:r>
      <w:r>
        <w:rPr>
          <w:rtl/>
        </w:rPr>
        <w:t xml:space="preserve"> ، ثقة ؛ له كتاب يرويه عنه : علي ابن النعمان ، رجال النجاشي </w:t>
      </w:r>
      <w:r w:rsidRPr="000E2E6A">
        <w:rPr>
          <w:rStyle w:val="libFootnotenumChar"/>
          <w:rtl/>
        </w:rPr>
        <w:t>(5)</w:t>
      </w:r>
      <w:r>
        <w:rPr>
          <w:rtl/>
        </w:rPr>
        <w:t>.</w:t>
      </w:r>
    </w:p>
    <w:p w:rsidR="00FB2F88" w:rsidRDefault="00FB2F88" w:rsidP="003465F8">
      <w:pPr>
        <w:pStyle w:val="libNormal"/>
        <w:rPr>
          <w:rtl/>
        </w:rPr>
      </w:pPr>
      <w:bookmarkStart w:id="1181" w:name="_Toc276202775"/>
      <w:bookmarkStart w:id="1182" w:name="_Toc276279074"/>
      <w:bookmarkStart w:id="1183" w:name="_Toc452207689"/>
      <w:r w:rsidRPr="007A72AA">
        <w:rPr>
          <w:rStyle w:val="Heading2Char"/>
          <w:rtl/>
        </w:rPr>
        <w:t>3080 / 120 ـ عبد الله بن زرعة</w:t>
      </w:r>
      <w:bookmarkEnd w:id="1181"/>
      <w:bookmarkEnd w:id="1182"/>
      <w:bookmarkEnd w:id="1183"/>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روى الصدوق في الأمالي هكذا : أبي </w:t>
      </w:r>
      <w:r w:rsidR="008324FC" w:rsidRPr="008324FC">
        <w:rPr>
          <w:rStyle w:val="libAlaemChar"/>
          <w:rFonts w:hint="cs"/>
          <w:rtl/>
        </w:rPr>
        <w:t>رضي‌الله‌عنه</w:t>
      </w:r>
      <w:r>
        <w:rPr>
          <w:rtl/>
        </w:rPr>
        <w:t xml:space="preserve"> قال : حدثنا عبد الله بن جعفر الحميري ، عن إبراهيم بن هاشم ، عن محمد بن أبي عمير ، عن عبد الرحمن بن سيابة قال : دفع إلي أبو عبد الله الصادق جعفر بن محمد صلوات الله عليه ألف دينار وأمرني أنّ أقسمها في عيال من اُصيب مع زيد بن علي </w:t>
      </w:r>
      <w:r w:rsidR="008324FC" w:rsidRPr="008324FC">
        <w:rPr>
          <w:rStyle w:val="libAlaemChar"/>
          <w:rFonts w:hint="cs"/>
          <w:rtl/>
        </w:rPr>
        <w:t>عليه‌السلام</w:t>
      </w:r>
      <w:r>
        <w:rPr>
          <w:rtl/>
        </w:rPr>
        <w:t xml:space="preserve"> ، فقسمتها فأصاب عبد الله بن الزبير ـ أخا فضيل الرسان ـ أربعة دنانير. </w:t>
      </w:r>
    </w:p>
    <w:p w:rsidR="00FB2F88" w:rsidRDefault="00FB2F88" w:rsidP="000E2E6A">
      <w:pPr>
        <w:pStyle w:val="libFootnote0"/>
        <w:rPr>
          <w:rtl/>
        </w:rPr>
      </w:pPr>
      <w:r>
        <w:rPr>
          <w:rtl/>
        </w:rPr>
        <w:t xml:space="preserve">ويظهر منه ومن غيره أنّ المقتول فضيل وكان عبد الله عياله ، ويدل على عدالة عبد الرحمن بن سيابة ، كما يدل عليه خبر آخر رواه الكليني في باب أداء الأمانة ، ( م ح ق ي ) الأمالي : 416 / 546 المجلس الرابع والخمسون ، الكافي 5 : 134 / 9. </w:t>
      </w:r>
    </w:p>
    <w:p w:rsidR="00FB2F88" w:rsidRDefault="00FB2F88" w:rsidP="000E2E6A">
      <w:pPr>
        <w:pStyle w:val="libFootnote0"/>
        <w:rPr>
          <w:rtl/>
        </w:rPr>
      </w:pPr>
      <w:r>
        <w:rPr>
          <w:rtl/>
        </w:rPr>
        <w:t xml:space="preserve">1 ـ رجال الكشي : 338 / 622. </w:t>
      </w:r>
    </w:p>
    <w:p w:rsidR="00FB2F88" w:rsidRDefault="00FB2F88" w:rsidP="000E2E6A">
      <w:pPr>
        <w:pStyle w:val="libFootnote0"/>
        <w:rPr>
          <w:rtl/>
        </w:rPr>
      </w:pPr>
      <w:r>
        <w:rPr>
          <w:rtl/>
        </w:rPr>
        <w:t xml:space="preserve">2 ـ بل على خلافة ، وإلا لم يعطهم شيئا ، ( م ت ). </w:t>
      </w:r>
    </w:p>
    <w:p w:rsidR="00FB2F88" w:rsidRDefault="00FB2F88" w:rsidP="000E2E6A">
      <w:pPr>
        <w:pStyle w:val="libFootnote0"/>
        <w:rPr>
          <w:rtl/>
        </w:rPr>
      </w:pPr>
      <w:r>
        <w:rPr>
          <w:rtl/>
        </w:rPr>
        <w:t xml:space="preserve">3 ـ الخلاصة : 237 / 7. </w:t>
      </w:r>
    </w:p>
    <w:p w:rsidR="00FB2F88" w:rsidRDefault="00FB2F88" w:rsidP="000E2E6A">
      <w:pPr>
        <w:pStyle w:val="libFootnote0"/>
        <w:rPr>
          <w:rtl/>
        </w:rPr>
      </w:pPr>
      <w:r>
        <w:rPr>
          <w:rtl/>
        </w:rPr>
        <w:t xml:space="preserve">4 ـ ق جح ، ( م ت ). رجال الشيخ : 264 / 684. </w:t>
      </w:r>
    </w:p>
    <w:p w:rsidR="00FB2F88" w:rsidRDefault="00FB2F88" w:rsidP="000E2E6A">
      <w:pPr>
        <w:pStyle w:val="libFootnote0"/>
        <w:rPr>
          <w:rtl/>
        </w:rPr>
      </w:pPr>
      <w:r>
        <w:rPr>
          <w:rtl/>
        </w:rPr>
        <w:t xml:space="preserve">5 ـ رجال النجاشي : 223 / 583. </w:t>
      </w:r>
    </w:p>
    <w:p w:rsidR="00FB2F88" w:rsidRDefault="00FB2F88" w:rsidP="000E2E6A">
      <w:pPr>
        <w:pStyle w:val="libFootnote0"/>
        <w:rPr>
          <w:rtl/>
        </w:rPr>
      </w:pPr>
      <w:r>
        <w:rPr>
          <w:rtl/>
        </w:rPr>
        <w:t xml:space="preserve">6 ـ رجال ابن داود : 254 / 275. </w:t>
      </w:r>
    </w:p>
    <w:p w:rsidR="00FB2F88" w:rsidRDefault="00FB2F88" w:rsidP="003465F8">
      <w:pPr>
        <w:pStyle w:val="libNormal"/>
        <w:rPr>
          <w:rtl/>
        </w:rPr>
      </w:pPr>
      <w:r>
        <w:rPr>
          <w:rtl/>
        </w:rPr>
        <w:br w:type="page"/>
      </w:r>
      <w:r>
        <w:rPr>
          <w:rtl/>
        </w:rPr>
        <w:lastRenderedPageBreak/>
        <w:t xml:space="preserve">ذكرناه بعنوان : عبد الرحمن بن زرعة </w:t>
      </w:r>
      <w:r w:rsidRPr="000E2E6A">
        <w:rPr>
          <w:rStyle w:val="libFootnotenumChar"/>
          <w:rtl/>
        </w:rPr>
        <w:t>(1)</w:t>
      </w:r>
      <w:r>
        <w:rPr>
          <w:rtl/>
        </w:rPr>
        <w:t>.</w:t>
      </w:r>
    </w:p>
    <w:p w:rsidR="00FB2F88" w:rsidRDefault="00FB2F88" w:rsidP="003465F8">
      <w:pPr>
        <w:pStyle w:val="libNormal"/>
        <w:rPr>
          <w:rtl/>
        </w:rPr>
      </w:pPr>
      <w:bookmarkStart w:id="1184" w:name="_Toc276202776"/>
      <w:bookmarkStart w:id="1185" w:name="_Toc276279075"/>
      <w:bookmarkStart w:id="1186" w:name="_Toc452207690"/>
      <w:r w:rsidRPr="007A72AA">
        <w:rPr>
          <w:rStyle w:val="Heading2Char"/>
          <w:rtl/>
        </w:rPr>
        <w:t>3081 / 121 ـ عبد الله بن زعيم</w:t>
      </w:r>
      <w:bookmarkEnd w:id="1184"/>
      <w:bookmarkEnd w:id="1185"/>
      <w:bookmarkEnd w:id="1186"/>
      <w:r>
        <w:rPr>
          <w:rtl/>
        </w:rPr>
        <w:t xml:space="preserve"> : </w:t>
      </w:r>
    </w:p>
    <w:p w:rsidR="00FB2F88" w:rsidRDefault="00FB2F88" w:rsidP="003465F8">
      <w:pPr>
        <w:pStyle w:val="libNormal"/>
        <w:rPr>
          <w:rtl/>
        </w:rPr>
      </w:pPr>
      <w:r>
        <w:rPr>
          <w:rtl/>
        </w:rPr>
        <w:t xml:space="preserve">ويقال : عبد الرحمن بن غنم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187" w:name="_Toc276202777"/>
      <w:bookmarkStart w:id="1188" w:name="_Toc276279076"/>
      <w:bookmarkStart w:id="1189" w:name="_Toc452207691"/>
      <w:r w:rsidRPr="007A72AA">
        <w:rPr>
          <w:rStyle w:val="Heading2Char"/>
          <w:rtl/>
        </w:rPr>
        <w:t>3082 / 122 ـ عبد الله بن زمعة</w:t>
      </w:r>
      <w:bookmarkEnd w:id="1187"/>
      <w:bookmarkEnd w:id="1188"/>
      <w:bookmarkEnd w:id="1189"/>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190" w:name="_Toc276202778"/>
      <w:bookmarkStart w:id="1191" w:name="_Toc276279077"/>
      <w:bookmarkStart w:id="1192" w:name="_Toc452207692"/>
      <w:r w:rsidRPr="007A72AA">
        <w:rPr>
          <w:rStyle w:val="Heading2Char"/>
          <w:rtl/>
        </w:rPr>
        <w:t>3083 / 123 ـ عبد الله بن زياد الحنفي</w:t>
      </w:r>
      <w:bookmarkEnd w:id="1190"/>
      <w:bookmarkEnd w:id="1191"/>
      <w:bookmarkEnd w:id="1192"/>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193" w:name="_Toc276202779"/>
      <w:bookmarkStart w:id="1194" w:name="_Toc276279078"/>
      <w:bookmarkStart w:id="1195" w:name="_Toc452207693"/>
      <w:r w:rsidRPr="007A72AA">
        <w:rPr>
          <w:rStyle w:val="Heading2Char"/>
          <w:rtl/>
        </w:rPr>
        <w:t>3084 / 124 ـ عبد الله بن زياد بن سمعان</w:t>
      </w:r>
      <w:bookmarkEnd w:id="1193"/>
      <w:bookmarkEnd w:id="1194"/>
      <w:bookmarkEnd w:id="1195"/>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مكي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196" w:name="_Toc276202780"/>
      <w:bookmarkStart w:id="1197" w:name="_Toc276279079"/>
      <w:bookmarkStart w:id="1198" w:name="_Toc452207694"/>
      <w:r w:rsidRPr="007A72AA">
        <w:rPr>
          <w:rStyle w:val="Heading2Char"/>
          <w:rtl/>
        </w:rPr>
        <w:t>3085 / 125 ـ عبد الله بن زياد النخعي</w:t>
      </w:r>
      <w:bookmarkEnd w:id="1196"/>
      <w:bookmarkEnd w:id="1197"/>
      <w:bookmarkEnd w:id="1198"/>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1199" w:name="_Toc276202781"/>
      <w:bookmarkStart w:id="1200" w:name="_Toc276279080"/>
      <w:bookmarkStart w:id="1201" w:name="_Toc452207695"/>
      <w:r w:rsidRPr="007A72AA">
        <w:rPr>
          <w:rStyle w:val="Heading2Char"/>
          <w:rtl/>
        </w:rPr>
        <w:t>3086 / 126 ـ عبد الله بن زيد</w:t>
      </w:r>
      <w:bookmarkEnd w:id="1199"/>
      <w:bookmarkEnd w:id="1200"/>
      <w:bookmarkEnd w:id="1201"/>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w:t>
      </w:r>
      <w:r w:rsidRPr="000E2E6A">
        <w:rPr>
          <w:rStyle w:val="libFootnotenumChar"/>
          <w:rtl/>
        </w:rPr>
        <w:t>(9)</w:t>
      </w:r>
      <w:r>
        <w:rPr>
          <w:rtl/>
        </w:rPr>
        <w:t xml:space="preserve"> وعلي </w:t>
      </w:r>
      <w:r w:rsidR="008324FC" w:rsidRPr="008324FC">
        <w:rPr>
          <w:rStyle w:val="libAlaemChar"/>
          <w:rFonts w:hint="cs"/>
          <w:rtl/>
        </w:rPr>
        <w:t>عليه‌السلام</w:t>
      </w:r>
      <w:r>
        <w:rPr>
          <w:rtl/>
        </w:rPr>
        <w:t xml:space="preserve"> </w:t>
      </w:r>
      <w:r w:rsidRPr="000E2E6A">
        <w:rPr>
          <w:rStyle w:val="libFootnotenumChar"/>
          <w:rtl/>
        </w:rPr>
        <w:t>(10)</w:t>
      </w:r>
      <w:r>
        <w:rPr>
          <w:rtl/>
        </w:rPr>
        <w:t xml:space="preserve"> ، رجال الشيخ.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2854 / 31. </w:t>
      </w:r>
    </w:p>
    <w:p w:rsidR="00FB2F88" w:rsidRDefault="00FB2F88" w:rsidP="000E2E6A">
      <w:pPr>
        <w:pStyle w:val="libFootnote0"/>
        <w:rPr>
          <w:rtl/>
        </w:rPr>
      </w:pPr>
      <w:r>
        <w:rPr>
          <w:rtl/>
        </w:rPr>
        <w:t xml:space="preserve">2 ـ رجال الشيخ : 76 / 93 ، وفيه : عبد الله بن غنم ... ؛ وفي مجمع الرجال 3 : 283 نقلاً عنه كما في المتن. </w:t>
      </w:r>
    </w:p>
    <w:p w:rsidR="00FB2F88" w:rsidRDefault="00FB2F88" w:rsidP="000E2E6A">
      <w:pPr>
        <w:pStyle w:val="libFootnote0"/>
        <w:rPr>
          <w:rtl/>
        </w:rPr>
      </w:pPr>
      <w:r>
        <w:rPr>
          <w:rtl/>
        </w:rPr>
        <w:t xml:space="preserve">3 ـ رجال الشيخ : 43 / 19. </w:t>
      </w:r>
    </w:p>
    <w:p w:rsidR="00FB2F88" w:rsidRDefault="00FB2F88" w:rsidP="000E2E6A">
      <w:pPr>
        <w:pStyle w:val="libFootnote0"/>
        <w:rPr>
          <w:rtl/>
        </w:rPr>
      </w:pPr>
      <w:r>
        <w:rPr>
          <w:rtl/>
        </w:rPr>
        <w:t xml:space="preserve">4 ـ مولاهم ، ( م ت ). </w:t>
      </w:r>
    </w:p>
    <w:p w:rsidR="00FB2F88" w:rsidRDefault="00FB2F88" w:rsidP="000E2E6A">
      <w:pPr>
        <w:pStyle w:val="libFootnote0"/>
        <w:rPr>
          <w:rtl/>
        </w:rPr>
      </w:pPr>
      <w:r>
        <w:rPr>
          <w:rtl/>
        </w:rPr>
        <w:t xml:space="preserve">5 ـ رجال الشيخ : 231 / 38. وهذه الترجمة لم ترد في نسخة ( م ). </w:t>
      </w:r>
    </w:p>
    <w:p w:rsidR="00FB2F88" w:rsidRDefault="00FB2F88" w:rsidP="000E2E6A">
      <w:pPr>
        <w:pStyle w:val="libFootnote0"/>
        <w:rPr>
          <w:rtl/>
        </w:rPr>
      </w:pPr>
      <w:r>
        <w:rPr>
          <w:rtl/>
        </w:rPr>
        <w:t xml:space="preserve">6 ـ مولى اُم سلمة ، ( م ت ). </w:t>
      </w:r>
    </w:p>
    <w:p w:rsidR="00FB2F88" w:rsidRDefault="00FB2F88" w:rsidP="000E2E6A">
      <w:pPr>
        <w:pStyle w:val="libFootnote0"/>
        <w:rPr>
          <w:rtl/>
        </w:rPr>
      </w:pPr>
      <w:r>
        <w:rPr>
          <w:rtl/>
        </w:rPr>
        <w:t xml:space="preserve">7 ـ رجال الشيخ : 231 / 43. </w:t>
      </w:r>
    </w:p>
    <w:p w:rsidR="00FB2F88" w:rsidRDefault="00FB2F88" w:rsidP="000E2E6A">
      <w:pPr>
        <w:pStyle w:val="libFootnote0"/>
        <w:rPr>
          <w:rtl/>
        </w:rPr>
      </w:pPr>
      <w:r>
        <w:rPr>
          <w:rtl/>
        </w:rPr>
        <w:t xml:space="preserve">8 ـ رجال الشيخ : 230 / 22 ، وفي بعض نسخه بدل النخعي : الجعفي. </w:t>
      </w:r>
    </w:p>
    <w:p w:rsidR="00FB2F88" w:rsidRDefault="00FB2F88" w:rsidP="000E2E6A">
      <w:pPr>
        <w:pStyle w:val="libFootnote0"/>
        <w:rPr>
          <w:rtl/>
        </w:rPr>
      </w:pPr>
      <w:r>
        <w:rPr>
          <w:rtl/>
        </w:rPr>
        <w:t xml:space="preserve">9 ـ رجال الشيخ : 44 / 44. </w:t>
      </w:r>
    </w:p>
    <w:p w:rsidR="00FB2F88" w:rsidRDefault="00FB2F88" w:rsidP="000E2E6A">
      <w:pPr>
        <w:pStyle w:val="libFootnote0"/>
        <w:rPr>
          <w:rtl/>
        </w:rPr>
      </w:pPr>
      <w:r>
        <w:rPr>
          <w:rtl/>
        </w:rPr>
        <w:t xml:space="preserve">10 ـ رجال الشيخ : 74 / 62. </w:t>
      </w:r>
    </w:p>
    <w:p w:rsidR="00FB2F88" w:rsidRDefault="00FB2F88" w:rsidP="003465F8">
      <w:pPr>
        <w:pStyle w:val="libNormal"/>
        <w:rPr>
          <w:rtl/>
        </w:rPr>
      </w:pPr>
      <w:r>
        <w:rPr>
          <w:rtl/>
        </w:rPr>
        <w:br w:type="page"/>
      </w:r>
      <w:bookmarkStart w:id="1202" w:name="_Toc276202782"/>
      <w:bookmarkStart w:id="1203" w:name="_Toc276279081"/>
      <w:bookmarkStart w:id="1204" w:name="_Toc452207696"/>
      <w:r w:rsidRPr="007A72AA">
        <w:rPr>
          <w:rStyle w:val="Heading2Char"/>
          <w:rtl/>
        </w:rPr>
        <w:lastRenderedPageBreak/>
        <w:t>3087 / 127 ـ عبد الله بن زيد بن عاصم</w:t>
      </w:r>
      <w:bookmarkEnd w:id="1202"/>
      <w:bookmarkEnd w:id="1203"/>
      <w:bookmarkEnd w:id="1204"/>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w:t>
      </w:r>
      <w:r w:rsidRPr="000E2E6A">
        <w:rPr>
          <w:rStyle w:val="libFootnotenumChar"/>
          <w:rtl/>
        </w:rPr>
        <w:t>(2)</w:t>
      </w:r>
      <w:r>
        <w:rPr>
          <w:rtl/>
        </w:rPr>
        <w:t xml:space="preserve"> وعلي </w:t>
      </w:r>
      <w:r w:rsidR="008324FC" w:rsidRPr="008324FC">
        <w:rPr>
          <w:rStyle w:val="libAlaemChar"/>
          <w:rFonts w:hint="cs"/>
          <w:rtl/>
        </w:rPr>
        <w:t>عليه‌السلام</w:t>
      </w:r>
      <w:r>
        <w:rPr>
          <w:rtl/>
        </w:rPr>
        <w:t xml:space="preserve"> </w:t>
      </w:r>
      <w:r w:rsidRPr="000E2E6A">
        <w:rPr>
          <w:rStyle w:val="libFootnotenumChar"/>
          <w:rtl/>
        </w:rPr>
        <w:t>(3)</w:t>
      </w:r>
      <w:r>
        <w:rPr>
          <w:rtl/>
        </w:rPr>
        <w:t xml:space="preserve"> ، رجال الشيخ.</w:t>
      </w:r>
    </w:p>
    <w:p w:rsidR="00FB2F88" w:rsidRDefault="00FB2F88" w:rsidP="003465F8">
      <w:pPr>
        <w:pStyle w:val="libNormal"/>
        <w:rPr>
          <w:rtl/>
        </w:rPr>
      </w:pPr>
      <w:bookmarkStart w:id="1205" w:name="_Toc276202783"/>
      <w:bookmarkStart w:id="1206" w:name="_Toc276279082"/>
      <w:bookmarkStart w:id="1207" w:name="_Toc452207697"/>
      <w:r w:rsidRPr="007A72AA">
        <w:rPr>
          <w:rStyle w:val="Heading2Char"/>
          <w:rtl/>
        </w:rPr>
        <w:t>3088 / 128 ـ عبد الله بن سايري</w:t>
      </w:r>
      <w:bookmarkEnd w:id="1205"/>
      <w:bookmarkEnd w:id="1206"/>
      <w:bookmarkEnd w:id="1207"/>
      <w:r>
        <w:rPr>
          <w:rtl/>
        </w:rPr>
        <w:t xml:space="preserve"> </w:t>
      </w:r>
      <w:r w:rsidRPr="000E2E6A">
        <w:rPr>
          <w:rStyle w:val="libFootnotenumChar"/>
          <w:rtl/>
        </w:rPr>
        <w:t>(4)</w:t>
      </w:r>
      <w:r>
        <w:rPr>
          <w:rtl/>
        </w:rPr>
        <w:t xml:space="preserve"> </w:t>
      </w:r>
      <w:r w:rsidRPr="007A72AA">
        <w:rPr>
          <w:rStyle w:val="Heading2Char"/>
          <w:rtl/>
        </w:rPr>
        <w:t>الواسطي</w:t>
      </w:r>
      <w:r>
        <w:rPr>
          <w:rtl/>
        </w:rPr>
        <w:t xml:space="preserve"> : </w:t>
      </w:r>
    </w:p>
    <w:p w:rsidR="00FB2F88" w:rsidRDefault="00FB2F88" w:rsidP="003465F8">
      <w:pPr>
        <w:pStyle w:val="libNormal"/>
        <w:rPr>
          <w:rtl/>
        </w:rPr>
      </w:pPr>
      <w:r>
        <w:rPr>
          <w:rtl/>
        </w:rPr>
        <w:t xml:space="preserve">الزيات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208" w:name="_Toc276202784"/>
      <w:bookmarkStart w:id="1209" w:name="_Toc276279083"/>
      <w:bookmarkStart w:id="1210" w:name="_Toc452207698"/>
      <w:r w:rsidRPr="007A72AA">
        <w:rPr>
          <w:rStyle w:val="Heading2Char"/>
          <w:rtl/>
        </w:rPr>
        <w:t>3089 / 129 ـ عبد الله بن سالم</w:t>
      </w:r>
      <w:bookmarkEnd w:id="1208"/>
      <w:bookmarkEnd w:id="1209"/>
      <w:bookmarkEnd w:id="1210"/>
      <w:r>
        <w:rPr>
          <w:rtl/>
        </w:rPr>
        <w:t xml:space="preserve"> </w:t>
      </w:r>
      <w:r w:rsidRPr="000E2E6A">
        <w:rPr>
          <w:rStyle w:val="libFootnotenumChar"/>
          <w:rtl/>
        </w:rPr>
        <w:t>(6)</w:t>
      </w:r>
      <w:r>
        <w:rPr>
          <w:rtl/>
        </w:rPr>
        <w:t xml:space="preserve"> </w:t>
      </w:r>
      <w:r w:rsidRPr="007A72AA">
        <w:rPr>
          <w:rStyle w:val="Heading2Char"/>
          <w:rtl/>
        </w:rPr>
        <w:t>الصيرفي</w:t>
      </w:r>
      <w:r>
        <w:rPr>
          <w:rtl/>
        </w:rPr>
        <w:t xml:space="preserve"> : </w:t>
      </w:r>
    </w:p>
    <w:p w:rsidR="00FB2F88" w:rsidRDefault="00FB2F88" w:rsidP="003465F8">
      <w:pPr>
        <w:pStyle w:val="libNormal"/>
        <w:rPr>
          <w:rtl/>
        </w:rPr>
      </w:pPr>
      <w:r>
        <w:rPr>
          <w:rtl/>
        </w:rPr>
        <w:t xml:space="preserve">يروي عن أبي عبد الله </w:t>
      </w:r>
      <w:r w:rsidR="008324FC" w:rsidRPr="008324FC">
        <w:rPr>
          <w:rStyle w:val="libAlaemChar"/>
          <w:rFonts w:hint="cs"/>
          <w:rtl/>
        </w:rPr>
        <w:t>عليه‌السلام</w:t>
      </w:r>
      <w:r>
        <w:rPr>
          <w:rtl/>
        </w:rPr>
        <w:t xml:space="preserve"> ، ضعيف ، مرتفع القول ، لا يعبأ به ، رجال ابن الغضائري </w:t>
      </w:r>
      <w:r w:rsidRPr="000E2E6A">
        <w:rPr>
          <w:rStyle w:val="libFootnotenumChar"/>
          <w:rtl/>
        </w:rPr>
        <w:t>(7)</w:t>
      </w:r>
      <w:r>
        <w:rPr>
          <w:rtl/>
        </w:rPr>
        <w:t>.</w:t>
      </w:r>
    </w:p>
    <w:p w:rsidR="00FB2F88" w:rsidRDefault="00FB2F88" w:rsidP="003465F8">
      <w:pPr>
        <w:pStyle w:val="libNormal"/>
        <w:rPr>
          <w:rtl/>
        </w:rPr>
      </w:pPr>
      <w:bookmarkStart w:id="1211" w:name="_Toc276202785"/>
      <w:bookmarkStart w:id="1212" w:name="_Toc276279084"/>
      <w:bookmarkStart w:id="1213" w:name="_Toc452207699"/>
      <w:r w:rsidRPr="007A72AA">
        <w:rPr>
          <w:rStyle w:val="Heading2Char"/>
          <w:rtl/>
        </w:rPr>
        <w:t>3090 / 130 ـ عبد الله بن السائب</w:t>
      </w:r>
      <w:bookmarkEnd w:id="1211"/>
      <w:bookmarkEnd w:id="1212"/>
      <w:bookmarkEnd w:id="1213"/>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1214" w:name="_Toc276202786"/>
      <w:bookmarkStart w:id="1215" w:name="_Toc276279085"/>
      <w:bookmarkStart w:id="1216" w:name="_Toc452207700"/>
      <w:r w:rsidRPr="007A72AA">
        <w:rPr>
          <w:rStyle w:val="Heading2Char"/>
          <w:rtl/>
        </w:rPr>
        <w:t>3091 / 131 ـ عبد الله بن سبأ</w:t>
      </w:r>
      <w:bookmarkEnd w:id="1214"/>
      <w:bookmarkEnd w:id="1215"/>
      <w:bookmarkEnd w:id="1216"/>
      <w:r>
        <w:rPr>
          <w:rtl/>
        </w:rPr>
        <w:t xml:space="preserve"> : </w:t>
      </w:r>
    </w:p>
    <w:p w:rsidR="00FB2F88" w:rsidRDefault="00FB2F88" w:rsidP="003465F8">
      <w:pPr>
        <w:pStyle w:val="libNormal"/>
        <w:rPr>
          <w:rtl/>
        </w:rPr>
      </w:pPr>
      <w:r>
        <w:rPr>
          <w:rtl/>
        </w:rPr>
        <w:t xml:space="preserve">الذي رجع إلى الكفر واظهر الغلو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3465F8">
      <w:pPr>
        <w:pStyle w:val="libNormal"/>
        <w:rPr>
          <w:rtl/>
        </w:rPr>
      </w:pPr>
      <w:r>
        <w:rPr>
          <w:rtl/>
        </w:rPr>
        <w:t xml:space="preserve">وقال الكشي : حدثني محمد بن قولويه القمي قال : حدثني سعد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الأنصاري ، من بني النجار ، قتل يوم الحرة ، جخ ؛ ( م ت ). </w:t>
      </w:r>
    </w:p>
    <w:p w:rsidR="00FB2F88" w:rsidRDefault="00FB2F88" w:rsidP="000E2E6A">
      <w:pPr>
        <w:pStyle w:val="libFootnote0"/>
        <w:rPr>
          <w:rtl/>
        </w:rPr>
      </w:pPr>
      <w:r>
        <w:rPr>
          <w:rtl/>
        </w:rPr>
        <w:t xml:space="preserve">2 ـ رجال الشيخ : 42 / 11. </w:t>
      </w:r>
    </w:p>
    <w:p w:rsidR="00FB2F88" w:rsidRDefault="00FB2F88" w:rsidP="000E2E6A">
      <w:pPr>
        <w:pStyle w:val="libFootnote0"/>
        <w:rPr>
          <w:rtl/>
        </w:rPr>
      </w:pPr>
      <w:r>
        <w:rPr>
          <w:rtl/>
        </w:rPr>
        <w:t xml:space="preserve">3 ـ رجال الشيخ : 75 / 70. </w:t>
      </w:r>
    </w:p>
    <w:p w:rsidR="00FB2F88" w:rsidRDefault="00FB2F88" w:rsidP="000E2E6A">
      <w:pPr>
        <w:pStyle w:val="libFootnote0"/>
        <w:rPr>
          <w:rtl/>
        </w:rPr>
      </w:pPr>
      <w:r>
        <w:rPr>
          <w:rtl/>
        </w:rPr>
        <w:t xml:space="preserve">4 ـ كذا في النسخ ، وفي المصدر : سابري. </w:t>
      </w:r>
    </w:p>
    <w:p w:rsidR="00FB2F88" w:rsidRDefault="00FB2F88" w:rsidP="000E2E6A">
      <w:pPr>
        <w:pStyle w:val="libFootnote0"/>
        <w:rPr>
          <w:rtl/>
        </w:rPr>
      </w:pPr>
      <w:r>
        <w:rPr>
          <w:rtl/>
        </w:rPr>
        <w:t xml:space="preserve">5 ـ رجال الشيخ : 233 / 82. </w:t>
      </w:r>
    </w:p>
    <w:p w:rsidR="00FB2F88" w:rsidRDefault="00FB2F88" w:rsidP="000E2E6A">
      <w:pPr>
        <w:pStyle w:val="libFootnote0"/>
        <w:rPr>
          <w:rtl/>
        </w:rPr>
      </w:pPr>
      <w:r>
        <w:rPr>
          <w:rtl/>
        </w:rPr>
        <w:t xml:space="preserve">6 ـ ق جخ ؛ ( م ت ). رجال الشيخ : 234 / 86. </w:t>
      </w:r>
    </w:p>
    <w:p w:rsidR="00FB2F88" w:rsidRDefault="00FB2F88" w:rsidP="000E2E6A">
      <w:pPr>
        <w:pStyle w:val="libFootnote0"/>
        <w:rPr>
          <w:rtl/>
        </w:rPr>
      </w:pPr>
      <w:r>
        <w:rPr>
          <w:rtl/>
        </w:rPr>
        <w:t xml:space="preserve">7 ـ مجمع الرجال 3 : 284 ، وفيه بدل يروي عن أبي عبد الله </w:t>
      </w:r>
      <w:r w:rsidR="008324FC" w:rsidRPr="008324FC">
        <w:rPr>
          <w:rStyle w:val="libAlaemChar"/>
          <w:rFonts w:hint="cs"/>
          <w:rtl/>
        </w:rPr>
        <w:t>عليه‌السلام</w:t>
      </w:r>
      <w:r>
        <w:rPr>
          <w:rtl/>
        </w:rPr>
        <w:t xml:space="preserve"> : يروي عن أبي العباس ؛ إلا أنّ العلامة المامقاني نقل العبارة عن ابن الغضائري كما في المتن. راجع تنقيح المقال 2 : 183. </w:t>
      </w:r>
    </w:p>
    <w:p w:rsidR="00FB2F88" w:rsidRDefault="00FB2F88" w:rsidP="000E2E6A">
      <w:pPr>
        <w:pStyle w:val="libFootnote0"/>
        <w:rPr>
          <w:rtl/>
        </w:rPr>
      </w:pPr>
      <w:r>
        <w:rPr>
          <w:rtl/>
        </w:rPr>
        <w:t xml:space="preserve">8 ـ رجال الشيخ : 44 / 54. </w:t>
      </w:r>
    </w:p>
    <w:p w:rsidR="00FB2F88" w:rsidRDefault="00FB2F88" w:rsidP="000E2E6A">
      <w:pPr>
        <w:pStyle w:val="libFootnote0"/>
        <w:rPr>
          <w:rtl/>
        </w:rPr>
      </w:pPr>
      <w:r>
        <w:rPr>
          <w:rtl/>
        </w:rPr>
        <w:t xml:space="preserve">9 ـ رجال الشيخ : 75 / 80. </w:t>
      </w:r>
    </w:p>
    <w:p w:rsidR="00FB2F88" w:rsidRDefault="00FB2F88" w:rsidP="003465F8">
      <w:pPr>
        <w:pStyle w:val="libNormal0"/>
        <w:rPr>
          <w:rtl/>
        </w:rPr>
      </w:pPr>
      <w:r>
        <w:rPr>
          <w:rtl/>
        </w:rPr>
        <w:br w:type="page"/>
      </w:r>
      <w:r>
        <w:rPr>
          <w:rtl/>
        </w:rPr>
        <w:lastRenderedPageBreak/>
        <w:t xml:space="preserve">عبد الله بن أبي خلف القمي قال : حدثني محمد بن عثمان العبدي </w:t>
      </w:r>
      <w:r w:rsidRPr="000E2E6A">
        <w:rPr>
          <w:rStyle w:val="libFootnotenumChar"/>
          <w:rtl/>
        </w:rPr>
        <w:t>(1)</w:t>
      </w:r>
      <w:r>
        <w:rPr>
          <w:rtl/>
        </w:rPr>
        <w:t xml:space="preserve"> ، عن يونس بن عبد الرحمن ، عن عبد الله بن سنان قال : حدثنا أبي ، عن الباقر </w:t>
      </w:r>
      <w:r w:rsidR="008324FC" w:rsidRPr="008324FC">
        <w:rPr>
          <w:rStyle w:val="libAlaemChar"/>
          <w:rFonts w:hint="cs"/>
          <w:rtl/>
        </w:rPr>
        <w:t>عليه‌السلام</w:t>
      </w:r>
      <w:r>
        <w:rPr>
          <w:rtl/>
        </w:rPr>
        <w:t xml:space="preserve"> أنّ عبد الله بن سبأ كان يدعي النبوة ، ويزعم أنّ أمير المؤمنين </w:t>
      </w:r>
      <w:r w:rsidR="008324FC" w:rsidRPr="008324FC">
        <w:rPr>
          <w:rStyle w:val="libAlaemChar"/>
          <w:rFonts w:hint="cs"/>
          <w:rtl/>
        </w:rPr>
        <w:t>عليه‌السلام</w:t>
      </w:r>
      <w:r>
        <w:rPr>
          <w:rtl/>
        </w:rPr>
        <w:t xml:space="preserve"> هو الله تعالى عن ذلك </w:t>
      </w:r>
      <w:r w:rsidRPr="000E2E6A">
        <w:rPr>
          <w:rStyle w:val="libFootnotenumChar"/>
          <w:rtl/>
        </w:rPr>
        <w:t>(2)</w:t>
      </w:r>
      <w:r>
        <w:rPr>
          <w:rtl/>
        </w:rPr>
        <w:t xml:space="preserve"> ، فبلغ أمير المؤمنين </w:t>
      </w:r>
      <w:r w:rsidR="008324FC" w:rsidRPr="008324FC">
        <w:rPr>
          <w:rStyle w:val="libAlaemChar"/>
          <w:rFonts w:hint="cs"/>
          <w:rtl/>
        </w:rPr>
        <w:t>عليه‌السلام</w:t>
      </w:r>
      <w:r>
        <w:rPr>
          <w:rtl/>
        </w:rPr>
        <w:t xml:space="preserve"> فدعاه وسأله؟ فأقر بذلك ، وقال : نعم ، أنت هو وقد كان اُلقي في روعي أنّك أنت الله وأنّي نبي ، فقال </w:t>
      </w:r>
      <w:r w:rsidRPr="000E2E6A">
        <w:rPr>
          <w:rStyle w:val="libFootnotenumChar"/>
          <w:rtl/>
        </w:rPr>
        <w:t>(3)</w:t>
      </w:r>
      <w:r>
        <w:rPr>
          <w:rtl/>
        </w:rPr>
        <w:t xml:space="preserve"> أمير المؤمنين </w:t>
      </w:r>
      <w:r w:rsidR="008324FC" w:rsidRPr="008324FC">
        <w:rPr>
          <w:rStyle w:val="libAlaemChar"/>
          <w:rFonts w:hint="cs"/>
          <w:rtl/>
        </w:rPr>
        <w:t>عليه‌السلام</w:t>
      </w:r>
      <w:r>
        <w:rPr>
          <w:rtl/>
        </w:rPr>
        <w:t xml:space="preserve"> : ويلك قد سخر منك الشيطان فارجع عن هذا ثكلتك اُمّك وتب ، فأبى فحبسه واستتابه ثلاثة أيام فلم يتب ، فأحرقه بالنار </w:t>
      </w:r>
      <w:r w:rsidRPr="000E2E6A">
        <w:rPr>
          <w:rStyle w:val="libFootnotenumChar"/>
          <w:rtl/>
        </w:rPr>
        <w:t>(4)</w:t>
      </w:r>
      <w:r>
        <w:rPr>
          <w:rtl/>
        </w:rPr>
        <w:t xml:space="preserve">. </w:t>
      </w:r>
    </w:p>
    <w:p w:rsidR="00FB2F88" w:rsidRDefault="00FB2F88" w:rsidP="003465F8">
      <w:pPr>
        <w:pStyle w:val="libNormal"/>
        <w:rPr>
          <w:rtl/>
        </w:rPr>
      </w:pPr>
      <w:r>
        <w:rPr>
          <w:rtl/>
        </w:rPr>
        <w:t>وذكره العلامة في الخلاصة مرتين (</w:t>
      </w:r>
      <w:r>
        <w:rPr>
          <w:rFonts w:hint="cs"/>
          <w:rtl/>
        </w:rPr>
        <w:t xml:space="preserve"> </w:t>
      </w:r>
      <w:r>
        <w:rPr>
          <w:rtl/>
        </w:rPr>
        <w:t xml:space="preserve">مرة ذكر أنّ عبد الله من أصحاب أمير المؤمنين </w:t>
      </w:r>
      <w:r w:rsidR="008324FC" w:rsidRPr="008324FC">
        <w:rPr>
          <w:rStyle w:val="libAlaemChar"/>
          <w:rFonts w:hint="cs"/>
          <w:rtl/>
        </w:rPr>
        <w:t>عليه‌السلام</w:t>
      </w:r>
      <w:r>
        <w:rPr>
          <w:rtl/>
        </w:rPr>
        <w:t>، الذي رجع إلى الكفر وأظهر الغلو</w:t>
      </w:r>
      <w:r>
        <w:rPr>
          <w:rFonts w:hint="cs"/>
          <w:rtl/>
        </w:rPr>
        <w:t xml:space="preserve"> </w:t>
      </w:r>
      <w:r>
        <w:rPr>
          <w:rtl/>
        </w:rPr>
        <w:t>)</w:t>
      </w:r>
      <w:r w:rsidRPr="000E2E6A">
        <w:rPr>
          <w:rStyle w:val="libFootnotenumChar"/>
          <w:rtl/>
        </w:rPr>
        <w:t>(5)</w:t>
      </w:r>
      <w:r>
        <w:rPr>
          <w:rtl/>
        </w:rPr>
        <w:t xml:space="preserve"> ومرة ذكر أنّ عبد الله بن سبأ ، غال ملعون ، حرقه أمير المؤمنين </w:t>
      </w:r>
      <w:r w:rsidR="008324FC" w:rsidRPr="008324FC">
        <w:rPr>
          <w:rStyle w:val="libAlaemChar"/>
          <w:rFonts w:hint="cs"/>
          <w:rtl/>
        </w:rPr>
        <w:t>عليه‌السلام</w:t>
      </w:r>
      <w:r>
        <w:rPr>
          <w:rtl/>
        </w:rPr>
        <w:t xml:space="preserve"> بالنار ، وكان يزعم أنّ علياً </w:t>
      </w:r>
      <w:r w:rsidR="008324FC" w:rsidRPr="008324FC">
        <w:rPr>
          <w:rStyle w:val="libAlaemChar"/>
          <w:rFonts w:hint="cs"/>
          <w:rtl/>
        </w:rPr>
        <w:t>عليه‌السلام</w:t>
      </w:r>
      <w:r>
        <w:rPr>
          <w:rtl/>
        </w:rPr>
        <w:t xml:space="preserve"> إله ، وأنّه نبي لعنه الله</w:t>
      </w:r>
      <w:r w:rsidRPr="000E2E6A">
        <w:rPr>
          <w:rStyle w:val="libFootnotenumChar"/>
          <w:rtl/>
        </w:rPr>
        <w:t>(6)</w:t>
      </w:r>
      <w:r>
        <w:rPr>
          <w:rtl/>
        </w:rPr>
        <w:t>.</w:t>
      </w:r>
    </w:p>
    <w:p w:rsidR="00FB2F88" w:rsidRDefault="00FB2F88" w:rsidP="003465F8">
      <w:pPr>
        <w:pStyle w:val="libNormal"/>
        <w:rPr>
          <w:rtl/>
        </w:rPr>
      </w:pPr>
      <w:bookmarkStart w:id="1217" w:name="_Toc276202787"/>
      <w:bookmarkStart w:id="1218" w:name="_Toc276279086"/>
      <w:bookmarkStart w:id="1219" w:name="_Toc452207701"/>
      <w:r w:rsidRPr="007A72AA">
        <w:rPr>
          <w:rStyle w:val="Heading2Char"/>
          <w:rtl/>
        </w:rPr>
        <w:t>3092 / 132 ـ عبد الله بن سخيرة الأزدي</w:t>
      </w:r>
      <w:bookmarkEnd w:id="1217"/>
      <w:bookmarkEnd w:id="1218"/>
      <w:bookmarkEnd w:id="1219"/>
      <w:r>
        <w:rPr>
          <w:rtl/>
        </w:rPr>
        <w:t xml:space="preserve"> : </w:t>
      </w:r>
    </w:p>
    <w:p w:rsidR="00FB2F88" w:rsidRDefault="00FB2F88" w:rsidP="003465F8">
      <w:pPr>
        <w:pStyle w:val="libNormal"/>
        <w:rPr>
          <w:rtl/>
        </w:rPr>
      </w:pPr>
      <w:r>
        <w:rPr>
          <w:rtl/>
        </w:rPr>
        <w:t xml:space="preserve">يكنى أبا معمر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w:t>
      </w:r>
    </w:p>
    <w:p w:rsidR="00FB2F88" w:rsidRDefault="00FB2F88" w:rsidP="003465F8">
      <w:pPr>
        <w:pStyle w:val="libNormal"/>
        <w:rPr>
          <w:rtl/>
        </w:rPr>
      </w:pPr>
      <w:bookmarkStart w:id="1220" w:name="_Toc276202788"/>
      <w:bookmarkStart w:id="1221" w:name="_Toc276279087"/>
      <w:bookmarkStart w:id="1222" w:name="_Toc452207702"/>
      <w:r w:rsidRPr="007A72AA">
        <w:rPr>
          <w:rStyle w:val="Heading2Char"/>
          <w:rtl/>
        </w:rPr>
        <w:t>3093 / 133 ـ عبد الله بن سرجس</w:t>
      </w:r>
      <w:bookmarkEnd w:id="1220"/>
      <w:bookmarkEnd w:id="1221"/>
      <w:bookmarkEnd w:id="1222"/>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هكذا في نسخ الكشي ، والصواب محمد بن عيسى العبيدي ، كما يظهر من الكشي في هذا الموضع وغيره ، ( منه </w:t>
      </w:r>
      <w:r w:rsidR="008324FC" w:rsidRPr="008324FC">
        <w:rPr>
          <w:rStyle w:val="libAlaemChar"/>
          <w:rFonts w:hint="cs"/>
          <w:rtl/>
        </w:rPr>
        <w:t>قدس‌سره</w:t>
      </w:r>
      <w:r>
        <w:rPr>
          <w:rtl/>
        </w:rPr>
        <w:t xml:space="preserve"> ). </w:t>
      </w:r>
    </w:p>
    <w:p w:rsidR="00FB2F88" w:rsidRDefault="00FB2F88" w:rsidP="000E2E6A">
      <w:pPr>
        <w:pStyle w:val="libFootnote0"/>
        <w:rPr>
          <w:rtl/>
        </w:rPr>
      </w:pPr>
      <w:r>
        <w:rPr>
          <w:rtl/>
        </w:rPr>
        <w:t xml:space="preserve">2 ـ في نسختي ( م ) و ( ت ) زيادة : علواً كبيراً. </w:t>
      </w:r>
    </w:p>
    <w:p w:rsidR="00FB2F88" w:rsidRDefault="00FB2F88" w:rsidP="000E2E6A">
      <w:pPr>
        <w:pStyle w:val="libFootnote0"/>
        <w:rPr>
          <w:rtl/>
        </w:rPr>
      </w:pPr>
      <w:r>
        <w:rPr>
          <w:rtl/>
        </w:rPr>
        <w:t xml:space="preserve">3 ـ في نسخة ( ت ) : وقال. </w:t>
      </w:r>
    </w:p>
    <w:p w:rsidR="00FB2F88" w:rsidRDefault="00FB2F88" w:rsidP="000E2E6A">
      <w:pPr>
        <w:pStyle w:val="libFootnote0"/>
        <w:rPr>
          <w:rtl/>
        </w:rPr>
      </w:pPr>
      <w:r>
        <w:rPr>
          <w:rtl/>
        </w:rPr>
        <w:t xml:space="preserve">4 ـ رجال الكشي : 106 / 170. </w:t>
      </w:r>
    </w:p>
    <w:p w:rsidR="00FB2F88" w:rsidRDefault="00FB2F88" w:rsidP="000E2E6A">
      <w:pPr>
        <w:pStyle w:val="libFootnote0"/>
        <w:rPr>
          <w:rtl/>
        </w:rPr>
      </w:pPr>
      <w:r>
        <w:rPr>
          <w:rtl/>
        </w:rPr>
        <w:t xml:space="preserve">5 ـ الخلاصة : 236 / 3. وما بين القوسين لم يرد في نسخة ( م ). </w:t>
      </w:r>
    </w:p>
    <w:p w:rsidR="00FB2F88" w:rsidRDefault="00FB2F88" w:rsidP="000E2E6A">
      <w:pPr>
        <w:pStyle w:val="libFootnote0"/>
        <w:rPr>
          <w:rtl/>
        </w:rPr>
      </w:pPr>
      <w:r>
        <w:rPr>
          <w:rtl/>
        </w:rPr>
        <w:t xml:space="preserve">6 ـ الخلاصة : 237 / 19. </w:t>
      </w:r>
    </w:p>
    <w:p w:rsidR="00FB2F88" w:rsidRDefault="00FB2F88" w:rsidP="000E2E6A">
      <w:pPr>
        <w:pStyle w:val="libFootnote0"/>
        <w:rPr>
          <w:rtl/>
        </w:rPr>
      </w:pPr>
      <w:r>
        <w:rPr>
          <w:rtl/>
        </w:rPr>
        <w:t xml:space="preserve">7 ـ رجال الشيخ : 78 / 123 ، وفيه : سخبر. </w:t>
      </w:r>
    </w:p>
    <w:p w:rsidR="00FB2F88" w:rsidRDefault="00FB2F88" w:rsidP="000E2E6A">
      <w:pPr>
        <w:pStyle w:val="libFootnote0"/>
        <w:rPr>
          <w:rtl/>
        </w:rPr>
      </w:pPr>
      <w:r>
        <w:rPr>
          <w:rtl/>
        </w:rPr>
        <w:t xml:space="preserve">8 ـ عبد الله بن سخير ، ل جخ ؛ ( م ت ). رجال الشيخ : 44 / 55 ، وفيه : سخبر. </w:t>
      </w:r>
    </w:p>
    <w:p w:rsidR="00FB2F88" w:rsidRDefault="00FB2F88" w:rsidP="000E2E6A">
      <w:pPr>
        <w:pStyle w:val="libFootnote0"/>
        <w:rPr>
          <w:rtl/>
        </w:rPr>
      </w:pPr>
      <w:r>
        <w:rPr>
          <w:rtl/>
        </w:rPr>
        <w:t xml:space="preserve">9 ـ رجال الشيخ : 44 / 56. </w:t>
      </w:r>
    </w:p>
    <w:p w:rsidR="00FB2F88" w:rsidRDefault="00FB2F88" w:rsidP="003465F8">
      <w:pPr>
        <w:pStyle w:val="libNormal"/>
        <w:rPr>
          <w:rtl/>
        </w:rPr>
      </w:pPr>
      <w:r>
        <w:rPr>
          <w:rtl/>
        </w:rPr>
        <w:br w:type="page"/>
      </w:r>
      <w:bookmarkStart w:id="1223" w:name="_Toc276202789"/>
      <w:bookmarkStart w:id="1224" w:name="_Toc276279088"/>
      <w:bookmarkStart w:id="1225" w:name="_Toc452207703"/>
      <w:r w:rsidRPr="007A72AA">
        <w:rPr>
          <w:rStyle w:val="Heading2Char"/>
          <w:rtl/>
        </w:rPr>
        <w:lastRenderedPageBreak/>
        <w:t>3094 / 134 ـ عبد الله بن سعيد</w:t>
      </w:r>
      <w:bookmarkEnd w:id="1223"/>
      <w:bookmarkEnd w:id="1224"/>
      <w:bookmarkEnd w:id="1225"/>
      <w:r>
        <w:rPr>
          <w:rtl/>
        </w:rPr>
        <w:t xml:space="preserve"> : </w:t>
      </w:r>
    </w:p>
    <w:p w:rsidR="00FB2F88" w:rsidRDefault="00FB2F88" w:rsidP="003465F8">
      <w:pPr>
        <w:pStyle w:val="libNormal"/>
        <w:rPr>
          <w:rtl/>
        </w:rPr>
      </w:pPr>
      <w:r>
        <w:rPr>
          <w:rtl/>
        </w:rPr>
        <w:t xml:space="preserve">أبو شبل </w:t>
      </w:r>
      <w:r w:rsidRPr="000E2E6A">
        <w:rPr>
          <w:rStyle w:val="libFootnotenumChar"/>
          <w:rtl/>
        </w:rPr>
        <w:t>(1)</w:t>
      </w:r>
      <w:r>
        <w:rPr>
          <w:rtl/>
        </w:rPr>
        <w:t xml:space="preserve"> الأسدي ، مولاهم ، كوفي ، بياع الوشي ، روى عن أبي عبد الله </w:t>
      </w:r>
      <w:r w:rsidR="008324FC" w:rsidRPr="008324FC">
        <w:rPr>
          <w:rStyle w:val="libAlaemChar"/>
          <w:rFonts w:hint="cs"/>
          <w:rtl/>
        </w:rPr>
        <w:t>عليه‌السلام</w:t>
      </w:r>
      <w:r>
        <w:rPr>
          <w:rtl/>
        </w:rPr>
        <w:t xml:space="preserve"> ، ثقة ؛ له كتاب يرويه عنه : علي بن النعمان ، رجال النجاشي </w:t>
      </w:r>
      <w:r w:rsidRPr="000E2E6A">
        <w:rPr>
          <w:rStyle w:val="libFootnotenumChar"/>
          <w:rtl/>
        </w:rPr>
        <w:t>(2)</w:t>
      </w:r>
      <w:r>
        <w:rPr>
          <w:rtl/>
        </w:rPr>
        <w:t>.</w:t>
      </w:r>
    </w:p>
    <w:p w:rsidR="00FB2F88" w:rsidRDefault="00FB2F88" w:rsidP="003465F8">
      <w:pPr>
        <w:pStyle w:val="libNormal"/>
        <w:rPr>
          <w:rtl/>
        </w:rPr>
      </w:pPr>
      <w:bookmarkStart w:id="1226" w:name="_Toc276202790"/>
      <w:bookmarkStart w:id="1227" w:name="_Toc276279089"/>
      <w:bookmarkStart w:id="1228" w:name="_Toc452207704"/>
      <w:r w:rsidRPr="007A72AA">
        <w:rPr>
          <w:rStyle w:val="Heading2Char"/>
          <w:rtl/>
        </w:rPr>
        <w:t>3095 / 135 ـ عبد الله بن سعيد بن أبي هند</w:t>
      </w:r>
      <w:bookmarkEnd w:id="1226"/>
      <w:bookmarkEnd w:id="1227"/>
      <w:bookmarkEnd w:id="1228"/>
      <w:r>
        <w:rPr>
          <w:rtl/>
        </w:rPr>
        <w:t xml:space="preserve"> : </w:t>
      </w:r>
    </w:p>
    <w:p w:rsidR="00FB2F88" w:rsidRDefault="00FB2F88" w:rsidP="003465F8">
      <w:pPr>
        <w:pStyle w:val="libNormal"/>
        <w:rPr>
          <w:rtl/>
        </w:rPr>
      </w:pPr>
      <w:r>
        <w:rPr>
          <w:rtl/>
        </w:rPr>
        <w:t xml:space="preserve">المدني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229" w:name="_Toc276202791"/>
      <w:bookmarkStart w:id="1230" w:name="_Toc276279090"/>
      <w:bookmarkStart w:id="1231" w:name="_Toc452207705"/>
      <w:r w:rsidRPr="007A72AA">
        <w:rPr>
          <w:rStyle w:val="Heading2Char"/>
          <w:rtl/>
        </w:rPr>
        <w:t>3096 / 136 ـ عبد الله بن سعيد بن حيان</w:t>
      </w:r>
      <w:bookmarkEnd w:id="1229"/>
      <w:bookmarkEnd w:id="1230"/>
      <w:bookmarkEnd w:id="1231"/>
      <w:r>
        <w:rPr>
          <w:rtl/>
        </w:rPr>
        <w:t xml:space="preserve"> : </w:t>
      </w:r>
    </w:p>
    <w:p w:rsidR="00FB2F88" w:rsidRDefault="00FB2F88" w:rsidP="003465F8">
      <w:pPr>
        <w:pStyle w:val="libNormal"/>
        <w:rPr>
          <w:rtl/>
        </w:rPr>
      </w:pPr>
      <w:r>
        <w:rPr>
          <w:rtl/>
        </w:rPr>
        <w:t xml:space="preserve">ابن أبحر </w:t>
      </w:r>
      <w:r w:rsidRPr="000E2E6A">
        <w:rPr>
          <w:rStyle w:val="libFootnotenumChar"/>
          <w:rtl/>
        </w:rPr>
        <w:t>(4)</w:t>
      </w:r>
      <w:r>
        <w:rPr>
          <w:rtl/>
        </w:rPr>
        <w:t xml:space="preserve"> الكناني ، أبو عمر </w:t>
      </w:r>
      <w:r w:rsidRPr="000E2E6A">
        <w:rPr>
          <w:rStyle w:val="libFootnotenumChar"/>
          <w:rtl/>
        </w:rPr>
        <w:t>(5)</w:t>
      </w:r>
      <w:r>
        <w:rPr>
          <w:rtl/>
        </w:rPr>
        <w:t xml:space="preserve"> الطبيب ، شيخ من أصحابنا ، ثقة ، وبنو أبحر بيت بالكوفة أطباء ـ وأخوه عبد الملك بن سعيد ثقة ـ عمر إلى سنة أربعين ومائتين ؛ له كتاب الديات رواه عن آبائه وعرضه على الرضا </w:t>
      </w:r>
      <w:r w:rsidR="008324FC" w:rsidRPr="008324FC">
        <w:rPr>
          <w:rStyle w:val="libAlaemChar"/>
          <w:rFonts w:hint="cs"/>
          <w:rtl/>
        </w:rPr>
        <w:t>عليه‌السلام</w:t>
      </w:r>
      <w:r>
        <w:rPr>
          <w:rtl/>
        </w:rPr>
        <w:t xml:space="preserve"> ، والكتاب يعرف بين أصحابنا بكتاب عبد الله بن أبحر ، روى عنه : يونس بن عبد الرحمن ، رجال النجاشي </w:t>
      </w:r>
      <w:r w:rsidRPr="000E2E6A">
        <w:rPr>
          <w:rStyle w:val="libFootnotenumChar"/>
          <w:rtl/>
        </w:rPr>
        <w:t>(6)</w:t>
      </w:r>
      <w:r>
        <w:rPr>
          <w:rtl/>
        </w:rPr>
        <w:t>.</w:t>
      </w:r>
    </w:p>
    <w:p w:rsidR="00FB2F88" w:rsidRDefault="00FB2F88" w:rsidP="003465F8">
      <w:pPr>
        <w:pStyle w:val="libNormal"/>
        <w:rPr>
          <w:rtl/>
        </w:rPr>
      </w:pPr>
      <w:bookmarkStart w:id="1232" w:name="_Toc276202792"/>
      <w:bookmarkStart w:id="1233" w:name="_Toc276279091"/>
      <w:bookmarkStart w:id="1234" w:name="_Toc452207706"/>
      <w:r w:rsidRPr="007A72AA">
        <w:rPr>
          <w:rStyle w:val="Heading2Char"/>
          <w:rtl/>
        </w:rPr>
        <w:t>3097 / 137 ـ عبد الله بن سعيد الوابشي</w:t>
      </w:r>
      <w:bookmarkEnd w:id="1232"/>
      <w:bookmarkEnd w:id="1233"/>
      <w:bookmarkEnd w:id="1234"/>
      <w:r>
        <w:rPr>
          <w:rtl/>
        </w:rPr>
        <w:t xml:space="preserve"> : </w:t>
      </w:r>
    </w:p>
    <w:p w:rsidR="00FB2F88" w:rsidRDefault="00FB2F88" w:rsidP="003465F8">
      <w:pPr>
        <w:pStyle w:val="libNormal"/>
        <w:rPr>
          <w:rtl/>
        </w:rPr>
      </w:pPr>
      <w:r>
        <w:rPr>
          <w:rtl/>
        </w:rPr>
        <w:t xml:space="preserve">أبو محمد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أبو شبل ، بياع الوشي ، روى عن جعفر بن محمد </w:t>
      </w:r>
      <w:r w:rsidR="008324FC" w:rsidRPr="008324FC">
        <w:rPr>
          <w:rStyle w:val="libAlaemChar"/>
          <w:rFonts w:hint="cs"/>
          <w:rtl/>
        </w:rPr>
        <w:t>عليه‌السلام</w:t>
      </w:r>
      <w:r>
        <w:rPr>
          <w:rtl/>
        </w:rPr>
        <w:t xml:space="preserve"> ، له كتاب ، روى عنه : علي بن النعمان ، جش ؛ ( م ت ). رجال النجاشي : 460 / 1257. أبو شبل ، له كتاب ، أخبرنا : جماعة ، عن أبي المفضل ، عن حميد ، عن القاسم بن إسماعيل ، عنه ، ست ؛ ( م ت ). الفهرست : 191 / 883. </w:t>
      </w:r>
    </w:p>
    <w:p w:rsidR="00FB2F88" w:rsidRDefault="00FB2F88" w:rsidP="000E2E6A">
      <w:pPr>
        <w:pStyle w:val="libFootnote0"/>
        <w:rPr>
          <w:rtl/>
        </w:rPr>
      </w:pPr>
      <w:r>
        <w:rPr>
          <w:rtl/>
        </w:rPr>
        <w:t xml:space="preserve">2 ـ رجال النجاشي : 223 / 584. </w:t>
      </w:r>
    </w:p>
    <w:p w:rsidR="00FB2F88" w:rsidRDefault="00FB2F88" w:rsidP="000E2E6A">
      <w:pPr>
        <w:pStyle w:val="libFootnote0"/>
        <w:rPr>
          <w:rtl/>
        </w:rPr>
      </w:pPr>
      <w:r>
        <w:rPr>
          <w:rtl/>
        </w:rPr>
        <w:t xml:space="preserve">3 ـ رجال الشيخ : 117 / 15. </w:t>
      </w:r>
    </w:p>
    <w:p w:rsidR="00FB2F88" w:rsidRDefault="00FB2F88" w:rsidP="000E2E6A">
      <w:pPr>
        <w:pStyle w:val="libFootnote0"/>
        <w:rPr>
          <w:rtl/>
        </w:rPr>
      </w:pPr>
      <w:r>
        <w:rPr>
          <w:rtl/>
        </w:rPr>
        <w:t xml:space="preserve">4 ـ كذا في نسخة ( ش ) هنا وفي المواضع الاتية ، وفي نسختي ( م ) و ( ت ) أيضا هنا وفي المواضع الاتية : أبجر. وكانت في المقابل بها اشتباه ، ( م ت ). </w:t>
      </w:r>
    </w:p>
    <w:p w:rsidR="00FB2F88" w:rsidRDefault="00FB2F88" w:rsidP="000E2E6A">
      <w:pPr>
        <w:pStyle w:val="libFootnote0"/>
        <w:rPr>
          <w:rtl/>
        </w:rPr>
      </w:pPr>
      <w:r>
        <w:rPr>
          <w:rtl/>
        </w:rPr>
        <w:t xml:space="preserve">5 ـ في نسخة ( م ) : عمرو. </w:t>
      </w:r>
    </w:p>
    <w:p w:rsidR="00FB2F88" w:rsidRDefault="00FB2F88" w:rsidP="000E2E6A">
      <w:pPr>
        <w:pStyle w:val="libFootnote0"/>
        <w:rPr>
          <w:rtl/>
        </w:rPr>
      </w:pPr>
      <w:r>
        <w:rPr>
          <w:rtl/>
        </w:rPr>
        <w:t xml:space="preserve">6 ـ رجال النجاشي : 217 / 565 ، وفيه في جميع المواضع : أبجر. </w:t>
      </w:r>
    </w:p>
    <w:p w:rsidR="00FB2F88" w:rsidRDefault="00FB2F88" w:rsidP="000E2E6A">
      <w:pPr>
        <w:pStyle w:val="libFootnote0"/>
        <w:rPr>
          <w:rtl/>
        </w:rPr>
      </w:pPr>
      <w:r>
        <w:rPr>
          <w:rtl/>
        </w:rPr>
        <w:t xml:space="preserve">7 ـ رجال الشيخ : 232 / 66. </w:t>
      </w:r>
    </w:p>
    <w:p w:rsidR="00FB2F88" w:rsidRDefault="00FB2F88" w:rsidP="003465F8">
      <w:pPr>
        <w:pStyle w:val="libNormal"/>
        <w:rPr>
          <w:rtl/>
        </w:rPr>
      </w:pPr>
      <w:r>
        <w:rPr>
          <w:rtl/>
        </w:rPr>
        <w:br w:type="page"/>
      </w:r>
      <w:bookmarkStart w:id="1235" w:name="_Toc276202793"/>
      <w:bookmarkStart w:id="1236" w:name="_Toc276279092"/>
      <w:bookmarkStart w:id="1237" w:name="_Toc452207707"/>
      <w:r w:rsidRPr="007A72AA">
        <w:rPr>
          <w:rStyle w:val="Heading2Char"/>
          <w:rtl/>
        </w:rPr>
        <w:lastRenderedPageBreak/>
        <w:t>3098 / 138 ـ عبد الله بن سلام</w:t>
      </w:r>
      <w:bookmarkEnd w:id="1235"/>
      <w:bookmarkEnd w:id="1236"/>
      <w:bookmarkEnd w:id="1237"/>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1238" w:name="_Toc276202794"/>
      <w:bookmarkStart w:id="1239" w:name="_Toc276279093"/>
      <w:bookmarkStart w:id="1240" w:name="_Toc452207708"/>
      <w:r w:rsidRPr="007A72AA">
        <w:rPr>
          <w:rStyle w:val="Heading2Char"/>
          <w:rtl/>
        </w:rPr>
        <w:t>3099 / 139 ـ عبد الله بن سلام الكوفي</w:t>
      </w:r>
      <w:bookmarkEnd w:id="1238"/>
      <w:bookmarkEnd w:id="1239"/>
      <w:bookmarkEnd w:id="1240"/>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241" w:name="_Toc276202795"/>
      <w:bookmarkStart w:id="1242" w:name="_Toc276279094"/>
      <w:bookmarkStart w:id="1243" w:name="_Toc452207709"/>
      <w:r w:rsidRPr="007A72AA">
        <w:rPr>
          <w:rStyle w:val="Heading2Char"/>
          <w:rtl/>
        </w:rPr>
        <w:t>3100 / 140 ـ عبد الله بن سلمة</w:t>
      </w:r>
      <w:bookmarkEnd w:id="1241"/>
      <w:bookmarkEnd w:id="1242"/>
      <w:bookmarkEnd w:id="1243"/>
      <w:r>
        <w:rPr>
          <w:rtl/>
        </w:rPr>
        <w:t xml:space="preserve"> : </w:t>
      </w:r>
    </w:p>
    <w:p w:rsidR="00FB2F88" w:rsidRDefault="00FB2F88" w:rsidP="003465F8">
      <w:pPr>
        <w:pStyle w:val="libNormal"/>
        <w:rPr>
          <w:rtl/>
        </w:rPr>
      </w:pPr>
      <w:r>
        <w:rPr>
          <w:rtl/>
        </w:rPr>
        <w:t xml:space="preserve">الذي قال : ما يسرني إن لم أشهد صفين ، ولوددت أنّ كل مشهد شهده علي </w:t>
      </w:r>
      <w:r w:rsidR="008324FC" w:rsidRPr="008324FC">
        <w:rPr>
          <w:rStyle w:val="libAlaemChar"/>
          <w:rFonts w:hint="cs"/>
          <w:rtl/>
        </w:rPr>
        <w:t>عليه‌السلام</w:t>
      </w:r>
      <w:r>
        <w:rPr>
          <w:rtl/>
        </w:rPr>
        <w:t xml:space="preserve"> شهدته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r w:rsidRPr="000E2E6A">
        <w:rPr>
          <w:rStyle w:val="libFootnotenumChar"/>
          <w:rtl/>
        </w:rPr>
        <w:t>(5)</w:t>
      </w:r>
      <w:r>
        <w:rPr>
          <w:rtl/>
        </w:rPr>
        <w:t xml:space="preserve">. </w:t>
      </w:r>
    </w:p>
    <w:p w:rsidR="00FB2F88" w:rsidRDefault="00FB2F88" w:rsidP="003465F8">
      <w:pPr>
        <w:pStyle w:val="libNormal"/>
        <w:rPr>
          <w:rtl/>
        </w:rPr>
      </w:pPr>
      <w:r>
        <w:rPr>
          <w:rtl/>
        </w:rPr>
        <w:t xml:space="preserve">وقال ابن داود : ومن أصحابنا من أثبته عبد بن سلمة </w:t>
      </w:r>
      <w:r w:rsidRPr="000E2E6A">
        <w:rPr>
          <w:rStyle w:val="libFootnotenumChar"/>
          <w:rtl/>
        </w:rPr>
        <w:t>(6)</w:t>
      </w:r>
      <w:r>
        <w:rPr>
          <w:rtl/>
        </w:rPr>
        <w:t xml:space="preserve"> ، انتهى. ولم أجد في كتب الأصحاب إلا عبد الله بن سلمة.</w:t>
      </w:r>
    </w:p>
    <w:p w:rsidR="00FB2F88" w:rsidRDefault="00FB2F88" w:rsidP="003465F8">
      <w:pPr>
        <w:pStyle w:val="libNormal"/>
        <w:rPr>
          <w:rtl/>
        </w:rPr>
      </w:pPr>
      <w:bookmarkStart w:id="1244" w:name="_Toc276202796"/>
      <w:bookmarkStart w:id="1245" w:name="_Toc276279095"/>
      <w:bookmarkStart w:id="1246" w:name="_Toc452207710"/>
      <w:r w:rsidRPr="007A72AA">
        <w:rPr>
          <w:rStyle w:val="Heading2Char"/>
          <w:rtl/>
        </w:rPr>
        <w:t>3101 / 141 ـ عبد الله بن سليمان الصيرفي</w:t>
      </w:r>
      <w:bookmarkEnd w:id="1244"/>
      <w:bookmarkEnd w:id="1245"/>
      <w:bookmarkEnd w:id="1246"/>
      <w:r>
        <w:rPr>
          <w:rtl/>
        </w:rPr>
        <w:t xml:space="preserve"> : </w:t>
      </w:r>
    </w:p>
    <w:p w:rsidR="00FB2F88" w:rsidRDefault="00FB2F88" w:rsidP="003465F8">
      <w:pPr>
        <w:pStyle w:val="libNormal"/>
        <w:rPr>
          <w:rtl/>
        </w:rPr>
      </w:pPr>
      <w:r>
        <w:rPr>
          <w:rtl/>
        </w:rPr>
        <w:t xml:space="preserve">مولى ، كوفي ، روى عن جعفر بن محمد </w:t>
      </w:r>
      <w:r w:rsidR="008324FC" w:rsidRPr="008324FC">
        <w:rPr>
          <w:rStyle w:val="libAlaemChar"/>
          <w:rFonts w:hint="cs"/>
          <w:rtl/>
        </w:rPr>
        <w:t>عليه‌السلام</w:t>
      </w:r>
      <w:r>
        <w:rPr>
          <w:rtl/>
        </w:rPr>
        <w:t xml:space="preserve"> ، له أصل ، روى عنه : جعفر بن علي ، رجال النجاشي </w:t>
      </w:r>
      <w:r w:rsidRPr="000E2E6A">
        <w:rPr>
          <w:rStyle w:val="libFootnotenumChar"/>
          <w:rtl/>
        </w:rPr>
        <w:t>(7)</w:t>
      </w:r>
      <w:r>
        <w:rPr>
          <w:rtl/>
        </w:rPr>
        <w:t xml:space="preserve">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42 / 12. </w:t>
      </w:r>
    </w:p>
    <w:p w:rsidR="00FB2F88" w:rsidRDefault="00FB2F88" w:rsidP="000E2E6A">
      <w:pPr>
        <w:pStyle w:val="libFootnote0"/>
        <w:rPr>
          <w:rtl/>
        </w:rPr>
      </w:pPr>
      <w:r>
        <w:rPr>
          <w:rtl/>
        </w:rPr>
        <w:t xml:space="preserve">2 ـ عبد الله بن سلام الكوفي ، أبو خديجة ، ق جخ ؛ ( م ت ). رجال الشيخ : 232 / 61. </w:t>
      </w:r>
    </w:p>
    <w:p w:rsidR="00FB2F88" w:rsidRDefault="00FB2F88" w:rsidP="000E2E6A">
      <w:pPr>
        <w:pStyle w:val="libFootnote0"/>
        <w:rPr>
          <w:rtl/>
        </w:rPr>
      </w:pPr>
      <w:r>
        <w:rPr>
          <w:rtl/>
        </w:rPr>
        <w:t xml:space="preserve">3 ـ رجال الشيخ : 232 / 65. </w:t>
      </w:r>
    </w:p>
    <w:p w:rsidR="00FB2F88" w:rsidRDefault="00FB2F88" w:rsidP="000E2E6A">
      <w:pPr>
        <w:pStyle w:val="libFootnote0"/>
        <w:rPr>
          <w:rtl/>
        </w:rPr>
      </w:pPr>
      <w:r>
        <w:rPr>
          <w:rtl/>
        </w:rPr>
        <w:t xml:space="preserve">4 ـ رجال الشيخ : 78 / 128. </w:t>
      </w:r>
    </w:p>
    <w:p w:rsidR="00FB2F88" w:rsidRDefault="00FB2F88" w:rsidP="000E2E6A">
      <w:pPr>
        <w:pStyle w:val="libFootnote0"/>
        <w:rPr>
          <w:rtl/>
        </w:rPr>
      </w:pPr>
      <w:r>
        <w:rPr>
          <w:rtl/>
        </w:rPr>
        <w:t xml:space="preserve">5 ـ عبد الله بن سلمة ، ي جخ ؛ ( م ت ). رجال الشيخ : 75 / 81. </w:t>
      </w:r>
    </w:p>
    <w:p w:rsidR="00FB2F88" w:rsidRDefault="00FB2F88" w:rsidP="000E2E6A">
      <w:pPr>
        <w:pStyle w:val="libFootnote0"/>
        <w:rPr>
          <w:rtl/>
        </w:rPr>
      </w:pPr>
      <w:r>
        <w:rPr>
          <w:rtl/>
        </w:rPr>
        <w:t xml:space="preserve">6 ـ رجال ابن داود : 120 / 870. </w:t>
      </w:r>
    </w:p>
    <w:p w:rsidR="00FB2F88" w:rsidRDefault="00FB2F88" w:rsidP="000E2E6A">
      <w:pPr>
        <w:pStyle w:val="libFootnote0"/>
        <w:rPr>
          <w:rtl/>
        </w:rPr>
      </w:pPr>
      <w:r>
        <w:rPr>
          <w:rtl/>
        </w:rPr>
        <w:t xml:space="preserve">7 ـ رجال النجاشي : 225 / 592. </w:t>
      </w:r>
    </w:p>
    <w:p w:rsidR="00FB2F88" w:rsidRDefault="00FB2F88" w:rsidP="000E2E6A">
      <w:pPr>
        <w:pStyle w:val="libFootnote0"/>
        <w:rPr>
          <w:rtl/>
        </w:rPr>
      </w:pPr>
      <w:r>
        <w:rPr>
          <w:rtl/>
        </w:rPr>
        <w:t xml:space="preserve">8 ـ عبد الله بن سليمان ، له كتاب ، رواه عنه : الصدوق بإسناده إلى ابن أبي عمير ، عنه ، ( م ت ). مشيخة الفقيه 4 : 61. عبد الله بن سليمان ، سين جخ ؛ ( م ت ). رجال الشيخ : 103 / 25. عبد الله بن سليمان العبسي الكوفي ، يعرف بالصيرفي ، ين جخ ؛ ( م ت ). رجال الشيخ : 117 / 3. </w:t>
      </w:r>
    </w:p>
    <w:p w:rsidR="00FB2F88" w:rsidRDefault="00FB2F88" w:rsidP="003465F8">
      <w:pPr>
        <w:pStyle w:val="libNormal"/>
        <w:rPr>
          <w:rtl/>
        </w:rPr>
      </w:pPr>
      <w:r>
        <w:rPr>
          <w:rtl/>
        </w:rPr>
        <w:br w:type="page"/>
      </w:r>
      <w:bookmarkStart w:id="1247" w:name="_Toc276202797"/>
      <w:bookmarkStart w:id="1248" w:name="_Toc276279096"/>
      <w:bookmarkStart w:id="1249" w:name="_Toc452207711"/>
      <w:r w:rsidRPr="007A72AA">
        <w:rPr>
          <w:rStyle w:val="Heading2Char"/>
          <w:rtl/>
        </w:rPr>
        <w:lastRenderedPageBreak/>
        <w:t>3102 / 142 ـ عبد الله بن سنان بن طريف</w:t>
      </w:r>
      <w:bookmarkEnd w:id="1247"/>
      <w:bookmarkEnd w:id="1248"/>
      <w:bookmarkEnd w:id="1249"/>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مولى بني هاشم ، يقال </w:t>
      </w:r>
      <w:r w:rsidRPr="000E2E6A">
        <w:rPr>
          <w:rStyle w:val="libFootnotenumChar"/>
          <w:rtl/>
        </w:rPr>
        <w:t>(2)</w:t>
      </w:r>
      <w:r>
        <w:rPr>
          <w:rtl/>
        </w:rPr>
        <w:t xml:space="preserve"> : مولى بني أبي طالب ، ويقال : مولى بني العباس ، كان خازنا للمنصور والمهدي والهادي والرشيد ، كوفي ، ثقة ، من أصحابنا ، جليل ، لا يطعن عليه في شيء ، روى عن أبي عبد الله </w:t>
      </w:r>
      <w:r w:rsidR="008324FC" w:rsidRPr="008324FC">
        <w:rPr>
          <w:rStyle w:val="libAlaemChar"/>
          <w:rFonts w:hint="cs"/>
          <w:rtl/>
        </w:rPr>
        <w:t>عليه‌السلام</w:t>
      </w:r>
      <w:r>
        <w:rPr>
          <w:rtl/>
        </w:rPr>
        <w:t xml:space="preserve"> ، وقيل : روى عن أبي الحسن موسى </w:t>
      </w:r>
      <w:r w:rsidR="008324FC" w:rsidRPr="008324FC">
        <w:rPr>
          <w:rStyle w:val="libAlaemChar"/>
          <w:rFonts w:hint="cs"/>
          <w:rtl/>
        </w:rPr>
        <w:t>عليه‌السلام</w:t>
      </w:r>
      <w:r>
        <w:rPr>
          <w:rtl/>
        </w:rPr>
        <w:t xml:space="preserve"> ، وليس بثبت ؛ له كتب ، روى هذه الكتب عنه جماعات من أصحابنا لعظمه في الطائفة وثقته وجلالته ، روى عنه : عبد الله بن جبلة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ثقة ، له كتاب </w:t>
      </w:r>
      <w:r w:rsidRPr="000E2E6A">
        <w:rPr>
          <w:rStyle w:val="libFootnotenumChar"/>
          <w:rtl/>
        </w:rPr>
        <w:t>(4)</w:t>
      </w:r>
      <w:r>
        <w:rPr>
          <w:rtl/>
        </w:rPr>
        <w:t xml:space="preserve"> ، روى عنه : محمد بن أبي عمير ومحمد بن علي الهمداني ؛ وله كتاب يوم وليلة ، روى عنه : الحسن بن الحسين السكوني ، الفهرست </w:t>
      </w:r>
      <w:r w:rsidRPr="000E2E6A">
        <w:rPr>
          <w:rStyle w:val="libFootnotenumChar"/>
          <w:rtl/>
        </w:rPr>
        <w:t>(5)</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عبد الله بن سليمان النخعي ، كوفي ، ق جخ ، ( م ت ). رجال الشيخ : 264 / 691. عبد الله بن سليمان العامري ، كوفي ؛ ق جخ ، ( م ت ). رجال الشيخ : 264 / 699. عبد الله بن سليمان ، قر جخ ؛ ( م ت ). رجال الشيخ : 139 / 5. </w:t>
      </w:r>
    </w:p>
    <w:p w:rsidR="00FB2F88" w:rsidRDefault="00FB2F88" w:rsidP="000E2E6A">
      <w:pPr>
        <w:pStyle w:val="libFootnote0"/>
        <w:rPr>
          <w:rtl/>
        </w:rPr>
      </w:pPr>
      <w:r>
        <w:rPr>
          <w:rtl/>
        </w:rPr>
        <w:t xml:space="preserve">1 ـ في نسخة ( م ) : ظريف. </w:t>
      </w:r>
    </w:p>
    <w:p w:rsidR="00FB2F88" w:rsidRDefault="00FB2F88" w:rsidP="000E2E6A">
      <w:pPr>
        <w:pStyle w:val="libFootnote0"/>
        <w:rPr>
          <w:rtl/>
        </w:rPr>
      </w:pPr>
      <w:r>
        <w:rPr>
          <w:rtl/>
        </w:rPr>
        <w:t xml:space="preserve">2 ـ في نسخة ( ت ) : ويقال. </w:t>
      </w:r>
    </w:p>
    <w:p w:rsidR="00FB2F88" w:rsidRDefault="00FB2F88" w:rsidP="000E2E6A">
      <w:pPr>
        <w:pStyle w:val="libFootnote0"/>
        <w:rPr>
          <w:rtl/>
        </w:rPr>
      </w:pPr>
      <w:r>
        <w:rPr>
          <w:rtl/>
        </w:rPr>
        <w:t xml:space="preserve">3 ـ رجال النجاشي : 214 / 558. </w:t>
      </w:r>
    </w:p>
    <w:p w:rsidR="00FB2F88" w:rsidRDefault="00FB2F88" w:rsidP="000E2E6A">
      <w:pPr>
        <w:pStyle w:val="libFootnote0"/>
        <w:rPr>
          <w:rtl/>
        </w:rPr>
      </w:pPr>
      <w:r>
        <w:rPr>
          <w:rtl/>
        </w:rPr>
        <w:t xml:space="preserve">4 ـ أخبرنا به : جماعة ، عن محمد بن علي بن الحسين بن بابويه ، عن أبيه ، عن سعد بن عبد الله ، عن إبراهيم بن هاشم ، عن يعقوب بن يزيد ومحمد بن الحسين بن أبي الخطاب ، عن محمد بن أبي عمير ، عنه. </w:t>
      </w:r>
    </w:p>
    <w:p w:rsidR="00FB2F88" w:rsidRDefault="00FB2F88" w:rsidP="000E2E6A">
      <w:pPr>
        <w:pStyle w:val="libFootnote0"/>
        <w:rPr>
          <w:rtl/>
        </w:rPr>
      </w:pPr>
      <w:r>
        <w:rPr>
          <w:rtl/>
        </w:rPr>
        <w:t xml:space="preserve">وأخبرنا : الحسين بن عبيد الله ، عن الحسن بن حمزة العلوي ، عن علي بن إبراهيم ، عن أبيه ، عن ابن أبي عمير ، عنه. </w:t>
      </w:r>
    </w:p>
    <w:p w:rsidR="00FB2F88" w:rsidRDefault="00FB2F88" w:rsidP="000E2E6A">
      <w:pPr>
        <w:pStyle w:val="libFootnote0"/>
        <w:rPr>
          <w:rtl/>
        </w:rPr>
      </w:pPr>
      <w:r>
        <w:rPr>
          <w:rtl/>
        </w:rPr>
        <w:t xml:space="preserve">وأخبرنا به : جماعة ، عن أبي المفضل ، عن ابن بطة ، عن محمد بن أبي القاسم ، عن محمد بن علي الهمداني ، عنه. </w:t>
      </w:r>
    </w:p>
    <w:p w:rsidR="00FB2F88" w:rsidRDefault="00FB2F88" w:rsidP="000E2E6A">
      <w:pPr>
        <w:pStyle w:val="libFootnote0"/>
        <w:rPr>
          <w:rtl/>
        </w:rPr>
      </w:pPr>
      <w:r>
        <w:rPr>
          <w:rtl/>
        </w:rPr>
        <w:t xml:space="preserve">وله كتاب يوم وليلة ، أخبرنا به : جماعة ، عن التلعكبري ، عن ابن عقدة ، عن جعفر بن عبد الله العلوي ، عن الحسن بن الحسين السكوني ، عنه ، ست ؛ ( م ت ). </w:t>
      </w:r>
    </w:p>
    <w:p w:rsidR="00FB2F88" w:rsidRDefault="00FB2F88" w:rsidP="000E2E6A">
      <w:pPr>
        <w:pStyle w:val="libFootnote0"/>
        <w:rPr>
          <w:rtl/>
        </w:rPr>
      </w:pPr>
      <w:r>
        <w:rPr>
          <w:rtl/>
        </w:rPr>
        <w:t xml:space="preserve">5 ـ الفهرست : 101 / 434. </w:t>
      </w:r>
    </w:p>
    <w:p w:rsidR="00FB2F88" w:rsidRDefault="00FB2F88" w:rsidP="003465F8">
      <w:pPr>
        <w:pStyle w:val="libNormal"/>
        <w:rPr>
          <w:rtl/>
        </w:rPr>
      </w:pPr>
      <w:r>
        <w:rPr>
          <w:rtl/>
        </w:rPr>
        <w:br w:type="page"/>
      </w:r>
      <w:r>
        <w:rPr>
          <w:rtl/>
        </w:rPr>
        <w:lastRenderedPageBreak/>
        <w:t xml:space="preserve">من أصحاب الصادق </w:t>
      </w:r>
      <w:r w:rsidRPr="000E2E6A">
        <w:rPr>
          <w:rStyle w:val="libFootnotenumChar"/>
          <w:rtl/>
        </w:rPr>
        <w:t>(1)</w:t>
      </w:r>
      <w:r>
        <w:rPr>
          <w:rtl/>
        </w:rPr>
        <w:t xml:space="preserve"> </w:t>
      </w:r>
      <w:r w:rsidRPr="000E2E6A">
        <w:rPr>
          <w:rStyle w:val="libFootnotenumChar"/>
          <w:rtl/>
        </w:rPr>
        <w:t>(2)</w:t>
      </w:r>
      <w:r>
        <w:rPr>
          <w:rtl/>
        </w:rPr>
        <w:t xml:space="preserve"> والكاظم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w:t>
      </w:r>
    </w:p>
    <w:p w:rsidR="00FB2F88" w:rsidRDefault="00FB2F88" w:rsidP="003465F8">
      <w:pPr>
        <w:pStyle w:val="libNormal"/>
        <w:rPr>
          <w:rtl/>
        </w:rPr>
      </w:pPr>
      <w:bookmarkStart w:id="1250" w:name="_Toc276202798"/>
      <w:bookmarkStart w:id="1251" w:name="_Toc276279097"/>
      <w:bookmarkStart w:id="1252" w:name="_Toc452207712"/>
      <w:r w:rsidRPr="007A72AA">
        <w:rPr>
          <w:rStyle w:val="Heading2Char"/>
          <w:rtl/>
        </w:rPr>
        <w:t>3103 / 143 ـ عبد الله بن سويد</w:t>
      </w:r>
      <w:bookmarkEnd w:id="1250"/>
      <w:bookmarkEnd w:id="1251"/>
      <w:bookmarkEnd w:id="1252"/>
      <w:r>
        <w:rPr>
          <w:rtl/>
        </w:rPr>
        <w:t xml:space="preserve"> : </w:t>
      </w:r>
    </w:p>
    <w:p w:rsidR="00FB2F88" w:rsidRDefault="00FB2F88" w:rsidP="003465F8">
      <w:pPr>
        <w:pStyle w:val="libNormal"/>
        <w:rPr>
          <w:rtl/>
        </w:rPr>
      </w:pPr>
      <w:r>
        <w:rPr>
          <w:rtl/>
        </w:rPr>
        <w:t xml:space="preserve">ولقبه الحوشي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253" w:name="_Toc276202799"/>
      <w:bookmarkStart w:id="1254" w:name="_Toc276279098"/>
      <w:bookmarkStart w:id="1255" w:name="_Toc452207713"/>
      <w:r w:rsidRPr="007A72AA">
        <w:rPr>
          <w:rStyle w:val="Heading2Char"/>
          <w:rtl/>
        </w:rPr>
        <w:t>3104 / 144 ـ عبد الله بن سيابة الكوفي</w:t>
      </w:r>
      <w:bookmarkEnd w:id="1253"/>
      <w:bookmarkEnd w:id="1254"/>
      <w:bookmarkEnd w:id="1255"/>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256" w:name="_Toc276202800"/>
      <w:bookmarkStart w:id="1257" w:name="_Toc276279099"/>
      <w:bookmarkStart w:id="1258" w:name="_Toc452207714"/>
      <w:r w:rsidRPr="007A72AA">
        <w:rPr>
          <w:rStyle w:val="Heading2Char"/>
          <w:rtl/>
        </w:rPr>
        <w:t>3105 / 145 ـ عبد الله بن شاذان الزب</w:t>
      </w:r>
      <w:r w:rsidRPr="007A72AA">
        <w:rPr>
          <w:rStyle w:val="Heading2Char"/>
          <w:rFonts w:hint="cs"/>
          <w:rtl/>
        </w:rPr>
        <w:t>ّ</w:t>
      </w:r>
      <w:r w:rsidRPr="007A72AA">
        <w:rPr>
          <w:rStyle w:val="Heading2Char"/>
          <w:rtl/>
        </w:rPr>
        <w:t>الي</w:t>
      </w:r>
      <w:bookmarkEnd w:id="1256"/>
      <w:bookmarkEnd w:id="1257"/>
      <w:bookmarkEnd w:id="1258"/>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259" w:name="_Toc276202801"/>
      <w:bookmarkStart w:id="1260" w:name="_Toc276279100"/>
      <w:bookmarkStart w:id="1261" w:name="_Toc452207715"/>
      <w:r w:rsidRPr="007A72AA">
        <w:rPr>
          <w:rStyle w:val="Heading2Char"/>
          <w:rtl/>
        </w:rPr>
        <w:t>3106 / 146 ـ عبد الله بن شبرمة الضب</w:t>
      </w:r>
      <w:r w:rsidRPr="007A72AA">
        <w:rPr>
          <w:rStyle w:val="Heading2Char"/>
          <w:rFonts w:hint="cs"/>
          <w:rtl/>
        </w:rPr>
        <w:t>ّ</w:t>
      </w:r>
      <w:r w:rsidRPr="007A72AA">
        <w:rPr>
          <w:rStyle w:val="Heading2Char"/>
          <w:rtl/>
        </w:rPr>
        <w:t>ي</w:t>
      </w:r>
      <w:bookmarkEnd w:id="1259"/>
      <w:bookmarkEnd w:id="1260"/>
      <w:bookmarkEnd w:id="1261"/>
      <w:r>
        <w:rPr>
          <w:rtl/>
        </w:rPr>
        <w:t xml:space="preserve"> : </w:t>
      </w:r>
    </w:p>
    <w:p w:rsidR="00FB2F88" w:rsidRDefault="00FB2F88" w:rsidP="003465F8">
      <w:pPr>
        <w:pStyle w:val="libNormal"/>
        <w:rPr>
          <w:rtl/>
        </w:rPr>
      </w:pPr>
      <w:r>
        <w:rPr>
          <w:rtl/>
        </w:rPr>
        <w:t xml:space="preserve">الكوفي ، كنيته أبو شبرمة ، وكان قاضياً لأبي جعفر على سواد الكوفة ، وكان شاعراً </w:t>
      </w:r>
      <w:r w:rsidRPr="000E2E6A">
        <w:rPr>
          <w:rStyle w:val="libFootnotenumChar"/>
          <w:rtl/>
        </w:rPr>
        <w:t>(8)</w:t>
      </w:r>
      <w:r>
        <w:rPr>
          <w:rtl/>
        </w:rPr>
        <w:t xml:space="preserve">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1262" w:name="_Toc276202802"/>
      <w:bookmarkStart w:id="1263" w:name="_Toc276279101"/>
      <w:bookmarkStart w:id="1264" w:name="_Toc452207716"/>
      <w:r w:rsidRPr="007A72AA">
        <w:rPr>
          <w:rStyle w:val="Heading2Char"/>
          <w:rtl/>
        </w:rPr>
        <w:t>3107 / 147 ـ عبد الله بن شداد بن الهاد</w:t>
      </w:r>
      <w:bookmarkEnd w:id="1262"/>
      <w:bookmarkEnd w:id="1263"/>
      <w:bookmarkEnd w:id="1264"/>
      <w:r>
        <w:rPr>
          <w:rtl/>
        </w:rPr>
        <w:t xml:space="preserve"> </w:t>
      </w:r>
      <w:r w:rsidRPr="000E2E6A">
        <w:rPr>
          <w:rStyle w:val="libFootnotenumChar"/>
          <w:rtl/>
        </w:rPr>
        <w:t>(10)</w:t>
      </w:r>
      <w:r>
        <w:rPr>
          <w:rtl/>
        </w:rPr>
        <w:t xml:space="preserve"> : </w:t>
      </w:r>
    </w:p>
    <w:p w:rsidR="00FB2F88" w:rsidRDefault="00FB2F88" w:rsidP="003465F8">
      <w:pPr>
        <w:pStyle w:val="libNormal"/>
        <w:rPr>
          <w:rtl/>
        </w:rPr>
      </w:pPr>
      <w:r>
        <w:rPr>
          <w:rtl/>
        </w:rPr>
        <w:t xml:space="preserve">الليثي ، عربي ، كوفي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(11)</w:t>
      </w:r>
      <w:r>
        <w:rPr>
          <w:rtl/>
        </w:rPr>
        <w:t xml:space="preserve">. </w:t>
      </w:r>
    </w:p>
    <w:p w:rsidR="00FB2F88" w:rsidRDefault="00FB2F88" w:rsidP="003465F8">
      <w:pPr>
        <w:pStyle w:val="libNormal"/>
        <w:rPr>
          <w:rtl/>
        </w:rPr>
      </w:pPr>
      <w:r>
        <w:rPr>
          <w:rtl/>
        </w:rPr>
        <w:t xml:space="preserve">مشكور ، الخلاصة </w:t>
      </w:r>
      <w:r w:rsidRPr="000E2E6A">
        <w:rPr>
          <w:rStyle w:val="libFootnotenumChar"/>
          <w:rtl/>
        </w:rPr>
        <w:t>(12)</w:t>
      </w:r>
      <w:r>
        <w:rPr>
          <w:rtl/>
        </w:rPr>
        <w:t xml:space="preserve">. </w:t>
      </w:r>
    </w:p>
    <w:p w:rsidR="00FB2F88" w:rsidRDefault="00FB2F88" w:rsidP="003465F8">
      <w:pPr>
        <w:pStyle w:val="libNormal"/>
        <w:rPr>
          <w:rtl/>
        </w:rPr>
      </w:pPr>
      <w:r>
        <w:rPr>
          <w:rtl/>
        </w:rPr>
        <w:t xml:space="preserve">ثم قال في آخر الباب الأول : إنه كان من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264 / 687. </w:t>
      </w:r>
    </w:p>
    <w:p w:rsidR="00FB2F88" w:rsidRDefault="00FB2F88" w:rsidP="000E2E6A">
      <w:pPr>
        <w:pStyle w:val="libFootnote0"/>
        <w:rPr>
          <w:rtl/>
        </w:rPr>
      </w:pPr>
      <w:r>
        <w:rPr>
          <w:rtl/>
        </w:rPr>
        <w:t xml:space="preserve">2 ـ له كتاب ، ( م ت ). </w:t>
      </w:r>
    </w:p>
    <w:p w:rsidR="00FB2F88" w:rsidRDefault="00FB2F88" w:rsidP="000E2E6A">
      <w:pPr>
        <w:pStyle w:val="libFootnote0"/>
        <w:rPr>
          <w:rtl/>
        </w:rPr>
      </w:pPr>
      <w:r>
        <w:rPr>
          <w:rtl/>
        </w:rPr>
        <w:t xml:space="preserve">3 ـ رجال الشيخ : 339 / 14. </w:t>
      </w:r>
    </w:p>
    <w:p w:rsidR="00FB2F88" w:rsidRDefault="00FB2F88" w:rsidP="000E2E6A">
      <w:pPr>
        <w:pStyle w:val="libFootnote0"/>
        <w:rPr>
          <w:rtl/>
        </w:rPr>
      </w:pPr>
      <w:r>
        <w:rPr>
          <w:rtl/>
        </w:rPr>
        <w:t xml:space="preserve">4 ـ رجال الشيخ : 76 / 95. </w:t>
      </w:r>
    </w:p>
    <w:p w:rsidR="00FB2F88" w:rsidRDefault="00FB2F88" w:rsidP="000E2E6A">
      <w:pPr>
        <w:pStyle w:val="libFootnote0"/>
        <w:rPr>
          <w:rtl/>
        </w:rPr>
      </w:pPr>
      <w:r>
        <w:rPr>
          <w:rtl/>
        </w:rPr>
        <w:t xml:space="preserve">5 ـ رجال الشيخ : 230 / 21. </w:t>
      </w:r>
    </w:p>
    <w:p w:rsidR="00FB2F88" w:rsidRDefault="00FB2F88" w:rsidP="000E2E6A">
      <w:pPr>
        <w:pStyle w:val="libFootnote0"/>
        <w:rPr>
          <w:rtl/>
        </w:rPr>
      </w:pPr>
      <w:r>
        <w:rPr>
          <w:rtl/>
        </w:rPr>
        <w:t xml:space="preserve">6 ـ الزبال ( خ ل ) ، ( م ت ). </w:t>
      </w:r>
    </w:p>
    <w:p w:rsidR="00FB2F88" w:rsidRDefault="00FB2F88" w:rsidP="000E2E6A">
      <w:pPr>
        <w:pStyle w:val="libFootnote0"/>
        <w:rPr>
          <w:rtl/>
        </w:rPr>
      </w:pPr>
      <w:r>
        <w:rPr>
          <w:rtl/>
        </w:rPr>
        <w:t xml:space="preserve">7 ـ رجال الشيخ : 233 / 71. </w:t>
      </w:r>
    </w:p>
    <w:p w:rsidR="00FB2F88" w:rsidRDefault="00FB2F88" w:rsidP="000E2E6A">
      <w:pPr>
        <w:pStyle w:val="libFootnote0"/>
        <w:rPr>
          <w:rtl/>
        </w:rPr>
      </w:pPr>
      <w:r>
        <w:rPr>
          <w:rtl/>
        </w:rPr>
        <w:t xml:space="preserve">8 ـ مات سنة أربع وأربعين ومائة ، ( م ت ). </w:t>
      </w:r>
    </w:p>
    <w:p w:rsidR="00FB2F88" w:rsidRDefault="00FB2F88" w:rsidP="000E2E6A">
      <w:pPr>
        <w:pStyle w:val="libFootnote0"/>
        <w:rPr>
          <w:rtl/>
        </w:rPr>
      </w:pPr>
      <w:r>
        <w:rPr>
          <w:rtl/>
        </w:rPr>
        <w:t xml:space="preserve">9 ـ رجال الشيخ : 117 / 16. </w:t>
      </w:r>
    </w:p>
    <w:p w:rsidR="00FB2F88" w:rsidRDefault="00FB2F88" w:rsidP="000E2E6A">
      <w:pPr>
        <w:pStyle w:val="libFootnote0"/>
        <w:rPr>
          <w:rtl/>
        </w:rPr>
      </w:pPr>
      <w:r>
        <w:rPr>
          <w:rtl/>
        </w:rPr>
        <w:t xml:space="preserve">10 ـ في نسختي ( م ) و ( ت ) : الهادي. </w:t>
      </w:r>
    </w:p>
    <w:p w:rsidR="00FB2F88" w:rsidRDefault="00FB2F88" w:rsidP="000E2E6A">
      <w:pPr>
        <w:pStyle w:val="libFootnote0"/>
        <w:rPr>
          <w:rtl/>
        </w:rPr>
      </w:pPr>
      <w:r>
        <w:rPr>
          <w:rtl/>
        </w:rPr>
        <w:t xml:space="preserve">11 ـ رجال الشيخ : 71 / 17. </w:t>
      </w:r>
    </w:p>
    <w:p w:rsidR="00FB2F88" w:rsidRDefault="00FB2F88" w:rsidP="000E2E6A">
      <w:pPr>
        <w:pStyle w:val="libFootnote0"/>
        <w:rPr>
          <w:rtl/>
        </w:rPr>
      </w:pPr>
      <w:r>
        <w:rPr>
          <w:rtl/>
        </w:rPr>
        <w:t xml:space="preserve">12 ـ الخلاصة : 104 / 13. </w:t>
      </w:r>
    </w:p>
    <w:p w:rsidR="00FB2F88" w:rsidRDefault="00FB2F88" w:rsidP="003465F8">
      <w:pPr>
        <w:pStyle w:val="libNormal0"/>
        <w:rPr>
          <w:rtl/>
        </w:rPr>
      </w:pPr>
      <w:r>
        <w:rPr>
          <w:rtl/>
        </w:rPr>
        <w:br w:type="page"/>
      </w:r>
      <w:r>
        <w:rPr>
          <w:rtl/>
        </w:rPr>
        <w:lastRenderedPageBreak/>
        <w:t xml:space="preserve">خواص أمير المؤمنين </w:t>
      </w:r>
      <w:r w:rsidR="008324FC" w:rsidRPr="008324FC">
        <w:rPr>
          <w:rStyle w:val="libAlaemChar"/>
          <w:rFonts w:hint="cs"/>
          <w:rtl/>
        </w:rPr>
        <w:t>عليه‌السلام</w:t>
      </w:r>
      <w:r>
        <w:rPr>
          <w:rtl/>
        </w:rPr>
        <w:t xml:space="preserve"> </w:t>
      </w:r>
      <w:r w:rsidRPr="000E2E6A">
        <w:rPr>
          <w:rStyle w:val="libFootnotenumChar"/>
          <w:rtl/>
        </w:rPr>
        <w:t>(1)</w:t>
      </w:r>
      <w:r>
        <w:rPr>
          <w:rtl/>
        </w:rPr>
        <w:t>.</w:t>
      </w:r>
    </w:p>
    <w:p w:rsidR="00FB2F88" w:rsidRDefault="00FB2F88" w:rsidP="003465F8">
      <w:pPr>
        <w:pStyle w:val="libNormal"/>
        <w:rPr>
          <w:rtl/>
        </w:rPr>
      </w:pPr>
      <w:bookmarkStart w:id="1265" w:name="_Toc276202803"/>
      <w:bookmarkStart w:id="1266" w:name="_Toc276279102"/>
      <w:bookmarkStart w:id="1267" w:name="_Toc452207717"/>
      <w:r w:rsidRPr="007A72AA">
        <w:rPr>
          <w:rStyle w:val="Heading2Char"/>
          <w:rtl/>
        </w:rPr>
        <w:t>3108 / 148 ـ عبد الله بن شريك العامري</w:t>
      </w:r>
      <w:bookmarkEnd w:id="1265"/>
      <w:bookmarkEnd w:id="1266"/>
      <w:bookmarkEnd w:id="1267"/>
      <w:r>
        <w:rPr>
          <w:rtl/>
        </w:rPr>
        <w:t xml:space="preserve"> : </w:t>
      </w:r>
    </w:p>
    <w:p w:rsidR="00FB2F88" w:rsidRDefault="00FB2F88" w:rsidP="003465F8">
      <w:pPr>
        <w:pStyle w:val="libNormal"/>
        <w:rPr>
          <w:rtl/>
        </w:rPr>
      </w:pPr>
      <w:r>
        <w:rPr>
          <w:rtl/>
        </w:rPr>
        <w:t xml:space="preserve">من أصحاب الباقر </w:t>
      </w:r>
      <w:r w:rsidRPr="000E2E6A">
        <w:rPr>
          <w:rStyle w:val="libFootnotenumChar"/>
          <w:rtl/>
        </w:rPr>
        <w:t>(2)</w:t>
      </w:r>
      <w:r>
        <w:rPr>
          <w:rtl/>
        </w:rPr>
        <w:t xml:space="preserve"> والصادق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وروى الكشي حديثين ـ في طريقهما ضعف ـ يقتضيان مدحه </w:t>
      </w:r>
      <w:r w:rsidRPr="000E2E6A">
        <w:rPr>
          <w:rStyle w:val="libFootnotenumChar"/>
          <w:rtl/>
        </w:rPr>
        <w:t>(4)</w:t>
      </w:r>
      <w:r>
        <w:rPr>
          <w:rtl/>
        </w:rPr>
        <w:t xml:space="preserve"> ، وكذا يظهر مدحه من كلام النجاشي عند ترجمة عبيد بن كثير </w:t>
      </w:r>
      <w:r w:rsidRPr="000E2E6A">
        <w:rPr>
          <w:rStyle w:val="libFootnotenumChar"/>
          <w:rtl/>
        </w:rPr>
        <w:t>(5)</w:t>
      </w:r>
      <w:r>
        <w:rPr>
          <w:rtl/>
        </w:rPr>
        <w:t xml:space="preserve"> ، كما سننقل عنه. </w:t>
      </w:r>
    </w:p>
    <w:p w:rsidR="00FB2F88" w:rsidRDefault="00FB2F88" w:rsidP="003465F8">
      <w:pPr>
        <w:pStyle w:val="libNormal"/>
        <w:rPr>
          <w:rtl/>
        </w:rPr>
      </w:pPr>
      <w:r>
        <w:rPr>
          <w:rtl/>
        </w:rPr>
        <w:t>وقال العلامة في الخلاصة : روى السيد علي بن أحمد العقيقي ثناءً عظيماً في حقة. وروى الكشي ـ بطريق ضعيف ـ أنّه من حواري محمدبن علي وجعفربن محمد</w:t>
      </w:r>
      <w:r w:rsidR="008324FC" w:rsidRPr="008324FC">
        <w:rPr>
          <w:rStyle w:val="libAlaemChar"/>
          <w:rFonts w:hint="cs"/>
          <w:rtl/>
        </w:rPr>
        <w:t>عليهم‌السلام</w:t>
      </w:r>
      <w:r w:rsidRPr="000E2E6A">
        <w:rPr>
          <w:rStyle w:val="libFootnotenumChar"/>
          <w:rtl/>
        </w:rPr>
        <w:t>(6)</w:t>
      </w:r>
      <w:r>
        <w:rPr>
          <w:rtl/>
        </w:rPr>
        <w:t>.</w:t>
      </w:r>
    </w:p>
    <w:p w:rsidR="00FB2F88" w:rsidRDefault="00FB2F88" w:rsidP="003465F8">
      <w:pPr>
        <w:pStyle w:val="libNormal"/>
        <w:rPr>
          <w:rtl/>
        </w:rPr>
      </w:pPr>
      <w:bookmarkStart w:id="1268" w:name="_Toc276202804"/>
      <w:bookmarkStart w:id="1269" w:name="_Toc276279103"/>
      <w:bookmarkStart w:id="1270" w:name="_Toc452207718"/>
      <w:r w:rsidRPr="007A72AA">
        <w:rPr>
          <w:rStyle w:val="Heading2Char"/>
          <w:rtl/>
        </w:rPr>
        <w:t>3109 / 149 ـ عبد الله بن صالح</w:t>
      </w:r>
      <w:bookmarkEnd w:id="1268"/>
      <w:bookmarkEnd w:id="1269"/>
      <w:bookmarkEnd w:id="1270"/>
      <w:r>
        <w:rPr>
          <w:rtl/>
        </w:rPr>
        <w:t xml:space="preserve"> :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وقال عند ذكر أصحاب الصادق </w:t>
      </w:r>
      <w:r w:rsidR="008324FC" w:rsidRPr="008324FC">
        <w:rPr>
          <w:rStyle w:val="libAlaemChar"/>
          <w:rFonts w:hint="cs"/>
          <w:rtl/>
        </w:rPr>
        <w:t>عليه‌السلام</w:t>
      </w:r>
      <w:r>
        <w:rPr>
          <w:rtl/>
        </w:rPr>
        <w:t xml:space="preserve"> : عبد الله بن صالح الخثعمي ، روى عنهما </w:t>
      </w:r>
      <w:r w:rsidR="008324FC" w:rsidRPr="008324FC">
        <w:rPr>
          <w:rStyle w:val="libAlaemChar"/>
          <w:rFonts w:hint="cs"/>
          <w:rtl/>
        </w:rPr>
        <w:t>عليهما‌السلام</w:t>
      </w:r>
      <w:r>
        <w:rPr>
          <w:rtl/>
        </w:rPr>
        <w:t xml:space="preserve"> </w:t>
      </w:r>
      <w:r w:rsidRPr="000E2E6A">
        <w:rPr>
          <w:rStyle w:val="libFootnotenumChar"/>
          <w:rtl/>
        </w:rPr>
        <w:t>(7)</w:t>
      </w:r>
      <w:r>
        <w:rPr>
          <w:rtl/>
        </w:rPr>
        <w:t>. والظاهر أنّهما واحد.</w:t>
      </w:r>
    </w:p>
    <w:p w:rsidR="00FB2F88" w:rsidRDefault="00FB2F88" w:rsidP="003465F8">
      <w:pPr>
        <w:pStyle w:val="libNormal"/>
        <w:rPr>
          <w:rtl/>
        </w:rPr>
      </w:pPr>
      <w:bookmarkStart w:id="1271" w:name="_Toc276202805"/>
      <w:bookmarkStart w:id="1272" w:name="_Toc276279104"/>
      <w:bookmarkStart w:id="1273" w:name="_Toc452207719"/>
      <w:r w:rsidRPr="007A72AA">
        <w:rPr>
          <w:rStyle w:val="Heading2Char"/>
          <w:rtl/>
        </w:rPr>
        <w:t>3110 / 150 ـ عبد الله بن الصامت</w:t>
      </w:r>
      <w:bookmarkEnd w:id="1271"/>
      <w:bookmarkEnd w:id="1272"/>
      <w:bookmarkEnd w:id="1273"/>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(8)</w:t>
      </w:r>
      <w:r>
        <w:rPr>
          <w:rtl/>
        </w:rPr>
        <w:t xml:space="preserve">. </w:t>
      </w:r>
    </w:p>
    <w:p w:rsidR="00FB2F88" w:rsidRDefault="00FB2F88" w:rsidP="003465F8">
      <w:pPr>
        <w:pStyle w:val="libNormal"/>
        <w:rPr>
          <w:rtl/>
        </w:rPr>
      </w:pPr>
      <w:r>
        <w:rPr>
          <w:rtl/>
        </w:rPr>
        <w:t xml:space="preserve">ذكرناه بعنوان : عبادة بن الصامت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192 ، وفيها : ابن الهادي. </w:t>
      </w:r>
    </w:p>
    <w:p w:rsidR="00FB2F88" w:rsidRDefault="00FB2F88" w:rsidP="000E2E6A">
      <w:pPr>
        <w:pStyle w:val="libFootnote0"/>
        <w:rPr>
          <w:rtl/>
        </w:rPr>
      </w:pPr>
      <w:r>
        <w:rPr>
          <w:rtl/>
        </w:rPr>
        <w:t xml:space="preserve">2 ـ رجال الشيخ : 139 / 4. </w:t>
      </w:r>
    </w:p>
    <w:p w:rsidR="00FB2F88" w:rsidRDefault="00FB2F88" w:rsidP="000E2E6A">
      <w:pPr>
        <w:pStyle w:val="libFootnote0"/>
        <w:rPr>
          <w:rtl/>
        </w:rPr>
      </w:pPr>
      <w:r>
        <w:rPr>
          <w:rtl/>
        </w:rPr>
        <w:t xml:space="preserve">3 ـ رجال الشيخ : 265 / 702. </w:t>
      </w:r>
    </w:p>
    <w:p w:rsidR="00FB2F88" w:rsidRDefault="00FB2F88" w:rsidP="000E2E6A">
      <w:pPr>
        <w:pStyle w:val="libFootnote0"/>
        <w:rPr>
          <w:rtl/>
        </w:rPr>
      </w:pPr>
      <w:r>
        <w:rPr>
          <w:rtl/>
        </w:rPr>
        <w:t xml:space="preserve">4 ـ رجال الكشي : 217 / 390 و 391. </w:t>
      </w:r>
    </w:p>
    <w:p w:rsidR="00FB2F88" w:rsidRDefault="00FB2F88" w:rsidP="000E2E6A">
      <w:pPr>
        <w:pStyle w:val="libFootnote0"/>
        <w:rPr>
          <w:rtl/>
        </w:rPr>
      </w:pPr>
      <w:r>
        <w:rPr>
          <w:rtl/>
        </w:rPr>
        <w:t xml:space="preserve">5 ـ رجال النجاشي : 234 / 620. </w:t>
      </w:r>
    </w:p>
    <w:p w:rsidR="00FB2F88" w:rsidRDefault="00FB2F88" w:rsidP="000E2E6A">
      <w:pPr>
        <w:pStyle w:val="libFootnote0"/>
        <w:rPr>
          <w:rtl/>
        </w:rPr>
      </w:pPr>
      <w:r>
        <w:rPr>
          <w:rtl/>
        </w:rPr>
        <w:t xml:space="preserve">6 ـ الخلاصة : 108 / 27 ، رجال الكشي : 9 / 20. </w:t>
      </w:r>
    </w:p>
    <w:p w:rsidR="00FB2F88" w:rsidRDefault="00FB2F88" w:rsidP="000E2E6A">
      <w:pPr>
        <w:pStyle w:val="libFootnote0"/>
        <w:rPr>
          <w:rtl/>
        </w:rPr>
      </w:pPr>
      <w:r>
        <w:rPr>
          <w:rtl/>
        </w:rPr>
        <w:t xml:space="preserve">7 ـ رجال الشيخ : 341 / 34. </w:t>
      </w:r>
    </w:p>
    <w:p w:rsidR="00FB2F88" w:rsidRDefault="00FB2F88" w:rsidP="000E2E6A">
      <w:pPr>
        <w:pStyle w:val="libFootnote0"/>
        <w:rPr>
          <w:rtl/>
        </w:rPr>
      </w:pPr>
      <w:r>
        <w:rPr>
          <w:rtl/>
        </w:rPr>
        <w:t xml:space="preserve">8 ـ رجال الشيخ : 265 / 707. </w:t>
      </w:r>
    </w:p>
    <w:p w:rsidR="00FB2F88" w:rsidRDefault="00FB2F88" w:rsidP="000E2E6A">
      <w:pPr>
        <w:pStyle w:val="libFootnote0"/>
        <w:rPr>
          <w:rtl/>
        </w:rPr>
      </w:pPr>
      <w:r>
        <w:rPr>
          <w:rtl/>
        </w:rPr>
        <w:t xml:space="preserve">9 ـ رجال ابن داود : 120 / 876. </w:t>
      </w:r>
    </w:p>
    <w:p w:rsidR="00FB2F88" w:rsidRDefault="00FB2F88" w:rsidP="000E2E6A">
      <w:pPr>
        <w:pStyle w:val="libFootnote0"/>
        <w:rPr>
          <w:rtl/>
        </w:rPr>
      </w:pPr>
      <w:r>
        <w:rPr>
          <w:rtl/>
        </w:rPr>
        <w:t xml:space="preserve">10 ـ تقدم برقم : 2755 / 2. </w:t>
      </w:r>
    </w:p>
    <w:p w:rsidR="00FB2F88" w:rsidRDefault="00FB2F88" w:rsidP="003465F8">
      <w:pPr>
        <w:pStyle w:val="libNormal"/>
        <w:rPr>
          <w:rtl/>
        </w:rPr>
      </w:pPr>
      <w:r>
        <w:rPr>
          <w:rtl/>
        </w:rPr>
        <w:br w:type="page"/>
      </w:r>
      <w:bookmarkStart w:id="1274" w:name="_Toc276202806"/>
      <w:bookmarkStart w:id="1275" w:name="_Toc276279105"/>
      <w:bookmarkStart w:id="1276" w:name="_Toc452207720"/>
      <w:r w:rsidRPr="007A72AA">
        <w:rPr>
          <w:rStyle w:val="Heading2Char"/>
          <w:rtl/>
        </w:rPr>
        <w:lastRenderedPageBreak/>
        <w:t>3111 / 151 ـ عبد الله بن صبيح البكري</w:t>
      </w:r>
      <w:bookmarkEnd w:id="1274"/>
      <w:bookmarkEnd w:id="1275"/>
      <w:bookmarkEnd w:id="1276"/>
      <w:r>
        <w:rPr>
          <w:rtl/>
        </w:rPr>
        <w:t xml:space="preserve"> : </w:t>
      </w:r>
    </w:p>
    <w:p w:rsidR="00FB2F88" w:rsidRDefault="00FB2F88" w:rsidP="003465F8">
      <w:pPr>
        <w:pStyle w:val="libNormal"/>
        <w:rPr>
          <w:rtl/>
        </w:rPr>
      </w:pPr>
      <w:r>
        <w:rPr>
          <w:rtl/>
        </w:rPr>
        <w:t xml:space="preserve">الكوفي </w:t>
      </w:r>
      <w:r w:rsidRPr="000E2E6A">
        <w:rPr>
          <w:rStyle w:val="libFootnotenumChar"/>
          <w:rtl/>
        </w:rPr>
        <w:t>(1)</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277" w:name="_Toc276202807"/>
      <w:bookmarkStart w:id="1278" w:name="_Toc276279106"/>
      <w:bookmarkStart w:id="1279" w:name="_Toc452207721"/>
      <w:r w:rsidRPr="007A72AA">
        <w:rPr>
          <w:rStyle w:val="Heading2Char"/>
          <w:rtl/>
        </w:rPr>
        <w:t>3112 / 152 ـ عبد الله بن صفوان</w:t>
      </w:r>
      <w:bookmarkEnd w:id="1277"/>
      <w:bookmarkEnd w:id="1278"/>
      <w:bookmarkEnd w:id="1279"/>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280" w:name="_Toc276202808"/>
      <w:bookmarkStart w:id="1281" w:name="_Toc276279107"/>
      <w:bookmarkStart w:id="1282" w:name="_Toc452207722"/>
      <w:r w:rsidRPr="007A72AA">
        <w:rPr>
          <w:rStyle w:val="Heading2Char"/>
          <w:rtl/>
        </w:rPr>
        <w:t>3113 / 153 ـ عبد الله بن الصلت</w:t>
      </w:r>
      <w:bookmarkEnd w:id="1280"/>
      <w:bookmarkEnd w:id="1281"/>
      <w:bookmarkEnd w:id="1282"/>
      <w:r>
        <w:rPr>
          <w:rtl/>
        </w:rPr>
        <w:t xml:space="preserve"> : </w:t>
      </w:r>
    </w:p>
    <w:p w:rsidR="00FB2F88" w:rsidRDefault="00FB2F88" w:rsidP="003465F8">
      <w:pPr>
        <w:pStyle w:val="libNormal"/>
        <w:rPr>
          <w:rtl/>
        </w:rPr>
      </w:pPr>
      <w:r>
        <w:rPr>
          <w:rtl/>
        </w:rPr>
        <w:t xml:space="preserve">أبو طالب القمي </w:t>
      </w:r>
      <w:r w:rsidRPr="000E2E6A">
        <w:rPr>
          <w:rStyle w:val="libFootnotenumChar"/>
          <w:rtl/>
        </w:rPr>
        <w:t>(4)</w:t>
      </w:r>
      <w:r>
        <w:rPr>
          <w:rtl/>
        </w:rPr>
        <w:t xml:space="preserve"> ، مولى بني تيم اللات بن ثعلبة ، ثقة ، مسكون إلى روايته ، روى عن الرضا </w:t>
      </w:r>
      <w:r w:rsidR="008324FC" w:rsidRPr="008324FC">
        <w:rPr>
          <w:rStyle w:val="libAlaemChar"/>
          <w:rFonts w:hint="cs"/>
          <w:rtl/>
        </w:rPr>
        <w:t>عليه‌السلام</w:t>
      </w:r>
      <w:r>
        <w:rPr>
          <w:rtl/>
        </w:rPr>
        <w:t xml:space="preserve"> ، يعرف له كتاب التفسير ، روى عنه : ابنه علي ابن عبد الله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(6)</w:t>
      </w:r>
      <w:r>
        <w:rPr>
          <w:rtl/>
        </w:rPr>
        <w:t xml:space="preserve"> ، روى عنه : أحمد بن أبي عبد الله ، الفهرست </w:t>
      </w:r>
      <w:r w:rsidRPr="000E2E6A">
        <w:rPr>
          <w:rStyle w:val="libFootnotenumChar"/>
          <w:rtl/>
        </w:rPr>
        <w:t>(7)</w:t>
      </w:r>
      <w:r>
        <w:rPr>
          <w:rtl/>
        </w:rPr>
        <w:t xml:space="preserve">. </w:t>
      </w:r>
    </w:p>
    <w:p w:rsidR="00FB2F88" w:rsidRDefault="00FB2F88" w:rsidP="003465F8">
      <w:pPr>
        <w:pStyle w:val="libNormal"/>
        <w:rPr>
          <w:rtl/>
        </w:rPr>
      </w:pPr>
      <w:r>
        <w:rPr>
          <w:rtl/>
        </w:rPr>
        <w:t xml:space="preserve">مولى بني تيم الله بن ثعلبة ، ثقة ، من أصحاب الرضا </w:t>
      </w:r>
      <w:r w:rsidRPr="000E2E6A">
        <w:rPr>
          <w:rStyle w:val="libFootnotenumChar"/>
          <w:rtl/>
        </w:rPr>
        <w:t>(8)</w:t>
      </w:r>
      <w:r>
        <w:rPr>
          <w:rtl/>
        </w:rPr>
        <w:t xml:space="preserve"> </w:t>
      </w:r>
      <w:r w:rsidRPr="000E2E6A">
        <w:rPr>
          <w:rStyle w:val="libFootnotenumChar"/>
          <w:rtl/>
        </w:rPr>
        <w:t>(9)</w:t>
      </w:r>
      <w:r>
        <w:rPr>
          <w:rtl/>
        </w:rPr>
        <w:t xml:space="preserve"> والجواد </w:t>
      </w:r>
      <w:r w:rsidRPr="000E2E6A">
        <w:rPr>
          <w:rStyle w:val="libFootnotenumChar"/>
          <w:rtl/>
        </w:rPr>
        <w:t>(10)</w:t>
      </w:r>
      <w:r>
        <w:rPr>
          <w:rtl/>
        </w:rPr>
        <w:t xml:space="preserve"> </w:t>
      </w:r>
      <w:r w:rsidR="008324FC" w:rsidRPr="008324FC">
        <w:rPr>
          <w:rStyle w:val="libAlaemChar"/>
          <w:rFonts w:hint="cs"/>
          <w:rtl/>
        </w:rPr>
        <w:t>عليهما‌السلام</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أسند عنه ، ( م ت ). </w:t>
      </w:r>
    </w:p>
    <w:p w:rsidR="00FB2F88" w:rsidRDefault="00FB2F88" w:rsidP="000E2E6A">
      <w:pPr>
        <w:pStyle w:val="libFootnote0"/>
        <w:rPr>
          <w:rtl/>
        </w:rPr>
      </w:pPr>
      <w:r>
        <w:rPr>
          <w:rtl/>
        </w:rPr>
        <w:t xml:space="preserve">2 ـ رجال الشيخ : 230 / 26. </w:t>
      </w:r>
    </w:p>
    <w:p w:rsidR="00FB2F88" w:rsidRDefault="00FB2F88" w:rsidP="000E2E6A">
      <w:pPr>
        <w:pStyle w:val="libFootnote0"/>
        <w:rPr>
          <w:rtl/>
        </w:rPr>
      </w:pPr>
      <w:r>
        <w:rPr>
          <w:rtl/>
        </w:rPr>
        <w:t xml:space="preserve">3 ـ رجال الشيخ : 77 / 108. </w:t>
      </w:r>
    </w:p>
    <w:p w:rsidR="00FB2F88" w:rsidRDefault="00FB2F88" w:rsidP="000E2E6A">
      <w:pPr>
        <w:pStyle w:val="libFootnote0"/>
        <w:rPr>
          <w:rtl/>
        </w:rPr>
      </w:pPr>
      <w:r>
        <w:rPr>
          <w:rtl/>
        </w:rPr>
        <w:t xml:space="preserve">4 ـ أبو طالب القمي عبد الله بن الصلت قال له أبو جعفر </w:t>
      </w:r>
      <w:r w:rsidR="008324FC" w:rsidRPr="008324FC">
        <w:rPr>
          <w:rStyle w:val="libAlaemChar"/>
          <w:rFonts w:hint="cs"/>
          <w:rtl/>
        </w:rPr>
        <w:t>عليه‌السلام</w:t>
      </w:r>
      <w:r>
        <w:rPr>
          <w:rtl/>
        </w:rPr>
        <w:t xml:space="preserve"> لما مدح أباه واستأذنه في مدحه : قد أحسنت فجزاك الله خيرا. </w:t>
      </w:r>
    </w:p>
    <w:p w:rsidR="00FB2F88" w:rsidRDefault="00FB2F88" w:rsidP="000E2E6A">
      <w:pPr>
        <w:pStyle w:val="libFootnote0"/>
        <w:rPr>
          <w:rtl/>
        </w:rPr>
      </w:pPr>
      <w:r>
        <w:rPr>
          <w:rtl/>
        </w:rPr>
        <w:t xml:space="preserve">وقال الشيخ الطوسي : روي عن أبي جعفر الثاني </w:t>
      </w:r>
      <w:r w:rsidR="008324FC" w:rsidRPr="008324FC">
        <w:rPr>
          <w:rStyle w:val="libAlaemChar"/>
          <w:rFonts w:hint="cs"/>
          <w:rtl/>
        </w:rPr>
        <w:t>عليه‌السلام</w:t>
      </w:r>
      <w:r>
        <w:rPr>
          <w:rtl/>
        </w:rPr>
        <w:t xml:space="preserve"> في آخر عمره أنّه قال : جزى الله صفوان بن يحيى ومحمد بن سنان وزكريا بن آدم وسعد بن سعد عني خيرا فقد وفوا لي ، صه ؛ ( م ت ). الخلاصة : 189 / 22. </w:t>
      </w:r>
    </w:p>
    <w:p w:rsidR="00FB2F88" w:rsidRDefault="00FB2F88" w:rsidP="000E2E6A">
      <w:pPr>
        <w:pStyle w:val="libFootnote0"/>
        <w:rPr>
          <w:rtl/>
        </w:rPr>
      </w:pPr>
      <w:r>
        <w:rPr>
          <w:rtl/>
        </w:rPr>
        <w:t xml:space="preserve">5 ـ رجال النجاشي : 217 / 564. </w:t>
      </w:r>
    </w:p>
    <w:p w:rsidR="00FB2F88" w:rsidRDefault="00FB2F88" w:rsidP="000E2E6A">
      <w:pPr>
        <w:pStyle w:val="libFootnote0"/>
        <w:rPr>
          <w:rtl/>
        </w:rPr>
      </w:pPr>
      <w:r>
        <w:rPr>
          <w:rtl/>
        </w:rPr>
        <w:t xml:space="preserve">6 ـ أخبرنا به : جماعة ، عن أبي المفضل ، عن ابن بطة ، عن أحمد بن أبي عبد الله ، عنه ، ست ؛ ( م ت ). </w:t>
      </w:r>
    </w:p>
    <w:p w:rsidR="00FB2F88" w:rsidRDefault="00FB2F88" w:rsidP="000E2E6A">
      <w:pPr>
        <w:pStyle w:val="libFootnote0"/>
        <w:rPr>
          <w:rtl/>
        </w:rPr>
      </w:pPr>
      <w:r>
        <w:rPr>
          <w:rtl/>
        </w:rPr>
        <w:t xml:space="preserve">7 ـ الفهرست : 104 / 448. </w:t>
      </w:r>
    </w:p>
    <w:p w:rsidR="00FB2F88" w:rsidRDefault="00FB2F88" w:rsidP="000E2E6A">
      <w:pPr>
        <w:pStyle w:val="libFootnote0"/>
        <w:rPr>
          <w:rtl/>
        </w:rPr>
      </w:pPr>
      <w:r>
        <w:rPr>
          <w:rtl/>
        </w:rPr>
        <w:t xml:space="preserve">8 ـ رجال الشيخ : 360 / 13. </w:t>
      </w:r>
    </w:p>
    <w:p w:rsidR="00FB2F88" w:rsidRDefault="00FB2F88" w:rsidP="000E2E6A">
      <w:pPr>
        <w:pStyle w:val="libFootnote0"/>
        <w:rPr>
          <w:rtl/>
        </w:rPr>
      </w:pPr>
      <w:r>
        <w:rPr>
          <w:rtl/>
        </w:rPr>
        <w:t xml:space="preserve">9 ـ أبو طالب القمي ، مولى الربيع ، د جخ ؛ ( م ت ). </w:t>
      </w:r>
    </w:p>
    <w:p w:rsidR="00FB2F88" w:rsidRDefault="00FB2F88" w:rsidP="000E2E6A">
      <w:pPr>
        <w:pStyle w:val="libFootnote0"/>
        <w:rPr>
          <w:rtl/>
        </w:rPr>
      </w:pPr>
      <w:r>
        <w:rPr>
          <w:rtl/>
        </w:rPr>
        <w:t xml:space="preserve">10 ـ رجال الشيخ : 376 / 4. </w:t>
      </w:r>
    </w:p>
    <w:p w:rsidR="00FB2F88" w:rsidRDefault="00FB2F88" w:rsidP="003465F8">
      <w:pPr>
        <w:pStyle w:val="libNormal0"/>
        <w:rPr>
          <w:rtl/>
        </w:rPr>
      </w:pPr>
      <w:r>
        <w:rPr>
          <w:rtl/>
        </w:rPr>
        <w:br w:type="page"/>
      </w:r>
      <w:r>
        <w:rPr>
          <w:rtl/>
        </w:rPr>
        <w:lastRenderedPageBreak/>
        <w:t>رجال الشيخ.</w:t>
      </w:r>
    </w:p>
    <w:p w:rsidR="00FB2F88" w:rsidRDefault="00FB2F88" w:rsidP="003465F8">
      <w:pPr>
        <w:pStyle w:val="libNormal"/>
        <w:rPr>
          <w:rtl/>
        </w:rPr>
      </w:pPr>
      <w:bookmarkStart w:id="1283" w:name="_Toc276202809"/>
      <w:bookmarkStart w:id="1284" w:name="_Toc276279108"/>
      <w:bookmarkStart w:id="1285" w:name="_Toc452207723"/>
      <w:r w:rsidRPr="007A72AA">
        <w:rPr>
          <w:rStyle w:val="Heading2Char"/>
          <w:rtl/>
        </w:rPr>
        <w:t>3114 / 154 ـ عبد الله بن الصيدلاني</w:t>
      </w:r>
      <w:bookmarkEnd w:id="1283"/>
      <w:bookmarkEnd w:id="1284"/>
      <w:bookmarkEnd w:id="1285"/>
      <w:r>
        <w:rPr>
          <w:rtl/>
        </w:rPr>
        <w:t xml:space="preserve"> : </w:t>
      </w:r>
    </w:p>
    <w:p w:rsidR="00FB2F88" w:rsidRDefault="00FB2F88" w:rsidP="003465F8">
      <w:pPr>
        <w:pStyle w:val="libNormal"/>
        <w:rPr>
          <w:rtl/>
        </w:rPr>
      </w:pPr>
      <w:r>
        <w:rPr>
          <w:rtl/>
        </w:rPr>
        <w:t xml:space="preserve">من أصحاب العياشي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286" w:name="_Toc276202810"/>
      <w:bookmarkStart w:id="1287" w:name="_Toc276279109"/>
      <w:bookmarkStart w:id="1288" w:name="_Toc452207724"/>
      <w:r w:rsidRPr="007A72AA">
        <w:rPr>
          <w:rStyle w:val="Heading2Char"/>
          <w:rtl/>
        </w:rPr>
        <w:t>3115 / 155 ـ عبد الله بن طاووس</w:t>
      </w:r>
      <w:bookmarkEnd w:id="1286"/>
      <w:bookmarkEnd w:id="1287"/>
      <w:bookmarkEnd w:id="1288"/>
      <w:r>
        <w:rPr>
          <w:rtl/>
        </w:rPr>
        <w:t xml:space="preserve"> : </w:t>
      </w:r>
    </w:p>
    <w:p w:rsidR="00FB2F88" w:rsidRDefault="00FB2F88" w:rsidP="003465F8">
      <w:pPr>
        <w:pStyle w:val="libNormal"/>
        <w:rPr>
          <w:rtl/>
        </w:rPr>
      </w:pPr>
      <w:r>
        <w:rPr>
          <w:rtl/>
        </w:rPr>
        <w:t xml:space="preserve">عاش مائة سنة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وروى الكشي ـ بطريق ضعيف ـ ما يدل على أنّه من الشيعة </w:t>
      </w:r>
      <w:r w:rsidRPr="000E2E6A">
        <w:rPr>
          <w:rStyle w:val="libFootnotenumChar"/>
          <w:rtl/>
        </w:rPr>
        <w:t>(3)</w:t>
      </w:r>
      <w:r>
        <w:rPr>
          <w:rtl/>
        </w:rPr>
        <w:t>.</w:t>
      </w:r>
    </w:p>
    <w:p w:rsidR="00FB2F88" w:rsidRDefault="00FB2F88" w:rsidP="003465F8">
      <w:pPr>
        <w:pStyle w:val="libNormal"/>
        <w:rPr>
          <w:rtl/>
        </w:rPr>
      </w:pPr>
      <w:bookmarkStart w:id="1289" w:name="_Toc276202811"/>
      <w:bookmarkStart w:id="1290" w:name="_Toc276279110"/>
      <w:bookmarkStart w:id="1291" w:name="_Toc452207725"/>
      <w:r w:rsidRPr="007A72AA">
        <w:rPr>
          <w:rStyle w:val="Heading2Char"/>
          <w:rtl/>
        </w:rPr>
        <w:t>3116 / 156 ـ عبد الله بن طاهر النق</w:t>
      </w:r>
      <w:r w:rsidRPr="007A72AA">
        <w:rPr>
          <w:rStyle w:val="Heading2Char"/>
          <w:rFonts w:hint="cs"/>
          <w:rtl/>
        </w:rPr>
        <w:t>ّ</w:t>
      </w:r>
      <w:r w:rsidRPr="007A72AA">
        <w:rPr>
          <w:rStyle w:val="Heading2Char"/>
          <w:rtl/>
        </w:rPr>
        <w:t>ار</w:t>
      </w:r>
      <w:bookmarkEnd w:id="1289"/>
      <w:bookmarkEnd w:id="1290"/>
      <w:bookmarkEnd w:id="1291"/>
      <w:r>
        <w:rPr>
          <w:rtl/>
        </w:rPr>
        <w:t xml:space="preserve"> : </w:t>
      </w:r>
    </w:p>
    <w:p w:rsidR="00FB2F88" w:rsidRDefault="00FB2F88" w:rsidP="003465F8">
      <w:pPr>
        <w:pStyle w:val="libNormal"/>
        <w:rPr>
          <w:rtl/>
        </w:rPr>
      </w:pPr>
      <w:r>
        <w:rPr>
          <w:rtl/>
        </w:rPr>
        <w:t xml:space="preserve">ثقة ، حلواني ، صالح ، ورع ، يكنى أبا القاسم ، من أصحاب العياشي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وفي الخلاصة في موضع النقار : الثقاب </w:t>
      </w:r>
      <w:r w:rsidRPr="000E2E6A">
        <w:rPr>
          <w:rStyle w:val="libFootnotenumChar"/>
          <w:rtl/>
        </w:rPr>
        <w:t>(5)</w:t>
      </w:r>
      <w:r>
        <w:rPr>
          <w:rtl/>
        </w:rPr>
        <w:t xml:space="preserve">. </w:t>
      </w:r>
    </w:p>
    <w:p w:rsidR="00FB2F88" w:rsidRDefault="00FB2F88" w:rsidP="003465F8">
      <w:pPr>
        <w:pStyle w:val="libNormal"/>
        <w:rPr>
          <w:rtl/>
        </w:rPr>
      </w:pPr>
      <w:r>
        <w:rPr>
          <w:rtl/>
        </w:rPr>
        <w:t xml:space="preserve">وفي رجال ابن داود كما في رجال الشيخ </w:t>
      </w:r>
      <w:r w:rsidRPr="000E2E6A">
        <w:rPr>
          <w:rStyle w:val="libFootnotenumChar"/>
          <w:rtl/>
        </w:rPr>
        <w:t>(6)</w:t>
      </w:r>
      <w:r>
        <w:rPr>
          <w:rtl/>
        </w:rPr>
        <w:t xml:space="preserve"> ، ولعله الصواب.</w:t>
      </w:r>
    </w:p>
    <w:p w:rsidR="00FB2F88" w:rsidRDefault="00FB2F88" w:rsidP="003465F8">
      <w:pPr>
        <w:pStyle w:val="libNormal"/>
        <w:rPr>
          <w:rtl/>
        </w:rPr>
      </w:pPr>
      <w:bookmarkStart w:id="1292" w:name="_Toc276202812"/>
      <w:bookmarkStart w:id="1293" w:name="_Toc276279111"/>
      <w:bookmarkStart w:id="1294" w:name="_Toc452207726"/>
      <w:r w:rsidRPr="007A72AA">
        <w:rPr>
          <w:rStyle w:val="Heading2Char"/>
          <w:rtl/>
        </w:rPr>
        <w:t>3117 / 157 ـ عبد الله بن الطفيل العامري</w:t>
      </w:r>
      <w:bookmarkEnd w:id="1292"/>
      <w:bookmarkEnd w:id="1293"/>
      <w:bookmarkEnd w:id="1294"/>
      <w:r>
        <w:rPr>
          <w:rtl/>
        </w:rPr>
        <w:t xml:space="preserve"> :</w:t>
      </w:r>
    </w:p>
    <w:p w:rsidR="00FB2F88" w:rsidRPr="00EB0954"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Bold1"/>
        <w:rPr>
          <w:rtl/>
        </w:rPr>
      </w:pPr>
      <w:bookmarkStart w:id="1295" w:name="_Toc276279112"/>
      <w:bookmarkStart w:id="1296" w:name="_Toc452207727"/>
      <w:bookmarkStart w:id="1297" w:name="_Toc276202813"/>
      <w:r w:rsidRPr="007A72AA">
        <w:rPr>
          <w:rStyle w:val="Heading2Char"/>
          <w:rtl/>
        </w:rPr>
        <w:t>3118 / 158 ـ عبد الله بن طلحة النهدي</w:t>
      </w:r>
      <w:bookmarkEnd w:id="1295"/>
      <w:bookmarkEnd w:id="1296"/>
      <w:r w:rsidRPr="00EB0954">
        <w:rPr>
          <w:rtl/>
        </w:rPr>
        <w:t xml:space="preserve"> </w:t>
      </w:r>
      <w:r>
        <w:rPr>
          <w:rtl/>
        </w:rPr>
        <w:t>:</w:t>
      </w:r>
      <w:bookmarkEnd w:id="1297"/>
      <w:r>
        <w:rPr>
          <w:rtl/>
        </w:rPr>
        <w:t xml:space="preserve"> </w:t>
      </w:r>
    </w:p>
    <w:p w:rsidR="00FB2F88" w:rsidRDefault="00FB2F88" w:rsidP="003465F8">
      <w:pPr>
        <w:pStyle w:val="libNormal"/>
        <w:rPr>
          <w:rtl/>
        </w:rPr>
      </w:pPr>
      <w:r>
        <w:rPr>
          <w:rtl/>
        </w:rPr>
        <w:t xml:space="preserve">عربي ، كوفي ، روى عن أبي عبد الله </w:t>
      </w:r>
      <w:r w:rsidR="008324FC" w:rsidRPr="008324FC">
        <w:rPr>
          <w:rStyle w:val="libAlaemChar"/>
          <w:rFonts w:hint="cs"/>
          <w:rtl/>
        </w:rPr>
        <w:t>عليه‌السلام</w:t>
      </w:r>
      <w:r>
        <w:rPr>
          <w:rtl/>
        </w:rPr>
        <w:t xml:space="preserve"> ، وليس هو أخا يحيى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430 / 13. </w:t>
      </w:r>
    </w:p>
    <w:p w:rsidR="00FB2F88" w:rsidRDefault="00FB2F88" w:rsidP="000E2E6A">
      <w:pPr>
        <w:pStyle w:val="libFootnote0"/>
        <w:rPr>
          <w:rtl/>
        </w:rPr>
      </w:pPr>
      <w:r>
        <w:rPr>
          <w:rtl/>
        </w:rPr>
        <w:t xml:space="preserve">2 ـ رجال الشيخ : 362 / 63. </w:t>
      </w:r>
    </w:p>
    <w:p w:rsidR="00FB2F88" w:rsidRDefault="00FB2F88" w:rsidP="000E2E6A">
      <w:pPr>
        <w:pStyle w:val="libFootnote0"/>
        <w:rPr>
          <w:rtl/>
        </w:rPr>
      </w:pPr>
      <w:r>
        <w:rPr>
          <w:rtl/>
        </w:rPr>
        <w:t xml:space="preserve">3 ـ رجال الكشي : 604 / 1123. </w:t>
      </w:r>
    </w:p>
    <w:p w:rsidR="00FB2F88" w:rsidRDefault="00FB2F88" w:rsidP="000E2E6A">
      <w:pPr>
        <w:pStyle w:val="libFootnote0"/>
        <w:rPr>
          <w:rtl/>
        </w:rPr>
      </w:pPr>
      <w:r>
        <w:rPr>
          <w:rtl/>
        </w:rPr>
        <w:t xml:space="preserve">4 ـ رجال الشيخ : 429 / 11. </w:t>
      </w:r>
    </w:p>
    <w:p w:rsidR="00FB2F88" w:rsidRDefault="00FB2F88" w:rsidP="000E2E6A">
      <w:pPr>
        <w:pStyle w:val="libFootnote0"/>
        <w:rPr>
          <w:rtl/>
        </w:rPr>
      </w:pPr>
      <w:r>
        <w:rPr>
          <w:rtl/>
        </w:rPr>
        <w:t xml:space="preserve">5 ـ الخلاصة : 106 / 21. </w:t>
      </w:r>
    </w:p>
    <w:p w:rsidR="00FB2F88" w:rsidRDefault="00FB2F88" w:rsidP="000E2E6A">
      <w:pPr>
        <w:pStyle w:val="libFootnote0"/>
        <w:rPr>
          <w:rtl/>
        </w:rPr>
      </w:pPr>
      <w:r>
        <w:rPr>
          <w:rtl/>
        </w:rPr>
        <w:t xml:space="preserve">6 ـ رجال ابن داود : 121 / 879. </w:t>
      </w:r>
    </w:p>
    <w:p w:rsidR="00FB2F88" w:rsidRDefault="00FB2F88" w:rsidP="000E2E6A">
      <w:pPr>
        <w:pStyle w:val="libFootnote0"/>
        <w:rPr>
          <w:rtl/>
        </w:rPr>
      </w:pPr>
      <w:r>
        <w:rPr>
          <w:rtl/>
        </w:rPr>
        <w:t xml:space="preserve">7 ـ رجال الشيخ : 77 / 110. </w:t>
      </w:r>
    </w:p>
    <w:p w:rsidR="00FB2F88" w:rsidRDefault="00FB2F88" w:rsidP="003465F8">
      <w:pPr>
        <w:pStyle w:val="libNormal0"/>
        <w:rPr>
          <w:rtl/>
        </w:rPr>
      </w:pPr>
      <w:r>
        <w:rPr>
          <w:rtl/>
        </w:rPr>
        <w:br w:type="page"/>
      </w:r>
      <w:r>
        <w:rPr>
          <w:rtl/>
        </w:rPr>
        <w:lastRenderedPageBreak/>
        <w:t xml:space="preserve">طلحه ؛ له كتاب يرويه عنه : علي بن إسماعيل الميثمي ، رجال النجاشي </w:t>
      </w:r>
      <w:r w:rsidRPr="000E2E6A">
        <w:rPr>
          <w:rStyle w:val="libFootnotenumChar"/>
          <w:rtl/>
        </w:rPr>
        <w:t>(1)</w:t>
      </w:r>
      <w:r>
        <w:rPr>
          <w:rtl/>
        </w:rPr>
        <w:t>.</w:t>
      </w:r>
    </w:p>
    <w:p w:rsidR="00FB2F88" w:rsidRDefault="00FB2F88" w:rsidP="003465F8">
      <w:pPr>
        <w:pStyle w:val="libNormal"/>
        <w:rPr>
          <w:rtl/>
        </w:rPr>
      </w:pPr>
      <w:bookmarkStart w:id="1298" w:name="_Toc276202814"/>
      <w:bookmarkStart w:id="1299" w:name="_Toc276279113"/>
      <w:bookmarkStart w:id="1300" w:name="_Toc452207728"/>
      <w:r w:rsidRPr="007A72AA">
        <w:rPr>
          <w:rStyle w:val="Heading2Char"/>
          <w:rtl/>
        </w:rPr>
        <w:t>3119 / 159 ـ عبد الله بن عاجز الكوفي</w:t>
      </w:r>
      <w:bookmarkEnd w:id="1298"/>
      <w:bookmarkEnd w:id="1299"/>
      <w:bookmarkEnd w:id="1300"/>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301" w:name="_Toc276202815"/>
      <w:bookmarkStart w:id="1302" w:name="_Toc276279114"/>
      <w:bookmarkStart w:id="1303" w:name="_Toc452207729"/>
      <w:r w:rsidRPr="007A72AA">
        <w:rPr>
          <w:rStyle w:val="Heading2Char"/>
          <w:rtl/>
        </w:rPr>
        <w:t>3120 / 160 ـ عبد الله بن عامر بن عتيك</w:t>
      </w:r>
      <w:bookmarkEnd w:id="1301"/>
      <w:bookmarkEnd w:id="1302"/>
      <w:bookmarkEnd w:id="1303"/>
      <w:r>
        <w:rPr>
          <w:rtl/>
        </w:rPr>
        <w:t xml:space="preserve"> : </w:t>
      </w:r>
    </w:p>
    <w:p w:rsidR="00FB2F88" w:rsidRDefault="00FB2F88" w:rsidP="003465F8">
      <w:pPr>
        <w:pStyle w:val="libNormal"/>
        <w:rPr>
          <w:rtl/>
        </w:rPr>
      </w:pPr>
      <w:r>
        <w:rPr>
          <w:rtl/>
        </w:rPr>
        <w:t xml:space="preserve">ابن عازب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304" w:name="_Toc276202816"/>
      <w:bookmarkStart w:id="1305" w:name="_Toc276279115"/>
      <w:bookmarkStart w:id="1306" w:name="_Toc452207730"/>
      <w:r w:rsidRPr="007A72AA">
        <w:rPr>
          <w:rStyle w:val="Heading2Char"/>
          <w:rtl/>
        </w:rPr>
        <w:t>3121 / 161 ـ عبد الله بن عامر بن عمران</w:t>
      </w:r>
      <w:bookmarkEnd w:id="1304"/>
      <w:bookmarkEnd w:id="1305"/>
      <w:bookmarkEnd w:id="1306"/>
      <w:r>
        <w:rPr>
          <w:rtl/>
        </w:rPr>
        <w:t xml:space="preserve"> : </w:t>
      </w:r>
    </w:p>
    <w:p w:rsidR="00FB2F88" w:rsidRDefault="00FB2F88" w:rsidP="003465F8">
      <w:pPr>
        <w:pStyle w:val="libNormal"/>
        <w:rPr>
          <w:rtl/>
        </w:rPr>
      </w:pPr>
      <w:r>
        <w:rPr>
          <w:rtl/>
        </w:rPr>
        <w:t xml:space="preserve">ابن أبي عمر الأشعري ، أبو محمد ، شيخ من وجوه أصحابنا ، ثقة ؛ له كتاب النوادر ، أخبرنا : الحسين بن عبيد الله ، عن جعفر بن محمد بن قولويه قال : حدثنا الحسين بن محمد بن عامر ، عن عمه به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ولعل الحسين بن محمد بن عامر هو الحسين بن محمد بن عمران المذكور في كتب الرجال </w:t>
      </w:r>
      <w:r w:rsidRPr="000E2E6A">
        <w:rPr>
          <w:rStyle w:val="libFootnotenumChar"/>
          <w:rtl/>
        </w:rPr>
        <w:t>(5)</w:t>
      </w:r>
      <w:r>
        <w:rPr>
          <w:rtl/>
        </w:rPr>
        <w:t xml:space="preserve"> كما يظهر من كلام النجاشي الذي نقلناه ، وهو الحسين بن محمد بن عامر بن عمران الأشعري الثقة.</w:t>
      </w:r>
    </w:p>
    <w:p w:rsidR="00FB2F88" w:rsidRDefault="00FB2F88" w:rsidP="003465F8">
      <w:pPr>
        <w:pStyle w:val="libNormal"/>
        <w:rPr>
          <w:rtl/>
        </w:rPr>
      </w:pPr>
      <w:bookmarkStart w:id="1307" w:name="_Toc276202817"/>
      <w:bookmarkStart w:id="1308" w:name="_Toc276279116"/>
      <w:bookmarkStart w:id="1309" w:name="_Toc452207731"/>
      <w:r w:rsidRPr="007A72AA">
        <w:rPr>
          <w:rStyle w:val="Heading2Char"/>
          <w:rtl/>
        </w:rPr>
        <w:t>3122 / 162 ـ عبد الله بن عامر القيسي</w:t>
      </w:r>
      <w:bookmarkEnd w:id="1307"/>
      <w:bookmarkEnd w:id="1308"/>
      <w:bookmarkEnd w:id="130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224 / 588. </w:t>
      </w:r>
    </w:p>
    <w:p w:rsidR="00FB2F88" w:rsidRDefault="00FB2F88" w:rsidP="000E2E6A">
      <w:pPr>
        <w:pStyle w:val="libFootnote0"/>
        <w:rPr>
          <w:rtl/>
        </w:rPr>
      </w:pPr>
      <w:r>
        <w:rPr>
          <w:rtl/>
        </w:rPr>
        <w:t xml:space="preserve">2 ـ رجال الشيخ : 233 / 67. </w:t>
      </w:r>
    </w:p>
    <w:p w:rsidR="00FB2F88" w:rsidRDefault="00FB2F88" w:rsidP="000E2E6A">
      <w:pPr>
        <w:pStyle w:val="libFootnote0"/>
        <w:rPr>
          <w:rtl/>
        </w:rPr>
      </w:pPr>
      <w:r>
        <w:rPr>
          <w:rtl/>
        </w:rPr>
        <w:t xml:space="preserve">3 ـ رجال الشيخ : 73 / 43 و 44 حيث جعله ترجمتين : عبد الله بن عامر في ترجمة ، وعتيك بن عازب في اخرى ، إلا أنّ في مجمع الرجال 4 : 10 جعلهما ترجمة واحدة كما في المتن. </w:t>
      </w:r>
    </w:p>
    <w:p w:rsidR="00FB2F88" w:rsidRDefault="00FB2F88" w:rsidP="000E2E6A">
      <w:pPr>
        <w:pStyle w:val="libFootnote0"/>
        <w:rPr>
          <w:rtl/>
        </w:rPr>
      </w:pPr>
      <w:r>
        <w:rPr>
          <w:rtl/>
        </w:rPr>
        <w:t xml:space="preserve">4 ـ رجال النجاشي : 218 / 570. </w:t>
      </w:r>
    </w:p>
    <w:p w:rsidR="00FB2F88" w:rsidRDefault="00FB2F88" w:rsidP="000E2E6A">
      <w:pPr>
        <w:pStyle w:val="libFootnote0"/>
        <w:rPr>
          <w:rtl/>
        </w:rPr>
      </w:pPr>
      <w:r>
        <w:rPr>
          <w:rtl/>
        </w:rPr>
        <w:t xml:space="preserve">5 ـ راجع رجال الشيخ : 184 / 88 ورجال النجاشي : 66 / 156. </w:t>
      </w:r>
    </w:p>
    <w:p w:rsidR="00FB2F88" w:rsidRDefault="00FB2F88" w:rsidP="000E2E6A">
      <w:pPr>
        <w:pStyle w:val="libFootnote0"/>
        <w:rPr>
          <w:rtl/>
        </w:rPr>
      </w:pPr>
      <w:r>
        <w:rPr>
          <w:rtl/>
        </w:rPr>
        <w:t xml:space="preserve">6 ـ رجال الشيخ : 233 / 78 ، وفيه بعد القيسي زيادة : العوفي. </w:t>
      </w:r>
    </w:p>
    <w:p w:rsidR="00FB2F88" w:rsidRDefault="00FB2F88" w:rsidP="003465F8">
      <w:pPr>
        <w:pStyle w:val="libNormal"/>
        <w:rPr>
          <w:rtl/>
        </w:rPr>
      </w:pPr>
      <w:r>
        <w:rPr>
          <w:rtl/>
        </w:rPr>
        <w:br w:type="page"/>
      </w:r>
      <w:bookmarkStart w:id="1310" w:name="_Toc276202818"/>
      <w:bookmarkStart w:id="1311" w:name="_Toc276279117"/>
      <w:bookmarkStart w:id="1312" w:name="_Toc452207732"/>
      <w:r w:rsidRPr="007A72AA">
        <w:rPr>
          <w:rStyle w:val="Heading2Char"/>
          <w:rtl/>
        </w:rPr>
        <w:lastRenderedPageBreak/>
        <w:t>3123 / 163 ـ عبد الله بن العب</w:t>
      </w:r>
      <w:r w:rsidRPr="007A72AA">
        <w:rPr>
          <w:rStyle w:val="Heading2Char"/>
          <w:rFonts w:hint="cs"/>
          <w:rtl/>
        </w:rPr>
        <w:t>ّ</w:t>
      </w:r>
      <w:r w:rsidRPr="007A72AA">
        <w:rPr>
          <w:rStyle w:val="Heading2Char"/>
          <w:rtl/>
        </w:rPr>
        <w:t>اس</w:t>
      </w:r>
      <w:bookmarkEnd w:id="1310"/>
      <w:bookmarkEnd w:id="1311"/>
      <w:bookmarkEnd w:id="1312"/>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من أصحاب رسول الله </w:t>
      </w:r>
      <w:r w:rsidR="008324FC" w:rsidRPr="008324FC">
        <w:rPr>
          <w:rStyle w:val="libAlaemChar"/>
          <w:rFonts w:hint="cs"/>
          <w:rtl/>
        </w:rPr>
        <w:t>صلى‌الله‌عليه‌وآله‌وسلم</w:t>
      </w:r>
      <w:r>
        <w:rPr>
          <w:rtl/>
        </w:rPr>
        <w:t xml:space="preserve"> ، كان محباً لعلي </w:t>
      </w:r>
      <w:r w:rsidR="008324FC" w:rsidRPr="008324FC">
        <w:rPr>
          <w:rStyle w:val="libAlaemChar"/>
          <w:rFonts w:hint="cs"/>
          <w:rtl/>
        </w:rPr>
        <w:t>عليه‌السلام</w:t>
      </w:r>
      <w:r>
        <w:rPr>
          <w:rtl/>
        </w:rPr>
        <w:t xml:space="preserve"> وتلميذه ، حاله في الجلالة والاخلاص لأمير المؤمنين </w:t>
      </w:r>
      <w:r w:rsidR="008324FC" w:rsidRPr="008324FC">
        <w:rPr>
          <w:rStyle w:val="libAlaemChar"/>
          <w:rFonts w:hint="cs"/>
          <w:rtl/>
        </w:rPr>
        <w:t>عليه‌السلام</w:t>
      </w:r>
      <w:r>
        <w:rPr>
          <w:rtl/>
        </w:rPr>
        <w:t xml:space="preserve"> أشهر من أنّ يخفى ، وقد ذكر الكشي أحاديث تتضمن قدحا فيه، وهو أجل من ذلك، وقد ذكرنا في كتابنا الكبير وأجبنا عنها ،</w:t>
      </w:r>
      <w:r w:rsidR="008324FC" w:rsidRPr="008324FC">
        <w:rPr>
          <w:rStyle w:val="libAlaemChar"/>
          <w:rFonts w:hint="cs"/>
          <w:rtl/>
        </w:rPr>
        <w:t>رضي‌الله‌عنه</w:t>
      </w:r>
      <w:r>
        <w:rPr>
          <w:rtl/>
        </w:rPr>
        <w:t>، الخلاصة</w:t>
      </w:r>
      <w:r w:rsidRPr="000E2E6A">
        <w:rPr>
          <w:rStyle w:val="libFootnotenumChar"/>
          <w:rtl/>
        </w:rPr>
        <w:t>(2)</w:t>
      </w:r>
      <w:r>
        <w:rPr>
          <w:rtl/>
        </w:rPr>
        <w:t xml:space="preserve">. </w:t>
      </w:r>
    </w:p>
    <w:p w:rsidR="00FB2F88" w:rsidRDefault="00FB2F88" w:rsidP="003465F8">
      <w:pPr>
        <w:pStyle w:val="libNormal"/>
        <w:rPr>
          <w:rtl/>
        </w:rPr>
      </w:pPr>
      <w:r>
        <w:rPr>
          <w:rtl/>
        </w:rPr>
        <w:t xml:space="preserve">وما ذكره الكشي من الطعن فيه ضعيف السند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1313" w:name="_Toc276202819"/>
      <w:bookmarkStart w:id="1314" w:name="_Toc276279118"/>
      <w:bookmarkStart w:id="1315" w:name="_Toc452207733"/>
      <w:r w:rsidRPr="00E412F1">
        <w:rPr>
          <w:rStyle w:val="Heading2Char"/>
          <w:rtl/>
        </w:rPr>
        <w:t>3124 / 164 ـ عبد الله بن عبد النخعي</w:t>
      </w:r>
      <w:bookmarkEnd w:id="1313"/>
      <w:bookmarkEnd w:id="1314"/>
      <w:bookmarkEnd w:id="1315"/>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316" w:name="_Toc276202820"/>
      <w:bookmarkStart w:id="1317" w:name="_Toc276279119"/>
      <w:bookmarkStart w:id="1318" w:name="_Toc452207734"/>
      <w:r w:rsidRPr="00E412F1">
        <w:rPr>
          <w:rStyle w:val="Heading2Char"/>
          <w:rtl/>
        </w:rPr>
        <w:t>3125 / 165 ـ عبد الله بن عبد الرحمن</w:t>
      </w:r>
      <w:bookmarkEnd w:id="1316"/>
      <w:bookmarkEnd w:id="1317"/>
      <w:bookmarkEnd w:id="1318"/>
      <w:r>
        <w:rPr>
          <w:rtl/>
        </w:rPr>
        <w:t xml:space="preserve"> : </w:t>
      </w:r>
    </w:p>
    <w:p w:rsidR="00FB2F88" w:rsidRDefault="00FB2F88" w:rsidP="003465F8">
      <w:pPr>
        <w:pStyle w:val="libNormal"/>
        <w:rPr>
          <w:rtl/>
        </w:rPr>
      </w:pPr>
      <w:r>
        <w:rPr>
          <w:rtl/>
        </w:rPr>
        <w:t xml:space="preserve">أبو عتيبة ، الأسدي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عبد الله بن عبد الرحمن بن </w:t>
      </w:r>
      <w:r w:rsidRPr="000E2E6A">
        <w:rPr>
          <w:rStyle w:val="libFootnotenumChar"/>
          <w:rtl/>
        </w:rPr>
        <w:t>(7)</w:t>
      </w:r>
      <w:r>
        <w:rPr>
          <w:rtl/>
        </w:rPr>
        <w:t xml:space="preserve"> عتيبة الأسدي ، كوفي ، أبوه يكنى أبا اُمية ، ثقة ، روى عن أبي عبد الله</w:t>
      </w:r>
      <w:r w:rsidR="008324FC" w:rsidRPr="008324FC">
        <w:rPr>
          <w:rStyle w:val="libAlaemChar"/>
          <w:rFonts w:hint="cs"/>
          <w:rtl/>
        </w:rPr>
        <w:t>عليه‌السلام</w:t>
      </w:r>
      <w:r>
        <w:rPr>
          <w:rtl/>
        </w:rPr>
        <w:t>؛ له كتاب نوادر، روى عنه : محمد بن زياد ، رجال النجاشي</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ل جخ ، ( م ت ). رجال الشيخ : 42 / 6. </w:t>
      </w:r>
    </w:p>
    <w:p w:rsidR="00FB2F88" w:rsidRDefault="00FB2F88" w:rsidP="000E2E6A">
      <w:pPr>
        <w:pStyle w:val="libFootnote0"/>
        <w:rPr>
          <w:rtl/>
        </w:rPr>
      </w:pPr>
      <w:r>
        <w:rPr>
          <w:rtl/>
        </w:rPr>
        <w:t xml:space="preserve">2 ـ الخلاصة : 103 / 1. </w:t>
      </w:r>
    </w:p>
    <w:p w:rsidR="00FB2F88" w:rsidRDefault="00FB2F88" w:rsidP="000E2E6A">
      <w:pPr>
        <w:pStyle w:val="libFootnote0"/>
        <w:rPr>
          <w:rtl/>
        </w:rPr>
      </w:pPr>
      <w:r>
        <w:rPr>
          <w:rtl/>
        </w:rPr>
        <w:t xml:space="preserve">3 ـ راجع رجال الكشي : 53 / 102 ـ 105 و 60 / 109 ـ 110. </w:t>
      </w:r>
    </w:p>
    <w:p w:rsidR="00FB2F88" w:rsidRDefault="00FB2F88" w:rsidP="000E2E6A">
      <w:pPr>
        <w:pStyle w:val="libFootnote0"/>
        <w:rPr>
          <w:rtl/>
        </w:rPr>
      </w:pPr>
      <w:r>
        <w:rPr>
          <w:rtl/>
        </w:rPr>
        <w:t xml:space="preserve">4 ـ عبد الله بن العباس بن عبد المطلب ، وقد عد أبوه العباس من أصحاب علي </w:t>
      </w:r>
      <w:r w:rsidR="008324FC" w:rsidRPr="008324FC">
        <w:rPr>
          <w:rStyle w:val="libAlaemChar"/>
          <w:rFonts w:hint="cs"/>
          <w:rtl/>
        </w:rPr>
        <w:t>عليه‌السلام</w:t>
      </w:r>
      <w:r>
        <w:rPr>
          <w:rtl/>
        </w:rPr>
        <w:t xml:space="preserve"> ، ي جخ ؛ ( م ت ). رجال الشيخ : 70 / 3. </w:t>
      </w:r>
    </w:p>
    <w:p w:rsidR="00FB2F88" w:rsidRDefault="00FB2F88" w:rsidP="000E2E6A">
      <w:pPr>
        <w:pStyle w:val="libFootnote0"/>
        <w:rPr>
          <w:rtl/>
        </w:rPr>
      </w:pPr>
      <w:r>
        <w:rPr>
          <w:rtl/>
        </w:rPr>
        <w:t xml:space="preserve">5 ـ رجال الشيخ : 233 / 70 ، وفيه : ابن عبيد. </w:t>
      </w:r>
    </w:p>
    <w:p w:rsidR="00FB2F88" w:rsidRDefault="00FB2F88" w:rsidP="000E2E6A">
      <w:pPr>
        <w:pStyle w:val="libFootnote0"/>
        <w:rPr>
          <w:rtl/>
        </w:rPr>
      </w:pPr>
      <w:r>
        <w:rPr>
          <w:rtl/>
        </w:rPr>
        <w:t xml:space="preserve">6 ـ رجال الشيخ : 231 / 39. </w:t>
      </w:r>
    </w:p>
    <w:p w:rsidR="00FB2F88" w:rsidRDefault="00FB2F88" w:rsidP="000E2E6A">
      <w:pPr>
        <w:pStyle w:val="libFootnote0"/>
        <w:rPr>
          <w:rtl/>
        </w:rPr>
      </w:pPr>
      <w:r>
        <w:rPr>
          <w:rtl/>
        </w:rPr>
        <w:t xml:space="preserve">7 ـ في نسخة ( ت ) : أبو ، ابن ( خ ل ). </w:t>
      </w:r>
    </w:p>
    <w:p w:rsidR="00FB2F88" w:rsidRDefault="00FB2F88" w:rsidP="000E2E6A">
      <w:pPr>
        <w:pStyle w:val="libFootnote0"/>
        <w:rPr>
          <w:rtl/>
        </w:rPr>
      </w:pPr>
      <w:r>
        <w:rPr>
          <w:rtl/>
        </w:rPr>
        <w:t xml:space="preserve">8 ـ رجال النجاشي : 221 / 579. </w:t>
      </w:r>
    </w:p>
    <w:p w:rsidR="00FB2F88" w:rsidRDefault="00FB2F88" w:rsidP="003465F8">
      <w:pPr>
        <w:pStyle w:val="libNormal"/>
        <w:rPr>
          <w:rtl/>
        </w:rPr>
      </w:pPr>
      <w:r>
        <w:rPr>
          <w:rtl/>
        </w:rPr>
        <w:br w:type="page"/>
      </w:r>
      <w:r>
        <w:rPr>
          <w:rtl/>
        </w:rPr>
        <w:lastRenderedPageBreak/>
        <w:t xml:space="preserve">ويظهر من الخلاصة ورجال ابن داود أنّ أبا امية كنية لعبد الله </w:t>
      </w:r>
      <w:r w:rsidRPr="000E2E6A">
        <w:rPr>
          <w:rStyle w:val="libFootnotenumChar"/>
          <w:rtl/>
        </w:rPr>
        <w:t>(1)</w:t>
      </w:r>
      <w:r>
        <w:rPr>
          <w:rtl/>
        </w:rPr>
        <w:t xml:space="preserve"> ، ويظهر مما نقلناه من النجاشي أنّها كنية عبد الرحمن ، ولعله الصواب.</w:t>
      </w:r>
    </w:p>
    <w:p w:rsidR="00FB2F88" w:rsidRDefault="00FB2F88" w:rsidP="003465F8">
      <w:pPr>
        <w:pStyle w:val="libNormal"/>
        <w:rPr>
          <w:rtl/>
        </w:rPr>
      </w:pPr>
      <w:bookmarkStart w:id="1319" w:name="_Toc276202821"/>
      <w:bookmarkStart w:id="1320" w:name="_Toc276279120"/>
      <w:bookmarkStart w:id="1321" w:name="_Toc452207735"/>
      <w:r w:rsidRPr="00C73DF2">
        <w:rPr>
          <w:rStyle w:val="Heading2Char"/>
          <w:rtl/>
        </w:rPr>
        <w:t>3126 / 166 ـ عبد الله بن عبد الرحمن الأصم</w:t>
      </w:r>
      <w:bookmarkEnd w:id="1319"/>
      <w:bookmarkEnd w:id="1320"/>
      <w:bookmarkEnd w:id="1321"/>
      <w:r>
        <w:rPr>
          <w:rtl/>
        </w:rPr>
        <w:t xml:space="preserve"> : </w:t>
      </w:r>
    </w:p>
    <w:p w:rsidR="00FB2F88" w:rsidRDefault="00FB2F88" w:rsidP="003465F8">
      <w:pPr>
        <w:pStyle w:val="libNormal"/>
        <w:rPr>
          <w:rtl/>
        </w:rPr>
      </w:pPr>
      <w:r>
        <w:rPr>
          <w:rtl/>
        </w:rPr>
        <w:t xml:space="preserve">المسمعي البصري ، ضعيف ، غال ، ليس بشئ ، روى عن مسمع كردين وغيره ؛ له كتاب المزار سمعت ممن رآه فقال لي : هو تخليط ، وله كتاب الناسخ والمنسوخ ؛ روى عنه : محمد بن عيسى بن عبيد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ضعيف ، مرتفع القول ، وله [ كتاب ] </w:t>
      </w:r>
      <w:r w:rsidRPr="000E2E6A">
        <w:rPr>
          <w:rStyle w:val="libFootnotenumChar"/>
          <w:rtl/>
        </w:rPr>
        <w:t>(3)</w:t>
      </w:r>
      <w:r>
        <w:rPr>
          <w:rtl/>
        </w:rPr>
        <w:t xml:space="preserve"> في الزيارات ما يدل على خبث عظيم ومذهب متهافت ، وكان من كذابة أهل البصرة ، رجال ابن الغضائري </w:t>
      </w:r>
      <w:r w:rsidRPr="000E2E6A">
        <w:rPr>
          <w:rStyle w:val="libFootnotenumChar"/>
          <w:rtl/>
        </w:rPr>
        <w:t>(4)</w:t>
      </w:r>
      <w:r>
        <w:rPr>
          <w:rtl/>
        </w:rPr>
        <w:t>.</w:t>
      </w:r>
    </w:p>
    <w:p w:rsidR="00FB2F88" w:rsidRDefault="00FB2F88" w:rsidP="003465F8">
      <w:pPr>
        <w:pStyle w:val="libNormal"/>
        <w:rPr>
          <w:rtl/>
        </w:rPr>
      </w:pPr>
      <w:bookmarkStart w:id="1322" w:name="_Toc276202822"/>
      <w:bookmarkStart w:id="1323" w:name="_Toc276279121"/>
      <w:bookmarkStart w:id="1324" w:name="_Toc452207736"/>
      <w:r w:rsidRPr="00C73DF2">
        <w:rPr>
          <w:rStyle w:val="Heading2Char"/>
          <w:rtl/>
        </w:rPr>
        <w:t>3127 / 167 ـ عبد الله بن عبد الرحمن الأنصاري</w:t>
      </w:r>
      <w:bookmarkEnd w:id="1322"/>
      <w:bookmarkEnd w:id="1323"/>
      <w:bookmarkEnd w:id="1324"/>
      <w:r w:rsidRPr="00C73DF2">
        <w:rPr>
          <w:rStyle w:val="Heading2Char"/>
          <w:rtl/>
        </w:rPr>
        <w:t xml:space="preserve"> </w:t>
      </w:r>
      <w:r>
        <w:rPr>
          <w:rtl/>
        </w:rPr>
        <w:t xml:space="preserve">: </w:t>
      </w:r>
    </w:p>
    <w:p w:rsidR="00FB2F88" w:rsidRDefault="00FB2F88" w:rsidP="003465F8">
      <w:pPr>
        <w:pStyle w:val="libNormal"/>
        <w:rPr>
          <w:rtl/>
        </w:rPr>
      </w:pPr>
      <w:r>
        <w:rPr>
          <w:rtl/>
        </w:rPr>
        <w:t xml:space="preserve">المدني ، أبو طوالة ، تابعي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1325" w:name="_Toc276202823"/>
      <w:bookmarkStart w:id="1326" w:name="_Toc276279122"/>
      <w:bookmarkStart w:id="1327" w:name="_Toc452207737"/>
      <w:r w:rsidRPr="00C73DF2">
        <w:rPr>
          <w:rStyle w:val="Heading2Char"/>
          <w:rtl/>
        </w:rPr>
        <w:t>3128 / 168 ـ عبد الله بن عبد الرحمن الزبيري</w:t>
      </w:r>
      <w:bookmarkEnd w:id="1325"/>
      <w:bookmarkEnd w:id="1326"/>
      <w:bookmarkEnd w:id="1327"/>
      <w:r>
        <w:rPr>
          <w:rtl/>
        </w:rPr>
        <w:t xml:space="preserve"> : </w:t>
      </w:r>
    </w:p>
    <w:p w:rsidR="00FB2F88" w:rsidRDefault="00FB2F88" w:rsidP="003465F8">
      <w:pPr>
        <w:pStyle w:val="libNormal"/>
        <w:rPr>
          <w:rtl/>
        </w:rPr>
      </w:pPr>
      <w:r>
        <w:rPr>
          <w:rtl/>
        </w:rPr>
        <w:t xml:space="preserve">له كتاب في الإمامة ، وكتاب سماه كتاب الاستفادة في الطعون على الأوائل والرد على أهل الاجتهاد والقياس. والزبيريون في أصحابنا ثلاثة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111 / 45 ، رجال ابن داود : 121 / 881. </w:t>
      </w:r>
    </w:p>
    <w:p w:rsidR="00FB2F88" w:rsidRDefault="00FB2F88" w:rsidP="000E2E6A">
      <w:pPr>
        <w:pStyle w:val="libFootnote0"/>
        <w:rPr>
          <w:rtl/>
        </w:rPr>
      </w:pPr>
      <w:r>
        <w:rPr>
          <w:rtl/>
        </w:rPr>
        <w:t xml:space="preserve">2 ـ رجال النجاشي : 217 / 566. </w:t>
      </w:r>
    </w:p>
    <w:p w:rsidR="00FB2F88" w:rsidRDefault="00FB2F88" w:rsidP="000E2E6A">
      <w:pPr>
        <w:pStyle w:val="libFootnote0"/>
        <w:rPr>
          <w:rtl/>
        </w:rPr>
      </w:pPr>
      <w:r>
        <w:rPr>
          <w:rtl/>
        </w:rPr>
        <w:t xml:space="preserve">3 ـ أثبتناه من المصدر ، علماً أنّ في النسخ بدل كتاب : كان. </w:t>
      </w:r>
    </w:p>
    <w:p w:rsidR="00FB2F88" w:rsidRDefault="00FB2F88" w:rsidP="000E2E6A">
      <w:pPr>
        <w:pStyle w:val="libFootnote0"/>
        <w:rPr>
          <w:rtl/>
        </w:rPr>
      </w:pPr>
      <w:r>
        <w:rPr>
          <w:rtl/>
        </w:rPr>
        <w:t xml:space="preserve">4 ـ مجمع الرجال 4 : 25. </w:t>
      </w:r>
    </w:p>
    <w:p w:rsidR="00FB2F88" w:rsidRDefault="00FB2F88" w:rsidP="000E2E6A">
      <w:pPr>
        <w:pStyle w:val="libFootnote0"/>
        <w:rPr>
          <w:rtl/>
        </w:rPr>
      </w:pPr>
      <w:r>
        <w:rPr>
          <w:rtl/>
        </w:rPr>
        <w:t xml:space="preserve">5 ـ رجال الشيخ : 230 / 28. </w:t>
      </w:r>
    </w:p>
    <w:p w:rsidR="00FB2F88" w:rsidRDefault="00FB2F88" w:rsidP="000E2E6A">
      <w:pPr>
        <w:pStyle w:val="libFootnote0"/>
        <w:rPr>
          <w:rtl/>
        </w:rPr>
      </w:pPr>
      <w:r>
        <w:rPr>
          <w:rtl/>
        </w:rPr>
        <w:t xml:space="preserve">6 ـ عبد الله بن عبد الرحمن المديني ، ين جخ ؛ ( م ت ). رجال الشيخ : 117 / 13 ، وفيه : المدني. </w:t>
      </w:r>
    </w:p>
    <w:p w:rsidR="00FB2F88" w:rsidRDefault="00FB2F88" w:rsidP="003465F8">
      <w:pPr>
        <w:pStyle w:val="libNormal0"/>
        <w:rPr>
          <w:rtl/>
        </w:rPr>
      </w:pPr>
      <w:r>
        <w:rPr>
          <w:rtl/>
        </w:rPr>
        <w:br w:type="page"/>
      </w:r>
      <w:r>
        <w:rPr>
          <w:rtl/>
        </w:rPr>
        <w:lastRenderedPageBreak/>
        <w:t xml:space="preserve">هذا </w:t>
      </w:r>
      <w:r w:rsidRPr="000E2E6A">
        <w:rPr>
          <w:rStyle w:val="libFootnotenumChar"/>
          <w:rtl/>
        </w:rPr>
        <w:t>(1)</w:t>
      </w:r>
      <w:r>
        <w:rPr>
          <w:rtl/>
        </w:rPr>
        <w:t xml:space="preserve"> ، وأبو محمد عبد الله بن هارون ، وأبو عمرو محمد بن عمرو بن عبد الله بن مصعب بن الزبير ، رجال النجاشي </w:t>
      </w:r>
      <w:r w:rsidRPr="000E2E6A">
        <w:rPr>
          <w:rStyle w:val="libFootnotenumChar"/>
          <w:rtl/>
        </w:rPr>
        <w:t>(2)</w:t>
      </w:r>
      <w:r>
        <w:rPr>
          <w:rtl/>
        </w:rPr>
        <w:t>.</w:t>
      </w:r>
    </w:p>
    <w:p w:rsidR="00FB2F88" w:rsidRDefault="00FB2F88" w:rsidP="003465F8">
      <w:pPr>
        <w:pStyle w:val="libNormal"/>
        <w:rPr>
          <w:rtl/>
        </w:rPr>
      </w:pPr>
      <w:bookmarkStart w:id="1328" w:name="_Toc276202824"/>
      <w:bookmarkStart w:id="1329" w:name="_Toc276279123"/>
      <w:bookmarkStart w:id="1330" w:name="_Toc452207738"/>
      <w:r w:rsidRPr="00C73DF2">
        <w:rPr>
          <w:rStyle w:val="Heading2Char"/>
          <w:rtl/>
        </w:rPr>
        <w:t>3129 / 169 ـ عبد الله بن عبد الله</w:t>
      </w:r>
      <w:bookmarkEnd w:id="1328"/>
      <w:bookmarkEnd w:id="1329"/>
      <w:bookmarkEnd w:id="1330"/>
      <w:r>
        <w:rPr>
          <w:rtl/>
        </w:rPr>
        <w:t xml:space="preserve"> </w:t>
      </w:r>
      <w:r w:rsidRPr="000E2E6A">
        <w:rPr>
          <w:rStyle w:val="libFootnotenumChar"/>
          <w:rtl/>
        </w:rPr>
        <w:t>(3)</w:t>
      </w:r>
      <w:r>
        <w:rPr>
          <w:rtl/>
        </w:rPr>
        <w:t xml:space="preserve"> </w:t>
      </w:r>
      <w:r w:rsidRPr="00C73DF2">
        <w:rPr>
          <w:rStyle w:val="Heading2Char"/>
          <w:rtl/>
        </w:rPr>
        <w:t>الأنباري</w:t>
      </w:r>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331" w:name="_Toc276202825"/>
      <w:bookmarkStart w:id="1332" w:name="_Toc276279124"/>
      <w:bookmarkStart w:id="1333" w:name="_Toc452207739"/>
      <w:r w:rsidRPr="00C73DF2">
        <w:rPr>
          <w:rStyle w:val="Heading2Char"/>
          <w:rtl/>
        </w:rPr>
        <w:t>3130 / 170 ـ عبد الله بن عبيد العتكي</w:t>
      </w:r>
      <w:bookmarkEnd w:id="1331"/>
      <w:bookmarkEnd w:id="1332"/>
      <w:bookmarkEnd w:id="1333"/>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وفي نسخة : العاتكي.</w:t>
      </w:r>
    </w:p>
    <w:p w:rsidR="00FB2F88" w:rsidRDefault="00FB2F88" w:rsidP="003465F8">
      <w:pPr>
        <w:pStyle w:val="libNormal"/>
        <w:rPr>
          <w:rtl/>
        </w:rPr>
      </w:pPr>
      <w:bookmarkStart w:id="1334" w:name="_Toc276202826"/>
      <w:bookmarkStart w:id="1335" w:name="_Toc276279125"/>
      <w:bookmarkStart w:id="1336" w:name="_Toc452207740"/>
      <w:r w:rsidRPr="00C73DF2">
        <w:rPr>
          <w:rStyle w:val="Heading2Char"/>
          <w:rtl/>
        </w:rPr>
        <w:t>3131 / 171 ـ عبد الله بن عبيد الفر</w:t>
      </w:r>
      <w:r w:rsidRPr="00C73DF2">
        <w:rPr>
          <w:rStyle w:val="Heading2Char"/>
          <w:rFonts w:hint="cs"/>
          <w:rtl/>
        </w:rPr>
        <w:t>ّ</w:t>
      </w:r>
      <w:r w:rsidRPr="00C73DF2">
        <w:rPr>
          <w:rStyle w:val="Heading2Char"/>
          <w:rtl/>
        </w:rPr>
        <w:t>اء</w:t>
      </w:r>
      <w:bookmarkEnd w:id="1334"/>
      <w:bookmarkEnd w:id="1335"/>
      <w:bookmarkEnd w:id="133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337" w:name="_Toc276202827"/>
      <w:bookmarkStart w:id="1338" w:name="_Toc276279126"/>
      <w:bookmarkStart w:id="1339" w:name="_Toc452207741"/>
      <w:r w:rsidRPr="00C73DF2">
        <w:rPr>
          <w:rStyle w:val="Heading2Char"/>
          <w:rtl/>
        </w:rPr>
        <w:t>3132 / 172 ـ عبد الله بن عبيد النخعي</w:t>
      </w:r>
      <w:bookmarkEnd w:id="1337"/>
      <w:bookmarkEnd w:id="1338"/>
      <w:bookmarkEnd w:id="133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1340" w:name="_Toc276202828"/>
      <w:bookmarkStart w:id="1341" w:name="_Toc276279127"/>
      <w:bookmarkStart w:id="1342" w:name="_Toc452207742"/>
      <w:r w:rsidRPr="00C73DF2">
        <w:rPr>
          <w:rStyle w:val="Heading2Char"/>
          <w:rtl/>
        </w:rPr>
        <w:t>3133 / 173 ـ عبد الله بن عبيد الله الأنباري</w:t>
      </w:r>
      <w:bookmarkEnd w:id="1340"/>
      <w:bookmarkEnd w:id="1341"/>
      <w:bookmarkEnd w:id="1342"/>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هذان وأبو عمرو ... إلى آخره ( خ ل ) ، جش ؛ ( م ت ). </w:t>
      </w:r>
    </w:p>
    <w:p w:rsidR="00FB2F88" w:rsidRDefault="00FB2F88" w:rsidP="000E2E6A">
      <w:pPr>
        <w:pStyle w:val="libFootnote0"/>
        <w:rPr>
          <w:rtl/>
        </w:rPr>
      </w:pPr>
      <w:r>
        <w:rPr>
          <w:rtl/>
        </w:rPr>
        <w:t xml:space="preserve">2 ـ رجال النجاشي : 220 / 575. </w:t>
      </w:r>
    </w:p>
    <w:p w:rsidR="00FB2F88" w:rsidRDefault="00FB2F88" w:rsidP="000E2E6A">
      <w:pPr>
        <w:pStyle w:val="libFootnote0"/>
        <w:rPr>
          <w:rtl/>
        </w:rPr>
      </w:pPr>
      <w:r>
        <w:rPr>
          <w:rtl/>
        </w:rPr>
        <w:t xml:space="preserve">3 ـ عبيد الله ( خ ل ) ، ( م ت ). </w:t>
      </w:r>
    </w:p>
    <w:p w:rsidR="00FB2F88" w:rsidRDefault="00FB2F88" w:rsidP="000E2E6A">
      <w:pPr>
        <w:pStyle w:val="libFootnote0"/>
        <w:rPr>
          <w:rtl/>
        </w:rPr>
      </w:pPr>
      <w:r>
        <w:rPr>
          <w:rtl/>
        </w:rPr>
        <w:t xml:space="preserve">4 ـ ذكره مرتين ، ( م ت ). نقول : بل ذكره ثلاث مرات. راجع رجال الشيخ : 230 / 31 و 232 / 53 و 264 / 696 ، وفي بعض نسخه : ابن عبيد الله. </w:t>
      </w:r>
    </w:p>
    <w:p w:rsidR="00FB2F88" w:rsidRDefault="00FB2F88" w:rsidP="000E2E6A">
      <w:pPr>
        <w:pStyle w:val="libFootnote0"/>
        <w:rPr>
          <w:rtl/>
        </w:rPr>
      </w:pPr>
      <w:r>
        <w:rPr>
          <w:rtl/>
        </w:rPr>
        <w:t xml:space="preserve">5 ـ رجال الشيخ : 264 / 696. </w:t>
      </w:r>
    </w:p>
    <w:p w:rsidR="00FB2F88" w:rsidRDefault="00FB2F88" w:rsidP="000E2E6A">
      <w:pPr>
        <w:pStyle w:val="libFootnote0"/>
        <w:rPr>
          <w:rtl/>
        </w:rPr>
      </w:pPr>
      <w:r>
        <w:rPr>
          <w:rtl/>
        </w:rPr>
        <w:t xml:space="preserve">6 ـ رجال الشيخ : 233 / 83. </w:t>
      </w:r>
    </w:p>
    <w:p w:rsidR="00FB2F88" w:rsidRDefault="00FB2F88" w:rsidP="000E2E6A">
      <w:pPr>
        <w:pStyle w:val="libFootnote0"/>
        <w:rPr>
          <w:rtl/>
        </w:rPr>
      </w:pPr>
      <w:r>
        <w:rPr>
          <w:rtl/>
        </w:rPr>
        <w:t xml:space="preserve">7 ـ رجال الشيخ : 231 / 33. </w:t>
      </w:r>
    </w:p>
    <w:p w:rsidR="00FB2F88" w:rsidRDefault="00FB2F88" w:rsidP="000E2E6A">
      <w:pPr>
        <w:pStyle w:val="libFootnote0"/>
        <w:rPr>
          <w:rtl/>
        </w:rPr>
      </w:pPr>
      <w:r>
        <w:rPr>
          <w:rtl/>
        </w:rPr>
        <w:t xml:space="preserve">8 ـ رجال الشيخ : 233 / 70. </w:t>
      </w:r>
    </w:p>
    <w:p w:rsidR="00FB2F88" w:rsidRDefault="00FB2F88" w:rsidP="000E2E6A">
      <w:pPr>
        <w:pStyle w:val="libFootnote0"/>
        <w:rPr>
          <w:rtl/>
        </w:rPr>
      </w:pPr>
      <w:r>
        <w:rPr>
          <w:rtl/>
        </w:rPr>
        <w:t xml:space="preserve">9 ـ رجال الشيخ : 230 / 31 و 232 / 53. حيث ذكره مرتين بنفس العنوان. </w:t>
      </w:r>
    </w:p>
    <w:p w:rsidR="00FB2F88" w:rsidRDefault="00FB2F88" w:rsidP="003465F8">
      <w:pPr>
        <w:pStyle w:val="libNormal"/>
        <w:rPr>
          <w:rtl/>
        </w:rPr>
      </w:pPr>
      <w:r>
        <w:rPr>
          <w:rtl/>
        </w:rPr>
        <w:br w:type="page"/>
      </w:r>
      <w:r>
        <w:rPr>
          <w:rtl/>
        </w:rPr>
        <w:lastRenderedPageBreak/>
        <w:t>وكأن</w:t>
      </w:r>
      <w:r>
        <w:rPr>
          <w:rFonts w:hint="cs"/>
          <w:rtl/>
        </w:rPr>
        <w:t>ّ</w:t>
      </w:r>
      <w:r>
        <w:rPr>
          <w:rtl/>
        </w:rPr>
        <w:t xml:space="preserve">ه المذكور من قبل بعنوان : عبد الله بن عبد الله الانباري </w:t>
      </w:r>
      <w:r w:rsidRPr="000E2E6A">
        <w:rPr>
          <w:rStyle w:val="libFootnotenumChar"/>
          <w:rtl/>
        </w:rPr>
        <w:t>(1)</w:t>
      </w:r>
      <w:r>
        <w:rPr>
          <w:rtl/>
        </w:rPr>
        <w:t>.</w:t>
      </w:r>
    </w:p>
    <w:p w:rsidR="00FB2F88" w:rsidRDefault="00FB2F88" w:rsidP="003465F8">
      <w:pPr>
        <w:pStyle w:val="libNormal"/>
        <w:rPr>
          <w:rtl/>
        </w:rPr>
      </w:pPr>
      <w:bookmarkStart w:id="1343" w:name="_Toc276202829"/>
      <w:bookmarkStart w:id="1344" w:name="_Toc276279128"/>
      <w:bookmarkStart w:id="1345" w:name="_Toc452207743"/>
      <w:r w:rsidRPr="00C73DF2">
        <w:rPr>
          <w:rStyle w:val="Heading2Char"/>
          <w:rtl/>
        </w:rPr>
        <w:t>3134 / 174 ـ عبد الله بن عبيدة الزهري</w:t>
      </w:r>
      <w:bookmarkEnd w:id="1343"/>
      <w:bookmarkEnd w:id="1344"/>
      <w:bookmarkEnd w:id="1345"/>
      <w:r>
        <w:rPr>
          <w:rtl/>
        </w:rPr>
        <w:t xml:space="preserve"> : </w:t>
      </w:r>
    </w:p>
    <w:p w:rsidR="00FB2F88" w:rsidRDefault="00FB2F88" w:rsidP="003465F8">
      <w:pPr>
        <w:pStyle w:val="libNormal"/>
        <w:rPr>
          <w:rtl/>
        </w:rPr>
      </w:pPr>
      <w:r>
        <w:rPr>
          <w:rtl/>
        </w:rPr>
        <w:t xml:space="preserve">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346" w:name="_Toc276202830"/>
      <w:bookmarkStart w:id="1347" w:name="_Toc276279129"/>
      <w:bookmarkStart w:id="1348" w:name="_Toc452207744"/>
      <w:r w:rsidRPr="00C73DF2">
        <w:rPr>
          <w:rStyle w:val="Heading2Char"/>
          <w:rtl/>
        </w:rPr>
        <w:t>3135 / 175 ـ عبد الله بن عتبة</w:t>
      </w:r>
      <w:bookmarkEnd w:id="1346"/>
      <w:bookmarkEnd w:id="1347"/>
      <w:bookmarkEnd w:id="1348"/>
      <w:r w:rsidRPr="00C73DF2">
        <w:rPr>
          <w:rStyle w:val="Heading2Char"/>
          <w:rtl/>
        </w:rPr>
        <w:t xml:space="preserve"> </w:t>
      </w:r>
      <w:r>
        <w:rPr>
          <w:rtl/>
        </w:rPr>
        <w:t xml:space="preserve">: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349" w:name="_Toc276202831"/>
      <w:bookmarkStart w:id="1350" w:name="_Toc276279130"/>
      <w:bookmarkStart w:id="1351" w:name="_Toc452207745"/>
      <w:r w:rsidRPr="00C73DF2">
        <w:rPr>
          <w:rStyle w:val="Heading2Char"/>
          <w:rtl/>
        </w:rPr>
        <w:t>3136 / 176 ـ عبد الله بن عتيك</w:t>
      </w:r>
      <w:bookmarkEnd w:id="1349"/>
      <w:bookmarkEnd w:id="1350"/>
      <w:bookmarkEnd w:id="1351"/>
      <w:r w:rsidRPr="003465F8">
        <w:rPr>
          <w:rStyle w:val="libBold1Char"/>
          <w:rtl/>
        </w:rPr>
        <w:t xml:space="preserve"> </w:t>
      </w:r>
      <w:r>
        <w:rPr>
          <w:rtl/>
        </w:rPr>
        <w:t xml:space="preserve">: </w:t>
      </w:r>
    </w:p>
    <w:p w:rsidR="00FB2F88" w:rsidRDefault="00FB2F88" w:rsidP="003465F8">
      <w:pPr>
        <w:pStyle w:val="libNormal"/>
        <w:rPr>
          <w:rtl/>
        </w:rPr>
      </w:pPr>
      <w:r>
        <w:rPr>
          <w:rtl/>
        </w:rPr>
        <w:t xml:space="preserve">بدري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352" w:name="_Toc276202832"/>
      <w:bookmarkStart w:id="1353" w:name="_Toc276279131"/>
      <w:bookmarkStart w:id="1354" w:name="_Toc452207746"/>
      <w:r w:rsidRPr="00C73DF2">
        <w:rPr>
          <w:rStyle w:val="Heading2Char"/>
          <w:rtl/>
        </w:rPr>
        <w:t>3137 / 177 ـ عبد الله بن عثمان</w:t>
      </w:r>
      <w:bookmarkEnd w:id="1352"/>
      <w:bookmarkEnd w:id="1353"/>
      <w:bookmarkEnd w:id="1354"/>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1355" w:name="_Toc276202833"/>
      <w:bookmarkStart w:id="1356" w:name="_Toc276279132"/>
      <w:bookmarkStart w:id="1357" w:name="_Toc452207747"/>
      <w:r w:rsidRPr="006F5276">
        <w:rPr>
          <w:rStyle w:val="Heading2Char"/>
          <w:rtl/>
        </w:rPr>
        <w:t>3138 / 178 ـ عبد الله بن عثمان الخي</w:t>
      </w:r>
      <w:r w:rsidRPr="006F5276">
        <w:rPr>
          <w:rStyle w:val="Heading2Char"/>
          <w:rFonts w:hint="cs"/>
          <w:rtl/>
        </w:rPr>
        <w:t>ّ</w:t>
      </w:r>
      <w:r w:rsidRPr="006F5276">
        <w:rPr>
          <w:rStyle w:val="Heading2Char"/>
          <w:rtl/>
        </w:rPr>
        <w:t>اط</w:t>
      </w:r>
      <w:bookmarkEnd w:id="1355"/>
      <w:bookmarkEnd w:id="1356"/>
      <w:bookmarkEnd w:id="1357"/>
      <w:r w:rsidRPr="006F5276">
        <w:rPr>
          <w:rStyle w:val="Heading2Char"/>
          <w:rtl/>
        </w:rPr>
        <w:t xml:space="preserve"> </w:t>
      </w:r>
      <w:r>
        <w:rPr>
          <w:rtl/>
        </w:rPr>
        <w:t xml:space="preserve">: </w:t>
      </w:r>
    </w:p>
    <w:p w:rsidR="00FB2F88" w:rsidRDefault="00FB2F88" w:rsidP="003465F8">
      <w:pPr>
        <w:pStyle w:val="libNormal"/>
        <w:rPr>
          <w:rtl/>
        </w:rPr>
      </w:pPr>
      <w:r>
        <w:rPr>
          <w:rtl/>
        </w:rPr>
        <w:t xml:space="preserve">واقفي ، 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3465F8">
      <w:pPr>
        <w:pStyle w:val="libNormal"/>
        <w:rPr>
          <w:rtl/>
        </w:rPr>
      </w:pPr>
      <w:r>
        <w:rPr>
          <w:rtl/>
        </w:rPr>
        <w:t xml:space="preserve">وقال الكشي : قال حمدويه : سمعت الحسن بن موسى يقول : عبد الله ابن عثمان واقفي ، وأنّه من أصحاب موسى بن جعفر وعلي بن موسى </w:t>
      </w:r>
      <w:r w:rsidR="008324FC" w:rsidRPr="008324FC">
        <w:rPr>
          <w:rStyle w:val="libAlaemChar"/>
          <w:rFonts w:hint="cs"/>
          <w:rtl/>
        </w:rPr>
        <w:t>عليهم‌السلام</w:t>
      </w:r>
      <w:r>
        <w:rPr>
          <w:rtl/>
        </w:rPr>
        <w:t xml:space="preserve">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3129 / 169. </w:t>
      </w:r>
    </w:p>
    <w:p w:rsidR="00FB2F88" w:rsidRDefault="00FB2F88" w:rsidP="000E2E6A">
      <w:pPr>
        <w:pStyle w:val="libFootnote0"/>
        <w:rPr>
          <w:rtl/>
        </w:rPr>
      </w:pPr>
      <w:r>
        <w:rPr>
          <w:rtl/>
        </w:rPr>
        <w:t xml:space="preserve">2 ـ رجال الشيخ : 117 / 10. </w:t>
      </w:r>
    </w:p>
    <w:p w:rsidR="00FB2F88" w:rsidRDefault="00FB2F88" w:rsidP="000E2E6A">
      <w:pPr>
        <w:pStyle w:val="libFootnote0"/>
        <w:rPr>
          <w:rtl/>
        </w:rPr>
      </w:pPr>
      <w:r>
        <w:rPr>
          <w:rtl/>
        </w:rPr>
        <w:t xml:space="preserve">3 ـ رجال الشيخ : 42 / 14. </w:t>
      </w:r>
    </w:p>
    <w:p w:rsidR="00FB2F88" w:rsidRDefault="00FB2F88" w:rsidP="000E2E6A">
      <w:pPr>
        <w:pStyle w:val="libFootnote0"/>
        <w:rPr>
          <w:rtl/>
        </w:rPr>
      </w:pPr>
      <w:r>
        <w:rPr>
          <w:rtl/>
        </w:rPr>
        <w:t xml:space="preserve">4 ـ رجال الشيخ : 72 / 32. </w:t>
      </w:r>
    </w:p>
    <w:p w:rsidR="00FB2F88" w:rsidRDefault="00FB2F88" w:rsidP="000E2E6A">
      <w:pPr>
        <w:pStyle w:val="libFootnote0"/>
        <w:rPr>
          <w:rtl/>
        </w:rPr>
      </w:pPr>
      <w:r>
        <w:rPr>
          <w:rtl/>
        </w:rPr>
        <w:t xml:space="preserve">5 ـ رجال الشيخ : 45 / 60. </w:t>
      </w:r>
    </w:p>
    <w:p w:rsidR="00FB2F88" w:rsidRDefault="00FB2F88" w:rsidP="000E2E6A">
      <w:pPr>
        <w:pStyle w:val="libFootnote0"/>
        <w:rPr>
          <w:rtl/>
        </w:rPr>
      </w:pPr>
      <w:r>
        <w:rPr>
          <w:rtl/>
        </w:rPr>
        <w:t xml:space="preserve">6 ـ عبد الله بن عثمان ، أبو بكر بن أبي قحافة ، جخ ؛ ( م ت ). رجال الشيخ : 42 / 2. </w:t>
      </w:r>
    </w:p>
    <w:p w:rsidR="00FB2F88" w:rsidRDefault="00FB2F88" w:rsidP="000E2E6A">
      <w:pPr>
        <w:pStyle w:val="libFootnote0"/>
        <w:rPr>
          <w:rtl/>
        </w:rPr>
      </w:pPr>
      <w:r>
        <w:rPr>
          <w:rtl/>
        </w:rPr>
        <w:t xml:space="preserve">7 ـ رجال الشيخ : 341 / 47 ، وفيه : الحناط. </w:t>
      </w:r>
    </w:p>
    <w:p w:rsidR="00FB2F88" w:rsidRDefault="00FB2F88" w:rsidP="000E2E6A">
      <w:pPr>
        <w:pStyle w:val="libFootnote0"/>
        <w:rPr>
          <w:rtl/>
        </w:rPr>
      </w:pPr>
      <w:r>
        <w:rPr>
          <w:rtl/>
        </w:rPr>
        <w:t xml:space="preserve">8 ـ رجال الكشي : 555 / 1049 ، وفيه أيضا : الحناط. </w:t>
      </w:r>
    </w:p>
    <w:p w:rsidR="00FB2F88" w:rsidRDefault="00FB2F88" w:rsidP="003465F8">
      <w:pPr>
        <w:pStyle w:val="libNormal"/>
        <w:rPr>
          <w:rtl/>
        </w:rPr>
      </w:pPr>
      <w:r>
        <w:rPr>
          <w:rtl/>
        </w:rPr>
        <w:br w:type="page"/>
      </w:r>
      <w:r>
        <w:rPr>
          <w:rtl/>
        </w:rPr>
        <w:lastRenderedPageBreak/>
        <w:t xml:space="preserve">وذكره ابن داود راوياً عن رجال الشيخ أنه لم </w:t>
      </w:r>
      <w:r w:rsidRPr="000E2E6A">
        <w:rPr>
          <w:rStyle w:val="libFootnotenumChar"/>
          <w:rtl/>
        </w:rPr>
        <w:t>(1)</w:t>
      </w:r>
      <w:r>
        <w:rPr>
          <w:rtl/>
        </w:rPr>
        <w:t xml:space="preserve"> ، ولعله اشتباه.</w:t>
      </w:r>
    </w:p>
    <w:p w:rsidR="00FB2F88" w:rsidRDefault="00FB2F88" w:rsidP="003465F8">
      <w:pPr>
        <w:pStyle w:val="libNormal"/>
        <w:rPr>
          <w:rtl/>
        </w:rPr>
      </w:pPr>
      <w:bookmarkStart w:id="1358" w:name="_Toc276202834"/>
      <w:bookmarkStart w:id="1359" w:name="_Toc276279133"/>
      <w:bookmarkStart w:id="1360" w:name="_Toc452207748"/>
      <w:r w:rsidRPr="006F5276">
        <w:rPr>
          <w:rStyle w:val="Heading2Char"/>
          <w:rtl/>
        </w:rPr>
        <w:t>3139 / 179 ـ عبد الله بن عثمان</w:t>
      </w:r>
      <w:bookmarkEnd w:id="1358"/>
      <w:bookmarkEnd w:id="1359"/>
      <w:bookmarkEnd w:id="1360"/>
      <w:r>
        <w:rPr>
          <w:rtl/>
        </w:rPr>
        <w:t xml:space="preserve"> </w:t>
      </w:r>
      <w:r w:rsidRPr="000E2E6A">
        <w:rPr>
          <w:rStyle w:val="libFootnotenumChar"/>
          <w:rtl/>
        </w:rPr>
        <w:t>(2</w:t>
      </w:r>
      <w:r w:rsidRPr="006F5276">
        <w:rPr>
          <w:rStyle w:val="Heading2Char"/>
          <w:rtl/>
        </w:rPr>
        <w:t>) بن عمرو</w:t>
      </w:r>
      <w:r>
        <w:rPr>
          <w:rtl/>
        </w:rPr>
        <w:t xml:space="preserve"> : </w:t>
      </w:r>
    </w:p>
    <w:p w:rsidR="00FB2F88" w:rsidRDefault="00FB2F88" w:rsidP="003465F8">
      <w:pPr>
        <w:pStyle w:val="libNormal"/>
        <w:rPr>
          <w:rtl/>
        </w:rPr>
      </w:pPr>
      <w:r>
        <w:rPr>
          <w:rtl/>
        </w:rPr>
        <w:t xml:space="preserve">ابن خالد الفراري </w:t>
      </w:r>
      <w:r w:rsidRPr="000E2E6A">
        <w:rPr>
          <w:rStyle w:val="libFootnotenumChar"/>
          <w:rtl/>
        </w:rPr>
        <w:t>(3)</w:t>
      </w:r>
      <w:r>
        <w:rPr>
          <w:rtl/>
        </w:rPr>
        <w:t xml:space="preserve"> ، وثقة ـ النجاشي عند ترجمة حماد بن عثمان </w:t>
      </w:r>
      <w:r w:rsidRPr="000E2E6A">
        <w:rPr>
          <w:rStyle w:val="libFootnotenumChar"/>
          <w:rtl/>
        </w:rPr>
        <w:t>(4)</w:t>
      </w:r>
      <w:r>
        <w:rPr>
          <w:rtl/>
        </w:rPr>
        <w:t>.</w:t>
      </w:r>
    </w:p>
    <w:p w:rsidR="00FB2F88" w:rsidRDefault="00FB2F88" w:rsidP="003465F8">
      <w:pPr>
        <w:pStyle w:val="libNormal"/>
        <w:rPr>
          <w:rtl/>
        </w:rPr>
      </w:pPr>
      <w:bookmarkStart w:id="1361" w:name="_Toc276202835"/>
      <w:bookmarkStart w:id="1362" w:name="_Toc276279134"/>
      <w:bookmarkStart w:id="1363" w:name="_Toc452207749"/>
      <w:r w:rsidRPr="006F5276">
        <w:rPr>
          <w:rStyle w:val="Heading2Char"/>
          <w:rtl/>
        </w:rPr>
        <w:t>3140 / 180 ـ عبد الله بن عجلان</w:t>
      </w:r>
      <w:bookmarkEnd w:id="1361"/>
      <w:bookmarkEnd w:id="1362"/>
      <w:bookmarkEnd w:id="1363"/>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روى الكشي ، عن جعفر بن محمّد قال : حدثني علي بن الحسن بن فضال ، عن أخويه محمّد وأحمد ، عن أبيهم ، عن ابن بكير ، عن ميسر بن عبد العزيز قال : قال لي أبو عبد الله </w:t>
      </w:r>
      <w:r w:rsidR="008324FC" w:rsidRPr="008324FC">
        <w:rPr>
          <w:rStyle w:val="libAlaemChar"/>
          <w:rFonts w:hint="cs"/>
          <w:rtl/>
        </w:rPr>
        <w:t>عليه‌السلام</w:t>
      </w:r>
      <w:r>
        <w:rPr>
          <w:rtl/>
        </w:rPr>
        <w:t xml:space="preserve"> : رأيت كأني على جبل فيجيء الناس فيركبونه ، فإذا ركبوا عليه تصاعد بهم الجبل </w:t>
      </w:r>
      <w:r w:rsidRPr="000E2E6A">
        <w:rPr>
          <w:rStyle w:val="libFootnotenumChar"/>
          <w:rtl/>
        </w:rPr>
        <w:t>(6)</w:t>
      </w:r>
      <w:r>
        <w:rPr>
          <w:rtl/>
        </w:rPr>
        <w:t xml:space="preserve"> ، فيسقطون فلم يبق معي إلاً عصابة يسيرة أنت منهم وصاحبك الأحمر يعني عبد الله بن عجلان </w:t>
      </w:r>
      <w:r w:rsidRPr="000E2E6A">
        <w:rPr>
          <w:rStyle w:val="libFootnotenumChar"/>
          <w:rtl/>
        </w:rPr>
        <w:t>(7)</w:t>
      </w:r>
      <w:r>
        <w:rPr>
          <w:rtl/>
        </w:rPr>
        <w:t xml:space="preserve">. </w:t>
      </w:r>
    </w:p>
    <w:p w:rsidR="00FB2F88" w:rsidRDefault="00FB2F88" w:rsidP="003465F8">
      <w:pPr>
        <w:pStyle w:val="libNormal"/>
        <w:rPr>
          <w:rtl/>
        </w:rPr>
      </w:pPr>
      <w:r>
        <w:rPr>
          <w:rtl/>
        </w:rPr>
        <w:t xml:space="preserve">وروى عن حمدويه ، عن محمّد بن عيسى ، عن النضر بن سويد ، عن يحيى الحلبي ، عن ابن مسكان ، عن زرارة ، عن أبي جعفر </w:t>
      </w:r>
      <w:r w:rsidR="008324FC" w:rsidRPr="008324FC">
        <w:rPr>
          <w:rStyle w:val="libAlaemChar"/>
          <w:rFonts w:hint="cs"/>
          <w:rtl/>
        </w:rPr>
        <w:t>عليه‌السلام</w:t>
      </w:r>
      <w:r>
        <w:rPr>
          <w:rtl/>
        </w:rPr>
        <w:t xml:space="preserve"> مثله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ابن داود : 254 / 282 ، وفيه : م جخ. </w:t>
      </w:r>
    </w:p>
    <w:p w:rsidR="00FB2F88" w:rsidRDefault="00FB2F88" w:rsidP="000E2E6A">
      <w:pPr>
        <w:pStyle w:val="libFootnote0"/>
        <w:rPr>
          <w:rtl/>
        </w:rPr>
      </w:pPr>
      <w:r>
        <w:rPr>
          <w:rtl/>
        </w:rPr>
        <w:t xml:space="preserve">2 ـ كأنه أبو إسماعيل السراج ، كما صرح الكليني </w:t>
      </w:r>
      <w:r w:rsidR="008324FC" w:rsidRPr="008324FC">
        <w:rPr>
          <w:rStyle w:val="libAlaemChar"/>
          <w:rFonts w:hint="cs"/>
          <w:rtl/>
        </w:rPr>
        <w:t>رحمه‌الله</w:t>
      </w:r>
      <w:r>
        <w:rPr>
          <w:rtl/>
        </w:rPr>
        <w:t xml:space="preserve"> به ، ( م ت ). الكافي 3 : 8 / 3. </w:t>
      </w:r>
    </w:p>
    <w:p w:rsidR="00FB2F88" w:rsidRDefault="00FB2F88" w:rsidP="000E2E6A">
      <w:pPr>
        <w:pStyle w:val="libFootnote0"/>
        <w:rPr>
          <w:rtl/>
        </w:rPr>
      </w:pPr>
      <w:r>
        <w:rPr>
          <w:rtl/>
        </w:rPr>
        <w:t xml:space="preserve">3 ـ كذا في نسختي ( ش ) و ( ت ) ، وفي نسخة ( م ) والمصدر : الفزاري. </w:t>
      </w:r>
    </w:p>
    <w:p w:rsidR="00FB2F88" w:rsidRDefault="00FB2F88" w:rsidP="000E2E6A">
      <w:pPr>
        <w:pStyle w:val="libFootnote0"/>
        <w:rPr>
          <w:rtl/>
        </w:rPr>
      </w:pPr>
      <w:r>
        <w:rPr>
          <w:rtl/>
        </w:rPr>
        <w:t xml:space="preserve">4 ـ رجال النجاشي : 143 / 371. </w:t>
      </w:r>
    </w:p>
    <w:p w:rsidR="00FB2F88" w:rsidRDefault="00FB2F88" w:rsidP="000E2E6A">
      <w:pPr>
        <w:pStyle w:val="libFootnote0"/>
        <w:rPr>
          <w:rtl/>
        </w:rPr>
      </w:pPr>
      <w:r>
        <w:rPr>
          <w:rtl/>
        </w:rPr>
        <w:t xml:space="preserve">5 ـ قر جخ ، ق جخ ؛ ( م ت ). رجال الشيخ : 139 / 10 و 264 / 690. </w:t>
      </w:r>
    </w:p>
    <w:p w:rsidR="00FB2F88" w:rsidRDefault="00FB2F88" w:rsidP="000E2E6A">
      <w:pPr>
        <w:pStyle w:val="libFootnote0"/>
        <w:rPr>
          <w:rtl/>
        </w:rPr>
      </w:pPr>
      <w:r>
        <w:rPr>
          <w:rtl/>
        </w:rPr>
        <w:t xml:space="preserve">6 ـ في المصدر زيادة : فينتثرون عنه. </w:t>
      </w:r>
    </w:p>
    <w:p w:rsidR="00FB2F88" w:rsidRDefault="00FB2F88" w:rsidP="000E2E6A">
      <w:pPr>
        <w:pStyle w:val="libFootnote0"/>
        <w:rPr>
          <w:rtl/>
        </w:rPr>
      </w:pPr>
      <w:r>
        <w:rPr>
          <w:rtl/>
        </w:rPr>
        <w:t xml:space="preserve">7 ـ رجال الكشي : 242 / 443. </w:t>
      </w:r>
    </w:p>
    <w:p w:rsidR="00FB2F88" w:rsidRDefault="00FB2F88" w:rsidP="000E2E6A">
      <w:pPr>
        <w:pStyle w:val="libFootnote0"/>
        <w:rPr>
          <w:rtl/>
        </w:rPr>
      </w:pPr>
      <w:r>
        <w:rPr>
          <w:rtl/>
        </w:rPr>
        <w:t xml:space="preserve">8 ـ رجال الكشي : 242 / 444. </w:t>
      </w:r>
    </w:p>
    <w:p w:rsidR="00FB2F88" w:rsidRDefault="00FB2F88" w:rsidP="003465F8">
      <w:pPr>
        <w:pStyle w:val="libNormal"/>
        <w:rPr>
          <w:rtl/>
        </w:rPr>
      </w:pPr>
      <w:r>
        <w:rPr>
          <w:rtl/>
        </w:rPr>
        <w:br w:type="page"/>
      </w:r>
      <w:bookmarkStart w:id="1364" w:name="_Toc276202836"/>
      <w:bookmarkStart w:id="1365" w:name="_Toc276279135"/>
      <w:bookmarkStart w:id="1366" w:name="_Toc452207750"/>
      <w:r w:rsidRPr="006F5276">
        <w:rPr>
          <w:rStyle w:val="Heading2Char"/>
          <w:rtl/>
        </w:rPr>
        <w:lastRenderedPageBreak/>
        <w:t>3141 / 181 ـ عبد الله بن عزرة</w:t>
      </w:r>
      <w:bookmarkEnd w:id="1364"/>
      <w:bookmarkEnd w:id="1365"/>
      <w:bookmarkEnd w:id="1366"/>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367" w:name="_Toc276202837"/>
      <w:bookmarkStart w:id="1368" w:name="_Toc276279136"/>
      <w:bookmarkStart w:id="1369" w:name="_Toc452207751"/>
      <w:r w:rsidRPr="006F5276">
        <w:rPr>
          <w:rStyle w:val="Heading2Char"/>
          <w:rtl/>
        </w:rPr>
        <w:t>3142 / 182 ـ عبد الله بن عطاء</w:t>
      </w:r>
      <w:bookmarkEnd w:id="1367"/>
      <w:bookmarkEnd w:id="1368"/>
      <w:bookmarkEnd w:id="1369"/>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كوفي، قليل الحديث؛ له كتاب ، روى عنه : محمّد بن موسى ، رجال النجاشي</w:t>
      </w:r>
      <w:r w:rsidRPr="000E2E6A">
        <w:rPr>
          <w:rStyle w:val="libFootnotenumChar"/>
          <w:rtl/>
        </w:rPr>
        <w:t>(3)</w:t>
      </w:r>
      <w:r>
        <w:rPr>
          <w:rtl/>
        </w:rPr>
        <w:t xml:space="preserve">. </w:t>
      </w:r>
    </w:p>
    <w:p w:rsidR="00FB2F88" w:rsidRDefault="00FB2F88" w:rsidP="003465F8">
      <w:pPr>
        <w:pStyle w:val="libNormal"/>
        <w:rPr>
          <w:rtl/>
        </w:rPr>
      </w:pPr>
      <w:r>
        <w:rPr>
          <w:rtl/>
        </w:rPr>
        <w:t xml:space="preserve">وروى الكشي ـ بطريق ضعيف ـ ما يدل على مدحه </w:t>
      </w:r>
      <w:r w:rsidRPr="000E2E6A">
        <w:rPr>
          <w:rStyle w:val="libFootnotenumChar"/>
          <w:rtl/>
        </w:rPr>
        <w:t>(4)</w:t>
      </w:r>
      <w:r>
        <w:rPr>
          <w:rtl/>
        </w:rPr>
        <w:t>.</w:t>
      </w:r>
    </w:p>
    <w:p w:rsidR="00FB2F88" w:rsidRDefault="00FB2F88" w:rsidP="003465F8">
      <w:pPr>
        <w:pStyle w:val="libNormal"/>
        <w:rPr>
          <w:rtl/>
        </w:rPr>
      </w:pPr>
      <w:bookmarkStart w:id="1370" w:name="_Toc276202838"/>
      <w:bookmarkStart w:id="1371" w:name="_Toc276279137"/>
      <w:bookmarkStart w:id="1372" w:name="_Toc452207752"/>
      <w:r w:rsidRPr="006F5276">
        <w:rPr>
          <w:rStyle w:val="Heading2Char"/>
          <w:rtl/>
        </w:rPr>
        <w:t>3143 / 183 ـ عبد الله بن عطاء المك</w:t>
      </w:r>
      <w:r w:rsidRPr="006F5276">
        <w:rPr>
          <w:rStyle w:val="Heading2Char"/>
          <w:rFonts w:hint="cs"/>
          <w:rtl/>
        </w:rPr>
        <w:t>ّ</w:t>
      </w:r>
      <w:r w:rsidRPr="006F5276">
        <w:rPr>
          <w:rStyle w:val="Heading2Char"/>
          <w:rtl/>
        </w:rPr>
        <w:t>ي</w:t>
      </w:r>
      <w:bookmarkEnd w:id="1370"/>
      <w:bookmarkEnd w:id="1371"/>
      <w:bookmarkEnd w:id="1372"/>
      <w:r>
        <w:rPr>
          <w:rtl/>
        </w:rPr>
        <w:t xml:space="preserve"> : </w:t>
      </w:r>
    </w:p>
    <w:p w:rsidR="00FB2F88" w:rsidRDefault="00FB2F88" w:rsidP="003465F8">
      <w:pPr>
        <w:pStyle w:val="libNormal"/>
        <w:rPr>
          <w:rtl/>
        </w:rPr>
      </w:pPr>
      <w:r>
        <w:rPr>
          <w:rtl/>
        </w:rPr>
        <w:t xml:space="preserve">من أصحاب علي بن الحسين </w:t>
      </w:r>
      <w:r w:rsidRPr="000E2E6A">
        <w:rPr>
          <w:rStyle w:val="libFootnotenumChar"/>
          <w:rtl/>
        </w:rPr>
        <w:t>(5)</w:t>
      </w:r>
      <w:r>
        <w:rPr>
          <w:rtl/>
        </w:rPr>
        <w:t xml:space="preserve"> والباقر </w:t>
      </w:r>
      <w:r w:rsidRPr="000E2E6A">
        <w:rPr>
          <w:rStyle w:val="libFootnotenumChar"/>
          <w:rtl/>
        </w:rPr>
        <w:t>(6)</w:t>
      </w:r>
      <w:r>
        <w:rPr>
          <w:rtl/>
        </w:rPr>
        <w:t xml:space="preserve"> والصادق </w:t>
      </w:r>
      <w:r w:rsidRPr="000E2E6A">
        <w:rPr>
          <w:rStyle w:val="libFootnotenumChar"/>
          <w:rtl/>
        </w:rPr>
        <w:t>(7)</w:t>
      </w:r>
      <w:r>
        <w:rPr>
          <w:rtl/>
        </w:rPr>
        <w:t xml:space="preserve"> </w:t>
      </w:r>
      <w:r w:rsidR="008324FC" w:rsidRPr="008324FC">
        <w:rPr>
          <w:rStyle w:val="libAlaemChar"/>
          <w:rFonts w:hint="cs"/>
          <w:rtl/>
        </w:rPr>
        <w:t>عليهم‌السلام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1373" w:name="_Toc276202839"/>
      <w:bookmarkStart w:id="1374" w:name="_Toc276279138"/>
      <w:bookmarkStart w:id="1375" w:name="_Toc452207753"/>
      <w:r w:rsidRPr="006F5276">
        <w:rPr>
          <w:rStyle w:val="Heading2Char"/>
          <w:rtl/>
        </w:rPr>
        <w:t>3144 / 184 ـ عبد الله بن عقيل بن أبي طالب</w:t>
      </w:r>
      <w:bookmarkEnd w:id="1373"/>
      <w:bookmarkEnd w:id="1374"/>
      <w:bookmarkEnd w:id="1375"/>
      <w:r>
        <w:rPr>
          <w:rtl/>
        </w:rPr>
        <w:t xml:space="preserve"> : </w:t>
      </w:r>
    </w:p>
    <w:p w:rsidR="00FB2F88" w:rsidRDefault="00FB2F88" w:rsidP="003465F8">
      <w:pPr>
        <w:pStyle w:val="libNormal"/>
        <w:rPr>
          <w:rtl/>
        </w:rPr>
      </w:pPr>
      <w:r>
        <w:rPr>
          <w:rtl/>
        </w:rPr>
        <w:t xml:space="preserve">الهاشمي المدني ، تابعي ، سمع جابر ، من أصحاب علي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103 / 13 ، وفيه : عرزة. </w:t>
      </w:r>
    </w:p>
    <w:p w:rsidR="00FB2F88" w:rsidRDefault="00FB2F88" w:rsidP="000E2E6A">
      <w:pPr>
        <w:pStyle w:val="libFootnote0"/>
        <w:rPr>
          <w:rtl/>
        </w:rPr>
      </w:pPr>
      <w:r>
        <w:rPr>
          <w:rtl/>
        </w:rPr>
        <w:t xml:space="preserve">2 ـ له كتاب ، أخبرنا به : جماعة ، عن أبي المفضل ، عن حميد ، عن محمّد بن موسى خوراء ، عنه ، ست ؛ ( م ت ). الفهرست : 104 / 452. </w:t>
      </w:r>
    </w:p>
    <w:p w:rsidR="00FB2F88" w:rsidRDefault="00FB2F88" w:rsidP="000E2E6A">
      <w:pPr>
        <w:pStyle w:val="libFootnote0"/>
        <w:rPr>
          <w:rtl/>
        </w:rPr>
      </w:pPr>
      <w:r>
        <w:rPr>
          <w:rtl/>
        </w:rPr>
        <w:t xml:space="preserve">3 ـ رجال النجاشي : 228 / 601. </w:t>
      </w:r>
    </w:p>
    <w:p w:rsidR="00FB2F88" w:rsidRDefault="00FB2F88" w:rsidP="000E2E6A">
      <w:pPr>
        <w:pStyle w:val="libFootnote0"/>
        <w:rPr>
          <w:rtl/>
        </w:rPr>
      </w:pPr>
      <w:r>
        <w:rPr>
          <w:rtl/>
        </w:rPr>
        <w:t xml:space="preserve">4 ـ رجال الكشي : 215 / 385 و 386. </w:t>
      </w:r>
    </w:p>
    <w:p w:rsidR="00FB2F88" w:rsidRDefault="00FB2F88" w:rsidP="000E2E6A">
      <w:pPr>
        <w:pStyle w:val="libFootnote0"/>
        <w:rPr>
          <w:rtl/>
        </w:rPr>
      </w:pPr>
      <w:r>
        <w:rPr>
          <w:rtl/>
        </w:rPr>
        <w:t xml:space="preserve">5 ـ رجال الشيخ : 117 / 7. </w:t>
      </w:r>
    </w:p>
    <w:p w:rsidR="00FB2F88" w:rsidRDefault="00FB2F88" w:rsidP="000E2E6A">
      <w:pPr>
        <w:pStyle w:val="libFootnote0"/>
        <w:rPr>
          <w:rtl/>
        </w:rPr>
      </w:pPr>
      <w:r>
        <w:rPr>
          <w:rtl/>
        </w:rPr>
        <w:t xml:space="preserve">6 ـ رجال الشيخ : 139 / 6. </w:t>
      </w:r>
    </w:p>
    <w:p w:rsidR="00FB2F88" w:rsidRDefault="00FB2F88" w:rsidP="000E2E6A">
      <w:pPr>
        <w:pStyle w:val="libFootnote0"/>
        <w:rPr>
          <w:rtl/>
        </w:rPr>
      </w:pPr>
      <w:r>
        <w:rPr>
          <w:rtl/>
        </w:rPr>
        <w:t xml:space="preserve">7 ـ رجال الشيخ : 231 / 47. </w:t>
      </w:r>
    </w:p>
    <w:p w:rsidR="00FB2F88" w:rsidRDefault="00FB2F88" w:rsidP="000E2E6A">
      <w:pPr>
        <w:pStyle w:val="libFootnote0"/>
        <w:rPr>
          <w:rtl/>
        </w:rPr>
      </w:pPr>
      <w:r>
        <w:rPr>
          <w:rtl/>
        </w:rPr>
        <w:t xml:space="preserve">8 ـ عبد الله بن عطاء المطلبي ، مولاهم ، المكي ، ق جخ ؛ ( م ت ). رجال الشيخ : 231 / 29. </w:t>
      </w:r>
    </w:p>
    <w:p w:rsidR="00FB2F88" w:rsidRDefault="00FB2F88" w:rsidP="000E2E6A">
      <w:pPr>
        <w:pStyle w:val="libFootnote0"/>
        <w:rPr>
          <w:rtl/>
        </w:rPr>
      </w:pPr>
      <w:r>
        <w:rPr>
          <w:rtl/>
        </w:rPr>
        <w:t xml:space="preserve">عبد الله بن عطاء الهاشمي ، مولاهم ، المكي ، مولى بني المطلب بن هاشم ، ين جخ ؛ ( م ت ). رجال الشيخ : 117 / 7 ، وفيه : مولى بني عبد المطلب بن هاشم. عبد الله بن عطاء بن رياح ، ين جخ ؛ ( م ت ). رجال الشيخ : 118 / 31 ، وفيه : ابن أبي رياح. </w:t>
      </w:r>
    </w:p>
    <w:p w:rsidR="00FB2F88" w:rsidRDefault="00FB2F88" w:rsidP="003465F8">
      <w:pPr>
        <w:pStyle w:val="libNormal0"/>
        <w:rPr>
          <w:rtl/>
        </w:rPr>
      </w:pPr>
      <w:r>
        <w:rPr>
          <w:rtl/>
        </w:rPr>
        <w:br w:type="page"/>
      </w:r>
      <w:r>
        <w:rPr>
          <w:rtl/>
        </w:rPr>
        <w:lastRenderedPageBreak/>
        <w:t xml:space="preserve">الحسين </w:t>
      </w:r>
      <w:r w:rsidR="008324FC" w:rsidRPr="008324FC">
        <w:rPr>
          <w:rStyle w:val="libAlaemChar"/>
          <w:rFonts w:hint="cs"/>
          <w:rtl/>
        </w:rPr>
        <w:t>عليهما‌السلام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376" w:name="_Toc276202840"/>
      <w:bookmarkStart w:id="1377" w:name="_Toc276279139"/>
      <w:bookmarkStart w:id="1378" w:name="_Toc452207754"/>
      <w:r w:rsidRPr="006F5276">
        <w:rPr>
          <w:rStyle w:val="Heading2Char"/>
          <w:rtl/>
        </w:rPr>
        <w:t>3145 / 185 ـ عبد الله بن العلاء المذاري</w:t>
      </w:r>
      <w:bookmarkEnd w:id="1376"/>
      <w:bookmarkEnd w:id="1377"/>
      <w:bookmarkEnd w:id="1378"/>
      <w:r>
        <w:rPr>
          <w:rtl/>
        </w:rPr>
        <w:t xml:space="preserve"> : </w:t>
      </w:r>
    </w:p>
    <w:p w:rsidR="00FB2F88" w:rsidRDefault="00FB2F88" w:rsidP="003465F8">
      <w:pPr>
        <w:pStyle w:val="libNormal"/>
        <w:rPr>
          <w:rtl/>
        </w:rPr>
      </w:pPr>
      <w:r>
        <w:rPr>
          <w:rtl/>
        </w:rPr>
        <w:t xml:space="preserve">أبو محمّد ، ثقة ، من وجوه أصحابنا ، يقال : ( إنّ ) </w:t>
      </w:r>
      <w:r w:rsidRPr="000E2E6A">
        <w:rPr>
          <w:rStyle w:val="libFootnotenumChar"/>
          <w:rtl/>
        </w:rPr>
        <w:t>(2)</w:t>
      </w:r>
      <w:r>
        <w:rPr>
          <w:rtl/>
        </w:rPr>
        <w:t xml:space="preserve"> له كتاب الوصايا ، ويقال : إنّه لمحمّد بن عيسى بن عبيد وهو رواه عنه ، وله كتاب النوادر كبير ؛ روى عنه : ابن همام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وفي الإيضاح : عبد الله بن العلاء </w:t>
      </w:r>
      <w:r w:rsidRPr="000E2E6A">
        <w:rPr>
          <w:rStyle w:val="libFootnotenumChar"/>
          <w:rtl/>
        </w:rPr>
        <w:t>(4)</w:t>
      </w:r>
      <w:r>
        <w:rPr>
          <w:rtl/>
        </w:rPr>
        <w:t xml:space="preserve">. </w:t>
      </w:r>
    </w:p>
    <w:p w:rsidR="00FB2F88" w:rsidRDefault="00FB2F88" w:rsidP="003465F8">
      <w:pPr>
        <w:pStyle w:val="libNormal"/>
        <w:rPr>
          <w:rtl/>
        </w:rPr>
      </w:pPr>
      <w:r>
        <w:rPr>
          <w:rtl/>
        </w:rPr>
        <w:t xml:space="preserve">وأما في الخلاصة : عبد الله بن أبي العلاء </w:t>
      </w:r>
      <w:r w:rsidRPr="000E2E6A">
        <w:rPr>
          <w:rStyle w:val="libFootnotenumChar"/>
          <w:rtl/>
        </w:rPr>
        <w:t>(5)</w:t>
      </w:r>
      <w:r>
        <w:rPr>
          <w:rtl/>
        </w:rPr>
        <w:t xml:space="preserve">. </w:t>
      </w:r>
    </w:p>
    <w:p w:rsidR="00FB2F88" w:rsidRDefault="00FB2F88" w:rsidP="003465F8">
      <w:pPr>
        <w:pStyle w:val="libNormal"/>
        <w:rPr>
          <w:rtl/>
        </w:rPr>
      </w:pPr>
      <w:r>
        <w:rPr>
          <w:rtl/>
        </w:rPr>
        <w:t xml:space="preserve">وذكره ابن داود مرة بعنوان : عبد الله بن أبي العلاء </w:t>
      </w:r>
      <w:r w:rsidRPr="000E2E6A">
        <w:rPr>
          <w:rStyle w:val="libFootnotenumChar"/>
          <w:rtl/>
        </w:rPr>
        <w:t>(6)</w:t>
      </w:r>
      <w:r>
        <w:rPr>
          <w:rtl/>
        </w:rPr>
        <w:t xml:space="preserve"> ، ومرة راوياً عن النجاشي بعنوان : عبد الله بن العلاء </w:t>
      </w:r>
      <w:r w:rsidRPr="000E2E6A">
        <w:rPr>
          <w:rStyle w:val="libFootnotenumChar"/>
          <w:rtl/>
        </w:rPr>
        <w:t>(7)</w:t>
      </w:r>
      <w:r>
        <w:rPr>
          <w:rtl/>
        </w:rPr>
        <w:t xml:space="preserve">. </w:t>
      </w:r>
    </w:p>
    <w:p w:rsidR="00FB2F88" w:rsidRDefault="00FB2F88" w:rsidP="003465F8">
      <w:pPr>
        <w:pStyle w:val="libNormal"/>
        <w:rPr>
          <w:rtl/>
        </w:rPr>
      </w:pPr>
      <w:r>
        <w:rPr>
          <w:rtl/>
        </w:rPr>
        <w:t xml:space="preserve">وكتب عليه الشهيد الثاني </w:t>
      </w:r>
      <w:r w:rsidR="008324FC" w:rsidRPr="008324FC">
        <w:rPr>
          <w:rStyle w:val="libAlaemChar"/>
          <w:rFonts w:hint="cs"/>
          <w:rtl/>
        </w:rPr>
        <w:t>رحمه‌الله</w:t>
      </w:r>
      <w:r>
        <w:rPr>
          <w:rtl/>
        </w:rPr>
        <w:t xml:space="preserve"> حاشية وهذه عبارته : الموجود في كتاب النجاشي عبد الله بن أبي العلاء ، وهو المتقدم في أول باب عبد الله ، والعبارة عن الرجل واحدة في كتاب النجاشي إلا أنّه لم يذكر ابن العلاء بغير لفظ ( أبي ) ولا ذكر غيره من أصحاب الرجال ، فاللازم الاقتصار على ابن أبي العلاء المتقدم وترك هذا ؛ وكأنّ المصنف وجده في بعض الكتب محذوف </w:t>
      </w:r>
      <w:r w:rsidRPr="000E2E6A">
        <w:rPr>
          <w:rStyle w:val="libFootnotenumChar"/>
          <w:rtl/>
        </w:rPr>
        <w:t>(8)</w:t>
      </w:r>
      <w:r>
        <w:rPr>
          <w:rtl/>
        </w:rPr>
        <w:t xml:space="preserve"> ( أبي ) سهواً فظنه مغاير للأول وليس كذلك ، انتهى.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117 / 2. </w:t>
      </w:r>
    </w:p>
    <w:p w:rsidR="00FB2F88" w:rsidRDefault="00FB2F88" w:rsidP="000E2E6A">
      <w:pPr>
        <w:pStyle w:val="libFootnote0"/>
        <w:rPr>
          <w:rtl/>
        </w:rPr>
      </w:pPr>
      <w:r>
        <w:rPr>
          <w:rtl/>
        </w:rPr>
        <w:t xml:space="preserve">2 ـ ما بين القوسين لم يرو في نسخة ( ش ). </w:t>
      </w:r>
    </w:p>
    <w:p w:rsidR="00FB2F88" w:rsidRDefault="00FB2F88" w:rsidP="000E2E6A">
      <w:pPr>
        <w:pStyle w:val="libFootnote0"/>
        <w:rPr>
          <w:rtl/>
        </w:rPr>
      </w:pPr>
      <w:r>
        <w:rPr>
          <w:rtl/>
        </w:rPr>
        <w:t xml:space="preserve">3 ـ رجال النجاشي : 219 / 571. </w:t>
      </w:r>
    </w:p>
    <w:p w:rsidR="00FB2F88" w:rsidRDefault="00FB2F88" w:rsidP="000E2E6A">
      <w:pPr>
        <w:pStyle w:val="libFootnote0"/>
        <w:rPr>
          <w:rtl/>
        </w:rPr>
      </w:pPr>
      <w:r>
        <w:rPr>
          <w:rtl/>
        </w:rPr>
        <w:t xml:space="preserve">4 ـ إيضاح الاشتباه : 235 / 461. </w:t>
      </w:r>
    </w:p>
    <w:p w:rsidR="00FB2F88" w:rsidRDefault="00FB2F88" w:rsidP="000E2E6A">
      <w:pPr>
        <w:pStyle w:val="libFootnote0"/>
        <w:rPr>
          <w:rtl/>
        </w:rPr>
      </w:pPr>
      <w:r>
        <w:rPr>
          <w:rtl/>
        </w:rPr>
        <w:t xml:space="preserve">5 ـ الخلاصة : 111 / 43. </w:t>
      </w:r>
    </w:p>
    <w:p w:rsidR="00FB2F88" w:rsidRDefault="00FB2F88" w:rsidP="000E2E6A">
      <w:pPr>
        <w:pStyle w:val="libFootnote0"/>
        <w:rPr>
          <w:rtl/>
        </w:rPr>
      </w:pPr>
      <w:r>
        <w:rPr>
          <w:rtl/>
        </w:rPr>
        <w:t xml:space="preserve">6 ـ رجال ابن داود : 115 / 828. </w:t>
      </w:r>
    </w:p>
    <w:p w:rsidR="00FB2F88" w:rsidRDefault="00FB2F88" w:rsidP="000E2E6A">
      <w:pPr>
        <w:pStyle w:val="libFootnote0"/>
        <w:rPr>
          <w:rtl/>
        </w:rPr>
      </w:pPr>
      <w:r>
        <w:rPr>
          <w:rtl/>
        </w:rPr>
        <w:t xml:space="preserve">7 ـ رجال ابن داود : 121 / 886. </w:t>
      </w:r>
    </w:p>
    <w:p w:rsidR="00FB2F88" w:rsidRDefault="00FB2F88" w:rsidP="000E2E6A">
      <w:pPr>
        <w:pStyle w:val="libFootnote0"/>
        <w:rPr>
          <w:rtl/>
        </w:rPr>
      </w:pPr>
      <w:r>
        <w:rPr>
          <w:rtl/>
        </w:rPr>
        <w:t xml:space="preserve">8 ـ في نسختي ( م ) و ( ت ) : بحذف. </w:t>
      </w:r>
    </w:p>
    <w:p w:rsidR="00FB2F88" w:rsidRDefault="00FB2F88" w:rsidP="003465F8">
      <w:pPr>
        <w:pStyle w:val="libNormal"/>
        <w:rPr>
          <w:rtl/>
        </w:rPr>
      </w:pPr>
      <w:r>
        <w:rPr>
          <w:rtl/>
        </w:rPr>
        <w:br w:type="page"/>
      </w:r>
      <w:r>
        <w:rPr>
          <w:rtl/>
        </w:rPr>
        <w:lastRenderedPageBreak/>
        <w:t>وأظن</w:t>
      </w:r>
      <w:r>
        <w:rPr>
          <w:rFonts w:hint="cs"/>
          <w:rtl/>
        </w:rPr>
        <w:t>ّ</w:t>
      </w:r>
      <w:r>
        <w:rPr>
          <w:rtl/>
        </w:rPr>
        <w:t xml:space="preserve"> أن الاقتصار علي المتأخر أولى ، وهو عبد الله بن العلاء كما نقلناه من النجاشي ـ وهو أربع نسخ عندنا ـ لأنّه المأخذ ورجوع العلامة </w:t>
      </w:r>
      <w:r w:rsidR="008324FC" w:rsidRPr="008324FC">
        <w:rPr>
          <w:rStyle w:val="libAlaemChar"/>
          <w:rFonts w:hint="cs"/>
          <w:rtl/>
        </w:rPr>
        <w:t>قدس‌سره</w:t>
      </w:r>
      <w:r>
        <w:rPr>
          <w:rtl/>
        </w:rPr>
        <w:t xml:space="preserve"> في الإيضاح يؤيّدنا. </w:t>
      </w:r>
    </w:p>
    <w:p w:rsidR="00FB2F88" w:rsidRDefault="00FB2F88" w:rsidP="003465F8">
      <w:pPr>
        <w:pStyle w:val="libNormal"/>
        <w:rPr>
          <w:rtl/>
        </w:rPr>
      </w:pPr>
      <w:r>
        <w:rPr>
          <w:rtl/>
        </w:rPr>
        <w:t>وما ذكره ابن داود أولاً كأنّه نقله عن الخلاصة حيث لم يسم المأخذ كما هو من دأبه.</w:t>
      </w:r>
    </w:p>
    <w:p w:rsidR="00FB2F88" w:rsidRDefault="00FB2F88" w:rsidP="003465F8">
      <w:pPr>
        <w:pStyle w:val="libNormal"/>
        <w:rPr>
          <w:rtl/>
        </w:rPr>
      </w:pPr>
      <w:bookmarkStart w:id="1379" w:name="_Toc276202841"/>
      <w:bookmarkStart w:id="1380" w:name="_Toc276279140"/>
      <w:bookmarkStart w:id="1381" w:name="_Toc452207755"/>
      <w:r w:rsidRPr="006F5276">
        <w:rPr>
          <w:rStyle w:val="Heading2Char"/>
          <w:rtl/>
        </w:rPr>
        <w:t>3146 / 186 ـ عبد الله بن علي</w:t>
      </w:r>
      <w:bookmarkEnd w:id="1379"/>
      <w:bookmarkEnd w:id="1380"/>
      <w:bookmarkEnd w:id="1381"/>
      <w:r>
        <w:rPr>
          <w:rtl/>
        </w:rPr>
        <w:t xml:space="preserve"> : </w:t>
      </w:r>
    </w:p>
    <w:p w:rsidR="00FB2F88" w:rsidRDefault="00FB2F88" w:rsidP="003465F8">
      <w:pPr>
        <w:pStyle w:val="libNormal"/>
        <w:rPr>
          <w:rtl/>
        </w:rPr>
      </w:pPr>
      <w:r>
        <w:rPr>
          <w:rtl/>
        </w:rPr>
        <w:t>من أصحاب الحسين</w:t>
      </w:r>
      <w:r w:rsidR="008324FC" w:rsidRPr="008324FC">
        <w:rPr>
          <w:rStyle w:val="libAlaemChar"/>
          <w:rFonts w:hint="cs"/>
          <w:rtl/>
        </w:rPr>
        <w:t>عليه‌السلام</w:t>
      </w:r>
      <w:r>
        <w:rPr>
          <w:rtl/>
        </w:rPr>
        <w:t xml:space="preserve"> ، أخوه ، اُمّه اُمّ البنين ، قتل معه</w:t>
      </w:r>
      <w:r w:rsidR="008324FC" w:rsidRPr="008324FC">
        <w:rPr>
          <w:rStyle w:val="libAlaemChar"/>
          <w:rFonts w:hint="cs"/>
          <w:rtl/>
        </w:rPr>
        <w:t>عليه‌السلام</w:t>
      </w:r>
      <w:r>
        <w:rPr>
          <w:rtl/>
        </w:rPr>
        <w:t xml:space="preserve"> ، رجال الشيخ</w:t>
      </w:r>
      <w:r w:rsidRPr="000E2E6A">
        <w:rPr>
          <w:rStyle w:val="libFootnotenumChar"/>
          <w:rtl/>
        </w:rPr>
        <w:t>(1)</w:t>
      </w:r>
      <w:r>
        <w:rPr>
          <w:rtl/>
        </w:rPr>
        <w:t>.</w:t>
      </w:r>
    </w:p>
    <w:p w:rsidR="00FB2F88" w:rsidRDefault="00FB2F88" w:rsidP="003465F8">
      <w:pPr>
        <w:pStyle w:val="libNormal"/>
        <w:rPr>
          <w:rtl/>
        </w:rPr>
      </w:pPr>
      <w:bookmarkStart w:id="1382" w:name="_Toc276202842"/>
      <w:bookmarkStart w:id="1383" w:name="_Toc276279141"/>
      <w:bookmarkStart w:id="1384" w:name="_Toc452207756"/>
      <w:r w:rsidRPr="006F5276">
        <w:rPr>
          <w:rStyle w:val="Heading2Char"/>
          <w:rtl/>
        </w:rPr>
        <w:t>3147 / 187 ـ عبد الله بن علي بن الحسين</w:t>
      </w:r>
      <w:bookmarkEnd w:id="1382"/>
      <w:bookmarkEnd w:id="1383"/>
      <w:bookmarkEnd w:id="1384"/>
      <w:r w:rsidRPr="006F5276">
        <w:rPr>
          <w:rStyle w:val="Heading2Cha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ابن زيد بن علي بن الحسين </w:t>
      </w:r>
      <w:r w:rsidR="008324FC" w:rsidRPr="008324FC">
        <w:rPr>
          <w:rStyle w:val="libAlaemChar"/>
          <w:rFonts w:hint="cs"/>
          <w:rtl/>
        </w:rPr>
        <w:t>عليهما‌السلام</w:t>
      </w:r>
      <w:r>
        <w:rPr>
          <w:rtl/>
        </w:rPr>
        <w:t xml:space="preserve"> ، روى عن الرضا </w:t>
      </w:r>
      <w:r w:rsidR="008324FC" w:rsidRPr="008324FC">
        <w:rPr>
          <w:rStyle w:val="libAlaemChar"/>
          <w:rFonts w:hint="cs"/>
          <w:rtl/>
        </w:rPr>
        <w:t>عليه‌السلام</w:t>
      </w:r>
      <w:r>
        <w:rPr>
          <w:rtl/>
        </w:rPr>
        <w:t xml:space="preserve"> ، وله نسخة ؛ روى عنه : ابنه محمّد ، رجال النجاشي </w:t>
      </w:r>
      <w:r w:rsidRPr="000E2E6A">
        <w:rPr>
          <w:rStyle w:val="libFootnotenumChar"/>
          <w:rtl/>
        </w:rPr>
        <w:t>(3)</w:t>
      </w:r>
      <w:r>
        <w:rPr>
          <w:rtl/>
        </w:rPr>
        <w:t>.</w:t>
      </w:r>
    </w:p>
    <w:p w:rsidR="00FB2F88" w:rsidRDefault="00FB2F88" w:rsidP="003465F8">
      <w:pPr>
        <w:pStyle w:val="libNormal"/>
        <w:rPr>
          <w:rtl/>
        </w:rPr>
      </w:pPr>
      <w:bookmarkStart w:id="1385" w:name="_Toc276202843"/>
      <w:bookmarkStart w:id="1386" w:name="_Toc276279142"/>
      <w:bookmarkStart w:id="1387" w:name="_Toc452207757"/>
      <w:r w:rsidRPr="006F5276">
        <w:rPr>
          <w:rStyle w:val="Heading2Char"/>
          <w:rtl/>
        </w:rPr>
        <w:t>3148 / 188 ـ عبد الله بن علي بن الحسين</w:t>
      </w:r>
      <w:bookmarkEnd w:id="1385"/>
      <w:bookmarkEnd w:id="1386"/>
      <w:bookmarkEnd w:id="1387"/>
      <w:r>
        <w:rPr>
          <w:rtl/>
        </w:rPr>
        <w:t xml:space="preserve"> : </w:t>
      </w:r>
    </w:p>
    <w:p w:rsidR="00FB2F88" w:rsidRDefault="00FB2F88" w:rsidP="003465F8">
      <w:pPr>
        <w:pStyle w:val="libNormal"/>
        <w:rPr>
          <w:rtl/>
        </w:rPr>
      </w:pPr>
      <w:r>
        <w:rPr>
          <w:rtl/>
        </w:rPr>
        <w:t xml:space="preserve">ابن علي بن أبي طالب </w:t>
      </w:r>
      <w:r w:rsidR="008324FC" w:rsidRPr="008324FC">
        <w:rPr>
          <w:rStyle w:val="libAlaemChar"/>
          <w:rFonts w:hint="cs"/>
          <w:rtl/>
        </w:rPr>
        <w:t>عليهم‌السلام</w:t>
      </w:r>
      <w:r>
        <w:rPr>
          <w:rtl/>
        </w:rPr>
        <w:t xml:space="preserve">، من أصحاب علي بن الحسين </w:t>
      </w:r>
      <w:r w:rsidR="008324FC" w:rsidRPr="008324FC">
        <w:rPr>
          <w:rStyle w:val="libAlaemChar"/>
          <w:rFonts w:hint="cs"/>
          <w:rtl/>
        </w:rPr>
        <w:t>عليهما‌السلام</w:t>
      </w:r>
      <w:r>
        <w:rPr>
          <w:rtl/>
        </w:rPr>
        <w:t>، رجال الشيخ</w:t>
      </w:r>
      <w:r w:rsidRPr="000E2E6A">
        <w:rPr>
          <w:rStyle w:val="libFootnotenumChar"/>
          <w:rtl/>
        </w:rPr>
        <w:t>(4)</w:t>
      </w:r>
      <w:r>
        <w:rPr>
          <w:rtl/>
        </w:rPr>
        <w:t xml:space="preserve">. </w:t>
      </w:r>
    </w:p>
    <w:p w:rsidR="00FB2F88" w:rsidRDefault="00FB2F88" w:rsidP="003465F8">
      <w:pPr>
        <w:pStyle w:val="libNormal"/>
        <w:rPr>
          <w:rtl/>
        </w:rPr>
      </w:pPr>
      <w:r>
        <w:rPr>
          <w:rtl/>
        </w:rPr>
        <w:t>وقال المفيد</w:t>
      </w:r>
      <w:r w:rsidR="008324FC" w:rsidRPr="008324FC">
        <w:rPr>
          <w:rStyle w:val="libAlaemChar"/>
          <w:rFonts w:hint="cs"/>
          <w:rtl/>
        </w:rPr>
        <w:t>رحمه‌الله</w:t>
      </w:r>
      <w:r>
        <w:rPr>
          <w:rtl/>
        </w:rPr>
        <w:t>في إرشاده : أخو أبي جعفر</w:t>
      </w:r>
      <w:r w:rsidR="008324FC" w:rsidRPr="008324FC">
        <w:rPr>
          <w:rStyle w:val="libAlaemChar"/>
          <w:rFonts w:hint="cs"/>
          <w:rtl/>
        </w:rPr>
        <w:t>عليه‌السلام</w:t>
      </w:r>
      <w:r>
        <w:rPr>
          <w:rtl/>
        </w:rPr>
        <w:t xml:space="preserve">، كان يلي صدقات رسول الله </w:t>
      </w:r>
      <w:r w:rsidR="008324FC" w:rsidRPr="008324FC">
        <w:rPr>
          <w:rStyle w:val="libAlaemChar"/>
          <w:rFonts w:hint="cs"/>
          <w:rtl/>
        </w:rPr>
        <w:t>صلى‌الله‌عليه‌وآله‌وسلم</w:t>
      </w:r>
      <w:r>
        <w:rPr>
          <w:rtl/>
        </w:rPr>
        <w:t xml:space="preserve"> وصدقات أمير المؤمنين </w:t>
      </w:r>
      <w:r w:rsidR="008324FC" w:rsidRPr="008324FC">
        <w:rPr>
          <w:rStyle w:val="libAlaemChar"/>
          <w:rFonts w:hint="cs"/>
          <w:rtl/>
        </w:rPr>
        <w:t>عليه‌السلام</w:t>
      </w:r>
      <w:r>
        <w:rPr>
          <w:rtl/>
        </w:rPr>
        <w:t xml:space="preserve"> ، وكان فاضلاً فقيهاً ، يروي عن آبائه عن رسول الله </w:t>
      </w:r>
      <w:r w:rsidR="008324FC" w:rsidRPr="008324FC">
        <w:rPr>
          <w:rStyle w:val="libAlaemChar"/>
          <w:rFonts w:hint="cs"/>
          <w:rtl/>
        </w:rPr>
        <w:t>صلى‌الله‌عليه‌وآله‌وسلم</w:t>
      </w:r>
      <w:r>
        <w:rPr>
          <w:rtl/>
        </w:rPr>
        <w:t xml:space="preserve"> أخباراً كثيرةً ، وحدث الناس عنه وحملوا عنه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102 / 5. </w:t>
      </w:r>
    </w:p>
    <w:p w:rsidR="00FB2F88" w:rsidRDefault="00FB2F88" w:rsidP="000E2E6A">
      <w:pPr>
        <w:pStyle w:val="libFootnote0"/>
        <w:rPr>
          <w:rtl/>
        </w:rPr>
      </w:pPr>
      <w:r>
        <w:rPr>
          <w:rtl/>
        </w:rPr>
        <w:t xml:space="preserve">2 ـ عبد الله بن علي بن الحسين ، له كتاب ، أخبرنا به : جماعة ، عن التلعكبري ، عن ابن عقدة ، عن رجاله ، عنه ، ست ؛ ( م ت ). الفهرست : 105 / 460. </w:t>
      </w:r>
    </w:p>
    <w:p w:rsidR="00FB2F88" w:rsidRDefault="00FB2F88" w:rsidP="000E2E6A">
      <w:pPr>
        <w:pStyle w:val="libFootnote0"/>
        <w:rPr>
          <w:rtl/>
        </w:rPr>
      </w:pPr>
      <w:r>
        <w:rPr>
          <w:rtl/>
        </w:rPr>
        <w:t xml:space="preserve">3 ـ رجال النجاشي : 227 / 599. </w:t>
      </w:r>
    </w:p>
    <w:p w:rsidR="00FB2F88" w:rsidRDefault="00FB2F88" w:rsidP="000E2E6A">
      <w:pPr>
        <w:pStyle w:val="libFootnote0"/>
        <w:rPr>
          <w:rtl/>
        </w:rPr>
      </w:pPr>
      <w:r>
        <w:rPr>
          <w:rtl/>
        </w:rPr>
        <w:t xml:space="preserve">4 ـ رجال الشيخ : 116 / 1. </w:t>
      </w:r>
    </w:p>
    <w:p w:rsidR="00FB2F88" w:rsidRDefault="00FB2F88" w:rsidP="003465F8">
      <w:pPr>
        <w:pStyle w:val="libNormal0"/>
        <w:rPr>
          <w:rtl/>
        </w:rPr>
      </w:pPr>
      <w:r>
        <w:rPr>
          <w:rtl/>
        </w:rPr>
        <w:br w:type="page"/>
      </w:r>
      <w:r>
        <w:rPr>
          <w:rtl/>
        </w:rPr>
        <w:lastRenderedPageBreak/>
        <w:t xml:space="preserve">الآثار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1388" w:name="_Toc276202844"/>
      <w:bookmarkStart w:id="1389" w:name="_Toc276279143"/>
      <w:bookmarkStart w:id="1390" w:name="_Toc452207758"/>
      <w:r w:rsidRPr="006F5276">
        <w:rPr>
          <w:rStyle w:val="Heading2Char"/>
          <w:rtl/>
        </w:rPr>
        <w:t>3149 / 189 ـ عبد الله بن عمّار</w:t>
      </w:r>
      <w:bookmarkEnd w:id="1388"/>
      <w:bookmarkEnd w:id="1389"/>
      <w:bookmarkEnd w:id="1390"/>
      <w:r w:rsidRPr="003465F8">
        <w:rPr>
          <w:rStyle w:val="libBold1Char"/>
          <w:rtl/>
        </w:rPr>
        <w:t xml:space="preserve"> </w:t>
      </w:r>
      <w:r w:rsidRPr="000E2E6A">
        <w:rPr>
          <w:rStyle w:val="libFootnotenumChar"/>
          <w:rtl/>
        </w:rPr>
        <w:t>(3)</w:t>
      </w:r>
      <w:r w:rsidRPr="003465F8">
        <w:rPr>
          <w:rStyle w:val="libBold1Char"/>
          <w:rtl/>
        </w:rPr>
        <w:t xml:space="preserve"> </w:t>
      </w:r>
      <w:r w:rsidRPr="006F5276">
        <w:rPr>
          <w:rStyle w:val="Heading2Char"/>
          <w:rtl/>
        </w:rPr>
        <w:t>بن عبد يغوث</w:t>
      </w:r>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391" w:name="_Toc276202845"/>
      <w:bookmarkStart w:id="1392" w:name="_Toc276279144"/>
      <w:bookmarkStart w:id="1393" w:name="_Toc452207759"/>
      <w:r w:rsidRPr="006F5276">
        <w:rPr>
          <w:rStyle w:val="Heading2Char"/>
          <w:rtl/>
        </w:rPr>
        <w:t>3150 / 190 ـ عبد الله بن عمرو بن الأشعث</w:t>
      </w:r>
      <w:bookmarkEnd w:id="1391"/>
      <w:bookmarkEnd w:id="1392"/>
      <w:bookmarkEnd w:id="1393"/>
      <w:r>
        <w:rPr>
          <w:rtl/>
        </w:rPr>
        <w:t xml:space="preserve"> :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عنه : هارون بن مسلم ، الفهرست </w:t>
      </w:r>
      <w:r w:rsidRPr="000E2E6A">
        <w:rPr>
          <w:rStyle w:val="libFootnotenumChar"/>
          <w:rtl/>
        </w:rPr>
        <w:t>(6)</w:t>
      </w:r>
      <w:r>
        <w:rPr>
          <w:rtl/>
        </w:rPr>
        <w:t>.</w:t>
      </w:r>
    </w:p>
    <w:p w:rsidR="00FB2F88" w:rsidRDefault="00FB2F88" w:rsidP="003465F8">
      <w:pPr>
        <w:pStyle w:val="libNormal"/>
        <w:rPr>
          <w:rtl/>
        </w:rPr>
      </w:pPr>
      <w:bookmarkStart w:id="1394" w:name="_Toc276202846"/>
      <w:bookmarkStart w:id="1395" w:name="_Toc276279145"/>
      <w:bookmarkStart w:id="1396" w:name="_Toc452207760"/>
      <w:r w:rsidRPr="006F5276">
        <w:rPr>
          <w:rStyle w:val="Heading2Char"/>
          <w:rtl/>
        </w:rPr>
        <w:t>3151 / 191 ـ عبد الله بن عمرو</w:t>
      </w:r>
      <w:bookmarkEnd w:id="1394"/>
      <w:bookmarkEnd w:id="1395"/>
      <w:bookmarkEnd w:id="1396"/>
      <w:r>
        <w:rPr>
          <w:rtl/>
        </w:rPr>
        <w:t xml:space="preserve"> : </w:t>
      </w:r>
    </w:p>
    <w:p w:rsidR="00FB2F88" w:rsidRDefault="00FB2F88" w:rsidP="003465F8">
      <w:pPr>
        <w:pStyle w:val="libNormal"/>
        <w:rPr>
          <w:rtl/>
        </w:rPr>
      </w:pPr>
      <w:r>
        <w:rPr>
          <w:rtl/>
        </w:rPr>
        <w:t xml:space="preserve">مجهول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 رجال ابن داود </w:t>
      </w:r>
      <w:r w:rsidRPr="000E2E6A">
        <w:rPr>
          <w:rStyle w:val="libFootnotenumChar"/>
          <w:rtl/>
        </w:rPr>
        <w:t>(8)</w:t>
      </w:r>
      <w:r>
        <w:rPr>
          <w:rtl/>
        </w:rPr>
        <w:t xml:space="preserve">. </w:t>
      </w:r>
    </w:p>
    <w:p w:rsidR="00FB2F88" w:rsidRDefault="00FB2F88" w:rsidP="003465F8">
      <w:pPr>
        <w:pStyle w:val="libNormal"/>
        <w:rPr>
          <w:rtl/>
        </w:rPr>
      </w:pPr>
      <w:r>
        <w:rPr>
          <w:rtl/>
        </w:rPr>
        <w:t xml:space="preserve">وفي الخلاصة : ابن عمر </w:t>
      </w:r>
      <w:r w:rsidRPr="000E2E6A">
        <w:rPr>
          <w:rStyle w:val="libFootnotenumChar"/>
          <w:rtl/>
        </w:rPr>
        <w:t>(9)</w:t>
      </w:r>
      <w:r>
        <w:rPr>
          <w:rtl/>
        </w:rPr>
        <w:t>.</w:t>
      </w:r>
    </w:p>
    <w:p w:rsidR="00FB2F88" w:rsidRDefault="00FB2F88" w:rsidP="003465F8">
      <w:pPr>
        <w:pStyle w:val="libNormal"/>
        <w:rPr>
          <w:rtl/>
        </w:rPr>
      </w:pPr>
      <w:bookmarkStart w:id="1397" w:name="_Toc276202847"/>
      <w:bookmarkStart w:id="1398" w:name="_Toc276279146"/>
      <w:bookmarkStart w:id="1399" w:name="_Toc452207761"/>
      <w:r w:rsidRPr="006F5276">
        <w:rPr>
          <w:rStyle w:val="Heading2Char"/>
          <w:rtl/>
        </w:rPr>
        <w:t>3152 / 192 ـ عبد الله بن عمرو بن الحارث</w:t>
      </w:r>
      <w:bookmarkEnd w:id="1397"/>
      <w:bookmarkEnd w:id="1398"/>
      <w:bookmarkEnd w:id="1399"/>
      <w:r>
        <w:rPr>
          <w:rtl/>
        </w:rPr>
        <w:t xml:space="preserve"> : </w:t>
      </w:r>
    </w:p>
    <w:p w:rsidR="00FB2F88" w:rsidRDefault="00FB2F88" w:rsidP="003465F8">
      <w:pPr>
        <w:pStyle w:val="libNormal"/>
        <w:rPr>
          <w:rtl/>
        </w:rPr>
      </w:pPr>
      <w:r>
        <w:rPr>
          <w:rtl/>
        </w:rPr>
        <w:t xml:space="preserve">نقلناه بعنوان : عبد الله بن الحارث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الإرشاد 2 : 169. </w:t>
      </w:r>
    </w:p>
    <w:p w:rsidR="00FB2F88" w:rsidRDefault="00FB2F88" w:rsidP="000E2E6A">
      <w:pPr>
        <w:pStyle w:val="libFootnote0"/>
        <w:rPr>
          <w:rtl/>
        </w:rPr>
      </w:pPr>
      <w:r>
        <w:rPr>
          <w:rtl/>
        </w:rPr>
        <w:t xml:space="preserve">2 ـ السيد زين الدين عبد الله بن علي بن عبد الله ، عالم ، صالح ، ب ؛ ( م ت ). فهرست منتجب الدين : 115 / 239. </w:t>
      </w:r>
    </w:p>
    <w:p w:rsidR="00FB2F88" w:rsidRDefault="00FB2F88" w:rsidP="000E2E6A">
      <w:pPr>
        <w:pStyle w:val="libFootnote0"/>
        <w:rPr>
          <w:rtl/>
        </w:rPr>
      </w:pPr>
      <w:r>
        <w:rPr>
          <w:rtl/>
        </w:rPr>
        <w:t xml:space="preserve">3 ـ عبد الله بن عمار ، هو الذي روى ابن زكير ، عن الحارث عن عبد الله بن عمرو ، ق جخ ؛ ( م ت ). رجال الشيخ : 264 / 701 ، وفيه : عبد الله بن عمرو ، الذي روى عنه ابن بكير ، عن هشام بن الحارث ، عن عبد الله بن عمرو. </w:t>
      </w:r>
    </w:p>
    <w:p w:rsidR="00FB2F88" w:rsidRDefault="00FB2F88" w:rsidP="000E2E6A">
      <w:pPr>
        <w:pStyle w:val="libFootnote0"/>
        <w:rPr>
          <w:rtl/>
        </w:rPr>
      </w:pPr>
      <w:r>
        <w:rPr>
          <w:rtl/>
        </w:rPr>
        <w:t xml:space="preserve">4 ـ رجال الشيخ : 76 / 85. </w:t>
      </w:r>
    </w:p>
    <w:p w:rsidR="00FB2F88" w:rsidRDefault="00FB2F88" w:rsidP="000E2E6A">
      <w:pPr>
        <w:pStyle w:val="libFootnote0"/>
        <w:rPr>
          <w:rtl/>
        </w:rPr>
      </w:pPr>
      <w:r>
        <w:rPr>
          <w:rtl/>
        </w:rPr>
        <w:t xml:space="preserve">5 ـ أخبرنا به : جماعة ، عن التلعكبري ، عن ابن همام ، عن المالكي ، عن هارون بن مسلم ، عنه ، ست ؛ ( م ت ). </w:t>
      </w:r>
    </w:p>
    <w:p w:rsidR="00FB2F88" w:rsidRDefault="00FB2F88" w:rsidP="000E2E6A">
      <w:pPr>
        <w:pStyle w:val="libFootnote0"/>
        <w:rPr>
          <w:rtl/>
        </w:rPr>
      </w:pPr>
      <w:r>
        <w:rPr>
          <w:rtl/>
        </w:rPr>
        <w:t xml:space="preserve">6 ـ الفهرست : 105 / 459. </w:t>
      </w:r>
    </w:p>
    <w:p w:rsidR="00FB2F88" w:rsidRDefault="00FB2F88" w:rsidP="000E2E6A">
      <w:pPr>
        <w:pStyle w:val="libFootnote0"/>
        <w:rPr>
          <w:rtl/>
        </w:rPr>
      </w:pPr>
      <w:r>
        <w:rPr>
          <w:rtl/>
        </w:rPr>
        <w:t xml:space="preserve">7 ـ رجال الشيخ : 142 / 70. </w:t>
      </w:r>
    </w:p>
    <w:p w:rsidR="00FB2F88" w:rsidRDefault="00FB2F88" w:rsidP="000E2E6A">
      <w:pPr>
        <w:pStyle w:val="libFootnote0"/>
        <w:rPr>
          <w:rtl/>
        </w:rPr>
      </w:pPr>
      <w:r>
        <w:rPr>
          <w:rtl/>
        </w:rPr>
        <w:t xml:space="preserve">8 ـ رجال ابن داود : 254 / 283. </w:t>
      </w:r>
    </w:p>
    <w:p w:rsidR="00FB2F88" w:rsidRDefault="00FB2F88" w:rsidP="000E2E6A">
      <w:pPr>
        <w:pStyle w:val="libFootnote0"/>
        <w:rPr>
          <w:rtl/>
        </w:rPr>
      </w:pPr>
      <w:r>
        <w:rPr>
          <w:rtl/>
        </w:rPr>
        <w:t xml:space="preserve">9 ـ الخلاصة : 236 / 7. </w:t>
      </w:r>
    </w:p>
    <w:p w:rsidR="00FB2F88" w:rsidRDefault="00FB2F88" w:rsidP="000E2E6A">
      <w:pPr>
        <w:pStyle w:val="libFootnote0"/>
        <w:rPr>
          <w:rtl/>
        </w:rPr>
      </w:pPr>
      <w:r>
        <w:rPr>
          <w:rtl/>
        </w:rPr>
        <w:t xml:space="preserve">10 ـ تقدم برقم : 3033 / 73. </w:t>
      </w:r>
    </w:p>
    <w:p w:rsidR="00FB2F88" w:rsidRDefault="00FB2F88" w:rsidP="003465F8">
      <w:pPr>
        <w:pStyle w:val="libNormal"/>
        <w:rPr>
          <w:rtl/>
        </w:rPr>
      </w:pPr>
      <w:r>
        <w:rPr>
          <w:rtl/>
        </w:rPr>
        <w:br w:type="page"/>
      </w:r>
      <w:bookmarkStart w:id="1400" w:name="_Toc276202848"/>
      <w:bookmarkStart w:id="1401" w:name="_Toc276279147"/>
      <w:bookmarkStart w:id="1402" w:name="_Toc452207762"/>
      <w:r w:rsidRPr="006F5276">
        <w:rPr>
          <w:rStyle w:val="Heading2Char"/>
          <w:rtl/>
        </w:rPr>
        <w:lastRenderedPageBreak/>
        <w:t>3153 / 193 ـ عبد الله بن عمرو بن العاص</w:t>
      </w:r>
      <w:bookmarkEnd w:id="1400"/>
      <w:bookmarkEnd w:id="1401"/>
      <w:bookmarkEnd w:id="1402"/>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(1)</w:t>
      </w:r>
      <w:r>
        <w:rPr>
          <w:rtl/>
        </w:rPr>
        <w:t xml:space="preserve">. </w:t>
      </w:r>
    </w:p>
    <w:p w:rsidR="00FB2F88" w:rsidRDefault="00FB2F88" w:rsidP="003465F8">
      <w:pPr>
        <w:pStyle w:val="libNormal"/>
        <w:rPr>
          <w:rtl/>
        </w:rPr>
      </w:pPr>
      <w:r>
        <w:rPr>
          <w:rtl/>
        </w:rPr>
        <w:t xml:space="preserve">وروى الكشي عند ترجمة عمرو بن الحمق أنّ الحسين </w:t>
      </w:r>
      <w:r w:rsidR="008324FC" w:rsidRPr="008324FC">
        <w:rPr>
          <w:rStyle w:val="libAlaemChar"/>
          <w:rFonts w:hint="cs"/>
          <w:rtl/>
        </w:rPr>
        <w:t>عليه‌السلام</w:t>
      </w:r>
      <w:r>
        <w:rPr>
          <w:rtl/>
        </w:rPr>
        <w:t xml:space="preserve"> كتب الى معاوية شيئاً ، فدخل على معاوية عبد الله بن عمرو بن العاص فأراه الكتاب ، فقال : وما منعك أن تجيبه لما يصغّر إليه نفسه؟ وإنّما قال ذلك في هوى معاوية </w:t>
      </w:r>
      <w:r w:rsidRPr="000E2E6A">
        <w:rPr>
          <w:rStyle w:val="libFootnotenumChar"/>
          <w:rtl/>
        </w:rPr>
        <w:t>(2)</w:t>
      </w:r>
      <w:r>
        <w:rPr>
          <w:rtl/>
        </w:rPr>
        <w:t xml:space="preserve">. </w:t>
      </w:r>
    </w:p>
    <w:p w:rsidR="00FB2F88" w:rsidRDefault="00FB2F88" w:rsidP="003465F8">
      <w:pPr>
        <w:pStyle w:val="libNormal"/>
        <w:rPr>
          <w:rtl/>
        </w:rPr>
      </w:pPr>
      <w:r>
        <w:rPr>
          <w:rtl/>
        </w:rPr>
        <w:t xml:space="preserve">وروى عند ترجمة عمار بن ياسر ـ بطريق ضعيف ـ عن حنظلة بن خويلد قال : إني لجالس عند معاوية ، إذ أتاه رجلان يختصمان في رأس عمار ، يقول كل واحد منهما : أنا قتلته ، فقال عبد الله بن عمرو بن العاص : ليُطِب به أحدكم نفساً لصاحبه ، فاني سمعت رسول الله </w:t>
      </w:r>
      <w:r w:rsidR="008324FC" w:rsidRPr="008324FC">
        <w:rPr>
          <w:rStyle w:val="libAlaemChar"/>
          <w:rFonts w:hint="cs"/>
          <w:rtl/>
        </w:rPr>
        <w:t>صلى‌الله‌عليه‌وآله‌وسلم</w:t>
      </w:r>
      <w:r>
        <w:rPr>
          <w:rtl/>
        </w:rPr>
        <w:t xml:space="preserve"> يقول لعمّار : تقتله الفئة الباغية ، فقال معاوية : يا ابن عمرو فما بالك معنا؟ قال : إنّي معكم ولست اُقاتل ، إنّ أبي شكاني الى النبي </w:t>
      </w:r>
      <w:r w:rsidR="008324FC" w:rsidRPr="008324FC">
        <w:rPr>
          <w:rStyle w:val="libAlaemChar"/>
          <w:rFonts w:hint="cs"/>
          <w:rtl/>
        </w:rPr>
        <w:t>صلى‌الله‌عليه‌وآله‌وسلم</w:t>
      </w:r>
      <w:r>
        <w:rPr>
          <w:rtl/>
        </w:rPr>
        <w:t xml:space="preserve"> فقال لي رسول الله </w:t>
      </w:r>
      <w:r w:rsidR="008324FC" w:rsidRPr="008324FC">
        <w:rPr>
          <w:rStyle w:val="libAlaemChar"/>
          <w:rFonts w:hint="cs"/>
          <w:rtl/>
        </w:rPr>
        <w:t>صلى‌الله‌عليه‌وآله‌وسلم</w:t>
      </w:r>
      <w:r>
        <w:rPr>
          <w:rtl/>
        </w:rPr>
        <w:t xml:space="preserve"> : أطع أباك ما دام حياً ولا تعصه ، فأنا معكم ولست اُقاتل </w:t>
      </w:r>
      <w:r w:rsidRPr="000E2E6A">
        <w:rPr>
          <w:rStyle w:val="libFootnotenumChar"/>
          <w:rtl/>
        </w:rPr>
        <w:t>(3)</w:t>
      </w:r>
      <w:r>
        <w:rPr>
          <w:rtl/>
        </w:rPr>
        <w:t>.</w:t>
      </w:r>
    </w:p>
    <w:p w:rsidR="00FB2F88" w:rsidRDefault="00FB2F88" w:rsidP="003465F8">
      <w:pPr>
        <w:pStyle w:val="libNormal"/>
        <w:rPr>
          <w:rtl/>
        </w:rPr>
      </w:pPr>
      <w:bookmarkStart w:id="1403" w:name="_Toc276202849"/>
      <w:bookmarkStart w:id="1404" w:name="_Toc276279148"/>
      <w:bookmarkStart w:id="1405" w:name="_Toc452207763"/>
      <w:r w:rsidRPr="006F5276">
        <w:rPr>
          <w:rStyle w:val="Heading2Char"/>
          <w:rtl/>
        </w:rPr>
        <w:t>3154 / 194 ـ عبد الله بن عمرو بن محصن</w:t>
      </w:r>
      <w:bookmarkEnd w:id="1403"/>
      <w:bookmarkEnd w:id="1404"/>
      <w:bookmarkEnd w:id="1405"/>
      <w:r>
        <w:rPr>
          <w:rtl/>
        </w:rPr>
        <w:t xml:space="preserve"> : </w:t>
      </w:r>
    </w:p>
    <w:p w:rsidR="00FB2F88" w:rsidRDefault="00FB2F88" w:rsidP="003465F8">
      <w:pPr>
        <w:pStyle w:val="libNormal"/>
        <w:rPr>
          <w:rtl/>
        </w:rPr>
      </w:pPr>
      <w:r>
        <w:rPr>
          <w:rtl/>
        </w:rPr>
        <w:t xml:space="preserve">عن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وفي نسخة : عبيد الله </w:t>
      </w:r>
      <w:r w:rsidRPr="000E2E6A">
        <w:rPr>
          <w:rStyle w:val="libFootnotenumChar"/>
          <w:rtl/>
        </w:rPr>
        <w:t>(5)</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 / 18 </w:t>
      </w:r>
    </w:p>
    <w:p w:rsidR="00FB2F88" w:rsidRDefault="00FB2F88" w:rsidP="000E2E6A">
      <w:pPr>
        <w:pStyle w:val="libFootnote0"/>
        <w:rPr>
          <w:rtl/>
        </w:rPr>
      </w:pPr>
      <w:r>
        <w:rPr>
          <w:rtl/>
        </w:rPr>
        <w:t xml:space="preserve">2 ـ رجال الكشي : 49 / 99. </w:t>
      </w:r>
    </w:p>
    <w:p w:rsidR="00FB2F88" w:rsidRDefault="00FB2F88" w:rsidP="000E2E6A">
      <w:pPr>
        <w:pStyle w:val="libFootnote0"/>
        <w:rPr>
          <w:rtl/>
        </w:rPr>
      </w:pPr>
      <w:r>
        <w:rPr>
          <w:rtl/>
        </w:rPr>
        <w:t xml:space="preserve">3 ـ رجال الكشي : 35 / 71. </w:t>
      </w:r>
    </w:p>
    <w:p w:rsidR="00FB2F88" w:rsidRDefault="00FB2F88" w:rsidP="000E2E6A">
      <w:pPr>
        <w:pStyle w:val="libFootnote0"/>
        <w:rPr>
          <w:rtl/>
        </w:rPr>
      </w:pPr>
      <w:r>
        <w:rPr>
          <w:rtl/>
        </w:rPr>
        <w:t xml:space="preserve">4 ـ رجال الشيخ : 74 / 56. </w:t>
      </w:r>
    </w:p>
    <w:p w:rsidR="00FB2F88" w:rsidRDefault="00FB2F88" w:rsidP="000E2E6A">
      <w:pPr>
        <w:pStyle w:val="libFootnote0"/>
        <w:rPr>
          <w:rtl/>
        </w:rPr>
      </w:pPr>
      <w:r>
        <w:rPr>
          <w:rtl/>
        </w:rPr>
        <w:t xml:space="preserve">5 ـ عبد الله بن عمرو ، مجهول ، قر جخ ؛ ( م ت ). رجلا الشيخ : 142 / 70. </w:t>
      </w:r>
    </w:p>
    <w:p w:rsidR="00FB2F88" w:rsidRDefault="00FB2F88" w:rsidP="003465F8">
      <w:pPr>
        <w:pStyle w:val="libNormal"/>
        <w:rPr>
          <w:rtl/>
        </w:rPr>
      </w:pPr>
      <w:r>
        <w:rPr>
          <w:rtl/>
        </w:rPr>
        <w:br w:type="page"/>
      </w:r>
      <w:bookmarkStart w:id="1406" w:name="_Toc276202850"/>
      <w:bookmarkStart w:id="1407" w:name="_Toc276279149"/>
      <w:bookmarkStart w:id="1408" w:name="_Toc452207764"/>
      <w:r w:rsidRPr="006F5276">
        <w:rPr>
          <w:rStyle w:val="Heading2Char"/>
          <w:rtl/>
        </w:rPr>
        <w:lastRenderedPageBreak/>
        <w:t>3155 / 195 ـ عبد الله بن عمرو بن معاذ</w:t>
      </w:r>
      <w:bookmarkEnd w:id="1406"/>
      <w:bookmarkEnd w:id="1407"/>
      <w:bookmarkEnd w:id="1408"/>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409" w:name="_Toc276202851"/>
      <w:bookmarkStart w:id="1410" w:name="_Toc276279150"/>
      <w:bookmarkStart w:id="1411" w:name="_Toc452207765"/>
      <w:r w:rsidRPr="006F5276">
        <w:rPr>
          <w:rStyle w:val="Heading2Char"/>
          <w:rtl/>
        </w:rPr>
        <w:t>3156 / 196 ـ عبد الله بن عمران</w:t>
      </w:r>
      <w:bookmarkEnd w:id="1409"/>
      <w:bookmarkEnd w:id="1410"/>
      <w:bookmarkEnd w:id="1411"/>
      <w:r>
        <w:rPr>
          <w:rtl/>
        </w:rPr>
        <w:t xml:space="preserve"> : </w:t>
      </w:r>
    </w:p>
    <w:p w:rsidR="00FB2F88" w:rsidRDefault="00FB2F88" w:rsidP="003465F8">
      <w:pPr>
        <w:pStyle w:val="libNormal"/>
        <w:rPr>
          <w:rtl/>
        </w:rPr>
      </w:pPr>
      <w:r>
        <w:rPr>
          <w:rtl/>
        </w:rPr>
        <w:t xml:space="preserve">سيجيء عند ترجمة ابنه علي بن أبي القاسم </w:t>
      </w:r>
      <w:r w:rsidRPr="000E2E6A">
        <w:rPr>
          <w:rStyle w:val="libFootnotenumChar"/>
          <w:rtl/>
        </w:rPr>
        <w:t>(2)</w:t>
      </w:r>
      <w:r>
        <w:rPr>
          <w:rtl/>
        </w:rPr>
        <w:t xml:space="preserve">. </w:t>
      </w:r>
    </w:p>
    <w:p w:rsidR="00FB2F88" w:rsidRDefault="00FB2F88" w:rsidP="003465F8">
      <w:pPr>
        <w:pStyle w:val="libNormal"/>
        <w:rPr>
          <w:rtl/>
        </w:rPr>
      </w:pPr>
      <w:bookmarkStart w:id="1412" w:name="_Toc276202852"/>
      <w:bookmarkStart w:id="1413" w:name="_Toc276279151"/>
      <w:bookmarkStart w:id="1414" w:name="_Toc452207766"/>
      <w:r w:rsidRPr="006F5276">
        <w:rPr>
          <w:rStyle w:val="Heading2Char"/>
          <w:rtl/>
        </w:rPr>
        <w:t>3157 / 197 ـ عبد الله بن عمر</w:t>
      </w:r>
      <w:bookmarkEnd w:id="1412"/>
      <w:bookmarkEnd w:id="1413"/>
      <w:bookmarkEnd w:id="1414"/>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وروى الكشي ـ بطريق ضعيف ـ عن أبي جعفر </w:t>
      </w:r>
      <w:r w:rsidR="008324FC" w:rsidRPr="008324FC">
        <w:rPr>
          <w:rStyle w:val="libAlaemChar"/>
          <w:rFonts w:hint="cs"/>
          <w:rtl/>
        </w:rPr>
        <w:t>عليه‌السلام</w:t>
      </w:r>
      <w:r>
        <w:rPr>
          <w:rtl/>
        </w:rPr>
        <w:t xml:space="preserve"> أنه مات منكوباً </w:t>
      </w:r>
      <w:r w:rsidRPr="000E2E6A">
        <w:rPr>
          <w:rStyle w:val="libFootnotenumChar"/>
          <w:rtl/>
        </w:rPr>
        <w:t>(4)</w:t>
      </w:r>
      <w:r>
        <w:rPr>
          <w:rtl/>
        </w:rPr>
        <w:t xml:space="preserve">. </w:t>
      </w:r>
    </w:p>
    <w:p w:rsidR="00FB2F88" w:rsidRDefault="00FB2F88" w:rsidP="003465F8">
      <w:pPr>
        <w:pStyle w:val="libNormal"/>
        <w:rPr>
          <w:rtl/>
        </w:rPr>
      </w:pPr>
      <w:r>
        <w:rPr>
          <w:rtl/>
        </w:rPr>
        <w:t xml:space="preserve">وذكرنا بعض أحواله عند ترجمة سعد بن أبي وقاص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1415" w:name="_Toc276202853"/>
      <w:bookmarkStart w:id="1416" w:name="_Toc276279152"/>
      <w:bookmarkStart w:id="1417" w:name="_Toc452207767"/>
      <w:r w:rsidRPr="006F5276">
        <w:rPr>
          <w:rStyle w:val="Heading2Char"/>
          <w:rtl/>
        </w:rPr>
        <w:t>3158 / 198 ـ عبد الله بن عمر بن بكّار</w:t>
      </w:r>
      <w:bookmarkEnd w:id="1415"/>
      <w:bookmarkEnd w:id="1416"/>
      <w:bookmarkEnd w:id="1417"/>
      <w:r>
        <w:rPr>
          <w:rtl/>
        </w:rPr>
        <w:t xml:space="preserve"> : </w:t>
      </w:r>
    </w:p>
    <w:p w:rsidR="00FB2F88" w:rsidRDefault="00FB2F88" w:rsidP="003465F8">
      <w:pPr>
        <w:pStyle w:val="libNormal"/>
        <w:rPr>
          <w:rtl/>
        </w:rPr>
      </w:pPr>
      <w:r>
        <w:rPr>
          <w:rtl/>
        </w:rPr>
        <w:t>الحناط</w:t>
      </w:r>
      <w:r w:rsidRPr="000E2E6A">
        <w:rPr>
          <w:rStyle w:val="libFootnotenumChar"/>
          <w:rtl/>
        </w:rPr>
        <w:t>(7)</w:t>
      </w:r>
      <w:r>
        <w:rPr>
          <w:rtl/>
        </w:rPr>
        <w:t>، كوفي ، ثقة ، له كتاب يرويه يحيى بن زكريا اللؤلؤي ، رجال النجاشي</w:t>
      </w:r>
      <w:r w:rsidRPr="000E2E6A">
        <w:rPr>
          <w:rStyle w:val="libFootnotenumChar"/>
          <w:rtl/>
        </w:rPr>
        <w:t>(8)</w:t>
      </w:r>
      <w:r>
        <w:rPr>
          <w:rtl/>
        </w:rPr>
        <w:t>.</w:t>
      </w:r>
    </w:p>
    <w:p w:rsidR="00FB2F88" w:rsidRDefault="00FB2F88" w:rsidP="003465F8">
      <w:pPr>
        <w:pStyle w:val="libNormal"/>
        <w:rPr>
          <w:rtl/>
        </w:rPr>
      </w:pPr>
      <w:bookmarkStart w:id="1418" w:name="_Toc276202854"/>
      <w:bookmarkStart w:id="1419" w:name="_Toc276279153"/>
      <w:bookmarkStart w:id="1420" w:name="_Toc452207768"/>
      <w:r w:rsidRPr="006F5276">
        <w:rPr>
          <w:rStyle w:val="Heading2Char"/>
          <w:rtl/>
        </w:rPr>
        <w:t>3159 / 199 ـ عبد الله بن عمر</w:t>
      </w:r>
      <w:bookmarkEnd w:id="1418"/>
      <w:bookmarkEnd w:id="1419"/>
      <w:bookmarkEnd w:id="1420"/>
      <w:r>
        <w:rPr>
          <w:rtl/>
        </w:rPr>
        <w:t xml:space="preserve"> : </w:t>
      </w:r>
    </w:p>
    <w:p w:rsidR="00FB2F88" w:rsidRDefault="00FB2F88" w:rsidP="003465F8">
      <w:pPr>
        <w:pStyle w:val="libNormal"/>
        <w:rPr>
          <w:rtl/>
        </w:rPr>
      </w:pPr>
      <w:r>
        <w:rPr>
          <w:rtl/>
        </w:rPr>
        <w:t xml:space="preserve">الذي حدث عنه هشام بن الحارث ، من أصحاب الصادق </w:t>
      </w:r>
      <w:r w:rsidR="008324FC" w:rsidRPr="008324FC">
        <w:rPr>
          <w:rStyle w:val="libAlaemChar"/>
          <w:rFonts w:hint="cs"/>
          <w:rtl/>
        </w:rPr>
        <w:t>عليه‌السلام</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74 / 54. </w:t>
      </w:r>
    </w:p>
    <w:p w:rsidR="00FB2F88" w:rsidRDefault="00FB2F88" w:rsidP="000E2E6A">
      <w:pPr>
        <w:pStyle w:val="libFootnote0"/>
        <w:rPr>
          <w:rtl/>
        </w:rPr>
      </w:pPr>
      <w:r>
        <w:rPr>
          <w:rtl/>
        </w:rPr>
        <w:t xml:space="preserve">2 ـ سيأتي برقم 3492 / 22. وهذه الترجمة لم ترد في نسختي ( م ) و ( ت ). </w:t>
      </w:r>
    </w:p>
    <w:p w:rsidR="00FB2F88" w:rsidRDefault="00FB2F88" w:rsidP="000E2E6A">
      <w:pPr>
        <w:pStyle w:val="libFootnote0"/>
        <w:rPr>
          <w:rtl/>
        </w:rPr>
      </w:pPr>
      <w:r>
        <w:rPr>
          <w:rtl/>
        </w:rPr>
        <w:t xml:space="preserve">3 ـ رجال الشيخ : 42 / 7. </w:t>
      </w:r>
    </w:p>
    <w:p w:rsidR="00FB2F88" w:rsidRDefault="00FB2F88" w:rsidP="000E2E6A">
      <w:pPr>
        <w:pStyle w:val="libFootnote0"/>
        <w:rPr>
          <w:rtl/>
        </w:rPr>
      </w:pPr>
      <w:r>
        <w:rPr>
          <w:rtl/>
        </w:rPr>
        <w:t xml:space="preserve">4 ـ رجال الكشي : 39 / 81. </w:t>
      </w:r>
    </w:p>
    <w:p w:rsidR="00FB2F88" w:rsidRDefault="00FB2F88" w:rsidP="000E2E6A">
      <w:pPr>
        <w:pStyle w:val="libFootnote0"/>
        <w:rPr>
          <w:rtl/>
        </w:rPr>
      </w:pPr>
      <w:r>
        <w:rPr>
          <w:rtl/>
        </w:rPr>
        <w:t xml:space="preserve">5 ـ تقدم برقم : 2193 / 6. </w:t>
      </w:r>
    </w:p>
    <w:p w:rsidR="00FB2F88" w:rsidRDefault="00FB2F88" w:rsidP="000E2E6A">
      <w:pPr>
        <w:pStyle w:val="libFootnote0"/>
        <w:rPr>
          <w:rtl/>
        </w:rPr>
      </w:pPr>
      <w:r>
        <w:rPr>
          <w:rtl/>
        </w:rPr>
        <w:t xml:space="preserve">6 ـ عبد الله بن عمر بن علي بن أبي طالب الهاشمي المدني ، ين جخ ؛ ( م ت ). رجال الشيخ : 117 / 17 ، وفيه : عبد الله بن محمّد بن عمر ... عبد الله بن عمر ، كوفي ، ق جخ ؛ ( م ت ). رجال الشيخ : 264 / 698. </w:t>
      </w:r>
    </w:p>
    <w:p w:rsidR="00FB2F88" w:rsidRDefault="00FB2F88" w:rsidP="000E2E6A">
      <w:pPr>
        <w:pStyle w:val="libFootnote0"/>
        <w:rPr>
          <w:rtl/>
        </w:rPr>
      </w:pPr>
      <w:r>
        <w:rPr>
          <w:rtl/>
        </w:rPr>
        <w:t xml:space="preserve">7 ـ في نسختي ( م ) و ( ت ) : الخياط. </w:t>
      </w:r>
    </w:p>
    <w:p w:rsidR="00FB2F88" w:rsidRDefault="00FB2F88" w:rsidP="000E2E6A">
      <w:pPr>
        <w:pStyle w:val="libFootnote0"/>
        <w:rPr>
          <w:rtl/>
        </w:rPr>
      </w:pPr>
      <w:r>
        <w:rPr>
          <w:rtl/>
        </w:rPr>
        <w:t xml:space="preserve">8 ـ رجال النجاشي : 228 / 600. </w:t>
      </w:r>
    </w:p>
    <w:p w:rsidR="00FB2F88" w:rsidRDefault="00FB2F88" w:rsidP="003465F8">
      <w:pPr>
        <w:pStyle w:val="libNormal0"/>
        <w:rPr>
          <w:rtl/>
        </w:rPr>
      </w:pPr>
      <w:r>
        <w:rPr>
          <w:rtl/>
        </w:rPr>
        <w:br w:type="page"/>
      </w:r>
      <w:r>
        <w:rPr>
          <w:rtl/>
        </w:rPr>
        <w:lastRenderedPageBreak/>
        <w:t xml:space="preserve">رجال الشيخ </w:t>
      </w:r>
      <w:r w:rsidRPr="000E2E6A">
        <w:rPr>
          <w:rStyle w:val="libFootnotenumChar"/>
          <w:rtl/>
        </w:rPr>
        <w:t>(1)</w:t>
      </w:r>
      <w:r>
        <w:rPr>
          <w:rtl/>
        </w:rPr>
        <w:t>.</w:t>
      </w:r>
    </w:p>
    <w:p w:rsidR="00FB2F88" w:rsidRDefault="00FB2F88" w:rsidP="003465F8">
      <w:pPr>
        <w:pStyle w:val="libNormal"/>
        <w:rPr>
          <w:rtl/>
        </w:rPr>
      </w:pPr>
      <w:bookmarkStart w:id="1421" w:name="_Toc276202855"/>
      <w:bookmarkStart w:id="1422" w:name="_Toc276279154"/>
      <w:bookmarkStart w:id="1423" w:name="_Toc452207769"/>
      <w:r w:rsidRPr="006F5276">
        <w:rPr>
          <w:rStyle w:val="Heading2Char"/>
          <w:rtl/>
        </w:rPr>
        <w:t>3160 / 200 ـ عبد الله بن عميرة</w:t>
      </w:r>
      <w:bookmarkEnd w:id="1421"/>
      <w:bookmarkEnd w:id="1422"/>
      <w:bookmarkEnd w:id="1423"/>
      <w:r>
        <w:rPr>
          <w:rtl/>
        </w:rPr>
        <w:t xml:space="preserve"> : </w:t>
      </w:r>
    </w:p>
    <w:p w:rsidR="00FB2F88" w:rsidRDefault="00FB2F88" w:rsidP="003465F8">
      <w:pPr>
        <w:pStyle w:val="libNormal"/>
        <w:rPr>
          <w:rtl/>
        </w:rPr>
      </w:pPr>
      <w:r>
        <w:rPr>
          <w:rtl/>
        </w:rPr>
        <w:t xml:space="preserve">من أصحاب علي </w:t>
      </w:r>
      <w:r w:rsidRPr="000E2E6A">
        <w:rPr>
          <w:rStyle w:val="libFootnotenumChar"/>
          <w:rtl/>
        </w:rPr>
        <w:t>(2)</w:t>
      </w:r>
      <w:r>
        <w:rPr>
          <w:rtl/>
        </w:rPr>
        <w:t xml:space="preserve"> والحسين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w:t>
      </w:r>
    </w:p>
    <w:p w:rsidR="00FB2F88" w:rsidRDefault="00FB2F88" w:rsidP="003465F8">
      <w:pPr>
        <w:pStyle w:val="libNormal"/>
        <w:rPr>
          <w:rtl/>
        </w:rPr>
      </w:pPr>
      <w:bookmarkStart w:id="1424" w:name="_Toc276202856"/>
      <w:bookmarkStart w:id="1425" w:name="_Toc276279155"/>
      <w:bookmarkStart w:id="1426" w:name="_Toc452207770"/>
      <w:r w:rsidRPr="006F5276">
        <w:rPr>
          <w:rStyle w:val="Heading2Char"/>
          <w:rtl/>
        </w:rPr>
        <w:t>3161 / 201 ـ عبد الله بن عوف</w:t>
      </w:r>
      <w:bookmarkEnd w:id="1424"/>
      <w:bookmarkEnd w:id="1425"/>
      <w:bookmarkEnd w:id="1426"/>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1427" w:name="_Toc276202857"/>
      <w:bookmarkStart w:id="1428" w:name="_Toc276279156"/>
      <w:bookmarkStart w:id="1429" w:name="_Toc452207771"/>
      <w:r w:rsidRPr="006F5276">
        <w:rPr>
          <w:rStyle w:val="Heading2Char"/>
          <w:rtl/>
        </w:rPr>
        <w:t>3162 / 202 ـ عبد الله بن عون الهمداني</w:t>
      </w:r>
      <w:bookmarkEnd w:id="1427"/>
      <w:bookmarkEnd w:id="1428"/>
      <w:bookmarkEnd w:id="1429"/>
      <w:r>
        <w:rPr>
          <w:rtl/>
        </w:rPr>
        <w:t xml:space="preserve"> : </w:t>
      </w:r>
    </w:p>
    <w:p w:rsidR="00FB2F88" w:rsidRDefault="00FB2F88" w:rsidP="003465F8">
      <w:pPr>
        <w:pStyle w:val="libNormal"/>
        <w:rPr>
          <w:rtl/>
        </w:rPr>
      </w:pPr>
      <w:r>
        <w:rPr>
          <w:rtl/>
        </w:rPr>
        <w:t xml:space="preserve">الشيباني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1430" w:name="_Toc276202858"/>
      <w:bookmarkStart w:id="1431" w:name="_Toc276279157"/>
      <w:bookmarkStart w:id="1432" w:name="_Toc452207772"/>
      <w:r w:rsidRPr="006F5276">
        <w:rPr>
          <w:rStyle w:val="Heading2Char"/>
          <w:rtl/>
        </w:rPr>
        <w:t>3163 / 203 ـ عبد الله بن غالب الأسدي</w:t>
      </w:r>
      <w:bookmarkEnd w:id="1430"/>
      <w:bookmarkEnd w:id="1431"/>
      <w:bookmarkEnd w:id="1432"/>
      <w:r>
        <w:rPr>
          <w:rtl/>
        </w:rPr>
        <w:t xml:space="preserve"> </w:t>
      </w:r>
      <w:r w:rsidRPr="000E2E6A">
        <w:rPr>
          <w:rStyle w:val="libFootnotenumChar"/>
          <w:rtl/>
        </w:rPr>
        <w:t>(8)</w:t>
      </w:r>
      <w:r>
        <w:rPr>
          <w:rtl/>
        </w:rPr>
        <w:t xml:space="preserve"> : </w:t>
      </w:r>
    </w:p>
    <w:p w:rsidR="00FB2F88" w:rsidRDefault="00FB2F88" w:rsidP="003465F8">
      <w:pPr>
        <w:pStyle w:val="libNormal"/>
        <w:rPr>
          <w:rtl/>
        </w:rPr>
      </w:pPr>
      <w:r>
        <w:rPr>
          <w:rtl/>
        </w:rPr>
        <w:t xml:space="preserve">الشاعر الفقيه ، أبو علي ، روى عن أبي جعفر وأبي عبد الله وأبي الحسن </w:t>
      </w:r>
      <w:r w:rsidR="008324FC" w:rsidRPr="008324FC">
        <w:rPr>
          <w:rStyle w:val="libAlaemChar"/>
          <w:rFonts w:hint="cs"/>
          <w:rtl/>
        </w:rPr>
        <w:t>عليهم‌السلام</w:t>
      </w:r>
      <w:r>
        <w:rPr>
          <w:rtl/>
        </w:rPr>
        <w:t xml:space="preserve"> ، ثقة ثقة ، وأخوه إسحاق بن غالب ؛ له كتاب يكثر الرواة عنه ، منهم الحسن بن محبوب ، رجال النجاشي </w:t>
      </w:r>
      <w:r w:rsidRPr="000E2E6A">
        <w:rPr>
          <w:rStyle w:val="libFootnotenumChar"/>
          <w:rtl/>
        </w:rPr>
        <w:t>(9)</w:t>
      </w:r>
      <w:r>
        <w:rPr>
          <w:rtl/>
        </w:rPr>
        <w:t xml:space="preserve">. </w:t>
      </w:r>
    </w:p>
    <w:p w:rsidR="00FB2F88" w:rsidRDefault="00FB2F88" w:rsidP="003465F8">
      <w:pPr>
        <w:pStyle w:val="libNormal"/>
        <w:rPr>
          <w:rtl/>
        </w:rPr>
      </w:pPr>
      <w:r>
        <w:rPr>
          <w:rtl/>
        </w:rPr>
        <w:t xml:space="preserve">وقال الكشي : قال نصر بن الصباح البلخي : عبد الله </w:t>
      </w:r>
      <w:r w:rsidRPr="000E2E6A">
        <w:rPr>
          <w:rStyle w:val="libFootnotenumChar"/>
          <w:rtl/>
        </w:rPr>
        <w:t>(10)</w:t>
      </w:r>
      <w:r>
        <w:rPr>
          <w:rtl/>
        </w:rPr>
        <w:t xml:space="preserve"> بن غالب الشاعر الذي قال له أبو عبد الله </w:t>
      </w:r>
      <w:r w:rsidR="008324FC" w:rsidRPr="008324FC">
        <w:rPr>
          <w:rStyle w:val="libAlaemChar"/>
          <w:rFonts w:hint="cs"/>
          <w:rtl/>
        </w:rPr>
        <w:t>عليه‌السلام</w:t>
      </w:r>
      <w:r>
        <w:rPr>
          <w:rtl/>
        </w:rPr>
        <w:t xml:space="preserve"> : إنّ ملكاً يلقي عليه الشعر وأنّّي لأعرف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230 / 24. </w:t>
      </w:r>
    </w:p>
    <w:p w:rsidR="00FB2F88" w:rsidRDefault="00FB2F88" w:rsidP="000E2E6A">
      <w:pPr>
        <w:pStyle w:val="libFootnote0"/>
        <w:rPr>
          <w:rtl/>
        </w:rPr>
      </w:pPr>
      <w:r>
        <w:rPr>
          <w:rtl/>
        </w:rPr>
        <w:t xml:space="preserve">2 ـ رجال الشيخ : 78 / 127 ، وفيه : عمير. </w:t>
      </w:r>
    </w:p>
    <w:p w:rsidR="00FB2F88" w:rsidRDefault="00FB2F88" w:rsidP="000E2E6A">
      <w:pPr>
        <w:pStyle w:val="libFootnote0"/>
        <w:rPr>
          <w:rtl/>
        </w:rPr>
      </w:pPr>
      <w:r>
        <w:rPr>
          <w:rtl/>
        </w:rPr>
        <w:t xml:space="preserve">3 ـ رجال الشيخ : 104 / 28 ، وفي بعض نسخه : عمير. </w:t>
      </w:r>
    </w:p>
    <w:p w:rsidR="00FB2F88" w:rsidRDefault="00FB2F88" w:rsidP="000E2E6A">
      <w:pPr>
        <w:pStyle w:val="libFootnote0"/>
        <w:rPr>
          <w:rtl/>
        </w:rPr>
      </w:pPr>
      <w:r>
        <w:rPr>
          <w:rtl/>
        </w:rPr>
        <w:t xml:space="preserve">4 ـ رجال الشيخ : 76 / 92 ، وفيه زيادة : الأحمر. </w:t>
      </w:r>
    </w:p>
    <w:p w:rsidR="00FB2F88" w:rsidRDefault="00FB2F88" w:rsidP="000E2E6A">
      <w:pPr>
        <w:pStyle w:val="libFootnote0"/>
        <w:rPr>
          <w:rtl/>
        </w:rPr>
      </w:pPr>
      <w:r>
        <w:rPr>
          <w:rtl/>
        </w:rPr>
        <w:t xml:space="preserve">5 ـ عبد الله بن عوف الأحمر ، ي جخ ؛ ( م ت ). رجال الشيخ : 76 / 102. </w:t>
      </w:r>
    </w:p>
    <w:p w:rsidR="00FB2F88" w:rsidRDefault="00FB2F88" w:rsidP="000E2E6A">
      <w:pPr>
        <w:pStyle w:val="libFootnote0"/>
        <w:rPr>
          <w:rtl/>
        </w:rPr>
      </w:pPr>
      <w:r>
        <w:rPr>
          <w:rtl/>
        </w:rPr>
        <w:t xml:space="preserve">6 ـ رجال الشيخ : 230 / 32 ، وفيه بدل الشيباني : الشبامي. </w:t>
      </w:r>
    </w:p>
    <w:p w:rsidR="00FB2F88" w:rsidRDefault="00FB2F88" w:rsidP="000E2E6A">
      <w:pPr>
        <w:pStyle w:val="libFootnote0"/>
        <w:rPr>
          <w:rtl/>
        </w:rPr>
      </w:pPr>
      <w:r>
        <w:rPr>
          <w:rtl/>
        </w:rPr>
        <w:t xml:space="preserve">7 ـ عبد الله بن عون الشبامي ، كوفي ، ق جخ ؛ ( م ت ). رجال الشيخ : 265 / 708. عبد الله بن عيسى الخثعمي الكوفي ، ق جخ ؛ ( م ت ). رجال الشيخ : 231 / 48. </w:t>
      </w:r>
    </w:p>
    <w:p w:rsidR="00FB2F88" w:rsidRDefault="00FB2F88" w:rsidP="000E2E6A">
      <w:pPr>
        <w:pStyle w:val="libFootnote0"/>
        <w:rPr>
          <w:rtl/>
        </w:rPr>
      </w:pPr>
      <w:r>
        <w:rPr>
          <w:rtl/>
        </w:rPr>
        <w:t xml:space="preserve">8 ـ ق جخ ، ( م ت ). رجال الشيخ : 233 / 80. </w:t>
      </w:r>
    </w:p>
    <w:p w:rsidR="00FB2F88" w:rsidRDefault="00FB2F88" w:rsidP="000E2E6A">
      <w:pPr>
        <w:pStyle w:val="libFootnote0"/>
        <w:rPr>
          <w:rtl/>
        </w:rPr>
      </w:pPr>
      <w:r>
        <w:rPr>
          <w:rtl/>
        </w:rPr>
        <w:t xml:space="preserve">9 ـ رجال النجاشي : 222 / 582. </w:t>
      </w:r>
    </w:p>
    <w:p w:rsidR="00FB2F88" w:rsidRDefault="00FB2F88" w:rsidP="000E2E6A">
      <w:pPr>
        <w:pStyle w:val="libFootnote0"/>
        <w:rPr>
          <w:rtl/>
        </w:rPr>
      </w:pPr>
      <w:r>
        <w:rPr>
          <w:rtl/>
        </w:rPr>
        <w:t xml:space="preserve">10 ـ في نسخة ( م ) : عبيد الله. </w:t>
      </w:r>
    </w:p>
    <w:p w:rsidR="00FB2F88" w:rsidRDefault="00FB2F88" w:rsidP="003465F8">
      <w:pPr>
        <w:pStyle w:val="libNormal0"/>
        <w:rPr>
          <w:rtl/>
        </w:rPr>
      </w:pPr>
      <w:r>
        <w:rPr>
          <w:rtl/>
        </w:rPr>
        <w:br w:type="page"/>
      </w:r>
      <w:r>
        <w:rPr>
          <w:rtl/>
        </w:rPr>
        <w:lastRenderedPageBreak/>
        <w:t xml:space="preserve">ذلك الملك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1433" w:name="_Toc276202859"/>
      <w:bookmarkStart w:id="1434" w:name="_Toc276279158"/>
      <w:bookmarkStart w:id="1435" w:name="_Toc452207773"/>
      <w:r w:rsidRPr="006F5276">
        <w:rPr>
          <w:rStyle w:val="Heading2Char"/>
          <w:rtl/>
        </w:rPr>
        <w:t>3164 / 204 ـ عبد الله بن فرقد</w:t>
      </w:r>
      <w:bookmarkEnd w:id="1433"/>
      <w:bookmarkEnd w:id="1434"/>
      <w:bookmarkEnd w:id="1435"/>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436" w:name="_Toc276202860"/>
      <w:bookmarkStart w:id="1437" w:name="_Toc276279159"/>
      <w:bookmarkStart w:id="1438" w:name="_Toc452207774"/>
      <w:r w:rsidRPr="006F5276">
        <w:rPr>
          <w:rStyle w:val="Heading2Char"/>
          <w:rtl/>
        </w:rPr>
        <w:t>3165 / 205 ـ عبد الله بن الفضل بن عبد الله</w:t>
      </w:r>
      <w:bookmarkEnd w:id="1436"/>
      <w:bookmarkEnd w:id="1437"/>
      <w:bookmarkEnd w:id="1438"/>
      <w:r>
        <w:rPr>
          <w:rtl/>
        </w:rPr>
        <w:t xml:space="preserve"> : </w:t>
      </w:r>
    </w:p>
    <w:p w:rsidR="00FB2F88" w:rsidRDefault="00FB2F88" w:rsidP="003465F8">
      <w:pPr>
        <w:pStyle w:val="libNormal"/>
        <w:rPr>
          <w:rtl/>
        </w:rPr>
      </w:pPr>
      <w:r>
        <w:rPr>
          <w:rtl/>
        </w:rPr>
        <w:t xml:space="preserve">ابن ببّه بن الحارث بن نوفل بن الحارث بن عبد المطّلب ، أو محمّد النوفلي ، روى عن أبي عبد الله </w:t>
      </w:r>
      <w:r w:rsidR="008324FC" w:rsidRPr="008324FC">
        <w:rPr>
          <w:rStyle w:val="libAlaemChar"/>
          <w:rFonts w:hint="cs"/>
          <w:rtl/>
        </w:rPr>
        <w:t>عليه‌السلام</w:t>
      </w:r>
      <w:r>
        <w:rPr>
          <w:rtl/>
        </w:rPr>
        <w:t xml:space="preserve"> ، ثقة ؛ له كتاب رواه محمّد بن أبي عمير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ويظهر من كلام العلامة وابن داود أنّ ببّه لقب لعبدالله بن الحارث </w:t>
      </w:r>
      <w:r w:rsidRPr="000E2E6A">
        <w:rPr>
          <w:rStyle w:val="libFootnotenumChar"/>
          <w:rtl/>
        </w:rPr>
        <w:t>(5)</w:t>
      </w:r>
      <w:r>
        <w:rPr>
          <w:rtl/>
        </w:rPr>
        <w:t xml:space="preserve">. </w:t>
      </w:r>
    </w:p>
    <w:p w:rsidR="00FB2F88" w:rsidRDefault="00FB2F88" w:rsidP="003465F8">
      <w:pPr>
        <w:pStyle w:val="libNormal"/>
        <w:rPr>
          <w:rtl/>
        </w:rPr>
      </w:pPr>
      <w:r>
        <w:rPr>
          <w:rtl/>
        </w:rPr>
        <w:t xml:space="preserve">ونسب </w:t>
      </w:r>
      <w:r w:rsidRPr="000E2E6A">
        <w:rPr>
          <w:rStyle w:val="libFootnotenumChar"/>
          <w:rtl/>
        </w:rPr>
        <w:t>(6)</w:t>
      </w:r>
      <w:r>
        <w:rPr>
          <w:rtl/>
        </w:rPr>
        <w:t xml:space="preserve"> ابن طاووس </w:t>
      </w:r>
      <w:r w:rsidR="008324FC" w:rsidRPr="008324FC">
        <w:rPr>
          <w:rStyle w:val="libAlaemChar"/>
          <w:rFonts w:hint="cs"/>
          <w:rtl/>
        </w:rPr>
        <w:t>رحمه‌الله</w:t>
      </w:r>
      <w:r>
        <w:rPr>
          <w:rtl/>
        </w:rPr>
        <w:t xml:space="preserve"> ما ذكره النجاشي الى السهو ، ولعله الصواب </w:t>
      </w:r>
      <w:r w:rsidRPr="000E2E6A">
        <w:rPr>
          <w:rStyle w:val="libFootnotenumChar"/>
          <w:rtl/>
        </w:rPr>
        <w:t>(7)</w:t>
      </w:r>
      <w:r>
        <w:rPr>
          <w:rtl/>
        </w:rPr>
        <w:t>.</w:t>
      </w:r>
    </w:p>
    <w:p w:rsidR="00FB2F88" w:rsidRDefault="00FB2F88" w:rsidP="003465F8">
      <w:pPr>
        <w:pStyle w:val="libNormal"/>
        <w:rPr>
          <w:rtl/>
        </w:rPr>
      </w:pPr>
      <w:bookmarkStart w:id="1439" w:name="_Toc276202861"/>
      <w:bookmarkStart w:id="1440" w:name="_Toc276279160"/>
      <w:bookmarkStart w:id="1441" w:name="_Toc452207775"/>
      <w:r w:rsidRPr="006F5276">
        <w:rPr>
          <w:rStyle w:val="Heading2Char"/>
          <w:rtl/>
        </w:rPr>
        <w:t>3166 / 206 ـ عبد الله بن الفضل بن محمّد</w:t>
      </w:r>
      <w:bookmarkEnd w:id="1439"/>
      <w:bookmarkEnd w:id="1440"/>
      <w:bookmarkEnd w:id="1441"/>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(8)</w:t>
      </w:r>
      <w:r>
        <w:rPr>
          <w:rtl/>
        </w:rPr>
        <w:t xml:space="preserve">. سيجيء بعنوان عبيد الله بن الفضل بن محمّد </w:t>
      </w:r>
      <w:r w:rsidRPr="000E2E6A">
        <w:rPr>
          <w:rStyle w:val="libFootnotenumChar"/>
          <w:rtl/>
        </w:rPr>
        <w:t>(9)</w:t>
      </w:r>
      <w:r>
        <w:rPr>
          <w:rtl/>
        </w:rPr>
        <w:t xml:space="preserve">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339 / 626. </w:t>
      </w:r>
    </w:p>
    <w:p w:rsidR="00FB2F88" w:rsidRDefault="00FB2F88" w:rsidP="000E2E6A">
      <w:pPr>
        <w:pStyle w:val="libFootnote0"/>
        <w:rPr>
          <w:rtl/>
        </w:rPr>
      </w:pPr>
      <w:r>
        <w:rPr>
          <w:rtl/>
        </w:rPr>
        <w:t xml:space="preserve">2 ـ وكذا قال الشيخ في الرجال ، ( م ت ). رجال الشيخ : 141 / 62. </w:t>
      </w:r>
    </w:p>
    <w:p w:rsidR="00FB2F88" w:rsidRDefault="00FB2F88" w:rsidP="000E2E6A">
      <w:pPr>
        <w:pStyle w:val="libFootnote0"/>
        <w:rPr>
          <w:rtl/>
        </w:rPr>
      </w:pPr>
      <w:r>
        <w:rPr>
          <w:rtl/>
        </w:rPr>
        <w:t xml:space="preserve">3 ـ رجال الشيخ : 264 / 695. </w:t>
      </w:r>
    </w:p>
    <w:p w:rsidR="00FB2F88" w:rsidRDefault="00FB2F88" w:rsidP="000E2E6A">
      <w:pPr>
        <w:pStyle w:val="libFootnote0"/>
        <w:rPr>
          <w:rtl/>
        </w:rPr>
      </w:pPr>
      <w:r>
        <w:rPr>
          <w:rtl/>
        </w:rPr>
        <w:t xml:space="preserve">4 ـ رجال النجاشي : 223 / 585. </w:t>
      </w:r>
    </w:p>
    <w:p w:rsidR="00FB2F88" w:rsidRDefault="00FB2F88" w:rsidP="000E2E6A">
      <w:pPr>
        <w:pStyle w:val="libFootnote0"/>
        <w:rPr>
          <w:rtl/>
        </w:rPr>
      </w:pPr>
      <w:r>
        <w:rPr>
          <w:rtl/>
        </w:rPr>
        <w:t xml:space="preserve">5 ـ الخلاصة : 111 / 48 ، رجال ابن داود : 122 / 892. </w:t>
      </w:r>
    </w:p>
    <w:p w:rsidR="00FB2F88" w:rsidRDefault="00FB2F88" w:rsidP="000E2E6A">
      <w:pPr>
        <w:pStyle w:val="libFootnote0"/>
        <w:rPr>
          <w:rtl/>
        </w:rPr>
      </w:pPr>
      <w:r>
        <w:rPr>
          <w:rtl/>
        </w:rPr>
        <w:t xml:space="preserve">6 ـ في نسختي ( م ) و ( ت ) : ونسبه. </w:t>
      </w:r>
    </w:p>
    <w:p w:rsidR="00FB2F88" w:rsidRDefault="00FB2F88" w:rsidP="000E2E6A">
      <w:pPr>
        <w:pStyle w:val="libFootnote0"/>
        <w:rPr>
          <w:rtl/>
        </w:rPr>
      </w:pPr>
      <w:r>
        <w:rPr>
          <w:rtl/>
        </w:rPr>
        <w:t xml:space="preserve">7 ـ عبد الله بن فضالة ، له كتاب ، روى عنه : الصدوق باسناده الى بندار بن حمّاد عنه ، ( م ت ). مشيخة الفقيه 4 : 50. </w:t>
      </w:r>
    </w:p>
    <w:p w:rsidR="00FB2F88" w:rsidRDefault="00FB2F88" w:rsidP="000E2E6A">
      <w:pPr>
        <w:pStyle w:val="libFootnote0"/>
        <w:rPr>
          <w:rtl/>
        </w:rPr>
      </w:pPr>
      <w:r>
        <w:rPr>
          <w:rtl/>
        </w:rPr>
        <w:t xml:space="preserve">8 ـ رجال ابن داود : 122 / 893. </w:t>
      </w:r>
    </w:p>
    <w:p w:rsidR="00FB2F88" w:rsidRDefault="00FB2F88" w:rsidP="000E2E6A">
      <w:pPr>
        <w:pStyle w:val="libFootnote0"/>
        <w:rPr>
          <w:rtl/>
        </w:rPr>
      </w:pPr>
      <w:r>
        <w:rPr>
          <w:rtl/>
        </w:rPr>
        <w:t xml:space="preserve">9 ـ سيأتي برقم : 3336 / 20. </w:t>
      </w:r>
    </w:p>
    <w:p w:rsidR="00FB2F88" w:rsidRDefault="00FB2F88" w:rsidP="000E2E6A">
      <w:pPr>
        <w:pStyle w:val="libFootnote0"/>
        <w:rPr>
          <w:rtl/>
        </w:rPr>
      </w:pPr>
      <w:r>
        <w:rPr>
          <w:rtl/>
        </w:rPr>
        <w:t xml:space="preserve">10 ـ عبد الله بن الفضيل واقفي ، م جخ ؛ ( م ت ). رجال الشيخ : 341 / 48 ، وفيه : عبد الله ( بن خ ) القصير ، وفي مجمع الرجال 4 : 34 نقلا عنه كما في المتن. </w:t>
      </w:r>
    </w:p>
    <w:p w:rsidR="00FB2F88" w:rsidRDefault="00FB2F88" w:rsidP="003465F8">
      <w:pPr>
        <w:pStyle w:val="libNormal"/>
        <w:rPr>
          <w:rtl/>
        </w:rPr>
      </w:pPr>
      <w:r>
        <w:rPr>
          <w:rtl/>
        </w:rPr>
        <w:br w:type="page"/>
      </w:r>
      <w:bookmarkStart w:id="1442" w:name="_Toc276202862"/>
      <w:bookmarkStart w:id="1443" w:name="_Toc276279161"/>
      <w:bookmarkStart w:id="1444" w:name="_Toc452207776"/>
      <w:r w:rsidRPr="006F5276">
        <w:rPr>
          <w:rStyle w:val="Heading2Char"/>
          <w:rtl/>
        </w:rPr>
        <w:lastRenderedPageBreak/>
        <w:t>3167 / 207 ـ عبد الله بن القاسم الحارثي</w:t>
      </w:r>
      <w:bookmarkEnd w:id="1442"/>
      <w:bookmarkEnd w:id="1443"/>
      <w:bookmarkEnd w:id="1444"/>
      <w:r>
        <w:rPr>
          <w:rtl/>
        </w:rPr>
        <w:t xml:space="preserve"> : </w:t>
      </w:r>
    </w:p>
    <w:p w:rsidR="00FB2F88" w:rsidRDefault="00FB2F88" w:rsidP="003465F8">
      <w:pPr>
        <w:pStyle w:val="libNormal"/>
        <w:rPr>
          <w:rtl/>
        </w:rPr>
      </w:pPr>
      <w:r>
        <w:rPr>
          <w:rtl/>
        </w:rPr>
        <w:t xml:space="preserve">ضعيف ، غال ، كان صحب معاوية بن عمار </w:t>
      </w:r>
      <w:r w:rsidRPr="000E2E6A">
        <w:rPr>
          <w:rStyle w:val="libFootnotenumChar"/>
          <w:rtl/>
        </w:rPr>
        <w:t>(1)</w:t>
      </w:r>
      <w:r>
        <w:rPr>
          <w:rtl/>
        </w:rPr>
        <w:t xml:space="preserve"> ثمّ خلط وفارقه ، روى عنه : محمّد بن خالد البرقي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عبد الله بن القاسم بن البطل الحارثي ، بصري ، كذّاب ، غال ، ضعيف ، متروك الحديث ، معدول عن ذكره ، رجال ابن الغضائري </w:t>
      </w:r>
      <w:r w:rsidRPr="000E2E6A">
        <w:rPr>
          <w:rStyle w:val="libFootnotenumChar"/>
          <w:rtl/>
        </w:rPr>
        <w:t>(3)</w:t>
      </w:r>
      <w:r>
        <w:rPr>
          <w:rtl/>
        </w:rPr>
        <w:t xml:space="preserve">. </w:t>
      </w:r>
    </w:p>
    <w:p w:rsidR="00FB2F88" w:rsidRDefault="00FB2F88" w:rsidP="003465F8">
      <w:pPr>
        <w:pStyle w:val="libNormal"/>
        <w:rPr>
          <w:rtl/>
        </w:rPr>
      </w:pPr>
      <w:r>
        <w:rPr>
          <w:rtl/>
        </w:rPr>
        <w:t xml:space="preserve">ويظهر من كلام النجاشي أن عبد الله بن القاسم الحضرمي الآتي هو المعروف </w:t>
      </w:r>
      <w:r>
        <w:rPr>
          <w:rFonts w:hint="cs"/>
          <w:rtl/>
        </w:rPr>
        <w:br/>
      </w:r>
      <w:r>
        <w:rPr>
          <w:rtl/>
        </w:rPr>
        <w:t xml:space="preserve">بالبطل </w:t>
      </w:r>
      <w:r w:rsidRPr="000E2E6A">
        <w:rPr>
          <w:rStyle w:val="libFootnotenumChar"/>
          <w:rtl/>
        </w:rPr>
        <w:t>(4)</w:t>
      </w:r>
      <w:r>
        <w:rPr>
          <w:rtl/>
        </w:rPr>
        <w:t>.</w:t>
      </w:r>
    </w:p>
    <w:p w:rsidR="00FB2F88" w:rsidRDefault="00FB2F88" w:rsidP="003465F8">
      <w:pPr>
        <w:pStyle w:val="libNormal"/>
        <w:rPr>
          <w:rtl/>
        </w:rPr>
      </w:pPr>
      <w:bookmarkStart w:id="1445" w:name="_Toc276202863"/>
      <w:bookmarkStart w:id="1446" w:name="_Toc276279162"/>
      <w:bookmarkStart w:id="1447" w:name="_Toc452207777"/>
      <w:r w:rsidRPr="006F5276">
        <w:rPr>
          <w:rStyle w:val="Heading2Char"/>
          <w:rtl/>
        </w:rPr>
        <w:t>3168 / 208 ـ عبد الله بن القاسم الحضرمي</w:t>
      </w:r>
      <w:bookmarkEnd w:id="1445"/>
      <w:bookmarkEnd w:id="1446"/>
      <w:bookmarkEnd w:id="1447"/>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المعروف بالبطل ، كذاب ، غال ، يروي عن الغلاة ، لا خير فيه ولا يعتد بروايته ؛ له كتاب </w:t>
      </w:r>
      <w:r w:rsidRPr="000E2E6A">
        <w:rPr>
          <w:rStyle w:val="libFootnotenumChar"/>
          <w:rtl/>
        </w:rPr>
        <w:t>(6)</w:t>
      </w:r>
      <w:r>
        <w:rPr>
          <w:rtl/>
        </w:rPr>
        <w:t xml:space="preserve"> ، روى عنه : عبد الله بن عبد الرحمن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له كتاب روى الصفار ، عن محمّد بن الحسن ، عنه ، الفهرست </w:t>
      </w:r>
      <w:r w:rsidRPr="000E2E6A">
        <w:rPr>
          <w:rStyle w:val="libFootnotenumChar"/>
          <w:rtl/>
        </w:rPr>
        <w:t>(8)</w:t>
      </w:r>
      <w:r>
        <w:rPr>
          <w:rtl/>
        </w:rPr>
        <w:t xml:space="preserve">. </w:t>
      </w:r>
    </w:p>
    <w:p w:rsidR="00FB2F88" w:rsidRDefault="00FB2F88" w:rsidP="003465F8">
      <w:pPr>
        <w:pStyle w:val="libNormal"/>
        <w:rPr>
          <w:rtl/>
        </w:rPr>
      </w:pPr>
      <w:r>
        <w:rPr>
          <w:rtl/>
        </w:rPr>
        <w:t xml:space="preserve">عبد الله بن القاسم الحضرمي ، كوفي ، ضعيف ، غال ، متهافت لا ارتفاع به ، رجال ابن الغضائري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له كتاب ، أخبرنا به : جماعة ، عن أبي المفضل ، عن ابن بطة ، عن أحمد بن أبي عبد الله ، عن أبيه ، عن عبد الله بن القاسم ، ست ؛ ( م ت ). الفهرست : 106 / 462. </w:t>
      </w:r>
    </w:p>
    <w:p w:rsidR="00FB2F88" w:rsidRDefault="00FB2F88" w:rsidP="000E2E6A">
      <w:pPr>
        <w:pStyle w:val="libFootnote0"/>
        <w:rPr>
          <w:rtl/>
        </w:rPr>
      </w:pPr>
      <w:r>
        <w:rPr>
          <w:rtl/>
        </w:rPr>
        <w:t xml:space="preserve">2 ـ رجال النجاشي : 226 / 593. </w:t>
      </w:r>
    </w:p>
    <w:p w:rsidR="00FB2F88" w:rsidRDefault="00FB2F88" w:rsidP="000E2E6A">
      <w:pPr>
        <w:pStyle w:val="libFootnote0"/>
        <w:rPr>
          <w:rtl/>
        </w:rPr>
      </w:pPr>
      <w:r>
        <w:rPr>
          <w:rtl/>
        </w:rPr>
        <w:t xml:space="preserve">3 ـ مجمع الرجال 4 : 34. </w:t>
      </w:r>
    </w:p>
    <w:p w:rsidR="00FB2F88" w:rsidRDefault="00FB2F88" w:rsidP="000E2E6A">
      <w:pPr>
        <w:pStyle w:val="libFootnote0"/>
        <w:rPr>
          <w:rtl/>
        </w:rPr>
      </w:pPr>
      <w:r>
        <w:rPr>
          <w:rtl/>
        </w:rPr>
        <w:t xml:space="preserve">4 ـ رجال النجاشي : 226 / 594. </w:t>
      </w:r>
    </w:p>
    <w:p w:rsidR="00FB2F88" w:rsidRDefault="00FB2F88" w:rsidP="000E2E6A">
      <w:pPr>
        <w:pStyle w:val="libFootnote0"/>
        <w:rPr>
          <w:rtl/>
        </w:rPr>
      </w:pPr>
      <w:r>
        <w:rPr>
          <w:rtl/>
        </w:rPr>
        <w:t xml:space="preserve">5 ـ له كتاب ، أخبرنا به : ابن أبي جيد ، عن ابن الوليد ، عن الصفار ، عن محمّد بن الحسن ، عنه ، ست ؛ ( م ت ). الفهرست : 106 / 464 ، وفيه : محمّد بن الحسين. </w:t>
      </w:r>
    </w:p>
    <w:p w:rsidR="00FB2F88" w:rsidRDefault="00FB2F88" w:rsidP="000E2E6A">
      <w:pPr>
        <w:pStyle w:val="libFootnote0"/>
        <w:rPr>
          <w:rtl/>
        </w:rPr>
      </w:pPr>
      <w:r>
        <w:rPr>
          <w:rtl/>
        </w:rPr>
        <w:t xml:space="preserve">6 ـ يرويه عنه جماعة ، منهم عبد الله ، جش ؛ ( م ت ). </w:t>
      </w:r>
    </w:p>
    <w:p w:rsidR="00FB2F88" w:rsidRDefault="00FB2F88" w:rsidP="000E2E6A">
      <w:pPr>
        <w:pStyle w:val="libFootnote0"/>
        <w:rPr>
          <w:rtl/>
        </w:rPr>
      </w:pPr>
      <w:r>
        <w:rPr>
          <w:rtl/>
        </w:rPr>
        <w:t xml:space="preserve">7 ـ رجال النجاشي : 226 / 594. </w:t>
      </w:r>
    </w:p>
    <w:p w:rsidR="00FB2F88" w:rsidRDefault="00FB2F88" w:rsidP="000E2E6A">
      <w:pPr>
        <w:pStyle w:val="libFootnote0"/>
        <w:rPr>
          <w:rtl/>
        </w:rPr>
      </w:pPr>
      <w:r>
        <w:rPr>
          <w:rtl/>
        </w:rPr>
        <w:t xml:space="preserve">8 ـ الفهرست : 106 / 464 ، وفيه : محمّد بن الحسين. </w:t>
      </w:r>
    </w:p>
    <w:p w:rsidR="00FB2F88" w:rsidRDefault="00FB2F88" w:rsidP="000E2E6A">
      <w:pPr>
        <w:pStyle w:val="libFootnote0"/>
        <w:rPr>
          <w:rtl/>
        </w:rPr>
      </w:pPr>
      <w:r>
        <w:rPr>
          <w:rtl/>
        </w:rPr>
        <w:t xml:space="preserve">9 ـ مجمع الرجال 4 : 35. </w:t>
      </w:r>
    </w:p>
    <w:p w:rsidR="00FB2F88" w:rsidRDefault="00FB2F88" w:rsidP="003465F8">
      <w:pPr>
        <w:pStyle w:val="libNormal"/>
        <w:rPr>
          <w:rtl/>
        </w:rPr>
      </w:pPr>
      <w:r>
        <w:rPr>
          <w:rtl/>
        </w:rPr>
        <w:br w:type="page"/>
      </w:r>
      <w:r>
        <w:rPr>
          <w:rtl/>
        </w:rPr>
        <w:lastRenderedPageBreak/>
        <w:t xml:space="preserve">واقفي ، 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448" w:name="_Toc276202864"/>
      <w:bookmarkStart w:id="1449" w:name="_Toc276279163"/>
      <w:bookmarkStart w:id="1450" w:name="_Toc452207778"/>
      <w:r w:rsidRPr="00097F6E">
        <w:rPr>
          <w:rStyle w:val="Heading2Char"/>
          <w:rtl/>
        </w:rPr>
        <w:t>3169 / 209 ـ عبد الله بن القاسم</w:t>
      </w:r>
      <w:bookmarkEnd w:id="1448"/>
      <w:bookmarkEnd w:id="1449"/>
      <w:bookmarkEnd w:id="1450"/>
      <w:r>
        <w:rPr>
          <w:rtl/>
        </w:rPr>
        <w:t xml:space="preserve"> : </w:t>
      </w:r>
    </w:p>
    <w:p w:rsidR="00FB2F88" w:rsidRDefault="00FB2F88" w:rsidP="003465F8">
      <w:pPr>
        <w:pStyle w:val="libNormal"/>
        <w:rPr>
          <w:rtl/>
        </w:rPr>
      </w:pPr>
      <w:r>
        <w:rPr>
          <w:rtl/>
        </w:rPr>
        <w:t xml:space="preserve">قال الكشي عند ترجمة المفضل بن عمر : إنّه من أهل الارتفاع </w:t>
      </w:r>
      <w:r w:rsidRPr="000E2E6A">
        <w:rPr>
          <w:rStyle w:val="libFootnotenumChar"/>
          <w:rtl/>
        </w:rPr>
        <w:t>(2)</w:t>
      </w:r>
      <w:r>
        <w:rPr>
          <w:rtl/>
        </w:rPr>
        <w:t>. ويحتمل أن يكون هذا هو عبد الله بن القاسم الحارثي أو الحضرمي إن كانا رجلين.</w:t>
      </w:r>
    </w:p>
    <w:p w:rsidR="00FB2F88" w:rsidRDefault="00FB2F88" w:rsidP="003465F8">
      <w:pPr>
        <w:pStyle w:val="libNormal"/>
        <w:rPr>
          <w:rtl/>
        </w:rPr>
      </w:pPr>
      <w:bookmarkStart w:id="1451" w:name="_Toc276202865"/>
      <w:bookmarkStart w:id="1452" w:name="_Toc276279164"/>
      <w:bookmarkStart w:id="1453" w:name="_Toc452207779"/>
      <w:r w:rsidRPr="00097F6E">
        <w:rPr>
          <w:rStyle w:val="Heading2Char"/>
          <w:rtl/>
        </w:rPr>
        <w:t>3170 / 210 ـ عبد الله بن القصير</w:t>
      </w:r>
      <w:bookmarkEnd w:id="1451"/>
      <w:bookmarkEnd w:id="1452"/>
      <w:bookmarkEnd w:id="1453"/>
      <w:r>
        <w:rPr>
          <w:rtl/>
        </w:rPr>
        <w:t xml:space="preserve"> : </w:t>
      </w:r>
    </w:p>
    <w:p w:rsidR="00FB2F88" w:rsidRDefault="00FB2F88" w:rsidP="003465F8">
      <w:pPr>
        <w:pStyle w:val="libNormal"/>
        <w:rPr>
          <w:rtl/>
        </w:rPr>
      </w:pPr>
      <w:r>
        <w:rPr>
          <w:rtl/>
        </w:rPr>
        <w:t xml:space="preserve">واقفي ، 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وفي الخلاصة ورجال ابن داود : عبد الله القصير بدون لفظ ابن </w:t>
      </w:r>
      <w:r w:rsidRPr="000E2E6A">
        <w:rPr>
          <w:rStyle w:val="libFootnotenumChar"/>
          <w:rtl/>
        </w:rPr>
        <w:t>(4)</w:t>
      </w:r>
      <w:r>
        <w:rPr>
          <w:rtl/>
        </w:rPr>
        <w:t xml:space="preserve"> ، ولعله الصواب.</w:t>
      </w:r>
    </w:p>
    <w:p w:rsidR="00FB2F88" w:rsidRDefault="00FB2F88" w:rsidP="003465F8">
      <w:pPr>
        <w:pStyle w:val="libNormal"/>
        <w:rPr>
          <w:rtl/>
        </w:rPr>
      </w:pPr>
      <w:bookmarkStart w:id="1454" w:name="_Toc276202866"/>
      <w:bookmarkStart w:id="1455" w:name="_Toc276279165"/>
      <w:bookmarkStart w:id="1456" w:name="_Toc452207780"/>
      <w:r w:rsidRPr="00097F6E">
        <w:rPr>
          <w:rStyle w:val="Heading2Char"/>
          <w:rtl/>
        </w:rPr>
        <w:t>3171 / 211 ـ عبد الله بن قيس</w:t>
      </w:r>
      <w:bookmarkEnd w:id="1454"/>
      <w:bookmarkEnd w:id="1455"/>
      <w:bookmarkEnd w:id="1456"/>
      <w:r>
        <w:rPr>
          <w:rtl/>
        </w:rPr>
        <w:t xml:space="preserve"> : </w:t>
      </w:r>
    </w:p>
    <w:p w:rsidR="00FB2F88" w:rsidRDefault="00FB2F88" w:rsidP="003465F8">
      <w:pPr>
        <w:pStyle w:val="libNormal"/>
        <w:rPr>
          <w:rtl/>
        </w:rPr>
      </w:pPr>
      <w:r>
        <w:rPr>
          <w:rtl/>
        </w:rPr>
        <w:t xml:space="preserve">أبو موسى الأشعري ، 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457" w:name="_Toc276202867"/>
      <w:bookmarkStart w:id="1458" w:name="_Toc276279166"/>
      <w:bookmarkStart w:id="1459" w:name="_Toc452207781"/>
      <w:r w:rsidRPr="00097F6E">
        <w:rPr>
          <w:rStyle w:val="Heading2Char"/>
          <w:rtl/>
        </w:rPr>
        <w:t>3172 / 212 ـ عبد الله بن كثير اليربوعي</w:t>
      </w:r>
      <w:bookmarkEnd w:id="1457"/>
      <w:bookmarkEnd w:id="1458"/>
      <w:bookmarkEnd w:id="145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460" w:name="_Toc276202868"/>
      <w:bookmarkStart w:id="1461" w:name="_Toc276279167"/>
      <w:bookmarkStart w:id="1462" w:name="_Toc452207782"/>
      <w:r w:rsidRPr="00097F6E">
        <w:rPr>
          <w:rStyle w:val="Heading2Char"/>
          <w:rtl/>
        </w:rPr>
        <w:t>3173 / 213 ـ عبد الله بن كثير السر</w:t>
      </w:r>
      <w:r w:rsidRPr="00097F6E">
        <w:rPr>
          <w:rStyle w:val="Heading2Char"/>
          <w:rFonts w:hint="cs"/>
          <w:rtl/>
        </w:rPr>
        <w:t>ّ</w:t>
      </w:r>
      <w:r w:rsidRPr="00097F6E">
        <w:rPr>
          <w:rStyle w:val="Heading2Char"/>
          <w:rtl/>
        </w:rPr>
        <w:t>اج</w:t>
      </w:r>
      <w:bookmarkEnd w:id="1460"/>
      <w:bookmarkEnd w:id="1461"/>
      <w:bookmarkEnd w:id="1462"/>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(7)</w:t>
      </w:r>
      <w:r>
        <w:rPr>
          <w:rtl/>
        </w:rPr>
        <w:t xml:space="preserve">. </w:t>
      </w:r>
    </w:p>
    <w:p w:rsidR="00FB2F88" w:rsidRDefault="00FB2F88" w:rsidP="003465F8">
      <w:pPr>
        <w:pStyle w:val="libNormal"/>
        <w:rPr>
          <w:rtl/>
        </w:rPr>
      </w:pPr>
      <w:r>
        <w:rPr>
          <w:rtl/>
        </w:rPr>
        <w:t xml:space="preserve">ذكرناه بعنوان : عامر بن كثير السراج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341 / 50. </w:t>
      </w:r>
    </w:p>
    <w:p w:rsidR="00FB2F88" w:rsidRDefault="00FB2F88" w:rsidP="000E2E6A">
      <w:pPr>
        <w:pStyle w:val="libFootnote0"/>
        <w:rPr>
          <w:rtl/>
        </w:rPr>
      </w:pPr>
      <w:r>
        <w:rPr>
          <w:rtl/>
        </w:rPr>
        <w:t xml:space="preserve">2 ـ رجال الكشي : 326 / 591. </w:t>
      </w:r>
    </w:p>
    <w:p w:rsidR="00FB2F88" w:rsidRDefault="00FB2F88" w:rsidP="000E2E6A">
      <w:pPr>
        <w:pStyle w:val="libFootnote0"/>
        <w:rPr>
          <w:rtl/>
        </w:rPr>
      </w:pPr>
      <w:r>
        <w:rPr>
          <w:rtl/>
        </w:rPr>
        <w:t xml:space="preserve">3 ـ رجال الشيخ : 341 / 48 ، وفي بعض نسخه : عبد الله القصير. </w:t>
      </w:r>
    </w:p>
    <w:p w:rsidR="00FB2F88" w:rsidRDefault="00FB2F88" w:rsidP="000E2E6A">
      <w:pPr>
        <w:pStyle w:val="libFootnote0"/>
        <w:rPr>
          <w:rtl/>
        </w:rPr>
      </w:pPr>
      <w:r>
        <w:rPr>
          <w:rtl/>
        </w:rPr>
        <w:t xml:space="preserve">4 ـ الخلاصة : 236 / 10 ، رجال ابن داود : 255 / 286. </w:t>
      </w:r>
    </w:p>
    <w:p w:rsidR="00FB2F88" w:rsidRDefault="00FB2F88" w:rsidP="000E2E6A">
      <w:pPr>
        <w:pStyle w:val="libFootnote0"/>
        <w:rPr>
          <w:rtl/>
        </w:rPr>
      </w:pPr>
      <w:r>
        <w:rPr>
          <w:rtl/>
        </w:rPr>
        <w:t xml:space="preserve">5 ـ رجال الشيخ : 42 / 17 ، وفيه : عبد الله أبو موسى الأشعري. </w:t>
      </w:r>
    </w:p>
    <w:p w:rsidR="00FB2F88" w:rsidRDefault="00FB2F88" w:rsidP="000E2E6A">
      <w:pPr>
        <w:pStyle w:val="libFootnote0"/>
        <w:rPr>
          <w:rtl/>
        </w:rPr>
      </w:pPr>
      <w:r>
        <w:rPr>
          <w:rtl/>
        </w:rPr>
        <w:t xml:space="preserve">6 ـ رجال الشيخ : 233 / 77. </w:t>
      </w:r>
    </w:p>
    <w:p w:rsidR="00FB2F88" w:rsidRDefault="00FB2F88" w:rsidP="000E2E6A">
      <w:pPr>
        <w:pStyle w:val="libFootnote0"/>
        <w:rPr>
          <w:rtl/>
        </w:rPr>
      </w:pPr>
      <w:r>
        <w:rPr>
          <w:rtl/>
        </w:rPr>
        <w:t xml:space="preserve">7 ـ رجال ابن داود : 122 / 895. </w:t>
      </w:r>
    </w:p>
    <w:p w:rsidR="00FB2F88" w:rsidRDefault="00FB2F88" w:rsidP="000E2E6A">
      <w:pPr>
        <w:pStyle w:val="libFootnote0"/>
        <w:rPr>
          <w:rtl/>
        </w:rPr>
      </w:pPr>
      <w:r>
        <w:rPr>
          <w:rtl/>
        </w:rPr>
        <w:t xml:space="preserve">8 ـ تقدم برقم : 2729 / 22. </w:t>
      </w:r>
    </w:p>
    <w:p w:rsidR="00FB2F88" w:rsidRDefault="00FB2F88" w:rsidP="003465F8">
      <w:pPr>
        <w:pStyle w:val="libNormal"/>
        <w:rPr>
          <w:rtl/>
        </w:rPr>
      </w:pPr>
      <w:r>
        <w:rPr>
          <w:rtl/>
        </w:rPr>
        <w:br w:type="page"/>
      </w:r>
      <w:bookmarkStart w:id="1463" w:name="_Toc276202869"/>
      <w:bookmarkStart w:id="1464" w:name="_Toc276279168"/>
      <w:bookmarkStart w:id="1465" w:name="_Toc452207783"/>
      <w:r w:rsidRPr="00097F6E">
        <w:rPr>
          <w:rStyle w:val="Heading2Char"/>
          <w:rtl/>
        </w:rPr>
        <w:lastRenderedPageBreak/>
        <w:t>3174 / 214 ـ عبد الله بن الكواء</w:t>
      </w:r>
      <w:bookmarkEnd w:id="1463"/>
      <w:bookmarkEnd w:id="1464"/>
      <w:bookmarkEnd w:id="1465"/>
      <w:r>
        <w:rPr>
          <w:rtl/>
        </w:rPr>
        <w:t xml:space="preserve"> : </w:t>
      </w:r>
    </w:p>
    <w:p w:rsidR="00FB2F88" w:rsidRDefault="00FB2F88" w:rsidP="003465F8">
      <w:pPr>
        <w:pStyle w:val="libNormal"/>
        <w:rPr>
          <w:rtl/>
        </w:rPr>
      </w:pPr>
      <w:r>
        <w:rPr>
          <w:rtl/>
        </w:rPr>
        <w:t xml:space="preserve">خارجي ملعون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1466" w:name="_Toc276202870"/>
      <w:bookmarkStart w:id="1467" w:name="_Toc276279169"/>
      <w:bookmarkStart w:id="1468" w:name="_Toc452207784"/>
      <w:r w:rsidRPr="00097F6E">
        <w:rPr>
          <w:rStyle w:val="Heading2Char"/>
          <w:rtl/>
        </w:rPr>
        <w:t>3175 / 215 ـ عبد الله بن مالك</w:t>
      </w:r>
      <w:bookmarkEnd w:id="1466"/>
      <w:bookmarkEnd w:id="1467"/>
      <w:bookmarkEnd w:id="1468"/>
      <w:r w:rsidRPr="00097F6E">
        <w:rPr>
          <w:rStyle w:val="Heading2Char"/>
          <w:rtl/>
        </w:rPr>
        <w:t xml:space="preserve"> </w:t>
      </w:r>
      <w:r w:rsidRPr="000E2E6A">
        <w:rPr>
          <w:rStyle w:val="libFootnotenumChar"/>
          <w:rtl/>
        </w:rPr>
        <w:t>(3)</w:t>
      </w:r>
      <w:r w:rsidRPr="00097F6E">
        <w:rPr>
          <w:rStyle w:val="Heading2Char"/>
          <w:rtl/>
        </w:rPr>
        <w:t xml:space="preserve"> النخعي</w:t>
      </w:r>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469" w:name="_Toc276202871"/>
      <w:bookmarkStart w:id="1470" w:name="_Toc276279170"/>
      <w:bookmarkStart w:id="1471" w:name="_Toc452207785"/>
      <w:r w:rsidRPr="00097F6E">
        <w:rPr>
          <w:rStyle w:val="Heading2Char"/>
          <w:rtl/>
        </w:rPr>
        <w:t>3176 / 216 ـ عبد الله بن محرر</w:t>
      </w:r>
      <w:bookmarkEnd w:id="1469"/>
      <w:bookmarkEnd w:id="1470"/>
      <w:bookmarkEnd w:id="1471"/>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أخو عقبة بن محرر ، الجعفي الكوفي ، روى عن أبي جعفر وأبي عبد الله </w:t>
      </w:r>
      <w:r w:rsidR="008324FC" w:rsidRPr="008324FC">
        <w:rPr>
          <w:rStyle w:val="libAlaemChar"/>
          <w:rFonts w:hint="cs"/>
          <w:rtl/>
        </w:rPr>
        <w:t>عليهما‌السلام</w:t>
      </w:r>
      <w:r>
        <w:rPr>
          <w:rtl/>
        </w:rPr>
        <w:t xml:space="preserve"> ، رجال النجاشي عند ترجمة عقبة بن محرر </w:t>
      </w:r>
      <w:r w:rsidRPr="000E2E6A">
        <w:rPr>
          <w:rStyle w:val="libFootnotenumChar"/>
          <w:rtl/>
        </w:rPr>
        <w:t>(6)</w:t>
      </w:r>
      <w:r>
        <w:rPr>
          <w:rtl/>
        </w:rPr>
        <w:t>.</w:t>
      </w:r>
    </w:p>
    <w:p w:rsidR="00FB2F88" w:rsidRDefault="00FB2F88" w:rsidP="003465F8">
      <w:pPr>
        <w:pStyle w:val="libNormal"/>
        <w:rPr>
          <w:rtl/>
        </w:rPr>
      </w:pPr>
      <w:bookmarkStart w:id="1472" w:name="_Toc276202872"/>
      <w:bookmarkStart w:id="1473" w:name="_Toc276279171"/>
      <w:bookmarkStart w:id="1474" w:name="_Toc452207786"/>
      <w:r w:rsidRPr="00097F6E">
        <w:rPr>
          <w:rStyle w:val="Heading2Char"/>
          <w:rtl/>
        </w:rPr>
        <w:t>3177 / 217 ـ عبد الله بن محمّد</w:t>
      </w:r>
      <w:bookmarkEnd w:id="1472"/>
      <w:bookmarkEnd w:id="1473"/>
      <w:bookmarkEnd w:id="1474"/>
      <w:r w:rsidRPr="00097F6E">
        <w:rPr>
          <w:rStyle w:val="Heading2Char"/>
          <w:rtl/>
        </w:rPr>
        <w:t xml:space="preserve"> </w:t>
      </w:r>
      <w:r>
        <w:rPr>
          <w:rtl/>
        </w:rPr>
        <w:t xml:space="preserve">: </w:t>
      </w:r>
    </w:p>
    <w:p w:rsidR="00FB2F88" w:rsidRDefault="00FB2F88" w:rsidP="003465F8">
      <w:pPr>
        <w:pStyle w:val="libNormal"/>
        <w:rPr>
          <w:rtl/>
        </w:rPr>
      </w:pPr>
      <w:r>
        <w:rPr>
          <w:rtl/>
        </w:rPr>
        <w:t xml:space="preserve">أبو بكر الحضرمي الكوفي ، سمع من أبي الطفيل ، تابعي ، من أصحاب الباقر والصادق </w:t>
      </w:r>
      <w:r w:rsidR="008324FC" w:rsidRPr="008324FC">
        <w:rPr>
          <w:rStyle w:val="libAlaemChar"/>
          <w:rFonts w:hint="cs"/>
          <w:rtl/>
        </w:rPr>
        <w:t>عليهما‌السلام</w:t>
      </w:r>
      <w:r>
        <w:rPr>
          <w:rtl/>
        </w:rPr>
        <w:t xml:space="preserve"> ، رجال الشيخ </w:t>
      </w:r>
      <w:r w:rsidRPr="000E2E6A">
        <w:rPr>
          <w:rStyle w:val="libFootnotenumChar"/>
          <w:rtl/>
        </w:rPr>
        <w:t>(7)</w:t>
      </w:r>
      <w:r>
        <w:rPr>
          <w:rtl/>
        </w:rPr>
        <w:t xml:space="preserve">. </w:t>
      </w:r>
    </w:p>
    <w:p w:rsidR="00FB2F88" w:rsidRDefault="00FB2F88" w:rsidP="003465F8">
      <w:pPr>
        <w:pStyle w:val="libNormal"/>
        <w:rPr>
          <w:rtl/>
        </w:rPr>
      </w:pPr>
      <w:r>
        <w:rPr>
          <w:rtl/>
        </w:rPr>
        <w:t xml:space="preserve">وروى الكشي له مناظرة جرت له مع زيد بن علي </w:t>
      </w:r>
      <w:r w:rsidR="008324FC" w:rsidRPr="008324FC">
        <w:rPr>
          <w:rStyle w:val="libAlaemChar"/>
          <w:rFonts w:hint="cs"/>
          <w:rtl/>
        </w:rPr>
        <w:t>عليه‌السلام</w:t>
      </w:r>
      <w:r>
        <w:rPr>
          <w:rtl/>
        </w:rPr>
        <w:t xml:space="preserve"> جيدة </w:t>
      </w:r>
      <w:r w:rsidRPr="000E2E6A">
        <w:rPr>
          <w:rStyle w:val="libFootnotenumChar"/>
          <w:rtl/>
        </w:rPr>
        <w:t>(8)</w:t>
      </w:r>
      <w:r>
        <w:rPr>
          <w:rtl/>
        </w:rPr>
        <w:t xml:space="preserve"> ، وروى عنه حديثين أن جعفر بن محمّد </w:t>
      </w:r>
      <w:r w:rsidR="008324FC" w:rsidRPr="008324FC">
        <w:rPr>
          <w:rStyle w:val="libAlaemChar"/>
          <w:rFonts w:hint="cs"/>
          <w:rtl/>
        </w:rPr>
        <w:t>عليه‌السلام</w:t>
      </w:r>
      <w:r>
        <w:rPr>
          <w:rtl/>
        </w:rPr>
        <w:t xml:space="preserve"> قال : إن النار لا تمس من مات ويقول بهذا الأمر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75 / 73. </w:t>
      </w:r>
    </w:p>
    <w:p w:rsidR="00FB2F88" w:rsidRDefault="00FB2F88" w:rsidP="000E2E6A">
      <w:pPr>
        <w:pStyle w:val="libFootnote0"/>
        <w:rPr>
          <w:rtl/>
        </w:rPr>
      </w:pPr>
      <w:r>
        <w:rPr>
          <w:rtl/>
        </w:rPr>
        <w:t xml:space="preserve">2 ـ عبد الله الكناني هو عبد الله بن جبلة ، ( م ت ). </w:t>
      </w:r>
    </w:p>
    <w:p w:rsidR="00FB2F88" w:rsidRDefault="00FB2F88" w:rsidP="000E2E6A">
      <w:pPr>
        <w:pStyle w:val="libFootnote0"/>
        <w:rPr>
          <w:rtl/>
        </w:rPr>
      </w:pPr>
      <w:r>
        <w:rPr>
          <w:rtl/>
        </w:rPr>
        <w:t xml:space="preserve">عبد الله اللحام هو عبد الله بن واقد ، ( م ت ). </w:t>
      </w:r>
    </w:p>
    <w:p w:rsidR="00FB2F88" w:rsidRDefault="00FB2F88" w:rsidP="000E2E6A">
      <w:pPr>
        <w:pStyle w:val="libFootnote0"/>
        <w:rPr>
          <w:rtl/>
        </w:rPr>
      </w:pPr>
      <w:r>
        <w:rPr>
          <w:rtl/>
        </w:rPr>
        <w:t xml:space="preserve">عبد الله بن لطيف التفليسي ، له كتاب رواه الصدوق بإسناده الى ابن أبي عمير عنه ، ( م ت ). مشيخة الفقيه 4 : 91. </w:t>
      </w:r>
    </w:p>
    <w:p w:rsidR="00FB2F88" w:rsidRDefault="00FB2F88" w:rsidP="000E2E6A">
      <w:pPr>
        <w:pStyle w:val="libFootnote0"/>
        <w:rPr>
          <w:rtl/>
        </w:rPr>
      </w:pPr>
      <w:r>
        <w:rPr>
          <w:rtl/>
        </w:rPr>
        <w:t xml:space="preserve">3 ـ ذكره مرتين ، ( م ت ). رجال الشيخ : 230 / 17 و 231 / 46. </w:t>
      </w:r>
    </w:p>
    <w:p w:rsidR="00FB2F88" w:rsidRDefault="00FB2F88" w:rsidP="000E2E6A">
      <w:pPr>
        <w:pStyle w:val="libFootnote0"/>
        <w:rPr>
          <w:rtl/>
        </w:rPr>
      </w:pPr>
      <w:r>
        <w:rPr>
          <w:rtl/>
        </w:rPr>
        <w:t xml:space="preserve">4 ـ رجال الشيخ : 230 / 17. </w:t>
      </w:r>
    </w:p>
    <w:p w:rsidR="00FB2F88" w:rsidRDefault="00FB2F88" w:rsidP="000E2E6A">
      <w:pPr>
        <w:pStyle w:val="libFootnote0"/>
        <w:rPr>
          <w:rtl/>
        </w:rPr>
      </w:pPr>
      <w:r>
        <w:rPr>
          <w:rtl/>
        </w:rPr>
        <w:t xml:space="preserve">5 ـ كذا في جميع النسخ هنا وفي المواضع الاتية ، وفي المصدر : محرز. </w:t>
      </w:r>
    </w:p>
    <w:p w:rsidR="00FB2F88" w:rsidRDefault="00FB2F88" w:rsidP="000E2E6A">
      <w:pPr>
        <w:pStyle w:val="libFootnote0"/>
        <w:rPr>
          <w:rtl/>
        </w:rPr>
      </w:pPr>
      <w:r>
        <w:rPr>
          <w:rtl/>
        </w:rPr>
        <w:t xml:space="preserve">6 ـ رجال النجاشي : 299 / 815. </w:t>
      </w:r>
    </w:p>
    <w:p w:rsidR="00FB2F88" w:rsidRDefault="00FB2F88" w:rsidP="000E2E6A">
      <w:pPr>
        <w:pStyle w:val="libFootnote0"/>
        <w:rPr>
          <w:rtl/>
        </w:rPr>
      </w:pPr>
      <w:r>
        <w:rPr>
          <w:rtl/>
        </w:rPr>
        <w:t xml:space="preserve">7 ـ رجال الشيخ : 230 / 25 ، وفيه : روى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8 ـ رجال الكشي : 416 / 788. </w:t>
      </w:r>
    </w:p>
    <w:p w:rsidR="00FB2F88" w:rsidRDefault="00FB2F88" w:rsidP="000E2E6A">
      <w:pPr>
        <w:pStyle w:val="libFootnote0"/>
        <w:rPr>
          <w:rtl/>
        </w:rPr>
      </w:pPr>
      <w:r>
        <w:rPr>
          <w:rtl/>
        </w:rPr>
        <w:t xml:space="preserve">9 ـ رجال الكشي : 416 / 789 و 790. </w:t>
      </w:r>
    </w:p>
    <w:p w:rsidR="00FB2F88" w:rsidRDefault="00FB2F88" w:rsidP="003465F8">
      <w:pPr>
        <w:pStyle w:val="libNormal"/>
        <w:rPr>
          <w:rtl/>
        </w:rPr>
      </w:pPr>
      <w:r>
        <w:rPr>
          <w:rtl/>
        </w:rPr>
        <w:br w:type="page"/>
      </w:r>
      <w:r>
        <w:rPr>
          <w:rtl/>
        </w:rPr>
        <w:lastRenderedPageBreak/>
        <w:t xml:space="preserve">وروى الشيخ في التهذيب في باب تلقين المحتضرين ـ بطريق صحيح ـ عن أبي بكر الحضرمي قال : مرض رجل من أهل بيتي فأتيته عائداً له ، فقلت </w:t>
      </w:r>
      <w:r w:rsidRPr="000E2E6A">
        <w:rPr>
          <w:rStyle w:val="libFootnotenumChar"/>
          <w:rtl/>
        </w:rPr>
        <w:t>(1)</w:t>
      </w:r>
      <w:r>
        <w:rPr>
          <w:rtl/>
        </w:rPr>
        <w:t xml:space="preserve"> له : يا ابن أخي إن لك عندي نصيحة أتقبلها؟ فقال : نعم ، فقلت </w:t>
      </w:r>
      <w:r w:rsidRPr="000E2E6A">
        <w:rPr>
          <w:rStyle w:val="libFootnotenumChar"/>
          <w:rtl/>
        </w:rPr>
        <w:t>(2)</w:t>
      </w:r>
      <w:r>
        <w:rPr>
          <w:rtl/>
        </w:rPr>
        <w:t xml:space="preserve"> : أشهد أن لا إله إلا الله وحده لا شريك له ، فشهد بذلك ، فقلت : قل وأنّ محمّد رسول الله ، فشهد بذلك ، فقلت : إن هذا لا تنتفع به إلا أن يكون منك على يقين ، فذكر أنّه منه على يقين ، فقلت : قل أشهد أنّ عليّاً وصيه وهو الخليفة من بعده والإمام المفترض الطاعة من بعده ، فشهد بذلك ، فقلت له : إنك لن تنتفع بذلك حتى يكون منك على يقين ، فذكر أنه منه على يقين ؛ ثمّ سميت له الأئمة </w:t>
      </w:r>
      <w:r w:rsidR="008324FC" w:rsidRPr="008324FC">
        <w:rPr>
          <w:rStyle w:val="libAlaemChar"/>
          <w:rFonts w:hint="cs"/>
          <w:rtl/>
        </w:rPr>
        <w:t>عليهم‌السلام</w:t>
      </w:r>
      <w:r>
        <w:rPr>
          <w:rtl/>
        </w:rPr>
        <w:t xml:space="preserve"> رجلاً فرجلاً فأقر بذلك ، وذكر أنّه منه على يقين ، لم يلبث الرجل </w:t>
      </w:r>
      <w:r w:rsidRPr="000E2E6A">
        <w:rPr>
          <w:rStyle w:val="libFootnotenumChar"/>
          <w:rtl/>
        </w:rPr>
        <w:t>(3)</w:t>
      </w:r>
      <w:r>
        <w:rPr>
          <w:rtl/>
        </w:rPr>
        <w:t xml:space="preserve"> أن توفّي ، فجزع عليه أهله جزعا شديدا ، قال : فغبت عنهم ثمّ أتيتهم بعد ذلك فرأيت عزاءً حسناً ، فقلت : كيف تجدونكم كيف عزاؤك أيتها المرأة؟ فقالت : والله لقد اصبنا بمصيبة عظيمة بوفاة فلان </w:t>
      </w:r>
      <w:r w:rsidR="008324FC" w:rsidRPr="008324FC">
        <w:rPr>
          <w:rStyle w:val="libAlaemChar"/>
          <w:rFonts w:hint="cs"/>
          <w:rtl/>
        </w:rPr>
        <w:t>رحمه‌الله</w:t>
      </w:r>
      <w:r>
        <w:rPr>
          <w:rtl/>
        </w:rPr>
        <w:t xml:space="preserve"> وكان مما سخي بنفسي </w:t>
      </w:r>
      <w:r w:rsidRPr="000E2E6A">
        <w:rPr>
          <w:rStyle w:val="libFootnotenumChar"/>
          <w:rtl/>
        </w:rPr>
        <w:t>(4)</w:t>
      </w:r>
      <w:r>
        <w:rPr>
          <w:rtl/>
        </w:rPr>
        <w:t xml:space="preserve"> لرؤيا رأيتها الليلة! قلت : وما تلك الرؤيا؟ قالت </w:t>
      </w:r>
      <w:r w:rsidRPr="000E2E6A">
        <w:rPr>
          <w:rStyle w:val="libFootnotenumChar"/>
          <w:rtl/>
        </w:rPr>
        <w:t>(5)</w:t>
      </w:r>
      <w:r>
        <w:rPr>
          <w:rtl/>
        </w:rPr>
        <w:t xml:space="preserve"> : رأيت فلانا ـ يعني الميت ـ حياً سليماً ، فقلت : فلاناً!؟ قال : نعم فقلت له : أكنت مت؟ فقال : بلى ، ولكن نجوت بكلمات لقنيهن أبو بكر ولو لا ذلك كدت أهلك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نسخة ( م ) : فقال. </w:t>
      </w:r>
    </w:p>
    <w:p w:rsidR="00FB2F88" w:rsidRDefault="00FB2F88" w:rsidP="000E2E6A">
      <w:pPr>
        <w:pStyle w:val="libFootnote0"/>
        <w:rPr>
          <w:rtl/>
        </w:rPr>
      </w:pPr>
      <w:r>
        <w:rPr>
          <w:rtl/>
        </w:rPr>
        <w:t xml:space="preserve">2 ـ قل ظ ، ( م ت ). وفي المصدر زيادة : قل. </w:t>
      </w:r>
    </w:p>
    <w:p w:rsidR="00FB2F88" w:rsidRDefault="00FB2F88" w:rsidP="000E2E6A">
      <w:pPr>
        <w:pStyle w:val="libFootnote0"/>
        <w:rPr>
          <w:rtl/>
        </w:rPr>
      </w:pPr>
      <w:r>
        <w:rPr>
          <w:rtl/>
        </w:rPr>
        <w:t xml:space="preserve">3 ـ الرجل ، لم ترد في نسخة ( ت ). </w:t>
      </w:r>
    </w:p>
    <w:p w:rsidR="00FB2F88" w:rsidRDefault="00FB2F88" w:rsidP="000E2E6A">
      <w:pPr>
        <w:pStyle w:val="libFootnote0"/>
        <w:rPr>
          <w:rtl/>
        </w:rPr>
      </w:pPr>
      <w:r>
        <w:rPr>
          <w:rtl/>
        </w:rPr>
        <w:t xml:space="preserve">4 ـ في نسخة ( م ) بنفسه. </w:t>
      </w:r>
    </w:p>
    <w:p w:rsidR="00FB2F88" w:rsidRDefault="00FB2F88" w:rsidP="000E2E6A">
      <w:pPr>
        <w:pStyle w:val="libFootnote0"/>
        <w:rPr>
          <w:rtl/>
        </w:rPr>
      </w:pPr>
      <w:r>
        <w:rPr>
          <w:rtl/>
        </w:rPr>
        <w:t xml:space="preserve">5 ـ في نسخة ( م ) : قال. </w:t>
      </w:r>
    </w:p>
    <w:p w:rsidR="00FB2F88" w:rsidRDefault="00FB2F88" w:rsidP="000E2E6A">
      <w:pPr>
        <w:pStyle w:val="libFootnote0"/>
        <w:rPr>
          <w:rtl/>
        </w:rPr>
      </w:pPr>
      <w:r>
        <w:rPr>
          <w:rtl/>
        </w:rPr>
        <w:t xml:space="preserve">6 ـ التهذيب 1 : 287 / 837. </w:t>
      </w:r>
    </w:p>
    <w:p w:rsidR="00FB2F88" w:rsidRDefault="00FB2F88" w:rsidP="003465F8">
      <w:pPr>
        <w:pStyle w:val="libNormal"/>
        <w:rPr>
          <w:rtl/>
        </w:rPr>
      </w:pPr>
      <w:r>
        <w:rPr>
          <w:rtl/>
        </w:rPr>
        <w:br w:type="page"/>
      </w:r>
      <w:r>
        <w:rPr>
          <w:rtl/>
        </w:rPr>
        <w:lastRenderedPageBreak/>
        <w:t xml:space="preserve">وذكره ابن داود في باب الكني ونقل عن الكشي توثيقه </w:t>
      </w:r>
      <w:r w:rsidRPr="000E2E6A">
        <w:rPr>
          <w:rStyle w:val="libFootnotenumChar"/>
          <w:rtl/>
        </w:rPr>
        <w:t>(1)</w:t>
      </w:r>
      <w:r>
        <w:rPr>
          <w:rtl/>
        </w:rPr>
        <w:t xml:space="preserve"> ، ولم أجد في الكشي إلا كما نقلنا </w:t>
      </w:r>
      <w:r w:rsidRPr="000E2E6A">
        <w:rPr>
          <w:rStyle w:val="libFootnotenumChar"/>
          <w:rtl/>
        </w:rPr>
        <w:t>(2)</w:t>
      </w:r>
      <w:r>
        <w:rPr>
          <w:rtl/>
        </w:rPr>
        <w:t xml:space="preserve">. </w:t>
      </w:r>
    </w:p>
    <w:p w:rsidR="00FB2F88" w:rsidRDefault="00FB2F88" w:rsidP="003465F8">
      <w:pPr>
        <w:pStyle w:val="libNormal"/>
        <w:rPr>
          <w:rtl/>
        </w:rPr>
      </w:pPr>
      <w:r>
        <w:rPr>
          <w:rtl/>
        </w:rPr>
        <w:t xml:space="preserve">ونقله العلامة </w:t>
      </w:r>
      <w:r w:rsidR="008324FC" w:rsidRPr="008324FC">
        <w:rPr>
          <w:rStyle w:val="libAlaemChar"/>
          <w:rFonts w:hint="cs"/>
          <w:rtl/>
        </w:rPr>
        <w:t>قدس‌سره</w:t>
      </w:r>
      <w:r>
        <w:rPr>
          <w:rtl/>
        </w:rPr>
        <w:t xml:space="preserve"> وذكره في باب العين ولم يوثقه </w:t>
      </w:r>
      <w:r w:rsidRPr="000E2E6A">
        <w:rPr>
          <w:rStyle w:val="libFootnotenumChar"/>
          <w:rtl/>
        </w:rPr>
        <w:t>(3)</w:t>
      </w:r>
      <w:r>
        <w:rPr>
          <w:rtl/>
        </w:rPr>
        <w:t>.</w:t>
      </w:r>
    </w:p>
    <w:p w:rsidR="00FB2F88" w:rsidRDefault="00FB2F88" w:rsidP="003465F8">
      <w:pPr>
        <w:pStyle w:val="libNormal"/>
        <w:rPr>
          <w:rtl/>
        </w:rPr>
      </w:pPr>
      <w:bookmarkStart w:id="1475" w:name="_Toc276202873"/>
      <w:bookmarkStart w:id="1476" w:name="_Toc276279172"/>
      <w:bookmarkStart w:id="1477" w:name="_Toc452207787"/>
      <w:r w:rsidRPr="00097F6E">
        <w:rPr>
          <w:rStyle w:val="Heading2Char"/>
          <w:rtl/>
        </w:rPr>
        <w:t>3178 / 218 ـ عبد الله بن محمّد بن أبي الدنيا</w:t>
      </w:r>
      <w:bookmarkEnd w:id="1475"/>
      <w:bookmarkEnd w:id="1476"/>
      <w:bookmarkEnd w:id="1477"/>
      <w:r>
        <w:rPr>
          <w:rtl/>
        </w:rPr>
        <w:t xml:space="preserve"> : </w:t>
      </w:r>
    </w:p>
    <w:p w:rsidR="00FB2F88" w:rsidRDefault="00FB2F88" w:rsidP="003465F8">
      <w:pPr>
        <w:pStyle w:val="libNormal"/>
        <w:rPr>
          <w:rtl/>
        </w:rPr>
      </w:pPr>
      <w:r>
        <w:rPr>
          <w:rtl/>
        </w:rPr>
        <w:t xml:space="preserve">عامي المذهب ، له كتاب مقتل الحسين </w:t>
      </w:r>
      <w:r w:rsidR="008324FC" w:rsidRPr="008324FC">
        <w:rPr>
          <w:rStyle w:val="libAlaemChar"/>
          <w:rFonts w:hint="cs"/>
          <w:rtl/>
        </w:rPr>
        <w:t>عليه‌السلام</w:t>
      </w:r>
      <w:r>
        <w:rPr>
          <w:rtl/>
        </w:rPr>
        <w:t xml:space="preserve"> </w:t>
      </w:r>
      <w:r w:rsidRPr="000E2E6A">
        <w:rPr>
          <w:rStyle w:val="libFootnotenumChar"/>
          <w:rtl/>
        </w:rPr>
        <w:t>(4)</w:t>
      </w:r>
      <w:r>
        <w:rPr>
          <w:rtl/>
        </w:rPr>
        <w:t xml:space="preserve"> ، روى عنه : أبو بكر أحمد بن إسحاق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ونقله ابن داود عن الفهرست بعنوان : عبد الله بن أبي الدنيا </w:t>
      </w:r>
      <w:r w:rsidRPr="000E2E6A">
        <w:rPr>
          <w:rStyle w:val="libFootnotenumChar"/>
          <w:rtl/>
        </w:rPr>
        <w:t>(6)</w:t>
      </w:r>
      <w:r>
        <w:rPr>
          <w:rtl/>
        </w:rPr>
        <w:t>.</w:t>
      </w:r>
    </w:p>
    <w:p w:rsidR="00FB2F88" w:rsidRDefault="00FB2F88" w:rsidP="003465F8">
      <w:pPr>
        <w:pStyle w:val="libNormal"/>
        <w:rPr>
          <w:rtl/>
        </w:rPr>
      </w:pPr>
      <w:bookmarkStart w:id="1478" w:name="_Toc276202874"/>
      <w:bookmarkStart w:id="1479" w:name="_Toc276279173"/>
      <w:bookmarkStart w:id="1480" w:name="_Toc452207788"/>
      <w:r w:rsidRPr="00097F6E">
        <w:rPr>
          <w:rStyle w:val="Heading2Char"/>
          <w:rtl/>
        </w:rPr>
        <w:t>3179 / 219 ـ عبد الله بن محمّد الأسدي</w:t>
      </w:r>
      <w:bookmarkEnd w:id="1478"/>
      <w:bookmarkEnd w:id="1479"/>
      <w:bookmarkEnd w:id="1480"/>
      <w:r>
        <w:rPr>
          <w:rtl/>
        </w:rPr>
        <w:t xml:space="preserve"> : </w:t>
      </w:r>
    </w:p>
    <w:p w:rsidR="00FB2F88" w:rsidRDefault="00FB2F88" w:rsidP="003465F8">
      <w:pPr>
        <w:pStyle w:val="libNormal"/>
        <w:rPr>
          <w:rtl/>
        </w:rPr>
      </w:pPr>
      <w:r>
        <w:rPr>
          <w:rtl/>
        </w:rPr>
        <w:t xml:space="preserve">كوفي ، يكنى أبا بصير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481" w:name="_Toc276202875"/>
      <w:bookmarkStart w:id="1482" w:name="_Toc276279174"/>
      <w:bookmarkStart w:id="1483" w:name="_Toc452207789"/>
      <w:r w:rsidRPr="00097F6E">
        <w:rPr>
          <w:rStyle w:val="Heading2Char"/>
          <w:rtl/>
        </w:rPr>
        <w:t>3180 / 220 ـ عبد الله بن محمّد الأسدي</w:t>
      </w:r>
      <w:bookmarkEnd w:id="1481"/>
      <w:bookmarkEnd w:id="1482"/>
      <w:bookmarkEnd w:id="1483"/>
      <w:r>
        <w:rPr>
          <w:rtl/>
        </w:rPr>
        <w:t xml:space="preserve"> : </w:t>
      </w:r>
    </w:p>
    <w:p w:rsidR="00FB2F88" w:rsidRDefault="00FB2F88" w:rsidP="003465F8">
      <w:pPr>
        <w:pStyle w:val="libNormal"/>
        <w:rPr>
          <w:rtl/>
        </w:rPr>
      </w:pPr>
      <w:r>
        <w:rPr>
          <w:rtl/>
        </w:rPr>
        <w:t xml:space="preserve">مولاهم ، كوفي ، الحجال المزخرف ، أبو محمّد ، وقيل : إنّه من موالي بني نهم ، ثقة ثقة ، ثبت ، له كتاب يرويه عدة من أصحابنا ، روى عنه : الحسن بن علي بن عبد الله بن المغيرة ، رجال النجاشي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ابن داود : 215 / 12. </w:t>
      </w:r>
    </w:p>
    <w:p w:rsidR="00FB2F88" w:rsidRDefault="00FB2F88" w:rsidP="000E2E6A">
      <w:pPr>
        <w:pStyle w:val="libFootnote0"/>
        <w:rPr>
          <w:rtl/>
        </w:rPr>
      </w:pPr>
      <w:r>
        <w:rPr>
          <w:rtl/>
        </w:rPr>
        <w:t xml:space="preserve">2 ـ في نسختي ( م ) و ( ت ) : كما نقلناه. </w:t>
      </w:r>
    </w:p>
    <w:p w:rsidR="00FB2F88" w:rsidRDefault="00FB2F88" w:rsidP="000E2E6A">
      <w:pPr>
        <w:pStyle w:val="libFootnote0"/>
        <w:rPr>
          <w:rtl/>
        </w:rPr>
      </w:pPr>
      <w:r>
        <w:rPr>
          <w:rtl/>
        </w:rPr>
        <w:t xml:space="preserve">3 ـ الخلاصة : 110 / 36. </w:t>
      </w:r>
    </w:p>
    <w:p w:rsidR="00FB2F88" w:rsidRDefault="00FB2F88" w:rsidP="000E2E6A">
      <w:pPr>
        <w:pStyle w:val="libFootnote0"/>
        <w:rPr>
          <w:rtl/>
        </w:rPr>
      </w:pPr>
      <w:r>
        <w:rPr>
          <w:rtl/>
        </w:rPr>
        <w:t xml:space="preserve">4 ـ وغيره ، أخبرنا : أحمد بن عبدون ، عن أبي بكر محمّد بن أحمد بن إسحاق الجريري ، عنه ، ست ؛ ( م ت ). </w:t>
      </w:r>
    </w:p>
    <w:p w:rsidR="00FB2F88" w:rsidRDefault="00FB2F88" w:rsidP="000E2E6A">
      <w:pPr>
        <w:pStyle w:val="libFootnote0"/>
        <w:rPr>
          <w:rtl/>
        </w:rPr>
      </w:pPr>
      <w:r>
        <w:rPr>
          <w:rtl/>
        </w:rPr>
        <w:t xml:space="preserve">5 ـ الفهرست : 104 / 449 ، وفيه بدل أحمد بن إسحاق : محمّد بن أحمد بن إسحاق. </w:t>
      </w:r>
    </w:p>
    <w:p w:rsidR="00FB2F88" w:rsidRDefault="00FB2F88" w:rsidP="000E2E6A">
      <w:pPr>
        <w:pStyle w:val="libFootnote0"/>
        <w:rPr>
          <w:rtl/>
        </w:rPr>
      </w:pPr>
      <w:r>
        <w:rPr>
          <w:rtl/>
        </w:rPr>
        <w:t xml:space="preserve">6 ـ رجال ابن داود : 252 / 258. </w:t>
      </w:r>
    </w:p>
    <w:p w:rsidR="00FB2F88" w:rsidRDefault="00FB2F88" w:rsidP="000E2E6A">
      <w:pPr>
        <w:pStyle w:val="libFootnote0"/>
        <w:rPr>
          <w:rtl/>
        </w:rPr>
      </w:pPr>
      <w:r>
        <w:rPr>
          <w:rtl/>
        </w:rPr>
        <w:t xml:space="preserve">7 ـ رجال الشيخ : 140 / 26. </w:t>
      </w:r>
    </w:p>
    <w:p w:rsidR="00FB2F88" w:rsidRDefault="00FB2F88" w:rsidP="000E2E6A">
      <w:pPr>
        <w:pStyle w:val="libFootnote0"/>
        <w:rPr>
          <w:rtl/>
        </w:rPr>
      </w:pPr>
      <w:r>
        <w:rPr>
          <w:rtl/>
        </w:rPr>
        <w:t xml:space="preserve">8 ـ رجال النجاشي : 226 / 595 ، وفيه بدل بني نهم : ابني تيم. </w:t>
      </w:r>
    </w:p>
    <w:p w:rsidR="00FB2F88" w:rsidRDefault="00FB2F88" w:rsidP="003465F8">
      <w:pPr>
        <w:pStyle w:val="libNormal"/>
        <w:rPr>
          <w:rtl/>
        </w:rPr>
      </w:pPr>
      <w:r>
        <w:rPr>
          <w:rtl/>
        </w:rPr>
        <w:br w:type="page"/>
      </w:r>
      <w:r>
        <w:rPr>
          <w:rtl/>
        </w:rPr>
        <w:lastRenderedPageBreak/>
        <w:t xml:space="preserve">له كتاب </w:t>
      </w:r>
      <w:r w:rsidRPr="000E2E6A">
        <w:rPr>
          <w:rStyle w:val="libFootnotenumChar"/>
          <w:rtl/>
        </w:rPr>
        <w:t>(1)</w:t>
      </w:r>
      <w:r>
        <w:rPr>
          <w:rtl/>
        </w:rPr>
        <w:t xml:space="preserve"> ، روى عنه : </w:t>
      </w:r>
      <w:r w:rsidRPr="000E2E6A">
        <w:rPr>
          <w:rStyle w:val="libFootnotenumChar"/>
          <w:rtl/>
        </w:rPr>
        <w:t>(2)</w:t>
      </w:r>
      <w:r>
        <w:rPr>
          <w:rtl/>
        </w:rPr>
        <w:t xml:space="preserve"> بن علي الكوفي ،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ثقة </w:t>
      </w:r>
      <w:r w:rsidRPr="000E2E6A">
        <w:rPr>
          <w:rStyle w:val="libFootnotenumChar"/>
          <w:rtl/>
        </w:rPr>
        <w:t>(4)</w:t>
      </w:r>
      <w:r>
        <w:rPr>
          <w:rtl/>
        </w:rPr>
        <w:t xml:space="preserve">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484" w:name="_Toc276202876"/>
      <w:bookmarkStart w:id="1485" w:name="_Toc276279175"/>
      <w:bookmarkStart w:id="1486" w:name="_Toc452207790"/>
      <w:r w:rsidRPr="00097F6E">
        <w:rPr>
          <w:rStyle w:val="Heading2Char"/>
          <w:rtl/>
        </w:rPr>
        <w:t>3181 / 221 ـ عبد الله بن محمّد الأهوازي</w:t>
      </w:r>
      <w:bookmarkEnd w:id="1484"/>
      <w:bookmarkEnd w:id="1485"/>
      <w:bookmarkEnd w:id="1486"/>
      <w:r>
        <w:rPr>
          <w:rtl/>
        </w:rPr>
        <w:t xml:space="preserve"> : </w:t>
      </w:r>
    </w:p>
    <w:p w:rsidR="00FB2F88" w:rsidRDefault="00FB2F88" w:rsidP="003465F8">
      <w:pPr>
        <w:pStyle w:val="libNormal"/>
        <w:rPr>
          <w:rtl/>
        </w:rPr>
      </w:pPr>
      <w:r>
        <w:rPr>
          <w:rtl/>
        </w:rPr>
        <w:t xml:space="preserve">ذكر بعض أصحابنا أنه رأى له مسائل لموسى بن جعفر </w:t>
      </w:r>
      <w:r w:rsidR="008324FC" w:rsidRPr="008324FC">
        <w:rPr>
          <w:rStyle w:val="libAlaemChar"/>
          <w:rFonts w:hint="cs"/>
          <w:rtl/>
        </w:rPr>
        <w:t>عليه‌السلام</w:t>
      </w:r>
      <w:r>
        <w:rPr>
          <w:rtl/>
        </w:rPr>
        <w:t xml:space="preserve"> ، رجال النجاشي</w:t>
      </w:r>
      <w:r w:rsidRPr="000E2E6A">
        <w:rPr>
          <w:rStyle w:val="libFootnotenumChar"/>
          <w:rtl/>
        </w:rPr>
        <w:t>(6)</w:t>
      </w:r>
      <w:r>
        <w:rPr>
          <w:rtl/>
        </w:rPr>
        <w:t xml:space="preserve">. </w:t>
      </w:r>
    </w:p>
    <w:p w:rsidR="00FB2F88" w:rsidRDefault="00FB2F88" w:rsidP="003465F8">
      <w:pPr>
        <w:pStyle w:val="libNormal"/>
        <w:rPr>
          <w:rtl/>
        </w:rPr>
      </w:pPr>
      <w:r>
        <w:rPr>
          <w:rtl/>
        </w:rPr>
        <w:t xml:space="preserve">وكأنه عبد الله بن محمّد بن حصين الآتي الثقة </w:t>
      </w:r>
      <w:r w:rsidRPr="000E2E6A">
        <w:rPr>
          <w:rStyle w:val="libFootnotenumChar"/>
          <w:rtl/>
        </w:rPr>
        <w:t>(7)</w:t>
      </w:r>
      <w:r>
        <w:rPr>
          <w:rtl/>
        </w:rPr>
        <w:t>.</w:t>
      </w:r>
    </w:p>
    <w:p w:rsidR="00FB2F88" w:rsidRDefault="00FB2F88" w:rsidP="003465F8">
      <w:pPr>
        <w:pStyle w:val="libNormal"/>
        <w:rPr>
          <w:rtl/>
        </w:rPr>
      </w:pPr>
      <w:bookmarkStart w:id="1487" w:name="_Toc276202877"/>
      <w:bookmarkStart w:id="1488" w:name="_Toc276279176"/>
      <w:bookmarkStart w:id="1489" w:name="_Toc452207791"/>
      <w:r w:rsidRPr="00097F6E">
        <w:rPr>
          <w:rStyle w:val="Heading2Char"/>
          <w:rtl/>
        </w:rPr>
        <w:t>3182 / 222 ـ عبد الله بن محمّد البلوي</w:t>
      </w:r>
      <w:bookmarkEnd w:id="1487"/>
      <w:bookmarkEnd w:id="1488"/>
      <w:bookmarkEnd w:id="1489"/>
      <w:r>
        <w:rPr>
          <w:rtl/>
        </w:rPr>
        <w:t xml:space="preserve"> : </w:t>
      </w:r>
    </w:p>
    <w:p w:rsidR="00FB2F88" w:rsidRDefault="00FB2F88" w:rsidP="003465F8">
      <w:pPr>
        <w:pStyle w:val="libNormal"/>
        <w:rPr>
          <w:rtl/>
        </w:rPr>
      </w:pPr>
      <w:r>
        <w:rPr>
          <w:rtl/>
        </w:rPr>
        <w:t xml:space="preserve">من بلى ، قبيلة من أهل مصر ؛ وكان واعظاً فقيهاً ، له كتب </w:t>
      </w:r>
      <w:r w:rsidRPr="000E2E6A">
        <w:rPr>
          <w:rStyle w:val="libFootnotenumChar"/>
          <w:rtl/>
        </w:rPr>
        <w:t>(8)</w:t>
      </w:r>
      <w:r>
        <w:rPr>
          <w:rtl/>
        </w:rPr>
        <w:t xml:space="preserve"> ، الفهرست </w:t>
      </w:r>
      <w:r w:rsidRPr="000E2E6A">
        <w:rPr>
          <w:rStyle w:val="libFootnotenumChar"/>
          <w:rtl/>
        </w:rPr>
        <w:t>(9)</w:t>
      </w:r>
      <w:r>
        <w:rPr>
          <w:rtl/>
        </w:rPr>
        <w:t xml:space="preserve">. </w:t>
      </w:r>
    </w:p>
    <w:p w:rsidR="00FB2F88" w:rsidRDefault="00FB2F88" w:rsidP="003465F8">
      <w:pPr>
        <w:pStyle w:val="libNormal"/>
        <w:rPr>
          <w:rtl/>
        </w:rPr>
      </w:pPr>
      <w:r>
        <w:rPr>
          <w:rtl/>
        </w:rPr>
        <w:t xml:space="preserve">رجل ضعيف مطعون عليه ، روى عنه : محمّد بن الحسن الصفار ، رجال النجاشي عند ترجمة محمّد بن الحسن بن عبد الله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 أبو عبد الله ، عن محمّد بن علي بن الحسين ، عن أبيه ، عن علي بن الحسن بن علي الكوفي ، عن أبيه ، عن الحجال. </w:t>
      </w:r>
    </w:p>
    <w:p w:rsidR="00FB2F88" w:rsidRDefault="00FB2F88" w:rsidP="000E2E6A">
      <w:pPr>
        <w:pStyle w:val="libFootnote0"/>
        <w:rPr>
          <w:rtl/>
        </w:rPr>
      </w:pPr>
      <w:r>
        <w:rPr>
          <w:rtl/>
        </w:rPr>
        <w:t xml:space="preserve">وأخبرنا : ابن أبي جيد ، عن ابن الوليد ، عن سعد والحميري ، عن الحسن ( الحسين خ ) بن علي الكوفي ، عنه ، ست ؛ ( م ت ). </w:t>
      </w:r>
    </w:p>
    <w:p w:rsidR="00FB2F88" w:rsidRDefault="00FB2F88" w:rsidP="000E2E6A">
      <w:pPr>
        <w:pStyle w:val="libFootnote0"/>
        <w:rPr>
          <w:rtl/>
        </w:rPr>
      </w:pPr>
      <w:r>
        <w:rPr>
          <w:rtl/>
        </w:rPr>
        <w:t xml:space="preserve">2 ـ في هامش النسخ : الحسين ( خ ل ). </w:t>
      </w:r>
    </w:p>
    <w:p w:rsidR="00FB2F88" w:rsidRDefault="00FB2F88" w:rsidP="000E2E6A">
      <w:pPr>
        <w:pStyle w:val="libFootnote0"/>
        <w:rPr>
          <w:rtl/>
        </w:rPr>
      </w:pPr>
      <w:r>
        <w:rPr>
          <w:rtl/>
        </w:rPr>
        <w:t xml:space="preserve">3 ـ الفهرست : 102 / 439. </w:t>
      </w:r>
    </w:p>
    <w:p w:rsidR="00FB2F88" w:rsidRDefault="00FB2F88" w:rsidP="000E2E6A">
      <w:pPr>
        <w:pStyle w:val="libFootnote0"/>
        <w:rPr>
          <w:rtl/>
        </w:rPr>
      </w:pPr>
      <w:r>
        <w:rPr>
          <w:rtl/>
        </w:rPr>
        <w:t xml:space="preserve">4 ـ مولى بني تيم الله ، ( م ت ). </w:t>
      </w:r>
    </w:p>
    <w:p w:rsidR="00FB2F88" w:rsidRDefault="00FB2F88" w:rsidP="000E2E6A">
      <w:pPr>
        <w:pStyle w:val="libFootnote0"/>
        <w:rPr>
          <w:rtl/>
        </w:rPr>
      </w:pPr>
      <w:r>
        <w:rPr>
          <w:rtl/>
        </w:rPr>
        <w:t xml:space="preserve">5 ـ رجال الشيخ : 360 / 18 ، وفيه : مولى تيم الله. </w:t>
      </w:r>
    </w:p>
    <w:p w:rsidR="00FB2F88" w:rsidRDefault="00FB2F88" w:rsidP="000E2E6A">
      <w:pPr>
        <w:pStyle w:val="libFootnote0"/>
        <w:rPr>
          <w:rtl/>
        </w:rPr>
      </w:pPr>
      <w:r>
        <w:rPr>
          <w:rtl/>
        </w:rPr>
        <w:t xml:space="preserve">6 ـ رجال النجاشي : 227 / 598. </w:t>
      </w:r>
    </w:p>
    <w:p w:rsidR="00FB2F88" w:rsidRDefault="00FB2F88" w:rsidP="000E2E6A">
      <w:pPr>
        <w:pStyle w:val="libFootnote0"/>
        <w:rPr>
          <w:rtl/>
        </w:rPr>
      </w:pPr>
      <w:r>
        <w:rPr>
          <w:rtl/>
        </w:rPr>
        <w:t xml:space="preserve">7 ـ سيأتي برقم : 3184 / 224. </w:t>
      </w:r>
    </w:p>
    <w:p w:rsidR="00FB2F88" w:rsidRDefault="00FB2F88" w:rsidP="000E2E6A">
      <w:pPr>
        <w:pStyle w:val="libFootnote0"/>
        <w:rPr>
          <w:rtl/>
        </w:rPr>
      </w:pPr>
      <w:r>
        <w:rPr>
          <w:rtl/>
        </w:rPr>
        <w:t xml:space="preserve">8 ـ ذكره ابن النديم ، ( م ت ). فهرست ابن النديم : 243. </w:t>
      </w:r>
    </w:p>
    <w:p w:rsidR="00FB2F88" w:rsidRDefault="00FB2F88" w:rsidP="000E2E6A">
      <w:pPr>
        <w:pStyle w:val="libFootnote0"/>
        <w:rPr>
          <w:rtl/>
        </w:rPr>
      </w:pPr>
      <w:r>
        <w:rPr>
          <w:rtl/>
        </w:rPr>
        <w:t xml:space="preserve">9 ـ الفهرست : 103 / 444. </w:t>
      </w:r>
    </w:p>
    <w:p w:rsidR="00FB2F88" w:rsidRDefault="00FB2F88" w:rsidP="000E2E6A">
      <w:pPr>
        <w:pStyle w:val="libFootnote0"/>
        <w:rPr>
          <w:rtl/>
        </w:rPr>
      </w:pPr>
      <w:r>
        <w:rPr>
          <w:rtl/>
        </w:rPr>
        <w:t xml:space="preserve">10 ـ رجال النجاشي : 324 / 884 ، وفيه : بدل محمّد بن الحسن الصفار : محمّد بن الحسن العطار. </w:t>
      </w:r>
    </w:p>
    <w:p w:rsidR="00FB2F88" w:rsidRDefault="00FB2F88" w:rsidP="003465F8">
      <w:pPr>
        <w:pStyle w:val="libNormal"/>
        <w:rPr>
          <w:rtl/>
        </w:rPr>
      </w:pPr>
      <w:r>
        <w:rPr>
          <w:rtl/>
        </w:rPr>
        <w:br w:type="page"/>
      </w:r>
      <w:r>
        <w:rPr>
          <w:rtl/>
        </w:rPr>
        <w:lastRenderedPageBreak/>
        <w:t xml:space="preserve">وقال ابن الغضائري : عبد الله بن محمّد بن محفوظ البلوي ، أبو محمّد المصري ، كذاب ، وضاع للحديث ، لا يلتفت إلى حديثه ولا يعبأ به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1490" w:name="_Toc276202878"/>
      <w:bookmarkStart w:id="1491" w:name="_Toc276279177"/>
      <w:bookmarkStart w:id="1492" w:name="_Toc452207792"/>
      <w:r w:rsidRPr="00097F6E">
        <w:rPr>
          <w:rStyle w:val="Heading2Char"/>
          <w:rtl/>
        </w:rPr>
        <w:t>3183 / 223 ـ عبد الله بن محمّد الجعفي</w:t>
      </w:r>
      <w:bookmarkEnd w:id="1490"/>
      <w:bookmarkEnd w:id="1491"/>
      <w:bookmarkEnd w:id="1492"/>
      <w:r>
        <w:rPr>
          <w:rtl/>
        </w:rPr>
        <w:t xml:space="preserve"> : </w:t>
      </w:r>
    </w:p>
    <w:p w:rsidR="00FB2F88" w:rsidRDefault="00FB2F88" w:rsidP="003465F8">
      <w:pPr>
        <w:pStyle w:val="libNormal"/>
        <w:rPr>
          <w:rtl/>
        </w:rPr>
      </w:pPr>
      <w:r>
        <w:rPr>
          <w:rtl/>
        </w:rPr>
        <w:t xml:space="preserve">ضعيف ، رجال النجاشي عند ترجمة جابر بن يزيد </w:t>
      </w:r>
      <w:r w:rsidRPr="000E2E6A">
        <w:rPr>
          <w:rStyle w:val="libFootnotenumChar"/>
          <w:rtl/>
        </w:rPr>
        <w:t>(3)</w:t>
      </w:r>
      <w:r>
        <w:rPr>
          <w:rtl/>
        </w:rPr>
        <w:t xml:space="preserve">. وقال الشيخ في الرجال : من أصحاب علي بن الحسين </w:t>
      </w:r>
      <w:r w:rsidRPr="000E2E6A">
        <w:rPr>
          <w:rStyle w:val="libFootnotenumChar"/>
          <w:rtl/>
        </w:rPr>
        <w:t>(4)</w:t>
      </w:r>
      <w:r>
        <w:rPr>
          <w:rtl/>
        </w:rPr>
        <w:t xml:space="preserve"> والباقر </w:t>
      </w:r>
      <w:r w:rsidRPr="000E2E6A">
        <w:rPr>
          <w:rStyle w:val="libFootnotenumChar"/>
          <w:rtl/>
        </w:rPr>
        <w:t>(5)</w:t>
      </w:r>
      <w:r>
        <w:rPr>
          <w:rtl/>
        </w:rPr>
        <w:t xml:space="preserve"> </w:t>
      </w:r>
      <w:r w:rsidR="008324FC" w:rsidRPr="008324FC">
        <w:rPr>
          <w:rStyle w:val="libAlaemChar"/>
          <w:rFonts w:hint="cs"/>
          <w:rtl/>
        </w:rPr>
        <w:t>عليهم‌السلام</w:t>
      </w:r>
      <w:r>
        <w:rPr>
          <w:rtl/>
        </w:rPr>
        <w:t>.</w:t>
      </w:r>
    </w:p>
    <w:p w:rsidR="00FB2F88" w:rsidRDefault="00FB2F88" w:rsidP="003465F8">
      <w:pPr>
        <w:pStyle w:val="libNormal"/>
        <w:rPr>
          <w:rtl/>
        </w:rPr>
      </w:pPr>
      <w:bookmarkStart w:id="1493" w:name="_Toc276202879"/>
      <w:bookmarkStart w:id="1494" w:name="_Toc276279178"/>
      <w:bookmarkStart w:id="1495" w:name="_Toc452207793"/>
      <w:r w:rsidRPr="00097F6E">
        <w:rPr>
          <w:rStyle w:val="Heading2Char"/>
          <w:rtl/>
        </w:rPr>
        <w:t>3184 / 224 ـ عبد الله بن محمّد بن حصين</w:t>
      </w:r>
      <w:bookmarkEnd w:id="1493"/>
      <w:bookmarkEnd w:id="1494"/>
      <w:bookmarkEnd w:id="1495"/>
      <w:r>
        <w:rPr>
          <w:rtl/>
        </w:rPr>
        <w:t xml:space="preserve"> : </w:t>
      </w:r>
    </w:p>
    <w:p w:rsidR="00FB2F88" w:rsidRDefault="00FB2F88" w:rsidP="003465F8">
      <w:pPr>
        <w:pStyle w:val="libNormal"/>
        <w:rPr>
          <w:rtl/>
        </w:rPr>
      </w:pPr>
      <w:r>
        <w:rPr>
          <w:rtl/>
        </w:rPr>
        <w:t xml:space="preserve">الحضيني </w:t>
      </w:r>
      <w:r w:rsidRPr="000E2E6A">
        <w:rPr>
          <w:rStyle w:val="libFootnotenumChar"/>
          <w:rtl/>
        </w:rPr>
        <w:t>(6)</w:t>
      </w:r>
      <w:r>
        <w:rPr>
          <w:rtl/>
        </w:rPr>
        <w:t xml:space="preserve"> </w:t>
      </w:r>
      <w:r w:rsidRPr="000E2E6A">
        <w:rPr>
          <w:rStyle w:val="libFootnotenumChar"/>
          <w:rtl/>
        </w:rPr>
        <w:t>(7)</w:t>
      </w:r>
      <w:r>
        <w:rPr>
          <w:rtl/>
        </w:rPr>
        <w:t xml:space="preserve"> الأهوازي ، روى عن الرضا </w:t>
      </w:r>
      <w:r w:rsidR="008324FC" w:rsidRPr="008324FC">
        <w:rPr>
          <w:rStyle w:val="libAlaemChar"/>
          <w:rFonts w:hint="cs"/>
          <w:rtl/>
        </w:rPr>
        <w:t>عليه‌السلام</w:t>
      </w:r>
      <w:r>
        <w:rPr>
          <w:rtl/>
        </w:rPr>
        <w:t xml:space="preserve"> ، ثقة ثقة ؛ له كتاب يرويه عدة من أصحابنا ، روى عنه : محمّد بن عيسى بن عبيد ، رجال النجاشي </w:t>
      </w:r>
      <w:r w:rsidRPr="000E2E6A">
        <w:rPr>
          <w:rStyle w:val="libFootnotenumChar"/>
          <w:rtl/>
        </w:rPr>
        <w:t>(8)</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(9)</w:t>
      </w:r>
      <w:r>
        <w:rPr>
          <w:rtl/>
        </w:rPr>
        <w:t xml:space="preserve"> ، روى عنه : أحمد بن عمر الحلال ، الفهرست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مجمع الرجال 4 : 47 ، وفيه بدل عمير : عمر. </w:t>
      </w:r>
    </w:p>
    <w:p w:rsidR="00FB2F88" w:rsidRDefault="00FB2F88" w:rsidP="000E2E6A">
      <w:pPr>
        <w:pStyle w:val="libFootnote0"/>
        <w:rPr>
          <w:rtl/>
        </w:rPr>
      </w:pPr>
      <w:r>
        <w:rPr>
          <w:rtl/>
        </w:rPr>
        <w:t xml:space="preserve">2 ـ عبد الله بن محمّد ، بياع القلانس ، الذي يرويه عنه : عبد الحميد الطائي ، غير مذكور هنا ، ( م ت ). التهذيب 1 : 278 / 1008. </w:t>
      </w:r>
    </w:p>
    <w:p w:rsidR="00FB2F88" w:rsidRDefault="00FB2F88" w:rsidP="000E2E6A">
      <w:pPr>
        <w:pStyle w:val="libFootnote0"/>
        <w:rPr>
          <w:rtl/>
        </w:rPr>
      </w:pPr>
      <w:r>
        <w:rPr>
          <w:rtl/>
        </w:rPr>
        <w:t xml:space="preserve">3 ـ رجال النجاشي : 128 / 332. </w:t>
      </w:r>
    </w:p>
    <w:p w:rsidR="00FB2F88" w:rsidRDefault="00FB2F88" w:rsidP="000E2E6A">
      <w:pPr>
        <w:pStyle w:val="libFootnote0"/>
        <w:rPr>
          <w:rtl/>
        </w:rPr>
      </w:pPr>
      <w:r>
        <w:rPr>
          <w:rtl/>
        </w:rPr>
        <w:t xml:space="preserve">4 ـ رجال الشيخ : 118 / 30. </w:t>
      </w:r>
    </w:p>
    <w:p w:rsidR="00FB2F88" w:rsidRDefault="00FB2F88" w:rsidP="000E2E6A">
      <w:pPr>
        <w:pStyle w:val="libFootnote0"/>
        <w:rPr>
          <w:rtl/>
        </w:rPr>
      </w:pPr>
      <w:r>
        <w:rPr>
          <w:rtl/>
        </w:rPr>
        <w:t xml:space="preserve">5 ـ رجال الشيخ : 139 / 8. وهذه الترجمة لم ترد في نسخة ( م ). </w:t>
      </w:r>
    </w:p>
    <w:p w:rsidR="00FB2F88" w:rsidRDefault="00FB2F88" w:rsidP="000E2E6A">
      <w:pPr>
        <w:pStyle w:val="libFootnote0"/>
        <w:rPr>
          <w:rtl/>
        </w:rPr>
      </w:pPr>
      <w:r>
        <w:rPr>
          <w:rtl/>
        </w:rPr>
        <w:t xml:space="preserve">6 ـ كذا في نسخة ( ش ) ، وفي نسختي ( م ) و ( ت ) : الحصيني. </w:t>
      </w:r>
    </w:p>
    <w:p w:rsidR="00FB2F88" w:rsidRDefault="00FB2F88" w:rsidP="000E2E6A">
      <w:pPr>
        <w:pStyle w:val="libFootnote0"/>
        <w:rPr>
          <w:rtl/>
        </w:rPr>
      </w:pPr>
      <w:r>
        <w:rPr>
          <w:rtl/>
        </w:rPr>
        <w:t xml:space="preserve">7 ـ ضا جخ ، د جخ ؛ ( م ت ). رجال الشيخ : 360 / 19 و 376 / 3 ، وفيه : الحصيني. </w:t>
      </w:r>
    </w:p>
    <w:p w:rsidR="00FB2F88" w:rsidRDefault="00FB2F88" w:rsidP="000E2E6A">
      <w:pPr>
        <w:pStyle w:val="libFootnote0"/>
        <w:rPr>
          <w:rtl/>
        </w:rPr>
      </w:pPr>
      <w:r>
        <w:rPr>
          <w:rtl/>
        </w:rPr>
        <w:t xml:space="preserve">8 ـ رجال النجاشي : 227 / 597 ، وفيه : الحصيني. </w:t>
      </w:r>
    </w:p>
    <w:p w:rsidR="00FB2F88" w:rsidRDefault="00FB2F88" w:rsidP="000E2E6A">
      <w:pPr>
        <w:pStyle w:val="libFootnote0"/>
        <w:rPr>
          <w:rtl/>
        </w:rPr>
      </w:pPr>
      <w:r>
        <w:rPr>
          <w:rtl/>
        </w:rPr>
        <w:t xml:space="preserve">9 ـ أخبرنا : أبو عبد الله والحسين بن عبيد الله ، عن محمّد بن علي بن الحسين ، عن أبيه ومحمّد بن الحسن ، عن الصفار ، عن محمّد بن عيسى ، عن أحمد بن عمر الحلال ، عنه ، ست ؛ ( م ت ). </w:t>
      </w:r>
    </w:p>
    <w:p w:rsidR="00FB2F88" w:rsidRDefault="00FB2F88" w:rsidP="000E2E6A">
      <w:pPr>
        <w:pStyle w:val="libFootnote0"/>
        <w:rPr>
          <w:rtl/>
        </w:rPr>
      </w:pPr>
      <w:r>
        <w:rPr>
          <w:rtl/>
        </w:rPr>
        <w:t xml:space="preserve">10 ـ الفهرست : 101 / 437. </w:t>
      </w:r>
    </w:p>
    <w:p w:rsidR="00FB2F88" w:rsidRDefault="00FB2F88" w:rsidP="003465F8">
      <w:pPr>
        <w:pStyle w:val="libNormal"/>
        <w:rPr>
          <w:rtl/>
        </w:rPr>
      </w:pPr>
      <w:r>
        <w:rPr>
          <w:rtl/>
        </w:rPr>
        <w:br w:type="page"/>
      </w:r>
      <w:bookmarkStart w:id="1496" w:name="_Toc276202880"/>
      <w:bookmarkStart w:id="1497" w:name="_Toc276279179"/>
      <w:bookmarkStart w:id="1498" w:name="_Toc452207794"/>
      <w:r w:rsidRPr="00097F6E">
        <w:rPr>
          <w:rStyle w:val="Heading2Char"/>
          <w:rtl/>
        </w:rPr>
        <w:lastRenderedPageBreak/>
        <w:t>3185 / 225 ـ عبد الله بن محمّد بن حم</w:t>
      </w:r>
      <w:r w:rsidRPr="00097F6E">
        <w:rPr>
          <w:rStyle w:val="Heading2Char"/>
          <w:rFonts w:hint="cs"/>
          <w:rtl/>
        </w:rPr>
        <w:t>ّ</w:t>
      </w:r>
      <w:r w:rsidRPr="00097F6E">
        <w:rPr>
          <w:rStyle w:val="Heading2Char"/>
          <w:rtl/>
        </w:rPr>
        <w:t>اد</w:t>
      </w:r>
      <w:bookmarkEnd w:id="1496"/>
      <w:bookmarkEnd w:id="1497"/>
      <w:bookmarkEnd w:id="1498"/>
      <w:r>
        <w:rPr>
          <w:rtl/>
        </w:rPr>
        <w:t xml:space="preserve"> : </w:t>
      </w:r>
    </w:p>
    <w:p w:rsidR="00FB2F88" w:rsidRDefault="00FB2F88" w:rsidP="003465F8">
      <w:pPr>
        <w:pStyle w:val="libNormal"/>
        <w:rPr>
          <w:rtl/>
        </w:rPr>
      </w:pPr>
      <w:r>
        <w:rPr>
          <w:rtl/>
        </w:rPr>
        <w:t xml:space="preserve">الرازي ، من أصحاب الجواد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1499" w:name="_Toc276202881"/>
      <w:bookmarkStart w:id="1500" w:name="_Toc276279180"/>
      <w:bookmarkStart w:id="1501" w:name="_Toc452207795"/>
      <w:r w:rsidRPr="00097F6E">
        <w:rPr>
          <w:rStyle w:val="Heading2Char"/>
          <w:rtl/>
        </w:rPr>
        <w:t>3186 / 226 ـ عبد الله بن محمّد بن خالد</w:t>
      </w:r>
      <w:bookmarkEnd w:id="1499"/>
      <w:bookmarkEnd w:id="1500"/>
      <w:bookmarkEnd w:id="1501"/>
      <w:r>
        <w:rPr>
          <w:rtl/>
        </w:rPr>
        <w:t xml:space="preserve"> : </w:t>
      </w:r>
    </w:p>
    <w:p w:rsidR="00FB2F88" w:rsidRDefault="00FB2F88" w:rsidP="003465F8">
      <w:pPr>
        <w:pStyle w:val="libNormal"/>
        <w:rPr>
          <w:rtl/>
        </w:rPr>
      </w:pPr>
      <w:r>
        <w:rPr>
          <w:rtl/>
        </w:rPr>
        <w:t xml:space="preserve">ذكرناه بعنوان : عبد الله بن أبي عبد الله </w:t>
      </w:r>
      <w:r w:rsidRPr="000E2E6A">
        <w:rPr>
          <w:rStyle w:val="libFootnotenumChar"/>
          <w:rtl/>
        </w:rPr>
        <w:t>(3)</w:t>
      </w:r>
      <w:r>
        <w:rPr>
          <w:rtl/>
        </w:rPr>
        <w:t>.</w:t>
      </w:r>
    </w:p>
    <w:p w:rsidR="00FB2F88" w:rsidRDefault="00FB2F88" w:rsidP="003465F8">
      <w:pPr>
        <w:pStyle w:val="libNormal"/>
        <w:rPr>
          <w:rtl/>
        </w:rPr>
      </w:pPr>
      <w:bookmarkStart w:id="1502" w:name="_Toc276202882"/>
      <w:bookmarkStart w:id="1503" w:name="_Toc276279181"/>
      <w:bookmarkStart w:id="1504" w:name="_Toc452207796"/>
      <w:r w:rsidRPr="00097F6E">
        <w:rPr>
          <w:rStyle w:val="Heading2Char"/>
          <w:rtl/>
        </w:rPr>
        <w:t>3187 / 227 ـ عبد الله بن محمّد الدمشقي</w:t>
      </w:r>
      <w:bookmarkEnd w:id="1502"/>
      <w:bookmarkEnd w:id="1503"/>
      <w:bookmarkEnd w:id="1504"/>
      <w:r>
        <w:rPr>
          <w:rtl/>
        </w:rPr>
        <w:t xml:space="preserve"> : </w:t>
      </w:r>
    </w:p>
    <w:p w:rsidR="00FB2F88" w:rsidRDefault="00FB2F88" w:rsidP="003465F8">
      <w:pPr>
        <w:pStyle w:val="libNormal"/>
        <w:rPr>
          <w:rtl/>
        </w:rPr>
      </w:pPr>
      <w:r>
        <w:rPr>
          <w:rtl/>
        </w:rPr>
        <w:t xml:space="preserve">نبه النجاشي على ضعفه عند ترجمة محمّد بن أحمد بن يحيى </w:t>
      </w:r>
      <w:r w:rsidRPr="000E2E6A">
        <w:rPr>
          <w:rStyle w:val="libFootnotenumChar"/>
          <w:rtl/>
        </w:rPr>
        <w:t>(4)</w:t>
      </w:r>
      <w:r>
        <w:rPr>
          <w:rtl/>
        </w:rPr>
        <w:t>.</w:t>
      </w:r>
    </w:p>
    <w:p w:rsidR="00FB2F88" w:rsidRDefault="00FB2F88" w:rsidP="003465F8">
      <w:pPr>
        <w:pStyle w:val="libNormal"/>
        <w:rPr>
          <w:rtl/>
        </w:rPr>
      </w:pPr>
      <w:bookmarkStart w:id="1505" w:name="_Toc276202883"/>
      <w:bookmarkStart w:id="1506" w:name="_Toc276279182"/>
      <w:bookmarkStart w:id="1507" w:name="_Toc452207797"/>
      <w:r w:rsidRPr="00097F6E">
        <w:rPr>
          <w:rStyle w:val="Heading2Char"/>
          <w:rtl/>
        </w:rPr>
        <w:t>3188 / 228 ـ عبد الله بن محمّد الكرعاني</w:t>
      </w:r>
      <w:bookmarkEnd w:id="1505"/>
      <w:bookmarkEnd w:id="1506"/>
      <w:bookmarkEnd w:id="150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508" w:name="_Toc276202884"/>
      <w:bookmarkStart w:id="1509" w:name="_Toc276279183"/>
      <w:bookmarkStart w:id="1510" w:name="_Toc452207798"/>
      <w:r w:rsidRPr="00097F6E">
        <w:rPr>
          <w:rStyle w:val="Heading2Char"/>
          <w:rtl/>
        </w:rPr>
        <w:t>3189 / 229 ـ عبد الله بن محمّد بن سهيل</w:t>
      </w:r>
      <w:bookmarkEnd w:id="1508"/>
      <w:bookmarkEnd w:id="1509"/>
      <w:bookmarkEnd w:id="1510"/>
      <w:r>
        <w:rPr>
          <w:rtl/>
        </w:rPr>
        <w:t xml:space="preserve"> : </w:t>
      </w:r>
    </w:p>
    <w:p w:rsidR="00FB2F88" w:rsidRDefault="00FB2F88" w:rsidP="003465F8">
      <w:pPr>
        <w:pStyle w:val="libNormal"/>
        <w:rPr>
          <w:rtl/>
        </w:rPr>
      </w:pPr>
      <w:r>
        <w:rPr>
          <w:rtl/>
        </w:rPr>
        <w:t xml:space="preserve">ابن داود </w:t>
      </w:r>
      <w:r w:rsidRPr="000E2E6A">
        <w:rPr>
          <w:rStyle w:val="libFootnotenumChar"/>
          <w:rtl/>
        </w:rPr>
        <w:t>(6)</w:t>
      </w:r>
      <w:r>
        <w:rPr>
          <w:rtl/>
        </w:rPr>
        <w:t xml:space="preserve"> ، من أصحاب الجواد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511" w:name="_Toc276202885"/>
      <w:bookmarkStart w:id="1512" w:name="_Toc276279184"/>
      <w:bookmarkStart w:id="1513" w:name="_Toc452207799"/>
      <w:r w:rsidRPr="00097F6E">
        <w:rPr>
          <w:rStyle w:val="Heading2Char"/>
          <w:rtl/>
        </w:rPr>
        <w:t>3190 / 230 ـ عبد الله بن محمّد الشامي</w:t>
      </w:r>
      <w:bookmarkEnd w:id="1511"/>
      <w:bookmarkEnd w:id="1512"/>
      <w:bookmarkEnd w:id="1513"/>
      <w:r>
        <w:rPr>
          <w:rtl/>
        </w:rPr>
        <w:t xml:space="preserve"> : </w:t>
      </w:r>
    </w:p>
    <w:p w:rsidR="00FB2F88" w:rsidRDefault="00FB2F88" w:rsidP="003465F8">
      <w:pPr>
        <w:pStyle w:val="libNormal"/>
        <w:rPr>
          <w:rtl/>
        </w:rPr>
      </w:pPr>
      <w:r>
        <w:rPr>
          <w:rtl/>
        </w:rPr>
        <w:t xml:space="preserve">روى عنه : محمّد بن أحمد بن يحيى ، في من لم يرو عن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376 / 5. </w:t>
      </w:r>
    </w:p>
    <w:p w:rsidR="00FB2F88" w:rsidRDefault="00FB2F88" w:rsidP="000E2E6A">
      <w:pPr>
        <w:pStyle w:val="libFootnote0"/>
        <w:rPr>
          <w:rtl/>
        </w:rPr>
      </w:pPr>
      <w:r>
        <w:rPr>
          <w:rtl/>
        </w:rPr>
        <w:t xml:space="preserve">2 ـ عبد الله بن محمّد الرازي ، د جخ ؛ ( م ت ). رجال الشيخ : 377 / 13. </w:t>
      </w:r>
    </w:p>
    <w:p w:rsidR="00FB2F88" w:rsidRDefault="00FB2F88" w:rsidP="000E2E6A">
      <w:pPr>
        <w:pStyle w:val="libFootnote0"/>
        <w:rPr>
          <w:rtl/>
        </w:rPr>
      </w:pPr>
      <w:r>
        <w:rPr>
          <w:rtl/>
        </w:rPr>
        <w:t xml:space="preserve">عبد الله بن محمّد الرازي ( المزني خ ) روى عنه : محمّد بن أحمد بن يحيى ، لم جخ ؛ ( م ت ). رجال الشيخ : 433 / 45. </w:t>
      </w:r>
    </w:p>
    <w:p w:rsidR="00FB2F88" w:rsidRDefault="00FB2F88" w:rsidP="000E2E6A">
      <w:pPr>
        <w:pStyle w:val="libFootnote0"/>
        <w:rPr>
          <w:rtl/>
        </w:rPr>
      </w:pPr>
      <w:r>
        <w:rPr>
          <w:rtl/>
        </w:rPr>
        <w:t xml:space="preserve">3 ـ تقدم برقم : 2985 / 25. </w:t>
      </w:r>
    </w:p>
    <w:p w:rsidR="00FB2F88" w:rsidRDefault="00FB2F88" w:rsidP="000E2E6A">
      <w:pPr>
        <w:pStyle w:val="libFootnote0"/>
        <w:rPr>
          <w:rtl/>
        </w:rPr>
      </w:pPr>
      <w:r>
        <w:rPr>
          <w:rtl/>
        </w:rPr>
        <w:t xml:space="preserve">4 ـ رجال النجاشي : 348 / 939. </w:t>
      </w:r>
    </w:p>
    <w:p w:rsidR="00FB2F88" w:rsidRDefault="00FB2F88" w:rsidP="000E2E6A">
      <w:pPr>
        <w:pStyle w:val="libFootnote0"/>
        <w:rPr>
          <w:rtl/>
        </w:rPr>
      </w:pPr>
      <w:r>
        <w:rPr>
          <w:rtl/>
        </w:rPr>
        <w:t xml:space="preserve">5 ـ رجال الشيخ : 231 / 44. </w:t>
      </w:r>
    </w:p>
    <w:p w:rsidR="00FB2F88" w:rsidRDefault="00FB2F88" w:rsidP="000E2E6A">
      <w:pPr>
        <w:pStyle w:val="libFootnote0"/>
        <w:rPr>
          <w:rtl/>
        </w:rPr>
      </w:pPr>
      <w:r>
        <w:rPr>
          <w:rtl/>
        </w:rPr>
        <w:t xml:space="preserve">6 ـ ذكره مرتين ، ( م ت ). في نسخنا من رجال الشيخ ذكره مرة واحدة ، إلا أنّ في مجمع الرجال 4 : 49 ذكره مرتين بنفس العنوان من أصحاب الإمام الجواد </w:t>
      </w:r>
      <w:r w:rsidR="008324FC" w:rsidRPr="008324FC">
        <w:rPr>
          <w:rStyle w:val="libAlaemChar"/>
          <w:rFonts w:hint="cs"/>
          <w:rtl/>
        </w:rPr>
        <w:t>عليه‌السلام</w:t>
      </w:r>
      <w:r>
        <w:rPr>
          <w:rtl/>
        </w:rPr>
        <w:t xml:space="preserve">. </w:t>
      </w:r>
    </w:p>
    <w:p w:rsidR="00FB2F88" w:rsidRDefault="00FB2F88" w:rsidP="000E2E6A">
      <w:pPr>
        <w:pStyle w:val="libFootnote0"/>
        <w:rPr>
          <w:rtl/>
        </w:rPr>
      </w:pPr>
      <w:r>
        <w:rPr>
          <w:rtl/>
        </w:rPr>
        <w:t xml:space="preserve">7 ـ رجال الشيخ : 377 / 12. </w:t>
      </w:r>
    </w:p>
    <w:p w:rsidR="00FB2F88" w:rsidRDefault="00FB2F88" w:rsidP="003465F8">
      <w:pPr>
        <w:pStyle w:val="libNormal0"/>
        <w:rPr>
          <w:rtl/>
        </w:rPr>
      </w:pPr>
      <w:r>
        <w:rPr>
          <w:rtl/>
        </w:rPr>
        <w:br w:type="page"/>
      </w:r>
      <w:r>
        <w:rPr>
          <w:rtl/>
        </w:rPr>
        <w:lastRenderedPageBreak/>
        <w:t>ال</w:t>
      </w:r>
      <w:r>
        <w:rPr>
          <w:rFonts w:hint="cs"/>
          <w:rtl/>
        </w:rPr>
        <w:t>أ</w:t>
      </w:r>
      <w:r>
        <w:rPr>
          <w:rtl/>
        </w:rPr>
        <w:t>ئم</w:t>
      </w:r>
      <w:r>
        <w:rPr>
          <w:rFonts w:hint="cs"/>
          <w:rtl/>
        </w:rPr>
        <w:t>ّ</w:t>
      </w:r>
      <w:r>
        <w:rPr>
          <w:rtl/>
        </w:rPr>
        <w:t xml:space="preserve">ة </w:t>
      </w:r>
      <w:r w:rsidR="008324FC" w:rsidRPr="008324FC">
        <w:rPr>
          <w:rStyle w:val="libAlaemChar"/>
          <w:rFonts w:hint="cs"/>
          <w:rtl/>
        </w:rPr>
        <w:t>عليهم‌السلام</w:t>
      </w:r>
      <w:r>
        <w:rPr>
          <w:rtl/>
        </w:rPr>
        <w:t xml:space="preserve"> ، رجال الشيخ </w:t>
      </w:r>
      <w:r w:rsidRPr="000E2E6A">
        <w:rPr>
          <w:rStyle w:val="libFootnotenumChar"/>
          <w:rtl/>
        </w:rPr>
        <w:t>(1)</w:t>
      </w:r>
      <w:r>
        <w:rPr>
          <w:rtl/>
        </w:rPr>
        <w:t xml:space="preserve">. </w:t>
      </w:r>
    </w:p>
    <w:p w:rsidR="00FB2F88" w:rsidRDefault="00FB2F88" w:rsidP="003465F8">
      <w:pPr>
        <w:pStyle w:val="libNormal"/>
        <w:rPr>
          <w:rtl/>
        </w:rPr>
      </w:pPr>
      <w:r>
        <w:rPr>
          <w:rtl/>
        </w:rPr>
        <w:t xml:space="preserve">ونبه النجاشي على ضعفه عند ترجمة محمّد بن أحمد بن يحيى </w:t>
      </w:r>
      <w:r w:rsidRPr="000E2E6A">
        <w:rPr>
          <w:rStyle w:val="libFootnotenumChar"/>
          <w:rtl/>
        </w:rPr>
        <w:t>(2)</w:t>
      </w:r>
      <w:r>
        <w:rPr>
          <w:rtl/>
        </w:rPr>
        <w:t xml:space="preserve">. ويحتمل أن يكون عبد الله بن محمّد الشامي و عبد الله بن محمّد الدمشقي المذكور قبيل هذا واحداً ـ وإن كان الشيخ في الفهرست والنجاشي في كتاب ذكراهما </w:t>
      </w:r>
      <w:r w:rsidRPr="000E2E6A">
        <w:rPr>
          <w:rStyle w:val="libFootnotenumChar"/>
          <w:rtl/>
        </w:rPr>
        <w:t>(3)</w:t>
      </w:r>
      <w:r>
        <w:rPr>
          <w:rtl/>
        </w:rPr>
        <w:t xml:space="preserve"> ـ كما يظهر من رجال الشيخ حيث قال : عبد الله بن محمّد ، يكنى أبا محمّد الشامي الدمشقي ، روى عنه </w:t>
      </w:r>
      <w:r w:rsidRPr="000E2E6A">
        <w:rPr>
          <w:rStyle w:val="libFootnotenumChar"/>
          <w:rtl/>
        </w:rPr>
        <w:t>(4)</w:t>
      </w:r>
      <w:r>
        <w:rPr>
          <w:rtl/>
        </w:rPr>
        <w:t xml:space="preserve"> : أحمد بن محمّد ابن عيسى ، من أصحاب العسكري </w:t>
      </w:r>
      <w:r w:rsidR="008324FC" w:rsidRPr="008324FC">
        <w:rPr>
          <w:rStyle w:val="libAlaemChar"/>
          <w:rFonts w:hint="cs"/>
          <w:rtl/>
        </w:rPr>
        <w:t>عليه‌السلام</w:t>
      </w:r>
      <w:r>
        <w:rPr>
          <w:rtl/>
        </w:rPr>
        <w:t xml:space="preserve"> </w:t>
      </w:r>
      <w:r w:rsidRPr="000E2E6A">
        <w:rPr>
          <w:rStyle w:val="libFootnotenumChar"/>
          <w:rtl/>
        </w:rPr>
        <w:t>(5)</w:t>
      </w:r>
      <w:r>
        <w:rPr>
          <w:rtl/>
        </w:rPr>
        <w:t>.</w:t>
      </w:r>
    </w:p>
    <w:p w:rsidR="00FB2F88" w:rsidRDefault="00FB2F88" w:rsidP="003465F8">
      <w:pPr>
        <w:pStyle w:val="libNormal"/>
        <w:rPr>
          <w:rtl/>
        </w:rPr>
      </w:pPr>
      <w:bookmarkStart w:id="1514" w:name="_Toc276202886"/>
      <w:bookmarkStart w:id="1515" w:name="_Toc276279185"/>
      <w:bookmarkStart w:id="1516" w:name="_Toc452207800"/>
      <w:r w:rsidRPr="00097F6E">
        <w:rPr>
          <w:rStyle w:val="Heading2Char"/>
          <w:rtl/>
        </w:rPr>
        <w:t>3191 / 231 ـ عبد الله بن محمّد الشعيري</w:t>
      </w:r>
      <w:bookmarkEnd w:id="1514"/>
      <w:bookmarkEnd w:id="1515"/>
      <w:bookmarkEnd w:id="1516"/>
      <w:r>
        <w:rPr>
          <w:rtl/>
        </w:rPr>
        <w:t xml:space="preserve"> : </w:t>
      </w:r>
    </w:p>
    <w:p w:rsidR="00FB2F88" w:rsidRDefault="00FB2F88" w:rsidP="003465F8">
      <w:pPr>
        <w:pStyle w:val="libNormal"/>
        <w:rPr>
          <w:rtl/>
        </w:rPr>
      </w:pPr>
      <w:r>
        <w:rPr>
          <w:rtl/>
        </w:rPr>
        <w:t xml:space="preserve">اليماني ، 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517" w:name="_Toc276202887"/>
      <w:bookmarkStart w:id="1518" w:name="_Toc276279186"/>
      <w:bookmarkStart w:id="1519" w:name="_Toc452207801"/>
      <w:r w:rsidRPr="00097F6E">
        <w:rPr>
          <w:rStyle w:val="Heading2Char"/>
          <w:rtl/>
        </w:rPr>
        <w:t>3192 / 232 ـ عبد الله بن محمّد بن عبد الله</w:t>
      </w:r>
      <w:bookmarkEnd w:id="1517"/>
      <w:bookmarkEnd w:id="1518"/>
      <w:bookmarkEnd w:id="1519"/>
      <w:r>
        <w:rPr>
          <w:rtl/>
        </w:rPr>
        <w:t xml:space="preserve"> : </w:t>
      </w:r>
    </w:p>
    <w:p w:rsidR="00FB2F88" w:rsidRDefault="00FB2F88" w:rsidP="003465F8">
      <w:pPr>
        <w:pStyle w:val="libNormal"/>
        <w:rPr>
          <w:rtl/>
        </w:rPr>
      </w:pPr>
      <w:r>
        <w:rPr>
          <w:rtl/>
        </w:rPr>
        <w:t>أبو محمّد الحذاء الدعلجي ، منسوب الى موضع خلف باب الكوفة ببغداد يقال له : الدعالجة، كان فقيهاً عارفاً، وعليه تعلّمت المواريث ، له كتاب الحج ، رجال النجاشي</w:t>
      </w:r>
      <w:r w:rsidRPr="000E2E6A">
        <w:rPr>
          <w:rStyle w:val="libFootnotenumChar"/>
          <w:rtl/>
        </w:rPr>
        <w:t>(7)</w:t>
      </w:r>
      <w:r>
        <w:rPr>
          <w:rtl/>
        </w:rPr>
        <w:t>.</w:t>
      </w:r>
    </w:p>
    <w:p w:rsidR="00FB2F88" w:rsidRDefault="00FB2F88" w:rsidP="003465F8">
      <w:pPr>
        <w:pStyle w:val="libNormal"/>
        <w:rPr>
          <w:rtl/>
        </w:rPr>
      </w:pPr>
      <w:bookmarkStart w:id="1520" w:name="_Toc276202888"/>
      <w:bookmarkStart w:id="1521" w:name="_Toc276279187"/>
      <w:bookmarkStart w:id="1522" w:name="_Toc452207802"/>
      <w:r w:rsidRPr="00097F6E">
        <w:rPr>
          <w:rStyle w:val="Heading2Char"/>
          <w:rtl/>
        </w:rPr>
        <w:t>3193 / 233 ـ عبد الله بن محمّد بن عبد الله</w:t>
      </w:r>
      <w:bookmarkEnd w:id="1520"/>
      <w:bookmarkEnd w:id="1521"/>
      <w:bookmarkEnd w:id="1522"/>
      <w:r>
        <w:rPr>
          <w:rtl/>
        </w:rPr>
        <w:t xml:space="preserve"> : </w:t>
      </w:r>
    </w:p>
    <w:p w:rsidR="00FB2F88" w:rsidRDefault="00FB2F88" w:rsidP="003465F8">
      <w:pPr>
        <w:pStyle w:val="libNormal"/>
        <w:rPr>
          <w:rtl/>
        </w:rPr>
      </w:pPr>
      <w:r>
        <w:rPr>
          <w:rtl/>
        </w:rPr>
        <w:t xml:space="preserve">ابن أبي فروة القرشي الاُموي ، مولاهم ، مدني ، من أصحاب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433 / 44. </w:t>
      </w:r>
    </w:p>
    <w:p w:rsidR="00FB2F88" w:rsidRDefault="00FB2F88" w:rsidP="000E2E6A">
      <w:pPr>
        <w:pStyle w:val="libFootnote0"/>
        <w:rPr>
          <w:rtl/>
        </w:rPr>
      </w:pPr>
      <w:r>
        <w:rPr>
          <w:rtl/>
        </w:rPr>
        <w:t xml:space="preserve">2 ـ رجال النجاشي : 348 / 939. </w:t>
      </w:r>
    </w:p>
    <w:p w:rsidR="00FB2F88" w:rsidRDefault="00FB2F88" w:rsidP="000E2E6A">
      <w:pPr>
        <w:pStyle w:val="libFootnote0"/>
        <w:rPr>
          <w:rtl/>
        </w:rPr>
      </w:pPr>
      <w:r>
        <w:rPr>
          <w:rtl/>
        </w:rPr>
        <w:t xml:space="preserve">3 ـ حيث ذكراهما معا في ترجمة محمّد بن أحمد بن يحيى. الفهرست : 144 / 622 ، رجال النجاشي : 348 / 939. </w:t>
      </w:r>
    </w:p>
    <w:p w:rsidR="00FB2F88" w:rsidRDefault="00FB2F88" w:rsidP="000E2E6A">
      <w:pPr>
        <w:pStyle w:val="libFootnote0"/>
        <w:rPr>
          <w:rtl/>
        </w:rPr>
      </w:pPr>
      <w:r>
        <w:rPr>
          <w:rtl/>
        </w:rPr>
        <w:t xml:space="preserve">4 ـ روى عن أحمد بن محمّد بن عيسى وغيره ، كر جخ ؛ ( م ت ). </w:t>
      </w:r>
    </w:p>
    <w:p w:rsidR="00FB2F88" w:rsidRDefault="00FB2F88" w:rsidP="000E2E6A">
      <w:pPr>
        <w:pStyle w:val="libFootnote0"/>
        <w:rPr>
          <w:rtl/>
        </w:rPr>
      </w:pPr>
      <w:r>
        <w:rPr>
          <w:rtl/>
        </w:rPr>
        <w:t xml:space="preserve">5 ـ رجال الشيخ : 401 / 21 ، وفيه : روى عن أحمد ... </w:t>
      </w:r>
    </w:p>
    <w:p w:rsidR="00FB2F88" w:rsidRDefault="00FB2F88" w:rsidP="000E2E6A">
      <w:pPr>
        <w:pStyle w:val="libFootnote0"/>
        <w:rPr>
          <w:rtl/>
        </w:rPr>
      </w:pPr>
      <w:r>
        <w:rPr>
          <w:rtl/>
        </w:rPr>
        <w:t xml:space="preserve">6 ـ رجال الشيخ : 341 / 41. </w:t>
      </w:r>
    </w:p>
    <w:p w:rsidR="00FB2F88" w:rsidRDefault="00FB2F88" w:rsidP="000E2E6A">
      <w:pPr>
        <w:pStyle w:val="libFootnote0"/>
        <w:rPr>
          <w:rtl/>
        </w:rPr>
      </w:pPr>
      <w:r>
        <w:rPr>
          <w:rtl/>
        </w:rPr>
        <w:t xml:space="preserve">7 ـ رجال النجاشي : 230 / 609. </w:t>
      </w:r>
    </w:p>
    <w:p w:rsidR="00FB2F88" w:rsidRDefault="00FB2F88" w:rsidP="003465F8">
      <w:pPr>
        <w:pStyle w:val="libNormal0"/>
        <w:rPr>
          <w:rtl/>
        </w:rPr>
      </w:pPr>
      <w:r>
        <w:rPr>
          <w:rtl/>
        </w:rPr>
        <w:br w:type="page"/>
      </w:r>
      <w:r>
        <w:rPr>
          <w:rtl/>
        </w:rPr>
        <w:lastRenderedPageBreak/>
        <w:t xml:space="preserve">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523" w:name="_Toc276202889"/>
      <w:bookmarkStart w:id="1524" w:name="_Toc276279188"/>
      <w:bookmarkStart w:id="1525" w:name="_Toc452207803"/>
      <w:r w:rsidRPr="008270C3">
        <w:rPr>
          <w:rStyle w:val="Heading2Char"/>
          <w:rtl/>
        </w:rPr>
        <w:t>3194 / 234 ـ عبد الله بن محمّد بن عقيل</w:t>
      </w:r>
      <w:bookmarkEnd w:id="1523"/>
      <w:bookmarkEnd w:id="1524"/>
      <w:bookmarkEnd w:id="1525"/>
      <w:r>
        <w:rPr>
          <w:rtl/>
        </w:rPr>
        <w:t xml:space="preserve"> : </w:t>
      </w:r>
    </w:p>
    <w:p w:rsidR="00FB2F88" w:rsidRDefault="00FB2F88" w:rsidP="003465F8">
      <w:pPr>
        <w:pStyle w:val="libNormal"/>
        <w:rPr>
          <w:rtl/>
        </w:rPr>
      </w:pPr>
      <w:r>
        <w:rPr>
          <w:rtl/>
        </w:rPr>
        <w:t xml:space="preserve">ابن أبي طالب </w:t>
      </w:r>
      <w:r w:rsidR="008324FC" w:rsidRPr="008324FC">
        <w:rPr>
          <w:rStyle w:val="libAlaemChar"/>
          <w:rFonts w:hint="cs"/>
          <w:rtl/>
        </w:rPr>
        <w:t>عليه‌السلام</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526" w:name="_Toc276202890"/>
      <w:bookmarkStart w:id="1527" w:name="_Toc276279189"/>
      <w:bookmarkStart w:id="1528" w:name="_Toc452207804"/>
      <w:r w:rsidRPr="008270C3">
        <w:rPr>
          <w:rStyle w:val="Heading2Char"/>
          <w:rtl/>
        </w:rPr>
        <w:t>3195 / 235 ـ عبد الله بن محمّد بن علي</w:t>
      </w:r>
      <w:bookmarkEnd w:id="1526"/>
      <w:bookmarkEnd w:id="1527"/>
      <w:bookmarkEnd w:id="1528"/>
      <w:r w:rsidRPr="008270C3">
        <w:rPr>
          <w:rStyle w:val="Heading2Char"/>
          <w:rtl/>
        </w:rPr>
        <w:t xml:space="preserve"> </w:t>
      </w:r>
      <w:r>
        <w:rPr>
          <w:rtl/>
        </w:rPr>
        <w:t xml:space="preserve">: </w:t>
      </w:r>
    </w:p>
    <w:p w:rsidR="00FB2F88" w:rsidRDefault="00FB2F88" w:rsidP="003465F8">
      <w:pPr>
        <w:pStyle w:val="libNormal"/>
        <w:rPr>
          <w:rtl/>
        </w:rPr>
      </w:pPr>
      <w:r>
        <w:rPr>
          <w:rtl/>
        </w:rPr>
        <w:t xml:space="preserve">ابن الحسين بن علي بن أبي طالب </w:t>
      </w:r>
      <w:r w:rsidR="008324FC" w:rsidRPr="008324FC">
        <w:rPr>
          <w:rStyle w:val="libAlaemChar"/>
          <w:rFonts w:hint="cs"/>
          <w:rtl/>
        </w:rPr>
        <w:t>عليهم‌السلام</w:t>
      </w:r>
      <w:r>
        <w:rPr>
          <w:rtl/>
        </w:rPr>
        <w:t xml:space="preserve"> ، 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وقال المفيد في إرشاده : كان يشار إليه بالفضل والصلاح ، كان مع الصادق </w:t>
      </w:r>
      <w:r w:rsidR="008324FC" w:rsidRPr="008324FC">
        <w:rPr>
          <w:rStyle w:val="libAlaemChar"/>
          <w:rFonts w:hint="cs"/>
          <w:rtl/>
        </w:rPr>
        <w:t>عليه‌السلام</w:t>
      </w:r>
      <w:r>
        <w:rPr>
          <w:rtl/>
        </w:rPr>
        <w:t xml:space="preserve"> من اُمّ </w:t>
      </w:r>
      <w:r w:rsidRPr="000E2E6A">
        <w:rPr>
          <w:rStyle w:val="libFootnotenumChar"/>
          <w:rtl/>
        </w:rPr>
        <w:t>(4)</w:t>
      </w:r>
      <w:r>
        <w:rPr>
          <w:rtl/>
        </w:rPr>
        <w:t xml:space="preserve">. </w:t>
      </w:r>
    </w:p>
    <w:p w:rsidR="00FB2F88" w:rsidRDefault="00FB2F88" w:rsidP="003465F8">
      <w:pPr>
        <w:pStyle w:val="libNormal"/>
        <w:rPr>
          <w:rtl/>
        </w:rPr>
      </w:pPr>
      <w:bookmarkStart w:id="1529" w:name="_Toc276202891"/>
      <w:bookmarkStart w:id="1530" w:name="_Toc276279190"/>
      <w:bookmarkStart w:id="1531" w:name="_Toc452207805"/>
      <w:r w:rsidRPr="008270C3">
        <w:rPr>
          <w:rStyle w:val="Heading2Char"/>
          <w:rtl/>
        </w:rPr>
        <w:t>3196 / 236 ـ عبد الله بن محمّد بن علي</w:t>
      </w:r>
      <w:bookmarkEnd w:id="1529"/>
      <w:bookmarkEnd w:id="1530"/>
      <w:bookmarkEnd w:id="1531"/>
      <w:r>
        <w:rPr>
          <w:rtl/>
        </w:rPr>
        <w:t xml:space="preserve"> : </w:t>
      </w:r>
    </w:p>
    <w:p w:rsidR="00FB2F88" w:rsidRDefault="00FB2F88" w:rsidP="003465F8">
      <w:pPr>
        <w:pStyle w:val="libNormal"/>
        <w:rPr>
          <w:rtl/>
        </w:rPr>
      </w:pPr>
      <w:r>
        <w:rPr>
          <w:rtl/>
        </w:rPr>
        <w:t xml:space="preserve">ابن العباس بن هارون التميمي الرازي ، له نسخة عن الرضا </w:t>
      </w:r>
      <w:r w:rsidR="008324FC" w:rsidRPr="008324FC">
        <w:rPr>
          <w:rStyle w:val="libAlaemChar"/>
          <w:rFonts w:hint="cs"/>
          <w:rtl/>
        </w:rPr>
        <w:t>عليه‌السلام</w:t>
      </w:r>
      <w:r>
        <w:rPr>
          <w:rtl/>
        </w:rPr>
        <w:t xml:space="preserve"> ، روى عنه : أبو محمّد الحسن بن عبد الله بن محمّد بن العباس ، رجال النجاشي </w:t>
      </w:r>
      <w:r w:rsidRPr="000E2E6A">
        <w:rPr>
          <w:rStyle w:val="libFootnotenumChar"/>
          <w:rtl/>
        </w:rPr>
        <w:t>(5)</w:t>
      </w:r>
      <w:r>
        <w:rPr>
          <w:rtl/>
        </w:rPr>
        <w:t>.</w:t>
      </w:r>
    </w:p>
    <w:p w:rsidR="00FB2F88" w:rsidRDefault="00FB2F88" w:rsidP="003465F8">
      <w:pPr>
        <w:pStyle w:val="libNormal"/>
        <w:rPr>
          <w:rtl/>
        </w:rPr>
      </w:pPr>
      <w:bookmarkStart w:id="1532" w:name="_Toc276202892"/>
      <w:bookmarkStart w:id="1533" w:name="_Toc276279191"/>
      <w:bookmarkStart w:id="1534" w:name="_Toc452207806"/>
      <w:r w:rsidRPr="008270C3">
        <w:rPr>
          <w:rStyle w:val="Heading2Char"/>
          <w:rtl/>
        </w:rPr>
        <w:t>3197 / 237 ـ عبد الله بن محمّد بن علي</w:t>
      </w:r>
      <w:bookmarkEnd w:id="1532"/>
      <w:bookmarkEnd w:id="1533"/>
      <w:bookmarkEnd w:id="1534"/>
      <w:r>
        <w:rPr>
          <w:rtl/>
        </w:rPr>
        <w:t xml:space="preserve"> : </w:t>
      </w:r>
    </w:p>
    <w:p w:rsidR="00FB2F88" w:rsidRDefault="00FB2F88" w:rsidP="003465F8">
      <w:pPr>
        <w:pStyle w:val="libNormal"/>
        <w:rPr>
          <w:rtl/>
        </w:rPr>
      </w:pPr>
      <w:r>
        <w:rPr>
          <w:rtl/>
        </w:rPr>
        <w:t xml:space="preserve">ابن عبد الله بن العباس ، أبو جعفر المنصور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230 / 18. </w:t>
      </w:r>
    </w:p>
    <w:p w:rsidR="00FB2F88" w:rsidRDefault="00FB2F88" w:rsidP="000E2E6A">
      <w:pPr>
        <w:pStyle w:val="libFootnote0"/>
        <w:rPr>
          <w:rtl/>
        </w:rPr>
      </w:pPr>
      <w:r>
        <w:rPr>
          <w:rtl/>
        </w:rPr>
        <w:t xml:space="preserve">2 ـ رجال الشيخ : 264 / 686. </w:t>
      </w:r>
    </w:p>
    <w:p w:rsidR="00FB2F88" w:rsidRDefault="00FB2F88" w:rsidP="000E2E6A">
      <w:pPr>
        <w:pStyle w:val="libFootnote0"/>
        <w:rPr>
          <w:rtl/>
        </w:rPr>
      </w:pPr>
      <w:r>
        <w:rPr>
          <w:rtl/>
        </w:rPr>
        <w:t xml:space="preserve">3 ـ رجال الشيخ : 229 / 6. </w:t>
      </w:r>
    </w:p>
    <w:p w:rsidR="00FB2F88" w:rsidRDefault="00FB2F88" w:rsidP="000E2E6A">
      <w:pPr>
        <w:pStyle w:val="libFootnote0"/>
        <w:rPr>
          <w:rtl/>
        </w:rPr>
      </w:pPr>
      <w:r>
        <w:rPr>
          <w:rtl/>
        </w:rPr>
        <w:t xml:space="preserve">4 ـ الإرشاد 2 : 176. </w:t>
      </w:r>
    </w:p>
    <w:p w:rsidR="00FB2F88" w:rsidRDefault="00FB2F88" w:rsidP="000E2E6A">
      <w:pPr>
        <w:pStyle w:val="libFootnote0"/>
        <w:rPr>
          <w:rtl/>
        </w:rPr>
      </w:pPr>
      <w:r>
        <w:rPr>
          <w:rtl/>
        </w:rPr>
        <w:t xml:space="preserve">5 ـ رجال النجاشي : 228 / 603. </w:t>
      </w:r>
    </w:p>
    <w:p w:rsidR="00FB2F88" w:rsidRDefault="00FB2F88" w:rsidP="000E2E6A">
      <w:pPr>
        <w:pStyle w:val="libFootnote0"/>
        <w:rPr>
          <w:rtl/>
        </w:rPr>
      </w:pPr>
      <w:r>
        <w:rPr>
          <w:rtl/>
        </w:rPr>
        <w:t xml:space="preserve">6 ـ رجال الشيخ : 229 / 11. </w:t>
      </w:r>
    </w:p>
    <w:p w:rsidR="00FB2F88" w:rsidRDefault="00FB2F88" w:rsidP="000E2E6A">
      <w:pPr>
        <w:pStyle w:val="libFootnote0"/>
        <w:rPr>
          <w:rtl/>
        </w:rPr>
      </w:pPr>
      <w:r>
        <w:rPr>
          <w:rtl/>
        </w:rPr>
        <w:t xml:space="preserve">7 ـ عبد الله بن محمّد بن عمر بن علي بن أبي طالب </w:t>
      </w:r>
      <w:r w:rsidR="008324FC" w:rsidRPr="008324FC">
        <w:rPr>
          <w:rStyle w:val="libAlaemChar"/>
          <w:rFonts w:hint="cs"/>
          <w:rtl/>
        </w:rPr>
        <w:t>عليه‌السلام</w:t>
      </w:r>
      <w:r>
        <w:rPr>
          <w:rtl/>
        </w:rPr>
        <w:t xml:space="preserve"> ، مدني ، ق جخ ؛ ( م ت ). رجال الشيخ : 229 / 7. </w:t>
      </w:r>
    </w:p>
    <w:p w:rsidR="00FB2F88" w:rsidRDefault="00FB2F88" w:rsidP="003465F8">
      <w:pPr>
        <w:pStyle w:val="libNormal"/>
        <w:rPr>
          <w:rtl/>
        </w:rPr>
      </w:pPr>
      <w:r>
        <w:rPr>
          <w:rtl/>
        </w:rPr>
        <w:br w:type="page"/>
      </w:r>
      <w:bookmarkStart w:id="1535" w:name="_Toc276202893"/>
      <w:bookmarkStart w:id="1536" w:name="_Toc276279192"/>
      <w:bookmarkStart w:id="1537" w:name="_Toc452207807"/>
      <w:r w:rsidRPr="008270C3">
        <w:rPr>
          <w:rStyle w:val="Heading2Char"/>
          <w:rtl/>
        </w:rPr>
        <w:lastRenderedPageBreak/>
        <w:t>3198 / 238 ـ عبد الله بن محمّد بن عيس</w:t>
      </w:r>
      <w:r w:rsidRPr="008270C3">
        <w:rPr>
          <w:rStyle w:val="Heading2Char"/>
          <w:rFonts w:hint="cs"/>
          <w:rtl/>
        </w:rPr>
        <w:t>ى</w:t>
      </w:r>
      <w:bookmarkEnd w:id="1535"/>
      <w:bookmarkEnd w:id="1536"/>
      <w:bookmarkEnd w:id="1537"/>
      <w:r>
        <w:rPr>
          <w:rtl/>
        </w:rPr>
        <w:t xml:space="preserve"> : </w:t>
      </w:r>
    </w:p>
    <w:p w:rsidR="00FB2F88" w:rsidRDefault="00FB2F88" w:rsidP="003465F8">
      <w:pPr>
        <w:pStyle w:val="libNormal"/>
        <w:rPr>
          <w:rtl/>
        </w:rPr>
      </w:pPr>
      <w:r>
        <w:rPr>
          <w:rtl/>
        </w:rPr>
        <w:t xml:space="preserve">ذكرناه بعنوان : بنان بن محمّد بن عيسى </w:t>
      </w:r>
      <w:r w:rsidRPr="000E2E6A">
        <w:rPr>
          <w:rStyle w:val="libFootnotenumChar"/>
          <w:rtl/>
        </w:rPr>
        <w:t>(1)</w:t>
      </w:r>
      <w:r>
        <w:rPr>
          <w:rtl/>
        </w:rPr>
        <w:t>.</w:t>
      </w:r>
    </w:p>
    <w:p w:rsidR="00FB2F88" w:rsidRDefault="00FB2F88" w:rsidP="003465F8">
      <w:pPr>
        <w:pStyle w:val="libNormal"/>
        <w:rPr>
          <w:rtl/>
        </w:rPr>
      </w:pPr>
      <w:bookmarkStart w:id="1538" w:name="_Toc276202894"/>
      <w:bookmarkStart w:id="1539" w:name="_Toc276279193"/>
      <w:bookmarkStart w:id="1540" w:name="_Toc452207808"/>
      <w:r w:rsidRPr="008270C3">
        <w:rPr>
          <w:rStyle w:val="Heading2Char"/>
          <w:rtl/>
        </w:rPr>
        <w:t>3199 / 239 ـ عبد الله بن محمّد بن الفضل</w:t>
      </w:r>
      <w:bookmarkEnd w:id="1538"/>
      <w:bookmarkEnd w:id="1539"/>
      <w:bookmarkEnd w:id="1540"/>
      <w:r>
        <w:rPr>
          <w:rtl/>
        </w:rPr>
        <w:t xml:space="preserve"> : </w:t>
      </w:r>
    </w:p>
    <w:p w:rsidR="00FB2F88" w:rsidRDefault="00FB2F88" w:rsidP="003465F8">
      <w:pPr>
        <w:pStyle w:val="libNormal"/>
        <w:rPr>
          <w:rtl/>
        </w:rPr>
      </w:pPr>
      <w:r>
        <w:rPr>
          <w:rtl/>
        </w:rPr>
        <w:t xml:space="preserve">سيجيء بعنوان : عبيد الله بن محمّد بن الفضل </w:t>
      </w:r>
      <w:r w:rsidRPr="000E2E6A">
        <w:rPr>
          <w:rStyle w:val="libFootnotenumChar"/>
          <w:rtl/>
        </w:rPr>
        <w:t>(2)</w:t>
      </w:r>
      <w:r>
        <w:rPr>
          <w:rtl/>
        </w:rPr>
        <w:t>.</w:t>
      </w:r>
    </w:p>
    <w:p w:rsidR="00FB2F88" w:rsidRDefault="00FB2F88" w:rsidP="003465F8">
      <w:pPr>
        <w:pStyle w:val="libNormal"/>
        <w:rPr>
          <w:rtl/>
        </w:rPr>
      </w:pPr>
      <w:bookmarkStart w:id="1541" w:name="_Toc276202895"/>
      <w:bookmarkStart w:id="1542" w:name="_Toc276279194"/>
      <w:bookmarkStart w:id="1543" w:name="_Toc452207809"/>
      <w:r w:rsidRPr="008270C3">
        <w:rPr>
          <w:rStyle w:val="Heading2Char"/>
          <w:rtl/>
        </w:rPr>
        <w:t>3200 / 240 ـ عبد الله بن محمّد بن قيس</w:t>
      </w:r>
      <w:bookmarkEnd w:id="1541"/>
      <w:bookmarkEnd w:id="1542"/>
      <w:bookmarkEnd w:id="1543"/>
      <w:r w:rsidRPr="003465F8">
        <w:rPr>
          <w:rStyle w:val="libBold1Char"/>
          <w:rtl/>
        </w:rPr>
        <w:t xml:space="preserve"> </w:t>
      </w:r>
      <w:r>
        <w:rPr>
          <w:rtl/>
        </w:rPr>
        <w:t xml:space="preserve">: </w:t>
      </w:r>
    </w:p>
    <w:p w:rsidR="00FB2F88" w:rsidRDefault="00FB2F88" w:rsidP="003465F8">
      <w:pPr>
        <w:pStyle w:val="libNormal"/>
        <w:rPr>
          <w:rtl/>
        </w:rPr>
      </w:pPr>
      <w:r>
        <w:rPr>
          <w:rtl/>
        </w:rPr>
        <w:t xml:space="preserve">له كتاب ، رواه عباد بن يعقوب الرواجني ، الفهرست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1544" w:name="_Toc276202896"/>
      <w:bookmarkStart w:id="1545" w:name="_Toc276279195"/>
      <w:bookmarkStart w:id="1546" w:name="_Toc452207810"/>
      <w:r w:rsidRPr="008270C3">
        <w:rPr>
          <w:rStyle w:val="Heading2Char"/>
          <w:rtl/>
        </w:rPr>
        <w:t>3201 / 241 ـ عبد الله بن محمّد النهيكي</w:t>
      </w:r>
      <w:bookmarkEnd w:id="1544"/>
      <w:bookmarkEnd w:id="1545"/>
      <w:bookmarkEnd w:id="1546"/>
      <w:r>
        <w:rPr>
          <w:rtl/>
        </w:rPr>
        <w:t xml:space="preserve"> : </w:t>
      </w:r>
    </w:p>
    <w:p w:rsidR="00FB2F88" w:rsidRDefault="00FB2F88" w:rsidP="003465F8">
      <w:pPr>
        <w:pStyle w:val="libNormal"/>
        <w:rPr>
          <w:rtl/>
        </w:rPr>
      </w:pPr>
      <w:r>
        <w:rPr>
          <w:rtl/>
        </w:rPr>
        <w:t xml:space="preserve">ثقة ، قليل الحديث ، جمعت نوادره كتاباً ، روى عنه : أحمد بن أبي عبد الله ، رجال النجاشي </w:t>
      </w:r>
      <w:r w:rsidRPr="000E2E6A">
        <w:rPr>
          <w:rStyle w:val="libFootnotenumChar"/>
          <w:rtl/>
        </w:rPr>
        <w:t>(5)</w:t>
      </w:r>
      <w:r>
        <w:rPr>
          <w:rtl/>
        </w:rPr>
        <w:t>.</w:t>
      </w:r>
    </w:p>
    <w:p w:rsidR="00FB2F88" w:rsidRDefault="00FB2F88" w:rsidP="003465F8">
      <w:pPr>
        <w:pStyle w:val="libNormal"/>
        <w:rPr>
          <w:rtl/>
        </w:rPr>
      </w:pPr>
      <w:bookmarkStart w:id="1547" w:name="_Toc276202897"/>
      <w:bookmarkStart w:id="1548" w:name="_Toc276279196"/>
      <w:bookmarkStart w:id="1549" w:name="_Toc452207811"/>
      <w:r w:rsidRPr="008270C3">
        <w:rPr>
          <w:rStyle w:val="Heading2Char"/>
          <w:rtl/>
        </w:rPr>
        <w:t>3202 / 242 ـ عبد الله بن المختار</w:t>
      </w:r>
      <w:bookmarkEnd w:id="1547"/>
      <w:bookmarkEnd w:id="1548"/>
      <w:bookmarkEnd w:id="1549"/>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550" w:name="_Toc276202898"/>
      <w:bookmarkStart w:id="1551" w:name="_Toc276279197"/>
      <w:bookmarkStart w:id="1552" w:name="_Toc452207812"/>
      <w:r w:rsidRPr="008270C3">
        <w:rPr>
          <w:rStyle w:val="Heading2Char"/>
          <w:rtl/>
        </w:rPr>
        <w:t>3203 / 243 ـ عبد الله بن مرحوم</w:t>
      </w:r>
      <w:bookmarkEnd w:id="1550"/>
      <w:bookmarkEnd w:id="1551"/>
      <w:bookmarkEnd w:id="1552"/>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من أصحاب الصادق </w:t>
      </w:r>
      <w:r w:rsidRPr="000E2E6A">
        <w:rPr>
          <w:rStyle w:val="libFootnotenumChar"/>
          <w:rtl/>
        </w:rPr>
        <w:t>(8)</w:t>
      </w:r>
      <w:r>
        <w:rPr>
          <w:rtl/>
        </w:rPr>
        <w:t xml:space="preserve"> والكاظم </w:t>
      </w:r>
      <w:r w:rsidR="008324FC" w:rsidRPr="008324FC">
        <w:rPr>
          <w:rStyle w:val="libAlaemChar"/>
          <w:rFonts w:hint="cs"/>
          <w:rtl/>
        </w:rPr>
        <w:t>عليهما‌السلام</w:t>
      </w:r>
      <w:r>
        <w:rPr>
          <w:rtl/>
        </w:rPr>
        <w:t xml:space="preserve"> </w:t>
      </w:r>
      <w:r w:rsidRPr="000E2E6A">
        <w:rPr>
          <w:rStyle w:val="libFootnotenumChar"/>
          <w:rtl/>
        </w:rPr>
        <w:t>(9)</w:t>
      </w:r>
      <w:r>
        <w:rPr>
          <w:rtl/>
        </w:rPr>
        <w:t xml:space="preserve"> ، رجال الشيخ.</w:t>
      </w:r>
    </w:p>
    <w:p w:rsidR="00FB2F88" w:rsidRDefault="00FB2F88" w:rsidP="003465F8">
      <w:pPr>
        <w:pStyle w:val="libNormal"/>
        <w:rPr>
          <w:rtl/>
        </w:rPr>
      </w:pPr>
      <w:bookmarkStart w:id="1553" w:name="_Toc276202899"/>
      <w:bookmarkStart w:id="1554" w:name="_Toc276279198"/>
      <w:bookmarkStart w:id="1555" w:name="_Toc452207813"/>
      <w:r w:rsidRPr="008270C3">
        <w:rPr>
          <w:rStyle w:val="Heading2Char"/>
          <w:rtl/>
        </w:rPr>
        <w:t>3204 / 244 ـ عبد الله بن المزخرف</w:t>
      </w:r>
      <w:bookmarkEnd w:id="1553"/>
      <w:bookmarkEnd w:id="1554"/>
      <w:bookmarkEnd w:id="1555"/>
      <w:r>
        <w:rPr>
          <w:rtl/>
        </w:rPr>
        <w:t xml:space="preserve"> : </w:t>
      </w:r>
    </w:p>
    <w:p w:rsidR="00FB2F88" w:rsidRDefault="00FB2F88" w:rsidP="003465F8">
      <w:pPr>
        <w:pStyle w:val="libNormal"/>
        <w:rPr>
          <w:rtl/>
        </w:rPr>
      </w:pPr>
      <w:r>
        <w:rPr>
          <w:rtl/>
        </w:rPr>
        <w:t xml:space="preserve">ذكرناه بعنوان : عبد الله بن محمّد الأسدي الحجال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809 / 1 </w:t>
      </w:r>
    </w:p>
    <w:p w:rsidR="00FB2F88" w:rsidRDefault="00FB2F88" w:rsidP="000E2E6A">
      <w:pPr>
        <w:pStyle w:val="libFootnote0"/>
        <w:rPr>
          <w:rtl/>
        </w:rPr>
      </w:pPr>
      <w:r>
        <w:rPr>
          <w:rtl/>
        </w:rPr>
        <w:t xml:space="preserve">2 ـ سيأتي برقم : 3340 / 24. </w:t>
      </w:r>
    </w:p>
    <w:p w:rsidR="00FB2F88" w:rsidRDefault="00FB2F88" w:rsidP="000E2E6A">
      <w:pPr>
        <w:pStyle w:val="libFootnote0"/>
        <w:rPr>
          <w:rtl/>
        </w:rPr>
      </w:pPr>
      <w:r>
        <w:rPr>
          <w:rtl/>
        </w:rPr>
        <w:t xml:space="preserve">3 ـ الفهرست : 106 / 465. </w:t>
      </w:r>
    </w:p>
    <w:p w:rsidR="00FB2F88" w:rsidRDefault="00FB2F88" w:rsidP="000E2E6A">
      <w:pPr>
        <w:pStyle w:val="libFootnote0"/>
        <w:rPr>
          <w:rtl/>
        </w:rPr>
      </w:pPr>
      <w:r>
        <w:rPr>
          <w:rtl/>
        </w:rPr>
        <w:t xml:space="preserve">4 ـ عبد الله بن محمّد ، كوفي ، ق جخ ؛ ( م ت ). رجال الشيخ : 264 / 697. </w:t>
      </w:r>
    </w:p>
    <w:p w:rsidR="00FB2F88" w:rsidRDefault="00FB2F88" w:rsidP="000E2E6A">
      <w:pPr>
        <w:pStyle w:val="libFootnote0"/>
        <w:rPr>
          <w:rtl/>
        </w:rPr>
      </w:pPr>
      <w:r>
        <w:rPr>
          <w:rtl/>
        </w:rPr>
        <w:t xml:space="preserve">5 ـ رجال النجاشي : 229 / 605. </w:t>
      </w:r>
    </w:p>
    <w:p w:rsidR="00FB2F88" w:rsidRDefault="00FB2F88" w:rsidP="000E2E6A">
      <w:pPr>
        <w:pStyle w:val="libFootnote0"/>
        <w:rPr>
          <w:rtl/>
        </w:rPr>
      </w:pPr>
      <w:r>
        <w:rPr>
          <w:rtl/>
        </w:rPr>
        <w:t xml:space="preserve">6 ـ رجال الشيخ : 139 / 11. </w:t>
      </w:r>
    </w:p>
    <w:p w:rsidR="00FB2F88" w:rsidRDefault="00FB2F88" w:rsidP="000E2E6A">
      <w:pPr>
        <w:pStyle w:val="libFootnote0"/>
        <w:rPr>
          <w:rtl/>
        </w:rPr>
      </w:pPr>
      <w:r>
        <w:rPr>
          <w:rtl/>
        </w:rPr>
        <w:t xml:space="preserve">7 ـ الكوفي ، ( م ت ). </w:t>
      </w:r>
    </w:p>
    <w:p w:rsidR="00FB2F88" w:rsidRDefault="00FB2F88" w:rsidP="000E2E6A">
      <w:pPr>
        <w:pStyle w:val="libFootnote0"/>
        <w:rPr>
          <w:rtl/>
        </w:rPr>
      </w:pPr>
      <w:r>
        <w:rPr>
          <w:rtl/>
        </w:rPr>
        <w:t xml:space="preserve">8 ـ رجال الشيخ : 232 / 58. </w:t>
      </w:r>
    </w:p>
    <w:p w:rsidR="00FB2F88" w:rsidRDefault="00FB2F88" w:rsidP="000E2E6A">
      <w:pPr>
        <w:pStyle w:val="libFootnote0"/>
        <w:rPr>
          <w:rtl/>
        </w:rPr>
      </w:pPr>
      <w:r>
        <w:rPr>
          <w:rtl/>
        </w:rPr>
        <w:t xml:space="preserve">9 ـ رجال الشيخ : 341 / 36. </w:t>
      </w:r>
    </w:p>
    <w:p w:rsidR="00FB2F88" w:rsidRDefault="00FB2F88" w:rsidP="000E2E6A">
      <w:pPr>
        <w:pStyle w:val="libFootnote0"/>
        <w:rPr>
          <w:rtl/>
        </w:rPr>
      </w:pPr>
      <w:r>
        <w:rPr>
          <w:rtl/>
        </w:rPr>
        <w:t xml:space="preserve">10 ـ تقدم برق : 3180 / 220. </w:t>
      </w:r>
    </w:p>
    <w:p w:rsidR="00FB2F88" w:rsidRDefault="00FB2F88" w:rsidP="003465F8">
      <w:pPr>
        <w:pStyle w:val="libNormal"/>
        <w:rPr>
          <w:rtl/>
        </w:rPr>
      </w:pPr>
      <w:r>
        <w:rPr>
          <w:rtl/>
        </w:rPr>
        <w:br w:type="page"/>
      </w:r>
      <w:bookmarkStart w:id="1556" w:name="_Toc276202900"/>
      <w:bookmarkStart w:id="1557" w:name="_Toc276279199"/>
      <w:bookmarkStart w:id="1558" w:name="_Toc452207814"/>
      <w:r w:rsidRPr="008270C3">
        <w:rPr>
          <w:rStyle w:val="Heading2Char"/>
          <w:rtl/>
        </w:rPr>
        <w:lastRenderedPageBreak/>
        <w:t>3205 / 245 ـ عبد الله المستورد</w:t>
      </w:r>
      <w:bookmarkEnd w:id="1556"/>
      <w:bookmarkEnd w:id="1557"/>
      <w:bookmarkEnd w:id="1558"/>
      <w:r>
        <w:rPr>
          <w:rtl/>
        </w:rPr>
        <w:t xml:space="preserve"> </w:t>
      </w:r>
      <w:r w:rsidRPr="000E2E6A">
        <w:rPr>
          <w:rStyle w:val="libFootnotenumChar"/>
          <w:rtl/>
        </w:rPr>
        <w:t>(1)</w:t>
      </w:r>
      <w:r>
        <w:rPr>
          <w:rtl/>
        </w:rPr>
        <w:t xml:space="preserve"> </w:t>
      </w:r>
      <w:r w:rsidRPr="008270C3">
        <w:rPr>
          <w:rStyle w:val="Heading2Char"/>
          <w:rtl/>
        </w:rPr>
        <w:t>المدني</w:t>
      </w:r>
      <w:r>
        <w:rPr>
          <w:rtl/>
        </w:rPr>
        <w:t xml:space="preserve"> : </w:t>
      </w:r>
    </w:p>
    <w:p w:rsidR="00FB2F88" w:rsidRDefault="00FB2F88" w:rsidP="003465F8">
      <w:pPr>
        <w:pStyle w:val="libNormal"/>
        <w:rPr>
          <w:rtl/>
        </w:rPr>
      </w:pPr>
      <w:r>
        <w:rPr>
          <w:rtl/>
        </w:rPr>
        <w:t xml:space="preserve">الهاشمي ، مولى علي بن الحسين </w:t>
      </w:r>
      <w:r w:rsidR="008324FC" w:rsidRPr="008324FC">
        <w:rPr>
          <w:rStyle w:val="libAlaemChar"/>
          <w:rFonts w:hint="cs"/>
          <w:rtl/>
        </w:rPr>
        <w:t>عليهما‌السلام</w:t>
      </w:r>
      <w:r>
        <w:rPr>
          <w:rtl/>
        </w:rPr>
        <w:t xml:space="preserve">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559" w:name="_Toc276202901"/>
      <w:bookmarkStart w:id="1560" w:name="_Toc276279200"/>
      <w:bookmarkStart w:id="1561" w:name="_Toc452207815"/>
      <w:r w:rsidRPr="008270C3">
        <w:rPr>
          <w:rStyle w:val="Heading2Char"/>
          <w:rtl/>
        </w:rPr>
        <w:t>3206 / 246 ـ عبد الله بن مسعود</w:t>
      </w:r>
      <w:bookmarkEnd w:id="1559"/>
      <w:bookmarkEnd w:id="1560"/>
      <w:bookmarkEnd w:id="1561"/>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سئل الفضل بن شاذان عن ابن مسعود وحذيفة ، فقال : لم يكن حذيفة مثل ابن مسعود ، لأن حذيفة كان زكياً </w:t>
      </w:r>
      <w:r w:rsidRPr="000E2E6A">
        <w:rPr>
          <w:rStyle w:val="libFootnotenumChar"/>
          <w:rtl/>
        </w:rPr>
        <w:t>(4)</w:t>
      </w:r>
      <w:r>
        <w:rPr>
          <w:rtl/>
        </w:rPr>
        <w:t xml:space="preserve"> وابن مسعود خلط ووالى القوم ومال معهم وقال لهم ، رجال الكشي </w:t>
      </w:r>
      <w:r w:rsidRPr="000E2E6A">
        <w:rPr>
          <w:rStyle w:val="libFootnotenumChar"/>
          <w:rtl/>
        </w:rPr>
        <w:t>(5)</w:t>
      </w:r>
      <w:r>
        <w:rPr>
          <w:rtl/>
        </w:rPr>
        <w:t>.</w:t>
      </w:r>
    </w:p>
    <w:p w:rsidR="00FB2F88" w:rsidRDefault="00FB2F88" w:rsidP="003465F8">
      <w:pPr>
        <w:pStyle w:val="libNormal"/>
        <w:rPr>
          <w:rtl/>
        </w:rPr>
      </w:pPr>
      <w:bookmarkStart w:id="1562" w:name="_Toc276202902"/>
      <w:bookmarkStart w:id="1563" w:name="_Toc276279201"/>
      <w:bookmarkStart w:id="1564" w:name="_Toc452207816"/>
      <w:r w:rsidRPr="008270C3">
        <w:rPr>
          <w:rStyle w:val="Heading2Char"/>
          <w:rtl/>
        </w:rPr>
        <w:t>3207 / 247 ـ عبد الله بن مسكان</w:t>
      </w:r>
      <w:bookmarkEnd w:id="1562"/>
      <w:bookmarkEnd w:id="1563"/>
      <w:bookmarkEnd w:id="1564"/>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أبو محمّد ، مولى ، ثقة ، عين ، روى عن أبي الحسن موسى </w:t>
      </w:r>
      <w:r w:rsidR="008324FC" w:rsidRPr="008324FC">
        <w:rPr>
          <w:rStyle w:val="libAlaemChar"/>
          <w:rFonts w:hint="cs"/>
          <w:rtl/>
        </w:rPr>
        <w:t>عليه‌السلام</w:t>
      </w:r>
      <w:r>
        <w:rPr>
          <w:rtl/>
        </w:rPr>
        <w:t xml:space="preserve"> ، وقيل : إنه روى عن الصادق </w:t>
      </w:r>
      <w:r w:rsidR="008324FC" w:rsidRPr="008324FC">
        <w:rPr>
          <w:rStyle w:val="libAlaemChar"/>
          <w:rFonts w:hint="cs"/>
          <w:rtl/>
        </w:rPr>
        <w:t>عليه‌السلام</w:t>
      </w:r>
      <w:r>
        <w:rPr>
          <w:rtl/>
        </w:rPr>
        <w:t xml:space="preserve"> ، وليس بثبت ؛ له كتب </w:t>
      </w:r>
      <w:r w:rsidRPr="000E2E6A">
        <w:rPr>
          <w:rStyle w:val="libFootnotenumChar"/>
          <w:rtl/>
        </w:rPr>
        <w:t>(7)</w:t>
      </w:r>
      <w:r>
        <w:rPr>
          <w:rtl/>
        </w:rPr>
        <w:t xml:space="preserve"> ، روى عنه : محمّد بن سنان والحسين بن هاشم ، مات في أيام أبي الحسن </w:t>
      </w:r>
      <w:r w:rsidR="008324FC" w:rsidRPr="008324FC">
        <w:rPr>
          <w:rStyle w:val="libAlaemChar"/>
          <w:rFonts w:hint="cs"/>
          <w:rtl/>
        </w:rPr>
        <w:t>عليه‌السلام</w:t>
      </w:r>
      <w:r>
        <w:rPr>
          <w:rtl/>
        </w:rPr>
        <w:t xml:space="preserve"> قبل الحادثة ، رجال النجاشي </w:t>
      </w:r>
      <w:r w:rsidRPr="000E2E6A">
        <w:rPr>
          <w:rStyle w:val="libFootnotenumChar"/>
          <w:rtl/>
        </w:rPr>
        <w:t>(8)</w:t>
      </w:r>
      <w:r>
        <w:rPr>
          <w:rtl/>
        </w:rPr>
        <w:t xml:space="preserve">. </w:t>
      </w:r>
    </w:p>
    <w:p w:rsidR="00FB2F88" w:rsidRDefault="00FB2F88" w:rsidP="003465F8">
      <w:pPr>
        <w:pStyle w:val="libNormal"/>
        <w:rPr>
          <w:rtl/>
        </w:rPr>
      </w:pPr>
      <w:r>
        <w:rPr>
          <w:rtl/>
        </w:rPr>
        <w:t xml:space="preserve">ويظهر من كتب الأخبار أنه روى عن الصادق </w:t>
      </w:r>
      <w:r w:rsidR="008324FC" w:rsidRPr="008324FC">
        <w:rPr>
          <w:rStyle w:val="libAlaemChar"/>
          <w:rFonts w:hint="cs"/>
          <w:rtl/>
        </w:rPr>
        <w:t>عليه‌السلام</w:t>
      </w:r>
      <w:r>
        <w:rPr>
          <w:rtl/>
        </w:rPr>
        <w:t xml:space="preserve"> كثيراً كما في باب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كذا في نسخة ( ش ) ، وفي نسختي ( م ) و ( ت ) والمصدر : عبد الله بن المستورد. </w:t>
      </w:r>
    </w:p>
    <w:p w:rsidR="00FB2F88" w:rsidRDefault="00FB2F88" w:rsidP="000E2E6A">
      <w:pPr>
        <w:pStyle w:val="libFootnote0"/>
        <w:rPr>
          <w:rtl/>
        </w:rPr>
      </w:pPr>
      <w:r>
        <w:rPr>
          <w:rtl/>
        </w:rPr>
        <w:t xml:space="preserve">2 ـ رجال الشيخ : 117 / 5. </w:t>
      </w:r>
    </w:p>
    <w:p w:rsidR="00FB2F88" w:rsidRDefault="00FB2F88" w:rsidP="000E2E6A">
      <w:pPr>
        <w:pStyle w:val="libFootnote0"/>
        <w:rPr>
          <w:rtl/>
        </w:rPr>
      </w:pPr>
      <w:r>
        <w:rPr>
          <w:rtl/>
        </w:rPr>
        <w:t xml:space="preserve">3 ـ رجال الشيخ : 42 / 8. </w:t>
      </w:r>
    </w:p>
    <w:p w:rsidR="00FB2F88" w:rsidRDefault="00FB2F88" w:rsidP="000E2E6A">
      <w:pPr>
        <w:pStyle w:val="libFootnote0"/>
        <w:rPr>
          <w:rtl/>
        </w:rPr>
      </w:pPr>
      <w:r>
        <w:rPr>
          <w:rtl/>
        </w:rPr>
        <w:t xml:space="preserve">4 ـ في بعض نسخ الكشي بدل زكيا : ركنا. </w:t>
      </w:r>
    </w:p>
    <w:p w:rsidR="00FB2F88" w:rsidRDefault="00FB2F88" w:rsidP="000E2E6A">
      <w:pPr>
        <w:pStyle w:val="libFootnote0"/>
        <w:rPr>
          <w:rtl/>
        </w:rPr>
      </w:pPr>
      <w:r>
        <w:rPr>
          <w:rtl/>
        </w:rPr>
        <w:t xml:space="preserve">5 ـ رجال الكشي : 38 / 78 ، وفيه : ووالى القوم ومال معهم وقال بهم. </w:t>
      </w:r>
    </w:p>
    <w:p w:rsidR="00FB2F88" w:rsidRDefault="00FB2F88" w:rsidP="000E2E6A">
      <w:pPr>
        <w:pStyle w:val="libFootnote0"/>
        <w:rPr>
          <w:rtl/>
        </w:rPr>
      </w:pPr>
      <w:r>
        <w:rPr>
          <w:rtl/>
        </w:rPr>
        <w:t xml:space="preserve">6 ـ عبد الله بن مسكان ، مولى عنزة ، ق جخ ؛ ( م ت ). رجال الشيخ : 264 / 683. </w:t>
      </w:r>
    </w:p>
    <w:p w:rsidR="00FB2F88" w:rsidRDefault="00FB2F88" w:rsidP="000E2E6A">
      <w:pPr>
        <w:pStyle w:val="libFootnote0"/>
        <w:rPr>
          <w:rtl/>
        </w:rPr>
      </w:pPr>
      <w:r>
        <w:rPr>
          <w:rtl/>
        </w:rPr>
        <w:t xml:space="preserve">7 ـ في نسخة ( ش ) : له كتاب. </w:t>
      </w:r>
    </w:p>
    <w:p w:rsidR="00FB2F88" w:rsidRDefault="00FB2F88" w:rsidP="000E2E6A">
      <w:pPr>
        <w:pStyle w:val="libFootnote0"/>
        <w:rPr>
          <w:rtl/>
        </w:rPr>
      </w:pPr>
      <w:r>
        <w:rPr>
          <w:rtl/>
        </w:rPr>
        <w:t xml:space="preserve">8 ـ رجال النجاشي : 214 / 559. </w:t>
      </w:r>
    </w:p>
    <w:p w:rsidR="00FB2F88" w:rsidRDefault="00FB2F88" w:rsidP="003465F8">
      <w:pPr>
        <w:pStyle w:val="libNormal0"/>
        <w:rPr>
          <w:rtl/>
        </w:rPr>
      </w:pPr>
      <w:r>
        <w:rPr>
          <w:rtl/>
        </w:rPr>
        <w:br w:type="page"/>
      </w:r>
      <w:r>
        <w:rPr>
          <w:rtl/>
        </w:rPr>
        <w:lastRenderedPageBreak/>
        <w:t>ال</w:t>
      </w:r>
      <w:r>
        <w:rPr>
          <w:rFonts w:hint="cs"/>
          <w:rtl/>
        </w:rPr>
        <w:t>أ</w:t>
      </w:r>
      <w:r>
        <w:rPr>
          <w:rtl/>
        </w:rPr>
        <w:t xml:space="preserve">حداث الموجبة للطهارة من التهذيب </w:t>
      </w:r>
      <w:r w:rsidRPr="000E2E6A">
        <w:rPr>
          <w:rStyle w:val="libFootnotenumChar"/>
          <w:rtl/>
        </w:rPr>
        <w:t>(1)</w:t>
      </w:r>
      <w:r>
        <w:rPr>
          <w:rtl/>
        </w:rPr>
        <w:t xml:space="preserve"> ، وغيره </w:t>
      </w:r>
      <w:r w:rsidRPr="000E2E6A">
        <w:rPr>
          <w:rStyle w:val="libFootnotenumChar"/>
          <w:rtl/>
        </w:rPr>
        <w:t>(2)</w:t>
      </w:r>
      <w:r>
        <w:rPr>
          <w:rtl/>
        </w:rPr>
        <w:t xml:space="preserve">. وبعيد أن يكون مثل هذه الأخبار مرسلاً. </w:t>
      </w:r>
    </w:p>
    <w:p w:rsidR="00FB2F88" w:rsidRDefault="00FB2F88" w:rsidP="003465F8">
      <w:pPr>
        <w:pStyle w:val="libNormal"/>
        <w:rPr>
          <w:rtl/>
        </w:rPr>
      </w:pPr>
      <w:r>
        <w:rPr>
          <w:rtl/>
        </w:rPr>
        <w:t>وقال الشيخ في الفهرست: ثقة ، له كتاب</w:t>
      </w:r>
      <w:r w:rsidRPr="000E2E6A">
        <w:rPr>
          <w:rStyle w:val="libFootnotenumChar"/>
          <w:rtl/>
        </w:rPr>
        <w:t>(3)</w:t>
      </w:r>
      <w:r>
        <w:rPr>
          <w:rtl/>
        </w:rPr>
        <w:t>، روى عنه: ابن أبي عمير وصفوان</w:t>
      </w:r>
      <w:r w:rsidRPr="000E2E6A">
        <w:rPr>
          <w:rStyle w:val="libFootnotenumChar"/>
          <w:rtl/>
        </w:rPr>
        <w:t>(4)</w:t>
      </w:r>
      <w:r>
        <w:rPr>
          <w:rtl/>
        </w:rPr>
        <w:t xml:space="preserve">. </w:t>
      </w:r>
    </w:p>
    <w:p w:rsidR="00FB2F88" w:rsidRDefault="00FB2F88" w:rsidP="003465F8">
      <w:pPr>
        <w:pStyle w:val="libNormal"/>
        <w:rPr>
          <w:rtl/>
        </w:rPr>
      </w:pPr>
      <w:r>
        <w:rPr>
          <w:rtl/>
        </w:rPr>
        <w:t xml:space="preserve">وقال العلامة </w:t>
      </w:r>
      <w:r w:rsidR="008324FC" w:rsidRPr="008324FC">
        <w:rPr>
          <w:rStyle w:val="libAlaemChar"/>
          <w:rFonts w:hint="cs"/>
          <w:rtl/>
        </w:rPr>
        <w:t>قدس‌سره</w:t>
      </w:r>
      <w:r>
        <w:rPr>
          <w:rtl/>
        </w:rPr>
        <w:t xml:space="preserve"> في الخلاصة : قال النجاشي : وقيل : إنه روى عن الصادق </w:t>
      </w:r>
      <w:r w:rsidR="008324FC" w:rsidRPr="008324FC">
        <w:rPr>
          <w:rStyle w:val="libAlaemChar"/>
          <w:rFonts w:hint="cs"/>
          <w:rtl/>
        </w:rPr>
        <w:t>عليه‌السلام</w:t>
      </w:r>
      <w:r>
        <w:rPr>
          <w:rtl/>
        </w:rPr>
        <w:t xml:space="preserve"> ، وليس بثبت. وقال النجاشي : روي أنه لم يسمع من الصادق </w:t>
      </w:r>
      <w:r w:rsidR="008324FC" w:rsidRPr="008324FC">
        <w:rPr>
          <w:rStyle w:val="libAlaemChar"/>
          <w:rFonts w:hint="cs"/>
          <w:rtl/>
        </w:rPr>
        <w:t>عليه‌السلام</w:t>
      </w:r>
      <w:r>
        <w:rPr>
          <w:rtl/>
        </w:rPr>
        <w:t xml:space="preserve"> إلا حديث من أدرك المشعر فقد أدرك الحج ، قال : وكان </w:t>
      </w:r>
      <w:r w:rsidRPr="000E2E6A">
        <w:rPr>
          <w:rStyle w:val="libFootnotenumChar"/>
          <w:rtl/>
        </w:rPr>
        <w:t>(5)</w:t>
      </w:r>
      <w:r>
        <w:rPr>
          <w:rtl/>
        </w:rPr>
        <w:t xml:space="preserve"> من أروى أصحاب الصادق </w:t>
      </w:r>
      <w:r w:rsidR="008324FC" w:rsidRPr="008324FC">
        <w:rPr>
          <w:rStyle w:val="libAlaemChar"/>
          <w:rFonts w:hint="cs"/>
          <w:rtl/>
        </w:rPr>
        <w:t>عليه‌السلام</w:t>
      </w:r>
      <w:r>
        <w:rPr>
          <w:rtl/>
        </w:rPr>
        <w:t xml:space="preserve"> ؛ وزعم أبو النضر محمّد بن مسعود أنّ ابن مسكان </w:t>
      </w:r>
      <w:r w:rsidRPr="000E2E6A">
        <w:rPr>
          <w:rStyle w:val="libFootnotenumChar"/>
          <w:rtl/>
        </w:rPr>
        <w:t>(6)</w:t>
      </w:r>
      <w:r>
        <w:rPr>
          <w:rtl/>
        </w:rPr>
        <w:t xml:space="preserve"> كان لا يدخل على الصادق </w:t>
      </w:r>
      <w:r w:rsidR="008324FC" w:rsidRPr="008324FC">
        <w:rPr>
          <w:rStyle w:val="libAlaemChar"/>
          <w:rFonts w:hint="cs"/>
          <w:rtl/>
        </w:rPr>
        <w:t>عليه‌السلام</w:t>
      </w:r>
      <w:r>
        <w:rPr>
          <w:rtl/>
        </w:rPr>
        <w:t xml:space="preserve"> شفقة أنّ لا يوفيه حق إجلاله ، وكان يسمع من أصحابه ويأبى أن يدخل إجلالاً له وإعظاماً </w:t>
      </w:r>
      <w:r w:rsidRPr="000E2E6A">
        <w:rPr>
          <w:rStyle w:val="libFootnotenumChar"/>
          <w:rtl/>
        </w:rPr>
        <w:t>(7)</w:t>
      </w:r>
      <w:r>
        <w:rPr>
          <w:rtl/>
        </w:rPr>
        <w:t xml:space="preserve"> ، انتهى. </w:t>
      </w:r>
    </w:p>
    <w:p w:rsidR="00FB2F88" w:rsidRDefault="00FB2F88" w:rsidP="003465F8">
      <w:pPr>
        <w:pStyle w:val="libNormal"/>
        <w:rPr>
          <w:rtl/>
        </w:rPr>
      </w:pPr>
      <w:r>
        <w:rPr>
          <w:rtl/>
        </w:rPr>
        <w:t xml:space="preserve">والصواب أن يقال : قال الكشي روى أنّه لم يسمع ... إلى آخره. لأنّ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التهذيب 1 : 33 / 87. </w:t>
      </w:r>
    </w:p>
    <w:p w:rsidR="00FB2F88" w:rsidRDefault="00FB2F88" w:rsidP="000E2E6A">
      <w:pPr>
        <w:pStyle w:val="libFootnote0"/>
        <w:rPr>
          <w:rtl/>
        </w:rPr>
      </w:pPr>
      <w:r>
        <w:rPr>
          <w:rtl/>
        </w:rPr>
        <w:t xml:space="preserve">2 ـ راجع الكافي 6 : 306 / 7 والفقيه 3 : 361 / 1714 وكامل الزايارات : 165 / 1 الباب الثامن والستون. </w:t>
      </w:r>
    </w:p>
    <w:p w:rsidR="00FB2F88" w:rsidRDefault="00FB2F88" w:rsidP="000E2E6A">
      <w:pPr>
        <w:pStyle w:val="libFootnote0"/>
        <w:rPr>
          <w:rtl/>
        </w:rPr>
      </w:pPr>
      <w:r>
        <w:rPr>
          <w:rtl/>
        </w:rPr>
        <w:t xml:space="preserve">3 ـ جماعة ، عن محمّد بن علي بن الحسين بن بابويه ، عن أبيه ، عن سعد بن عبد الله ، عن إبراهيم بن هاشم ويعقوب بن يزيد ومحمّد بن الحسين بن أبي الخطاب ، عن محمّد بن أبي عمير ، عنه ، ست ؛ ( م ت ). </w:t>
      </w:r>
    </w:p>
    <w:p w:rsidR="00FB2F88" w:rsidRDefault="00FB2F88" w:rsidP="000E2E6A">
      <w:pPr>
        <w:pStyle w:val="libFootnote0"/>
        <w:rPr>
          <w:rtl/>
        </w:rPr>
      </w:pPr>
      <w:r>
        <w:rPr>
          <w:rtl/>
        </w:rPr>
        <w:t xml:space="preserve">4 ـ لم يرد له ذكر في نسختنا من الفهرست ؛ وورد في مجمع الرجال 4 : 53 نقلاً عن الفهرست هكذا : عبد الله بن مسكان ، ثقة ، له كتاب ، رويناه عن الحسين بن عبيد الله ، عن أبي محمّد الحسن بن حمزة العلوي ، عن علي بن إبراهيم ، عن أبيه ، عن ابن أبي عمير وصفوان جميعاً ، عنه. </w:t>
      </w:r>
    </w:p>
    <w:p w:rsidR="00FB2F88" w:rsidRDefault="00FB2F88" w:rsidP="000E2E6A">
      <w:pPr>
        <w:pStyle w:val="libFootnote0"/>
        <w:rPr>
          <w:rtl/>
        </w:rPr>
      </w:pPr>
      <w:r>
        <w:rPr>
          <w:rtl/>
        </w:rPr>
        <w:t xml:space="preserve">5 ـ في نسختي ( م ) و ( ت ) : وقال كان. </w:t>
      </w:r>
    </w:p>
    <w:p w:rsidR="00FB2F88" w:rsidRDefault="00FB2F88" w:rsidP="000E2E6A">
      <w:pPr>
        <w:pStyle w:val="libFootnote0"/>
        <w:rPr>
          <w:rtl/>
        </w:rPr>
      </w:pPr>
      <w:r>
        <w:rPr>
          <w:rtl/>
        </w:rPr>
        <w:t xml:space="preserve">6 ـ ذكر الفيروزآبادي في القاموس : أن مسكان ـ بالضم ـ شيخ للشيعة اسمه عبد الله ، فتأمل في أغلاطه ، ( م ت ). القاموس المحيط 3 : 319. </w:t>
      </w:r>
    </w:p>
    <w:p w:rsidR="00FB2F88" w:rsidRDefault="00FB2F88" w:rsidP="000E2E6A">
      <w:pPr>
        <w:pStyle w:val="libFootnote0"/>
        <w:rPr>
          <w:rtl/>
        </w:rPr>
      </w:pPr>
      <w:r>
        <w:rPr>
          <w:rtl/>
        </w:rPr>
        <w:t xml:space="preserve">7 ـ الخلاصة : 106 / 22. </w:t>
      </w:r>
    </w:p>
    <w:p w:rsidR="00FB2F88" w:rsidRDefault="00FB2F88" w:rsidP="003465F8">
      <w:pPr>
        <w:pStyle w:val="libNormal0"/>
        <w:rPr>
          <w:rtl/>
        </w:rPr>
      </w:pPr>
      <w:r>
        <w:rPr>
          <w:rtl/>
        </w:rPr>
        <w:br w:type="page"/>
      </w:r>
      <w:r>
        <w:rPr>
          <w:rtl/>
        </w:rPr>
        <w:lastRenderedPageBreak/>
        <w:t xml:space="preserve">ما ذكره إلى قوله : إعظاماً ، موجود في الكشّي دون النجاشي </w:t>
      </w:r>
      <w:r w:rsidRPr="000E2E6A">
        <w:rPr>
          <w:rStyle w:val="libFootnotenumChar"/>
          <w:rtl/>
        </w:rPr>
        <w:t>(1)</w:t>
      </w:r>
      <w:r>
        <w:rPr>
          <w:rtl/>
        </w:rPr>
        <w:t xml:space="preserve">. ويؤيد ذلك ذكر النجاشي بلا فاصلة ، فكأنّ ذكره ثانياً بالتصريح في غير موقعه. </w:t>
      </w:r>
    </w:p>
    <w:p w:rsidR="00FB2F88" w:rsidRDefault="00FB2F88" w:rsidP="003465F8">
      <w:pPr>
        <w:pStyle w:val="libNormal"/>
        <w:rPr>
          <w:rtl/>
        </w:rPr>
      </w:pPr>
      <w:r>
        <w:rPr>
          <w:rtl/>
        </w:rPr>
        <w:t xml:space="preserve">وقال الكشي : أجمعت العصابة على تصحيح ما يصح عنه والأقرار له بالفقه </w:t>
      </w:r>
      <w:r w:rsidRPr="000E2E6A">
        <w:rPr>
          <w:rStyle w:val="libFootnotenumChar"/>
          <w:rtl/>
        </w:rPr>
        <w:t>(2)</w:t>
      </w:r>
      <w:r>
        <w:rPr>
          <w:rtl/>
        </w:rPr>
        <w:t>.</w:t>
      </w:r>
    </w:p>
    <w:p w:rsidR="00FB2F88" w:rsidRDefault="00FB2F88" w:rsidP="003465F8">
      <w:pPr>
        <w:pStyle w:val="libNormal"/>
        <w:rPr>
          <w:rtl/>
        </w:rPr>
      </w:pPr>
      <w:bookmarkStart w:id="1565" w:name="_Toc276202903"/>
      <w:bookmarkStart w:id="1566" w:name="_Toc276279202"/>
      <w:bookmarkStart w:id="1567" w:name="_Toc452207817"/>
      <w:r w:rsidRPr="008270C3">
        <w:rPr>
          <w:rStyle w:val="Heading2Char"/>
          <w:rtl/>
        </w:rPr>
        <w:t>3208 / 248 ـ عبد الله بن مسلم بن عقيل</w:t>
      </w:r>
      <w:bookmarkEnd w:id="1565"/>
      <w:bookmarkEnd w:id="1566"/>
      <w:bookmarkEnd w:id="1567"/>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قتل معه </w:t>
      </w:r>
      <w:r w:rsidR="008324FC" w:rsidRPr="008324FC">
        <w:rPr>
          <w:rStyle w:val="libAlaemChar"/>
          <w:rFonts w:hint="cs"/>
          <w:rtl/>
        </w:rPr>
        <w:t>عليه‌السلام</w:t>
      </w:r>
      <w:r>
        <w:rPr>
          <w:rtl/>
        </w:rPr>
        <w:t xml:space="preserve"> </w:t>
      </w:r>
      <w:r w:rsidRPr="000E2E6A">
        <w:rPr>
          <w:rStyle w:val="libFootnotenumChar"/>
          <w:rtl/>
        </w:rPr>
        <w:t>(3)</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568" w:name="_Toc276202904"/>
      <w:bookmarkStart w:id="1569" w:name="_Toc276279203"/>
      <w:bookmarkStart w:id="1570" w:name="_Toc452207818"/>
      <w:r w:rsidRPr="008270C3">
        <w:rPr>
          <w:rStyle w:val="Heading2Char"/>
          <w:rtl/>
        </w:rPr>
        <w:t>3209 / 249 ـ عبد الله بن مسلم الراسي</w:t>
      </w:r>
      <w:bookmarkEnd w:id="1568"/>
      <w:bookmarkEnd w:id="1569"/>
      <w:bookmarkEnd w:id="1570"/>
      <w:r>
        <w:rPr>
          <w:rtl/>
        </w:rPr>
        <w:t xml:space="preserve"> : </w:t>
      </w:r>
    </w:p>
    <w:p w:rsidR="00FB2F88" w:rsidRDefault="00FB2F88" w:rsidP="003465F8">
      <w:pPr>
        <w:pStyle w:val="libNormal"/>
        <w:rPr>
          <w:rtl/>
        </w:rPr>
      </w:pPr>
      <w:r>
        <w:rPr>
          <w:rtl/>
        </w:rPr>
        <w:t xml:space="preserve">البصري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1571" w:name="_Toc276202905"/>
      <w:bookmarkStart w:id="1572" w:name="_Toc276279204"/>
      <w:bookmarkStart w:id="1573" w:name="_Toc452207819"/>
      <w:r w:rsidRPr="008270C3">
        <w:rPr>
          <w:rStyle w:val="Heading2Char"/>
          <w:rtl/>
        </w:rPr>
        <w:t>3210 / 250 ـ عبد الله بن مسلم بن كيسان</w:t>
      </w:r>
      <w:bookmarkEnd w:id="1571"/>
      <w:bookmarkEnd w:id="1572"/>
      <w:bookmarkEnd w:id="1573"/>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574" w:name="_Toc276202906"/>
      <w:bookmarkStart w:id="1575" w:name="_Toc276279205"/>
      <w:bookmarkStart w:id="1576" w:name="_Toc452207820"/>
      <w:r w:rsidRPr="008270C3">
        <w:rPr>
          <w:rStyle w:val="Heading2Char"/>
          <w:rtl/>
        </w:rPr>
        <w:t>3211 / 251 ـ عبد الله بن المسي</w:t>
      </w:r>
      <w:r w:rsidRPr="008270C3">
        <w:rPr>
          <w:rStyle w:val="Heading2Char"/>
          <w:rFonts w:hint="cs"/>
          <w:rtl/>
        </w:rPr>
        <w:t>ّ</w:t>
      </w:r>
      <w:r w:rsidRPr="008270C3">
        <w:rPr>
          <w:rStyle w:val="Heading2Char"/>
          <w:rtl/>
        </w:rPr>
        <w:t>ب</w:t>
      </w:r>
      <w:bookmarkEnd w:id="1574"/>
      <w:bookmarkEnd w:id="1575"/>
      <w:bookmarkEnd w:id="1576"/>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1577" w:name="_Toc276202907"/>
      <w:bookmarkStart w:id="1578" w:name="_Toc276279206"/>
      <w:bookmarkStart w:id="1579" w:name="_Toc452207821"/>
      <w:r w:rsidRPr="008270C3">
        <w:rPr>
          <w:rStyle w:val="Heading2Char"/>
          <w:rtl/>
        </w:rPr>
        <w:t>3212 / 252 ـ عبد الله بن مصعب</w:t>
      </w:r>
      <w:bookmarkEnd w:id="1577"/>
      <w:bookmarkEnd w:id="1578"/>
      <w:bookmarkEnd w:id="1579"/>
      <w:r>
        <w:rPr>
          <w:rtl/>
        </w:rPr>
        <w:t xml:space="preserve"> : </w:t>
      </w:r>
    </w:p>
    <w:p w:rsidR="00FB2F88" w:rsidRDefault="00FB2F88" w:rsidP="003465F8">
      <w:pPr>
        <w:pStyle w:val="libNormal"/>
        <w:rPr>
          <w:rtl/>
        </w:rPr>
      </w:pPr>
      <w:r>
        <w:rPr>
          <w:rtl/>
        </w:rPr>
        <w:t xml:space="preserve">تقدم مع بكار بن عبد الله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382 / 716. </w:t>
      </w:r>
    </w:p>
    <w:p w:rsidR="00FB2F88" w:rsidRDefault="00FB2F88" w:rsidP="000E2E6A">
      <w:pPr>
        <w:pStyle w:val="libFootnote0"/>
        <w:rPr>
          <w:rtl/>
        </w:rPr>
      </w:pPr>
      <w:r>
        <w:rPr>
          <w:rtl/>
        </w:rPr>
        <w:t xml:space="preserve">2 ـ رجال الكشي : 375 / 705. </w:t>
      </w:r>
    </w:p>
    <w:p w:rsidR="00FB2F88" w:rsidRDefault="00FB2F88" w:rsidP="000E2E6A">
      <w:pPr>
        <w:pStyle w:val="libFootnote0"/>
        <w:rPr>
          <w:rtl/>
        </w:rPr>
      </w:pPr>
      <w:r>
        <w:rPr>
          <w:rtl/>
        </w:rPr>
        <w:t xml:space="preserve">3 ـ اُمه رقية بنت علي بن أبي طالب </w:t>
      </w:r>
      <w:r w:rsidR="008324FC" w:rsidRPr="008324FC">
        <w:rPr>
          <w:rStyle w:val="libAlaemChar"/>
          <w:rFonts w:hint="cs"/>
          <w:rtl/>
        </w:rPr>
        <w:t>عليه‌السلام</w:t>
      </w:r>
      <w:r>
        <w:rPr>
          <w:rtl/>
        </w:rPr>
        <w:t xml:space="preserve"> ، جخ ؛ ( م ت ). </w:t>
      </w:r>
    </w:p>
    <w:p w:rsidR="00FB2F88" w:rsidRDefault="00FB2F88" w:rsidP="000E2E6A">
      <w:pPr>
        <w:pStyle w:val="libFootnote0"/>
        <w:rPr>
          <w:rtl/>
        </w:rPr>
      </w:pPr>
      <w:r>
        <w:rPr>
          <w:rtl/>
        </w:rPr>
        <w:t xml:space="preserve">4 ـ رجال الشيخ : 103 / 9. </w:t>
      </w:r>
    </w:p>
    <w:p w:rsidR="00FB2F88" w:rsidRDefault="00FB2F88" w:rsidP="000E2E6A">
      <w:pPr>
        <w:pStyle w:val="libFootnote0"/>
        <w:rPr>
          <w:rtl/>
        </w:rPr>
      </w:pPr>
      <w:r>
        <w:rPr>
          <w:rtl/>
        </w:rPr>
        <w:t xml:space="preserve">5 ـ رجال الشيخ : 232 / 64 ، وفيه : الراسبي. </w:t>
      </w:r>
    </w:p>
    <w:p w:rsidR="00FB2F88" w:rsidRDefault="00FB2F88" w:rsidP="000E2E6A">
      <w:pPr>
        <w:pStyle w:val="libFootnote0"/>
        <w:rPr>
          <w:rtl/>
        </w:rPr>
      </w:pPr>
      <w:r>
        <w:rPr>
          <w:rtl/>
        </w:rPr>
        <w:t xml:space="preserve">6 ـ عبد الله بن مسلم ( سلمة خ ) النجار الكوفي ، ق جخ ؛ ( م ت ). رجال الشيخ : 232 / 63. </w:t>
      </w:r>
    </w:p>
    <w:p w:rsidR="00FB2F88" w:rsidRDefault="00FB2F88" w:rsidP="000E2E6A">
      <w:pPr>
        <w:pStyle w:val="libFootnote0"/>
        <w:rPr>
          <w:rtl/>
        </w:rPr>
      </w:pPr>
      <w:r>
        <w:rPr>
          <w:rtl/>
        </w:rPr>
        <w:t xml:space="preserve">7 ـ رجال الشيخ : 232 / 62 ، وفيه بعد كيسان زيادة : الملائي الضبي ، مولاهم. </w:t>
      </w:r>
    </w:p>
    <w:p w:rsidR="00FB2F88" w:rsidRDefault="00FB2F88" w:rsidP="000E2E6A">
      <w:pPr>
        <w:pStyle w:val="libFootnote0"/>
        <w:rPr>
          <w:rtl/>
        </w:rPr>
      </w:pPr>
      <w:r>
        <w:rPr>
          <w:rtl/>
        </w:rPr>
        <w:t xml:space="preserve">8 ـ رجال الشيخ : 45 / 59. </w:t>
      </w:r>
    </w:p>
    <w:p w:rsidR="00FB2F88" w:rsidRDefault="00FB2F88" w:rsidP="000E2E6A">
      <w:pPr>
        <w:pStyle w:val="libFootnote0"/>
        <w:rPr>
          <w:rtl/>
        </w:rPr>
      </w:pPr>
      <w:r>
        <w:rPr>
          <w:rtl/>
        </w:rPr>
        <w:t xml:space="preserve">9 ـ تقدم برقم. 765 / 6. </w:t>
      </w:r>
    </w:p>
    <w:p w:rsidR="00FB2F88" w:rsidRDefault="00FB2F88" w:rsidP="003465F8">
      <w:pPr>
        <w:pStyle w:val="libNormal"/>
        <w:rPr>
          <w:rtl/>
        </w:rPr>
      </w:pPr>
      <w:r>
        <w:rPr>
          <w:rtl/>
        </w:rPr>
        <w:br w:type="page"/>
      </w:r>
      <w:bookmarkStart w:id="1580" w:name="_Toc276202908"/>
      <w:bookmarkStart w:id="1581" w:name="_Toc276279207"/>
      <w:bookmarkStart w:id="1582" w:name="_Toc452207822"/>
      <w:r w:rsidRPr="008270C3">
        <w:rPr>
          <w:rStyle w:val="Heading2Char"/>
          <w:rtl/>
        </w:rPr>
        <w:lastRenderedPageBreak/>
        <w:t>3213 / 253 ـ عبد الله بن معاوية الهاشمي</w:t>
      </w:r>
      <w:bookmarkEnd w:id="1580"/>
      <w:bookmarkEnd w:id="1581"/>
      <w:bookmarkEnd w:id="1582"/>
      <w:r>
        <w:rPr>
          <w:rtl/>
        </w:rPr>
        <w:t xml:space="preserve"> : </w:t>
      </w:r>
    </w:p>
    <w:p w:rsidR="00FB2F88" w:rsidRDefault="00FB2F88" w:rsidP="003465F8">
      <w:pPr>
        <w:pStyle w:val="libNormal"/>
        <w:rPr>
          <w:rtl/>
        </w:rPr>
      </w:pPr>
      <w:r>
        <w:rPr>
          <w:rtl/>
        </w:rPr>
        <w:t xml:space="preserve">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583" w:name="_Toc276202909"/>
      <w:bookmarkStart w:id="1584" w:name="_Toc276279208"/>
      <w:bookmarkStart w:id="1585" w:name="_Toc452207823"/>
      <w:r w:rsidRPr="008270C3">
        <w:rPr>
          <w:rStyle w:val="Heading2Char"/>
          <w:rtl/>
        </w:rPr>
        <w:t>3</w:t>
      </w:r>
      <w:r w:rsidRPr="008270C3">
        <w:rPr>
          <w:rStyle w:val="Heading2Char"/>
          <w:rFonts w:hint="cs"/>
          <w:rtl/>
        </w:rPr>
        <w:t>2</w:t>
      </w:r>
      <w:r w:rsidRPr="008270C3">
        <w:rPr>
          <w:rStyle w:val="Heading2Char"/>
          <w:rtl/>
        </w:rPr>
        <w:t>14 / 254 ـ عبد الله بن معقل</w:t>
      </w:r>
      <w:bookmarkEnd w:id="1583"/>
      <w:bookmarkEnd w:id="1584"/>
      <w:bookmarkEnd w:id="1585"/>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586" w:name="_Toc276202910"/>
      <w:bookmarkStart w:id="1587" w:name="_Toc276279209"/>
      <w:bookmarkStart w:id="1588" w:name="_Toc452207824"/>
      <w:r w:rsidRPr="008270C3">
        <w:rPr>
          <w:rStyle w:val="Heading2Char"/>
          <w:rtl/>
        </w:rPr>
        <w:t>3215 / 255 ـ عبد الله بن المغيرة</w:t>
      </w:r>
      <w:bookmarkEnd w:id="1586"/>
      <w:bookmarkEnd w:id="1587"/>
      <w:bookmarkEnd w:id="1588"/>
      <w:r>
        <w:rPr>
          <w:rtl/>
        </w:rPr>
        <w:t xml:space="preserve"> : </w:t>
      </w:r>
    </w:p>
    <w:p w:rsidR="00FB2F88" w:rsidRDefault="00FB2F88" w:rsidP="003465F8">
      <w:pPr>
        <w:pStyle w:val="libNormal"/>
        <w:rPr>
          <w:rtl/>
        </w:rPr>
      </w:pPr>
      <w:r>
        <w:rPr>
          <w:rtl/>
        </w:rPr>
        <w:t xml:space="preserve">أبو محمّد البجلي ، مولى جندب بن عبد الله ، ثقة ثقة ، لا يعدل به أحد من جلالته ودينه وورعه ، روى عن أبي الحسن موسى </w:t>
      </w:r>
      <w:r w:rsidR="008324FC" w:rsidRPr="008324FC">
        <w:rPr>
          <w:rStyle w:val="libAlaemChar"/>
          <w:rFonts w:hint="cs"/>
          <w:rtl/>
        </w:rPr>
        <w:t>عليه‌السلام</w:t>
      </w:r>
      <w:r>
        <w:rPr>
          <w:rtl/>
        </w:rPr>
        <w:t xml:space="preserve"> ، قيل : إنّه صنف ثلاثين كتاباً ، روى عنه : أيوب بن نوح والحسن بن علي بن عبد الله ابن المغيرة ، رجال النجاشي</w:t>
      </w:r>
      <w:r w:rsidRPr="000E2E6A">
        <w:rPr>
          <w:rStyle w:val="libFootnotenumChar"/>
          <w:rtl/>
        </w:rPr>
        <w:t>(3)(4)</w:t>
      </w:r>
      <w:r>
        <w:rPr>
          <w:rtl/>
        </w:rPr>
        <w:t xml:space="preserve">. </w:t>
      </w:r>
    </w:p>
    <w:p w:rsidR="00FB2F88" w:rsidRDefault="00FB2F88" w:rsidP="003465F8">
      <w:pPr>
        <w:pStyle w:val="libNormal"/>
        <w:rPr>
          <w:rtl/>
        </w:rPr>
      </w:pPr>
      <w:r>
        <w:rPr>
          <w:rtl/>
        </w:rPr>
        <w:t xml:space="preserve">من أصحاب الكاظم </w:t>
      </w:r>
      <w:r w:rsidRPr="000E2E6A">
        <w:rPr>
          <w:rStyle w:val="libFootnotenumChar"/>
          <w:rtl/>
        </w:rPr>
        <w:t>(5)</w:t>
      </w:r>
      <w:r>
        <w:rPr>
          <w:rtl/>
        </w:rPr>
        <w:t xml:space="preserve"> والرضا </w:t>
      </w:r>
      <w:r w:rsidR="008324FC" w:rsidRPr="008324FC">
        <w:rPr>
          <w:rStyle w:val="libAlaemChar"/>
          <w:rFonts w:hint="cs"/>
          <w:rtl/>
        </w:rPr>
        <w:t>عليهما‌السلام</w:t>
      </w:r>
      <w:r>
        <w:rPr>
          <w:rtl/>
        </w:rPr>
        <w:t xml:space="preserve"> </w:t>
      </w:r>
      <w:r w:rsidRPr="000E2E6A">
        <w:rPr>
          <w:rStyle w:val="libFootnotenumChar"/>
          <w:rtl/>
        </w:rPr>
        <w:t>(6)</w:t>
      </w:r>
      <w:r>
        <w:rPr>
          <w:rtl/>
        </w:rPr>
        <w:t xml:space="preserve"> ، رجال الشيخ. </w:t>
      </w:r>
    </w:p>
    <w:p w:rsidR="00FB2F88" w:rsidRDefault="00FB2F88" w:rsidP="003465F8">
      <w:pPr>
        <w:pStyle w:val="libNormal"/>
        <w:rPr>
          <w:rtl/>
        </w:rPr>
      </w:pPr>
      <w:r>
        <w:rPr>
          <w:rtl/>
        </w:rPr>
        <w:t xml:space="preserve">وقال الكشي : وجدت بخط أبي عبد الله الشاذاني : قال العبيدي محمّد ابن عيسى : حدثني الحسن بن علي بن فضال قال : قال عبد الله بن المغيرة : كنت واقفاً فحججت على تلك الحالة ، فلما صرت بمكة خلج في صدري شيء ، فعلقت بالملتزم ثمّ قلت : اللهم قد علمت طلبتي وإرادتي فارشدني إلى خير الأديان. فوقع في نفسي أن آتي الرضا </w:t>
      </w:r>
      <w:r w:rsidR="008324FC" w:rsidRPr="008324FC">
        <w:rPr>
          <w:rStyle w:val="libAlaemChar"/>
          <w:rFonts w:hint="cs"/>
          <w:rtl/>
        </w:rPr>
        <w:t>عليه‌السلام</w:t>
      </w:r>
      <w:r>
        <w:rPr>
          <w:rtl/>
        </w:rPr>
        <w:t xml:space="preserve"> ، فأتيت المدينة فوقفت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233 / 84 ، وفيه بعد معاوية زيادة : ابن أبي مزرد. </w:t>
      </w:r>
    </w:p>
    <w:p w:rsidR="00FB2F88" w:rsidRDefault="00FB2F88" w:rsidP="000E2E6A">
      <w:pPr>
        <w:pStyle w:val="libFootnote0"/>
        <w:rPr>
          <w:rtl/>
        </w:rPr>
      </w:pPr>
      <w:r>
        <w:rPr>
          <w:rtl/>
        </w:rPr>
        <w:t xml:space="preserve">2 ـ رجال الشيخ : 42 / 13 ، وفيه : ابن مغفل. </w:t>
      </w:r>
    </w:p>
    <w:p w:rsidR="00FB2F88" w:rsidRDefault="00FB2F88" w:rsidP="000E2E6A">
      <w:pPr>
        <w:pStyle w:val="libFootnote0"/>
        <w:rPr>
          <w:rtl/>
        </w:rPr>
      </w:pPr>
      <w:r>
        <w:rPr>
          <w:rtl/>
        </w:rPr>
        <w:t xml:space="preserve">3 ـ رجال النجاشي : 215 / 561. </w:t>
      </w:r>
    </w:p>
    <w:p w:rsidR="00FB2F88" w:rsidRDefault="00FB2F88" w:rsidP="000E2E6A">
      <w:pPr>
        <w:pStyle w:val="libFootnote0"/>
        <w:rPr>
          <w:rtl/>
        </w:rPr>
      </w:pPr>
      <w:r>
        <w:rPr>
          <w:rtl/>
        </w:rPr>
        <w:t xml:space="preserve">4 ـ عبد الله بن المغيرة ، مولى بني نوفل من بني هاشم ، كوفي ، خزاز ، له كتاب ، م جخ ، ضا جخ ؛ ( م ت ). رجال الشيخ : 340 / 21 ، 359 / 4. </w:t>
      </w:r>
    </w:p>
    <w:p w:rsidR="00FB2F88" w:rsidRDefault="00FB2F88" w:rsidP="000E2E6A">
      <w:pPr>
        <w:pStyle w:val="libFootnote0"/>
        <w:rPr>
          <w:rtl/>
        </w:rPr>
      </w:pPr>
      <w:r>
        <w:rPr>
          <w:rtl/>
        </w:rPr>
        <w:t xml:space="preserve">عبد الله بن المغيرة ، م جخ ؛ ( م ت ). رجال الشيخ : 341 / 32. </w:t>
      </w:r>
    </w:p>
    <w:p w:rsidR="00FB2F88" w:rsidRDefault="00FB2F88" w:rsidP="000E2E6A">
      <w:pPr>
        <w:pStyle w:val="libFootnote0"/>
        <w:rPr>
          <w:rtl/>
        </w:rPr>
      </w:pPr>
      <w:r>
        <w:rPr>
          <w:rtl/>
        </w:rPr>
        <w:t xml:space="preserve">5 ـ رجال الشيخ : 340 / 21 و 341 / 32. </w:t>
      </w:r>
    </w:p>
    <w:p w:rsidR="00FB2F88" w:rsidRDefault="00FB2F88" w:rsidP="000E2E6A">
      <w:pPr>
        <w:pStyle w:val="libFootnote0"/>
        <w:rPr>
          <w:rtl/>
        </w:rPr>
      </w:pPr>
      <w:r>
        <w:rPr>
          <w:rtl/>
        </w:rPr>
        <w:t xml:space="preserve">6 ـ رجال الشيخ : 359 / 4. </w:t>
      </w:r>
    </w:p>
    <w:p w:rsidR="00FB2F88" w:rsidRDefault="00FB2F88" w:rsidP="003465F8">
      <w:pPr>
        <w:pStyle w:val="libNormal0"/>
        <w:rPr>
          <w:rtl/>
        </w:rPr>
      </w:pPr>
      <w:r>
        <w:rPr>
          <w:rtl/>
        </w:rPr>
        <w:br w:type="page"/>
      </w:r>
      <w:r>
        <w:rPr>
          <w:rtl/>
        </w:rPr>
        <w:lastRenderedPageBreak/>
        <w:t>ببا</w:t>
      </w:r>
      <w:r>
        <w:rPr>
          <w:rFonts w:hint="cs"/>
          <w:rtl/>
        </w:rPr>
        <w:t>ب</w:t>
      </w:r>
      <w:r>
        <w:rPr>
          <w:rtl/>
        </w:rPr>
        <w:t xml:space="preserve">ه ، وقلت للغلام : رجل من أهل العراق بالباب ، فسمعت نداءه : ادخل يا عبد الله بن المغيرة ، فدخلت فلما نظر إلي قال : قد أجاب الله دعوتك وهداك لدينك ، فقلت : أشهد أنك حجة الله وأمينه على خلقه </w:t>
      </w:r>
      <w:r w:rsidRPr="000E2E6A">
        <w:rPr>
          <w:rStyle w:val="libFootnotenumChar"/>
          <w:rtl/>
        </w:rPr>
        <w:t>(1)</w:t>
      </w:r>
      <w:r>
        <w:rPr>
          <w:rtl/>
        </w:rPr>
        <w:t xml:space="preserve">. </w:t>
      </w:r>
    </w:p>
    <w:p w:rsidR="00FB2F88" w:rsidRDefault="00FB2F88" w:rsidP="003465F8">
      <w:pPr>
        <w:pStyle w:val="libNormal"/>
        <w:rPr>
          <w:rtl/>
        </w:rPr>
      </w:pPr>
      <w:r>
        <w:rPr>
          <w:rtl/>
        </w:rPr>
        <w:t>وقال الكشي:أجمعت العصابة على تصحيح ما يصح عنه وأقروا له بالفقه والعلم</w:t>
      </w:r>
      <w:r w:rsidRPr="000E2E6A">
        <w:rPr>
          <w:rStyle w:val="libFootnotenumChar"/>
          <w:rtl/>
        </w:rPr>
        <w:t>(2)</w:t>
      </w:r>
      <w:r>
        <w:rPr>
          <w:rtl/>
        </w:rPr>
        <w:t>.</w:t>
      </w:r>
    </w:p>
    <w:p w:rsidR="00FB2F88" w:rsidRDefault="00FB2F88" w:rsidP="003465F8">
      <w:pPr>
        <w:pStyle w:val="libNormal"/>
        <w:rPr>
          <w:rtl/>
        </w:rPr>
      </w:pPr>
      <w:bookmarkStart w:id="1589" w:name="_Toc276202911"/>
      <w:bookmarkStart w:id="1590" w:name="_Toc276279210"/>
      <w:bookmarkStart w:id="1591" w:name="_Toc452207825"/>
      <w:r w:rsidRPr="008270C3">
        <w:rPr>
          <w:rStyle w:val="Heading2Char"/>
          <w:rtl/>
        </w:rPr>
        <w:t>3216 / 256 ـ عبد الله بن المنب</w:t>
      </w:r>
      <w:r w:rsidRPr="008270C3">
        <w:rPr>
          <w:rStyle w:val="Heading2Char"/>
          <w:rFonts w:hint="cs"/>
          <w:rtl/>
        </w:rPr>
        <w:t>ّ</w:t>
      </w:r>
      <w:r w:rsidRPr="008270C3">
        <w:rPr>
          <w:rStyle w:val="Heading2Char"/>
          <w:rtl/>
        </w:rPr>
        <w:t>ه</w:t>
      </w:r>
      <w:bookmarkEnd w:id="1589"/>
      <w:bookmarkEnd w:id="1590"/>
      <w:bookmarkEnd w:id="1591"/>
      <w:r>
        <w:rPr>
          <w:rtl/>
        </w:rPr>
        <w:t xml:space="preserve"> </w:t>
      </w:r>
      <w:r w:rsidRPr="000E2E6A">
        <w:rPr>
          <w:rStyle w:val="libFootnotenumChar"/>
          <w:rtl/>
        </w:rPr>
        <w:t>(3)</w:t>
      </w:r>
      <w:r>
        <w:rPr>
          <w:rtl/>
        </w:rPr>
        <w:t xml:space="preserve"> : </w:t>
      </w:r>
    </w:p>
    <w:p w:rsidR="00FB2F88" w:rsidRDefault="00FB2F88" w:rsidP="003465F8">
      <w:pPr>
        <w:pStyle w:val="libNormal"/>
        <w:rPr>
          <w:rtl/>
        </w:rPr>
      </w:pPr>
      <w:r>
        <w:rPr>
          <w:rtl/>
        </w:rPr>
        <w:t xml:space="preserve">ذكر الشيخ في الاستبصار في باب ( وجوب المسح على الرجلين ) </w:t>
      </w:r>
      <w:r w:rsidRPr="000E2E6A">
        <w:rPr>
          <w:rStyle w:val="libFootnotenumChar"/>
          <w:rtl/>
        </w:rPr>
        <w:t>(4)</w:t>
      </w:r>
      <w:r>
        <w:rPr>
          <w:rtl/>
        </w:rPr>
        <w:t xml:space="preserve"> حديثاً وفيه عبد الله بن المنبه ، وقال : رواة هذا الخبر كلّهم عامة ورجال الزيدية </w:t>
      </w:r>
      <w:r w:rsidRPr="000E2E6A">
        <w:rPr>
          <w:rStyle w:val="libFootnotenumChar"/>
          <w:rtl/>
        </w:rPr>
        <w:t>(5)</w:t>
      </w:r>
      <w:r>
        <w:rPr>
          <w:rtl/>
        </w:rPr>
        <w:t>.</w:t>
      </w:r>
    </w:p>
    <w:p w:rsidR="00FB2F88" w:rsidRDefault="00FB2F88" w:rsidP="003465F8">
      <w:pPr>
        <w:pStyle w:val="libNormal"/>
        <w:rPr>
          <w:rtl/>
        </w:rPr>
      </w:pPr>
      <w:bookmarkStart w:id="1592" w:name="_Toc276202912"/>
      <w:bookmarkStart w:id="1593" w:name="_Toc276279211"/>
      <w:bookmarkStart w:id="1594" w:name="_Toc452207826"/>
      <w:r w:rsidRPr="008270C3">
        <w:rPr>
          <w:rStyle w:val="Heading2Char"/>
          <w:rtl/>
        </w:rPr>
        <w:t>3217 / 257 ـ عبد الله بن موسى بن عبد الله</w:t>
      </w:r>
      <w:bookmarkEnd w:id="1592"/>
      <w:bookmarkEnd w:id="1593"/>
      <w:bookmarkEnd w:id="1594"/>
      <w:r>
        <w:rPr>
          <w:rtl/>
        </w:rPr>
        <w:t xml:space="preserve"> : </w:t>
      </w:r>
    </w:p>
    <w:p w:rsidR="00FB2F88" w:rsidRDefault="00FB2F88" w:rsidP="003465F8">
      <w:pPr>
        <w:pStyle w:val="libNormal"/>
        <w:rPr>
          <w:rtl/>
        </w:rPr>
      </w:pPr>
      <w:r>
        <w:rPr>
          <w:rtl/>
        </w:rPr>
        <w:t xml:space="preserve">ابن الحسن </w:t>
      </w:r>
      <w:r w:rsidRPr="000E2E6A">
        <w:rPr>
          <w:rStyle w:val="libFootnotenumChar"/>
          <w:rtl/>
        </w:rPr>
        <w:t>(6)</w:t>
      </w:r>
      <w:r>
        <w:rPr>
          <w:rtl/>
        </w:rPr>
        <w:t xml:space="preserve"> بن علي بن أبي طالب </w:t>
      </w:r>
      <w:r w:rsidR="008324FC" w:rsidRPr="008324FC">
        <w:rPr>
          <w:rStyle w:val="libAlaemChar"/>
          <w:rFonts w:hint="cs"/>
          <w:rtl/>
        </w:rPr>
        <w:t>عليه‌السلام</w:t>
      </w:r>
      <w:r>
        <w:rPr>
          <w:rtl/>
        </w:rPr>
        <w:t xml:space="preserve"> ، له رسالة الى المأمون ، وللمأمون جوابها </w:t>
      </w:r>
      <w:r w:rsidRPr="000E2E6A">
        <w:rPr>
          <w:rStyle w:val="libFootnotenumChar"/>
          <w:rtl/>
        </w:rPr>
        <w:t>(7)</w:t>
      </w:r>
      <w:r>
        <w:rPr>
          <w:rtl/>
        </w:rPr>
        <w:t xml:space="preserve"> ، الفهرست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594 / 1110. </w:t>
      </w:r>
    </w:p>
    <w:p w:rsidR="00FB2F88" w:rsidRDefault="00FB2F88" w:rsidP="000E2E6A">
      <w:pPr>
        <w:pStyle w:val="libFootnote0"/>
        <w:rPr>
          <w:rtl/>
        </w:rPr>
      </w:pPr>
      <w:r>
        <w:rPr>
          <w:rtl/>
        </w:rPr>
        <w:t xml:space="preserve">2 ـ رجال الكشي : 556 / 1050. </w:t>
      </w:r>
    </w:p>
    <w:p w:rsidR="00FB2F88" w:rsidRDefault="00FB2F88" w:rsidP="000E2E6A">
      <w:pPr>
        <w:pStyle w:val="libFootnote0"/>
        <w:rPr>
          <w:rtl/>
        </w:rPr>
      </w:pPr>
      <w:r>
        <w:rPr>
          <w:rtl/>
        </w:rPr>
        <w:t xml:space="preserve">3 ـ الظاهر أنه منبه بن عبد الله ووقع السهو من الشيخ كثيراً في ذكره ، ( م ت ). </w:t>
      </w:r>
    </w:p>
    <w:p w:rsidR="00FB2F88" w:rsidRDefault="00FB2F88" w:rsidP="000E2E6A">
      <w:pPr>
        <w:pStyle w:val="libFootnote0"/>
        <w:rPr>
          <w:rtl/>
        </w:rPr>
      </w:pPr>
      <w:r>
        <w:rPr>
          <w:rtl/>
        </w:rPr>
        <w:t xml:space="preserve">4 ـ في نسختي ( م ) و ( ت ) بدل ما بين القوسين : الاُذنين هل يجب مسحهما مع الرأس أم لا. </w:t>
      </w:r>
    </w:p>
    <w:p w:rsidR="00FB2F88" w:rsidRDefault="00FB2F88" w:rsidP="000E2E6A">
      <w:pPr>
        <w:pStyle w:val="libFootnote0"/>
        <w:rPr>
          <w:rtl/>
        </w:rPr>
      </w:pPr>
      <w:r>
        <w:rPr>
          <w:rtl/>
        </w:rPr>
        <w:t xml:space="preserve">5 ـ الاستبصار 1 : 65 / 196 ، وفي بعض نسخه : عبيد الله بن المنبه. </w:t>
      </w:r>
    </w:p>
    <w:p w:rsidR="00FB2F88" w:rsidRDefault="00FB2F88" w:rsidP="000E2E6A">
      <w:pPr>
        <w:pStyle w:val="libFootnote0"/>
        <w:rPr>
          <w:rtl/>
        </w:rPr>
      </w:pPr>
      <w:r>
        <w:rPr>
          <w:rtl/>
        </w:rPr>
        <w:t xml:space="preserve">6 ـ ابن الحسن ، ( م ت ). </w:t>
      </w:r>
    </w:p>
    <w:p w:rsidR="00FB2F88" w:rsidRDefault="00FB2F88" w:rsidP="000E2E6A">
      <w:pPr>
        <w:pStyle w:val="libFootnote0"/>
        <w:rPr>
          <w:rtl/>
        </w:rPr>
      </w:pPr>
      <w:r>
        <w:rPr>
          <w:rtl/>
        </w:rPr>
        <w:t xml:space="preserve">7 ـ أخبرنا بها : أحمد بن عبدون ، عن الدوري ، عن أبي الفرج علي بن الحسين الكاتب قال : أخبرني أبو الحسين علي بن الحسين بن علي بن أبي حمزة ، عن الحسن بن عبد الله بن العباس. </w:t>
      </w:r>
    </w:p>
    <w:p w:rsidR="00FB2F88" w:rsidRDefault="00FB2F88" w:rsidP="000E2E6A">
      <w:pPr>
        <w:pStyle w:val="libFootnote0"/>
        <w:rPr>
          <w:rtl/>
        </w:rPr>
      </w:pPr>
      <w:r>
        <w:rPr>
          <w:rtl/>
        </w:rPr>
        <w:t xml:space="preserve">وأخبرني عن عمه محمّد بن علي بن حمزة أعطاه أياها ، وقال : أعطانيها بعض ولد عبد الله بن موسى بعد موته وقال : أعطانيها أبي ، ست ؛ ( م ت ). </w:t>
      </w:r>
    </w:p>
    <w:p w:rsidR="00FB2F88" w:rsidRDefault="00FB2F88" w:rsidP="000E2E6A">
      <w:pPr>
        <w:pStyle w:val="libFootnote0"/>
        <w:rPr>
          <w:rtl/>
        </w:rPr>
      </w:pPr>
      <w:r>
        <w:rPr>
          <w:rtl/>
        </w:rPr>
        <w:t xml:space="preserve">8 ـ الفهرست : 104 / 450 ، وفيه : عبد الله بن موسى بن عبد الله بن الحسن بن الحسن ... </w:t>
      </w:r>
    </w:p>
    <w:p w:rsidR="00FB2F88" w:rsidRDefault="00FB2F88" w:rsidP="003465F8">
      <w:pPr>
        <w:pStyle w:val="libNormal"/>
        <w:rPr>
          <w:rtl/>
        </w:rPr>
      </w:pPr>
      <w:r>
        <w:rPr>
          <w:rtl/>
        </w:rPr>
        <w:br w:type="page"/>
      </w:r>
      <w:bookmarkStart w:id="1595" w:name="_Toc276202913"/>
      <w:bookmarkStart w:id="1596" w:name="_Toc276279212"/>
      <w:bookmarkStart w:id="1597" w:name="_Toc452207827"/>
      <w:r w:rsidRPr="008270C3">
        <w:rPr>
          <w:rStyle w:val="Heading2Char"/>
          <w:rtl/>
        </w:rPr>
        <w:lastRenderedPageBreak/>
        <w:t>3218 / 258 ـ عبد الله بن ميسرة الكوفي</w:t>
      </w:r>
      <w:bookmarkEnd w:id="1595"/>
      <w:bookmarkEnd w:id="1596"/>
      <w:bookmarkEnd w:id="159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598" w:name="_Toc276202914"/>
      <w:bookmarkStart w:id="1599" w:name="_Toc276279213"/>
      <w:bookmarkStart w:id="1600" w:name="_Toc452207828"/>
      <w:r w:rsidRPr="008270C3">
        <w:rPr>
          <w:rStyle w:val="Heading2Char"/>
          <w:rtl/>
        </w:rPr>
        <w:t>3219 / 259 ـ عبد الله بن ميمون بن الأسود</w:t>
      </w:r>
      <w:bookmarkEnd w:id="1598"/>
      <w:bookmarkEnd w:id="1599"/>
      <w:bookmarkEnd w:id="1600"/>
      <w:r w:rsidRPr="008270C3">
        <w:rPr>
          <w:rStyle w:val="Heading2Char"/>
          <w:rtl/>
        </w:rPr>
        <w:t xml:space="preserve"> </w:t>
      </w:r>
      <w:r>
        <w:rPr>
          <w:rtl/>
        </w:rPr>
        <w:t xml:space="preserve">: </w:t>
      </w:r>
    </w:p>
    <w:p w:rsidR="00FB2F88" w:rsidRDefault="00FB2F88" w:rsidP="003465F8">
      <w:pPr>
        <w:pStyle w:val="libNormal"/>
        <w:rPr>
          <w:rtl/>
        </w:rPr>
      </w:pPr>
      <w:r>
        <w:rPr>
          <w:rtl/>
        </w:rPr>
        <w:t xml:space="preserve">القداح ، مولى بني مخزوم ، يبري القداح </w:t>
      </w:r>
      <w:r w:rsidRPr="000E2E6A">
        <w:rPr>
          <w:rStyle w:val="libFootnotenumChar"/>
          <w:rtl/>
        </w:rPr>
        <w:t>(2)</w:t>
      </w:r>
      <w:r>
        <w:rPr>
          <w:rtl/>
        </w:rPr>
        <w:t xml:space="preserve"> ، روى أبوه عن الباقر والصادق </w:t>
      </w:r>
      <w:r w:rsidR="008324FC" w:rsidRPr="008324FC">
        <w:rPr>
          <w:rStyle w:val="libAlaemChar"/>
          <w:rFonts w:hint="cs"/>
          <w:rtl/>
        </w:rPr>
        <w:t>عليهما‌السلام</w:t>
      </w:r>
      <w:r>
        <w:rPr>
          <w:rtl/>
        </w:rPr>
        <w:t xml:space="preserve"> ، وروى هو عن الصادق </w:t>
      </w:r>
      <w:r w:rsidR="008324FC" w:rsidRPr="008324FC">
        <w:rPr>
          <w:rStyle w:val="libAlaemChar"/>
          <w:rFonts w:hint="cs"/>
          <w:rtl/>
        </w:rPr>
        <w:t>عليه‌السلام</w:t>
      </w:r>
      <w:r>
        <w:rPr>
          <w:rtl/>
        </w:rPr>
        <w:t xml:space="preserve"> ، وكان ثقة </w:t>
      </w:r>
      <w:r w:rsidRPr="000E2E6A">
        <w:rPr>
          <w:rStyle w:val="libFootnotenumChar"/>
          <w:rtl/>
        </w:rPr>
        <w:t>(3)</w:t>
      </w:r>
      <w:r>
        <w:rPr>
          <w:rtl/>
        </w:rPr>
        <w:t xml:space="preserve"> ، له كتب ، روى عنه : جعفر بن محمّد بن عبيد الله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أبو طالب عبد الله بن الصلت القمي وجعفر بن محمّد بن عبيد الله وإبراهيم بن هاشم ، عنه ، الفهرست </w:t>
      </w:r>
      <w:r w:rsidRPr="000E2E6A">
        <w:rPr>
          <w:rStyle w:val="libFootnotenumChar"/>
          <w:rtl/>
        </w:rPr>
        <w:t>(6)</w:t>
      </w:r>
      <w:r>
        <w:rPr>
          <w:rtl/>
        </w:rPr>
        <w:t xml:space="preserve">. </w:t>
      </w:r>
    </w:p>
    <w:p w:rsidR="00FB2F88" w:rsidRDefault="00FB2F88" w:rsidP="003465F8">
      <w:pPr>
        <w:pStyle w:val="libNormal"/>
        <w:rPr>
          <w:rtl/>
        </w:rPr>
      </w:pPr>
      <w:r>
        <w:rPr>
          <w:rtl/>
        </w:rPr>
        <w:t xml:space="preserve">وقال الكشي : حدثني حمدويه بن نصير قال : حدثني أيوب بن نوح قال : حدثنا صفوان بن يحيى ، عن أبي خالد صالح القماط ، عن عبد الله بن ميمون </w:t>
      </w:r>
      <w:r w:rsidRPr="000E2E6A">
        <w:rPr>
          <w:rStyle w:val="libFootnotenumChar"/>
          <w:rtl/>
        </w:rPr>
        <w:t>(7)</w:t>
      </w:r>
      <w:r>
        <w:rPr>
          <w:rtl/>
        </w:rPr>
        <w:t xml:space="preserve"> ، عن الباقر </w:t>
      </w:r>
      <w:r w:rsidR="008324FC" w:rsidRPr="008324FC">
        <w:rPr>
          <w:rStyle w:val="libAlaemChar"/>
          <w:rFonts w:hint="cs"/>
          <w:rtl/>
        </w:rPr>
        <w:t>عليه‌السلام</w:t>
      </w:r>
      <w:r>
        <w:rPr>
          <w:rtl/>
        </w:rPr>
        <w:t xml:space="preserve"> قال : يا ابن ميمون كم أنتم بمكة؟ قلت : نحن أربعة ، قال : إنكم </w:t>
      </w:r>
      <w:r w:rsidRPr="000E2E6A">
        <w:rPr>
          <w:rStyle w:val="libFootnotenumChar"/>
          <w:rtl/>
        </w:rPr>
        <w:t>(8)</w:t>
      </w:r>
      <w:r>
        <w:rPr>
          <w:rtl/>
        </w:rPr>
        <w:t xml:space="preserve"> نور في ظلمات الأرض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230 / 23. </w:t>
      </w:r>
    </w:p>
    <w:p w:rsidR="00FB2F88" w:rsidRDefault="00FB2F88" w:rsidP="000E2E6A">
      <w:pPr>
        <w:pStyle w:val="libFootnote0"/>
        <w:rPr>
          <w:rtl/>
        </w:rPr>
      </w:pPr>
      <w:r>
        <w:rPr>
          <w:rtl/>
        </w:rPr>
        <w:t xml:space="preserve">2 ـ ق جخ ، ( م ت ). رجال الشيخ : 231 / 40. </w:t>
      </w:r>
    </w:p>
    <w:p w:rsidR="00FB2F88" w:rsidRDefault="00FB2F88" w:rsidP="000E2E6A">
      <w:pPr>
        <w:pStyle w:val="libFootnote0"/>
        <w:rPr>
          <w:rtl/>
        </w:rPr>
      </w:pPr>
      <w:r>
        <w:rPr>
          <w:rtl/>
        </w:rPr>
        <w:t xml:space="preserve">3 ـ صه ، ( م ت ). الخلاصة : 108 / 29. </w:t>
      </w:r>
    </w:p>
    <w:p w:rsidR="00FB2F88" w:rsidRDefault="00FB2F88" w:rsidP="000E2E6A">
      <w:pPr>
        <w:pStyle w:val="libFootnote0"/>
        <w:rPr>
          <w:rtl/>
        </w:rPr>
      </w:pPr>
      <w:r>
        <w:rPr>
          <w:rtl/>
        </w:rPr>
        <w:t xml:space="preserve">4 ـ رجال النجاشي : 213 / 557. </w:t>
      </w:r>
    </w:p>
    <w:p w:rsidR="00FB2F88" w:rsidRDefault="00FB2F88" w:rsidP="000E2E6A">
      <w:pPr>
        <w:pStyle w:val="libFootnote0"/>
        <w:rPr>
          <w:rtl/>
        </w:rPr>
      </w:pPr>
      <w:r>
        <w:rPr>
          <w:rtl/>
        </w:rPr>
        <w:t xml:space="preserve">5 ـ أخبرنا به : ابن أبي جيد ، عن ابن الوليد ، عن الصفار ، عن أبي طالب عبد الله الصلت ، عنه. </w:t>
      </w:r>
    </w:p>
    <w:p w:rsidR="00FB2F88" w:rsidRDefault="00FB2F88" w:rsidP="000E2E6A">
      <w:pPr>
        <w:pStyle w:val="libFootnote0"/>
        <w:rPr>
          <w:rtl/>
        </w:rPr>
      </w:pPr>
      <w:r>
        <w:rPr>
          <w:rtl/>
        </w:rPr>
        <w:t xml:space="preserve">وأخبرنا أبو عبد الله ، عن محمّد بن علي بن الحسين ، عن أبيه ، عن سعد بن عبد الله ، عن أحمد بن محمّد ، عن جعفر بن محمّد بن عبيد الله ، عنه. </w:t>
      </w:r>
    </w:p>
    <w:p w:rsidR="00FB2F88" w:rsidRDefault="00FB2F88" w:rsidP="000E2E6A">
      <w:pPr>
        <w:pStyle w:val="libFootnote0"/>
        <w:rPr>
          <w:rtl/>
        </w:rPr>
      </w:pPr>
      <w:r>
        <w:rPr>
          <w:rtl/>
        </w:rPr>
        <w:t xml:space="preserve">وروى أيضاً محمّد بن علي ، عن حمزة بن محمّد العلوي ومحمّد بن علي ، عن علي بن إبراهيم ، عن أبيه ، عنه ، ست ؛ ( م ت ). </w:t>
      </w:r>
    </w:p>
    <w:p w:rsidR="00FB2F88" w:rsidRDefault="00FB2F88" w:rsidP="000E2E6A">
      <w:pPr>
        <w:pStyle w:val="libFootnote0"/>
        <w:rPr>
          <w:rtl/>
        </w:rPr>
      </w:pPr>
      <w:r>
        <w:rPr>
          <w:rtl/>
        </w:rPr>
        <w:t xml:space="preserve">6 ـ الفهرست : 103 / 442 ، وفيه : جعفر بن محمّد بن عبد الله. </w:t>
      </w:r>
    </w:p>
    <w:p w:rsidR="00FB2F88" w:rsidRDefault="00FB2F88" w:rsidP="000E2E6A">
      <w:pPr>
        <w:pStyle w:val="libFootnote0"/>
        <w:rPr>
          <w:rtl/>
        </w:rPr>
      </w:pPr>
      <w:r>
        <w:rPr>
          <w:rtl/>
        </w:rPr>
        <w:t xml:space="preserve">7 ـ ابن ميمون ، لم ترد في نسخة ( م ). </w:t>
      </w:r>
    </w:p>
    <w:p w:rsidR="00FB2F88" w:rsidRDefault="00FB2F88" w:rsidP="000E2E6A">
      <w:pPr>
        <w:pStyle w:val="libFootnote0"/>
        <w:rPr>
          <w:rtl/>
        </w:rPr>
      </w:pPr>
      <w:r>
        <w:rPr>
          <w:rtl/>
        </w:rPr>
        <w:t xml:space="preserve">8 ـ في المصدر : أما إنكم. </w:t>
      </w:r>
    </w:p>
    <w:p w:rsidR="00FB2F88" w:rsidRDefault="00FB2F88" w:rsidP="000E2E6A">
      <w:pPr>
        <w:pStyle w:val="libFootnote0"/>
        <w:rPr>
          <w:rtl/>
        </w:rPr>
      </w:pPr>
      <w:r>
        <w:rPr>
          <w:rtl/>
        </w:rPr>
        <w:t xml:space="preserve">9 ـ رجال الكشي : 389 / 731. </w:t>
      </w:r>
    </w:p>
    <w:p w:rsidR="00FB2F88" w:rsidRDefault="00FB2F88" w:rsidP="003465F8">
      <w:pPr>
        <w:pStyle w:val="libNormal"/>
        <w:rPr>
          <w:rtl/>
        </w:rPr>
      </w:pPr>
      <w:r>
        <w:rPr>
          <w:rtl/>
        </w:rPr>
        <w:br w:type="page"/>
      </w:r>
      <w:r>
        <w:rPr>
          <w:rtl/>
        </w:rPr>
        <w:lastRenderedPageBreak/>
        <w:t>ثم</w:t>
      </w:r>
      <w:r>
        <w:rPr>
          <w:rFonts w:hint="cs"/>
          <w:rtl/>
        </w:rPr>
        <w:t>ّ</w:t>
      </w:r>
      <w:r>
        <w:rPr>
          <w:rtl/>
        </w:rPr>
        <w:t xml:space="preserve"> روى الكشي عن جبرئيل بن أحمد قال : سمعت محمّد بن عيسى يقول : كان عبد الله بن ميمون يقول بالتزيّد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1601" w:name="_Toc276202915"/>
      <w:bookmarkStart w:id="1602" w:name="_Toc276279214"/>
      <w:bookmarkStart w:id="1603" w:name="_Toc452207829"/>
      <w:r w:rsidRPr="008270C3">
        <w:rPr>
          <w:rStyle w:val="Heading2Char"/>
          <w:rtl/>
        </w:rPr>
        <w:t>3220 / 260 ـ عبد الله بن النجاشي بن غثيم</w:t>
      </w:r>
      <w:bookmarkEnd w:id="1601"/>
      <w:bookmarkEnd w:id="1602"/>
      <w:bookmarkEnd w:id="1603"/>
      <w:r>
        <w:rPr>
          <w:rtl/>
        </w:rPr>
        <w:t xml:space="preserve"> : </w:t>
      </w:r>
    </w:p>
    <w:p w:rsidR="00FB2F88" w:rsidRDefault="00FB2F88" w:rsidP="003465F8">
      <w:pPr>
        <w:pStyle w:val="libNormal"/>
        <w:rPr>
          <w:rtl/>
        </w:rPr>
      </w:pPr>
      <w:r>
        <w:rPr>
          <w:rtl/>
        </w:rPr>
        <w:t xml:space="preserve">ابن سمعان ، أبو بحير </w:t>
      </w:r>
      <w:r w:rsidRPr="000E2E6A">
        <w:rPr>
          <w:rStyle w:val="libFootnotenumChar"/>
          <w:rtl/>
        </w:rPr>
        <w:t>(3)</w:t>
      </w:r>
      <w:r>
        <w:rPr>
          <w:rtl/>
        </w:rPr>
        <w:t xml:space="preserve"> الأسدي النصري ، يروي عن الصادق </w:t>
      </w:r>
      <w:r w:rsidR="008324FC" w:rsidRPr="008324FC">
        <w:rPr>
          <w:rStyle w:val="libAlaemChar"/>
          <w:rFonts w:hint="cs"/>
          <w:rtl/>
        </w:rPr>
        <w:t>عليه‌السلام</w:t>
      </w:r>
      <w:r>
        <w:rPr>
          <w:rtl/>
        </w:rPr>
        <w:t xml:space="preserve"> رسالة منه إليه ، وقد ولي الأهواز من قبل المنصور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وروى الكشي ـ بطريق ضعيف ـ ّأنّه كان يرى رأي الزيدية </w:t>
      </w:r>
      <w:r w:rsidRPr="000E2E6A">
        <w:rPr>
          <w:rStyle w:val="libFootnotenumChar"/>
          <w:rtl/>
        </w:rPr>
        <w:t>(5)</w:t>
      </w:r>
      <w:r>
        <w:rPr>
          <w:rtl/>
        </w:rPr>
        <w:t xml:space="preserve"> ، ثم رجع </w:t>
      </w:r>
      <w:r w:rsidRPr="000E2E6A">
        <w:rPr>
          <w:rStyle w:val="libFootnotenumChar"/>
          <w:rtl/>
        </w:rPr>
        <w:t>(6)</w:t>
      </w:r>
      <w:r>
        <w:rPr>
          <w:rtl/>
        </w:rPr>
        <w:t xml:space="preserve">. </w:t>
      </w:r>
    </w:p>
    <w:p w:rsidR="00FB2F88" w:rsidRDefault="00FB2F88" w:rsidP="003465F8">
      <w:pPr>
        <w:pStyle w:val="libNormal"/>
        <w:rPr>
          <w:rtl/>
        </w:rPr>
      </w:pPr>
      <w:r>
        <w:rPr>
          <w:rtl/>
        </w:rPr>
        <w:t xml:space="preserve">وقال العلامة في الخلاصة: عبد الله النجاشي، من أصحاب الكاظم </w:t>
      </w:r>
      <w:r w:rsidR="008324FC" w:rsidRPr="008324FC">
        <w:rPr>
          <w:rStyle w:val="libAlaemChar"/>
          <w:rFonts w:hint="cs"/>
          <w:rtl/>
        </w:rPr>
        <w:t>عليه‌السلام</w:t>
      </w:r>
      <w:r>
        <w:rPr>
          <w:rtl/>
        </w:rPr>
        <w:t>، واقفي</w:t>
      </w:r>
      <w:r w:rsidRPr="000E2E6A">
        <w:rPr>
          <w:rStyle w:val="libFootnotenumChar"/>
          <w:rtl/>
        </w:rPr>
        <w:t>(7)</w:t>
      </w:r>
      <w:r>
        <w:rPr>
          <w:rtl/>
        </w:rPr>
        <w:t xml:space="preserve">. </w:t>
      </w:r>
    </w:p>
    <w:p w:rsidR="00FB2F88" w:rsidRDefault="00FB2F88" w:rsidP="003465F8">
      <w:pPr>
        <w:pStyle w:val="libNormal"/>
        <w:rPr>
          <w:rtl/>
        </w:rPr>
      </w:pPr>
      <w:r>
        <w:rPr>
          <w:rtl/>
        </w:rPr>
        <w:t xml:space="preserve">والذي وجدت في رجاله </w:t>
      </w:r>
      <w:r w:rsidR="008324FC" w:rsidRPr="008324FC">
        <w:rPr>
          <w:rStyle w:val="libAlaemChar"/>
          <w:rFonts w:hint="cs"/>
          <w:rtl/>
        </w:rPr>
        <w:t>عليه‌السلام</w:t>
      </w:r>
      <w:r>
        <w:rPr>
          <w:rtl/>
        </w:rPr>
        <w:t xml:space="preserve"> : عبد الله النخاس ، واقفي </w:t>
      </w:r>
      <w:r w:rsidRPr="000E2E6A">
        <w:rPr>
          <w:rStyle w:val="libFootnotenumChar"/>
          <w:rtl/>
        </w:rPr>
        <w:t>(8)</w:t>
      </w:r>
      <w:r>
        <w:rPr>
          <w:rtl/>
        </w:rPr>
        <w:t xml:space="preserve"> </w:t>
      </w:r>
      <w:r w:rsidRPr="000E2E6A">
        <w:rPr>
          <w:rStyle w:val="libFootnotenumChar"/>
          <w:rtl/>
        </w:rPr>
        <w:t>(9)</w:t>
      </w:r>
      <w:r>
        <w:rPr>
          <w:rtl/>
        </w:rPr>
        <w:t>.</w:t>
      </w:r>
    </w:p>
    <w:p w:rsidR="00FB2F88" w:rsidRDefault="00FB2F88" w:rsidP="003465F8">
      <w:pPr>
        <w:pStyle w:val="libNormal"/>
        <w:rPr>
          <w:rtl/>
        </w:rPr>
      </w:pPr>
      <w:bookmarkStart w:id="1604" w:name="_Toc276202916"/>
      <w:bookmarkStart w:id="1605" w:name="_Toc276279215"/>
      <w:bookmarkStart w:id="1606" w:name="_Toc452207830"/>
      <w:r w:rsidRPr="008270C3">
        <w:rPr>
          <w:rStyle w:val="Heading2Char"/>
          <w:rtl/>
        </w:rPr>
        <w:t>3221 / 261 ـ عبد الله بن نضلة</w:t>
      </w:r>
      <w:bookmarkEnd w:id="1604"/>
      <w:bookmarkEnd w:id="1605"/>
      <w:bookmarkEnd w:id="1606"/>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نقول : قال المامقاني في تنقيح المقال 2 : 220 : التزيد ـ بالتاء والدال ـ مريدا به أنه كان زيدي المذهب. </w:t>
      </w:r>
    </w:p>
    <w:p w:rsidR="00FB2F88" w:rsidRDefault="00FB2F88" w:rsidP="000E2E6A">
      <w:pPr>
        <w:pStyle w:val="libFootnote0"/>
        <w:rPr>
          <w:rtl/>
        </w:rPr>
      </w:pPr>
      <w:r>
        <w:rPr>
          <w:rtl/>
        </w:rPr>
        <w:t xml:space="preserve">2 ـ رجال الكشي : 389 / 732. </w:t>
      </w:r>
    </w:p>
    <w:p w:rsidR="00FB2F88" w:rsidRDefault="00FB2F88" w:rsidP="000E2E6A">
      <w:pPr>
        <w:pStyle w:val="libFootnote0"/>
        <w:rPr>
          <w:rtl/>
        </w:rPr>
      </w:pPr>
      <w:r>
        <w:rPr>
          <w:rtl/>
        </w:rPr>
        <w:t xml:space="preserve">3 ـ كذا رسمت في نسخة ( ش ) باهمال الحرفين الأولين ، وفي نسخة ( ت ) بحير ، وفي نسخة ( م ) : بحيرة ، وفي المصدر : بجير. </w:t>
      </w:r>
    </w:p>
    <w:p w:rsidR="00FB2F88" w:rsidRDefault="00FB2F88" w:rsidP="000E2E6A">
      <w:pPr>
        <w:pStyle w:val="libFootnote0"/>
        <w:rPr>
          <w:rtl/>
        </w:rPr>
      </w:pPr>
      <w:r>
        <w:rPr>
          <w:rtl/>
        </w:rPr>
        <w:t xml:space="preserve">4 ـ رجال النجاشي : 213 / 555. </w:t>
      </w:r>
    </w:p>
    <w:p w:rsidR="00FB2F88" w:rsidRDefault="00FB2F88" w:rsidP="000E2E6A">
      <w:pPr>
        <w:pStyle w:val="libFootnote0"/>
        <w:rPr>
          <w:rtl/>
        </w:rPr>
      </w:pPr>
      <w:r>
        <w:rPr>
          <w:rtl/>
        </w:rPr>
        <w:t xml:space="preserve">5 ـ روى محمّد بن يعقوب الكليني </w:t>
      </w:r>
      <w:r w:rsidR="008324FC" w:rsidRPr="008324FC">
        <w:rPr>
          <w:rStyle w:val="libAlaemChar"/>
          <w:rFonts w:hint="cs"/>
          <w:rtl/>
        </w:rPr>
        <w:t>قدس‌سره</w:t>
      </w:r>
      <w:r>
        <w:rPr>
          <w:rtl/>
        </w:rPr>
        <w:t xml:space="preserve"> أيضا في آخر الديات ـ بطريق مرسل ـ أنه كان يرى رأي الزيدية ، ( منه </w:t>
      </w:r>
      <w:r w:rsidR="008324FC" w:rsidRPr="008324FC">
        <w:rPr>
          <w:rStyle w:val="libAlaemChar"/>
          <w:rFonts w:hint="cs"/>
          <w:rtl/>
        </w:rPr>
        <w:t>قدس‌سره</w:t>
      </w:r>
      <w:r>
        <w:rPr>
          <w:rtl/>
        </w:rPr>
        <w:t xml:space="preserve"> ). الكافي 7 : 376 / 17. </w:t>
      </w:r>
    </w:p>
    <w:p w:rsidR="00FB2F88" w:rsidRDefault="00FB2F88" w:rsidP="000E2E6A">
      <w:pPr>
        <w:pStyle w:val="libFootnote0"/>
        <w:rPr>
          <w:rtl/>
        </w:rPr>
      </w:pPr>
      <w:r>
        <w:rPr>
          <w:rtl/>
        </w:rPr>
        <w:t xml:space="preserve">6 ـ رجال الكشي : 342 / 634. </w:t>
      </w:r>
    </w:p>
    <w:p w:rsidR="00FB2F88" w:rsidRDefault="00FB2F88" w:rsidP="000E2E6A">
      <w:pPr>
        <w:pStyle w:val="libFootnote0"/>
        <w:rPr>
          <w:rtl/>
        </w:rPr>
      </w:pPr>
      <w:r>
        <w:rPr>
          <w:rtl/>
        </w:rPr>
        <w:t xml:space="preserve">7 ـ الخلاصة : 236 / 11. </w:t>
      </w:r>
    </w:p>
    <w:p w:rsidR="00FB2F88" w:rsidRDefault="00FB2F88" w:rsidP="000E2E6A">
      <w:pPr>
        <w:pStyle w:val="libFootnote0"/>
        <w:rPr>
          <w:rtl/>
        </w:rPr>
      </w:pPr>
      <w:r>
        <w:rPr>
          <w:rtl/>
        </w:rPr>
        <w:t xml:space="preserve">8 ـ رجال الشيخ : 341 / 49. </w:t>
      </w:r>
    </w:p>
    <w:p w:rsidR="00FB2F88" w:rsidRDefault="00FB2F88" w:rsidP="000E2E6A">
      <w:pPr>
        <w:pStyle w:val="libFootnote0"/>
        <w:rPr>
          <w:rtl/>
        </w:rPr>
      </w:pPr>
      <w:r>
        <w:rPr>
          <w:rtl/>
        </w:rPr>
        <w:t xml:space="preserve">9 ـ عبد الله بن النخاس ، واقفي ، م جخ ؛ ( م ت ). رجال الشيخ : 341 / 49 ، وفيه : عبد الله النخاس ... </w:t>
      </w:r>
    </w:p>
    <w:p w:rsidR="00FB2F88" w:rsidRDefault="00FB2F88" w:rsidP="000E2E6A">
      <w:pPr>
        <w:pStyle w:val="libFootnote0"/>
        <w:rPr>
          <w:rtl/>
        </w:rPr>
      </w:pPr>
      <w:r>
        <w:rPr>
          <w:rtl/>
        </w:rPr>
        <w:t xml:space="preserve">10 ـ رجال ابن داود : 124 / 912. </w:t>
      </w:r>
    </w:p>
    <w:p w:rsidR="00FB2F88" w:rsidRDefault="00FB2F88" w:rsidP="003465F8">
      <w:pPr>
        <w:pStyle w:val="libNormal"/>
        <w:rPr>
          <w:rtl/>
        </w:rPr>
      </w:pPr>
      <w:r>
        <w:rPr>
          <w:rtl/>
        </w:rPr>
        <w:br w:type="page"/>
      </w:r>
      <w:r>
        <w:rPr>
          <w:rtl/>
        </w:rPr>
        <w:lastRenderedPageBreak/>
        <w:t xml:space="preserve">سيجيء بعنوان : عبيد بن نظلة </w:t>
      </w:r>
      <w:r w:rsidRPr="000E2E6A">
        <w:rPr>
          <w:rStyle w:val="libFootnotenumChar"/>
          <w:rtl/>
        </w:rPr>
        <w:t>(1)</w:t>
      </w:r>
      <w:r>
        <w:rPr>
          <w:rtl/>
        </w:rPr>
        <w:t>.</w:t>
      </w:r>
    </w:p>
    <w:p w:rsidR="00FB2F88" w:rsidRDefault="00FB2F88" w:rsidP="003465F8">
      <w:pPr>
        <w:pStyle w:val="libNormal"/>
        <w:rPr>
          <w:rtl/>
        </w:rPr>
      </w:pPr>
      <w:bookmarkStart w:id="1607" w:name="_Toc276202917"/>
      <w:bookmarkStart w:id="1608" w:name="_Toc276279216"/>
      <w:bookmarkStart w:id="1609" w:name="_Toc452207831"/>
      <w:r w:rsidRPr="008270C3">
        <w:rPr>
          <w:rStyle w:val="Heading2Char"/>
          <w:rtl/>
        </w:rPr>
        <w:t>3222 / 262 ـ عبد الله النهدي</w:t>
      </w:r>
      <w:bookmarkEnd w:id="1607"/>
      <w:bookmarkEnd w:id="1608"/>
      <w:bookmarkEnd w:id="1609"/>
      <w:r>
        <w:rPr>
          <w:rtl/>
        </w:rPr>
        <w:t xml:space="preserve"> : </w:t>
      </w:r>
    </w:p>
    <w:p w:rsidR="00FB2F88" w:rsidRDefault="00FB2F88" w:rsidP="003465F8">
      <w:pPr>
        <w:pStyle w:val="libNormal"/>
        <w:rPr>
          <w:rtl/>
        </w:rPr>
      </w:pPr>
      <w:r>
        <w:rPr>
          <w:rtl/>
        </w:rPr>
        <w:t xml:space="preserve">سيجيء عند ذكر ابنه هيثم بن أبي مسروق </w:t>
      </w:r>
      <w:r w:rsidRPr="000E2E6A">
        <w:rPr>
          <w:rStyle w:val="libFootnotenumChar"/>
          <w:rtl/>
        </w:rPr>
        <w:t>(2)</w:t>
      </w:r>
      <w:r>
        <w:rPr>
          <w:rtl/>
        </w:rPr>
        <w:t>.</w:t>
      </w:r>
    </w:p>
    <w:p w:rsidR="00FB2F88" w:rsidRDefault="00FB2F88" w:rsidP="003465F8">
      <w:pPr>
        <w:pStyle w:val="libNormal"/>
        <w:rPr>
          <w:rtl/>
        </w:rPr>
      </w:pPr>
      <w:bookmarkStart w:id="1610" w:name="_Toc276202918"/>
      <w:bookmarkStart w:id="1611" w:name="_Toc276279217"/>
      <w:bookmarkStart w:id="1612" w:name="_Toc452207832"/>
      <w:r w:rsidRPr="008270C3">
        <w:rPr>
          <w:rStyle w:val="Heading2Char"/>
          <w:rtl/>
        </w:rPr>
        <w:t>3223 / 263 ـ عبد الله بن واصل بن سليم</w:t>
      </w:r>
      <w:bookmarkEnd w:id="1610"/>
      <w:bookmarkEnd w:id="1611"/>
      <w:bookmarkEnd w:id="1612"/>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613" w:name="_Toc276202919"/>
      <w:bookmarkStart w:id="1614" w:name="_Toc276279218"/>
      <w:bookmarkStart w:id="1615" w:name="_Toc452207833"/>
      <w:r w:rsidRPr="008270C3">
        <w:rPr>
          <w:rStyle w:val="Heading2Char"/>
          <w:rtl/>
        </w:rPr>
        <w:t>3224 / 264 ـ عبد الله بن واقد</w:t>
      </w:r>
      <w:bookmarkEnd w:id="1613"/>
      <w:bookmarkEnd w:id="1614"/>
      <w:bookmarkEnd w:id="1615"/>
      <w:r>
        <w:rPr>
          <w:rtl/>
        </w:rPr>
        <w:t xml:space="preserve"> : </w:t>
      </w:r>
    </w:p>
    <w:p w:rsidR="00FB2F88" w:rsidRDefault="00FB2F88" w:rsidP="003465F8">
      <w:pPr>
        <w:pStyle w:val="libNormal"/>
        <w:rPr>
          <w:rtl/>
        </w:rPr>
      </w:pPr>
      <w:r>
        <w:rPr>
          <w:rtl/>
        </w:rPr>
        <w:t xml:space="preserve">ذكرناه بعنوان : عبد الله بن أبي يعفور </w:t>
      </w:r>
      <w:r w:rsidRPr="000E2E6A">
        <w:rPr>
          <w:rStyle w:val="libFootnotenumChar"/>
          <w:rtl/>
        </w:rPr>
        <w:t>(4)</w:t>
      </w:r>
      <w:r>
        <w:rPr>
          <w:rtl/>
        </w:rPr>
        <w:t>.</w:t>
      </w:r>
    </w:p>
    <w:p w:rsidR="00FB2F88" w:rsidRDefault="00FB2F88" w:rsidP="003465F8">
      <w:pPr>
        <w:pStyle w:val="libNormal"/>
        <w:rPr>
          <w:rtl/>
        </w:rPr>
      </w:pPr>
      <w:bookmarkStart w:id="1616" w:name="_Toc276202920"/>
      <w:bookmarkStart w:id="1617" w:name="_Toc276279219"/>
      <w:bookmarkStart w:id="1618" w:name="_Toc452207834"/>
      <w:r w:rsidRPr="008270C3">
        <w:rPr>
          <w:rStyle w:val="Heading2Char"/>
          <w:rtl/>
        </w:rPr>
        <w:t>3225 / 265 ـ عبد الله بن واقد اللّحام</w:t>
      </w:r>
      <w:bookmarkEnd w:id="1616"/>
      <w:bookmarkEnd w:id="1617"/>
      <w:bookmarkEnd w:id="1618"/>
      <w:r w:rsidRPr="008270C3">
        <w:rPr>
          <w:rStyle w:val="Heading2Char"/>
          <w:rtl/>
        </w:rPr>
        <w:t xml:space="preserve"> </w:t>
      </w:r>
      <w:r>
        <w:rPr>
          <w:rtl/>
        </w:rPr>
        <w:t xml:space="preserve">: </w:t>
      </w:r>
    </w:p>
    <w:p w:rsidR="00FB2F88" w:rsidRDefault="00FB2F88" w:rsidP="003465F8">
      <w:pPr>
        <w:pStyle w:val="libNormal"/>
        <w:rPr>
          <w:rtl/>
        </w:rPr>
      </w:pPr>
      <w:r>
        <w:rPr>
          <w:rtl/>
        </w:rPr>
        <w:t xml:space="preserve">الكوفي ، وأخوه الحسن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1619" w:name="_Toc276202921"/>
      <w:bookmarkStart w:id="1620" w:name="_Toc276279220"/>
      <w:bookmarkStart w:id="1621" w:name="_Toc452207835"/>
      <w:r w:rsidRPr="008270C3">
        <w:rPr>
          <w:rStyle w:val="Heading2Char"/>
          <w:rtl/>
        </w:rPr>
        <w:t>3226 / 266 ـ عبد الله بن الوض</w:t>
      </w:r>
      <w:r w:rsidRPr="008270C3">
        <w:rPr>
          <w:rStyle w:val="Heading2Char"/>
          <w:rFonts w:hint="cs"/>
          <w:rtl/>
        </w:rPr>
        <w:t>ّ</w:t>
      </w:r>
      <w:r w:rsidRPr="008270C3">
        <w:rPr>
          <w:rStyle w:val="Heading2Char"/>
          <w:rtl/>
        </w:rPr>
        <w:t>اح</w:t>
      </w:r>
      <w:bookmarkEnd w:id="1619"/>
      <w:bookmarkEnd w:id="1620"/>
      <w:bookmarkEnd w:id="1621"/>
      <w:r>
        <w:rPr>
          <w:rtl/>
        </w:rPr>
        <w:t xml:space="preserve"> : </w:t>
      </w:r>
    </w:p>
    <w:p w:rsidR="00FB2F88" w:rsidRDefault="00FB2F88" w:rsidP="003465F8">
      <w:pPr>
        <w:pStyle w:val="libNormal"/>
        <w:rPr>
          <w:rtl/>
        </w:rPr>
      </w:pPr>
      <w:r>
        <w:rPr>
          <w:rtl/>
        </w:rPr>
        <w:t xml:space="preserve">أبو محمّد ، كوفي ، ثقة ، من الموالي ، صاحبَ أبا بصير يحيى بن القاسم كثيراً وعرف به ، له كتب ، روى عنه : علي بن الحسن الطاطري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سيأتي برقم : 3315 / 19. </w:t>
      </w:r>
    </w:p>
    <w:p w:rsidR="00FB2F88" w:rsidRDefault="00FB2F88" w:rsidP="000E2E6A">
      <w:pPr>
        <w:pStyle w:val="libFootnote0"/>
        <w:rPr>
          <w:rtl/>
        </w:rPr>
      </w:pPr>
      <w:r>
        <w:rPr>
          <w:rtl/>
        </w:rPr>
        <w:t xml:space="preserve">2 ـ سيأتي برقم 5723 / 1. </w:t>
      </w:r>
    </w:p>
    <w:p w:rsidR="00FB2F88" w:rsidRDefault="00FB2F88" w:rsidP="000E2E6A">
      <w:pPr>
        <w:pStyle w:val="libFootnote0"/>
        <w:rPr>
          <w:rtl/>
        </w:rPr>
      </w:pPr>
      <w:r>
        <w:rPr>
          <w:rtl/>
        </w:rPr>
        <w:t xml:space="preserve">3 ـ رجال الشيخ : 233 / 72. </w:t>
      </w:r>
    </w:p>
    <w:p w:rsidR="00FB2F88" w:rsidRDefault="00FB2F88" w:rsidP="000E2E6A">
      <w:pPr>
        <w:pStyle w:val="libFootnote0"/>
        <w:rPr>
          <w:rtl/>
        </w:rPr>
      </w:pPr>
      <w:r>
        <w:rPr>
          <w:rtl/>
        </w:rPr>
        <w:t xml:space="preserve">4 ـ تقدم : 2990 / 30. </w:t>
      </w:r>
    </w:p>
    <w:p w:rsidR="00FB2F88" w:rsidRDefault="00FB2F88" w:rsidP="000E2E6A">
      <w:pPr>
        <w:pStyle w:val="libFootnote0"/>
        <w:rPr>
          <w:rtl/>
        </w:rPr>
      </w:pPr>
      <w:r>
        <w:rPr>
          <w:rtl/>
        </w:rPr>
        <w:t xml:space="preserve">5 ـ رجال الشيخ : 231 / 35 ، وفي بعض نسخه : وأخوه حسين. </w:t>
      </w:r>
    </w:p>
    <w:p w:rsidR="00FB2F88" w:rsidRDefault="00FB2F88" w:rsidP="000E2E6A">
      <w:pPr>
        <w:pStyle w:val="libFootnote0"/>
        <w:rPr>
          <w:rtl/>
        </w:rPr>
      </w:pPr>
      <w:r>
        <w:rPr>
          <w:rtl/>
        </w:rPr>
        <w:t xml:space="preserve">6 ـ عبد الله بن والي التميمي ، ي جخ ؛ ( م ت ). رجال الشيخ : 78 / 130 ، وفيه : ابن وال. </w:t>
      </w:r>
    </w:p>
    <w:p w:rsidR="00FB2F88" w:rsidRDefault="00FB2F88" w:rsidP="000E2E6A">
      <w:pPr>
        <w:pStyle w:val="libFootnote0"/>
        <w:rPr>
          <w:rtl/>
        </w:rPr>
      </w:pPr>
      <w:r>
        <w:rPr>
          <w:rtl/>
        </w:rPr>
        <w:t xml:space="preserve">7 ـ رجال النجاشي : 215 / 560. </w:t>
      </w:r>
    </w:p>
    <w:p w:rsidR="00FB2F88" w:rsidRDefault="00FB2F88" w:rsidP="000E2E6A">
      <w:pPr>
        <w:pStyle w:val="libFootnote0"/>
        <w:rPr>
          <w:rtl/>
        </w:rPr>
      </w:pPr>
      <w:r>
        <w:rPr>
          <w:rtl/>
        </w:rPr>
        <w:t xml:space="preserve">8 ـ رجال الشيخ : 340 / 24. </w:t>
      </w:r>
    </w:p>
    <w:p w:rsidR="00FB2F88" w:rsidRDefault="00FB2F88" w:rsidP="003465F8">
      <w:pPr>
        <w:pStyle w:val="libNormal"/>
        <w:rPr>
          <w:rtl/>
        </w:rPr>
      </w:pPr>
      <w:r>
        <w:rPr>
          <w:rtl/>
        </w:rPr>
        <w:br w:type="page"/>
      </w:r>
      <w:bookmarkStart w:id="1622" w:name="_Toc276202922"/>
      <w:bookmarkStart w:id="1623" w:name="_Toc276279221"/>
      <w:bookmarkStart w:id="1624" w:name="_Toc452207836"/>
      <w:r w:rsidRPr="008270C3">
        <w:rPr>
          <w:rStyle w:val="Heading2Char"/>
          <w:rtl/>
        </w:rPr>
        <w:lastRenderedPageBreak/>
        <w:t>3227 / 267 ـ عبد الله بن الوليد السم</w:t>
      </w:r>
      <w:r w:rsidRPr="008270C3">
        <w:rPr>
          <w:rStyle w:val="Heading2Char"/>
          <w:rFonts w:hint="cs"/>
          <w:rtl/>
        </w:rPr>
        <w:t>ّ</w:t>
      </w:r>
      <w:r w:rsidRPr="008270C3">
        <w:rPr>
          <w:rStyle w:val="Heading2Char"/>
          <w:rtl/>
        </w:rPr>
        <w:t>ان</w:t>
      </w:r>
      <w:bookmarkEnd w:id="1622"/>
      <w:bookmarkEnd w:id="1623"/>
      <w:bookmarkEnd w:id="1624"/>
      <w:r>
        <w:rPr>
          <w:rtl/>
        </w:rPr>
        <w:t xml:space="preserve"> : </w:t>
      </w:r>
    </w:p>
    <w:p w:rsidR="00FB2F88" w:rsidRDefault="00FB2F88" w:rsidP="003465F8">
      <w:pPr>
        <w:pStyle w:val="libNormal"/>
        <w:rPr>
          <w:rtl/>
        </w:rPr>
      </w:pPr>
      <w:r>
        <w:rPr>
          <w:rtl/>
        </w:rPr>
        <w:t xml:space="preserve">النخعي ، مولى ، كوفي ، روى عن أبي عبد الله </w:t>
      </w:r>
      <w:r w:rsidR="008324FC" w:rsidRPr="008324FC">
        <w:rPr>
          <w:rStyle w:val="libAlaemChar"/>
          <w:rFonts w:hint="cs"/>
          <w:rtl/>
        </w:rPr>
        <w:t>عليه‌السلام</w:t>
      </w:r>
      <w:r>
        <w:rPr>
          <w:rtl/>
        </w:rPr>
        <w:t xml:space="preserve"> ، ثقة ؛ له كتاب رواه عنه جماعة ، منهم عبيس بن هشام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عنه : القاسم بن إسماعيل القرشي ، الفهرست </w:t>
      </w:r>
      <w:r w:rsidRPr="000E2E6A">
        <w:rPr>
          <w:rStyle w:val="libFootnotenumChar"/>
          <w:rtl/>
        </w:rPr>
        <w:t>(3)</w:t>
      </w:r>
      <w:r>
        <w:rPr>
          <w:rtl/>
        </w:rPr>
        <w:t>.</w:t>
      </w:r>
    </w:p>
    <w:p w:rsidR="00FB2F88" w:rsidRDefault="00FB2F88" w:rsidP="003465F8">
      <w:pPr>
        <w:pStyle w:val="libNormal"/>
        <w:rPr>
          <w:rtl/>
        </w:rPr>
      </w:pPr>
      <w:bookmarkStart w:id="1625" w:name="_Toc276202923"/>
      <w:bookmarkStart w:id="1626" w:name="_Toc276279222"/>
      <w:bookmarkStart w:id="1627" w:name="_Toc452207837"/>
      <w:r w:rsidRPr="008270C3">
        <w:rPr>
          <w:rStyle w:val="Heading2Char"/>
          <w:rtl/>
        </w:rPr>
        <w:t>3228 / 268 ـ عبد الله بن الوليد المنقري</w:t>
      </w:r>
      <w:bookmarkEnd w:id="1625"/>
      <w:bookmarkEnd w:id="1626"/>
      <w:bookmarkEnd w:id="1627"/>
      <w:r>
        <w:rPr>
          <w:rtl/>
        </w:rPr>
        <w:t xml:space="preserve"> : </w:t>
      </w:r>
    </w:p>
    <w:p w:rsidR="00FB2F88" w:rsidRDefault="00FB2F88" w:rsidP="003465F8">
      <w:pPr>
        <w:pStyle w:val="libNormal"/>
        <w:rPr>
          <w:rtl/>
        </w:rPr>
      </w:pPr>
      <w:r>
        <w:rPr>
          <w:rtl/>
        </w:rPr>
        <w:t xml:space="preserve">له كتاب </w:t>
      </w:r>
      <w:r w:rsidRPr="000E2E6A">
        <w:rPr>
          <w:rStyle w:val="libFootnotenumChar"/>
          <w:rtl/>
        </w:rPr>
        <w:t>(4)</w:t>
      </w:r>
      <w:r>
        <w:rPr>
          <w:rtl/>
        </w:rPr>
        <w:t xml:space="preserve"> ، روى عنه : أبو جعفر أحمد بن زيد الخزاعي ، الفهرست </w:t>
      </w:r>
      <w:r w:rsidRPr="000E2E6A">
        <w:rPr>
          <w:rStyle w:val="libFootnotenumChar"/>
          <w:rtl/>
        </w:rPr>
        <w:t>(5)</w:t>
      </w:r>
      <w:r>
        <w:rPr>
          <w:rtl/>
        </w:rPr>
        <w:t>.</w:t>
      </w:r>
    </w:p>
    <w:p w:rsidR="00FB2F88" w:rsidRDefault="00FB2F88" w:rsidP="003465F8">
      <w:pPr>
        <w:pStyle w:val="libNormal"/>
        <w:rPr>
          <w:rtl/>
        </w:rPr>
      </w:pPr>
      <w:bookmarkStart w:id="1628" w:name="_Toc276202924"/>
      <w:bookmarkStart w:id="1629" w:name="_Toc276279223"/>
      <w:bookmarkStart w:id="1630" w:name="_Toc452207838"/>
      <w:r w:rsidRPr="008270C3">
        <w:rPr>
          <w:rStyle w:val="Heading2Char"/>
          <w:rtl/>
        </w:rPr>
        <w:t>3229 / 269 ـ عبد الله بن الوليد الوص</w:t>
      </w:r>
      <w:r w:rsidRPr="008270C3">
        <w:rPr>
          <w:rStyle w:val="Heading2Char"/>
          <w:rFonts w:hint="cs"/>
          <w:rtl/>
        </w:rPr>
        <w:t>ّ</w:t>
      </w:r>
      <w:r w:rsidRPr="008270C3">
        <w:rPr>
          <w:rStyle w:val="Heading2Char"/>
          <w:rtl/>
        </w:rPr>
        <w:t>افي</w:t>
      </w:r>
      <w:bookmarkEnd w:id="1628"/>
      <w:bookmarkEnd w:id="1629"/>
      <w:bookmarkEnd w:id="1630"/>
      <w:r>
        <w:rPr>
          <w:rtl/>
        </w:rPr>
        <w:t xml:space="preserve"> : </w:t>
      </w:r>
    </w:p>
    <w:p w:rsidR="00FB2F88" w:rsidRDefault="00FB2F88" w:rsidP="003465F8">
      <w:pPr>
        <w:pStyle w:val="libNormal"/>
        <w:rPr>
          <w:rtl/>
        </w:rPr>
      </w:pPr>
      <w:r>
        <w:rPr>
          <w:rtl/>
        </w:rPr>
        <w:t xml:space="preserve">العجلي ، أخو عبيد الله ، كوفي ، عربي </w:t>
      </w:r>
      <w:r w:rsidRPr="000E2E6A">
        <w:rPr>
          <w:rStyle w:val="libFootnotenumChar"/>
          <w:rtl/>
        </w:rPr>
        <w:t>(6)</w:t>
      </w:r>
      <w:r>
        <w:rPr>
          <w:rtl/>
        </w:rPr>
        <w:t xml:space="preserve"> ، من أصحاب الصادق </w:t>
      </w:r>
      <w:r w:rsidR="008324FC" w:rsidRPr="008324FC">
        <w:rPr>
          <w:rStyle w:val="libAlaemChar"/>
          <w:rFonts w:hint="cs"/>
          <w:rtl/>
        </w:rPr>
        <w:t>عليه‌السلام</w:t>
      </w:r>
      <w:r>
        <w:rPr>
          <w:rtl/>
        </w:rPr>
        <w:t xml:space="preserve"> </w:t>
      </w:r>
      <w:r w:rsidRPr="000E2E6A">
        <w:rPr>
          <w:rStyle w:val="libFootnotenumChar"/>
          <w:rtl/>
        </w:rPr>
        <w:t>(7)</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221 / 577. </w:t>
      </w:r>
    </w:p>
    <w:p w:rsidR="00FB2F88" w:rsidRDefault="00FB2F88" w:rsidP="000E2E6A">
      <w:pPr>
        <w:pStyle w:val="libFootnote0"/>
        <w:rPr>
          <w:rtl/>
        </w:rPr>
      </w:pPr>
      <w:r>
        <w:rPr>
          <w:rtl/>
        </w:rPr>
        <w:t xml:space="preserve">2 ـ عبد الله بن الوليد ، له كتاب ، أخبرنا به : جماعة ، عن أبي المفضل ، عن ابن بطة ، عن حميد ، عن القاسم بن إسماعيل القرشي ، عنه ، ست ؛ ( م ت ). الفهرست : 105 / 454 ، وفيه : أخبرنا به : جماعة ، عن أبي المفضل ، عن حميد ، عن القاسم ... </w:t>
      </w:r>
    </w:p>
    <w:p w:rsidR="00FB2F88" w:rsidRDefault="00FB2F88" w:rsidP="000E2E6A">
      <w:pPr>
        <w:pStyle w:val="libFootnote0"/>
        <w:rPr>
          <w:rtl/>
        </w:rPr>
      </w:pPr>
      <w:r>
        <w:rPr>
          <w:rtl/>
        </w:rPr>
        <w:t xml:space="preserve">3 ـ الفهرست : 105 / 454. </w:t>
      </w:r>
    </w:p>
    <w:p w:rsidR="00FB2F88" w:rsidRDefault="00FB2F88" w:rsidP="000E2E6A">
      <w:pPr>
        <w:pStyle w:val="libFootnote0"/>
        <w:rPr>
          <w:rtl/>
        </w:rPr>
      </w:pPr>
      <w:r>
        <w:rPr>
          <w:rtl/>
        </w:rPr>
        <w:t xml:space="preserve">4 ـ أخبرنا به : جماعة ، عن أبي المفضل ، عن حميد ، عن أبي جعفر أحمد بن زيد الخزاعي ، عنه ، ست ؛ ( م ت ). </w:t>
      </w:r>
    </w:p>
    <w:p w:rsidR="00FB2F88" w:rsidRDefault="00FB2F88" w:rsidP="000E2E6A">
      <w:pPr>
        <w:pStyle w:val="libFootnote0"/>
        <w:rPr>
          <w:rtl/>
        </w:rPr>
      </w:pPr>
      <w:r>
        <w:rPr>
          <w:rtl/>
        </w:rPr>
        <w:t xml:space="preserve">5 ـ الفهرست : 105 / 457. </w:t>
      </w:r>
    </w:p>
    <w:p w:rsidR="00FB2F88" w:rsidRDefault="00FB2F88" w:rsidP="000E2E6A">
      <w:pPr>
        <w:pStyle w:val="libFootnote0"/>
        <w:rPr>
          <w:rtl/>
        </w:rPr>
      </w:pPr>
      <w:r>
        <w:rPr>
          <w:rtl/>
        </w:rPr>
        <w:t xml:space="preserve">6 ـ في نسختي ( م ) و ( ت ) زيادة : من أصحاب الباقر </w:t>
      </w:r>
      <w:r w:rsidR="008324FC" w:rsidRPr="008324FC">
        <w:rPr>
          <w:rStyle w:val="libAlaemChar"/>
          <w:rFonts w:hint="cs"/>
          <w:rtl/>
        </w:rPr>
        <w:t>عليه‌السلام</w:t>
      </w:r>
      <w:r>
        <w:rPr>
          <w:rtl/>
        </w:rPr>
        <w:t xml:space="preserve">. رجال الشيخ : 139 / 13. </w:t>
      </w:r>
    </w:p>
    <w:p w:rsidR="00FB2F88" w:rsidRDefault="00FB2F88" w:rsidP="000E2E6A">
      <w:pPr>
        <w:pStyle w:val="libFootnote0"/>
        <w:rPr>
          <w:rtl/>
        </w:rPr>
      </w:pPr>
      <w:r>
        <w:rPr>
          <w:rtl/>
        </w:rPr>
        <w:t xml:space="preserve">7 ـ ذكره مرتين ، ( م ت ). رجال الشيخ : 230 / 20 و 264 / 682. </w:t>
      </w:r>
    </w:p>
    <w:p w:rsidR="00FB2F88" w:rsidRDefault="00FB2F88" w:rsidP="000E2E6A">
      <w:pPr>
        <w:pStyle w:val="libFootnote0"/>
        <w:rPr>
          <w:rtl/>
        </w:rPr>
      </w:pPr>
      <w:r>
        <w:rPr>
          <w:rtl/>
        </w:rPr>
        <w:t xml:space="preserve">8 ـ رجال الشيخ : 264 / 682. </w:t>
      </w:r>
    </w:p>
    <w:p w:rsidR="00FB2F88" w:rsidRDefault="00FB2F88" w:rsidP="003465F8">
      <w:pPr>
        <w:pStyle w:val="libNormal"/>
        <w:rPr>
          <w:rtl/>
        </w:rPr>
      </w:pPr>
      <w:r>
        <w:rPr>
          <w:rtl/>
        </w:rPr>
        <w:br w:type="page"/>
      </w:r>
      <w:bookmarkStart w:id="1631" w:name="_Toc276202925"/>
      <w:bookmarkStart w:id="1632" w:name="_Toc276279224"/>
      <w:bookmarkStart w:id="1633" w:name="_Toc452207839"/>
      <w:r w:rsidRPr="008270C3">
        <w:rPr>
          <w:rStyle w:val="Heading2Char"/>
          <w:rtl/>
        </w:rPr>
        <w:lastRenderedPageBreak/>
        <w:t>3230 / 270 ـ عبد الله بن الوليد بن جميع</w:t>
      </w:r>
      <w:bookmarkEnd w:id="1631"/>
      <w:bookmarkEnd w:id="1632"/>
      <w:bookmarkEnd w:id="1633"/>
      <w:r>
        <w:rPr>
          <w:rtl/>
        </w:rPr>
        <w:t xml:space="preserve"> : </w:t>
      </w:r>
    </w:p>
    <w:p w:rsidR="00FB2F88" w:rsidRDefault="00FB2F88" w:rsidP="003465F8">
      <w:pPr>
        <w:pStyle w:val="libNormal"/>
        <w:rPr>
          <w:rtl/>
        </w:rPr>
      </w:pPr>
      <w:r>
        <w:rPr>
          <w:rtl/>
        </w:rPr>
        <w:t xml:space="preserve">القرشي الزهري الكوفي </w:t>
      </w:r>
      <w:r w:rsidRPr="000E2E6A">
        <w:rPr>
          <w:rStyle w:val="libFootnotenumChar"/>
          <w:rtl/>
        </w:rPr>
        <w:t>(1)</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634" w:name="_Toc276202926"/>
      <w:bookmarkStart w:id="1635" w:name="_Toc276279225"/>
      <w:bookmarkStart w:id="1636" w:name="_Toc452207840"/>
      <w:r w:rsidRPr="008270C3">
        <w:rPr>
          <w:rStyle w:val="Heading2Char"/>
          <w:rtl/>
        </w:rPr>
        <w:t>3231 / 271 ـ عبد الله بن وهب الراسي</w:t>
      </w:r>
      <w:bookmarkEnd w:id="1634"/>
      <w:bookmarkEnd w:id="1635"/>
      <w:bookmarkEnd w:id="1636"/>
      <w:r>
        <w:rPr>
          <w:rtl/>
        </w:rPr>
        <w:t xml:space="preserve"> : </w:t>
      </w:r>
    </w:p>
    <w:p w:rsidR="00FB2F88" w:rsidRDefault="00FB2F88" w:rsidP="003465F8">
      <w:pPr>
        <w:pStyle w:val="libNormal"/>
        <w:rPr>
          <w:rtl/>
        </w:rPr>
      </w:pPr>
      <w:r>
        <w:rPr>
          <w:rtl/>
        </w:rPr>
        <w:t xml:space="preserve">رأس الخوارج ، ملعون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637" w:name="_Toc276202927"/>
      <w:bookmarkStart w:id="1638" w:name="_Toc276279226"/>
      <w:bookmarkStart w:id="1639" w:name="_Toc452207841"/>
      <w:r w:rsidRPr="008270C3">
        <w:rPr>
          <w:rStyle w:val="Heading2Char"/>
          <w:rtl/>
        </w:rPr>
        <w:t>3232 / 272 ـ عبد الله بن هارون</w:t>
      </w:r>
      <w:bookmarkEnd w:id="1637"/>
      <w:bookmarkEnd w:id="1638"/>
      <w:bookmarkEnd w:id="1639"/>
      <w:r>
        <w:rPr>
          <w:rtl/>
        </w:rPr>
        <w:t xml:space="preserve"> : </w:t>
      </w:r>
    </w:p>
    <w:p w:rsidR="00FB2F88" w:rsidRDefault="00FB2F88" w:rsidP="003465F8">
      <w:pPr>
        <w:pStyle w:val="libNormal"/>
        <w:rPr>
          <w:rtl/>
        </w:rPr>
      </w:pPr>
      <w:r>
        <w:rPr>
          <w:rtl/>
        </w:rPr>
        <w:t xml:space="preserve">أبو محمّد الزبيري بهذا يعرف ، له كتاب في الإمامة وهي رسالة الى المأمون ، رجال النجاشي </w:t>
      </w:r>
      <w:r w:rsidRPr="000E2E6A">
        <w:rPr>
          <w:rStyle w:val="libFootnotenumChar"/>
          <w:rtl/>
        </w:rPr>
        <w:t>(4)</w:t>
      </w:r>
      <w:r>
        <w:rPr>
          <w:rtl/>
        </w:rPr>
        <w:t>.</w:t>
      </w:r>
    </w:p>
    <w:p w:rsidR="00FB2F88" w:rsidRDefault="00FB2F88" w:rsidP="003465F8">
      <w:pPr>
        <w:pStyle w:val="libNormal"/>
        <w:rPr>
          <w:rtl/>
        </w:rPr>
      </w:pPr>
      <w:bookmarkStart w:id="1640" w:name="_Toc276202928"/>
      <w:bookmarkStart w:id="1641" w:name="_Toc276279227"/>
      <w:bookmarkStart w:id="1642" w:name="_Toc452207842"/>
      <w:r w:rsidRPr="008270C3">
        <w:rPr>
          <w:rStyle w:val="Heading2Char"/>
          <w:rtl/>
        </w:rPr>
        <w:t>3233 / 273 ـ عبد الله بن هارون الحضرمي</w:t>
      </w:r>
      <w:bookmarkEnd w:id="1640"/>
      <w:bookmarkEnd w:id="1641"/>
      <w:bookmarkEnd w:id="1642"/>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643" w:name="_Toc276202929"/>
      <w:bookmarkStart w:id="1644" w:name="_Toc276279228"/>
      <w:bookmarkStart w:id="1645" w:name="_Toc452207843"/>
      <w:r w:rsidRPr="008270C3">
        <w:rPr>
          <w:rStyle w:val="Heading2Char"/>
          <w:rtl/>
        </w:rPr>
        <w:t>3234 / 274 ـ عبد الله بن هرمز المك</w:t>
      </w:r>
      <w:r w:rsidRPr="008270C3">
        <w:rPr>
          <w:rStyle w:val="Heading2Char"/>
          <w:rFonts w:hint="cs"/>
          <w:rtl/>
        </w:rPr>
        <w:t>ّ</w:t>
      </w:r>
      <w:r w:rsidRPr="008270C3">
        <w:rPr>
          <w:rStyle w:val="Heading2Char"/>
          <w:rtl/>
        </w:rPr>
        <w:t>ي</w:t>
      </w:r>
      <w:bookmarkEnd w:id="1643"/>
      <w:bookmarkEnd w:id="1644"/>
      <w:bookmarkEnd w:id="1645"/>
      <w:r>
        <w:rPr>
          <w:rtl/>
        </w:rPr>
        <w:t xml:space="preserve"> : </w:t>
      </w:r>
    </w:p>
    <w:p w:rsidR="00FB2F88" w:rsidRDefault="00FB2F88" w:rsidP="003465F8">
      <w:pPr>
        <w:pStyle w:val="libNormal"/>
        <w:rPr>
          <w:rtl/>
        </w:rPr>
      </w:pPr>
      <w:r>
        <w:rPr>
          <w:rtl/>
        </w:rPr>
        <w:t xml:space="preserve">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646" w:name="_Toc276202930"/>
      <w:bookmarkStart w:id="1647" w:name="_Toc276279229"/>
      <w:bookmarkStart w:id="1648" w:name="_Toc452207844"/>
      <w:r w:rsidRPr="008270C3">
        <w:rPr>
          <w:rStyle w:val="Heading2Char"/>
          <w:rtl/>
        </w:rPr>
        <w:t>3235 / 275 ـ عبد الله بن هشام</w:t>
      </w:r>
      <w:bookmarkEnd w:id="1646"/>
      <w:bookmarkEnd w:id="1647"/>
      <w:bookmarkEnd w:id="1648"/>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649" w:name="_Toc276202931"/>
      <w:bookmarkStart w:id="1650" w:name="_Toc276279230"/>
      <w:bookmarkStart w:id="1651" w:name="_Toc452207845"/>
      <w:r w:rsidRPr="008270C3">
        <w:rPr>
          <w:rStyle w:val="Heading2Char"/>
          <w:rtl/>
        </w:rPr>
        <w:t>3236 / 276 ـ عبد الله بن هلال</w:t>
      </w:r>
      <w:bookmarkEnd w:id="1649"/>
      <w:bookmarkEnd w:id="1650"/>
      <w:bookmarkEnd w:id="1651"/>
      <w:r>
        <w:rPr>
          <w:rtl/>
        </w:rPr>
        <w:t xml:space="preserve"> : </w:t>
      </w:r>
    </w:p>
    <w:p w:rsidR="00FB2F88" w:rsidRDefault="00FB2F88" w:rsidP="003465F8">
      <w:pPr>
        <w:pStyle w:val="libNormal"/>
        <w:rPr>
          <w:rtl/>
        </w:rPr>
      </w:pPr>
      <w:r>
        <w:rPr>
          <w:rtl/>
        </w:rPr>
        <w:t xml:space="preserve">عربي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أسند عنه ، ( م ت ). </w:t>
      </w:r>
    </w:p>
    <w:p w:rsidR="00FB2F88" w:rsidRDefault="00FB2F88" w:rsidP="000E2E6A">
      <w:pPr>
        <w:pStyle w:val="libFootnote0"/>
        <w:rPr>
          <w:rtl/>
        </w:rPr>
      </w:pPr>
      <w:r>
        <w:rPr>
          <w:rtl/>
        </w:rPr>
        <w:t xml:space="preserve">2 ـ رجال الشيخ : 234 / 87. </w:t>
      </w:r>
    </w:p>
    <w:p w:rsidR="00FB2F88" w:rsidRDefault="00FB2F88" w:rsidP="000E2E6A">
      <w:pPr>
        <w:pStyle w:val="libFootnote0"/>
        <w:rPr>
          <w:rtl/>
        </w:rPr>
      </w:pPr>
      <w:r>
        <w:rPr>
          <w:rtl/>
        </w:rPr>
        <w:t xml:space="preserve">3 ـ رجال الشيخ : 76 / 100 ، وفيه : الراسبي. </w:t>
      </w:r>
    </w:p>
    <w:p w:rsidR="00FB2F88" w:rsidRDefault="00FB2F88" w:rsidP="000E2E6A">
      <w:pPr>
        <w:pStyle w:val="libFootnote0"/>
        <w:rPr>
          <w:rtl/>
        </w:rPr>
      </w:pPr>
      <w:r>
        <w:rPr>
          <w:rtl/>
        </w:rPr>
        <w:t xml:space="preserve">4 ـ رجال النجاشي : 220 / 574. </w:t>
      </w:r>
    </w:p>
    <w:p w:rsidR="00FB2F88" w:rsidRDefault="00FB2F88" w:rsidP="000E2E6A">
      <w:pPr>
        <w:pStyle w:val="libFootnote0"/>
        <w:rPr>
          <w:rtl/>
        </w:rPr>
      </w:pPr>
      <w:r>
        <w:rPr>
          <w:rtl/>
        </w:rPr>
        <w:t xml:space="preserve">5 ـ رجال الشيخ : 264 / 689. </w:t>
      </w:r>
    </w:p>
    <w:p w:rsidR="00FB2F88" w:rsidRDefault="00FB2F88" w:rsidP="000E2E6A">
      <w:pPr>
        <w:pStyle w:val="libFootnote0"/>
        <w:rPr>
          <w:rtl/>
        </w:rPr>
      </w:pPr>
      <w:r>
        <w:rPr>
          <w:rtl/>
        </w:rPr>
        <w:t xml:space="preserve">6 ـ رجال الشيخ : 117 / 8. </w:t>
      </w:r>
    </w:p>
    <w:p w:rsidR="00FB2F88" w:rsidRDefault="00FB2F88" w:rsidP="000E2E6A">
      <w:pPr>
        <w:pStyle w:val="libFootnote0"/>
        <w:rPr>
          <w:rtl/>
        </w:rPr>
      </w:pPr>
      <w:r>
        <w:rPr>
          <w:rtl/>
        </w:rPr>
        <w:t xml:space="preserve">7 ـ رجال الشيخ : 44 / 43. </w:t>
      </w:r>
    </w:p>
    <w:p w:rsidR="00FB2F88" w:rsidRDefault="00FB2F88" w:rsidP="000E2E6A">
      <w:pPr>
        <w:pStyle w:val="libFootnote0"/>
        <w:rPr>
          <w:rtl/>
        </w:rPr>
      </w:pPr>
      <w:r>
        <w:rPr>
          <w:rtl/>
        </w:rPr>
        <w:t xml:space="preserve">8 ـ رجال الشيخ : 264 / 688. </w:t>
      </w:r>
    </w:p>
    <w:p w:rsidR="00FB2F88" w:rsidRDefault="00FB2F88" w:rsidP="003465F8">
      <w:pPr>
        <w:pStyle w:val="libNormal"/>
        <w:rPr>
          <w:rtl/>
        </w:rPr>
      </w:pPr>
      <w:r>
        <w:rPr>
          <w:rtl/>
        </w:rPr>
        <w:br w:type="page"/>
      </w:r>
      <w:bookmarkStart w:id="1652" w:name="_Toc276202932"/>
      <w:bookmarkStart w:id="1653" w:name="_Toc276279231"/>
      <w:bookmarkStart w:id="1654" w:name="_Toc452207846"/>
      <w:r w:rsidRPr="008270C3">
        <w:rPr>
          <w:rStyle w:val="Heading2Char"/>
          <w:rtl/>
        </w:rPr>
        <w:lastRenderedPageBreak/>
        <w:t>3237 / 277 ـ عبد الله بن هلال بن جابان</w:t>
      </w:r>
      <w:bookmarkEnd w:id="1652"/>
      <w:bookmarkEnd w:id="1653"/>
      <w:bookmarkEnd w:id="1654"/>
      <w:r>
        <w:rPr>
          <w:rtl/>
        </w:rPr>
        <w:t xml:space="preserve"> : </w:t>
      </w:r>
    </w:p>
    <w:p w:rsidR="00FB2F88" w:rsidRDefault="00FB2F88" w:rsidP="003465F8">
      <w:pPr>
        <w:pStyle w:val="libNormal"/>
        <w:rPr>
          <w:rtl/>
        </w:rPr>
      </w:pPr>
      <w:r>
        <w:rPr>
          <w:rtl/>
        </w:rPr>
        <w:t xml:space="preserve">الأسدي ، 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655" w:name="_Toc276202933"/>
      <w:bookmarkStart w:id="1656" w:name="_Toc276279232"/>
      <w:bookmarkStart w:id="1657" w:name="_Toc452207847"/>
      <w:r w:rsidRPr="008270C3">
        <w:rPr>
          <w:rStyle w:val="Heading2Char"/>
          <w:rtl/>
        </w:rPr>
        <w:t>3238 / 278 ـ عبد الله بن هليل</w:t>
      </w:r>
      <w:bookmarkEnd w:id="1655"/>
      <w:bookmarkEnd w:id="1656"/>
      <w:bookmarkEnd w:id="1657"/>
      <w:r>
        <w:rPr>
          <w:rtl/>
        </w:rPr>
        <w:t xml:space="preserve"> : </w:t>
      </w:r>
    </w:p>
    <w:p w:rsidR="00FB2F88" w:rsidRDefault="00FB2F88" w:rsidP="003465F8">
      <w:pPr>
        <w:pStyle w:val="libNormal"/>
        <w:rPr>
          <w:rtl/>
        </w:rPr>
      </w:pPr>
      <w:r>
        <w:rPr>
          <w:rtl/>
        </w:rPr>
        <w:t xml:space="preserve">له كتاب ، روى عنه : محمّد بن عبد الله بن هليل ، رجال النجاشي </w:t>
      </w:r>
      <w:r w:rsidRPr="000E2E6A">
        <w:rPr>
          <w:rStyle w:val="libFootnotenumChar"/>
          <w:rtl/>
        </w:rPr>
        <w:t>(2)</w:t>
      </w:r>
      <w:r>
        <w:rPr>
          <w:rtl/>
        </w:rPr>
        <w:t>.</w:t>
      </w:r>
    </w:p>
    <w:p w:rsidR="00FB2F88" w:rsidRDefault="00FB2F88" w:rsidP="003465F8">
      <w:pPr>
        <w:pStyle w:val="libNormal"/>
        <w:rPr>
          <w:rtl/>
        </w:rPr>
      </w:pPr>
      <w:bookmarkStart w:id="1658" w:name="_Toc276202934"/>
      <w:bookmarkStart w:id="1659" w:name="_Toc276279233"/>
      <w:bookmarkStart w:id="1660" w:name="_Toc452207848"/>
      <w:r w:rsidRPr="008270C3">
        <w:rPr>
          <w:rStyle w:val="Heading2Char"/>
          <w:rtl/>
        </w:rPr>
        <w:t>3239 / 279 ـ عبد الله بن الهيثم</w:t>
      </w:r>
      <w:bookmarkEnd w:id="1658"/>
      <w:bookmarkEnd w:id="1659"/>
      <w:bookmarkEnd w:id="1660"/>
      <w:r>
        <w:rPr>
          <w:rtl/>
        </w:rPr>
        <w:t xml:space="preserve"> : </w:t>
      </w:r>
    </w:p>
    <w:p w:rsidR="00FB2F88" w:rsidRDefault="00FB2F88" w:rsidP="003465F8">
      <w:pPr>
        <w:pStyle w:val="libNormal"/>
        <w:rPr>
          <w:rtl/>
        </w:rPr>
      </w:pPr>
      <w:r>
        <w:rPr>
          <w:rtl/>
        </w:rPr>
        <w:t xml:space="preserve">كوفي ، له أصل ، روى عنه : عباد بن يعقوب ، رجال النجاشي </w:t>
      </w:r>
      <w:r w:rsidRPr="000E2E6A">
        <w:rPr>
          <w:rStyle w:val="libFootnotenumChar"/>
          <w:rtl/>
        </w:rPr>
        <w:t>(3)</w:t>
      </w:r>
      <w:r>
        <w:rPr>
          <w:rtl/>
        </w:rPr>
        <w:t>.</w:t>
      </w:r>
    </w:p>
    <w:p w:rsidR="00FB2F88" w:rsidRDefault="00FB2F88" w:rsidP="003465F8">
      <w:pPr>
        <w:pStyle w:val="libNormal"/>
        <w:rPr>
          <w:rtl/>
        </w:rPr>
      </w:pPr>
      <w:bookmarkStart w:id="1661" w:name="_Toc276202935"/>
      <w:bookmarkStart w:id="1662" w:name="_Toc276279234"/>
      <w:bookmarkStart w:id="1663" w:name="_Toc452207849"/>
      <w:r w:rsidRPr="008270C3">
        <w:rPr>
          <w:rStyle w:val="Heading2Char"/>
          <w:rtl/>
        </w:rPr>
        <w:t>3240 / 280 ـ عبد الله بن يحيى الحضرمي</w:t>
      </w:r>
      <w:bookmarkEnd w:id="1661"/>
      <w:bookmarkEnd w:id="1662"/>
      <w:bookmarkEnd w:id="1663"/>
      <w:r>
        <w:rPr>
          <w:rtl/>
        </w:rPr>
        <w:t xml:space="preserve"> : </w:t>
      </w:r>
    </w:p>
    <w:p w:rsidR="00FB2F88" w:rsidRDefault="00FB2F88" w:rsidP="003465F8">
      <w:pPr>
        <w:pStyle w:val="libNormal"/>
        <w:rPr>
          <w:rtl/>
        </w:rPr>
      </w:pPr>
      <w:r>
        <w:rPr>
          <w:rtl/>
        </w:rPr>
        <w:t xml:space="preserve">قال له علي </w:t>
      </w:r>
      <w:r w:rsidR="008324FC" w:rsidRPr="008324FC">
        <w:rPr>
          <w:rStyle w:val="libAlaemChar"/>
          <w:rFonts w:hint="cs"/>
          <w:rtl/>
        </w:rPr>
        <w:t>عليه‌السلام</w:t>
      </w:r>
      <w:r>
        <w:rPr>
          <w:rtl/>
        </w:rPr>
        <w:t xml:space="preserve"> يوم الجمل : أبشر يا ابن يحيى فإنك وأباك من شَرَطَة الخميس ( حقا ، لقد أخبرني رسول الله </w:t>
      </w:r>
      <w:r w:rsidR="008324FC" w:rsidRPr="008324FC">
        <w:rPr>
          <w:rStyle w:val="libAlaemChar"/>
          <w:rFonts w:hint="cs"/>
          <w:rtl/>
        </w:rPr>
        <w:t>صلى‌الله‌عليه‌وآله‌وسلم</w:t>
      </w:r>
      <w:r>
        <w:rPr>
          <w:rtl/>
        </w:rPr>
        <w:t xml:space="preserve"> باسمك واسم أبيك في شَرَطَة الخميس ) </w:t>
      </w:r>
      <w:r w:rsidRPr="000E2E6A">
        <w:rPr>
          <w:rStyle w:val="libFootnotenumChar"/>
          <w:rtl/>
        </w:rPr>
        <w:t>(4)</w:t>
      </w:r>
      <w:r>
        <w:rPr>
          <w:rtl/>
        </w:rPr>
        <w:t xml:space="preserve"> والله سمّاكم في السماء شَرَطَة الخميس على لسان نبيه محمّد </w:t>
      </w:r>
      <w:r w:rsidR="008324FC" w:rsidRPr="008324FC">
        <w:rPr>
          <w:rStyle w:val="libAlaemChar"/>
          <w:rFonts w:hint="cs"/>
          <w:rtl/>
        </w:rPr>
        <w:t>صلى‌الله‌عليه‌وآله‌وسلم</w:t>
      </w:r>
      <w:r>
        <w:rPr>
          <w:rtl/>
        </w:rPr>
        <w:t xml:space="preserve"> ، الخلاصة </w:t>
      </w:r>
      <w:r w:rsidRPr="000E2E6A">
        <w:rPr>
          <w:rStyle w:val="libFootnotenumChar"/>
          <w:rtl/>
        </w:rPr>
        <w:t>(5)</w:t>
      </w:r>
      <w:r>
        <w:rPr>
          <w:rtl/>
        </w:rPr>
        <w:t xml:space="preserve">. ويظهر من آخر الباب الأول من الخلاصة أن كنيته أبو الرضا </w:t>
      </w:r>
      <w:r w:rsidRPr="000E2E6A">
        <w:rPr>
          <w:rStyle w:val="libFootnotenumChar"/>
          <w:rtl/>
        </w:rPr>
        <w:t>(6)</w:t>
      </w:r>
      <w:r>
        <w:rPr>
          <w:rtl/>
        </w:rPr>
        <w:t xml:space="preserve">. </w:t>
      </w:r>
    </w:p>
    <w:p w:rsidR="00FB2F88" w:rsidRDefault="00FB2F88" w:rsidP="003465F8">
      <w:pPr>
        <w:pStyle w:val="libNormal"/>
        <w:rPr>
          <w:rtl/>
        </w:rPr>
      </w:pPr>
      <w:r>
        <w:rPr>
          <w:rtl/>
        </w:rPr>
        <w:t xml:space="preserve">والخميس : العسكر ، وإنما سمي خميساً لانقسامه خمسة أقسام مقدمة وساقه ويمينه ويساره وقلبه. </w:t>
      </w:r>
    </w:p>
    <w:p w:rsidR="00FB2F88" w:rsidRDefault="00FB2F88" w:rsidP="003465F8">
      <w:pPr>
        <w:pStyle w:val="libNormal"/>
        <w:rPr>
          <w:rtl/>
        </w:rPr>
      </w:pPr>
      <w:r>
        <w:rPr>
          <w:rtl/>
        </w:rPr>
        <w:t xml:space="preserve">والشَرَطَة : طائفة من الجيش ( من أعيانه )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231 / 34. </w:t>
      </w:r>
    </w:p>
    <w:p w:rsidR="00FB2F88" w:rsidRDefault="00FB2F88" w:rsidP="000E2E6A">
      <w:pPr>
        <w:pStyle w:val="libFootnote0"/>
        <w:rPr>
          <w:rtl/>
        </w:rPr>
      </w:pPr>
      <w:r>
        <w:rPr>
          <w:rtl/>
        </w:rPr>
        <w:t xml:space="preserve">2 ـ رجال النجاشي : 230 / 611. </w:t>
      </w:r>
    </w:p>
    <w:p w:rsidR="00FB2F88" w:rsidRDefault="00FB2F88" w:rsidP="000E2E6A">
      <w:pPr>
        <w:pStyle w:val="libFootnote0"/>
        <w:rPr>
          <w:rtl/>
        </w:rPr>
      </w:pPr>
      <w:r>
        <w:rPr>
          <w:rtl/>
        </w:rPr>
        <w:t xml:space="preserve">3 ـ رجال النجاشي : 227 / 596. </w:t>
      </w:r>
    </w:p>
    <w:p w:rsidR="00FB2F88" w:rsidRDefault="00FB2F88" w:rsidP="000E2E6A">
      <w:pPr>
        <w:pStyle w:val="libFootnote0"/>
        <w:rPr>
          <w:rtl/>
        </w:rPr>
      </w:pPr>
      <w:r>
        <w:rPr>
          <w:rtl/>
        </w:rPr>
        <w:t xml:space="preserve">4 ـ ما بين القوسين لم يرد في نسخة ( م ). </w:t>
      </w:r>
    </w:p>
    <w:p w:rsidR="00FB2F88" w:rsidRDefault="00FB2F88" w:rsidP="000E2E6A">
      <w:pPr>
        <w:pStyle w:val="libFootnote0"/>
        <w:rPr>
          <w:rtl/>
        </w:rPr>
      </w:pPr>
      <w:r>
        <w:rPr>
          <w:rtl/>
        </w:rPr>
        <w:t xml:space="preserve">5 ـ الخلاصة : 104 / 8. </w:t>
      </w:r>
    </w:p>
    <w:p w:rsidR="00FB2F88" w:rsidRDefault="00FB2F88" w:rsidP="000E2E6A">
      <w:pPr>
        <w:pStyle w:val="libFootnote0"/>
        <w:rPr>
          <w:rtl/>
        </w:rPr>
      </w:pPr>
      <w:r>
        <w:rPr>
          <w:rtl/>
        </w:rPr>
        <w:t xml:space="preserve">6 ـ الخلاصة : 192. </w:t>
      </w:r>
    </w:p>
    <w:p w:rsidR="00FB2F88" w:rsidRDefault="00FB2F88" w:rsidP="000E2E6A">
      <w:pPr>
        <w:pStyle w:val="libFootnote0"/>
        <w:rPr>
          <w:rtl/>
        </w:rPr>
      </w:pPr>
      <w:r>
        <w:rPr>
          <w:rtl/>
        </w:rPr>
        <w:t xml:space="preserve">7 ـ راجع القاموس المحيط 2 : 211 والنهاية لابن الأثير 2 : 79 و 460. وما بين القوسين لم يرد في نسختي ( م ) و ( ت ). </w:t>
      </w:r>
    </w:p>
    <w:p w:rsidR="00FB2F88" w:rsidRDefault="00FB2F88" w:rsidP="003465F8">
      <w:pPr>
        <w:pStyle w:val="libNormal"/>
        <w:rPr>
          <w:rtl/>
        </w:rPr>
      </w:pPr>
      <w:r>
        <w:rPr>
          <w:rtl/>
        </w:rPr>
        <w:br w:type="page"/>
      </w:r>
      <w:bookmarkStart w:id="1664" w:name="_Toc276202936"/>
      <w:bookmarkStart w:id="1665" w:name="_Toc276279235"/>
      <w:bookmarkStart w:id="1666" w:name="_Toc452207850"/>
      <w:r w:rsidRPr="00630855">
        <w:rPr>
          <w:rStyle w:val="Heading2Char"/>
          <w:rtl/>
        </w:rPr>
        <w:lastRenderedPageBreak/>
        <w:t>3241 / 281 ـ عبد الله بن يحيى</w:t>
      </w:r>
      <w:bookmarkEnd w:id="1664"/>
      <w:bookmarkEnd w:id="1665"/>
      <w:bookmarkEnd w:id="1666"/>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أبو محمّد الكاهلي ، عربي ، أخو إسحاق ، رويا عن الصادق والكاظم </w:t>
      </w:r>
      <w:r w:rsidR="008324FC" w:rsidRPr="008324FC">
        <w:rPr>
          <w:rStyle w:val="libAlaemChar"/>
          <w:rFonts w:hint="cs"/>
          <w:rtl/>
        </w:rPr>
        <w:t>عليهما‌السلام</w:t>
      </w:r>
      <w:r>
        <w:rPr>
          <w:rtl/>
        </w:rPr>
        <w:t xml:space="preserve"> ، وكان عبد الله وجهاً عند الكاظم </w:t>
      </w:r>
      <w:r w:rsidR="008324FC" w:rsidRPr="008324FC">
        <w:rPr>
          <w:rStyle w:val="libAlaemChar"/>
          <w:rFonts w:hint="cs"/>
          <w:rtl/>
        </w:rPr>
        <w:t>عليه‌السلام</w:t>
      </w:r>
      <w:r>
        <w:rPr>
          <w:rtl/>
        </w:rPr>
        <w:t xml:space="preserve"> ، ووصى به علي بن يقطين فقال : اضمن لي الكاهلي وعياله أضمن لك الجنة. </w:t>
      </w:r>
    </w:p>
    <w:p w:rsidR="00FB2F88" w:rsidRDefault="00FB2F88" w:rsidP="003465F8">
      <w:pPr>
        <w:pStyle w:val="libNormal"/>
        <w:rPr>
          <w:rtl/>
        </w:rPr>
      </w:pPr>
      <w:r>
        <w:rPr>
          <w:rtl/>
        </w:rPr>
        <w:t>وقال محمّد بن عقدة</w:t>
      </w:r>
      <w:r w:rsidRPr="000E2E6A">
        <w:rPr>
          <w:rStyle w:val="libFootnotenumChar"/>
          <w:rtl/>
        </w:rPr>
        <w:t>(2)</w:t>
      </w:r>
      <w:r>
        <w:rPr>
          <w:rtl/>
        </w:rPr>
        <w:t xml:space="preserve"> الناسب: عبد الله بن يحيى الذي يقال له: الكاهلي ، هو تميمي النسب ، وله كتاب يرويه جماعة ، منهم أحمد بن محمّد بن أبي نصر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(4)</w:t>
      </w:r>
      <w:r>
        <w:rPr>
          <w:rtl/>
        </w:rPr>
        <w:t xml:space="preserve"> ، روى عنه : ابن أبي عمير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وروى الكشي ـ بطريق ضعيف ـ عن عبد الله بن يحيى الكاهلي قال : حججت فدخلت على أبي الحسن </w:t>
      </w:r>
      <w:r w:rsidR="008324FC" w:rsidRPr="008324FC">
        <w:rPr>
          <w:rStyle w:val="libAlaemChar"/>
          <w:rFonts w:hint="cs"/>
          <w:rtl/>
        </w:rPr>
        <w:t>عليه‌السلام</w:t>
      </w:r>
      <w:r>
        <w:rPr>
          <w:rtl/>
        </w:rPr>
        <w:t xml:space="preserve"> فقال : إعمل خيراً في سنتك هذه فإن أجلك قد دنا ، قال : فبكيت فقال لي : ما يبكيك؟ قلت : جعلت فداك نعيت إلي نفسي ، قال : أبشر فإنك من شيعتنا وأنت إلى خير </w:t>
      </w:r>
      <w:r w:rsidRPr="000E2E6A">
        <w:rPr>
          <w:rStyle w:val="libFootnotenumChar"/>
          <w:rtl/>
        </w:rPr>
        <w:t>(6)</w:t>
      </w:r>
      <w:r>
        <w:rPr>
          <w:rtl/>
        </w:rPr>
        <w:t xml:space="preserve">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الكاهلي ، م جخ ؛ ( م ت ). رجال الشيخ : 341 / 51. </w:t>
      </w:r>
    </w:p>
    <w:p w:rsidR="00FB2F88" w:rsidRDefault="00FB2F88" w:rsidP="000E2E6A">
      <w:pPr>
        <w:pStyle w:val="libFootnote0"/>
        <w:rPr>
          <w:rtl/>
        </w:rPr>
      </w:pPr>
      <w:r>
        <w:rPr>
          <w:rtl/>
        </w:rPr>
        <w:t xml:space="preserve">2 ـ في المصدر : عبدة. </w:t>
      </w:r>
    </w:p>
    <w:p w:rsidR="00FB2F88" w:rsidRDefault="00FB2F88" w:rsidP="000E2E6A">
      <w:pPr>
        <w:pStyle w:val="libFootnote0"/>
        <w:rPr>
          <w:rtl/>
        </w:rPr>
      </w:pPr>
      <w:r>
        <w:rPr>
          <w:rtl/>
        </w:rPr>
        <w:t xml:space="preserve">3 ـ رجال النجاشي : 221 / 580. </w:t>
      </w:r>
    </w:p>
    <w:p w:rsidR="00FB2F88" w:rsidRDefault="00FB2F88" w:rsidP="000E2E6A">
      <w:pPr>
        <w:pStyle w:val="libFootnote0"/>
        <w:rPr>
          <w:rtl/>
        </w:rPr>
      </w:pPr>
      <w:r>
        <w:rPr>
          <w:rtl/>
        </w:rPr>
        <w:t xml:space="preserve">4 ـ أخبرنا : ابن أبي جيد ، عن ابن الوليد ، عن الصفار ، عن أحمد بن محمّد بن أبي نصر ، عن عبد الله بن يحيى. </w:t>
      </w:r>
    </w:p>
    <w:p w:rsidR="00FB2F88" w:rsidRDefault="00FB2F88" w:rsidP="000E2E6A">
      <w:pPr>
        <w:pStyle w:val="libFootnote0"/>
        <w:rPr>
          <w:rtl/>
        </w:rPr>
      </w:pPr>
      <w:r>
        <w:rPr>
          <w:rtl/>
        </w:rPr>
        <w:t xml:space="preserve">وأخبرنا : أبو عبد الله ، عن محمّد بن علي بن الحسين ، عن أبيه وحمزة بن محمّد ومحمّد بن علي ، عن علي بن إبراهيم ، عن أبيه ، عن محمّد بن أبي عمير ، عنه ، ست ؛ ( م ت ). </w:t>
      </w:r>
    </w:p>
    <w:p w:rsidR="00FB2F88" w:rsidRDefault="00FB2F88" w:rsidP="000E2E6A">
      <w:pPr>
        <w:pStyle w:val="libFootnote0"/>
        <w:rPr>
          <w:rtl/>
        </w:rPr>
      </w:pPr>
      <w:r>
        <w:rPr>
          <w:rtl/>
        </w:rPr>
        <w:t xml:space="preserve">5 ـ الفهرست : 102 / 441. </w:t>
      </w:r>
    </w:p>
    <w:p w:rsidR="00FB2F88" w:rsidRDefault="00FB2F88" w:rsidP="000E2E6A">
      <w:pPr>
        <w:pStyle w:val="libFootnote0"/>
        <w:rPr>
          <w:rtl/>
        </w:rPr>
      </w:pPr>
      <w:r>
        <w:rPr>
          <w:rtl/>
        </w:rPr>
        <w:t xml:space="preserve">6 ـ رجال الكشي : 448 / 842. </w:t>
      </w:r>
    </w:p>
    <w:p w:rsidR="00FB2F88" w:rsidRDefault="00FB2F88" w:rsidP="000E2E6A">
      <w:pPr>
        <w:pStyle w:val="libFootnote0"/>
        <w:rPr>
          <w:rtl/>
        </w:rPr>
      </w:pPr>
      <w:r>
        <w:rPr>
          <w:rtl/>
        </w:rPr>
        <w:t xml:space="preserve">7 ـ عبد الله ( عبد الرحمن خ ) بن يحيى العقيلي ، من جخ ؛ ( م ت ). رجال الشيخ : 340 / 25. </w:t>
      </w:r>
    </w:p>
    <w:p w:rsidR="00FB2F88" w:rsidRDefault="00FB2F88" w:rsidP="003465F8">
      <w:pPr>
        <w:pStyle w:val="libNormal"/>
        <w:rPr>
          <w:rtl/>
        </w:rPr>
      </w:pPr>
      <w:r>
        <w:rPr>
          <w:rtl/>
        </w:rPr>
        <w:br w:type="page"/>
      </w:r>
      <w:bookmarkStart w:id="1667" w:name="_Toc276202937"/>
      <w:bookmarkStart w:id="1668" w:name="_Toc276279236"/>
      <w:bookmarkStart w:id="1669" w:name="_Toc452207851"/>
      <w:r w:rsidRPr="00DB78A1">
        <w:rPr>
          <w:rStyle w:val="Heading2Char"/>
          <w:rtl/>
        </w:rPr>
        <w:lastRenderedPageBreak/>
        <w:t>3242 / 282 ـ عبد الله بن يحيى</w:t>
      </w:r>
      <w:bookmarkEnd w:id="1667"/>
      <w:bookmarkEnd w:id="1668"/>
      <w:bookmarkEnd w:id="1669"/>
      <w:r>
        <w:rPr>
          <w:rtl/>
        </w:rPr>
        <w:t xml:space="preserve"> : </w:t>
      </w:r>
    </w:p>
    <w:p w:rsidR="00FB2F88" w:rsidRDefault="00FB2F88" w:rsidP="003465F8">
      <w:pPr>
        <w:pStyle w:val="libNormal"/>
        <w:rPr>
          <w:rtl/>
        </w:rPr>
      </w:pPr>
      <w:r>
        <w:rPr>
          <w:rtl/>
        </w:rPr>
        <w:t xml:space="preserve">له كتاب عن أبي البختري وهب بن وهب </w:t>
      </w:r>
      <w:r w:rsidRPr="000E2E6A">
        <w:rPr>
          <w:rStyle w:val="libFootnotenumChar"/>
          <w:rtl/>
        </w:rPr>
        <w:t>(1)</w:t>
      </w:r>
      <w:r>
        <w:rPr>
          <w:rtl/>
        </w:rPr>
        <w:t xml:space="preserve"> ، روى عنه : أحمد بن أبي عبد الله ، الفهرست </w:t>
      </w:r>
      <w:r w:rsidRPr="000E2E6A">
        <w:rPr>
          <w:rStyle w:val="libFootnotenumChar"/>
          <w:rtl/>
        </w:rPr>
        <w:t>(2)</w:t>
      </w:r>
      <w:r>
        <w:rPr>
          <w:rtl/>
        </w:rPr>
        <w:t xml:space="preserve">. </w:t>
      </w:r>
    </w:p>
    <w:p w:rsidR="00FB2F88" w:rsidRDefault="00FB2F88" w:rsidP="003465F8">
      <w:pPr>
        <w:pStyle w:val="libNormal"/>
        <w:rPr>
          <w:rtl/>
        </w:rPr>
      </w:pPr>
      <w:r>
        <w:rPr>
          <w:rtl/>
        </w:rPr>
        <w:t>ويحتمل أن يكون هذا هو المذكور قبيل هذا والله أعلم.</w:t>
      </w:r>
    </w:p>
    <w:p w:rsidR="00FB2F88" w:rsidRDefault="00FB2F88" w:rsidP="003465F8">
      <w:pPr>
        <w:pStyle w:val="libNormal"/>
        <w:rPr>
          <w:rtl/>
        </w:rPr>
      </w:pPr>
      <w:bookmarkStart w:id="1670" w:name="_Toc276202938"/>
      <w:bookmarkStart w:id="1671" w:name="_Toc276279237"/>
      <w:bookmarkStart w:id="1672" w:name="_Toc452207852"/>
      <w:r w:rsidRPr="00DB78A1">
        <w:rPr>
          <w:rStyle w:val="Heading2Char"/>
          <w:rtl/>
        </w:rPr>
        <w:t>3243 / 283 ـ عبد الله بن يزيد البكري</w:t>
      </w:r>
      <w:bookmarkEnd w:id="1670"/>
      <w:bookmarkEnd w:id="1671"/>
      <w:bookmarkEnd w:id="1672"/>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1673" w:name="_Toc276202939"/>
      <w:bookmarkStart w:id="1674" w:name="_Toc276279238"/>
      <w:bookmarkStart w:id="1675" w:name="_Toc452207853"/>
      <w:r w:rsidRPr="00DB78A1">
        <w:rPr>
          <w:rStyle w:val="Heading2Char"/>
          <w:rtl/>
        </w:rPr>
        <w:t>3244 / 284 ـ عبد الله بن يقطر</w:t>
      </w:r>
      <w:bookmarkEnd w:id="1673"/>
      <w:bookmarkEnd w:id="1674"/>
      <w:bookmarkEnd w:id="1675"/>
      <w:r w:rsidRPr="00DB78A1">
        <w:rPr>
          <w:rStyle w:val="Heading2Char"/>
          <w:rtl/>
        </w:rPr>
        <w:t xml:space="preserve"> </w:t>
      </w:r>
      <w:r>
        <w:rPr>
          <w:rtl/>
        </w:rPr>
        <w:t xml:space="preserve">: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رضيعه </w:t>
      </w:r>
      <w:r w:rsidR="008324FC" w:rsidRPr="008324FC">
        <w:rPr>
          <w:rStyle w:val="libAlaemChar"/>
          <w:rFonts w:hint="cs"/>
          <w:rtl/>
        </w:rPr>
        <w:t>عليه‌السلام</w:t>
      </w:r>
      <w:r>
        <w:rPr>
          <w:rtl/>
        </w:rPr>
        <w:t xml:space="preserve"> ، قتل بالكوفة ، وكان رسوله ، ورمي به من فوق القصر فنكس </w:t>
      </w:r>
      <w:r w:rsidRPr="000E2E6A">
        <w:rPr>
          <w:rStyle w:val="libFootnotenumChar"/>
          <w:rtl/>
        </w:rPr>
        <w:t>(5)</w:t>
      </w:r>
      <w:r>
        <w:rPr>
          <w:rtl/>
        </w:rPr>
        <w:t xml:space="preserve"> فقام إليه عمرو الأزدي فذبحه ، ويقال : بل فعل ذلك عبد الملك بن عمير اللخمي </w:t>
      </w:r>
      <w:r w:rsidRPr="000E2E6A">
        <w:rPr>
          <w:rStyle w:val="libFootnotenumChar"/>
          <w:rtl/>
        </w:rPr>
        <w:t>(6)</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676" w:name="_Toc276202940"/>
      <w:bookmarkStart w:id="1677" w:name="_Toc276279239"/>
      <w:bookmarkStart w:id="1678" w:name="_Toc452207854"/>
      <w:r w:rsidRPr="00DB78A1">
        <w:rPr>
          <w:rStyle w:val="Heading2Char"/>
          <w:rtl/>
        </w:rPr>
        <w:t>3245 / 1 ـ عبد المؤمن بن سلامة الكناسي</w:t>
      </w:r>
      <w:bookmarkEnd w:id="1676"/>
      <w:bookmarkEnd w:id="1677"/>
      <w:bookmarkEnd w:id="1678"/>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صاحب المغازي ، وتزوج أبو عبد الله </w:t>
      </w:r>
      <w:r w:rsidR="008324FC" w:rsidRPr="008324FC">
        <w:rPr>
          <w:rStyle w:val="libAlaemChar"/>
          <w:rFonts w:hint="cs"/>
          <w:rtl/>
        </w:rPr>
        <w:t>عليه‌السلام</w:t>
      </w:r>
      <w:r>
        <w:rPr>
          <w:rtl/>
        </w:rPr>
        <w:t xml:space="preserve"> باُمّه ـ أعني وهب بن وهب ـ وكان قاضي القضاة ببغداد من قبل الرشيد ، وهو ضعيف لا يعول على ما ينفرد به. أخبرنا بهذا الكتاب : جماعة ، عن أبي المفضل ، عن ابن بطة ، عن أحمد بن أبي عبد الله ، عنه ، ست ؛ ( م ت ). </w:t>
      </w:r>
      <w:r>
        <w:rPr>
          <w:rtl/>
        </w:rPr>
        <w:cr/>
        <w:t xml:space="preserve">2 ـ الفهرست : 105 / 461. </w:t>
      </w:r>
    </w:p>
    <w:p w:rsidR="00FB2F88" w:rsidRDefault="00FB2F88" w:rsidP="000E2E6A">
      <w:pPr>
        <w:pStyle w:val="libFootnote0"/>
        <w:rPr>
          <w:rtl/>
        </w:rPr>
      </w:pPr>
      <w:r>
        <w:rPr>
          <w:rtl/>
        </w:rPr>
        <w:t xml:space="preserve">3 ـ رجال الشيخ : 232 / 60. </w:t>
      </w:r>
    </w:p>
    <w:p w:rsidR="00FB2F88" w:rsidRDefault="00FB2F88" w:rsidP="000E2E6A">
      <w:pPr>
        <w:pStyle w:val="libFootnote0"/>
        <w:rPr>
          <w:rtl/>
        </w:rPr>
      </w:pPr>
      <w:r>
        <w:rPr>
          <w:rtl/>
        </w:rPr>
        <w:t xml:space="preserve">4 ـ عبد الله بن يزيد الفزاري الكوفي ، ق جخ ؛ ( م ت ). رجال الشيخ : 232 / 59. </w:t>
      </w:r>
    </w:p>
    <w:p w:rsidR="00FB2F88" w:rsidRDefault="00FB2F88" w:rsidP="000E2E6A">
      <w:pPr>
        <w:pStyle w:val="libFootnote0"/>
        <w:rPr>
          <w:rtl/>
        </w:rPr>
      </w:pPr>
      <w:r>
        <w:rPr>
          <w:rtl/>
        </w:rPr>
        <w:t xml:space="preserve">5 ـ كذا في النسخ ، وفي المصدر : فتكسر. </w:t>
      </w:r>
    </w:p>
    <w:p w:rsidR="00FB2F88" w:rsidRDefault="00FB2F88" w:rsidP="000E2E6A">
      <w:pPr>
        <w:pStyle w:val="libFootnote0"/>
        <w:rPr>
          <w:rtl/>
        </w:rPr>
      </w:pPr>
      <w:r>
        <w:rPr>
          <w:rtl/>
        </w:rPr>
        <w:t xml:space="preserve">6 ـ النخعي ( خ ل ) ، ( م ت ). </w:t>
      </w:r>
    </w:p>
    <w:p w:rsidR="00FB2F88" w:rsidRDefault="00FB2F88" w:rsidP="000E2E6A">
      <w:pPr>
        <w:pStyle w:val="libFootnote0"/>
        <w:rPr>
          <w:rtl/>
        </w:rPr>
      </w:pPr>
      <w:r>
        <w:rPr>
          <w:rtl/>
        </w:rPr>
        <w:t xml:space="preserve">7 ـ رجال الشيخ : 103 / 10. </w:t>
      </w:r>
    </w:p>
    <w:p w:rsidR="00FB2F88" w:rsidRDefault="00FB2F88" w:rsidP="000E2E6A">
      <w:pPr>
        <w:pStyle w:val="libFootnote0"/>
        <w:rPr>
          <w:rtl/>
        </w:rPr>
      </w:pPr>
      <w:r>
        <w:rPr>
          <w:rtl/>
        </w:rPr>
        <w:t xml:space="preserve">8 ـ رجال الشيخ : 241 / 224. </w:t>
      </w:r>
    </w:p>
    <w:p w:rsidR="00FB2F88" w:rsidRDefault="00FB2F88" w:rsidP="003465F8">
      <w:pPr>
        <w:pStyle w:val="libNormal"/>
        <w:rPr>
          <w:rtl/>
        </w:rPr>
      </w:pPr>
      <w:r>
        <w:rPr>
          <w:rtl/>
        </w:rPr>
        <w:br w:type="page"/>
      </w:r>
      <w:bookmarkStart w:id="1679" w:name="_Toc276202941"/>
      <w:bookmarkStart w:id="1680" w:name="_Toc276279240"/>
      <w:bookmarkStart w:id="1681" w:name="_Toc452207855"/>
      <w:r w:rsidRPr="00DB78A1">
        <w:rPr>
          <w:rStyle w:val="Heading2Char"/>
          <w:rtl/>
        </w:rPr>
        <w:lastRenderedPageBreak/>
        <w:t>3246 / 2 ـ عبد المؤمن بن سلمة الكناني</w:t>
      </w:r>
      <w:bookmarkEnd w:id="1679"/>
      <w:bookmarkEnd w:id="1680"/>
      <w:bookmarkEnd w:id="1681"/>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682" w:name="_Toc276202942"/>
      <w:bookmarkStart w:id="1683" w:name="_Toc276279241"/>
      <w:bookmarkStart w:id="1684" w:name="_Toc452207856"/>
      <w:r w:rsidRPr="00DB78A1">
        <w:rPr>
          <w:rStyle w:val="Heading2Char"/>
          <w:rtl/>
        </w:rPr>
        <w:t>3247 / 3 ـ عبد المؤمن بن عبد الله بن خالد</w:t>
      </w:r>
      <w:bookmarkEnd w:id="1682"/>
      <w:bookmarkEnd w:id="1683"/>
      <w:bookmarkEnd w:id="1684"/>
      <w:r>
        <w:rPr>
          <w:rtl/>
        </w:rPr>
        <w:t xml:space="preserve"> : </w:t>
      </w:r>
    </w:p>
    <w:p w:rsidR="00FB2F88" w:rsidRDefault="00FB2F88" w:rsidP="003465F8">
      <w:pPr>
        <w:pStyle w:val="libNormal"/>
        <w:rPr>
          <w:rtl/>
        </w:rPr>
      </w:pPr>
      <w:r>
        <w:rPr>
          <w:rtl/>
        </w:rPr>
        <w:t xml:space="preserve">العبسي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685" w:name="_Toc276202943"/>
      <w:bookmarkStart w:id="1686" w:name="_Toc276279242"/>
      <w:bookmarkStart w:id="1687" w:name="_Toc452207857"/>
      <w:r w:rsidRPr="00DB78A1">
        <w:rPr>
          <w:rStyle w:val="Heading2Char"/>
          <w:rtl/>
        </w:rPr>
        <w:t>3248 / 4 ـ عبد المؤمن بن القاسم بن قيس</w:t>
      </w:r>
      <w:bookmarkEnd w:id="1685"/>
      <w:bookmarkEnd w:id="1686"/>
      <w:bookmarkEnd w:id="1687"/>
      <w:r>
        <w:rPr>
          <w:rtl/>
        </w:rPr>
        <w:t xml:space="preserve"> : </w:t>
      </w:r>
    </w:p>
    <w:p w:rsidR="00FB2F88" w:rsidRDefault="00FB2F88" w:rsidP="003465F8">
      <w:pPr>
        <w:pStyle w:val="libNormal"/>
        <w:rPr>
          <w:rtl/>
        </w:rPr>
      </w:pPr>
      <w:r>
        <w:rPr>
          <w:rtl/>
        </w:rPr>
        <w:t xml:space="preserve">ابن قيس بن فهد </w:t>
      </w:r>
      <w:r w:rsidRPr="000E2E6A">
        <w:rPr>
          <w:rStyle w:val="libFootnotenumChar"/>
          <w:rtl/>
        </w:rPr>
        <w:t>(3)</w:t>
      </w:r>
      <w:r>
        <w:rPr>
          <w:rtl/>
        </w:rPr>
        <w:t xml:space="preserve"> الأنصاري </w:t>
      </w:r>
      <w:r w:rsidRPr="000E2E6A">
        <w:rPr>
          <w:rStyle w:val="libFootnotenumChar"/>
          <w:rtl/>
        </w:rPr>
        <w:t>(4)</w:t>
      </w:r>
      <w:r>
        <w:rPr>
          <w:rtl/>
        </w:rPr>
        <w:t xml:space="preserve"> ، روى عن أبي جعفر وأبي عبد الله </w:t>
      </w:r>
      <w:r w:rsidR="008324FC" w:rsidRPr="008324FC">
        <w:rPr>
          <w:rStyle w:val="libAlaemChar"/>
          <w:rFonts w:hint="cs"/>
          <w:rtl/>
        </w:rPr>
        <w:t>عليهما‌السلام</w:t>
      </w:r>
      <w:r>
        <w:rPr>
          <w:rtl/>
        </w:rPr>
        <w:t xml:space="preserve"> ، ثقة هو وأخوه ، وهو أخو أبي مريم عبد الغفار بن القاسم </w:t>
      </w:r>
      <w:r w:rsidRPr="000E2E6A">
        <w:rPr>
          <w:rStyle w:val="libFootnotenumChar"/>
          <w:rtl/>
        </w:rPr>
        <w:t>(5)</w:t>
      </w:r>
      <w:r>
        <w:rPr>
          <w:rtl/>
        </w:rPr>
        <w:t xml:space="preserve"> ، وقيس بن فهد صحابي ، ذكره في ذيل المذيل ؛ يكنى عبد المؤمن بأبي عبد الله ، كوفي ، توفّي سنة سبع وأربعين ومائة وهو ابن إحدى ثمانين سنة ؛ له كتاب يرويه جماعة ، منهم سفيان بن إبراهيم بن مرثد </w:t>
      </w:r>
      <w:r w:rsidRPr="000E2E6A">
        <w:rPr>
          <w:rStyle w:val="libFootnotenumChar"/>
          <w:rtl/>
        </w:rPr>
        <w:t>(6)</w:t>
      </w:r>
      <w:r>
        <w:rPr>
          <w:rtl/>
        </w:rPr>
        <w:t xml:space="preserve"> الحارثي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(8)</w:t>
      </w:r>
      <w:r>
        <w:rPr>
          <w:rtl/>
        </w:rPr>
        <w:t xml:space="preserve"> ، روى عنه : إبراهيم بن سليمان أبو إسحاق الخزاز </w:t>
      </w:r>
      <w:r w:rsidRPr="000E2E6A">
        <w:rPr>
          <w:rStyle w:val="libFootnotenumChar"/>
          <w:rtl/>
        </w:rPr>
        <w:t>(9)</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241 / 223. </w:t>
      </w:r>
    </w:p>
    <w:p w:rsidR="00FB2F88" w:rsidRDefault="00FB2F88" w:rsidP="000E2E6A">
      <w:pPr>
        <w:pStyle w:val="libFootnote0"/>
        <w:rPr>
          <w:rtl/>
        </w:rPr>
      </w:pPr>
      <w:r>
        <w:rPr>
          <w:rtl/>
        </w:rPr>
        <w:t xml:space="preserve">2 ـ رجال الشيخ : 241 / 222. </w:t>
      </w:r>
    </w:p>
    <w:p w:rsidR="00FB2F88" w:rsidRDefault="00FB2F88" w:rsidP="000E2E6A">
      <w:pPr>
        <w:pStyle w:val="libFootnote0"/>
        <w:rPr>
          <w:rtl/>
        </w:rPr>
      </w:pPr>
      <w:r>
        <w:rPr>
          <w:rtl/>
        </w:rPr>
        <w:t xml:space="preserve">3 ـ كذا في نسخة ( ش ) هنا وفي الموضع الاتي ، وفي نسختي ( م ) و ( ت ) : قهد ، وفي هامشيهما : قهر ( خ ل ). </w:t>
      </w:r>
    </w:p>
    <w:p w:rsidR="00FB2F88" w:rsidRDefault="00FB2F88" w:rsidP="000E2E6A">
      <w:pPr>
        <w:pStyle w:val="libFootnote0"/>
        <w:rPr>
          <w:rtl/>
        </w:rPr>
      </w:pPr>
      <w:r>
        <w:rPr>
          <w:rtl/>
        </w:rPr>
        <w:t xml:space="preserve">4 ـ الكوفي ، أبو عبد الله ، أسند عنه ، ق جخ ، ( م ت ). رجال الشيخ : 241 / 221. </w:t>
      </w:r>
    </w:p>
    <w:p w:rsidR="00FB2F88" w:rsidRDefault="00FB2F88" w:rsidP="000E2E6A">
      <w:pPr>
        <w:pStyle w:val="libFootnote0"/>
        <w:rPr>
          <w:rtl/>
        </w:rPr>
      </w:pPr>
      <w:r>
        <w:rPr>
          <w:rtl/>
        </w:rPr>
        <w:t xml:space="preserve">5 ـ عبد المؤمن بن القاسم ، أخو أبي مريم الأنصاري ، قر جخ ؛ ( م ت ). رجال الشيخ : 142 / 63. </w:t>
      </w:r>
    </w:p>
    <w:p w:rsidR="00FB2F88" w:rsidRDefault="00FB2F88" w:rsidP="000E2E6A">
      <w:pPr>
        <w:pStyle w:val="libFootnote0"/>
        <w:rPr>
          <w:rtl/>
        </w:rPr>
      </w:pPr>
      <w:r>
        <w:rPr>
          <w:rtl/>
        </w:rPr>
        <w:t xml:space="preserve">6 ـ كذا ُُرُسمت في نسخة ( ش ) ، وفي نسختي ( م ) و ( ت ) : يزيد ، وفي المصدر : مرثد. </w:t>
      </w:r>
    </w:p>
    <w:p w:rsidR="00FB2F88" w:rsidRDefault="00FB2F88" w:rsidP="000E2E6A">
      <w:pPr>
        <w:pStyle w:val="libFootnote0"/>
        <w:rPr>
          <w:rtl/>
        </w:rPr>
      </w:pPr>
      <w:r>
        <w:rPr>
          <w:rtl/>
        </w:rPr>
        <w:t xml:space="preserve">7 ـ رجال النجاشي : 249 / 655 ، وفيه في الموضعين : قهد. </w:t>
      </w:r>
    </w:p>
    <w:p w:rsidR="00FB2F88" w:rsidRDefault="00FB2F88" w:rsidP="000E2E6A">
      <w:pPr>
        <w:pStyle w:val="libFootnote0"/>
        <w:rPr>
          <w:rtl/>
        </w:rPr>
      </w:pPr>
      <w:r>
        <w:rPr>
          <w:rtl/>
        </w:rPr>
        <w:t xml:space="preserve">8 ـ رواه حميد ، عن إبراهيم بن سليمان ، عنه ، ست ؛ ( م ت ). </w:t>
      </w:r>
    </w:p>
    <w:p w:rsidR="00FB2F88" w:rsidRDefault="00FB2F88" w:rsidP="000E2E6A">
      <w:pPr>
        <w:pStyle w:val="libFootnote0"/>
        <w:rPr>
          <w:rtl/>
        </w:rPr>
      </w:pPr>
      <w:r>
        <w:rPr>
          <w:rtl/>
        </w:rPr>
        <w:t xml:space="preserve">9 ـ كذا في نسخة ( ش ) ، وفي نسختي ( م ) و ( ت ) : الحرّاز ، وفي المصدر الخزّاز. </w:t>
      </w:r>
    </w:p>
    <w:p w:rsidR="00FB2F88" w:rsidRDefault="00FB2F88" w:rsidP="003465F8">
      <w:pPr>
        <w:pStyle w:val="libNormal0"/>
        <w:rPr>
          <w:rtl/>
        </w:rPr>
      </w:pPr>
      <w:r>
        <w:rPr>
          <w:rtl/>
        </w:rPr>
        <w:br w:type="page"/>
      </w:r>
      <w:r>
        <w:rPr>
          <w:rtl/>
        </w:rPr>
        <w:lastRenderedPageBreak/>
        <w:t xml:space="preserve">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وفي الخلاصة : عبد المؤمن بن قيس </w:t>
      </w:r>
      <w:r w:rsidRPr="000E2E6A">
        <w:rPr>
          <w:rStyle w:val="libFootnotenumChar"/>
          <w:rtl/>
        </w:rPr>
        <w:t>(2)</w:t>
      </w:r>
      <w:r>
        <w:rPr>
          <w:rtl/>
        </w:rPr>
        <w:t xml:space="preserve">. </w:t>
      </w:r>
    </w:p>
    <w:p w:rsidR="00FB2F88" w:rsidRDefault="00FB2F88" w:rsidP="003465F8">
      <w:pPr>
        <w:pStyle w:val="libNormal"/>
        <w:rPr>
          <w:rtl/>
        </w:rPr>
      </w:pPr>
      <w:r>
        <w:rPr>
          <w:rtl/>
        </w:rPr>
        <w:t xml:space="preserve">وفي رجال ابن داود : عبد المؤمن بن أبي القاسم </w:t>
      </w:r>
      <w:r w:rsidRPr="000E2E6A">
        <w:rPr>
          <w:rStyle w:val="libFootnotenumChar"/>
          <w:rtl/>
        </w:rPr>
        <w:t>(3)</w:t>
      </w:r>
      <w:r>
        <w:rPr>
          <w:rtl/>
        </w:rPr>
        <w:t xml:space="preserve">. وكأنّ لفظ ( أبي ) زائد في كلام ابن داود ، كما إن لفظ ( ابن القاسم ) ساقط في كلام العلامة </w:t>
      </w:r>
      <w:r w:rsidR="008324FC" w:rsidRPr="008324FC">
        <w:rPr>
          <w:rStyle w:val="libAlaemChar"/>
          <w:rFonts w:hint="cs"/>
          <w:rtl/>
        </w:rPr>
        <w:t>قدس‌سره</w:t>
      </w:r>
      <w:r>
        <w:rPr>
          <w:rtl/>
        </w:rPr>
        <w:t>.</w:t>
      </w:r>
    </w:p>
    <w:p w:rsidR="00FB2F88" w:rsidRDefault="00FB2F88" w:rsidP="003465F8">
      <w:pPr>
        <w:pStyle w:val="libNormal"/>
        <w:rPr>
          <w:rtl/>
        </w:rPr>
      </w:pPr>
      <w:bookmarkStart w:id="1688" w:name="_Toc276202944"/>
      <w:bookmarkStart w:id="1689" w:name="_Toc276279243"/>
      <w:bookmarkStart w:id="1690" w:name="_Toc452207858"/>
      <w:r w:rsidRPr="00DB78A1">
        <w:rPr>
          <w:rStyle w:val="Heading2Char"/>
          <w:rtl/>
        </w:rPr>
        <w:t>3249 / 1 ـ عبد المجيد بن عبد العزيز</w:t>
      </w:r>
      <w:bookmarkEnd w:id="1688"/>
      <w:bookmarkEnd w:id="1689"/>
      <w:bookmarkEnd w:id="1690"/>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691" w:name="_Toc276202945"/>
      <w:bookmarkStart w:id="1692" w:name="_Toc276279244"/>
      <w:bookmarkStart w:id="1693" w:name="_Toc452207859"/>
      <w:r w:rsidRPr="00DB78A1">
        <w:rPr>
          <w:rStyle w:val="Heading2Char"/>
          <w:rtl/>
        </w:rPr>
        <w:t>3250 / 2 ـ عبد المط</w:t>
      </w:r>
      <w:r w:rsidRPr="00DB78A1">
        <w:rPr>
          <w:rStyle w:val="Heading2Char"/>
          <w:rFonts w:hint="cs"/>
          <w:rtl/>
        </w:rPr>
        <w:t>ّ</w:t>
      </w:r>
      <w:r w:rsidRPr="00DB78A1">
        <w:rPr>
          <w:rStyle w:val="Heading2Char"/>
          <w:rtl/>
        </w:rPr>
        <w:t>لب بن ربيعة</w:t>
      </w:r>
      <w:bookmarkEnd w:id="1691"/>
      <w:bookmarkEnd w:id="1692"/>
      <w:bookmarkEnd w:id="1693"/>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694" w:name="_Toc276202946"/>
      <w:bookmarkStart w:id="1695" w:name="_Toc276279245"/>
      <w:bookmarkStart w:id="1696" w:name="_Toc452207860"/>
      <w:r w:rsidRPr="00DB78A1">
        <w:rPr>
          <w:rStyle w:val="Heading2Char"/>
          <w:rtl/>
        </w:rPr>
        <w:t>3251 / 1 ـ عبد الملك بن أبي سليمان</w:t>
      </w:r>
      <w:bookmarkEnd w:id="1694"/>
      <w:bookmarkEnd w:id="1695"/>
      <w:bookmarkEnd w:id="1696"/>
      <w:r>
        <w:rPr>
          <w:rtl/>
        </w:rPr>
        <w:t xml:space="preserve"> : </w:t>
      </w:r>
    </w:p>
    <w:p w:rsidR="00FB2F88" w:rsidRDefault="00FB2F88" w:rsidP="003465F8">
      <w:pPr>
        <w:pStyle w:val="libNormal"/>
        <w:rPr>
          <w:rtl/>
        </w:rPr>
      </w:pPr>
      <w:r>
        <w:rPr>
          <w:rtl/>
        </w:rPr>
        <w:t xml:space="preserve">واسم أبي سليمان ميسرة الفراري </w:t>
      </w:r>
      <w:r w:rsidRPr="000E2E6A">
        <w:rPr>
          <w:rStyle w:val="libFootnotenumChar"/>
          <w:rtl/>
        </w:rPr>
        <w:t>(6)</w:t>
      </w:r>
      <w:r>
        <w:rPr>
          <w:rtl/>
        </w:rPr>
        <w:t xml:space="preserve"> ، مولاهم ، تابعي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122 / 557 ، وفيه : عبد المنعم المؤمن بن القاسم ، وفي مجمع الرجال 4 : 109 نقلاً عنه كما في المتن. </w:t>
      </w:r>
    </w:p>
    <w:p w:rsidR="00FB2F88" w:rsidRDefault="00FB2F88" w:rsidP="000E2E6A">
      <w:pPr>
        <w:pStyle w:val="libFootnote0"/>
        <w:rPr>
          <w:rtl/>
        </w:rPr>
      </w:pPr>
      <w:r>
        <w:rPr>
          <w:rtl/>
        </w:rPr>
        <w:t xml:space="preserve">2 ـ الخلاصة : 131 / 14 ، وفيها : عبد المؤمن بن القاسم بن قيس بن قيس بن قهد. </w:t>
      </w:r>
    </w:p>
    <w:p w:rsidR="00FB2F88" w:rsidRDefault="00FB2F88" w:rsidP="000E2E6A">
      <w:pPr>
        <w:pStyle w:val="libFootnote0"/>
        <w:rPr>
          <w:rtl/>
        </w:rPr>
      </w:pPr>
      <w:r>
        <w:rPr>
          <w:rtl/>
        </w:rPr>
        <w:t xml:space="preserve">3 ـ رجال ابن داود : 132 / 979 ، وفيه : عبد المؤمن بن القاسم بن قيس بن قيس بن فهد. </w:t>
      </w:r>
    </w:p>
    <w:p w:rsidR="00FB2F88" w:rsidRDefault="00FB2F88" w:rsidP="000E2E6A">
      <w:pPr>
        <w:pStyle w:val="libFootnote0"/>
        <w:rPr>
          <w:rtl/>
        </w:rPr>
      </w:pPr>
      <w:r>
        <w:rPr>
          <w:rtl/>
        </w:rPr>
        <w:t xml:space="preserve">4 ـ رجال الشيخ : 242 / 256 ، وفيه : زيادة : ابن أبي رواد. </w:t>
      </w:r>
    </w:p>
    <w:p w:rsidR="00FB2F88" w:rsidRDefault="00FB2F88" w:rsidP="000E2E6A">
      <w:pPr>
        <w:pStyle w:val="libFootnote0"/>
        <w:rPr>
          <w:rtl/>
        </w:rPr>
      </w:pPr>
      <w:r>
        <w:rPr>
          <w:rtl/>
        </w:rPr>
        <w:t xml:space="preserve">5 ـ رجال الشيخ : 45 / 61. </w:t>
      </w:r>
    </w:p>
    <w:p w:rsidR="00FB2F88" w:rsidRDefault="00FB2F88" w:rsidP="000E2E6A">
      <w:pPr>
        <w:pStyle w:val="libFootnote0"/>
        <w:rPr>
          <w:rtl/>
        </w:rPr>
      </w:pPr>
      <w:r>
        <w:rPr>
          <w:rtl/>
        </w:rPr>
        <w:t xml:space="preserve">6 ـ في نسخة ( م ) والمصدر : الفزاري. </w:t>
      </w:r>
    </w:p>
    <w:p w:rsidR="00FB2F88" w:rsidRDefault="00FB2F88" w:rsidP="000E2E6A">
      <w:pPr>
        <w:pStyle w:val="libFootnote0"/>
        <w:rPr>
          <w:rtl/>
        </w:rPr>
      </w:pPr>
      <w:r>
        <w:rPr>
          <w:rtl/>
        </w:rPr>
        <w:t xml:space="preserve">7 ـ رجال الشيخ : 238 / 161. </w:t>
      </w:r>
    </w:p>
    <w:p w:rsidR="00FB2F88" w:rsidRDefault="00FB2F88" w:rsidP="000E2E6A">
      <w:pPr>
        <w:pStyle w:val="libFootnote0"/>
        <w:rPr>
          <w:rtl/>
        </w:rPr>
      </w:pPr>
      <w:r>
        <w:rPr>
          <w:rtl/>
        </w:rPr>
        <w:t xml:space="preserve">8 ـ عبد الملك الأحول ، هو ابن عمرو الممدوح ، ( م ت ). </w:t>
      </w:r>
    </w:p>
    <w:p w:rsidR="00FB2F88" w:rsidRDefault="00FB2F88" w:rsidP="003465F8">
      <w:pPr>
        <w:pStyle w:val="libNormal"/>
        <w:rPr>
          <w:rtl/>
        </w:rPr>
      </w:pPr>
      <w:r>
        <w:rPr>
          <w:rtl/>
        </w:rPr>
        <w:br w:type="page"/>
      </w:r>
      <w:bookmarkStart w:id="1697" w:name="_Toc276202947"/>
      <w:bookmarkStart w:id="1698" w:name="_Toc276279246"/>
      <w:bookmarkStart w:id="1699" w:name="_Toc452207861"/>
      <w:r w:rsidRPr="00DB78A1">
        <w:rPr>
          <w:rStyle w:val="Heading2Char"/>
          <w:rtl/>
        </w:rPr>
        <w:lastRenderedPageBreak/>
        <w:t>3252 / 2 ـ عبد الله بن أعين الشيباني</w:t>
      </w:r>
      <w:bookmarkEnd w:id="1697"/>
      <w:bookmarkEnd w:id="1698"/>
      <w:bookmarkEnd w:id="1699"/>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أبو الضريس ، قال الكشي : حدثني محمّد بن مسعود قال : حدثني محمّد بن نصير قال : حدثني محمّد بن عيسى بن عبيد وحدثني حمدويه ابن نصير قال : حدثنا محمّد بن عيسى بن عبيد ، عن الحسن بن علي بن يقطين قال : حدثني المشايخ أن حمران وزرارة وعبد الملك </w:t>
      </w:r>
      <w:r w:rsidRPr="000E2E6A">
        <w:rPr>
          <w:rStyle w:val="libFootnotenumChar"/>
          <w:rtl/>
        </w:rPr>
        <w:t>(2)</w:t>
      </w:r>
      <w:r>
        <w:rPr>
          <w:rtl/>
        </w:rPr>
        <w:t xml:space="preserve"> وبكير وعبد الرحمن بني أعين كانوا مستقيمين ، ومات منهم أربعة في زمان الصادق </w:t>
      </w:r>
      <w:r w:rsidR="008324FC" w:rsidRPr="008324FC">
        <w:rPr>
          <w:rStyle w:val="libAlaemChar"/>
          <w:rFonts w:hint="cs"/>
          <w:rtl/>
        </w:rPr>
        <w:t>عليه‌السلام</w:t>
      </w:r>
      <w:r>
        <w:rPr>
          <w:rtl/>
        </w:rPr>
        <w:t xml:space="preserve"> وكانوا من أصحاب الباقر </w:t>
      </w:r>
      <w:r w:rsidR="008324FC" w:rsidRPr="008324FC">
        <w:rPr>
          <w:rStyle w:val="libAlaemChar"/>
          <w:rFonts w:hint="cs"/>
          <w:rtl/>
        </w:rPr>
        <w:t>عليه‌السلام</w:t>
      </w:r>
      <w:r>
        <w:rPr>
          <w:rtl/>
        </w:rPr>
        <w:t xml:space="preserve"> ، وبقى زرارة إلى عهد أبي الحسن </w:t>
      </w:r>
      <w:r w:rsidR="008324FC" w:rsidRPr="008324FC">
        <w:rPr>
          <w:rStyle w:val="libAlaemChar"/>
          <w:rFonts w:hint="cs"/>
          <w:rtl/>
        </w:rPr>
        <w:t>عليه‌السلام</w:t>
      </w:r>
      <w:r>
        <w:rPr>
          <w:rtl/>
        </w:rPr>
        <w:t xml:space="preserve"> فلقى ما لقى </w:t>
      </w:r>
      <w:r w:rsidRPr="000E2E6A">
        <w:rPr>
          <w:rStyle w:val="libFootnotenumChar"/>
          <w:rtl/>
        </w:rPr>
        <w:t>(3)</w:t>
      </w:r>
      <w:r>
        <w:rPr>
          <w:rtl/>
        </w:rPr>
        <w:t xml:space="preserve">. </w:t>
      </w:r>
    </w:p>
    <w:p w:rsidR="00FB2F88" w:rsidRDefault="00FB2F88" w:rsidP="003465F8">
      <w:pPr>
        <w:pStyle w:val="libNormal"/>
        <w:rPr>
          <w:rtl/>
        </w:rPr>
      </w:pPr>
      <w:r>
        <w:rPr>
          <w:rtl/>
        </w:rPr>
        <w:t xml:space="preserve">ثم قال الكشي : حدثني حمدويه بن نصير قال : حدثني يعقوب ، عن الحسن بن علي بن فضال ، عن ثعلبة بن ميمون ، عن بعض رجاله ، قال : قال ربيعة الرأي لأبي عبد الله </w:t>
      </w:r>
      <w:r w:rsidR="008324FC" w:rsidRPr="008324FC">
        <w:rPr>
          <w:rStyle w:val="libAlaemChar"/>
          <w:rFonts w:hint="cs"/>
          <w:rtl/>
        </w:rPr>
        <w:t>عليه‌السلام</w:t>
      </w:r>
      <w:r>
        <w:rPr>
          <w:rtl/>
        </w:rPr>
        <w:t xml:space="preserve"> : ما هؤلاء الإخوة الذين يأتونك من العراق ولم أر في أصحابك خير منهم ولا أهيأ ، قال : اولئك أصحاب أبي ، يعني ولد أعين </w:t>
      </w:r>
      <w:r w:rsidRPr="000E2E6A">
        <w:rPr>
          <w:rStyle w:val="libFootnotenumChar"/>
          <w:rtl/>
        </w:rPr>
        <w:t>(4)</w:t>
      </w:r>
      <w:r>
        <w:rPr>
          <w:rtl/>
        </w:rPr>
        <w:t xml:space="preserve">. </w:t>
      </w:r>
    </w:p>
    <w:p w:rsidR="00FB2F88" w:rsidRDefault="00FB2F88" w:rsidP="003465F8">
      <w:pPr>
        <w:pStyle w:val="libNormal"/>
        <w:rPr>
          <w:rtl/>
        </w:rPr>
      </w:pPr>
      <w:r>
        <w:rPr>
          <w:rtl/>
        </w:rPr>
        <w:t xml:space="preserve">ثم قال : حدثني حمدويه قال : حدثني محمّد بن عيسى ، عن أبي بصير </w:t>
      </w:r>
      <w:r w:rsidRPr="000E2E6A">
        <w:rPr>
          <w:rStyle w:val="libFootnotenumChar"/>
          <w:rtl/>
        </w:rPr>
        <w:t>(5)</w:t>
      </w:r>
      <w:r>
        <w:rPr>
          <w:rtl/>
        </w:rPr>
        <w:t xml:space="preserve"> ، عن الحسن بن موسى ، عن زرارة قال : قدم أبو عبد الله </w:t>
      </w:r>
      <w:r w:rsidR="008324FC" w:rsidRPr="008324FC">
        <w:rPr>
          <w:rStyle w:val="libAlaemChar"/>
          <w:rFonts w:hint="cs"/>
          <w:rtl/>
        </w:rPr>
        <w:t>عليه‌السلام</w:t>
      </w:r>
      <w:r>
        <w:rPr>
          <w:rtl/>
        </w:rPr>
        <w:t xml:space="preserve"> مكة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عبد الملك بن أعين الشيباني ، أخو زرارة ، قر جخ ، الكوفي تابعي ، ق جخ ؛ ( م ت ). رجال الشيخ : 139 / 1 ، 15 و 238 / 162. </w:t>
      </w:r>
    </w:p>
    <w:p w:rsidR="00FB2F88" w:rsidRDefault="00FB2F88" w:rsidP="000E2E6A">
      <w:pPr>
        <w:pStyle w:val="libFootnote0"/>
        <w:rPr>
          <w:rtl/>
        </w:rPr>
      </w:pPr>
      <w:r>
        <w:rPr>
          <w:rtl/>
        </w:rPr>
        <w:t xml:space="preserve">2 ـ له كتاب ، يرويه الصدوق بإسناده الى يونس عنه ، زار الصادق </w:t>
      </w:r>
      <w:r w:rsidR="008324FC" w:rsidRPr="008324FC">
        <w:rPr>
          <w:rStyle w:val="libAlaemChar"/>
          <w:rFonts w:hint="cs"/>
          <w:rtl/>
        </w:rPr>
        <w:t>عليه‌السلام</w:t>
      </w:r>
      <w:r>
        <w:rPr>
          <w:rtl/>
        </w:rPr>
        <w:t xml:space="preserve"> قبره مع أصحابه ، فقيه ، ( م ت ). مشيخة الفقيه 4 : 97. </w:t>
      </w:r>
    </w:p>
    <w:p w:rsidR="00FB2F88" w:rsidRDefault="00FB2F88" w:rsidP="000E2E6A">
      <w:pPr>
        <w:pStyle w:val="libFootnote0"/>
        <w:rPr>
          <w:rtl/>
        </w:rPr>
      </w:pPr>
      <w:r>
        <w:rPr>
          <w:rtl/>
        </w:rPr>
        <w:t xml:space="preserve">3 ـ رجال الكشي : 161 / 270. </w:t>
      </w:r>
    </w:p>
    <w:p w:rsidR="00FB2F88" w:rsidRDefault="00FB2F88" w:rsidP="000E2E6A">
      <w:pPr>
        <w:pStyle w:val="libFootnote0"/>
        <w:rPr>
          <w:rtl/>
        </w:rPr>
      </w:pPr>
      <w:r>
        <w:rPr>
          <w:rtl/>
        </w:rPr>
        <w:t xml:space="preserve">4 ـ رجال الكشي : 161 / 271. </w:t>
      </w:r>
    </w:p>
    <w:p w:rsidR="00FB2F88" w:rsidRDefault="00FB2F88" w:rsidP="000E2E6A">
      <w:pPr>
        <w:pStyle w:val="libFootnote0"/>
        <w:rPr>
          <w:rtl/>
        </w:rPr>
      </w:pPr>
      <w:r>
        <w:rPr>
          <w:rtl/>
        </w:rPr>
        <w:t xml:space="preserve">5 ـ في المصدر : أبي نصر. </w:t>
      </w:r>
    </w:p>
    <w:p w:rsidR="00FB2F88" w:rsidRDefault="00FB2F88" w:rsidP="003465F8">
      <w:pPr>
        <w:pStyle w:val="libNormal0"/>
        <w:rPr>
          <w:rtl/>
        </w:rPr>
      </w:pPr>
      <w:r>
        <w:rPr>
          <w:rtl/>
        </w:rPr>
        <w:br w:type="page"/>
      </w:r>
      <w:r>
        <w:rPr>
          <w:rtl/>
        </w:rPr>
        <w:lastRenderedPageBreak/>
        <w:t xml:space="preserve">فسأل عن عبد الملك بن أعين ، فقال : مات؟ قيل : نعم ... فرفع يده ودعا له واجتهد في الدعاء وترحم عليه </w:t>
      </w:r>
      <w:r w:rsidRPr="000E2E6A">
        <w:rPr>
          <w:rStyle w:val="libFootnotenumChar"/>
          <w:rtl/>
        </w:rPr>
        <w:t>(1)</w:t>
      </w:r>
      <w:r>
        <w:rPr>
          <w:rtl/>
        </w:rPr>
        <w:t xml:space="preserve">. </w:t>
      </w:r>
    </w:p>
    <w:p w:rsidR="00FB2F88" w:rsidRDefault="00FB2F88" w:rsidP="003465F8">
      <w:pPr>
        <w:pStyle w:val="libNormal"/>
        <w:rPr>
          <w:rtl/>
        </w:rPr>
      </w:pPr>
      <w:r>
        <w:rPr>
          <w:rtl/>
        </w:rPr>
        <w:t xml:space="preserve">ثم قال : حدثني علي بن الحسن ، عن علي بن أسباط ، عن علي بن الحسن بن عبد الملك بن أعين ، عن ابن بكير ، عن زرارة قال : قال أبو عبد الله </w:t>
      </w:r>
      <w:r w:rsidR="008324FC" w:rsidRPr="008324FC">
        <w:rPr>
          <w:rStyle w:val="libAlaemChar"/>
          <w:rFonts w:hint="cs"/>
          <w:rtl/>
        </w:rPr>
        <w:t>عليه‌السلام</w:t>
      </w:r>
      <w:r>
        <w:rPr>
          <w:rtl/>
        </w:rPr>
        <w:t xml:space="preserve"> بعد موت عبد الملك بن أعين : اللهم إنّ أبا الضريس كنا عنده خيرتك من خلقك فصيّره في ثقل ٌمحمّد صلواتك عليه يوم القيامة. ثم قال أبو عبد الله</w:t>
      </w:r>
      <w:r w:rsidR="008324FC" w:rsidRPr="008324FC">
        <w:rPr>
          <w:rStyle w:val="libAlaemChar"/>
          <w:rFonts w:hint="cs"/>
          <w:rtl/>
        </w:rPr>
        <w:t>عليه‌السلام</w:t>
      </w:r>
      <w:r>
        <w:rPr>
          <w:rtl/>
        </w:rPr>
        <w:t>: سبحان الله أين مثل أبي الضريس لم يأت بعد</w:t>
      </w:r>
      <w:r w:rsidRPr="000E2E6A">
        <w:rPr>
          <w:rStyle w:val="libFootnotenumChar"/>
          <w:rtl/>
        </w:rPr>
        <w:t>(2)</w:t>
      </w:r>
      <w:r>
        <w:rPr>
          <w:rtl/>
        </w:rPr>
        <w:t xml:space="preserve">؟! </w:t>
      </w:r>
    </w:p>
    <w:p w:rsidR="00FB2F88" w:rsidRDefault="00FB2F88" w:rsidP="003465F8">
      <w:pPr>
        <w:pStyle w:val="libNormal"/>
        <w:rPr>
          <w:rtl/>
        </w:rPr>
      </w:pPr>
      <w:r>
        <w:rPr>
          <w:rtl/>
        </w:rPr>
        <w:t xml:space="preserve">ثم قال : حدثني حمدويه قال : حدثني يعقوب بن يزيد ، عن ابن أبي عمير ، عن علي بن عطية قال : قال أبو عبد الله </w:t>
      </w:r>
      <w:r w:rsidR="008324FC" w:rsidRPr="008324FC">
        <w:rPr>
          <w:rStyle w:val="libAlaemChar"/>
          <w:rFonts w:hint="cs"/>
          <w:rtl/>
        </w:rPr>
        <w:t>عليه‌السلام</w:t>
      </w:r>
      <w:r>
        <w:rPr>
          <w:rtl/>
        </w:rPr>
        <w:t xml:space="preserve"> لعبد الملك بن أعين : كيف سمّيت ابنك ضريساً؟ فقال : كيف سمّاك أبوك جعفراً؟ فقال : إن جعفرا نهر في الجنة ، وضريساً اسم شيطان </w:t>
      </w:r>
      <w:r w:rsidRPr="000E2E6A">
        <w:rPr>
          <w:rStyle w:val="libFootnotenumChar"/>
          <w:rtl/>
        </w:rPr>
        <w:t>(3)</w:t>
      </w:r>
      <w:r>
        <w:rPr>
          <w:rtl/>
        </w:rPr>
        <w:t>.</w:t>
      </w:r>
    </w:p>
    <w:p w:rsidR="00FB2F88" w:rsidRDefault="00FB2F88" w:rsidP="003465F8">
      <w:pPr>
        <w:pStyle w:val="libNormal"/>
        <w:rPr>
          <w:rtl/>
        </w:rPr>
      </w:pPr>
      <w:bookmarkStart w:id="1700" w:name="_Toc276202948"/>
      <w:bookmarkStart w:id="1701" w:name="_Toc276279247"/>
      <w:bookmarkStart w:id="1702" w:name="_Toc452207862"/>
      <w:r w:rsidRPr="00DB78A1">
        <w:rPr>
          <w:rStyle w:val="Heading2Char"/>
          <w:rtl/>
        </w:rPr>
        <w:t>3253 / 3 ـ عبد الملك بن اُمامة النخعي</w:t>
      </w:r>
      <w:bookmarkEnd w:id="1700"/>
      <w:bookmarkEnd w:id="1701"/>
      <w:bookmarkEnd w:id="1702"/>
      <w:r>
        <w:rPr>
          <w:rtl/>
        </w:rPr>
        <w:t xml:space="preserve"> : </w:t>
      </w:r>
    </w:p>
    <w:p w:rsidR="00FB2F88" w:rsidRDefault="00FB2F88" w:rsidP="003465F8">
      <w:pPr>
        <w:pStyle w:val="libNormal"/>
        <w:rPr>
          <w:rtl/>
        </w:rPr>
      </w:pPr>
      <w:r>
        <w:rPr>
          <w:rtl/>
        </w:rPr>
        <w:t xml:space="preserve">الصيرفي </w:t>
      </w:r>
      <w:r w:rsidRPr="000E2E6A">
        <w:rPr>
          <w:rStyle w:val="libFootnotenumChar"/>
          <w:rtl/>
        </w:rPr>
        <w:t>(4)</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0E2E6A">
      <w:pPr>
        <w:pStyle w:val="libLine"/>
        <w:rPr>
          <w:rtl/>
        </w:rPr>
      </w:pPr>
      <w:r>
        <w:rPr>
          <w:rtl/>
        </w:rPr>
        <w:t>__________________</w:t>
      </w:r>
    </w:p>
    <w:p w:rsidR="00FB2F88" w:rsidRDefault="00FB2F88" w:rsidP="000E2E6A">
      <w:pPr>
        <w:pStyle w:val="libFootnote0"/>
        <w:rPr>
          <w:rtl/>
        </w:rPr>
      </w:pPr>
      <w:r>
        <w:rPr>
          <w:rtl/>
        </w:rPr>
        <w:t xml:space="preserve">1 ـ رجال الكشي : 175 / 300. </w:t>
      </w:r>
    </w:p>
    <w:p w:rsidR="00FB2F88" w:rsidRDefault="00FB2F88" w:rsidP="000E2E6A">
      <w:pPr>
        <w:pStyle w:val="libFootnote0"/>
        <w:rPr>
          <w:rtl/>
        </w:rPr>
      </w:pPr>
      <w:r>
        <w:rPr>
          <w:rtl/>
        </w:rPr>
        <w:t xml:space="preserve">2 ـ رجال الكشي : 175 / 301. </w:t>
      </w:r>
    </w:p>
    <w:p w:rsidR="00FB2F88" w:rsidRDefault="00FB2F88" w:rsidP="000E2E6A">
      <w:pPr>
        <w:pStyle w:val="libFootnote0"/>
        <w:rPr>
          <w:rtl/>
        </w:rPr>
      </w:pPr>
      <w:r>
        <w:rPr>
          <w:rtl/>
        </w:rPr>
        <w:t xml:space="preserve">3 ـ رجال الكشي : 176 / 302. </w:t>
      </w:r>
    </w:p>
    <w:p w:rsidR="00FB2F88" w:rsidRDefault="00FB2F88" w:rsidP="000E2E6A">
      <w:pPr>
        <w:pStyle w:val="libFootnote0"/>
        <w:rPr>
          <w:rtl/>
        </w:rPr>
      </w:pPr>
      <w:r>
        <w:rPr>
          <w:rtl/>
        </w:rPr>
        <w:t xml:space="preserve">4 ـ مولاهم كوفي ، ( م ت ). </w:t>
      </w:r>
    </w:p>
    <w:p w:rsidR="00FB2F88" w:rsidRDefault="00FB2F88" w:rsidP="000E2E6A">
      <w:pPr>
        <w:pStyle w:val="libFootnote0"/>
        <w:rPr>
          <w:rtl/>
        </w:rPr>
      </w:pPr>
      <w:r>
        <w:rPr>
          <w:rtl/>
        </w:rPr>
        <w:t xml:space="preserve">5 ـ رجال الشيخ : 238 / 163 ، وفيه : ابن ثمامة ، وفي مجمع الرجال 4 : 103 نقلاً عنه كما في المتن. </w:t>
      </w:r>
    </w:p>
    <w:p w:rsidR="00FB2F88" w:rsidRDefault="00FB2F88" w:rsidP="003465F8">
      <w:pPr>
        <w:pStyle w:val="libNormal"/>
        <w:rPr>
          <w:rtl/>
        </w:rPr>
      </w:pPr>
      <w:r>
        <w:rPr>
          <w:rtl/>
        </w:rPr>
        <w:br w:type="page"/>
      </w:r>
      <w:bookmarkStart w:id="1703" w:name="_Toc276202949"/>
      <w:bookmarkStart w:id="1704" w:name="_Toc276279248"/>
      <w:bookmarkStart w:id="1705" w:name="_Toc452207863"/>
      <w:r w:rsidRPr="00336491">
        <w:rPr>
          <w:rStyle w:val="Heading2Char"/>
          <w:rtl/>
        </w:rPr>
        <w:lastRenderedPageBreak/>
        <w:t>3254 / 4 ـ عبد الملك بن جريح</w:t>
      </w:r>
      <w:bookmarkEnd w:id="1703"/>
      <w:bookmarkEnd w:id="1704"/>
      <w:bookmarkEnd w:id="1705"/>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من رجال العامة ، رجال الكشي </w:t>
      </w:r>
      <w:r w:rsidRPr="000E2E6A">
        <w:rPr>
          <w:rStyle w:val="libFootnotenumChar"/>
          <w:rtl/>
        </w:rPr>
        <w:t>(2)</w:t>
      </w:r>
      <w:r>
        <w:rPr>
          <w:rtl/>
        </w:rPr>
        <w:t>.</w:t>
      </w:r>
    </w:p>
    <w:p w:rsidR="00FB2F88" w:rsidRDefault="00FB2F88" w:rsidP="003465F8">
      <w:pPr>
        <w:pStyle w:val="libNormal"/>
        <w:rPr>
          <w:rtl/>
        </w:rPr>
      </w:pPr>
      <w:bookmarkStart w:id="1706" w:name="_Toc276202950"/>
      <w:bookmarkStart w:id="1707" w:name="_Toc276279249"/>
      <w:bookmarkStart w:id="1708" w:name="_Toc452207864"/>
      <w:r w:rsidRPr="00336491">
        <w:rPr>
          <w:rStyle w:val="Heading2Char"/>
          <w:rtl/>
        </w:rPr>
        <w:t>3255 / 5 ـ عبد الملك بن الحسين</w:t>
      </w:r>
      <w:bookmarkEnd w:id="1706"/>
      <w:bookmarkEnd w:id="1707"/>
      <w:bookmarkEnd w:id="1708"/>
      <w:r>
        <w:rPr>
          <w:rtl/>
        </w:rPr>
        <w:t xml:space="preserve"> : </w:t>
      </w:r>
    </w:p>
    <w:p w:rsidR="00FB2F88" w:rsidRDefault="00FB2F88" w:rsidP="003465F8">
      <w:pPr>
        <w:pStyle w:val="libNormal"/>
        <w:rPr>
          <w:rtl/>
        </w:rPr>
      </w:pPr>
      <w:r>
        <w:rPr>
          <w:rtl/>
        </w:rPr>
        <w:t xml:space="preserve">أبو مالك النخعي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709" w:name="_Toc276202951"/>
      <w:bookmarkStart w:id="1710" w:name="_Toc276279250"/>
      <w:bookmarkStart w:id="1711" w:name="_Toc452207865"/>
      <w:r w:rsidRPr="00336491">
        <w:rPr>
          <w:rStyle w:val="Heading2Char"/>
          <w:rtl/>
        </w:rPr>
        <w:t>3256 / 6 ـ عبد الملك بن حكيم</w:t>
      </w:r>
      <w:bookmarkEnd w:id="1709"/>
      <w:bookmarkEnd w:id="1710"/>
      <w:bookmarkEnd w:id="1711"/>
      <w:r>
        <w:rPr>
          <w:rtl/>
        </w:rPr>
        <w:t xml:space="preserve"> </w:t>
      </w:r>
      <w:r w:rsidRPr="000E2E6A">
        <w:rPr>
          <w:rStyle w:val="libFootnotenumChar"/>
          <w:rtl/>
        </w:rPr>
        <w:t>(4)</w:t>
      </w:r>
      <w:r>
        <w:rPr>
          <w:rtl/>
        </w:rPr>
        <w:t xml:space="preserve"> </w:t>
      </w:r>
      <w:r w:rsidRPr="00336491">
        <w:rPr>
          <w:rStyle w:val="Heading2Char"/>
          <w:rtl/>
        </w:rPr>
        <w:t>الخثعمي</w:t>
      </w:r>
      <w:r>
        <w:rPr>
          <w:rtl/>
        </w:rPr>
        <w:t xml:space="preserve"> : </w:t>
      </w:r>
    </w:p>
    <w:p w:rsidR="00FB2F88" w:rsidRDefault="00FB2F88" w:rsidP="003465F8">
      <w:pPr>
        <w:pStyle w:val="libNormal"/>
        <w:rPr>
          <w:rtl/>
        </w:rPr>
      </w:pPr>
      <w:r>
        <w:rPr>
          <w:rtl/>
        </w:rPr>
        <w:t xml:space="preserve">كوفي ، ثقة ، عين ، روى عن أبي عبد الله وأبي الحسن </w:t>
      </w:r>
      <w:r w:rsidR="008324FC" w:rsidRPr="008324FC">
        <w:rPr>
          <w:rStyle w:val="libAlaemChar"/>
          <w:rFonts w:hint="cs"/>
          <w:rtl/>
        </w:rPr>
        <w:t>عليهما‌السلام</w:t>
      </w:r>
      <w:r>
        <w:rPr>
          <w:rtl/>
        </w:rPr>
        <w:t xml:space="preserve"> ؛ له كتاب </w:t>
      </w:r>
      <w:r w:rsidRPr="000E2E6A">
        <w:rPr>
          <w:rStyle w:val="libFootnotenumChar"/>
          <w:rtl/>
        </w:rPr>
        <w:t>(5)</w:t>
      </w:r>
      <w:r>
        <w:rPr>
          <w:rtl/>
        </w:rPr>
        <w:t xml:space="preserve"> ، روى عنه : جعفر بن محمّد بن حكيم ، رجال النجاشي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يظهر من الكافي تشيعه في باب المتعة ، ( م ت ). الكافي 5 : 451 / 6 ، وفيه : جريج. </w:t>
      </w:r>
    </w:p>
    <w:p w:rsidR="00FB2F88" w:rsidRDefault="00FB2F88" w:rsidP="000E2E6A">
      <w:pPr>
        <w:pStyle w:val="libFootnote0"/>
        <w:rPr>
          <w:rtl/>
        </w:rPr>
      </w:pPr>
      <w:r>
        <w:rPr>
          <w:rtl/>
        </w:rPr>
        <w:t xml:space="preserve">نقول : قال الشيخ أبو علي الحائري </w:t>
      </w:r>
      <w:r w:rsidR="008324FC" w:rsidRPr="008324FC">
        <w:rPr>
          <w:rStyle w:val="libAlaemChar"/>
          <w:rFonts w:hint="cs"/>
          <w:rtl/>
        </w:rPr>
        <w:t>قدس‌سره</w:t>
      </w:r>
      <w:r>
        <w:rPr>
          <w:rtl/>
        </w:rPr>
        <w:t xml:space="preserve"> في منتهى المقال 4 : 264 / 1823 معلّقاً على قول المقدس التقي : يظهر من الكافي تشيعه : ... فإنّ تسنن الرجل أشهر من كفر إبليس ، والرواية أيضاً تنادي بذلك ، وحلّية المتعة ليست من متفردات الشيعة حتى يقال بتشيع من قال بها ، بل الكثير من العامة كان يذهب إليها أيضاً وكان الخلاف فيها بينهم معروفاً ، إلى أن استقر رأي علمائهم الأربع على التحريم ، بل المنقول في جملة من كتب العامة على ما وجدت أنّ مالكاً أيضاً كان يستحل المتعة ، فلاحظ ؛ مع أنه لو كان شيعياً لم يكن لأمره </w:t>
      </w:r>
      <w:r w:rsidR="008324FC" w:rsidRPr="008324FC">
        <w:rPr>
          <w:rStyle w:val="libAlaemChar"/>
          <w:rFonts w:hint="cs"/>
          <w:rtl/>
        </w:rPr>
        <w:t>عليه‌السلام</w:t>
      </w:r>
      <w:r>
        <w:rPr>
          <w:rtl/>
        </w:rPr>
        <w:t xml:space="preserve"> الراوي بالذهاب إليه والسؤال عنه معنى ، لأن الشيعة لا تختلف في حلّيتها ، وتجعلها من ضروريات مذهبها ، بل المراد تنبيه الراوي على أن علماء العامة أيضاً تعتقد حلّيتها ... إلى آخر كلامه </w:t>
      </w:r>
      <w:r w:rsidR="008324FC" w:rsidRPr="008324FC">
        <w:rPr>
          <w:rStyle w:val="libAlaemChar"/>
          <w:rFonts w:hint="cs"/>
          <w:rtl/>
        </w:rPr>
        <w:t>قدس‌سره</w:t>
      </w:r>
      <w:r>
        <w:rPr>
          <w:rtl/>
        </w:rPr>
        <w:t xml:space="preserve">. </w:t>
      </w:r>
    </w:p>
    <w:p w:rsidR="00FB2F88" w:rsidRDefault="00FB2F88" w:rsidP="000E2E6A">
      <w:pPr>
        <w:pStyle w:val="libFootnote0"/>
        <w:rPr>
          <w:rtl/>
        </w:rPr>
      </w:pPr>
      <w:r>
        <w:rPr>
          <w:rtl/>
        </w:rPr>
        <w:t xml:space="preserve">2 ـ رجال الكشي : 390 / 733 ، وفيه : من رجال العامة إلا أنّ له ميلاً ومحبّةً شديدة. </w:t>
      </w:r>
    </w:p>
    <w:p w:rsidR="00FB2F88" w:rsidRDefault="00FB2F88" w:rsidP="000E2E6A">
      <w:pPr>
        <w:pStyle w:val="libFootnote0"/>
        <w:rPr>
          <w:rtl/>
        </w:rPr>
      </w:pPr>
      <w:r>
        <w:rPr>
          <w:rtl/>
        </w:rPr>
        <w:t xml:space="preserve">3 ـ رجال الشيخ : 238 / 164. </w:t>
      </w:r>
    </w:p>
    <w:p w:rsidR="00FB2F88" w:rsidRDefault="00FB2F88" w:rsidP="000E2E6A">
      <w:pPr>
        <w:pStyle w:val="libFootnote0"/>
        <w:rPr>
          <w:rtl/>
        </w:rPr>
      </w:pPr>
      <w:r>
        <w:rPr>
          <w:rtl/>
        </w:rPr>
        <w:t xml:space="preserve">4 ـ عد الملك بن حكيم ، له كتاب أخبرنا : جماعة ، عن التلعكبري ، عن ابن عقدة ، عن ابن فضال ، عن جعفر بن محمّد بن حكيم ، عن عمه عبد الملك بن حكيم ، ست ؛ ( م ت ). الفهرست : 110 / 485. </w:t>
      </w:r>
    </w:p>
    <w:p w:rsidR="00FB2F88" w:rsidRDefault="00FB2F88" w:rsidP="000E2E6A">
      <w:pPr>
        <w:pStyle w:val="libFootnote0"/>
        <w:rPr>
          <w:rtl/>
        </w:rPr>
      </w:pPr>
      <w:r>
        <w:rPr>
          <w:rtl/>
        </w:rPr>
        <w:t xml:space="preserve">5 ـ يرويه جماعة منهم ، جش ؛ ( م ت ). </w:t>
      </w:r>
    </w:p>
    <w:p w:rsidR="00FB2F88" w:rsidRDefault="00FB2F88" w:rsidP="000E2E6A">
      <w:pPr>
        <w:pStyle w:val="libFootnote0"/>
        <w:rPr>
          <w:rtl/>
        </w:rPr>
      </w:pPr>
      <w:r>
        <w:rPr>
          <w:rtl/>
        </w:rPr>
        <w:t xml:space="preserve">6 ـ رجال النجاشي : 239 / 636. </w:t>
      </w:r>
    </w:p>
    <w:p w:rsidR="00FB2F88" w:rsidRDefault="00FB2F88" w:rsidP="003465F8">
      <w:pPr>
        <w:pStyle w:val="libNormal"/>
        <w:rPr>
          <w:rtl/>
        </w:rPr>
      </w:pPr>
      <w:r>
        <w:rPr>
          <w:rtl/>
        </w:rPr>
        <w:br w:type="page"/>
      </w:r>
      <w:bookmarkStart w:id="1712" w:name="_Toc276202952"/>
      <w:bookmarkStart w:id="1713" w:name="_Toc276279251"/>
      <w:bookmarkStart w:id="1714" w:name="_Toc452207866"/>
      <w:r w:rsidRPr="00336491">
        <w:rPr>
          <w:rStyle w:val="Heading2Char"/>
          <w:rtl/>
        </w:rPr>
        <w:lastRenderedPageBreak/>
        <w:t>3257 / 7 ـ عبد الملك بن خالد الكوفي</w:t>
      </w:r>
      <w:bookmarkEnd w:id="1712"/>
      <w:bookmarkEnd w:id="1713"/>
      <w:bookmarkEnd w:id="1714"/>
      <w:r>
        <w:rPr>
          <w:rtl/>
        </w:rPr>
        <w:t xml:space="preserve"> : </w:t>
      </w:r>
    </w:p>
    <w:p w:rsidR="00FB2F88" w:rsidRDefault="00FB2F88" w:rsidP="003465F8">
      <w:pPr>
        <w:pStyle w:val="libNormal"/>
        <w:rPr>
          <w:rtl/>
        </w:rPr>
      </w:pPr>
      <w:r>
        <w:rPr>
          <w:rtl/>
        </w:rPr>
        <w:t xml:space="preserve">انتقل الى البصرة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715" w:name="_Toc276202953"/>
      <w:bookmarkStart w:id="1716" w:name="_Toc276279252"/>
      <w:bookmarkStart w:id="1717" w:name="_Toc452207867"/>
      <w:r w:rsidRPr="00336491">
        <w:rPr>
          <w:rStyle w:val="Heading2Char"/>
          <w:rtl/>
        </w:rPr>
        <w:t>3258 / 8 ـ عبد الملك بن سعيد</w:t>
      </w:r>
      <w:bookmarkEnd w:id="1715"/>
      <w:bookmarkEnd w:id="1716"/>
      <w:bookmarkEnd w:id="1717"/>
      <w:r>
        <w:rPr>
          <w:rtl/>
        </w:rPr>
        <w:t xml:space="preserve"> : </w:t>
      </w:r>
    </w:p>
    <w:p w:rsidR="00FB2F88" w:rsidRDefault="00FB2F88" w:rsidP="003465F8">
      <w:pPr>
        <w:pStyle w:val="libNormal"/>
        <w:rPr>
          <w:rtl/>
        </w:rPr>
      </w:pPr>
      <w:r>
        <w:rPr>
          <w:rtl/>
        </w:rPr>
        <w:t xml:space="preserve">وثقه النجاشي عند ترجمة أخيه عبد الله بن سعيد </w:t>
      </w:r>
      <w:r w:rsidRPr="000E2E6A">
        <w:rPr>
          <w:rStyle w:val="libFootnotenumChar"/>
          <w:rtl/>
        </w:rPr>
        <w:t>(2)</w:t>
      </w:r>
      <w:r>
        <w:rPr>
          <w:rtl/>
        </w:rPr>
        <w:t>.</w:t>
      </w:r>
    </w:p>
    <w:p w:rsidR="00FB2F88" w:rsidRDefault="00FB2F88" w:rsidP="003465F8">
      <w:pPr>
        <w:pStyle w:val="libNormal"/>
        <w:rPr>
          <w:rtl/>
        </w:rPr>
      </w:pPr>
      <w:bookmarkStart w:id="1718" w:name="_Toc276202954"/>
      <w:bookmarkStart w:id="1719" w:name="_Toc276279253"/>
      <w:bookmarkStart w:id="1720" w:name="_Toc452207868"/>
      <w:r w:rsidRPr="00336491">
        <w:rPr>
          <w:rStyle w:val="Heading2Char"/>
          <w:rtl/>
        </w:rPr>
        <w:t>3259 / 9 ـ عبد الملك بن عبد العزيز بن جريح</w:t>
      </w:r>
      <w:bookmarkEnd w:id="1718"/>
      <w:bookmarkEnd w:id="1719"/>
      <w:bookmarkEnd w:id="1720"/>
      <w:r>
        <w:rPr>
          <w:rtl/>
        </w:rPr>
        <w:t xml:space="preserve"> : </w:t>
      </w:r>
    </w:p>
    <w:p w:rsidR="00FB2F88" w:rsidRDefault="00FB2F88" w:rsidP="003465F8">
      <w:pPr>
        <w:pStyle w:val="libNormal"/>
        <w:rPr>
          <w:rtl/>
        </w:rPr>
      </w:pPr>
      <w:r>
        <w:rPr>
          <w:rtl/>
        </w:rPr>
        <w:t xml:space="preserve">الأموي ، مولاهم ، مكي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وكأنه المذكور قبيل هذا بعنوان : عبد الملك بن جريح </w:t>
      </w:r>
      <w:r w:rsidRPr="000E2E6A">
        <w:rPr>
          <w:rStyle w:val="libFootnotenumChar"/>
          <w:rtl/>
        </w:rPr>
        <w:t>(4)</w:t>
      </w:r>
      <w:r>
        <w:rPr>
          <w:rtl/>
        </w:rPr>
        <w:t>.</w:t>
      </w:r>
    </w:p>
    <w:p w:rsidR="00FB2F88" w:rsidRDefault="00FB2F88" w:rsidP="003465F8">
      <w:pPr>
        <w:pStyle w:val="libNormal"/>
        <w:rPr>
          <w:rtl/>
        </w:rPr>
      </w:pPr>
      <w:bookmarkStart w:id="1721" w:name="_Toc276202955"/>
      <w:bookmarkStart w:id="1722" w:name="_Toc276279254"/>
      <w:bookmarkStart w:id="1723" w:name="_Toc452207869"/>
      <w:r w:rsidRPr="00336491">
        <w:rPr>
          <w:rStyle w:val="Heading2Char"/>
          <w:rtl/>
        </w:rPr>
        <w:t>3260 / 10 ـ عبد الملك بن عبد الله</w:t>
      </w:r>
      <w:bookmarkEnd w:id="1721"/>
      <w:bookmarkEnd w:id="1722"/>
      <w:bookmarkEnd w:id="1723"/>
      <w:r>
        <w:rPr>
          <w:rtl/>
        </w:rPr>
        <w:t xml:space="preserve"> : </w:t>
      </w:r>
    </w:p>
    <w:p w:rsidR="00FB2F88" w:rsidRDefault="00FB2F88" w:rsidP="003465F8">
      <w:pPr>
        <w:pStyle w:val="libNormal"/>
        <w:rPr>
          <w:rtl/>
        </w:rPr>
      </w:pPr>
      <w:r>
        <w:rPr>
          <w:rtl/>
        </w:rPr>
        <w:t xml:space="preserve">روى علي بن أحمد العقيقي عن الصادق </w:t>
      </w:r>
      <w:r w:rsidR="008324FC" w:rsidRPr="008324FC">
        <w:rPr>
          <w:rStyle w:val="libAlaemChar"/>
          <w:rFonts w:hint="cs"/>
          <w:rtl/>
        </w:rPr>
        <w:t>عليه‌السلام</w:t>
      </w:r>
      <w:r>
        <w:rPr>
          <w:rtl/>
        </w:rPr>
        <w:t xml:space="preserve"> أنه قوي الإيمان ، الخلاصة </w:t>
      </w:r>
      <w:r w:rsidRPr="000E2E6A">
        <w:rPr>
          <w:rStyle w:val="libFootnotenumChar"/>
          <w:rtl/>
        </w:rPr>
        <w:t>(5)</w:t>
      </w:r>
      <w:r>
        <w:rPr>
          <w:rtl/>
        </w:rPr>
        <w:t>.</w:t>
      </w:r>
    </w:p>
    <w:p w:rsidR="00FB2F88" w:rsidRDefault="00FB2F88" w:rsidP="003465F8">
      <w:pPr>
        <w:pStyle w:val="libNormal"/>
        <w:rPr>
          <w:rtl/>
        </w:rPr>
      </w:pPr>
      <w:bookmarkStart w:id="1724" w:name="_Toc276202956"/>
      <w:bookmarkStart w:id="1725" w:name="_Toc276279255"/>
      <w:bookmarkStart w:id="1726" w:name="_Toc452207870"/>
      <w:r w:rsidRPr="00AE0D64">
        <w:rPr>
          <w:rStyle w:val="Heading2Char"/>
          <w:rtl/>
        </w:rPr>
        <w:t>3261 / 11 ـ عبد الملك بن عبد الله القم</w:t>
      </w:r>
      <w:r w:rsidRPr="00AE0D64">
        <w:rPr>
          <w:rStyle w:val="Heading2Char"/>
          <w:rFonts w:hint="cs"/>
          <w:rtl/>
        </w:rPr>
        <w:t>ّ</w:t>
      </w:r>
      <w:r w:rsidRPr="00AE0D64">
        <w:rPr>
          <w:rStyle w:val="Heading2Char"/>
          <w:rtl/>
        </w:rPr>
        <w:t>ي</w:t>
      </w:r>
      <w:bookmarkEnd w:id="1724"/>
      <w:bookmarkEnd w:id="1725"/>
      <w:bookmarkEnd w:id="1726"/>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727" w:name="_Toc276202957"/>
      <w:bookmarkStart w:id="1728" w:name="_Toc276279256"/>
      <w:bookmarkStart w:id="1729" w:name="_Toc452207871"/>
      <w:r w:rsidRPr="00AE0D64">
        <w:rPr>
          <w:rStyle w:val="Heading2Char"/>
          <w:rtl/>
        </w:rPr>
        <w:t>3262 / 12 ـ عبد الملك بن عبد الله الكوفي</w:t>
      </w:r>
      <w:bookmarkEnd w:id="1727"/>
      <w:bookmarkEnd w:id="1728"/>
      <w:bookmarkEnd w:id="1729"/>
      <w:r>
        <w:rPr>
          <w:rtl/>
        </w:rPr>
        <w:t xml:space="preserve"> : </w:t>
      </w:r>
    </w:p>
    <w:p w:rsidR="00FB2F88" w:rsidRDefault="00FB2F88" w:rsidP="003465F8">
      <w:pPr>
        <w:pStyle w:val="libNormal"/>
        <w:rPr>
          <w:rtl/>
        </w:rPr>
      </w:pPr>
      <w:r>
        <w:rPr>
          <w:rtl/>
        </w:rPr>
        <w:t xml:space="preserve">المقرئ </w:t>
      </w:r>
      <w:r w:rsidRPr="000E2E6A">
        <w:rPr>
          <w:rStyle w:val="libFootnotenumChar"/>
          <w:rtl/>
        </w:rPr>
        <w:t>(7)</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238 / 169. </w:t>
      </w:r>
    </w:p>
    <w:p w:rsidR="00FB2F88" w:rsidRDefault="00FB2F88" w:rsidP="000E2E6A">
      <w:pPr>
        <w:pStyle w:val="libFootnote0"/>
        <w:rPr>
          <w:rtl/>
        </w:rPr>
      </w:pPr>
      <w:r>
        <w:rPr>
          <w:rtl/>
        </w:rPr>
        <w:t xml:space="preserve">2 ـ رجال النجاشي : 217 / 565. </w:t>
      </w:r>
    </w:p>
    <w:p w:rsidR="00FB2F88" w:rsidRDefault="00FB2F88" w:rsidP="000E2E6A">
      <w:pPr>
        <w:pStyle w:val="libFootnote0"/>
        <w:rPr>
          <w:rtl/>
        </w:rPr>
      </w:pPr>
      <w:r>
        <w:rPr>
          <w:rtl/>
        </w:rPr>
        <w:t xml:space="preserve">3 ـ رجال الشيخ : 238 / 160. </w:t>
      </w:r>
    </w:p>
    <w:p w:rsidR="00FB2F88" w:rsidRDefault="00FB2F88" w:rsidP="000E2E6A">
      <w:pPr>
        <w:pStyle w:val="libFootnote0"/>
        <w:rPr>
          <w:rtl/>
        </w:rPr>
      </w:pPr>
      <w:r>
        <w:rPr>
          <w:rtl/>
        </w:rPr>
        <w:t xml:space="preserve">4 ـ تقدم برقم : 3254 / 4. </w:t>
      </w:r>
    </w:p>
    <w:p w:rsidR="00FB2F88" w:rsidRDefault="00FB2F88" w:rsidP="000E2E6A">
      <w:pPr>
        <w:pStyle w:val="libFootnote0"/>
        <w:rPr>
          <w:rtl/>
        </w:rPr>
      </w:pPr>
      <w:r>
        <w:rPr>
          <w:rtl/>
        </w:rPr>
        <w:t xml:space="preserve">5 ـ الخلاصة : 115 / 8. </w:t>
      </w:r>
    </w:p>
    <w:p w:rsidR="00FB2F88" w:rsidRDefault="00FB2F88" w:rsidP="000E2E6A">
      <w:pPr>
        <w:pStyle w:val="libFootnote0"/>
        <w:rPr>
          <w:rtl/>
        </w:rPr>
      </w:pPr>
      <w:r>
        <w:rPr>
          <w:rtl/>
        </w:rPr>
        <w:t xml:space="preserve">6 ـ رجال الشيخ : 238 / 171. </w:t>
      </w:r>
    </w:p>
    <w:p w:rsidR="00FB2F88" w:rsidRDefault="00FB2F88" w:rsidP="000E2E6A">
      <w:pPr>
        <w:pStyle w:val="libFootnote0"/>
        <w:rPr>
          <w:rtl/>
        </w:rPr>
      </w:pPr>
      <w:r>
        <w:rPr>
          <w:rtl/>
        </w:rPr>
        <w:t xml:space="preserve">7 ـ أسند عنه ، ( م ت ). </w:t>
      </w:r>
    </w:p>
    <w:p w:rsidR="00FB2F88" w:rsidRDefault="00FB2F88" w:rsidP="000E2E6A">
      <w:pPr>
        <w:pStyle w:val="libFootnote0"/>
        <w:rPr>
          <w:rtl/>
        </w:rPr>
      </w:pPr>
      <w:r>
        <w:rPr>
          <w:rtl/>
        </w:rPr>
        <w:t xml:space="preserve">8 ـ رجال الشيخ : 238 / 176. </w:t>
      </w:r>
    </w:p>
    <w:p w:rsidR="00FB2F88" w:rsidRDefault="00FB2F88" w:rsidP="003465F8">
      <w:pPr>
        <w:pStyle w:val="libNormal"/>
        <w:rPr>
          <w:rtl/>
        </w:rPr>
      </w:pPr>
      <w:r>
        <w:rPr>
          <w:rtl/>
        </w:rPr>
        <w:br w:type="page"/>
      </w:r>
      <w:bookmarkStart w:id="1730" w:name="_Toc276202958"/>
      <w:bookmarkStart w:id="1731" w:name="_Toc276279257"/>
      <w:bookmarkStart w:id="1732" w:name="_Toc452207872"/>
      <w:r w:rsidRPr="00AE0D64">
        <w:rPr>
          <w:rStyle w:val="Heading2Char"/>
          <w:rtl/>
        </w:rPr>
        <w:lastRenderedPageBreak/>
        <w:t>3263 / 13 ـ عبد الملك بن عتبة الصيرفي</w:t>
      </w:r>
      <w:bookmarkEnd w:id="1730"/>
      <w:bookmarkEnd w:id="1731"/>
      <w:bookmarkEnd w:id="1732"/>
      <w:r>
        <w:rPr>
          <w:rtl/>
        </w:rPr>
        <w:t xml:space="preserve"> : </w:t>
      </w:r>
    </w:p>
    <w:p w:rsidR="00FB2F88" w:rsidRDefault="00FB2F88" w:rsidP="003465F8">
      <w:pPr>
        <w:pStyle w:val="libNormal"/>
        <w:rPr>
          <w:rtl/>
        </w:rPr>
      </w:pPr>
      <w:r>
        <w:rPr>
          <w:rtl/>
        </w:rPr>
        <w:t xml:space="preserve">النخعي الكوفي ، سيجيء توثيقه عند ترجمة عبد الملك بن عتبة الهاشمي </w:t>
      </w:r>
      <w:r w:rsidRPr="000E2E6A">
        <w:rPr>
          <w:rStyle w:val="libFootnotenumChar"/>
          <w:rtl/>
        </w:rPr>
        <w:t>(1)</w:t>
      </w:r>
      <w:r>
        <w:rPr>
          <w:rtl/>
        </w:rPr>
        <w:t>.</w:t>
      </w:r>
    </w:p>
    <w:p w:rsidR="00FB2F88" w:rsidRDefault="00FB2F88" w:rsidP="003465F8">
      <w:pPr>
        <w:pStyle w:val="libNormal"/>
        <w:rPr>
          <w:rtl/>
        </w:rPr>
      </w:pPr>
      <w:bookmarkStart w:id="1733" w:name="_Toc276202959"/>
      <w:bookmarkStart w:id="1734" w:name="_Toc276279258"/>
      <w:bookmarkStart w:id="1735" w:name="_Toc452207873"/>
      <w:r w:rsidRPr="00AE0D64">
        <w:rPr>
          <w:rStyle w:val="Heading2Char"/>
          <w:rtl/>
        </w:rPr>
        <w:t>3264 / 14 ـ عبد الملك بن عتبة الهاشمي</w:t>
      </w:r>
      <w:bookmarkEnd w:id="1733"/>
      <w:bookmarkEnd w:id="1734"/>
      <w:bookmarkEnd w:id="1735"/>
      <w:r>
        <w:rPr>
          <w:rtl/>
        </w:rPr>
        <w:t xml:space="preserve"> : </w:t>
      </w:r>
    </w:p>
    <w:p w:rsidR="00FB2F88" w:rsidRDefault="00FB2F88" w:rsidP="003465F8">
      <w:pPr>
        <w:pStyle w:val="libNormal"/>
        <w:rPr>
          <w:rtl/>
        </w:rPr>
      </w:pPr>
      <w:r>
        <w:rPr>
          <w:rtl/>
        </w:rPr>
        <w:t xml:space="preserve">اللهبي ، صليب ، روى عن أبي جعفر وأبي عبد الله </w:t>
      </w:r>
      <w:r w:rsidR="008324FC" w:rsidRPr="008324FC">
        <w:rPr>
          <w:rStyle w:val="libAlaemChar"/>
          <w:rFonts w:hint="cs"/>
          <w:rtl/>
        </w:rPr>
        <w:t>عليهما‌السلام</w:t>
      </w:r>
      <w:r>
        <w:rPr>
          <w:rtl/>
        </w:rPr>
        <w:t xml:space="preserve"> ، ذكره أبو العباس بن سعيد فيمن روى عن أبي عبد الله وأبي جعفر </w:t>
      </w:r>
      <w:r w:rsidR="008324FC" w:rsidRPr="008324FC">
        <w:rPr>
          <w:rStyle w:val="libAlaemChar"/>
          <w:rFonts w:hint="cs"/>
          <w:rtl/>
        </w:rPr>
        <w:t>عليهما‌السلام</w:t>
      </w:r>
      <w:r>
        <w:rPr>
          <w:rtl/>
        </w:rPr>
        <w:t xml:space="preserve"> ، ليس له كتاب. والكتاب الذي ينسب إلى عبد الملك بن عتبة هو لعبد الملك بن عتبة النخعي ، صيرفي ، كوفي ، ثقة ، روى عن أبي عبد الله وأبي الحسن </w:t>
      </w:r>
      <w:r w:rsidR="008324FC" w:rsidRPr="008324FC">
        <w:rPr>
          <w:rStyle w:val="libAlaemChar"/>
          <w:rFonts w:hint="cs"/>
          <w:rtl/>
        </w:rPr>
        <w:t>عليهما‌السلام</w:t>
      </w:r>
      <w:r>
        <w:rPr>
          <w:rtl/>
        </w:rPr>
        <w:t xml:space="preserve"> ؛ له هذا الكتاب </w:t>
      </w:r>
      <w:r w:rsidRPr="000E2E6A">
        <w:rPr>
          <w:rStyle w:val="libFootnotenumChar"/>
          <w:rtl/>
        </w:rPr>
        <w:t>(2)</w:t>
      </w:r>
      <w:r>
        <w:rPr>
          <w:rtl/>
        </w:rPr>
        <w:t xml:space="preserve"> ، روى عنه : الحسن بن علي بن بنت الياس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(4)</w:t>
      </w:r>
      <w:r>
        <w:rPr>
          <w:rtl/>
        </w:rPr>
        <w:t xml:space="preserve"> ، روى عنه : الحسن بن محمّد بن سماعة ، الفهرست </w:t>
      </w:r>
      <w:r w:rsidRPr="000E2E6A">
        <w:rPr>
          <w:rStyle w:val="libFootnotenumChar"/>
          <w:rtl/>
        </w:rPr>
        <w:t>(5)</w:t>
      </w:r>
      <w:r>
        <w:rPr>
          <w:rtl/>
        </w:rPr>
        <w:t xml:space="preserve">. </w:t>
      </w:r>
    </w:p>
    <w:p w:rsidR="00FB2F88" w:rsidRDefault="00FB2F88" w:rsidP="003465F8">
      <w:pPr>
        <w:pStyle w:val="libNormal"/>
        <w:rPr>
          <w:rtl/>
        </w:rPr>
      </w:pPr>
      <w:r>
        <w:rPr>
          <w:rtl/>
        </w:rPr>
        <w:t>عبد الملك بن عتبة الهاشمي اللهبي المكي ، من أصحاب الصادق</w:t>
      </w:r>
      <w:r w:rsidR="008324FC" w:rsidRPr="008324FC">
        <w:rPr>
          <w:rStyle w:val="libAlaemChar"/>
          <w:rFonts w:hint="cs"/>
          <w:rtl/>
        </w:rPr>
        <w:t>عليه‌السلام</w:t>
      </w:r>
      <w:r>
        <w:rPr>
          <w:rtl/>
        </w:rPr>
        <w:t>، رجال الشيخ</w:t>
      </w:r>
      <w:r w:rsidRPr="000E2E6A">
        <w:rPr>
          <w:rStyle w:val="libFootnotenumChar"/>
          <w:rtl/>
        </w:rPr>
        <w:t>(6)</w:t>
      </w:r>
      <w:r>
        <w:rPr>
          <w:rtl/>
        </w:rPr>
        <w:t xml:space="preserve">. </w:t>
      </w:r>
    </w:p>
    <w:p w:rsidR="00FB2F88" w:rsidRDefault="00FB2F88" w:rsidP="003465F8">
      <w:pPr>
        <w:pStyle w:val="libNormal"/>
        <w:rPr>
          <w:rtl/>
        </w:rPr>
      </w:pPr>
      <w:r>
        <w:rPr>
          <w:rtl/>
        </w:rPr>
        <w:t xml:space="preserve">ثم قال : عبد الملك بن عتبة الصيرفي الكوفي ، روى عن أبي الحسن </w:t>
      </w:r>
      <w:r w:rsidR="008324FC" w:rsidRPr="008324FC">
        <w:rPr>
          <w:rStyle w:val="libAlaemChar"/>
          <w:rFonts w:hint="cs"/>
          <w:rtl/>
        </w:rPr>
        <w:t>عليه‌السلام</w:t>
      </w:r>
      <w:r>
        <w:rPr>
          <w:rtl/>
        </w:rPr>
        <w:t xml:space="preserve"> ، من أصحاب الصادق </w:t>
      </w:r>
      <w:r w:rsidR="008324FC" w:rsidRPr="008324FC">
        <w:rPr>
          <w:rStyle w:val="libAlaemChar"/>
          <w:rFonts w:hint="cs"/>
          <w:rtl/>
        </w:rPr>
        <w:t>عليه‌السلام</w:t>
      </w:r>
      <w:r>
        <w:rPr>
          <w:rtl/>
        </w:rPr>
        <w:t xml:space="preserve"> ، له كتاب </w:t>
      </w:r>
      <w:r w:rsidRPr="000E2E6A">
        <w:rPr>
          <w:rStyle w:val="libFootnotenumChar"/>
          <w:rtl/>
        </w:rPr>
        <w:t>(7)</w:t>
      </w:r>
      <w:r>
        <w:rPr>
          <w:rtl/>
        </w:rPr>
        <w:t xml:space="preserve">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هو الذي بعده مباشرة. </w:t>
      </w:r>
    </w:p>
    <w:p w:rsidR="00FB2F88" w:rsidRDefault="00FB2F88" w:rsidP="000E2E6A">
      <w:pPr>
        <w:pStyle w:val="libFootnote0"/>
        <w:rPr>
          <w:rtl/>
        </w:rPr>
      </w:pPr>
      <w:r>
        <w:rPr>
          <w:rtl/>
        </w:rPr>
        <w:t xml:space="preserve">2 ـ يرويه جماعة ، منهم الحسن ، جش ؛ ( م ت ). </w:t>
      </w:r>
    </w:p>
    <w:p w:rsidR="00FB2F88" w:rsidRDefault="00FB2F88" w:rsidP="000E2E6A">
      <w:pPr>
        <w:pStyle w:val="libFootnote0"/>
        <w:rPr>
          <w:rtl/>
        </w:rPr>
      </w:pPr>
      <w:r>
        <w:rPr>
          <w:rtl/>
        </w:rPr>
        <w:t xml:space="preserve">3 ـ رجال النجاشي : 239 / 635. </w:t>
      </w:r>
    </w:p>
    <w:p w:rsidR="00FB2F88" w:rsidRDefault="00FB2F88" w:rsidP="000E2E6A">
      <w:pPr>
        <w:pStyle w:val="libFootnote0"/>
        <w:rPr>
          <w:rtl/>
        </w:rPr>
      </w:pPr>
      <w:r>
        <w:rPr>
          <w:rtl/>
        </w:rPr>
        <w:t xml:space="preserve">4 ـ أخبرنا به : جماعة ، عن أبي المفضل ، عن حميد ، عن الحسن بن محمّد بن سماعة ، عنه ، ست ؛ ( م ت ). </w:t>
      </w:r>
    </w:p>
    <w:p w:rsidR="00FB2F88" w:rsidRDefault="00FB2F88" w:rsidP="000E2E6A">
      <w:pPr>
        <w:pStyle w:val="libFootnote0"/>
        <w:rPr>
          <w:rtl/>
        </w:rPr>
      </w:pPr>
      <w:r>
        <w:rPr>
          <w:rtl/>
        </w:rPr>
        <w:t xml:space="preserve">5 ـ الفهرست : 110 / 486. </w:t>
      </w:r>
    </w:p>
    <w:p w:rsidR="00FB2F88" w:rsidRDefault="00FB2F88" w:rsidP="000E2E6A">
      <w:pPr>
        <w:pStyle w:val="libFootnote0"/>
        <w:rPr>
          <w:rtl/>
        </w:rPr>
      </w:pPr>
      <w:r>
        <w:rPr>
          <w:rtl/>
        </w:rPr>
        <w:t xml:space="preserve">6 ـ رجال الشيخ : 238 / 167. </w:t>
      </w:r>
    </w:p>
    <w:p w:rsidR="00FB2F88" w:rsidRDefault="00FB2F88" w:rsidP="000E2E6A">
      <w:pPr>
        <w:pStyle w:val="libFootnote0"/>
        <w:rPr>
          <w:rtl/>
        </w:rPr>
      </w:pPr>
      <w:r>
        <w:rPr>
          <w:rtl/>
        </w:rPr>
        <w:t xml:space="preserve">7 ـ رجال الشيخ : 238 / 168. </w:t>
      </w:r>
    </w:p>
    <w:p w:rsidR="00FB2F88" w:rsidRDefault="00FB2F88" w:rsidP="000E2E6A">
      <w:pPr>
        <w:pStyle w:val="libFootnote0"/>
        <w:rPr>
          <w:rtl/>
        </w:rPr>
      </w:pPr>
      <w:r>
        <w:rPr>
          <w:rtl/>
        </w:rPr>
        <w:t xml:space="preserve">8 ـ ثم قال : عبد الملك بن عتبة القرشي اللهبي ، ق جخ ؛ ( م ت ). رجال الشيخ : 239 / 178 ، وفيه : عبد الكريم بن عتبة ... </w:t>
      </w:r>
    </w:p>
    <w:p w:rsidR="00FB2F88" w:rsidRDefault="00FB2F88" w:rsidP="003465F8">
      <w:pPr>
        <w:pStyle w:val="libNormal"/>
        <w:rPr>
          <w:rtl/>
        </w:rPr>
      </w:pPr>
      <w:r>
        <w:rPr>
          <w:rtl/>
        </w:rPr>
        <w:br w:type="page"/>
      </w:r>
      <w:bookmarkStart w:id="1736" w:name="_Toc276202960"/>
      <w:bookmarkStart w:id="1737" w:name="_Toc276279259"/>
      <w:bookmarkStart w:id="1738" w:name="_Toc452207874"/>
      <w:r w:rsidRPr="0061030F">
        <w:rPr>
          <w:rStyle w:val="Heading2Char"/>
          <w:rtl/>
        </w:rPr>
        <w:lastRenderedPageBreak/>
        <w:t>3265 / 15 ـ عبد الملك بن عطاء</w:t>
      </w:r>
      <w:bookmarkEnd w:id="1736"/>
      <w:bookmarkEnd w:id="1737"/>
      <w:bookmarkEnd w:id="1738"/>
      <w:r>
        <w:rPr>
          <w:rtl/>
        </w:rPr>
        <w:t xml:space="preserve"> : </w:t>
      </w:r>
    </w:p>
    <w:p w:rsidR="00FB2F88" w:rsidRDefault="00FB2F88" w:rsidP="003465F8">
      <w:pPr>
        <w:pStyle w:val="libNormal"/>
        <w:rPr>
          <w:rtl/>
        </w:rPr>
      </w:pPr>
      <w:r>
        <w:rPr>
          <w:rtl/>
        </w:rPr>
        <w:t xml:space="preserve">روى الكشي عن نصر بن الصّباح أنّه نجيب ، من أصحاب أبي جعفر وأبي عبد الله </w:t>
      </w:r>
      <w:r w:rsidR="008324FC" w:rsidRPr="008324FC">
        <w:rPr>
          <w:rStyle w:val="libAlaemChar"/>
          <w:rFonts w:hint="cs"/>
          <w:rtl/>
        </w:rPr>
        <w:t>عليهما‌السلام</w:t>
      </w:r>
      <w:r>
        <w:rPr>
          <w:rtl/>
        </w:rPr>
        <w:t xml:space="preserve"> </w:t>
      </w:r>
      <w:r w:rsidRPr="000E2E6A">
        <w:rPr>
          <w:rStyle w:val="libFootnotenumChar"/>
          <w:rtl/>
        </w:rPr>
        <w:t>(1)</w:t>
      </w:r>
      <w:r>
        <w:rPr>
          <w:rtl/>
        </w:rPr>
        <w:t xml:space="preserve">. </w:t>
      </w:r>
    </w:p>
    <w:p w:rsidR="00FB2F88" w:rsidRDefault="00FB2F88" w:rsidP="003465F8">
      <w:pPr>
        <w:pStyle w:val="libNormal"/>
        <w:rPr>
          <w:rtl/>
        </w:rPr>
      </w:pPr>
      <w:r>
        <w:rPr>
          <w:rtl/>
        </w:rPr>
        <w:t xml:space="preserve">ونقل ابن داود عن الكشي أنّه كان ثقة نجيباً </w:t>
      </w:r>
      <w:r w:rsidRPr="000E2E6A">
        <w:rPr>
          <w:rStyle w:val="libFootnotenumChar"/>
          <w:rtl/>
        </w:rPr>
        <w:t>(2)</w:t>
      </w:r>
      <w:r>
        <w:rPr>
          <w:rtl/>
        </w:rPr>
        <w:t xml:space="preserve">. ولم أجد في الكشي إلا كما نقلنا ، مع ضعف نصر بن الصباح </w:t>
      </w:r>
      <w:r w:rsidRPr="000E2E6A">
        <w:rPr>
          <w:rStyle w:val="libFootnotenumChar"/>
          <w:rtl/>
        </w:rPr>
        <w:t>(3)</w:t>
      </w:r>
      <w:r>
        <w:rPr>
          <w:rtl/>
        </w:rPr>
        <w:t>.</w:t>
      </w:r>
    </w:p>
    <w:p w:rsidR="00FB2F88" w:rsidRDefault="00FB2F88" w:rsidP="003465F8">
      <w:pPr>
        <w:pStyle w:val="libNormal"/>
        <w:rPr>
          <w:rtl/>
        </w:rPr>
      </w:pPr>
      <w:bookmarkStart w:id="1739" w:name="_Toc276202961"/>
      <w:bookmarkStart w:id="1740" w:name="_Toc276279260"/>
      <w:bookmarkStart w:id="1741" w:name="_Toc452207875"/>
      <w:r w:rsidRPr="0061030F">
        <w:rPr>
          <w:rStyle w:val="Heading2Char"/>
          <w:rtl/>
        </w:rPr>
        <w:t>3266 / 16 ـ عبد الملك بن عمرو</w:t>
      </w:r>
      <w:bookmarkEnd w:id="1739"/>
      <w:bookmarkEnd w:id="1740"/>
      <w:bookmarkEnd w:id="1741"/>
      <w:r>
        <w:rPr>
          <w:rtl/>
        </w:rPr>
        <w:t xml:space="preserve"> : </w:t>
      </w:r>
    </w:p>
    <w:p w:rsidR="00FB2F88" w:rsidRDefault="00FB2F88" w:rsidP="003465F8">
      <w:pPr>
        <w:pStyle w:val="libNormal"/>
        <w:rPr>
          <w:rtl/>
        </w:rPr>
      </w:pPr>
      <w:r>
        <w:rPr>
          <w:rtl/>
        </w:rPr>
        <w:t xml:space="preserve">قال الكشي : حدثني حمدويه قال : حدثني يعقوب بن يزيد ، عن ابن أبي عمير ، عن جميل بن صالح ، عن عبد الملك بن عمرو قال : قال لي أبو عبد الله </w:t>
      </w:r>
      <w:r w:rsidR="008324FC" w:rsidRPr="008324FC">
        <w:rPr>
          <w:rStyle w:val="libAlaemChar"/>
          <w:rFonts w:hint="cs"/>
          <w:rtl/>
        </w:rPr>
        <w:t>عليه‌السلام</w:t>
      </w:r>
      <w:r>
        <w:rPr>
          <w:rtl/>
        </w:rPr>
        <w:t xml:space="preserve"> : إني لأدعو لك حتّى اُسمي دابتك أو قال : أدعو لدابتك </w:t>
      </w:r>
      <w:r w:rsidRPr="000E2E6A">
        <w:rPr>
          <w:rStyle w:val="libFootnotenumChar"/>
          <w:rtl/>
        </w:rPr>
        <w:t>(4)</w:t>
      </w:r>
      <w:r>
        <w:rPr>
          <w:rtl/>
        </w:rPr>
        <w:t xml:space="preserve">. </w:t>
      </w:r>
    </w:p>
    <w:p w:rsidR="00FB2F88" w:rsidRDefault="00FB2F88" w:rsidP="003465F8">
      <w:pPr>
        <w:pStyle w:val="libNormal"/>
        <w:rPr>
          <w:rtl/>
        </w:rPr>
      </w:pPr>
      <w:r>
        <w:rPr>
          <w:rtl/>
        </w:rPr>
        <w:t xml:space="preserve">ونقل ابن داود عن الكشي أنّه ثقة </w:t>
      </w:r>
      <w:r w:rsidRPr="000E2E6A">
        <w:rPr>
          <w:rStyle w:val="libFootnotenumChar"/>
          <w:rtl/>
        </w:rPr>
        <w:t>(5)</w:t>
      </w:r>
      <w:r>
        <w:rPr>
          <w:rtl/>
        </w:rPr>
        <w:t xml:space="preserve">. ولم أجد فيه إلا كما نقلنا </w:t>
      </w:r>
      <w:r w:rsidRPr="000E2E6A">
        <w:rPr>
          <w:rStyle w:val="libFootnotenumChar"/>
          <w:rtl/>
        </w:rPr>
        <w:t>(6)</w:t>
      </w:r>
      <w:r>
        <w:rPr>
          <w:rtl/>
        </w:rPr>
        <w:t xml:space="preserve"> ، ونقله العلامة </w:t>
      </w:r>
      <w:r w:rsidR="008324FC" w:rsidRPr="008324FC">
        <w:rPr>
          <w:rStyle w:val="libAlaemChar"/>
          <w:rFonts w:hint="cs"/>
          <w:rtl/>
        </w:rPr>
        <w:t>قدس‌سره</w:t>
      </w:r>
      <w:r>
        <w:rPr>
          <w:rtl/>
        </w:rPr>
        <w:t xml:space="preserve"> </w:t>
      </w:r>
      <w:r w:rsidRPr="000E2E6A">
        <w:rPr>
          <w:rStyle w:val="libFootnotenumChar"/>
          <w:rtl/>
        </w:rPr>
        <w:t>(7)</w:t>
      </w:r>
      <w:r>
        <w:rPr>
          <w:rtl/>
        </w:rPr>
        <w:t xml:space="preserve">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ثم قال : عبد الملك بن عتبة اللهبي ، أخو عبد الرحيم ، ق جخ ؛ ( م ت ). رجال الشيخ : 264 / 681. </w:t>
      </w:r>
    </w:p>
    <w:p w:rsidR="00FB2F88" w:rsidRDefault="00FB2F88" w:rsidP="000E2E6A">
      <w:pPr>
        <w:pStyle w:val="libFootnote0"/>
        <w:rPr>
          <w:rtl/>
        </w:rPr>
      </w:pPr>
      <w:r>
        <w:rPr>
          <w:rtl/>
        </w:rPr>
        <w:t xml:space="preserve">1 ـ رجال الكشي : 215 / 385. </w:t>
      </w:r>
    </w:p>
    <w:p w:rsidR="00FB2F88" w:rsidRDefault="00FB2F88" w:rsidP="000E2E6A">
      <w:pPr>
        <w:pStyle w:val="libFootnote0"/>
        <w:rPr>
          <w:rtl/>
        </w:rPr>
      </w:pPr>
      <w:r>
        <w:rPr>
          <w:rtl/>
        </w:rPr>
        <w:t xml:space="preserve">2 ـ رجال ابن داود : 131 / 975. </w:t>
      </w:r>
    </w:p>
    <w:p w:rsidR="00FB2F88" w:rsidRDefault="00FB2F88" w:rsidP="000E2E6A">
      <w:pPr>
        <w:pStyle w:val="libFootnote0"/>
        <w:rPr>
          <w:rtl/>
        </w:rPr>
      </w:pPr>
      <w:r>
        <w:rPr>
          <w:rtl/>
        </w:rPr>
        <w:t xml:space="preserve">3 ـ عبد الملك بن عطاء بن أبي رياح ، ين جخ ؛ ( م ت ). رجال الشيخ : 118 / 31. عبد الملك بن عطاء الكوفي ، ق جخ ؛ ( م ت ). رجال الشيخ : 238 / 166. </w:t>
      </w:r>
    </w:p>
    <w:p w:rsidR="00FB2F88" w:rsidRDefault="00FB2F88" w:rsidP="000E2E6A">
      <w:pPr>
        <w:pStyle w:val="libFootnote0"/>
        <w:rPr>
          <w:rtl/>
        </w:rPr>
      </w:pPr>
      <w:r>
        <w:rPr>
          <w:rtl/>
        </w:rPr>
        <w:t xml:space="preserve">4 ـ رجال الكشي : 389 / 730. </w:t>
      </w:r>
    </w:p>
    <w:p w:rsidR="00FB2F88" w:rsidRDefault="00FB2F88" w:rsidP="000E2E6A">
      <w:pPr>
        <w:pStyle w:val="libFootnote0"/>
        <w:rPr>
          <w:rtl/>
        </w:rPr>
      </w:pPr>
      <w:r>
        <w:rPr>
          <w:rtl/>
        </w:rPr>
        <w:t xml:space="preserve">5 ـ رجال ابن داود : 131 / 976. </w:t>
      </w:r>
    </w:p>
    <w:p w:rsidR="00FB2F88" w:rsidRDefault="00FB2F88" w:rsidP="000E2E6A">
      <w:pPr>
        <w:pStyle w:val="libFootnote0"/>
        <w:rPr>
          <w:rtl/>
        </w:rPr>
      </w:pPr>
      <w:r>
        <w:rPr>
          <w:rtl/>
        </w:rPr>
        <w:t xml:space="preserve">6 ـ في نسختي ( م ) و ( ت ) : كما نقلناه. </w:t>
      </w:r>
    </w:p>
    <w:p w:rsidR="00FB2F88" w:rsidRDefault="00FB2F88" w:rsidP="000E2E6A">
      <w:pPr>
        <w:pStyle w:val="libFootnote0"/>
        <w:rPr>
          <w:rtl/>
        </w:rPr>
      </w:pPr>
      <w:r>
        <w:rPr>
          <w:rtl/>
        </w:rPr>
        <w:t xml:space="preserve">7 ـ الخلاصة : 115 / 7. </w:t>
      </w:r>
    </w:p>
    <w:p w:rsidR="00FB2F88" w:rsidRDefault="00FB2F88" w:rsidP="000E2E6A">
      <w:pPr>
        <w:pStyle w:val="libFootnote0"/>
        <w:rPr>
          <w:rtl/>
        </w:rPr>
      </w:pPr>
      <w:r>
        <w:rPr>
          <w:rtl/>
        </w:rPr>
        <w:t xml:space="preserve">8 ـ عبد الملك بن عمرو الأحول ، عربي ، كوفي ، قر ق جخ ؛ ( م ت ). رجال الشيخ : 265 / 713 ، وفيه : روى عنهما </w:t>
      </w:r>
      <w:r w:rsidR="008324FC" w:rsidRPr="008324FC">
        <w:rPr>
          <w:rStyle w:val="libAlaemChar"/>
          <w:rFonts w:hint="cs"/>
          <w:rtl/>
        </w:rPr>
        <w:t>عليهما‌السلام</w:t>
      </w:r>
      <w:r>
        <w:rPr>
          <w:rtl/>
        </w:rPr>
        <w:t xml:space="preserve">. </w:t>
      </w:r>
    </w:p>
    <w:p w:rsidR="00FB2F88" w:rsidRDefault="00FB2F88" w:rsidP="003465F8">
      <w:pPr>
        <w:pStyle w:val="libNormal"/>
        <w:rPr>
          <w:rtl/>
        </w:rPr>
      </w:pPr>
      <w:r>
        <w:rPr>
          <w:rtl/>
        </w:rPr>
        <w:br w:type="page"/>
      </w:r>
      <w:bookmarkStart w:id="1742" w:name="_Toc276202962"/>
      <w:bookmarkStart w:id="1743" w:name="_Toc276279261"/>
      <w:bookmarkStart w:id="1744" w:name="_Toc452207876"/>
      <w:r w:rsidRPr="0061030F">
        <w:rPr>
          <w:rStyle w:val="Heading2Char"/>
          <w:rtl/>
        </w:rPr>
        <w:lastRenderedPageBreak/>
        <w:t>3267 / 17 ـ عبد الملك بن عنترة الشيباني</w:t>
      </w:r>
      <w:bookmarkEnd w:id="1742"/>
      <w:bookmarkEnd w:id="1743"/>
      <w:bookmarkEnd w:id="1744"/>
      <w:r w:rsidRPr="0061030F">
        <w:rPr>
          <w:rStyle w:val="Heading2Char"/>
          <w:rtl/>
        </w:rPr>
        <w:t xml:space="preserve"> </w:t>
      </w:r>
      <w:r>
        <w:rPr>
          <w:rtl/>
        </w:rPr>
        <w:t xml:space="preserve">: </w:t>
      </w:r>
    </w:p>
    <w:p w:rsidR="00FB2F88" w:rsidRDefault="00FB2F88" w:rsidP="003465F8">
      <w:pPr>
        <w:pStyle w:val="libNormal"/>
        <w:rPr>
          <w:rtl/>
        </w:rPr>
      </w:pPr>
      <w:r>
        <w:rPr>
          <w:rtl/>
        </w:rPr>
        <w:t xml:space="preserve">الذي ذكره الشيخ في الفهرست </w:t>
      </w:r>
      <w:r w:rsidRPr="000E2E6A">
        <w:rPr>
          <w:rStyle w:val="libFootnotenumChar"/>
          <w:rtl/>
        </w:rPr>
        <w:t>(1)</w:t>
      </w:r>
      <w:r>
        <w:rPr>
          <w:rtl/>
        </w:rPr>
        <w:t xml:space="preserve"> ، سيجيء بعنوان : عبد الملك بن هارون </w:t>
      </w:r>
      <w:r w:rsidRPr="000E2E6A">
        <w:rPr>
          <w:rStyle w:val="libFootnotenumChar"/>
          <w:rtl/>
        </w:rPr>
        <w:t>(2)</w:t>
      </w:r>
      <w:r>
        <w:rPr>
          <w:rtl/>
        </w:rPr>
        <w:t>.</w:t>
      </w:r>
    </w:p>
    <w:p w:rsidR="00FB2F88" w:rsidRDefault="00FB2F88" w:rsidP="003465F8">
      <w:pPr>
        <w:pStyle w:val="libNormal"/>
        <w:rPr>
          <w:rtl/>
        </w:rPr>
      </w:pPr>
      <w:bookmarkStart w:id="1745" w:name="_Toc276202963"/>
      <w:bookmarkStart w:id="1746" w:name="_Toc276279262"/>
      <w:bookmarkStart w:id="1747" w:name="_Toc452207877"/>
      <w:r w:rsidRPr="0061030F">
        <w:rPr>
          <w:rStyle w:val="Heading2Char"/>
          <w:rtl/>
        </w:rPr>
        <w:t>3268 / 18 ـ عبد الملك بن عيسى المدني</w:t>
      </w:r>
      <w:bookmarkEnd w:id="1745"/>
      <w:bookmarkEnd w:id="1746"/>
      <w:bookmarkEnd w:id="1747"/>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748" w:name="_Toc276202964"/>
      <w:bookmarkStart w:id="1749" w:name="_Toc276279263"/>
      <w:bookmarkStart w:id="1750" w:name="_Toc452207878"/>
      <w:r w:rsidRPr="0061030F">
        <w:rPr>
          <w:rStyle w:val="Heading2Char"/>
          <w:rtl/>
        </w:rPr>
        <w:t>3269 / 19 ـ عبد الملك بن فرقد</w:t>
      </w:r>
      <w:bookmarkEnd w:id="1748"/>
      <w:bookmarkEnd w:id="1749"/>
      <w:bookmarkEnd w:id="1750"/>
      <w:r>
        <w:rPr>
          <w:rtl/>
        </w:rPr>
        <w:t xml:space="preserve"> : </w:t>
      </w:r>
    </w:p>
    <w:p w:rsidR="00FB2F88" w:rsidRDefault="00FB2F88" w:rsidP="003465F8">
      <w:pPr>
        <w:pStyle w:val="libNormal"/>
        <w:rPr>
          <w:rtl/>
        </w:rPr>
      </w:pPr>
      <w:r>
        <w:rPr>
          <w:rtl/>
        </w:rPr>
        <w:t xml:space="preserve">أخو داود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751" w:name="_Toc276202965"/>
      <w:bookmarkStart w:id="1752" w:name="_Toc276279264"/>
      <w:bookmarkStart w:id="1753" w:name="_Toc452207879"/>
      <w:r w:rsidRPr="0061030F">
        <w:rPr>
          <w:rStyle w:val="Heading2Char"/>
          <w:rtl/>
        </w:rPr>
        <w:t>3270 / 20 ـ عبد الملك بن المختار الكوفي</w:t>
      </w:r>
      <w:bookmarkEnd w:id="1751"/>
      <w:bookmarkEnd w:id="1752"/>
      <w:bookmarkEnd w:id="1753"/>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754" w:name="_Toc276202966"/>
      <w:bookmarkStart w:id="1755" w:name="_Toc276279265"/>
      <w:bookmarkStart w:id="1756" w:name="_Toc452207880"/>
      <w:r w:rsidRPr="0061030F">
        <w:rPr>
          <w:rStyle w:val="Heading2Char"/>
          <w:rtl/>
        </w:rPr>
        <w:t>3271 / 21 ـ عبد الملك بن منذر القم</w:t>
      </w:r>
      <w:r w:rsidRPr="0061030F">
        <w:rPr>
          <w:rStyle w:val="Heading2Char"/>
          <w:rFonts w:hint="cs"/>
          <w:rtl/>
        </w:rPr>
        <w:t>ّ</w:t>
      </w:r>
      <w:r w:rsidRPr="0061030F">
        <w:rPr>
          <w:rStyle w:val="Heading2Char"/>
          <w:rtl/>
        </w:rPr>
        <w:t>ي</w:t>
      </w:r>
      <w:bookmarkEnd w:id="1754"/>
      <w:bookmarkEnd w:id="1755"/>
      <w:bookmarkEnd w:id="1756"/>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بصري ، ضعيف ؛ له كتاب ، روى عنه : البرقي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(8)</w:t>
      </w:r>
      <w:r>
        <w:rPr>
          <w:rtl/>
        </w:rPr>
        <w:t xml:space="preserve"> ، روى عنه : أحمد بن أبي عبد الله ، الفهرست </w:t>
      </w:r>
      <w:r w:rsidRPr="000E2E6A">
        <w:rPr>
          <w:rStyle w:val="libFootnotenumChar"/>
          <w:rtl/>
        </w:rPr>
        <w:t>(9)</w:t>
      </w:r>
      <w:r>
        <w:rPr>
          <w:rtl/>
        </w:rPr>
        <w:t xml:space="preserve">. </w:t>
      </w:r>
    </w:p>
    <w:p w:rsidR="00FB2F88" w:rsidRDefault="00FB2F88" w:rsidP="003465F8">
      <w:pPr>
        <w:pStyle w:val="libNormal"/>
        <w:rPr>
          <w:rtl/>
        </w:rPr>
      </w:pPr>
      <w:r>
        <w:rPr>
          <w:rtl/>
        </w:rPr>
        <w:t xml:space="preserve">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(10)</w:t>
      </w:r>
      <w:r>
        <w:rPr>
          <w:rtl/>
        </w:rPr>
        <w:t xml:space="preserve">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110 / 482. </w:t>
      </w:r>
    </w:p>
    <w:p w:rsidR="00FB2F88" w:rsidRDefault="00FB2F88" w:rsidP="000E2E6A">
      <w:pPr>
        <w:pStyle w:val="libFootnote0"/>
        <w:rPr>
          <w:rtl/>
        </w:rPr>
      </w:pPr>
      <w:r>
        <w:rPr>
          <w:rtl/>
        </w:rPr>
        <w:t xml:space="preserve">2 ـ سيأتي برقم : 3276 / 26. </w:t>
      </w:r>
    </w:p>
    <w:p w:rsidR="00FB2F88" w:rsidRDefault="00FB2F88" w:rsidP="000E2E6A">
      <w:pPr>
        <w:pStyle w:val="libFootnote0"/>
        <w:rPr>
          <w:rtl/>
        </w:rPr>
      </w:pPr>
      <w:r>
        <w:rPr>
          <w:rtl/>
        </w:rPr>
        <w:t xml:space="preserve">3 ـ رجال الشيخ : 238 / 173. </w:t>
      </w:r>
    </w:p>
    <w:p w:rsidR="00FB2F88" w:rsidRDefault="00FB2F88" w:rsidP="000E2E6A">
      <w:pPr>
        <w:pStyle w:val="libFootnote0"/>
        <w:rPr>
          <w:rtl/>
        </w:rPr>
      </w:pPr>
      <w:r>
        <w:rPr>
          <w:rtl/>
        </w:rPr>
        <w:t xml:space="preserve">4 ـ رجال الشيخ : 265 / 716. </w:t>
      </w:r>
    </w:p>
    <w:p w:rsidR="00FB2F88" w:rsidRDefault="00FB2F88" w:rsidP="000E2E6A">
      <w:pPr>
        <w:pStyle w:val="libFootnote0"/>
        <w:rPr>
          <w:rtl/>
        </w:rPr>
      </w:pPr>
      <w:r>
        <w:rPr>
          <w:rtl/>
        </w:rPr>
        <w:t xml:space="preserve">5 ـ رجال الشيخ : 238 / 172. </w:t>
      </w:r>
    </w:p>
    <w:p w:rsidR="00FB2F88" w:rsidRDefault="00FB2F88" w:rsidP="000E2E6A">
      <w:pPr>
        <w:pStyle w:val="libFootnote0"/>
        <w:rPr>
          <w:rtl/>
        </w:rPr>
      </w:pPr>
      <w:r>
        <w:rPr>
          <w:rtl/>
        </w:rPr>
        <w:t xml:space="preserve">6 ـ في نسختي ( م ) و ( ت ) : العمّي ، وفي هامشيهما : القمي ( خ ل ). </w:t>
      </w:r>
    </w:p>
    <w:p w:rsidR="00FB2F88" w:rsidRDefault="00FB2F88" w:rsidP="000E2E6A">
      <w:pPr>
        <w:pStyle w:val="libFootnote0"/>
        <w:rPr>
          <w:rtl/>
        </w:rPr>
      </w:pPr>
      <w:r>
        <w:rPr>
          <w:rtl/>
        </w:rPr>
        <w:t xml:space="preserve">7 ـ رجال النجاشي : 240 / 639 ، وفيه : العمّي. </w:t>
      </w:r>
    </w:p>
    <w:p w:rsidR="00FB2F88" w:rsidRDefault="00FB2F88" w:rsidP="000E2E6A">
      <w:pPr>
        <w:pStyle w:val="libFootnote0"/>
        <w:rPr>
          <w:rtl/>
        </w:rPr>
      </w:pPr>
      <w:r>
        <w:rPr>
          <w:rtl/>
        </w:rPr>
        <w:t xml:space="preserve">8 ـ أخبرنا : جماعة ، عن أبي المفضل ، عن ابن بطة ، عن أحمد بن أبي عبد الله ، عنه ، ست ؛ ( م ت ). </w:t>
      </w:r>
    </w:p>
    <w:p w:rsidR="00FB2F88" w:rsidRDefault="00FB2F88" w:rsidP="000E2E6A">
      <w:pPr>
        <w:pStyle w:val="libFootnote0"/>
        <w:rPr>
          <w:rtl/>
        </w:rPr>
      </w:pPr>
      <w:r>
        <w:rPr>
          <w:rtl/>
        </w:rPr>
        <w:t xml:space="preserve">9 ـ الفهرست : 110 / 483. </w:t>
      </w:r>
    </w:p>
    <w:p w:rsidR="00FB2F88" w:rsidRDefault="00FB2F88" w:rsidP="000E2E6A">
      <w:pPr>
        <w:pStyle w:val="libFootnote0"/>
        <w:rPr>
          <w:rtl/>
        </w:rPr>
      </w:pPr>
      <w:r>
        <w:rPr>
          <w:rtl/>
        </w:rPr>
        <w:t xml:space="preserve">10 ـ رجال الشيخ : 434 / 62. </w:t>
      </w:r>
    </w:p>
    <w:p w:rsidR="00FB2F88" w:rsidRDefault="00FB2F88" w:rsidP="000E2E6A">
      <w:pPr>
        <w:pStyle w:val="libFootnote0"/>
        <w:rPr>
          <w:rtl/>
        </w:rPr>
      </w:pPr>
      <w:r>
        <w:rPr>
          <w:rtl/>
        </w:rPr>
        <w:t xml:space="preserve">11 ـ عبد الملك القمي ، هو ابن عبد الله ، ( م ت ). </w:t>
      </w:r>
    </w:p>
    <w:p w:rsidR="00FB2F88" w:rsidRDefault="00FB2F88" w:rsidP="003465F8">
      <w:pPr>
        <w:pStyle w:val="libNormal"/>
        <w:rPr>
          <w:rtl/>
        </w:rPr>
      </w:pPr>
      <w:r>
        <w:rPr>
          <w:rtl/>
        </w:rPr>
        <w:br w:type="page"/>
      </w:r>
      <w:bookmarkStart w:id="1757" w:name="_Toc276202967"/>
      <w:bookmarkStart w:id="1758" w:name="_Toc276279266"/>
      <w:bookmarkStart w:id="1759" w:name="_Toc452207881"/>
      <w:r w:rsidRPr="0061030F">
        <w:rPr>
          <w:rStyle w:val="Heading2Char"/>
          <w:rtl/>
        </w:rPr>
        <w:lastRenderedPageBreak/>
        <w:t>3272 / 22 ـ عبد الملك بن مهران الشامي</w:t>
      </w:r>
      <w:bookmarkEnd w:id="1757"/>
      <w:bookmarkEnd w:id="1758"/>
      <w:bookmarkEnd w:id="1759"/>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760" w:name="_Toc276202968"/>
      <w:bookmarkStart w:id="1761" w:name="_Toc276279267"/>
      <w:bookmarkStart w:id="1762" w:name="_Toc452207882"/>
      <w:r w:rsidRPr="0061030F">
        <w:rPr>
          <w:rStyle w:val="Heading2Char"/>
          <w:rtl/>
        </w:rPr>
        <w:t>3273 / 23 ـ عبد الملك بن ميسرة</w:t>
      </w:r>
      <w:bookmarkEnd w:id="1760"/>
      <w:bookmarkEnd w:id="1761"/>
      <w:bookmarkEnd w:id="1762"/>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ذكرناه بعنوان : عبد الملك بن أبي سليمان </w:t>
      </w:r>
      <w:r w:rsidRPr="000E2E6A">
        <w:rPr>
          <w:rStyle w:val="libFootnotenumChar"/>
          <w:rtl/>
        </w:rPr>
        <w:t>(3)</w:t>
      </w:r>
      <w:r>
        <w:rPr>
          <w:rtl/>
        </w:rPr>
        <w:t>.</w:t>
      </w:r>
    </w:p>
    <w:p w:rsidR="00FB2F88" w:rsidRDefault="00FB2F88" w:rsidP="003465F8">
      <w:pPr>
        <w:pStyle w:val="libNormal"/>
        <w:rPr>
          <w:rtl/>
        </w:rPr>
      </w:pPr>
      <w:bookmarkStart w:id="1763" w:name="_Toc276202969"/>
      <w:bookmarkStart w:id="1764" w:name="_Toc276279268"/>
      <w:bookmarkStart w:id="1765" w:name="_Toc452207883"/>
      <w:r w:rsidRPr="0061030F">
        <w:rPr>
          <w:rStyle w:val="Heading2Char"/>
          <w:rtl/>
        </w:rPr>
        <w:t>3274 / 24 ـ عبد الملك بن الوضاح العنزي</w:t>
      </w:r>
      <w:bookmarkEnd w:id="1763"/>
      <w:bookmarkEnd w:id="1764"/>
      <w:bookmarkEnd w:id="1765"/>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766" w:name="_Toc276202970"/>
      <w:bookmarkStart w:id="1767" w:name="_Toc276279269"/>
      <w:bookmarkStart w:id="1768" w:name="_Toc452207884"/>
      <w:r w:rsidRPr="0061030F">
        <w:rPr>
          <w:rStyle w:val="Heading2Char"/>
          <w:rtl/>
        </w:rPr>
        <w:t>3275 / 25 ـ عبد الملك بن الوليد</w:t>
      </w:r>
      <w:bookmarkEnd w:id="1766"/>
      <w:bookmarkEnd w:id="1767"/>
      <w:bookmarkEnd w:id="1768"/>
      <w:r>
        <w:rPr>
          <w:rtl/>
        </w:rPr>
        <w:t xml:space="preserve"> : </w:t>
      </w:r>
    </w:p>
    <w:p w:rsidR="00FB2F88" w:rsidRDefault="00FB2F88" w:rsidP="003465F8">
      <w:pPr>
        <w:pStyle w:val="libNormal"/>
        <w:rPr>
          <w:rtl/>
        </w:rPr>
      </w:pPr>
      <w:r>
        <w:rPr>
          <w:rtl/>
        </w:rPr>
        <w:t xml:space="preserve">كوفي ، ثقة ، قليل الحديث ، له كتاب </w:t>
      </w:r>
      <w:r w:rsidRPr="000E2E6A">
        <w:rPr>
          <w:rStyle w:val="libFootnotenumChar"/>
          <w:rtl/>
        </w:rPr>
        <w:t>(5)</w:t>
      </w:r>
      <w:r>
        <w:rPr>
          <w:rtl/>
        </w:rPr>
        <w:t xml:space="preserve">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(7)</w:t>
      </w:r>
      <w:r>
        <w:rPr>
          <w:rtl/>
        </w:rPr>
        <w:t xml:space="preserve"> ، روى عن : إبراهيم بن سليمان ، الفهرست </w:t>
      </w:r>
      <w:r w:rsidRPr="000E2E6A">
        <w:rPr>
          <w:rStyle w:val="libFootnotenumChar"/>
          <w:rtl/>
        </w:rPr>
        <w:t>(8)</w:t>
      </w:r>
      <w:r>
        <w:rPr>
          <w:rtl/>
        </w:rPr>
        <w:t>.</w:t>
      </w:r>
    </w:p>
    <w:p w:rsidR="00FB2F88" w:rsidRDefault="00FB2F88" w:rsidP="003465F8">
      <w:pPr>
        <w:pStyle w:val="libNormal"/>
        <w:rPr>
          <w:rtl/>
        </w:rPr>
      </w:pPr>
      <w:bookmarkStart w:id="1769" w:name="_Toc276202971"/>
      <w:bookmarkStart w:id="1770" w:name="_Toc276279270"/>
      <w:bookmarkStart w:id="1771" w:name="_Toc452207885"/>
      <w:r w:rsidRPr="0061030F">
        <w:rPr>
          <w:rStyle w:val="Heading2Char"/>
          <w:rtl/>
        </w:rPr>
        <w:t>3276 / 26 ـ عبد الملك بن هارون بن عنترة</w:t>
      </w:r>
      <w:bookmarkEnd w:id="1769"/>
      <w:bookmarkEnd w:id="1770"/>
      <w:bookmarkEnd w:id="1771"/>
      <w:r w:rsidRPr="0061030F">
        <w:rPr>
          <w:rStyle w:val="Heading2Char"/>
          <w:rtl/>
        </w:rPr>
        <w:t xml:space="preserve"> </w:t>
      </w:r>
      <w:r w:rsidRPr="000E2E6A">
        <w:rPr>
          <w:rStyle w:val="libFootnotenumChar"/>
          <w:rtl/>
        </w:rPr>
        <w:t>(9)</w:t>
      </w:r>
      <w:r>
        <w:rPr>
          <w:rtl/>
        </w:rPr>
        <w:t xml:space="preserve"> : </w:t>
      </w:r>
    </w:p>
    <w:p w:rsidR="00FB2F88" w:rsidRDefault="00FB2F88" w:rsidP="003465F8">
      <w:pPr>
        <w:pStyle w:val="libNormal"/>
        <w:rPr>
          <w:rtl/>
        </w:rPr>
      </w:pPr>
      <w:r>
        <w:rPr>
          <w:rtl/>
        </w:rPr>
        <w:t xml:space="preserve">الشيباني ، كوفي ، ثقة ، عين ، يروي عن أصحابنا ورووا عنه ، ولم يكن متحققا بأمرنا ؛ له كتاب يرويه محمّد بن خالد البرقي ، رجال النجاشي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239 / 177. </w:t>
      </w:r>
    </w:p>
    <w:p w:rsidR="00FB2F88" w:rsidRDefault="00FB2F88" w:rsidP="000E2E6A">
      <w:pPr>
        <w:pStyle w:val="libFootnote0"/>
        <w:rPr>
          <w:rtl/>
        </w:rPr>
      </w:pPr>
      <w:r>
        <w:rPr>
          <w:rtl/>
        </w:rPr>
        <w:t xml:space="preserve">2 ـ الكندي ، مولاهم ، الكوفي ، أبو الخراج ، ق جخ ؛ ( م ت ). رجال الشيخ : 238 / 170 ، وفيه : أبو الجراح. </w:t>
      </w:r>
    </w:p>
    <w:p w:rsidR="00FB2F88" w:rsidRDefault="00FB2F88" w:rsidP="000E2E6A">
      <w:pPr>
        <w:pStyle w:val="libFootnote0"/>
        <w:rPr>
          <w:rtl/>
        </w:rPr>
      </w:pPr>
      <w:r>
        <w:rPr>
          <w:rtl/>
        </w:rPr>
        <w:t xml:space="preserve">3 ـ تقدم برقم : 3251 / 1. </w:t>
      </w:r>
    </w:p>
    <w:p w:rsidR="00FB2F88" w:rsidRDefault="00FB2F88" w:rsidP="000E2E6A">
      <w:pPr>
        <w:pStyle w:val="libFootnote0"/>
        <w:rPr>
          <w:rtl/>
        </w:rPr>
      </w:pPr>
      <w:r>
        <w:rPr>
          <w:rtl/>
        </w:rPr>
        <w:t xml:space="preserve">4 ـ رجال الشيخ : 238 / 174 ، وفيه زيادة : أسند عنه. </w:t>
      </w:r>
    </w:p>
    <w:p w:rsidR="00FB2F88" w:rsidRDefault="00FB2F88" w:rsidP="000E2E6A">
      <w:pPr>
        <w:pStyle w:val="libFootnote0"/>
        <w:rPr>
          <w:rtl/>
        </w:rPr>
      </w:pPr>
      <w:r>
        <w:rPr>
          <w:rtl/>
        </w:rPr>
        <w:t xml:space="preserve">5 ـ روى عنه : إبراهيم بن سليمان ، جش ؛ ( م ت ). </w:t>
      </w:r>
    </w:p>
    <w:p w:rsidR="00FB2F88" w:rsidRDefault="00FB2F88" w:rsidP="000E2E6A">
      <w:pPr>
        <w:pStyle w:val="libFootnote0"/>
        <w:rPr>
          <w:rtl/>
        </w:rPr>
      </w:pPr>
      <w:r>
        <w:rPr>
          <w:rtl/>
        </w:rPr>
        <w:t xml:space="preserve">6 ـ رجال النجاشي : 240 / 638. </w:t>
      </w:r>
    </w:p>
    <w:p w:rsidR="00FB2F88" w:rsidRDefault="00FB2F88" w:rsidP="000E2E6A">
      <w:pPr>
        <w:pStyle w:val="libFootnote0"/>
        <w:rPr>
          <w:rtl/>
        </w:rPr>
      </w:pPr>
      <w:r>
        <w:rPr>
          <w:rtl/>
        </w:rPr>
        <w:t xml:space="preserve">7 ـ أخبرنا به : جماعة ، عن أبي المفضل ، عن حميد ، عن إبراهيم بن سليمان ، ست ؛ ( م ت ). </w:t>
      </w:r>
    </w:p>
    <w:p w:rsidR="00FB2F88" w:rsidRDefault="00FB2F88" w:rsidP="000E2E6A">
      <w:pPr>
        <w:pStyle w:val="libFootnote0"/>
        <w:rPr>
          <w:rtl/>
        </w:rPr>
      </w:pPr>
      <w:r>
        <w:rPr>
          <w:rtl/>
        </w:rPr>
        <w:t xml:space="preserve">8 ـ الفهرست : 110 / 484. </w:t>
      </w:r>
    </w:p>
    <w:p w:rsidR="00FB2F88" w:rsidRDefault="00FB2F88" w:rsidP="000E2E6A">
      <w:pPr>
        <w:pStyle w:val="libFootnote0"/>
        <w:rPr>
          <w:rtl/>
        </w:rPr>
      </w:pPr>
      <w:r>
        <w:rPr>
          <w:rtl/>
        </w:rPr>
        <w:t xml:space="preserve">9 ـ في نسختي ( م ) و ( ت ) : عترة ، وفي هامشيهما : عنترة ( خ ل ). </w:t>
      </w:r>
    </w:p>
    <w:p w:rsidR="00FB2F88" w:rsidRDefault="00FB2F88" w:rsidP="000E2E6A">
      <w:pPr>
        <w:pStyle w:val="libFootnote0"/>
        <w:rPr>
          <w:rtl/>
        </w:rPr>
      </w:pPr>
      <w:r>
        <w:rPr>
          <w:rtl/>
        </w:rPr>
        <w:t xml:space="preserve">10 ـ رجال النجاشي : 240 / 637. </w:t>
      </w:r>
    </w:p>
    <w:p w:rsidR="00FB2F88" w:rsidRDefault="00FB2F88" w:rsidP="003465F8">
      <w:pPr>
        <w:pStyle w:val="libNormal"/>
        <w:rPr>
          <w:rtl/>
        </w:rPr>
      </w:pPr>
      <w:r>
        <w:rPr>
          <w:rtl/>
        </w:rPr>
        <w:br w:type="page"/>
      </w:r>
      <w:r>
        <w:rPr>
          <w:rtl/>
        </w:rPr>
        <w:lastRenderedPageBreak/>
        <w:t xml:space="preserve">عبد الملك بن عنترة </w:t>
      </w:r>
      <w:r w:rsidRPr="000E2E6A">
        <w:rPr>
          <w:rStyle w:val="libFootnotenumChar"/>
          <w:rtl/>
        </w:rPr>
        <w:t>(1)</w:t>
      </w:r>
      <w:r>
        <w:rPr>
          <w:rtl/>
        </w:rPr>
        <w:t xml:space="preserve"> الشيباني ، له كتاب </w:t>
      </w:r>
      <w:r w:rsidRPr="000E2E6A">
        <w:rPr>
          <w:rStyle w:val="libFootnotenumChar"/>
          <w:rtl/>
        </w:rPr>
        <w:t>(2)</w:t>
      </w:r>
      <w:r>
        <w:rPr>
          <w:rtl/>
        </w:rPr>
        <w:t xml:space="preserve"> ، روى عنه : محمّد بن خالد البرقي ، الفهرست </w:t>
      </w:r>
      <w:r w:rsidRPr="000E2E6A">
        <w:rPr>
          <w:rStyle w:val="libFootnotenumChar"/>
          <w:rtl/>
        </w:rPr>
        <w:t>(3)</w:t>
      </w:r>
      <w:r>
        <w:rPr>
          <w:rtl/>
        </w:rPr>
        <w:t>.</w:t>
      </w:r>
    </w:p>
    <w:p w:rsidR="00FB2F88" w:rsidRDefault="00FB2F88" w:rsidP="003465F8">
      <w:pPr>
        <w:pStyle w:val="libNormal"/>
        <w:rPr>
          <w:rtl/>
        </w:rPr>
      </w:pPr>
      <w:bookmarkStart w:id="1772" w:name="_Toc276202972"/>
      <w:bookmarkStart w:id="1773" w:name="_Toc276279271"/>
      <w:bookmarkStart w:id="1774" w:name="_Toc452207886"/>
      <w:r w:rsidRPr="0061030F">
        <w:rPr>
          <w:rStyle w:val="Heading2Char"/>
          <w:rtl/>
        </w:rPr>
        <w:t>3277 / 27 ـ عبد الملك بن يحيى القرشي</w:t>
      </w:r>
      <w:bookmarkEnd w:id="1772"/>
      <w:bookmarkEnd w:id="1773"/>
      <w:bookmarkEnd w:id="1774"/>
      <w:r>
        <w:rPr>
          <w:rtl/>
        </w:rPr>
        <w:t xml:space="preserve"> :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775" w:name="_Toc276202973"/>
      <w:bookmarkStart w:id="1776" w:name="_Toc276279272"/>
      <w:bookmarkStart w:id="1777" w:name="_Toc452207887"/>
      <w:r w:rsidRPr="0061030F">
        <w:rPr>
          <w:rStyle w:val="Heading2Char"/>
          <w:rtl/>
        </w:rPr>
        <w:t>3278 / 1 ـ عبد النور بن عبد الأعلى الفراري</w:t>
      </w:r>
      <w:bookmarkEnd w:id="1775"/>
      <w:bookmarkEnd w:id="1776"/>
      <w:bookmarkEnd w:id="1777"/>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778" w:name="_Toc276202974"/>
      <w:bookmarkStart w:id="1779" w:name="_Toc276279273"/>
      <w:bookmarkStart w:id="1780" w:name="_Toc452207888"/>
      <w:r w:rsidRPr="0061030F">
        <w:rPr>
          <w:rStyle w:val="Heading2Char"/>
          <w:rtl/>
        </w:rPr>
        <w:t>3279 / 2 ـ عبد النور بن عبد الله بن سنان</w:t>
      </w:r>
      <w:bookmarkEnd w:id="1778"/>
      <w:bookmarkEnd w:id="1779"/>
      <w:bookmarkEnd w:id="1780"/>
      <w:r>
        <w:rPr>
          <w:rtl/>
        </w:rPr>
        <w:t xml:space="preserve"> : </w:t>
      </w:r>
    </w:p>
    <w:p w:rsidR="00FB2F88" w:rsidRDefault="00FB2F88" w:rsidP="003465F8">
      <w:pPr>
        <w:pStyle w:val="libNormal"/>
        <w:rPr>
          <w:rtl/>
        </w:rPr>
      </w:pPr>
      <w:r>
        <w:rPr>
          <w:rtl/>
        </w:rPr>
        <w:t xml:space="preserve">الأسدي الكوفي ، دخل البصرة ، أسند عنه ، لم يعرفه علي بن الحسن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781" w:name="_Toc276202975"/>
      <w:bookmarkStart w:id="1782" w:name="_Toc276279274"/>
      <w:bookmarkStart w:id="1783" w:name="_Toc452207889"/>
      <w:r w:rsidRPr="0061030F">
        <w:rPr>
          <w:rStyle w:val="Heading2Char"/>
          <w:rtl/>
        </w:rPr>
        <w:t>3280 / 1 ـ عبد الواحد بن سلمة العبدي</w:t>
      </w:r>
      <w:bookmarkEnd w:id="1781"/>
      <w:bookmarkEnd w:id="1782"/>
      <w:bookmarkEnd w:id="1783"/>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1784" w:name="_Toc276202976"/>
      <w:bookmarkStart w:id="1785" w:name="_Toc276279275"/>
      <w:bookmarkStart w:id="1786" w:name="_Toc452207890"/>
      <w:r w:rsidRPr="0061030F">
        <w:rPr>
          <w:rStyle w:val="Heading2Char"/>
          <w:rtl/>
        </w:rPr>
        <w:t>3281 / 2 ـ عبد الواحد بن الصب</w:t>
      </w:r>
      <w:r w:rsidRPr="0061030F">
        <w:rPr>
          <w:rStyle w:val="Heading2Char"/>
          <w:rFonts w:hint="cs"/>
          <w:rtl/>
        </w:rPr>
        <w:t>ّ</w:t>
      </w:r>
      <w:r w:rsidRPr="0061030F">
        <w:rPr>
          <w:rStyle w:val="Heading2Char"/>
          <w:rtl/>
        </w:rPr>
        <w:t>اح النهمي</w:t>
      </w:r>
      <w:bookmarkEnd w:id="1784"/>
      <w:bookmarkEnd w:id="1785"/>
      <w:bookmarkEnd w:id="178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نسخة ( م ) : عنزة ، وفي هامشها : عنترة. </w:t>
      </w:r>
    </w:p>
    <w:p w:rsidR="00FB2F88" w:rsidRDefault="00FB2F88" w:rsidP="000E2E6A">
      <w:pPr>
        <w:pStyle w:val="libFootnote0"/>
        <w:rPr>
          <w:rtl/>
        </w:rPr>
      </w:pPr>
      <w:r>
        <w:rPr>
          <w:rtl/>
        </w:rPr>
        <w:t xml:space="preserve">2 ـ أخبرنا به : ابن أبي جيد ، عن محمّد بن الحسن ، عن سعد بن عبد الله والحميري ومحمّد بن يحيى ، عن أحمد بن محمّد وأحمد بن أبي عبد الله ، عن محمّد بن خالد البرقي ، عنه ، ست ؛ ( م ت ). </w:t>
      </w:r>
    </w:p>
    <w:p w:rsidR="00FB2F88" w:rsidRDefault="00FB2F88" w:rsidP="000E2E6A">
      <w:pPr>
        <w:pStyle w:val="libFootnote0"/>
        <w:rPr>
          <w:rtl/>
        </w:rPr>
      </w:pPr>
      <w:r>
        <w:rPr>
          <w:rtl/>
        </w:rPr>
        <w:t xml:space="preserve">3 ـ الفهرست : 110 / 482. </w:t>
      </w:r>
    </w:p>
    <w:p w:rsidR="00FB2F88" w:rsidRDefault="00FB2F88" w:rsidP="000E2E6A">
      <w:pPr>
        <w:pStyle w:val="libFootnote0"/>
        <w:rPr>
          <w:rtl/>
        </w:rPr>
      </w:pPr>
      <w:r>
        <w:rPr>
          <w:rtl/>
        </w:rPr>
        <w:t xml:space="preserve">4 ـ رجال الشيخ : 238 / 175. </w:t>
      </w:r>
    </w:p>
    <w:p w:rsidR="00FB2F88" w:rsidRDefault="00FB2F88" w:rsidP="000E2E6A">
      <w:pPr>
        <w:pStyle w:val="libFootnote0"/>
        <w:rPr>
          <w:rtl/>
        </w:rPr>
      </w:pPr>
      <w:r>
        <w:rPr>
          <w:rtl/>
        </w:rPr>
        <w:t xml:space="preserve">5 ـ كذا في النسخ ، وفي المصدر : الفزاري. </w:t>
      </w:r>
    </w:p>
    <w:p w:rsidR="00FB2F88" w:rsidRDefault="00FB2F88" w:rsidP="000E2E6A">
      <w:pPr>
        <w:pStyle w:val="libFootnote0"/>
        <w:rPr>
          <w:rtl/>
        </w:rPr>
      </w:pPr>
      <w:r>
        <w:rPr>
          <w:rtl/>
        </w:rPr>
        <w:t xml:space="preserve">6 ـ رجال الشيخ : 242 / 253. </w:t>
      </w:r>
    </w:p>
    <w:p w:rsidR="00FB2F88" w:rsidRDefault="00FB2F88" w:rsidP="000E2E6A">
      <w:pPr>
        <w:pStyle w:val="libFootnote0"/>
        <w:rPr>
          <w:rtl/>
        </w:rPr>
      </w:pPr>
      <w:r>
        <w:rPr>
          <w:rtl/>
        </w:rPr>
        <w:t xml:space="preserve">7 ـ رجال الشيخ : 242 / 254. </w:t>
      </w:r>
    </w:p>
    <w:p w:rsidR="00FB2F88" w:rsidRDefault="00FB2F88" w:rsidP="000E2E6A">
      <w:pPr>
        <w:pStyle w:val="libFootnote0"/>
        <w:rPr>
          <w:rtl/>
        </w:rPr>
      </w:pPr>
      <w:r>
        <w:rPr>
          <w:rtl/>
        </w:rPr>
        <w:t xml:space="preserve">8 ـ رجال الشيخ : 242 / 241. </w:t>
      </w:r>
    </w:p>
    <w:p w:rsidR="00FB2F88" w:rsidRDefault="00FB2F88" w:rsidP="000E2E6A">
      <w:pPr>
        <w:pStyle w:val="libFootnote0"/>
        <w:rPr>
          <w:rtl/>
        </w:rPr>
      </w:pPr>
      <w:r>
        <w:rPr>
          <w:rtl/>
        </w:rPr>
        <w:t xml:space="preserve">9 ـ رجال الشيخ : 242 / 243. </w:t>
      </w:r>
    </w:p>
    <w:p w:rsidR="00FB2F88" w:rsidRDefault="00FB2F88" w:rsidP="003465F8">
      <w:pPr>
        <w:pStyle w:val="libNormal"/>
        <w:rPr>
          <w:rtl/>
        </w:rPr>
      </w:pPr>
      <w:r>
        <w:rPr>
          <w:rtl/>
        </w:rPr>
        <w:br w:type="page"/>
      </w:r>
      <w:bookmarkStart w:id="1787" w:name="_Toc276202977"/>
      <w:bookmarkStart w:id="1788" w:name="_Toc276279276"/>
      <w:bookmarkStart w:id="1789" w:name="_Toc452207891"/>
      <w:r w:rsidRPr="0061030F">
        <w:rPr>
          <w:rStyle w:val="Heading2Char"/>
          <w:rtl/>
        </w:rPr>
        <w:lastRenderedPageBreak/>
        <w:t>3282 / 3 ـ عبد الواحد بن عاصم البجلي</w:t>
      </w:r>
      <w:bookmarkEnd w:id="1787"/>
      <w:bookmarkEnd w:id="1788"/>
      <w:bookmarkEnd w:id="1789"/>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790" w:name="_Toc276202978"/>
      <w:bookmarkStart w:id="1791" w:name="_Toc276279277"/>
      <w:bookmarkStart w:id="1792" w:name="_Toc452207892"/>
      <w:r w:rsidRPr="0061030F">
        <w:rPr>
          <w:rStyle w:val="Heading2Char"/>
          <w:rtl/>
        </w:rPr>
        <w:t>3283 / 4 ـ عبد الواحد بن عبد الله بن يونس</w:t>
      </w:r>
      <w:bookmarkEnd w:id="1790"/>
      <w:bookmarkEnd w:id="1791"/>
      <w:bookmarkEnd w:id="1792"/>
      <w:r>
        <w:rPr>
          <w:rtl/>
        </w:rPr>
        <w:t xml:space="preserve"> : </w:t>
      </w:r>
    </w:p>
    <w:p w:rsidR="00FB2F88" w:rsidRDefault="00FB2F88" w:rsidP="003465F8">
      <w:pPr>
        <w:pStyle w:val="libNormal"/>
        <w:rPr>
          <w:rtl/>
        </w:rPr>
      </w:pPr>
      <w:r>
        <w:rPr>
          <w:rtl/>
        </w:rPr>
        <w:t xml:space="preserve">الموصلي ، أخو عبد العزيز ، يكنى أبا القاسم ، سمع منه التلعكبري ، وذكر أنه كان ثقة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793" w:name="_Toc276202979"/>
      <w:bookmarkStart w:id="1794" w:name="_Toc276279278"/>
      <w:bookmarkStart w:id="1795" w:name="_Toc452207893"/>
      <w:r w:rsidRPr="0061030F">
        <w:rPr>
          <w:rStyle w:val="Heading2Char"/>
          <w:rtl/>
        </w:rPr>
        <w:t>3284 / 5 ـ عبد الواحد بن عمر بن محمد</w:t>
      </w:r>
      <w:bookmarkEnd w:id="1793"/>
      <w:bookmarkEnd w:id="1794"/>
      <w:bookmarkEnd w:id="1795"/>
      <w:r>
        <w:rPr>
          <w:rtl/>
        </w:rPr>
        <w:t xml:space="preserve"> : </w:t>
      </w:r>
    </w:p>
    <w:p w:rsidR="00FB2F88" w:rsidRDefault="00FB2F88" w:rsidP="003465F8">
      <w:pPr>
        <w:pStyle w:val="libNormal"/>
        <w:rPr>
          <w:rtl/>
        </w:rPr>
      </w:pPr>
      <w:r>
        <w:rPr>
          <w:rtl/>
        </w:rPr>
        <w:t xml:space="preserve">ابن أبي هاشم المقرئ ، غلام ابن مجاهد ، عامي ؛ له كتاب قراءة أمير المؤمنين </w:t>
      </w:r>
      <w:r w:rsidR="008324FC" w:rsidRPr="008324FC">
        <w:rPr>
          <w:rStyle w:val="libAlaemChar"/>
          <w:rFonts w:hint="cs"/>
          <w:rtl/>
        </w:rPr>
        <w:t>عليه‌السلام</w:t>
      </w:r>
      <w:r>
        <w:rPr>
          <w:rtl/>
        </w:rPr>
        <w:t xml:space="preserve"> ، يكنى أبا طاهر ، روى عنه : أبو بكر الدوري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عامي المذهب إلا أن له كتابا في قراءة أمير المؤمنين </w:t>
      </w:r>
      <w:r w:rsidR="008324FC" w:rsidRPr="008324FC">
        <w:rPr>
          <w:rStyle w:val="libAlaemChar"/>
          <w:rFonts w:hint="cs"/>
          <w:rtl/>
        </w:rPr>
        <w:t>عليه‌السلام</w:t>
      </w:r>
      <w:r>
        <w:rPr>
          <w:rtl/>
        </w:rPr>
        <w:t xml:space="preserve"> </w:t>
      </w:r>
      <w:r w:rsidRPr="000E2E6A">
        <w:rPr>
          <w:rStyle w:val="libFootnotenumChar"/>
          <w:rtl/>
        </w:rPr>
        <w:t>(4)</w:t>
      </w:r>
      <w:r>
        <w:rPr>
          <w:rtl/>
        </w:rPr>
        <w:t xml:space="preserve"> ، الفهرست </w:t>
      </w:r>
      <w:r w:rsidRPr="000E2E6A">
        <w:rPr>
          <w:rStyle w:val="libFootnotenumChar"/>
          <w:rtl/>
        </w:rPr>
        <w:t>(5)</w:t>
      </w:r>
      <w:r>
        <w:rPr>
          <w:rtl/>
        </w:rPr>
        <w:t>.</w:t>
      </w:r>
    </w:p>
    <w:p w:rsidR="00FB2F88" w:rsidRDefault="00FB2F88" w:rsidP="003465F8">
      <w:pPr>
        <w:pStyle w:val="libNormal"/>
        <w:rPr>
          <w:rtl/>
        </w:rPr>
      </w:pPr>
      <w:bookmarkStart w:id="1796" w:name="_Toc276202980"/>
      <w:bookmarkStart w:id="1797" w:name="_Toc276279279"/>
      <w:bookmarkStart w:id="1798" w:name="_Toc452207894"/>
      <w:r w:rsidRPr="0061030F">
        <w:rPr>
          <w:rStyle w:val="Heading2Char"/>
          <w:rtl/>
        </w:rPr>
        <w:t>3285 / 6 ـ عبد الواحد بن القاسم</w:t>
      </w:r>
      <w:bookmarkEnd w:id="1796"/>
      <w:bookmarkEnd w:id="1797"/>
      <w:bookmarkEnd w:id="1798"/>
      <w:r>
        <w:rPr>
          <w:rtl/>
        </w:rPr>
        <w:t xml:space="preserve"> : </w:t>
      </w:r>
    </w:p>
    <w:p w:rsidR="00FB2F88" w:rsidRDefault="00FB2F88" w:rsidP="003465F8">
      <w:pPr>
        <w:pStyle w:val="libNormal"/>
        <w:rPr>
          <w:rtl/>
        </w:rPr>
      </w:pPr>
      <w:r>
        <w:rPr>
          <w:rtl/>
        </w:rPr>
        <w:t xml:space="preserve">أخو عبد الغفار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242 / 242. </w:t>
      </w:r>
    </w:p>
    <w:p w:rsidR="00FB2F88" w:rsidRDefault="00FB2F88" w:rsidP="000E2E6A">
      <w:pPr>
        <w:pStyle w:val="libFootnote0"/>
        <w:rPr>
          <w:rtl/>
        </w:rPr>
      </w:pPr>
      <w:r>
        <w:rPr>
          <w:rtl/>
        </w:rPr>
        <w:t xml:space="preserve">2 ـ رجال الشيخ : 431 / 27. </w:t>
      </w:r>
    </w:p>
    <w:p w:rsidR="00FB2F88" w:rsidRDefault="00FB2F88" w:rsidP="000E2E6A">
      <w:pPr>
        <w:pStyle w:val="libFootnote0"/>
        <w:rPr>
          <w:rtl/>
        </w:rPr>
      </w:pPr>
      <w:r>
        <w:rPr>
          <w:rtl/>
        </w:rPr>
        <w:t xml:space="preserve">3 ـ رجال النجاشي : 247 / 651. </w:t>
      </w:r>
    </w:p>
    <w:p w:rsidR="00FB2F88" w:rsidRDefault="00FB2F88" w:rsidP="000E2E6A">
      <w:pPr>
        <w:pStyle w:val="libFootnote0"/>
        <w:rPr>
          <w:rtl/>
        </w:rPr>
      </w:pPr>
      <w:r>
        <w:rPr>
          <w:rtl/>
        </w:rPr>
        <w:t xml:space="preserve">4 ـ أخبرنا : أحمد بن عبدون ، عن أبي بكر الدوري قال : أملى علينا أبو طاهر هذا الكتاب من لفظه ، وقرأه علينا من شيوخه ، ست ؛ ( م ت ). </w:t>
      </w:r>
    </w:p>
    <w:p w:rsidR="00FB2F88" w:rsidRDefault="00FB2F88" w:rsidP="000E2E6A">
      <w:pPr>
        <w:pStyle w:val="libFootnote0"/>
        <w:rPr>
          <w:rtl/>
        </w:rPr>
      </w:pPr>
      <w:r>
        <w:rPr>
          <w:rtl/>
        </w:rPr>
        <w:t xml:space="preserve">5 ـ الفهرست : 122 / 552. </w:t>
      </w:r>
    </w:p>
    <w:p w:rsidR="00FB2F88" w:rsidRDefault="00FB2F88" w:rsidP="000E2E6A">
      <w:pPr>
        <w:pStyle w:val="libFootnote0"/>
        <w:rPr>
          <w:rtl/>
        </w:rPr>
      </w:pPr>
      <w:r>
        <w:rPr>
          <w:rtl/>
        </w:rPr>
        <w:t xml:space="preserve">6 ـ رجال الشيخ : 118 / 37. </w:t>
      </w:r>
    </w:p>
    <w:p w:rsidR="00FB2F88" w:rsidRDefault="00FB2F88" w:rsidP="003465F8">
      <w:pPr>
        <w:pStyle w:val="libNormal"/>
        <w:rPr>
          <w:rtl/>
        </w:rPr>
      </w:pPr>
      <w:r>
        <w:rPr>
          <w:rtl/>
        </w:rPr>
        <w:br w:type="page"/>
      </w:r>
      <w:bookmarkStart w:id="1799" w:name="_Toc276202981"/>
      <w:bookmarkStart w:id="1800" w:name="_Toc276279280"/>
      <w:bookmarkStart w:id="1801" w:name="_Toc452207895"/>
      <w:r w:rsidRPr="00B97E06">
        <w:rPr>
          <w:rStyle w:val="Heading2Char"/>
          <w:rtl/>
        </w:rPr>
        <w:lastRenderedPageBreak/>
        <w:t>3286 / 7 ـ عبد الواحد بن محم</w:t>
      </w:r>
      <w:r w:rsidRPr="00B97E06">
        <w:rPr>
          <w:rStyle w:val="Heading2Char"/>
          <w:rFonts w:hint="cs"/>
          <w:rtl/>
        </w:rPr>
        <w:t>ّ</w:t>
      </w:r>
      <w:r w:rsidRPr="00B97E06">
        <w:rPr>
          <w:rStyle w:val="Heading2Char"/>
          <w:rtl/>
        </w:rPr>
        <w:t>د بن عبدوس</w:t>
      </w:r>
      <w:bookmarkEnd w:id="1799"/>
      <w:bookmarkEnd w:id="1800"/>
      <w:bookmarkEnd w:id="1801"/>
      <w:r>
        <w:rPr>
          <w:rtl/>
        </w:rPr>
        <w:t xml:space="preserve"> : </w:t>
      </w:r>
    </w:p>
    <w:p w:rsidR="00FB2F88" w:rsidRDefault="00FB2F88" w:rsidP="003465F8">
      <w:pPr>
        <w:pStyle w:val="libNormal"/>
        <w:rPr>
          <w:rtl/>
        </w:rPr>
      </w:pPr>
      <w:r>
        <w:rPr>
          <w:rtl/>
        </w:rPr>
        <w:t xml:space="preserve">النيشابوري </w:t>
      </w:r>
      <w:r w:rsidRPr="000E2E6A">
        <w:rPr>
          <w:rStyle w:val="libFootnotenumChar"/>
          <w:rtl/>
        </w:rPr>
        <w:t>(1)</w:t>
      </w:r>
      <w:r>
        <w:rPr>
          <w:rtl/>
        </w:rPr>
        <w:t xml:space="preserve"> من مشايخ الشيخ الصدوق محمد بن عبدوس : بابويه </w:t>
      </w:r>
      <w:r w:rsidR="008324FC" w:rsidRPr="008324FC">
        <w:rPr>
          <w:rStyle w:val="libAlaemChar"/>
          <w:rFonts w:hint="cs"/>
          <w:rtl/>
        </w:rPr>
        <w:t>رضي‌الله‌عنه</w:t>
      </w:r>
      <w:r>
        <w:rPr>
          <w:rtl/>
        </w:rPr>
        <w:t xml:space="preserve"> </w:t>
      </w:r>
      <w:r w:rsidRPr="000E2E6A">
        <w:rPr>
          <w:rStyle w:val="libFootnotenumChar"/>
          <w:rtl/>
        </w:rPr>
        <w:t>(2)</w:t>
      </w:r>
      <w:r>
        <w:rPr>
          <w:rtl/>
        </w:rPr>
        <w:t>.</w:t>
      </w:r>
    </w:p>
    <w:p w:rsidR="00FB2F88" w:rsidRDefault="00FB2F88" w:rsidP="003465F8">
      <w:pPr>
        <w:pStyle w:val="libNormal"/>
        <w:rPr>
          <w:rtl/>
        </w:rPr>
      </w:pPr>
      <w:bookmarkStart w:id="1802" w:name="_Toc276279281"/>
      <w:bookmarkStart w:id="1803" w:name="_Toc452207896"/>
      <w:r w:rsidRPr="00B97E06">
        <w:rPr>
          <w:rStyle w:val="Heading2Char"/>
          <w:rtl/>
        </w:rPr>
        <w:t>3287 / 8 ـ عبد الواحد بن المختار الأنصاري</w:t>
      </w:r>
      <w:bookmarkEnd w:id="1802"/>
      <w:bookmarkEnd w:id="1803"/>
      <w:r>
        <w:rPr>
          <w:rtl/>
        </w:rPr>
        <w:t xml:space="preserve"> : </w:t>
      </w:r>
    </w:p>
    <w:p w:rsidR="00FB2F88" w:rsidRDefault="00FB2F88" w:rsidP="003465F8">
      <w:pPr>
        <w:pStyle w:val="libNormal"/>
        <w:rPr>
          <w:rtl/>
        </w:rPr>
      </w:pPr>
      <w:r>
        <w:rPr>
          <w:rtl/>
        </w:rPr>
        <w:t xml:space="preserve">من أصحاب الباقر </w:t>
      </w:r>
      <w:r w:rsidRPr="000E2E6A">
        <w:rPr>
          <w:rStyle w:val="libFootnotenumChar"/>
          <w:rtl/>
        </w:rPr>
        <w:t>(3)</w:t>
      </w:r>
      <w:r>
        <w:rPr>
          <w:rtl/>
        </w:rPr>
        <w:t xml:space="preserve"> والصادق </w:t>
      </w:r>
      <w:r w:rsidRPr="000E2E6A">
        <w:rPr>
          <w:rStyle w:val="libFootnotenumChar"/>
          <w:rtl/>
        </w:rPr>
        <w:t>(4)</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وقال الكشي : روى محمد بن غالب ، عن محمد بن الوليد الخزاز </w:t>
      </w:r>
      <w:r w:rsidRPr="000E2E6A">
        <w:rPr>
          <w:rStyle w:val="libFootnotenumChar"/>
          <w:rtl/>
        </w:rPr>
        <w:t>(5)</w:t>
      </w:r>
      <w:r>
        <w:rPr>
          <w:rtl/>
        </w:rPr>
        <w:t xml:space="preserve"> ، عن أبي بكير ، عن عبد الواحد بن المختار الأنصاري قال : سألت أبا عبد الله </w:t>
      </w:r>
      <w:r w:rsidR="008324FC" w:rsidRPr="008324FC">
        <w:rPr>
          <w:rStyle w:val="libAlaemChar"/>
          <w:rFonts w:hint="cs"/>
          <w:rtl/>
        </w:rPr>
        <w:t>عليه‌السلام</w:t>
      </w:r>
      <w:r>
        <w:rPr>
          <w:rtl/>
        </w:rPr>
        <w:t xml:space="preserve"> عن الشطرنج ، فقال أبو عبد الله </w:t>
      </w:r>
      <w:r w:rsidR="008324FC" w:rsidRPr="008324FC">
        <w:rPr>
          <w:rStyle w:val="libAlaemChar"/>
          <w:rFonts w:hint="cs"/>
          <w:rtl/>
        </w:rPr>
        <w:t>عليه‌السلام</w:t>
      </w:r>
      <w:r>
        <w:rPr>
          <w:rtl/>
        </w:rPr>
        <w:t xml:space="preserve"> : إن عبد الواحد لفي شغل عن اللعب. قال ابن بكير : عبد الواحد ما كان عندي يذكر اللعب حتى يسأل عنه أبا عبد الله </w:t>
      </w:r>
      <w:r w:rsidR="008324FC" w:rsidRPr="008324FC">
        <w:rPr>
          <w:rStyle w:val="libAlaemChar"/>
          <w:rFonts w:hint="cs"/>
          <w:rtl/>
        </w:rPr>
        <w:t>عليه‌السلام</w:t>
      </w:r>
      <w:r>
        <w:rPr>
          <w:rtl/>
        </w:rPr>
        <w:t xml:space="preserve"> </w:t>
      </w:r>
      <w:r w:rsidRPr="000E2E6A">
        <w:rPr>
          <w:rStyle w:val="libFootnotenumChar"/>
          <w:rtl/>
        </w:rPr>
        <w:t>(6)</w:t>
      </w:r>
      <w:r>
        <w:rPr>
          <w:rtl/>
        </w:rPr>
        <w:t>.</w:t>
      </w:r>
    </w:p>
    <w:p w:rsidR="00FB2F88" w:rsidRDefault="00FB2F88" w:rsidP="003465F8">
      <w:pPr>
        <w:pStyle w:val="libNormal"/>
        <w:rPr>
          <w:rtl/>
        </w:rPr>
      </w:pPr>
      <w:bookmarkStart w:id="1804" w:name="_Toc276279282"/>
      <w:bookmarkStart w:id="1805" w:name="_Toc452207897"/>
      <w:r w:rsidRPr="00B97E06">
        <w:rPr>
          <w:rStyle w:val="Heading2Char"/>
          <w:rtl/>
        </w:rPr>
        <w:t>3288 / 1 ـ عبدوس بن إبراهيم</w:t>
      </w:r>
      <w:bookmarkEnd w:id="1804"/>
      <w:bookmarkEnd w:id="1805"/>
      <w:r>
        <w:rPr>
          <w:rtl/>
        </w:rPr>
        <w:t xml:space="preserve"> : </w:t>
      </w:r>
    </w:p>
    <w:p w:rsidR="00FB2F88" w:rsidRDefault="00FB2F88" w:rsidP="003465F8">
      <w:pPr>
        <w:pStyle w:val="libNormal"/>
        <w:rPr>
          <w:rtl/>
        </w:rPr>
      </w:pPr>
      <w:r>
        <w:rPr>
          <w:rtl/>
        </w:rPr>
        <w:t xml:space="preserve">بغدادي </w:t>
      </w:r>
      <w:r w:rsidRPr="000E2E6A">
        <w:rPr>
          <w:rStyle w:val="libFootnotenumChar"/>
          <w:rtl/>
        </w:rPr>
        <w:t>(7)</w:t>
      </w:r>
      <w:r>
        <w:rPr>
          <w:rtl/>
        </w:rPr>
        <w:t xml:space="preserve"> ، ذكر ابن بطة قال : حدثنا أحمد بن أبي عبد الله عنه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ذكر الصدوق حديثا من طريقه في العيون ( 2 : 121 / 2 ) ثم ذكر ذلك الخبر من طريق آخر ( 2 : 121 / 3 ) ثم ذكر أن حديث عبد الواحد عندي أصح ( 2 : 127 / ذيل الحديث 2 ) فهو توثيق له. </w:t>
      </w:r>
    </w:p>
    <w:p w:rsidR="00FB2F88" w:rsidRDefault="00FB2F88" w:rsidP="000E2E6A">
      <w:pPr>
        <w:pStyle w:val="libFootnote0"/>
        <w:rPr>
          <w:rtl/>
        </w:rPr>
      </w:pPr>
      <w:r>
        <w:rPr>
          <w:rtl/>
        </w:rPr>
        <w:t xml:space="preserve">ويظهر من كلام آخر له فيه أنه كل ما ينقله في كتبه سيما فيه فهو صحيح في آخر الجلد الأول من العيون ( 2 : 20 / ذيل الحديث 45 ). ويذكر أنه كل ما لم يصححه شيخ محمد بن الحسن فهو لا يذكره في مصنفاته ( الفقيه 2 : 55 / 241 ) ، ( م ح ق ي ). </w:t>
      </w:r>
    </w:p>
    <w:p w:rsidR="00FB2F88" w:rsidRDefault="00FB2F88" w:rsidP="000E2E6A">
      <w:pPr>
        <w:pStyle w:val="libFootnote0"/>
        <w:rPr>
          <w:rtl/>
        </w:rPr>
      </w:pPr>
      <w:r>
        <w:rPr>
          <w:rtl/>
        </w:rPr>
        <w:t xml:space="preserve">2 ـ مشيخة الفقيه 4 : 136 ، التوحيد : 242 / 4 ، 269 / 6. </w:t>
      </w:r>
    </w:p>
    <w:p w:rsidR="00FB2F88" w:rsidRDefault="00FB2F88" w:rsidP="000E2E6A">
      <w:pPr>
        <w:pStyle w:val="libFootnote0"/>
        <w:rPr>
          <w:rtl/>
        </w:rPr>
      </w:pPr>
      <w:r>
        <w:rPr>
          <w:rtl/>
        </w:rPr>
        <w:t xml:space="preserve">3 ـ رجال الشيخ : 139 / 16. </w:t>
      </w:r>
    </w:p>
    <w:p w:rsidR="00FB2F88" w:rsidRDefault="00FB2F88" w:rsidP="000E2E6A">
      <w:pPr>
        <w:pStyle w:val="libFootnote0"/>
        <w:rPr>
          <w:rtl/>
        </w:rPr>
      </w:pPr>
      <w:r>
        <w:rPr>
          <w:rtl/>
        </w:rPr>
        <w:t xml:space="preserve">4 ـ رجال الشيخ : 242 / 240. </w:t>
      </w:r>
    </w:p>
    <w:p w:rsidR="00FB2F88" w:rsidRDefault="00FB2F88" w:rsidP="000E2E6A">
      <w:pPr>
        <w:pStyle w:val="libFootnote0"/>
        <w:rPr>
          <w:rtl/>
        </w:rPr>
      </w:pPr>
      <w:r>
        <w:rPr>
          <w:rtl/>
        </w:rPr>
        <w:t xml:space="preserve">5 ـ كذا في نسخة ( ش ) وفي نسختي ( م ) و ( ت ) والمصدر : الخزاز. </w:t>
      </w:r>
    </w:p>
    <w:p w:rsidR="00FB2F88" w:rsidRDefault="00FB2F88" w:rsidP="000E2E6A">
      <w:pPr>
        <w:pStyle w:val="libFootnote0"/>
        <w:rPr>
          <w:rtl/>
        </w:rPr>
      </w:pPr>
      <w:r>
        <w:rPr>
          <w:rtl/>
        </w:rPr>
        <w:t xml:space="preserve">6 ـ رجال الكشي : 340 / 631. </w:t>
      </w:r>
    </w:p>
    <w:p w:rsidR="00FB2F88" w:rsidRDefault="00FB2F88" w:rsidP="000E2E6A">
      <w:pPr>
        <w:pStyle w:val="libFootnote0"/>
        <w:rPr>
          <w:rtl/>
        </w:rPr>
      </w:pPr>
      <w:r>
        <w:rPr>
          <w:rtl/>
        </w:rPr>
        <w:t xml:space="preserve">7 ـ له كتاب ، أخبرنا به : جماعة ، عن أبي المفضل ، عن ابن بطة ، عن أحمد بن أبي عبد الله ، عنه ، ست ؛ ( م ت ). الفهرست : 121 / 549. </w:t>
      </w:r>
    </w:p>
    <w:p w:rsidR="00FB2F88" w:rsidRDefault="00FB2F88" w:rsidP="003465F8">
      <w:pPr>
        <w:pStyle w:val="libNormal0"/>
        <w:rPr>
          <w:rtl/>
        </w:rPr>
      </w:pPr>
      <w:r>
        <w:rPr>
          <w:rtl/>
        </w:rPr>
        <w:br w:type="page"/>
      </w:r>
      <w:r>
        <w:rPr>
          <w:rtl/>
        </w:rPr>
        <w:lastRenderedPageBreak/>
        <w:t xml:space="preserve">النجاشي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1806" w:name="_Toc276202982"/>
      <w:bookmarkStart w:id="1807" w:name="_Toc276279283"/>
      <w:bookmarkStart w:id="1808" w:name="_Toc452207898"/>
      <w:r w:rsidRPr="00B97E06">
        <w:rPr>
          <w:rStyle w:val="Heading2Char"/>
          <w:rtl/>
        </w:rPr>
        <w:t>3289 / 1 ـ عبد الوهاب بن بكير النخعي</w:t>
      </w:r>
      <w:bookmarkEnd w:id="1806"/>
      <w:bookmarkEnd w:id="1807"/>
      <w:bookmarkEnd w:id="1808"/>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وفي نسخة : ابن بكر.</w:t>
      </w:r>
    </w:p>
    <w:p w:rsidR="00FB2F88" w:rsidRDefault="00FB2F88" w:rsidP="003465F8">
      <w:pPr>
        <w:pStyle w:val="libNormal"/>
        <w:rPr>
          <w:rtl/>
        </w:rPr>
      </w:pPr>
      <w:bookmarkStart w:id="1809" w:name="_Toc276202983"/>
      <w:bookmarkStart w:id="1810" w:name="_Toc276279284"/>
      <w:bookmarkStart w:id="1811" w:name="_Toc452207899"/>
      <w:r w:rsidRPr="00B97E06">
        <w:rPr>
          <w:rStyle w:val="Heading2Char"/>
          <w:rtl/>
        </w:rPr>
        <w:t>3290 / 2 ـ عبد الوهاب بن الصباح الكوفي</w:t>
      </w:r>
      <w:bookmarkEnd w:id="1809"/>
      <w:bookmarkEnd w:id="1810"/>
      <w:bookmarkEnd w:id="1811"/>
      <w:r w:rsidRPr="00B97E06">
        <w:rPr>
          <w:rStyle w:val="Heading2Char"/>
          <w:rtl/>
        </w:rPr>
        <w:t xml:space="preserve"> </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812" w:name="_Toc276202984"/>
      <w:bookmarkStart w:id="1813" w:name="_Toc276279285"/>
      <w:bookmarkStart w:id="1814" w:name="_Toc452207900"/>
      <w:r w:rsidRPr="00B97E06">
        <w:rPr>
          <w:rStyle w:val="Heading2Char"/>
          <w:rtl/>
        </w:rPr>
        <w:t>3291 / 3 ـ عبد الوهاب بن عبد المجيد</w:t>
      </w:r>
      <w:bookmarkEnd w:id="1812"/>
      <w:bookmarkEnd w:id="1813"/>
      <w:bookmarkEnd w:id="1814"/>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1815" w:name="_Toc276202985"/>
      <w:bookmarkStart w:id="1816" w:name="_Toc276279286"/>
      <w:bookmarkStart w:id="1817" w:name="_Toc452207901"/>
      <w:r w:rsidRPr="00B97E06">
        <w:rPr>
          <w:rStyle w:val="Heading2Char"/>
          <w:rtl/>
        </w:rPr>
        <w:t>3292 / 4 ـ عبد الوهاب المعروف بابن</w:t>
      </w:r>
      <w:bookmarkEnd w:id="1815"/>
      <w:bookmarkEnd w:id="1816"/>
      <w:bookmarkEnd w:id="1817"/>
      <w:r>
        <w:rPr>
          <w:rtl/>
        </w:rPr>
        <w:t xml:space="preserve"> </w:t>
      </w:r>
      <w:r w:rsidRPr="000E2E6A">
        <w:rPr>
          <w:rStyle w:val="libFootnotenumChar"/>
          <w:rtl/>
        </w:rPr>
        <w:t>(8)</w:t>
      </w:r>
      <w:r>
        <w:rPr>
          <w:rtl/>
        </w:rPr>
        <w:t xml:space="preserve"> </w:t>
      </w:r>
      <w:r w:rsidRPr="00B97E06">
        <w:rPr>
          <w:rStyle w:val="Heading2Char"/>
          <w:rtl/>
        </w:rPr>
        <w:t>قنبر</w:t>
      </w:r>
      <w:r>
        <w:rPr>
          <w:rtl/>
        </w:rPr>
        <w:t xml:space="preserve"> : </w:t>
      </w:r>
    </w:p>
    <w:p w:rsidR="00FB2F88" w:rsidRDefault="00FB2F88" w:rsidP="003465F8">
      <w:pPr>
        <w:pStyle w:val="libNormal"/>
        <w:rPr>
          <w:rtl/>
        </w:rPr>
      </w:pPr>
      <w:r>
        <w:rPr>
          <w:rtl/>
        </w:rPr>
        <w:t xml:space="preserve">نهاوندي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1818" w:name="_Toc276202986"/>
      <w:bookmarkStart w:id="1819" w:name="_Toc276279287"/>
      <w:bookmarkStart w:id="1820" w:name="_Toc452207902"/>
      <w:r w:rsidRPr="00B97E06">
        <w:rPr>
          <w:rStyle w:val="Heading2Char"/>
          <w:rtl/>
        </w:rPr>
        <w:t>3293 / 5 ـ عبد الوهاب المعروف بابن كثير</w:t>
      </w:r>
      <w:bookmarkEnd w:id="1818"/>
      <w:bookmarkEnd w:id="1819"/>
      <w:bookmarkEnd w:id="1820"/>
      <w:r w:rsidRPr="00B97E06">
        <w:rPr>
          <w:rStyle w:val="Heading2Char"/>
          <w:rtl/>
        </w:rPr>
        <w:t xml:space="preserve"> </w:t>
      </w:r>
      <w:r>
        <w:rPr>
          <w:rtl/>
        </w:rPr>
        <w:t xml:space="preserve">: </w:t>
      </w:r>
    </w:p>
    <w:p w:rsidR="00FB2F88" w:rsidRDefault="00FB2F88" w:rsidP="003465F8">
      <w:pPr>
        <w:pStyle w:val="libNormal"/>
        <w:rPr>
          <w:rtl/>
        </w:rPr>
      </w:pPr>
      <w:r>
        <w:rPr>
          <w:rtl/>
        </w:rPr>
        <w:t xml:space="preserve">النهاوندي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وفي نسخة : أبي كثير.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302 / 823. </w:t>
      </w:r>
    </w:p>
    <w:p w:rsidR="00FB2F88" w:rsidRDefault="00FB2F88" w:rsidP="000E2E6A">
      <w:pPr>
        <w:pStyle w:val="libFootnote0"/>
        <w:rPr>
          <w:rtl/>
        </w:rPr>
      </w:pPr>
      <w:r>
        <w:rPr>
          <w:rtl/>
        </w:rPr>
        <w:t xml:space="preserve">2 ـ عبدوس العطار ، كوفي ، د ي جخ كر جخ ؛ ( م ت ). رجال الشيخ : 389 / 34 و 400 / 9. </w:t>
      </w:r>
    </w:p>
    <w:p w:rsidR="00FB2F88" w:rsidRDefault="00FB2F88" w:rsidP="000E2E6A">
      <w:pPr>
        <w:pStyle w:val="libFootnote0"/>
        <w:rPr>
          <w:rtl/>
        </w:rPr>
      </w:pPr>
      <w:r>
        <w:rPr>
          <w:rtl/>
        </w:rPr>
        <w:t xml:space="preserve">3 ـ رجال الشيخ : 242 / 246 ، وفي بعض نسخه : ابن بكر. </w:t>
      </w:r>
    </w:p>
    <w:p w:rsidR="00FB2F88" w:rsidRDefault="00FB2F88" w:rsidP="000E2E6A">
      <w:pPr>
        <w:pStyle w:val="libFootnote0"/>
        <w:rPr>
          <w:rtl/>
        </w:rPr>
      </w:pPr>
      <w:r>
        <w:rPr>
          <w:rtl/>
        </w:rPr>
        <w:t xml:space="preserve">4 ـ رجال الشيخ : 242 / 248. </w:t>
      </w:r>
    </w:p>
    <w:p w:rsidR="00FB2F88" w:rsidRDefault="00FB2F88" w:rsidP="000E2E6A">
      <w:pPr>
        <w:pStyle w:val="libFootnote0"/>
        <w:rPr>
          <w:rtl/>
        </w:rPr>
      </w:pPr>
      <w:r>
        <w:rPr>
          <w:rtl/>
        </w:rPr>
        <w:t xml:space="preserve">5 ـ الثقفي البصري ، ( م ت ). ذكره مرتين ، ( م ت ). رجال الشيخ : 242 / 245 و 266 / 721. </w:t>
      </w:r>
    </w:p>
    <w:p w:rsidR="00FB2F88" w:rsidRDefault="00FB2F88" w:rsidP="000E2E6A">
      <w:pPr>
        <w:pStyle w:val="libFootnote0"/>
        <w:rPr>
          <w:rtl/>
        </w:rPr>
      </w:pPr>
      <w:r>
        <w:rPr>
          <w:rtl/>
        </w:rPr>
        <w:t xml:space="preserve">6 ـ رجال الشيخ : 242 / 245. </w:t>
      </w:r>
    </w:p>
    <w:p w:rsidR="00FB2F88" w:rsidRDefault="00FB2F88" w:rsidP="000E2E6A">
      <w:pPr>
        <w:pStyle w:val="libFootnote0"/>
        <w:rPr>
          <w:rtl/>
        </w:rPr>
      </w:pPr>
      <w:r>
        <w:rPr>
          <w:rtl/>
        </w:rPr>
        <w:t xml:space="preserve">7 ـ عبد الوهاب القمي ، ق جخ ؛ ( م ت ). رجال الشيخ : 242 / 247. </w:t>
      </w:r>
    </w:p>
    <w:p w:rsidR="00FB2F88" w:rsidRDefault="00FB2F88" w:rsidP="000E2E6A">
      <w:pPr>
        <w:pStyle w:val="libFootnote0"/>
        <w:rPr>
          <w:rtl/>
        </w:rPr>
      </w:pPr>
      <w:r>
        <w:rPr>
          <w:rtl/>
        </w:rPr>
        <w:t xml:space="preserve">8 ـ بأبي ( خ ل ) ، ( م ت ). </w:t>
      </w:r>
    </w:p>
    <w:p w:rsidR="00FB2F88" w:rsidRDefault="00FB2F88" w:rsidP="000E2E6A">
      <w:pPr>
        <w:pStyle w:val="libFootnote0"/>
        <w:rPr>
          <w:rtl/>
        </w:rPr>
      </w:pPr>
      <w:r>
        <w:rPr>
          <w:rtl/>
        </w:rPr>
        <w:t xml:space="preserve">9 ـ رجال الشيخ : 361 / 42 ، وفي بعض نسخه : بأبي قنبر. </w:t>
      </w:r>
    </w:p>
    <w:p w:rsidR="00FB2F88" w:rsidRDefault="00FB2F88" w:rsidP="000E2E6A">
      <w:pPr>
        <w:pStyle w:val="libFootnote0"/>
        <w:rPr>
          <w:rtl/>
        </w:rPr>
      </w:pPr>
      <w:r>
        <w:rPr>
          <w:rtl/>
        </w:rPr>
        <w:t xml:space="preserve">10 ـ رجال الشيخ : 360 / 12. </w:t>
      </w:r>
    </w:p>
    <w:p w:rsidR="00FB2F88" w:rsidRDefault="00FB2F88" w:rsidP="003465F8">
      <w:pPr>
        <w:pStyle w:val="libNormal"/>
        <w:rPr>
          <w:rtl/>
        </w:rPr>
      </w:pPr>
      <w:r>
        <w:rPr>
          <w:rtl/>
        </w:rPr>
        <w:br w:type="page"/>
      </w:r>
      <w:r>
        <w:rPr>
          <w:rtl/>
        </w:rPr>
        <w:lastRenderedPageBreak/>
        <w:t>ويحتمل أن يكون هذا والذي ذكرناه قبيل هذا واحدا.</w:t>
      </w:r>
    </w:p>
    <w:p w:rsidR="00FB2F88" w:rsidRDefault="00FB2F88" w:rsidP="003465F8">
      <w:pPr>
        <w:pStyle w:val="libNormal"/>
        <w:rPr>
          <w:rtl/>
        </w:rPr>
      </w:pPr>
      <w:bookmarkStart w:id="1821" w:name="_Toc276202987"/>
      <w:bookmarkStart w:id="1822" w:name="_Toc276279288"/>
      <w:bookmarkStart w:id="1823" w:name="_Toc452207903"/>
      <w:r w:rsidRPr="00B97E06">
        <w:rPr>
          <w:rStyle w:val="Heading2Char"/>
          <w:rtl/>
        </w:rPr>
        <w:t>3294 / 6 ـ عبد الوهاب المادرائي</w:t>
      </w:r>
      <w:bookmarkEnd w:id="1821"/>
      <w:bookmarkEnd w:id="1822"/>
      <w:bookmarkEnd w:id="1823"/>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أبو محمد ، له كتاب في الغيبة ، رجال النجاشي </w:t>
      </w:r>
      <w:r w:rsidRPr="000E2E6A">
        <w:rPr>
          <w:rStyle w:val="libFootnotenumChar"/>
          <w:rtl/>
        </w:rPr>
        <w:t>(2)</w:t>
      </w:r>
      <w:r>
        <w:rPr>
          <w:rtl/>
        </w:rPr>
        <w:t>.</w:t>
      </w:r>
    </w:p>
    <w:p w:rsidR="00FB2F88" w:rsidRDefault="00FB2F88" w:rsidP="003465F8">
      <w:pPr>
        <w:pStyle w:val="libNormal"/>
        <w:rPr>
          <w:rtl/>
        </w:rPr>
      </w:pPr>
      <w:bookmarkStart w:id="1824" w:name="_Toc276202988"/>
      <w:bookmarkStart w:id="1825" w:name="_Toc276279289"/>
      <w:bookmarkStart w:id="1826" w:name="_Toc452207904"/>
      <w:r w:rsidRPr="00B97E06">
        <w:rPr>
          <w:rStyle w:val="Heading2Char"/>
          <w:rtl/>
        </w:rPr>
        <w:t>3295 / 7 ـ عبد الوهاب بن محم</w:t>
      </w:r>
      <w:r w:rsidRPr="00B97E06">
        <w:rPr>
          <w:rStyle w:val="Heading2Char"/>
          <w:rFonts w:hint="cs"/>
          <w:rtl/>
        </w:rPr>
        <w:t>ّ</w:t>
      </w:r>
      <w:r w:rsidRPr="00B97E06">
        <w:rPr>
          <w:rStyle w:val="Heading2Char"/>
          <w:rtl/>
        </w:rPr>
        <w:t>د المدني</w:t>
      </w:r>
      <w:bookmarkEnd w:id="1824"/>
      <w:bookmarkEnd w:id="1825"/>
      <w:bookmarkEnd w:id="182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827" w:name="_Toc276202989"/>
      <w:bookmarkStart w:id="1828" w:name="_Toc276279290"/>
      <w:bookmarkStart w:id="1829" w:name="_Toc452207905"/>
      <w:r w:rsidRPr="00B97E06">
        <w:rPr>
          <w:rStyle w:val="Heading2Char"/>
          <w:rtl/>
        </w:rPr>
        <w:t>3296 / 1 ـ عبدويه العزلي</w:t>
      </w:r>
      <w:bookmarkEnd w:id="1827"/>
      <w:bookmarkEnd w:id="1828"/>
      <w:bookmarkEnd w:id="1829"/>
      <w:r w:rsidRPr="00B97E06">
        <w:rPr>
          <w:rStyle w:val="Heading2Char"/>
          <w:rtl/>
        </w:rPr>
        <w:t xml:space="preserve"> </w:t>
      </w:r>
      <w:r>
        <w:rPr>
          <w:rtl/>
        </w:rPr>
        <w:t xml:space="preserve">: </w:t>
      </w:r>
    </w:p>
    <w:p w:rsidR="00FB2F88" w:rsidRDefault="00FB2F88" w:rsidP="003465F8">
      <w:pPr>
        <w:pStyle w:val="libNormal"/>
        <w:rPr>
          <w:rtl/>
        </w:rPr>
      </w:pPr>
      <w:r>
        <w:rPr>
          <w:rtl/>
        </w:rPr>
        <w:t xml:space="preserve">الكوفي ، روى عنه : ابن جبلة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وفي نسخة : عبد ربّه.</w:t>
      </w:r>
    </w:p>
    <w:p w:rsidR="00FB2F88" w:rsidRDefault="00FB2F88" w:rsidP="003465F8">
      <w:pPr>
        <w:pStyle w:val="libNormal"/>
        <w:rPr>
          <w:rtl/>
        </w:rPr>
      </w:pPr>
      <w:bookmarkStart w:id="1830" w:name="_Toc276202990"/>
      <w:bookmarkStart w:id="1831" w:name="_Toc276279291"/>
      <w:bookmarkStart w:id="1832" w:name="_Toc452207906"/>
      <w:r w:rsidRPr="00B97E06">
        <w:rPr>
          <w:rStyle w:val="Heading2Char"/>
          <w:rtl/>
        </w:rPr>
        <w:t>3297 / 1 ـ عبيد بن اُمّي بن ربيعة</w:t>
      </w:r>
      <w:bookmarkEnd w:id="1830"/>
      <w:bookmarkEnd w:id="1831"/>
      <w:bookmarkEnd w:id="1832"/>
      <w:r>
        <w:rPr>
          <w:rtl/>
        </w:rPr>
        <w:t xml:space="preserve"> : </w:t>
      </w:r>
    </w:p>
    <w:p w:rsidR="00FB2F88" w:rsidRDefault="00FB2F88" w:rsidP="003465F8">
      <w:pPr>
        <w:pStyle w:val="libNormal"/>
        <w:rPr>
          <w:rtl/>
        </w:rPr>
      </w:pPr>
      <w:r>
        <w:rPr>
          <w:rtl/>
        </w:rPr>
        <w:t>المرادي ، كوفي ، صيرفي ، أبو محمد</w:t>
      </w:r>
      <w:r>
        <w:rPr>
          <w:rFonts w:hint="cs"/>
          <w:rtl/>
        </w:rPr>
        <w:t xml:space="preserve"> </w:t>
      </w:r>
      <w:r>
        <w:rPr>
          <w:rtl/>
        </w:rPr>
        <w:t>، من أصحاب الصادق</w:t>
      </w:r>
      <w:r w:rsidR="008324FC" w:rsidRPr="008324FC">
        <w:rPr>
          <w:rStyle w:val="libAlaemChar"/>
          <w:rFonts w:hint="cs"/>
          <w:rtl/>
        </w:rPr>
        <w:t>عليه‌السلام</w:t>
      </w:r>
      <w:r>
        <w:rPr>
          <w:rtl/>
        </w:rPr>
        <w:t>، رجال الشيخ</w:t>
      </w:r>
      <w:r w:rsidRPr="000E2E6A">
        <w:rPr>
          <w:rStyle w:val="libFootnotenumChar"/>
          <w:rtl/>
        </w:rPr>
        <w:t>(5)</w:t>
      </w:r>
      <w:r>
        <w:rPr>
          <w:rtl/>
        </w:rPr>
        <w:t>.</w:t>
      </w:r>
    </w:p>
    <w:p w:rsidR="00FB2F88" w:rsidRDefault="00FB2F88" w:rsidP="003465F8">
      <w:pPr>
        <w:pStyle w:val="libNormal"/>
        <w:rPr>
          <w:rtl/>
        </w:rPr>
      </w:pPr>
      <w:bookmarkStart w:id="1833" w:name="_Toc276202991"/>
      <w:bookmarkStart w:id="1834" w:name="_Toc276279292"/>
      <w:bookmarkStart w:id="1835" w:name="_Toc452207907"/>
      <w:r w:rsidRPr="00B97E06">
        <w:rPr>
          <w:rStyle w:val="Heading2Char"/>
          <w:rtl/>
        </w:rPr>
        <w:t>3298 / 2 ـ عبيد بن التيهان</w:t>
      </w:r>
      <w:bookmarkEnd w:id="1833"/>
      <w:bookmarkEnd w:id="1834"/>
      <w:bookmarkEnd w:id="1835"/>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وكأنّه الذي سيجيء بعنوان : أبي الهيثم مع بعض أحواله </w:t>
      </w:r>
      <w:r w:rsidRPr="000E2E6A">
        <w:rPr>
          <w:rStyle w:val="libFootnotenumChar"/>
          <w:rtl/>
        </w:rPr>
        <w:t>(7)</w:t>
      </w:r>
      <w:r>
        <w:rPr>
          <w:rtl/>
        </w:rPr>
        <w:t>.</w:t>
      </w:r>
    </w:p>
    <w:p w:rsidR="00FB2F88" w:rsidRDefault="00FB2F88" w:rsidP="003465F8">
      <w:pPr>
        <w:pStyle w:val="libNormal"/>
        <w:rPr>
          <w:rtl/>
        </w:rPr>
      </w:pPr>
      <w:bookmarkStart w:id="1836" w:name="_Toc276202992"/>
      <w:bookmarkStart w:id="1837" w:name="_Toc276279293"/>
      <w:bookmarkStart w:id="1838" w:name="_Toc452207908"/>
      <w:r w:rsidRPr="00B97E06">
        <w:rPr>
          <w:rStyle w:val="Heading2Char"/>
          <w:rtl/>
        </w:rPr>
        <w:t>3299 / 3 ـ عبيد بن الجعد</w:t>
      </w:r>
      <w:bookmarkEnd w:id="1836"/>
      <w:bookmarkEnd w:id="1837"/>
      <w:bookmarkEnd w:id="1838"/>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نسختي ( م ) و ( ت ) : المادرامي. </w:t>
      </w:r>
    </w:p>
    <w:p w:rsidR="00FB2F88" w:rsidRDefault="00FB2F88" w:rsidP="000E2E6A">
      <w:pPr>
        <w:pStyle w:val="libFootnote0"/>
        <w:rPr>
          <w:rtl/>
        </w:rPr>
      </w:pPr>
      <w:r>
        <w:rPr>
          <w:rtl/>
        </w:rPr>
        <w:t xml:space="preserve">2 ـ رجاال النجاشي : 247 / 652. </w:t>
      </w:r>
    </w:p>
    <w:p w:rsidR="00FB2F88" w:rsidRDefault="00FB2F88" w:rsidP="000E2E6A">
      <w:pPr>
        <w:pStyle w:val="libFootnote0"/>
        <w:rPr>
          <w:rtl/>
        </w:rPr>
      </w:pPr>
      <w:r>
        <w:rPr>
          <w:rtl/>
        </w:rPr>
        <w:t xml:space="preserve">3 ـ رجال الشيخ : 242 / 244. </w:t>
      </w:r>
    </w:p>
    <w:p w:rsidR="00FB2F88" w:rsidRDefault="00FB2F88" w:rsidP="000E2E6A">
      <w:pPr>
        <w:pStyle w:val="libFootnote0"/>
        <w:rPr>
          <w:rtl/>
        </w:rPr>
      </w:pPr>
      <w:r>
        <w:rPr>
          <w:rtl/>
        </w:rPr>
        <w:t xml:space="preserve">4 ـ رجال الشيخ : 244 / 284. </w:t>
      </w:r>
    </w:p>
    <w:p w:rsidR="00FB2F88" w:rsidRDefault="00FB2F88" w:rsidP="000E2E6A">
      <w:pPr>
        <w:pStyle w:val="libFootnote0"/>
        <w:rPr>
          <w:rtl/>
        </w:rPr>
      </w:pPr>
      <w:r>
        <w:rPr>
          <w:rtl/>
        </w:rPr>
        <w:t xml:space="preserve">5 ـ رجال الشيخ : 243 / 266. </w:t>
      </w:r>
    </w:p>
    <w:p w:rsidR="00FB2F88" w:rsidRDefault="00FB2F88" w:rsidP="000E2E6A">
      <w:pPr>
        <w:pStyle w:val="libFootnote0"/>
        <w:rPr>
          <w:rtl/>
        </w:rPr>
      </w:pPr>
      <w:r>
        <w:rPr>
          <w:rtl/>
        </w:rPr>
        <w:t xml:space="preserve">6 ـ رجال الشيخ : 70 / 2. </w:t>
      </w:r>
    </w:p>
    <w:p w:rsidR="00FB2F88" w:rsidRDefault="00FB2F88" w:rsidP="000E2E6A">
      <w:pPr>
        <w:pStyle w:val="libFootnote0"/>
        <w:rPr>
          <w:rtl/>
        </w:rPr>
      </w:pPr>
      <w:r>
        <w:rPr>
          <w:rtl/>
        </w:rPr>
        <w:t xml:space="preserve">7 ـ سيأتي برقم : 6235. </w:t>
      </w:r>
    </w:p>
    <w:p w:rsidR="00FB2F88" w:rsidRDefault="00FB2F88" w:rsidP="000E2E6A">
      <w:pPr>
        <w:pStyle w:val="libFootnote0"/>
        <w:rPr>
          <w:rtl/>
        </w:rPr>
      </w:pPr>
      <w:r>
        <w:rPr>
          <w:rtl/>
        </w:rPr>
        <w:t xml:space="preserve">8 ـ رجال الشيخ : 71 / 20. </w:t>
      </w:r>
    </w:p>
    <w:p w:rsidR="00FB2F88" w:rsidRDefault="00FB2F88" w:rsidP="003465F8">
      <w:pPr>
        <w:pStyle w:val="libNormal"/>
        <w:rPr>
          <w:rtl/>
        </w:rPr>
      </w:pPr>
      <w:r>
        <w:rPr>
          <w:rtl/>
        </w:rPr>
        <w:br w:type="page"/>
      </w:r>
      <w:bookmarkStart w:id="1839" w:name="_Toc276202993"/>
      <w:bookmarkStart w:id="1840" w:name="_Toc276279294"/>
      <w:bookmarkStart w:id="1841" w:name="_Toc452207909"/>
      <w:r w:rsidRPr="00B97E06">
        <w:rPr>
          <w:rStyle w:val="Heading2Char"/>
          <w:rtl/>
        </w:rPr>
        <w:lastRenderedPageBreak/>
        <w:t>3300 / 4 ـ عبيد الجناني</w:t>
      </w:r>
      <w:bookmarkEnd w:id="1839"/>
      <w:bookmarkEnd w:id="1840"/>
      <w:bookmarkEnd w:id="1841"/>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سيجيء بعنوان : عبيد الله بن أبي الوشيم </w:t>
      </w:r>
      <w:r w:rsidRPr="000E2E6A">
        <w:rPr>
          <w:rStyle w:val="libFootnotenumChar"/>
          <w:rtl/>
        </w:rPr>
        <w:t>(2)</w:t>
      </w:r>
      <w:r>
        <w:rPr>
          <w:rtl/>
        </w:rPr>
        <w:t xml:space="preserve"> :</w:t>
      </w:r>
    </w:p>
    <w:p w:rsidR="00FB2F88" w:rsidRDefault="00FB2F88" w:rsidP="003465F8">
      <w:pPr>
        <w:pStyle w:val="libNormal"/>
        <w:rPr>
          <w:rtl/>
        </w:rPr>
      </w:pPr>
      <w:bookmarkStart w:id="1842" w:name="_Toc276202994"/>
      <w:bookmarkStart w:id="1843" w:name="_Toc276279295"/>
      <w:bookmarkStart w:id="1844" w:name="_Toc452207910"/>
      <w:r w:rsidRPr="00B97E06">
        <w:rPr>
          <w:rStyle w:val="Heading2Char"/>
          <w:rtl/>
        </w:rPr>
        <w:t>3301 / 5 ـ عبيد بن حسان الكوفي</w:t>
      </w:r>
      <w:bookmarkEnd w:id="1842"/>
      <w:bookmarkEnd w:id="1843"/>
      <w:bookmarkEnd w:id="1844"/>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845" w:name="_Toc276202995"/>
      <w:bookmarkStart w:id="1846" w:name="_Toc276279296"/>
      <w:bookmarkStart w:id="1847" w:name="_Toc452207911"/>
      <w:r w:rsidRPr="00B97E06">
        <w:rPr>
          <w:rStyle w:val="Heading2Char"/>
          <w:rtl/>
        </w:rPr>
        <w:t>3302 / 6 ـ عبيد بن الحسن</w:t>
      </w:r>
      <w:bookmarkEnd w:id="1845"/>
      <w:bookmarkEnd w:id="1846"/>
      <w:bookmarkEnd w:id="1847"/>
      <w:r>
        <w:rPr>
          <w:rtl/>
        </w:rPr>
        <w:t xml:space="preserve"> : </w:t>
      </w:r>
    </w:p>
    <w:p w:rsidR="00FB2F88" w:rsidRDefault="00FB2F88" w:rsidP="003465F8">
      <w:pPr>
        <w:pStyle w:val="libNormal"/>
        <w:rPr>
          <w:rtl/>
        </w:rPr>
      </w:pPr>
      <w:r>
        <w:rPr>
          <w:rtl/>
        </w:rPr>
        <w:t xml:space="preserve">كوفي ، ثقة ، قليل الحد يث ، وهو قرابة الفضل بن جعفر البزاز ؛ له كتاب يروية عدة من اصحابنا ، روى عنه : القاسم بن محمد بن الحسين ، رجال النجاشي </w:t>
      </w:r>
      <w:r w:rsidRPr="000E2E6A">
        <w:rPr>
          <w:rStyle w:val="libFootnotenumChar"/>
          <w:rtl/>
        </w:rPr>
        <w:t>(4)</w:t>
      </w:r>
      <w:r>
        <w:rPr>
          <w:rtl/>
        </w:rPr>
        <w:t>.</w:t>
      </w:r>
    </w:p>
    <w:p w:rsidR="00FB2F88" w:rsidRDefault="00FB2F88" w:rsidP="003465F8">
      <w:pPr>
        <w:pStyle w:val="libNormal"/>
        <w:rPr>
          <w:rtl/>
        </w:rPr>
      </w:pPr>
      <w:bookmarkStart w:id="1848" w:name="_Toc276202996"/>
      <w:bookmarkStart w:id="1849" w:name="_Toc276279297"/>
      <w:bookmarkStart w:id="1850" w:name="_Toc452207912"/>
      <w:r w:rsidRPr="00B97E06">
        <w:rPr>
          <w:rStyle w:val="Heading2Char"/>
          <w:rtl/>
        </w:rPr>
        <w:t>3303 / 7 ـ عبيد بن زرارة بن أعين</w:t>
      </w:r>
      <w:bookmarkEnd w:id="1848"/>
      <w:bookmarkEnd w:id="1849"/>
      <w:bookmarkEnd w:id="1850"/>
      <w:r>
        <w:rPr>
          <w:rtl/>
        </w:rPr>
        <w:t xml:space="preserve"> : </w:t>
      </w:r>
    </w:p>
    <w:p w:rsidR="00FB2F88" w:rsidRDefault="00FB2F88" w:rsidP="003465F8">
      <w:pPr>
        <w:pStyle w:val="libNormal"/>
        <w:rPr>
          <w:rtl/>
        </w:rPr>
      </w:pPr>
      <w:r>
        <w:rPr>
          <w:rtl/>
        </w:rPr>
        <w:t xml:space="preserve">الشيباني </w:t>
      </w:r>
      <w:r w:rsidRPr="000E2E6A">
        <w:rPr>
          <w:rStyle w:val="libFootnotenumChar"/>
          <w:rtl/>
        </w:rPr>
        <w:t>(5)</w:t>
      </w:r>
      <w:r>
        <w:rPr>
          <w:rtl/>
        </w:rPr>
        <w:t xml:space="preserve"> ، روى عن أبي عبد الله </w:t>
      </w:r>
      <w:r w:rsidR="008324FC" w:rsidRPr="008324FC">
        <w:rPr>
          <w:rStyle w:val="libAlaemChar"/>
          <w:rFonts w:hint="cs"/>
          <w:rtl/>
        </w:rPr>
        <w:t>عليه‌السلام</w:t>
      </w:r>
      <w:r>
        <w:rPr>
          <w:rtl/>
        </w:rPr>
        <w:t xml:space="preserve"> ، ثقة ثقة ، عين ، لا لبس فيه ولا شك ؛ له كتاب </w:t>
      </w:r>
      <w:r w:rsidRPr="000E2E6A">
        <w:rPr>
          <w:rStyle w:val="libFootnotenumChar"/>
          <w:rtl/>
        </w:rPr>
        <w:t>(6)</w:t>
      </w:r>
      <w:r>
        <w:rPr>
          <w:rtl/>
        </w:rPr>
        <w:t xml:space="preserve"> روى عنه : حماد بن عثمان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(8)</w:t>
      </w:r>
      <w:r>
        <w:rPr>
          <w:rtl/>
        </w:rPr>
        <w:t xml:space="preserve"> ، روى عنه : القاسم بن إسماعيل القرشي ، الفهرست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نسختي ( م ) و ( ت ) : الجناني. </w:t>
      </w:r>
    </w:p>
    <w:p w:rsidR="00FB2F88" w:rsidRDefault="00FB2F88" w:rsidP="000E2E6A">
      <w:pPr>
        <w:pStyle w:val="libFootnote0"/>
        <w:rPr>
          <w:rtl/>
        </w:rPr>
      </w:pPr>
      <w:r>
        <w:rPr>
          <w:rtl/>
        </w:rPr>
        <w:t xml:space="preserve">2 ـ سيأتي برقم : 3319 / 3. </w:t>
      </w:r>
    </w:p>
    <w:p w:rsidR="00FB2F88" w:rsidRDefault="00FB2F88" w:rsidP="000E2E6A">
      <w:pPr>
        <w:pStyle w:val="libFootnote0"/>
        <w:rPr>
          <w:rtl/>
        </w:rPr>
      </w:pPr>
      <w:r>
        <w:rPr>
          <w:rtl/>
        </w:rPr>
        <w:t xml:space="preserve">3 ـ رجال الشيخ : 234 / 268. </w:t>
      </w:r>
    </w:p>
    <w:p w:rsidR="00FB2F88" w:rsidRDefault="00FB2F88" w:rsidP="000E2E6A">
      <w:pPr>
        <w:pStyle w:val="libFootnote0"/>
        <w:rPr>
          <w:rtl/>
        </w:rPr>
      </w:pPr>
      <w:r>
        <w:rPr>
          <w:rtl/>
        </w:rPr>
        <w:t xml:space="preserve">4 ـ رجال النجاشي : 234 / 619. </w:t>
      </w:r>
    </w:p>
    <w:p w:rsidR="00FB2F88" w:rsidRDefault="00FB2F88" w:rsidP="000E2E6A">
      <w:pPr>
        <w:pStyle w:val="libFootnote0"/>
        <w:rPr>
          <w:rtl/>
        </w:rPr>
      </w:pPr>
      <w:r>
        <w:rPr>
          <w:rtl/>
        </w:rPr>
        <w:t xml:space="preserve">5 ـ مولى كوفي ، ق جخ ؛ ( م ت ). رجال الشيخ : 243 / 264. </w:t>
      </w:r>
    </w:p>
    <w:p w:rsidR="00FB2F88" w:rsidRDefault="00FB2F88" w:rsidP="000E2E6A">
      <w:pPr>
        <w:pStyle w:val="libFootnote0"/>
        <w:rPr>
          <w:rtl/>
        </w:rPr>
      </w:pPr>
      <w:r>
        <w:rPr>
          <w:rtl/>
        </w:rPr>
        <w:t xml:space="preserve">6 ـ يرويه جماعة عنه ، منهم حماد ، جش ؛ ( م ت ). </w:t>
      </w:r>
    </w:p>
    <w:p w:rsidR="00FB2F88" w:rsidRDefault="00FB2F88" w:rsidP="000E2E6A">
      <w:pPr>
        <w:pStyle w:val="libFootnote0"/>
        <w:rPr>
          <w:rtl/>
        </w:rPr>
      </w:pPr>
      <w:r>
        <w:rPr>
          <w:rtl/>
        </w:rPr>
        <w:t xml:space="preserve">7 ـ رجال النجاشي : 233 / 618. </w:t>
      </w:r>
    </w:p>
    <w:p w:rsidR="00FB2F88" w:rsidRDefault="00FB2F88" w:rsidP="000E2E6A">
      <w:pPr>
        <w:pStyle w:val="libFootnote0"/>
        <w:rPr>
          <w:rtl/>
        </w:rPr>
      </w:pPr>
      <w:r>
        <w:rPr>
          <w:rtl/>
        </w:rPr>
        <w:t xml:space="preserve">8 ـ أخبرنا به : جماعة ، عن أبي المفضل ، عن حميد عن القاسم بن إسماعيل القرشي ، عنه ، ست ؛ ( م ت ). </w:t>
      </w:r>
    </w:p>
    <w:p w:rsidR="00FB2F88" w:rsidRDefault="00FB2F88" w:rsidP="000E2E6A">
      <w:pPr>
        <w:pStyle w:val="libFootnote0"/>
        <w:rPr>
          <w:rtl/>
        </w:rPr>
      </w:pPr>
      <w:r>
        <w:rPr>
          <w:rtl/>
        </w:rPr>
        <w:t xml:space="preserve">9 ـ الفهرست : 107 / 469. </w:t>
      </w:r>
    </w:p>
    <w:p w:rsidR="00FB2F88" w:rsidRDefault="00FB2F88" w:rsidP="003465F8">
      <w:pPr>
        <w:pStyle w:val="libNormal"/>
        <w:rPr>
          <w:rtl/>
        </w:rPr>
      </w:pPr>
      <w:r>
        <w:rPr>
          <w:rtl/>
        </w:rPr>
        <w:br w:type="page"/>
      </w:r>
      <w:r>
        <w:rPr>
          <w:rtl/>
        </w:rPr>
        <w:lastRenderedPageBreak/>
        <w:t xml:space="preserve">وذكره ابن داود في باب الموثقين مرتين </w:t>
      </w:r>
      <w:r w:rsidRPr="000E2E6A">
        <w:rPr>
          <w:rStyle w:val="libFootnotenumChar"/>
          <w:rtl/>
        </w:rPr>
        <w:t>(1)</w:t>
      </w:r>
      <w:r>
        <w:rPr>
          <w:rtl/>
        </w:rPr>
        <w:t>.</w:t>
      </w:r>
    </w:p>
    <w:p w:rsidR="00FB2F88" w:rsidRDefault="00FB2F88" w:rsidP="003465F8">
      <w:pPr>
        <w:pStyle w:val="libNormal"/>
        <w:rPr>
          <w:rtl/>
        </w:rPr>
      </w:pPr>
      <w:bookmarkStart w:id="1851" w:name="_Toc276202997"/>
      <w:bookmarkStart w:id="1852" w:name="_Toc276279298"/>
      <w:bookmarkStart w:id="1853" w:name="_Toc452207913"/>
      <w:r w:rsidRPr="00B97E06">
        <w:rPr>
          <w:rStyle w:val="Heading2Char"/>
          <w:rtl/>
        </w:rPr>
        <w:t>3304 / 8 ـ عبيد بن سالم بن أبي حفصة</w:t>
      </w:r>
      <w:bookmarkEnd w:id="1851"/>
      <w:bookmarkEnd w:id="1852"/>
      <w:bookmarkEnd w:id="1853"/>
      <w:r>
        <w:rPr>
          <w:rtl/>
        </w:rPr>
        <w:t xml:space="preserve"> : </w:t>
      </w:r>
    </w:p>
    <w:p w:rsidR="00FB2F88" w:rsidRDefault="00FB2F88" w:rsidP="003465F8">
      <w:pPr>
        <w:pStyle w:val="libNormal"/>
        <w:rPr>
          <w:rtl/>
        </w:rPr>
      </w:pPr>
      <w:r>
        <w:rPr>
          <w:rtl/>
        </w:rPr>
        <w:t xml:space="preserve">العجلي ، مولى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854" w:name="_Toc276202998"/>
      <w:bookmarkStart w:id="1855" w:name="_Toc276279299"/>
      <w:bookmarkStart w:id="1856" w:name="_Toc452207914"/>
      <w:r w:rsidRPr="00B97E06">
        <w:rPr>
          <w:rStyle w:val="Heading2Char"/>
          <w:rtl/>
        </w:rPr>
        <w:t>3305 / 9 ـ عبيد بن سليمان الكناسي</w:t>
      </w:r>
      <w:bookmarkEnd w:id="1854"/>
      <w:bookmarkEnd w:id="1855"/>
      <w:bookmarkEnd w:id="1856"/>
      <w:r>
        <w:rPr>
          <w:rtl/>
        </w:rPr>
        <w:t xml:space="preserve"> : </w:t>
      </w:r>
    </w:p>
    <w:p w:rsidR="00FB2F88" w:rsidRDefault="00FB2F88" w:rsidP="003465F8">
      <w:pPr>
        <w:pStyle w:val="libNormal"/>
        <w:rPr>
          <w:rtl/>
        </w:rPr>
      </w:pPr>
      <w:r>
        <w:rPr>
          <w:rtl/>
        </w:rPr>
        <w:t xml:space="preserve">الحناط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1857" w:name="_Toc276202999"/>
      <w:bookmarkStart w:id="1858" w:name="_Toc276279300"/>
      <w:bookmarkStart w:id="1859" w:name="_Toc452207915"/>
      <w:r w:rsidRPr="00B97E06">
        <w:rPr>
          <w:rStyle w:val="Heading2Char"/>
          <w:rtl/>
        </w:rPr>
        <w:t>3306 / 10 ـ عبيد بن صالح الكوفي</w:t>
      </w:r>
      <w:bookmarkEnd w:id="1857"/>
      <w:bookmarkEnd w:id="1858"/>
      <w:bookmarkEnd w:id="185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860" w:name="_Toc276203000"/>
      <w:bookmarkStart w:id="1861" w:name="_Toc276279301"/>
      <w:bookmarkStart w:id="1862" w:name="_Toc452207916"/>
      <w:r w:rsidRPr="00B97E06">
        <w:rPr>
          <w:rStyle w:val="Heading2Char"/>
          <w:rtl/>
        </w:rPr>
        <w:t>3307 / 11 ـ عبيد بن عبد</w:t>
      </w:r>
      <w:bookmarkEnd w:id="1860"/>
      <w:bookmarkEnd w:id="1861"/>
      <w:bookmarkEnd w:id="1862"/>
      <w:r>
        <w:rPr>
          <w:rtl/>
        </w:rPr>
        <w:t xml:space="preserve"> : </w:t>
      </w:r>
    </w:p>
    <w:p w:rsidR="00FB2F88" w:rsidRDefault="00FB2F88" w:rsidP="003465F8">
      <w:pPr>
        <w:pStyle w:val="libNormal"/>
        <w:rPr>
          <w:rtl/>
        </w:rPr>
      </w:pPr>
      <w:r>
        <w:rPr>
          <w:rtl/>
        </w:rPr>
        <w:t xml:space="preserve">يكنى أبا عبد الله الجدلي ، وقيل : إنه كان تحت راية المختار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وفي آخر الباب الأول من الخلاصة : أبو عبد الله الجدلي ، من أولياء أمير المؤمنين </w:t>
      </w:r>
      <w:r w:rsidR="008324FC" w:rsidRPr="008324FC">
        <w:rPr>
          <w:rStyle w:val="libAlaemChar"/>
          <w:rFonts w:hint="cs"/>
          <w:rtl/>
        </w:rPr>
        <w:t>عليه‌السلام</w:t>
      </w:r>
      <w:r>
        <w:rPr>
          <w:rtl/>
        </w:rPr>
        <w:t xml:space="preserve"> ومن خواصه </w:t>
      </w:r>
      <w:r w:rsidRPr="000E2E6A">
        <w:rPr>
          <w:rStyle w:val="libFootnotenumChar"/>
          <w:rtl/>
        </w:rPr>
        <w:t>(7)</w:t>
      </w:r>
      <w:r>
        <w:rPr>
          <w:rtl/>
        </w:rPr>
        <w:t xml:space="preserve">. </w:t>
      </w:r>
    </w:p>
    <w:p w:rsidR="00FB2F88" w:rsidRDefault="00FB2F88" w:rsidP="003465F8">
      <w:pPr>
        <w:pStyle w:val="libNormal"/>
        <w:rPr>
          <w:rtl/>
        </w:rPr>
      </w:pPr>
      <w:r>
        <w:rPr>
          <w:rtl/>
        </w:rPr>
        <w:t xml:space="preserve">وذكره ابن داود مرة كما ذكرنا </w:t>
      </w:r>
      <w:r w:rsidRPr="000E2E6A">
        <w:rPr>
          <w:rStyle w:val="libFootnotenumChar"/>
          <w:rtl/>
        </w:rPr>
        <w:t>(8)</w:t>
      </w:r>
      <w:r>
        <w:rPr>
          <w:rtl/>
        </w:rPr>
        <w:t xml:space="preserve"> ، ومرة بعنوان : عبيد الله بن عبد الله ، أبو عبد الله الجدلي </w:t>
      </w:r>
      <w:r w:rsidRPr="000E2E6A">
        <w:rPr>
          <w:rStyle w:val="libFootnotenumChar"/>
          <w:rtl/>
        </w:rPr>
        <w:t>(9)</w:t>
      </w:r>
      <w:r>
        <w:rPr>
          <w:rtl/>
        </w:rPr>
        <w:t xml:space="preserve">. ولعله اشتباه.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ابن داود : 125 / 924 و 132 / 983. </w:t>
      </w:r>
    </w:p>
    <w:p w:rsidR="00FB2F88" w:rsidRDefault="00FB2F88" w:rsidP="000E2E6A">
      <w:pPr>
        <w:pStyle w:val="libFootnote0"/>
        <w:rPr>
          <w:rtl/>
        </w:rPr>
      </w:pPr>
      <w:r>
        <w:rPr>
          <w:rtl/>
        </w:rPr>
        <w:t xml:space="preserve">2 ـ رجال الشيخ : 243 / 265. </w:t>
      </w:r>
    </w:p>
    <w:p w:rsidR="00FB2F88" w:rsidRDefault="00FB2F88" w:rsidP="000E2E6A">
      <w:pPr>
        <w:pStyle w:val="libFootnote0"/>
        <w:rPr>
          <w:rtl/>
        </w:rPr>
      </w:pPr>
      <w:r>
        <w:rPr>
          <w:rtl/>
        </w:rPr>
        <w:t xml:space="preserve">3 ـ رجال الشيخ : 243 / 273. </w:t>
      </w:r>
    </w:p>
    <w:p w:rsidR="00FB2F88" w:rsidRDefault="00FB2F88" w:rsidP="000E2E6A">
      <w:pPr>
        <w:pStyle w:val="libFootnote0"/>
        <w:rPr>
          <w:rtl/>
        </w:rPr>
      </w:pPr>
      <w:r>
        <w:rPr>
          <w:rtl/>
        </w:rPr>
        <w:t xml:space="preserve">4 ـ عبيد بن سليمان المزني الكوفي ، ق جخ ؛ ( م ت ). رجال الشيخ : 243 / 272. </w:t>
      </w:r>
    </w:p>
    <w:p w:rsidR="00FB2F88" w:rsidRDefault="00FB2F88" w:rsidP="000E2E6A">
      <w:pPr>
        <w:pStyle w:val="libFootnote0"/>
        <w:rPr>
          <w:rtl/>
        </w:rPr>
      </w:pPr>
      <w:r>
        <w:rPr>
          <w:rtl/>
        </w:rPr>
        <w:t xml:space="preserve">5 ـ رجال الشيخ : 243 / 267. </w:t>
      </w:r>
    </w:p>
    <w:p w:rsidR="00FB2F88" w:rsidRDefault="00FB2F88" w:rsidP="000E2E6A">
      <w:pPr>
        <w:pStyle w:val="libFootnote0"/>
        <w:rPr>
          <w:rtl/>
        </w:rPr>
      </w:pPr>
      <w:r>
        <w:rPr>
          <w:rtl/>
        </w:rPr>
        <w:t xml:space="preserve">6 ـ رجال الشيخ : 71 / 12. </w:t>
      </w:r>
    </w:p>
    <w:p w:rsidR="00FB2F88" w:rsidRDefault="00FB2F88" w:rsidP="000E2E6A">
      <w:pPr>
        <w:pStyle w:val="libFootnote0"/>
        <w:rPr>
          <w:rtl/>
        </w:rPr>
      </w:pPr>
      <w:r>
        <w:rPr>
          <w:rtl/>
        </w:rPr>
        <w:t xml:space="preserve">7 ـ الخلاصة : 192 و 193. </w:t>
      </w:r>
    </w:p>
    <w:p w:rsidR="00FB2F88" w:rsidRDefault="00FB2F88" w:rsidP="000E2E6A">
      <w:pPr>
        <w:pStyle w:val="libFootnote0"/>
        <w:rPr>
          <w:rtl/>
        </w:rPr>
      </w:pPr>
      <w:r>
        <w:rPr>
          <w:rtl/>
        </w:rPr>
        <w:t xml:space="preserve">8 ـ رجال ابن داود : 132 / 984. </w:t>
      </w:r>
    </w:p>
    <w:p w:rsidR="00FB2F88" w:rsidRDefault="00FB2F88" w:rsidP="000E2E6A">
      <w:pPr>
        <w:pStyle w:val="libFootnote0"/>
        <w:rPr>
          <w:rtl/>
        </w:rPr>
      </w:pPr>
      <w:r>
        <w:rPr>
          <w:rtl/>
        </w:rPr>
        <w:t xml:space="preserve">9 ـ رجال ابن داود : 126 / 925 ، وفيه : عبيد بن عبد الله ... </w:t>
      </w:r>
    </w:p>
    <w:p w:rsidR="00FB2F88" w:rsidRDefault="00FB2F88" w:rsidP="003465F8">
      <w:pPr>
        <w:pStyle w:val="libNormal"/>
        <w:rPr>
          <w:rtl/>
        </w:rPr>
      </w:pPr>
      <w:r>
        <w:rPr>
          <w:rtl/>
        </w:rPr>
        <w:br w:type="page"/>
      </w:r>
      <w:bookmarkStart w:id="1863" w:name="_Toc276203001"/>
      <w:bookmarkStart w:id="1864" w:name="_Toc276279302"/>
      <w:bookmarkStart w:id="1865" w:name="_Toc452207917"/>
      <w:r w:rsidRPr="00B65E25">
        <w:rPr>
          <w:rStyle w:val="Heading2Char"/>
          <w:rtl/>
        </w:rPr>
        <w:lastRenderedPageBreak/>
        <w:t>3308 / 12 ـ عبيد بن عبد الرحمن</w:t>
      </w:r>
      <w:bookmarkEnd w:id="1863"/>
      <w:bookmarkEnd w:id="1864"/>
      <w:bookmarkEnd w:id="1865"/>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له روايات </w:t>
      </w:r>
      <w:r w:rsidRPr="000E2E6A">
        <w:rPr>
          <w:rStyle w:val="libFootnotenumChar"/>
          <w:rtl/>
        </w:rPr>
        <w:t>(2)</w:t>
      </w:r>
      <w:r>
        <w:rPr>
          <w:rtl/>
        </w:rPr>
        <w:t xml:space="preserve"> ، روى عنه : إبراهيم بن سليمان الخراز </w:t>
      </w:r>
      <w:r w:rsidRPr="000E2E6A">
        <w:rPr>
          <w:rStyle w:val="libFootnotenumChar"/>
          <w:rtl/>
        </w:rPr>
        <w:t>(3)</w:t>
      </w:r>
      <w:r>
        <w:rPr>
          <w:rtl/>
        </w:rPr>
        <w:t xml:space="preserve"> ، الفهرست </w:t>
      </w:r>
      <w:r w:rsidRPr="000E2E6A">
        <w:rPr>
          <w:rStyle w:val="libFootnotenumChar"/>
          <w:rtl/>
        </w:rPr>
        <w:t>(4)</w:t>
      </w:r>
      <w:r>
        <w:rPr>
          <w:rtl/>
        </w:rPr>
        <w:t>.</w:t>
      </w:r>
    </w:p>
    <w:p w:rsidR="00FB2F88" w:rsidRDefault="00FB2F88" w:rsidP="003465F8">
      <w:pPr>
        <w:pStyle w:val="libNormal"/>
        <w:rPr>
          <w:rtl/>
        </w:rPr>
      </w:pPr>
      <w:bookmarkStart w:id="1866" w:name="_Toc276203002"/>
      <w:bookmarkStart w:id="1867" w:name="_Toc276279303"/>
      <w:bookmarkStart w:id="1868" w:name="_Toc452207918"/>
      <w:r w:rsidRPr="00B65E25">
        <w:rPr>
          <w:rStyle w:val="Heading2Char"/>
          <w:rtl/>
        </w:rPr>
        <w:t>3309 / 13 ـ عبيد بن عبد الله بن بشر</w:t>
      </w:r>
      <w:bookmarkEnd w:id="1866"/>
      <w:bookmarkEnd w:id="1867"/>
      <w:bookmarkEnd w:id="1868"/>
      <w:r>
        <w:rPr>
          <w:rtl/>
        </w:rPr>
        <w:t xml:space="preserve"> : </w:t>
      </w:r>
    </w:p>
    <w:p w:rsidR="00FB2F88" w:rsidRDefault="00FB2F88" w:rsidP="003465F8">
      <w:pPr>
        <w:pStyle w:val="libNormal"/>
        <w:rPr>
          <w:rtl/>
        </w:rPr>
      </w:pPr>
      <w:r>
        <w:rPr>
          <w:rtl/>
        </w:rPr>
        <w:t xml:space="preserve">الخثعمي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869" w:name="_Toc276203003"/>
      <w:bookmarkStart w:id="1870" w:name="_Toc276279304"/>
      <w:bookmarkStart w:id="1871" w:name="_Toc452207919"/>
      <w:r w:rsidRPr="00B65E25">
        <w:rPr>
          <w:rStyle w:val="Heading2Char"/>
          <w:rtl/>
        </w:rPr>
        <w:t>3310 / 14 ـ عبيد بن عبد الله بن عيسى</w:t>
      </w:r>
      <w:bookmarkEnd w:id="1869"/>
      <w:bookmarkEnd w:id="1870"/>
      <w:bookmarkEnd w:id="1871"/>
      <w:r>
        <w:rPr>
          <w:rtl/>
        </w:rPr>
        <w:t xml:space="preserve"> : </w:t>
      </w:r>
    </w:p>
    <w:p w:rsidR="00FB2F88" w:rsidRDefault="00FB2F88" w:rsidP="003465F8">
      <w:pPr>
        <w:pStyle w:val="libNormal"/>
        <w:rPr>
          <w:rtl/>
        </w:rPr>
      </w:pPr>
      <w:r>
        <w:rPr>
          <w:rtl/>
        </w:rPr>
        <w:t>ابن عبدالرحمن بن أبي ليلى الأنصاري القاضي الكوفي، من أصحاب الصادق</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872" w:name="_Toc276203004"/>
      <w:bookmarkStart w:id="1873" w:name="_Toc276279305"/>
      <w:bookmarkStart w:id="1874" w:name="_Toc452207920"/>
      <w:r w:rsidRPr="00B65E25">
        <w:rPr>
          <w:rStyle w:val="Heading2Char"/>
          <w:rtl/>
        </w:rPr>
        <w:t>3311 / 15 ـ عبيد بن عبد الملك الأسدي</w:t>
      </w:r>
      <w:bookmarkEnd w:id="1872"/>
      <w:bookmarkEnd w:id="1873"/>
      <w:bookmarkEnd w:id="187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875" w:name="_Toc276203005"/>
      <w:bookmarkStart w:id="1876" w:name="_Toc276279306"/>
      <w:bookmarkStart w:id="1877" w:name="_Toc452207921"/>
      <w:r w:rsidRPr="00B65E25">
        <w:rPr>
          <w:rStyle w:val="Heading2Char"/>
          <w:rtl/>
        </w:rPr>
        <w:t>3312 / 16 ـ عبيد بن عطية السلمي</w:t>
      </w:r>
      <w:bookmarkEnd w:id="1875"/>
      <w:bookmarkEnd w:id="1876"/>
      <w:bookmarkEnd w:id="1877"/>
      <w:r>
        <w:rPr>
          <w:rtl/>
        </w:rPr>
        <w:t xml:space="preserve"> </w:t>
      </w:r>
      <w:r w:rsidRPr="000E2E6A">
        <w:rPr>
          <w:rStyle w:val="libFootnotenumChar"/>
          <w:rtl/>
        </w:rPr>
        <w:t>(8)</w:t>
      </w:r>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1878" w:name="_Toc276203006"/>
      <w:bookmarkStart w:id="1879" w:name="_Toc276279307"/>
      <w:bookmarkStart w:id="1880" w:name="_Toc452207922"/>
      <w:r w:rsidRPr="00B65E25">
        <w:rPr>
          <w:rStyle w:val="Heading2Char"/>
          <w:rtl/>
        </w:rPr>
        <w:t>3313 / 17 ـ عبيد بن كثير بن محمد</w:t>
      </w:r>
      <w:bookmarkEnd w:id="1878"/>
      <w:bookmarkEnd w:id="1879"/>
      <w:bookmarkEnd w:id="1880"/>
      <w:r>
        <w:rPr>
          <w:rtl/>
        </w:rPr>
        <w:t xml:space="preserve"> : </w:t>
      </w:r>
    </w:p>
    <w:p w:rsidR="00FB2F88" w:rsidRDefault="00FB2F88" w:rsidP="003465F8">
      <w:pPr>
        <w:pStyle w:val="libNormal"/>
        <w:rPr>
          <w:rtl/>
        </w:rPr>
      </w:pPr>
      <w:r>
        <w:rPr>
          <w:rtl/>
        </w:rPr>
        <w:t xml:space="preserve">وقيل : عبيد بن محمد بن كثير بن عبد الواحد بن عبد الله بن شريك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ابن محمد المرهبي الكوفي ، ق جخ ؛ ( م ت ). رجال الشيخ : 243 / 270 ، وفيه : أبو محمد ، وفي مجمع الرجال 4 : 116 نقلاً عنه : ابن محمد. </w:t>
      </w:r>
    </w:p>
    <w:p w:rsidR="00FB2F88" w:rsidRDefault="00FB2F88" w:rsidP="000E2E6A">
      <w:pPr>
        <w:pStyle w:val="libFootnote0"/>
        <w:rPr>
          <w:rtl/>
        </w:rPr>
      </w:pPr>
      <w:r>
        <w:rPr>
          <w:rtl/>
        </w:rPr>
        <w:t xml:space="preserve">2 ـ رواها حميد ، عن إبراهيم ، عنه ، ست ؛ ( م ت ). </w:t>
      </w:r>
    </w:p>
    <w:p w:rsidR="00FB2F88" w:rsidRDefault="00FB2F88" w:rsidP="000E2E6A">
      <w:pPr>
        <w:pStyle w:val="libFootnote0"/>
        <w:rPr>
          <w:rtl/>
        </w:rPr>
      </w:pPr>
      <w:r>
        <w:rPr>
          <w:rtl/>
        </w:rPr>
        <w:t xml:space="preserve">3 ـ في نسخة ( ت ) والمصدر : الخزاز. </w:t>
      </w:r>
    </w:p>
    <w:p w:rsidR="00FB2F88" w:rsidRDefault="00FB2F88" w:rsidP="000E2E6A">
      <w:pPr>
        <w:pStyle w:val="libFootnote0"/>
        <w:rPr>
          <w:rtl/>
        </w:rPr>
      </w:pPr>
      <w:r>
        <w:rPr>
          <w:rtl/>
        </w:rPr>
        <w:t xml:space="preserve">4 ـ الفهرست : 108 / 471. </w:t>
      </w:r>
    </w:p>
    <w:p w:rsidR="00FB2F88" w:rsidRDefault="00FB2F88" w:rsidP="000E2E6A">
      <w:pPr>
        <w:pStyle w:val="libFootnote0"/>
        <w:rPr>
          <w:rtl/>
        </w:rPr>
      </w:pPr>
      <w:r>
        <w:rPr>
          <w:rtl/>
        </w:rPr>
        <w:t xml:space="preserve">5 ـ رجال الشيخ : 243 / 274. </w:t>
      </w:r>
    </w:p>
    <w:p w:rsidR="00FB2F88" w:rsidRDefault="00FB2F88" w:rsidP="000E2E6A">
      <w:pPr>
        <w:pStyle w:val="libFootnote0"/>
        <w:rPr>
          <w:rtl/>
        </w:rPr>
      </w:pPr>
      <w:r>
        <w:rPr>
          <w:rtl/>
        </w:rPr>
        <w:t xml:space="preserve">6 ـ رجال الشيخ : 243 / 269. </w:t>
      </w:r>
    </w:p>
    <w:p w:rsidR="00FB2F88" w:rsidRDefault="00FB2F88" w:rsidP="000E2E6A">
      <w:pPr>
        <w:pStyle w:val="libFootnote0"/>
        <w:rPr>
          <w:rtl/>
        </w:rPr>
      </w:pPr>
      <w:r>
        <w:rPr>
          <w:rtl/>
        </w:rPr>
        <w:t xml:space="preserve">7 ـ رجال الشيخ : 243 / 263. </w:t>
      </w:r>
    </w:p>
    <w:p w:rsidR="00FB2F88" w:rsidRDefault="00FB2F88" w:rsidP="000E2E6A">
      <w:pPr>
        <w:pStyle w:val="libFootnote0"/>
        <w:rPr>
          <w:rtl/>
        </w:rPr>
      </w:pPr>
      <w:r>
        <w:rPr>
          <w:rtl/>
        </w:rPr>
        <w:t xml:space="preserve">8 ـ مولاهم الخياط ، ( م ت ). </w:t>
      </w:r>
    </w:p>
    <w:p w:rsidR="00FB2F88" w:rsidRDefault="00FB2F88" w:rsidP="000E2E6A">
      <w:pPr>
        <w:pStyle w:val="libFootnote0"/>
        <w:rPr>
          <w:rtl/>
        </w:rPr>
      </w:pPr>
      <w:r>
        <w:rPr>
          <w:rtl/>
        </w:rPr>
        <w:t xml:space="preserve">9 ـ رجال الشيخ : 243 / 271 ، وفي بعض نسخه : الحناط. </w:t>
      </w:r>
    </w:p>
    <w:p w:rsidR="00FB2F88" w:rsidRDefault="00FB2F88" w:rsidP="003465F8">
      <w:pPr>
        <w:pStyle w:val="libNormal0"/>
        <w:rPr>
          <w:rtl/>
        </w:rPr>
      </w:pPr>
      <w:r>
        <w:rPr>
          <w:rtl/>
        </w:rPr>
        <w:br w:type="page"/>
      </w:r>
      <w:r>
        <w:rPr>
          <w:rtl/>
        </w:rPr>
        <w:lastRenderedPageBreak/>
        <w:t xml:space="preserve">ابن عدي ، أبو سعيد العامري الكلابي الوحيدي ، واسم الوحيد : عامر بن كعب بن كلاب ؛ وعبد الله بن شريك هو الذي هو </w:t>
      </w:r>
      <w:r w:rsidRPr="000E2E6A">
        <w:rPr>
          <w:rStyle w:val="libFootnotenumChar"/>
          <w:rtl/>
        </w:rPr>
        <w:t>(1)</w:t>
      </w:r>
      <w:r>
        <w:rPr>
          <w:rtl/>
        </w:rPr>
        <w:t xml:space="preserve"> جدّ جدّ عبيد ، روى عن علي بن الحسين وأبي جعفر </w:t>
      </w:r>
      <w:r w:rsidR="008324FC" w:rsidRPr="008324FC">
        <w:rPr>
          <w:rStyle w:val="libAlaemChar"/>
          <w:rFonts w:hint="cs"/>
          <w:rtl/>
        </w:rPr>
        <w:t>عليهم‌السلام</w:t>
      </w:r>
      <w:r>
        <w:rPr>
          <w:rtl/>
        </w:rPr>
        <w:t xml:space="preserve"> ، وكان يكنى أبا المحجلة </w:t>
      </w:r>
      <w:r w:rsidRPr="000E2E6A">
        <w:rPr>
          <w:rStyle w:val="libFootnotenumChar"/>
          <w:rtl/>
        </w:rPr>
        <w:t>(2)</w:t>
      </w:r>
      <w:r>
        <w:rPr>
          <w:rtl/>
        </w:rPr>
        <w:t xml:space="preserve"> ، وكان عندهما وجيهاً مقدماً. وعبيد كوفي ، طعن أصحابنا عليه ، وذكروا أنه يضع الحديث ؛ له كتاب </w:t>
      </w:r>
      <w:r w:rsidRPr="000E2E6A">
        <w:rPr>
          <w:rStyle w:val="libFootnotenumChar"/>
          <w:rtl/>
        </w:rPr>
        <w:t>(3)</w:t>
      </w:r>
      <w:r>
        <w:rPr>
          <w:rtl/>
        </w:rPr>
        <w:t xml:space="preserve"> ، روى عنه : أبو الحسين عبد الصمد بن علي بن مكرم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عبيد بن كثير ، أبو سعيد ، كان يضع الحديث مجاهرة ولا يحتشم الكذاب الصراح ، وأمره مشهور ، رجال ابن الغضائري </w:t>
      </w:r>
      <w:r w:rsidRPr="000E2E6A">
        <w:rPr>
          <w:rStyle w:val="libFootnotenumChar"/>
          <w:rtl/>
        </w:rPr>
        <w:t>(5)</w:t>
      </w:r>
      <w:r>
        <w:rPr>
          <w:rtl/>
        </w:rPr>
        <w:t xml:space="preserve">. </w:t>
      </w:r>
    </w:p>
    <w:p w:rsidR="00FB2F88" w:rsidRDefault="00FB2F88" w:rsidP="003465F8">
      <w:pPr>
        <w:pStyle w:val="libNormal"/>
        <w:rPr>
          <w:rtl/>
        </w:rPr>
      </w:pPr>
      <w:r>
        <w:rPr>
          <w:rtl/>
        </w:rPr>
        <w:t xml:space="preserve">وذكره ابن داود مرة بعنوان : عبيد </w:t>
      </w:r>
      <w:r w:rsidRPr="000E2E6A">
        <w:rPr>
          <w:rStyle w:val="libFootnotenumChar"/>
          <w:rtl/>
        </w:rPr>
        <w:t>(6)</w:t>
      </w:r>
      <w:r>
        <w:rPr>
          <w:rtl/>
        </w:rPr>
        <w:t xml:space="preserve"> ، ومرة بعنوان : عبيد الله </w:t>
      </w:r>
      <w:r w:rsidRPr="000E2E6A">
        <w:rPr>
          <w:rStyle w:val="libFootnotenumChar"/>
          <w:rtl/>
        </w:rPr>
        <w:t>(7)</w:t>
      </w:r>
      <w:r>
        <w:rPr>
          <w:rtl/>
        </w:rPr>
        <w:t>.</w:t>
      </w:r>
    </w:p>
    <w:p w:rsidR="00FB2F88" w:rsidRDefault="00FB2F88" w:rsidP="003465F8">
      <w:pPr>
        <w:pStyle w:val="libNormal"/>
        <w:rPr>
          <w:rtl/>
        </w:rPr>
      </w:pPr>
      <w:bookmarkStart w:id="1881" w:name="_Toc276203007"/>
      <w:bookmarkStart w:id="1882" w:name="_Toc276279308"/>
      <w:bookmarkStart w:id="1883" w:name="_Toc452207923"/>
      <w:r w:rsidRPr="00B65E25">
        <w:rPr>
          <w:rStyle w:val="Heading2Char"/>
          <w:rtl/>
        </w:rPr>
        <w:t>3314 / 18 ـ عبيد بن محمد بن قيس</w:t>
      </w:r>
      <w:bookmarkEnd w:id="1881"/>
      <w:bookmarkEnd w:id="1882"/>
      <w:bookmarkEnd w:id="1883"/>
      <w:r>
        <w:rPr>
          <w:rtl/>
        </w:rPr>
        <w:t xml:space="preserve"> : </w:t>
      </w:r>
    </w:p>
    <w:p w:rsidR="00FB2F88" w:rsidRDefault="00FB2F88" w:rsidP="003465F8">
      <w:pPr>
        <w:pStyle w:val="libNormal"/>
        <w:rPr>
          <w:rtl/>
        </w:rPr>
      </w:pPr>
      <w:r>
        <w:rPr>
          <w:rtl/>
        </w:rPr>
        <w:t xml:space="preserve">البجلي ، له كتاب </w:t>
      </w:r>
      <w:r w:rsidRPr="000E2E6A">
        <w:rPr>
          <w:rStyle w:val="libFootnotenumChar"/>
          <w:rtl/>
        </w:rPr>
        <w:t>(8)</w:t>
      </w:r>
      <w:r>
        <w:rPr>
          <w:rtl/>
        </w:rPr>
        <w:t xml:space="preserve"> ، روى </w:t>
      </w:r>
      <w:r w:rsidRPr="000E2E6A">
        <w:rPr>
          <w:rStyle w:val="libFootnotenumChar"/>
          <w:rtl/>
        </w:rPr>
        <w:t>(9)</w:t>
      </w:r>
      <w:r>
        <w:rPr>
          <w:rtl/>
        </w:rPr>
        <w:t xml:space="preserve"> عنه : عباد بن يعقوب الرواجني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هو ، لم ترد في نسخة ( ت ). </w:t>
      </w:r>
    </w:p>
    <w:p w:rsidR="00FB2F88" w:rsidRDefault="00FB2F88" w:rsidP="000E2E6A">
      <w:pPr>
        <w:pStyle w:val="libFootnote0"/>
        <w:rPr>
          <w:rtl/>
        </w:rPr>
      </w:pPr>
      <w:r>
        <w:rPr>
          <w:rtl/>
        </w:rPr>
        <w:t xml:space="preserve">2 ـ كذا في نسخة ( ش ) ، وفي نسختي ( م ) و ( ت ) : أبا الحجلة وفي المصدر : أبا المحجل. </w:t>
      </w:r>
    </w:p>
    <w:p w:rsidR="00FB2F88" w:rsidRDefault="00FB2F88" w:rsidP="000E2E6A">
      <w:pPr>
        <w:pStyle w:val="libFootnote0"/>
        <w:rPr>
          <w:rtl/>
        </w:rPr>
      </w:pPr>
      <w:r>
        <w:rPr>
          <w:rtl/>
        </w:rPr>
        <w:t xml:space="preserve">3 ـ في نسخة ( ت ) : كتب. </w:t>
      </w:r>
    </w:p>
    <w:p w:rsidR="00FB2F88" w:rsidRDefault="00FB2F88" w:rsidP="000E2E6A">
      <w:pPr>
        <w:pStyle w:val="libFootnote0"/>
        <w:rPr>
          <w:rtl/>
        </w:rPr>
      </w:pPr>
      <w:r>
        <w:rPr>
          <w:rtl/>
        </w:rPr>
        <w:t xml:space="preserve">4 ـ رجال النجاشي : 234 / 620. </w:t>
      </w:r>
    </w:p>
    <w:p w:rsidR="00FB2F88" w:rsidRDefault="00FB2F88" w:rsidP="000E2E6A">
      <w:pPr>
        <w:pStyle w:val="libFootnote0"/>
        <w:rPr>
          <w:rtl/>
        </w:rPr>
      </w:pPr>
      <w:r>
        <w:rPr>
          <w:rtl/>
        </w:rPr>
        <w:t xml:space="preserve">5 ـ مجمع الرجال 4 : 116 ، وفيه : عبيد بن كثير بن عبد الواحد بن عبد الله بن شريك العامري الوحيدي الكلابي ، أبو سعيد ... </w:t>
      </w:r>
    </w:p>
    <w:p w:rsidR="00FB2F88" w:rsidRDefault="00FB2F88" w:rsidP="000E2E6A">
      <w:pPr>
        <w:pStyle w:val="libFootnote0"/>
        <w:rPr>
          <w:rtl/>
        </w:rPr>
      </w:pPr>
      <w:r>
        <w:rPr>
          <w:rtl/>
        </w:rPr>
        <w:t xml:space="preserve">6 ـ رجال ابن داود : 255 / 294. </w:t>
      </w:r>
    </w:p>
    <w:p w:rsidR="00FB2F88" w:rsidRDefault="00FB2F88" w:rsidP="000E2E6A">
      <w:pPr>
        <w:pStyle w:val="libFootnote0"/>
        <w:rPr>
          <w:rtl/>
        </w:rPr>
      </w:pPr>
      <w:r>
        <w:rPr>
          <w:rtl/>
        </w:rPr>
        <w:t xml:space="preserve">7 ـ رجال ابن داود : 258 / 316 ، وفيه أيضاً : عبيد. </w:t>
      </w:r>
    </w:p>
    <w:p w:rsidR="00FB2F88" w:rsidRDefault="00FB2F88" w:rsidP="000E2E6A">
      <w:pPr>
        <w:pStyle w:val="libFootnote0"/>
        <w:rPr>
          <w:rtl/>
        </w:rPr>
      </w:pPr>
      <w:r>
        <w:rPr>
          <w:rtl/>
        </w:rPr>
        <w:t xml:space="preserve">8 ـ يرويه عن أبيه ، أخبرنا به : جماعة ، عن التلعكبري قال : حدثنا أبو جعفر محمد ابن الحسين بن جعفر ، عن عباد بن يعقوب ، عنه ، عن أبيه قال : عرضنا هذا الكتاب على أبي جعفر محمد بن علي بن الحسين </w:t>
      </w:r>
      <w:r w:rsidR="008324FC" w:rsidRPr="008324FC">
        <w:rPr>
          <w:rStyle w:val="libAlaemChar"/>
          <w:rFonts w:hint="cs"/>
          <w:rtl/>
        </w:rPr>
        <w:t>عليهم‌السلام</w:t>
      </w:r>
      <w:r>
        <w:rPr>
          <w:rtl/>
        </w:rPr>
        <w:t xml:space="preserve"> فقال : هذا قول علي بن أبي طالب </w:t>
      </w:r>
      <w:r w:rsidR="008324FC" w:rsidRPr="008324FC">
        <w:rPr>
          <w:rStyle w:val="libAlaemChar"/>
          <w:rFonts w:hint="cs"/>
          <w:rtl/>
        </w:rPr>
        <w:t>عليه‌السلام</w:t>
      </w:r>
      <w:r>
        <w:rPr>
          <w:rtl/>
        </w:rPr>
        <w:t xml:space="preserve"> ، ست ؛ ( م ت ). </w:t>
      </w:r>
    </w:p>
    <w:p w:rsidR="00FB2F88" w:rsidRDefault="00FB2F88" w:rsidP="000E2E6A">
      <w:pPr>
        <w:pStyle w:val="libFootnote0"/>
        <w:rPr>
          <w:rtl/>
        </w:rPr>
      </w:pPr>
      <w:r>
        <w:rPr>
          <w:rtl/>
        </w:rPr>
        <w:t xml:space="preserve">9 ـ في نسختي ( م ) و ( ت ) : يروي. </w:t>
      </w:r>
    </w:p>
    <w:p w:rsidR="00FB2F88" w:rsidRDefault="00FB2F88" w:rsidP="003465F8">
      <w:pPr>
        <w:pStyle w:val="libNormal0"/>
        <w:rPr>
          <w:rtl/>
        </w:rPr>
      </w:pPr>
      <w:r>
        <w:rPr>
          <w:rtl/>
        </w:rPr>
        <w:br w:type="page"/>
      </w:r>
      <w:r>
        <w:rPr>
          <w:rtl/>
        </w:rPr>
        <w:lastRenderedPageBreak/>
        <w:t xml:space="preserve">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الكوفي البجلي ، أبو محمد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1884" w:name="_Toc276203008"/>
      <w:bookmarkStart w:id="1885" w:name="_Toc276279309"/>
      <w:bookmarkStart w:id="1886" w:name="_Toc452207924"/>
      <w:r w:rsidRPr="00B65E25">
        <w:rPr>
          <w:rStyle w:val="Heading2Char"/>
          <w:rtl/>
        </w:rPr>
        <w:t>3315 / 19 ـ عبيد بن نضلة الخزاعي</w:t>
      </w:r>
      <w:bookmarkEnd w:id="1884"/>
      <w:bookmarkEnd w:id="1885"/>
      <w:bookmarkEnd w:id="1886"/>
      <w:r>
        <w:rPr>
          <w:rtl/>
        </w:rPr>
        <w:t xml:space="preserve"> : </w:t>
      </w:r>
    </w:p>
    <w:p w:rsidR="00FB2F88" w:rsidRDefault="00FB2F88" w:rsidP="003465F8">
      <w:pPr>
        <w:pStyle w:val="libNormal"/>
        <w:rPr>
          <w:rtl/>
        </w:rPr>
      </w:pPr>
      <w:r>
        <w:rPr>
          <w:rtl/>
        </w:rPr>
        <w:t xml:space="preserve">قال ابن الأعمش لأبيه : على من قرأت؟ قال : على يحيى بن وثاب ( وقرأ يحيى بن وثاب ) </w:t>
      </w:r>
      <w:r w:rsidRPr="000E2E6A">
        <w:rPr>
          <w:rStyle w:val="libFootnotenumChar"/>
          <w:rtl/>
        </w:rPr>
        <w:t>(4)</w:t>
      </w:r>
      <w:r>
        <w:rPr>
          <w:rtl/>
        </w:rPr>
        <w:t xml:space="preserve"> على عبيد بن نضلة </w:t>
      </w:r>
      <w:r w:rsidRPr="000E2E6A">
        <w:rPr>
          <w:rStyle w:val="libFootnotenumChar"/>
          <w:rtl/>
        </w:rPr>
        <w:t>(5)</w:t>
      </w:r>
      <w:r>
        <w:rPr>
          <w:rtl/>
        </w:rPr>
        <w:t xml:space="preserve">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وذكره ابن داود راوياً عن رجال الشيخ بعنوان : عبد الله بن نضلة </w:t>
      </w:r>
      <w:r w:rsidRPr="000E2E6A">
        <w:rPr>
          <w:rStyle w:val="libFootnotenumChar"/>
          <w:rtl/>
        </w:rPr>
        <w:t>(7)</w:t>
      </w:r>
      <w:r>
        <w:rPr>
          <w:rtl/>
        </w:rPr>
        <w:t>.</w:t>
      </w:r>
    </w:p>
    <w:p w:rsidR="00FB2F88" w:rsidRDefault="00FB2F88" w:rsidP="003465F8">
      <w:pPr>
        <w:pStyle w:val="libNormal"/>
        <w:rPr>
          <w:rtl/>
        </w:rPr>
      </w:pPr>
      <w:bookmarkStart w:id="1887" w:name="_Toc276203009"/>
      <w:bookmarkStart w:id="1888" w:name="_Toc276279310"/>
      <w:bookmarkStart w:id="1889" w:name="_Toc452207925"/>
      <w:r w:rsidRPr="00B65E25">
        <w:rPr>
          <w:rStyle w:val="Heading2Char"/>
          <w:rtl/>
        </w:rPr>
        <w:t>3316 / 20 ـ عبيد بن يقطين</w:t>
      </w:r>
      <w:bookmarkEnd w:id="1887"/>
      <w:bookmarkEnd w:id="1888"/>
      <w:bookmarkEnd w:id="1889"/>
      <w:r>
        <w:rPr>
          <w:rtl/>
        </w:rPr>
        <w:t xml:space="preserve"> : </w:t>
      </w:r>
    </w:p>
    <w:p w:rsidR="00FB2F88" w:rsidRDefault="00FB2F88" w:rsidP="003465F8">
      <w:pPr>
        <w:pStyle w:val="libNormal"/>
        <w:rPr>
          <w:rtl/>
        </w:rPr>
      </w:pPr>
      <w:r>
        <w:rPr>
          <w:rtl/>
        </w:rPr>
        <w:t xml:space="preserve">من أصحاب أبي الحسن </w:t>
      </w:r>
      <w:r w:rsidR="008324FC" w:rsidRPr="008324FC">
        <w:rPr>
          <w:rStyle w:val="libAlaemChar"/>
          <w:rFonts w:hint="cs"/>
          <w:rtl/>
        </w:rPr>
        <w:t>عليه‌السلام</w:t>
      </w:r>
      <w:r>
        <w:rPr>
          <w:rtl/>
        </w:rPr>
        <w:t xml:space="preserve"> ، رجال الكشي </w:t>
      </w:r>
      <w:r w:rsidRPr="000E2E6A">
        <w:rPr>
          <w:rStyle w:val="libFootnotenumChar"/>
          <w:rtl/>
        </w:rPr>
        <w:t>(8)</w:t>
      </w:r>
      <w:r>
        <w:rPr>
          <w:rtl/>
        </w:rPr>
        <w:t xml:space="preserve"> </w:t>
      </w:r>
      <w:r w:rsidRPr="000E2E6A">
        <w:rPr>
          <w:rStyle w:val="libFootnotenumChar"/>
          <w:rtl/>
        </w:rPr>
        <w:t>(9)</w:t>
      </w:r>
      <w:r>
        <w:rPr>
          <w:rtl/>
        </w:rPr>
        <w:t>.</w:t>
      </w:r>
    </w:p>
    <w:p w:rsidR="00FB2F88" w:rsidRDefault="00FB2F88" w:rsidP="003465F8">
      <w:pPr>
        <w:pStyle w:val="libNormal"/>
        <w:rPr>
          <w:rtl/>
        </w:rPr>
      </w:pPr>
      <w:bookmarkStart w:id="1890" w:name="_Toc276203010"/>
      <w:bookmarkStart w:id="1891" w:name="_Toc276279311"/>
      <w:bookmarkStart w:id="1892" w:name="_Toc452207926"/>
      <w:r w:rsidRPr="00B65E25">
        <w:rPr>
          <w:rStyle w:val="Heading2Char"/>
          <w:rtl/>
        </w:rPr>
        <w:t>3317 / 1 ـ عبيد الله بن أبي رافع</w:t>
      </w:r>
      <w:bookmarkEnd w:id="1890"/>
      <w:bookmarkEnd w:id="1891"/>
      <w:bookmarkEnd w:id="1892"/>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كاتبه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108 / 470. </w:t>
      </w:r>
    </w:p>
    <w:p w:rsidR="00FB2F88" w:rsidRDefault="00FB2F88" w:rsidP="000E2E6A">
      <w:pPr>
        <w:pStyle w:val="libFootnote0"/>
        <w:rPr>
          <w:rtl/>
        </w:rPr>
      </w:pPr>
      <w:r>
        <w:rPr>
          <w:rtl/>
        </w:rPr>
        <w:t xml:space="preserve">2 ـ رجال الشيخ : 243 / 262. </w:t>
      </w:r>
    </w:p>
    <w:p w:rsidR="00FB2F88" w:rsidRDefault="00FB2F88" w:rsidP="000E2E6A">
      <w:pPr>
        <w:pStyle w:val="libFootnote0"/>
        <w:rPr>
          <w:rtl/>
        </w:rPr>
      </w:pPr>
      <w:r>
        <w:rPr>
          <w:rtl/>
        </w:rPr>
        <w:t xml:space="preserve">3 ـ عبيد مولى زيد ، ي جخ ؛ ( م ت ). رجال الشيخ : 74 / 64. </w:t>
      </w:r>
    </w:p>
    <w:p w:rsidR="00FB2F88" w:rsidRDefault="00FB2F88" w:rsidP="000E2E6A">
      <w:pPr>
        <w:pStyle w:val="libFootnote0"/>
        <w:rPr>
          <w:rtl/>
        </w:rPr>
      </w:pPr>
      <w:r>
        <w:rPr>
          <w:rtl/>
        </w:rPr>
        <w:t xml:space="preserve">عبيد النصري ، ضا جخ ؛ ( م ت ). رجال الشيخ : 361 / 35. </w:t>
      </w:r>
    </w:p>
    <w:p w:rsidR="00FB2F88" w:rsidRDefault="00FB2F88" w:rsidP="000E2E6A">
      <w:pPr>
        <w:pStyle w:val="libFootnote0"/>
        <w:rPr>
          <w:rtl/>
        </w:rPr>
      </w:pPr>
      <w:r>
        <w:rPr>
          <w:rtl/>
        </w:rPr>
        <w:t xml:space="preserve">4 ـ ما بين القوسين لم يرد في نسخة ( ش ). </w:t>
      </w:r>
    </w:p>
    <w:p w:rsidR="00FB2F88" w:rsidRDefault="00FB2F88" w:rsidP="000E2E6A">
      <w:pPr>
        <w:pStyle w:val="libFootnote0"/>
        <w:rPr>
          <w:rtl/>
        </w:rPr>
      </w:pPr>
      <w:r>
        <w:rPr>
          <w:rtl/>
        </w:rPr>
        <w:t xml:space="preserve">5 ـ كان يقرأ كل يوم آية ، ففرغ من القرآن في سبعة وأربعين سنة ، ويحيى ابن وثّاب كان مستقيماً ، وذكر الأعمش أنّه كان إذا صلى كأنّه يخاطب أحداً ، جخ ؛ ( م ت ). </w:t>
      </w:r>
    </w:p>
    <w:p w:rsidR="00FB2F88" w:rsidRDefault="00FB2F88" w:rsidP="000E2E6A">
      <w:pPr>
        <w:pStyle w:val="libFootnote0"/>
        <w:rPr>
          <w:rtl/>
        </w:rPr>
      </w:pPr>
      <w:r>
        <w:rPr>
          <w:rtl/>
        </w:rPr>
        <w:t xml:space="preserve">6 ـ رجال الشيخ : 72 / 23. </w:t>
      </w:r>
    </w:p>
    <w:p w:rsidR="00FB2F88" w:rsidRDefault="00FB2F88" w:rsidP="000E2E6A">
      <w:pPr>
        <w:pStyle w:val="libFootnote0"/>
        <w:rPr>
          <w:rtl/>
        </w:rPr>
      </w:pPr>
      <w:r>
        <w:rPr>
          <w:rtl/>
        </w:rPr>
        <w:t xml:space="preserve">7 ـ رجال ابن داود : 124 / 912. </w:t>
      </w:r>
    </w:p>
    <w:p w:rsidR="00FB2F88" w:rsidRDefault="00FB2F88" w:rsidP="000E2E6A">
      <w:pPr>
        <w:pStyle w:val="libFootnote0"/>
        <w:rPr>
          <w:rtl/>
        </w:rPr>
      </w:pPr>
      <w:r>
        <w:rPr>
          <w:rtl/>
        </w:rPr>
        <w:t xml:space="preserve">8 ـ رجال الكشي : 437 / ذيل الحديث 822. </w:t>
      </w:r>
    </w:p>
    <w:p w:rsidR="00FB2F88" w:rsidRDefault="00FB2F88" w:rsidP="000E2E6A">
      <w:pPr>
        <w:pStyle w:val="libFootnote0"/>
        <w:rPr>
          <w:rtl/>
        </w:rPr>
      </w:pPr>
      <w:r>
        <w:rPr>
          <w:rtl/>
        </w:rPr>
        <w:t xml:space="preserve">9 ـ عبيدة السلماني ، ي جخ ؛ ( م ت ). رجال الشيخ : 71 / 14. </w:t>
      </w:r>
    </w:p>
    <w:p w:rsidR="00FB2F88" w:rsidRDefault="00FB2F88" w:rsidP="000E2E6A">
      <w:pPr>
        <w:pStyle w:val="libFootnote0"/>
        <w:rPr>
          <w:rtl/>
        </w:rPr>
      </w:pPr>
      <w:r>
        <w:rPr>
          <w:rtl/>
        </w:rPr>
        <w:t xml:space="preserve">10 ـ رجال الشيخ : 71 / 16. </w:t>
      </w:r>
    </w:p>
    <w:p w:rsidR="00FB2F88" w:rsidRDefault="00FB2F88" w:rsidP="003465F8">
      <w:pPr>
        <w:pStyle w:val="libNormal"/>
        <w:rPr>
          <w:rtl/>
        </w:rPr>
      </w:pPr>
      <w:r>
        <w:rPr>
          <w:rtl/>
        </w:rPr>
        <w:br w:type="page"/>
      </w:r>
      <w:r>
        <w:rPr>
          <w:rtl/>
        </w:rPr>
        <w:lastRenderedPageBreak/>
        <w:t xml:space="preserve">له كتاب قضايا أمير المؤمنين </w:t>
      </w:r>
      <w:r w:rsidR="008324FC" w:rsidRPr="008324FC">
        <w:rPr>
          <w:rStyle w:val="libAlaemChar"/>
          <w:rFonts w:hint="cs"/>
          <w:rtl/>
        </w:rPr>
        <w:t>عليه‌السلام</w:t>
      </w:r>
      <w:r>
        <w:rPr>
          <w:rtl/>
        </w:rPr>
        <w:t xml:space="preserve"> </w:t>
      </w:r>
      <w:r w:rsidRPr="000E2E6A">
        <w:rPr>
          <w:rStyle w:val="libFootnotenumChar"/>
          <w:rtl/>
        </w:rPr>
        <w:t>(1)</w:t>
      </w:r>
      <w:r>
        <w:rPr>
          <w:rtl/>
        </w:rPr>
        <w:t xml:space="preserve"> ، روى عنه : ابنه محمد بن عبيد الله ؛ وله كتاب تسمية من شهد مع أمير المؤمنين </w:t>
      </w:r>
      <w:r w:rsidR="008324FC" w:rsidRPr="008324FC">
        <w:rPr>
          <w:rStyle w:val="libAlaemChar"/>
          <w:rFonts w:hint="cs"/>
          <w:rtl/>
        </w:rPr>
        <w:t>عليه‌السلام</w:t>
      </w:r>
      <w:r>
        <w:rPr>
          <w:rtl/>
        </w:rPr>
        <w:t xml:space="preserve"> ، روى عنه : ابنه عون ابن عبيد الله ، الفهرست </w:t>
      </w:r>
      <w:r w:rsidRPr="000E2E6A">
        <w:rPr>
          <w:rStyle w:val="libFootnotenumChar"/>
          <w:rtl/>
        </w:rPr>
        <w:t>(2)</w:t>
      </w:r>
      <w:r>
        <w:rPr>
          <w:rtl/>
        </w:rPr>
        <w:t xml:space="preserve">. </w:t>
      </w:r>
    </w:p>
    <w:p w:rsidR="00FB2F88" w:rsidRDefault="00FB2F88" w:rsidP="003465F8">
      <w:pPr>
        <w:pStyle w:val="libNormal"/>
        <w:rPr>
          <w:rtl/>
        </w:rPr>
      </w:pPr>
      <w:r>
        <w:rPr>
          <w:rtl/>
        </w:rPr>
        <w:t xml:space="preserve">وفي الخلاصة في آخر الباب الأول : أنه من خواص أمير المؤمنين </w:t>
      </w:r>
      <w:r w:rsidR="008324FC" w:rsidRPr="008324FC">
        <w:rPr>
          <w:rStyle w:val="libAlaemChar"/>
          <w:rFonts w:hint="cs"/>
          <w:rtl/>
        </w:rPr>
        <w:t>عليه‌السلام</w:t>
      </w:r>
      <w:r>
        <w:rPr>
          <w:rtl/>
        </w:rPr>
        <w:t xml:space="preserve"> </w:t>
      </w:r>
      <w:r w:rsidRPr="000E2E6A">
        <w:rPr>
          <w:rStyle w:val="libFootnotenumChar"/>
          <w:rtl/>
        </w:rPr>
        <w:t>(3)</w:t>
      </w:r>
      <w:r>
        <w:rPr>
          <w:rtl/>
        </w:rPr>
        <w:t>.</w:t>
      </w:r>
    </w:p>
    <w:p w:rsidR="00FB2F88" w:rsidRDefault="00FB2F88" w:rsidP="003465F8">
      <w:pPr>
        <w:pStyle w:val="libNormal"/>
        <w:rPr>
          <w:rtl/>
        </w:rPr>
      </w:pPr>
      <w:bookmarkStart w:id="1893" w:name="_Toc276203011"/>
      <w:bookmarkStart w:id="1894" w:name="_Toc276279312"/>
      <w:bookmarkStart w:id="1895" w:name="_Toc452207927"/>
      <w:r w:rsidRPr="00AE4F2C">
        <w:rPr>
          <w:rStyle w:val="Heading2Char"/>
          <w:rtl/>
        </w:rPr>
        <w:t>3318 / 2 ـ عبيد الله بن أبي زيد أحمد</w:t>
      </w:r>
      <w:bookmarkEnd w:id="1893"/>
      <w:bookmarkEnd w:id="1894"/>
      <w:bookmarkEnd w:id="1895"/>
      <w:r>
        <w:rPr>
          <w:rtl/>
        </w:rPr>
        <w:t xml:space="preserve"> : </w:t>
      </w:r>
    </w:p>
    <w:p w:rsidR="00FB2F88" w:rsidRDefault="00FB2F88" w:rsidP="003465F8">
      <w:pPr>
        <w:pStyle w:val="libNormal"/>
        <w:rPr>
          <w:rtl/>
        </w:rPr>
      </w:pPr>
      <w:r>
        <w:rPr>
          <w:rtl/>
        </w:rPr>
        <w:t xml:space="preserve">ابن يعقوب بن نصر الأنباري ، شيخ من أصحابنا ، أبو طالب ، ثقة في الحديث عالم به ، كان قديمة </w:t>
      </w:r>
      <w:r w:rsidRPr="000E2E6A">
        <w:rPr>
          <w:rStyle w:val="libFootnotenumChar"/>
          <w:rtl/>
        </w:rPr>
        <w:t>(4)</w:t>
      </w:r>
      <w:r>
        <w:rPr>
          <w:rtl/>
        </w:rPr>
        <w:t xml:space="preserve"> من الواقفة. قال أبو عبد الله الحسين بن عبيد الله : قال أبو غالب الزراري : كنت أعرف أبا طالب أكثره عمره واقفاً مخلطاً </w:t>
      </w:r>
      <w:r w:rsidRPr="000E2E6A">
        <w:rPr>
          <w:rStyle w:val="libFootnotenumChar"/>
          <w:rtl/>
        </w:rPr>
        <w:t>(5)</w:t>
      </w:r>
      <w:r>
        <w:rPr>
          <w:rtl/>
        </w:rPr>
        <w:t xml:space="preserve"> بالواقفة ثم عاد إلى الإمامة ، وجفاه أصحابنا ، وكان حسن العبادة والخشوع. وكان أبو القاسم به سهل الواسطي العدل يقول : ما رأيت رجلاً أحسن عبادةً ولا أبين زهادةً ولا أنظف ثوباً ولا أكثر تحلياً من أبي طالب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به : أحمد بن عبدون ، عن أبي بكر الدوري ، عن أبي الحسن محمد بن جعفر بن محمد بن الحسين قال : حدثنا أبي قال : حدثنا أحمد بن محمد بن عبد المنعم العيني قال : حدثنا الحسن بن محمد بن الحسين البجلي قال : حدثنا علي بن القاسم الكندي ، عن محمد بن عبيد الله بن أبي رافع ، عن أبيه ، عن جده ، عن علي </w:t>
      </w:r>
      <w:r w:rsidR="008324FC" w:rsidRPr="008324FC">
        <w:rPr>
          <w:rStyle w:val="libAlaemChar"/>
          <w:rFonts w:hint="cs"/>
          <w:rtl/>
        </w:rPr>
        <w:t>عليه‌السلام</w:t>
      </w:r>
      <w:r>
        <w:rPr>
          <w:rtl/>
        </w:rPr>
        <w:t xml:space="preserve">. وذكر الكتاب بطوله ؛ وله كتاب تسمية من شهد مع أمير المؤمنين </w:t>
      </w:r>
      <w:r w:rsidR="008324FC" w:rsidRPr="008324FC">
        <w:rPr>
          <w:rStyle w:val="libAlaemChar"/>
          <w:rFonts w:hint="cs"/>
          <w:rtl/>
        </w:rPr>
        <w:t>عليه‌السلام</w:t>
      </w:r>
      <w:r>
        <w:rPr>
          <w:rtl/>
        </w:rPr>
        <w:t xml:space="preserve"> رويناه بالإسناد ، عن الدوري ، عن أبى الحسين زيد بن محمد الكوفي ، عن أحمد ابن موسى بن إسحاق ، عن صوار بن صرد ، عن علي بن هاشم بن البريد ، عن محمد بن عبيدالله بن أبي رافع ، عن عون بن عبيد الله ، عن أبيه ، وكان كاتبه </w:t>
      </w:r>
      <w:r w:rsidR="008324FC" w:rsidRPr="008324FC">
        <w:rPr>
          <w:rStyle w:val="libAlaemChar"/>
          <w:rFonts w:hint="cs"/>
          <w:rtl/>
        </w:rPr>
        <w:t>عليه‌السلام</w:t>
      </w:r>
      <w:r>
        <w:rPr>
          <w:rtl/>
        </w:rPr>
        <w:t xml:space="preserve"> ، ست ؛ ( م ت ). </w:t>
      </w:r>
    </w:p>
    <w:p w:rsidR="00FB2F88" w:rsidRDefault="00FB2F88" w:rsidP="000E2E6A">
      <w:pPr>
        <w:pStyle w:val="libFootnote0"/>
        <w:rPr>
          <w:rtl/>
        </w:rPr>
      </w:pPr>
      <w:r>
        <w:rPr>
          <w:rtl/>
        </w:rPr>
        <w:t xml:space="preserve">2 ـ الفهرست : 107 / 467 ، وفيه بدل صوار بن صرد : صفوان بن مرد. </w:t>
      </w:r>
    </w:p>
    <w:p w:rsidR="00FB2F88" w:rsidRDefault="00FB2F88" w:rsidP="000E2E6A">
      <w:pPr>
        <w:pStyle w:val="libFootnote0"/>
        <w:rPr>
          <w:rtl/>
        </w:rPr>
      </w:pPr>
      <w:r>
        <w:rPr>
          <w:rtl/>
        </w:rPr>
        <w:t xml:space="preserve">3 ـ الخلاصة : 192 ، وفيها : عبد الله بن رافع. </w:t>
      </w:r>
    </w:p>
    <w:p w:rsidR="00FB2F88" w:rsidRDefault="00FB2F88" w:rsidP="000E2E6A">
      <w:pPr>
        <w:pStyle w:val="libFootnote0"/>
        <w:rPr>
          <w:rtl/>
        </w:rPr>
      </w:pPr>
      <w:r>
        <w:rPr>
          <w:rtl/>
        </w:rPr>
        <w:t xml:space="preserve">4 ـ كذا في النسخ ، وفي المصدر : قديماً. </w:t>
      </w:r>
    </w:p>
    <w:p w:rsidR="00FB2F88" w:rsidRDefault="00FB2F88" w:rsidP="000E2E6A">
      <w:pPr>
        <w:pStyle w:val="libFootnote0"/>
        <w:rPr>
          <w:rtl/>
        </w:rPr>
      </w:pPr>
      <w:r>
        <w:rPr>
          <w:rtl/>
        </w:rPr>
        <w:t xml:space="preserve">5 ـ في نسخة ( ت ) والمصدر : مختلطاً. </w:t>
      </w:r>
    </w:p>
    <w:p w:rsidR="00FB2F88" w:rsidRDefault="00FB2F88" w:rsidP="003465F8">
      <w:pPr>
        <w:pStyle w:val="libNormal0"/>
        <w:rPr>
          <w:rtl/>
        </w:rPr>
      </w:pPr>
      <w:r>
        <w:rPr>
          <w:rtl/>
        </w:rPr>
        <w:br w:type="page"/>
      </w:r>
      <w:r>
        <w:rPr>
          <w:rtl/>
        </w:rPr>
        <w:lastRenderedPageBreak/>
        <w:t xml:space="preserve">وكان يتخوف من عامة واسط أن يشهدوا صلاته ويعرفوا عمله فينفرد في الخراب والكنائس والبيع فإذا عثروا ( به ) </w:t>
      </w:r>
      <w:r w:rsidRPr="000E2E6A">
        <w:rPr>
          <w:rStyle w:val="libFootnotenumChar"/>
          <w:rtl/>
        </w:rPr>
        <w:t>(1)</w:t>
      </w:r>
      <w:r>
        <w:rPr>
          <w:rtl/>
        </w:rPr>
        <w:t xml:space="preserve"> وجد على أجمل حال من الصلاة والدعاء. </w:t>
      </w:r>
    </w:p>
    <w:p w:rsidR="00FB2F88" w:rsidRDefault="00FB2F88" w:rsidP="003465F8">
      <w:pPr>
        <w:pStyle w:val="libNormal"/>
        <w:rPr>
          <w:rtl/>
        </w:rPr>
      </w:pPr>
      <w:r>
        <w:rPr>
          <w:rtl/>
        </w:rPr>
        <w:t xml:space="preserve">وكان أصحابنا البغداديون يرمونه بالارتفاع ، له كتاب اُضيف إليه يسمى كتاب الصفوة. قال الحسين بن عبيد الله : قدم أبو طالب بغداد واجتهدتُ أن يمكنني أصحابنا من لقائه فأسمع منه ، فلم يفعلوا ذلك ؛ وله كتب كثيرة ، منها كتاب الانتصار للشيع من أهل البدع </w:t>
      </w:r>
      <w:r w:rsidRPr="000E2E6A">
        <w:rPr>
          <w:rStyle w:val="libFootnotenumChar"/>
          <w:rtl/>
        </w:rPr>
        <w:t>(2)</w:t>
      </w:r>
      <w:r>
        <w:rPr>
          <w:rtl/>
        </w:rPr>
        <w:t xml:space="preserve"> ، كتاب أسماء أمير المؤمنين </w:t>
      </w:r>
      <w:r w:rsidR="008324FC" w:rsidRPr="008324FC">
        <w:rPr>
          <w:rStyle w:val="libAlaemChar"/>
          <w:rFonts w:hint="cs"/>
          <w:rtl/>
        </w:rPr>
        <w:t>عليه‌السلام</w:t>
      </w:r>
      <w:r>
        <w:rPr>
          <w:rtl/>
        </w:rPr>
        <w:t xml:space="preserve"> ، كتاب في التوحيد والعدل والإمامة ، كتاب طرق حديث الغدير ، كتاب طرق حديث الراية ، كتاب طرق حديث أنت مني بمنزلة هارون من موسى ، ( كتاب التفضيل ، وكتاب أدعية الأئمة </w:t>
      </w:r>
      <w:r w:rsidR="008324FC" w:rsidRPr="008324FC">
        <w:rPr>
          <w:rStyle w:val="libAlaemChar"/>
          <w:rFonts w:hint="cs"/>
          <w:rtl/>
        </w:rPr>
        <w:t>عليهم‌السلام</w:t>
      </w:r>
      <w:r>
        <w:rPr>
          <w:rtl/>
        </w:rPr>
        <w:t xml:space="preserve"> ) </w:t>
      </w:r>
      <w:r w:rsidRPr="000E2E6A">
        <w:rPr>
          <w:rStyle w:val="libFootnotenumChar"/>
          <w:rtl/>
        </w:rPr>
        <w:t>(3)</w:t>
      </w:r>
      <w:r>
        <w:rPr>
          <w:rtl/>
        </w:rPr>
        <w:t xml:space="preserve"> ، كتاب فدك ، كتاب مزار أبي عبد الله </w:t>
      </w:r>
      <w:r w:rsidR="008324FC" w:rsidRPr="008324FC">
        <w:rPr>
          <w:rStyle w:val="libAlaemChar"/>
          <w:rFonts w:hint="cs"/>
          <w:rtl/>
        </w:rPr>
        <w:t>عليه‌السلام</w:t>
      </w:r>
      <w:r>
        <w:rPr>
          <w:rtl/>
        </w:rPr>
        <w:t xml:space="preserve"> ، كتاب طرق حديث الطائر ، كتاب طرق قسيم النار ، ( كتاب التطهير كتاب الخط والقلم ) </w:t>
      </w:r>
      <w:r w:rsidRPr="000E2E6A">
        <w:rPr>
          <w:rStyle w:val="libFootnotenumChar"/>
          <w:rtl/>
        </w:rPr>
        <w:t>(4)</w:t>
      </w:r>
      <w:r>
        <w:rPr>
          <w:rtl/>
        </w:rPr>
        <w:t xml:space="preserve"> ، كتاب أخبار فاطمة </w:t>
      </w:r>
      <w:r w:rsidR="008324FC" w:rsidRPr="008324FC">
        <w:rPr>
          <w:rStyle w:val="libAlaemChar"/>
          <w:rFonts w:hint="cs"/>
          <w:rtl/>
        </w:rPr>
        <w:t>عليها‌السلام</w:t>
      </w:r>
      <w:r>
        <w:rPr>
          <w:rtl/>
        </w:rPr>
        <w:t xml:space="preserve"> ، كتاب فرق الشيعة ، كتاب الإبانة عن اختلاف الناس في الإمامة ، ( كتاب مسند خلفاء بني العباس ) </w:t>
      </w:r>
      <w:r w:rsidRPr="000E2E6A">
        <w:rPr>
          <w:rStyle w:val="libFootnotenumChar"/>
          <w:rtl/>
        </w:rPr>
        <w:t>(5)</w:t>
      </w:r>
      <w:r>
        <w:rPr>
          <w:rtl/>
        </w:rPr>
        <w:t xml:space="preserve"> ، أخبرني : أحمد بن عبد الواحد بجميع كتبه. ومات أبو طالب بواسط سنة ست وخمسين وثلاثمائة ، رجال النجاشي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ما بين القوسين لم يرد في نسخة ( ش ). </w:t>
      </w:r>
    </w:p>
    <w:p w:rsidR="00FB2F88" w:rsidRDefault="00FB2F88" w:rsidP="000E2E6A">
      <w:pPr>
        <w:pStyle w:val="libFootnote0"/>
        <w:rPr>
          <w:rtl/>
        </w:rPr>
      </w:pPr>
      <w:r>
        <w:rPr>
          <w:rtl/>
        </w:rPr>
        <w:t xml:space="preserve">2 ـ في المصدر زيادة : كتاب المسائل المفردة والدلائل المجردة. </w:t>
      </w:r>
    </w:p>
    <w:p w:rsidR="00FB2F88" w:rsidRDefault="00FB2F88" w:rsidP="000E2E6A">
      <w:pPr>
        <w:pStyle w:val="libFootnote0"/>
        <w:rPr>
          <w:rtl/>
        </w:rPr>
      </w:pPr>
      <w:r>
        <w:rPr>
          <w:rtl/>
        </w:rPr>
        <w:t xml:space="preserve">3 ـ ما بين القوسين لم يرد في نسخة ( ش ). </w:t>
      </w:r>
    </w:p>
    <w:p w:rsidR="00FB2F88" w:rsidRDefault="00FB2F88" w:rsidP="000E2E6A">
      <w:pPr>
        <w:pStyle w:val="libFootnote0"/>
        <w:rPr>
          <w:rtl/>
        </w:rPr>
      </w:pPr>
      <w:r>
        <w:rPr>
          <w:rtl/>
        </w:rPr>
        <w:t xml:space="preserve">4 ـ ما بين القوسين لم يرد في نسخة ( ش ). </w:t>
      </w:r>
    </w:p>
    <w:p w:rsidR="00FB2F88" w:rsidRDefault="00FB2F88" w:rsidP="000E2E6A">
      <w:pPr>
        <w:pStyle w:val="libFootnote0"/>
        <w:rPr>
          <w:rtl/>
        </w:rPr>
      </w:pPr>
      <w:r>
        <w:rPr>
          <w:rtl/>
        </w:rPr>
        <w:t xml:space="preserve">5 ـ ما بين القوسين لم يرد في نسخة ( ش ). </w:t>
      </w:r>
    </w:p>
    <w:p w:rsidR="00FB2F88" w:rsidRDefault="00FB2F88" w:rsidP="000E2E6A">
      <w:pPr>
        <w:pStyle w:val="libFootnote0"/>
        <w:rPr>
          <w:rtl/>
        </w:rPr>
      </w:pPr>
      <w:r>
        <w:rPr>
          <w:rtl/>
        </w:rPr>
        <w:t xml:space="preserve">6 ـ رجال النجاشي : 232 / 617. </w:t>
      </w:r>
    </w:p>
    <w:p w:rsidR="00FB2F88" w:rsidRDefault="00FB2F88" w:rsidP="003465F8">
      <w:pPr>
        <w:pStyle w:val="libNormal"/>
        <w:rPr>
          <w:rtl/>
        </w:rPr>
      </w:pPr>
      <w:r>
        <w:rPr>
          <w:rtl/>
        </w:rPr>
        <w:br w:type="page"/>
      </w:r>
      <w:r>
        <w:rPr>
          <w:rtl/>
        </w:rPr>
        <w:lastRenderedPageBreak/>
        <w:t xml:space="preserve">ويظهر من النجاشي أيضا عند ترجمة علي بن محمد بن علي أن </w:t>
      </w:r>
      <w:r w:rsidRPr="000E2E6A">
        <w:rPr>
          <w:rStyle w:val="libFootnotenumChar"/>
          <w:rtl/>
        </w:rPr>
        <w:t>(1)</w:t>
      </w:r>
      <w:r>
        <w:rPr>
          <w:rtl/>
        </w:rPr>
        <w:t xml:space="preserve"> اسمه عبيد الله مصغراً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الشيخ في الفهرست : عبد الله بن أحمد بن أبي زيد الأنباري ، يكنى أبا طالب ، وكان مقيماً بواسط ، وقيل : إنه كان من الناووسية ، له مائة وأربعون كتابا ، أخبرنا بكتبه ورواياته : أبو عبد الله أحمد بن عبدون </w:t>
      </w:r>
      <w:r w:rsidRPr="000E2E6A">
        <w:rPr>
          <w:rStyle w:val="libFootnotenumChar"/>
          <w:rtl/>
        </w:rPr>
        <w:t>(3)</w:t>
      </w:r>
      <w:r>
        <w:rPr>
          <w:rtl/>
        </w:rPr>
        <w:t xml:space="preserve"> </w:t>
      </w:r>
      <w:r w:rsidRPr="000E2E6A">
        <w:rPr>
          <w:rStyle w:val="libFootnotenumChar"/>
          <w:rtl/>
        </w:rPr>
        <w:t>(4)</w:t>
      </w:r>
      <w:r>
        <w:rPr>
          <w:rtl/>
        </w:rPr>
        <w:t xml:space="preserve">. </w:t>
      </w:r>
    </w:p>
    <w:p w:rsidR="00FB2F88" w:rsidRDefault="00FB2F88" w:rsidP="003465F8">
      <w:pPr>
        <w:pStyle w:val="libNormal"/>
        <w:rPr>
          <w:rtl/>
        </w:rPr>
      </w:pPr>
      <w:r>
        <w:rPr>
          <w:rtl/>
        </w:rPr>
        <w:t xml:space="preserve">وقال الشيخ في الرجال : عبيد الله بن أحمد بن عبيد الله بن محمد بن يعقوب بن نصر الأنباري ، يكنى أبا طالب ، خاصّي ، روى عنه : التلعكبري ، أخبرنا عنه : أحمد بن عبدون ، وله تصنيفات ذكرنا بعضها في الفهرست ، في من لم يرو عن الائمة </w:t>
      </w:r>
      <w:r w:rsidR="008324FC" w:rsidRPr="008324FC">
        <w:rPr>
          <w:rStyle w:val="libAlaemChar"/>
          <w:rFonts w:hint="cs"/>
          <w:rtl/>
        </w:rPr>
        <w:t>عليهم‌السلام</w:t>
      </w:r>
      <w:r>
        <w:rPr>
          <w:rtl/>
        </w:rPr>
        <w:t xml:space="preserve"> </w:t>
      </w:r>
      <w:r w:rsidRPr="000E2E6A">
        <w:rPr>
          <w:rStyle w:val="libFootnotenumChar"/>
          <w:rtl/>
        </w:rPr>
        <w:t>(5)</w:t>
      </w:r>
      <w:r>
        <w:rPr>
          <w:rtl/>
        </w:rPr>
        <w:t xml:space="preserve">. ثم قال : عبد الله بن أبي زيد الأنباري ، روى عنه : ابن حاشر ، ضعيف ، في من لم يرو عن الأئمة </w:t>
      </w:r>
      <w:r w:rsidR="008324FC" w:rsidRPr="008324FC">
        <w:rPr>
          <w:rStyle w:val="libAlaemChar"/>
          <w:rFonts w:hint="cs"/>
          <w:rtl/>
        </w:rPr>
        <w:t>عليهم‌السلام</w:t>
      </w:r>
      <w:r>
        <w:rPr>
          <w:rtl/>
        </w:rPr>
        <w:t xml:space="preserve"> </w:t>
      </w:r>
      <w:r w:rsidRPr="000E2E6A">
        <w:rPr>
          <w:rStyle w:val="libFootnotenumChar"/>
          <w:rtl/>
        </w:rPr>
        <w:t>(6)</w:t>
      </w:r>
      <w:r>
        <w:rPr>
          <w:rtl/>
        </w:rPr>
        <w:t xml:space="preserve">. </w:t>
      </w:r>
    </w:p>
    <w:p w:rsidR="00FB2F88" w:rsidRDefault="00FB2F88" w:rsidP="003465F8">
      <w:pPr>
        <w:pStyle w:val="libNormal"/>
        <w:rPr>
          <w:rtl/>
        </w:rPr>
      </w:pPr>
      <w:r>
        <w:rPr>
          <w:rtl/>
        </w:rPr>
        <w:t xml:space="preserve">وقال ابن شهرآشوب : أبو طالب عبد الله بن أحمد بن أبي زيد الأنباري ، سكن بواسط ، وقيل : إنه من الناووسيّة ، له مائة وأربعون كتابا ورسالة </w:t>
      </w:r>
      <w:r w:rsidRPr="000E2E6A">
        <w:rPr>
          <w:rStyle w:val="libFootnotenumChar"/>
          <w:rtl/>
        </w:rPr>
        <w:t>(7)</w:t>
      </w:r>
      <w:r>
        <w:rPr>
          <w:rtl/>
        </w:rPr>
        <w:t xml:space="preserve"> ثم قال : عبيد الله بن أحمد بن يعقوب الأنباري ، له تصانيف </w:t>
      </w:r>
      <w:r w:rsidRPr="000E2E6A">
        <w:rPr>
          <w:rStyle w:val="libFootnotenumChar"/>
          <w:rtl/>
        </w:rPr>
        <w:t>(8)</w:t>
      </w:r>
      <w:r>
        <w:rPr>
          <w:rtl/>
        </w:rPr>
        <w:t xml:space="preserve">. </w:t>
      </w:r>
    </w:p>
    <w:p w:rsidR="00FB2F88" w:rsidRDefault="00FB2F88" w:rsidP="003465F8">
      <w:pPr>
        <w:pStyle w:val="libNormal"/>
        <w:rPr>
          <w:rtl/>
        </w:rPr>
      </w:pPr>
      <w:r>
        <w:rPr>
          <w:rtl/>
        </w:rPr>
        <w:t xml:space="preserve">وقال العلامة </w:t>
      </w:r>
      <w:r w:rsidR="008324FC" w:rsidRPr="008324FC">
        <w:rPr>
          <w:rStyle w:val="libAlaemChar"/>
          <w:rFonts w:hint="cs"/>
          <w:rtl/>
        </w:rPr>
        <w:t>قدس‌سره</w:t>
      </w:r>
      <w:r>
        <w:rPr>
          <w:rtl/>
        </w:rPr>
        <w:t xml:space="preserve"> في الخلاصة : عبد الله بن أبي زيد أحمد بن يعقوب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أن ، لم ترد في نسخة ( م ). </w:t>
      </w:r>
    </w:p>
    <w:p w:rsidR="00FB2F88" w:rsidRDefault="00FB2F88" w:rsidP="000E2E6A">
      <w:pPr>
        <w:pStyle w:val="libFootnote0"/>
        <w:rPr>
          <w:rtl/>
        </w:rPr>
      </w:pPr>
      <w:r>
        <w:rPr>
          <w:rtl/>
        </w:rPr>
        <w:t xml:space="preserve">2 ـ رجال النجاشي : 259 / 679. </w:t>
      </w:r>
    </w:p>
    <w:p w:rsidR="00FB2F88" w:rsidRDefault="00FB2F88" w:rsidP="000E2E6A">
      <w:pPr>
        <w:pStyle w:val="libFootnote0"/>
        <w:rPr>
          <w:rtl/>
        </w:rPr>
      </w:pPr>
      <w:r>
        <w:rPr>
          <w:rtl/>
        </w:rPr>
        <w:t xml:space="preserve">3 ـ سماعاً وإجازة ، ست ؛ ( م ت ). </w:t>
      </w:r>
    </w:p>
    <w:p w:rsidR="00FB2F88" w:rsidRDefault="00FB2F88" w:rsidP="000E2E6A">
      <w:pPr>
        <w:pStyle w:val="libFootnote0"/>
        <w:rPr>
          <w:rtl/>
        </w:rPr>
      </w:pPr>
      <w:r>
        <w:rPr>
          <w:rtl/>
        </w:rPr>
        <w:t xml:space="preserve">4 ـ الفهرست : 103 / 445. </w:t>
      </w:r>
    </w:p>
    <w:p w:rsidR="00FB2F88" w:rsidRDefault="00FB2F88" w:rsidP="000E2E6A">
      <w:pPr>
        <w:pStyle w:val="libFootnote0"/>
        <w:rPr>
          <w:rtl/>
        </w:rPr>
      </w:pPr>
      <w:r>
        <w:rPr>
          <w:rtl/>
        </w:rPr>
        <w:t xml:space="preserve">5 ـ رجال الشيخ : 432 / 31 ، وفيه : عبد الله ( عبيد الله خ ل ) بن أحمد بن يعقوب بن نصر الأنباري ... </w:t>
      </w:r>
    </w:p>
    <w:p w:rsidR="00FB2F88" w:rsidRDefault="00FB2F88" w:rsidP="000E2E6A">
      <w:pPr>
        <w:pStyle w:val="libFootnote0"/>
        <w:rPr>
          <w:rtl/>
        </w:rPr>
      </w:pPr>
      <w:r>
        <w:rPr>
          <w:rtl/>
        </w:rPr>
        <w:t xml:space="preserve">6 ـ رجال الشيخ : 434 / 61. </w:t>
      </w:r>
    </w:p>
    <w:p w:rsidR="00FB2F88" w:rsidRDefault="00FB2F88" w:rsidP="000E2E6A">
      <w:pPr>
        <w:pStyle w:val="libFootnote0"/>
        <w:rPr>
          <w:rtl/>
        </w:rPr>
      </w:pPr>
      <w:r>
        <w:rPr>
          <w:rtl/>
        </w:rPr>
        <w:t xml:space="preserve">7 ـ معالم العلماء : 74 / 499. </w:t>
      </w:r>
    </w:p>
    <w:p w:rsidR="00FB2F88" w:rsidRDefault="00FB2F88" w:rsidP="000E2E6A">
      <w:pPr>
        <w:pStyle w:val="libFootnote0"/>
        <w:rPr>
          <w:rtl/>
        </w:rPr>
      </w:pPr>
      <w:r>
        <w:rPr>
          <w:rtl/>
        </w:rPr>
        <w:t xml:space="preserve">8 ـ معالم العلماء : 78 / 526. </w:t>
      </w:r>
    </w:p>
    <w:p w:rsidR="00FB2F88" w:rsidRDefault="00FB2F88" w:rsidP="003465F8">
      <w:pPr>
        <w:pStyle w:val="libNormal0"/>
        <w:rPr>
          <w:rtl/>
        </w:rPr>
      </w:pPr>
      <w:r>
        <w:rPr>
          <w:rtl/>
        </w:rPr>
        <w:br w:type="page"/>
      </w:r>
      <w:r>
        <w:rPr>
          <w:rtl/>
        </w:rPr>
        <w:lastRenderedPageBreak/>
        <w:t xml:space="preserve">ابن نصر الأنباري ، كذا قاله النجاشي ... إلى آخره </w:t>
      </w:r>
      <w:r w:rsidRPr="000E2E6A">
        <w:rPr>
          <w:rStyle w:val="libFootnotenumChar"/>
          <w:rtl/>
        </w:rPr>
        <w:t>(1)</w:t>
      </w:r>
      <w:r>
        <w:rPr>
          <w:rtl/>
        </w:rPr>
        <w:t xml:space="preserve"> ثم قال في باب الضعفاء : إن عبد الله بن أبي زيد الأنصاري ، روى عنه : ابن حاشر ، ضعيف </w:t>
      </w:r>
      <w:r w:rsidRPr="000E2E6A">
        <w:rPr>
          <w:rStyle w:val="libFootnotenumChar"/>
          <w:rtl/>
        </w:rPr>
        <w:t>(2)</w:t>
      </w:r>
      <w:r>
        <w:rPr>
          <w:rtl/>
        </w:rPr>
        <w:t xml:space="preserve">. </w:t>
      </w:r>
    </w:p>
    <w:p w:rsidR="00FB2F88" w:rsidRDefault="00FB2F88" w:rsidP="003465F8">
      <w:pPr>
        <w:pStyle w:val="libNormal"/>
        <w:rPr>
          <w:rtl/>
        </w:rPr>
      </w:pPr>
      <w:r>
        <w:rPr>
          <w:rtl/>
        </w:rPr>
        <w:t xml:space="preserve">وذكر </w:t>
      </w:r>
      <w:r w:rsidRPr="000E2E6A">
        <w:rPr>
          <w:rStyle w:val="libFootnotenumChar"/>
          <w:rtl/>
        </w:rPr>
        <w:t>(3)</w:t>
      </w:r>
      <w:r>
        <w:rPr>
          <w:rtl/>
        </w:rPr>
        <w:t xml:space="preserve"> ابن داود مرة أن عبد الله بن أبي زيد أحمد بن يعقوب بن نصر الأنباري ، </w:t>
      </w:r>
      <w:r w:rsidRPr="000E2E6A">
        <w:rPr>
          <w:rStyle w:val="libBold2Char"/>
          <w:rtl/>
        </w:rPr>
        <w:t xml:space="preserve">جش جخ </w:t>
      </w:r>
      <w:r>
        <w:rPr>
          <w:rtl/>
        </w:rPr>
        <w:t xml:space="preserve">، ضعيف </w:t>
      </w:r>
      <w:r w:rsidRPr="000E2E6A">
        <w:rPr>
          <w:rStyle w:val="libFootnotenumChar"/>
          <w:rtl/>
        </w:rPr>
        <w:t>(4)</w:t>
      </w:r>
      <w:r>
        <w:rPr>
          <w:rtl/>
        </w:rPr>
        <w:t xml:space="preserve">. ومرة أن عبد الله بن أحمد بن يعقوب بن نصر الأنباري ، أبو طالب ، </w:t>
      </w:r>
      <w:r w:rsidRPr="000E2E6A">
        <w:rPr>
          <w:rStyle w:val="libBold2Char"/>
          <w:rtl/>
        </w:rPr>
        <w:t xml:space="preserve">لم جخ </w:t>
      </w:r>
      <w:r>
        <w:rPr>
          <w:rtl/>
        </w:rPr>
        <w:t xml:space="preserve">، خاصي </w:t>
      </w:r>
      <w:r w:rsidRPr="000E2E6A">
        <w:rPr>
          <w:rStyle w:val="libFootnotenumChar"/>
          <w:rtl/>
        </w:rPr>
        <w:t>(5)</w:t>
      </w:r>
      <w:r>
        <w:rPr>
          <w:rtl/>
        </w:rPr>
        <w:t>. ومرة أن عبد الله ابن أبي زيد الأنباري ،</w:t>
      </w:r>
      <w:r w:rsidRPr="000E2E6A">
        <w:rPr>
          <w:rStyle w:val="libBold2Char"/>
          <w:rtl/>
        </w:rPr>
        <w:t xml:space="preserve"> لم جخ </w:t>
      </w:r>
      <w:r>
        <w:rPr>
          <w:rtl/>
        </w:rPr>
        <w:t xml:space="preserve">، ضعيف </w:t>
      </w:r>
      <w:r w:rsidRPr="000E2E6A">
        <w:rPr>
          <w:rStyle w:val="libFootnotenumChar"/>
          <w:rtl/>
        </w:rPr>
        <w:t>(6)</w:t>
      </w:r>
      <w:r>
        <w:rPr>
          <w:rtl/>
        </w:rPr>
        <w:t xml:space="preserve">. ومرة أن عبد الله بن أحمد بن أبي زيد الأنباري ، أبو طالب ، </w:t>
      </w:r>
      <w:r w:rsidRPr="000E2E6A">
        <w:rPr>
          <w:rStyle w:val="libBold2Char"/>
          <w:rtl/>
        </w:rPr>
        <w:t xml:space="preserve">لم ست </w:t>
      </w:r>
      <w:r>
        <w:rPr>
          <w:rtl/>
        </w:rPr>
        <w:t xml:space="preserve">، وقيل : إنه كان من الناووسيّة ، ويقوّي في نفسي أنه الذي قبله ، وأن أبا زيد جدّه </w:t>
      </w:r>
      <w:r w:rsidRPr="000E2E6A">
        <w:rPr>
          <w:rStyle w:val="libFootnotenumChar"/>
          <w:rtl/>
        </w:rPr>
        <w:t>(7)</w:t>
      </w:r>
      <w:r>
        <w:rPr>
          <w:rtl/>
        </w:rPr>
        <w:t xml:space="preserve"> ، انتهى. ثم ذكر عبد الله ابن زيد الأنباري مهملا </w:t>
      </w:r>
      <w:r w:rsidRPr="000E2E6A">
        <w:rPr>
          <w:rStyle w:val="libFootnotenumChar"/>
          <w:rtl/>
        </w:rPr>
        <w:t>(8)</w:t>
      </w:r>
      <w:r>
        <w:rPr>
          <w:rtl/>
        </w:rPr>
        <w:t xml:space="preserve">. </w:t>
      </w:r>
    </w:p>
    <w:p w:rsidR="00FB2F88" w:rsidRDefault="00FB2F88" w:rsidP="003465F8">
      <w:pPr>
        <w:pStyle w:val="libNormal"/>
        <w:rPr>
          <w:rtl/>
        </w:rPr>
      </w:pPr>
      <w:r>
        <w:rPr>
          <w:rtl/>
        </w:rPr>
        <w:t xml:space="preserve">والذي يخطر ببالي أن الكل واحد كما لا يخفى على من ينظر في كلامهم رضي الله عنهم ، وفي كلام كل منهم شيء إلا في كلام النجاشي ، أما في كلام الشيخ في الفهرست لأنه يظهر منه أن أبا زيد جد لعبد الله ، ويظهر من رجال النجاشي ورجال الشيخ والخلاصة وغيرها أنه أبوه ، وأما في كلامه في الرجال لأنه ذكر عبيد الله مصغراً ، وقال : ذكرنا في الفهرست. ولم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106 / 23. </w:t>
      </w:r>
    </w:p>
    <w:p w:rsidR="00FB2F88" w:rsidRDefault="00FB2F88" w:rsidP="000E2E6A">
      <w:pPr>
        <w:pStyle w:val="libFootnote0"/>
        <w:rPr>
          <w:rtl/>
        </w:rPr>
      </w:pPr>
      <w:r>
        <w:rPr>
          <w:rtl/>
        </w:rPr>
        <w:t xml:space="preserve">2 ـ الخلاصة : 236 / 13. </w:t>
      </w:r>
    </w:p>
    <w:p w:rsidR="00FB2F88" w:rsidRDefault="00FB2F88" w:rsidP="000E2E6A">
      <w:pPr>
        <w:pStyle w:val="libFootnote0"/>
        <w:rPr>
          <w:rtl/>
        </w:rPr>
      </w:pPr>
      <w:r>
        <w:rPr>
          <w:rtl/>
        </w:rPr>
        <w:t xml:space="preserve">3 ـ في نسخة ( م ) : ذكره. </w:t>
      </w:r>
    </w:p>
    <w:p w:rsidR="00FB2F88" w:rsidRDefault="00FB2F88" w:rsidP="000E2E6A">
      <w:pPr>
        <w:pStyle w:val="libFootnote0"/>
        <w:rPr>
          <w:rtl/>
        </w:rPr>
      </w:pPr>
      <w:r>
        <w:rPr>
          <w:rtl/>
        </w:rPr>
        <w:t xml:space="preserve">4 ـ رجال ابن داود : 115 / 825 ، ولم يرد فيه : جخ. </w:t>
      </w:r>
    </w:p>
    <w:p w:rsidR="00FB2F88" w:rsidRDefault="00FB2F88" w:rsidP="000E2E6A">
      <w:pPr>
        <w:pStyle w:val="libFootnote0"/>
        <w:rPr>
          <w:rtl/>
        </w:rPr>
      </w:pPr>
      <w:r>
        <w:rPr>
          <w:rtl/>
        </w:rPr>
        <w:t xml:space="preserve">5 ـ رجال ابن داود : 116 / 836. </w:t>
      </w:r>
    </w:p>
    <w:p w:rsidR="00FB2F88" w:rsidRDefault="00FB2F88" w:rsidP="000E2E6A">
      <w:pPr>
        <w:pStyle w:val="libFootnote0"/>
        <w:rPr>
          <w:rtl/>
        </w:rPr>
      </w:pPr>
      <w:r>
        <w:rPr>
          <w:rtl/>
        </w:rPr>
        <w:t xml:space="preserve">6 ـ رجال ابن داود : 252 / 259. </w:t>
      </w:r>
    </w:p>
    <w:p w:rsidR="00FB2F88" w:rsidRDefault="00FB2F88" w:rsidP="000E2E6A">
      <w:pPr>
        <w:pStyle w:val="libFootnote0"/>
        <w:rPr>
          <w:rtl/>
        </w:rPr>
      </w:pPr>
      <w:r>
        <w:rPr>
          <w:rtl/>
        </w:rPr>
        <w:t xml:space="preserve">7 ـ رجال ابن داود : 252 / 261. </w:t>
      </w:r>
    </w:p>
    <w:p w:rsidR="00FB2F88" w:rsidRDefault="00FB2F88" w:rsidP="000E2E6A">
      <w:pPr>
        <w:pStyle w:val="libFootnote0"/>
        <w:rPr>
          <w:rtl/>
        </w:rPr>
      </w:pPr>
      <w:r>
        <w:rPr>
          <w:rtl/>
        </w:rPr>
        <w:t xml:space="preserve">8 ـ رجال ابن داود : 245 / 276. </w:t>
      </w:r>
    </w:p>
    <w:p w:rsidR="00FB2F88" w:rsidRDefault="00FB2F88" w:rsidP="003465F8">
      <w:pPr>
        <w:pStyle w:val="libNormal0"/>
        <w:rPr>
          <w:rtl/>
        </w:rPr>
      </w:pPr>
      <w:r>
        <w:rPr>
          <w:rtl/>
        </w:rPr>
        <w:br w:type="page"/>
      </w:r>
      <w:r>
        <w:rPr>
          <w:rtl/>
        </w:rPr>
        <w:lastRenderedPageBreak/>
        <w:t xml:space="preserve">أجد فيه إلا عبد الله مكبّراً كما نقلنا ، مع أنّه ذكره في الرجال مكبراً أيضاً ، وأما في كلام ابن شهرآشوب لأنّه يظهر منه أنّ أبا زيد جدّه ، ويظهر من رجال النجاشي ورجال الشيخ والخلاصة وغيرها أنّه أبوه ، وذكره مرة بعنوان : عبد الله ، ومرة بعنوان : عبيد الله ، وأما في كلام العلامة </w:t>
      </w:r>
      <w:r w:rsidR="008324FC" w:rsidRPr="008324FC">
        <w:rPr>
          <w:rStyle w:val="libAlaemChar"/>
          <w:rFonts w:hint="cs"/>
          <w:rtl/>
        </w:rPr>
        <w:t>قدس‌سره</w:t>
      </w:r>
      <w:r>
        <w:rPr>
          <w:rtl/>
        </w:rPr>
        <w:t xml:space="preserve"> لأنّه نقل عن النجاشي أنّه ذكره بعنوان : عبد الله مكبراً ، ولم أجد في النجاشي ـ وهو أربع نسخ عندي ـ إلا مصغراً. </w:t>
      </w:r>
    </w:p>
    <w:p w:rsidR="00FB2F88" w:rsidRDefault="00FB2F88" w:rsidP="003465F8">
      <w:pPr>
        <w:pStyle w:val="libNormal"/>
        <w:rPr>
          <w:rtl/>
        </w:rPr>
      </w:pPr>
      <w:r>
        <w:rPr>
          <w:rtl/>
        </w:rPr>
        <w:t xml:space="preserve">وذكره مرة في باب الثقات ومرة في باب الضعفاء ووصفه بالأنصاري ، وليس في كتب الرجال إلا الأنباري كما نبه عليه ابن داود </w:t>
      </w:r>
      <w:r w:rsidRPr="000E2E6A">
        <w:rPr>
          <w:rStyle w:val="libFootnotenumChar"/>
          <w:rtl/>
        </w:rPr>
        <w:t>(1)</w:t>
      </w:r>
      <w:r>
        <w:rPr>
          <w:rtl/>
        </w:rPr>
        <w:t xml:space="preserve">. </w:t>
      </w:r>
    </w:p>
    <w:p w:rsidR="00FB2F88" w:rsidRDefault="00FB2F88" w:rsidP="003465F8">
      <w:pPr>
        <w:pStyle w:val="libNormal"/>
        <w:rPr>
          <w:rtl/>
        </w:rPr>
      </w:pPr>
      <w:r>
        <w:rPr>
          <w:rtl/>
        </w:rPr>
        <w:t>وأما في كلام ابن داود ليس شيئاً واحداً أو اثنين ، بل أزيد كما لا يخفى.</w:t>
      </w:r>
    </w:p>
    <w:p w:rsidR="00FB2F88" w:rsidRDefault="00FB2F88" w:rsidP="003465F8">
      <w:pPr>
        <w:pStyle w:val="libNormal"/>
        <w:rPr>
          <w:rtl/>
        </w:rPr>
      </w:pPr>
      <w:bookmarkStart w:id="1896" w:name="_Toc276203012"/>
      <w:bookmarkStart w:id="1897" w:name="_Toc276279313"/>
      <w:bookmarkStart w:id="1898" w:name="_Toc452207928"/>
      <w:r w:rsidRPr="00AE4F2C">
        <w:rPr>
          <w:rStyle w:val="Heading2Char"/>
          <w:rtl/>
        </w:rPr>
        <w:t>3319 / 3 ـ عبيد الله بن أبي الوشيم</w:t>
      </w:r>
      <w:bookmarkEnd w:id="1896"/>
      <w:bookmarkEnd w:id="1897"/>
      <w:bookmarkEnd w:id="1898"/>
      <w:r>
        <w:rPr>
          <w:rtl/>
        </w:rPr>
        <w:t xml:space="preserve"> : </w:t>
      </w:r>
    </w:p>
    <w:p w:rsidR="00FB2F88" w:rsidRDefault="00FB2F88" w:rsidP="003465F8">
      <w:pPr>
        <w:pStyle w:val="libNormal"/>
        <w:rPr>
          <w:rtl/>
        </w:rPr>
      </w:pPr>
      <w:r>
        <w:rPr>
          <w:rtl/>
        </w:rPr>
        <w:t xml:space="preserve">ويقال :عبيد الجنابي </w:t>
      </w:r>
      <w:r w:rsidRPr="000E2E6A">
        <w:rPr>
          <w:rStyle w:val="libFootnotenumChar"/>
          <w:rtl/>
        </w:rPr>
        <w:t>(2)</w:t>
      </w:r>
      <w:r>
        <w:rPr>
          <w:rtl/>
        </w:rPr>
        <w:t xml:space="preserve"> ، عن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1899" w:name="_Toc276203013"/>
      <w:bookmarkStart w:id="1900" w:name="_Toc276279314"/>
      <w:bookmarkStart w:id="1901" w:name="_Toc452207929"/>
      <w:r w:rsidRPr="00AE4F2C">
        <w:rPr>
          <w:rStyle w:val="Heading2Char"/>
          <w:rtl/>
        </w:rPr>
        <w:t>3320 / 4 ـ عبيد الله بن أحمد بن عبيد الله</w:t>
      </w:r>
      <w:bookmarkEnd w:id="1899"/>
      <w:bookmarkEnd w:id="1900"/>
      <w:bookmarkEnd w:id="1901"/>
      <w:r w:rsidRPr="00AE4F2C">
        <w:rPr>
          <w:rStyle w:val="Heading2Char"/>
          <w:rtl/>
        </w:rPr>
        <w:t xml:space="preserve"> </w:t>
      </w:r>
      <w:r>
        <w:rPr>
          <w:rtl/>
        </w:rPr>
        <w:t xml:space="preserve">: </w:t>
      </w:r>
    </w:p>
    <w:p w:rsidR="00FB2F88" w:rsidRDefault="00FB2F88" w:rsidP="003465F8">
      <w:pPr>
        <w:pStyle w:val="libNormal"/>
        <w:rPr>
          <w:rtl/>
        </w:rPr>
      </w:pPr>
      <w:r>
        <w:rPr>
          <w:rtl/>
        </w:rPr>
        <w:t xml:space="preserve">تقدم بعنوان : عبيد الله بن أبي زيد </w:t>
      </w:r>
      <w:r w:rsidRPr="000E2E6A">
        <w:rPr>
          <w:rStyle w:val="libFootnotenumChar"/>
          <w:rtl/>
        </w:rPr>
        <w:t>(4)</w:t>
      </w:r>
      <w:r>
        <w:rPr>
          <w:rtl/>
        </w:rPr>
        <w:t>.</w:t>
      </w:r>
    </w:p>
    <w:p w:rsidR="00FB2F88" w:rsidRDefault="00FB2F88" w:rsidP="003465F8">
      <w:pPr>
        <w:pStyle w:val="libNormal"/>
        <w:rPr>
          <w:rtl/>
        </w:rPr>
      </w:pPr>
      <w:bookmarkStart w:id="1902" w:name="_Toc276203014"/>
      <w:bookmarkStart w:id="1903" w:name="_Toc276279315"/>
      <w:bookmarkStart w:id="1904" w:name="_Toc452207930"/>
      <w:r w:rsidRPr="00AE4F2C">
        <w:rPr>
          <w:rStyle w:val="Heading2Char"/>
          <w:rtl/>
        </w:rPr>
        <w:t>3321 / 5 ـ عبيد الله بن أحمد بن نهيك</w:t>
      </w:r>
      <w:bookmarkEnd w:id="1902"/>
      <w:bookmarkEnd w:id="1903"/>
      <w:bookmarkEnd w:id="1904"/>
      <w:r>
        <w:rPr>
          <w:rtl/>
        </w:rPr>
        <w:t xml:space="preserve"> : </w:t>
      </w:r>
    </w:p>
    <w:p w:rsidR="00FB2F88" w:rsidRDefault="00FB2F88" w:rsidP="003465F8">
      <w:pPr>
        <w:pStyle w:val="libNormal"/>
        <w:rPr>
          <w:rtl/>
        </w:rPr>
      </w:pPr>
      <w:r>
        <w:rPr>
          <w:rtl/>
        </w:rPr>
        <w:t xml:space="preserve">أبو العباس النخعي ، الشيخ الصدوق ، ثقة ، وآل نهيك بالكوفة بيت من أصحابنا ، منهم عبد الله بن محمد ، وعبد الرحمن السمريين وغيرهما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ابن داود : 252 / 259. </w:t>
      </w:r>
    </w:p>
    <w:p w:rsidR="00FB2F88" w:rsidRDefault="00FB2F88" w:rsidP="000E2E6A">
      <w:pPr>
        <w:pStyle w:val="libFootnote0"/>
        <w:rPr>
          <w:rtl/>
        </w:rPr>
      </w:pPr>
      <w:r>
        <w:rPr>
          <w:rtl/>
        </w:rPr>
        <w:t xml:space="preserve">2 ـ في نسختي ( م ) و ( ت ) : الخبائي. </w:t>
      </w:r>
    </w:p>
    <w:p w:rsidR="00FB2F88" w:rsidRDefault="00FB2F88" w:rsidP="000E2E6A">
      <w:pPr>
        <w:pStyle w:val="libFootnote0"/>
        <w:rPr>
          <w:rtl/>
        </w:rPr>
      </w:pPr>
      <w:r>
        <w:rPr>
          <w:rtl/>
        </w:rPr>
        <w:t xml:space="preserve">3 ـ رجال الشيخ : 118 / 20 ، وفي بعض نسخه : الجناني. </w:t>
      </w:r>
    </w:p>
    <w:p w:rsidR="00FB2F88" w:rsidRDefault="00FB2F88" w:rsidP="000E2E6A">
      <w:pPr>
        <w:pStyle w:val="libFootnote0"/>
        <w:rPr>
          <w:rtl/>
        </w:rPr>
      </w:pPr>
      <w:r>
        <w:rPr>
          <w:rtl/>
        </w:rPr>
        <w:t xml:space="preserve">4 ـ تقدم برقم : 3318 / 2. </w:t>
      </w:r>
    </w:p>
    <w:p w:rsidR="00FB2F88" w:rsidRDefault="00FB2F88" w:rsidP="003465F8">
      <w:pPr>
        <w:pStyle w:val="libNormal0"/>
        <w:rPr>
          <w:rtl/>
        </w:rPr>
      </w:pPr>
      <w:r>
        <w:rPr>
          <w:rtl/>
        </w:rPr>
        <w:br w:type="page"/>
      </w:r>
      <w:r>
        <w:rPr>
          <w:rtl/>
        </w:rPr>
        <w:lastRenderedPageBreak/>
        <w:t xml:space="preserve">له كتاب النوادر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عبيد الله بن أحمد بن نهيك ، يكنى أبا العباس </w:t>
      </w:r>
      <w:r w:rsidRPr="000E2E6A">
        <w:rPr>
          <w:rStyle w:val="libFootnotenumChar"/>
          <w:rtl/>
        </w:rPr>
        <w:t>(2)</w:t>
      </w:r>
      <w:r>
        <w:rPr>
          <w:rtl/>
        </w:rPr>
        <w:t xml:space="preserve"> ، كوفي ، روى عنه : حميد كتباً كثيرةً من الاُصول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وفي الخلاصة ورجال ابن داود : عبد الله مكبّراً </w:t>
      </w:r>
      <w:r w:rsidRPr="000E2E6A">
        <w:rPr>
          <w:rStyle w:val="libFootnotenumChar"/>
          <w:rtl/>
        </w:rPr>
        <w:t>(4)</w:t>
      </w:r>
      <w:r>
        <w:rPr>
          <w:rtl/>
        </w:rPr>
        <w:t xml:space="preserve">. </w:t>
      </w:r>
    </w:p>
    <w:p w:rsidR="00FB2F88" w:rsidRDefault="00FB2F88" w:rsidP="003465F8">
      <w:pPr>
        <w:pStyle w:val="libNormal"/>
        <w:rPr>
          <w:rtl/>
        </w:rPr>
      </w:pPr>
      <w:r>
        <w:rPr>
          <w:rtl/>
        </w:rPr>
        <w:t>وفي الإيضاح: عبيد الله مصغراً كما في النجاشي ورجال الشيخ</w:t>
      </w:r>
      <w:r w:rsidRPr="000E2E6A">
        <w:rPr>
          <w:rStyle w:val="libFootnotenumChar"/>
          <w:rtl/>
        </w:rPr>
        <w:t>(5)</w:t>
      </w:r>
      <w:r>
        <w:rPr>
          <w:rtl/>
        </w:rPr>
        <w:t>، ولعله الصواب</w:t>
      </w:r>
      <w:r w:rsidRPr="000E2E6A">
        <w:rPr>
          <w:rStyle w:val="libFootnotenumChar"/>
          <w:rtl/>
        </w:rPr>
        <w:t>(6)</w:t>
      </w:r>
      <w:r>
        <w:rPr>
          <w:rtl/>
        </w:rPr>
        <w:t>.</w:t>
      </w:r>
    </w:p>
    <w:p w:rsidR="00FB2F88" w:rsidRDefault="00FB2F88" w:rsidP="003465F8">
      <w:pPr>
        <w:pStyle w:val="libNormal"/>
        <w:rPr>
          <w:rtl/>
        </w:rPr>
      </w:pPr>
      <w:bookmarkStart w:id="1905" w:name="_Toc276203015"/>
      <w:bookmarkStart w:id="1906" w:name="_Toc276279316"/>
      <w:bookmarkStart w:id="1907" w:name="_Toc452207931"/>
      <w:r w:rsidRPr="00317EF1">
        <w:rPr>
          <w:rStyle w:val="Heading2Char"/>
          <w:rtl/>
        </w:rPr>
        <w:t>3322 / 6 ـ عبيد الله بن الحر الجعفي</w:t>
      </w:r>
      <w:bookmarkEnd w:id="1905"/>
      <w:bookmarkEnd w:id="1906"/>
      <w:bookmarkEnd w:id="1907"/>
      <w:r>
        <w:rPr>
          <w:rtl/>
        </w:rPr>
        <w:t xml:space="preserve"> : </w:t>
      </w:r>
    </w:p>
    <w:p w:rsidR="00FB2F88" w:rsidRDefault="00FB2F88" w:rsidP="003465F8">
      <w:pPr>
        <w:pStyle w:val="libNormal"/>
        <w:rPr>
          <w:rtl/>
        </w:rPr>
      </w:pPr>
      <w:r>
        <w:rPr>
          <w:rtl/>
        </w:rPr>
        <w:t xml:space="preserve">الفارس الفاتك الشاعر ، له نسخة يرويها عن أمير المؤمنين </w:t>
      </w:r>
      <w:r w:rsidR="008324FC" w:rsidRPr="008324FC">
        <w:rPr>
          <w:rStyle w:val="libAlaemChar"/>
          <w:rFonts w:hint="cs"/>
          <w:rtl/>
        </w:rPr>
        <w:t>عليه‌السلام</w:t>
      </w:r>
      <w:r>
        <w:rPr>
          <w:rtl/>
        </w:rPr>
        <w:t xml:space="preserve"> ، رجال النجاشي </w:t>
      </w:r>
      <w:r w:rsidRPr="000E2E6A">
        <w:rPr>
          <w:rStyle w:val="libFootnotenumChar"/>
          <w:rtl/>
        </w:rPr>
        <w:t>(7)</w:t>
      </w:r>
      <w:r>
        <w:rPr>
          <w:rtl/>
        </w:rPr>
        <w:t xml:space="preserve"> في أول كتابه </w:t>
      </w:r>
      <w:r w:rsidRPr="000E2E6A">
        <w:rPr>
          <w:rStyle w:val="libFootnotenumChar"/>
          <w:rtl/>
        </w:rPr>
        <w:t>(8)</w:t>
      </w:r>
      <w:r>
        <w:rPr>
          <w:rtl/>
        </w:rPr>
        <w:t>.</w:t>
      </w:r>
    </w:p>
    <w:p w:rsidR="00FB2F88" w:rsidRDefault="00FB2F88" w:rsidP="003465F8">
      <w:pPr>
        <w:pStyle w:val="libNormal"/>
        <w:rPr>
          <w:rtl/>
        </w:rPr>
      </w:pPr>
      <w:bookmarkStart w:id="1908" w:name="_Toc276203016"/>
      <w:bookmarkStart w:id="1909" w:name="_Toc276279317"/>
      <w:bookmarkStart w:id="1910" w:name="_Toc452207932"/>
      <w:r w:rsidRPr="00317EF1">
        <w:rPr>
          <w:rStyle w:val="Heading2Char"/>
          <w:rtl/>
        </w:rPr>
        <w:t>3323 / 7 ـ عبيد الله بن الحسين بن علي</w:t>
      </w:r>
      <w:bookmarkEnd w:id="1908"/>
      <w:bookmarkEnd w:id="1909"/>
      <w:bookmarkEnd w:id="1910"/>
      <w:r>
        <w:rPr>
          <w:rtl/>
        </w:rPr>
        <w:t xml:space="preserve"> : </w:t>
      </w:r>
    </w:p>
    <w:p w:rsidR="00FB2F88" w:rsidRDefault="00FB2F88" w:rsidP="003465F8">
      <w:pPr>
        <w:pStyle w:val="libNormal"/>
        <w:rPr>
          <w:rtl/>
        </w:rPr>
      </w:pPr>
      <w:r>
        <w:rPr>
          <w:rtl/>
        </w:rPr>
        <w:t xml:space="preserve">ابن الحسين بن علي بن أبي طالب </w:t>
      </w:r>
      <w:r w:rsidR="008324FC" w:rsidRPr="008324FC">
        <w:rPr>
          <w:rStyle w:val="libAlaemChar"/>
          <w:rFonts w:hint="cs"/>
          <w:rtl/>
        </w:rPr>
        <w:t>عليهم‌السلام</w:t>
      </w:r>
      <w:r>
        <w:rPr>
          <w:rtl/>
        </w:rPr>
        <w:t xml:space="preserve"> ، أبو علي المدني ، من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232 / 615. </w:t>
      </w:r>
    </w:p>
    <w:p w:rsidR="00FB2F88" w:rsidRDefault="00FB2F88" w:rsidP="000E2E6A">
      <w:pPr>
        <w:pStyle w:val="libFootnote0"/>
        <w:rPr>
          <w:rtl/>
        </w:rPr>
      </w:pPr>
      <w:r>
        <w:rPr>
          <w:rtl/>
        </w:rPr>
        <w:t xml:space="preserve">2 ـ أبا الحسن ( خ ل ) ، ( م ت ). </w:t>
      </w:r>
    </w:p>
    <w:p w:rsidR="00FB2F88" w:rsidRDefault="00FB2F88" w:rsidP="000E2E6A">
      <w:pPr>
        <w:pStyle w:val="libFootnote0"/>
        <w:rPr>
          <w:rtl/>
        </w:rPr>
      </w:pPr>
      <w:r>
        <w:rPr>
          <w:rtl/>
        </w:rPr>
        <w:t xml:space="preserve">3 ـ رجال الشيخ : 430 / 19. </w:t>
      </w:r>
    </w:p>
    <w:p w:rsidR="00FB2F88" w:rsidRDefault="00FB2F88" w:rsidP="000E2E6A">
      <w:pPr>
        <w:pStyle w:val="libFootnote0"/>
        <w:rPr>
          <w:rtl/>
        </w:rPr>
      </w:pPr>
      <w:r>
        <w:rPr>
          <w:rtl/>
        </w:rPr>
        <w:t xml:space="preserve">4 ـ الخلاصة : 112 / 57 ، رجال ابن داود : 116 / 835. </w:t>
      </w:r>
    </w:p>
    <w:p w:rsidR="00FB2F88" w:rsidRDefault="00FB2F88" w:rsidP="000E2E6A">
      <w:pPr>
        <w:pStyle w:val="libFootnote0"/>
        <w:rPr>
          <w:rtl/>
        </w:rPr>
      </w:pPr>
      <w:r>
        <w:rPr>
          <w:rtl/>
        </w:rPr>
        <w:t xml:space="preserve">5 ـ إيضاح الاشتباه : 235 / 459. </w:t>
      </w:r>
    </w:p>
    <w:p w:rsidR="00FB2F88" w:rsidRDefault="00FB2F88" w:rsidP="000E2E6A">
      <w:pPr>
        <w:pStyle w:val="libFootnote0"/>
        <w:rPr>
          <w:rtl/>
        </w:rPr>
      </w:pPr>
      <w:r>
        <w:rPr>
          <w:rtl/>
        </w:rPr>
        <w:t xml:space="preserve">6 ـ الشيخ الوالد موفق الدين أبو القاسم عبيد الله بن الحسن بن الحسين بن بابويه القمي ، نزيل الري ، فقيه ، ثقة من أصحابنا ، قرأ على والده الشيخ الإمام شمس الإسلام حسكا بن بابويه فقيه عصره جميع ما كان له سماع وقراءة على مشايخه الشيخ أبي جعفر الطوسي ، والشيخ سالار ، والشيخ ابن البراج ، والسيد حمزة ، ب ؛ ( م ت ). فهرست منتجب الدين : 111 / 228. </w:t>
      </w:r>
    </w:p>
    <w:p w:rsidR="00FB2F88" w:rsidRDefault="00FB2F88" w:rsidP="000E2E6A">
      <w:pPr>
        <w:pStyle w:val="libFootnote0"/>
        <w:rPr>
          <w:rtl/>
        </w:rPr>
      </w:pPr>
      <w:r>
        <w:rPr>
          <w:rtl/>
        </w:rPr>
        <w:t xml:space="preserve">7 ـ روى عنه : عمر بن حبيب وعمرو بن حريث ؛ جش ، ( م ت ). </w:t>
      </w:r>
    </w:p>
    <w:p w:rsidR="00FB2F88" w:rsidRDefault="00FB2F88" w:rsidP="000E2E6A">
      <w:pPr>
        <w:pStyle w:val="libFootnote0"/>
        <w:rPr>
          <w:rtl/>
        </w:rPr>
      </w:pPr>
      <w:r>
        <w:rPr>
          <w:rtl/>
        </w:rPr>
        <w:t xml:space="preserve">8 ـ رجال النجاشي : 9 / 6. </w:t>
      </w:r>
    </w:p>
    <w:p w:rsidR="00FB2F88" w:rsidRDefault="00FB2F88" w:rsidP="003465F8">
      <w:pPr>
        <w:pStyle w:val="libNormal0"/>
        <w:rPr>
          <w:rtl/>
        </w:rPr>
      </w:pPr>
      <w:r>
        <w:rPr>
          <w:rtl/>
        </w:rPr>
        <w:br w:type="page"/>
      </w:r>
      <w:r>
        <w:rPr>
          <w:rtl/>
        </w:rPr>
        <w:lastRenderedPageBreak/>
        <w:t xml:space="preserve">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911" w:name="_Toc276203017"/>
      <w:bookmarkStart w:id="1912" w:name="_Toc276279318"/>
      <w:bookmarkStart w:id="1913" w:name="_Toc452207933"/>
      <w:r w:rsidRPr="00317EF1">
        <w:rPr>
          <w:rStyle w:val="Heading2Char"/>
          <w:rtl/>
        </w:rPr>
        <w:t>3324 / 8 ـ عبيد الله بن زياد</w:t>
      </w:r>
      <w:bookmarkEnd w:id="1911"/>
      <w:bookmarkEnd w:id="1912"/>
      <w:bookmarkEnd w:id="1913"/>
      <w:r>
        <w:rPr>
          <w:rtl/>
        </w:rPr>
        <w:t xml:space="preserve"> : </w:t>
      </w:r>
    </w:p>
    <w:p w:rsidR="00FB2F88" w:rsidRDefault="00FB2F88" w:rsidP="003465F8">
      <w:pPr>
        <w:pStyle w:val="libNormal"/>
        <w:rPr>
          <w:rtl/>
        </w:rPr>
      </w:pPr>
      <w:r>
        <w:rPr>
          <w:rtl/>
        </w:rPr>
        <w:t xml:space="preserve">أبو عبد الرحمن الهرّاء الهمداني 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1914" w:name="_Toc276203018"/>
      <w:bookmarkStart w:id="1915" w:name="_Toc276279319"/>
      <w:bookmarkStart w:id="1916" w:name="_Toc452207934"/>
      <w:r w:rsidRPr="00317EF1">
        <w:rPr>
          <w:rStyle w:val="Heading2Char"/>
          <w:rtl/>
        </w:rPr>
        <w:t>3325 / 9 ـ عبيد الله بن سداد</w:t>
      </w:r>
      <w:bookmarkEnd w:id="1914"/>
      <w:bookmarkEnd w:id="1915"/>
      <w:bookmarkEnd w:id="1916"/>
      <w:r>
        <w:rPr>
          <w:rtl/>
        </w:rPr>
        <w:t xml:space="preserve"> : </w:t>
      </w:r>
    </w:p>
    <w:p w:rsidR="00FB2F88" w:rsidRDefault="00FB2F88" w:rsidP="003465F8">
      <w:pPr>
        <w:pStyle w:val="libNormal"/>
        <w:rPr>
          <w:rtl/>
        </w:rPr>
      </w:pPr>
      <w:r>
        <w:rPr>
          <w:rtl/>
        </w:rPr>
        <w:t xml:space="preserve">كوفي ، روى عنه : علي بن الحكم ، من أصحاب الصادق </w:t>
      </w:r>
      <w:r w:rsidR="008324FC" w:rsidRPr="008324FC">
        <w:rPr>
          <w:rStyle w:val="libAlaemChar"/>
          <w:rFonts w:hint="cs"/>
          <w:rtl/>
        </w:rPr>
        <w:t>عليه‌السلام</w:t>
      </w:r>
      <w:r>
        <w:rPr>
          <w:rtl/>
        </w:rPr>
        <w:t>، رجال الشيخ</w:t>
      </w:r>
      <w:r w:rsidRPr="000E2E6A">
        <w:rPr>
          <w:rStyle w:val="libFootnotenumChar"/>
          <w:rtl/>
        </w:rPr>
        <w:t>(4)</w:t>
      </w:r>
      <w:r>
        <w:rPr>
          <w:rtl/>
        </w:rPr>
        <w:t>.</w:t>
      </w:r>
    </w:p>
    <w:p w:rsidR="00FB2F88" w:rsidRDefault="00FB2F88" w:rsidP="003465F8">
      <w:pPr>
        <w:pStyle w:val="libNormal"/>
        <w:rPr>
          <w:rtl/>
        </w:rPr>
      </w:pPr>
      <w:bookmarkStart w:id="1917" w:name="_Toc276203019"/>
      <w:bookmarkStart w:id="1918" w:name="_Toc276279320"/>
      <w:bookmarkStart w:id="1919" w:name="_Toc452207935"/>
      <w:r w:rsidRPr="00317EF1">
        <w:rPr>
          <w:rStyle w:val="Heading2Char"/>
          <w:rtl/>
        </w:rPr>
        <w:t>3326 / 10 ـ عبيد الله بن صالح الخثعمي</w:t>
      </w:r>
      <w:bookmarkEnd w:id="1917"/>
      <w:bookmarkEnd w:id="1918"/>
      <w:bookmarkEnd w:id="1919"/>
      <w:r>
        <w:rPr>
          <w:rtl/>
        </w:rPr>
        <w:t xml:space="preserve"> : </w:t>
      </w:r>
    </w:p>
    <w:p w:rsidR="00FB2F88" w:rsidRDefault="00FB2F88" w:rsidP="003465F8">
      <w:pPr>
        <w:pStyle w:val="libNormal"/>
        <w:rPr>
          <w:rtl/>
        </w:rPr>
      </w:pPr>
      <w:r>
        <w:rPr>
          <w:rtl/>
        </w:rPr>
        <w:t xml:space="preserve">الكوفي ، أبو الحجاج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234 / 100. </w:t>
      </w:r>
    </w:p>
    <w:p w:rsidR="00FB2F88" w:rsidRDefault="00FB2F88" w:rsidP="000E2E6A">
      <w:pPr>
        <w:pStyle w:val="libFootnote0"/>
        <w:rPr>
          <w:rtl/>
        </w:rPr>
      </w:pPr>
      <w:r>
        <w:rPr>
          <w:rtl/>
        </w:rPr>
        <w:t xml:space="preserve">2 ـ رجال الشيخ : 234 / 104. </w:t>
      </w:r>
    </w:p>
    <w:p w:rsidR="00FB2F88" w:rsidRDefault="00FB2F88" w:rsidP="000E2E6A">
      <w:pPr>
        <w:pStyle w:val="libFootnote0"/>
        <w:rPr>
          <w:rtl/>
        </w:rPr>
      </w:pPr>
      <w:r>
        <w:rPr>
          <w:rtl/>
        </w:rPr>
        <w:t xml:space="preserve">3 ـ عبيد الله بن زياد وقدم البصرة بعد قتل الحسين </w:t>
      </w:r>
      <w:r w:rsidR="008324FC" w:rsidRPr="008324FC">
        <w:rPr>
          <w:rStyle w:val="libAlaemChar"/>
          <w:rFonts w:hint="cs"/>
          <w:rtl/>
        </w:rPr>
        <w:t>عليه‌السلام</w:t>
      </w:r>
      <w:r>
        <w:rPr>
          <w:rtl/>
        </w:rPr>
        <w:t xml:space="preserve"> ، فقال : وما عسيت أن أقول في الحسين </w:t>
      </w:r>
      <w:r w:rsidR="008324FC" w:rsidRPr="008324FC">
        <w:rPr>
          <w:rStyle w:val="libAlaemChar"/>
          <w:rFonts w:hint="cs"/>
          <w:rtl/>
        </w:rPr>
        <w:t>عليه‌السلام</w:t>
      </w:r>
      <w:r>
        <w:rPr>
          <w:rtl/>
        </w:rPr>
        <w:t xml:space="preserve"> يقدم على جده فيشفع له ، وتقدم على زياد فيشفع لك ، فلم يجد إليه سبيلا فقال : قد عرفنا غشّك فالزمنا ، ي جخ ؛ ( م ت ). رجال الشيخ : 78 / 124 ، وفيه أن هذا القول لبشر بن عباد بن قيس بن ثعلبة بعد أن سأله عبيد الله بن زياد لعنة الله عليه عن رأيه في الحسين </w:t>
      </w:r>
      <w:r w:rsidR="008324FC" w:rsidRPr="008324FC">
        <w:rPr>
          <w:rStyle w:val="libAlaemChar"/>
          <w:rFonts w:hint="cs"/>
          <w:rtl/>
        </w:rPr>
        <w:t>عليه‌السلام</w:t>
      </w:r>
      <w:r>
        <w:rPr>
          <w:rtl/>
        </w:rPr>
        <w:t xml:space="preserve"> ، لا لعبيد الله. </w:t>
      </w:r>
    </w:p>
    <w:p w:rsidR="00FB2F88" w:rsidRDefault="00FB2F88" w:rsidP="000E2E6A">
      <w:pPr>
        <w:pStyle w:val="libFootnote0"/>
        <w:rPr>
          <w:rtl/>
        </w:rPr>
      </w:pPr>
      <w:r>
        <w:rPr>
          <w:rtl/>
        </w:rPr>
        <w:t xml:space="preserve">عبيد الله بن زياد الثقفي الكوفي ، ق جخ ؛ ( م ت ). رجال الشيخ : 234 / 105. </w:t>
      </w:r>
    </w:p>
    <w:p w:rsidR="00FB2F88" w:rsidRDefault="00FB2F88" w:rsidP="000E2E6A">
      <w:pPr>
        <w:pStyle w:val="libFootnote0"/>
        <w:rPr>
          <w:rtl/>
        </w:rPr>
      </w:pPr>
      <w:r>
        <w:rPr>
          <w:rtl/>
        </w:rPr>
        <w:t xml:space="preserve">عبيد الله بن رباط ، ق جخ ؛ ( م ت ). رجال الشيخ : 264 / 694 ، وفيه : عبد الله. </w:t>
      </w:r>
    </w:p>
    <w:p w:rsidR="00FB2F88" w:rsidRDefault="00FB2F88" w:rsidP="000E2E6A">
      <w:pPr>
        <w:pStyle w:val="libFootnote0"/>
        <w:rPr>
          <w:rtl/>
        </w:rPr>
      </w:pPr>
      <w:r>
        <w:rPr>
          <w:rtl/>
        </w:rPr>
        <w:t xml:space="preserve">عبيد الله السكسكي ، قر جخ ؛ ( م ت ). رجال الشيخ : 141 / 42 ، وفيه : عبيدة. </w:t>
      </w:r>
    </w:p>
    <w:p w:rsidR="00FB2F88" w:rsidRDefault="00FB2F88" w:rsidP="000E2E6A">
      <w:pPr>
        <w:pStyle w:val="libFootnote0"/>
        <w:rPr>
          <w:rtl/>
        </w:rPr>
      </w:pPr>
      <w:r>
        <w:rPr>
          <w:rtl/>
        </w:rPr>
        <w:t xml:space="preserve">4 ـ لم يرد له ذكر في نسخنا من رجال الشيخ في أصحاب الإمام الصادق </w:t>
      </w:r>
      <w:r w:rsidR="008324FC" w:rsidRPr="008324FC">
        <w:rPr>
          <w:rStyle w:val="libAlaemChar"/>
          <w:rFonts w:hint="cs"/>
          <w:rtl/>
        </w:rPr>
        <w:t>عليه‌السلام</w:t>
      </w:r>
      <w:r>
        <w:rPr>
          <w:rtl/>
        </w:rPr>
        <w:t xml:space="preserve"> ، وورد في مجمع الرجال 4 : 122 نقلاً عنه. </w:t>
      </w:r>
    </w:p>
    <w:p w:rsidR="00FB2F88" w:rsidRDefault="00FB2F88" w:rsidP="000E2E6A">
      <w:pPr>
        <w:pStyle w:val="libFootnote0"/>
        <w:rPr>
          <w:rtl/>
        </w:rPr>
      </w:pPr>
      <w:r>
        <w:rPr>
          <w:rtl/>
        </w:rPr>
        <w:t xml:space="preserve">5 ـ رجال الشيخ : 235 / 107. </w:t>
      </w:r>
    </w:p>
    <w:p w:rsidR="00FB2F88" w:rsidRDefault="00FB2F88" w:rsidP="003465F8">
      <w:pPr>
        <w:pStyle w:val="libNormal"/>
        <w:rPr>
          <w:rtl/>
        </w:rPr>
      </w:pPr>
      <w:r>
        <w:rPr>
          <w:rtl/>
        </w:rPr>
        <w:br w:type="page"/>
      </w:r>
      <w:bookmarkStart w:id="1920" w:name="_Toc276203020"/>
      <w:bookmarkStart w:id="1921" w:name="_Toc276279321"/>
      <w:bookmarkStart w:id="1922" w:name="_Toc452207936"/>
      <w:r w:rsidRPr="00317EF1">
        <w:rPr>
          <w:rStyle w:val="Heading2Char"/>
          <w:rtl/>
        </w:rPr>
        <w:lastRenderedPageBreak/>
        <w:t>3327 / 11 ـ عبيد الله بن العباس بن عبد المطلب</w:t>
      </w:r>
      <w:bookmarkEnd w:id="1920"/>
      <w:bookmarkEnd w:id="1921"/>
      <w:bookmarkEnd w:id="1922"/>
      <w:r>
        <w:rPr>
          <w:rtl/>
        </w:rPr>
        <w:t xml:space="preserve"> : </w:t>
      </w:r>
    </w:p>
    <w:p w:rsidR="00FB2F88" w:rsidRDefault="00FB2F88" w:rsidP="003465F8">
      <w:pPr>
        <w:pStyle w:val="libNormal"/>
        <w:rPr>
          <w:rtl/>
        </w:rPr>
      </w:pPr>
      <w:r>
        <w:rPr>
          <w:rtl/>
        </w:rPr>
        <w:t xml:space="preserve">لحق بمعاوية ، من أصحاب الحسن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p>
    <w:p w:rsidR="00FB2F88" w:rsidRDefault="00FB2F88" w:rsidP="003465F8">
      <w:pPr>
        <w:pStyle w:val="libNormal"/>
        <w:rPr>
          <w:rtl/>
        </w:rPr>
      </w:pPr>
      <w:r>
        <w:rPr>
          <w:rtl/>
        </w:rPr>
        <w:t xml:space="preserve">وذكره ابن داود راوياً عن رجال الشيخ بعنوان : عبد الله مكبّراً </w:t>
      </w:r>
      <w:r w:rsidRPr="000E2E6A">
        <w:rPr>
          <w:rStyle w:val="libFootnotenumChar"/>
          <w:rtl/>
        </w:rPr>
        <w:t>(2)</w:t>
      </w:r>
      <w:r>
        <w:rPr>
          <w:rtl/>
        </w:rPr>
        <w:t xml:space="preserve">. ولم أجد إلا كما نقلنا. </w:t>
      </w:r>
    </w:p>
    <w:p w:rsidR="00FB2F88" w:rsidRDefault="00FB2F88" w:rsidP="003465F8">
      <w:pPr>
        <w:pStyle w:val="libNormal"/>
        <w:rPr>
          <w:rtl/>
        </w:rPr>
      </w:pPr>
      <w:r>
        <w:rPr>
          <w:rtl/>
        </w:rPr>
        <w:t xml:space="preserve">وقال الكشّي : ذكر الفضل بن شاذان في بعض كتبه قال : إنّ الحسن لما قتل أبوه </w:t>
      </w:r>
      <w:r w:rsidR="008324FC" w:rsidRPr="008324FC">
        <w:rPr>
          <w:rStyle w:val="libAlaemChar"/>
          <w:rFonts w:hint="cs"/>
          <w:rtl/>
        </w:rPr>
        <w:t>عليهما‌السلام</w:t>
      </w:r>
      <w:r>
        <w:rPr>
          <w:rtl/>
        </w:rPr>
        <w:t xml:space="preserve"> خرج في شوال من الكوفة إلى قتال معاوية وجعل ابن عمه عبيد الله بن العباس على مقدمته ، فبعث إليه معاوية بمائة ألف درهم ، فمر بالراية ولحق بمعاوية وبقي العسكر بلا قائد ولا رئيس ، فقام قيس بن سعد بن عبادة فخطب الناس وقال : أيها الناس لا يهولنكم ذهاب عبيد الله فإنّ هذا وأباه لم يأتيا قط بخير. وقام بأمر الناس. </w:t>
      </w:r>
    </w:p>
    <w:p w:rsidR="00FB2F88" w:rsidRDefault="00FB2F88" w:rsidP="003465F8">
      <w:pPr>
        <w:pStyle w:val="libNormal"/>
        <w:rPr>
          <w:rtl/>
        </w:rPr>
      </w:pPr>
      <w:r>
        <w:rPr>
          <w:rtl/>
        </w:rPr>
        <w:t xml:space="preserve">ووثب أهل عسكر الحسن </w:t>
      </w:r>
      <w:r w:rsidR="008324FC" w:rsidRPr="008324FC">
        <w:rPr>
          <w:rStyle w:val="libAlaemChar"/>
          <w:rFonts w:hint="cs"/>
          <w:rtl/>
        </w:rPr>
        <w:t>عليه‌السلام</w:t>
      </w:r>
      <w:r>
        <w:rPr>
          <w:rtl/>
        </w:rPr>
        <w:t xml:space="preserve"> بالحسن </w:t>
      </w:r>
      <w:r w:rsidR="008324FC" w:rsidRPr="008324FC">
        <w:rPr>
          <w:rStyle w:val="libAlaemChar"/>
          <w:rFonts w:hint="cs"/>
          <w:rtl/>
        </w:rPr>
        <w:t>عليه‌السلام</w:t>
      </w:r>
      <w:r>
        <w:rPr>
          <w:rtl/>
        </w:rPr>
        <w:t xml:space="preserve"> في شهر ربيع الأول </w:t>
      </w:r>
      <w:r w:rsidRPr="000E2E6A">
        <w:rPr>
          <w:rStyle w:val="libFootnotenumChar"/>
          <w:rtl/>
        </w:rPr>
        <w:t>(3)</w:t>
      </w:r>
      <w:r>
        <w:rPr>
          <w:rtl/>
        </w:rPr>
        <w:t>.</w:t>
      </w:r>
    </w:p>
    <w:p w:rsidR="00FB2F88" w:rsidRDefault="00FB2F88" w:rsidP="003465F8">
      <w:pPr>
        <w:pStyle w:val="libNormal"/>
        <w:rPr>
          <w:rtl/>
        </w:rPr>
      </w:pPr>
      <w:bookmarkStart w:id="1923" w:name="_Toc276203021"/>
      <w:bookmarkStart w:id="1924" w:name="_Toc276279322"/>
      <w:bookmarkStart w:id="1925" w:name="_Toc452207937"/>
      <w:r w:rsidRPr="00317EF1">
        <w:rPr>
          <w:rStyle w:val="Heading2Char"/>
          <w:rtl/>
        </w:rPr>
        <w:t>3328 / 12 ـ عبيد الله بن عبد الرحمن بن موهب</w:t>
      </w:r>
      <w:bookmarkEnd w:id="1923"/>
      <w:bookmarkEnd w:id="1924"/>
      <w:bookmarkEnd w:id="1925"/>
      <w:r>
        <w:rPr>
          <w:rtl/>
        </w:rPr>
        <w:t xml:space="preserve"> : </w:t>
      </w:r>
    </w:p>
    <w:p w:rsidR="00FB2F88" w:rsidRDefault="00FB2F88" w:rsidP="003465F8">
      <w:pPr>
        <w:pStyle w:val="libNormal"/>
        <w:rPr>
          <w:rtl/>
        </w:rPr>
      </w:pPr>
      <w:r>
        <w:rPr>
          <w:rtl/>
        </w:rPr>
        <w:t xml:space="preserve">المدني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1926" w:name="_Toc276203022"/>
      <w:bookmarkStart w:id="1927" w:name="_Toc276279323"/>
      <w:bookmarkStart w:id="1928" w:name="_Toc452207938"/>
      <w:r w:rsidRPr="00317EF1">
        <w:rPr>
          <w:rStyle w:val="Heading2Char"/>
          <w:rtl/>
        </w:rPr>
        <w:t>3329 / 13 ـ عبيد الله بن عبد الله</w:t>
      </w:r>
      <w:bookmarkEnd w:id="1926"/>
      <w:bookmarkEnd w:id="1927"/>
      <w:bookmarkEnd w:id="1928"/>
      <w:r>
        <w:rPr>
          <w:rtl/>
        </w:rPr>
        <w:t xml:space="preserve"> : </w:t>
      </w:r>
    </w:p>
    <w:p w:rsidR="00FB2F88" w:rsidRDefault="00FB2F88" w:rsidP="003465F8">
      <w:pPr>
        <w:pStyle w:val="libNormal"/>
        <w:rPr>
          <w:rtl/>
        </w:rPr>
      </w:pPr>
      <w:r>
        <w:rPr>
          <w:rtl/>
        </w:rPr>
        <w:t xml:space="preserve">أبو عبد الله الجدلي ، ذكرناه بعنوان : عبيد بن عبد </w:t>
      </w:r>
      <w:r w:rsidRPr="000E2E6A">
        <w:rPr>
          <w:rStyle w:val="libFootnotenumChar"/>
          <w:rtl/>
        </w:rPr>
        <w:t>(5)</w:t>
      </w:r>
      <w:r>
        <w:rPr>
          <w:rtl/>
        </w:rPr>
        <w:t>.</w:t>
      </w:r>
    </w:p>
    <w:p w:rsidR="00FB2F88" w:rsidRDefault="00FB2F88" w:rsidP="003465F8">
      <w:pPr>
        <w:pStyle w:val="libNormal"/>
        <w:rPr>
          <w:rtl/>
        </w:rPr>
      </w:pPr>
      <w:bookmarkStart w:id="1929" w:name="_Toc276203023"/>
      <w:bookmarkStart w:id="1930" w:name="_Toc276279324"/>
      <w:bookmarkStart w:id="1931" w:name="_Toc452207939"/>
      <w:r w:rsidRPr="00317EF1">
        <w:rPr>
          <w:rStyle w:val="Heading2Char"/>
          <w:rtl/>
        </w:rPr>
        <w:t>3330 / 14 ـ عبيد الله بن عبد الله الدهقان</w:t>
      </w:r>
      <w:bookmarkEnd w:id="1929"/>
      <w:bookmarkEnd w:id="1930"/>
      <w:bookmarkEnd w:id="1931"/>
      <w:r w:rsidRPr="00317EF1">
        <w:rPr>
          <w:rStyle w:val="Heading2Cha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الواسطي ، ضعيف ، له كتاب يرويه عنه محمد بن عيسى بن عبيد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95 / 5. </w:t>
      </w:r>
    </w:p>
    <w:p w:rsidR="00FB2F88" w:rsidRDefault="00FB2F88" w:rsidP="000E2E6A">
      <w:pPr>
        <w:pStyle w:val="libFootnote0"/>
        <w:rPr>
          <w:rtl/>
        </w:rPr>
      </w:pPr>
      <w:r>
        <w:rPr>
          <w:rtl/>
        </w:rPr>
        <w:t xml:space="preserve">2 ـ رجال ابن داود : 254 / 280 ، وفيه : عبيد الله. </w:t>
      </w:r>
    </w:p>
    <w:p w:rsidR="00FB2F88" w:rsidRDefault="00FB2F88" w:rsidP="000E2E6A">
      <w:pPr>
        <w:pStyle w:val="libFootnote0"/>
        <w:rPr>
          <w:rtl/>
        </w:rPr>
      </w:pPr>
      <w:r>
        <w:rPr>
          <w:rtl/>
        </w:rPr>
        <w:t xml:space="preserve">3 ـ رجال الكشي : 112 / 179. </w:t>
      </w:r>
    </w:p>
    <w:p w:rsidR="00FB2F88" w:rsidRDefault="00FB2F88" w:rsidP="000E2E6A">
      <w:pPr>
        <w:pStyle w:val="libFootnote0"/>
        <w:rPr>
          <w:rtl/>
        </w:rPr>
      </w:pPr>
      <w:r>
        <w:rPr>
          <w:rtl/>
        </w:rPr>
        <w:t xml:space="preserve">4 ـ رجال الشيخ : 118 / 22. </w:t>
      </w:r>
    </w:p>
    <w:p w:rsidR="00FB2F88" w:rsidRDefault="00FB2F88" w:rsidP="000E2E6A">
      <w:pPr>
        <w:pStyle w:val="libFootnote0"/>
        <w:rPr>
          <w:rtl/>
        </w:rPr>
      </w:pPr>
      <w:r>
        <w:rPr>
          <w:rtl/>
        </w:rPr>
        <w:t xml:space="preserve">5 ـ تقدم برقم : 3307 / 11. </w:t>
      </w:r>
    </w:p>
    <w:p w:rsidR="00FB2F88" w:rsidRDefault="00FB2F88" w:rsidP="000E2E6A">
      <w:pPr>
        <w:pStyle w:val="libFootnote0"/>
        <w:rPr>
          <w:rtl/>
        </w:rPr>
      </w:pPr>
      <w:r>
        <w:rPr>
          <w:rtl/>
        </w:rPr>
        <w:t xml:space="preserve">6 ـ له كتاب ، رواه لنا : ابن أبي جيد ، عن ابن الوليد ، عن الصفار ، عن محمد بن عيسى بن عبيد ، ست ؛ ( م ت ). الفهرست : 107 / 468. </w:t>
      </w:r>
    </w:p>
    <w:p w:rsidR="00FB2F88" w:rsidRDefault="00FB2F88" w:rsidP="003465F8">
      <w:pPr>
        <w:pStyle w:val="libNormal0"/>
        <w:rPr>
          <w:rtl/>
        </w:rPr>
      </w:pPr>
      <w:r>
        <w:rPr>
          <w:rtl/>
        </w:rPr>
        <w:br w:type="page"/>
      </w:r>
      <w:r>
        <w:rPr>
          <w:rtl/>
        </w:rPr>
        <w:lastRenderedPageBreak/>
        <w:t xml:space="preserve">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وذكره ابن داود راوياً عن النجاشي بعنوان : عبد الله الدهقان الواسطي </w:t>
      </w:r>
      <w:r w:rsidRPr="000E2E6A">
        <w:rPr>
          <w:rStyle w:val="libFootnotenumChar"/>
          <w:rtl/>
        </w:rPr>
        <w:t>(2)</w:t>
      </w:r>
      <w:r>
        <w:rPr>
          <w:rtl/>
        </w:rPr>
        <w:t xml:space="preserve">. ولم أجد فيه إلا كما نقلنا </w:t>
      </w:r>
      <w:r w:rsidRPr="000E2E6A">
        <w:rPr>
          <w:rStyle w:val="libFootnotenumChar"/>
          <w:rtl/>
        </w:rPr>
        <w:t>(3)</w:t>
      </w:r>
      <w:r>
        <w:rPr>
          <w:rtl/>
        </w:rPr>
        <w:t xml:space="preserve"> ، ونقله العلامة </w:t>
      </w:r>
      <w:r w:rsidRPr="000E2E6A">
        <w:rPr>
          <w:rStyle w:val="libFootnotenumChar"/>
          <w:rtl/>
        </w:rPr>
        <w:t>(4)</w:t>
      </w:r>
      <w:r>
        <w:rPr>
          <w:rtl/>
        </w:rPr>
        <w:t>.</w:t>
      </w:r>
    </w:p>
    <w:p w:rsidR="00FB2F88" w:rsidRDefault="00FB2F88" w:rsidP="003465F8">
      <w:pPr>
        <w:pStyle w:val="libNormal"/>
        <w:rPr>
          <w:rtl/>
        </w:rPr>
      </w:pPr>
      <w:bookmarkStart w:id="1932" w:name="_Toc276203024"/>
      <w:bookmarkStart w:id="1933" w:name="_Toc276279325"/>
      <w:bookmarkStart w:id="1934" w:name="_Toc452207940"/>
      <w:r w:rsidRPr="00317EF1">
        <w:rPr>
          <w:rStyle w:val="Heading2Char"/>
          <w:rtl/>
        </w:rPr>
        <w:t>3331 / 15 ـ عبيد الله بن عبد الله بن العريان</w:t>
      </w:r>
      <w:bookmarkEnd w:id="1932"/>
      <w:bookmarkEnd w:id="1933"/>
      <w:bookmarkEnd w:id="1934"/>
      <w:r>
        <w:rPr>
          <w:rtl/>
        </w:rPr>
        <w:t xml:space="preserve"> : </w:t>
      </w:r>
    </w:p>
    <w:p w:rsidR="00FB2F88" w:rsidRDefault="00FB2F88" w:rsidP="003465F8">
      <w:pPr>
        <w:pStyle w:val="libNormal"/>
        <w:rPr>
          <w:rtl/>
        </w:rPr>
      </w:pPr>
      <w:r>
        <w:rPr>
          <w:rtl/>
        </w:rPr>
        <w:t xml:space="preserve">ابن الهيثم النخعي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935" w:name="_Toc276203025"/>
      <w:bookmarkStart w:id="1936" w:name="_Toc276279326"/>
      <w:bookmarkStart w:id="1937" w:name="_Toc452207941"/>
      <w:r w:rsidRPr="00317EF1">
        <w:rPr>
          <w:rStyle w:val="Heading2Char"/>
          <w:rtl/>
        </w:rPr>
        <w:t>3332 / 16 ـ عبيد الله بن عدي الكندي</w:t>
      </w:r>
      <w:bookmarkEnd w:id="1935"/>
      <w:bookmarkEnd w:id="1936"/>
      <w:bookmarkEnd w:id="1937"/>
      <w:r w:rsidRPr="00317EF1">
        <w:rPr>
          <w:rStyle w:val="Heading2Char"/>
          <w:rtl/>
        </w:rPr>
        <w:t xml:space="preserve"> </w:t>
      </w:r>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1938" w:name="_Toc276203026"/>
      <w:bookmarkStart w:id="1939" w:name="_Toc276279327"/>
      <w:bookmarkStart w:id="1940" w:name="_Toc452207942"/>
      <w:r w:rsidRPr="00317EF1">
        <w:rPr>
          <w:rStyle w:val="Heading2Char"/>
          <w:rtl/>
        </w:rPr>
        <w:t>3333 / 17 ـ عبيد الله بن علي بن أبي شعبة</w:t>
      </w:r>
      <w:bookmarkEnd w:id="1938"/>
      <w:bookmarkEnd w:id="1939"/>
      <w:bookmarkEnd w:id="1940"/>
      <w:r>
        <w:rPr>
          <w:rtl/>
        </w:rPr>
        <w:t xml:space="preserve"> : </w:t>
      </w:r>
    </w:p>
    <w:p w:rsidR="00FB2F88" w:rsidRDefault="00FB2F88" w:rsidP="003465F8">
      <w:pPr>
        <w:pStyle w:val="libNormal"/>
        <w:rPr>
          <w:rtl/>
        </w:rPr>
      </w:pPr>
      <w:r>
        <w:rPr>
          <w:rtl/>
        </w:rPr>
        <w:t xml:space="preserve">الحلبي </w:t>
      </w:r>
      <w:r w:rsidRPr="000E2E6A">
        <w:rPr>
          <w:rStyle w:val="libFootnotenumChar"/>
          <w:rtl/>
        </w:rPr>
        <w:t>(8)</w:t>
      </w:r>
      <w:r>
        <w:rPr>
          <w:rtl/>
        </w:rPr>
        <w:t xml:space="preserve"> ، مولى بني تيم اللات بن ثعلبة ، أبو علي ، كوفي ، كان يتجر هو وأبوه وإخوته إلى حلب فغلب عليهم النسبة إلى حلب ، وآل أبي شعبة بالكوفة بيت مذكور من </w:t>
      </w:r>
      <w:r w:rsidRPr="000E2E6A">
        <w:rPr>
          <w:rStyle w:val="libFootnotenumChar"/>
          <w:rtl/>
        </w:rPr>
        <w:t>(9)</w:t>
      </w:r>
      <w:r>
        <w:rPr>
          <w:rtl/>
        </w:rPr>
        <w:t xml:space="preserve"> أصحابنا ، روى جدهم أبو شعبة عن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231 / 641. </w:t>
      </w:r>
    </w:p>
    <w:p w:rsidR="00FB2F88" w:rsidRDefault="00FB2F88" w:rsidP="000E2E6A">
      <w:pPr>
        <w:pStyle w:val="libFootnote0"/>
        <w:rPr>
          <w:rtl/>
        </w:rPr>
      </w:pPr>
      <w:r>
        <w:rPr>
          <w:rtl/>
        </w:rPr>
        <w:t xml:space="preserve">2 ـ رجال ابن داود : 254 / 279 ، وفيه : عبيد الله بن عبد الله الدهقان. </w:t>
      </w:r>
    </w:p>
    <w:p w:rsidR="00FB2F88" w:rsidRDefault="00FB2F88" w:rsidP="000E2E6A">
      <w:pPr>
        <w:pStyle w:val="libFootnote0"/>
        <w:rPr>
          <w:rtl/>
        </w:rPr>
      </w:pPr>
      <w:r>
        <w:rPr>
          <w:rtl/>
        </w:rPr>
        <w:t xml:space="preserve">3 ـ في نسختي ( م ) و ( ت ) : كما نقلناه. </w:t>
      </w:r>
    </w:p>
    <w:p w:rsidR="00FB2F88" w:rsidRDefault="00FB2F88" w:rsidP="000E2E6A">
      <w:pPr>
        <w:pStyle w:val="libFootnote0"/>
        <w:rPr>
          <w:rtl/>
        </w:rPr>
      </w:pPr>
      <w:r>
        <w:rPr>
          <w:rtl/>
        </w:rPr>
        <w:t xml:space="preserve">4 ـ الخلاصة : 245 / 15. </w:t>
      </w:r>
    </w:p>
    <w:p w:rsidR="00FB2F88" w:rsidRDefault="00FB2F88" w:rsidP="000E2E6A">
      <w:pPr>
        <w:pStyle w:val="libFootnote0"/>
        <w:rPr>
          <w:rtl/>
        </w:rPr>
      </w:pPr>
      <w:r>
        <w:rPr>
          <w:rtl/>
        </w:rPr>
        <w:t xml:space="preserve">5 ـ رجال الشيخ : 235 / 108. </w:t>
      </w:r>
    </w:p>
    <w:p w:rsidR="00FB2F88" w:rsidRDefault="00FB2F88" w:rsidP="000E2E6A">
      <w:pPr>
        <w:pStyle w:val="libFootnote0"/>
        <w:rPr>
          <w:rtl/>
        </w:rPr>
      </w:pPr>
      <w:r>
        <w:rPr>
          <w:rtl/>
        </w:rPr>
        <w:t xml:space="preserve">6 ـ رجال الشيخ : 235 / 110. </w:t>
      </w:r>
    </w:p>
    <w:p w:rsidR="00FB2F88" w:rsidRDefault="00FB2F88" w:rsidP="000E2E6A">
      <w:pPr>
        <w:pStyle w:val="libFootnote0"/>
        <w:rPr>
          <w:rtl/>
        </w:rPr>
      </w:pPr>
      <w:r>
        <w:rPr>
          <w:rtl/>
        </w:rPr>
        <w:t xml:space="preserve">7 ـ عبيد الله بن العرزمي الكوفي ، ق جخ ؛ ( م ت ). رجال الشيخ : 235 / 111. </w:t>
      </w:r>
    </w:p>
    <w:p w:rsidR="00FB2F88" w:rsidRDefault="00FB2F88" w:rsidP="000E2E6A">
      <w:pPr>
        <w:pStyle w:val="libFootnote0"/>
        <w:rPr>
          <w:rtl/>
        </w:rPr>
      </w:pPr>
      <w:r>
        <w:rPr>
          <w:rtl/>
        </w:rPr>
        <w:t xml:space="preserve">عبيد الله العرزمي الكوفي ، ق جخ ؛ ( م ت ). رجال الشيخ : 235 / 106. عبيد الله بن علي بن أبي رافع أسلم ، مولى رسول الله </w:t>
      </w:r>
      <w:r w:rsidR="008324FC" w:rsidRPr="008324FC">
        <w:rPr>
          <w:rStyle w:val="libAlaemChar"/>
          <w:rFonts w:hint="cs"/>
          <w:rtl/>
        </w:rPr>
        <w:t>صلى‌الله‌عليه‌وآله‌وسلم</w:t>
      </w:r>
      <w:r>
        <w:rPr>
          <w:rtl/>
        </w:rPr>
        <w:t xml:space="preserve"> ، ين جخ ؛ ( م ت ). رجال الشيخ : 117 / 18. </w:t>
      </w:r>
    </w:p>
    <w:p w:rsidR="00FB2F88" w:rsidRDefault="00FB2F88" w:rsidP="000E2E6A">
      <w:pPr>
        <w:pStyle w:val="libFootnote0"/>
        <w:rPr>
          <w:rtl/>
        </w:rPr>
      </w:pPr>
      <w:r>
        <w:rPr>
          <w:rtl/>
        </w:rPr>
        <w:t xml:space="preserve">8 ـ الكوفي ، مولى بني عجل ، ق جخ ؛ ( م ت ). رجال الشيخ : 234 / 102. </w:t>
      </w:r>
    </w:p>
    <w:p w:rsidR="00FB2F88" w:rsidRDefault="00FB2F88" w:rsidP="000E2E6A">
      <w:pPr>
        <w:pStyle w:val="libFootnote0"/>
        <w:rPr>
          <w:rtl/>
        </w:rPr>
      </w:pPr>
      <w:r>
        <w:rPr>
          <w:rtl/>
        </w:rPr>
        <w:t xml:space="preserve">9 ـ في نسخة ( ت ) : في. </w:t>
      </w:r>
    </w:p>
    <w:p w:rsidR="00FB2F88" w:rsidRDefault="00FB2F88" w:rsidP="003465F8">
      <w:pPr>
        <w:pStyle w:val="libNormal0"/>
        <w:rPr>
          <w:rtl/>
        </w:rPr>
      </w:pPr>
      <w:r>
        <w:rPr>
          <w:rtl/>
        </w:rPr>
        <w:br w:type="page"/>
      </w:r>
      <w:r>
        <w:rPr>
          <w:rtl/>
        </w:rPr>
        <w:lastRenderedPageBreak/>
        <w:t xml:space="preserve">الحسن والحسين </w:t>
      </w:r>
      <w:r w:rsidR="008324FC" w:rsidRPr="008324FC">
        <w:rPr>
          <w:rStyle w:val="libAlaemChar"/>
          <w:rFonts w:hint="cs"/>
          <w:rtl/>
        </w:rPr>
        <w:t>عليهما‌السلام</w:t>
      </w:r>
      <w:r>
        <w:rPr>
          <w:rtl/>
        </w:rPr>
        <w:t xml:space="preserve"> ، وكانوا جميعهم ثقات مرجوعاً إلى ما يقولون ؛ وكان عبيد الله كبيرهم ووجههم ، وصنّف الكتاب المنسوب إليه وعرضه على الصادق </w:t>
      </w:r>
      <w:r w:rsidR="008324FC" w:rsidRPr="008324FC">
        <w:rPr>
          <w:rStyle w:val="libAlaemChar"/>
          <w:rFonts w:hint="cs"/>
          <w:rtl/>
        </w:rPr>
        <w:t>عليه‌السلام</w:t>
      </w:r>
      <w:r>
        <w:rPr>
          <w:rtl/>
        </w:rPr>
        <w:t xml:space="preserve"> وصححه ، قال عند قراءته : أترى لهؤلاء مثل هذا </w:t>
      </w:r>
      <w:r w:rsidRPr="000E2E6A">
        <w:rPr>
          <w:rStyle w:val="libFootnotenumChar"/>
          <w:rtl/>
        </w:rPr>
        <w:t>(1)</w:t>
      </w:r>
      <w:r>
        <w:rPr>
          <w:rtl/>
        </w:rPr>
        <w:t xml:space="preserve">؟ روى ابن أبي عمير ، عن حمّاد ، عنه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له كتاب مصنف معمول عليه ، وقيل : إنّه عرض على الصادق </w:t>
      </w:r>
      <w:r w:rsidR="008324FC" w:rsidRPr="008324FC">
        <w:rPr>
          <w:rStyle w:val="libAlaemChar"/>
          <w:rFonts w:hint="cs"/>
          <w:rtl/>
        </w:rPr>
        <w:t>عليه‌السلام</w:t>
      </w:r>
      <w:r>
        <w:rPr>
          <w:rtl/>
        </w:rPr>
        <w:t xml:space="preserve"> فاستحسنه وقال : ليس لهؤلاء ـ يعني المخالفين ـ مثله </w:t>
      </w:r>
      <w:r w:rsidRPr="000E2E6A">
        <w:rPr>
          <w:rStyle w:val="libFootnotenumChar"/>
          <w:rtl/>
        </w:rPr>
        <w:t>(3)</w:t>
      </w:r>
      <w:r>
        <w:rPr>
          <w:rtl/>
        </w:rPr>
        <w:t xml:space="preserve"> ؛ روى ابن أبي عمير ، عن حمّاد بن عثمان الناب ، عنه ، الفهرست </w:t>
      </w:r>
      <w:r w:rsidRPr="000E2E6A">
        <w:rPr>
          <w:rStyle w:val="libFootnotenumChar"/>
          <w:rtl/>
        </w:rPr>
        <w:t>(4)</w:t>
      </w:r>
      <w:r>
        <w:rPr>
          <w:rtl/>
        </w:rPr>
        <w:t xml:space="preserve">. </w:t>
      </w:r>
    </w:p>
    <w:p w:rsidR="00FB2F88" w:rsidRDefault="00FB2F88" w:rsidP="003465F8">
      <w:pPr>
        <w:pStyle w:val="libNormal"/>
        <w:rPr>
          <w:rtl/>
        </w:rPr>
      </w:pPr>
      <w:r>
        <w:rPr>
          <w:rtl/>
        </w:rPr>
        <w:t xml:space="preserve">وذكره ابن داود مرّة راوياً عن الفهرست ورجال الشيخ بعنوان : عبد الله الحلبي </w:t>
      </w:r>
      <w:r w:rsidRPr="000E2E6A">
        <w:rPr>
          <w:rStyle w:val="libFootnotenumChar"/>
          <w:rtl/>
        </w:rPr>
        <w:t>(5)</w:t>
      </w:r>
      <w:r>
        <w:rPr>
          <w:rtl/>
        </w:rPr>
        <w:t xml:space="preserve"> ، ومرّة بعنوان : عبيد الله علي الحلبي </w:t>
      </w:r>
      <w:r w:rsidRPr="000E2E6A">
        <w:rPr>
          <w:rStyle w:val="libFootnotenumChar"/>
          <w:rtl/>
        </w:rPr>
        <w:t>(6)</w:t>
      </w:r>
      <w:r>
        <w:rPr>
          <w:rtl/>
        </w:rPr>
        <w:t xml:space="preserve">. ولم أجد إلا كما نقلنا.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والنسخ مختلفة الأوائل ، والتفاوت فيها قريب ، وقد روى هذا الكتاب خلق من أصحابنا عن عبيد الله ، ونحن جارون على عادتنا في هذا الكتاب وذاكرون إليه طريقاً واحداً ، جش ؛ ( م ت ). </w:t>
      </w:r>
    </w:p>
    <w:p w:rsidR="00FB2F88" w:rsidRDefault="00FB2F88" w:rsidP="000E2E6A">
      <w:pPr>
        <w:pStyle w:val="libFootnote0"/>
        <w:rPr>
          <w:rtl/>
        </w:rPr>
      </w:pPr>
      <w:r>
        <w:rPr>
          <w:rtl/>
        </w:rPr>
        <w:t xml:space="preserve">2 ـ رجال النجاشي : 230 / 612. </w:t>
      </w:r>
    </w:p>
    <w:p w:rsidR="00FB2F88" w:rsidRDefault="00FB2F88" w:rsidP="000E2E6A">
      <w:pPr>
        <w:pStyle w:val="libFootnote0"/>
        <w:rPr>
          <w:rtl/>
        </w:rPr>
      </w:pPr>
      <w:r>
        <w:rPr>
          <w:rtl/>
        </w:rPr>
        <w:t xml:space="preserve">3 ـ أخبرنا : أبو عبد الله ، عن أبي جعفر محمد بن علي بن الحسين ، عن أبيه ومحمد بن الحسن جميعاً ، عن سعد والحميري ، عن أحمد وعبد الله ابني محمد بن عيسى ، عن محمد بن أبي عمير ، عن حمّاد بن عثمان ، عنه. </w:t>
      </w:r>
    </w:p>
    <w:p w:rsidR="00FB2F88" w:rsidRDefault="00FB2F88" w:rsidP="000E2E6A">
      <w:pPr>
        <w:pStyle w:val="libFootnote0"/>
        <w:rPr>
          <w:rtl/>
        </w:rPr>
      </w:pPr>
      <w:r>
        <w:rPr>
          <w:rtl/>
        </w:rPr>
        <w:t xml:space="preserve">وأخبرنا به : ابن أبي جيد ، عن ابن الوليد ، عن الصفار ، عن أحمد بن محمد ، عن ابن أبي عمير ، عن حمّاد ، عن الحلبي. </w:t>
      </w:r>
    </w:p>
    <w:p w:rsidR="00FB2F88" w:rsidRDefault="00FB2F88" w:rsidP="000E2E6A">
      <w:pPr>
        <w:pStyle w:val="libFootnote0"/>
        <w:rPr>
          <w:rtl/>
        </w:rPr>
      </w:pPr>
      <w:r>
        <w:rPr>
          <w:rtl/>
        </w:rPr>
        <w:t xml:space="preserve">وأخبرنا : جماعة ، عن التلعكبري ، عن أبي عيسى عبيد الله بن محمد بن الفضل بن هلال الطائي قال : حدثنا أحمد بن علي بن أحمد بن علي بن النعمان ، عن السندي بن محمد البزاز ، عن حمّاد بن عثمان ذو الناب ، عنه ، ست ؛ ( م ت ). </w:t>
      </w:r>
    </w:p>
    <w:p w:rsidR="00FB2F88" w:rsidRDefault="00FB2F88" w:rsidP="000E2E6A">
      <w:pPr>
        <w:pStyle w:val="libFootnote0"/>
        <w:rPr>
          <w:rtl/>
        </w:rPr>
      </w:pPr>
      <w:r>
        <w:rPr>
          <w:rtl/>
        </w:rPr>
        <w:t xml:space="preserve">4 ـ الفهرست : 106 / 466 ، وفيه بدل أحمد بن علي بن أحمد بن علي بن النعمان : أحمد بن علي بن النعمان. </w:t>
      </w:r>
    </w:p>
    <w:p w:rsidR="00FB2F88" w:rsidRDefault="00FB2F88" w:rsidP="000E2E6A">
      <w:pPr>
        <w:pStyle w:val="libFootnote0"/>
        <w:rPr>
          <w:rtl/>
        </w:rPr>
      </w:pPr>
      <w:r>
        <w:rPr>
          <w:rtl/>
        </w:rPr>
        <w:t xml:space="preserve">5 ـ رجال ابن داود : 118 / 853. </w:t>
      </w:r>
    </w:p>
    <w:p w:rsidR="00FB2F88" w:rsidRDefault="00FB2F88" w:rsidP="000E2E6A">
      <w:pPr>
        <w:pStyle w:val="libFootnote0"/>
        <w:rPr>
          <w:rtl/>
        </w:rPr>
      </w:pPr>
      <w:r>
        <w:rPr>
          <w:rtl/>
        </w:rPr>
        <w:t xml:space="preserve">6 ـ رجال ابن داود : 125 / 922. </w:t>
      </w:r>
    </w:p>
    <w:p w:rsidR="00FB2F88" w:rsidRDefault="00FB2F88" w:rsidP="003465F8">
      <w:pPr>
        <w:pStyle w:val="libNormal"/>
        <w:rPr>
          <w:rtl/>
        </w:rPr>
      </w:pPr>
      <w:r>
        <w:rPr>
          <w:rtl/>
        </w:rPr>
        <w:br w:type="page"/>
      </w:r>
      <w:bookmarkStart w:id="1941" w:name="_Toc276203027"/>
      <w:bookmarkStart w:id="1942" w:name="_Toc276279328"/>
      <w:bookmarkStart w:id="1943" w:name="_Toc452207943"/>
      <w:r w:rsidRPr="00317EF1">
        <w:rPr>
          <w:rStyle w:val="Heading2Char"/>
          <w:rtl/>
        </w:rPr>
        <w:lastRenderedPageBreak/>
        <w:t>3334 / 18 ـ عبيد الله بن علي بن سوارة</w:t>
      </w:r>
      <w:bookmarkEnd w:id="1941"/>
      <w:bookmarkEnd w:id="1942"/>
      <w:bookmarkEnd w:id="1943"/>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944" w:name="_Toc276203028"/>
      <w:bookmarkStart w:id="1945" w:name="_Toc276279329"/>
      <w:bookmarkStart w:id="1946" w:name="_Toc452207944"/>
      <w:r w:rsidRPr="00317EF1">
        <w:rPr>
          <w:rStyle w:val="Heading2Char"/>
          <w:rtl/>
        </w:rPr>
        <w:t>3335 / 19 ـ عبيد الله بن عمر بن حفص</w:t>
      </w:r>
      <w:bookmarkEnd w:id="1944"/>
      <w:bookmarkEnd w:id="1945"/>
      <w:bookmarkEnd w:id="1946"/>
      <w:r>
        <w:rPr>
          <w:rtl/>
        </w:rPr>
        <w:t xml:space="preserve"> : </w:t>
      </w:r>
    </w:p>
    <w:p w:rsidR="00FB2F88" w:rsidRDefault="00FB2F88" w:rsidP="003465F8">
      <w:pPr>
        <w:pStyle w:val="libNormal"/>
        <w:rPr>
          <w:rtl/>
        </w:rPr>
      </w:pPr>
      <w:r>
        <w:rPr>
          <w:rtl/>
        </w:rPr>
        <w:t xml:space="preserve">ابن عاصم بن عمر بن الخطاب القرشي العدوي ، تابعي ، 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947" w:name="_Toc276203029"/>
      <w:bookmarkStart w:id="1948" w:name="_Toc276279330"/>
      <w:bookmarkStart w:id="1949" w:name="_Toc452207945"/>
      <w:r w:rsidRPr="00317EF1">
        <w:rPr>
          <w:rStyle w:val="Heading2Char"/>
          <w:rtl/>
        </w:rPr>
        <w:t>3336 / 20 ـ عبيد الله بن الفضل بن محم</w:t>
      </w:r>
      <w:r w:rsidRPr="00317EF1">
        <w:rPr>
          <w:rStyle w:val="Heading2Char"/>
          <w:rFonts w:hint="cs"/>
          <w:rtl/>
        </w:rPr>
        <w:t>ّ</w:t>
      </w:r>
      <w:r w:rsidRPr="00317EF1">
        <w:rPr>
          <w:rStyle w:val="Heading2Char"/>
          <w:rtl/>
        </w:rPr>
        <w:t>د</w:t>
      </w:r>
      <w:bookmarkEnd w:id="1947"/>
      <w:bookmarkEnd w:id="1948"/>
      <w:bookmarkEnd w:id="1949"/>
      <w:r>
        <w:rPr>
          <w:rtl/>
        </w:rPr>
        <w:t xml:space="preserve"> : </w:t>
      </w:r>
    </w:p>
    <w:p w:rsidR="00FB2F88" w:rsidRDefault="00FB2F88" w:rsidP="003465F8">
      <w:pPr>
        <w:pStyle w:val="libNormal"/>
        <w:rPr>
          <w:rtl/>
        </w:rPr>
      </w:pPr>
      <w:r>
        <w:rPr>
          <w:rtl/>
        </w:rPr>
        <w:t xml:space="preserve">ابن هلال النبهاني ، أبو عيسى ، أصله كوفي انتقل إلى مصر وسكنها ؛ له كتب </w:t>
      </w:r>
      <w:r w:rsidRPr="000E2E6A">
        <w:rPr>
          <w:rStyle w:val="libFootnotenumChar"/>
          <w:rtl/>
        </w:rPr>
        <w:t>(3)</w:t>
      </w:r>
      <w:r>
        <w:rPr>
          <w:rtl/>
        </w:rPr>
        <w:t xml:space="preserve"> ، روى عنه : هارون بن موسى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وذكره ابن داود مرة كما نقلناه </w:t>
      </w:r>
      <w:r w:rsidRPr="000E2E6A">
        <w:rPr>
          <w:rStyle w:val="libFootnotenumChar"/>
          <w:rtl/>
        </w:rPr>
        <w:t>(5)</w:t>
      </w:r>
      <w:r>
        <w:rPr>
          <w:rtl/>
        </w:rPr>
        <w:t xml:space="preserve"> ، ومرة بعنوان : عبد الله مكبّراً </w:t>
      </w:r>
      <w:r w:rsidRPr="000E2E6A">
        <w:rPr>
          <w:rStyle w:val="libFootnotenumChar"/>
          <w:rtl/>
        </w:rPr>
        <w:t>(6)</w:t>
      </w:r>
      <w:r>
        <w:rPr>
          <w:rtl/>
        </w:rPr>
        <w:t>.</w:t>
      </w:r>
    </w:p>
    <w:p w:rsidR="00FB2F88" w:rsidRDefault="00FB2F88" w:rsidP="003465F8">
      <w:pPr>
        <w:pStyle w:val="libNormal"/>
        <w:rPr>
          <w:rtl/>
        </w:rPr>
      </w:pPr>
      <w:bookmarkStart w:id="1950" w:name="_Toc276203030"/>
      <w:bookmarkStart w:id="1951" w:name="_Toc276279331"/>
      <w:bookmarkStart w:id="1952" w:name="_Toc452207946"/>
      <w:r w:rsidRPr="00317EF1">
        <w:rPr>
          <w:rStyle w:val="Heading2Char"/>
          <w:rtl/>
        </w:rPr>
        <w:t>3337 / 21 ـ عبيد الله بن كثير</w:t>
      </w:r>
      <w:bookmarkEnd w:id="1950"/>
      <w:bookmarkEnd w:id="1951"/>
      <w:bookmarkEnd w:id="1952"/>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(7)</w:t>
      </w:r>
      <w:r>
        <w:rPr>
          <w:rtl/>
        </w:rPr>
        <w:t xml:space="preserve">. ذكرناه بعنوان : عبيد بن كثير </w:t>
      </w:r>
      <w:r w:rsidRPr="000E2E6A">
        <w:rPr>
          <w:rStyle w:val="libFootnotenumChar"/>
          <w:rtl/>
        </w:rPr>
        <w:t>(8)</w:t>
      </w:r>
      <w:r>
        <w:rPr>
          <w:rtl/>
        </w:rPr>
        <w:t>.</w:t>
      </w:r>
    </w:p>
    <w:p w:rsidR="00FB2F88" w:rsidRDefault="00FB2F88" w:rsidP="003465F8">
      <w:pPr>
        <w:pStyle w:val="libNormal"/>
        <w:rPr>
          <w:rtl/>
        </w:rPr>
      </w:pPr>
      <w:bookmarkStart w:id="1953" w:name="_Toc276203031"/>
      <w:bookmarkStart w:id="1954" w:name="_Toc276279332"/>
      <w:bookmarkStart w:id="1955" w:name="_Toc452207947"/>
      <w:r w:rsidRPr="00317EF1">
        <w:rPr>
          <w:rStyle w:val="Heading2Char"/>
          <w:rtl/>
        </w:rPr>
        <w:t>3338 / 22 ـ عبيد الله بن محم</w:t>
      </w:r>
      <w:r w:rsidRPr="00317EF1">
        <w:rPr>
          <w:rStyle w:val="Heading2Char"/>
          <w:rFonts w:hint="cs"/>
          <w:rtl/>
        </w:rPr>
        <w:t>ّ</w:t>
      </w:r>
      <w:r w:rsidRPr="00317EF1">
        <w:rPr>
          <w:rStyle w:val="Heading2Char"/>
          <w:rtl/>
        </w:rPr>
        <w:t>د بن عائذ</w:t>
      </w:r>
      <w:bookmarkEnd w:id="1953"/>
      <w:bookmarkEnd w:id="1954"/>
      <w:bookmarkEnd w:id="1955"/>
      <w:r>
        <w:rPr>
          <w:rtl/>
        </w:rPr>
        <w:t xml:space="preserve"> : </w:t>
      </w:r>
    </w:p>
    <w:p w:rsidR="00FB2F88" w:rsidRDefault="00FB2F88" w:rsidP="003465F8">
      <w:pPr>
        <w:pStyle w:val="libNormal"/>
        <w:rPr>
          <w:rtl/>
        </w:rPr>
      </w:pPr>
      <w:r>
        <w:rPr>
          <w:rtl/>
        </w:rPr>
        <w:t xml:space="preserve">الخلال ، بغدادي ، يكنى أبا محمد ، سمع منه التلعكبري </w:t>
      </w:r>
      <w:r w:rsidRPr="000E2E6A">
        <w:rPr>
          <w:rStyle w:val="libFootnotenumChar"/>
          <w:rtl/>
        </w:rPr>
        <w:t>(9)</w:t>
      </w:r>
      <w:r>
        <w:rPr>
          <w:rtl/>
        </w:rPr>
        <w:t xml:space="preserve"> ، في من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362 / 62 ، وفيه : سوار. </w:t>
      </w:r>
    </w:p>
    <w:p w:rsidR="00FB2F88" w:rsidRDefault="00FB2F88" w:rsidP="000E2E6A">
      <w:pPr>
        <w:pStyle w:val="libFootnote0"/>
        <w:rPr>
          <w:rtl/>
        </w:rPr>
      </w:pPr>
      <w:r>
        <w:rPr>
          <w:rtl/>
        </w:rPr>
        <w:t xml:space="preserve">2 ـ رجال الشيخ : 234 / 101. </w:t>
      </w:r>
    </w:p>
    <w:p w:rsidR="00FB2F88" w:rsidRDefault="00FB2F88" w:rsidP="000E2E6A">
      <w:pPr>
        <w:pStyle w:val="libFootnote0"/>
        <w:rPr>
          <w:rtl/>
        </w:rPr>
      </w:pPr>
      <w:r>
        <w:rPr>
          <w:rtl/>
        </w:rPr>
        <w:t xml:space="preserve">3 ـ له كتب ، منها : زهر الرياض ، كتاب حسن كثير الفوائد ؛ أخبرني : أبو الفرج الكاتب قال : حدثنا هارون بن موسى قال : حدثنا أبو عيسى بكتابه ، جش ؛ ( م ت ). </w:t>
      </w:r>
    </w:p>
    <w:p w:rsidR="00FB2F88" w:rsidRDefault="00FB2F88" w:rsidP="000E2E6A">
      <w:pPr>
        <w:pStyle w:val="libFootnote0"/>
        <w:rPr>
          <w:rtl/>
        </w:rPr>
      </w:pPr>
      <w:r>
        <w:rPr>
          <w:rtl/>
        </w:rPr>
        <w:t xml:space="preserve">4 ـ رجال النجاشي : 232 / 616. </w:t>
      </w:r>
    </w:p>
    <w:p w:rsidR="00FB2F88" w:rsidRDefault="00FB2F88" w:rsidP="000E2E6A">
      <w:pPr>
        <w:pStyle w:val="libFootnote0"/>
        <w:rPr>
          <w:rtl/>
        </w:rPr>
      </w:pPr>
      <w:r>
        <w:rPr>
          <w:rtl/>
        </w:rPr>
        <w:t xml:space="preserve">5 ـ رجال ابن داود : 126 / 927. </w:t>
      </w:r>
    </w:p>
    <w:p w:rsidR="00FB2F88" w:rsidRDefault="00FB2F88" w:rsidP="000E2E6A">
      <w:pPr>
        <w:pStyle w:val="libFootnote0"/>
        <w:rPr>
          <w:rtl/>
        </w:rPr>
      </w:pPr>
      <w:r>
        <w:rPr>
          <w:rtl/>
        </w:rPr>
        <w:t xml:space="preserve">6 ـ رجال ابن داود : 122 / 893. </w:t>
      </w:r>
    </w:p>
    <w:p w:rsidR="00FB2F88" w:rsidRDefault="00FB2F88" w:rsidP="000E2E6A">
      <w:pPr>
        <w:pStyle w:val="libFootnote0"/>
        <w:rPr>
          <w:rtl/>
        </w:rPr>
      </w:pPr>
      <w:r>
        <w:rPr>
          <w:rtl/>
        </w:rPr>
        <w:t xml:space="preserve">7 ـ رجال ابن داود : 258 / 316 ، وفيه : عبيد بن كثير. </w:t>
      </w:r>
    </w:p>
    <w:p w:rsidR="00FB2F88" w:rsidRDefault="00FB2F88" w:rsidP="000E2E6A">
      <w:pPr>
        <w:pStyle w:val="libFootnote0"/>
        <w:rPr>
          <w:rtl/>
        </w:rPr>
      </w:pPr>
      <w:r>
        <w:rPr>
          <w:rtl/>
        </w:rPr>
        <w:t xml:space="preserve">8 ـ تقدم برقم : 3313 / 17. </w:t>
      </w:r>
    </w:p>
    <w:p w:rsidR="00FB2F88" w:rsidRDefault="00FB2F88" w:rsidP="000E2E6A">
      <w:pPr>
        <w:pStyle w:val="libFootnote0"/>
        <w:rPr>
          <w:rtl/>
        </w:rPr>
      </w:pPr>
      <w:r>
        <w:rPr>
          <w:rtl/>
        </w:rPr>
        <w:t xml:space="preserve">9 ـ وله منه إجازة ، ( م ت ). </w:t>
      </w:r>
    </w:p>
    <w:p w:rsidR="00FB2F88" w:rsidRDefault="00FB2F88" w:rsidP="003465F8">
      <w:pPr>
        <w:pStyle w:val="libNormal0"/>
        <w:rPr>
          <w:rtl/>
        </w:rPr>
      </w:pPr>
      <w:r>
        <w:rPr>
          <w:rtl/>
        </w:rPr>
        <w:br w:type="page"/>
      </w:r>
      <w:r>
        <w:rPr>
          <w:rtl/>
        </w:rPr>
        <w:lastRenderedPageBreak/>
        <w:t xml:space="preserve">لم يرو عن الأئمة </w:t>
      </w:r>
      <w:r w:rsidR="008324FC" w:rsidRPr="008324FC">
        <w:rPr>
          <w:rStyle w:val="libAlaemChar"/>
          <w:rFonts w:hint="cs"/>
          <w:rtl/>
        </w:rPr>
        <w:t>عليهم‌السلام</w:t>
      </w:r>
      <w:r>
        <w:rPr>
          <w:rtl/>
        </w:rPr>
        <w:t xml:space="preserve">، رجال الشيخ </w:t>
      </w:r>
      <w:r w:rsidRPr="000E2E6A">
        <w:rPr>
          <w:rStyle w:val="libFootnotenumChar"/>
          <w:rtl/>
        </w:rPr>
        <w:t>(1)</w:t>
      </w:r>
      <w:r>
        <w:rPr>
          <w:rtl/>
        </w:rPr>
        <w:t>.</w:t>
      </w:r>
    </w:p>
    <w:p w:rsidR="00FB2F88" w:rsidRDefault="00FB2F88" w:rsidP="003465F8">
      <w:pPr>
        <w:pStyle w:val="libNormal"/>
        <w:rPr>
          <w:rtl/>
        </w:rPr>
      </w:pPr>
      <w:bookmarkStart w:id="1956" w:name="_Toc276203032"/>
      <w:bookmarkStart w:id="1957" w:name="_Toc276279333"/>
      <w:bookmarkStart w:id="1958" w:name="_Toc452207948"/>
      <w:r w:rsidRPr="00317EF1">
        <w:rPr>
          <w:rStyle w:val="Heading2Char"/>
          <w:rtl/>
        </w:rPr>
        <w:t>3339 / 23 ـ عبيد الله بن محمد بن عمر</w:t>
      </w:r>
      <w:bookmarkEnd w:id="1956"/>
      <w:bookmarkEnd w:id="1957"/>
      <w:bookmarkEnd w:id="1958"/>
      <w:r>
        <w:rPr>
          <w:rtl/>
        </w:rPr>
        <w:t xml:space="preserve"> : </w:t>
      </w:r>
    </w:p>
    <w:p w:rsidR="00FB2F88" w:rsidRDefault="00FB2F88" w:rsidP="003465F8">
      <w:pPr>
        <w:pStyle w:val="libNormal"/>
        <w:rPr>
          <w:rtl/>
        </w:rPr>
      </w:pPr>
      <w:r>
        <w:rPr>
          <w:rtl/>
        </w:rPr>
        <w:t xml:space="preserve">ابن علي بن أبي طالب </w:t>
      </w:r>
      <w:r w:rsidR="008324FC" w:rsidRPr="008324FC">
        <w:rPr>
          <w:rStyle w:val="libAlaemChar"/>
          <w:rFonts w:hint="cs"/>
          <w:rtl/>
        </w:rPr>
        <w:t>عليه‌السلام</w:t>
      </w:r>
      <w:r>
        <w:rPr>
          <w:rtl/>
        </w:rPr>
        <w:t xml:space="preserve"> ، مدني ، من أصحاب الباقر </w:t>
      </w:r>
      <w:r w:rsidRPr="000E2E6A">
        <w:rPr>
          <w:rStyle w:val="libFootnotenumChar"/>
          <w:rtl/>
        </w:rPr>
        <w:t>(2)</w:t>
      </w:r>
      <w:r>
        <w:rPr>
          <w:rtl/>
        </w:rPr>
        <w:t xml:space="preserve"> والصادق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w:t>
      </w:r>
    </w:p>
    <w:p w:rsidR="00FB2F88" w:rsidRDefault="00FB2F88" w:rsidP="003465F8">
      <w:pPr>
        <w:pStyle w:val="libNormal"/>
        <w:rPr>
          <w:rtl/>
        </w:rPr>
      </w:pPr>
      <w:bookmarkStart w:id="1959" w:name="_Toc276203033"/>
      <w:bookmarkStart w:id="1960" w:name="_Toc276279334"/>
      <w:bookmarkStart w:id="1961" w:name="_Toc452207949"/>
      <w:r w:rsidRPr="00317EF1">
        <w:rPr>
          <w:rStyle w:val="Heading2Char"/>
          <w:rtl/>
        </w:rPr>
        <w:t>3340 / 24 ـ عبيد الله بن محمد بن الفضل</w:t>
      </w:r>
      <w:bookmarkEnd w:id="1959"/>
      <w:bookmarkEnd w:id="1960"/>
      <w:bookmarkEnd w:id="1961"/>
      <w:r>
        <w:rPr>
          <w:rtl/>
        </w:rPr>
        <w:t xml:space="preserve"> : </w:t>
      </w:r>
    </w:p>
    <w:p w:rsidR="00FB2F88" w:rsidRDefault="00FB2F88" w:rsidP="003465F8">
      <w:pPr>
        <w:pStyle w:val="libNormal"/>
        <w:rPr>
          <w:rtl/>
        </w:rPr>
      </w:pPr>
      <w:r>
        <w:rPr>
          <w:rtl/>
        </w:rPr>
        <w:t xml:space="preserve">ابن هلال الطائي ، يكنى أبا عيسى المصري ، خاصي ، روى عنه : التلعكبري </w:t>
      </w:r>
      <w:r w:rsidRPr="000E2E6A">
        <w:rPr>
          <w:rStyle w:val="libFootnotenumChar"/>
          <w:rtl/>
        </w:rPr>
        <w:t>(4)</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(5)</w:t>
      </w:r>
      <w:r>
        <w:rPr>
          <w:rtl/>
        </w:rPr>
        <w:t xml:space="preserve">. والظاهر أن يكون هذا والذي ذكرناه من قبل بعنوان : عبيد الله بن الفضل بن محمد واحداً </w:t>
      </w:r>
      <w:r w:rsidRPr="000E2E6A">
        <w:rPr>
          <w:rStyle w:val="libFootnotenumChar"/>
          <w:rtl/>
        </w:rPr>
        <w:t>(6)</w:t>
      </w:r>
      <w:r>
        <w:rPr>
          <w:rtl/>
        </w:rPr>
        <w:t xml:space="preserve">. </w:t>
      </w:r>
    </w:p>
    <w:p w:rsidR="00FB2F88" w:rsidRDefault="00FB2F88" w:rsidP="003465F8">
      <w:pPr>
        <w:pStyle w:val="libNormal"/>
        <w:rPr>
          <w:rtl/>
        </w:rPr>
      </w:pPr>
      <w:r>
        <w:rPr>
          <w:rtl/>
        </w:rPr>
        <w:t xml:space="preserve">وذكره ابن داود راوياً عن رجال الشيخ بعنوان : عبد الله مكبّراً </w:t>
      </w:r>
      <w:r w:rsidRPr="000E2E6A">
        <w:rPr>
          <w:rStyle w:val="libFootnotenumChar"/>
          <w:rtl/>
        </w:rPr>
        <w:t>(7)</w:t>
      </w:r>
      <w:r>
        <w:rPr>
          <w:rtl/>
        </w:rPr>
        <w:t xml:space="preserve">. ولم أجد فيه إلا مصغراً </w:t>
      </w:r>
      <w:r w:rsidRPr="000E2E6A">
        <w:rPr>
          <w:rStyle w:val="libFootnotenumChar"/>
          <w:rtl/>
        </w:rPr>
        <w:t>(8)</w:t>
      </w:r>
      <w:r>
        <w:rPr>
          <w:rtl/>
        </w:rPr>
        <w:t>.</w:t>
      </w:r>
    </w:p>
    <w:p w:rsidR="00FB2F88" w:rsidRDefault="00FB2F88" w:rsidP="003465F8">
      <w:pPr>
        <w:pStyle w:val="libNormal"/>
        <w:rPr>
          <w:rtl/>
        </w:rPr>
      </w:pPr>
      <w:bookmarkStart w:id="1962" w:name="_Toc276203034"/>
      <w:bookmarkStart w:id="1963" w:name="_Toc276279335"/>
      <w:bookmarkStart w:id="1964" w:name="_Toc452207950"/>
      <w:r w:rsidRPr="00317EF1">
        <w:rPr>
          <w:rStyle w:val="Heading2Char"/>
          <w:rtl/>
        </w:rPr>
        <w:t>3341 / 25 ـ عبيد الله بن مسلم العمري</w:t>
      </w:r>
      <w:bookmarkEnd w:id="1962"/>
      <w:bookmarkEnd w:id="1963"/>
      <w:bookmarkEnd w:id="1964"/>
      <w:r>
        <w:rPr>
          <w:rtl/>
        </w:rPr>
        <w:t xml:space="preserve"> : </w:t>
      </w:r>
    </w:p>
    <w:p w:rsidR="00FB2F88" w:rsidRDefault="00FB2F88" w:rsidP="003465F8">
      <w:pPr>
        <w:pStyle w:val="libNormal"/>
        <w:rPr>
          <w:rtl/>
        </w:rPr>
      </w:pPr>
      <w:r>
        <w:rPr>
          <w:rtl/>
        </w:rPr>
        <w:t xml:space="preserve">الكوفي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433 / 39 ، وفيه : الحلال. </w:t>
      </w:r>
    </w:p>
    <w:p w:rsidR="00FB2F88" w:rsidRDefault="00FB2F88" w:rsidP="000E2E6A">
      <w:pPr>
        <w:pStyle w:val="libFootnote0"/>
        <w:rPr>
          <w:rtl/>
        </w:rPr>
      </w:pPr>
      <w:r>
        <w:rPr>
          <w:rtl/>
        </w:rPr>
        <w:t xml:space="preserve">2 ـ رجال الشيخ : 141 / 57. </w:t>
      </w:r>
    </w:p>
    <w:p w:rsidR="00FB2F88" w:rsidRDefault="00FB2F88" w:rsidP="000E2E6A">
      <w:pPr>
        <w:pStyle w:val="libFootnote0"/>
        <w:rPr>
          <w:rtl/>
        </w:rPr>
      </w:pPr>
      <w:r>
        <w:rPr>
          <w:rtl/>
        </w:rPr>
        <w:t xml:space="preserve">3 ـ رجال الشيخ : 234 / 99. </w:t>
      </w:r>
    </w:p>
    <w:p w:rsidR="00FB2F88" w:rsidRDefault="00FB2F88" w:rsidP="000E2E6A">
      <w:pPr>
        <w:pStyle w:val="libFootnote0"/>
        <w:rPr>
          <w:rtl/>
        </w:rPr>
      </w:pPr>
      <w:r>
        <w:rPr>
          <w:rtl/>
        </w:rPr>
        <w:t xml:space="preserve">4 ـ وله منه إجازة ، وقال : كان يروي كتاب الحلبي النسخة الكبيرة ، ( م ت ). </w:t>
      </w:r>
    </w:p>
    <w:p w:rsidR="00FB2F88" w:rsidRDefault="00FB2F88" w:rsidP="000E2E6A">
      <w:pPr>
        <w:pStyle w:val="libFootnote0"/>
        <w:rPr>
          <w:rtl/>
        </w:rPr>
      </w:pPr>
      <w:r>
        <w:rPr>
          <w:rtl/>
        </w:rPr>
        <w:t xml:space="preserve">5 ـ رجال الشيخ : 431 / 28. </w:t>
      </w:r>
    </w:p>
    <w:p w:rsidR="00FB2F88" w:rsidRDefault="00FB2F88" w:rsidP="000E2E6A">
      <w:pPr>
        <w:pStyle w:val="libFootnote0"/>
        <w:rPr>
          <w:rtl/>
        </w:rPr>
      </w:pPr>
      <w:r>
        <w:rPr>
          <w:rtl/>
        </w:rPr>
        <w:t xml:space="preserve">6 ـ تقدم برقم : 3336 / 20. </w:t>
      </w:r>
    </w:p>
    <w:p w:rsidR="00FB2F88" w:rsidRDefault="00FB2F88" w:rsidP="000E2E6A">
      <w:pPr>
        <w:pStyle w:val="libFootnote0"/>
        <w:rPr>
          <w:rtl/>
        </w:rPr>
      </w:pPr>
      <w:r>
        <w:rPr>
          <w:rtl/>
        </w:rPr>
        <w:t xml:space="preserve">7 ـ رجال ابن داود : 123 / 904. </w:t>
      </w:r>
    </w:p>
    <w:p w:rsidR="00FB2F88" w:rsidRDefault="00FB2F88" w:rsidP="000E2E6A">
      <w:pPr>
        <w:pStyle w:val="libFootnote0"/>
        <w:rPr>
          <w:rtl/>
        </w:rPr>
      </w:pPr>
      <w:r>
        <w:rPr>
          <w:rtl/>
        </w:rPr>
        <w:t xml:space="preserve">8 ـ عبيد الله المرافقي ، له كتاب رواه عنه الصدوق بإسناده إلى محمد بن أبي عمير عنه ، ( م ت ). مشيخة الفقيه 4 : 19. </w:t>
      </w:r>
    </w:p>
    <w:p w:rsidR="00FB2F88" w:rsidRDefault="00FB2F88" w:rsidP="000E2E6A">
      <w:pPr>
        <w:pStyle w:val="libFootnote0"/>
        <w:rPr>
          <w:rtl/>
        </w:rPr>
      </w:pPr>
      <w:r>
        <w:rPr>
          <w:rtl/>
        </w:rPr>
        <w:t xml:space="preserve">9 ـ رجال الشيخ : 118 / 21. </w:t>
      </w:r>
    </w:p>
    <w:p w:rsidR="00FB2F88" w:rsidRDefault="00FB2F88" w:rsidP="003465F8">
      <w:pPr>
        <w:pStyle w:val="libNormal"/>
        <w:rPr>
          <w:rtl/>
        </w:rPr>
      </w:pPr>
      <w:r>
        <w:rPr>
          <w:rtl/>
        </w:rPr>
        <w:br w:type="page"/>
      </w:r>
      <w:bookmarkStart w:id="1965" w:name="_Toc276203035"/>
      <w:bookmarkStart w:id="1966" w:name="_Toc276279336"/>
      <w:bookmarkStart w:id="1967" w:name="_Toc452207951"/>
      <w:r w:rsidRPr="00104455">
        <w:rPr>
          <w:rStyle w:val="Heading2Char"/>
          <w:rtl/>
        </w:rPr>
        <w:lastRenderedPageBreak/>
        <w:t>3342 / 26 ـ عبيد الله بن المغيرة العبسي</w:t>
      </w:r>
      <w:bookmarkEnd w:id="1965"/>
      <w:bookmarkEnd w:id="1966"/>
      <w:bookmarkEnd w:id="1967"/>
      <w:r>
        <w:rPr>
          <w:rtl/>
        </w:rPr>
        <w:t xml:space="preserve"> : </w:t>
      </w:r>
    </w:p>
    <w:p w:rsidR="00FB2F88" w:rsidRDefault="00FB2F88" w:rsidP="003465F8">
      <w:pPr>
        <w:pStyle w:val="libNormal"/>
        <w:rPr>
          <w:rtl/>
        </w:rPr>
      </w:pPr>
      <w:r>
        <w:rPr>
          <w:rtl/>
        </w:rPr>
        <w:t xml:space="preserve">الكوفي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1968" w:name="_Toc276203036"/>
      <w:bookmarkStart w:id="1969" w:name="_Toc276279337"/>
      <w:bookmarkStart w:id="1970" w:name="_Toc452207952"/>
      <w:r w:rsidRPr="00104455">
        <w:rPr>
          <w:rStyle w:val="Heading2Char"/>
          <w:rtl/>
        </w:rPr>
        <w:t>3343 / 27 ـ عبيد الله بن موسى بن موسى</w:t>
      </w:r>
      <w:bookmarkEnd w:id="1968"/>
      <w:bookmarkEnd w:id="1969"/>
      <w:bookmarkEnd w:id="197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1971" w:name="_Toc276203037"/>
      <w:bookmarkStart w:id="1972" w:name="_Toc276279338"/>
      <w:bookmarkStart w:id="1973" w:name="_Toc452207953"/>
      <w:r w:rsidRPr="00104455">
        <w:rPr>
          <w:rStyle w:val="Heading2Char"/>
          <w:rtl/>
        </w:rPr>
        <w:t>3344 / 28 ـ عبيد الله بن الوليد الوص</w:t>
      </w:r>
      <w:r w:rsidRPr="00104455">
        <w:rPr>
          <w:rStyle w:val="Heading2Char"/>
          <w:rFonts w:hint="cs"/>
          <w:rtl/>
        </w:rPr>
        <w:t>ّ</w:t>
      </w:r>
      <w:r w:rsidRPr="00104455">
        <w:rPr>
          <w:rStyle w:val="Heading2Char"/>
          <w:rtl/>
        </w:rPr>
        <w:t>افي</w:t>
      </w:r>
      <w:bookmarkEnd w:id="1971"/>
      <w:bookmarkEnd w:id="1972"/>
      <w:bookmarkEnd w:id="1973"/>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عربي ، ثقة ، يكنى أبا سعيد ، روى عن أبي جعفر وأبي عبد الله </w:t>
      </w:r>
      <w:r w:rsidR="008324FC" w:rsidRPr="008324FC">
        <w:rPr>
          <w:rStyle w:val="libAlaemChar"/>
          <w:rFonts w:hint="cs"/>
          <w:rtl/>
        </w:rPr>
        <w:t>عليهما‌السلام</w:t>
      </w:r>
      <w:r>
        <w:rPr>
          <w:rtl/>
        </w:rPr>
        <w:t xml:space="preserve"> ، وذكره أصحاب كتب الرجال ؛ له كتاب </w:t>
      </w:r>
      <w:r w:rsidRPr="000E2E6A">
        <w:rPr>
          <w:rStyle w:val="libFootnotenumChar"/>
          <w:rtl/>
        </w:rPr>
        <w:t>(5)</w:t>
      </w:r>
      <w:r>
        <w:rPr>
          <w:rtl/>
        </w:rPr>
        <w:t xml:space="preserve"> ، روى عنه : ابن مسكان ، رجال النجاشي </w:t>
      </w:r>
      <w:r w:rsidRPr="000E2E6A">
        <w:rPr>
          <w:rStyle w:val="libFootnotenumChar"/>
          <w:rtl/>
        </w:rPr>
        <w:t>(6)</w:t>
      </w:r>
      <w:r>
        <w:rPr>
          <w:rtl/>
        </w:rPr>
        <w:t>.</w:t>
      </w:r>
    </w:p>
    <w:p w:rsidR="00FB2F88" w:rsidRDefault="00FB2F88" w:rsidP="003465F8">
      <w:pPr>
        <w:pStyle w:val="libNormal"/>
        <w:rPr>
          <w:rtl/>
        </w:rPr>
      </w:pPr>
      <w:bookmarkStart w:id="1974" w:name="_Toc276203038"/>
      <w:bookmarkStart w:id="1975" w:name="_Toc276279339"/>
      <w:bookmarkStart w:id="1976" w:name="_Toc452207954"/>
      <w:r w:rsidRPr="00104455">
        <w:rPr>
          <w:rStyle w:val="Heading2Char"/>
          <w:rtl/>
        </w:rPr>
        <w:t>3345 / 1 ـ عبيدة السلماني</w:t>
      </w:r>
      <w:bookmarkEnd w:id="1974"/>
      <w:bookmarkEnd w:id="1975"/>
      <w:bookmarkEnd w:id="1976"/>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3465F8">
      <w:pPr>
        <w:pStyle w:val="libNormal"/>
        <w:rPr>
          <w:rtl/>
        </w:rPr>
      </w:pPr>
      <w:r>
        <w:rPr>
          <w:rtl/>
        </w:rPr>
        <w:t xml:space="preserve">وفي آخر الباب الأول من الخلاصة أنه من أولياء أمير المؤمنين </w:t>
      </w:r>
      <w:r w:rsidR="008324FC" w:rsidRPr="008324FC">
        <w:rPr>
          <w:rStyle w:val="libAlaemChar"/>
          <w:rFonts w:hint="cs"/>
          <w:rtl/>
        </w:rPr>
        <w:t>عليه‌السلام</w:t>
      </w:r>
      <w:r>
        <w:rPr>
          <w:rtl/>
        </w:rPr>
        <w:t xml:space="preserve"> </w:t>
      </w:r>
      <w:r w:rsidRPr="000E2E6A">
        <w:rPr>
          <w:rStyle w:val="libFootnotenumChar"/>
          <w:rtl/>
        </w:rPr>
        <w:t>(8)</w:t>
      </w:r>
      <w:r>
        <w:rPr>
          <w:rtl/>
        </w:rPr>
        <w:t xml:space="preserve"> </w:t>
      </w:r>
      <w:r w:rsidRPr="000E2E6A">
        <w:rPr>
          <w:rStyle w:val="libFootnotenumChar"/>
          <w:rtl/>
        </w:rPr>
        <w:t>(9)</w:t>
      </w:r>
      <w:r>
        <w:rPr>
          <w:rtl/>
        </w:rPr>
        <w:t>.</w:t>
      </w:r>
    </w:p>
    <w:p w:rsidR="00FB2F88" w:rsidRDefault="00FB2F88" w:rsidP="003465F8">
      <w:pPr>
        <w:pStyle w:val="libNormal"/>
        <w:rPr>
          <w:rtl/>
        </w:rPr>
      </w:pPr>
      <w:bookmarkStart w:id="1977" w:name="_Toc276203039"/>
      <w:bookmarkStart w:id="1978" w:name="_Toc276279340"/>
      <w:bookmarkStart w:id="1979" w:name="_Toc452207955"/>
      <w:r w:rsidRPr="00104455">
        <w:rPr>
          <w:rStyle w:val="Heading2Char"/>
          <w:rtl/>
        </w:rPr>
        <w:t>3346 / 2 ـ عبيدة بن مهاجر البجلي</w:t>
      </w:r>
      <w:bookmarkEnd w:id="1977"/>
      <w:bookmarkEnd w:id="1978"/>
      <w:bookmarkEnd w:id="197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118 / 19. </w:t>
      </w:r>
    </w:p>
    <w:p w:rsidR="00FB2F88" w:rsidRDefault="00FB2F88" w:rsidP="000E2E6A">
      <w:pPr>
        <w:pStyle w:val="libFootnote0"/>
        <w:rPr>
          <w:rtl/>
        </w:rPr>
      </w:pPr>
      <w:r>
        <w:rPr>
          <w:rtl/>
        </w:rPr>
        <w:t xml:space="preserve">2 ـ رجال الشيخ : 235 / 109. </w:t>
      </w:r>
    </w:p>
    <w:p w:rsidR="00FB2F88" w:rsidRDefault="00FB2F88" w:rsidP="000E2E6A">
      <w:pPr>
        <w:pStyle w:val="libFootnote0"/>
        <w:rPr>
          <w:rtl/>
        </w:rPr>
      </w:pPr>
      <w:r>
        <w:rPr>
          <w:rtl/>
        </w:rPr>
        <w:t xml:space="preserve">3 ـ السيد العالم عبيد الله بن موسى بن أحمد ، ثقة ، ورع ، فاضل ، محدث ، له كتب ، أخبرنا بها : جماعة من الثقات ، عن الشيخ المفيد عبد الرحمن بن أحمد النيسابوري ، عنه ، ب ؛ ( م ت ). فهرست منتجب الدين : 111 / 229. </w:t>
      </w:r>
    </w:p>
    <w:p w:rsidR="00FB2F88" w:rsidRDefault="00FB2F88" w:rsidP="000E2E6A">
      <w:pPr>
        <w:pStyle w:val="libFootnote0"/>
        <w:rPr>
          <w:rtl/>
        </w:rPr>
      </w:pPr>
      <w:r>
        <w:rPr>
          <w:rtl/>
        </w:rPr>
        <w:t xml:space="preserve">4 ـ الكوفي ، ق جخ. وفي نسخة : الرساني ، ( م ت ). رجال الشيخ : 234 / 103. </w:t>
      </w:r>
    </w:p>
    <w:p w:rsidR="00FB2F88" w:rsidRDefault="00FB2F88" w:rsidP="000E2E6A">
      <w:pPr>
        <w:pStyle w:val="libFootnote0"/>
        <w:rPr>
          <w:rtl/>
        </w:rPr>
      </w:pPr>
      <w:r>
        <w:rPr>
          <w:rtl/>
        </w:rPr>
        <w:t xml:space="preserve">5 ـ يرويه عنه جماعة ، منهم ابن مسكان ، ( م ت ). </w:t>
      </w:r>
    </w:p>
    <w:p w:rsidR="00FB2F88" w:rsidRDefault="00FB2F88" w:rsidP="000E2E6A">
      <w:pPr>
        <w:pStyle w:val="libFootnote0"/>
        <w:rPr>
          <w:rtl/>
        </w:rPr>
      </w:pPr>
      <w:r>
        <w:rPr>
          <w:rtl/>
        </w:rPr>
        <w:t xml:space="preserve">6 ـ رجال النجاشي : 231 / 613. </w:t>
      </w:r>
    </w:p>
    <w:p w:rsidR="00FB2F88" w:rsidRDefault="00FB2F88" w:rsidP="000E2E6A">
      <w:pPr>
        <w:pStyle w:val="libFootnote0"/>
        <w:rPr>
          <w:rtl/>
        </w:rPr>
      </w:pPr>
      <w:r>
        <w:rPr>
          <w:rtl/>
        </w:rPr>
        <w:t xml:space="preserve">7 ـ رجال الشيخ : 71 / 14. </w:t>
      </w:r>
    </w:p>
    <w:p w:rsidR="00FB2F88" w:rsidRDefault="00FB2F88" w:rsidP="000E2E6A">
      <w:pPr>
        <w:pStyle w:val="libFootnote0"/>
        <w:rPr>
          <w:rtl/>
        </w:rPr>
      </w:pPr>
      <w:r>
        <w:rPr>
          <w:rtl/>
        </w:rPr>
        <w:t xml:space="preserve">8 ـ الخلاصة : 192. </w:t>
      </w:r>
    </w:p>
    <w:p w:rsidR="00FB2F88" w:rsidRDefault="00FB2F88" w:rsidP="000E2E6A">
      <w:pPr>
        <w:pStyle w:val="libFootnote0"/>
        <w:rPr>
          <w:rtl/>
        </w:rPr>
      </w:pPr>
      <w:r>
        <w:rPr>
          <w:rtl/>
        </w:rPr>
        <w:t xml:space="preserve">9 ـ عبيدة الخثعمي ، قر جخ ؛ ( م ت ). رجال الشيخ : 139 / 14. </w:t>
      </w:r>
    </w:p>
    <w:p w:rsidR="00FB2F88" w:rsidRDefault="00FB2F88" w:rsidP="000E2E6A">
      <w:pPr>
        <w:pStyle w:val="libFootnote0"/>
        <w:rPr>
          <w:rtl/>
        </w:rPr>
      </w:pPr>
      <w:r>
        <w:rPr>
          <w:rtl/>
        </w:rPr>
        <w:t xml:space="preserve">10 ـ رجال الشيخ : 243 / 275. </w:t>
      </w:r>
    </w:p>
    <w:p w:rsidR="00FB2F88" w:rsidRDefault="00FB2F88" w:rsidP="003465F8">
      <w:pPr>
        <w:pStyle w:val="libNormal"/>
        <w:rPr>
          <w:rtl/>
        </w:rPr>
      </w:pPr>
      <w:r>
        <w:rPr>
          <w:rtl/>
        </w:rPr>
        <w:br w:type="page"/>
      </w:r>
      <w:bookmarkStart w:id="1980" w:name="_Toc276203040"/>
      <w:bookmarkStart w:id="1981" w:name="_Toc276279341"/>
      <w:bookmarkStart w:id="1982" w:name="_Toc452207956"/>
      <w:r w:rsidRPr="00104455">
        <w:rPr>
          <w:rStyle w:val="Heading2Char"/>
          <w:rtl/>
        </w:rPr>
        <w:lastRenderedPageBreak/>
        <w:t>3347 / 1 ـ عبيس بن هشام</w:t>
      </w:r>
      <w:bookmarkEnd w:id="1980"/>
      <w:bookmarkEnd w:id="1981"/>
      <w:bookmarkEnd w:id="1982"/>
      <w:r>
        <w:rPr>
          <w:rtl/>
        </w:rPr>
        <w:t xml:space="preserve"> : </w:t>
      </w:r>
    </w:p>
    <w:p w:rsidR="00FB2F88" w:rsidRDefault="00FB2F88" w:rsidP="003465F8">
      <w:pPr>
        <w:pStyle w:val="libNormal"/>
        <w:rPr>
          <w:rtl/>
        </w:rPr>
      </w:pPr>
      <w:r>
        <w:rPr>
          <w:rtl/>
        </w:rPr>
        <w:t xml:space="preserve">ذكرناه بعنوان : العباس بن هشام </w:t>
      </w:r>
      <w:r w:rsidRPr="000E2E6A">
        <w:rPr>
          <w:rStyle w:val="libFootnotenumChar"/>
          <w:rtl/>
        </w:rPr>
        <w:t>(1)</w:t>
      </w:r>
      <w:r>
        <w:rPr>
          <w:rtl/>
        </w:rPr>
        <w:t>.</w:t>
      </w:r>
    </w:p>
    <w:p w:rsidR="00FB2F88" w:rsidRDefault="00FB2F88" w:rsidP="003465F8">
      <w:pPr>
        <w:pStyle w:val="libNormal"/>
        <w:rPr>
          <w:rtl/>
        </w:rPr>
      </w:pPr>
      <w:bookmarkStart w:id="1983" w:name="_Toc276203041"/>
      <w:bookmarkStart w:id="1984" w:name="_Toc276279342"/>
      <w:bookmarkStart w:id="1985" w:name="_Toc452207957"/>
      <w:r w:rsidRPr="00104455">
        <w:rPr>
          <w:rStyle w:val="Heading2Char"/>
          <w:rtl/>
        </w:rPr>
        <w:t>3348 / 1 ـ عتبان بن مالك</w:t>
      </w:r>
      <w:bookmarkEnd w:id="1983"/>
      <w:bookmarkEnd w:id="1984"/>
      <w:bookmarkEnd w:id="1985"/>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1986" w:name="_Toc276203042"/>
      <w:bookmarkStart w:id="1987" w:name="_Toc276279343"/>
      <w:bookmarkStart w:id="1988" w:name="_Toc452207958"/>
      <w:r w:rsidRPr="00104455">
        <w:rPr>
          <w:rStyle w:val="Heading2Char"/>
          <w:rtl/>
        </w:rPr>
        <w:t>3349 / 1 ـ عتبة بن رفاعة بن رافع</w:t>
      </w:r>
      <w:bookmarkEnd w:id="1986"/>
      <w:bookmarkEnd w:id="1987"/>
      <w:bookmarkEnd w:id="1988"/>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1989" w:name="_Toc276203043"/>
      <w:bookmarkStart w:id="1990" w:name="_Toc276279344"/>
      <w:bookmarkStart w:id="1991" w:name="_Toc452207959"/>
      <w:r w:rsidRPr="00104455">
        <w:rPr>
          <w:rStyle w:val="Heading2Char"/>
          <w:rtl/>
        </w:rPr>
        <w:t>3350 / 2 ـ عتبة بن زياد المزني</w:t>
      </w:r>
      <w:bookmarkEnd w:id="1989"/>
      <w:bookmarkEnd w:id="1990"/>
      <w:bookmarkEnd w:id="1991"/>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1992" w:name="_Toc276203044"/>
      <w:bookmarkStart w:id="1993" w:name="_Toc276279345"/>
      <w:bookmarkStart w:id="1994" w:name="_Toc452207960"/>
      <w:r w:rsidRPr="00104455">
        <w:rPr>
          <w:rStyle w:val="Heading2Char"/>
          <w:rtl/>
        </w:rPr>
        <w:t>3351 / 3 ـ عتبة بن عبد الله بن مسعود</w:t>
      </w:r>
      <w:bookmarkEnd w:id="1992"/>
      <w:bookmarkEnd w:id="1993"/>
      <w:bookmarkEnd w:id="1994"/>
      <w:r>
        <w:rPr>
          <w:rtl/>
        </w:rPr>
        <w:t xml:space="preserve"> : </w:t>
      </w:r>
    </w:p>
    <w:p w:rsidR="00FB2F88" w:rsidRDefault="00FB2F88" w:rsidP="003465F8">
      <w:pPr>
        <w:pStyle w:val="libNormal"/>
        <w:rPr>
          <w:rtl/>
        </w:rPr>
      </w:pPr>
      <w:r>
        <w:rPr>
          <w:rtl/>
        </w:rPr>
        <w:t xml:space="preserve">الزهري الكوفي ، أبو العميس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1995" w:name="_Toc276203045"/>
      <w:bookmarkStart w:id="1996" w:name="_Toc276279346"/>
      <w:bookmarkStart w:id="1997" w:name="_Toc452207961"/>
      <w:r w:rsidRPr="00104455">
        <w:rPr>
          <w:rStyle w:val="Heading2Char"/>
          <w:rtl/>
        </w:rPr>
        <w:t>3352 / 4 ـ عتبة بن عمرو</w:t>
      </w:r>
      <w:bookmarkEnd w:id="1995"/>
      <w:bookmarkEnd w:id="1996"/>
      <w:bookmarkEnd w:id="1997"/>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1998" w:name="_Toc276203046"/>
      <w:bookmarkStart w:id="1999" w:name="_Toc276279347"/>
      <w:bookmarkStart w:id="2000" w:name="_Toc452207962"/>
      <w:r w:rsidRPr="00104455">
        <w:rPr>
          <w:rStyle w:val="Heading2Char"/>
          <w:rtl/>
        </w:rPr>
        <w:t>3353 / 5 ـ عتبة بن عمرو المكتب</w:t>
      </w:r>
      <w:bookmarkEnd w:id="1998"/>
      <w:bookmarkEnd w:id="1999"/>
      <w:bookmarkEnd w:id="2000"/>
      <w:r>
        <w:rPr>
          <w:rtl/>
        </w:rPr>
        <w:t xml:space="preserve"> : </w:t>
      </w:r>
    </w:p>
    <w:p w:rsidR="00FB2F88" w:rsidRDefault="00FB2F88" w:rsidP="003465F8">
      <w:pPr>
        <w:pStyle w:val="libNormal"/>
        <w:rPr>
          <w:rtl/>
        </w:rPr>
      </w:pPr>
      <w:r>
        <w:rPr>
          <w:rtl/>
        </w:rPr>
        <w:t xml:space="preserve">الكوفي ، أبو عمرو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2783 / 28. </w:t>
      </w:r>
    </w:p>
    <w:p w:rsidR="00FB2F88" w:rsidRDefault="00FB2F88" w:rsidP="000E2E6A">
      <w:pPr>
        <w:pStyle w:val="libFootnote0"/>
        <w:rPr>
          <w:rtl/>
        </w:rPr>
      </w:pPr>
      <w:r>
        <w:rPr>
          <w:rtl/>
        </w:rPr>
        <w:t xml:space="preserve">2 ـ رجال الشيخ : 43 / 28. </w:t>
      </w:r>
    </w:p>
    <w:p w:rsidR="00FB2F88" w:rsidRDefault="00FB2F88" w:rsidP="000E2E6A">
      <w:pPr>
        <w:pStyle w:val="libFootnote0"/>
        <w:rPr>
          <w:rtl/>
        </w:rPr>
      </w:pPr>
      <w:r>
        <w:rPr>
          <w:rtl/>
        </w:rPr>
        <w:t xml:space="preserve">3 ـ رجال الشيخ : 74 / 52. </w:t>
      </w:r>
    </w:p>
    <w:p w:rsidR="00FB2F88" w:rsidRDefault="00FB2F88" w:rsidP="000E2E6A">
      <w:pPr>
        <w:pStyle w:val="libFootnote0"/>
        <w:rPr>
          <w:rtl/>
        </w:rPr>
      </w:pPr>
      <w:r>
        <w:rPr>
          <w:rtl/>
        </w:rPr>
        <w:t xml:space="preserve">4 ـ عتبة بن أبو عمرو الاسكاف ، ق جخ ؛ ( م ت ). رجال الشيخ : 262 / 654 ، وفيه : عتبة أبو عمرو ... </w:t>
      </w:r>
    </w:p>
    <w:p w:rsidR="00FB2F88" w:rsidRDefault="00FB2F88" w:rsidP="000E2E6A">
      <w:pPr>
        <w:pStyle w:val="libFootnote0"/>
        <w:rPr>
          <w:rtl/>
        </w:rPr>
      </w:pPr>
      <w:r>
        <w:rPr>
          <w:rtl/>
        </w:rPr>
        <w:t xml:space="preserve">عتبة بياع القصب الكوفي ، ق جخ ؛ ( م ت ). رجال الشيخ : 262 / 647. </w:t>
      </w:r>
    </w:p>
    <w:p w:rsidR="00FB2F88" w:rsidRDefault="00FB2F88" w:rsidP="000E2E6A">
      <w:pPr>
        <w:pStyle w:val="libFootnote0"/>
        <w:rPr>
          <w:rtl/>
        </w:rPr>
      </w:pPr>
      <w:r>
        <w:rPr>
          <w:rtl/>
        </w:rPr>
        <w:t xml:space="preserve">5 ـ رجال الشيخ : 262 / 646. </w:t>
      </w:r>
    </w:p>
    <w:p w:rsidR="00FB2F88" w:rsidRDefault="00FB2F88" w:rsidP="000E2E6A">
      <w:pPr>
        <w:pStyle w:val="libFootnote0"/>
        <w:rPr>
          <w:rtl/>
        </w:rPr>
      </w:pPr>
      <w:r>
        <w:rPr>
          <w:rtl/>
        </w:rPr>
        <w:t xml:space="preserve">6 ـ رجال الشيخ : 262 / 643. </w:t>
      </w:r>
    </w:p>
    <w:p w:rsidR="00FB2F88" w:rsidRDefault="00FB2F88" w:rsidP="000E2E6A">
      <w:pPr>
        <w:pStyle w:val="libFootnote0"/>
        <w:rPr>
          <w:rtl/>
        </w:rPr>
      </w:pPr>
      <w:r>
        <w:rPr>
          <w:rtl/>
        </w:rPr>
        <w:t xml:space="preserve">7 ـ رجال الشيخ 73 / 45. </w:t>
      </w:r>
    </w:p>
    <w:p w:rsidR="00FB2F88" w:rsidRDefault="00FB2F88" w:rsidP="000E2E6A">
      <w:pPr>
        <w:pStyle w:val="libFootnote0"/>
        <w:rPr>
          <w:rtl/>
        </w:rPr>
      </w:pPr>
      <w:r>
        <w:rPr>
          <w:rtl/>
        </w:rPr>
        <w:t xml:space="preserve">8 ـ رجال الشيخ : 262 / 644. </w:t>
      </w:r>
    </w:p>
    <w:p w:rsidR="00FB2F88" w:rsidRDefault="00FB2F88" w:rsidP="003465F8">
      <w:pPr>
        <w:pStyle w:val="libNormal"/>
        <w:rPr>
          <w:rtl/>
        </w:rPr>
      </w:pPr>
      <w:r>
        <w:rPr>
          <w:rtl/>
        </w:rPr>
        <w:br w:type="page"/>
      </w:r>
      <w:bookmarkStart w:id="2001" w:name="_Toc276203047"/>
      <w:bookmarkStart w:id="2002" w:name="_Toc276279348"/>
      <w:bookmarkStart w:id="2003" w:name="_Toc452207963"/>
      <w:r w:rsidRPr="00104455">
        <w:rPr>
          <w:rStyle w:val="Heading2Char"/>
          <w:rtl/>
        </w:rPr>
        <w:lastRenderedPageBreak/>
        <w:t>3354 / 6 ـ عتبة بن غزوان</w:t>
      </w:r>
      <w:bookmarkEnd w:id="2001"/>
      <w:bookmarkEnd w:id="2002"/>
      <w:bookmarkEnd w:id="2003"/>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004" w:name="_Toc276203048"/>
      <w:bookmarkStart w:id="2005" w:name="_Toc276279349"/>
      <w:bookmarkStart w:id="2006" w:name="_Toc452207964"/>
      <w:r w:rsidRPr="00104455">
        <w:rPr>
          <w:rStyle w:val="Heading2Char"/>
          <w:rtl/>
        </w:rPr>
        <w:t>3355 / 1 ـ عتيبة بن سالم الهلالي</w:t>
      </w:r>
      <w:bookmarkEnd w:id="2004"/>
      <w:bookmarkEnd w:id="2005"/>
      <w:bookmarkEnd w:id="200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007" w:name="_Toc276203049"/>
      <w:bookmarkStart w:id="2008" w:name="_Toc276279350"/>
      <w:bookmarkStart w:id="2009" w:name="_Toc452207965"/>
      <w:r w:rsidRPr="00104455">
        <w:rPr>
          <w:rStyle w:val="Heading2Char"/>
          <w:rtl/>
        </w:rPr>
        <w:t>3356 / 2 ـ عتيبة بن عبد الرحمن الكوفي</w:t>
      </w:r>
      <w:bookmarkEnd w:id="2007"/>
      <w:bookmarkEnd w:id="2008"/>
      <w:bookmarkEnd w:id="2009"/>
      <w:r>
        <w:rPr>
          <w:rtl/>
        </w:rPr>
        <w:t xml:space="preserve"> : </w:t>
      </w:r>
    </w:p>
    <w:p w:rsidR="00FB2F88" w:rsidRDefault="00FB2F88" w:rsidP="003465F8">
      <w:pPr>
        <w:pStyle w:val="libNormal"/>
        <w:rPr>
          <w:rtl/>
        </w:rPr>
      </w:pPr>
      <w:r>
        <w:rPr>
          <w:rtl/>
        </w:rPr>
        <w:t xml:space="preserve">بياع القصب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2010" w:name="_Toc276203050"/>
      <w:bookmarkStart w:id="2011" w:name="_Toc276279351"/>
      <w:bookmarkStart w:id="2012" w:name="_Toc452207966"/>
      <w:r w:rsidRPr="00104455">
        <w:rPr>
          <w:rStyle w:val="Heading2Char"/>
          <w:rtl/>
        </w:rPr>
        <w:t>3357 / 3 ـ عتيبة بن ميمون</w:t>
      </w:r>
      <w:bookmarkEnd w:id="2010"/>
      <w:bookmarkEnd w:id="2011"/>
      <w:bookmarkEnd w:id="2012"/>
      <w:r>
        <w:rPr>
          <w:rtl/>
        </w:rPr>
        <w:t xml:space="preserve"> : </w:t>
      </w:r>
    </w:p>
    <w:p w:rsidR="00FB2F88" w:rsidRDefault="00FB2F88" w:rsidP="003465F8">
      <w:pPr>
        <w:pStyle w:val="libNormal"/>
        <w:rPr>
          <w:rtl/>
        </w:rPr>
      </w:pPr>
      <w:r>
        <w:rPr>
          <w:rtl/>
        </w:rPr>
        <w:t xml:space="preserve">بياع القصب ، ثقة ، عين ، مولى بجيلة ، روى عن أبي عبد الله </w:t>
      </w:r>
      <w:r w:rsidR="008324FC" w:rsidRPr="008324FC">
        <w:rPr>
          <w:rStyle w:val="libAlaemChar"/>
          <w:rFonts w:hint="cs"/>
          <w:rtl/>
        </w:rPr>
        <w:t>عليه‌السلام</w:t>
      </w:r>
      <w:r>
        <w:rPr>
          <w:rtl/>
        </w:rPr>
        <w:t xml:space="preserve">؛ له كتاب </w:t>
      </w:r>
      <w:r w:rsidRPr="000E2E6A">
        <w:rPr>
          <w:rStyle w:val="libFootnotenumChar"/>
          <w:rtl/>
        </w:rPr>
        <w:t>(5)</w:t>
      </w:r>
      <w:r>
        <w:rPr>
          <w:rtl/>
        </w:rPr>
        <w:t xml:space="preserve"> ، روى عنه علي بن النعمان ، رجال النجاشي </w:t>
      </w:r>
      <w:r w:rsidRPr="000E2E6A">
        <w:rPr>
          <w:rStyle w:val="libFootnotenumChar"/>
          <w:rtl/>
        </w:rPr>
        <w:t>(6)</w:t>
      </w:r>
      <w:r>
        <w:rPr>
          <w:rtl/>
        </w:rPr>
        <w:t xml:space="preserve">. </w:t>
      </w:r>
    </w:p>
    <w:p w:rsidR="00FB2F88" w:rsidRDefault="00FB2F88" w:rsidP="003465F8">
      <w:pPr>
        <w:pStyle w:val="libNormal"/>
        <w:rPr>
          <w:rtl/>
        </w:rPr>
      </w:pPr>
      <w:r>
        <w:rPr>
          <w:rtl/>
        </w:rPr>
        <w:t>وفي الخلاصة ورجال ابن داود: عتيبة ، بضم العين وفتح التاء المنقطة فوقها نقطتين</w:t>
      </w:r>
      <w:r w:rsidRPr="000E2E6A">
        <w:rPr>
          <w:rStyle w:val="libFootnotenumChar"/>
          <w:rtl/>
        </w:rPr>
        <w:t>(7)</w:t>
      </w:r>
      <w:r>
        <w:rPr>
          <w:rtl/>
        </w:rPr>
        <w:t xml:space="preserve">. </w:t>
      </w:r>
    </w:p>
    <w:p w:rsidR="00FB2F88" w:rsidRDefault="00FB2F88" w:rsidP="003465F8">
      <w:pPr>
        <w:pStyle w:val="libNormal"/>
        <w:rPr>
          <w:rtl/>
        </w:rPr>
      </w:pPr>
      <w:r>
        <w:rPr>
          <w:rtl/>
        </w:rPr>
        <w:t xml:space="preserve">وفي الإيضاح : بضم العين وفتح الياء المنقطة تحتها </w:t>
      </w:r>
      <w:r w:rsidRPr="000E2E6A">
        <w:rPr>
          <w:rStyle w:val="libFootnotenumChar"/>
          <w:rtl/>
        </w:rPr>
        <w:t>(8)</w:t>
      </w:r>
      <w:r>
        <w:rPr>
          <w:rtl/>
        </w:rPr>
        <w:t xml:space="preserve"> نقطتين </w:t>
      </w:r>
      <w:r w:rsidRPr="000E2E6A">
        <w:rPr>
          <w:rStyle w:val="libFootnotenumChar"/>
          <w:rtl/>
        </w:rPr>
        <w:t>(9)</w:t>
      </w:r>
      <w:r>
        <w:rPr>
          <w:rtl/>
        </w:rPr>
        <w:t xml:space="preserve">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45 / 62. </w:t>
      </w:r>
    </w:p>
    <w:p w:rsidR="00FB2F88" w:rsidRDefault="00FB2F88" w:rsidP="000E2E6A">
      <w:pPr>
        <w:pStyle w:val="libFootnote0"/>
        <w:rPr>
          <w:rtl/>
        </w:rPr>
      </w:pPr>
      <w:r>
        <w:rPr>
          <w:rtl/>
        </w:rPr>
        <w:t xml:space="preserve">2 ـ رجال الشيخ : 262 / 648 ، وفيه : عتبة. </w:t>
      </w:r>
    </w:p>
    <w:p w:rsidR="00FB2F88" w:rsidRDefault="00FB2F88" w:rsidP="000E2E6A">
      <w:pPr>
        <w:pStyle w:val="libFootnote0"/>
        <w:rPr>
          <w:rtl/>
        </w:rPr>
      </w:pPr>
      <w:r>
        <w:rPr>
          <w:rtl/>
        </w:rPr>
        <w:t xml:space="preserve">3 ـ رجال الشيخ : 262 / 640. </w:t>
      </w:r>
    </w:p>
    <w:p w:rsidR="00FB2F88" w:rsidRDefault="00FB2F88" w:rsidP="000E2E6A">
      <w:pPr>
        <w:pStyle w:val="libFootnote0"/>
        <w:rPr>
          <w:rtl/>
        </w:rPr>
      </w:pPr>
      <w:r>
        <w:rPr>
          <w:rtl/>
        </w:rPr>
        <w:t xml:space="preserve">4 ـ عتبة بياع القصب ، له كتاب ، أخبرنا به : جماعة ، عن أبي المفضل ، عن حميد ، عن القاسم بن إسماعيل ، عنه ، ست ؛ ( م ت ). الفهرست : 122 / 554. </w:t>
      </w:r>
    </w:p>
    <w:p w:rsidR="00FB2F88" w:rsidRDefault="00FB2F88" w:rsidP="000E2E6A">
      <w:pPr>
        <w:pStyle w:val="libFootnote0"/>
        <w:rPr>
          <w:rtl/>
        </w:rPr>
      </w:pPr>
      <w:r>
        <w:rPr>
          <w:rtl/>
        </w:rPr>
        <w:t xml:space="preserve">5 ـ يرويه عدة ، ( م ت ). </w:t>
      </w:r>
    </w:p>
    <w:p w:rsidR="00FB2F88" w:rsidRDefault="00FB2F88" w:rsidP="000E2E6A">
      <w:pPr>
        <w:pStyle w:val="libFootnote0"/>
        <w:rPr>
          <w:rtl/>
        </w:rPr>
      </w:pPr>
      <w:r>
        <w:rPr>
          <w:rtl/>
        </w:rPr>
        <w:t xml:space="preserve">6 ـ رجال النجاشي : 302 / 825 ، وفيه : عيينة. </w:t>
      </w:r>
    </w:p>
    <w:p w:rsidR="00FB2F88" w:rsidRDefault="00FB2F88" w:rsidP="000E2E6A">
      <w:pPr>
        <w:pStyle w:val="libFootnote0"/>
        <w:rPr>
          <w:rtl/>
        </w:rPr>
      </w:pPr>
      <w:r>
        <w:rPr>
          <w:rtl/>
        </w:rPr>
        <w:t xml:space="preserve">7 ـ الخلاصة : 131 / 20 ، رجال ابن داود : 132 / 987. </w:t>
      </w:r>
    </w:p>
    <w:p w:rsidR="00FB2F88" w:rsidRDefault="00FB2F88" w:rsidP="000E2E6A">
      <w:pPr>
        <w:pStyle w:val="libFootnote0"/>
        <w:rPr>
          <w:rtl/>
        </w:rPr>
      </w:pPr>
      <w:r>
        <w:rPr>
          <w:rtl/>
        </w:rPr>
        <w:t xml:space="preserve">8 ـ في نسخة ( م ) : فوقها. </w:t>
      </w:r>
    </w:p>
    <w:p w:rsidR="00FB2F88" w:rsidRDefault="00FB2F88" w:rsidP="000E2E6A">
      <w:pPr>
        <w:pStyle w:val="libFootnote0"/>
        <w:rPr>
          <w:rtl/>
        </w:rPr>
      </w:pPr>
      <w:r>
        <w:rPr>
          <w:rtl/>
        </w:rPr>
        <w:t xml:space="preserve">9 ـ إيضاح الاشتباه 247 / 504. </w:t>
      </w:r>
    </w:p>
    <w:p w:rsidR="00FB2F88" w:rsidRDefault="00FB2F88" w:rsidP="000E2E6A">
      <w:pPr>
        <w:pStyle w:val="libFootnote0"/>
        <w:rPr>
          <w:rtl/>
        </w:rPr>
      </w:pPr>
      <w:r>
        <w:rPr>
          <w:rtl/>
        </w:rPr>
        <w:t xml:space="preserve">10 ـ عيينة بن ميمون البجلي ، مولاهم ، القصباني ، ق جخ ؛ ( م ت ). رجال الشيخ : 262 / 642. </w:t>
      </w:r>
    </w:p>
    <w:p w:rsidR="00FB2F88" w:rsidRDefault="00FB2F88" w:rsidP="003465F8">
      <w:pPr>
        <w:pStyle w:val="libNormal"/>
        <w:rPr>
          <w:rtl/>
        </w:rPr>
      </w:pPr>
      <w:r>
        <w:rPr>
          <w:rtl/>
        </w:rPr>
        <w:br w:type="page"/>
      </w:r>
      <w:bookmarkStart w:id="2013" w:name="_Toc276203051"/>
      <w:bookmarkStart w:id="2014" w:name="_Toc276279352"/>
      <w:bookmarkStart w:id="2015" w:name="_Toc452207967"/>
      <w:r w:rsidRPr="009C3D50">
        <w:rPr>
          <w:rStyle w:val="Heading2Char"/>
          <w:rtl/>
        </w:rPr>
        <w:lastRenderedPageBreak/>
        <w:t>3358 / 1 ـ عتيق بن معاوية بن الصامت</w:t>
      </w:r>
      <w:bookmarkEnd w:id="2013"/>
      <w:bookmarkEnd w:id="2014"/>
      <w:bookmarkEnd w:id="2015"/>
      <w:r>
        <w:rPr>
          <w:rtl/>
        </w:rPr>
        <w:t xml:space="preserve"> : </w:t>
      </w:r>
    </w:p>
    <w:p w:rsidR="00FB2F88" w:rsidRDefault="00FB2F88" w:rsidP="003465F8">
      <w:pPr>
        <w:pStyle w:val="libNormal"/>
        <w:rPr>
          <w:rtl/>
        </w:rPr>
      </w:pPr>
      <w:r>
        <w:rPr>
          <w:rtl/>
        </w:rPr>
        <w:t xml:space="preserve">الأنصاري ، يكنى أبا عياش ، فارس رسول الله </w:t>
      </w:r>
      <w:r w:rsidR="008324FC" w:rsidRPr="008324FC">
        <w:rPr>
          <w:rStyle w:val="libAlaemChar"/>
          <w:rFonts w:hint="cs"/>
          <w:rtl/>
        </w:rPr>
        <w:t>صلى‌الله‌عليه‌وآله‌وسلم</w:t>
      </w:r>
      <w:r>
        <w:rPr>
          <w:rtl/>
        </w:rPr>
        <w:t xml:space="preserve">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016" w:name="_Toc276203052"/>
      <w:bookmarkStart w:id="2017" w:name="_Toc276279353"/>
      <w:bookmarkStart w:id="2018" w:name="_Toc452207968"/>
      <w:r w:rsidRPr="009C3D50">
        <w:rPr>
          <w:rStyle w:val="Heading2Char"/>
          <w:rtl/>
        </w:rPr>
        <w:t>3359 / 1 ـ عثمان بن أبي زياد</w:t>
      </w:r>
      <w:bookmarkEnd w:id="2016"/>
      <w:bookmarkEnd w:id="2017"/>
      <w:bookmarkEnd w:id="2018"/>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أبو الفرج الأسدي </w:t>
      </w:r>
      <w:r w:rsidRPr="000E2E6A">
        <w:rPr>
          <w:rStyle w:val="libFootnotenumChar"/>
          <w:rtl/>
        </w:rPr>
        <w:t>(3)</w:t>
      </w:r>
      <w:r>
        <w:rPr>
          <w:rtl/>
        </w:rPr>
        <w:t xml:space="preserve"> ، 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019" w:name="_Toc276203053"/>
      <w:bookmarkStart w:id="2020" w:name="_Toc276279354"/>
      <w:bookmarkStart w:id="2021" w:name="_Toc452207969"/>
      <w:r w:rsidRPr="009C3D50">
        <w:rPr>
          <w:rStyle w:val="Heading2Char"/>
          <w:rtl/>
        </w:rPr>
        <w:t>3360 / 2 ـ عثمان بن أبي العاص</w:t>
      </w:r>
      <w:bookmarkEnd w:id="2019"/>
      <w:bookmarkEnd w:id="2020"/>
      <w:bookmarkEnd w:id="2021"/>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022" w:name="_Toc276203054"/>
      <w:bookmarkStart w:id="2023" w:name="_Toc276279355"/>
      <w:bookmarkStart w:id="2024" w:name="_Toc452207970"/>
      <w:r w:rsidRPr="009C3D50">
        <w:rPr>
          <w:rStyle w:val="Heading2Char"/>
          <w:rtl/>
        </w:rPr>
        <w:t>3361 / 3 ـ عثمان بن بهرام الكوفي</w:t>
      </w:r>
      <w:bookmarkEnd w:id="2022"/>
      <w:bookmarkEnd w:id="2023"/>
      <w:bookmarkEnd w:id="2024"/>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025" w:name="_Toc276203055"/>
      <w:bookmarkStart w:id="2026" w:name="_Toc276279356"/>
      <w:bookmarkStart w:id="2027" w:name="_Toc452207971"/>
      <w:r w:rsidRPr="009C3D50">
        <w:rPr>
          <w:rStyle w:val="Heading2Char"/>
          <w:rtl/>
        </w:rPr>
        <w:t>3362 / 4 ـ عثمان بن جعفر المحاربي</w:t>
      </w:r>
      <w:bookmarkEnd w:id="2025"/>
      <w:bookmarkEnd w:id="2026"/>
      <w:bookmarkEnd w:id="2027"/>
      <w:r>
        <w:rPr>
          <w:rtl/>
        </w:rPr>
        <w:t xml:space="preserve"> : </w:t>
      </w:r>
    </w:p>
    <w:p w:rsidR="00FB2F88" w:rsidRDefault="00FB2F88" w:rsidP="003465F8">
      <w:pPr>
        <w:pStyle w:val="libNormal"/>
        <w:rPr>
          <w:rtl/>
        </w:rPr>
      </w:pPr>
      <w:r>
        <w:rPr>
          <w:rtl/>
        </w:rPr>
        <w:t xml:space="preserve">له كتاب ، روى عنه : أحمد بن الفضل ، رجال النجاشي </w:t>
      </w:r>
      <w:r w:rsidRPr="000E2E6A">
        <w:rPr>
          <w:rStyle w:val="libFootnotenumChar"/>
          <w:rtl/>
        </w:rPr>
        <w:t>(7)</w:t>
      </w:r>
      <w:r>
        <w:rPr>
          <w:rtl/>
        </w:rPr>
        <w:t xml:space="preserve"> </w:t>
      </w:r>
      <w:r w:rsidRPr="000E2E6A">
        <w:rPr>
          <w:rStyle w:val="libFootnotenumChar"/>
          <w:rtl/>
        </w:rPr>
        <w:t>(8)</w:t>
      </w:r>
      <w:r>
        <w:rPr>
          <w:rtl/>
        </w:rPr>
        <w:t>.</w:t>
      </w:r>
    </w:p>
    <w:p w:rsidR="00FB2F88" w:rsidRDefault="00FB2F88" w:rsidP="003465F8">
      <w:pPr>
        <w:pStyle w:val="libNormal"/>
        <w:rPr>
          <w:rtl/>
        </w:rPr>
      </w:pPr>
      <w:bookmarkStart w:id="2028" w:name="_Toc276203056"/>
      <w:bookmarkStart w:id="2029" w:name="_Toc276279357"/>
      <w:bookmarkStart w:id="2030" w:name="_Toc452207972"/>
      <w:r w:rsidRPr="009C3D50">
        <w:rPr>
          <w:rStyle w:val="Heading2Char"/>
          <w:rtl/>
        </w:rPr>
        <w:t>3363 / 5 ـ عثمان بن حامد</w:t>
      </w:r>
      <w:bookmarkEnd w:id="2028"/>
      <w:bookmarkEnd w:id="2029"/>
      <w:bookmarkEnd w:id="2030"/>
      <w:r>
        <w:rPr>
          <w:rtl/>
        </w:rPr>
        <w:t xml:space="preserve"> : </w:t>
      </w:r>
    </w:p>
    <w:p w:rsidR="00FB2F88" w:rsidRDefault="00FB2F88" w:rsidP="003465F8">
      <w:pPr>
        <w:pStyle w:val="libNormal"/>
        <w:rPr>
          <w:rtl/>
        </w:rPr>
      </w:pPr>
      <w:r>
        <w:rPr>
          <w:rtl/>
        </w:rPr>
        <w:t xml:space="preserve">يكنى أبا سعيد الوجيني ، من أهل كش ، ثقة ، في من لم يرو عن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73 / 39. </w:t>
      </w:r>
    </w:p>
    <w:p w:rsidR="00FB2F88" w:rsidRDefault="00FB2F88" w:rsidP="000E2E6A">
      <w:pPr>
        <w:pStyle w:val="libFootnote0"/>
        <w:rPr>
          <w:rtl/>
        </w:rPr>
      </w:pPr>
      <w:r>
        <w:rPr>
          <w:rtl/>
        </w:rPr>
        <w:t xml:space="preserve">2 ـ في نسخة ( م ) : زيد ، وفي هامشها : زياد ( خ ل ). </w:t>
      </w:r>
    </w:p>
    <w:p w:rsidR="00FB2F88" w:rsidRDefault="00FB2F88" w:rsidP="000E2E6A">
      <w:pPr>
        <w:pStyle w:val="libFootnote0"/>
        <w:rPr>
          <w:rtl/>
        </w:rPr>
      </w:pPr>
      <w:r>
        <w:rPr>
          <w:rtl/>
        </w:rPr>
        <w:t xml:space="preserve">3 ـ السندي ( خ ل ) ، ( م ت ). أبو الفرج السندي ، له كتاب ، أخبرنا : جماعة ، عن التلعكبري ، عن ابن همام ، عن حميد ، عن القاسم بن إسماعيل ، عن أحمد بن رياح ، عنه ، ست ؛ ( م ت ). الفهرست : 192 / 893 ، وفيه : رباح. </w:t>
      </w:r>
    </w:p>
    <w:p w:rsidR="00FB2F88" w:rsidRDefault="00FB2F88" w:rsidP="000E2E6A">
      <w:pPr>
        <w:pStyle w:val="libFootnote0"/>
        <w:rPr>
          <w:rtl/>
        </w:rPr>
      </w:pPr>
      <w:r>
        <w:rPr>
          <w:rtl/>
        </w:rPr>
        <w:t xml:space="preserve">4 ـ رجال الشيخ : 259 / 595. </w:t>
      </w:r>
    </w:p>
    <w:p w:rsidR="00FB2F88" w:rsidRDefault="00FB2F88" w:rsidP="000E2E6A">
      <w:pPr>
        <w:pStyle w:val="libFootnote0"/>
        <w:rPr>
          <w:rtl/>
        </w:rPr>
      </w:pPr>
      <w:r>
        <w:rPr>
          <w:rtl/>
        </w:rPr>
        <w:t xml:space="preserve">5 ـ رجال الشيخ : 45 / 65. </w:t>
      </w:r>
    </w:p>
    <w:p w:rsidR="00FB2F88" w:rsidRDefault="00FB2F88" w:rsidP="000E2E6A">
      <w:pPr>
        <w:pStyle w:val="libFootnote0"/>
        <w:rPr>
          <w:rtl/>
        </w:rPr>
      </w:pPr>
      <w:r>
        <w:rPr>
          <w:rtl/>
        </w:rPr>
        <w:t xml:space="preserve">6 ـ رجال الشيخ : 260 / 601. </w:t>
      </w:r>
    </w:p>
    <w:p w:rsidR="00FB2F88" w:rsidRDefault="00FB2F88" w:rsidP="000E2E6A">
      <w:pPr>
        <w:pStyle w:val="libFootnote0"/>
        <w:rPr>
          <w:rtl/>
        </w:rPr>
      </w:pPr>
      <w:r>
        <w:rPr>
          <w:rtl/>
        </w:rPr>
        <w:t xml:space="preserve">7 ـ رجال النجاشي : 300 / 816. </w:t>
      </w:r>
    </w:p>
    <w:p w:rsidR="00FB2F88" w:rsidRDefault="00FB2F88" w:rsidP="000E2E6A">
      <w:pPr>
        <w:pStyle w:val="libFootnote0"/>
        <w:rPr>
          <w:rtl/>
        </w:rPr>
      </w:pPr>
      <w:r>
        <w:rPr>
          <w:rtl/>
        </w:rPr>
        <w:t xml:space="preserve">8 ـ عثمان الجواليقي الكوفي ، ق جخ ؛ ( م ت ). رجال الشيخ : 260 / 605. </w:t>
      </w:r>
    </w:p>
    <w:p w:rsidR="00FB2F88" w:rsidRDefault="00FB2F88" w:rsidP="003465F8">
      <w:pPr>
        <w:pStyle w:val="libNormal0"/>
        <w:rPr>
          <w:rtl/>
        </w:rPr>
      </w:pPr>
      <w:r>
        <w:rPr>
          <w:rtl/>
        </w:rPr>
        <w:br w:type="page"/>
      </w:r>
      <w:r>
        <w:rPr>
          <w:rtl/>
        </w:rPr>
        <w:lastRenderedPageBreak/>
        <w:t>الأئم</w:t>
      </w:r>
      <w:r>
        <w:rPr>
          <w:rFonts w:hint="cs"/>
          <w:rtl/>
        </w:rPr>
        <w:t>ّ</w:t>
      </w:r>
      <w:r>
        <w:rPr>
          <w:rtl/>
        </w:rPr>
        <w:t xml:space="preserve">ة </w:t>
      </w:r>
      <w:r w:rsidR="008324FC" w:rsidRPr="008324FC">
        <w:rPr>
          <w:rStyle w:val="libAlaemChar"/>
          <w:rFonts w:hint="cs"/>
          <w:rtl/>
        </w:rPr>
        <w:t>عليهم‌السلام</w:t>
      </w:r>
      <w:r>
        <w:rPr>
          <w:rtl/>
        </w:rPr>
        <w:t xml:space="preserve"> ، رجال الشيخ </w:t>
      </w:r>
      <w:r w:rsidRPr="000E2E6A">
        <w:rPr>
          <w:rStyle w:val="libFootnotenumChar"/>
          <w:rtl/>
        </w:rPr>
        <w:t>(1)</w:t>
      </w:r>
      <w:r>
        <w:rPr>
          <w:rtl/>
        </w:rPr>
        <w:t xml:space="preserve">. ثم قال في هذا الباب : عثمان بن حامد ، روى عنه : الكشي </w:t>
      </w:r>
      <w:r w:rsidRPr="000E2E6A">
        <w:rPr>
          <w:rStyle w:val="libFootnotenumChar"/>
          <w:rtl/>
        </w:rPr>
        <w:t>(2)</w:t>
      </w:r>
      <w:r>
        <w:rPr>
          <w:rtl/>
        </w:rPr>
        <w:t>. والظاهر أن</w:t>
      </w:r>
      <w:r>
        <w:rPr>
          <w:rFonts w:hint="cs"/>
          <w:rtl/>
        </w:rPr>
        <w:t>ّ</w:t>
      </w:r>
      <w:r>
        <w:rPr>
          <w:rtl/>
        </w:rPr>
        <w:t xml:space="preserve">هما واحد. </w:t>
      </w:r>
    </w:p>
    <w:p w:rsidR="00FB2F88" w:rsidRDefault="00FB2F88" w:rsidP="003465F8">
      <w:pPr>
        <w:pStyle w:val="libNormal"/>
        <w:rPr>
          <w:rtl/>
        </w:rPr>
      </w:pPr>
      <w:r>
        <w:rPr>
          <w:rtl/>
        </w:rPr>
        <w:t>وفي الخلاصة: الرجيبي، بالجيم والباء المنق</w:t>
      </w:r>
      <w:r>
        <w:rPr>
          <w:rFonts w:hint="cs"/>
          <w:rtl/>
        </w:rPr>
        <w:t>ّ</w:t>
      </w:r>
      <w:r>
        <w:rPr>
          <w:rtl/>
        </w:rPr>
        <w:t>طة تحتها نقطة بين الياء الا</w:t>
      </w:r>
      <w:r>
        <w:rPr>
          <w:rFonts w:hint="cs"/>
          <w:rtl/>
        </w:rPr>
        <w:t>ُ</w:t>
      </w:r>
      <w:r>
        <w:rPr>
          <w:rtl/>
        </w:rPr>
        <w:t>ولى والأخيرة</w:t>
      </w:r>
      <w:r w:rsidRPr="000E2E6A">
        <w:rPr>
          <w:rStyle w:val="libFootnotenumChar"/>
          <w:rtl/>
        </w:rPr>
        <w:t>(3)</w:t>
      </w:r>
      <w:r>
        <w:rPr>
          <w:rtl/>
        </w:rPr>
        <w:t xml:space="preserve">. </w:t>
      </w:r>
    </w:p>
    <w:p w:rsidR="00FB2F88" w:rsidRDefault="00FB2F88" w:rsidP="003465F8">
      <w:pPr>
        <w:pStyle w:val="libNormal"/>
        <w:rPr>
          <w:rtl/>
        </w:rPr>
      </w:pPr>
      <w:r>
        <w:rPr>
          <w:rtl/>
        </w:rPr>
        <w:t xml:space="preserve">وفي رجال ابن داود : بالواو والجيم والياء المثناة تحت والنون </w:t>
      </w:r>
      <w:r w:rsidRPr="000E2E6A">
        <w:rPr>
          <w:rStyle w:val="libFootnotenumChar"/>
          <w:rtl/>
        </w:rPr>
        <w:t>(4)</w:t>
      </w:r>
      <w:r>
        <w:rPr>
          <w:rtl/>
        </w:rPr>
        <w:t>. ولعله الصواب.</w:t>
      </w:r>
    </w:p>
    <w:p w:rsidR="00FB2F88" w:rsidRDefault="00FB2F88" w:rsidP="003465F8">
      <w:pPr>
        <w:pStyle w:val="libNormal"/>
        <w:rPr>
          <w:rtl/>
        </w:rPr>
      </w:pPr>
      <w:bookmarkStart w:id="2031" w:name="_Toc276203057"/>
      <w:bookmarkStart w:id="2032" w:name="_Toc276279358"/>
      <w:bookmarkStart w:id="2033" w:name="_Toc452207973"/>
      <w:r w:rsidRPr="00D24229">
        <w:rPr>
          <w:rStyle w:val="Heading2Char"/>
          <w:rtl/>
        </w:rPr>
        <w:t>3364 / 6 ـ عثمان بن حنيف الأنصاري</w:t>
      </w:r>
      <w:bookmarkEnd w:id="2031"/>
      <w:bookmarkEnd w:id="2032"/>
      <w:bookmarkEnd w:id="2033"/>
      <w:r>
        <w:rPr>
          <w:rtl/>
        </w:rPr>
        <w:t xml:space="preserve"> : </w:t>
      </w:r>
    </w:p>
    <w:p w:rsidR="00FB2F88" w:rsidRDefault="00FB2F88" w:rsidP="003465F8">
      <w:pPr>
        <w:pStyle w:val="libNormal"/>
        <w:rPr>
          <w:rtl/>
        </w:rPr>
      </w:pPr>
      <w:r>
        <w:rPr>
          <w:rtl/>
        </w:rPr>
        <w:t xml:space="preserve">عربي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3465F8">
      <w:pPr>
        <w:pStyle w:val="libNormal"/>
        <w:rPr>
          <w:rtl/>
        </w:rPr>
      </w:pPr>
      <w:r>
        <w:rPr>
          <w:rtl/>
        </w:rPr>
        <w:t xml:space="preserve">وروى الكشي عن الفضل بن شاذان أنه من السابقين الذين رجعوا إلى أمير المؤمنين </w:t>
      </w:r>
      <w:r w:rsidR="008324FC" w:rsidRPr="008324FC">
        <w:rPr>
          <w:rStyle w:val="libAlaemChar"/>
          <w:rFonts w:hint="cs"/>
          <w:rtl/>
        </w:rPr>
        <w:t>عليه‌السلام</w:t>
      </w:r>
      <w:r>
        <w:rPr>
          <w:rtl/>
        </w:rPr>
        <w:t xml:space="preserve"> </w:t>
      </w:r>
      <w:r w:rsidRPr="000E2E6A">
        <w:rPr>
          <w:rStyle w:val="libFootnotenumChar"/>
          <w:rtl/>
        </w:rPr>
        <w:t>(6)</w:t>
      </w:r>
      <w:r>
        <w:rPr>
          <w:rtl/>
        </w:rPr>
        <w:t>.</w:t>
      </w:r>
    </w:p>
    <w:p w:rsidR="00FB2F88" w:rsidRDefault="00FB2F88" w:rsidP="003465F8">
      <w:pPr>
        <w:pStyle w:val="libNormal"/>
        <w:rPr>
          <w:rtl/>
        </w:rPr>
      </w:pPr>
      <w:bookmarkStart w:id="2034" w:name="_Toc276203058"/>
      <w:bookmarkStart w:id="2035" w:name="_Toc276279359"/>
      <w:bookmarkStart w:id="2036" w:name="_Toc452207974"/>
      <w:r w:rsidRPr="00D24229">
        <w:rPr>
          <w:rStyle w:val="Heading2Char"/>
          <w:rtl/>
        </w:rPr>
        <w:t>3365 / 7 ـ عثمان بن ربيعة</w:t>
      </w:r>
      <w:bookmarkEnd w:id="2034"/>
      <w:bookmarkEnd w:id="2035"/>
      <w:bookmarkEnd w:id="2036"/>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2037" w:name="_Toc276203059"/>
      <w:bookmarkStart w:id="2038" w:name="_Toc276279360"/>
      <w:bookmarkStart w:id="2039" w:name="_Toc452207975"/>
      <w:r w:rsidRPr="00D24229">
        <w:rPr>
          <w:rStyle w:val="Heading2Char"/>
          <w:rtl/>
        </w:rPr>
        <w:t>3366 / 8 ـ عثمان بن رشيد</w:t>
      </w:r>
      <w:bookmarkEnd w:id="2037"/>
      <w:bookmarkEnd w:id="2038"/>
      <w:bookmarkEnd w:id="2039"/>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429 / 6. </w:t>
      </w:r>
    </w:p>
    <w:p w:rsidR="00FB2F88" w:rsidRDefault="00FB2F88" w:rsidP="000E2E6A">
      <w:pPr>
        <w:pStyle w:val="libFootnote0"/>
        <w:rPr>
          <w:rtl/>
        </w:rPr>
      </w:pPr>
      <w:r>
        <w:rPr>
          <w:rtl/>
        </w:rPr>
        <w:t xml:space="preserve">2 ـ رجال الشيخ : 433 / 50. </w:t>
      </w:r>
    </w:p>
    <w:p w:rsidR="00FB2F88" w:rsidRDefault="00FB2F88" w:rsidP="000E2E6A">
      <w:pPr>
        <w:pStyle w:val="libFootnote0"/>
        <w:rPr>
          <w:rtl/>
        </w:rPr>
      </w:pPr>
      <w:r>
        <w:rPr>
          <w:rtl/>
        </w:rPr>
        <w:t xml:space="preserve">3 ـ الخلاصة : 126 / 3 ، وفيها : الرجيني ، وفي النسخة الخطيّة منها : الرجيبي كما في المتن. </w:t>
      </w:r>
    </w:p>
    <w:p w:rsidR="00FB2F88" w:rsidRDefault="00FB2F88" w:rsidP="000E2E6A">
      <w:pPr>
        <w:pStyle w:val="libFootnote0"/>
        <w:rPr>
          <w:rtl/>
        </w:rPr>
      </w:pPr>
      <w:r>
        <w:rPr>
          <w:rtl/>
        </w:rPr>
        <w:t xml:space="preserve">4 ـ رجال ابن داود : 133 / 989. </w:t>
      </w:r>
    </w:p>
    <w:p w:rsidR="00FB2F88" w:rsidRDefault="00FB2F88" w:rsidP="000E2E6A">
      <w:pPr>
        <w:pStyle w:val="libFootnote0"/>
        <w:rPr>
          <w:rtl/>
        </w:rPr>
      </w:pPr>
      <w:r>
        <w:rPr>
          <w:rtl/>
        </w:rPr>
        <w:t xml:space="preserve">5 ـ رجال الشيخ : 71 / 10. </w:t>
      </w:r>
    </w:p>
    <w:p w:rsidR="00FB2F88" w:rsidRDefault="00FB2F88" w:rsidP="000E2E6A">
      <w:pPr>
        <w:pStyle w:val="libFootnote0"/>
        <w:rPr>
          <w:rtl/>
        </w:rPr>
      </w:pPr>
      <w:r>
        <w:rPr>
          <w:rtl/>
        </w:rPr>
        <w:t xml:space="preserve">6 ـ رجال الكشي : 38 / 78. </w:t>
      </w:r>
    </w:p>
    <w:p w:rsidR="00FB2F88" w:rsidRDefault="00FB2F88" w:rsidP="000E2E6A">
      <w:pPr>
        <w:pStyle w:val="libFootnote0"/>
        <w:rPr>
          <w:rtl/>
        </w:rPr>
      </w:pPr>
      <w:r>
        <w:rPr>
          <w:rtl/>
        </w:rPr>
        <w:t xml:space="preserve">7 ـ ابن أبي عبد الرحمن المدني ، ( م ت ). </w:t>
      </w:r>
    </w:p>
    <w:p w:rsidR="00FB2F88" w:rsidRDefault="00FB2F88" w:rsidP="000E2E6A">
      <w:pPr>
        <w:pStyle w:val="libFootnote0"/>
        <w:rPr>
          <w:rtl/>
        </w:rPr>
      </w:pPr>
      <w:r>
        <w:rPr>
          <w:rtl/>
        </w:rPr>
        <w:t xml:space="preserve">8 ـ رجال الشيخ : 260 / 603. </w:t>
      </w:r>
    </w:p>
    <w:p w:rsidR="00FB2F88" w:rsidRDefault="00FB2F88" w:rsidP="000E2E6A">
      <w:pPr>
        <w:pStyle w:val="libFootnote0"/>
        <w:rPr>
          <w:rtl/>
        </w:rPr>
      </w:pPr>
      <w:r>
        <w:rPr>
          <w:rtl/>
        </w:rPr>
        <w:t xml:space="preserve">9 ـ رجال الشيخ : 362 / 55. </w:t>
      </w:r>
    </w:p>
    <w:p w:rsidR="00FB2F88" w:rsidRDefault="00FB2F88" w:rsidP="003465F8">
      <w:pPr>
        <w:pStyle w:val="libNormal"/>
        <w:rPr>
          <w:rtl/>
        </w:rPr>
      </w:pPr>
      <w:r>
        <w:rPr>
          <w:rtl/>
        </w:rPr>
        <w:br w:type="page"/>
      </w:r>
      <w:bookmarkStart w:id="2040" w:name="_Toc276203060"/>
      <w:bookmarkStart w:id="2041" w:name="_Toc276279361"/>
      <w:bookmarkStart w:id="2042" w:name="_Toc452207976"/>
      <w:r w:rsidRPr="00D24229">
        <w:rPr>
          <w:rStyle w:val="Heading2Char"/>
          <w:rtl/>
        </w:rPr>
        <w:lastRenderedPageBreak/>
        <w:t>3367 / 9 ـ عثمان بن زياد الأحمسي</w:t>
      </w:r>
      <w:bookmarkEnd w:id="2040"/>
      <w:bookmarkEnd w:id="2041"/>
      <w:bookmarkEnd w:id="2042"/>
      <w:r>
        <w:rPr>
          <w:rtl/>
        </w:rPr>
        <w:t xml:space="preserve"> : </w:t>
      </w:r>
    </w:p>
    <w:p w:rsidR="00FB2F88" w:rsidRDefault="00FB2F88" w:rsidP="003465F8">
      <w:pPr>
        <w:pStyle w:val="libNormal"/>
        <w:rPr>
          <w:rtl/>
        </w:rPr>
      </w:pPr>
      <w:r>
        <w:rPr>
          <w:rtl/>
        </w:rPr>
        <w:t xml:space="preserve">الكوفي ، من أصحاب الباقر والصادق </w:t>
      </w:r>
      <w:r w:rsidR="008324FC" w:rsidRPr="008324FC">
        <w:rPr>
          <w:rStyle w:val="libAlaemChar"/>
          <w:rFonts w:hint="cs"/>
          <w:rtl/>
        </w:rPr>
        <w:t>عليهما‌السلام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043" w:name="_Toc276203061"/>
      <w:bookmarkStart w:id="2044" w:name="_Toc276279362"/>
      <w:bookmarkStart w:id="2045" w:name="_Toc452207977"/>
      <w:r w:rsidRPr="00D24229">
        <w:rPr>
          <w:rStyle w:val="Heading2Char"/>
          <w:rtl/>
        </w:rPr>
        <w:t>3368 / 10 ـ عثمان بن زياد الرواسي</w:t>
      </w:r>
      <w:bookmarkEnd w:id="2043"/>
      <w:bookmarkEnd w:id="2044"/>
      <w:bookmarkEnd w:id="2045"/>
      <w:r>
        <w:rPr>
          <w:rtl/>
        </w:rPr>
        <w:t xml:space="preserve"> : </w:t>
      </w:r>
    </w:p>
    <w:p w:rsidR="00FB2F88" w:rsidRDefault="00FB2F88" w:rsidP="003465F8">
      <w:pPr>
        <w:pStyle w:val="libNormal"/>
        <w:rPr>
          <w:rtl/>
        </w:rPr>
      </w:pPr>
      <w:r>
        <w:rPr>
          <w:rtl/>
        </w:rPr>
        <w:t xml:space="preserve">الكوفي ، يكنى أبا الحسين ، روى عنه : إبراهيم بن عبد الحميد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2046" w:name="_Toc276203062"/>
      <w:bookmarkStart w:id="2047" w:name="_Toc276279363"/>
      <w:bookmarkStart w:id="2048" w:name="_Toc452207978"/>
      <w:r w:rsidRPr="00D24229">
        <w:rPr>
          <w:rStyle w:val="Heading2Char"/>
          <w:rtl/>
        </w:rPr>
        <w:t>3369 / 11 ـ عثمان بن زياد الهمداني</w:t>
      </w:r>
      <w:bookmarkEnd w:id="2046"/>
      <w:bookmarkEnd w:id="2047"/>
      <w:bookmarkEnd w:id="2048"/>
      <w:r>
        <w:rPr>
          <w:rtl/>
        </w:rPr>
        <w:t xml:space="preserve"> :</w:t>
      </w:r>
    </w:p>
    <w:p w:rsidR="00FB2F88" w:rsidRPr="004A66FC" w:rsidRDefault="00FB2F88" w:rsidP="003465F8">
      <w:pPr>
        <w:pStyle w:val="libNormal"/>
        <w:rPr>
          <w:rtl/>
        </w:rPr>
      </w:pPr>
      <w:r w:rsidRPr="004A66FC">
        <w:rPr>
          <w:rtl/>
        </w:rPr>
        <w:t xml:space="preserve">الكوفي ، من أصحاب الصادق </w:t>
      </w:r>
      <w:r w:rsidR="008324FC" w:rsidRPr="008324FC">
        <w:rPr>
          <w:rStyle w:val="libAlaemChar"/>
          <w:rFonts w:hint="cs"/>
          <w:rtl/>
        </w:rPr>
        <w:t>عليه‌السلام</w:t>
      </w:r>
      <w:r w:rsidRPr="004A66FC">
        <w:rPr>
          <w:rtl/>
        </w:rPr>
        <w:t xml:space="preserve"> ، رجال الشيخ </w:t>
      </w:r>
      <w:r w:rsidRPr="000E2E6A">
        <w:rPr>
          <w:rStyle w:val="libFootnotenumChar"/>
          <w:rtl/>
        </w:rPr>
        <w:t>(4)</w:t>
      </w:r>
      <w:r w:rsidRPr="004A66FC">
        <w:rPr>
          <w:rtl/>
        </w:rPr>
        <w:t>.</w:t>
      </w:r>
    </w:p>
    <w:p w:rsidR="00FB2F88" w:rsidRPr="004A66FC" w:rsidRDefault="00FB2F88" w:rsidP="003465F8">
      <w:pPr>
        <w:pStyle w:val="libBold1"/>
        <w:rPr>
          <w:rtl/>
        </w:rPr>
      </w:pPr>
      <w:bookmarkStart w:id="2049" w:name="_Toc276279364"/>
      <w:bookmarkStart w:id="2050" w:name="_Toc452207979"/>
      <w:bookmarkStart w:id="2051" w:name="_Toc276203063"/>
      <w:r w:rsidRPr="00D24229">
        <w:rPr>
          <w:rStyle w:val="Heading2Char"/>
          <w:rtl/>
        </w:rPr>
        <w:t>3370 / 12 ـ عثمان بن زيد بن عدي</w:t>
      </w:r>
      <w:bookmarkEnd w:id="2049"/>
      <w:bookmarkEnd w:id="2050"/>
      <w:r w:rsidRPr="004A66FC">
        <w:rPr>
          <w:rtl/>
        </w:rPr>
        <w:t xml:space="preserve"> :</w:t>
      </w:r>
      <w:bookmarkEnd w:id="2051"/>
      <w:r w:rsidRPr="004A66FC">
        <w:rPr>
          <w:rtl/>
        </w:rPr>
        <w:t xml:space="preserve"> </w:t>
      </w:r>
    </w:p>
    <w:p w:rsidR="00FB2F88" w:rsidRDefault="00FB2F88" w:rsidP="003465F8">
      <w:pPr>
        <w:pStyle w:val="libNormal"/>
        <w:rPr>
          <w:rtl/>
        </w:rPr>
      </w:pPr>
      <w:r>
        <w:rPr>
          <w:rtl/>
        </w:rPr>
        <w:t>أبو عدي الجهني الكوفي ، أسند عنه ، من أصحاب الصادق</w:t>
      </w:r>
      <w:r w:rsidR="008324FC" w:rsidRPr="008324FC">
        <w:rPr>
          <w:rStyle w:val="libAlaemChar"/>
          <w:rFonts w:hint="cs"/>
          <w:rtl/>
        </w:rPr>
        <w:t>عليه‌السلام</w:t>
      </w:r>
      <w:r>
        <w:rPr>
          <w:rtl/>
        </w:rPr>
        <w:t>، رجال الشيخ</w:t>
      </w:r>
      <w:r w:rsidRPr="000E2E6A">
        <w:rPr>
          <w:rStyle w:val="libFootnotenumChar"/>
          <w:rtl/>
        </w:rPr>
        <w:t>(5)</w:t>
      </w:r>
      <w:r>
        <w:rPr>
          <w:rtl/>
        </w:rPr>
        <w:t>.</w:t>
      </w:r>
    </w:p>
    <w:p w:rsidR="00FB2F88" w:rsidRDefault="00FB2F88" w:rsidP="003465F8">
      <w:pPr>
        <w:pStyle w:val="libBold1"/>
        <w:rPr>
          <w:rtl/>
        </w:rPr>
      </w:pPr>
      <w:bookmarkStart w:id="2052" w:name="_Toc276279365"/>
      <w:bookmarkStart w:id="2053" w:name="_Toc452207980"/>
      <w:bookmarkStart w:id="2054" w:name="_Toc276203064"/>
      <w:r w:rsidRPr="00D24229">
        <w:rPr>
          <w:rStyle w:val="Heading2Char"/>
          <w:rtl/>
        </w:rPr>
        <w:t>3371 / 13 ـ عثمان بن سعد بن أحوز</w:t>
      </w:r>
      <w:bookmarkEnd w:id="2052"/>
      <w:bookmarkEnd w:id="2053"/>
      <w:r>
        <w:rPr>
          <w:rtl/>
        </w:rPr>
        <w:t xml:space="preserve"> :</w:t>
      </w:r>
      <w:bookmarkEnd w:id="2054"/>
      <w:r>
        <w:rPr>
          <w:rtl/>
        </w:rPr>
        <w:t xml:space="preserve">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055" w:name="_Toc276203065"/>
      <w:bookmarkStart w:id="2056" w:name="_Toc276279366"/>
      <w:bookmarkStart w:id="2057" w:name="_Toc452207981"/>
      <w:r w:rsidRPr="00D24229">
        <w:rPr>
          <w:rStyle w:val="Heading2Char"/>
          <w:rtl/>
        </w:rPr>
        <w:t>3372 / 14 ـ عثمان بن سعد الكوفي</w:t>
      </w:r>
      <w:bookmarkEnd w:id="2055"/>
      <w:bookmarkEnd w:id="2056"/>
      <w:bookmarkEnd w:id="205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058" w:name="_Toc276203066"/>
      <w:bookmarkStart w:id="2059" w:name="_Toc276279367"/>
      <w:bookmarkStart w:id="2060" w:name="_Toc452207982"/>
      <w:r w:rsidRPr="00D24229">
        <w:rPr>
          <w:rStyle w:val="Heading2Char"/>
          <w:rtl/>
        </w:rPr>
        <w:t>3373 / 15 ـ عثمان بن سعيد الأشتر</w:t>
      </w:r>
      <w:bookmarkEnd w:id="2058"/>
      <w:bookmarkEnd w:id="2059"/>
      <w:bookmarkEnd w:id="206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259 / 588 ، وفيه : روى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2 ـ رجال الشيخ : 259 / 599. </w:t>
      </w:r>
    </w:p>
    <w:p w:rsidR="00FB2F88" w:rsidRDefault="00FB2F88" w:rsidP="000E2E6A">
      <w:pPr>
        <w:pStyle w:val="libFootnote0"/>
        <w:rPr>
          <w:rtl/>
        </w:rPr>
      </w:pPr>
      <w:r>
        <w:rPr>
          <w:rtl/>
        </w:rPr>
        <w:t xml:space="preserve">3 ـ عثمان بن زياد الضبي الكوفي ، ق جخ ، ( م ت ). رجال الشيخ : 259 / 587. </w:t>
      </w:r>
    </w:p>
    <w:p w:rsidR="00FB2F88" w:rsidRDefault="00FB2F88" w:rsidP="000E2E6A">
      <w:pPr>
        <w:pStyle w:val="libFootnote0"/>
        <w:rPr>
          <w:rtl/>
        </w:rPr>
      </w:pPr>
      <w:r>
        <w:rPr>
          <w:rtl/>
        </w:rPr>
        <w:t xml:space="preserve">4 ـ رجال الشيخ : 260 / 608. </w:t>
      </w:r>
    </w:p>
    <w:p w:rsidR="00FB2F88" w:rsidRDefault="00FB2F88" w:rsidP="000E2E6A">
      <w:pPr>
        <w:pStyle w:val="libFootnote0"/>
        <w:rPr>
          <w:rtl/>
        </w:rPr>
      </w:pPr>
      <w:r>
        <w:rPr>
          <w:rtl/>
        </w:rPr>
        <w:t xml:space="preserve">5 ـ رجال الشيخ : 259 / 596. </w:t>
      </w:r>
    </w:p>
    <w:p w:rsidR="00FB2F88" w:rsidRDefault="00FB2F88" w:rsidP="000E2E6A">
      <w:pPr>
        <w:pStyle w:val="libFootnote0"/>
        <w:rPr>
          <w:rtl/>
        </w:rPr>
      </w:pPr>
      <w:r>
        <w:rPr>
          <w:rtl/>
        </w:rPr>
        <w:t xml:space="preserve">6 ـ رجال الشيخ : 73 / 46 ، وفي بعض نسخه : ابن سعيد بن أجود. </w:t>
      </w:r>
    </w:p>
    <w:p w:rsidR="00FB2F88" w:rsidRDefault="00FB2F88" w:rsidP="000E2E6A">
      <w:pPr>
        <w:pStyle w:val="libFootnote0"/>
        <w:rPr>
          <w:rtl/>
        </w:rPr>
      </w:pPr>
      <w:r>
        <w:rPr>
          <w:rtl/>
        </w:rPr>
        <w:t xml:space="preserve">7 ـ رجال الشيخ : 259 / 597. </w:t>
      </w:r>
    </w:p>
    <w:p w:rsidR="00FB2F88" w:rsidRDefault="00FB2F88" w:rsidP="000E2E6A">
      <w:pPr>
        <w:pStyle w:val="libFootnote0"/>
        <w:rPr>
          <w:rtl/>
        </w:rPr>
      </w:pPr>
      <w:r>
        <w:rPr>
          <w:rtl/>
        </w:rPr>
        <w:t xml:space="preserve">8 ـ رجال الشيخ : 260 / 609 ، وفي بعض نسخه : عثمان أبو سعيد ... </w:t>
      </w:r>
    </w:p>
    <w:p w:rsidR="00FB2F88" w:rsidRDefault="00FB2F88" w:rsidP="003465F8">
      <w:pPr>
        <w:pStyle w:val="libNormal"/>
        <w:rPr>
          <w:rtl/>
        </w:rPr>
      </w:pPr>
      <w:r>
        <w:rPr>
          <w:rtl/>
        </w:rPr>
        <w:br w:type="page"/>
      </w:r>
      <w:bookmarkStart w:id="2061" w:name="_Toc276203067"/>
      <w:bookmarkStart w:id="2062" w:name="_Toc276279368"/>
      <w:bookmarkStart w:id="2063" w:name="_Toc452207983"/>
      <w:r w:rsidRPr="00D24229">
        <w:rPr>
          <w:rStyle w:val="Heading2Char"/>
          <w:rtl/>
        </w:rPr>
        <w:lastRenderedPageBreak/>
        <w:t>3374 / 16 ـ عثمان بن سعيد العمري</w:t>
      </w:r>
      <w:bookmarkEnd w:id="2061"/>
      <w:bookmarkEnd w:id="2062"/>
      <w:bookmarkEnd w:id="2063"/>
      <w:r>
        <w:rPr>
          <w:rtl/>
        </w:rPr>
        <w:t xml:space="preserve"> : </w:t>
      </w:r>
    </w:p>
    <w:p w:rsidR="00FB2F88" w:rsidRDefault="00FB2F88" w:rsidP="003465F8">
      <w:pPr>
        <w:pStyle w:val="libNormal"/>
        <w:rPr>
          <w:rtl/>
        </w:rPr>
      </w:pPr>
      <w:r>
        <w:rPr>
          <w:rtl/>
        </w:rPr>
        <w:t xml:space="preserve">الزيات ، ويقال له : السمان ، يكنى أبا عمرو ، جليل القدر ، ثقة </w:t>
      </w:r>
      <w:r w:rsidRPr="000E2E6A">
        <w:rPr>
          <w:rStyle w:val="libFootnotenumChar"/>
          <w:rtl/>
        </w:rPr>
        <w:t>(1)</w:t>
      </w:r>
      <w:r>
        <w:rPr>
          <w:rtl/>
        </w:rPr>
        <w:t xml:space="preserve"> ، من أصحاب الهادي </w:t>
      </w:r>
      <w:r w:rsidRPr="000E2E6A">
        <w:rPr>
          <w:rStyle w:val="libFootnotenumChar"/>
          <w:rtl/>
        </w:rPr>
        <w:t>(2)</w:t>
      </w:r>
      <w:r>
        <w:rPr>
          <w:rtl/>
        </w:rPr>
        <w:t xml:space="preserve"> والعسكري </w:t>
      </w:r>
      <w:r w:rsidR="008324FC" w:rsidRPr="008324FC">
        <w:rPr>
          <w:rStyle w:val="libAlaemChar"/>
          <w:rFonts w:hint="cs"/>
          <w:rtl/>
        </w:rPr>
        <w:t>عليهما‌السلام</w:t>
      </w:r>
      <w:r>
        <w:rPr>
          <w:rtl/>
        </w:rPr>
        <w:t xml:space="preserve"> ، وكيله </w:t>
      </w:r>
      <w:r w:rsidR="008324FC" w:rsidRPr="008324FC">
        <w:rPr>
          <w:rStyle w:val="libAlaemChar"/>
          <w:rFonts w:hint="cs"/>
          <w:rtl/>
        </w:rPr>
        <w:t>عليه‌السلام</w:t>
      </w:r>
      <w:r>
        <w:rPr>
          <w:rtl/>
        </w:rPr>
        <w:t xml:space="preserve"> </w:t>
      </w:r>
      <w:r w:rsidRPr="000E2E6A">
        <w:rPr>
          <w:rStyle w:val="libFootnotenumChar"/>
          <w:rtl/>
        </w:rPr>
        <w:t>(3)</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064" w:name="_Toc276203068"/>
      <w:bookmarkStart w:id="2065" w:name="_Toc276279369"/>
      <w:bookmarkStart w:id="2066" w:name="_Toc452207984"/>
      <w:r w:rsidRPr="00D24229">
        <w:rPr>
          <w:rStyle w:val="Heading2Char"/>
          <w:rtl/>
        </w:rPr>
        <w:t>3375 / 17 ـ عثمان بن سوقة</w:t>
      </w:r>
      <w:bookmarkEnd w:id="2064"/>
      <w:bookmarkEnd w:id="2065"/>
      <w:bookmarkEnd w:id="2066"/>
      <w:r>
        <w:rPr>
          <w:rtl/>
        </w:rPr>
        <w:t xml:space="preserve"> </w:t>
      </w:r>
      <w:r w:rsidRPr="000E2E6A">
        <w:rPr>
          <w:rStyle w:val="libFootnotenumChar"/>
          <w:rtl/>
        </w:rPr>
        <w:t>(5)</w:t>
      </w:r>
      <w:r>
        <w:rPr>
          <w:rtl/>
        </w:rPr>
        <w:t xml:space="preserve"> </w:t>
      </w:r>
      <w:r w:rsidRPr="00D24229">
        <w:rPr>
          <w:rStyle w:val="Heading2Char"/>
          <w:rtl/>
        </w:rPr>
        <w:t>الكوفي</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067" w:name="_Toc276203069"/>
      <w:bookmarkStart w:id="2068" w:name="_Toc276279370"/>
      <w:bookmarkStart w:id="2069" w:name="_Toc452207985"/>
      <w:r w:rsidRPr="00D24229">
        <w:rPr>
          <w:rStyle w:val="Heading2Char"/>
          <w:rtl/>
        </w:rPr>
        <w:t>3376 / 18 ـ عثمان بن عبد الرحمن القل</w:t>
      </w:r>
      <w:r w:rsidRPr="00D24229">
        <w:rPr>
          <w:rStyle w:val="Heading2Char"/>
          <w:rFonts w:hint="cs"/>
          <w:rtl/>
        </w:rPr>
        <w:t>ّ</w:t>
      </w:r>
      <w:r w:rsidRPr="00D24229">
        <w:rPr>
          <w:rStyle w:val="Heading2Char"/>
          <w:rtl/>
        </w:rPr>
        <w:t>اء</w:t>
      </w:r>
      <w:bookmarkEnd w:id="2067"/>
      <w:bookmarkEnd w:id="2068"/>
      <w:bookmarkEnd w:id="206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w:t>
      </w:r>
    </w:p>
    <w:p w:rsidR="00FB2F88" w:rsidRDefault="00FB2F88" w:rsidP="003465F8">
      <w:pPr>
        <w:pStyle w:val="libNormal"/>
        <w:rPr>
          <w:rtl/>
        </w:rPr>
      </w:pPr>
      <w:bookmarkStart w:id="2070" w:name="_Toc276203070"/>
      <w:bookmarkStart w:id="2071" w:name="_Toc276279371"/>
      <w:bookmarkStart w:id="2072" w:name="_Toc452207986"/>
      <w:r w:rsidRPr="00D24229">
        <w:rPr>
          <w:rStyle w:val="Heading2Char"/>
          <w:rtl/>
        </w:rPr>
        <w:t>3377 / 19 ـ عثمان بن عبد السلام</w:t>
      </w:r>
      <w:bookmarkEnd w:id="2070"/>
      <w:bookmarkEnd w:id="2071"/>
      <w:bookmarkEnd w:id="2072"/>
      <w:r>
        <w:rPr>
          <w:rtl/>
        </w:rPr>
        <w:t xml:space="preserve"> </w:t>
      </w:r>
      <w:r w:rsidRPr="000E2E6A">
        <w:rPr>
          <w:rStyle w:val="libFootnotenumChar"/>
          <w:rtl/>
        </w:rPr>
        <w:t>(9)</w:t>
      </w:r>
      <w:r>
        <w:rPr>
          <w:rtl/>
        </w:rPr>
        <w:t xml:space="preserve"> </w:t>
      </w:r>
      <w:r w:rsidRPr="00D24229">
        <w:rPr>
          <w:rStyle w:val="Heading2Char"/>
          <w:rtl/>
        </w:rPr>
        <w:t>الكوفي</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w:t>
      </w:r>
    </w:p>
    <w:p w:rsidR="00FB2F88" w:rsidRDefault="00FB2F88" w:rsidP="003465F8">
      <w:pPr>
        <w:pStyle w:val="libNormal"/>
        <w:rPr>
          <w:rtl/>
        </w:rPr>
      </w:pPr>
      <w:bookmarkStart w:id="2073" w:name="_Toc276203071"/>
      <w:bookmarkStart w:id="2074" w:name="_Toc276279372"/>
      <w:bookmarkStart w:id="2075" w:name="_Toc452207987"/>
      <w:r w:rsidRPr="00D24229">
        <w:rPr>
          <w:rStyle w:val="Heading2Char"/>
          <w:rtl/>
        </w:rPr>
        <w:t>3378 / 20 ـ عثمان بن عبد الله بن شبرمة</w:t>
      </w:r>
      <w:bookmarkEnd w:id="2073"/>
      <w:bookmarkEnd w:id="2074"/>
      <w:bookmarkEnd w:id="2075"/>
      <w:r>
        <w:rPr>
          <w:rtl/>
        </w:rPr>
        <w:t xml:space="preserve"> : </w:t>
      </w:r>
    </w:p>
    <w:p w:rsidR="00FB2F88" w:rsidRDefault="00FB2F88" w:rsidP="003465F8">
      <w:pPr>
        <w:pStyle w:val="libNormal"/>
        <w:rPr>
          <w:rtl/>
        </w:rPr>
      </w:pPr>
      <w:r>
        <w:rPr>
          <w:rtl/>
        </w:rPr>
        <w:t xml:space="preserve">الضبي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خدمه ، وله إحدى عشرة سنة ، وله إليه عهد معروف ، جخ ؛ ( م ت ). </w:t>
      </w:r>
    </w:p>
    <w:p w:rsidR="00FB2F88" w:rsidRDefault="00FB2F88" w:rsidP="000E2E6A">
      <w:pPr>
        <w:pStyle w:val="libFootnote0"/>
        <w:rPr>
          <w:rtl/>
        </w:rPr>
      </w:pPr>
      <w:r>
        <w:rPr>
          <w:rtl/>
        </w:rPr>
        <w:t xml:space="preserve">2 ـ رجال الشيخ : 389 / 46. </w:t>
      </w:r>
    </w:p>
    <w:p w:rsidR="00FB2F88" w:rsidRDefault="00FB2F88" w:rsidP="000E2E6A">
      <w:pPr>
        <w:pStyle w:val="libFootnote0"/>
        <w:rPr>
          <w:rtl/>
        </w:rPr>
      </w:pPr>
      <w:r>
        <w:rPr>
          <w:rtl/>
        </w:rPr>
        <w:t xml:space="preserve">3 ـ رجال الشيخ : 401 / 22. </w:t>
      </w:r>
    </w:p>
    <w:p w:rsidR="00FB2F88" w:rsidRDefault="00FB2F88" w:rsidP="000E2E6A">
      <w:pPr>
        <w:pStyle w:val="libFootnote0"/>
        <w:rPr>
          <w:rtl/>
        </w:rPr>
      </w:pPr>
      <w:r>
        <w:rPr>
          <w:rtl/>
        </w:rPr>
        <w:t xml:space="preserve">4 ـ أورد الكليني حديثاً صحيحاً في باب المهدى </w:t>
      </w:r>
      <w:r w:rsidR="008324FC" w:rsidRPr="008324FC">
        <w:rPr>
          <w:rStyle w:val="libAlaemChar"/>
          <w:rFonts w:hint="cs"/>
          <w:rtl/>
        </w:rPr>
        <w:t>عليه‌السلام</w:t>
      </w:r>
      <w:r>
        <w:rPr>
          <w:rtl/>
        </w:rPr>
        <w:t xml:space="preserve"> يدل على عظم أبي عمرو جدّاً وثقته وجلالته هو وابنه ، وفيه تصريح من الإمامين أبي الحسن وأبي محمد </w:t>
      </w:r>
      <w:r w:rsidR="008324FC" w:rsidRPr="008324FC">
        <w:rPr>
          <w:rStyle w:val="libAlaemChar"/>
          <w:rFonts w:hint="cs"/>
          <w:rtl/>
        </w:rPr>
        <w:t>عليهما‌السلام</w:t>
      </w:r>
      <w:r>
        <w:rPr>
          <w:rtl/>
        </w:rPr>
        <w:t xml:space="preserve"> بتوثيقه وتوثيق ابنه فلاحظ. ( الكافي 1 : 265 / 1 ). وهو من الأبواب وكذا ابنه ، وكان يدور عليهما خمسين سنة كما يظهر من الخاتمة وغيرها من الكافي وكتب الصدوق والتحرير وغيرها ، م ح ق ي. راجع الغيبة : 366 / 334 وإعلام الورى : 488. </w:t>
      </w:r>
    </w:p>
    <w:p w:rsidR="00FB2F88" w:rsidRDefault="00FB2F88" w:rsidP="000E2E6A">
      <w:pPr>
        <w:pStyle w:val="libFootnote0"/>
        <w:rPr>
          <w:rtl/>
        </w:rPr>
      </w:pPr>
      <w:r>
        <w:rPr>
          <w:rtl/>
        </w:rPr>
        <w:t xml:space="preserve">5 ـ في نسخة ( ت ) : سرقة. </w:t>
      </w:r>
    </w:p>
    <w:p w:rsidR="00FB2F88" w:rsidRDefault="00FB2F88" w:rsidP="000E2E6A">
      <w:pPr>
        <w:pStyle w:val="libFootnote0"/>
        <w:rPr>
          <w:rtl/>
        </w:rPr>
      </w:pPr>
      <w:r>
        <w:rPr>
          <w:rtl/>
        </w:rPr>
        <w:t xml:space="preserve">6 ـ رجال الشيخ : 260 / 607. </w:t>
      </w:r>
    </w:p>
    <w:p w:rsidR="00FB2F88" w:rsidRDefault="00FB2F88" w:rsidP="000E2E6A">
      <w:pPr>
        <w:pStyle w:val="libFootnote0"/>
        <w:rPr>
          <w:rtl/>
        </w:rPr>
      </w:pPr>
      <w:r>
        <w:rPr>
          <w:rtl/>
        </w:rPr>
        <w:t xml:space="preserve">7 ـ رجال الشيخ : 260 / 610. </w:t>
      </w:r>
    </w:p>
    <w:p w:rsidR="00FB2F88" w:rsidRDefault="00FB2F88" w:rsidP="000E2E6A">
      <w:pPr>
        <w:pStyle w:val="libFootnote0"/>
        <w:rPr>
          <w:rtl/>
        </w:rPr>
      </w:pPr>
      <w:r>
        <w:rPr>
          <w:rtl/>
        </w:rPr>
        <w:t xml:space="preserve">8 ـ عثمان بن عبد الرحمن الوقاصي ، ق جخ ؛ ( م ت ). رجال الشيخ : 259 / 591. </w:t>
      </w:r>
    </w:p>
    <w:p w:rsidR="00FB2F88" w:rsidRDefault="00FB2F88" w:rsidP="000E2E6A">
      <w:pPr>
        <w:pStyle w:val="libFootnote0"/>
        <w:rPr>
          <w:rtl/>
        </w:rPr>
      </w:pPr>
      <w:r>
        <w:rPr>
          <w:rtl/>
        </w:rPr>
        <w:t xml:space="preserve">9 ـ في نسخة ( ت ) : عبد السليم. </w:t>
      </w:r>
    </w:p>
    <w:p w:rsidR="00FB2F88" w:rsidRDefault="00FB2F88" w:rsidP="000E2E6A">
      <w:pPr>
        <w:pStyle w:val="libFootnote0"/>
        <w:rPr>
          <w:rtl/>
        </w:rPr>
      </w:pPr>
      <w:r>
        <w:rPr>
          <w:rtl/>
        </w:rPr>
        <w:t xml:space="preserve">10 ـ رجال الشيخ : 259 / 594. </w:t>
      </w:r>
    </w:p>
    <w:p w:rsidR="00FB2F88" w:rsidRDefault="00FB2F88" w:rsidP="000E2E6A">
      <w:pPr>
        <w:pStyle w:val="libFootnote0"/>
        <w:rPr>
          <w:rtl/>
        </w:rPr>
      </w:pPr>
      <w:r>
        <w:rPr>
          <w:rtl/>
        </w:rPr>
        <w:t xml:space="preserve">11 ـ رجال الشيخ : 260 / 600. </w:t>
      </w:r>
    </w:p>
    <w:p w:rsidR="00FB2F88" w:rsidRDefault="00FB2F88" w:rsidP="003465F8">
      <w:pPr>
        <w:pStyle w:val="libNormal"/>
        <w:rPr>
          <w:rtl/>
        </w:rPr>
      </w:pPr>
      <w:r>
        <w:rPr>
          <w:rtl/>
        </w:rPr>
        <w:br w:type="page"/>
      </w:r>
      <w:bookmarkStart w:id="2076" w:name="_Toc276203072"/>
      <w:bookmarkStart w:id="2077" w:name="_Toc276279373"/>
      <w:bookmarkStart w:id="2078" w:name="_Toc452207988"/>
      <w:r w:rsidRPr="00D24229">
        <w:rPr>
          <w:rStyle w:val="Heading2Char"/>
          <w:rtl/>
        </w:rPr>
        <w:lastRenderedPageBreak/>
        <w:t>3379 / 21 ـ عثمان بن عبد الملك</w:t>
      </w:r>
      <w:bookmarkEnd w:id="2076"/>
      <w:bookmarkEnd w:id="2077"/>
      <w:bookmarkEnd w:id="2078"/>
      <w:r>
        <w:rPr>
          <w:rtl/>
        </w:rPr>
        <w:t xml:space="preserve"> : </w:t>
      </w:r>
    </w:p>
    <w:p w:rsidR="00FB2F88" w:rsidRDefault="00FB2F88" w:rsidP="003465F8">
      <w:pPr>
        <w:pStyle w:val="libNormal"/>
        <w:rPr>
          <w:rtl/>
        </w:rPr>
      </w:pPr>
      <w:r>
        <w:rPr>
          <w:rtl/>
        </w:rPr>
        <w:t xml:space="preserve">روى عنه : علي بن الحكم ، وروى عن أبي سعيد المكاري كذا يظهر من باب تطهير المياه من التهذيب </w:t>
      </w:r>
      <w:r w:rsidRPr="000E2E6A">
        <w:rPr>
          <w:rStyle w:val="libFootnotenumChar"/>
          <w:rtl/>
        </w:rPr>
        <w:t>(1)</w:t>
      </w:r>
      <w:r>
        <w:rPr>
          <w:rtl/>
        </w:rPr>
        <w:t xml:space="preserve">. </w:t>
      </w:r>
    </w:p>
    <w:p w:rsidR="00FB2F88" w:rsidRDefault="00FB2F88" w:rsidP="003465F8">
      <w:pPr>
        <w:pStyle w:val="libNormal"/>
        <w:rPr>
          <w:rtl/>
        </w:rPr>
      </w:pPr>
      <w:r>
        <w:rPr>
          <w:rtl/>
        </w:rPr>
        <w:t>ولم أجده في كتب الرجال.</w:t>
      </w:r>
    </w:p>
    <w:p w:rsidR="00FB2F88" w:rsidRDefault="00FB2F88" w:rsidP="003465F8">
      <w:pPr>
        <w:pStyle w:val="libNormal"/>
        <w:rPr>
          <w:rtl/>
        </w:rPr>
      </w:pPr>
      <w:bookmarkStart w:id="2079" w:name="_Toc276203073"/>
      <w:bookmarkStart w:id="2080" w:name="_Toc276279374"/>
      <w:bookmarkStart w:id="2081" w:name="_Toc452207989"/>
      <w:r w:rsidRPr="00D24229">
        <w:rPr>
          <w:rStyle w:val="Heading2Char"/>
          <w:rtl/>
        </w:rPr>
        <w:t>3380 / 22 ـ عثمان بن عمارة المزني</w:t>
      </w:r>
      <w:bookmarkEnd w:id="2079"/>
      <w:bookmarkEnd w:id="2080"/>
      <w:bookmarkEnd w:id="2081"/>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082" w:name="_Toc276203074"/>
      <w:bookmarkStart w:id="2083" w:name="_Toc276279375"/>
      <w:bookmarkStart w:id="2084" w:name="_Toc452207990"/>
      <w:r w:rsidRPr="00D24229">
        <w:rPr>
          <w:rStyle w:val="Heading2Char"/>
          <w:rtl/>
        </w:rPr>
        <w:t>3381 / 23 ـ عثمان بن عمرو البصري</w:t>
      </w:r>
      <w:bookmarkEnd w:id="2082"/>
      <w:bookmarkEnd w:id="2083"/>
      <w:bookmarkEnd w:id="2084"/>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085" w:name="_Toc276203075"/>
      <w:bookmarkStart w:id="2086" w:name="_Toc276279376"/>
      <w:bookmarkStart w:id="2087" w:name="_Toc452207991"/>
      <w:r w:rsidRPr="00D24229">
        <w:rPr>
          <w:rStyle w:val="Heading2Char"/>
          <w:rtl/>
        </w:rPr>
        <w:t>3382 / 24 ـ عثمان بن عمرو العرزمي</w:t>
      </w:r>
      <w:bookmarkEnd w:id="2085"/>
      <w:bookmarkEnd w:id="2086"/>
      <w:bookmarkEnd w:id="2087"/>
      <w:r>
        <w:rPr>
          <w:rtl/>
        </w:rPr>
        <w:t xml:space="preserve"> : </w:t>
      </w:r>
    </w:p>
    <w:p w:rsidR="00FB2F88" w:rsidRDefault="00FB2F88" w:rsidP="003465F8">
      <w:pPr>
        <w:pStyle w:val="libNormal"/>
        <w:rPr>
          <w:rtl/>
        </w:rPr>
      </w:pPr>
      <w:r>
        <w:rPr>
          <w:rtl/>
        </w:rPr>
        <w:t xml:space="preserve">أبو عمرو 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088" w:name="_Toc276203076"/>
      <w:bookmarkStart w:id="2089" w:name="_Toc276279377"/>
      <w:bookmarkStart w:id="2090" w:name="_Toc452207992"/>
      <w:r w:rsidRPr="00D24229">
        <w:rPr>
          <w:rStyle w:val="Heading2Char"/>
          <w:rtl/>
        </w:rPr>
        <w:t>3383 / 25 ـ عثمان بن عمران</w:t>
      </w:r>
      <w:bookmarkEnd w:id="2088"/>
      <w:bookmarkEnd w:id="2089"/>
      <w:bookmarkEnd w:id="2090"/>
      <w:r>
        <w:rPr>
          <w:rtl/>
        </w:rPr>
        <w:t xml:space="preserve"> : </w:t>
      </w:r>
    </w:p>
    <w:p w:rsidR="00FB2F88" w:rsidRDefault="00FB2F88" w:rsidP="003465F8">
      <w:pPr>
        <w:pStyle w:val="libNormal"/>
        <w:rPr>
          <w:rtl/>
        </w:rPr>
      </w:pPr>
      <w:r>
        <w:rPr>
          <w:rtl/>
        </w:rPr>
        <w:t xml:space="preserve">بياع السابري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091" w:name="_Toc276203077"/>
      <w:bookmarkStart w:id="2092" w:name="_Toc276279378"/>
      <w:bookmarkStart w:id="2093" w:name="_Toc452207993"/>
      <w:r w:rsidRPr="00D24229">
        <w:rPr>
          <w:rStyle w:val="Heading2Char"/>
          <w:rtl/>
        </w:rPr>
        <w:t>3384 / 26 ـ عثمان بن عيسى</w:t>
      </w:r>
      <w:bookmarkEnd w:id="2091"/>
      <w:bookmarkEnd w:id="2092"/>
      <w:bookmarkEnd w:id="2093"/>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أبو عمرو العامري الكلابي ، ثم ولد </w:t>
      </w:r>
      <w:r w:rsidRPr="000E2E6A">
        <w:rPr>
          <w:rStyle w:val="libFootnotenumChar"/>
          <w:rtl/>
        </w:rPr>
        <w:t>(7)</w:t>
      </w:r>
      <w:r>
        <w:rPr>
          <w:rtl/>
        </w:rPr>
        <w:t xml:space="preserve"> عبيد بن رواس ( فتارة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التهذيب 1 : 239 / 691. </w:t>
      </w:r>
    </w:p>
    <w:p w:rsidR="00FB2F88" w:rsidRDefault="00FB2F88" w:rsidP="000E2E6A">
      <w:pPr>
        <w:pStyle w:val="libFootnote0"/>
        <w:rPr>
          <w:rtl/>
        </w:rPr>
      </w:pPr>
      <w:r>
        <w:rPr>
          <w:rtl/>
        </w:rPr>
        <w:t xml:space="preserve">2 ـ رجال الشيخ : 260 / 611. </w:t>
      </w:r>
    </w:p>
    <w:p w:rsidR="00FB2F88" w:rsidRDefault="00FB2F88" w:rsidP="000E2E6A">
      <w:pPr>
        <w:pStyle w:val="libFootnote0"/>
        <w:rPr>
          <w:rtl/>
        </w:rPr>
      </w:pPr>
      <w:r>
        <w:rPr>
          <w:rtl/>
        </w:rPr>
        <w:t xml:space="preserve">3 ـ رجال الشيخ : 260 / 604. </w:t>
      </w:r>
    </w:p>
    <w:p w:rsidR="00FB2F88" w:rsidRDefault="00FB2F88" w:rsidP="000E2E6A">
      <w:pPr>
        <w:pStyle w:val="libFootnote0"/>
        <w:rPr>
          <w:rtl/>
        </w:rPr>
      </w:pPr>
      <w:r>
        <w:rPr>
          <w:rtl/>
        </w:rPr>
        <w:t xml:space="preserve">4 ـ رجال الشيخ : 259 / 598. </w:t>
      </w:r>
    </w:p>
    <w:p w:rsidR="00FB2F88" w:rsidRDefault="00FB2F88" w:rsidP="000E2E6A">
      <w:pPr>
        <w:pStyle w:val="libFootnote0"/>
        <w:rPr>
          <w:rtl/>
        </w:rPr>
      </w:pPr>
      <w:r>
        <w:rPr>
          <w:rtl/>
        </w:rPr>
        <w:t xml:space="preserve">5 ـ رجال الشيخ : 259 / 589. </w:t>
      </w:r>
    </w:p>
    <w:p w:rsidR="00FB2F88" w:rsidRDefault="00FB2F88" w:rsidP="000E2E6A">
      <w:pPr>
        <w:pStyle w:val="libFootnote0"/>
        <w:rPr>
          <w:rtl/>
        </w:rPr>
      </w:pPr>
      <w:r>
        <w:rPr>
          <w:rtl/>
        </w:rPr>
        <w:t xml:space="preserve">6 ـ ذكر الشيخ </w:t>
      </w:r>
      <w:r w:rsidR="008324FC" w:rsidRPr="008324FC">
        <w:rPr>
          <w:rStyle w:val="libAlaemChar"/>
          <w:rFonts w:hint="cs"/>
          <w:rtl/>
        </w:rPr>
        <w:t>رحمه‌الله</w:t>
      </w:r>
      <w:r>
        <w:rPr>
          <w:rtl/>
        </w:rPr>
        <w:t xml:space="preserve"> في العدة أنّ الطائفة عملت بما رواه بنو فضال ، والطاطريون ، وعبد الله بن بكير ، وسماعة ، وعلي بن أبي حمزة ، وعثمان بن عيسى ، ( م ت ). عدة الاصول 1 : 381. </w:t>
      </w:r>
    </w:p>
    <w:p w:rsidR="00FB2F88" w:rsidRDefault="00FB2F88" w:rsidP="000E2E6A">
      <w:pPr>
        <w:pStyle w:val="libFootnote0"/>
        <w:rPr>
          <w:rtl/>
        </w:rPr>
      </w:pPr>
      <w:r>
        <w:rPr>
          <w:rtl/>
        </w:rPr>
        <w:t xml:space="preserve">7 ـ كذا في النسخ ، وفي المصدر : ثمّ من ولد. </w:t>
      </w:r>
    </w:p>
    <w:p w:rsidR="00FB2F88" w:rsidRDefault="00FB2F88" w:rsidP="003465F8">
      <w:pPr>
        <w:pStyle w:val="libNormal0"/>
        <w:rPr>
          <w:rtl/>
        </w:rPr>
      </w:pPr>
      <w:r>
        <w:rPr>
          <w:rtl/>
        </w:rPr>
        <w:br w:type="page"/>
      </w:r>
      <w:r>
        <w:rPr>
          <w:rtl/>
        </w:rPr>
        <w:lastRenderedPageBreak/>
        <w:t xml:space="preserve">يقال الكلابي وتارة العامري وتارة الرواسي ، والصحيح أنه مولى بني رواس ) </w:t>
      </w:r>
      <w:r w:rsidRPr="000E2E6A">
        <w:rPr>
          <w:rStyle w:val="libFootnotenumChar"/>
          <w:rtl/>
        </w:rPr>
        <w:t>(1)</w:t>
      </w:r>
      <w:r>
        <w:rPr>
          <w:rtl/>
        </w:rPr>
        <w:t xml:space="preserve"> وكان شيخ الواقفة ووجهها ، وأحد الوكلاء المستمدّين </w:t>
      </w:r>
      <w:r w:rsidRPr="000E2E6A">
        <w:rPr>
          <w:rStyle w:val="libFootnotenumChar"/>
          <w:rtl/>
        </w:rPr>
        <w:t>(2)</w:t>
      </w:r>
      <w:r>
        <w:rPr>
          <w:rtl/>
        </w:rPr>
        <w:t xml:space="preserve"> بمال موسى بن جعفر </w:t>
      </w:r>
      <w:r w:rsidR="008324FC" w:rsidRPr="008324FC">
        <w:rPr>
          <w:rStyle w:val="libAlaemChar"/>
          <w:rFonts w:hint="cs"/>
          <w:rtl/>
        </w:rPr>
        <w:t>عليه‌السلام</w:t>
      </w:r>
      <w:r>
        <w:rPr>
          <w:rtl/>
        </w:rPr>
        <w:t xml:space="preserve"> ، روى عن الكاظم </w:t>
      </w:r>
      <w:r w:rsidR="008324FC" w:rsidRPr="008324FC">
        <w:rPr>
          <w:rStyle w:val="libAlaemChar"/>
          <w:rFonts w:hint="cs"/>
          <w:rtl/>
        </w:rPr>
        <w:t>عليه‌السلام</w:t>
      </w:r>
      <w:r>
        <w:rPr>
          <w:rtl/>
        </w:rPr>
        <w:t xml:space="preserve"> ، ذكره الكشي في رجاله. وذكر نصر بن الصباح قال : كان في يده مال ـ يعني الرضا </w:t>
      </w:r>
      <w:r w:rsidR="008324FC" w:rsidRPr="008324FC">
        <w:rPr>
          <w:rStyle w:val="libAlaemChar"/>
          <w:rFonts w:hint="cs"/>
          <w:rtl/>
        </w:rPr>
        <w:t>عليه‌السلام</w:t>
      </w:r>
      <w:r>
        <w:rPr>
          <w:rtl/>
        </w:rPr>
        <w:t xml:space="preserve"> ـ فمنعه فسخط عليه ، قال : ثم تاب وبعث إليه بالمال ، وكان يروي عن أبي حمزة ؛ وكان رأى في المنام أنه يموت بالحائر على صاحبه السلام فترك منزله بالكوفة وأقام بالحائر حتّى مات ودفن هناك. </w:t>
      </w:r>
    </w:p>
    <w:p w:rsidR="00FB2F88" w:rsidRDefault="00FB2F88" w:rsidP="003465F8">
      <w:pPr>
        <w:pStyle w:val="libNormal"/>
        <w:rPr>
          <w:rtl/>
        </w:rPr>
      </w:pPr>
      <w:r>
        <w:rPr>
          <w:rtl/>
        </w:rPr>
        <w:t xml:space="preserve">صنّف كتباً ، روى عنه : علي بن إسماعيل بن عيسى وجعفر بن عبد الله المحمدي وأحمد بن محمد بن عيسى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وقال الكشي : قال نصر بن الصباح : إنّ عثمان بن عيسى كان واقفيا ، وكان وكيل موسى </w:t>
      </w:r>
      <w:r w:rsidR="008324FC" w:rsidRPr="008324FC">
        <w:rPr>
          <w:rStyle w:val="libAlaemChar"/>
          <w:rFonts w:hint="cs"/>
          <w:rtl/>
        </w:rPr>
        <w:t>عليه‌السلام</w:t>
      </w:r>
      <w:r>
        <w:rPr>
          <w:rtl/>
        </w:rPr>
        <w:t xml:space="preserve"> وفي يده مال ، فسخط عليه الرضا </w:t>
      </w:r>
      <w:r w:rsidR="008324FC" w:rsidRPr="008324FC">
        <w:rPr>
          <w:rStyle w:val="libAlaemChar"/>
          <w:rFonts w:hint="cs"/>
          <w:rtl/>
        </w:rPr>
        <w:t>عليه‌السلام</w:t>
      </w:r>
      <w:r>
        <w:rPr>
          <w:rtl/>
        </w:rPr>
        <w:t xml:space="preserve"> ، ثم تاب وبعث إليه بالمال</w:t>
      </w:r>
      <w:r w:rsidRPr="000E2E6A">
        <w:rPr>
          <w:rStyle w:val="libFootnotenumChar"/>
          <w:rtl/>
        </w:rPr>
        <w:t>(4)</w:t>
      </w:r>
      <w:r>
        <w:rPr>
          <w:rtl/>
        </w:rPr>
        <w:t xml:space="preserve">. </w:t>
      </w:r>
    </w:p>
    <w:p w:rsidR="00FB2F88" w:rsidRDefault="00FB2F88" w:rsidP="003465F8">
      <w:pPr>
        <w:pStyle w:val="libNormal"/>
        <w:rPr>
          <w:rtl/>
        </w:rPr>
      </w:pPr>
      <w:r>
        <w:rPr>
          <w:rtl/>
        </w:rPr>
        <w:t xml:space="preserve">وقال الشيخ في الفهرست : واقفي المذهب ، له كتاب </w:t>
      </w:r>
      <w:r w:rsidRPr="000E2E6A">
        <w:rPr>
          <w:rStyle w:val="libFootnotenumChar"/>
          <w:rtl/>
        </w:rPr>
        <w:t>(5)</w:t>
      </w:r>
      <w:r>
        <w:rPr>
          <w:rtl/>
        </w:rPr>
        <w:t xml:space="preserve"> ، روى عنه : محمد بن الحسين بن أبي الخطاب وأحمد بن محمد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ما بين القوسين لم يرد في نسخة ( م ). </w:t>
      </w:r>
    </w:p>
    <w:p w:rsidR="00FB2F88" w:rsidRDefault="00FB2F88" w:rsidP="000E2E6A">
      <w:pPr>
        <w:pStyle w:val="libFootnote0"/>
        <w:rPr>
          <w:rtl/>
        </w:rPr>
      </w:pPr>
      <w:r>
        <w:rPr>
          <w:rtl/>
        </w:rPr>
        <w:t xml:space="preserve">2 ـ في صه : المستبدين بمال موسى </w:t>
      </w:r>
      <w:r w:rsidR="008324FC" w:rsidRPr="008324FC">
        <w:rPr>
          <w:rStyle w:val="libAlaemChar"/>
          <w:rFonts w:hint="cs"/>
          <w:rtl/>
        </w:rPr>
        <w:t>عليه‌السلام</w:t>
      </w:r>
      <w:r>
        <w:rPr>
          <w:rtl/>
        </w:rPr>
        <w:t xml:space="preserve">. وفي د : المعتمدين. وفي جش : المستمدين كما نقلناه في المتن ، ( منه قده ). الخلاصة : 244 / 8 ، رجال ابن داود : 258 / 317 ، رجال النجاشي : 300 / 817 ، إلا أنّ في النجاشي : المستبدين. </w:t>
      </w:r>
    </w:p>
    <w:p w:rsidR="00FB2F88" w:rsidRDefault="00FB2F88" w:rsidP="000E2E6A">
      <w:pPr>
        <w:pStyle w:val="libFootnote0"/>
        <w:rPr>
          <w:rtl/>
        </w:rPr>
      </w:pPr>
      <w:r>
        <w:rPr>
          <w:rtl/>
        </w:rPr>
        <w:t xml:space="preserve">3 ـ رجال النجاشي : 300 / 817. </w:t>
      </w:r>
    </w:p>
    <w:p w:rsidR="00FB2F88" w:rsidRDefault="00FB2F88" w:rsidP="000E2E6A">
      <w:pPr>
        <w:pStyle w:val="libFootnote0"/>
        <w:rPr>
          <w:rtl/>
        </w:rPr>
      </w:pPr>
      <w:r>
        <w:rPr>
          <w:rtl/>
        </w:rPr>
        <w:t xml:space="preserve">4 ـ رجال الكشي : 597 / 1117. </w:t>
      </w:r>
    </w:p>
    <w:p w:rsidR="00FB2F88" w:rsidRDefault="00FB2F88" w:rsidP="000E2E6A">
      <w:pPr>
        <w:pStyle w:val="libFootnote0"/>
        <w:rPr>
          <w:rtl/>
        </w:rPr>
      </w:pPr>
      <w:r>
        <w:rPr>
          <w:rtl/>
        </w:rPr>
        <w:t xml:space="preserve">5 ـ أخبرنا به : ابن أبي جيد ، عن ابن الوليد ، عن سعد والحميري ، عن أحمد بن محمد ومحمد بن الحسين بن أبي الخطاب ، عنه ، ست ؛ ( م ت ). </w:t>
      </w:r>
    </w:p>
    <w:p w:rsidR="00FB2F88" w:rsidRDefault="00FB2F88" w:rsidP="000E2E6A">
      <w:pPr>
        <w:pStyle w:val="libFootnote0"/>
        <w:rPr>
          <w:rtl/>
        </w:rPr>
      </w:pPr>
      <w:r>
        <w:rPr>
          <w:rtl/>
        </w:rPr>
        <w:t xml:space="preserve">6 ـ الفهرست : 120 / 545. </w:t>
      </w:r>
    </w:p>
    <w:p w:rsidR="00FB2F88" w:rsidRDefault="00FB2F88" w:rsidP="003465F8">
      <w:pPr>
        <w:pStyle w:val="libNormal"/>
        <w:rPr>
          <w:rtl/>
        </w:rPr>
      </w:pPr>
      <w:r>
        <w:rPr>
          <w:rtl/>
        </w:rPr>
        <w:br w:type="page"/>
      </w:r>
      <w:r>
        <w:rPr>
          <w:rtl/>
        </w:rPr>
        <w:lastRenderedPageBreak/>
        <w:t xml:space="preserve">وقال في الرجال : واقفي ، من أصحاب الكاظم </w:t>
      </w:r>
      <w:r w:rsidRPr="000E2E6A">
        <w:rPr>
          <w:rStyle w:val="libFootnotenumChar"/>
          <w:rtl/>
        </w:rPr>
        <w:t>(1)</w:t>
      </w:r>
      <w:r>
        <w:rPr>
          <w:rtl/>
        </w:rPr>
        <w:t xml:space="preserve"> والرضا </w:t>
      </w:r>
      <w:r w:rsidRPr="000E2E6A">
        <w:rPr>
          <w:rStyle w:val="libFootnotenumChar"/>
          <w:rtl/>
        </w:rPr>
        <w:t>(2)</w:t>
      </w:r>
      <w:r>
        <w:rPr>
          <w:rtl/>
        </w:rPr>
        <w:t xml:space="preserve"> </w:t>
      </w:r>
      <w:r w:rsidR="008324FC" w:rsidRPr="008324FC">
        <w:rPr>
          <w:rStyle w:val="libAlaemChar"/>
          <w:rFonts w:hint="cs"/>
          <w:rtl/>
        </w:rPr>
        <w:t>عليهما‌السلام</w:t>
      </w:r>
      <w:r>
        <w:rPr>
          <w:rtl/>
        </w:rPr>
        <w:t xml:space="preserve">. </w:t>
      </w:r>
    </w:p>
    <w:p w:rsidR="00FB2F88" w:rsidRDefault="00FB2F88" w:rsidP="003465F8">
      <w:pPr>
        <w:pStyle w:val="libNormal"/>
        <w:rPr>
          <w:rtl/>
        </w:rPr>
      </w:pPr>
      <w:r>
        <w:rPr>
          <w:rtl/>
        </w:rPr>
        <w:t xml:space="preserve">وقال الكشي ـ بعد ذكر من أجتمع أصحابنا على تصحيح ما يصح عنهم ـ : وقال بعضهم : مكان فضالة بن أيوب : عثمان بن عيسى </w:t>
      </w:r>
      <w:r w:rsidRPr="000E2E6A">
        <w:rPr>
          <w:rStyle w:val="libFootnotenumChar"/>
          <w:rtl/>
        </w:rPr>
        <w:t>(3)</w:t>
      </w:r>
      <w:r>
        <w:rPr>
          <w:rtl/>
        </w:rPr>
        <w:t xml:space="preserve">. </w:t>
      </w:r>
    </w:p>
    <w:p w:rsidR="00FB2F88" w:rsidRDefault="00FB2F88" w:rsidP="003465F8">
      <w:pPr>
        <w:pStyle w:val="libNormal"/>
        <w:rPr>
          <w:rtl/>
        </w:rPr>
      </w:pPr>
      <w:r>
        <w:rPr>
          <w:rtl/>
        </w:rPr>
        <w:t xml:space="preserve">وروى الكشي عن علي بن محمد ، عن أحمد بن محمد بن يحيى </w:t>
      </w:r>
      <w:r w:rsidRPr="000E2E6A">
        <w:rPr>
          <w:rStyle w:val="libFootnotenumChar"/>
          <w:rtl/>
        </w:rPr>
        <w:t>(4)</w:t>
      </w:r>
      <w:r>
        <w:rPr>
          <w:rtl/>
        </w:rPr>
        <w:t xml:space="preserve"> ، عن أحمد بن الحسين ، عن محمد بن جمهور ، عن أحمد بن محمد </w:t>
      </w:r>
      <w:r w:rsidRPr="000E2E6A">
        <w:rPr>
          <w:rStyle w:val="libFootnotenumChar"/>
          <w:rtl/>
        </w:rPr>
        <w:t>(5)</w:t>
      </w:r>
      <w:r>
        <w:rPr>
          <w:rtl/>
        </w:rPr>
        <w:t xml:space="preserve"> قال : أخذ </w:t>
      </w:r>
      <w:r w:rsidRPr="000E2E6A">
        <w:rPr>
          <w:rStyle w:val="libFootnotenumChar"/>
          <w:rtl/>
        </w:rPr>
        <w:t>(6)</w:t>
      </w:r>
      <w:r>
        <w:rPr>
          <w:rtl/>
        </w:rPr>
        <w:t xml:space="preserve"> القوم عثمان بن عيسى وكان يكون بمصر ، وكان عنده مال كثير وستّ جواري ، فبعث إليه أبو الحسن </w:t>
      </w:r>
      <w:r w:rsidR="008324FC" w:rsidRPr="008324FC">
        <w:rPr>
          <w:rStyle w:val="libAlaemChar"/>
          <w:rFonts w:hint="cs"/>
          <w:rtl/>
        </w:rPr>
        <w:t>عليه‌السلام</w:t>
      </w:r>
      <w:r>
        <w:rPr>
          <w:rtl/>
        </w:rPr>
        <w:t xml:space="preserve"> فيهن وفي المال فكتب إليه : أن أبي قد مات وقد أقسمنا </w:t>
      </w:r>
      <w:r w:rsidRPr="000E2E6A">
        <w:rPr>
          <w:rStyle w:val="libFootnotenumChar"/>
          <w:rtl/>
        </w:rPr>
        <w:t>(7)</w:t>
      </w:r>
      <w:r>
        <w:rPr>
          <w:rtl/>
        </w:rPr>
        <w:t xml:space="preserve"> ميراثه ، وقد صحت الأخبار بموته واحتج عليه ، قال </w:t>
      </w:r>
      <w:r w:rsidRPr="000E2E6A">
        <w:rPr>
          <w:rStyle w:val="libFootnotenumChar"/>
          <w:rtl/>
        </w:rPr>
        <w:t>(8)</w:t>
      </w:r>
      <w:r>
        <w:rPr>
          <w:rtl/>
        </w:rPr>
        <w:t xml:space="preserve"> : فكتب إليه : إن لم يكن أبوك مات فليس لك من ذلك شيء ، وإن كان قد مات على ما تحكي فلم يأمرني بدفع شيء إليك ، وقد اعتقت الجواري </w:t>
      </w:r>
      <w:r w:rsidRPr="000E2E6A">
        <w:rPr>
          <w:rStyle w:val="libFootnotenumChar"/>
          <w:rtl/>
        </w:rPr>
        <w:t>(9)</w:t>
      </w:r>
      <w:r>
        <w:rPr>
          <w:rtl/>
        </w:rPr>
        <w:t xml:space="preserve">. </w:t>
      </w:r>
    </w:p>
    <w:p w:rsidR="00FB2F88" w:rsidRDefault="00FB2F88" w:rsidP="003465F8">
      <w:pPr>
        <w:pStyle w:val="libNormal"/>
        <w:rPr>
          <w:rtl/>
        </w:rPr>
      </w:pPr>
      <w:r>
        <w:rPr>
          <w:rtl/>
        </w:rPr>
        <w:t xml:space="preserve">وقال العلامة في الخلاصة : والوجه عندي التوقف بما ينفرد به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340 / 28. </w:t>
      </w:r>
    </w:p>
    <w:p w:rsidR="00FB2F88" w:rsidRDefault="00FB2F88" w:rsidP="000E2E6A">
      <w:pPr>
        <w:pStyle w:val="libFootnote0"/>
        <w:rPr>
          <w:rtl/>
        </w:rPr>
      </w:pPr>
      <w:r>
        <w:rPr>
          <w:rtl/>
        </w:rPr>
        <w:t xml:space="preserve">2 ـ رجال الشيخ : 360 / 8. </w:t>
      </w:r>
    </w:p>
    <w:p w:rsidR="00FB2F88" w:rsidRDefault="00FB2F88" w:rsidP="000E2E6A">
      <w:pPr>
        <w:pStyle w:val="libFootnote0"/>
        <w:rPr>
          <w:rtl/>
        </w:rPr>
      </w:pPr>
      <w:r>
        <w:rPr>
          <w:rtl/>
        </w:rPr>
        <w:t xml:space="preserve">3 ـ رجال الكشي : 556 / 1050 ، وفي بعض نسخه بدل فضالة بن أيوب : ابن فضال. </w:t>
      </w:r>
    </w:p>
    <w:p w:rsidR="00FB2F88" w:rsidRDefault="00FB2F88" w:rsidP="000E2E6A">
      <w:pPr>
        <w:pStyle w:val="libFootnote0"/>
        <w:rPr>
          <w:rtl/>
        </w:rPr>
      </w:pPr>
      <w:r>
        <w:rPr>
          <w:rtl/>
        </w:rPr>
        <w:t xml:space="preserve">4 ـ في المصدر : محمد بن أحمد بن يحيى. </w:t>
      </w:r>
    </w:p>
    <w:p w:rsidR="00FB2F88" w:rsidRDefault="00FB2F88" w:rsidP="000E2E6A">
      <w:pPr>
        <w:pStyle w:val="libFootnote0"/>
        <w:rPr>
          <w:rtl/>
        </w:rPr>
      </w:pPr>
      <w:r>
        <w:rPr>
          <w:rtl/>
        </w:rPr>
        <w:t xml:space="preserve">5 ـ أحمد بن محمد ، لم يرد في نسخة ( م ). </w:t>
      </w:r>
    </w:p>
    <w:p w:rsidR="00FB2F88" w:rsidRDefault="00FB2F88" w:rsidP="000E2E6A">
      <w:pPr>
        <w:pStyle w:val="libFootnote0"/>
        <w:rPr>
          <w:rtl/>
        </w:rPr>
      </w:pPr>
      <w:r>
        <w:rPr>
          <w:rtl/>
        </w:rPr>
        <w:t xml:space="preserve">6 ـ كذا في النسخ ، وفي المصدر : أحد. </w:t>
      </w:r>
    </w:p>
    <w:p w:rsidR="00FB2F88" w:rsidRDefault="00FB2F88" w:rsidP="000E2E6A">
      <w:pPr>
        <w:pStyle w:val="libFootnote0"/>
        <w:rPr>
          <w:rtl/>
        </w:rPr>
      </w:pPr>
      <w:r>
        <w:rPr>
          <w:rtl/>
        </w:rPr>
        <w:t xml:space="preserve">7 ـ في المصدر : اقتسمنا. </w:t>
      </w:r>
    </w:p>
    <w:p w:rsidR="00FB2F88" w:rsidRDefault="00FB2F88" w:rsidP="000E2E6A">
      <w:pPr>
        <w:pStyle w:val="libFootnote0"/>
        <w:rPr>
          <w:rtl/>
        </w:rPr>
      </w:pPr>
      <w:r>
        <w:rPr>
          <w:rtl/>
        </w:rPr>
        <w:t xml:space="preserve">8 ـ في نسختي ( م ) و ( ت ) : فقال. </w:t>
      </w:r>
    </w:p>
    <w:p w:rsidR="00FB2F88" w:rsidRDefault="00FB2F88" w:rsidP="000E2E6A">
      <w:pPr>
        <w:pStyle w:val="libFootnote0"/>
        <w:rPr>
          <w:rtl/>
        </w:rPr>
      </w:pPr>
      <w:r>
        <w:rPr>
          <w:rtl/>
        </w:rPr>
        <w:t xml:space="preserve">9 ـ رجال الكشي : 598 / 1120. </w:t>
      </w:r>
    </w:p>
    <w:p w:rsidR="00FB2F88" w:rsidRDefault="00FB2F88" w:rsidP="000E2E6A">
      <w:pPr>
        <w:pStyle w:val="libFootnote0"/>
        <w:rPr>
          <w:rtl/>
        </w:rPr>
      </w:pPr>
      <w:r>
        <w:rPr>
          <w:rtl/>
        </w:rPr>
        <w:t xml:space="preserve">10 ـ الخلاصة : 244 / 8. </w:t>
      </w:r>
    </w:p>
    <w:p w:rsidR="00FB2F88" w:rsidRDefault="00FB2F88" w:rsidP="003465F8">
      <w:pPr>
        <w:pStyle w:val="libNormal"/>
        <w:rPr>
          <w:rtl/>
        </w:rPr>
      </w:pPr>
      <w:r>
        <w:rPr>
          <w:rtl/>
        </w:rPr>
        <w:br w:type="page"/>
      </w:r>
      <w:bookmarkStart w:id="2094" w:name="_Toc276203078"/>
      <w:bookmarkStart w:id="2095" w:name="_Toc276279379"/>
      <w:bookmarkStart w:id="2096" w:name="_Toc452207994"/>
      <w:r w:rsidRPr="00D24229">
        <w:rPr>
          <w:rStyle w:val="Heading2Char"/>
          <w:rtl/>
        </w:rPr>
        <w:lastRenderedPageBreak/>
        <w:t>3385 / 27 ـ عثمان بن مسلم بن زياد</w:t>
      </w:r>
      <w:bookmarkEnd w:id="2094"/>
      <w:bookmarkEnd w:id="2095"/>
      <w:bookmarkEnd w:id="2096"/>
      <w:r>
        <w:rPr>
          <w:rtl/>
        </w:rPr>
        <w:t xml:space="preserve"> : </w:t>
      </w:r>
    </w:p>
    <w:p w:rsidR="00FB2F88" w:rsidRDefault="00FB2F88" w:rsidP="003465F8">
      <w:pPr>
        <w:pStyle w:val="libNormal"/>
        <w:rPr>
          <w:rtl/>
        </w:rPr>
      </w:pPr>
      <w:r>
        <w:rPr>
          <w:rtl/>
        </w:rPr>
        <w:t xml:space="preserve">أبو سعيد القرشي الكوفي ، أسند عنه ، من أصحاب الصادق </w:t>
      </w:r>
      <w:r w:rsidR="008324FC" w:rsidRPr="008324FC">
        <w:rPr>
          <w:rStyle w:val="libAlaemChar"/>
          <w:rFonts w:hint="cs"/>
          <w:rtl/>
        </w:rPr>
        <w:t>عليه‌السلام</w:t>
      </w:r>
      <w:r>
        <w:rPr>
          <w:rtl/>
        </w:rPr>
        <w:t xml:space="preserve"> ، رجال الشيخ</w:t>
      </w:r>
      <w:r w:rsidRPr="000E2E6A">
        <w:rPr>
          <w:rStyle w:val="libFootnotenumChar"/>
          <w:rtl/>
        </w:rPr>
        <w:t>(1)</w:t>
      </w:r>
      <w:r>
        <w:rPr>
          <w:rtl/>
        </w:rPr>
        <w:t>.</w:t>
      </w:r>
    </w:p>
    <w:p w:rsidR="00FB2F88" w:rsidRDefault="00FB2F88" w:rsidP="003465F8">
      <w:pPr>
        <w:pStyle w:val="libNormal"/>
        <w:rPr>
          <w:rtl/>
        </w:rPr>
      </w:pPr>
      <w:bookmarkStart w:id="2097" w:name="_Toc276203079"/>
      <w:bookmarkStart w:id="2098" w:name="_Toc276279380"/>
      <w:bookmarkStart w:id="2099" w:name="_Toc452207995"/>
      <w:r w:rsidRPr="00D24229">
        <w:rPr>
          <w:rStyle w:val="Heading2Char"/>
          <w:rtl/>
        </w:rPr>
        <w:t>3386 / 28 ـ عثمان بن مطر البصري</w:t>
      </w:r>
      <w:bookmarkEnd w:id="2097"/>
      <w:bookmarkEnd w:id="2098"/>
      <w:bookmarkEnd w:id="209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100" w:name="_Toc276203080"/>
      <w:bookmarkStart w:id="2101" w:name="_Toc276279381"/>
      <w:bookmarkStart w:id="2102" w:name="_Toc452207996"/>
      <w:r w:rsidRPr="00D24229">
        <w:rPr>
          <w:rStyle w:val="Heading2Char"/>
          <w:rtl/>
        </w:rPr>
        <w:t>3387 / 29 ـ عثمان بن مظعون</w:t>
      </w:r>
      <w:bookmarkEnd w:id="2100"/>
      <w:bookmarkEnd w:id="2101"/>
      <w:bookmarkEnd w:id="2102"/>
      <w:r>
        <w:rPr>
          <w:rtl/>
        </w:rPr>
        <w:t xml:space="preserve"> : </w:t>
      </w:r>
    </w:p>
    <w:p w:rsidR="00FB2F88" w:rsidRDefault="00FB2F88" w:rsidP="003465F8">
      <w:pPr>
        <w:pStyle w:val="libNormal"/>
        <w:rPr>
          <w:rtl/>
        </w:rPr>
      </w:pPr>
      <w:r>
        <w:rPr>
          <w:rtl/>
        </w:rPr>
        <w:t xml:space="preserve">روى الصدوق في الفقيه عن الصادق </w:t>
      </w:r>
      <w:r w:rsidR="008324FC" w:rsidRPr="008324FC">
        <w:rPr>
          <w:rStyle w:val="libAlaemChar"/>
          <w:rFonts w:hint="cs"/>
          <w:rtl/>
        </w:rPr>
        <w:t>عليه‌السلام</w:t>
      </w:r>
      <w:r>
        <w:rPr>
          <w:rtl/>
        </w:rPr>
        <w:t xml:space="preserve"> أن رسول الله </w:t>
      </w:r>
      <w:r w:rsidR="008324FC" w:rsidRPr="008324FC">
        <w:rPr>
          <w:rStyle w:val="libAlaemChar"/>
          <w:rFonts w:hint="cs"/>
          <w:rtl/>
        </w:rPr>
        <w:t>صلى‌الله‌عليه‌وآله‌وسلم</w:t>
      </w:r>
      <w:r>
        <w:rPr>
          <w:rtl/>
        </w:rPr>
        <w:t xml:space="preserve"> قبّل عثمان بن مظعون بعد موته </w:t>
      </w:r>
      <w:r w:rsidRPr="000E2E6A">
        <w:rPr>
          <w:rStyle w:val="libFootnotenumChar"/>
          <w:rtl/>
        </w:rPr>
        <w:t>(3)</w:t>
      </w:r>
      <w:r>
        <w:rPr>
          <w:rtl/>
        </w:rPr>
        <w:t xml:space="preserve"> </w:t>
      </w:r>
      <w:r w:rsidRPr="000E2E6A">
        <w:rPr>
          <w:rStyle w:val="libFootnotenumChar"/>
          <w:rtl/>
        </w:rPr>
        <w:t>(4)</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259 / 586. </w:t>
      </w:r>
    </w:p>
    <w:p w:rsidR="00FB2F88" w:rsidRDefault="00FB2F88" w:rsidP="000E2E6A">
      <w:pPr>
        <w:pStyle w:val="libFootnote0"/>
        <w:rPr>
          <w:rtl/>
        </w:rPr>
      </w:pPr>
      <w:r>
        <w:rPr>
          <w:rtl/>
        </w:rPr>
        <w:t xml:space="preserve">2 ـ رجال الشيخ : 260 / 606. </w:t>
      </w:r>
    </w:p>
    <w:p w:rsidR="00FB2F88" w:rsidRDefault="00FB2F88" w:rsidP="000E2E6A">
      <w:pPr>
        <w:pStyle w:val="libFootnote0"/>
        <w:rPr>
          <w:rtl/>
        </w:rPr>
      </w:pPr>
      <w:r>
        <w:rPr>
          <w:rtl/>
        </w:rPr>
        <w:t xml:space="preserve">3 ـ الفقيه 1 : 98 / 453. </w:t>
      </w:r>
    </w:p>
    <w:p w:rsidR="00FB2F88" w:rsidRDefault="00FB2F88" w:rsidP="000E2E6A">
      <w:pPr>
        <w:pStyle w:val="libFootnote0"/>
        <w:rPr>
          <w:rtl/>
        </w:rPr>
      </w:pPr>
      <w:r>
        <w:rPr>
          <w:rtl/>
        </w:rPr>
        <w:t xml:space="preserve">4 ـ روى شيخنا الطبرسي في مجمع البيان في تفسير ( وتعيها اذن واعية ) ، أخبرني فيما كتب إلي بخطه المفيد أبو الوفاء عبد الجبار بن عبد الله بن علي الرازي قال : حدثنا الشيخ السعيد أبو جعفر محمد بن الحسن بن علي الطوسي والرئيس أبو الجوائز الحسن بن علي بن محمد الكاتب والشيخ أبو عبد الله الحسن بن أحمد بن حبيب الفارسي قالوا : حدثنا أبو بكر أحمد بن محمد بن المفيد الجرجاني قال : سمعت أبا عمرو عثمان بن المعمر ، المعروف بأبي الدنيا ، الأشج ، قال : سمعت علي بن أبي طالب صلوات الله عليه يقول : لما نزلت ( وتعيها اذن واعية ) ، قال النبي </w:t>
      </w:r>
      <w:r w:rsidR="008324FC" w:rsidRPr="008324FC">
        <w:rPr>
          <w:rStyle w:val="libAlaemChar"/>
          <w:rFonts w:hint="cs"/>
          <w:rtl/>
        </w:rPr>
        <w:t>صلى‌الله‌عليه‌وآله‌وسلم</w:t>
      </w:r>
      <w:r>
        <w:rPr>
          <w:rtl/>
        </w:rPr>
        <w:t xml:space="preserve"> : سألت الله عز وجل أن يجعلها اذنك يا علي ، انتهى. </w:t>
      </w:r>
    </w:p>
    <w:p w:rsidR="00FB2F88" w:rsidRDefault="00FB2F88" w:rsidP="000E2E6A">
      <w:pPr>
        <w:pStyle w:val="libFootnote0"/>
        <w:rPr>
          <w:rtl/>
        </w:rPr>
      </w:pPr>
      <w:r>
        <w:rPr>
          <w:rtl/>
        </w:rPr>
        <w:t xml:space="preserve">هذا الأشج كان يقول : إن عمري أربعمائة سنة مثل بابارتن وهو أيضاً كان يقول : عمري أربعمائة سنة ، ورأينا رسول الله </w:t>
      </w:r>
      <w:r w:rsidR="008324FC" w:rsidRPr="008324FC">
        <w:rPr>
          <w:rStyle w:val="libAlaemChar"/>
          <w:rFonts w:hint="cs"/>
          <w:rtl/>
        </w:rPr>
        <w:t>صلى‌الله‌عليه‌وآله‌وسلم</w:t>
      </w:r>
      <w:r>
        <w:rPr>
          <w:rtl/>
        </w:rPr>
        <w:t xml:space="preserve"> وأمير المؤمنين صلوات الله عليه. والعامة يروون عنهما ويعتقدونهما ، ولا يعتقدان المهدي مع تواتره في كتبهم. </w:t>
      </w:r>
    </w:p>
    <w:p w:rsidR="00FB2F88" w:rsidRDefault="00FB2F88" w:rsidP="000E2E6A">
      <w:pPr>
        <w:pStyle w:val="libFootnote0"/>
        <w:rPr>
          <w:rtl/>
        </w:rPr>
      </w:pPr>
      <w:r>
        <w:rPr>
          <w:rtl/>
        </w:rPr>
        <w:t xml:space="preserve">والعامة تروي بثلاث وسائط أو أربع وسائط عن بابارتن وغرضهم الرد على العامة ، م ح ق ى. مجمع البيان 10 : 345 سورة الحاقة آية 12. </w:t>
      </w:r>
    </w:p>
    <w:p w:rsidR="00FB2F88" w:rsidRDefault="00FB2F88" w:rsidP="003465F8">
      <w:pPr>
        <w:pStyle w:val="libNormal"/>
        <w:rPr>
          <w:rtl/>
        </w:rPr>
      </w:pPr>
      <w:r>
        <w:rPr>
          <w:rtl/>
        </w:rPr>
        <w:br w:type="page"/>
      </w:r>
      <w:bookmarkStart w:id="2103" w:name="_Toc276203081"/>
      <w:bookmarkStart w:id="2104" w:name="_Toc276279382"/>
      <w:bookmarkStart w:id="2105" w:name="_Toc452207997"/>
      <w:r w:rsidRPr="00D24229">
        <w:rPr>
          <w:rStyle w:val="Heading2Char"/>
          <w:rtl/>
        </w:rPr>
        <w:lastRenderedPageBreak/>
        <w:t>3388 / 30 ـ عثمان بن الوضّاح الكوفي</w:t>
      </w:r>
      <w:bookmarkEnd w:id="2103"/>
      <w:bookmarkEnd w:id="2104"/>
      <w:bookmarkEnd w:id="2105"/>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106" w:name="_Toc276203082"/>
      <w:bookmarkStart w:id="2107" w:name="_Toc276279383"/>
      <w:bookmarkStart w:id="2108" w:name="_Toc452207998"/>
      <w:r w:rsidRPr="00D24229">
        <w:rPr>
          <w:rStyle w:val="Heading2Char"/>
          <w:rtl/>
        </w:rPr>
        <w:t>3389 / 31 ـ عثمان بن يحيى بن سام</w:t>
      </w:r>
      <w:bookmarkEnd w:id="2106"/>
      <w:bookmarkEnd w:id="2107"/>
      <w:bookmarkEnd w:id="2108"/>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2109" w:name="_Toc276203083"/>
      <w:bookmarkStart w:id="2110" w:name="_Toc276279384"/>
      <w:bookmarkStart w:id="2111" w:name="_Toc452207999"/>
      <w:r w:rsidRPr="00D24229">
        <w:rPr>
          <w:rStyle w:val="Heading2Char"/>
          <w:rtl/>
        </w:rPr>
        <w:t>3390 / 1 ـ عجلان أبو صالح السكوني</w:t>
      </w:r>
      <w:bookmarkEnd w:id="2109"/>
      <w:bookmarkEnd w:id="2110"/>
      <w:bookmarkEnd w:id="2111"/>
      <w:r>
        <w:rPr>
          <w:rtl/>
        </w:rPr>
        <w:t xml:space="preserve"> : </w:t>
      </w:r>
    </w:p>
    <w:p w:rsidR="00FB2F88" w:rsidRDefault="00FB2F88" w:rsidP="003465F8">
      <w:pPr>
        <w:pStyle w:val="libNormal"/>
        <w:rPr>
          <w:rtl/>
        </w:rPr>
      </w:pPr>
      <w:r>
        <w:rPr>
          <w:rtl/>
        </w:rPr>
        <w:t xml:space="preserve">الأزرق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112" w:name="_Toc276203084"/>
      <w:bookmarkStart w:id="2113" w:name="_Toc276279385"/>
      <w:bookmarkStart w:id="2114" w:name="_Toc452208000"/>
      <w:r w:rsidRPr="00D24229">
        <w:rPr>
          <w:rStyle w:val="Heading2Char"/>
          <w:rtl/>
        </w:rPr>
        <w:t>3391 / 2 ـ عجلان أبو صالح المدائني</w:t>
      </w:r>
      <w:bookmarkEnd w:id="2112"/>
      <w:bookmarkEnd w:id="2113"/>
      <w:bookmarkEnd w:id="2114"/>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115" w:name="_Toc276203085"/>
      <w:bookmarkStart w:id="2116" w:name="_Toc276279386"/>
      <w:bookmarkStart w:id="2117" w:name="_Toc452208001"/>
      <w:r w:rsidRPr="00D24229">
        <w:rPr>
          <w:rStyle w:val="Heading2Char"/>
          <w:rtl/>
        </w:rPr>
        <w:t>3392 / 3 ـ عجلان أبو صالح الخب</w:t>
      </w:r>
      <w:r w:rsidRPr="00D24229">
        <w:rPr>
          <w:rStyle w:val="Heading2Char"/>
          <w:rFonts w:hint="cs"/>
          <w:rtl/>
        </w:rPr>
        <w:t>ّ</w:t>
      </w:r>
      <w:r w:rsidRPr="00D24229">
        <w:rPr>
          <w:rStyle w:val="Heading2Char"/>
          <w:rtl/>
        </w:rPr>
        <w:t>از</w:t>
      </w:r>
      <w:bookmarkEnd w:id="2115"/>
      <w:bookmarkEnd w:id="2116"/>
      <w:bookmarkEnd w:id="2117"/>
      <w:r>
        <w:rPr>
          <w:rtl/>
        </w:rPr>
        <w:t xml:space="preserve"> : </w:t>
      </w:r>
    </w:p>
    <w:p w:rsidR="00FB2F88" w:rsidRDefault="00FB2F88" w:rsidP="003465F8">
      <w:pPr>
        <w:pStyle w:val="libNormal"/>
        <w:rPr>
          <w:rtl/>
        </w:rPr>
      </w:pPr>
      <w:r>
        <w:rPr>
          <w:rtl/>
        </w:rPr>
        <w:t xml:space="preserve">الواسطي ، مولى بني تيم الله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2118" w:name="_Toc276203086"/>
      <w:bookmarkStart w:id="2119" w:name="_Toc276279387"/>
      <w:bookmarkStart w:id="2120" w:name="_Toc452208002"/>
      <w:r w:rsidRPr="00D24229">
        <w:rPr>
          <w:rStyle w:val="Heading2Char"/>
          <w:rtl/>
        </w:rPr>
        <w:t>3393 / 4 ـ عجلان أبو صالح</w:t>
      </w:r>
      <w:bookmarkEnd w:id="2118"/>
      <w:bookmarkEnd w:id="2119"/>
      <w:bookmarkEnd w:id="2120"/>
      <w:r>
        <w:rPr>
          <w:rtl/>
        </w:rPr>
        <w:t xml:space="preserve"> : </w:t>
      </w:r>
    </w:p>
    <w:p w:rsidR="00FB2F88" w:rsidRDefault="00FB2F88" w:rsidP="003465F8">
      <w:pPr>
        <w:pStyle w:val="libNormal"/>
        <w:rPr>
          <w:rtl/>
        </w:rPr>
      </w:pPr>
      <w:r>
        <w:rPr>
          <w:rtl/>
        </w:rPr>
        <w:t xml:space="preserve">روى الكشي عن محمد بن مسعود قال : سمعت علي بن الحسن بن علي بن فضال يقول : عجلان أبو صالح ثقة ، قال : قال له أبو عبد الله </w:t>
      </w:r>
      <w:r w:rsidR="008324FC" w:rsidRPr="008324FC">
        <w:rPr>
          <w:rStyle w:val="libAlaemChar"/>
          <w:rFonts w:hint="cs"/>
          <w:rtl/>
        </w:rPr>
        <w:t>عليه‌السلام</w:t>
      </w:r>
      <w:r>
        <w:rPr>
          <w:rtl/>
        </w:rPr>
        <w:t xml:space="preserve"> : يا عجلان كأنّي أنظر إليك إلى جنبي والناس يعرضون عليّ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260 / 602. </w:t>
      </w:r>
    </w:p>
    <w:p w:rsidR="00FB2F88" w:rsidRDefault="00FB2F88" w:rsidP="000E2E6A">
      <w:pPr>
        <w:pStyle w:val="libFootnote0"/>
        <w:rPr>
          <w:rtl/>
        </w:rPr>
      </w:pPr>
      <w:r>
        <w:rPr>
          <w:rtl/>
        </w:rPr>
        <w:t xml:space="preserve">2 ـ عثمان النواء الكوفي ، ق جخ ؛ ( م ت ) رجال الشيخ : 259 / 593. </w:t>
      </w:r>
    </w:p>
    <w:p w:rsidR="00FB2F88" w:rsidRDefault="00FB2F88" w:rsidP="000E2E6A">
      <w:pPr>
        <w:pStyle w:val="libFootnote0"/>
        <w:rPr>
          <w:rtl/>
        </w:rPr>
      </w:pPr>
      <w:r>
        <w:rPr>
          <w:rtl/>
        </w:rPr>
        <w:t xml:space="preserve">3 ـ رجال الشيخ : 259 / 593. </w:t>
      </w:r>
    </w:p>
    <w:p w:rsidR="00FB2F88" w:rsidRDefault="00FB2F88" w:rsidP="000E2E6A">
      <w:pPr>
        <w:pStyle w:val="libFootnote0"/>
        <w:rPr>
          <w:rtl/>
        </w:rPr>
      </w:pPr>
      <w:r>
        <w:rPr>
          <w:rtl/>
        </w:rPr>
        <w:t xml:space="preserve">4 ـ رجال الشيخ : 262 / 660. </w:t>
      </w:r>
    </w:p>
    <w:p w:rsidR="00FB2F88" w:rsidRDefault="00FB2F88" w:rsidP="000E2E6A">
      <w:pPr>
        <w:pStyle w:val="libFootnote0"/>
        <w:rPr>
          <w:rtl/>
        </w:rPr>
      </w:pPr>
      <w:r>
        <w:rPr>
          <w:rtl/>
        </w:rPr>
        <w:t xml:space="preserve">5 ـ رجال الشيخ : 263 / 661. </w:t>
      </w:r>
    </w:p>
    <w:p w:rsidR="00FB2F88" w:rsidRDefault="00FB2F88" w:rsidP="000E2E6A">
      <w:pPr>
        <w:pStyle w:val="libFootnote0"/>
        <w:rPr>
          <w:rtl/>
        </w:rPr>
      </w:pPr>
      <w:r>
        <w:rPr>
          <w:rtl/>
        </w:rPr>
        <w:t xml:space="preserve">6 ـ رجال الشيخ : 263 / 662. </w:t>
      </w:r>
    </w:p>
    <w:p w:rsidR="00FB2F88" w:rsidRDefault="00FB2F88" w:rsidP="000E2E6A">
      <w:pPr>
        <w:pStyle w:val="libFootnote0"/>
        <w:rPr>
          <w:rtl/>
        </w:rPr>
      </w:pPr>
      <w:r>
        <w:rPr>
          <w:rtl/>
        </w:rPr>
        <w:t xml:space="preserve">7 ـ عجلان الرواسي ، مولى جهم بن حميد ، ق جخ ؛ ( م ت ) ، رجال الشيخ : 263 / 663. </w:t>
      </w:r>
    </w:p>
    <w:p w:rsidR="00FB2F88" w:rsidRDefault="00FB2F88" w:rsidP="000E2E6A">
      <w:pPr>
        <w:pStyle w:val="libFootnote0"/>
        <w:rPr>
          <w:rtl/>
        </w:rPr>
      </w:pPr>
      <w:r>
        <w:rPr>
          <w:rtl/>
        </w:rPr>
        <w:t xml:space="preserve">8 ـ رجال الكشي : 411 / 772. </w:t>
      </w:r>
    </w:p>
    <w:p w:rsidR="00FB2F88" w:rsidRDefault="00FB2F88" w:rsidP="003465F8">
      <w:pPr>
        <w:pStyle w:val="libNormal"/>
        <w:rPr>
          <w:rtl/>
        </w:rPr>
      </w:pPr>
      <w:r>
        <w:rPr>
          <w:rtl/>
        </w:rPr>
        <w:br w:type="page"/>
      </w:r>
      <w:r>
        <w:rPr>
          <w:rtl/>
        </w:rPr>
        <w:lastRenderedPageBreak/>
        <w:t xml:space="preserve">وذكره ابن داود من غير توثيق </w:t>
      </w:r>
      <w:r w:rsidRPr="000E2E6A">
        <w:rPr>
          <w:rStyle w:val="libFootnotenumChar"/>
          <w:rtl/>
        </w:rPr>
        <w:t>(1)</w:t>
      </w:r>
      <w:r>
        <w:rPr>
          <w:rtl/>
        </w:rPr>
        <w:t xml:space="preserve"> ، ولعل الصواب أن يوثقه كما وثقه العلامة </w:t>
      </w:r>
      <w:r w:rsidR="008324FC" w:rsidRPr="008324FC">
        <w:rPr>
          <w:rStyle w:val="libAlaemChar"/>
          <w:rFonts w:hint="cs"/>
          <w:rtl/>
        </w:rPr>
        <w:t>قدس‌سره</w:t>
      </w:r>
      <w:r>
        <w:rPr>
          <w:rtl/>
        </w:rPr>
        <w:t xml:space="preserve"> </w:t>
      </w:r>
      <w:r w:rsidRPr="000E2E6A">
        <w:rPr>
          <w:rStyle w:val="libFootnotenumChar"/>
          <w:rtl/>
        </w:rPr>
        <w:t>(2)</w:t>
      </w:r>
      <w:r>
        <w:rPr>
          <w:rtl/>
        </w:rPr>
        <w:t>. ويحتمل أن يكون عجلان هذا أحد المذكورين قبيل هذا إن كانوا متعددين.</w:t>
      </w:r>
    </w:p>
    <w:p w:rsidR="00FB2F88" w:rsidRDefault="00FB2F88" w:rsidP="003465F8">
      <w:pPr>
        <w:pStyle w:val="libNormal"/>
        <w:rPr>
          <w:rtl/>
        </w:rPr>
      </w:pPr>
      <w:bookmarkStart w:id="2121" w:name="_Toc276203087"/>
      <w:bookmarkStart w:id="2122" w:name="_Toc276279388"/>
      <w:bookmarkStart w:id="2123" w:name="_Toc452208003"/>
      <w:r w:rsidRPr="00D24229">
        <w:rPr>
          <w:rStyle w:val="Heading2Char"/>
          <w:rtl/>
        </w:rPr>
        <w:t>3394 / 1 ـ العداء</w:t>
      </w:r>
      <w:bookmarkEnd w:id="2121"/>
      <w:bookmarkEnd w:id="2122"/>
      <w:bookmarkEnd w:id="2123"/>
      <w:r w:rsidRPr="00D24229">
        <w:rPr>
          <w:rStyle w:val="Heading2Char"/>
          <w:rtl/>
        </w:rPr>
        <w:t xml:space="preserve"> </w:t>
      </w:r>
      <w:r w:rsidRPr="000E2E6A">
        <w:rPr>
          <w:rStyle w:val="libFootnotenumChar"/>
          <w:rtl/>
        </w:rPr>
        <w:t>(3)</w:t>
      </w:r>
      <w:r w:rsidRPr="00D24229">
        <w:rPr>
          <w:rStyle w:val="Heading2Char"/>
          <w:rtl/>
        </w:rPr>
        <w:t xml:space="preserve"> بن خالد</w:t>
      </w:r>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124" w:name="_Toc276203088"/>
      <w:bookmarkStart w:id="2125" w:name="_Toc276279389"/>
      <w:bookmarkStart w:id="2126" w:name="_Toc452208004"/>
      <w:r w:rsidRPr="00D24229">
        <w:rPr>
          <w:rStyle w:val="Heading2Char"/>
          <w:rtl/>
        </w:rPr>
        <w:t>3395 / 1 ـ عدي بن جبير</w:t>
      </w:r>
      <w:bookmarkEnd w:id="2124"/>
      <w:bookmarkEnd w:id="2125"/>
      <w:bookmarkEnd w:id="2126"/>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bookmarkStart w:id="2127" w:name="_Toc276203089"/>
      <w:bookmarkStart w:id="2128" w:name="_Toc276279390"/>
      <w:bookmarkStart w:id="2129" w:name="_Toc452208005"/>
      <w:r w:rsidRPr="00D24229">
        <w:rPr>
          <w:rStyle w:val="Heading2Char"/>
          <w:rtl/>
        </w:rPr>
        <w:t>3396 / 2 ـ عدي بن حاتم الطائي</w:t>
      </w:r>
      <w:bookmarkEnd w:id="2127"/>
      <w:bookmarkEnd w:id="2128"/>
      <w:bookmarkEnd w:id="2129"/>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w:t>
      </w:r>
      <w:r w:rsidRPr="000E2E6A">
        <w:rPr>
          <w:rStyle w:val="libFootnotenumChar"/>
          <w:rtl/>
        </w:rPr>
        <w:t>(7)</w:t>
      </w:r>
      <w:r>
        <w:rPr>
          <w:rtl/>
        </w:rPr>
        <w:t xml:space="preserve"> علي </w:t>
      </w:r>
      <w:r w:rsidR="008324FC" w:rsidRPr="008324FC">
        <w:rPr>
          <w:rStyle w:val="libAlaemChar"/>
          <w:rFonts w:hint="cs"/>
          <w:rtl/>
        </w:rPr>
        <w:t>عليه‌السلام</w:t>
      </w:r>
      <w:r>
        <w:rPr>
          <w:rtl/>
        </w:rPr>
        <w:t xml:space="preserve"> </w:t>
      </w:r>
      <w:r w:rsidRPr="000E2E6A">
        <w:rPr>
          <w:rStyle w:val="libFootnotenumChar"/>
          <w:rtl/>
        </w:rPr>
        <w:t>(8)</w:t>
      </w:r>
      <w:r>
        <w:rPr>
          <w:rtl/>
        </w:rPr>
        <w:t xml:space="preserve"> ، رجال الشيخ. قال الفضل بن شاذان : إنه من السابقين الذين رجعوا إلى أمير المؤمنين </w:t>
      </w:r>
      <w:r w:rsidR="008324FC" w:rsidRPr="008324FC">
        <w:rPr>
          <w:rStyle w:val="libAlaemChar"/>
          <w:rFonts w:hint="cs"/>
          <w:rtl/>
        </w:rPr>
        <w:t>عليه‌السلام</w:t>
      </w:r>
      <w:r>
        <w:rPr>
          <w:rtl/>
        </w:rPr>
        <w:t xml:space="preserve"> ، رجال الكشي </w:t>
      </w:r>
      <w:r w:rsidRPr="000E2E6A">
        <w:rPr>
          <w:rStyle w:val="libFootnotenumChar"/>
          <w:rtl/>
        </w:rPr>
        <w:t>(9)</w:t>
      </w:r>
      <w:r>
        <w:rPr>
          <w:rtl/>
        </w:rPr>
        <w:t>.</w:t>
      </w:r>
    </w:p>
    <w:p w:rsidR="00FB2F88" w:rsidRDefault="00FB2F88" w:rsidP="003465F8">
      <w:pPr>
        <w:pStyle w:val="libNormal"/>
        <w:rPr>
          <w:rtl/>
        </w:rPr>
      </w:pPr>
      <w:bookmarkStart w:id="2130" w:name="_Toc276203090"/>
      <w:bookmarkStart w:id="2131" w:name="_Toc276279391"/>
      <w:bookmarkStart w:id="2132" w:name="_Toc452208006"/>
      <w:r w:rsidRPr="00D24229">
        <w:rPr>
          <w:rStyle w:val="Heading2Char"/>
          <w:rtl/>
        </w:rPr>
        <w:t>3397 / 3 ـ عدي بن عميرة</w:t>
      </w:r>
      <w:bookmarkEnd w:id="2130"/>
      <w:bookmarkEnd w:id="2131"/>
      <w:bookmarkEnd w:id="2132"/>
      <w:r>
        <w:rPr>
          <w:rtl/>
        </w:rPr>
        <w:t xml:space="preserve"> </w:t>
      </w:r>
      <w:r w:rsidRPr="000E2E6A">
        <w:rPr>
          <w:rStyle w:val="libFootnotenumChar"/>
          <w:rtl/>
        </w:rPr>
        <w:t>(10)</w:t>
      </w:r>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ابن داود : 133 / 992 ، وفيه : عجلان بن صالح. </w:t>
      </w:r>
    </w:p>
    <w:p w:rsidR="00FB2F88" w:rsidRDefault="00FB2F88" w:rsidP="000E2E6A">
      <w:pPr>
        <w:pStyle w:val="libFootnote0"/>
        <w:rPr>
          <w:rtl/>
        </w:rPr>
      </w:pPr>
      <w:r>
        <w:rPr>
          <w:rtl/>
        </w:rPr>
        <w:t xml:space="preserve">2 ـ الخلاصة : 129 / 6. </w:t>
      </w:r>
    </w:p>
    <w:p w:rsidR="00FB2F88" w:rsidRDefault="00FB2F88" w:rsidP="000E2E6A">
      <w:pPr>
        <w:pStyle w:val="libFootnote0"/>
        <w:rPr>
          <w:rtl/>
        </w:rPr>
      </w:pPr>
      <w:r>
        <w:rPr>
          <w:rtl/>
        </w:rPr>
        <w:t xml:space="preserve">3 ـ العراء ( خ ل ) ، ( م ت ). </w:t>
      </w:r>
    </w:p>
    <w:p w:rsidR="00FB2F88" w:rsidRDefault="00FB2F88" w:rsidP="000E2E6A">
      <w:pPr>
        <w:pStyle w:val="libFootnote0"/>
        <w:rPr>
          <w:rtl/>
        </w:rPr>
      </w:pPr>
      <w:r>
        <w:rPr>
          <w:rtl/>
        </w:rPr>
        <w:t xml:space="preserve">4 ـ بغير إسناد ، ( م ت ). </w:t>
      </w:r>
    </w:p>
    <w:p w:rsidR="00FB2F88" w:rsidRDefault="00FB2F88" w:rsidP="000E2E6A">
      <w:pPr>
        <w:pStyle w:val="libFootnote0"/>
        <w:rPr>
          <w:rtl/>
        </w:rPr>
      </w:pPr>
      <w:r>
        <w:rPr>
          <w:rtl/>
        </w:rPr>
        <w:t xml:space="preserve">5 ـ رجال الشيخ : 44 / 50. </w:t>
      </w:r>
    </w:p>
    <w:p w:rsidR="00FB2F88" w:rsidRDefault="00FB2F88" w:rsidP="000E2E6A">
      <w:pPr>
        <w:pStyle w:val="libFootnote0"/>
        <w:rPr>
          <w:rtl/>
        </w:rPr>
      </w:pPr>
      <w:r>
        <w:rPr>
          <w:rtl/>
        </w:rPr>
        <w:t xml:space="preserve">6 ـ رجال الشيخ : 76 / 89. </w:t>
      </w:r>
    </w:p>
    <w:p w:rsidR="00FB2F88" w:rsidRDefault="00FB2F88" w:rsidP="000E2E6A">
      <w:pPr>
        <w:pStyle w:val="libFootnote0"/>
        <w:rPr>
          <w:rtl/>
        </w:rPr>
      </w:pPr>
      <w:r>
        <w:rPr>
          <w:rtl/>
        </w:rPr>
        <w:t xml:space="preserve">7 ـ رجال الشيخ : 43 / 29. </w:t>
      </w:r>
    </w:p>
    <w:p w:rsidR="00FB2F88" w:rsidRDefault="00FB2F88" w:rsidP="000E2E6A">
      <w:pPr>
        <w:pStyle w:val="libFootnote0"/>
        <w:rPr>
          <w:rtl/>
        </w:rPr>
      </w:pPr>
      <w:r>
        <w:rPr>
          <w:rtl/>
        </w:rPr>
        <w:t xml:space="preserve">8 ـ رجال الشيخ : 73 / 38. </w:t>
      </w:r>
    </w:p>
    <w:p w:rsidR="00FB2F88" w:rsidRDefault="00FB2F88" w:rsidP="000E2E6A">
      <w:pPr>
        <w:pStyle w:val="libFootnote0"/>
        <w:rPr>
          <w:rtl/>
        </w:rPr>
      </w:pPr>
      <w:r>
        <w:rPr>
          <w:rtl/>
        </w:rPr>
        <w:t xml:space="preserve">9 ـ رجال الكشي : 38 / 78. </w:t>
      </w:r>
    </w:p>
    <w:p w:rsidR="00FB2F88" w:rsidRDefault="00FB2F88" w:rsidP="000E2E6A">
      <w:pPr>
        <w:pStyle w:val="libFootnote0"/>
        <w:rPr>
          <w:rtl/>
        </w:rPr>
      </w:pPr>
      <w:r>
        <w:rPr>
          <w:rtl/>
        </w:rPr>
        <w:t xml:space="preserve">10 ـ في نسخة ( ت ) : عمير. </w:t>
      </w:r>
    </w:p>
    <w:p w:rsidR="00FB2F88" w:rsidRDefault="00FB2F88" w:rsidP="000E2E6A">
      <w:pPr>
        <w:pStyle w:val="libFootnote0"/>
        <w:rPr>
          <w:rtl/>
        </w:rPr>
      </w:pPr>
      <w:r>
        <w:rPr>
          <w:rtl/>
        </w:rPr>
        <w:t xml:space="preserve">11 ـ رجال الشيخ : 45 / 63. </w:t>
      </w:r>
    </w:p>
    <w:p w:rsidR="00FB2F88" w:rsidRDefault="00FB2F88" w:rsidP="003465F8">
      <w:pPr>
        <w:pStyle w:val="libNormal"/>
        <w:rPr>
          <w:rtl/>
        </w:rPr>
      </w:pPr>
      <w:r>
        <w:rPr>
          <w:rtl/>
        </w:rPr>
        <w:br w:type="page"/>
      </w:r>
      <w:bookmarkStart w:id="2133" w:name="_Toc276203091"/>
      <w:bookmarkStart w:id="2134" w:name="_Toc276279392"/>
      <w:bookmarkStart w:id="2135" w:name="_Toc452208007"/>
      <w:r w:rsidRPr="00D24229">
        <w:rPr>
          <w:rStyle w:val="Heading2Char"/>
          <w:rtl/>
        </w:rPr>
        <w:lastRenderedPageBreak/>
        <w:t>3398 / 1 ـ عذافر بن خرفا اليشكري</w:t>
      </w:r>
      <w:bookmarkEnd w:id="2133"/>
      <w:bookmarkEnd w:id="2134"/>
      <w:bookmarkEnd w:id="2135"/>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136" w:name="_Toc276203092"/>
      <w:bookmarkStart w:id="2137" w:name="_Toc276279393"/>
      <w:bookmarkStart w:id="2138" w:name="_Toc452208008"/>
      <w:r w:rsidRPr="00D24229">
        <w:rPr>
          <w:rStyle w:val="Heading2Char"/>
          <w:rtl/>
        </w:rPr>
        <w:t>3399 / 2 ـ عذافر بن عيسى الخزاعي</w:t>
      </w:r>
      <w:bookmarkEnd w:id="2136"/>
      <w:bookmarkEnd w:id="2137"/>
      <w:bookmarkEnd w:id="2138"/>
      <w:r>
        <w:rPr>
          <w:rtl/>
        </w:rPr>
        <w:t xml:space="preserve"> : </w:t>
      </w:r>
    </w:p>
    <w:p w:rsidR="00FB2F88" w:rsidRDefault="00FB2F88" w:rsidP="003465F8">
      <w:pPr>
        <w:pStyle w:val="libNormal"/>
        <w:rPr>
          <w:rtl/>
        </w:rPr>
      </w:pPr>
      <w:r>
        <w:rPr>
          <w:rtl/>
        </w:rPr>
        <w:t xml:space="preserve">الصيرفي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2139" w:name="_Toc276203093"/>
      <w:bookmarkStart w:id="2140" w:name="_Toc276279394"/>
      <w:bookmarkStart w:id="2141" w:name="_Toc452208009"/>
      <w:r w:rsidRPr="00D24229">
        <w:rPr>
          <w:rStyle w:val="Heading2Char"/>
          <w:rtl/>
        </w:rPr>
        <w:t>3400 / 1 ـ عرفجة بن أبي بردة الليثي</w:t>
      </w:r>
      <w:bookmarkEnd w:id="2139"/>
      <w:bookmarkEnd w:id="2140"/>
      <w:bookmarkEnd w:id="2141"/>
      <w:r>
        <w:rPr>
          <w:rtl/>
        </w:rPr>
        <w:t xml:space="preserve"> : </w:t>
      </w:r>
    </w:p>
    <w:p w:rsidR="00FB2F88" w:rsidRDefault="00FB2F88" w:rsidP="003465F8">
      <w:pPr>
        <w:pStyle w:val="libNormal"/>
        <w:rPr>
          <w:rtl/>
        </w:rPr>
      </w:pPr>
      <w:r>
        <w:rPr>
          <w:rtl/>
        </w:rPr>
        <w:t xml:space="preserve">من أصحاب الرسول </w:t>
      </w:r>
      <w:r w:rsidRPr="000E2E6A">
        <w:rPr>
          <w:rStyle w:val="libFootnotenumChar"/>
          <w:rtl/>
        </w:rPr>
        <w:t>(4)</w:t>
      </w:r>
      <w:r>
        <w:rPr>
          <w:rtl/>
        </w:rPr>
        <w:t xml:space="preserve"> </w:t>
      </w:r>
      <w:r w:rsidR="008324FC" w:rsidRPr="008324FC">
        <w:rPr>
          <w:rStyle w:val="libAlaemChar"/>
          <w:rFonts w:hint="cs"/>
          <w:rtl/>
        </w:rPr>
        <w:t>صلى‌الله‌عليه‌وآله‌وسلم</w:t>
      </w:r>
      <w:r>
        <w:rPr>
          <w:rtl/>
        </w:rPr>
        <w:t xml:space="preserve"> وعلي </w:t>
      </w:r>
      <w:r w:rsidR="008324FC" w:rsidRPr="008324FC">
        <w:rPr>
          <w:rStyle w:val="libAlaemChar"/>
          <w:rFonts w:hint="cs"/>
          <w:rtl/>
        </w:rPr>
        <w:t>عليه‌السلام</w:t>
      </w:r>
      <w:r>
        <w:rPr>
          <w:rtl/>
        </w:rPr>
        <w:t xml:space="preserve"> </w:t>
      </w:r>
      <w:r w:rsidRPr="000E2E6A">
        <w:rPr>
          <w:rStyle w:val="libFootnotenumChar"/>
          <w:rtl/>
        </w:rPr>
        <w:t>(5)</w:t>
      </w:r>
      <w:r>
        <w:rPr>
          <w:rtl/>
        </w:rPr>
        <w:t xml:space="preserve"> ، رجال الشيخ.</w:t>
      </w:r>
    </w:p>
    <w:p w:rsidR="00FB2F88" w:rsidRDefault="00FB2F88" w:rsidP="003465F8">
      <w:pPr>
        <w:pStyle w:val="libNormal"/>
        <w:rPr>
          <w:rtl/>
        </w:rPr>
      </w:pPr>
      <w:bookmarkStart w:id="2142" w:name="_Toc276203094"/>
      <w:bookmarkStart w:id="2143" w:name="_Toc276279395"/>
      <w:bookmarkStart w:id="2144" w:name="_Toc452208010"/>
      <w:r w:rsidRPr="00D24229">
        <w:rPr>
          <w:rStyle w:val="Heading2Char"/>
          <w:rtl/>
        </w:rPr>
        <w:t>3401 / 1 ـ عرفة الأزدي</w:t>
      </w:r>
      <w:bookmarkEnd w:id="2142"/>
      <w:bookmarkEnd w:id="2143"/>
      <w:bookmarkEnd w:id="2144"/>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وكان رسول الله </w:t>
      </w:r>
      <w:r w:rsidR="008324FC" w:rsidRPr="008324FC">
        <w:rPr>
          <w:rStyle w:val="libAlaemChar"/>
          <w:rFonts w:hint="cs"/>
          <w:rtl/>
        </w:rPr>
        <w:t>صلى‌الله‌عليه‌وآله‌وسلم</w:t>
      </w:r>
      <w:r>
        <w:rPr>
          <w:rtl/>
        </w:rPr>
        <w:t xml:space="preserve"> دعا له فقال : اللهم بارك له في صفقته </w:t>
      </w:r>
      <w:r w:rsidRPr="000E2E6A">
        <w:rPr>
          <w:rStyle w:val="libFootnotenumChar"/>
          <w:rtl/>
        </w:rPr>
        <w:t>(7)</w:t>
      </w:r>
      <w:r>
        <w:rPr>
          <w:rtl/>
        </w:rPr>
        <w:t xml:space="preserve">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2145" w:name="_Toc276203095"/>
      <w:bookmarkStart w:id="2146" w:name="_Toc276279396"/>
      <w:bookmarkStart w:id="2147" w:name="_Toc452208011"/>
      <w:r w:rsidRPr="00D24229">
        <w:rPr>
          <w:rStyle w:val="Heading2Char"/>
          <w:rtl/>
        </w:rPr>
        <w:t>3402 / 2 ـ عرفة بن يزيد</w:t>
      </w:r>
      <w:bookmarkEnd w:id="2145"/>
      <w:bookmarkEnd w:id="2146"/>
      <w:bookmarkEnd w:id="2147"/>
      <w:r>
        <w:rPr>
          <w:rtl/>
        </w:rPr>
        <w:t xml:space="preserve"> </w:t>
      </w:r>
      <w:r w:rsidRPr="000E2E6A">
        <w:rPr>
          <w:rStyle w:val="libFootnotenumChar"/>
          <w:rtl/>
        </w:rPr>
        <w:t>(9)</w:t>
      </w:r>
      <w:r>
        <w:rPr>
          <w:rtl/>
        </w:rPr>
        <w:t xml:space="preserve"> </w:t>
      </w:r>
      <w:r w:rsidRPr="00D24229">
        <w:rPr>
          <w:rStyle w:val="Heading2Char"/>
          <w:rtl/>
        </w:rPr>
        <w:t>الكوفي</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w:t>
      </w:r>
    </w:p>
    <w:p w:rsidR="00FB2F88" w:rsidRDefault="00FB2F88" w:rsidP="003465F8">
      <w:pPr>
        <w:pStyle w:val="libNormal"/>
        <w:rPr>
          <w:rtl/>
        </w:rPr>
      </w:pPr>
      <w:bookmarkStart w:id="2148" w:name="_Toc276203096"/>
      <w:bookmarkStart w:id="2149" w:name="_Toc276279397"/>
      <w:bookmarkStart w:id="2150" w:name="_Toc452208012"/>
      <w:r w:rsidRPr="00D24229">
        <w:rPr>
          <w:rStyle w:val="Heading2Char"/>
          <w:rtl/>
        </w:rPr>
        <w:t>3403 / 1 ـ عروة الدهقان</w:t>
      </w:r>
      <w:bookmarkEnd w:id="2148"/>
      <w:bookmarkEnd w:id="2149"/>
      <w:bookmarkEnd w:id="2150"/>
      <w:r>
        <w:rPr>
          <w:rtl/>
        </w:rPr>
        <w:t xml:space="preserve"> : </w:t>
      </w:r>
    </w:p>
    <w:p w:rsidR="00FB2F88" w:rsidRDefault="00FB2F88" w:rsidP="003465F8">
      <w:pPr>
        <w:pStyle w:val="libNormal"/>
        <w:rPr>
          <w:rtl/>
        </w:rPr>
      </w:pPr>
      <w:r>
        <w:rPr>
          <w:rtl/>
        </w:rPr>
        <w:t xml:space="preserve">سيجيء بعنوان : عروة بن يحيى الدهقان </w:t>
      </w:r>
      <w:r w:rsidRPr="000E2E6A">
        <w:rPr>
          <w:rStyle w:val="libFootnotenumChar"/>
          <w:rtl/>
        </w:rPr>
        <w:t>(11)</w:t>
      </w:r>
      <w:r>
        <w:rPr>
          <w:rtl/>
        </w:rPr>
        <w:t xml:space="preserve"> </w:t>
      </w:r>
      <w:r w:rsidRPr="000E2E6A">
        <w:rPr>
          <w:rStyle w:val="libFootnotenumChar"/>
          <w:rtl/>
        </w:rPr>
        <w:t>(12)</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263 / 678 ، وفيه : عذار بن خرقاء. </w:t>
      </w:r>
    </w:p>
    <w:p w:rsidR="00FB2F88" w:rsidRDefault="00FB2F88" w:rsidP="000E2E6A">
      <w:pPr>
        <w:pStyle w:val="libFootnote0"/>
        <w:rPr>
          <w:rtl/>
        </w:rPr>
      </w:pPr>
      <w:r>
        <w:rPr>
          <w:rtl/>
        </w:rPr>
        <w:t xml:space="preserve">2 ـ رجال الشيخ : 263 / 673. </w:t>
      </w:r>
    </w:p>
    <w:p w:rsidR="00FB2F88" w:rsidRDefault="00FB2F88" w:rsidP="000E2E6A">
      <w:pPr>
        <w:pStyle w:val="libFootnote0"/>
        <w:rPr>
          <w:rtl/>
        </w:rPr>
      </w:pPr>
      <w:r>
        <w:rPr>
          <w:rtl/>
        </w:rPr>
        <w:t xml:space="preserve">3 ـ الشيخ عربي بن المسافر ، فقيه ، صالح بحلة ، ب ، ( م ت ). فهرست منتجب الدين : 136 / 304. </w:t>
      </w:r>
    </w:p>
    <w:p w:rsidR="00FB2F88" w:rsidRDefault="00FB2F88" w:rsidP="000E2E6A">
      <w:pPr>
        <w:pStyle w:val="libFootnote0"/>
        <w:rPr>
          <w:rtl/>
        </w:rPr>
      </w:pPr>
      <w:r>
        <w:rPr>
          <w:rtl/>
        </w:rPr>
        <w:t xml:space="preserve">4 ـ رجال الشيخ : 45 / 64. </w:t>
      </w:r>
    </w:p>
    <w:p w:rsidR="00FB2F88" w:rsidRDefault="00FB2F88" w:rsidP="000E2E6A">
      <w:pPr>
        <w:pStyle w:val="libFootnote0"/>
        <w:rPr>
          <w:rtl/>
        </w:rPr>
      </w:pPr>
      <w:r>
        <w:rPr>
          <w:rtl/>
        </w:rPr>
        <w:t xml:space="preserve">5 ـ رجال الشيخ : 74 / 49. </w:t>
      </w:r>
    </w:p>
    <w:p w:rsidR="00FB2F88" w:rsidRDefault="00FB2F88" w:rsidP="000E2E6A">
      <w:pPr>
        <w:pStyle w:val="libFootnote0"/>
        <w:rPr>
          <w:rtl/>
        </w:rPr>
      </w:pPr>
      <w:r>
        <w:rPr>
          <w:rtl/>
        </w:rPr>
        <w:t xml:space="preserve">6 ـ عرفة المدني ( خ ل ) ، ( م ت ). </w:t>
      </w:r>
    </w:p>
    <w:p w:rsidR="00FB2F88" w:rsidRDefault="00FB2F88" w:rsidP="000E2E6A">
      <w:pPr>
        <w:pStyle w:val="libFootnote0"/>
        <w:rPr>
          <w:rtl/>
        </w:rPr>
      </w:pPr>
      <w:r>
        <w:rPr>
          <w:rtl/>
        </w:rPr>
        <w:t xml:space="preserve">7 ـ والمشهور عروة البارقي ، ( م ت ). </w:t>
      </w:r>
    </w:p>
    <w:p w:rsidR="00FB2F88" w:rsidRDefault="00FB2F88" w:rsidP="000E2E6A">
      <w:pPr>
        <w:pStyle w:val="libFootnote0"/>
        <w:rPr>
          <w:rtl/>
        </w:rPr>
      </w:pPr>
      <w:r>
        <w:rPr>
          <w:rtl/>
        </w:rPr>
        <w:t xml:space="preserve">8 ـ رجال الشيخ : 70 / 9. </w:t>
      </w:r>
    </w:p>
    <w:p w:rsidR="00FB2F88" w:rsidRDefault="00FB2F88" w:rsidP="000E2E6A">
      <w:pPr>
        <w:pStyle w:val="libFootnote0"/>
        <w:rPr>
          <w:rtl/>
        </w:rPr>
      </w:pPr>
      <w:r>
        <w:rPr>
          <w:rtl/>
        </w:rPr>
        <w:t xml:space="preserve">9 ـ بريد ( خ ل ) ، ( م ت ). </w:t>
      </w:r>
    </w:p>
    <w:p w:rsidR="00FB2F88" w:rsidRDefault="00FB2F88" w:rsidP="000E2E6A">
      <w:pPr>
        <w:pStyle w:val="libFootnote0"/>
        <w:rPr>
          <w:rtl/>
        </w:rPr>
      </w:pPr>
      <w:r>
        <w:rPr>
          <w:rtl/>
        </w:rPr>
        <w:t xml:space="preserve">10 ـ رجال الشيخ : 262 / 639 ، وفيه : بريد. </w:t>
      </w:r>
    </w:p>
    <w:p w:rsidR="00FB2F88" w:rsidRDefault="00FB2F88" w:rsidP="000E2E6A">
      <w:pPr>
        <w:pStyle w:val="libFootnote0"/>
        <w:rPr>
          <w:rtl/>
        </w:rPr>
      </w:pPr>
      <w:r>
        <w:rPr>
          <w:rtl/>
        </w:rPr>
        <w:t xml:space="preserve">11 ـ سيأتي برقم : 3407 / 5. </w:t>
      </w:r>
    </w:p>
    <w:p w:rsidR="00FB2F88" w:rsidRDefault="00FB2F88" w:rsidP="000E2E6A">
      <w:pPr>
        <w:pStyle w:val="libFootnote0"/>
        <w:rPr>
          <w:rtl/>
        </w:rPr>
      </w:pPr>
      <w:r>
        <w:rPr>
          <w:rtl/>
        </w:rPr>
        <w:t xml:space="preserve">12 ـ عروة البارقي ، ل جخ ؛ ( م ت ). رجال الشيخ : 43 / 30. </w:t>
      </w:r>
    </w:p>
    <w:p w:rsidR="00FB2F88" w:rsidRDefault="00FB2F88" w:rsidP="003465F8">
      <w:pPr>
        <w:pStyle w:val="libNormal"/>
        <w:rPr>
          <w:rtl/>
        </w:rPr>
      </w:pPr>
      <w:r>
        <w:rPr>
          <w:rtl/>
        </w:rPr>
        <w:br w:type="page"/>
      </w:r>
      <w:bookmarkStart w:id="2151" w:name="_Toc276203097"/>
      <w:bookmarkStart w:id="2152" w:name="_Toc276279398"/>
      <w:bookmarkStart w:id="2153" w:name="_Toc452208013"/>
      <w:r w:rsidRPr="00D24229">
        <w:rPr>
          <w:rStyle w:val="Heading2Char"/>
          <w:rtl/>
        </w:rPr>
        <w:lastRenderedPageBreak/>
        <w:t>3404 / 2 ـ عروة بن الساعد</w:t>
      </w:r>
      <w:bookmarkEnd w:id="2151"/>
      <w:bookmarkEnd w:id="2152"/>
      <w:bookmarkEnd w:id="2153"/>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154" w:name="_Toc276203098"/>
      <w:bookmarkStart w:id="2155" w:name="_Toc276279399"/>
      <w:bookmarkStart w:id="2156" w:name="_Toc452208014"/>
      <w:r w:rsidRPr="00D24229">
        <w:rPr>
          <w:rStyle w:val="Heading2Char"/>
          <w:rtl/>
        </w:rPr>
        <w:t>3405 / 3 ـ عروة بن عبد الله بن بشير</w:t>
      </w:r>
      <w:bookmarkEnd w:id="2154"/>
      <w:bookmarkEnd w:id="2155"/>
      <w:bookmarkEnd w:id="2156"/>
      <w:r>
        <w:rPr>
          <w:rtl/>
        </w:rPr>
        <w:t xml:space="preserve"> : </w:t>
      </w:r>
    </w:p>
    <w:p w:rsidR="00FB2F88" w:rsidRDefault="00FB2F88" w:rsidP="003465F8">
      <w:pPr>
        <w:pStyle w:val="libNormal"/>
        <w:rPr>
          <w:rtl/>
        </w:rPr>
      </w:pPr>
      <w:r>
        <w:rPr>
          <w:rtl/>
        </w:rPr>
        <w:t xml:space="preserve">أبو مهل ، الجعفي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157" w:name="_Toc276203099"/>
      <w:bookmarkStart w:id="2158" w:name="_Toc276279400"/>
      <w:bookmarkStart w:id="2159" w:name="_Toc452208015"/>
      <w:r w:rsidRPr="00D24229">
        <w:rPr>
          <w:rStyle w:val="Heading2Char"/>
          <w:rtl/>
        </w:rPr>
        <w:t>3406 / 4 ـ عروة القتّات</w:t>
      </w:r>
      <w:bookmarkEnd w:id="2157"/>
      <w:bookmarkEnd w:id="2158"/>
      <w:bookmarkEnd w:id="2159"/>
      <w:r>
        <w:rPr>
          <w:rtl/>
        </w:rPr>
        <w:t xml:space="preserve"> : </w:t>
      </w:r>
    </w:p>
    <w:p w:rsidR="00FB2F88" w:rsidRDefault="00FB2F88" w:rsidP="003465F8">
      <w:pPr>
        <w:pStyle w:val="libNormal"/>
        <w:rPr>
          <w:rtl/>
        </w:rPr>
      </w:pPr>
      <w:r>
        <w:rPr>
          <w:rtl/>
        </w:rPr>
        <w:t xml:space="preserve">روى الكشي عن محمد بن مسعود قال : حدثني أحمد بن منصور ، عن أحمد بن الفضل الكناسي قال : قال أبو عبد الله </w:t>
      </w:r>
      <w:r w:rsidR="008324FC" w:rsidRPr="008324FC">
        <w:rPr>
          <w:rStyle w:val="libAlaemChar"/>
          <w:rFonts w:hint="cs"/>
          <w:rtl/>
        </w:rPr>
        <w:t>عليه‌السلام</w:t>
      </w:r>
      <w:r>
        <w:rPr>
          <w:rtl/>
        </w:rPr>
        <w:t xml:space="preserve"> : أي شيء بلغني عنكم؟! قلت : ما هو؟ قال : بلغني أنكم أقعدتم قاضياً بالكناسة ، قال : قلت : نعم جعلت فداك رجل يقال له : عروة القتات ، وهو رجل له حظّ من عقل ، نجتمع عنده فنتكلم ونتساءل ثم يرد ذلك إليكم ، قال : لا بأس </w:t>
      </w:r>
      <w:r w:rsidRPr="000E2E6A">
        <w:rPr>
          <w:rStyle w:val="libFootnotenumChar"/>
          <w:rtl/>
        </w:rPr>
        <w:t>(3)</w:t>
      </w:r>
      <w:r>
        <w:rPr>
          <w:rtl/>
        </w:rPr>
        <w:t xml:space="preserve">. </w:t>
      </w:r>
    </w:p>
    <w:p w:rsidR="00FB2F88" w:rsidRDefault="00FB2F88" w:rsidP="003465F8">
      <w:pPr>
        <w:pStyle w:val="libNormal"/>
        <w:rPr>
          <w:rtl/>
        </w:rPr>
      </w:pPr>
      <w:r>
        <w:rPr>
          <w:rtl/>
        </w:rPr>
        <w:t xml:space="preserve">وفي رجال ابن داود : عروة بن القتّات </w:t>
      </w:r>
      <w:r w:rsidRPr="000E2E6A">
        <w:rPr>
          <w:rStyle w:val="libFootnotenumChar"/>
          <w:rtl/>
        </w:rPr>
        <w:t>(4)</w:t>
      </w:r>
      <w:r>
        <w:rPr>
          <w:rtl/>
        </w:rPr>
        <w:t xml:space="preserve">. </w:t>
      </w:r>
    </w:p>
    <w:p w:rsidR="00FB2F88" w:rsidRDefault="00FB2F88" w:rsidP="003465F8">
      <w:pPr>
        <w:pStyle w:val="libNormal"/>
        <w:rPr>
          <w:rtl/>
        </w:rPr>
      </w:pPr>
      <w:r>
        <w:rPr>
          <w:rtl/>
        </w:rPr>
        <w:t xml:space="preserve">وفي الخلاصة : عروة القتّات ، كما في الكشي </w:t>
      </w:r>
      <w:r w:rsidRPr="000E2E6A">
        <w:rPr>
          <w:rStyle w:val="libFootnotenumChar"/>
          <w:rtl/>
        </w:rPr>
        <w:t>(5)</w:t>
      </w:r>
      <w:r>
        <w:rPr>
          <w:rtl/>
        </w:rPr>
        <w:t xml:space="preserve"> ، ولعله الصواب.</w:t>
      </w:r>
    </w:p>
    <w:p w:rsidR="00FB2F88" w:rsidRDefault="00FB2F88" w:rsidP="003465F8">
      <w:pPr>
        <w:pStyle w:val="libNormal"/>
        <w:rPr>
          <w:rtl/>
        </w:rPr>
      </w:pPr>
      <w:bookmarkStart w:id="2160" w:name="_Toc276203100"/>
      <w:bookmarkStart w:id="2161" w:name="_Toc276279401"/>
      <w:bookmarkStart w:id="2162" w:name="_Toc452208016"/>
      <w:r w:rsidRPr="00103616">
        <w:rPr>
          <w:rStyle w:val="Heading2Char"/>
          <w:rtl/>
        </w:rPr>
        <w:t>3407 / 5 ـ عروة بن يحيى الدهقان</w:t>
      </w:r>
      <w:bookmarkEnd w:id="2160"/>
      <w:bookmarkEnd w:id="2161"/>
      <w:bookmarkEnd w:id="2162"/>
      <w:r>
        <w:rPr>
          <w:rtl/>
        </w:rPr>
        <w:t xml:space="preserve"> : </w:t>
      </w:r>
    </w:p>
    <w:p w:rsidR="00FB2F88" w:rsidRDefault="00FB2F88" w:rsidP="003465F8">
      <w:pPr>
        <w:pStyle w:val="libNormal"/>
        <w:rPr>
          <w:rtl/>
        </w:rPr>
      </w:pPr>
      <w:r>
        <w:rPr>
          <w:rtl/>
        </w:rPr>
        <w:t xml:space="preserve">روى الكشي حديثاً في طريقه محمد بن موسى الهمداني ، وحديثاً عن علي بن محمد بن قتيبه عن أبي حامد أحمد بن إبراهيم المراغي أن أبا محمد </w:t>
      </w:r>
      <w:r w:rsidR="008324FC" w:rsidRPr="008324FC">
        <w:rPr>
          <w:rStyle w:val="libAlaemChar"/>
          <w:rFonts w:hint="cs"/>
          <w:rtl/>
        </w:rPr>
        <w:t>عليه‌السلام</w:t>
      </w:r>
      <w:r>
        <w:rPr>
          <w:rtl/>
        </w:rPr>
        <w:t xml:space="preserve"> لعن عروة بن يحيى الدهقان وأمر شيعته بلعنه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74 / 59. </w:t>
      </w:r>
    </w:p>
    <w:p w:rsidR="00FB2F88" w:rsidRDefault="00FB2F88" w:rsidP="000E2E6A">
      <w:pPr>
        <w:pStyle w:val="libFootnote0"/>
        <w:rPr>
          <w:rtl/>
        </w:rPr>
      </w:pPr>
      <w:r>
        <w:rPr>
          <w:rtl/>
        </w:rPr>
        <w:t xml:space="preserve">2 ـ رجال الشيخ : 263 / 677. </w:t>
      </w:r>
    </w:p>
    <w:p w:rsidR="00FB2F88" w:rsidRDefault="00FB2F88" w:rsidP="000E2E6A">
      <w:pPr>
        <w:pStyle w:val="libFootnote0"/>
        <w:rPr>
          <w:rtl/>
        </w:rPr>
      </w:pPr>
      <w:r>
        <w:rPr>
          <w:rtl/>
        </w:rPr>
        <w:t xml:space="preserve">3 ـ رجال الكشي : 371 / 692. </w:t>
      </w:r>
    </w:p>
    <w:p w:rsidR="00FB2F88" w:rsidRDefault="00FB2F88" w:rsidP="000E2E6A">
      <w:pPr>
        <w:pStyle w:val="libFootnote0"/>
        <w:rPr>
          <w:rtl/>
        </w:rPr>
      </w:pPr>
      <w:r>
        <w:rPr>
          <w:rtl/>
        </w:rPr>
        <w:t xml:space="preserve">4 ـ رجال ابن داود : 133 / 995 ، وفيه : عروة القتّات. </w:t>
      </w:r>
    </w:p>
    <w:p w:rsidR="00FB2F88" w:rsidRDefault="00FB2F88" w:rsidP="000E2E6A">
      <w:pPr>
        <w:pStyle w:val="libFootnote0"/>
        <w:rPr>
          <w:rtl/>
        </w:rPr>
      </w:pPr>
      <w:r>
        <w:rPr>
          <w:rtl/>
        </w:rPr>
        <w:t xml:space="preserve">5 ـ الخلاصة : 128 / 2. </w:t>
      </w:r>
    </w:p>
    <w:p w:rsidR="00FB2F88" w:rsidRDefault="00FB2F88" w:rsidP="000E2E6A">
      <w:pPr>
        <w:pStyle w:val="libFootnote0"/>
        <w:rPr>
          <w:rtl/>
        </w:rPr>
      </w:pPr>
      <w:r>
        <w:rPr>
          <w:rtl/>
        </w:rPr>
        <w:t xml:space="preserve">6 ـ رجال الكشّي : 535 / 1020 و 573 / 1086. </w:t>
      </w:r>
    </w:p>
    <w:p w:rsidR="00FB2F88" w:rsidRDefault="00FB2F88" w:rsidP="003465F8">
      <w:pPr>
        <w:pStyle w:val="libNormal"/>
        <w:rPr>
          <w:rtl/>
        </w:rPr>
      </w:pPr>
      <w:r>
        <w:rPr>
          <w:rtl/>
        </w:rPr>
        <w:br w:type="page"/>
      </w:r>
      <w:r>
        <w:rPr>
          <w:rtl/>
        </w:rPr>
        <w:lastRenderedPageBreak/>
        <w:t>وقال الشيخ في الرجال: عروة بن يحى الدهقان، غال، من أصحاب الهادي</w:t>
      </w:r>
      <w:r w:rsidR="008324FC" w:rsidRPr="008324FC">
        <w:rPr>
          <w:rStyle w:val="libAlaemChar"/>
          <w:rFonts w:hint="cs"/>
          <w:rtl/>
        </w:rPr>
        <w:t>عليه‌السلام</w:t>
      </w:r>
      <w:r w:rsidRPr="000E2E6A">
        <w:rPr>
          <w:rStyle w:val="libFootnotenumChar"/>
          <w:rtl/>
        </w:rPr>
        <w:t>(1)</w:t>
      </w:r>
      <w:r>
        <w:rPr>
          <w:rtl/>
        </w:rPr>
        <w:t xml:space="preserve">. </w:t>
      </w:r>
    </w:p>
    <w:p w:rsidR="00FB2F88" w:rsidRDefault="00FB2F88" w:rsidP="003465F8">
      <w:pPr>
        <w:pStyle w:val="libNormal"/>
        <w:rPr>
          <w:rtl/>
        </w:rPr>
      </w:pPr>
      <w:r>
        <w:rPr>
          <w:rtl/>
        </w:rPr>
        <w:t xml:space="preserve">ثم قال في هذا الباب أيضاً : عروة النخاس الدهقان ، ملعون ، غال </w:t>
      </w:r>
      <w:r w:rsidRPr="000E2E6A">
        <w:rPr>
          <w:rStyle w:val="libFootnotenumChar"/>
          <w:rtl/>
        </w:rPr>
        <w:t>(2)</w:t>
      </w:r>
      <w:r>
        <w:rPr>
          <w:rtl/>
        </w:rPr>
        <w:t xml:space="preserve">. </w:t>
      </w:r>
    </w:p>
    <w:p w:rsidR="00FB2F88" w:rsidRDefault="00FB2F88" w:rsidP="003465F8">
      <w:pPr>
        <w:pStyle w:val="libNormal"/>
        <w:rPr>
          <w:rtl/>
        </w:rPr>
      </w:pPr>
      <w:r>
        <w:rPr>
          <w:rtl/>
        </w:rPr>
        <w:t xml:space="preserve">ثم قال عند ذكر أصحاب العسكري : إن عروة الوكيل ، قمي </w:t>
      </w:r>
      <w:r w:rsidRPr="000E2E6A">
        <w:rPr>
          <w:rStyle w:val="libFootnotenumChar"/>
          <w:rtl/>
        </w:rPr>
        <w:t>(3)</w:t>
      </w:r>
      <w:r>
        <w:rPr>
          <w:rtl/>
        </w:rPr>
        <w:t xml:space="preserve">. </w:t>
      </w:r>
    </w:p>
    <w:p w:rsidR="00FB2F88" w:rsidRDefault="00FB2F88" w:rsidP="003465F8">
      <w:pPr>
        <w:pStyle w:val="libNormal"/>
        <w:rPr>
          <w:rtl/>
        </w:rPr>
      </w:pPr>
      <w:r>
        <w:rPr>
          <w:rtl/>
        </w:rPr>
        <w:t xml:space="preserve">وذكر الكشي عند ذكر إسحاق بن إسماعيل النيشابوري أنه خرج لإسحاق بن إسماعيل توقيع من أبي محمد </w:t>
      </w:r>
      <w:r w:rsidR="008324FC" w:rsidRPr="008324FC">
        <w:rPr>
          <w:rStyle w:val="libAlaemChar"/>
          <w:rFonts w:hint="cs"/>
          <w:rtl/>
        </w:rPr>
        <w:t>عليه‌السلام</w:t>
      </w:r>
      <w:r>
        <w:rPr>
          <w:rtl/>
        </w:rPr>
        <w:t xml:space="preserve"> ، وذكر التوقيع إلى أن قال </w:t>
      </w:r>
      <w:r w:rsidR="008324FC" w:rsidRPr="008324FC">
        <w:rPr>
          <w:rStyle w:val="libAlaemChar"/>
          <w:rFonts w:hint="cs"/>
          <w:rtl/>
        </w:rPr>
        <w:t>عليه‌السلام</w:t>
      </w:r>
      <w:r>
        <w:rPr>
          <w:rtl/>
        </w:rPr>
        <w:t xml:space="preserve"> : فاقرأه على الدهقان ، وكيلنا وثقتنا ، والذي يقبض من موالينا ... إلى آخره </w:t>
      </w:r>
      <w:r w:rsidRPr="000E2E6A">
        <w:rPr>
          <w:rStyle w:val="libFootnotenumChar"/>
          <w:rtl/>
        </w:rPr>
        <w:t>(4)</w:t>
      </w:r>
      <w:r>
        <w:rPr>
          <w:rtl/>
        </w:rPr>
        <w:t xml:space="preserve">. </w:t>
      </w:r>
    </w:p>
    <w:p w:rsidR="00FB2F88" w:rsidRDefault="00FB2F88" w:rsidP="003465F8">
      <w:pPr>
        <w:pStyle w:val="libNormal"/>
        <w:rPr>
          <w:rtl/>
        </w:rPr>
      </w:pPr>
      <w:r>
        <w:rPr>
          <w:rtl/>
        </w:rPr>
        <w:t>وكأن الدهقان هذا هو عروة بن يحيى الدهقان ، والله أعلم.</w:t>
      </w:r>
    </w:p>
    <w:p w:rsidR="00FB2F88" w:rsidRDefault="00FB2F88" w:rsidP="003465F8">
      <w:pPr>
        <w:pStyle w:val="libNormal"/>
        <w:rPr>
          <w:rtl/>
        </w:rPr>
      </w:pPr>
      <w:bookmarkStart w:id="2163" w:name="_Toc276203101"/>
      <w:bookmarkStart w:id="2164" w:name="_Toc276279402"/>
      <w:bookmarkStart w:id="2165" w:name="_Toc452208017"/>
      <w:r w:rsidRPr="00103616">
        <w:rPr>
          <w:rStyle w:val="Heading2Char"/>
          <w:rtl/>
        </w:rPr>
        <w:t>3408 / 1 ـ عريفا</w:t>
      </w:r>
      <w:bookmarkEnd w:id="2163"/>
      <w:bookmarkEnd w:id="2164"/>
      <w:bookmarkEnd w:id="2165"/>
      <w:r>
        <w:rPr>
          <w:rtl/>
        </w:rPr>
        <w:t xml:space="preserve"> </w:t>
      </w:r>
      <w:r w:rsidRPr="000E2E6A">
        <w:rPr>
          <w:rStyle w:val="libFootnotenumChar"/>
          <w:rtl/>
        </w:rPr>
        <w:t>(5)</w:t>
      </w:r>
      <w:r>
        <w:rPr>
          <w:rtl/>
        </w:rPr>
        <w:t xml:space="preserve"> </w:t>
      </w:r>
      <w:r w:rsidRPr="00103616">
        <w:rPr>
          <w:rStyle w:val="Heading2Char"/>
          <w:rtl/>
        </w:rPr>
        <w:t>بن عطاء بن أبي رياح</w:t>
      </w:r>
      <w:r>
        <w:rPr>
          <w:rtl/>
        </w:rPr>
        <w:t xml:space="preserve"> : </w:t>
      </w:r>
    </w:p>
    <w:p w:rsidR="00FB2F88" w:rsidRDefault="00FB2F88" w:rsidP="003465F8">
      <w:pPr>
        <w:pStyle w:val="libNormal"/>
        <w:rPr>
          <w:rtl/>
        </w:rPr>
      </w:pPr>
      <w:r>
        <w:rPr>
          <w:rtl/>
        </w:rPr>
        <w:t xml:space="preserve">قال الكشي عند ترجمة عبد الله بن عطاء </w:t>
      </w:r>
      <w:r w:rsidRPr="000E2E6A">
        <w:rPr>
          <w:rStyle w:val="libFootnotenumChar"/>
          <w:rtl/>
        </w:rPr>
        <w:t>(6)</w:t>
      </w:r>
      <w:r>
        <w:rPr>
          <w:rtl/>
        </w:rPr>
        <w:t xml:space="preserve"> بن أبي رياح : قال نصر ابن الصباح : وولد </w:t>
      </w:r>
      <w:r w:rsidRPr="000E2E6A">
        <w:rPr>
          <w:rStyle w:val="libFootnotenumChar"/>
          <w:rtl/>
        </w:rPr>
        <w:t>(7)</w:t>
      </w:r>
      <w:r>
        <w:rPr>
          <w:rtl/>
        </w:rPr>
        <w:t xml:space="preserve"> عطاء بن أبي رياح ـ تلميذ ابن عباس ـ : عبد الملك وعبد الله وعريفا نجباء من أصحاب أبي جعفر وأبي عبد الله </w:t>
      </w:r>
      <w:r w:rsidR="008324FC" w:rsidRPr="008324FC">
        <w:rPr>
          <w:rStyle w:val="libAlaemChar"/>
          <w:rFonts w:hint="cs"/>
          <w:rtl/>
        </w:rPr>
        <w:t>عليهما‌السلام</w:t>
      </w:r>
      <w:r>
        <w:rPr>
          <w:rtl/>
        </w:rPr>
        <w:t xml:space="preserve"> </w:t>
      </w:r>
      <w:r w:rsidRPr="000E2E6A">
        <w:rPr>
          <w:rStyle w:val="libFootnotenumChar"/>
          <w:rtl/>
        </w:rPr>
        <w:t>(8)</w:t>
      </w:r>
      <w:r>
        <w:rPr>
          <w:rtl/>
        </w:rPr>
        <w:t>.</w:t>
      </w:r>
    </w:p>
    <w:p w:rsidR="00FB2F88" w:rsidRDefault="00FB2F88" w:rsidP="003465F8">
      <w:pPr>
        <w:pStyle w:val="libNormal"/>
        <w:rPr>
          <w:rtl/>
        </w:rPr>
      </w:pPr>
      <w:bookmarkStart w:id="2166" w:name="_Toc276203102"/>
      <w:bookmarkStart w:id="2167" w:name="_Toc276279403"/>
      <w:bookmarkStart w:id="2168" w:name="_Toc452208018"/>
      <w:r w:rsidRPr="00103616">
        <w:rPr>
          <w:rStyle w:val="Heading2Char"/>
          <w:rtl/>
        </w:rPr>
        <w:t>3409 / 1 ـ العزيز بن زهير</w:t>
      </w:r>
      <w:bookmarkEnd w:id="2166"/>
      <w:bookmarkEnd w:id="2167"/>
      <w:bookmarkEnd w:id="2168"/>
      <w:r>
        <w:rPr>
          <w:rtl/>
        </w:rPr>
        <w:t xml:space="preserve"> : </w:t>
      </w:r>
    </w:p>
    <w:p w:rsidR="00FB2F88" w:rsidRDefault="00FB2F88" w:rsidP="003465F8">
      <w:pPr>
        <w:pStyle w:val="libNormal"/>
        <w:rPr>
          <w:rtl/>
        </w:rPr>
      </w:pPr>
      <w:r>
        <w:rPr>
          <w:rtl/>
        </w:rPr>
        <w:t xml:space="preserve">أحد بني كشمرد من أهل همذان ، وكيل ، رجال النجاشي عند ترجمة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389 / 21. </w:t>
      </w:r>
    </w:p>
    <w:p w:rsidR="00FB2F88" w:rsidRDefault="00FB2F88" w:rsidP="000E2E6A">
      <w:pPr>
        <w:pStyle w:val="libFootnote0"/>
        <w:rPr>
          <w:rtl/>
        </w:rPr>
      </w:pPr>
      <w:r>
        <w:rPr>
          <w:rtl/>
        </w:rPr>
        <w:t xml:space="preserve">2 ـ رجال الشيخ : 389 / 35. </w:t>
      </w:r>
    </w:p>
    <w:p w:rsidR="00FB2F88" w:rsidRDefault="00FB2F88" w:rsidP="000E2E6A">
      <w:pPr>
        <w:pStyle w:val="libFootnote0"/>
        <w:rPr>
          <w:rtl/>
        </w:rPr>
      </w:pPr>
      <w:r>
        <w:rPr>
          <w:rtl/>
        </w:rPr>
        <w:t xml:space="preserve">3 ـ رجال الشيخ : 400 / 15. </w:t>
      </w:r>
    </w:p>
    <w:p w:rsidR="00FB2F88" w:rsidRDefault="00FB2F88" w:rsidP="000E2E6A">
      <w:pPr>
        <w:pStyle w:val="libFootnote0"/>
        <w:rPr>
          <w:rtl/>
        </w:rPr>
      </w:pPr>
      <w:r>
        <w:rPr>
          <w:rtl/>
        </w:rPr>
        <w:t xml:space="preserve">4 ـ رجال الكشي : 575 / 1088. </w:t>
      </w:r>
    </w:p>
    <w:p w:rsidR="00FB2F88" w:rsidRDefault="00FB2F88" w:rsidP="000E2E6A">
      <w:pPr>
        <w:pStyle w:val="libFootnote0"/>
        <w:rPr>
          <w:rtl/>
        </w:rPr>
      </w:pPr>
      <w:r>
        <w:rPr>
          <w:rtl/>
        </w:rPr>
        <w:t xml:space="preserve">5 ـ كذا في نسخة ( ش ) ، وفي نسختي ( م ) و ( ت ) : عريف. </w:t>
      </w:r>
    </w:p>
    <w:p w:rsidR="00FB2F88" w:rsidRDefault="00FB2F88" w:rsidP="000E2E6A">
      <w:pPr>
        <w:pStyle w:val="libFootnote0"/>
        <w:rPr>
          <w:rtl/>
        </w:rPr>
      </w:pPr>
      <w:r>
        <w:rPr>
          <w:rtl/>
        </w:rPr>
        <w:t xml:space="preserve">6 ـ ابن عطاء ، لم ترد في نسختي ( م ) و ( ت ). </w:t>
      </w:r>
    </w:p>
    <w:p w:rsidR="00FB2F88" w:rsidRDefault="00FB2F88" w:rsidP="000E2E6A">
      <w:pPr>
        <w:pStyle w:val="libFootnote0"/>
        <w:rPr>
          <w:rtl/>
        </w:rPr>
      </w:pPr>
      <w:r>
        <w:rPr>
          <w:rtl/>
        </w:rPr>
        <w:t xml:space="preserve">7 ـ في نسختي ( م ) و ( ت ) : ولد. </w:t>
      </w:r>
    </w:p>
    <w:p w:rsidR="00FB2F88" w:rsidRDefault="00FB2F88" w:rsidP="000E2E6A">
      <w:pPr>
        <w:pStyle w:val="libFootnote0"/>
        <w:rPr>
          <w:rtl/>
        </w:rPr>
      </w:pPr>
      <w:r>
        <w:rPr>
          <w:rtl/>
        </w:rPr>
        <w:t xml:space="preserve">8 ـ رجال الكشي : 215 / 385. </w:t>
      </w:r>
    </w:p>
    <w:p w:rsidR="00FB2F88" w:rsidRDefault="00FB2F88" w:rsidP="003465F8">
      <w:pPr>
        <w:pStyle w:val="libNormal0"/>
        <w:rPr>
          <w:rtl/>
        </w:rPr>
      </w:pPr>
      <w:r>
        <w:rPr>
          <w:rtl/>
        </w:rPr>
        <w:br w:type="page"/>
      </w:r>
      <w:r>
        <w:rPr>
          <w:rtl/>
        </w:rPr>
        <w:lastRenderedPageBreak/>
        <w:t>محم</w:t>
      </w:r>
      <w:r>
        <w:rPr>
          <w:rFonts w:hint="cs"/>
          <w:rtl/>
        </w:rPr>
        <w:t>ّ</w:t>
      </w:r>
      <w:r>
        <w:rPr>
          <w:rtl/>
        </w:rPr>
        <w:t xml:space="preserve">د بن علي بن إبراهيم </w:t>
      </w:r>
      <w:r w:rsidRPr="000E2E6A">
        <w:rPr>
          <w:rStyle w:val="libFootnotenumChar"/>
          <w:rtl/>
        </w:rPr>
        <w:t>(1)</w:t>
      </w:r>
      <w:r>
        <w:rPr>
          <w:rtl/>
        </w:rPr>
        <w:t>.</w:t>
      </w:r>
    </w:p>
    <w:p w:rsidR="00FB2F88" w:rsidRDefault="00FB2F88" w:rsidP="003465F8">
      <w:pPr>
        <w:pStyle w:val="libNormal"/>
        <w:rPr>
          <w:rtl/>
        </w:rPr>
      </w:pPr>
      <w:bookmarkStart w:id="2169" w:name="_Toc276203103"/>
      <w:bookmarkStart w:id="2170" w:name="_Toc276279404"/>
      <w:bookmarkStart w:id="2171" w:name="_Toc452208019"/>
      <w:r w:rsidRPr="00103616">
        <w:rPr>
          <w:rStyle w:val="Heading2Char"/>
          <w:rtl/>
        </w:rPr>
        <w:t>3410 / 1 ـ عطاء بن جبلة الكوفي</w:t>
      </w:r>
      <w:bookmarkEnd w:id="2169"/>
      <w:bookmarkEnd w:id="2170"/>
      <w:bookmarkEnd w:id="2171"/>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172" w:name="_Toc276203104"/>
      <w:bookmarkStart w:id="2173" w:name="_Toc276279405"/>
      <w:bookmarkStart w:id="2174" w:name="_Toc452208020"/>
      <w:r w:rsidRPr="00103616">
        <w:rPr>
          <w:rStyle w:val="Heading2Char"/>
          <w:rtl/>
        </w:rPr>
        <w:t>3411 / 2 ـ عطاء بن رياح</w:t>
      </w:r>
      <w:bookmarkEnd w:id="2172"/>
      <w:bookmarkEnd w:id="2173"/>
      <w:bookmarkEnd w:id="2174"/>
      <w:r>
        <w:rPr>
          <w:rtl/>
        </w:rPr>
        <w:t xml:space="preserve"> : </w:t>
      </w:r>
    </w:p>
    <w:p w:rsidR="00FB2F88" w:rsidRDefault="00FB2F88" w:rsidP="003465F8">
      <w:pPr>
        <w:pStyle w:val="libNormal"/>
        <w:rPr>
          <w:rtl/>
        </w:rPr>
      </w:pPr>
      <w:r>
        <w:rPr>
          <w:rtl/>
        </w:rPr>
        <w:t xml:space="preserve">مخلط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وفي الخلاصة : عطاء بن أبي رياح </w:t>
      </w:r>
      <w:r w:rsidRPr="000E2E6A">
        <w:rPr>
          <w:rStyle w:val="libFootnotenumChar"/>
          <w:rtl/>
        </w:rPr>
        <w:t>(4)</w:t>
      </w:r>
      <w:r>
        <w:rPr>
          <w:rtl/>
        </w:rPr>
        <w:t xml:space="preserve">. ولعله سهو كما نبه عليه ابن داود </w:t>
      </w:r>
      <w:r w:rsidRPr="000E2E6A">
        <w:rPr>
          <w:rStyle w:val="libFootnotenumChar"/>
          <w:rtl/>
        </w:rPr>
        <w:t>(5)</w:t>
      </w:r>
      <w:r>
        <w:rPr>
          <w:rtl/>
        </w:rPr>
        <w:t>.</w:t>
      </w:r>
    </w:p>
    <w:p w:rsidR="00FB2F88" w:rsidRDefault="00FB2F88" w:rsidP="003465F8">
      <w:pPr>
        <w:pStyle w:val="libNormal"/>
        <w:rPr>
          <w:rtl/>
        </w:rPr>
      </w:pPr>
      <w:bookmarkStart w:id="2175" w:name="_Toc276203105"/>
      <w:bookmarkStart w:id="2176" w:name="_Toc276279406"/>
      <w:bookmarkStart w:id="2177" w:name="_Toc452208021"/>
      <w:r w:rsidRPr="00103616">
        <w:rPr>
          <w:rStyle w:val="Heading2Char"/>
          <w:rtl/>
        </w:rPr>
        <w:t>3412 / 3 ـ عطاء بن سالم الكوفي</w:t>
      </w:r>
      <w:bookmarkEnd w:id="2175"/>
      <w:bookmarkEnd w:id="2176"/>
      <w:bookmarkEnd w:id="2177"/>
      <w:r>
        <w:rPr>
          <w:rtl/>
        </w:rPr>
        <w:t xml:space="preserve"> : </w:t>
      </w:r>
    </w:p>
    <w:p w:rsidR="00FB2F88" w:rsidRDefault="00FB2F88" w:rsidP="003465F8">
      <w:pPr>
        <w:pStyle w:val="libNormal"/>
        <w:rPr>
          <w:rtl/>
        </w:rPr>
      </w:pPr>
      <w:r>
        <w:rPr>
          <w:rtl/>
        </w:rPr>
        <w:t xml:space="preserve">الجعفري ، أبو حماد ، أسند عنه ، من أصحاب الصادق </w:t>
      </w:r>
      <w:r w:rsidR="008324FC" w:rsidRPr="008324FC">
        <w:rPr>
          <w:rStyle w:val="libAlaemChar"/>
          <w:rFonts w:hint="cs"/>
          <w:rtl/>
        </w:rPr>
        <w:t>عليه‌السلام</w:t>
      </w:r>
      <w:r>
        <w:rPr>
          <w:rtl/>
        </w:rPr>
        <w:t xml:space="preserve"> ، رجال الشيخ</w:t>
      </w:r>
      <w:r w:rsidRPr="000E2E6A">
        <w:rPr>
          <w:rStyle w:val="libFootnotenumChar"/>
          <w:rFonts w:hint="cs"/>
          <w:rtl/>
        </w:rPr>
        <w:t xml:space="preserve"> </w:t>
      </w:r>
      <w:r w:rsidRPr="000E2E6A">
        <w:rPr>
          <w:rStyle w:val="libFootnotenumChar"/>
          <w:rtl/>
        </w:rPr>
        <w:t>(6)(7)</w:t>
      </w:r>
      <w:r>
        <w:rPr>
          <w:rtl/>
        </w:rPr>
        <w:t>.</w:t>
      </w:r>
    </w:p>
    <w:p w:rsidR="00FB2F88" w:rsidRDefault="00FB2F88" w:rsidP="003465F8">
      <w:pPr>
        <w:pStyle w:val="libNormal"/>
        <w:rPr>
          <w:rtl/>
        </w:rPr>
      </w:pPr>
      <w:bookmarkStart w:id="2178" w:name="_Toc276203106"/>
      <w:bookmarkStart w:id="2179" w:name="_Toc276279407"/>
      <w:bookmarkStart w:id="2180" w:name="_Toc452208022"/>
      <w:r w:rsidRPr="00103616">
        <w:rPr>
          <w:rStyle w:val="Heading2Char"/>
          <w:rtl/>
        </w:rPr>
        <w:t>3413 / 4 ـ عطاء بن عامر العبدي</w:t>
      </w:r>
      <w:bookmarkEnd w:id="2178"/>
      <w:bookmarkEnd w:id="2179"/>
      <w:bookmarkEnd w:id="2180"/>
      <w:r>
        <w:rPr>
          <w:rtl/>
        </w:rPr>
        <w:t xml:space="preserve"> : </w:t>
      </w:r>
    </w:p>
    <w:p w:rsidR="00FB2F88" w:rsidRDefault="00FB2F88" w:rsidP="003465F8">
      <w:pPr>
        <w:pStyle w:val="libNormal"/>
        <w:rPr>
          <w:rtl/>
        </w:rPr>
      </w:pPr>
      <w:r>
        <w:rPr>
          <w:rtl/>
        </w:rPr>
        <w:t xml:space="preserve">مولاهم ،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2181" w:name="_Toc276203107"/>
      <w:bookmarkStart w:id="2182" w:name="_Toc276279408"/>
      <w:bookmarkStart w:id="2183" w:name="_Toc452208023"/>
      <w:r w:rsidRPr="00103616">
        <w:rPr>
          <w:rStyle w:val="Heading2Char"/>
          <w:rtl/>
        </w:rPr>
        <w:t>3414 / 5 ـ عطاء بن مسلم الحلبي</w:t>
      </w:r>
      <w:bookmarkEnd w:id="2181"/>
      <w:bookmarkEnd w:id="2182"/>
      <w:bookmarkEnd w:id="2183"/>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344 / 928. </w:t>
      </w:r>
    </w:p>
    <w:p w:rsidR="00FB2F88" w:rsidRDefault="00FB2F88" w:rsidP="000E2E6A">
      <w:pPr>
        <w:pStyle w:val="libFootnote0"/>
        <w:rPr>
          <w:rtl/>
        </w:rPr>
      </w:pPr>
      <w:r>
        <w:rPr>
          <w:rtl/>
        </w:rPr>
        <w:t xml:space="preserve">2 ـ رجال الشيخ : 260 / 615. </w:t>
      </w:r>
    </w:p>
    <w:p w:rsidR="00FB2F88" w:rsidRDefault="00FB2F88" w:rsidP="000E2E6A">
      <w:pPr>
        <w:pStyle w:val="libFootnote0"/>
        <w:rPr>
          <w:rtl/>
        </w:rPr>
      </w:pPr>
      <w:r>
        <w:rPr>
          <w:rtl/>
        </w:rPr>
        <w:t xml:space="preserve">3 ـ رجال الشيخ : 75 / 83 ، وفيه : ابن رباح. </w:t>
      </w:r>
    </w:p>
    <w:p w:rsidR="00FB2F88" w:rsidRDefault="00FB2F88" w:rsidP="000E2E6A">
      <w:pPr>
        <w:pStyle w:val="libFootnote0"/>
        <w:rPr>
          <w:rtl/>
        </w:rPr>
      </w:pPr>
      <w:r>
        <w:rPr>
          <w:rtl/>
        </w:rPr>
        <w:t xml:space="preserve">4 ـ الخلاصة : 243 / 1. </w:t>
      </w:r>
    </w:p>
    <w:p w:rsidR="00FB2F88" w:rsidRDefault="00FB2F88" w:rsidP="000E2E6A">
      <w:pPr>
        <w:pStyle w:val="libFootnote0"/>
        <w:rPr>
          <w:rtl/>
        </w:rPr>
      </w:pPr>
      <w:r>
        <w:rPr>
          <w:rtl/>
        </w:rPr>
        <w:t xml:space="preserve">5 ـ رجال ابن داود : 258 / 319. </w:t>
      </w:r>
    </w:p>
    <w:p w:rsidR="00FB2F88" w:rsidRDefault="00FB2F88" w:rsidP="000E2E6A">
      <w:pPr>
        <w:pStyle w:val="libFootnote0"/>
        <w:rPr>
          <w:rtl/>
        </w:rPr>
      </w:pPr>
      <w:r>
        <w:rPr>
          <w:rtl/>
        </w:rPr>
        <w:t xml:space="preserve">6 ـ رجال الشيخ : 260 / 612. </w:t>
      </w:r>
    </w:p>
    <w:p w:rsidR="00FB2F88" w:rsidRDefault="00FB2F88" w:rsidP="000E2E6A">
      <w:pPr>
        <w:pStyle w:val="libFootnote0"/>
        <w:rPr>
          <w:rtl/>
        </w:rPr>
      </w:pPr>
      <w:r>
        <w:rPr>
          <w:rtl/>
        </w:rPr>
        <w:t xml:space="preserve">7 ـ عطاء روى عنه : أبان ، ق جخ ؛ ( م ت ). رجال الشيخ : 260 / 614. </w:t>
      </w:r>
    </w:p>
    <w:p w:rsidR="00FB2F88" w:rsidRDefault="00FB2F88" w:rsidP="000E2E6A">
      <w:pPr>
        <w:pStyle w:val="libFootnote0"/>
        <w:rPr>
          <w:rtl/>
        </w:rPr>
      </w:pPr>
      <w:r>
        <w:rPr>
          <w:rtl/>
        </w:rPr>
        <w:t xml:space="preserve">عطاء بن السائب ، له كتاب ، روى عنه : أبان ؛ وروى عنه الصدوق باسناده إلى أبان عنه ، ( م ت ). مشيخة الفقيه 4 : 125. </w:t>
      </w:r>
    </w:p>
    <w:p w:rsidR="00FB2F88" w:rsidRDefault="00FB2F88" w:rsidP="000E2E6A">
      <w:pPr>
        <w:pStyle w:val="libFootnote0"/>
        <w:rPr>
          <w:rtl/>
        </w:rPr>
      </w:pPr>
      <w:r>
        <w:rPr>
          <w:rtl/>
        </w:rPr>
        <w:t xml:space="preserve">8 ـ رجال الشيخ : 260 / 616. </w:t>
      </w:r>
    </w:p>
    <w:p w:rsidR="00FB2F88" w:rsidRDefault="00FB2F88" w:rsidP="000E2E6A">
      <w:pPr>
        <w:pStyle w:val="libFootnote0"/>
        <w:rPr>
          <w:rtl/>
        </w:rPr>
      </w:pPr>
      <w:r>
        <w:rPr>
          <w:rtl/>
        </w:rPr>
        <w:t xml:space="preserve">9 ـ رجال الشيخ : 260 / 613. </w:t>
      </w:r>
    </w:p>
    <w:p w:rsidR="00FB2F88" w:rsidRDefault="00FB2F88" w:rsidP="003465F8">
      <w:pPr>
        <w:pStyle w:val="libNormal"/>
        <w:rPr>
          <w:rtl/>
        </w:rPr>
      </w:pPr>
      <w:r>
        <w:rPr>
          <w:rtl/>
        </w:rPr>
        <w:br w:type="page"/>
      </w:r>
      <w:bookmarkStart w:id="2184" w:name="_Toc276203108"/>
      <w:bookmarkStart w:id="2185" w:name="_Toc276279409"/>
      <w:bookmarkStart w:id="2186" w:name="_Toc452208024"/>
      <w:r w:rsidRPr="00AE3A6A">
        <w:rPr>
          <w:rStyle w:val="Heading2Char"/>
          <w:rtl/>
        </w:rPr>
        <w:lastRenderedPageBreak/>
        <w:t>3415 / 1 ـ عطية بن الحارث</w:t>
      </w:r>
      <w:bookmarkEnd w:id="2184"/>
      <w:bookmarkEnd w:id="2185"/>
      <w:bookmarkEnd w:id="2186"/>
      <w:r>
        <w:rPr>
          <w:rtl/>
        </w:rPr>
        <w:t xml:space="preserve"> : </w:t>
      </w:r>
    </w:p>
    <w:p w:rsidR="00FB2F88" w:rsidRDefault="00FB2F88" w:rsidP="003465F8">
      <w:pPr>
        <w:pStyle w:val="libNormal"/>
        <w:rPr>
          <w:rtl/>
        </w:rPr>
      </w:pPr>
      <w:r>
        <w:rPr>
          <w:rtl/>
        </w:rPr>
        <w:t xml:space="preserve">أبو روق </w:t>
      </w:r>
      <w:r w:rsidRPr="000E2E6A">
        <w:rPr>
          <w:rStyle w:val="libFootnotenumChar"/>
          <w:rtl/>
        </w:rPr>
        <w:t>(1)</w:t>
      </w:r>
      <w:r>
        <w:rPr>
          <w:rtl/>
        </w:rPr>
        <w:t xml:space="preserve"> ، الهمداني الكوفي ، تابعي ، قال ابن عقدة : إنه كان ممن يقول بولاية أهل البيت </w:t>
      </w:r>
      <w:r w:rsidR="008324FC" w:rsidRPr="008324FC">
        <w:rPr>
          <w:rStyle w:val="libAlaemChar"/>
          <w:rFonts w:hint="cs"/>
          <w:rtl/>
        </w:rPr>
        <w:t>عليهم‌السلام</w:t>
      </w:r>
      <w:r>
        <w:rPr>
          <w:rtl/>
        </w:rPr>
        <w:t xml:space="preserve"> ، الخلاصة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2187" w:name="_Toc276203109"/>
      <w:bookmarkStart w:id="2188" w:name="_Toc276279410"/>
      <w:bookmarkStart w:id="2189" w:name="_Toc452208025"/>
      <w:r w:rsidRPr="00AE3A6A">
        <w:rPr>
          <w:rStyle w:val="Heading2Char"/>
          <w:rtl/>
        </w:rPr>
        <w:t>3416 / 2 ـ عطية بن ذكوان</w:t>
      </w:r>
      <w:bookmarkEnd w:id="2187"/>
      <w:bookmarkEnd w:id="2188"/>
      <w:bookmarkEnd w:id="2189"/>
      <w:r>
        <w:rPr>
          <w:rtl/>
        </w:rPr>
        <w:t xml:space="preserve"> : </w:t>
      </w:r>
    </w:p>
    <w:p w:rsidR="00FB2F88" w:rsidRDefault="00FB2F88" w:rsidP="003465F8">
      <w:pPr>
        <w:pStyle w:val="libNormal"/>
        <w:rPr>
          <w:rtl/>
        </w:rPr>
      </w:pPr>
      <w:r>
        <w:rPr>
          <w:rtl/>
        </w:rPr>
        <w:t xml:space="preserve">مجهول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(4)</w:t>
      </w:r>
    </w:p>
    <w:p w:rsidR="00FB2F88" w:rsidRDefault="00FB2F88" w:rsidP="003465F8">
      <w:pPr>
        <w:pStyle w:val="libNormal"/>
        <w:rPr>
          <w:rtl/>
        </w:rPr>
      </w:pPr>
      <w:bookmarkStart w:id="2190" w:name="_Toc276203110"/>
      <w:bookmarkStart w:id="2191" w:name="_Toc276279411"/>
      <w:bookmarkStart w:id="2192" w:name="_Toc452208026"/>
      <w:r w:rsidRPr="00AE3A6A">
        <w:rPr>
          <w:rStyle w:val="Heading2Char"/>
          <w:rtl/>
        </w:rPr>
        <w:t>3417 / 3 ـ عطية بن رستم</w:t>
      </w:r>
      <w:bookmarkEnd w:id="2190"/>
      <w:bookmarkEnd w:id="2191"/>
      <w:bookmarkEnd w:id="2192"/>
      <w:r>
        <w:rPr>
          <w:rtl/>
        </w:rPr>
        <w:t xml:space="preserve"> : </w:t>
      </w:r>
    </w:p>
    <w:p w:rsidR="00FB2F88" w:rsidRDefault="00FB2F88" w:rsidP="003465F8">
      <w:pPr>
        <w:pStyle w:val="libNormal"/>
        <w:rPr>
          <w:rtl/>
        </w:rPr>
      </w:pPr>
      <w:r>
        <w:rPr>
          <w:rtl/>
        </w:rPr>
        <w:t xml:space="preserve">مجهول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193" w:name="_Toc276203111"/>
      <w:bookmarkStart w:id="2194" w:name="_Toc276279412"/>
      <w:bookmarkStart w:id="2195" w:name="_Toc452208027"/>
      <w:r w:rsidRPr="00AE3A6A">
        <w:rPr>
          <w:rStyle w:val="Heading2Char"/>
          <w:rtl/>
        </w:rPr>
        <w:t>3418 / 4 ـ عطية بن عبيد</w:t>
      </w:r>
      <w:bookmarkEnd w:id="2193"/>
      <w:bookmarkEnd w:id="2194"/>
      <w:bookmarkEnd w:id="2195"/>
      <w:r>
        <w:rPr>
          <w:rtl/>
        </w:rPr>
        <w:t xml:space="preserve"> : </w:t>
      </w:r>
    </w:p>
    <w:p w:rsidR="00FB2F88" w:rsidRDefault="00FB2F88" w:rsidP="003465F8">
      <w:pPr>
        <w:pStyle w:val="libNormal"/>
        <w:rPr>
          <w:rtl/>
        </w:rPr>
      </w:pPr>
      <w:r>
        <w:rPr>
          <w:rtl/>
        </w:rPr>
        <w:t xml:space="preserve">والد علي بن عطية ،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2196" w:name="_Toc276203112"/>
      <w:bookmarkStart w:id="2197" w:name="_Toc276279413"/>
      <w:bookmarkStart w:id="2198" w:name="_Toc452208028"/>
      <w:r w:rsidRPr="00AE3A6A">
        <w:rPr>
          <w:rStyle w:val="Heading2Char"/>
          <w:rtl/>
        </w:rPr>
        <w:t>3419 / 5 ـ عطية بن نجيح</w:t>
      </w:r>
      <w:bookmarkEnd w:id="2196"/>
      <w:bookmarkEnd w:id="2197"/>
      <w:bookmarkEnd w:id="2198"/>
      <w:r>
        <w:rPr>
          <w:rtl/>
        </w:rPr>
        <w:t xml:space="preserve"> : </w:t>
      </w:r>
    </w:p>
    <w:p w:rsidR="00FB2F88" w:rsidRDefault="00FB2F88" w:rsidP="003465F8">
      <w:pPr>
        <w:pStyle w:val="libNormal"/>
        <w:rPr>
          <w:rtl/>
        </w:rPr>
      </w:pPr>
      <w:r>
        <w:rPr>
          <w:rtl/>
        </w:rPr>
        <w:t xml:space="preserve">أبو المطهر الرازي </w:t>
      </w:r>
      <w:r w:rsidRPr="000E2E6A">
        <w:rPr>
          <w:rStyle w:val="libFootnotenumChar"/>
          <w:rtl/>
        </w:rPr>
        <w:t>(8)</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نسختي ( م ) و ( ت ) : دوق. </w:t>
      </w:r>
    </w:p>
    <w:p w:rsidR="00FB2F88" w:rsidRDefault="00FB2F88" w:rsidP="000E2E6A">
      <w:pPr>
        <w:pStyle w:val="libFootnote0"/>
        <w:rPr>
          <w:rtl/>
        </w:rPr>
      </w:pPr>
      <w:r>
        <w:rPr>
          <w:rtl/>
        </w:rPr>
        <w:t xml:space="preserve">2 ـ الخلاصة : 131 / 22. </w:t>
      </w:r>
    </w:p>
    <w:p w:rsidR="00FB2F88" w:rsidRDefault="00FB2F88" w:rsidP="000E2E6A">
      <w:pPr>
        <w:pStyle w:val="libFootnote0"/>
        <w:rPr>
          <w:rtl/>
        </w:rPr>
      </w:pPr>
      <w:r>
        <w:rPr>
          <w:rtl/>
        </w:rPr>
        <w:t xml:space="preserve">3 ـ عطية الابزاري ، ق جخ ؛ ( م ت ). رجال الشيخ : 260 / 618. عطية أخو أبي العرام الكوفي ، ق جخ ؛ ( م ت ). رجال الشيخ : 260 / 617. عطية أخو عرام ، قر جخ ؛ ( م ت ). رجال الشيخ : 140 / 31. </w:t>
      </w:r>
    </w:p>
    <w:p w:rsidR="00FB2F88" w:rsidRDefault="00FB2F88" w:rsidP="000E2E6A">
      <w:pPr>
        <w:pStyle w:val="libFootnote0"/>
        <w:rPr>
          <w:rtl/>
        </w:rPr>
      </w:pPr>
      <w:r>
        <w:rPr>
          <w:rtl/>
        </w:rPr>
        <w:t xml:space="preserve">4 ـ رجال الشيخ : 142 / 75. </w:t>
      </w:r>
    </w:p>
    <w:p w:rsidR="00FB2F88" w:rsidRDefault="00FB2F88" w:rsidP="000E2E6A">
      <w:pPr>
        <w:pStyle w:val="libFootnote0"/>
        <w:rPr>
          <w:rtl/>
        </w:rPr>
      </w:pPr>
      <w:r>
        <w:rPr>
          <w:rtl/>
        </w:rPr>
        <w:t xml:space="preserve">5 ـ رجال الشيخ : 363 / 67. </w:t>
      </w:r>
    </w:p>
    <w:p w:rsidR="00FB2F88" w:rsidRDefault="00FB2F88" w:rsidP="000E2E6A">
      <w:pPr>
        <w:pStyle w:val="libFootnote0"/>
        <w:rPr>
          <w:rtl/>
        </w:rPr>
      </w:pPr>
      <w:r>
        <w:rPr>
          <w:rtl/>
        </w:rPr>
        <w:t xml:space="preserve">6 ـ رجال الشيخ : 261 / 619. </w:t>
      </w:r>
    </w:p>
    <w:p w:rsidR="00FB2F88" w:rsidRDefault="00FB2F88" w:rsidP="000E2E6A">
      <w:pPr>
        <w:pStyle w:val="libFootnote0"/>
        <w:rPr>
          <w:rtl/>
        </w:rPr>
      </w:pPr>
      <w:r>
        <w:rPr>
          <w:rtl/>
        </w:rPr>
        <w:t xml:space="preserve">7 ـ عطية العوفي ، قر جخ ؛ ( م ت ). رجال الشيخ : 140 / 32. </w:t>
      </w:r>
    </w:p>
    <w:p w:rsidR="00FB2F88" w:rsidRDefault="00FB2F88" w:rsidP="000E2E6A">
      <w:pPr>
        <w:pStyle w:val="libFootnote0"/>
        <w:rPr>
          <w:rtl/>
        </w:rPr>
      </w:pPr>
      <w:r>
        <w:rPr>
          <w:rtl/>
        </w:rPr>
        <w:t xml:space="preserve">عطية العوفي ، يعرف بالبكالي بطن من همدان باللام ، ي جخ ؛ ( م ت ). رجال الشيخ : 76 / 84. </w:t>
      </w:r>
    </w:p>
    <w:p w:rsidR="00FB2F88" w:rsidRDefault="00FB2F88" w:rsidP="000E2E6A">
      <w:pPr>
        <w:pStyle w:val="libFootnote0"/>
        <w:rPr>
          <w:rtl/>
        </w:rPr>
      </w:pPr>
      <w:r>
        <w:rPr>
          <w:rtl/>
        </w:rPr>
        <w:t xml:space="preserve">8 ـ في نسخة ( م ) : الرازمي. </w:t>
      </w:r>
    </w:p>
    <w:p w:rsidR="00FB2F88" w:rsidRDefault="00FB2F88" w:rsidP="000E2E6A">
      <w:pPr>
        <w:pStyle w:val="libFootnote0"/>
        <w:rPr>
          <w:rtl/>
        </w:rPr>
      </w:pPr>
      <w:r>
        <w:rPr>
          <w:rtl/>
        </w:rPr>
        <w:t xml:space="preserve">9 ـ رجال الشيخ : 264 / 680. </w:t>
      </w:r>
    </w:p>
    <w:p w:rsidR="00FB2F88" w:rsidRDefault="00FB2F88" w:rsidP="003465F8">
      <w:pPr>
        <w:pStyle w:val="libNormal"/>
        <w:rPr>
          <w:rtl/>
        </w:rPr>
      </w:pPr>
      <w:r>
        <w:rPr>
          <w:rtl/>
        </w:rPr>
        <w:br w:type="page"/>
      </w:r>
      <w:bookmarkStart w:id="2199" w:name="_Toc276203113"/>
      <w:bookmarkStart w:id="2200" w:name="_Toc276279414"/>
      <w:bookmarkStart w:id="2201" w:name="_Toc452208029"/>
      <w:r w:rsidRPr="0086550F">
        <w:rPr>
          <w:rStyle w:val="Heading2Char"/>
          <w:rtl/>
        </w:rPr>
        <w:lastRenderedPageBreak/>
        <w:t>3420 / 6 ـ عطي</w:t>
      </w:r>
      <w:r w:rsidRPr="0086550F">
        <w:rPr>
          <w:rStyle w:val="Heading2Char"/>
          <w:rFonts w:hint="cs"/>
          <w:rtl/>
        </w:rPr>
        <w:t>ّ</w:t>
      </w:r>
      <w:r w:rsidRPr="0086550F">
        <w:rPr>
          <w:rStyle w:val="Heading2Char"/>
          <w:rtl/>
        </w:rPr>
        <w:t>ة بن يعلى الكوفي</w:t>
      </w:r>
      <w:bookmarkEnd w:id="2199"/>
      <w:bookmarkEnd w:id="2200"/>
      <w:bookmarkEnd w:id="2201"/>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202" w:name="_Toc276203114"/>
      <w:bookmarkStart w:id="2203" w:name="_Toc276279415"/>
      <w:bookmarkStart w:id="2204" w:name="_Toc452208030"/>
      <w:r w:rsidRPr="0086550F">
        <w:rPr>
          <w:rStyle w:val="Heading2Char"/>
          <w:rtl/>
        </w:rPr>
        <w:t>3421 / 1 ـ عفيف بن أبي عفيف</w:t>
      </w:r>
      <w:bookmarkEnd w:id="2202"/>
      <w:bookmarkEnd w:id="2203"/>
      <w:bookmarkEnd w:id="2204"/>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205" w:name="_Toc276203115"/>
      <w:bookmarkStart w:id="2206" w:name="_Toc276279416"/>
      <w:bookmarkStart w:id="2207" w:name="_Toc452208031"/>
      <w:r w:rsidRPr="0086550F">
        <w:rPr>
          <w:rStyle w:val="Heading2Char"/>
          <w:rtl/>
        </w:rPr>
        <w:t>3422 / 1 ـ عقبة بن بشير الأسدي</w:t>
      </w:r>
      <w:bookmarkEnd w:id="2205"/>
      <w:bookmarkEnd w:id="2206"/>
      <w:bookmarkEnd w:id="2207"/>
      <w:r>
        <w:rPr>
          <w:rtl/>
        </w:rPr>
        <w:t xml:space="preserve"> : </w:t>
      </w:r>
    </w:p>
    <w:p w:rsidR="00FB2F88" w:rsidRDefault="00FB2F88" w:rsidP="003465F8">
      <w:pPr>
        <w:pStyle w:val="libNormal"/>
        <w:rPr>
          <w:rtl/>
        </w:rPr>
      </w:pPr>
      <w:r>
        <w:rPr>
          <w:rtl/>
        </w:rPr>
        <w:t xml:space="preserve">من أصحاب علي بن الحسين </w:t>
      </w:r>
      <w:r w:rsidRPr="000E2E6A">
        <w:rPr>
          <w:rStyle w:val="libFootnotenumChar"/>
          <w:rtl/>
        </w:rPr>
        <w:t>(3)</w:t>
      </w:r>
      <w:r>
        <w:rPr>
          <w:rtl/>
        </w:rPr>
        <w:t xml:space="preserve"> والباقر </w:t>
      </w:r>
      <w:r w:rsidRPr="000E2E6A">
        <w:rPr>
          <w:rStyle w:val="libFootnotenumChar"/>
          <w:rtl/>
        </w:rPr>
        <w:t>(4)</w:t>
      </w:r>
      <w:r>
        <w:rPr>
          <w:rtl/>
        </w:rPr>
        <w:t xml:space="preserve"> والصادق </w:t>
      </w:r>
      <w:r w:rsidR="008324FC" w:rsidRPr="008324FC">
        <w:rPr>
          <w:rStyle w:val="libAlaemChar"/>
          <w:rFonts w:hint="cs"/>
          <w:rtl/>
        </w:rPr>
        <w:t>عليهم‌السلام</w:t>
      </w:r>
      <w:r>
        <w:rPr>
          <w:rtl/>
        </w:rPr>
        <w:t xml:space="preserve"> </w:t>
      </w:r>
      <w:r w:rsidRPr="000E2E6A">
        <w:rPr>
          <w:rStyle w:val="libFootnotenumChar"/>
          <w:rtl/>
        </w:rPr>
        <w:t>(5)</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208" w:name="_Toc276203116"/>
      <w:bookmarkStart w:id="2209" w:name="_Toc276279417"/>
      <w:bookmarkStart w:id="2210" w:name="_Toc452208032"/>
      <w:r w:rsidRPr="0086550F">
        <w:rPr>
          <w:rStyle w:val="Heading2Char"/>
          <w:rtl/>
        </w:rPr>
        <w:t>3423 / 2 ـ عقبة بن الحارث</w:t>
      </w:r>
      <w:bookmarkEnd w:id="2208"/>
      <w:bookmarkEnd w:id="2209"/>
      <w:bookmarkEnd w:id="2210"/>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211" w:name="_Toc276203117"/>
      <w:bookmarkStart w:id="2212" w:name="_Toc276279418"/>
      <w:bookmarkStart w:id="2213" w:name="_Toc452208033"/>
      <w:r w:rsidRPr="0086550F">
        <w:rPr>
          <w:rStyle w:val="Heading2Char"/>
          <w:rtl/>
        </w:rPr>
        <w:t>3424 / 3 ـ عقبة بن حريز</w:t>
      </w:r>
      <w:bookmarkEnd w:id="2211"/>
      <w:bookmarkEnd w:id="2212"/>
      <w:bookmarkEnd w:id="2213"/>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2214" w:name="_Toc276203118"/>
      <w:bookmarkStart w:id="2215" w:name="_Toc276279419"/>
      <w:bookmarkStart w:id="2216" w:name="_Toc452208034"/>
      <w:r w:rsidRPr="0086550F">
        <w:rPr>
          <w:rStyle w:val="Heading2Char"/>
          <w:rtl/>
        </w:rPr>
        <w:t>3425 / 4 ـ عقبة بن حمران</w:t>
      </w:r>
      <w:bookmarkEnd w:id="2214"/>
      <w:bookmarkEnd w:id="2215"/>
      <w:bookmarkEnd w:id="2216"/>
      <w:r>
        <w:rPr>
          <w:rtl/>
        </w:rPr>
        <w:t xml:space="preserve"> : </w:t>
      </w:r>
    </w:p>
    <w:p w:rsidR="00FB2F88" w:rsidRDefault="00FB2F88" w:rsidP="003465F8">
      <w:pPr>
        <w:pStyle w:val="libNormal"/>
        <w:rPr>
          <w:rtl/>
        </w:rPr>
      </w:pPr>
      <w:r>
        <w:rPr>
          <w:rtl/>
        </w:rPr>
        <w:t xml:space="preserve">روى عن أبي عبد الله </w:t>
      </w:r>
      <w:r w:rsidR="008324FC" w:rsidRPr="008324FC">
        <w:rPr>
          <w:rStyle w:val="libAlaemChar"/>
          <w:rFonts w:hint="cs"/>
          <w:rtl/>
        </w:rPr>
        <w:t>عليه‌السلام</w:t>
      </w:r>
      <w:r>
        <w:rPr>
          <w:rtl/>
        </w:rPr>
        <w:t xml:space="preserve"> ، رجال النجاشي عند ترجمة أخيه حمزة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261 / 620. </w:t>
      </w:r>
    </w:p>
    <w:p w:rsidR="00FB2F88" w:rsidRDefault="00FB2F88" w:rsidP="000E2E6A">
      <w:pPr>
        <w:pStyle w:val="libFootnote0"/>
        <w:rPr>
          <w:rtl/>
        </w:rPr>
      </w:pPr>
      <w:r>
        <w:rPr>
          <w:rtl/>
        </w:rPr>
        <w:t xml:space="preserve">2 ـ رجال الشيخ : 77 / 113. </w:t>
      </w:r>
    </w:p>
    <w:p w:rsidR="00FB2F88" w:rsidRDefault="00FB2F88" w:rsidP="000E2E6A">
      <w:pPr>
        <w:pStyle w:val="libFootnote0"/>
        <w:rPr>
          <w:rtl/>
        </w:rPr>
      </w:pPr>
      <w:r>
        <w:rPr>
          <w:rtl/>
        </w:rPr>
        <w:t xml:space="preserve">3 ـ رجال الشيخ : 118 / 32. </w:t>
      </w:r>
    </w:p>
    <w:p w:rsidR="00FB2F88" w:rsidRDefault="00FB2F88" w:rsidP="000E2E6A">
      <w:pPr>
        <w:pStyle w:val="libFootnote0"/>
        <w:rPr>
          <w:rtl/>
        </w:rPr>
      </w:pPr>
      <w:r>
        <w:rPr>
          <w:rtl/>
        </w:rPr>
        <w:t xml:space="preserve">4 ـ رجال الشيخ : 140 / 29. </w:t>
      </w:r>
    </w:p>
    <w:p w:rsidR="00FB2F88" w:rsidRDefault="00FB2F88" w:rsidP="000E2E6A">
      <w:pPr>
        <w:pStyle w:val="libFootnote0"/>
        <w:rPr>
          <w:rtl/>
        </w:rPr>
      </w:pPr>
      <w:r>
        <w:rPr>
          <w:rtl/>
        </w:rPr>
        <w:t xml:space="preserve">5 ـ رجال الشيخ : 261 / 621. </w:t>
      </w:r>
    </w:p>
    <w:p w:rsidR="00FB2F88" w:rsidRDefault="00FB2F88" w:rsidP="000E2E6A">
      <w:pPr>
        <w:pStyle w:val="libFootnote0"/>
        <w:rPr>
          <w:rtl/>
        </w:rPr>
      </w:pPr>
      <w:r>
        <w:rPr>
          <w:rtl/>
        </w:rPr>
        <w:t xml:space="preserve">6 ـ عقبة أبو مسلم ، مولى ، كوفي ، ق جخ ؛ ( م ت ). رجال الشيخ : 261 / 628. </w:t>
      </w:r>
    </w:p>
    <w:p w:rsidR="00FB2F88" w:rsidRDefault="00FB2F88" w:rsidP="000E2E6A">
      <w:pPr>
        <w:pStyle w:val="libFootnote0"/>
        <w:rPr>
          <w:rtl/>
        </w:rPr>
      </w:pPr>
      <w:r>
        <w:rPr>
          <w:rtl/>
        </w:rPr>
        <w:t xml:space="preserve">7 ـ رجال الشيخ : 44 / 46. </w:t>
      </w:r>
    </w:p>
    <w:p w:rsidR="00FB2F88" w:rsidRDefault="00FB2F88" w:rsidP="000E2E6A">
      <w:pPr>
        <w:pStyle w:val="libFootnote0"/>
        <w:rPr>
          <w:rtl/>
        </w:rPr>
      </w:pPr>
      <w:r>
        <w:rPr>
          <w:rtl/>
        </w:rPr>
        <w:t xml:space="preserve">8 ـ رجال الشيخ : 77 / 107. </w:t>
      </w:r>
    </w:p>
    <w:p w:rsidR="00FB2F88" w:rsidRDefault="00FB2F88" w:rsidP="000E2E6A">
      <w:pPr>
        <w:pStyle w:val="libFootnote0"/>
        <w:rPr>
          <w:rtl/>
        </w:rPr>
      </w:pPr>
      <w:r>
        <w:rPr>
          <w:rtl/>
        </w:rPr>
        <w:t xml:space="preserve">9 ـ رجال النجاشي : 140 / 365. </w:t>
      </w:r>
    </w:p>
    <w:p w:rsidR="00FB2F88" w:rsidRDefault="00FB2F88" w:rsidP="003465F8">
      <w:pPr>
        <w:pStyle w:val="libNormal"/>
        <w:rPr>
          <w:rtl/>
        </w:rPr>
      </w:pPr>
      <w:r>
        <w:rPr>
          <w:rtl/>
        </w:rPr>
        <w:br w:type="page"/>
      </w:r>
      <w:bookmarkStart w:id="2217" w:name="_Toc276203119"/>
      <w:bookmarkStart w:id="2218" w:name="_Toc276279420"/>
      <w:bookmarkStart w:id="2219" w:name="_Toc452208035"/>
      <w:r w:rsidRPr="0086550F">
        <w:rPr>
          <w:rStyle w:val="Heading2Char"/>
          <w:rtl/>
        </w:rPr>
        <w:lastRenderedPageBreak/>
        <w:t>3426 / 5 ـ عقبة بن خالد</w:t>
      </w:r>
      <w:bookmarkEnd w:id="2217"/>
      <w:bookmarkEnd w:id="2218"/>
      <w:bookmarkEnd w:id="2219"/>
      <w:r w:rsidRPr="003465F8">
        <w:rPr>
          <w:rStyle w:val="libBold1Char"/>
          <w:rtl/>
        </w:rPr>
        <w:t xml:space="preserve"> </w:t>
      </w:r>
      <w:r w:rsidRPr="000E2E6A">
        <w:rPr>
          <w:rStyle w:val="libFootnotenumChar"/>
          <w:rtl/>
        </w:rPr>
        <w:t>(1)</w:t>
      </w:r>
      <w:r w:rsidRPr="003465F8">
        <w:rPr>
          <w:rStyle w:val="libBold1Char"/>
          <w:rtl/>
        </w:rPr>
        <w:t xml:space="preserve"> </w:t>
      </w:r>
      <w:r w:rsidRPr="0086550F">
        <w:rPr>
          <w:rStyle w:val="Heading2Char"/>
          <w:rtl/>
        </w:rPr>
        <w:t>ال</w:t>
      </w:r>
      <w:r w:rsidRPr="0086550F">
        <w:rPr>
          <w:rStyle w:val="Heading2Char"/>
          <w:rFonts w:hint="cs"/>
          <w:rtl/>
        </w:rPr>
        <w:t>أ</w:t>
      </w:r>
      <w:r w:rsidRPr="0086550F">
        <w:rPr>
          <w:rStyle w:val="Heading2Char"/>
          <w:rtl/>
        </w:rPr>
        <w:t>سدي</w:t>
      </w:r>
      <w:r>
        <w:rPr>
          <w:rtl/>
        </w:rPr>
        <w:t xml:space="preserve"> : </w:t>
      </w:r>
    </w:p>
    <w:p w:rsidR="00FB2F88" w:rsidRDefault="00FB2F88" w:rsidP="003465F8">
      <w:pPr>
        <w:pStyle w:val="libNormal"/>
        <w:rPr>
          <w:rtl/>
        </w:rPr>
      </w:pPr>
      <w:r>
        <w:rPr>
          <w:rtl/>
        </w:rPr>
        <w:t xml:space="preserve">كوفي </w:t>
      </w:r>
      <w:r w:rsidRPr="000E2E6A">
        <w:rPr>
          <w:rStyle w:val="libFootnotenumChar"/>
          <w:rtl/>
        </w:rPr>
        <w:t>(2)</w:t>
      </w:r>
      <w:r>
        <w:rPr>
          <w:rtl/>
        </w:rPr>
        <w:t xml:space="preserve"> ، روى عن أبي عبد الله </w:t>
      </w:r>
      <w:r w:rsidR="008324FC" w:rsidRPr="008324FC">
        <w:rPr>
          <w:rStyle w:val="libAlaemChar"/>
          <w:rFonts w:hint="cs"/>
          <w:rtl/>
        </w:rPr>
        <w:t>عليه‌السلام</w:t>
      </w:r>
      <w:r>
        <w:rPr>
          <w:rtl/>
        </w:rPr>
        <w:t xml:space="preserve"> ؛ له كتاب ، روى عنه : علي بن عقبة بن خالد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وقال الكشي : حدثني محمد بن مسعود قال : حدثني عبد الله بن محمد ، عن الوشاء قال : حدثنا علي بن عقبة ، عن أبيه قال : قلت لأبي عبد الله </w:t>
      </w:r>
      <w:r w:rsidR="008324FC" w:rsidRPr="008324FC">
        <w:rPr>
          <w:rStyle w:val="libAlaemChar"/>
          <w:rFonts w:hint="cs"/>
          <w:rtl/>
        </w:rPr>
        <w:t>عليه‌السلام</w:t>
      </w:r>
      <w:r>
        <w:rPr>
          <w:rtl/>
        </w:rPr>
        <w:t xml:space="preserve"> : إن لنا خادما لا تعرف ما نحن عليه ، وإذا أذنبت ذنبا وأردات أن تحلف بيمين قالت : لا وحق الذي إذا ذكرتموه بكيتم ، قال </w:t>
      </w:r>
      <w:r w:rsidRPr="000E2E6A">
        <w:rPr>
          <w:rStyle w:val="libFootnotenumChar"/>
          <w:rtl/>
        </w:rPr>
        <w:t>(4)</w:t>
      </w:r>
      <w:r>
        <w:rPr>
          <w:rtl/>
        </w:rPr>
        <w:t xml:space="preserve"> : فقال : رحمكم الله من أهل البيت </w:t>
      </w:r>
      <w:r w:rsidRPr="000E2E6A">
        <w:rPr>
          <w:rStyle w:val="libFootnotenumChar"/>
          <w:rtl/>
        </w:rPr>
        <w:t>(5)</w:t>
      </w:r>
      <w:r>
        <w:rPr>
          <w:rtl/>
        </w:rPr>
        <w:t>.</w:t>
      </w:r>
    </w:p>
    <w:p w:rsidR="00FB2F88" w:rsidRDefault="00FB2F88" w:rsidP="003465F8">
      <w:pPr>
        <w:pStyle w:val="libNormal"/>
        <w:rPr>
          <w:rtl/>
        </w:rPr>
      </w:pPr>
      <w:bookmarkStart w:id="2220" w:name="_Toc276203120"/>
      <w:bookmarkStart w:id="2221" w:name="_Toc276279421"/>
      <w:bookmarkStart w:id="2222" w:name="_Toc452208036"/>
      <w:r w:rsidRPr="0086550F">
        <w:rPr>
          <w:rStyle w:val="Heading2Char"/>
          <w:rtl/>
        </w:rPr>
        <w:t>3427 / 6 ـ عقبة بن خالد الأشعري</w:t>
      </w:r>
      <w:bookmarkEnd w:id="2220"/>
      <w:bookmarkEnd w:id="2221"/>
      <w:bookmarkEnd w:id="2222"/>
      <w:r>
        <w:rPr>
          <w:rtl/>
        </w:rPr>
        <w:t xml:space="preserve"> : </w:t>
      </w:r>
    </w:p>
    <w:p w:rsidR="00FB2F88" w:rsidRDefault="00FB2F88" w:rsidP="003465F8">
      <w:pPr>
        <w:pStyle w:val="libNormal"/>
        <w:rPr>
          <w:rtl/>
        </w:rPr>
      </w:pPr>
      <w:r>
        <w:rPr>
          <w:rtl/>
        </w:rPr>
        <w:t xml:space="preserve">القماط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223" w:name="_Toc276203121"/>
      <w:bookmarkStart w:id="2224" w:name="_Toc276279422"/>
      <w:bookmarkStart w:id="2225" w:name="_Toc452208037"/>
      <w:r w:rsidRPr="0086550F">
        <w:rPr>
          <w:rStyle w:val="Heading2Char"/>
          <w:rtl/>
        </w:rPr>
        <w:t>3428 / 7 ـ عقبة بن رستم</w:t>
      </w:r>
      <w:bookmarkEnd w:id="2223"/>
      <w:bookmarkEnd w:id="2224"/>
      <w:bookmarkEnd w:id="2225"/>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226" w:name="_Toc276203122"/>
      <w:bookmarkStart w:id="2227" w:name="_Toc276279423"/>
      <w:bookmarkStart w:id="2228" w:name="_Toc452208038"/>
      <w:r w:rsidRPr="0086550F">
        <w:rPr>
          <w:rStyle w:val="Heading2Char"/>
          <w:rtl/>
        </w:rPr>
        <w:t>3429 / 8 ـ عقبة بن سمعان</w:t>
      </w:r>
      <w:bookmarkEnd w:id="2226"/>
      <w:bookmarkEnd w:id="2227"/>
      <w:bookmarkEnd w:id="2228"/>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عقبة بن خالد ، له كتاب ، أخبرنا به : عدة من أصحابنا ، عن محمد بن علي بن الحسين ، عن أبيه ومحمد بن الحسن ، عن سعد بن عبد الله ، عن محمد بن الحسين ، عن محمد بن عبد الله بن هلال ، عنه ، ست ؛ ( م ت ). الفهرست : 118 / 532 ، وفيه : محمد بن عبيد الله بن هلال. </w:t>
      </w:r>
    </w:p>
    <w:p w:rsidR="00FB2F88" w:rsidRDefault="00FB2F88" w:rsidP="000E2E6A">
      <w:pPr>
        <w:pStyle w:val="libFootnote0"/>
        <w:rPr>
          <w:rtl/>
        </w:rPr>
      </w:pPr>
      <w:r>
        <w:rPr>
          <w:rtl/>
        </w:rPr>
        <w:t xml:space="preserve">2 ـ ق جخ ، ( م ت ). رجال الشيخ : 261 / 622. </w:t>
      </w:r>
    </w:p>
    <w:p w:rsidR="00FB2F88" w:rsidRDefault="00FB2F88" w:rsidP="000E2E6A">
      <w:pPr>
        <w:pStyle w:val="libFootnote0"/>
        <w:rPr>
          <w:rtl/>
        </w:rPr>
      </w:pPr>
      <w:r>
        <w:rPr>
          <w:rtl/>
        </w:rPr>
        <w:t xml:space="preserve">3 ـ رجال النجاشي : 299 / 814. </w:t>
      </w:r>
    </w:p>
    <w:p w:rsidR="00FB2F88" w:rsidRDefault="00FB2F88" w:rsidP="000E2E6A">
      <w:pPr>
        <w:pStyle w:val="libFootnote0"/>
        <w:rPr>
          <w:rtl/>
        </w:rPr>
      </w:pPr>
      <w:r>
        <w:rPr>
          <w:rtl/>
        </w:rPr>
        <w:t xml:space="preserve">4 ـ قال ، لم ترد في نسختي ( م ) و ( ت ). </w:t>
      </w:r>
    </w:p>
    <w:p w:rsidR="00FB2F88" w:rsidRDefault="00FB2F88" w:rsidP="000E2E6A">
      <w:pPr>
        <w:pStyle w:val="libFootnote0"/>
        <w:rPr>
          <w:rtl/>
        </w:rPr>
      </w:pPr>
      <w:r>
        <w:rPr>
          <w:rtl/>
        </w:rPr>
        <w:t xml:space="preserve">5 ـ رجال الكشي : 344 / 636. </w:t>
      </w:r>
    </w:p>
    <w:p w:rsidR="00FB2F88" w:rsidRDefault="00FB2F88" w:rsidP="000E2E6A">
      <w:pPr>
        <w:pStyle w:val="libFootnote0"/>
        <w:rPr>
          <w:rtl/>
        </w:rPr>
      </w:pPr>
      <w:r>
        <w:rPr>
          <w:rtl/>
        </w:rPr>
        <w:t xml:space="preserve">6 ـ رجال الشيخ : 261 / 623. </w:t>
      </w:r>
    </w:p>
    <w:p w:rsidR="00FB2F88" w:rsidRDefault="00FB2F88" w:rsidP="000E2E6A">
      <w:pPr>
        <w:pStyle w:val="libFootnote0"/>
        <w:rPr>
          <w:rtl/>
        </w:rPr>
      </w:pPr>
      <w:r>
        <w:rPr>
          <w:rtl/>
        </w:rPr>
        <w:t xml:space="preserve">7 ـ رجال الشيخ : 361 / 37. </w:t>
      </w:r>
    </w:p>
    <w:p w:rsidR="00FB2F88" w:rsidRDefault="00FB2F88" w:rsidP="000E2E6A">
      <w:pPr>
        <w:pStyle w:val="libFootnote0"/>
        <w:rPr>
          <w:rtl/>
        </w:rPr>
      </w:pPr>
      <w:r>
        <w:rPr>
          <w:rtl/>
        </w:rPr>
        <w:t xml:space="preserve">8 ـ رجال الشيخ : 104 / 27. </w:t>
      </w:r>
    </w:p>
    <w:p w:rsidR="00FB2F88" w:rsidRDefault="00FB2F88" w:rsidP="003465F8">
      <w:pPr>
        <w:pStyle w:val="libNormal"/>
        <w:rPr>
          <w:rtl/>
        </w:rPr>
      </w:pPr>
      <w:r>
        <w:rPr>
          <w:rtl/>
        </w:rPr>
        <w:br w:type="page"/>
      </w:r>
      <w:bookmarkStart w:id="2229" w:name="_Toc276203123"/>
      <w:bookmarkStart w:id="2230" w:name="_Toc276279424"/>
      <w:bookmarkStart w:id="2231" w:name="_Toc452208039"/>
      <w:r w:rsidRPr="0086550F">
        <w:rPr>
          <w:rStyle w:val="Heading2Char"/>
          <w:rtl/>
        </w:rPr>
        <w:lastRenderedPageBreak/>
        <w:t>3430 / 9 ـ عقبة بن شيبة</w:t>
      </w:r>
      <w:bookmarkEnd w:id="2229"/>
      <w:bookmarkEnd w:id="2230"/>
      <w:bookmarkEnd w:id="2231"/>
      <w:r>
        <w:rPr>
          <w:rtl/>
        </w:rPr>
        <w:t xml:space="preserve"> : </w:t>
      </w:r>
    </w:p>
    <w:p w:rsidR="00FB2F88" w:rsidRDefault="00FB2F88" w:rsidP="003465F8">
      <w:pPr>
        <w:pStyle w:val="libNormal"/>
        <w:rPr>
          <w:rtl/>
        </w:rPr>
      </w:pPr>
      <w:r>
        <w:rPr>
          <w:rtl/>
        </w:rPr>
        <w:t xml:space="preserve">يكنى أبا شيبة الأسدي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232" w:name="_Toc276203124"/>
      <w:bookmarkStart w:id="2233" w:name="_Toc276279425"/>
      <w:bookmarkStart w:id="2234" w:name="_Toc452208040"/>
      <w:r w:rsidRPr="0086550F">
        <w:rPr>
          <w:rStyle w:val="Heading2Char"/>
          <w:rtl/>
        </w:rPr>
        <w:t>3431 / 10 ـ عقبة بن صالح بن عقبة</w:t>
      </w:r>
      <w:bookmarkEnd w:id="2232"/>
      <w:bookmarkEnd w:id="2233"/>
      <w:bookmarkEnd w:id="2234"/>
      <w:r>
        <w:rPr>
          <w:rtl/>
        </w:rPr>
        <w:t xml:space="preserve"> : </w:t>
      </w:r>
    </w:p>
    <w:p w:rsidR="00FB2F88" w:rsidRDefault="00FB2F88" w:rsidP="003465F8">
      <w:pPr>
        <w:pStyle w:val="libNormal"/>
        <w:rPr>
          <w:rtl/>
        </w:rPr>
      </w:pPr>
      <w:r>
        <w:rPr>
          <w:rtl/>
        </w:rPr>
        <w:t xml:space="preserve">أبو صالح الخراساني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235" w:name="_Toc276203125"/>
      <w:bookmarkStart w:id="2236" w:name="_Toc276279426"/>
      <w:bookmarkStart w:id="2237" w:name="_Toc452208041"/>
      <w:r w:rsidRPr="0086550F">
        <w:rPr>
          <w:rStyle w:val="Heading2Char"/>
          <w:rtl/>
        </w:rPr>
        <w:t>3432 / 11 ـ عقبة بن الصامت</w:t>
      </w:r>
      <w:bookmarkEnd w:id="2235"/>
      <w:bookmarkEnd w:id="2236"/>
      <w:bookmarkEnd w:id="2237"/>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2238" w:name="_Toc276203126"/>
      <w:bookmarkStart w:id="2239" w:name="_Toc276279427"/>
      <w:bookmarkStart w:id="2240" w:name="_Toc452208042"/>
      <w:r w:rsidRPr="0086550F">
        <w:rPr>
          <w:rStyle w:val="Heading2Char"/>
          <w:rtl/>
        </w:rPr>
        <w:t>3433 / 12 ـ عقبة بن عامر</w:t>
      </w:r>
      <w:bookmarkEnd w:id="2238"/>
      <w:bookmarkEnd w:id="2239"/>
      <w:bookmarkEnd w:id="2240"/>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241" w:name="_Toc276203127"/>
      <w:bookmarkStart w:id="2242" w:name="_Toc276279428"/>
      <w:bookmarkStart w:id="2243" w:name="_Toc452208043"/>
      <w:r w:rsidRPr="0086550F">
        <w:rPr>
          <w:rStyle w:val="Heading2Char"/>
          <w:rtl/>
        </w:rPr>
        <w:t>3434 / 13 ـ عقبة بن عباس الجهني</w:t>
      </w:r>
      <w:bookmarkEnd w:id="2241"/>
      <w:bookmarkEnd w:id="2242"/>
      <w:bookmarkEnd w:id="2243"/>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244" w:name="_Toc276203128"/>
      <w:bookmarkStart w:id="2245" w:name="_Toc276279429"/>
      <w:bookmarkStart w:id="2246" w:name="_Toc452208044"/>
      <w:r w:rsidRPr="0086550F">
        <w:rPr>
          <w:rStyle w:val="Heading2Char"/>
          <w:rtl/>
        </w:rPr>
        <w:t>3435 / 14 ـ عقبة بن عمرو</w:t>
      </w:r>
      <w:bookmarkEnd w:id="2244"/>
      <w:bookmarkEnd w:id="2245"/>
      <w:bookmarkEnd w:id="2246"/>
      <w:r>
        <w:rPr>
          <w:rtl/>
        </w:rPr>
        <w:t xml:space="preserve"> : </w:t>
      </w:r>
    </w:p>
    <w:p w:rsidR="00FB2F88" w:rsidRDefault="00FB2F88" w:rsidP="003465F8">
      <w:pPr>
        <w:pStyle w:val="libNormal"/>
        <w:rPr>
          <w:rtl/>
        </w:rPr>
      </w:pPr>
      <w:r>
        <w:rPr>
          <w:rtl/>
        </w:rPr>
        <w:t xml:space="preserve">أبو مسعود ، من أصحاب الرسول </w:t>
      </w:r>
      <w:r w:rsidR="008324FC" w:rsidRPr="008324FC">
        <w:rPr>
          <w:rStyle w:val="libAlaemChar"/>
          <w:rFonts w:hint="cs"/>
          <w:rtl/>
        </w:rPr>
        <w:t>صلى‌الله‌عليه‌وآله‌وسلم</w:t>
      </w:r>
      <w:r>
        <w:rPr>
          <w:rtl/>
        </w:rPr>
        <w:t xml:space="preserve"> </w:t>
      </w:r>
      <w:r w:rsidRPr="000E2E6A">
        <w:rPr>
          <w:rStyle w:val="libFootnotenumChar"/>
          <w:rtl/>
        </w:rPr>
        <w:t>(6)</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247" w:name="_Toc276203129"/>
      <w:bookmarkStart w:id="2248" w:name="_Toc276279430"/>
      <w:bookmarkStart w:id="2249" w:name="_Toc452208045"/>
      <w:r w:rsidRPr="0086550F">
        <w:rPr>
          <w:rStyle w:val="Heading2Char"/>
          <w:rtl/>
        </w:rPr>
        <w:t>3436 / 15 ـ عقبة بن عمر الأنصاري</w:t>
      </w:r>
      <w:bookmarkEnd w:id="2247"/>
      <w:bookmarkEnd w:id="2248"/>
      <w:bookmarkEnd w:id="2249"/>
      <w:r>
        <w:rPr>
          <w:rtl/>
        </w:rPr>
        <w:t xml:space="preserve"> : </w:t>
      </w:r>
    </w:p>
    <w:p w:rsidR="00FB2F88" w:rsidRDefault="00FB2F88" w:rsidP="003465F8">
      <w:pPr>
        <w:pStyle w:val="libNormal"/>
        <w:rPr>
          <w:rtl/>
        </w:rPr>
      </w:pPr>
      <w:r>
        <w:rPr>
          <w:rtl/>
        </w:rPr>
        <w:t xml:space="preserve">صاحب رسول الله </w:t>
      </w:r>
      <w:r w:rsidR="008324FC" w:rsidRPr="008324FC">
        <w:rPr>
          <w:rStyle w:val="libAlaemChar"/>
          <w:rFonts w:hint="cs"/>
          <w:rtl/>
        </w:rPr>
        <w:t>صلى‌الله‌عليه‌وآله‌وسلم</w:t>
      </w:r>
      <w:r>
        <w:rPr>
          <w:rtl/>
        </w:rPr>
        <w:t xml:space="preserve"> وخليفته على الكوفة ، رجال الشيخ عند ذكر أصحاب أمير المؤمنين </w:t>
      </w:r>
      <w:r w:rsidR="008324FC" w:rsidRPr="008324FC">
        <w:rPr>
          <w:rStyle w:val="libAlaemChar"/>
          <w:rFonts w:hint="cs"/>
          <w:rtl/>
        </w:rPr>
        <w:t>عليه‌السلام</w:t>
      </w:r>
      <w:r>
        <w:rPr>
          <w:rtl/>
        </w:rPr>
        <w:t xml:space="preserve">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140 / 30. </w:t>
      </w:r>
    </w:p>
    <w:p w:rsidR="00FB2F88" w:rsidRDefault="00FB2F88" w:rsidP="000E2E6A">
      <w:pPr>
        <w:pStyle w:val="libFootnote0"/>
        <w:rPr>
          <w:rtl/>
        </w:rPr>
      </w:pPr>
      <w:r>
        <w:rPr>
          <w:rtl/>
        </w:rPr>
        <w:t xml:space="preserve">2 ـ رجال الشيخ : 261 / 625. </w:t>
      </w:r>
    </w:p>
    <w:p w:rsidR="00FB2F88" w:rsidRDefault="00FB2F88" w:rsidP="000E2E6A">
      <w:pPr>
        <w:pStyle w:val="libFootnote0"/>
        <w:rPr>
          <w:rtl/>
        </w:rPr>
      </w:pPr>
      <w:r>
        <w:rPr>
          <w:rtl/>
        </w:rPr>
        <w:t xml:space="preserve">3 ـ رجال الشيخ : 73 / 35. </w:t>
      </w:r>
    </w:p>
    <w:p w:rsidR="00FB2F88" w:rsidRDefault="00FB2F88" w:rsidP="000E2E6A">
      <w:pPr>
        <w:pStyle w:val="libFootnote0"/>
        <w:rPr>
          <w:rtl/>
        </w:rPr>
      </w:pPr>
      <w:r>
        <w:rPr>
          <w:rtl/>
        </w:rPr>
        <w:t xml:space="preserve">4 ـ رجال الشيخ : 72 / 34. </w:t>
      </w:r>
    </w:p>
    <w:p w:rsidR="00FB2F88" w:rsidRDefault="00FB2F88" w:rsidP="000E2E6A">
      <w:pPr>
        <w:pStyle w:val="libFootnote0"/>
        <w:rPr>
          <w:rtl/>
        </w:rPr>
      </w:pPr>
      <w:r>
        <w:rPr>
          <w:rtl/>
        </w:rPr>
        <w:t xml:space="preserve">5 ـ رجال الشيخ : 43 / 32 ، وفيه : ابن عامر ، وفي مجمع الرجال 4 : 144 نقلاً عنه كما في المتن. </w:t>
      </w:r>
    </w:p>
    <w:p w:rsidR="00FB2F88" w:rsidRDefault="00FB2F88" w:rsidP="000E2E6A">
      <w:pPr>
        <w:pStyle w:val="libFootnote0"/>
        <w:rPr>
          <w:rtl/>
        </w:rPr>
      </w:pPr>
      <w:r>
        <w:rPr>
          <w:rtl/>
        </w:rPr>
        <w:t xml:space="preserve">6 ـ رجال الشيخ : 43 / 31. </w:t>
      </w:r>
    </w:p>
    <w:p w:rsidR="00FB2F88" w:rsidRDefault="00FB2F88" w:rsidP="000E2E6A">
      <w:pPr>
        <w:pStyle w:val="libFootnote0"/>
        <w:rPr>
          <w:rtl/>
        </w:rPr>
      </w:pPr>
      <w:r>
        <w:rPr>
          <w:rtl/>
        </w:rPr>
        <w:t xml:space="preserve">7 ـ رجال الشيخ : 72 / 31. </w:t>
      </w:r>
    </w:p>
    <w:p w:rsidR="00FB2F88" w:rsidRDefault="00FB2F88" w:rsidP="000E2E6A">
      <w:pPr>
        <w:pStyle w:val="libFootnote0"/>
        <w:rPr>
          <w:rtl/>
        </w:rPr>
      </w:pPr>
      <w:r>
        <w:rPr>
          <w:rtl/>
        </w:rPr>
        <w:t xml:space="preserve">8 ـ عقبة بن عمرو ، بدري ، ى جخ ؛ ( م ت ). رجال الشيخ : 72 / 31. </w:t>
      </w:r>
    </w:p>
    <w:p w:rsidR="00FB2F88" w:rsidRDefault="00FB2F88" w:rsidP="000E2E6A">
      <w:pPr>
        <w:pStyle w:val="libFootnote0"/>
        <w:rPr>
          <w:rtl/>
        </w:rPr>
      </w:pPr>
      <w:r>
        <w:rPr>
          <w:rtl/>
        </w:rPr>
        <w:t xml:space="preserve">9 ـ رجال الشيخ : 77 / 116 ، وفيه : ابن عمرو ... وخليفة علي </w:t>
      </w:r>
      <w:r w:rsidR="008324FC" w:rsidRPr="008324FC">
        <w:rPr>
          <w:rStyle w:val="libAlaemChar"/>
          <w:rFonts w:hint="cs"/>
          <w:rtl/>
        </w:rPr>
        <w:t>عليه‌السلام</w:t>
      </w:r>
      <w:r>
        <w:rPr>
          <w:rtl/>
        </w:rPr>
        <w:t xml:space="preserve"> ... </w:t>
      </w:r>
    </w:p>
    <w:p w:rsidR="00FB2F88" w:rsidRDefault="00FB2F88" w:rsidP="003465F8">
      <w:pPr>
        <w:pStyle w:val="libNormal"/>
        <w:rPr>
          <w:rtl/>
        </w:rPr>
      </w:pPr>
      <w:r>
        <w:rPr>
          <w:rtl/>
        </w:rPr>
        <w:br w:type="page"/>
      </w:r>
      <w:r>
        <w:rPr>
          <w:rtl/>
        </w:rPr>
        <w:lastRenderedPageBreak/>
        <w:t xml:space="preserve">وفي الخلاصة ورجال ابن داود : عقبة بن عمرو الانصاري ، صاحب رسول الله </w:t>
      </w:r>
      <w:r w:rsidR="008324FC" w:rsidRPr="008324FC">
        <w:rPr>
          <w:rStyle w:val="libAlaemChar"/>
          <w:rFonts w:hint="cs"/>
          <w:rtl/>
        </w:rPr>
        <w:t>صلى‌الله‌عليه‌وآله‌وسلم</w:t>
      </w:r>
      <w:r>
        <w:rPr>
          <w:rtl/>
        </w:rPr>
        <w:t xml:space="preserve"> ، وخليفة علي </w:t>
      </w:r>
      <w:r w:rsidR="008324FC" w:rsidRPr="008324FC">
        <w:rPr>
          <w:rStyle w:val="libAlaemChar"/>
          <w:rFonts w:hint="cs"/>
          <w:rtl/>
        </w:rPr>
        <w:t>عليه‌السلام</w:t>
      </w:r>
      <w:r>
        <w:rPr>
          <w:rtl/>
        </w:rPr>
        <w:t xml:space="preserve"> على الكوفة </w:t>
      </w:r>
      <w:r w:rsidRPr="000E2E6A">
        <w:rPr>
          <w:rStyle w:val="libFootnotenumChar"/>
          <w:rtl/>
        </w:rPr>
        <w:t>(1)</w:t>
      </w:r>
      <w:r>
        <w:rPr>
          <w:rtl/>
        </w:rPr>
        <w:t>.</w:t>
      </w:r>
    </w:p>
    <w:p w:rsidR="00FB2F88" w:rsidRDefault="00FB2F88" w:rsidP="003465F8">
      <w:pPr>
        <w:pStyle w:val="libNormal"/>
        <w:rPr>
          <w:rtl/>
        </w:rPr>
      </w:pPr>
      <w:bookmarkStart w:id="2250" w:name="_Toc276203130"/>
      <w:bookmarkStart w:id="2251" w:name="_Toc276279431"/>
      <w:bookmarkStart w:id="2252" w:name="_Toc452208046"/>
      <w:r w:rsidRPr="0086550F">
        <w:rPr>
          <w:rStyle w:val="Heading2Char"/>
          <w:rtl/>
        </w:rPr>
        <w:t>3437 / 16 ـ عقبة بن قيس</w:t>
      </w:r>
      <w:bookmarkEnd w:id="2250"/>
      <w:bookmarkEnd w:id="2251"/>
      <w:bookmarkEnd w:id="2252"/>
      <w:r>
        <w:rPr>
          <w:rtl/>
        </w:rPr>
        <w:t xml:space="preserve"> : </w:t>
      </w:r>
    </w:p>
    <w:p w:rsidR="00FB2F88" w:rsidRDefault="00FB2F88" w:rsidP="003465F8">
      <w:pPr>
        <w:pStyle w:val="libNormal"/>
        <w:rPr>
          <w:rtl/>
        </w:rPr>
      </w:pPr>
      <w:r>
        <w:rPr>
          <w:rtl/>
        </w:rPr>
        <w:t xml:space="preserve">مجهول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253" w:name="_Toc276203131"/>
      <w:bookmarkStart w:id="2254" w:name="_Toc276279432"/>
      <w:bookmarkStart w:id="2255" w:name="_Toc452208047"/>
      <w:r w:rsidRPr="0086550F">
        <w:rPr>
          <w:rStyle w:val="Heading2Char"/>
          <w:rtl/>
        </w:rPr>
        <w:t>3438 / 17 ـ عقبة بن قيس</w:t>
      </w:r>
      <w:bookmarkEnd w:id="2253"/>
      <w:bookmarkEnd w:id="2254"/>
      <w:bookmarkEnd w:id="2255"/>
      <w:r>
        <w:rPr>
          <w:rtl/>
        </w:rPr>
        <w:t xml:space="preserve"> : </w:t>
      </w:r>
    </w:p>
    <w:p w:rsidR="00FB2F88" w:rsidRDefault="00FB2F88" w:rsidP="003465F8">
      <w:pPr>
        <w:pStyle w:val="libNormal"/>
        <w:rPr>
          <w:rtl/>
        </w:rPr>
      </w:pPr>
      <w:r>
        <w:rPr>
          <w:rtl/>
        </w:rPr>
        <w:t xml:space="preserve">والد صالح بن عقبة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2256" w:name="_Toc276203132"/>
      <w:bookmarkStart w:id="2257" w:name="_Toc276279433"/>
      <w:bookmarkStart w:id="2258" w:name="_Toc452208048"/>
      <w:r w:rsidRPr="0086550F">
        <w:rPr>
          <w:rStyle w:val="Heading2Char"/>
          <w:rtl/>
        </w:rPr>
        <w:t>3439 / 18 ـ عقبة بن محرز الجعفي</w:t>
      </w:r>
      <w:bookmarkEnd w:id="2256"/>
      <w:bookmarkEnd w:id="2257"/>
      <w:bookmarkEnd w:id="2258"/>
      <w:r>
        <w:rPr>
          <w:rtl/>
        </w:rPr>
        <w:t xml:space="preserve"> : </w:t>
      </w:r>
    </w:p>
    <w:p w:rsidR="00FB2F88" w:rsidRDefault="00FB2F88" w:rsidP="003465F8">
      <w:pPr>
        <w:pStyle w:val="libNormal"/>
        <w:rPr>
          <w:rtl/>
        </w:rPr>
      </w:pPr>
      <w:r>
        <w:rPr>
          <w:rtl/>
        </w:rPr>
        <w:t xml:space="preserve">كوفي ، مولى ، وأخوه عبد الله رويا عن الصادق </w:t>
      </w:r>
      <w:r w:rsidR="008324FC" w:rsidRPr="008324FC">
        <w:rPr>
          <w:rStyle w:val="libAlaemChar"/>
          <w:rFonts w:hint="cs"/>
          <w:rtl/>
        </w:rPr>
        <w:t>عليه‌السلام</w:t>
      </w:r>
      <w:r>
        <w:rPr>
          <w:rtl/>
        </w:rPr>
        <w:t xml:space="preserve"> ، وروى عبد الله عن الباقر </w:t>
      </w:r>
      <w:r w:rsidR="008324FC" w:rsidRPr="008324FC">
        <w:rPr>
          <w:rStyle w:val="libAlaemChar"/>
          <w:rFonts w:hint="cs"/>
          <w:rtl/>
        </w:rPr>
        <w:t>عليه‌السلام</w:t>
      </w:r>
      <w:r>
        <w:rPr>
          <w:rtl/>
        </w:rPr>
        <w:t xml:space="preserve">. لعقبة كتاب ، روى ابن أبي عمير عنه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عنه : الحسن بن محمد بن سماعة ، الفهرست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2259" w:name="_Toc276203133"/>
      <w:bookmarkStart w:id="2260" w:name="_Toc276279434"/>
      <w:bookmarkStart w:id="2261" w:name="_Toc452208049"/>
      <w:r w:rsidRPr="0086550F">
        <w:rPr>
          <w:rStyle w:val="Heading2Char"/>
          <w:rtl/>
        </w:rPr>
        <w:t>3440 / 1 ـ عقيصا</w:t>
      </w:r>
      <w:bookmarkEnd w:id="2259"/>
      <w:bookmarkEnd w:id="2260"/>
      <w:bookmarkEnd w:id="2261"/>
      <w:r>
        <w:rPr>
          <w:rtl/>
        </w:rPr>
        <w:t xml:space="preserve"> : </w:t>
      </w:r>
    </w:p>
    <w:p w:rsidR="00FB2F88" w:rsidRDefault="00FB2F88" w:rsidP="003465F8">
      <w:pPr>
        <w:pStyle w:val="libNormal"/>
        <w:rPr>
          <w:rtl/>
        </w:rPr>
      </w:pPr>
      <w:r>
        <w:rPr>
          <w:rtl/>
        </w:rPr>
        <w:t xml:space="preserve">يكنى أبا سعيد ، 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وفي آخر الباب الأول من الخلاصة عند ذكر أصحاب أمير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126 / 1 ، وفيها : عقبة أبو عمرو ، رجال ابن داود : 133 / 997. </w:t>
      </w:r>
    </w:p>
    <w:p w:rsidR="00FB2F88" w:rsidRDefault="00FB2F88" w:rsidP="000E2E6A">
      <w:pPr>
        <w:pStyle w:val="libFootnote0"/>
        <w:rPr>
          <w:rtl/>
        </w:rPr>
      </w:pPr>
      <w:r>
        <w:rPr>
          <w:rtl/>
        </w:rPr>
        <w:t xml:space="preserve">2 ـ رجال الشيخ : 142 / 74. </w:t>
      </w:r>
    </w:p>
    <w:p w:rsidR="00FB2F88" w:rsidRDefault="00FB2F88" w:rsidP="000E2E6A">
      <w:pPr>
        <w:pStyle w:val="libFootnote0"/>
        <w:rPr>
          <w:rtl/>
        </w:rPr>
      </w:pPr>
      <w:r>
        <w:rPr>
          <w:rtl/>
        </w:rPr>
        <w:t xml:space="preserve">3 ـ رجال الشيخ : 261 / 624. </w:t>
      </w:r>
    </w:p>
    <w:p w:rsidR="00FB2F88" w:rsidRDefault="00FB2F88" w:rsidP="000E2E6A">
      <w:pPr>
        <w:pStyle w:val="libFootnote0"/>
        <w:rPr>
          <w:rtl/>
        </w:rPr>
      </w:pPr>
      <w:r>
        <w:rPr>
          <w:rtl/>
        </w:rPr>
        <w:t xml:space="preserve">4 ـ رجال النجاشي : 299 / 815. </w:t>
      </w:r>
    </w:p>
    <w:p w:rsidR="00FB2F88" w:rsidRDefault="00FB2F88" w:rsidP="000E2E6A">
      <w:pPr>
        <w:pStyle w:val="libFootnote0"/>
        <w:rPr>
          <w:rtl/>
        </w:rPr>
      </w:pPr>
      <w:r>
        <w:rPr>
          <w:rtl/>
        </w:rPr>
        <w:t xml:space="preserve">5 ـ أخبرنا : جماعة ، عن أبي المفضل ، عن حميد ، عن الحسن بن محمد بن سماعة ، عن قبة ، ست ؛ ( م ت ). </w:t>
      </w:r>
    </w:p>
    <w:p w:rsidR="00FB2F88" w:rsidRDefault="00FB2F88" w:rsidP="000E2E6A">
      <w:pPr>
        <w:pStyle w:val="libFootnote0"/>
        <w:rPr>
          <w:rtl/>
        </w:rPr>
      </w:pPr>
      <w:r>
        <w:rPr>
          <w:rtl/>
        </w:rPr>
        <w:t xml:space="preserve">6 ـ الفهرست : 118 / 533. </w:t>
      </w:r>
    </w:p>
    <w:p w:rsidR="00FB2F88" w:rsidRDefault="00FB2F88" w:rsidP="000E2E6A">
      <w:pPr>
        <w:pStyle w:val="libFootnote0"/>
        <w:rPr>
          <w:rtl/>
        </w:rPr>
      </w:pPr>
      <w:r>
        <w:rPr>
          <w:rtl/>
        </w:rPr>
        <w:t xml:space="preserve">7 ـ عقبة بن محرز الكوفي ، ق جخ ؛ ( م ت ). رجال الشيخ : 261 / 626. </w:t>
      </w:r>
    </w:p>
    <w:p w:rsidR="00FB2F88" w:rsidRDefault="00FB2F88" w:rsidP="000E2E6A">
      <w:pPr>
        <w:pStyle w:val="libFootnote0"/>
        <w:rPr>
          <w:rtl/>
        </w:rPr>
      </w:pPr>
      <w:r>
        <w:rPr>
          <w:rtl/>
        </w:rPr>
        <w:t xml:space="preserve">8 ـ رجال الشيخ : 102 / 1. </w:t>
      </w:r>
    </w:p>
    <w:p w:rsidR="00FB2F88" w:rsidRDefault="00FB2F88" w:rsidP="003465F8">
      <w:pPr>
        <w:pStyle w:val="libNormal0"/>
        <w:rPr>
          <w:rtl/>
        </w:rPr>
      </w:pPr>
      <w:r>
        <w:rPr>
          <w:rtl/>
        </w:rPr>
        <w:br w:type="page"/>
      </w:r>
      <w:r>
        <w:rPr>
          <w:rtl/>
        </w:rPr>
        <w:lastRenderedPageBreak/>
        <w:t xml:space="preserve">المؤمنين </w:t>
      </w:r>
      <w:r w:rsidR="008324FC" w:rsidRPr="008324FC">
        <w:rPr>
          <w:rStyle w:val="libAlaemChar"/>
          <w:rFonts w:hint="cs"/>
          <w:rtl/>
        </w:rPr>
        <w:t>عليه‌السلام</w:t>
      </w:r>
      <w:r>
        <w:rPr>
          <w:rtl/>
        </w:rPr>
        <w:t xml:space="preserve"> : أبو سعيد ، عقيصان نالنون </w:t>
      </w:r>
      <w:r w:rsidRPr="000E2E6A">
        <w:rPr>
          <w:rStyle w:val="libFootnotenumChar"/>
          <w:rtl/>
        </w:rPr>
        <w:t>(1)</w:t>
      </w:r>
      <w:r>
        <w:rPr>
          <w:rtl/>
        </w:rPr>
        <w:t xml:space="preserve">. ولعله سهو كما يظهر من القاموس أيضاً حيث قال : ـ مقصوراً ـ لقب أبي سعيد التيمي التابعي </w:t>
      </w:r>
      <w:r w:rsidRPr="000E2E6A">
        <w:rPr>
          <w:rStyle w:val="libFootnotenumChar"/>
          <w:rtl/>
        </w:rPr>
        <w:t>(2)</w:t>
      </w:r>
      <w:r>
        <w:rPr>
          <w:rtl/>
        </w:rPr>
        <w:t>.</w:t>
      </w:r>
    </w:p>
    <w:p w:rsidR="00FB2F88" w:rsidRDefault="00FB2F88" w:rsidP="003465F8">
      <w:pPr>
        <w:pStyle w:val="libNormal"/>
        <w:rPr>
          <w:rtl/>
        </w:rPr>
      </w:pPr>
      <w:bookmarkStart w:id="2262" w:name="_Toc276203134"/>
      <w:bookmarkStart w:id="2263" w:name="_Toc276279435"/>
      <w:bookmarkStart w:id="2264" w:name="_Toc452208050"/>
      <w:r w:rsidRPr="0086550F">
        <w:rPr>
          <w:rStyle w:val="Heading2Char"/>
          <w:rtl/>
        </w:rPr>
        <w:t>3441 / 1 ـ العقيلي</w:t>
      </w:r>
      <w:bookmarkEnd w:id="2262"/>
      <w:bookmarkEnd w:id="2263"/>
      <w:bookmarkEnd w:id="2264"/>
      <w:r>
        <w:rPr>
          <w:rtl/>
        </w:rPr>
        <w:t xml:space="preserve"> : </w:t>
      </w:r>
    </w:p>
    <w:p w:rsidR="00FB2F88" w:rsidRDefault="00FB2F88" w:rsidP="003465F8">
      <w:pPr>
        <w:pStyle w:val="libNormal"/>
        <w:rPr>
          <w:rtl/>
        </w:rPr>
      </w:pPr>
      <w:r>
        <w:rPr>
          <w:rtl/>
        </w:rPr>
        <w:t xml:space="preserve">روى الكشي ـ بطريق مرسل ـ عن فرات بن أحنف أنه من أصحاب أمير المؤمنين </w:t>
      </w:r>
      <w:r w:rsidR="008324FC" w:rsidRPr="008324FC">
        <w:rPr>
          <w:rStyle w:val="libAlaemChar"/>
          <w:rFonts w:hint="cs"/>
          <w:rtl/>
        </w:rPr>
        <w:t>عليه‌السلام</w:t>
      </w:r>
      <w:r>
        <w:rPr>
          <w:rtl/>
        </w:rPr>
        <w:t xml:space="preserve"> ، وكان خمّاراً ولكنه يؤدي الحديث كما سمع </w:t>
      </w:r>
      <w:r w:rsidRPr="000E2E6A">
        <w:rPr>
          <w:rStyle w:val="libFootnotenumChar"/>
          <w:rtl/>
        </w:rPr>
        <w:t>(3)</w:t>
      </w:r>
      <w:r>
        <w:rPr>
          <w:rtl/>
        </w:rPr>
        <w:t>.</w:t>
      </w:r>
    </w:p>
    <w:p w:rsidR="00FB2F88" w:rsidRDefault="00FB2F88" w:rsidP="003465F8">
      <w:pPr>
        <w:pStyle w:val="libNormal"/>
        <w:rPr>
          <w:rtl/>
        </w:rPr>
      </w:pPr>
      <w:bookmarkStart w:id="2265" w:name="_Toc276203135"/>
      <w:bookmarkStart w:id="2266" w:name="_Toc276279436"/>
      <w:bookmarkStart w:id="2267" w:name="_Toc452208051"/>
      <w:r w:rsidRPr="0086550F">
        <w:rPr>
          <w:rStyle w:val="Heading2Char"/>
          <w:rtl/>
        </w:rPr>
        <w:t>3442 / 1 ـ عقيل بن أبي طالب</w:t>
      </w:r>
      <w:bookmarkEnd w:id="2265"/>
      <w:bookmarkEnd w:id="2266"/>
      <w:bookmarkEnd w:id="2267"/>
      <w:r>
        <w:rPr>
          <w:rtl/>
        </w:rPr>
        <w:t xml:space="preserve"> : </w:t>
      </w:r>
    </w:p>
    <w:p w:rsidR="00FB2F88" w:rsidRDefault="00FB2F88" w:rsidP="003465F8">
      <w:pPr>
        <w:pStyle w:val="libNormal"/>
        <w:rPr>
          <w:rtl/>
        </w:rPr>
      </w:pPr>
      <w:r w:rsidRPr="000E2E6A">
        <w:rPr>
          <w:rStyle w:val="libBold2Char"/>
          <w:rtl/>
        </w:rPr>
        <w:t>ي جخ</w:t>
      </w:r>
      <w:r>
        <w:rPr>
          <w:rtl/>
        </w:rPr>
        <w:t xml:space="preserve"> معظم ، رجال ابن داود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2268" w:name="_Toc276203136"/>
      <w:bookmarkStart w:id="2269" w:name="_Toc276279437"/>
      <w:bookmarkStart w:id="2270" w:name="_Toc452208052"/>
      <w:r w:rsidRPr="0086550F">
        <w:rPr>
          <w:rStyle w:val="Heading2Char"/>
          <w:rtl/>
        </w:rPr>
        <w:t>3443 / 2 ـ عقيل الخزاعي</w:t>
      </w:r>
      <w:bookmarkEnd w:id="2268"/>
      <w:bookmarkEnd w:id="2269"/>
      <w:bookmarkEnd w:id="2270"/>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271" w:name="_Toc276203137"/>
      <w:bookmarkStart w:id="2272" w:name="_Toc276279438"/>
      <w:bookmarkStart w:id="2273" w:name="_Toc452208053"/>
      <w:r w:rsidRPr="0086550F">
        <w:rPr>
          <w:rStyle w:val="Heading2Char"/>
          <w:rtl/>
        </w:rPr>
        <w:t>3444 / 3 ـ عقيل بن صالح بن ميثم</w:t>
      </w:r>
      <w:bookmarkEnd w:id="2271"/>
      <w:bookmarkEnd w:id="2272"/>
      <w:bookmarkEnd w:id="2273"/>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274" w:name="_Toc276203138"/>
      <w:bookmarkStart w:id="2275" w:name="_Toc276279439"/>
      <w:bookmarkStart w:id="2276" w:name="_Toc452208054"/>
      <w:r w:rsidRPr="0086550F">
        <w:rPr>
          <w:rStyle w:val="Heading2Char"/>
          <w:rtl/>
        </w:rPr>
        <w:t>3445 / 1 ـ عكرمة بن إبراهيم الأزدي</w:t>
      </w:r>
      <w:bookmarkEnd w:id="2274"/>
      <w:bookmarkEnd w:id="2275"/>
      <w:bookmarkEnd w:id="2276"/>
      <w:r>
        <w:rPr>
          <w:rtl/>
        </w:rPr>
        <w:t xml:space="preserve"> : </w:t>
      </w:r>
    </w:p>
    <w:p w:rsidR="00FB2F88" w:rsidRDefault="00FB2F88" w:rsidP="003465F8">
      <w:pPr>
        <w:pStyle w:val="libNormal"/>
        <w:rPr>
          <w:rtl/>
        </w:rPr>
      </w:pPr>
      <w:r>
        <w:rPr>
          <w:rtl/>
        </w:rPr>
        <w:t xml:space="preserve">أصله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193. </w:t>
      </w:r>
    </w:p>
    <w:p w:rsidR="00FB2F88" w:rsidRDefault="00FB2F88" w:rsidP="000E2E6A">
      <w:pPr>
        <w:pStyle w:val="libFootnote0"/>
        <w:rPr>
          <w:rtl/>
        </w:rPr>
      </w:pPr>
      <w:r>
        <w:rPr>
          <w:rtl/>
        </w:rPr>
        <w:t xml:space="preserve">2 ـ القاموس المحيط 2 : 308. </w:t>
      </w:r>
    </w:p>
    <w:p w:rsidR="00FB2F88" w:rsidRDefault="00FB2F88" w:rsidP="000E2E6A">
      <w:pPr>
        <w:pStyle w:val="libFootnote0"/>
        <w:rPr>
          <w:rtl/>
        </w:rPr>
      </w:pPr>
      <w:r>
        <w:rPr>
          <w:rtl/>
        </w:rPr>
        <w:t xml:space="preserve">3 ـ رجال الكشي : 97 / 153. </w:t>
      </w:r>
    </w:p>
    <w:p w:rsidR="00FB2F88" w:rsidRDefault="00FB2F88" w:rsidP="000E2E6A">
      <w:pPr>
        <w:pStyle w:val="libFootnote0"/>
        <w:rPr>
          <w:rtl/>
        </w:rPr>
      </w:pPr>
      <w:r>
        <w:rPr>
          <w:rtl/>
        </w:rPr>
        <w:t xml:space="preserve">4 ـ رجال ابن داود : 134 / 1001. </w:t>
      </w:r>
    </w:p>
    <w:p w:rsidR="00FB2F88" w:rsidRDefault="00FB2F88" w:rsidP="000E2E6A">
      <w:pPr>
        <w:pStyle w:val="libFootnote0"/>
        <w:rPr>
          <w:rtl/>
        </w:rPr>
      </w:pPr>
      <w:r>
        <w:rPr>
          <w:rtl/>
        </w:rPr>
        <w:t xml:space="preserve">5 ـ السيد الثقة ، أبو العباس عقيل بن الحسين بن محمد ، فقيه ، محدث ، رواية ، له كتب قرأ عليه المفيد عبد الرحمن النيسابوري ، ب ؛ ( م ت ). فهرست منتجب الدين : 112 / 230. </w:t>
      </w:r>
    </w:p>
    <w:p w:rsidR="00FB2F88" w:rsidRDefault="00FB2F88" w:rsidP="000E2E6A">
      <w:pPr>
        <w:pStyle w:val="libFootnote0"/>
        <w:rPr>
          <w:rtl/>
        </w:rPr>
      </w:pPr>
      <w:r>
        <w:rPr>
          <w:rtl/>
        </w:rPr>
        <w:t xml:space="preserve">6 ـ رجال الشيخ : 76 / 97. </w:t>
      </w:r>
    </w:p>
    <w:p w:rsidR="00FB2F88" w:rsidRDefault="00FB2F88" w:rsidP="000E2E6A">
      <w:pPr>
        <w:pStyle w:val="libFootnote0"/>
        <w:rPr>
          <w:rtl/>
        </w:rPr>
      </w:pPr>
      <w:r>
        <w:rPr>
          <w:rtl/>
        </w:rPr>
        <w:t xml:space="preserve">7 ـ رجال الشيخ : 265 / 705 ، وفيه : عقبة بن صالح ... </w:t>
      </w:r>
    </w:p>
    <w:p w:rsidR="00FB2F88" w:rsidRDefault="00FB2F88" w:rsidP="000E2E6A">
      <w:pPr>
        <w:pStyle w:val="libFootnote0"/>
        <w:rPr>
          <w:rtl/>
        </w:rPr>
      </w:pPr>
      <w:r>
        <w:rPr>
          <w:rtl/>
        </w:rPr>
        <w:t xml:space="preserve">8 ـ رجال الشيخ : 261 / 637. </w:t>
      </w:r>
    </w:p>
    <w:p w:rsidR="00FB2F88" w:rsidRDefault="00FB2F88" w:rsidP="000E2E6A">
      <w:pPr>
        <w:pStyle w:val="libFootnote0"/>
        <w:rPr>
          <w:rtl/>
        </w:rPr>
      </w:pPr>
      <w:r>
        <w:rPr>
          <w:rtl/>
        </w:rPr>
        <w:t xml:space="preserve">9 ـ عكرمة ، يكنى أبا إسحاق ، قر جخ ؛ ( م ت ). رجال الشيخ : 140 / 37. </w:t>
      </w:r>
    </w:p>
    <w:p w:rsidR="00FB2F88" w:rsidRDefault="00FB2F88" w:rsidP="003465F8">
      <w:pPr>
        <w:pStyle w:val="libNormal"/>
        <w:rPr>
          <w:rtl/>
        </w:rPr>
      </w:pPr>
      <w:r>
        <w:rPr>
          <w:rtl/>
        </w:rPr>
        <w:br w:type="page"/>
      </w:r>
      <w:bookmarkStart w:id="2277" w:name="_Toc276203139"/>
      <w:bookmarkStart w:id="2278" w:name="_Toc276279440"/>
      <w:bookmarkStart w:id="2279" w:name="_Toc452208055"/>
      <w:r w:rsidRPr="0086550F">
        <w:rPr>
          <w:rStyle w:val="Heading2Char"/>
          <w:rtl/>
        </w:rPr>
        <w:lastRenderedPageBreak/>
        <w:t>3446 / 2 ـ عكرمة بن بريد البجلي</w:t>
      </w:r>
      <w:bookmarkEnd w:id="2277"/>
      <w:bookmarkEnd w:id="2278"/>
      <w:bookmarkEnd w:id="2279"/>
      <w:r>
        <w:rPr>
          <w:rtl/>
        </w:rPr>
        <w:t xml:space="preserve"> : </w:t>
      </w:r>
    </w:p>
    <w:p w:rsidR="00FB2F88" w:rsidRDefault="00FB2F88" w:rsidP="003465F8">
      <w:pPr>
        <w:pStyle w:val="libNormal"/>
        <w:rPr>
          <w:rtl/>
        </w:rPr>
      </w:pPr>
      <w:r>
        <w:rPr>
          <w:rtl/>
        </w:rPr>
        <w:t xml:space="preserve">الكوفي ، من أصحاب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280" w:name="_Toc276203140"/>
      <w:bookmarkStart w:id="2281" w:name="_Toc276279441"/>
      <w:bookmarkStart w:id="2282" w:name="_Toc452208056"/>
      <w:r w:rsidRPr="0086550F">
        <w:rPr>
          <w:rStyle w:val="Heading2Char"/>
          <w:rtl/>
        </w:rPr>
        <w:t>3447 / 3 ـ عكرمة مولى ابن عب</w:t>
      </w:r>
      <w:r w:rsidRPr="0086550F">
        <w:rPr>
          <w:rStyle w:val="Heading2Char"/>
          <w:rFonts w:hint="cs"/>
          <w:rtl/>
        </w:rPr>
        <w:t>ّ</w:t>
      </w:r>
      <w:r w:rsidRPr="0086550F">
        <w:rPr>
          <w:rStyle w:val="Heading2Char"/>
          <w:rtl/>
        </w:rPr>
        <w:t>اس</w:t>
      </w:r>
      <w:bookmarkEnd w:id="2280"/>
      <w:bookmarkEnd w:id="2281"/>
      <w:bookmarkEnd w:id="2282"/>
      <w:r>
        <w:rPr>
          <w:rtl/>
        </w:rPr>
        <w:t xml:space="preserve"> : </w:t>
      </w:r>
    </w:p>
    <w:p w:rsidR="00FB2F88" w:rsidRDefault="00FB2F88" w:rsidP="003465F8">
      <w:pPr>
        <w:pStyle w:val="libNormal"/>
        <w:rPr>
          <w:rtl/>
        </w:rPr>
      </w:pPr>
      <w:r>
        <w:rPr>
          <w:rtl/>
        </w:rPr>
        <w:t xml:space="preserve">قال الكشي : حدثنا محمد بن مسعود قال : حدثني ابن ازداد بن المغيرة قال : حدثني الفضل بن شاذان ، عن ابن أبي عمير ، عن حماد بن عيسى ، عن حريز ، عن زرارة قال : قال أبو جعفر </w:t>
      </w:r>
      <w:r w:rsidR="008324FC" w:rsidRPr="008324FC">
        <w:rPr>
          <w:rStyle w:val="libAlaemChar"/>
          <w:rFonts w:hint="cs"/>
          <w:rtl/>
        </w:rPr>
        <w:t>عليه‌السلام</w:t>
      </w:r>
      <w:r>
        <w:rPr>
          <w:rtl/>
        </w:rPr>
        <w:t xml:space="preserve"> : لو أدركت عكرمة عند الموت لنفعته ، قيل لأبي عبد الله </w:t>
      </w:r>
      <w:r w:rsidR="008324FC" w:rsidRPr="008324FC">
        <w:rPr>
          <w:rStyle w:val="libAlaemChar"/>
          <w:rFonts w:hint="cs"/>
          <w:rtl/>
        </w:rPr>
        <w:t>عليه‌السلام</w:t>
      </w:r>
      <w:r>
        <w:rPr>
          <w:rtl/>
        </w:rPr>
        <w:t xml:space="preserve"> : بماذا ينفعه؟ قال : كان يلقنه ما أنتم عليه ، فلم يدركه أبو جعفر </w:t>
      </w:r>
      <w:r w:rsidR="008324FC" w:rsidRPr="008324FC">
        <w:rPr>
          <w:rStyle w:val="libAlaemChar"/>
          <w:rFonts w:hint="cs"/>
          <w:rtl/>
        </w:rPr>
        <w:t>عليه‌السلام</w:t>
      </w:r>
      <w:r>
        <w:rPr>
          <w:rtl/>
        </w:rPr>
        <w:t xml:space="preserve"> ولم ينفعه </w:t>
      </w:r>
      <w:r w:rsidRPr="000E2E6A">
        <w:rPr>
          <w:rStyle w:val="libFootnotenumChar"/>
          <w:rtl/>
        </w:rPr>
        <w:t>(3)</w:t>
      </w:r>
      <w:r>
        <w:rPr>
          <w:rtl/>
        </w:rPr>
        <w:t xml:space="preserve">. </w:t>
      </w:r>
    </w:p>
    <w:p w:rsidR="00FB2F88" w:rsidRDefault="00FB2F88" w:rsidP="003465F8">
      <w:pPr>
        <w:pStyle w:val="libNormal"/>
        <w:rPr>
          <w:rtl/>
        </w:rPr>
      </w:pPr>
      <w:r>
        <w:rPr>
          <w:rtl/>
        </w:rPr>
        <w:t xml:space="preserve">وقال العلامة في الخلاصة : ليس على طريقنا ولا من أصحابنا </w:t>
      </w:r>
      <w:r w:rsidRPr="000E2E6A">
        <w:rPr>
          <w:rStyle w:val="libFootnotenumChar"/>
          <w:rtl/>
        </w:rPr>
        <w:t>(4)</w:t>
      </w:r>
      <w:r>
        <w:rPr>
          <w:rtl/>
        </w:rPr>
        <w:t>.</w:t>
      </w:r>
    </w:p>
    <w:p w:rsidR="00FB2F88" w:rsidRDefault="00FB2F88" w:rsidP="003465F8">
      <w:pPr>
        <w:pStyle w:val="libNormal"/>
        <w:rPr>
          <w:rtl/>
        </w:rPr>
      </w:pPr>
      <w:bookmarkStart w:id="2283" w:name="_Toc276203141"/>
      <w:bookmarkStart w:id="2284" w:name="_Toc276279442"/>
      <w:bookmarkStart w:id="2285" w:name="_Toc452208057"/>
      <w:r w:rsidRPr="0086550F">
        <w:rPr>
          <w:rStyle w:val="Heading2Char"/>
          <w:rtl/>
        </w:rPr>
        <w:t>3448 / 1 ـ العلاء بن أبي العلاء الكوفي</w:t>
      </w:r>
      <w:bookmarkEnd w:id="2283"/>
      <w:bookmarkEnd w:id="2284"/>
      <w:bookmarkEnd w:id="2285"/>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286" w:name="_Toc276203142"/>
      <w:bookmarkStart w:id="2287" w:name="_Toc276279443"/>
      <w:bookmarkStart w:id="2288" w:name="_Toc452208058"/>
      <w:r w:rsidRPr="0086550F">
        <w:rPr>
          <w:rStyle w:val="Heading2Char"/>
          <w:rtl/>
        </w:rPr>
        <w:t>3449 / 2 ـ العلاء بن الأسود بن عمارة</w:t>
      </w:r>
      <w:bookmarkEnd w:id="2286"/>
      <w:bookmarkEnd w:id="2287"/>
      <w:bookmarkEnd w:id="2288"/>
      <w:r>
        <w:rPr>
          <w:rtl/>
        </w:rPr>
        <w:t xml:space="preserve"> : </w:t>
      </w:r>
    </w:p>
    <w:p w:rsidR="00FB2F88" w:rsidRDefault="00FB2F88" w:rsidP="003465F8">
      <w:pPr>
        <w:pStyle w:val="libNormal"/>
        <w:rPr>
          <w:rtl/>
        </w:rPr>
      </w:pPr>
      <w:r>
        <w:rPr>
          <w:rtl/>
        </w:rPr>
        <w:t xml:space="preserve">الأسدي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2289" w:name="_Toc276203143"/>
      <w:bookmarkStart w:id="2290" w:name="_Toc276279444"/>
      <w:bookmarkStart w:id="2291" w:name="_Toc452208059"/>
      <w:r w:rsidRPr="0086550F">
        <w:rPr>
          <w:rStyle w:val="Heading2Char"/>
          <w:rtl/>
        </w:rPr>
        <w:t>3450 / 3 ـ العلاء بن الحد</w:t>
      </w:r>
      <w:r w:rsidRPr="0086550F">
        <w:rPr>
          <w:rStyle w:val="Heading2Char"/>
          <w:rFonts w:hint="cs"/>
          <w:rtl/>
        </w:rPr>
        <w:t>ّ</w:t>
      </w:r>
      <w:r w:rsidRPr="0086550F">
        <w:rPr>
          <w:rStyle w:val="Heading2Char"/>
          <w:rtl/>
        </w:rPr>
        <w:t>اد</w:t>
      </w:r>
      <w:bookmarkEnd w:id="2289"/>
      <w:bookmarkEnd w:id="2290"/>
      <w:bookmarkEnd w:id="2291"/>
      <w:r>
        <w:rPr>
          <w:rtl/>
        </w:rPr>
        <w:t xml:space="preserve"> : </w:t>
      </w:r>
    </w:p>
    <w:p w:rsidR="00FB2F88" w:rsidRDefault="00FB2F88" w:rsidP="003465F8">
      <w:pPr>
        <w:pStyle w:val="libNormal"/>
        <w:rPr>
          <w:rtl/>
        </w:rPr>
      </w:pPr>
      <w:r>
        <w:rPr>
          <w:rtl/>
        </w:rPr>
        <w:t xml:space="preserve">مولى يقطين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261 / 638 ، وفي بعض نسخه : ابن يزيد. </w:t>
      </w:r>
    </w:p>
    <w:p w:rsidR="00FB2F88" w:rsidRDefault="00FB2F88" w:rsidP="000E2E6A">
      <w:pPr>
        <w:pStyle w:val="libFootnote0"/>
        <w:rPr>
          <w:rtl/>
        </w:rPr>
      </w:pPr>
      <w:r>
        <w:rPr>
          <w:rtl/>
        </w:rPr>
        <w:t xml:space="preserve">2 ـ ثم عكرمة بن بريد الكوفي ، ق جخ ؛ ( م ت ). رجال الشيخ : 262 / 639 ، وفي بعض نسخه : عرفة بن بريد ... </w:t>
      </w:r>
    </w:p>
    <w:p w:rsidR="00FB2F88" w:rsidRDefault="00FB2F88" w:rsidP="000E2E6A">
      <w:pPr>
        <w:pStyle w:val="libFootnote0"/>
        <w:rPr>
          <w:rtl/>
        </w:rPr>
      </w:pPr>
      <w:r>
        <w:rPr>
          <w:rtl/>
        </w:rPr>
        <w:t xml:space="preserve">3 ـ رجال الكشي : 216 / 387. </w:t>
      </w:r>
    </w:p>
    <w:p w:rsidR="00FB2F88" w:rsidRDefault="00FB2F88" w:rsidP="000E2E6A">
      <w:pPr>
        <w:pStyle w:val="libFootnote0"/>
        <w:rPr>
          <w:rtl/>
        </w:rPr>
      </w:pPr>
      <w:r>
        <w:rPr>
          <w:rtl/>
        </w:rPr>
        <w:t xml:space="preserve">4 ـ الخلاصة : 245 / 13. </w:t>
      </w:r>
    </w:p>
    <w:p w:rsidR="00FB2F88" w:rsidRDefault="00FB2F88" w:rsidP="000E2E6A">
      <w:pPr>
        <w:pStyle w:val="libFootnote0"/>
        <w:rPr>
          <w:rtl/>
        </w:rPr>
      </w:pPr>
      <w:r>
        <w:rPr>
          <w:rtl/>
        </w:rPr>
        <w:t xml:space="preserve">5 ـ رجال الشيخ : 247 / 357. </w:t>
      </w:r>
    </w:p>
    <w:p w:rsidR="00FB2F88" w:rsidRDefault="00FB2F88" w:rsidP="000E2E6A">
      <w:pPr>
        <w:pStyle w:val="libFootnote0"/>
        <w:rPr>
          <w:rtl/>
        </w:rPr>
      </w:pPr>
      <w:r>
        <w:rPr>
          <w:rtl/>
        </w:rPr>
        <w:t xml:space="preserve">6 ـ رجال الشيخ : 247 / 351. </w:t>
      </w:r>
    </w:p>
    <w:p w:rsidR="00FB2F88" w:rsidRDefault="00FB2F88" w:rsidP="000E2E6A">
      <w:pPr>
        <w:pStyle w:val="libFootnote0"/>
        <w:rPr>
          <w:rtl/>
        </w:rPr>
      </w:pPr>
      <w:r>
        <w:rPr>
          <w:rtl/>
        </w:rPr>
        <w:t xml:space="preserve">7 ـ ذكره مرتين ، ( م ت ). رجال الشيخ : 247 / 351 و 247 / 356. </w:t>
      </w:r>
    </w:p>
    <w:p w:rsidR="00FB2F88" w:rsidRDefault="00FB2F88" w:rsidP="000E2E6A">
      <w:pPr>
        <w:pStyle w:val="libFootnote0"/>
        <w:rPr>
          <w:rtl/>
        </w:rPr>
      </w:pPr>
      <w:r>
        <w:rPr>
          <w:rtl/>
        </w:rPr>
        <w:t xml:space="preserve">العلاء بياع السابري هو ابن كامل ، ( م ت ). </w:t>
      </w:r>
    </w:p>
    <w:p w:rsidR="00FB2F88" w:rsidRDefault="00FB2F88" w:rsidP="000E2E6A">
      <w:pPr>
        <w:pStyle w:val="libFootnote0"/>
        <w:rPr>
          <w:rtl/>
        </w:rPr>
      </w:pPr>
      <w:r>
        <w:rPr>
          <w:rtl/>
        </w:rPr>
        <w:t xml:space="preserve">8 ـ رجال الشيخ : 266 / 735. </w:t>
      </w:r>
    </w:p>
    <w:p w:rsidR="00FB2F88" w:rsidRDefault="00FB2F88" w:rsidP="003465F8">
      <w:pPr>
        <w:pStyle w:val="libNormal"/>
        <w:rPr>
          <w:rtl/>
        </w:rPr>
      </w:pPr>
      <w:r>
        <w:rPr>
          <w:rtl/>
        </w:rPr>
        <w:br w:type="page"/>
      </w:r>
      <w:bookmarkStart w:id="2292" w:name="_Toc276203144"/>
      <w:bookmarkStart w:id="2293" w:name="_Toc276279445"/>
      <w:bookmarkStart w:id="2294" w:name="_Toc452208060"/>
      <w:r w:rsidRPr="0086550F">
        <w:rPr>
          <w:rStyle w:val="Heading2Char"/>
          <w:rtl/>
        </w:rPr>
        <w:lastRenderedPageBreak/>
        <w:t>3451 / 4 ـ العلاء بن حذيفة الهمداني</w:t>
      </w:r>
      <w:bookmarkEnd w:id="2292"/>
      <w:bookmarkEnd w:id="2293"/>
      <w:bookmarkEnd w:id="229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295" w:name="_Toc276203145"/>
      <w:bookmarkStart w:id="2296" w:name="_Toc276279446"/>
      <w:bookmarkStart w:id="2297" w:name="_Toc452208061"/>
      <w:r w:rsidRPr="0086550F">
        <w:rPr>
          <w:rStyle w:val="Heading2Char"/>
          <w:rtl/>
        </w:rPr>
        <w:t>3452 / 5 ـ العلاء بن الحسن الكوفي</w:t>
      </w:r>
      <w:bookmarkEnd w:id="2295"/>
      <w:bookmarkEnd w:id="2296"/>
      <w:bookmarkEnd w:id="229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298" w:name="_Toc276203146"/>
      <w:bookmarkStart w:id="2299" w:name="_Toc276279447"/>
      <w:bookmarkStart w:id="2300" w:name="_Toc452208062"/>
      <w:r w:rsidRPr="0086550F">
        <w:rPr>
          <w:rStyle w:val="Heading2Char"/>
          <w:rtl/>
        </w:rPr>
        <w:t>3453 / 6 ـ العلاء بن الحسين</w:t>
      </w:r>
      <w:bookmarkEnd w:id="2298"/>
      <w:bookmarkEnd w:id="2299"/>
      <w:bookmarkEnd w:id="2300"/>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2301" w:name="_Toc276203147"/>
      <w:bookmarkStart w:id="2302" w:name="_Toc276279448"/>
      <w:bookmarkStart w:id="2303" w:name="_Toc452208063"/>
      <w:r w:rsidRPr="0086550F">
        <w:rPr>
          <w:rStyle w:val="Heading2Char"/>
          <w:rtl/>
        </w:rPr>
        <w:t>3454 / 7 ـ العلاء بن رزين القل</w:t>
      </w:r>
      <w:r w:rsidRPr="0086550F">
        <w:rPr>
          <w:rStyle w:val="Heading2Char"/>
          <w:rFonts w:hint="cs"/>
          <w:rtl/>
        </w:rPr>
        <w:t>ّ</w:t>
      </w:r>
      <w:r w:rsidRPr="0086550F">
        <w:rPr>
          <w:rStyle w:val="Heading2Char"/>
          <w:rtl/>
        </w:rPr>
        <w:t>اء</w:t>
      </w:r>
      <w:bookmarkEnd w:id="2301"/>
      <w:bookmarkEnd w:id="2302"/>
      <w:bookmarkEnd w:id="2303"/>
      <w:r>
        <w:rPr>
          <w:rtl/>
        </w:rPr>
        <w:t xml:space="preserve"> : </w:t>
      </w:r>
    </w:p>
    <w:p w:rsidR="00FB2F88" w:rsidRDefault="00FB2F88" w:rsidP="003465F8">
      <w:pPr>
        <w:pStyle w:val="libNormal"/>
        <w:rPr>
          <w:rtl/>
        </w:rPr>
      </w:pPr>
      <w:r>
        <w:rPr>
          <w:rtl/>
        </w:rPr>
        <w:t xml:space="preserve">ثقفي ، مولى </w:t>
      </w:r>
      <w:r w:rsidRPr="000E2E6A">
        <w:rPr>
          <w:rStyle w:val="libFootnotenumChar"/>
          <w:rtl/>
        </w:rPr>
        <w:t>(5)</w:t>
      </w:r>
      <w:r>
        <w:rPr>
          <w:rtl/>
        </w:rPr>
        <w:t xml:space="preserve"> ، قاله ابن فضال. وقال ابن عبدة الناسب : مولى يشكر ، كان يقلي السويق </w:t>
      </w:r>
      <w:r w:rsidRPr="000E2E6A">
        <w:rPr>
          <w:rStyle w:val="libFootnotenumChar"/>
          <w:rtl/>
        </w:rPr>
        <w:t>(6)</w:t>
      </w:r>
      <w:r>
        <w:rPr>
          <w:rtl/>
        </w:rPr>
        <w:t xml:space="preserve"> ، روى عن أبي عبد الله </w:t>
      </w:r>
      <w:r w:rsidR="008324FC" w:rsidRPr="008324FC">
        <w:rPr>
          <w:rStyle w:val="libAlaemChar"/>
          <w:rFonts w:hint="cs"/>
          <w:rtl/>
        </w:rPr>
        <w:t>عليه‌السلام</w:t>
      </w:r>
      <w:r>
        <w:rPr>
          <w:rtl/>
        </w:rPr>
        <w:t xml:space="preserve"> ، وصحب محمّد ابن مسلم وفقه عليه ، وكان ثقة وجهاً. والهلال بن العلاء روى عنه وعبد الملك بن محمّد بن العلاء. له كتب </w:t>
      </w:r>
      <w:r w:rsidRPr="000E2E6A">
        <w:rPr>
          <w:rStyle w:val="libFootnotenumChar"/>
          <w:rtl/>
        </w:rPr>
        <w:t>(7)</w:t>
      </w:r>
      <w:r>
        <w:rPr>
          <w:rtl/>
        </w:rPr>
        <w:t xml:space="preserve"> ، روى عنه : الحسن ، رجال النجاشي </w:t>
      </w:r>
      <w:r w:rsidRPr="000E2E6A">
        <w:rPr>
          <w:rStyle w:val="libFootnotenumChar"/>
          <w:rtl/>
        </w:rPr>
        <w:t>(8)</w:t>
      </w:r>
      <w:r>
        <w:rPr>
          <w:rtl/>
        </w:rPr>
        <w:t xml:space="preserve">. </w:t>
      </w:r>
    </w:p>
    <w:p w:rsidR="00FB2F88" w:rsidRDefault="00FB2F88" w:rsidP="003465F8">
      <w:pPr>
        <w:pStyle w:val="libNormal"/>
        <w:rPr>
          <w:rtl/>
        </w:rPr>
      </w:pPr>
      <w:r>
        <w:rPr>
          <w:rtl/>
        </w:rPr>
        <w:t xml:space="preserve">جليل القدر ، ثقة ، له كتاب وهو أربع نسخ.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248 / 363. </w:t>
      </w:r>
    </w:p>
    <w:p w:rsidR="00FB2F88" w:rsidRDefault="00FB2F88" w:rsidP="000E2E6A">
      <w:pPr>
        <w:pStyle w:val="libFootnote0"/>
        <w:rPr>
          <w:rtl/>
        </w:rPr>
      </w:pPr>
      <w:r>
        <w:rPr>
          <w:rtl/>
        </w:rPr>
        <w:t xml:space="preserve">2 ـ رجال الشيخ : 248 / 360. </w:t>
      </w:r>
    </w:p>
    <w:p w:rsidR="00FB2F88" w:rsidRDefault="00FB2F88" w:rsidP="000E2E6A">
      <w:pPr>
        <w:pStyle w:val="libFootnote0"/>
        <w:rPr>
          <w:rtl/>
        </w:rPr>
      </w:pPr>
      <w:r>
        <w:rPr>
          <w:rtl/>
        </w:rPr>
        <w:t xml:space="preserve">3 ـ رجال الشيخ : 140 / 34. </w:t>
      </w:r>
    </w:p>
    <w:p w:rsidR="00FB2F88" w:rsidRDefault="00FB2F88" w:rsidP="000E2E6A">
      <w:pPr>
        <w:pStyle w:val="libFootnote0"/>
        <w:rPr>
          <w:rtl/>
        </w:rPr>
      </w:pPr>
      <w:r>
        <w:rPr>
          <w:rtl/>
        </w:rPr>
        <w:t xml:space="preserve">4 ـ لعلاء بن الحضرمي ، ل جخ ؛ ( م ت ). رجال الشيخ : 44 / 41. </w:t>
      </w:r>
    </w:p>
    <w:p w:rsidR="00FB2F88" w:rsidRDefault="00FB2F88" w:rsidP="000E2E6A">
      <w:pPr>
        <w:pStyle w:val="libFootnote0"/>
        <w:rPr>
          <w:rtl/>
        </w:rPr>
      </w:pPr>
      <w:r>
        <w:rPr>
          <w:rtl/>
        </w:rPr>
        <w:t xml:space="preserve">5 ـ كوفي ، ق جخ ؛ ( م ت ). رجال الشيخ : 247 / 354. </w:t>
      </w:r>
    </w:p>
    <w:p w:rsidR="00FB2F88" w:rsidRDefault="00FB2F88" w:rsidP="000E2E6A">
      <w:pPr>
        <w:pStyle w:val="libFootnote0"/>
        <w:rPr>
          <w:rtl/>
        </w:rPr>
      </w:pPr>
      <w:r>
        <w:rPr>
          <w:rtl/>
        </w:rPr>
        <w:t xml:space="preserve">6 ـ هو دقيق الحنطة والشعير ، انظر تاج العروس 6 : 388. </w:t>
      </w:r>
    </w:p>
    <w:p w:rsidR="00FB2F88" w:rsidRDefault="00FB2F88" w:rsidP="000E2E6A">
      <w:pPr>
        <w:pStyle w:val="libFootnote0"/>
        <w:rPr>
          <w:rtl/>
        </w:rPr>
      </w:pPr>
      <w:r>
        <w:rPr>
          <w:rtl/>
        </w:rPr>
        <w:t xml:space="preserve">7 ـ يرويها جماعة ، منهم الحسن ، ( م ت ). </w:t>
      </w:r>
    </w:p>
    <w:p w:rsidR="00FB2F88" w:rsidRDefault="00FB2F88" w:rsidP="000E2E6A">
      <w:pPr>
        <w:pStyle w:val="libFootnote0"/>
        <w:rPr>
          <w:rtl/>
        </w:rPr>
      </w:pPr>
      <w:r>
        <w:rPr>
          <w:rtl/>
        </w:rPr>
        <w:t xml:space="preserve">8 ـ رجال النجاشي : 298 / 811. </w:t>
      </w:r>
    </w:p>
    <w:p w:rsidR="00FB2F88" w:rsidRDefault="00FB2F88" w:rsidP="003465F8">
      <w:pPr>
        <w:pStyle w:val="libNormal"/>
        <w:rPr>
          <w:rtl/>
        </w:rPr>
      </w:pPr>
      <w:r>
        <w:rPr>
          <w:rtl/>
        </w:rPr>
        <w:br w:type="page"/>
      </w:r>
      <w:r>
        <w:rPr>
          <w:rtl/>
        </w:rPr>
        <w:lastRenderedPageBreak/>
        <w:t xml:space="preserve">منها </w:t>
      </w:r>
      <w:r w:rsidRPr="000E2E6A">
        <w:rPr>
          <w:rStyle w:val="libFootnotenumChar"/>
          <w:rtl/>
        </w:rPr>
        <w:t>(1)</w:t>
      </w:r>
      <w:r>
        <w:rPr>
          <w:rtl/>
        </w:rPr>
        <w:t xml:space="preserve"> : رواية الحسن بن محبوب. </w:t>
      </w:r>
    </w:p>
    <w:p w:rsidR="00FB2F88" w:rsidRDefault="00FB2F88" w:rsidP="003465F8">
      <w:pPr>
        <w:pStyle w:val="libNormal"/>
        <w:rPr>
          <w:rtl/>
        </w:rPr>
      </w:pPr>
      <w:r>
        <w:rPr>
          <w:rtl/>
        </w:rPr>
        <w:t xml:space="preserve">ومنها : رواية محمّد بن خالد الطيالسي. </w:t>
      </w:r>
    </w:p>
    <w:p w:rsidR="00FB2F88" w:rsidRDefault="00FB2F88" w:rsidP="003465F8">
      <w:pPr>
        <w:pStyle w:val="libNormal"/>
        <w:rPr>
          <w:rtl/>
        </w:rPr>
      </w:pPr>
      <w:r>
        <w:rPr>
          <w:rtl/>
        </w:rPr>
        <w:t xml:space="preserve">ومنها : رواية محمّد بن أبي الصهبان. </w:t>
      </w:r>
    </w:p>
    <w:p w:rsidR="00FB2F88" w:rsidRDefault="00FB2F88" w:rsidP="003465F8">
      <w:pPr>
        <w:pStyle w:val="libNormal"/>
        <w:rPr>
          <w:rtl/>
        </w:rPr>
      </w:pPr>
      <w:r>
        <w:rPr>
          <w:rtl/>
        </w:rPr>
        <w:t xml:space="preserve">ومنها : رواية الحسن بن علي بن فضال. </w:t>
      </w:r>
    </w:p>
    <w:p w:rsidR="00FB2F88" w:rsidRDefault="00FB2F88" w:rsidP="003465F8">
      <w:pPr>
        <w:pStyle w:val="libNormal"/>
        <w:rPr>
          <w:rtl/>
        </w:rPr>
      </w:pPr>
      <w:r>
        <w:rPr>
          <w:rtl/>
        </w:rPr>
        <w:t xml:space="preserve">وقال ابن بطة : العلاء بن رزين أكثر رواية من صفوان بن يحيى ، الفهرست </w:t>
      </w:r>
      <w:r w:rsidRPr="000E2E6A">
        <w:rPr>
          <w:rStyle w:val="libFootnotenumChar"/>
          <w:rtl/>
        </w:rPr>
        <w:t>(2)</w:t>
      </w:r>
      <w:r>
        <w:rPr>
          <w:rtl/>
        </w:rPr>
        <w:t>.</w:t>
      </w:r>
    </w:p>
    <w:p w:rsidR="00FB2F88" w:rsidRDefault="00FB2F88" w:rsidP="003465F8">
      <w:pPr>
        <w:pStyle w:val="libNormal"/>
        <w:rPr>
          <w:rtl/>
        </w:rPr>
      </w:pPr>
      <w:bookmarkStart w:id="2304" w:name="_Toc276203148"/>
      <w:bookmarkStart w:id="2305" w:name="_Toc276279449"/>
      <w:bookmarkStart w:id="2306" w:name="_Toc452208064"/>
      <w:r w:rsidRPr="0086550F">
        <w:rPr>
          <w:rStyle w:val="Heading2Char"/>
          <w:rtl/>
        </w:rPr>
        <w:t>3455 / 8 ـ العلاء بن سويد الفراري</w:t>
      </w:r>
      <w:bookmarkEnd w:id="2304"/>
      <w:bookmarkEnd w:id="2305"/>
      <w:bookmarkEnd w:id="2306"/>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الكوفي </w:t>
      </w:r>
      <w:r w:rsidRPr="000E2E6A">
        <w:rPr>
          <w:rStyle w:val="libFootnotenumChar"/>
          <w:rtl/>
        </w:rPr>
        <w:t>(4)</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 أبو عبد الله ، عن محمّد بن علي بن الحسين ، عن أبيه ومحمّد بن الحسن ، عن سعد ، عن أحمد وعبد الله ابني محمّد بن عيسى وأحمد بن أبي عبد الله البرقي ويعقوب بن يزيد ومحمّد بن الحسين بن أبي الخطاب والهيثم بن أبي مسروق ، عن الحسن بن محبوب ، عن العلاء. </w:t>
      </w:r>
    </w:p>
    <w:p w:rsidR="00FB2F88" w:rsidRDefault="00FB2F88" w:rsidP="000E2E6A">
      <w:pPr>
        <w:pStyle w:val="libFootnote0"/>
        <w:rPr>
          <w:rtl/>
        </w:rPr>
      </w:pPr>
      <w:r>
        <w:rPr>
          <w:rtl/>
        </w:rPr>
        <w:t xml:space="preserve">ومنها : رواية محمّد بن خالد الطيالسي ، أخبرنا به : ابن أبي جيد ، عن ابن الوليد ، عن الصفار ، عن محمّد بن خالد الطيالسي. </w:t>
      </w:r>
    </w:p>
    <w:p w:rsidR="00FB2F88" w:rsidRDefault="00FB2F88" w:rsidP="000E2E6A">
      <w:pPr>
        <w:pStyle w:val="libFootnote0"/>
        <w:rPr>
          <w:rtl/>
        </w:rPr>
      </w:pPr>
      <w:r>
        <w:rPr>
          <w:rtl/>
        </w:rPr>
        <w:t xml:space="preserve">وأخبرنا : الحسين بن عبيد الله ، عن محمّد بن علي بن الحسين ، عن أبيه ، عن علي بن سليمان الزراري ، عن محمّد بن خالد ، عنه. </w:t>
      </w:r>
    </w:p>
    <w:p w:rsidR="00FB2F88" w:rsidRDefault="00FB2F88" w:rsidP="000E2E6A">
      <w:pPr>
        <w:pStyle w:val="libFootnote0"/>
        <w:rPr>
          <w:rtl/>
        </w:rPr>
      </w:pPr>
      <w:r>
        <w:rPr>
          <w:rtl/>
        </w:rPr>
        <w:t xml:space="preserve">ومنها : رواية محمّد بن أبي الصهبان ، أخبرنا ، ابن أبي جيد ، عن ابن الوليد ، عن سعد والحميري ، عن محمّد بن أبي الصهبان ، عنه. </w:t>
      </w:r>
    </w:p>
    <w:p w:rsidR="00FB2F88" w:rsidRDefault="00FB2F88" w:rsidP="000E2E6A">
      <w:pPr>
        <w:pStyle w:val="libFootnote0"/>
        <w:rPr>
          <w:rtl/>
        </w:rPr>
      </w:pPr>
      <w:r>
        <w:rPr>
          <w:rtl/>
        </w:rPr>
        <w:t xml:space="preserve">ومنها : رواية الحسن بن علي بن فضال ، أخبرنا به : ابن أبي جيد ، عن ابن الوليد ، عن سعد والحميري ، عن أحمد بن محمّد ، عن الحسن بن علي بن فضال ، عنه. </w:t>
      </w:r>
    </w:p>
    <w:p w:rsidR="00FB2F88" w:rsidRDefault="00FB2F88" w:rsidP="000E2E6A">
      <w:pPr>
        <w:pStyle w:val="libFootnote0"/>
        <w:rPr>
          <w:rtl/>
        </w:rPr>
      </w:pPr>
      <w:r>
        <w:rPr>
          <w:rtl/>
        </w:rPr>
        <w:t xml:space="preserve">وقال ابن بطة : العلاء بن رزين أكثر رواية من صفوان بن يحيى ، ست ؛ ( م ت ). </w:t>
      </w:r>
    </w:p>
    <w:p w:rsidR="00FB2F88" w:rsidRDefault="00FB2F88" w:rsidP="000E2E6A">
      <w:pPr>
        <w:pStyle w:val="libFootnote0"/>
        <w:rPr>
          <w:rtl/>
        </w:rPr>
      </w:pPr>
      <w:r>
        <w:rPr>
          <w:rtl/>
        </w:rPr>
        <w:t xml:space="preserve">2 ـ الفهرست : 112 / 499. </w:t>
      </w:r>
    </w:p>
    <w:p w:rsidR="00FB2F88" w:rsidRDefault="00FB2F88" w:rsidP="000E2E6A">
      <w:pPr>
        <w:pStyle w:val="libFootnote0"/>
        <w:rPr>
          <w:rtl/>
        </w:rPr>
      </w:pPr>
      <w:r>
        <w:rPr>
          <w:rtl/>
        </w:rPr>
        <w:t xml:space="preserve">3 ـ كذا في نسخة ( ش ) ، وفي نسختي ( م ) و ( ت ) والمصدر : الفزاري. </w:t>
      </w:r>
    </w:p>
    <w:p w:rsidR="00FB2F88" w:rsidRDefault="00FB2F88" w:rsidP="000E2E6A">
      <w:pPr>
        <w:pStyle w:val="libFootnote0"/>
        <w:rPr>
          <w:rtl/>
        </w:rPr>
      </w:pPr>
      <w:r>
        <w:rPr>
          <w:rtl/>
        </w:rPr>
        <w:t xml:space="preserve">4 ـ أسند عنه ، ( م ت ). </w:t>
      </w:r>
    </w:p>
    <w:p w:rsidR="00FB2F88" w:rsidRDefault="00FB2F88" w:rsidP="000E2E6A">
      <w:pPr>
        <w:pStyle w:val="libFootnote0"/>
        <w:rPr>
          <w:rtl/>
        </w:rPr>
      </w:pPr>
      <w:r>
        <w:rPr>
          <w:rtl/>
        </w:rPr>
        <w:t xml:space="preserve">5 ـ رجال الشيخ : 247 / 355. </w:t>
      </w:r>
    </w:p>
    <w:p w:rsidR="00FB2F88" w:rsidRDefault="00FB2F88" w:rsidP="003465F8">
      <w:pPr>
        <w:pStyle w:val="libNormal"/>
        <w:rPr>
          <w:rtl/>
        </w:rPr>
      </w:pPr>
      <w:r>
        <w:rPr>
          <w:rtl/>
        </w:rPr>
        <w:br w:type="page"/>
      </w:r>
      <w:bookmarkStart w:id="2307" w:name="_Toc276203149"/>
      <w:bookmarkStart w:id="2308" w:name="_Toc276279450"/>
      <w:bookmarkStart w:id="2309" w:name="_Toc452208065"/>
      <w:r w:rsidRPr="0086550F">
        <w:rPr>
          <w:rStyle w:val="Heading2Char"/>
          <w:rtl/>
        </w:rPr>
        <w:lastRenderedPageBreak/>
        <w:t>3456 / 9 ـ العلاء بن سيابة الكوفي</w:t>
      </w:r>
      <w:bookmarkEnd w:id="2307"/>
      <w:bookmarkEnd w:id="2308"/>
      <w:bookmarkEnd w:id="230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310" w:name="_Toc276203150"/>
      <w:bookmarkStart w:id="2311" w:name="_Toc276279451"/>
      <w:bookmarkStart w:id="2312" w:name="_Toc452208066"/>
      <w:r w:rsidRPr="0086550F">
        <w:rPr>
          <w:rStyle w:val="Heading2Char"/>
          <w:rtl/>
        </w:rPr>
        <w:t>3457 / 10 ـ العلاء بن عاصم الأسدي</w:t>
      </w:r>
      <w:bookmarkEnd w:id="2310"/>
      <w:bookmarkEnd w:id="2311"/>
      <w:bookmarkEnd w:id="2312"/>
      <w:r>
        <w:rPr>
          <w:rtl/>
        </w:rPr>
        <w:t xml:space="preserve"> : </w:t>
      </w:r>
    </w:p>
    <w:p w:rsidR="00FB2F88" w:rsidRDefault="00FB2F88" w:rsidP="003465F8">
      <w:pPr>
        <w:pStyle w:val="libNormal"/>
        <w:rPr>
          <w:rtl/>
        </w:rPr>
      </w:pPr>
      <w:r>
        <w:rPr>
          <w:rtl/>
        </w:rPr>
        <w:t xml:space="preserve">الكوفي ، أبو حماد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313" w:name="_Toc276203151"/>
      <w:bookmarkStart w:id="2314" w:name="_Toc452208067"/>
      <w:r w:rsidRPr="00C728CB">
        <w:rPr>
          <w:rStyle w:val="Heading2Char"/>
          <w:rtl/>
        </w:rPr>
        <w:t>3458 / 11 ـ العلاء بن عمارة الطائي</w:t>
      </w:r>
      <w:bookmarkEnd w:id="2313"/>
      <w:bookmarkEnd w:id="2314"/>
      <w:r>
        <w:rPr>
          <w:rtl/>
        </w:rPr>
        <w:t xml:space="preserve"> : </w:t>
      </w:r>
    </w:p>
    <w:p w:rsidR="00FB2F88" w:rsidRDefault="00FB2F88" w:rsidP="003465F8">
      <w:pPr>
        <w:pStyle w:val="libNormal"/>
        <w:rPr>
          <w:rtl/>
        </w:rPr>
      </w:pPr>
      <w:r>
        <w:rPr>
          <w:rtl/>
        </w:rPr>
        <w:t xml:space="preserve">الكوفي </w:t>
      </w:r>
      <w:r w:rsidRPr="000E2E6A">
        <w:rPr>
          <w:rStyle w:val="libFootnotenumChar"/>
          <w:rtl/>
        </w:rPr>
        <w:t>(3)</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315" w:name="_Toc276203152"/>
      <w:bookmarkStart w:id="2316" w:name="_Toc276279452"/>
      <w:bookmarkStart w:id="2317" w:name="_Toc452208068"/>
      <w:r w:rsidRPr="0086550F">
        <w:rPr>
          <w:rStyle w:val="Heading2Char"/>
          <w:rtl/>
        </w:rPr>
        <w:t>3459 / 12 ـ العلاء بن عمرو</w:t>
      </w:r>
      <w:bookmarkEnd w:id="2315"/>
      <w:bookmarkEnd w:id="2316"/>
      <w:bookmarkEnd w:id="2317"/>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318" w:name="_Toc276203153"/>
      <w:bookmarkStart w:id="2319" w:name="_Toc276279453"/>
      <w:bookmarkStart w:id="2320" w:name="_Toc452208069"/>
      <w:r w:rsidRPr="0086550F">
        <w:rPr>
          <w:rStyle w:val="Heading2Char"/>
          <w:rtl/>
        </w:rPr>
        <w:t>3460 / 13 ـ العلاء بن الفضيل</w:t>
      </w:r>
      <w:bookmarkEnd w:id="2318"/>
      <w:bookmarkEnd w:id="2319"/>
      <w:bookmarkEnd w:id="2320"/>
      <w:r w:rsidRPr="0086550F">
        <w:rPr>
          <w:rStyle w:val="Heading2Char"/>
          <w:rtl/>
        </w:rPr>
        <w:t xml:space="preserve"> </w:t>
      </w:r>
      <w:r w:rsidRPr="000E2E6A">
        <w:rPr>
          <w:rStyle w:val="libFootnotenumChar"/>
          <w:rtl/>
        </w:rPr>
        <w:t>(6)</w:t>
      </w:r>
      <w:r w:rsidRPr="0086550F">
        <w:rPr>
          <w:rStyle w:val="Heading2Char"/>
          <w:rtl/>
        </w:rPr>
        <w:t xml:space="preserve"> بن يسار</w:t>
      </w:r>
      <w:r>
        <w:rPr>
          <w:rtl/>
        </w:rPr>
        <w:t xml:space="preserve"> : </w:t>
      </w:r>
    </w:p>
    <w:p w:rsidR="00FB2F88" w:rsidRDefault="00FB2F88" w:rsidP="003465F8">
      <w:pPr>
        <w:pStyle w:val="libNormal"/>
        <w:rPr>
          <w:rtl/>
        </w:rPr>
      </w:pPr>
      <w:r>
        <w:rPr>
          <w:rtl/>
        </w:rPr>
        <w:t xml:space="preserve">أبو القاسم النهدي ، مولى ، بصري ، ثقة ؛ له كتاب </w:t>
      </w:r>
      <w:r w:rsidRPr="000E2E6A">
        <w:rPr>
          <w:rStyle w:val="libFootnotenumChar"/>
          <w:rtl/>
        </w:rPr>
        <w:t>(7)</w:t>
      </w:r>
      <w:r>
        <w:rPr>
          <w:rtl/>
        </w:rPr>
        <w:t xml:space="preserve"> ، روى عنه : محمّد بن سنان ، رجال النجاشي </w:t>
      </w:r>
      <w:r w:rsidRPr="000E2E6A">
        <w:rPr>
          <w:rStyle w:val="libFootnotenumChar"/>
          <w:rtl/>
        </w:rPr>
        <w:t>(8)</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247 / 349. </w:t>
      </w:r>
    </w:p>
    <w:p w:rsidR="00FB2F88" w:rsidRDefault="00FB2F88" w:rsidP="000E2E6A">
      <w:pPr>
        <w:pStyle w:val="libFootnote0"/>
        <w:rPr>
          <w:rtl/>
        </w:rPr>
      </w:pPr>
      <w:r>
        <w:rPr>
          <w:rtl/>
        </w:rPr>
        <w:t xml:space="preserve">2 ـ رجال الشيخ : 248 / 359. </w:t>
      </w:r>
    </w:p>
    <w:p w:rsidR="00FB2F88" w:rsidRDefault="00FB2F88" w:rsidP="000E2E6A">
      <w:pPr>
        <w:pStyle w:val="libFootnote0"/>
        <w:rPr>
          <w:rtl/>
        </w:rPr>
      </w:pPr>
      <w:r>
        <w:rPr>
          <w:rtl/>
        </w:rPr>
        <w:t xml:space="preserve">3 ـ أسند عنه ، ( م ت ). </w:t>
      </w:r>
    </w:p>
    <w:p w:rsidR="00FB2F88" w:rsidRDefault="00FB2F88" w:rsidP="000E2E6A">
      <w:pPr>
        <w:pStyle w:val="libFootnote0"/>
        <w:rPr>
          <w:rtl/>
        </w:rPr>
      </w:pPr>
      <w:r>
        <w:rPr>
          <w:rtl/>
        </w:rPr>
        <w:t xml:space="preserve">4 ـ رجال الشيخ : 248 / 361. </w:t>
      </w:r>
    </w:p>
    <w:p w:rsidR="00FB2F88" w:rsidRDefault="00FB2F88" w:rsidP="000E2E6A">
      <w:pPr>
        <w:pStyle w:val="libFootnote0"/>
        <w:rPr>
          <w:rtl/>
        </w:rPr>
      </w:pPr>
      <w:r>
        <w:rPr>
          <w:rtl/>
        </w:rPr>
        <w:t xml:space="preserve">5 ـ رجال الشيخ : 75 / 68. </w:t>
      </w:r>
    </w:p>
    <w:p w:rsidR="00FB2F88" w:rsidRDefault="00FB2F88" w:rsidP="000E2E6A">
      <w:pPr>
        <w:pStyle w:val="libFootnote0"/>
        <w:rPr>
          <w:rtl/>
        </w:rPr>
      </w:pPr>
      <w:r>
        <w:rPr>
          <w:rtl/>
        </w:rPr>
        <w:t xml:space="preserve">6 ـ له كتاب ، أخبرنا به : جماعة ، عن أبي المفضل ، عن ابن بطة ، عن أحمد بن محمّد بن عيسى ، عن محمّد بن سنان ، عنه ، ست ؛ ( م ت ). الفهرست : 113 / 500. </w:t>
      </w:r>
    </w:p>
    <w:p w:rsidR="00FB2F88" w:rsidRDefault="00FB2F88" w:rsidP="000E2E6A">
      <w:pPr>
        <w:pStyle w:val="libFootnote0"/>
        <w:rPr>
          <w:rtl/>
        </w:rPr>
      </w:pPr>
      <w:r>
        <w:rPr>
          <w:rtl/>
        </w:rPr>
        <w:t xml:space="preserve">7 ـ يرويه جماعة ، منهم محمّد ، ( م ت ). </w:t>
      </w:r>
    </w:p>
    <w:p w:rsidR="00FB2F88" w:rsidRDefault="00FB2F88" w:rsidP="000E2E6A">
      <w:pPr>
        <w:pStyle w:val="libFootnote0"/>
        <w:rPr>
          <w:rtl/>
        </w:rPr>
      </w:pPr>
      <w:r>
        <w:rPr>
          <w:rtl/>
        </w:rPr>
        <w:t xml:space="preserve">8 ـ رجال النجاشي : 298 / 810. </w:t>
      </w:r>
    </w:p>
    <w:p w:rsidR="00FB2F88" w:rsidRDefault="00FB2F88" w:rsidP="000E2E6A">
      <w:pPr>
        <w:pStyle w:val="libFootnote0"/>
        <w:rPr>
          <w:rtl/>
        </w:rPr>
      </w:pPr>
      <w:r>
        <w:rPr>
          <w:rtl/>
        </w:rPr>
        <w:t xml:space="preserve">9 ـ رجال الشيخ : 247 / 353. </w:t>
      </w:r>
    </w:p>
    <w:p w:rsidR="00FB2F88" w:rsidRDefault="00FB2F88" w:rsidP="003465F8">
      <w:pPr>
        <w:pStyle w:val="libNormal"/>
        <w:rPr>
          <w:rtl/>
        </w:rPr>
      </w:pPr>
      <w:r>
        <w:rPr>
          <w:rtl/>
        </w:rPr>
        <w:br w:type="page"/>
      </w:r>
      <w:bookmarkStart w:id="2321" w:name="_Toc276203154"/>
      <w:bookmarkStart w:id="2322" w:name="_Toc276279454"/>
      <w:bookmarkStart w:id="2323" w:name="_Toc452208070"/>
      <w:r w:rsidRPr="0086550F">
        <w:rPr>
          <w:rStyle w:val="Heading2Char"/>
          <w:rtl/>
        </w:rPr>
        <w:lastRenderedPageBreak/>
        <w:t>3461 / 14 ـ العلاء بن كامل</w:t>
      </w:r>
      <w:bookmarkEnd w:id="2321"/>
      <w:bookmarkEnd w:id="2322"/>
      <w:bookmarkEnd w:id="2323"/>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بياع السابري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2324" w:name="_Toc276203155"/>
      <w:bookmarkStart w:id="2325" w:name="_Toc276279455"/>
      <w:bookmarkStart w:id="2326" w:name="_Toc452208071"/>
      <w:r w:rsidRPr="0086550F">
        <w:rPr>
          <w:rStyle w:val="Heading2Char"/>
          <w:rtl/>
        </w:rPr>
        <w:t>3462 / 15 ـ العلاء بن المسي</w:t>
      </w:r>
      <w:r w:rsidRPr="0086550F">
        <w:rPr>
          <w:rStyle w:val="Heading2Char"/>
          <w:rFonts w:hint="cs"/>
          <w:rtl/>
        </w:rPr>
        <w:t>ّ</w:t>
      </w:r>
      <w:r w:rsidRPr="0086550F">
        <w:rPr>
          <w:rStyle w:val="Heading2Char"/>
          <w:rtl/>
        </w:rPr>
        <w:t>ب بن رافع</w:t>
      </w:r>
      <w:bookmarkEnd w:id="2324"/>
      <w:bookmarkEnd w:id="2325"/>
      <w:bookmarkEnd w:id="2326"/>
      <w:r>
        <w:rPr>
          <w:rtl/>
        </w:rPr>
        <w:t xml:space="preserve"> : </w:t>
      </w:r>
    </w:p>
    <w:p w:rsidR="00FB2F88" w:rsidRDefault="00FB2F88" w:rsidP="003465F8">
      <w:pPr>
        <w:pStyle w:val="libNormal"/>
        <w:rPr>
          <w:rtl/>
        </w:rPr>
      </w:pPr>
      <w:r>
        <w:rPr>
          <w:rtl/>
        </w:rPr>
        <w:t xml:space="preserve">الكاهلي الكوفي ، فيه نظر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Bold1"/>
        <w:rPr>
          <w:rtl/>
        </w:rPr>
      </w:pPr>
      <w:bookmarkStart w:id="2327" w:name="_Toc276279456"/>
      <w:bookmarkStart w:id="2328" w:name="_Toc452208072"/>
      <w:bookmarkStart w:id="2329" w:name="_Toc276203156"/>
      <w:r w:rsidRPr="0086550F">
        <w:rPr>
          <w:rStyle w:val="Heading2Char"/>
          <w:rtl/>
        </w:rPr>
        <w:t>3463 / 16 ـ العلاء بن المقتعد</w:t>
      </w:r>
      <w:bookmarkEnd w:id="2327"/>
      <w:bookmarkEnd w:id="2328"/>
      <w:r>
        <w:rPr>
          <w:rtl/>
        </w:rPr>
        <w:t xml:space="preserve"> </w:t>
      </w:r>
      <w:r w:rsidRPr="000E2E6A">
        <w:rPr>
          <w:rStyle w:val="libFootnotenumChar"/>
          <w:rtl/>
        </w:rPr>
        <w:t>(5)</w:t>
      </w:r>
      <w:r>
        <w:rPr>
          <w:rtl/>
        </w:rPr>
        <w:t xml:space="preserve"> :</w:t>
      </w:r>
      <w:bookmarkEnd w:id="2329"/>
      <w:r>
        <w:rPr>
          <w:rtl/>
        </w:rPr>
        <w:t xml:space="preserve"> </w:t>
      </w:r>
    </w:p>
    <w:p w:rsidR="00FB2F88" w:rsidRDefault="00FB2F88" w:rsidP="003465F8">
      <w:pPr>
        <w:pStyle w:val="libNormal"/>
        <w:rPr>
          <w:rtl/>
        </w:rPr>
      </w:pPr>
      <w:r>
        <w:rPr>
          <w:rtl/>
        </w:rPr>
        <w:t xml:space="preserve">كوفي ، ثقة ( روى عن أبي عبد الله </w:t>
      </w:r>
      <w:r w:rsidR="008324FC" w:rsidRPr="008324FC">
        <w:rPr>
          <w:rStyle w:val="libAlaemChar"/>
          <w:rFonts w:hint="cs"/>
          <w:rtl/>
        </w:rPr>
        <w:t>عليه‌السلام</w:t>
      </w:r>
      <w:r>
        <w:rPr>
          <w:rtl/>
        </w:rPr>
        <w:t xml:space="preserve"> ) </w:t>
      </w:r>
      <w:r w:rsidRPr="000E2E6A">
        <w:rPr>
          <w:rStyle w:val="libFootnotenumChar"/>
          <w:rtl/>
        </w:rPr>
        <w:t>(6)</w:t>
      </w:r>
      <w:r>
        <w:rPr>
          <w:rtl/>
        </w:rPr>
        <w:t xml:space="preserve"> له كتاب يرويه جماعة ، منهم محمّد بن أبي عمير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وفي الفهرست </w:t>
      </w:r>
      <w:r w:rsidRPr="000E2E6A">
        <w:rPr>
          <w:rStyle w:val="libFootnotenumChar"/>
          <w:rtl/>
        </w:rPr>
        <w:t>(8)</w:t>
      </w:r>
      <w:r>
        <w:rPr>
          <w:rtl/>
        </w:rPr>
        <w:t xml:space="preserve"> والخلاصة والإيضاح ورجال ابن داود : العلاء بن المقعد </w:t>
      </w:r>
      <w:r w:rsidRPr="000E2E6A">
        <w:rPr>
          <w:rStyle w:val="libFootnotenumChar"/>
          <w:rtl/>
        </w:rPr>
        <w:t>(9)</w:t>
      </w:r>
      <w:r>
        <w:rPr>
          <w:rtl/>
        </w:rPr>
        <w:t xml:space="preserve"> ، ولعله الصواب.</w:t>
      </w:r>
    </w:p>
    <w:p w:rsidR="00FB2F88" w:rsidRDefault="00FB2F88" w:rsidP="003465F8">
      <w:pPr>
        <w:pStyle w:val="libNormal"/>
        <w:rPr>
          <w:rtl/>
        </w:rPr>
      </w:pPr>
      <w:bookmarkStart w:id="2330" w:name="_Toc276203157"/>
      <w:bookmarkStart w:id="2331" w:name="_Toc276279457"/>
      <w:bookmarkStart w:id="2332" w:name="_Toc452208073"/>
      <w:r w:rsidRPr="0086550F">
        <w:rPr>
          <w:rStyle w:val="Heading2Char"/>
          <w:rtl/>
        </w:rPr>
        <w:t>3464 / 17 ـ العلاء بن مهاجر الجعفي</w:t>
      </w:r>
      <w:bookmarkEnd w:id="2330"/>
      <w:bookmarkEnd w:id="2331"/>
      <w:bookmarkEnd w:id="2332"/>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هامش نسخة ( ش ) : كاهل ( خ ل ). </w:t>
      </w:r>
    </w:p>
    <w:p w:rsidR="00FB2F88" w:rsidRDefault="00FB2F88" w:rsidP="000E2E6A">
      <w:pPr>
        <w:pStyle w:val="libFootnote0"/>
        <w:rPr>
          <w:rtl/>
        </w:rPr>
      </w:pPr>
      <w:r>
        <w:rPr>
          <w:rtl/>
        </w:rPr>
        <w:t xml:space="preserve">2 ـ رجال الشيخ : 266 / 734. </w:t>
      </w:r>
    </w:p>
    <w:p w:rsidR="00FB2F88" w:rsidRDefault="00FB2F88" w:rsidP="000E2E6A">
      <w:pPr>
        <w:pStyle w:val="libFootnote0"/>
        <w:rPr>
          <w:rtl/>
        </w:rPr>
      </w:pPr>
      <w:r>
        <w:rPr>
          <w:rtl/>
        </w:rPr>
        <w:t xml:space="preserve">3 ـ العلاء بن الكامل بن العلاء التمار ، كوفي ، ق جخ ؛ ( م ت ). رجال الشيخ : 247 / 352. </w:t>
      </w:r>
    </w:p>
    <w:p w:rsidR="00FB2F88" w:rsidRDefault="00FB2F88" w:rsidP="000E2E6A">
      <w:pPr>
        <w:pStyle w:val="libFootnote0"/>
        <w:rPr>
          <w:rtl/>
        </w:rPr>
      </w:pPr>
      <w:r>
        <w:rPr>
          <w:rtl/>
        </w:rPr>
        <w:t xml:space="preserve">العلاء بن مجاهد بن العلاء ، ق جخ ؛ ( م ت ). رجال الشيخ : 248 / 362. </w:t>
      </w:r>
    </w:p>
    <w:p w:rsidR="00FB2F88" w:rsidRDefault="00FB2F88" w:rsidP="000E2E6A">
      <w:pPr>
        <w:pStyle w:val="libFootnote0"/>
        <w:rPr>
          <w:rtl/>
        </w:rPr>
      </w:pPr>
      <w:r>
        <w:rPr>
          <w:rtl/>
        </w:rPr>
        <w:t xml:space="preserve">4 ـ رجال الشيخ : 247 / 350. </w:t>
      </w:r>
    </w:p>
    <w:p w:rsidR="00FB2F88" w:rsidRDefault="00FB2F88" w:rsidP="000E2E6A">
      <w:pPr>
        <w:pStyle w:val="libFootnote0"/>
        <w:rPr>
          <w:rtl/>
        </w:rPr>
      </w:pPr>
      <w:r>
        <w:rPr>
          <w:rtl/>
        </w:rPr>
        <w:t xml:space="preserve">5 ـ كذا في نسخة ( ش ) ، وفي نسختي ( م ) و ( ت ) : المقعد ، وفي هامش نسخة ( م ) : المعتقد ( خ ل ). </w:t>
      </w:r>
    </w:p>
    <w:p w:rsidR="00FB2F88" w:rsidRDefault="00FB2F88" w:rsidP="000E2E6A">
      <w:pPr>
        <w:pStyle w:val="libFootnote0"/>
        <w:rPr>
          <w:rtl/>
        </w:rPr>
      </w:pPr>
      <w:r>
        <w:rPr>
          <w:rtl/>
        </w:rPr>
        <w:t xml:space="preserve">6 ـ ما بين القوسين لم يرد في نسخة ( ش ). </w:t>
      </w:r>
    </w:p>
    <w:p w:rsidR="00FB2F88" w:rsidRDefault="00FB2F88" w:rsidP="000E2E6A">
      <w:pPr>
        <w:pStyle w:val="libFootnote0"/>
        <w:rPr>
          <w:rtl/>
        </w:rPr>
      </w:pPr>
      <w:r>
        <w:rPr>
          <w:rtl/>
        </w:rPr>
        <w:t xml:space="preserve">7 ـ رجال النجاشي : 299 / 812 ، وفيه : ابن المقعد. </w:t>
      </w:r>
    </w:p>
    <w:p w:rsidR="00FB2F88" w:rsidRDefault="00FB2F88" w:rsidP="000E2E6A">
      <w:pPr>
        <w:pStyle w:val="libFootnote0"/>
        <w:rPr>
          <w:rtl/>
        </w:rPr>
      </w:pPr>
      <w:r>
        <w:rPr>
          <w:rtl/>
        </w:rPr>
        <w:t xml:space="preserve">8 ـ له كتاب ، أخبرنا به : جماعة ، عن أبي المفضل ، عن ابن بطة ، عن أحمد بن محمّد بن عيسى ، عن ابن أبي عمير ، عنه ، ست ؛ ( م ت ). </w:t>
      </w:r>
    </w:p>
    <w:p w:rsidR="00FB2F88" w:rsidRDefault="00FB2F88" w:rsidP="000E2E6A">
      <w:pPr>
        <w:pStyle w:val="libFootnote0"/>
        <w:rPr>
          <w:rtl/>
        </w:rPr>
      </w:pPr>
      <w:r>
        <w:rPr>
          <w:rtl/>
        </w:rPr>
        <w:t xml:space="preserve">9 ـ الفهرست : 113 / 501 ، الخلاصة : 123 / 3 ، إيضاح الاشتباه : 234 / 455 ، رجال ابن داود : 134 / 1004. </w:t>
      </w:r>
    </w:p>
    <w:p w:rsidR="00FB2F88" w:rsidRDefault="00FB2F88" w:rsidP="000E2E6A">
      <w:pPr>
        <w:pStyle w:val="libFootnote0"/>
        <w:rPr>
          <w:rtl/>
        </w:rPr>
      </w:pPr>
      <w:r>
        <w:rPr>
          <w:rtl/>
        </w:rPr>
        <w:t xml:space="preserve">10 ـ رجال الشيخ : 247 / 358. </w:t>
      </w:r>
    </w:p>
    <w:p w:rsidR="00FB2F88" w:rsidRDefault="00FB2F88" w:rsidP="003465F8">
      <w:pPr>
        <w:pStyle w:val="libNormal"/>
        <w:rPr>
          <w:rtl/>
        </w:rPr>
      </w:pPr>
      <w:r>
        <w:rPr>
          <w:rtl/>
        </w:rPr>
        <w:br w:type="page"/>
      </w:r>
      <w:bookmarkStart w:id="2333" w:name="_Toc276203158"/>
      <w:bookmarkStart w:id="2334" w:name="_Toc276279458"/>
      <w:bookmarkStart w:id="2335" w:name="_Toc452208074"/>
      <w:r w:rsidRPr="0086550F">
        <w:rPr>
          <w:rStyle w:val="Heading2Char"/>
          <w:rtl/>
        </w:rPr>
        <w:lastRenderedPageBreak/>
        <w:t>3465 / 18 ـ العلاء بن يحيى المكفوف</w:t>
      </w:r>
      <w:bookmarkEnd w:id="2333"/>
      <w:bookmarkEnd w:id="2334"/>
      <w:bookmarkEnd w:id="2335"/>
      <w:r>
        <w:rPr>
          <w:rtl/>
        </w:rPr>
        <w:t xml:space="preserve"> : </w:t>
      </w:r>
    </w:p>
    <w:p w:rsidR="00FB2F88" w:rsidRDefault="00FB2F88" w:rsidP="003465F8">
      <w:pPr>
        <w:pStyle w:val="libNormal"/>
        <w:rPr>
          <w:rtl/>
        </w:rPr>
      </w:pPr>
      <w:r>
        <w:rPr>
          <w:rtl/>
        </w:rPr>
        <w:t xml:space="preserve">كوفي ، ثقة ، له كتاب يرويه جماعة ، منهم علي بن الحسن الطاطري ، رجال النجاشي </w:t>
      </w:r>
      <w:r w:rsidRPr="000E2E6A">
        <w:rPr>
          <w:rStyle w:val="libFootnotenumChar"/>
          <w:rtl/>
        </w:rPr>
        <w:t>(1)</w:t>
      </w:r>
      <w:r>
        <w:rPr>
          <w:rtl/>
        </w:rPr>
        <w:t>.</w:t>
      </w:r>
    </w:p>
    <w:p w:rsidR="00FB2F88" w:rsidRDefault="00FB2F88" w:rsidP="003465F8">
      <w:pPr>
        <w:pStyle w:val="libNormal"/>
        <w:rPr>
          <w:rtl/>
        </w:rPr>
      </w:pPr>
      <w:bookmarkStart w:id="2336" w:name="_Toc276203159"/>
      <w:bookmarkStart w:id="2337" w:name="_Toc276279459"/>
      <w:bookmarkStart w:id="2338" w:name="_Toc452208075"/>
      <w:r w:rsidRPr="0086550F">
        <w:rPr>
          <w:rStyle w:val="Heading2Char"/>
          <w:rtl/>
        </w:rPr>
        <w:t>3466 / 19 ـ العلاء بن يزيد ال</w:t>
      </w:r>
      <w:r w:rsidRPr="0086550F">
        <w:rPr>
          <w:rStyle w:val="Heading2Char"/>
          <w:rFonts w:hint="cs"/>
          <w:rtl/>
        </w:rPr>
        <w:t>ق</w:t>
      </w:r>
      <w:r w:rsidRPr="0086550F">
        <w:rPr>
          <w:rStyle w:val="Heading2Char"/>
          <w:rtl/>
        </w:rPr>
        <w:t>رشي</w:t>
      </w:r>
      <w:bookmarkEnd w:id="2336"/>
      <w:bookmarkEnd w:id="2337"/>
      <w:bookmarkEnd w:id="2338"/>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339" w:name="_Toc276203160"/>
      <w:bookmarkStart w:id="2340" w:name="_Toc276279460"/>
      <w:bookmarkStart w:id="2341" w:name="_Toc452208076"/>
      <w:r w:rsidRPr="0086550F">
        <w:rPr>
          <w:rStyle w:val="Heading2Char"/>
          <w:rtl/>
        </w:rPr>
        <w:t>3467 / 1 ـ علباء بن دراع</w:t>
      </w:r>
      <w:bookmarkEnd w:id="2339"/>
      <w:bookmarkEnd w:id="2340"/>
      <w:bookmarkEnd w:id="2341"/>
      <w:r w:rsidRPr="0086550F">
        <w:rPr>
          <w:rStyle w:val="Heading2Char"/>
          <w:rtl/>
        </w:rPr>
        <w:t xml:space="preserve"> </w:t>
      </w:r>
      <w:r w:rsidRPr="000E2E6A">
        <w:rPr>
          <w:rStyle w:val="libFootnotenumChar"/>
          <w:rtl/>
        </w:rPr>
        <w:t>(3)</w:t>
      </w:r>
      <w:r w:rsidRPr="0086550F">
        <w:rPr>
          <w:rStyle w:val="Heading2Char"/>
          <w:rtl/>
        </w:rPr>
        <w:t xml:space="preserve"> الأسدي</w:t>
      </w:r>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قال الكشي : حدثني محمّد بن مسعود قال : حدثني أحمد بن منصور قال : حدثني أحمد بن الفضل ، عن ابن أبي عمير ، عن شعيب العقرقوفي ، عن أبي بصير قال : حضرت ـ يعني علباء الأسدي ـ عند موته فقال لي : إن أبا جعفر </w:t>
      </w:r>
      <w:r w:rsidR="008324FC" w:rsidRPr="008324FC">
        <w:rPr>
          <w:rStyle w:val="libAlaemChar"/>
          <w:rFonts w:hint="cs"/>
          <w:rtl/>
        </w:rPr>
        <w:t>عليه‌السلام</w:t>
      </w:r>
      <w:r>
        <w:rPr>
          <w:rtl/>
        </w:rPr>
        <w:t xml:space="preserve"> قد ضمن لي الجنة فأذكره ذلك ، قال : فدخلت على أبي جعفر </w:t>
      </w:r>
      <w:r w:rsidR="008324FC" w:rsidRPr="008324FC">
        <w:rPr>
          <w:rStyle w:val="libAlaemChar"/>
          <w:rFonts w:hint="cs"/>
          <w:rtl/>
        </w:rPr>
        <w:t>عليه‌السلام</w:t>
      </w:r>
      <w:r>
        <w:rPr>
          <w:rtl/>
        </w:rPr>
        <w:t xml:space="preserve"> فقال : حضرت علباء عند موته؟ قال : قلت : نعم ، فأخبرني إنك ضمنت له الجنة وسألني أن اُذكّرك ذلك قال : صدق. </w:t>
      </w:r>
    </w:p>
    <w:p w:rsidR="00FB2F88" w:rsidRDefault="00FB2F88" w:rsidP="003465F8">
      <w:pPr>
        <w:pStyle w:val="libNormal"/>
        <w:rPr>
          <w:rtl/>
        </w:rPr>
      </w:pPr>
      <w:r>
        <w:rPr>
          <w:rtl/>
        </w:rPr>
        <w:t xml:space="preserve">فبكيت ثم قلت : جعلت فداك ألست الكبير السن الضرير البصر فاضمنها لي ، قال : قد فعلت ، قلت : فأضمنها لي على آبائك ـ وسمّيتهم واحداً واحداً ـ قال : قد فعلت ، قلت : فأضمنها لي على رسول الله </w:t>
      </w:r>
      <w:r w:rsidR="008324FC" w:rsidRPr="008324FC">
        <w:rPr>
          <w:rStyle w:val="libAlaemChar"/>
          <w:rFonts w:hint="cs"/>
          <w:rtl/>
        </w:rPr>
        <w:t>صلى‌الله‌عليه‌وآله‌وسلم</w:t>
      </w:r>
      <w:r>
        <w:rPr>
          <w:rtl/>
        </w:rPr>
        <w:t xml:space="preserve"> ، قال : قد فعلت </w:t>
      </w:r>
      <w:r w:rsidRPr="000E2E6A">
        <w:rPr>
          <w:rStyle w:val="libFootnotenumChar"/>
          <w:rtl/>
        </w:rPr>
        <w:t>(5)</w:t>
      </w:r>
      <w:r>
        <w:rPr>
          <w:rtl/>
        </w:rPr>
        <w:t xml:space="preserve">. </w:t>
      </w:r>
    </w:p>
    <w:p w:rsidR="00FB2F88" w:rsidRDefault="00FB2F88" w:rsidP="003465F8">
      <w:pPr>
        <w:pStyle w:val="libNormal"/>
        <w:rPr>
          <w:rtl/>
        </w:rPr>
      </w:pPr>
      <w:r>
        <w:rPr>
          <w:rtl/>
        </w:rPr>
        <w:t xml:space="preserve">ثم روى الكشي عن محمّد بن مسعود قال : حدثني إبراهيم بن محمّد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299 / 813. </w:t>
      </w:r>
    </w:p>
    <w:p w:rsidR="00FB2F88" w:rsidRDefault="00FB2F88" w:rsidP="000E2E6A">
      <w:pPr>
        <w:pStyle w:val="libFootnote0"/>
        <w:rPr>
          <w:rtl/>
        </w:rPr>
      </w:pPr>
      <w:r>
        <w:rPr>
          <w:rtl/>
        </w:rPr>
        <w:t xml:space="preserve">2 ـ رجال الشيخ : 248 / 364. </w:t>
      </w:r>
    </w:p>
    <w:p w:rsidR="00FB2F88" w:rsidRDefault="00FB2F88" w:rsidP="000E2E6A">
      <w:pPr>
        <w:pStyle w:val="libFootnote0"/>
        <w:rPr>
          <w:rtl/>
        </w:rPr>
      </w:pPr>
      <w:r>
        <w:rPr>
          <w:rtl/>
        </w:rPr>
        <w:t xml:space="preserve">3 ـ في نسختي ( م ) و ( ت ) : ذراع. </w:t>
      </w:r>
    </w:p>
    <w:p w:rsidR="00FB2F88" w:rsidRDefault="00FB2F88" w:rsidP="000E2E6A">
      <w:pPr>
        <w:pStyle w:val="libFootnote0"/>
        <w:rPr>
          <w:rtl/>
        </w:rPr>
      </w:pPr>
      <w:r>
        <w:rPr>
          <w:rtl/>
        </w:rPr>
        <w:t xml:space="preserve">4 ـ قر جخ ، ( م ت ). رجال الشيخ : 140 / 33 ، وفيه : ذراع. </w:t>
      </w:r>
    </w:p>
    <w:p w:rsidR="00FB2F88" w:rsidRDefault="00FB2F88" w:rsidP="000E2E6A">
      <w:pPr>
        <w:pStyle w:val="libFootnote0"/>
        <w:rPr>
          <w:rtl/>
        </w:rPr>
      </w:pPr>
      <w:r>
        <w:rPr>
          <w:rtl/>
        </w:rPr>
        <w:t xml:space="preserve">5 ـ رجال الكشي : 199 / 351 ، وفيه زيادة : قلت : اضمنها لي على الله ، قال : قد فعلت. </w:t>
      </w:r>
    </w:p>
    <w:p w:rsidR="00FB2F88" w:rsidRDefault="00FB2F88" w:rsidP="003465F8">
      <w:pPr>
        <w:pStyle w:val="libNormal0"/>
        <w:rPr>
          <w:rtl/>
        </w:rPr>
      </w:pPr>
      <w:r>
        <w:rPr>
          <w:rtl/>
        </w:rPr>
        <w:br w:type="page"/>
      </w:r>
      <w:r>
        <w:rPr>
          <w:rtl/>
        </w:rPr>
        <w:lastRenderedPageBreak/>
        <w:t xml:space="preserve">ابن فارس ، عن يعقوب بن يزيد ، عن ابن أبي عمير ، عن شهاب بن عبد ربّه ، عن أبي بصير ، عن الصادق </w:t>
      </w:r>
      <w:r w:rsidR="008324FC" w:rsidRPr="008324FC">
        <w:rPr>
          <w:rStyle w:val="libAlaemChar"/>
          <w:rFonts w:hint="cs"/>
          <w:rtl/>
        </w:rPr>
        <w:t>عليه‌السلام</w:t>
      </w:r>
      <w:r>
        <w:rPr>
          <w:rtl/>
        </w:rPr>
        <w:t xml:space="preserve"> مثله </w:t>
      </w:r>
      <w:r w:rsidRPr="000E2E6A">
        <w:rPr>
          <w:rStyle w:val="libFootnotenumChar"/>
          <w:rtl/>
        </w:rPr>
        <w:t>(1)</w:t>
      </w:r>
      <w:r>
        <w:rPr>
          <w:rtl/>
        </w:rPr>
        <w:t>.</w:t>
      </w:r>
    </w:p>
    <w:p w:rsidR="00FB2F88" w:rsidRDefault="00FB2F88" w:rsidP="003465F8">
      <w:pPr>
        <w:pStyle w:val="libNormal"/>
        <w:rPr>
          <w:rtl/>
        </w:rPr>
      </w:pPr>
      <w:bookmarkStart w:id="2342" w:name="_Toc276203161"/>
      <w:bookmarkStart w:id="2343" w:name="_Toc276279461"/>
      <w:bookmarkStart w:id="2344" w:name="_Toc452208077"/>
      <w:r w:rsidRPr="0086550F">
        <w:rPr>
          <w:rStyle w:val="Heading2Char"/>
          <w:rtl/>
        </w:rPr>
        <w:t>3468 / 1 ـ علقمة بن قيس</w:t>
      </w:r>
      <w:bookmarkEnd w:id="2342"/>
      <w:bookmarkEnd w:id="2343"/>
      <w:bookmarkEnd w:id="2344"/>
      <w:r w:rsidRPr="0086550F">
        <w:rPr>
          <w:rStyle w:val="Heading2Char"/>
          <w:rtl/>
        </w:rPr>
        <w:t xml:space="preserve"> </w:t>
      </w:r>
      <w:r>
        <w:rPr>
          <w:rtl/>
        </w:rPr>
        <w:t xml:space="preserve">: </w:t>
      </w:r>
    </w:p>
    <w:p w:rsidR="00FB2F88" w:rsidRDefault="00FB2F88" w:rsidP="003465F8">
      <w:pPr>
        <w:pStyle w:val="libNormal"/>
        <w:rPr>
          <w:rtl/>
        </w:rPr>
      </w:pPr>
      <w:r>
        <w:rPr>
          <w:rtl/>
        </w:rPr>
        <w:t xml:space="preserve">قتل بصفين </w:t>
      </w:r>
      <w:r w:rsidRPr="000E2E6A">
        <w:rPr>
          <w:rStyle w:val="libFootnotenumChar"/>
          <w:rtl/>
        </w:rPr>
        <w:t>(2)</w:t>
      </w:r>
      <w:r>
        <w:rPr>
          <w:rtl/>
        </w:rPr>
        <w:t xml:space="preserve">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 xml:space="preserve">. قال الفضل بن شاذان : إنه من التابعين الكبار ورؤسائهم وزهادهم ، رجال الكشي </w:t>
      </w:r>
      <w:r w:rsidRPr="000E2E6A">
        <w:rPr>
          <w:rStyle w:val="libFootnotenumChar"/>
          <w:rtl/>
        </w:rPr>
        <w:t>(5)</w:t>
      </w:r>
      <w:r>
        <w:rPr>
          <w:rtl/>
        </w:rPr>
        <w:t xml:space="preserve">. </w:t>
      </w:r>
    </w:p>
    <w:p w:rsidR="00FB2F88" w:rsidRDefault="00FB2F88" w:rsidP="003465F8">
      <w:pPr>
        <w:pStyle w:val="libNormal"/>
        <w:rPr>
          <w:rtl/>
        </w:rPr>
      </w:pPr>
      <w:r>
        <w:rPr>
          <w:rtl/>
        </w:rPr>
        <w:t xml:space="preserve">ثم روى الكشي أنه كان فقيهاً في دينه ، قارئاً لكتاب الله ، عالماً بالفرائض ، شهد صفين ، واصيبت إحدى رجليه فعرج منها </w:t>
      </w:r>
      <w:r w:rsidRPr="000E2E6A">
        <w:rPr>
          <w:rStyle w:val="libFootnotenumChar"/>
          <w:rtl/>
        </w:rPr>
        <w:t>(6)</w:t>
      </w:r>
      <w:r>
        <w:rPr>
          <w:rtl/>
        </w:rPr>
        <w:t>.</w:t>
      </w:r>
    </w:p>
    <w:p w:rsidR="00FB2F88" w:rsidRDefault="00FB2F88" w:rsidP="003465F8">
      <w:pPr>
        <w:pStyle w:val="libNormal"/>
        <w:rPr>
          <w:rtl/>
        </w:rPr>
      </w:pPr>
      <w:bookmarkStart w:id="2345" w:name="_Toc276203162"/>
      <w:bookmarkStart w:id="2346" w:name="_Toc276279462"/>
      <w:bookmarkStart w:id="2347" w:name="_Toc452208078"/>
      <w:r w:rsidRPr="0086550F">
        <w:rPr>
          <w:rStyle w:val="Heading2Char"/>
          <w:rtl/>
        </w:rPr>
        <w:t>3469 / 2 ـ علقمة بن محمّد الحضرمي</w:t>
      </w:r>
      <w:bookmarkEnd w:id="2345"/>
      <w:bookmarkEnd w:id="2346"/>
      <w:bookmarkEnd w:id="2347"/>
      <w:r>
        <w:rPr>
          <w:rtl/>
        </w:rPr>
        <w:t xml:space="preserve"> : </w:t>
      </w:r>
    </w:p>
    <w:p w:rsidR="00FB2F88" w:rsidRDefault="00FB2F88" w:rsidP="003465F8">
      <w:pPr>
        <w:pStyle w:val="libNormal"/>
        <w:rPr>
          <w:rtl/>
        </w:rPr>
      </w:pPr>
      <w:r>
        <w:rPr>
          <w:rtl/>
        </w:rPr>
        <w:t xml:space="preserve">الكوفي </w:t>
      </w:r>
      <w:r w:rsidRPr="000E2E6A">
        <w:rPr>
          <w:rStyle w:val="libFootnotenumChar"/>
          <w:rtl/>
        </w:rPr>
        <w:t>(7)</w:t>
      </w:r>
      <w:r>
        <w:rPr>
          <w:rtl/>
        </w:rPr>
        <w:t xml:space="preserve"> ، أخو أبي بكر الحضرمي ، من أصحاب الباقر </w:t>
      </w:r>
      <w:r w:rsidRPr="000E2E6A">
        <w:rPr>
          <w:rStyle w:val="libFootnotenumChar"/>
          <w:rtl/>
        </w:rPr>
        <w:t>(8)</w:t>
      </w:r>
      <w:r>
        <w:rPr>
          <w:rtl/>
        </w:rPr>
        <w:t xml:space="preserve">، والصادق </w:t>
      </w:r>
      <w:r w:rsidRPr="000E2E6A">
        <w:rPr>
          <w:rStyle w:val="libFootnotenumChar"/>
          <w:rtl/>
        </w:rPr>
        <w:t>(9)</w:t>
      </w:r>
      <w:r>
        <w:rPr>
          <w:rtl/>
        </w:rPr>
        <w:t xml:space="preserve"> </w:t>
      </w:r>
      <w:r w:rsidR="008324FC" w:rsidRPr="008324FC">
        <w:rPr>
          <w:rStyle w:val="libAlaemChar"/>
          <w:rFonts w:hint="cs"/>
          <w:rtl/>
        </w:rPr>
        <w:t>عليهما‌السلام</w:t>
      </w:r>
      <w:r>
        <w:rPr>
          <w:rtl/>
        </w:rPr>
        <w:t>، رجال الشيخ.</w:t>
      </w:r>
    </w:p>
    <w:p w:rsidR="00FB2F88" w:rsidRDefault="00FB2F88" w:rsidP="003465F8">
      <w:pPr>
        <w:pStyle w:val="libNormal"/>
        <w:rPr>
          <w:rtl/>
        </w:rPr>
      </w:pPr>
      <w:bookmarkStart w:id="2348" w:name="_Toc276203163"/>
      <w:bookmarkStart w:id="2349" w:name="_Toc276279463"/>
      <w:bookmarkStart w:id="2350" w:name="_Toc452208079"/>
      <w:r w:rsidRPr="0086550F">
        <w:rPr>
          <w:rStyle w:val="Heading2Char"/>
          <w:rtl/>
        </w:rPr>
        <w:t>3470 / 1 ـ علوان بن داود الشامي</w:t>
      </w:r>
      <w:bookmarkEnd w:id="2348"/>
      <w:bookmarkEnd w:id="2349"/>
      <w:bookmarkEnd w:id="2350"/>
      <w:r w:rsidRPr="0086550F">
        <w:rPr>
          <w:rStyle w:val="Heading2Char"/>
          <w:rtl/>
        </w:rPr>
        <w:t xml:space="preserve"> </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w:t>
      </w:r>
    </w:p>
    <w:p w:rsidR="00FB2F88" w:rsidRDefault="00FB2F88" w:rsidP="003465F8">
      <w:pPr>
        <w:pStyle w:val="libNormal"/>
        <w:rPr>
          <w:rtl/>
        </w:rPr>
      </w:pPr>
      <w:bookmarkStart w:id="2351" w:name="_Toc276203164"/>
      <w:bookmarkStart w:id="2352" w:name="_Toc276279464"/>
      <w:bookmarkStart w:id="2353" w:name="_Toc452208080"/>
      <w:r w:rsidRPr="0086550F">
        <w:rPr>
          <w:rStyle w:val="Heading2Char"/>
          <w:rtl/>
        </w:rPr>
        <w:t>3471 / 1 ـ علي بن إبراهيم الخي</w:t>
      </w:r>
      <w:r w:rsidRPr="0086550F">
        <w:rPr>
          <w:rStyle w:val="Heading2Char"/>
          <w:rFonts w:hint="cs"/>
          <w:rtl/>
        </w:rPr>
        <w:t>ّ</w:t>
      </w:r>
      <w:r w:rsidRPr="0086550F">
        <w:rPr>
          <w:rStyle w:val="Heading2Char"/>
          <w:rtl/>
        </w:rPr>
        <w:t>اط</w:t>
      </w:r>
      <w:bookmarkEnd w:id="2351"/>
      <w:bookmarkEnd w:id="2352"/>
      <w:bookmarkEnd w:id="2353"/>
      <w:r w:rsidRPr="003465F8">
        <w:rPr>
          <w:rStyle w:val="libBold1Char"/>
          <w:rtl/>
        </w:rPr>
        <w:t xml:space="preserve"> </w:t>
      </w:r>
      <w:r>
        <w:rPr>
          <w:rtl/>
        </w:rPr>
        <w:t xml:space="preserve">: </w:t>
      </w:r>
    </w:p>
    <w:p w:rsidR="00FB2F88" w:rsidRDefault="00FB2F88" w:rsidP="003465F8">
      <w:pPr>
        <w:pStyle w:val="libNormal"/>
        <w:rPr>
          <w:rtl/>
        </w:rPr>
      </w:pPr>
      <w:r>
        <w:rPr>
          <w:rtl/>
        </w:rPr>
        <w:t xml:space="preserve">روى عنه : ( حميد ) </w:t>
      </w:r>
      <w:r w:rsidRPr="000E2E6A">
        <w:rPr>
          <w:rStyle w:val="libFootnotenumChar"/>
          <w:rtl/>
        </w:rPr>
        <w:t>(11)</w:t>
      </w:r>
      <w:r>
        <w:rPr>
          <w:rtl/>
        </w:rPr>
        <w:t xml:space="preserve"> اُصولاً ، مات في سنة سبع ومائتين وصلى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200 / 352. </w:t>
      </w:r>
    </w:p>
    <w:p w:rsidR="00FB2F88" w:rsidRDefault="00FB2F88" w:rsidP="000E2E6A">
      <w:pPr>
        <w:pStyle w:val="libFootnote0"/>
        <w:rPr>
          <w:rtl/>
        </w:rPr>
      </w:pPr>
      <w:r>
        <w:rPr>
          <w:rtl/>
        </w:rPr>
        <w:t xml:space="preserve">2 ـ وأخوه اُبي بن قيس ، ( م ت ). </w:t>
      </w:r>
    </w:p>
    <w:p w:rsidR="00FB2F88" w:rsidRDefault="00FB2F88" w:rsidP="000E2E6A">
      <w:pPr>
        <w:pStyle w:val="libFootnote0"/>
        <w:rPr>
          <w:rtl/>
        </w:rPr>
      </w:pPr>
      <w:r>
        <w:rPr>
          <w:rtl/>
        </w:rPr>
        <w:t xml:space="preserve">3 ـ رجال الشيخ : 77 / 119. </w:t>
      </w:r>
    </w:p>
    <w:p w:rsidR="00FB2F88" w:rsidRDefault="00FB2F88" w:rsidP="000E2E6A">
      <w:pPr>
        <w:pStyle w:val="libFootnote0"/>
        <w:rPr>
          <w:rtl/>
        </w:rPr>
      </w:pPr>
      <w:r>
        <w:rPr>
          <w:rtl/>
        </w:rPr>
        <w:t xml:space="preserve">4 ـ علقمة بن قيس ، ي جخ ؛ ( م ت ). رجال الشيخ : 75 / 76. </w:t>
      </w:r>
    </w:p>
    <w:p w:rsidR="00FB2F88" w:rsidRDefault="00FB2F88" w:rsidP="000E2E6A">
      <w:pPr>
        <w:pStyle w:val="libFootnote0"/>
        <w:rPr>
          <w:rtl/>
        </w:rPr>
      </w:pPr>
      <w:r>
        <w:rPr>
          <w:rtl/>
        </w:rPr>
        <w:t xml:space="preserve">5 ـ رجال الكشي : 69 / 124 ، وفيه : علقمة ، فقط. </w:t>
      </w:r>
    </w:p>
    <w:p w:rsidR="00FB2F88" w:rsidRDefault="00FB2F88" w:rsidP="000E2E6A">
      <w:pPr>
        <w:pStyle w:val="libFootnote0"/>
        <w:rPr>
          <w:rtl/>
        </w:rPr>
      </w:pPr>
      <w:r>
        <w:rPr>
          <w:rtl/>
        </w:rPr>
        <w:t xml:space="preserve">6 ـ رجال الكشي : 100 / 159. </w:t>
      </w:r>
    </w:p>
    <w:p w:rsidR="00FB2F88" w:rsidRDefault="00FB2F88" w:rsidP="000E2E6A">
      <w:pPr>
        <w:pStyle w:val="libFootnote0"/>
        <w:rPr>
          <w:rtl/>
        </w:rPr>
      </w:pPr>
      <w:r>
        <w:rPr>
          <w:rtl/>
        </w:rPr>
        <w:t xml:space="preserve">7 ـ أسند عنه ، ( م ت ). </w:t>
      </w:r>
    </w:p>
    <w:p w:rsidR="00FB2F88" w:rsidRDefault="00FB2F88" w:rsidP="000E2E6A">
      <w:pPr>
        <w:pStyle w:val="libFootnote0"/>
        <w:rPr>
          <w:rtl/>
        </w:rPr>
      </w:pPr>
      <w:r>
        <w:rPr>
          <w:rtl/>
        </w:rPr>
        <w:t xml:space="preserve">8 ـ رجال الشيخ : 140 / 38. </w:t>
      </w:r>
    </w:p>
    <w:p w:rsidR="00FB2F88" w:rsidRDefault="00FB2F88" w:rsidP="000E2E6A">
      <w:pPr>
        <w:pStyle w:val="libFootnote0"/>
        <w:rPr>
          <w:rtl/>
        </w:rPr>
      </w:pPr>
      <w:r>
        <w:rPr>
          <w:rtl/>
        </w:rPr>
        <w:t xml:space="preserve">9 ـ رجال الشيخ : 262 / 641. </w:t>
      </w:r>
    </w:p>
    <w:p w:rsidR="00FB2F88" w:rsidRDefault="00FB2F88" w:rsidP="000E2E6A">
      <w:pPr>
        <w:pStyle w:val="libFootnote0"/>
        <w:rPr>
          <w:rtl/>
        </w:rPr>
      </w:pPr>
      <w:r>
        <w:rPr>
          <w:rtl/>
        </w:rPr>
        <w:t xml:space="preserve">10 ـ رجال الشيخ : 263 / 675. </w:t>
      </w:r>
    </w:p>
    <w:p w:rsidR="00FB2F88" w:rsidRDefault="00FB2F88" w:rsidP="000E2E6A">
      <w:pPr>
        <w:pStyle w:val="libFootnote0"/>
        <w:rPr>
          <w:rtl/>
        </w:rPr>
      </w:pPr>
      <w:r>
        <w:rPr>
          <w:rtl/>
        </w:rPr>
        <w:t xml:space="preserve">11 ـ ما بين القوسين لم يرد في نسختي ( ش ) و ( م ). </w:t>
      </w:r>
    </w:p>
    <w:p w:rsidR="00FB2F88" w:rsidRDefault="00FB2F88" w:rsidP="003465F8">
      <w:pPr>
        <w:pStyle w:val="libNormal0"/>
        <w:rPr>
          <w:rtl/>
        </w:rPr>
      </w:pPr>
      <w:r>
        <w:rPr>
          <w:rtl/>
        </w:rPr>
        <w:br w:type="page"/>
      </w:r>
      <w:r>
        <w:rPr>
          <w:rtl/>
        </w:rPr>
        <w:lastRenderedPageBreak/>
        <w:t xml:space="preserve">عليه إبراهيم بن محمّد العلوي ، ودفن عند مسجد السهلة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354" w:name="_Toc276203165"/>
      <w:bookmarkStart w:id="2355" w:name="_Toc276279465"/>
      <w:bookmarkStart w:id="2356" w:name="_Toc452208081"/>
      <w:r w:rsidRPr="0086550F">
        <w:rPr>
          <w:rStyle w:val="Heading2Char"/>
          <w:rtl/>
        </w:rPr>
        <w:t>3472 / 2 ـ علي بن إبراهيم بن محمّد</w:t>
      </w:r>
      <w:bookmarkEnd w:id="2354"/>
      <w:bookmarkEnd w:id="2355"/>
      <w:bookmarkEnd w:id="2356"/>
      <w:r>
        <w:rPr>
          <w:rtl/>
        </w:rPr>
        <w:t xml:space="preserve"> : </w:t>
      </w:r>
    </w:p>
    <w:p w:rsidR="00FB2F88" w:rsidRDefault="00FB2F88" w:rsidP="003465F8">
      <w:pPr>
        <w:pStyle w:val="libNormal"/>
        <w:rPr>
          <w:rtl/>
        </w:rPr>
      </w:pPr>
      <w:r>
        <w:rPr>
          <w:rtl/>
        </w:rPr>
        <w:t xml:space="preserve">ابن الحسن بن محمّد بن عبيد الله </w:t>
      </w:r>
      <w:r w:rsidRPr="000E2E6A">
        <w:rPr>
          <w:rStyle w:val="libFootnotenumChar"/>
          <w:rtl/>
        </w:rPr>
        <w:t>(3)</w:t>
      </w:r>
      <w:r>
        <w:rPr>
          <w:rtl/>
        </w:rPr>
        <w:t xml:space="preserve"> بن الحسين بن علي بن أبي طالب </w:t>
      </w:r>
      <w:r w:rsidR="008324FC" w:rsidRPr="008324FC">
        <w:rPr>
          <w:rStyle w:val="libAlaemChar"/>
          <w:rFonts w:hint="cs"/>
          <w:rtl/>
        </w:rPr>
        <w:t>عليهم‌السلام</w:t>
      </w:r>
      <w:r>
        <w:rPr>
          <w:rtl/>
        </w:rPr>
        <w:t xml:space="preserve"> ، أبو الحسن الجواني ، ثقة ، صحيح الحديث. </w:t>
      </w:r>
    </w:p>
    <w:p w:rsidR="00FB2F88" w:rsidRDefault="00FB2F88" w:rsidP="003465F8">
      <w:pPr>
        <w:pStyle w:val="libNormal"/>
        <w:rPr>
          <w:rtl/>
        </w:rPr>
      </w:pPr>
      <w:r>
        <w:rPr>
          <w:rtl/>
        </w:rPr>
        <w:t xml:space="preserve">له كتاب </w:t>
      </w:r>
      <w:r w:rsidRPr="000E2E6A">
        <w:rPr>
          <w:rStyle w:val="libFootnotenumChar"/>
          <w:rtl/>
        </w:rPr>
        <w:t>(4)</w:t>
      </w:r>
      <w:r>
        <w:rPr>
          <w:rtl/>
        </w:rPr>
        <w:t xml:space="preserve"> صاحب فخ ، وكتاب أخبار يحيى بن عبد الله بن الحسن ، روى عنه : أبو الفرج علي بن الحسين الأصفهاني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وقال الكشي : الجواني من أصحاب الرضا </w:t>
      </w:r>
      <w:r w:rsidR="008324FC" w:rsidRPr="008324FC">
        <w:rPr>
          <w:rStyle w:val="libAlaemChar"/>
          <w:rFonts w:hint="cs"/>
          <w:rtl/>
        </w:rPr>
        <w:t>عليه‌السلام</w:t>
      </w:r>
      <w:r>
        <w:rPr>
          <w:rtl/>
        </w:rPr>
        <w:t xml:space="preserve"> ، قال حمدويه وإبراهيم : حدثنا أبو جعفر محمّد بن عيسى قال : كان الجواني خرج مع أبي الحسن </w:t>
      </w:r>
      <w:r w:rsidR="008324FC" w:rsidRPr="008324FC">
        <w:rPr>
          <w:rStyle w:val="libAlaemChar"/>
          <w:rFonts w:hint="cs"/>
          <w:rtl/>
        </w:rPr>
        <w:t>عليه‌السلام</w:t>
      </w:r>
      <w:r>
        <w:rPr>
          <w:rtl/>
        </w:rPr>
        <w:t xml:space="preserve"> إلى خراسان وكان من قرابته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430 / 21. </w:t>
      </w:r>
    </w:p>
    <w:p w:rsidR="00FB2F88" w:rsidRDefault="00FB2F88" w:rsidP="000E2E6A">
      <w:pPr>
        <w:pStyle w:val="libFootnote0"/>
        <w:rPr>
          <w:rtl/>
        </w:rPr>
      </w:pPr>
      <w:r>
        <w:rPr>
          <w:rtl/>
        </w:rPr>
        <w:t xml:space="preserve">2 ـ علي بن إبراهيم ، دي جخ ، يمكن أن يكون ابن هاشم ، ( م ت ). رجال الشيخ : 389 / 33. </w:t>
      </w:r>
    </w:p>
    <w:p w:rsidR="00FB2F88" w:rsidRDefault="00FB2F88" w:rsidP="000E2E6A">
      <w:pPr>
        <w:pStyle w:val="libFootnote0"/>
        <w:rPr>
          <w:rtl/>
        </w:rPr>
      </w:pPr>
      <w:r>
        <w:rPr>
          <w:rtl/>
        </w:rPr>
        <w:t xml:space="preserve">3 ـ في صه فيما بين عبيد الله والحسين : الحسين بن علي وكأنّه سقط من النجاشي كما يظهر من رجال الشيخ في باب من لم يرو عنه الأئمة </w:t>
      </w:r>
      <w:r w:rsidR="008324FC" w:rsidRPr="008324FC">
        <w:rPr>
          <w:rStyle w:val="libAlaemChar"/>
          <w:rFonts w:hint="cs"/>
          <w:rtl/>
        </w:rPr>
        <w:t>عليهم‌السلام</w:t>
      </w:r>
      <w:r>
        <w:rPr>
          <w:rtl/>
        </w:rPr>
        <w:t xml:space="preserve"> عند ترجمة ابنه أحمد بن علي بن إبراهيم ، ( منه قدّه ). الخلاصة : 97 / 31 ، رجال الشيخ : 409 / 28. </w:t>
      </w:r>
    </w:p>
    <w:p w:rsidR="00FB2F88" w:rsidRDefault="00FB2F88" w:rsidP="000E2E6A">
      <w:pPr>
        <w:pStyle w:val="libFootnote0"/>
        <w:rPr>
          <w:rtl/>
        </w:rPr>
      </w:pPr>
      <w:r>
        <w:rPr>
          <w:rtl/>
        </w:rPr>
        <w:t xml:space="preserve">علماًً أنّه ورد في نسختي ( م ) و ( ت ) : ابن عبيد الله بن الحسين بن علي بن الحسين بن علي بن أبي طالب </w:t>
      </w:r>
      <w:r w:rsidR="008324FC" w:rsidRPr="008324FC">
        <w:rPr>
          <w:rStyle w:val="libAlaemChar"/>
          <w:rFonts w:hint="cs"/>
          <w:rtl/>
        </w:rPr>
        <w:t>عليهم‌السلام</w:t>
      </w:r>
      <w:r>
        <w:rPr>
          <w:rtl/>
        </w:rPr>
        <w:t xml:space="preserve">. </w:t>
      </w:r>
    </w:p>
    <w:p w:rsidR="00FB2F88" w:rsidRDefault="00FB2F88" w:rsidP="000E2E6A">
      <w:pPr>
        <w:pStyle w:val="libFootnote0"/>
        <w:rPr>
          <w:rtl/>
        </w:rPr>
      </w:pPr>
      <w:r>
        <w:rPr>
          <w:rtl/>
        </w:rPr>
        <w:t xml:space="preserve">4 ـ في المصدر زيادة : أخبار. </w:t>
      </w:r>
    </w:p>
    <w:p w:rsidR="00FB2F88" w:rsidRDefault="00FB2F88" w:rsidP="000E2E6A">
      <w:pPr>
        <w:pStyle w:val="libFootnote0"/>
        <w:rPr>
          <w:rtl/>
        </w:rPr>
      </w:pPr>
      <w:r>
        <w:rPr>
          <w:rtl/>
        </w:rPr>
        <w:t xml:space="preserve">5 ـ رجال النجاشي : 262 / 687 ، وفيه : ... ابن عبيد الله بن الحسين بن علي بن الحسين بن علي بن أبي طالب </w:t>
      </w:r>
      <w:r w:rsidR="008324FC" w:rsidRPr="008324FC">
        <w:rPr>
          <w:rStyle w:val="libAlaemChar"/>
          <w:rFonts w:hint="cs"/>
          <w:rtl/>
        </w:rPr>
        <w:t>عليهم‌السلام</w:t>
      </w:r>
      <w:r>
        <w:rPr>
          <w:rtl/>
        </w:rPr>
        <w:t xml:space="preserve">. </w:t>
      </w:r>
    </w:p>
    <w:p w:rsidR="00FB2F88" w:rsidRDefault="00FB2F88" w:rsidP="000E2E6A">
      <w:pPr>
        <w:pStyle w:val="libFootnote0"/>
        <w:rPr>
          <w:rtl/>
        </w:rPr>
      </w:pPr>
      <w:r>
        <w:rPr>
          <w:rtl/>
        </w:rPr>
        <w:t xml:space="preserve">6 ـ رجال الكشي : 506 / 973 ، ولم يرد فيه أنه من أصحاب الرضا </w:t>
      </w:r>
      <w:r w:rsidR="008324FC" w:rsidRPr="008324FC">
        <w:rPr>
          <w:rStyle w:val="libAlaemChar"/>
          <w:rFonts w:hint="cs"/>
          <w:rtl/>
        </w:rPr>
        <w:t>عليه‌السلام</w:t>
      </w:r>
      <w:r>
        <w:rPr>
          <w:rtl/>
        </w:rPr>
        <w:t xml:space="preserve">. </w:t>
      </w:r>
    </w:p>
    <w:p w:rsidR="00FB2F88" w:rsidRDefault="00FB2F88" w:rsidP="003465F8">
      <w:pPr>
        <w:pStyle w:val="libNormal"/>
        <w:rPr>
          <w:rtl/>
        </w:rPr>
      </w:pPr>
      <w:r>
        <w:rPr>
          <w:rtl/>
        </w:rPr>
        <w:br w:type="page"/>
      </w:r>
      <w:bookmarkStart w:id="2357" w:name="_Toc276203166"/>
      <w:bookmarkStart w:id="2358" w:name="_Toc276279466"/>
      <w:bookmarkStart w:id="2359" w:name="_Toc452208082"/>
      <w:r w:rsidRPr="0086550F">
        <w:rPr>
          <w:rStyle w:val="Heading2Char"/>
          <w:rtl/>
        </w:rPr>
        <w:lastRenderedPageBreak/>
        <w:t>3473 / 3 ـ علي بن إبراهيم بن محمّد</w:t>
      </w:r>
      <w:bookmarkEnd w:id="2357"/>
      <w:bookmarkEnd w:id="2358"/>
      <w:bookmarkEnd w:id="2359"/>
      <w:r>
        <w:rPr>
          <w:rtl/>
        </w:rPr>
        <w:t xml:space="preserve"> : </w:t>
      </w:r>
    </w:p>
    <w:p w:rsidR="00FB2F88" w:rsidRDefault="00FB2F88" w:rsidP="003465F8">
      <w:pPr>
        <w:pStyle w:val="libNormal"/>
        <w:rPr>
          <w:rtl/>
        </w:rPr>
      </w:pPr>
      <w:r>
        <w:rPr>
          <w:rtl/>
        </w:rPr>
        <w:t xml:space="preserve">الهمذاني ، سيجيء بعنوان : علي بن محمّد بن إبراهيم </w:t>
      </w:r>
      <w:r w:rsidRPr="000E2E6A">
        <w:rPr>
          <w:rStyle w:val="libFootnotenumChar"/>
          <w:rtl/>
        </w:rPr>
        <w:t>(1)</w:t>
      </w:r>
      <w:r>
        <w:rPr>
          <w:rtl/>
        </w:rPr>
        <w:t>.</w:t>
      </w:r>
    </w:p>
    <w:p w:rsidR="00FB2F88" w:rsidRDefault="00FB2F88" w:rsidP="003465F8">
      <w:pPr>
        <w:pStyle w:val="libNormal"/>
        <w:rPr>
          <w:rtl/>
        </w:rPr>
      </w:pPr>
      <w:bookmarkStart w:id="2360" w:name="_Toc276203167"/>
      <w:bookmarkStart w:id="2361" w:name="_Toc276279467"/>
      <w:bookmarkStart w:id="2362" w:name="_Toc452208083"/>
      <w:r w:rsidRPr="0086550F">
        <w:rPr>
          <w:rStyle w:val="Heading2Char"/>
          <w:rtl/>
        </w:rPr>
        <w:t>3474 / 4 ـ علي بن إبراهيم بن هاشم</w:t>
      </w:r>
      <w:bookmarkEnd w:id="2360"/>
      <w:bookmarkEnd w:id="2361"/>
      <w:bookmarkEnd w:id="2362"/>
      <w:r>
        <w:rPr>
          <w:rtl/>
        </w:rPr>
        <w:t xml:space="preserve"> : </w:t>
      </w:r>
    </w:p>
    <w:p w:rsidR="00FB2F88" w:rsidRDefault="00FB2F88" w:rsidP="003465F8">
      <w:pPr>
        <w:pStyle w:val="libNormal"/>
        <w:rPr>
          <w:rtl/>
        </w:rPr>
      </w:pPr>
      <w:r>
        <w:rPr>
          <w:rtl/>
        </w:rPr>
        <w:t xml:space="preserve">القمي </w:t>
      </w:r>
      <w:r w:rsidRPr="000E2E6A">
        <w:rPr>
          <w:rStyle w:val="libFootnotenumChar"/>
          <w:rtl/>
        </w:rPr>
        <w:t>(2)</w:t>
      </w:r>
      <w:r>
        <w:rPr>
          <w:rtl/>
        </w:rPr>
        <w:t xml:space="preserve"> ، أبو الحسن القمي ، ثقة في الحديث ، ثبت ، معتمد ، صحيح المذهب ، سمع فأكثر ، وصنف كتباً ، وأضرّ في وسط عمره </w:t>
      </w:r>
      <w:r w:rsidRPr="000E2E6A">
        <w:rPr>
          <w:rStyle w:val="libFootnotenumChar"/>
          <w:rtl/>
        </w:rPr>
        <w:t>(3)</w:t>
      </w:r>
      <w:r>
        <w:rPr>
          <w:rtl/>
        </w:rPr>
        <w:t xml:space="preserve">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له كتب </w:t>
      </w:r>
      <w:r w:rsidRPr="000E2E6A">
        <w:rPr>
          <w:rStyle w:val="libFootnotenumChar"/>
          <w:rtl/>
        </w:rPr>
        <w:t>(5)</w:t>
      </w:r>
      <w:r>
        <w:rPr>
          <w:rtl/>
        </w:rPr>
        <w:t xml:space="preserve"> ، روى عنه : علي بن الحسين وأبو محمّد الحسن بن حمزة العلوي الطبري ومحمّد بن علي بن ماجيلويه ، الفهرست </w:t>
      </w:r>
      <w:r w:rsidRPr="000E2E6A">
        <w:rPr>
          <w:rStyle w:val="libFootnotenumChar"/>
          <w:rtl/>
        </w:rPr>
        <w:t>(6)</w:t>
      </w:r>
      <w:r>
        <w:rPr>
          <w:rtl/>
        </w:rPr>
        <w:t xml:space="preserve">. </w:t>
      </w:r>
    </w:p>
    <w:p w:rsidR="00FB2F88" w:rsidRDefault="00FB2F88" w:rsidP="003465F8">
      <w:pPr>
        <w:pStyle w:val="libNormal"/>
        <w:rPr>
          <w:rtl/>
        </w:rPr>
      </w:pPr>
      <w:r>
        <w:rPr>
          <w:rtl/>
        </w:rPr>
        <w:t xml:space="preserve">وهذا هو الذي روى عنه محمّد بن يعقوب الكليني كثيراًً كما يظهر من كتب الأخبار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سيأتي برقم : 3670 / 200. </w:t>
      </w:r>
    </w:p>
    <w:p w:rsidR="00FB2F88" w:rsidRDefault="00FB2F88" w:rsidP="000E2E6A">
      <w:pPr>
        <w:pStyle w:val="libFootnote0"/>
        <w:rPr>
          <w:rtl/>
        </w:rPr>
      </w:pPr>
      <w:r>
        <w:rPr>
          <w:rtl/>
        </w:rPr>
        <w:t xml:space="preserve">2 ـ القمي ، لم ترد في المصدر. </w:t>
      </w:r>
    </w:p>
    <w:p w:rsidR="00FB2F88" w:rsidRDefault="00FB2F88" w:rsidP="000E2E6A">
      <w:pPr>
        <w:pStyle w:val="libFootnote0"/>
        <w:rPr>
          <w:rtl/>
        </w:rPr>
      </w:pPr>
      <w:r>
        <w:rPr>
          <w:rtl/>
        </w:rPr>
        <w:t xml:space="preserve">3 ـ روى عنه : الحسن بن حمزة بن علي بن عبد الله ، جش ؛ ( م ت ). </w:t>
      </w:r>
    </w:p>
    <w:p w:rsidR="00FB2F88" w:rsidRDefault="00FB2F88" w:rsidP="000E2E6A">
      <w:pPr>
        <w:pStyle w:val="libFootnote0"/>
        <w:rPr>
          <w:rtl/>
        </w:rPr>
      </w:pPr>
      <w:r>
        <w:rPr>
          <w:rtl/>
        </w:rPr>
        <w:t xml:space="preserve">4 ـ رجال النجاشي : 260 / 680. </w:t>
      </w:r>
    </w:p>
    <w:p w:rsidR="00FB2F88" w:rsidRDefault="00FB2F88" w:rsidP="000E2E6A">
      <w:pPr>
        <w:pStyle w:val="libFootnote0"/>
        <w:rPr>
          <w:rtl/>
        </w:rPr>
      </w:pPr>
      <w:r>
        <w:rPr>
          <w:rtl/>
        </w:rPr>
        <w:t xml:space="preserve">5 ـ رواياته ، أخبرنا بجميعها : جماعة ، عن أبي محمّد الحسن بن حمزة العلوي الطبري ، عنه. </w:t>
      </w:r>
    </w:p>
    <w:p w:rsidR="00FB2F88" w:rsidRDefault="00FB2F88" w:rsidP="000E2E6A">
      <w:pPr>
        <w:pStyle w:val="libFootnote0"/>
        <w:rPr>
          <w:rtl/>
        </w:rPr>
      </w:pPr>
      <w:r>
        <w:rPr>
          <w:rtl/>
        </w:rPr>
        <w:t xml:space="preserve">وأخبرنا محمّد بن محمّد بن النعمان ، عن محمّد بن علي بن الحسين ، عن أبيه ومحمّد بن الحسن وحمزة بن محمّد العلوي ومحمّد بن علي ماجيلويه ، عن علي بن إبراهيم إلا حديثاً واحداً استثناه من كتاب الشرائع في تحريم لحم العير ، قال : لا أرويه. </w:t>
      </w:r>
    </w:p>
    <w:p w:rsidR="00FB2F88" w:rsidRDefault="00FB2F88" w:rsidP="000E2E6A">
      <w:pPr>
        <w:pStyle w:val="libFootnote0"/>
        <w:rPr>
          <w:rtl/>
        </w:rPr>
      </w:pPr>
      <w:r>
        <w:rPr>
          <w:rtl/>
        </w:rPr>
        <w:t xml:space="preserve">وروى أيضاً حديث تزويج المأمون أمّ الفضل من محمّد بن علي </w:t>
      </w:r>
      <w:r w:rsidR="008324FC" w:rsidRPr="008324FC">
        <w:rPr>
          <w:rStyle w:val="libAlaemChar"/>
          <w:rFonts w:hint="cs"/>
          <w:rtl/>
        </w:rPr>
        <w:t>عليهما‌السلام</w:t>
      </w:r>
      <w:r>
        <w:rPr>
          <w:rtl/>
        </w:rPr>
        <w:t xml:space="preserve"> رويناه بالإسناد الأول ، ست ؛ ( م ت ). </w:t>
      </w:r>
    </w:p>
    <w:p w:rsidR="00FB2F88" w:rsidRDefault="00FB2F88" w:rsidP="000E2E6A">
      <w:pPr>
        <w:pStyle w:val="libFootnote0"/>
        <w:rPr>
          <w:rtl/>
        </w:rPr>
      </w:pPr>
      <w:r>
        <w:rPr>
          <w:rtl/>
        </w:rPr>
        <w:t xml:space="preserve">نقول : العير : الحمار وغلب على الوحشي ، انظر القاموس المحيط 2 : 98. </w:t>
      </w:r>
    </w:p>
    <w:p w:rsidR="00FB2F88" w:rsidRDefault="00FB2F88" w:rsidP="000E2E6A">
      <w:pPr>
        <w:pStyle w:val="libFootnote0"/>
        <w:rPr>
          <w:rtl/>
        </w:rPr>
      </w:pPr>
      <w:r>
        <w:rPr>
          <w:rtl/>
        </w:rPr>
        <w:t xml:space="preserve">علماً أن في الفهرست بدل لحم العير : لحم البعير. </w:t>
      </w:r>
    </w:p>
    <w:p w:rsidR="00FB2F88" w:rsidRDefault="00FB2F88" w:rsidP="000E2E6A">
      <w:pPr>
        <w:pStyle w:val="libFootnote0"/>
        <w:rPr>
          <w:rtl/>
        </w:rPr>
      </w:pPr>
      <w:r>
        <w:rPr>
          <w:rtl/>
        </w:rPr>
        <w:t xml:space="preserve">6 ـ الفهرست : 89 / 381. </w:t>
      </w:r>
    </w:p>
    <w:p w:rsidR="00FB2F88" w:rsidRDefault="00FB2F88" w:rsidP="000E2E6A">
      <w:pPr>
        <w:pStyle w:val="libFootnote0"/>
        <w:rPr>
          <w:rtl/>
        </w:rPr>
      </w:pPr>
      <w:r>
        <w:rPr>
          <w:rtl/>
        </w:rPr>
        <w:t xml:space="preserve">7 ـ الكافي 3 : 58 / 9 ، 59 / 3 و 4 و 7 ، 208 / 7 ، 209 / 1 ، 410 / 1 و 3 و 5 و 9 و 10 ، 509 / 1 و 2 ، 510 / 1 وغيرها كثير. </w:t>
      </w:r>
    </w:p>
    <w:p w:rsidR="00FB2F88" w:rsidRDefault="00FB2F88" w:rsidP="003465F8">
      <w:pPr>
        <w:pStyle w:val="libNormal"/>
        <w:rPr>
          <w:rtl/>
        </w:rPr>
      </w:pPr>
      <w:r>
        <w:rPr>
          <w:rtl/>
        </w:rPr>
        <w:br w:type="page"/>
      </w:r>
      <w:bookmarkStart w:id="2363" w:name="_Toc276203168"/>
      <w:bookmarkStart w:id="2364" w:name="_Toc276279468"/>
      <w:bookmarkStart w:id="2365" w:name="_Toc452208084"/>
      <w:r w:rsidRPr="006A5823">
        <w:rPr>
          <w:rStyle w:val="Heading2Char"/>
          <w:rtl/>
        </w:rPr>
        <w:lastRenderedPageBreak/>
        <w:t>3475 / 5 ـ علي بن إبراهيم الور</w:t>
      </w:r>
      <w:r w:rsidRPr="006A5823">
        <w:rPr>
          <w:rStyle w:val="Heading2Char"/>
          <w:rFonts w:hint="cs"/>
          <w:rtl/>
        </w:rPr>
        <w:t>ّ</w:t>
      </w:r>
      <w:r w:rsidRPr="006A5823">
        <w:rPr>
          <w:rStyle w:val="Heading2Char"/>
          <w:rtl/>
        </w:rPr>
        <w:t>اق</w:t>
      </w:r>
      <w:bookmarkEnd w:id="2363"/>
      <w:bookmarkEnd w:id="2364"/>
      <w:bookmarkEnd w:id="2365"/>
      <w:r>
        <w:rPr>
          <w:rtl/>
        </w:rPr>
        <w:t xml:space="preserve"> : </w:t>
      </w:r>
    </w:p>
    <w:p w:rsidR="00FB2F88" w:rsidRDefault="00FB2F88" w:rsidP="003465F8">
      <w:pPr>
        <w:pStyle w:val="libNormal"/>
        <w:rPr>
          <w:rtl/>
        </w:rPr>
      </w:pPr>
      <w:r>
        <w:rPr>
          <w:rtl/>
        </w:rPr>
        <w:t xml:space="preserve">الرازي </w:t>
      </w:r>
      <w:r w:rsidR="008324FC" w:rsidRPr="008324FC">
        <w:rPr>
          <w:rStyle w:val="libAlaemChar"/>
          <w:rFonts w:hint="cs"/>
          <w:rtl/>
        </w:rPr>
        <w:t>رضي‌الله‌عنه</w:t>
      </w:r>
      <w:r>
        <w:rPr>
          <w:rtl/>
        </w:rPr>
        <w:t xml:space="preserve"> ، كذا قال الصدوق في عيون الأخبار </w:t>
      </w:r>
      <w:r w:rsidRPr="000E2E6A">
        <w:rPr>
          <w:rStyle w:val="libFootnotenumChar"/>
          <w:rtl/>
        </w:rPr>
        <w:t>(1)</w:t>
      </w:r>
      <w:r>
        <w:rPr>
          <w:rtl/>
        </w:rPr>
        <w:t xml:space="preserve"> ، استاذه </w:t>
      </w:r>
      <w:r w:rsidR="008324FC" w:rsidRPr="008324FC">
        <w:rPr>
          <w:rStyle w:val="libAlaemChar"/>
          <w:rFonts w:hint="cs"/>
          <w:rtl/>
        </w:rPr>
        <w:t>رحمه‌الله</w:t>
      </w:r>
      <w:r>
        <w:rPr>
          <w:rtl/>
        </w:rPr>
        <w:t xml:space="preserve"> ، من تلاميذ سعد بن عبد الله </w:t>
      </w:r>
      <w:r w:rsidR="008324FC" w:rsidRPr="008324FC">
        <w:rPr>
          <w:rStyle w:val="libAlaemChar"/>
          <w:rFonts w:hint="cs"/>
          <w:rtl/>
        </w:rPr>
        <w:t>رضي‌الله‌عنه</w:t>
      </w:r>
      <w:r>
        <w:rPr>
          <w:rtl/>
        </w:rPr>
        <w:t>.</w:t>
      </w:r>
    </w:p>
    <w:p w:rsidR="00FB2F88" w:rsidRDefault="00FB2F88" w:rsidP="003465F8">
      <w:pPr>
        <w:pStyle w:val="libNormal"/>
        <w:rPr>
          <w:rtl/>
        </w:rPr>
      </w:pPr>
      <w:bookmarkStart w:id="2366" w:name="_Toc276203169"/>
      <w:bookmarkStart w:id="2367" w:name="_Toc276279469"/>
      <w:bookmarkStart w:id="2368" w:name="_Toc452208085"/>
      <w:r w:rsidRPr="006A5823">
        <w:rPr>
          <w:rStyle w:val="Heading2Char"/>
          <w:rtl/>
        </w:rPr>
        <w:t>3476 / 6 ـ علي بن إبراهيم الهمداني</w:t>
      </w:r>
      <w:bookmarkEnd w:id="2366"/>
      <w:bookmarkEnd w:id="2367"/>
      <w:bookmarkEnd w:id="2368"/>
      <w:r>
        <w:rPr>
          <w:rtl/>
        </w:rPr>
        <w:t xml:space="preserve"> : </w:t>
      </w:r>
    </w:p>
    <w:p w:rsidR="00FB2F88" w:rsidRDefault="00FB2F88" w:rsidP="003465F8">
      <w:pPr>
        <w:pStyle w:val="libNormal"/>
        <w:rPr>
          <w:rtl/>
        </w:rPr>
      </w:pPr>
      <w:r>
        <w:rPr>
          <w:rtl/>
        </w:rPr>
        <w:t xml:space="preserve">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وكأنّه المذكور بعنوان : علي بن إبراهيم بن محمّد </w:t>
      </w:r>
      <w:r w:rsidRPr="000E2E6A">
        <w:rPr>
          <w:rStyle w:val="libFootnotenumChar"/>
          <w:rtl/>
        </w:rPr>
        <w:t>(3)</w:t>
      </w:r>
      <w:r>
        <w:rPr>
          <w:rtl/>
        </w:rPr>
        <w:t>.</w:t>
      </w:r>
    </w:p>
    <w:p w:rsidR="00FB2F88" w:rsidRDefault="00FB2F88" w:rsidP="003465F8">
      <w:pPr>
        <w:pStyle w:val="libNormal"/>
        <w:rPr>
          <w:rtl/>
        </w:rPr>
      </w:pPr>
      <w:bookmarkStart w:id="2369" w:name="_Toc276203170"/>
      <w:bookmarkStart w:id="2370" w:name="_Toc276279470"/>
      <w:bookmarkStart w:id="2371" w:name="_Toc452208086"/>
      <w:r w:rsidRPr="006A5823">
        <w:rPr>
          <w:rStyle w:val="Heading2Char"/>
          <w:rtl/>
        </w:rPr>
        <w:t>3477 / 7 ـ علي بن إبراهيم بن يعلى</w:t>
      </w:r>
      <w:bookmarkEnd w:id="2369"/>
      <w:bookmarkEnd w:id="2370"/>
      <w:bookmarkEnd w:id="2371"/>
      <w:r>
        <w:rPr>
          <w:rtl/>
        </w:rPr>
        <w:t xml:space="preserve"> : </w:t>
      </w:r>
    </w:p>
    <w:p w:rsidR="00FB2F88" w:rsidRDefault="00FB2F88" w:rsidP="003465F8">
      <w:pPr>
        <w:pStyle w:val="libNormal"/>
        <w:rPr>
          <w:rtl/>
        </w:rPr>
      </w:pPr>
      <w:r>
        <w:rPr>
          <w:rtl/>
        </w:rPr>
        <w:t xml:space="preserve">له كتاب ذكره ابن النديم ، الفهرست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2372" w:name="_Toc276203171"/>
      <w:bookmarkStart w:id="2373" w:name="_Toc276279471"/>
      <w:bookmarkStart w:id="2374" w:name="_Toc452208087"/>
      <w:r w:rsidRPr="006A5823">
        <w:rPr>
          <w:rStyle w:val="Heading2Char"/>
          <w:rtl/>
        </w:rPr>
        <w:t>3478 / 8 ـ علي بن أبي ثور</w:t>
      </w:r>
      <w:bookmarkEnd w:id="2372"/>
      <w:bookmarkEnd w:id="2373"/>
      <w:bookmarkEnd w:id="2374"/>
      <w:r>
        <w:rPr>
          <w:rtl/>
        </w:rPr>
        <w:t xml:space="preserve"> : </w:t>
      </w:r>
    </w:p>
    <w:p w:rsidR="00FB2F88" w:rsidRDefault="00FB2F88" w:rsidP="003465F8">
      <w:pPr>
        <w:pStyle w:val="libNormal"/>
        <w:rPr>
          <w:rtl/>
        </w:rPr>
      </w:pPr>
      <w:r>
        <w:rPr>
          <w:rtl/>
        </w:rPr>
        <w:t xml:space="preserve">كوفي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375" w:name="_Toc276203172"/>
      <w:bookmarkStart w:id="2376" w:name="_Toc276279472"/>
      <w:bookmarkStart w:id="2377" w:name="_Toc452208088"/>
      <w:r w:rsidRPr="006A5823">
        <w:rPr>
          <w:rStyle w:val="Heading2Char"/>
          <w:rtl/>
        </w:rPr>
        <w:t>3479 / 9 ـ علي بن أبي جهمة</w:t>
      </w:r>
      <w:bookmarkEnd w:id="2375"/>
      <w:bookmarkEnd w:id="2376"/>
      <w:bookmarkEnd w:id="2377"/>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كوفي ، ثقة ، له كتاب، روى عنه: الحسن بن محمّد بن سماعة ، رجال النجاشي</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عيون أخبار الرضا </w:t>
      </w:r>
      <w:r w:rsidR="008324FC" w:rsidRPr="008324FC">
        <w:rPr>
          <w:rStyle w:val="libAlaemChar"/>
          <w:rFonts w:hint="cs"/>
          <w:rtl/>
        </w:rPr>
        <w:t>عليه‌السلام</w:t>
      </w:r>
      <w:r>
        <w:rPr>
          <w:rtl/>
        </w:rPr>
        <w:t xml:space="preserve"> 1 : 64 / 30 ، وفي بعض نسخه : علي بن عبد الله بن إبراهيم. </w:t>
      </w:r>
    </w:p>
    <w:p w:rsidR="00FB2F88" w:rsidRDefault="00FB2F88" w:rsidP="000E2E6A">
      <w:pPr>
        <w:pStyle w:val="libFootnote0"/>
        <w:rPr>
          <w:rtl/>
        </w:rPr>
      </w:pPr>
      <w:r>
        <w:rPr>
          <w:rtl/>
        </w:rPr>
        <w:t xml:space="preserve">2 ـ رجال الشيخ : 388 / 18. </w:t>
      </w:r>
    </w:p>
    <w:p w:rsidR="00FB2F88" w:rsidRDefault="00FB2F88" w:rsidP="000E2E6A">
      <w:pPr>
        <w:pStyle w:val="libFootnote0"/>
        <w:rPr>
          <w:rtl/>
        </w:rPr>
      </w:pPr>
      <w:r>
        <w:rPr>
          <w:rtl/>
        </w:rPr>
        <w:t xml:space="preserve">3 ـ تقدم برقم : 3473 / 3. وهذه الترجمة لم ترد في نسخة ( م ). </w:t>
      </w:r>
    </w:p>
    <w:p w:rsidR="00FB2F88" w:rsidRDefault="00FB2F88" w:rsidP="000E2E6A">
      <w:pPr>
        <w:pStyle w:val="libFootnote0"/>
        <w:rPr>
          <w:rtl/>
        </w:rPr>
      </w:pPr>
      <w:r>
        <w:rPr>
          <w:rtl/>
        </w:rPr>
        <w:t xml:space="preserve">4 ـ فهرست ابن النديم : 275 ، الفهرست : 97 / 424. </w:t>
      </w:r>
    </w:p>
    <w:p w:rsidR="00FB2F88" w:rsidRDefault="00FB2F88" w:rsidP="000E2E6A">
      <w:pPr>
        <w:pStyle w:val="libFootnote0"/>
        <w:rPr>
          <w:rtl/>
        </w:rPr>
      </w:pPr>
      <w:r>
        <w:rPr>
          <w:rtl/>
        </w:rPr>
        <w:t xml:space="preserve">5 ـ علي أبو الأكراد ، علي بن ميمون ، ( م ت ). </w:t>
      </w:r>
    </w:p>
    <w:p w:rsidR="00FB2F88" w:rsidRDefault="00FB2F88" w:rsidP="000E2E6A">
      <w:pPr>
        <w:pStyle w:val="libFootnote0"/>
        <w:rPr>
          <w:rtl/>
        </w:rPr>
      </w:pPr>
      <w:r>
        <w:rPr>
          <w:rtl/>
        </w:rPr>
        <w:t xml:space="preserve">6 ـ رجال الشيخ : 362 / 59. </w:t>
      </w:r>
    </w:p>
    <w:p w:rsidR="00FB2F88" w:rsidRDefault="00FB2F88" w:rsidP="000E2E6A">
      <w:pPr>
        <w:pStyle w:val="libFootnote0"/>
        <w:rPr>
          <w:rtl/>
        </w:rPr>
      </w:pPr>
      <w:r>
        <w:rPr>
          <w:rtl/>
        </w:rPr>
        <w:t xml:space="preserve">7 ـ له كتاب ، أخبرنا به : جماعة ، عن أبي المفضل ، عن حميد ، عن الحسن بن محمّد بن سماعة ، عنه ، ست ، ( م ت ). الفهرست : 94 / 401. </w:t>
      </w:r>
    </w:p>
    <w:p w:rsidR="00FB2F88" w:rsidRDefault="00FB2F88" w:rsidP="000E2E6A">
      <w:pPr>
        <w:pStyle w:val="libFootnote0"/>
        <w:rPr>
          <w:rtl/>
        </w:rPr>
      </w:pPr>
      <w:r>
        <w:rPr>
          <w:rtl/>
        </w:rPr>
        <w:t xml:space="preserve">8 ـ رجال النجاشي : 275 / 721 ، وفيه بعد كوفي زيادة : مولى. </w:t>
      </w:r>
    </w:p>
    <w:p w:rsidR="00FB2F88" w:rsidRDefault="00FB2F88" w:rsidP="003465F8">
      <w:pPr>
        <w:pStyle w:val="libNormal"/>
        <w:rPr>
          <w:rtl/>
        </w:rPr>
      </w:pPr>
      <w:r>
        <w:rPr>
          <w:rtl/>
        </w:rPr>
        <w:br w:type="page"/>
      </w:r>
      <w:bookmarkStart w:id="2378" w:name="_Toc276203173"/>
      <w:bookmarkStart w:id="2379" w:name="_Toc276279473"/>
      <w:bookmarkStart w:id="2380" w:name="_Toc452208089"/>
      <w:r w:rsidRPr="006A5823">
        <w:rPr>
          <w:rStyle w:val="Heading2Char"/>
          <w:rtl/>
        </w:rPr>
        <w:lastRenderedPageBreak/>
        <w:t>3480 / 10 ـ علي بن أبي حمزة</w:t>
      </w:r>
      <w:bookmarkEnd w:id="2378"/>
      <w:bookmarkEnd w:id="2379"/>
      <w:bookmarkEnd w:id="2380"/>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واسم أبي حمزة : سالم البطائني ، أبو الحسن ، مولى الأنصار ، كوفي ، وكان قائد أبي بصير يحيى بن القاسم ، وله أخ يسمى جعفر بن أبي حمزة ، روى عن أبي الحسن موسى </w:t>
      </w:r>
      <w:r w:rsidR="008324FC" w:rsidRPr="008324FC">
        <w:rPr>
          <w:rStyle w:val="libAlaemChar"/>
          <w:rFonts w:hint="cs"/>
          <w:rtl/>
        </w:rPr>
        <w:t>عليه‌السلام</w:t>
      </w:r>
      <w:r>
        <w:rPr>
          <w:rtl/>
        </w:rPr>
        <w:t xml:space="preserve"> وروى عن أبي عبد الله </w:t>
      </w:r>
      <w:r w:rsidR="008324FC" w:rsidRPr="008324FC">
        <w:rPr>
          <w:rStyle w:val="libAlaemChar"/>
          <w:rFonts w:hint="cs"/>
          <w:rtl/>
        </w:rPr>
        <w:t>عليه‌السلام</w:t>
      </w:r>
      <w:r>
        <w:rPr>
          <w:rtl/>
        </w:rPr>
        <w:t xml:space="preserve"> ثم وقف ، وهو أحد عمد الواقفة. </w:t>
      </w:r>
    </w:p>
    <w:p w:rsidR="00FB2F88" w:rsidRDefault="00FB2F88" w:rsidP="003465F8">
      <w:pPr>
        <w:pStyle w:val="libNormal"/>
        <w:rPr>
          <w:rtl/>
        </w:rPr>
      </w:pPr>
      <w:r>
        <w:rPr>
          <w:rtl/>
        </w:rPr>
        <w:t xml:space="preserve">وصنف كتبا ، روى عنه : محمّد بن زياد </w:t>
      </w:r>
      <w:r w:rsidRPr="000E2E6A">
        <w:rPr>
          <w:rStyle w:val="libFootnotenumChar"/>
          <w:rtl/>
        </w:rPr>
        <w:t>(2)</w:t>
      </w:r>
      <w:r>
        <w:rPr>
          <w:rtl/>
        </w:rPr>
        <w:t xml:space="preserve"> وابن أبي عمير وأحمد بن الحسن الميثمي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واقفي المذهب ، له أصل </w:t>
      </w:r>
      <w:r w:rsidRPr="000E2E6A">
        <w:rPr>
          <w:rStyle w:val="libFootnotenumChar"/>
          <w:rtl/>
        </w:rPr>
        <w:t>(4)</w:t>
      </w:r>
      <w:r>
        <w:rPr>
          <w:rtl/>
        </w:rPr>
        <w:t xml:space="preserve"> ، روى عنه : ابن أبي عمير وصفوان بن يحيى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واقفي ، من أصحاب الصادق </w:t>
      </w:r>
      <w:r w:rsidRPr="000E2E6A">
        <w:rPr>
          <w:rStyle w:val="libFootnotenumChar"/>
          <w:rtl/>
        </w:rPr>
        <w:t>(6)</w:t>
      </w:r>
      <w:r>
        <w:rPr>
          <w:rtl/>
        </w:rPr>
        <w:t xml:space="preserve"> والكاظم </w:t>
      </w:r>
      <w:r w:rsidRPr="000E2E6A">
        <w:rPr>
          <w:rStyle w:val="libFootnotenumChar"/>
          <w:rtl/>
        </w:rPr>
        <w:t>(7)</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لعنه الله ، أصل الوقف ، وأشد الخلق عداوة للولي من بعد أبي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علي بن أبي حمزة البطائني ، مولى الانصار ، كوفي ، ق جخ ؛ ( م ت ). رجال الشيخ : 245 / 311. </w:t>
      </w:r>
    </w:p>
    <w:p w:rsidR="00FB2F88" w:rsidRDefault="00FB2F88" w:rsidP="000E2E6A">
      <w:pPr>
        <w:pStyle w:val="libFootnote0"/>
        <w:rPr>
          <w:rtl/>
        </w:rPr>
      </w:pPr>
      <w:r>
        <w:rPr>
          <w:rtl/>
        </w:rPr>
        <w:t xml:space="preserve">2 ـ قد يتوهم من هذه العبارة أن محمّد بن زياد غير ابن أبي عمير ، ولكن العبارة من المؤلف لأنّ النجاشي قال : له كتاب روى فلان عن فلان ، حدثنا علي بن الحسن الطاطري قال : حدثنا محمّد بن زياد عنه. </w:t>
      </w:r>
    </w:p>
    <w:p w:rsidR="00FB2F88" w:rsidRDefault="00FB2F88" w:rsidP="000E2E6A">
      <w:pPr>
        <w:pStyle w:val="libFootnote0"/>
        <w:rPr>
          <w:rtl/>
        </w:rPr>
      </w:pPr>
      <w:r>
        <w:rPr>
          <w:rtl/>
        </w:rPr>
        <w:t xml:space="preserve">وأخبرنا فلان عن فلان ، عن ابن نهيك ، عن محمّد بن أبي عمير وأحمد بن الحسن الميثمي. </w:t>
      </w:r>
    </w:p>
    <w:p w:rsidR="00FB2F88" w:rsidRDefault="00FB2F88" w:rsidP="000E2E6A">
      <w:pPr>
        <w:pStyle w:val="libFootnote0"/>
        <w:rPr>
          <w:rtl/>
        </w:rPr>
      </w:pPr>
      <w:r>
        <w:rPr>
          <w:rtl/>
        </w:rPr>
        <w:t xml:space="preserve">فيمكن أن يكونا واحداً ، وللتفنن غيّر العبارة ، م ح ق ي. </w:t>
      </w:r>
    </w:p>
    <w:p w:rsidR="00FB2F88" w:rsidRDefault="00FB2F88" w:rsidP="000E2E6A">
      <w:pPr>
        <w:pStyle w:val="libFootnote0"/>
        <w:rPr>
          <w:rtl/>
        </w:rPr>
      </w:pPr>
      <w:r>
        <w:rPr>
          <w:rtl/>
        </w:rPr>
        <w:t xml:space="preserve">3 ـ رجال النجاشي : 249 / 656. </w:t>
      </w:r>
    </w:p>
    <w:p w:rsidR="00FB2F88" w:rsidRDefault="00FB2F88" w:rsidP="000E2E6A">
      <w:pPr>
        <w:pStyle w:val="libFootnote0"/>
        <w:rPr>
          <w:rtl/>
        </w:rPr>
      </w:pPr>
      <w:r>
        <w:rPr>
          <w:rtl/>
        </w:rPr>
        <w:t xml:space="preserve">4 ـ أخبرنا به : جماعة ، عن أبي المفظل ، عن ابن بطة ، عن أحمد بن أبي عبيدالله وأحمد بن محمّد بن عيسى ، عن ابن أبي عمير وصفوان بن يحيى جميعاً ، عنه ، ست ؛ ( م ت ). </w:t>
      </w:r>
    </w:p>
    <w:p w:rsidR="00FB2F88" w:rsidRDefault="00FB2F88" w:rsidP="000E2E6A">
      <w:pPr>
        <w:pStyle w:val="libFootnote0"/>
        <w:rPr>
          <w:rtl/>
        </w:rPr>
      </w:pPr>
      <w:r>
        <w:rPr>
          <w:rtl/>
        </w:rPr>
        <w:t xml:space="preserve">5 ـ الفهرست : 96 / 419. </w:t>
      </w:r>
    </w:p>
    <w:p w:rsidR="00FB2F88" w:rsidRDefault="00FB2F88" w:rsidP="000E2E6A">
      <w:pPr>
        <w:pStyle w:val="libFootnote0"/>
        <w:rPr>
          <w:rtl/>
        </w:rPr>
      </w:pPr>
      <w:r>
        <w:rPr>
          <w:rtl/>
        </w:rPr>
        <w:t xml:space="preserve">6 ـ رجال الشيخ : 245 / 311. </w:t>
      </w:r>
    </w:p>
    <w:p w:rsidR="00FB2F88" w:rsidRDefault="00FB2F88" w:rsidP="000E2E6A">
      <w:pPr>
        <w:pStyle w:val="libFootnote0"/>
        <w:rPr>
          <w:rtl/>
        </w:rPr>
      </w:pPr>
      <w:r>
        <w:rPr>
          <w:rtl/>
        </w:rPr>
        <w:t xml:space="preserve">7 ـ رجال الشيخ : 339 / 10. </w:t>
      </w:r>
    </w:p>
    <w:p w:rsidR="00FB2F88" w:rsidRDefault="00FB2F88" w:rsidP="003465F8">
      <w:pPr>
        <w:pStyle w:val="libNormal0"/>
        <w:rPr>
          <w:rtl/>
        </w:rPr>
      </w:pPr>
      <w:r>
        <w:rPr>
          <w:rtl/>
        </w:rPr>
        <w:br w:type="page"/>
      </w:r>
      <w:r>
        <w:rPr>
          <w:rtl/>
        </w:rPr>
        <w:lastRenderedPageBreak/>
        <w:t xml:space="preserve">إبراهيم </w:t>
      </w:r>
      <w:r w:rsidR="008324FC" w:rsidRPr="008324FC">
        <w:rPr>
          <w:rStyle w:val="libAlaemChar"/>
          <w:rFonts w:hint="cs"/>
          <w:rtl/>
        </w:rPr>
        <w:t>عليه‌السلام</w:t>
      </w:r>
      <w:r>
        <w:rPr>
          <w:rtl/>
        </w:rPr>
        <w:t xml:space="preserve"> ، الخلاصة عن ابن الغضائري </w:t>
      </w:r>
      <w:r w:rsidRPr="000E2E6A">
        <w:rPr>
          <w:rStyle w:val="libFootnotenumChar"/>
          <w:rtl/>
        </w:rPr>
        <w:t>(1)</w:t>
      </w:r>
      <w:r>
        <w:rPr>
          <w:rtl/>
        </w:rPr>
        <w:t xml:space="preserve">. </w:t>
      </w:r>
    </w:p>
    <w:p w:rsidR="00FB2F88" w:rsidRDefault="00FB2F88" w:rsidP="003465F8">
      <w:pPr>
        <w:pStyle w:val="libNormal"/>
        <w:rPr>
          <w:rtl/>
        </w:rPr>
      </w:pPr>
      <w:r>
        <w:rPr>
          <w:rtl/>
        </w:rPr>
        <w:t xml:space="preserve">وقال الشيخ في الرجال عند ترجمة القاسم بن محمّد الجوهري : إنه روى عن علي بن أبي حمزة البطائني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الكشي : قال محمّد بن مسعود : حدثني علي بن الحسن قال : حدثني أبو داود المسترق ، عن علي ابن أبي حمزة قال : قال أبو الحسن موسى </w:t>
      </w:r>
      <w:r w:rsidR="008324FC" w:rsidRPr="008324FC">
        <w:rPr>
          <w:rStyle w:val="libAlaemChar"/>
          <w:rFonts w:hint="cs"/>
          <w:rtl/>
        </w:rPr>
        <w:t>عليه‌السلام</w:t>
      </w:r>
      <w:r>
        <w:rPr>
          <w:rtl/>
        </w:rPr>
        <w:t xml:space="preserve"> : يا علي أنت وأصحابك شبه الحمير </w:t>
      </w:r>
      <w:r w:rsidRPr="000E2E6A">
        <w:rPr>
          <w:rStyle w:val="libFootnotenumChar"/>
          <w:rtl/>
        </w:rPr>
        <w:t>(3)</w:t>
      </w:r>
      <w:r>
        <w:rPr>
          <w:rtl/>
        </w:rPr>
        <w:t xml:space="preserve">. </w:t>
      </w:r>
    </w:p>
    <w:p w:rsidR="00FB2F88" w:rsidRDefault="00FB2F88" w:rsidP="003465F8">
      <w:pPr>
        <w:pStyle w:val="libNormal"/>
        <w:rPr>
          <w:rtl/>
        </w:rPr>
      </w:pPr>
      <w:r>
        <w:rPr>
          <w:rtl/>
        </w:rPr>
        <w:t xml:space="preserve">قال ابن مسعود : قال أبو الحسن علي بن الحسن بن فضال : علي بن أبي حمزة كذاب متّهم ، روى أصحابنا أن أبا الحسن الرضا </w:t>
      </w:r>
      <w:r w:rsidR="008324FC" w:rsidRPr="008324FC">
        <w:rPr>
          <w:rStyle w:val="libAlaemChar"/>
          <w:rFonts w:hint="cs"/>
          <w:rtl/>
        </w:rPr>
        <w:t>عليه‌السلام</w:t>
      </w:r>
      <w:r>
        <w:rPr>
          <w:rtl/>
        </w:rPr>
        <w:t xml:space="preserve"> قال بعد موت ابن أبي حمزة : إنه اُقعد في قبرة فسئل عن الأئمة </w:t>
      </w:r>
      <w:r w:rsidR="008324FC" w:rsidRPr="008324FC">
        <w:rPr>
          <w:rStyle w:val="libAlaemChar"/>
          <w:rFonts w:hint="cs"/>
          <w:rtl/>
        </w:rPr>
        <w:t>عليهم‌السلام</w:t>
      </w:r>
      <w:r>
        <w:rPr>
          <w:rtl/>
        </w:rPr>
        <w:t xml:space="preserve"> فأخبر بأسمائهم حتّى انتهى إليَّ ، فسئل فوقف ، فضرب على رأسه ضربة امتلأ قبره نارا </w:t>
      </w:r>
      <w:r w:rsidRPr="000E2E6A">
        <w:rPr>
          <w:rStyle w:val="libFootnotenumChar"/>
          <w:rtl/>
        </w:rPr>
        <w:t>(4)</w:t>
      </w:r>
      <w:r>
        <w:rPr>
          <w:rtl/>
        </w:rPr>
        <w:t>.</w:t>
      </w:r>
    </w:p>
    <w:p w:rsidR="00FB2F88" w:rsidRDefault="00FB2F88" w:rsidP="003465F8">
      <w:pPr>
        <w:pStyle w:val="libNormal"/>
        <w:rPr>
          <w:rtl/>
        </w:rPr>
      </w:pPr>
      <w:bookmarkStart w:id="2381" w:name="_Toc276203174"/>
      <w:bookmarkStart w:id="2382" w:name="_Toc276279474"/>
      <w:bookmarkStart w:id="2383" w:name="_Toc452208090"/>
      <w:r w:rsidRPr="006A5823">
        <w:rPr>
          <w:rStyle w:val="Heading2Char"/>
          <w:rtl/>
        </w:rPr>
        <w:t>3481 / 11 ـ علي بن أبي حمزة الثمالي</w:t>
      </w:r>
      <w:bookmarkEnd w:id="2381"/>
      <w:bookmarkEnd w:id="2382"/>
      <w:bookmarkEnd w:id="2383"/>
      <w:r>
        <w:rPr>
          <w:rtl/>
        </w:rPr>
        <w:t xml:space="preserve"> : </w:t>
      </w:r>
    </w:p>
    <w:p w:rsidR="00FB2F88" w:rsidRDefault="00FB2F88" w:rsidP="003465F8">
      <w:pPr>
        <w:pStyle w:val="libNormal"/>
        <w:rPr>
          <w:rtl/>
        </w:rPr>
      </w:pPr>
      <w:r>
        <w:rPr>
          <w:rtl/>
        </w:rPr>
        <w:t xml:space="preserve">قال الكشي : سألت أبا الحسن حمدويه بن نصير عن علي بن أبي حمزة الثمالي والحسين بن أبي حمزة ومحمّد أخويه وأبيه فقال : كلهم ثقات فاضلون </w:t>
      </w:r>
      <w:r w:rsidRPr="000E2E6A">
        <w:rPr>
          <w:rStyle w:val="libFootnotenumChar"/>
          <w:rtl/>
        </w:rPr>
        <w:t>(5)</w:t>
      </w:r>
      <w:r>
        <w:rPr>
          <w:rtl/>
        </w:rPr>
        <w:t xml:space="preserve">. </w:t>
      </w:r>
    </w:p>
    <w:p w:rsidR="00FB2F88" w:rsidRDefault="00FB2F88" w:rsidP="003465F8">
      <w:pPr>
        <w:pStyle w:val="libNormal"/>
        <w:rPr>
          <w:rtl/>
        </w:rPr>
      </w:pPr>
      <w:r>
        <w:rPr>
          <w:rtl/>
        </w:rPr>
        <w:t xml:space="preserve">وقال العلامة في الخلاصة : ليس هو علي بن أبي حمزة البطائني ، لأنّ علي بن أبي حمزة البطائني ضعيف جدّاً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231 / 1. </w:t>
      </w:r>
    </w:p>
    <w:p w:rsidR="00FB2F88" w:rsidRDefault="00FB2F88" w:rsidP="000E2E6A">
      <w:pPr>
        <w:pStyle w:val="libFootnote0"/>
        <w:rPr>
          <w:rtl/>
        </w:rPr>
      </w:pPr>
      <w:r>
        <w:rPr>
          <w:rtl/>
        </w:rPr>
        <w:t xml:space="preserve">2 ـ رجال الشيخ : 273 / 49. </w:t>
      </w:r>
    </w:p>
    <w:p w:rsidR="00FB2F88" w:rsidRDefault="00FB2F88" w:rsidP="000E2E6A">
      <w:pPr>
        <w:pStyle w:val="libFootnote0"/>
        <w:rPr>
          <w:rtl/>
        </w:rPr>
      </w:pPr>
      <w:r>
        <w:rPr>
          <w:rtl/>
        </w:rPr>
        <w:t xml:space="preserve">3 ـ رجال الكشي : 403 / 754. </w:t>
      </w:r>
    </w:p>
    <w:p w:rsidR="00FB2F88" w:rsidRDefault="00FB2F88" w:rsidP="000E2E6A">
      <w:pPr>
        <w:pStyle w:val="libFootnote0"/>
        <w:rPr>
          <w:rtl/>
        </w:rPr>
      </w:pPr>
      <w:r>
        <w:rPr>
          <w:rtl/>
        </w:rPr>
        <w:t xml:space="preserve">4 ـ رجال الكشي : 403 / 755. </w:t>
      </w:r>
    </w:p>
    <w:p w:rsidR="00FB2F88" w:rsidRDefault="00FB2F88" w:rsidP="000E2E6A">
      <w:pPr>
        <w:pStyle w:val="libFootnote0"/>
        <w:rPr>
          <w:rtl/>
        </w:rPr>
      </w:pPr>
      <w:r>
        <w:rPr>
          <w:rtl/>
        </w:rPr>
        <w:t xml:space="preserve">5 ـ رجال الكشي : 406 / 761. </w:t>
      </w:r>
    </w:p>
    <w:p w:rsidR="00FB2F88" w:rsidRDefault="00FB2F88" w:rsidP="000E2E6A">
      <w:pPr>
        <w:pStyle w:val="libFootnote0"/>
        <w:rPr>
          <w:rtl/>
        </w:rPr>
      </w:pPr>
      <w:r>
        <w:rPr>
          <w:rtl/>
        </w:rPr>
        <w:t xml:space="preserve">6 ـ الخلاصة : 96 / 29. </w:t>
      </w:r>
    </w:p>
    <w:p w:rsidR="00FB2F88" w:rsidRDefault="00FB2F88" w:rsidP="003465F8">
      <w:pPr>
        <w:pStyle w:val="libNormal"/>
        <w:rPr>
          <w:rtl/>
        </w:rPr>
      </w:pPr>
      <w:r>
        <w:rPr>
          <w:rtl/>
        </w:rPr>
        <w:br w:type="page"/>
      </w:r>
      <w:bookmarkStart w:id="2384" w:name="_Toc276203175"/>
      <w:bookmarkStart w:id="2385" w:name="_Toc276279475"/>
      <w:bookmarkStart w:id="2386" w:name="_Toc452208091"/>
      <w:r w:rsidRPr="006A5823">
        <w:rPr>
          <w:rStyle w:val="Heading2Char"/>
          <w:rtl/>
        </w:rPr>
        <w:lastRenderedPageBreak/>
        <w:t>3482 / 12 ـ علي بن أبي راشد</w:t>
      </w:r>
      <w:bookmarkEnd w:id="2384"/>
      <w:bookmarkEnd w:id="2385"/>
      <w:bookmarkEnd w:id="2386"/>
      <w:r>
        <w:rPr>
          <w:rtl/>
        </w:rPr>
        <w:t xml:space="preserve"> : </w:t>
      </w:r>
    </w:p>
    <w:p w:rsidR="00FB2F88" w:rsidRDefault="00FB2F88" w:rsidP="003465F8">
      <w:pPr>
        <w:pStyle w:val="libNormal"/>
        <w:rPr>
          <w:rtl/>
        </w:rPr>
      </w:pPr>
      <w:r>
        <w:rPr>
          <w:rtl/>
        </w:rPr>
        <w:t xml:space="preserve">له كتاب صغير ، روى عنه : يحيى بن زكريا اللؤلؤي ، رجال النجاشي </w:t>
      </w:r>
      <w:r w:rsidRPr="000E2E6A">
        <w:rPr>
          <w:rStyle w:val="libFootnotenumChar"/>
          <w:rtl/>
        </w:rPr>
        <w:t>(1)</w:t>
      </w:r>
      <w:r>
        <w:rPr>
          <w:rtl/>
        </w:rPr>
        <w:t>.</w:t>
      </w:r>
    </w:p>
    <w:p w:rsidR="00FB2F88" w:rsidRDefault="00FB2F88" w:rsidP="003465F8">
      <w:pPr>
        <w:pStyle w:val="libNormal"/>
        <w:rPr>
          <w:rtl/>
        </w:rPr>
      </w:pPr>
      <w:bookmarkStart w:id="2387" w:name="_Toc276203176"/>
      <w:bookmarkStart w:id="2388" w:name="_Toc276279476"/>
      <w:bookmarkStart w:id="2389" w:name="_Toc452208092"/>
      <w:r w:rsidRPr="006A5823">
        <w:rPr>
          <w:rStyle w:val="Heading2Char"/>
          <w:rtl/>
        </w:rPr>
        <w:t>3483 / 13 ـ علي بن أبي رافع</w:t>
      </w:r>
      <w:bookmarkEnd w:id="2387"/>
      <w:bookmarkEnd w:id="2388"/>
      <w:bookmarkEnd w:id="2389"/>
      <w:r>
        <w:rPr>
          <w:rtl/>
        </w:rPr>
        <w:t xml:space="preserve"> : </w:t>
      </w:r>
    </w:p>
    <w:p w:rsidR="00FB2F88" w:rsidRDefault="00FB2F88" w:rsidP="003465F8">
      <w:pPr>
        <w:pStyle w:val="libNormal"/>
        <w:rPr>
          <w:rtl/>
        </w:rPr>
      </w:pPr>
      <w:r>
        <w:rPr>
          <w:rtl/>
        </w:rPr>
        <w:t xml:space="preserve">تابعي ، ومن خيار الشيعة ، كانت له صحبة مع أمير المؤمنين </w:t>
      </w:r>
      <w:r w:rsidR="008324FC" w:rsidRPr="008324FC">
        <w:rPr>
          <w:rStyle w:val="libAlaemChar"/>
          <w:rFonts w:hint="cs"/>
          <w:rtl/>
        </w:rPr>
        <w:t>عليه‌السلام</w:t>
      </w:r>
      <w:r>
        <w:rPr>
          <w:rtl/>
        </w:rPr>
        <w:t xml:space="preserve"> ، وكان كاتباًً له ، الخلاصة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2390" w:name="_Toc276203177"/>
      <w:bookmarkStart w:id="2391" w:name="_Toc276279477"/>
      <w:bookmarkStart w:id="2392" w:name="_Toc452208093"/>
      <w:r w:rsidRPr="006A5823">
        <w:rPr>
          <w:rStyle w:val="Heading2Char"/>
          <w:rtl/>
        </w:rPr>
        <w:t>3484 / 14 ـ علي بن أبي سهل حاتم</w:t>
      </w:r>
      <w:bookmarkEnd w:id="2390"/>
      <w:bookmarkEnd w:id="2391"/>
      <w:bookmarkEnd w:id="2392"/>
      <w:r>
        <w:rPr>
          <w:rtl/>
        </w:rPr>
        <w:t xml:space="preserve"> : </w:t>
      </w:r>
    </w:p>
    <w:p w:rsidR="00FB2F88" w:rsidRDefault="00FB2F88" w:rsidP="003465F8">
      <w:pPr>
        <w:pStyle w:val="libNormal"/>
        <w:rPr>
          <w:rtl/>
        </w:rPr>
      </w:pPr>
      <w:r>
        <w:rPr>
          <w:rtl/>
        </w:rPr>
        <w:t xml:space="preserve">ابن أبي حاتم القزويني ، أبو الحسن ، ثقة من أصحابنا في نفسه ، يروي عن الضعفاء ، سمع فأكثر </w:t>
      </w:r>
      <w:r w:rsidRPr="000E2E6A">
        <w:rPr>
          <w:rStyle w:val="libFootnotenumChar"/>
          <w:rtl/>
        </w:rPr>
        <w:t>(4)</w:t>
      </w:r>
      <w:r>
        <w:rPr>
          <w:rtl/>
        </w:rPr>
        <w:t xml:space="preserve"> ، وصنف كتباً ، أخبرنا : أبو عبد الله بن شاذان قال : حدثنا أبو الحسن علي بن حاتم بكتبه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علي بن حاتم القزويني له كتب كثيرة جيدة معتمدة </w:t>
      </w:r>
      <w:r w:rsidRPr="000E2E6A">
        <w:rPr>
          <w:rStyle w:val="libFootnotenumChar"/>
          <w:rtl/>
        </w:rPr>
        <w:t>(6)</w:t>
      </w:r>
      <w:r>
        <w:rPr>
          <w:rtl/>
        </w:rPr>
        <w:t xml:space="preserve"> ، روى عنه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267 / 696. </w:t>
      </w:r>
    </w:p>
    <w:p w:rsidR="00FB2F88" w:rsidRDefault="00FB2F88" w:rsidP="000E2E6A">
      <w:pPr>
        <w:pStyle w:val="libFootnote0"/>
        <w:rPr>
          <w:rtl/>
        </w:rPr>
      </w:pPr>
      <w:r>
        <w:rPr>
          <w:rtl/>
        </w:rPr>
        <w:t xml:space="preserve">2 ـ الخلاصة : 102 / 68. </w:t>
      </w:r>
    </w:p>
    <w:p w:rsidR="00FB2F88" w:rsidRDefault="00FB2F88" w:rsidP="000E2E6A">
      <w:pPr>
        <w:pStyle w:val="libFootnote0"/>
        <w:rPr>
          <w:rtl/>
        </w:rPr>
      </w:pPr>
      <w:r>
        <w:rPr>
          <w:rtl/>
        </w:rPr>
        <w:t xml:space="preserve">3 ـ علي بن أبي رافع ، تابعي ، من خيار الشيعة ، كانت له صحبة مع أمير المؤمنين </w:t>
      </w:r>
      <w:r w:rsidR="008324FC" w:rsidRPr="008324FC">
        <w:rPr>
          <w:rStyle w:val="libAlaemChar"/>
          <w:rFonts w:hint="cs"/>
          <w:rtl/>
        </w:rPr>
        <w:t>عليه‌السلام</w:t>
      </w:r>
      <w:r>
        <w:rPr>
          <w:rtl/>
        </w:rPr>
        <w:t xml:space="preserve"> ، وكان كاتباً له ، وحفظ كثيراً ، وجمع كتاباً في فنون من الفقه الوضوء والصلاة وسائر الأبواب ، جش ؛ ( م ت ). رجال النجاشي : 6 / 2. الفقيه الصالح أبو الحسن علي بن أبي سعد بن أبي الفرج الخياط ، عالم ، ورع ، واعظ ، له كتاب الجامع في الأخبار وأخبرنا به : الوالد عنه ، ب ؛ ( م ت ). فهرست منتجب الدين : 121 / 257. </w:t>
      </w:r>
    </w:p>
    <w:p w:rsidR="00FB2F88" w:rsidRDefault="00FB2F88" w:rsidP="000E2E6A">
      <w:pPr>
        <w:pStyle w:val="libFootnote0"/>
        <w:rPr>
          <w:rtl/>
        </w:rPr>
      </w:pPr>
      <w:r>
        <w:rPr>
          <w:rtl/>
        </w:rPr>
        <w:t xml:space="preserve">4 ـ في نسختي ( م ) و ( ت ) : وأكثر. </w:t>
      </w:r>
    </w:p>
    <w:p w:rsidR="00FB2F88" w:rsidRDefault="00FB2F88" w:rsidP="000E2E6A">
      <w:pPr>
        <w:pStyle w:val="libFootnote0"/>
        <w:rPr>
          <w:rtl/>
        </w:rPr>
      </w:pPr>
      <w:r>
        <w:rPr>
          <w:rtl/>
        </w:rPr>
        <w:t xml:space="preserve">5 ـ رجال النجاشي : 263 / 688. </w:t>
      </w:r>
    </w:p>
    <w:p w:rsidR="00FB2F88" w:rsidRDefault="00FB2F88" w:rsidP="000E2E6A">
      <w:pPr>
        <w:pStyle w:val="libFootnote0"/>
        <w:rPr>
          <w:rtl/>
        </w:rPr>
      </w:pPr>
      <w:r>
        <w:rPr>
          <w:rtl/>
        </w:rPr>
        <w:t xml:space="preserve">6 ـ أخبرنا بكتبه ورواياته : أحمد بن عبدون ، عن أبي عبد الله الحسين بن علي بن شيبان القزويني سماعاً منه سنة خمس وثلاثمائة ، عن علي بن حاتم القزويني ، قال : وابن حاتم يومئذ حي ، ست ؛ ( م ت ). </w:t>
      </w:r>
    </w:p>
    <w:p w:rsidR="00FB2F88" w:rsidRDefault="00FB2F88" w:rsidP="003465F8">
      <w:pPr>
        <w:pStyle w:val="libNormal0"/>
        <w:rPr>
          <w:rtl/>
        </w:rPr>
      </w:pPr>
      <w:r>
        <w:rPr>
          <w:rtl/>
        </w:rPr>
        <w:br w:type="page"/>
      </w:r>
      <w:r>
        <w:rPr>
          <w:rtl/>
        </w:rPr>
        <w:lastRenderedPageBreak/>
        <w:t xml:space="preserve">الحسين بن علي بن شيبان القزويني ، 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في من لم يرو عن الأئمة </w:t>
      </w:r>
      <w:r w:rsidR="008324FC" w:rsidRPr="008324FC">
        <w:rPr>
          <w:rStyle w:val="libAlaemChar"/>
          <w:rFonts w:hint="cs"/>
          <w:rtl/>
        </w:rPr>
        <w:t>عليهم‌السلام</w:t>
      </w:r>
      <w:r>
        <w:rPr>
          <w:rtl/>
        </w:rPr>
        <w:t xml:space="preserve"> </w:t>
      </w:r>
      <w:r w:rsidRPr="000E2E6A">
        <w:rPr>
          <w:rStyle w:val="libFootnotenumChar"/>
          <w:rtl/>
        </w:rPr>
        <w:t>(2)</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وذكره ابن داود في باب الثقات ولم يوثقه </w:t>
      </w:r>
      <w:r w:rsidRPr="000E2E6A">
        <w:rPr>
          <w:rStyle w:val="libFootnotenumChar"/>
          <w:rtl/>
        </w:rPr>
        <w:t>(4)</w:t>
      </w:r>
      <w:r>
        <w:rPr>
          <w:rtl/>
        </w:rPr>
        <w:t xml:space="preserve"> ، وذكره في باب الضعفاء ووثقه </w:t>
      </w:r>
      <w:r w:rsidRPr="000E2E6A">
        <w:rPr>
          <w:rStyle w:val="libFootnotenumChar"/>
          <w:rtl/>
        </w:rPr>
        <w:t>(5)</w:t>
      </w:r>
      <w:r>
        <w:rPr>
          <w:rtl/>
        </w:rPr>
        <w:t>.</w:t>
      </w:r>
    </w:p>
    <w:p w:rsidR="00FB2F88" w:rsidRDefault="00FB2F88" w:rsidP="003465F8">
      <w:pPr>
        <w:pStyle w:val="libNormal"/>
        <w:rPr>
          <w:rtl/>
        </w:rPr>
      </w:pPr>
      <w:bookmarkStart w:id="2393" w:name="_Toc276203178"/>
      <w:bookmarkStart w:id="2394" w:name="_Toc276279478"/>
      <w:bookmarkStart w:id="2395" w:name="_Toc452208094"/>
      <w:r w:rsidRPr="006A5823">
        <w:rPr>
          <w:rStyle w:val="Heading2Char"/>
          <w:rtl/>
        </w:rPr>
        <w:t>3485 / 15 ـ علي بن أبي شجرة</w:t>
      </w:r>
      <w:bookmarkEnd w:id="2393"/>
      <w:bookmarkEnd w:id="2394"/>
      <w:bookmarkEnd w:id="2395"/>
      <w:r>
        <w:rPr>
          <w:rtl/>
        </w:rPr>
        <w:t xml:space="preserve"> : </w:t>
      </w:r>
    </w:p>
    <w:p w:rsidR="00FB2F88" w:rsidRDefault="00FB2F88" w:rsidP="003465F8">
      <w:pPr>
        <w:pStyle w:val="libNormal"/>
        <w:rPr>
          <w:rtl/>
        </w:rPr>
      </w:pPr>
      <w:r>
        <w:rPr>
          <w:rtl/>
        </w:rPr>
        <w:t xml:space="preserve">سيجيء بعنوان : علي بن شجرة </w:t>
      </w:r>
      <w:r w:rsidRPr="000E2E6A">
        <w:rPr>
          <w:rStyle w:val="libFootnotenumChar"/>
          <w:rtl/>
        </w:rPr>
        <w:t>(6)</w:t>
      </w:r>
      <w:r>
        <w:rPr>
          <w:rtl/>
        </w:rPr>
        <w:t>.</w:t>
      </w:r>
    </w:p>
    <w:p w:rsidR="00FB2F88" w:rsidRDefault="00FB2F88" w:rsidP="003465F8">
      <w:pPr>
        <w:pStyle w:val="libNormal"/>
        <w:rPr>
          <w:rtl/>
        </w:rPr>
      </w:pPr>
      <w:bookmarkStart w:id="2396" w:name="_Toc276203179"/>
      <w:bookmarkStart w:id="2397" w:name="_Toc276279479"/>
      <w:bookmarkStart w:id="2398" w:name="_Toc452208095"/>
      <w:r w:rsidRPr="006A5823">
        <w:rPr>
          <w:rStyle w:val="Heading2Char"/>
          <w:rtl/>
        </w:rPr>
        <w:t>3486 / 16 ـ علي بن أبي شعبة</w:t>
      </w:r>
      <w:bookmarkEnd w:id="2396"/>
      <w:bookmarkEnd w:id="2397"/>
      <w:bookmarkEnd w:id="2398"/>
      <w:r>
        <w:rPr>
          <w:rtl/>
        </w:rPr>
        <w:t xml:space="preserve"> : </w:t>
      </w:r>
    </w:p>
    <w:p w:rsidR="00FB2F88" w:rsidRDefault="00FB2F88" w:rsidP="003465F8">
      <w:pPr>
        <w:pStyle w:val="libNormal"/>
        <w:rPr>
          <w:rtl/>
        </w:rPr>
      </w:pPr>
      <w:r>
        <w:rPr>
          <w:rtl/>
        </w:rPr>
        <w:t xml:space="preserve">الحلبي ، وثقه النجاشي عند ترجمة ابنه عبيد الله </w:t>
      </w:r>
      <w:r w:rsidRPr="000E2E6A">
        <w:rPr>
          <w:rStyle w:val="libFootnotenumChar"/>
          <w:rtl/>
        </w:rPr>
        <w:t>(7)</w:t>
      </w:r>
      <w:r>
        <w:rPr>
          <w:rtl/>
        </w:rPr>
        <w:t>.</w:t>
      </w:r>
    </w:p>
    <w:p w:rsidR="00FB2F88" w:rsidRDefault="00FB2F88" w:rsidP="003465F8">
      <w:pPr>
        <w:pStyle w:val="libNormal"/>
        <w:rPr>
          <w:rtl/>
        </w:rPr>
      </w:pPr>
      <w:bookmarkStart w:id="2399" w:name="_Toc276203180"/>
      <w:bookmarkStart w:id="2400" w:name="_Toc276279480"/>
      <w:bookmarkStart w:id="2401" w:name="_Toc452208096"/>
      <w:r w:rsidRPr="006A5823">
        <w:rPr>
          <w:rStyle w:val="Heading2Char"/>
          <w:rtl/>
        </w:rPr>
        <w:t>3487 / 17 ـ علي بن أبي شعيب</w:t>
      </w:r>
      <w:bookmarkEnd w:id="2399"/>
      <w:bookmarkEnd w:id="2400"/>
      <w:bookmarkEnd w:id="2401"/>
      <w:r>
        <w:rPr>
          <w:rtl/>
        </w:rPr>
        <w:t xml:space="preserve"> : </w:t>
      </w:r>
    </w:p>
    <w:p w:rsidR="00FB2F88" w:rsidRDefault="00FB2F88" w:rsidP="003465F8">
      <w:pPr>
        <w:pStyle w:val="libNormal"/>
        <w:rPr>
          <w:rtl/>
        </w:rPr>
      </w:pPr>
      <w:r>
        <w:rPr>
          <w:rtl/>
        </w:rPr>
        <w:t>المدائني ، له كتاب صغير ، روى عنه: يحيى بن زكريا اللؤلؤي ، رجال النجاشي</w:t>
      </w:r>
      <w:r w:rsidRPr="000E2E6A">
        <w:rPr>
          <w:rStyle w:val="libFootnotenumChar"/>
          <w:rtl/>
        </w:rPr>
        <w:t>(8)</w:t>
      </w:r>
      <w:r>
        <w:rPr>
          <w:rtl/>
        </w:rPr>
        <w:t>.</w:t>
      </w:r>
    </w:p>
    <w:p w:rsidR="00FB2F88" w:rsidRDefault="00FB2F88" w:rsidP="003465F8">
      <w:pPr>
        <w:pStyle w:val="libNormal"/>
        <w:rPr>
          <w:rtl/>
        </w:rPr>
      </w:pPr>
      <w:bookmarkStart w:id="2402" w:name="_Toc276203181"/>
      <w:bookmarkStart w:id="2403" w:name="_Toc276279481"/>
      <w:bookmarkStart w:id="2404" w:name="_Toc452208097"/>
      <w:r w:rsidRPr="006A5823">
        <w:rPr>
          <w:rStyle w:val="Heading2Char"/>
          <w:rtl/>
        </w:rPr>
        <w:t>3488 / 18 ـ علي بن أبي صالح</w:t>
      </w:r>
      <w:bookmarkEnd w:id="2402"/>
      <w:bookmarkEnd w:id="2403"/>
      <w:bookmarkEnd w:id="2404"/>
      <w:r>
        <w:rPr>
          <w:rtl/>
        </w:rPr>
        <w:t xml:space="preserve"> : </w:t>
      </w:r>
    </w:p>
    <w:p w:rsidR="00FB2F88" w:rsidRDefault="00FB2F88" w:rsidP="003465F8">
      <w:pPr>
        <w:pStyle w:val="libNormal"/>
        <w:rPr>
          <w:rtl/>
        </w:rPr>
      </w:pPr>
      <w:r>
        <w:rPr>
          <w:rtl/>
        </w:rPr>
        <w:t xml:space="preserve">واسم أبي صالح : محمّد ، يلقب بزرج ، يكنى أبا الحسن ، كوفي ، حناط ، ولم يكن بذاك في المذهب والحديث وإلى الضعف ما هو. </w:t>
      </w:r>
    </w:p>
    <w:p w:rsidR="00FB2F88" w:rsidRDefault="00FB2F88" w:rsidP="003465F8">
      <w:pPr>
        <w:pStyle w:val="libNormal"/>
        <w:rPr>
          <w:rtl/>
        </w:rPr>
      </w:pPr>
      <w:r>
        <w:rPr>
          <w:rtl/>
        </w:rPr>
        <w:t xml:space="preserve">وقال حميد في فهرسته : سمعت منه كتبا ، وليس أعلم هذه الكتب له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98 / 426. </w:t>
      </w:r>
    </w:p>
    <w:p w:rsidR="00FB2F88" w:rsidRDefault="00FB2F88" w:rsidP="000E2E6A">
      <w:pPr>
        <w:pStyle w:val="libFootnote0"/>
        <w:rPr>
          <w:rtl/>
        </w:rPr>
      </w:pPr>
      <w:r>
        <w:rPr>
          <w:rtl/>
        </w:rPr>
        <w:t xml:space="preserve">2 ـ روى عنه التلعكبري وله منها إجازة ، ( م ت ). </w:t>
      </w:r>
    </w:p>
    <w:p w:rsidR="00FB2F88" w:rsidRDefault="00FB2F88" w:rsidP="000E2E6A">
      <w:pPr>
        <w:pStyle w:val="libFootnote0"/>
        <w:rPr>
          <w:rtl/>
        </w:rPr>
      </w:pPr>
      <w:r>
        <w:rPr>
          <w:rtl/>
        </w:rPr>
        <w:t xml:space="preserve">3 ـ رجال الشيخ : 432 / 33 ، وفيه : علي بن حاتم بن أبي حاتم القزويني. </w:t>
      </w:r>
    </w:p>
    <w:p w:rsidR="00FB2F88" w:rsidRDefault="00FB2F88" w:rsidP="000E2E6A">
      <w:pPr>
        <w:pStyle w:val="libFootnote0"/>
        <w:rPr>
          <w:rtl/>
        </w:rPr>
      </w:pPr>
      <w:r>
        <w:rPr>
          <w:rtl/>
        </w:rPr>
        <w:t xml:space="preserve">4 ـ رجال ابن داود : 136 / 1027. </w:t>
      </w:r>
    </w:p>
    <w:p w:rsidR="00FB2F88" w:rsidRDefault="00FB2F88" w:rsidP="000E2E6A">
      <w:pPr>
        <w:pStyle w:val="libFootnote0"/>
        <w:rPr>
          <w:rtl/>
        </w:rPr>
      </w:pPr>
      <w:r>
        <w:rPr>
          <w:rtl/>
        </w:rPr>
        <w:t xml:space="preserve">5 ـ رجال ابن داود : 259 / 326. </w:t>
      </w:r>
    </w:p>
    <w:p w:rsidR="00FB2F88" w:rsidRDefault="00FB2F88" w:rsidP="000E2E6A">
      <w:pPr>
        <w:pStyle w:val="libFootnote0"/>
        <w:rPr>
          <w:rtl/>
        </w:rPr>
      </w:pPr>
      <w:r>
        <w:rPr>
          <w:rtl/>
        </w:rPr>
        <w:t xml:space="preserve">6 ـ سيأتي برقم : 3602 / 132. </w:t>
      </w:r>
    </w:p>
    <w:p w:rsidR="00FB2F88" w:rsidRDefault="00FB2F88" w:rsidP="000E2E6A">
      <w:pPr>
        <w:pStyle w:val="libFootnote0"/>
        <w:rPr>
          <w:rtl/>
        </w:rPr>
      </w:pPr>
      <w:r>
        <w:rPr>
          <w:rtl/>
        </w:rPr>
        <w:t xml:space="preserve">7 ـ رجال النجاشي : 230 / 612. </w:t>
      </w:r>
    </w:p>
    <w:p w:rsidR="00FB2F88" w:rsidRDefault="00FB2F88" w:rsidP="000E2E6A">
      <w:pPr>
        <w:pStyle w:val="libFootnote0"/>
        <w:rPr>
          <w:rtl/>
        </w:rPr>
      </w:pPr>
      <w:r>
        <w:rPr>
          <w:rtl/>
        </w:rPr>
        <w:t xml:space="preserve">8 ـ رجال النجاشي : 267 / 695. </w:t>
      </w:r>
    </w:p>
    <w:p w:rsidR="00FB2F88" w:rsidRDefault="00FB2F88" w:rsidP="003465F8">
      <w:pPr>
        <w:pStyle w:val="libNormal0"/>
        <w:rPr>
          <w:rtl/>
        </w:rPr>
      </w:pPr>
      <w:r>
        <w:rPr>
          <w:rtl/>
        </w:rPr>
        <w:br w:type="page"/>
      </w:r>
      <w:r>
        <w:rPr>
          <w:rtl/>
        </w:rPr>
        <w:lastRenderedPageBreak/>
        <w:t xml:space="preserve">أو رواها من الرجال ، رجال النجاشي </w:t>
      </w:r>
      <w:r w:rsidRPr="000E2E6A">
        <w:rPr>
          <w:rStyle w:val="libFootnotenumChar"/>
          <w:rtl/>
        </w:rPr>
        <w:t>(1)</w:t>
      </w:r>
      <w:r>
        <w:rPr>
          <w:rtl/>
        </w:rPr>
        <w:t>.</w:t>
      </w:r>
    </w:p>
    <w:p w:rsidR="00FB2F88" w:rsidRDefault="00FB2F88" w:rsidP="003465F8">
      <w:pPr>
        <w:pStyle w:val="libNormal"/>
        <w:rPr>
          <w:rtl/>
        </w:rPr>
      </w:pPr>
      <w:r>
        <w:rPr>
          <w:rtl/>
        </w:rPr>
        <w:t xml:space="preserve">علي بن بزرج ، يكنى أبا الحسن ، روى عنه : حميد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2405" w:name="_Toc276203182"/>
      <w:bookmarkStart w:id="2406" w:name="_Toc276279482"/>
      <w:bookmarkStart w:id="2407" w:name="_Toc452208098"/>
      <w:r w:rsidRPr="006A5823">
        <w:rPr>
          <w:rStyle w:val="Heading2Char"/>
          <w:rtl/>
        </w:rPr>
        <w:t>3489 / 19 ـ علي بن أبي العلاء</w:t>
      </w:r>
      <w:bookmarkEnd w:id="2405"/>
      <w:bookmarkEnd w:id="2406"/>
      <w:bookmarkEnd w:id="2407"/>
      <w:r>
        <w:rPr>
          <w:rtl/>
        </w:rPr>
        <w:t xml:space="preserve"> : </w:t>
      </w:r>
    </w:p>
    <w:p w:rsidR="00FB2F88" w:rsidRDefault="00FB2F88" w:rsidP="003465F8">
      <w:pPr>
        <w:pStyle w:val="libNormal"/>
        <w:rPr>
          <w:rtl/>
        </w:rPr>
      </w:pPr>
      <w:r>
        <w:rPr>
          <w:rtl/>
        </w:rPr>
        <w:t xml:space="preserve">وأخواه الحسين وعبد الحميد روى الجميع عن الصادق </w:t>
      </w:r>
      <w:r w:rsidR="008324FC" w:rsidRPr="008324FC">
        <w:rPr>
          <w:rStyle w:val="libAlaemChar"/>
          <w:rFonts w:hint="cs"/>
          <w:rtl/>
        </w:rPr>
        <w:t>عليه‌السلام</w:t>
      </w:r>
      <w:r>
        <w:rPr>
          <w:rtl/>
        </w:rPr>
        <w:t xml:space="preserve"> ، وكان الحسين أوجههم ، رجال النجاشي عند ذكر الحسين بن أبي العلاء </w:t>
      </w:r>
      <w:r w:rsidRPr="000E2E6A">
        <w:rPr>
          <w:rStyle w:val="libFootnotenumChar"/>
          <w:rtl/>
        </w:rPr>
        <w:t>(4)</w:t>
      </w:r>
      <w:r>
        <w:rPr>
          <w:rtl/>
        </w:rPr>
        <w:t>.</w:t>
      </w:r>
    </w:p>
    <w:p w:rsidR="00FB2F88" w:rsidRDefault="00FB2F88" w:rsidP="003465F8">
      <w:pPr>
        <w:pStyle w:val="libNormal"/>
        <w:rPr>
          <w:rtl/>
        </w:rPr>
      </w:pPr>
      <w:bookmarkStart w:id="2408" w:name="_Toc276203183"/>
      <w:bookmarkStart w:id="2409" w:name="_Toc276279483"/>
      <w:bookmarkStart w:id="2410" w:name="_Toc452208099"/>
      <w:r w:rsidRPr="006A5823">
        <w:rPr>
          <w:rStyle w:val="Heading2Char"/>
          <w:rtl/>
        </w:rPr>
        <w:t>3490 / 20 ـ علي بن أبي علي الشامي</w:t>
      </w:r>
      <w:bookmarkEnd w:id="2408"/>
      <w:bookmarkEnd w:id="2409"/>
      <w:bookmarkEnd w:id="2410"/>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411" w:name="_Toc276203184"/>
      <w:bookmarkStart w:id="2412" w:name="_Toc276279484"/>
      <w:bookmarkStart w:id="2413" w:name="_Toc452208100"/>
      <w:r w:rsidRPr="006A5823">
        <w:rPr>
          <w:rStyle w:val="Heading2Char"/>
          <w:rtl/>
        </w:rPr>
        <w:t>3491 / 21 ـ علي بن علي اللهبي</w:t>
      </w:r>
      <w:bookmarkEnd w:id="2411"/>
      <w:bookmarkEnd w:id="2412"/>
      <w:bookmarkEnd w:id="2413"/>
      <w:r>
        <w:rPr>
          <w:rtl/>
        </w:rPr>
        <w:t xml:space="preserve"> : </w:t>
      </w:r>
    </w:p>
    <w:p w:rsidR="00FB2F88" w:rsidRDefault="00FB2F88" w:rsidP="003465F8">
      <w:pPr>
        <w:pStyle w:val="libNormal"/>
        <w:rPr>
          <w:rtl/>
        </w:rPr>
      </w:pPr>
      <w:r>
        <w:rPr>
          <w:rtl/>
        </w:rPr>
        <w:t xml:space="preserve">المدني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Bold1"/>
        <w:rPr>
          <w:rtl/>
        </w:rPr>
      </w:pPr>
      <w:bookmarkStart w:id="2414" w:name="_Toc276279485"/>
      <w:bookmarkStart w:id="2415" w:name="_Toc452208101"/>
      <w:bookmarkStart w:id="2416" w:name="_Toc276203185"/>
      <w:r w:rsidRPr="006A5823">
        <w:rPr>
          <w:rStyle w:val="Heading2Char"/>
          <w:rtl/>
        </w:rPr>
        <w:t>3492 / 22 ـ علي بن أبي القاسم عبد الله</w:t>
      </w:r>
      <w:bookmarkEnd w:id="2414"/>
      <w:bookmarkEnd w:id="2415"/>
      <w:r>
        <w:rPr>
          <w:rtl/>
        </w:rPr>
        <w:t xml:space="preserve"> :</w:t>
      </w:r>
      <w:bookmarkEnd w:id="2416"/>
      <w:r>
        <w:rPr>
          <w:rtl/>
        </w:rPr>
        <w:t xml:space="preserve"> </w:t>
      </w:r>
    </w:p>
    <w:p w:rsidR="00FB2F88" w:rsidRDefault="00FB2F88" w:rsidP="003465F8">
      <w:pPr>
        <w:pStyle w:val="libNormal"/>
        <w:rPr>
          <w:rtl/>
        </w:rPr>
      </w:pPr>
      <w:r>
        <w:rPr>
          <w:rtl/>
        </w:rPr>
        <w:t xml:space="preserve">ابن عمران البرقي المعروف أبوه بماجيلويه ، يكنى أبا الحسن ، ثقة ، فاضل ، فقيه ، أديب ، رأى أحمد بن محمّد البرقي وتأدب عليه ، وهو ابن بنته ، صنف كتبا ، رجال النجاشي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257 / 675. </w:t>
      </w:r>
    </w:p>
    <w:p w:rsidR="00FB2F88" w:rsidRDefault="00FB2F88" w:rsidP="000E2E6A">
      <w:pPr>
        <w:pStyle w:val="libFootnote0"/>
        <w:rPr>
          <w:rtl/>
        </w:rPr>
      </w:pPr>
      <w:r>
        <w:rPr>
          <w:rtl/>
        </w:rPr>
        <w:t xml:space="preserve">2 ـ رجال الشيخ : 430 / 20. </w:t>
      </w:r>
    </w:p>
    <w:p w:rsidR="00FB2F88" w:rsidRDefault="00FB2F88" w:rsidP="000E2E6A">
      <w:pPr>
        <w:pStyle w:val="libFootnote0"/>
        <w:rPr>
          <w:rtl/>
        </w:rPr>
      </w:pPr>
      <w:r>
        <w:rPr>
          <w:rtl/>
        </w:rPr>
        <w:t xml:space="preserve">3 ـ السيد علي بن أبي طالب الحسني الاملي ، فقيه ، صالح ، ب ؛ ( م ت ). فهرست منتجب الدين : 131 / 282. </w:t>
      </w:r>
    </w:p>
    <w:p w:rsidR="00FB2F88" w:rsidRDefault="00FB2F88" w:rsidP="000E2E6A">
      <w:pPr>
        <w:pStyle w:val="libFootnote0"/>
        <w:rPr>
          <w:rtl/>
        </w:rPr>
      </w:pPr>
      <w:r>
        <w:rPr>
          <w:rtl/>
        </w:rPr>
        <w:t xml:space="preserve">السيد رشيد الدين علي بن أبي طالب الخياري الرمازي ، فقيه ، فاضل ، ب ؛ ( م ت ). فهرست منتجب الدين : 133 / 291 ، وفيه بدل الرمازي : الرازي. </w:t>
      </w:r>
    </w:p>
    <w:p w:rsidR="00FB2F88" w:rsidRDefault="00FB2F88" w:rsidP="000E2E6A">
      <w:pPr>
        <w:pStyle w:val="libFootnote0"/>
        <w:rPr>
          <w:rtl/>
        </w:rPr>
      </w:pPr>
      <w:r>
        <w:rPr>
          <w:rtl/>
        </w:rPr>
        <w:t xml:space="preserve">4 ـ رجال النجاشي : 52 / 117. </w:t>
      </w:r>
    </w:p>
    <w:p w:rsidR="00FB2F88" w:rsidRDefault="00FB2F88" w:rsidP="000E2E6A">
      <w:pPr>
        <w:pStyle w:val="libFootnote0"/>
        <w:rPr>
          <w:rtl/>
        </w:rPr>
      </w:pPr>
      <w:r>
        <w:rPr>
          <w:rtl/>
        </w:rPr>
        <w:t xml:space="preserve">5 ـ رجال الشيخ : 245 / 301. </w:t>
      </w:r>
    </w:p>
    <w:p w:rsidR="00FB2F88" w:rsidRDefault="00FB2F88" w:rsidP="000E2E6A">
      <w:pPr>
        <w:pStyle w:val="libFootnote0"/>
        <w:rPr>
          <w:rtl/>
        </w:rPr>
      </w:pPr>
      <w:r>
        <w:rPr>
          <w:rtl/>
        </w:rPr>
        <w:t xml:space="preserve">6 ـ رجال الشيخ : 246 / 325. </w:t>
      </w:r>
    </w:p>
    <w:p w:rsidR="00FB2F88" w:rsidRDefault="00FB2F88" w:rsidP="000E2E6A">
      <w:pPr>
        <w:pStyle w:val="libFootnote0"/>
        <w:rPr>
          <w:rtl/>
        </w:rPr>
      </w:pPr>
      <w:r>
        <w:rPr>
          <w:rtl/>
        </w:rPr>
        <w:t xml:space="preserve">7 ـ رجال النجاشي : 261 / 683. </w:t>
      </w:r>
    </w:p>
    <w:p w:rsidR="00FB2F88" w:rsidRDefault="00FB2F88" w:rsidP="003465F8">
      <w:pPr>
        <w:pStyle w:val="libNormal"/>
        <w:rPr>
          <w:rtl/>
        </w:rPr>
      </w:pPr>
      <w:r>
        <w:rPr>
          <w:rtl/>
        </w:rPr>
        <w:br w:type="page"/>
      </w:r>
      <w:r>
        <w:rPr>
          <w:rtl/>
        </w:rPr>
        <w:lastRenderedPageBreak/>
        <w:t>وفي الخلاصة ورجال ابن داود : علي بن محمّد بن أبي القاسم ... إلى آخره</w:t>
      </w:r>
      <w:r w:rsidRPr="000E2E6A">
        <w:rPr>
          <w:rStyle w:val="libFootnotenumChar"/>
          <w:rFonts w:hint="cs"/>
          <w:rtl/>
        </w:rPr>
        <w:t xml:space="preserve"> </w:t>
      </w:r>
      <w:r w:rsidRPr="000E2E6A">
        <w:rPr>
          <w:rStyle w:val="libFootnotenumChar"/>
          <w:rtl/>
        </w:rPr>
        <w:t>(1)</w:t>
      </w:r>
      <w:r>
        <w:rPr>
          <w:rtl/>
        </w:rPr>
        <w:t xml:space="preserve">. ولعله الصواب كما يظهر من النجاشي عند ترجمة محمّد بن أبي القاسم الملقب ماجيلويه </w:t>
      </w:r>
      <w:r w:rsidRPr="000E2E6A">
        <w:rPr>
          <w:rStyle w:val="libFootnotenumChar"/>
          <w:rtl/>
        </w:rPr>
        <w:t>(2)</w:t>
      </w:r>
      <w:r>
        <w:rPr>
          <w:rtl/>
        </w:rPr>
        <w:t xml:space="preserve">. </w:t>
      </w:r>
    </w:p>
    <w:p w:rsidR="00FB2F88" w:rsidRDefault="00FB2F88" w:rsidP="003465F8">
      <w:pPr>
        <w:pStyle w:val="libNormal"/>
        <w:rPr>
          <w:rtl/>
        </w:rPr>
      </w:pPr>
      <w:r>
        <w:rPr>
          <w:rtl/>
        </w:rPr>
        <w:t xml:space="preserve">وروى محمّد بن علي بن بابويه كثيراً ، عن محمّد بن علي ماجيلويه ، عن عمه محمّد بن أبي القاسم </w:t>
      </w:r>
      <w:r w:rsidRPr="000E2E6A">
        <w:rPr>
          <w:rStyle w:val="libFootnotenumChar"/>
          <w:rtl/>
        </w:rPr>
        <w:t>(3)</w:t>
      </w:r>
      <w:r>
        <w:rPr>
          <w:rtl/>
        </w:rPr>
        <w:t xml:space="preserve">. </w:t>
      </w:r>
    </w:p>
    <w:p w:rsidR="00FB2F88" w:rsidRDefault="00FB2F88" w:rsidP="003465F8">
      <w:pPr>
        <w:pStyle w:val="libNormal"/>
        <w:rPr>
          <w:rtl/>
        </w:rPr>
      </w:pPr>
      <w:r>
        <w:rPr>
          <w:rtl/>
        </w:rPr>
        <w:t>فكأن ماجيلويه لقب لهما ، والله أعلم.</w:t>
      </w:r>
    </w:p>
    <w:p w:rsidR="00FB2F88" w:rsidRDefault="00FB2F88" w:rsidP="003465F8">
      <w:pPr>
        <w:pStyle w:val="libNormal"/>
        <w:rPr>
          <w:rtl/>
        </w:rPr>
      </w:pPr>
      <w:bookmarkStart w:id="2417" w:name="_Toc276203186"/>
      <w:bookmarkStart w:id="2418" w:name="_Toc276279486"/>
      <w:bookmarkStart w:id="2419" w:name="_Toc452208102"/>
      <w:r w:rsidRPr="00891BF5">
        <w:rPr>
          <w:rStyle w:val="Heading2Char"/>
          <w:rtl/>
        </w:rPr>
        <w:t>3493 / 23 ـ علي بن أبي قرّة</w:t>
      </w:r>
      <w:bookmarkEnd w:id="2417"/>
      <w:bookmarkEnd w:id="2418"/>
      <w:bookmarkEnd w:id="2419"/>
      <w:r>
        <w:rPr>
          <w:rtl/>
        </w:rPr>
        <w:t xml:space="preserve"> : </w:t>
      </w:r>
    </w:p>
    <w:p w:rsidR="00FB2F88" w:rsidRDefault="00FB2F88" w:rsidP="003465F8">
      <w:pPr>
        <w:pStyle w:val="libNormal"/>
        <w:rPr>
          <w:rtl/>
        </w:rPr>
      </w:pPr>
      <w:r>
        <w:rPr>
          <w:rtl/>
        </w:rPr>
        <w:t xml:space="preserve">يكنى أبا الحسن ، 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420" w:name="_Toc276203187"/>
      <w:bookmarkStart w:id="2421" w:name="_Toc276279487"/>
      <w:bookmarkStart w:id="2422" w:name="_Toc452208103"/>
      <w:r w:rsidRPr="00891BF5">
        <w:rPr>
          <w:rStyle w:val="Heading2Char"/>
          <w:rtl/>
        </w:rPr>
        <w:t>3494 / 24 ـ علي بن أبي المغيرة</w:t>
      </w:r>
      <w:bookmarkEnd w:id="2420"/>
      <w:bookmarkEnd w:id="2421"/>
      <w:bookmarkEnd w:id="2422"/>
      <w:r>
        <w:rPr>
          <w:rtl/>
        </w:rPr>
        <w:t xml:space="preserve"> : </w:t>
      </w:r>
    </w:p>
    <w:p w:rsidR="00FB2F88" w:rsidRDefault="00FB2F88" w:rsidP="003465F8">
      <w:pPr>
        <w:pStyle w:val="libNormal"/>
        <w:rPr>
          <w:rtl/>
        </w:rPr>
      </w:pPr>
      <w:r>
        <w:rPr>
          <w:rtl/>
        </w:rPr>
        <w:t xml:space="preserve">ثقة ، الخلاصة </w:t>
      </w:r>
      <w:r w:rsidRPr="000E2E6A">
        <w:rPr>
          <w:rStyle w:val="libFootnotenumChar"/>
          <w:rtl/>
        </w:rPr>
        <w:t>(5)</w:t>
      </w:r>
      <w:r>
        <w:rPr>
          <w:rtl/>
        </w:rPr>
        <w:t xml:space="preserve"> ، رجال ابن داود </w:t>
      </w:r>
      <w:r w:rsidRPr="000E2E6A">
        <w:rPr>
          <w:rStyle w:val="libFootnotenumChar"/>
          <w:rtl/>
        </w:rPr>
        <w:t>(6)</w:t>
      </w:r>
      <w:r>
        <w:rPr>
          <w:rtl/>
        </w:rPr>
        <w:t xml:space="preserve">. </w:t>
      </w:r>
    </w:p>
    <w:p w:rsidR="00FB2F88" w:rsidRDefault="00FB2F88" w:rsidP="003465F8">
      <w:pPr>
        <w:pStyle w:val="libNormal"/>
        <w:rPr>
          <w:rtl/>
        </w:rPr>
      </w:pPr>
      <w:r>
        <w:rPr>
          <w:rtl/>
        </w:rPr>
        <w:t xml:space="preserve">وكأنّهما أخذا توثيقه من كلام النجاشي عند ترجمة الحسن بن علي ابن أبي المغيرة حيث قال : الحسن بن علي بن أبي المغيرة الزبيدي الكوفي ، ثقة هو وأبوه روى عن الباقر والصادق </w:t>
      </w:r>
      <w:r w:rsidR="008324FC" w:rsidRPr="008324FC">
        <w:rPr>
          <w:rStyle w:val="libAlaemChar"/>
          <w:rFonts w:hint="cs"/>
          <w:rtl/>
        </w:rPr>
        <w:t>عليهما‌السلام</w:t>
      </w:r>
      <w:r>
        <w:rPr>
          <w:rtl/>
        </w:rPr>
        <w:t xml:space="preserve"> </w:t>
      </w:r>
      <w:r w:rsidRPr="000E2E6A">
        <w:rPr>
          <w:rStyle w:val="libFootnotenumChar"/>
          <w:rtl/>
        </w:rPr>
        <w:t>(7)</w:t>
      </w:r>
      <w:r>
        <w:rPr>
          <w:rtl/>
        </w:rPr>
        <w:t xml:space="preserve"> ، وهو يروي كتاب أبيه عنه ؛ وله كتاب مفرد ، روى عنه : سعيد بن صالح </w:t>
      </w:r>
      <w:r w:rsidRPr="000E2E6A">
        <w:rPr>
          <w:rStyle w:val="libFootnotenumChar"/>
          <w:rtl/>
        </w:rPr>
        <w:t>(8)</w:t>
      </w:r>
      <w:r>
        <w:rPr>
          <w:rtl/>
        </w:rPr>
        <w:t xml:space="preserve"> ، انتهى.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100 / 48 ، رجال ابن داود : 140 / 1073. </w:t>
      </w:r>
    </w:p>
    <w:p w:rsidR="00FB2F88" w:rsidRDefault="00FB2F88" w:rsidP="000E2E6A">
      <w:pPr>
        <w:pStyle w:val="libFootnote0"/>
        <w:rPr>
          <w:rtl/>
        </w:rPr>
      </w:pPr>
      <w:r>
        <w:rPr>
          <w:rtl/>
        </w:rPr>
        <w:t xml:space="preserve">2 ـ رجال النجاشي : 353 / 947. </w:t>
      </w:r>
    </w:p>
    <w:p w:rsidR="00FB2F88" w:rsidRDefault="00FB2F88" w:rsidP="000E2E6A">
      <w:pPr>
        <w:pStyle w:val="libFootnote0"/>
        <w:rPr>
          <w:rtl/>
        </w:rPr>
      </w:pPr>
      <w:r>
        <w:rPr>
          <w:rtl/>
        </w:rPr>
        <w:t xml:space="preserve">3 ـ مشيخة الفقيه 4 : 6 و 127 و 130. </w:t>
      </w:r>
    </w:p>
    <w:p w:rsidR="00FB2F88" w:rsidRDefault="00FB2F88" w:rsidP="000E2E6A">
      <w:pPr>
        <w:pStyle w:val="libFootnote0"/>
        <w:rPr>
          <w:rtl/>
        </w:rPr>
      </w:pPr>
      <w:r>
        <w:rPr>
          <w:rtl/>
        </w:rPr>
        <w:t xml:space="preserve">4 ـ رجال الشيخ : 388 / 19. </w:t>
      </w:r>
    </w:p>
    <w:p w:rsidR="00FB2F88" w:rsidRDefault="00FB2F88" w:rsidP="000E2E6A">
      <w:pPr>
        <w:pStyle w:val="libFootnote0"/>
        <w:rPr>
          <w:rtl/>
        </w:rPr>
      </w:pPr>
      <w:r>
        <w:rPr>
          <w:rtl/>
        </w:rPr>
        <w:t xml:space="preserve">5 ـ الخلاصة : 103 / 69. </w:t>
      </w:r>
    </w:p>
    <w:p w:rsidR="00FB2F88" w:rsidRDefault="00FB2F88" w:rsidP="000E2E6A">
      <w:pPr>
        <w:pStyle w:val="libFootnote0"/>
        <w:rPr>
          <w:rtl/>
        </w:rPr>
      </w:pPr>
      <w:r>
        <w:rPr>
          <w:rtl/>
        </w:rPr>
        <w:t xml:space="preserve">6 ـ رجال ابن داود : 135 / 1016. </w:t>
      </w:r>
    </w:p>
    <w:p w:rsidR="00FB2F88" w:rsidRDefault="00FB2F88" w:rsidP="000E2E6A">
      <w:pPr>
        <w:pStyle w:val="libFootnote0"/>
        <w:rPr>
          <w:rtl/>
        </w:rPr>
      </w:pPr>
      <w:r>
        <w:rPr>
          <w:rtl/>
        </w:rPr>
        <w:t xml:space="preserve">7 ـ من الصادِقَيْن فيكون الواو عاطفة ويؤيده أنه في ترجمته ، فيكون الظاهر أنّه ينقل روايته عن الصادِقَيْن لا أنّه يروي أبوه عنهما ، والله يعلم ، ( م ت ). رجال النجاشي : 49 / 106. </w:t>
      </w:r>
    </w:p>
    <w:p w:rsidR="00FB2F88" w:rsidRDefault="00FB2F88" w:rsidP="000E2E6A">
      <w:pPr>
        <w:pStyle w:val="libFootnote0"/>
        <w:rPr>
          <w:rtl/>
        </w:rPr>
      </w:pPr>
      <w:r>
        <w:rPr>
          <w:rtl/>
        </w:rPr>
        <w:t xml:space="preserve">8 ـ رجال النجاشي : 49 / 106. </w:t>
      </w:r>
    </w:p>
    <w:p w:rsidR="00FB2F88" w:rsidRDefault="00FB2F88" w:rsidP="003465F8">
      <w:pPr>
        <w:pStyle w:val="libNormal"/>
        <w:rPr>
          <w:rtl/>
        </w:rPr>
      </w:pPr>
      <w:r>
        <w:rPr>
          <w:rtl/>
        </w:rPr>
        <w:br w:type="page"/>
      </w:r>
      <w:r>
        <w:rPr>
          <w:rtl/>
        </w:rPr>
        <w:lastRenderedPageBreak/>
        <w:t xml:space="preserve">وهذه العبارة ليست نصاً في توثيقه ، ولم أجد في كتب الرجال ما يدل على توثيقه. </w:t>
      </w:r>
    </w:p>
    <w:p w:rsidR="00FB2F88" w:rsidRDefault="00FB2F88" w:rsidP="003465F8">
      <w:pPr>
        <w:pStyle w:val="libNormal"/>
        <w:rPr>
          <w:rtl/>
        </w:rPr>
      </w:pPr>
      <w:r>
        <w:rPr>
          <w:rtl/>
        </w:rPr>
        <w:t xml:space="preserve">وقال الشيخ في الرجال : علي بن أبي المغيرة الزبيدي </w:t>
      </w:r>
      <w:r w:rsidRPr="000E2E6A">
        <w:rPr>
          <w:rStyle w:val="libFootnotenumChar"/>
          <w:rtl/>
        </w:rPr>
        <w:t>(1)</w:t>
      </w:r>
      <w:r>
        <w:rPr>
          <w:rtl/>
        </w:rPr>
        <w:t xml:space="preserve"> ، أسند عنه ، من أصحاب الباقر </w:t>
      </w:r>
      <w:r w:rsidRPr="000E2E6A">
        <w:rPr>
          <w:rStyle w:val="libFootnotenumChar"/>
          <w:rtl/>
        </w:rPr>
        <w:t>(2)</w:t>
      </w:r>
      <w:r>
        <w:rPr>
          <w:rtl/>
        </w:rPr>
        <w:t xml:space="preserve"> والصادق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ولم يذكر الحسن في أصحابهما </w:t>
      </w:r>
      <w:r w:rsidR="008324FC" w:rsidRPr="008324FC">
        <w:rPr>
          <w:rStyle w:val="libAlaemChar"/>
          <w:rFonts w:hint="cs"/>
          <w:rtl/>
        </w:rPr>
        <w:t>عليهما‌السلام</w:t>
      </w:r>
      <w:r>
        <w:rPr>
          <w:rtl/>
        </w:rPr>
        <w:t xml:space="preserve">. وهذا يدل على أنّ ثقة صفة الحسن لا له ) </w:t>
      </w:r>
      <w:r w:rsidRPr="000E2E6A">
        <w:rPr>
          <w:rStyle w:val="libFootnotenumChar"/>
          <w:rtl/>
        </w:rPr>
        <w:t>(4)</w:t>
      </w:r>
      <w:r>
        <w:rPr>
          <w:rtl/>
        </w:rPr>
        <w:t>.</w:t>
      </w:r>
    </w:p>
    <w:p w:rsidR="00FB2F88" w:rsidRDefault="00FB2F88" w:rsidP="003465F8">
      <w:pPr>
        <w:pStyle w:val="libNormal"/>
        <w:rPr>
          <w:rtl/>
        </w:rPr>
      </w:pPr>
      <w:bookmarkStart w:id="2423" w:name="_Toc276203188"/>
      <w:bookmarkStart w:id="2424" w:name="_Toc276279488"/>
      <w:bookmarkStart w:id="2425" w:name="_Toc452208104"/>
      <w:r w:rsidRPr="00891BF5">
        <w:rPr>
          <w:rStyle w:val="Heading2Char"/>
          <w:rtl/>
        </w:rPr>
        <w:t>3495 / 25 ـ علي بن أبي نصر</w:t>
      </w:r>
      <w:bookmarkEnd w:id="2423"/>
      <w:bookmarkEnd w:id="2424"/>
      <w:bookmarkEnd w:id="2425"/>
      <w:r>
        <w:rPr>
          <w:rtl/>
        </w:rPr>
        <w:t xml:space="preserve"> : </w:t>
      </w:r>
    </w:p>
    <w:p w:rsidR="00FB2F88" w:rsidRDefault="00FB2F88" w:rsidP="003465F8">
      <w:pPr>
        <w:pStyle w:val="libNormal"/>
        <w:rPr>
          <w:rtl/>
        </w:rPr>
      </w:pPr>
      <w:r>
        <w:rPr>
          <w:rtl/>
        </w:rPr>
        <w:t xml:space="preserve">كوفي ، كان وزير المهدي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426" w:name="_Toc276203189"/>
      <w:bookmarkStart w:id="2427" w:name="_Toc276279489"/>
      <w:bookmarkStart w:id="2428" w:name="_Toc452208105"/>
      <w:r w:rsidRPr="00891BF5">
        <w:rPr>
          <w:rStyle w:val="Heading2Char"/>
          <w:rtl/>
        </w:rPr>
        <w:t>3496 / 26 ـ علي بن أحمد</w:t>
      </w:r>
      <w:bookmarkEnd w:id="2426"/>
      <w:bookmarkEnd w:id="2427"/>
      <w:bookmarkEnd w:id="2428"/>
      <w:r>
        <w:rPr>
          <w:rtl/>
        </w:rPr>
        <w:t xml:space="preserve"> : </w:t>
      </w:r>
    </w:p>
    <w:p w:rsidR="00FB2F88" w:rsidRDefault="00FB2F88" w:rsidP="003465F8">
      <w:pPr>
        <w:pStyle w:val="libNormal"/>
        <w:rPr>
          <w:rtl/>
        </w:rPr>
      </w:pPr>
      <w:r>
        <w:rPr>
          <w:rtl/>
        </w:rPr>
        <w:t xml:space="preserve">أبو القاسم الكوفي ، رجل من أهل الكوفة ، كان يقول : إنه من آل أبي طالب ، وغلا في آخر عمره </w:t>
      </w:r>
      <w:r w:rsidRPr="000E2E6A">
        <w:rPr>
          <w:rStyle w:val="libFootnotenumChar"/>
          <w:rtl/>
        </w:rPr>
        <w:t>(6)</w:t>
      </w:r>
      <w:r>
        <w:rPr>
          <w:rtl/>
        </w:rPr>
        <w:t xml:space="preserve"> وفسد مذهبه ، وصنف كتبا كثيرة أكثرها على الفساد ؛ وهذا الرجل تدّعي له </w:t>
      </w:r>
      <w:r w:rsidRPr="000E2E6A">
        <w:rPr>
          <w:rStyle w:val="libFootnotenumChar"/>
          <w:rtl/>
        </w:rPr>
        <w:t>(7)</w:t>
      </w:r>
      <w:r>
        <w:rPr>
          <w:rtl/>
        </w:rPr>
        <w:t xml:space="preserve"> الغلاة منازل عظيمة </w:t>
      </w:r>
      <w:r w:rsidRPr="000E2E6A">
        <w:rPr>
          <w:rStyle w:val="libFootnotenumChar"/>
          <w:rtl/>
        </w:rPr>
        <w:t>(8)</w:t>
      </w:r>
      <w:r>
        <w:rPr>
          <w:rtl/>
        </w:rPr>
        <w:t xml:space="preserve"> ، رجال النجاشي </w:t>
      </w:r>
      <w:r w:rsidRPr="000E2E6A">
        <w:rPr>
          <w:rStyle w:val="libFootnotenumChar"/>
          <w:rtl/>
        </w:rPr>
        <w:t>(9)</w:t>
      </w:r>
      <w:r>
        <w:rPr>
          <w:rtl/>
        </w:rPr>
        <w:t xml:space="preserve">. </w:t>
      </w:r>
    </w:p>
    <w:p w:rsidR="00FB2F88" w:rsidRDefault="00FB2F88" w:rsidP="003465F8">
      <w:pPr>
        <w:pStyle w:val="libNormal"/>
        <w:rPr>
          <w:rtl/>
        </w:rPr>
      </w:pPr>
      <w:r>
        <w:rPr>
          <w:rtl/>
        </w:rPr>
        <w:t xml:space="preserve">كان إماميا مستقيم الطريقة ، وصنف كتباً كثيرة سديدة ، ثم خلط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الأزرق ، ( م ت ). </w:t>
      </w:r>
    </w:p>
    <w:p w:rsidR="00FB2F88" w:rsidRDefault="00FB2F88" w:rsidP="000E2E6A">
      <w:pPr>
        <w:pStyle w:val="libFootnote0"/>
        <w:rPr>
          <w:rtl/>
        </w:rPr>
      </w:pPr>
      <w:r>
        <w:rPr>
          <w:rtl/>
        </w:rPr>
        <w:t xml:space="preserve">2 ـ رجال الشيخ : 142 / 65. </w:t>
      </w:r>
    </w:p>
    <w:p w:rsidR="00FB2F88" w:rsidRDefault="00FB2F88" w:rsidP="000E2E6A">
      <w:pPr>
        <w:pStyle w:val="libFootnote0"/>
        <w:rPr>
          <w:rtl/>
        </w:rPr>
      </w:pPr>
      <w:r>
        <w:rPr>
          <w:rtl/>
        </w:rPr>
        <w:t xml:space="preserve">3 ـ رجال الشيخ : 267 / 740. وقد ذكره مرة ثانية في أصحاب الإمام الصادق </w:t>
      </w:r>
      <w:r w:rsidR="008324FC" w:rsidRPr="008324FC">
        <w:rPr>
          <w:rStyle w:val="libAlaemChar"/>
          <w:rFonts w:hint="cs"/>
          <w:rtl/>
        </w:rPr>
        <w:t>عليه‌السلام</w:t>
      </w:r>
      <w:r>
        <w:rPr>
          <w:rtl/>
        </w:rPr>
        <w:t xml:space="preserve"> قائلا : علي بن أبي المغيرة حسان الزبيدي ، أسند عنه. رجال الشيخ : 244 / 292. </w:t>
      </w:r>
    </w:p>
    <w:p w:rsidR="00FB2F88" w:rsidRDefault="00FB2F88" w:rsidP="000E2E6A">
      <w:pPr>
        <w:pStyle w:val="libFootnote0"/>
        <w:rPr>
          <w:rtl/>
        </w:rPr>
      </w:pPr>
      <w:r>
        <w:rPr>
          <w:rtl/>
        </w:rPr>
        <w:t xml:space="preserve">4 ـ ما بين القوسين لم يرد في نسختي ( م ) و ( ت ). </w:t>
      </w:r>
    </w:p>
    <w:p w:rsidR="00FB2F88" w:rsidRDefault="00FB2F88" w:rsidP="000E2E6A">
      <w:pPr>
        <w:pStyle w:val="libFootnote0"/>
        <w:rPr>
          <w:rtl/>
        </w:rPr>
      </w:pPr>
      <w:r>
        <w:rPr>
          <w:rtl/>
        </w:rPr>
        <w:t xml:space="preserve">5 ـ رجال الشيخ : 266 / 736. </w:t>
      </w:r>
    </w:p>
    <w:p w:rsidR="00FB2F88" w:rsidRDefault="00FB2F88" w:rsidP="000E2E6A">
      <w:pPr>
        <w:pStyle w:val="libFootnote0"/>
        <w:rPr>
          <w:rtl/>
        </w:rPr>
      </w:pPr>
      <w:r>
        <w:rPr>
          <w:rtl/>
        </w:rPr>
        <w:t xml:space="preserve">6 ـ أمره ( خ ل ) ، ( م ت ) ، وفي المصدر : أمره. </w:t>
      </w:r>
    </w:p>
    <w:p w:rsidR="00FB2F88" w:rsidRDefault="00FB2F88" w:rsidP="000E2E6A">
      <w:pPr>
        <w:pStyle w:val="libFootnote0"/>
        <w:rPr>
          <w:rtl/>
        </w:rPr>
      </w:pPr>
      <w:r>
        <w:rPr>
          <w:rtl/>
        </w:rPr>
        <w:t xml:space="preserve">7 ـ في نسخة ( ت ) : يدعي به. </w:t>
      </w:r>
    </w:p>
    <w:p w:rsidR="00FB2F88" w:rsidRDefault="00FB2F88" w:rsidP="000E2E6A">
      <w:pPr>
        <w:pStyle w:val="libFootnote0"/>
        <w:rPr>
          <w:rtl/>
        </w:rPr>
      </w:pPr>
      <w:r>
        <w:rPr>
          <w:rtl/>
        </w:rPr>
        <w:t xml:space="preserve">8 ـ في نسخة ( م ) و ( ت ) : عظمة. </w:t>
      </w:r>
    </w:p>
    <w:p w:rsidR="00FB2F88" w:rsidRDefault="00FB2F88" w:rsidP="000E2E6A">
      <w:pPr>
        <w:pStyle w:val="libFootnote0"/>
        <w:rPr>
          <w:rtl/>
        </w:rPr>
      </w:pPr>
      <w:r>
        <w:rPr>
          <w:rtl/>
        </w:rPr>
        <w:t xml:space="preserve">9 ـ رجال النجاشي : 265 / 691. </w:t>
      </w:r>
    </w:p>
    <w:p w:rsidR="00FB2F88" w:rsidRDefault="00FB2F88" w:rsidP="003465F8">
      <w:pPr>
        <w:pStyle w:val="libNormal0"/>
        <w:rPr>
          <w:rtl/>
        </w:rPr>
      </w:pPr>
      <w:r>
        <w:rPr>
          <w:rtl/>
        </w:rPr>
        <w:br w:type="page"/>
      </w:r>
      <w:r>
        <w:rPr>
          <w:rtl/>
        </w:rPr>
        <w:lastRenderedPageBreak/>
        <w:t xml:space="preserve">وأظهر مذهب المخمسة ، وصنف كتبا في الغلو والتخليط ، وله مقالة تنسب إليه ، 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المدعي العلوية ، كذاب ، غال ، صاحب بدعة ومقالة ، رأيت له كتبا كثيرة ، لا يلتفت إليه ، رجال ابن الغضائري </w:t>
      </w:r>
      <w:r w:rsidRPr="000E2E6A">
        <w:rPr>
          <w:rStyle w:val="libFootnotenumChar"/>
          <w:rtl/>
        </w:rPr>
        <w:t>(2)</w:t>
      </w:r>
      <w:r>
        <w:rPr>
          <w:rtl/>
        </w:rPr>
        <w:t xml:space="preserve">. </w:t>
      </w:r>
    </w:p>
    <w:p w:rsidR="00FB2F88" w:rsidRDefault="00FB2F88" w:rsidP="003465F8">
      <w:pPr>
        <w:pStyle w:val="libNormal"/>
        <w:rPr>
          <w:rtl/>
        </w:rPr>
      </w:pPr>
      <w:r>
        <w:rPr>
          <w:rtl/>
        </w:rPr>
        <w:t xml:space="preserve">مخمس </w:t>
      </w:r>
      <w:r w:rsidRPr="000E2E6A">
        <w:rPr>
          <w:rStyle w:val="libFootnotenumChar"/>
          <w:rtl/>
        </w:rPr>
        <w:t>(3)</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والمخمسة طائفة من الغلاة يقولون : إن سلمان والمقداد وعمارا اباذر وعمرو بن امية الضمري هم الموكلون بمصالح العالم ، تعالى عن ذلك علوا كبيرا </w:t>
      </w:r>
      <w:r w:rsidRPr="000E2E6A">
        <w:rPr>
          <w:rStyle w:val="libFootnotenumChar"/>
          <w:rtl/>
        </w:rPr>
        <w:t>(5)</w:t>
      </w:r>
      <w:r>
        <w:rPr>
          <w:rtl/>
        </w:rPr>
        <w:t>.</w:t>
      </w:r>
    </w:p>
    <w:p w:rsidR="00FB2F88" w:rsidRDefault="00FB2F88" w:rsidP="003465F8">
      <w:pPr>
        <w:pStyle w:val="libNormal"/>
        <w:rPr>
          <w:rtl/>
        </w:rPr>
      </w:pPr>
      <w:bookmarkStart w:id="2429" w:name="_Toc276203190"/>
      <w:bookmarkStart w:id="2430" w:name="_Toc276279490"/>
      <w:bookmarkStart w:id="2431" w:name="_Toc452208106"/>
      <w:r w:rsidRPr="00891BF5">
        <w:rPr>
          <w:rStyle w:val="Heading2Char"/>
          <w:rtl/>
        </w:rPr>
        <w:t>3497 / 27 ـ علي بن أحمد بن أشيم</w:t>
      </w:r>
      <w:bookmarkEnd w:id="2429"/>
      <w:bookmarkEnd w:id="2430"/>
      <w:bookmarkEnd w:id="2431"/>
      <w:r>
        <w:rPr>
          <w:rtl/>
        </w:rPr>
        <w:t xml:space="preserve"> : </w:t>
      </w:r>
    </w:p>
    <w:p w:rsidR="00FB2F88" w:rsidRDefault="00FB2F88" w:rsidP="003465F8">
      <w:pPr>
        <w:pStyle w:val="libNormal"/>
        <w:rPr>
          <w:rtl/>
        </w:rPr>
      </w:pPr>
      <w:r>
        <w:rPr>
          <w:rtl/>
        </w:rPr>
        <w:t xml:space="preserve">مجهول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432" w:name="_Toc276203191"/>
      <w:bookmarkStart w:id="2433" w:name="_Toc276279491"/>
      <w:bookmarkStart w:id="2434" w:name="_Toc452208107"/>
      <w:r w:rsidRPr="00891BF5">
        <w:rPr>
          <w:rStyle w:val="Heading2Char"/>
          <w:rtl/>
        </w:rPr>
        <w:t>3498 / 28 ـ علي بن أحمد بن الحسين</w:t>
      </w:r>
      <w:bookmarkEnd w:id="2432"/>
      <w:bookmarkEnd w:id="2433"/>
      <w:bookmarkEnd w:id="2434"/>
      <w:r>
        <w:rPr>
          <w:rtl/>
        </w:rPr>
        <w:t xml:space="preserve"> : </w:t>
      </w:r>
    </w:p>
    <w:p w:rsidR="00FB2F88" w:rsidRDefault="00FB2F88" w:rsidP="003465F8">
      <w:pPr>
        <w:pStyle w:val="libNormal"/>
        <w:rPr>
          <w:rtl/>
        </w:rPr>
      </w:pPr>
      <w:r>
        <w:rPr>
          <w:rtl/>
        </w:rPr>
        <w:t>الطبري الاملي ، أبو الحسن ، شيخ كثير الحديث من أصحابنا ، ثقة ، له من الكتب كتاب</w:t>
      </w:r>
      <w:r w:rsidRPr="000E2E6A">
        <w:rPr>
          <w:rStyle w:val="libFootnotenumChar"/>
          <w:rtl/>
        </w:rPr>
        <w:t>(7)</w:t>
      </w:r>
      <w:r>
        <w:rPr>
          <w:rtl/>
        </w:rPr>
        <w:t xml:space="preserve"> ثواب الأعمال، روى: عنه علي بن هبة الله الموصلي ، رجال النجاشي</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91 / 390. </w:t>
      </w:r>
    </w:p>
    <w:p w:rsidR="00FB2F88" w:rsidRDefault="00FB2F88" w:rsidP="000E2E6A">
      <w:pPr>
        <w:pStyle w:val="libFootnote0"/>
        <w:rPr>
          <w:rtl/>
        </w:rPr>
      </w:pPr>
      <w:r>
        <w:rPr>
          <w:rtl/>
        </w:rPr>
        <w:t xml:space="preserve">2 ـ مجمع الرجال 4 : 162. </w:t>
      </w:r>
    </w:p>
    <w:p w:rsidR="00FB2F88" w:rsidRDefault="00FB2F88" w:rsidP="000E2E6A">
      <w:pPr>
        <w:pStyle w:val="libFootnote0"/>
        <w:rPr>
          <w:rtl/>
        </w:rPr>
      </w:pPr>
      <w:r>
        <w:rPr>
          <w:rtl/>
        </w:rPr>
        <w:t xml:space="preserve">3 ـ علي بن أحمد الكوفي ؛ أبو القاسم ، مخمس ، لم جخ ؛ ( م ت ). رجال الشيخ : 434 / 54. </w:t>
      </w:r>
    </w:p>
    <w:p w:rsidR="00FB2F88" w:rsidRDefault="00FB2F88" w:rsidP="000E2E6A">
      <w:pPr>
        <w:pStyle w:val="libFootnote0"/>
        <w:rPr>
          <w:rtl/>
        </w:rPr>
      </w:pPr>
      <w:r>
        <w:rPr>
          <w:rtl/>
        </w:rPr>
        <w:t xml:space="preserve">4 ـ رجال الشيخ : 434 / 54. </w:t>
      </w:r>
    </w:p>
    <w:p w:rsidR="00FB2F88" w:rsidRDefault="00FB2F88" w:rsidP="000E2E6A">
      <w:pPr>
        <w:pStyle w:val="libFootnote0"/>
        <w:rPr>
          <w:rtl/>
        </w:rPr>
      </w:pPr>
      <w:r>
        <w:rPr>
          <w:rtl/>
        </w:rPr>
        <w:t xml:space="preserve">5 ـ انظر الخلاصة : 233 / 10 ورجال ابن داود : 259 / 330 ترجمة علي بن أحمد أبو القاسم. </w:t>
      </w:r>
    </w:p>
    <w:p w:rsidR="00FB2F88" w:rsidRDefault="00FB2F88" w:rsidP="000E2E6A">
      <w:pPr>
        <w:pStyle w:val="libFootnote0"/>
        <w:rPr>
          <w:rtl/>
        </w:rPr>
      </w:pPr>
      <w:r>
        <w:rPr>
          <w:rtl/>
        </w:rPr>
        <w:t xml:space="preserve">6 ـ رجال الشيخ : 363 / 66. </w:t>
      </w:r>
    </w:p>
    <w:p w:rsidR="00FB2F88" w:rsidRDefault="00FB2F88" w:rsidP="000E2E6A">
      <w:pPr>
        <w:pStyle w:val="libFootnote0"/>
        <w:rPr>
          <w:rtl/>
        </w:rPr>
      </w:pPr>
      <w:r>
        <w:rPr>
          <w:rtl/>
        </w:rPr>
        <w:t xml:space="preserve">7 ـ كتاب ، لم يرد في نسختي ( م ) و ( ت ). </w:t>
      </w:r>
    </w:p>
    <w:p w:rsidR="00FB2F88" w:rsidRDefault="00FB2F88" w:rsidP="000E2E6A">
      <w:pPr>
        <w:pStyle w:val="libFootnote0"/>
        <w:rPr>
          <w:rtl/>
        </w:rPr>
      </w:pPr>
      <w:r>
        <w:rPr>
          <w:rtl/>
        </w:rPr>
        <w:t xml:space="preserve">8 ـ رجال النجاشي : 268 / 702. </w:t>
      </w:r>
    </w:p>
    <w:p w:rsidR="00FB2F88" w:rsidRDefault="00FB2F88" w:rsidP="003465F8">
      <w:pPr>
        <w:pStyle w:val="libNormal"/>
        <w:rPr>
          <w:rtl/>
        </w:rPr>
      </w:pPr>
      <w:r>
        <w:rPr>
          <w:rtl/>
        </w:rPr>
        <w:br w:type="page"/>
      </w:r>
      <w:bookmarkStart w:id="2435" w:name="_Toc276203192"/>
      <w:bookmarkStart w:id="2436" w:name="_Toc276279492"/>
      <w:bookmarkStart w:id="2437" w:name="_Toc452208108"/>
      <w:r w:rsidRPr="00891BF5">
        <w:rPr>
          <w:rStyle w:val="Heading2Char"/>
          <w:rtl/>
        </w:rPr>
        <w:lastRenderedPageBreak/>
        <w:t>3499 / 29 ـ علي بن أحمد بن رستم</w:t>
      </w:r>
      <w:bookmarkEnd w:id="2435"/>
      <w:bookmarkEnd w:id="2436"/>
      <w:bookmarkEnd w:id="2437"/>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438" w:name="_Toc276203193"/>
      <w:bookmarkStart w:id="2439" w:name="_Toc276279493"/>
      <w:bookmarkStart w:id="2440" w:name="_Toc452208109"/>
      <w:r w:rsidRPr="00891BF5">
        <w:rPr>
          <w:rStyle w:val="Heading2Char"/>
          <w:rtl/>
        </w:rPr>
        <w:t>3500 / 30 ـ علي بن أحمد العقيقي</w:t>
      </w:r>
      <w:bookmarkEnd w:id="2438"/>
      <w:bookmarkEnd w:id="2439"/>
      <w:bookmarkEnd w:id="2440"/>
      <w:r>
        <w:rPr>
          <w:rtl/>
        </w:rPr>
        <w:t xml:space="preserve"> : </w:t>
      </w:r>
    </w:p>
    <w:p w:rsidR="00FB2F88" w:rsidRDefault="00FB2F88" w:rsidP="003465F8">
      <w:pPr>
        <w:pStyle w:val="libNormal"/>
        <w:rPr>
          <w:rtl/>
        </w:rPr>
      </w:pPr>
      <w:r>
        <w:rPr>
          <w:rtl/>
        </w:rPr>
        <w:t>روى عنه : ابن أخي طاهر مخلط ، في من لم يرو عن الأئمة</w:t>
      </w:r>
      <w:r w:rsidR="008324FC" w:rsidRPr="008324FC">
        <w:rPr>
          <w:rStyle w:val="libAlaemChar"/>
          <w:rFonts w:hint="cs"/>
          <w:rtl/>
        </w:rPr>
        <w:t>عليهم‌السلام</w:t>
      </w:r>
      <w:r>
        <w:rPr>
          <w:rtl/>
        </w:rPr>
        <w:t>، رجال الشيخ</w:t>
      </w:r>
      <w:r w:rsidRPr="000E2E6A">
        <w:rPr>
          <w:rStyle w:val="libFootnotenumChar"/>
          <w:rtl/>
        </w:rPr>
        <w:t>(3)</w:t>
      </w:r>
      <w:r>
        <w:rPr>
          <w:rtl/>
        </w:rPr>
        <w:t xml:space="preserve">. </w:t>
      </w:r>
    </w:p>
    <w:p w:rsidR="00FB2F88" w:rsidRDefault="00FB2F88" w:rsidP="003465F8">
      <w:pPr>
        <w:pStyle w:val="libNormal"/>
        <w:rPr>
          <w:rtl/>
        </w:rPr>
      </w:pPr>
      <w:r>
        <w:rPr>
          <w:rtl/>
        </w:rPr>
        <w:t xml:space="preserve">العلوي ، له كتب </w:t>
      </w:r>
      <w:r w:rsidRPr="000E2E6A">
        <w:rPr>
          <w:rStyle w:val="libFootnotenumChar"/>
          <w:rtl/>
        </w:rPr>
        <w:t>(4)</w:t>
      </w:r>
      <w:r>
        <w:rPr>
          <w:rtl/>
        </w:rPr>
        <w:t xml:space="preserve"> ، روى عنه : أبو محمد الحسن بن محمد بن يحيى. قال ابن عبدون : في أحاديث العقيقي مناكير </w:t>
      </w:r>
      <w:r w:rsidRPr="000E2E6A">
        <w:rPr>
          <w:rStyle w:val="libFootnotenumChar"/>
          <w:rtl/>
        </w:rPr>
        <w:t>(5)</w:t>
      </w:r>
      <w:r>
        <w:rPr>
          <w:rtl/>
        </w:rPr>
        <w:t xml:space="preserve"> ، الفهرست </w:t>
      </w:r>
      <w:r w:rsidRPr="000E2E6A">
        <w:rPr>
          <w:rStyle w:val="libFootnotenumChar"/>
          <w:rtl/>
        </w:rPr>
        <w:t>(6)</w:t>
      </w:r>
      <w:r>
        <w:rPr>
          <w:rtl/>
        </w:rPr>
        <w:t>.</w:t>
      </w:r>
    </w:p>
    <w:p w:rsidR="00FB2F88" w:rsidRDefault="00FB2F88" w:rsidP="003465F8">
      <w:pPr>
        <w:pStyle w:val="libNormal"/>
        <w:rPr>
          <w:rtl/>
        </w:rPr>
      </w:pPr>
      <w:bookmarkStart w:id="2441" w:name="_Toc276203194"/>
      <w:bookmarkStart w:id="2442" w:name="_Toc276279494"/>
      <w:bookmarkStart w:id="2443" w:name="_Toc452208110"/>
      <w:r w:rsidRPr="00891BF5">
        <w:rPr>
          <w:rStyle w:val="Heading2Char"/>
          <w:rtl/>
        </w:rPr>
        <w:t>3501 / 31 ـ علي بن أحمد بن علي</w:t>
      </w:r>
      <w:bookmarkEnd w:id="2441"/>
      <w:bookmarkEnd w:id="2442"/>
      <w:bookmarkEnd w:id="2443"/>
      <w:r>
        <w:rPr>
          <w:rtl/>
        </w:rPr>
        <w:t xml:space="preserve"> : </w:t>
      </w:r>
    </w:p>
    <w:p w:rsidR="00FB2F88" w:rsidRDefault="00FB2F88" w:rsidP="003465F8">
      <w:pPr>
        <w:pStyle w:val="libNormal"/>
        <w:rPr>
          <w:rtl/>
        </w:rPr>
      </w:pPr>
      <w:r>
        <w:rPr>
          <w:rtl/>
        </w:rPr>
        <w:t xml:space="preserve">الخراز </w:t>
      </w:r>
      <w:r w:rsidRPr="000E2E6A">
        <w:rPr>
          <w:rStyle w:val="libFootnotenumChar"/>
          <w:rtl/>
        </w:rPr>
        <w:t>(3)</w:t>
      </w:r>
      <w:r>
        <w:rPr>
          <w:rtl/>
        </w:rPr>
        <w:t xml:space="preserve"> ، نزيل الري ، يكنى أبا الحسن ، متكلم جليل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2444" w:name="_Toc276203195"/>
      <w:bookmarkStart w:id="2445" w:name="_Toc276279495"/>
      <w:bookmarkStart w:id="2446" w:name="_Toc452208111"/>
      <w:r w:rsidRPr="00891BF5">
        <w:rPr>
          <w:rStyle w:val="Heading2Char"/>
          <w:rtl/>
        </w:rPr>
        <w:t>3502 / 32 ـ علي بن أحمد بن محم</w:t>
      </w:r>
      <w:r w:rsidRPr="00891BF5">
        <w:rPr>
          <w:rStyle w:val="Heading2Char"/>
          <w:rFonts w:hint="cs"/>
          <w:rtl/>
        </w:rPr>
        <w:t>ّ</w:t>
      </w:r>
      <w:r w:rsidRPr="00891BF5">
        <w:rPr>
          <w:rStyle w:val="Heading2Char"/>
          <w:rtl/>
        </w:rPr>
        <w:t>د</w:t>
      </w:r>
      <w:bookmarkEnd w:id="2444"/>
      <w:bookmarkEnd w:id="2445"/>
      <w:bookmarkEnd w:id="2446"/>
      <w:r>
        <w:rPr>
          <w:rtl/>
        </w:rPr>
        <w:t xml:space="preserve"> : </w:t>
      </w:r>
    </w:p>
    <w:p w:rsidR="00FB2F88" w:rsidRDefault="00FB2F88" w:rsidP="003465F8">
      <w:pPr>
        <w:pStyle w:val="libNormal"/>
        <w:rPr>
          <w:rtl/>
        </w:rPr>
      </w:pPr>
      <w:r>
        <w:rPr>
          <w:rtl/>
        </w:rPr>
        <w:t xml:space="preserve">ابن أبي جيد ، يكنى أبا الحسين ، رجال النجاشي عند ترجمة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360 / 26. </w:t>
      </w:r>
    </w:p>
    <w:p w:rsidR="00FB2F88" w:rsidRDefault="00FB2F88" w:rsidP="000E2E6A">
      <w:pPr>
        <w:pStyle w:val="libFootnote0"/>
        <w:rPr>
          <w:rtl/>
        </w:rPr>
      </w:pPr>
      <w:r>
        <w:rPr>
          <w:rtl/>
        </w:rPr>
        <w:t xml:space="preserve">2 ـ السيد أبو القاسم علي بن أحمد بن عبد الله العلوي المحمدي المازندراني ، فقيه ، محدث ، ب ؛ ( م ت ). فهرست منتجب الدين : 118 / 250. علي بن أحمد بن عبد الله البرقي </w:t>
      </w:r>
      <w:r w:rsidR="008324FC" w:rsidRPr="008324FC">
        <w:rPr>
          <w:rStyle w:val="libAlaemChar"/>
          <w:rFonts w:hint="cs"/>
          <w:rtl/>
        </w:rPr>
        <w:t>رضي‌الله‌عنه</w:t>
      </w:r>
      <w:r>
        <w:rPr>
          <w:rtl/>
        </w:rPr>
        <w:t xml:space="preserve"> ، ذكره في الفقيه ، وكأنه من مشايخ الشيخ الصدوق ، ( م ت ). مشيخة الفقيه 4 : 6. </w:t>
      </w:r>
    </w:p>
    <w:p w:rsidR="00FB2F88" w:rsidRDefault="00FB2F88" w:rsidP="000E2E6A">
      <w:pPr>
        <w:pStyle w:val="libFootnote0"/>
        <w:rPr>
          <w:rtl/>
        </w:rPr>
      </w:pPr>
      <w:r>
        <w:rPr>
          <w:rtl/>
        </w:rPr>
        <w:t xml:space="preserve">3 ـ رجال الشيخ : 434 / 60. </w:t>
      </w:r>
    </w:p>
    <w:p w:rsidR="00FB2F88" w:rsidRDefault="00FB2F88" w:rsidP="000E2E6A">
      <w:pPr>
        <w:pStyle w:val="libFootnote0"/>
        <w:rPr>
          <w:rtl/>
        </w:rPr>
      </w:pPr>
      <w:r>
        <w:rPr>
          <w:rtl/>
        </w:rPr>
        <w:t xml:space="preserve">4 ـ أخبرنا بذلك : أحمد بن عبدون ، عن أبي محمد الحسن بن محمد بن يحيى ، عنه ، ست ؛ ( م ت ). </w:t>
      </w:r>
    </w:p>
    <w:p w:rsidR="00FB2F88" w:rsidRDefault="00FB2F88" w:rsidP="000E2E6A">
      <w:pPr>
        <w:pStyle w:val="libFootnote0"/>
        <w:rPr>
          <w:rtl/>
        </w:rPr>
      </w:pPr>
      <w:r>
        <w:rPr>
          <w:rtl/>
        </w:rPr>
        <w:t xml:space="preserve">5 ـ قال : وسمعنا منه في داره بالجانب الشرقي في سوق العطش درب الشوا ، لصيق دار أبي القاسم اليزيدي ، ست ؛ ( م ت ). </w:t>
      </w:r>
    </w:p>
    <w:p w:rsidR="00FB2F88" w:rsidRDefault="00FB2F88" w:rsidP="000E2E6A">
      <w:pPr>
        <w:pStyle w:val="libFootnote0"/>
        <w:rPr>
          <w:rtl/>
        </w:rPr>
      </w:pPr>
      <w:r>
        <w:rPr>
          <w:rtl/>
        </w:rPr>
        <w:t xml:space="preserve">6 ـ الفهرست : 97 / 425. </w:t>
      </w:r>
    </w:p>
    <w:p w:rsidR="00FB2F88" w:rsidRDefault="00FB2F88" w:rsidP="000E2E6A">
      <w:pPr>
        <w:pStyle w:val="libFootnote0"/>
        <w:rPr>
          <w:rtl/>
        </w:rPr>
      </w:pPr>
      <w:r>
        <w:rPr>
          <w:rtl/>
        </w:rPr>
        <w:t xml:space="preserve">7 ـ في نسخة ( ت ) والمصدر : الخزاز. </w:t>
      </w:r>
    </w:p>
    <w:p w:rsidR="00FB2F88" w:rsidRDefault="00FB2F88" w:rsidP="000E2E6A">
      <w:pPr>
        <w:pStyle w:val="libFootnote0"/>
        <w:rPr>
          <w:rtl/>
        </w:rPr>
      </w:pPr>
      <w:r>
        <w:rPr>
          <w:rtl/>
        </w:rPr>
        <w:t xml:space="preserve">8 ـ رجال الشيخ : 430 / 15. </w:t>
      </w:r>
    </w:p>
    <w:p w:rsidR="00FB2F88" w:rsidRDefault="00FB2F88" w:rsidP="003465F8">
      <w:pPr>
        <w:pStyle w:val="libNormal0"/>
        <w:rPr>
          <w:rtl/>
        </w:rPr>
      </w:pPr>
      <w:r>
        <w:rPr>
          <w:rtl/>
        </w:rPr>
        <w:br w:type="page"/>
      </w:r>
      <w:r>
        <w:rPr>
          <w:rtl/>
        </w:rPr>
        <w:lastRenderedPageBreak/>
        <w:t xml:space="preserve">الحسين بن المختار </w:t>
      </w:r>
      <w:r w:rsidRPr="000E2E6A">
        <w:rPr>
          <w:rStyle w:val="libFootnotenumChar"/>
          <w:rtl/>
        </w:rPr>
        <w:t>(1)</w:t>
      </w:r>
      <w:r>
        <w:rPr>
          <w:rtl/>
        </w:rPr>
        <w:t xml:space="preserve">. </w:t>
      </w:r>
    </w:p>
    <w:p w:rsidR="00FB2F88" w:rsidRDefault="00FB2F88" w:rsidP="003465F8">
      <w:pPr>
        <w:pStyle w:val="libNormal"/>
        <w:rPr>
          <w:rtl/>
        </w:rPr>
      </w:pPr>
      <w:r>
        <w:rPr>
          <w:rtl/>
        </w:rPr>
        <w:t xml:space="preserve">وهو من مشايخ الشيخ </w:t>
      </w:r>
      <w:r w:rsidRPr="000E2E6A">
        <w:rPr>
          <w:rStyle w:val="libFootnotenumChar"/>
          <w:rtl/>
        </w:rPr>
        <w:t>(2)</w:t>
      </w:r>
      <w:r>
        <w:rPr>
          <w:rtl/>
        </w:rPr>
        <w:t xml:space="preserve"> والنجاشي </w:t>
      </w:r>
      <w:r w:rsidRPr="000E2E6A">
        <w:rPr>
          <w:rStyle w:val="libFootnotenumChar"/>
          <w:rtl/>
        </w:rPr>
        <w:t>(3)</w:t>
      </w:r>
      <w:r>
        <w:rPr>
          <w:rtl/>
        </w:rPr>
        <w:t>.</w:t>
      </w:r>
    </w:p>
    <w:p w:rsidR="00FB2F88" w:rsidRDefault="00FB2F88" w:rsidP="003465F8">
      <w:pPr>
        <w:pStyle w:val="libNormal"/>
        <w:rPr>
          <w:rtl/>
        </w:rPr>
      </w:pPr>
      <w:bookmarkStart w:id="2447" w:name="_Toc276203196"/>
      <w:bookmarkStart w:id="2448" w:name="_Toc276279496"/>
      <w:bookmarkStart w:id="2449" w:name="_Toc452208112"/>
      <w:r w:rsidRPr="00891BF5">
        <w:rPr>
          <w:rStyle w:val="Heading2Char"/>
          <w:rtl/>
        </w:rPr>
        <w:t>3503 / 33 ـ علي بن أحمد بن موسى</w:t>
      </w:r>
      <w:bookmarkEnd w:id="2447"/>
      <w:bookmarkEnd w:id="2448"/>
      <w:bookmarkEnd w:id="2449"/>
      <w:r>
        <w:rPr>
          <w:rtl/>
        </w:rPr>
        <w:t xml:space="preserve"> : </w:t>
      </w:r>
    </w:p>
    <w:p w:rsidR="00FB2F88" w:rsidRDefault="00FB2F88" w:rsidP="003465F8">
      <w:pPr>
        <w:pStyle w:val="libNormal"/>
        <w:rPr>
          <w:rtl/>
        </w:rPr>
      </w:pPr>
      <w:r>
        <w:rPr>
          <w:rtl/>
        </w:rPr>
        <w:t xml:space="preserve">من مشايخ الشيخ محمد </w:t>
      </w:r>
      <w:r w:rsidRPr="000E2E6A">
        <w:rPr>
          <w:rStyle w:val="libFootnotenumChar"/>
          <w:rtl/>
        </w:rPr>
        <w:t>(4)</w:t>
      </w:r>
      <w:r>
        <w:rPr>
          <w:rtl/>
        </w:rPr>
        <w:t xml:space="preserve"> بن علي بن بابويه قال في مشيخته : </w:t>
      </w:r>
      <w:r w:rsidR="008324FC" w:rsidRPr="008324FC">
        <w:rPr>
          <w:rStyle w:val="libAlaemChar"/>
          <w:rFonts w:hint="cs"/>
          <w:rtl/>
        </w:rPr>
        <w:t>رضي‌الله‌عنه</w:t>
      </w:r>
      <w:r>
        <w:rPr>
          <w:rtl/>
        </w:rPr>
        <w:t xml:space="preserve"> </w:t>
      </w:r>
      <w:r w:rsidRPr="000E2E6A">
        <w:rPr>
          <w:rStyle w:val="libFootnotenumChar"/>
          <w:rtl/>
        </w:rPr>
        <w:t>(5)</w:t>
      </w:r>
      <w:r>
        <w:rPr>
          <w:rtl/>
        </w:rPr>
        <w:t>.</w:t>
      </w:r>
    </w:p>
    <w:p w:rsidR="00FB2F88" w:rsidRDefault="00FB2F88" w:rsidP="003465F8">
      <w:pPr>
        <w:pStyle w:val="libNormal"/>
        <w:rPr>
          <w:rtl/>
        </w:rPr>
      </w:pPr>
      <w:bookmarkStart w:id="2450" w:name="_Toc276203197"/>
      <w:bookmarkStart w:id="2451" w:name="_Toc276279497"/>
      <w:bookmarkStart w:id="2452" w:name="_Toc452208113"/>
      <w:r w:rsidRPr="00891BF5">
        <w:rPr>
          <w:rStyle w:val="Heading2Char"/>
          <w:rtl/>
        </w:rPr>
        <w:t>3504 / 34 ـ علي بن أحمد بن نصر</w:t>
      </w:r>
      <w:bookmarkEnd w:id="2450"/>
      <w:bookmarkEnd w:id="2451"/>
      <w:bookmarkEnd w:id="2452"/>
      <w:r>
        <w:rPr>
          <w:rtl/>
        </w:rPr>
        <w:t xml:space="preserve"> : </w:t>
      </w:r>
    </w:p>
    <w:p w:rsidR="00FB2F88" w:rsidRDefault="00FB2F88" w:rsidP="003465F8">
      <w:pPr>
        <w:pStyle w:val="libNormal"/>
        <w:rPr>
          <w:rtl/>
        </w:rPr>
      </w:pPr>
      <w:r>
        <w:rPr>
          <w:rtl/>
        </w:rPr>
        <w:t xml:space="preserve">البندبنجي ، أبو الحسن ، سكن الرملة ، ضعيف متهافت لا يلتفت إليه ، رجال ابن الغضائري </w:t>
      </w:r>
      <w:r w:rsidRPr="000E2E6A">
        <w:rPr>
          <w:rStyle w:val="libFootnotenumChar"/>
          <w:rtl/>
        </w:rPr>
        <w:t>(6)</w:t>
      </w:r>
      <w:r>
        <w:rPr>
          <w:rtl/>
        </w:rPr>
        <w:t xml:space="preserve">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54 / 123 ، ولم ترد فيه الكنية ، وورد في ترجمة محمد بن الحسن بن فروخ : 354 / 948 ، بعنوان : أبو الحسن علي بن أحمد بن محمد بن طاهر الاشعري القمي. </w:t>
      </w:r>
    </w:p>
    <w:p w:rsidR="00FB2F88" w:rsidRDefault="00FB2F88" w:rsidP="000E2E6A">
      <w:pPr>
        <w:pStyle w:val="libFootnote0"/>
        <w:rPr>
          <w:rtl/>
        </w:rPr>
      </w:pPr>
      <w:r>
        <w:rPr>
          <w:rtl/>
        </w:rPr>
        <w:t xml:space="preserve">2 ـ روى عنه النجاشي في الفهرست في طريق إسماعيل بن أبي زياد السكوني ( 13 / 38 ) وصفوان بن يحيى ( 83 / 357 ) وعثمان بن عيسى ( 120 / 545 ) ويعقوب بن يزيد ( 180 / 803 ) ويعلى بن حسان ( 183 / 816 ). </w:t>
      </w:r>
    </w:p>
    <w:p w:rsidR="00FB2F88" w:rsidRDefault="00FB2F88" w:rsidP="000E2E6A">
      <w:pPr>
        <w:pStyle w:val="libFootnote0"/>
        <w:rPr>
          <w:rtl/>
        </w:rPr>
      </w:pPr>
      <w:r>
        <w:rPr>
          <w:rtl/>
        </w:rPr>
        <w:t xml:space="preserve">3 ـ روى عنه النجاشي في طريق الحسين بن المختار ( 54 / 123 ) وعلي بن النعمان ( 274 / 719 ) ومحمد بن الحسن بن فروخ ( 354 / 948 ). </w:t>
      </w:r>
    </w:p>
    <w:p w:rsidR="00FB2F88" w:rsidRDefault="00FB2F88" w:rsidP="000E2E6A">
      <w:pPr>
        <w:pStyle w:val="libFootnote0"/>
        <w:rPr>
          <w:rtl/>
        </w:rPr>
      </w:pPr>
      <w:r>
        <w:rPr>
          <w:rtl/>
        </w:rPr>
        <w:t xml:space="preserve">4 ـ في نسخة ( ت ) : ومحمد. </w:t>
      </w:r>
    </w:p>
    <w:p w:rsidR="00FB2F88" w:rsidRDefault="00FB2F88" w:rsidP="000E2E6A">
      <w:pPr>
        <w:pStyle w:val="libFootnote0"/>
        <w:rPr>
          <w:rtl/>
        </w:rPr>
      </w:pPr>
      <w:r>
        <w:rPr>
          <w:rtl/>
        </w:rPr>
        <w:t xml:space="preserve">5 ـ مشيخة الفقيه 4 : 29 الطريق إلى حديث سليمان بن داود </w:t>
      </w:r>
      <w:r w:rsidR="008324FC" w:rsidRPr="008324FC">
        <w:rPr>
          <w:rStyle w:val="libAlaemChar"/>
          <w:rFonts w:hint="cs"/>
          <w:rtl/>
        </w:rPr>
        <w:t>عليه‌السلام</w:t>
      </w:r>
      <w:r>
        <w:rPr>
          <w:rtl/>
        </w:rPr>
        <w:t xml:space="preserve"> و 4 : 37 الطريق إلى جابر بن عبد الله الانصاري و 4 : 124 الطريق إلى محمد بن إسماعيل البرمكي. </w:t>
      </w:r>
    </w:p>
    <w:p w:rsidR="00FB2F88" w:rsidRDefault="00FB2F88" w:rsidP="000E2E6A">
      <w:pPr>
        <w:pStyle w:val="libFootnote0"/>
        <w:rPr>
          <w:rtl/>
        </w:rPr>
      </w:pPr>
      <w:r>
        <w:rPr>
          <w:rtl/>
        </w:rPr>
        <w:t xml:space="preserve">6 ـ مجمع الرجال 4 : 165 ، وفيه : النبديبخي. </w:t>
      </w:r>
    </w:p>
    <w:p w:rsidR="00FB2F88" w:rsidRDefault="00FB2F88" w:rsidP="000E2E6A">
      <w:pPr>
        <w:pStyle w:val="libFootnote0"/>
        <w:rPr>
          <w:rtl/>
        </w:rPr>
      </w:pPr>
      <w:r>
        <w:rPr>
          <w:rtl/>
        </w:rPr>
        <w:t xml:space="preserve">7 ـ علي بن إدريس ، له كتاب رواه الصدوق بإسناده إلى إبراهيم بن هاشم عنه ، ( م ت ). مشيخة الفقيه 4 : 89. علي بن الأحمسي ، كوفي ، ق جخ ؛ ( م ت ). رجال الشيخ : 246 / 329 ، وفيه : علي الأحمسي ، كوفي. </w:t>
      </w:r>
    </w:p>
    <w:p w:rsidR="00FB2F88" w:rsidRDefault="00FB2F88" w:rsidP="000E2E6A">
      <w:pPr>
        <w:pStyle w:val="libFootnote0"/>
        <w:rPr>
          <w:rtl/>
        </w:rPr>
      </w:pPr>
      <w:r>
        <w:rPr>
          <w:rtl/>
        </w:rPr>
        <w:t xml:space="preserve">علي الأزرق هو علي بن المغيرة الزبيدي الذي وثقه النجاشي ، ( م ت ). رجال النجاشي : 49 / 106 ترجمة الحسن بن علي بن أبي المغيرة ، وفيه : علي بن أبي المغيرة .. </w:t>
      </w:r>
    </w:p>
    <w:p w:rsidR="00FB2F88" w:rsidRDefault="00FB2F88" w:rsidP="003465F8">
      <w:pPr>
        <w:pStyle w:val="libNormal"/>
        <w:rPr>
          <w:rtl/>
        </w:rPr>
      </w:pPr>
      <w:r>
        <w:rPr>
          <w:rtl/>
        </w:rPr>
        <w:br w:type="page"/>
      </w:r>
      <w:bookmarkStart w:id="2453" w:name="_Toc276203198"/>
      <w:bookmarkStart w:id="2454" w:name="_Toc276279498"/>
      <w:bookmarkStart w:id="2455" w:name="_Toc452208114"/>
      <w:r w:rsidRPr="00891BF5">
        <w:rPr>
          <w:rStyle w:val="Heading2Char"/>
          <w:rtl/>
        </w:rPr>
        <w:lastRenderedPageBreak/>
        <w:t>3505 / 35 ـ علي بن أسباط بن سالم</w:t>
      </w:r>
      <w:bookmarkEnd w:id="2453"/>
      <w:bookmarkEnd w:id="2454"/>
      <w:bookmarkEnd w:id="2455"/>
      <w:r>
        <w:rPr>
          <w:rtl/>
        </w:rPr>
        <w:t xml:space="preserve"> : </w:t>
      </w:r>
    </w:p>
    <w:p w:rsidR="00FB2F88" w:rsidRDefault="00FB2F88" w:rsidP="003465F8">
      <w:pPr>
        <w:pStyle w:val="libNormal"/>
        <w:rPr>
          <w:rtl/>
        </w:rPr>
      </w:pPr>
      <w:r>
        <w:rPr>
          <w:rtl/>
        </w:rPr>
        <w:t>بي</w:t>
      </w:r>
      <w:r>
        <w:rPr>
          <w:rFonts w:hint="cs"/>
          <w:rtl/>
        </w:rPr>
        <w:t>ّ</w:t>
      </w:r>
      <w:r>
        <w:rPr>
          <w:rtl/>
        </w:rPr>
        <w:t>اع الزط</w:t>
      </w:r>
      <w:r>
        <w:rPr>
          <w:rFonts w:hint="cs"/>
          <w:rtl/>
        </w:rPr>
        <w:t>ّ</w:t>
      </w:r>
      <w:r>
        <w:rPr>
          <w:rtl/>
        </w:rPr>
        <w:t xml:space="preserve">ي ، أبو الحسن المقرئ ، كوفي </w:t>
      </w:r>
      <w:r w:rsidRPr="000E2E6A">
        <w:rPr>
          <w:rStyle w:val="libFootnotenumChar"/>
          <w:rtl/>
        </w:rPr>
        <w:t>(1)</w:t>
      </w:r>
      <w:r>
        <w:rPr>
          <w:rtl/>
        </w:rPr>
        <w:t xml:space="preserve"> ، ثقة ، وكان فطحياً ، جرى بينه وبين علي بن مهزيار رسائل في ذلك ، رجعوا فيها إلى أبي جعفر الثاني </w:t>
      </w:r>
      <w:r w:rsidRPr="000E2E6A">
        <w:rPr>
          <w:rStyle w:val="libFootnotenumChar"/>
          <w:rtl/>
        </w:rPr>
        <w:t>(2)</w:t>
      </w:r>
      <w:r>
        <w:rPr>
          <w:rtl/>
        </w:rPr>
        <w:t xml:space="preserve"> </w:t>
      </w:r>
      <w:r w:rsidR="008324FC" w:rsidRPr="008324FC">
        <w:rPr>
          <w:rStyle w:val="libAlaemChar"/>
          <w:rFonts w:hint="cs"/>
          <w:rtl/>
        </w:rPr>
        <w:t>عليه‌السلام</w:t>
      </w:r>
      <w:r>
        <w:rPr>
          <w:rtl/>
        </w:rPr>
        <w:t xml:space="preserve"> ، فرجع علي بن أسباط عن ذلك القول وتركه ، وقد روى عن الرضا </w:t>
      </w:r>
      <w:r w:rsidR="008324FC" w:rsidRPr="008324FC">
        <w:rPr>
          <w:rStyle w:val="libAlaemChar"/>
          <w:rFonts w:hint="cs"/>
          <w:rtl/>
        </w:rPr>
        <w:t>عليه‌السلام</w:t>
      </w:r>
      <w:r>
        <w:rPr>
          <w:rtl/>
        </w:rPr>
        <w:t xml:space="preserve"> من قبل ذلك ، وكان أوثق الناس وأصدقهم لهجة ؛ له كتب ، روى عنه : محمد بن أيوب الدهقان وأحمد بن يوسف بن حمزة بن زياد الجعفي وعلي بن الحسن بن فضال وأحمد بن هلال ، رجال النجاشي</w:t>
      </w:r>
      <w:r w:rsidRPr="000E2E6A">
        <w:rPr>
          <w:rStyle w:val="libFootnotenumChar"/>
          <w:rtl/>
        </w:rPr>
        <w:t>(3)</w:t>
      </w:r>
      <w:r>
        <w:rPr>
          <w:rtl/>
        </w:rPr>
        <w:t xml:space="preserve">. </w:t>
      </w:r>
    </w:p>
    <w:p w:rsidR="00FB2F88" w:rsidRDefault="00FB2F88" w:rsidP="003465F8">
      <w:pPr>
        <w:pStyle w:val="libNormal"/>
        <w:rPr>
          <w:rtl/>
        </w:rPr>
      </w:pPr>
      <w:r>
        <w:rPr>
          <w:rtl/>
        </w:rPr>
        <w:t xml:space="preserve">له أصل وروايات </w:t>
      </w:r>
      <w:r w:rsidRPr="000E2E6A">
        <w:rPr>
          <w:rStyle w:val="libFootnotenumChar"/>
          <w:rtl/>
        </w:rPr>
        <w:t>(4)</w:t>
      </w:r>
      <w:r>
        <w:rPr>
          <w:rtl/>
        </w:rPr>
        <w:t xml:space="preserve"> ، روى عنه : موسى بن جعفر البغدادي ومحمد ابن الحسين بن أبي الخطاب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وقال الكشي : كان علي بن أسباط فطحياً ، ولعلي بن مهزيار إليه رسالة في النقض عليه مقدار جزء صغير ، قالوا : فلم ينجع ذلك فيه ومات على مذهبه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ضا جخ ، د جخ ؛ ( م ت ). رجال الشيخ : 360 / 23 و 376 / 9. </w:t>
      </w:r>
    </w:p>
    <w:p w:rsidR="00FB2F88" w:rsidRDefault="00FB2F88" w:rsidP="000E2E6A">
      <w:pPr>
        <w:pStyle w:val="libFootnote0"/>
        <w:rPr>
          <w:rtl/>
        </w:rPr>
      </w:pPr>
      <w:r>
        <w:rPr>
          <w:rtl/>
        </w:rPr>
        <w:t xml:space="preserve">2 ـ في نسخة ( م ) بدل أبي جعفر الثاني </w:t>
      </w:r>
      <w:r w:rsidR="008324FC" w:rsidRPr="008324FC">
        <w:rPr>
          <w:rStyle w:val="libAlaemChar"/>
          <w:rFonts w:hint="cs"/>
          <w:rtl/>
        </w:rPr>
        <w:t>عليه‌السلام</w:t>
      </w:r>
      <w:r>
        <w:rPr>
          <w:rtl/>
        </w:rPr>
        <w:t xml:space="preserve"> : أبو جعفر الباقر </w:t>
      </w:r>
      <w:r w:rsidR="008324FC" w:rsidRPr="008324FC">
        <w:rPr>
          <w:rStyle w:val="libAlaemChar"/>
          <w:rFonts w:hint="cs"/>
          <w:rtl/>
        </w:rPr>
        <w:t>عليه‌السلام</w:t>
      </w:r>
      <w:r>
        <w:rPr>
          <w:rtl/>
        </w:rPr>
        <w:t xml:space="preserve">. </w:t>
      </w:r>
    </w:p>
    <w:p w:rsidR="00FB2F88" w:rsidRDefault="00FB2F88" w:rsidP="000E2E6A">
      <w:pPr>
        <w:pStyle w:val="libFootnote0"/>
        <w:rPr>
          <w:rtl/>
        </w:rPr>
      </w:pPr>
      <w:r>
        <w:rPr>
          <w:rtl/>
        </w:rPr>
        <w:t xml:space="preserve">والظاهر أنه اشتباه ، حيث أنّ أبا جعفر الثاني </w:t>
      </w:r>
      <w:r w:rsidR="008324FC" w:rsidRPr="008324FC">
        <w:rPr>
          <w:rStyle w:val="libAlaemChar"/>
          <w:rFonts w:hint="cs"/>
          <w:rtl/>
        </w:rPr>
        <w:t>عليه‌السلام</w:t>
      </w:r>
      <w:r>
        <w:rPr>
          <w:rtl/>
        </w:rPr>
        <w:t xml:space="preserve"> هو محمد بن علي الجواد </w:t>
      </w:r>
      <w:r w:rsidR="008324FC" w:rsidRPr="008324FC">
        <w:rPr>
          <w:rStyle w:val="libAlaemChar"/>
          <w:rFonts w:hint="cs"/>
          <w:rtl/>
        </w:rPr>
        <w:t>عليه‌السلام</w:t>
      </w:r>
      <w:r>
        <w:rPr>
          <w:rtl/>
        </w:rPr>
        <w:t xml:space="preserve">. </w:t>
      </w:r>
    </w:p>
    <w:p w:rsidR="00FB2F88" w:rsidRDefault="00FB2F88" w:rsidP="000E2E6A">
      <w:pPr>
        <w:pStyle w:val="libFootnote0"/>
        <w:rPr>
          <w:rtl/>
        </w:rPr>
      </w:pPr>
      <w:r>
        <w:rPr>
          <w:rtl/>
        </w:rPr>
        <w:t xml:space="preserve">3 ـ رجال النجاشي : 252 / 663. </w:t>
      </w:r>
    </w:p>
    <w:p w:rsidR="00FB2F88" w:rsidRDefault="00FB2F88" w:rsidP="000E2E6A">
      <w:pPr>
        <w:pStyle w:val="libFootnote0"/>
        <w:rPr>
          <w:rtl/>
        </w:rPr>
      </w:pPr>
      <w:r>
        <w:rPr>
          <w:rtl/>
        </w:rPr>
        <w:t xml:space="preserve">4 ـ أخبرنا : الحسين بن عبيد الله ، عن أحمد بن محمد بن يحيى العطار ، عن أبيه ، عن محمد بن أحمد بن أبي قتادة ، عن موسى بن جعفر البغدادي ، عنه. </w:t>
      </w:r>
    </w:p>
    <w:p w:rsidR="00FB2F88" w:rsidRDefault="00FB2F88" w:rsidP="000E2E6A">
      <w:pPr>
        <w:pStyle w:val="libFootnote0"/>
        <w:rPr>
          <w:rtl/>
        </w:rPr>
      </w:pPr>
      <w:r>
        <w:rPr>
          <w:rtl/>
        </w:rPr>
        <w:t xml:space="preserve">وأخبرنا : ابن أبي جيد ، عن ابن الوليد ، عن الصفار ، عن محمد بن الحسين بن أبي الخطاب ، عنه ، ست ؛ ( م ت ). </w:t>
      </w:r>
    </w:p>
    <w:p w:rsidR="00FB2F88" w:rsidRDefault="00FB2F88" w:rsidP="000E2E6A">
      <w:pPr>
        <w:pStyle w:val="libFootnote0"/>
        <w:rPr>
          <w:rtl/>
        </w:rPr>
      </w:pPr>
      <w:r>
        <w:rPr>
          <w:rtl/>
        </w:rPr>
        <w:t xml:space="preserve">5 ـ الفهرست : 90 / 385. </w:t>
      </w:r>
    </w:p>
    <w:p w:rsidR="00FB2F88" w:rsidRDefault="00FB2F88" w:rsidP="000E2E6A">
      <w:pPr>
        <w:pStyle w:val="libFootnote0"/>
        <w:rPr>
          <w:rtl/>
        </w:rPr>
      </w:pPr>
      <w:r>
        <w:rPr>
          <w:rtl/>
        </w:rPr>
        <w:t xml:space="preserve">6 ـ رجال الكشي : 562 / 1061. </w:t>
      </w:r>
    </w:p>
    <w:p w:rsidR="00FB2F88" w:rsidRDefault="00FB2F88" w:rsidP="003465F8">
      <w:pPr>
        <w:pStyle w:val="libNormal"/>
        <w:rPr>
          <w:rtl/>
        </w:rPr>
      </w:pPr>
      <w:r>
        <w:rPr>
          <w:rtl/>
        </w:rPr>
        <w:br w:type="page"/>
      </w:r>
      <w:r>
        <w:rPr>
          <w:rtl/>
        </w:rPr>
        <w:lastRenderedPageBreak/>
        <w:t xml:space="preserve">وقال العلامة بعد نقل كلام الكشي والنجاشي : فأنا أعتمد على روايته </w:t>
      </w:r>
      <w:r w:rsidRPr="000E2E6A">
        <w:rPr>
          <w:rStyle w:val="libFootnotenumChar"/>
          <w:rtl/>
        </w:rPr>
        <w:t>(1)</w:t>
      </w:r>
      <w:r>
        <w:rPr>
          <w:rtl/>
        </w:rPr>
        <w:t>.</w:t>
      </w:r>
    </w:p>
    <w:p w:rsidR="00FB2F88" w:rsidRDefault="00FB2F88" w:rsidP="003465F8">
      <w:pPr>
        <w:pStyle w:val="libNormal"/>
        <w:rPr>
          <w:rtl/>
        </w:rPr>
      </w:pPr>
      <w:bookmarkStart w:id="2456" w:name="_Toc276203199"/>
      <w:bookmarkStart w:id="2457" w:name="_Toc276279499"/>
      <w:bookmarkStart w:id="2458" w:name="_Toc452208115"/>
      <w:r w:rsidRPr="00891BF5">
        <w:rPr>
          <w:rStyle w:val="Heading2Char"/>
          <w:rtl/>
        </w:rPr>
        <w:t>3506 / 36 ـ علي بن إسحاق بن عبد الله</w:t>
      </w:r>
      <w:bookmarkEnd w:id="2456"/>
      <w:bookmarkEnd w:id="2457"/>
      <w:bookmarkEnd w:id="2458"/>
      <w:r>
        <w:rPr>
          <w:rtl/>
        </w:rPr>
        <w:t xml:space="preserve"> : </w:t>
      </w:r>
    </w:p>
    <w:p w:rsidR="00FB2F88" w:rsidRDefault="00FB2F88" w:rsidP="003465F8">
      <w:pPr>
        <w:pStyle w:val="libNormal"/>
        <w:rPr>
          <w:rtl/>
        </w:rPr>
      </w:pPr>
      <w:r>
        <w:rPr>
          <w:rtl/>
        </w:rPr>
        <w:t xml:space="preserve">ابن سعد </w:t>
      </w:r>
      <w:r w:rsidRPr="000E2E6A">
        <w:rPr>
          <w:rStyle w:val="libFootnotenumChar"/>
          <w:rtl/>
        </w:rPr>
        <w:t>(2)</w:t>
      </w:r>
      <w:r>
        <w:rPr>
          <w:rtl/>
        </w:rPr>
        <w:t xml:space="preserve"> الاشعري ، ثقة ، أبو الحسن ، روى عنه : أحمد بن محمد ابن خالد كتابه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في من لم يرو عن الائمة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459" w:name="_Toc276203200"/>
      <w:bookmarkStart w:id="2460" w:name="_Toc276279500"/>
      <w:bookmarkStart w:id="2461" w:name="_Toc452208116"/>
      <w:r w:rsidRPr="00891BF5">
        <w:rPr>
          <w:rStyle w:val="Heading2Char"/>
          <w:rtl/>
        </w:rPr>
        <w:t>3507 / 38 ـ علي بن إسماعيل الدهقان</w:t>
      </w:r>
      <w:bookmarkEnd w:id="2459"/>
      <w:bookmarkEnd w:id="2460"/>
      <w:bookmarkEnd w:id="2461"/>
      <w:r>
        <w:rPr>
          <w:rtl/>
        </w:rPr>
        <w:t xml:space="preserve"> : </w:t>
      </w:r>
    </w:p>
    <w:p w:rsidR="00FB2F88" w:rsidRDefault="00FB2F88" w:rsidP="003465F8">
      <w:pPr>
        <w:pStyle w:val="libNormal"/>
        <w:rPr>
          <w:rtl/>
        </w:rPr>
      </w:pPr>
      <w:r>
        <w:rPr>
          <w:rtl/>
        </w:rPr>
        <w:t xml:space="preserve">زاهد خيّر فاضل ، من أصحاب العياشي ، في من لم يرو عن الائمة </w:t>
      </w:r>
      <w:r w:rsidR="008324FC" w:rsidRPr="008324FC">
        <w:rPr>
          <w:rStyle w:val="libAlaemChar"/>
          <w:rFonts w:hint="cs"/>
          <w:rtl/>
        </w:rPr>
        <w:t>عليهم‌السلام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462" w:name="_Toc276203201"/>
      <w:bookmarkStart w:id="2463" w:name="_Toc276279501"/>
      <w:bookmarkStart w:id="2464" w:name="_Toc452208117"/>
      <w:r w:rsidRPr="00891BF5">
        <w:rPr>
          <w:rStyle w:val="Heading2Char"/>
          <w:rtl/>
        </w:rPr>
        <w:t>3508 / 38 ـ علي بن إسماعيل</w:t>
      </w:r>
      <w:bookmarkEnd w:id="2462"/>
      <w:bookmarkEnd w:id="2463"/>
      <w:bookmarkEnd w:id="2464"/>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قال نصر بن الصباح : علي بن إسماعيل ، ثقة ، وهو علي بن السندي ، فلقب إسماعيل بالسندي ، رجال الكشي </w:t>
      </w:r>
      <w:r w:rsidRPr="000E2E6A">
        <w:rPr>
          <w:rStyle w:val="libFootnotenumChar"/>
          <w:rtl/>
        </w:rPr>
        <w:t>(7)</w:t>
      </w:r>
      <w:r>
        <w:rPr>
          <w:rtl/>
        </w:rPr>
        <w:t xml:space="preserve">. </w:t>
      </w:r>
    </w:p>
    <w:p w:rsidR="00FB2F88" w:rsidRDefault="00FB2F88" w:rsidP="003465F8">
      <w:pPr>
        <w:pStyle w:val="libNormal"/>
        <w:rPr>
          <w:rtl/>
        </w:rPr>
      </w:pPr>
      <w:r>
        <w:rPr>
          <w:rtl/>
        </w:rPr>
        <w:t xml:space="preserve">وكأنّ في نسخة العلامة من الكشي : فلقب إسماعيل بالسري ، فأورده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99 / 38. </w:t>
      </w:r>
    </w:p>
    <w:p w:rsidR="00FB2F88" w:rsidRDefault="00FB2F88" w:rsidP="000E2E6A">
      <w:pPr>
        <w:pStyle w:val="libFootnote0"/>
        <w:rPr>
          <w:rtl/>
        </w:rPr>
      </w:pPr>
      <w:r>
        <w:rPr>
          <w:rtl/>
        </w:rPr>
        <w:t xml:space="preserve">2 ـ علي بن إسحاق بن سعد القمي ، له كتاب ، أخبرنا به : عدة من أصحابنا ، عن أبي المفضل ، عن ابن بطة ، عن أحمد بن أبي عبد الله ، عنه ، ست ؛ ( م ت ). الفهرست : 94 / 398. </w:t>
      </w:r>
    </w:p>
    <w:p w:rsidR="00FB2F88" w:rsidRDefault="00FB2F88" w:rsidP="000E2E6A">
      <w:pPr>
        <w:pStyle w:val="libFootnote0"/>
        <w:rPr>
          <w:rtl/>
        </w:rPr>
      </w:pPr>
      <w:r>
        <w:rPr>
          <w:rtl/>
        </w:rPr>
        <w:t xml:space="preserve">3 ـ رجال النجاشي : 279 / 739. </w:t>
      </w:r>
    </w:p>
    <w:p w:rsidR="00FB2F88" w:rsidRDefault="00FB2F88" w:rsidP="000E2E6A">
      <w:pPr>
        <w:pStyle w:val="libFootnote0"/>
        <w:rPr>
          <w:rtl/>
        </w:rPr>
      </w:pPr>
      <w:r>
        <w:rPr>
          <w:rtl/>
        </w:rPr>
        <w:t xml:space="preserve">4 ـ رجال الشيخ : 434 / 56. </w:t>
      </w:r>
    </w:p>
    <w:p w:rsidR="00FB2F88" w:rsidRDefault="00FB2F88" w:rsidP="000E2E6A">
      <w:pPr>
        <w:pStyle w:val="libFootnote0"/>
        <w:rPr>
          <w:rtl/>
        </w:rPr>
      </w:pPr>
      <w:r>
        <w:rPr>
          <w:rtl/>
        </w:rPr>
        <w:t xml:space="preserve">5 ـ رجال الشيخ : 429 / 9. </w:t>
      </w:r>
    </w:p>
    <w:p w:rsidR="00FB2F88" w:rsidRDefault="00FB2F88" w:rsidP="000E2E6A">
      <w:pPr>
        <w:pStyle w:val="libFootnote0"/>
        <w:rPr>
          <w:rtl/>
        </w:rPr>
      </w:pPr>
      <w:r>
        <w:rPr>
          <w:rtl/>
        </w:rPr>
        <w:t xml:space="preserve">6 ـ في المشيخة : علي بن إسماعيل بن عيسى عن حماد ، ( م ت ). مشيخة الفقيه 4 : 9 الطريق إلى زرارة بن أعين. </w:t>
      </w:r>
    </w:p>
    <w:p w:rsidR="00FB2F88" w:rsidRDefault="00FB2F88" w:rsidP="000E2E6A">
      <w:pPr>
        <w:pStyle w:val="libFootnote0"/>
        <w:rPr>
          <w:rtl/>
        </w:rPr>
      </w:pPr>
      <w:r>
        <w:rPr>
          <w:rtl/>
        </w:rPr>
        <w:t xml:space="preserve">7 ـ رجال الكشي : 598 / 1119 ، وفي بعض نسخه في الموضعين : السدي ، ولم يرد فيه أيضا : من أصحاب الرضا </w:t>
      </w:r>
      <w:r w:rsidR="008324FC" w:rsidRPr="008324FC">
        <w:rPr>
          <w:rStyle w:val="libAlaemChar"/>
          <w:rFonts w:hint="cs"/>
          <w:rtl/>
        </w:rPr>
        <w:t>عليه‌السلام</w:t>
      </w:r>
      <w:r>
        <w:rPr>
          <w:rtl/>
        </w:rPr>
        <w:t xml:space="preserve">. </w:t>
      </w:r>
    </w:p>
    <w:p w:rsidR="00FB2F88" w:rsidRDefault="00FB2F88" w:rsidP="003465F8">
      <w:pPr>
        <w:pStyle w:val="libNormal0"/>
        <w:rPr>
          <w:rtl/>
        </w:rPr>
      </w:pPr>
      <w:r>
        <w:rPr>
          <w:rtl/>
        </w:rPr>
        <w:br w:type="page"/>
      </w:r>
      <w:r>
        <w:rPr>
          <w:rtl/>
        </w:rPr>
        <w:lastRenderedPageBreak/>
        <w:t xml:space="preserve">في علي بن السري الكرخي </w:t>
      </w:r>
      <w:r w:rsidRPr="000E2E6A">
        <w:rPr>
          <w:rStyle w:val="libFootnotenumChar"/>
          <w:rtl/>
        </w:rPr>
        <w:t>(1)</w:t>
      </w:r>
      <w:r>
        <w:rPr>
          <w:rtl/>
        </w:rPr>
        <w:t xml:space="preserve">. وهو مذكور في رجال الصادق </w:t>
      </w:r>
      <w:r w:rsidR="008324FC" w:rsidRPr="008324FC">
        <w:rPr>
          <w:rStyle w:val="libAlaemChar"/>
          <w:rFonts w:hint="cs"/>
          <w:rtl/>
        </w:rPr>
        <w:t>عليه‌السلام</w:t>
      </w:r>
      <w:r>
        <w:rPr>
          <w:rtl/>
        </w:rPr>
        <w:t xml:space="preserve"> </w:t>
      </w:r>
      <w:r w:rsidRPr="000E2E6A">
        <w:rPr>
          <w:rStyle w:val="libFootnotenumChar"/>
          <w:rtl/>
        </w:rPr>
        <w:t>(2)</w:t>
      </w:r>
      <w:r>
        <w:rPr>
          <w:rtl/>
        </w:rPr>
        <w:t xml:space="preserve"> ، وهذا في رجال الرضا </w:t>
      </w:r>
      <w:r w:rsidR="008324FC" w:rsidRPr="008324FC">
        <w:rPr>
          <w:rStyle w:val="libAlaemChar"/>
          <w:rFonts w:hint="cs"/>
          <w:rtl/>
        </w:rPr>
        <w:t>عليه‌السلام</w:t>
      </w:r>
      <w:r>
        <w:rPr>
          <w:rtl/>
        </w:rPr>
        <w:t xml:space="preserve"> </w:t>
      </w:r>
      <w:r w:rsidRPr="000E2E6A">
        <w:rPr>
          <w:rStyle w:val="libFootnotenumChar"/>
          <w:rtl/>
        </w:rPr>
        <w:t>(3)</w:t>
      </w:r>
      <w:r>
        <w:rPr>
          <w:rtl/>
        </w:rPr>
        <w:t>.</w:t>
      </w:r>
    </w:p>
    <w:p w:rsidR="00FB2F88" w:rsidRDefault="00FB2F88" w:rsidP="003465F8">
      <w:pPr>
        <w:pStyle w:val="libNormal"/>
        <w:rPr>
          <w:rtl/>
        </w:rPr>
      </w:pPr>
      <w:bookmarkStart w:id="2465" w:name="_Toc276203202"/>
      <w:bookmarkStart w:id="2466" w:name="_Toc276279502"/>
      <w:bookmarkStart w:id="2467" w:name="_Toc452208118"/>
      <w:r w:rsidRPr="00891BF5">
        <w:rPr>
          <w:rStyle w:val="Heading2Char"/>
          <w:rtl/>
        </w:rPr>
        <w:t>3509 / 39 ـ علي بن إسماعيل بن شعيب</w:t>
      </w:r>
      <w:bookmarkEnd w:id="2465"/>
      <w:bookmarkEnd w:id="2466"/>
      <w:bookmarkEnd w:id="2467"/>
      <w:r>
        <w:rPr>
          <w:rtl/>
        </w:rPr>
        <w:t xml:space="preserve"> : </w:t>
      </w:r>
    </w:p>
    <w:p w:rsidR="00FB2F88" w:rsidRDefault="00FB2F88" w:rsidP="003465F8">
      <w:pPr>
        <w:pStyle w:val="libNormal"/>
        <w:rPr>
          <w:rtl/>
        </w:rPr>
      </w:pPr>
      <w:r>
        <w:rPr>
          <w:rtl/>
        </w:rPr>
        <w:t xml:space="preserve">ابن ميثم بن يحيى التمار </w:t>
      </w:r>
      <w:r w:rsidRPr="000E2E6A">
        <w:rPr>
          <w:rStyle w:val="libFootnotenumChar"/>
          <w:rtl/>
        </w:rPr>
        <w:t>(5)</w:t>
      </w:r>
      <w:r>
        <w:rPr>
          <w:rtl/>
        </w:rPr>
        <w:t xml:space="preserve"> ، أبو الحسن ، مولى بني أسد ، كوفي سكن البصرة ، وكان من وجوه المتكلمين من أصحابنا ، كلّم أبا الهذيل والنظام ، له مجالس وكتب ، منها : كتاب الإمامة ، كتاب الطلاق ، كتاب النكاح ، كتاب مجالس هشام بن الحكم ، كتاب المتعة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علي بن إسماعيل بن ميثم التمار ، وميثم من أجلة أصحاب أمير المؤمنين </w:t>
      </w:r>
      <w:r w:rsidR="008324FC" w:rsidRPr="008324FC">
        <w:rPr>
          <w:rStyle w:val="libAlaemChar"/>
          <w:rFonts w:hint="cs"/>
          <w:rtl/>
        </w:rPr>
        <w:t>عليه‌السلام</w:t>
      </w:r>
      <w:r>
        <w:rPr>
          <w:rtl/>
        </w:rPr>
        <w:t xml:space="preserve"> ، وعلي هذا أول من تكلم على مذهب الإمامية ، وصنف كتابا في الإمامة سماه الكامل ، وله كتاب الاستحقاق ، الفهرست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96 / 28. </w:t>
      </w:r>
    </w:p>
    <w:p w:rsidR="00FB2F88" w:rsidRDefault="00FB2F88" w:rsidP="000E2E6A">
      <w:pPr>
        <w:pStyle w:val="libFootnote0"/>
        <w:rPr>
          <w:rtl/>
        </w:rPr>
      </w:pPr>
      <w:r>
        <w:rPr>
          <w:rtl/>
        </w:rPr>
        <w:t xml:space="preserve">2 ـ رجال الشيخ : 245 / 305. </w:t>
      </w:r>
    </w:p>
    <w:p w:rsidR="00FB2F88" w:rsidRDefault="00FB2F88" w:rsidP="000E2E6A">
      <w:pPr>
        <w:pStyle w:val="libFootnote0"/>
        <w:rPr>
          <w:rtl/>
        </w:rPr>
      </w:pPr>
      <w:r>
        <w:rPr>
          <w:rtl/>
        </w:rPr>
        <w:t xml:space="preserve">3 ـ رجال الشيخ : 362 / 52 ، وفيه : علي بن إسماعيل الميثمي ، متكلم. </w:t>
      </w:r>
    </w:p>
    <w:p w:rsidR="00FB2F88" w:rsidRDefault="00FB2F88" w:rsidP="000E2E6A">
      <w:pPr>
        <w:pStyle w:val="libFootnote0"/>
        <w:rPr>
          <w:rtl/>
        </w:rPr>
      </w:pPr>
      <w:r>
        <w:rPr>
          <w:rtl/>
        </w:rPr>
        <w:t xml:space="preserve">4 ـ يظهر من غض أنه علي بن السندي ( مجمع الرجال 4 : 167 ). نقل كش عن نصر ابن الصباح توثيقه ( رجال الكشي : 598 / 1119 ). </w:t>
      </w:r>
    </w:p>
    <w:p w:rsidR="00FB2F88" w:rsidRDefault="00FB2F88" w:rsidP="000E2E6A">
      <w:pPr>
        <w:pStyle w:val="libFootnote0"/>
        <w:rPr>
          <w:rtl/>
        </w:rPr>
      </w:pPr>
      <w:r>
        <w:rPr>
          <w:rtl/>
        </w:rPr>
        <w:t xml:space="preserve">حيث قال ( أي ابن الغضائري ) في ترجمة الحسن بن راشد : وما أعرف له شيئاً أصلح فيه إلا روايته كتاب علي بن إسماعيل بن شعيب بن ميثم ، وقد رواه عنه غيره ( الخلاصة : 213 / 9 نقلاً عن ابن الغضائري ). وقال النجاشي : الحسن بن راشد الطفاوي ، ضعيف ، له كتاب نوادر حسن كثير العلم ، روى عنه : علي بن السندي ( رجال النجاشي : 38 / 76 ). ويؤيد الاتحاد أنهما مذكوران في أصحاب الرضا </w:t>
      </w:r>
      <w:r w:rsidR="008324FC" w:rsidRPr="008324FC">
        <w:rPr>
          <w:rStyle w:val="libAlaemChar"/>
          <w:rFonts w:hint="cs"/>
          <w:rtl/>
        </w:rPr>
        <w:t>عليه‌السلام</w:t>
      </w:r>
      <w:r>
        <w:rPr>
          <w:rtl/>
        </w:rPr>
        <w:t xml:space="preserve"> ( لم يذكر الشيخ في أصحاب الإمام الرضا </w:t>
      </w:r>
      <w:r w:rsidR="008324FC" w:rsidRPr="008324FC">
        <w:rPr>
          <w:rStyle w:val="libAlaemChar"/>
          <w:rFonts w:hint="cs"/>
          <w:rtl/>
        </w:rPr>
        <w:t>عليه‌السلام</w:t>
      </w:r>
      <w:r>
        <w:rPr>
          <w:rtl/>
        </w:rPr>
        <w:t xml:space="preserve"> إلا علي بن إسماعيل الميثمي ، متكلم : 362 / 52 ). ولم يذكرهما أحد من أصحاب الرجال اثنين ، بل الكشي نقله بعنوان : علي بن إسماعيل بدون ذكر أجداده ، والشيخ والنجاشي ذكراه مع الأجداد ، والله يعلم ، م ح ق ي. </w:t>
      </w:r>
    </w:p>
    <w:p w:rsidR="00FB2F88" w:rsidRDefault="00FB2F88" w:rsidP="000E2E6A">
      <w:pPr>
        <w:pStyle w:val="libFootnote0"/>
        <w:rPr>
          <w:rtl/>
        </w:rPr>
      </w:pPr>
      <w:r>
        <w:rPr>
          <w:rtl/>
        </w:rPr>
        <w:t xml:space="preserve">5 ـ رجال النجاشي : 251 / 661. </w:t>
      </w:r>
    </w:p>
    <w:p w:rsidR="00FB2F88" w:rsidRDefault="00FB2F88" w:rsidP="000E2E6A">
      <w:pPr>
        <w:pStyle w:val="libFootnote0"/>
        <w:rPr>
          <w:rtl/>
        </w:rPr>
      </w:pPr>
      <w:r>
        <w:rPr>
          <w:rtl/>
        </w:rPr>
        <w:t xml:space="preserve">6 ـ الفهرست : 87 / 375. </w:t>
      </w:r>
    </w:p>
    <w:p w:rsidR="00FB2F88" w:rsidRDefault="00FB2F88" w:rsidP="003465F8">
      <w:pPr>
        <w:pStyle w:val="libNormal"/>
        <w:rPr>
          <w:rtl/>
        </w:rPr>
      </w:pPr>
      <w:r>
        <w:rPr>
          <w:rtl/>
        </w:rPr>
        <w:br w:type="page"/>
      </w:r>
      <w:r>
        <w:rPr>
          <w:rtl/>
        </w:rPr>
        <w:lastRenderedPageBreak/>
        <w:t>الميثمي متكل</w:t>
      </w:r>
      <w:r>
        <w:rPr>
          <w:rFonts w:hint="cs"/>
          <w:rtl/>
        </w:rPr>
        <w:t>ّ</w:t>
      </w:r>
      <w:r>
        <w:rPr>
          <w:rtl/>
        </w:rPr>
        <w:t xml:space="preserve">م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468" w:name="_Toc276203203"/>
      <w:bookmarkStart w:id="2469" w:name="_Toc276279503"/>
      <w:bookmarkStart w:id="2470" w:name="_Toc452208119"/>
      <w:r w:rsidRPr="008D449C">
        <w:rPr>
          <w:rStyle w:val="Heading2Char"/>
          <w:rtl/>
        </w:rPr>
        <w:t>3510 / 40 ـ علي بن إسماعيل بن عامر</w:t>
      </w:r>
      <w:bookmarkEnd w:id="2468"/>
      <w:bookmarkEnd w:id="2469"/>
      <w:bookmarkEnd w:id="2470"/>
      <w:r>
        <w:rPr>
          <w:rtl/>
        </w:rPr>
        <w:t xml:space="preserve"> :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471" w:name="_Toc276203204"/>
      <w:bookmarkStart w:id="2472" w:name="_Toc276279504"/>
      <w:bookmarkStart w:id="2473" w:name="_Toc452208120"/>
      <w:r w:rsidRPr="008D449C">
        <w:rPr>
          <w:rStyle w:val="Heading2Char"/>
          <w:rtl/>
        </w:rPr>
        <w:t>3511 / 41 ـ علي بن إسماعيل بن عم</w:t>
      </w:r>
      <w:r w:rsidRPr="008D449C">
        <w:rPr>
          <w:rStyle w:val="Heading2Char"/>
          <w:rFonts w:hint="cs"/>
          <w:rtl/>
        </w:rPr>
        <w:t>ّ</w:t>
      </w:r>
      <w:r w:rsidRPr="008D449C">
        <w:rPr>
          <w:rStyle w:val="Heading2Char"/>
          <w:rtl/>
        </w:rPr>
        <w:t>ار</w:t>
      </w:r>
      <w:bookmarkEnd w:id="2471"/>
      <w:bookmarkEnd w:id="2472"/>
      <w:bookmarkEnd w:id="2473"/>
      <w:r>
        <w:rPr>
          <w:rtl/>
        </w:rPr>
        <w:t xml:space="preserve"> : </w:t>
      </w:r>
    </w:p>
    <w:p w:rsidR="00FB2F88" w:rsidRDefault="00FB2F88" w:rsidP="003465F8">
      <w:pPr>
        <w:pStyle w:val="libNormal"/>
        <w:rPr>
          <w:rtl/>
        </w:rPr>
      </w:pPr>
      <w:r>
        <w:rPr>
          <w:rtl/>
        </w:rPr>
        <w:t xml:space="preserve">وبشير بن إسماعيل بن عمار كانا من وجوه من روى الحديث ، رجال النجاشي عند ترجمة إسحاق بن عمار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2474" w:name="_Toc276203205"/>
      <w:bookmarkStart w:id="2475" w:name="_Toc276279505"/>
      <w:bookmarkStart w:id="2476" w:name="_Toc452208121"/>
      <w:r w:rsidRPr="008D449C">
        <w:rPr>
          <w:rStyle w:val="Heading2Char"/>
          <w:rtl/>
        </w:rPr>
        <w:t>3512 / 42 ـ علي بن أسود الكوفي</w:t>
      </w:r>
      <w:bookmarkEnd w:id="2474"/>
      <w:bookmarkEnd w:id="2475"/>
      <w:bookmarkEnd w:id="2476"/>
      <w:r w:rsidRPr="008D449C">
        <w:rPr>
          <w:rStyle w:val="Heading2Char"/>
          <w:rtl/>
        </w:rPr>
        <w:t xml:space="preserve"> </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2477" w:name="_Toc276203206"/>
      <w:bookmarkStart w:id="2478" w:name="_Toc276279506"/>
      <w:bookmarkStart w:id="2479" w:name="_Toc452208122"/>
      <w:r w:rsidRPr="008D449C">
        <w:rPr>
          <w:rStyle w:val="Heading2Char"/>
          <w:rtl/>
        </w:rPr>
        <w:t>3513 / 43 ـ علي بن بجيل بن عقيل</w:t>
      </w:r>
      <w:bookmarkEnd w:id="2477"/>
      <w:bookmarkEnd w:id="2478"/>
      <w:bookmarkEnd w:id="2479"/>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480" w:name="_Toc276203207"/>
      <w:bookmarkStart w:id="2481" w:name="_Toc276279507"/>
      <w:bookmarkStart w:id="2482" w:name="_Toc452208123"/>
      <w:r w:rsidRPr="008D449C">
        <w:rPr>
          <w:rStyle w:val="Heading2Char"/>
          <w:rtl/>
        </w:rPr>
        <w:t>3514 / 44 ـ علي بن برزج</w:t>
      </w:r>
      <w:bookmarkEnd w:id="2480"/>
      <w:bookmarkEnd w:id="2481"/>
      <w:bookmarkEnd w:id="2482"/>
      <w:r>
        <w:rPr>
          <w:rtl/>
        </w:rPr>
        <w:t xml:space="preserve"> : </w:t>
      </w:r>
    </w:p>
    <w:p w:rsidR="00FB2F88" w:rsidRDefault="00FB2F88" w:rsidP="003465F8">
      <w:pPr>
        <w:pStyle w:val="libNormal"/>
        <w:rPr>
          <w:rtl/>
        </w:rPr>
      </w:pPr>
      <w:r>
        <w:rPr>
          <w:rtl/>
        </w:rPr>
        <w:t xml:space="preserve">ذكرناه بعنوان : علي بن أبي صالح </w:t>
      </w:r>
      <w:r w:rsidRPr="000E2E6A">
        <w:rPr>
          <w:rStyle w:val="libFootnotenumChar"/>
          <w:rtl/>
        </w:rPr>
        <w:t>(8)</w:t>
      </w:r>
      <w:r>
        <w:rPr>
          <w:rtl/>
        </w:rPr>
        <w:t>.</w:t>
      </w:r>
    </w:p>
    <w:p w:rsidR="00FB2F88" w:rsidRDefault="00FB2F88" w:rsidP="003465F8">
      <w:pPr>
        <w:pStyle w:val="libNormal"/>
        <w:rPr>
          <w:rtl/>
        </w:rPr>
      </w:pPr>
      <w:bookmarkStart w:id="2483" w:name="_Toc276203208"/>
      <w:bookmarkStart w:id="2484" w:name="_Toc276279508"/>
      <w:bookmarkStart w:id="2485" w:name="_Toc452208124"/>
      <w:r w:rsidRPr="008D449C">
        <w:rPr>
          <w:rStyle w:val="Heading2Char"/>
          <w:rtl/>
        </w:rPr>
        <w:t>3515 / 45 ـ علي بن بشير</w:t>
      </w:r>
      <w:bookmarkEnd w:id="2483"/>
      <w:bookmarkEnd w:id="2484"/>
      <w:bookmarkEnd w:id="2485"/>
      <w:r>
        <w:rPr>
          <w:rtl/>
        </w:rPr>
        <w:t xml:space="preserve"> : </w:t>
      </w:r>
    </w:p>
    <w:p w:rsidR="00FB2F88" w:rsidRDefault="00FB2F88" w:rsidP="003465F8">
      <w:pPr>
        <w:pStyle w:val="libNormal"/>
        <w:rPr>
          <w:rtl/>
        </w:rPr>
      </w:pPr>
      <w:r>
        <w:rPr>
          <w:rtl/>
        </w:rPr>
        <w:t xml:space="preserve">وثقه النجاشي عند ترجمة أخيه محمد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362 / 52. </w:t>
      </w:r>
    </w:p>
    <w:p w:rsidR="00FB2F88" w:rsidRDefault="00FB2F88" w:rsidP="000E2E6A">
      <w:pPr>
        <w:pStyle w:val="libFootnote0"/>
        <w:rPr>
          <w:rtl/>
        </w:rPr>
      </w:pPr>
      <w:r>
        <w:rPr>
          <w:rtl/>
        </w:rPr>
        <w:t xml:space="preserve">2 ـ رجال الشيخ : 340 / 19. </w:t>
      </w:r>
    </w:p>
    <w:p w:rsidR="00FB2F88" w:rsidRDefault="00FB2F88" w:rsidP="000E2E6A">
      <w:pPr>
        <w:pStyle w:val="libFootnote0"/>
        <w:rPr>
          <w:rtl/>
        </w:rPr>
      </w:pPr>
      <w:r>
        <w:rPr>
          <w:rtl/>
        </w:rPr>
        <w:t xml:space="preserve">3 ـ رجال النجاشي : 71 / 169 ، وفيه بدل بشير : بشر. </w:t>
      </w:r>
    </w:p>
    <w:p w:rsidR="00FB2F88" w:rsidRDefault="00FB2F88" w:rsidP="000E2E6A">
      <w:pPr>
        <w:pStyle w:val="libFootnote0"/>
        <w:rPr>
          <w:rtl/>
        </w:rPr>
      </w:pPr>
      <w:r>
        <w:rPr>
          <w:rtl/>
        </w:rPr>
        <w:t xml:space="preserve">4 ـ علي بن إسماعيل بن مهران ، روى عنه : حماد بن عثمان ، ( م ت ). </w:t>
      </w:r>
    </w:p>
    <w:p w:rsidR="00FB2F88" w:rsidRDefault="00FB2F88" w:rsidP="000E2E6A">
      <w:pPr>
        <w:pStyle w:val="libFootnote0"/>
        <w:rPr>
          <w:rtl/>
        </w:rPr>
      </w:pPr>
      <w:r>
        <w:rPr>
          <w:rtl/>
        </w:rPr>
        <w:t xml:space="preserve">5 ـ رجال الشيخ : 247 / 337. </w:t>
      </w:r>
    </w:p>
    <w:p w:rsidR="00FB2F88" w:rsidRDefault="00FB2F88" w:rsidP="000E2E6A">
      <w:pPr>
        <w:pStyle w:val="libFootnote0"/>
        <w:rPr>
          <w:rtl/>
        </w:rPr>
      </w:pPr>
      <w:r>
        <w:rPr>
          <w:rtl/>
        </w:rPr>
        <w:t xml:space="preserve">6 ـ علي بن أشيم كأنه علي بن أحمد بن أشيم المتقدم ، ( م ت ). </w:t>
      </w:r>
    </w:p>
    <w:p w:rsidR="00FB2F88" w:rsidRDefault="00FB2F88" w:rsidP="000E2E6A">
      <w:pPr>
        <w:pStyle w:val="libFootnote0"/>
        <w:rPr>
          <w:rtl/>
        </w:rPr>
      </w:pPr>
      <w:r>
        <w:rPr>
          <w:rtl/>
        </w:rPr>
        <w:t xml:space="preserve">7 ـ رجال الشيخ : 245 / 312 ، وفيه : علي بن بجيل ، ( فقط ). </w:t>
      </w:r>
    </w:p>
    <w:p w:rsidR="00FB2F88" w:rsidRDefault="00FB2F88" w:rsidP="000E2E6A">
      <w:pPr>
        <w:pStyle w:val="libFootnote0"/>
        <w:rPr>
          <w:rtl/>
        </w:rPr>
      </w:pPr>
      <w:r>
        <w:rPr>
          <w:rtl/>
        </w:rPr>
        <w:t xml:space="preserve">8 ـ تقدم برقم : 3488 / 18. </w:t>
      </w:r>
    </w:p>
    <w:p w:rsidR="00FB2F88" w:rsidRDefault="00FB2F88" w:rsidP="000E2E6A">
      <w:pPr>
        <w:pStyle w:val="libFootnote0"/>
        <w:rPr>
          <w:rtl/>
        </w:rPr>
      </w:pPr>
      <w:r>
        <w:rPr>
          <w:rtl/>
        </w:rPr>
        <w:t xml:space="preserve">9 ـ رجال النجاشي : 344 / 927. </w:t>
      </w:r>
    </w:p>
    <w:p w:rsidR="00FB2F88" w:rsidRDefault="00FB2F88" w:rsidP="003465F8">
      <w:pPr>
        <w:pStyle w:val="libNormal"/>
        <w:rPr>
          <w:rtl/>
        </w:rPr>
      </w:pPr>
      <w:r>
        <w:rPr>
          <w:rtl/>
        </w:rPr>
        <w:br w:type="page"/>
      </w:r>
      <w:bookmarkStart w:id="2486" w:name="_Toc276203209"/>
      <w:bookmarkStart w:id="2487" w:name="_Toc276279509"/>
      <w:bookmarkStart w:id="2488" w:name="_Toc452208125"/>
      <w:r w:rsidRPr="008D449C">
        <w:rPr>
          <w:rStyle w:val="Heading2Char"/>
          <w:rtl/>
        </w:rPr>
        <w:lastRenderedPageBreak/>
        <w:t>3516 / 46 ـ علي بن بكير بن عبد الله</w:t>
      </w:r>
      <w:bookmarkEnd w:id="2486"/>
      <w:bookmarkEnd w:id="2487"/>
      <w:bookmarkEnd w:id="2488"/>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489" w:name="_Toc276203210"/>
      <w:bookmarkStart w:id="2490" w:name="_Toc276279510"/>
      <w:bookmarkStart w:id="2491" w:name="_Toc452208126"/>
      <w:r w:rsidRPr="008D449C">
        <w:rPr>
          <w:rStyle w:val="Heading2Char"/>
          <w:rtl/>
        </w:rPr>
        <w:t>3517 / 47 ـ علي بن بلال بن أبي معاوية</w:t>
      </w:r>
      <w:bookmarkEnd w:id="2489"/>
      <w:bookmarkEnd w:id="2490"/>
      <w:bookmarkEnd w:id="2491"/>
      <w:r>
        <w:rPr>
          <w:rtl/>
        </w:rPr>
        <w:t xml:space="preserve"> : </w:t>
      </w:r>
    </w:p>
    <w:p w:rsidR="00FB2F88" w:rsidRDefault="00FB2F88" w:rsidP="003465F8">
      <w:pPr>
        <w:pStyle w:val="libNormal"/>
        <w:rPr>
          <w:rtl/>
        </w:rPr>
      </w:pPr>
      <w:r>
        <w:rPr>
          <w:rtl/>
        </w:rPr>
        <w:t xml:space="preserve">أبو الحسن المهلبي </w:t>
      </w:r>
      <w:r w:rsidRPr="000E2E6A">
        <w:rPr>
          <w:rStyle w:val="libFootnotenumChar"/>
          <w:rtl/>
        </w:rPr>
        <w:t>(2)</w:t>
      </w:r>
      <w:r>
        <w:rPr>
          <w:rtl/>
        </w:rPr>
        <w:t xml:space="preserve"> الأزدي ، شيخ أصحابنا بالبصرة ، ثقة ، سمع الحديث فأكثر ، وصنف كتبا ، أخبرنا بكتبه : محمد بن محمد وأحمد بن علي بن نوح ، رجال النجاشي</w:t>
      </w:r>
      <w:r w:rsidRPr="000E2E6A">
        <w:rPr>
          <w:rStyle w:val="libFootnotenumChar"/>
          <w:rtl/>
        </w:rPr>
        <w:t>(3)</w:t>
      </w:r>
      <w:r>
        <w:rPr>
          <w:rtl/>
        </w:rPr>
        <w:t xml:space="preserve">. </w:t>
      </w:r>
    </w:p>
    <w:p w:rsidR="00FB2F88" w:rsidRDefault="00FB2F88" w:rsidP="003465F8">
      <w:pPr>
        <w:pStyle w:val="libNormal"/>
        <w:rPr>
          <w:rtl/>
        </w:rPr>
      </w:pPr>
      <w:r>
        <w:rPr>
          <w:rtl/>
        </w:rPr>
        <w:t xml:space="preserve">روى عنه : ابن حاشر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ووثقه العلامة كما وثقه النجاشي </w:t>
      </w:r>
      <w:r w:rsidRPr="000E2E6A">
        <w:rPr>
          <w:rStyle w:val="libFootnotenumChar"/>
          <w:rtl/>
        </w:rPr>
        <w:t>(5)</w:t>
      </w:r>
      <w:r>
        <w:rPr>
          <w:rtl/>
        </w:rPr>
        <w:t xml:space="preserve"> ، ولم يوثقه ابن داود </w:t>
      </w:r>
      <w:r w:rsidRPr="000E2E6A">
        <w:rPr>
          <w:rStyle w:val="libFootnotenumChar"/>
          <w:rtl/>
        </w:rPr>
        <w:t>(6)</w:t>
      </w:r>
      <w:r>
        <w:rPr>
          <w:rtl/>
        </w:rPr>
        <w:t xml:space="preserve"> والوجه غير ظاهر.</w:t>
      </w:r>
    </w:p>
    <w:p w:rsidR="00FB2F88" w:rsidRDefault="00FB2F88" w:rsidP="003465F8">
      <w:pPr>
        <w:pStyle w:val="libNormal"/>
        <w:rPr>
          <w:rtl/>
        </w:rPr>
      </w:pPr>
      <w:bookmarkStart w:id="2492" w:name="_Toc276203211"/>
      <w:bookmarkStart w:id="2493" w:name="_Toc276279511"/>
      <w:bookmarkStart w:id="2494" w:name="_Toc452208127"/>
      <w:r w:rsidRPr="008D449C">
        <w:rPr>
          <w:rStyle w:val="Heading2Char"/>
          <w:rtl/>
        </w:rPr>
        <w:t>3518 / 48 ـ علي بن بلال</w:t>
      </w:r>
      <w:bookmarkEnd w:id="2492"/>
      <w:bookmarkEnd w:id="2493"/>
      <w:bookmarkEnd w:id="2494"/>
      <w:r>
        <w:rPr>
          <w:rtl/>
        </w:rPr>
        <w:t xml:space="preserve"> : </w:t>
      </w:r>
    </w:p>
    <w:p w:rsidR="00FB2F88" w:rsidRDefault="00FB2F88" w:rsidP="003465F8">
      <w:pPr>
        <w:pStyle w:val="libNormal"/>
        <w:rPr>
          <w:rtl/>
        </w:rPr>
      </w:pPr>
      <w:r>
        <w:rPr>
          <w:rtl/>
        </w:rPr>
        <w:t xml:space="preserve">بغدادي انتقل إلى واسط ، روى عن أبي الحسن الثالث </w:t>
      </w:r>
      <w:r w:rsidR="008324FC" w:rsidRPr="008324FC">
        <w:rPr>
          <w:rStyle w:val="libAlaemChar"/>
          <w:rFonts w:hint="cs"/>
          <w:rtl/>
        </w:rPr>
        <w:t>عليه‌السلام</w:t>
      </w:r>
      <w:r>
        <w:rPr>
          <w:rtl/>
        </w:rPr>
        <w:t xml:space="preserve"> ، له كتاب ، روى عنه : محمد بن أحمد بن أبي قتادة ومحمد بن أحمد بن يحيى ، رجال النجاشي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245 / 307. </w:t>
      </w:r>
    </w:p>
    <w:p w:rsidR="00FB2F88" w:rsidRDefault="00FB2F88" w:rsidP="000E2E6A">
      <w:pPr>
        <w:pStyle w:val="libFootnote0"/>
        <w:rPr>
          <w:rtl/>
        </w:rPr>
      </w:pPr>
      <w:r>
        <w:rPr>
          <w:rtl/>
        </w:rPr>
        <w:t xml:space="preserve">2 ـ له كتاب ، أخبرنا : أحمد بن عبدون ، عنه ، ست ؛ ( م ت ). الفهرست : 96 / 413. </w:t>
      </w:r>
    </w:p>
    <w:p w:rsidR="00FB2F88" w:rsidRDefault="00FB2F88" w:rsidP="000E2E6A">
      <w:pPr>
        <w:pStyle w:val="libFootnote0"/>
        <w:rPr>
          <w:rtl/>
        </w:rPr>
      </w:pPr>
      <w:r>
        <w:rPr>
          <w:rtl/>
        </w:rPr>
        <w:t xml:space="preserve">3 ـ رجال النجاشي : 265 / 690. </w:t>
      </w:r>
    </w:p>
    <w:p w:rsidR="00FB2F88" w:rsidRDefault="00FB2F88" w:rsidP="000E2E6A">
      <w:pPr>
        <w:pStyle w:val="libFootnote0"/>
        <w:rPr>
          <w:rtl/>
        </w:rPr>
      </w:pPr>
      <w:r>
        <w:rPr>
          <w:rtl/>
        </w:rPr>
        <w:t xml:space="preserve">4 ـ رجال الشيخ : 434 / 58. </w:t>
      </w:r>
    </w:p>
    <w:p w:rsidR="00FB2F88" w:rsidRDefault="00FB2F88" w:rsidP="000E2E6A">
      <w:pPr>
        <w:pStyle w:val="libFootnote0"/>
        <w:rPr>
          <w:rtl/>
        </w:rPr>
      </w:pPr>
      <w:r>
        <w:rPr>
          <w:rtl/>
        </w:rPr>
        <w:t xml:space="preserve">5 ـ الخلاصة : 101 / 50. </w:t>
      </w:r>
    </w:p>
    <w:p w:rsidR="00FB2F88" w:rsidRDefault="00FB2F88" w:rsidP="000E2E6A">
      <w:pPr>
        <w:pStyle w:val="libFootnote0"/>
        <w:rPr>
          <w:rtl/>
        </w:rPr>
      </w:pPr>
      <w:r>
        <w:rPr>
          <w:rtl/>
        </w:rPr>
        <w:t xml:space="preserve">6 ـ رجال ابن داود : 135 / 1024. </w:t>
      </w:r>
    </w:p>
    <w:p w:rsidR="00FB2F88" w:rsidRDefault="00FB2F88" w:rsidP="000E2E6A">
      <w:pPr>
        <w:pStyle w:val="libFootnote0"/>
        <w:rPr>
          <w:rtl/>
        </w:rPr>
      </w:pPr>
      <w:r>
        <w:rPr>
          <w:rtl/>
        </w:rPr>
        <w:t xml:space="preserve">7 ـ رجال النجاشي : 278 / 730. </w:t>
      </w:r>
    </w:p>
    <w:p w:rsidR="00FB2F88" w:rsidRDefault="00FB2F88" w:rsidP="003465F8">
      <w:pPr>
        <w:pStyle w:val="libNormal"/>
        <w:rPr>
          <w:rtl/>
        </w:rPr>
      </w:pPr>
      <w:r>
        <w:rPr>
          <w:rtl/>
        </w:rPr>
        <w:br w:type="page"/>
      </w:r>
      <w:r>
        <w:rPr>
          <w:rtl/>
        </w:rPr>
        <w:lastRenderedPageBreak/>
        <w:t xml:space="preserve">بغدادي ، ثقة ، يكنى أبا الحسن ، من أصحاب الجواد </w:t>
      </w:r>
      <w:r w:rsidRPr="000E2E6A">
        <w:rPr>
          <w:rStyle w:val="libFootnotenumChar"/>
          <w:rtl/>
        </w:rPr>
        <w:t>(1)</w:t>
      </w:r>
      <w:r>
        <w:rPr>
          <w:rtl/>
        </w:rPr>
        <w:t xml:space="preserve"> والهادي </w:t>
      </w:r>
      <w:r w:rsidRPr="000E2E6A">
        <w:rPr>
          <w:rStyle w:val="libFootnotenumChar"/>
          <w:rtl/>
        </w:rPr>
        <w:t>(2)</w:t>
      </w:r>
      <w:r>
        <w:rPr>
          <w:rtl/>
        </w:rPr>
        <w:t xml:space="preserve"> والعسكري </w:t>
      </w:r>
      <w:r w:rsidRPr="000E2E6A">
        <w:rPr>
          <w:rStyle w:val="libFootnotenumChar"/>
          <w:rtl/>
        </w:rPr>
        <w:t>(3)</w:t>
      </w:r>
      <w:r>
        <w:rPr>
          <w:rtl/>
        </w:rPr>
        <w:t xml:space="preserve"> </w:t>
      </w:r>
      <w:r w:rsidR="008324FC" w:rsidRPr="008324FC">
        <w:rPr>
          <w:rStyle w:val="libAlaemChar"/>
          <w:rFonts w:hint="cs"/>
          <w:rtl/>
        </w:rPr>
        <w:t>عليهم‌السلام</w:t>
      </w:r>
      <w:r>
        <w:rPr>
          <w:rtl/>
        </w:rPr>
        <w:t xml:space="preserve"> رجال الشيخ </w:t>
      </w:r>
      <w:r w:rsidRPr="000E2E6A">
        <w:rPr>
          <w:rStyle w:val="libFootnotenumChar"/>
          <w:rtl/>
        </w:rPr>
        <w:t>(4)</w:t>
      </w:r>
      <w:r>
        <w:rPr>
          <w:rtl/>
        </w:rPr>
        <w:t>.</w:t>
      </w:r>
    </w:p>
    <w:p w:rsidR="00FB2F88" w:rsidRDefault="00FB2F88" w:rsidP="003465F8">
      <w:pPr>
        <w:pStyle w:val="libNormal"/>
        <w:rPr>
          <w:rtl/>
        </w:rPr>
      </w:pPr>
      <w:bookmarkStart w:id="2495" w:name="_Toc276203212"/>
      <w:bookmarkStart w:id="2496" w:name="_Toc276279512"/>
      <w:bookmarkStart w:id="2497" w:name="_Toc452208128"/>
      <w:r w:rsidRPr="008D449C">
        <w:rPr>
          <w:rStyle w:val="Heading2Char"/>
          <w:rtl/>
        </w:rPr>
        <w:t>3519 / 49 ـ علي بن ثابت</w:t>
      </w:r>
      <w:bookmarkEnd w:id="2495"/>
      <w:bookmarkEnd w:id="2496"/>
      <w:bookmarkEnd w:id="2497"/>
      <w:r>
        <w:rPr>
          <w:rtl/>
        </w:rPr>
        <w:t xml:space="preserve"> : </w:t>
      </w:r>
    </w:p>
    <w:p w:rsidR="00FB2F88" w:rsidRDefault="00FB2F88" w:rsidP="003465F8">
      <w:pPr>
        <w:pStyle w:val="libNormal"/>
        <w:rPr>
          <w:rtl/>
        </w:rPr>
      </w:pPr>
      <w:r>
        <w:rPr>
          <w:rtl/>
        </w:rPr>
        <w:t xml:space="preserve">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2498" w:name="_Toc276203213"/>
      <w:bookmarkStart w:id="2499" w:name="_Toc276279513"/>
      <w:bookmarkStart w:id="2500" w:name="_Toc452208129"/>
      <w:r w:rsidRPr="008D449C">
        <w:rPr>
          <w:rStyle w:val="Heading2Char"/>
          <w:rtl/>
        </w:rPr>
        <w:t>3520 / 50 ـ علي بن جعفر بن محم</w:t>
      </w:r>
      <w:r w:rsidRPr="008D449C">
        <w:rPr>
          <w:rStyle w:val="Heading2Char"/>
          <w:rFonts w:hint="cs"/>
          <w:rtl/>
        </w:rPr>
        <w:t>ّ</w:t>
      </w:r>
      <w:r w:rsidRPr="008D449C">
        <w:rPr>
          <w:rStyle w:val="Heading2Char"/>
          <w:rtl/>
        </w:rPr>
        <w:t>د</w:t>
      </w:r>
      <w:bookmarkEnd w:id="2498"/>
      <w:bookmarkEnd w:id="2499"/>
      <w:bookmarkEnd w:id="2500"/>
      <w:r>
        <w:rPr>
          <w:rtl/>
        </w:rPr>
        <w:t xml:space="preserve"> : </w:t>
      </w:r>
    </w:p>
    <w:p w:rsidR="00FB2F88" w:rsidRDefault="00FB2F88" w:rsidP="003465F8">
      <w:pPr>
        <w:pStyle w:val="libNormal"/>
        <w:rPr>
          <w:rtl/>
        </w:rPr>
      </w:pPr>
      <w:r>
        <w:rPr>
          <w:rtl/>
        </w:rPr>
        <w:t xml:space="preserve">ابن علي بن الحسين </w:t>
      </w:r>
      <w:r w:rsidR="008324FC" w:rsidRPr="008324FC">
        <w:rPr>
          <w:rStyle w:val="libAlaemChar"/>
          <w:rFonts w:hint="cs"/>
          <w:rtl/>
        </w:rPr>
        <w:t>عليهم‌السلام</w:t>
      </w:r>
      <w:r>
        <w:rPr>
          <w:rtl/>
        </w:rPr>
        <w:t xml:space="preserve"> ، أبو الحسن ، ( سكن ) </w:t>
      </w:r>
      <w:r w:rsidRPr="000E2E6A">
        <w:rPr>
          <w:rStyle w:val="libFootnotenumChar"/>
          <w:rtl/>
        </w:rPr>
        <w:t>(7)</w:t>
      </w:r>
      <w:r>
        <w:rPr>
          <w:rtl/>
        </w:rPr>
        <w:t xml:space="preserve"> العريض من نواحي المدينة فنسب ولده إليها ، له كتاب ، روى عنه: علي بن أسباط بن سالم</w:t>
      </w:r>
      <w:r w:rsidRPr="000E2E6A">
        <w:rPr>
          <w:rStyle w:val="libFootnotenumChar"/>
          <w:rtl/>
        </w:rPr>
        <w:t>(8)</w:t>
      </w:r>
      <w:r>
        <w:rPr>
          <w:rtl/>
        </w:rPr>
        <w:t>، رجال النجاشي</w:t>
      </w:r>
      <w:r w:rsidRPr="000E2E6A">
        <w:rPr>
          <w:rStyle w:val="libFootnotenumChar"/>
          <w:rtl/>
        </w:rPr>
        <w:t>(9)</w:t>
      </w:r>
      <w:r>
        <w:rPr>
          <w:rtl/>
        </w:rPr>
        <w:t xml:space="preserve">. </w:t>
      </w:r>
    </w:p>
    <w:p w:rsidR="00FB2F88" w:rsidRDefault="00FB2F88" w:rsidP="003465F8">
      <w:pPr>
        <w:pStyle w:val="libNormal"/>
        <w:rPr>
          <w:rtl/>
        </w:rPr>
      </w:pPr>
      <w:r>
        <w:rPr>
          <w:rtl/>
        </w:rPr>
        <w:t xml:space="preserve">جليل القدر ، ثقة ، له كتاب المناسك </w:t>
      </w:r>
      <w:r w:rsidRPr="000E2E6A">
        <w:rPr>
          <w:rStyle w:val="libFootnotenumChar"/>
          <w:rtl/>
        </w:rPr>
        <w:t>(10)</w:t>
      </w:r>
      <w:r>
        <w:rPr>
          <w:rtl/>
        </w:rPr>
        <w:t xml:space="preserve"> لأخيه موسى بن جعفر </w:t>
      </w:r>
      <w:r w:rsidR="008324FC" w:rsidRPr="008324FC">
        <w:rPr>
          <w:rStyle w:val="libAlaemChar"/>
          <w:rFonts w:hint="cs"/>
          <w:rtl/>
        </w:rPr>
        <w:t>عليهما‌السلام</w:t>
      </w:r>
      <w:r>
        <w:rPr>
          <w:rtl/>
        </w:rPr>
        <w:t xml:space="preserve"> سأله عنها </w:t>
      </w:r>
      <w:r w:rsidRPr="000E2E6A">
        <w:rPr>
          <w:rStyle w:val="libFootnotenumChar"/>
          <w:rtl/>
        </w:rPr>
        <w:t>(11)</w:t>
      </w:r>
      <w:r>
        <w:rPr>
          <w:rtl/>
        </w:rPr>
        <w:t xml:space="preserve"> ، روى عنه : العمركي الخراساني البوفكي وموسى بن القاسم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377 / 17. </w:t>
      </w:r>
    </w:p>
    <w:p w:rsidR="00FB2F88" w:rsidRDefault="00FB2F88" w:rsidP="000E2E6A">
      <w:pPr>
        <w:pStyle w:val="libFootnote0"/>
        <w:rPr>
          <w:rtl/>
        </w:rPr>
      </w:pPr>
      <w:r>
        <w:rPr>
          <w:rtl/>
        </w:rPr>
        <w:t xml:space="preserve">2 ـ رجال الشيخ : 388 / 5. </w:t>
      </w:r>
    </w:p>
    <w:p w:rsidR="00FB2F88" w:rsidRDefault="00FB2F88" w:rsidP="000E2E6A">
      <w:pPr>
        <w:pStyle w:val="libFootnote0"/>
        <w:rPr>
          <w:rtl/>
        </w:rPr>
      </w:pPr>
      <w:r>
        <w:rPr>
          <w:rtl/>
        </w:rPr>
        <w:t xml:space="preserve">3 ـ رجال الشيخ : 400 / 4. </w:t>
      </w:r>
    </w:p>
    <w:p w:rsidR="00FB2F88" w:rsidRDefault="00FB2F88" w:rsidP="000E2E6A">
      <w:pPr>
        <w:pStyle w:val="libFootnote0"/>
        <w:rPr>
          <w:rtl/>
        </w:rPr>
      </w:pPr>
      <w:r>
        <w:rPr>
          <w:rtl/>
        </w:rPr>
        <w:t xml:space="preserve">4 ـ أبو محمد الاسكافي ، علي بن بلال ، كرجخ ؛ ( م ت ). رجال الشيخ : 403 / 2 ، وفي بعض نسخه : أبو محمد بن علي بن بلال. </w:t>
      </w:r>
    </w:p>
    <w:p w:rsidR="00FB2F88" w:rsidRDefault="00FB2F88" w:rsidP="000E2E6A">
      <w:pPr>
        <w:pStyle w:val="libFootnote0"/>
        <w:rPr>
          <w:rtl/>
        </w:rPr>
      </w:pPr>
      <w:r>
        <w:rPr>
          <w:rtl/>
        </w:rPr>
        <w:t xml:space="preserve">علي بن بلال ، كرجخ ؛ ( م ت ). رجال الشيخ : 400 / 4. </w:t>
      </w:r>
    </w:p>
    <w:p w:rsidR="00FB2F88" w:rsidRDefault="00FB2F88" w:rsidP="000E2E6A">
      <w:pPr>
        <w:pStyle w:val="libFootnote0"/>
        <w:rPr>
          <w:rtl/>
        </w:rPr>
      </w:pPr>
      <w:r>
        <w:rPr>
          <w:rtl/>
        </w:rPr>
        <w:t xml:space="preserve">5 ـ رجال الشيخ : 118 / 26. </w:t>
      </w:r>
    </w:p>
    <w:p w:rsidR="00FB2F88" w:rsidRDefault="00FB2F88" w:rsidP="000E2E6A">
      <w:pPr>
        <w:pStyle w:val="libFootnote0"/>
        <w:rPr>
          <w:rtl/>
        </w:rPr>
      </w:pPr>
      <w:r>
        <w:rPr>
          <w:rtl/>
        </w:rPr>
        <w:t xml:space="preserve">6 ـ علي الجرمي ، علي بن الحسن بن محمد الطاطري ، ( م ت ). </w:t>
      </w:r>
    </w:p>
    <w:p w:rsidR="00FB2F88" w:rsidRDefault="00FB2F88" w:rsidP="000E2E6A">
      <w:pPr>
        <w:pStyle w:val="libFootnote0"/>
        <w:rPr>
          <w:rtl/>
        </w:rPr>
      </w:pPr>
      <w:r>
        <w:rPr>
          <w:rtl/>
        </w:rPr>
        <w:t xml:space="preserve">7 ـ ما بين القوسين لم يرد في نسخة ( ش ). </w:t>
      </w:r>
    </w:p>
    <w:p w:rsidR="00FB2F88" w:rsidRDefault="00FB2F88" w:rsidP="000E2E6A">
      <w:pPr>
        <w:pStyle w:val="libFootnote0"/>
        <w:rPr>
          <w:rtl/>
        </w:rPr>
      </w:pPr>
      <w:r>
        <w:rPr>
          <w:rtl/>
        </w:rPr>
        <w:t xml:space="preserve">8 ـ و عبد الله بن الحسن بن علي بن جعفر بن محمد ، جش ؛ ( م ت ). </w:t>
      </w:r>
    </w:p>
    <w:p w:rsidR="00FB2F88" w:rsidRDefault="00FB2F88" w:rsidP="000E2E6A">
      <w:pPr>
        <w:pStyle w:val="libFootnote0"/>
        <w:rPr>
          <w:rtl/>
        </w:rPr>
      </w:pPr>
      <w:r>
        <w:rPr>
          <w:rtl/>
        </w:rPr>
        <w:t xml:space="preserve">9 ـ رجال النجاشي : 251 / 662. </w:t>
      </w:r>
    </w:p>
    <w:p w:rsidR="00FB2F88" w:rsidRDefault="00FB2F88" w:rsidP="000E2E6A">
      <w:pPr>
        <w:pStyle w:val="libFootnote0"/>
        <w:rPr>
          <w:rtl/>
        </w:rPr>
      </w:pPr>
      <w:r>
        <w:rPr>
          <w:rtl/>
        </w:rPr>
        <w:t xml:space="preserve">10 ـ في المصدر زيادة : ومسائل. </w:t>
      </w:r>
    </w:p>
    <w:p w:rsidR="00FB2F88" w:rsidRDefault="00FB2F88" w:rsidP="000E2E6A">
      <w:pPr>
        <w:pStyle w:val="libFootnote0"/>
        <w:rPr>
          <w:rtl/>
        </w:rPr>
      </w:pPr>
      <w:r>
        <w:rPr>
          <w:rtl/>
        </w:rPr>
        <w:t xml:space="preserve">11 ـ أخبرنا بذلك : جماعة ، عن محمد بن علي بن الحسين ، عن أبيه ، عن محمد بن يحيى عن العمركى ، عنه عن موسى بن جعفر </w:t>
      </w:r>
      <w:r w:rsidR="008324FC" w:rsidRPr="008324FC">
        <w:rPr>
          <w:rStyle w:val="libAlaemChar"/>
          <w:rFonts w:hint="cs"/>
          <w:rtl/>
        </w:rPr>
        <w:t>عليه‌السلام</w:t>
      </w:r>
      <w:r>
        <w:rPr>
          <w:rtl/>
        </w:rPr>
        <w:t xml:space="preserve">. </w:t>
      </w:r>
    </w:p>
    <w:p w:rsidR="00FB2F88" w:rsidRDefault="00FB2F88" w:rsidP="000E2E6A">
      <w:pPr>
        <w:pStyle w:val="libFootnote0"/>
        <w:rPr>
          <w:rtl/>
        </w:rPr>
      </w:pPr>
      <w:r>
        <w:rPr>
          <w:rtl/>
        </w:rPr>
        <w:t xml:space="preserve">ورواه : محمد بن علي بن الحسين ، عن أبيه ، عن سعد بن عبد الله والحميري وأحمد بن إدريس وعلي بن موسى ، عن أحمد بن محمد ، عن موسى بن القاسم البجلي ، عنه ، ست ؛ ( م ت ). </w:t>
      </w:r>
    </w:p>
    <w:p w:rsidR="00FB2F88" w:rsidRDefault="00FB2F88" w:rsidP="003465F8">
      <w:pPr>
        <w:pStyle w:val="libNormal0"/>
        <w:rPr>
          <w:rtl/>
        </w:rPr>
      </w:pPr>
      <w:r>
        <w:rPr>
          <w:rtl/>
        </w:rPr>
        <w:br w:type="page"/>
      </w:r>
      <w:r>
        <w:rPr>
          <w:rtl/>
        </w:rPr>
        <w:lastRenderedPageBreak/>
        <w:t xml:space="preserve">البجلي ، 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علي بن جعفر ، من أصحاب الكاظم </w:t>
      </w:r>
      <w:r w:rsidR="008324FC" w:rsidRPr="008324FC">
        <w:rPr>
          <w:rStyle w:val="libAlaemChar"/>
          <w:rFonts w:hint="cs"/>
          <w:rtl/>
        </w:rPr>
        <w:t>عليه‌السلام</w:t>
      </w:r>
      <w:r>
        <w:rPr>
          <w:rtl/>
        </w:rPr>
        <w:t xml:space="preserve"> ، أخوه ، له كتاب ما سأله عنه ، روى عن أبيه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ثم قال : علي بن جعفر بن محمد ، من أصحاب الرضا </w:t>
      </w:r>
      <w:r w:rsidR="008324FC" w:rsidRPr="008324FC">
        <w:rPr>
          <w:rStyle w:val="libAlaemChar"/>
          <w:rFonts w:hint="cs"/>
          <w:rtl/>
        </w:rPr>
        <w:t>عليه‌السلام</w:t>
      </w:r>
      <w:r>
        <w:rPr>
          <w:rtl/>
        </w:rPr>
        <w:t xml:space="preserve"> ، عمه ، له كتاب ، ثقة </w:t>
      </w:r>
      <w:r w:rsidRPr="000E2E6A">
        <w:rPr>
          <w:rStyle w:val="libFootnotenumChar"/>
          <w:rtl/>
        </w:rPr>
        <w:t>(3)</w:t>
      </w:r>
      <w:r>
        <w:rPr>
          <w:rtl/>
        </w:rPr>
        <w:t xml:space="preserve"> </w:t>
      </w:r>
      <w:r w:rsidRPr="000E2E6A">
        <w:rPr>
          <w:rStyle w:val="libFootnotenumChar"/>
          <w:rtl/>
        </w:rPr>
        <w:t>(4)</w:t>
      </w:r>
      <w:r>
        <w:rPr>
          <w:rtl/>
        </w:rPr>
        <w:t xml:space="preserve">. وروى الكشي ما يدل على علو مرتبته وجلالة قدره </w:t>
      </w:r>
      <w:r w:rsidRPr="000E2E6A">
        <w:rPr>
          <w:rStyle w:val="libFootnotenumChar"/>
          <w:rtl/>
        </w:rPr>
        <w:t>(5)</w:t>
      </w:r>
      <w:r>
        <w:rPr>
          <w:rtl/>
        </w:rPr>
        <w:t xml:space="preserve">. </w:t>
      </w:r>
    </w:p>
    <w:p w:rsidR="00FB2F88" w:rsidRDefault="00FB2F88" w:rsidP="003465F8">
      <w:pPr>
        <w:pStyle w:val="libNormal"/>
        <w:rPr>
          <w:rtl/>
        </w:rPr>
      </w:pPr>
      <w:r>
        <w:rPr>
          <w:rtl/>
        </w:rPr>
        <w:t xml:space="preserve">وذكره ابن داود من غير توثيق </w:t>
      </w:r>
      <w:r w:rsidRPr="000E2E6A">
        <w:rPr>
          <w:rStyle w:val="libFootnotenumChar"/>
          <w:rtl/>
        </w:rPr>
        <w:t>(6)</w:t>
      </w:r>
      <w:r>
        <w:rPr>
          <w:rtl/>
        </w:rPr>
        <w:t xml:space="preserve">. والوجه غير ظاهر. </w:t>
      </w:r>
    </w:p>
    <w:p w:rsidR="00FB2F88" w:rsidRDefault="00FB2F88" w:rsidP="003465F8">
      <w:pPr>
        <w:pStyle w:val="libNormal"/>
        <w:rPr>
          <w:rtl/>
        </w:rPr>
      </w:pPr>
      <w:r>
        <w:rPr>
          <w:rtl/>
        </w:rPr>
        <w:t xml:space="preserve">ووثقه العلامة </w:t>
      </w:r>
      <w:r w:rsidR="008324FC" w:rsidRPr="008324FC">
        <w:rPr>
          <w:rStyle w:val="libAlaemChar"/>
          <w:rFonts w:hint="cs"/>
          <w:rtl/>
        </w:rPr>
        <w:t>قدس‌سره</w:t>
      </w:r>
      <w:r>
        <w:rPr>
          <w:rtl/>
        </w:rPr>
        <w:t xml:space="preserve"> </w:t>
      </w:r>
      <w:r w:rsidRPr="000E2E6A">
        <w:rPr>
          <w:rStyle w:val="libFootnotenumChar"/>
          <w:rtl/>
        </w:rPr>
        <w:t>(7)</w:t>
      </w:r>
      <w:r>
        <w:rPr>
          <w:rtl/>
        </w:rPr>
        <w:t>.</w:t>
      </w:r>
    </w:p>
    <w:p w:rsidR="00FB2F88" w:rsidRDefault="00FB2F88" w:rsidP="003465F8">
      <w:pPr>
        <w:pStyle w:val="libNormal"/>
        <w:rPr>
          <w:rtl/>
        </w:rPr>
      </w:pPr>
      <w:bookmarkStart w:id="2501" w:name="_Toc276203214"/>
      <w:bookmarkStart w:id="2502" w:name="_Toc276279514"/>
      <w:bookmarkStart w:id="2503" w:name="_Toc452208130"/>
      <w:r w:rsidRPr="008D449C">
        <w:rPr>
          <w:rStyle w:val="Heading2Char"/>
          <w:rtl/>
        </w:rPr>
        <w:t>3521 / 51 ـ علي بن جعفر</w:t>
      </w:r>
      <w:bookmarkEnd w:id="2501"/>
      <w:bookmarkEnd w:id="2502"/>
      <w:bookmarkEnd w:id="2503"/>
      <w:r>
        <w:rPr>
          <w:rtl/>
        </w:rPr>
        <w:t xml:space="preserve"> : </w:t>
      </w:r>
    </w:p>
    <w:p w:rsidR="00FB2F88" w:rsidRDefault="00FB2F88" w:rsidP="003465F8">
      <w:pPr>
        <w:pStyle w:val="libNormal"/>
        <w:rPr>
          <w:rtl/>
        </w:rPr>
      </w:pPr>
      <w:r>
        <w:rPr>
          <w:rtl/>
        </w:rPr>
        <w:t xml:space="preserve">وكيل ، ثقة ، 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ثم قال : قيّم لأبي الحسن </w:t>
      </w:r>
      <w:r w:rsidR="008324FC" w:rsidRPr="008324FC">
        <w:rPr>
          <w:rStyle w:val="libAlaemChar"/>
          <w:rFonts w:hint="cs"/>
          <w:rtl/>
        </w:rPr>
        <w:t>عليه‌السلام</w:t>
      </w:r>
      <w:r>
        <w:rPr>
          <w:rtl/>
        </w:rPr>
        <w:t xml:space="preserve"> ، ثقة ، من أصحاب العسكري </w:t>
      </w:r>
      <w:r w:rsidR="008324FC" w:rsidRPr="008324FC">
        <w:rPr>
          <w:rStyle w:val="libAlaemChar"/>
          <w:rFonts w:hint="cs"/>
          <w:rtl/>
        </w:rPr>
        <w:t>عليه‌السلام</w:t>
      </w:r>
      <w:r>
        <w:rPr>
          <w:rtl/>
        </w:rPr>
        <w:t xml:space="preserve"> </w:t>
      </w:r>
      <w:r w:rsidRPr="000E2E6A">
        <w:rPr>
          <w:rStyle w:val="libFootnotenumChar"/>
          <w:rtl/>
        </w:rPr>
        <w:t>(9)</w:t>
      </w:r>
      <w:r>
        <w:rPr>
          <w:rtl/>
        </w:rPr>
        <w:t xml:space="preserve">. وروى الكشي ما يدل على جلالة قدره وعلو منزلته ، وقال : إنه كان رجلاً من أهل همينا </w:t>
      </w:r>
      <w:r w:rsidRPr="000E2E6A">
        <w:rPr>
          <w:rStyle w:val="libFootnotenumChar"/>
          <w:rtl/>
        </w:rPr>
        <w:t>(10)</w:t>
      </w:r>
      <w:r>
        <w:rPr>
          <w:rtl/>
        </w:rPr>
        <w:t xml:space="preserve"> ، قرية من سواد بغداد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87 / 378. </w:t>
      </w:r>
    </w:p>
    <w:p w:rsidR="00FB2F88" w:rsidRDefault="00FB2F88" w:rsidP="000E2E6A">
      <w:pPr>
        <w:pStyle w:val="libFootnote0"/>
        <w:rPr>
          <w:rtl/>
        </w:rPr>
      </w:pPr>
      <w:r>
        <w:rPr>
          <w:rtl/>
        </w:rPr>
        <w:t xml:space="preserve">2 ـ رجال الشيخ : 339 / 5. </w:t>
      </w:r>
    </w:p>
    <w:p w:rsidR="00FB2F88" w:rsidRDefault="00FB2F88" w:rsidP="000E2E6A">
      <w:pPr>
        <w:pStyle w:val="libFootnote0"/>
        <w:rPr>
          <w:rtl/>
        </w:rPr>
      </w:pPr>
      <w:r>
        <w:rPr>
          <w:rtl/>
        </w:rPr>
        <w:t xml:space="preserve">3 ـ رجال الشيخ : 359 / 3 ، ولم يرد فيه : عمّه. </w:t>
      </w:r>
    </w:p>
    <w:p w:rsidR="00FB2F88" w:rsidRDefault="00FB2F88" w:rsidP="000E2E6A">
      <w:pPr>
        <w:pStyle w:val="libFootnote0"/>
        <w:rPr>
          <w:rtl/>
        </w:rPr>
      </w:pPr>
      <w:r>
        <w:rPr>
          <w:rtl/>
        </w:rPr>
        <w:t xml:space="preserve">4 ـ توفي بقم ، وقبره يزار الان بعد ما صار مهجورا ، ( م ت ). </w:t>
      </w:r>
    </w:p>
    <w:p w:rsidR="00FB2F88" w:rsidRDefault="00FB2F88" w:rsidP="000E2E6A">
      <w:pPr>
        <w:pStyle w:val="libFootnote0"/>
        <w:rPr>
          <w:rtl/>
        </w:rPr>
      </w:pPr>
      <w:r>
        <w:rPr>
          <w:rtl/>
        </w:rPr>
        <w:t xml:space="preserve">5 ـ رجال الكشي : 429 / 803 و 804. </w:t>
      </w:r>
    </w:p>
    <w:p w:rsidR="00FB2F88" w:rsidRDefault="00FB2F88" w:rsidP="000E2E6A">
      <w:pPr>
        <w:pStyle w:val="libFootnote0"/>
        <w:rPr>
          <w:rtl/>
        </w:rPr>
      </w:pPr>
      <w:r>
        <w:rPr>
          <w:rtl/>
        </w:rPr>
        <w:t xml:space="preserve">6 ـ رجال ابن داود : 136 / 1026. </w:t>
      </w:r>
    </w:p>
    <w:p w:rsidR="00FB2F88" w:rsidRDefault="00FB2F88" w:rsidP="000E2E6A">
      <w:pPr>
        <w:pStyle w:val="libFootnote0"/>
        <w:rPr>
          <w:rtl/>
        </w:rPr>
      </w:pPr>
      <w:r>
        <w:rPr>
          <w:rtl/>
        </w:rPr>
        <w:t xml:space="preserve">7 ـ الخلاصة : 92 / 4. </w:t>
      </w:r>
    </w:p>
    <w:p w:rsidR="00FB2F88" w:rsidRDefault="00FB2F88" w:rsidP="000E2E6A">
      <w:pPr>
        <w:pStyle w:val="libFootnote0"/>
        <w:rPr>
          <w:rtl/>
        </w:rPr>
      </w:pPr>
      <w:r>
        <w:rPr>
          <w:rtl/>
        </w:rPr>
        <w:t xml:space="preserve">8 ـ رجال الشيخ : 388 / 14. </w:t>
      </w:r>
    </w:p>
    <w:p w:rsidR="00FB2F88" w:rsidRDefault="00FB2F88" w:rsidP="000E2E6A">
      <w:pPr>
        <w:pStyle w:val="libFootnote0"/>
        <w:rPr>
          <w:rtl/>
        </w:rPr>
      </w:pPr>
      <w:r>
        <w:rPr>
          <w:rtl/>
        </w:rPr>
        <w:t xml:space="preserve">9 ـ رجال الشيخ : 400 / 1. </w:t>
      </w:r>
    </w:p>
    <w:p w:rsidR="00FB2F88" w:rsidRDefault="00FB2F88" w:rsidP="000E2E6A">
      <w:pPr>
        <w:pStyle w:val="libFootnote0"/>
        <w:rPr>
          <w:rtl/>
        </w:rPr>
      </w:pPr>
      <w:r>
        <w:rPr>
          <w:rtl/>
        </w:rPr>
        <w:t xml:space="preserve">10 ـ في المصدر : همينيا. وفي معجم البلدان 5 : 410 ذكر أولا : همانية قرية كبيرة كالبلدة بين بغداد والنعمانية ؛ ثم ذكر ثانيا : همينيا وقال : هي همانيا التي ذكرت في أول هذا الباب بين المدائن والنعمانية. معجم البلدان 5 : 417. </w:t>
      </w:r>
    </w:p>
    <w:p w:rsidR="00FB2F88" w:rsidRDefault="00FB2F88" w:rsidP="000E2E6A">
      <w:pPr>
        <w:pStyle w:val="libFootnote0"/>
        <w:rPr>
          <w:rtl/>
        </w:rPr>
      </w:pPr>
      <w:r>
        <w:rPr>
          <w:rtl/>
        </w:rPr>
        <w:t xml:space="preserve">11 ـ رجال الكشي : 523 / 1005 و 606 / 1129. </w:t>
      </w:r>
    </w:p>
    <w:p w:rsidR="00FB2F88" w:rsidRDefault="00FB2F88" w:rsidP="003465F8">
      <w:pPr>
        <w:pStyle w:val="libNormal"/>
        <w:rPr>
          <w:rtl/>
        </w:rPr>
      </w:pPr>
      <w:r>
        <w:rPr>
          <w:rtl/>
        </w:rPr>
        <w:br w:type="page"/>
      </w:r>
      <w:r>
        <w:rPr>
          <w:rtl/>
        </w:rPr>
        <w:lastRenderedPageBreak/>
        <w:t xml:space="preserve">وذكره العلامة في الخلاصة مرتين </w:t>
      </w:r>
      <w:r w:rsidRPr="000E2E6A">
        <w:rPr>
          <w:rStyle w:val="libFootnotenumChar"/>
          <w:rtl/>
        </w:rPr>
        <w:t>(1)</w:t>
      </w:r>
      <w:r>
        <w:rPr>
          <w:rtl/>
        </w:rPr>
        <w:t>.</w:t>
      </w:r>
    </w:p>
    <w:p w:rsidR="00FB2F88" w:rsidRDefault="00FB2F88" w:rsidP="003465F8">
      <w:pPr>
        <w:pStyle w:val="libNormal"/>
        <w:rPr>
          <w:rtl/>
        </w:rPr>
      </w:pPr>
      <w:bookmarkStart w:id="2504" w:name="_Toc276203215"/>
      <w:bookmarkStart w:id="2505" w:name="_Toc276279515"/>
      <w:bookmarkStart w:id="2506" w:name="_Toc452208131"/>
      <w:r w:rsidRPr="008D449C">
        <w:rPr>
          <w:rStyle w:val="Heading2Char"/>
          <w:rtl/>
        </w:rPr>
        <w:t>3522 / 52 ـ علي بن جعفر بن العباس</w:t>
      </w:r>
      <w:bookmarkEnd w:id="2504"/>
      <w:bookmarkEnd w:id="2505"/>
      <w:bookmarkEnd w:id="2506"/>
      <w:r>
        <w:rPr>
          <w:rtl/>
        </w:rPr>
        <w:t xml:space="preserve"> : </w:t>
      </w:r>
    </w:p>
    <w:p w:rsidR="00FB2F88" w:rsidRDefault="00FB2F88" w:rsidP="003465F8">
      <w:pPr>
        <w:pStyle w:val="libNormal"/>
        <w:rPr>
          <w:rtl/>
        </w:rPr>
      </w:pPr>
      <w:r>
        <w:rPr>
          <w:rtl/>
        </w:rPr>
        <w:t xml:space="preserve">الخزاعي ، واقفي ، مروزي ، 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2507" w:name="_Toc276203216"/>
      <w:bookmarkStart w:id="2508" w:name="_Toc276279516"/>
      <w:bookmarkStart w:id="2509" w:name="_Toc452208132"/>
      <w:r w:rsidRPr="008D449C">
        <w:rPr>
          <w:rStyle w:val="Heading2Char"/>
          <w:rtl/>
        </w:rPr>
        <w:t>3523 / 53 ـ علي بن جعفر الهرامداني</w:t>
      </w:r>
      <w:bookmarkEnd w:id="2507"/>
      <w:bookmarkEnd w:id="2508"/>
      <w:bookmarkEnd w:id="2509"/>
      <w:r>
        <w:rPr>
          <w:rtl/>
        </w:rPr>
        <w:t xml:space="preserve"> : </w:t>
      </w:r>
    </w:p>
    <w:p w:rsidR="00FB2F88" w:rsidRDefault="00FB2F88" w:rsidP="003465F8">
      <w:pPr>
        <w:pStyle w:val="libNormal"/>
        <w:rPr>
          <w:rtl/>
        </w:rPr>
      </w:pPr>
      <w:r>
        <w:rPr>
          <w:rtl/>
        </w:rPr>
        <w:t xml:space="preserve">أبو الحسن ، قمي ، ضعيف ، رجال ابن الغضائري </w:t>
      </w:r>
      <w:r w:rsidRPr="000E2E6A">
        <w:rPr>
          <w:rStyle w:val="libFootnotenumChar"/>
          <w:rtl/>
        </w:rPr>
        <w:t>(4)</w:t>
      </w:r>
      <w:r>
        <w:rPr>
          <w:rtl/>
        </w:rPr>
        <w:t xml:space="preserve">. </w:t>
      </w:r>
    </w:p>
    <w:p w:rsidR="00FB2F88" w:rsidRDefault="00FB2F88" w:rsidP="003465F8">
      <w:pPr>
        <w:pStyle w:val="libNormal"/>
        <w:rPr>
          <w:rtl/>
        </w:rPr>
      </w:pPr>
      <w:r>
        <w:rPr>
          <w:rtl/>
        </w:rPr>
        <w:t xml:space="preserve">وفي الخلاصة : الهرمزاني </w:t>
      </w:r>
      <w:r w:rsidRPr="000E2E6A">
        <w:rPr>
          <w:rStyle w:val="libFootnotenumChar"/>
          <w:rtl/>
        </w:rPr>
        <w:t>(5)</w:t>
      </w:r>
      <w:r>
        <w:rPr>
          <w:rtl/>
        </w:rPr>
        <w:t>.</w:t>
      </w:r>
    </w:p>
    <w:p w:rsidR="00FB2F88" w:rsidRDefault="00FB2F88" w:rsidP="003465F8">
      <w:pPr>
        <w:pStyle w:val="libNormal"/>
        <w:rPr>
          <w:rtl/>
        </w:rPr>
      </w:pPr>
      <w:bookmarkStart w:id="2510" w:name="_Toc276203217"/>
      <w:bookmarkStart w:id="2511" w:name="_Toc276279517"/>
      <w:bookmarkStart w:id="2512" w:name="_Toc452208133"/>
      <w:r w:rsidRPr="008D449C">
        <w:rPr>
          <w:rStyle w:val="Heading2Char"/>
          <w:rtl/>
        </w:rPr>
        <w:t>3524 / 54 ـ علي بن جعفر الهماني</w:t>
      </w:r>
      <w:bookmarkEnd w:id="2510"/>
      <w:bookmarkEnd w:id="2511"/>
      <w:bookmarkEnd w:id="2512"/>
      <w:r>
        <w:rPr>
          <w:rtl/>
        </w:rPr>
        <w:t xml:space="preserve"> : </w:t>
      </w:r>
    </w:p>
    <w:p w:rsidR="00FB2F88" w:rsidRDefault="00FB2F88" w:rsidP="003465F8">
      <w:pPr>
        <w:pStyle w:val="libNormal"/>
        <w:rPr>
          <w:rtl/>
        </w:rPr>
      </w:pPr>
      <w:r>
        <w:rPr>
          <w:rtl/>
        </w:rPr>
        <w:t xml:space="preserve">البرمكي ، يعرف منه وينكر ، له مسائل لأبي الحسن العسكري </w:t>
      </w:r>
      <w:r w:rsidR="008324FC" w:rsidRPr="008324FC">
        <w:rPr>
          <w:rStyle w:val="libAlaemChar"/>
          <w:rFonts w:hint="cs"/>
          <w:rtl/>
        </w:rPr>
        <w:t>عليه‌السلام</w:t>
      </w:r>
      <w:r>
        <w:rPr>
          <w:rtl/>
        </w:rPr>
        <w:t xml:space="preserve"> ، روى عنه : أحمد بن محمد الطبري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وفي رجال ابن داود : الهماني منسوب إلى همينا ، قرية من سواد بغداد </w:t>
      </w:r>
      <w:r w:rsidRPr="000E2E6A">
        <w:rPr>
          <w:rStyle w:val="libFootnotenumChar"/>
          <w:rtl/>
        </w:rPr>
        <w:t>(7)</w:t>
      </w:r>
      <w:r>
        <w:rPr>
          <w:rtl/>
        </w:rPr>
        <w:t xml:space="preserve">. </w:t>
      </w:r>
    </w:p>
    <w:p w:rsidR="00FB2F88" w:rsidRDefault="00FB2F88" w:rsidP="003465F8">
      <w:pPr>
        <w:pStyle w:val="libNormal"/>
        <w:rPr>
          <w:rtl/>
        </w:rPr>
      </w:pPr>
      <w:r>
        <w:rPr>
          <w:rtl/>
        </w:rPr>
        <w:t xml:space="preserve">فيحتمل أن يكون هذا هو المذكور بعنوان : علي بن جعفر الوكيل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93 / 12 و 99 / 35. </w:t>
      </w:r>
    </w:p>
    <w:p w:rsidR="00FB2F88" w:rsidRDefault="00FB2F88" w:rsidP="000E2E6A">
      <w:pPr>
        <w:pStyle w:val="libFootnote0"/>
        <w:rPr>
          <w:rtl/>
        </w:rPr>
      </w:pPr>
      <w:r>
        <w:rPr>
          <w:rtl/>
        </w:rPr>
        <w:t xml:space="preserve">2 ـ رجال الشيخ : 401 / 23. </w:t>
      </w:r>
    </w:p>
    <w:p w:rsidR="00FB2F88" w:rsidRDefault="00FB2F88" w:rsidP="000E2E6A">
      <w:pPr>
        <w:pStyle w:val="libFootnote0"/>
        <w:rPr>
          <w:rtl/>
        </w:rPr>
      </w:pPr>
      <w:r>
        <w:rPr>
          <w:rtl/>
        </w:rPr>
        <w:t xml:space="preserve">3 ـ السيد تاج الدين علي بن جعفر بن علي بن عبد الله الجعفري ، فاضل ، قرأ أنواع العلوم ، ب ؛ ( م ت ). فهرست منتجب الدين : 116 / 242. </w:t>
      </w:r>
    </w:p>
    <w:p w:rsidR="00FB2F88" w:rsidRDefault="00FB2F88" w:rsidP="000E2E6A">
      <w:pPr>
        <w:pStyle w:val="libFootnote0"/>
        <w:rPr>
          <w:rtl/>
        </w:rPr>
      </w:pPr>
      <w:r>
        <w:rPr>
          <w:rtl/>
        </w:rPr>
        <w:t xml:space="preserve">4 ـ مجمع الرجال 4 : 173 ، وفيه : الهرزمداني ، الهرمزاني ( خ ل ). </w:t>
      </w:r>
    </w:p>
    <w:p w:rsidR="00FB2F88" w:rsidRDefault="00FB2F88" w:rsidP="000E2E6A">
      <w:pPr>
        <w:pStyle w:val="libFootnote0"/>
        <w:rPr>
          <w:rtl/>
        </w:rPr>
      </w:pPr>
      <w:r>
        <w:rPr>
          <w:rtl/>
        </w:rPr>
        <w:t xml:space="preserve">5 ـ الخلاصة : 235 / 28 ، وفيها : الهرمزداني. </w:t>
      </w:r>
    </w:p>
    <w:p w:rsidR="00FB2F88" w:rsidRDefault="00FB2F88" w:rsidP="000E2E6A">
      <w:pPr>
        <w:pStyle w:val="libFootnote0"/>
        <w:rPr>
          <w:rtl/>
        </w:rPr>
      </w:pPr>
      <w:r>
        <w:rPr>
          <w:rtl/>
        </w:rPr>
        <w:t xml:space="preserve">6 ـ رجال النجاشي : 280 / 740. </w:t>
      </w:r>
    </w:p>
    <w:p w:rsidR="00FB2F88" w:rsidRDefault="00FB2F88" w:rsidP="000E2E6A">
      <w:pPr>
        <w:pStyle w:val="libFootnote0"/>
        <w:rPr>
          <w:rtl/>
        </w:rPr>
      </w:pPr>
      <w:r>
        <w:rPr>
          <w:rtl/>
        </w:rPr>
        <w:t xml:space="preserve">7 ـ رجال ابن داود : 260 / 335. </w:t>
      </w:r>
    </w:p>
    <w:p w:rsidR="00FB2F88" w:rsidRDefault="00FB2F88" w:rsidP="000E2E6A">
      <w:pPr>
        <w:pStyle w:val="libFootnote0"/>
        <w:rPr>
          <w:rtl/>
        </w:rPr>
      </w:pPr>
      <w:r>
        <w:rPr>
          <w:rtl/>
        </w:rPr>
        <w:t xml:space="preserve">8 ـ تقدم برقم : 3521 / 51. </w:t>
      </w:r>
    </w:p>
    <w:p w:rsidR="00FB2F88" w:rsidRDefault="00FB2F88" w:rsidP="003465F8">
      <w:pPr>
        <w:pStyle w:val="libNormal"/>
        <w:rPr>
          <w:rtl/>
        </w:rPr>
      </w:pPr>
      <w:r>
        <w:rPr>
          <w:rtl/>
        </w:rPr>
        <w:br w:type="page"/>
      </w:r>
      <w:bookmarkStart w:id="2513" w:name="_Toc276203218"/>
      <w:bookmarkStart w:id="2514" w:name="_Toc276279518"/>
      <w:bookmarkStart w:id="2515" w:name="_Toc452208134"/>
      <w:r w:rsidRPr="008D449C">
        <w:rPr>
          <w:rStyle w:val="Heading2Char"/>
          <w:rtl/>
        </w:rPr>
        <w:lastRenderedPageBreak/>
        <w:t>3525 / 55 ـ علي بن جندب</w:t>
      </w:r>
      <w:bookmarkEnd w:id="2513"/>
      <w:bookmarkEnd w:id="2514"/>
      <w:bookmarkEnd w:id="2515"/>
      <w:r>
        <w:rPr>
          <w:rtl/>
        </w:rPr>
        <w:t xml:space="preserve"> : </w:t>
      </w:r>
    </w:p>
    <w:p w:rsidR="00FB2F88" w:rsidRDefault="00FB2F88" w:rsidP="003465F8">
      <w:pPr>
        <w:pStyle w:val="libNormal"/>
        <w:rPr>
          <w:rtl/>
        </w:rPr>
      </w:pPr>
      <w:r>
        <w:rPr>
          <w:rtl/>
        </w:rPr>
        <w:t xml:space="preserve">له كتاب </w:t>
      </w:r>
      <w:r w:rsidRPr="000E2E6A">
        <w:rPr>
          <w:rStyle w:val="libFootnotenumChar"/>
          <w:rtl/>
        </w:rPr>
        <w:t>(1)</w:t>
      </w:r>
      <w:r>
        <w:rPr>
          <w:rtl/>
        </w:rPr>
        <w:t xml:space="preserve"> ، روى عنه : حميد ، الفهرست </w:t>
      </w:r>
      <w:r w:rsidRPr="000E2E6A">
        <w:rPr>
          <w:rStyle w:val="libFootnotenumChar"/>
          <w:rtl/>
        </w:rPr>
        <w:t>(2)</w:t>
      </w:r>
      <w:r>
        <w:rPr>
          <w:rtl/>
        </w:rPr>
        <w:t xml:space="preserve">. </w:t>
      </w:r>
    </w:p>
    <w:p w:rsidR="00FB2F88" w:rsidRDefault="00FB2F88" w:rsidP="003465F8">
      <w:pPr>
        <w:pStyle w:val="libNormal"/>
        <w:rPr>
          <w:rtl/>
        </w:rPr>
      </w:pPr>
      <w:r>
        <w:rPr>
          <w:rtl/>
        </w:rPr>
        <w:t xml:space="preserve">كوفي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2516" w:name="_Toc276203219"/>
      <w:bookmarkStart w:id="2517" w:name="_Toc276279519"/>
      <w:bookmarkStart w:id="2518" w:name="_Toc452208135"/>
      <w:r w:rsidRPr="008D449C">
        <w:rPr>
          <w:rStyle w:val="Heading2Char"/>
          <w:rtl/>
        </w:rPr>
        <w:t>3526 / 56 ـ علي بن حاتم</w:t>
      </w:r>
      <w:bookmarkEnd w:id="2516"/>
      <w:bookmarkEnd w:id="2517"/>
      <w:bookmarkEnd w:id="2518"/>
      <w:r>
        <w:rPr>
          <w:rtl/>
        </w:rPr>
        <w:t xml:space="preserve"> : </w:t>
      </w:r>
    </w:p>
    <w:p w:rsidR="00FB2F88" w:rsidRDefault="00FB2F88" w:rsidP="003465F8">
      <w:pPr>
        <w:pStyle w:val="libNormal"/>
        <w:rPr>
          <w:rtl/>
        </w:rPr>
      </w:pPr>
      <w:r>
        <w:rPr>
          <w:rtl/>
        </w:rPr>
        <w:t xml:space="preserve">ذكرناه بعنوان : علي بن أبي سهل </w:t>
      </w:r>
      <w:r w:rsidRPr="000E2E6A">
        <w:rPr>
          <w:rStyle w:val="libFootnotenumChar"/>
          <w:rtl/>
        </w:rPr>
        <w:t>(4)</w:t>
      </w:r>
      <w:r>
        <w:rPr>
          <w:rtl/>
        </w:rPr>
        <w:t>.</w:t>
      </w:r>
    </w:p>
    <w:p w:rsidR="00FB2F88" w:rsidRDefault="00FB2F88" w:rsidP="003465F8">
      <w:pPr>
        <w:pStyle w:val="libNormal"/>
        <w:rPr>
          <w:rtl/>
        </w:rPr>
      </w:pPr>
      <w:bookmarkStart w:id="2519" w:name="_Toc276203220"/>
      <w:bookmarkStart w:id="2520" w:name="_Toc276279520"/>
      <w:bookmarkStart w:id="2521" w:name="_Toc452208136"/>
      <w:r w:rsidRPr="008D449C">
        <w:rPr>
          <w:rStyle w:val="Heading2Char"/>
          <w:rtl/>
        </w:rPr>
        <w:t>3527 / 57 ـ علي بن حامد المكفوف</w:t>
      </w:r>
      <w:bookmarkEnd w:id="2519"/>
      <w:bookmarkEnd w:id="2520"/>
      <w:bookmarkEnd w:id="2521"/>
      <w:r w:rsidRPr="008D449C">
        <w:rPr>
          <w:rStyle w:val="Heading2Char"/>
          <w:rtl/>
        </w:rPr>
        <w:t xml:space="preserve"> </w:t>
      </w:r>
      <w:r>
        <w:rPr>
          <w:rtl/>
        </w:rPr>
        <w:t xml:space="preserve">: </w:t>
      </w:r>
    </w:p>
    <w:p w:rsidR="00FB2F88" w:rsidRDefault="00FB2F88" w:rsidP="003465F8">
      <w:pPr>
        <w:pStyle w:val="libNormal"/>
        <w:rPr>
          <w:rtl/>
        </w:rPr>
      </w:pPr>
      <w:r w:rsidRPr="000E2E6A">
        <w:rPr>
          <w:rStyle w:val="libBold2Char"/>
          <w:rtl/>
        </w:rPr>
        <w:t xml:space="preserve">كش </w:t>
      </w:r>
      <w:r>
        <w:rPr>
          <w:rtl/>
        </w:rPr>
        <w:t xml:space="preserve">، لا بأس به ، رجال ابن داود </w:t>
      </w:r>
      <w:r w:rsidRPr="000E2E6A">
        <w:rPr>
          <w:rStyle w:val="libFootnotenumChar"/>
          <w:rtl/>
        </w:rPr>
        <w:t>(5)</w:t>
      </w:r>
      <w:r>
        <w:rPr>
          <w:rtl/>
        </w:rPr>
        <w:t xml:space="preserve">. ولم أجده في الكشي وغيره. نعم علي بن خليد ، مذكور بهذا الوصف كما سيجيء </w:t>
      </w:r>
      <w:r w:rsidRPr="000E2E6A">
        <w:rPr>
          <w:rStyle w:val="libFootnotenumChar"/>
          <w:rtl/>
        </w:rPr>
        <w:t>(6)</w:t>
      </w:r>
      <w:r>
        <w:rPr>
          <w:rtl/>
        </w:rPr>
        <w:t>.</w:t>
      </w:r>
    </w:p>
    <w:p w:rsidR="00FB2F88" w:rsidRDefault="00FB2F88" w:rsidP="003465F8">
      <w:pPr>
        <w:pStyle w:val="libNormal"/>
        <w:rPr>
          <w:rtl/>
        </w:rPr>
      </w:pPr>
      <w:bookmarkStart w:id="2522" w:name="_Toc276203221"/>
      <w:bookmarkStart w:id="2523" w:name="_Toc276279521"/>
      <w:bookmarkStart w:id="2524" w:name="_Toc452208137"/>
      <w:r w:rsidRPr="008D449C">
        <w:rPr>
          <w:rStyle w:val="Heading2Char"/>
          <w:rtl/>
        </w:rPr>
        <w:t>3528 / 58 ـ علي بن حبشي بن</w:t>
      </w:r>
      <w:bookmarkEnd w:id="2522"/>
      <w:bookmarkEnd w:id="2523"/>
      <w:bookmarkEnd w:id="2524"/>
      <w:r w:rsidRPr="008D449C">
        <w:rPr>
          <w:rStyle w:val="Heading2Char"/>
          <w:rtl/>
        </w:rPr>
        <w:t xml:space="preserve"> </w:t>
      </w:r>
      <w:r w:rsidRPr="000E2E6A">
        <w:rPr>
          <w:rStyle w:val="libFootnotenumChar"/>
          <w:rtl/>
        </w:rPr>
        <w:t>(7)</w:t>
      </w:r>
      <w:r w:rsidRPr="008D449C">
        <w:rPr>
          <w:rStyle w:val="Heading2Char"/>
          <w:rtl/>
        </w:rPr>
        <w:t xml:space="preserve"> قوني</w:t>
      </w:r>
      <w:r>
        <w:rPr>
          <w:rtl/>
        </w:rPr>
        <w:t xml:space="preserve"> : </w:t>
      </w:r>
    </w:p>
    <w:p w:rsidR="00FB2F88" w:rsidRDefault="00FB2F88" w:rsidP="003465F8">
      <w:pPr>
        <w:pStyle w:val="libNormal"/>
        <w:rPr>
          <w:rtl/>
        </w:rPr>
      </w:pPr>
      <w:r>
        <w:rPr>
          <w:rtl/>
        </w:rPr>
        <w:t>له كتاب الهدايا ، أخبرنا به: أحمد بن عبدون ، عن علي بن حبشي ، الفهرست</w:t>
      </w:r>
      <w:r w:rsidRPr="000E2E6A">
        <w:rPr>
          <w:rStyle w:val="libFootnotenumChar"/>
          <w:rtl/>
        </w:rPr>
        <w:t>(8)</w:t>
      </w:r>
      <w:r>
        <w:rPr>
          <w:rtl/>
        </w:rPr>
        <w:t xml:space="preserve">. </w:t>
      </w:r>
    </w:p>
    <w:p w:rsidR="00FB2F88" w:rsidRDefault="00FB2F88" w:rsidP="003465F8">
      <w:pPr>
        <w:pStyle w:val="libNormal"/>
        <w:rPr>
          <w:rtl/>
        </w:rPr>
      </w:pPr>
      <w:r>
        <w:rPr>
          <w:rtl/>
        </w:rPr>
        <w:t xml:space="preserve">الكاتب ، خاصي ، روى عنه : التلعكبري </w:t>
      </w:r>
      <w:r w:rsidRPr="000E2E6A">
        <w:rPr>
          <w:rStyle w:val="libFootnotenumChar"/>
          <w:rtl/>
        </w:rPr>
        <w:t>(9)</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به : عدة من أصحابنا ، عن أبي المفضل ، عن حميد ، عنه ، ست ؛ ( م ت ). </w:t>
      </w:r>
    </w:p>
    <w:p w:rsidR="00FB2F88" w:rsidRDefault="00FB2F88" w:rsidP="000E2E6A">
      <w:pPr>
        <w:pStyle w:val="libFootnote0"/>
        <w:rPr>
          <w:rtl/>
        </w:rPr>
      </w:pPr>
      <w:r>
        <w:rPr>
          <w:rtl/>
        </w:rPr>
        <w:t xml:space="preserve">2 ـ الفهرست : 94 / 403. </w:t>
      </w:r>
    </w:p>
    <w:p w:rsidR="00FB2F88" w:rsidRDefault="00FB2F88" w:rsidP="000E2E6A">
      <w:pPr>
        <w:pStyle w:val="libFootnote0"/>
        <w:rPr>
          <w:rtl/>
        </w:rPr>
      </w:pPr>
      <w:r>
        <w:rPr>
          <w:rtl/>
        </w:rPr>
        <w:t xml:space="preserve">3 ـ رجال الشيخ : 430 / 17. </w:t>
      </w:r>
    </w:p>
    <w:p w:rsidR="00FB2F88" w:rsidRDefault="00FB2F88" w:rsidP="000E2E6A">
      <w:pPr>
        <w:pStyle w:val="libFootnote0"/>
        <w:rPr>
          <w:rtl/>
        </w:rPr>
      </w:pPr>
      <w:r>
        <w:rPr>
          <w:rtl/>
        </w:rPr>
        <w:t xml:space="preserve">4 ـ تقدم برقم : 3484 / 14. </w:t>
      </w:r>
    </w:p>
    <w:p w:rsidR="00FB2F88" w:rsidRDefault="00FB2F88" w:rsidP="000E2E6A">
      <w:pPr>
        <w:pStyle w:val="libFootnote0"/>
        <w:rPr>
          <w:rtl/>
        </w:rPr>
      </w:pPr>
      <w:r>
        <w:rPr>
          <w:rtl/>
        </w:rPr>
        <w:t xml:space="preserve">5 ـ رجال ابن داود : 136 / 1028. </w:t>
      </w:r>
    </w:p>
    <w:p w:rsidR="00FB2F88" w:rsidRDefault="00FB2F88" w:rsidP="000E2E6A">
      <w:pPr>
        <w:pStyle w:val="libFootnote0"/>
        <w:rPr>
          <w:rtl/>
        </w:rPr>
      </w:pPr>
      <w:r>
        <w:rPr>
          <w:rtl/>
        </w:rPr>
        <w:t xml:space="preserve">6 ـ سيأتي برقم : 3567 / 97. </w:t>
      </w:r>
    </w:p>
    <w:p w:rsidR="00FB2F88" w:rsidRDefault="00FB2F88" w:rsidP="000E2E6A">
      <w:pPr>
        <w:pStyle w:val="libFootnote0"/>
        <w:rPr>
          <w:rtl/>
        </w:rPr>
      </w:pPr>
      <w:r>
        <w:rPr>
          <w:rtl/>
        </w:rPr>
        <w:t xml:space="preserve">7 ـ من ( خ ل ) ، ( م ت ). </w:t>
      </w:r>
    </w:p>
    <w:p w:rsidR="00FB2F88" w:rsidRDefault="00FB2F88" w:rsidP="000E2E6A">
      <w:pPr>
        <w:pStyle w:val="libFootnote0"/>
        <w:rPr>
          <w:rtl/>
        </w:rPr>
      </w:pPr>
      <w:r>
        <w:rPr>
          <w:rtl/>
        </w:rPr>
        <w:t xml:space="preserve">8 ـ الفهرست : 98 / 429. </w:t>
      </w:r>
    </w:p>
    <w:p w:rsidR="00FB2F88" w:rsidRDefault="00FB2F88" w:rsidP="000E2E6A">
      <w:pPr>
        <w:pStyle w:val="libFootnote0"/>
        <w:rPr>
          <w:rtl/>
        </w:rPr>
      </w:pPr>
      <w:r>
        <w:rPr>
          <w:rtl/>
        </w:rPr>
        <w:t xml:space="preserve">9 ـ وله منه إجازة ، ( م ت ). </w:t>
      </w:r>
    </w:p>
    <w:p w:rsidR="00FB2F88" w:rsidRDefault="00FB2F88" w:rsidP="000E2E6A">
      <w:pPr>
        <w:pStyle w:val="libFootnote0"/>
        <w:rPr>
          <w:rtl/>
        </w:rPr>
      </w:pPr>
      <w:r>
        <w:rPr>
          <w:rtl/>
        </w:rPr>
        <w:t xml:space="preserve">10 ـ رجال الشيخ : 432 / 32. </w:t>
      </w:r>
    </w:p>
    <w:p w:rsidR="00FB2F88" w:rsidRDefault="00FB2F88" w:rsidP="003465F8">
      <w:pPr>
        <w:pStyle w:val="libNormal"/>
        <w:rPr>
          <w:rtl/>
        </w:rPr>
      </w:pPr>
      <w:r>
        <w:rPr>
          <w:rtl/>
        </w:rPr>
        <w:br w:type="page"/>
      </w:r>
      <w:bookmarkStart w:id="2525" w:name="_Toc276203222"/>
      <w:bookmarkStart w:id="2526" w:name="_Toc276279522"/>
      <w:bookmarkStart w:id="2527" w:name="_Toc452208138"/>
      <w:r w:rsidRPr="008D449C">
        <w:rPr>
          <w:rStyle w:val="Heading2Char"/>
          <w:rtl/>
        </w:rPr>
        <w:lastRenderedPageBreak/>
        <w:t>3529 / 59 ـ علي بن حديد بن حكيم</w:t>
      </w:r>
      <w:bookmarkEnd w:id="2525"/>
      <w:bookmarkEnd w:id="2526"/>
      <w:bookmarkEnd w:id="2527"/>
      <w:r>
        <w:rPr>
          <w:rtl/>
        </w:rPr>
        <w:t xml:space="preserve"> : </w:t>
      </w:r>
    </w:p>
    <w:p w:rsidR="00FB2F88" w:rsidRDefault="00FB2F88" w:rsidP="003465F8">
      <w:pPr>
        <w:pStyle w:val="libNormal"/>
        <w:rPr>
          <w:rtl/>
        </w:rPr>
      </w:pPr>
      <w:r>
        <w:rPr>
          <w:rtl/>
        </w:rPr>
        <w:t xml:space="preserve">كوفي ، مولى الأزد ، وكان منزله ومنشأه بالمدائن ، من أصحاب الرضا </w:t>
      </w:r>
      <w:r w:rsidRPr="000E2E6A">
        <w:rPr>
          <w:rStyle w:val="libFootnotenumChar"/>
          <w:rtl/>
        </w:rPr>
        <w:t>(1)</w:t>
      </w:r>
      <w:r>
        <w:rPr>
          <w:rtl/>
        </w:rPr>
        <w:t xml:space="preserve"> والجواد</w:t>
      </w:r>
      <w:r w:rsidRPr="000E2E6A">
        <w:rPr>
          <w:rStyle w:val="libFootnotenumChar"/>
          <w:rtl/>
        </w:rPr>
        <w:t>(2)</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علي بن حديد بن حكيم المدائني الأزدي الساباطي ، روى عن أبي الحسن موسى </w:t>
      </w:r>
      <w:r w:rsidR="008324FC" w:rsidRPr="008324FC">
        <w:rPr>
          <w:rStyle w:val="libAlaemChar"/>
          <w:rFonts w:hint="cs"/>
          <w:rtl/>
        </w:rPr>
        <w:t>عليه‌السلام</w:t>
      </w:r>
      <w:r>
        <w:rPr>
          <w:rtl/>
        </w:rPr>
        <w:t xml:space="preserve"> ، له كتاب ، روى عنه : علي بن فضال ، رجال النجاشي </w:t>
      </w:r>
      <w:r w:rsidRPr="000E2E6A">
        <w:rPr>
          <w:rStyle w:val="libFootnotenumChar"/>
          <w:rtl/>
        </w:rPr>
        <w:t>(3)</w:t>
      </w:r>
      <w:r>
        <w:rPr>
          <w:rtl/>
        </w:rPr>
        <w:t xml:space="preserve">. </w:t>
      </w:r>
    </w:p>
    <w:p w:rsidR="00FB2F88" w:rsidRDefault="00FB2F88" w:rsidP="003465F8">
      <w:pPr>
        <w:pStyle w:val="libNormal"/>
        <w:rPr>
          <w:rtl/>
        </w:rPr>
      </w:pPr>
      <w:r>
        <w:rPr>
          <w:rtl/>
        </w:rPr>
        <w:t>له كتاب</w:t>
      </w:r>
      <w:r w:rsidRPr="000E2E6A">
        <w:rPr>
          <w:rStyle w:val="libFootnotenumChar"/>
          <w:rtl/>
        </w:rPr>
        <w:t>(4)</w:t>
      </w:r>
      <w:r>
        <w:rPr>
          <w:rtl/>
        </w:rPr>
        <w:t>، روى عنه : أبو محمد عيسى بن محمد بن أيوب الأشعري، الفهرست</w:t>
      </w:r>
      <w:r w:rsidRPr="000E2E6A">
        <w:rPr>
          <w:rStyle w:val="libFootnotenumChar"/>
          <w:rtl/>
        </w:rPr>
        <w:t>(5)</w:t>
      </w:r>
      <w:r>
        <w:rPr>
          <w:rtl/>
        </w:rPr>
        <w:t xml:space="preserve">. </w:t>
      </w:r>
    </w:p>
    <w:p w:rsidR="00FB2F88" w:rsidRDefault="00FB2F88" w:rsidP="003465F8">
      <w:pPr>
        <w:pStyle w:val="libNormal"/>
        <w:rPr>
          <w:rtl/>
        </w:rPr>
      </w:pPr>
      <w:r>
        <w:rPr>
          <w:rtl/>
        </w:rPr>
        <w:t xml:space="preserve">قال نصر بن الصباح : علي بن حديد بن حكيم ، فطحي من أهل الكوفة ، وكان أدرك الرضا </w:t>
      </w:r>
      <w:r w:rsidR="008324FC" w:rsidRPr="008324FC">
        <w:rPr>
          <w:rStyle w:val="libAlaemChar"/>
          <w:rFonts w:hint="cs"/>
          <w:rtl/>
        </w:rPr>
        <w:t>عليه‌السلام</w:t>
      </w:r>
      <w:r>
        <w:rPr>
          <w:rtl/>
        </w:rPr>
        <w:t xml:space="preserve"> ، رجال الكشي </w:t>
      </w:r>
      <w:r w:rsidRPr="000E2E6A">
        <w:rPr>
          <w:rStyle w:val="libFootnotenumChar"/>
          <w:rtl/>
        </w:rPr>
        <w:t>(6)</w:t>
      </w:r>
      <w:r>
        <w:rPr>
          <w:rtl/>
        </w:rPr>
        <w:t xml:space="preserve">. </w:t>
      </w:r>
    </w:p>
    <w:p w:rsidR="00FB2F88" w:rsidRDefault="00FB2F88" w:rsidP="003465F8">
      <w:pPr>
        <w:pStyle w:val="libNormal"/>
        <w:rPr>
          <w:rtl/>
        </w:rPr>
      </w:pPr>
      <w:r>
        <w:rPr>
          <w:rtl/>
        </w:rPr>
        <w:t xml:space="preserve">وروى الكشي أيضا ـ بطريق ضعيف ـ عند ترجمة هشام بن الحكم عن أبي جعفر الثاني </w:t>
      </w:r>
      <w:r w:rsidR="008324FC" w:rsidRPr="008324FC">
        <w:rPr>
          <w:rStyle w:val="libAlaemChar"/>
          <w:rFonts w:hint="cs"/>
          <w:rtl/>
        </w:rPr>
        <w:t>عليه‌السلام</w:t>
      </w:r>
      <w:r>
        <w:rPr>
          <w:rtl/>
        </w:rPr>
        <w:t xml:space="preserve"> أنه قال له </w:t>
      </w:r>
      <w:r w:rsidR="008324FC" w:rsidRPr="008324FC">
        <w:rPr>
          <w:rStyle w:val="libAlaemChar"/>
          <w:rFonts w:hint="cs"/>
          <w:rtl/>
        </w:rPr>
        <w:t>عليه‌السلام</w:t>
      </w:r>
      <w:r>
        <w:rPr>
          <w:rtl/>
        </w:rPr>
        <w:t xml:space="preserve"> أبو علي بن راشد : جعلت فداك ، قد اختلف أصحابنا فاُصلّي خلف أصحاب هشام بن الحكم؟ قال </w:t>
      </w:r>
      <w:r w:rsidR="008324FC" w:rsidRPr="008324FC">
        <w:rPr>
          <w:rStyle w:val="libAlaemChar"/>
          <w:rFonts w:hint="cs"/>
          <w:rtl/>
        </w:rPr>
        <w:t>عليه‌السلام</w:t>
      </w:r>
      <w:r>
        <w:rPr>
          <w:rtl/>
        </w:rPr>
        <w:t xml:space="preserve"> : عليك بعلي بن حديد ، قلت : فآخذ بقوله؟ فقال : نعم ، فلقيت علي بن حديد ، فقلت له : تصلي </w:t>
      </w:r>
      <w:r w:rsidRPr="000E2E6A">
        <w:rPr>
          <w:rStyle w:val="libFootnotenumChar"/>
          <w:rtl/>
        </w:rPr>
        <w:t>(7)</w:t>
      </w:r>
      <w:r>
        <w:rPr>
          <w:rtl/>
        </w:rPr>
        <w:t xml:space="preserve"> خلف أصحاب هشام بن الحكم؟</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360 / 24. </w:t>
      </w:r>
    </w:p>
    <w:p w:rsidR="00FB2F88" w:rsidRDefault="00FB2F88" w:rsidP="000E2E6A">
      <w:pPr>
        <w:pStyle w:val="libFootnote0"/>
        <w:rPr>
          <w:rtl/>
        </w:rPr>
      </w:pPr>
      <w:r>
        <w:rPr>
          <w:rtl/>
        </w:rPr>
        <w:t xml:space="preserve">2 ـ رجال الشيخ : 376 / 10. </w:t>
      </w:r>
    </w:p>
    <w:p w:rsidR="00FB2F88" w:rsidRDefault="00FB2F88" w:rsidP="000E2E6A">
      <w:pPr>
        <w:pStyle w:val="libFootnote0"/>
        <w:rPr>
          <w:rtl/>
        </w:rPr>
      </w:pPr>
      <w:r>
        <w:rPr>
          <w:rtl/>
        </w:rPr>
        <w:t xml:space="preserve">3 ـ رجال النجاشي : 274 / 717. </w:t>
      </w:r>
    </w:p>
    <w:p w:rsidR="00FB2F88" w:rsidRDefault="00FB2F88" w:rsidP="000E2E6A">
      <w:pPr>
        <w:pStyle w:val="libFootnote0"/>
        <w:rPr>
          <w:rtl/>
        </w:rPr>
      </w:pPr>
      <w:r>
        <w:rPr>
          <w:rtl/>
        </w:rPr>
        <w:t xml:space="preserve">4 ـ أخبرنا به : جماعة ، عن أبي المفضل ، عن ابن بطة ، عن أبي محمد عيسى بن محمد بن أيوب الأشعري ، عن علي بن حديد ، ست ؛ ( م ت ). </w:t>
      </w:r>
    </w:p>
    <w:p w:rsidR="00FB2F88" w:rsidRDefault="00FB2F88" w:rsidP="000E2E6A">
      <w:pPr>
        <w:pStyle w:val="libFootnote0"/>
        <w:rPr>
          <w:rtl/>
        </w:rPr>
      </w:pPr>
      <w:r>
        <w:rPr>
          <w:rtl/>
        </w:rPr>
        <w:t xml:space="preserve">5 ـ الفهرست : 89 / 383. </w:t>
      </w:r>
    </w:p>
    <w:p w:rsidR="00FB2F88" w:rsidRDefault="00FB2F88" w:rsidP="000E2E6A">
      <w:pPr>
        <w:pStyle w:val="libFootnote0"/>
        <w:rPr>
          <w:rtl/>
        </w:rPr>
      </w:pPr>
      <w:r>
        <w:rPr>
          <w:rtl/>
        </w:rPr>
        <w:t xml:space="preserve">6 ـ رجال الكشي : 570 / 1078. </w:t>
      </w:r>
    </w:p>
    <w:p w:rsidR="00FB2F88" w:rsidRDefault="00FB2F88" w:rsidP="000E2E6A">
      <w:pPr>
        <w:pStyle w:val="libFootnote0"/>
        <w:rPr>
          <w:rtl/>
        </w:rPr>
      </w:pPr>
      <w:r>
        <w:rPr>
          <w:rtl/>
        </w:rPr>
        <w:t xml:space="preserve">7 ـ في المصدر : نصلّي. </w:t>
      </w:r>
    </w:p>
    <w:p w:rsidR="00FB2F88" w:rsidRDefault="00FB2F88" w:rsidP="003465F8">
      <w:pPr>
        <w:pStyle w:val="libNormal0"/>
        <w:rPr>
          <w:rtl/>
        </w:rPr>
      </w:pPr>
      <w:r>
        <w:rPr>
          <w:rtl/>
        </w:rPr>
        <w:br w:type="page"/>
      </w:r>
      <w:r>
        <w:rPr>
          <w:rtl/>
        </w:rPr>
        <w:lastRenderedPageBreak/>
        <w:t xml:space="preserve">قال : لا </w:t>
      </w:r>
      <w:r w:rsidRPr="000E2E6A">
        <w:rPr>
          <w:rStyle w:val="libFootnotenumChar"/>
          <w:rtl/>
        </w:rPr>
        <w:t>(1)</w:t>
      </w:r>
      <w:r>
        <w:rPr>
          <w:rtl/>
        </w:rPr>
        <w:t xml:space="preserve">. </w:t>
      </w:r>
    </w:p>
    <w:p w:rsidR="00FB2F88" w:rsidRDefault="00FB2F88" w:rsidP="003465F8">
      <w:pPr>
        <w:pStyle w:val="libNormal"/>
        <w:rPr>
          <w:rtl/>
        </w:rPr>
      </w:pPr>
      <w:r>
        <w:rPr>
          <w:rtl/>
        </w:rPr>
        <w:t xml:space="preserve">ثم روى الكشي عند ترجمة يونس بن عبد الرحمن ـ بطريق ضعيف ـ عن أبي الحسن </w:t>
      </w:r>
      <w:r w:rsidR="008324FC" w:rsidRPr="008324FC">
        <w:rPr>
          <w:rStyle w:val="libAlaemChar"/>
          <w:rFonts w:hint="cs"/>
          <w:rtl/>
        </w:rPr>
        <w:t>عليه‌السلام</w:t>
      </w:r>
      <w:r>
        <w:rPr>
          <w:rtl/>
        </w:rPr>
        <w:t xml:space="preserve"> مثله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الشيخ في التهذيب في باب الربا : إن علي بن حديد ضعيف </w:t>
      </w:r>
      <w:r w:rsidRPr="000E2E6A">
        <w:rPr>
          <w:rStyle w:val="libFootnotenumChar"/>
          <w:rtl/>
        </w:rPr>
        <w:t>(3)</w:t>
      </w:r>
      <w:r>
        <w:rPr>
          <w:rtl/>
        </w:rPr>
        <w:t xml:space="preserve"> جداً ، لا يعول على ما ينفرد بنقله </w:t>
      </w:r>
      <w:r w:rsidRPr="000E2E6A">
        <w:rPr>
          <w:rStyle w:val="libFootnotenumChar"/>
          <w:rtl/>
        </w:rPr>
        <w:t>(4)</w:t>
      </w:r>
      <w:r>
        <w:rPr>
          <w:rtl/>
        </w:rPr>
        <w:t xml:space="preserve"> ، وكذا في الاستبصار في باب النهي عن بيع الذهب بالفضة نسية </w:t>
      </w:r>
      <w:r w:rsidRPr="000E2E6A">
        <w:rPr>
          <w:rStyle w:val="libFootnotenumChar"/>
          <w:rtl/>
        </w:rPr>
        <w:t>(5)</w:t>
      </w:r>
      <w:r>
        <w:rPr>
          <w:rtl/>
        </w:rPr>
        <w:t xml:space="preserve"> ، وكذا في باب المياه </w:t>
      </w:r>
      <w:r w:rsidRPr="000E2E6A">
        <w:rPr>
          <w:rStyle w:val="libFootnotenumChar"/>
          <w:rtl/>
        </w:rPr>
        <w:t>(6)</w:t>
      </w:r>
      <w:r>
        <w:rPr>
          <w:rtl/>
        </w:rPr>
        <w:t>.</w:t>
      </w:r>
    </w:p>
    <w:p w:rsidR="00FB2F88" w:rsidRDefault="00FB2F88" w:rsidP="003465F8">
      <w:pPr>
        <w:pStyle w:val="libNormal"/>
        <w:rPr>
          <w:rtl/>
        </w:rPr>
      </w:pPr>
      <w:bookmarkStart w:id="2528" w:name="_Toc276203223"/>
      <w:bookmarkStart w:id="2529" w:name="_Toc276279523"/>
      <w:bookmarkStart w:id="2530" w:name="_Toc452208139"/>
      <w:r w:rsidRPr="008E71BF">
        <w:rPr>
          <w:rStyle w:val="Heading2Char"/>
          <w:rtl/>
        </w:rPr>
        <w:t>3530 / 60 ـ علي بن حزوّر</w:t>
      </w:r>
      <w:bookmarkEnd w:id="2528"/>
      <w:bookmarkEnd w:id="2529"/>
      <w:bookmarkEnd w:id="2530"/>
      <w:r w:rsidRPr="008E71BF">
        <w:rPr>
          <w:rStyle w:val="Heading2Char"/>
          <w:rtl/>
        </w:rPr>
        <w:t xml:space="preserve"> </w:t>
      </w:r>
      <w:r w:rsidRPr="000E2E6A">
        <w:rPr>
          <w:rStyle w:val="libFootnotenumChar"/>
          <w:rtl/>
        </w:rPr>
        <w:t>(7)</w:t>
      </w:r>
      <w:r w:rsidRPr="008E71BF">
        <w:rPr>
          <w:rStyle w:val="Heading2Char"/>
          <w:rtl/>
        </w:rPr>
        <w:t xml:space="preserve"> الكناسي</w:t>
      </w:r>
      <w:r>
        <w:rPr>
          <w:rtl/>
        </w:rPr>
        <w:t xml:space="preserve"> : </w:t>
      </w:r>
    </w:p>
    <w:p w:rsidR="00FB2F88" w:rsidRDefault="00FB2F88" w:rsidP="003465F8">
      <w:pPr>
        <w:pStyle w:val="libNormal"/>
        <w:rPr>
          <w:rtl/>
        </w:rPr>
      </w:pPr>
      <w:r>
        <w:rPr>
          <w:rtl/>
        </w:rPr>
        <w:t xml:space="preserve">قال محمد بن مسعود : سألت علي بن الحسن بن فضال عن علي بن حزوّر ، قال : كان يقول بمحمد بن الحنفية إلا أنّه من رواة الناس ، رجال الكشي </w:t>
      </w:r>
      <w:r w:rsidRPr="000E2E6A">
        <w:rPr>
          <w:rStyle w:val="libFootnotenumChar"/>
          <w:rtl/>
        </w:rPr>
        <w:t>(8)</w:t>
      </w:r>
      <w:r>
        <w:rPr>
          <w:rtl/>
        </w:rPr>
        <w:t>.</w:t>
      </w:r>
    </w:p>
    <w:p w:rsidR="00FB2F88" w:rsidRDefault="00FB2F88" w:rsidP="003465F8">
      <w:pPr>
        <w:pStyle w:val="libNormal"/>
        <w:rPr>
          <w:rtl/>
        </w:rPr>
      </w:pPr>
      <w:bookmarkStart w:id="2531" w:name="_Toc276203224"/>
      <w:bookmarkStart w:id="2532" w:name="_Toc276279524"/>
      <w:bookmarkStart w:id="2533" w:name="_Toc452208140"/>
      <w:r w:rsidRPr="008E71BF">
        <w:rPr>
          <w:rStyle w:val="Heading2Char"/>
          <w:rtl/>
        </w:rPr>
        <w:t>3531 / 61 ـ علي بن حسّان الواسطي</w:t>
      </w:r>
      <w:bookmarkEnd w:id="2531"/>
      <w:bookmarkEnd w:id="2532"/>
      <w:bookmarkEnd w:id="2533"/>
      <w:r w:rsidRPr="008E71BF">
        <w:rPr>
          <w:rStyle w:val="Heading2Char"/>
          <w:rtl/>
        </w:rPr>
        <w:t xml:space="preserve"> </w:t>
      </w:r>
      <w:r w:rsidRPr="000E2E6A">
        <w:rPr>
          <w:rStyle w:val="libFootnotenumChar"/>
          <w:rtl/>
        </w:rPr>
        <w:t>(9)</w:t>
      </w:r>
      <w:r>
        <w:rPr>
          <w:rtl/>
        </w:rPr>
        <w:t xml:space="preserve"> : </w:t>
      </w:r>
    </w:p>
    <w:p w:rsidR="00FB2F88" w:rsidRDefault="00FB2F88" w:rsidP="003465F8">
      <w:pPr>
        <w:pStyle w:val="libNormal"/>
        <w:rPr>
          <w:rtl/>
        </w:rPr>
      </w:pPr>
      <w:r>
        <w:rPr>
          <w:rtl/>
        </w:rPr>
        <w:t xml:space="preserve">أبو الحسين القصير المعروف بالمنمس ، عمر أكثر من مائة سنة ، وكان لا بأس به ، روى عن أبي عبد الله </w:t>
      </w:r>
      <w:r w:rsidR="008324FC" w:rsidRPr="008324FC">
        <w:rPr>
          <w:rStyle w:val="libAlaemChar"/>
          <w:rFonts w:hint="cs"/>
          <w:rtl/>
        </w:rPr>
        <w:t>عليه‌السلام</w:t>
      </w:r>
      <w:r>
        <w:rPr>
          <w:rtl/>
        </w:rPr>
        <w:t xml:space="preserve"> ، له كتاب </w:t>
      </w:r>
      <w:r w:rsidRPr="000E2E6A">
        <w:rPr>
          <w:rStyle w:val="libFootnotenumChar"/>
          <w:rtl/>
        </w:rPr>
        <w:t>(10)</w:t>
      </w:r>
      <w:r>
        <w:rPr>
          <w:rtl/>
        </w:rPr>
        <w:t xml:space="preserve"> ، روى عنه : محمد ابن الحسن الصفار ، رجال النجاشي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279 / 499. </w:t>
      </w:r>
    </w:p>
    <w:p w:rsidR="00FB2F88" w:rsidRDefault="00FB2F88" w:rsidP="000E2E6A">
      <w:pPr>
        <w:pStyle w:val="libFootnote0"/>
        <w:rPr>
          <w:rtl/>
        </w:rPr>
      </w:pPr>
      <w:r>
        <w:rPr>
          <w:rtl/>
        </w:rPr>
        <w:t xml:space="preserve">2 ـ رجال الكشي : 496 / 951. </w:t>
      </w:r>
    </w:p>
    <w:p w:rsidR="00FB2F88" w:rsidRDefault="00FB2F88" w:rsidP="000E2E6A">
      <w:pPr>
        <w:pStyle w:val="libFootnote0"/>
        <w:rPr>
          <w:rtl/>
        </w:rPr>
      </w:pPr>
      <w:r>
        <w:rPr>
          <w:rtl/>
        </w:rPr>
        <w:t xml:space="preserve">3 ـ في المصدر : مضعّف. </w:t>
      </w:r>
    </w:p>
    <w:p w:rsidR="00FB2F88" w:rsidRDefault="00FB2F88" w:rsidP="000E2E6A">
      <w:pPr>
        <w:pStyle w:val="libFootnote0"/>
        <w:rPr>
          <w:rtl/>
        </w:rPr>
      </w:pPr>
      <w:r>
        <w:rPr>
          <w:rtl/>
        </w:rPr>
        <w:t xml:space="preserve">4 ـ التهذيب 7 : 100 / ذيل الحديث 435. </w:t>
      </w:r>
    </w:p>
    <w:p w:rsidR="00FB2F88" w:rsidRDefault="00FB2F88" w:rsidP="000E2E6A">
      <w:pPr>
        <w:pStyle w:val="libFootnote0"/>
        <w:rPr>
          <w:rtl/>
        </w:rPr>
      </w:pPr>
      <w:r>
        <w:rPr>
          <w:rtl/>
        </w:rPr>
        <w:t xml:space="preserve">5 ـ الاستبصار 3 : 94 / ذيل الحديث 325. </w:t>
      </w:r>
    </w:p>
    <w:p w:rsidR="00FB2F88" w:rsidRDefault="00FB2F88" w:rsidP="000E2E6A">
      <w:pPr>
        <w:pStyle w:val="libFootnote0"/>
        <w:rPr>
          <w:rtl/>
        </w:rPr>
      </w:pPr>
      <w:r>
        <w:rPr>
          <w:rtl/>
        </w:rPr>
        <w:t xml:space="preserve">6 ـ الاستبصار 1 : 40 / ذيل الحديث 112. </w:t>
      </w:r>
    </w:p>
    <w:p w:rsidR="00FB2F88" w:rsidRDefault="00FB2F88" w:rsidP="000E2E6A">
      <w:pPr>
        <w:pStyle w:val="libFootnote0"/>
        <w:rPr>
          <w:rtl/>
        </w:rPr>
      </w:pPr>
      <w:r>
        <w:rPr>
          <w:rtl/>
        </w:rPr>
        <w:t xml:space="preserve">7 ـ في نسختي ( م ) و ( ت ) : خروّر ، في الموضعين. </w:t>
      </w:r>
    </w:p>
    <w:p w:rsidR="00FB2F88" w:rsidRDefault="00FB2F88" w:rsidP="000E2E6A">
      <w:pPr>
        <w:pStyle w:val="libFootnote0"/>
        <w:rPr>
          <w:rtl/>
        </w:rPr>
      </w:pPr>
      <w:r>
        <w:rPr>
          <w:rtl/>
        </w:rPr>
        <w:t xml:space="preserve">8 ـ رجال الكشي : 314 / 567. </w:t>
      </w:r>
    </w:p>
    <w:p w:rsidR="00FB2F88" w:rsidRDefault="00FB2F88" w:rsidP="000E2E6A">
      <w:pPr>
        <w:pStyle w:val="libFootnote0"/>
        <w:rPr>
          <w:rtl/>
        </w:rPr>
      </w:pPr>
      <w:r>
        <w:rPr>
          <w:rtl/>
        </w:rPr>
        <w:t xml:space="preserve">9 ـ د جخ ، ( م ت ). رجال الشيخ : 377 / 22. </w:t>
      </w:r>
    </w:p>
    <w:p w:rsidR="00FB2F88" w:rsidRDefault="00FB2F88" w:rsidP="000E2E6A">
      <w:pPr>
        <w:pStyle w:val="libFootnote0"/>
        <w:rPr>
          <w:rtl/>
        </w:rPr>
      </w:pPr>
      <w:r>
        <w:rPr>
          <w:rtl/>
        </w:rPr>
        <w:t xml:space="preserve">10 ـ يرويه عدة من أصحابنا ، منهم محمد ، جش ؛ ( م ت ). </w:t>
      </w:r>
    </w:p>
    <w:p w:rsidR="00FB2F88" w:rsidRDefault="00FB2F88" w:rsidP="000E2E6A">
      <w:pPr>
        <w:pStyle w:val="libFootnote0"/>
        <w:rPr>
          <w:rtl/>
        </w:rPr>
      </w:pPr>
      <w:r>
        <w:rPr>
          <w:rtl/>
        </w:rPr>
        <w:t xml:space="preserve">11 ـ رجال النجاشي : 276 / 726. </w:t>
      </w:r>
    </w:p>
    <w:p w:rsidR="00FB2F88" w:rsidRDefault="00FB2F88" w:rsidP="003465F8">
      <w:pPr>
        <w:pStyle w:val="libNormal"/>
        <w:rPr>
          <w:rtl/>
        </w:rPr>
      </w:pPr>
      <w:r>
        <w:rPr>
          <w:rtl/>
        </w:rPr>
        <w:br w:type="page"/>
      </w:r>
      <w:r>
        <w:rPr>
          <w:rtl/>
        </w:rPr>
        <w:lastRenderedPageBreak/>
        <w:t xml:space="preserve">له كتاب </w:t>
      </w:r>
      <w:r w:rsidRPr="000E2E6A">
        <w:rPr>
          <w:rStyle w:val="libFootnotenumChar"/>
          <w:rtl/>
        </w:rPr>
        <w:t>(1)</w:t>
      </w:r>
      <w:r>
        <w:rPr>
          <w:rtl/>
        </w:rPr>
        <w:t xml:space="preserve"> ، روى عنه : أحمد بن أبي عبد الله ، الفهرست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الكشي : قال محمد بن مسعود : سألت علي بن الحسن بن علي ابن فضال عن علي بن حسان ، قال : أيهما سألت؟ أما الواسطي فهو ثقة ، وأما الذي عندنا يروي عن عمه عبد الرحمن بن كثير فهو كذاب وهو واقفي أيضاً لم يدرك أبا الحسن موسى </w:t>
      </w:r>
      <w:r w:rsidR="008324FC" w:rsidRPr="008324FC">
        <w:rPr>
          <w:rStyle w:val="libAlaemChar"/>
          <w:rFonts w:hint="cs"/>
          <w:rtl/>
        </w:rPr>
        <w:t>عليه‌السلام</w:t>
      </w:r>
      <w:r>
        <w:rPr>
          <w:rtl/>
        </w:rPr>
        <w:t xml:space="preserve"> </w:t>
      </w:r>
      <w:r w:rsidRPr="000E2E6A">
        <w:rPr>
          <w:rStyle w:val="libFootnotenumChar"/>
          <w:rtl/>
        </w:rPr>
        <w:t>(3)</w:t>
      </w:r>
      <w:r>
        <w:rPr>
          <w:rtl/>
        </w:rPr>
        <w:t xml:space="preserve">. </w:t>
      </w:r>
    </w:p>
    <w:p w:rsidR="00FB2F88" w:rsidRDefault="00FB2F88" w:rsidP="003465F8">
      <w:pPr>
        <w:pStyle w:val="libNormal"/>
        <w:rPr>
          <w:rtl/>
        </w:rPr>
      </w:pPr>
      <w:r>
        <w:rPr>
          <w:rtl/>
        </w:rPr>
        <w:t xml:space="preserve">وقال ابن الغضائري : علي بن حسان بن كثير ، مولى أبي جعفر الباقر </w:t>
      </w:r>
      <w:r w:rsidR="008324FC" w:rsidRPr="008324FC">
        <w:rPr>
          <w:rStyle w:val="libAlaemChar"/>
          <w:rFonts w:hint="cs"/>
          <w:rtl/>
        </w:rPr>
        <w:t>عليه‌السلام</w:t>
      </w:r>
      <w:r>
        <w:rPr>
          <w:rtl/>
        </w:rPr>
        <w:t xml:space="preserve"> ، أبو الحسن ، روى عن عمه عبد الرحمن ، غال ، ضعيف ، ولا يروي إلا عن عمه. </w:t>
      </w:r>
    </w:p>
    <w:p w:rsidR="00FB2F88" w:rsidRDefault="00FB2F88" w:rsidP="003465F8">
      <w:pPr>
        <w:pStyle w:val="libNormal"/>
        <w:rPr>
          <w:rtl/>
        </w:rPr>
      </w:pPr>
      <w:r>
        <w:rPr>
          <w:rtl/>
        </w:rPr>
        <w:t xml:space="preserve">ومن أصحابنا علي بن حسان الواسطي ، ثقة ثقة </w:t>
      </w:r>
      <w:r w:rsidRPr="000E2E6A">
        <w:rPr>
          <w:rStyle w:val="libFootnotenumChar"/>
          <w:rtl/>
        </w:rPr>
        <w:t>(4)</w:t>
      </w:r>
      <w:r>
        <w:rPr>
          <w:rtl/>
        </w:rPr>
        <w:t xml:space="preserve">. </w:t>
      </w:r>
    </w:p>
    <w:p w:rsidR="00FB2F88" w:rsidRDefault="00FB2F88" w:rsidP="003465F8">
      <w:pPr>
        <w:pStyle w:val="libNormal"/>
        <w:rPr>
          <w:rtl/>
        </w:rPr>
      </w:pPr>
      <w:r>
        <w:rPr>
          <w:rtl/>
        </w:rPr>
        <w:t xml:space="preserve">وقال العلامة في الخلاصة : ذكر ابن بابويه في إسناده إلى عبد الرحمن بن كثير الهاشمي روايته عن محمد بن الحسن عن محمد بن الحسن </w:t>
      </w:r>
      <w:r w:rsidRPr="000E2E6A">
        <w:rPr>
          <w:rStyle w:val="libFootnotenumChar"/>
          <w:rtl/>
        </w:rPr>
        <w:t>(5)</w:t>
      </w:r>
      <w:r>
        <w:rPr>
          <w:rtl/>
        </w:rPr>
        <w:t xml:space="preserve"> ، عن علي بن حسان الواسطي ، عن عمه عبد الرحمن بن كثير الهاشمي </w:t>
      </w:r>
      <w:r w:rsidRPr="000E2E6A">
        <w:rPr>
          <w:rStyle w:val="libFootnotenumChar"/>
          <w:rtl/>
        </w:rPr>
        <w:t>(6)</w:t>
      </w:r>
      <w:r>
        <w:rPr>
          <w:rtl/>
        </w:rPr>
        <w:t xml:space="preserve"> ، وهو يعطي أن الواسطي هو ابن أخي عبد الرحمن ، وأظنه سهواً من قلم الشيخ ابن بابويه أو الناسخ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به : عدة من أصحابنا ، عن أبي المفضل ، عن ابن بطة ، عن أحمد بن أبي عبد الله ، عنه ، ست ؛ ( م ت ). </w:t>
      </w:r>
    </w:p>
    <w:p w:rsidR="00FB2F88" w:rsidRDefault="00FB2F88" w:rsidP="000E2E6A">
      <w:pPr>
        <w:pStyle w:val="libFootnote0"/>
        <w:rPr>
          <w:rtl/>
        </w:rPr>
      </w:pPr>
      <w:r>
        <w:rPr>
          <w:rtl/>
        </w:rPr>
        <w:t xml:space="preserve">2 ـ الفهرست : 93 / 394. </w:t>
      </w:r>
    </w:p>
    <w:p w:rsidR="00FB2F88" w:rsidRDefault="00FB2F88" w:rsidP="000E2E6A">
      <w:pPr>
        <w:pStyle w:val="libFootnote0"/>
        <w:rPr>
          <w:rtl/>
        </w:rPr>
      </w:pPr>
      <w:r>
        <w:rPr>
          <w:rtl/>
        </w:rPr>
        <w:t xml:space="preserve">3 ـ رجال الكشي : 451 / 851. </w:t>
      </w:r>
    </w:p>
    <w:p w:rsidR="00FB2F88" w:rsidRDefault="00FB2F88" w:rsidP="000E2E6A">
      <w:pPr>
        <w:pStyle w:val="libFootnote0"/>
        <w:rPr>
          <w:rtl/>
        </w:rPr>
      </w:pPr>
      <w:r>
        <w:rPr>
          <w:rtl/>
        </w:rPr>
        <w:t xml:space="preserve">4 ـ مجمع الرجال 4 : 176. </w:t>
      </w:r>
    </w:p>
    <w:p w:rsidR="00FB2F88" w:rsidRDefault="00FB2F88" w:rsidP="000E2E6A">
      <w:pPr>
        <w:pStyle w:val="libFootnote0"/>
        <w:rPr>
          <w:rtl/>
        </w:rPr>
      </w:pPr>
      <w:r>
        <w:rPr>
          <w:rtl/>
        </w:rPr>
        <w:t xml:space="preserve">5 ـ عن محمد بن الحسن ، لم ترد في المصدر. </w:t>
      </w:r>
    </w:p>
    <w:p w:rsidR="00FB2F88" w:rsidRDefault="00FB2F88" w:rsidP="000E2E6A">
      <w:pPr>
        <w:pStyle w:val="libFootnote0"/>
        <w:rPr>
          <w:rtl/>
        </w:rPr>
      </w:pPr>
      <w:r>
        <w:rPr>
          <w:rtl/>
        </w:rPr>
        <w:t xml:space="preserve">6 ـ روى أيضاً في باب نقل الكبائر ، عن علي بن حسان الواسطي ، عن عمه عبد الرحمن بن كثير ، عن أبي عبد الله </w:t>
      </w:r>
      <w:r w:rsidR="008324FC" w:rsidRPr="008324FC">
        <w:rPr>
          <w:rStyle w:val="libAlaemChar"/>
          <w:rFonts w:hint="cs"/>
          <w:rtl/>
        </w:rPr>
        <w:t>عليه‌السلام</w:t>
      </w:r>
      <w:r>
        <w:rPr>
          <w:rtl/>
        </w:rPr>
        <w:t xml:space="preserve"> ، ( منه قده ). الفقيه 3 : 366 / 1745. </w:t>
      </w:r>
    </w:p>
    <w:p w:rsidR="00FB2F88" w:rsidRDefault="00FB2F88" w:rsidP="000E2E6A">
      <w:pPr>
        <w:pStyle w:val="libFootnote0"/>
        <w:rPr>
          <w:rtl/>
        </w:rPr>
      </w:pPr>
      <w:r>
        <w:rPr>
          <w:rtl/>
        </w:rPr>
        <w:t xml:space="preserve">7 ـ الخلاصة : 96 / 30. </w:t>
      </w:r>
    </w:p>
    <w:p w:rsidR="00FB2F88" w:rsidRDefault="00FB2F88" w:rsidP="003465F8">
      <w:pPr>
        <w:pStyle w:val="libNormal"/>
        <w:rPr>
          <w:rtl/>
        </w:rPr>
      </w:pPr>
      <w:r>
        <w:rPr>
          <w:rtl/>
        </w:rPr>
        <w:br w:type="page"/>
      </w:r>
      <w:bookmarkStart w:id="2534" w:name="_Toc276203225"/>
      <w:bookmarkStart w:id="2535" w:name="_Toc276279525"/>
      <w:bookmarkStart w:id="2536" w:name="_Toc452208141"/>
      <w:r w:rsidRPr="008E71BF">
        <w:rPr>
          <w:rStyle w:val="Heading2Char"/>
          <w:rtl/>
        </w:rPr>
        <w:lastRenderedPageBreak/>
        <w:t>3532 / 62 ـ علي بن حس</w:t>
      </w:r>
      <w:r w:rsidRPr="008E71BF">
        <w:rPr>
          <w:rStyle w:val="Heading2Char"/>
          <w:rFonts w:hint="cs"/>
          <w:rtl/>
        </w:rPr>
        <w:t>ّ</w:t>
      </w:r>
      <w:r w:rsidRPr="008E71BF">
        <w:rPr>
          <w:rStyle w:val="Heading2Char"/>
          <w:rtl/>
        </w:rPr>
        <w:t>ان بن كثير</w:t>
      </w:r>
      <w:bookmarkEnd w:id="2534"/>
      <w:bookmarkEnd w:id="2535"/>
      <w:bookmarkEnd w:id="2536"/>
      <w:r>
        <w:rPr>
          <w:rtl/>
        </w:rPr>
        <w:t xml:space="preserve"> : </w:t>
      </w:r>
    </w:p>
    <w:p w:rsidR="00FB2F88" w:rsidRDefault="00FB2F88" w:rsidP="003465F8">
      <w:pPr>
        <w:pStyle w:val="libNormal"/>
        <w:rPr>
          <w:rtl/>
        </w:rPr>
      </w:pPr>
      <w:r>
        <w:rPr>
          <w:rtl/>
        </w:rPr>
        <w:t xml:space="preserve">الهاشمي ، مولى عباس بن محمد بن علي بن عبد الله بن العباس ، ضعيف جداً ، ذكره بعض أصحابنا في الغلاة ، فاسد الاعتقاد ؛ له كتاب تفسير الباطن تخليط كله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الحسن بن علي الكوفي ، عنه ، عن عمه عبد الرحمن بن كثير الفهرست </w:t>
      </w:r>
      <w:r w:rsidRPr="000E2E6A">
        <w:rPr>
          <w:rStyle w:val="libFootnotenumChar"/>
          <w:rtl/>
        </w:rPr>
        <w:t>(3)</w:t>
      </w:r>
      <w:r>
        <w:rPr>
          <w:rtl/>
        </w:rPr>
        <w:t>. وذكرنا بعض أحواله قبيل هذا.</w:t>
      </w:r>
    </w:p>
    <w:p w:rsidR="00FB2F88" w:rsidRDefault="00FB2F88" w:rsidP="003465F8">
      <w:pPr>
        <w:pStyle w:val="libNormal"/>
        <w:rPr>
          <w:rtl/>
        </w:rPr>
      </w:pPr>
      <w:bookmarkStart w:id="2537" w:name="_Toc276203226"/>
      <w:bookmarkStart w:id="2538" w:name="_Toc276279526"/>
      <w:bookmarkStart w:id="2539" w:name="_Toc452208142"/>
      <w:r w:rsidRPr="008E71BF">
        <w:rPr>
          <w:rStyle w:val="Heading2Char"/>
          <w:rtl/>
        </w:rPr>
        <w:t>3533 / 63 ـ علي بن حسكة</w:t>
      </w:r>
      <w:bookmarkEnd w:id="2537"/>
      <w:bookmarkEnd w:id="2538"/>
      <w:bookmarkEnd w:id="2539"/>
      <w:r>
        <w:rPr>
          <w:rtl/>
        </w:rPr>
        <w:t xml:space="preserve"> : </w:t>
      </w:r>
    </w:p>
    <w:p w:rsidR="00FB2F88" w:rsidRDefault="00FB2F88" w:rsidP="003465F8">
      <w:pPr>
        <w:pStyle w:val="libNormal"/>
        <w:rPr>
          <w:rtl/>
        </w:rPr>
      </w:pPr>
      <w:r>
        <w:rPr>
          <w:rtl/>
        </w:rPr>
        <w:t xml:space="preserve">من الغلاة في وقت علي بن محمد العسكري </w:t>
      </w:r>
      <w:r w:rsidR="008324FC" w:rsidRPr="008324FC">
        <w:rPr>
          <w:rStyle w:val="libAlaemChar"/>
          <w:rFonts w:hint="cs"/>
          <w:rtl/>
        </w:rPr>
        <w:t>عليه‌السلام</w:t>
      </w:r>
      <w:r>
        <w:rPr>
          <w:rtl/>
        </w:rPr>
        <w:t xml:space="preserve"> ، رجال الكشي </w:t>
      </w:r>
      <w:r w:rsidRPr="000E2E6A">
        <w:rPr>
          <w:rStyle w:val="libFootnotenumChar"/>
          <w:rtl/>
        </w:rPr>
        <w:t>(4)</w:t>
      </w:r>
      <w:r>
        <w:rPr>
          <w:rtl/>
        </w:rPr>
        <w:t>.</w:t>
      </w:r>
    </w:p>
    <w:p w:rsidR="00FB2F88" w:rsidRDefault="00FB2F88" w:rsidP="003465F8">
      <w:pPr>
        <w:pStyle w:val="libNormal"/>
        <w:rPr>
          <w:rtl/>
        </w:rPr>
      </w:pPr>
      <w:bookmarkStart w:id="2540" w:name="_Toc276203227"/>
      <w:bookmarkStart w:id="2541" w:name="_Toc276279527"/>
      <w:bookmarkStart w:id="2542" w:name="_Toc452208143"/>
      <w:r w:rsidRPr="008E71BF">
        <w:rPr>
          <w:rStyle w:val="Heading2Char"/>
          <w:rtl/>
        </w:rPr>
        <w:t>3534 / 64 ـ علي بن الحسن الميثمي</w:t>
      </w:r>
      <w:bookmarkEnd w:id="2540"/>
      <w:bookmarkEnd w:id="2541"/>
      <w:bookmarkEnd w:id="2542"/>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روى عن أخيه أحمد بن الحسن ، وروى عنه : أحمد بن محمد ، كذا يظهر من باب ميراث أهل الملل المختلفة من التهذيب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251 / 660. </w:t>
      </w:r>
    </w:p>
    <w:p w:rsidR="00FB2F88" w:rsidRDefault="00FB2F88" w:rsidP="000E2E6A">
      <w:pPr>
        <w:pStyle w:val="libFootnote0"/>
        <w:rPr>
          <w:rtl/>
        </w:rPr>
      </w:pPr>
      <w:r>
        <w:rPr>
          <w:rtl/>
        </w:rPr>
        <w:t xml:space="preserve">2 ـ أخبرنا به : ابن أبي جيد ، عن ابن الوليد ، عن الصفار والحسن بن متيل جميعاً ، عن الحسن بن علي الكوفي ، عنه ، عن عمه عبد الرحمن بن كثير ، ست ؛ ( م ت ). </w:t>
      </w:r>
    </w:p>
    <w:p w:rsidR="00FB2F88" w:rsidRDefault="00FB2F88" w:rsidP="000E2E6A">
      <w:pPr>
        <w:pStyle w:val="libFootnote0"/>
        <w:rPr>
          <w:rtl/>
        </w:rPr>
      </w:pPr>
      <w:r>
        <w:rPr>
          <w:rtl/>
        </w:rPr>
        <w:t xml:space="preserve">3 ـ الفهرست : 98 / 428. </w:t>
      </w:r>
    </w:p>
    <w:p w:rsidR="00FB2F88" w:rsidRDefault="00FB2F88" w:rsidP="000E2E6A">
      <w:pPr>
        <w:pStyle w:val="libFootnote0"/>
        <w:rPr>
          <w:rtl/>
        </w:rPr>
      </w:pPr>
      <w:r>
        <w:rPr>
          <w:rtl/>
        </w:rPr>
        <w:t xml:space="preserve">4 ـ رجال الكشي : 516 / 994. </w:t>
      </w:r>
    </w:p>
    <w:p w:rsidR="00FB2F88" w:rsidRDefault="00FB2F88" w:rsidP="000E2E6A">
      <w:pPr>
        <w:pStyle w:val="libFootnote0"/>
        <w:rPr>
          <w:rtl/>
        </w:rPr>
      </w:pPr>
      <w:r>
        <w:rPr>
          <w:rtl/>
        </w:rPr>
        <w:t xml:space="preserve">5 ـ مؤخّر في بعض النسخ عن البصري ، والصواب تأخّره عن ابن الحجاج أيضاً ، بل عن الجرمي أيضاً كما هو مقتضى الترتيب ، ولما لم يكن له أصل واشتبه على المصنف فوجوده كالعدم ، م ح ق ي. </w:t>
      </w:r>
    </w:p>
    <w:p w:rsidR="00FB2F88" w:rsidRDefault="00FB2F88" w:rsidP="000E2E6A">
      <w:pPr>
        <w:pStyle w:val="libFootnote0"/>
        <w:rPr>
          <w:rtl/>
        </w:rPr>
      </w:pPr>
      <w:r>
        <w:rPr>
          <w:rtl/>
        </w:rPr>
        <w:t xml:space="preserve">إعلم أنّه اشتبه على المصنف ذلك لتصحيف التيمي بالميثمي ، والتيمي ابن فضال الذي سيجيء في هذه الصفحة ، وهو يروي عن أخويه أحمد ومحمد ابني الحسن بن علي بن فضال عن أبيه الحسن ، م ح ق ي. </w:t>
      </w:r>
    </w:p>
    <w:p w:rsidR="00FB2F88" w:rsidRDefault="00FB2F88" w:rsidP="000E2E6A">
      <w:pPr>
        <w:pStyle w:val="libFootnote0"/>
        <w:rPr>
          <w:rtl/>
        </w:rPr>
      </w:pPr>
      <w:r>
        <w:rPr>
          <w:rtl/>
        </w:rPr>
        <w:t xml:space="preserve">6 ـ التهذيب 9 : 371 / 1326. </w:t>
      </w:r>
    </w:p>
    <w:p w:rsidR="00FB2F88" w:rsidRDefault="00FB2F88" w:rsidP="003465F8">
      <w:pPr>
        <w:pStyle w:val="libNormal"/>
        <w:rPr>
          <w:rtl/>
        </w:rPr>
      </w:pPr>
      <w:r>
        <w:rPr>
          <w:rtl/>
        </w:rPr>
        <w:br w:type="page"/>
      </w:r>
      <w:r>
        <w:rPr>
          <w:rtl/>
        </w:rPr>
        <w:lastRenderedPageBreak/>
        <w:t xml:space="preserve">والظاهر أنّه المذكور من قبل بعنوان : علي بن إسماعيل بن شعيب بن ميثم </w:t>
      </w:r>
      <w:r w:rsidRPr="000E2E6A">
        <w:rPr>
          <w:rStyle w:val="libFootnotenumChar"/>
          <w:rtl/>
        </w:rPr>
        <w:t>(1)</w:t>
      </w:r>
      <w:r>
        <w:rPr>
          <w:rtl/>
        </w:rPr>
        <w:t xml:space="preserve"> كما يظهر </w:t>
      </w:r>
      <w:r w:rsidRPr="000E2E6A">
        <w:rPr>
          <w:rStyle w:val="libFootnotenumChar"/>
          <w:rtl/>
        </w:rPr>
        <w:t>(2)</w:t>
      </w:r>
      <w:r>
        <w:rPr>
          <w:rtl/>
        </w:rPr>
        <w:t xml:space="preserve"> من ترجمة أحمد بن الحسن بن إسماعيل الميثمي.</w:t>
      </w:r>
    </w:p>
    <w:p w:rsidR="00FB2F88" w:rsidRDefault="00FB2F88" w:rsidP="003465F8">
      <w:pPr>
        <w:pStyle w:val="libNormal"/>
        <w:rPr>
          <w:rtl/>
        </w:rPr>
      </w:pPr>
      <w:bookmarkStart w:id="2543" w:name="_Toc276203228"/>
      <w:bookmarkStart w:id="2544" w:name="_Toc276279528"/>
      <w:bookmarkStart w:id="2545" w:name="_Toc452208144"/>
      <w:r w:rsidRPr="008E71BF">
        <w:rPr>
          <w:rStyle w:val="Heading2Char"/>
          <w:rtl/>
        </w:rPr>
        <w:t>3535 / 65 ـ علي بن الحسن البصري</w:t>
      </w:r>
      <w:bookmarkEnd w:id="2543"/>
      <w:bookmarkEnd w:id="2544"/>
      <w:bookmarkEnd w:id="2545"/>
      <w:r>
        <w:rPr>
          <w:rtl/>
        </w:rPr>
        <w:t xml:space="preserve"> : </w:t>
      </w:r>
    </w:p>
    <w:p w:rsidR="00FB2F88" w:rsidRDefault="00FB2F88" w:rsidP="003465F8">
      <w:pPr>
        <w:pStyle w:val="libNormal"/>
        <w:rPr>
          <w:rtl/>
        </w:rPr>
      </w:pPr>
      <w:r>
        <w:rPr>
          <w:rtl/>
        </w:rPr>
        <w:t xml:space="preserve">له كتاب </w:t>
      </w:r>
      <w:r w:rsidRPr="000E2E6A">
        <w:rPr>
          <w:rStyle w:val="libFootnotenumChar"/>
          <w:rtl/>
        </w:rPr>
        <w:t>(3)</w:t>
      </w:r>
      <w:r>
        <w:rPr>
          <w:rtl/>
        </w:rPr>
        <w:t xml:space="preserve">، روى عنه: أحمد بن أبي عبد الله، الفهرست </w:t>
      </w:r>
      <w:r w:rsidRPr="000E2E6A">
        <w:rPr>
          <w:rStyle w:val="libFootnotenumChar"/>
          <w:rtl/>
        </w:rPr>
        <w:t>(4)</w:t>
      </w:r>
      <w:r>
        <w:rPr>
          <w:rtl/>
        </w:rPr>
        <w:t>، رجال النجاشي</w:t>
      </w:r>
      <w:r w:rsidRPr="000E2E6A">
        <w:rPr>
          <w:rStyle w:val="libFootnotenumChar"/>
          <w:rtl/>
        </w:rPr>
        <w:t>(5)(6)</w:t>
      </w:r>
      <w:r>
        <w:rPr>
          <w:rtl/>
        </w:rPr>
        <w:t>.</w:t>
      </w:r>
    </w:p>
    <w:p w:rsidR="00FB2F88" w:rsidRDefault="00FB2F88" w:rsidP="003465F8">
      <w:pPr>
        <w:pStyle w:val="libNormal"/>
        <w:rPr>
          <w:rtl/>
        </w:rPr>
      </w:pPr>
      <w:bookmarkStart w:id="2546" w:name="_Toc276203229"/>
      <w:bookmarkStart w:id="2547" w:name="_Toc276279529"/>
      <w:bookmarkStart w:id="2548" w:name="_Toc452208145"/>
      <w:r w:rsidRPr="008E71BF">
        <w:rPr>
          <w:rStyle w:val="Heading2Char"/>
          <w:rtl/>
        </w:rPr>
        <w:t>3536 / 66 ـ علي بن الحسن بن الحج</w:t>
      </w:r>
      <w:r w:rsidRPr="008E71BF">
        <w:rPr>
          <w:rStyle w:val="Heading2Char"/>
          <w:rFonts w:hint="cs"/>
          <w:rtl/>
        </w:rPr>
        <w:t>ّ</w:t>
      </w:r>
      <w:r w:rsidRPr="008E71BF">
        <w:rPr>
          <w:rStyle w:val="Heading2Char"/>
          <w:rtl/>
        </w:rPr>
        <w:t>اج</w:t>
      </w:r>
      <w:bookmarkEnd w:id="2546"/>
      <w:bookmarkEnd w:id="2547"/>
      <w:bookmarkEnd w:id="2548"/>
      <w:r>
        <w:rPr>
          <w:rtl/>
        </w:rPr>
        <w:t xml:space="preserve"> : </w:t>
      </w:r>
    </w:p>
    <w:p w:rsidR="00FB2F88" w:rsidRDefault="00FB2F88" w:rsidP="003465F8">
      <w:pPr>
        <w:pStyle w:val="libNormal"/>
        <w:rPr>
          <w:rtl/>
        </w:rPr>
      </w:pPr>
      <w:r>
        <w:rPr>
          <w:rtl/>
        </w:rPr>
        <w:t xml:space="preserve">كوفي ، خاصّي ، يكنى أبا الحسن ، روى عنه : التلعكبري </w:t>
      </w:r>
      <w:r w:rsidRPr="000E2E6A">
        <w:rPr>
          <w:rStyle w:val="libFootnotenumChar"/>
          <w:rtl/>
        </w:rPr>
        <w:t>(7)</w:t>
      </w:r>
      <w:r>
        <w:rPr>
          <w:rtl/>
        </w:rPr>
        <w:t xml:space="preserve"> ، في من لم يرو عن الأئمة ، رجال الشيخ </w:t>
      </w:r>
      <w:r w:rsidRPr="000E2E6A">
        <w:rPr>
          <w:rStyle w:val="libFootnotenumChar"/>
          <w:rtl/>
        </w:rPr>
        <w:t>(8)</w:t>
      </w:r>
      <w:r>
        <w:rPr>
          <w:rtl/>
        </w:rPr>
        <w:t>.</w:t>
      </w:r>
    </w:p>
    <w:p w:rsidR="00FB2F88" w:rsidRDefault="00FB2F88" w:rsidP="003465F8">
      <w:pPr>
        <w:pStyle w:val="libNormal"/>
        <w:rPr>
          <w:rtl/>
        </w:rPr>
      </w:pPr>
      <w:bookmarkStart w:id="2549" w:name="_Toc276203230"/>
      <w:bookmarkStart w:id="2550" w:name="_Toc276279530"/>
      <w:bookmarkStart w:id="2551" w:name="_Toc452208146"/>
      <w:r w:rsidRPr="008E71BF">
        <w:rPr>
          <w:rStyle w:val="Heading2Char"/>
          <w:rtl/>
        </w:rPr>
        <w:t>3537 / 67 ـ علي بن الحسن الحد</w:t>
      </w:r>
      <w:r w:rsidRPr="008E71BF">
        <w:rPr>
          <w:rStyle w:val="Heading2Char"/>
          <w:rFonts w:hint="cs"/>
          <w:rtl/>
        </w:rPr>
        <w:t>ّ</w:t>
      </w:r>
      <w:r w:rsidRPr="008E71BF">
        <w:rPr>
          <w:rStyle w:val="Heading2Char"/>
          <w:rtl/>
        </w:rPr>
        <w:t>ادي</w:t>
      </w:r>
      <w:bookmarkEnd w:id="2549"/>
      <w:bookmarkEnd w:id="2550"/>
      <w:bookmarkEnd w:id="2551"/>
      <w:r>
        <w:rPr>
          <w:rtl/>
        </w:rPr>
        <w:t xml:space="preserve"> : </w:t>
      </w:r>
    </w:p>
    <w:p w:rsidR="00FB2F88" w:rsidRDefault="00FB2F88" w:rsidP="003465F8">
      <w:pPr>
        <w:pStyle w:val="libNormal"/>
        <w:rPr>
          <w:rtl/>
        </w:rPr>
      </w:pPr>
      <w:r>
        <w:rPr>
          <w:rtl/>
        </w:rPr>
        <w:t xml:space="preserve">أبو الحسن ، صاحب الفضل بن شاذان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(9)</w:t>
      </w:r>
      <w:r>
        <w:rPr>
          <w:rtl/>
        </w:rPr>
        <w:t xml:space="preserve">. </w:t>
      </w:r>
    </w:p>
    <w:p w:rsidR="00FB2F88" w:rsidRDefault="00FB2F88" w:rsidP="003465F8">
      <w:pPr>
        <w:pStyle w:val="libNormal"/>
        <w:rPr>
          <w:rtl/>
        </w:rPr>
      </w:pPr>
      <w:r>
        <w:rPr>
          <w:rtl/>
        </w:rPr>
        <w:t xml:space="preserve">وكأنّه الذي سيجيء بعنوان : علي بن محمد بن جعفر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3509 / 39. </w:t>
      </w:r>
    </w:p>
    <w:p w:rsidR="00FB2F88" w:rsidRDefault="00FB2F88" w:rsidP="000E2E6A">
      <w:pPr>
        <w:pStyle w:val="libFootnote0"/>
        <w:rPr>
          <w:rtl/>
        </w:rPr>
      </w:pPr>
      <w:r>
        <w:rPr>
          <w:rtl/>
        </w:rPr>
        <w:t xml:space="preserve">2 ـ لا يظهر ذلك بل يظهر خلافه ، وهو أنّه كان لإسماعيل ابنان علي والحسن ، وكان للحسن ابنان محمد وعلي ، فتدبر. م ح ق ي. </w:t>
      </w:r>
    </w:p>
    <w:p w:rsidR="00FB2F88" w:rsidRDefault="00FB2F88" w:rsidP="000E2E6A">
      <w:pPr>
        <w:pStyle w:val="libFootnote0"/>
        <w:rPr>
          <w:rtl/>
        </w:rPr>
      </w:pPr>
      <w:r>
        <w:rPr>
          <w:rtl/>
        </w:rPr>
        <w:t xml:space="preserve">3 ـ أخبرنا به : عدة من أصحابنا ، عن أبي المفضل ، عن ابن بطة ، عن أحمد بن أبي عبد الله ، عنه ، ست ؛ ( م ت ). </w:t>
      </w:r>
    </w:p>
    <w:p w:rsidR="00FB2F88" w:rsidRDefault="00FB2F88" w:rsidP="000E2E6A">
      <w:pPr>
        <w:pStyle w:val="libFootnote0"/>
        <w:rPr>
          <w:rtl/>
        </w:rPr>
      </w:pPr>
      <w:r>
        <w:rPr>
          <w:rtl/>
        </w:rPr>
        <w:t xml:space="preserve">4 ـ الفهرست : 93 / 395. </w:t>
      </w:r>
    </w:p>
    <w:p w:rsidR="00FB2F88" w:rsidRDefault="00FB2F88" w:rsidP="000E2E6A">
      <w:pPr>
        <w:pStyle w:val="libFootnote0"/>
        <w:rPr>
          <w:rtl/>
        </w:rPr>
      </w:pPr>
      <w:r>
        <w:rPr>
          <w:rtl/>
        </w:rPr>
        <w:t xml:space="preserve">5 ـ رجال النجاشي : 279 / 733. </w:t>
      </w:r>
    </w:p>
    <w:p w:rsidR="00FB2F88" w:rsidRDefault="00FB2F88" w:rsidP="000E2E6A">
      <w:pPr>
        <w:pStyle w:val="libFootnote0"/>
        <w:rPr>
          <w:rtl/>
        </w:rPr>
      </w:pPr>
      <w:r>
        <w:rPr>
          <w:rtl/>
        </w:rPr>
        <w:t xml:space="preserve">6 ـ علي بن الحسن التيمي أو التيملي هو ابن فضال الآتي ، ( م ت ). </w:t>
      </w:r>
    </w:p>
    <w:p w:rsidR="00FB2F88" w:rsidRDefault="00FB2F88" w:rsidP="000E2E6A">
      <w:pPr>
        <w:pStyle w:val="libFootnote0"/>
        <w:rPr>
          <w:rtl/>
        </w:rPr>
      </w:pPr>
      <w:r>
        <w:rPr>
          <w:rtl/>
        </w:rPr>
        <w:t xml:space="preserve">7 ـ وليس له منه إجازة ، ( م ت ). </w:t>
      </w:r>
    </w:p>
    <w:p w:rsidR="00FB2F88" w:rsidRDefault="00FB2F88" w:rsidP="000E2E6A">
      <w:pPr>
        <w:pStyle w:val="libFootnote0"/>
        <w:rPr>
          <w:rtl/>
        </w:rPr>
      </w:pPr>
      <w:r>
        <w:rPr>
          <w:rtl/>
        </w:rPr>
        <w:t xml:space="preserve">8 ـ رجال الشيخ : 432 / 36. </w:t>
      </w:r>
    </w:p>
    <w:p w:rsidR="00FB2F88" w:rsidRDefault="00FB2F88" w:rsidP="000E2E6A">
      <w:pPr>
        <w:pStyle w:val="libFootnote0"/>
        <w:rPr>
          <w:rtl/>
        </w:rPr>
      </w:pPr>
      <w:r>
        <w:rPr>
          <w:rtl/>
        </w:rPr>
        <w:t xml:space="preserve">9 ـ رجال الشيخ : 433 / 40 ، وفيه : علي بن محمد الحداد ... </w:t>
      </w:r>
    </w:p>
    <w:p w:rsidR="00FB2F88" w:rsidRDefault="00FB2F88" w:rsidP="000E2E6A">
      <w:pPr>
        <w:pStyle w:val="libFootnote0"/>
        <w:rPr>
          <w:rtl/>
        </w:rPr>
      </w:pPr>
      <w:r>
        <w:rPr>
          <w:rtl/>
        </w:rPr>
        <w:t xml:space="preserve">10 ـ سيأتي برقم : 3674 / 204. </w:t>
      </w:r>
    </w:p>
    <w:p w:rsidR="00FB2F88" w:rsidRDefault="00FB2F88" w:rsidP="003465F8">
      <w:pPr>
        <w:pStyle w:val="libNormal"/>
        <w:rPr>
          <w:rtl/>
        </w:rPr>
      </w:pPr>
      <w:r>
        <w:rPr>
          <w:rtl/>
        </w:rPr>
        <w:br w:type="page"/>
      </w:r>
      <w:bookmarkStart w:id="2552" w:name="_Toc276203231"/>
      <w:bookmarkStart w:id="2553" w:name="_Toc276279531"/>
      <w:bookmarkStart w:id="2554" w:name="_Toc452208147"/>
      <w:r w:rsidRPr="008E71BF">
        <w:rPr>
          <w:rStyle w:val="Heading2Char"/>
          <w:rtl/>
        </w:rPr>
        <w:lastRenderedPageBreak/>
        <w:t>3538 / 68 ـ علي بن الحسن بن رباط</w:t>
      </w:r>
      <w:bookmarkEnd w:id="2552"/>
      <w:bookmarkEnd w:id="2553"/>
      <w:bookmarkEnd w:id="2554"/>
      <w:r>
        <w:rPr>
          <w:rtl/>
        </w:rPr>
        <w:t xml:space="preserve"> : </w:t>
      </w:r>
    </w:p>
    <w:p w:rsidR="00FB2F88" w:rsidRDefault="00FB2F88" w:rsidP="003465F8">
      <w:pPr>
        <w:pStyle w:val="libNormal"/>
        <w:rPr>
          <w:rtl/>
        </w:rPr>
      </w:pPr>
      <w:r>
        <w:rPr>
          <w:rtl/>
        </w:rPr>
        <w:t xml:space="preserve">البجلي ، أبو الحسن ، كوفي ، ثقة ، معول عليه. قال الكشي : إنه من أصحاب الرضا </w:t>
      </w:r>
      <w:r w:rsidR="008324FC" w:rsidRPr="008324FC">
        <w:rPr>
          <w:rStyle w:val="libAlaemChar"/>
          <w:rFonts w:hint="cs"/>
          <w:rtl/>
        </w:rPr>
        <w:t>عليه‌السلام</w:t>
      </w:r>
      <w:r>
        <w:rPr>
          <w:rtl/>
        </w:rPr>
        <w:t xml:space="preserve">. له كتاب الصلاة ، روى عنه : الحسن بن محمد بن سماعة الحضرمي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عنه : الحسن بن محبوب ، الفهرست </w:t>
      </w:r>
      <w:r w:rsidRPr="000E2E6A">
        <w:rPr>
          <w:rStyle w:val="libFootnotenumChar"/>
          <w:rtl/>
        </w:rPr>
        <w:t>(3)</w:t>
      </w:r>
      <w:r>
        <w:rPr>
          <w:rtl/>
        </w:rPr>
        <w:t>.</w:t>
      </w:r>
    </w:p>
    <w:p w:rsidR="00FB2F88" w:rsidRDefault="00FB2F88" w:rsidP="003465F8">
      <w:pPr>
        <w:pStyle w:val="libNormal"/>
        <w:rPr>
          <w:rtl/>
        </w:rPr>
      </w:pPr>
      <w:bookmarkStart w:id="2555" w:name="_Toc276203232"/>
      <w:bookmarkStart w:id="2556" w:name="_Toc276279532"/>
      <w:bookmarkStart w:id="2557" w:name="_Toc452208148"/>
      <w:r w:rsidRPr="008E71BF">
        <w:rPr>
          <w:rStyle w:val="Heading2Char"/>
          <w:rtl/>
        </w:rPr>
        <w:t>3539 / 69 ـ علي بن الحسن الصيرفي</w:t>
      </w:r>
      <w:bookmarkEnd w:id="2555"/>
      <w:bookmarkEnd w:id="2556"/>
      <w:bookmarkEnd w:id="2557"/>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ذكره ابن بطة وقال : حدثني بكتابه الصفار ، عن أحمد بن محمد ، عن محمد بن أبي عمير ، عنه ، رجال النجاشي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2558" w:name="_Toc276203233"/>
      <w:bookmarkStart w:id="2559" w:name="_Toc276279533"/>
      <w:bookmarkStart w:id="2560" w:name="_Toc452208149"/>
      <w:r w:rsidRPr="008E71BF">
        <w:rPr>
          <w:rStyle w:val="Heading2Char"/>
          <w:rtl/>
        </w:rPr>
        <w:t>3540 / 70 ـ علي بن الحسن العبدي</w:t>
      </w:r>
      <w:bookmarkEnd w:id="2558"/>
      <w:bookmarkEnd w:id="2559"/>
      <w:bookmarkEnd w:id="256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561" w:name="_Toc276203234"/>
      <w:bookmarkStart w:id="2562" w:name="_Toc276279534"/>
      <w:bookmarkStart w:id="2563" w:name="_Toc452208150"/>
      <w:r w:rsidRPr="008E71BF">
        <w:rPr>
          <w:rStyle w:val="Heading2Char"/>
          <w:rtl/>
        </w:rPr>
        <w:t>3541 / 71 ـ علي بن الحسن بن علي</w:t>
      </w:r>
      <w:bookmarkEnd w:id="2561"/>
      <w:bookmarkEnd w:id="2562"/>
      <w:bookmarkEnd w:id="2563"/>
      <w:r>
        <w:rPr>
          <w:rtl/>
        </w:rPr>
        <w:t xml:space="preserve"> : </w:t>
      </w:r>
    </w:p>
    <w:p w:rsidR="00FB2F88" w:rsidRDefault="00FB2F88" w:rsidP="003465F8">
      <w:pPr>
        <w:pStyle w:val="libNormal"/>
        <w:rPr>
          <w:rtl/>
        </w:rPr>
      </w:pPr>
      <w:r>
        <w:rPr>
          <w:rtl/>
        </w:rPr>
        <w:t xml:space="preserve">ابن فضال بن عمر بن أيمن ، مولى عكرمة بن ربعي الفياض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251 / 659. </w:t>
      </w:r>
    </w:p>
    <w:p w:rsidR="00FB2F88" w:rsidRDefault="00FB2F88" w:rsidP="000E2E6A">
      <w:pPr>
        <w:pStyle w:val="libFootnote0"/>
        <w:rPr>
          <w:rtl/>
        </w:rPr>
      </w:pPr>
      <w:r>
        <w:rPr>
          <w:rtl/>
        </w:rPr>
        <w:t xml:space="preserve">2 ـ أخبرنا به : جماعة ، عن محمد بن علي بن الحسين ، عن أبيه ومحمد بن الحسن ، عن سعد والحميري ، عن أحمد بن محمد ، عن الحسن بن محبوب ، عنه ، ست ؛ ( م ت ). </w:t>
      </w:r>
    </w:p>
    <w:p w:rsidR="00FB2F88" w:rsidRDefault="00FB2F88" w:rsidP="000E2E6A">
      <w:pPr>
        <w:pStyle w:val="libFootnote0"/>
        <w:rPr>
          <w:rtl/>
        </w:rPr>
      </w:pPr>
      <w:r>
        <w:rPr>
          <w:rtl/>
        </w:rPr>
        <w:t xml:space="preserve">3 ـ الفهرست : 90 / 388. </w:t>
      </w:r>
    </w:p>
    <w:p w:rsidR="00FB2F88" w:rsidRDefault="00FB2F88" w:rsidP="000E2E6A">
      <w:pPr>
        <w:pStyle w:val="libFootnote0"/>
        <w:rPr>
          <w:rtl/>
        </w:rPr>
      </w:pPr>
      <w:r>
        <w:rPr>
          <w:rtl/>
        </w:rPr>
        <w:t xml:space="preserve">4 ـ له كتاب ، أخبرنا به : جماعة ، عن أبي المفضل ، عن ابن بطة ، عن أحمد بن أبي عبد الله ، عن ابن أبي عمير ، عنه ، ست ؛ ( م ت ). الفهرست : 97 / 420. </w:t>
      </w:r>
    </w:p>
    <w:p w:rsidR="00FB2F88" w:rsidRDefault="00FB2F88" w:rsidP="000E2E6A">
      <w:pPr>
        <w:pStyle w:val="libFootnote0"/>
        <w:rPr>
          <w:rtl/>
        </w:rPr>
      </w:pPr>
      <w:r>
        <w:rPr>
          <w:rtl/>
        </w:rPr>
        <w:t xml:space="preserve">5 ـ رجال النجاشي : 275 / 723. </w:t>
      </w:r>
    </w:p>
    <w:p w:rsidR="00FB2F88" w:rsidRDefault="00FB2F88" w:rsidP="000E2E6A">
      <w:pPr>
        <w:pStyle w:val="libFootnote0"/>
        <w:rPr>
          <w:rtl/>
        </w:rPr>
      </w:pPr>
      <w:r>
        <w:rPr>
          <w:rtl/>
        </w:rPr>
        <w:t xml:space="preserve">6 ـ علي بن الحسن الطاطري ، سيجيء بعنوان : علي بن الحسن بن محمد ، ( م ت ). سيأتي برقم : 3543 / 73. </w:t>
      </w:r>
    </w:p>
    <w:p w:rsidR="00FB2F88" w:rsidRDefault="00FB2F88" w:rsidP="000E2E6A">
      <w:pPr>
        <w:pStyle w:val="libFootnote0"/>
        <w:rPr>
          <w:rtl/>
        </w:rPr>
      </w:pPr>
      <w:r>
        <w:rPr>
          <w:rtl/>
        </w:rPr>
        <w:t xml:space="preserve">علي بن الحسن الكوفي هو ابن الحسن بن علي بن عبد الله بن المغيرة الكوفي ، كما يظهر من مشيخة الفقيه ، ويظهر منه توثيقه ، ( م ت ) مشيخة الفقيه 4 : 56 ، الفقيه 1 : 162 / ذيل الحديث 764. </w:t>
      </w:r>
    </w:p>
    <w:p w:rsidR="00FB2F88" w:rsidRDefault="00FB2F88" w:rsidP="000E2E6A">
      <w:pPr>
        <w:pStyle w:val="libFootnote0"/>
        <w:rPr>
          <w:rtl/>
        </w:rPr>
      </w:pPr>
      <w:r>
        <w:rPr>
          <w:rtl/>
        </w:rPr>
        <w:t xml:space="preserve">7 ـ رجال الشيخ : 246 / 336. </w:t>
      </w:r>
    </w:p>
    <w:p w:rsidR="00FB2F88" w:rsidRDefault="00FB2F88" w:rsidP="003465F8">
      <w:pPr>
        <w:pStyle w:val="libNormal0"/>
        <w:rPr>
          <w:rtl/>
        </w:rPr>
      </w:pPr>
      <w:r>
        <w:rPr>
          <w:rtl/>
        </w:rPr>
        <w:br w:type="page"/>
      </w:r>
      <w:r>
        <w:rPr>
          <w:rtl/>
        </w:rPr>
        <w:lastRenderedPageBreak/>
        <w:t xml:space="preserve">أبو الحسن ، كان فقيه أصحابنا بالكوفة ووجههم وثقتهم وعارفهم بالحديث والمسموع قوله فيه ، سمع منه شيئاً كثيراً ، ولم يعثر له على زلّة فيه ولا ما يشينه ، وقل ما روى عن ضعيف ، وكان فطحياً ، ولم يرو عن أبيه شيئاً ، وقال : كنت اقابله وسني ثمانية عشر سنة بكتبه ولا أفهم إذ ذاك الروايات ، ولا أستحل أن أرويها عنه ، وروى عن أخويه عن أبيهما. </w:t>
      </w:r>
    </w:p>
    <w:p w:rsidR="00FB2F88" w:rsidRDefault="00FB2F88" w:rsidP="003465F8">
      <w:pPr>
        <w:pStyle w:val="libNormal"/>
        <w:rPr>
          <w:rtl/>
        </w:rPr>
      </w:pPr>
      <w:r>
        <w:rPr>
          <w:rtl/>
        </w:rPr>
        <w:t xml:space="preserve">وقد صنف كتبا كثيرة ، روى عنه : أحمد بن محمد بن سعيد وابن الزبير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علي بن الحسن بن فضال ، فطحي المذهب ، كوفي ، ثقة ، كثير العلم ، واسع الأخبار ، جيد التصانيف ، غير معاند ، وكان قريب الأمر إلى أصحاب </w:t>
      </w:r>
      <w:r w:rsidRPr="000E2E6A">
        <w:rPr>
          <w:rStyle w:val="libFootnotenumChar"/>
          <w:rtl/>
        </w:rPr>
        <w:t>(2)</w:t>
      </w:r>
      <w:r>
        <w:rPr>
          <w:rtl/>
        </w:rPr>
        <w:t xml:space="preserve"> الإمامية القائلين بالاثني عشر ، وكتبه في الفقه مستوفاة في الأخبار حسنة ، وقيل : إنها ثلاثون كتاباً </w:t>
      </w:r>
      <w:r w:rsidRPr="000E2E6A">
        <w:rPr>
          <w:rStyle w:val="libFootnotenumChar"/>
          <w:rtl/>
        </w:rPr>
        <w:t>(3)</w:t>
      </w:r>
      <w:r>
        <w:rPr>
          <w:rtl/>
        </w:rPr>
        <w:t xml:space="preserve"> ، روى عنه : علي بن محمد بن الزبير ، الفهرست </w:t>
      </w:r>
      <w:r w:rsidRPr="000E2E6A">
        <w:rPr>
          <w:rStyle w:val="libFootnotenumChar"/>
          <w:rtl/>
        </w:rPr>
        <w:t>(4)</w:t>
      </w:r>
      <w:r>
        <w:rPr>
          <w:rtl/>
        </w:rPr>
        <w:t xml:space="preserve">. </w:t>
      </w:r>
    </w:p>
    <w:p w:rsidR="00FB2F88" w:rsidRDefault="00FB2F88" w:rsidP="003465F8">
      <w:pPr>
        <w:pStyle w:val="libNormal"/>
        <w:rPr>
          <w:rtl/>
        </w:rPr>
      </w:pPr>
      <w:r>
        <w:rPr>
          <w:rtl/>
        </w:rPr>
        <w:t xml:space="preserve">من أصحاب الهادي </w:t>
      </w:r>
      <w:r w:rsidRPr="000E2E6A">
        <w:rPr>
          <w:rStyle w:val="libFootnotenumChar"/>
          <w:rtl/>
        </w:rPr>
        <w:t>(5)</w:t>
      </w:r>
      <w:r>
        <w:rPr>
          <w:rtl/>
        </w:rPr>
        <w:t xml:space="preserve"> والعسكري </w:t>
      </w:r>
      <w:r w:rsidRPr="000E2E6A">
        <w:rPr>
          <w:rStyle w:val="libFootnotenumChar"/>
          <w:rtl/>
        </w:rPr>
        <w:t>(6)</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قال محمد بن مسعود : ما لقيت فيمن لقيت بالعراق وناحية خراسان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259 / 679. </w:t>
      </w:r>
    </w:p>
    <w:p w:rsidR="00FB2F88" w:rsidRDefault="00FB2F88" w:rsidP="000E2E6A">
      <w:pPr>
        <w:pStyle w:val="libFootnote0"/>
        <w:rPr>
          <w:rtl/>
        </w:rPr>
      </w:pPr>
      <w:r>
        <w:rPr>
          <w:rtl/>
        </w:rPr>
        <w:t xml:space="preserve">2 ـ في نسخة ( ت ) والمصدر : أصحابنا. </w:t>
      </w:r>
    </w:p>
    <w:p w:rsidR="00FB2F88" w:rsidRDefault="00FB2F88" w:rsidP="000E2E6A">
      <w:pPr>
        <w:pStyle w:val="libFootnote0"/>
        <w:rPr>
          <w:rtl/>
        </w:rPr>
      </w:pPr>
      <w:r>
        <w:rPr>
          <w:rtl/>
        </w:rPr>
        <w:t xml:space="preserve">3 ـ أخبرنا بكتبه قراءة عليه أكثرها والباقي إجازة : أحمد بن عبدون ، عن علي بن محمد بن الزبير سماعاً وإجازة ، عن علي بن الحسن بن فضال ، ست ؛ ( م ت ). </w:t>
      </w:r>
    </w:p>
    <w:p w:rsidR="00FB2F88" w:rsidRDefault="00FB2F88" w:rsidP="000E2E6A">
      <w:pPr>
        <w:pStyle w:val="libFootnote0"/>
        <w:rPr>
          <w:rtl/>
        </w:rPr>
      </w:pPr>
      <w:r>
        <w:rPr>
          <w:rtl/>
        </w:rPr>
        <w:t xml:space="preserve">4 ـ الفهرست : 92 / 392. </w:t>
      </w:r>
    </w:p>
    <w:p w:rsidR="00FB2F88" w:rsidRDefault="00FB2F88" w:rsidP="000E2E6A">
      <w:pPr>
        <w:pStyle w:val="libFootnote0"/>
        <w:rPr>
          <w:rtl/>
        </w:rPr>
      </w:pPr>
      <w:r>
        <w:rPr>
          <w:rtl/>
        </w:rPr>
        <w:t xml:space="preserve">5 ـ رجال الشيخ : 389 / 25. </w:t>
      </w:r>
    </w:p>
    <w:p w:rsidR="00FB2F88" w:rsidRDefault="00FB2F88" w:rsidP="000E2E6A">
      <w:pPr>
        <w:pStyle w:val="libFootnote0"/>
        <w:rPr>
          <w:rtl/>
        </w:rPr>
      </w:pPr>
      <w:r>
        <w:rPr>
          <w:rtl/>
        </w:rPr>
        <w:t xml:space="preserve">6 ـ رجال الشيخ : 400 / 12. </w:t>
      </w:r>
    </w:p>
    <w:p w:rsidR="00FB2F88" w:rsidRDefault="00FB2F88" w:rsidP="003465F8">
      <w:pPr>
        <w:pStyle w:val="libNormal0"/>
        <w:rPr>
          <w:rtl/>
        </w:rPr>
      </w:pPr>
      <w:r>
        <w:rPr>
          <w:rtl/>
        </w:rPr>
        <w:br w:type="page"/>
      </w:r>
      <w:r>
        <w:rPr>
          <w:rtl/>
        </w:rPr>
        <w:lastRenderedPageBreak/>
        <w:t xml:space="preserve">أفقه ولا أفضل من علي بن الحسن </w:t>
      </w:r>
      <w:r w:rsidRPr="000E2E6A">
        <w:rPr>
          <w:rStyle w:val="libFootnotenumChar"/>
          <w:rtl/>
        </w:rPr>
        <w:t>(1)</w:t>
      </w:r>
      <w:r>
        <w:rPr>
          <w:rtl/>
        </w:rPr>
        <w:t xml:space="preserve"> ، ولم يكن كتاب عن الائمة </w:t>
      </w:r>
      <w:r w:rsidR="008324FC" w:rsidRPr="008324FC">
        <w:rPr>
          <w:rStyle w:val="libAlaemChar"/>
          <w:rFonts w:hint="cs"/>
          <w:rtl/>
        </w:rPr>
        <w:t>عليهم‌السلام</w:t>
      </w:r>
      <w:r>
        <w:rPr>
          <w:rtl/>
        </w:rPr>
        <w:t xml:space="preserve"> من كل صنف إلا وقد كان عنده ، وكان أحفظ الناس غير أنّه كان فطحياً يقول بعبدالله بن جعفر ثمّ بأبي الحسن موسى </w:t>
      </w:r>
      <w:r w:rsidR="008324FC" w:rsidRPr="008324FC">
        <w:rPr>
          <w:rStyle w:val="libAlaemChar"/>
          <w:rFonts w:hint="cs"/>
          <w:rtl/>
        </w:rPr>
        <w:t>عليه‌السلام</w:t>
      </w:r>
      <w:r>
        <w:rPr>
          <w:rtl/>
        </w:rPr>
        <w:t xml:space="preserve"> ، وكان من الثقات ، رجال الكشي </w:t>
      </w:r>
      <w:r w:rsidRPr="000E2E6A">
        <w:rPr>
          <w:rStyle w:val="libFootnotenumChar"/>
          <w:rtl/>
        </w:rPr>
        <w:t>(2)</w:t>
      </w:r>
      <w:r>
        <w:rPr>
          <w:rtl/>
        </w:rPr>
        <w:t xml:space="preserve">. </w:t>
      </w:r>
    </w:p>
    <w:p w:rsidR="00FB2F88" w:rsidRDefault="00FB2F88" w:rsidP="003465F8">
      <w:pPr>
        <w:pStyle w:val="libNormal"/>
        <w:rPr>
          <w:rtl/>
        </w:rPr>
      </w:pPr>
      <w:r>
        <w:rPr>
          <w:rtl/>
        </w:rPr>
        <w:t xml:space="preserve">وذكره ابن داود من غير توثيق </w:t>
      </w:r>
      <w:r w:rsidRPr="000E2E6A">
        <w:rPr>
          <w:rStyle w:val="libFootnotenumChar"/>
          <w:rtl/>
        </w:rPr>
        <w:t>(3)</w:t>
      </w:r>
      <w:r>
        <w:rPr>
          <w:rtl/>
        </w:rPr>
        <w:t xml:space="preserve">. والوجه غير ظاهر. </w:t>
      </w:r>
    </w:p>
    <w:p w:rsidR="00FB2F88" w:rsidRDefault="00FB2F88" w:rsidP="003465F8">
      <w:pPr>
        <w:pStyle w:val="libNormal"/>
        <w:rPr>
          <w:rtl/>
        </w:rPr>
      </w:pPr>
      <w:r>
        <w:rPr>
          <w:rtl/>
        </w:rPr>
        <w:t>وقال العل</w:t>
      </w:r>
      <w:r>
        <w:rPr>
          <w:rFonts w:hint="cs"/>
          <w:rtl/>
        </w:rPr>
        <w:t>ّ</w:t>
      </w:r>
      <w:r>
        <w:rPr>
          <w:rtl/>
        </w:rPr>
        <w:t xml:space="preserve">امة </w:t>
      </w:r>
      <w:r w:rsidR="008324FC" w:rsidRPr="008324FC">
        <w:rPr>
          <w:rStyle w:val="libAlaemChar"/>
          <w:rFonts w:hint="cs"/>
          <w:rtl/>
        </w:rPr>
        <w:t>قدس‌سره</w:t>
      </w:r>
      <w:r>
        <w:rPr>
          <w:rtl/>
        </w:rPr>
        <w:t xml:space="preserve"> في الخلاصة : أثنى عليه محمد بن مسعود كثيراً وقال : إنه ثقة ، وكذا شهد له بالثقة الشيخ الطوسي والنجاشي. </w:t>
      </w:r>
    </w:p>
    <w:p w:rsidR="00FB2F88" w:rsidRDefault="00FB2F88" w:rsidP="003465F8">
      <w:pPr>
        <w:pStyle w:val="libNormal"/>
        <w:rPr>
          <w:rtl/>
        </w:rPr>
      </w:pPr>
      <w:r>
        <w:rPr>
          <w:rtl/>
        </w:rPr>
        <w:t xml:space="preserve">فأنا أعتمد على روايته وإن كان مذهبه فاسدا </w:t>
      </w:r>
      <w:r w:rsidRPr="000E2E6A">
        <w:rPr>
          <w:rStyle w:val="libFootnotenumChar"/>
          <w:rtl/>
        </w:rPr>
        <w:t>(4)</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علي بن الحسن بن علي الكوفي ، يظهر توثيقه من عبارة الصدوق في باب مكان المصلي ، فتدبر ، م ح ق ي. </w:t>
      </w:r>
    </w:p>
    <w:p w:rsidR="00FB2F88" w:rsidRDefault="00FB2F88" w:rsidP="000E2E6A">
      <w:pPr>
        <w:pStyle w:val="libFootnote0"/>
        <w:rPr>
          <w:rtl/>
        </w:rPr>
      </w:pPr>
      <w:r>
        <w:rPr>
          <w:rtl/>
        </w:rPr>
        <w:t xml:space="preserve">الفقيه 1 : 162 ، حيث قال بعد أن ذكر حديث جواز صلاة الرجل والنار والسراج والصورة بين يديه : فهو حديث يروى عن ثلاثة من المجهولين بإسناد منقطع ، يرويه الحسن بن علي الكوفي وهو معروف ... إلى أن قال : ولكنها رخصة صدرت عن ثقات ، ثمّ اتّصلت بالمجهولين ، انتهى. </w:t>
      </w:r>
    </w:p>
    <w:p w:rsidR="00FB2F88" w:rsidRDefault="00FB2F88" w:rsidP="000E2E6A">
      <w:pPr>
        <w:pStyle w:val="libFootnote0"/>
        <w:rPr>
          <w:rtl/>
        </w:rPr>
      </w:pPr>
      <w:r>
        <w:rPr>
          <w:rtl/>
        </w:rPr>
        <w:t xml:space="preserve">وفي هذا دلالة على توثيق ابنه ، لأنّه الراوي لكتاب أبيه كما في طريق المشيخة ، ( مشيخة الفقيه 4 : 40 ). </w:t>
      </w:r>
    </w:p>
    <w:p w:rsidR="00FB2F88" w:rsidRDefault="00FB2F88" w:rsidP="000E2E6A">
      <w:pPr>
        <w:pStyle w:val="libFootnote0"/>
        <w:rPr>
          <w:rtl/>
        </w:rPr>
      </w:pPr>
      <w:r>
        <w:rPr>
          <w:rtl/>
        </w:rPr>
        <w:t xml:space="preserve">ونصّ على ذلك أيضاً في روضة المتقين 2 : 133 في شرحه للحديث المذكور. </w:t>
      </w:r>
    </w:p>
    <w:p w:rsidR="00FB2F88" w:rsidRDefault="00FB2F88" w:rsidP="000E2E6A">
      <w:pPr>
        <w:pStyle w:val="libFootnote0"/>
        <w:rPr>
          <w:rtl/>
        </w:rPr>
      </w:pPr>
      <w:r>
        <w:rPr>
          <w:rtl/>
        </w:rPr>
        <w:t xml:space="preserve">فإنه قال : صدرت عن ثقات ، ثمّ ذكر في فهرسته جعفر بن علي بن الحسن بن علي الكوفي وهو الحسن بن علي بن عبد الله بن المغيرة ، كما يظهر من فهرسته والكافي ، فإنه قال : وما كان فيه عن عبد الله بن المغيرة فقد رويته : عن جعفر بن علي الكوفي </w:t>
      </w:r>
      <w:r w:rsidR="008324FC" w:rsidRPr="008324FC">
        <w:rPr>
          <w:rStyle w:val="libAlaemChar"/>
          <w:rFonts w:hint="cs"/>
          <w:rtl/>
        </w:rPr>
        <w:t>رحمه‌الله</w:t>
      </w:r>
      <w:r>
        <w:rPr>
          <w:rtl/>
        </w:rPr>
        <w:t xml:space="preserve"> ، عن جدّه الحسن بن علي ، عن جدّه عبد الله بن المغيرة الكوفي ، ( م ت ). مشيخة الفقيه 4 : 56. </w:t>
      </w:r>
    </w:p>
    <w:p w:rsidR="00FB2F88" w:rsidRDefault="00FB2F88" w:rsidP="000E2E6A">
      <w:pPr>
        <w:pStyle w:val="libFootnote0"/>
        <w:rPr>
          <w:rtl/>
        </w:rPr>
      </w:pPr>
      <w:r>
        <w:rPr>
          <w:rtl/>
        </w:rPr>
        <w:t xml:space="preserve">2 ـ رجال الكشي : 530 / 1014. </w:t>
      </w:r>
    </w:p>
    <w:p w:rsidR="00FB2F88" w:rsidRDefault="00FB2F88" w:rsidP="000E2E6A">
      <w:pPr>
        <w:pStyle w:val="libFootnote0"/>
        <w:rPr>
          <w:rtl/>
        </w:rPr>
      </w:pPr>
      <w:r>
        <w:rPr>
          <w:rtl/>
        </w:rPr>
        <w:t xml:space="preserve">3 ـ رجال ابن داود : 261 / 340. </w:t>
      </w:r>
    </w:p>
    <w:p w:rsidR="00FB2F88" w:rsidRDefault="00FB2F88" w:rsidP="000E2E6A">
      <w:pPr>
        <w:pStyle w:val="libFootnote0"/>
        <w:rPr>
          <w:rtl/>
        </w:rPr>
      </w:pPr>
      <w:r>
        <w:rPr>
          <w:rtl/>
        </w:rPr>
        <w:t xml:space="preserve">4 ـ الخلاصة : 93 / 15. </w:t>
      </w:r>
    </w:p>
    <w:p w:rsidR="00FB2F88" w:rsidRDefault="00FB2F88" w:rsidP="003465F8">
      <w:pPr>
        <w:pStyle w:val="libNormal"/>
        <w:rPr>
          <w:rtl/>
        </w:rPr>
      </w:pPr>
      <w:r>
        <w:rPr>
          <w:rtl/>
        </w:rPr>
        <w:br w:type="page"/>
      </w:r>
      <w:bookmarkStart w:id="2564" w:name="_Toc276203235"/>
      <w:bookmarkStart w:id="2565" w:name="_Toc276279535"/>
      <w:bookmarkStart w:id="2566" w:name="_Toc452208151"/>
      <w:r w:rsidRPr="008E71BF">
        <w:rPr>
          <w:rStyle w:val="Heading2Char"/>
          <w:rtl/>
        </w:rPr>
        <w:lastRenderedPageBreak/>
        <w:t>3542 / 72 ـ علي بن الحسن بن القاسم</w:t>
      </w:r>
      <w:bookmarkEnd w:id="2564"/>
      <w:bookmarkEnd w:id="2565"/>
      <w:bookmarkEnd w:id="2566"/>
      <w:r>
        <w:rPr>
          <w:rtl/>
        </w:rPr>
        <w:t xml:space="preserve"> : </w:t>
      </w:r>
    </w:p>
    <w:p w:rsidR="00FB2F88" w:rsidRDefault="00FB2F88" w:rsidP="003465F8">
      <w:pPr>
        <w:pStyle w:val="libNormal"/>
        <w:rPr>
          <w:rtl/>
        </w:rPr>
      </w:pPr>
      <w:r>
        <w:rPr>
          <w:rtl/>
        </w:rPr>
        <w:t xml:space="preserve">القشيري الخرّار </w:t>
      </w:r>
      <w:r w:rsidRPr="000E2E6A">
        <w:rPr>
          <w:rStyle w:val="libFootnotenumChar"/>
          <w:rtl/>
        </w:rPr>
        <w:t>(1)</w:t>
      </w:r>
      <w:r>
        <w:rPr>
          <w:rtl/>
        </w:rPr>
        <w:t xml:space="preserve"> الكوفي ، المعروف بابن الطبّال ، يكنى أبا القاسم ، روى عنه : التلعكبري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567" w:name="_Toc276203236"/>
      <w:bookmarkStart w:id="2568" w:name="_Toc276279536"/>
      <w:bookmarkStart w:id="2569" w:name="_Toc452208152"/>
      <w:r w:rsidRPr="008E71BF">
        <w:rPr>
          <w:rStyle w:val="Heading2Char"/>
          <w:rtl/>
        </w:rPr>
        <w:t>3543 / 73 ـ علي بن الحسن بن محم</w:t>
      </w:r>
      <w:r w:rsidRPr="008E71BF">
        <w:rPr>
          <w:rStyle w:val="Heading2Char"/>
          <w:rFonts w:hint="cs"/>
          <w:rtl/>
        </w:rPr>
        <w:t>ّ</w:t>
      </w:r>
      <w:r w:rsidRPr="008E71BF">
        <w:rPr>
          <w:rStyle w:val="Heading2Char"/>
          <w:rtl/>
        </w:rPr>
        <w:t>د</w:t>
      </w:r>
      <w:bookmarkEnd w:id="2567"/>
      <w:bookmarkEnd w:id="2568"/>
      <w:bookmarkEnd w:id="2569"/>
      <w:r>
        <w:rPr>
          <w:rtl/>
        </w:rPr>
        <w:t xml:space="preserve"> : </w:t>
      </w:r>
    </w:p>
    <w:p w:rsidR="00FB2F88" w:rsidRDefault="00FB2F88" w:rsidP="003465F8">
      <w:pPr>
        <w:pStyle w:val="libNormal"/>
        <w:rPr>
          <w:rtl/>
        </w:rPr>
      </w:pPr>
      <w:r>
        <w:rPr>
          <w:rtl/>
        </w:rPr>
        <w:t xml:space="preserve">الطائي الجرمي ، المعروف بالطاطري ، وإنما سمي بذلك لبيعه ثيابا يقال لها : الطاطرية ، يكنى أبا الحسن ، وكان فقيهاً ثقة في حديثه ، وكان من وجوه الواقفة وشيوخهم ، وهو اُستاذ الحسن بن محمد بن سماعة الصيرفي ومنه تعلم ، وكان يشركه </w:t>
      </w:r>
      <w:r w:rsidRPr="000E2E6A">
        <w:rPr>
          <w:rStyle w:val="libFootnotenumChar"/>
          <w:rtl/>
        </w:rPr>
        <w:t>(3)</w:t>
      </w:r>
      <w:r>
        <w:rPr>
          <w:rtl/>
        </w:rPr>
        <w:t xml:space="preserve"> في كثير من الرجال ، ولا يروي الحسن عن علي شيئاً بل منه تعلم المذهب. </w:t>
      </w:r>
    </w:p>
    <w:p w:rsidR="00FB2F88" w:rsidRDefault="00FB2F88" w:rsidP="003465F8">
      <w:pPr>
        <w:pStyle w:val="libNormal"/>
        <w:rPr>
          <w:rtl/>
        </w:rPr>
      </w:pPr>
      <w:r>
        <w:rPr>
          <w:rtl/>
        </w:rPr>
        <w:t xml:space="preserve">له كتب </w:t>
      </w:r>
      <w:r w:rsidRPr="000E2E6A">
        <w:rPr>
          <w:rStyle w:val="libFootnotenumChar"/>
          <w:rtl/>
        </w:rPr>
        <w:t>(4)</w:t>
      </w:r>
      <w:r>
        <w:rPr>
          <w:rtl/>
        </w:rPr>
        <w:t xml:space="preserve"> ، روى عنه : محمد بن أحمد بن ثابت وأحمد بن عمرو بن كيسبة ومحمد بن غالب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علي بن الحسن الطاطري الكوفي ، كان واقفياً شديد العناد في مذهبه ، صعب العصبية على من خالفه من الإمامية ، وله كتب كثيرة في نصرة مذهبه ، وله كتب في الفقه </w:t>
      </w:r>
      <w:r w:rsidRPr="000E2E6A">
        <w:rPr>
          <w:rStyle w:val="libFootnotenumChar"/>
          <w:rtl/>
        </w:rPr>
        <w:t>(6)</w:t>
      </w:r>
      <w:r>
        <w:rPr>
          <w:rtl/>
        </w:rPr>
        <w:t xml:space="preserve"> ، روى عنه : علي بن الحسن بن فضال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كذا في نسخة ( ش ) ، وفي نسخة ( م ) : الحزاز ، وفي نسخة ( ت ) والمصدر : الخزاز. </w:t>
      </w:r>
    </w:p>
    <w:p w:rsidR="00FB2F88" w:rsidRDefault="00FB2F88" w:rsidP="000E2E6A">
      <w:pPr>
        <w:pStyle w:val="libFootnote0"/>
        <w:rPr>
          <w:rtl/>
        </w:rPr>
      </w:pPr>
      <w:r>
        <w:rPr>
          <w:rtl/>
        </w:rPr>
        <w:t xml:space="preserve">2 ـ رجال الشيخ : 431 / 29. </w:t>
      </w:r>
    </w:p>
    <w:p w:rsidR="00FB2F88" w:rsidRDefault="00FB2F88" w:rsidP="000E2E6A">
      <w:pPr>
        <w:pStyle w:val="libFootnote0"/>
        <w:rPr>
          <w:rtl/>
        </w:rPr>
      </w:pPr>
      <w:r>
        <w:rPr>
          <w:rtl/>
        </w:rPr>
        <w:t xml:space="preserve">3 ـ في نسختي ( م ) و ( ت ) : يشتركه. </w:t>
      </w:r>
    </w:p>
    <w:p w:rsidR="00FB2F88" w:rsidRDefault="00FB2F88" w:rsidP="000E2E6A">
      <w:pPr>
        <w:pStyle w:val="libFootnote0"/>
        <w:rPr>
          <w:rtl/>
        </w:rPr>
      </w:pPr>
      <w:r>
        <w:rPr>
          <w:rtl/>
        </w:rPr>
        <w:t xml:space="preserve">4 ـ في نسخة ( ت ) : كتاب. </w:t>
      </w:r>
    </w:p>
    <w:p w:rsidR="00FB2F88" w:rsidRDefault="00FB2F88" w:rsidP="000E2E6A">
      <w:pPr>
        <w:pStyle w:val="libFootnote0"/>
        <w:rPr>
          <w:rtl/>
        </w:rPr>
      </w:pPr>
      <w:r>
        <w:rPr>
          <w:rtl/>
        </w:rPr>
        <w:t xml:space="preserve">5 ـ رجال النجاشي : 254 / 667. </w:t>
      </w:r>
    </w:p>
    <w:p w:rsidR="00FB2F88" w:rsidRDefault="00FB2F88" w:rsidP="000E2E6A">
      <w:pPr>
        <w:pStyle w:val="libFootnote0"/>
        <w:rPr>
          <w:rtl/>
        </w:rPr>
      </w:pPr>
      <w:r>
        <w:rPr>
          <w:rtl/>
        </w:rPr>
        <w:t xml:space="preserve">6 ـ رواها عن الرجال الموثوق بهم وبرواياتهم من أصحاب الصادق </w:t>
      </w:r>
      <w:r w:rsidR="008324FC" w:rsidRPr="008324FC">
        <w:rPr>
          <w:rStyle w:val="libAlaemChar"/>
          <w:rFonts w:hint="cs"/>
          <w:rtl/>
        </w:rPr>
        <w:t>عليه‌السلام</w:t>
      </w:r>
      <w:r>
        <w:rPr>
          <w:rtl/>
        </w:rPr>
        <w:t xml:space="preserve"> ، فلأجل ذلك ذكرناها ، وقيل : إنها أكثر من ثلاثين كتاباً ؛ أخبرنا برواياته كلها : أحمد بن عبدون ، عن أبي الحسن علي بن محمد بن الزبير القرشي ، عن علي بن الحسن بن فضال وأبي الملك أحمد بن عمر بن كيسبة جميعاً ، عنه ، ست ؛ ( م ت ). </w:t>
      </w:r>
    </w:p>
    <w:p w:rsidR="00FB2F88" w:rsidRDefault="00FB2F88" w:rsidP="003465F8">
      <w:pPr>
        <w:pStyle w:val="libNormal0"/>
        <w:rPr>
          <w:rtl/>
        </w:rPr>
      </w:pPr>
      <w:r>
        <w:rPr>
          <w:rtl/>
        </w:rPr>
        <w:br w:type="page"/>
      </w:r>
      <w:r>
        <w:rPr>
          <w:rtl/>
        </w:rPr>
        <w:lastRenderedPageBreak/>
        <w:t xml:space="preserve">وأبو الملك أحمد بن عمر ، 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واقفي ، 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وذكره ابن داود من غير توثيق </w:t>
      </w:r>
      <w:r w:rsidRPr="000E2E6A">
        <w:rPr>
          <w:rStyle w:val="libFootnotenumChar"/>
          <w:rtl/>
        </w:rPr>
        <w:t>(3)</w:t>
      </w:r>
      <w:r>
        <w:rPr>
          <w:rtl/>
        </w:rPr>
        <w:t xml:space="preserve">. والوجه غير ظاهر. </w:t>
      </w:r>
    </w:p>
    <w:p w:rsidR="00FB2F88" w:rsidRDefault="00FB2F88" w:rsidP="003465F8">
      <w:pPr>
        <w:pStyle w:val="libNormal"/>
        <w:rPr>
          <w:rtl/>
        </w:rPr>
      </w:pPr>
      <w:r>
        <w:rPr>
          <w:rtl/>
        </w:rPr>
        <w:t xml:space="preserve">ووثقه العلامة كما وثقه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وقال الشيخ </w:t>
      </w:r>
      <w:r w:rsidR="008324FC" w:rsidRPr="008324FC">
        <w:rPr>
          <w:rStyle w:val="libAlaemChar"/>
          <w:rFonts w:hint="cs"/>
          <w:rtl/>
        </w:rPr>
        <w:t>قدس‌سره</w:t>
      </w:r>
      <w:r>
        <w:rPr>
          <w:rtl/>
        </w:rPr>
        <w:t xml:space="preserve"> في عدة مواضع من التهذيب في اثناء الإسناد : علي الجرمي ، عنهما ، عن ابن مسكان ... إلى آخره </w:t>
      </w:r>
      <w:r w:rsidRPr="000E2E6A">
        <w:rPr>
          <w:rStyle w:val="libFootnotenumChar"/>
          <w:rtl/>
        </w:rPr>
        <w:t>(5)</w:t>
      </w:r>
      <w:r>
        <w:rPr>
          <w:rtl/>
        </w:rPr>
        <w:t xml:space="preserve">. وكأن مرجع الضمير محمد بن أبي حمزة ودرست بن أبي منصور ، إذ صرح باسمهما في بيان مسألة إذا اجتمع رجال محرمون على قتل صيد واحد </w:t>
      </w:r>
      <w:r w:rsidRPr="000E2E6A">
        <w:rPr>
          <w:rStyle w:val="libFootnotenumChar"/>
          <w:rtl/>
        </w:rPr>
        <w:t>(6)</w:t>
      </w:r>
      <w:r>
        <w:rPr>
          <w:rtl/>
        </w:rPr>
        <w:t xml:space="preserve"> ، وكذا صرح باسمهما بعد هذه بصفحتين حيث قال : علي الجرمي ، عن محمد بن أبي حمزة ودرست ، عن ابن مسكان ... إلى آخره </w:t>
      </w:r>
      <w:r w:rsidRPr="000E2E6A">
        <w:rPr>
          <w:rStyle w:val="libFootnotenumChar"/>
          <w:rtl/>
        </w:rPr>
        <w:t>(7)</w:t>
      </w:r>
      <w:r>
        <w:rPr>
          <w:rtl/>
        </w:rPr>
        <w:t>.</w:t>
      </w:r>
    </w:p>
    <w:p w:rsidR="00FB2F88" w:rsidRDefault="00FB2F88" w:rsidP="003465F8">
      <w:pPr>
        <w:pStyle w:val="libNormal"/>
        <w:rPr>
          <w:rtl/>
        </w:rPr>
      </w:pPr>
      <w:bookmarkStart w:id="2570" w:name="_Toc276203237"/>
      <w:bookmarkStart w:id="2571" w:name="_Toc276279537"/>
      <w:bookmarkStart w:id="2572" w:name="_Toc452208153"/>
      <w:r w:rsidRPr="008E71BF">
        <w:rPr>
          <w:rStyle w:val="Heading2Char"/>
          <w:rtl/>
        </w:rPr>
        <w:t>3544 / 74 ـ علي بن حسنويه الكرماني</w:t>
      </w:r>
      <w:bookmarkEnd w:id="2570"/>
      <w:bookmarkEnd w:id="2571"/>
      <w:bookmarkEnd w:id="2572"/>
      <w:r>
        <w:rPr>
          <w:rtl/>
        </w:rPr>
        <w:t xml:space="preserve"> : </w:t>
      </w:r>
    </w:p>
    <w:p w:rsidR="00FB2F88" w:rsidRDefault="00FB2F88" w:rsidP="003465F8">
      <w:pPr>
        <w:pStyle w:val="libNormal"/>
        <w:rPr>
          <w:rtl/>
        </w:rPr>
      </w:pPr>
      <w:r>
        <w:rPr>
          <w:rtl/>
        </w:rPr>
        <w:t xml:space="preserve">من تلامذة أبي النضر محمد بن مسعود العياشي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وفي رجال ابن داود في موضع الكرماني : الرماني </w:t>
      </w:r>
      <w:r w:rsidRPr="000E2E6A">
        <w:rPr>
          <w:rStyle w:val="libFootnotenumChar"/>
          <w:rtl/>
        </w:rPr>
        <w:t>(9)</w:t>
      </w:r>
      <w:r>
        <w:rPr>
          <w:rtl/>
        </w:rPr>
        <w:t xml:space="preserve">. وهو اشتباه.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92 / 391. </w:t>
      </w:r>
    </w:p>
    <w:p w:rsidR="00FB2F88" w:rsidRDefault="00FB2F88" w:rsidP="000E2E6A">
      <w:pPr>
        <w:pStyle w:val="libFootnote0"/>
        <w:rPr>
          <w:rtl/>
        </w:rPr>
      </w:pPr>
      <w:r>
        <w:rPr>
          <w:rtl/>
        </w:rPr>
        <w:t xml:space="preserve">2 ـ رجال الشيخ : 341 / 46. </w:t>
      </w:r>
    </w:p>
    <w:p w:rsidR="00FB2F88" w:rsidRDefault="00FB2F88" w:rsidP="000E2E6A">
      <w:pPr>
        <w:pStyle w:val="libFootnote0"/>
        <w:rPr>
          <w:rtl/>
        </w:rPr>
      </w:pPr>
      <w:r>
        <w:rPr>
          <w:rtl/>
        </w:rPr>
        <w:t xml:space="preserve">3 ـ رجال ابن داود : 261 / 338. </w:t>
      </w:r>
    </w:p>
    <w:p w:rsidR="00FB2F88" w:rsidRDefault="00FB2F88" w:rsidP="000E2E6A">
      <w:pPr>
        <w:pStyle w:val="libFootnote0"/>
        <w:rPr>
          <w:rtl/>
        </w:rPr>
      </w:pPr>
      <w:r>
        <w:rPr>
          <w:rtl/>
        </w:rPr>
        <w:t xml:space="preserve">4 ـ الخلاصة : 232 / 4. </w:t>
      </w:r>
    </w:p>
    <w:p w:rsidR="00FB2F88" w:rsidRDefault="00FB2F88" w:rsidP="000E2E6A">
      <w:pPr>
        <w:pStyle w:val="libFootnote0"/>
        <w:rPr>
          <w:rtl/>
        </w:rPr>
      </w:pPr>
      <w:r>
        <w:rPr>
          <w:rtl/>
        </w:rPr>
        <w:t xml:space="preserve">5 ـ التهذيب 5 : 113 / 368. </w:t>
      </w:r>
    </w:p>
    <w:p w:rsidR="00FB2F88" w:rsidRDefault="00FB2F88" w:rsidP="000E2E6A">
      <w:pPr>
        <w:pStyle w:val="libFootnote0"/>
        <w:rPr>
          <w:rtl/>
        </w:rPr>
      </w:pPr>
      <w:r>
        <w:rPr>
          <w:rtl/>
        </w:rPr>
        <w:t xml:space="preserve">6 ـ التهذيب 5 : 351 / 1220 ، وفيه : علي بن الحسن الجرمي. </w:t>
      </w:r>
    </w:p>
    <w:p w:rsidR="00FB2F88" w:rsidRDefault="00FB2F88" w:rsidP="000E2E6A">
      <w:pPr>
        <w:pStyle w:val="libFootnote0"/>
        <w:rPr>
          <w:rtl/>
        </w:rPr>
      </w:pPr>
      <w:r>
        <w:rPr>
          <w:rtl/>
        </w:rPr>
        <w:t xml:space="preserve">7 ـ التهذيب 5 : 358 / 1245. </w:t>
      </w:r>
    </w:p>
    <w:p w:rsidR="00FB2F88" w:rsidRDefault="00FB2F88" w:rsidP="000E2E6A">
      <w:pPr>
        <w:pStyle w:val="libFootnote0"/>
        <w:rPr>
          <w:rtl/>
        </w:rPr>
      </w:pPr>
      <w:r>
        <w:rPr>
          <w:rtl/>
        </w:rPr>
        <w:t xml:space="preserve">8 ـ رجال الشيخ : 429 / 10. </w:t>
      </w:r>
    </w:p>
    <w:p w:rsidR="00FB2F88" w:rsidRDefault="00FB2F88" w:rsidP="000E2E6A">
      <w:pPr>
        <w:pStyle w:val="libFootnote0"/>
        <w:rPr>
          <w:rtl/>
        </w:rPr>
      </w:pPr>
      <w:r>
        <w:rPr>
          <w:rtl/>
        </w:rPr>
        <w:t xml:space="preserve">9 ـ رجال ابن داود : 137 / 1043. </w:t>
      </w:r>
    </w:p>
    <w:p w:rsidR="00FB2F88" w:rsidRDefault="00FB2F88" w:rsidP="003465F8">
      <w:pPr>
        <w:pStyle w:val="libNormal"/>
        <w:rPr>
          <w:rtl/>
        </w:rPr>
      </w:pPr>
      <w:r>
        <w:rPr>
          <w:rtl/>
        </w:rPr>
        <w:br w:type="page"/>
      </w:r>
      <w:bookmarkStart w:id="2573" w:name="_Toc276203238"/>
      <w:bookmarkStart w:id="2574" w:name="_Toc276279538"/>
      <w:bookmarkStart w:id="2575" w:name="_Toc452208154"/>
      <w:r w:rsidRPr="008E71BF">
        <w:rPr>
          <w:rStyle w:val="Heading2Char"/>
          <w:rtl/>
        </w:rPr>
        <w:lastRenderedPageBreak/>
        <w:t>3545 / 75 ـ علي بن الحسين الأصغر</w:t>
      </w:r>
      <w:bookmarkEnd w:id="2573"/>
      <w:bookmarkEnd w:id="2574"/>
      <w:bookmarkEnd w:id="2575"/>
      <w:r>
        <w:rPr>
          <w:rtl/>
        </w:rPr>
        <w:t xml:space="preserve"> : </w:t>
      </w:r>
    </w:p>
    <w:p w:rsidR="00FB2F88" w:rsidRDefault="00FB2F88" w:rsidP="003465F8">
      <w:pPr>
        <w:pStyle w:val="libNormal"/>
        <w:rPr>
          <w:rtl/>
        </w:rPr>
      </w:pPr>
      <w:r>
        <w:rPr>
          <w:rtl/>
        </w:rPr>
        <w:t>من أصحاب الحسين</w:t>
      </w:r>
      <w:r w:rsidR="008324FC" w:rsidRPr="008324FC">
        <w:rPr>
          <w:rStyle w:val="libAlaemChar"/>
          <w:rFonts w:hint="cs"/>
          <w:rtl/>
        </w:rPr>
        <w:t>عليه‌السلام</w:t>
      </w:r>
      <w:r>
        <w:rPr>
          <w:rtl/>
        </w:rPr>
        <w:t>، ولده ، قتل معه ، اُمّه ليلى بنت أبي قرّة ، رجال الشيخ</w:t>
      </w:r>
      <w:r w:rsidRPr="000E2E6A">
        <w:rPr>
          <w:rStyle w:val="libFootnotenumChar"/>
          <w:rtl/>
        </w:rPr>
        <w:t>(1)</w:t>
      </w:r>
      <w:r>
        <w:rPr>
          <w:rtl/>
        </w:rPr>
        <w:t xml:space="preserve">. </w:t>
      </w:r>
    </w:p>
    <w:p w:rsidR="00FB2F88" w:rsidRDefault="00FB2F88" w:rsidP="003465F8">
      <w:pPr>
        <w:pStyle w:val="libNormal"/>
        <w:rPr>
          <w:rtl/>
        </w:rPr>
      </w:pPr>
      <w:r>
        <w:rPr>
          <w:rtl/>
        </w:rPr>
        <w:t xml:space="preserve">وقال ابن طاووس </w:t>
      </w:r>
      <w:r w:rsidR="008324FC" w:rsidRPr="008324FC">
        <w:rPr>
          <w:rStyle w:val="libAlaemChar"/>
          <w:rFonts w:hint="cs"/>
          <w:rtl/>
        </w:rPr>
        <w:t>رحمه‌الله</w:t>
      </w:r>
      <w:r>
        <w:rPr>
          <w:rtl/>
        </w:rPr>
        <w:t xml:space="preserve"> في ربيع الشيعة : إن علي بن الحسين الأكبر زين العابدين </w:t>
      </w:r>
      <w:r w:rsidR="008324FC" w:rsidRPr="008324FC">
        <w:rPr>
          <w:rStyle w:val="libAlaemChar"/>
          <w:rFonts w:hint="cs"/>
          <w:rtl/>
        </w:rPr>
        <w:t>عليه‌السلام</w:t>
      </w:r>
      <w:r>
        <w:rPr>
          <w:rtl/>
        </w:rPr>
        <w:t xml:space="preserve"> ، اُمّه شاه زنان بنت كسرى يزدجر بن شهريار ، وعلي الأصغر قتل مع أبيه ، والناس يغلطون أنّه علي الأكبر ، وعبد الله قتل مع أبيه صغيراً وهو في حجر أبيه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المفيد </w:t>
      </w:r>
      <w:r w:rsidR="008324FC" w:rsidRPr="008324FC">
        <w:rPr>
          <w:rStyle w:val="libAlaemChar"/>
          <w:rFonts w:hint="cs"/>
          <w:rtl/>
        </w:rPr>
        <w:t>رحمه‌الله</w:t>
      </w:r>
      <w:r>
        <w:rPr>
          <w:rtl/>
        </w:rPr>
        <w:t xml:space="preserve"> في إرشاده مثل ما نقلناه من ابن طاووس </w:t>
      </w:r>
      <w:r w:rsidR="008324FC" w:rsidRPr="008324FC">
        <w:rPr>
          <w:rStyle w:val="libAlaemChar"/>
          <w:rFonts w:hint="cs"/>
          <w:rtl/>
        </w:rPr>
        <w:t>رضي‌الله‌عنه</w:t>
      </w:r>
      <w:r>
        <w:rPr>
          <w:rtl/>
        </w:rPr>
        <w:t xml:space="preserve"> </w:t>
      </w:r>
      <w:r w:rsidRPr="000E2E6A">
        <w:rPr>
          <w:rStyle w:val="libFootnotenumChar"/>
          <w:rtl/>
        </w:rPr>
        <w:t>(3)</w:t>
      </w:r>
      <w:r>
        <w:rPr>
          <w:rtl/>
        </w:rPr>
        <w:t xml:space="preserve">. </w:t>
      </w:r>
    </w:p>
    <w:p w:rsidR="00FB2F88" w:rsidRDefault="00FB2F88" w:rsidP="003465F8">
      <w:pPr>
        <w:pStyle w:val="libNormal"/>
        <w:rPr>
          <w:rtl/>
        </w:rPr>
      </w:pPr>
      <w:r>
        <w:rPr>
          <w:rtl/>
        </w:rPr>
        <w:t xml:space="preserve">( وقال الشهيد </w:t>
      </w:r>
      <w:r w:rsidR="008324FC" w:rsidRPr="008324FC">
        <w:rPr>
          <w:rStyle w:val="libAlaemChar"/>
          <w:rFonts w:hint="cs"/>
          <w:rtl/>
        </w:rPr>
        <w:t>رحمه‌الله</w:t>
      </w:r>
      <w:r>
        <w:rPr>
          <w:rtl/>
        </w:rPr>
        <w:t xml:space="preserve"> في كتاب المزار من الدروس : إنه الأكبر على الأصح</w:t>
      </w:r>
      <w:r>
        <w:rPr>
          <w:rFonts w:hint="cs"/>
          <w:rtl/>
        </w:rPr>
        <w:t>ّ</w:t>
      </w:r>
      <w:r>
        <w:rPr>
          <w:rtl/>
        </w:rPr>
        <w:t xml:space="preserve"> </w:t>
      </w:r>
      <w:r w:rsidRPr="000E2E6A">
        <w:rPr>
          <w:rStyle w:val="libFootnotenumChar"/>
          <w:rtl/>
        </w:rPr>
        <w:t>(4)</w:t>
      </w:r>
      <w:r>
        <w:rPr>
          <w:rtl/>
        </w:rPr>
        <w:t xml:space="preserve"> ، انتهى. </w:t>
      </w:r>
    </w:p>
    <w:p w:rsidR="00FB2F88" w:rsidRDefault="00FB2F88" w:rsidP="003465F8">
      <w:pPr>
        <w:pStyle w:val="libNormal"/>
        <w:rPr>
          <w:rtl/>
        </w:rPr>
      </w:pPr>
      <w:r>
        <w:rPr>
          <w:rtl/>
        </w:rPr>
        <w:t>ولعل</w:t>
      </w:r>
      <w:r>
        <w:rPr>
          <w:rFonts w:hint="cs"/>
          <w:rtl/>
        </w:rPr>
        <w:t>ّ</w:t>
      </w:r>
      <w:r>
        <w:rPr>
          <w:rtl/>
        </w:rPr>
        <w:t xml:space="preserve"> الصواب ما قاله الشيخ ) </w:t>
      </w:r>
      <w:r w:rsidRPr="000E2E6A">
        <w:rPr>
          <w:rStyle w:val="libFootnotenumChar"/>
          <w:rtl/>
        </w:rPr>
        <w:t>(5)</w:t>
      </w:r>
      <w:r>
        <w:rPr>
          <w:rtl/>
        </w:rPr>
        <w:t xml:space="preserve"> المفيد والشيخ الطوسي وابن طاووس </w:t>
      </w:r>
      <w:r w:rsidR="008324FC" w:rsidRPr="008324FC">
        <w:rPr>
          <w:rStyle w:val="libAlaemChar"/>
          <w:rFonts w:hint="cs"/>
          <w:rtl/>
        </w:rPr>
        <w:t>رحمهم‌الله</w:t>
      </w:r>
      <w:r>
        <w:rPr>
          <w:rtl/>
        </w:rPr>
        <w:t xml:space="preserve"> ، لأنّ في قضية كربلاء على ما يظهر من كتب التواريخ سن علي بن الحسين المقتول مع أبيه </w:t>
      </w:r>
      <w:r w:rsidR="008324FC" w:rsidRPr="008324FC">
        <w:rPr>
          <w:rStyle w:val="libAlaemChar"/>
          <w:rFonts w:hint="cs"/>
          <w:rtl/>
        </w:rPr>
        <w:t>عليهما‌السلام</w:t>
      </w:r>
      <w:r>
        <w:rPr>
          <w:rtl/>
        </w:rPr>
        <w:t xml:space="preserve"> ثمانية عشر ، وفي ذلك الوقت محمد بن علي الباقر </w:t>
      </w:r>
      <w:r w:rsidR="008324FC" w:rsidRPr="008324FC">
        <w:rPr>
          <w:rStyle w:val="libAlaemChar"/>
          <w:rFonts w:hint="cs"/>
          <w:rtl/>
        </w:rPr>
        <w:t>عليه‌السلام</w:t>
      </w:r>
      <w:r>
        <w:rPr>
          <w:rtl/>
        </w:rPr>
        <w:t xml:space="preserve"> ابن أربع سنين ، فيكون لا أقل سن أبيه ـ مع بلوغه ومدة الحمل ومدة عمر ولده ـ عشرين سنة على ما هو المتعارف ، فيكون الأكبر علي بن الحسين زين العابدين </w:t>
      </w:r>
      <w:r w:rsidR="008324FC" w:rsidRPr="008324FC">
        <w:rPr>
          <w:rStyle w:val="libAlaemChar"/>
          <w:rFonts w:hint="cs"/>
          <w:rtl/>
        </w:rPr>
        <w:t>عليه‌السلام</w:t>
      </w:r>
      <w:r>
        <w:rPr>
          <w:rtl/>
        </w:rPr>
        <w:t xml:space="preserve">. ولأنّ علي بن الحسين زين العابدين </w:t>
      </w:r>
      <w:r w:rsidR="008324FC" w:rsidRPr="008324FC">
        <w:rPr>
          <w:rStyle w:val="libAlaemChar"/>
          <w:rFonts w:hint="cs"/>
          <w:rtl/>
        </w:rPr>
        <w:t>عليه‌السلام</w:t>
      </w:r>
      <w:r>
        <w:rPr>
          <w:rtl/>
        </w:rPr>
        <w:t xml:space="preserve"> ولد في سنة ثلاث وثلاثين من الهجرة وقضية كربلاء في سنة إحدى وستين من الهجرة ، فيكون سنه </w:t>
      </w:r>
      <w:r w:rsidR="008324FC" w:rsidRPr="008324FC">
        <w:rPr>
          <w:rStyle w:val="libAlaemChar"/>
          <w:rFonts w:hint="cs"/>
          <w:rtl/>
        </w:rPr>
        <w:t>عليه‌السلام</w:t>
      </w:r>
      <w:r>
        <w:rPr>
          <w:rtl/>
        </w:rPr>
        <w:t xml:space="preserve"> في ذلك الوقت ثمانية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102 / 6. </w:t>
      </w:r>
    </w:p>
    <w:p w:rsidR="00FB2F88" w:rsidRDefault="00FB2F88" w:rsidP="000E2E6A">
      <w:pPr>
        <w:pStyle w:val="libFootnote0"/>
        <w:rPr>
          <w:rtl/>
        </w:rPr>
      </w:pPr>
      <w:r>
        <w:rPr>
          <w:rtl/>
        </w:rPr>
        <w:t xml:space="preserve">2 ـ إعلام الورى : 295. </w:t>
      </w:r>
    </w:p>
    <w:p w:rsidR="00FB2F88" w:rsidRDefault="00FB2F88" w:rsidP="000E2E6A">
      <w:pPr>
        <w:pStyle w:val="libFootnote0"/>
        <w:rPr>
          <w:rtl/>
        </w:rPr>
      </w:pPr>
      <w:r>
        <w:rPr>
          <w:rtl/>
        </w:rPr>
        <w:t xml:space="preserve">3 ـ الإرشاد 2 : 135. </w:t>
      </w:r>
    </w:p>
    <w:p w:rsidR="00FB2F88" w:rsidRDefault="00FB2F88" w:rsidP="000E2E6A">
      <w:pPr>
        <w:pStyle w:val="libFootnote0"/>
        <w:rPr>
          <w:rtl/>
        </w:rPr>
      </w:pPr>
      <w:r>
        <w:rPr>
          <w:rtl/>
        </w:rPr>
        <w:t xml:space="preserve">4 ـ الدروس الشرعية 2 : 11 و 25. </w:t>
      </w:r>
    </w:p>
    <w:p w:rsidR="00FB2F88" w:rsidRDefault="00FB2F88" w:rsidP="000E2E6A">
      <w:pPr>
        <w:pStyle w:val="libFootnote0"/>
        <w:rPr>
          <w:rtl/>
        </w:rPr>
      </w:pPr>
      <w:r>
        <w:rPr>
          <w:rtl/>
        </w:rPr>
        <w:t xml:space="preserve">5 ـ ما بين القوسين لم يرد في نسخة ( ش ). </w:t>
      </w:r>
    </w:p>
    <w:p w:rsidR="00FB2F88" w:rsidRDefault="00FB2F88" w:rsidP="003465F8">
      <w:pPr>
        <w:pStyle w:val="libNormal0"/>
        <w:rPr>
          <w:rtl/>
        </w:rPr>
      </w:pPr>
      <w:r>
        <w:rPr>
          <w:rtl/>
        </w:rPr>
        <w:br w:type="page"/>
      </w:r>
      <w:r>
        <w:rPr>
          <w:rtl/>
        </w:rPr>
        <w:lastRenderedPageBreak/>
        <w:t xml:space="preserve">وعشرين وسن علي المقتول مع أبيه </w:t>
      </w:r>
      <w:r w:rsidR="008324FC" w:rsidRPr="008324FC">
        <w:rPr>
          <w:rStyle w:val="libAlaemChar"/>
          <w:rFonts w:hint="cs"/>
          <w:rtl/>
        </w:rPr>
        <w:t>عليهما‌السلام</w:t>
      </w:r>
      <w:r>
        <w:rPr>
          <w:rtl/>
        </w:rPr>
        <w:t xml:space="preserve"> ثمانيه عشر.</w:t>
      </w:r>
    </w:p>
    <w:p w:rsidR="00FB2F88" w:rsidRDefault="00FB2F88" w:rsidP="003465F8">
      <w:pPr>
        <w:pStyle w:val="libNormal"/>
        <w:rPr>
          <w:rtl/>
        </w:rPr>
      </w:pPr>
      <w:bookmarkStart w:id="2576" w:name="_Toc276203239"/>
      <w:bookmarkStart w:id="2577" w:name="_Toc276279539"/>
      <w:bookmarkStart w:id="2578" w:name="_Toc452208155"/>
      <w:r w:rsidRPr="00C226D8">
        <w:rPr>
          <w:rStyle w:val="Heading2Char"/>
          <w:rtl/>
        </w:rPr>
        <w:t>3546 / 76 ـ علي بن الحسين السعد آبادي</w:t>
      </w:r>
      <w:bookmarkEnd w:id="2576"/>
      <w:bookmarkEnd w:id="2577"/>
      <w:bookmarkEnd w:id="2578"/>
      <w:r>
        <w:rPr>
          <w:rtl/>
        </w:rPr>
        <w:t xml:space="preserve"> : </w:t>
      </w:r>
    </w:p>
    <w:p w:rsidR="00FB2F88" w:rsidRDefault="00FB2F88" w:rsidP="003465F8">
      <w:pPr>
        <w:pStyle w:val="libNormal"/>
        <w:rPr>
          <w:rtl/>
        </w:rPr>
      </w:pPr>
      <w:r>
        <w:rPr>
          <w:rtl/>
        </w:rPr>
        <w:t xml:space="preserve">روى عنه الكليني ، وروى عنه الزراري وكان معلمه </w:t>
      </w:r>
      <w:r w:rsidRPr="000E2E6A">
        <w:rPr>
          <w:rStyle w:val="libFootnotenumChar"/>
          <w:rtl/>
        </w:rPr>
        <w:t>(1)</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2579" w:name="_Toc276203240"/>
      <w:bookmarkStart w:id="2580" w:name="_Toc276279540"/>
      <w:bookmarkStart w:id="2581" w:name="_Toc452208156"/>
      <w:r w:rsidRPr="00C226D8">
        <w:rPr>
          <w:rStyle w:val="Heading2Char"/>
          <w:rtl/>
        </w:rPr>
        <w:t>3547 / 77 ـ علي بن الحسين بن عبد ربه</w:t>
      </w:r>
      <w:bookmarkEnd w:id="2579"/>
      <w:bookmarkEnd w:id="2580"/>
      <w:bookmarkEnd w:id="2581"/>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 xml:space="preserve">. </w:t>
      </w:r>
    </w:p>
    <w:p w:rsidR="00FB2F88" w:rsidRDefault="00FB2F88" w:rsidP="003465F8">
      <w:pPr>
        <w:pStyle w:val="libNormal"/>
        <w:rPr>
          <w:rtl/>
        </w:rPr>
      </w:pPr>
      <w:r>
        <w:rPr>
          <w:rtl/>
        </w:rPr>
        <w:t xml:space="preserve">وقال الكشي : قال محمد بن مسعود : حدثنا محمد بن نصير قال : حدثنا أحمد بن محمد بن عيسى ، قال : كتب إليه </w:t>
      </w:r>
      <w:r w:rsidR="008324FC" w:rsidRPr="008324FC">
        <w:rPr>
          <w:rStyle w:val="libAlaemChar"/>
          <w:rFonts w:hint="cs"/>
          <w:rtl/>
        </w:rPr>
        <w:t>عليه‌السلام</w:t>
      </w:r>
      <w:r>
        <w:rPr>
          <w:rtl/>
        </w:rPr>
        <w:t xml:space="preserve"> علي بن الحسين بن عبد ربه يسأله الدعاء في زيادة عمره حتى يرى ما يحب. </w:t>
      </w:r>
    </w:p>
    <w:p w:rsidR="00FB2F88" w:rsidRDefault="00FB2F88" w:rsidP="003465F8">
      <w:pPr>
        <w:pStyle w:val="libNormal"/>
        <w:rPr>
          <w:rtl/>
        </w:rPr>
      </w:pPr>
      <w:r>
        <w:rPr>
          <w:rtl/>
        </w:rPr>
        <w:t xml:space="preserve">فكتب إليه في جوابه : تصير إلى رحمة الله خير لك. فتوفّي الرجل بالخزيميّة </w:t>
      </w:r>
      <w:r w:rsidRPr="000E2E6A">
        <w:rPr>
          <w:rStyle w:val="libFootnotenumChar"/>
          <w:rtl/>
        </w:rPr>
        <w:t>(7)</w:t>
      </w:r>
      <w:r>
        <w:rPr>
          <w:rtl/>
        </w:rPr>
        <w:t xml:space="preserve">. </w:t>
      </w:r>
    </w:p>
    <w:p w:rsidR="00FB2F88" w:rsidRDefault="00FB2F88" w:rsidP="003465F8">
      <w:pPr>
        <w:pStyle w:val="libNormal"/>
        <w:rPr>
          <w:rtl/>
        </w:rPr>
      </w:pPr>
      <w:r>
        <w:rPr>
          <w:rtl/>
        </w:rPr>
        <w:t xml:space="preserve">وصرح الكشي أيضاً عند ترجمة أبي علي بن راشد وغيره بأنّه وكيل الرجل </w:t>
      </w:r>
      <w:r w:rsidR="008324FC" w:rsidRPr="008324FC">
        <w:rPr>
          <w:rStyle w:val="libAlaemChar"/>
          <w:rFonts w:hint="cs"/>
          <w:rtl/>
        </w:rPr>
        <w:t>عليه‌السلام</w:t>
      </w:r>
      <w:r>
        <w:rPr>
          <w:rtl/>
        </w:rPr>
        <w:t xml:space="preserve"> قبل أبي علي بن راشد </w:t>
      </w:r>
      <w:r w:rsidRPr="000E2E6A">
        <w:rPr>
          <w:rStyle w:val="libFootnotenumChar"/>
          <w:rtl/>
        </w:rPr>
        <w:t>(8)</w:t>
      </w:r>
      <w:r>
        <w:rPr>
          <w:rtl/>
        </w:rPr>
        <w:t xml:space="preserve">. </w:t>
      </w:r>
    </w:p>
    <w:p w:rsidR="00FB2F88" w:rsidRDefault="00FB2F88" w:rsidP="003465F8">
      <w:pPr>
        <w:pStyle w:val="libNormal"/>
        <w:rPr>
          <w:rtl/>
        </w:rPr>
      </w:pPr>
      <w:r>
        <w:rPr>
          <w:rtl/>
        </w:rPr>
        <w:t xml:space="preserve">وذكره العلامة </w:t>
      </w:r>
      <w:r w:rsidR="008324FC" w:rsidRPr="008324FC">
        <w:rPr>
          <w:rStyle w:val="libAlaemChar"/>
          <w:rFonts w:hint="cs"/>
          <w:rtl/>
        </w:rPr>
        <w:t>قدس‌سره</w:t>
      </w:r>
      <w:r>
        <w:rPr>
          <w:rtl/>
        </w:rPr>
        <w:t xml:space="preserve"> بعنوان : علي بن الحسين بن عبد الله ، ولم يذكر أنّه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هامش نسخة ( ت ) : يعلّمه ( خ ل ). </w:t>
      </w:r>
    </w:p>
    <w:p w:rsidR="00FB2F88" w:rsidRDefault="00FB2F88" w:rsidP="000E2E6A">
      <w:pPr>
        <w:pStyle w:val="libFootnote0"/>
        <w:rPr>
          <w:rtl/>
        </w:rPr>
      </w:pPr>
      <w:r>
        <w:rPr>
          <w:rtl/>
        </w:rPr>
        <w:t xml:space="preserve">2 ـ رجال الشيخ : 433 / 42. </w:t>
      </w:r>
    </w:p>
    <w:p w:rsidR="00FB2F88" w:rsidRDefault="00FB2F88" w:rsidP="000E2E6A">
      <w:pPr>
        <w:pStyle w:val="libFootnote0"/>
        <w:rPr>
          <w:rtl/>
        </w:rPr>
      </w:pPr>
      <w:r>
        <w:rPr>
          <w:rtl/>
        </w:rPr>
        <w:t xml:space="preserve">3 ـ علي بن الحسين بن شاذويه </w:t>
      </w:r>
      <w:r w:rsidR="008324FC" w:rsidRPr="008324FC">
        <w:rPr>
          <w:rStyle w:val="libAlaemChar"/>
          <w:rFonts w:hint="cs"/>
          <w:rtl/>
        </w:rPr>
        <w:t>رضي‌الله‌عنه</w:t>
      </w:r>
      <w:r>
        <w:rPr>
          <w:rtl/>
        </w:rPr>
        <w:t xml:space="preserve"> ، من مشايخ الصدوق ، ( م ت ). انظر عيون أخبار الرضا </w:t>
      </w:r>
      <w:r w:rsidR="008324FC" w:rsidRPr="008324FC">
        <w:rPr>
          <w:rStyle w:val="libAlaemChar"/>
          <w:rFonts w:hint="cs"/>
          <w:rtl/>
        </w:rPr>
        <w:t>عليه‌السلام</w:t>
      </w:r>
      <w:r>
        <w:rPr>
          <w:rtl/>
        </w:rPr>
        <w:t xml:space="preserve"> 1 : 46 / 5 والأمالي : 159 / 156 المجلس الحادي والعشرون. </w:t>
      </w:r>
    </w:p>
    <w:p w:rsidR="00FB2F88" w:rsidRDefault="00FB2F88" w:rsidP="000E2E6A">
      <w:pPr>
        <w:pStyle w:val="libFootnote0"/>
        <w:rPr>
          <w:rtl/>
        </w:rPr>
      </w:pPr>
      <w:r>
        <w:rPr>
          <w:rtl/>
        </w:rPr>
        <w:t xml:space="preserve">4 ـ في هامش النسخ : عبد الله ( خ ل ). </w:t>
      </w:r>
    </w:p>
    <w:p w:rsidR="00FB2F88" w:rsidRDefault="00FB2F88" w:rsidP="000E2E6A">
      <w:pPr>
        <w:pStyle w:val="libFootnote0"/>
        <w:rPr>
          <w:rtl/>
        </w:rPr>
      </w:pPr>
      <w:r>
        <w:rPr>
          <w:rtl/>
        </w:rPr>
        <w:t xml:space="preserve">5 ـ رجال الشيخ : 388 / 4. </w:t>
      </w:r>
    </w:p>
    <w:p w:rsidR="00FB2F88" w:rsidRDefault="00FB2F88" w:rsidP="000E2E6A">
      <w:pPr>
        <w:pStyle w:val="libFootnote0"/>
        <w:rPr>
          <w:rtl/>
        </w:rPr>
      </w:pPr>
      <w:r>
        <w:rPr>
          <w:rtl/>
        </w:rPr>
        <w:t xml:space="preserve">6 ـ ثمّ علي بن الحسين ، دي جخ ؛ ( م ت ). رجال الشيخ : 388 / 16 ، وفي بعض نسخه : ابن الحسن. </w:t>
      </w:r>
    </w:p>
    <w:p w:rsidR="00FB2F88" w:rsidRDefault="00FB2F88" w:rsidP="000E2E6A">
      <w:pPr>
        <w:pStyle w:val="libFootnote0"/>
        <w:rPr>
          <w:rtl/>
        </w:rPr>
      </w:pPr>
      <w:r>
        <w:rPr>
          <w:rtl/>
        </w:rPr>
        <w:t xml:space="preserve">7 ـ رجال الكشي : 510 / 985 ، وفي بعض نسخه : علي بن الحسين بن عبد الله. </w:t>
      </w:r>
    </w:p>
    <w:p w:rsidR="00FB2F88" w:rsidRDefault="00FB2F88" w:rsidP="000E2E6A">
      <w:pPr>
        <w:pStyle w:val="libFootnote0"/>
        <w:rPr>
          <w:rtl/>
        </w:rPr>
      </w:pPr>
      <w:r>
        <w:rPr>
          <w:rtl/>
        </w:rPr>
        <w:t xml:space="preserve">8 ـ رجال الكشي : 513 / 992. </w:t>
      </w:r>
    </w:p>
    <w:p w:rsidR="00FB2F88" w:rsidRDefault="00FB2F88" w:rsidP="003465F8">
      <w:pPr>
        <w:pStyle w:val="libNormal0"/>
        <w:rPr>
          <w:rtl/>
        </w:rPr>
      </w:pPr>
      <w:r>
        <w:rPr>
          <w:rtl/>
        </w:rPr>
        <w:br w:type="page"/>
      </w:r>
      <w:r>
        <w:rPr>
          <w:rtl/>
        </w:rPr>
        <w:lastRenderedPageBreak/>
        <w:t xml:space="preserve">وكيل </w:t>
      </w:r>
      <w:r w:rsidRPr="000E2E6A">
        <w:rPr>
          <w:rStyle w:val="libFootnotenumChar"/>
          <w:rtl/>
        </w:rPr>
        <w:t>(1)</w:t>
      </w:r>
      <w:r>
        <w:rPr>
          <w:rtl/>
        </w:rPr>
        <w:t xml:space="preserve"> ، وذكر أباه بعنوان : الحسين بن عبد ربه ، ونقل عن الكشي أنّه وكيل </w:t>
      </w:r>
      <w:r w:rsidRPr="000E2E6A">
        <w:rPr>
          <w:rStyle w:val="libFootnotenumChar"/>
          <w:rtl/>
        </w:rPr>
        <w:t>(2)</w:t>
      </w:r>
      <w:r>
        <w:rPr>
          <w:rtl/>
        </w:rPr>
        <w:t xml:space="preserve"> ، مع أنّه ليس في الكشي أنّه وكيل. </w:t>
      </w:r>
    </w:p>
    <w:p w:rsidR="00FB2F88" w:rsidRDefault="00FB2F88" w:rsidP="003465F8">
      <w:pPr>
        <w:pStyle w:val="libNormal"/>
        <w:rPr>
          <w:rtl/>
        </w:rPr>
      </w:pPr>
      <w:r>
        <w:rPr>
          <w:rtl/>
        </w:rPr>
        <w:t xml:space="preserve">نعم وجدنا في بعض النسخ عند ترجمة أبي علي بن بلال وأبي علي ابن راشد في توقيع هكذا : أني أقمت أبا علي مقام الحسين </w:t>
      </w:r>
      <w:r w:rsidRPr="000E2E6A">
        <w:rPr>
          <w:rStyle w:val="libFootnotenumChar"/>
          <w:rtl/>
        </w:rPr>
        <w:t>(3)</w:t>
      </w:r>
      <w:r>
        <w:rPr>
          <w:rtl/>
        </w:rPr>
        <w:t xml:space="preserve"> بن عبد ربّه </w:t>
      </w:r>
      <w:r w:rsidRPr="000E2E6A">
        <w:rPr>
          <w:rStyle w:val="libFootnotenumChar"/>
          <w:rtl/>
        </w:rPr>
        <w:t>(4)</w:t>
      </w:r>
      <w:r>
        <w:rPr>
          <w:rtl/>
        </w:rPr>
        <w:t xml:space="preserve"> ، ( وكأنّه سهو من قلم الناسخ إذ قال </w:t>
      </w:r>
      <w:r w:rsidR="008324FC" w:rsidRPr="008324FC">
        <w:rPr>
          <w:rStyle w:val="libAlaemChar"/>
          <w:rFonts w:hint="cs"/>
          <w:rtl/>
        </w:rPr>
        <w:t>عليه‌السلام</w:t>
      </w:r>
      <w:r>
        <w:rPr>
          <w:rtl/>
        </w:rPr>
        <w:t xml:space="preserve"> بعده : إني أقمت أبا علي ابن راشد مقام علي بن الحسين بن عبد ربه </w:t>
      </w:r>
      <w:r w:rsidRPr="000E2E6A">
        <w:rPr>
          <w:rStyle w:val="libFootnotenumChar"/>
          <w:rtl/>
        </w:rPr>
        <w:t>(5)</w:t>
      </w:r>
      <w:r>
        <w:rPr>
          <w:rtl/>
        </w:rPr>
        <w:t xml:space="preserve"> ). </w:t>
      </w:r>
    </w:p>
    <w:p w:rsidR="00FB2F88" w:rsidRDefault="00FB2F88" w:rsidP="003465F8">
      <w:pPr>
        <w:pStyle w:val="libNormal"/>
        <w:rPr>
          <w:rtl/>
        </w:rPr>
      </w:pPr>
      <w:r>
        <w:rPr>
          <w:rtl/>
        </w:rPr>
        <w:t xml:space="preserve">وقال الكشي عند ترجمة علي بن الحسين بن عبد ربه : إنّه وكيل الرجل </w:t>
      </w:r>
      <w:r w:rsidR="008324FC" w:rsidRPr="008324FC">
        <w:rPr>
          <w:rStyle w:val="libAlaemChar"/>
          <w:rFonts w:hint="cs"/>
          <w:rtl/>
        </w:rPr>
        <w:t>عليه‌السلام</w:t>
      </w:r>
      <w:r>
        <w:rPr>
          <w:rtl/>
        </w:rPr>
        <w:t xml:space="preserve"> قبل أبي علي بن راشد </w:t>
      </w:r>
      <w:r w:rsidRPr="000E2E6A">
        <w:rPr>
          <w:rStyle w:val="libFootnotenumChar"/>
          <w:rtl/>
        </w:rPr>
        <w:t>(6)</w:t>
      </w:r>
      <w:r>
        <w:rPr>
          <w:rtl/>
        </w:rPr>
        <w:t>.</w:t>
      </w:r>
    </w:p>
    <w:p w:rsidR="00FB2F88" w:rsidRDefault="00FB2F88" w:rsidP="003465F8">
      <w:pPr>
        <w:pStyle w:val="libNormal"/>
        <w:rPr>
          <w:rtl/>
        </w:rPr>
      </w:pPr>
      <w:bookmarkStart w:id="2582" w:name="_Toc276203241"/>
      <w:bookmarkStart w:id="2583" w:name="_Toc276279541"/>
      <w:bookmarkStart w:id="2584" w:name="_Toc452208157"/>
      <w:r w:rsidRPr="00C226D8">
        <w:rPr>
          <w:rStyle w:val="Heading2Char"/>
          <w:rtl/>
        </w:rPr>
        <w:t>3548 / 78 ـ علي بن الحسين بن علي</w:t>
      </w:r>
      <w:bookmarkEnd w:id="2582"/>
      <w:bookmarkEnd w:id="2583"/>
      <w:bookmarkEnd w:id="2584"/>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يكنى أبا الحسن بن أبي طاهر الطبري ، من أهل سمرقند ، ثقة ، وكيل ، يروي عن جعفر بن محمد بن مالك وعن أبي الحسين الأسدي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وفي كنى الفهرست والرجال : يروي عن أبي جعفر الأسدي وجعفر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98 / 34. </w:t>
      </w:r>
    </w:p>
    <w:p w:rsidR="00FB2F88" w:rsidRDefault="00FB2F88" w:rsidP="000E2E6A">
      <w:pPr>
        <w:pStyle w:val="libFootnote0"/>
        <w:rPr>
          <w:rtl/>
        </w:rPr>
      </w:pPr>
      <w:r>
        <w:rPr>
          <w:rtl/>
        </w:rPr>
        <w:t xml:space="preserve">2 ـ الخلاصة : 51 / 14. </w:t>
      </w:r>
    </w:p>
    <w:p w:rsidR="00FB2F88" w:rsidRDefault="00FB2F88" w:rsidP="000E2E6A">
      <w:pPr>
        <w:pStyle w:val="libFootnote0"/>
        <w:rPr>
          <w:rtl/>
        </w:rPr>
      </w:pPr>
      <w:r>
        <w:rPr>
          <w:rtl/>
        </w:rPr>
        <w:t xml:space="preserve">3 ـ في نسخة ( م ) : أني أقمت أبا علي بن راشد مقام علي بن الحسين ... </w:t>
      </w:r>
    </w:p>
    <w:p w:rsidR="00FB2F88" w:rsidRDefault="00FB2F88" w:rsidP="000E2E6A">
      <w:pPr>
        <w:pStyle w:val="libFootnote0"/>
        <w:rPr>
          <w:rtl/>
        </w:rPr>
      </w:pPr>
      <w:r>
        <w:rPr>
          <w:rtl/>
        </w:rPr>
        <w:t xml:space="preserve">4 ـ رجال الكشي : 512 / 991. </w:t>
      </w:r>
    </w:p>
    <w:p w:rsidR="00FB2F88" w:rsidRDefault="00FB2F88" w:rsidP="000E2E6A">
      <w:pPr>
        <w:pStyle w:val="libFootnote0"/>
        <w:rPr>
          <w:rtl/>
        </w:rPr>
      </w:pPr>
      <w:r>
        <w:rPr>
          <w:rtl/>
        </w:rPr>
        <w:t xml:space="preserve">5 ـ رجال الكشي : 513 / 992. وما بين القوسين لم يرد في نسخة ( م ). </w:t>
      </w:r>
    </w:p>
    <w:p w:rsidR="00FB2F88" w:rsidRDefault="00FB2F88" w:rsidP="000E2E6A">
      <w:pPr>
        <w:pStyle w:val="libFootnote0"/>
        <w:rPr>
          <w:rtl/>
        </w:rPr>
      </w:pPr>
      <w:r>
        <w:rPr>
          <w:rtl/>
        </w:rPr>
        <w:t xml:space="preserve">6 ـ رجال الكشي : 510 / 984 ، وفي بعض نسخه : علي بن الحسين بن عبد الله. </w:t>
      </w:r>
    </w:p>
    <w:p w:rsidR="00FB2F88" w:rsidRDefault="00FB2F88" w:rsidP="000E2E6A">
      <w:pPr>
        <w:pStyle w:val="libFootnote0"/>
        <w:rPr>
          <w:rtl/>
        </w:rPr>
      </w:pPr>
      <w:r>
        <w:rPr>
          <w:rtl/>
        </w:rPr>
        <w:t xml:space="preserve">7 ـ ويمكن أن يكون علي بن الحسين هذا وعلي بن أحمد بن الحسين الطبري المذكور قبل هذا واحداً ، ( منه قدّه ). </w:t>
      </w:r>
    </w:p>
    <w:p w:rsidR="00FB2F88" w:rsidRDefault="00FB2F88" w:rsidP="000E2E6A">
      <w:pPr>
        <w:pStyle w:val="libFootnote0"/>
        <w:rPr>
          <w:rtl/>
        </w:rPr>
      </w:pPr>
      <w:r>
        <w:rPr>
          <w:rtl/>
        </w:rPr>
        <w:t xml:space="preserve">8 ـ رجال الشيخ : 429 / 5. </w:t>
      </w:r>
    </w:p>
    <w:p w:rsidR="00FB2F88" w:rsidRDefault="00FB2F88" w:rsidP="003465F8">
      <w:pPr>
        <w:pStyle w:val="libNormal0"/>
        <w:rPr>
          <w:rtl/>
        </w:rPr>
      </w:pPr>
      <w:r>
        <w:rPr>
          <w:rtl/>
        </w:rPr>
        <w:br w:type="page"/>
      </w:r>
      <w:r>
        <w:rPr>
          <w:rtl/>
        </w:rPr>
        <w:lastRenderedPageBreak/>
        <w:t xml:space="preserve">ابن محمد بن مالك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585" w:name="_Toc276203242"/>
      <w:bookmarkStart w:id="2586" w:name="_Toc276279542"/>
      <w:bookmarkStart w:id="2587" w:name="_Toc452208158"/>
      <w:r w:rsidRPr="00C226D8">
        <w:rPr>
          <w:rStyle w:val="Heading2Char"/>
          <w:rtl/>
        </w:rPr>
        <w:t>3549 / 79 ـ علي بن الحسين بن علي</w:t>
      </w:r>
      <w:bookmarkEnd w:id="2585"/>
      <w:bookmarkEnd w:id="2586"/>
      <w:bookmarkEnd w:id="2587"/>
      <w:r>
        <w:rPr>
          <w:rtl/>
        </w:rPr>
        <w:t xml:space="preserve"> : </w:t>
      </w:r>
    </w:p>
    <w:p w:rsidR="00FB2F88" w:rsidRDefault="00FB2F88" w:rsidP="003465F8">
      <w:pPr>
        <w:pStyle w:val="libNormal"/>
        <w:rPr>
          <w:rtl/>
        </w:rPr>
      </w:pPr>
      <w:r>
        <w:rPr>
          <w:rtl/>
        </w:rPr>
        <w:t xml:space="preserve">ابن الحسين بن علي بن أبي طالب </w:t>
      </w:r>
      <w:r w:rsidR="008324FC" w:rsidRPr="008324FC">
        <w:rPr>
          <w:rStyle w:val="libAlaemChar"/>
          <w:rFonts w:hint="cs"/>
          <w:rtl/>
        </w:rPr>
        <w:t>عليهم‌السلام</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وقال ابن داود : معظّم </w:t>
      </w:r>
      <w:r w:rsidRPr="000E2E6A">
        <w:rPr>
          <w:rStyle w:val="libFootnotenumChar"/>
          <w:rtl/>
        </w:rPr>
        <w:t>(4)</w:t>
      </w:r>
      <w:r>
        <w:rPr>
          <w:rtl/>
        </w:rPr>
        <w:t>.</w:t>
      </w:r>
    </w:p>
    <w:p w:rsidR="00FB2F88" w:rsidRDefault="00FB2F88" w:rsidP="003465F8">
      <w:pPr>
        <w:pStyle w:val="libNormal"/>
        <w:rPr>
          <w:rtl/>
        </w:rPr>
      </w:pPr>
      <w:bookmarkStart w:id="2588" w:name="_Toc276203243"/>
      <w:bookmarkStart w:id="2589" w:name="_Toc276279543"/>
      <w:bookmarkStart w:id="2590" w:name="_Toc452208159"/>
      <w:r w:rsidRPr="00C226D8">
        <w:rPr>
          <w:rStyle w:val="Heading2Char"/>
          <w:rtl/>
        </w:rPr>
        <w:t>3550 / 80 ـ علي بن الحسين بن علي</w:t>
      </w:r>
      <w:bookmarkEnd w:id="2588"/>
      <w:bookmarkEnd w:id="2589"/>
      <w:bookmarkEnd w:id="2590"/>
      <w:r>
        <w:rPr>
          <w:rtl/>
        </w:rPr>
        <w:t xml:space="preserve"> : </w:t>
      </w:r>
    </w:p>
    <w:p w:rsidR="00FB2F88" w:rsidRDefault="00FB2F88" w:rsidP="003465F8">
      <w:pPr>
        <w:pStyle w:val="libNormal"/>
        <w:rPr>
          <w:rtl/>
        </w:rPr>
      </w:pPr>
      <w:r>
        <w:rPr>
          <w:rtl/>
        </w:rPr>
        <w:t xml:space="preserve">المسعودي ، أبو الحسن الهذلي ، له كتب ، منها : كتاب إثبات الوصية لعلي ابن أبي طالب </w:t>
      </w:r>
      <w:r w:rsidR="008324FC" w:rsidRPr="008324FC">
        <w:rPr>
          <w:rStyle w:val="libAlaemChar"/>
          <w:rFonts w:hint="cs"/>
          <w:rtl/>
        </w:rPr>
        <w:t>عليه‌السلام</w:t>
      </w:r>
      <w:r>
        <w:rPr>
          <w:rtl/>
        </w:rPr>
        <w:t xml:space="preserve"> ، وكتاب مروج الذهب </w:t>
      </w:r>
      <w:r w:rsidRPr="000E2E6A">
        <w:rPr>
          <w:rStyle w:val="libFootnotenumChar"/>
          <w:rtl/>
        </w:rPr>
        <w:t>(5)</w:t>
      </w:r>
      <w:r>
        <w:rPr>
          <w:rtl/>
        </w:rPr>
        <w:t xml:space="preserve"> ، رجال النجاشي </w:t>
      </w:r>
      <w:r w:rsidRPr="000E2E6A">
        <w:rPr>
          <w:rStyle w:val="libFootnotenumChar"/>
          <w:rtl/>
        </w:rPr>
        <w:t>(6)</w:t>
      </w:r>
      <w:r>
        <w:rPr>
          <w:rtl/>
        </w:rPr>
        <w:t>.</w:t>
      </w:r>
    </w:p>
    <w:p w:rsidR="00FB2F88" w:rsidRDefault="00FB2F88" w:rsidP="003465F8">
      <w:pPr>
        <w:pStyle w:val="libNormal"/>
        <w:rPr>
          <w:rtl/>
        </w:rPr>
      </w:pPr>
      <w:bookmarkStart w:id="2591" w:name="_Toc276203244"/>
      <w:bookmarkStart w:id="2592" w:name="_Toc276279544"/>
      <w:bookmarkStart w:id="2593" w:name="_Toc452208160"/>
      <w:r w:rsidRPr="00C226D8">
        <w:rPr>
          <w:rStyle w:val="Heading2Char"/>
          <w:rtl/>
        </w:rPr>
        <w:t>3551 / 81 ـ علي بن الحسين بن موسى</w:t>
      </w:r>
      <w:bookmarkEnd w:id="2591"/>
      <w:bookmarkEnd w:id="2592"/>
      <w:bookmarkEnd w:id="2593"/>
      <w:r>
        <w:rPr>
          <w:rtl/>
        </w:rPr>
        <w:t xml:space="preserve"> : </w:t>
      </w:r>
    </w:p>
    <w:p w:rsidR="00FB2F88" w:rsidRDefault="00FB2F88" w:rsidP="003465F8">
      <w:pPr>
        <w:pStyle w:val="libNormal"/>
        <w:rPr>
          <w:rtl/>
        </w:rPr>
      </w:pPr>
      <w:r>
        <w:rPr>
          <w:rtl/>
        </w:rPr>
        <w:t xml:space="preserve">ابن بابويه القمي ، أبو الحسن شيخ القميين في عصره ومتقدّمهم وفقيههم وثقتهم ، كان قدم العراق واجتمع مع أبي القاسم الحسين بن روح </w:t>
      </w:r>
      <w:r w:rsidR="008324FC" w:rsidRPr="008324FC">
        <w:rPr>
          <w:rStyle w:val="libAlaemChar"/>
          <w:rFonts w:hint="cs"/>
          <w:rtl/>
        </w:rPr>
        <w:t>رحمه‌الله</w:t>
      </w:r>
      <w:r>
        <w:rPr>
          <w:rtl/>
        </w:rPr>
        <w:t xml:space="preserve"> وسأله مسائل ، ثمّ كاتبه بعد ذلك على يد علي جعفر بن الأسود يسأله أن يوصل له رقعة إلى الصاحب </w:t>
      </w:r>
      <w:r w:rsidR="008324FC" w:rsidRPr="008324FC">
        <w:rPr>
          <w:rStyle w:val="libAlaemChar"/>
          <w:rFonts w:hint="cs"/>
          <w:rtl/>
        </w:rPr>
        <w:t>عليه‌السلام</w:t>
      </w:r>
      <w:r>
        <w:rPr>
          <w:rtl/>
        </w:rPr>
        <w:t xml:space="preserve"> ويسأله فيها الولد ، فكتب إليه : ( قد ) </w:t>
      </w:r>
      <w:r w:rsidRPr="000E2E6A">
        <w:rPr>
          <w:rStyle w:val="libFootnotenumChar"/>
          <w:rtl/>
        </w:rPr>
        <w:t>(7)</w:t>
      </w:r>
      <w:r>
        <w:rPr>
          <w:rtl/>
        </w:rPr>
        <w:t xml:space="preserve"> دعونا الله لك بذلك وسترزق ولدين ذكرين خيرين. فولد له أبو جعفر وأبو عبد الله من اُمّ ولد.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184 / 827 ، رجال الشيخ : 452 / 19 ، وفيهما : أبو الحسين. </w:t>
      </w:r>
    </w:p>
    <w:p w:rsidR="00FB2F88" w:rsidRDefault="00FB2F88" w:rsidP="000E2E6A">
      <w:pPr>
        <w:pStyle w:val="libFootnote0"/>
        <w:rPr>
          <w:rtl/>
        </w:rPr>
      </w:pPr>
      <w:r>
        <w:rPr>
          <w:rtl/>
        </w:rPr>
        <w:t xml:space="preserve">2 ـ الشيخ صدر الدين علي بن الشيخ أبو الفتوح الحسين بن علي ، فقيه ، ديّن ، ب ؛ ( م ت ). فهرست منتجب الدين : 125 / 269. </w:t>
      </w:r>
    </w:p>
    <w:p w:rsidR="00FB2F88" w:rsidRDefault="00FB2F88" w:rsidP="000E2E6A">
      <w:pPr>
        <w:pStyle w:val="libFootnote0"/>
        <w:rPr>
          <w:rtl/>
        </w:rPr>
      </w:pPr>
      <w:r>
        <w:rPr>
          <w:rtl/>
        </w:rPr>
        <w:t xml:space="preserve">3 ـ رجال الشيخ : 244 / 286. </w:t>
      </w:r>
    </w:p>
    <w:p w:rsidR="00FB2F88" w:rsidRDefault="00FB2F88" w:rsidP="000E2E6A">
      <w:pPr>
        <w:pStyle w:val="libFootnote0"/>
        <w:rPr>
          <w:rtl/>
        </w:rPr>
      </w:pPr>
      <w:r>
        <w:rPr>
          <w:rtl/>
        </w:rPr>
        <w:t xml:space="preserve">4 ـ رجال ابن داود : 136 / 1035. </w:t>
      </w:r>
    </w:p>
    <w:p w:rsidR="00FB2F88" w:rsidRDefault="00FB2F88" w:rsidP="000E2E6A">
      <w:pPr>
        <w:pStyle w:val="libFootnote0"/>
        <w:rPr>
          <w:rtl/>
        </w:rPr>
      </w:pPr>
      <w:r>
        <w:rPr>
          <w:rtl/>
        </w:rPr>
        <w:t xml:space="preserve">5 ـ مات سنة ثلاث وثلاثين وثلاثمائة ، جش ؛ ( م ت ). </w:t>
      </w:r>
    </w:p>
    <w:p w:rsidR="00FB2F88" w:rsidRDefault="00FB2F88" w:rsidP="000E2E6A">
      <w:pPr>
        <w:pStyle w:val="libFootnote0"/>
        <w:rPr>
          <w:rtl/>
        </w:rPr>
      </w:pPr>
      <w:r>
        <w:rPr>
          <w:rtl/>
        </w:rPr>
        <w:t xml:space="preserve">6 ـ رجال النجاشي : 254 / 665. </w:t>
      </w:r>
    </w:p>
    <w:p w:rsidR="00FB2F88" w:rsidRDefault="00FB2F88" w:rsidP="000E2E6A">
      <w:pPr>
        <w:pStyle w:val="libFootnote0"/>
        <w:rPr>
          <w:rtl/>
        </w:rPr>
      </w:pPr>
      <w:r>
        <w:rPr>
          <w:rtl/>
        </w:rPr>
        <w:t xml:space="preserve">7 ـ ما بين القوسين لم يرد في نسخة ( ش ). </w:t>
      </w:r>
    </w:p>
    <w:p w:rsidR="00FB2F88" w:rsidRDefault="00FB2F88" w:rsidP="003465F8">
      <w:pPr>
        <w:pStyle w:val="libNormal"/>
        <w:rPr>
          <w:rtl/>
        </w:rPr>
      </w:pPr>
      <w:r>
        <w:rPr>
          <w:rtl/>
        </w:rPr>
        <w:br w:type="page"/>
      </w:r>
      <w:r>
        <w:rPr>
          <w:rtl/>
        </w:rPr>
        <w:lastRenderedPageBreak/>
        <w:t xml:space="preserve">وكان أبو عبد الله الحسين بن عبيد الله يقول : سمعت أبا جعفر يقول : أنا ولدت بدعوة صاحب الأمر </w:t>
      </w:r>
      <w:r w:rsidR="008324FC" w:rsidRPr="008324FC">
        <w:rPr>
          <w:rStyle w:val="libAlaemChar"/>
          <w:rFonts w:hint="cs"/>
          <w:rtl/>
        </w:rPr>
        <w:t>عليه‌السلام</w:t>
      </w:r>
      <w:r>
        <w:rPr>
          <w:rtl/>
        </w:rPr>
        <w:t xml:space="preserve"> ويفتخر بذلك. له كتب ، أخبرنا : أبو الحسن ( العباس بن عمر بن ) </w:t>
      </w:r>
      <w:r w:rsidRPr="000E2E6A">
        <w:rPr>
          <w:rStyle w:val="libFootnotenumChar"/>
          <w:rtl/>
        </w:rPr>
        <w:t>(1)</w:t>
      </w:r>
      <w:r>
        <w:rPr>
          <w:rtl/>
        </w:rPr>
        <w:t xml:space="preserve"> العباس بن محمد بن عبد الملك بن أبي مروان الكلوداني </w:t>
      </w:r>
      <w:r w:rsidRPr="000E2E6A">
        <w:rPr>
          <w:rStyle w:val="libFootnotenumChar"/>
          <w:rtl/>
        </w:rPr>
        <w:t>(2)</w:t>
      </w:r>
      <w:r>
        <w:rPr>
          <w:rtl/>
        </w:rPr>
        <w:t xml:space="preserve"> </w:t>
      </w:r>
      <w:r w:rsidR="008324FC" w:rsidRPr="008324FC">
        <w:rPr>
          <w:rStyle w:val="libAlaemChar"/>
          <w:rFonts w:hint="cs"/>
          <w:rtl/>
        </w:rPr>
        <w:t>رحمه‌الله</w:t>
      </w:r>
      <w:r>
        <w:rPr>
          <w:rtl/>
        </w:rPr>
        <w:t xml:space="preserve"> ، قال : أخذت إجازة علي بن الحسين بن بابويه لما قدم بغداد سنة ثمان وعشرين وثلاثمائة بجميع كتبه. </w:t>
      </w:r>
    </w:p>
    <w:p w:rsidR="00FB2F88" w:rsidRDefault="00FB2F88" w:rsidP="003465F8">
      <w:pPr>
        <w:pStyle w:val="libNormal"/>
        <w:rPr>
          <w:rtl/>
        </w:rPr>
      </w:pPr>
      <w:r>
        <w:rPr>
          <w:rtl/>
        </w:rPr>
        <w:t xml:space="preserve">ومات علي بن الحسين سنة تسع وعشرين وثلاثمائة ، وهي السنة التي تناثرت فيها النجوم. </w:t>
      </w:r>
    </w:p>
    <w:p w:rsidR="00FB2F88" w:rsidRDefault="00FB2F88" w:rsidP="003465F8">
      <w:pPr>
        <w:pStyle w:val="libNormal"/>
        <w:rPr>
          <w:rtl/>
        </w:rPr>
      </w:pPr>
      <w:r>
        <w:rPr>
          <w:rtl/>
        </w:rPr>
        <w:t xml:space="preserve">وقال جماعة من أصحابنا : سمعنا أصحابنا يقولون : كنا عند أبي الحسن علي بن محمد السمري </w:t>
      </w:r>
      <w:r w:rsidR="008324FC" w:rsidRPr="008324FC">
        <w:rPr>
          <w:rStyle w:val="libAlaemChar"/>
          <w:rFonts w:hint="cs"/>
          <w:rtl/>
        </w:rPr>
        <w:t>رحمه‌الله</w:t>
      </w:r>
      <w:r>
        <w:rPr>
          <w:rtl/>
        </w:rPr>
        <w:t xml:space="preserve"> فقال : رحم الله علي بن الحسين بن بابويه ، فقيل له : هو حي ، فقال : إنه مات في يومنا هذا ؛ فكتب اليوم فجاء الخبر بأنّه مات فيه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كان فقيهاً جليلاً ، ثقة ، وله كتب كثيرة </w:t>
      </w:r>
      <w:r w:rsidRPr="000E2E6A">
        <w:rPr>
          <w:rStyle w:val="libFootnotenumChar"/>
          <w:rtl/>
        </w:rPr>
        <w:t>(4)</w:t>
      </w:r>
      <w:r>
        <w:rPr>
          <w:rtl/>
        </w:rPr>
        <w:t xml:space="preserve"> ، روى عنه : ابنه محمد بن علي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ثقة ، له تصنيفات ، روى عنه : التلعكبري </w:t>
      </w:r>
      <w:r w:rsidRPr="000E2E6A">
        <w:rPr>
          <w:rStyle w:val="libFootnotenumChar"/>
          <w:rtl/>
        </w:rPr>
        <w:t>(6)</w:t>
      </w:r>
      <w:r>
        <w:rPr>
          <w:rtl/>
        </w:rPr>
        <w:t xml:space="preserve"> ، في من لم يرو عن الأئمة </w:t>
      </w:r>
      <w:r w:rsidR="008324FC" w:rsidRPr="008324FC">
        <w:rPr>
          <w:rStyle w:val="libAlaemChar"/>
          <w:rFonts w:hint="cs"/>
          <w:rtl/>
        </w:rPr>
        <w:t>عليهم‌السلام</w:t>
      </w:r>
      <w:r>
        <w:rPr>
          <w:rtl/>
        </w:rPr>
        <w:t xml:space="preserve">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ما بين القوسين لم يرد في نسختي ( م ) و ( ت ). </w:t>
      </w:r>
    </w:p>
    <w:p w:rsidR="00FB2F88" w:rsidRDefault="00FB2F88" w:rsidP="000E2E6A">
      <w:pPr>
        <w:pStyle w:val="libFootnote0"/>
        <w:rPr>
          <w:rtl/>
        </w:rPr>
      </w:pPr>
      <w:r>
        <w:rPr>
          <w:rtl/>
        </w:rPr>
        <w:t xml:space="preserve">2 ـ في المصدر : الكلوذاني. </w:t>
      </w:r>
    </w:p>
    <w:p w:rsidR="00FB2F88" w:rsidRDefault="00FB2F88" w:rsidP="000E2E6A">
      <w:pPr>
        <w:pStyle w:val="libFootnote0"/>
        <w:rPr>
          <w:rtl/>
        </w:rPr>
      </w:pPr>
      <w:r>
        <w:rPr>
          <w:rtl/>
        </w:rPr>
        <w:t xml:space="preserve">3 ـ رجال النجاشي : 261 / 684. </w:t>
      </w:r>
    </w:p>
    <w:p w:rsidR="00FB2F88" w:rsidRDefault="00FB2F88" w:rsidP="000E2E6A">
      <w:pPr>
        <w:pStyle w:val="libFootnote0"/>
        <w:rPr>
          <w:rtl/>
        </w:rPr>
      </w:pPr>
      <w:r>
        <w:rPr>
          <w:rtl/>
        </w:rPr>
        <w:t xml:space="preserve">4 ـ أخبرنا بجميع كتبه وبرواياته : أبو عبد الله محمد بن محمد بن النعمان والحسين ابن عبيدالله ، عن محمد بن علي بن الحسين ، عن أبيه ، ست ؛ ( م ت ). </w:t>
      </w:r>
    </w:p>
    <w:p w:rsidR="00FB2F88" w:rsidRDefault="00FB2F88" w:rsidP="000E2E6A">
      <w:pPr>
        <w:pStyle w:val="libFootnote0"/>
        <w:rPr>
          <w:rtl/>
        </w:rPr>
      </w:pPr>
      <w:r>
        <w:rPr>
          <w:rtl/>
        </w:rPr>
        <w:t xml:space="preserve">5 ـ الفهرست : 93 / 393. </w:t>
      </w:r>
    </w:p>
    <w:p w:rsidR="00FB2F88" w:rsidRDefault="00FB2F88" w:rsidP="000E2E6A">
      <w:pPr>
        <w:pStyle w:val="libFootnote0"/>
        <w:rPr>
          <w:rtl/>
        </w:rPr>
      </w:pPr>
      <w:r>
        <w:rPr>
          <w:rtl/>
        </w:rPr>
        <w:t xml:space="preserve">6 ـ قال : سمعت منه في السنة التي تهافتت [ فيها ] الكواكب دخل بغداد فيها ، وذكر أنّ له منه إجازة بجميع ما يرويه ، لم جخ ؛ ( م ت ). </w:t>
      </w:r>
    </w:p>
    <w:p w:rsidR="00FB2F88" w:rsidRDefault="00FB2F88" w:rsidP="000E2E6A">
      <w:pPr>
        <w:pStyle w:val="libFootnote0"/>
        <w:rPr>
          <w:rtl/>
        </w:rPr>
      </w:pPr>
      <w:r>
        <w:rPr>
          <w:rtl/>
        </w:rPr>
        <w:t xml:space="preserve">7 ـ رجال الشيخ : 432 / 34. </w:t>
      </w:r>
    </w:p>
    <w:p w:rsidR="00FB2F88" w:rsidRDefault="00FB2F88" w:rsidP="003465F8">
      <w:pPr>
        <w:pStyle w:val="libNormal"/>
        <w:rPr>
          <w:rtl/>
        </w:rPr>
      </w:pPr>
      <w:r>
        <w:rPr>
          <w:rtl/>
        </w:rPr>
        <w:br w:type="page"/>
      </w:r>
      <w:bookmarkStart w:id="2594" w:name="_Toc276203245"/>
      <w:bookmarkStart w:id="2595" w:name="_Toc276279545"/>
      <w:bookmarkStart w:id="2596" w:name="_Toc452208161"/>
      <w:r w:rsidRPr="00C226D8">
        <w:rPr>
          <w:rStyle w:val="Heading2Char"/>
          <w:rtl/>
        </w:rPr>
        <w:lastRenderedPageBreak/>
        <w:t>3552 / 82 ـ علي بن الحسين بن موسى</w:t>
      </w:r>
      <w:bookmarkEnd w:id="2594"/>
      <w:bookmarkEnd w:id="2595"/>
      <w:bookmarkEnd w:id="2596"/>
      <w:r>
        <w:rPr>
          <w:rtl/>
        </w:rPr>
        <w:t xml:space="preserve"> : </w:t>
      </w:r>
    </w:p>
    <w:p w:rsidR="00FB2F88" w:rsidRDefault="00FB2F88" w:rsidP="003465F8">
      <w:pPr>
        <w:pStyle w:val="libNormal"/>
        <w:rPr>
          <w:rtl/>
        </w:rPr>
      </w:pPr>
      <w:r>
        <w:rPr>
          <w:rtl/>
        </w:rPr>
        <w:t xml:space="preserve">ابن محمد بن موسى بن إبراهيم بن موسى بن جعفر بن محمد بن علي بن الحسين بن علي بن أبي طالب </w:t>
      </w:r>
      <w:r w:rsidR="008324FC" w:rsidRPr="008324FC">
        <w:rPr>
          <w:rStyle w:val="libAlaemChar"/>
          <w:rFonts w:hint="cs"/>
          <w:rtl/>
        </w:rPr>
        <w:t>عليهم‌السلام</w:t>
      </w:r>
      <w:r>
        <w:rPr>
          <w:rtl/>
        </w:rPr>
        <w:t xml:space="preserve"> ، أبو القاسم المرتضى ، حاز من العلوم ما لم يدانه فيه أحد في زمانه ، وسمع من الحديث فأكثر ، وكان متكلماً شاعراً أديباً ، عظيم المنزلة في العلم والدين والدنيا ، صنف كتبا. </w:t>
      </w:r>
    </w:p>
    <w:p w:rsidR="00FB2F88" w:rsidRDefault="00FB2F88" w:rsidP="003465F8">
      <w:pPr>
        <w:pStyle w:val="libNormal"/>
        <w:rPr>
          <w:rtl/>
        </w:rPr>
      </w:pPr>
      <w:r>
        <w:rPr>
          <w:rtl/>
        </w:rPr>
        <w:t xml:space="preserve">مات </w:t>
      </w:r>
      <w:r w:rsidR="008324FC" w:rsidRPr="008324FC">
        <w:rPr>
          <w:rStyle w:val="libAlaemChar"/>
          <w:rFonts w:hint="cs"/>
          <w:rtl/>
        </w:rPr>
        <w:t>رضي‌الله‌عنه</w:t>
      </w:r>
      <w:r>
        <w:rPr>
          <w:rtl/>
        </w:rPr>
        <w:t xml:space="preserve"> لخمس بقين من شهر ربيع الأول سنة ست وثلاثين وأربعمائة ، وصلّى عليه ابنه في داره ودفن فيها </w:t>
      </w:r>
      <w:r w:rsidRPr="000E2E6A">
        <w:rPr>
          <w:rStyle w:val="libFootnotenumChar"/>
          <w:rtl/>
        </w:rPr>
        <w:t>(1)</w:t>
      </w:r>
      <w:r>
        <w:rPr>
          <w:rtl/>
        </w:rPr>
        <w:t xml:space="preserve"> ، وتولّيت غسله ومعي الشريف أبو يعلى محمد بن الحسن الجعفري وسلاّر بن عبد العزيز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أبو القاسم المرتضى الأجلّ ، علم الهدى ، متوحد في علوم كثيرة ، مجمع على فضله ، مقدّم في علوم ، مثل : علم الكلام والفقه واُصول الفقه والأدب والنحو والشعر ومعاني الشعر واللغة وغير ذلك ، وله ديوان شعر يزيد على عشرين ألف بيت ، وله من التصانيف ومسائل البلدان شيء كثير. </w:t>
      </w:r>
    </w:p>
    <w:p w:rsidR="00FB2F88" w:rsidRDefault="00FB2F88" w:rsidP="003465F8">
      <w:pPr>
        <w:pStyle w:val="libNormal"/>
        <w:rPr>
          <w:rtl/>
        </w:rPr>
      </w:pPr>
      <w:r>
        <w:rPr>
          <w:rtl/>
        </w:rPr>
        <w:t xml:space="preserve">توفي </w:t>
      </w:r>
      <w:r w:rsidR="008324FC" w:rsidRPr="008324FC">
        <w:rPr>
          <w:rStyle w:val="libAlaemChar"/>
          <w:rFonts w:hint="cs"/>
          <w:rtl/>
        </w:rPr>
        <w:t>رحمه‌الله</w:t>
      </w:r>
      <w:r>
        <w:rPr>
          <w:rtl/>
        </w:rPr>
        <w:t xml:space="preserve"> في شهر ربيع الأول سنة ست وثلاثين وأربعمائة ، وكان مولده في رجب سنة خمس وخمسين وثلاثمائة ، وسنه يومئذ ثمانون سنة وثمانية أشهر وأيام ، نضّر الله وجهه ، قرأت هذه الكتب أكثرها عليه وسمعت سائرها يقرأ عليه دفعات كثيرة ،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أبو القاسم ، الملقب بالمرتضى ، ذي المجدين ، علم الهدى ، أدام الله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ثمّ نقل إلى جوار جدّه الحسين </w:t>
      </w:r>
      <w:r w:rsidR="008324FC" w:rsidRPr="008324FC">
        <w:rPr>
          <w:rStyle w:val="libAlaemChar"/>
          <w:rFonts w:hint="cs"/>
          <w:rtl/>
        </w:rPr>
        <w:t>عليه‌السلام</w:t>
      </w:r>
      <w:r>
        <w:rPr>
          <w:rtl/>
        </w:rPr>
        <w:t xml:space="preserve"> ، كذا نقل من تنزيه ذوي العقول في أنساب آل الرسول ، ( منه قدّه ). راجع تعليقة الشهيد الثاني على الخلاصة : 46 حيث أن الشهيد الثاني ينقل عن هذا الكتاب كما ذكره صاحب الذريعة ( 4 : 457 ). </w:t>
      </w:r>
    </w:p>
    <w:p w:rsidR="00FB2F88" w:rsidRDefault="00FB2F88" w:rsidP="000E2E6A">
      <w:pPr>
        <w:pStyle w:val="libFootnote0"/>
        <w:rPr>
          <w:rtl/>
        </w:rPr>
      </w:pPr>
      <w:r>
        <w:rPr>
          <w:rtl/>
        </w:rPr>
        <w:t xml:space="preserve">2 ـ رجال النجاشي : 270 / 708. </w:t>
      </w:r>
    </w:p>
    <w:p w:rsidR="00FB2F88" w:rsidRDefault="00FB2F88" w:rsidP="000E2E6A">
      <w:pPr>
        <w:pStyle w:val="libFootnote0"/>
        <w:rPr>
          <w:rtl/>
        </w:rPr>
      </w:pPr>
      <w:r>
        <w:rPr>
          <w:rtl/>
        </w:rPr>
        <w:t xml:space="preserve">3 ـ الفهرست : 98 / 432. </w:t>
      </w:r>
    </w:p>
    <w:p w:rsidR="00FB2F88" w:rsidRDefault="00FB2F88" w:rsidP="003465F8">
      <w:pPr>
        <w:pStyle w:val="libNormal0"/>
        <w:rPr>
          <w:rtl/>
        </w:rPr>
      </w:pPr>
      <w:r>
        <w:rPr>
          <w:rtl/>
        </w:rPr>
        <w:br w:type="page"/>
      </w:r>
      <w:r>
        <w:rPr>
          <w:rtl/>
        </w:rPr>
        <w:lastRenderedPageBreak/>
        <w:t>أي</w:t>
      </w:r>
      <w:r>
        <w:rPr>
          <w:rFonts w:hint="cs"/>
          <w:rtl/>
        </w:rPr>
        <w:t>ّ</w:t>
      </w:r>
      <w:r>
        <w:rPr>
          <w:rtl/>
        </w:rPr>
        <w:t xml:space="preserve">امه ، أكثر أهل زمانه أدباً وفضلاً ، متكلم ، فقيه ، جامع العلوم كلها </w:t>
      </w:r>
      <w:r w:rsidRPr="000E2E6A">
        <w:rPr>
          <w:rStyle w:val="libFootnotenumChar"/>
          <w:rtl/>
        </w:rPr>
        <w:t>(1)</w:t>
      </w:r>
      <w:r>
        <w:rPr>
          <w:rtl/>
        </w:rPr>
        <w:t xml:space="preserve"> ، مدّ الله في عمره ، يروي عن التلعكبري والحسين بن علي بن بابويه وغيرهم من شيوخنا ، له تصانيف كثيرة ذكرنا بعضها في الفهرست ، وسمعنا أكثر كتبه وقرأنا عليه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597" w:name="_Toc276203246"/>
      <w:bookmarkStart w:id="2598" w:name="_Toc276279546"/>
      <w:bookmarkStart w:id="2599" w:name="_Toc452208162"/>
      <w:r w:rsidRPr="00C226D8">
        <w:rPr>
          <w:rStyle w:val="Heading2Char"/>
          <w:rtl/>
        </w:rPr>
        <w:t>3553 / 83 ـ علي بن الحسين الهمذاني</w:t>
      </w:r>
      <w:bookmarkEnd w:id="2597"/>
      <w:bookmarkEnd w:id="2598"/>
      <w:bookmarkEnd w:id="2599"/>
      <w:r>
        <w:rPr>
          <w:rtl/>
        </w:rPr>
        <w:t xml:space="preserve"> : </w:t>
      </w:r>
    </w:p>
    <w:p w:rsidR="00FB2F88" w:rsidRDefault="00FB2F88" w:rsidP="003465F8">
      <w:pPr>
        <w:pStyle w:val="libNormal"/>
        <w:rPr>
          <w:rtl/>
        </w:rPr>
      </w:pPr>
      <w:r>
        <w:rPr>
          <w:rtl/>
        </w:rPr>
        <w:t xml:space="preserve">ثقة ، 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وفي الخلاصة : أنّه من أصحاب الجواد </w:t>
      </w:r>
      <w:r w:rsidR="008324FC" w:rsidRPr="008324FC">
        <w:rPr>
          <w:rStyle w:val="libAlaemChar"/>
          <w:rFonts w:hint="cs"/>
          <w:rtl/>
        </w:rPr>
        <w:t>عليه‌السلام</w:t>
      </w:r>
      <w:r>
        <w:rPr>
          <w:rtl/>
        </w:rPr>
        <w:t xml:space="preserve"> </w:t>
      </w:r>
      <w:r w:rsidRPr="000E2E6A">
        <w:rPr>
          <w:rStyle w:val="libFootnotenumChar"/>
          <w:rtl/>
        </w:rPr>
        <w:t>(4)</w:t>
      </w:r>
      <w:r>
        <w:rPr>
          <w:rtl/>
        </w:rPr>
        <w:t xml:space="preserve">. </w:t>
      </w:r>
    </w:p>
    <w:p w:rsidR="00FB2F88" w:rsidRDefault="00FB2F88" w:rsidP="003465F8">
      <w:pPr>
        <w:pStyle w:val="libNormal"/>
        <w:rPr>
          <w:rtl/>
        </w:rPr>
      </w:pPr>
      <w:r>
        <w:rPr>
          <w:rtl/>
        </w:rPr>
        <w:t xml:space="preserve">وفي رجال ابن داود : أنّه من أصحاب الهادي </w:t>
      </w:r>
      <w:r w:rsidR="008324FC" w:rsidRPr="008324FC">
        <w:rPr>
          <w:rStyle w:val="libAlaemChar"/>
          <w:rFonts w:hint="cs"/>
          <w:rtl/>
        </w:rPr>
        <w:t>عليه‌السلام</w:t>
      </w:r>
      <w:r>
        <w:rPr>
          <w:rtl/>
        </w:rPr>
        <w:t xml:space="preserve"> </w:t>
      </w:r>
      <w:r w:rsidRPr="000E2E6A">
        <w:rPr>
          <w:rStyle w:val="libFootnotenumChar"/>
          <w:rtl/>
        </w:rPr>
        <w:t>(4)</w:t>
      </w:r>
      <w:r>
        <w:rPr>
          <w:rtl/>
        </w:rPr>
        <w:t xml:space="preserve">. ولعله الصواب ، لأني لم أجده عند ذكر أصحاب الجواد </w:t>
      </w:r>
      <w:r w:rsidR="008324FC" w:rsidRPr="008324FC">
        <w:rPr>
          <w:rStyle w:val="libAlaemChar"/>
          <w:rFonts w:hint="cs"/>
          <w:rtl/>
        </w:rPr>
        <w:t>عليه‌السلام</w:t>
      </w:r>
      <w:r>
        <w:rPr>
          <w:rtl/>
        </w:rPr>
        <w:t>.</w:t>
      </w:r>
    </w:p>
    <w:p w:rsidR="00FB2F88" w:rsidRDefault="00FB2F88" w:rsidP="003465F8">
      <w:pPr>
        <w:pStyle w:val="libNormal"/>
        <w:rPr>
          <w:rtl/>
        </w:rPr>
      </w:pPr>
      <w:bookmarkStart w:id="2600" w:name="_Toc276203247"/>
      <w:bookmarkStart w:id="2601" w:name="_Toc276279547"/>
      <w:bookmarkStart w:id="2602" w:name="_Toc452208163"/>
      <w:r w:rsidRPr="00C226D8">
        <w:rPr>
          <w:rStyle w:val="Heading2Char"/>
          <w:rtl/>
        </w:rPr>
        <w:t>3554 / 84 ـ علي بن الحسين بن يحيى</w:t>
      </w:r>
      <w:bookmarkEnd w:id="2600"/>
      <w:bookmarkEnd w:id="2601"/>
      <w:bookmarkEnd w:id="2602"/>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603" w:name="_Toc276203248"/>
      <w:bookmarkStart w:id="2604" w:name="_Toc276279548"/>
      <w:bookmarkStart w:id="2605" w:name="_Toc452208164"/>
      <w:r w:rsidRPr="00C226D8">
        <w:rPr>
          <w:rStyle w:val="Heading2Char"/>
          <w:rtl/>
        </w:rPr>
        <w:t>3555 / 85 ـ علي بن الحكم الأنباري</w:t>
      </w:r>
      <w:bookmarkEnd w:id="2603"/>
      <w:bookmarkEnd w:id="2604"/>
      <w:bookmarkEnd w:id="2605"/>
      <w:r>
        <w:rPr>
          <w:rtl/>
        </w:rPr>
        <w:t xml:space="preserve"> : </w:t>
      </w:r>
    </w:p>
    <w:p w:rsidR="00FB2F88" w:rsidRDefault="00FB2F88" w:rsidP="003465F8">
      <w:pPr>
        <w:pStyle w:val="libNormal"/>
        <w:rPr>
          <w:rtl/>
        </w:rPr>
      </w:pPr>
      <w:r>
        <w:rPr>
          <w:rtl/>
        </w:rPr>
        <w:t xml:space="preserve">ذكره ابن داود بعد ذكر علي بن الحكم بن الزبير النخعي وعلي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ذكر أبو القاسم التنوخي صاحب السيد : حصرنا كتبه فوجدناها ثمانين ألف مجلد من مصنفاته ومحفوظاته ومقروءاته ، قاله صاحب تنزيه ذوي العقول. </w:t>
      </w:r>
    </w:p>
    <w:p w:rsidR="00FB2F88" w:rsidRDefault="00FB2F88" w:rsidP="000E2E6A">
      <w:pPr>
        <w:pStyle w:val="libFootnote0"/>
        <w:rPr>
          <w:rtl/>
        </w:rPr>
      </w:pPr>
      <w:r>
        <w:rPr>
          <w:rtl/>
        </w:rPr>
        <w:t xml:space="preserve">وقال الثعالبي في كتاب اليتيمة : إنها قوّمت بثلاثين ألف دينار ، بعد أنْ اُهدي منها إلى الوزراء والرؤساء شطراً عظيماً ، ( منه قدّه ). راجع تعليقة الشهيد الثاني على الخلاصة : 46. </w:t>
      </w:r>
    </w:p>
    <w:p w:rsidR="00FB2F88" w:rsidRDefault="00FB2F88" w:rsidP="000E2E6A">
      <w:pPr>
        <w:pStyle w:val="libFootnote0"/>
        <w:rPr>
          <w:rtl/>
        </w:rPr>
      </w:pPr>
      <w:r>
        <w:rPr>
          <w:rtl/>
        </w:rPr>
        <w:t xml:space="preserve">2 ـ رجال الشيخ : 434 / 52. </w:t>
      </w:r>
    </w:p>
    <w:p w:rsidR="00FB2F88" w:rsidRDefault="00FB2F88" w:rsidP="000E2E6A">
      <w:pPr>
        <w:pStyle w:val="libFootnote0"/>
        <w:rPr>
          <w:rtl/>
        </w:rPr>
      </w:pPr>
      <w:r>
        <w:rPr>
          <w:rtl/>
        </w:rPr>
        <w:t xml:space="preserve">3 ـ رجال الشيخ : 388 / 10. </w:t>
      </w:r>
    </w:p>
    <w:p w:rsidR="00FB2F88" w:rsidRDefault="00FB2F88" w:rsidP="000E2E6A">
      <w:pPr>
        <w:pStyle w:val="libFootnote0"/>
        <w:rPr>
          <w:rtl/>
        </w:rPr>
      </w:pPr>
      <w:r>
        <w:rPr>
          <w:rtl/>
        </w:rPr>
        <w:t xml:space="preserve">4 ـ الخلاصة : 93 / 11. </w:t>
      </w:r>
    </w:p>
    <w:p w:rsidR="00FB2F88" w:rsidRDefault="00FB2F88" w:rsidP="000E2E6A">
      <w:pPr>
        <w:pStyle w:val="libFootnote0"/>
        <w:rPr>
          <w:rtl/>
        </w:rPr>
      </w:pPr>
      <w:r>
        <w:rPr>
          <w:rtl/>
        </w:rPr>
        <w:t xml:space="preserve">5 ـ رجال ابن داود : 137 / 1037. </w:t>
      </w:r>
    </w:p>
    <w:p w:rsidR="00FB2F88" w:rsidRDefault="00FB2F88" w:rsidP="000E2E6A">
      <w:pPr>
        <w:pStyle w:val="libFootnote0"/>
        <w:rPr>
          <w:rtl/>
        </w:rPr>
      </w:pPr>
      <w:r>
        <w:rPr>
          <w:rtl/>
        </w:rPr>
        <w:t xml:space="preserve">6 ـ رجال الشيخ : 361 / 28. </w:t>
      </w:r>
    </w:p>
    <w:p w:rsidR="00FB2F88" w:rsidRDefault="00FB2F88" w:rsidP="003465F8">
      <w:pPr>
        <w:pStyle w:val="libNormal0"/>
        <w:rPr>
          <w:rtl/>
        </w:rPr>
      </w:pPr>
      <w:r>
        <w:rPr>
          <w:rtl/>
        </w:rPr>
        <w:br w:type="page"/>
      </w:r>
      <w:r>
        <w:rPr>
          <w:rtl/>
        </w:rPr>
        <w:lastRenderedPageBreak/>
        <w:t xml:space="preserve">الحكم الكوفي </w:t>
      </w:r>
      <w:r w:rsidRPr="000E2E6A">
        <w:rPr>
          <w:rStyle w:val="libFootnotenumChar"/>
          <w:rtl/>
        </w:rPr>
        <w:t>(1)</w:t>
      </w:r>
      <w:r>
        <w:rPr>
          <w:rtl/>
        </w:rPr>
        <w:t xml:space="preserve">. </w:t>
      </w:r>
    </w:p>
    <w:p w:rsidR="00FB2F88" w:rsidRDefault="00FB2F88" w:rsidP="003465F8">
      <w:pPr>
        <w:pStyle w:val="libNormal"/>
        <w:rPr>
          <w:rtl/>
        </w:rPr>
      </w:pPr>
      <w:r>
        <w:rPr>
          <w:rtl/>
        </w:rPr>
        <w:t xml:space="preserve">ويظهر من كلام النجاشي عند ترجمة أبي شعيب المحاملي أن علي ابن الحكم الأنباري وعلي بن الحكم بن الزبير النخعي واحد ، حيث قال : أبو شعيب المحاملي ، كوفي ، ثقة ، من رجال أبي الحسن موسى </w:t>
      </w:r>
      <w:r w:rsidR="008324FC" w:rsidRPr="008324FC">
        <w:rPr>
          <w:rStyle w:val="libAlaemChar"/>
          <w:rFonts w:hint="cs"/>
          <w:rtl/>
        </w:rPr>
        <w:t>عليه‌السلام</w:t>
      </w:r>
      <w:r>
        <w:rPr>
          <w:rtl/>
        </w:rPr>
        <w:t xml:space="preserve"> ، مولى علي بن الحكم بن الزبير الأنباري </w:t>
      </w:r>
      <w:r w:rsidRPr="000E2E6A">
        <w:rPr>
          <w:rStyle w:val="libFootnotenumChar"/>
          <w:rtl/>
        </w:rPr>
        <w:t>(2)</w:t>
      </w:r>
      <w:r>
        <w:rPr>
          <w:rtl/>
        </w:rPr>
        <w:t xml:space="preserve"> ، كما يظهر من الخلاصة أيضاً </w:t>
      </w:r>
      <w:r w:rsidRPr="000E2E6A">
        <w:rPr>
          <w:rStyle w:val="libFootnotenumChar"/>
          <w:rtl/>
        </w:rPr>
        <w:t>(3)</w:t>
      </w:r>
      <w:r>
        <w:rPr>
          <w:rtl/>
        </w:rPr>
        <w:t>.</w:t>
      </w:r>
    </w:p>
    <w:p w:rsidR="00FB2F88" w:rsidRDefault="00FB2F88" w:rsidP="003465F8">
      <w:pPr>
        <w:pStyle w:val="libNormal"/>
        <w:rPr>
          <w:rtl/>
        </w:rPr>
      </w:pPr>
      <w:bookmarkStart w:id="2606" w:name="_Toc276203249"/>
      <w:bookmarkStart w:id="2607" w:name="_Toc276279549"/>
      <w:bookmarkStart w:id="2608" w:name="_Toc452208165"/>
      <w:r w:rsidRPr="001F6F73">
        <w:rPr>
          <w:rStyle w:val="Heading2Char"/>
          <w:rtl/>
        </w:rPr>
        <w:t>3556 / 86 ـ علي بن الحكم بن الزبير</w:t>
      </w:r>
      <w:bookmarkEnd w:id="2606"/>
      <w:bookmarkEnd w:id="2607"/>
      <w:bookmarkEnd w:id="2608"/>
      <w:r>
        <w:rPr>
          <w:rtl/>
        </w:rPr>
        <w:t xml:space="preserve"> : </w:t>
      </w:r>
    </w:p>
    <w:p w:rsidR="00FB2F88" w:rsidRDefault="00FB2F88" w:rsidP="003465F8">
      <w:pPr>
        <w:pStyle w:val="libNormal"/>
        <w:rPr>
          <w:rtl/>
        </w:rPr>
      </w:pPr>
      <w:r>
        <w:rPr>
          <w:rtl/>
        </w:rPr>
        <w:t xml:space="preserve">النخعي ، أبو الحسن الضرير ، مولى ، له ابن عم يعرف بعلي بن جعفر بن الزبير روى عنه ؛ له كتاب ، روى عنه : محمد بن إسماعيل وأحمد ابن أبي عبد الله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وقال الكشي : هو ابن اخت داود بن النعمان بياع الأنماط ، ولقي من أصحاب الصادق </w:t>
      </w:r>
      <w:r w:rsidR="008324FC" w:rsidRPr="008324FC">
        <w:rPr>
          <w:rStyle w:val="libAlaemChar"/>
          <w:rFonts w:hint="cs"/>
          <w:rtl/>
        </w:rPr>
        <w:t>عليه‌السلام</w:t>
      </w:r>
      <w:r>
        <w:rPr>
          <w:rtl/>
        </w:rPr>
        <w:t xml:space="preserve"> الكثير ، وهو مثل ابن فضال وابن بكير </w:t>
      </w:r>
      <w:r w:rsidRPr="000E2E6A">
        <w:rPr>
          <w:rStyle w:val="libFootnotenumChar"/>
          <w:rtl/>
        </w:rPr>
        <w:t>(4)</w:t>
      </w:r>
      <w:r>
        <w:rPr>
          <w:rtl/>
        </w:rPr>
        <w:t xml:space="preserve">. </w:t>
      </w:r>
    </w:p>
    <w:p w:rsidR="00FB2F88" w:rsidRDefault="00FB2F88" w:rsidP="003465F8">
      <w:pPr>
        <w:pStyle w:val="libNormal"/>
        <w:rPr>
          <w:rtl/>
        </w:rPr>
      </w:pPr>
      <w:r>
        <w:rPr>
          <w:rtl/>
        </w:rPr>
        <w:t xml:space="preserve">وقال الشيخ في الرجال : علي بن الحكم بن الزبير ، مولى ، النخعي ، كوفي ، من أصحاب الرضا </w:t>
      </w:r>
      <w:r w:rsidR="008324FC" w:rsidRPr="008324FC">
        <w:rPr>
          <w:rStyle w:val="libAlaemChar"/>
          <w:rFonts w:hint="cs"/>
          <w:rtl/>
        </w:rPr>
        <w:t>عليه‌السلام</w:t>
      </w:r>
      <w:r>
        <w:rPr>
          <w:rtl/>
        </w:rPr>
        <w:t xml:space="preserve"> </w:t>
      </w:r>
      <w:r w:rsidRPr="000E2E6A">
        <w:rPr>
          <w:rStyle w:val="libFootnotenumChar"/>
          <w:rtl/>
        </w:rPr>
        <w:t>(6)</w:t>
      </w:r>
      <w:r>
        <w:rPr>
          <w:rtl/>
        </w:rPr>
        <w:t xml:space="preserve">. </w:t>
      </w:r>
    </w:p>
    <w:p w:rsidR="00FB2F88" w:rsidRDefault="00FB2F88" w:rsidP="003465F8">
      <w:pPr>
        <w:pStyle w:val="libNormal"/>
        <w:rPr>
          <w:rtl/>
        </w:rPr>
      </w:pPr>
      <w:r>
        <w:rPr>
          <w:rtl/>
        </w:rPr>
        <w:t xml:space="preserve">ففي قول ابن داود أنّه </w:t>
      </w:r>
      <w:r w:rsidRPr="000E2E6A">
        <w:rPr>
          <w:rStyle w:val="libBold2Char"/>
          <w:rtl/>
        </w:rPr>
        <w:t>لم</w:t>
      </w:r>
      <w:r w:rsidRPr="000E2E6A">
        <w:rPr>
          <w:rStyle w:val="libBold2Char"/>
          <w:rFonts w:hint="cs"/>
          <w:rtl/>
        </w:rPr>
        <w:t xml:space="preserve"> </w:t>
      </w:r>
      <w:r w:rsidRPr="000E2E6A">
        <w:rPr>
          <w:rStyle w:val="libFootnotenumChar"/>
          <w:rFonts w:hint="cs"/>
          <w:rtl/>
        </w:rPr>
        <w:t>(7)</w:t>
      </w:r>
      <w:r>
        <w:rPr>
          <w:rtl/>
        </w:rPr>
        <w:t xml:space="preserve"> ، نظر.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ابن داود : 138 / 1046. </w:t>
      </w:r>
    </w:p>
    <w:p w:rsidR="00FB2F88" w:rsidRDefault="00FB2F88" w:rsidP="000E2E6A">
      <w:pPr>
        <w:pStyle w:val="libFootnote0"/>
        <w:rPr>
          <w:rtl/>
        </w:rPr>
      </w:pPr>
      <w:r>
        <w:rPr>
          <w:rtl/>
        </w:rPr>
        <w:t xml:space="preserve">2 ـ رجال النجاشي : 456 / 1240. </w:t>
      </w:r>
    </w:p>
    <w:p w:rsidR="00FB2F88" w:rsidRDefault="00FB2F88" w:rsidP="000E2E6A">
      <w:pPr>
        <w:pStyle w:val="libFootnote0"/>
        <w:rPr>
          <w:rtl/>
        </w:rPr>
      </w:pPr>
      <w:r>
        <w:rPr>
          <w:rtl/>
        </w:rPr>
        <w:t xml:space="preserve">3 ـ الخلاصة : 98 / 33. </w:t>
      </w:r>
    </w:p>
    <w:p w:rsidR="00FB2F88" w:rsidRDefault="00FB2F88" w:rsidP="000E2E6A">
      <w:pPr>
        <w:pStyle w:val="libFootnote0"/>
        <w:rPr>
          <w:rtl/>
        </w:rPr>
      </w:pPr>
      <w:r>
        <w:rPr>
          <w:rtl/>
        </w:rPr>
        <w:t xml:space="preserve">4 ـ رجال النجاشي : 274 / 718. </w:t>
      </w:r>
    </w:p>
    <w:p w:rsidR="00FB2F88" w:rsidRDefault="00FB2F88" w:rsidP="000E2E6A">
      <w:pPr>
        <w:pStyle w:val="libFootnote0"/>
        <w:rPr>
          <w:rtl/>
        </w:rPr>
      </w:pPr>
      <w:r>
        <w:rPr>
          <w:rtl/>
        </w:rPr>
        <w:t xml:space="preserve">5 ـ رجال الكشي : 570 / 1079 ، وفيه : علي بن الحكم الأنباري. </w:t>
      </w:r>
    </w:p>
    <w:p w:rsidR="00FB2F88" w:rsidRDefault="00FB2F88" w:rsidP="000E2E6A">
      <w:pPr>
        <w:pStyle w:val="libFootnote0"/>
        <w:rPr>
          <w:rtl/>
        </w:rPr>
      </w:pPr>
      <w:r>
        <w:rPr>
          <w:rtl/>
        </w:rPr>
        <w:t xml:space="preserve">6 ـ رجال الشيخ : 361 / 30. </w:t>
      </w:r>
    </w:p>
    <w:p w:rsidR="00FB2F88" w:rsidRDefault="00FB2F88" w:rsidP="000E2E6A">
      <w:pPr>
        <w:pStyle w:val="libFootnote0"/>
        <w:rPr>
          <w:rtl/>
        </w:rPr>
      </w:pPr>
      <w:r>
        <w:rPr>
          <w:rtl/>
        </w:rPr>
        <w:t xml:space="preserve">7 ـ رجال ابن داود : 138 / 1044. </w:t>
      </w:r>
    </w:p>
    <w:p w:rsidR="00FB2F88" w:rsidRDefault="00FB2F88" w:rsidP="003465F8">
      <w:pPr>
        <w:pStyle w:val="libNormal"/>
        <w:rPr>
          <w:rtl/>
        </w:rPr>
      </w:pPr>
      <w:r>
        <w:rPr>
          <w:rtl/>
        </w:rPr>
        <w:br w:type="page"/>
      </w:r>
      <w:bookmarkStart w:id="2609" w:name="_Toc276203250"/>
      <w:bookmarkStart w:id="2610" w:name="_Toc276279550"/>
      <w:bookmarkStart w:id="2611" w:name="_Toc452208166"/>
      <w:r w:rsidRPr="001F6F73">
        <w:rPr>
          <w:rStyle w:val="Heading2Char"/>
          <w:rtl/>
        </w:rPr>
        <w:lastRenderedPageBreak/>
        <w:t>3557 / 87 ـ علي بن الحكم</w:t>
      </w:r>
      <w:bookmarkEnd w:id="2609"/>
      <w:bookmarkEnd w:id="2610"/>
      <w:bookmarkEnd w:id="2611"/>
      <w:r w:rsidRPr="001F6F73">
        <w:rPr>
          <w:rStyle w:val="Heading2Char"/>
          <w:rtl/>
        </w:rPr>
        <w:t xml:space="preserve"> </w:t>
      </w:r>
      <w:r w:rsidRPr="000E2E6A">
        <w:rPr>
          <w:rStyle w:val="libFootnotenumChar"/>
          <w:rtl/>
        </w:rPr>
        <w:t>(1)</w:t>
      </w:r>
      <w:r w:rsidRPr="001F6F73">
        <w:rPr>
          <w:rStyle w:val="Heading2Char"/>
          <w:rtl/>
        </w:rPr>
        <w:t xml:space="preserve"> الكوفي</w:t>
      </w:r>
      <w:r>
        <w:rPr>
          <w:rtl/>
        </w:rPr>
        <w:t xml:space="preserve"> : </w:t>
      </w:r>
    </w:p>
    <w:p w:rsidR="00FB2F88" w:rsidRDefault="00FB2F88" w:rsidP="003465F8">
      <w:pPr>
        <w:pStyle w:val="libNormal"/>
        <w:rPr>
          <w:rtl/>
        </w:rPr>
      </w:pPr>
      <w:r>
        <w:rPr>
          <w:rtl/>
        </w:rPr>
        <w:t xml:space="preserve">ثقة ، جليل القدر ، له كتاب </w:t>
      </w:r>
      <w:r w:rsidRPr="000E2E6A">
        <w:rPr>
          <w:rStyle w:val="libFootnotenumChar"/>
          <w:rtl/>
        </w:rPr>
        <w:t>(2)</w:t>
      </w:r>
      <w:r>
        <w:rPr>
          <w:rtl/>
        </w:rPr>
        <w:t xml:space="preserve"> ، روى عنه : محمد بن السندي وأحمد ابن محمد ،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والظاهر أن علي بن الحكم بن الزبير الأنباري المذكور قبيل هذا وعلي بن الحكم الكوفي هذا أيضاً واحد </w:t>
      </w:r>
      <w:r w:rsidRPr="000E2E6A">
        <w:rPr>
          <w:rStyle w:val="libFootnotenumChar"/>
          <w:rtl/>
        </w:rPr>
        <w:t>(4)</w:t>
      </w:r>
      <w:r>
        <w:rPr>
          <w:rtl/>
        </w:rPr>
        <w:t xml:space="preserve"> ، وإن كان العلامة </w:t>
      </w:r>
      <w:r w:rsidR="008324FC" w:rsidRPr="008324FC">
        <w:rPr>
          <w:rStyle w:val="libAlaemChar"/>
          <w:rFonts w:hint="cs"/>
          <w:rtl/>
        </w:rPr>
        <w:t>قدس‌سره</w:t>
      </w:r>
      <w:r>
        <w:rPr>
          <w:rtl/>
        </w:rPr>
        <w:t xml:space="preserve"> في الخلاصة ذكرهما رجلين </w:t>
      </w:r>
      <w:r w:rsidRPr="000E2E6A">
        <w:rPr>
          <w:rStyle w:val="libFootnotenumChar"/>
          <w:rtl/>
        </w:rPr>
        <w:t>(5)</w:t>
      </w:r>
      <w:r>
        <w:rPr>
          <w:rtl/>
        </w:rPr>
        <w:t xml:space="preserve"> لتصريح الشيخ بأن علي بن الحكم بن الزبير كوفي أيضاً ، فلا يكون علي بن الحكم مشتركاً بين الكوفي وغيره ، والله أعلم.</w:t>
      </w:r>
    </w:p>
    <w:p w:rsidR="00FB2F88" w:rsidRDefault="00FB2F88" w:rsidP="003465F8">
      <w:pPr>
        <w:pStyle w:val="libNormal"/>
        <w:rPr>
          <w:rtl/>
        </w:rPr>
      </w:pPr>
      <w:bookmarkStart w:id="2612" w:name="_Toc276203251"/>
      <w:bookmarkStart w:id="2613" w:name="_Toc276279551"/>
      <w:bookmarkStart w:id="2614" w:name="_Toc452208167"/>
      <w:r w:rsidRPr="001F6F73">
        <w:rPr>
          <w:rStyle w:val="Heading2Char"/>
          <w:rtl/>
        </w:rPr>
        <w:t>3558 / 88 ـ علي بن حم</w:t>
      </w:r>
      <w:r w:rsidRPr="001F6F73">
        <w:rPr>
          <w:rStyle w:val="Heading2Char"/>
          <w:rFonts w:hint="cs"/>
          <w:rtl/>
        </w:rPr>
        <w:t>ّ</w:t>
      </w:r>
      <w:r w:rsidRPr="001F6F73">
        <w:rPr>
          <w:rStyle w:val="Heading2Char"/>
          <w:rtl/>
        </w:rPr>
        <w:t>اد الأزدي</w:t>
      </w:r>
      <w:bookmarkEnd w:id="2612"/>
      <w:bookmarkEnd w:id="2613"/>
      <w:bookmarkEnd w:id="2614"/>
      <w:r>
        <w:rPr>
          <w:rtl/>
        </w:rPr>
        <w:t xml:space="preserve"> : </w:t>
      </w:r>
    </w:p>
    <w:p w:rsidR="00FB2F88" w:rsidRDefault="00FB2F88" w:rsidP="003465F8">
      <w:pPr>
        <w:pStyle w:val="libNormal"/>
        <w:rPr>
          <w:rtl/>
        </w:rPr>
      </w:pPr>
      <w:r>
        <w:rPr>
          <w:rtl/>
        </w:rPr>
        <w:t xml:space="preserve">روى الكشي عن محمد بن مسعود : أنّه متهم بالغلو ، وهو الذي روى كتاب الأظلة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علي بن الحكم ، دجخ ؛ ( م ت ). رجال الشيخ : 376 / 11. </w:t>
      </w:r>
    </w:p>
    <w:p w:rsidR="00FB2F88" w:rsidRDefault="00FB2F88" w:rsidP="000E2E6A">
      <w:pPr>
        <w:pStyle w:val="libFootnote0"/>
        <w:rPr>
          <w:rtl/>
        </w:rPr>
      </w:pPr>
      <w:r>
        <w:rPr>
          <w:rtl/>
        </w:rPr>
        <w:t xml:space="preserve">2 ـ أخبرنا به : جماعة ، عن محمد بن علي بن الحسين بن بابويه ، عن أبيه ، عن محمد بن أحمد بن هشام ، عن محمد بن السندي ، عنه. </w:t>
      </w:r>
    </w:p>
    <w:p w:rsidR="00FB2F88" w:rsidRDefault="00FB2F88" w:rsidP="000E2E6A">
      <w:pPr>
        <w:pStyle w:val="libFootnote0"/>
        <w:rPr>
          <w:rtl/>
        </w:rPr>
      </w:pPr>
      <w:r>
        <w:rPr>
          <w:rtl/>
        </w:rPr>
        <w:t xml:space="preserve">ورواه محمد بن علي ، عن أبيه ومحمد بن الحسن ، عن سعد ، عن أحمد بن محمد ، عن علي بن الحكم. </w:t>
      </w:r>
    </w:p>
    <w:p w:rsidR="00FB2F88" w:rsidRDefault="00FB2F88" w:rsidP="000E2E6A">
      <w:pPr>
        <w:pStyle w:val="libFootnote0"/>
        <w:rPr>
          <w:rtl/>
        </w:rPr>
      </w:pPr>
      <w:r>
        <w:rPr>
          <w:rtl/>
        </w:rPr>
        <w:t xml:space="preserve">وأخبرنا : ابن أبي جيد ، عن ابن الوليد ، عن الصفار وأحمد بن إدريس والحميري ومحمد بن يحيى ، عن أحمد بن محمد ، عنه ، ست ؛ ( م ت ). </w:t>
      </w:r>
    </w:p>
    <w:p w:rsidR="00FB2F88" w:rsidRDefault="00FB2F88" w:rsidP="000E2E6A">
      <w:pPr>
        <w:pStyle w:val="libFootnote0"/>
        <w:rPr>
          <w:rtl/>
        </w:rPr>
      </w:pPr>
      <w:r>
        <w:rPr>
          <w:rtl/>
        </w:rPr>
        <w:t xml:space="preserve">3 ـ الفهرست : 87 / 377. </w:t>
      </w:r>
    </w:p>
    <w:p w:rsidR="00FB2F88" w:rsidRDefault="00FB2F88" w:rsidP="000E2E6A">
      <w:pPr>
        <w:pStyle w:val="libFootnote0"/>
        <w:rPr>
          <w:rtl/>
        </w:rPr>
      </w:pPr>
      <w:r>
        <w:rPr>
          <w:rtl/>
        </w:rPr>
        <w:t xml:space="preserve">4 ـ ويؤيده عدم ذكر الشيخ </w:t>
      </w:r>
      <w:r w:rsidR="008324FC" w:rsidRPr="008324FC">
        <w:rPr>
          <w:rStyle w:val="libAlaemChar"/>
          <w:rFonts w:hint="cs"/>
          <w:rtl/>
        </w:rPr>
        <w:t>قدس‌سره</w:t>
      </w:r>
      <w:r>
        <w:rPr>
          <w:rtl/>
        </w:rPr>
        <w:t xml:space="preserve"> إياه في الفهرست إلا واحداً ، وكذا النجاشي </w:t>
      </w:r>
      <w:r w:rsidR="008324FC" w:rsidRPr="008324FC">
        <w:rPr>
          <w:rStyle w:val="libAlaemChar"/>
          <w:rFonts w:hint="cs"/>
          <w:rtl/>
        </w:rPr>
        <w:t>رحمه‌الله</w:t>
      </w:r>
      <w:r>
        <w:rPr>
          <w:rtl/>
        </w:rPr>
        <w:t xml:space="preserve"> في كتابه ، لأنّه إن كان رجلين ولكل واحد منهما كتاب لزم ذكرهما كما هو من دأبهما ( منه قدّه ). الفهرست : 87 / 377 ، رجال النجاشي : 274 / 718. </w:t>
      </w:r>
    </w:p>
    <w:p w:rsidR="00FB2F88" w:rsidRDefault="00FB2F88" w:rsidP="000E2E6A">
      <w:pPr>
        <w:pStyle w:val="libFootnote0"/>
        <w:rPr>
          <w:rtl/>
        </w:rPr>
      </w:pPr>
      <w:r>
        <w:rPr>
          <w:rtl/>
        </w:rPr>
        <w:t xml:space="preserve">5 ـ الخلاصة : 93 / 14 ، 98 / 33. </w:t>
      </w:r>
    </w:p>
    <w:p w:rsidR="00FB2F88" w:rsidRDefault="00FB2F88" w:rsidP="000E2E6A">
      <w:pPr>
        <w:pStyle w:val="libFootnote0"/>
        <w:rPr>
          <w:rtl/>
        </w:rPr>
      </w:pPr>
      <w:r>
        <w:rPr>
          <w:rtl/>
        </w:rPr>
        <w:t xml:space="preserve">6 ـ رجال الكشي : 375 / 703. </w:t>
      </w:r>
    </w:p>
    <w:p w:rsidR="00FB2F88" w:rsidRDefault="00FB2F88" w:rsidP="003465F8">
      <w:pPr>
        <w:pStyle w:val="libNormal"/>
        <w:rPr>
          <w:rtl/>
        </w:rPr>
      </w:pPr>
      <w:r>
        <w:rPr>
          <w:rtl/>
        </w:rPr>
        <w:br w:type="page"/>
      </w:r>
      <w:bookmarkStart w:id="2615" w:name="_Toc276203252"/>
      <w:bookmarkStart w:id="2616" w:name="_Toc276279552"/>
      <w:bookmarkStart w:id="2617" w:name="_Toc452208168"/>
      <w:r w:rsidRPr="00A7717D">
        <w:rPr>
          <w:rStyle w:val="Heading2Char"/>
          <w:rtl/>
        </w:rPr>
        <w:lastRenderedPageBreak/>
        <w:t>3559 / 89 ـ علي بن حمّاد المنقري</w:t>
      </w:r>
      <w:bookmarkEnd w:id="2615"/>
      <w:bookmarkEnd w:id="2616"/>
      <w:bookmarkEnd w:id="2617"/>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618" w:name="_Toc276203253"/>
      <w:bookmarkStart w:id="2619" w:name="_Toc276279553"/>
      <w:bookmarkStart w:id="2620" w:name="_Toc452208169"/>
      <w:r w:rsidRPr="00A7717D">
        <w:rPr>
          <w:rStyle w:val="Heading2Char"/>
          <w:rtl/>
        </w:rPr>
        <w:t>3560 / 90 ـ علي بن حمزة بن الحسن</w:t>
      </w:r>
      <w:bookmarkEnd w:id="2618"/>
      <w:bookmarkEnd w:id="2619"/>
      <w:bookmarkEnd w:id="2620"/>
      <w:r>
        <w:rPr>
          <w:rtl/>
        </w:rPr>
        <w:t xml:space="preserve"> : </w:t>
      </w:r>
    </w:p>
    <w:p w:rsidR="00FB2F88" w:rsidRDefault="00FB2F88" w:rsidP="003465F8">
      <w:pPr>
        <w:pStyle w:val="libNormal"/>
        <w:rPr>
          <w:rtl/>
        </w:rPr>
      </w:pPr>
      <w:r>
        <w:rPr>
          <w:rtl/>
        </w:rPr>
        <w:t xml:space="preserve">ابن عبيد الله </w:t>
      </w:r>
      <w:r w:rsidRPr="000E2E6A">
        <w:rPr>
          <w:rStyle w:val="libFootnotenumChar"/>
          <w:rtl/>
        </w:rPr>
        <w:t>(2)</w:t>
      </w:r>
      <w:r>
        <w:rPr>
          <w:rtl/>
        </w:rPr>
        <w:t xml:space="preserve"> بن العباس بن علي بن أبي طالب </w:t>
      </w:r>
      <w:r w:rsidR="008324FC" w:rsidRPr="008324FC">
        <w:rPr>
          <w:rStyle w:val="libAlaemChar"/>
          <w:rFonts w:hint="cs"/>
          <w:rtl/>
        </w:rPr>
        <w:t>عليه‌السلام</w:t>
      </w:r>
      <w:r>
        <w:rPr>
          <w:rtl/>
        </w:rPr>
        <w:t xml:space="preserve"> ، أبو محمد ، ثقة ، روى وأكثر الرواية ، له نسخة يرويها عن موسى بن جعفر </w:t>
      </w:r>
      <w:r w:rsidR="008324FC" w:rsidRPr="008324FC">
        <w:rPr>
          <w:rStyle w:val="libAlaemChar"/>
          <w:rFonts w:hint="cs"/>
          <w:rtl/>
        </w:rPr>
        <w:t>عليه‌السلام</w:t>
      </w:r>
      <w:r>
        <w:rPr>
          <w:rtl/>
        </w:rPr>
        <w:t xml:space="preserve"> ، روى عنه : ابنه محمد بن علي ، رجال النجاشي </w:t>
      </w:r>
      <w:r w:rsidRPr="000E2E6A">
        <w:rPr>
          <w:rStyle w:val="libFootnotenumChar"/>
          <w:rtl/>
        </w:rPr>
        <w:t>(3)</w:t>
      </w:r>
      <w:r>
        <w:rPr>
          <w:rtl/>
        </w:rPr>
        <w:t>.</w:t>
      </w:r>
    </w:p>
    <w:p w:rsidR="00FB2F88" w:rsidRDefault="00FB2F88" w:rsidP="003465F8">
      <w:pPr>
        <w:pStyle w:val="libNormal"/>
        <w:rPr>
          <w:rtl/>
        </w:rPr>
      </w:pPr>
      <w:bookmarkStart w:id="2621" w:name="_Toc276203254"/>
      <w:bookmarkStart w:id="2622" w:name="_Toc276279554"/>
      <w:bookmarkStart w:id="2623" w:name="_Toc452208170"/>
      <w:r w:rsidRPr="00A7717D">
        <w:rPr>
          <w:rStyle w:val="Heading2Char"/>
          <w:rtl/>
        </w:rPr>
        <w:t>3561 / 91 ـ علي بن حنان الصيرفي</w:t>
      </w:r>
      <w:bookmarkEnd w:id="2621"/>
      <w:bookmarkEnd w:id="2622"/>
      <w:bookmarkEnd w:id="2623"/>
      <w:r>
        <w:rPr>
          <w:rtl/>
        </w:rPr>
        <w:t xml:space="preserve"> : </w:t>
      </w:r>
    </w:p>
    <w:p w:rsidR="00FB2F88" w:rsidRDefault="00FB2F88" w:rsidP="003465F8">
      <w:pPr>
        <w:pStyle w:val="libNormal"/>
        <w:rPr>
          <w:rtl/>
        </w:rPr>
      </w:pPr>
      <w:r>
        <w:rPr>
          <w:rtl/>
        </w:rPr>
        <w:t xml:space="preserve">وأخوه جعفر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624" w:name="_Toc276203255"/>
      <w:bookmarkStart w:id="2625" w:name="_Toc276279555"/>
      <w:bookmarkStart w:id="2626" w:name="_Toc452208171"/>
      <w:r w:rsidRPr="00A7717D">
        <w:rPr>
          <w:rStyle w:val="Heading2Char"/>
          <w:rtl/>
        </w:rPr>
        <w:t>3562 / 92 ـ علي بن حنان بن موسى</w:t>
      </w:r>
      <w:bookmarkEnd w:id="2624"/>
      <w:bookmarkEnd w:id="2625"/>
      <w:bookmarkEnd w:id="2626"/>
      <w:r>
        <w:rPr>
          <w:rtl/>
        </w:rPr>
        <w:t xml:space="preserve"> : </w:t>
      </w:r>
    </w:p>
    <w:p w:rsidR="00FB2F88" w:rsidRDefault="00FB2F88" w:rsidP="003465F8">
      <w:pPr>
        <w:pStyle w:val="libNormal"/>
        <w:rPr>
          <w:rtl/>
        </w:rPr>
      </w:pPr>
      <w:r>
        <w:rPr>
          <w:rtl/>
        </w:rPr>
        <w:t xml:space="preserve">الجعفري ، بياع الزطي </w:t>
      </w:r>
      <w:r w:rsidRPr="000E2E6A">
        <w:rPr>
          <w:rStyle w:val="libFootnotenumChar"/>
          <w:rtl/>
        </w:rPr>
        <w:t>(5)</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627" w:name="_Toc276203256"/>
      <w:bookmarkStart w:id="2628" w:name="_Toc276279556"/>
      <w:bookmarkStart w:id="2629" w:name="_Toc452208172"/>
      <w:r w:rsidRPr="00A7717D">
        <w:rPr>
          <w:rStyle w:val="Heading2Char"/>
          <w:rtl/>
        </w:rPr>
        <w:t>3563 / 93 ـ علي بن حنظلة العجلي</w:t>
      </w:r>
      <w:bookmarkEnd w:id="2627"/>
      <w:bookmarkEnd w:id="2628"/>
      <w:bookmarkEnd w:id="2629"/>
      <w:r>
        <w:rPr>
          <w:rtl/>
        </w:rPr>
        <w:t xml:space="preserve"> : </w:t>
      </w:r>
    </w:p>
    <w:p w:rsidR="00FB2F88" w:rsidRDefault="00FB2F88" w:rsidP="003465F8">
      <w:pPr>
        <w:pStyle w:val="libNormal"/>
        <w:rPr>
          <w:rtl/>
        </w:rPr>
      </w:pPr>
      <w:r>
        <w:rPr>
          <w:rtl/>
        </w:rPr>
        <w:t xml:space="preserve">الكوفي ، من أصحاب الباقر </w:t>
      </w:r>
      <w:r w:rsidRPr="000E2E6A">
        <w:rPr>
          <w:rStyle w:val="libFootnotenumChar"/>
          <w:rtl/>
        </w:rPr>
        <w:t>(7)</w:t>
      </w:r>
      <w:r>
        <w:rPr>
          <w:rtl/>
        </w:rPr>
        <w:t xml:space="preserve"> والصادق </w:t>
      </w:r>
      <w:r w:rsidRPr="000E2E6A">
        <w:rPr>
          <w:rStyle w:val="libFootnotenumChar"/>
          <w:rtl/>
        </w:rPr>
        <w:t>(8)</w:t>
      </w:r>
      <w:r>
        <w:rPr>
          <w:rtl/>
        </w:rPr>
        <w:t xml:space="preserve"> </w:t>
      </w:r>
      <w:r w:rsidR="008324FC" w:rsidRPr="008324FC">
        <w:rPr>
          <w:rStyle w:val="libAlaemChar"/>
          <w:rFonts w:hint="cs"/>
          <w:rtl/>
        </w:rPr>
        <w:t>عليهما‌السلام</w:t>
      </w:r>
      <w:r>
        <w:rPr>
          <w:rtl/>
        </w:rPr>
        <w:t xml:space="preserve"> ، رجال الشيخ.</w:t>
      </w:r>
    </w:p>
    <w:p w:rsidR="00FB2F88" w:rsidRDefault="00FB2F88" w:rsidP="003465F8">
      <w:pPr>
        <w:pStyle w:val="libNormal"/>
        <w:rPr>
          <w:rtl/>
        </w:rPr>
      </w:pPr>
      <w:bookmarkStart w:id="2630" w:name="_Toc276203257"/>
      <w:bookmarkStart w:id="2631" w:name="_Toc276279557"/>
      <w:bookmarkStart w:id="2632" w:name="_Toc452208173"/>
      <w:r w:rsidRPr="00A7717D">
        <w:rPr>
          <w:rStyle w:val="Heading2Char"/>
          <w:rtl/>
        </w:rPr>
        <w:t>3564 / 94 ـ علي بن خالد</w:t>
      </w:r>
      <w:bookmarkEnd w:id="2630"/>
      <w:bookmarkEnd w:id="2631"/>
      <w:bookmarkEnd w:id="2632"/>
      <w:r>
        <w:rPr>
          <w:rtl/>
        </w:rPr>
        <w:t xml:space="preserve"> : </w:t>
      </w:r>
    </w:p>
    <w:p w:rsidR="00FB2F88" w:rsidRDefault="00FB2F88" w:rsidP="003465F8">
      <w:pPr>
        <w:pStyle w:val="libNormal"/>
        <w:rPr>
          <w:rtl/>
        </w:rPr>
      </w:pPr>
      <w:r>
        <w:rPr>
          <w:rtl/>
        </w:rPr>
        <w:t xml:space="preserve">كان زيدياً ، ثمّ قال بالإمامة وحسن اعتقاده لأمر شاهده من كرامات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247 / 343. </w:t>
      </w:r>
    </w:p>
    <w:p w:rsidR="00FB2F88" w:rsidRDefault="00FB2F88" w:rsidP="000E2E6A">
      <w:pPr>
        <w:pStyle w:val="libFootnote0"/>
        <w:rPr>
          <w:rtl/>
        </w:rPr>
      </w:pPr>
      <w:r>
        <w:rPr>
          <w:rtl/>
        </w:rPr>
        <w:t xml:space="preserve">2 ـ في نسخة ( ش ) : عبد الله. </w:t>
      </w:r>
    </w:p>
    <w:p w:rsidR="00FB2F88" w:rsidRDefault="00FB2F88" w:rsidP="000E2E6A">
      <w:pPr>
        <w:pStyle w:val="libFootnote0"/>
        <w:rPr>
          <w:rtl/>
        </w:rPr>
      </w:pPr>
      <w:r>
        <w:rPr>
          <w:rtl/>
        </w:rPr>
        <w:t xml:space="preserve">3 ـ رجال النجاشي : 272 / 714. </w:t>
      </w:r>
    </w:p>
    <w:p w:rsidR="00FB2F88" w:rsidRDefault="00FB2F88" w:rsidP="000E2E6A">
      <w:pPr>
        <w:pStyle w:val="libFootnote0"/>
        <w:rPr>
          <w:rtl/>
        </w:rPr>
      </w:pPr>
      <w:r>
        <w:rPr>
          <w:rtl/>
        </w:rPr>
        <w:t xml:space="preserve">4 ـ رجال الشيخ : 246 / 333 ، وفيه : حيّان ، وفي مجمع الرجال 4 : 193 نقلاًً عنه كما في المتن. </w:t>
      </w:r>
    </w:p>
    <w:p w:rsidR="00FB2F88" w:rsidRDefault="00FB2F88" w:rsidP="000E2E6A">
      <w:pPr>
        <w:pStyle w:val="libFootnote0"/>
        <w:rPr>
          <w:rtl/>
        </w:rPr>
      </w:pPr>
      <w:r>
        <w:rPr>
          <w:rtl/>
        </w:rPr>
        <w:t xml:space="preserve">5 ـ كوفي ، ( م ت ). </w:t>
      </w:r>
    </w:p>
    <w:p w:rsidR="00FB2F88" w:rsidRDefault="00FB2F88" w:rsidP="000E2E6A">
      <w:pPr>
        <w:pStyle w:val="libFootnote0"/>
        <w:rPr>
          <w:rtl/>
        </w:rPr>
      </w:pPr>
      <w:r>
        <w:rPr>
          <w:rtl/>
        </w:rPr>
        <w:t xml:space="preserve">6 ـ رجال الشيخ : 246 / 334 ، وفي بعض نسخه : ابن حيان بن موسى الجعفي ... </w:t>
      </w:r>
    </w:p>
    <w:p w:rsidR="00FB2F88" w:rsidRDefault="00FB2F88" w:rsidP="000E2E6A">
      <w:pPr>
        <w:pStyle w:val="libFootnote0"/>
        <w:rPr>
          <w:rtl/>
        </w:rPr>
      </w:pPr>
      <w:r>
        <w:rPr>
          <w:rtl/>
        </w:rPr>
        <w:t xml:space="preserve">7 ـ رجال الشيخ : 142 / 64. </w:t>
      </w:r>
    </w:p>
    <w:p w:rsidR="00FB2F88" w:rsidRDefault="00FB2F88" w:rsidP="000E2E6A">
      <w:pPr>
        <w:pStyle w:val="libFootnote0"/>
        <w:rPr>
          <w:rtl/>
        </w:rPr>
      </w:pPr>
      <w:r>
        <w:rPr>
          <w:rtl/>
        </w:rPr>
        <w:t xml:space="preserve">8 ـ رجال الشيخ : 245 / 295. </w:t>
      </w:r>
    </w:p>
    <w:p w:rsidR="00FB2F88" w:rsidRDefault="00FB2F88" w:rsidP="003465F8">
      <w:pPr>
        <w:pStyle w:val="libNormal0"/>
        <w:rPr>
          <w:rtl/>
        </w:rPr>
      </w:pPr>
      <w:r>
        <w:rPr>
          <w:rtl/>
        </w:rPr>
        <w:br w:type="page"/>
      </w:r>
      <w:r>
        <w:rPr>
          <w:rtl/>
        </w:rPr>
        <w:lastRenderedPageBreak/>
        <w:t xml:space="preserve">أبي جعفر الثاني </w:t>
      </w:r>
      <w:r w:rsidR="008324FC" w:rsidRPr="008324FC">
        <w:rPr>
          <w:rStyle w:val="libAlaemChar"/>
          <w:rFonts w:hint="cs"/>
          <w:rtl/>
        </w:rPr>
        <w:t>عليه‌السلام</w:t>
      </w:r>
      <w:r>
        <w:rPr>
          <w:rtl/>
        </w:rPr>
        <w:t xml:space="preserve"> ، قاله المفيد </w:t>
      </w:r>
      <w:r w:rsidR="008324FC" w:rsidRPr="008324FC">
        <w:rPr>
          <w:rStyle w:val="libAlaemChar"/>
          <w:rFonts w:hint="cs"/>
          <w:rtl/>
        </w:rPr>
        <w:t>رحمه‌الله</w:t>
      </w:r>
      <w:r>
        <w:rPr>
          <w:rtl/>
        </w:rPr>
        <w:t xml:space="preserve"> في إرشاده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633" w:name="_Toc276203258"/>
      <w:bookmarkStart w:id="2634" w:name="_Toc276279558"/>
      <w:bookmarkStart w:id="2635" w:name="_Toc452208174"/>
      <w:r w:rsidRPr="00A7717D">
        <w:rPr>
          <w:rStyle w:val="Heading2Char"/>
          <w:rtl/>
        </w:rPr>
        <w:t>3565 / 95 ـ علي الخر</w:t>
      </w:r>
      <w:r w:rsidRPr="00A7717D">
        <w:rPr>
          <w:rStyle w:val="Heading2Char"/>
          <w:rFonts w:hint="cs"/>
          <w:rtl/>
        </w:rPr>
        <w:t>ّ</w:t>
      </w:r>
      <w:r w:rsidRPr="00A7717D">
        <w:rPr>
          <w:rStyle w:val="Heading2Char"/>
          <w:rtl/>
        </w:rPr>
        <w:t>از</w:t>
      </w:r>
      <w:bookmarkEnd w:id="2633"/>
      <w:bookmarkEnd w:id="2634"/>
      <w:bookmarkEnd w:id="2635"/>
      <w:r>
        <w:rPr>
          <w:rtl/>
        </w:rPr>
        <w:t xml:space="preserve"> </w:t>
      </w:r>
      <w:r w:rsidRPr="000E2E6A">
        <w:rPr>
          <w:rStyle w:val="libFootnotenumChar"/>
          <w:rtl/>
        </w:rPr>
        <w:t>(3)</w:t>
      </w:r>
      <w:r>
        <w:rPr>
          <w:rtl/>
        </w:rPr>
        <w:t xml:space="preserve"> </w:t>
      </w:r>
      <w:r w:rsidRPr="00A7717D">
        <w:rPr>
          <w:rStyle w:val="Heading2Char"/>
          <w:rtl/>
        </w:rPr>
        <w:t>الرازي</w:t>
      </w:r>
      <w:r>
        <w:rPr>
          <w:rtl/>
        </w:rPr>
        <w:t xml:space="preserve"> : </w:t>
      </w:r>
    </w:p>
    <w:p w:rsidR="00FB2F88" w:rsidRDefault="00FB2F88" w:rsidP="003465F8">
      <w:pPr>
        <w:pStyle w:val="libNormal"/>
        <w:rPr>
          <w:rtl/>
        </w:rPr>
      </w:pPr>
      <w:r>
        <w:rPr>
          <w:rtl/>
        </w:rPr>
        <w:t xml:space="preserve">متكلم ، جليل ، له كتب في الكلام ، وله اُنس بالفقه ، وكان مقيماً بالري وبها مات ، الفهرست </w:t>
      </w:r>
      <w:r w:rsidRPr="000E2E6A">
        <w:rPr>
          <w:rStyle w:val="libFootnotenumChar"/>
          <w:rtl/>
        </w:rPr>
        <w:t>(4)</w:t>
      </w:r>
      <w:r>
        <w:rPr>
          <w:rtl/>
        </w:rPr>
        <w:t xml:space="preserve">. </w:t>
      </w:r>
    </w:p>
    <w:p w:rsidR="00FB2F88" w:rsidRDefault="00FB2F88" w:rsidP="003465F8">
      <w:pPr>
        <w:pStyle w:val="libNormal"/>
        <w:rPr>
          <w:rtl/>
        </w:rPr>
      </w:pPr>
      <w:r>
        <w:rPr>
          <w:rtl/>
        </w:rPr>
        <w:t xml:space="preserve">وكأنّه هو المذكور قبيل هذا بعنوان : علي بن أحمد بن علي الخرّاز </w:t>
      </w:r>
      <w:r w:rsidRPr="000E2E6A">
        <w:rPr>
          <w:rStyle w:val="libFootnotenumChar"/>
          <w:rtl/>
        </w:rPr>
        <w:t>(5)</w:t>
      </w:r>
      <w:r>
        <w:rPr>
          <w:rtl/>
        </w:rPr>
        <w:t>.</w:t>
      </w:r>
    </w:p>
    <w:p w:rsidR="00FB2F88" w:rsidRDefault="00FB2F88" w:rsidP="003465F8">
      <w:pPr>
        <w:pStyle w:val="libNormal"/>
        <w:rPr>
          <w:rtl/>
        </w:rPr>
      </w:pPr>
      <w:bookmarkStart w:id="2636" w:name="_Toc276203259"/>
      <w:bookmarkStart w:id="2637" w:name="_Toc276279559"/>
      <w:bookmarkStart w:id="2638" w:name="_Toc452208175"/>
      <w:r w:rsidRPr="00A7717D">
        <w:rPr>
          <w:rStyle w:val="Heading2Char"/>
          <w:rtl/>
        </w:rPr>
        <w:t>3566 / 96 ـ علي بن الخطّاب</w:t>
      </w:r>
      <w:bookmarkEnd w:id="2636"/>
      <w:bookmarkEnd w:id="2637"/>
      <w:bookmarkEnd w:id="2638"/>
      <w:r>
        <w:rPr>
          <w:rtl/>
        </w:rPr>
        <w:t xml:space="preserve"> : </w:t>
      </w:r>
    </w:p>
    <w:p w:rsidR="00FB2F88" w:rsidRDefault="00FB2F88" w:rsidP="003465F8">
      <w:pPr>
        <w:pStyle w:val="libNormal"/>
        <w:rPr>
          <w:rtl/>
        </w:rPr>
      </w:pPr>
      <w:r>
        <w:rPr>
          <w:rtl/>
        </w:rPr>
        <w:t xml:space="preserve">واقفي ، 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وقال الكشي : كان واقفياً </w:t>
      </w:r>
      <w:r w:rsidRPr="000E2E6A">
        <w:rPr>
          <w:rStyle w:val="libFootnotenumChar"/>
          <w:rtl/>
        </w:rPr>
        <w:t>(7)</w:t>
      </w:r>
      <w:r>
        <w:rPr>
          <w:rtl/>
        </w:rPr>
        <w:t>.</w:t>
      </w:r>
    </w:p>
    <w:p w:rsidR="00FB2F88" w:rsidRDefault="00FB2F88" w:rsidP="003465F8">
      <w:pPr>
        <w:pStyle w:val="libNormal"/>
        <w:rPr>
          <w:rtl/>
        </w:rPr>
      </w:pPr>
      <w:bookmarkStart w:id="2639" w:name="_Toc276203260"/>
      <w:bookmarkStart w:id="2640" w:name="_Toc276279560"/>
      <w:bookmarkStart w:id="2641" w:name="_Toc452208176"/>
      <w:r w:rsidRPr="00A7717D">
        <w:rPr>
          <w:rStyle w:val="Heading2Char"/>
          <w:rtl/>
        </w:rPr>
        <w:t>3567 / 97 ـ علي بن خليد المكفوف</w:t>
      </w:r>
      <w:bookmarkEnd w:id="2639"/>
      <w:bookmarkEnd w:id="2640"/>
      <w:bookmarkEnd w:id="2641"/>
      <w:r>
        <w:rPr>
          <w:rtl/>
        </w:rPr>
        <w:t xml:space="preserve"> : </w:t>
      </w:r>
    </w:p>
    <w:p w:rsidR="00FB2F88" w:rsidRDefault="00FB2F88" w:rsidP="003465F8">
      <w:pPr>
        <w:pStyle w:val="libNormal"/>
        <w:rPr>
          <w:rtl/>
        </w:rPr>
      </w:pPr>
      <w:r>
        <w:rPr>
          <w:rtl/>
        </w:rPr>
        <w:t xml:space="preserve">روى الكشى عن محمد بن مسعود قال : سألت علي بن الحسن عن علي بن خليد ، قال : يعرف بأبي الحسن المكفوف ، وهو بغدادي ، قال : ليس به بأس </w:t>
      </w:r>
      <w:r w:rsidRPr="000E2E6A">
        <w:rPr>
          <w:rStyle w:val="libFootnotenumChar"/>
          <w:rtl/>
        </w:rPr>
        <w:t>(8)</w:t>
      </w:r>
      <w:r>
        <w:rPr>
          <w:rtl/>
        </w:rPr>
        <w:t>.</w:t>
      </w:r>
    </w:p>
    <w:p w:rsidR="00FB2F88" w:rsidRDefault="00FB2F88" w:rsidP="003465F8">
      <w:pPr>
        <w:pStyle w:val="libNormal"/>
        <w:rPr>
          <w:rtl/>
        </w:rPr>
      </w:pPr>
      <w:bookmarkStart w:id="2642" w:name="_Toc276203261"/>
      <w:bookmarkStart w:id="2643" w:name="_Toc276279561"/>
      <w:bookmarkStart w:id="2644" w:name="_Toc452208177"/>
      <w:r w:rsidRPr="00A7717D">
        <w:rPr>
          <w:rStyle w:val="Heading2Char"/>
          <w:rtl/>
        </w:rPr>
        <w:t>3568 / 98 ـ علي بن داود الحدّاد</w:t>
      </w:r>
      <w:bookmarkEnd w:id="2642"/>
      <w:bookmarkEnd w:id="2643"/>
      <w:bookmarkEnd w:id="2644"/>
      <w:r>
        <w:rPr>
          <w:rtl/>
        </w:rPr>
        <w:t xml:space="preserve"> : </w:t>
      </w:r>
    </w:p>
    <w:p w:rsidR="00FB2F88" w:rsidRDefault="00FB2F88" w:rsidP="003465F8">
      <w:pPr>
        <w:pStyle w:val="libNormal"/>
        <w:rPr>
          <w:rtl/>
        </w:rPr>
      </w:pPr>
      <w:r>
        <w:rPr>
          <w:rtl/>
        </w:rPr>
        <w:t xml:space="preserve">روى عن حريز بن عبد الله ، روى عنه : إسحاق بن محمد ، في من لم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الإرشاد 2 : 291. </w:t>
      </w:r>
    </w:p>
    <w:p w:rsidR="00FB2F88" w:rsidRDefault="00FB2F88" w:rsidP="000E2E6A">
      <w:pPr>
        <w:pStyle w:val="libFootnote0"/>
        <w:rPr>
          <w:rtl/>
        </w:rPr>
      </w:pPr>
      <w:r>
        <w:rPr>
          <w:rtl/>
        </w:rPr>
        <w:t xml:space="preserve">2 ـ وهذه القصة موجودة في الكافي في مولد أبي جعفر الثاني </w:t>
      </w:r>
      <w:r w:rsidR="008324FC" w:rsidRPr="008324FC">
        <w:rPr>
          <w:rStyle w:val="libAlaemChar"/>
          <w:rFonts w:hint="cs"/>
          <w:rtl/>
        </w:rPr>
        <w:t>عليه‌السلام</w:t>
      </w:r>
      <w:r>
        <w:rPr>
          <w:rtl/>
        </w:rPr>
        <w:t xml:space="preserve"> ، ( م ت ). الكافي 1 : 411 / 1. </w:t>
      </w:r>
    </w:p>
    <w:p w:rsidR="00FB2F88" w:rsidRDefault="00FB2F88" w:rsidP="000E2E6A">
      <w:pPr>
        <w:pStyle w:val="libFootnote0"/>
        <w:rPr>
          <w:rtl/>
        </w:rPr>
      </w:pPr>
      <w:r>
        <w:rPr>
          <w:rtl/>
        </w:rPr>
        <w:t xml:space="preserve">3 ـ كذا نسخة ( ش ) في الموضعين ، وفي نسختي ( م ) و ( ت ) والمصدر : الخزّاز. </w:t>
      </w:r>
    </w:p>
    <w:p w:rsidR="00FB2F88" w:rsidRDefault="00FB2F88" w:rsidP="000E2E6A">
      <w:pPr>
        <w:pStyle w:val="libFootnote0"/>
        <w:rPr>
          <w:rtl/>
        </w:rPr>
      </w:pPr>
      <w:r>
        <w:rPr>
          <w:rtl/>
        </w:rPr>
        <w:t xml:space="preserve">4 ـ الفهرست : 100 / 433. </w:t>
      </w:r>
    </w:p>
    <w:p w:rsidR="00FB2F88" w:rsidRDefault="00FB2F88" w:rsidP="000E2E6A">
      <w:pPr>
        <w:pStyle w:val="libFootnote0"/>
        <w:rPr>
          <w:rtl/>
        </w:rPr>
      </w:pPr>
      <w:r>
        <w:rPr>
          <w:rtl/>
        </w:rPr>
        <w:t xml:space="preserve">5 ـ تقدم برقم : 3501 / 31. </w:t>
      </w:r>
    </w:p>
    <w:p w:rsidR="00FB2F88" w:rsidRDefault="00FB2F88" w:rsidP="000E2E6A">
      <w:pPr>
        <w:pStyle w:val="libFootnote0"/>
        <w:rPr>
          <w:rtl/>
        </w:rPr>
      </w:pPr>
      <w:r>
        <w:rPr>
          <w:rtl/>
        </w:rPr>
        <w:t xml:space="preserve">6 ـ رجال الشيخ : 341 / 44. </w:t>
      </w:r>
    </w:p>
    <w:p w:rsidR="00FB2F88" w:rsidRDefault="00FB2F88" w:rsidP="000E2E6A">
      <w:pPr>
        <w:pStyle w:val="libFootnote0"/>
        <w:rPr>
          <w:rtl/>
        </w:rPr>
      </w:pPr>
      <w:r>
        <w:rPr>
          <w:rtl/>
        </w:rPr>
        <w:t xml:space="preserve">7 ـ رجال الكشي : 469 / 895. </w:t>
      </w:r>
    </w:p>
    <w:p w:rsidR="00FB2F88" w:rsidRDefault="00FB2F88" w:rsidP="000E2E6A">
      <w:pPr>
        <w:pStyle w:val="libFootnote0"/>
        <w:rPr>
          <w:rtl/>
        </w:rPr>
      </w:pPr>
      <w:r>
        <w:rPr>
          <w:rtl/>
        </w:rPr>
        <w:t xml:space="preserve">8 ـ رجال الكشي :346 / 644. </w:t>
      </w:r>
    </w:p>
    <w:p w:rsidR="00FB2F88" w:rsidRDefault="00FB2F88" w:rsidP="003465F8">
      <w:pPr>
        <w:pStyle w:val="libNormal0"/>
        <w:rPr>
          <w:rtl/>
        </w:rPr>
      </w:pPr>
      <w:r>
        <w:rPr>
          <w:rtl/>
        </w:rPr>
        <w:br w:type="page"/>
      </w:r>
      <w:r>
        <w:rPr>
          <w:rtl/>
        </w:rPr>
        <w:lastRenderedPageBreak/>
        <w:t xml:space="preserve">يرو عن الائمة </w:t>
      </w:r>
      <w:r w:rsidR="008324FC" w:rsidRPr="008324FC">
        <w:rPr>
          <w:rStyle w:val="libAlaemChar"/>
          <w:rFonts w:hint="cs"/>
          <w:rtl/>
        </w:rPr>
        <w:t>عليهم‌السلام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645" w:name="_Toc276203262"/>
      <w:bookmarkStart w:id="2646" w:name="_Toc276279562"/>
      <w:bookmarkStart w:id="2647" w:name="_Toc452208178"/>
      <w:r w:rsidRPr="00A7717D">
        <w:rPr>
          <w:rStyle w:val="Heading2Char"/>
          <w:rtl/>
        </w:rPr>
        <w:t>3569 / 99 ـ علي بن داود الكوفي</w:t>
      </w:r>
      <w:bookmarkEnd w:id="2645"/>
      <w:bookmarkEnd w:id="2646"/>
      <w:bookmarkEnd w:id="264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648" w:name="_Toc276203263"/>
      <w:bookmarkStart w:id="2649" w:name="_Toc276279563"/>
      <w:bookmarkStart w:id="2650" w:name="_Toc452208179"/>
      <w:r w:rsidRPr="00A7717D">
        <w:rPr>
          <w:rStyle w:val="Heading2Char"/>
          <w:rtl/>
        </w:rPr>
        <w:t>3570 / 100 ـ علي بن رباط</w:t>
      </w:r>
      <w:bookmarkEnd w:id="2648"/>
      <w:bookmarkEnd w:id="2649"/>
      <w:bookmarkEnd w:id="2650"/>
      <w:r>
        <w:rPr>
          <w:rtl/>
        </w:rPr>
        <w:t xml:space="preserve"> : </w:t>
      </w:r>
    </w:p>
    <w:p w:rsidR="00FB2F88" w:rsidRDefault="00FB2F88" w:rsidP="003465F8">
      <w:pPr>
        <w:pStyle w:val="libNormal"/>
        <w:rPr>
          <w:rtl/>
        </w:rPr>
      </w:pPr>
      <w:r>
        <w:rPr>
          <w:rtl/>
        </w:rPr>
        <w:t xml:space="preserve">مولى بجيلة </w:t>
      </w:r>
      <w:r w:rsidRPr="000E2E6A">
        <w:rPr>
          <w:rStyle w:val="libFootnotenumChar"/>
          <w:rtl/>
        </w:rPr>
        <w:t>(3)</w:t>
      </w:r>
      <w:r>
        <w:rPr>
          <w:rtl/>
        </w:rPr>
        <w:t xml:space="preserve"> ، من أصحاب الباقر </w:t>
      </w:r>
      <w:r w:rsidRPr="000E2E6A">
        <w:rPr>
          <w:rStyle w:val="libFootnotenumChar"/>
          <w:rtl/>
        </w:rPr>
        <w:t>(4)</w:t>
      </w:r>
      <w:r>
        <w:rPr>
          <w:rtl/>
        </w:rPr>
        <w:t xml:space="preserve"> والصادق </w:t>
      </w:r>
      <w:r w:rsidRPr="000E2E6A">
        <w:rPr>
          <w:rStyle w:val="libFootnotenumChar"/>
          <w:rtl/>
        </w:rPr>
        <w:t>(5)</w:t>
      </w:r>
      <w:r>
        <w:rPr>
          <w:rtl/>
        </w:rPr>
        <w:t xml:space="preserve"> والرضا </w:t>
      </w:r>
      <w:r w:rsidRPr="000E2E6A">
        <w:rPr>
          <w:rStyle w:val="libFootnotenumChar"/>
          <w:rtl/>
        </w:rPr>
        <w:t>(6)</w:t>
      </w:r>
      <w:r>
        <w:rPr>
          <w:rtl/>
        </w:rPr>
        <w:t xml:space="preserve"> </w:t>
      </w:r>
      <w:r w:rsidR="008324FC" w:rsidRPr="008324FC">
        <w:rPr>
          <w:rStyle w:val="libAlaemChar"/>
          <w:rFonts w:hint="cs"/>
          <w:rtl/>
        </w:rPr>
        <w:t>عليهم‌السلام</w:t>
      </w:r>
      <w:r>
        <w:rPr>
          <w:rtl/>
        </w:rPr>
        <w:t xml:space="preserve"> ، رجال الشيخ. </w:t>
      </w:r>
    </w:p>
    <w:p w:rsidR="00FB2F88" w:rsidRDefault="00FB2F88" w:rsidP="003465F8">
      <w:pPr>
        <w:pStyle w:val="libNormal"/>
        <w:rPr>
          <w:rtl/>
        </w:rPr>
      </w:pPr>
      <w:r>
        <w:rPr>
          <w:rtl/>
        </w:rPr>
        <w:t xml:space="preserve">ويحتمل أن يكون هذا هو المذكور قبل هذا بعنوان : علي بن الحسن ابن رباط </w:t>
      </w:r>
      <w:r w:rsidRPr="000E2E6A">
        <w:rPr>
          <w:rStyle w:val="libFootnotenumChar"/>
          <w:rtl/>
        </w:rPr>
        <w:t>(7)</w:t>
      </w:r>
      <w:r>
        <w:rPr>
          <w:rtl/>
        </w:rPr>
        <w:t xml:space="preserve"> ، ويؤيده ذكر الشيخ إياه في الفهرست بعنوان : علي بن الحسن ابن رباط ، وفي آخر السند بعنوان : علي بن رباط </w:t>
      </w:r>
      <w:r w:rsidRPr="000E2E6A">
        <w:rPr>
          <w:rStyle w:val="libFootnotenumChar"/>
          <w:rtl/>
        </w:rPr>
        <w:t>(8)</w:t>
      </w:r>
      <w:r>
        <w:rPr>
          <w:rtl/>
        </w:rPr>
        <w:t>.</w:t>
      </w:r>
    </w:p>
    <w:p w:rsidR="00FB2F88" w:rsidRDefault="00FB2F88" w:rsidP="003465F8">
      <w:pPr>
        <w:pStyle w:val="libNormal"/>
        <w:rPr>
          <w:rtl/>
        </w:rPr>
      </w:pPr>
      <w:bookmarkStart w:id="2651" w:name="_Toc276203264"/>
      <w:bookmarkStart w:id="2652" w:name="_Toc276279564"/>
      <w:bookmarkStart w:id="2653" w:name="_Toc452208180"/>
      <w:r w:rsidRPr="00A7717D">
        <w:rPr>
          <w:rStyle w:val="Heading2Char"/>
          <w:rtl/>
        </w:rPr>
        <w:t>3571 / 101 ـ علي بن ربيعة الوالبي</w:t>
      </w:r>
      <w:bookmarkEnd w:id="2651"/>
      <w:bookmarkEnd w:id="2652"/>
      <w:bookmarkEnd w:id="2653"/>
      <w:r>
        <w:rPr>
          <w:rtl/>
        </w:rPr>
        <w:t xml:space="preserve"> : </w:t>
      </w:r>
    </w:p>
    <w:p w:rsidR="00FB2F88" w:rsidRDefault="00FB2F88" w:rsidP="003465F8">
      <w:pPr>
        <w:pStyle w:val="libNormal"/>
        <w:rPr>
          <w:rtl/>
        </w:rPr>
      </w:pPr>
      <w:r>
        <w:rPr>
          <w:rtl/>
        </w:rPr>
        <w:t xml:space="preserve">الأسدي </w:t>
      </w:r>
      <w:r w:rsidRPr="000E2E6A">
        <w:rPr>
          <w:rStyle w:val="libFootnotenumChar"/>
          <w:rtl/>
        </w:rPr>
        <w:t>(9)</w:t>
      </w:r>
      <w:r>
        <w:rPr>
          <w:rtl/>
        </w:rPr>
        <w:t xml:space="preserve"> ، وكان من العبّاد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434 / 51. </w:t>
      </w:r>
    </w:p>
    <w:p w:rsidR="00FB2F88" w:rsidRDefault="00FB2F88" w:rsidP="000E2E6A">
      <w:pPr>
        <w:pStyle w:val="libFootnote0"/>
        <w:rPr>
          <w:rtl/>
        </w:rPr>
      </w:pPr>
      <w:r>
        <w:rPr>
          <w:rtl/>
        </w:rPr>
        <w:t xml:space="preserve">2 ـ رجال الشيخ : 247 / 339. </w:t>
      </w:r>
    </w:p>
    <w:p w:rsidR="00FB2F88" w:rsidRDefault="00FB2F88" w:rsidP="000E2E6A">
      <w:pPr>
        <w:pStyle w:val="libFootnote0"/>
        <w:rPr>
          <w:rtl/>
        </w:rPr>
      </w:pPr>
      <w:r>
        <w:rPr>
          <w:rtl/>
        </w:rPr>
        <w:t xml:space="preserve">3 ـ كوفي ، ( م ت ). </w:t>
      </w:r>
    </w:p>
    <w:p w:rsidR="00FB2F88" w:rsidRDefault="00FB2F88" w:rsidP="000E2E6A">
      <w:pPr>
        <w:pStyle w:val="libFootnote0"/>
        <w:rPr>
          <w:rtl/>
        </w:rPr>
      </w:pPr>
      <w:r>
        <w:rPr>
          <w:rtl/>
        </w:rPr>
        <w:t xml:space="preserve">4 ـ رجال الشيخ : 141 / 51. </w:t>
      </w:r>
    </w:p>
    <w:p w:rsidR="00FB2F88" w:rsidRDefault="00FB2F88" w:rsidP="000E2E6A">
      <w:pPr>
        <w:pStyle w:val="libFootnote0"/>
        <w:rPr>
          <w:rtl/>
        </w:rPr>
      </w:pPr>
      <w:r>
        <w:rPr>
          <w:rtl/>
        </w:rPr>
        <w:t xml:space="preserve">5 ـ رجال الشيخ : 266 / 726. </w:t>
      </w:r>
    </w:p>
    <w:p w:rsidR="00FB2F88" w:rsidRDefault="00FB2F88" w:rsidP="000E2E6A">
      <w:pPr>
        <w:pStyle w:val="libFootnote0"/>
        <w:rPr>
          <w:rtl/>
        </w:rPr>
      </w:pPr>
      <w:r>
        <w:rPr>
          <w:rtl/>
        </w:rPr>
        <w:t xml:space="preserve">6 ـ رجال الشيخ : 362 / 60. </w:t>
      </w:r>
    </w:p>
    <w:p w:rsidR="00FB2F88" w:rsidRDefault="00FB2F88" w:rsidP="000E2E6A">
      <w:pPr>
        <w:pStyle w:val="libFootnote0"/>
        <w:rPr>
          <w:rtl/>
        </w:rPr>
      </w:pPr>
      <w:r>
        <w:rPr>
          <w:rtl/>
        </w:rPr>
        <w:t xml:space="preserve">7 ـ تقدم برقم : 3538 / 68. </w:t>
      </w:r>
    </w:p>
    <w:p w:rsidR="00FB2F88" w:rsidRDefault="00FB2F88" w:rsidP="000E2E6A">
      <w:pPr>
        <w:pStyle w:val="libFootnote0"/>
        <w:rPr>
          <w:rtl/>
        </w:rPr>
      </w:pPr>
      <w:r>
        <w:rPr>
          <w:rtl/>
        </w:rPr>
        <w:t xml:space="preserve">8 ـ الفهرست : 90 / 388 ، إلا أن فيه في آخر السند بدل علي بن رباط : عنه. </w:t>
      </w:r>
    </w:p>
    <w:p w:rsidR="00FB2F88" w:rsidRDefault="00FB2F88" w:rsidP="000E2E6A">
      <w:pPr>
        <w:pStyle w:val="libFootnote0"/>
        <w:rPr>
          <w:rtl/>
        </w:rPr>
      </w:pPr>
      <w:r>
        <w:rPr>
          <w:rtl/>
        </w:rPr>
        <w:t xml:space="preserve">9 ـ الأزدي ( خ ل ) ، ( م ت ). </w:t>
      </w:r>
    </w:p>
    <w:p w:rsidR="00FB2F88" w:rsidRDefault="00FB2F88" w:rsidP="000E2E6A">
      <w:pPr>
        <w:pStyle w:val="libFootnote0"/>
        <w:rPr>
          <w:rtl/>
        </w:rPr>
      </w:pPr>
      <w:r>
        <w:rPr>
          <w:rtl/>
        </w:rPr>
        <w:t xml:space="preserve">10 ـ رجال الشيخ : 71 / 15. </w:t>
      </w:r>
    </w:p>
    <w:p w:rsidR="00FB2F88" w:rsidRDefault="00FB2F88" w:rsidP="000E2E6A">
      <w:pPr>
        <w:pStyle w:val="libFootnote0"/>
        <w:rPr>
          <w:rtl/>
        </w:rPr>
      </w:pPr>
      <w:r>
        <w:rPr>
          <w:rtl/>
        </w:rPr>
        <w:t xml:space="preserve">11 ـ علي بن ربيعة الأسدي ، ى جخ ؛ ( م ت ). رجال الشيخ : 75 / 75. </w:t>
      </w:r>
    </w:p>
    <w:p w:rsidR="00FB2F88" w:rsidRDefault="00FB2F88" w:rsidP="003465F8">
      <w:pPr>
        <w:pStyle w:val="libNormal"/>
        <w:rPr>
          <w:rtl/>
        </w:rPr>
      </w:pPr>
      <w:r>
        <w:rPr>
          <w:rtl/>
        </w:rPr>
        <w:br w:type="page"/>
      </w:r>
      <w:bookmarkStart w:id="2654" w:name="_Toc276203265"/>
      <w:bookmarkStart w:id="2655" w:name="_Toc276279565"/>
      <w:bookmarkStart w:id="2656" w:name="_Toc452208181"/>
      <w:r w:rsidRPr="00A7717D">
        <w:rPr>
          <w:rStyle w:val="Heading2Char"/>
          <w:rtl/>
        </w:rPr>
        <w:lastRenderedPageBreak/>
        <w:t>3572 / 102 ـ علي بن رميس</w:t>
      </w:r>
      <w:bookmarkEnd w:id="2654"/>
      <w:bookmarkEnd w:id="2655"/>
      <w:bookmarkEnd w:id="2656"/>
      <w:r>
        <w:rPr>
          <w:rtl/>
        </w:rPr>
        <w:t xml:space="preserve"> : </w:t>
      </w:r>
    </w:p>
    <w:p w:rsidR="00FB2F88" w:rsidRDefault="00FB2F88" w:rsidP="003465F8">
      <w:pPr>
        <w:pStyle w:val="libNormal"/>
        <w:rPr>
          <w:rtl/>
        </w:rPr>
      </w:pPr>
      <w:r>
        <w:rPr>
          <w:rtl/>
        </w:rPr>
        <w:t xml:space="preserve">بغدادي ، ضعيف ، عن أصحاب الهادي </w:t>
      </w:r>
      <w:r w:rsidRPr="000E2E6A">
        <w:rPr>
          <w:rStyle w:val="libFootnotenumChar"/>
          <w:rtl/>
        </w:rPr>
        <w:t>(1)</w:t>
      </w:r>
      <w:r>
        <w:rPr>
          <w:rtl/>
        </w:rPr>
        <w:t xml:space="preserve"> والعسكري </w:t>
      </w:r>
      <w:r w:rsidRPr="000E2E6A">
        <w:rPr>
          <w:rStyle w:val="libFootnotenumChar"/>
          <w:rtl/>
        </w:rPr>
        <w:t>(2)</w:t>
      </w:r>
      <w:r>
        <w:rPr>
          <w:rtl/>
        </w:rPr>
        <w:t xml:space="preserve"> </w:t>
      </w:r>
      <w:r w:rsidR="008324FC" w:rsidRPr="008324FC">
        <w:rPr>
          <w:rStyle w:val="libAlaemChar"/>
          <w:rFonts w:hint="cs"/>
          <w:rtl/>
        </w:rPr>
        <w:t>عليهما‌السلام</w:t>
      </w:r>
      <w:r>
        <w:rPr>
          <w:rtl/>
        </w:rPr>
        <w:t xml:space="preserve"> ، رجال الشيخ.</w:t>
      </w:r>
    </w:p>
    <w:p w:rsidR="00FB2F88" w:rsidRDefault="00FB2F88" w:rsidP="003465F8">
      <w:pPr>
        <w:pStyle w:val="libNormal"/>
        <w:rPr>
          <w:rtl/>
        </w:rPr>
      </w:pPr>
      <w:bookmarkStart w:id="2657" w:name="_Toc276203266"/>
      <w:bookmarkStart w:id="2658" w:name="_Toc276279566"/>
      <w:bookmarkStart w:id="2659" w:name="_Toc452208182"/>
      <w:r w:rsidRPr="00A7717D">
        <w:rPr>
          <w:rStyle w:val="Heading2Char"/>
          <w:rtl/>
        </w:rPr>
        <w:t>3573 / 103 ـ علي بن رئاب</w:t>
      </w:r>
      <w:bookmarkEnd w:id="2657"/>
      <w:bookmarkEnd w:id="2658"/>
      <w:bookmarkEnd w:id="2659"/>
      <w:r>
        <w:rPr>
          <w:rtl/>
        </w:rPr>
        <w:t xml:space="preserve"> </w:t>
      </w:r>
      <w:r w:rsidRPr="000E2E6A">
        <w:rPr>
          <w:rStyle w:val="libFootnotenumChar"/>
          <w:rtl/>
        </w:rPr>
        <w:t>(3)</w:t>
      </w:r>
      <w:r>
        <w:rPr>
          <w:rtl/>
        </w:rPr>
        <w:t xml:space="preserve"> : </w:t>
      </w:r>
    </w:p>
    <w:p w:rsidR="00FB2F88" w:rsidRDefault="00FB2F88" w:rsidP="003465F8">
      <w:pPr>
        <w:pStyle w:val="libNormal"/>
        <w:rPr>
          <w:rtl/>
        </w:rPr>
      </w:pPr>
      <w:r>
        <w:rPr>
          <w:rtl/>
        </w:rPr>
        <w:t xml:space="preserve">أبو الحسن ، مولى جرم بطن من قضاعة ، وقيل : مولى بني سعيد </w:t>
      </w:r>
      <w:r w:rsidRPr="000E2E6A">
        <w:rPr>
          <w:rStyle w:val="libFootnotenumChar"/>
          <w:rtl/>
        </w:rPr>
        <w:t>(4)</w:t>
      </w:r>
      <w:r>
        <w:rPr>
          <w:rtl/>
        </w:rPr>
        <w:t xml:space="preserve"> ابن بكر ، طحّان ، كوفي ، روى عن أبي عبد الله </w:t>
      </w:r>
      <w:r w:rsidR="008324FC" w:rsidRPr="008324FC">
        <w:rPr>
          <w:rStyle w:val="libAlaemChar"/>
          <w:rFonts w:hint="cs"/>
          <w:rtl/>
        </w:rPr>
        <w:t>عليه‌السلام</w:t>
      </w:r>
      <w:r>
        <w:rPr>
          <w:rtl/>
        </w:rPr>
        <w:t xml:space="preserve"> ، ذكره أبو العباس وغيره ؛ وروى عن الكاظم </w:t>
      </w:r>
      <w:r w:rsidR="008324FC" w:rsidRPr="008324FC">
        <w:rPr>
          <w:rStyle w:val="libAlaemChar"/>
          <w:rFonts w:hint="cs"/>
          <w:rtl/>
        </w:rPr>
        <w:t>عليه‌السلام</w:t>
      </w:r>
      <w:r>
        <w:rPr>
          <w:rtl/>
        </w:rPr>
        <w:t xml:space="preserve"> ، له كتب ، روى عنه : الحسن بن محبوب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له أصل كبير </w:t>
      </w:r>
      <w:r w:rsidRPr="000E2E6A">
        <w:rPr>
          <w:rStyle w:val="libFootnotenumChar"/>
          <w:rtl/>
        </w:rPr>
        <w:t>(6)</w:t>
      </w:r>
      <w:r>
        <w:rPr>
          <w:rtl/>
        </w:rPr>
        <w:t xml:space="preserve"> ، وهو ثقة جليل القدر ، الفهرست </w:t>
      </w:r>
      <w:r w:rsidRPr="000E2E6A">
        <w:rPr>
          <w:rStyle w:val="libFootnotenumChar"/>
          <w:rtl/>
        </w:rPr>
        <w:t>(7)</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ففي قول ابن داود أنّه </w:t>
      </w:r>
      <w:r w:rsidRPr="000E2E6A">
        <w:rPr>
          <w:rStyle w:val="libBold2Char"/>
          <w:rtl/>
        </w:rPr>
        <w:t xml:space="preserve">لم </w:t>
      </w:r>
      <w:r w:rsidRPr="000E2E6A">
        <w:rPr>
          <w:rStyle w:val="libFootnotenumChar"/>
          <w:rtl/>
        </w:rPr>
        <w:t>(9)</w:t>
      </w:r>
      <w:r>
        <w:rPr>
          <w:rtl/>
        </w:rPr>
        <w:t xml:space="preserve"> ، نظر.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389 / 32. </w:t>
      </w:r>
    </w:p>
    <w:p w:rsidR="00FB2F88" w:rsidRDefault="00FB2F88" w:rsidP="000E2E6A">
      <w:pPr>
        <w:pStyle w:val="libFootnote0"/>
        <w:rPr>
          <w:rtl/>
        </w:rPr>
      </w:pPr>
      <w:r>
        <w:rPr>
          <w:rtl/>
        </w:rPr>
        <w:t xml:space="preserve">2 ـ رجال الشيخ : 400 / 16. </w:t>
      </w:r>
    </w:p>
    <w:p w:rsidR="00FB2F88" w:rsidRDefault="00FB2F88" w:rsidP="000E2E6A">
      <w:pPr>
        <w:pStyle w:val="libFootnote0"/>
        <w:rPr>
          <w:rtl/>
        </w:rPr>
      </w:pPr>
      <w:r>
        <w:rPr>
          <w:rtl/>
        </w:rPr>
        <w:t xml:space="preserve">3 ـ علي بن رئاب الطحان السعدي ، مولاهم ، كوفي ، ق جخ ؛ ( م ت ). رجال الشيخ : 246 / 315. </w:t>
      </w:r>
    </w:p>
    <w:p w:rsidR="00FB2F88" w:rsidRDefault="00FB2F88" w:rsidP="000E2E6A">
      <w:pPr>
        <w:pStyle w:val="libFootnote0"/>
        <w:rPr>
          <w:rtl/>
        </w:rPr>
      </w:pPr>
      <w:r>
        <w:rPr>
          <w:rtl/>
        </w:rPr>
        <w:t xml:space="preserve">4 ـ كذا في نسخة ( ش ) ، وفي نسختي ( م ) و ( ت ) والمصدر : سعد. </w:t>
      </w:r>
    </w:p>
    <w:p w:rsidR="00FB2F88" w:rsidRDefault="00FB2F88" w:rsidP="000E2E6A">
      <w:pPr>
        <w:pStyle w:val="libFootnote0"/>
        <w:rPr>
          <w:rtl/>
        </w:rPr>
      </w:pPr>
      <w:r>
        <w:rPr>
          <w:rtl/>
        </w:rPr>
        <w:t xml:space="preserve">5 ـ رجال النجاشي : 250 / 657. </w:t>
      </w:r>
    </w:p>
    <w:p w:rsidR="00FB2F88" w:rsidRDefault="00FB2F88" w:rsidP="000E2E6A">
      <w:pPr>
        <w:pStyle w:val="libFootnote0"/>
        <w:rPr>
          <w:rtl/>
        </w:rPr>
      </w:pPr>
      <w:r>
        <w:rPr>
          <w:rtl/>
        </w:rPr>
        <w:t xml:space="preserve">6 ـ أخبرنا به : جماعة ، عن أحمد بن محمد بن الحسن بن الوليد ، عن أبيه ، عن الصفار ، عن أحمد وعبد الله ابني محمد بن عيسى ، عن الحسن بن محبوب ، عن علي بن رئاب ، ست ؛ ( م ت ). </w:t>
      </w:r>
    </w:p>
    <w:p w:rsidR="00FB2F88" w:rsidRDefault="00FB2F88" w:rsidP="000E2E6A">
      <w:pPr>
        <w:pStyle w:val="libFootnote0"/>
        <w:rPr>
          <w:rtl/>
        </w:rPr>
      </w:pPr>
      <w:r>
        <w:rPr>
          <w:rtl/>
        </w:rPr>
        <w:t xml:space="preserve">7 ـ الفهرست : 87 / 376. </w:t>
      </w:r>
    </w:p>
    <w:p w:rsidR="00FB2F88" w:rsidRDefault="00FB2F88" w:rsidP="000E2E6A">
      <w:pPr>
        <w:pStyle w:val="libFootnote0"/>
        <w:rPr>
          <w:rtl/>
        </w:rPr>
      </w:pPr>
      <w:r>
        <w:rPr>
          <w:rtl/>
        </w:rPr>
        <w:t xml:space="preserve">8 ـ رجال الشيخ : 246 / 315. </w:t>
      </w:r>
    </w:p>
    <w:p w:rsidR="00FB2F88" w:rsidRDefault="00FB2F88" w:rsidP="000E2E6A">
      <w:pPr>
        <w:pStyle w:val="libFootnote0"/>
        <w:rPr>
          <w:rtl/>
        </w:rPr>
      </w:pPr>
      <w:r>
        <w:rPr>
          <w:rtl/>
        </w:rPr>
        <w:t xml:space="preserve">9 ـ رجال ابن داود : 138 / 1049. </w:t>
      </w:r>
    </w:p>
    <w:p w:rsidR="00FB2F88" w:rsidRDefault="00FB2F88" w:rsidP="003465F8">
      <w:pPr>
        <w:pStyle w:val="libNormal"/>
        <w:rPr>
          <w:rtl/>
        </w:rPr>
      </w:pPr>
      <w:r>
        <w:rPr>
          <w:rtl/>
        </w:rPr>
        <w:br w:type="page"/>
      </w:r>
      <w:bookmarkStart w:id="2660" w:name="_Toc276203267"/>
      <w:bookmarkStart w:id="2661" w:name="_Toc276279567"/>
      <w:bookmarkStart w:id="2662" w:name="_Toc452208183"/>
      <w:r w:rsidRPr="00A7717D">
        <w:rPr>
          <w:rStyle w:val="Heading2Char"/>
          <w:rtl/>
        </w:rPr>
        <w:lastRenderedPageBreak/>
        <w:t>3574 / 104 ـ علي بن الري</w:t>
      </w:r>
      <w:r w:rsidRPr="00A7717D">
        <w:rPr>
          <w:rStyle w:val="Heading2Char"/>
          <w:rFonts w:hint="cs"/>
          <w:rtl/>
        </w:rPr>
        <w:t>ّ</w:t>
      </w:r>
      <w:r w:rsidRPr="00A7717D">
        <w:rPr>
          <w:rStyle w:val="Heading2Char"/>
          <w:rtl/>
        </w:rPr>
        <w:t>ان بن الصلت</w:t>
      </w:r>
      <w:bookmarkEnd w:id="2660"/>
      <w:bookmarkEnd w:id="2661"/>
      <w:bookmarkEnd w:id="2662"/>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الأشعري القمي ، ثقة ، له عن أبي الحسن الثالث </w:t>
      </w:r>
      <w:r w:rsidR="008324FC" w:rsidRPr="008324FC">
        <w:rPr>
          <w:rStyle w:val="libAlaemChar"/>
          <w:rFonts w:hint="cs"/>
          <w:rtl/>
        </w:rPr>
        <w:t>عليه‌السلام</w:t>
      </w:r>
      <w:r>
        <w:rPr>
          <w:rtl/>
        </w:rPr>
        <w:t xml:space="preserve"> نسخة ، روى عنه : عمران بن موسى ؛ وله كتاب منثور الأحاديث روى عنه : علي بن إبراهيم ، رجال النجاشي</w:t>
      </w:r>
      <w:r w:rsidRPr="000E2E6A">
        <w:rPr>
          <w:rStyle w:val="libFootnotenumChar"/>
          <w:rtl/>
        </w:rPr>
        <w:t>(2)</w:t>
      </w:r>
      <w:r>
        <w:rPr>
          <w:rtl/>
        </w:rPr>
        <w:t xml:space="preserve">. </w:t>
      </w:r>
    </w:p>
    <w:p w:rsidR="00FB2F88" w:rsidRDefault="00FB2F88" w:rsidP="003465F8">
      <w:pPr>
        <w:pStyle w:val="libNormal"/>
        <w:rPr>
          <w:rtl/>
        </w:rPr>
      </w:pPr>
      <w:r>
        <w:rPr>
          <w:rtl/>
        </w:rPr>
        <w:t xml:space="preserve">من أصحاب الهادي </w:t>
      </w:r>
      <w:r w:rsidRPr="000E2E6A">
        <w:rPr>
          <w:rStyle w:val="libFootnotenumChar"/>
          <w:rtl/>
        </w:rPr>
        <w:t>(3)</w:t>
      </w:r>
      <w:r>
        <w:rPr>
          <w:rtl/>
        </w:rPr>
        <w:t xml:space="preserve"> والعسكري </w:t>
      </w:r>
      <w:r w:rsidRPr="000E2E6A">
        <w:rPr>
          <w:rStyle w:val="libFootnotenumChar"/>
          <w:rtl/>
        </w:rPr>
        <w:t>(4)</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وكان وكيلاً ، الخلاصة ، رجال ابن داود </w:t>
      </w:r>
      <w:r w:rsidRPr="000E2E6A">
        <w:rPr>
          <w:rStyle w:val="libFootnotenumChar"/>
          <w:rtl/>
        </w:rPr>
        <w:t>(5)</w:t>
      </w:r>
      <w:r>
        <w:rPr>
          <w:rtl/>
        </w:rPr>
        <w:t xml:space="preserve">. </w:t>
      </w:r>
    </w:p>
    <w:p w:rsidR="00FB2F88" w:rsidRDefault="00FB2F88" w:rsidP="003465F8">
      <w:pPr>
        <w:pStyle w:val="libNormal"/>
        <w:rPr>
          <w:rtl/>
        </w:rPr>
      </w:pPr>
      <w:r>
        <w:rPr>
          <w:rtl/>
        </w:rPr>
        <w:t xml:space="preserve">وفي الكشي عند ترجمة الحسن بن سعيد : جرت الخدمة على يده للرضا </w:t>
      </w:r>
      <w:r w:rsidR="008324FC" w:rsidRPr="008324FC">
        <w:rPr>
          <w:rStyle w:val="libAlaemChar"/>
          <w:rFonts w:hint="cs"/>
          <w:rtl/>
        </w:rPr>
        <w:t>عليه‌السلام</w:t>
      </w:r>
      <w:r>
        <w:rPr>
          <w:rtl/>
        </w:rPr>
        <w:t xml:space="preserve"> </w:t>
      </w:r>
      <w:r w:rsidRPr="000E2E6A">
        <w:rPr>
          <w:rStyle w:val="libFootnotenumChar"/>
          <w:rtl/>
        </w:rPr>
        <w:t>(6)</w:t>
      </w:r>
      <w:r>
        <w:rPr>
          <w:rtl/>
        </w:rPr>
        <w:t>.</w:t>
      </w:r>
    </w:p>
    <w:p w:rsidR="00FB2F88" w:rsidRDefault="00FB2F88" w:rsidP="003465F8">
      <w:pPr>
        <w:pStyle w:val="libNormal"/>
        <w:rPr>
          <w:rtl/>
        </w:rPr>
      </w:pPr>
      <w:bookmarkStart w:id="2663" w:name="_Toc276203268"/>
      <w:bookmarkStart w:id="2664" w:name="_Toc276279568"/>
      <w:bookmarkStart w:id="2665" w:name="_Toc452208184"/>
      <w:r w:rsidRPr="00A7717D">
        <w:rPr>
          <w:rStyle w:val="Heading2Char"/>
          <w:rtl/>
        </w:rPr>
        <w:t>3575 / 105 ـ علي بن الزيّال</w:t>
      </w:r>
      <w:bookmarkEnd w:id="2663"/>
      <w:bookmarkEnd w:id="2664"/>
      <w:bookmarkEnd w:id="2665"/>
      <w:r w:rsidRPr="00A7717D">
        <w:rPr>
          <w:rStyle w:val="Heading2Char"/>
          <w:rtl/>
        </w:rPr>
        <w:t xml:space="preserve"> </w:t>
      </w:r>
      <w:r w:rsidRPr="000E2E6A">
        <w:rPr>
          <w:rStyle w:val="libFootnotenumChar"/>
          <w:rtl/>
        </w:rPr>
        <w:t>(7)</w:t>
      </w:r>
      <w:r w:rsidRPr="00A7717D">
        <w:rPr>
          <w:rStyle w:val="Heading2Char"/>
          <w:rtl/>
        </w:rPr>
        <w:t xml:space="preserve"> الهمداني</w:t>
      </w:r>
      <w:r>
        <w:rPr>
          <w:rtl/>
        </w:rPr>
        <w:t xml:space="preserve"> : </w:t>
      </w:r>
    </w:p>
    <w:p w:rsidR="00FB2F88" w:rsidRDefault="00FB2F88" w:rsidP="003465F8">
      <w:pPr>
        <w:pStyle w:val="libNormal"/>
        <w:rPr>
          <w:rtl/>
        </w:rPr>
      </w:pPr>
      <w:r>
        <w:rPr>
          <w:rtl/>
        </w:rPr>
        <w:t xml:space="preserve">المشرقي </w:t>
      </w:r>
      <w:r w:rsidRPr="000E2E6A">
        <w:rPr>
          <w:rStyle w:val="libFootnotenumChar"/>
          <w:rtl/>
        </w:rPr>
        <w:t>(8)</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2666" w:name="_Toc276203269"/>
      <w:bookmarkStart w:id="2667" w:name="_Toc276279569"/>
      <w:bookmarkStart w:id="2668" w:name="_Toc452208185"/>
      <w:r w:rsidRPr="00A7717D">
        <w:rPr>
          <w:rStyle w:val="Heading2Char"/>
          <w:rtl/>
        </w:rPr>
        <w:t>3576 / 106 ـ علي بن زياد الصيمري</w:t>
      </w:r>
      <w:bookmarkEnd w:id="2666"/>
      <w:bookmarkEnd w:id="2667"/>
      <w:bookmarkEnd w:id="2668"/>
      <w:r>
        <w:rPr>
          <w:rtl/>
        </w:rPr>
        <w:t xml:space="preserve"> </w:t>
      </w:r>
      <w:r w:rsidRPr="000E2E6A">
        <w:rPr>
          <w:rStyle w:val="libFootnotenumChar"/>
          <w:rtl/>
        </w:rPr>
        <w:t>(10)</w:t>
      </w:r>
      <w:r>
        <w:rPr>
          <w:rtl/>
        </w:rPr>
        <w:t xml:space="preserve"> : </w:t>
      </w:r>
    </w:p>
    <w:p w:rsidR="00FB2F88" w:rsidRDefault="00FB2F88" w:rsidP="003465F8">
      <w:pPr>
        <w:pStyle w:val="libNormal"/>
        <w:rPr>
          <w:rtl/>
        </w:rPr>
      </w:pPr>
      <w:r>
        <w:rPr>
          <w:rtl/>
        </w:rPr>
        <w:t xml:space="preserve">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(11)</w:t>
      </w:r>
      <w:r>
        <w:rPr>
          <w:rtl/>
        </w:rPr>
        <w:t xml:space="preserve"> </w:t>
      </w:r>
      <w:r w:rsidRPr="000E2E6A">
        <w:rPr>
          <w:rStyle w:val="libFootnotenumChar"/>
          <w:rtl/>
        </w:rPr>
        <w:t>(12)</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علي ومحمد ابنا الريان بن الصلت لهما كتاب مشترك بينهما ، أخبرنا به : الحسين بن عبيدالله ، عن محمد بن علي بن الحسين ، عن أبيه ، عن علي بن إبراهيم ، عنهما ، ست ؛ ( م ت ). الفهرست : 90 / 387. </w:t>
      </w:r>
    </w:p>
    <w:p w:rsidR="00FB2F88" w:rsidRDefault="00FB2F88" w:rsidP="000E2E6A">
      <w:pPr>
        <w:pStyle w:val="libFootnote0"/>
        <w:rPr>
          <w:rtl/>
        </w:rPr>
      </w:pPr>
      <w:r>
        <w:rPr>
          <w:rtl/>
        </w:rPr>
        <w:t xml:space="preserve">2 ـ رجال النجاشي : 278 / 731. </w:t>
      </w:r>
    </w:p>
    <w:p w:rsidR="00FB2F88" w:rsidRDefault="00FB2F88" w:rsidP="000E2E6A">
      <w:pPr>
        <w:pStyle w:val="libFootnote0"/>
        <w:rPr>
          <w:rtl/>
        </w:rPr>
      </w:pPr>
      <w:r>
        <w:rPr>
          <w:rtl/>
        </w:rPr>
        <w:t xml:space="preserve">3 ـ رجال الشيخ : 389 / 23. </w:t>
      </w:r>
    </w:p>
    <w:p w:rsidR="00FB2F88" w:rsidRDefault="00FB2F88" w:rsidP="000E2E6A">
      <w:pPr>
        <w:pStyle w:val="libFootnote0"/>
        <w:rPr>
          <w:rtl/>
        </w:rPr>
      </w:pPr>
      <w:r>
        <w:rPr>
          <w:rtl/>
        </w:rPr>
        <w:t xml:space="preserve">4 ـ رجال الشيخ : 400 / 14. </w:t>
      </w:r>
    </w:p>
    <w:p w:rsidR="00FB2F88" w:rsidRDefault="00FB2F88" w:rsidP="000E2E6A">
      <w:pPr>
        <w:pStyle w:val="libFootnote0"/>
        <w:rPr>
          <w:rtl/>
        </w:rPr>
      </w:pPr>
      <w:r>
        <w:rPr>
          <w:rtl/>
        </w:rPr>
        <w:t xml:space="preserve">5 ـ الخلاصة : 99 / 37 ، رجال ابن داود : 138 / 1051. </w:t>
      </w:r>
    </w:p>
    <w:p w:rsidR="00FB2F88" w:rsidRDefault="00FB2F88" w:rsidP="000E2E6A">
      <w:pPr>
        <w:pStyle w:val="libFootnote0"/>
        <w:rPr>
          <w:rtl/>
        </w:rPr>
      </w:pPr>
      <w:r>
        <w:rPr>
          <w:rtl/>
        </w:rPr>
        <w:t xml:space="preserve">6 ـ رجال الكشي : 551 / 1041. </w:t>
      </w:r>
    </w:p>
    <w:p w:rsidR="00FB2F88" w:rsidRDefault="00FB2F88" w:rsidP="000E2E6A">
      <w:pPr>
        <w:pStyle w:val="libFootnote0"/>
        <w:rPr>
          <w:rtl/>
        </w:rPr>
      </w:pPr>
      <w:r>
        <w:rPr>
          <w:rtl/>
        </w:rPr>
        <w:t xml:space="preserve">7 ـ كذا في نسخة ( ش ) ، وفي نسختي ( م ) و ( ت ) : الزبّال. </w:t>
      </w:r>
    </w:p>
    <w:p w:rsidR="00FB2F88" w:rsidRDefault="00FB2F88" w:rsidP="000E2E6A">
      <w:pPr>
        <w:pStyle w:val="libFootnote0"/>
        <w:rPr>
          <w:rtl/>
        </w:rPr>
      </w:pPr>
      <w:r>
        <w:rPr>
          <w:rtl/>
        </w:rPr>
        <w:t xml:space="preserve">8 ـ الكوفي ، ( م ت ). </w:t>
      </w:r>
    </w:p>
    <w:p w:rsidR="00FB2F88" w:rsidRDefault="00FB2F88" w:rsidP="000E2E6A">
      <w:pPr>
        <w:pStyle w:val="libFootnote0"/>
        <w:rPr>
          <w:rtl/>
        </w:rPr>
      </w:pPr>
      <w:r>
        <w:rPr>
          <w:rtl/>
        </w:rPr>
        <w:t xml:space="preserve">9 ـ رجال الشيخ : 247 / 345 ، وفيه : الذبال ، الزبال ( خ ل ). </w:t>
      </w:r>
    </w:p>
    <w:p w:rsidR="00FB2F88" w:rsidRDefault="00FB2F88" w:rsidP="000E2E6A">
      <w:pPr>
        <w:pStyle w:val="libFootnote0"/>
        <w:rPr>
          <w:rtl/>
        </w:rPr>
      </w:pPr>
      <w:r>
        <w:rPr>
          <w:rtl/>
        </w:rPr>
        <w:t xml:space="preserve">10 ـ الضميري ( خ ل ) ، ( م ت ). </w:t>
      </w:r>
    </w:p>
    <w:p w:rsidR="00FB2F88" w:rsidRDefault="00FB2F88" w:rsidP="000E2E6A">
      <w:pPr>
        <w:pStyle w:val="libFootnote0"/>
        <w:rPr>
          <w:rtl/>
        </w:rPr>
      </w:pPr>
      <w:r>
        <w:rPr>
          <w:rtl/>
        </w:rPr>
        <w:t xml:space="preserve">11 ـ رجال الشيخ : 388 / 11. </w:t>
      </w:r>
    </w:p>
    <w:p w:rsidR="00FB2F88" w:rsidRDefault="00FB2F88" w:rsidP="000E2E6A">
      <w:pPr>
        <w:pStyle w:val="libFootnote0"/>
        <w:rPr>
          <w:rtl/>
        </w:rPr>
      </w:pPr>
      <w:r>
        <w:rPr>
          <w:rtl/>
        </w:rPr>
        <w:t xml:space="preserve">12 ـ علي بن زياد النواري الجعفي الكوفي ، ق جخ ؛ ( م ت ). رجال الشيخ : 246 / 328. </w:t>
      </w:r>
    </w:p>
    <w:p w:rsidR="00FB2F88" w:rsidRDefault="00FB2F88" w:rsidP="003465F8">
      <w:pPr>
        <w:pStyle w:val="libNormal"/>
        <w:rPr>
          <w:rtl/>
        </w:rPr>
      </w:pPr>
      <w:r>
        <w:rPr>
          <w:rtl/>
        </w:rPr>
        <w:br w:type="page"/>
      </w:r>
      <w:bookmarkStart w:id="2669" w:name="_Toc276203270"/>
      <w:bookmarkStart w:id="2670" w:name="_Toc276279570"/>
      <w:bookmarkStart w:id="2671" w:name="_Toc452208186"/>
      <w:r w:rsidRPr="00A7717D">
        <w:rPr>
          <w:rStyle w:val="Heading2Char"/>
          <w:rtl/>
        </w:rPr>
        <w:lastRenderedPageBreak/>
        <w:t>3577 / 107 ـ علي بن زيد بن علي</w:t>
      </w:r>
      <w:bookmarkEnd w:id="2669"/>
      <w:bookmarkEnd w:id="2670"/>
      <w:bookmarkEnd w:id="2671"/>
      <w:r>
        <w:rPr>
          <w:rtl/>
        </w:rPr>
        <w:t xml:space="preserve"> : </w:t>
      </w:r>
    </w:p>
    <w:p w:rsidR="00FB2F88" w:rsidRDefault="00FB2F88" w:rsidP="003465F8">
      <w:pPr>
        <w:pStyle w:val="libNormal"/>
        <w:rPr>
          <w:rtl/>
        </w:rPr>
      </w:pPr>
      <w:r>
        <w:rPr>
          <w:rtl/>
        </w:rPr>
        <w:t xml:space="preserve">علوي ، 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672" w:name="_Toc276203271"/>
      <w:bookmarkStart w:id="2673" w:name="_Toc276279571"/>
      <w:bookmarkStart w:id="2674" w:name="_Toc452208187"/>
      <w:r w:rsidRPr="00A7717D">
        <w:rPr>
          <w:rStyle w:val="Heading2Char"/>
          <w:rtl/>
        </w:rPr>
        <w:t>3578 / 108 ـ علي بن زيدويه</w:t>
      </w:r>
      <w:bookmarkEnd w:id="2672"/>
      <w:bookmarkEnd w:id="2673"/>
      <w:bookmarkEnd w:id="2674"/>
      <w:r>
        <w:rPr>
          <w:rtl/>
        </w:rPr>
        <w:t xml:space="preserve"> : </w:t>
      </w:r>
    </w:p>
    <w:p w:rsidR="00FB2F88" w:rsidRDefault="00FB2F88" w:rsidP="003465F8">
      <w:pPr>
        <w:pStyle w:val="libNormal"/>
        <w:rPr>
          <w:rtl/>
        </w:rPr>
      </w:pPr>
      <w:r>
        <w:rPr>
          <w:rtl/>
        </w:rPr>
        <w:t xml:space="preserve">نهاوندي ، روى عنه : البرقي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وفي النجاشي والفهرست </w:t>
      </w:r>
      <w:r w:rsidRPr="000E2E6A">
        <w:rPr>
          <w:rStyle w:val="libFootnotenumChar"/>
          <w:rtl/>
        </w:rPr>
        <w:t>(3)</w:t>
      </w:r>
      <w:r>
        <w:rPr>
          <w:rtl/>
        </w:rPr>
        <w:t xml:space="preserve"> : ريذويه بالمهملة ثم المعجمة </w:t>
      </w:r>
      <w:r w:rsidRPr="000E2E6A">
        <w:rPr>
          <w:rStyle w:val="libFootnotenumChar"/>
          <w:rtl/>
        </w:rPr>
        <w:t>(4)</w:t>
      </w:r>
      <w:r>
        <w:rPr>
          <w:rtl/>
        </w:rPr>
        <w:t>.</w:t>
      </w:r>
    </w:p>
    <w:p w:rsidR="00FB2F88" w:rsidRDefault="00FB2F88" w:rsidP="003465F8">
      <w:pPr>
        <w:pStyle w:val="libNormal"/>
        <w:rPr>
          <w:rtl/>
        </w:rPr>
      </w:pPr>
      <w:bookmarkStart w:id="2675" w:name="_Toc276203272"/>
      <w:bookmarkStart w:id="2676" w:name="_Toc276279572"/>
      <w:bookmarkStart w:id="2677" w:name="_Toc452208188"/>
      <w:r w:rsidRPr="00A7717D">
        <w:rPr>
          <w:rStyle w:val="Heading2Char"/>
          <w:rtl/>
        </w:rPr>
        <w:t>3579 / 109 ـ علي بن سالم</w:t>
      </w:r>
      <w:bookmarkEnd w:id="2675"/>
      <w:bookmarkEnd w:id="2676"/>
      <w:bookmarkEnd w:id="2677"/>
      <w:r>
        <w:rPr>
          <w:rtl/>
        </w:rPr>
        <w:t xml:space="preserve"> : </w:t>
      </w:r>
    </w:p>
    <w:p w:rsidR="00FB2F88" w:rsidRDefault="00FB2F88" w:rsidP="003465F8">
      <w:pPr>
        <w:pStyle w:val="libNormal"/>
        <w:rPr>
          <w:rtl/>
        </w:rPr>
      </w:pPr>
      <w:r>
        <w:rPr>
          <w:rtl/>
        </w:rPr>
        <w:t xml:space="preserve">ذكرناه : بعنوان علي بن أبي حمزة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2678" w:name="_Toc276203273"/>
      <w:bookmarkStart w:id="2679" w:name="_Toc276279573"/>
      <w:bookmarkStart w:id="2680" w:name="_Toc452208189"/>
      <w:r w:rsidRPr="00A7717D">
        <w:rPr>
          <w:rStyle w:val="Heading2Char"/>
          <w:rtl/>
        </w:rPr>
        <w:t>3580 / 110 ـ علي بن سالم الكوفي</w:t>
      </w:r>
      <w:bookmarkEnd w:id="2678"/>
      <w:bookmarkEnd w:id="2679"/>
      <w:bookmarkEnd w:id="2680"/>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681" w:name="_Toc276203274"/>
      <w:bookmarkStart w:id="2682" w:name="_Toc276279574"/>
      <w:bookmarkStart w:id="2683" w:name="_Toc452208190"/>
      <w:r w:rsidRPr="00A7717D">
        <w:rPr>
          <w:rStyle w:val="Heading2Char"/>
          <w:rtl/>
        </w:rPr>
        <w:t>3581 / 111 ـ علي بن السري الكرخي</w:t>
      </w:r>
      <w:bookmarkEnd w:id="2681"/>
      <w:bookmarkEnd w:id="2682"/>
      <w:bookmarkEnd w:id="2683"/>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وقال النجاشي عبد ترجمة أخيه الحسن : إن الحسن بن السري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400 / 18. </w:t>
      </w:r>
    </w:p>
    <w:p w:rsidR="00FB2F88" w:rsidRDefault="00FB2F88" w:rsidP="000E2E6A">
      <w:pPr>
        <w:pStyle w:val="libFootnote0"/>
        <w:rPr>
          <w:rtl/>
        </w:rPr>
      </w:pPr>
      <w:r>
        <w:rPr>
          <w:rtl/>
        </w:rPr>
        <w:t xml:space="preserve">2 ـ رجال الشيخ : 434 / 55. </w:t>
      </w:r>
    </w:p>
    <w:p w:rsidR="00FB2F88" w:rsidRDefault="00FB2F88" w:rsidP="000E2E6A">
      <w:pPr>
        <w:pStyle w:val="libFootnote0"/>
        <w:rPr>
          <w:rtl/>
        </w:rPr>
      </w:pPr>
      <w:r>
        <w:rPr>
          <w:rtl/>
        </w:rPr>
        <w:t xml:space="preserve">3 ـ علي بن ريذويه من أهل نهاوند ، له كتاب ، أخبرنا به : عدة من أصحابنا ، عن أبي المفضل ، عن ابن بطة ، عن أحمد بن أبي عبد الله ، عنه ، ست ؛ ( م ت ). الفهرست : 94 / 397 ، وفيه : زيدويه. </w:t>
      </w:r>
    </w:p>
    <w:p w:rsidR="00FB2F88" w:rsidRDefault="00FB2F88" w:rsidP="000E2E6A">
      <w:pPr>
        <w:pStyle w:val="libFootnote0"/>
        <w:rPr>
          <w:rtl/>
        </w:rPr>
      </w:pPr>
      <w:r>
        <w:rPr>
          <w:rtl/>
        </w:rPr>
        <w:t xml:space="preserve">4 ـ رجال النجاشي : 279 / 737 ، الفهرست : 94 / 397 ، وفيهما : زيدويه ، وفي مجمع الرجال 4 : 196 نقلاً عنهما كما في المتن. </w:t>
      </w:r>
    </w:p>
    <w:p w:rsidR="00FB2F88" w:rsidRDefault="00FB2F88" w:rsidP="000E2E6A">
      <w:pPr>
        <w:pStyle w:val="libFootnote0"/>
        <w:rPr>
          <w:rtl/>
        </w:rPr>
      </w:pPr>
      <w:r>
        <w:rPr>
          <w:rtl/>
        </w:rPr>
        <w:t xml:space="preserve">5 ـ تقدم برقم : 3480 / 10. </w:t>
      </w:r>
    </w:p>
    <w:p w:rsidR="00FB2F88" w:rsidRDefault="00FB2F88" w:rsidP="000E2E6A">
      <w:pPr>
        <w:pStyle w:val="libFootnote0"/>
        <w:rPr>
          <w:rtl/>
        </w:rPr>
      </w:pPr>
      <w:r>
        <w:rPr>
          <w:rtl/>
        </w:rPr>
        <w:t xml:space="preserve">6 ـ علي السائي علي بن سويد ، ( م ت ). </w:t>
      </w:r>
    </w:p>
    <w:p w:rsidR="00FB2F88" w:rsidRDefault="00FB2F88" w:rsidP="000E2E6A">
      <w:pPr>
        <w:pStyle w:val="libFootnote0"/>
        <w:rPr>
          <w:rtl/>
        </w:rPr>
      </w:pPr>
      <w:r>
        <w:rPr>
          <w:rtl/>
        </w:rPr>
        <w:t xml:space="preserve">7 ـ رجال الشيخ : 247 / 346. </w:t>
      </w:r>
    </w:p>
    <w:p w:rsidR="00FB2F88" w:rsidRDefault="00FB2F88" w:rsidP="000E2E6A">
      <w:pPr>
        <w:pStyle w:val="libFootnote0"/>
        <w:rPr>
          <w:rtl/>
        </w:rPr>
      </w:pPr>
      <w:r>
        <w:rPr>
          <w:rtl/>
        </w:rPr>
        <w:t xml:space="preserve">8 ـ رجال الشيخ : 245 / 305. </w:t>
      </w:r>
    </w:p>
    <w:p w:rsidR="00FB2F88" w:rsidRDefault="00FB2F88" w:rsidP="003465F8">
      <w:pPr>
        <w:pStyle w:val="libNormal0"/>
        <w:rPr>
          <w:rtl/>
        </w:rPr>
      </w:pPr>
      <w:r>
        <w:rPr>
          <w:rtl/>
        </w:rPr>
        <w:br w:type="page"/>
      </w:r>
      <w:r>
        <w:rPr>
          <w:rtl/>
        </w:rPr>
        <w:lastRenderedPageBreak/>
        <w:t xml:space="preserve">الكاتب الكرخي وأخوه علي رويا عن الصادق </w:t>
      </w:r>
      <w:r w:rsidR="008324FC" w:rsidRPr="008324FC">
        <w:rPr>
          <w:rStyle w:val="libAlaemChar"/>
          <w:rFonts w:hint="cs"/>
          <w:rtl/>
        </w:rPr>
        <w:t>عليه‌السلام</w:t>
      </w:r>
      <w:r>
        <w:rPr>
          <w:rtl/>
        </w:rPr>
        <w:t xml:space="preserve"> </w:t>
      </w:r>
      <w:r w:rsidRPr="000E2E6A">
        <w:rPr>
          <w:rStyle w:val="libFootnotenumChar"/>
          <w:rtl/>
        </w:rPr>
        <w:t>(1)</w:t>
      </w:r>
      <w:r>
        <w:rPr>
          <w:rtl/>
        </w:rPr>
        <w:t xml:space="preserve"> </w:t>
      </w:r>
      <w:r w:rsidRPr="000E2E6A">
        <w:rPr>
          <w:rStyle w:val="libFootnotenumChar"/>
          <w:rtl/>
        </w:rPr>
        <w:t>(2)</w:t>
      </w:r>
      <w:r>
        <w:rPr>
          <w:rtl/>
        </w:rPr>
        <w:t xml:space="preserve">. </w:t>
      </w:r>
    </w:p>
    <w:p w:rsidR="00FB2F88" w:rsidRDefault="00FB2F88" w:rsidP="003465F8">
      <w:pPr>
        <w:pStyle w:val="libNormal"/>
        <w:rPr>
          <w:rtl/>
        </w:rPr>
      </w:pPr>
      <w:r>
        <w:rPr>
          <w:rtl/>
        </w:rPr>
        <w:t xml:space="preserve">ونقل العلامة </w:t>
      </w:r>
      <w:r w:rsidR="008324FC" w:rsidRPr="008324FC">
        <w:rPr>
          <w:rStyle w:val="libAlaemChar"/>
          <w:rFonts w:hint="cs"/>
          <w:rtl/>
        </w:rPr>
        <w:t>قدس‌سره</w:t>
      </w:r>
      <w:r>
        <w:rPr>
          <w:rtl/>
        </w:rPr>
        <w:t xml:space="preserve"> في الخلاصة توثيقه من النجاشي </w:t>
      </w:r>
      <w:r w:rsidRPr="000E2E6A">
        <w:rPr>
          <w:rStyle w:val="libFootnotenumChar"/>
          <w:rtl/>
        </w:rPr>
        <w:t>(3)</w:t>
      </w:r>
      <w:r>
        <w:rPr>
          <w:rtl/>
        </w:rPr>
        <w:t xml:space="preserve">. ولم أجد توثيقه فيه ـ وهو أربع نسخ عندنا ـ ، وكذا وثقه ابن داود راوياً عن النجاشي </w:t>
      </w:r>
      <w:r w:rsidRPr="000E2E6A">
        <w:rPr>
          <w:rStyle w:val="libFootnotenumChar"/>
          <w:rtl/>
        </w:rPr>
        <w:t>(4)</w:t>
      </w:r>
      <w:r>
        <w:rPr>
          <w:rtl/>
        </w:rPr>
        <w:t xml:space="preserve">. وكأنّه كان لفظة ( ثقة ) في النسخة التي كانت عندهما موجودة. </w:t>
      </w:r>
    </w:p>
    <w:p w:rsidR="00FB2F88" w:rsidRDefault="00FB2F88" w:rsidP="003465F8">
      <w:pPr>
        <w:pStyle w:val="libNormal"/>
        <w:rPr>
          <w:rtl/>
        </w:rPr>
      </w:pPr>
      <w:r>
        <w:rPr>
          <w:rtl/>
        </w:rPr>
        <w:t xml:space="preserve">وقال الكشي : قال محمد بن مسعود : حدثنا محمد بن نصير قال : حدثنا محمد بن عيسى. </w:t>
      </w:r>
    </w:p>
    <w:p w:rsidR="00FB2F88" w:rsidRDefault="00FB2F88" w:rsidP="003465F8">
      <w:pPr>
        <w:pStyle w:val="libNormal"/>
        <w:rPr>
          <w:rtl/>
        </w:rPr>
      </w:pPr>
      <w:r>
        <w:rPr>
          <w:rtl/>
        </w:rPr>
        <w:t xml:space="preserve">وحمدويه قال : حدثنا محمد بن عيسى قال : حدثنا القاسم بن الصيقل </w:t>
      </w:r>
      <w:r w:rsidRPr="000E2E6A">
        <w:rPr>
          <w:rStyle w:val="libFootnotenumChar"/>
          <w:rtl/>
        </w:rPr>
        <w:t>(5)</w:t>
      </w:r>
      <w:r>
        <w:rPr>
          <w:rtl/>
        </w:rPr>
        <w:t xml:space="preserve"> رفع الحديث إلى أبي عبد الله </w:t>
      </w:r>
      <w:r w:rsidR="008324FC" w:rsidRPr="008324FC">
        <w:rPr>
          <w:rStyle w:val="libAlaemChar"/>
          <w:rFonts w:hint="cs"/>
          <w:rtl/>
        </w:rPr>
        <w:t>عليه‌السلام</w:t>
      </w:r>
      <w:r>
        <w:rPr>
          <w:rtl/>
        </w:rPr>
        <w:t xml:space="preserve"> قال : كنّا جلوسا عنده فتذاكرنا رجلاً من أصحابنا ، فقال بعضنا : ذلك ، فقال أبو عبد الله </w:t>
      </w:r>
      <w:r w:rsidR="008324FC" w:rsidRPr="008324FC">
        <w:rPr>
          <w:rStyle w:val="libAlaemChar"/>
          <w:rFonts w:hint="cs"/>
          <w:rtl/>
        </w:rPr>
        <w:t>عليه‌السلام</w:t>
      </w:r>
      <w:r>
        <w:rPr>
          <w:rtl/>
        </w:rPr>
        <w:t xml:space="preserve"> : إن كان لا يقبل ممن دونكم حتى يكون </w:t>
      </w:r>
      <w:r w:rsidRPr="000E2E6A">
        <w:rPr>
          <w:rStyle w:val="libFootnotenumChar"/>
          <w:rtl/>
        </w:rPr>
        <w:t>(6)</w:t>
      </w:r>
      <w:r>
        <w:rPr>
          <w:rtl/>
        </w:rPr>
        <w:t xml:space="preserve"> مثلكم لم يقبل منكم حتى تكونوا </w:t>
      </w:r>
      <w:r w:rsidRPr="000E2E6A">
        <w:rPr>
          <w:rStyle w:val="libFootnotenumChar"/>
          <w:rtl/>
        </w:rPr>
        <w:t>(7)</w:t>
      </w:r>
      <w:r>
        <w:rPr>
          <w:rtl/>
        </w:rPr>
        <w:t xml:space="preserve"> مثلنا. </w:t>
      </w:r>
    </w:p>
    <w:p w:rsidR="00FB2F88" w:rsidRDefault="00FB2F88" w:rsidP="003465F8">
      <w:pPr>
        <w:pStyle w:val="libNormal"/>
        <w:rPr>
          <w:rtl/>
        </w:rPr>
      </w:pPr>
      <w:r>
        <w:rPr>
          <w:rtl/>
        </w:rPr>
        <w:t xml:space="preserve">قال أبو جعفر العبيدي : قال الحسن بن علي بن يقطين : أظن الرجل علي بن السري الكرخي </w:t>
      </w:r>
      <w:r w:rsidRPr="000E2E6A">
        <w:rPr>
          <w:rStyle w:val="libFootnotenumChar"/>
          <w:rtl/>
        </w:rPr>
        <w:t>(8)</w:t>
      </w:r>
      <w:r>
        <w:rPr>
          <w:rtl/>
        </w:rPr>
        <w:t xml:space="preserve">. </w:t>
      </w:r>
    </w:p>
    <w:p w:rsidR="00FB2F88" w:rsidRDefault="00FB2F88" w:rsidP="003465F8">
      <w:pPr>
        <w:pStyle w:val="libNormal"/>
        <w:rPr>
          <w:rtl/>
        </w:rPr>
      </w:pPr>
      <w:r>
        <w:rPr>
          <w:rtl/>
        </w:rPr>
        <w:t xml:space="preserve">ثم روى الكشي عن نصر بن الصباح أنّه قال : علي بن إسماعيل ثقة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47 / 97. </w:t>
      </w:r>
    </w:p>
    <w:p w:rsidR="00FB2F88" w:rsidRDefault="00FB2F88" w:rsidP="000E2E6A">
      <w:pPr>
        <w:pStyle w:val="libFootnote0"/>
        <w:rPr>
          <w:rtl/>
        </w:rPr>
      </w:pPr>
      <w:r>
        <w:rPr>
          <w:rtl/>
        </w:rPr>
        <w:t xml:space="preserve">2 ـ وروى الحسن بن علي الوشاء ، عن محمد بن يحيى ، عن وصي علي بن السري ، قال : قلت لأبي الحسن </w:t>
      </w:r>
      <w:r w:rsidR="008324FC" w:rsidRPr="008324FC">
        <w:rPr>
          <w:rStyle w:val="libAlaemChar"/>
          <w:rFonts w:hint="cs"/>
          <w:rtl/>
        </w:rPr>
        <w:t>عليه‌السلام</w:t>
      </w:r>
      <w:r>
        <w:rPr>
          <w:rtl/>
        </w:rPr>
        <w:t xml:space="preserve"> إن علي بن السري توفّي وأوصى إليّ فقال : </w:t>
      </w:r>
      <w:r w:rsidR="008324FC" w:rsidRPr="008324FC">
        <w:rPr>
          <w:rStyle w:val="libAlaemChar"/>
          <w:rFonts w:hint="cs"/>
          <w:rtl/>
        </w:rPr>
        <w:t>رحمه‌الله</w:t>
      </w:r>
      <w:r>
        <w:rPr>
          <w:rtl/>
        </w:rPr>
        <w:t xml:space="preserve"> ( م ت ). راجع الكافي 7 : 61 / 15. </w:t>
      </w:r>
    </w:p>
    <w:p w:rsidR="00FB2F88" w:rsidRDefault="00FB2F88" w:rsidP="000E2E6A">
      <w:pPr>
        <w:pStyle w:val="libFootnote0"/>
        <w:rPr>
          <w:rtl/>
        </w:rPr>
      </w:pPr>
      <w:r>
        <w:rPr>
          <w:rtl/>
        </w:rPr>
        <w:t xml:space="preserve">3 ـ الخلاصة : 96 / 28. </w:t>
      </w:r>
    </w:p>
    <w:p w:rsidR="00FB2F88" w:rsidRDefault="00FB2F88" w:rsidP="000E2E6A">
      <w:pPr>
        <w:pStyle w:val="libFootnote0"/>
        <w:rPr>
          <w:rtl/>
        </w:rPr>
      </w:pPr>
      <w:r>
        <w:rPr>
          <w:rtl/>
        </w:rPr>
        <w:t xml:space="preserve">4 ـ رجال ابن داود : 138 / 1052. </w:t>
      </w:r>
    </w:p>
    <w:p w:rsidR="00FB2F88" w:rsidRDefault="00FB2F88" w:rsidP="000E2E6A">
      <w:pPr>
        <w:pStyle w:val="libFootnote0"/>
        <w:rPr>
          <w:rtl/>
        </w:rPr>
      </w:pPr>
      <w:r>
        <w:rPr>
          <w:rtl/>
        </w:rPr>
        <w:t xml:space="preserve">5 ـ في المصدر : القاسم الصيقل. </w:t>
      </w:r>
    </w:p>
    <w:p w:rsidR="00FB2F88" w:rsidRDefault="00FB2F88" w:rsidP="000E2E6A">
      <w:pPr>
        <w:pStyle w:val="libFootnote0"/>
        <w:rPr>
          <w:rtl/>
        </w:rPr>
      </w:pPr>
      <w:r>
        <w:rPr>
          <w:rtl/>
        </w:rPr>
        <w:t xml:space="preserve">6 ـ في نسختي ( م ) و ( ت ) : يكونوا. </w:t>
      </w:r>
    </w:p>
    <w:p w:rsidR="00FB2F88" w:rsidRDefault="00FB2F88" w:rsidP="000E2E6A">
      <w:pPr>
        <w:pStyle w:val="libFootnote0"/>
        <w:rPr>
          <w:rtl/>
        </w:rPr>
      </w:pPr>
      <w:r>
        <w:rPr>
          <w:rtl/>
        </w:rPr>
        <w:t xml:space="preserve">7 ـ في نسختي ( م ) و ( ت ) : يكون. </w:t>
      </w:r>
    </w:p>
    <w:p w:rsidR="00FB2F88" w:rsidRDefault="00FB2F88" w:rsidP="000E2E6A">
      <w:pPr>
        <w:pStyle w:val="libFootnote0"/>
        <w:rPr>
          <w:rtl/>
        </w:rPr>
      </w:pPr>
      <w:r>
        <w:rPr>
          <w:rtl/>
        </w:rPr>
        <w:t xml:space="preserve">8 ـ رجال الكشي : 367 / 683. </w:t>
      </w:r>
    </w:p>
    <w:p w:rsidR="00FB2F88" w:rsidRDefault="00FB2F88" w:rsidP="003465F8">
      <w:pPr>
        <w:pStyle w:val="libNormal0"/>
        <w:rPr>
          <w:rtl/>
        </w:rPr>
      </w:pPr>
      <w:r>
        <w:rPr>
          <w:rtl/>
        </w:rPr>
        <w:br w:type="page"/>
      </w:r>
      <w:r>
        <w:rPr>
          <w:rtl/>
        </w:rPr>
        <w:lastRenderedPageBreak/>
        <w:t xml:space="preserve">وهو علي بن السندي </w:t>
      </w:r>
      <w:r w:rsidRPr="000E2E6A">
        <w:rPr>
          <w:rStyle w:val="libFootnotenumChar"/>
          <w:rtl/>
        </w:rPr>
        <w:t>(1)</w:t>
      </w:r>
      <w:r>
        <w:rPr>
          <w:rtl/>
        </w:rPr>
        <w:t xml:space="preserve"> ، فلقب إسماعيل بالسندي </w:t>
      </w:r>
      <w:r w:rsidRPr="000E2E6A">
        <w:rPr>
          <w:rStyle w:val="libFootnotenumChar"/>
          <w:rtl/>
        </w:rPr>
        <w:t>(2)</w:t>
      </w:r>
      <w:r>
        <w:rPr>
          <w:rtl/>
        </w:rPr>
        <w:t xml:space="preserve"> </w:t>
      </w:r>
      <w:r w:rsidRPr="000E2E6A">
        <w:rPr>
          <w:rStyle w:val="libFootnotenumChar"/>
          <w:rtl/>
        </w:rPr>
        <w:t>(3)</w:t>
      </w:r>
      <w:r>
        <w:rPr>
          <w:rtl/>
        </w:rPr>
        <w:t xml:space="preserve">. </w:t>
      </w:r>
    </w:p>
    <w:p w:rsidR="00FB2F88" w:rsidRDefault="00FB2F88" w:rsidP="003465F8">
      <w:pPr>
        <w:pStyle w:val="libNormal"/>
        <w:rPr>
          <w:rtl/>
        </w:rPr>
      </w:pPr>
      <w:r>
        <w:rPr>
          <w:rtl/>
        </w:rPr>
        <w:t xml:space="preserve">وكأنّه كان في نسخة العلامة من الكشي علي بن السري ، فأوردها في علي بن السري </w:t>
      </w:r>
      <w:r w:rsidRPr="000E2E6A">
        <w:rPr>
          <w:rStyle w:val="libFootnotenumChar"/>
          <w:rtl/>
        </w:rPr>
        <w:t>(4)</w:t>
      </w:r>
      <w:r>
        <w:rPr>
          <w:rtl/>
        </w:rPr>
        <w:t>.</w:t>
      </w:r>
    </w:p>
    <w:p w:rsidR="00FB2F88" w:rsidRDefault="00FB2F88" w:rsidP="003465F8">
      <w:pPr>
        <w:pStyle w:val="libNormal"/>
        <w:rPr>
          <w:rtl/>
        </w:rPr>
      </w:pPr>
      <w:bookmarkStart w:id="2684" w:name="_Toc276203275"/>
      <w:bookmarkStart w:id="2685" w:name="_Toc276279575"/>
      <w:bookmarkStart w:id="2686" w:name="_Toc452208191"/>
      <w:r w:rsidRPr="00A7717D">
        <w:rPr>
          <w:rStyle w:val="Heading2Char"/>
          <w:rtl/>
        </w:rPr>
        <w:t>3582 / 112 ـ علي بن السري العبدي</w:t>
      </w:r>
      <w:bookmarkEnd w:id="2684"/>
      <w:bookmarkEnd w:id="2685"/>
      <w:bookmarkEnd w:id="268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687" w:name="_Toc276203276"/>
      <w:bookmarkStart w:id="2688" w:name="_Toc276279576"/>
      <w:bookmarkStart w:id="2689" w:name="_Toc452208192"/>
      <w:r w:rsidRPr="00A7717D">
        <w:rPr>
          <w:rStyle w:val="Heading2Char"/>
          <w:rtl/>
        </w:rPr>
        <w:t>3583 / 113 ـ علي بن السري الكوفي</w:t>
      </w:r>
      <w:bookmarkEnd w:id="2687"/>
      <w:bookmarkEnd w:id="2688"/>
      <w:bookmarkEnd w:id="268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ولا يبعد أن يكون علي بن السري هذا والذي نقلناه قبيل هذا هو المذكور قبلهما.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بعض نسخ المصدر : السدي. </w:t>
      </w:r>
    </w:p>
    <w:p w:rsidR="00FB2F88" w:rsidRDefault="00FB2F88" w:rsidP="000E2E6A">
      <w:pPr>
        <w:pStyle w:val="libFootnote0"/>
        <w:rPr>
          <w:rtl/>
        </w:rPr>
      </w:pPr>
      <w:r>
        <w:rPr>
          <w:rtl/>
        </w:rPr>
        <w:t xml:space="preserve">2 ـ رجال الكشي : 598 / 1119 ، وفيه : لقّب إسماعيل بالسدي. </w:t>
      </w:r>
    </w:p>
    <w:p w:rsidR="00FB2F88" w:rsidRDefault="00FB2F88" w:rsidP="000E2E6A">
      <w:pPr>
        <w:pStyle w:val="libFootnote0"/>
        <w:rPr>
          <w:rtl/>
        </w:rPr>
      </w:pPr>
      <w:r>
        <w:rPr>
          <w:rtl/>
        </w:rPr>
        <w:t xml:space="preserve">3 ـ هكذا في جميع ما وصل إلينا من نسخ الكشي ، ويؤيده عدم ذكر ابن داود هذه الرواية عند ترجمة علي بن السري ، وإن في الكشي علي بن السري الكرخي موجود في أصحاب الصادق </w:t>
      </w:r>
      <w:r w:rsidR="008324FC" w:rsidRPr="008324FC">
        <w:rPr>
          <w:rStyle w:val="libAlaemChar"/>
          <w:rFonts w:hint="cs"/>
          <w:rtl/>
        </w:rPr>
        <w:t>عليه‌السلام</w:t>
      </w:r>
      <w:r>
        <w:rPr>
          <w:rtl/>
        </w:rPr>
        <w:t xml:space="preserve"> ، وعلي بن إسماعيل موجود في رجال الرضا </w:t>
      </w:r>
      <w:r w:rsidR="008324FC" w:rsidRPr="008324FC">
        <w:rPr>
          <w:rStyle w:val="libAlaemChar"/>
          <w:rFonts w:hint="cs"/>
          <w:rtl/>
        </w:rPr>
        <w:t>عليه‌السلام</w:t>
      </w:r>
      <w:r>
        <w:rPr>
          <w:rtl/>
        </w:rPr>
        <w:t xml:space="preserve"> ( منه قدّه ). </w:t>
      </w:r>
    </w:p>
    <w:p w:rsidR="00FB2F88" w:rsidRDefault="00FB2F88" w:rsidP="000E2E6A">
      <w:pPr>
        <w:pStyle w:val="libFootnote0"/>
        <w:rPr>
          <w:rtl/>
        </w:rPr>
      </w:pPr>
      <w:r>
        <w:rPr>
          <w:rtl/>
        </w:rPr>
        <w:t xml:space="preserve">يظهر من الكشي : 367 / 683 أن علي السري الكرخي من أصحاب الصادق </w:t>
      </w:r>
      <w:r w:rsidR="008324FC" w:rsidRPr="008324FC">
        <w:rPr>
          <w:rStyle w:val="libAlaemChar"/>
          <w:rFonts w:hint="cs"/>
          <w:rtl/>
        </w:rPr>
        <w:t>عليه‌السلام</w:t>
      </w:r>
      <w:r>
        <w:rPr>
          <w:rtl/>
        </w:rPr>
        <w:t xml:space="preserve"> ، ونقل القهبائي في مجمع الرجال 4 : 167 عن الكشي أن علي بن إسماعيل السري من أصحاب الرضا </w:t>
      </w:r>
      <w:r w:rsidR="008324FC" w:rsidRPr="008324FC">
        <w:rPr>
          <w:rStyle w:val="libAlaemChar"/>
          <w:rFonts w:hint="cs"/>
          <w:rtl/>
        </w:rPr>
        <w:t>عليه‌السلام</w:t>
      </w:r>
      <w:r>
        <w:rPr>
          <w:rtl/>
        </w:rPr>
        <w:t xml:space="preserve">. علماً أن الشيخ </w:t>
      </w:r>
      <w:r w:rsidR="008324FC" w:rsidRPr="008324FC">
        <w:rPr>
          <w:rStyle w:val="libAlaemChar"/>
          <w:rFonts w:hint="cs"/>
          <w:rtl/>
        </w:rPr>
        <w:t>قدس‌سره</w:t>
      </w:r>
      <w:r>
        <w:rPr>
          <w:rtl/>
        </w:rPr>
        <w:t xml:space="preserve"> ذكر علي بن السري الكرخي في أصحاب الصادق </w:t>
      </w:r>
      <w:r w:rsidR="008324FC" w:rsidRPr="008324FC">
        <w:rPr>
          <w:rStyle w:val="libAlaemChar"/>
          <w:rFonts w:hint="cs"/>
          <w:rtl/>
        </w:rPr>
        <w:t>عليه‌السلام</w:t>
      </w:r>
      <w:r>
        <w:rPr>
          <w:rtl/>
        </w:rPr>
        <w:t xml:space="preserve"> أيضاً ( رجال الشيخ : 245 / 30 ) وذكر أيضاً علي بن إسماعيل الميثمي في أصحاب الرضا </w:t>
      </w:r>
      <w:r w:rsidR="008324FC" w:rsidRPr="008324FC">
        <w:rPr>
          <w:rStyle w:val="libAlaemChar"/>
          <w:rFonts w:hint="cs"/>
          <w:rtl/>
        </w:rPr>
        <w:t>عليه‌السلام</w:t>
      </w:r>
      <w:r>
        <w:rPr>
          <w:rtl/>
        </w:rPr>
        <w:t xml:space="preserve"> ( رجال الشيخ : 362 / 5 ) ، والقهبائي في مجمع الرجال 4 : 167 جعل علي بن إسماعيل السري وعلي بن إسماعيل الميثمي واحد ، فلاحظ. </w:t>
      </w:r>
    </w:p>
    <w:p w:rsidR="00FB2F88" w:rsidRDefault="00FB2F88" w:rsidP="000E2E6A">
      <w:pPr>
        <w:pStyle w:val="libFootnote0"/>
        <w:rPr>
          <w:rtl/>
        </w:rPr>
      </w:pPr>
      <w:r>
        <w:rPr>
          <w:rtl/>
        </w:rPr>
        <w:t xml:space="preserve">4 ـ الخلاصة : 96 / 28. </w:t>
      </w:r>
    </w:p>
    <w:p w:rsidR="00FB2F88" w:rsidRDefault="00FB2F88" w:rsidP="000E2E6A">
      <w:pPr>
        <w:pStyle w:val="libFootnote0"/>
        <w:rPr>
          <w:rtl/>
        </w:rPr>
      </w:pPr>
      <w:r>
        <w:rPr>
          <w:rtl/>
        </w:rPr>
        <w:t xml:space="preserve">5 ـ رجال الشيخ : 246 / 327. </w:t>
      </w:r>
    </w:p>
    <w:p w:rsidR="00FB2F88" w:rsidRDefault="00FB2F88" w:rsidP="000E2E6A">
      <w:pPr>
        <w:pStyle w:val="libFootnote0"/>
        <w:rPr>
          <w:rtl/>
        </w:rPr>
      </w:pPr>
      <w:r>
        <w:rPr>
          <w:rtl/>
        </w:rPr>
        <w:t xml:space="preserve">6 ـ رجال الشيخ : 266 / 724. </w:t>
      </w:r>
    </w:p>
    <w:p w:rsidR="00FB2F88" w:rsidRDefault="00FB2F88" w:rsidP="003465F8">
      <w:pPr>
        <w:pStyle w:val="libNormal"/>
        <w:rPr>
          <w:rtl/>
        </w:rPr>
      </w:pPr>
      <w:r>
        <w:rPr>
          <w:rtl/>
        </w:rPr>
        <w:br w:type="page"/>
      </w:r>
      <w:bookmarkStart w:id="2690" w:name="_Toc276203277"/>
      <w:bookmarkStart w:id="2691" w:name="_Toc276279577"/>
      <w:bookmarkStart w:id="2692" w:name="_Toc452208193"/>
      <w:r w:rsidRPr="00A7717D">
        <w:rPr>
          <w:rStyle w:val="Heading2Char"/>
          <w:rtl/>
        </w:rPr>
        <w:lastRenderedPageBreak/>
        <w:t>3584 / 114 ـ علي بن سعدان الكوفي</w:t>
      </w:r>
      <w:bookmarkEnd w:id="2690"/>
      <w:bookmarkEnd w:id="2691"/>
      <w:bookmarkEnd w:id="2692"/>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693" w:name="_Toc276203278"/>
      <w:bookmarkStart w:id="2694" w:name="_Toc276279578"/>
      <w:bookmarkStart w:id="2695" w:name="_Toc452208194"/>
      <w:r w:rsidRPr="00A7717D">
        <w:rPr>
          <w:rStyle w:val="Heading2Char"/>
          <w:rtl/>
        </w:rPr>
        <w:t>3585 / 115 ـ علي بن سعيد بن امرأة ناجية</w:t>
      </w:r>
      <w:bookmarkEnd w:id="2693"/>
      <w:bookmarkEnd w:id="2694"/>
      <w:bookmarkEnd w:id="2695"/>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696" w:name="_Toc276203279"/>
      <w:bookmarkStart w:id="2697" w:name="_Toc276279579"/>
      <w:bookmarkStart w:id="2698" w:name="_Toc452208195"/>
      <w:r w:rsidRPr="00A7717D">
        <w:rPr>
          <w:rStyle w:val="Heading2Char"/>
          <w:rtl/>
        </w:rPr>
        <w:t>3586 / 116 ـ علي بن سعيد البصري</w:t>
      </w:r>
      <w:bookmarkEnd w:id="2696"/>
      <w:bookmarkEnd w:id="2697"/>
      <w:bookmarkEnd w:id="2698"/>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2699" w:name="_Toc276203280"/>
      <w:bookmarkStart w:id="2700" w:name="_Toc276279580"/>
      <w:bookmarkStart w:id="2701" w:name="_Toc452208196"/>
      <w:r w:rsidRPr="00A7717D">
        <w:rPr>
          <w:rStyle w:val="Heading2Char"/>
          <w:rtl/>
        </w:rPr>
        <w:t>3587 / 117 ـ علي بن سعيد بن بك</w:t>
      </w:r>
      <w:r w:rsidRPr="00A7717D">
        <w:rPr>
          <w:rStyle w:val="Heading2Char"/>
          <w:rFonts w:hint="cs"/>
          <w:rtl/>
        </w:rPr>
        <w:t>ي</w:t>
      </w:r>
      <w:r w:rsidRPr="00A7717D">
        <w:rPr>
          <w:rStyle w:val="Heading2Char"/>
          <w:rtl/>
        </w:rPr>
        <w:t>ر</w:t>
      </w:r>
      <w:bookmarkEnd w:id="2699"/>
      <w:bookmarkEnd w:id="2700"/>
      <w:bookmarkEnd w:id="2701"/>
      <w:r>
        <w:rPr>
          <w:rtl/>
        </w:rPr>
        <w:t xml:space="preserve"> : </w:t>
      </w:r>
    </w:p>
    <w:p w:rsidR="00FB2F88" w:rsidRDefault="00FB2F88" w:rsidP="003465F8">
      <w:pPr>
        <w:pStyle w:val="libNormal"/>
        <w:rPr>
          <w:rtl/>
        </w:rPr>
      </w:pPr>
      <w:r>
        <w:rPr>
          <w:rtl/>
        </w:rPr>
        <w:t xml:space="preserve">روى عنه : سماعة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702" w:name="_Toc276203281"/>
      <w:bookmarkStart w:id="2703" w:name="_Toc276279581"/>
      <w:bookmarkStart w:id="2704" w:name="_Toc452208197"/>
      <w:r w:rsidRPr="00A7717D">
        <w:rPr>
          <w:rStyle w:val="Heading2Char"/>
          <w:rtl/>
        </w:rPr>
        <w:t>3588 / 118 ـ علي بن سعيد بن رزام</w:t>
      </w:r>
      <w:bookmarkEnd w:id="2702"/>
      <w:bookmarkEnd w:id="2703"/>
      <w:bookmarkEnd w:id="2704"/>
      <w:r>
        <w:rPr>
          <w:rtl/>
        </w:rPr>
        <w:t xml:space="preserve"> : </w:t>
      </w:r>
    </w:p>
    <w:p w:rsidR="00FB2F88" w:rsidRDefault="00FB2F88" w:rsidP="003465F8">
      <w:pPr>
        <w:pStyle w:val="libNormal"/>
        <w:rPr>
          <w:rtl/>
        </w:rPr>
      </w:pPr>
      <w:r>
        <w:rPr>
          <w:rtl/>
        </w:rPr>
        <w:t xml:space="preserve">القاشاني ، أبو الحسن ، من قرية من سواد قاشان ، ثقة في الحديث ، مأمون ، يروي عن أحمد بن محمد بن عيسى وابن أبي الخطاب ، له كتاب الجنائز حسن مستوفاً ، رجال النجاشي </w:t>
      </w:r>
      <w:r w:rsidRPr="000E2E6A">
        <w:rPr>
          <w:rStyle w:val="libFootnotenumChar"/>
          <w:rtl/>
        </w:rPr>
        <w:t>(5)</w:t>
      </w:r>
      <w:r>
        <w:rPr>
          <w:rtl/>
        </w:rPr>
        <w:t>.</w:t>
      </w:r>
    </w:p>
    <w:p w:rsidR="00FB2F88" w:rsidRDefault="00FB2F88" w:rsidP="003465F8">
      <w:pPr>
        <w:pStyle w:val="libNormal"/>
        <w:rPr>
          <w:rtl/>
        </w:rPr>
      </w:pPr>
      <w:bookmarkStart w:id="2705" w:name="_Toc276203282"/>
      <w:bookmarkStart w:id="2706" w:name="_Toc276279582"/>
      <w:bookmarkStart w:id="2707" w:name="_Toc452208198"/>
      <w:r w:rsidRPr="00A7717D">
        <w:rPr>
          <w:rStyle w:val="Heading2Char"/>
          <w:rtl/>
        </w:rPr>
        <w:t>3589 / 119 ـ علي بن سعيد المدائني</w:t>
      </w:r>
      <w:bookmarkEnd w:id="2705"/>
      <w:bookmarkEnd w:id="2706"/>
      <w:bookmarkEnd w:id="2707"/>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708" w:name="_Toc276203283"/>
      <w:bookmarkStart w:id="2709" w:name="_Toc276279583"/>
      <w:bookmarkStart w:id="2710" w:name="_Toc452208199"/>
      <w:r w:rsidRPr="00A7717D">
        <w:rPr>
          <w:rStyle w:val="Heading2Char"/>
          <w:rtl/>
        </w:rPr>
        <w:t>3590 / 120 ـ علي بن سعيد المكاري</w:t>
      </w:r>
      <w:bookmarkEnd w:id="2708"/>
      <w:bookmarkEnd w:id="2709"/>
      <w:bookmarkEnd w:id="2710"/>
      <w:r>
        <w:rPr>
          <w:rtl/>
        </w:rPr>
        <w:t xml:space="preserve"> : </w:t>
      </w:r>
    </w:p>
    <w:p w:rsidR="00FB2F88" w:rsidRDefault="00FB2F88" w:rsidP="003465F8">
      <w:pPr>
        <w:pStyle w:val="libNormal"/>
        <w:rPr>
          <w:rtl/>
        </w:rPr>
      </w:pPr>
      <w:r>
        <w:rPr>
          <w:rtl/>
        </w:rPr>
        <w:t xml:space="preserve">واقفي ، 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247 / 344. </w:t>
      </w:r>
    </w:p>
    <w:p w:rsidR="00FB2F88" w:rsidRDefault="00FB2F88" w:rsidP="000E2E6A">
      <w:pPr>
        <w:pStyle w:val="libFootnote0"/>
        <w:rPr>
          <w:rtl/>
        </w:rPr>
      </w:pPr>
      <w:r>
        <w:rPr>
          <w:rtl/>
        </w:rPr>
        <w:t xml:space="preserve">2 ـ رجال الشيخ : 266 / 729. </w:t>
      </w:r>
    </w:p>
    <w:p w:rsidR="00FB2F88" w:rsidRDefault="00FB2F88" w:rsidP="000E2E6A">
      <w:pPr>
        <w:pStyle w:val="libFootnote0"/>
        <w:rPr>
          <w:rtl/>
        </w:rPr>
      </w:pPr>
      <w:r>
        <w:rPr>
          <w:rtl/>
        </w:rPr>
        <w:t xml:space="preserve">3 ـ رجال الشيخ : 246 / 320. </w:t>
      </w:r>
    </w:p>
    <w:p w:rsidR="00FB2F88" w:rsidRDefault="00FB2F88" w:rsidP="000E2E6A">
      <w:pPr>
        <w:pStyle w:val="libFootnote0"/>
        <w:rPr>
          <w:rtl/>
        </w:rPr>
      </w:pPr>
      <w:r>
        <w:rPr>
          <w:rtl/>
        </w:rPr>
        <w:t xml:space="preserve">4 ـ رجال الشيخ : 141 / 52. </w:t>
      </w:r>
    </w:p>
    <w:p w:rsidR="00FB2F88" w:rsidRDefault="00FB2F88" w:rsidP="000E2E6A">
      <w:pPr>
        <w:pStyle w:val="libFootnote0"/>
        <w:rPr>
          <w:rtl/>
        </w:rPr>
      </w:pPr>
      <w:r>
        <w:rPr>
          <w:rtl/>
        </w:rPr>
        <w:t xml:space="preserve">5 ـ رجال النجاشي : 259 / 677. </w:t>
      </w:r>
    </w:p>
    <w:p w:rsidR="00FB2F88" w:rsidRDefault="00FB2F88" w:rsidP="000E2E6A">
      <w:pPr>
        <w:pStyle w:val="libFootnote0"/>
        <w:rPr>
          <w:rtl/>
        </w:rPr>
      </w:pPr>
      <w:r>
        <w:rPr>
          <w:rtl/>
        </w:rPr>
        <w:t xml:space="preserve">6 ـ رجال الشيخ : 362 / 58. </w:t>
      </w:r>
    </w:p>
    <w:p w:rsidR="00FB2F88" w:rsidRDefault="00FB2F88" w:rsidP="000E2E6A">
      <w:pPr>
        <w:pStyle w:val="libFootnote0"/>
        <w:rPr>
          <w:rtl/>
        </w:rPr>
      </w:pPr>
      <w:r>
        <w:rPr>
          <w:rtl/>
        </w:rPr>
        <w:t xml:space="preserve">7 ـ رجال الشيخ : 341 / 45. </w:t>
      </w:r>
    </w:p>
    <w:p w:rsidR="00FB2F88" w:rsidRDefault="00FB2F88" w:rsidP="003465F8">
      <w:pPr>
        <w:pStyle w:val="libNormal"/>
        <w:rPr>
          <w:rtl/>
        </w:rPr>
      </w:pPr>
      <w:r>
        <w:rPr>
          <w:rtl/>
        </w:rPr>
        <w:br w:type="page"/>
      </w:r>
      <w:bookmarkStart w:id="2711" w:name="_Toc276203284"/>
      <w:bookmarkStart w:id="2712" w:name="_Toc276279584"/>
      <w:bookmarkStart w:id="2713" w:name="_Toc452208200"/>
      <w:r w:rsidRPr="00A7717D">
        <w:rPr>
          <w:rStyle w:val="Heading2Char"/>
          <w:rtl/>
        </w:rPr>
        <w:lastRenderedPageBreak/>
        <w:t>3591 / 121 ـ علي بن سليمان بن الحسن</w:t>
      </w:r>
      <w:bookmarkEnd w:id="2711"/>
      <w:bookmarkEnd w:id="2712"/>
      <w:bookmarkEnd w:id="2713"/>
      <w:r>
        <w:rPr>
          <w:rtl/>
        </w:rPr>
        <w:t xml:space="preserve"> : </w:t>
      </w:r>
    </w:p>
    <w:p w:rsidR="00FB2F88" w:rsidRDefault="00FB2F88" w:rsidP="003465F8">
      <w:pPr>
        <w:pStyle w:val="libNormal"/>
        <w:rPr>
          <w:rtl/>
        </w:rPr>
      </w:pPr>
      <w:r>
        <w:rPr>
          <w:rtl/>
        </w:rPr>
        <w:t xml:space="preserve">ابن الجهم بن بكير بن أعين ، أبو الحسن الزراري ، كان له اتصال بصاحب الأمر </w:t>
      </w:r>
      <w:r w:rsidR="008324FC" w:rsidRPr="008324FC">
        <w:rPr>
          <w:rStyle w:val="libAlaemChar"/>
          <w:rFonts w:hint="cs"/>
          <w:rtl/>
        </w:rPr>
        <w:t>عليه‌السلام</w:t>
      </w:r>
      <w:r>
        <w:rPr>
          <w:rtl/>
        </w:rPr>
        <w:t xml:space="preserve"> وخرجت إليه توقيعات ، وكانت له منزلة في أصحابنا ، وكان ورعاً ثقة فقيهاً لا يطعن عليه في شيء ؛ له كتاب النوادر ، روى عنه : علي بن حاتم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وفي الخلاصة في موضع الزراري : الرازي </w:t>
      </w:r>
      <w:r w:rsidRPr="000E2E6A">
        <w:rPr>
          <w:rStyle w:val="libFootnotenumChar"/>
          <w:rtl/>
        </w:rPr>
        <w:t>(2)</w:t>
      </w:r>
      <w:r>
        <w:rPr>
          <w:rtl/>
        </w:rPr>
        <w:t xml:space="preserve">. </w:t>
      </w:r>
    </w:p>
    <w:p w:rsidR="00FB2F88" w:rsidRDefault="00FB2F88" w:rsidP="003465F8">
      <w:pPr>
        <w:pStyle w:val="libNormal"/>
        <w:rPr>
          <w:rtl/>
        </w:rPr>
      </w:pPr>
      <w:r>
        <w:rPr>
          <w:rtl/>
        </w:rPr>
        <w:t xml:space="preserve">وفي الإيضاح كما في النجاشي </w:t>
      </w:r>
      <w:r w:rsidRPr="000E2E6A">
        <w:rPr>
          <w:rStyle w:val="libFootnotenumChar"/>
          <w:rtl/>
        </w:rPr>
        <w:t>(3)</w:t>
      </w:r>
      <w:r>
        <w:rPr>
          <w:rtl/>
        </w:rPr>
        <w:t xml:space="preserve"> ، ولعله الصواب.</w:t>
      </w:r>
    </w:p>
    <w:p w:rsidR="00FB2F88" w:rsidRDefault="00FB2F88" w:rsidP="003465F8">
      <w:pPr>
        <w:pStyle w:val="libNormal"/>
        <w:rPr>
          <w:rtl/>
        </w:rPr>
      </w:pPr>
      <w:bookmarkStart w:id="2714" w:name="_Toc276203285"/>
      <w:bookmarkStart w:id="2715" w:name="_Toc276279585"/>
      <w:bookmarkStart w:id="2716" w:name="_Toc452208201"/>
      <w:r w:rsidRPr="00A7717D">
        <w:rPr>
          <w:rStyle w:val="Heading2Char"/>
          <w:rtl/>
        </w:rPr>
        <w:t>3592 / 122 ـ علي بن سليمان بن داود</w:t>
      </w:r>
      <w:bookmarkEnd w:id="2714"/>
      <w:bookmarkEnd w:id="2715"/>
      <w:bookmarkEnd w:id="2716"/>
      <w:r>
        <w:rPr>
          <w:rtl/>
        </w:rPr>
        <w:t xml:space="preserve"> : </w:t>
      </w:r>
    </w:p>
    <w:p w:rsidR="00FB2F88" w:rsidRDefault="00FB2F88" w:rsidP="003465F8">
      <w:pPr>
        <w:pStyle w:val="libNormal"/>
        <w:rPr>
          <w:rtl/>
        </w:rPr>
      </w:pPr>
      <w:r>
        <w:rPr>
          <w:rtl/>
        </w:rPr>
        <w:t xml:space="preserve">الرقّي ، 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717" w:name="_Toc276203286"/>
      <w:bookmarkStart w:id="2718" w:name="_Toc276279586"/>
      <w:bookmarkStart w:id="2719" w:name="_Toc452208202"/>
      <w:r w:rsidRPr="00A7717D">
        <w:rPr>
          <w:rStyle w:val="Heading2Char"/>
          <w:rtl/>
        </w:rPr>
        <w:t>3593 / 123 ـ علي بن سليمان بن رشيد</w:t>
      </w:r>
      <w:bookmarkEnd w:id="2717"/>
      <w:bookmarkEnd w:id="2718"/>
      <w:bookmarkEnd w:id="2719"/>
      <w:r>
        <w:rPr>
          <w:rtl/>
        </w:rPr>
        <w:t xml:space="preserve"> : </w:t>
      </w:r>
    </w:p>
    <w:p w:rsidR="00FB2F88" w:rsidRDefault="00FB2F88" w:rsidP="003465F8">
      <w:pPr>
        <w:pStyle w:val="libNormal"/>
        <w:rPr>
          <w:rtl/>
        </w:rPr>
      </w:pPr>
      <w:r>
        <w:rPr>
          <w:rtl/>
        </w:rPr>
        <w:t xml:space="preserve">بغدادي ، 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720" w:name="_Toc276203287"/>
      <w:bookmarkStart w:id="2721" w:name="_Toc276279587"/>
      <w:bookmarkStart w:id="2722" w:name="_Toc452208203"/>
      <w:r w:rsidRPr="00A7717D">
        <w:rPr>
          <w:rStyle w:val="Heading2Char"/>
          <w:rtl/>
        </w:rPr>
        <w:t>3594 / 124 ـ علي بن السندي</w:t>
      </w:r>
      <w:bookmarkEnd w:id="2720"/>
      <w:bookmarkEnd w:id="2721"/>
      <w:bookmarkEnd w:id="2722"/>
      <w:r>
        <w:rPr>
          <w:rtl/>
        </w:rPr>
        <w:t xml:space="preserve"> : </w:t>
      </w:r>
    </w:p>
    <w:p w:rsidR="00FB2F88" w:rsidRDefault="00FB2F88" w:rsidP="003465F8">
      <w:pPr>
        <w:pStyle w:val="libNormal"/>
        <w:rPr>
          <w:rtl/>
        </w:rPr>
      </w:pPr>
      <w:r>
        <w:rPr>
          <w:rtl/>
        </w:rPr>
        <w:t xml:space="preserve">روى عنه : محمد بن علي بن محبوب ، وروى عن ابن أبي عمير ، كذا يظهر من كتب الأخبار </w:t>
      </w:r>
      <w:r w:rsidRPr="000E2E6A">
        <w:rPr>
          <w:rStyle w:val="libFootnotenumChar"/>
          <w:rtl/>
        </w:rPr>
        <w:t>(6)</w:t>
      </w:r>
      <w:r>
        <w:rPr>
          <w:rtl/>
        </w:rPr>
        <w:t xml:space="preserve">. </w:t>
      </w:r>
    </w:p>
    <w:p w:rsidR="00FB2F88" w:rsidRDefault="00FB2F88" w:rsidP="003465F8">
      <w:pPr>
        <w:pStyle w:val="libNormal"/>
        <w:rPr>
          <w:rtl/>
        </w:rPr>
      </w:pPr>
      <w:r>
        <w:rPr>
          <w:rtl/>
        </w:rPr>
        <w:t xml:space="preserve">وذكرناه عند ترجمة علي بن السري </w:t>
      </w:r>
      <w:r w:rsidRPr="000E2E6A">
        <w:rPr>
          <w:rStyle w:val="libFootnotenumChar"/>
          <w:rtl/>
        </w:rPr>
        <w:t>(7)</w:t>
      </w:r>
      <w:r>
        <w:rPr>
          <w:rtl/>
        </w:rPr>
        <w:t xml:space="preserve"> فلاحظها.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260 / 681. </w:t>
      </w:r>
    </w:p>
    <w:p w:rsidR="00FB2F88" w:rsidRDefault="00FB2F88" w:rsidP="000E2E6A">
      <w:pPr>
        <w:pStyle w:val="libFootnote0"/>
        <w:rPr>
          <w:rtl/>
        </w:rPr>
      </w:pPr>
      <w:r>
        <w:rPr>
          <w:rtl/>
        </w:rPr>
        <w:t xml:space="preserve">2 ـ الخلاصة : 100 / 46. </w:t>
      </w:r>
    </w:p>
    <w:p w:rsidR="00FB2F88" w:rsidRDefault="00FB2F88" w:rsidP="000E2E6A">
      <w:pPr>
        <w:pStyle w:val="libFootnote0"/>
        <w:rPr>
          <w:rtl/>
        </w:rPr>
      </w:pPr>
      <w:r>
        <w:rPr>
          <w:rtl/>
        </w:rPr>
        <w:t xml:space="preserve">3 ـ إيضاح الاشتباه : 220 / 399. </w:t>
      </w:r>
    </w:p>
    <w:p w:rsidR="00FB2F88" w:rsidRDefault="00FB2F88" w:rsidP="000E2E6A">
      <w:pPr>
        <w:pStyle w:val="libFootnote0"/>
        <w:rPr>
          <w:rtl/>
        </w:rPr>
      </w:pPr>
      <w:r>
        <w:rPr>
          <w:rtl/>
        </w:rPr>
        <w:t xml:space="preserve">4 ـ رجال الشيخ : 400 / 10. </w:t>
      </w:r>
    </w:p>
    <w:p w:rsidR="00FB2F88" w:rsidRDefault="00FB2F88" w:rsidP="000E2E6A">
      <w:pPr>
        <w:pStyle w:val="libFootnote0"/>
        <w:rPr>
          <w:rtl/>
        </w:rPr>
      </w:pPr>
      <w:r>
        <w:rPr>
          <w:rtl/>
        </w:rPr>
        <w:t xml:space="preserve">5 ـ رجال الشيخ : 388 / 7. </w:t>
      </w:r>
    </w:p>
    <w:p w:rsidR="00FB2F88" w:rsidRDefault="00FB2F88" w:rsidP="000E2E6A">
      <w:pPr>
        <w:pStyle w:val="libFootnote0"/>
        <w:rPr>
          <w:rtl/>
        </w:rPr>
      </w:pPr>
      <w:r>
        <w:rPr>
          <w:rtl/>
        </w:rPr>
        <w:t xml:space="preserve">6 ـ التهذيب 1 : 145 / 409 ، الاستبصار 1 : 120 / 406. </w:t>
      </w:r>
    </w:p>
    <w:p w:rsidR="00FB2F88" w:rsidRDefault="00FB2F88" w:rsidP="000E2E6A">
      <w:pPr>
        <w:pStyle w:val="libFootnote0"/>
        <w:rPr>
          <w:rtl/>
        </w:rPr>
      </w:pPr>
      <w:r>
        <w:rPr>
          <w:rtl/>
        </w:rPr>
        <w:t xml:space="preserve">7 ـ تقدم برقم : 3581 / 111. </w:t>
      </w:r>
    </w:p>
    <w:p w:rsidR="00FB2F88" w:rsidRDefault="00FB2F88" w:rsidP="003465F8">
      <w:pPr>
        <w:pStyle w:val="libNormal"/>
        <w:rPr>
          <w:rtl/>
        </w:rPr>
      </w:pPr>
      <w:r>
        <w:rPr>
          <w:rtl/>
        </w:rPr>
        <w:br w:type="page"/>
      </w:r>
      <w:bookmarkStart w:id="2723" w:name="_Toc276203288"/>
      <w:bookmarkStart w:id="2724" w:name="_Toc276279588"/>
      <w:bookmarkStart w:id="2725" w:name="_Toc452208204"/>
      <w:r w:rsidRPr="00A7717D">
        <w:rPr>
          <w:rStyle w:val="Heading2Char"/>
          <w:rtl/>
        </w:rPr>
        <w:lastRenderedPageBreak/>
        <w:t>3595 / 125 ـ علي بن سوادة الهمداني</w:t>
      </w:r>
      <w:bookmarkEnd w:id="2723"/>
      <w:bookmarkEnd w:id="2724"/>
      <w:bookmarkEnd w:id="2725"/>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726" w:name="_Toc276203289"/>
      <w:bookmarkStart w:id="2727" w:name="_Toc276279589"/>
      <w:bookmarkStart w:id="2728" w:name="_Toc452208205"/>
      <w:r w:rsidRPr="00A7717D">
        <w:rPr>
          <w:rStyle w:val="Heading2Char"/>
          <w:rtl/>
        </w:rPr>
        <w:t>3596 / 126 ـ علي بن سويد التم</w:t>
      </w:r>
      <w:r w:rsidRPr="00A7717D">
        <w:rPr>
          <w:rStyle w:val="Heading2Char"/>
          <w:rFonts w:hint="cs"/>
          <w:rtl/>
        </w:rPr>
        <w:t>ّ</w:t>
      </w:r>
      <w:r w:rsidRPr="00A7717D">
        <w:rPr>
          <w:rStyle w:val="Heading2Char"/>
          <w:rtl/>
        </w:rPr>
        <w:t>ار</w:t>
      </w:r>
      <w:bookmarkEnd w:id="2726"/>
      <w:bookmarkEnd w:id="2727"/>
      <w:bookmarkEnd w:id="2728"/>
      <w:r w:rsidRPr="00A7717D">
        <w:rPr>
          <w:rStyle w:val="Heading2Char"/>
          <w:rtl/>
        </w:rPr>
        <w:t xml:space="preserve"> </w:t>
      </w:r>
      <w:r>
        <w:rPr>
          <w:rtl/>
        </w:rPr>
        <w:t xml:space="preserve">: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729" w:name="_Toc276203290"/>
      <w:bookmarkStart w:id="2730" w:name="_Toc276279590"/>
      <w:bookmarkStart w:id="2731" w:name="_Toc452208206"/>
      <w:r w:rsidRPr="00A7717D">
        <w:rPr>
          <w:rStyle w:val="Heading2Char"/>
          <w:rtl/>
        </w:rPr>
        <w:t>3597 / 127 ـ علي بن سويد الحضرمي</w:t>
      </w:r>
      <w:bookmarkEnd w:id="2729"/>
      <w:bookmarkEnd w:id="2730"/>
      <w:bookmarkEnd w:id="2731"/>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2732" w:name="_Toc276203291"/>
      <w:bookmarkStart w:id="2733" w:name="_Toc276279591"/>
      <w:bookmarkStart w:id="2734" w:name="_Toc452208207"/>
      <w:r w:rsidRPr="00A7717D">
        <w:rPr>
          <w:rStyle w:val="Heading2Char"/>
          <w:rtl/>
        </w:rPr>
        <w:t>3598 / 128 ـ علي بن سويد السائي</w:t>
      </w:r>
      <w:bookmarkEnd w:id="2732"/>
      <w:bookmarkEnd w:id="2733"/>
      <w:bookmarkEnd w:id="2734"/>
      <w:r>
        <w:rPr>
          <w:rtl/>
        </w:rPr>
        <w:t xml:space="preserve"> : </w:t>
      </w:r>
    </w:p>
    <w:p w:rsidR="00FB2F88" w:rsidRDefault="00FB2F88" w:rsidP="003465F8">
      <w:pPr>
        <w:pStyle w:val="libNormal"/>
        <w:rPr>
          <w:rtl/>
        </w:rPr>
      </w:pPr>
      <w:r>
        <w:rPr>
          <w:rtl/>
        </w:rPr>
        <w:t xml:space="preserve">ينسب إلى قرية قريبة من المدينة يقال لها : الساية ، روى عن أبي الحسن موسى </w:t>
      </w:r>
      <w:r w:rsidR="008324FC" w:rsidRPr="008324FC">
        <w:rPr>
          <w:rStyle w:val="libAlaemChar"/>
          <w:rFonts w:hint="cs"/>
          <w:rtl/>
        </w:rPr>
        <w:t>عليه‌السلام</w:t>
      </w:r>
      <w:r>
        <w:rPr>
          <w:rtl/>
        </w:rPr>
        <w:t xml:space="preserve"> ، وقيل : إنه روى عن الصادق </w:t>
      </w:r>
      <w:r w:rsidR="008324FC" w:rsidRPr="008324FC">
        <w:rPr>
          <w:rStyle w:val="libAlaemChar"/>
          <w:rFonts w:hint="cs"/>
          <w:rtl/>
        </w:rPr>
        <w:t>عليه‌السلام</w:t>
      </w:r>
      <w:r>
        <w:rPr>
          <w:rtl/>
        </w:rPr>
        <w:t xml:space="preserve"> ، وليس أعلم روى رسالة أبي الحسن موسى </w:t>
      </w:r>
      <w:r w:rsidR="008324FC" w:rsidRPr="008324FC">
        <w:rPr>
          <w:rStyle w:val="libAlaemChar"/>
          <w:rFonts w:hint="cs"/>
          <w:rtl/>
        </w:rPr>
        <w:t>عليه‌السلام</w:t>
      </w:r>
      <w:r>
        <w:rPr>
          <w:rtl/>
        </w:rPr>
        <w:t xml:space="preserve"> إليه ، روى عنه : حمزة بن بزيع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عنه : أحمد بن زيد الخزاعي ، الفهرست </w:t>
      </w:r>
      <w:r w:rsidRPr="000E2E6A">
        <w:rPr>
          <w:rStyle w:val="libFootnotenumChar"/>
          <w:rtl/>
        </w:rPr>
        <w:t>(6)</w:t>
      </w:r>
      <w:r>
        <w:rPr>
          <w:rtl/>
        </w:rPr>
        <w:t xml:space="preserve">. </w:t>
      </w:r>
    </w:p>
    <w:p w:rsidR="00FB2F88" w:rsidRDefault="00FB2F88" w:rsidP="003465F8">
      <w:pPr>
        <w:pStyle w:val="libNormal"/>
        <w:rPr>
          <w:rtl/>
        </w:rPr>
      </w:pPr>
      <w:r>
        <w:rPr>
          <w:rtl/>
        </w:rPr>
        <w:t xml:space="preserve">ثقة </w:t>
      </w:r>
      <w:r w:rsidRPr="000E2E6A">
        <w:rPr>
          <w:rStyle w:val="libFootnotenumChar"/>
          <w:rtl/>
        </w:rPr>
        <w:t>(7)</w:t>
      </w:r>
      <w:r>
        <w:rPr>
          <w:rtl/>
        </w:rPr>
        <w:t xml:space="preserve">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247 / 341. </w:t>
      </w:r>
    </w:p>
    <w:p w:rsidR="00FB2F88" w:rsidRDefault="00FB2F88" w:rsidP="000E2E6A">
      <w:pPr>
        <w:pStyle w:val="libFootnote0"/>
        <w:rPr>
          <w:rtl/>
        </w:rPr>
      </w:pPr>
      <w:r>
        <w:rPr>
          <w:rtl/>
        </w:rPr>
        <w:t xml:space="preserve">2 ـ رجال الشيخ : 340 / 16. </w:t>
      </w:r>
    </w:p>
    <w:p w:rsidR="00FB2F88" w:rsidRDefault="00FB2F88" w:rsidP="000E2E6A">
      <w:pPr>
        <w:pStyle w:val="libFootnote0"/>
        <w:rPr>
          <w:rtl/>
        </w:rPr>
      </w:pPr>
      <w:r>
        <w:rPr>
          <w:rtl/>
        </w:rPr>
        <w:t xml:space="preserve">3 ـ رجال الشيخ : 246 / 335. </w:t>
      </w:r>
    </w:p>
    <w:p w:rsidR="00FB2F88" w:rsidRDefault="00FB2F88" w:rsidP="000E2E6A">
      <w:pPr>
        <w:pStyle w:val="libFootnote0"/>
        <w:rPr>
          <w:rtl/>
        </w:rPr>
      </w:pPr>
      <w:r>
        <w:rPr>
          <w:rtl/>
        </w:rPr>
        <w:t xml:space="preserve">4 ـ رجال النجاشي : 276 / 724. </w:t>
      </w:r>
    </w:p>
    <w:p w:rsidR="00FB2F88" w:rsidRDefault="00FB2F88" w:rsidP="000E2E6A">
      <w:pPr>
        <w:pStyle w:val="libFootnote0"/>
        <w:rPr>
          <w:rtl/>
        </w:rPr>
      </w:pPr>
      <w:r>
        <w:rPr>
          <w:rtl/>
        </w:rPr>
        <w:t xml:space="preserve">5 ـ أخبرنا به : جماعة ، عن أبي المفضل ، عن حميد ، عن أحمد بن زيد الخزاعي ، عنه ، ست ؛ ( م ت ). </w:t>
      </w:r>
    </w:p>
    <w:p w:rsidR="00FB2F88" w:rsidRDefault="00FB2F88" w:rsidP="000E2E6A">
      <w:pPr>
        <w:pStyle w:val="libFootnote0"/>
        <w:rPr>
          <w:rtl/>
        </w:rPr>
      </w:pPr>
      <w:r>
        <w:rPr>
          <w:rtl/>
        </w:rPr>
        <w:t xml:space="preserve">6 ـ الفهرست : 95 / 405. </w:t>
      </w:r>
    </w:p>
    <w:p w:rsidR="00FB2F88" w:rsidRDefault="00FB2F88" w:rsidP="000E2E6A">
      <w:pPr>
        <w:pStyle w:val="libFootnote0"/>
        <w:rPr>
          <w:rtl/>
        </w:rPr>
      </w:pPr>
      <w:r>
        <w:rPr>
          <w:rtl/>
        </w:rPr>
        <w:t xml:space="preserve">7 ـ م جخ ، ( م ت ). رجال الشيخ : 340 / 16 ، وفيه : علي بن سويد التمار ، وقد حكم القهباني في مجمع الرجال 4 : 199 بأن علي بن سويد السائي وعلي بن سويد التمّار واحد. </w:t>
      </w:r>
    </w:p>
    <w:p w:rsidR="00FB2F88" w:rsidRDefault="00FB2F88" w:rsidP="000E2E6A">
      <w:pPr>
        <w:pStyle w:val="libFootnote0"/>
        <w:rPr>
          <w:rtl/>
        </w:rPr>
      </w:pPr>
      <w:r>
        <w:rPr>
          <w:rtl/>
        </w:rPr>
        <w:t xml:space="preserve">8 ـ رجال الشيخ : 359 / 6. </w:t>
      </w:r>
    </w:p>
    <w:p w:rsidR="00FB2F88" w:rsidRDefault="00FB2F88" w:rsidP="003465F8">
      <w:pPr>
        <w:pStyle w:val="libNormal"/>
        <w:rPr>
          <w:rtl/>
        </w:rPr>
      </w:pPr>
      <w:r>
        <w:rPr>
          <w:rtl/>
        </w:rPr>
        <w:br w:type="page"/>
      </w:r>
      <w:r>
        <w:rPr>
          <w:rtl/>
        </w:rPr>
        <w:lastRenderedPageBreak/>
        <w:t xml:space="preserve">وروى الكشي ـ بطريق </w:t>
      </w:r>
      <w:r w:rsidRPr="000E2E6A">
        <w:rPr>
          <w:rStyle w:val="libFootnotenumChar"/>
          <w:rtl/>
        </w:rPr>
        <w:t>(1)</w:t>
      </w:r>
      <w:r>
        <w:rPr>
          <w:rtl/>
        </w:rPr>
        <w:t xml:space="preserve"> ضعيف ـ عنه عن أبي الحسن موسى </w:t>
      </w:r>
      <w:r w:rsidR="008324FC" w:rsidRPr="008324FC">
        <w:rPr>
          <w:rStyle w:val="libAlaemChar"/>
          <w:rFonts w:hint="cs"/>
          <w:rtl/>
        </w:rPr>
        <w:t>عليه‌السلام</w:t>
      </w:r>
      <w:r>
        <w:rPr>
          <w:rtl/>
        </w:rPr>
        <w:t xml:space="preserve"> ما يدل على مدحه </w:t>
      </w:r>
      <w:r w:rsidRPr="000E2E6A">
        <w:rPr>
          <w:rStyle w:val="libFootnotenumChar"/>
          <w:rtl/>
        </w:rPr>
        <w:t>(2)</w:t>
      </w:r>
      <w:r>
        <w:rPr>
          <w:rtl/>
        </w:rPr>
        <w:t xml:space="preserve">. </w:t>
      </w:r>
    </w:p>
    <w:p w:rsidR="00FB2F88" w:rsidRDefault="00FB2F88" w:rsidP="003465F8">
      <w:pPr>
        <w:pStyle w:val="libNormal"/>
        <w:rPr>
          <w:rtl/>
        </w:rPr>
      </w:pPr>
      <w:r>
        <w:rPr>
          <w:rtl/>
        </w:rPr>
        <w:t xml:space="preserve">وذكره ابن داود مهملاً </w:t>
      </w:r>
      <w:r w:rsidRPr="000E2E6A">
        <w:rPr>
          <w:rStyle w:val="libFootnotenumChar"/>
          <w:rtl/>
        </w:rPr>
        <w:t>(3)</w:t>
      </w:r>
      <w:r>
        <w:rPr>
          <w:rtl/>
        </w:rPr>
        <w:t xml:space="preserve"> </w:t>
      </w:r>
      <w:r w:rsidRPr="000E2E6A">
        <w:rPr>
          <w:rStyle w:val="libFootnotenumChar"/>
          <w:rtl/>
        </w:rPr>
        <w:t>(4)</w:t>
      </w:r>
      <w:r>
        <w:rPr>
          <w:rtl/>
        </w:rPr>
        <w:t xml:space="preserve"> ، وكأنّه لم يطلع على توثيق الشيخ إياه في الرجال.</w:t>
      </w:r>
    </w:p>
    <w:p w:rsidR="00FB2F88" w:rsidRDefault="00FB2F88" w:rsidP="003465F8">
      <w:pPr>
        <w:pStyle w:val="libNormal"/>
        <w:rPr>
          <w:rtl/>
        </w:rPr>
      </w:pPr>
      <w:bookmarkStart w:id="2735" w:name="_Toc276203292"/>
      <w:bookmarkStart w:id="2736" w:name="_Toc276279592"/>
      <w:bookmarkStart w:id="2737" w:name="_Toc452208208"/>
      <w:r w:rsidRPr="00A7717D">
        <w:rPr>
          <w:rStyle w:val="Heading2Char"/>
          <w:rtl/>
        </w:rPr>
        <w:t>3599 / 129 ـ علي بن سويد الصنعاني</w:t>
      </w:r>
      <w:bookmarkEnd w:id="2735"/>
      <w:bookmarkEnd w:id="2736"/>
      <w:bookmarkEnd w:id="2737"/>
      <w:r>
        <w:rPr>
          <w:rtl/>
        </w:rPr>
        <w:t xml:space="preserve"> :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عنه : أحمد بن سهيل ، الفهرست </w:t>
      </w:r>
      <w:r w:rsidRPr="000E2E6A">
        <w:rPr>
          <w:rStyle w:val="libFootnotenumChar"/>
          <w:rtl/>
        </w:rPr>
        <w:t>(6)</w:t>
      </w:r>
      <w:r>
        <w:rPr>
          <w:rtl/>
        </w:rPr>
        <w:t>.</w:t>
      </w:r>
    </w:p>
    <w:p w:rsidR="00FB2F88" w:rsidRDefault="00FB2F88" w:rsidP="003465F8">
      <w:pPr>
        <w:pStyle w:val="libNormal"/>
        <w:rPr>
          <w:rtl/>
        </w:rPr>
      </w:pPr>
      <w:bookmarkStart w:id="2738" w:name="_Toc276203293"/>
      <w:bookmarkStart w:id="2739" w:name="_Toc276279593"/>
      <w:bookmarkStart w:id="2740" w:name="_Toc452208209"/>
      <w:r w:rsidRPr="00A7717D">
        <w:rPr>
          <w:rStyle w:val="Heading2Char"/>
          <w:rtl/>
        </w:rPr>
        <w:t>3600 / 130 ـ علي بن سيف بن عميرة</w:t>
      </w:r>
      <w:bookmarkEnd w:id="2738"/>
      <w:bookmarkEnd w:id="2739"/>
      <w:bookmarkEnd w:id="2740"/>
      <w:r>
        <w:rPr>
          <w:rtl/>
        </w:rPr>
        <w:t xml:space="preserve"> : </w:t>
      </w:r>
    </w:p>
    <w:p w:rsidR="00FB2F88" w:rsidRDefault="00FB2F88" w:rsidP="003465F8">
      <w:pPr>
        <w:pStyle w:val="libNormal"/>
        <w:rPr>
          <w:rtl/>
        </w:rPr>
      </w:pPr>
      <w:r>
        <w:rPr>
          <w:rtl/>
        </w:rPr>
        <w:t xml:space="preserve">النخعي ، أبو الحسن ، كوفي </w:t>
      </w:r>
      <w:r w:rsidRPr="000E2E6A">
        <w:rPr>
          <w:rStyle w:val="libFootnotenumChar"/>
          <w:rtl/>
        </w:rPr>
        <w:t>(7)</w:t>
      </w:r>
      <w:r>
        <w:rPr>
          <w:rtl/>
        </w:rPr>
        <w:t xml:space="preserve"> ، مولى ، ثقة ، هو أكبر من أخيه الحسين ، روى عن الرضا </w:t>
      </w:r>
      <w:r w:rsidR="008324FC" w:rsidRPr="008324FC">
        <w:rPr>
          <w:rStyle w:val="libAlaemChar"/>
          <w:rFonts w:hint="cs"/>
          <w:rtl/>
        </w:rPr>
        <w:t>عليه‌السلام</w:t>
      </w:r>
      <w:r>
        <w:rPr>
          <w:rtl/>
        </w:rPr>
        <w:t xml:space="preserve"> ؛ له كتاب كبير ، روى عنه : يحيى بن زكريا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صحيح في الكافي ، ( م ت ). انظر الكافي 8 : 124 / 95. </w:t>
      </w:r>
    </w:p>
    <w:p w:rsidR="00FB2F88" w:rsidRDefault="00FB2F88" w:rsidP="000E2E6A">
      <w:pPr>
        <w:pStyle w:val="libFootnote0"/>
        <w:rPr>
          <w:rtl/>
        </w:rPr>
      </w:pPr>
      <w:r>
        <w:rPr>
          <w:rtl/>
        </w:rPr>
        <w:t xml:space="preserve">2 ـ رجال الكشي : 454 / 859. </w:t>
      </w:r>
    </w:p>
    <w:p w:rsidR="00FB2F88" w:rsidRDefault="00FB2F88" w:rsidP="000E2E6A">
      <w:pPr>
        <w:pStyle w:val="libFootnote0"/>
        <w:rPr>
          <w:rtl/>
        </w:rPr>
      </w:pPr>
      <w:r>
        <w:rPr>
          <w:rtl/>
        </w:rPr>
        <w:t xml:space="preserve">3 ـ رجال ابن داود : 149 / 1055. </w:t>
      </w:r>
    </w:p>
    <w:p w:rsidR="00FB2F88" w:rsidRDefault="00FB2F88" w:rsidP="000E2E6A">
      <w:pPr>
        <w:pStyle w:val="libFootnote0"/>
        <w:rPr>
          <w:rtl/>
        </w:rPr>
      </w:pPr>
      <w:r>
        <w:rPr>
          <w:rtl/>
        </w:rPr>
        <w:t xml:space="preserve">4 ـ بل الشهيد الثاني أيضاً كتب في حاشيته على الخلاصة : أنّه لا يثبت التوثيق بقوله ، وغفل عن توثيق الشيخ إياه. </w:t>
      </w:r>
    </w:p>
    <w:p w:rsidR="00FB2F88" w:rsidRDefault="00FB2F88" w:rsidP="000E2E6A">
      <w:pPr>
        <w:pStyle w:val="libFootnote0"/>
        <w:rPr>
          <w:rtl/>
        </w:rPr>
      </w:pPr>
      <w:r>
        <w:rPr>
          <w:rtl/>
        </w:rPr>
        <w:t xml:space="preserve">وروى الصدوق هذه الرسالة وغيرها عن علي بن سويد بطرق ستة صحيحة ، مع أن متن الرسالة دليل صحته ، والرسالة مذكورة بتمامه في روضة الكافي. وروى الكشي بعضها ، م ح ق ي. تعليقة الشهيد الثاني على الخلاصة : 44 ، الكافي 8 : 124 / 95. </w:t>
      </w:r>
    </w:p>
    <w:p w:rsidR="00FB2F88" w:rsidRDefault="00FB2F88" w:rsidP="000E2E6A">
      <w:pPr>
        <w:pStyle w:val="libFootnote0"/>
        <w:rPr>
          <w:rtl/>
        </w:rPr>
      </w:pPr>
      <w:r>
        <w:rPr>
          <w:rtl/>
        </w:rPr>
        <w:t xml:space="preserve">نقول : قال السيد الخوئي </w:t>
      </w:r>
      <w:r w:rsidR="008324FC" w:rsidRPr="008324FC">
        <w:rPr>
          <w:rStyle w:val="libAlaemChar"/>
          <w:rFonts w:hint="cs"/>
          <w:rtl/>
        </w:rPr>
        <w:t>قدس‌سره</w:t>
      </w:r>
      <w:r>
        <w:rPr>
          <w:rtl/>
        </w:rPr>
        <w:t xml:space="preserve"> في معجم رجال الحديث : 12 : 55 / 8188 معلّقاً على هذه الرواية : هذه الرواية رواها محمد بن يعقوب بوجه أوسع وأبسط بأسانيد مختلفة ... إلى أن قال : والروايات بأجمعها ضعيفه ، ولكن يكفي في وثاقتها شهادة الشيخ </w:t>
      </w:r>
      <w:r w:rsidR="008324FC" w:rsidRPr="008324FC">
        <w:rPr>
          <w:rStyle w:val="libAlaemChar"/>
          <w:rFonts w:hint="cs"/>
          <w:rtl/>
        </w:rPr>
        <w:t>قدس‌سره</w:t>
      </w:r>
      <w:r>
        <w:rPr>
          <w:rtl/>
        </w:rPr>
        <w:t xml:space="preserve"> بها. </w:t>
      </w:r>
    </w:p>
    <w:p w:rsidR="00FB2F88" w:rsidRDefault="00FB2F88" w:rsidP="000E2E6A">
      <w:pPr>
        <w:pStyle w:val="libFootnote0"/>
        <w:rPr>
          <w:rtl/>
        </w:rPr>
      </w:pPr>
      <w:r>
        <w:rPr>
          <w:rtl/>
        </w:rPr>
        <w:t xml:space="preserve">5 ـ أخبرنا به : جماعة ، عن التلعكبري ، عن ابن عقدة ، عن حميد ، عن محمد بن زيد ، عن أحمد بن سهيل ، عنه ، ست ؛ ( م ت ). </w:t>
      </w:r>
    </w:p>
    <w:p w:rsidR="00FB2F88" w:rsidRDefault="00FB2F88" w:rsidP="000E2E6A">
      <w:pPr>
        <w:pStyle w:val="libFootnote0"/>
        <w:rPr>
          <w:rtl/>
        </w:rPr>
      </w:pPr>
      <w:r>
        <w:rPr>
          <w:rtl/>
        </w:rPr>
        <w:t xml:space="preserve">6 ـ الفهرست : 96 / 414 ، وفيه : أحمد بن سهل. </w:t>
      </w:r>
    </w:p>
    <w:p w:rsidR="00FB2F88" w:rsidRDefault="00FB2F88" w:rsidP="000E2E6A">
      <w:pPr>
        <w:pStyle w:val="libFootnote0"/>
        <w:rPr>
          <w:rtl/>
        </w:rPr>
      </w:pPr>
      <w:r>
        <w:rPr>
          <w:rtl/>
        </w:rPr>
        <w:t xml:space="preserve">7 ـ عربي ، ضاجخ ؛ ( م ت ). رجال الشيخ : 361 / 31. </w:t>
      </w:r>
    </w:p>
    <w:p w:rsidR="00FB2F88" w:rsidRDefault="00FB2F88" w:rsidP="003465F8">
      <w:pPr>
        <w:pStyle w:val="libNormal0"/>
        <w:rPr>
          <w:rtl/>
        </w:rPr>
      </w:pPr>
      <w:r>
        <w:rPr>
          <w:rtl/>
        </w:rPr>
        <w:br w:type="page"/>
      </w:r>
      <w:r>
        <w:rPr>
          <w:rtl/>
        </w:rPr>
        <w:lastRenderedPageBreak/>
        <w:t xml:space="preserve">ابن شيبان ، رجال النجاشي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741" w:name="_Toc276203294"/>
      <w:bookmarkStart w:id="2742" w:name="_Toc276279594"/>
      <w:bookmarkStart w:id="2743" w:name="_Toc452208210"/>
      <w:r w:rsidRPr="00A7717D">
        <w:rPr>
          <w:rStyle w:val="Heading2Char"/>
          <w:rtl/>
        </w:rPr>
        <w:t>3601 / 131 ـ علي بن شجاع</w:t>
      </w:r>
      <w:bookmarkEnd w:id="2741"/>
      <w:bookmarkEnd w:id="2742"/>
      <w:bookmarkEnd w:id="2743"/>
      <w:r>
        <w:rPr>
          <w:rtl/>
        </w:rPr>
        <w:t xml:space="preserve"> : </w:t>
      </w:r>
    </w:p>
    <w:p w:rsidR="00FB2F88" w:rsidRDefault="00FB2F88" w:rsidP="003465F8">
      <w:pPr>
        <w:pStyle w:val="libNormal"/>
        <w:rPr>
          <w:rtl/>
        </w:rPr>
      </w:pPr>
      <w:r>
        <w:rPr>
          <w:rtl/>
        </w:rPr>
        <w:t xml:space="preserve">نيشابوري ، 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2744" w:name="_Toc276203295"/>
      <w:bookmarkStart w:id="2745" w:name="_Toc276279595"/>
      <w:bookmarkStart w:id="2746" w:name="_Toc452208211"/>
      <w:r w:rsidRPr="00A7717D">
        <w:rPr>
          <w:rStyle w:val="Heading2Char"/>
          <w:rtl/>
        </w:rPr>
        <w:t>3602 / 132 ـ علي بن شجرة بن ميمون</w:t>
      </w:r>
      <w:bookmarkEnd w:id="2744"/>
      <w:bookmarkEnd w:id="2745"/>
      <w:bookmarkEnd w:id="2746"/>
      <w:r>
        <w:rPr>
          <w:rtl/>
        </w:rPr>
        <w:t xml:space="preserve"> : </w:t>
      </w:r>
    </w:p>
    <w:p w:rsidR="00FB2F88" w:rsidRDefault="00FB2F88" w:rsidP="003465F8">
      <w:pPr>
        <w:pStyle w:val="libNormal"/>
        <w:rPr>
          <w:rtl/>
        </w:rPr>
      </w:pPr>
      <w:r>
        <w:rPr>
          <w:rtl/>
        </w:rPr>
        <w:t xml:space="preserve">ابن أبي أراكة النبال ، مولى كندة ، روى أبوه عن الباقر والصادق </w:t>
      </w:r>
      <w:r w:rsidR="008324FC" w:rsidRPr="008324FC">
        <w:rPr>
          <w:rStyle w:val="libAlaemChar"/>
          <w:rFonts w:hint="cs"/>
          <w:rtl/>
        </w:rPr>
        <w:t>عليهما‌السلام</w:t>
      </w:r>
      <w:r>
        <w:rPr>
          <w:rtl/>
        </w:rPr>
        <w:t xml:space="preserve"> ، وأخوه الحسن بن شجرة روى ، وكلهم ثقات وجوه جلّه. </w:t>
      </w:r>
    </w:p>
    <w:p w:rsidR="00FB2F88" w:rsidRDefault="00FB2F88" w:rsidP="003465F8">
      <w:pPr>
        <w:pStyle w:val="libNormal"/>
        <w:rPr>
          <w:rtl/>
        </w:rPr>
      </w:pPr>
      <w:r>
        <w:rPr>
          <w:rtl/>
        </w:rPr>
        <w:t xml:space="preserve">ولعلي كتاب </w:t>
      </w:r>
      <w:r w:rsidRPr="000E2E6A">
        <w:rPr>
          <w:rStyle w:val="libFootnotenumChar"/>
          <w:rtl/>
        </w:rPr>
        <w:t>(5)</w:t>
      </w:r>
      <w:r>
        <w:rPr>
          <w:rtl/>
        </w:rPr>
        <w:t xml:space="preserve"> ، روى عنه : الحسن بن علي بن فضال ، رجال النجاشي </w:t>
      </w:r>
      <w:r w:rsidRPr="000E2E6A">
        <w:rPr>
          <w:rStyle w:val="libFootnotenumChar"/>
          <w:rtl/>
        </w:rPr>
        <w:t>(4)</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278 / 729 ، وفيه : أبو الحسين. </w:t>
      </w:r>
    </w:p>
    <w:p w:rsidR="00FB2F88" w:rsidRDefault="00FB2F88" w:rsidP="000E2E6A">
      <w:pPr>
        <w:pStyle w:val="libFootnote0"/>
        <w:rPr>
          <w:rtl/>
        </w:rPr>
      </w:pPr>
      <w:r>
        <w:rPr>
          <w:rtl/>
        </w:rPr>
        <w:t xml:space="preserve">2 ـ علي بن شاذان أبو قنبر ، يظهر من الصدوق توثيقه مع توثيق ابنه قنبر ، ( م ت ). </w:t>
      </w:r>
    </w:p>
    <w:p w:rsidR="00FB2F88" w:rsidRDefault="00FB2F88" w:rsidP="000E2E6A">
      <w:pPr>
        <w:pStyle w:val="libFootnote0"/>
        <w:rPr>
          <w:rtl/>
        </w:rPr>
      </w:pPr>
      <w:r>
        <w:rPr>
          <w:rtl/>
        </w:rPr>
        <w:t xml:space="preserve">نقول : قال العلامة المامقاني </w:t>
      </w:r>
      <w:r w:rsidR="008324FC" w:rsidRPr="008324FC">
        <w:rPr>
          <w:rStyle w:val="libAlaemChar"/>
          <w:rFonts w:hint="cs"/>
          <w:rtl/>
        </w:rPr>
        <w:t>قدس‌سره</w:t>
      </w:r>
      <w:r>
        <w:rPr>
          <w:rtl/>
        </w:rPr>
        <w:t xml:space="preserve"> في تنقيح المقال 2 : 30 / 9702 ترجمة قنبرة ابن علي بن شاذان : وعن الفاضل المجلسي الأول أنّه يظهر من العيون توثيقه في ذكر رسالة المأمون وكذا توثيق أبيه ، أقول : أراد بالرسالة ما كتبه الرضا </w:t>
      </w:r>
      <w:r w:rsidR="008324FC" w:rsidRPr="008324FC">
        <w:rPr>
          <w:rStyle w:val="libAlaemChar"/>
          <w:rFonts w:hint="cs"/>
          <w:rtl/>
        </w:rPr>
        <w:t>عليه‌السلام</w:t>
      </w:r>
      <w:r>
        <w:rPr>
          <w:rtl/>
        </w:rPr>
        <w:t xml:space="preserve"> إلى المأمون وهو مذكور في الباب الرابع والثلاثين من العيون ، وليس فيه مما نسبه إليه عين ولا أثر ، وغاية ما فيه أنّه أورد أولاً رواية عن عبد الواحد بن محمد بن عبدوس ، ثم نقل رواية اخرى عن أبي نصر قنبر بن علي بن شاذان ، عن أبيه ، عن الفضل بن شاذان ، عن الرضا </w:t>
      </w:r>
      <w:r w:rsidR="008324FC" w:rsidRPr="008324FC">
        <w:rPr>
          <w:rStyle w:val="libAlaemChar"/>
          <w:rFonts w:hint="cs"/>
          <w:rtl/>
        </w:rPr>
        <w:t>عليه‌السلام</w:t>
      </w:r>
      <w:r>
        <w:rPr>
          <w:rtl/>
        </w:rPr>
        <w:t xml:space="preserve"> ، ثمّ ذكر الفرق بينها وبين رواية عبد الواحد ، ثمّ قال : وحديث عبد الواحد بن محمد بن عبدوس </w:t>
      </w:r>
      <w:r w:rsidR="008324FC" w:rsidRPr="008324FC">
        <w:rPr>
          <w:rStyle w:val="libAlaemChar"/>
          <w:rFonts w:hint="cs"/>
          <w:rtl/>
        </w:rPr>
        <w:t>رضي‌الله‌عنه</w:t>
      </w:r>
      <w:r>
        <w:rPr>
          <w:rtl/>
        </w:rPr>
        <w:t xml:space="preserve"> عندي أصح ولا قوة إلا بالله ... إلى آخر كلامه </w:t>
      </w:r>
      <w:r w:rsidR="008324FC" w:rsidRPr="008324FC">
        <w:rPr>
          <w:rStyle w:val="libAlaemChar"/>
          <w:rFonts w:hint="cs"/>
          <w:rtl/>
        </w:rPr>
        <w:t>قدس‌سره</w:t>
      </w:r>
      <w:r>
        <w:rPr>
          <w:rtl/>
        </w:rPr>
        <w:t xml:space="preserve">. انظر عيون أخبار الرضا </w:t>
      </w:r>
      <w:r w:rsidR="008324FC" w:rsidRPr="008324FC">
        <w:rPr>
          <w:rStyle w:val="libAlaemChar"/>
          <w:rFonts w:hint="cs"/>
          <w:rtl/>
        </w:rPr>
        <w:t>عليه‌السلام</w:t>
      </w:r>
      <w:r>
        <w:rPr>
          <w:rtl/>
        </w:rPr>
        <w:t xml:space="preserve"> 2 : 121 / 1 و 2 باب 35 ما كتبه الرضا </w:t>
      </w:r>
      <w:r w:rsidR="008324FC" w:rsidRPr="008324FC">
        <w:rPr>
          <w:rStyle w:val="libAlaemChar"/>
          <w:rFonts w:hint="cs"/>
          <w:rtl/>
        </w:rPr>
        <w:t>عليه‌السلام</w:t>
      </w:r>
      <w:r>
        <w:rPr>
          <w:rtl/>
        </w:rPr>
        <w:t xml:space="preserve"> للمأمون في محض الإسلام. </w:t>
      </w:r>
    </w:p>
    <w:p w:rsidR="00FB2F88" w:rsidRDefault="00FB2F88" w:rsidP="000E2E6A">
      <w:pPr>
        <w:pStyle w:val="libFootnote0"/>
        <w:rPr>
          <w:rtl/>
        </w:rPr>
      </w:pPr>
      <w:r>
        <w:rPr>
          <w:rtl/>
        </w:rPr>
        <w:t xml:space="preserve">3 ـ رجال الشيخ : 400 / 8. </w:t>
      </w:r>
    </w:p>
    <w:p w:rsidR="00FB2F88" w:rsidRDefault="00FB2F88" w:rsidP="000E2E6A">
      <w:pPr>
        <w:pStyle w:val="libFootnote0"/>
        <w:rPr>
          <w:rtl/>
        </w:rPr>
      </w:pPr>
      <w:r>
        <w:rPr>
          <w:rtl/>
        </w:rPr>
        <w:t xml:space="preserve">4 ـ علي بن شجرة الشيباني ، ق جخ. كوفي ، م جخ ؛ ( م ت ). رجال الشيخ : 266 / 723 ، 339 / 11. </w:t>
      </w:r>
    </w:p>
    <w:p w:rsidR="00FB2F88" w:rsidRDefault="00FB2F88" w:rsidP="000E2E6A">
      <w:pPr>
        <w:pStyle w:val="libFootnote0"/>
        <w:rPr>
          <w:rtl/>
        </w:rPr>
      </w:pPr>
      <w:r>
        <w:rPr>
          <w:rtl/>
        </w:rPr>
        <w:t xml:space="preserve">5 ـ يرويه جماعة ، منهم الحسن ، جش ؛ ( م ت ). </w:t>
      </w:r>
    </w:p>
    <w:p w:rsidR="00FB2F88" w:rsidRDefault="00FB2F88" w:rsidP="000E2E6A">
      <w:pPr>
        <w:pStyle w:val="libFootnote0"/>
        <w:rPr>
          <w:rtl/>
        </w:rPr>
      </w:pPr>
      <w:r>
        <w:rPr>
          <w:rtl/>
        </w:rPr>
        <w:t xml:space="preserve">6 ـ رجال النجاشي : 275 / 720. </w:t>
      </w:r>
    </w:p>
    <w:p w:rsidR="00FB2F88" w:rsidRDefault="00FB2F88" w:rsidP="003465F8">
      <w:pPr>
        <w:pStyle w:val="libNormal"/>
        <w:rPr>
          <w:rtl/>
        </w:rPr>
      </w:pPr>
      <w:r>
        <w:rPr>
          <w:rtl/>
        </w:rPr>
        <w:br w:type="page"/>
      </w:r>
      <w:r>
        <w:rPr>
          <w:rtl/>
        </w:rPr>
        <w:lastRenderedPageBreak/>
        <w:t xml:space="preserve">له كتاب </w:t>
      </w:r>
      <w:r w:rsidRPr="000E2E6A">
        <w:rPr>
          <w:rStyle w:val="libFootnotenumChar"/>
          <w:rtl/>
        </w:rPr>
        <w:t>(1)</w:t>
      </w:r>
      <w:r>
        <w:rPr>
          <w:rtl/>
        </w:rPr>
        <w:t xml:space="preserve"> ، روى عنه : الحسن بن محمد بن سماعة والقاسم بن إسماعيل القرشي ، الفهرست </w:t>
      </w:r>
      <w:r w:rsidRPr="000E2E6A">
        <w:rPr>
          <w:rStyle w:val="libFootnotenumChar"/>
          <w:rtl/>
        </w:rPr>
        <w:t>(2)</w:t>
      </w:r>
      <w:r>
        <w:rPr>
          <w:rtl/>
        </w:rPr>
        <w:t xml:space="preserve">. </w:t>
      </w:r>
    </w:p>
    <w:p w:rsidR="00FB2F88" w:rsidRDefault="00FB2F88" w:rsidP="003465F8">
      <w:pPr>
        <w:pStyle w:val="libNormal"/>
        <w:rPr>
          <w:rtl/>
        </w:rPr>
      </w:pPr>
      <w:r>
        <w:rPr>
          <w:rtl/>
        </w:rPr>
        <w:t xml:space="preserve">وذكر </w:t>
      </w:r>
      <w:r w:rsidRPr="000E2E6A">
        <w:rPr>
          <w:rStyle w:val="libFootnotenumChar"/>
          <w:rtl/>
        </w:rPr>
        <w:t>(3)</w:t>
      </w:r>
      <w:r>
        <w:rPr>
          <w:rtl/>
        </w:rPr>
        <w:t xml:space="preserve"> ابن داود مثل ما ذكرناه عن النجاشي إلا أنّه عبر عنه بعلي بن أبي </w:t>
      </w:r>
      <w:r w:rsidRPr="000E2E6A">
        <w:rPr>
          <w:rStyle w:val="libFootnotenumChar"/>
          <w:rtl/>
        </w:rPr>
        <w:t>(4)</w:t>
      </w:r>
      <w:r>
        <w:rPr>
          <w:rtl/>
        </w:rPr>
        <w:t xml:space="preserve"> شجرة </w:t>
      </w:r>
      <w:r w:rsidRPr="000E2E6A">
        <w:rPr>
          <w:rStyle w:val="libFootnotenumChar"/>
          <w:rtl/>
        </w:rPr>
        <w:t>(5)</w:t>
      </w:r>
      <w:r>
        <w:rPr>
          <w:rtl/>
        </w:rPr>
        <w:t xml:space="preserve"> ، والصواب ما ذكرناه لعدم وجود لفظة ( أبي ) في النجاشي والخلاصة </w:t>
      </w:r>
      <w:r w:rsidRPr="000E2E6A">
        <w:rPr>
          <w:rStyle w:val="libFootnotenumChar"/>
          <w:rtl/>
        </w:rPr>
        <w:t>(6)</w:t>
      </w:r>
      <w:r>
        <w:rPr>
          <w:rtl/>
        </w:rPr>
        <w:t xml:space="preserve"> ، وهو الموافق لما في الأخبار </w:t>
      </w:r>
      <w:r w:rsidRPr="000E2E6A">
        <w:rPr>
          <w:rStyle w:val="libFootnotenumChar"/>
          <w:rtl/>
        </w:rPr>
        <w:t>(7)</w:t>
      </w:r>
      <w:r>
        <w:rPr>
          <w:rtl/>
        </w:rPr>
        <w:t xml:space="preserve"> ، ويؤيده ما في رجال ابن داود هنا أيضاً من قوله : وأخوه الحسن بن شجرة </w:t>
      </w:r>
      <w:r w:rsidRPr="000E2E6A">
        <w:rPr>
          <w:rStyle w:val="libFootnotenumChar"/>
          <w:rtl/>
        </w:rPr>
        <w:t>(8)</w:t>
      </w:r>
      <w:r>
        <w:rPr>
          <w:rtl/>
        </w:rPr>
        <w:t>.</w:t>
      </w:r>
    </w:p>
    <w:p w:rsidR="00FB2F88" w:rsidRDefault="00FB2F88" w:rsidP="003465F8">
      <w:pPr>
        <w:pStyle w:val="libNormal"/>
        <w:rPr>
          <w:rtl/>
        </w:rPr>
      </w:pPr>
      <w:bookmarkStart w:id="2747" w:name="_Toc276203296"/>
      <w:bookmarkStart w:id="2748" w:name="_Toc276279596"/>
      <w:bookmarkStart w:id="2749" w:name="_Toc452208212"/>
      <w:r w:rsidRPr="00A7717D">
        <w:rPr>
          <w:rStyle w:val="Heading2Char"/>
          <w:rtl/>
        </w:rPr>
        <w:t>3603 / 133 ـ علي بن شيرة</w:t>
      </w:r>
      <w:bookmarkEnd w:id="2747"/>
      <w:bookmarkEnd w:id="2748"/>
      <w:bookmarkEnd w:id="2749"/>
      <w:r>
        <w:rPr>
          <w:rtl/>
        </w:rPr>
        <w:t xml:space="preserve"> : </w:t>
      </w:r>
    </w:p>
    <w:p w:rsidR="00FB2F88" w:rsidRDefault="00FB2F88" w:rsidP="003465F8">
      <w:pPr>
        <w:pStyle w:val="libNormal"/>
        <w:rPr>
          <w:rtl/>
        </w:rPr>
      </w:pPr>
      <w:r>
        <w:rPr>
          <w:rtl/>
        </w:rPr>
        <w:t xml:space="preserve">ثقة ، 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ثم قال بلا فصل : علي بن محمد القاشاني ، ضعيف ، أصبهاني </w:t>
      </w:r>
      <w:r w:rsidRPr="000E2E6A">
        <w:rPr>
          <w:rStyle w:val="libFootnotenumChar"/>
          <w:rtl/>
        </w:rPr>
        <w:t>(10)</w:t>
      </w:r>
      <w:r>
        <w:rPr>
          <w:rtl/>
        </w:rPr>
        <w:t xml:space="preserve"> </w:t>
      </w:r>
      <w:r w:rsidRPr="000E2E6A">
        <w:rPr>
          <w:rStyle w:val="libFootnotenumChar"/>
          <w:rtl/>
        </w:rPr>
        <w:t>(11)</w:t>
      </w:r>
      <w:r>
        <w:rPr>
          <w:rtl/>
        </w:rPr>
        <w:t xml:space="preserve">. </w:t>
      </w:r>
    </w:p>
    <w:p w:rsidR="00FB2F88" w:rsidRDefault="00FB2F88" w:rsidP="003465F8">
      <w:pPr>
        <w:pStyle w:val="libNormal"/>
        <w:rPr>
          <w:rtl/>
        </w:rPr>
      </w:pPr>
      <w:r>
        <w:rPr>
          <w:rtl/>
        </w:rPr>
        <w:t xml:space="preserve">والظاهر أنّهما واحد كما قال العلامة في الخلاصة : لقول النجاشي : إن علي بن محمد بن شيرة القاشاني ، أبو الحسن ، كان فقيهاً مكثراً من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به : جماعة ، عن أبي المفضل ، عن حميد ، عن ابن سماعة ، عنه ، ست. </w:t>
      </w:r>
    </w:p>
    <w:p w:rsidR="00FB2F88" w:rsidRDefault="00FB2F88" w:rsidP="000E2E6A">
      <w:pPr>
        <w:pStyle w:val="libFootnote0"/>
        <w:rPr>
          <w:rtl/>
        </w:rPr>
      </w:pPr>
      <w:r>
        <w:rPr>
          <w:rtl/>
        </w:rPr>
        <w:t xml:space="preserve">وذكره مرة اخرى بأن له كتاب رويناه بالإسناد ، عن حميد ، عن أبي محمد القاسم بن إسماعيل القرشي ، عنه ، ست ؛ ( م ت ). </w:t>
      </w:r>
    </w:p>
    <w:p w:rsidR="00FB2F88" w:rsidRDefault="00FB2F88" w:rsidP="000E2E6A">
      <w:pPr>
        <w:pStyle w:val="libFootnote0"/>
        <w:rPr>
          <w:rtl/>
        </w:rPr>
      </w:pPr>
      <w:r>
        <w:rPr>
          <w:rtl/>
        </w:rPr>
        <w:t xml:space="preserve">2 ـ الفهرست : 94 / 402 ، 95 / 411. </w:t>
      </w:r>
    </w:p>
    <w:p w:rsidR="00FB2F88" w:rsidRDefault="00FB2F88" w:rsidP="000E2E6A">
      <w:pPr>
        <w:pStyle w:val="libFootnote0"/>
        <w:rPr>
          <w:rtl/>
        </w:rPr>
      </w:pPr>
      <w:r>
        <w:rPr>
          <w:rtl/>
        </w:rPr>
        <w:t xml:space="preserve">3 ـ في نسختي ( م ) و ( ت ) : وذكره. </w:t>
      </w:r>
    </w:p>
    <w:p w:rsidR="00FB2F88" w:rsidRDefault="00FB2F88" w:rsidP="000E2E6A">
      <w:pPr>
        <w:pStyle w:val="libFootnote0"/>
        <w:rPr>
          <w:rtl/>
        </w:rPr>
      </w:pPr>
      <w:r>
        <w:rPr>
          <w:rtl/>
        </w:rPr>
        <w:t xml:space="preserve">4 ـ أبي ، لم ترد في نسخة ( م ). </w:t>
      </w:r>
    </w:p>
    <w:p w:rsidR="00FB2F88" w:rsidRDefault="00FB2F88" w:rsidP="000E2E6A">
      <w:pPr>
        <w:pStyle w:val="libFootnote0"/>
        <w:rPr>
          <w:rtl/>
        </w:rPr>
      </w:pPr>
      <w:r>
        <w:rPr>
          <w:rtl/>
        </w:rPr>
        <w:t xml:space="preserve">5 ـ رجال ابن داود : 134 / 1012 ، وفيه : علي بن شجرة. علماً أنّه جاء في ترتيب علي بن أبي ، والظاهر أن لفظة ( أبي ) سقطت من قلم الناسخ. </w:t>
      </w:r>
    </w:p>
    <w:p w:rsidR="00FB2F88" w:rsidRDefault="00FB2F88" w:rsidP="000E2E6A">
      <w:pPr>
        <w:pStyle w:val="libFootnote0"/>
        <w:rPr>
          <w:rtl/>
        </w:rPr>
      </w:pPr>
      <w:r>
        <w:rPr>
          <w:rtl/>
        </w:rPr>
        <w:t xml:space="preserve">6 ـ الخلاصة : 102 / 63. </w:t>
      </w:r>
    </w:p>
    <w:p w:rsidR="00FB2F88" w:rsidRDefault="00FB2F88" w:rsidP="000E2E6A">
      <w:pPr>
        <w:pStyle w:val="libFootnote0"/>
        <w:rPr>
          <w:rtl/>
        </w:rPr>
      </w:pPr>
      <w:r>
        <w:rPr>
          <w:rtl/>
        </w:rPr>
        <w:t xml:space="preserve">7 ـ اُنظر الكافي 3 : 170 / 6 ، 4 : 107 / 82 ، والتهذيب 1 : 311 / 904 ، 2 : 251 / 997 وغيرها كثير. </w:t>
      </w:r>
    </w:p>
    <w:p w:rsidR="00FB2F88" w:rsidRDefault="00FB2F88" w:rsidP="000E2E6A">
      <w:pPr>
        <w:pStyle w:val="libFootnote0"/>
        <w:rPr>
          <w:rtl/>
        </w:rPr>
      </w:pPr>
      <w:r>
        <w:rPr>
          <w:rtl/>
        </w:rPr>
        <w:t xml:space="preserve">8 ـ رجال ابن داود : 134 / 1012. </w:t>
      </w:r>
    </w:p>
    <w:p w:rsidR="00FB2F88" w:rsidRDefault="00FB2F88" w:rsidP="000E2E6A">
      <w:pPr>
        <w:pStyle w:val="libFootnote0"/>
        <w:rPr>
          <w:rtl/>
        </w:rPr>
      </w:pPr>
      <w:r>
        <w:rPr>
          <w:rtl/>
        </w:rPr>
        <w:t xml:space="preserve">9 ـ رجال الشيخ : 388 / 8. </w:t>
      </w:r>
    </w:p>
    <w:p w:rsidR="00FB2F88" w:rsidRDefault="00FB2F88" w:rsidP="000E2E6A">
      <w:pPr>
        <w:pStyle w:val="libFootnote0"/>
        <w:rPr>
          <w:rtl/>
        </w:rPr>
      </w:pPr>
      <w:r>
        <w:rPr>
          <w:rtl/>
        </w:rPr>
        <w:t xml:space="preserve">10 ـ من ولد زياد ، مولى عبد الله بن عباس ، من آل خالد بن الأزهر ، جخ ؛ ( م ت ). </w:t>
      </w:r>
    </w:p>
    <w:p w:rsidR="00FB2F88" w:rsidRDefault="00FB2F88" w:rsidP="000E2E6A">
      <w:pPr>
        <w:pStyle w:val="libFootnote0"/>
        <w:rPr>
          <w:rtl/>
        </w:rPr>
      </w:pPr>
      <w:r>
        <w:rPr>
          <w:rtl/>
        </w:rPr>
        <w:t xml:space="preserve">11 ـ رجال الشيخ : 388 / 9. </w:t>
      </w:r>
    </w:p>
    <w:p w:rsidR="00FB2F88" w:rsidRDefault="00FB2F88" w:rsidP="003465F8">
      <w:pPr>
        <w:pStyle w:val="libNormal0"/>
        <w:rPr>
          <w:rtl/>
        </w:rPr>
      </w:pPr>
      <w:r>
        <w:rPr>
          <w:rtl/>
        </w:rPr>
        <w:br w:type="page"/>
      </w:r>
      <w:r>
        <w:rPr>
          <w:rtl/>
        </w:rPr>
        <w:lastRenderedPageBreak/>
        <w:t xml:space="preserve">الحديث ، فاضلا ، غمز عليه أحمد بن محمد بن عيسى وذكر أنّه سمع منه مذاهب منكره ، وليس في كتبه ما يدل على ذلك ؛ له كتب ، أخبرنا : علي ابن أحمد بن محمد بن طاهر قال : حدثنا محمد بن الحسن قال : حدثنا سعد ، عن علي بن محمد شيرة القاشاني بكتبه </w:t>
      </w:r>
      <w:r w:rsidRPr="000E2E6A">
        <w:rPr>
          <w:rStyle w:val="libFootnotenumChar"/>
          <w:rtl/>
        </w:rPr>
        <w:t>(1)</w:t>
      </w:r>
      <w:r>
        <w:rPr>
          <w:rtl/>
        </w:rPr>
        <w:t xml:space="preserve"> ، ( انتهى </w:t>
      </w:r>
      <w:r w:rsidRPr="000E2E6A">
        <w:rPr>
          <w:rStyle w:val="libFootnotenumChar"/>
          <w:rtl/>
        </w:rPr>
        <w:t>(2)</w:t>
      </w:r>
      <w:r>
        <w:rPr>
          <w:rtl/>
        </w:rPr>
        <w:t xml:space="preserve">. وما نقله العلامة </w:t>
      </w:r>
      <w:r w:rsidR="008324FC" w:rsidRPr="008324FC">
        <w:rPr>
          <w:rStyle w:val="libAlaemChar"/>
          <w:rFonts w:hint="cs"/>
          <w:rtl/>
        </w:rPr>
        <w:t>قدس‌سره</w:t>
      </w:r>
      <w:r>
        <w:rPr>
          <w:rtl/>
        </w:rPr>
        <w:t xml:space="preserve"> من النجاشي من أن له كتباً أخبرنا علي بن محمد بن شيرة القاشاني بكتبه ) </w:t>
      </w:r>
      <w:r w:rsidRPr="000E2E6A">
        <w:rPr>
          <w:rStyle w:val="libFootnotenumChar"/>
          <w:rtl/>
        </w:rPr>
        <w:t>(3)</w:t>
      </w:r>
      <w:r>
        <w:rPr>
          <w:rtl/>
        </w:rPr>
        <w:t xml:space="preserve"> محمول على الاسقاط كما لا يخفى ، وما نقله عن </w:t>
      </w:r>
      <w:r w:rsidRPr="000E2E6A">
        <w:rPr>
          <w:rStyle w:val="libFootnotenumChar"/>
          <w:rtl/>
        </w:rPr>
        <w:t>(4)</w:t>
      </w:r>
      <w:r>
        <w:rPr>
          <w:rtl/>
        </w:rPr>
        <w:t xml:space="preserve"> الشيخ </w:t>
      </w:r>
      <w:r w:rsidR="008324FC" w:rsidRPr="008324FC">
        <w:rPr>
          <w:rStyle w:val="libAlaemChar"/>
          <w:rFonts w:hint="cs"/>
          <w:rtl/>
        </w:rPr>
        <w:t>قدس‌سره</w:t>
      </w:r>
      <w:r>
        <w:rPr>
          <w:rtl/>
        </w:rPr>
        <w:t xml:space="preserve"> من أن علي بن محمد القاشاني وعلي بن شيرة كانا من أصحاب أبي جعفر الثاني الجواد </w:t>
      </w:r>
      <w:r w:rsidR="008324FC" w:rsidRPr="008324FC">
        <w:rPr>
          <w:rStyle w:val="libAlaemChar"/>
          <w:rFonts w:hint="cs"/>
          <w:rtl/>
        </w:rPr>
        <w:t>عليه‌السلام</w:t>
      </w:r>
      <w:r>
        <w:rPr>
          <w:rtl/>
        </w:rPr>
        <w:t xml:space="preserve"> محمول على السهو ، إذ لم نجدهما إلا في أصحاب الهادي </w:t>
      </w:r>
      <w:r w:rsidR="008324FC" w:rsidRPr="008324FC">
        <w:rPr>
          <w:rStyle w:val="libAlaemChar"/>
          <w:rFonts w:hint="cs"/>
          <w:rtl/>
        </w:rPr>
        <w:t>عليه‌السلام</w:t>
      </w:r>
      <w:r>
        <w:rPr>
          <w:rtl/>
        </w:rPr>
        <w:t xml:space="preserve"> كما نقلناهما.</w:t>
      </w:r>
    </w:p>
    <w:p w:rsidR="00FB2F88" w:rsidRDefault="00FB2F88" w:rsidP="003465F8">
      <w:pPr>
        <w:pStyle w:val="libNormal"/>
        <w:rPr>
          <w:rtl/>
        </w:rPr>
      </w:pPr>
      <w:bookmarkStart w:id="2750" w:name="_Toc276203297"/>
      <w:bookmarkStart w:id="2751" w:name="_Toc276279597"/>
      <w:bookmarkStart w:id="2752" w:name="_Toc452208213"/>
      <w:r w:rsidRPr="00A7717D">
        <w:rPr>
          <w:rStyle w:val="Heading2Char"/>
          <w:rtl/>
        </w:rPr>
        <w:t>3604 / 134 ـ علي بن صالح بن محم</w:t>
      </w:r>
      <w:r w:rsidRPr="00A7717D">
        <w:rPr>
          <w:rStyle w:val="Heading2Char"/>
          <w:rFonts w:hint="cs"/>
          <w:rtl/>
        </w:rPr>
        <w:t>ّ</w:t>
      </w:r>
      <w:r w:rsidRPr="00A7717D">
        <w:rPr>
          <w:rStyle w:val="Heading2Char"/>
          <w:rtl/>
        </w:rPr>
        <w:t>د</w:t>
      </w:r>
      <w:bookmarkEnd w:id="2750"/>
      <w:bookmarkEnd w:id="2751"/>
      <w:bookmarkEnd w:id="2752"/>
      <w:r>
        <w:rPr>
          <w:rtl/>
        </w:rPr>
        <w:t xml:space="preserve"> : </w:t>
      </w:r>
    </w:p>
    <w:p w:rsidR="00FB2F88" w:rsidRDefault="00FB2F88" w:rsidP="003465F8">
      <w:pPr>
        <w:pStyle w:val="libNormal"/>
        <w:rPr>
          <w:rtl/>
        </w:rPr>
      </w:pPr>
      <w:r>
        <w:rPr>
          <w:rtl/>
        </w:rPr>
        <w:t xml:space="preserve">ابن يزداد بن علي بن جعفر الواسطي العجلي الرفّاء ، أبو الحسن ، سمع فأكثر ، ثم خلط في مذهبه ، صنّف في فضل القرآن سورة سورة كتاباً لم يصنفه </w:t>
      </w:r>
      <w:r w:rsidRPr="000E2E6A">
        <w:rPr>
          <w:rStyle w:val="libFootnotenumChar"/>
          <w:rtl/>
        </w:rPr>
        <w:t>(5)</w:t>
      </w:r>
      <w:r>
        <w:rPr>
          <w:rtl/>
        </w:rPr>
        <w:t xml:space="preserve"> مثله ، رجال النجاشي </w:t>
      </w:r>
      <w:r w:rsidRPr="000E2E6A">
        <w:rPr>
          <w:rStyle w:val="libFootnotenumChar"/>
          <w:rtl/>
        </w:rPr>
        <w:t>(6)</w:t>
      </w:r>
      <w:r>
        <w:rPr>
          <w:rtl/>
        </w:rPr>
        <w:t>.</w:t>
      </w:r>
    </w:p>
    <w:p w:rsidR="00FB2F88" w:rsidRDefault="00FB2F88" w:rsidP="003465F8">
      <w:pPr>
        <w:pStyle w:val="libNormal"/>
        <w:rPr>
          <w:rtl/>
        </w:rPr>
      </w:pPr>
      <w:bookmarkStart w:id="2753" w:name="_Toc276203298"/>
      <w:bookmarkStart w:id="2754" w:name="_Toc276279598"/>
      <w:bookmarkStart w:id="2755" w:name="_Toc452208214"/>
      <w:r w:rsidRPr="00A7717D">
        <w:rPr>
          <w:rStyle w:val="Heading2Char"/>
          <w:rtl/>
        </w:rPr>
        <w:t>3605 / 135 ـ علي بن صالح</w:t>
      </w:r>
      <w:bookmarkEnd w:id="2753"/>
      <w:bookmarkEnd w:id="2754"/>
      <w:bookmarkEnd w:id="2755"/>
      <w:r>
        <w:rPr>
          <w:rtl/>
        </w:rPr>
        <w:t xml:space="preserve"> : </w:t>
      </w:r>
    </w:p>
    <w:p w:rsidR="00FB2F88" w:rsidRDefault="00FB2F88" w:rsidP="003465F8">
      <w:pPr>
        <w:pStyle w:val="libNormal"/>
        <w:rPr>
          <w:rtl/>
        </w:rPr>
      </w:pPr>
      <w:r>
        <w:rPr>
          <w:rtl/>
        </w:rPr>
        <w:t xml:space="preserve">أبو </w:t>
      </w:r>
      <w:r w:rsidRPr="000E2E6A">
        <w:rPr>
          <w:rStyle w:val="libFootnotenumChar"/>
          <w:rtl/>
        </w:rPr>
        <w:t>(7)</w:t>
      </w:r>
      <w:r>
        <w:rPr>
          <w:rtl/>
        </w:rPr>
        <w:t xml:space="preserve"> الحسن الهمداني الثوري الكوفي </w:t>
      </w:r>
      <w:r w:rsidRPr="000E2E6A">
        <w:rPr>
          <w:rStyle w:val="libFootnotenumChar"/>
          <w:rtl/>
        </w:rPr>
        <w:t>(8)</w:t>
      </w:r>
      <w:r>
        <w:rPr>
          <w:rtl/>
        </w:rPr>
        <w:t xml:space="preserve"> ، من أصحاب الصادق </w:t>
      </w:r>
      <w:r w:rsidR="008324FC" w:rsidRPr="008324FC">
        <w:rPr>
          <w:rStyle w:val="libAlaemChar"/>
          <w:rFonts w:hint="cs"/>
          <w:rtl/>
        </w:rPr>
        <w:t>عليه‌السلام</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255 / 669. </w:t>
      </w:r>
    </w:p>
    <w:p w:rsidR="00FB2F88" w:rsidRDefault="00FB2F88" w:rsidP="000E2E6A">
      <w:pPr>
        <w:pStyle w:val="libFootnote0"/>
        <w:rPr>
          <w:rtl/>
        </w:rPr>
      </w:pPr>
      <w:r>
        <w:rPr>
          <w:rtl/>
        </w:rPr>
        <w:t xml:space="preserve">2 ـ الخلاصة : 232 / 6 ، ولم يرد فيها الطريق إلى كتبه ، والذي فيها : له كتب أخبرنا علي بن محمد بن شيرة القاشاني بكتبه. </w:t>
      </w:r>
    </w:p>
    <w:p w:rsidR="00FB2F88" w:rsidRDefault="00FB2F88" w:rsidP="000E2E6A">
      <w:pPr>
        <w:pStyle w:val="libFootnote0"/>
        <w:rPr>
          <w:rtl/>
        </w:rPr>
      </w:pPr>
      <w:r>
        <w:rPr>
          <w:rtl/>
        </w:rPr>
        <w:t xml:space="preserve">3 ـ ما بين القوسين لم يرد في نسخة ( م ). </w:t>
      </w:r>
    </w:p>
    <w:p w:rsidR="00FB2F88" w:rsidRDefault="00FB2F88" w:rsidP="000E2E6A">
      <w:pPr>
        <w:pStyle w:val="libFootnote0"/>
        <w:rPr>
          <w:rtl/>
        </w:rPr>
      </w:pPr>
      <w:r>
        <w:rPr>
          <w:rtl/>
        </w:rPr>
        <w:t xml:space="preserve">4 ـ في نسختي ( م ) و ( ت ) : من. </w:t>
      </w:r>
    </w:p>
    <w:p w:rsidR="00FB2F88" w:rsidRDefault="00FB2F88" w:rsidP="000E2E6A">
      <w:pPr>
        <w:pStyle w:val="libFootnote0"/>
        <w:rPr>
          <w:rtl/>
        </w:rPr>
      </w:pPr>
      <w:r>
        <w:rPr>
          <w:rtl/>
        </w:rPr>
        <w:t xml:space="preserve">5 ـ كذا في النسخ ، وفي المصدر : يصنّف. </w:t>
      </w:r>
    </w:p>
    <w:p w:rsidR="00FB2F88" w:rsidRDefault="00FB2F88" w:rsidP="000E2E6A">
      <w:pPr>
        <w:pStyle w:val="libFootnote0"/>
        <w:rPr>
          <w:rtl/>
        </w:rPr>
      </w:pPr>
      <w:r>
        <w:rPr>
          <w:rtl/>
        </w:rPr>
        <w:t xml:space="preserve">6 ـ رجال النجاشي : 270 / 707 ، وفيه : يزداذ. </w:t>
      </w:r>
    </w:p>
    <w:p w:rsidR="00FB2F88" w:rsidRDefault="00FB2F88" w:rsidP="000E2E6A">
      <w:pPr>
        <w:pStyle w:val="libFootnote0"/>
        <w:rPr>
          <w:rtl/>
        </w:rPr>
      </w:pPr>
      <w:r>
        <w:rPr>
          <w:rtl/>
        </w:rPr>
        <w:t xml:space="preserve">7 ـ في نسخة ( م ) : ابن. </w:t>
      </w:r>
    </w:p>
    <w:p w:rsidR="00FB2F88" w:rsidRDefault="00FB2F88" w:rsidP="000E2E6A">
      <w:pPr>
        <w:pStyle w:val="libFootnote0"/>
        <w:rPr>
          <w:rtl/>
        </w:rPr>
      </w:pPr>
      <w:r>
        <w:rPr>
          <w:rtl/>
        </w:rPr>
        <w:t xml:space="preserve">8 ـ أسند عنه ، ( م ت ). </w:t>
      </w:r>
    </w:p>
    <w:p w:rsidR="00FB2F88" w:rsidRDefault="00FB2F88" w:rsidP="003465F8">
      <w:pPr>
        <w:pStyle w:val="libNormal0"/>
        <w:rPr>
          <w:rtl/>
        </w:rPr>
      </w:pPr>
      <w:r>
        <w:rPr>
          <w:rtl/>
        </w:rPr>
        <w:br w:type="page"/>
      </w:r>
      <w:r>
        <w:rPr>
          <w:rtl/>
        </w:rPr>
        <w:lastRenderedPageBreak/>
        <w:t xml:space="preserve">رجال الشيخ </w:t>
      </w:r>
      <w:r w:rsidRPr="000E2E6A">
        <w:rPr>
          <w:rStyle w:val="libFootnotenumChar"/>
          <w:rtl/>
        </w:rPr>
        <w:t>(1)</w:t>
      </w:r>
      <w:r>
        <w:rPr>
          <w:rtl/>
        </w:rPr>
        <w:t>.</w:t>
      </w:r>
    </w:p>
    <w:p w:rsidR="00FB2F88" w:rsidRDefault="00FB2F88" w:rsidP="003465F8">
      <w:pPr>
        <w:pStyle w:val="libNormal"/>
        <w:rPr>
          <w:rtl/>
        </w:rPr>
      </w:pPr>
      <w:bookmarkStart w:id="2756" w:name="_Toc276203299"/>
      <w:bookmarkStart w:id="2757" w:name="_Toc276279599"/>
      <w:bookmarkStart w:id="2758" w:name="_Toc452208215"/>
      <w:r w:rsidRPr="00A7717D">
        <w:rPr>
          <w:rStyle w:val="Heading2Char"/>
          <w:rtl/>
        </w:rPr>
        <w:t>3606 / 136 ـ علي بن صالح</w:t>
      </w:r>
      <w:bookmarkEnd w:id="2756"/>
      <w:bookmarkEnd w:id="2757"/>
      <w:bookmarkEnd w:id="2758"/>
      <w:r>
        <w:rPr>
          <w:rtl/>
        </w:rPr>
        <w:t xml:space="preserve"> : </w:t>
      </w:r>
    </w:p>
    <w:p w:rsidR="00FB2F88" w:rsidRDefault="00FB2F88" w:rsidP="003465F8">
      <w:pPr>
        <w:pStyle w:val="libNormal"/>
        <w:rPr>
          <w:rtl/>
        </w:rPr>
      </w:pPr>
      <w:r>
        <w:rPr>
          <w:rtl/>
        </w:rPr>
        <w:t xml:space="preserve">يروي عن الصفار ، قمي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759" w:name="_Toc276203300"/>
      <w:bookmarkStart w:id="2760" w:name="_Toc276279600"/>
      <w:bookmarkStart w:id="2761" w:name="_Toc452208216"/>
      <w:r w:rsidRPr="00A7717D">
        <w:rPr>
          <w:rStyle w:val="Heading2Char"/>
          <w:rtl/>
        </w:rPr>
        <w:t>3607 / 137 ـ علي بن صالح المك</w:t>
      </w:r>
      <w:r w:rsidRPr="00A7717D">
        <w:rPr>
          <w:rStyle w:val="Heading2Char"/>
          <w:rFonts w:hint="cs"/>
          <w:rtl/>
        </w:rPr>
        <w:t>ّ</w:t>
      </w:r>
      <w:r w:rsidRPr="00A7717D">
        <w:rPr>
          <w:rStyle w:val="Heading2Char"/>
          <w:rtl/>
        </w:rPr>
        <w:t>ي</w:t>
      </w:r>
      <w:bookmarkEnd w:id="2759"/>
      <w:bookmarkEnd w:id="2760"/>
      <w:bookmarkEnd w:id="2761"/>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ويحتمل أن يكون الواسطي الذي نقلناه من النجاشي </w:t>
      </w:r>
      <w:r w:rsidRPr="000E2E6A">
        <w:rPr>
          <w:rStyle w:val="libFootnotenumChar"/>
          <w:rtl/>
        </w:rPr>
        <w:t>(4)</w:t>
      </w:r>
      <w:r>
        <w:rPr>
          <w:rtl/>
        </w:rPr>
        <w:t xml:space="preserve"> أحد هؤلاء المذكورين.</w:t>
      </w:r>
    </w:p>
    <w:p w:rsidR="00FB2F88" w:rsidRDefault="00FB2F88" w:rsidP="003465F8">
      <w:pPr>
        <w:pStyle w:val="libNormal"/>
        <w:rPr>
          <w:rtl/>
        </w:rPr>
      </w:pPr>
      <w:bookmarkStart w:id="2762" w:name="_Toc276203301"/>
      <w:bookmarkStart w:id="2763" w:name="_Toc276279601"/>
      <w:bookmarkStart w:id="2764" w:name="_Toc452208217"/>
      <w:r w:rsidRPr="00A7717D">
        <w:rPr>
          <w:rStyle w:val="Heading2Char"/>
          <w:rtl/>
        </w:rPr>
        <w:t>3608 / 138 ـ علي بن الصامت</w:t>
      </w:r>
      <w:bookmarkEnd w:id="2762"/>
      <w:bookmarkEnd w:id="2763"/>
      <w:bookmarkEnd w:id="2764"/>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765" w:name="_Toc276203302"/>
      <w:bookmarkStart w:id="2766" w:name="_Toc276279602"/>
      <w:bookmarkStart w:id="2767" w:name="_Toc452208218"/>
      <w:r w:rsidRPr="00A7717D">
        <w:rPr>
          <w:rStyle w:val="Heading2Char"/>
          <w:rtl/>
        </w:rPr>
        <w:t>3609 / 139 ـ علي بن الصلت</w:t>
      </w:r>
      <w:bookmarkEnd w:id="2765"/>
      <w:bookmarkEnd w:id="2766"/>
      <w:bookmarkEnd w:id="2767"/>
      <w:r>
        <w:rPr>
          <w:rtl/>
        </w:rPr>
        <w:t xml:space="preserve"> : </w:t>
      </w:r>
    </w:p>
    <w:p w:rsidR="00FB2F88" w:rsidRDefault="00FB2F88" w:rsidP="003465F8">
      <w:pPr>
        <w:pStyle w:val="libNormal"/>
        <w:rPr>
          <w:rtl/>
        </w:rPr>
      </w:pPr>
      <w:r>
        <w:rPr>
          <w:rtl/>
        </w:rPr>
        <w:t xml:space="preserve">له كتاب ، روى أحمد بن محمد بن خالد عنه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له كتاب ، روى أحمد بن أبي عبد الله ، عن أبيه ، عنه ، الفهرست </w:t>
      </w:r>
      <w:r w:rsidRPr="000E2E6A">
        <w:rPr>
          <w:rStyle w:val="libFootnotenumChar"/>
          <w:rtl/>
        </w:rPr>
        <w:t>(7)</w:t>
      </w:r>
      <w:r>
        <w:rPr>
          <w:rtl/>
        </w:rPr>
        <w:t xml:space="preserve">. </w:t>
      </w:r>
    </w:p>
    <w:p w:rsidR="00FB2F88" w:rsidRDefault="00FB2F88" w:rsidP="003465F8">
      <w:pPr>
        <w:pStyle w:val="libNormal"/>
        <w:rPr>
          <w:rtl/>
        </w:rPr>
      </w:pPr>
      <w:r>
        <w:rPr>
          <w:rtl/>
        </w:rPr>
        <w:t xml:space="preserve">وفي رجال ابن داود أنّه نهاوندي </w:t>
      </w:r>
      <w:r w:rsidRPr="000E2E6A">
        <w:rPr>
          <w:rStyle w:val="libFootnotenumChar"/>
          <w:rtl/>
        </w:rPr>
        <w:t>(8)</w:t>
      </w:r>
      <w:r>
        <w:rPr>
          <w:rtl/>
        </w:rPr>
        <w:t xml:space="preserve">. </w:t>
      </w:r>
    </w:p>
    <w:p w:rsidR="00FB2F88" w:rsidRDefault="00FB2F88" w:rsidP="003465F8">
      <w:pPr>
        <w:pStyle w:val="libNormal"/>
        <w:rPr>
          <w:rtl/>
        </w:rPr>
      </w:pPr>
      <w:r>
        <w:rPr>
          <w:rtl/>
        </w:rPr>
        <w:t xml:space="preserve">وهو محمول على الاشتباه كما سيجيء عند ترجمة علي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244 / 290. </w:t>
      </w:r>
    </w:p>
    <w:p w:rsidR="00FB2F88" w:rsidRDefault="00FB2F88" w:rsidP="000E2E6A">
      <w:pPr>
        <w:pStyle w:val="libFootnote0"/>
        <w:rPr>
          <w:rtl/>
        </w:rPr>
      </w:pPr>
      <w:r>
        <w:rPr>
          <w:rtl/>
        </w:rPr>
        <w:t xml:space="preserve">2 ـ رجال الشيخ : 429 / 1. </w:t>
      </w:r>
    </w:p>
    <w:p w:rsidR="00FB2F88" w:rsidRDefault="00FB2F88" w:rsidP="000E2E6A">
      <w:pPr>
        <w:pStyle w:val="libFootnote0"/>
        <w:rPr>
          <w:rtl/>
        </w:rPr>
      </w:pPr>
      <w:r>
        <w:rPr>
          <w:rtl/>
        </w:rPr>
        <w:t xml:space="preserve">3 ـ رجال الشيخ : 245 / 294. </w:t>
      </w:r>
    </w:p>
    <w:p w:rsidR="00FB2F88" w:rsidRDefault="00FB2F88" w:rsidP="000E2E6A">
      <w:pPr>
        <w:pStyle w:val="libFootnote0"/>
        <w:rPr>
          <w:rtl/>
        </w:rPr>
      </w:pPr>
      <w:r>
        <w:rPr>
          <w:rtl/>
        </w:rPr>
        <w:t xml:space="preserve">4 ـ رجال النجاشي : 270 / 707. </w:t>
      </w:r>
    </w:p>
    <w:p w:rsidR="00FB2F88" w:rsidRDefault="00FB2F88" w:rsidP="000E2E6A">
      <w:pPr>
        <w:pStyle w:val="libFootnote0"/>
        <w:rPr>
          <w:rtl/>
        </w:rPr>
      </w:pPr>
      <w:r>
        <w:rPr>
          <w:rtl/>
        </w:rPr>
        <w:t xml:space="preserve">5 ـ رجال الشيخ : 266 / 730. </w:t>
      </w:r>
    </w:p>
    <w:p w:rsidR="00FB2F88" w:rsidRDefault="00FB2F88" w:rsidP="000E2E6A">
      <w:pPr>
        <w:pStyle w:val="libFootnote0"/>
        <w:rPr>
          <w:rtl/>
        </w:rPr>
      </w:pPr>
      <w:r>
        <w:rPr>
          <w:rtl/>
        </w:rPr>
        <w:t xml:space="preserve">6 ـ رجال النجاشي : 279 / 735. </w:t>
      </w:r>
    </w:p>
    <w:p w:rsidR="00FB2F88" w:rsidRDefault="00FB2F88" w:rsidP="000E2E6A">
      <w:pPr>
        <w:pStyle w:val="libFootnote0"/>
        <w:rPr>
          <w:rtl/>
        </w:rPr>
      </w:pPr>
      <w:r>
        <w:rPr>
          <w:rtl/>
        </w:rPr>
        <w:t xml:space="preserve">7 ـ الفهرست : 96 / 417. </w:t>
      </w:r>
    </w:p>
    <w:p w:rsidR="00FB2F88" w:rsidRDefault="00FB2F88" w:rsidP="000E2E6A">
      <w:pPr>
        <w:pStyle w:val="libFootnote0"/>
        <w:rPr>
          <w:rtl/>
        </w:rPr>
      </w:pPr>
      <w:r>
        <w:rPr>
          <w:rtl/>
        </w:rPr>
        <w:t xml:space="preserve">8 ـ رجال ابن داود : 139 / 1058. </w:t>
      </w:r>
    </w:p>
    <w:p w:rsidR="00FB2F88" w:rsidRDefault="00FB2F88" w:rsidP="003465F8">
      <w:pPr>
        <w:pStyle w:val="libNormal0"/>
        <w:rPr>
          <w:rtl/>
        </w:rPr>
      </w:pPr>
      <w:r>
        <w:rPr>
          <w:rtl/>
        </w:rPr>
        <w:br w:type="page"/>
      </w:r>
      <w:r>
        <w:rPr>
          <w:rtl/>
        </w:rPr>
        <w:lastRenderedPageBreak/>
        <w:t xml:space="preserve">ميسرة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768" w:name="_Toc276203303"/>
      <w:bookmarkStart w:id="2769" w:name="_Toc276279603"/>
      <w:bookmarkStart w:id="2770" w:name="_Toc452208219"/>
      <w:r w:rsidRPr="00A7717D">
        <w:rPr>
          <w:rStyle w:val="Heading2Char"/>
          <w:rtl/>
        </w:rPr>
        <w:t>3610 / 140 ـ علي بن طلحة</w:t>
      </w:r>
      <w:bookmarkEnd w:id="2768"/>
      <w:bookmarkEnd w:id="2769"/>
      <w:bookmarkEnd w:id="2770"/>
      <w:r>
        <w:rPr>
          <w:rtl/>
        </w:rPr>
        <w:t xml:space="preserve"> : </w:t>
      </w:r>
    </w:p>
    <w:p w:rsidR="00FB2F88" w:rsidRDefault="00FB2F88" w:rsidP="003465F8">
      <w:pPr>
        <w:pStyle w:val="libNormal"/>
        <w:rPr>
          <w:rtl/>
        </w:rPr>
      </w:pPr>
      <w:r>
        <w:rPr>
          <w:rtl/>
        </w:rPr>
        <w:t xml:space="preserve">عجلي ، عربي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2771" w:name="_Toc276203304"/>
      <w:bookmarkStart w:id="2772" w:name="_Toc276279604"/>
      <w:bookmarkStart w:id="2773" w:name="_Toc452208220"/>
      <w:r w:rsidRPr="00A7717D">
        <w:rPr>
          <w:rStyle w:val="Heading2Char"/>
          <w:rtl/>
        </w:rPr>
        <w:t>3611 / 141 ـ علي بن عامر</w:t>
      </w:r>
      <w:bookmarkEnd w:id="2771"/>
      <w:bookmarkEnd w:id="2772"/>
      <w:bookmarkEnd w:id="2773"/>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2774" w:name="_Toc276203305"/>
      <w:bookmarkStart w:id="2775" w:name="_Toc276279605"/>
      <w:bookmarkStart w:id="2776" w:name="_Toc452208221"/>
      <w:r w:rsidRPr="00A7717D">
        <w:rPr>
          <w:rStyle w:val="Heading2Char"/>
          <w:rtl/>
        </w:rPr>
        <w:t>3612 / 142 ـ علي بن عامر النخعي</w:t>
      </w:r>
      <w:bookmarkEnd w:id="2774"/>
      <w:bookmarkEnd w:id="2775"/>
      <w:bookmarkEnd w:id="2776"/>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777" w:name="_Toc276203306"/>
      <w:bookmarkStart w:id="2778" w:name="_Toc276279606"/>
      <w:bookmarkStart w:id="2779" w:name="_Toc452208222"/>
      <w:r w:rsidRPr="00A7717D">
        <w:rPr>
          <w:rStyle w:val="Heading2Char"/>
          <w:rtl/>
        </w:rPr>
        <w:t>3613 / 143 ـ علي بن العب</w:t>
      </w:r>
      <w:r w:rsidRPr="00A7717D">
        <w:rPr>
          <w:rStyle w:val="Heading2Char"/>
          <w:rFonts w:hint="cs"/>
          <w:rtl/>
        </w:rPr>
        <w:t>ّ</w:t>
      </w:r>
      <w:r w:rsidRPr="00A7717D">
        <w:rPr>
          <w:rStyle w:val="Heading2Char"/>
          <w:rtl/>
        </w:rPr>
        <w:t>اس الجراذيني</w:t>
      </w:r>
      <w:bookmarkEnd w:id="2777"/>
      <w:bookmarkEnd w:id="2778"/>
      <w:bookmarkEnd w:id="2779"/>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الرازي ، رمي بالغلو وغمز عليه ، ضعيف جدا ؛ له كتب ، روى عنه : محمد بن الحسن الطائي الرازي ، رجال النجاشي </w:t>
      </w:r>
      <w:r w:rsidRPr="000E2E6A">
        <w:rPr>
          <w:rStyle w:val="libFootnotenumChar"/>
          <w:rtl/>
        </w:rPr>
        <w:t>(8)</w:t>
      </w:r>
      <w:r>
        <w:rPr>
          <w:rtl/>
        </w:rPr>
        <w:t xml:space="preserve">. </w:t>
      </w:r>
    </w:p>
    <w:p w:rsidR="00FB2F88" w:rsidRDefault="00FB2F88" w:rsidP="003465F8">
      <w:pPr>
        <w:pStyle w:val="libNormal"/>
        <w:rPr>
          <w:rtl/>
        </w:rPr>
      </w:pPr>
      <w:r>
        <w:rPr>
          <w:rtl/>
        </w:rPr>
        <w:t xml:space="preserve">وفي الخلاصة ورجال ابن داود : الجراذيني ، بالراء بعد الجيم والذال المعجمة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سيأتي برقم : 3717 / 247. </w:t>
      </w:r>
    </w:p>
    <w:p w:rsidR="00FB2F88" w:rsidRDefault="00FB2F88" w:rsidP="000E2E6A">
      <w:pPr>
        <w:pStyle w:val="libFootnote0"/>
        <w:rPr>
          <w:rtl/>
        </w:rPr>
      </w:pPr>
      <w:r>
        <w:rPr>
          <w:rtl/>
        </w:rPr>
        <w:t xml:space="preserve">2 ـ علي الصائغ علي بن ميمون ، جخ ؛ ( م ت ). راجع رجال الشيخ : 140 / 39 ، 246 / 326 ، 266 / 728. علي الصيرفي هو علي بن الحسن الذي تقدم ، ( م ت ). تقدم برقم : 3539 / 69. </w:t>
      </w:r>
    </w:p>
    <w:p w:rsidR="00FB2F88" w:rsidRDefault="00FB2F88" w:rsidP="000E2E6A">
      <w:pPr>
        <w:pStyle w:val="libFootnote0"/>
        <w:rPr>
          <w:rtl/>
        </w:rPr>
      </w:pPr>
      <w:r>
        <w:rPr>
          <w:rtl/>
        </w:rPr>
        <w:t xml:space="preserve">3 ـ رجال الشيخ : 266 / 739. </w:t>
      </w:r>
    </w:p>
    <w:p w:rsidR="00FB2F88" w:rsidRDefault="00FB2F88" w:rsidP="000E2E6A">
      <w:pPr>
        <w:pStyle w:val="libFootnote0"/>
        <w:rPr>
          <w:rtl/>
        </w:rPr>
      </w:pPr>
      <w:r>
        <w:rPr>
          <w:rtl/>
        </w:rPr>
        <w:t xml:space="preserve">4 ـ رجال الشيخ : 245 / 299 ، وفيه : علي بن عامر الخفاف الكوفي. </w:t>
      </w:r>
    </w:p>
    <w:p w:rsidR="00FB2F88" w:rsidRDefault="00FB2F88" w:rsidP="000E2E6A">
      <w:pPr>
        <w:pStyle w:val="libFootnote0"/>
        <w:rPr>
          <w:rtl/>
        </w:rPr>
      </w:pPr>
      <w:r>
        <w:rPr>
          <w:rtl/>
        </w:rPr>
        <w:t xml:space="preserve">5 ـ ثم علي بن عامر الخفاف الكوفي ، ق جخ ؛ ( م ت ). رجال الشيخ : 247 / 348. </w:t>
      </w:r>
    </w:p>
    <w:p w:rsidR="00FB2F88" w:rsidRDefault="00FB2F88" w:rsidP="000E2E6A">
      <w:pPr>
        <w:pStyle w:val="libFootnote0"/>
        <w:rPr>
          <w:rtl/>
        </w:rPr>
      </w:pPr>
      <w:r>
        <w:rPr>
          <w:rtl/>
        </w:rPr>
        <w:t xml:space="preserve">6 ـ رجال الشيخ : 247 / 342. </w:t>
      </w:r>
    </w:p>
    <w:p w:rsidR="00FB2F88" w:rsidRDefault="00FB2F88" w:rsidP="000E2E6A">
      <w:pPr>
        <w:pStyle w:val="libFootnote0"/>
        <w:rPr>
          <w:rtl/>
        </w:rPr>
      </w:pPr>
      <w:r>
        <w:rPr>
          <w:rtl/>
        </w:rPr>
        <w:t xml:space="preserve">7 ـ كذا في نسخة ( ش ) ، وفي نسختي ( م ) و ( ت ) : الجزاذيني. </w:t>
      </w:r>
    </w:p>
    <w:p w:rsidR="00FB2F88" w:rsidRDefault="00FB2F88" w:rsidP="000E2E6A">
      <w:pPr>
        <w:pStyle w:val="libFootnote0"/>
        <w:rPr>
          <w:rtl/>
        </w:rPr>
      </w:pPr>
      <w:r>
        <w:rPr>
          <w:rtl/>
        </w:rPr>
        <w:t xml:space="preserve">8 ـ رجال النجاشي : 255 / 668. </w:t>
      </w:r>
    </w:p>
    <w:p w:rsidR="00FB2F88" w:rsidRDefault="00FB2F88" w:rsidP="000E2E6A">
      <w:pPr>
        <w:pStyle w:val="libFootnote0"/>
        <w:rPr>
          <w:rtl/>
        </w:rPr>
      </w:pPr>
      <w:r>
        <w:rPr>
          <w:rtl/>
        </w:rPr>
        <w:t xml:space="preserve">9 ـ الخلاصة : 234 / 19 ، رجال ابن داود : 261 / 347. </w:t>
      </w:r>
    </w:p>
    <w:p w:rsidR="00FB2F88" w:rsidRDefault="00FB2F88" w:rsidP="003465F8">
      <w:pPr>
        <w:pStyle w:val="libNormal"/>
        <w:rPr>
          <w:rtl/>
        </w:rPr>
      </w:pPr>
      <w:r>
        <w:rPr>
          <w:rtl/>
        </w:rPr>
        <w:br w:type="page"/>
      </w:r>
      <w:r>
        <w:rPr>
          <w:rtl/>
        </w:rPr>
        <w:lastRenderedPageBreak/>
        <w:t xml:space="preserve">وفي الايضاح : بالخاء المعجمة والراء والذال المعجمة </w:t>
      </w:r>
      <w:r w:rsidRPr="000E2E6A">
        <w:rPr>
          <w:rStyle w:val="libFootnotenumChar"/>
          <w:rtl/>
        </w:rPr>
        <w:t>(1)</w:t>
      </w:r>
      <w:r>
        <w:rPr>
          <w:rtl/>
        </w:rPr>
        <w:t>.</w:t>
      </w:r>
    </w:p>
    <w:p w:rsidR="00FB2F88" w:rsidRDefault="00FB2F88" w:rsidP="003465F8">
      <w:pPr>
        <w:pStyle w:val="libNormal"/>
        <w:rPr>
          <w:rtl/>
        </w:rPr>
      </w:pPr>
      <w:bookmarkStart w:id="2780" w:name="_Toc276203307"/>
      <w:bookmarkStart w:id="2781" w:name="_Toc276279607"/>
      <w:bookmarkStart w:id="2782" w:name="_Toc452208223"/>
      <w:r w:rsidRPr="00A7717D">
        <w:rPr>
          <w:rStyle w:val="Heading2Char"/>
          <w:rtl/>
        </w:rPr>
        <w:t>3614 / 144 ـ علي بن عب</w:t>
      </w:r>
      <w:r w:rsidRPr="00A7717D">
        <w:rPr>
          <w:rStyle w:val="Heading2Char"/>
          <w:rFonts w:hint="cs"/>
          <w:rtl/>
        </w:rPr>
        <w:t>ّ</w:t>
      </w:r>
      <w:r w:rsidRPr="00A7717D">
        <w:rPr>
          <w:rStyle w:val="Heading2Char"/>
          <w:rtl/>
        </w:rPr>
        <w:t>اس المقانعي</w:t>
      </w:r>
      <w:bookmarkEnd w:id="2780"/>
      <w:bookmarkEnd w:id="2781"/>
      <w:bookmarkEnd w:id="2782"/>
      <w:r>
        <w:rPr>
          <w:rtl/>
        </w:rPr>
        <w:t xml:space="preserve"> : </w:t>
      </w:r>
    </w:p>
    <w:p w:rsidR="00FB2F88" w:rsidRDefault="00FB2F88" w:rsidP="003465F8">
      <w:pPr>
        <w:pStyle w:val="libNormal"/>
        <w:rPr>
          <w:rtl/>
        </w:rPr>
      </w:pPr>
      <w:r>
        <w:rPr>
          <w:rtl/>
        </w:rPr>
        <w:t xml:space="preserve">له كتاب فضل الشيعة ، الفهرست </w:t>
      </w:r>
      <w:r w:rsidRPr="000E2E6A">
        <w:rPr>
          <w:rStyle w:val="libFootnotenumChar"/>
          <w:rtl/>
        </w:rPr>
        <w:t>(2)</w:t>
      </w:r>
      <w:r>
        <w:rPr>
          <w:rtl/>
        </w:rPr>
        <w:t>.</w:t>
      </w:r>
    </w:p>
    <w:p w:rsidR="00FB2F88" w:rsidRDefault="00FB2F88" w:rsidP="003465F8">
      <w:pPr>
        <w:pStyle w:val="libNormal"/>
        <w:rPr>
          <w:rtl/>
        </w:rPr>
      </w:pPr>
      <w:bookmarkStart w:id="2783" w:name="_Toc276203308"/>
      <w:bookmarkStart w:id="2784" w:name="_Toc276279608"/>
      <w:bookmarkStart w:id="2785" w:name="_Toc452208224"/>
      <w:r w:rsidRPr="00A7717D">
        <w:rPr>
          <w:rStyle w:val="Heading2Char"/>
          <w:rtl/>
        </w:rPr>
        <w:t>3615 / 145 ـ علي بن عبد الأعلى بن عامر</w:t>
      </w:r>
      <w:bookmarkEnd w:id="2783"/>
      <w:bookmarkEnd w:id="2784"/>
      <w:bookmarkEnd w:id="2785"/>
      <w:r>
        <w:rPr>
          <w:rtl/>
        </w:rPr>
        <w:t xml:space="preserve"> : </w:t>
      </w:r>
    </w:p>
    <w:p w:rsidR="00FB2F88" w:rsidRDefault="00FB2F88" w:rsidP="003465F8">
      <w:pPr>
        <w:pStyle w:val="libNormal"/>
        <w:rPr>
          <w:rtl/>
        </w:rPr>
      </w:pPr>
      <w:r>
        <w:rPr>
          <w:rtl/>
        </w:rPr>
        <w:t xml:space="preserve">الثعلبي ، أبو الحسن الكوفي ، الأحول ، من أصحاب الصادق </w:t>
      </w:r>
      <w:r w:rsidR="008324FC" w:rsidRPr="008324FC">
        <w:rPr>
          <w:rStyle w:val="libAlaemChar"/>
          <w:rFonts w:hint="cs"/>
          <w:rtl/>
        </w:rPr>
        <w:t>عليه‌السلام</w:t>
      </w:r>
      <w:r>
        <w:rPr>
          <w:rtl/>
        </w:rPr>
        <w:t xml:space="preserve"> ، رجال</w:t>
      </w:r>
      <w:r>
        <w:rPr>
          <w:rFonts w:hint="cs"/>
          <w:rtl/>
        </w:rPr>
        <w:br/>
      </w:r>
      <w:r>
        <w:rPr>
          <w:rtl/>
        </w:rPr>
        <w:t>الشيخ</w:t>
      </w:r>
      <w:r>
        <w:rPr>
          <w:rFonts w:hint="cs"/>
          <w:rtl/>
        </w:rPr>
        <w:t xml:space="preserve">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2786" w:name="_Toc276203309"/>
      <w:bookmarkStart w:id="2787" w:name="_Toc276279609"/>
      <w:bookmarkStart w:id="2788" w:name="_Toc452208225"/>
      <w:r w:rsidRPr="00A7717D">
        <w:rPr>
          <w:rStyle w:val="Heading2Char"/>
          <w:rtl/>
        </w:rPr>
        <w:t>3616 / 146 ـ علي بن عبد الحميد الضب</w:t>
      </w:r>
      <w:r w:rsidRPr="00A7717D">
        <w:rPr>
          <w:rStyle w:val="Heading2Char"/>
          <w:rFonts w:hint="cs"/>
          <w:rtl/>
        </w:rPr>
        <w:t>ّ</w:t>
      </w:r>
      <w:r w:rsidRPr="00A7717D">
        <w:rPr>
          <w:rStyle w:val="Heading2Char"/>
          <w:rtl/>
        </w:rPr>
        <w:t>ي</w:t>
      </w:r>
      <w:bookmarkEnd w:id="2786"/>
      <w:bookmarkEnd w:id="2787"/>
      <w:bookmarkEnd w:id="2788"/>
      <w:r>
        <w:rPr>
          <w:rtl/>
        </w:rPr>
        <w:t xml:space="preserve"> :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789" w:name="_Toc276203310"/>
      <w:bookmarkStart w:id="2790" w:name="_Toc276279610"/>
      <w:bookmarkStart w:id="2791" w:name="_Toc452208226"/>
      <w:r w:rsidRPr="00A7717D">
        <w:rPr>
          <w:rStyle w:val="Heading2Char"/>
          <w:rtl/>
        </w:rPr>
        <w:t>3617 / 147 ـ علي بن عبد الرحمن الأزدي</w:t>
      </w:r>
      <w:bookmarkEnd w:id="2789"/>
      <w:bookmarkEnd w:id="2790"/>
      <w:bookmarkEnd w:id="2791"/>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792" w:name="_Toc276203311"/>
      <w:bookmarkStart w:id="2793" w:name="_Toc276279611"/>
      <w:bookmarkStart w:id="2794" w:name="_Toc452208227"/>
      <w:r w:rsidRPr="00A7717D">
        <w:rPr>
          <w:rStyle w:val="Heading2Char"/>
          <w:rtl/>
        </w:rPr>
        <w:t>3618 / 148 ـ علي بن عبد الرحمن الخز</w:t>
      </w:r>
      <w:r w:rsidRPr="00A7717D">
        <w:rPr>
          <w:rStyle w:val="Heading2Char"/>
          <w:rFonts w:hint="cs"/>
          <w:rtl/>
        </w:rPr>
        <w:t>ّ</w:t>
      </w:r>
      <w:r w:rsidRPr="00A7717D">
        <w:rPr>
          <w:rStyle w:val="Heading2Char"/>
          <w:rtl/>
        </w:rPr>
        <w:t>از</w:t>
      </w:r>
      <w:bookmarkEnd w:id="2792"/>
      <w:bookmarkEnd w:id="2793"/>
      <w:bookmarkEnd w:id="279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795" w:name="_Toc276203312"/>
      <w:bookmarkStart w:id="2796" w:name="_Toc276279612"/>
      <w:bookmarkStart w:id="2797" w:name="_Toc452208228"/>
      <w:r w:rsidRPr="00A7717D">
        <w:rPr>
          <w:rStyle w:val="Heading2Char"/>
          <w:rtl/>
        </w:rPr>
        <w:t>3619 / 149 ـ علي بن عبد الرحمن بن عيسى</w:t>
      </w:r>
      <w:bookmarkEnd w:id="2795"/>
      <w:bookmarkEnd w:id="2796"/>
      <w:bookmarkEnd w:id="2797"/>
      <w:r>
        <w:rPr>
          <w:rtl/>
        </w:rPr>
        <w:t xml:space="preserve"> : </w:t>
      </w:r>
    </w:p>
    <w:p w:rsidR="00FB2F88" w:rsidRDefault="00FB2F88" w:rsidP="003465F8">
      <w:pPr>
        <w:pStyle w:val="libNormal"/>
        <w:rPr>
          <w:rtl/>
        </w:rPr>
      </w:pPr>
      <w:r>
        <w:rPr>
          <w:rtl/>
        </w:rPr>
        <w:t xml:space="preserve">ابن عروة بن الجراح القناني ، أبو الحسن الكاتب ، كان سليم الاعتقاد ، كثير الحديث ، صحيح الرواية ، ابتعت من كتبه قطعة في دار أبي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إيضاح الاشتباه : 219 / 392. </w:t>
      </w:r>
    </w:p>
    <w:p w:rsidR="00FB2F88" w:rsidRDefault="00FB2F88" w:rsidP="000E2E6A">
      <w:pPr>
        <w:pStyle w:val="libFootnote0"/>
        <w:rPr>
          <w:rtl/>
        </w:rPr>
      </w:pPr>
      <w:r>
        <w:rPr>
          <w:rtl/>
        </w:rPr>
        <w:t xml:space="preserve">2 ـ الفهرست : 98 / 431. </w:t>
      </w:r>
    </w:p>
    <w:p w:rsidR="00FB2F88" w:rsidRDefault="00FB2F88" w:rsidP="000E2E6A">
      <w:pPr>
        <w:pStyle w:val="libFootnote0"/>
        <w:rPr>
          <w:rtl/>
        </w:rPr>
      </w:pPr>
      <w:r>
        <w:rPr>
          <w:rtl/>
        </w:rPr>
        <w:t xml:space="preserve">3 ـ رجال الشيخ : 244 / 291. </w:t>
      </w:r>
    </w:p>
    <w:p w:rsidR="00FB2F88" w:rsidRDefault="00FB2F88" w:rsidP="000E2E6A">
      <w:pPr>
        <w:pStyle w:val="libFootnote0"/>
        <w:rPr>
          <w:rtl/>
        </w:rPr>
      </w:pPr>
      <w:r>
        <w:rPr>
          <w:rtl/>
        </w:rPr>
        <w:t xml:space="preserve">4 ـ الشيخ زين الدين علي بن عبد الجليل بن البياضي المتكلم ، ورع ، مناظر ، له كتب شاهدته وقرأت بعضها عليه ، ب ؛ ( م ت ). فهرست منتجب الدين : 114 / 236. </w:t>
      </w:r>
    </w:p>
    <w:p w:rsidR="00FB2F88" w:rsidRDefault="00FB2F88" w:rsidP="000E2E6A">
      <w:pPr>
        <w:pStyle w:val="libFootnote0"/>
        <w:rPr>
          <w:rtl/>
        </w:rPr>
      </w:pPr>
      <w:r>
        <w:rPr>
          <w:rtl/>
        </w:rPr>
        <w:t xml:space="preserve">الشيخ أبو الحسن علي بن عبد الجبّار ، فقيه ، ورع ، ب ِْ؛ ( م ت ). فهرست منتخب الدين : 109 / 221. </w:t>
      </w:r>
    </w:p>
    <w:p w:rsidR="00FB2F88" w:rsidRDefault="00FB2F88" w:rsidP="000E2E6A">
      <w:pPr>
        <w:pStyle w:val="libFootnote0"/>
        <w:rPr>
          <w:rtl/>
        </w:rPr>
      </w:pPr>
      <w:r>
        <w:rPr>
          <w:rtl/>
        </w:rPr>
        <w:t xml:space="preserve">5 ـ رجال الشيخ : 340 / 18. </w:t>
      </w:r>
    </w:p>
    <w:p w:rsidR="00FB2F88" w:rsidRDefault="00FB2F88" w:rsidP="000E2E6A">
      <w:pPr>
        <w:pStyle w:val="libFootnote0"/>
        <w:rPr>
          <w:rtl/>
        </w:rPr>
      </w:pPr>
      <w:r>
        <w:rPr>
          <w:rtl/>
        </w:rPr>
        <w:t xml:space="preserve">6 ـ رجال الشيخ : 245 / 308. </w:t>
      </w:r>
    </w:p>
    <w:p w:rsidR="00FB2F88" w:rsidRDefault="00FB2F88" w:rsidP="000E2E6A">
      <w:pPr>
        <w:pStyle w:val="libFootnote0"/>
        <w:rPr>
          <w:rtl/>
        </w:rPr>
      </w:pPr>
      <w:r>
        <w:rPr>
          <w:rtl/>
        </w:rPr>
        <w:t xml:space="preserve">7 ـ رجال الشيخ : 246 / 318. </w:t>
      </w:r>
    </w:p>
    <w:p w:rsidR="00FB2F88" w:rsidRDefault="00FB2F88" w:rsidP="003465F8">
      <w:pPr>
        <w:pStyle w:val="libNormal0"/>
        <w:rPr>
          <w:rtl/>
        </w:rPr>
      </w:pPr>
      <w:r>
        <w:rPr>
          <w:rtl/>
        </w:rPr>
        <w:br w:type="page"/>
      </w:r>
      <w:r>
        <w:rPr>
          <w:rtl/>
        </w:rPr>
        <w:lastRenderedPageBreak/>
        <w:t xml:space="preserve">طالب ، شيخ من وجوه أصحابنا </w:t>
      </w:r>
      <w:r w:rsidR="008324FC" w:rsidRPr="008324FC">
        <w:rPr>
          <w:rStyle w:val="libAlaemChar"/>
          <w:rFonts w:hint="cs"/>
          <w:rtl/>
        </w:rPr>
        <w:t>رحمهم‌الله</w:t>
      </w:r>
      <w:r>
        <w:rPr>
          <w:rtl/>
        </w:rPr>
        <w:t xml:space="preserve"> ، له كتب </w:t>
      </w:r>
      <w:r w:rsidRPr="000E2E6A">
        <w:rPr>
          <w:rStyle w:val="libFootnotenumChar"/>
          <w:rtl/>
        </w:rPr>
        <w:t>(1)</w:t>
      </w:r>
      <w:r>
        <w:rPr>
          <w:rtl/>
        </w:rPr>
        <w:t xml:space="preserve"> ، رجال النجاشي </w:t>
      </w:r>
      <w:r w:rsidRPr="000E2E6A">
        <w:rPr>
          <w:rStyle w:val="libFootnotenumChar"/>
          <w:rtl/>
        </w:rPr>
        <w:t>(2)</w:t>
      </w:r>
      <w:r>
        <w:rPr>
          <w:rtl/>
        </w:rPr>
        <w:t xml:space="preserve">. </w:t>
      </w:r>
    </w:p>
    <w:p w:rsidR="00FB2F88" w:rsidRDefault="00FB2F88" w:rsidP="003465F8">
      <w:pPr>
        <w:pStyle w:val="libNormal"/>
        <w:rPr>
          <w:rtl/>
        </w:rPr>
      </w:pPr>
      <w:r>
        <w:rPr>
          <w:rtl/>
        </w:rPr>
        <w:t>ويحتمل أن يكون هذا أحد المذكورين قبله إن كانا متعددين.</w:t>
      </w:r>
    </w:p>
    <w:p w:rsidR="00FB2F88" w:rsidRDefault="00FB2F88" w:rsidP="003465F8">
      <w:pPr>
        <w:pStyle w:val="libNormal"/>
        <w:rPr>
          <w:rtl/>
        </w:rPr>
      </w:pPr>
      <w:bookmarkStart w:id="2798" w:name="_Toc276203313"/>
      <w:bookmarkStart w:id="2799" w:name="_Toc276279613"/>
      <w:bookmarkStart w:id="2800" w:name="_Toc452208229"/>
      <w:r w:rsidRPr="00A7717D">
        <w:rPr>
          <w:rStyle w:val="Heading2Char"/>
          <w:rtl/>
        </w:rPr>
        <w:t>3620 / 150 ـ علي بن عبد العالي الكركي قد</w:t>
      </w:r>
      <w:r w:rsidRPr="00A7717D">
        <w:rPr>
          <w:rStyle w:val="Heading2Char"/>
          <w:rFonts w:hint="cs"/>
          <w:rtl/>
        </w:rPr>
        <w:t>ّ</w:t>
      </w:r>
      <w:r w:rsidRPr="00A7717D">
        <w:rPr>
          <w:rStyle w:val="Heading2Char"/>
          <w:rtl/>
        </w:rPr>
        <w:t>س الله روحه</w:t>
      </w:r>
      <w:bookmarkEnd w:id="2798"/>
      <w:bookmarkEnd w:id="2799"/>
      <w:bookmarkEnd w:id="2800"/>
      <w:r>
        <w:rPr>
          <w:rtl/>
        </w:rPr>
        <w:t xml:space="preserve"> : </w:t>
      </w:r>
    </w:p>
    <w:p w:rsidR="00FB2F88" w:rsidRDefault="00FB2F88" w:rsidP="003465F8">
      <w:pPr>
        <w:pStyle w:val="libNormal"/>
        <w:rPr>
          <w:rtl/>
        </w:rPr>
      </w:pPr>
      <w:r>
        <w:rPr>
          <w:rtl/>
        </w:rPr>
        <w:t xml:space="preserve">شيخ الطائفة وعلاّمة وقته ، صاحب التحقيق والتدقيق ، كثير العلم ، نقي الكلام ، جيد التصانيف ، من أجلاء هذه الطائفة </w:t>
      </w:r>
      <w:r w:rsidRPr="000E2E6A">
        <w:rPr>
          <w:rStyle w:val="libFootnotenumChar"/>
          <w:rtl/>
        </w:rPr>
        <w:t>(3)</w:t>
      </w:r>
      <w:r>
        <w:rPr>
          <w:rtl/>
        </w:rPr>
        <w:t xml:space="preserve">. </w:t>
      </w:r>
    </w:p>
    <w:p w:rsidR="00FB2F88" w:rsidRDefault="00FB2F88" w:rsidP="003465F8">
      <w:pPr>
        <w:pStyle w:val="libNormal"/>
        <w:rPr>
          <w:rtl/>
        </w:rPr>
      </w:pPr>
      <w:r>
        <w:rPr>
          <w:rtl/>
        </w:rPr>
        <w:t xml:space="preserve">له كتب ، منها : شرح قواعد الحلي </w:t>
      </w:r>
      <w:r w:rsidR="008324FC" w:rsidRPr="008324FC">
        <w:rPr>
          <w:rStyle w:val="libAlaemChar"/>
          <w:rFonts w:hint="cs"/>
          <w:rtl/>
        </w:rPr>
        <w:t>قدس‌سره</w:t>
      </w:r>
      <w:r>
        <w:rPr>
          <w:rtl/>
        </w:rPr>
        <w:t xml:space="preserve"> </w:t>
      </w:r>
      <w:r w:rsidRPr="000E2E6A">
        <w:rPr>
          <w:rStyle w:val="libFootnotenumChar"/>
          <w:rtl/>
        </w:rPr>
        <w:t>(4)</w:t>
      </w:r>
      <w:r>
        <w:rPr>
          <w:rtl/>
        </w:rPr>
        <w:t>.</w:t>
      </w:r>
    </w:p>
    <w:p w:rsidR="00FB2F88" w:rsidRDefault="00FB2F88" w:rsidP="003465F8">
      <w:pPr>
        <w:pStyle w:val="libNormal"/>
        <w:rPr>
          <w:rtl/>
        </w:rPr>
      </w:pPr>
      <w:bookmarkStart w:id="2801" w:name="_Toc276203314"/>
      <w:bookmarkStart w:id="2802" w:name="_Toc276279614"/>
      <w:bookmarkStart w:id="2803" w:name="_Toc452208230"/>
      <w:r w:rsidRPr="00A7717D">
        <w:rPr>
          <w:rStyle w:val="Heading2Char"/>
          <w:rtl/>
        </w:rPr>
        <w:t>3621 / 151 ـ علي بن عبد العزيز</w:t>
      </w:r>
      <w:bookmarkEnd w:id="2801"/>
      <w:bookmarkEnd w:id="2802"/>
      <w:bookmarkEnd w:id="2803"/>
      <w:r>
        <w:rPr>
          <w:rtl/>
        </w:rPr>
        <w:t xml:space="preserve"> : </w:t>
      </w:r>
    </w:p>
    <w:p w:rsidR="00FB2F88" w:rsidRDefault="00FB2F88" w:rsidP="003465F8">
      <w:pPr>
        <w:pStyle w:val="libNormal"/>
        <w:rPr>
          <w:rtl/>
        </w:rPr>
      </w:pPr>
      <w:r>
        <w:rPr>
          <w:rtl/>
        </w:rPr>
        <w:t xml:space="preserve">له كتاب ، روى عنه : فضيل الأعور ، رجال النجاشي </w:t>
      </w:r>
      <w:r w:rsidRPr="000E2E6A">
        <w:rPr>
          <w:rStyle w:val="libFootnotenumChar"/>
          <w:rtl/>
        </w:rPr>
        <w:t>(5)</w:t>
      </w:r>
      <w:r>
        <w:rPr>
          <w:rtl/>
        </w:rPr>
        <w:t xml:space="preserve"> </w:t>
      </w:r>
      <w:r w:rsidRPr="000E2E6A">
        <w:rPr>
          <w:rStyle w:val="libFootnotenumChar"/>
          <w:rtl/>
        </w:rPr>
        <w:t>(6)</w:t>
      </w:r>
    </w:p>
    <w:p w:rsidR="00FB2F88" w:rsidRDefault="00FB2F88" w:rsidP="003465F8">
      <w:pPr>
        <w:pStyle w:val="libNormal"/>
        <w:rPr>
          <w:rtl/>
        </w:rPr>
      </w:pPr>
      <w:bookmarkStart w:id="2804" w:name="_Toc276203315"/>
      <w:bookmarkStart w:id="2805" w:name="_Toc276279615"/>
      <w:bookmarkStart w:id="2806" w:name="_Toc452208231"/>
      <w:r w:rsidRPr="00A7717D">
        <w:rPr>
          <w:rStyle w:val="Heading2Char"/>
          <w:rtl/>
        </w:rPr>
        <w:t>3622 / 152 ـ علي بن عبد العزيز الأموي</w:t>
      </w:r>
      <w:bookmarkEnd w:id="2804"/>
      <w:bookmarkEnd w:id="2805"/>
      <w:bookmarkEnd w:id="280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807" w:name="_Toc276203316"/>
      <w:bookmarkStart w:id="2808" w:name="_Toc276279616"/>
      <w:bookmarkStart w:id="2809" w:name="_Toc452208232"/>
      <w:r w:rsidRPr="00A7717D">
        <w:rPr>
          <w:rStyle w:val="Heading2Char"/>
          <w:rtl/>
        </w:rPr>
        <w:t>3623 / 153 ـ علي بن عبد العزيز الفزاري</w:t>
      </w:r>
      <w:bookmarkEnd w:id="2807"/>
      <w:bookmarkEnd w:id="2808"/>
      <w:bookmarkEnd w:id="2809"/>
      <w:r>
        <w:rPr>
          <w:rtl/>
        </w:rPr>
        <w:t xml:space="preserve"> : </w:t>
      </w:r>
    </w:p>
    <w:p w:rsidR="00FB2F88" w:rsidRDefault="00FB2F88" w:rsidP="003465F8">
      <w:pPr>
        <w:pStyle w:val="libNormal"/>
        <w:rPr>
          <w:rtl/>
        </w:rPr>
      </w:pPr>
      <w:r>
        <w:rPr>
          <w:rtl/>
        </w:rPr>
        <w:t xml:space="preserve">وهو ابن غراب </w:t>
      </w:r>
      <w:r w:rsidRPr="000E2E6A">
        <w:rPr>
          <w:rStyle w:val="libFootnotenumChar"/>
          <w:rtl/>
        </w:rPr>
        <w:t>(8)</w:t>
      </w:r>
      <w:r>
        <w:rPr>
          <w:rtl/>
        </w:rPr>
        <w:t xml:space="preserve"> ، أسند عنه ، له كتاب ، من أصحاب الصادق </w:t>
      </w:r>
      <w:r w:rsidR="008324FC" w:rsidRPr="008324FC">
        <w:rPr>
          <w:rStyle w:val="libAlaemChar"/>
          <w:rFonts w:hint="cs"/>
          <w:rtl/>
        </w:rPr>
        <w:t>عليهما‌السلام</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مات سنة ثلاث عشر وأربعمائة ، ( م ت ). </w:t>
      </w:r>
    </w:p>
    <w:p w:rsidR="00FB2F88" w:rsidRDefault="00FB2F88" w:rsidP="000E2E6A">
      <w:pPr>
        <w:pStyle w:val="libFootnote0"/>
        <w:rPr>
          <w:rtl/>
        </w:rPr>
      </w:pPr>
      <w:r>
        <w:rPr>
          <w:rtl/>
        </w:rPr>
        <w:t xml:space="preserve">2 ـ رجال النجاشي : 269 / 706. </w:t>
      </w:r>
    </w:p>
    <w:p w:rsidR="00FB2F88" w:rsidRDefault="00FB2F88" w:rsidP="000E2E6A">
      <w:pPr>
        <w:pStyle w:val="libFootnote0"/>
        <w:rPr>
          <w:rtl/>
        </w:rPr>
      </w:pPr>
      <w:r>
        <w:rPr>
          <w:rtl/>
        </w:rPr>
        <w:t xml:space="preserve">3 ـ مات </w:t>
      </w:r>
      <w:r w:rsidR="008324FC" w:rsidRPr="008324FC">
        <w:rPr>
          <w:rStyle w:val="libAlaemChar"/>
          <w:rFonts w:hint="cs"/>
          <w:rtl/>
        </w:rPr>
        <w:t>رحمه‌الله</w:t>
      </w:r>
      <w:r>
        <w:rPr>
          <w:rtl/>
        </w:rPr>
        <w:t xml:space="preserve"> في شهر جمادي ُُالاُولى سنة ثمان وثلاثين وتسعمائة ، ( منه قدّه ). </w:t>
      </w:r>
    </w:p>
    <w:p w:rsidR="00FB2F88" w:rsidRDefault="00FB2F88" w:rsidP="000E2E6A">
      <w:pPr>
        <w:pStyle w:val="libFootnote0"/>
        <w:rPr>
          <w:rtl/>
        </w:rPr>
      </w:pPr>
      <w:r>
        <w:rPr>
          <w:rtl/>
        </w:rPr>
        <w:t xml:space="preserve">4 ـ الشيخ علي بن عبد الصمد التميمي السبزواري ، فقيه ، دين ، ثقة ، قرأ على الشيخ أبي جعفر ، ب ؛ ( م ت ). فهرست منتجب الدين : 109 / 222. </w:t>
      </w:r>
    </w:p>
    <w:p w:rsidR="00FB2F88" w:rsidRDefault="00FB2F88" w:rsidP="000E2E6A">
      <w:pPr>
        <w:pStyle w:val="libFootnote0"/>
        <w:rPr>
          <w:rtl/>
        </w:rPr>
      </w:pPr>
      <w:r>
        <w:rPr>
          <w:rtl/>
        </w:rPr>
        <w:t xml:space="preserve">5 ـ رجال النجاشي : 276 / 725. </w:t>
      </w:r>
    </w:p>
    <w:p w:rsidR="00FB2F88" w:rsidRDefault="00FB2F88" w:rsidP="000E2E6A">
      <w:pPr>
        <w:pStyle w:val="libFootnote0"/>
        <w:rPr>
          <w:rtl/>
        </w:rPr>
      </w:pPr>
      <w:r>
        <w:rPr>
          <w:rtl/>
        </w:rPr>
        <w:t xml:space="preserve">6 ـ علي بن عبد العزيز ، ق جخ ؛ ( م ت ). رجال الشيخ : 266 / 732. علي بن عبد العزيز ، كوفي ، قر جخ ، ق جخ ؛ ( م ت ). رجال الشيخ : 141 / 49 ، 246 / 317. </w:t>
      </w:r>
    </w:p>
    <w:p w:rsidR="00FB2F88" w:rsidRDefault="00FB2F88" w:rsidP="000E2E6A">
      <w:pPr>
        <w:pStyle w:val="libFootnote0"/>
        <w:rPr>
          <w:rtl/>
        </w:rPr>
      </w:pPr>
      <w:r>
        <w:rPr>
          <w:rtl/>
        </w:rPr>
        <w:t xml:space="preserve">علي بن عبد العزيز المزني الخياط الكوفي ، ق جخ ؛ ( م ت ). رجال الشيخ : 245 / 303 ، وفيه : الحناط. </w:t>
      </w:r>
    </w:p>
    <w:p w:rsidR="00FB2F88" w:rsidRDefault="00FB2F88" w:rsidP="000E2E6A">
      <w:pPr>
        <w:pStyle w:val="libFootnote0"/>
        <w:rPr>
          <w:rtl/>
        </w:rPr>
      </w:pPr>
      <w:r>
        <w:rPr>
          <w:rtl/>
        </w:rPr>
        <w:t xml:space="preserve">7 ـ رجال الشيخ : 246 / 323. </w:t>
      </w:r>
    </w:p>
    <w:p w:rsidR="00FB2F88" w:rsidRDefault="00FB2F88" w:rsidP="000E2E6A">
      <w:pPr>
        <w:pStyle w:val="libFootnote0"/>
        <w:rPr>
          <w:rtl/>
        </w:rPr>
      </w:pPr>
      <w:r>
        <w:rPr>
          <w:rtl/>
        </w:rPr>
        <w:t xml:space="preserve">8 ـ ذكر الصدوق أنّه ابن المغيرة الأزدي ، ( م ت ). مشيخة الفقيه 4 : 128 ، وفيها : ابن أبي المغيرة الأزدي. </w:t>
      </w:r>
    </w:p>
    <w:p w:rsidR="00FB2F88" w:rsidRDefault="00FB2F88" w:rsidP="003465F8">
      <w:pPr>
        <w:pStyle w:val="libNormal0"/>
        <w:rPr>
          <w:rtl/>
        </w:rPr>
      </w:pPr>
      <w:r>
        <w:rPr>
          <w:rtl/>
        </w:rPr>
        <w:br w:type="page"/>
      </w:r>
      <w:r>
        <w:rPr>
          <w:rtl/>
        </w:rPr>
        <w:lastRenderedPageBreak/>
        <w:t xml:space="preserve">رجال الشيخ </w:t>
      </w:r>
      <w:r w:rsidRPr="000E2E6A">
        <w:rPr>
          <w:rStyle w:val="libFootnotenumChar"/>
          <w:rtl/>
        </w:rPr>
        <w:t>(1)</w:t>
      </w:r>
      <w:r>
        <w:rPr>
          <w:rtl/>
        </w:rPr>
        <w:t xml:space="preserve"> </w:t>
      </w:r>
      <w:r w:rsidRPr="000E2E6A">
        <w:rPr>
          <w:rStyle w:val="libFootnotenumChar"/>
          <w:rtl/>
        </w:rPr>
        <w:t>(2)</w:t>
      </w:r>
      <w:r>
        <w:rPr>
          <w:rtl/>
        </w:rPr>
        <w:t xml:space="preserve">. </w:t>
      </w:r>
    </w:p>
    <w:p w:rsidR="00FB2F88" w:rsidRDefault="00FB2F88" w:rsidP="003465F8">
      <w:pPr>
        <w:pStyle w:val="libNormal"/>
        <w:rPr>
          <w:rtl/>
        </w:rPr>
      </w:pPr>
      <w:r>
        <w:rPr>
          <w:rtl/>
        </w:rPr>
        <w:t>علي بن غراب ، له كتاب</w:t>
      </w:r>
      <w:r w:rsidRPr="000E2E6A">
        <w:rPr>
          <w:rStyle w:val="libFootnotenumChar"/>
          <w:rtl/>
        </w:rPr>
        <w:t>(3)</w:t>
      </w:r>
      <w:r>
        <w:rPr>
          <w:rtl/>
        </w:rPr>
        <w:t>، روى عنه: إبراهيم بن سليمان أبو إسحاق الخراز</w:t>
      </w:r>
      <w:r w:rsidRPr="000E2E6A">
        <w:rPr>
          <w:rStyle w:val="libFootnotenumChar"/>
          <w:rtl/>
        </w:rPr>
        <w:t>(4)</w:t>
      </w:r>
      <w:r>
        <w:rPr>
          <w:rtl/>
        </w:rPr>
        <w:t xml:space="preserve">. </w:t>
      </w:r>
    </w:p>
    <w:p w:rsidR="00FB2F88" w:rsidRDefault="00FB2F88" w:rsidP="003465F8">
      <w:pPr>
        <w:pStyle w:val="libNormal"/>
        <w:rPr>
          <w:rtl/>
        </w:rPr>
      </w:pPr>
      <w:r>
        <w:rPr>
          <w:rtl/>
        </w:rPr>
        <w:t xml:space="preserve">وهو علي بن عبد العزيز المعروف بابن غراب </w:t>
      </w:r>
      <w:r w:rsidRPr="000E2E6A">
        <w:rPr>
          <w:rStyle w:val="libFootnotenumChar"/>
          <w:rtl/>
        </w:rPr>
        <w:t>(5)</w:t>
      </w:r>
      <w:r>
        <w:rPr>
          <w:rtl/>
        </w:rPr>
        <w:t xml:space="preserve"> ، روى عنه : الحسن بن علي بن فضال ، الفهرست </w:t>
      </w:r>
      <w:r w:rsidRPr="000E2E6A">
        <w:rPr>
          <w:rStyle w:val="libFootnotenumChar"/>
          <w:rtl/>
        </w:rPr>
        <w:t>(6)</w:t>
      </w:r>
      <w:r>
        <w:rPr>
          <w:rtl/>
        </w:rPr>
        <w:t>.</w:t>
      </w:r>
    </w:p>
    <w:p w:rsidR="00FB2F88" w:rsidRDefault="00FB2F88" w:rsidP="003465F8">
      <w:pPr>
        <w:pStyle w:val="libNormal"/>
        <w:rPr>
          <w:rtl/>
        </w:rPr>
      </w:pPr>
      <w:bookmarkStart w:id="2810" w:name="_Toc276203317"/>
      <w:bookmarkStart w:id="2811" w:name="_Toc276279617"/>
      <w:bookmarkStart w:id="2812" w:name="_Toc452208233"/>
      <w:r w:rsidRPr="00A7717D">
        <w:rPr>
          <w:rStyle w:val="Heading2Char"/>
          <w:rtl/>
        </w:rPr>
        <w:t>3624 / 154 ـ علي بن عبد الغف</w:t>
      </w:r>
      <w:r w:rsidRPr="00A7717D">
        <w:rPr>
          <w:rStyle w:val="Heading2Char"/>
          <w:rFonts w:hint="cs"/>
          <w:rtl/>
        </w:rPr>
        <w:t>ّ</w:t>
      </w:r>
      <w:r w:rsidRPr="00A7717D">
        <w:rPr>
          <w:rStyle w:val="Heading2Char"/>
          <w:rtl/>
        </w:rPr>
        <w:t>ار</w:t>
      </w:r>
      <w:bookmarkEnd w:id="2810"/>
      <w:bookmarkEnd w:id="2811"/>
      <w:bookmarkEnd w:id="2812"/>
      <w:r>
        <w:rPr>
          <w:rtl/>
        </w:rPr>
        <w:t xml:space="preserve"> : </w:t>
      </w:r>
    </w:p>
    <w:p w:rsidR="00FB2F88" w:rsidRDefault="00FB2F88" w:rsidP="003465F8">
      <w:pPr>
        <w:pStyle w:val="libNormal"/>
        <w:rPr>
          <w:rtl/>
        </w:rPr>
      </w:pPr>
      <w:r>
        <w:rPr>
          <w:rtl/>
        </w:rPr>
        <w:t xml:space="preserve">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3465F8">
      <w:pPr>
        <w:pStyle w:val="libNormal"/>
        <w:rPr>
          <w:rtl/>
        </w:rPr>
      </w:pPr>
      <w:r>
        <w:rPr>
          <w:rtl/>
        </w:rPr>
        <w:t xml:space="preserve">وقال أبو النضر : سمعت أبا يعقوب يوسف بن السخت قال : كنت بسر من رأى أتنفل في وقت الزوال إذ جاء إليّ علي بن عبد الغفار فقال لي : أتاني العمري </w:t>
      </w:r>
      <w:r w:rsidR="008324FC" w:rsidRPr="008324FC">
        <w:rPr>
          <w:rStyle w:val="libAlaemChar"/>
          <w:rFonts w:hint="cs"/>
          <w:rtl/>
        </w:rPr>
        <w:t>رحمه‌الله</w:t>
      </w:r>
      <w:r>
        <w:rPr>
          <w:rtl/>
        </w:rPr>
        <w:t xml:space="preserve"> فقال لي : يأمرك مولاك أن توجّه رجلاً ثقة في طلب رجل يقال له : علي بن عمرو العطار قدم من قزوين وهو ينزل في دار أحمد بن الخضيب ، فقلت : سمّاني؟ فقال : لا ، ولكن لم أجد أوثق منك ... إلى آخره ، رجال الكشي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245 / 298. </w:t>
      </w:r>
    </w:p>
    <w:p w:rsidR="00FB2F88" w:rsidRDefault="00FB2F88" w:rsidP="000E2E6A">
      <w:pPr>
        <w:pStyle w:val="libFootnote0"/>
        <w:rPr>
          <w:rtl/>
        </w:rPr>
      </w:pPr>
      <w:r>
        <w:rPr>
          <w:rtl/>
        </w:rPr>
        <w:t xml:space="preserve">2 ـ علي بن الغراب ، ق جخ ؛ ( م ت ) رجال الشيخ : 266 / 733. </w:t>
      </w:r>
    </w:p>
    <w:p w:rsidR="00FB2F88" w:rsidRDefault="00FB2F88" w:rsidP="000E2E6A">
      <w:pPr>
        <w:pStyle w:val="libFootnote0"/>
        <w:rPr>
          <w:rtl/>
        </w:rPr>
      </w:pPr>
      <w:r>
        <w:rPr>
          <w:rtl/>
        </w:rPr>
        <w:t xml:space="preserve">3 ـ أخبرنا به : جماعة ، عن أبي المفضل ، عن حميد ، عن إبراهيم بن سليمان ، عنه ، ست ؛ ( م ت ). </w:t>
      </w:r>
    </w:p>
    <w:p w:rsidR="00FB2F88" w:rsidRDefault="00FB2F88" w:rsidP="000E2E6A">
      <w:pPr>
        <w:pStyle w:val="libFootnote0"/>
        <w:rPr>
          <w:rtl/>
        </w:rPr>
      </w:pPr>
      <w:r>
        <w:rPr>
          <w:rtl/>
        </w:rPr>
        <w:t xml:space="preserve">4 ـ في نسختي ( م ) و ( ت ) : الخرار ، وفي المصدر : الخزاز. </w:t>
      </w:r>
    </w:p>
    <w:p w:rsidR="00FB2F88" w:rsidRDefault="00FB2F88" w:rsidP="000E2E6A">
      <w:pPr>
        <w:pStyle w:val="libFootnote0"/>
        <w:rPr>
          <w:rtl/>
        </w:rPr>
      </w:pPr>
      <w:r>
        <w:rPr>
          <w:rtl/>
        </w:rPr>
        <w:t xml:space="preserve">5 ـ روى ابن الزبير ، عن علي بن الحسن ، عن الحسين بن نضر ، عن أبيه. </w:t>
      </w:r>
    </w:p>
    <w:p w:rsidR="00FB2F88" w:rsidRDefault="00FB2F88" w:rsidP="000E2E6A">
      <w:pPr>
        <w:pStyle w:val="libFootnote0"/>
        <w:rPr>
          <w:rtl/>
        </w:rPr>
      </w:pPr>
      <w:r>
        <w:rPr>
          <w:rtl/>
        </w:rPr>
        <w:t xml:space="preserve">ورواه أيضاً علي بن الحسن ، عن أحمد بن الحسن أخيه سنة تسع ( سبع خ ل ) وثلاثين ومائتين ، عن أبيه الحسن بن علي قال : حدثنا علي عبد العزيز ، ست ؛ ( م ت ). </w:t>
      </w:r>
    </w:p>
    <w:p w:rsidR="00FB2F88" w:rsidRDefault="00FB2F88" w:rsidP="000E2E6A">
      <w:pPr>
        <w:pStyle w:val="libFootnote0"/>
        <w:rPr>
          <w:rtl/>
        </w:rPr>
      </w:pPr>
      <w:r>
        <w:rPr>
          <w:rtl/>
        </w:rPr>
        <w:t xml:space="preserve">6 ـ الفهرست : 95 / 412. </w:t>
      </w:r>
    </w:p>
    <w:p w:rsidR="00FB2F88" w:rsidRDefault="00FB2F88" w:rsidP="000E2E6A">
      <w:pPr>
        <w:pStyle w:val="libFootnote0"/>
        <w:rPr>
          <w:rtl/>
        </w:rPr>
      </w:pPr>
      <w:r>
        <w:rPr>
          <w:rtl/>
        </w:rPr>
        <w:t xml:space="preserve">7 ـ رجال الشيخ : 388 / 13. </w:t>
      </w:r>
    </w:p>
    <w:p w:rsidR="00FB2F88" w:rsidRDefault="00FB2F88" w:rsidP="000E2E6A">
      <w:pPr>
        <w:pStyle w:val="libFootnote0"/>
        <w:rPr>
          <w:rtl/>
        </w:rPr>
      </w:pPr>
      <w:r>
        <w:rPr>
          <w:rtl/>
        </w:rPr>
        <w:t xml:space="preserve">8 ـ رجال الكشي : 526 / 1008. </w:t>
      </w:r>
    </w:p>
    <w:p w:rsidR="00FB2F88" w:rsidRDefault="00FB2F88" w:rsidP="003465F8">
      <w:pPr>
        <w:pStyle w:val="libNormal"/>
        <w:rPr>
          <w:rtl/>
        </w:rPr>
      </w:pPr>
      <w:r>
        <w:rPr>
          <w:rtl/>
        </w:rPr>
        <w:br w:type="page"/>
      </w:r>
      <w:bookmarkStart w:id="2813" w:name="_Toc276203318"/>
      <w:bookmarkStart w:id="2814" w:name="_Toc276279618"/>
      <w:bookmarkStart w:id="2815" w:name="_Toc452208234"/>
      <w:r w:rsidRPr="00A7717D">
        <w:rPr>
          <w:rStyle w:val="Heading2Char"/>
          <w:rtl/>
        </w:rPr>
        <w:lastRenderedPageBreak/>
        <w:t>3625 / 155 ـ علي بن عبد الله</w:t>
      </w:r>
      <w:bookmarkEnd w:id="2813"/>
      <w:bookmarkEnd w:id="2814"/>
      <w:bookmarkEnd w:id="2815"/>
      <w:r>
        <w:rPr>
          <w:rtl/>
        </w:rPr>
        <w:t xml:space="preserve"> : </w:t>
      </w:r>
    </w:p>
    <w:p w:rsidR="00FB2F88" w:rsidRDefault="00FB2F88" w:rsidP="003465F8">
      <w:pPr>
        <w:pStyle w:val="libNormal"/>
        <w:rPr>
          <w:rtl/>
        </w:rPr>
      </w:pPr>
      <w:r>
        <w:rPr>
          <w:rtl/>
        </w:rPr>
        <w:t xml:space="preserve">أبو الحسن العطار القمي ، ثقة ، من اصحابنا ؛ له كتاب ، روى عنه : أحمد بن محمد بن عيسى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وفي رجال ابن داود في موضع أبو الحسن : ابن الحسن </w:t>
      </w:r>
      <w:r w:rsidRPr="000E2E6A">
        <w:rPr>
          <w:rStyle w:val="libFootnotenumChar"/>
          <w:rtl/>
        </w:rPr>
        <w:t>(2)</w:t>
      </w:r>
      <w:r>
        <w:rPr>
          <w:rtl/>
        </w:rPr>
        <w:t xml:space="preserve">. والظاهر أنّه سهو كما يظهر من الخلاصة أيضاً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2816" w:name="_Toc276203319"/>
      <w:bookmarkStart w:id="2817" w:name="_Toc276279619"/>
      <w:bookmarkStart w:id="2818" w:name="_Toc452208235"/>
      <w:r w:rsidRPr="00A7717D">
        <w:rPr>
          <w:rStyle w:val="Heading2Char"/>
          <w:rtl/>
        </w:rPr>
        <w:t>3626 / 156 ـ علي بن عبد الله</w:t>
      </w:r>
      <w:bookmarkEnd w:id="2816"/>
      <w:bookmarkEnd w:id="2817"/>
      <w:bookmarkEnd w:id="2818"/>
      <w:r>
        <w:rPr>
          <w:rtl/>
        </w:rPr>
        <w:t xml:space="preserve"> : </w:t>
      </w:r>
    </w:p>
    <w:p w:rsidR="00FB2F88" w:rsidRDefault="00FB2F88" w:rsidP="003465F8">
      <w:pPr>
        <w:pStyle w:val="libNormal"/>
        <w:rPr>
          <w:rtl/>
        </w:rPr>
      </w:pPr>
      <w:r>
        <w:rPr>
          <w:rtl/>
        </w:rPr>
        <w:t xml:space="preserve">يكنى أبا طالب ، صاحب مسجد الرضا </w:t>
      </w:r>
      <w:r w:rsidR="008324FC" w:rsidRPr="008324FC">
        <w:rPr>
          <w:rStyle w:val="libAlaemChar"/>
          <w:rFonts w:hint="cs"/>
          <w:rtl/>
        </w:rPr>
        <w:t>عليه‌السلام</w:t>
      </w:r>
      <w:r>
        <w:rPr>
          <w:rtl/>
        </w:rPr>
        <w:t xml:space="preserve"> بممطير من أرض طبرستان ، روى عنه : التلعكبري </w:t>
      </w:r>
      <w:r w:rsidRPr="000E2E6A">
        <w:rPr>
          <w:rStyle w:val="libFootnotenumChar"/>
          <w:rtl/>
        </w:rPr>
        <w:t>(5)</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819" w:name="_Toc276203320"/>
      <w:bookmarkStart w:id="2820" w:name="_Toc276279620"/>
      <w:bookmarkStart w:id="2821" w:name="_Toc452208236"/>
      <w:r w:rsidRPr="00A7717D">
        <w:rPr>
          <w:rStyle w:val="Heading2Char"/>
          <w:rtl/>
        </w:rPr>
        <w:t>3627 / 157 ـ علي بن عبد الله الجرمي</w:t>
      </w:r>
      <w:bookmarkEnd w:id="2819"/>
      <w:bookmarkEnd w:id="2820"/>
      <w:bookmarkEnd w:id="2821"/>
      <w:r>
        <w:rPr>
          <w:rtl/>
        </w:rPr>
        <w:t xml:space="preserve"> : </w:t>
      </w:r>
    </w:p>
    <w:p w:rsidR="00FB2F88" w:rsidRDefault="00FB2F88" w:rsidP="003465F8">
      <w:pPr>
        <w:pStyle w:val="libNormal"/>
        <w:rPr>
          <w:rtl/>
        </w:rPr>
      </w:pPr>
      <w:r>
        <w:rPr>
          <w:rtl/>
        </w:rPr>
        <w:t xml:space="preserve">الكوفي ، من أصحاب الباقر والصادق </w:t>
      </w:r>
      <w:r w:rsidR="008324FC" w:rsidRPr="008324FC">
        <w:rPr>
          <w:rStyle w:val="libAlaemChar"/>
          <w:rFonts w:hint="cs"/>
          <w:rtl/>
        </w:rPr>
        <w:t>عليهما‌السلام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254 / 666. </w:t>
      </w:r>
    </w:p>
    <w:p w:rsidR="00FB2F88" w:rsidRDefault="00FB2F88" w:rsidP="000E2E6A">
      <w:pPr>
        <w:pStyle w:val="libFootnote0"/>
        <w:rPr>
          <w:rtl/>
        </w:rPr>
      </w:pPr>
      <w:r>
        <w:rPr>
          <w:rtl/>
        </w:rPr>
        <w:t xml:space="preserve">2 ـ رجال بن داود : 139 / 1062 ، وفيه بدل ابن الحسن : ابن الحسين. </w:t>
      </w:r>
    </w:p>
    <w:p w:rsidR="00FB2F88" w:rsidRDefault="00FB2F88" w:rsidP="000E2E6A">
      <w:pPr>
        <w:pStyle w:val="libFootnote0"/>
        <w:rPr>
          <w:rtl/>
        </w:rPr>
      </w:pPr>
      <w:r>
        <w:rPr>
          <w:rtl/>
        </w:rPr>
        <w:t xml:space="preserve">3 ـ الخلاصة : 100 / 41. </w:t>
      </w:r>
    </w:p>
    <w:p w:rsidR="00FB2F88" w:rsidRDefault="00FB2F88" w:rsidP="000E2E6A">
      <w:pPr>
        <w:pStyle w:val="libFootnote0"/>
        <w:rPr>
          <w:rtl/>
        </w:rPr>
      </w:pPr>
      <w:r>
        <w:rPr>
          <w:rtl/>
        </w:rPr>
        <w:t xml:space="preserve">4 ـ علي بن عبد الله ، دي جخ ؛ ( م ت ). رجال الشيخ : 389 / 26. السيد الزاهد تاج الدين علي بن عبد الله بن أحمد بن حمزة ، عالم ، متعبد ، ب ؛ ( م ت ). فهرست منتجب الدين : 115 / 238. </w:t>
      </w:r>
    </w:p>
    <w:p w:rsidR="00FB2F88" w:rsidRDefault="00FB2F88" w:rsidP="000E2E6A">
      <w:pPr>
        <w:pStyle w:val="libFootnote0"/>
        <w:rPr>
          <w:rtl/>
        </w:rPr>
      </w:pPr>
      <w:r>
        <w:rPr>
          <w:rtl/>
        </w:rPr>
        <w:t xml:space="preserve">السيد العالم تاج الدين أبو تراب علي بن عبد الله بن علي بن عبد الله بن أحمد بن حمزة ، فاضل ، متبحر ، زاهد ، قرأ على السيد ضياء الدين فضل الله الراوندي ، ب ؛ ( م ت ). فهرست منتجب الدين : 115 / 240. </w:t>
      </w:r>
    </w:p>
    <w:p w:rsidR="00FB2F88" w:rsidRDefault="00FB2F88" w:rsidP="000E2E6A">
      <w:pPr>
        <w:pStyle w:val="libFootnote0"/>
        <w:rPr>
          <w:rtl/>
        </w:rPr>
      </w:pPr>
      <w:r>
        <w:rPr>
          <w:rtl/>
        </w:rPr>
        <w:t xml:space="preserve">أخوه السيد صدر الدين أبو القاسم عبد العظيم بن عبد الله ، فاضل ، ثقة ، ب ؛ ( م ت ). فهرست منتجب الدين : 116 / 241. </w:t>
      </w:r>
    </w:p>
    <w:p w:rsidR="00FB2F88" w:rsidRDefault="00FB2F88" w:rsidP="000E2E6A">
      <w:pPr>
        <w:pStyle w:val="libFootnote0"/>
        <w:rPr>
          <w:rtl/>
        </w:rPr>
      </w:pPr>
      <w:r>
        <w:rPr>
          <w:rtl/>
        </w:rPr>
        <w:t xml:space="preserve">5 ـ إجازة ، ( م ت ). </w:t>
      </w:r>
    </w:p>
    <w:p w:rsidR="00FB2F88" w:rsidRDefault="00FB2F88" w:rsidP="000E2E6A">
      <w:pPr>
        <w:pStyle w:val="libFootnote0"/>
        <w:rPr>
          <w:rtl/>
        </w:rPr>
      </w:pPr>
      <w:r>
        <w:rPr>
          <w:rtl/>
        </w:rPr>
        <w:t xml:space="preserve">6 ـ رجال الشيخ : 433 / 41 ، وفيه بعد ابن عبد الله زيادة : العلوي. </w:t>
      </w:r>
    </w:p>
    <w:p w:rsidR="00FB2F88" w:rsidRDefault="00FB2F88" w:rsidP="000E2E6A">
      <w:pPr>
        <w:pStyle w:val="libFootnote0"/>
        <w:rPr>
          <w:rtl/>
        </w:rPr>
      </w:pPr>
      <w:r>
        <w:rPr>
          <w:rtl/>
        </w:rPr>
        <w:t xml:space="preserve">7 ـ رجال الشيخ : 245 / 310 ، وفيه : روى عنهما </w:t>
      </w:r>
      <w:r w:rsidR="008324FC" w:rsidRPr="008324FC">
        <w:rPr>
          <w:rStyle w:val="libAlaemChar"/>
          <w:rFonts w:hint="cs"/>
          <w:rtl/>
        </w:rPr>
        <w:t>عليهما‌السلام</w:t>
      </w:r>
      <w:r>
        <w:rPr>
          <w:rtl/>
        </w:rPr>
        <w:t xml:space="preserve"> ، وفيه أيضاً بدل الجرمي : الجزمي. </w:t>
      </w:r>
    </w:p>
    <w:p w:rsidR="00FB2F88" w:rsidRDefault="00FB2F88" w:rsidP="000E2E6A">
      <w:pPr>
        <w:pStyle w:val="libFootnote0"/>
        <w:rPr>
          <w:rtl/>
        </w:rPr>
      </w:pPr>
      <w:r>
        <w:rPr>
          <w:rtl/>
        </w:rPr>
        <w:t xml:space="preserve">8 ـ علي بن عبد الله بن جعفر الحميري ، دي جخ ؛ ( م ت ). رجال الشيخ : 389 / 22 ، وفي بعض نسخه : عبد الله بن جعفر الحميري. </w:t>
      </w:r>
    </w:p>
    <w:p w:rsidR="00FB2F88" w:rsidRDefault="00FB2F88" w:rsidP="003465F8">
      <w:pPr>
        <w:pStyle w:val="libNormal"/>
        <w:rPr>
          <w:rtl/>
        </w:rPr>
      </w:pPr>
      <w:r>
        <w:rPr>
          <w:rtl/>
        </w:rPr>
        <w:br w:type="page"/>
      </w:r>
      <w:bookmarkStart w:id="2822" w:name="_Toc276203321"/>
      <w:bookmarkStart w:id="2823" w:name="_Toc276279621"/>
      <w:bookmarkStart w:id="2824" w:name="_Toc452208237"/>
      <w:r w:rsidRPr="00A7717D">
        <w:rPr>
          <w:rStyle w:val="Heading2Char"/>
          <w:rtl/>
        </w:rPr>
        <w:lastRenderedPageBreak/>
        <w:t>3628 / 158 ـ علي بن عبد الله الزبيري</w:t>
      </w:r>
      <w:bookmarkEnd w:id="2822"/>
      <w:bookmarkEnd w:id="2823"/>
      <w:bookmarkEnd w:id="2824"/>
      <w:r>
        <w:rPr>
          <w:rtl/>
        </w:rPr>
        <w:t xml:space="preserve"> : </w:t>
      </w:r>
    </w:p>
    <w:p w:rsidR="00FB2F88" w:rsidRDefault="00FB2F88" w:rsidP="003465F8">
      <w:pPr>
        <w:pStyle w:val="libNormal"/>
        <w:rPr>
          <w:rtl/>
        </w:rPr>
      </w:pPr>
      <w:r>
        <w:rPr>
          <w:rtl/>
        </w:rPr>
        <w:t xml:space="preserve">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وفي بعض نسخه : ابن عبيدالله.</w:t>
      </w:r>
    </w:p>
    <w:p w:rsidR="00FB2F88" w:rsidRDefault="00FB2F88" w:rsidP="003465F8">
      <w:pPr>
        <w:pStyle w:val="libNormal"/>
        <w:rPr>
          <w:rtl/>
        </w:rPr>
      </w:pPr>
      <w:bookmarkStart w:id="2825" w:name="_Toc276203322"/>
      <w:bookmarkStart w:id="2826" w:name="_Toc276279622"/>
      <w:bookmarkStart w:id="2827" w:name="_Toc452208238"/>
      <w:r w:rsidRPr="00A7717D">
        <w:rPr>
          <w:rStyle w:val="Heading2Char"/>
          <w:rtl/>
        </w:rPr>
        <w:t>3629 / 159 ـ علي بن عبد الله بن صالح</w:t>
      </w:r>
      <w:bookmarkEnd w:id="2825"/>
      <w:bookmarkEnd w:id="2826"/>
      <w:bookmarkEnd w:id="2827"/>
      <w:r>
        <w:rPr>
          <w:rtl/>
        </w:rPr>
        <w:t xml:space="preserve"> : </w:t>
      </w:r>
    </w:p>
    <w:p w:rsidR="00FB2F88" w:rsidRDefault="00FB2F88" w:rsidP="003465F8">
      <w:pPr>
        <w:pStyle w:val="libNormal"/>
        <w:rPr>
          <w:rtl/>
        </w:rPr>
      </w:pPr>
      <w:r>
        <w:rPr>
          <w:rtl/>
        </w:rPr>
        <w:t xml:space="preserve">الدهان ، له كتاب ، روى عنه : يحيى بن زكريا اللؤلؤي ، رجال النجاشي </w:t>
      </w:r>
      <w:r w:rsidRPr="000E2E6A">
        <w:rPr>
          <w:rStyle w:val="libFootnotenumChar"/>
          <w:rtl/>
        </w:rPr>
        <w:t>(2)</w:t>
      </w:r>
      <w:r>
        <w:rPr>
          <w:rtl/>
        </w:rPr>
        <w:t>.</w:t>
      </w:r>
    </w:p>
    <w:p w:rsidR="00FB2F88" w:rsidRDefault="00FB2F88" w:rsidP="003465F8">
      <w:pPr>
        <w:pStyle w:val="libNormal"/>
        <w:rPr>
          <w:rtl/>
        </w:rPr>
      </w:pPr>
      <w:bookmarkStart w:id="2828" w:name="_Toc276203323"/>
      <w:bookmarkStart w:id="2829" w:name="_Toc276279623"/>
      <w:bookmarkStart w:id="2830" w:name="_Toc452208239"/>
      <w:r w:rsidRPr="00A7717D">
        <w:rPr>
          <w:rStyle w:val="Heading2Char"/>
          <w:rtl/>
        </w:rPr>
        <w:t>3630 / 160 ـ علي بن عبد الله بن عمران</w:t>
      </w:r>
      <w:bookmarkEnd w:id="2828"/>
      <w:bookmarkEnd w:id="2829"/>
      <w:bookmarkEnd w:id="2830"/>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وكأنّه غير القرشي الآتي كما يظهر من ترجمته ، وغير علي بن أبي القاسم المتقدم </w:t>
      </w:r>
      <w:r w:rsidRPr="000E2E6A">
        <w:rPr>
          <w:rStyle w:val="libFootnotenumChar"/>
          <w:rtl/>
        </w:rPr>
        <w:t>(4)</w:t>
      </w:r>
      <w:r>
        <w:rPr>
          <w:rtl/>
        </w:rPr>
        <w:t xml:space="preserve"> كما يظهر من ترجمته أيضاً.</w:t>
      </w:r>
    </w:p>
    <w:p w:rsidR="00FB2F88" w:rsidRDefault="00FB2F88" w:rsidP="003465F8">
      <w:pPr>
        <w:pStyle w:val="libNormal"/>
        <w:rPr>
          <w:rtl/>
        </w:rPr>
      </w:pPr>
      <w:bookmarkStart w:id="2831" w:name="_Toc276203324"/>
      <w:bookmarkStart w:id="2832" w:name="_Toc276279624"/>
      <w:bookmarkStart w:id="2833" w:name="_Toc452208240"/>
      <w:r w:rsidRPr="00A7717D">
        <w:rPr>
          <w:rStyle w:val="Heading2Char"/>
          <w:rtl/>
        </w:rPr>
        <w:t>3631 / 161 ـ علي بن عبد الله بن عمران</w:t>
      </w:r>
      <w:bookmarkEnd w:id="2831"/>
      <w:bookmarkEnd w:id="2832"/>
      <w:bookmarkEnd w:id="2833"/>
      <w:r>
        <w:rPr>
          <w:rtl/>
        </w:rPr>
        <w:t xml:space="preserve"> : </w:t>
      </w:r>
    </w:p>
    <w:p w:rsidR="00FB2F88" w:rsidRDefault="00FB2F88" w:rsidP="003465F8">
      <w:pPr>
        <w:pStyle w:val="libNormal"/>
        <w:rPr>
          <w:rtl/>
        </w:rPr>
      </w:pPr>
      <w:r>
        <w:rPr>
          <w:rtl/>
        </w:rPr>
        <w:t xml:space="preserve">القرشي ، أبو الحسن المخزومي ، الذي يعرف بالميموني ، كان فاسد المذهب والرواية ، وكان عارفاً بالفقه ، له كتاب الحج ، وكتاب الرد على أهل القياس ؛ فأما كتاب الحج فسلم إلي نسخته فنسختها ، وكان قديماً قاضياً بمكة سنين كثيرة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كان غالياً ضعيفاًً ، رجال ابن الغضائري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389 / 31 ، وفي بعض نسخه : ابن عبيدالله. </w:t>
      </w:r>
    </w:p>
    <w:p w:rsidR="00FB2F88" w:rsidRDefault="00FB2F88" w:rsidP="000E2E6A">
      <w:pPr>
        <w:pStyle w:val="libFootnote0"/>
        <w:rPr>
          <w:rtl/>
        </w:rPr>
      </w:pPr>
      <w:r>
        <w:rPr>
          <w:rtl/>
        </w:rPr>
        <w:t xml:space="preserve">2 ـ رجال النجاشي : 267 / 697. </w:t>
      </w:r>
    </w:p>
    <w:p w:rsidR="00FB2F88" w:rsidRDefault="00FB2F88" w:rsidP="000E2E6A">
      <w:pPr>
        <w:pStyle w:val="libFootnote0"/>
        <w:rPr>
          <w:rtl/>
        </w:rPr>
      </w:pPr>
      <w:r>
        <w:rPr>
          <w:rtl/>
        </w:rPr>
        <w:t xml:space="preserve">3 ـ رجال الشيخ : 361 / 40 ، وفي بعض نسخه بدل ابن عمران : ابن مهران. </w:t>
      </w:r>
    </w:p>
    <w:p w:rsidR="00FB2F88" w:rsidRDefault="00FB2F88" w:rsidP="000E2E6A">
      <w:pPr>
        <w:pStyle w:val="libFootnote0"/>
        <w:rPr>
          <w:rtl/>
        </w:rPr>
      </w:pPr>
      <w:r>
        <w:rPr>
          <w:rtl/>
        </w:rPr>
        <w:t xml:space="preserve">4 ـ تقدم برقم : 3492 / 22. </w:t>
      </w:r>
    </w:p>
    <w:p w:rsidR="00FB2F88" w:rsidRDefault="00FB2F88" w:rsidP="000E2E6A">
      <w:pPr>
        <w:pStyle w:val="libFootnote0"/>
        <w:rPr>
          <w:rtl/>
        </w:rPr>
      </w:pPr>
      <w:r>
        <w:rPr>
          <w:rtl/>
        </w:rPr>
        <w:t xml:space="preserve">5 ـ رجال النجاشي : 268 / 698. </w:t>
      </w:r>
    </w:p>
    <w:p w:rsidR="00FB2F88" w:rsidRDefault="00FB2F88" w:rsidP="000E2E6A">
      <w:pPr>
        <w:pStyle w:val="libFootnote0"/>
        <w:rPr>
          <w:rtl/>
        </w:rPr>
      </w:pPr>
      <w:r>
        <w:rPr>
          <w:rtl/>
        </w:rPr>
        <w:t xml:space="preserve">6 ـ مجمع الرجال 4 : 204. </w:t>
      </w:r>
    </w:p>
    <w:p w:rsidR="00FB2F88" w:rsidRDefault="00FB2F88" w:rsidP="003465F8">
      <w:pPr>
        <w:pStyle w:val="libNormal"/>
        <w:rPr>
          <w:rtl/>
        </w:rPr>
      </w:pPr>
      <w:r>
        <w:rPr>
          <w:rtl/>
        </w:rPr>
        <w:br w:type="page"/>
      </w:r>
      <w:bookmarkStart w:id="2834" w:name="_Toc276203325"/>
      <w:bookmarkStart w:id="2835" w:name="_Toc276279625"/>
      <w:bookmarkStart w:id="2836" w:name="_Toc452208241"/>
      <w:r w:rsidRPr="00A7717D">
        <w:rPr>
          <w:rStyle w:val="Heading2Char"/>
          <w:rtl/>
        </w:rPr>
        <w:lastRenderedPageBreak/>
        <w:t>3632 / 162 ـ علي بن عبد الله بن غالب</w:t>
      </w:r>
      <w:bookmarkEnd w:id="2834"/>
      <w:bookmarkEnd w:id="2835"/>
      <w:bookmarkEnd w:id="2836"/>
      <w:r>
        <w:rPr>
          <w:rtl/>
        </w:rPr>
        <w:t xml:space="preserve"> : </w:t>
      </w:r>
    </w:p>
    <w:p w:rsidR="00FB2F88" w:rsidRDefault="00FB2F88" w:rsidP="003465F8">
      <w:pPr>
        <w:pStyle w:val="libNormal"/>
        <w:rPr>
          <w:rtl/>
        </w:rPr>
      </w:pPr>
      <w:r>
        <w:rPr>
          <w:rtl/>
        </w:rPr>
        <w:t xml:space="preserve">القيسي ، ثقة ، صدوق ، كوفي ، يكنى أبا الحسن ؛ له كتاب ، روى عنه : إسماعيل بن يسار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عنه : محمد بن الحسين بن أبي الخطاب ، الفهرست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2837" w:name="_Toc276203326"/>
      <w:bookmarkStart w:id="2838" w:name="_Toc276279626"/>
      <w:bookmarkStart w:id="2839" w:name="_Toc452208242"/>
      <w:r w:rsidRPr="00A7717D">
        <w:rPr>
          <w:rStyle w:val="Heading2Char"/>
          <w:rtl/>
        </w:rPr>
        <w:t>3633 / 163 ـ علي بن عبد الله بن محم</w:t>
      </w:r>
      <w:r w:rsidRPr="00A7717D">
        <w:rPr>
          <w:rStyle w:val="Heading2Char"/>
          <w:rFonts w:hint="cs"/>
          <w:rtl/>
        </w:rPr>
        <w:t>ّ</w:t>
      </w:r>
      <w:r w:rsidRPr="00A7717D">
        <w:rPr>
          <w:rStyle w:val="Heading2Char"/>
          <w:rtl/>
        </w:rPr>
        <w:t>د</w:t>
      </w:r>
      <w:bookmarkEnd w:id="2837"/>
      <w:bookmarkEnd w:id="2838"/>
      <w:bookmarkEnd w:id="2839"/>
      <w:r>
        <w:rPr>
          <w:rtl/>
        </w:rPr>
        <w:t xml:space="preserve"> : </w:t>
      </w:r>
    </w:p>
    <w:p w:rsidR="00FB2F88" w:rsidRDefault="00FB2F88" w:rsidP="003465F8">
      <w:pPr>
        <w:pStyle w:val="libNormal"/>
        <w:rPr>
          <w:rtl/>
        </w:rPr>
      </w:pPr>
      <w:r>
        <w:rPr>
          <w:rtl/>
        </w:rPr>
        <w:t xml:space="preserve">ابن عاصم بن زيد بن عمرو بن عوف بن الحارث بن هالة بن أبي هالة النباش ، أبو الحسن المعروف بالخديجي ، وهو الأصغر ـ ولنا الخديجي الأكبر علي بن عبد المنعم بن هارون روى عنه ـ وهذا إنما قيل له : الخديجي ، لأن ام هالة بن أبي هالة خديجة بنت خويلد رضي الله عنها ، كان ضعيفاً فاسد المذهب. </w:t>
      </w:r>
    </w:p>
    <w:p w:rsidR="00FB2F88" w:rsidRDefault="00FB2F88" w:rsidP="003465F8">
      <w:pPr>
        <w:pStyle w:val="libNormal"/>
        <w:rPr>
          <w:rtl/>
        </w:rPr>
      </w:pPr>
      <w:r>
        <w:rPr>
          <w:rtl/>
        </w:rPr>
        <w:t xml:space="preserve">له كتب ، روى عنه : أحمد بن إبراهيم بن أبي رافع ، رجال النجاشي </w:t>
      </w:r>
      <w:r w:rsidRPr="000E2E6A">
        <w:rPr>
          <w:rStyle w:val="libFootnotenumChar"/>
          <w:rtl/>
        </w:rPr>
        <w:t>(5)</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275 / 722. </w:t>
      </w:r>
    </w:p>
    <w:p w:rsidR="00FB2F88" w:rsidRDefault="00FB2F88" w:rsidP="000E2E6A">
      <w:pPr>
        <w:pStyle w:val="libFootnote0"/>
        <w:rPr>
          <w:rtl/>
        </w:rPr>
      </w:pPr>
      <w:r>
        <w:rPr>
          <w:rtl/>
        </w:rPr>
        <w:t xml:space="preserve">2 ـ أخبرنا به : ابن أبي جيد ، عن ابن الوليد ، عن الصفار والحسن بن متيل جميعاً ، عن محمد بن الحسين بن أبي الخطاب ، عنه ، ست ؛ ( م ت ). </w:t>
      </w:r>
    </w:p>
    <w:p w:rsidR="00FB2F88" w:rsidRDefault="00FB2F88" w:rsidP="000E2E6A">
      <w:pPr>
        <w:pStyle w:val="libFootnote0"/>
        <w:rPr>
          <w:rtl/>
        </w:rPr>
      </w:pPr>
      <w:r>
        <w:rPr>
          <w:rtl/>
        </w:rPr>
        <w:t xml:space="preserve">3 ـ الفهرست : 98 / 427. </w:t>
      </w:r>
    </w:p>
    <w:p w:rsidR="00FB2F88" w:rsidRDefault="00FB2F88" w:rsidP="000E2E6A">
      <w:pPr>
        <w:pStyle w:val="libFootnote0"/>
        <w:rPr>
          <w:rtl/>
        </w:rPr>
      </w:pPr>
      <w:r>
        <w:rPr>
          <w:rtl/>
        </w:rPr>
        <w:t xml:space="preserve">4 ـ علي عبد الله ( عبيدالله خ ل ) بن غالب الأسدي الكوفي ، عربي ، ق جخ ؛ ( م ت ). رجال الشيخ : 245 / 313. علي بن عبد الله ، قمي ، د جخ ؛ ( م ت ). رجال الشيخ : 377 / 19. </w:t>
      </w:r>
    </w:p>
    <w:p w:rsidR="00FB2F88" w:rsidRDefault="00FB2F88" w:rsidP="000E2E6A">
      <w:pPr>
        <w:pStyle w:val="libFootnote0"/>
        <w:rPr>
          <w:rtl/>
        </w:rPr>
      </w:pPr>
      <w:r>
        <w:rPr>
          <w:rtl/>
        </w:rPr>
        <w:t xml:space="preserve">أبو يعلى علي بن عبد الله بن أحمد الجعفري قاضي الروم وأرمينية ، عالم ، صالح ، ب ؛ ( م ت ). فهرست منتجب الدين : 20 / 31. </w:t>
      </w:r>
    </w:p>
    <w:p w:rsidR="00FB2F88" w:rsidRDefault="00FB2F88" w:rsidP="000E2E6A">
      <w:pPr>
        <w:pStyle w:val="libFootnote0"/>
        <w:rPr>
          <w:rtl/>
        </w:rPr>
      </w:pPr>
      <w:r>
        <w:rPr>
          <w:rtl/>
        </w:rPr>
        <w:t xml:space="preserve">5 ـ رجال النجاشي : 266 / 692. </w:t>
      </w:r>
    </w:p>
    <w:p w:rsidR="00FB2F88" w:rsidRDefault="00FB2F88" w:rsidP="003465F8">
      <w:pPr>
        <w:pStyle w:val="libNormal"/>
        <w:rPr>
          <w:rtl/>
        </w:rPr>
      </w:pPr>
      <w:r>
        <w:rPr>
          <w:rtl/>
        </w:rPr>
        <w:br w:type="page"/>
      </w:r>
      <w:r>
        <w:rPr>
          <w:rtl/>
        </w:rPr>
        <w:lastRenderedPageBreak/>
        <w:t xml:space="preserve">في من لم يرو عن الائمة </w:t>
      </w:r>
      <w:r w:rsidR="008324FC" w:rsidRPr="008324FC">
        <w:rPr>
          <w:rStyle w:val="libAlaemChar"/>
          <w:rFonts w:hint="cs"/>
          <w:rtl/>
        </w:rPr>
        <w:t>عليهم‌السلام</w:t>
      </w:r>
      <w:r>
        <w:rPr>
          <w:rtl/>
        </w:rPr>
        <w:t xml:space="preserve"> </w:t>
      </w:r>
      <w:r w:rsidRPr="000E2E6A">
        <w:rPr>
          <w:rStyle w:val="libFootnotenumChar"/>
          <w:rtl/>
        </w:rPr>
        <w:t>(1)</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840" w:name="_Toc276203327"/>
      <w:bookmarkStart w:id="2841" w:name="_Toc276279627"/>
      <w:bookmarkStart w:id="2842" w:name="_Toc452208243"/>
      <w:r w:rsidRPr="00F2470E">
        <w:rPr>
          <w:rStyle w:val="Heading2Char"/>
          <w:rtl/>
        </w:rPr>
        <w:t>3634 / 164 ـ علي بن عبد الله المدائني</w:t>
      </w:r>
      <w:bookmarkEnd w:id="2840"/>
      <w:bookmarkEnd w:id="2841"/>
      <w:bookmarkEnd w:id="2842"/>
      <w:r>
        <w:rPr>
          <w:rtl/>
        </w:rPr>
        <w:t xml:space="preserve"> : </w:t>
      </w:r>
    </w:p>
    <w:p w:rsidR="00FB2F88" w:rsidRDefault="00FB2F88" w:rsidP="003465F8">
      <w:pPr>
        <w:pStyle w:val="libNormal"/>
        <w:rPr>
          <w:rtl/>
        </w:rPr>
      </w:pPr>
      <w:r>
        <w:rPr>
          <w:rtl/>
        </w:rPr>
        <w:t xml:space="preserve">من أصحاب الجواد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2843" w:name="_Toc276203328"/>
      <w:bookmarkStart w:id="2844" w:name="_Toc276279628"/>
      <w:bookmarkStart w:id="2845" w:name="_Toc452208244"/>
      <w:r w:rsidRPr="00F2470E">
        <w:rPr>
          <w:rStyle w:val="Heading2Char"/>
          <w:rtl/>
        </w:rPr>
        <w:t>3635 / 165 ـ علي بن عبد الله بن مروان</w:t>
      </w:r>
      <w:bookmarkEnd w:id="2843"/>
      <w:bookmarkEnd w:id="2844"/>
      <w:bookmarkEnd w:id="2845"/>
      <w:r>
        <w:rPr>
          <w:rtl/>
        </w:rPr>
        <w:t xml:space="preserve"> : </w:t>
      </w:r>
    </w:p>
    <w:p w:rsidR="00FB2F88" w:rsidRDefault="00FB2F88" w:rsidP="003465F8">
      <w:pPr>
        <w:pStyle w:val="libNormal"/>
        <w:rPr>
          <w:rtl/>
        </w:rPr>
      </w:pPr>
      <w:r>
        <w:rPr>
          <w:rtl/>
        </w:rPr>
        <w:t xml:space="preserve">البغدادي ، 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قال الكشي : سألت أبا النضر محمد بن مسعود عن جماعة هو منهم ، فقال : وأما علي بن عبد الله بن مروان فإن القوم ـ يعني الغلاة ـ تُمتحن </w:t>
      </w:r>
      <w:r w:rsidRPr="000E2E6A">
        <w:rPr>
          <w:rStyle w:val="libFootnotenumChar"/>
          <w:rtl/>
        </w:rPr>
        <w:t>(5)</w:t>
      </w:r>
      <w:r>
        <w:rPr>
          <w:rtl/>
        </w:rPr>
        <w:t xml:space="preserve"> في أوقات الصلوات ، ولم أحضره في وقت صلاة ولم أسمع فيه إلا خيرا </w:t>
      </w:r>
      <w:r w:rsidRPr="000E2E6A">
        <w:rPr>
          <w:rStyle w:val="libFootnotenumChar"/>
          <w:rtl/>
        </w:rPr>
        <w:t>(6)</w:t>
      </w:r>
      <w:r>
        <w:rPr>
          <w:rtl/>
        </w:rPr>
        <w:t xml:space="preserve">. </w:t>
      </w:r>
    </w:p>
    <w:p w:rsidR="00FB2F88" w:rsidRDefault="00FB2F88" w:rsidP="003465F8">
      <w:pPr>
        <w:pStyle w:val="libNormal"/>
        <w:rPr>
          <w:rtl/>
        </w:rPr>
      </w:pPr>
      <w:r>
        <w:rPr>
          <w:rtl/>
        </w:rPr>
        <w:t xml:space="preserve">ونقل العلامة في الخلاصة هذه الرواية عن الكشي عن النصر </w:t>
      </w:r>
      <w:r w:rsidRPr="000E2E6A">
        <w:rPr>
          <w:rStyle w:val="libFootnotenumChar"/>
          <w:rtl/>
        </w:rPr>
        <w:t>(7)</w:t>
      </w:r>
      <w:r>
        <w:rPr>
          <w:rtl/>
        </w:rPr>
        <w:t xml:space="preserve">. </w:t>
      </w:r>
    </w:p>
    <w:p w:rsidR="00FB2F88" w:rsidRDefault="00FB2F88" w:rsidP="003465F8">
      <w:pPr>
        <w:pStyle w:val="libNormal"/>
        <w:rPr>
          <w:rtl/>
        </w:rPr>
      </w:pPr>
      <w:r>
        <w:rPr>
          <w:rtl/>
        </w:rPr>
        <w:t xml:space="preserve">وكتب الشهيد الثاني </w:t>
      </w:r>
      <w:r w:rsidR="008324FC" w:rsidRPr="008324FC">
        <w:rPr>
          <w:rStyle w:val="libAlaemChar"/>
          <w:rFonts w:hint="cs"/>
          <w:rtl/>
        </w:rPr>
        <w:t>رحمه‌الله</w:t>
      </w:r>
      <w:r>
        <w:rPr>
          <w:rtl/>
        </w:rPr>
        <w:t xml:space="preserve"> عليه حاشية </w:t>
      </w:r>
      <w:r w:rsidRPr="000E2E6A">
        <w:rPr>
          <w:rStyle w:val="libFootnotenumChar"/>
          <w:rtl/>
        </w:rPr>
        <w:t>(8)</w:t>
      </w:r>
      <w:r>
        <w:rPr>
          <w:rtl/>
        </w:rPr>
        <w:t xml:space="preserve"> حيث قال : النصر المنقول عنه مجهول أو مشترك بين الضعيف والثقة ، فلا يصلح للدلالة على المدح </w:t>
      </w:r>
      <w:r w:rsidRPr="000E2E6A">
        <w:rPr>
          <w:rStyle w:val="libFootnotenumChar"/>
          <w:rtl/>
        </w:rPr>
        <w:t>(9)</w:t>
      </w:r>
      <w:r>
        <w:rPr>
          <w:rtl/>
        </w:rPr>
        <w:t xml:space="preserve"> ، انتهى. </w:t>
      </w:r>
    </w:p>
    <w:p w:rsidR="00FB2F88" w:rsidRDefault="00FB2F88" w:rsidP="003465F8">
      <w:pPr>
        <w:pStyle w:val="libNormal"/>
        <w:rPr>
          <w:rtl/>
        </w:rPr>
      </w:pPr>
      <w:r>
        <w:rPr>
          <w:rtl/>
        </w:rPr>
        <w:t xml:space="preserve">والعجب أن الكشي </w:t>
      </w:r>
      <w:r w:rsidR="008324FC" w:rsidRPr="008324FC">
        <w:rPr>
          <w:rStyle w:val="libAlaemChar"/>
          <w:rFonts w:hint="cs"/>
          <w:rtl/>
        </w:rPr>
        <w:t>رحمه‌الله</w:t>
      </w:r>
      <w:r>
        <w:rPr>
          <w:rtl/>
        </w:rPr>
        <w:t xml:space="preserve"> سأل من أبي النضر محمد بن مسعود الثقة عن علي وأحمد ابني الحسن بن علي بن فضال ، وعبد الله بن محمد بن خالد الطيالسي ، والقاسم بن هشام ، وعلي بن عبد الله بن مروان ، وإبراهيم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روى عنه : التلعكبري ، ( م ت ). </w:t>
      </w:r>
    </w:p>
    <w:p w:rsidR="00FB2F88" w:rsidRDefault="00FB2F88" w:rsidP="000E2E6A">
      <w:pPr>
        <w:pStyle w:val="libFootnote0"/>
        <w:rPr>
          <w:rtl/>
        </w:rPr>
      </w:pPr>
      <w:r>
        <w:rPr>
          <w:rtl/>
        </w:rPr>
        <w:t xml:space="preserve">2 ـ رجال الشيخ : 432 / 35. </w:t>
      </w:r>
    </w:p>
    <w:p w:rsidR="00FB2F88" w:rsidRDefault="00FB2F88" w:rsidP="000E2E6A">
      <w:pPr>
        <w:pStyle w:val="libFootnote0"/>
        <w:rPr>
          <w:rtl/>
        </w:rPr>
      </w:pPr>
      <w:r>
        <w:rPr>
          <w:rtl/>
        </w:rPr>
        <w:t xml:space="preserve">3 ـ رجال الشيخ :376 / 8. </w:t>
      </w:r>
    </w:p>
    <w:p w:rsidR="00FB2F88" w:rsidRDefault="00FB2F88" w:rsidP="000E2E6A">
      <w:pPr>
        <w:pStyle w:val="libFootnote0"/>
        <w:rPr>
          <w:rtl/>
        </w:rPr>
      </w:pPr>
      <w:r>
        <w:rPr>
          <w:rtl/>
        </w:rPr>
        <w:t xml:space="preserve">4 ـ رجال الشيخ : 400 / 13. </w:t>
      </w:r>
    </w:p>
    <w:p w:rsidR="00FB2F88" w:rsidRDefault="00FB2F88" w:rsidP="000E2E6A">
      <w:pPr>
        <w:pStyle w:val="libFootnote0"/>
        <w:rPr>
          <w:rtl/>
        </w:rPr>
      </w:pPr>
      <w:r>
        <w:rPr>
          <w:rtl/>
        </w:rPr>
        <w:t xml:space="preserve">5 ـ كذا في نسخة ( ش ). وفي نسختي ( م ) و ( ت ) والمصدر : يُمتحن. </w:t>
      </w:r>
    </w:p>
    <w:p w:rsidR="00FB2F88" w:rsidRDefault="00FB2F88" w:rsidP="000E2E6A">
      <w:pPr>
        <w:pStyle w:val="libFootnote0"/>
        <w:rPr>
          <w:rtl/>
        </w:rPr>
      </w:pPr>
      <w:r>
        <w:rPr>
          <w:rtl/>
        </w:rPr>
        <w:t xml:space="preserve">6 ـ رجال الكشي : 530 / 1014. </w:t>
      </w:r>
    </w:p>
    <w:p w:rsidR="00FB2F88" w:rsidRDefault="00FB2F88" w:rsidP="000E2E6A">
      <w:pPr>
        <w:pStyle w:val="libFootnote0"/>
        <w:rPr>
          <w:rtl/>
        </w:rPr>
      </w:pPr>
      <w:r>
        <w:rPr>
          <w:rtl/>
        </w:rPr>
        <w:t xml:space="preserve">7 ـ الخلاصة : 99 / 36. </w:t>
      </w:r>
    </w:p>
    <w:p w:rsidR="00FB2F88" w:rsidRDefault="00FB2F88" w:rsidP="000E2E6A">
      <w:pPr>
        <w:pStyle w:val="libFootnote0"/>
        <w:rPr>
          <w:rtl/>
        </w:rPr>
      </w:pPr>
      <w:r>
        <w:rPr>
          <w:rtl/>
        </w:rPr>
        <w:t xml:space="preserve">8 ـ في نسختي ( م ) و ( ت ) : حاشيته. </w:t>
      </w:r>
    </w:p>
    <w:p w:rsidR="00FB2F88" w:rsidRDefault="00FB2F88" w:rsidP="000E2E6A">
      <w:pPr>
        <w:pStyle w:val="libFootnote0"/>
        <w:rPr>
          <w:rtl/>
        </w:rPr>
      </w:pPr>
      <w:r>
        <w:rPr>
          <w:rtl/>
        </w:rPr>
        <w:t xml:space="preserve">9 ـ تعليقة الشهيد الثاني على الخلاصة : 48. </w:t>
      </w:r>
    </w:p>
    <w:p w:rsidR="00FB2F88" w:rsidRDefault="00FB2F88" w:rsidP="003465F8">
      <w:pPr>
        <w:pStyle w:val="libNormal0"/>
        <w:rPr>
          <w:rtl/>
        </w:rPr>
      </w:pPr>
      <w:r>
        <w:rPr>
          <w:rtl/>
        </w:rPr>
        <w:br w:type="page"/>
      </w:r>
      <w:r>
        <w:rPr>
          <w:rtl/>
        </w:rPr>
        <w:lastRenderedPageBreak/>
        <w:t xml:space="preserve">ابن محمد بن فارس ، ومحمد بن يزداد </w:t>
      </w:r>
      <w:r w:rsidRPr="000E2E6A">
        <w:rPr>
          <w:rStyle w:val="libFootnotenumChar"/>
          <w:rtl/>
        </w:rPr>
        <w:t>(1)</w:t>
      </w:r>
      <w:r>
        <w:rPr>
          <w:rtl/>
        </w:rPr>
        <w:t xml:space="preserve"> ، وإسحاق بن محمد البصري ، ومحمد بن أحمد بن حمدان النهدي ، فقال أبو النضر محمد بن مسعود : أما علي بن الحسن بن علي بن فضال فكذا ، وأما أحمد بن الحسن بن علي ابن فضال فكذا ... إلى آخره </w:t>
      </w:r>
      <w:r w:rsidRPr="000E2E6A">
        <w:rPr>
          <w:rStyle w:val="libFootnotenumChar"/>
          <w:rtl/>
        </w:rPr>
        <w:t>(2)</w:t>
      </w:r>
      <w:r>
        <w:rPr>
          <w:rtl/>
        </w:rPr>
        <w:t xml:space="preserve">. </w:t>
      </w:r>
    </w:p>
    <w:p w:rsidR="00FB2F88" w:rsidRDefault="00FB2F88" w:rsidP="003465F8">
      <w:pPr>
        <w:pStyle w:val="libNormal"/>
        <w:rPr>
          <w:rtl/>
        </w:rPr>
      </w:pPr>
      <w:r>
        <w:rPr>
          <w:rtl/>
        </w:rPr>
        <w:t xml:space="preserve">ونقل العلامة </w:t>
      </w:r>
      <w:r w:rsidR="008324FC" w:rsidRPr="008324FC">
        <w:rPr>
          <w:rStyle w:val="libAlaemChar"/>
          <w:rFonts w:hint="cs"/>
          <w:rtl/>
        </w:rPr>
        <w:t>قدس‌سره</w:t>
      </w:r>
      <w:r>
        <w:rPr>
          <w:rtl/>
        </w:rPr>
        <w:t xml:space="preserve"> في الخلاصة ما قاله أبو النضر محمد بن مسعود في بعض هؤلاء من نصر </w:t>
      </w:r>
      <w:r w:rsidRPr="000E2E6A">
        <w:rPr>
          <w:rStyle w:val="libFootnotenumChar"/>
          <w:rtl/>
        </w:rPr>
        <w:t>(3)</w:t>
      </w:r>
      <w:r>
        <w:rPr>
          <w:rtl/>
        </w:rPr>
        <w:t xml:space="preserve"> ، وفي البعض من أبي النضر محمد بن مسعود </w:t>
      </w:r>
      <w:r w:rsidRPr="000E2E6A">
        <w:rPr>
          <w:rStyle w:val="libFootnotenumChar"/>
          <w:rtl/>
        </w:rPr>
        <w:t>(3)</w:t>
      </w:r>
      <w:r>
        <w:rPr>
          <w:rtl/>
        </w:rPr>
        <w:t xml:space="preserve">. ولم يخطر ببالي وجه صالح </w:t>
      </w:r>
      <w:r>
        <w:rPr>
          <w:rFonts w:hint="cs"/>
          <w:rtl/>
        </w:rPr>
        <w:br/>
      </w:r>
      <w:r>
        <w:rPr>
          <w:rtl/>
        </w:rPr>
        <w:t xml:space="preserve">له </w:t>
      </w:r>
      <w:r w:rsidRPr="000E2E6A">
        <w:rPr>
          <w:rStyle w:val="libFootnotenumChar"/>
          <w:rtl/>
        </w:rPr>
        <w:t>(5)</w:t>
      </w:r>
      <w:r>
        <w:rPr>
          <w:rtl/>
        </w:rPr>
        <w:t xml:space="preserve">. </w:t>
      </w:r>
    </w:p>
    <w:p w:rsidR="00FB2F88" w:rsidRDefault="00FB2F88" w:rsidP="003465F8">
      <w:pPr>
        <w:pStyle w:val="libNormal"/>
        <w:rPr>
          <w:rtl/>
        </w:rPr>
      </w:pPr>
      <w:r>
        <w:rPr>
          <w:rtl/>
        </w:rPr>
        <w:t xml:space="preserve">وذكره ابن داود مرة بعنوان : علي بن عبد الله بن مروان ، ونقل عن الكشي عن نصر أنّه لم أسمع منه إلا خيرا </w:t>
      </w:r>
      <w:r w:rsidRPr="000E2E6A">
        <w:rPr>
          <w:rStyle w:val="libFootnotenumChar"/>
          <w:rtl/>
        </w:rPr>
        <w:t>(6)</w:t>
      </w:r>
      <w:r>
        <w:rPr>
          <w:rtl/>
        </w:rPr>
        <w:t xml:space="preserve">. ومرة بعنوان : علي بن عدالله ابن هارون ، ونقل عن الكشي أيضاً عن محمد بن مسعود ما نقلناه عنه </w:t>
      </w:r>
      <w:r w:rsidRPr="000E2E6A">
        <w:rPr>
          <w:rStyle w:val="libFootnotenumChar"/>
          <w:rtl/>
        </w:rPr>
        <w:t>(7)</w:t>
      </w:r>
      <w:r>
        <w:rPr>
          <w:rtl/>
        </w:rPr>
        <w:t>.</w:t>
      </w:r>
    </w:p>
    <w:p w:rsidR="00FB2F88" w:rsidRDefault="00FB2F88" w:rsidP="003465F8">
      <w:pPr>
        <w:pStyle w:val="libNormal"/>
        <w:rPr>
          <w:rtl/>
        </w:rPr>
      </w:pPr>
      <w:bookmarkStart w:id="2846" w:name="_Toc276203329"/>
      <w:bookmarkStart w:id="2847" w:name="_Toc276279629"/>
      <w:bookmarkStart w:id="2848" w:name="_Toc452208245"/>
      <w:r w:rsidRPr="00F2470E">
        <w:rPr>
          <w:rStyle w:val="Heading2Char"/>
          <w:rtl/>
        </w:rPr>
        <w:t>3636 / 166 ـ علي بن عبد الله بن مسكان</w:t>
      </w:r>
      <w:bookmarkEnd w:id="2846"/>
      <w:bookmarkEnd w:id="2847"/>
      <w:bookmarkEnd w:id="2848"/>
      <w:r>
        <w:rPr>
          <w:rtl/>
        </w:rPr>
        <w:t xml:space="preserve"> : </w:t>
      </w:r>
    </w:p>
    <w:p w:rsidR="00FB2F88" w:rsidRDefault="00FB2F88" w:rsidP="003465F8">
      <w:pPr>
        <w:pStyle w:val="libNormal"/>
        <w:rPr>
          <w:rtl/>
        </w:rPr>
      </w:pPr>
      <w:r>
        <w:rPr>
          <w:rtl/>
        </w:rPr>
        <w:t xml:space="preserve">له كتاب صغير ، روى عنه : يحيى بن زكريا اللؤلؤي ، رجال النجاشي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نسخة ( م ) : زياد. </w:t>
      </w:r>
    </w:p>
    <w:p w:rsidR="00FB2F88" w:rsidRDefault="00FB2F88" w:rsidP="000E2E6A">
      <w:pPr>
        <w:pStyle w:val="libFootnote0"/>
        <w:rPr>
          <w:rtl/>
        </w:rPr>
      </w:pPr>
      <w:r>
        <w:rPr>
          <w:rtl/>
        </w:rPr>
        <w:t xml:space="preserve">2 ـ رجال الكشي : 530 / 1014. </w:t>
      </w:r>
    </w:p>
    <w:p w:rsidR="00FB2F88" w:rsidRDefault="00FB2F88" w:rsidP="000E2E6A">
      <w:pPr>
        <w:pStyle w:val="libFootnote0"/>
        <w:rPr>
          <w:rtl/>
        </w:rPr>
      </w:pPr>
      <w:r>
        <w:rPr>
          <w:rtl/>
        </w:rPr>
        <w:t xml:space="preserve">3 ـ الخلاصة : 99 / 36 ترجمة علي بن عبد الله بن مروان و 152 / 73 ترجمة محمد ابن أحمد النهدي و 153 / 74 ترجمة محمد بن يزداذ ، وفي الترجمتين الأخيرتين بدل النصر : النضر. </w:t>
      </w:r>
    </w:p>
    <w:p w:rsidR="00FB2F88" w:rsidRDefault="00FB2F88" w:rsidP="000E2E6A">
      <w:pPr>
        <w:pStyle w:val="libFootnote0"/>
        <w:rPr>
          <w:rtl/>
        </w:rPr>
      </w:pPr>
      <w:r>
        <w:rPr>
          <w:rtl/>
        </w:rPr>
        <w:t xml:space="preserve">4 ـ الخلاصة : 93 / 15 ترجمة علي بن الحسن بن علي بن فضال و 110 / 35 ترجمة عبد الله بن محمد بن خالد الطيالسي. </w:t>
      </w:r>
    </w:p>
    <w:p w:rsidR="00FB2F88" w:rsidRDefault="00FB2F88" w:rsidP="000E2E6A">
      <w:pPr>
        <w:pStyle w:val="libFootnote0"/>
        <w:rPr>
          <w:rtl/>
        </w:rPr>
      </w:pPr>
      <w:r>
        <w:rPr>
          <w:rtl/>
        </w:rPr>
        <w:t xml:space="preserve">5 ـ له ، لم ترد في نسخة ( ت ). </w:t>
      </w:r>
    </w:p>
    <w:p w:rsidR="00FB2F88" w:rsidRDefault="00FB2F88" w:rsidP="000E2E6A">
      <w:pPr>
        <w:pStyle w:val="libFootnote0"/>
        <w:rPr>
          <w:rtl/>
        </w:rPr>
      </w:pPr>
      <w:r>
        <w:rPr>
          <w:rtl/>
        </w:rPr>
        <w:t xml:space="preserve">6 ـ رجال ابن داود : 139 / 1060 ، وفيه بدل نصر : أبو النضر. </w:t>
      </w:r>
    </w:p>
    <w:p w:rsidR="00FB2F88" w:rsidRDefault="00FB2F88" w:rsidP="000E2E6A">
      <w:pPr>
        <w:pStyle w:val="libFootnote0"/>
        <w:rPr>
          <w:rtl/>
        </w:rPr>
      </w:pPr>
      <w:r>
        <w:rPr>
          <w:rtl/>
        </w:rPr>
        <w:t xml:space="preserve">7 ـ رجال ابن داود : 262 / 350. </w:t>
      </w:r>
    </w:p>
    <w:p w:rsidR="00FB2F88" w:rsidRDefault="00FB2F88" w:rsidP="000E2E6A">
      <w:pPr>
        <w:pStyle w:val="libFootnote0"/>
        <w:rPr>
          <w:rtl/>
        </w:rPr>
      </w:pPr>
      <w:r>
        <w:rPr>
          <w:rtl/>
        </w:rPr>
        <w:t xml:space="preserve">8 ـ رجال النجاشي : 267 / 694. </w:t>
      </w:r>
    </w:p>
    <w:p w:rsidR="00FB2F88" w:rsidRDefault="00FB2F88" w:rsidP="003465F8">
      <w:pPr>
        <w:pStyle w:val="libNormal"/>
        <w:rPr>
          <w:rtl/>
        </w:rPr>
      </w:pPr>
      <w:r>
        <w:rPr>
          <w:rtl/>
        </w:rPr>
        <w:br w:type="page"/>
      </w:r>
      <w:bookmarkStart w:id="2849" w:name="_Toc276203330"/>
      <w:bookmarkStart w:id="2850" w:name="_Toc276279630"/>
      <w:bookmarkStart w:id="2851" w:name="_Toc452208246"/>
      <w:r w:rsidRPr="00F2470E">
        <w:rPr>
          <w:rStyle w:val="Heading2Char"/>
          <w:rtl/>
        </w:rPr>
        <w:lastRenderedPageBreak/>
        <w:t>3637 / 167 ـ علي بن عبد الملك بن أعين</w:t>
      </w:r>
      <w:bookmarkEnd w:id="2849"/>
      <w:bookmarkEnd w:id="2850"/>
      <w:bookmarkEnd w:id="2851"/>
      <w:r>
        <w:rPr>
          <w:rtl/>
        </w:rPr>
        <w:t xml:space="preserve"> : </w:t>
      </w:r>
    </w:p>
    <w:p w:rsidR="00FB2F88" w:rsidRDefault="00FB2F88" w:rsidP="003465F8">
      <w:pPr>
        <w:pStyle w:val="libNormal"/>
        <w:rPr>
          <w:rtl/>
        </w:rPr>
      </w:pPr>
      <w:r>
        <w:rPr>
          <w:rtl/>
        </w:rPr>
        <w:t xml:space="preserve">الشيباني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852" w:name="_Toc276203331"/>
      <w:bookmarkStart w:id="2853" w:name="_Toc276279631"/>
      <w:bookmarkStart w:id="2854" w:name="_Toc452208247"/>
      <w:r w:rsidRPr="00F2470E">
        <w:rPr>
          <w:rStyle w:val="Heading2Char"/>
          <w:rtl/>
        </w:rPr>
        <w:t>3638 / 168 ـ علي بن عبد المنعم</w:t>
      </w:r>
      <w:bookmarkEnd w:id="2852"/>
      <w:bookmarkEnd w:id="2853"/>
      <w:bookmarkEnd w:id="2854"/>
      <w:r>
        <w:rPr>
          <w:rtl/>
        </w:rPr>
        <w:t xml:space="preserve"> : </w:t>
      </w:r>
    </w:p>
    <w:p w:rsidR="00FB2F88" w:rsidRDefault="00FB2F88" w:rsidP="003465F8">
      <w:pPr>
        <w:pStyle w:val="libNormal"/>
        <w:rPr>
          <w:rtl/>
        </w:rPr>
      </w:pPr>
      <w:r>
        <w:rPr>
          <w:rtl/>
        </w:rPr>
        <w:t xml:space="preserve">نقلناه عند ترجمة علي بن عبد الله بن محمد </w:t>
      </w:r>
      <w:r w:rsidRPr="000E2E6A">
        <w:rPr>
          <w:rStyle w:val="libFootnotenumChar"/>
          <w:rtl/>
        </w:rPr>
        <w:t>(2)</w:t>
      </w:r>
      <w:r>
        <w:rPr>
          <w:rtl/>
        </w:rPr>
        <w:t>.</w:t>
      </w:r>
    </w:p>
    <w:p w:rsidR="00FB2F88" w:rsidRDefault="00FB2F88" w:rsidP="003465F8">
      <w:pPr>
        <w:pStyle w:val="libNormal"/>
        <w:rPr>
          <w:rtl/>
        </w:rPr>
      </w:pPr>
      <w:bookmarkStart w:id="2855" w:name="_Toc276203332"/>
      <w:bookmarkStart w:id="2856" w:name="_Toc276279632"/>
      <w:bookmarkStart w:id="2857" w:name="_Toc452208248"/>
      <w:r w:rsidRPr="00F2470E">
        <w:rPr>
          <w:rStyle w:val="Heading2Char"/>
          <w:rtl/>
        </w:rPr>
        <w:t>3639 / 169 ـ علي بن عبيد الله</w:t>
      </w:r>
      <w:bookmarkEnd w:id="2855"/>
      <w:bookmarkEnd w:id="2856"/>
      <w:bookmarkEnd w:id="2857"/>
      <w:r>
        <w:rPr>
          <w:rtl/>
        </w:rPr>
        <w:t xml:space="preserve"> : </w:t>
      </w:r>
    </w:p>
    <w:p w:rsidR="00FB2F88" w:rsidRDefault="00FB2F88" w:rsidP="003465F8">
      <w:pPr>
        <w:pStyle w:val="libNormal"/>
        <w:rPr>
          <w:rtl/>
        </w:rPr>
      </w:pPr>
      <w:r>
        <w:rPr>
          <w:rtl/>
        </w:rPr>
        <w:t xml:space="preserve">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r>
        <w:rPr>
          <w:rtl/>
        </w:rPr>
        <w:t xml:space="preserve">ويمكن أن يكون هذا والذي سيجيء بعيد هذا واحداً </w:t>
      </w:r>
      <w:r w:rsidRPr="000E2E6A">
        <w:rPr>
          <w:rStyle w:val="libFootnotenumChar"/>
          <w:rtl/>
        </w:rPr>
        <w:t>(4)</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245 / 296. </w:t>
      </w:r>
    </w:p>
    <w:p w:rsidR="00FB2F88" w:rsidRDefault="00FB2F88" w:rsidP="000E2E6A">
      <w:pPr>
        <w:pStyle w:val="libFootnote0"/>
        <w:rPr>
          <w:rtl/>
        </w:rPr>
      </w:pPr>
      <w:r>
        <w:rPr>
          <w:rtl/>
        </w:rPr>
        <w:t xml:space="preserve">2 ـ تقدم برقم : 3633 / 163. </w:t>
      </w:r>
    </w:p>
    <w:p w:rsidR="00FB2F88" w:rsidRDefault="00FB2F88" w:rsidP="000E2E6A">
      <w:pPr>
        <w:pStyle w:val="libFootnote0"/>
        <w:rPr>
          <w:rtl/>
        </w:rPr>
      </w:pPr>
      <w:r>
        <w:rPr>
          <w:rtl/>
        </w:rPr>
        <w:t xml:space="preserve">3 ـ رجال الشيخ : 388 / 17. </w:t>
      </w:r>
    </w:p>
    <w:p w:rsidR="00FB2F88" w:rsidRDefault="00FB2F88" w:rsidP="000E2E6A">
      <w:pPr>
        <w:pStyle w:val="libFootnote0"/>
        <w:rPr>
          <w:rtl/>
        </w:rPr>
      </w:pPr>
      <w:r>
        <w:rPr>
          <w:rtl/>
        </w:rPr>
        <w:t xml:space="preserve">4 ـ علي بن عبيد الله بن الحسن بن الحسين بن علي بن الحسن بن موسى بن بابويه القمي ، منتجب الدين ، له كتاب الرجال الذين عاصروا شيخ الطائفة ومن تأخر عنه إلى زمانه ، وكان أبوه يلقب موفق الإسلام. </w:t>
      </w:r>
    </w:p>
    <w:p w:rsidR="00FB2F88" w:rsidRDefault="00FB2F88" w:rsidP="000E2E6A">
      <w:pPr>
        <w:pStyle w:val="libFootnote0"/>
        <w:rPr>
          <w:rtl/>
        </w:rPr>
      </w:pPr>
      <w:r>
        <w:rPr>
          <w:rtl/>
        </w:rPr>
        <w:t>وذكر العلامة عن أبيه أنّه يروي عن السيد صفي الدين ، عن الشيخ السعيد الفقيه برهان الدين محمد بن علي الحمداني القزويني نزيل الري ، عن الشيخ الإمام الحافظ منتجب الدين أبي الحسن علي بن عبد الله بن الحسن ـ المدعو حسكا</w:t>
      </w:r>
      <w:r>
        <w:rPr>
          <w:rFonts w:hint="cs"/>
          <w:rtl/>
        </w:rPr>
        <w:t xml:space="preserve"> </w:t>
      </w:r>
      <w:r>
        <w:rPr>
          <w:rtl/>
        </w:rPr>
        <w:t xml:space="preserve">ـ ابن الحسين بن علي بن الحسين بن بابويه ، جميع رواياته وما اشتمل عليه فهرسته المتضمن لأسماء العلماء المتأخرين عن الشيخ أبي جعفر الطوسي </w:t>
      </w:r>
      <w:r w:rsidR="008324FC" w:rsidRPr="008324FC">
        <w:rPr>
          <w:rStyle w:val="libAlaemChar"/>
          <w:rFonts w:hint="cs"/>
          <w:rtl/>
        </w:rPr>
        <w:t>رضي‌الله‌عنه</w:t>
      </w:r>
      <w:r>
        <w:rPr>
          <w:rtl/>
        </w:rPr>
        <w:t xml:space="preserve"> والمعاصرين له. </w:t>
      </w:r>
    </w:p>
    <w:p w:rsidR="00FB2F88" w:rsidRDefault="00FB2F88" w:rsidP="000E2E6A">
      <w:pPr>
        <w:pStyle w:val="libFootnote0"/>
        <w:rPr>
          <w:rtl/>
        </w:rPr>
      </w:pPr>
      <w:r>
        <w:rPr>
          <w:rtl/>
        </w:rPr>
        <w:t xml:space="preserve">ذكره الشيخ الأجل زين الدين في إجازته الكبيرة ، وذكر أيضاً أنّه يروي بطرقه إلى الشهيد ، عن السيد تاج الدين بن معية ، عن السيد رضي الدين علي بن السيد غياث الدين عبد الكريم بن طاووس ، عن أبيه ، عن خواجة نصير الدين محمد بن محمد الطوسي </w:t>
      </w:r>
      <w:r w:rsidR="008324FC" w:rsidRPr="008324FC">
        <w:rPr>
          <w:rStyle w:val="libAlaemChar"/>
          <w:rFonts w:hint="cs"/>
          <w:rtl/>
        </w:rPr>
        <w:t>رضي‌الله‌عنه</w:t>
      </w:r>
      <w:r>
        <w:rPr>
          <w:rtl/>
        </w:rPr>
        <w:t xml:space="preserve"> ، عن الشيخ برهان الدين ، عن الشيخ منتجب الدين ؛ وعن العلامة ، عن أبيه ، عن السيد أحمد بن يوسف العريضي ، عن الشيخ برهان الدين ، عن الشيخ منتجب الدين. </w:t>
      </w:r>
    </w:p>
    <w:p w:rsidR="00FB2F88" w:rsidRDefault="00FB2F88" w:rsidP="000E2E6A">
      <w:pPr>
        <w:pStyle w:val="libFootnote0"/>
        <w:rPr>
          <w:rtl/>
        </w:rPr>
      </w:pPr>
      <w:r>
        <w:rPr>
          <w:rtl/>
        </w:rPr>
        <w:t xml:space="preserve">وفهرسته موجود عندنا ونذكر منه على حاشية الكتاب والعلامة ( ب ) ، م ح ق ي. </w:t>
      </w:r>
    </w:p>
    <w:p w:rsidR="00FB2F88" w:rsidRDefault="00FB2F88" w:rsidP="003465F8">
      <w:pPr>
        <w:pStyle w:val="libNormal"/>
        <w:rPr>
          <w:rtl/>
        </w:rPr>
      </w:pPr>
      <w:r>
        <w:rPr>
          <w:rtl/>
        </w:rPr>
        <w:br w:type="page"/>
      </w:r>
      <w:bookmarkStart w:id="2858" w:name="_Toc276203333"/>
      <w:bookmarkStart w:id="2859" w:name="_Toc276279633"/>
      <w:bookmarkStart w:id="2860" w:name="_Toc452208249"/>
      <w:r w:rsidRPr="00F2470E">
        <w:rPr>
          <w:rStyle w:val="Heading2Char"/>
          <w:rtl/>
        </w:rPr>
        <w:lastRenderedPageBreak/>
        <w:t>3640 / 170 ـ علي بن عبيد الله [ بن الحسين ]</w:t>
      </w:r>
      <w:bookmarkEnd w:id="2858"/>
      <w:bookmarkEnd w:id="2859"/>
      <w:bookmarkEnd w:id="2860"/>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ابن علي بن الحسين ، أبو الحسن ، كان أزهد آل أبي طالب </w:t>
      </w:r>
      <w:r w:rsidR="008324FC" w:rsidRPr="008324FC">
        <w:rPr>
          <w:rStyle w:val="libAlaemChar"/>
          <w:rFonts w:hint="cs"/>
          <w:rtl/>
        </w:rPr>
        <w:t>عليهم‌السلام</w:t>
      </w:r>
      <w:r>
        <w:rPr>
          <w:rtl/>
        </w:rPr>
        <w:t xml:space="preserve"> وأعبدهم في زمانه ، واختص بموسى والرضا </w:t>
      </w:r>
      <w:r w:rsidR="008324FC" w:rsidRPr="008324FC">
        <w:rPr>
          <w:rStyle w:val="libAlaemChar"/>
          <w:rFonts w:hint="cs"/>
          <w:rtl/>
        </w:rPr>
        <w:t>عليهما‌السلام</w:t>
      </w:r>
      <w:r>
        <w:rPr>
          <w:rtl/>
        </w:rPr>
        <w:t xml:space="preserve"> ، واختلط بأصحابنا الإمامية ، وكان لما أراده محمد بن إبراهيم طباطبا لأن يبايع له أبو السرايا بعده أبى عليه ورد الأمر إلى محمد بن محمد بن زيد بن علي. </w:t>
      </w:r>
    </w:p>
    <w:p w:rsidR="00FB2F88" w:rsidRDefault="00FB2F88" w:rsidP="003465F8">
      <w:pPr>
        <w:pStyle w:val="libNormal"/>
        <w:rPr>
          <w:rtl/>
        </w:rPr>
      </w:pPr>
      <w:r>
        <w:rPr>
          <w:rtl/>
        </w:rPr>
        <w:t xml:space="preserve">له كتاب في الحج يرويه كله عن الكاظم </w:t>
      </w:r>
      <w:r w:rsidR="008324FC" w:rsidRPr="008324FC">
        <w:rPr>
          <w:rStyle w:val="libAlaemChar"/>
          <w:rFonts w:hint="cs"/>
          <w:rtl/>
        </w:rPr>
        <w:t>عليه‌السلام</w:t>
      </w:r>
      <w:r>
        <w:rPr>
          <w:rtl/>
        </w:rPr>
        <w:t xml:space="preserve"> ، روى عنه : ابنه عبيد الله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وروى الكشي في شأنه ما يدل على جلالة قدره وعلو منزلته ، وأنّه من أهل </w:t>
      </w:r>
      <w:r>
        <w:rPr>
          <w:rFonts w:hint="cs"/>
          <w:rtl/>
        </w:rPr>
        <w:br/>
      </w:r>
      <w:r>
        <w:rPr>
          <w:rtl/>
        </w:rPr>
        <w:t xml:space="preserve">الجنة </w:t>
      </w:r>
      <w:r w:rsidRPr="000E2E6A">
        <w:rPr>
          <w:rStyle w:val="libFootnotenumChar"/>
          <w:rtl/>
        </w:rPr>
        <w:t>(3)</w:t>
      </w:r>
      <w:r>
        <w:rPr>
          <w:rtl/>
        </w:rPr>
        <w:t>.</w:t>
      </w:r>
    </w:p>
    <w:p w:rsidR="00FB2F88" w:rsidRDefault="00FB2F88" w:rsidP="003465F8">
      <w:pPr>
        <w:pStyle w:val="libNormal"/>
        <w:rPr>
          <w:rtl/>
        </w:rPr>
      </w:pPr>
      <w:bookmarkStart w:id="2861" w:name="_Toc276203334"/>
      <w:bookmarkStart w:id="2862" w:name="_Toc276279634"/>
      <w:bookmarkStart w:id="2863" w:name="_Toc452208250"/>
      <w:r w:rsidRPr="00F2470E">
        <w:rPr>
          <w:rStyle w:val="Heading2Char"/>
          <w:rtl/>
        </w:rPr>
        <w:t>3641 / 171 ـ علي بن عبيد الله الزبيري</w:t>
      </w:r>
      <w:bookmarkEnd w:id="2861"/>
      <w:bookmarkEnd w:id="2862"/>
      <w:bookmarkEnd w:id="2863"/>
      <w:r>
        <w:rPr>
          <w:rtl/>
        </w:rPr>
        <w:t xml:space="preserve"> : </w:t>
      </w:r>
    </w:p>
    <w:p w:rsidR="00FB2F88" w:rsidRDefault="00FB2F88" w:rsidP="003465F8">
      <w:pPr>
        <w:pStyle w:val="libNormal"/>
        <w:rPr>
          <w:rtl/>
        </w:rPr>
      </w:pPr>
      <w:r>
        <w:rPr>
          <w:rtl/>
        </w:rPr>
        <w:t>من أصحاب الهادي</w:t>
      </w:r>
      <w:r w:rsidR="008324FC" w:rsidRPr="008324FC">
        <w:rPr>
          <w:rStyle w:val="libAlaemChar"/>
          <w:rFonts w:hint="cs"/>
          <w:rtl/>
        </w:rPr>
        <w:t>عليه‌السلام</w:t>
      </w:r>
      <w:r>
        <w:rPr>
          <w:rtl/>
        </w:rPr>
        <w:t>، رجال الشيخ</w:t>
      </w:r>
      <w:r w:rsidRPr="000E2E6A">
        <w:rPr>
          <w:rStyle w:val="libFootnotenumChar"/>
          <w:rtl/>
        </w:rPr>
        <w:t>(4)</w:t>
      </w:r>
      <w:r>
        <w:rPr>
          <w:rtl/>
        </w:rPr>
        <w:t>. وفي نسخة : ابن عبد الله كما نقلناه</w:t>
      </w:r>
      <w:r w:rsidRPr="000E2E6A">
        <w:rPr>
          <w:rStyle w:val="libFootnotenumChar"/>
          <w:rtl/>
        </w:rPr>
        <w:t>(5)</w:t>
      </w:r>
      <w:r>
        <w:rPr>
          <w:rtl/>
        </w:rPr>
        <w:t>.</w:t>
      </w:r>
    </w:p>
    <w:p w:rsidR="00FB2F88" w:rsidRDefault="00FB2F88" w:rsidP="003465F8">
      <w:pPr>
        <w:pStyle w:val="libNormal"/>
        <w:rPr>
          <w:rtl/>
        </w:rPr>
      </w:pPr>
      <w:bookmarkStart w:id="2864" w:name="_Toc276203335"/>
      <w:bookmarkStart w:id="2865" w:name="_Toc276279635"/>
      <w:bookmarkStart w:id="2866" w:name="_Toc452208251"/>
      <w:r w:rsidRPr="00F2470E">
        <w:rPr>
          <w:rStyle w:val="Heading2Char"/>
          <w:rtl/>
        </w:rPr>
        <w:t>3642 / 172 ـ علي بن عبيد الله بن محمد</w:t>
      </w:r>
      <w:bookmarkEnd w:id="2864"/>
      <w:bookmarkEnd w:id="2865"/>
      <w:bookmarkEnd w:id="2866"/>
      <w:r>
        <w:rPr>
          <w:rtl/>
        </w:rPr>
        <w:t xml:space="preserve"> : </w:t>
      </w:r>
    </w:p>
    <w:p w:rsidR="00FB2F88" w:rsidRDefault="00FB2F88" w:rsidP="003465F8">
      <w:pPr>
        <w:pStyle w:val="libNormal"/>
        <w:rPr>
          <w:rtl/>
        </w:rPr>
      </w:pPr>
      <w:r>
        <w:rPr>
          <w:rtl/>
        </w:rPr>
        <w:t xml:space="preserve">ابن عمر بن علي بن أبي طالب </w:t>
      </w:r>
      <w:r w:rsidR="008324FC" w:rsidRPr="008324FC">
        <w:rPr>
          <w:rStyle w:val="libAlaemChar"/>
          <w:rFonts w:hint="cs"/>
          <w:rtl/>
        </w:rPr>
        <w:t>عليه‌السلام</w:t>
      </w:r>
      <w:r>
        <w:rPr>
          <w:rtl/>
        </w:rPr>
        <w:t xml:space="preserve"> ، له كتاب </w:t>
      </w:r>
      <w:r w:rsidRPr="000E2E6A">
        <w:rPr>
          <w:rStyle w:val="libFootnotenumChar"/>
          <w:rtl/>
        </w:rPr>
        <w:t>(6)</w:t>
      </w:r>
      <w:r>
        <w:rPr>
          <w:rtl/>
        </w:rPr>
        <w:t xml:space="preserve"> ، روى عنه : عمر ابن محمد بن عمر ، الفهرست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ما بين المعقوفين أثبتناه من المصادر. </w:t>
      </w:r>
    </w:p>
    <w:p w:rsidR="00FB2F88" w:rsidRDefault="00FB2F88" w:rsidP="000E2E6A">
      <w:pPr>
        <w:pStyle w:val="libFootnote0"/>
        <w:rPr>
          <w:rtl/>
        </w:rPr>
      </w:pPr>
      <w:r>
        <w:rPr>
          <w:rtl/>
        </w:rPr>
        <w:t xml:space="preserve">2 ـ رجال النجاشي : 256 / 671. </w:t>
      </w:r>
    </w:p>
    <w:p w:rsidR="00FB2F88" w:rsidRDefault="00FB2F88" w:rsidP="000E2E6A">
      <w:pPr>
        <w:pStyle w:val="libFootnote0"/>
        <w:rPr>
          <w:rtl/>
        </w:rPr>
      </w:pPr>
      <w:r>
        <w:rPr>
          <w:rtl/>
        </w:rPr>
        <w:t xml:space="preserve">3 ـ رجال الكشي : 593 / 1109. </w:t>
      </w:r>
    </w:p>
    <w:p w:rsidR="00FB2F88" w:rsidRDefault="00FB2F88" w:rsidP="000E2E6A">
      <w:pPr>
        <w:pStyle w:val="libFootnote0"/>
        <w:rPr>
          <w:rtl/>
        </w:rPr>
      </w:pPr>
      <w:r>
        <w:rPr>
          <w:rtl/>
        </w:rPr>
        <w:t xml:space="preserve">4 ـ رجال الشيخ : 389 / 31. </w:t>
      </w:r>
    </w:p>
    <w:p w:rsidR="00FB2F88" w:rsidRDefault="00FB2F88" w:rsidP="000E2E6A">
      <w:pPr>
        <w:pStyle w:val="libFootnote0"/>
        <w:rPr>
          <w:rtl/>
        </w:rPr>
      </w:pPr>
      <w:r>
        <w:rPr>
          <w:rtl/>
        </w:rPr>
        <w:t xml:space="preserve">5 ـ تقدم برقم : 3628 / 158. </w:t>
      </w:r>
    </w:p>
    <w:p w:rsidR="00FB2F88" w:rsidRDefault="00FB2F88" w:rsidP="000E2E6A">
      <w:pPr>
        <w:pStyle w:val="libFootnote0"/>
        <w:rPr>
          <w:rtl/>
        </w:rPr>
      </w:pPr>
      <w:r>
        <w:rPr>
          <w:rtl/>
        </w:rPr>
        <w:t xml:space="preserve">6 ـ أخبرنا به : أحمد بن محمد بن موسى ، عن ابن عقدة ، عن الحسن بن القاسم البجلي ، عن علي بن إبراهيم بن المعلى التيمي ، عن عمر بن محمد بن عمر بن علي بن الحسين ، عنه ، ست ؛ ( م ت ). </w:t>
      </w:r>
    </w:p>
    <w:p w:rsidR="00FB2F88" w:rsidRDefault="00FB2F88" w:rsidP="000E2E6A">
      <w:pPr>
        <w:pStyle w:val="libFootnote0"/>
        <w:rPr>
          <w:rtl/>
        </w:rPr>
      </w:pPr>
      <w:r>
        <w:rPr>
          <w:rtl/>
        </w:rPr>
        <w:t xml:space="preserve">7 ـ الفهرست : 94 / 404. </w:t>
      </w:r>
    </w:p>
    <w:p w:rsidR="00FB2F88" w:rsidRDefault="00FB2F88" w:rsidP="003465F8">
      <w:pPr>
        <w:pStyle w:val="libNormal"/>
        <w:rPr>
          <w:rtl/>
        </w:rPr>
      </w:pPr>
      <w:r>
        <w:rPr>
          <w:rtl/>
        </w:rPr>
        <w:br w:type="page"/>
      </w:r>
      <w:r>
        <w:rPr>
          <w:rtl/>
        </w:rPr>
        <w:lastRenderedPageBreak/>
        <w:t xml:space="preserve">أبو الحسن المدني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2867" w:name="_Toc276203336"/>
      <w:bookmarkStart w:id="2868" w:name="_Toc276279636"/>
      <w:bookmarkStart w:id="2869" w:name="_Toc452208252"/>
      <w:r w:rsidRPr="00F2470E">
        <w:rPr>
          <w:rStyle w:val="Heading2Char"/>
          <w:rtl/>
        </w:rPr>
        <w:t>3643 / 173 ـ علي بن عثمان بن رزين</w:t>
      </w:r>
      <w:bookmarkEnd w:id="2867"/>
      <w:bookmarkEnd w:id="2868"/>
      <w:bookmarkEnd w:id="2869"/>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والظاهر أن هذا هو الذي سيجيء عن النجاشي بعنوان : علي بن علي ابن رزين بن عثمان </w:t>
      </w:r>
      <w:r w:rsidRPr="000E2E6A">
        <w:rPr>
          <w:rStyle w:val="libFootnotenumChar"/>
          <w:rtl/>
        </w:rPr>
        <w:t>(3)</w:t>
      </w:r>
      <w:r>
        <w:rPr>
          <w:rtl/>
        </w:rPr>
        <w:t xml:space="preserve"> ، كما يظهر من النجاشي عند ترجمة ابنه إسماعيل ابن علي بن علي بن رزين بن عثمان أيضاً </w:t>
      </w:r>
      <w:r w:rsidRPr="000E2E6A">
        <w:rPr>
          <w:rStyle w:val="libFootnotenumChar"/>
          <w:rtl/>
        </w:rPr>
        <w:t>(4)</w:t>
      </w:r>
      <w:r>
        <w:rPr>
          <w:rtl/>
        </w:rPr>
        <w:t xml:space="preserve"> ، فعثمان في موضع علي ، كعثمان في موضع علي </w:t>
      </w:r>
      <w:r w:rsidR="008324FC" w:rsidRPr="008324FC">
        <w:rPr>
          <w:rStyle w:val="libAlaemChar"/>
          <w:rFonts w:hint="cs"/>
          <w:rtl/>
        </w:rPr>
        <w:t>عليه‌السلام</w:t>
      </w:r>
      <w:r>
        <w:rPr>
          <w:rtl/>
        </w:rPr>
        <w:t>.</w:t>
      </w:r>
    </w:p>
    <w:p w:rsidR="00FB2F88" w:rsidRDefault="00FB2F88" w:rsidP="003465F8">
      <w:pPr>
        <w:pStyle w:val="libNormal"/>
        <w:rPr>
          <w:rtl/>
        </w:rPr>
      </w:pPr>
      <w:bookmarkStart w:id="2870" w:name="_Toc276203337"/>
      <w:bookmarkStart w:id="2871" w:name="_Toc276279637"/>
      <w:bookmarkStart w:id="2872" w:name="_Toc452208253"/>
      <w:r w:rsidRPr="00F2470E">
        <w:rPr>
          <w:rStyle w:val="Heading2Char"/>
          <w:rtl/>
        </w:rPr>
        <w:t>3644 / 174 ـ علي بن عطية الحناط</w:t>
      </w:r>
      <w:bookmarkEnd w:id="2870"/>
      <w:bookmarkEnd w:id="2871"/>
      <w:bookmarkEnd w:id="2872"/>
      <w:r>
        <w:rPr>
          <w:rtl/>
        </w:rPr>
        <w:t xml:space="preserve"> : </w:t>
      </w:r>
    </w:p>
    <w:p w:rsidR="00FB2F88" w:rsidRDefault="00FB2F88" w:rsidP="003465F8">
      <w:pPr>
        <w:pStyle w:val="libNormal"/>
        <w:rPr>
          <w:rtl/>
        </w:rPr>
      </w:pPr>
      <w:r>
        <w:rPr>
          <w:rtl/>
        </w:rPr>
        <w:t xml:space="preserve">وثقه النجاشي عند ذكر أخيه الحسن </w:t>
      </w:r>
      <w:r w:rsidRPr="000E2E6A">
        <w:rPr>
          <w:rStyle w:val="libFootnotenumChar"/>
          <w:rtl/>
        </w:rPr>
        <w:t>(5)</w:t>
      </w:r>
      <w:r>
        <w:rPr>
          <w:rtl/>
        </w:rPr>
        <w:t xml:space="preserve">. </w:t>
      </w:r>
    </w:p>
    <w:p w:rsidR="00FB2F88" w:rsidRDefault="00FB2F88" w:rsidP="003465F8">
      <w:pPr>
        <w:pStyle w:val="libNormal"/>
        <w:rPr>
          <w:rtl/>
        </w:rPr>
      </w:pPr>
      <w:r>
        <w:rPr>
          <w:rtl/>
        </w:rPr>
        <w:t xml:space="preserve">وقال الشيخ في الفهرست: علي بن عطية، له كتاب </w:t>
      </w:r>
      <w:r w:rsidRPr="000E2E6A">
        <w:rPr>
          <w:rStyle w:val="libFootnotenumChar"/>
          <w:rtl/>
        </w:rPr>
        <w:t>(6)</w:t>
      </w:r>
      <w:r>
        <w:rPr>
          <w:rtl/>
        </w:rPr>
        <w:t>، روى عنه ابن أبي عمير</w:t>
      </w:r>
      <w:r w:rsidRPr="000E2E6A">
        <w:rPr>
          <w:rStyle w:val="libFootnotenumChar"/>
          <w:rtl/>
        </w:rPr>
        <w:t>(7)</w:t>
      </w:r>
      <w:r>
        <w:rPr>
          <w:rtl/>
        </w:rPr>
        <w:t xml:space="preserve">. </w:t>
      </w:r>
    </w:p>
    <w:p w:rsidR="00FB2F88" w:rsidRDefault="00FB2F88" w:rsidP="003465F8">
      <w:pPr>
        <w:pStyle w:val="libNormal"/>
        <w:rPr>
          <w:rtl/>
        </w:rPr>
      </w:pPr>
      <w:r>
        <w:rPr>
          <w:rtl/>
        </w:rPr>
        <w:t xml:space="preserve">وقال في الرجال: علي بن عطية السلمي </w:t>
      </w:r>
      <w:r w:rsidRPr="000E2E6A">
        <w:rPr>
          <w:rStyle w:val="libFootnotenumChar"/>
          <w:rtl/>
        </w:rPr>
        <w:t>(8)</w:t>
      </w:r>
      <w:r>
        <w:rPr>
          <w:rtl/>
        </w:rPr>
        <w:t xml:space="preserve"> الكوفي ، من أصحاب الصادق</w:t>
      </w:r>
      <w:r w:rsidR="008324FC" w:rsidRPr="008324FC">
        <w:rPr>
          <w:rStyle w:val="libAlaemChar"/>
          <w:rFonts w:hint="cs"/>
          <w:rtl/>
        </w:rPr>
        <w:t>عليه‌السلام</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244 / 289. </w:t>
      </w:r>
    </w:p>
    <w:p w:rsidR="00FB2F88" w:rsidRDefault="00FB2F88" w:rsidP="000E2E6A">
      <w:pPr>
        <w:pStyle w:val="libFootnote0"/>
        <w:rPr>
          <w:rtl/>
        </w:rPr>
      </w:pPr>
      <w:r>
        <w:rPr>
          <w:rtl/>
        </w:rPr>
        <w:t xml:space="preserve">2 ـ رجال الشيخ : 362 / 56. </w:t>
      </w:r>
    </w:p>
    <w:p w:rsidR="00FB2F88" w:rsidRDefault="00FB2F88" w:rsidP="000E2E6A">
      <w:pPr>
        <w:pStyle w:val="libFootnote0"/>
        <w:rPr>
          <w:rtl/>
        </w:rPr>
      </w:pPr>
      <w:r>
        <w:rPr>
          <w:rtl/>
        </w:rPr>
        <w:t xml:space="preserve">3 ـ رجال النجاشي : 276 / 727. </w:t>
      </w:r>
    </w:p>
    <w:p w:rsidR="00FB2F88" w:rsidRDefault="00FB2F88" w:rsidP="000E2E6A">
      <w:pPr>
        <w:pStyle w:val="libFootnote0"/>
        <w:rPr>
          <w:rtl/>
        </w:rPr>
      </w:pPr>
      <w:r>
        <w:rPr>
          <w:rtl/>
        </w:rPr>
        <w:t xml:space="preserve">4 ـ رجال النجاشي : 32 / 69. </w:t>
      </w:r>
    </w:p>
    <w:p w:rsidR="00FB2F88" w:rsidRDefault="00FB2F88" w:rsidP="000E2E6A">
      <w:pPr>
        <w:pStyle w:val="libFootnote0"/>
        <w:rPr>
          <w:rtl/>
        </w:rPr>
      </w:pPr>
      <w:r>
        <w:rPr>
          <w:rtl/>
        </w:rPr>
        <w:t xml:space="preserve">5 ـ رجال النجاشي : 46 / 93. </w:t>
      </w:r>
    </w:p>
    <w:p w:rsidR="00FB2F88" w:rsidRDefault="00FB2F88" w:rsidP="000E2E6A">
      <w:pPr>
        <w:pStyle w:val="libFootnote0"/>
        <w:rPr>
          <w:rtl/>
        </w:rPr>
      </w:pPr>
      <w:r>
        <w:rPr>
          <w:rtl/>
        </w:rPr>
        <w:t xml:space="preserve">6 ـ أخبرنا به : جماعة ، عن أبي المفضل ، عن ابن بطة ، عن أحمد بن أبي عبد الله ، عن ابن أبي عمير ، عنه ، ست ؛ ( م ت ). </w:t>
      </w:r>
    </w:p>
    <w:p w:rsidR="00FB2F88" w:rsidRDefault="00FB2F88" w:rsidP="000E2E6A">
      <w:pPr>
        <w:pStyle w:val="libFootnote0"/>
        <w:rPr>
          <w:rtl/>
        </w:rPr>
      </w:pPr>
      <w:r>
        <w:rPr>
          <w:rtl/>
        </w:rPr>
        <w:t xml:space="preserve">7 ـ الفهرست : 97 / 421. </w:t>
      </w:r>
    </w:p>
    <w:p w:rsidR="00FB2F88" w:rsidRDefault="00FB2F88" w:rsidP="000E2E6A">
      <w:pPr>
        <w:pStyle w:val="libFootnote0"/>
        <w:rPr>
          <w:rtl/>
        </w:rPr>
      </w:pPr>
      <w:r>
        <w:rPr>
          <w:rtl/>
        </w:rPr>
        <w:t xml:space="preserve">8 ـ مولاهم الحناط ، ( م ت ). </w:t>
      </w:r>
    </w:p>
    <w:p w:rsidR="00FB2F88" w:rsidRDefault="00FB2F88" w:rsidP="000E2E6A">
      <w:pPr>
        <w:pStyle w:val="libFootnote0"/>
        <w:rPr>
          <w:rtl/>
        </w:rPr>
      </w:pPr>
      <w:r>
        <w:rPr>
          <w:rtl/>
        </w:rPr>
        <w:t xml:space="preserve">9 ـ رجال الشيخ : 246 / 316. </w:t>
      </w:r>
    </w:p>
    <w:p w:rsidR="00FB2F88" w:rsidRDefault="00FB2F88" w:rsidP="003465F8">
      <w:pPr>
        <w:pStyle w:val="libNormal"/>
        <w:rPr>
          <w:rtl/>
        </w:rPr>
      </w:pPr>
      <w:r>
        <w:rPr>
          <w:rtl/>
        </w:rPr>
        <w:br w:type="page"/>
      </w:r>
      <w:r>
        <w:rPr>
          <w:rtl/>
        </w:rPr>
        <w:lastRenderedPageBreak/>
        <w:t>ثم</w:t>
      </w:r>
      <w:r>
        <w:rPr>
          <w:rFonts w:hint="cs"/>
          <w:rtl/>
        </w:rPr>
        <w:t>ّ</w:t>
      </w:r>
      <w:r>
        <w:rPr>
          <w:rtl/>
        </w:rPr>
        <w:t xml:space="preserve"> قال : علي بن عطية العوفي ، من أصحاب الصادق </w:t>
      </w:r>
      <w:r w:rsidR="008324FC" w:rsidRPr="008324FC">
        <w:rPr>
          <w:rStyle w:val="libAlaemChar"/>
          <w:rFonts w:hint="cs"/>
          <w:rtl/>
        </w:rPr>
        <w:t>عليه‌السلام</w:t>
      </w:r>
      <w:r>
        <w:rPr>
          <w:rtl/>
        </w:rPr>
        <w:t xml:space="preserve"> </w:t>
      </w:r>
      <w:r w:rsidRPr="000E2E6A">
        <w:rPr>
          <w:rStyle w:val="libFootnotenumChar"/>
          <w:rtl/>
        </w:rPr>
        <w:t>(1)</w:t>
      </w:r>
      <w:r>
        <w:rPr>
          <w:rtl/>
        </w:rPr>
        <w:t xml:space="preserve">. </w:t>
      </w:r>
    </w:p>
    <w:p w:rsidR="00FB2F88" w:rsidRDefault="00FB2F88" w:rsidP="003465F8">
      <w:pPr>
        <w:pStyle w:val="libNormal"/>
        <w:rPr>
          <w:rtl/>
        </w:rPr>
      </w:pPr>
      <w:r>
        <w:rPr>
          <w:rtl/>
        </w:rPr>
        <w:t xml:space="preserve">ولا يبعد أن يكونا واحداً </w:t>
      </w:r>
      <w:r w:rsidRPr="000E2E6A">
        <w:rPr>
          <w:rStyle w:val="libFootnotenumChar"/>
          <w:rtl/>
        </w:rPr>
        <w:t>(2)</w:t>
      </w:r>
      <w:r>
        <w:rPr>
          <w:rtl/>
        </w:rPr>
        <w:t>.</w:t>
      </w:r>
    </w:p>
    <w:p w:rsidR="00FB2F88" w:rsidRDefault="00FB2F88" w:rsidP="003465F8">
      <w:pPr>
        <w:pStyle w:val="libNormal"/>
        <w:rPr>
          <w:rtl/>
        </w:rPr>
      </w:pPr>
      <w:bookmarkStart w:id="2873" w:name="_Toc276203338"/>
      <w:bookmarkStart w:id="2874" w:name="_Toc276279638"/>
      <w:bookmarkStart w:id="2875" w:name="_Toc452208254"/>
      <w:r w:rsidRPr="00F2470E">
        <w:rPr>
          <w:rStyle w:val="Heading2Char"/>
          <w:rtl/>
        </w:rPr>
        <w:t>3645 / 175 ـ علي بن عقبة بن خالد</w:t>
      </w:r>
      <w:bookmarkEnd w:id="2873"/>
      <w:bookmarkEnd w:id="2874"/>
      <w:bookmarkEnd w:id="2875"/>
      <w:r>
        <w:rPr>
          <w:rtl/>
        </w:rPr>
        <w:t xml:space="preserve"> : </w:t>
      </w:r>
    </w:p>
    <w:p w:rsidR="00FB2F88" w:rsidRDefault="00FB2F88" w:rsidP="003465F8">
      <w:pPr>
        <w:pStyle w:val="libNormal"/>
        <w:rPr>
          <w:rtl/>
        </w:rPr>
      </w:pPr>
      <w:r>
        <w:rPr>
          <w:rtl/>
        </w:rPr>
        <w:t xml:space="preserve">الأسدي ، أبو الحسن ، مولى ، كوفي ، ثقة ثقة ، روى عن أبي عبد الله </w:t>
      </w:r>
      <w:r w:rsidR="008324FC" w:rsidRPr="008324FC">
        <w:rPr>
          <w:rStyle w:val="libAlaemChar"/>
          <w:rFonts w:hint="cs"/>
          <w:rtl/>
        </w:rPr>
        <w:t>عليه‌السلام</w:t>
      </w:r>
      <w:r>
        <w:rPr>
          <w:rtl/>
        </w:rPr>
        <w:t xml:space="preserve"> ، له كتاب </w:t>
      </w:r>
      <w:r w:rsidRPr="000E2E6A">
        <w:rPr>
          <w:rStyle w:val="libFootnotenumChar"/>
          <w:rtl/>
        </w:rPr>
        <w:t>(3)</w:t>
      </w:r>
      <w:r>
        <w:rPr>
          <w:rtl/>
        </w:rPr>
        <w:t xml:space="preserve"> ، روى عنه. عبد الله بن محمد الحجال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(4)</w:t>
      </w:r>
      <w:r>
        <w:rPr>
          <w:rtl/>
        </w:rPr>
        <w:t xml:space="preserve"> ، روى عنه : الحسن بن علي بن فضال ، الفهرست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2876" w:name="_Toc276203339"/>
      <w:bookmarkStart w:id="2877" w:name="_Toc276279639"/>
      <w:bookmarkStart w:id="2878" w:name="_Toc452208255"/>
      <w:r w:rsidRPr="00F2470E">
        <w:rPr>
          <w:rStyle w:val="Heading2Char"/>
          <w:rtl/>
        </w:rPr>
        <w:t>3646 / 176 ـ علي بن العلاء بن الفضل</w:t>
      </w:r>
      <w:bookmarkEnd w:id="2876"/>
      <w:bookmarkEnd w:id="2877"/>
      <w:bookmarkEnd w:id="2878"/>
      <w:r>
        <w:rPr>
          <w:rtl/>
        </w:rPr>
        <w:t xml:space="preserve"> : </w:t>
      </w:r>
    </w:p>
    <w:p w:rsidR="00FB2F88" w:rsidRDefault="00FB2F88" w:rsidP="003465F8">
      <w:pPr>
        <w:pStyle w:val="libNormal"/>
        <w:rPr>
          <w:rtl/>
        </w:rPr>
      </w:pPr>
      <w:r>
        <w:rPr>
          <w:rtl/>
        </w:rPr>
        <w:t xml:space="preserve">ابن خالد ، فقيه ، رجال النجاشي عند ترجمة محمد بن خالد </w:t>
      </w:r>
      <w:r w:rsidRPr="000E2E6A">
        <w:rPr>
          <w:rStyle w:val="libFootnotenumChar"/>
          <w:rtl/>
        </w:rPr>
        <w:t>(8)</w:t>
      </w:r>
      <w:r>
        <w:rPr>
          <w:rtl/>
        </w:rPr>
        <w:t>.</w:t>
      </w:r>
    </w:p>
    <w:p w:rsidR="00FB2F88" w:rsidRDefault="00FB2F88" w:rsidP="003465F8">
      <w:pPr>
        <w:pStyle w:val="libNormal"/>
        <w:rPr>
          <w:rtl/>
        </w:rPr>
      </w:pPr>
      <w:bookmarkStart w:id="2879" w:name="_Toc276203340"/>
      <w:bookmarkStart w:id="2880" w:name="_Toc276279640"/>
      <w:bookmarkStart w:id="2881" w:name="_Toc452208256"/>
      <w:r w:rsidRPr="00F2470E">
        <w:rPr>
          <w:rStyle w:val="Heading2Char"/>
          <w:rtl/>
        </w:rPr>
        <w:t>3647 / 177 ـ علي بن علي بن رزين</w:t>
      </w:r>
      <w:bookmarkEnd w:id="2879"/>
      <w:bookmarkEnd w:id="2880"/>
      <w:bookmarkEnd w:id="2881"/>
      <w:r>
        <w:rPr>
          <w:rtl/>
        </w:rPr>
        <w:t xml:space="preserve"> : </w:t>
      </w:r>
    </w:p>
    <w:p w:rsidR="00FB2F88" w:rsidRDefault="00FB2F88" w:rsidP="003465F8">
      <w:pPr>
        <w:pStyle w:val="libNormal"/>
        <w:rPr>
          <w:rtl/>
        </w:rPr>
      </w:pPr>
      <w:r>
        <w:rPr>
          <w:rtl/>
        </w:rPr>
        <w:t xml:space="preserve">ابن عثمان بن عبد الرحمن بن عبد الله بن بديل بن ورقاء الخزاعي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266 / 725. </w:t>
      </w:r>
    </w:p>
    <w:p w:rsidR="00FB2F88" w:rsidRDefault="00FB2F88" w:rsidP="000E2E6A">
      <w:pPr>
        <w:pStyle w:val="libFootnote0"/>
        <w:rPr>
          <w:rtl/>
        </w:rPr>
      </w:pPr>
      <w:r>
        <w:rPr>
          <w:rtl/>
        </w:rPr>
        <w:t xml:space="preserve">2 ـ علي بن عطية ، م جخ ؛ ( م ت ). رجال الشيخ : 339 / 9. </w:t>
      </w:r>
    </w:p>
    <w:p w:rsidR="00FB2F88" w:rsidRDefault="00FB2F88" w:rsidP="000E2E6A">
      <w:pPr>
        <w:pStyle w:val="libFootnote0"/>
        <w:rPr>
          <w:rtl/>
        </w:rPr>
      </w:pPr>
      <w:r>
        <w:rPr>
          <w:rtl/>
        </w:rPr>
        <w:t xml:space="preserve">علي بن عطية العوفي ، ق جخ ؛ ( م ت ). رجال الشيخ : 266 / 725. </w:t>
      </w:r>
    </w:p>
    <w:p w:rsidR="00FB2F88" w:rsidRDefault="00FB2F88" w:rsidP="000E2E6A">
      <w:pPr>
        <w:pStyle w:val="libFootnote0"/>
        <w:rPr>
          <w:rtl/>
        </w:rPr>
      </w:pPr>
      <w:r>
        <w:rPr>
          <w:rtl/>
        </w:rPr>
        <w:t xml:space="preserve">علي بن عطية الكوفي ، قر جخ ؛ ( م ت ). رجال الشيخ : 141 / 50. </w:t>
      </w:r>
    </w:p>
    <w:p w:rsidR="00FB2F88" w:rsidRDefault="00FB2F88" w:rsidP="000E2E6A">
      <w:pPr>
        <w:pStyle w:val="libFootnote0"/>
        <w:rPr>
          <w:rtl/>
        </w:rPr>
      </w:pPr>
      <w:r>
        <w:rPr>
          <w:rtl/>
        </w:rPr>
        <w:t xml:space="preserve">3 ـ يرويه عنه ، ( م ت ). </w:t>
      </w:r>
    </w:p>
    <w:p w:rsidR="00FB2F88" w:rsidRDefault="00FB2F88" w:rsidP="000E2E6A">
      <w:pPr>
        <w:pStyle w:val="libFootnote0"/>
        <w:rPr>
          <w:rtl/>
        </w:rPr>
      </w:pPr>
      <w:r>
        <w:rPr>
          <w:rtl/>
        </w:rPr>
        <w:t xml:space="preserve">4 ـ رجال النجاشي : 271 / 710. </w:t>
      </w:r>
    </w:p>
    <w:p w:rsidR="00FB2F88" w:rsidRDefault="00FB2F88" w:rsidP="000E2E6A">
      <w:pPr>
        <w:pStyle w:val="libFootnote0"/>
        <w:rPr>
          <w:rtl/>
        </w:rPr>
      </w:pPr>
      <w:r>
        <w:rPr>
          <w:rtl/>
        </w:rPr>
        <w:t xml:space="preserve">5 ـ أخبرنا به : الحسين بن عبيد الله ، عن محمد بن علي بن الحسين ، عن ابن الوليد ، عن الصفار ، عن أحمد بن محمد ، عن الحسن بن علي بن فضال ، عنه ، ست ؛ ( م ت ). </w:t>
      </w:r>
    </w:p>
    <w:p w:rsidR="00FB2F88" w:rsidRDefault="00FB2F88" w:rsidP="000E2E6A">
      <w:pPr>
        <w:pStyle w:val="libFootnote0"/>
        <w:rPr>
          <w:rtl/>
        </w:rPr>
      </w:pPr>
      <w:r>
        <w:rPr>
          <w:rtl/>
        </w:rPr>
        <w:t xml:space="preserve">6 ـ الفهرست : 90 / 386. </w:t>
      </w:r>
    </w:p>
    <w:p w:rsidR="00FB2F88" w:rsidRDefault="00FB2F88" w:rsidP="000E2E6A">
      <w:pPr>
        <w:pStyle w:val="libFootnote0"/>
        <w:rPr>
          <w:rtl/>
        </w:rPr>
      </w:pPr>
      <w:r>
        <w:rPr>
          <w:rtl/>
        </w:rPr>
        <w:t xml:space="preserve">7 ـ علي بن عقبة الأسدي مولاهم ، كوفي ، ق جخ ؛ ( م ت ). رجال الشيخ : 245 / 302. </w:t>
      </w:r>
    </w:p>
    <w:p w:rsidR="00FB2F88" w:rsidRDefault="00FB2F88" w:rsidP="000E2E6A">
      <w:pPr>
        <w:pStyle w:val="libFootnote0"/>
        <w:rPr>
          <w:rtl/>
        </w:rPr>
      </w:pPr>
      <w:r>
        <w:rPr>
          <w:rtl/>
        </w:rPr>
        <w:t xml:space="preserve">علي بن عقبة ، مولى ، كوفي ، ق جخ ؛ ( م ت ). رجال الشيخ : 266 / 727. </w:t>
      </w:r>
    </w:p>
    <w:p w:rsidR="00FB2F88" w:rsidRDefault="00FB2F88" w:rsidP="000E2E6A">
      <w:pPr>
        <w:pStyle w:val="libFootnote0"/>
        <w:rPr>
          <w:rtl/>
        </w:rPr>
      </w:pPr>
      <w:r>
        <w:rPr>
          <w:rtl/>
        </w:rPr>
        <w:t xml:space="preserve">8 ـ رجال النجاشي : 335 / 898. </w:t>
      </w:r>
    </w:p>
    <w:p w:rsidR="00FB2F88" w:rsidRDefault="00FB2F88" w:rsidP="003465F8">
      <w:pPr>
        <w:pStyle w:val="libNormal0"/>
        <w:rPr>
          <w:rtl/>
        </w:rPr>
      </w:pPr>
      <w:r>
        <w:rPr>
          <w:rtl/>
        </w:rPr>
        <w:br w:type="page"/>
      </w:r>
      <w:r>
        <w:rPr>
          <w:rtl/>
        </w:rPr>
        <w:lastRenderedPageBreak/>
        <w:t xml:space="preserve">أبو الحسن ، أخو دعبل بن علي ، ما عرف حديثه إلا من قبل ابنه إسماعيل ، له كتاب كبير عن الرضا </w:t>
      </w:r>
      <w:r w:rsidR="008324FC" w:rsidRPr="008324FC">
        <w:rPr>
          <w:rStyle w:val="libAlaemChar"/>
          <w:rFonts w:hint="cs"/>
          <w:rtl/>
        </w:rPr>
        <w:t>عليه‌السلام</w:t>
      </w:r>
      <w:r>
        <w:rPr>
          <w:rtl/>
        </w:rPr>
        <w:t xml:space="preserve"> ، رجال النجاشي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882" w:name="_Toc276203341"/>
      <w:bookmarkStart w:id="2883" w:name="_Toc276279641"/>
      <w:bookmarkStart w:id="2884" w:name="_Toc452208257"/>
      <w:r w:rsidRPr="00F2470E">
        <w:rPr>
          <w:rStyle w:val="Heading2Char"/>
          <w:rtl/>
        </w:rPr>
        <w:t>3648 / 178 ـ علي بن عمارة البكري</w:t>
      </w:r>
      <w:bookmarkEnd w:id="2882"/>
      <w:bookmarkEnd w:id="2883"/>
      <w:bookmarkEnd w:id="288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2885" w:name="_Toc276203342"/>
      <w:bookmarkStart w:id="2886" w:name="_Toc276279642"/>
      <w:bookmarkStart w:id="2887" w:name="_Toc452208258"/>
      <w:r w:rsidRPr="00F2470E">
        <w:rPr>
          <w:rStyle w:val="Heading2Char"/>
          <w:rtl/>
        </w:rPr>
        <w:t>3649 / 179 ـ علي بن عمرو العط</w:t>
      </w:r>
      <w:r w:rsidRPr="00F2470E">
        <w:rPr>
          <w:rStyle w:val="Heading2Char"/>
          <w:rFonts w:hint="cs"/>
          <w:rtl/>
        </w:rPr>
        <w:t>ّ</w:t>
      </w:r>
      <w:r w:rsidRPr="00F2470E">
        <w:rPr>
          <w:rStyle w:val="Heading2Char"/>
          <w:rtl/>
        </w:rPr>
        <w:t>ار</w:t>
      </w:r>
      <w:bookmarkEnd w:id="2885"/>
      <w:bookmarkEnd w:id="2886"/>
      <w:bookmarkEnd w:id="2887"/>
      <w:r>
        <w:rPr>
          <w:rtl/>
        </w:rPr>
        <w:t xml:space="preserve"> : </w:t>
      </w:r>
    </w:p>
    <w:p w:rsidR="00FB2F88" w:rsidRDefault="00FB2F88" w:rsidP="003465F8">
      <w:pPr>
        <w:pStyle w:val="libNormal"/>
        <w:rPr>
          <w:rtl/>
        </w:rPr>
      </w:pPr>
      <w:r>
        <w:rPr>
          <w:rtl/>
        </w:rPr>
        <w:t xml:space="preserve">القزويني ، 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وذكرنا ما يدل على مدحه عند ترجمة علي بن عبد الغفار </w:t>
      </w:r>
      <w:r w:rsidRPr="000E2E6A">
        <w:rPr>
          <w:rStyle w:val="libFootnotenumChar"/>
          <w:rtl/>
        </w:rPr>
        <w:t>(5)</w:t>
      </w:r>
      <w:r>
        <w:rPr>
          <w:rtl/>
        </w:rPr>
        <w:t>.</w:t>
      </w:r>
    </w:p>
    <w:p w:rsidR="00FB2F88" w:rsidRDefault="00FB2F88" w:rsidP="003465F8">
      <w:pPr>
        <w:pStyle w:val="libNormal"/>
        <w:rPr>
          <w:rtl/>
        </w:rPr>
      </w:pPr>
      <w:bookmarkStart w:id="2888" w:name="_Toc276203343"/>
      <w:bookmarkStart w:id="2889" w:name="_Toc276279643"/>
      <w:bookmarkStart w:id="2890" w:name="_Toc452208259"/>
      <w:r w:rsidRPr="00F2470E">
        <w:rPr>
          <w:rStyle w:val="Heading2Char"/>
          <w:rtl/>
        </w:rPr>
        <w:t>3650 / 180 ـ علي بن عمرو</w:t>
      </w:r>
      <w:bookmarkEnd w:id="2888"/>
      <w:bookmarkEnd w:id="2889"/>
      <w:bookmarkEnd w:id="2890"/>
      <w:r>
        <w:rPr>
          <w:rtl/>
        </w:rPr>
        <w:t xml:space="preserve"> : </w:t>
      </w:r>
    </w:p>
    <w:p w:rsidR="00FB2F88" w:rsidRDefault="00FB2F88" w:rsidP="003465F8">
      <w:pPr>
        <w:pStyle w:val="libNormal"/>
        <w:rPr>
          <w:rtl/>
        </w:rPr>
      </w:pPr>
      <w:r>
        <w:rPr>
          <w:rtl/>
        </w:rPr>
        <w:t xml:space="preserve">له كتاب ذكره ابن بطة وقال : حدثنا أحمد بن محمد بن خالد ، عنه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ونقل ابن داود عن ابن بطة أنه من أهل نهاوند </w:t>
      </w:r>
      <w:r w:rsidRPr="000E2E6A">
        <w:rPr>
          <w:rStyle w:val="libFootnotenumChar"/>
          <w:rtl/>
        </w:rPr>
        <w:t>(7)</w:t>
      </w:r>
      <w:r>
        <w:rPr>
          <w:rtl/>
        </w:rPr>
        <w:t xml:space="preserve"> ، وفيه نظر. </w:t>
      </w:r>
    </w:p>
    <w:p w:rsidR="00FB2F88" w:rsidRDefault="00FB2F88" w:rsidP="003465F8">
      <w:pPr>
        <w:pStyle w:val="libNormal"/>
        <w:rPr>
          <w:rtl/>
        </w:rPr>
      </w:pPr>
      <w:r>
        <w:rPr>
          <w:rtl/>
        </w:rPr>
        <w:t xml:space="preserve">وإن شئت التفصيل فانظر في ترجمة علي بن ميسرة البصري </w:t>
      </w:r>
      <w:r w:rsidRPr="000E2E6A">
        <w:rPr>
          <w:rStyle w:val="libFootnotenumChar"/>
          <w:rtl/>
        </w:rPr>
        <w:t>(8)</w:t>
      </w:r>
      <w:r>
        <w:rPr>
          <w:rtl/>
        </w:rPr>
        <w:t xml:space="preserve">. </w:t>
      </w:r>
    </w:p>
    <w:p w:rsidR="00FB2F88" w:rsidRDefault="00FB2F88" w:rsidP="003465F8">
      <w:pPr>
        <w:pStyle w:val="libNormal"/>
        <w:rPr>
          <w:rtl/>
        </w:rPr>
      </w:pPr>
      <w:r>
        <w:rPr>
          <w:rtl/>
        </w:rPr>
        <w:t xml:space="preserve">ويحتمل أن يكون هذا هو المذكور قبيل هذا.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276 / 727. </w:t>
      </w:r>
    </w:p>
    <w:p w:rsidR="00FB2F88" w:rsidRDefault="00FB2F88" w:rsidP="000E2E6A">
      <w:pPr>
        <w:pStyle w:val="libFootnote0"/>
        <w:rPr>
          <w:rtl/>
        </w:rPr>
      </w:pPr>
      <w:r>
        <w:rPr>
          <w:rtl/>
        </w:rPr>
        <w:t xml:space="preserve">2 ـ علي بن علي اللهبي ، ق جخ ؛ ( م ت ). رجال الشيخ : 246 / 325 ، وفيه : علي ابن أبي علي اللهبي المدني. </w:t>
      </w:r>
    </w:p>
    <w:p w:rsidR="00FB2F88" w:rsidRDefault="00FB2F88" w:rsidP="000E2E6A">
      <w:pPr>
        <w:pStyle w:val="libFootnote0"/>
        <w:rPr>
          <w:rtl/>
        </w:rPr>
      </w:pPr>
      <w:r>
        <w:rPr>
          <w:rtl/>
        </w:rPr>
        <w:t xml:space="preserve">الشيخ ركن الدين علي بن علي بن عبد الصمد ، فقيه ، ثقة ، قرأ على والده وعلى الشيخ أبو علي ، ب ؛ ( م ت ). فهرست منتجب الدين : 109 / 223. </w:t>
      </w:r>
    </w:p>
    <w:p w:rsidR="00FB2F88" w:rsidRDefault="00FB2F88" w:rsidP="000E2E6A">
      <w:pPr>
        <w:pStyle w:val="libFootnote0"/>
        <w:rPr>
          <w:rtl/>
        </w:rPr>
      </w:pPr>
      <w:r>
        <w:rPr>
          <w:rtl/>
        </w:rPr>
        <w:t xml:space="preserve">3 ـ رجال الشيخ : 247 / 340. </w:t>
      </w:r>
    </w:p>
    <w:p w:rsidR="00FB2F88" w:rsidRDefault="00FB2F88" w:rsidP="000E2E6A">
      <w:pPr>
        <w:pStyle w:val="libFootnote0"/>
        <w:rPr>
          <w:rtl/>
        </w:rPr>
      </w:pPr>
      <w:r>
        <w:rPr>
          <w:rtl/>
        </w:rPr>
        <w:t xml:space="preserve">4 ـ رجال الشيخ : 388 / 15. </w:t>
      </w:r>
    </w:p>
    <w:p w:rsidR="00FB2F88" w:rsidRDefault="00FB2F88" w:rsidP="000E2E6A">
      <w:pPr>
        <w:pStyle w:val="libFootnote0"/>
        <w:rPr>
          <w:rtl/>
        </w:rPr>
      </w:pPr>
      <w:r>
        <w:rPr>
          <w:rtl/>
        </w:rPr>
        <w:t xml:space="preserve">5 ـ تقدم برقم : 3624 / 154. </w:t>
      </w:r>
    </w:p>
    <w:p w:rsidR="00FB2F88" w:rsidRDefault="00FB2F88" w:rsidP="000E2E6A">
      <w:pPr>
        <w:pStyle w:val="libFootnote0"/>
        <w:rPr>
          <w:rtl/>
        </w:rPr>
      </w:pPr>
      <w:r>
        <w:rPr>
          <w:rtl/>
        </w:rPr>
        <w:t xml:space="preserve">6 ـ رجال النجاشي : 279 / 736. </w:t>
      </w:r>
    </w:p>
    <w:p w:rsidR="00FB2F88" w:rsidRDefault="00FB2F88" w:rsidP="000E2E6A">
      <w:pPr>
        <w:pStyle w:val="libFootnote0"/>
        <w:rPr>
          <w:rtl/>
        </w:rPr>
      </w:pPr>
      <w:r>
        <w:rPr>
          <w:rtl/>
        </w:rPr>
        <w:t xml:space="preserve">7 ـ رجال ابن داود : 140 / 1069. </w:t>
      </w:r>
    </w:p>
    <w:p w:rsidR="00FB2F88" w:rsidRDefault="00FB2F88" w:rsidP="000E2E6A">
      <w:pPr>
        <w:pStyle w:val="libFootnote0"/>
        <w:rPr>
          <w:rtl/>
        </w:rPr>
      </w:pPr>
      <w:r>
        <w:rPr>
          <w:rtl/>
        </w:rPr>
        <w:t xml:space="preserve">8 ـ سيأتي برقم : 3717 / 247. </w:t>
      </w:r>
    </w:p>
    <w:p w:rsidR="00FB2F88" w:rsidRDefault="00FB2F88" w:rsidP="003465F8">
      <w:pPr>
        <w:pStyle w:val="libNormal"/>
        <w:rPr>
          <w:rtl/>
        </w:rPr>
      </w:pPr>
      <w:r>
        <w:rPr>
          <w:rtl/>
        </w:rPr>
        <w:br w:type="page"/>
      </w:r>
      <w:bookmarkStart w:id="2891" w:name="_Toc276203344"/>
      <w:bookmarkStart w:id="2892" w:name="_Toc276279644"/>
      <w:bookmarkStart w:id="2893" w:name="_Toc452208260"/>
      <w:r w:rsidRPr="00F2470E">
        <w:rPr>
          <w:rStyle w:val="Heading2Char"/>
          <w:rtl/>
        </w:rPr>
        <w:lastRenderedPageBreak/>
        <w:t>3651 / 181 ـ علي بن عمر ال</w:t>
      </w:r>
      <w:r w:rsidRPr="00F2470E">
        <w:rPr>
          <w:rStyle w:val="Heading2Char"/>
          <w:rFonts w:hint="cs"/>
          <w:rtl/>
        </w:rPr>
        <w:t>أ</w:t>
      </w:r>
      <w:r w:rsidRPr="00F2470E">
        <w:rPr>
          <w:rStyle w:val="Heading2Char"/>
          <w:rtl/>
        </w:rPr>
        <w:t>عرج</w:t>
      </w:r>
      <w:bookmarkEnd w:id="2891"/>
      <w:bookmarkEnd w:id="2892"/>
      <w:bookmarkEnd w:id="2893"/>
      <w:r>
        <w:rPr>
          <w:rtl/>
        </w:rPr>
        <w:t xml:space="preserve"> : </w:t>
      </w:r>
    </w:p>
    <w:p w:rsidR="00FB2F88" w:rsidRDefault="00FB2F88" w:rsidP="003465F8">
      <w:pPr>
        <w:pStyle w:val="libNormal"/>
        <w:rPr>
          <w:rtl/>
        </w:rPr>
      </w:pPr>
      <w:r>
        <w:rPr>
          <w:rtl/>
        </w:rPr>
        <w:t xml:space="preserve">أبو الحسن الكوفي ، كان صحب زكريا المؤمن ، وكان واقفاً ضعيفاً في الحديث ؛ له كتاب الغيبة روى عنه : عبيدالله بن أحمد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عنه : ابن نهيك ، الفهرست </w:t>
      </w:r>
      <w:r w:rsidRPr="000E2E6A">
        <w:rPr>
          <w:rStyle w:val="libFootnotenumChar"/>
          <w:rtl/>
        </w:rPr>
        <w:t>(3)</w:t>
      </w:r>
      <w:r>
        <w:rPr>
          <w:rtl/>
        </w:rPr>
        <w:t>.</w:t>
      </w:r>
    </w:p>
    <w:p w:rsidR="00FB2F88" w:rsidRDefault="00FB2F88" w:rsidP="003465F8">
      <w:pPr>
        <w:pStyle w:val="libNormal"/>
        <w:rPr>
          <w:rtl/>
        </w:rPr>
      </w:pPr>
      <w:bookmarkStart w:id="2894" w:name="_Toc276203345"/>
      <w:bookmarkStart w:id="2895" w:name="_Toc276279645"/>
      <w:bookmarkStart w:id="2896" w:name="_Toc452208261"/>
      <w:r w:rsidRPr="00F2470E">
        <w:rPr>
          <w:rStyle w:val="Heading2Char"/>
          <w:rtl/>
        </w:rPr>
        <w:t>3652 / 182 ـ علي بن عمر السناني</w:t>
      </w:r>
      <w:bookmarkEnd w:id="2894"/>
      <w:bookmarkEnd w:id="2895"/>
      <w:bookmarkEnd w:id="2896"/>
      <w:r>
        <w:rPr>
          <w:rtl/>
        </w:rPr>
        <w:t xml:space="preserve"> : </w:t>
      </w:r>
    </w:p>
    <w:p w:rsidR="00FB2F88" w:rsidRDefault="00FB2F88" w:rsidP="003465F8">
      <w:pPr>
        <w:pStyle w:val="libNormal"/>
        <w:rPr>
          <w:rtl/>
        </w:rPr>
      </w:pPr>
      <w:r>
        <w:rPr>
          <w:rtl/>
        </w:rPr>
        <w:t xml:space="preserve">الذي ذكره ابن داود </w:t>
      </w:r>
      <w:r w:rsidRPr="000E2E6A">
        <w:rPr>
          <w:rStyle w:val="libFootnotenumChar"/>
          <w:rtl/>
        </w:rPr>
        <w:t>(4)</w:t>
      </w:r>
      <w:r>
        <w:rPr>
          <w:rtl/>
        </w:rPr>
        <w:t xml:space="preserve">. سيجيء بعنوان : عيسى بن عمر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2897" w:name="_Toc276203346"/>
      <w:bookmarkStart w:id="2898" w:name="_Toc276279646"/>
      <w:bookmarkStart w:id="2899" w:name="_Toc452208262"/>
      <w:r w:rsidRPr="00F2470E">
        <w:rPr>
          <w:rStyle w:val="Heading2Char"/>
          <w:rtl/>
        </w:rPr>
        <w:t>3653 / 183 ـ علي بن عمر بن علي</w:t>
      </w:r>
      <w:bookmarkEnd w:id="2897"/>
      <w:bookmarkEnd w:id="2898"/>
      <w:bookmarkEnd w:id="2899"/>
      <w:r>
        <w:rPr>
          <w:rtl/>
        </w:rPr>
        <w:t xml:space="preserve"> : </w:t>
      </w:r>
    </w:p>
    <w:p w:rsidR="00FB2F88" w:rsidRDefault="00FB2F88" w:rsidP="003465F8">
      <w:pPr>
        <w:pStyle w:val="libNormal"/>
        <w:rPr>
          <w:rtl/>
        </w:rPr>
      </w:pPr>
      <w:r>
        <w:rPr>
          <w:rtl/>
        </w:rPr>
        <w:t xml:space="preserve">ابن الحسين بن علي بن أبي طالب </w:t>
      </w:r>
      <w:r w:rsidR="008324FC" w:rsidRPr="008324FC">
        <w:rPr>
          <w:rStyle w:val="libAlaemChar"/>
          <w:rFonts w:hint="cs"/>
          <w:rtl/>
        </w:rPr>
        <w:t>عليهم‌السلام</w:t>
      </w:r>
      <w:r>
        <w:rPr>
          <w:rtl/>
        </w:rPr>
        <w:t xml:space="preserve"> المدني ، عن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900" w:name="_Toc276203347"/>
      <w:bookmarkStart w:id="2901" w:name="_Toc276279647"/>
      <w:bookmarkStart w:id="2902" w:name="_Toc452208263"/>
      <w:r w:rsidRPr="00F2470E">
        <w:rPr>
          <w:rStyle w:val="Heading2Char"/>
          <w:rtl/>
        </w:rPr>
        <w:t>3654 / 184 ـ علي بن عمر الهمداني</w:t>
      </w:r>
      <w:bookmarkEnd w:id="2900"/>
      <w:bookmarkEnd w:id="2901"/>
      <w:bookmarkEnd w:id="2902"/>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256 / 670. </w:t>
      </w:r>
    </w:p>
    <w:p w:rsidR="00FB2F88" w:rsidRDefault="00FB2F88" w:rsidP="000E2E6A">
      <w:pPr>
        <w:pStyle w:val="libFootnote0"/>
        <w:rPr>
          <w:rtl/>
        </w:rPr>
      </w:pPr>
      <w:r>
        <w:rPr>
          <w:rtl/>
        </w:rPr>
        <w:t xml:space="preserve">2 ـ علي بن عمر ، له كتاب ، أخبرنا به : جماعة ، عن أبي المفضل ، عن حميد ، عن ابن نهيك ، عنه ، ست ؛ ( م ت ). </w:t>
      </w:r>
    </w:p>
    <w:p w:rsidR="00FB2F88" w:rsidRDefault="00FB2F88" w:rsidP="000E2E6A">
      <w:pPr>
        <w:pStyle w:val="libFootnote0"/>
        <w:rPr>
          <w:rtl/>
        </w:rPr>
      </w:pPr>
      <w:r>
        <w:rPr>
          <w:rtl/>
        </w:rPr>
        <w:t xml:space="preserve">3 ـ الفهرست : 95 / 408. </w:t>
      </w:r>
    </w:p>
    <w:p w:rsidR="00FB2F88" w:rsidRDefault="00FB2F88" w:rsidP="000E2E6A">
      <w:pPr>
        <w:pStyle w:val="libFootnote0"/>
        <w:rPr>
          <w:rtl/>
        </w:rPr>
      </w:pPr>
      <w:r>
        <w:rPr>
          <w:rtl/>
        </w:rPr>
        <w:t xml:space="preserve">4 ـ رجال ابن داود : 262 / 352. </w:t>
      </w:r>
    </w:p>
    <w:p w:rsidR="00FB2F88" w:rsidRDefault="00FB2F88" w:rsidP="000E2E6A">
      <w:pPr>
        <w:pStyle w:val="libFootnote0"/>
        <w:rPr>
          <w:rtl/>
        </w:rPr>
      </w:pPr>
      <w:r>
        <w:rPr>
          <w:rtl/>
        </w:rPr>
        <w:t xml:space="preserve">5 ـ سيأتي برقم : 4056 / 37. </w:t>
      </w:r>
    </w:p>
    <w:p w:rsidR="00FB2F88" w:rsidRDefault="00FB2F88" w:rsidP="000E2E6A">
      <w:pPr>
        <w:pStyle w:val="libFootnote0"/>
        <w:rPr>
          <w:rtl/>
        </w:rPr>
      </w:pPr>
      <w:r>
        <w:rPr>
          <w:rtl/>
        </w:rPr>
        <w:t xml:space="preserve">6 ـ السيد الإمام عز الدين علي بن السيد الإمام ضياء الدين أبي الرضا فضل الله الحسني الراوندي ، فقيه ، فاضل ، ثقة ، له كتب ، ب ؛ ( م ت ). فهرست منتجب الدين : 129 / 278. </w:t>
      </w:r>
    </w:p>
    <w:p w:rsidR="00FB2F88" w:rsidRDefault="00FB2F88" w:rsidP="000E2E6A">
      <w:pPr>
        <w:pStyle w:val="libFootnote0"/>
        <w:rPr>
          <w:rtl/>
        </w:rPr>
      </w:pPr>
      <w:r>
        <w:rPr>
          <w:rtl/>
        </w:rPr>
        <w:t xml:space="preserve">7 ـ رجال الشيخ : 244 / 285. </w:t>
      </w:r>
    </w:p>
    <w:p w:rsidR="00FB2F88" w:rsidRDefault="00FB2F88" w:rsidP="000E2E6A">
      <w:pPr>
        <w:pStyle w:val="libFootnote0"/>
        <w:rPr>
          <w:rtl/>
        </w:rPr>
      </w:pPr>
      <w:r>
        <w:rPr>
          <w:rtl/>
        </w:rPr>
        <w:t xml:space="preserve">8 ـ رجال الشيخ : 247 / 338 ، وفي بعض نسخه : ابن عمير. </w:t>
      </w:r>
    </w:p>
    <w:p w:rsidR="00FB2F88" w:rsidRDefault="00FB2F88" w:rsidP="003465F8">
      <w:pPr>
        <w:pStyle w:val="libNormal"/>
        <w:rPr>
          <w:rtl/>
        </w:rPr>
      </w:pPr>
      <w:r>
        <w:rPr>
          <w:rtl/>
        </w:rPr>
        <w:br w:type="page"/>
      </w:r>
      <w:bookmarkStart w:id="2903" w:name="_Toc276203348"/>
      <w:bookmarkStart w:id="2904" w:name="_Toc276279648"/>
      <w:bookmarkStart w:id="2905" w:name="_Toc452208264"/>
      <w:r w:rsidRPr="00F2470E">
        <w:rPr>
          <w:rStyle w:val="Heading2Char"/>
          <w:rtl/>
        </w:rPr>
        <w:lastRenderedPageBreak/>
        <w:t>3655 / 185 ـ علي بن عمران الخرّاز</w:t>
      </w:r>
      <w:bookmarkEnd w:id="2903"/>
      <w:bookmarkEnd w:id="2904"/>
      <w:bookmarkEnd w:id="2905"/>
      <w:r>
        <w:rPr>
          <w:rtl/>
        </w:rPr>
        <w:t xml:space="preserve"> : </w:t>
      </w:r>
    </w:p>
    <w:p w:rsidR="00FB2F88" w:rsidRDefault="00FB2F88" w:rsidP="003465F8">
      <w:pPr>
        <w:pStyle w:val="libNormal"/>
        <w:rPr>
          <w:rtl/>
        </w:rPr>
      </w:pPr>
      <w:r>
        <w:rPr>
          <w:rtl/>
        </w:rPr>
        <w:t xml:space="preserve">الكوفي المعروف بشفا ، ثقة ، قليل الحديث ، له كتاب يرويه عنه عبد الله بن جبلة وغيره ، رجال النجاشي </w:t>
      </w:r>
      <w:r w:rsidRPr="000E2E6A">
        <w:rPr>
          <w:rStyle w:val="libFootnotenumChar"/>
          <w:rtl/>
        </w:rPr>
        <w:t>(1)</w:t>
      </w:r>
      <w:r>
        <w:rPr>
          <w:rtl/>
        </w:rPr>
        <w:t>.</w:t>
      </w:r>
    </w:p>
    <w:p w:rsidR="00FB2F88" w:rsidRDefault="00FB2F88" w:rsidP="003465F8">
      <w:pPr>
        <w:pStyle w:val="libNormal"/>
        <w:rPr>
          <w:rtl/>
        </w:rPr>
      </w:pPr>
      <w:bookmarkStart w:id="2906" w:name="_Toc276203349"/>
      <w:bookmarkStart w:id="2907" w:name="_Toc276279649"/>
      <w:bookmarkStart w:id="2908" w:name="_Toc452208265"/>
      <w:r w:rsidRPr="00F2470E">
        <w:rPr>
          <w:rStyle w:val="Heading2Char"/>
          <w:rtl/>
        </w:rPr>
        <w:t>3656 / 186 ـ علي بن عوف الأزدي</w:t>
      </w:r>
      <w:bookmarkEnd w:id="2906"/>
      <w:bookmarkEnd w:id="2907"/>
      <w:bookmarkEnd w:id="2908"/>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909" w:name="_Toc276203350"/>
      <w:bookmarkStart w:id="2910" w:name="_Toc276279650"/>
      <w:bookmarkStart w:id="2911" w:name="_Toc452208266"/>
      <w:r w:rsidRPr="00F2470E">
        <w:rPr>
          <w:rStyle w:val="Heading2Char"/>
          <w:rtl/>
        </w:rPr>
        <w:t>3657 / 187 ـ علي بن عيسى</w:t>
      </w:r>
      <w:bookmarkEnd w:id="2909"/>
      <w:bookmarkEnd w:id="2910"/>
      <w:bookmarkEnd w:id="2911"/>
      <w:r>
        <w:rPr>
          <w:rtl/>
        </w:rPr>
        <w:t xml:space="preserve"> : </w:t>
      </w:r>
    </w:p>
    <w:p w:rsidR="00FB2F88" w:rsidRDefault="00FB2F88" w:rsidP="003465F8">
      <w:pPr>
        <w:pStyle w:val="libNormal"/>
        <w:rPr>
          <w:rtl/>
        </w:rPr>
      </w:pPr>
      <w:r>
        <w:rPr>
          <w:rtl/>
        </w:rPr>
        <w:t xml:space="preserve">من أهل رامشك ، له كتاب </w:t>
      </w:r>
      <w:r w:rsidRPr="000E2E6A">
        <w:rPr>
          <w:rStyle w:val="libFootnotenumChar"/>
          <w:rtl/>
        </w:rPr>
        <w:t>(3)</w:t>
      </w:r>
      <w:r>
        <w:rPr>
          <w:rtl/>
        </w:rPr>
        <w:t xml:space="preserve"> ، روى عنه : أحمد بن محمد بن خالد ، رجال النجاشي </w:t>
      </w:r>
      <w:r w:rsidRPr="000E2E6A">
        <w:rPr>
          <w:rStyle w:val="libFootnotenumChar"/>
          <w:rtl/>
        </w:rPr>
        <w:t>(4)</w:t>
      </w:r>
      <w:r>
        <w:rPr>
          <w:rtl/>
        </w:rPr>
        <w:t>.</w:t>
      </w:r>
    </w:p>
    <w:p w:rsidR="00FB2F88" w:rsidRDefault="00FB2F88" w:rsidP="003465F8">
      <w:pPr>
        <w:pStyle w:val="libNormal"/>
        <w:rPr>
          <w:rtl/>
        </w:rPr>
      </w:pPr>
      <w:bookmarkStart w:id="2912" w:name="_Toc276203351"/>
      <w:bookmarkStart w:id="2913" w:name="_Toc276279651"/>
      <w:bookmarkStart w:id="2914" w:name="_Toc452208267"/>
      <w:r w:rsidRPr="00F2470E">
        <w:rPr>
          <w:rStyle w:val="Heading2Char"/>
          <w:rtl/>
        </w:rPr>
        <w:t>3658 / 188 ـ علي بن عيسى الجل</w:t>
      </w:r>
      <w:r w:rsidRPr="00F2470E">
        <w:rPr>
          <w:rStyle w:val="Heading2Char"/>
          <w:rFonts w:hint="cs"/>
          <w:rtl/>
        </w:rPr>
        <w:t>ّ</w:t>
      </w:r>
      <w:r w:rsidRPr="00F2470E">
        <w:rPr>
          <w:rStyle w:val="Heading2Char"/>
          <w:rtl/>
        </w:rPr>
        <w:t>اب</w:t>
      </w:r>
      <w:bookmarkEnd w:id="2912"/>
      <w:bookmarkEnd w:id="2913"/>
      <w:bookmarkEnd w:id="2914"/>
      <w:r>
        <w:rPr>
          <w:rtl/>
        </w:rPr>
        <w:t xml:space="preserve"> : </w:t>
      </w:r>
    </w:p>
    <w:p w:rsidR="00FB2F88" w:rsidRDefault="00FB2F88" w:rsidP="003465F8">
      <w:pPr>
        <w:pStyle w:val="libNormal"/>
        <w:rPr>
          <w:rtl/>
        </w:rPr>
      </w:pPr>
      <w:r>
        <w:rPr>
          <w:rtl/>
        </w:rPr>
        <w:t xml:space="preserve">يكنى أبا سهل </w:t>
      </w:r>
      <w:r w:rsidRPr="000E2E6A">
        <w:rPr>
          <w:rStyle w:val="libFootnotenumChar"/>
          <w:rtl/>
        </w:rPr>
        <w:t>(5)</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 xml:space="preserve">. </w:t>
      </w:r>
    </w:p>
    <w:p w:rsidR="00FB2F88" w:rsidRDefault="00FB2F88" w:rsidP="003465F8">
      <w:pPr>
        <w:pStyle w:val="libNormal"/>
        <w:rPr>
          <w:rtl/>
        </w:rPr>
      </w:pPr>
      <w:bookmarkStart w:id="2915" w:name="_Toc276203352"/>
      <w:bookmarkStart w:id="2916" w:name="_Toc276279652"/>
      <w:bookmarkStart w:id="2917" w:name="_Toc452208268"/>
      <w:r w:rsidRPr="00F2470E">
        <w:rPr>
          <w:rStyle w:val="Heading2Char"/>
          <w:rtl/>
        </w:rPr>
        <w:t>3659 / 189 ـ علي بن غالب بن أبي الهذيل</w:t>
      </w:r>
      <w:bookmarkEnd w:id="2915"/>
      <w:bookmarkEnd w:id="2916"/>
      <w:bookmarkEnd w:id="2917"/>
      <w:r>
        <w:rPr>
          <w:rtl/>
        </w:rPr>
        <w:t xml:space="preserve"> : </w:t>
      </w:r>
    </w:p>
    <w:p w:rsidR="00FB2F88" w:rsidRDefault="00FB2F88" w:rsidP="003465F8">
      <w:pPr>
        <w:pStyle w:val="libNormal"/>
        <w:rPr>
          <w:rtl/>
        </w:rPr>
      </w:pPr>
      <w:r>
        <w:rPr>
          <w:rtl/>
        </w:rPr>
        <w:t xml:space="preserve">ابن الهذيل الشاعر الكوفي ، وأخو </w:t>
      </w:r>
      <w:r w:rsidRPr="000E2E6A">
        <w:rPr>
          <w:rStyle w:val="libFootnotenumChar"/>
          <w:rtl/>
        </w:rPr>
        <w:t>(8)</w:t>
      </w:r>
      <w:r>
        <w:rPr>
          <w:rtl/>
        </w:rPr>
        <w:t xml:space="preserve"> محمد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272 / 711 ، وفيه : الخزاز. </w:t>
      </w:r>
    </w:p>
    <w:p w:rsidR="00FB2F88" w:rsidRDefault="00FB2F88" w:rsidP="000E2E6A">
      <w:pPr>
        <w:pStyle w:val="libFootnote0"/>
        <w:rPr>
          <w:rtl/>
        </w:rPr>
      </w:pPr>
      <w:r>
        <w:rPr>
          <w:rtl/>
        </w:rPr>
        <w:t xml:space="preserve">2 ـ رجال الشيخ : 247 / 347. </w:t>
      </w:r>
    </w:p>
    <w:p w:rsidR="00FB2F88" w:rsidRDefault="00FB2F88" w:rsidP="000E2E6A">
      <w:pPr>
        <w:pStyle w:val="libFootnote0"/>
        <w:rPr>
          <w:rtl/>
        </w:rPr>
      </w:pPr>
      <w:r>
        <w:rPr>
          <w:rtl/>
        </w:rPr>
        <w:t xml:space="preserve">3 ـ أخبرنا به : عدة من أصحابنا ، عن أبي المفضل ، عن ابن بطة ، عن أحمد بن أبي عبد الله ، عنه ، ست ؛ ( م ت ). الفهرست : 94 / 399. </w:t>
      </w:r>
    </w:p>
    <w:p w:rsidR="00FB2F88" w:rsidRDefault="00FB2F88" w:rsidP="000E2E6A">
      <w:pPr>
        <w:pStyle w:val="libFootnote0"/>
        <w:rPr>
          <w:rtl/>
        </w:rPr>
      </w:pPr>
      <w:r>
        <w:rPr>
          <w:rtl/>
        </w:rPr>
        <w:t xml:space="preserve">4 ـ رجال النجاشي : 279 / 737. </w:t>
      </w:r>
    </w:p>
    <w:p w:rsidR="00FB2F88" w:rsidRDefault="00FB2F88" w:rsidP="000E2E6A">
      <w:pPr>
        <w:pStyle w:val="libFootnote0"/>
        <w:rPr>
          <w:rtl/>
        </w:rPr>
      </w:pPr>
      <w:r>
        <w:rPr>
          <w:rtl/>
        </w:rPr>
        <w:t xml:space="preserve">5 ـ في هامش النسخ : أبا سهيل ( خ ل ). </w:t>
      </w:r>
    </w:p>
    <w:p w:rsidR="00FB2F88" w:rsidRDefault="00FB2F88" w:rsidP="000E2E6A">
      <w:pPr>
        <w:pStyle w:val="libFootnote0"/>
        <w:rPr>
          <w:rtl/>
        </w:rPr>
      </w:pPr>
      <w:r>
        <w:rPr>
          <w:rtl/>
        </w:rPr>
        <w:t xml:space="preserve">6 ـ رجال الشيخ : 246 / 314. </w:t>
      </w:r>
    </w:p>
    <w:p w:rsidR="00FB2F88" w:rsidRDefault="00FB2F88" w:rsidP="000E2E6A">
      <w:pPr>
        <w:pStyle w:val="libFootnote0"/>
        <w:rPr>
          <w:rtl/>
        </w:rPr>
      </w:pPr>
      <w:r>
        <w:rPr>
          <w:rtl/>
        </w:rPr>
        <w:t xml:space="preserve">7 ـ علي بن عيسى بن رزين ، م جخ ؛ ( م ت ). رجال الشيخ : 341 / 43. </w:t>
      </w:r>
    </w:p>
    <w:p w:rsidR="00FB2F88" w:rsidRDefault="00FB2F88" w:rsidP="000E2E6A">
      <w:pPr>
        <w:pStyle w:val="libFootnote0"/>
        <w:rPr>
          <w:rtl/>
        </w:rPr>
      </w:pPr>
      <w:r>
        <w:rPr>
          <w:rtl/>
        </w:rPr>
        <w:t xml:space="preserve">8 ـ كذا في نسخة ( ش ) ، وفي نسختي ( م ) و ( ت ) والمصدر : وأخوه. </w:t>
      </w:r>
    </w:p>
    <w:p w:rsidR="00FB2F88" w:rsidRDefault="00FB2F88" w:rsidP="000E2E6A">
      <w:pPr>
        <w:pStyle w:val="libFootnote0"/>
        <w:rPr>
          <w:rtl/>
        </w:rPr>
      </w:pPr>
      <w:r>
        <w:rPr>
          <w:rtl/>
        </w:rPr>
        <w:t xml:space="preserve">9 ـ رجال الشيخ : 246 / 321 ، وفيه : علي بن غالب أبي الهذيل بن الهذيل ... </w:t>
      </w:r>
    </w:p>
    <w:p w:rsidR="00FB2F88" w:rsidRDefault="00FB2F88" w:rsidP="003465F8">
      <w:pPr>
        <w:pStyle w:val="libNormal"/>
        <w:rPr>
          <w:rtl/>
        </w:rPr>
      </w:pPr>
      <w:r>
        <w:rPr>
          <w:rtl/>
        </w:rPr>
        <w:br w:type="page"/>
      </w:r>
      <w:bookmarkStart w:id="2918" w:name="_Toc276203353"/>
      <w:bookmarkStart w:id="2919" w:name="_Toc276279653"/>
      <w:bookmarkStart w:id="2920" w:name="_Toc452208269"/>
      <w:r w:rsidRPr="00F2470E">
        <w:rPr>
          <w:rStyle w:val="Heading2Char"/>
          <w:rtl/>
        </w:rPr>
        <w:lastRenderedPageBreak/>
        <w:t>3660 / 190 ـ علي بن غراب</w:t>
      </w:r>
      <w:bookmarkEnd w:id="2918"/>
      <w:bookmarkEnd w:id="2919"/>
      <w:bookmarkEnd w:id="2920"/>
      <w:r>
        <w:rPr>
          <w:rtl/>
        </w:rPr>
        <w:t xml:space="preserve"> : </w:t>
      </w:r>
    </w:p>
    <w:p w:rsidR="00FB2F88" w:rsidRDefault="00FB2F88" w:rsidP="003465F8">
      <w:pPr>
        <w:pStyle w:val="libNormal"/>
        <w:rPr>
          <w:rtl/>
        </w:rPr>
      </w:pPr>
      <w:r>
        <w:rPr>
          <w:rtl/>
        </w:rPr>
        <w:t xml:space="preserve">ذكرناه بعنوان : علي بن عبد العزيز </w:t>
      </w:r>
      <w:r w:rsidRPr="000E2E6A">
        <w:rPr>
          <w:rStyle w:val="libFootnotenumChar"/>
          <w:rtl/>
        </w:rPr>
        <w:t>(1)</w:t>
      </w:r>
      <w:r>
        <w:rPr>
          <w:rtl/>
        </w:rPr>
        <w:t>.</w:t>
      </w:r>
    </w:p>
    <w:p w:rsidR="00FB2F88" w:rsidRDefault="00FB2F88" w:rsidP="003465F8">
      <w:pPr>
        <w:pStyle w:val="libNormal"/>
        <w:rPr>
          <w:rtl/>
        </w:rPr>
      </w:pPr>
      <w:bookmarkStart w:id="2921" w:name="_Toc276203354"/>
      <w:bookmarkStart w:id="2922" w:name="_Toc276279654"/>
      <w:bookmarkStart w:id="2923" w:name="_Toc452208270"/>
      <w:r w:rsidRPr="00F2470E">
        <w:rPr>
          <w:rStyle w:val="Heading2Char"/>
          <w:rtl/>
        </w:rPr>
        <w:t>3661 / 191 ـ علي بن غفارة الكوفي</w:t>
      </w:r>
      <w:bookmarkEnd w:id="2921"/>
      <w:bookmarkEnd w:id="2922"/>
      <w:bookmarkEnd w:id="2923"/>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2924" w:name="_Toc276203355"/>
      <w:bookmarkStart w:id="2925" w:name="_Toc276279655"/>
      <w:bookmarkStart w:id="2926" w:name="_Toc452208271"/>
      <w:r w:rsidRPr="00F2470E">
        <w:rPr>
          <w:rStyle w:val="Heading2Char"/>
          <w:rtl/>
        </w:rPr>
        <w:t>3662 / 192 ـ علي بن الفضل</w:t>
      </w:r>
      <w:bookmarkEnd w:id="2924"/>
      <w:bookmarkEnd w:id="2925"/>
      <w:bookmarkEnd w:id="2926"/>
      <w:r w:rsidRPr="00F2470E">
        <w:rPr>
          <w:rStyle w:val="Heading2Char"/>
          <w:rtl/>
        </w:rPr>
        <w:t xml:space="preserve"> </w:t>
      </w:r>
      <w:r w:rsidRPr="000E2E6A">
        <w:rPr>
          <w:rStyle w:val="libFootnotenumChar"/>
          <w:rtl/>
        </w:rPr>
        <w:t>(3)</w:t>
      </w:r>
      <w:r w:rsidRPr="00F2470E">
        <w:rPr>
          <w:rStyle w:val="Heading2Char"/>
          <w:rtl/>
        </w:rPr>
        <w:t xml:space="preserve"> الخرّاز</w:t>
      </w:r>
      <w:r>
        <w:rPr>
          <w:rtl/>
        </w:rPr>
        <w:t xml:space="preserve"> : </w:t>
      </w:r>
    </w:p>
    <w:p w:rsidR="00FB2F88" w:rsidRDefault="00FB2F88" w:rsidP="003465F8">
      <w:pPr>
        <w:pStyle w:val="libNormal"/>
        <w:rPr>
          <w:rtl/>
        </w:rPr>
      </w:pPr>
      <w:r>
        <w:rPr>
          <w:rtl/>
        </w:rPr>
        <w:t xml:space="preserve">أبو الحسن ، كوفي ، له كتاب نوادر ، روى عنه : أحمد بن ميثم بن أبي نعيم ، رجال النجاشي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2927" w:name="_Toc276203356"/>
      <w:bookmarkStart w:id="2928" w:name="_Toc276279656"/>
      <w:bookmarkStart w:id="2929" w:name="_Toc452208272"/>
      <w:r w:rsidRPr="00F2470E">
        <w:rPr>
          <w:rStyle w:val="Heading2Char"/>
          <w:rtl/>
        </w:rPr>
        <w:t>3663 / 193 ـ علي بن الفضل الواسطي</w:t>
      </w:r>
      <w:bookmarkEnd w:id="2927"/>
      <w:bookmarkEnd w:id="2928"/>
      <w:bookmarkEnd w:id="2929"/>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930" w:name="_Toc276203357"/>
      <w:bookmarkStart w:id="2931" w:name="_Toc276279657"/>
      <w:bookmarkStart w:id="2932" w:name="_Toc452208273"/>
      <w:r w:rsidRPr="00F2470E">
        <w:rPr>
          <w:rStyle w:val="Heading2Char"/>
          <w:rtl/>
        </w:rPr>
        <w:t>3664 / 194 ـ علي بن كردين</w:t>
      </w:r>
      <w:bookmarkEnd w:id="2930"/>
      <w:bookmarkEnd w:id="2931"/>
      <w:bookmarkEnd w:id="2932"/>
      <w:r>
        <w:rPr>
          <w:rtl/>
        </w:rPr>
        <w:t xml:space="preserve"> : </w:t>
      </w:r>
    </w:p>
    <w:p w:rsidR="00FB2F88" w:rsidRDefault="00FB2F88" w:rsidP="003465F8">
      <w:pPr>
        <w:pStyle w:val="libNormal"/>
        <w:rPr>
          <w:rtl/>
        </w:rPr>
      </w:pPr>
      <w:r>
        <w:rPr>
          <w:rtl/>
        </w:rPr>
        <w:t>يكنى أبا الحسن، له كتاب</w:t>
      </w:r>
      <w:r w:rsidRPr="000E2E6A">
        <w:rPr>
          <w:rStyle w:val="libFootnotenumChar"/>
          <w:rtl/>
        </w:rPr>
        <w:t>(7)</w:t>
      </w:r>
      <w:r>
        <w:rPr>
          <w:rtl/>
        </w:rPr>
        <w:t>، روى عنه: محمد بن علي بن محبوب، الفهرست</w:t>
      </w:r>
      <w:r w:rsidRPr="000E2E6A">
        <w:rPr>
          <w:rStyle w:val="libFootnotenumChar"/>
          <w:rtl/>
        </w:rPr>
        <w:t>(8)</w:t>
      </w:r>
      <w:r w:rsidRPr="000E2E6A">
        <w:rPr>
          <w:rStyle w:val="libFootnotenumChar"/>
          <w:rFonts w:hint="cs"/>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3623 / 153. </w:t>
      </w:r>
    </w:p>
    <w:p w:rsidR="00FB2F88" w:rsidRDefault="00FB2F88" w:rsidP="000E2E6A">
      <w:pPr>
        <w:pStyle w:val="libFootnote0"/>
        <w:rPr>
          <w:rtl/>
        </w:rPr>
      </w:pPr>
      <w:r>
        <w:rPr>
          <w:rtl/>
        </w:rPr>
        <w:t xml:space="preserve">2 ـ رجال الشيخ : 245 / 300 ، وفي بعض نسخه : ابن عفّان. </w:t>
      </w:r>
    </w:p>
    <w:p w:rsidR="00FB2F88" w:rsidRDefault="00FB2F88" w:rsidP="000E2E6A">
      <w:pPr>
        <w:pStyle w:val="libFootnote0"/>
        <w:rPr>
          <w:rtl/>
        </w:rPr>
      </w:pPr>
      <w:r>
        <w:rPr>
          <w:rtl/>
        </w:rPr>
        <w:t xml:space="preserve">3 ـ الفضيل ( خ ل ) له روايات ، رواها حميد ، عن أحمد بن ميثم ، عنه ، ست ؛ ( م ت ). الفهرست : 95 / 409 ، وفيه : رواها حميد ، عن أحمد بن ميثم ، عن ابن نعيم ، عنه. </w:t>
      </w:r>
    </w:p>
    <w:p w:rsidR="00FB2F88" w:rsidRDefault="00FB2F88" w:rsidP="000E2E6A">
      <w:pPr>
        <w:pStyle w:val="libFootnote0"/>
        <w:rPr>
          <w:rtl/>
        </w:rPr>
      </w:pPr>
      <w:r>
        <w:rPr>
          <w:rtl/>
        </w:rPr>
        <w:t xml:space="preserve">4 ـ رجال النجاشي : 256 / 672. </w:t>
      </w:r>
    </w:p>
    <w:p w:rsidR="00FB2F88" w:rsidRDefault="00FB2F88" w:rsidP="000E2E6A">
      <w:pPr>
        <w:pStyle w:val="libFootnote0"/>
        <w:rPr>
          <w:rtl/>
        </w:rPr>
      </w:pPr>
      <w:r>
        <w:rPr>
          <w:rtl/>
        </w:rPr>
        <w:t xml:space="preserve">5 ـ علي بن الفضيل ، ق جخ ؛ ( م ت ). رجال الشيخ : 245 / 304. </w:t>
      </w:r>
    </w:p>
    <w:p w:rsidR="00FB2F88" w:rsidRDefault="00FB2F88" w:rsidP="000E2E6A">
      <w:pPr>
        <w:pStyle w:val="libFootnote0"/>
        <w:rPr>
          <w:rtl/>
        </w:rPr>
      </w:pPr>
      <w:r>
        <w:rPr>
          <w:rtl/>
        </w:rPr>
        <w:t xml:space="preserve">6 ـ رجال الشيخ : 361 / 29. </w:t>
      </w:r>
    </w:p>
    <w:p w:rsidR="00FB2F88" w:rsidRDefault="00FB2F88" w:rsidP="000E2E6A">
      <w:pPr>
        <w:pStyle w:val="libFootnote0"/>
        <w:rPr>
          <w:rtl/>
        </w:rPr>
      </w:pPr>
      <w:r>
        <w:rPr>
          <w:rtl/>
        </w:rPr>
        <w:t xml:space="preserve">7 ـ أخبرنا به : الحسين بن عبيد الله ، عن أحمد بن محمد بن يحيى ، عن أبيه ، عن محمد بن علي بن محبوب ، عنه ، ست ؛ ( م ت ). </w:t>
      </w:r>
    </w:p>
    <w:p w:rsidR="00FB2F88" w:rsidRDefault="00FB2F88" w:rsidP="000E2E6A">
      <w:pPr>
        <w:pStyle w:val="libFootnote0"/>
        <w:rPr>
          <w:rtl/>
        </w:rPr>
      </w:pPr>
      <w:r>
        <w:rPr>
          <w:rtl/>
        </w:rPr>
        <w:t xml:space="preserve">8 ـ الفهرست : 97 / 423. </w:t>
      </w:r>
    </w:p>
    <w:p w:rsidR="00FB2F88" w:rsidRDefault="00FB2F88" w:rsidP="000E2E6A">
      <w:pPr>
        <w:pStyle w:val="libFootnote0"/>
        <w:rPr>
          <w:rtl/>
        </w:rPr>
      </w:pPr>
      <w:r>
        <w:rPr>
          <w:rtl/>
        </w:rPr>
        <w:t xml:space="preserve">9 ـ علي القصير ، ق جخ ؛ ( م ت ). رجال الشيخ : 266 / 731. الشيخ عماد الدين علي بن الشيخ قطب الدين الرواندي ، فقيه ، ثقة ، ب ؛ ( م ت ). فهرست منتجب الدين : 127 / 275. </w:t>
      </w:r>
    </w:p>
    <w:p w:rsidR="00FB2F88" w:rsidRDefault="00FB2F88" w:rsidP="003465F8">
      <w:pPr>
        <w:pStyle w:val="libNormal"/>
        <w:rPr>
          <w:rtl/>
        </w:rPr>
      </w:pPr>
      <w:r>
        <w:rPr>
          <w:rtl/>
        </w:rPr>
        <w:br w:type="page"/>
      </w:r>
      <w:bookmarkStart w:id="2933" w:name="_Toc276203358"/>
      <w:bookmarkStart w:id="2934" w:name="_Toc276279658"/>
      <w:bookmarkStart w:id="2935" w:name="_Toc452208274"/>
      <w:r w:rsidRPr="00F2470E">
        <w:rPr>
          <w:rStyle w:val="Heading2Char"/>
          <w:rtl/>
        </w:rPr>
        <w:lastRenderedPageBreak/>
        <w:t>3665 / 195 ـ علي ماجيلويه</w:t>
      </w:r>
      <w:bookmarkEnd w:id="2933"/>
      <w:bookmarkEnd w:id="2934"/>
      <w:bookmarkEnd w:id="2935"/>
      <w:r w:rsidRPr="00F2470E">
        <w:rPr>
          <w:rStyle w:val="Heading2Char"/>
          <w:rtl/>
        </w:rPr>
        <w:t xml:space="preserve"> </w:t>
      </w:r>
      <w:r w:rsidRPr="000E2E6A">
        <w:rPr>
          <w:rStyle w:val="libFootnotenumChar"/>
          <w:rtl/>
        </w:rPr>
        <w:t>(1)</w:t>
      </w:r>
      <w:r>
        <w:rPr>
          <w:rtl/>
        </w:rPr>
        <w:t xml:space="preserve"> </w:t>
      </w:r>
    </w:p>
    <w:p w:rsidR="00FB2F88" w:rsidRDefault="00FB2F88" w:rsidP="003465F8">
      <w:pPr>
        <w:pStyle w:val="libNormal"/>
        <w:rPr>
          <w:rtl/>
        </w:rPr>
      </w:pPr>
      <w:r>
        <w:rPr>
          <w:rtl/>
        </w:rPr>
        <w:t xml:space="preserve">ذكرناه بعنوان : علي بن أبي القاسم </w:t>
      </w:r>
      <w:r w:rsidRPr="000E2E6A">
        <w:rPr>
          <w:rStyle w:val="libFootnotenumChar"/>
          <w:rtl/>
        </w:rPr>
        <w:t>(2)</w:t>
      </w:r>
      <w:r>
        <w:rPr>
          <w:rtl/>
        </w:rPr>
        <w:t>.</w:t>
      </w:r>
    </w:p>
    <w:p w:rsidR="00FB2F88" w:rsidRDefault="00FB2F88" w:rsidP="003465F8">
      <w:pPr>
        <w:pStyle w:val="libNormal"/>
        <w:rPr>
          <w:rtl/>
        </w:rPr>
      </w:pPr>
      <w:bookmarkStart w:id="2936" w:name="_Toc276203359"/>
      <w:bookmarkStart w:id="2937" w:name="_Toc276279659"/>
      <w:bookmarkStart w:id="2938" w:name="_Toc452208275"/>
      <w:r w:rsidRPr="00F2470E">
        <w:rPr>
          <w:rStyle w:val="Heading2Char"/>
          <w:rtl/>
        </w:rPr>
        <w:t>3666 / 196 ـ علي بن مالك</w:t>
      </w:r>
      <w:bookmarkEnd w:id="2936"/>
      <w:bookmarkEnd w:id="2937"/>
      <w:bookmarkEnd w:id="2938"/>
      <w:r w:rsidRPr="003465F8">
        <w:rPr>
          <w:rStyle w:val="libBold1Char"/>
          <w:rtl/>
        </w:rPr>
        <w:t xml:space="preserve"> </w:t>
      </w:r>
      <w:r>
        <w:rPr>
          <w:rtl/>
        </w:rPr>
        <w:t xml:space="preserve">: </w:t>
      </w:r>
    </w:p>
    <w:p w:rsidR="00FB2F88" w:rsidRDefault="00FB2F88" w:rsidP="003465F8">
      <w:pPr>
        <w:pStyle w:val="libNormal"/>
        <w:rPr>
          <w:rtl/>
        </w:rPr>
      </w:pPr>
      <w:r>
        <w:rPr>
          <w:rtl/>
        </w:rPr>
        <w:t>روى عنه: ابن همام دعاء الصحيفة ، في من لم يرو عن الأئمة</w:t>
      </w:r>
      <w:r w:rsidR="008324FC" w:rsidRPr="008324FC">
        <w:rPr>
          <w:rStyle w:val="libAlaemChar"/>
          <w:rFonts w:hint="cs"/>
          <w:rtl/>
        </w:rPr>
        <w:t>عليهم‌السلام</w:t>
      </w:r>
      <w:r>
        <w:rPr>
          <w:rtl/>
        </w:rPr>
        <w:t>، رجال الشيخ</w:t>
      </w:r>
      <w:r w:rsidRPr="000E2E6A">
        <w:rPr>
          <w:rStyle w:val="libFootnotenumChar"/>
          <w:rtl/>
        </w:rPr>
        <w:t>(3)</w:t>
      </w:r>
      <w:r>
        <w:rPr>
          <w:rtl/>
        </w:rPr>
        <w:t>.</w:t>
      </w:r>
    </w:p>
    <w:p w:rsidR="00FB2F88" w:rsidRDefault="00FB2F88" w:rsidP="003465F8">
      <w:pPr>
        <w:pStyle w:val="libNormal"/>
        <w:rPr>
          <w:rtl/>
        </w:rPr>
      </w:pPr>
      <w:bookmarkStart w:id="2939" w:name="_Toc276203360"/>
      <w:bookmarkStart w:id="2940" w:name="_Toc276279660"/>
      <w:bookmarkStart w:id="2941" w:name="_Toc452208276"/>
      <w:r w:rsidRPr="00904DF1">
        <w:rPr>
          <w:rStyle w:val="Heading2Char"/>
          <w:rtl/>
        </w:rPr>
        <w:t>3667 / 197 ـ علي بن المؤمل الحجازي</w:t>
      </w:r>
      <w:bookmarkEnd w:id="2939"/>
      <w:bookmarkEnd w:id="2940"/>
      <w:bookmarkEnd w:id="2941"/>
      <w:r>
        <w:rPr>
          <w:rtl/>
        </w:rPr>
        <w:t xml:space="preserve"> :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942" w:name="_Toc276203361"/>
      <w:bookmarkStart w:id="2943" w:name="_Toc276279661"/>
      <w:bookmarkStart w:id="2944" w:name="_Toc452208277"/>
      <w:r w:rsidRPr="00904DF1">
        <w:rPr>
          <w:rStyle w:val="Heading2Char"/>
          <w:rtl/>
        </w:rPr>
        <w:t>3668 / 198 ـ علي بن مبشّر بن الحكم</w:t>
      </w:r>
      <w:bookmarkEnd w:id="2942"/>
      <w:bookmarkEnd w:id="2943"/>
      <w:bookmarkEnd w:id="294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945" w:name="_Toc276203362"/>
      <w:bookmarkStart w:id="2946" w:name="_Toc276279662"/>
      <w:bookmarkStart w:id="2947" w:name="_Toc452208278"/>
      <w:r w:rsidRPr="00904DF1">
        <w:rPr>
          <w:rStyle w:val="Heading2Char"/>
          <w:rtl/>
        </w:rPr>
        <w:t>3669 / 199 ـ علي بن محم</w:t>
      </w:r>
      <w:r w:rsidRPr="00904DF1">
        <w:rPr>
          <w:rStyle w:val="Heading2Char"/>
          <w:rFonts w:hint="cs"/>
          <w:rtl/>
        </w:rPr>
        <w:t>ّ</w:t>
      </w:r>
      <w:r w:rsidRPr="00904DF1">
        <w:rPr>
          <w:rStyle w:val="Heading2Char"/>
          <w:rtl/>
        </w:rPr>
        <w:t>د بن إبراهيم</w:t>
      </w:r>
      <w:bookmarkEnd w:id="2945"/>
      <w:bookmarkEnd w:id="2946"/>
      <w:bookmarkEnd w:id="2947"/>
      <w:r>
        <w:rPr>
          <w:rtl/>
        </w:rPr>
        <w:t xml:space="preserve"> : </w:t>
      </w:r>
    </w:p>
    <w:p w:rsidR="00FB2F88" w:rsidRDefault="00FB2F88" w:rsidP="003465F8">
      <w:pPr>
        <w:pStyle w:val="libNormal"/>
        <w:rPr>
          <w:rtl/>
        </w:rPr>
      </w:pPr>
      <w:r>
        <w:rPr>
          <w:rtl/>
        </w:rPr>
        <w:t xml:space="preserve">ابن أبان الرازي الكليني ، المعروف بعلّان ، يكنى أبا الحسن ، ثقة ، عين ، له كتاب أخبار القائم </w:t>
      </w:r>
      <w:r w:rsidR="008324FC" w:rsidRPr="008324FC">
        <w:rPr>
          <w:rStyle w:val="libAlaemChar"/>
          <w:rFonts w:hint="cs"/>
          <w:rtl/>
        </w:rPr>
        <w:t>عليه‌السلام</w:t>
      </w:r>
      <w:r>
        <w:rPr>
          <w:rtl/>
        </w:rPr>
        <w:t xml:space="preserve"> ، روى عنه : جعفر بن محمد. </w:t>
      </w:r>
    </w:p>
    <w:p w:rsidR="00FB2F88" w:rsidRDefault="00FB2F88" w:rsidP="003465F8">
      <w:pPr>
        <w:pStyle w:val="libNormal"/>
        <w:rPr>
          <w:rtl/>
        </w:rPr>
      </w:pPr>
      <w:r>
        <w:rPr>
          <w:rtl/>
        </w:rPr>
        <w:t xml:space="preserve">وقتل علّان بطريق مكة ، وكان استأذن الصاحب </w:t>
      </w:r>
      <w:r w:rsidR="008324FC" w:rsidRPr="008324FC">
        <w:rPr>
          <w:rStyle w:val="libAlaemChar"/>
          <w:rFonts w:hint="cs"/>
          <w:rtl/>
        </w:rPr>
        <w:t>عليه‌السلام</w:t>
      </w:r>
      <w:r>
        <w:rPr>
          <w:rtl/>
        </w:rPr>
        <w:t xml:space="preserve"> في الحج فخرج : توقف عنه في هذه السنة فخالف ، رجال النجاشي </w:t>
      </w:r>
      <w:r w:rsidRPr="000E2E6A">
        <w:rPr>
          <w:rStyle w:val="libFootnotenumChar"/>
          <w:rtl/>
        </w:rPr>
        <w:t>(6)</w:t>
      </w:r>
      <w:r>
        <w:rPr>
          <w:rtl/>
        </w:rPr>
        <w:t>.</w:t>
      </w:r>
    </w:p>
    <w:p w:rsidR="00FB2F88" w:rsidRDefault="00FB2F88" w:rsidP="003465F8">
      <w:pPr>
        <w:pStyle w:val="libNormal"/>
        <w:rPr>
          <w:rtl/>
        </w:rPr>
      </w:pPr>
      <w:bookmarkStart w:id="2948" w:name="_Toc276203363"/>
      <w:bookmarkStart w:id="2949" w:name="_Toc276279663"/>
      <w:bookmarkStart w:id="2950" w:name="_Toc452208279"/>
      <w:r w:rsidRPr="00904DF1">
        <w:rPr>
          <w:rStyle w:val="Heading2Char"/>
          <w:rtl/>
        </w:rPr>
        <w:t>3670 / 200 ـ علي بن محمد بن إبراهيم</w:t>
      </w:r>
      <w:bookmarkEnd w:id="2948"/>
      <w:bookmarkEnd w:id="2949"/>
      <w:bookmarkEnd w:id="2950"/>
      <w:r>
        <w:rPr>
          <w:rtl/>
        </w:rPr>
        <w:t xml:space="preserve"> : </w:t>
      </w:r>
    </w:p>
    <w:p w:rsidR="00FB2F88" w:rsidRDefault="00FB2F88" w:rsidP="003465F8">
      <w:pPr>
        <w:pStyle w:val="libNormal"/>
        <w:rPr>
          <w:rtl/>
        </w:rPr>
      </w:pPr>
      <w:r>
        <w:rPr>
          <w:rtl/>
        </w:rPr>
        <w:t xml:space="preserve">ابن محمد الهمذاني ، وكيل الناحية ، الخلاصة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نسختي ( م ) و ( ت ) : علي بن ماجيلويه. </w:t>
      </w:r>
    </w:p>
    <w:p w:rsidR="00FB2F88" w:rsidRDefault="00FB2F88" w:rsidP="000E2E6A">
      <w:pPr>
        <w:pStyle w:val="libFootnote0"/>
        <w:rPr>
          <w:rtl/>
        </w:rPr>
      </w:pPr>
      <w:r>
        <w:rPr>
          <w:rtl/>
        </w:rPr>
        <w:t xml:space="preserve">2 ـ تقدم برقم : 3492 / 22. </w:t>
      </w:r>
    </w:p>
    <w:p w:rsidR="00FB2F88" w:rsidRDefault="00FB2F88" w:rsidP="000E2E6A">
      <w:pPr>
        <w:pStyle w:val="libFootnote0"/>
        <w:rPr>
          <w:rtl/>
        </w:rPr>
      </w:pPr>
      <w:r>
        <w:rPr>
          <w:rtl/>
        </w:rPr>
        <w:t xml:space="preserve">3 ـ رجال الشيخ : 434 / 53. </w:t>
      </w:r>
    </w:p>
    <w:p w:rsidR="00FB2F88" w:rsidRDefault="00FB2F88" w:rsidP="000E2E6A">
      <w:pPr>
        <w:pStyle w:val="libFootnote0"/>
        <w:rPr>
          <w:rtl/>
        </w:rPr>
      </w:pPr>
      <w:r>
        <w:rPr>
          <w:rtl/>
        </w:rPr>
        <w:t xml:space="preserve">4 ـ رجال الشيخ : 341 / 40. </w:t>
      </w:r>
    </w:p>
    <w:p w:rsidR="00FB2F88" w:rsidRDefault="00FB2F88" w:rsidP="000E2E6A">
      <w:pPr>
        <w:pStyle w:val="libFootnote0"/>
        <w:rPr>
          <w:rtl/>
        </w:rPr>
      </w:pPr>
      <w:r>
        <w:rPr>
          <w:rtl/>
        </w:rPr>
        <w:t xml:space="preserve">5 ـ رجال الشيخ : 246 / 324. </w:t>
      </w:r>
    </w:p>
    <w:p w:rsidR="00FB2F88" w:rsidRDefault="00FB2F88" w:rsidP="000E2E6A">
      <w:pPr>
        <w:pStyle w:val="libFootnote0"/>
        <w:rPr>
          <w:rtl/>
        </w:rPr>
      </w:pPr>
      <w:r>
        <w:rPr>
          <w:rtl/>
        </w:rPr>
        <w:t xml:space="preserve">6 ـ رجال النجاشي : 260 / 682. </w:t>
      </w:r>
    </w:p>
    <w:p w:rsidR="00FB2F88" w:rsidRDefault="00FB2F88" w:rsidP="000E2E6A">
      <w:pPr>
        <w:pStyle w:val="libFootnote0"/>
        <w:rPr>
          <w:rtl/>
        </w:rPr>
      </w:pPr>
      <w:r>
        <w:rPr>
          <w:rtl/>
        </w:rPr>
        <w:t xml:space="preserve">7 ـ الخلاصة : 103 / 74. </w:t>
      </w:r>
    </w:p>
    <w:p w:rsidR="00FB2F88" w:rsidRDefault="00FB2F88" w:rsidP="003465F8">
      <w:pPr>
        <w:pStyle w:val="libNormal"/>
        <w:rPr>
          <w:rtl/>
        </w:rPr>
      </w:pPr>
      <w:r>
        <w:rPr>
          <w:rtl/>
        </w:rPr>
        <w:br w:type="page"/>
      </w:r>
      <w:r>
        <w:rPr>
          <w:rtl/>
        </w:rPr>
        <w:lastRenderedPageBreak/>
        <w:t xml:space="preserve">ويظهر من كلام النجاشي ، وكذا من كلام العلامة </w:t>
      </w:r>
      <w:r w:rsidR="008324FC" w:rsidRPr="008324FC">
        <w:rPr>
          <w:rStyle w:val="libAlaemChar"/>
          <w:rFonts w:hint="cs"/>
          <w:rtl/>
        </w:rPr>
        <w:t>قدس‌سره</w:t>
      </w:r>
      <w:r>
        <w:rPr>
          <w:rtl/>
        </w:rPr>
        <w:t xml:space="preserve"> عند ترجمة محمد بن علي بن إبراهيم بن محمد الهمذاني أن علي بن إبراهيم بن محمد الهمذاني وكيل الناحية </w:t>
      </w:r>
      <w:r w:rsidRPr="000E2E6A">
        <w:rPr>
          <w:rStyle w:val="libFootnotenumChar"/>
          <w:rtl/>
        </w:rPr>
        <w:t>(1)</w:t>
      </w:r>
      <w:r>
        <w:rPr>
          <w:rtl/>
        </w:rPr>
        <w:t xml:space="preserve">. ولعل محمد هنا زائد في كلام العلامة كما يظهر من كلامه أيضاً عند ترجمة القاسم بن محمد بن علي بن إبراهيم بن محمد الهمذاني </w:t>
      </w:r>
      <w:r w:rsidRPr="000E2E6A">
        <w:rPr>
          <w:rStyle w:val="libFootnotenumChar"/>
          <w:rtl/>
        </w:rPr>
        <w:t>(2)</w:t>
      </w:r>
      <w:r>
        <w:rPr>
          <w:rtl/>
        </w:rPr>
        <w:t>.</w:t>
      </w:r>
    </w:p>
    <w:p w:rsidR="00FB2F88" w:rsidRDefault="00FB2F88" w:rsidP="003465F8">
      <w:pPr>
        <w:pStyle w:val="libNormal"/>
        <w:rPr>
          <w:rtl/>
        </w:rPr>
      </w:pPr>
      <w:bookmarkStart w:id="2951" w:name="_Toc276203364"/>
      <w:bookmarkStart w:id="2952" w:name="_Toc276279664"/>
      <w:bookmarkStart w:id="2953" w:name="_Toc452208280"/>
      <w:r w:rsidRPr="00904DF1">
        <w:rPr>
          <w:rStyle w:val="Heading2Char"/>
          <w:rtl/>
        </w:rPr>
        <w:t>3671 / 201 ـ علي بن محمد بن أبي القاسم</w:t>
      </w:r>
      <w:bookmarkEnd w:id="2951"/>
      <w:bookmarkEnd w:id="2952"/>
      <w:bookmarkEnd w:id="2953"/>
      <w:r>
        <w:rPr>
          <w:rtl/>
        </w:rPr>
        <w:t xml:space="preserve"> : </w:t>
      </w:r>
    </w:p>
    <w:p w:rsidR="00FB2F88" w:rsidRDefault="00FB2F88" w:rsidP="003465F8">
      <w:pPr>
        <w:pStyle w:val="libNormal"/>
        <w:rPr>
          <w:rtl/>
        </w:rPr>
      </w:pPr>
      <w:r>
        <w:rPr>
          <w:rtl/>
        </w:rPr>
        <w:t xml:space="preserve">ذكرناه بعنوان علي بن أبي القاسم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2954" w:name="_Toc276203365"/>
      <w:bookmarkStart w:id="2955" w:name="_Toc276279665"/>
      <w:bookmarkStart w:id="2956" w:name="_Toc452208281"/>
      <w:r w:rsidRPr="00904DF1">
        <w:rPr>
          <w:rStyle w:val="Heading2Char"/>
          <w:rtl/>
        </w:rPr>
        <w:t>3672 / 202 ـ علي بن محمد الأشعث</w:t>
      </w:r>
      <w:bookmarkEnd w:id="2954"/>
      <w:bookmarkEnd w:id="2955"/>
      <w:bookmarkEnd w:id="2956"/>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روى عنه : حميد ، الفهرست </w:t>
      </w:r>
      <w:r w:rsidRPr="000E2E6A">
        <w:rPr>
          <w:rStyle w:val="libFootnotenumChar"/>
          <w:rtl/>
        </w:rPr>
        <w:t>(6)</w:t>
      </w:r>
      <w:r>
        <w:rPr>
          <w:rtl/>
        </w:rPr>
        <w:t xml:space="preserve">. </w:t>
      </w:r>
    </w:p>
    <w:p w:rsidR="00FB2F88" w:rsidRDefault="00FB2F88" w:rsidP="003465F8">
      <w:pPr>
        <w:pStyle w:val="libNormal"/>
        <w:rPr>
          <w:rtl/>
        </w:rPr>
      </w:pPr>
      <w:r>
        <w:rPr>
          <w:rtl/>
        </w:rPr>
        <w:t xml:space="preserve">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2957" w:name="_Toc276203366"/>
      <w:bookmarkStart w:id="2958" w:name="_Toc276279666"/>
      <w:bookmarkStart w:id="2959" w:name="_Toc452208282"/>
      <w:r w:rsidRPr="00986CB7">
        <w:rPr>
          <w:rStyle w:val="Heading2Char"/>
          <w:rtl/>
        </w:rPr>
        <w:t>3673 / 203 ـ علي بن محمد بن إلياس</w:t>
      </w:r>
      <w:bookmarkEnd w:id="2957"/>
      <w:bookmarkEnd w:id="2958"/>
      <w:bookmarkEnd w:id="2959"/>
      <w:r>
        <w:rPr>
          <w:rtl/>
        </w:rPr>
        <w:t xml:space="preserve"> : </w:t>
      </w:r>
    </w:p>
    <w:p w:rsidR="00FB2F88" w:rsidRDefault="00FB2F88" w:rsidP="003465F8">
      <w:pPr>
        <w:pStyle w:val="libNormal"/>
        <w:rPr>
          <w:rtl/>
        </w:rPr>
      </w:pPr>
      <w:r>
        <w:rPr>
          <w:rtl/>
        </w:rPr>
        <w:t xml:space="preserve">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344 / 928 ، الخلاصة : 155 / 100. </w:t>
      </w:r>
    </w:p>
    <w:p w:rsidR="00FB2F88" w:rsidRDefault="00FB2F88" w:rsidP="000E2E6A">
      <w:pPr>
        <w:pStyle w:val="libFootnote0"/>
        <w:rPr>
          <w:rtl/>
        </w:rPr>
      </w:pPr>
      <w:r>
        <w:rPr>
          <w:rtl/>
        </w:rPr>
        <w:t xml:space="preserve">2 ـ الخلاصة : 134 / 6. </w:t>
      </w:r>
    </w:p>
    <w:p w:rsidR="00FB2F88" w:rsidRDefault="00FB2F88" w:rsidP="000E2E6A">
      <w:pPr>
        <w:pStyle w:val="libFootnote0"/>
        <w:rPr>
          <w:rtl/>
        </w:rPr>
      </w:pPr>
      <w:r>
        <w:rPr>
          <w:rtl/>
        </w:rPr>
        <w:t xml:space="preserve">3 ـ تقدم برقم : 3492 / 22. </w:t>
      </w:r>
    </w:p>
    <w:p w:rsidR="00FB2F88" w:rsidRDefault="00FB2F88" w:rsidP="000E2E6A">
      <w:pPr>
        <w:pStyle w:val="libFootnote0"/>
        <w:rPr>
          <w:rtl/>
        </w:rPr>
      </w:pPr>
      <w:r>
        <w:rPr>
          <w:rtl/>
        </w:rPr>
        <w:t xml:space="preserve">4 ـ السيد جمال السادة أبو الحسن علي بن محمد بن إسماعيل المحمدي ، ثقة ، فاضل ، ديّن ، سفير الإمام صلوات الله عليه ، ب ؛ ( م ت ). فهرست منتجب الدين : 112 / 232. </w:t>
      </w:r>
    </w:p>
    <w:p w:rsidR="00FB2F88" w:rsidRDefault="00FB2F88" w:rsidP="000E2E6A">
      <w:pPr>
        <w:pStyle w:val="libFootnote0"/>
        <w:rPr>
          <w:rtl/>
        </w:rPr>
      </w:pPr>
      <w:r>
        <w:rPr>
          <w:rtl/>
        </w:rPr>
        <w:t xml:space="preserve">5 ـ له روايات ، أخبرنا : جماعة ، عن أبي المفضل ، عن حميد ، عنه ، ست ؛ ( م ت ). </w:t>
      </w:r>
    </w:p>
    <w:p w:rsidR="00FB2F88" w:rsidRDefault="00FB2F88" w:rsidP="000E2E6A">
      <w:pPr>
        <w:pStyle w:val="libFootnote0"/>
        <w:rPr>
          <w:rtl/>
        </w:rPr>
      </w:pPr>
      <w:r>
        <w:rPr>
          <w:rtl/>
        </w:rPr>
        <w:t xml:space="preserve">6 ـ الفهرست : 95 / 407 ، وفيه : ابن الأشعث. </w:t>
      </w:r>
    </w:p>
    <w:p w:rsidR="00FB2F88" w:rsidRDefault="00FB2F88" w:rsidP="000E2E6A">
      <w:pPr>
        <w:pStyle w:val="libFootnote0"/>
        <w:rPr>
          <w:rtl/>
        </w:rPr>
      </w:pPr>
      <w:r>
        <w:rPr>
          <w:rtl/>
        </w:rPr>
        <w:t xml:space="preserve">7 ـ رجال الشيخ : 434 / 57 ، وفيه : ابن الأشعث. </w:t>
      </w:r>
    </w:p>
    <w:p w:rsidR="00FB2F88" w:rsidRDefault="00FB2F88" w:rsidP="000E2E6A">
      <w:pPr>
        <w:pStyle w:val="libFootnote0"/>
        <w:rPr>
          <w:rtl/>
        </w:rPr>
      </w:pPr>
      <w:r>
        <w:rPr>
          <w:rtl/>
        </w:rPr>
        <w:t xml:space="preserve">8 ـ رجال الشيخ : 400 / 19. </w:t>
      </w:r>
    </w:p>
    <w:p w:rsidR="00FB2F88" w:rsidRDefault="00FB2F88" w:rsidP="000E2E6A">
      <w:pPr>
        <w:pStyle w:val="libFootnote0"/>
        <w:rPr>
          <w:rtl/>
        </w:rPr>
      </w:pPr>
      <w:r>
        <w:rPr>
          <w:rtl/>
        </w:rPr>
        <w:t xml:space="preserve">9 ـ الشيخ أبو الحسن علي بن محمد البرهقي ، قريب ابن الوليد ، فقيه ، ثقة ، له كتب ، ب ؛ ( م ت ). فهرست منتجب الدين : 127 / 274 ، وفي بعض نسخه : الرهقي. </w:t>
      </w:r>
    </w:p>
    <w:p w:rsidR="00FB2F88" w:rsidRDefault="00FB2F88" w:rsidP="003465F8">
      <w:pPr>
        <w:pStyle w:val="libNormal"/>
        <w:rPr>
          <w:rtl/>
        </w:rPr>
      </w:pPr>
      <w:r>
        <w:rPr>
          <w:rtl/>
        </w:rPr>
        <w:br w:type="page"/>
      </w:r>
      <w:bookmarkStart w:id="2960" w:name="_Toc276203367"/>
      <w:bookmarkStart w:id="2961" w:name="_Toc276279667"/>
      <w:bookmarkStart w:id="2962" w:name="_Toc452208283"/>
      <w:r w:rsidRPr="00986CB7">
        <w:rPr>
          <w:rStyle w:val="Heading2Char"/>
          <w:rtl/>
        </w:rPr>
        <w:lastRenderedPageBreak/>
        <w:t>3674 / 204 ـ علي بن محم</w:t>
      </w:r>
      <w:r w:rsidRPr="00986CB7">
        <w:rPr>
          <w:rStyle w:val="Heading2Char"/>
          <w:rFonts w:hint="cs"/>
          <w:rtl/>
        </w:rPr>
        <w:t>ّ</w:t>
      </w:r>
      <w:r w:rsidRPr="00986CB7">
        <w:rPr>
          <w:rStyle w:val="Heading2Char"/>
          <w:rtl/>
        </w:rPr>
        <w:t>د بن جعفر</w:t>
      </w:r>
      <w:bookmarkEnd w:id="2960"/>
      <w:bookmarkEnd w:id="2961"/>
      <w:bookmarkEnd w:id="2962"/>
      <w:r>
        <w:rPr>
          <w:rtl/>
        </w:rPr>
        <w:t xml:space="preserve"> : </w:t>
      </w:r>
    </w:p>
    <w:p w:rsidR="00FB2F88" w:rsidRDefault="00FB2F88" w:rsidP="003465F8">
      <w:pPr>
        <w:pStyle w:val="libNormal"/>
        <w:rPr>
          <w:rtl/>
        </w:rPr>
      </w:pPr>
      <w:r>
        <w:rPr>
          <w:rtl/>
        </w:rPr>
        <w:t xml:space="preserve">ابن عنبسة الحدّاد العسكري ، أبو الحسن ، قال أبو عبد الله بن عياش : يقال له : ابن رويدة </w:t>
      </w:r>
      <w:r w:rsidRPr="000E2E6A">
        <w:rPr>
          <w:rStyle w:val="libFootnotenumChar"/>
          <w:rtl/>
        </w:rPr>
        <w:t>(1)</w:t>
      </w:r>
      <w:r>
        <w:rPr>
          <w:rtl/>
        </w:rPr>
        <w:t xml:space="preserve"> ، مضطرب الحديث ، له كتاب الكامل يقال : إنه في معنى كتب الحسين بن سعيد، روى عنه: أبو علي الحسين بن أحمد بن محمد بن منصور الصائغ، رجال النجاشي</w:t>
      </w:r>
      <w:r w:rsidRPr="000E2E6A">
        <w:rPr>
          <w:rStyle w:val="libFootnotenumChar"/>
          <w:rtl/>
        </w:rPr>
        <w:t>(2)</w:t>
      </w:r>
      <w:r>
        <w:rPr>
          <w:rtl/>
        </w:rPr>
        <w:t xml:space="preserve">. </w:t>
      </w:r>
    </w:p>
    <w:p w:rsidR="00FB2F88" w:rsidRDefault="00FB2F88" w:rsidP="003465F8">
      <w:pPr>
        <w:pStyle w:val="libNormal"/>
        <w:rPr>
          <w:rtl/>
        </w:rPr>
      </w:pPr>
      <w:r>
        <w:rPr>
          <w:rtl/>
        </w:rPr>
        <w:t xml:space="preserve">علي بن محمد الحدّادي ، يكنى أبا الحسن ، صاحب كتب الفضل بن شاذان ، روى عنه : التلعكبري </w:t>
      </w:r>
      <w:r w:rsidRPr="000E2E6A">
        <w:rPr>
          <w:rStyle w:val="libFootnotenumChar"/>
          <w:rtl/>
        </w:rPr>
        <w:t>(3)</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2963" w:name="_Toc276203368"/>
      <w:bookmarkStart w:id="2964" w:name="_Toc276279668"/>
      <w:bookmarkStart w:id="2965" w:name="_Toc452208284"/>
      <w:r w:rsidRPr="00986CB7">
        <w:rPr>
          <w:rStyle w:val="Heading2Char"/>
          <w:rtl/>
        </w:rPr>
        <w:t>3675 / 205 ـ علي بن محم</w:t>
      </w:r>
      <w:r w:rsidRPr="00986CB7">
        <w:rPr>
          <w:rStyle w:val="Heading2Char"/>
          <w:rFonts w:hint="cs"/>
          <w:rtl/>
        </w:rPr>
        <w:t>ّ</w:t>
      </w:r>
      <w:r w:rsidRPr="00986CB7">
        <w:rPr>
          <w:rStyle w:val="Heading2Char"/>
          <w:rtl/>
        </w:rPr>
        <w:t>د بن جعفر</w:t>
      </w:r>
      <w:bookmarkEnd w:id="2963"/>
      <w:bookmarkEnd w:id="2964"/>
      <w:bookmarkEnd w:id="2965"/>
      <w:r>
        <w:rPr>
          <w:rtl/>
        </w:rPr>
        <w:t xml:space="preserve"> : </w:t>
      </w:r>
    </w:p>
    <w:p w:rsidR="00FB2F88" w:rsidRDefault="00FB2F88" w:rsidP="003465F8">
      <w:pPr>
        <w:pStyle w:val="libNormal"/>
        <w:rPr>
          <w:rtl/>
        </w:rPr>
      </w:pPr>
      <w:r>
        <w:rPr>
          <w:rtl/>
        </w:rPr>
        <w:t xml:space="preserve">ابن موسى بن مسرور ، أبو الحسين ، يلقب أبوه مملّة ، روى الحديث ، ومات حديث السنّ ، لم يسمع منه. له كتاب فضل العلم وآدابه ، أخبرنا : محمد والحسن بن هدية قالا : حدثنا جعفر بن محمد بن قولويه قال : حدثنا أخي به ، رجال النجاشي </w:t>
      </w:r>
      <w:r w:rsidRPr="000E2E6A">
        <w:rPr>
          <w:rStyle w:val="libFootnotenumChar"/>
          <w:rtl/>
        </w:rPr>
        <w:t>(5)</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الخلاصة هنا وعند ترجمة أبيه محمد بن جعفر : ابن ريذويه ، بالمهملة ثم المعجمة ، وفي رجال ابن داود أيضاً عند ترجمة أبيه ( الخلاصة : 235 / 21 و 255 / 52 ، رجال ابن داود : 271 / 438 </w:t>
      </w:r>
    </w:p>
    <w:p w:rsidR="00FB2F88" w:rsidRDefault="00FB2F88" w:rsidP="000E2E6A">
      <w:pPr>
        <w:pStyle w:val="libFootnote0"/>
        <w:rPr>
          <w:rtl/>
        </w:rPr>
      </w:pPr>
      <w:r>
        <w:rPr>
          <w:rtl/>
        </w:rPr>
        <w:t xml:space="preserve">وأما في الإيضاح هنا وعند ذكر أبيه : رويدة كما في النجاشي في الموضعين ، ( منه قدّه ). إيضاح الاشتباه : 215 / 379 و 287 / 662 ، رجال النجاشي : 262 / 686 و 376 / 1025. </w:t>
      </w:r>
    </w:p>
    <w:p w:rsidR="00FB2F88" w:rsidRDefault="00FB2F88" w:rsidP="000E2E6A">
      <w:pPr>
        <w:pStyle w:val="libFootnote0"/>
        <w:rPr>
          <w:rtl/>
        </w:rPr>
      </w:pPr>
      <w:r>
        <w:rPr>
          <w:rtl/>
        </w:rPr>
        <w:t xml:space="preserve">2 ـ رجال النجاشي : 262 / 686. </w:t>
      </w:r>
    </w:p>
    <w:p w:rsidR="00FB2F88" w:rsidRDefault="00FB2F88" w:rsidP="000E2E6A">
      <w:pPr>
        <w:pStyle w:val="libFootnote0"/>
        <w:rPr>
          <w:rtl/>
        </w:rPr>
      </w:pPr>
      <w:r>
        <w:rPr>
          <w:rtl/>
        </w:rPr>
        <w:t xml:space="preserve">3 ـ إجازة ، ( م ت ). </w:t>
      </w:r>
    </w:p>
    <w:p w:rsidR="00FB2F88" w:rsidRDefault="00FB2F88" w:rsidP="000E2E6A">
      <w:pPr>
        <w:pStyle w:val="libFootnote0"/>
        <w:rPr>
          <w:rtl/>
        </w:rPr>
      </w:pPr>
      <w:r>
        <w:rPr>
          <w:rtl/>
        </w:rPr>
        <w:t xml:space="preserve">4 ـ رجال الشيخ : 433 / 40 ، وفيه بدل الحدّادي : الحدّاد. </w:t>
      </w:r>
    </w:p>
    <w:p w:rsidR="00FB2F88" w:rsidRDefault="00FB2F88" w:rsidP="000E2E6A">
      <w:pPr>
        <w:pStyle w:val="libFootnote0"/>
        <w:rPr>
          <w:rtl/>
        </w:rPr>
      </w:pPr>
      <w:r>
        <w:rPr>
          <w:rtl/>
        </w:rPr>
        <w:t xml:space="preserve">5 ـ رجال النجاشي : 262 / 685. </w:t>
      </w:r>
    </w:p>
    <w:p w:rsidR="00FB2F88" w:rsidRDefault="00FB2F88" w:rsidP="003465F8">
      <w:pPr>
        <w:pStyle w:val="libNormal"/>
        <w:rPr>
          <w:rtl/>
        </w:rPr>
      </w:pPr>
      <w:r>
        <w:rPr>
          <w:rtl/>
        </w:rPr>
        <w:br w:type="page"/>
      </w:r>
      <w:r>
        <w:rPr>
          <w:rtl/>
        </w:rPr>
        <w:lastRenderedPageBreak/>
        <w:t xml:space="preserve">وفي النجاشي عند ترجمة جعفر بن محمد بن قولويه : أن أباه يلقب مسلمة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966" w:name="_Toc276203369"/>
      <w:bookmarkStart w:id="2967" w:name="_Toc276279669"/>
      <w:bookmarkStart w:id="2968" w:name="_Toc452208285"/>
      <w:r w:rsidRPr="00CA006A">
        <w:rPr>
          <w:rStyle w:val="Heading2Char"/>
          <w:rtl/>
        </w:rPr>
        <w:t>3676 / 206 ـ علي بن محم</w:t>
      </w:r>
      <w:r w:rsidRPr="00CA006A">
        <w:rPr>
          <w:rStyle w:val="Heading2Char"/>
          <w:rFonts w:hint="cs"/>
          <w:rtl/>
        </w:rPr>
        <w:t>ّ</w:t>
      </w:r>
      <w:r w:rsidRPr="00CA006A">
        <w:rPr>
          <w:rStyle w:val="Heading2Char"/>
          <w:rtl/>
        </w:rPr>
        <w:t>د بن حفص</w:t>
      </w:r>
      <w:bookmarkEnd w:id="2966"/>
      <w:bookmarkEnd w:id="2967"/>
      <w:bookmarkEnd w:id="2968"/>
      <w:r>
        <w:rPr>
          <w:rtl/>
        </w:rPr>
        <w:t xml:space="preserve"> : </w:t>
      </w:r>
    </w:p>
    <w:p w:rsidR="00FB2F88" w:rsidRDefault="00FB2F88" w:rsidP="003465F8">
      <w:pPr>
        <w:pStyle w:val="libNormal"/>
        <w:rPr>
          <w:rtl/>
        </w:rPr>
      </w:pPr>
      <w:r>
        <w:rPr>
          <w:rtl/>
        </w:rPr>
        <w:t xml:space="preserve">ابن عبيد بن حميد ، مولى السائب بن مالك الأشعري ، أبو قتادة القمي ، روى عن أبي عبد الله </w:t>
      </w:r>
      <w:r w:rsidR="008324FC" w:rsidRPr="008324FC">
        <w:rPr>
          <w:rStyle w:val="libAlaemChar"/>
          <w:rFonts w:hint="cs"/>
          <w:rtl/>
        </w:rPr>
        <w:t>عليه‌السلام</w:t>
      </w:r>
      <w:r>
        <w:rPr>
          <w:rtl/>
        </w:rPr>
        <w:t xml:space="preserve"> وعمر ، وكان ثقة ، وابنه أبو الحسن </w:t>
      </w:r>
      <w:r w:rsidRPr="000E2E6A">
        <w:rPr>
          <w:rStyle w:val="libFootnotenumChar"/>
          <w:rtl/>
        </w:rPr>
        <w:t>(3)</w:t>
      </w:r>
      <w:r>
        <w:rPr>
          <w:rtl/>
        </w:rPr>
        <w:t xml:space="preserve"> بن أبي قتادة الشاعر ، وأحمد بن أبي قتادة أعقب. </w:t>
      </w:r>
    </w:p>
    <w:p w:rsidR="00FB2F88" w:rsidRDefault="00FB2F88" w:rsidP="003465F8">
      <w:pPr>
        <w:pStyle w:val="libNormal"/>
        <w:rPr>
          <w:rtl/>
        </w:rPr>
      </w:pPr>
      <w:r>
        <w:rPr>
          <w:rtl/>
        </w:rPr>
        <w:t xml:space="preserve">له كتاب ، روى عنه : محمد بن خالد البرقي ، رجال النجاشي </w:t>
      </w:r>
      <w:r w:rsidRPr="000E2E6A">
        <w:rPr>
          <w:rStyle w:val="libFootnotenumChar"/>
          <w:rtl/>
        </w:rPr>
        <w:t>(4)</w:t>
      </w:r>
      <w:r>
        <w:rPr>
          <w:rtl/>
        </w:rPr>
        <w:t xml:space="preserve">. ولعل الصواب ابنه الحسن بن أبي قتادة كما نقلنا عنه ( في باب الحسن ) </w:t>
      </w:r>
      <w:r w:rsidRPr="000E2E6A">
        <w:rPr>
          <w:rStyle w:val="libFootnotenumChar"/>
          <w:rtl/>
        </w:rPr>
        <w:t>(5)</w:t>
      </w:r>
      <w:r>
        <w:rPr>
          <w:rtl/>
        </w:rPr>
        <w:t xml:space="preserve"> لا أبو الحسن.</w:t>
      </w:r>
    </w:p>
    <w:p w:rsidR="00FB2F88" w:rsidRDefault="00FB2F88" w:rsidP="003465F8">
      <w:pPr>
        <w:pStyle w:val="libNormal"/>
        <w:rPr>
          <w:rtl/>
        </w:rPr>
      </w:pPr>
      <w:bookmarkStart w:id="2969" w:name="_Toc276203370"/>
      <w:bookmarkStart w:id="2970" w:name="_Toc276279670"/>
      <w:bookmarkStart w:id="2971" w:name="_Toc452208286"/>
      <w:r w:rsidRPr="00CA006A">
        <w:rPr>
          <w:rStyle w:val="Heading2Char"/>
          <w:rtl/>
        </w:rPr>
        <w:t>3677 / 207 ـ علي بن محمد الحنّاط</w:t>
      </w:r>
      <w:bookmarkEnd w:id="2969"/>
      <w:bookmarkEnd w:id="2970"/>
      <w:bookmarkEnd w:id="2971"/>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2972" w:name="_Toc276203371"/>
      <w:bookmarkStart w:id="2973" w:name="_Toc276279671"/>
      <w:bookmarkStart w:id="2974" w:name="_Toc452208287"/>
      <w:r w:rsidRPr="00CA006A">
        <w:rPr>
          <w:rStyle w:val="Heading2Char"/>
          <w:rtl/>
        </w:rPr>
        <w:t>3678 / 208 ـ علي بن محم</w:t>
      </w:r>
      <w:r w:rsidRPr="00CA006A">
        <w:rPr>
          <w:rStyle w:val="Heading2Char"/>
          <w:rFonts w:hint="cs"/>
          <w:rtl/>
        </w:rPr>
        <w:t>ّ</w:t>
      </w:r>
      <w:r w:rsidRPr="00CA006A">
        <w:rPr>
          <w:rStyle w:val="Heading2Char"/>
          <w:rtl/>
        </w:rPr>
        <w:t>د الخلقي</w:t>
      </w:r>
      <w:bookmarkEnd w:id="2972"/>
      <w:bookmarkEnd w:id="2973"/>
      <w:bookmarkEnd w:id="2974"/>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من أهل سمرقند ، ثقة ، فاضل ، في من لم يرو عن الأئمة </w:t>
      </w:r>
      <w:r w:rsidR="008324FC" w:rsidRPr="008324FC">
        <w:rPr>
          <w:rStyle w:val="libAlaemChar"/>
          <w:rFonts w:hint="cs"/>
          <w:rtl/>
        </w:rPr>
        <w:t>عليهم‌السلام</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123 / 318. </w:t>
      </w:r>
    </w:p>
    <w:p w:rsidR="00FB2F88" w:rsidRDefault="00FB2F88" w:rsidP="000E2E6A">
      <w:pPr>
        <w:pStyle w:val="libFootnote0"/>
        <w:rPr>
          <w:rtl/>
        </w:rPr>
      </w:pPr>
      <w:r>
        <w:rPr>
          <w:rtl/>
        </w:rPr>
        <w:t xml:space="preserve">2 ـ وفي ح عند ترجمة جعفر بن محمد بن قولويه : مسلمة ، وعند ترجمة أخيه علي ابن محمد : مملّة ، كما في النجاشي ، ( منه ٌقدّه ). إيضاح الاشتباه : 133 / 136 و 221 / 402. </w:t>
      </w:r>
    </w:p>
    <w:p w:rsidR="00FB2F88" w:rsidRDefault="00FB2F88" w:rsidP="000E2E6A">
      <w:pPr>
        <w:pStyle w:val="libFootnote0"/>
        <w:rPr>
          <w:rtl/>
        </w:rPr>
      </w:pPr>
      <w:r>
        <w:rPr>
          <w:rtl/>
        </w:rPr>
        <w:t xml:space="preserve">علي بن محمد الحصيني ، له كتاب ، رواه عنه الصدق بإسناده إليه ، ( م ت ). مشيخة الفقيه 4 : 120 ، وفيها : الحضيني. </w:t>
      </w:r>
    </w:p>
    <w:p w:rsidR="00FB2F88" w:rsidRDefault="00FB2F88" w:rsidP="000E2E6A">
      <w:pPr>
        <w:pStyle w:val="libFootnote0"/>
        <w:rPr>
          <w:rtl/>
        </w:rPr>
      </w:pPr>
      <w:r>
        <w:rPr>
          <w:rtl/>
        </w:rPr>
        <w:t xml:space="preserve">3 ـ في المصدر : وابنه الحسن. </w:t>
      </w:r>
    </w:p>
    <w:p w:rsidR="00FB2F88" w:rsidRDefault="00FB2F88" w:rsidP="000E2E6A">
      <w:pPr>
        <w:pStyle w:val="libFootnote0"/>
        <w:rPr>
          <w:rtl/>
        </w:rPr>
      </w:pPr>
      <w:r>
        <w:rPr>
          <w:rtl/>
        </w:rPr>
        <w:t xml:space="preserve">4 ـ رجال النجاشي : 272 / 713. </w:t>
      </w:r>
    </w:p>
    <w:p w:rsidR="00FB2F88" w:rsidRDefault="00FB2F88" w:rsidP="000E2E6A">
      <w:pPr>
        <w:pStyle w:val="libFootnote0"/>
        <w:rPr>
          <w:rtl/>
        </w:rPr>
      </w:pPr>
      <w:r>
        <w:rPr>
          <w:rtl/>
        </w:rPr>
        <w:t xml:space="preserve">5 ـ رجال النجاشي : 37 / 74. وما بين القوسين لم يرد في نسختي ( م ) و ( ت ). </w:t>
      </w:r>
    </w:p>
    <w:p w:rsidR="00FB2F88" w:rsidRDefault="00FB2F88" w:rsidP="000E2E6A">
      <w:pPr>
        <w:pStyle w:val="libFootnote0"/>
        <w:rPr>
          <w:rtl/>
        </w:rPr>
      </w:pPr>
      <w:r>
        <w:rPr>
          <w:rtl/>
        </w:rPr>
        <w:t xml:space="preserve">6 ـ رجال الشيخ : 245 / 306. </w:t>
      </w:r>
    </w:p>
    <w:p w:rsidR="00FB2F88" w:rsidRDefault="00FB2F88" w:rsidP="000E2E6A">
      <w:pPr>
        <w:pStyle w:val="libFootnote0"/>
        <w:rPr>
          <w:rtl/>
        </w:rPr>
      </w:pPr>
      <w:r>
        <w:rPr>
          <w:rtl/>
        </w:rPr>
        <w:t xml:space="preserve">7 ـ في نسختي ( م ) و ( ت ) : الخلفي. </w:t>
      </w:r>
    </w:p>
    <w:p w:rsidR="00FB2F88" w:rsidRDefault="00FB2F88" w:rsidP="003465F8">
      <w:pPr>
        <w:pStyle w:val="libNormal0"/>
        <w:rPr>
          <w:rtl/>
        </w:rPr>
      </w:pPr>
      <w:r>
        <w:rPr>
          <w:rtl/>
        </w:rPr>
        <w:br w:type="page"/>
      </w:r>
      <w:r>
        <w:rPr>
          <w:rtl/>
        </w:rPr>
        <w:lastRenderedPageBreak/>
        <w:t xml:space="preserve">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2975" w:name="_Toc276203372"/>
      <w:bookmarkStart w:id="2976" w:name="_Toc276279672"/>
      <w:bookmarkStart w:id="2977" w:name="_Toc452208288"/>
      <w:r w:rsidRPr="00CA006A">
        <w:rPr>
          <w:rStyle w:val="Heading2Char"/>
          <w:rtl/>
        </w:rPr>
        <w:t>3679 / 209 ـ علي بن محم</w:t>
      </w:r>
      <w:r w:rsidRPr="00CA006A">
        <w:rPr>
          <w:rStyle w:val="Heading2Char"/>
          <w:rFonts w:hint="cs"/>
          <w:rtl/>
        </w:rPr>
        <w:t>ّ</w:t>
      </w:r>
      <w:r w:rsidRPr="00CA006A">
        <w:rPr>
          <w:rStyle w:val="Heading2Char"/>
          <w:rtl/>
        </w:rPr>
        <w:t>د بن رياح</w:t>
      </w:r>
      <w:bookmarkEnd w:id="2975"/>
      <w:bookmarkEnd w:id="2976"/>
      <w:bookmarkEnd w:id="2977"/>
      <w:r>
        <w:rPr>
          <w:rtl/>
        </w:rPr>
        <w:t xml:space="preserve"> : </w:t>
      </w:r>
    </w:p>
    <w:p w:rsidR="00FB2F88" w:rsidRDefault="00FB2F88" w:rsidP="003465F8">
      <w:pPr>
        <w:pStyle w:val="libNormal"/>
        <w:rPr>
          <w:rtl/>
        </w:rPr>
      </w:pPr>
      <w:r>
        <w:rPr>
          <w:rtl/>
        </w:rPr>
        <w:t xml:space="preserve">النحوي ، له كتاب النوادر </w:t>
      </w:r>
      <w:r w:rsidRPr="000E2E6A">
        <w:rPr>
          <w:rStyle w:val="libFootnotenumChar"/>
          <w:rtl/>
        </w:rPr>
        <w:t>(3)</w:t>
      </w:r>
      <w:r>
        <w:rPr>
          <w:rtl/>
        </w:rPr>
        <w:t xml:space="preserve"> ، يكنى أبا القاسم ، روى عنه : علي بن همام ، الفهرست </w:t>
      </w:r>
      <w:r w:rsidRPr="000E2E6A">
        <w:rPr>
          <w:rStyle w:val="libFootnotenumChar"/>
          <w:rtl/>
        </w:rPr>
        <w:t>(4)</w:t>
      </w:r>
      <w:r>
        <w:rPr>
          <w:rtl/>
        </w:rPr>
        <w:t xml:space="preserve">. </w:t>
      </w:r>
    </w:p>
    <w:p w:rsidR="00FB2F88" w:rsidRDefault="00FB2F88" w:rsidP="003465F8">
      <w:pPr>
        <w:pStyle w:val="libNormal"/>
        <w:rPr>
          <w:rtl/>
        </w:rPr>
      </w:pPr>
      <w:r>
        <w:rPr>
          <w:rtl/>
        </w:rPr>
        <w:t xml:space="preserve">روى عنه : أبو همام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2978" w:name="_Toc276203373"/>
      <w:bookmarkStart w:id="2979" w:name="_Toc276279673"/>
      <w:bookmarkStart w:id="2980" w:name="_Toc452208289"/>
      <w:r w:rsidRPr="00CA006A">
        <w:rPr>
          <w:rStyle w:val="Heading2Char"/>
          <w:rtl/>
        </w:rPr>
        <w:t>3680 / 210 ـ علي بن محمد بن الزبير</w:t>
      </w:r>
      <w:bookmarkEnd w:id="2978"/>
      <w:bookmarkEnd w:id="2979"/>
      <w:bookmarkEnd w:id="2980"/>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القرشي الكوفي ، روى عن علي بن الحسن بن فضال جميع كتبه ، وروى أكثر الاصول ، روى عنه : التلعكبري ، وأخبرنا عنه أحمد بن عبدون ، ومات ببغداد سنة ثمان وأربعين وثلاثمائة وقد ناهز مائة سنة ، ودفن في مشهد أمير المؤمنين </w:t>
      </w:r>
      <w:r w:rsidR="008324FC" w:rsidRPr="008324FC">
        <w:rPr>
          <w:rStyle w:val="libAlaemChar"/>
          <w:rFonts w:hint="cs"/>
          <w:rtl/>
        </w:rPr>
        <w:t>عليه‌السلام</w:t>
      </w:r>
      <w:r>
        <w:rPr>
          <w:rtl/>
        </w:rPr>
        <w:t xml:space="preserve"> ، في من لم يرو عن الأئمة </w:t>
      </w:r>
      <w:r w:rsidR="008324FC" w:rsidRPr="008324FC">
        <w:rPr>
          <w:rStyle w:val="libAlaemChar"/>
          <w:rFonts w:hint="cs"/>
          <w:rtl/>
        </w:rPr>
        <w:t>عليهم‌السلام</w:t>
      </w:r>
      <w:r>
        <w:rPr>
          <w:rtl/>
        </w:rPr>
        <w:t xml:space="preserve"> رجال الشيخ </w:t>
      </w:r>
      <w:r w:rsidRPr="000E2E6A">
        <w:rPr>
          <w:rStyle w:val="libFootnotenumChar"/>
          <w:rtl/>
        </w:rPr>
        <w:t>(7)</w:t>
      </w:r>
      <w:r>
        <w:rPr>
          <w:rtl/>
        </w:rPr>
        <w:t>.</w:t>
      </w:r>
    </w:p>
    <w:p w:rsidR="00FB2F88" w:rsidRDefault="00FB2F88" w:rsidP="003465F8">
      <w:pPr>
        <w:pStyle w:val="libNormal"/>
        <w:rPr>
          <w:rtl/>
        </w:rPr>
      </w:pPr>
      <w:bookmarkStart w:id="2981" w:name="_Toc276203374"/>
      <w:bookmarkStart w:id="2982" w:name="_Toc276279674"/>
      <w:bookmarkStart w:id="2983" w:name="_Toc452208290"/>
      <w:r w:rsidRPr="00CA006A">
        <w:rPr>
          <w:rStyle w:val="Heading2Char"/>
          <w:rtl/>
        </w:rPr>
        <w:t>3681 / 211 ـ علي بن محمد بن زياد</w:t>
      </w:r>
      <w:bookmarkEnd w:id="2981"/>
      <w:bookmarkEnd w:id="2982"/>
      <w:bookmarkEnd w:id="2983"/>
      <w:r>
        <w:rPr>
          <w:rtl/>
        </w:rPr>
        <w:t xml:space="preserve"> : </w:t>
      </w:r>
    </w:p>
    <w:p w:rsidR="00FB2F88" w:rsidRDefault="00FB2F88" w:rsidP="003465F8">
      <w:pPr>
        <w:pStyle w:val="libNormal"/>
        <w:rPr>
          <w:rtl/>
        </w:rPr>
      </w:pPr>
      <w:r>
        <w:rPr>
          <w:rtl/>
        </w:rPr>
        <w:t xml:space="preserve">الصيمري </w:t>
      </w:r>
      <w:r w:rsidRPr="000E2E6A">
        <w:rPr>
          <w:rStyle w:val="libFootnotenumChar"/>
          <w:rtl/>
        </w:rPr>
        <w:t>(8)</w:t>
      </w:r>
      <w:r>
        <w:rPr>
          <w:rtl/>
        </w:rPr>
        <w:t xml:space="preserve"> ، من أصحاب الهادي </w:t>
      </w:r>
      <w:r w:rsidRPr="000E2E6A">
        <w:rPr>
          <w:rStyle w:val="libFootnotenumChar"/>
          <w:rtl/>
        </w:rPr>
        <w:t>(9)</w:t>
      </w:r>
      <w:r>
        <w:rPr>
          <w:rtl/>
        </w:rPr>
        <w:t xml:space="preserve"> والعسكري </w:t>
      </w:r>
      <w:r w:rsidRPr="000E2E6A">
        <w:rPr>
          <w:rStyle w:val="libFootnotenumChar"/>
          <w:rtl/>
        </w:rPr>
        <w:t>(10)</w:t>
      </w:r>
      <w:r>
        <w:rPr>
          <w:rtl/>
        </w:rPr>
        <w:t xml:space="preserve"> </w:t>
      </w:r>
      <w:r w:rsidR="008324FC" w:rsidRPr="008324FC">
        <w:rPr>
          <w:rStyle w:val="libAlaemChar"/>
          <w:rFonts w:hint="cs"/>
          <w:rtl/>
        </w:rPr>
        <w:t>عليهما‌السلام</w:t>
      </w:r>
      <w:r>
        <w:rPr>
          <w:rtl/>
        </w:rPr>
        <w:t xml:space="preserve">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429 / 4. </w:t>
      </w:r>
    </w:p>
    <w:p w:rsidR="00FB2F88" w:rsidRDefault="00FB2F88" w:rsidP="000E2E6A">
      <w:pPr>
        <w:pStyle w:val="libFootnote0"/>
        <w:rPr>
          <w:rtl/>
        </w:rPr>
      </w:pPr>
      <w:r>
        <w:rPr>
          <w:rtl/>
        </w:rPr>
        <w:t xml:space="preserve">2 ـ الشيخ زين الدين أبو الحسن علي بن محمد الرازي المتكلم ، اُستاذ علماء الطائفة في زمانه ، له كتب ، شاهدته وقرأت عليه ، ب ؛ ( م ت ). فهرست منتجب الدين : 113 / 235. </w:t>
      </w:r>
    </w:p>
    <w:p w:rsidR="00FB2F88" w:rsidRDefault="00FB2F88" w:rsidP="000E2E6A">
      <w:pPr>
        <w:pStyle w:val="libFootnote0"/>
        <w:rPr>
          <w:rtl/>
        </w:rPr>
      </w:pPr>
      <w:r>
        <w:rPr>
          <w:rtl/>
        </w:rPr>
        <w:t xml:space="preserve">3 ـ أخبرنا : جماعة ، عن التلعكبري ، عن علي بن همام ، عنه ، ست ؛ ( م ت ). </w:t>
      </w:r>
    </w:p>
    <w:p w:rsidR="00FB2F88" w:rsidRDefault="00FB2F88" w:rsidP="000E2E6A">
      <w:pPr>
        <w:pStyle w:val="libFootnote0"/>
        <w:rPr>
          <w:rtl/>
        </w:rPr>
      </w:pPr>
      <w:r>
        <w:rPr>
          <w:rtl/>
        </w:rPr>
        <w:t xml:space="preserve">4 ـ الفهرست : 96 / 415 ، وفيه : رباح. </w:t>
      </w:r>
    </w:p>
    <w:p w:rsidR="00FB2F88" w:rsidRDefault="00FB2F88" w:rsidP="000E2E6A">
      <w:pPr>
        <w:pStyle w:val="libFootnote0"/>
        <w:rPr>
          <w:rtl/>
        </w:rPr>
      </w:pPr>
      <w:r>
        <w:rPr>
          <w:rtl/>
        </w:rPr>
        <w:t xml:space="preserve">5 ـ رجال الشيخ : 434 / 59 ، وفيه : رباح. </w:t>
      </w:r>
    </w:p>
    <w:p w:rsidR="00FB2F88" w:rsidRDefault="00FB2F88" w:rsidP="000E2E6A">
      <w:pPr>
        <w:pStyle w:val="libFootnote0"/>
        <w:rPr>
          <w:rtl/>
        </w:rPr>
      </w:pPr>
      <w:r>
        <w:rPr>
          <w:rtl/>
        </w:rPr>
        <w:t xml:space="preserve">6 ـ الرسي ( خ ل ) ، ( م ت ). </w:t>
      </w:r>
    </w:p>
    <w:p w:rsidR="00FB2F88" w:rsidRDefault="00FB2F88" w:rsidP="000E2E6A">
      <w:pPr>
        <w:pStyle w:val="libFootnote0"/>
        <w:rPr>
          <w:rtl/>
        </w:rPr>
      </w:pPr>
      <w:r>
        <w:rPr>
          <w:rtl/>
        </w:rPr>
        <w:t xml:space="preserve">7 ـ رجال الشيخ : 430 / 22. </w:t>
      </w:r>
    </w:p>
    <w:p w:rsidR="00FB2F88" w:rsidRDefault="00FB2F88" w:rsidP="000E2E6A">
      <w:pPr>
        <w:pStyle w:val="libFootnote0"/>
        <w:rPr>
          <w:rtl/>
        </w:rPr>
      </w:pPr>
      <w:r>
        <w:rPr>
          <w:rtl/>
        </w:rPr>
        <w:t xml:space="preserve">8 ـ له كتاب ذكره ابن طاووس ، وأنه قد لحق مولانا علي بن محمد الهادي ومولانا الحسن بن علي العسكري صلوات الله عليهما وخدمهما ، وكاتباه ورفعا إليه توقيعات كثيره ، مهج. ثم قال : وكان رجلاً من وجوه الشيعة وثقاتهم ، ومقدّماً في الكتابة والأدب والعلم والمعرفة ، مهج ، ( م ت ). مهج الدعوات : 327 و 328. </w:t>
      </w:r>
    </w:p>
    <w:p w:rsidR="00FB2F88" w:rsidRDefault="00FB2F88" w:rsidP="000E2E6A">
      <w:pPr>
        <w:pStyle w:val="libFootnote0"/>
        <w:rPr>
          <w:rtl/>
        </w:rPr>
      </w:pPr>
      <w:r>
        <w:rPr>
          <w:rtl/>
        </w:rPr>
        <w:t xml:space="preserve">9 ـ رجال الشيخ : 389 / 24. </w:t>
      </w:r>
    </w:p>
    <w:p w:rsidR="00FB2F88" w:rsidRDefault="00FB2F88" w:rsidP="000E2E6A">
      <w:pPr>
        <w:pStyle w:val="libFootnote0"/>
        <w:rPr>
          <w:rtl/>
        </w:rPr>
      </w:pPr>
      <w:r>
        <w:rPr>
          <w:rtl/>
        </w:rPr>
        <w:t xml:space="preserve">10 ـ رجال الشيخ : 400 / 3. </w:t>
      </w:r>
    </w:p>
    <w:p w:rsidR="00FB2F88" w:rsidRDefault="00FB2F88" w:rsidP="003465F8">
      <w:pPr>
        <w:pStyle w:val="libNormal0"/>
        <w:rPr>
          <w:rtl/>
        </w:rPr>
      </w:pPr>
      <w:r>
        <w:rPr>
          <w:rtl/>
        </w:rPr>
        <w:br w:type="page"/>
      </w:r>
      <w:r>
        <w:rPr>
          <w:rtl/>
        </w:rPr>
        <w:lastRenderedPageBreak/>
        <w:t xml:space="preserve">الشيخ </w:t>
      </w:r>
      <w:r w:rsidRPr="000E2E6A">
        <w:rPr>
          <w:rStyle w:val="libFootnotenumChar"/>
          <w:rtl/>
        </w:rPr>
        <w:t>(1)</w:t>
      </w:r>
      <w:r>
        <w:rPr>
          <w:rtl/>
        </w:rPr>
        <w:t>.</w:t>
      </w:r>
    </w:p>
    <w:p w:rsidR="00FB2F88" w:rsidRDefault="00FB2F88" w:rsidP="003465F8">
      <w:pPr>
        <w:pStyle w:val="libNormal"/>
        <w:rPr>
          <w:rtl/>
        </w:rPr>
      </w:pPr>
      <w:bookmarkStart w:id="2984" w:name="_Toc276203375"/>
      <w:bookmarkStart w:id="2985" w:name="_Toc276279675"/>
      <w:bookmarkStart w:id="2986" w:name="_Toc452208291"/>
      <w:r w:rsidRPr="00CA006A">
        <w:rPr>
          <w:rStyle w:val="Heading2Char"/>
          <w:rtl/>
        </w:rPr>
        <w:t>3682 / 212 ـ علي بن محم</w:t>
      </w:r>
      <w:r w:rsidRPr="00CA006A">
        <w:rPr>
          <w:rStyle w:val="Heading2Char"/>
          <w:rFonts w:hint="cs"/>
          <w:rtl/>
        </w:rPr>
        <w:t>ّ</w:t>
      </w:r>
      <w:r w:rsidRPr="00CA006A">
        <w:rPr>
          <w:rStyle w:val="Heading2Char"/>
          <w:rtl/>
        </w:rPr>
        <w:t>د السمري</w:t>
      </w:r>
      <w:bookmarkEnd w:id="2984"/>
      <w:bookmarkEnd w:id="2985"/>
      <w:bookmarkEnd w:id="2986"/>
      <w:r>
        <w:rPr>
          <w:rtl/>
        </w:rPr>
        <w:t xml:space="preserve"> : </w:t>
      </w:r>
    </w:p>
    <w:p w:rsidR="00FB2F88" w:rsidRDefault="00FB2F88" w:rsidP="003465F8">
      <w:pPr>
        <w:pStyle w:val="libNormal"/>
        <w:rPr>
          <w:rtl/>
        </w:rPr>
      </w:pPr>
      <w:r>
        <w:rPr>
          <w:rtl/>
        </w:rPr>
        <w:t xml:space="preserve">وكيل الناحية بعد أبي القاسم بن روح ، وكان يكنى بأبي الحسن ، كذا في الفائدة الخامسة من الخلاصة </w:t>
      </w:r>
      <w:r w:rsidRPr="000E2E6A">
        <w:rPr>
          <w:rStyle w:val="libFootnotenumChar"/>
          <w:rtl/>
        </w:rPr>
        <w:t>(2)</w:t>
      </w:r>
      <w:r>
        <w:rPr>
          <w:rtl/>
        </w:rPr>
        <w:t>.</w:t>
      </w:r>
    </w:p>
    <w:p w:rsidR="00FB2F88" w:rsidRDefault="00FB2F88" w:rsidP="003465F8">
      <w:pPr>
        <w:pStyle w:val="libNormal"/>
        <w:rPr>
          <w:rtl/>
        </w:rPr>
      </w:pPr>
      <w:bookmarkStart w:id="2987" w:name="_Toc276203376"/>
      <w:bookmarkStart w:id="2988" w:name="_Toc276279676"/>
      <w:bookmarkStart w:id="2989" w:name="_Toc452208292"/>
      <w:r w:rsidRPr="00CA006A">
        <w:rPr>
          <w:rStyle w:val="Heading2Char"/>
          <w:rtl/>
        </w:rPr>
        <w:t>3683 / 213 ـ علي بن محمد بن شيران</w:t>
      </w:r>
      <w:bookmarkEnd w:id="2987"/>
      <w:bookmarkEnd w:id="2988"/>
      <w:bookmarkEnd w:id="2989"/>
      <w:r>
        <w:rPr>
          <w:rtl/>
        </w:rPr>
        <w:t xml:space="preserve"> : </w:t>
      </w:r>
    </w:p>
    <w:p w:rsidR="00FB2F88" w:rsidRDefault="00FB2F88" w:rsidP="003465F8">
      <w:pPr>
        <w:pStyle w:val="libNormal"/>
        <w:rPr>
          <w:rtl/>
        </w:rPr>
      </w:pPr>
      <w:r>
        <w:rPr>
          <w:rtl/>
        </w:rPr>
        <w:t xml:space="preserve">أبو الحسن الاُبّلي ، كان أصله من كازرون ، سكن أبوه الأبلّة ، شيخ من أصحابنا ثقة صدوق ، له كتاب. </w:t>
      </w:r>
    </w:p>
    <w:p w:rsidR="00FB2F88" w:rsidRDefault="00FB2F88" w:rsidP="003465F8">
      <w:pPr>
        <w:pStyle w:val="libNormal"/>
        <w:rPr>
          <w:rtl/>
        </w:rPr>
      </w:pPr>
      <w:r>
        <w:rPr>
          <w:rtl/>
        </w:rPr>
        <w:t>مات سنة عشرة وأربعمائة، كنا نجتمع معه عند أحمد بن الحسين، رجال النجاشي</w:t>
      </w:r>
      <w:r w:rsidRPr="000E2E6A">
        <w:rPr>
          <w:rStyle w:val="libFootnotenumChar"/>
          <w:rtl/>
        </w:rPr>
        <w:t>(3)</w:t>
      </w:r>
      <w:r>
        <w:rPr>
          <w:rtl/>
        </w:rPr>
        <w:t>.</w:t>
      </w:r>
    </w:p>
    <w:p w:rsidR="00FB2F88" w:rsidRDefault="00FB2F88" w:rsidP="003465F8">
      <w:pPr>
        <w:pStyle w:val="libNormal"/>
        <w:rPr>
          <w:rtl/>
        </w:rPr>
      </w:pPr>
      <w:bookmarkStart w:id="2990" w:name="_Toc276203377"/>
      <w:bookmarkStart w:id="2991" w:name="_Toc276279677"/>
      <w:bookmarkStart w:id="2992" w:name="_Toc452208293"/>
      <w:r w:rsidRPr="006E6345">
        <w:rPr>
          <w:rStyle w:val="Heading2Char"/>
          <w:rtl/>
        </w:rPr>
        <w:t>3684 / 214 ـ علي بن محمد بن شيرة</w:t>
      </w:r>
      <w:bookmarkEnd w:id="2990"/>
      <w:bookmarkEnd w:id="2991"/>
      <w:bookmarkEnd w:id="2992"/>
      <w:r>
        <w:rPr>
          <w:rtl/>
        </w:rPr>
        <w:t xml:space="preserve"> : </w:t>
      </w:r>
    </w:p>
    <w:p w:rsidR="00FB2F88" w:rsidRDefault="00FB2F88" w:rsidP="003465F8">
      <w:pPr>
        <w:pStyle w:val="libNormal"/>
        <w:rPr>
          <w:rtl/>
        </w:rPr>
      </w:pPr>
      <w:r>
        <w:rPr>
          <w:rtl/>
        </w:rPr>
        <w:t xml:space="preserve">القاشاني ، ذكرناه بعنوان : علي بن شيرة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2993" w:name="_Toc276203378"/>
      <w:bookmarkStart w:id="2994" w:name="_Toc276279678"/>
      <w:bookmarkStart w:id="2995" w:name="_Toc452208294"/>
      <w:r w:rsidRPr="006E6345">
        <w:rPr>
          <w:rStyle w:val="Heading2Char"/>
          <w:rtl/>
        </w:rPr>
        <w:t>3685 / 215 ـ علي بن محمد بن العباس</w:t>
      </w:r>
      <w:bookmarkEnd w:id="2993"/>
      <w:bookmarkEnd w:id="2994"/>
      <w:bookmarkEnd w:id="2995"/>
      <w:r>
        <w:rPr>
          <w:rtl/>
        </w:rPr>
        <w:t xml:space="preserve"> : </w:t>
      </w:r>
    </w:p>
    <w:p w:rsidR="00FB2F88" w:rsidRDefault="00FB2F88" w:rsidP="003465F8">
      <w:pPr>
        <w:pStyle w:val="libNormal"/>
        <w:rPr>
          <w:rtl/>
        </w:rPr>
      </w:pPr>
      <w:r>
        <w:rPr>
          <w:rtl/>
        </w:rPr>
        <w:t xml:space="preserve">ابن فسانجس ، أبو الحسن </w:t>
      </w:r>
      <w:r w:rsidR="008324FC" w:rsidRPr="008324FC">
        <w:rPr>
          <w:rStyle w:val="libAlaemChar"/>
          <w:rFonts w:hint="cs"/>
          <w:rtl/>
        </w:rPr>
        <w:t>رضي‌الله‌عنه</w:t>
      </w:r>
      <w:r>
        <w:rPr>
          <w:rtl/>
        </w:rPr>
        <w:t xml:space="preserve"> ، كان عالماً بالأخبار والشعر والنسب والآثار والسير ، وما رؤي في زمانه مثله ، وكان مجرّداً في مذهب الإمامة </w:t>
      </w:r>
      <w:r w:rsidRPr="000E2E6A">
        <w:rPr>
          <w:rStyle w:val="libFootnotenumChar"/>
          <w:rtl/>
        </w:rPr>
        <w:t>(6)</w:t>
      </w:r>
      <w:r>
        <w:rPr>
          <w:rtl/>
        </w:rPr>
        <w:t xml:space="preserve"> ، وكان قبل ذلك معتزلياً وعاد ، وهو أشهر من أن يشرح أمره ، له كتب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علي بن محمد بن سعد الأشعري ، روى عنه : محمد بن الحسن بن الوليد ، لم جخ ، ( م ت ). رجال الشيخ : 433 / 47. </w:t>
      </w:r>
    </w:p>
    <w:p w:rsidR="00FB2F88" w:rsidRDefault="00FB2F88" w:rsidP="000E2E6A">
      <w:pPr>
        <w:pStyle w:val="libFootnote0"/>
        <w:rPr>
          <w:rtl/>
        </w:rPr>
      </w:pPr>
      <w:r>
        <w:rPr>
          <w:rtl/>
        </w:rPr>
        <w:t xml:space="preserve">2 ـ الخلاصة : 273. </w:t>
      </w:r>
    </w:p>
    <w:p w:rsidR="00FB2F88" w:rsidRDefault="00FB2F88" w:rsidP="000E2E6A">
      <w:pPr>
        <w:pStyle w:val="libFootnote0"/>
        <w:rPr>
          <w:rtl/>
        </w:rPr>
      </w:pPr>
      <w:r>
        <w:rPr>
          <w:rtl/>
        </w:rPr>
        <w:t xml:space="preserve">3 ـ رجال النجاشي : 269 / 705. </w:t>
      </w:r>
    </w:p>
    <w:p w:rsidR="00FB2F88" w:rsidRDefault="00FB2F88" w:rsidP="000E2E6A">
      <w:pPr>
        <w:pStyle w:val="libFootnote0"/>
        <w:rPr>
          <w:rtl/>
        </w:rPr>
      </w:pPr>
      <w:r>
        <w:rPr>
          <w:rtl/>
        </w:rPr>
        <w:t xml:space="preserve">4 ـ تقدم برقم : 3603 / 133. </w:t>
      </w:r>
    </w:p>
    <w:p w:rsidR="00FB2F88" w:rsidRDefault="00FB2F88" w:rsidP="000E2E6A">
      <w:pPr>
        <w:pStyle w:val="libFootnote0"/>
        <w:rPr>
          <w:rtl/>
        </w:rPr>
      </w:pPr>
      <w:r>
        <w:rPr>
          <w:rtl/>
        </w:rPr>
        <w:t xml:space="preserve">5 ـ علي بن محمد الصيمري ، كر جخ ؛ ( م ت ). رجال الشيخ : 400 / 3. </w:t>
      </w:r>
    </w:p>
    <w:p w:rsidR="00FB2F88" w:rsidRDefault="00FB2F88" w:rsidP="000E2E6A">
      <w:pPr>
        <w:pStyle w:val="libFootnote0"/>
        <w:rPr>
          <w:rtl/>
        </w:rPr>
      </w:pPr>
      <w:r>
        <w:rPr>
          <w:rtl/>
        </w:rPr>
        <w:t xml:space="preserve">6 ـ في نسخة ( ت ) : الإماميّة. </w:t>
      </w:r>
    </w:p>
    <w:p w:rsidR="00FB2F88" w:rsidRDefault="00FB2F88" w:rsidP="003465F8">
      <w:pPr>
        <w:pStyle w:val="libNormal0"/>
        <w:rPr>
          <w:rtl/>
        </w:rPr>
      </w:pPr>
      <w:r>
        <w:rPr>
          <w:rtl/>
        </w:rPr>
        <w:br w:type="page"/>
      </w:r>
      <w:r>
        <w:rPr>
          <w:rtl/>
        </w:rPr>
        <w:lastRenderedPageBreak/>
        <w:t xml:space="preserve">رجال النجاشي </w:t>
      </w:r>
      <w:r w:rsidRPr="000E2E6A">
        <w:rPr>
          <w:rStyle w:val="libFootnotenumChar"/>
          <w:rtl/>
        </w:rPr>
        <w:t>(1)</w:t>
      </w:r>
      <w:r>
        <w:rPr>
          <w:rtl/>
        </w:rPr>
        <w:t>.</w:t>
      </w:r>
    </w:p>
    <w:p w:rsidR="00FB2F88" w:rsidRDefault="00FB2F88" w:rsidP="003465F8">
      <w:pPr>
        <w:pStyle w:val="libNormal"/>
        <w:rPr>
          <w:rtl/>
        </w:rPr>
      </w:pPr>
      <w:bookmarkStart w:id="2996" w:name="_Toc276203379"/>
      <w:bookmarkStart w:id="2997" w:name="_Toc276279679"/>
      <w:bookmarkStart w:id="2998" w:name="_Toc452208295"/>
      <w:r w:rsidRPr="006E6345">
        <w:rPr>
          <w:rStyle w:val="Heading2Char"/>
          <w:rtl/>
        </w:rPr>
        <w:t>3686 / 216 ـ علي بن محم</w:t>
      </w:r>
      <w:r w:rsidRPr="006E6345">
        <w:rPr>
          <w:rStyle w:val="Heading2Char"/>
          <w:rFonts w:hint="cs"/>
          <w:rtl/>
        </w:rPr>
        <w:t>ّ</w:t>
      </w:r>
      <w:r w:rsidRPr="006E6345">
        <w:rPr>
          <w:rStyle w:val="Heading2Char"/>
          <w:rtl/>
        </w:rPr>
        <w:t>د بن عبد الله</w:t>
      </w:r>
      <w:bookmarkEnd w:id="2996"/>
      <w:bookmarkEnd w:id="2997"/>
      <w:bookmarkEnd w:id="2998"/>
      <w:r>
        <w:rPr>
          <w:rtl/>
        </w:rPr>
        <w:t xml:space="preserve"> : </w:t>
      </w:r>
    </w:p>
    <w:p w:rsidR="00FB2F88" w:rsidRDefault="00FB2F88" w:rsidP="003465F8">
      <w:pPr>
        <w:pStyle w:val="libNormal"/>
        <w:rPr>
          <w:rtl/>
        </w:rPr>
      </w:pPr>
      <w:r>
        <w:rPr>
          <w:rtl/>
        </w:rPr>
        <w:t xml:space="preserve">أبو الحسن القزويني القاضي ، وجه من أصحابنا ، ثقة في الحديث ، قدم بغداد سنة ست وخمسين وثلاثمائة ومعه من كتب العياشي ( قطعة ، وهو أول من أوردها إلى بغداد ، ورواها عن أبي جعفر أحمد بن عيسى العلوي الزاهد العياشي ) </w:t>
      </w:r>
      <w:r w:rsidRPr="000E2E6A">
        <w:rPr>
          <w:rStyle w:val="libFootnotenumChar"/>
          <w:rtl/>
        </w:rPr>
        <w:t>(2)</w:t>
      </w:r>
      <w:r>
        <w:rPr>
          <w:rtl/>
        </w:rPr>
        <w:t xml:space="preserve"> ؛ له كتاب ، روى عنه : الحسين بن عبيد الله </w:t>
      </w:r>
      <w:r w:rsidRPr="000E2E6A">
        <w:rPr>
          <w:rStyle w:val="libFootnotenumChar"/>
          <w:rtl/>
        </w:rPr>
        <w:t>(3)</w:t>
      </w:r>
      <w:r>
        <w:rPr>
          <w:rtl/>
        </w:rPr>
        <w:t xml:space="preserve"> ، رجال النجاشي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2999" w:name="_Toc276203380"/>
      <w:bookmarkStart w:id="3000" w:name="_Toc276279680"/>
      <w:bookmarkStart w:id="3001" w:name="_Toc452208296"/>
      <w:r w:rsidRPr="006E6345">
        <w:rPr>
          <w:rStyle w:val="Heading2Char"/>
          <w:rtl/>
        </w:rPr>
        <w:t>3687 / 217 ـ علي بن محم</w:t>
      </w:r>
      <w:r w:rsidRPr="006E6345">
        <w:rPr>
          <w:rStyle w:val="Heading2Char"/>
          <w:rFonts w:hint="cs"/>
          <w:rtl/>
        </w:rPr>
        <w:t>ّ</w:t>
      </w:r>
      <w:r w:rsidRPr="006E6345">
        <w:rPr>
          <w:rStyle w:val="Heading2Char"/>
          <w:rtl/>
        </w:rPr>
        <w:t>د بن عبد الله</w:t>
      </w:r>
      <w:bookmarkEnd w:id="2999"/>
      <w:bookmarkEnd w:id="3000"/>
      <w:bookmarkEnd w:id="3001"/>
      <w:r>
        <w:rPr>
          <w:rtl/>
        </w:rPr>
        <w:t xml:space="preserve"> : </w:t>
      </w:r>
    </w:p>
    <w:p w:rsidR="00FB2F88" w:rsidRDefault="00FB2F88" w:rsidP="003465F8">
      <w:pPr>
        <w:pStyle w:val="libNormal"/>
        <w:rPr>
          <w:rtl/>
        </w:rPr>
      </w:pPr>
      <w:r>
        <w:rPr>
          <w:rtl/>
        </w:rPr>
        <w:t xml:space="preserve">ابن علي بن جعفر بن علي بن محمد بن الرضا علي بن موسى </w:t>
      </w:r>
      <w:r w:rsidR="008324FC" w:rsidRPr="008324FC">
        <w:rPr>
          <w:rStyle w:val="libAlaemChar"/>
          <w:rFonts w:hint="cs"/>
          <w:rtl/>
        </w:rPr>
        <w:t>عليهم‌السلام</w:t>
      </w:r>
      <w:r>
        <w:rPr>
          <w:rtl/>
        </w:rPr>
        <w:t xml:space="preserve"> ، أبو الحسن النقيب بسر من رأى، المعدّل، له كتاب الأيام التي فيها فضل من السنة ، رجال النجاشي</w:t>
      </w:r>
      <w:r w:rsidRPr="000E2E6A">
        <w:rPr>
          <w:rStyle w:val="libFootnotenumChar"/>
          <w:rtl/>
        </w:rPr>
        <w:t>(6)</w:t>
      </w:r>
      <w:r>
        <w:rPr>
          <w:rtl/>
        </w:rPr>
        <w:t>.</w:t>
      </w:r>
    </w:p>
    <w:p w:rsidR="00FB2F88" w:rsidRDefault="00FB2F88" w:rsidP="003465F8">
      <w:pPr>
        <w:pStyle w:val="libNormal"/>
        <w:rPr>
          <w:rtl/>
        </w:rPr>
      </w:pPr>
      <w:bookmarkStart w:id="3002" w:name="_Toc276203381"/>
      <w:bookmarkStart w:id="3003" w:name="_Toc276279681"/>
      <w:bookmarkStart w:id="3004" w:name="_Toc452208297"/>
      <w:r w:rsidRPr="00974356">
        <w:rPr>
          <w:rStyle w:val="Heading2Char"/>
          <w:rtl/>
        </w:rPr>
        <w:t>3688 / 218 ـ علي بن محم</w:t>
      </w:r>
      <w:r w:rsidRPr="00974356">
        <w:rPr>
          <w:rStyle w:val="Heading2Char"/>
          <w:rFonts w:hint="cs"/>
          <w:rtl/>
        </w:rPr>
        <w:t>ّ</w:t>
      </w:r>
      <w:r w:rsidRPr="00974356">
        <w:rPr>
          <w:rStyle w:val="Heading2Char"/>
          <w:rtl/>
        </w:rPr>
        <w:t>د بن العدوي</w:t>
      </w:r>
      <w:bookmarkEnd w:id="3002"/>
      <w:bookmarkEnd w:id="3003"/>
      <w:bookmarkEnd w:id="3004"/>
      <w:r w:rsidRPr="00974356">
        <w:rPr>
          <w:rStyle w:val="Heading2Char"/>
          <w:rtl/>
        </w:rPr>
        <w:t xml:space="preserve"> </w:t>
      </w:r>
      <w:r>
        <w:rPr>
          <w:rtl/>
        </w:rPr>
        <w:t xml:space="preserve">: </w:t>
      </w:r>
    </w:p>
    <w:p w:rsidR="00FB2F88" w:rsidRDefault="00FB2F88" w:rsidP="003465F8">
      <w:pPr>
        <w:pStyle w:val="libNormal"/>
        <w:rPr>
          <w:rtl/>
        </w:rPr>
      </w:pPr>
      <w:r>
        <w:rPr>
          <w:rtl/>
        </w:rPr>
        <w:t xml:space="preserve">الشمشاطي ، أبو الحسن ، كان شيخنا </w:t>
      </w:r>
      <w:r w:rsidRPr="000E2E6A">
        <w:rPr>
          <w:rStyle w:val="libFootnotenumChar"/>
          <w:rtl/>
        </w:rPr>
        <w:t>(7)</w:t>
      </w:r>
      <w:r>
        <w:rPr>
          <w:rtl/>
        </w:rPr>
        <w:t xml:space="preserve"> بالجزيرة ، وفاضل أهل زمانه وأديبهم ، له كتب كثيرة ، أخبرنا : سلامة بن ذكاء أبو الخير الموصلي </w:t>
      </w:r>
      <w:r w:rsidR="008324FC" w:rsidRPr="008324FC">
        <w:rPr>
          <w:rStyle w:val="libAlaemChar"/>
          <w:rFonts w:hint="cs"/>
          <w:rtl/>
        </w:rPr>
        <w:t>رحمه‌الله</w:t>
      </w:r>
      <w:r>
        <w:rPr>
          <w:rtl/>
        </w:rPr>
        <w:t xml:space="preserve"> بجميع كتبه ، وكان يذكره بالفضل والعلم والدين والتحقيق بهذا الأمر ، </w:t>
      </w:r>
      <w:r w:rsidR="008324FC" w:rsidRPr="008324FC">
        <w:rPr>
          <w:rStyle w:val="libAlaemChar"/>
          <w:rFonts w:hint="cs"/>
          <w:rtl/>
        </w:rPr>
        <w:t>رحمه‌الله</w:t>
      </w:r>
      <w:r>
        <w:rPr>
          <w:rtl/>
        </w:rPr>
        <w:t xml:space="preserve"> ، رجال النجاشي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269 / 704. </w:t>
      </w:r>
    </w:p>
    <w:p w:rsidR="00FB2F88" w:rsidRDefault="00FB2F88" w:rsidP="000E2E6A">
      <w:pPr>
        <w:pStyle w:val="libFootnote0"/>
        <w:rPr>
          <w:rtl/>
        </w:rPr>
      </w:pPr>
      <w:r>
        <w:rPr>
          <w:rtl/>
        </w:rPr>
        <w:t xml:space="preserve">2 ـ ما بين القوسين لم يرد في نسخة ( م ). </w:t>
      </w:r>
    </w:p>
    <w:p w:rsidR="00FB2F88" w:rsidRDefault="00FB2F88" w:rsidP="000E2E6A">
      <w:pPr>
        <w:pStyle w:val="libFootnote0"/>
        <w:rPr>
          <w:rtl/>
        </w:rPr>
      </w:pPr>
      <w:r>
        <w:rPr>
          <w:rtl/>
        </w:rPr>
        <w:t xml:space="preserve">3 ـ في نسخة ( ت ) عبد الله. </w:t>
      </w:r>
    </w:p>
    <w:p w:rsidR="00FB2F88" w:rsidRDefault="00FB2F88" w:rsidP="000E2E6A">
      <w:pPr>
        <w:pStyle w:val="libFootnote0"/>
        <w:rPr>
          <w:rtl/>
        </w:rPr>
      </w:pPr>
      <w:r>
        <w:rPr>
          <w:rtl/>
        </w:rPr>
        <w:t xml:space="preserve">4 ـ رجال النجاشي : 267 / 693. </w:t>
      </w:r>
    </w:p>
    <w:p w:rsidR="00FB2F88" w:rsidRDefault="00FB2F88" w:rsidP="000E2E6A">
      <w:pPr>
        <w:pStyle w:val="libFootnote0"/>
        <w:rPr>
          <w:rtl/>
        </w:rPr>
      </w:pPr>
      <w:r>
        <w:rPr>
          <w:rtl/>
        </w:rPr>
        <w:t xml:space="preserve">5 ـ علي بن محمد بن عبد الله بن اذينة ، من مشايخ الكليني ، ( م ت ) ، انظر الخلاصة : 272 الفائدة الرابعة. </w:t>
      </w:r>
    </w:p>
    <w:p w:rsidR="00FB2F88" w:rsidRDefault="00FB2F88" w:rsidP="000E2E6A">
      <w:pPr>
        <w:pStyle w:val="libFootnote0"/>
        <w:rPr>
          <w:rtl/>
        </w:rPr>
      </w:pPr>
      <w:r>
        <w:rPr>
          <w:rtl/>
        </w:rPr>
        <w:t xml:space="preserve">6 ـ رجال النجاشي : 269 / 703. </w:t>
      </w:r>
    </w:p>
    <w:p w:rsidR="00FB2F88" w:rsidRDefault="00FB2F88" w:rsidP="000E2E6A">
      <w:pPr>
        <w:pStyle w:val="libFootnote0"/>
        <w:rPr>
          <w:rtl/>
        </w:rPr>
      </w:pPr>
      <w:r>
        <w:rPr>
          <w:rtl/>
        </w:rPr>
        <w:t xml:space="preserve">7 ـ في المصدر : شيخاً. </w:t>
      </w:r>
    </w:p>
    <w:p w:rsidR="00FB2F88" w:rsidRDefault="00FB2F88" w:rsidP="000E2E6A">
      <w:pPr>
        <w:pStyle w:val="libFootnote0"/>
        <w:rPr>
          <w:rtl/>
        </w:rPr>
      </w:pPr>
      <w:r>
        <w:rPr>
          <w:rtl/>
        </w:rPr>
        <w:t xml:space="preserve">8 ـ رجال النجاشي : 263 / 689 ، وفيه : والتحقق بهذا الأمر ... </w:t>
      </w:r>
    </w:p>
    <w:p w:rsidR="00FB2F88" w:rsidRDefault="00FB2F88" w:rsidP="003465F8">
      <w:pPr>
        <w:pStyle w:val="libNormal"/>
        <w:rPr>
          <w:rtl/>
        </w:rPr>
      </w:pPr>
      <w:r>
        <w:rPr>
          <w:rtl/>
        </w:rPr>
        <w:br w:type="page"/>
      </w:r>
      <w:r>
        <w:rPr>
          <w:rtl/>
        </w:rPr>
        <w:lastRenderedPageBreak/>
        <w:t xml:space="preserve">وفي الخلاصة في موضع شيخنا : شيخاً ، وفي موضع ذكاء : زكريّا ، وفي موضع أبو الخير : أبو الحسن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3005" w:name="_Toc276203382"/>
      <w:bookmarkStart w:id="3006" w:name="_Toc276279682"/>
      <w:bookmarkStart w:id="3007" w:name="_Toc452208298"/>
      <w:r w:rsidRPr="00974356">
        <w:rPr>
          <w:rStyle w:val="Heading2Char"/>
          <w:rtl/>
        </w:rPr>
        <w:t>3689 / 219 ـ علي بن محم</w:t>
      </w:r>
      <w:r w:rsidRPr="00974356">
        <w:rPr>
          <w:rStyle w:val="Heading2Char"/>
          <w:rFonts w:hint="cs"/>
          <w:rtl/>
        </w:rPr>
        <w:t>ّ</w:t>
      </w:r>
      <w:r w:rsidRPr="00974356">
        <w:rPr>
          <w:rStyle w:val="Heading2Char"/>
          <w:rtl/>
        </w:rPr>
        <w:t>د بن علي</w:t>
      </w:r>
      <w:bookmarkEnd w:id="3005"/>
      <w:bookmarkEnd w:id="3006"/>
      <w:bookmarkEnd w:id="3007"/>
      <w:r>
        <w:rPr>
          <w:rtl/>
        </w:rPr>
        <w:t xml:space="preserve"> : </w:t>
      </w:r>
    </w:p>
    <w:p w:rsidR="00FB2F88" w:rsidRDefault="00FB2F88" w:rsidP="003465F8">
      <w:pPr>
        <w:pStyle w:val="libNormal"/>
        <w:rPr>
          <w:rtl/>
        </w:rPr>
      </w:pPr>
      <w:r>
        <w:rPr>
          <w:rtl/>
        </w:rPr>
        <w:t xml:space="preserve">ابن الحسين بن علي بن جعفر بن محمد بن علي بن الحسين بن علي بن أبي طالب </w:t>
      </w:r>
      <w:r w:rsidR="008324FC" w:rsidRPr="008324FC">
        <w:rPr>
          <w:rStyle w:val="libAlaemChar"/>
          <w:rFonts w:hint="cs"/>
          <w:rtl/>
        </w:rPr>
        <w:t>عليه‌السلام</w:t>
      </w:r>
      <w:r>
        <w:rPr>
          <w:rtl/>
        </w:rPr>
        <w:t xml:space="preserve"> المدني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008" w:name="_Toc276203383"/>
      <w:bookmarkStart w:id="3009" w:name="_Toc276279683"/>
      <w:bookmarkStart w:id="3010" w:name="_Toc452208299"/>
      <w:r w:rsidRPr="00974356">
        <w:rPr>
          <w:rStyle w:val="Heading2Char"/>
          <w:rtl/>
        </w:rPr>
        <w:t>3690 / 220 ـ علي بن محم</w:t>
      </w:r>
      <w:r w:rsidRPr="00974356">
        <w:rPr>
          <w:rStyle w:val="Heading2Char"/>
          <w:rFonts w:hint="cs"/>
          <w:rtl/>
        </w:rPr>
        <w:t>ّ</w:t>
      </w:r>
      <w:r w:rsidRPr="00974356">
        <w:rPr>
          <w:rStyle w:val="Heading2Char"/>
          <w:rtl/>
        </w:rPr>
        <w:t>د بن علي</w:t>
      </w:r>
      <w:bookmarkEnd w:id="3008"/>
      <w:bookmarkEnd w:id="3009"/>
      <w:bookmarkEnd w:id="3010"/>
      <w:r>
        <w:rPr>
          <w:rtl/>
        </w:rPr>
        <w:t xml:space="preserve"> : </w:t>
      </w:r>
    </w:p>
    <w:p w:rsidR="00FB2F88" w:rsidRDefault="00FB2F88" w:rsidP="003465F8">
      <w:pPr>
        <w:pStyle w:val="libNormal"/>
        <w:rPr>
          <w:rtl/>
        </w:rPr>
      </w:pPr>
      <w:r>
        <w:rPr>
          <w:rtl/>
        </w:rPr>
        <w:t xml:space="preserve">الخرّاز ، ثقة من أصحابنا ، أبو القاسم ، وكان فقيهاً وجهاً ، له كتاب الإيضاح في اصول الدين على مذهب أهل البيت </w:t>
      </w:r>
      <w:r w:rsidR="008324FC" w:rsidRPr="008324FC">
        <w:rPr>
          <w:rStyle w:val="libAlaemChar"/>
          <w:rFonts w:hint="cs"/>
          <w:rtl/>
        </w:rPr>
        <w:t>عليهم‌السلام</w:t>
      </w:r>
      <w:r>
        <w:rPr>
          <w:rtl/>
        </w:rPr>
        <w:t xml:space="preserve"> ، رجال النجاشي </w:t>
      </w:r>
      <w:r w:rsidRPr="000E2E6A">
        <w:rPr>
          <w:rStyle w:val="libFootnotenumChar"/>
          <w:rtl/>
        </w:rPr>
        <w:t>(4)</w:t>
      </w:r>
      <w:r>
        <w:rPr>
          <w:rtl/>
        </w:rPr>
        <w:t>.</w:t>
      </w:r>
    </w:p>
    <w:p w:rsidR="00FB2F88" w:rsidRDefault="00FB2F88" w:rsidP="003465F8">
      <w:pPr>
        <w:pStyle w:val="libNormal"/>
        <w:rPr>
          <w:rtl/>
        </w:rPr>
      </w:pPr>
      <w:bookmarkStart w:id="3011" w:name="_Toc276203384"/>
      <w:bookmarkStart w:id="3012" w:name="_Toc276279684"/>
      <w:bookmarkStart w:id="3013" w:name="_Toc452208300"/>
      <w:r w:rsidRPr="00974356">
        <w:rPr>
          <w:rStyle w:val="Heading2Char"/>
          <w:rtl/>
        </w:rPr>
        <w:t>3691 / 221 ـ علي بن محم</w:t>
      </w:r>
      <w:r w:rsidRPr="00974356">
        <w:rPr>
          <w:rStyle w:val="Heading2Char"/>
          <w:rFonts w:hint="cs"/>
          <w:rtl/>
        </w:rPr>
        <w:t>ّ</w:t>
      </w:r>
      <w:r w:rsidRPr="00974356">
        <w:rPr>
          <w:rStyle w:val="Heading2Char"/>
          <w:rtl/>
        </w:rPr>
        <w:t>د بن علي</w:t>
      </w:r>
      <w:bookmarkEnd w:id="3011"/>
      <w:bookmarkEnd w:id="3012"/>
      <w:bookmarkEnd w:id="3013"/>
      <w:r>
        <w:rPr>
          <w:rtl/>
        </w:rPr>
        <w:t xml:space="preserve"> : </w:t>
      </w:r>
    </w:p>
    <w:p w:rsidR="00FB2F88" w:rsidRDefault="00FB2F88" w:rsidP="003465F8">
      <w:pPr>
        <w:pStyle w:val="libNormal"/>
        <w:rPr>
          <w:rtl/>
        </w:rPr>
      </w:pPr>
      <w:r>
        <w:rPr>
          <w:rtl/>
        </w:rPr>
        <w:t xml:space="preserve">ابن سعد الأشعري القمي القزداني ، منسوب إلى قرية ، يكنى أبا الحسن ، ويعرف بابن متوبة </w:t>
      </w:r>
      <w:r w:rsidRPr="000E2E6A">
        <w:rPr>
          <w:rStyle w:val="libFootnotenumChar"/>
          <w:rtl/>
        </w:rPr>
        <w:t>(5)</w:t>
      </w:r>
      <w:r>
        <w:rPr>
          <w:rtl/>
        </w:rPr>
        <w:t xml:space="preserve"> ، له كتاب نوادر ، روى أحمد بن محمد بن يحيى عن أبيه عنه ، رجال النجاشي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101 / 49. </w:t>
      </w:r>
    </w:p>
    <w:p w:rsidR="00FB2F88" w:rsidRDefault="00FB2F88" w:rsidP="000E2E6A">
      <w:pPr>
        <w:pStyle w:val="libFootnote0"/>
        <w:rPr>
          <w:rtl/>
        </w:rPr>
      </w:pPr>
      <w:r>
        <w:rPr>
          <w:rtl/>
        </w:rPr>
        <w:t xml:space="preserve">2 ـ السيد عين السادة أبو الحسن علي بن محمد بن علي ، عالم ، صالح ، شاهد الإمام صاحب الأمر </w:t>
      </w:r>
      <w:r w:rsidR="008324FC" w:rsidRPr="008324FC">
        <w:rPr>
          <w:rStyle w:val="libAlaemChar"/>
          <w:rFonts w:hint="cs"/>
          <w:rtl/>
        </w:rPr>
        <w:t>عليه‌السلام</w:t>
      </w:r>
      <w:r>
        <w:rPr>
          <w:rtl/>
        </w:rPr>
        <w:t xml:space="preserve"> ويروي عنه أحاديث ، ب ؛ ( م ت ). فهرست منتجب الدين : 112 / 231. </w:t>
      </w:r>
    </w:p>
    <w:p w:rsidR="00FB2F88" w:rsidRDefault="00FB2F88" w:rsidP="000E2E6A">
      <w:pPr>
        <w:pStyle w:val="libFootnote0"/>
        <w:rPr>
          <w:rtl/>
        </w:rPr>
      </w:pPr>
      <w:r>
        <w:rPr>
          <w:rtl/>
        </w:rPr>
        <w:t xml:space="preserve">3 ـ في نسخنا من رجال الشيخ جعل هذه الترجمة ترجمتين ، ذكر في الاُولى : علي ابن محمد بن علي بن الحسين </w:t>
      </w:r>
      <w:r w:rsidR="008324FC" w:rsidRPr="008324FC">
        <w:rPr>
          <w:rStyle w:val="libAlaemChar"/>
          <w:rFonts w:hint="cs"/>
          <w:rtl/>
        </w:rPr>
        <w:t>عليه‌السلام</w:t>
      </w:r>
      <w:r>
        <w:rPr>
          <w:rtl/>
        </w:rPr>
        <w:t xml:space="preserve">. رجال الشيخ : 244 / 287. </w:t>
      </w:r>
    </w:p>
    <w:p w:rsidR="00FB2F88" w:rsidRDefault="00FB2F88" w:rsidP="000E2E6A">
      <w:pPr>
        <w:pStyle w:val="libFootnote0"/>
        <w:rPr>
          <w:rtl/>
        </w:rPr>
      </w:pPr>
      <w:r>
        <w:rPr>
          <w:rtl/>
        </w:rPr>
        <w:t xml:space="preserve">وذكر في الثانية : علي بن جعفر بن محمد بن علي بن الحسين بن علي بن أبي طالب </w:t>
      </w:r>
      <w:r w:rsidR="008324FC" w:rsidRPr="008324FC">
        <w:rPr>
          <w:rStyle w:val="libAlaemChar"/>
          <w:rFonts w:hint="cs"/>
          <w:rtl/>
        </w:rPr>
        <w:t>عليه‌السلام</w:t>
      </w:r>
      <w:r>
        <w:rPr>
          <w:rtl/>
        </w:rPr>
        <w:t xml:space="preserve"> المدني. رجال الشيخ : 244 / 288 إلا أن في مجمع الرجال 4 : 221 نقلاً عنه جعلهما ترجمة واحدة كما في المتن. </w:t>
      </w:r>
    </w:p>
    <w:p w:rsidR="00FB2F88" w:rsidRDefault="00FB2F88" w:rsidP="000E2E6A">
      <w:pPr>
        <w:pStyle w:val="libFootnote0"/>
        <w:rPr>
          <w:rtl/>
        </w:rPr>
      </w:pPr>
      <w:r>
        <w:rPr>
          <w:rtl/>
        </w:rPr>
        <w:t xml:space="preserve">4 ـ رجال النجاشي : 268 / 700 ، وفيه : الخزّاز. </w:t>
      </w:r>
    </w:p>
    <w:p w:rsidR="00FB2F88" w:rsidRDefault="00FB2F88" w:rsidP="000E2E6A">
      <w:pPr>
        <w:pStyle w:val="libFootnote0"/>
        <w:rPr>
          <w:rtl/>
        </w:rPr>
      </w:pPr>
      <w:r>
        <w:rPr>
          <w:rtl/>
        </w:rPr>
        <w:t xml:space="preserve">5 ـ كذا في النسخ ، وفي المصدر : متوية. </w:t>
      </w:r>
    </w:p>
    <w:p w:rsidR="00FB2F88" w:rsidRDefault="00FB2F88" w:rsidP="000E2E6A">
      <w:pPr>
        <w:pStyle w:val="libFootnote0"/>
        <w:rPr>
          <w:rtl/>
        </w:rPr>
      </w:pPr>
      <w:r>
        <w:rPr>
          <w:rtl/>
        </w:rPr>
        <w:t xml:space="preserve">6 ـ رجال النجاشي : 257 / 673. </w:t>
      </w:r>
    </w:p>
    <w:p w:rsidR="00FB2F88" w:rsidRDefault="00FB2F88" w:rsidP="003465F8">
      <w:pPr>
        <w:pStyle w:val="libNormal"/>
        <w:rPr>
          <w:rtl/>
        </w:rPr>
      </w:pPr>
      <w:r>
        <w:rPr>
          <w:rtl/>
        </w:rPr>
        <w:br w:type="page"/>
      </w:r>
      <w:r>
        <w:rPr>
          <w:rtl/>
        </w:rPr>
        <w:lastRenderedPageBreak/>
        <w:t xml:space="preserve">له كتاب </w:t>
      </w:r>
      <w:r w:rsidRPr="000E2E6A">
        <w:rPr>
          <w:rStyle w:val="libFootnotenumChar"/>
          <w:rtl/>
        </w:rPr>
        <w:t>(1)</w:t>
      </w:r>
      <w:r>
        <w:rPr>
          <w:rtl/>
        </w:rPr>
        <w:t xml:space="preserve"> ، روى عنه : محمد بن الحسن بن الوليد ، الفهرست </w:t>
      </w:r>
      <w:r w:rsidRPr="000E2E6A">
        <w:rPr>
          <w:rStyle w:val="libFootnotenumChar"/>
          <w:rtl/>
        </w:rPr>
        <w:t>(2)</w:t>
      </w:r>
      <w:r>
        <w:rPr>
          <w:rtl/>
        </w:rPr>
        <w:t xml:space="preserve">. </w:t>
      </w:r>
    </w:p>
    <w:p w:rsidR="00FB2F88" w:rsidRDefault="00FB2F88" w:rsidP="003465F8">
      <w:pPr>
        <w:pStyle w:val="libNormal"/>
        <w:rPr>
          <w:rtl/>
        </w:rPr>
      </w:pPr>
      <w:r>
        <w:rPr>
          <w:rtl/>
        </w:rPr>
        <w:t xml:space="preserve">في من لم يرو عن الائمة </w:t>
      </w:r>
      <w:r w:rsidR="008324FC" w:rsidRPr="008324FC">
        <w:rPr>
          <w:rStyle w:val="libAlaemChar"/>
          <w:rFonts w:hint="cs"/>
          <w:rtl/>
        </w:rPr>
        <w:t>عليهم‌السلام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014" w:name="_Toc276203385"/>
      <w:bookmarkStart w:id="3015" w:name="_Toc276279685"/>
      <w:bookmarkStart w:id="3016" w:name="_Toc452208301"/>
      <w:r w:rsidRPr="00974356">
        <w:rPr>
          <w:rStyle w:val="Heading2Char"/>
          <w:rtl/>
        </w:rPr>
        <w:t>3692 / 222 ـ علي بن محم</w:t>
      </w:r>
      <w:r w:rsidRPr="00974356">
        <w:rPr>
          <w:rStyle w:val="Heading2Char"/>
          <w:rFonts w:hint="cs"/>
          <w:rtl/>
        </w:rPr>
        <w:t>ّ</w:t>
      </w:r>
      <w:r w:rsidRPr="00974356">
        <w:rPr>
          <w:rStyle w:val="Heading2Char"/>
          <w:rtl/>
        </w:rPr>
        <w:t>د بن علي</w:t>
      </w:r>
      <w:bookmarkEnd w:id="3014"/>
      <w:bookmarkEnd w:id="3015"/>
      <w:bookmarkEnd w:id="3016"/>
      <w:r>
        <w:rPr>
          <w:rtl/>
        </w:rPr>
        <w:t xml:space="preserve"> : </w:t>
      </w:r>
    </w:p>
    <w:p w:rsidR="00FB2F88" w:rsidRDefault="00FB2F88" w:rsidP="003465F8">
      <w:pPr>
        <w:pStyle w:val="libNormal"/>
        <w:rPr>
          <w:rtl/>
        </w:rPr>
      </w:pPr>
      <w:r>
        <w:rPr>
          <w:rtl/>
        </w:rPr>
        <w:t xml:space="preserve">العلوي ، حسيني ، من أصحاب الجواد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017" w:name="_Toc276203386"/>
      <w:bookmarkStart w:id="3018" w:name="_Toc276279686"/>
      <w:bookmarkStart w:id="3019" w:name="_Toc452208302"/>
      <w:r w:rsidRPr="00974356">
        <w:rPr>
          <w:rStyle w:val="Heading2Char"/>
          <w:rtl/>
        </w:rPr>
        <w:t>3693 / 223 ـ علي بن محم</w:t>
      </w:r>
      <w:r w:rsidRPr="00974356">
        <w:rPr>
          <w:rStyle w:val="Heading2Char"/>
          <w:rFonts w:hint="cs"/>
          <w:rtl/>
        </w:rPr>
        <w:t>ّ</w:t>
      </w:r>
      <w:r w:rsidRPr="00974356">
        <w:rPr>
          <w:rStyle w:val="Heading2Char"/>
          <w:rtl/>
        </w:rPr>
        <w:t>د بن علي</w:t>
      </w:r>
      <w:bookmarkEnd w:id="3017"/>
      <w:bookmarkEnd w:id="3018"/>
      <w:bookmarkEnd w:id="3019"/>
      <w:r>
        <w:rPr>
          <w:rtl/>
        </w:rPr>
        <w:t xml:space="preserve"> : </w:t>
      </w:r>
    </w:p>
    <w:p w:rsidR="00FB2F88" w:rsidRDefault="00FB2F88" w:rsidP="003465F8">
      <w:pPr>
        <w:pStyle w:val="libNormal"/>
        <w:rPr>
          <w:rtl/>
        </w:rPr>
      </w:pPr>
      <w:r>
        <w:rPr>
          <w:rtl/>
        </w:rPr>
        <w:t xml:space="preserve">ابن عمر بن رباح بن قيس بن سالم ، مولى عمر بن سعد بن أبي وقاص ، أبو الحسن السوّاق ، ويقال : القلّاء ، وروى عمر بن رباح عن الصادق </w:t>
      </w:r>
      <w:r w:rsidR="008324FC" w:rsidRPr="008324FC">
        <w:rPr>
          <w:rStyle w:val="libAlaemChar"/>
          <w:rFonts w:hint="cs"/>
          <w:rtl/>
        </w:rPr>
        <w:t>عليه‌السلام</w:t>
      </w:r>
      <w:r>
        <w:rPr>
          <w:rtl/>
        </w:rPr>
        <w:t xml:space="preserve"> ، ويقال في الحديث : عمر بن رباح القلّاء ، وقيل في كنيته : أبو القاسم ، كان ثقة في الحديث ، واقفاً في المذهب ، صحيح الرواية ، ثبت معتمد على ما يرويه ؛ وله كتب ، روى عنه : عبيد الله بن أحمد الأنباري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ويحتمل أن يكون هذا هو المذكور قبل هذا بعنوان : علي بن محمد ابن رباح </w:t>
      </w:r>
      <w:r w:rsidRPr="000E2E6A">
        <w:rPr>
          <w:rStyle w:val="libFootnotenumChar"/>
          <w:rtl/>
        </w:rPr>
        <w:t>(6)</w:t>
      </w:r>
      <w:r>
        <w:rPr>
          <w:rtl/>
        </w:rPr>
        <w:t>.</w:t>
      </w:r>
    </w:p>
    <w:p w:rsidR="00FB2F88" w:rsidRDefault="00FB2F88" w:rsidP="003465F8">
      <w:pPr>
        <w:pStyle w:val="libNormal"/>
        <w:rPr>
          <w:rtl/>
        </w:rPr>
      </w:pPr>
      <w:bookmarkStart w:id="3020" w:name="_Toc276203387"/>
      <w:bookmarkStart w:id="3021" w:name="_Toc276279687"/>
      <w:bookmarkStart w:id="3022" w:name="_Toc452208303"/>
      <w:r w:rsidRPr="00974356">
        <w:rPr>
          <w:rStyle w:val="Heading2Char"/>
          <w:rtl/>
        </w:rPr>
        <w:t>3694 / 224 ـ علي بن محم</w:t>
      </w:r>
      <w:r w:rsidRPr="00974356">
        <w:rPr>
          <w:rStyle w:val="Heading2Char"/>
          <w:rFonts w:hint="cs"/>
          <w:rtl/>
        </w:rPr>
        <w:t>ّ</w:t>
      </w:r>
      <w:r w:rsidRPr="00974356">
        <w:rPr>
          <w:rStyle w:val="Heading2Char"/>
          <w:rtl/>
        </w:rPr>
        <w:t>د بن فيروزان</w:t>
      </w:r>
      <w:bookmarkEnd w:id="3020"/>
      <w:bookmarkEnd w:id="3021"/>
      <w:bookmarkEnd w:id="3022"/>
      <w:r>
        <w:rPr>
          <w:rtl/>
        </w:rPr>
        <w:t xml:space="preserve"> : </w:t>
      </w:r>
    </w:p>
    <w:p w:rsidR="00FB2F88" w:rsidRDefault="00FB2F88" w:rsidP="003465F8">
      <w:pPr>
        <w:pStyle w:val="libNormal"/>
        <w:rPr>
          <w:rtl/>
        </w:rPr>
      </w:pPr>
      <w:r>
        <w:rPr>
          <w:rtl/>
        </w:rPr>
        <w:t xml:space="preserve">القمي ، كثير الرواية ، يكنى أبا الحسن ، كان مقيماً بكش ، في من لم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به : ابن أبي جيد ، عن ابن الوليد ، عن علي بن محمد ، عن رجاله. ورواه محمد بن علي بن الحسين ، عن محمد بن الحسن ، عنه ، ست ؛ ( م ت ). </w:t>
      </w:r>
    </w:p>
    <w:p w:rsidR="00FB2F88" w:rsidRDefault="00FB2F88" w:rsidP="000E2E6A">
      <w:pPr>
        <w:pStyle w:val="libFootnote0"/>
        <w:rPr>
          <w:rtl/>
        </w:rPr>
      </w:pPr>
      <w:r>
        <w:rPr>
          <w:rtl/>
        </w:rPr>
        <w:t xml:space="preserve">2 ـ الفهرست : 89 / 382 ، وفيه : علي بن محمد بن سعد الأشعري ، وفي مجمع الرجال 4 : 221 نقلاً عنه : علي بن محمد بن علي بن سعد الأشعري. </w:t>
      </w:r>
    </w:p>
    <w:p w:rsidR="00FB2F88" w:rsidRDefault="00FB2F88" w:rsidP="000E2E6A">
      <w:pPr>
        <w:pStyle w:val="libFootnote0"/>
        <w:rPr>
          <w:rtl/>
        </w:rPr>
      </w:pPr>
      <w:r>
        <w:rPr>
          <w:rtl/>
        </w:rPr>
        <w:t xml:space="preserve">3 ـ رجال الشيخ : 433 / 47 ، وفيه : علي بن محمد بن سعد الأشعري. </w:t>
      </w:r>
    </w:p>
    <w:p w:rsidR="00FB2F88" w:rsidRDefault="00FB2F88" w:rsidP="000E2E6A">
      <w:pPr>
        <w:pStyle w:val="libFootnote0"/>
        <w:rPr>
          <w:rtl/>
        </w:rPr>
      </w:pPr>
      <w:r>
        <w:rPr>
          <w:rtl/>
        </w:rPr>
        <w:t xml:space="preserve">4 ـ رجال الشيخ : 376 / 2 ، وفيه : حسني. </w:t>
      </w:r>
    </w:p>
    <w:p w:rsidR="00FB2F88" w:rsidRDefault="00FB2F88" w:rsidP="000E2E6A">
      <w:pPr>
        <w:pStyle w:val="libFootnote0"/>
        <w:rPr>
          <w:rtl/>
        </w:rPr>
      </w:pPr>
      <w:r>
        <w:rPr>
          <w:rtl/>
        </w:rPr>
        <w:t xml:space="preserve">5 ـ رجال النجاشي : 259 / 679. </w:t>
      </w:r>
    </w:p>
    <w:p w:rsidR="00FB2F88" w:rsidRDefault="00FB2F88" w:rsidP="000E2E6A">
      <w:pPr>
        <w:pStyle w:val="libFootnote0"/>
        <w:rPr>
          <w:rtl/>
        </w:rPr>
      </w:pPr>
      <w:r>
        <w:rPr>
          <w:rtl/>
        </w:rPr>
        <w:t xml:space="preserve">6 ـ تقدم برقم : 3679 / 209. </w:t>
      </w:r>
    </w:p>
    <w:p w:rsidR="00FB2F88" w:rsidRDefault="00FB2F88" w:rsidP="003465F8">
      <w:pPr>
        <w:pStyle w:val="libNormal0"/>
        <w:rPr>
          <w:rtl/>
        </w:rPr>
      </w:pPr>
      <w:r>
        <w:rPr>
          <w:rtl/>
        </w:rPr>
        <w:br w:type="page"/>
      </w:r>
      <w:r>
        <w:rPr>
          <w:rtl/>
        </w:rPr>
        <w:lastRenderedPageBreak/>
        <w:t xml:space="preserve">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3023" w:name="_Toc276203388"/>
      <w:bookmarkStart w:id="3024" w:name="_Toc276279688"/>
      <w:bookmarkStart w:id="3025" w:name="_Toc452208304"/>
      <w:r w:rsidRPr="00974356">
        <w:rPr>
          <w:rStyle w:val="Heading2Char"/>
          <w:rtl/>
        </w:rPr>
        <w:t>3695 / 225 ـ علي بن محم</w:t>
      </w:r>
      <w:r w:rsidRPr="00974356">
        <w:rPr>
          <w:rStyle w:val="Heading2Char"/>
          <w:rFonts w:hint="cs"/>
          <w:rtl/>
        </w:rPr>
        <w:t>ّ</w:t>
      </w:r>
      <w:r w:rsidRPr="00974356">
        <w:rPr>
          <w:rStyle w:val="Heading2Char"/>
          <w:rtl/>
        </w:rPr>
        <w:t>د بن قتيبة</w:t>
      </w:r>
      <w:bookmarkEnd w:id="3023"/>
      <w:bookmarkEnd w:id="3024"/>
      <w:bookmarkEnd w:id="3025"/>
      <w:r>
        <w:rPr>
          <w:rtl/>
        </w:rPr>
        <w:t xml:space="preserve"> : </w:t>
      </w:r>
    </w:p>
    <w:p w:rsidR="00FB2F88" w:rsidRDefault="00FB2F88" w:rsidP="003465F8">
      <w:pPr>
        <w:pStyle w:val="libNormal"/>
        <w:rPr>
          <w:rtl/>
        </w:rPr>
      </w:pPr>
      <w:r>
        <w:rPr>
          <w:rtl/>
        </w:rPr>
        <w:t xml:space="preserve">النيشابوري ، عليه اعتمد أبو عمرو الكشي. في كتاب الرجال ، أبو الحسن ، صاحب الفضل بن شاذان ورواية كتبه ؛ له كتب ، روى عنه : أحمد ابن إدريس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علي بن محمد </w:t>
      </w:r>
      <w:r w:rsidRPr="000E2E6A">
        <w:rPr>
          <w:rStyle w:val="libFootnotenumChar"/>
          <w:rtl/>
        </w:rPr>
        <w:t>(4)</w:t>
      </w:r>
      <w:r>
        <w:rPr>
          <w:rtl/>
        </w:rPr>
        <w:t xml:space="preserve"> القتيبي تلميذ الفضل بن شاذان ، نيشابوري ، فاضل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026" w:name="_Toc276203389"/>
      <w:bookmarkStart w:id="3027" w:name="_Toc276279689"/>
      <w:bookmarkStart w:id="3028" w:name="_Toc452208305"/>
      <w:r w:rsidRPr="00974356">
        <w:rPr>
          <w:rStyle w:val="Heading2Char"/>
          <w:rtl/>
        </w:rPr>
        <w:t>3696 / 226 ـ علي بن محم</w:t>
      </w:r>
      <w:r w:rsidRPr="00974356">
        <w:rPr>
          <w:rStyle w:val="Heading2Char"/>
          <w:rFonts w:hint="cs"/>
          <w:rtl/>
        </w:rPr>
        <w:t>ّ</w:t>
      </w:r>
      <w:r w:rsidRPr="00974356">
        <w:rPr>
          <w:rStyle w:val="Heading2Char"/>
          <w:rtl/>
        </w:rPr>
        <w:t>د القلانسي</w:t>
      </w:r>
      <w:bookmarkEnd w:id="3026"/>
      <w:bookmarkEnd w:id="3027"/>
      <w:bookmarkEnd w:id="3028"/>
      <w:r>
        <w:rPr>
          <w:rtl/>
        </w:rPr>
        <w:t xml:space="preserve"> : </w:t>
      </w:r>
    </w:p>
    <w:p w:rsidR="00FB2F88" w:rsidRDefault="00FB2F88" w:rsidP="003465F8">
      <w:pPr>
        <w:pStyle w:val="libNormal"/>
        <w:rPr>
          <w:rtl/>
        </w:rPr>
      </w:pPr>
      <w:r>
        <w:rPr>
          <w:rtl/>
        </w:rPr>
        <w:t xml:space="preserve">من أصحاب الجواد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029" w:name="_Toc276203390"/>
      <w:bookmarkStart w:id="3030" w:name="_Toc276279690"/>
      <w:bookmarkStart w:id="3031" w:name="_Toc452208306"/>
      <w:r w:rsidRPr="00974356">
        <w:rPr>
          <w:rStyle w:val="Heading2Char"/>
          <w:rtl/>
        </w:rPr>
        <w:t>3697 / 227 ـ علي بن محم</w:t>
      </w:r>
      <w:r w:rsidRPr="00974356">
        <w:rPr>
          <w:rStyle w:val="Heading2Char"/>
          <w:rFonts w:hint="cs"/>
          <w:rtl/>
        </w:rPr>
        <w:t>ّ</w:t>
      </w:r>
      <w:r w:rsidRPr="00974356">
        <w:rPr>
          <w:rStyle w:val="Heading2Char"/>
          <w:rtl/>
        </w:rPr>
        <w:t>د الكرخي</w:t>
      </w:r>
      <w:bookmarkEnd w:id="3029"/>
      <w:bookmarkEnd w:id="3030"/>
      <w:bookmarkEnd w:id="3031"/>
      <w:r>
        <w:rPr>
          <w:rtl/>
        </w:rPr>
        <w:t xml:space="preserve"> : </w:t>
      </w:r>
    </w:p>
    <w:p w:rsidR="00FB2F88" w:rsidRDefault="00FB2F88" w:rsidP="003465F8">
      <w:pPr>
        <w:pStyle w:val="libNormal"/>
        <w:rPr>
          <w:rtl/>
        </w:rPr>
      </w:pPr>
      <w:r>
        <w:rPr>
          <w:rtl/>
        </w:rPr>
        <w:t xml:space="preserve">أبو الحسن ، كان فقيهاً متكلّماً من وجوه أصحابنا ، ذكر لي بعض أصحابنا أن له كتاباً في الإمامة ، رجال النجاشي </w:t>
      </w:r>
      <w:r w:rsidRPr="000E2E6A">
        <w:rPr>
          <w:rStyle w:val="libFootnotenumChar"/>
          <w:rtl/>
        </w:rPr>
        <w:t>(7)</w:t>
      </w:r>
      <w:r>
        <w:rPr>
          <w:rtl/>
        </w:rPr>
        <w:t>.</w:t>
      </w:r>
    </w:p>
    <w:p w:rsidR="00FB2F88" w:rsidRDefault="00FB2F88" w:rsidP="003465F8">
      <w:pPr>
        <w:pStyle w:val="libNormal"/>
        <w:rPr>
          <w:rtl/>
        </w:rPr>
      </w:pPr>
      <w:bookmarkStart w:id="3032" w:name="_Toc276203391"/>
      <w:bookmarkStart w:id="3033" w:name="_Toc276279691"/>
      <w:bookmarkStart w:id="3034" w:name="_Toc452208307"/>
      <w:r w:rsidRPr="00974356">
        <w:rPr>
          <w:rStyle w:val="Heading2Char"/>
          <w:rtl/>
        </w:rPr>
        <w:t>3698 / 228 ـ علي بن محم</w:t>
      </w:r>
      <w:r w:rsidRPr="00974356">
        <w:rPr>
          <w:rStyle w:val="Heading2Char"/>
          <w:rFonts w:hint="cs"/>
          <w:rtl/>
        </w:rPr>
        <w:t>ّ</w:t>
      </w:r>
      <w:r w:rsidRPr="00974356">
        <w:rPr>
          <w:rStyle w:val="Heading2Char"/>
          <w:rtl/>
        </w:rPr>
        <w:t>د بن محم</w:t>
      </w:r>
      <w:r w:rsidRPr="00974356">
        <w:rPr>
          <w:rStyle w:val="Heading2Char"/>
          <w:rFonts w:hint="cs"/>
          <w:rtl/>
        </w:rPr>
        <w:t>ّ</w:t>
      </w:r>
      <w:r w:rsidRPr="00974356">
        <w:rPr>
          <w:rStyle w:val="Heading2Char"/>
          <w:rtl/>
        </w:rPr>
        <w:t>د</w:t>
      </w:r>
      <w:bookmarkEnd w:id="3032"/>
      <w:bookmarkEnd w:id="3033"/>
      <w:bookmarkEnd w:id="3034"/>
      <w:r>
        <w:rPr>
          <w:rtl/>
        </w:rPr>
        <w:t xml:space="preserve"> : </w:t>
      </w:r>
    </w:p>
    <w:p w:rsidR="00FB2F88" w:rsidRDefault="00FB2F88" w:rsidP="003465F8">
      <w:pPr>
        <w:pStyle w:val="libNormal"/>
        <w:rPr>
          <w:rtl/>
        </w:rPr>
      </w:pPr>
      <w:r>
        <w:rPr>
          <w:rtl/>
        </w:rPr>
        <w:t xml:space="preserve">ابن عقبة الشيباني الكوفي ، يكنى أبا الحسن ، سمع منه التلعكبري بالكوفة وببغداد </w:t>
      </w:r>
      <w:r w:rsidRPr="000E2E6A">
        <w:rPr>
          <w:rStyle w:val="libFootnotenumChar"/>
          <w:rtl/>
        </w:rPr>
        <w:t>(8)</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429 / 7. </w:t>
      </w:r>
    </w:p>
    <w:p w:rsidR="00FB2F88" w:rsidRDefault="00FB2F88" w:rsidP="000E2E6A">
      <w:pPr>
        <w:pStyle w:val="libFootnote0"/>
        <w:rPr>
          <w:rtl/>
        </w:rPr>
      </w:pPr>
      <w:r>
        <w:rPr>
          <w:rtl/>
        </w:rPr>
        <w:t xml:space="preserve">2 ـ علي بن محمد القاشاني ، قد ذكر بعنوان : علي بن شبرة ، ( م ت ). تقدم برقم : 3603 / 133. </w:t>
      </w:r>
    </w:p>
    <w:p w:rsidR="00FB2F88" w:rsidRDefault="00FB2F88" w:rsidP="000E2E6A">
      <w:pPr>
        <w:pStyle w:val="libFootnote0"/>
        <w:rPr>
          <w:rtl/>
        </w:rPr>
      </w:pPr>
      <w:r>
        <w:rPr>
          <w:rtl/>
        </w:rPr>
        <w:t xml:space="preserve">3 ـ رجال النجاشي : 259 / 678. </w:t>
      </w:r>
    </w:p>
    <w:p w:rsidR="00FB2F88" w:rsidRDefault="00FB2F88" w:rsidP="000E2E6A">
      <w:pPr>
        <w:pStyle w:val="libFootnote0"/>
        <w:rPr>
          <w:rtl/>
        </w:rPr>
      </w:pPr>
      <w:r>
        <w:rPr>
          <w:rtl/>
        </w:rPr>
        <w:t xml:space="preserve">4 ـ الظاهر أنه هو المذكور قبيل هذا ، ( م ت ). </w:t>
      </w:r>
    </w:p>
    <w:p w:rsidR="00FB2F88" w:rsidRDefault="00FB2F88" w:rsidP="000E2E6A">
      <w:pPr>
        <w:pStyle w:val="libFootnote0"/>
        <w:rPr>
          <w:rtl/>
        </w:rPr>
      </w:pPr>
      <w:r>
        <w:rPr>
          <w:rtl/>
        </w:rPr>
        <w:t xml:space="preserve">5 ـ رجال الشيخ : 429 / 2. </w:t>
      </w:r>
    </w:p>
    <w:p w:rsidR="00FB2F88" w:rsidRDefault="00FB2F88" w:rsidP="000E2E6A">
      <w:pPr>
        <w:pStyle w:val="libFootnote0"/>
        <w:rPr>
          <w:rtl/>
        </w:rPr>
      </w:pPr>
      <w:r>
        <w:rPr>
          <w:rtl/>
        </w:rPr>
        <w:t xml:space="preserve">6 ـ رجال الشيخ : 377 / 21. </w:t>
      </w:r>
    </w:p>
    <w:p w:rsidR="00FB2F88" w:rsidRDefault="00FB2F88" w:rsidP="000E2E6A">
      <w:pPr>
        <w:pStyle w:val="libFootnote0"/>
        <w:rPr>
          <w:rtl/>
        </w:rPr>
      </w:pPr>
      <w:r>
        <w:rPr>
          <w:rtl/>
        </w:rPr>
        <w:t xml:space="preserve">7 ـ رجال النجاشي : 268 / 701. </w:t>
      </w:r>
    </w:p>
    <w:p w:rsidR="00FB2F88" w:rsidRDefault="00FB2F88" w:rsidP="000E2E6A">
      <w:pPr>
        <w:pStyle w:val="libFootnote0"/>
        <w:rPr>
          <w:rtl/>
        </w:rPr>
      </w:pPr>
      <w:r>
        <w:rPr>
          <w:rtl/>
        </w:rPr>
        <w:t xml:space="preserve">8 ـ وله منه إجازة ، ( م ت ). </w:t>
      </w:r>
    </w:p>
    <w:p w:rsidR="00FB2F88" w:rsidRDefault="00FB2F88" w:rsidP="000E2E6A">
      <w:pPr>
        <w:pStyle w:val="libFootnote0"/>
        <w:rPr>
          <w:rtl/>
        </w:rPr>
      </w:pPr>
      <w:r>
        <w:rPr>
          <w:rtl/>
        </w:rPr>
        <w:t xml:space="preserve">9 ـ رجال الشيخ : 432 / 30. </w:t>
      </w:r>
    </w:p>
    <w:p w:rsidR="00FB2F88" w:rsidRDefault="00FB2F88" w:rsidP="003465F8">
      <w:pPr>
        <w:pStyle w:val="libNormal"/>
        <w:rPr>
          <w:rtl/>
        </w:rPr>
      </w:pPr>
      <w:r>
        <w:rPr>
          <w:rtl/>
        </w:rPr>
        <w:br w:type="page"/>
      </w:r>
      <w:bookmarkStart w:id="3035" w:name="_Toc276203392"/>
      <w:bookmarkStart w:id="3036" w:name="_Toc276279692"/>
      <w:bookmarkStart w:id="3037" w:name="_Toc452208308"/>
      <w:r w:rsidRPr="00974356">
        <w:rPr>
          <w:rStyle w:val="Heading2Char"/>
          <w:rtl/>
        </w:rPr>
        <w:lastRenderedPageBreak/>
        <w:t>3699 / 229 ـ علي بن محم</w:t>
      </w:r>
      <w:r w:rsidRPr="00974356">
        <w:rPr>
          <w:rStyle w:val="Heading2Char"/>
          <w:rFonts w:hint="cs"/>
          <w:rtl/>
        </w:rPr>
        <w:t>ّ</w:t>
      </w:r>
      <w:r w:rsidRPr="00974356">
        <w:rPr>
          <w:rStyle w:val="Heading2Char"/>
          <w:rtl/>
        </w:rPr>
        <w:t>د المدائني</w:t>
      </w:r>
      <w:bookmarkEnd w:id="3035"/>
      <w:bookmarkEnd w:id="3036"/>
      <w:bookmarkEnd w:id="3037"/>
      <w:r>
        <w:rPr>
          <w:rtl/>
        </w:rPr>
        <w:t xml:space="preserve"> : </w:t>
      </w:r>
    </w:p>
    <w:p w:rsidR="00FB2F88" w:rsidRDefault="00FB2F88" w:rsidP="003465F8">
      <w:pPr>
        <w:pStyle w:val="libNormal"/>
        <w:rPr>
          <w:rtl/>
        </w:rPr>
      </w:pPr>
      <w:r>
        <w:rPr>
          <w:rtl/>
        </w:rPr>
        <w:t xml:space="preserve">عامي المذهب ، وله كتب كثيرة حسنة في السير ، وله كتاب مقتل الحسين بن علي </w:t>
      </w:r>
      <w:r w:rsidR="008324FC" w:rsidRPr="008324FC">
        <w:rPr>
          <w:rStyle w:val="libAlaemChar"/>
          <w:rFonts w:hint="cs"/>
          <w:rtl/>
        </w:rPr>
        <w:t>عليهما‌السلام</w:t>
      </w:r>
      <w:r>
        <w:rPr>
          <w:rtl/>
        </w:rPr>
        <w:t xml:space="preserve"> </w:t>
      </w:r>
      <w:r w:rsidRPr="000E2E6A">
        <w:rPr>
          <w:rStyle w:val="libFootnotenumChar"/>
          <w:rtl/>
        </w:rPr>
        <w:t>(1)</w:t>
      </w:r>
      <w:r>
        <w:rPr>
          <w:rtl/>
        </w:rPr>
        <w:t xml:space="preserve"> ، روى عنه : الحارث بن أبي اسامة ، الفهرست </w:t>
      </w:r>
      <w:r w:rsidRPr="000E2E6A">
        <w:rPr>
          <w:rStyle w:val="libFootnotenumChar"/>
          <w:rtl/>
        </w:rPr>
        <w:t>(2)</w:t>
      </w:r>
      <w:r>
        <w:rPr>
          <w:rtl/>
        </w:rPr>
        <w:t>.</w:t>
      </w:r>
    </w:p>
    <w:p w:rsidR="00FB2F88" w:rsidRDefault="00FB2F88" w:rsidP="003465F8">
      <w:pPr>
        <w:pStyle w:val="libNormal"/>
        <w:rPr>
          <w:rtl/>
        </w:rPr>
      </w:pPr>
      <w:bookmarkStart w:id="3038" w:name="_Toc276203393"/>
      <w:bookmarkStart w:id="3039" w:name="_Toc276279693"/>
      <w:bookmarkStart w:id="3040" w:name="_Toc452208309"/>
      <w:r w:rsidRPr="00974356">
        <w:rPr>
          <w:rStyle w:val="Heading2Char"/>
          <w:rtl/>
        </w:rPr>
        <w:t>3700 / 230 ـ علي بن محم</w:t>
      </w:r>
      <w:r w:rsidRPr="00974356">
        <w:rPr>
          <w:rStyle w:val="Heading2Char"/>
          <w:rFonts w:hint="cs"/>
          <w:rtl/>
        </w:rPr>
        <w:t>ّ</w:t>
      </w:r>
      <w:r w:rsidRPr="00974356">
        <w:rPr>
          <w:rStyle w:val="Heading2Char"/>
          <w:rtl/>
        </w:rPr>
        <w:t>د المنقري</w:t>
      </w:r>
      <w:bookmarkEnd w:id="3038"/>
      <w:bookmarkEnd w:id="3039"/>
      <w:bookmarkEnd w:id="3040"/>
      <w:r>
        <w:rPr>
          <w:rtl/>
        </w:rPr>
        <w:t xml:space="preserve"> </w:t>
      </w:r>
      <w:r w:rsidRPr="000E2E6A">
        <w:rPr>
          <w:rStyle w:val="libFootnotenumChar"/>
          <w:rtl/>
        </w:rPr>
        <w:t>(3)</w:t>
      </w:r>
      <w:r>
        <w:rPr>
          <w:rtl/>
        </w:rPr>
        <w:t xml:space="preserve"> : </w:t>
      </w:r>
    </w:p>
    <w:p w:rsidR="00FB2F88" w:rsidRDefault="00FB2F88" w:rsidP="003465F8">
      <w:pPr>
        <w:pStyle w:val="libNormal"/>
        <w:rPr>
          <w:rtl/>
        </w:rPr>
      </w:pPr>
      <w:r>
        <w:rPr>
          <w:rtl/>
        </w:rPr>
        <w:t>كوفي ، ثقة ، له كتاب ، روى عنه: محمد بن علي بن محبوب ، رجال النجاشي</w:t>
      </w:r>
      <w:r w:rsidRPr="000E2E6A">
        <w:rPr>
          <w:rStyle w:val="libFootnotenumChar"/>
          <w:rtl/>
        </w:rPr>
        <w:t>(4)</w:t>
      </w:r>
      <w:r>
        <w:rPr>
          <w:rtl/>
        </w:rPr>
        <w:t xml:space="preserve">. </w:t>
      </w:r>
    </w:p>
    <w:p w:rsidR="00FB2F88" w:rsidRDefault="00FB2F88" w:rsidP="003465F8">
      <w:pPr>
        <w:pStyle w:val="libNormal"/>
        <w:rPr>
          <w:rtl/>
        </w:rPr>
      </w:pPr>
      <w:r>
        <w:rPr>
          <w:rtl/>
        </w:rPr>
        <w:t xml:space="preserve">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041" w:name="_Toc276203394"/>
      <w:bookmarkStart w:id="3042" w:name="_Toc276279694"/>
      <w:bookmarkStart w:id="3043" w:name="_Toc452208310"/>
      <w:r w:rsidRPr="00974356">
        <w:rPr>
          <w:rStyle w:val="Heading2Char"/>
          <w:rtl/>
        </w:rPr>
        <w:t>3701 / 231 ـ علي بن محم</w:t>
      </w:r>
      <w:r w:rsidRPr="00974356">
        <w:rPr>
          <w:rStyle w:val="Heading2Char"/>
          <w:rFonts w:hint="cs"/>
          <w:rtl/>
        </w:rPr>
        <w:t>ّ</w:t>
      </w:r>
      <w:r w:rsidRPr="00974356">
        <w:rPr>
          <w:rStyle w:val="Heading2Char"/>
          <w:rtl/>
        </w:rPr>
        <w:t>د النوفلي</w:t>
      </w:r>
      <w:bookmarkEnd w:id="3041"/>
      <w:bookmarkEnd w:id="3042"/>
      <w:bookmarkEnd w:id="3043"/>
      <w:r>
        <w:rPr>
          <w:rtl/>
        </w:rPr>
        <w:t xml:space="preserve"> : </w:t>
      </w:r>
    </w:p>
    <w:p w:rsidR="00FB2F88" w:rsidRDefault="00FB2F88" w:rsidP="003465F8">
      <w:pPr>
        <w:pStyle w:val="libNormal"/>
        <w:rPr>
          <w:rtl/>
        </w:rPr>
      </w:pPr>
      <w:r>
        <w:rPr>
          <w:rtl/>
        </w:rPr>
        <w:t xml:space="preserve">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3044" w:name="_Toc276203395"/>
      <w:bookmarkStart w:id="3045" w:name="_Toc276279695"/>
      <w:bookmarkStart w:id="3046" w:name="_Toc452208311"/>
      <w:r w:rsidRPr="00974356">
        <w:rPr>
          <w:rStyle w:val="Heading2Char"/>
          <w:rtl/>
        </w:rPr>
        <w:t>3702 / 232 ـ علي بن محم</w:t>
      </w:r>
      <w:r w:rsidRPr="00974356">
        <w:rPr>
          <w:rStyle w:val="Heading2Char"/>
          <w:rFonts w:hint="cs"/>
          <w:rtl/>
        </w:rPr>
        <w:t>ّ</w:t>
      </w:r>
      <w:r w:rsidRPr="00974356">
        <w:rPr>
          <w:rStyle w:val="Heading2Char"/>
          <w:rtl/>
        </w:rPr>
        <w:t>د بن يعقوب</w:t>
      </w:r>
      <w:bookmarkEnd w:id="3044"/>
      <w:bookmarkEnd w:id="3045"/>
      <w:bookmarkEnd w:id="3046"/>
      <w:r>
        <w:rPr>
          <w:rtl/>
        </w:rPr>
        <w:t xml:space="preserve"> : </w:t>
      </w:r>
    </w:p>
    <w:p w:rsidR="00FB2F88" w:rsidRDefault="00FB2F88" w:rsidP="003465F8">
      <w:pPr>
        <w:pStyle w:val="libNormal"/>
        <w:rPr>
          <w:rtl/>
        </w:rPr>
      </w:pPr>
      <w:r>
        <w:rPr>
          <w:rtl/>
        </w:rPr>
        <w:t xml:space="preserve">ابن إسحاق بن عمار الصيرفي الكسائي الكوفي العجلي ، روى عنه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بذلك : أحمد بن عبدون ، عن أبي بكر الدوري ، عن ابن كامل ، عن الحارث بن أبي اسامة ، عنه ، ست ؛ ( م ت ). </w:t>
      </w:r>
    </w:p>
    <w:p w:rsidR="00FB2F88" w:rsidRDefault="00FB2F88" w:rsidP="000E2E6A">
      <w:pPr>
        <w:pStyle w:val="libFootnote0"/>
        <w:rPr>
          <w:rtl/>
        </w:rPr>
      </w:pPr>
      <w:r>
        <w:rPr>
          <w:rtl/>
        </w:rPr>
        <w:t xml:space="preserve">2 ـ الفهرست : 95 / 406. </w:t>
      </w:r>
    </w:p>
    <w:p w:rsidR="00FB2F88" w:rsidRDefault="00FB2F88" w:rsidP="000E2E6A">
      <w:pPr>
        <w:pStyle w:val="libFootnote0"/>
        <w:rPr>
          <w:rtl/>
        </w:rPr>
      </w:pPr>
      <w:r>
        <w:rPr>
          <w:rtl/>
        </w:rPr>
        <w:t xml:space="preserve">3 ـ له كتاب ، أخبرنا به : الحسين بن عبيدالله ، عن أحمد بن محمد بن يحيى ، عن أبيه ، عن محمد بن علي بن محبوب ، عنه ، ست ؛ ( م ت ). الفهرست : 97 / 422. </w:t>
      </w:r>
    </w:p>
    <w:p w:rsidR="00FB2F88" w:rsidRDefault="00FB2F88" w:rsidP="000E2E6A">
      <w:pPr>
        <w:pStyle w:val="libFootnote0"/>
        <w:rPr>
          <w:rtl/>
        </w:rPr>
      </w:pPr>
      <w:r>
        <w:rPr>
          <w:rtl/>
        </w:rPr>
        <w:t xml:space="preserve">4 ـ رجال النجاشي : 257 / 674. </w:t>
      </w:r>
    </w:p>
    <w:p w:rsidR="00FB2F88" w:rsidRDefault="00FB2F88" w:rsidP="000E2E6A">
      <w:pPr>
        <w:pStyle w:val="libFootnote0"/>
        <w:rPr>
          <w:rtl/>
        </w:rPr>
      </w:pPr>
      <w:r>
        <w:rPr>
          <w:rtl/>
        </w:rPr>
        <w:t xml:space="preserve">5 ـ رجال الشيخ : 389 / 30. </w:t>
      </w:r>
    </w:p>
    <w:p w:rsidR="00FB2F88" w:rsidRDefault="00FB2F88" w:rsidP="000E2E6A">
      <w:pPr>
        <w:pStyle w:val="libFootnote0"/>
        <w:rPr>
          <w:rtl/>
        </w:rPr>
      </w:pPr>
      <w:r>
        <w:rPr>
          <w:rtl/>
        </w:rPr>
        <w:t xml:space="preserve">6 ـ رجال الشيخ : 388 / 12. </w:t>
      </w:r>
    </w:p>
    <w:p w:rsidR="00FB2F88" w:rsidRDefault="00FB2F88" w:rsidP="000E2E6A">
      <w:pPr>
        <w:pStyle w:val="libFootnote0"/>
        <w:rPr>
          <w:rtl/>
        </w:rPr>
      </w:pPr>
      <w:r>
        <w:rPr>
          <w:rtl/>
        </w:rPr>
        <w:t xml:space="preserve">7 ـ علي بن محمد النوفلي ، له كتاب يرويه الصدوق بإسناده إلى البرقي عنه ، ( م ت ). مشيخة الفقيه 4 : 91. </w:t>
      </w:r>
    </w:p>
    <w:p w:rsidR="00FB2F88" w:rsidRDefault="00FB2F88" w:rsidP="000E2E6A">
      <w:pPr>
        <w:pStyle w:val="libFootnote0"/>
        <w:rPr>
          <w:rtl/>
        </w:rPr>
      </w:pPr>
      <w:r>
        <w:rPr>
          <w:rtl/>
        </w:rPr>
        <w:t xml:space="preserve">علي بن محمد بن يحيى الخرّاز ، روى عنه : محمد بن علي بن محبوب في يب في كتاب الديات ، ( م ت ). التهذيب 10 : 49 / 181 كتاب الحدود ، وفيه : الخزّاز. </w:t>
      </w:r>
    </w:p>
    <w:p w:rsidR="00FB2F88" w:rsidRDefault="00FB2F88" w:rsidP="003465F8">
      <w:pPr>
        <w:pStyle w:val="libNormal0"/>
        <w:rPr>
          <w:rtl/>
        </w:rPr>
      </w:pPr>
      <w:r>
        <w:rPr>
          <w:rtl/>
        </w:rPr>
        <w:br w:type="page"/>
      </w:r>
      <w:r>
        <w:rPr>
          <w:rtl/>
        </w:rPr>
        <w:lastRenderedPageBreak/>
        <w:t xml:space="preserve">التلعكبري </w:t>
      </w:r>
      <w:r w:rsidRPr="000E2E6A">
        <w:rPr>
          <w:rStyle w:val="libFootnotenumChar"/>
          <w:rtl/>
        </w:rPr>
        <w:t>(1)</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047" w:name="_Toc276203396"/>
      <w:bookmarkStart w:id="3048" w:name="_Toc276279696"/>
      <w:bookmarkStart w:id="3049" w:name="_Toc452208312"/>
      <w:r w:rsidRPr="00974356">
        <w:rPr>
          <w:rStyle w:val="Heading2Char"/>
          <w:rtl/>
        </w:rPr>
        <w:t>3703 / 233 ـ علي بن محم</w:t>
      </w:r>
      <w:r w:rsidRPr="00974356">
        <w:rPr>
          <w:rStyle w:val="Heading2Char"/>
          <w:rFonts w:hint="cs"/>
          <w:rtl/>
        </w:rPr>
        <w:t>ّ</w:t>
      </w:r>
      <w:r w:rsidRPr="00974356">
        <w:rPr>
          <w:rStyle w:val="Heading2Char"/>
          <w:rtl/>
        </w:rPr>
        <w:t>د بن يوسف</w:t>
      </w:r>
      <w:bookmarkEnd w:id="3047"/>
      <w:bookmarkEnd w:id="3048"/>
      <w:bookmarkEnd w:id="3049"/>
      <w:r>
        <w:rPr>
          <w:rtl/>
        </w:rPr>
        <w:t xml:space="preserve"> : </w:t>
      </w:r>
    </w:p>
    <w:p w:rsidR="00FB2F88" w:rsidRDefault="00FB2F88" w:rsidP="003465F8">
      <w:pPr>
        <w:pStyle w:val="libNormal"/>
        <w:rPr>
          <w:rtl/>
        </w:rPr>
      </w:pPr>
      <w:r>
        <w:rPr>
          <w:rtl/>
        </w:rPr>
        <w:t xml:space="preserve">ابن مهجور ، أبو الحسن الفارسي المعروف بابن خالويه ، شيخ من أصحابنا ، ثقة ، سمع الحديث فأكثر ، ابتعت أكثر كتبه ؛ له كتب ، أخبرنا عنه : عدة من أصحابنا ، رجال النجاشي </w:t>
      </w:r>
      <w:r w:rsidRPr="000E2E6A">
        <w:rPr>
          <w:rStyle w:val="libFootnotenumChar"/>
          <w:rtl/>
        </w:rPr>
        <w:t>(3)</w:t>
      </w:r>
      <w:r>
        <w:rPr>
          <w:rtl/>
        </w:rPr>
        <w:t>.</w:t>
      </w:r>
    </w:p>
    <w:p w:rsidR="00FB2F88" w:rsidRDefault="00FB2F88" w:rsidP="003465F8">
      <w:pPr>
        <w:pStyle w:val="libNormal"/>
        <w:rPr>
          <w:rtl/>
        </w:rPr>
      </w:pPr>
      <w:bookmarkStart w:id="3050" w:name="_Toc276203397"/>
      <w:bookmarkStart w:id="3051" w:name="_Toc276279697"/>
      <w:bookmarkStart w:id="3052" w:name="_Toc452208313"/>
      <w:r w:rsidRPr="00974356">
        <w:rPr>
          <w:rStyle w:val="Heading2Char"/>
          <w:rtl/>
        </w:rPr>
        <w:t>3704 / 234 ـ علي بن محم</w:t>
      </w:r>
      <w:r w:rsidRPr="00974356">
        <w:rPr>
          <w:rStyle w:val="Heading2Char"/>
          <w:rFonts w:hint="cs"/>
          <w:rtl/>
        </w:rPr>
        <w:t>ّ</w:t>
      </w:r>
      <w:r w:rsidRPr="00974356">
        <w:rPr>
          <w:rStyle w:val="Heading2Char"/>
          <w:rtl/>
        </w:rPr>
        <w:t>د</w:t>
      </w:r>
      <w:bookmarkEnd w:id="3050"/>
      <w:bookmarkEnd w:id="3051"/>
      <w:bookmarkEnd w:id="3052"/>
      <w:r>
        <w:rPr>
          <w:rtl/>
        </w:rPr>
        <w:t xml:space="preserve"> : </w:t>
      </w:r>
    </w:p>
    <w:p w:rsidR="00FB2F88" w:rsidRDefault="00FB2F88" w:rsidP="003465F8">
      <w:pPr>
        <w:pStyle w:val="libNormal"/>
        <w:rPr>
          <w:rtl/>
        </w:rPr>
      </w:pPr>
      <w:r>
        <w:rPr>
          <w:rtl/>
        </w:rPr>
        <w:t xml:space="preserve">يكنى محمد أبا صالح ، ذكرناه بعنوان : علي بن أبي صالح </w:t>
      </w:r>
      <w:r w:rsidRPr="000E2E6A">
        <w:rPr>
          <w:rStyle w:val="libFootnotenumChar"/>
          <w:rtl/>
        </w:rPr>
        <w:t>(4)</w:t>
      </w:r>
      <w:r>
        <w:rPr>
          <w:rtl/>
        </w:rPr>
        <w:t>.</w:t>
      </w:r>
    </w:p>
    <w:p w:rsidR="00FB2F88" w:rsidRDefault="00FB2F88" w:rsidP="003465F8">
      <w:pPr>
        <w:pStyle w:val="libNormal"/>
        <w:rPr>
          <w:rtl/>
        </w:rPr>
      </w:pPr>
      <w:bookmarkStart w:id="3053" w:name="_Toc276203398"/>
      <w:bookmarkStart w:id="3054" w:name="_Toc276279698"/>
      <w:bookmarkStart w:id="3055" w:name="_Toc452208314"/>
      <w:r w:rsidRPr="00974356">
        <w:rPr>
          <w:rStyle w:val="Heading2Char"/>
          <w:rtl/>
        </w:rPr>
        <w:t>3705 / 235 ـ علي بن المسي</w:t>
      </w:r>
      <w:r w:rsidRPr="00974356">
        <w:rPr>
          <w:rStyle w:val="Heading2Char"/>
          <w:rFonts w:hint="cs"/>
          <w:rtl/>
        </w:rPr>
        <w:t>ّ</w:t>
      </w:r>
      <w:r w:rsidRPr="00974356">
        <w:rPr>
          <w:rStyle w:val="Heading2Char"/>
          <w:rtl/>
        </w:rPr>
        <w:t>ب</w:t>
      </w:r>
      <w:bookmarkEnd w:id="3053"/>
      <w:bookmarkEnd w:id="3054"/>
      <w:bookmarkEnd w:id="3055"/>
      <w:r>
        <w:rPr>
          <w:rtl/>
        </w:rPr>
        <w:t xml:space="preserve"> : </w:t>
      </w:r>
    </w:p>
    <w:p w:rsidR="00FB2F88" w:rsidRDefault="00FB2F88" w:rsidP="003465F8">
      <w:pPr>
        <w:pStyle w:val="libNormal"/>
        <w:rPr>
          <w:rtl/>
        </w:rPr>
      </w:pPr>
      <w:r>
        <w:rPr>
          <w:rtl/>
        </w:rPr>
        <w:t xml:space="preserve">عربي ، من أهل همدان ، ثقة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3056" w:name="_Toc276203399"/>
      <w:bookmarkStart w:id="3057" w:name="_Toc276279699"/>
      <w:bookmarkStart w:id="3058" w:name="_Toc452208315"/>
      <w:r w:rsidRPr="00974356">
        <w:rPr>
          <w:rStyle w:val="Heading2Char"/>
          <w:rtl/>
        </w:rPr>
        <w:t>3706 / 236 ـ علي بن معبد</w:t>
      </w:r>
      <w:bookmarkEnd w:id="3056"/>
      <w:bookmarkEnd w:id="3057"/>
      <w:bookmarkEnd w:id="3058"/>
      <w:r>
        <w:rPr>
          <w:rtl/>
        </w:rPr>
        <w:t xml:space="preserve"> : </w:t>
      </w:r>
    </w:p>
    <w:p w:rsidR="00FB2F88" w:rsidRDefault="00FB2F88" w:rsidP="003465F8">
      <w:pPr>
        <w:pStyle w:val="libNormal"/>
        <w:rPr>
          <w:rtl/>
        </w:rPr>
      </w:pPr>
      <w:r>
        <w:rPr>
          <w:rtl/>
        </w:rPr>
        <w:t xml:space="preserve">روى عنه : موسى بن جعفر كتابه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(8)</w:t>
      </w:r>
      <w:r>
        <w:rPr>
          <w:rtl/>
        </w:rPr>
        <w:t xml:space="preserve"> ، روى عنه : إبراهيم بن هاشم ، الفهرست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وله منه إجازة ، ( م ت ). </w:t>
      </w:r>
    </w:p>
    <w:p w:rsidR="00FB2F88" w:rsidRDefault="00FB2F88" w:rsidP="000E2E6A">
      <w:pPr>
        <w:pStyle w:val="libFootnote0"/>
        <w:rPr>
          <w:rtl/>
        </w:rPr>
      </w:pPr>
      <w:r>
        <w:rPr>
          <w:rtl/>
        </w:rPr>
        <w:t xml:space="preserve">2 ـ رجال الشيخ : 431 / 25. </w:t>
      </w:r>
    </w:p>
    <w:p w:rsidR="00FB2F88" w:rsidRDefault="00FB2F88" w:rsidP="000E2E6A">
      <w:pPr>
        <w:pStyle w:val="libFootnote0"/>
        <w:rPr>
          <w:rtl/>
        </w:rPr>
      </w:pPr>
      <w:r>
        <w:rPr>
          <w:rtl/>
        </w:rPr>
        <w:t xml:space="preserve">3 ـ رجال النجاشي : 268 / 699. </w:t>
      </w:r>
    </w:p>
    <w:p w:rsidR="00FB2F88" w:rsidRDefault="00FB2F88" w:rsidP="000E2E6A">
      <w:pPr>
        <w:pStyle w:val="libFootnote0"/>
        <w:rPr>
          <w:rtl/>
        </w:rPr>
      </w:pPr>
      <w:r>
        <w:rPr>
          <w:rtl/>
        </w:rPr>
        <w:t xml:space="preserve">4 ـ تقدم برقم : 3488 / 18. </w:t>
      </w:r>
    </w:p>
    <w:p w:rsidR="00FB2F88" w:rsidRDefault="00FB2F88" w:rsidP="000E2E6A">
      <w:pPr>
        <w:pStyle w:val="libFootnote0"/>
        <w:rPr>
          <w:rtl/>
        </w:rPr>
      </w:pPr>
      <w:r>
        <w:rPr>
          <w:rtl/>
        </w:rPr>
        <w:t xml:space="preserve">5 ـ رجال الشيخ : 361 / 27. </w:t>
      </w:r>
    </w:p>
    <w:p w:rsidR="00FB2F88" w:rsidRDefault="00FB2F88" w:rsidP="000E2E6A">
      <w:pPr>
        <w:pStyle w:val="libFootnote0"/>
        <w:rPr>
          <w:rtl/>
        </w:rPr>
      </w:pPr>
      <w:r>
        <w:rPr>
          <w:rtl/>
        </w:rPr>
        <w:t xml:space="preserve">6 ـ علي بن مطر ، له كتاب ، روى عنه الصدوق بإسناده إلى محمد بن سنان عنه ، ( م ت ). مشيخة الفقيه 4 : 127. </w:t>
      </w:r>
    </w:p>
    <w:p w:rsidR="00FB2F88" w:rsidRDefault="00FB2F88" w:rsidP="000E2E6A">
      <w:pPr>
        <w:pStyle w:val="libFootnote0"/>
        <w:rPr>
          <w:rtl/>
        </w:rPr>
      </w:pPr>
      <w:r>
        <w:rPr>
          <w:rtl/>
        </w:rPr>
        <w:t xml:space="preserve">7 ـ رجال النجاشي : 273 / 716. </w:t>
      </w:r>
    </w:p>
    <w:p w:rsidR="00FB2F88" w:rsidRDefault="00FB2F88" w:rsidP="000E2E6A">
      <w:pPr>
        <w:pStyle w:val="libFootnote0"/>
        <w:rPr>
          <w:rtl/>
        </w:rPr>
      </w:pPr>
      <w:r>
        <w:rPr>
          <w:rtl/>
        </w:rPr>
        <w:t xml:space="preserve">8 ـ أخبرنا به : عدة من أصحابنا ، عن محمد بن علي بن الحسين ، عن ابن الوليد ، عن الصفار ، عن إبراهيم بن هاشم ، عنه ، ست ؛ ( م ت ). </w:t>
      </w:r>
    </w:p>
    <w:p w:rsidR="00FB2F88" w:rsidRDefault="00FB2F88" w:rsidP="000E2E6A">
      <w:pPr>
        <w:pStyle w:val="libFootnote0"/>
        <w:rPr>
          <w:rtl/>
        </w:rPr>
      </w:pPr>
      <w:r>
        <w:rPr>
          <w:rtl/>
        </w:rPr>
        <w:t xml:space="preserve">9 ـ الفهرست : 88 / 379 ، وفيه : علي بن سعيد ، في مجمع الرجال 4 : 224 نقلاً عنه كما في المتن. </w:t>
      </w:r>
    </w:p>
    <w:p w:rsidR="00FB2F88" w:rsidRDefault="00FB2F88" w:rsidP="003465F8">
      <w:pPr>
        <w:pStyle w:val="libNormal"/>
        <w:rPr>
          <w:rtl/>
        </w:rPr>
      </w:pPr>
      <w:r>
        <w:rPr>
          <w:rtl/>
        </w:rPr>
        <w:br w:type="page"/>
      </w:r>
      <w:r>
        <w:rPr>
          <w:rtl/>
        </w:rPr>
        <w:lastRenderedPageBreak/>
        <w:t xml:space="preserve">بغدادي ، له كتاب ، من أصحاب الهادي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059" w:name="_Toc276203400"/>
      <w:bookmarkStart w:id="3060" w:name="_Toc276279700"/>
      <w:bookmarkStart w:id="3061" w:name="_Toc452208316"/>
      <w:r w:rsidRPr="00974356">
        <w:rPr>
          <w:rStyle w:val="Heading2Char"/>
          <w:rtl/>
        </w:rPr>
        <w:t>3707 / 237 ـ علي بن معمّر</w:t>
      </w:r>
      <w:bookmarkEnd w:id="3059"/>
      <w:bookmarkEnd w:id="3060"/>
      <w:bookmarkEnd w:id="3061"/>
      <w:r>
        <w:rPr>
          <w:rtl/>
        </w:rPr>
        <w:t xml:space="preserve"> :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عنه : أحمد بن ميثم </w:t>
      </w:r>
      <w:r w:rsidRPr="000E2E6A">
        <w:rPr>
          <w:rStyle w:val="libFootnotenumChar"/>
          <w:rtl/>
        </w:rPr>
        <w:t>(3)</w:t>
      </w:r>
      <w:r>
        <w:rPr>
          <w:rtl/>
        </w:rPr>
        <w:t xml:space="preserve"> ، الفهرست </w:t>
      </w:r>
      <w:r w:rsidRPr="000E2E6A">
        <w:rPr>
          <w:rStyle w:val="libFootnotenumChar"/>
          <w:rtl/>
        </w:rPr>
        <w:t>(4)</w:t>
      </w:r>
      <w:r>
        <w:rPr>
          <w:rtl/>
        </w:rPr>
        <w:t>.</w:t>
      </w:r>
    </w:p>
    <w:p w:rsidR="00FB2F88" w:rsidRDefault="00FB2F88" w:rsidP="003465F8">
      <w:pPr>
        <w:pStyle w:val="libNormal"/>
        <w:rPr>
          <w:rtl/>
        </w:rPr>
      </w:pPr>
      <w:bookmarkStart w:id="3062" w:name="_Toc276203401"/>
      <w:bookmarkStart w:id="3063" w:name="_Toc276279701"/>
      <w:bookmarkStart w:id="3064" w:name="_Toc452208317"/>
      <w:r w:rsidRPr="00974356">
        <w:rPr>
          <w:rStyle w:val="Heading2Char"/>
          <w:rtl/>
        </w:rPr>
        <w:t>3708 / 238 ـ علي بن المغيرة الزبيدي</w:t>
      </w:r>
      <w:bookmarkEnd w:id="3062"/>
      <w:bookmarkEnd w:id="3063"/>
      <w:bookmarkEnd w:id="3064"/>
      <w:r>
        <w:rPr>
          <w:rtl/>
        </w:rPr>
        <w:t xml:space="preserve"> : </w:t>
      </w:r>
    </w:p>
    <w:p w:rsidR="00FB2F88" w:rsidRDefault="00FB2F88" w:rsidP="003465F8">
      <w:pPr>
        <w:pStyle w:val="libNormal"/>
        <w:rPr>
          <w:rtl/>
        </w:rPr>
      </w:pPr>
      <w:r>
        <w:rPr>
          <w:rtl/>
        </w:rPr>
        <w:t xml:space="preserve">الأزرق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3465F8">
      <w:pPr>
        <w:pStyle w:val="libNormal"/>
        <w:rPr>
          <w:rtl/>
        </w:rPr>
      </w:pPr>
      <w:r>
        <w:rPr>
          <w:rtl/>
        </w:rPr>
        <w:t xml:space="preserve">وكأن هذا هو المذكور من قبل بعنوان : علي بن أبي المغيرة الزبيدي </w:t>
      </w:r>
      <w:r w:rsidRPr="000E2E6A">
        <w:rPr>
          <w:rStyle w:val="libFootnotenumChar"/>
          <w:rtl/>
        </w:rPr>
        <w:t>(6)</w:t>
      </w:r>
      <w:r>
        <w:rPr>
          <w:rtl/>
        </w:rPr>
        <w:t>.</w:t>
      </w:r>
    </w:p>
    <w:p w:rsidR="00FB2F88" w:rsidRDefault="00FB2F88" w:rsidP="003465F8">
      <w:pPr>
        <w:pStyle w:val="libNormal"/>
        <w:rPr>
          <w:rtl/>
        </w:rPr>
      </w:pPr>
      <w:bookmarkStart w:id="3065" w:name="_Toc276203402"/>
      <w:bookmarkStart w:id="3066" w:name="_Toc276279702"/>
      <w:bookmarkStart w:id="3067" w:name="_Toc452208318"/>
      <w:r w:rsidRPr="00974356">
        <w:rPr>
          <w:rStyle w:val="Heading2Char"/>
          <w:rtl/>
        </w:rPr>
        <w:t>3709 / 239 ـ علي بن مقعد</w:t>
      </w:r>
      <w:bookmarkEnd w:id="3065"/>
      <w:bookmarkEnd w:id="3066"/>
      <w:bookmarkEnd w:id="3067"/>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068" w:name="_Toc276203403"/>
      <w:bookmarkStart w:id="3069" w:name="_Toc276279703"/>
      <w:bookmarkStart w:id="3070" w:name="_Toc452208319"/>
      <w:r w:rsidRPr="00974356">
        <w:rPr>
          <w:rStyle w:val="Heading2Char"/>
          <w:rtl/>
        </w:rPr>
        <w:t>3710 / 240 ـ علي بن منصور</w:t>
      </w:r>
      <w:bookmarkEnd w:id="3068"/>
      <w:bookmarkEnd w:id="3069"/>
      <w:bookmarkEnd w:id="3070"/>
      <w:r>
        <w:rPr>
          <w:rtl/>
        </w:rPr>
        <w:t xml:space="preserve"> : </w:t>
      </w:r>
    </w:p>
    <w:p w:rsidR="00FB2F88" w:rsidRDefault="00FB2F88" w:rsidP="003465F8">
      <w:pPr>
        <w:pStyle w:val="libNormal"/>
        <w:rPr>
          <w:rtl/>
        </w:rPr>
      </w:pPr>
      <w:r>
        <w:rPr>
          <w:rtl/>
        </w:rPr>
        <w:t xml:space="preserve">أبو الحسن ، كوفي ، سكن بغداد ، متكلم من أصحاب هشام ؛ له كتب ، رجال النجاشي </w:t>
      </w:r>
      <w:r w:rsidRPr="000E2E6A">
        <w:rPr>
          <w:rStyle w:val="libFootnotenumChar"/>
          <w:rtl/>
        </w:rPr>
        <w:t>(8)</w:t>
      </w:r>
      <w:r>
        <w:rPr>
          <w:rtl/>
        </w:rPr>
        <w:t>.</w:t>
      </w:r>
    </w:p>
    <w:p w:rsidR="00FB2F88" w:rsidRDefault="00FB2F88" w:rsidP="003465F8">
      <w:pPr>
        <w:pStyle w:val="libNormal"/>
        <w:rPr>
          <w:rtl/>
        </w:rPr>
      </w:pPr>
      <w:bookmarkStart w:id="3071" w:name="_Toc276203404"/>
      <w:bookmarkStart w:id="3072" w:name="_Toc276279704"/>
      <w:bookmarkStart w:id="3073" w:name="_Toc452208320"/>
      <w:r w:rsidRPr="00974356">
        <w:rPr>
          <w:rStyle w:val="Heading2Char"/>
          <w:rtl/>
        </w:rPr>
        <w:t>3711 / 241 ـ علي بن موسى بن جعفر</w:t>
      </w:r>
      <w:bookmarkEnd w:id="3071"/>
      <w:bookmarkEnd w:id="3072"/>
      <w:bookmarkEnd w:id="3073"/>
      <w:r>
        <w:rPr>
          <w:rtl/>
        </w:rPr>
        <w:t xml:space="preserve"> : </w:t>
      </w:r>
    </w:p>
    <w:p w:rsidR="00FB2F88" w:rsidRDefault="00FB2F88" w:rsidP="003465F8">
      <w:pPr>
        <w:pStyle w:val="libNormal"/>
        <w:rPr>
          <w:rtl/>
        </w:rPr>
      </w:pPr>
      <w:r>
        <w:rPr>
          <w:rtl/>
        </w:rPr>
        <w:t xml:space="preserve">ابن محمد بن أحمد بن محمد بن أحمد بن محمد بن محمد الطاووس العلوي الحسني رضي الدين </w:t>
      </w:r>
      <w:r w:rsidR="008324FC" w:rsidRPr="008324FC">
        <w:rPr>
          <w:rStyle w:val="libAlaemChar"/>
          <w:rFonts w:hint="cs"/>
          <w:rtl/>
        </w:rPr>
        <w:t>قدس‌سره</w:t>
      </w:r>
      <w:r>
        <w:rPr>
          <w:rtl/>
        </w:rPr>
        <w:t xml:space="preserve"> ، من أجلاء هذه الطائفة وثقاتها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388 / 6. </w:t>
      </w:r>
    </w:p>
    <w:p w:rsidR="00FB2F88" w:rsidRDefault="00FB2F88" w:rsidP="000E2E6A">
      <w:pPr>
        <w:pStyle w:val="libFootnote0"/>
        <w:rPr>
          <w:rtl/>
        </w:rPr>
      </w:pPr>
      <w:r>
        <w:rPr>
          <w:rtl/>
        </w:rPr>
        <w:t xml:space="preserve">2 ـ رواه حميد عن أحمد ، ست ؛ ( م ت ). </w:t>
      </w:r>
    </w:p>
    <w:p w:rsidR="00FB2F88" w:rsidRDefault="00FB2F88" w:rsidP="000E2E6A">
      <w:pPr>
        <w:pStyle w:val="libFootnote0"/>
        <w:rPr>
          <w:rtl/>
        </w:rPr>
      </w:pPr>
      <w:r>
        <w:rPr>
          <w:rtl/>
        </w:rPr>
        <w:t xml:space="preserve">3 ـ وكذا جش ، ( م ت ). رجال النجاشي : 279 / 738. </w:t>
      </w:r>
    </w:p>
    <w:p w:rsidR="00FB2F88" w:rsidRDefault="00FB2F88" w:rsidP="000E2E6A">
      <w:pPr>
        <w:pStyle w:val="libFootnote0"/>
        <w:rPr>
          <w:rtl/>
        </w:rPr>
      </w:pPr>
      <w:r>
        <w:rPr>
          <w:rtl/>
        </w:rPr>
        <w:t xml:space="preserve">4 ـ الفهرست : 95 / 410. </w:t>
      </w:r>
    </w:p>
    <w:p w:rsidR="00FB2F88" w:rsidRDefault="00FB2F88" w:rsidP="000E2E6A">
      <w:pPr>
        <w:pStyle w:val="libFootnote0"/>
        <w:rPr>
          <w:rtl/>
        </w:rPr>
      </w:pPr>
      <w:r>
        <w:rPr>
          <w:rtl/>
        </w:rPr>
        <w:t xml:space="preserve">5 ـ رجال الشيخ : 267 / 740 ، وفيه : علي بن أبي المغيرة ، وفي مجمع الرجال 4 : 225 نقلاً عنه كما في المتن. </w:t>
      </w:r>
    </w:p>
    <w:p w:rsidR="00FB2F88" w:rsidRDefault="00FB2F88" w:rsidP="000E2E6A">
      <w:pPr>
        <w:pStyle w:val="libFootnote0"/>
        <w:rPr>
          <w:rtl/>
        </w:rPr>
      </w:pPr>
      <w:r>
        <w:rPr>
          <w:rtl/>
        </w:rPr>
        <w:t xml:space="preserve">6 ـ تقدم برقم : 3494 / 24. </w:t>
      </w:r>
    </w:p>
    <w:p w:rsidR="00FB2F88" w:rsidRDefault="00FB2F88" w:rsidP="000E2E6A">
      <w:pPr>
        <w:pStyle w:val="libFootnote0"/>
        <w:rPr>
          <w:rtl/>
        </w:rPr>
      </w:pPr>
      <w:r>
        <w:rPr>
          <w:rtl/>
        </w:rPr>
        <w:t xml:space="preserve">7 ـ رجال الشيخ : 246 / 422. </w:t>
      </w:r>
    </w:p>
    <w:p w:rsidR="00FB2F88" w:rsidRDefault="00FB2F88" w:rsidP="000E2E6A">
      <w:pPr>
        <w:pStyle w:val="libFootnote0"/>
        <w:rPr>
          <w:rtl/>
        </w:rPr>
      </w:pPr>
      <w:r>
        <w:rPr>
          <w:rtl/>
        </w:rPr>
        <w:t xml:space="preserve">8 ـ رجال النجاشي : 250 / 658. </w:t>
      </w:r>
    </w:p>
    <w:p w:rsidR="00FB2F88" w:rsidRDefault="00FB2F88" w:rsidP="003465F8">
      <w:pPr>
        <w:pStyle w:val="libNormal0"/>
        <w:rPr>
          <w:rtl/>
        </w:rPr>
      </w:pPr>
      <w:r>
        <w:rPr>
          <w:rtl/>
        </w:rPr>
        <w:br w:type="page"/>
      </w:r>
      <w:r>
        <w:rPr>
          <w:rtl/>
        </w:rPr>
        <w:lastRenderedPageBreak/>
        <w:t xml:space="preserve">جليل القدر عظيم المنزلة كثير الحفظ نقي الكلام ، حاله في العبادة والزهد أشهر من أن يذكر ، له كتب حسنة </w:t>
      </w:r>
      <w:r w:rsidR="008324FC" w:rsidRPr="008324FC">
        <w:rPr>
          <w:rStyle w:val="libAlaemChar"/>
          <w:rFonts w:hint="cs"/>
          <w:rtl/>
        </w:rPr>
        <w:t>رضي‌الله‌عنه</w:t>
      </w:r>
      <w:r>
        <w:rPr>
          <w:rtl/>
        </w:rPr>
        <w:t>.</w:t>
      </w:r>
    </w:p>
    <w:p w:rsidR="00FB2F88" w:rsidRDefault="00FB2F88" w:rsidP="003465F8">
      <w:pPr>
        <w:pStyle w:val="libNormal"/>
        <w:rPr>
          <w:rtl/>
        </w:rPr>
      </w:pPr>
      <w:bookmarkStart w:id="3074" w:name="_Toc276203405"/>
      <w:bookmarkStart w:id="3075" w:name="_Toc276279705"/>
      <w:bookmarkStart w:id="3076" w:name="_Toc452208321"/>
      <w:r w:rsidRPr="00974356">
        <w:rPr>
          <w:rStyle w:val="Heading2Char"/>
          <w:rtl/>
        </w:rPr>
        <w:t>3712 / 242 ـ علي بن مهدي بن صدقة</w:t>
      </w:r>
      <w:bookmarkEnd w:id="3074"/>
      <w:bookmarkEnd w:id="3075"/>
      <w:bookmarkEnd w:id="3076"/>
      <w:r>
        <w:rPr>
          <w:rtl/>
        </w:rPr>
        <w:t xml:space="preserve"> : </w:t>
      </w:r>
    </w:p>
    <w:p w:rsidR="00FB2F88" w:rsidRDefault="00FB2F88" w:rsidP="003465F8">
      <w:pPr>
        <w:pStyle w:val="libNormal"/>
        <w:rPr>
          <w:rtl/>
        </w:rPr>
      </w:pPr>
      <w:r>
        <w:rPr>
          <w:rtl/>
        </w:rPr>
        <w:t xml:space="preserve">ابن هشام بن غالب بن محمد بن علي الرقي الأنصاري ، أبو الحسن ، له كتاب عن الرضا </w:t>
      </w:r>
      <w:r w:rsidR="008324FC" w:rsidRPr="008324FC">
        <w:rPr>
          <w:rStyle w:val="libAlaemChar"/>
          <w:rFonts w:hint="cs"/>
          <w:rtl/>
        </w:rPr>
        <w:t>عليه‌السلام</w:t>
      </w:r>
      <w:r>
        <w:rPr>
          <w:rtl/>
        </w:rPr>
        <w:t xml:space="preserve"> ، روى عنه : ابنه أبو علي أحمد بن علي ، رجال النجاشي </w:t>
      </w:r>
      <w:r w:rsidRPr="000E2E6A">
        <w:rPr>
          <w:rStyle w:val="libFootnotenumChar"/>
          <w:rtl/>
        </w:rPr>
        <w:t>(1)</w:t>
      </w:r>
      <w:r>
        <w:rPr>
          <w:rtl/>
        </w:rPr>
        <w:t>.</w:t>
      </w:r>
    </w:p>
    <w:p w:rsidR="00FB2F88" w:rsidRDefault="00FB2F88" w:rsidP="003465F8">
      <w:pPr>
        <w:pStyle w:val="libNormal"/>
        <w:rPr>
          <w:rtl/>
        </w:rPr>
      </w:pPr>
      <w:bookmarkStart w:id="3077" w:name="_Toc276203406"/>
      <w:bookmarkStart w:id="3078" w:name="_Toc276279706"/>
      <w:bookmarkStart w:id="3079" w:name="_Toc452208322"/>
      <w:r w:rsidRPr="00974356">
        <w:rPr>
          <w:rStyle w:val="Heading2Char"/>
          <w:rtl/>
        </w:rPr>
        <w:t>3713 / 243 ـ علي بن مهرويه القزويني</w:t>
      </w:r>
      <w:bookmarkEnd w:id="3077"/>
      <w:bookmarkEnd w:id="3078"/>
      <w:bookmarkEnd w:id="3079"/>
      <w:r>
        <w:rPr>
          <w:rtl/>
        </w:rPr>
        <w:t xml:space="preserve"> : </w:t>
      </w:r>
    </w:p>
    <w:p w:rsidR="00FB2F88" w:rsidRDefault="00FB2F88" w:rsidP="003465F8">
      <w:pPr>
        <w:pStyle w:val="libNormal"/>
        <w:rPr>
          <w:rtl/>
        </w:rPr>
      </w:pPr>
      <w:r>
        <w:rPr>
          <w:rtl/>
        </w:rPr>
        <w:t xml:space="preserve">له كتاب رواه أبو نعيم عنه ، الفهرست </w:t>
      </w:r>
      <w:r w:rsidRPr="000E2E6A">
        <w:rPr>
          <w:rStyle w:val="libFootnotenumChar"/>
          <w:rtl/>
        </w:rPr>
        <w:t>(2)</w:t>
      </w:r>
      <w:r>
        <w:rPr>
          <w:rtl/>
        </w:rPr>
        <w:t>.</w:t>
      </w:r>
    </w:p>
    <w:p w:rsidR="00FB2F88" w:rsidRDefault="00FB2F88" w:rsidP="003465F8">
      <w:pPr>
        <w:pStyle w:val="libNormal"/>
        <w:rPr>
          <w:rtl/>
        </w:rPr>
      </w:pPr>
      <w:bookmarkStart w:id="3080" w:name="_Toc276203407"/>
      <w:bookmarkStart w:id="3081" w:name="_Toc276279707"/>
      <w:bookmarkStart w:id="3082" w:name="_Toc452208323"/>
      <w:r w:rsidRPr="00974356">
        <w:rPr>
          <w:rStyle w:val="Heading2Char"/>
          <w:rtl/>
        </w:rPr>
        <w:t>3714 / 244 ـ علي بن مهزيار الأهوازي</w:t>
      </w:r>
      <w:bookmarkEnd w:id="3080"/>
      <w:bookmarkEnd w:id="3081"/>
      <w:bookmarkEnd w:id="3082"/>
      <w:r w:rsidRPr="00974356">
        <w:rPr>
          <w:rStyle w:val="Heading2Char"/>
          <w:rtl/>
        </w:rPr>
        <w:t xml:space="preserve"> </w:t>
      </w:r>
      <w:r>
        <w:rPr>
          <w:rtl/>
        </w:rPr>
        <w:t xml:space="preserve">: </w:t>
      </w:r>
    </w:p>
    <w:p w:rsidR="00FB2F88" w:rsidRDefault="00FB2F88" w:rsidP="003465F8">
      <w:pPr>
        <w:pStyle w:val="libNormal"/>
        <w:rPr>
          <w:rtl/>
        </w:rPr>
      </w:pPr>
      <w:r>
        <w:rPr>
          <w:rtl/>
        </w:rPr>
        <w:t xml:space="preserve">أبو الحسن ، دورقي الأصل ، مولى ، كان أبوه نصرانياً فأسلم ، وقد قيل : إن علياً أيضاً أسلم وهو صغير ومن الله عليه بمعرفة هذا الأمر وتفقّه ، روى عن الرضا وأبي جعفر </w:t>
      </w:r>
      <w:r w:rsidR="008324FC" w:rsidRPr="008324FC">
        <w:rPr>
          <w:rStyle w:val="libAlaemChar"/>
          <w:rFonts w:hint="cs"/>
          <w:rtl/>
        </w:rPr>
        <w:t>عليهما‌السلام</w:t>
      </w:r>
      <w:r>
        <w:rPr>
          <w:rtl/>
        </w:rPr>
        <w:t xml:space="preserve"> ، واختص بأبي جعفر الثاني </w:t>
      </w:r>
      <w:r w:rsidR="008324FC" w:rsidRPr="008324FC">
        <w:rPr>
          <w:rStyle w:val="libAlaemChar"/>
          <w:rFonts w:hint="cs"/>
          <w:rtl/>
        </w:rPr>
        <w:t>عليه‌السلام</w:t>
      </w:r>
      <w:r>
        <w:rPr>
          <w:rtl/>
        </w:rPr>
        <w:t xml:space="preserve"> وتوكّل له وعظم محله منه ، وكذلك أبو الحسن الثالث </w:t>
      </w:r>
      <w:r w:rsidR="008324FC" w:rsidRPr="008324FC">
        <w:rPr>
          <w:rStyle w:val="libAlaemChar"/>
          <w:rFonts w:hint="cs"/>
          <w:rtl/>
        </w:rPr>
        <w:t>عليه‌السلام</w:t>
      </w:r>
      <w:r>
        <w:rPr>
          <w:rtl/>
        </w:rPr>
        <w:t xml:space="preserve"> ، وتوكّل لهم في بعض النواحي ، وخرجت إلى الشيعة فيه توقيعات بكّل خير ، وكان ثقة في روايته لا يطعن عليه صحيحاً اعتقاده. </w:t>
      </w:r>
    </w:p>
    <w:p w:rsidR="00FB2F88" w:rsidRDefault="00FB2F88" w:rsidP="003465F8">
      <w:pPr>
        <w:pStyle w:val="libNormal"/>
        <w:rPr>
          <w:rtl/>
        </w:rPr>
      </w:pPr>
      <w:r>
        <w:rPr>
          <w:rtl/>
        </w:rPr>
        <w:t xml:space="preserve">وصنف الكتب المشهورة وهي مثل كتب الحسين بن سعيد وزيادة ، روى عنه : أخوه إبراهيم والعباس بن معروف ، رجال النجاشي </w:t>
      </w:r>
      <w:r w:rsidRPr="000E2E6A">
        <w:rPr>
          <w:rStyle w:val="libFootnotenumChar"/>
          <w:rtl/>
        </w:rPr>
        <w:t>(3)</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277 / 728. </w:t>
      </w:r>
    </w:p>
    <w:p w:rsidR="00FB2F88" w:rsidRDefault="00FB2F88" w:rsidP="000E2E6A">
      <w:pPr>
        <w:pStyle w:val="libFootnote0"/>
        <w:rPr>
          <w:rtl/>
        </w:rPr>
      </w:pPr>
      <w:r>
        <w:rPr>
          <w:rtl/>
        </w:rPr>
        <w:t xml:space="preserve">2 ـ الفهرست : 98 / 430. </w:t>
      </w:r>
    </w:p>
    <w:p w:rsidR="00FB2F88" w:rsidRDefault="00FB2F88" w:rsidP="000E2E6A">
      <w:pPr>
        <w:pStyle w:val="libFootnote0"/>
        <w:rPr>
          <w:rtl/>
        </w:rPr>
      </w:pPr>
      <w:r>
        <w:rPr>
          <w:rtl/>
        </w:rPr>
        <w:t xml:space="preserve">3 ـ رجال النجاشي : 253 / 664. </w:t>
      </w:r>
    </w:p>
    <w:p w:rsidR="00FB2F88" w:rsidRDefault="00FB2F88" w:rsidP="003465F8">
      <w:pPr>
        <w:pStyle w:val="libNormal"/>
        <w:rPr>
          <w:rtl/>
        </w:rPr>
      </w:pPr>
      <w:r>
        <w:rPr>
          <w:rtl/>
        </w:rPr>
        <w:br w:type="page"/>
      </w:r>
      <w:r>
        <w:rPr>
          <w:rtl/>
        </w:rPr>
        <w:lastRenderedPageBreak/>
        <w:t xml:space="preserve">جليل القدر ، واسع الرواية ، ثقة ، له ثلاثة وثلاثون كتاباً </w:t>
      </w:r>
      <w:r w:rsidRPr="000E2E6A">
        <w:rPr>
          <w:rStyle w:val="libFootnotenumChar"/>
          <w:rtl/>
        </w:rPr>
        <w:t>(1)</w:t>
      </w:r>
      <w:r>
        <w:rPr>
          <w:rtl/>
        </w:rPr>
        <w:t xml:space="preserve"> ، الفهرست </w:t>
      </w:r>
      <w:r w:rsidRPr="000E2E6A">
        <w:rPr>
          <w:rStyle w:val="libFootnotenumChar"/>
          <w:rtl/>
        </w:rPr>
        <w:t>(2)</w:t>
      </w:r>
      <w:r>
        <w:rPr>
          <w:rtl/>
        </w:rPr>
        <w:t xml:space="preserve">. </w:t>
      </w:r>
    </w:p>
    <w:p w:rsidR="00FB2F88" w:rsidRDefault="00FB2F88" w:rsidP="003465F8">
      <w:pPr>
        <w:pStyle w:val="libNormal"/>
        <w:rPr>
          <w:rtl/>
        </w:rPr>
      </w:pPr>
      <w:r>
        <w:rPr>
          <w:rtl/>
        </w:rPr>
        <w:t xml:space="preserve">ثقة ، صحيح ، عن أصحاب الرضا </w:t>
      </w:r>
      <w:r w:rsidRPr="000E2E6A">
        <w:rPr>
          <w:rStyle w:val="libFootnotenumChar"/>
          <w:rtl/>
        </w:rPr>
        <w:t>(3)</w:t>
      </w:r>
      <w:r>
        <w:rPr>
          <w:rtl/>
        </w:rPr>
        <w:t xml:space="preserve"> والجواد </w:t>
      </w:r>
      <w:r w:rsidRPr="000E2E6A">
        <w:rPr>
          <w:rStyle w:val="libFootnotenumChar"/>
          <w:rtl/>
        </w:rPr>
        <w:t>(4)</w:t>
      </w:r>
      <w:r>
        <w:rPr>
          <w:rtl/>
        </w:rPr>
        <w:t xml:space="preserve"> والهادي </w:t>
      </w:r>
      <w:r w:rsidRPr="000E2E6A">
        <w:rPr>
          <w:rStyle w:val="libFootnotenumChar"/>
          <w:rtl/>
        </w:rPr>
        <w:t>(5)</w:t>
      </w:r>
      <w:r>
        <w:rPr>
          <w:rtl/>
        </w:rPr>
        <w:t xml:space="preserve"> </w:t>
      </w:r>
      <w:r w:rsidR="008324FC" w:rsidRPr="008324FC">
        <w:rPr>
          <w:rStyle w:val="libAlaemChar"/>
          <w:rFonts w:hint="cs"/>
          <w:rtl/>
        </w:rPr>
        <w:t>عليهم‌السلام</w:t>
      </w:r>
      <w:r>
        <w:rPr>
          <w:rtl/>
        </w:rPr>
        <w:t xml:space="preserve"> ، رجال الشيخ.</w:t>
      </w:r>
    </w:p>
    <w:p w:rsidR="00FB2F88" w:rsidRDefault="00FB2F88" w:rsidP="003465F8">
      <w:pPr>
        <w:pStyle w:val="libNormal"/>
        <w:rPr>
          <w:rtl/>
        </w:rPr>
      </w:pPr>
      <w:bookmarkStart w:id="3083" w:name="_Toc276203408"/>
      <w:bookmarkStart w:id="3084" w:name="_Toc276279708"/>
      <w:bookmarkStart w:id="3085" w:name="_Toc452208324"/>
      <w:r w:rsidRPr="00974356">
        <w:rPr>
          <w:rStyle w:val="Heading2Char"/>
          <w:rtl/>
        </w:rPr>
        <w:t>3715 / 245 ـ علي بن ميسر</w:t>
      </w:r>
      <w:bookmarkEnd w:id="3083"/>
      <w:bookmarkEnd w:id="3084"/>
      <w:bookmarkEnd w:id="3085"/>
      <w:r w:rsidRPr="00974356">
        <w:rPr>
          <w:rStyle w:val="Heading2Char"/>
          <w:rtl/>
        </w:rPr>
        <w:t xml:space="preserve"> </w:t>
      </w:r>
      <w:r w:rsidRPr="000E2E6A">
        <w:rPr>
          <w:rStyle w:val="libFootnotenumChar"/>
          <w:rtl/>
        </w:rPr>
        <w:t>(6)</w:t>
      </w:r>
      <w:r w:rsidRPr="00974356">
        <w:rPr>
          <w:rStyle w:val="Heading2Char"/>
          <w:rtl/>
        </w:rPr>
        <w:t xml:space="preserve"> بن عبد الله</w:t>
      </w:r>
      <w:r>
        <w:rPr>
          <w:rtl/>
        </w:rPr>
        <w:t xml:space="preserve"> : </w:t>
      </w:r>
    </w:p>
    <w:p w:rsidR="00FB2F88" w:rsidRDefault="00FB2F88" w:rsidP="003465F8">
      <w:pPr>
        <w:pStyle w:val="libNormal"/>
        <w:rPr>
          <w:rtl/>
        </w:rPr>
      </w:pPr>
      <w:r>
        <w:rPr>
          <w:rtl/>
        </w:rPr>
        <w:t xml:space="preserve">النخعي ، 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086" w:name="_Toc276203409"/>
      <w:bookmarkStart w:id="3087" w:name="_Toc276279709"/>
      <w:bookmarkStart w:id="3088" w:name="_Toc452208325"/>
      <w:r w:rsidRPr="00974356">
        <w:rPr>
          <w:rStyle w:val="Heading2Char"/>
          <w:rtl/>
        </w:rPr>
        <w:t>3716 / 246 ـ علي بن ميسر</w:t>
      </w:r>
      <w:bookmarkEnd w:id="3086"/>
      <w:bookmarkEnd w:id="3087"/>
      <w:bookmarkEnd w:id="3088"/>
      <w:r>
        <w:rPr>
          <w:rtl/>
        </w:rPr>
        <w:t xml:space="preserve"> : </w:t>
      </w:r>
    </w:p>
    <w:p w:rsidR="00FB2F88" w:rsidRDefault="00FB2F88" w:rsidP="003465F8">
      <w:pPr>
        <w:pStyle w:val="libNormal"/>
        <w:rPr>
          <w:rtl/>
        </w:rPr>
      </w:pPr>
      <w:r>
        <w:rPr>
          <w:rtl/>
        </w:rPr>
        <w:t xml:space="preserve">من أصحاب الجواد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ويحتمل أن يكون هذا هو المذكور قبيل هذا.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بكتبه ورواياته : جماعة ، عن محمد بن علي بن الحسين ، عن أبيه ومحمد ابن الحسن ، عن سعد والحميري ومحمد بن يحيى وأحمد بن إدريس ، عن أحمد ابن محمد ، عن العباس بن معروف ، عنه إلا كتاب المثالب فانّه روى العباس نصفه عن علي بن مهزيار. </w:t>
      </w:r>
    </w:p>
    <w:p w:rsidR="00FB2F88" w:rsidRDefault="00FB2F88" w:rsidP="000E2E6A">
      <w:pPr>
        <w:pStyle w:val="libFootnote0"/>
        <w:rPr>
          <w:rtl/>
        </w:rPr>
      </w:pPr>
      <w:r>
        <w:rPr>
          <w:rtl/>
        </w:rPr>
        <w:t xml:space="preserve">ورواها محمد بن علي بن الحسين ، عن أبيه وموسى بن المتوكّل ، عن سعد والحميري ، عن إبراهيم بن مهزيار ، عن أخيه ، عن رجاله. </w:t>
      </w:r>
    </w:p>
    <w:p w:rsidR="00FB2F88" w:rsidRDefault="00FB2F88" w:rsidP="000E2E6A">
      <w:pPr>
        <w:pStyle w:val="libFootnote0"/>
        <w:rPr>
          <w:rtl/>
        </w:rPr>
      </w:pPr>
      <w:r>
        <w:rPr>
          <w:rtl/>
        </w:rPr>
        <w:t xml:space="preserve">وله وفاة أبي ذر وحديث بدر ، إسلام سلمان ، رويناه بهذا الاسناد عنه ، ست ؛ ( م ت ). </w:t>
      </w:r>
    </w:p>
    <w:p w:rsidR="00FB2F88" w:rsidRDefault="00FB2F88" w:rsidP="000E2E6A">
      <w:pPr>
        <w:pStyle w:val="libFootnote0"/>
        <w:rPr>
          <w:rtl/>
        </w:rPr>
      </w:pPr>
      <w:r>
        <w:rPr>
          <w:rtl/>
        </w:rPr>
        <w:t xml:space="preserve">2 ـ الفهرست : 88 / 380. </w:t>
      </w:r>
    </w:p>
    <w:p w:rsidR="00FB2F88" w:rsidRDefault="00FB2F88" w:rsidP="000E2E6A">
      <w:pPr>
        <w:pStyle w:val="libFootnote0"/>
        <w:rPr>
          <w:rtl/>
        </w:rPr>
      </w:pPr>
      <w:r>
        <w:rPr>
          <w:rtl/>
        </w:rPr>
        <w:t xml:space="preserve">3 ـ رجال الشيخ : 360 / 22. </w:t>
      </w:r>
    </w:p>
    <w:p w:rsidR="00FB2F88" w:rsidRDefault="00FB2F88" w:rsidP="000E2E6A">
      <w:pPr>
        <w:pStyle w:val="libFootnote0"/>
        <w:rPr>
          <w:rtl/>
        </w:rPr>
      </w:pPr>
      <w:r>
        <w:rPr>
          <w:rtl/>
        </w:rPr>
        <w:t xml:space="preserve">4 ـ رجال الشيخ : 376 / 7. </w:t>
      </w:r>
    </w:p>
    <w:p w:rsidR="00FB2F88" w:rsidRDefault="00FB2F88" w:rsidP="000E2E6A">
      <w:pPr>
        <w:pStyle w:val="libFootnote0"/>
        <w:rPr>
          <w:rtl/>
        </w:rPr>
      </w:pPr>
      <w:r>
        <w:rPr>
          <w:rtl/>
        </w:rPr>
        <w:t xml:space="preserve">5 ـ رجال الشيخ : 388 / 3. </w:t>
      </w:r>
    </w:p>
    <w:p w:rsidR="00FB2F88" w:rsidRDefault="00FB2F88" w:rsidP="000E2E6A">
      <w:pPr>
        <w:pStyle w:val="libFootnote0"/>
        <w:rPr>
          <w:rtl/>
        </w:rPr>
      </w:pPr>
      <w:r>
        <w:rPr>
          <w:rtl/>
        </w:rPr>
        <w:t xml:space="preserve">6 ـ في نسخة ( ت ) : ميسرة. </w:t>
      </w:r>
    </w:p>
    <w:p w:rsidR="00FB2F88" w:rsidRDefault="00FB2F88" w:rsidP="000E2E6A">
      <w:pPr>
        <w:pStyle w:val="libFootnote0"/>
        <w:rPr>
          <w:rtl/>
        </w:rPr>
      </w:pPr>
      <w:r>
        <w:rPr>
          <w:rtl/>
        </w:rPr>
        <w:t xml:space="preserve">7 ـ رجال الشيخ : 245 / 309. </w:t>
      </w:r>
    </w:p>
    <w:p w:rsidR="00FB2F88" w:rsidRDefault="00FB2F88" w:rsidP="000E2E6A">
      <w:pPr>
        <w:pStyle w:val="libFootnote0"/>
        <w:rPr>
          <w:rtl/>
        </w:rPr>
      </w:pPr>
      <w:r>
        <w:rPr>
          <w:rtl/>
        </w:rPr>
        <w:t xml:space="preserve">8 ـ رجال الشيخ :377 / 14. </w:t>
      </w:r>
    </w:p>
    <w:p w:rsidR="00FB2F88" w:rsidRDefault="00FB2F88" w:rsidP="003465F8">
      <w:pPr>
        <w:pStyle w:val="libNormal"/>
        <w:rPr>
          <w:rtl/>
        </w:rPr>
      </w:pPr>
      <w:r>
        <w:rPr>
          <w:rtl/>
        </w:rPr>
        <w:br w:type="page"/>
      </w:r>
      <w:bookmarkStart w:id="3089" w:name="_Toc276203410"/>
      <w:bookmarkStart w:id="3090" w:name="_Toc276279710"/>
      <w:bookmarkStart w:id="3091" w:name="_Toc452208326"/>
      <w:r w:rsidRPr="00974356">
        <w:rPr>
          <w:rStyle w:val="Heading2Char"/>
          <w:rtl/>
        </w:rPr>
        <w:lastRenderedPageBreak/>
        <w:t>3717 / 247 ـ علي بن ميسرة</w:t>
      </w:r>
      <w:bookmarkEnd w:id="3089"/>
      <w:bookmarkEnd w:id="3090"/>
      <w:bookmarkEnd w:id="3091"/>
      <w:r w:rsidRPr="00974356">
        <w:rPr>
          <w:rStyle w:val="Heading2Char"/>
          <w:rtl/>
        </w:rPr>
        <w:t xml:space="preserve"> </w:t>
      </w:r>
      <w:r w:rsidRPr="000E2E6A">
        <w:rPr>
          <w:rStyle w:val="libFootnotenumChar"/>
          <w:rtl/>
        </w:rPr>
        <w:t>(1)</w:t>
      </w:r>
      <w:r w:rsidRPr="00974356">
        <w:rPr>
          <w:rStyle w:val="Heading2Char"/>
          <w:rtl/>
        </w:rPr>
        <w:t xml:space="preserve"> البصري</w:t>
      </w:r>
      <w:r>
        <w:rPr>
          <w:rtl/>
        </w:rPr>
        <w:t xml:space="preserve"> : </w:t>
      </w:r>
    </w:p>
    <w:p w:rsidR="00FB2F88" w:rsidRDefault="00FB2F88" w:rsidP="003465F8">
      <w:pPr>
        <w:pStyle w:val="libNormal"/>
        <w:rPr>
          <w:rtl/>
        </w:rPr>
      </w:pPr>
      <w:r>
        <w:rPr>
          <w:rtl/>
        </w:rPr>
        <w:t>ذكره ابن بطة وقال: حدثنا أحمد بن محمد بن خالد عنه كتابه، رجال النجاشي</w:t>
      </w:r>
      <w:r w:rsidRPr="000E2E6A">
        <w:rPr>
          <w:rStyle w:val="libFootnotenumChar"/>
          <w:rtl/>
        </w:rPr>
        <w:t>(2)</w:t>
      </w:r>
      <w:r>
        <w:rPr>
          <w:rtl/>
        </w:rPr>
        <w:t xml:space="preserve">. </w:t>
      </w:r>
    </w:p>
    <w:p w:rsidR="00FB2F88" w:rsidRDefault="00FB2F88" w:rsidP="003465F8">
      <w:pPr>
        <w:pStyle w:val="libNormal"/>
        <w:rPr>
          <w:rtl/>
        </w:rPr>
      </w:pPr>
      <w:r>
        <w:rPr>
          <w:rtl/>
        </w:rPr>
        <w:t xml:space="preserve">وما نقله ابن داود عن ابن بطة من أنّه نهاوندي </w:t>
      </w:r>
      <w:r w:rsidRPr="000E2E6A">
        <w:rPr>
          <w:rStyle w:val="libFootnotenumChar"/>
          <w:rtl/>
        </w:rPr>
        <w:t>(3)</w:t>
      </w:r>
      <w:r>
        <w:rPr>
          <w:rtl/>
        </w:rPr>
        <w:t xml:space="preserve"> ، محمول على الاشتباه ، وسبب الاشتباه أنّ النجاشي ذكر جماعة ، منهم علي بن ميسرة البصري ، وعلي بن الصلت ، وعلي بن عمرو ، ثمّ ذكر علي بن زيدويه ، وقال : إنه من أهل نهاوند ، ثمّ قال : هؤلاء رجال ذكرهم ابن بطّة </w:t>
      </w:r>
      <w:r w:rsidRPr="000E2E6A">
        <w:rPr>
          <w:rStyle w:val="libFootnotenumChar"/>
          <w:rtl/>
        </w:rPr>
        <w:t>(4)</w:t>
      </w:r>
      <w:r>
        <w:rPr>
          <w:rtl/>
        </w:rPr>
        <w:t xml:space="preserve"> ، فتوهم ابن داود أنّهم كانوا من أهل نهاوند ، فذكر في شأن أكثرهم أنّهم من أهل نهاوند </w:t>
      </w:r>
      <w:r w:rsidRPr="000E2E6A">
        <w:rPr>
          <w:rStyle w:val="libFootnotenumChar"/>
          <w:rtl/>
        </w:rPr>
        <w:t>(5)</w:t>
      </w:r>
      <w:r>
        <w:rPr>
          <w:rtl/>
        </w:rPr>
        <w:t>.</w:t>
      </w:r>
    </w:p>
    <w:p w:rsidR="00FB2F88" w:rsidRDefault="00FB2F88" w:rsidP="003465F8">
      <w:pPr>
        <w:pStyle w:val="libNormal"/>
        <w:rPr>
          <w:rtl/>
        </w:rPr>
      </w:pPr>
      <w:bookmarkStart w:id="3092" w:name="_Toc276203411"/>
      <w:bookmarkStart w:id="3093" w:name="_Toc276279711"/>
      <w:bookmarkStart w:id="3094" w:name="_Toc452208327"/>
      <w:r w:rsidRPr="00974356">
        <w:rPr>
          <w:rStyle w:val="Heading2Char"/>
          <w:rtl/>
        </w:rPr>
        <w:t>3718 / 248 ـ علي بن ميمون الصائغ</w:t>
      </w:r>
      <w:bookmarkEnd w:id="3092"/>
      <w:bookmarkEnd w:id="3093"/>
      <w:bookmarkEnd w:id="3094"/>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أبو الحسن ، لقبه أبو الأكراد ، روى عن أبي عبد الله وأبي الحسن </w:t>
      </w:r>
      <w:r w:rsidR="008324FC" w:rsidRPr="008324FC">
        <w:rPr>
          <w:rStyle w:val="libAlaemChar"/>
          <w:rFonts w:hint="cs"/>
          <w:rtl/>
        </w:rPr>
        <w:t>عليهما‌السلام</w:t>
      </w:r>
      <w:r>
        <w:rPr>
          <w:rtl/>
        </w:rPr>
        <w:t xml:space="preserve"> ؛ له كتاب </w:t>
      </w:r>
      <w:r w:rsidRPr="000E2E6A">
        <w:rPr>
          <w:rStyle w:val="libFootnotenumChar"/>
          <w:rtl/>
        </w:rPr>
        <w:t>(7)</w:t>
      </w:r>
      <w:r>
        <w:rPr>
          <w:rtl/>
        </w:rPr>
        <w:t xml:space="preserve"> ، روى عنه : عبيس بن هشام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له كتاب ، أخبرنا به : عدة من أصحابنا ، عن أبي المفضل ، عن ابن بطة ، عن أحمد بن أبي عبد الله ، عنه ، ست ؛ ( م ت ). الفهرست : 94 / 396. </w:t>
      </w:r>
    </w:p>
    <w:p w:rsidR="00FB2F88" w:rsidRDefault="00FB2F88" w:rsidP="000E2E6A">
      <w:pPr>
        <w:pStyle w:val="libFootnote0"/>
        <w:rPr>
          <w:rtl/>
        </w:rPr>
      </w:pPr>
      <w:r>
        <w:rPr>
          <w:rtl/>
        </w:rPr>
        <w:t xml:space="preserve">2 ـ رجال النجاشي : 279 / 732. </w:t>
      </w:r>
    </w:p>
    <w:p w:rsidR="00FB2F88" w:rsidRDefault="00FB2F88" w:rsidP="000E2E6A">
      <w:pPr>
        <w:pStyle w:val="libFootnote0"/>
        <w:rPr>
          <w:rtl/>
        </w:rPr>
      </w:pPr>
      <w:r>
        <w:rPr>
          <w:rtl/>
        </w:rPr>
        <w:t xml:space="preserve">3 ـ رجال ابن داود : 142 / 1093. </w:t>
      </w:r>
    </w:p>
    <w:p w:rsidR="00FB2F88" w:rsidRDefault="00FB2F88" w:rsidP="000E2E6A">
      <w:pPr>
        <w:pStyle w:val="libFootnote0"/>
        <w:rPr>
          <w:rtl/>
        </w:rPr>
      </w:pPr>
      <w:r>
        <w:rPr>
          <w:rtl/>
        </w:rPr>
        <w:t xml:space="preserve">4 ـ رجال النجاشي : 279 / 732 ـ 737. </w:t>
      </w:r>
    </w:p>
    <w:p w:rsidR="00FB2F88" w:rsidRDefault="00FB2F88" w:rsidP="000E2E6A">
      <w:pPr>
        <w:pStyle w:val="libFootnote0"/>
        <w:rPr>
          <w:rtl/>
        </w:rPr>
      </w:pPr>
      <w:r>
        <w:rPr>
          <w:rtl/>
        </w:rPr>
        <w:t xml:space="preserve">5 ـ راجع رجال ابن داود : 139 / 1058 و 140 / 1069 و 142 / 1093. </w:t>
      </w:r>
    </w:p>
    <w:p w:rsidR="00FB2F88" w:rsidRDefault="00FB2F88" w:rsidP="000E2E6A">
      <w:pPr>
        <w:pStyle w:val="libFootnote0"/>
        <w:rPr>
          <w:rtl/>
        </w:rPr>
      </w:pPr>
      <w:r>
        <w:rPr>
          <w:rtl/>
        </w:rPr>
        <w:t xml:space="preserve">6 ـ علي بن ميمون ، يكنى أبا الحسن الصائغ ، قر جخ ؛ ( م ت ). رجال الشيخ : 140 / 39. </w:t>
      </w:r>
    </w:p>
    <w:p w:rsidR="00FB2F88" w:rsidRDefault="00FB2F88" w:rsidP="000E2E6A">
      <w:pPr>
        <w:pStyle w:val="libFootnote0"/>
        <w:rPr>
          <w:rtl/>
        </w:rPr>
      </w:pPr>
      <w:r>
        <w:rPr>
          <w:rtl/>
        </w:rPr>
        <w:t xml:space="preserve">علي بن ميمون أبو الأكراد الصائغ الكوفي ، ق جخ ؛ ( م ت ). رجال الشيخ : 246 / 326. </w:t>
      </w:r>
    </w:p>
    <w:p w:rsidR="00FB2F88" w:rsidRDefault="00FB2F88" w:rsidP="000E2E6A">
      <w:pPr>
        <w:pStyle w:val="libFootnote0"/>
        <w:rPr>
          <w:rtl/>
        </w:rPr>
      </w:pPr>
      <w:r>
        <w:rPr>
          <w:rtl/>
        </w:rPr>
        <w:t xml:space="preserve">ثمّ علي بن ميمون الصائغ ، ق جخ ؛ ( م ت ). رجال الشيخ : 266 / 728. </w:t>
      </w:r>
    </w:p>
    <w:p w:rsidR="00FB2F88" w:rsidRDefault="00FB2F88" w:rsidP="000E2E6A">
      <w:pPr>
        <w:pStyle w:val="libFootnote0"/>
        <w:rPr>
          <w:rtl/>
        </w:rPr>
      </w:pPr>
      <w:r>
        <w:rPr>
          <w:rtl/>
        </w:rPr>
        <w:t xml:space="preserve">7 ـ يرويه جماعة ، منهم عبيس ، جش ؛ ( م ت ). </w:t>
      </w:r>
    </w:p>
    <w:p w:rsidR="00FB2F88" w:rsidRDefault="00FB2F88" w:rsidP="003465F8">
      <w:pPr>
        <w:pStyle w:val="libNormal0"/>
        <w:rPr>
          <w:rtl/>
        </w:rPr>
      </w:pPr>
      <w:r>
        <w:rPr>
          <w:rtl/>
        </w:rPr>
        <w:br w:type="page"/>
      </w:r>
      <w:r>
        <w:rPr>
          <w:rtl/>
        </w:rPr>
        <w:lastRenderedPageBreak/>
        <w:t xml:space="preserve">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قال محمد بن مسعود : حدثني محمد بن نصير قال : حدثني محمد ابن الحسن ، عن جعفر بن بشير ، عن علي ميمون الصائغ قال : دخلت عليه ـ يعني الصادق </w:t>
      </w:r>
      <w:r w:rsidR="008324FC" w:rsidRPr="008324FC">
        <w:rPr>
          <w:rStyle w:val="libAlaemChar"/>
          <w:rFonts w:hint="cs"/>
          <w:rtl/>
        </w:rPr>
        <w:t>عليه‌السلام</w:t>
      </w:r>
      <w:r>
        <w:rPr>
          <w:rtl/>
        </w:rPr>
        <w:t xml:space="preserve"> ـ فقلت : إني ادين الله بولايتك وولاية آبائك وأجدادك </w:t>
      </w:r>
      <w:r w:rsidR="008324FC" w:rsidRPr="008324FC">
        <w:rPr>
          <w:rStyle w:val="libAlaemChar"/>
          <w:rFonts w:hint="cs"/>
          <w:rtl/>
        </w:rPr>
        <w:t>عليهم‌السلام</w:t>
      </w:r>
      <w:r>
        <w:rPr>
          <w:rtl/>
        </w:rPr>
        <w:t xml:space="preserve"> فادع الله أن يثبتني ، فقال : رحمك الله رحمك الله ، رجال الكشي </w:t>
      </w:r>
      <w:r w:rsidRPr="000E2E6A">
        <w:rPr>
          <w:rStyle w:val="libFootnotenumChar"/>
          <w:rtl/>
        </w:rPr>
        <w:t>(2)</w:t>
      </w:r>
      <w:r>
        <w:rPr>
          <w:rtl/>
        </w:rPr>
        <w:t xml:space="preserve">. </w:t>
      </w:r>
    </w:p>
    <w:p w:rsidR="00FB2F88" w:rsidRDefault="00FB2F88" w:rsidP="003465F8">
      <w:pPr>
        <w:pStyle w:val="libNormal"/>
        <w:rPr>
          <w:rtl/>
        </w:rPr>
      </w:pPr>
      <w:r>
        <w:rPr>
          <w:rtl/>
        </w:rPr>
        <w:t xml:space="preserve">كوفي ، حديثه يعرف وينكر ويجوز أن يخرج شاهداً ، روى عن أبي عبد الله وأبي الحسن موسى </w:t>
      </w:r>
      <w:r w:rsidR="008324FC" w:rsidRPr="008324FC">
        <w:rPr>
          <w:rStyle w:val="libAlaemChar"/>
          <w:rFonts w:hint="cs"/>
          <w:rtl/>
        </w:rPr>
        <w:t>عليهما‌السلام</w:t>
      </w:r>
      <w:r>
        <w:rPr>
          <w:rtl/>
        </w:rPr>
        <w:t xml:space="preserve"> ، رجال ابن الغضائري </w:t>
      </w:r>
      <w:r w:rsidRPr="000E2E6A">
        <w:rPr>
          <w:rStyle w:val="libFootnotenumChar"/>
          <w:rtl/>
        </w:rPr>
        <w:t>(3)</w:t>
      </w:r>
      <w:r>
        <w:rPr>
          <w:rtl/>
        </w:rPr>
        <w:t xml:space="preserve">. </w:t>
      </w:r>
    </w:p>
    <w:p w:rsidR="00FB2F88" w:rsidRDefault="00FB2F88" w:rsidP="003465F8">
      <w:pPr>
        <w:pStyle w:val="libNormal"/>
        <w:rPr>
          <w:rtl/>
        </w:rPr>
      </w:pPr>
      <w:r>
        <w:rPr>
          <w:rtl/>
        </w:rPr>
        <w:t xml:space="preserve">الأقرب عندي قبول روايته لعدم طعن الشيخ ابن الغضائري فيه صريحاً مع دعاء الصادق </w:t>
      </w:r>
      <w:r w:rsidR="008324FC" w:rsidRPr="008324FC">
        <w:rPr>
          <w:rStyle w:val="libAlaemChar"/>
          <w:rFonts w:hint="cs"/>
          <w:rtl/>
        </w:rPr>
        <w:t>عليه‌السلام</w:t>
      </w:r>
      <w:r>
        <w:rPr>
          <w:rtl/>
        </w:rPr>
        <w:t xml:space="preserve"> ، الخلاصة </w:t>
      </w:r>
      <w:r w:rsidRPr="000E2E6A">
        <w:rPr>
          <w:rStyle w:val="libFootnotenumChar"/>
          <w:rtl/>
        </w:rPr>
        <w:t>(4)</w:t>
      </w:r>
      <w:r>
        <w:rPr>
          <w:rtl/>
        </w:rPr>
        <w:t xml:space="preserve">. </w:t>
      </w:r>
    </w:p>
    <w:p w:rsidR="00FB2F88" w:rsidRDefault="00FB2F88" w:rsidP="003465F8">
      <w:pPr>
        <w:pStyle w:val="libNormal"/>
        <w:rPr>
          <w:rtl/>
        </w:rPr>
      </w:pPr>
      <w:r>
        <w:rPr>
          <w:rtl/>
        </w:rPr>
        <w:t xml:space="preserve">وهذا لا يدل على قبول روايته وإلا جاء الدور </w:t>
      </w:r>
      <w:r w:rsidRPr="000E2E6A">
        <w:rPr>
          <w:rStyle w:val="libFootnotenumChar"/>
          <w:rtl/>
        </w:rPr>
        <w:t>(5)</w:t>
      </w:r>
      <w:r>
        <w:rPr>
          <w:rtl/>
        </w:rPr>
        <w:t>.</w:t>
      </w:r>
    </w:p>
    <w:p w:rsidR="00FB2F88" w:rsidRDefault="00FB2F88" w:rsidP="003465F8">
      <w:pPr>
        <w:pStyle w:val="libNormal"/>
        <w:rPr>
          <w:rtl/>
        </w:rPr>
      </w:pPr>
      <w:bookmarkStart w:id="3095" w:name="_Toc276203412"/>
      <w:bookmarkStart w:id="3096" w:name="_Toc276279712"/>
      <w:bookmarkStart w:id="3097" w:name="_Toc452208328"/>
      <w:r w:rsidRPr="00974356">
        <w:rPr>
          <w:rStyle w:val="Heading2Char"/>
          <w:rtl/>
        </w:rPr>
        <w:t>3719 / 249 ـ علي بن نصر</w:t>
      </w:r>
      <w:bookmarkEnd w:id="3095"/>
      <w:bookmarkEnd w:id="3096"/>
      <w:bookmarkEnd w:id="3097"/>
      <w:r>
        <w:rPr>
          <w:rtl/>
        </w:rPr>
        <w:t xml:space="preserve"> : </w:t>
      </w:r>
    </w:p>
    <w:p w:rsidR="00FB2F88" w:rsidRDefault="00FB2F88" w:rsidP="003465F8">
      <w:pPr>
        <w:pStyle w:val="libNormal"/>
        <w:rPr>
          <w:rtl/>
        </w:rPr>
      </w:pPr>
      <w:r>
        <w:rPr>
          <w:rtl/>
        </w:rPr>
        <w:t xml:space="preserve">من أصحاب الجواد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098" w:name="_Toc276203413"/>
      <w:bookmarkStart w:id="3099" w:name="_Toc276279713"/>
      <w:bookmarkStart w:id="3100" w:name="_Toc452208329"/>
      <w:r w:rsidRPr="00974356">
        <w:rPr>
          <w:rStyle w:val="Heading2Char"/>
          <w:rtl/>
        </w:rPr>
        <w:t>3720 / 250 ـ علي بن النعمان</w:t>
      </w:r>
      <w:bookmarkEnd w:id="3098"/>
      <w:bookmarkEnd w:id="3099"/>
      <w:bookmarkEnd w:id="3100"/>
      <w:r w:rsidRPr="00974356">
        <w:rPr>
          <w:rStyle w:val="Heading2Char"/>
          <w:rtl/>
        </w:rPr>
        <w:t xml:space="preserve"> </w:t>
      </w:r>
      <w:r w:rsidRPr="000E2E6A">
        <w:rPr>
          <w:rStyle w:val="libFootnotenumChar"/>
          <w:rtl/>
        </w:rPr>
        <w:t>(7)</w:t>
      </w:r>
      <w:r w:rsidRPr="00974356">
        <w:rPr>
          <w:rStyle w:val="Heading2Char"/>
          <w:rtl/>
        </w:rPr>
        <w:t xml:space="preserve"> الأعلم</w:t>
      </w:r>
      <w:r>
        <w:rPr>
          <w:rtl/>
        </w:rPr>
        <w:t xml:space="preserve"> : </w:t>
      </w:r>
    </w:p>
    <w:p w:rsidR="00FB2F88" w:rsidRDefault="00FB2F88" w:rsidP="003465F8">
      <w:pPr>
        <w:pStyle w:val="libNormal"/>
        <w:rPr>
          <w:rtl/>
        </w:rPr>
      </w:pPr>
      <w:r>
        <w:rPr>
          <w:rtl/>
        </w:rPr>
        <w:t xml:space="preserve">النخعي ، أبو الحسن ، مولاهم ، كوفي ، روى عن الرضا </w:t>
      </w:r>
      <w:r w:rsidR="008324FC" w:rsidRPr="008324FC">
        <w:rPr>
          <w:rStyle w:val="libAlaemChar"/>
          <w:rFonts w:hint="cs"/>
          <w:rtl/>
        </w:rPr>
        <w:t>عليه‌السلام</w:t>
      </w:r>
      <w:r>
        <w:rPr>
          <w:rtl/>
        </w:rPr>
        <w:t xml:space="preserve"> ، وأخوه داود أعلى منه ، وابنه الحسن بن علي وابنه أحمد رويا الحديث ، وكان علي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272 / 712. </w:t>
      </w:r>
    </w:p>
    <w:p w:rsidR="00FB2F88" w:rsidRDefault="00FB2F88" w:rsidP="000E2E6A">
      <w:pPr>
        <w:pStyle w:val="libFootnote0"/>
        <w:rPr>
          <w:rtl/>
        </w:rPr>
      </w:pPr>
      <w:r>
        <w:rPr>
          <w:rtl/>
        </w:rPr>
        <w:t xml:space="preserve">2 ـ رجال الكشي : 366 / 680. </w:t>
      </w:r>
    </w:p>
    <w:p w:rsidR="00FB2F88" w:rsidRDefault="00FB2F88" w:rsidP="000E2E6A">
      <w:pPr>
        <w:pStyle w:val="libFootnote0"/>
        <w:rPr>
          <w:rtl/>
        </w:rPr>
      </w:pPr>
      <w:r>
        <w:rPr>
          <w:rtl/>
        </w:rPr>
        <w:t xml:space="preserve">3 ـ مجمع الرجال 4 : 230. </w:t>
      </w:r>
    </w:p>
    <w:p w:rsidR="00FB2F88" w:rsidRDefault="00FB2F88" w:rsidP="000E2E6A">
      <w:pPr>
        <w:pStyle w:val="libFootnote0"/>
        <w:rPr>
          <w:rtl/>
        </w:rPr>
      </w:pPr>
      <w:r>
        <w:rPr>
          <w:rtl/>
        </w:rPr>
        <w:t xml:space="preserve">4 ـ الخلاصة : 96 / 27. </w:t>
      </w:r>
    </w:p>
    <w:p w:rsidR="00FB2F88" w:rsidRDefault="00FB2F88" w:rsidP="000E2E6A">
      <w:pPr>
        <w:pStyle w:val="libFootnote0"/>
        <w:rPr>
          <w:rtl/>
        </w:rPr>
      </w:pPr>
      <w:r>
        <w:rPr>
          <w:rtl/>
        </w:rPr>
        <w:t xml:space="preserve">5 ـ علي بن نجيل ، ق جخ ؛ ( م ت ). رجال الشيخ : 245 / 312 ، وفيه : ابن بجيل. </w:t>
      </w:r>
    </w:p>
    <w:p w:rsidR="00FB2F88" w:rsidRDefault="00FB2F88" w:rsidP="000E2E6A">
      <w:pPr>
        <w:pStyle w:val="libFootnote0"/>
        <w:rPr>
          <w:rtl/>
        </w:rPr>
      </w:pPr>
      <w:r>
        <w:rPr>
          <w:rtl/>
        </w:rPr>
        <w:t xml:space="preserve">6 ـ رجال الشيخ : 377 / 15. </w:t>
      </w:r>
    </w:p>
    <w:p w:rsidR="00FB2F88" w:rsidRDefault="00FB2F88" w:rsidP="000E2E6A">
      <w:pPr>
        <w:pStyle w:val="libFootnote0"/>
        <w:rPr>
          <w:rtl/>
        </w:rPr>
      </w:pPr>
      <w:r>
        <w:rPr>
          <w:rtl/>
        </w:rPr>
        <w:t xml:space="preserve">7 ـ علي بن النعمان ، ضا جخ ؛ ( م ت ). رجال الشيخ : 362 / 51. </w:t>
      </w:r>
    </w:p>
    <w:p w:rsidR="00FB2F88" w:rsidRDefault="00FB2F88" w:rsidP="003465F8">
      <w:pPr>
        <w:pStyle w:val="libNormal0"/>
        <w:rPr>
          <w:rtl/>
        </w:rPr>
      </w:pPr>
      <w:r>
        <w:rPr>
          <w:rtl/>
        </w:rPr>
        <w:br w:type="page"/>
      </w:r>
      <w:r>
        <w:rPr>
          <w:rtl/>
        </w:rPr>
        <w:lastRenderedPageBreak/>
        <w:t xml:space="preserve">ثقة وجهاً ثبتاً صحيحاً واضح الطريقة ؛ له كتاب </w:t>
      </w:r>
      <w:r w:rsidRPr="000E2E6A">
        <w:rPr>
          <w:rStyle w:val="libFootnotenumChar"/>
          <w:rtl/>
        </w:rPr>
        <w:t>(1)</w:t>
      </w:r>
      <w:r>
        <w:rPr>
          <w:rtl/>
        </w:rPr>
        <w:t xml:space="preserve"> ، روى عنه : ابن أبي الخطاب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(3)</w:t>
      </w:r>
      <w:r>
        <w:rPr>
          <w:rtl/>
        </w:rPr>
        <w:t xml:space="preserve"> ، روى عنه : أحمد بن أبي عبد الله ، الفهرست </w:t>
      </w:r>
      <w:r w:rsidRPr="000E2E6A">
        <w:rPr>
          <w:rStyle w:val="libFootnotenumChar"/>
          <w:rtl/>
        </w:rPr>
        <w:t>(4)</w:t>
      </w:r>
      <w:r>
        <w:rPr>
          <w:rtl/>
        </w:rPr>
        <w:t>.</w:t>
      </w:r>
    </w:p>
    <w:p w:rsidR="00FB2F88" w:rsidRDefault="00FB2F88" w:rsidP="003465F8">
      <w:pPr>
        <w:pStyle w:val="libNormal"/>
        <w:rPr>
          <w:rtl/>
        </w:rPr>
      </w:pPr>
      <w:bookmarkStart w:id="3101" w:name="_Toc276203414"/>
      <w:bookmarkStart w:id="3102" w:name="_Toc276279714"/>
      <w:bookmarkStart w:id="3103" w:name="_Toc452208330"/>
      <w:r w:rsidRPr="00974356">
        <w:rPr>
          <w:rStyle w:val="Heading2Char"/>
          <w:rtl/>
        </w:rPr>
        <w:t>3721 / 251 ـ علي بن نعيم</w:t>
      </w:r>
      <w:bookmarkEnd w:id="3101"/>
      <w:bookmarkEnd w:id="3102"/>
      <w:bookmarkEnd w:id="3103"/>
      <w:r>
        <w:rPr>
          <w:rtl/>
        </w:rPr>
        <w:t xml:space="preserve"> : </w:t>
      </w:r>
    </w:p>
    <w:p w:rsidR="00FB2F88" w:rsidRDefault="00FB2F88" w:rsidP="003465F8">
      <w:pPr>
        <w:pStyle w:val="libNormal"/>
        <w:rPr>
          <w:rtl/>
        </w:rPr>
      </w:pPr>
      <w:r>
        <w:rPr>
          <w:rtl/>
        </w:rPr>
        <w:t xml:space="preserve">ثقة ، الخلاصة </w:t>
      </w:r>
      <w:r w:rsidRPr="000E2E6A">
        <w:rPr>
          <w:rStyle w:val="libFootnotenumChar"/>
          <w:rtl/>
        </w:rPr>
        <w:t>(5)</w:t>
      </w:r>
      <w:r>
        <w:rPr>
          <w:rtl/>
        </w:rPr>
        <w:t xml:space="preserve"> ، رجال ابن داود </w:t>
      </w:r>
      <w:r w:rsidRPr="000E2E6A">
        <w:rPr>
          <w:rStyle w:val="libFootnotenumChar"/>
          <w:rtl/>
        </w:rPr>
        <w:t>(6)</w:t>
      </w:r>
      <w:r>
        <w:rPr>
          <w:rtl/>
        </w:rPr>
        <w:t xml:space="preserve">. </w:t>
      </w:r>
    </w:p>
    <w:p w:rsidR="00FB2F88" w:rsidRDefault="00FB2F88" w:rsidP="003465F8">
      <w:pPr>
        <w:pStyle w:val="libNormal"/>
        <w:rPr>
          <w:rtl/>
        </w:rPr>
      </w:pPr>
      <w:r>
        <w:rPr>
          <w:rtl/>
        </w:rPr>
        <w:t xml:space="preserve">ولم أجد توثيقه في كتب المتقدمين ، نعم قال النجاشي عند ترجمة أخيه الحسين : إن الحسين بن نعيم الصحاف </w:t>
      </w:r>
      <w:r w:rsidRPr="000E2E6A">
        <w:rPr>
          <w:rStyle w:val="libFootnotenumChar"/>
          <w:rtl/>
        </w:rPr>
        <w:t>(7)</w:t>
      </w:r>
      <w:r>
        <w:rPr>
          <w:rtl/>
        </w:rPr>
        <w:t xml:space="preserve"> ، مولى بني أسد ، ثقة وأخواه علي ومحمد رووا عن الصادق </w:t>
      </w:r>
      <w:r w:rsidR="008324FC" w:rsidRPr="008324FC">
        <w:rPr>
          <w:rStyle w:val="libAlaemChar"/>
          <w:rFonts w:hint="cs"/>
          <w:rtl/>
        </w:rPr>
        <w:t>عليه‌السلام</w:t>
      </w:r>
      <w:r>
        <w:rPr>
          <w:rtl/>
        </w:rPr>
        <w:t xml:space="preserve"> </w:t>
      </w:r>
      <w:r w:rsidRPr="000E2E6A">
        <w:rPr>
          <w:rStyle w:val="libFootnotenumChar"/>
          <w:rtl/>
        </w:rPr>
        <w:t>(8)</w:t>
      </w:r>
      <w:r>
        <w:rPr>
          <w:rtl/>
        </w:rPr>
        <w:t xml:space="preserve"> ، انتهى. </w:t>
      </w:r>
    </w:p>
    <w:p w:rsidR="00FB2F88" w:rsidRDefault="00FB2F88" w:rsidP="003465F8">
      <w:pPr>
        <w:pStyle w:val="libNormal"/>
        <w:rPr>
          <w:rtl/>
        </w:rPr>
      </w:pPr>
      <w:r>
        <w:rPr>
          <w:rtl/>
        </w:rPr>
        <w:t xml:space="preserve">وهذا الكلام ليس نصاً في توثيق أخويه </w:t>
      </w:r>
      <w:r w:rsidRPr="000E2E6A">
        <w:rPr>
          <w:rStyle w:val="libFootnotenumChar"/>
          <w:rtl/>
        </w:rPr>
        <w:t>(9)</w:t>
      </w:r>
      <w:r>
        <w:rPr>
          <w:rtl/>
        </w:rPr>
        <w:t xml:space="preserve"> وإن احتمل.</w:t>
      </w:r>
    </w:p>
    <w:p w:rsidR="00FB2F88" w:rsidRDefault="00FB2F88" w:rsidP="003465F8">
      <w:pPr>
        <w:pStyle w:val="libNormal"/>
        <w:rPr>
          <w:rtl/>
        </w:rPr>
      </w:pPr>
      <w:bookmarkStart w:id="3104" w:name="_Toc276203415"/>
      <w:bookmarkStart w:id="3105" w:name="_Toc276279715"/>
      <w:bookmarkStart w:id="3106" w:name="_Toc452208331"/>
      <w:r w:rsidRPr="00881DF6">
        <w:rPr>
          <w:rStyle w:val="Heading2Char"/>
          <w:rtl/>
        </w:rPr>
        <w:t>3722 / 252 ـ علي بن وصيف</w:t>
      </w:r>
      <w:bookmarkEnd w:id="3104"/>
      <w:bookmarkEnd w:id="3105"/>
      <w:bookmarkEnd w:id="3106"/>
      <w:r w:rsidRPr="003465F8">
        <w:rPr>
          <w:rStyle w:val="libBold1Char"/>
          <w:rtl/>
        </w:rPr>
        <w:t xml:space="preserve"> </w:t>
      </w:r>
      <w:r>
        <w:rPr>
          <w:rtl/>
        </w:rPr>
        <w:t xml:space="preserve">: </w:t>
      </w:r>
    </w:p>
    <w:p w:rsidR="00FB2F88" w:rsidRDefault="00FB2F88" w:rsidP="003465F8">
      <w:pPr>
        <w:pStyle w:val="libNormal"/>
        <w:rPr>
          <w:rtl/>
        </w:rPr>
      </w:pPr>
      <w:r>
        <w:rPr>
          <w:rtl/>
        </w:rPr>
        <w:t xml:space="preserve">أبو الحسين الناشئ ، الشاعر ، المتكلم ، ذكر شيخنا </w:t>
      </w:r>
      <w:r w:rsidR="008324FC" w:rsidRPr="008324FC">
        <w:rPr>
          <w:rStyle w:val="libAlaemChar"/>
          <w:rFonts w:hint="cs"/>
          <w:rtl/>
        </w:rPr>
        <w:t>رضي‌الله‌عنه</w:t>
      </w:r>
      <w:r>
        <w:rPr>
          <w:rtl/>
        </w:rPr>
        <w:t xml:space="preserve"> أنّ له كتاباً في الإمامة ، رجال النجاشي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يرويه جماعة ، ( م ت ). </w:t>
      </w:r>
    </w:p>
    <w:p w:rsidR="00FB2F88" w:rsidRDefault="00FB2F88" w:rsidP="000E2E6A">
      <w:pPr>
        <w:pStyle w:val="libFootnote0"/>
        <w:rPr>
          <w:rtl/>
        </w:rPr>
      </w:pPr>
      <w:r>
        <w:rPr>
          <w:rtl/>
        </w:rPr>
        <w:t xml:space="preserve">2 ـ رجال النجاشي : 274 / 719. </w:t>
      </w:r>
    </w:p>
    <w:p w:rsidR="00FB2F88" w:rsidRDefault="00FB2F88" w:rsidP="000E2E6A">
      <w:pPr>
        <w:pStyle w:val="libFootnote0"/>
        <w:rPr>
          <w:rtl/>
        </w:rPr>
      </w:pPr>
      <w:r>
        <w:rPr>
          <w:rtl/>
        </w:rPr>
        <w:t xml:space="preserve">3 ـ أخبرنا به : جماعة ، عن أبي المفضل ، عن ابن بطة ، عن أحمد بن أبي عبد الله ، عنه ، ست ؛ ( م ت ). </w:t>
      </w:r>
    </w:p>
    <w:p w:rsidR="00FB2F88" w:rsidRDefault="00FB2F88" w:rsidP="000E2E6A">
      <w:pPr>
        <w:pStyle w:val="libFootnote0"/>
        <w:rPr>
          <w:rtl/>
        </w:rPr>
      </w:pPr>
      <w:r>
        <w:rPr>
          <w:rtl/>
        </w:rPr>
        <w:t xml:space="preserve">4 ـ الفهرست : 96 / 416. </w:t>
      </w:r>
    </w:p>
    <w:p w:rsidR="00FB2F88" w:rsidRDefault="00FB2F88" w:rsidP="000E2E6A">
      <w:pPr>
        <w:pStyle w:val="libFootnote0"/>
        <w:rPr>
          <w:rtl/>
        </w:rPr>
      </w:pPr>
      <w:r>
        <w:rPr>
          <w:rtl/>
        </w:rPr>
        <w:t xml:space="preserve">5 ـ الخلاصة : 103 / 70. </w:t>
      </w:r>
    </w:p>
    <w:p w:rsidR="00FB2F88" w:rsidRDefault="00FB2F88" w:rsidP="000E2E6A">
      <w:pPr>
        <w:pStyle w:val="libFootnote0"/>
        <w:rPr>
          <w:rtl/>
        </w:rPr>
      </w:pPr>
      <w:r>
        <w:rPr>
          <w:rtl/>
        </w:rPr>
        <w:t xml:space="preserve">6 ـ رجال ابن داود : 142 / 1096. </w:t>
      </w:r>
    </w:p>
    <w:p w:rsidR="00FB2F88" w:rsidRDefault="00FB2F88" w:rsidP="000E2E6A">
      <w:pPr>
        <w:pStyle w:val="libFootnote0"/>
        <w:rPr>
          <w:rtl/>
        </w:rPr>
      </w:pPr>
      <w:r>
        <w:rPr>
          <w:rtl/>
        </w:rPr>
        <w:t xml:space="preserve">7 ـ علي بن نعيم الصحاف الكوفي ، وأخواه حسين ومحمد ، ق جخ ؛ ( م ت ). رجال الشيخ : 246 / 330. </w:t>
      </w:r>
    </w:p>
    <w:p w:rsidR="00FB2F88" w:rsidRDefault="00FB2F88" w:rsidP="000E2E6A">
      <w:pPr>
        <w:pStyle w:val="libFootnote0"/>
        <w:rPr>
          <w:rtl/>
        </w:rPr>
      </w:pPr>
      <w:r>
        <w:rPr>
          <w:rtl/>
        </w:rPr>
        <w:t xml:space="preserve">8 ـ رجال النجاشي : 53 / 120. </w:t>
      </w:r>
    </w:p>
    <w:p w:rsidR="00FB2F88" w:rsidRDefault="00FB2F88" w:rsidP="000E2E6A">
      <w:pPr>
        <w:pStyle w:val="libFootnote0"/>
        <w:rPr>
          <w:rtl/>
        </w:rPr>
      </w:pPr>
      <w:r>
        <w:rPr>
          <w:rtl/>
        </w:rPr>
        <w:t xml:space="preserve">9 ـ بل الظاهر ، وإلا لقال : رويا ، لا رووا كما فهما ، م ح ق ي. </w:t>
      </w:r>
    </w:p>
    <w:p w:rsidR="00FB2F88" w:rsidRDefault="00FB2F88" w:rsidP="000E2E6A">
      <w:pPr>
        <w:pStyle w:val="libFootnote0"/>
        <w:rPr>
          <w:rtl/>
        </w:rPr>
      </w:pPr>
      <w:r>
        <w:rPr>
          <w:rtl/>
        </w:rPr>
        <w:t xml:space="preserve">10 ـ رجال النجاشي : 271 / 709. </w:t>
      </w:r>
    </w:p>
    <w:p w:rsidR="00FB2F88" w:rsidRDefault="00FB2F88" w:rsidP="003465F8">
      <w:pPr>
        <w:pStyle w:val="libNormal"/>
        <w:rPr>
          <w:rtl/>
        </w:rPr>
      </w:pPr>
      <w:r>
        <w:rPr>
          <w:rtl/>
        </w:rPr>
        <w:br w:type="page"/>
      </w:r>
      <w:r>
        <w:rPr>
          <w:rtl/>
        </w:rPr>
        <w:lastRenderedPageBreak/>
        <w:t xml:space="preserve">كان متكلماً شاعراً مجوداً ، وله كتب ، وكان يتكلم على مذهب أهل الظاهر في الفقه ، أخبرني عنه : الشيخ المفيد أبو عبد الله ، 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وذكره ابن داود في البابين </w:t>
      </w:r>
      <w:r w:rsidRPr="000E2E6A">
        <w:rPr>
          <w:rStyle w:val="libFootnotenumChar"/>
          <w:rtl/>
        </w:rPr>
        <w:t>(2)</w:t>
      </w:r>
      <w:r>
        <w:rPr>
          <w:rtl/>
        </w:rPr>
        <w:t>.</w:t>
      </w:r>
    </w:p>
    <w:p w:rsidR="00FB2F88" w:rsidRDefault="00FB2F88" w:rsidP="003465F8">
      <w:pPr>
        <w:pStyle w:val="libNormal"/>
        <w:rPr>
          <w:rtl/>
        </w:rPr>
      </w:pPr>
      <w:bookmarkStart w:id="3107" w:name="_Toc276203416"/>
      <w:bookmarkStart w:id="3108" w:name="_Toc276279716"/>
      <w:bookmarkStart w:id="3109" w:name="_Toc452208332"/>
      <w:r w:rsidRPr="00881DF6">
        <w:rPr>
          <w:rStyle w:val="Heading2Char"/>
          <w:rtl/>
        </w:rPr>
        <w:t>3723 / 253 ـ علي بن وهبان</w:t>
      </w:r>
      <w:bookmarkEnd w:id="3107"/>
      <w:bookmarkEnd w:id="3108"/>
      <w:bookmarkEnd w:id="3109"/>
      <w:r>
        <w:rPr>
          <w:rtl/>
        </w:rPr>
        <w:t xml:space="preserve"> : </w:t>
      </w:r>
    </w:p>
    <w:p w:rsidR="00FB2F88" w:rsidRDefault="00FB2F88" w:rsidP="003465F8">
      <w:pPr>
        <w:pStyle w:val="libNormal"/>
        <w:rPr>
          <w:rtl/>
        </w:rPr>
      </w:pPr>
      <w:r>
        <w:rPr>
          <w:rtl/>
        </w:rPr>
        <w:t xml:space="preserve">له كتاب </w:t>
      </w:r>
      <w:r w:rsidRPr="000E2E6A">
        <w:rPr>
          <w:rStyle w:val="libFootnotenumChar"/>
          <w:rtl/>
        </w:rPr>
        <w:t>(3)</w:t>
      </w:r>
      <w:r>
        <w:rPr>
          <w:rtl/>
        </w:rPr>
        <w:t xml:space="preserve"> ، روى عنه : محمد بن خالد البرقي ، وروى </w:t>
      </w:r>
      <w:r w:rsidRPr="000E2E6A">
        <w:rPr>
          <w:rStyle w:val="libFootnotenumChar"/>
          <w:rtl/>
        </w:rPr>
        <w:t>(4)</w:t>
      </w:r>
      <w:r>
        <w:rPr>
          <w:rtl/>
        </w:rPr>
        <w:t xml:space="preserve"> عن عمّه هارون بن عيسى صاحب أبي عبد الله </w:t>
      </w:r>
      <w:r w:rsidR="008324FC" w:rsidRPr="008324FC">
        <w:rPr>
          <w:rStyle w:val="libAlaemChar"/>
          <w:rFonts w:hint="cs"/>
          <w:rtl/>
        </w:rPr>
        <w:t>عليه‌السلام</w:t>
      </w:r>
      <w:r>
        <w:rPr>
          <w:rtl/>
        </w:rPr>
        <w:t xml:space="preserve">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3465F8">
      <w:pPr>
        <w:pStyle w:val="libNormal"/>
        <w:rPr>
          <w:rtl/>
        </w:rPr>
      </w:pPr>
      <w:r>
        <w:rPr>
          <w:rtl/>
        </w:rPr>
        <w:t xml:space="preserve">قال حمدويه : حدثنا الحسن بن موسى قال : علي بن وهبان كان واقفياً ، رجال الكشي </w:t>
      </w:r>
      <w:r w:rsidRPr="000E2E6A">
        <w:rPr>
          <w:rStyle w:val="libFootnotenumChar"/>
          <w:rtl/>
        </w:rPr>
        <w:t>(7)</w:t>
      </w:r>
      <w:r>
        <w:rPr>
          <w:rtl/>
        </w:rPr>
        <w:t>.</w:t>
      </w:r>
    </w:p>
    <w:p w:rsidR="00FB2F88" w:rsidRDefault="00FB2F88" w:rsidP="003465F8">
      <w:pPr>
        <w:pStyle w:val="libNormal"/>
        <w:rPr>
          <w:rtl/>
        </w:rPr>
      </w:pPr>
      <w:bookmarkStart w:id="3110" w:name="_Toc276203417"/>
      <w:bookmarkStart w:id="3111" w:name="_Toc276279717"/>
      <w:bookmarkStart w:id="3112" w:name="_Toc452208333"/>
      <w:r w:rsidRPr="00881DF6">
        <w:rPr>
          <w:rStyle w:val="Heading2Char"/>
          <w:rtl/>
        </w:rPr>
        <w:t>3724 / 254 ـ علي بن هاشم بن البريد</w:t>
      </w:r>
      <w:bookmarkEnd w:id="3110"/>
      <w:bookmarkEnd w:id="3111"/>
      <w:bookmarkEnd w:id="3112"/>
      <w:r>
        <w:rPr>
          <w:rtl/>
        </w:rPr>
        <w:t xml:space="preserve"> : </w:t>
      </w:r>
    </w:p>
    <w:p w:rsidR="00FB2F88" w:rsidRDefault="00FB2F88" w:rsidP="003465F8">
      <w:pPr>
        <w:pStyle w:val="libNormal"/>
        <w:rPr>
          <w:rtl/>
        </w:rPr>
      </w:pPr>
      <w:r>
        <w:rPr>
          <w:rtl/>
        </w:rPr>
        <w:t xml:space="preserve">أبو الحسن الزبيدي الخرّاز ، مولاهم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89 / 384. </w:t>
      </w:r>
    </w:p>
    <w:p w:rsidR="00FB2F88" w:rsidRDefault="00FB2F88" w:rsidP="000E2E6A">
      <w:pPr>
        <w:pStyle w:val="libFootnote0"/>
        <w:rPr>
          <w:rtl/>
        </w:rPr>
      </w:pPr>
      <w:r>
        <w:rPr>
          <w:rtl/>
        </w:rPr>
        <w:t xml:space="preserve">2 ـ رجال ابن داود : 142 / 1097 و 263 / 357. </w:t>
      </w:r>
    </w:p>
    <w:p w:rsidR="00FB2F88" w:rsidRDefault="00FB2F88" w:rsidP="000E2E6A">
      <w:pPr>
        <w:pStyle w:val="libFootnote0"/>
        <w:rPr>
          <w:rtl/>
        </w:rPr>
      </w:pPr>
      <w:r>
        <w:rPr>
          <w:rtl/>
        </w:rPr>
        <w:t xml:space="preserve">3 ـ أخبرنا به : جماعة ، عن أبي المفضل ، عن ابن بطة ، عن أحمد بن أبي عبد الله ، عن أبيه ، عنه ، ست ؛ ( م ت ). </w:t>
      </w:r>
    </w:p>
    <w:p w:rsidR="00FB2F88" w:rsidRDefault="00FB2F88" w:rsidP="000E2E6A">
      <w:pPr>
        <w:pStyle w:val="libFootnote0"/>
        <w:rPr>
          <w:rtl/>
        </w:rPr>
      </w:pPr>
      <w:r>
        <w:rPr>
          <w:rtl/>
        </w:rPr>
        <w:t xml:space="preserve">4 ـ في نسختي ( م ) و ( ت ) : روى. </w:t>
      </w:r>
    </w:p>
    <w:p w:rsidR="00FB2F88" w:rsidRDefault="00FB2F88" w:rsidP="000E2E6A">
      <w:pPr>
        <w:pStyle w:val="libFootnote0"/>
        <w:rPr>
          <w:rtl/>
        </w:rPr>
      </w:pPr>
      <w:r>
        <w:rPr>
          <w:rtl/>
        </w:rPr>
        <w:t xml:space="preserve">5 ـ الفهرست : 96 / 418. </w:t>
      </w:r>
    </w:p>
    <w:p w:rsidR="00FB2F88" w:rsidRDefault="00FB2F88" w:rsidP="000E2E6A">
      <w:pPr>
        <w:pStyle w:val="libFootnote0"/>
        <w:rPr>
          <w:rtl/>
        </w:rPr>
      </w:pPr>
      <w:r>
        <w:rPr>
          <w:rtl/>
        </w:rPr>
        <w:t xml:space="preserve">6 ـ رجال الشيخ : 341 / 39. </w:t>
      </w:r>
    </w:p>
    <w:p w:rsidR="00FB2F88" w:rsidRDefault="00FB2F88" w:rsidP="000E2E6A">
      <w:pPr>
        <w:pStyle w:val="libFootnote0"/>
        <w:rPr>
          <w:rtl/>
        </w:rPr>
      </w:pPr>
      <w:r>
        <w:rPr>
          <w:rtl/>
        </w:rPr>
        <w:t xml:space="preserve">7 ـ رجال الكشي : 468 / 891. </w:t>
      </w:r>
    </w:p>
    <w:p w:rsidR="00FB2F88" w:rsidRDefault="00FB2F88" w:rsidP="000E2E6A">
      <w:pPr>
        <w:pStyle w:val="libFootnote0"/>
        <w:rPr>
          <w:rtl/>
        </w:rPr>
      </w:pPr>
      <w:r>
        <w:rPr>
          <w:rtl/>
        </w:rPr>
        <w:t xml:space="preserve">8 ـ رجال الشيخ : 244 / 293 ، وفيه : الخزّاز. </w:t>
      </w:r>
    </w:p>
    <w:p w:rsidR="00FB2F88" w:rsidRDefault="00FB2F88" w:rsidP="000E2E6A">
      <w:pPr>
        <w:pStyle w:val="libFootnote0"/>
        <w:rPr>
          <w:rtl/>
        </w:rPr>
      </w:pPr>
      <w:r>
        <w:rPr>
          <w:rtl/>
        </w:rPr>
        <w:t xml:space="preserve">9 ـ علي بن هبة الله بن عثمان بن أحمد ، كبير ، حافظ ، ثقة ؛ وله تصانيف ، أخبرنا بها : السيد المرتضى بن الداعي ، عن المفيد عبد الرحمن النيسابوري ، عنه ، ب ؛ ( م ت ). فهرست منتجب الدين : 109 / 224. </w:t>
      </w:r>
    </w:p>
    <w:p w:rsidR="00FB2F88" w:rsidRDefault="00FB2F88" w:rsidP="003465F8">
      <w:pPr>
        <w:pStyle w:val="libNormal"/>
        <w:rPr>
          <w:rtl/>
        </w:rPr>
      </w:pPr>
      <w:r>
        <w:rPr>
          <w:rtl/>
        </w:rPr>
        <w:br w:type="page"/>
      </w:r>
      <w:bookmarkStart w:id="3113" w:name="_Toc276203418"/>
      <w:bookmarkStart w:id="3114" w:name="_Toc276279718"/>
      <w:bookmarkStart w:id="3115" w:name="_Toc452208334"/>
      <w:r w:rsidRPr="00881DF6">
        <w:rPr>
          <w:rStyle w:val="Heading2Char"/>
          <w:rtl/>
        </w:rPr>
        <w:lastRenderedPageBreak/>
        <w:t>3725 / 255 ـ علي بن هلال</w:t>
      </w:r>
      <w:bookmarkEnd w:id="3113"/>
      <w:bookmarkEnd w:id="3114"/>
      <w:bookmarkEnd w:id="3115"/>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116" w:name="_Toc276203419"/>
      <w:bookmarkStart w:id="3117" w:name="_Toc276279719"/>
      <w:bookmarkStart w:id="3118" w:name="_Toc452208335"/>
      <w:r w:rsidRPr="00881DF6">
        <w:rPr>
          <w:rStyle w:val="Heading2Char"/>
          <w:rtl/>
        </w:rPr>
        <w:t>3726 / 256 ـ علي بن يحيى بن الحسن</w:t>
      </w:r>
      <w:bookmarkEnd w:id="3116"/>
      <w:bookmarkEnd w:id="3117"/>
      <w:bookmarkEnd w:id="3118"/>
      <w:r>
        <w:rPr>
          <w:rtl/>
        </w:rPr>
        <w:t xml:space="preserve"> : </w:t>
      </w:r>
    </w:p>
    <w:p w:rsidR="00FB2F88" w:rsidRDefault="00FB2F88" w:rsidP="003465F8">
      <w:pPr>
        <w:pStyle w:val="libNormal"/>
        <w:rPr>
          <w:rtl/>
        </w:rPr>
      </w:pPr>
      <w:r>
        <w:rPr>
          <w:rtl/>
        </w:rPr>
        <w:t xml:space="preserve">مولى علي بن الحسين </w:t>
      </w:r>
      <w:r w:rsidRPr="000E2E6A">
        <w:rPr>
          <w:rStyle w:val="libFootnotenumChar"/>
          <w:rtl/>
        </w:rPr>
        <w:t>(2)</w:t>
      </w:r>
      <w:r>
        <w:rPr>
          <w:rtl/>
        </w:rPr>
        <w:t xml:space="preserve"> ، كوفي ، وهو خال الحسين بن سعيد ، ثقة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وفي الخلاصة في موضع الحسن : الحسين </w:t>
      </w:r>
      <w:r w:rsidRPr="000E2E6A">
        <w:rPr>
          <w:rStyle w:val="libFootnotenumChar"/>
          <w:rtl/>
        </w:rPr>
        <w:t>(4)</w:t>
      </w:r>
      <w:r>
        <w:rPr>
          <w:rtl/>
        </w:rPr>
        <w:t xml:space="preserve">. </w:t>
      </w:r>
    </w:p>
    <w:p w:rsidR="00FB2F88" w:rsidRDefault="00FB2F88" w:rsidP="003465F8">
      <w:pPr>
        <w:pStyle w:val="libNormal"/>
        <w:rPr>
          <w:rtl/>
        </w:rPr>
      </w:pPr>
      <w:r>
        <w:rPr>
          <w:rtl/>
        </w:rPr>
        <w:t xml:space="preserve">وفي رجال ابن داود كما في رجال الشيخ </w:t>
      </w:r>
      <w:r w:rsidRPr="000E2E6A">
        <w:rPr>
          <w:rStyle w:val="libFootnotenumChar"/>
          <w:rtl/>
        </w:rPr>
        <w:t>(5)</w:t>
      </w:r>
      <w:r>
        <w:rPr>
          <w:rtl/>
        </w:rPr>
        <w:t xml:space="preserve"> ، ولعله الصواب.</w:t>
      </w:r>
    </w:p>
    <w:p w:rsidR="00FB2F88" w:rsidRDefault="00FB2F88" w:rsidP="003465F8">
      <w:pPr>
        <w:pStyle w:val="libNormal"/>
        <w:rPr>
          <w:rtl/>
        </w:rPr>
      </w:pPr>
      <w:bookmarkStart w:id="3119" w:name="_Toc276203420"/>
      <w:bookmarkStart w:id="3120" w:name="_Toc276279720"/>
      <w:bookmarkStart w:id="3121" w:name="_Toc452208336"/>
      <w:r w:rsidRPr="00881DF6">
        <w:rPr>
          <w:rStyle w:val="Heading2Char"/>
          <w:rtl/>
        </w:rPr>
        <w:t>3727 / 257 ـ علي بن يحيى</w:t>
      </w:r>
      <w:bookmarkEnd w:id="3119"/>
      <w:bookmarkEnd w:id="3120"/>
      <w:bookmarkEnd w:id="3121"/>
      <w:r>
        <w:rPr>
          <w:rtl/>
        </w:rPr>
        <w:t xml:space="preserve"> : </w:t>
      </w:r>
    </w:p>
    <w:p w:rsidR="00FB2F88" w:rsidRDefault="00FB2F88" w:rsidP="003465F8">
      <w:pPr>
        <w:pStyle w:val="libNormal"/>
        <w:rPr>
          <w:rtl/>
        </w:rPr>
      </w:pPr>
      <w:r>
        <w:rPr>
          <w:rtl/>
        </w:rPr>
        <w:t xml:space="preserve">يكنى أبا الحسين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 xml:space="preserve">. </w:t>
      </w:r>
    </w:p>
    <w:p w:rsidR="00FB2F88" w:rsidRDefault="00FB2F88" w:rsidP="003465F8">
      <w:pPr>
        <w:pStyle w:val="libNormal"/>
        <w:rPr>
          <w:rtl/>
        </w:rPr>
      </w:pPr>
      <w:r>
        <w:rPr>
          <w:rtl/>
        </w:rPr>
        <w:t xml:space="preserve">وفي الأخبار أبا الحسن </w:t>
      </w:r>
      <w:r w:rsidRPr="000E2E6A">
        <w:rPr>
          <w:rStyle w:val="libFootnotenumChar"/>
          <w:rtl/>
        </w:rPr>
        <w:t>(8)</w:t>
      </w:r>
      <w:r>
        <w:rPr>
          <w:rtl/>
        </w:rPr>
        <w:t xml:space="preserve"> ، وكأنّه المتقدم.</w:t>
      </w:r>
    </w:p>
    <w:p w:rsidR="00FB2F88" w:rsidRDefault="00FB2F88" w:rsidP="003465F8">
      <w:pPr>
        <w:pStyle w:val="libNormal"/>
        <w:rPr>
          <w:rtl/>
        </w:rPr>
      </w:pPr>
      <w:bookmarkStart w:id="3122" w:name="_Toc276203421"/>
      <w:bookmarkStart w:id="3123" w:name="_Toc276279721"/>
      <w:bookmarkStart w:id="3124" w:name="_Toc452208337"/>
      <w:r w:rsidRPr="00881DF6">
        <w:rPr>
          <w:rStyle w:val="Heading2Char"/>
          <w:rtl/>
        </w:rPr>
        <w:t>3728 / 258 ـ علي بن يزيد الأحبسي</w:t>
      </w:r>
      <w:bookmarkEnd w:id="3122"/>
      <w:bookmarkEnd w:id="3123"/>
      <w:bookmarkEnd w:id="3124"/>
      <w:r>
        <w:rPr>
          <w:rtl/>
        </w:rPr>
        <w:t xml:space="preserve"> : </w:t>
      </w:r>
    </w:p>
    <w:p w:rsidR="00FB2F88" w:rsidRDefault="00FB2F88" w:rsidP="003465F8">
      <w:pPr>
        <w:pStyle w:val="libNormal"/>
        <w:rPr>
          <w:rtl/>
        </w:rPr>
      </w:pPr>
      <w:r>
        <w:rPr>
          <w:rtl/>
        </w:rPr>
        <w:t xml:space="preserve">الكوفي ، مولى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r w:rsidRPr="000E2E6A">
        <w:rPr>
          <w:rStyle w:val="libFootnotenumChar"/>
          <w:rtl/>
        </w:rPr>
        <w:t>(10)</w:t>
      </w:r>
      <w:r>
        <w:rPr>
          <w:rtl/>
        </w:rPr>
        <w:t>.</w:t>
      </w:r>
    </w:p>
    <w:p w:rsidR="00FB2F88" w:rsidRDefault="00FB2F88" w:rsidP="003465F8">
      <w:pPr>
        <w:pStyle w:val="libNormal"/>
        <w:rPr>
          <w:rtl/>
        </w:rPr>
      </w:pPr>
      <w:bookmarkStart w:id="3125" w:name="_Toc276203422"/>
      <w:bookmarkStart w:id="3126" w:name="_Toc276279722"/>
      <w:bookmarkStart w:id="3127" w:name="_Toc452208338"/>
      <w:r w:rsidRPr="00881DF6">
        <w:rPr>
          <w:rStyle w:val="Heading2Char"/>
          <w:rtl/>
        </w:rPr>
        <w:t>3729 / 259 ـ علي بن يعقوب بن الحسن</w:t>
      </w:r>
      <w:bookmarkEnd w:id="3125"/>
      <w:bookmarkEnd w:id="3126"/>
      <w:bookmarkEnd w:id="3127"/>
      <w:r>
        <w:rPr>
          <w:rtl/>
        </w:rPr>
        <w:t xml:space="preserve"> : </w:t>
      </w:r>
    </w:p>
    <w:p w:rsidR="00FB2F88" w:rsidRDefault="00FB2F88" w:rsidP="003465F8">
      <w:pPr>
        <w:pStyle w:val="libNormal"/>
        <w:rPr>
          <w:rtl/>
        </w:rPr>
      </w:pPr>
      <w:r>
        <w:rPr>
          <w:rtl/>
        </w:rPr>
        <w:t xml:space="preserve">الهاشمي ، روى عن مروان بن مسلم وغيره ، وروى عنه : أحمد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362 / 61. </w:t>
      </w:r>
    </w:p>
    <w:p w:rsidR="00FB2F88" w:rsidRDefault="00FB2F88" w:rsidP="000E2E6A">
      <w:pPr>
        <w:pStyle w:val="libFootnote0"/>
        <w:rPr>
          <w:rtl/>
        </w:rPr>
      </w:pPr>
      <w:r>
        <w:rPr>
          <w:rtl/>
        </w:rPr>
        <w:t xml:space="preserve">2 ـ في المصدر زيادة :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3 ـ رجال الشيخ : 360 / 25. </w:t>
      </w:r>
    </w:p>
    <w:p w:rsidR="00FB2F88" w:rsidRDefault="00FB2F88" w:rsidP="000E2E6A">
      <w:pPr>
        <w:pStyle w:val="libFootnote0"/>
        <w:rPr>
          <w:rtl/>
        </w:rPr>
      </w:pPr>
      <w:r>
        <w:rPr>
          <w:rtl/>
        </w:rPr>
        <w:t xml:space="preserve">4 ـ الخلاصة : 93 / 7. </w:t>
      </w:r>
    </w:p>
    <w:p w:rsidR="00FB2F88" w:rsidRDefault="00FB2F88" w:rsidP="000E2E6A">
      <w:pPr>
        <w:pStyle w:val="libFootnote0"/>
        <w:rPr>
          <w:rtl/>
        </w:rPr>
      </w:pPr>
      <w:r>
        <w:rPr>
          <w:rtl/>
        </w:rPr>
        <w:t xml:space="preserve">5 ـ رجال ابن داود : 142 / 1098. </w:t>
      </w:r>
    </w:p>
    <w:p w:rsidR="00FB2F88" w:rsidRDefault="00FB2F88" w:rsidP="000E2E6A">
      <w:pPr>
        <w:pStyle w:val="libFootnote0"/>
        <w:rPr>
          <w:rtl/>
        </w:rPr>
      </w:pPr>
      <w:r>
        <w:rPr>
          <w:rtl/>
        </w:rPr>
        <w:t xml:space="preserve">6 ـ رجال الشيخ : 361 / 43. </w:t>
      </w:r>
    </w:p>
    <w:p w:rsidR="00FB2F88" w:rsidRDefault="00FB2F88" w:rsidP="000E2E6A">
      <w:pPr>
        <w:pStyle w:val="libFootnote0"/>
        <w:rPr>
          <w:rtl/>
        </w:rPr>
      </w:pPr>
      <w:r>
        <w:rPr>
          <w:rtl/>
        </w:rPr>
        <w:t xml:space="preserve">7 ـ د جخ ، يروي عنه كتاب ثواب إنا أنزلناه ، ( م ت ). رجال الشيخ : 377 / 16. </w:t>
      </w:r>
    </w:p>
    <w:p w:rsidR="00FB2F88" w:rsidRDefault="00FB2F88" w:rsidP="000E2E6A">
      <w:pPr>
        <w:pStyle w:val="libFootnote0"/>
        <w:rPr>
          <w:rtl/>
        </w:rPr>
      </w:pPr>
      <w:r>
        <w:rPr>
          <w:rtl/>
        </w:rPr>
        <w:t xml:space="preserve">8 ـ اُنظر الكافي 2 : 102 / 6 و 4 : 40 / 8. </w:t>
      </w:r>
    </w:p>
    <w:p w:rsidR="00FB2F88" w:rsidRDefault="00FB2F88" w:rsidP="000E2E6A">
      <w:pPr>
        <w:pStyle w:val="libFootnote0"/>
        <w:rPr>
          <w:rtl/>
        </w:rPr>
      </w:pPr>
      <w:r>
        <w:rPr>
          <w:rtl/>
        </w:rPr>
        <w:t xml:space="preserve">9 ـ رجال الشيخ : 246 / 331 ، وفيه : الأخنسي. </w:t>
      </w:r>
    </w:p>
    <w:p w:rsidR="00FB2F88" w:rsidRDefault="00FB2F88" w:rsidP="000E2E6A">
      <w:pPr>
        <w:pStyle w:val="libFootnote0"/>
        <w:rPr>
          <w:rtl/>
        </w:rPr>
      </w:pPr>
      <w:r>
        <w:rPr>
          <w:rtl/>
        </w:rPr>
        <w:t xml:space="preserve">10 ـ علي بن يزيد الخياط الكوفي ، ق جخ ؛ ( م ت ). رجال الشيخ : 246 / 332 ، وفيه : الحناط. </w:t>
      </w:r>
    </w:p>
    <w:p w:rsidR="00FB2F88" w:rsidRDefault="00FB2F88" w:rsidP="003465F8">
      <w:pPr>
        <w:pStyle w:val="libNormal0"/>
        <w:rPr>
          <w:rtl/>
        </w:rPr>
      </w:pPr>
      <w:r>
        <w:rPr>
          <w:rtl/>
        </w:rPr>
        <w:br w:type="page"/>
      </w:r>
      <w:r>
        <w:rPr>
          <w:rtl/>
        </w:rPr>
        <w:lastRenderedPageBreak/>
        <w:t xml:space="preserve">الحسن بن علي بن فضال </w:t>
      </w:r>
      <w:r w:rsidRPr="000E2E6A">
        <w:rPr>
          <w:rStyle w:val="libFootnotenumChar"/>
          <w:rtl/>
        </w:rPr>
        <w:t>(1)</w:t>
      </w:r>
      <w:r>
        <w:rPr>
          <w:rtl/>
        </w:rPr>
        <w:t xml:space="preserve"> وأحمد بن هلال </w:t>
      </w:r>
      <w:r w:rsidRPr="000E2E6A">
        <w:rPr>
          <w:rStyle w:val="libFootnotenumChar"/>
          <w:rtl/>
        </w:rPr>
        <w:t>(2)</w:t>
      </w:r>
      <w:r>
        <w:rPr>
          <w:rtl/>
        </w:rPr>
        <w:t xml:space="preserve"> ومحمد بن أحمد بن الحسن </w:t>
      </w:r>
      <w:r w:rsidRPr="000E2E6A">
        <w:rPr>
          <w:rStyle w:val="libFootnotenumChar"/>
          <w:rtl/>
        </w:rPr>
        <w:t>(3)</w:t>
      </w:r>
      <w:r>
        <w:rPr>
          <w:rtl/>
        </w:rPr>
        <w:t xml:space="preserve"> ، كذا يظهر من كتب الأخبار.</w:t>
      </w:r>
    </w:p>
    <w:p w:rsidR="00FB2F88" w:rsidRDefault="00FB2F88" w:rsidP="003465F8">
      <w:pPr>
        <w:pStyle w:val="libNormal"/>
        <w:rPr>
          <w:rtl/>
        </w:rPr>
      </w:pPr>
      <w:bookmarkStart w:id="3128" w:name="_Toc276203423"/>
      <w:bookmarkStart w:id="3129" w:name="_Toc276279723"/>
      <w:bookmarkStart w:id="3130" w:name="_Toc452208339"/>
      <w:r w:rsidRPr="00881DF6">
        <w:rPr>
          <w:rStyle w:val="Heading2Char"/>
          <w:rtl/>
        </w:rPr>
        <w:t>3730 / 260 ـ علي بن يقطين</w:t>
      </w:r>
      <w:bookmarkEnd w:id="3128"/>
      <w:bookmarkEnd w:id="3129"/>
      <w:bookmarkEnd w:id="3130"/>
      <w:r w:rsidRPr="00881DF6">
        <w:rPr>
          <w:rStyle w:val="Heading2Char"/>
          <w:rtl/>
        </w:rPr>
        <w:t xml:space="preserve"> </w:t>
      </w:r>
      <w:r w:rsidRPr="000E2E6A">
        <w:rPr>
          <w:rStyle w:val="libFootnotenumChar"/>
          <w:rtl/>
        </w:rPr>
        <w:t>(4)</w:t>
      </w:r>
      <w:r w:rsidRPr="00881DF6">
        <w:rPr>
          <w:rStyle w:val="Heading2Char"/>
          <w:rtl/>
        </w:rPr>
        <w:t xml:space="preserve"> بن موسى</w:t>
      </w:r>
      <w:r>
        <w:rPr>
          <w:rtl/>
        </w:rPr>
        <w:t xml:space="preserve"> : </w:t>
      </w:r>
    </w:p>
    <w:p w:rsidR="00FB2F88" w:rsidRDefault="00FB2F88" w:rsidP="003465F8">
      <w:pPr>
        <w:pStyle w:val="libNormal"/>
        <w:rPr>
          <w:rtl/>
        </w:rPr>
      </w:pPr>
      <w:r>
        <w:rPr>
          <w:rtl/>
        </w:rPr>
        <w:t xml:space="preserve">البغدادي سكنها ، وهو كوفي الأصل ، مولى بني أسد ، أبو الحسن ، وكان أبوه يقطين بن موسى داعية ، طلبه مروان فهرب. </w:t>
      </w:r>
    </w:p>
    <w:p w:rsidR="00FB2F88" w:rsidRDefault="00FB2F88" w:rsidP="003465F8">
      <w:pPr>
        <w:pStyle w:val="libNormal"/>
        <w:rPr>
          <w:rtl/>
        </w:rPr>
      </w:pPr>
      <w:r>
        <w:rPr>
          <w:rtl/>
        </w:rPr>
        <w:t xml:space="preserve">وولد علي بالكوفة سنة أربع وعشرين ومائة ، وكانت امه هربت به وبأخيه عبيد إلى المدينة حتّى ظهرت الدولة ورجعت ، مات سنة اثنين وثمانين ومائة في أيام موسى بن جعفر </w:t>
      </w:r>
      <w:r w:rsidR="008324FC" w:rsidRPr="008324FC">
        <w:rPr>
          <w:rStyle w:val="libAlaemChar"/>
          <w:rFonts w:hint="cs"/>
          <w:rtl/>
        </w:rPr>
        <w:t>عليه‌السلام</w:t>
      </w:r>
      <w:r>
        <w:rPr>
          <w:rtl/>
        </w:rPr>
        <w:t xml:space="preserve"> ببغداد ، وهو محبوس في سجن هارون بقي فيه أربع سنين. </w:t>
      </w:r>
    </w:p>
    <w:p w:rsidR="00FB2F88" w:rsidRDefault="00FB2F88" w:rsidP="003465F8">
      <w:pPr>
        <w:pStyle w:val="libNormal"/>
        <w:rPr>
          <w:rtl/>
        </w:rPr>
      </w:pPr>
      <w:r>
        <w:rPr>
          <w:rtl/>
        </w:rPr>
        <w:t xml:space="preserve">قال أصحابنا : روى على بن يقطين عن الصادق </w:t>
      </w:r>
      <w:r w:rsidR="008324FC" w:rsidRPr="008324FC">
        <w:rPr>
          <w:rStyle w:val="libAlaemChar"/>
          <w:rFonts w:hint="cs"/>
          <w:rtl/>
        </w:rPr>
        <w:t>عليه‌السلام</w:t>
      </w:r>
      <w:r>
        <w:rPr>
          <w:rtl/>
        </w:rPr>
        <w:t xml:space="preserve"> حديثا واحدا ، وروى عن الكاظم </w:t>
      </w:r>
      <w:r w:rsidR="008324FC" w:rsidRPr="008324FC">
        <w:rPr>
          <w:rStyle w:val="libAlaemChar"/>
          <w:rFonts w:hint="cs"/>
          <w:rtl/>
        </w:rPr>
        <w:t>عليه‌السلام</w:t>
      </w:r>
      <w:r>
        <w:rPr>
          <w:rtl/>
        </w:rPr>
        <w:t xml:space="preserve"> فأكثر. </w:t>
      </w:r>
    </w:p>
    <w:p w:rsidR="00FB2F88" w:rsidRDefault="00FB2F88" w:rsidP="003465F8">
      <w:pPr>
        <w:pStyle w:val="libNormal"/>
        <w:rPr>
          <w:rtl/>
        </w:rPr>
      </w:pPr>
      <w:r>
        <w:rPr>
          <w:rtl/>
        </w:rPr>
        <w:t>له كتاب، روى علي بن عمران عن رجل من أهل المدائن عنه ، رجال النجاشي</w:t>
      </w:r>
      <w:r w:rsidRPr="000E2E6A">
        <w:rPr>
          <w:rStyle w:val="libFootnotenumChar"/>
          <w:rtl/>
        </w:rPr>
        <w:t>(5)</w:t>
      </w:r>
      <w:r>
        <w:rPr>
          <w:rtl/>
        </w:rPr>
        <w:t xml:space="preserve">. </w:t>
      </w:r>
    </w:p>
    <w:p w:rsidR="00FB2F88" w:rsidRDefault="00FB2F88" w:rsidP="003465F8">
      <w:pPr>
        <w:pStyle w:val="libNormal"/>
        <w:rPr>
          <w:rtl/>
        </w:rPr>
      </w:pPr>
      <w:r>
        <w:rPr>
          <w:rtl/>
        </w:rPr>
        <w:t xml:space="preserve">ثقة ، جليل القدر ، له منزلة عظيمة عند الكاظم </w:t>
      </w:r>
      <w:r w:rsidR="008324FC" w:rsidRPr="008324FC">
        <w:rPr>
          <w:rStyle w:val="libAlaemChar"/>
          <w:rFonts w:hint="cs"/>
          <w:rtl/>
        </w:rPr>
        <w:t>عليه‌السلام</w:t>
      </w:r>
      <w:r>
        <w:rPr>
          <w:rtl/>
        </w:rPr>
        <w:t xml:space="preserve"> ، عظيم المكان في الطائفة ، وكان يقطين من وجوه الدعاة ، وطلبه مروان فهرب ، وابنه علي ابن يقطين ولد بالكوفة </w:t>
      </w:r>
      <w:r w:rsidRPr="000E2E6A">
        <w:rPr>
          <w:rStyle w:val="libFootnotenumChar"/>
          <w:rtl/>
        </w:rPr>
        <w:t>(6)</w:t>
      </w:r>
      <w:r>
        <w:rPr>
          <w:rtl/>
        </w:rPr>
        <w:t xml:space="preserve"> ، وهربت امّ علي به وبأخيه عبيد بن يقطين إلى المدينة ، فلما ظهرت الدولة الهاشمية ظهر يقطين ، وعادت امّ علي بعلي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التهذيب 5 : 460 / 1598. </w:t>
      </w:r>
    </w:p>
    <w:p w:rsidR="00FB2F88" w:rsidRDefault="00FB2F88" w:rsidP="000E2E6A">
      <w:pPr>
        <w:pStyle w:val="libFootnote0"/>
        <w:rPr>
          <w:rtl/>
        </w:rPr>
      </w:pPr>
      <w:r>
        <w:rPr>
          <w:rtl/>
        </w:rPr>
        <w:t xml:space="preserve">2 ـ لم نعثر عليه في كتب الأخبار ، وورد في رجال النجاشي : 419 / 1120 ترجمة مروان بن مسلم. </w:t>
      </w:r>
    </w:p>
    <w:p w:rsidR="00FB2F88" w:rsidRDefault="00FB2F88" w:rsidP="000E2E6A">
      <w:pPr>
        <w:pStyle w:val="libFootnote0"/>
        <w:rPr>
          <w:rtl/>
        </w:rPr>
      </w:pPr>
      <w:r>
        <w:rPr>
          <w:rtl/>
        </w:rPr>
        <w:t xml:space="preserve">3 ـ التهذيب 9 : 213 / 842 ، وفيه : محمد بن أحمد. </w:t>
      </w:r>
    </w:p>
    <w:p w:rsidR="00FB2F88" w:rsidRDefault="00FB2F88" w:rsidP="000E2E6A">
      <w:pPr>
        <w:pStyle w:val="libFootnote0"/>
        <w:rPr>
          <w:rtl/>
        </w:rPr>
      </w:pPr>
      <w:r>
        <w:rPr>
          <w:rtl/>
        </w:rPr>
        <w:t xml:space="preserve">4 ـ مولى بني أسد ، م جخ ، ( م ت ). رجال الشيخ : 340 / 17. </w:t>
      </w:r>
    </w:p>
    <w:p w:rsidR="00FB2F88" w:rsidRDefault="00FB2F88" w:rsidP="000E2E6A">
      <w:pPr>
        <w:pStyle w:val="libFootnote0"/>
        <w:rPr>
          <w:rtl/>
        </w:rPr>
      </w:pPr>
      <w:r>
        <w:rPr>
          <w:rtl/>
        </w:rPr>
        <w:t xml:space="preserve">5 ـ رجال النجاشي : 273 / 715. </w:t>
      </w:r>
    </w:p>
    <w:p w:rsidR="00FB2F88" w:rsidRDefault="00FB2F88" w:rsidP="000E2E6A">
      <w:pPr>
        <w:pStyle w:val="libFootnote0"/>
        <w:rPr>
          <w:rtl/>
        </w:rPr>
      </w:pPr>
      <w:r>
        <w:rPr>
          <w:rtl/>
        </w:rPr>
        <w:t xml:space="preserve">6 ـ سنة أربع وعشرين ومائة ، ست ؛ ( م ت ). </w:t>
      </w:r>
    </w:p>
    <w:p w:rsidR="00FB2F88" w:rsidRDefault="00FB2F88" w:rsidP="003465F8">
      <w:pPr>
        <w:pStyle w:val="libNormal0"/>
        <w:rPr>
          <w:rtl/>
        </w:rPr>
      </w:pPr>
      <w:r>
        <w:rPr>
          <w:rtl/>
        </w:rPr>
        <w:br w:type="page"/>
      </w:r>
      <w:r>
        <w:rPr>
          <w:rtl/>
        </w:rPr>
        <w:lastRenderedPageBreak/>
        <w:t xml:space="preserve">وعبيد ، فلم يزل يقطين في خدمة أبي العباس وأبي جعفر المنصور ؛ ومع ذلك كان يتشيع ويقول بالإمامة وكذلك ولده ويحمل الأموال إلى جعفر ابن محمد </w:t>
      </w:r>
      <w:r w:rsidR="008324FC" w:rsidRPr="008324FC">
        <w:rPr>
          <w:rStyle w:val="libAlaemChar"/>
          <w:rFonts w:hint="cs"/>
          <w:rtl/>
        </w:rPr>
        <w:t>عليه‌السلام</w:t>
      </w:r>
      <w:r>
        <w:rPr>
          <w:rtl/>
        </w:rPr>
        <w:t xml:space="preserve"> ، ونم خبره إلى المنصور والمهدي فصرف الله عنه كيدهما </w:t>
      </w:r>
      <w:r w:rsidRPr="000E2E6A">
        <w:rPr>
          <w:rStyle w:val="libFootnotenumChar"/>
          <w:rtl/>
        </w:rPr>
        <w:t>(1)</w:t>
      </w:r>
      <w:r>
        <w:rPr>
          <w:rtl/>
        </w:rPr>
        <w:t xml:space="preserve">. </w:t>
      </w:r>
    </w:p>
    <w:p w:rsidR="00FB2F88" w:rsidRDefault="00FB2F88" w:rsidP="003465F8">
      <w:pPr>
        <w:pStyle w:val="libNormal"/>
        <w:rPr>
          <w:rtl/>
        </w:rPr>
      </w:pPr>
      <w:r>
        <w:rPr>
          <w:rtl/>
        </w:rPr>
        <w:t xml:space="preserve">ولعلي بن يقطين كتب </w:t>
      </w:r>
      <w:r w:rsidRPr="000E2E6A">
        <w:rPr>
          <w:rStyle w:val="libFootnotenumChar"/>
          <w:rtl/>
        </w:rPr>
        <w:t>(2)</w:t>
      </w:r>
      <w:r>
        <w:rPr>
          <w:rtl/>
        </w:rPr>
        <w:t xml:space="preserve"> ، روى عنه : الحسين بن علي بن يقطين وأحمد بن هلال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قال محمد بن مسعود : حدثني علي بن محمد قال : حدثنا محمد بن عيسى قال : زعم الحسن </w:t>
      </w:r>
      <w:r w:rsidRPr="000E2E6A">
        <w:rPr>
          <w:rStyle w:val="libFootnotenumChar"/>
          <w:rtl/>
        </w:rPr>
        <w:t>(4)</w:t>
      </w:r>
      <w:r>
        <w:rPr>
          <w:rtl/>
        </w:rPr>
        <w:t xml:space="preserve"> بن علي انه أحصى لعلي بن يقطين بعض السنين ثلاثمائة ملبّي ـ أو مائتين وخمسين ملبياً ـ وأنّه لم يكن يفوته من يحج عنه ، وكان يعطي بعضهم عشرين ألفا وبعضهم عشره آلاف في كلّ سنة للحج ، مثل : الكاهلي ، وعبد الرحمن وغيرهما ، ويعطي أدناهم ألف درهم ، وسمعت من يحكي في أدناهم خمسمائة درهم ، رجال الكشي </w:t>
      </w:r>
      <w:r w:rsidRPr="000E2E6A">
        <w:rPr>
          <w:rStyle w:val="libFootnotenumChar"/>
          <w:rtl/>
        </w:rPr>
        <w:t>(5)</w:t>
      </w:r>
      <w:r>
        <w:rPr>
          <w:rtl/>
        </w:rPr>
        <w:t xml:space="preserve">. </w:t>
      </w:r>
    </w:p>
    <w:p w:rsidR="00FB2F88" w:rsidRDefault="00FB2F88" w:rsidP="003465F8">
      <w:pPr>
        <w:pStyle w:val="libNormal"/>
        <w:rPr>
          <w:rtl/>
        </w:rPr>
      </w:pPr>
      <w:r>
        <w:rPr>
          <w:rtl/>
        </w:rPr>
        <w:t xml:space="preserve">ثم روى الكشي ، عن محمد بن قولويه ، عن سعد بن عبد الله ، عن محمد بن إسماعيل ، عن محمد بن عمرو بن سعيد ، عن داود الرقي قال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وتوفّي علي بن يقطين بمدينة السلام سنة اثنين وثمانين ومائة ، وتوفّي أبوه بعد سنة خمس وثمانين ومائة ، ست ؛ ( م ت ). </w:t>
      </w:r>
    </w:p>
    <w:p w:rsidR="00FB2F88" w:rsidRDefault="00FB2F88" w:rsidP="000E2E6A">
      <w:pPr>
        <w:pStyle w:val="libFootnote0"/>
        <w:rPr>
          <w:rtl/>
        </w:rPr>
      </w:pPr>
      <w:r>
        <w:rPr>
          <w:rtl/>
        </w:rPr>
        <w:t xml:space="preserve">2 ـ ومسائل ، أخبرنا بكتبه ومسائله : أبو عبد الله محمد بن محمد بن النعمان والحسين بن عبيد الله ، عن محمد بن علي بن الحسين ؛ عن أبيه ومحمد بن الحسن ، عن سعد بن عبد الله والحميري ومحمد بن يحيى وأحمد بن إدريس كلّهم ، عن أحمد بن محمد ، عن الحسن بن علي بن يقطين ، عن أخيه الحسين بن علي ، عن أبيه علي بن يقطين. </w:t>
      </w:r>
    </w:p>
    <w:p w:rsidR="00FB2F88" w:rsidRDefault="00FB2F88" w:rsidP="000E2E6A">
      <w:pPr>
        <w:pStyle w:val="libFootnote0"/>
        <w:rPr>
          <w:rtl/>
        </w:rPr>
      </w:pPr>
      <w:r>
        <w:rPr>
          <w:rtl/>
        </w:rPr>
        <w:t xml:space="preserve">ورواه محمد بن علي بن الحسين ، عن الحسين بن أحمد المالكي ، عن أحمد ابن هلال ، عن علي بن يقطين ، ست ؛ ( م ت ). </w:t>
      </w:r>
    </w:p>
    <w:p w:rsidR="00FB2F88" w:rsidRDefault="00FB2F88" w:rsidP="000E2E6A">
      <w:pPr>
        <w:pStyle w:val="libFootnote0"/>
        <w:rPr>
          <w:rtl/>
        </w:rPr>
      </w:pPr>
      <w:r>
        <w:rPr>
          <w:rtl/>
        </w:rPr>
        <w:t xml:space="preserve">3 ـ الفهرست : 90 / 389. </w:t>
      </w:r>
    </w:p>
    <w:p w:rsidR="00FB2F88" w:rsidRDefault="00FB2F88" w:rsidP="000E2E6A">
      <w:pPr>
        <w:pStyle w:val="libFootnote0"/>
        <w:rPr>
          <w:rtl/>
        </w:rPr>
      </w:pPr>
      <w:r>
        <w:rPr>
          <w:rtl/>
        </w:rPr>
        <w:t xml:space="preserve">4 ـ في بعض نسخ المصدر : الحسين. </w:t>
      </w:r>
    </w:p>
    <w:p w:rsidR="00FB2F88" w:rsidRDefault="00FB2F88" w:rsidP="000E2E6A">
      <w:pPr>
        <w:pStyle w:val="libFootnote0"/>
        <w:rPr>
          <w:rtl/>
        </w:rPr>
      </w:pPr>
      <w:r>
        <w:rPr>
          <w:rtl/>
        </w:rPr>
        <w:t xml:space="preserve">5 ـ رجال الكشي : 434 / 820. </w:t>
      </w:r>
    </w:p>
    <w:p w:rsidR="00FB2F88" w:rsidRDefault="00FB2F88" w:rsidP="003465F8">
      <w:pPr>
        <w:pStyle w:val="libNormal0"/>
        <w:rPr>
          <w:rtl/>
        </w:rPr>
      </w:pPr>
      <w:r>
        <w:rPr>
          <w:rtl/>
        </w:rPr>
        <w:br w:type="page"/>
      </w:r>
      <w:r>
        <w:rPr>
          <w:rtl/>
        </w:rPr>
        <w:lastRenderedPageBreak/>
        <w:t xml:space="preserve">دخلت على أبي الحسن </w:t>
      </w:r>
      <w:r w:rsidR="008324FC" w:rsidRPr="008324FC">
        <w:rPr>
          <w:rStyle w:val="libAlaemChar"/>
          <w:rFonts w:hint="cs"/>
          <w:rtl/>
        </w:rPr>
        <w:t>عليه‌السلام</w:t>
      </w:r>
      <w:r>
        <w:rPr>
          <w:rtl/>
        </w:rPr>
        <w:t xml:space="preserve"> يوم النحر ، فقال مبتدءاً : ما عرض في قلبي أحد وأنا على الموقف إلا علي بن يقطين ، فانّه ما زال معي وما فارقني حتّى افضت </w:t>
      </w:r>
      <w:r w:rsidRPr="000E2E6A">
        <w:rPr>
          <w:rStyle w:val="libFootnotenumChar"/>
          <w:rtl/>
        </w:rPr>
        <w:t>(1)</w:t>
      </w:r>
      <w:r>
        <w:rPr>
          <w:rtl/>
        </w:rPr>
        <w:t xml:space="preserve">. </w:t>
      </w:r>
    </w:p>
    <w:p w:rsidR="00FB2F88" w:rsidRDefault="00FB2F88" w:rsidP="003465F8">
      <w:pPr>
        <w:pStyle w:val="libNormal"/>
        <w:rPr>
          <w:rtl/>
        </w:rPr>
      </w:pPr>
      <w:r>
        <w:rPr>
          <w:rtl/>
        </w:rPr>
        <w:t xml:space="preserve">ثم ذكر الكشي روايات كثيرة تدل على جلالة قدره وعظم شأنه </w:t>
      </w:r>
      <w:r w:rsidR="008324FC" w:rsidRPr="008324FC">
        <w:rPr>
          <w:rStyle w:val="libAlaemChar"/>
          <w:rFonts w:hint="cs"/>
          <w:rtl/>
        </w:rPr>
        <w:t>رضي‌الله‌عنه</w:t>
      </w:r>
      <w:r>
        <w:rPr>
          <w:rtl/>
        </w:rPr>
        <w:t xml:space="preserve"> </w:t>
      </w:r>
      <w:r w:rsidRPr="000E2E6A">
        <w:rPr>
          <w:rStyle w:val="libFootnotenumChar"/>
          <w:rtl/>
        </w:rPr>
        <w:t>(2)</w:t>
      </w:r>
      <w:r>
        <w:rPr>
          <w:rtl/>
        </w:rPr>
        <w:t>.</w:t>
      </w:r>
    </w:p>
    <w:p w:rsidR="00FB2F88" w:rsidRDefault="00FB2F88" w:rsidP="003465F8">
      <w:pPr>
        <w:pStyle w:val="libNormal"/>
        <w:rPr>
          <w:rtl/>
        </w:rPr>
      </w:pPr>
      <w:bookmarkStart w:id="3131" w:name="_Toc276203424"/>
      <w:bookmarkStart w:id="3132" w:name="_Toc276279724"/>
      <w:bookmarkStart w:id="3133" w:name="_Toc452208340"/>
      <w:r w:rsidRPr="00881DF6">
        <w:rPr>
          <w:rStyle w:val="Heading2Char"/>
          <w:rtl/>
        </w:rPr>
        <w:t>3731 / 261 ـ علي بن يونس بن بهمن</w:t>
      </w:r>
      <w:bookmarkEnd w:id="3131"/>
      <w:bookmarkEnd w:id="3132"/>
      <w:bookmarkEnd w:id="3133"/>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134" w:name="_Toc276203425"/>
      <w:bookmarkStart w:id="3135" w:name="_Toc276279725"/>
      <w:bookmarkStart w:id="3136" w:name="_Toc452208341"/>
      <w:r w:rsidRPr="00881DF6">
        <w:rPr>
          <w:rStyle w:val="Heading2Char"/>
          <w:rtl/>
        </w:rPr>
        <w:t>3732 / 262 ـ علي بن يونس بن عبد الرحمن</w:t>
      </w:r>
      <w:bookmarkEnd w:id="3134"/>
      <w:bookmarkEnd w:id="3135"/>
      <w:bookmarkEnd w:id="3136"/>
      <w:r>
        <w:rPr>
          <w:rtl/>
        </w:rPr>
        <w:t xml:space="preserve"> : </w:t>
      </w:r>
    </w:p>
    <w:p w:rsidR="00FB2F88" w:rsidRDefault="00FB2F88" w:rsidP="003465F8">
      <w:pPr>
        <w:pStyle w:val="libNormal"/>
        <w:rPr>
          <w:rtl/>
        </w:rPr>
      </w:pPr>
      <w:r>
        <w:rPr>
          <w:rtl/>
        </w:rPr>
        <w:t xml:space="preserve">الجعفي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137" w:name="_Toc276203426"/>
      <w:bookmarkStart w:id="3138" w:name="_Toc276279726"/>
      <w:bookmarkStart w:id="3139" w:name="_Toc452208342"/>
      <w:r w:rsidRPr="00881DF6">
        <w:rPr>
          <w:rStyle w:val="Heading2Char"/>
          <w:rtl/>
        </w:rPr>
        <w:t>3733 / 1 ـ عليم بن محمد</w:t>
      </w:r>
      <w:bookmarkEnd w:id="3137"/>
      <w:bookmarkEnd w:id="3138"/>
      <w:bookmarkEnd w:id="3139"/>
      <w:r>
        <w:rPr>
          <w:rtl/>
        </w:rPr>
        <w:t xml:space="preserve"> : </w:t>
      </w:r>
    </w:p>
    <w:p w:rsidR="00FB2F88" w:rsidRDefault="00FB2F88" w:rsidP="003465F8">
      <w:pPr>
        <w:pStyle w:val="libNormal"/>
        <w:rPr>
          <w:rtl/>
        </w:rPr>
      </w:pPr>
      <w:r>
        <w:rPr>
          <w:rtl/>
        </w:rPr>
        <w:t xml:space="preserve">أبو سلمة البكري الشاشي </w:t>
      </w:r>
      <w:r w:rsidRPr="000E2E6A">
        <w:rPr>
          <w:rStyle w:val="libFootnotenumChar"/>
          <w:rtl/>
        </w:rPr>
        <w:t>(5)</w:t>
      </w:r>
      <w:r>
        <w:rPr>
          <w:rtl/>
        </w:rPr>
        <w:t xml:space="preserve"> ، له كتاب التوحيد ، رجال النجاشي </w:t>
      </w:r>
      <w:r w:rsidRPr="000E2E6A">
        <w:rPr>
          <w:rStyle w:val="libFootnotenumChar"/>
          <w:rtl/>
        </w:rPr>
        <w:t>(6)</w:t>
      </w:r>
      <w:r>
        <w:rPr>
          <w:rtl/>
        </w:rPr>
        <w:t>.</w:t>
      </w:r>
    </w:p>
    <w:p w:rsidR="00FB2F88" w:rsidRDefault="00FB2F88" w:rsidP="003465F8">
      <w:pPr>
        <w:pStyle w:val="libNormal"/>
        <w:rPr>
          <w:rtl/>
        </w:rPr>
      </w:pPr>
      <w:bookmarkStart w:id="3140" w:name="_Toc276203427"/>
      <w:bookmarkStart w:id="3141" w:name="_Toc276279727"/>
      <w:bookmarkStart w:id="3142" w:name="_Toc452208343"/>
      <w:r w:rsidRPr="00881DF6">
        <w:rPr>
          <w:rStyle w:val="Heading2Char"/>
          <w:rtl/>
        </w:rPr>
        <w:t>3734 / 1 ـ عمار</w:t>
      </w:r>
      <w:bookmarkEnd w:id="3140"/>
      <w:bookmarkEnd w:id="3141"/>
      <w:bookmarkEnd w:id="3142"/>
      <w:r>
        <w:rPr>
          <w:rtl/>
        </w:rPr>
        <w:t xml:space="preserve"> : </w:t>
      </w:r>
    </w:p>
    <w:p w:rsidR="00FB2F88" w:rsidRDefault="00FB2F88" w:rsidP="003465F8">
      <w:pPr>
        <w:pStyle w:val="libNormal"/>
        <w:rPr>
          <w:rtl/>
        </w:rPr>
      </w:pPr>
      <w:r>
        <w:rPr>
          <w:rtl/>
        </w:rPr>
        <w:t xml:space="preserve">أبو اليقظان الأسدي ، له كتاب يرويه عيسى بن هشام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عمار بن أبي الأحوص ، أبو اليقظان الكوفي </w:t>
      </w:r>
      <w:r w:rsidRPr="000E2E6A">
        <w:rPr>
          <w:rStyle w:val="libFootnotenumChar"/>
          <w:rtl/>
        </w:rPr>
        <w:t>(8)</w:t>
      </w:r>
      <w:r>
        <w:rPr>
          <w:rtl/>
        </w:rPr>
        <w:t xml:space="preserve"> ، من أصحاب الباقر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432 / 813. </w:t>
      </w:r>
    </w:p>
    <w:p w:rsidR="00FB2F88" w:rsidRDefault="00FB2F88" w:rsidP="000E2E6A">
      <w:pPr>
        <w:pStyle w:val="libFootnote0"/>
        <w:rPr>
          <w:rtl/>
        </w:rPr>
      </w:pPr>
      <w:r>
        <w:rPr>
          <w:rtl/>
        </w:rPr>
        <w:t xml:space="preserve">2 ـ رجال الكشي : 430 / 806 ـ 824. </w:t>
      </w:r>
    </w:p>
    <w:p w:rsidR="00FB2F88" w:rsidRDefault="00FB2F88" w:rsidP="000E2E6A">
      <w:pPr>
        <w:pStyle w:val="libFootnote0"/>
        <w:rPr>
          <w:rtl/>
        </w:rPr>
      </w:pPr>
      <w:r>
        <w:rPr>
          <w:rtl/>
        </w:rPr>
        <w:t xml:space="preserve">3 ـ رجال الشيخ : 363 / 68. </w:t>
      </w:r>
    </w:p>
    <w:p w:rsidR="00FB2F88" w:rsidRDefault="00FB2F88" w:rsidP="000E2E6A">
      <w:pPr>
        <w:pStyle w:val="libFootnote0"/>
        <w:rPr>
          <w:rtl/>
        </w:rPr>
      </w:pPr>
      <w:r>
        <w:rPr>
          <w:rtl/>
        </w:rPr>
        <w:t xml:space="preserve">4 ـ رجال الشيخ : 246 / 319. </w:t>
      </w:r>
    </w:p>
    <w:p w:rsidR="00FB2F88" w:rsidRDefault="00FB2F88" w:rsidP="000E2E6A">
      <w:pPr>
        <w:pStyle w:val="libFootnote0"/>
        <w:rPr>
          <w:rtl/>
        </w:rPr>
      </w:pPr>
      <w:r>
        <w:rPr>
          <w:rtl/>
        </w:rPr>
        <w:t xml:space="preserve">5 ـ في نسخة ( ش ) : الشاسي. </w:t>
      </w:r>
    </w:p>
    <w:p w:rsidR="00FB2F88" w:rsidRDefault="00FB2F88" w:rsidP="000E2E6A">
      <w:pPr>
        <w:pStyle w:val="libFootnote0"/>
        <w:rPr>
          <w:rtl/>
        </w:rPr>
      </w:pPr>
      <w:r>
        <w:rPr>
          <w:rtl/>
        </w:rPr>
        <w:t xml:space="preserve">6 ـ رجال النجاشي : 304 / 829. </w:t>
      </w:r>
    </w:p>
    <w:p w:rsidR="00FB2F88" w:rsidRDefault="00FB2F88" w:rsidP="000E2E6A">
      <w:pPr>
        <w:pStyle w:val="libFootnote0"/>
        <w:rPr>
          <w:rtl/>
        </w:rPr>
      </w:pPr>
      <w:r>
        <w:rPr>
          <w:rtl/>
        </w:rPr>
        <w:t xml:space="preserve">7 ـ رجال النجاشي : 291 / 781. </w:t>
      </w:r>
    </w:p>
    <w:p w:rsidR="00FB2F88" w:rsidRDefault="00FB2F88" w:rsidP="000E2E6A">
      <w:pPr>
        <w:pStyle w:val="libFootnote0"/>
        <w:rPr>
          <w:rtl/>
        </w:rPr>
      </w:pPr>
      <w:r>
        <w:rPr>
          <w:rtl/>
        </w:rPr>
        <w:t xml:space="preserve">8 ـ أسند عنه ، ( م ت ). </w:t>
      </w:r>
    </w:p>
    <w:p w:rsidR="00FB2F88" w:rsidRDefault="00FB2F88" w:rsidP="000E2E6A">
      <w:pPr>
        <w:pStyle w:val="libFootnote0"/>
        <w:rPr>
          <w:rtl/>
        </w:rPr>
      </w:pPr>
      <w:r>
        <w:rPr>
          <w:rtl/>
        </w:rPr>
        <w:t xml:space="preserve">9 ـ رجال الشيخ : 140 / 36. </w:t>
      </w:r>
    </w:p>
    <w:p w:rsidR="00FB2F88" w:rsidRDefault="00FB2F88" w:rsidP="003465F8">
      <w:pPr>
        <w:pStyle w:val="libNormal0"/>
        <w:rPr>
          <w:rtl/>
        </w:rPr>
      </w:pPr>
      <w:r>
        <w:rPr>
          <w:rtl/>
        </w:rPr>
        <w:br w:type="page"/>
      </w:r>
      <w:r>
        <w:rPr>
          <w:rtl/>
        </w:rPr>
        <w:lastRenderedPageBreak/>
        <w:t xml:space="preserve">والصادق </w:t>
      </w:r>
      <w:r w:rsidRPr="000E2E6A">
        <w:rPr>
          <w:rStyle w:val="libFootnotenumChar"/>
          <w:rtl/>
        </w:rPr>
        <w:t>(1)</w:t>
      </w:r>
      <w:r>
        <w:rPr>
          <w:rtl/>
        </w:rPr>
        <w:t xml:space="preserve"> </w:t>
      </w:r>
      <w:r w:rsidR="008324FC" w:rsidRPr="008324FC">
        <w:rPr>
          <w:rStyle w:val="libAlaemChar"/>
          <w:rFonts w:hint="cs"/>
          <w:rtl/>
        </w:rPr>
        <w:t>عليهما‌السلام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143" w:name="_Toc276203428"/>
      <w:bookmarkStart w:id="3144" w:name="_Toc276279728"/>
      <w:bookmarkStart w:id="3145" w:name="_Toc452208344"/>
      <w:r w:rsidRPr="00881DF6">
        <w:rPr>
          <w:rStyle w:val="Heading2Char"/>
          <w:rtl/>
        </w:rPr>
        <w:t>3735 / 2 ـ عم</w:t>
      </w:r>
      <w:r w:rsidRPr="00881DF6">
        <w:rPr>
          <w:rStyle w:val="Heading2Char"/>
          <w:rFonts w:hint="cs"/>
          <w:rtl/>
        </w:rPr>
        <w:t>ّ</w:t>
      </w:r>
      <w:r w:rsidRPr="00881DF6">
        <w:rPr>
          <w:rStyle w:val="Heading2Char"/>
          <w:rtl/>
        </w:rPr>
        <w:t>ار بن أبي سلامة</w:t>
      </w:r>
      <w:bookmarkEnd w:id="3143"/>
      <w:bookmarkEnd w:id="3144"/>
      <w:bookmarkEnd w:id="3145"/>
      <w:r>
        <w:rPr>
          <w:rtl/>
        </w:rPr>
        <w:t xml:space="preserve"> : </w:t>
      </w:r>
    </w:p>
    <w:p w:rsidR="00FB2F88" w:rsidRDefault="00FB2F88" w:rsidP="003465F8">
      <w:pPr>
        <w:pStyle w:val="libNormal"/>
        <w:rPr>
          <w:rtl/>
        </w:rPr>
      </w:pPr>
      <w:r>
        <w:rPr>
          <w:rtl/>
        </w:rPr>
        <w:t xml:space="preserve">الدالاني ، 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146" w:name="_Toc276203429"/>
      <w:bookmarkStart w:id="3147" w:name="_Toc276279729"/>
      <w:bookmarkStart w:id="3148" w:name="_Toc452208345"/>
      <w:r w:rsidRPr="00881DF6">
        <w:rPr>
          <w:rStyle w:val="Heading2Char"/>
          <w:rtl/>
        </w:rPr>
        <w:t>3736 / 3 ـ عمار بن أبي عائشة</w:t>
      </w:r>
      <w:bookmarkEnd w:id="3146"/>
      <w:bookmarkEnd w:id="3147"/>
      <w:bookmarkEnd w:id="3148"/>
      <w:r>
        <w:rPr>
          <w:rtl/>
        </w:rPr>
        <w:t xml:space="preserve"> : </w:t>
      </w:r>
    </w:p>
    <w:p w:rsidR="00FB2F88" w:rsidRDefault="00FB2F88" w:rsidP="003465F8">
      <w:pPr>
        <w:pStyle w:val="libNormal"/>
        <w:rPr>
          <w:rtl/>
        </w:rPr>
      </w:pPr>
      <w:r>
        <w:rPr>
          <w:rtl/>
        </w:rPr>
        <w:t xml:space="preserve">المنقري الكوفي </w:t>
      </w:r>
      <w:r w:rsidRPr="000E2E6A">
        <w:rPr>
          <w:rStyle w:val="libFootnotenumChar"/>
          <w:rtl/>
        </w:rPr>
        <w:t>(4)</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149" w:name="_Toc276203430"/>
      <w:bookmarkStart w:id="3150" w:name="_Toc276279730"/>
      <w:bookmarkStart w:id="3151" w:name="_Toc452208346"/>
      <w:r w:rsidRPr="00881DF6">
        <w:rPr>
          <w:rStyle w:val="Heading2Char"/>
          <w:rtl/>
        </w:rPr>
        <w:t>3737 / 4 ـ عمار بن أبي القاسم</w:t>
      </w:r>
      <w:bookmarkEnd w:id="3149"/>
      <w:bookmarkEnd w:id="3150"/>
      <w:bookmarkEnd w:id="3151"/>
      <w:r>
        <w:rPr>
          <w:rtl/>
        </w:rPr>
        <w:t xml:space="preserve"> : </w:t>
      </w:r>
    </w:p>
    <w:p w:rsidR="00FB2F88" w:rsidRDefault="00FB2F88" w:rsidP="003465F8">
      <w:pPr>
        <w:pStyle w:val="libNormal"/>
        <w:rPr>
          <w:rtl/>
        </w:rPr>
      </w:pPr>
      <w:r>
        <w:rPr>
          <w:rtl/>
        </w:rPr>
        <w:t xml:space="preserve">البجلي </w:t>
      </w:r>
      <w:r w:rsidRPr="000E2E6A">
        <w:rPr>
          <w:rStyle w:val="libFootnotenumChar"/>
          <w:rtl/>
        </w:rPr>
        <w:t>(3)</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152" w:name="_Toc276203431"/>
      <w:bookmarkStart w:id="3153" w:name="_Toc276279731"/>
      <w:bookmarkStart w:id="3154" w:name="_Toc452208347"/>
      <w:r w:rsidRPr="00881DF6">
        <w:rPr>
          <w:rStyle w:val="Heading2Char"/>
          <w:rtl/>
        </w:rPr>
        <w:t>3738 / 5 ـ عمار بن أبي معاوية</w:t>
      </w:r>
      <w:bookmarkEnd w:id="3152"/>
      <w:bookmarkEnd w:id="3153"/>
      <w:bookmarkEnd w:id="3154"/>
      <w:r>
        <w:rPr>
          <w:rtl/>
        </w:rPr>
        <w:t xml:space="preserve"> : </w:t>
      </w:r>
    </w:p>
    <w:p w:rsidR="00FB2F88" w:rsidRDefault="00FB2F88" w:rsidP="003465F8">
      <w:pPr>
        <w:pStyle w:val="libNormal"/>
        <w:rPr>
          <w:rtl/>
        </w:rPr>
      </w:pPr>
      <w:r>
        <w:rPr>
          <w:rtl/>
        </w:rPr>
        <w:t xml:space="preserve">سيجيء بعنوان : عمار بن معاوية </w:t>
      </w:r>
      <w:r w:rsidRPr="000E2E6A">
        <w:rPr>
          <w:rStyle w:val="libFootnotenumChar"/>
          <w:rtl/>
        </w:rPr>
        <w:t>(8)</w:t>
      </w:r>
      <w:r>
        <w:rPr>
          <w:rtl/>
        </w:rPr>
        <w:t>.</w:t>
      </w:r>
    </w:p>
    <w:p w:rsidR="00FB2F88" w:rsidRDefault="00FB2F88" w:rsidP="003465F8">
      <w:pPr>
        <w:pStyle w:val="libNormal"/>
        <w:rPr>
          <w:rtl/>
        </w:rPr>
      </w:pPr>
      <w:bookmarkStart w:id="3155" w:name="_Toc276203432"/>
      <w:bookmarkStart w:id="3156" w:name="_Toc276279732"/>
      <w:bookmarkStart w:id="3157" w:name="_Toc452208348"/>
      <w:r w:rsidRPr="00881DF6">
        <w:rPr>
          <w:rStyle w:val="Heading2Char"/>
          <w:rtl/>
        </w:rPr>
        <w:t>3739 / 6 ـ عمار بن جذاعة الأزدي</w:t>
      </w:r>
      <w:bookmarkEnd w:id="3155"/>
      <w:bookmarkEnd w:id="3156"/>
      <w:bookmarkEnd w:id="3157"/>
      <w:r>
        <w:rPr>
          <w:rtl/>
        </w:rPr>
        <w:t xml:space="preserve"> </w:t>
      </w:r>
      <w:r w:rsidRPr="000E2E6A">
        <w:rPr>
          <w:rStyle w:val="libFootnotenumChar"/>
          <w:rtl/>
        </w:rPr>
        <w:t>(9)</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251 / 437. </w:t>
      </w:r>
    </w:p>
    <w:p w:rsidR="00FB2F88" w:rsidRDefault="00FB2F88" w:rsidP="000E2E6A">
      <w:pPr>
        <w:pStyle w:val="libFootnote0"/>
        <w:rPr>
          <w:rtl/>
        </w:rPr>
      </w:pPr>
      <w:r>
        <w:rPr>
          <w:rtl/>
        </w:rPr>
        <w:t xml:space="preserve">2 ـ عمار ، أبو عاصم البجلي ، ق جخ ؛ ( م ت ). رجال الشيخ : 251 / 438. </w:t>
      </w:r>
    </w:p>
    <w:p w:rsidR="00FB2F88" w:rsidRDefault="00FB2F88" w:rsidP="000E2E6A">
      <w:pPr>
        <w:pStyle w:val="libFootnote0"/>
        <w:rPr>
          <w:rtl/>
        </w:rPr>
      </w:pPr>
      <w:r>
        <w:rPr>
          <w:rtl/>
        </w:rPr>
        <w:t xml:space="preserve">3 ـ رجال الشيخ : 103 / 22 </w:t>
      </w:r>
    </w:p>
    <w:p w:rsidR="00FB2F88" w:rsidRDefault="00FB2F88" w:rsidP="000E2E6A">
      <w:pPr>
        <w:pStyle w:val="libFootnote0"/>
        <w:rPr>
          <w:rtl/>
        </w:rPr>
      </w:pPr>
      <w:r>
        <w:rPr>
          <w:rtl/>
        </w:rPr>
        <w:t xml:space="preserve">4 ـ مولى ، وأخوه حفص ، جخ ؛ ( م ت ). </w:t>
      </w:r>
    </w:p>
    <w:p w:rsidR="00FB2F88" w:rsidRDefault="00FB2F88" w:rsidP="000E2E6A">
      <w:pPr>
        <w:pStyle w:val="libFootnote0"/>
        <w:rPr>
          <w:rtl/>
        </w:rPr>
      </w:pPr>
      <w:r>
        <w:rPr>
          <w:rtl/>
        </w:rPr>
        <w:t xml:space="preserve">5 ـ رجال الشيخ : 252 / 447. </w:t>
      </w:r>
    </w:p>
    <w:p w:rsidR="00FB2F88" w:rsidRDefault="00FB2F88" w:rsidP="000E2E6A">
      <w:pPr>
        <w:pStyle w:val="libFootnote0"/>
        <w:rPr>
          <w:rtl/>
        </w:rPr>
      </w:pPr>
      <w:r>
        <w:rPr>
          <w:rtl/>
        </w:rPr>
        <w:t xml:space="preserve">6 ـ الكوفي ، ( م ت ). </w:t>
      </w:r>
    </w:p>
    <w:p w:rsidR="00FB2F88" w:rsidRDefault="00FB2F88" w:rsidP="000E2E6A">
      <w:pPr>
        <w:pStyle w:val="libFootnote0"/>
        <w:rPr>
          <w:rtl/>
        </w:rPr>
      </w:pPr>
      <w:r>
        <w:rPr>
          <w:rtl/>
        </w:rPr>
        <w:t xml:space="preserve">7 ـ رجال الشيخ : 252 / 448 ، وفيه : ابن القاسم ، أبي القاسم ( خ ل ). </w:t>
      </w:r>
    </w:p>
    <w:p w:rsidR="00FB2F88" w:rsidRDefault="00FB2F88" w:rsidP="000E2E6A">
      <w:pPr>
        <w:pStyle w:val="libFootnote0"/>
        <w:rPr>
          <w:rtl/>
        </w:rPr>
      </w:pPr>
      <w:r>
        <w:rPr>
          <w:rtl/>
        </w:rPr>
        <w:t xml:space="preserve">8 ـ سيأتي برقم : 3747 / 14. </w:t>
      </w:r>
    </w:p>
    <w:p w:rsidR="00FB2F88" w:rsidRDefault="00FB2F88" w:rsidP="000E2E6A">
      <w:pPr>
        <w:pStyle w:val="libFootnote0"/>
        <w:rPr>
          <w:rtl/>
        </w:rPr>
      </w:pPr>
      <w:r>
        <w:rPr>
          <w:rtl/>
        </w:rPr>
        <w:t xml:space="preserve">9 ـ الكوفي ، ( م ت ). </w:t>
      </w:r>
    </w:p>
    <w:p w:rsidR="00FB2F88" w:rsidRDefault="00FB2F88" w:rsidP="000E2E6A">
      <w:pPr>
        <w:pStyle w:val="libFootnote0"/>
        <w:rPr>
          <w:rtl/>
        </w:rPr>
      </w:pPr>
      <w:r>
        <w:rPr>
          <w:rtl/>
        </w:rPr>
        <w:t xml:space="preserve">10 ـ رجال الشيخ : 252 / 442. </w:t>
      </w:r>
    </w:p>
    <w:p w:rsidR="00FB2F88" w:rsidRDefault="00FB2F88" w:rsidP="000E2E6A">
      <w:pPr>
        <w:pStyle w:val="libFootnote0"/>
        <w:rPr>
          <w:rtl/>
        </w:rPr>
      </w:pPr>
      <w:r>
        <w:rPr>
          <w:rtl/>
        </w:rPr>
        <w:t xml:space="preserve">11 ـ عمار الجهني أبو ذر الكوفي ، مات سنة إحدى وخمسين ومائة ، وله أربع وسبعون سنة ، ق جخ ؛ ( م ت ). رجال الشيخ : 256 / 536 ضمن ترجمة عمران ابن أبي مسلم. </w:t>
      </w:r>
    </w:p>
    <w:p w:rsidR="00FB2F88" w:rsidRDefault="00FB2F88" w:rsidP="003465F8">
      <w:pPr>
        <w:pStyle w:val="libNormal"/>
        <w:rPr>
          <w:rtl/>
        </w:rPr>
      </w:pPr>
      <w:r>
        <w:rPr>
          <w:rtl/>
        </w:rPr>
        <w:br w:type="page"/>
      </w:r>
      <w:bookmarkStart w:id="3158" w:name="_Toc276203433"/>
      <w:bookmarkStart w:id="3159" w:name="_Toc276279733"/>
      <w:bookmarkStart w:id="3160" w:name="_Toc452208349"/>
      <w:r w:rsidRPr="00881DF6">
        <w:rPr>
          <w:rStyle w:val="Heading2Char"/>
          <w:rtl/>
        </w:rPr>
        <w:lastRenderedPageBreak/>
        <w:t>3740 / 7 ـ عم</w:t>
      </w:r>
      <w:r w:rsidRPr="00881DF6">
        <w:rPr>
          <w:rStyle w:val="Heading2Char"/>
          <w:rFonts w:hint="cs"/>
          <w:rtl/>
        </w:rPr>
        <w:t>ّ</w:t>
      </w:r>
      <w:r w:rsidRPr="00881DF6">
        <w:rPr>
          <w:rStyle w:val="Heading2Char"/>
          <w:rtl/>
        </w:rPr>
        <w:t>ار بن حس</w:t>
      </w:r>
      <w:r w:rsidRPr="00881DF6">
        <w:rPr>
          <w:rStyle w:val="Heading2Char"/>
          <w:rFonts w:hint="cs"/>
          <w:rtl/>
        </w:rPr>
        <w:t>ّ</w:t>
      </w:r>
      <w:r w:rsidRPr="00881DF6">
        <w:rPr>
          <w:rStyle w:val="Heading2Char"/>
          <w:rtl/>
        </w:rPr>
        <w:t>ان</w:t>
      </w:r>
      <w:bookmarkEnd w:id="3158"/>
      <w:bookmarkEnd w:id="3159"/>
      <w:bookmarkEnd w:id="3160"/>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161" w:name="_Toc276203434"/>
      <w:bookmarkStart w:id="3162" w:name="_Toc276279734"/>
      <w:bookmarkStart w:id="3163" w:name="_Toc452208350"/>
      <w:r w:rsidRPr="00881DF6">
        <w:rPr>
          <w:rStyle w:val="Heading2Char"/>
          <w:rtl/>
        </w:rPr>
        <w:t>3741 / 8 ـ عم</w:t>
      </w:r>
      <w:r w:rsidRPr="00881DF6">
        <w:rPr>
          <w:rStyle w:val="Heading2Char"/>
          <w:rFonts w:hint="cs"/>
          <w:rtl/>
        </w:rPr>
        <w:t>ّ</w:t>
      </w:r>
      <w:r w:rsidRPr="00881DF6">
        <w:rPr>
          <w:rStyle w:val="Heading2Char"/>
          <w:rtl/>
        </w:rPr>
        <w:t>ار بن خباب</w:t>
      </w:r>
      <w:bookmarkEnd w:id="3161"/>
      <w:bookmarkEnd w:id="3162"/>
      <w:bookmarkEnd w:id="3163"/>
      <w:r>
        <w:rPr>
          <w:rtl/>
        </w:rPr>
        <w:t xml:space="preserve"> : </w:t>
      </w:r>
    </w:p>
    <w:p w:rsidR="00FB2F88" w:rsidRDefault="00FB2F88" w:rsidP="003465F8">
      <w:pPr>
        <w:pStyle w:val="libNormal"/>
        <w:rPr>
          <w:rtl/>
        </w:rPr>
      </w:pPr>
      <w:r>
        <w:rPr>
          <w:rtl/>
        </w:rPr>
        <w:t xml:space="preserve">أبي معاوية العجلي الدهني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وكأنّه الذي سيجيء بعنوان : عمار بن معاوية الدهني </w:t>
      </w:r>
      <w:r w:rsidRPr="000E2E6A">
        <w:rPr>
          <w:rStyle w:val="libFootnotenumChar"/>
          <w:rtl/>
        </w:rPr>
        <w:t>(3)</w:t>
      </w:r>
      <w:r>
        <w:rPr>
          <w:rtl/>
        </w:rPr>
        <w:t>.</w:t>
      </w:r>
    </w:p>
    <w:p w:rsidR="00FB2F88" w:rsidRDefault="00FB2F88" w:rsidP="003465F8">
      <w:pPr>
        <w:pStyle w:val="libNormal"/>
        <w:rPr>
          <w:rtl/>
        </w:rPr>
      </w:pPr>
      <w:bookmarkStart w:id="3164" w:name="_Toc276203435"/>
      <w:bookmarkStart w:id="3165" w:name="_Toc276279735"/>
      <w:bookmarkStart w:id="3166" w:name="_Toc452208351"/>
      <w:r w:rsidRPr="00881DF6">
        <w:rPr>
          <w:rStyle w:val="Heading2Char"/>
          <w:rtl/>
        </w:rPr>
        <w:t>3742 / 9 ـ عم</w:t>
      </w:r>
      <w:r w:rsidRPr="00881DF6">
        <w:rPr>
          <w:rStyle w:val="Heading2Char"/>
          <w:rFonts w:hint="cs"/>
          <w:rtl/>
        </w:rPr>
        <w:t>ّ</w:t>
      </w:r>
      <w:r w:rsidRPr="00881DF6">
        <w:rPr>
          <w:rStyle w:val="Heading2Char"/>
          <w:rtl/>
        </w:rPr>
        <w:t>ار بن زريق الضبي</w:t>
      </w:r>
      <w:bookmarkEnd w:id="3164"/>
      <w:bookmarkEnd w:id="3165"/>
      <w:bookmarkEnd w:id="3166"/>
      <w:r>
        <w:rPr>
          <w:rtl/>
        </w:rPr>
        <w:t xml:space="preserve"> :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167" w:name="_Toc276203436"/>
      <w:bookmarkStart w:id="3168" w:name="_Toc276279736"/>
      <w:bookmarkStart w:id="3169" w:name="_Toc452208352"/>
      <w:r w:rsidRPr="00881DF6">
        <w:rPr>
          <w:rStyle w:val="Heading2Char"/>
          <w:rtl/>
        </w:rPr>
        <w:t>3743 / 10 ـ عم</w:t>
      </w:r>
      <w:r w:rsidRPr="00881DF6">
        <w:rPr>
          <w:rStyle w:val="Heading2Char"/>
          <w:rFonts w:hint="cs"/>
          <w:rtl/>
        </w:rPr>
        <w:t>ّ</w:t>
      </w:r>
      <w:r w:rsidRPr="00881DF6">
        <w:rPr>
          <w:rStyle w:val="Heading2Char"/>
          <w:rtl/>
        </w:rPr>
        <w:t>ار بن سويد الكوفي</w:t>
      </w:r>
      <w:bookmarkEnd w:id="3167"/>
      <w:bookmarkEnd w:id="3168"/>
      <w:bookmarkEnd w:id="3169"/>
      <w:r>
        <w:rPr>
          <w:rtl/>
        </w:rPr>
        <w:t xml:space="preserve"> : </w:t>
      </w:r>
    </w:p>
    <w:p w:rsidR="00FB2F88" w:rsidRDefault="00FB2F88" w:rsidP="003465F8">
      <w:pPr>
        <w:pStyle w:val="libNormal"/>
        <w:rPr>
          <w:rtl/>
        </w:rPr>
      </w:pPr>
      <w:r>
        <w:rPr>
          <w:rtl/>
        </w:rPr>
        <w:t xml:space="preserve">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170" w:name="_Toc276203437"/>
      <w:bookmarkStart w:id="3171" w:name="_Toc276279737"/>
      <w:bookmarkStart w:id="3172" w:name="_Toc452208353"/>
      <w:r w:rsidRPr="00881DF6">
        <w:rPr>
          <w:rStyle w:val="Heading2Char"/>
          <w:rtl/>
        </w:rPr>
        <w:t>3744 / 11 ـ عم</w:t>
      </w:r>
      <w:r w:rsidRPr="00881DF6">
        <w:rPr>
          <w:rStyle w:val="Heading2Char"/>
          <w:rFonts w:hint="cs"/>
          <w:rtl/>
        </w:rPr>
        <w:t>ّ</w:t>
      </w:r>
      <w:r w:rsidRPr="00881DF6">
        <w:rPr>
          <w:rStyle w:val="Heading2Char"/>
          <w:rtl/>
        </w:rPr>
        <w:t>ار بن عاصم الضبي</w:t>
      </w:r>
      <w:bookmarkEnd w:id="3170"/>
      <w:bookmarkEnd w:id="3171"/>
      <w:bookmarkEnd w:id="3172"/>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3173" w:name="_Toc276203438"/>
      <w:bookmarkStart w:id="3174" w:name="_Toc276279738"/>
      <w:bookmarkStart w:id="3175" w:name="_Toc452208354"/>
      <w:r w:rsidRPr="00881DF6">
        <w:rPr>
          <w:rStyle w:val="Heading2Char"/>
          <w:rtl/>
        </w:rPr>
        <w:t>3745 / 12 ـ عم</w:t>
      </w:r>
      <w:r w:rsidRPr="00881DF6">
        <w:rPr>
          <w:rStyle w:val="Heading2Char"/>
          <w:rFonts w:hint="cs"/>
          <w:rtl/>
        </w:rPr>
        <w:t>ّ</w:t>
      </w:r>
      <w:r w:rsidRPr="00881DF6">
        <w:rPr>
          <w:rStyle w:val="Heading2Char"/>
          <w:rtl/>
        </w:rPr>
        <w:t>ار بن عبد الحميد</w:t>
      </w:r>
      <w:bookmarkEnd w:id="3173"/>
      <w:bookmarkEnd w:id="3174"/>
      <w:bookmarkEnd w:id="3175"/>
      <w:r>
        <w:rPr>
          <w:rtl/>
        </w:rPr>
        <w:t xml:space="preserve"> : </w:t>
      </w:r>
    </w:p>
    <w:p w:rsidR="00FB2F88" w:rsidRDefault="00FB2F88" w:rsidP="003465F8">
      <w:pPr>
        <w:pStyle w:val="libNormal"/>
        <w:rPr>
          <w:rtl/>
        </w:rPr>
      </w:pPr>
      <w:r>
        <w:rPr>
          <w:rtl/>
        </w:rPr>
        <w:t xml:space="preserve">أبو عاصم السجستاني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103 / 17. </w:t>
      </w:r>
    </w:p>
    <w:p w:rsidR="00FB2F88" w:rsidRDefault="00FB2F88" w:rsidP="000E2E6A">
      <w:pPr>
        <w:pStyle w:val="libFootnote0"/>
        <w:rPr>
          <w:rtl/>
        </w:rPr>
      </w:pPr>
      <w:r>
        <w:rPr>
          <w:rtl/>
        </w:rPr>
        <w:t xml:space="preserve">2 ـ رجال الشيخ : 251 / 434 ، وفيه بدل العجلي : البجلي. </w:t>
      </w:r>
    </w:p>
    <w:p w:rsidR="00FB2F88" w:rsidRDefault="00FB2F88" w:rsidP="000E2E6A">
      <w:pPr>
        <w:pStyle w:val="libFootnote0"/>
        <w:rPr>
          <w:rtl/>
        </w:rPr>
      </w:pPr>
      <w:r>
        <w:rPr>
          <w:rtl/>
        </w:rPr>
        <w:t xml:space="preserve">3 ـ سيأتي برقم : 3747 / 14. </w:t>
      </w:r>
    </w:p>
    <w:p w:rsidR="00FB2F88" w:rsidRDefault="00FB2F88" w:rsidP="000E2E6A">
      <w:pPr>
        <w:pStyle w:val="libFootnote0"/>
        <w:rPr>
          <w:rtl/>
        </w:rPr>
      </w:pPr>
      <w:r>
        <w:rPr>
          <w:rtl/>
        </w:rPr>
        <w:t xml:space="preserve">4 ـ رجال الشيخ : 251 / 435. </w:t>
      </w:r>
    </w:p>
    <w:p w:rsidR="00FB2F88" w:rsidRDefault="00FB2F88" w:rsidP="000E2E6A">
      <w:pPr>
        <w:pStyle w:val="libFootnote0"/>
        <w:rPr>
          <w:rtl/>
        </w:rPr>
      </w:pPr>
      <w:r>
        <w:rPr>
          <w:rtl/>
        </w:rPr>
        <w:t xml:space="preserve">5 ـ رجال الشيخ : 252 / 439. </w:t>
      </w:r>
    </w:p>
    <w:p w:rsidR="00FB2F88" w:rsidRDefault="00FB2F88" w:rsidP="000E2E6A">
      <w:pPr>
        <w:pStyle w:val="libFootnote0"/>
        <w:rPr>
          <w:rtl/>
        </w:rPr>
      </w:pPr>
      <w:r>
        <w:rPr>
          <w:rtl/>
        </w:rPr>
        <w:t xml:space="preserve">6 ـ رجال الشيخ : 252 / 441. </w:t>
      </w:r>
    </w:p>
    <w:p w:rsidR="00FB2F88" w:rsidRDefault="00FB2F88" w:rsidP="000E2E6A">
      <w:pPr>
        <w:pStyle w:val="libFootnote0"/>
        <w:rPr>
          <w:rtl/>
        </w:rPr>
      </w:pPr>
      <w:r>
        <w:rPr>
          <w:rtl/>
        </w:rPr>
        <w:t xml:space="preserve">7 ـ عمار بن عاصم الهمداني الكوفي ، ق جح ؛ ( م ت ). رجال الشيخ : 252 / 440. </w:t>
      </w:r>
    </w:p>
    <w:p w:rsidR="00FB2F88" w:rsidRDefault="00FB2F88" w:rsidP="000E2E6A">
      <w:pPr>
        <w:pStyle w:val="libFootnote0"/>
        <w:rPr>
          <w:rtl/>
        </w:rPr>
      </w:pPr>
      <w:r>
        <w:rPr>
          <w:rtl/>
        </w:rPr>
        <w:t xml:space="preserve">8 ـ رجال الشيخ : 252 / 446. </w:t>
      </w:r>
    </w:p>
    <w:p w:rsidR="00FB2F88" w:rsidRDefault="00FB2F88" w:rsidP="003465F8">
      <w:pPr>
        <w:pStyle w:val="libNormal"/>
        <w:rPr>
          <w:rtl/>
        </w:rPr>
      </w:pPr>
      <w:r>
        <w:rPr>
          <w:rtl/>
        </w:rPr>
        <w:br w:type="page"/>
      </w:r>
      <w:bookmarkStart w:id="3176" w:name="_Toc276203439"/>
      <w:bookmarkStart w:id="3177" w:name="_Toc276279739"/>
      <w:bookmarkStart w:id="3178" w:name="_Toc452208355"/>
      <w:r w:rsidRPr="00881DF6">
        <w:rPr>
          <w:rStyle w:val="Heading2Char"/>
          <w:rtl/>
        </w:rPr>
        <w:lastRenderedPageBreak/>
        <w:t>3746 / 13 ـ عم</w:t>
      </w:r>
      <w:r w:rsidRPr="00881DF6">
        <w:rPr>
          <w:rStyle w:val="Heading2Char"/>
          <w:rFonts w:hint="cs"/>
          <w:rtl/>
        </w:rPr>
        <w:t>ّ</w:t>
      </w:r>
      <w:r w:rsidRPr="00881DF6">
        <w:rPr>
          <w:rStyle w:val="Heading2Char"/>
          <w:rtl/>
        </w:rPr>
        <w:t>ار بن مروان</w:t>
      </w:r>
      <w:bookmarkEnd w:id="3176"/>
      <w:bookmarkEnd w:id="3177"/>
      <w:bookmarkEnd w:id="3178"/>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مولى بني ثوبان بن سالم مولى يشكر ، وأخوه عمرو ثقتان ، روى عن الصادق </w:t>
      </w:r>
      <w:r w:rsidR="008324FC" w:rsidRPr="008324FC">
        <w:rPr>
          <w:rStyle w:val="libAlaemChar"/>
          <w:rFonts w:hint="cs"/>
          <w:rtl/>
        </w:rPr>
        <w:t>عليه‌السلام</w:t>
      </w:r>
      <w:r>
        <w:rPr>
          <w:rtl/>
        </w:rPr>
        <w:t xml:space="preserve"> ؛ له كتاب ، روى عنه : محمد بن سنان ، رجال النجاشي </w:t>
      </w:r>
      <w:r w:rsidRPr="000E2E6A">
        <w:rPr>
          <w:rStyle w:val="libFootnotenumChar"/>
          <w:rtl/>
        </w:rPr>
        <w:t>(2)</w:t>
      </w:r>
      <w:r>
        <w:rPr>
          <w:rtl/>
        </w:rPr>
        <w:t>.</w:t>
      </w:r>
    </w:p>
    <w:p w:rsidR="00FB2F88" w:rsidRDefault="00FB2F88" w:rsidP="003465F8">
      <w:pPr>
        <w:pStyle w:val="libNormal"/>
        <w:rPr>
          <w:rtl/>
        </w:rPr>
      </w:pPr>
      <w:bookmarkStart w:id="3179" w:name="_Toc276203440"/>
      <w:bookmarkStart w:id="3180" w:name="_Toc276279740"/>
      <w:bookmarkStart w:id="3181" w:name="_Toc452208356"/>
      <w:r w:rsidRPr="00881DF6">
        <w:rPr>
          <w:rStyle w:val="Heading2Char"/>
          <w:rtl/>
        </w:rPr>
        <w:t>3747 / 14 ـ عم</w:t>
      </w:r>
      <w:r w:rsidRPr="00881DF6">
        <w:rPr>
          <w:rStyle w:val="Heading2Char"/>
          <w:rFonts w:hint="cs"/>
          <w:rtl/>
        </w:rPr>
        <w:t>ّ</w:t>
      </w:r>
      <w:r w:rsidRPr="00881DF6">
        <w:rPr>
          <w:rStyle w:val="Heading2Char"/>
          <w:rtl/>
        </w:rPr>
        <w:t>ار بن معاوية الدهني</w:t>
      </w:r>
      <w:bookmarkEnd w:id="3179"/>
      <w:bookmarkEnd w:id="3180"/>
      <w:bookmarkEnd w:id="3181"/>
      <w:r>
        <w:rPr>
          <w:rtl/>
        </w:rPr>
        <w:t xml:space="preserve"> : </w:t>
      </w:r>
    </w:p>
    <w:p w:rsidR="00FB2F88" w:rsidRDefault="00FB2F88" w:rsidP="003465F8">
      <w:pPr>
        <w:pStyle w:val="libNormal"/>
        <w:rPr>
          <w:rtl/>
        </w:rPr>
      </w:pPr>
      <w:r>
        <w:rPr>
          <w:rtl/>
        </w:rPr>
        <w:t xml:space="preserve">( له كتاب ذكره ابن النديم ،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وقال النجاشي عند ترجمة معاوية بن عمار بن أبي معاوية خباب الدهني ) </w:t>
      </w:r>
      <w:r w:rsidRPr="000E2E6A">
        <w:rPr>
          <w:rStyle w:val="libFootnotenumChar"/>
          <w:rtl/>
        </w:rPr>
        <w:t>(4)</w:t>
      </w:r>
      <w:r>
        <w:rPr>
          <w:rtl/>
        </w:rPr>
        <w:t xml:space="preserve"> : إنّ عمار بن أبي معاوية ثقة في العامة </w:t>
      </w:r>
      <w:r w:rsidRPr="000E2E6A">
        <w:rPr>
          <w:rStyle w:val="libFootnotenumChar"/>
          <w:rtl/>
        </w:rPr>
        <w:t>(5)</w:t>
      </w:r>
      <w:r>
        <w:rPr>
          <w:rtl/>
        </w:rPr>
        <w:t xml:space="preserve"> ، انتهى. </w:t>
      </w:r>
    </w:p>
    <w:p w:rsidR="00FB2F88" w:rsidRDefault="00FB2F88" w:rsidP="003465F8">
      <w:pPr>
        <w:pStyle w:val="libNormal"/>
        <w:rPr>
          <w:rtl/>
        </w:rPr>
      </w:pPr>
      <w:r>
        <w:rPr>
          <w:rtl/>
        </w:rPr>
        <w:t>والظاهر أنهما واحد.</w:t>
      </w:r>
    </w:p>
    <w:p w:rsidR="00FB2F88" w:rsidRDefault="00FB2F88" w:rsidP="003465F8">
      <w:pPr>
        <w:pStyle w:val="libNormal"/>
        <w:rPr>
          <w:rtl/>
        </w:rPr>
      </w:pPr>
      <w:bookmarkStart w:id="3182" w:name="_Toc276203441"/>
      <w:bookmarkStart w:id="3183" w:name="_Toc276279741"/>
      <w:bookmarkStart w:id="3184" w:name="_Toc452208357"/>
      <w:r w:rsidRPr="00881DF6">
        <w:rPr>
          <w:rStyle w:val="Heading2Char"/>
          <w:rtl/>
        </w:rPr>
        <w:t>3748 / 15 ـ عم</w:t>
      </w:r>
      <w:r w:rsidRPr="00881DF6">
        <w:rPr>
          <w:rStyle w:val="Heading2Char"/>
          <w:rFonts w:hint="cs"/>
          <w:rtl/>
        </w:rPr>
        <w:t>ّ</w:t>
      </w:r>
      <w:r w:rsidRPr="00881DF6">
        <w:rPr>
          <w:rStyle w:val="Heading2Char"/>
          <w:rtl/>
        </w:rPr>
        <w:t>ار بن موسى الساباطي</w:t>
      </w:r>
      <w:bookmarkEnd w:id="3182"/>
      <w:bookmarkEnd w:id="3183"/>
      <w:bookmarkEnd w:id="3184"/>
      <w:r>
        <w:rPr>
          <w:rtl/>
        </w:rPr>
        <w:t xml:space="preserve"> : </w:t>
      </w:r>
    </w:p>
    <w:p w:rsidR="00FB2F88" w:rsidRDefault="00FB2F88" w:rsidP="003465F8">
      <w:pPr>
        <w:pStyle w:val="libNormal"/>
        <w:rPr>
          <w:rtl/>
        </w:rPr>
      </w:pPr>
      <w:r>
        <w:rPr>
          <w:rtl/>
        </w:rPr>
        <w:t xml:space="preserve">أبو الفضل ، مولى ، وأخوه قيس وصباح ، رووا عن الصادق والكاظم </w:t>
      </w:r>
      <w:r w:rsidR="008324FC" w:rsidRPr="008324FC">
        <w:rPr>
          <w:rStyle w:val="libAlaemChar"/>
          <w:rFonts w:hint="cs"/>
          <w:rtl/>
        </w:rPr>
        <w:t>عليهما‌السلام</w:t>
      </w:r>
      <w:r>
        <w:rPr>
          <w:rtl/>
        </w:rPr>
        <w:t xml:space="preserve"> ، وكانوا ثقات في الرواية؛ له كتاب</w:t>
      </w:r>
      <w:r w:rsidRPr="000E2E6A">
        <w:rPr>
          <w:rStyle w:val="libFootnotenumChar"/>
          <w:rtl/>
        </w:rPr>
        <w:t>(6)</w:t>
      </w:r>
      <w:r>
        <w:rPr>
          <w:rtl/>
        </w:rPr>
        <w:t>، روى عنه : مصدق ابن صدقة ، رجال النجاشي</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اليشكري ، مولاهم ، الخراز الكوفي ، ق جخ ؛ ( م ت ). رجال الشيخ : 252 / 445. رجال الشيخ : 252 / 445 ، وفيه : الخزّاز. </w:t>
      </w:r>
    </w:p>
    <w:p w:rsidR="00FB2F88" w:rsidRDefault="00FB2F88" w:rsidP="000E2E6A">
      <w:pPr>
        <w:pStyle w:val="libFootnote0"/>
        <w:rPr>
          <w:rtl/>
        </w:rPr>
      </w:pPr>
      <w:r>
        <w:rPr>
          <w:rtl/>
        </w:rPr>
        <w:t xml:space="preserve">له كتاب ، أخبرنا به : أبو عبد الله ، عن محمد بن علي بن الحسين ، عن أبيه ، عن سعد بن عبد الله والحميري ومحمد بن يحيى وأحمد بن إدريس ، عن أحمد بن محمد ومحمد بن الحسين جميعاً ، عن محمد بن سنان ، عنه ، ست ؛ ( م ت ). الفهرست : 117 / 525. </w:t>
      </w:r>
    </w:p>
    <w:p w:rsidR="00FB2F88" w:rsidRDefault="00FB2F88" w:rsidP="000E2E6A">
      <w:pPr>
        <w:pStyle w:val="libFootnote0"/>
        <w:rPr>
          <w:rtl/>
        </w:rPr>
      </w:pPr>
      <w:r>
        <w:rPr>
          <w:rtl/>
        </w:rPr>
        <w:t xml:space="preserve">2 ـ رجال النجاشي : 291 / 780. </w:t>
      </w:r>
    </w:p>
    <w:p w:rsidR="00FB2F88" w:rsidRDefault="00FB2F88" w:rsidP="000E2E6A">
      <w:pPr>
        <w:pStyle w:val="libFootnote0"/>
        <w:rPr>
          <w:rtl/>
        </w:rPr>
      </w:pPr>
      <w:r>
        <w:rPr>
          <w:rtl/>
        </w:rPr>
        <w:t xml:space="preserve">3 ـ فهرست ابن النديم : 275 ، الفهرست : 118 / 527. </w:t>
      </w:r>
    </w:p>
    <w:p w:rsidR="00FB2F88" w:rsidRDefault="00FB2F88" w:rsidP="000E2E6A">
      <w:pPr>
        <w:pStyle w:val="libFootnote0"/>
        <w:rPr>
          <w:rtl/>
        </w:rPr>
      </w:pPr>
      <w:r>
        <w:rPr>
          <w:rtl/>
        </w:rPr>
        <w:t xml:space="preserve">4 ـ ما بين القوسين لم يرد في نسخة ( م ). </w:t>
      </w:r>
    </w:p>
    <w:p w:rsidR="00FB2F88" w:rsidRDefault="00FB2F88" w:rsidP="000E2E6A">
      <w:pPr>
        <w:pStyle w:val="libFootnote0"/>
        <w:rPr>
          <w:rtl/>
        </w:rPr>
      </w:pPr>
      <w:r>
        <w:rPr>
          <w:rtl/>
        </w:rPr>
        <w:t xml:space="preserve">5 ـ رجال النجاشي : 411 / 1096. </w:t>
      </w:r>
    </w:p>
    <w:p w:rsidR="00FB2F88" w:rsidRDefault="00FB2F88" w:rsidP="000E2E6A">
      <w:pPr>
        <w:pStyle w:val="libFootnote0"/>
        <w:rPr>
          <w:rtl/>
        </w:rPr>
      </w:pPr>
      <w:r>
        <w:rPr>
          <w:rtl/>
        </w:rPr>
        <w:t xml:space="preserve">6 ـ يرويه جماعة ، ( م ت ). </w:t>
      </w:r>
    </w:p>
    <w:p w:rsidR="00FB2F88" w:rsidRDefault="00FB2F88" w:rsidP="000E2E6A">
      <w:pPr>
        <w:pStyle w:val="libFootnote0"/>
        <w:rPr>
          <w:rtl/>
        </w:rPr>
      </w:pPr>
      <w:r>
        <w:rPr>
          <w:rtl/>
        </w:rPr>
        <w:t xml:space="preserve">7 ـ رجال النجاشي : 290 / 779. </w:t>
      </w:r>
    </w:p>
    <w:p w:rsidR="00FB2F88" w:rsidRDefault="00FB2F88" w:rsidP="003465F8">
      <w:pPr>
        <w:pStyle w:val="libNormal"/>
        <w:rPr>
          <w:rtl/>
        </w:rPr>
      </w:pPr>
      <w:r>
        <w:rPr>
          <w:rtl/>
        </w:rPr>
        <w:br w:type="page"/>
      </w:r>
      <w:r>
        <w:rPr>
          <w:rtl/>
        </w:rPr>
        <w:lastRenderedPageBreak/>
        <w:t xml:space="preserve">كان فطحياًً ، له كتاب </w:t>
      </w:r>
      <w:r w:rsidRPr="000E2E6A">
        <w:rPr>
          <w:rStyle w:val="libFootnotenumChar"/>
          <w:rtl/>
        </w:rPr>
        <w:t>(1)</w:t>
      </w:r>
      <w:r>
        <w:rPr>
          <w:rtl/>
        </w:rPr>
        <w:t xml:space="preserve"> كبير ( جيد ) </w:t>
      </w:r>
      <w:r w:rsidRPr="000E2E6A">
        <w:rPr>
          <w:rStyle w:val="libFootnotenumChar"/>
          <w:rtl/>
        </w:rPr>
        <w:t>(2)</w:t>
      </w:r>
      <w:r>
        <w:rPr>
          <w:rtl/>
        </w:rPr>
        <w:t xml:space="preserve"> معتمد ، روى عنه : مصدق بن صدقة ،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من أصحاب الصادق </w:t>
      </w:r>
      <w:r w:rsidRPr="000E2E6A">
        <w:rPr>
          <w:rStyle w:val="libFootnotenumChar"/>
          <w:rtl/>
        </w:rPr>
        <w:t>(4)</w:t>
      </w:r>
      <w:r>
        <w:rPr>
          <w:rtl/>
        </w:rPr>
        <w:t xml:space="preserve"> والكاظم </w:t>
      </w:r>
      <w:r w:rsidRPr="000E2E6A">
        <w:rPr>
          <w:rStyle w:val="libFootnotenumChar"/>
          <w:rtl/>
        </w:rPr>
        <w:t>(5)</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كان فطحياً ، رجال الكشي </w:t>
      </w:r>
      <w:r w:rsidRPr="000E2E6A">
        <w:rPr>
          <w:rStyle w:val="libFootnotenumChar"/>
          <w:rtl/>
        </w:rPr>
        <w:t>(6)</w:t>
      </w:r>
      <w:r>
        <w:rPr>
          <w:rtl/>
        </w:rPr>
        <w:t xml:space="preserve">. </w:t>
      </w:r>
    </w:p>
    <w:p w:rsidR="00FB2F88" w:rsidRDefault="00FB2F88" w:rsidP="003465F8">
      <w:pPr>
        <w:pStyle w:val="libNormal"/>
        <w:rPr>
          <w:rtl/>
        </w:rPr>
      </w:pPr>
      <w:r>
        <w:rPr>
          <w:rtl/>
        </w:rPr>
        <w:t xml:space="preserve">ثمّ روى عن علي بن محمد ، عن محمد بن أحمد بن يحيى ، عن إبراهيم بن هاشم ، عن عبد الرحمن بن حماد الكوفي ، عن مروك ، عن الكاظم </w:t>
      </w:r>
      <w:r w:rsidR="008324FC" w:rsidRPr="008324FC">
        <w:rPr>
          <w:rStyle w:val="libAlaemChar"/>
          <w:rFonts w:hint="cs"/>
          <w:rtl/>
        </w:rPr>
        <w:t>عليه‌السلام</w:t>
      </w:r>
      <w:r>
        <w:rPr>
          <w:rtl/>
        </w:rPr>
        <w:t xml:space="preserve"> أنه قال : استوهبت عمار الساباطي من ربي فوهبه لي </w:t>
      </w:r>
      <w:r w:rsidRPr="000E2E6A">
        <w:rPr>
          <w:rStyle w:val="libFootnotenumChar"/>
          <w:rtl/>
        </w:rPr>
        <w:t>(7)</w:t>
      </w:r>
      <w:r>
        <w:rPr>
          <w:rtl/>
        </w:rPr>
        <w:t xml:space="preserve">. </w:t>
      </w:r>
    </w:p>
    <w:p w:rsidR="00FB2F88" w:rsidRDefault="00FB2F88" w:rsidP="003465F8">
      <w:pPr>
        <w:pStyle w:val="libNormal"/>
        <w:rPr>
          <w:rtl/>
        </w:rPr>
      </w:pPr>
      <w:r>
        <w:rPr>
          <w:rtl/>
        </w:rPr>
        <w:t xml:space="preserve">وقال الشيخ في باب بيع الواحد بالاثنين من التهذيب حكاية عن عمار الساباطي : وقد ضعفه جماعة من أهل النقل ، وذكروا أن ما ينفرد بنقله لا يعمل به ، لأنّه كان فطحياً ، غير إنّا لا نطعن عليه بهذه الطريقة لأنّه وإنّ كان كذلك فهو ثقة في النقل لا يطعن عليه فيه </w:t>
      </w:r>
      <w:r w:rsidRPr="000E2E6A">
        <w:rPr>
          <w:rStyle w:val="libFootnotenumChar"/>
          <w:rtl/>
        </w:rPr>
        <w:t>(8)</w:t>
      </w:r>
      <w:r>
        <w:rPr>
          <w:rtl/>
        </w:rPr>
        <w:t xml:space="preserve">. </w:t>
      </w:r>
    </w:p>
    <w:p w:rsidR="00FB2F88" w:rsidRDefault="00FB2F88" w:rsidP="003465F8">
      <w:pPr>
        <w:pStyle w:val="libNormal"/>
        <w:rPr>
          <w:rtl/>
        </w:rPr>
      </w:pPr>
      <w:r>
        <w:rPr>
          <w:rtl/>
        </w:rPr>
        <w:t xml:space="preserve">وقال في الاستبصار في آخر باب السهو في صلاة المغرب : إنّ عمار الساباطي ضعيف ، فاسد المذهب ، لا يعمل على ما يختص بروايته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به : أبو عبد الله ، عن محمد بن علي بن الحسين ، عن أبيه ، عن سعد والحميري ، عن أحمد بن الحسن بن علي بن فضال ، عن عمرو بن سعيد المدائني ، عن مصدق بن صدقة ، عن عمار ، ست ؛ ( م ت ). </w:t>
      </w:r>
    </w:p>
    <w:p w:rsidR="00FB2F88" w:rsidRDefault="00FB2F88" w:rsidP="000E2E6A">
      <w:pPr>
        <w:pStyle w:val="libFootnote0"/>
        <w:rPr>
          <w:rtl/>
        </w:rPr>
      </w:pPr>
      <w:r>
        <w:rPr>
          <w:rtl/>
        </w:rPr>
        <w:t xml:space="preserve">2 ـ ما بين القوسين لم يرد في نسخة ( ش ). </w:t>
      </w:r>
    </w:p>
    <w:p w:rsidR="00FB2F88" w:rsidRDefault="00FB2F88" w:rsidP="000E2E6A">
      <w:pPr>
        <w:pStyle w:val="libFootnote0"/>
        <w:rPr>
          <w:rtl/>
        </w:rPr>
      </w:pPr>
      <w:r>
        <w:rPr>
          <w:rtl/>
        </w:rPr>
        <w:t xml:space="preserve">3 ـ الفهرست : 117 / 526. </w:t>
      </w:r>
    </w:p>
    <w:p w:rsidR="00FB2F88" w:rsidRDefault="00FB2F88" w:rsidP="000E2E6A">
      <w:pPr>
        <w:pStyle w:val="libFootnote0"/>
        <w:rPr>
          <w:rtl/>
        </w:rPr>
      </w:pPr>
      <w:r>
        <w:rPr>
          <w:rtl/>
        </w:rPr>
        <w:t xml:space="preserve">4 ـ رجال الشيخ : 251 / 436. </w:t>
      </w:r>
    </w:p>
    <w:p w:rsidR="00FB2F88" w:rsidRDefault="00FB2F88" w:rsidP="000E2E6A">
      <w:pPr>
        <w:pStyle w:val="libFootnote0"/>
        <w:rPr>
          <w:rtl/>
        </w:rPr>
      </w:pPr>
      <w:r>
        <w:rPr>
          <w:rtl/>
        </w:rPr>
        <w:t xml:space="preserve">5 ـ رجال الشيخ : 340 / 15. </w:t>
      </w:r>
    </w:p>
    <w:p w:rsidR="00FB2F88" w:rsidRDefault="00FB2F88" w:rsidP="000E2E6A">
      <w:pPr>
        <w:pStyle w:val="libFootnote0"/>
        <w:rPr>
          <w:rtl/>
        </w:rPr>
      </w:pPr>
      <w:r>
        <w:rPr>
          <w:rtl/>
        </w:rPr>
        <w:t xml:space="preserve">6 ـ رجال الكشي : 253 / 471. </w:t>
      </w:r>
    </w:p>
    <w:p w:rsidR="00FB2F88" w:rsidRDefault="00FB2F88" w:rsidP="000E2E6A">
      <w:pPr>
        <w:pStyle w:val="libFootnote0"/>
        <w:rPr>
          <w:rtl/>
        </w:rPr>
      </w:pPr>
      <w:r>
        <w:rPr>
          <w:rtl/>
        </w:rPr>
        <w:t xml:space="preserve">7 ـ رجال الكشي : 406 / 763. </w:t>
      </w:r>
    </w:p>
    <w:p w:rsidR="00FB2F88" w:rsidRDefault="00FB2F88" w:rsidP="000E2E6A">
      <w:pPr>
        <w:pStyle w:val="libFootnote0"/>
        <w:rPr>
          <w:rtl/>
        </w:rPr>
      </w:pPr>
      <w:r>
        <w:rPr>
          <w:rtl/>
        </w:rPr>
        <w:t xml:space="preserve">8 ـ التهذيب 7 : 100 / 435. </w:t>
      </w:r>
    </w:p>
    <w:p w:rsidR="00FB2F88" w:rsidRDefault="00FB2F88" w:rsidP="000E2E6A">
      <w:pPr>
        <w:pStyle w:val="libFootnote0"/>
        <w:rPr>
          <w:rtl/>
        </w:rPr>
      </w:pPr>
      <w:r>
        <w:rPr>
          <w:rtl/>
        </w:rPr>
        <w:t xml:space="preserve">9 ـ الاستبصار 1 : 372 / 1413. </w:t>
      </w:r>
    </w:p>
    <w:p w:rsidR="00FB2F88" w:rsidRDefault="00FB2F88" w:rsidP="003465F8">
      <w:pPr>
        <w:pStyle w:val="libNormal"/>
        <w:rPr>
          <w:rtl/>
        </w:rPr>
      </w:pPr>
      <w:r>
        <w:rPr>
          <w:rtl/>
        </w:rPr>
        <w:br w:type="page"/>
      </w:r>
      <w:r>
        <w:rPr>
          <w:rtl/>
        </w:rPr>
        <w:lastRenderedPageBreak/>
        <w:t xml:space="preserve">وقال في الرجال : عمار بن موسى ، أبو اليقظان </w:t>
      </w:r>
      <w:r w:rsidRPr="000E2E6A">
        <w:rPr>
          <w:rStyle w:val="libFootnotenumChar"/>
          <w:rtl/>
        </w:rPr>
        <w:t>(1)</w:t>
      </w:r>
      <w:r>
        <w:rPr>
          <w:rtl/>
        </w:rPr>
        <w:t xml:space="preserve"> الساباطي ، وأخوه صباح ، من أصحاب الصادق </w:t>
      </w:r>
      <w:r w:rsidR="008324FC" w:rsidRPr="008324FC">
        <w:rPr>
          <w:rStyle w:val="libAlaemChar"/>
          <w:rFonts w:hint="cs"/>
          <w:rtl/>
        </w:rPr>
        <w:t>عليه‌السلام</w:t>
      </w:r>
      <w:r>
        <w:rPr>
          <w:rtl/>
        </w:rPr>
        <w:t xml:space="preserve"> </w:t>
      </w:r>
      <w:r w:rsidRPr="000E2E6A">
        <w:rPr>
          <w:rStyle w:val="libFootnotenumChar"/>
          <w:rtl/>
        </w:rPr>
        <w:t>(2)</w:t>
      </w:r>
      <w:r>
        <w:rPr>
          <w:rtl/>
        </w:rPr>
        <w:t xml:space="preserve"> ، انتهى. </w:t>
      </w:r>
    </w:p>
    <w:p w:rsidR="00FB2F88" w:rsidRDefault="00FB2F88" w:rsidP="003465F8">
      <w:pPr>
        <w:pStyle w:val="libNormal"/>
        <w:rPr>
          <w:rtl/>
        </w:rPr>
      </w:pPr>
      <w:r>
        <w:rPr>
          <w:rtl/>
        </w:rPr>
        <w:t xml:space="preserve">فإنّ كان هذا صحيحاً فأبو اليقظان مشترك بينه وبين عمار بن أبي الأحوص المذكور قبله </w:t>
      </w:r>
      <w:r w:rsidRPr="000E2E6A">
        <w:rPr>
          <w:rStyle w:val="libFootnotenumChar"/>
          <w:rtl/>
        </w:rPr>
        <w:t>(3)</w:t>
      </w:r>
      <w:r>
        <w:rPr>
          <w:rtl/>
        </w:rPr>
        <w:t xml:space="preserve"> وعمار بن ياسر المذكور بعده ، ونوح بن الحكم. </w:t>
      </w:r>
    </w:p>
    <w:p w:rsidR="00FB2F88" w:rsidRDefault="00FB2F88" w:rsidP="003465F8">
      <w:pPr>
        <w:pStyle w:val="libNormal"/>
        <w:rPr>
          <w:rtl/>
        </w:rPr>
      </w:pPr>
      <w:r>
        <w:rPr>
          <w:rtl/>
        </w:rPr>
        <w:t xml:space="preserve">وقال العلامة </w:t>
      </w:r>
      <w:r w:rsidR="008324FC" w:rsidRPr="008324FC">
        <w:rPr>
          <w:rStyle w:val="libAlaemChar"/>
          <w:rFonts w:hint="cs"/>
          <w:rtl/>
        </w:rPr>
        <w:t>قدس‌سره</w:t>
      </w:r>
      <w:r>
        <w:rPr>
          <w:rtl/>
        </w:rPr>
        <w:t xml:space="preserve"> في الخلاصة : والوجه عندي أن روايته مرجحة </w:t>
      </w:r>
      <w:r w:rsidRPr="000E2E6A">
        <w:rPr>
          <w:rStyle w:val="libFootnotenumChar"/>
          <w:rtl/>
        </w:rPr>
        <w:t>(4)</w:t>
      </w:r>
      <w:r>
        <w:rPr>
          <w:rtl/>
        </w:rPr>
        <w:t>.</w:t>
      </w:r>
    </w:p>
    <w:p w:rsidR="00FB2F88" w:rsidRDefault="00FB2F88" w:rsidP="003465F8">
      <w:pPr>
        <w:pStyle w:val="libNormal"/>
        <w:rPr>
          <w:rtl/>
        </w:rPr>
      </w:pPr>
      <w:bookmarkStart w:id="3185" w:name="_Toc276203442"/>
      <w:bookmarkStart w:id="3186" w:name="_Toc276279742"/>
      <w:bookmarkStart w:id="3187" w:name="_Toc452208358"/>
      <w:r w:rsidRPr="00881DF6">
        <w:rPr>
          <w:rStyle w:val="Heading2Char"/>
          <w:rtl/>
        </w:rPr>
        <w:t>3749 / 16 ـ عم</w:t>
      </w:r>
      <w:r w:rsidRPr="00881DF6">
        <w:rPr>
          <w:rStyle w:val="Heading2Char"/>
          <w:rFonts w:hint="cs"/>
          <w:rtl/>
        </w:rPr>
        <w:t>ّ</w:t>
      </w:r>
      <w:r w:rsidRPr="00881DF6">
        <w:rPr>
          <w:rStyle w:val="Heading2Char"/>
          <w:rtl/>
        </w:rPr>
        <w:t>ار بن ولاد الحنفي</w:t>
      </w:r>
      <w:bookmarkEnd w:id="3185"/>
      <w:bookmarkEnd w:id="3186"/>
      <w:bookmarkEnd w:id="3187"/>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188" w:name="_Toc276203443"/>
      <w:bookmarkStart w:id="3189" w:name="_Toc276279743"/>
      <w:bookmarkStart w:id="3190" w:name="_Toc452208359"/>
      <w:r w:rsidRPr="00881DF6">
        <w:rPr>
          <w:rStyle w:val="Heading2Char"/>
          <w:rtl/>
        </w:rPr>
        <w:t>3750 / 17 ـ عم</w:t>
      </w:r>
      <w:r w:rsidRPr="00881DF6">
        <w:rPr>
          <w:rStyle w:val="Heading2Char"/>
          <w:rFonts w:hint="cs"/>
          <w:rtl/>
        </w:rPr>
        <w:t>ّ</w:t>
      </w:r>
      <w:r w:rsidRPr="00881DF6">
        <w:rPr>
          <w:rStyle w:val="Heading2Char"/>
          <w:rtl/>
        </w:rPr>
        <w:t>ار بن ياسر</w:t>
      </w:r>
      <w:bookmarkEnd w:id="3188"/>
      <w:bookmarkEnd w:id="3189"/>
      <w:bookmarkEnd w:id="3190"/>
      <w:r>
        <w:rPr>
          <w:rtl/>
        </w:rPr>
        <w:t xml:space="preserve"> : </w:t>
      </w:r>
    </w:p>
    <w:p w:rsidR="00FB2F88" w:rsidRDefault="00FB2F88" w:rsidP="003465F8">
      <w:pPr>
        <w:pStyle w:val="libNormal"/>
        <w:rPr>
          <w:rtl/>
        </w:rPr>
      </w:pPr>
      <w:r>
        <w:rPr>
          <w:rtl/>
        </w:rPr>
        <w:t xml:space="preserve">يكنى أبا اليقظان </w:t>
      </w:r>
      <w:r w:rsidRPr="000E2E6A">
        <w:rPr>
          <w:rStyle w:val="libFootnotenumChar"/>
          <w:rtl/>
        </w:rPr>
        <w:t>(6)</w:t>
      </w:r>
      <w:r>
        <w:rPr>
          <w:rtl/>
        </w:rPr>
        <w:t xml:space="preserve"> ، رابع الأركان ، من أصحاب الرسول </w:t>
      </w:r>
      <w:r w:rsidR="008324FC" w:rsidRPr="008324FC">
        <w:rPr>
          <w:rStyle w:val="libAlaemChar"/>
          <w:rFonts w:hint="cs"/>
          <w:rtl/>
        </w:rPr>
        <w:t>صلى‌الله‌عليه‌وآله‌وسلم</w:t>
      </w:r>
      <w:r>
        <w:rPr>
          <w:rtl/>
        </w:rPr>
        <w:t xml:space="preserve"> </w:t>
      </w:r>
      <w:r w:rsidRPr="000E2E6A">
        <w:rPr>
          <w:rStyle w:val="libFootnotenumChar"/>
          <w:rtl/>
        </w:rPr>
        <w:t>(7)</w:t>
      </w:r>
      <w:r>
        <w:rPr>
          <w:rtl/>
        </w:rPr>
        <w:t xml:space="preserve"> وعلي </w:t>
      </w:r>
      <w:r w:rsidR="008324FC" w:rsidRPr="008324FC">
        <w:rPr>
          <w:rStyle w:val="libAlaemChar"/>
          <w:rFonts w:hint="cs"/>
          <w:rtl/>
        </w:rPr>
        <w:t>عليه‌السلام</w:t>
      </w:r>
      <w:r>
        <w:rPr>
          <w:rtl/>
        </w:rPr>
        <w:t xml:space="preserve"> </w:t>
      </w:r>
      <w:r w:rsidRPr="000E2E6A">
        <w:rPr>
          <w:rStyle w:val="libFootnotenumChar"/>
          <w:rtl/>
        </w:rPr>
        <w:t>(8)</w:t>
      </w:r>
      <w:r>
        <w:rPr>
          <w:rtl/>
        </w:rPr>
        <w:t xml:space="preserve"> رجال الشيخ. </w:t>
      </w:r>
    </w:p>
    <w:p w:rsidR="00FB2F88" w:rsidRDefault="00FB2F88" w:rsidP="003465F8">
      <w:pPr>
        <w:pStyle w:val="libNormal"/>
        <w:rPr>
          <w:rtl/>
        </w:rPr>
      </w:pPr>
      <w:r>
        <w:rPr>
          <w:rtl/>
        </w:rPr>
        <w:t xml:space="preserve">وروى الكشي ، عن علي بن الحكم ، عن سيف بن عميرة ، عن أبي بكر الحضرمي قال : قال أبو جعفر </w:t>
      </w:r>
      <w:r w:rsidR="008324FC" w:rsidRPr="008324FC">
        <w:rPr>
          <w:rStyle w:val="libAlaemChar"/>
          <w:rFonts w:hint="cs"/>
          <w:rtl/>
        </w:rPr>
        <w:t>عليه‌السلام</w:t>
      </w:r>
      <w:r>
        <w:rPr>
          <w:rtl/>
        </w:rPr>
        <w:t xml:space="preserve"> : ارتد الناس إلا ثلاثة نفر سلمان وأبو ذر والمقداد ، قال : قلت : فعمار؟ قال : قد كان جاض جيضة </w:t>
      </w:r>
      <w:r w:rsidRPr="000E2E6A">
        <w:rPr>
          <w:rStyle w:val="libFootnotenumChar"/>
          <w:rtl/>
        </w:rPr>
        <w:t>(9)</w:t>
      </w:r>
      <w:r>
        <w:rPr>
          <w:rtl/>
        </w:rPr>
        <w:t xml:space="preserve"> ثمّ رجع. ثمّ قال : إنّ أردت الذي لم يشك ولم يدخله شيء فالمقداد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القطان ( خ ل ) ، ( م ت ). </w:t>
      </w:r>
    </w:p>
    <w:p w:rsidR="00FB2F88" w:rsidRDefault="00FB2F88" w:rsidP="000E2E6A">
      <w:pPr>
        <w:pStyle w:val="libFootnote0"/>
        <w:rPr>
          <w:rtl/>
        </w:rPr>
      </w:pPr>
      <w:r>
        <w:rPr>
          <w:rtl/>
        </w:rPr>
        <w:t xml:space="preserve">2 ـ رجال الشيخ : 251 / 436. </w:t>
      </w:r>
    </w:p>
    <w:p w:rsidR="00FB2F88" w:rsidRDefault="00FB2F88" w:rsidP="000E2E6A">
      <w:pPr>
        <w:pStyle w:val="libFootnote0"/>
        <w:rPr>
          <w:rtl/>
        </w:rPr>
      </w:pPr>
      <w:r>
        <w:rPr>
          <w:rtl/>
        </w:rPr>
        <w:t xml:space="preserve">3 ـ تقدم برقم : 3734 / 1 </w:t>
      </w:r>
    </w:p>
    <w:p w:rsidR="00FB2F88" w:rsidRDefault="00FB2F88" w:rsidP="000E2E6A">
      <w:pPr>
        <w:pStyle w:val="libFootnote0"/>
        <w:rPr>
          <w:rtl/>
        </w:rPr>
      </w:pPr>
      <w:r>
        <w:rPr>
          <w:rtl/>
        </w:rPr>
        <w:t xml:space="preserve">4 ـ الخلاصة : 243 / 6. </w:t>
      </w:r>
    </w:p>
    <w:p w:rsidR="00FB2F88" w:rsidRDefault="00FB2F88" w:rsidP="000E2E6A">
      <w:pPr>
        <w:pStyle w:val="libFootnote0"/>
        <w:rPr>
          <w:rtl/>
        </w:rPr>
      </w:pPr>
      <w:r>
        <w:rPr>
          <w:rtl/>
        </w:rPr>
        <w:t xml:space="preserve">5 ـ رجال الشيخ : 252 / 444. </w:t>
      </w:r>
    </w:p>
    <w:p w:rsidR="00FB2F88" w:rsidRDefault="00FB2F88" w:rsidP="000E2E6A">
      <w:pPr>
        <w:pStyle w:val="libFootnote0"/>
        <w:rPr>
          <w:rtl/>
        </w:rPr>
      </w:pPr>
      <w:r>
        <w:rPr>
          <w:rtl/>
        </w:rPr>
        <w:t xml:space="preserve">6 ـ حليف بني مخزوم ، وينسب إلى عنس بن مالك ، وهو من مذحج بن أدد ، جخ ؛ ( م ت ). </w:t>
      </w:r>
    </w:p>
    <w:p w:rsidR="00FB2F88" w:rsidRDefault="00FB2F88" w:rsidP="000E2E6A">
      <w:pPr>
        <w:pStyle w:val="libFootnote0"/>
        <w:rPr>
          <w:rtl/>
        </w:rPr>
      </w:pPr>
      <w:r>
        <w:rPr>
          <w:rtl/>
        </w:rPr>
        <w:t xml:space="preserve">7 ـ رجال الشيخ : 43 / 33. </w:t>
      </w:r>
    </w:p>
    <w:p w:rsidR="00FB2F88" w:rsidRDefault="00FB2F88" w:rsidP="000E2E6A">
      <w:pPr>
        <w:pStyle w:val="libFootnote0"/>
        <w:rPr>
          <w:rtl/>
        </w:rPr>
      </w:pPr>
      <w:r>
        <w:rPr>
          <w:rtl/>
        </w:rPr>
        <w:t xml:space="preserve">8 ـ رجال الشيخ : 70 / 1. </w:t>
      </w:r>
    </w:p>
    <w:p w:rsidR="00FB2F88" w:rsidRDefault="00FB2F88" w:rsidP="000E2E6A">
      <w:pPr>
        <w:pStyle w:val="libFootnote0"/>
        <w:rPr>
          <w:rtl/>
        </w:rPr>
      </w:pPr>
      <w:r>
        <w:rPr>
          <w:rtl/>
        </w:rPr>
        <w:t xml:space="preserve">9 ـ في هامش النسخ : جاض جيضة : حاد وعدل ، ق. القاموس المحيط 2 : 326. </w:t>
      </w:r>
    </w:p>
    <w:p w:rsidR="00FB2F88" w:rsidRDefault="00FB2F88" w:rsidP="000E2E6A">
      <w:pPr>
        <w:pStyle w:val="libFootnote0"/>
        <w:rPr>
          <w:rtl/>
        </w:rPr>
      </w:pPr>
      <w:r>
        <w:rPr>
          <w:rtl/>
        </w:rPr>
        <w:t xml:space="preserve">10 ـ رجال الكشي : 11 / 24. </w:t>
      </w:r>
    </w:p>
    <w:p w:rsidR="00FB2F88" w:rsidRDefault="00FB2F88" w:rsidP="003465F8">
      <w:pPr>
        <w:pStyle w:val="libNormal"/>
        <w:rPr>
          <w:rtl/>
        </w:rPr>
      </w:pPr>
      <w:r>
        <w:rPr>
          <w:rtl/>
        </w:rPr>
        <w:br w:type="page"/>
      </w:r>
      <w:r>
        <w:rPr>
          <w:rtl/>
        </w:rPr>
        <w:lastRenderedPageBreak/>
        <w:t xml:space="preserve">ثمّ روى عن علي بن محمد بن قتيبة النيشابوري ، عن الفضل بن شاذان ، عن محمد بن سنان ، عن أبي خالد ، عن حمران بن أعين ، عن الباقر </w:t>
      </w:r>
      <w:r w:rsidR="008324FC" w:rsidRPr="008324FC">
        <w:rPr>
          <w:rStyle w:val="libAlaemChar"/>
          <w:rFonts w:hint="cs"/>
          <w:rtl/>
        </w:rPr>
        <w:t>عليه‌السلام</w:t>
      </w:r>
      <w:r>
        <w:rPr>
          <w:rtl/>
        </w:rPr>
        <w:t xml:space="preserve"> قال : قلت : ما تقول في عمار؟ قال : رحم الله عماراً ثلاثاً ، قاتل مع أمير المؤمنين </w:t>
      </w:r>
      <w:r w:rsidR="008324FC" w:rsidRPr="008324FC">
        <w:rPr>
          <w:rStyle w:val="libAlaemChar"/>
          <w:rFonts w:hint="cs"/>
          <w:rtl/>
        </w:rPr>
        <w:t>عليه‌السلام</w:t>
      </w:r>
      <w:r>
        <w:rPr>
          <w:rtl/>
        </w:rPr>
        <w:t xml:space="preserve"> وقتل شهيداً </w:t>
      </w:r>
      <w:r w:rsidRPr="000E2E6A">
        <w:rPr>
          <w:rStyle w:val="libFootnotenumChar"/>
          <w:rtl/>
        </w:rPr>
        <w:t>(1)</w:t>
      </w:r>
      <w:r>
        <w:rPr>
          <w:rtl/>
        </w:rPr>
        <w:t xml:space="preserve">. </w:t>
      </w:r>
    </w:p>
    <w:p w:rsidR="00FB2F88" w:rsidRDefault="00FB2F88" w:rsidP="003465F8">
      <w:pPr>
        <w:pStyle w:val="libNormal"/>
        <w:rPr>
          <w:rtl/>
        </w:rPr>
      </w:pPr>
      <w:r>
        <w:rPr>
          <w:rtl/>
        </w:rPr>
        <w:t xml:space="preserve">ثمّ روى عن جبرئيل بن أحمد ، عن الحسن بن خرزاد ، عن ابن فضال ، عن ثعلبة بن ميمون ، عن زرارة ، عن أبي جعفر ، عن أبيه ، عن جده ، عن علي </w:t>
      </w:r>
      <w:r w:rsidR="008324FC" w:rsidRPr="008324FC">
        <w:rPr>
          <w:rStyle w:val="libAlaemChar"/>
          <w:rFonts w:hint="cs"/>
          <w:rtl/>
        </w:rPr>
        <w:t>عليه‌السلام</w:t>
      </w:r>
      <w:r>
        <w:rPr>
          <w:rtl/>
        </w:rPr>
        <w:t xml:space="preserve"> قال : ضاقت الأرض بسبعة بهم يرزقون وبهم ينصرون وبهم يمطرون ، منهم : سلمان الفارسي والمقداد وأبو ذر وعمار وحذيفة </w:t>
      </w:r>
      <w:r w:rsidR="008324FC" w:rsidRPr="008324FC">
        <w:rPr>
          <w:rStyle w:val="libAlaemChar"/>
          <w:rFonts w:hint="cs"/>
          <w:rtl/>
        </w:rPr>
        <w:t>رحمهم‌الله</w:t>
      </w:r>
      <w:r>
        <w:rPr>
          <w:rtl/>
        </w:rPr>
        <w:t xml:space="preserve"> ، وكان علي </w:t>
      </w:r>
      <w:r w:rsidR="008324FC" w:rsidRPr="008324FC">
        <w:rPr>
          <w:rStyle w:val="libAlaemChar"/>
          <w:rFonts w:hint="cs"/>
          <w:rtl/>
        </w:rPr>
        <w:t>عليه‌السلام</w:t>
      </w:r>
      <w:r>
        <w:rPr>
          <w:rtl/>
        </w:rPr>
        <w:t xml:space="preserve"> يقول : وأنا إمامهم ، وهم الذين صلوا على فاطمة عليها سلام </w:t>
      </w:r>
      <w:r w:rsidRPr="000E2E6A">
        <w:rPr>
          <w:rStyle w:val="libFootnotenumChar"/>
          <w:rtl/>
        </w:rPr>
        <w:t>(2)</w:t>
      </w:r>
      <w:r>
        <w:rPr>
          <w:rtl/>
        </w:rPr>
        <w:t>.</w:t>
      </w:r>
    </w:p>
    <w:p w:rsidR="00FB2F88" w:rsidRDefault="00FB2F88" w:rsidP="003465F8">
      <w:pPr>
        <w:pStyle w:val="libNormal"/>
        <w:rPr>
          <w:rtl/>
        </w:rPr>
      </w:pPr>
      <w:bookmarkStart w:id="3191" w:name="_Toc276203444"/>
      <w:bookmarkStart w:id="3192" w:name="_Toc276279744"/>
      <w:bookmarkStart w:id="3193" w:name="_Toc452208360"/>
      <w:r w:rsidRPr="00881DF6">
        <w:rPr>
          <w:rStyle w:val="Heading2Char"/>
          <w:rtl/>
        </w:rPr>
        <w:t>3751 / 18 ـ عم</w:t>
      </w:r>
      <w:r w:rsidRPr="00881DF6">
        <w:rPr>
          <w:rStyle w:val="Heading2Char"/>
          <w:rFonts w:hint="cs"/>
          <w:rtl/>
        </w:rPr>
        <w:t>ّ</w:t>
      </w:r>
      <w:r w:rsidRPr="00881DF6">
        <w:rPr>
          <w:rStyle w:val="Heading2Char"/>
          <w:rtl/>
        </w:rPr>
        <w:t>ار بن يزيد : يروي عنه</w:t>
      </w:r>
      <w:bookmarkEnd w:id="3191"/>
      <w:bookmarkEnd w:id="3192"/>
      <w:bookmarkEnd w:id="3193"/>
      <w:r>
        <w:rPr>
          <w:rtl/>
        </w:rPr>
        <w:t xml:space="preserve"> : </w:t>
      </w:r>
    </w:p>
    <w:p w:rsidR="00FB2F88" w:rsidRDefault="00FB2F88" w:rsidP="003465F8">
      <w:pPr>
        <w:pStyle w:val="libNormal"/>
        <w:rPr>
          <w:rtl/>
        </w:rPr>
      </w:pPr>
      <w:r>
        <w:rPr>
          <w:rtl/>
        </w:rPr>
        <w:t xml:space="preserve">الحسن والحسين ابنا سعيد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ويحتمل أن يكون هذا والذي ذكرناه بعنوان : عباد بن يزيد </w:t>
      </w:r>
      <w:r w:rsidRPr="000E2E6A">
        <w:rPr>
          <w:rStyle w:val="libFootnotenumChar"/>
          <w:rtl/>
        </w:rPr>
        <w:t>(4)</w:t>
      </w:r>
      <w:r>
        <w:rPr>
          <w:rtl/>
        </w:rPr>
        <w:t xml:space="preserve"> واحداً.</w:t>
      </w:r>
    </w:p>
    <w:p w:rsidR="00FB2F88" w:rsidRDefault="00FB2F88" w:rsidP="003465F8">
      <w:pPr>
        <w:pStyle w:val="libNormal"/>
        <w:rPr>
          <w:rtl/>
        </w:rPr>
      </w:pPr>
      <w:bookmarkStart w:id="3194" w:name="_Toc276203445"/>
      <w:bookmarkStart w:id="3195" w:name="_Toc276279745"/>
      <w:bookmarkStart w:id="3196" w:name="_Toc452208361"/>
      <w:r w:rsidRPr="00881DF6">
        <w:rPr>
          <w:rStyle w:val="Heading2Char"/>
          <w:rtl/>
        </w:rPr>
        <w:t>3752 / 19 ـ عم</w:t>
      </w:r>
      <w:r w:rsidRPr="00881DF6">
        <w:rPr>
          <w:rStyle w:val="Heading2Char"/>
          <w:rFonts w:hint="cs"/>
          <w:rtl/>
        </w:rPr>
        <w:t>ّ</w:t>
      </w:r>
      <w:r w:rsidRPr="00881DF6">
        <w:rPr>
          <w:rStyle w:val="Heading2Char"/>
          <w:rtl/>
        </w:rPr>
        <w:t>ار بن اليسع الكوفي</w:t>
      </w:r>
      <w:bookmarkEnd w:id="3194"/>
      <w:bookmarkEnd w:id="3195"/>
      <w:bookmarkEnd w:id="3196"/>
      <w:r>
        <w:rPr>
          <w:rtl/>
        </w:rPr>
        <w:t xml:space="preserve"> : </w:t>
      </w:r>
    </w:p>
    <w:p w:rsidR="00FB2F88" w:rsidRDefault="00FB2F88" w:rsidP="003465F8">
      <w:pPr>
        <w:pStyle w:val="libNormal"/>
        <w:rPr>
          <w:rtl/>
        </w:rPr>
      </w:pPr>
      <w:r>
        <w:rPr>
          <w:rtl/>
        </w:rPr>
        <w:t xml:space="preserve">أبو الحكم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29 / 56. </w:t>
      </w:r>
    </w:p>
    <w:p w:rsidR="00FB2F88" w:rsidRDefault="00FB2F88" w:rsidP="000E2E6A">
      <w:pPr>
        <w:pStyle w:val="libFootnote0"/>
        <w:rPr>
          <w:rtl/>
        </w:rPr>
      </w:pPr>
      <w:r>
        <w:rPr>
          <w:rtl/>
        </w:rPr>
        <w:t xml:space="preserve">2 ـ رجال الكشي : 6 / 13. </w:t>
      </w:r>
    </w:p>
    <w:p w:rsidR="00FB2F88" w:rsidRDefault="00FB2F88" w:rsidP="000E2E6A">
      <w:pPr>
        <w:pStyle w:val="libFootnote0"/>
        <w:rPr>
          <w:rtl/>
        </w:rPr>
      </w:pPr>
      <w:r>
        <w:rPr>
          <w:rtl/>
        </w:rPr>
        <w:t xml:space="preserve">3 ـ رجال الشيخ : 362 / 46. </w:t>
      </w:r>
    </w:p>
    <w:p w:rsidR="00FB2F88" w:rsidRDefault="00FB2F88" w:rsidP="000E2E6A">
      <w:pPr>
        <w:pStyle w:val="libFootnote0"/>
        <w:rPr>
          <w:rtl/>
        </w:rPr>
      </w:pPr>
      <w:r>
        <w:rPr>
          <w:rtl/>
        </w:rPr>
        <w:t xml:space="preserve">4 ـ تقدم برقم : 2752 / 14. </w:t>
      </w:r>
    </w:p>
    <w:p w:rsidR="00FB2F88" w:rsidRDefault="00FB2F88" w:rsidP="000E2E6A">
      <w:pPr>
        <w:pStyle w:val="libFootnote0"/>
        <w:rPr>
          <w:rtl/>
        </w:rPr>
      </w:pPr>
      <w:r>
        <w:rPr>
          <w:rtl/>
        </w:rPr>
        <w:t xml:space="preserve">5 ـ رجال الشيخ : 352 / 443. </w:t>
      </w:r>
    </w:p>
    <w:p w:rsidR="00FB2F88" w:rsidRDefault="00FB2F88" w:rsidP="003465F8">
      <w:pPr>
        <w:pStyle w:val="libNormal"/>
        <w:rPr>
          <w:rtl/>
        </w:rPr>
      </w:pPr>
      <w:r>
        <w:rPr>
          <w:rtl/>
        </w:rPr>
        <w:br w:type="page"/>
      </w:r>
      <w:bookmarkStart w:id="3197" w:name="_Toc276203446"/>
      <w:bookmarkStart w:id="3198" w:name="_Toc276279746"/>
      <w:bookmarkStart w:id="3199" w:name="_Toc452208362"/>
      <w:r w:rsidRPr="00881DF6">
        <w:rPr>
          <w:rStyle w:val="Heading2Char"/>
          <w:rtl/>
        </w:rPr>
        <w:lastRenderedPageBreak/>
        <w:t>3753 / 1 ـ عمارة بن أوس</w:t>
      </w:r>
      <w:bookmarkEnd w:id="3197"/>
      <w:bookmarkEnd w:id="3198"/>
      <w:bookmarkEnd w:id="3199"/>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200" w:name="_Toc276203447"/>
      <w:bookmarkStart w:id="3201" w:name="_Toc276279747"/>
      <w:bookmarkStart w:id="3202" w:name="_Toc452208363"/>
      <w:r w:rsidRPr="00881DF6">
        <w:rPr>
          <w:rStyle w:val="Heading2Char"/>
          <w:rtl/>
        </w:rPr>
        <w:t>3754 / 2 ـ عمارة بن ذكوان الكلابي</w:t>
      </w:r>
      <w:bookmarkEnd w:id="3200"/>
      <w:bookmarkEnd w:id="3201"/>
      <w:bookmarkEnd w:id="3202"/>
      <w:r>
        <w:rPr>
          <w:rtl/>
        </w:rPr>
        <w:t xml:space="preserve"> : </w:t>
      </w:r>
    </w:p>
    <w:p w:rsidR="00FB2F88" w:rsidRDefault="00FB2F88" w:rsidP="003465F8">
      <w:pPr>
        <w:pStyle w:val="libNormal"/>
        <w:rPr>
          <w:rtl/>
        </w:rPr>
      </w:pPr>
      <w:r>
        <w:rPr>
          <w:rtl/>
        </w:rPr>
        <w:t xml:space="preserve">الجعفري البزاز ، أبو العلاء الكوفي ، من أصحاب الصادق </w:t>
      </w:r>
      <w:r w:rsidR="008324FC" w:rsidRPr="008324FC">
        <w:rPr>
          <w:rStyle w:val="libAlaemChar"/>
          <w:rFonts w:hint="cs"/>
          <w:rtl/>
        </w:rPr>
        <w:t>عليه‌السلام</w:t>
      </w:r>
      <w:r>
        <w:rPr>
          <w:rtl/>
        </w:rPr>
        <w:t xml:space="preserve">، رجال الشيخ </w:t>
      </w:r>
      <w:r w:rsidRPr="000E2E6A">
        <w:rPr>
          <w:rStyle w:val="libFootnotenumChar"/>
          <w:rtl/>
        </w:rPr>
        <w:t>(2)</w:t>
      </w:r>
      <w:r>
        <w:rPr>
          <w:rtl/>
        </w:rPr>
        <w:t>.</w:t>
      </w:r>
    </w:p>
    <w:p w:rsidR="00FB2F88" w:rsidRDefault="00FB2F88" w:rsidP="003465F8">
      <w:pPr>
        <w:pStyle w:val="libNormal"/>
        <w:rPr>
          <w:rtl/>
        </w:rPr>
      </w:pPr>
      <w:bookmarkStart w:id="3203" w:name="_Toc276203448"/>
      <w:bookmarkStart w:id="3204" w:name="_Toc276279748"/>
      <w:bookmarkStart w:id="3205" w:name="_Toc452208364"/>
      <w:r w:rsidRPr="00881DF6">
        <w:rPr>
          <w:rStyle w:val="Heading2Char"/>
          <w:rtl/>
        </w:rPr>
        <w:t>3755 / 3 ـ عمارة بن ربيعة الجرمي</w:t>
      </w:r>
      <w:bookmarkEnd w:id="3203"/>
      <w:bookmarkEnd w:id="3204"/>
      <w:bookmarkEnd w:id="3205"/>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206" w:name="_Toc276203449"/>
      <w:bookmarkStart w:id="3207" w:name="_Toc276279749"/>
      <w:bookmarkStart w:id="3208" w:name="_Toc452208365"/>
      <w:r w:rsidRPr="00881DF6">
        <w:rPr>
          <w:rStyle w:val="Heading2Char"/>
          <w:rtl/>
        </w:rPr>
        <w:t>3756 / 4 ـ عمارة بن رويبة</w:t>
      </w:r>
      <w:bookmarkEnd w:id="3206"/>
      <w:bookmarkEnd w:id="3207"/>
      <w:bookmarkEnd w:id="3208"/>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209" w:name="_Toc276203450"/>
      <w:bookmarkStart w:id="3210" w:name="_Toc276279750"/>
      <w:bookmarkStart w:id="3211" w:name="_Toc452208366"/>
      <w:r w:rsidRPr="00881DF6">
        <w:rPr>
          <w:rStyle w:val="Heading2Char"/>
          <w:rtl/>
        </w:rPr>
        <w:t>3757 / 5 ـ عمارة بن زياد</w:t>
      </w:r>
      <w:bookmarkEnd w:id="3209"/>
      <w:bookmarkEnd w:id="3210"/>
      <w:bookmarkEnd w:id="3211"/>
      <w:r>
        <w:rPr>
          <w:rtl/>
        </w:rPr>
        <w:t xml:space="preserve"> :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عنه : إبراهيم بن سليمان ، الفهرست </w:t>
      </w:r>
      <w:r w:rsidRPr="000E2E6A">
        <w:rPr>
          <w:rStyle w:val="libFootnotenumChar"/>
          <w:rtl/>
        </w:rPr>
        <w:t>(6)</w:t>
      </w:r>
      <w:r>
        <w:rPr>
          <w:rtl/>
        </w:rPr>
        <w:t>.</w:t>
      </w:r>
    </w:p>
    <w:p w:rsidR="00FB2F88" w:rsidRDefault="00FB2F88" w:rsidP="003465F8">
      <w:pPr>
        <w:pStyle w:val="libNormal"/>
        <w:rPr>
          <w:rtl/>
        </w:rPr>
      </w:pPr>
      <w:bookmarkStart w:id="3212" w:name="_Toc276203451"/>
      <w:bookmarkStart w:id="3213" w:name="_Toc276279751"/>
      <w:bookmarkStart w:id="3214" w:name="_Toc452208367"/>
      <w:r w:rsidRPr="00881DF6">
        <w:rPr>
          <w:rStyle w:val="Heading2Char"/>
          <w:rtl/>
        </w:rPr>
        <w:t>3758 / 6 ـ عمارة بن زيد</w:t>
      </w:r>
      <w:bookmarkEnd w:id="3212"/>
      <w:bookmarkEnd w:id="3213"/>
      <w:bookmarkEnd w:id="3214"/>
      <w:r>
        <w:rPr>
          <w:rtl/>
        </w:rPr>
        <w:t xml:space="preserve"> : </w:t>
      </w:r>
    </w:p>
    <w:p w:rsidR="00FB2F88" w:rsidRDefault="00FB2F88" w:rsidP="003465F8">
      <w:pPr>
        <w:pStyle w:val="libNormal"/>
        <w:rPr>
          <w:rtl/>
        </w:rPr>
      </w:pPr>
      <w:r>
        <w:rPr>
          <w:rtl/>
        </w:rPr>
        <w:t xml:space="preserve">أبو زيد الحيواني الهمداني ، لا يعرف من أمره غير هذا ، ذكر الحسين ابن عبيدالله أنه سمع بعض أصحابنا يقول : سُئل عبد الله بن محمد البلوي : مَنْ عمارة بن زيد هذا الذي حدثك؟ قال : رجل نزل من السماء حدثني ثمّ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74 / 65. </w:t>
      </w:r>
    </w:p>
    <w:p w:rsidR="00FB2F88" w:rsidRDefault="00FB2F88" w:rsidP="000E2E6A">
      <w:pPr>
        <w:pStyle w:val="libFootnote0"/>
        <w:rPr>
          <w:rtl/>
        </w:rPr>
      </w:pPr>
      <w:r>
        <w:rPr>
          <w:rtl/>
        </w:rPr>
        <w:t xml:space="preserve">2 ـ رجال الشيخ : 256 / 523. </w:t>
      </w:r>
    </w:p>
    <w:p w:rsidR="00FB2F88" w:rsidRDefault="00FB2F88" w:rsidP="000E2E6A">
      <w:pPr>
        <w:pStyle w:val="libFootnote0"/>
        <w:rPr>
          <w:rtl/>
        </w:rPr>
      </w:pPr>
      <w:r>
        <w:rPr>
          <w:rtl/>
        </w:rPr>
        <w:t xml:space="preserve">3 ـ رجال الشيخ : 76 / 91. </w:t>
      </w:r>
    </w:p>
    <w:p w:rsidR="00FB2F88" w:rsidRDefault="00FB2F88" w:rsidP="000E2E6A">
      <w:pPr>
        <w:pStyle w:val="libFootnote0"/>
        <w:rPr>
          <w:rtl/>
        </w:rPr>
      </w:pPr>
      <w:r>
        <w:rPr>
          <w:rtl/>
        </w:rPr>
        <w:t xml:space="preserve">4 ـ رجال الشيخ : 45 / 69. </w:t>
      </w:r>
    </w:p>
    <w:p w:rsidR="00FB2F88" w:rsidRDefault="00FB2F88" w:rsidP="000E2E6A">
      <w:pPr>
        <w:pStyle w:val="libFootnote0"/>
        <w:rPr>
          <w:rtl/>
        </w:rPr>
      </w:pPr>
      <w:r>
        <w:rPr>
          <w:rtl/>
        </w:rPr>
        <w:t xml:space="preserve">5 ـ رواه حميد ، عن إبراهيم ، عنه ، ست ؛ ( م ت ). </w:t>
      </w:r>
    </w:p>
    <w:p w:rsidR="00FB2F88" w:rsidRDefault="00FB2F88" w:rsidP="000E2E6A">
      <w:pPr>
        <w:pStyle w:val="libFootnote0"/>
        <w:rPr>
          <w:rtl/>
        </w:rPr>
      </w:pPr>
      <w:r>
        <w:rPr>
          <w:rtl/>
        </w:rPr>
        <w:t xml:space="preserve">6 ـ الفهرست : 122 / 558. </w:t>
      </w:r>
    </w:p>
    <w:p w:rsidR="00FB2F88" w:rsidRDefault="00FB2F88" w:rsidP="003465F8">
      <w:pPr>
        <w:pStyle w:val="libNormal"/>
        <w:rPr>
          <w:rtl/>
        </w:rPr>
      </w:pPr>
      <w:r>
        <w:rPr>
          <w:rtl/>
        </w:rPr>
        <w:br w:type="page"/>
      </w:r>
      <w:r>
        <w:rPr>
          <w:rtl/>
        </w:rPr>
        <w:lastRenderedPageBreak/>
        <w:t xml:space="preserve">عرج ، وينسب إليه كتب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عمارة بن زيد الحيواني </w:t>
      </w:r>
      <w:r w:rsidRPr="000E2E6A">
        <w:rPr>
          <w:rStyle w:val="libFootnotenumChar"/>
          <w:rtl/>
        </w:rPr>
        <w:t>(2)</w:t>
      </w:r>
      <w:r>
        <w:rPr>
          <w:rtl/>
        </w:rPr>
        <w:t xml:space="preserve"> ، حليف الأنصار وهذا نسبه على ما زعمه عبد الله بن محمد البلوي المصري ، فانه لا يعرف إلا من جهته ، وقد ُسئل عبد الله عنه ، فقيل له : من عمارة هذا الذي تروي عنه؟ فقال : رجل نزل من السماء فحدثني ثمّ عرج ، وأصحابنا يقولون : إنّه اسم ما تحته أحد ، وكلّ ما يرويه كذب ، والكذب مبين في وجه حديثه ، رجال ابن الغضائري </w:t>
      </w:r>
      <w:r w:rsidRPr="000E2E6A">
        <w:rPr>
          <w:rStyle w:val="libFootnotenumChar"/>
          <w:rtl/>
        </w:rPr>
        <w:t>(3)</w:t>
      </w:r>
      <w:r>
        <w:rPr>
          <w:rtl/>
        </w:rPr>
        <w:t xml:space="preserve">. </w:t>
      </w:r>
    </w:p>
    <w:p w:rsidR="00FB2F88" w:rsidRDefault="00FB2F88" w:rsidP="003465F8">
      <w:pPr>
        <w:pStyle w:val="libNormal"/>
        <w:rPr>
          <w:rtl/>
        </w:rPr>
      </w:pPr>
      <w:r>
        <w:rPr>
          <w:rtl/>
        </w:rPr>
        <w:t xml:space="preserve">وذكره ابن داود في البابين </w:t>
      </w:r>
      <w:r w:rsidRPr="000E2E6A">
        <w:rPr>
          <w:rStyle w:val="libFootnotenumChar"/>
          <w:rtl/>
        </w:rPr>
        <w:t>(4)</w:t>
      </w:r>
      <w:r>
        <w:rPr>
          <w:rtl/>
        </w:rPr>
        <w:t>.</w:t>
      </w:r>
    </w:p>
    <w:p w:rsidR="00FB2F88" w:rsidRDefault="00FB2F88" w:rsidP="003465F8">
      <w:pPr>
        <w:pStyle w:val="libNormal"/>
        <w:rPr>
          <w:rtl/>
        </w:rPr>
      </w:pPr>
      <w:bookmarkStart w:id="3215" w:name="_Toc276203452"/>
      <w:bookmarkStart w:id="3216" w:name="_Toc276279752"/>
      <w:bookmarkStart w:id="3217" w:name="_Toc452208368"/>
      <w:r w:rsidRPr="00881DF6">
        <w:rPr>
          <w:rStyle w:val="Heading2Char"/>
          <w:rtl/>
        </w:rPr>
        <w:t>3759 / 7 ـ عمارة بن السري الأزدي</w:t>
      </w:r>
      <w:bookmarkEnd w:id="3215"/>
      <w:bookmarkEnd w:id="3216"/>
      <w:bookmarkEnd w:id="3217"/>
      <w:r>
        <w:rPr>
          <w:rtl/>
        </w:rPr>
        <w:t xml:space="preserve"> : </w:t>
      </w:r>
    </w:p>
    <w:p w:rsidR="00FB2F88" w:rsidRDefault="00FB2F88" w:rsidP="003465F8">
      <w:pPr>
        <w:pStyle w:val="libNormal"/>
        <w:rPr>
          <w:rtl/>
        </w:rPr>
      </w:pPr>
      <w:r>
        <w:rPr>
          <w:rtl/>
        </w:rPr>
        <w:t xml:space="preserve">الغامدي الكوفي ، أبو عائذ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218" w:name="_Toc276203453"/>
      <w:bookmarkStart w:id="3219" w:name="_Toc276279753"/>
      <w:bookmarkStart w:id="3220" w:name="_Toc452208369"/>
      <w:r w:rsidRPr="00881DF6">
        <w:rPr>
          <w:rStyle w:val="Heading2Char"/>
          <w:rtl/>
        </w:rPr>
        <w:t>3760 / 8 ـ عمارة بن سويد</w:t>
      </w:r>
      <w:bookmarkEnd w:id="3218"/>
      <w:bookmarkEnd w:id="3219"/>
      <w:bookmarkEnd w:id="3220"/>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221" w:name="_Toc276203454"/>
      <w:bookmarkStart w:id="3222" w:name="_Toc276279754"/>
      <w:bookmarkStart w:id="3223" w:name="_Toc452208370"/>
      <w:r w:rsidRPr="00881DF6">
        <w:rPr>
          <w:rStyle w:val="Heading2Char"/>
          <w:rtl/>
        </w:rPr>
        <w:t>3761 / 9 ـ عمارة بن مدرك القرشي</w:t>
      </w:r>
      <w:bookmarkEnd w:id="3221"/>
      <w:bookmarkEnd w:id="3222"/>
      <w:bookmarkEnd w:id="3223"/>
      <w:r>
        <w:rPr>
          <w:rtl/>
        </w:rPr>
        <w:t xml:space="preserve"> : </w:t>
      </w:r>
    </w:p>
    <w:p w:rsidR="00FB2F88" w:rsidRDefault="00FB2F88" w:rsidP="003465F8">
      <w:pPr>
        <w:pStyle w:val="libNormal"/>
        <w:rPr>
          <w:rtl/>
        </w:rPr>
      </w:pPr>
      <w:r>
        <w:rPr>
          <w:rtl/>
        </w:rPr>
        <w:t xml:space="preserve">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303 / 827 ، وفيه : الخيواني. </w:t>
      </w:r>
    </w:p>
    <w:p w:rsidR="00FB2F88" w:rsidRDefault="00FB2F88" w:rsidP="000E2E6A">
      <w:pPr>
        <w:pStyle w:val="libFootnote0"/>
        <w:rPr>
          <w:rtl/>
        </w:rPr>
      </w:pPr>
      <w:r>
        <w:rPr>
          <w:rtl/>
        </w:rPr>
        <w:t xml:space="preserve">2 ـ في المصدر زيادة : المدني. </w:t>
      </w:r>
    </w:p>
    <w:p w:rsidR="00FB2F88" w:rsidRDefault="00FB2F88" w:rsidP="000E2E6A">
      <w:pPr>
        <w:pStyle w:val="libFootnote0"/>
        <w:rPr>
          <w:rtl/>
        </w:rPr>
      </w:pPr>
      <w:r>
        <w:rPr>
          <w:rtl/>
        </w:rPr>
        <w:t xml:space="preserve">3 ـ مجمع الرجال 4 : 252 ، وفيه : الخيواني. </w:t>
      </w:r>
    </w:p>
    <w:p w:rsidR="00FB2F88" w:rsidRDefault="00FB2F88" w:rsidP="000E2E6A">
      <w:pPr>
        <w:pStyle w:val="libFootnote0"/>
        <w:rPr>
          <w:rtl/>
        </w:rPr>
      </w:pPr>
      <w:r>
        <w:rPr>
          <w:rtl/>
        </w:rPr>
        <w:t xml:space="preserve">4 ـ رجال ابن داود : 143 / 1100 و 263 / 359 ، وفيه : الخيواني. </w:t>
      </w:r>
    </w:p>
    <w:p w:rsidR="00FB2F88" w:rsidRDefault="00FB2F88" w:rsidP="000E2E6A">
      <w:pPr>
        <w:pStyle w:val="libFootnote0"/>
        <w:rPr>
          <w:rtl/>
        </w:rPr>
      </w:pPr>
      <w:r>
        <w:rPr>
          <w:rtl/>
        </w:rPr>
        <w:t xml:space="preserve">5 ـ رجال الشيخ : 256 / 522. </w:t>
      </w:r>
    </w:p>
    <w:p w:rsidR="00FB2F88" w:rsidRDefault="00FB2F88" w:rsidP="000E2E6A">
      <w:pPr>
        <w:pStyle w:val="libFootnote0"/>
        <w:rPr>
          <w:rtl/>
        </w:rPr>
      </w:pPr>
      <w:r>
        <w:rPr>
          <w:rtl/>
        </w:rPr>
        <w:t xml:space="preserve">6 ـ المجوجي ، ( م ت ). </w:t>
      </w:r>
    </w:p>
    <w:p w:rsidR="00FB2F88" w:rsidRDefault="00FB2F88" w:rsidP="000E2E6A">
      <w:pPr>
        <w:pStyle w:val="libFootnote0"/>
        <w:rPr>
          <w:rtl/>
        </w:rPr>
      </w:pPr>
      <w:r>
        <w:rPr>
          <w:rtl/>
        </w:rPr>
        <w:t xml:space="preserve">7 ـ رجال الشيخ : 256 / 520 ، وفيه : الجوخي. </w:t>
      </w:r>
    </w:p>
    <w:p w:rsidR="00FB2F88" w:rsidRDefault="00FB2F88" w:rsidP="000E2E6A">
      <w:pPr>
        <w:pStyle w:val="libFootnote0"/>
        <w:rPr>
          <w:rtl/>
        </w:rPr>
      </w:pPr>
      <w:r>
        <w:rPr>
          <w:rtl/>
        </w:rPr>
        <w:t xml:space="preserve">8 ـ رجال الشيخ : 256 / 521. </w:t>
      </w:r>
    </w:p>
    <w:p w:rsidR="00FB2F88" w:rsidRDefault="00FB2F88" w:rsidP="003465F8">
      <w:pPr>
        <w:pStyle w:val="libNormal"/>
        <w:rPr>
          <w:rtl/>
        </w:rPr>
      </w:pPr>
      <w:r>
        <w:rPr>
          <w:rtl/>
        </w:rPr>
        <w:br w:type="page"/>
      </w:r>
      <w:bookmarkStart w:id="3224" w:name="_Toc276203455"/>
      <w:bookmarkStart w:id="3225" w:name="_Toc276279755"/>
      <w:bookmarkStart w:id="3226" w:name="_Toc452208371"/>
      <w:r w:rsidRPr="00881DF6">
        <w:rPr>
          <w:rStyle w:val="Heading2Char"/>
          <w:rtl/>
        </w:rPr>
        <w:lastRenderedPageBreak/>
        <w:t>3762 / 1 ـ عمرو بن إبراهيم الازدي</w:t>
      </w:r>
      <w:bookmarkEnd w:id="3224"/>
      <w:bookmarkEnd w:id="3225"/>
      <w:bookmarkEnd w:id="3226"/>
      <w:r>
        <w:rPr>
          <w:rtl/>
        </w:rPr>
        <w:t xml:space="preserve"> : </w:t>
      </w:r>
    </w:p>
    <w:p w:rsidR="00FB2F88" w:rsidRDefault="00FB2F88" w:rsidP="003465F8">
      <w:pPr>
        <w:pStyle w:val="libNormal"/>
        <w:rPr>
          <w:rtl/>
        </w:rPr>
      </w:pPr>
      <w:r>
        <w:rPr>
          <w:rtl/>
        </w:rPr>
        <w:t xml:space="preserve">كوفي </w:t>
      </w:r>
      <w:r w:rsidRPr="000E2E6A">
        <w:rPr>
          <w:rStyle w:val="libFootnotenumChar"/>
          <w:rtl/>
        </w:rPr>
        <w:t>(1)</w:t>
      </w:r>
      <w:r>
        <w:rPr>
          <w:rtl/>
        </w:rPr>
        <w:t xml:space="preserve"> ، ثقة ، روى عن أبي عبد الله </w:t>
      </w:r>
      <w:r w:rsidR="008324FC" w:rsidRPr="008324FC">
        <w:rPr>
          <w:rStyle w:val="libAlaemChar"/>
          <w:rFonts w:hint="cs"/>
          <w:rtl/>
        </w:rPr>
        <w:t>عليه‌السلام</w:t>
      </w:r>
      <w:r>
        <w:rPr>
          <w:rtl/>
        </w:rPr>
        <w:t xml:space="preserve"> ؛ له كتاب ، روى عنه : محمد بن خالد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(3)</w:t>
      </w:r>
      <w:r>
        <w:rPr>
          <w:rtl/>
        </w:rPr>
        <w:t xml:space="preserve"> ، روى عنه : أحمد بن أبي عبد الله ، الفهرست </w:t>
      </w:r>
      <w:r w:rsidRPr="000E2E6A">
        <w:rPr>
          <w:rStyle w:val="libFootnotenumChar"/>
          <w:rtl/>
        </w:rPr>
        <w:t>(4)</w:t>
      </w:r>
      <w:r>
        <w:rPr>
          <w:rtl/>
        </w:rPr>
        <w:t>.</w:t>
      </w:r>
    </w:p>
    <w:p w:rsidR="00FB2F88" w:rsidRDefault="00FB2F88" w:rsidP="003465F8">
      <w:pPr>
        <w:pStyle w:val="libNormal"/>
        <w:rPr>
          <w:rtl/>
        </w:rPr>
      </w:pPr>
      <w:bookmarkStart w:id="3227" w:name="_Toc276203456"/>
      <w:bookmarkStart w:id="3228" w:name="_Toc276279756"/>
      <w:bookmarkStart w:id="3229" w:name="_Toc452208372"/>
      <w:r w:rsidRPr="00881DF6">
        <w:rPr>
          <w:rStyle w:val="Heading2Char"/>
          <w:rtl/>
        </w:rPr>
        <w:t>3763 / 2 ـ عمرو بن إبراهيم الهمداني</w:t>
      </w:r>
      <w:bookmarkEnd w:id="3227"/>
      <w:bookmarkEnd w:id="3228"/>
      <w:bookmarkEnd w:id="3229"/>
      <w:r w:rsidRPr="00881DF6">
        <w:rPr>
          <w:rStyle w:val="Heading2Char"/>
          <w:rtl/>
        </w:rPr>
        <w:t xml:space="preserve"> </w:t>
      </w:r>
      <w:r>
        <w:rPr>
          <w:rtl/>
        </w:rPr>
        <w:t xml:space="preserve">: </w:t>
      </w:r>
    </w:p>
    <w:p w:rsidR="00FB2F88" w:rsidRDefault="00FB2F88" w:rsidP="003465F8">
      <w:pPr>
        <w:pStyle w:val="libNormal"/>
        <w:rPr>
          <w:rtl/>
        </w:rPr>
      </w:pPr>
      <w:r>
        <w:rPr>
          <w:rtl/>
        </w:rPr>
        <w:t xml:space="preserve">مجهول ، قاله ابن بابويه في باب ما يصلي فيه وما لا يصلي من الثياب من </w:t>
      </w:r>
      <w:r>
        <w:rPr>
          <w:rFonts w:hint="cs"/>
          <w:rtl/>
        </w:rPr>
        <w:br/>
      </w:r>
      <w:r>
        <w:rPr>
          <w:rtl/>
        </w:rPr>
        <w:t xml:space="preserve">الفقيه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3230" w:name="_Toc276203457"/>
      <w:bookmarkStart w:id="3231" w:name="_Toc276279757"/>
      <w:bookmarkStart w:id="3232" w:name="_Toc452208373"/>
      <w:r w:rsidRPr="00881DF6">
        <w:rPr>
          <w:rStyle w:val="Heading2Char"/>
          <w:rtl/>
        </w:rPr>
        <w:t>3764 / 3 ـ عمرو بن أبي بنان</w:t>
      </w:r>
      <w:bookmarkEnd w:id="3230"/>
      <w:bookmarkEnd w:id="3231"/>
      <w:bookmarkEnd w:id="3232"/>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وفي نسخة : عمر بن بنان.</w:t>
      </w:r>
    </w:p>
    <w:p w:rsidR="00FB2F88" w:rsidRDefault="00FB2F88" w:rsidP="003465F8">
      <w:pPr>
        <w:pStyle w:val="libNormal"/>
        <w:rPr>
          <w:rtl/>
        </w:rPr>
      </w:pPr>
      <w:bookmarkStart w:id="3233" w:name="_Toc276203458"/>
      <w:bookmarkStart w:id="3234" w:name="_Toc276279758"/>
      <w:bookmarkStart w:id="3235" w:name="_Toc452208374"/>
      <w:r w:rsidRPr="00881DF6">
        <w:rPr>
          <w:rStyle w:val="Heading2Char"/>
          <w:rtl/>
        </w:rPr>
        <w:t>3765 / 4 ـ عمرو بن أبي سلمة</w:t>
      </w:r>
      <w:bookmarkEnd w:id="3233"/>
      <w:bookmarkEnd w:id="3234"/>
      <w:bookmarkEnd w:id="3235"/>
      <w:r>
        <w:rPr>
          <w:rtl/>
        </w:rPr>
        <w:t xml:space="preserve"> : </w:t>
      </w:r>
    </w:p>
    <w:p w:rsidR="00FB2F88" w:rsidRDefault="00FB2F88" w:rsidP="003465F8">
      <w:pPr>
        <w:pStyle w:val="libNormal"/>
        <w:rPr>
          <w:rtl/>
        </w:rPr>
      </w:pPr>
      <w:r>
        <w:rPr>
          <w:rtl/>
        </w:rPr>
        <w:t xml:space="preserve">ابن ام سلمة ، ربيب رسول الله </w:t>
      </w:r>
      <w:r w:rsidR="008324FC" w:rsidRPr="008324FC">
        <w:rPr>
          <w:rStyle w:val="libAlaemChar"/>
          <w:rFonts w:hint="cs"/>
          <w:rtl/>
        </w:rPr>
        <w:t>صلى‌الله‌عليه‌وآله‌وسلم</w:t>
      </w:r>
      <w:r>
        <w:rPr>
          <w:rtl/>
        </w:rPr>
        <w:t xml:space="preserve"> ، من أصحاب علي </w:t>
      </w:r>
      <w:r w:rsidR="008324FC" w:rsidRPr="008324FC">
        <w:rPr>
          <w:rStyle w:val="libAlaemChar"/>
          <w:rFonts w:hint="cs"/>
          <w:rtl/>
        </w:rPr>
        <w:t>عليه‌السلام</w:t>
      </w:r>
      <w:r>
        <w:rPr>
          <w:rtl/>
        </w:rPr>
        <w:t xml:space="preserve"> ، رجال الشيخ</w:t>
      </w:r>
      <w:r w:rsidRPr="000E2E6A">
        <w:rPr>
          <w:rStyle w:val="libFootnotenumChar"/>
          <w:rtl/>
        </w:rPr>
        <w:t>(8)</w:t>
      </w:r>
      <w:r>
        <w:rPr>
          <w:rtl/>
        </w:rPr>
        <w:t>.</w:t>
      </w:r>
    </w:p>
    <w:p w:rsidR="00FB2F88" w:rsidRDefault="00FB2F88" w:rsidP="003465F8">
      <w:pPr>
        <w:pStyle w:val="libNormal"/>
        <w:rPr>
          <w:rtl/>
        </w:rPr>
      </w:pPr>
      <w:bookmarkStart w:id="3236" w:name="_Toc276203459"/>
      <w:bookmarkStart w:id="3237" w:name="_Toc276279759"/>
      <w:bookmarkStart w:id="3238" w:name="_Toc452208375"/>
      <w:r w:rsidRPr="00881DF6">
        <w:rPr>
          <w:rStyle w:val="Heading2Char"/>
          <w:rtl/>
        </w:rPr>
        <w:t>3766 / 5 ـ عمرو بن أبي عمرو</w:t>
      </w:r>
      <w:bookmarkEnd w:id="3236"/>
      <w:bookmarkEnd w:id="3237"/>
      <w:bookmarkEnd w:id="3238"/>
      <w:r>
        <w:rPr>
          <w:rtl/>
        </w:rPr>
        <w:t xml:space="preserve"> : </w:t>
      </w:r>
    </w:p>
    <w:p w:rsidR="00FB2F88" w:rsidRDefault="00FB2F88" w:rsidP="003465F8">
      <w:pPr>
        <w:pStyle w:val="libNormal"/>
        <w:rPr>
          <w:rtl/>
        </w:rPr>
      </w:pPr>
      <w:r>
        <w:rPr>
          <w:rtl/>
        </w:rPr>
        <w:t xml:space="preserve">الهذلي ، دفع إليه أمير المؤمنين </w:t>
      </w:r>
      <w:r w:rsidR="008324FC" w:rsidRPr="008324FC">
        <w:rPr>
          <w:rStyle w:val="libAlaemChar"/>
          <w:rFonts w:hint="cs"/>
          <w:rtl/>
        </w:rPr>
        <w:t>عليه‌السلام</w:t>
      </w:r>
      <w:r>
        <w:rPr>
          <w:rtl/>
        </w:rPr>
        <w:t xml:space="preserve"> راية الهذيل يوم خرج إلى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ق جخ ، ( م ت ). رجال الشيخ : 249 / 381. </w:t>
      </w:r>
    </w:p>
    <w:p w:rsidR="00FB2F88" w:rsidRDefault="00FB2F88" w:rsidP="000E2E6A">
      <w:pPr>
        <w:pStyle w:val="libFootnote0"/>
        <w:rPr>
          <w:rtl/>
        </w:rPr>
      </w:pPr>
      <w:r>
        <w:rPr>
          <w:rtl/>
        </w:rPr>
        <w:t xml:space="preserve">2 ـ رجال النجاشي : 289 / 774. </w:t>
      </w:r>
    </w:p>
    <w:p w:rsidR="00FB2F88" w:rsidRDefault="00FB2F88" w:rsidP="000E2E6A">
      <w:pPr>
        <w:pStyle w:val="libFootnote0"/>
        <w:rPr>
          <w:rtl/>
        </w:rPr>
      </w:pPr>
      <w:r>
        <w:rPr>
          <w:rtl/>
        </w:rPr>
        <w:t xml:space="preserve">3 ـ أخبرنا به : جماعة ، عن أبي المفضل ، عن ابن بطة ، عن أحمد بن أبي عبد الله ، عنه ، ست ؛ ( م ت ). </w:t>
      </w:r>
    </w:p>
    <w:p w:rsidR="00FB2F88" w:rsidRDefault="00FB2F88" w:rsidP="000E2E6A">
      <w:pPr>
        <w:pStyle w:val="libFootnote0"/>
        <w:rPr>
          <w:rtl/>
        </w:rPr>
      </w:pPr>
      <w:r>
        <w:rPr>
          <w:rtl/>
        </w:rPr>
        <w:t xml:space="preserve">4 ـ الفهرست : 112 / 497. </w:t>
      </w:r>
    </w:p>
    <w:p w:rsidR="00FB2F88" w:rsidRDefault="00FB2F88" w:rsidP="000E2E6A">
      <w:pPr>
        <w:pStyle w:val="libFootnote0"/>
        <w:rPr>
          <w:rtl/>
        </w:rPr>
      </w:pPr>
      <w:r>
        <w:rPr>
          <w:rtl/>
        </w:rPr>
        <w:t xml:space="preserve">5 ـ الفقيه 1 : 162 / ذيل الحديث 764. </w:t>
      </w:r>
    </w:p>
    <w:p w:rsidR="00FB2F88" w:rsidRDefault="00FB2F88" w:rsidP="000E2E6A">
      <w:pPr>
        <w:pStyle w:val="libFootnote0"/>
        <w:rPr>
          <w:rtl/>
        </w:rPr>
      </w:pPr>
      <w:r>
        <w:rPr>
          <w:rtl/>
        </w:rPr>
        <w:t xml:space="preserve">6 ـ عمرو يكنى أبا حبيب ، ي جخ ؛ ( م ت ). لم يرد له ذكر في نسخنا من رجال الشيخ ، وورد في مجمع الرجال 4 : 293 نقلا عنه كما هنا. </w:t>
      </w:r>
    </w:p>
    <w:p w:rsidR="00FB2F88" w:rsidRDefault="00FB2F88" w:rsidP="000E2E6A">
      <w:pPr>
        <w:pStyle w:val="libFootnote0"/>
        <w:rPr>
          <w:rtl/>
        </w:rPr>
      </w:pPr>
      <w:r>
        <w:rPr>
          <w:rtl/>
        </w:rPr>
        <w:t xml:space="preserve">7 ـ رجال الشيخ : 141 / 55. </w:t>
      </w:r>
    </w:p>
    <w:p w:rsidR="00FB2F88" w:rsidRDefault="00FB2F88" w:rsidP="000E2E6A">
      <w:pPr>
        <w:pStyle w:val="libFootnote0"/>
        <w:rPr>
          <w:rtl/>
        </w:rPr>
      </w:pPr>
      <w:r>
        <w:rPr>
          <w:rtl/>
        </w:rPr>
        <w:t xml:space="preserve">8 ـ رجال الشيخ : 75 / 71. </w:t>
      </w:r>
    </w:p>
    <w:p w:rsidR="00FB2F88" w:rsidRDefault="00FB2F88" w:rsidP="003465F8">
      <w:pPr>
        <w:pStyle w:val="libNormal0"/>
        <w:rPr>
          <w:rtl/>
        </w:rPr>
      </w:pPr>
      <w:r>
        <w:rPr>
          <w:rtl/>
        </w:rPr>
        <w:br w:type="page"/>
      </w:r>
      <w:r>
        <w:rPr>
          <w:rtl/>
        </w:rPr>
        <w:lastRenderedPageBreak/>
        <w:t>صف</w:t>
      </w:r>
      <w:r>
        <w:rPr>
          <w:rFonts w:hint="cs"/>
          <w:rtl/>
        </w:rPr>
        <w:t>ّ</w:t>
      </w:r>
      <w:r>
        <w:rPr>
          <w:rtl/>
        </w:rPr>
        <w:t xml:space="preserve">ين ، من أصحاب علي </w:t>
      </w:r>
      <w:r w:rsidR="008324FC" w:rsidRPr="008324FC">
        <w:rPr>
          <w:rStyle w:val="libAlaemChar"/>
          <w:rFonts w:hint="cs"/>
          <w:rtl/>
        </w:rPr>
        <w:t>عليه‌السلام</w:t>
      </w:r>
      <w:r>
        <w:rPr>
          <w:rtl/>
        </w:rPr>
        <w:t xml:space="preserve"> ، رجال الشيخ في باب الكنى </w:t>
      </w:r>
      <w:r w:rsidRPr="000E2E6A">
        <w:rPr>
          <w:rStyle w:val="libFootnotenumChar"/>
          <w:rtl/>
        </w:rPr>
        <w:t>(1)</w:t>
      </w:r>
      <w:r>
        <w:rPr>
          <w:rtl/>
        </w:rPr>
        <w:t>.</w:t>
      </w:r>
    </w:p>
    <w:p w:rsidR="00FB2F88" w:rsidRDefault="00FB2F88" w:rsidP="003465F8">
      <w:pPr>
        <w:pStyle w:val="libNormal"/>
        <w:rPr>
          <w:rtl/>
        </w:rPr>
      </w:pPr>
      <w:bookmarkStart w:id="3239" w:name="_Toc276203460"/>
      <w:bookmarkStart w:id="3240" w:name="_Toc276279760"/>
      <w:bookmarkStart w:id="3241" w:name="_Toc452208376"/>
      <w:r w:rsidRPr="00881DF6">
        <w:rPr>
          <w:rStyle w:val="Heading2Char"/>
          <w:rtl/>
        </w:rPr>
        <w:t>3767 / 6 ـ عمرو بن أبي المقدام ثابت</w:t>
      </w:r>
      <w:bookmarkEnd w:id="3239"/>
      <w:bookmarkEnd w:id="3240"/>
      <w:bookmarkEnd w:id="3241"/>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ابن هرمز </w:t>
      </w:r>
      <w:r w:rsidRPr="000E2E6A">
        <w:rPr>
          <w:rStyle w:val="libFootnotenumChar"/>
          <w:rtl/>
        </w:rPr>
        <w:t>(3)</w:t>
      </w:r>
      <w:r>
        <w:rPr>
          <w:rtl/>
        </w:rPr>
        <w:t xml:space="preserve"> الحداد ، مولى بني عجل ، روى عن علي بن الحسين وأبي جعفر وأبي عبد الله </w:t>
      </w:r>
      <w:r w:rsidR="008324FC" w:rsidRPr="008324FC">
        <w:rPr>
          <w:rStyle w:val="libAlaemChar"/>
          <w:rFonts w:hint="cs"/>
          <w:rtl/>
        </w:rPr>
        <w:t>عليهم‌السلام</w:t>
      </w:r>
      <w:r>
        <w:rPr>
          <w:rtl/>
        </w:rPr>
        <w:t xml:space="preserve"> ، له كتاب لطيف ، روى عنه : عبّاد بن يعقوب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عمرو بن ثابت بن هرمز ، أبو المقدام الحداد ، مولى بني عجل ، كوفي ، روى عن علي بن الحسين وأبي جعفر وأبي عبد الله </w:t>
      </w:r>
      <w:r w:rsidR="008324FC" w:rsidRPr="008324FC">
        <w:rPr>
          <w:rStyle w:val="libAlaemChar"/>
          <w:rFonts w:hint="cs"/>
          <w:rtl/>
        </w:rPr>
        <w:t>عليهم‌السلام</w:t>
      </w:r>
      <w:r>
        <w:rPr>
          <w:rtl/>
        </w:rPr>
        <w:t xml:space="preserve"> ، ضعيف جدّاً. رجال ابن الغضائري </w:t>
      </w:r>
      <w:r w:rsidRPr="000E2E6A">
        <w:rPr>
          <w:rStyle w:val="libFootnotenumChar"/>
          <w:rtl/>
        </w:rPr>
        <w:t>(5)</w:t>
      </w:r>
      <w:r>
        <w:rPr>
          <w:rtl/>
        </w:rPr>
        <w:t xml:space="preserve">. </w:t>
      </w:r>
    </w:p>
    <w:p w:rsidR="00FB2F88" w:rsidRDefault="00FB2F88" w:rsidP="003465F8">
      <w:pPr>
        <w:pStyle w:val="libNormal"/>
        <w:rPr>
          <w:rtl/>
        </w:rPr>
      </w:pPr>
      <w:r>
        <w:rPr>
          <w:rtl/>
        </w:rPr>
        <w:t xml:space="preserve">عمرو بن ميمون ، وكنية ميمون أبو المقدام ، وله </w:t>
      </w:r>
      <w:r w:rsidRPr="000E2E6A">
        <w:rPr>
          <w:rStyle w:val="libFootnotenumChar"/>
          <w:rtl/>
        </w:rPr>
        <w:t>(6)</w:t>
      </w:r>
      <w:r>
        <w:rPr>
          <w:rtl/>
        </w:rPr>
        <w:t xml:space="preserve"> كتاب حديث الشورى يرويه عن جابر الجعفي عن أبي جعفر </w:t>
      </w:r>
      <w:r w:rsidR="008324FC" w:rsidRPr="008324FC">
        <w:rPr>
          <w:rStyle w:val="libAlaemChar"/>
          <w:rFonts w:hint="cs"/>
          <w:rtl/>
        </w:rPr>
        <w:t>عليه‌السلام</w:t>
      </w:r>
      <w:r>
        <w:rPr>
          <w:rtl/>
        </w:rPr>
        <w:t xml:space="preserve"> </w:t>
      </w:r>
      <w:r w:rsidRPr="000E2E6A">
        <w:rPr>
          <w:rStyle w:val="libFootnotenumChar"/>
          <w:rtl/>
        </w:rPr>
        <w:t>(7)</w:t>
      </w:r>
      <w:r>
        <w:rPr>
          <w:rtl/>
        </w:rPr>
        <w:t xml:space="preserve"> ، وروى عنه </w:t>
      </w:r>
      <w:r w:rsidRPr="000E2E6A">
        <w:rPr>
          <w:rStyle w:val="libFootnotenumChar"/>
          <w:rtl/>
        </w:rPr>
        <w:t>(8)</w:t>
      </w:r>
      <w:r>
        <w:rPr>
          <w:rtl/>
        </w:rPr>
        <w:t xml:space="preserve"> : عبيدالله المسعودي ، وله كتاب المسائل </w:t>
      </w:r>
      <w:r w:rsidRPr="000E2E6A">
        <w:rPr>
          <w:rStyle w:val="libFootnotenumChar"/>
          <w:rtl/>
        </w:rPr>
        <w:t>(9)</w:t>
      </w:r>
      <w:r>
        <w:rPr>
          <w:rtl/>
        </w:rPr>
        <w:t xml:space="preserve"> ، روى عنه : موسى وعبيد الله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88 / 40 ، وفيه : عمرو بن أبي عمر ... </w:t>
      </w:r>
    </w:p>
    <w:p w:rsidR="00FB2F88" w:rsidRDefault="00FB2F88" w:rsidP="000E2E6A">
      <w:pPr>
        <w:pStyle w:val="libFootnote0"/>
        <w:rPr>
          <w:rtl/>
        </w:rPr>
      </w:pPr>
      <w:r>
        <w:rPr>
          <w:rtl/>
        </w:rPr>
        <w:t xml:space="preserve">2 ـ عمرو بن ثابت ، قر جخ ؛ ( م ت ). رجال الشيخ : 141 / 43. </w:t>
      </w:r>
    </w:p>
    <w:p w:rsidR="00FB2F88" w:rsidRDefault="00FB2F88" w:rsidP="000E2E6A">
      <w:pPr>
        <w:pStyle w:val="libFootnote0"/>
        <w:rPr>
          <w:rtl/>
        </w:rPr>
      </w:pPr>
      <w:r>
        <w:rPr>
          <w:rtl/>
        </w:rPr>
        <w:t xml:space="preserve">3 ـ العجلي ، مولاهم ، كوفي ، تابعي ، ق جخ ؛ ( م ت ). رجال الشيخ : 248 / 379. </w:t>
      </w:r>
    </w:p>
    <w:p w:rsidR="00FB2F88" w:rsidRDefault="00FB2F88" w:rsidP="000E2E6A">
      <w:pPr>
        <w:pStyle w:val="libFootnote0"/>
        <w:rPr>
          <w:rtl/>
        </w:rPr>
      </w:pPr>
      <w:r>
        <w:rPr>
          <w:rtl/>
        </w:rPr>
        <w:t xml:space="preserve">4 ـ رجال النجاشي : 290 / 777. </w:t>
      </w:r>
    </w:p>
    <w:p w:rsidR="00FB2F88" w:rsidRDefault="00FB2F88" w:rsidP="000E2E6A">
      <w:pPr>
        <w:pStyle w:val="libFootnote0"/>
        <w:rPr>
          <w:rtl/>
        </w:rPr>
      </w:pPr>
      <w:r>
        <w:rPr>
          <w:rtl/>
        </w:rPr>
        <w:t xml:space="preserve">5 ـ مجمع الرجال 4 : 257 ، وفيه : عمر. </w:t>
      </w:r>
    </w:p>
    <w:p w:rsidR="00FB2F88" w:rsidRDefault="00FB2F88" w:rsidP="000E2E6A">
      <w:pPr>
        <w:pStyle w:val="libFootnote0"/>
        <w:rPr>
          <w:rtl/>
        </w:rPr>
      </w:pPr>
      <w:r>
        <w:rPr>
          <w:rtl/>
        </w:rPr>
        <w:t xml:space="preserve">6 ـ في نسختي ( م ) و ( ت ) : له. </w:t>
      </w:r>
    </w:p>
    <w:p w:rsidR="00FB2F88" w:rsidRDefault="00FB2F88" w:rsidP="000E2E6A">
      <w:pPr>
        <w:pStyle w:val="libFootnote0"/>
        <w:rPr>
          <w:rtl/>
        </w:rPr>
      </w:pPr>
      <w:r>
        <w:rPr>
          <w:rtl/>
        </w:rPr>
        <w:t xml:space="preserve">7 ـ أخبرنا به : أحمد بن محمد بن موسى ، عن أحمد بن محمد بن سعيد ، عن جعفر وإسحاق ابني محمد بن مروان قالا : حدثنا أبي قال : حدثنا عبيدالله المسعودي ، عن عمرو بن ميمون ، عن جابر ، عن أبي جعفر </w:t>
      </w:r>
      <w:r w:rsidR="008324FC" w:rsidRPr="008324FC">
        <w:rPr>
          <w:rStyle w:val="libAlaemChar"/>
          <w:rFonts w:hint="cs"/>
          <w:rtl/>
        </w:rPr>
        <w:t>عليه‌السلام</w:t>
      </w:r>
      <w:r>
        <w:rPr>
          <w:rtl/>
        </w:rPr>
        <w:t xml:space="preserve"> ، ست ؛ ( م ت ). </w:t>
      </w:r>
    </w:p>
    <w:p w:rsidR="00FB2F88" w:rsidRDefault="00FB2F88" w:rsidP="000E2E6A">
      <w:pPr>
        <w:pStyle w:val="libFootnote0"/>
        <w:rPr>
          <w:rtl/>
        </w:rPr>
      </w:pPr>
      <w:r>
        <w:rPr>
          <w:rtl/>
        </w:rPr>
        <w:t xml:space="preserve">8 ـ في نسخة ( ش ) : عن. </w:t>
      </w:r>
    </w:p>
    <w:p w:rsidR="00FB2F88" w:rsidRDefault="00FB2F88" w:rsidP="000E2E6A">
      <w:pPr>
        <w:pStyle w:val="libFootnote0"/>
        <w:rPr>
          <w:rtl/>
        </w:rPr>
      </w:pPr>
      <w:r>
        <w:rPr>
          <w:rtl/>
        </w:rPr>
        <w:t xml:space="preserve">9 ـ أخبرنا : أحمد بن عبدون ، عن أبي بكر الدوري ، عن محمد بن جعفر العلوي الحسني ، عن علي بن عبدك ، عن ظريف مولى محمد بن إسماعيل ، عن موسى وعبيد الله ابني يسار ، عنه ؛ عن السبيعي ، عن الحارث الهمداني ، عن علي </w:t>
      </w:r>
      <w:r w:rsidR="008324FC" w:rsidRPr="008324FC">
        <w:rPr>
          <w:rStyle w:val="libAlaemChar"/>
          <w:rFonts w:hint="cs"/>
          <w:rtl/>
        </w:rPr>
        <w:t>عليه‌السلام</w:t>
      </w:r>
      <w:r>
        <w:rPr>
          <w:rtl/>
        </w:rPr>
        <w:t xml:space="preserve"> وذكر الكتاب ، ست ؛ ( م ت ). </w:t>
      </w:r>
    </w:p>
    <w:p w:rsidR="00FB2F88" w:rsidRDefault="00FB2F88" w:rsidP="003465F8">
      <w:pPr>
        <w:pStyle w:val="libNormal0"/>
        <w:rPr>
          <w:rtl/>
        </w:rPr>
      </w:pPr>
      <w:r>
        <w:rPr>
          <w:rtl/>
        </w:rPr>
        <w:br w:type="page"/>
      </w:r>
      <w:r>
        <w:rPr>
          <w:rtl/>
        </w:rPr>
        <w:lastRenderedPageBreak/>
        <w:t xml:space="preserve">ابني يسار ، 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وكان لأبيه اسمين ثابت وميمون. </w:t>
      </w:r>
    </w:p>
    <w:p w:rsidR="00FB2F88" w:rsidRDefault="00FB2F88" w:rsidP="003465F8">
      <w:pPr>
        <w:pStyle w:val="libNormal"/>
        <w:rPr>
          <w:rtl/>
        </w:rPr>
      </w:pPr>
      <w:r>
        <w:rPr>
          <w:rtl/>
        </w:rPr>
        <w:t xml:space="preserve">وروى الكشي بإسناد متصل إلى أبي العرندس ، عن رجل من قريش أنه قال : كنا بفناء الكعبة وأبو عبد الله </w:t>
      </w:r>
      <w:r w:rsidR="008324FC" w:rsidRPr="008324FC">
        <w:rPr>
          <w:rStyle w:val="libAlaemChar"/>
          <w:rFonts w:hint="cs"/>
          <w:rtl/>
        </w:rPr>
        <w:t>عليه‌السلام</w:t>
      </w:r>
      <w:r>
        <w:rPr>
          <w:rtl/>
        </w:rPr>
        <w:t xml:space="preserve"> قاعد ، فقيل له : ما أكثر الحاج! فقال : ما أقل الحاج! فمرّ عمرو بن أبي المقدام ، فقال : هذا من الحاج </w:t>
      </w:r>
      <w:r w:rsidRPr="000E2E6A">
        <w:rPr>
          <w:rStyle w:val="libFootnotenumChar"/>
          <w:rtl/>
        </w:rPr>
        <w:t>(2)</w:t>
      </w:r>
      <w:r>
        <w:rPr>
          <w:rtl/>
        </w:rPr>
        <w:t xml:space="preserve">. </w:t>
      </w:r>
    </w:p>
    <w:p w:rsidR="00FB2F88" w:rsidRDefault="00FB2F88" w:rsidP="003465F8">
      <w:pPr>
        <w:pStyle w:val="libNormal"/>
        <w:rPr>
          <w:rtl/>
        </w:rPr>
      </w:pPr>
      <w:r>
        <w:rPr>
          <w:rtl/>
        </w:rPr>
        <w:t xml:space="preserve">ونقل العلامة في الخلاصة عن الكشي أنه قال : هذا أمير الحاج ، ثمّ قال : ولعل الذي وثقه ابن الغضائري ونقل عن أصحابنا تضعيفه هو هذا </w:t>
      </w:r>
      <w:r w:rsidRPr="000E2E6A">
        <w:rPr>
          <w:rStyle w:val="libFootnotenumChar"/>
          <w:rtl/>
        </w:rPr>
        <w:t>(3)</w:t>
      </w:r>
      <w:r>
        <w:rPr>
          <w:rtl/>
        </w:rPr>
        <w:t xml:space="preserve">. ثمّ ذكره في باب الضعفاء بعنوان : عمر بن ثابت حيث قال : عمر بن ثابت ابن هرم ، أبو المقدام الحداد ، مولى بني عجلان ، كوفي ، روى عن علي بن الحسين وأبي جعفر وأبي عبد الله صلوات الله وسلامه عليهم ، ضعيف جدّاً ، قاله ابن الغضائري. وقال في كتابه الآخر : عمر بن أبي المقدام ثابت العجلي ، مولاهم ، الكوفي ، طعنوا عليه من جهة ، وليس عندي كما زعموا وهو ثقة </w:t>
      </w:r>
      <w:r w:rsidRPr="000E2E6A">
        <w:rPr>
          <w:rStyle w:val="libFootnotenumChar"/>
          <w:rtl/>
        </w:rPr>
        <w:t>(4)</w:t>
      </w:r>
      <w:r>
        <w:rPr>
          <w:rtl/>
        </w:rPr>
        <w:t xml:space="preserve"> ، انتهى. وفيه ما فيه. </w:t>
      </w:r>
    </w:p>
    <w:p w:rsidR="00FB2F88" w:rsidRDefault="00FB2F88" w:rsidP="003465F8">
      <w:pPr>
        <w:pStyle w:val="libNormal"/>
        <w:rPr>
          <w:rtl/>
        </w:rPr>
      </w:pPr>
      <w:r>
        <w:rPr>
          <w:rtl/>
        </w:rPr>
        <w:t>وذكره ابن داود في باب الثقات من غير توثيق</w:t>
      </w:r>
      <w:r w:rsidRPr="000E2E6A">
        <w:rPr>
          <w:rStyle w:val="libFootnotenumChar"/>
          <w:rtl/>
        </w:rPr>
        <w:t>(5)</w:t>
      </w:r>
      <w:r>
        <w:rPr>
          <w:rtl/>
        </w:rPr>
        <w:t>، ثمّ ذكره في باب الضعفاء ووثقه</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111 / 492. </w:t>
      </w:r>
    </w:p>
    <w:p w:rsidR="00FB2F88" w:rsidRDefault="00FB2F88" w:rsidP="000E2E6A">
      <w:pPr>
        <w:pStyle w:val="libFootnote0"/>
        <w:rPr>
          <w:rtl/>
        </w:rPr>
      </w:pPr>
      <w:r>
        <w:rPr>
          <w:rtl/>
        </w:rPr>
        <w:t xml:space="preserve">2 ـ رجال الكشي : 392 / 738. </w:t>
      </w:r>
    </w:p>
    <w:p w:rsidR="00FB2F88" w:rsidRDefault="00FB2F88" w:rsidP="000E2E6A">
      <w:pPr>
        <w:pStyle w:val="libFootnote0"/>
        <w:rPr>
          <w:rtl/>
        </w:rPr>
      </w:pPr>
      <w:r>
        <w:rPr>
          <w:rtl/>
        </w:rPr>
        <w:t xml:space="preserve">3 ـ الخلاصة : 120 / 2. </w:t>
      </w:r>
    </w:p>
    <w:p w:rsidR="00FB2F88" w:rsidRDefault="00FB2F88" w:rsidP="000E2E6A">
      <w:pPr>
        <w:pStyle w:val="libFootnote0"/>
        <w:rPr>
          <w:rtl/>
        </w:rPr>
      </w:pPr>
      <w:r>
        <w:rPr>
          <w:rtl/>
        </w:rPr>
        <w:t xml:space="preserve">4 ـ الخلاصة : 241 / 10. </w:t>
      </w:r>
    </w:p>
    <w:p w:rsidR="00FB2F88" w:rsidRDefault="00FB2F88" w:rsidP="000E2E6A">
      <w:pPr>
        <w:pStyle w:val="libFootnote0"/>
        <w:rPr>
          <w:rtl/>
        </w:rPr>
      </w:pPr>
      <w:r>
        <w:rPr>
          <w:rtl/>
        </w:rPr>
        <w:t xml:space="preserve">5 ـ رجال ابن داود : 144 / 1109. </w:t>
      </w:r>
    </w:p>
    <w:p w:rsidR="00FB2F88" w:rsidRDefault="00FB2F88" w:rsidP="000E2E6A">
      <w:pPr>
        <w:pStyle w:val="libFootnote0"/>
        <w:rPr>
          <w:rtl/>
        </w:rPr>
      </w:pPr>
      <w:r>
        <w:rPr>
          <w:rtl/>
        </w:rPr>
        <w:t xml:space="preserve">6 ـ رجال ابن داود : 263 / 362. </w:t>
      </w:r>
    </w:p>
    <w:p w:rsidR="00FB2F88" w:rsidRDefault="00FB2F88" w:rsidP="003465F8">
      <w:pPr>
        <w:pStyle w:val="libNormal"/>
        <w:rPr>
          <w:rtl/>
        </w:rPr>
      </w:pPr>
      <w:r>
        <w:rPr>
          <w:rtl/>
        </w:rPr>
        <w:br w:type="page"/>
      </w:r>
      <w:bookmarkStart w:id="3242" w:name="_Toc276203461"/>
      <w:bookmarkStart w:id="3243" w:name="_Toc276279761"/>
      <w:bookmarkStart w:id="3244" w:name="_Toc452208377"/>
      <w:r w:rsidRPr="00881DF6">
        <w:rPr>
          <w:rStyle w:val="Heading2Char"/>
          <w:rtl/>
        </w:rPr>
        <w:lastRenderedPageBreak/>
        <w:t>3768 / 7 ـ عمرو بن أبي نصر</w:t>
      </w:r>
      <w:bookmarkEnd w:id="3242"/>
      <w:bookmarkEnd w:id="3243"/>
      <w:bookmarkEnd w:id="3244"/>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واسمه زيد ، وقيل : زياد ، مولى السكون ثمّ مولى يزيد بن فرات الشرعبي </w:t>
      </w:r>
      <w:r w:rsidRPr="000E2E6A">
        <w:rPr>
          <w:rStyle w:val="libFootnotenumChar"/>
          <w:rtl/>
        </w:rPr>
        <w:t>(2)</w:t>
      </w:r>
      <w:r>
        <w:rPr>
          <w:rtl/>
        </w:rPr>
        <w:t xml:space="preserve"> ، ثقه ، روى عن أبي عبد الله </w:t>
      </w:r>
      <w:r w:rsidR="008324FC" w:rsidRPr="008324FC">
        <w:rPr>
          <w:rStyle w:val="libAlaemChar"/>
          <w:rFonts w:hint="cs"/>
          <w:rtl/>
        </w:rPr>
        <w:t>عليه‌السلام</w:t>
      </w:r>
      <w:r>
        <w:rPr>
          <w:rtl/>
        </w:rPr>
        <w:t xml:space="preserve"> ، وهم أهل بيت ؛ له كتاب ، روى عنه : ابن جبلة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(4)</w:t>
      </w:r>
      <w:r>
        <w:rPr>
          <w:rtl/>
        </w:rPr>
        <w:t xml:space="preserve"> ، روى عنه : ابن نهيك ، الفهرست </w:t>
      </w:r>
      <w:r w:rsidRPr="000E2E6A">
        <w:rPr>
          <w:rStyle w:val="libFootnotenumChar"/>
          <w:rtl/>
        </w:rPr>
        <w:t>(5)</w:t>
      </w:r>
      <w:r>
        <w:rPr>
          <w:rtl/>
        </w:rPr>
        <w:t>.</w:t>
      </w:r>
    </w:p>
    <w:p w:rsidR="00FB2F88" w:rsidRDefault="00FB2F88" w:rsidP="003465F8">
      <w:pPr>
        <w:pStyle w:val="libNormal"/>
        <w:rPr>
          <w:rtl/>
        </w:rPr>
      </w:pPr>
      <w:bookmarkStart w:id="3245" w:name="_Toc276203462"/>
      <w:bookmarkStart w:id="3246" w:name="_Toc276279762"/>
      <w:bookmarkStart w:id="3247" w:name="_Toc452208378"/>
      <w:r w:rsidRPr="00881DF6">
        <w:rPr>
          <w:rStyle w:val="Heading2Char"/>
          <w:rtl/>
        </w:rPr>
        <w:t>3769 / 8 ـ عمرو بن أخطب</w:t>
      </w:r>
      <w:bookmarkEnd w:id="3245"/>
      <w:bookmarkEnd w:id="3246"/>
      <w:bookmarkEnd w:id="3247"/>
      <w:r>
        <w:rPr>
          <w:rtl/>
        </w:rPr>
        <w:t xml:space="preserve"> : </w:t>
      </w:r>
    </w:p>
    <w:p w:rsidR="00FB2F88" w:rsidRDefault="00FB2F88" w:rsidP="003465F8">
      <w:pPr>
        <w:pStyle w:val="libNormal"/>
        <w:rPr>
          <w:rtl/>
        </w:rPr>
      </w:pPr>
      <w:r>
        <w:rPr>
          <w:rtl/>
        </w:rPr>
        <w:t xml:space="preserve">أبو زيد ، 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248" w:name="_Toc276203463"/>
      <w:bookmarkStart w:id="3249" w:name="_Toc276279763"/>
      <w:bookmarkStart w:id="3250" w:name="_Toc452208379"/>
      <w:r w:rsidRPr="00881DF6">
        <w:rPr>
          <w:rStyle w:val="Heading2Char"/>
          <w:rtl/>
        </w:rPr>
        <w:t>3770 / 9 ـ عمرو بن أشعر الجعفي</w:t>
      </w:r>
      <w:bookmarkEnd w:id="3248"/>
      <w:bookmarkEnd w:id="3249"/>
      <w:bookmarkEnd w:id="325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251" w:name="_Toc276203464"/>
      <w:bookmarkStart w:id="3252" w:name="_Toc276279764"/>
      <w:bookmarkStart w:id="3253" w:name="_Toc452208380"/>
      <w:r w:rsidRPr="00881DF6">
        <w:rPr>
          <w:rStyle w:val="Heading2Char"/>
          <w:rtl/>
        </w:rPr>
        <w:t>3771 / 10 ـ عمرو بن الأصم</w:t>
      </w:r>
      <w:bookmarkEnd w:id="3251"/>
      <w:bookmarkEnd w:id="3252"/>
      <w:bookmarkEnd w:id="3253"/>
      <w:r>
        <w:rPr>
          <w:rtl/>
        </w:rPr>
        <w:t xml:space="preserve"> : </w:t>
      </w:r>
    </w:p>
    <w:p w:rsidR="00FB2F88" w:rsidRDefault="00FB2F88" w:rsidP="003465F8">
      <w:pPr>
        <w:pStyle w:val="libNormal"/>
        <w:rPr>
          <w:rtl/>
        </w:rPr>
      </w:pPr>
      <w:r>
        <w:rPr>
          <w:rtl/>
        </w:rPr>
        <w:t xml:space="preserve">وكان أتى الحسن </w:t>
      </w:r>
      <w:r w:rsidR="008324FC" w:rsidRPr="008324FC">
        <w:rPr>
          <w:rStyle w:val="libAlaemChar"/>
          <w:rFonts w:hint="cs"/>
          <w:rtl/>
        </w:rPr>
        <w:t>عليه‌السلام</w:t>
      </w:r>
      <w:r>
        <w:rPr>
          <w:rtl/>
        </w:rPr>
        <w:t xml:space="preserve"> بالمدينة ، فذكر له ما قال أهل الغلو فأنكر عليهم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254" w:name="_Toc276203465"/>
      <w:bookmarkStart w:id="3255" w:name="_Toc276279765"/>
      <w:bookmarkStart w:id="3256" w:name="_Toc452208381"/>
      <w:r w:rsidRPr="00881DF6">
        <w:rPr>
          <w:rStyle w:val="Heading2Char"/>
          <w:rtl/>
        </w:rPr>
        <w:t>3772 / 11 ـ عمرو الأفرق</w:t>
      </w:r>
      <w:bookmarkEnd w:id="3254"/>
      <w:bookmarkEnd w:id="3255"/>
      <w:bookmarkEnd w:id="3256"/>
      <w:r w:rsidRPr="00881DF6">
        <w:rPr>
          <w:rStyle w:val="Heading2Char"/>
          <w:rtl/>
        </w:rPr>
        <w:t xml:space="preserve"> </w:t>
      </w:r>
      <w:r>
        <w:rPr>
          <w:rtl/>
        </w:rPr>
        <w:t xml:space="preserve">: </w:t>
      </w:r>
    </w:p>
    <w:p w:rsidR="00FB2F88" w:rsidRDefault="00FB2F88" w:rsidP="003465F8">
      <w:pPr>
        <w:pStyle w:val="libNormal"/>
        <w:rPr>
          <w:rtl/>
        </w:rPr>
      </w:pPr>
      <w:r>
        <w:rPr>
          <w:rtl/>
        </w:rPr>
        <w:t xml:space="preserve">سيجيء بعنوان : عمرو بن خالد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عمرو بن أبي نصر السكوني ، مولى ، كوفي ، ق جخ ؛ ( م ت ). رجال الشيخ : 250 / 411. </w:t>
      </w:r>
    </w:p>
    <w:p w:rsidR="00FB2F88" w:rsidRDefault="00FB2F88" w:rsidP="000E2E6A">
      <w:pPr>
        <w:pStyle w:val="libFootnote0"/>
        <w:rPr>
          <w:rtl/>
        </w:rPr>
      </w:pPr>
      <w:r>
        <w:rPr>
          <w:rtl/>
        </w:rPr>
        <w:t xml:space="preserve">2 ـ في نسخة ( ت ) : الشرعي. </w:t>
      </w:r>
    </w:p>
    <w:p w:rsidR="00FB2F88" w:rsidRDefault="00FB2F88" w:rsidP="000E2E6A">
      <w:pPr>
        <w:pStyle w:val="libFootnote0"/>
        <w:rPr>
          <w:rtl/>
        </w:rPr>
      </w:pPr>
      <w:r>
        <w:rPr>
          <w:rtl/>
        </w:rPr>
        <w:t xml:space="preserve">3 ـ رجال النجاشي : 290 / 778. </w:t>
      </w:r>
    </w:p>
    <w:p w:rsidR="00FB2F88" w:rsidRDefault="00FB2F88" w:rsidP="000E2E6A">
      <w:pPr>
        <w:pStyle w:val="libFootnote0"/>
        <w:rPr>
          <w:rtl/>
        </w:rPr>
      </w:pPr>
      <w:r>
        <w:rPr>
          <w:rtl/>
        </w:rPr>
        <w:t xml:space="preserve">4 ـ أخبرنا : جماعة ، عن أبي المفضل ، عن حميد ، عن ابن نهيك ، عنه ، ست ؛ ( م ت ). </w:t>
      </w:r>
    </w:p>
    <w:p w:rsidR="00FB2F88" w:rsidRDefault="00FB2F88" w:rsidP="000E2E6A">
      <w:pPr>
        <w:pStyle w:val="libFootnote0"/>
        <w:rPr>
          <w:rtl/>
        </w:rPr>
      </w:pPr>
      <w:r>
        <w:rPr>
          <w:rtl/>
        </w:rPr>
        <w:t xml:space="preserve">5 ـ الفهرست : 111 / 493. </w:t>
      </w:r>
    </w:p>
    <w:p w:rsidR="00FB2F88" w:rsidRDefault="00FB2F88" w:rsidP="000E2E6A">
      <w:pPr>
        <w:pStyle w:val="libFootnote0"/>
        <w:rPr>
          <w:rtl/>
        </w:rPr>
      </w:pPr>
      <w:r>
        <w:rPr>
          <w:rtl/>
        </w:rPr>
        <w:t xml:space="preserve">6 ـ رجال الشيخ : 45 / 66. </w:t>
      </w:r>
    </w:p>
    <w:p w:rsidR="00FB2F88" w:rsidRDefault="00FB2F88" w:rsidP="000E2E6A">
      <w:pPr>
        <w:pStyle w:val="libFootnote0"/>
        <w:rPr>
          <w:rtl/>
        </w:rPr>
      </w:pPr>
      <w:r>
        <w:rPr>
          <w:rtl/>
        </w:rPr>
        <w:t xml:space="preserve">7 ـ رجال الشيخ : 251 / 430. </w:t>
      </w:r>
    </w:p>
    <w:p w:rsidR="00FB2F88" w:rsidRDefault="00FB2F88" w:rsidP="000E2E6A">
      <w:pPr>
        <w:pStyle w:val="libFootnote0"/>
        <w:rPr>
          <w:rtl/>
        </w:rPr>
      </w:pPr>
      <w:r>
        <w:rPr>
          <w:rtl/>
        </w:rPr>
        <w:t xml:space="preserve">8 ـ رجال الشيخ : 78 / 121. </w:t>
      </w:r>
    </w:p>
    <w:p w:rsidR="00FB2F88" w:rsidRDefault="00FB2F88" w:rsidP="000E2E6A">
      <w:pPr>
        <w:pStyle w:val="libFootnote0"/>
        <w:rPr>
          <w:rtl/>
        </w:rPr>
      </w:pPr>
      <w:r>
        <w:rPr>
          <w:rtl/>
        </w:rPr>
        <w:t xml:space="preserve">9 ـ سيأتي برقم : 3796 / 35. </w:t>
      </w:r>
    </w:p>
    <w:p w:rsidR="00FB2F88" w:rsidRDefault="00FB2F88" w:rsidP="003465F8">
      <w:pPr>
        <w:pStyle w:val="libNormal"/>
        <w:rPr>
          <w:rtl/>
        </w:rPr>
      </w:pPr>
      <w:r>
        <w:rPr>
          <w:rtl/>
        </w:rPr>
        <w:br w:type="page"/>
      </w:r>
      <w:bookmarkStart w:id="3257" w:name="_Toc276203466"/>
      <w:bookmarkStart w:id="3258" w:name="_Toc276279766"/>
      <w:bookmarkStart w:id="3259" w:name="_Toc452208382"/>
      <w:r w:rsidRPr="00881DF6">
        <w:rPr>
          <w:rStyle w:val="Heading2Char"/>
          <w:rtl/>
        </w:rPr>
        <w:lastRenderedPageBreak/>
        <w:t>3773 / 12 ـ عمرو بن إلياس البجلي</w:t>
      </w:r>
      <w:bookmarkEnd w:id="3257"/>
      <w:bookmarkEnd w:id="3258"/>
      <w:bookmarkEnd w:id="3259"/>
      <w:r>
        <w:rPr>
          <w:rtl/>
        </w:rPr>
        <w:t xml:space="preserve"> : </w:t>
      </w:r>
    </w:p>
    <w:p w:rsidR="00FB2F88" w:rsidRDefault="00FB2F88" w:rsidP="003465F8">
      <w:pPr>
        <w:pStyle w:val="libNormal"/>
        <w:rPr>
          <w:rtl/>
        </w:rPr>
      </w:pPr>
      <w:r>
        <w:rPr>
          <w:rtl/>
        </w:rPr>
        <w:t xml:space="preserve">كوفي ، روى أبي جعفر وأبي عبد الله </w:t>
      </w:r>
      <w:r w:rsidR="008324FC" w:rsidRPr="008324FC">
        <w:rPr>
          <w:rStyle w:val="libAlaemChar"/>
          <w:rFonts w:hint="cs"/>
          <w:rtl/>
        </w:rPr>
        <w:t>عليهما‌السلام</w:t>
      </w:r>
      <w:r>
        <w:rPr>
          <w:rtl/>
        </w:rPr>
        <w:t xml:space="preserve"> ، وهو أبو إلياس بن عمرو ، روى عنه : ابن </w:t>
      </w:r>
      <w:r w:rsidRPr="000E2E6A">
        <w:rPr>
          <w:rStyle w:val="libFootnotenumChar"/>
          <w:rtl/>
        </w:rPr>
        <w:t>(1)</w:t>
      </w:r>
      <w:r>
        <w:rPr>
          <w:rtl/>
        </w:rPr>
        <w:t xml:space="preserve"> جبلة ، له كتاب ، رجال النجاشي </w:t>
      </w:r>
      <w:r w:rsidRPr="000E2E6A">
        <w:rPr>
          <w:rStyle w:val="libFootnotenumChar"/>
          <w:rtl/>
        </w:rPr>
        <w:t>(2)</w:t>
      </w:r>
      <w:r>
        <w:rPr>
          <w:rtl/>
        </w:rPr>
        <w:t>.</w:t>
      </w:r>
    </w:p>
    <w:p w:rsidR="00FB2F88" w:rsidRDefault="00FB2F88" w:rsidP="003465F8">
      <w:pPr>
        <w:pStyle w:val="libNormal"/>
        <w:rPr>
          <w:rtl/>
        </w:rPr>
      </w:pPr>
      <w:bookmarkStart w:id="3260" w:name="_Toc276203467"/>
      <w:bookmarkStart w:id="3261" w:name="_Toc276279767"/>
      <w:bookmarkStart w:id="3262" w:name="_Toc452208383"/>
      <w:r w:rsidRPr="00881DF6">
        <w:rPr>
          <w:rStyle w:val="Heading2Char"/>
          <w:rtl/>
        </w:rPr>
        <w:t>3774 / 13 ـ عمرو بن إلياس</w:t>
      </w:r>
      <w:bookmarkEnd w:id="3260"/>
      <w:bookmarkEnd w:id="3261"/>
      <w:bookmarkEnd w:id="3262"/>
      <w:r w:rsidRPr="00881DF6">
        <w:rPr>
          <w:rStyle w:val="Heading2Char"/>
          <w:rtl/>
        </w:rPr>
        <w:t xml:space="preserve"> </w:t>
      </w:r>
      <w:r w:rsidRPr="000E2E6A">
        <w:rPr>
          <w:rStyle w:val="libFootnotenumChar"/>
          <w:rtl/>
        </w:rPr>
        <w:t>(3)</w:t>
      </w:r>
      <w:r w:rsidRPr="00881DF6">
        <w:rPr>
          <w:rStyle w:val="Heading2Char"/>
          <w:rtl/>
        </w:rPr>
        <w:t xml:space="preserve"> بن عمرو</w:t>
      </w:r>
      <w:r>
        <w:rPr>
          <w:rtl/>
        </w:rPr>
        <w:t xml:space="preserve"> : </w:t>
      </w:r>
    </w:p>
    <w:p w:rsidR="00FB2F88" w:rsidRDefault="00FB2F88" w:rsidP="003465F8">
      <w:pPr>
        <w:pStyle w:val="libNormal"/>
        <w:rPr>
          <w:rtl/>
        </w:rPr>
      </w:pPr>
      <w:r>
        <w:rPr>
          <w:rtl/>
        </w:rPr>
        <w:t xml:space="preserve">ابن إلياس البجلي أيضاً ، ابن ابن ذاك ، روى عن أبي عبد الله </w:t>
      </w:r>
      <w:r w:rsidR="008324FC" w:rsidRPr="008324FC">
        <w:rPr>
          <w:rStyle w:val="libAlaemChar"/>
          <w:rFonts w:hint="cs"/>
          <w:rtl/>
        </w:rPr>
        <w:t>عليه‌السلام</w:t>
      </w:r>
      <w:r>
        <w:rPr>
          <w:rtl/>
        </w:rPr>
        <w:t xml:space="preserve"> ، روى عنه : الطاطري ، وهو ثقة هو وأخواه يعقوب ورقيم ، له كتاب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وذكره ابن داود بعد ذكر عمرو بن المنهال </w:t>
      </w:r>
      <w:r w:rsidRPr="000E2E6A">
        <w:rPr>
          <w:rStyle w:val="libFootnotenumChar"/>
          <w:rtl/>
        </w:rPr>
        <w:t>(5)</w:t>
      </w:r>
      <w:r>
        <w:rPr>
          <w:rtl/>
        </w:rPr>
        <w:t xml:space="preserve"> ، وتقديمه أولى كما هو من دأبه. </w:t>
      </w:r>
    </w:p>
    <w:p w:rsidR="00FB2F88" w:rsidRDefault="00FB2F88" w:rsidP="003465F8">
      <w:pPr>
        <w:pStyle w:val="libNormal"/>
        <w:rPr>
          <w:rtl/>
        </w:rPr>
      </w:pPr>
      <w:r>
        <w:rPr>
          <w:rtl/>
        </w:rPr>
        <w:t xml:space="preserve">وذكره العلامة </w:t>
      </w:r>
      <w:r w:rsidR="008324FC" w:rsidRPr="008324FC">
        <w:rPr>
          <w:rStyle w:val="libAlaemChar"/>
          <w:rFonts w:hint="cs"/>
          <w:rtl/>
        </w:rPr>
        <w:t>قدس‌سره</w:t>
      </w:r>
      <w:r>
        <w:rPr>
          <w:rtl/>
        </w:rPr>
        <w:t xml:space="preserve"> كما ذكره النجاشي </w:t>
      </w:r>
      <w:r w:rsidRPr="000E2E6A">
        <w:rPr>
          <w:rStyle w:val="libFootnotenumChar"/>
          <w:rtl/>
        </w:rPr>
        <w:t>(6)</w:t>
      </w:r>
      <w:r>
        <w:rPr>
          <w:rtl/>
        </w:rPr>
        <w:t xml:space="preserve"> ، ولم يذكر عمرو بن إلياس المتقدم ، فتوهم بعض الناس أن ابن ذاك اسم أبيه ، وهو غلط.</w:t>
      </w:r>
    </w:p>
    <w:p w:rsidR="00FB2F88" w:rsidRDefault="00FB2F88" w:rsidP="003465F8">
      <w:pPr>
        <w:pStyle w:val="libNormal"/>
        <w:rPr>
          <w:rtl/>
        </w:rPr>
      </w:pPr>
      <w:bookmarkStart w:id="3263" w:name="_Toc276203468"/>
      <w:bookmarkStart w:id="3264" w:name="_Toc276279768"/>
      <w:bookmarkStart w:id="3265" w:name="_Toc452208384"/>
      <w:r w:rsidRPr="00183542">
        <w:rPr>
          <w:rStyle w:val="Heading2Char"/>
          <w:rtl/>
        </w:rPr>
        <w:t>3775 / 14 ـ عمرو بن اُميّة</w:t>
      </w:r>
      <w:bookmarkEnd w:id="3263"/>
      <w:bookmarkEnd w:id="3264"/>
      <w:bookmarkEnd w:id="3265"/>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نسختي ( م ) و ( ت ) : أبو. </w:t>
      </w:r>
    </w:p>
    <w:p w:rsidR="00FB2F88" w:rsidRDefault="00FB2F88" w:rsidP="000E2E6A">
      <w:pPr>
        <w:pStyle w:val="libFootnote0"/>
        <w:rPr>
          <w:rtl/>
        </w:rPr>
      </w:pPr>
      <w:r>
        <w:rPr>
          <w:rtl/>
        </w:rPr>
        <w:t xml:space="preserve">2 ـ رجال النجاشي : 288 / 772. </w:t>
      </w:r>
    </w:p>
    <w:p w:rsidR="00FB2F88" w:rsidRDefault="00FB2F88" w:rsidP="000E2E6A">
      <w:pPr>
        <w:pStyle w:val="libFootnote0"/>
        <w:rPr>
          <w:rtl/>
        </w:rPr>
      </w:pPr>
      <w:r>
        <w:rPr>
          <w:rtl/>
        </w:rPr>
        <w:t xml:space="preserve">3 ـ الكوفي وابنه إلياس ، ق جخ ؛ ( م ت ). رجال الشيخ : 249 / 382. </w:t>
      </w:r>
    </w:p>
    <w:p w:rsidR="00FB2F88" w:rsidRDefault="00FB2F88" w:rsidP="000E2E6A">
      <w:pPr>
        <w:pStyle w:val="libFootnote0"/>
        <w:rPr>
          <w:rtl/>
        </w:rPr>
      </w:pPr>
      <w:r>
        <w:rPr>
          <w:rtl/>
        </w:rPr>
        <w:t xml:space="preserve">4 ـ رجال النجاشي : 289 / 773. </w:t>
      </w:r>
    </w:p>
    <w:p w:rsidR="00FB2F88" w:rsidRDefault="00FB2F88" w:rsidP="000E2E6A">
      <w:pPr>
        <w:pStyle w:val="libFootnote0"/>
        <w:rPr>
          <w:rtl/>
        </w:rPr>
      </w:pPr>
      <w:r>
        <w:rPr>
          <w:rtl/>
        </w:rPr>
        <w:t xml:space="preserve">5 ـ رجال ابن داود : 146 / 1136. إلا أنّ في نسختنا من رجال ابن داود بدل عمرو ابن منهال : عمر بن منهال ، وعلى هذا يصبح تقديمه على عمرو بن إلياس هو الأولى. </w:t>
      </w:r>
    </w:p>
    <w:p w:rsidR="00FB2F88" w:rsidRDefault="00FB2F88" w:rsidP="000E2E6A">
      <w:pPr>
        <w:pStyle w:val="libFootnote0"/>
        <w:rPr>
          <w:rtl/>
        </w:rPr>
      </w:pPr>
      <w:r>
        <w:rPr>
          <w:rtl/>
        </w:rPr>
        <w:t xml:space="preserve">6 ـ الخلاصة : 121 / 7. </w:t>
      </w:r>
    </w:p>
    <w:p w:rsidR="00FB2F88" w:rsidRDefault="00FB2F88" w:rsidP="000E2E6A">
      <w:pPr>
        <w:pStyle w:val="libFootnote0"/>
        <w:rPr>
          <w:rtl/>
        </w:rPr>
      </w:pPr>
      <w:r>
        <w:rPr>
          <w:rtl/>
        </w:rPr>
        <w:t xml:space="preserve">7 ـ رجال الشيخ : 43 / 36. </w:t>
      </w:r>
    </w:p>
    <w:p w:rsidR="00FB2F88" w:rsidRDefault="00FB2F88" w:rsidP="000E2E6A">
      <w:pPr>
        <w:pStyle w:val="libFootnote0"/>
        <w:rPr>
          <w:rtl/>
        </w:rPr>
      </w:pPr>
      <w:r>
        <w:rPr>
          <w:rtl/>
        </w:rPr>
        <w:t xml:space="preserve">8 ـ عمرو بن البراء البارقي الكوفي ، ق جخ ؛ ( م ت ). رجال الشيخ : 249 / 399. </w:t>
      </w:r>
    </w:p>
    <w:p w:rsidR="00FB2F88" w:rsidRDefault="00FB2F88" w:rsidP="003465F8">
      <w:pPr>
        <w:pStyle w:val="libNormal"/>
        <w:rPr>
          <w:rtl/>
        </w:rPr>
      </w:pPr>
      <w:r>
        <w:rPr>
          <w:rtl/>
        </w:rPr>
        <w:br w:type="page"/>
      </w:r>
      <w:bookmarkStart w:id="3266" w:name="_Toc276203469"/>
      <w:bookmarkStart w:id="3267" w:name="_Toc276279769"/>
      <w:bookmarkStart w:id="3268" w:name="_Toc452208385"/>
      <w:r w:rsidRPr="00183542">
        <w:rPr>
          <w:rStyle w:val="Heading2Char"/>
          <w:rtl/>
        </w:rPr>
        <w:lastRenderedPageBreak/>
        <w:t>3776 / 15 ـ عمرو بن بلال</w:t>
      </w:r>
      <w:bookmarkEnd w:id="3266"/>
      <w:bookmarkEnd w:id="3267"/>
      <w:bookmarkEnd w:id="3268"/>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269" w:name="_Toc276203470"/>
      <w:bookmarkStart w:id="3270" w:name="_Toc276279770"/>
      <w:bookmarkStart w:id="3271" w:name="_Toc452208386"/>
      <w:r w:rsidRPr="00183542">
        <w:rPr>
          <w:rStyle w:val="Heading2Char"/>
          <w:rtl/>
        </w:rPr>
        <w:t>3777 / 16 ـ عمرو بن بنان</w:t>
      </w:r>
      <w:bookmarkEnd w:id="3269"/>
      <w:bookmarkEnd w:id="3270"/>
      <w:bookmarkEnd w:id="3271"/>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وفي نسخة : عمرو بن أبي بنان كما نقلناه </w:t>
      </w:r>
      <w:r w:rsidRPr="000E2E6A">
        <w:rPr>
          <w:rStyle w:val="libFootnotenumChar"/>
          <w:rtl/>
        </w:rPr>
        <w:t>(3)</w:t>
      </w:r>
      <w:r>
        <w:rPr>
          <w:rtl/>
        </w:rPr>
        <w:t>.</w:t>
      </w:r>
    </w:p>
    <w:p w:rsidR="00FB2F88" w:rsidRDefault="00FB2F88" w:rsidP="003465F8">
      <w:pPr>
        <w:pStyle w:val="libNormal"/>
        <w:rPr>
          <w:rtl/>
        </w:rPr>
      </w:pPr>
      <w:bookmarkStart w:id="3272" w:name="_Toc276203471"/>
      <w:bookmarkStart w:id="3273" w:name="_Toc276279771"/>
      <w:bookmarkStart w:id="3274" w:name="_Toc452208387"/>
      <w:r w:rsidRPr="00183542">
        <w:rPr>
          <w:rStyle w:val="Heading2Char"/>
          <w:rtl/>
        </w:rPr>
        <w:t>3778 / 17 ـ عمرو بن تغلب</w:t>
      </w:r>
      <w:bookmarkEnd w:id="3272"/>
      <w:bookmarkEnd w:id="3273"/>
      <w:bookmarkEnd w:id="3274"/>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275" w:name="_Toc276203472"/>
      <w:bookmarkStart w:id="3276" w:name="_Toc276279772"/>
      <w:bookmarkStart w:id="3277" w:name="_Toc452208388"/>
      <w:r w:rsidRPr="00183542">
        <w:rPr>
          <w:rStyle w:val="Heading2Char"/>
          <w:rtl/>
        </w:rPr>
        <w:t>3779 / 18 ـ عمرو بن ثابت</w:t>
      </w:r>
      <w:bookmarkEnd w:id="3275"/>
      <w:bookmarkEnd w:id="3276"/>
      <w:bookmarkEnd w:id="3277"/>
      <w:r>
        <w:rPr>
          <w:rtl/>
        </w:rPr>
        <w:t xml:space="preserve"> : </w:t>
      </w:r>
    </w:p>
    <w:p w:rsidR="00FB2F88" w:rsidRDefault="00FB2F88" w:rsidP="003465F8">
      <w:pPr>
        <w:pStyle w:val="libNormal"/>
        <w:rPr>
          <w:rtl/>
        </w:rPr>
      </w:pPr>
      <w:r>
        <w:rPr>
          <w:rtl/>
        </w:rPr>
        <w:t xml:space="preserve">ذكرناه بعنوان : عمرو بن أبي المقدام </w:t>
      </w:r>
      <w:r w:rsidRPr="000E2E6A">
        <w:rPr>
          <w:rStyle w:val="libFootnotenumChar"/>
          <w:rtl/>
        </w:rPr>
        <w:t>(5)</w:t>
      </w:r>
      <w:r>
        <w:rPr>
          <w:rtl/>
        </w:rPr>
        <w:t>.</w:t>
      </w:r>
    </w:p>
    <w:p w:rsidR="00FB2F88" w:rsidRDefault="00FB2F88" w:rsidP="003465F8">
      <w:pPr>
        <w:pStyle w:val="libNormal"/>
        <w:rPr>
          <w:rtl/>
        </w:rPr>
      </w:pPr>
      <w:bookmarkStart w:id="3278" w:name="_Toc276203473"/>
      <w:bookmarkStart w:id="3279" w:name="_Toc276279773"/>
      <w:bookmarkStart w:id="3280" w:name="_Toc452208389"/>
      <w:r w:rsidRPr="00183542">
        <w:rPr>
          <w:rStyle w:val="Heading2Char"/>
          <w:rtl/>
        </w:rPr>
        <w:t>3780 / 19 ـ عمرو بن ثعلبة</w:t>
      </w:r>
      <w:bookmarkEnd w:id="3278"/>
      <w:bookmarkEnd w:id="3279"/>
      <w:bookmarkEnd w:id="3280"/>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281" w:name="_Toc276203474"/>
      <w:bookmarkStart w:id="3282" w:name="_Toc276279774"/>
      <w:bookmarkStart w:id="3283" w:name="_Toc452208390"/>
      <w:r w:rsidRPr="00183542">
        <w:rPr>
          <w:rStyle w:val="Heading2Char"/>
          <w:rtl/>
        </w:rPr>
        <w:t>3781 / 20 ـ عمرو بن ثمامة</w:t>
      </w:r>
      <w:bookmarkEnd w:id="3281"/>
      <w:bookmarkEnd w:id="3282"/>
      <w:bookmarkEnd w:id="3283"/>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284" w:name="_Toc276203475"/>
      <w:bookmarkStart w:id="3285" w:name="_Toc276279775"/>
      <w:bookmarkStart w:id="3286" w:name="_Toc452208391"/>
      <w:r w:rsidRPr="00183542">
        <w:rPr>
          <w:rStyle w:val="Heading2Char"/>
          <w:rtl/>
        </w:rPr>
        <w:t>3782 / 21 ـ عمرو بن جرير البجلي</w:t>
      </w:r>
      <w:bookmarkEnd w:id="3284"/>
      <w:bookmarkEnd w:id="3285"/>
      <w:bookmarkEnd w:id="3286"/>
      <w:r>
        <w:rPr>
          <w:rtl/>
        </w:rPr>
        <w:t xml:space="preserve"> : </w:t>
      </w:r>
    </w:p>
    <w:p w:rsidR="00FB2F88" w:rsidRDefault="00FB2F88" w:rsidP="003465F8">
      <w:pPr>
        <w:pStyle w:val="libNormal"/>
        <w:rPr>
          <w:rtl/>
        </w:rPr>
      </w:pPr>
      <w:r>
        <w:rPr>
          <w:rtl/>
        </w:rPr>
        <w:t xml:space="preserve">الكوفي ، نزل بغداد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74 / 63. </w:t>
      </w:r>
    </w:p>
    <w:p w:rsidR="00FB2F88" w:rsidRDefault="00FB2F88" w:rsidP="000E2E6A">
      <w:pPr>
        <w:pStyle w:val="libFootnote0"/>
        <w:rPr>
          <w:rtl/>
        </w:rPr>
      </w:pPr>
      <w:r>
        <w:rPr>
          <w:rtl/>
        </w:rPr>
        <w:t xml:space="preserve">2 ـ رجال الشيخ : 141 / 55 ، وفيه : ابن أبي بنان. </w:t>
      </w:r>
    </w:p>
    <w:p w:rsidR="00FB2F88" w:rsidRDefault="00FB2F88" w:rsidP="000E2E6A">
      <w:pPr>
        <w:pStyle w:val="libFootnote0"/>
        <w:rPr>
          <w:rtl/>
        </w:rPr>
      </w:pPr>
      <w:r>
        <w:rPr>
          <w:rtl/>
        </w:rPr>
        <w:t xml:space="preserve">3 ـ تقدم برقم : 3764 / 3. </w:t>
      </w:r>
    </w:p>
    <w:p w:rsidR="00FB2F88" w:rsidRDefault="00FB2F88" w:rsidP="000E2E6A">
      <w:pPr>
        <w:pStyle w:val="libFootnote0"/>
        <w:rPr>
          <w:rtl/>
        </w:rPr>
      </w:pPr>
      <w:r>
        <w:rPr>
          <w:rtl/>
        </w:rPr>
        <w:t xml:space="preserve">4 ـ رجال الشيخ : 44 / 47. </w:t>
      </w:r>
    </w:p>
    <w:p w:rsidR="00FB2F88" w:rsidRDefault="00FB2F88" w:rsidP="000E2E6A">
      <w:pPr>
        <w:pStyle w:val="libFootnote0"/>
        <w:rPr>
          <w:rtl/>
        </w:rPr>
      </w:pPr>
      <w:r>
        <w:rPr>
          <w:rtl/>
        </w:rPr>
        <w:t xml:space="preserve">5 ـ تقدم برقم : 3767 / 6. </w:t>
      </w:r>
    </w:p>
    <w:p w:rsidR="00FB2F88" w:rsidRDefault="00FB2F88" w:rsidP="000E2E6A">
      <w:pPr>
        <w:pStyle w:val="libFootnote0"/>
        <w:rPr>
          <w:rtl/>
        </w:rPr>
      </w:pPr>
      <w:r>
        <w:rPr>
          <w:rtl/>
        </w:rPr>
        <w:t xml:space="preserve">6 ـ رجال الشيخ : 72 / 30. </w:t>
      </w:r>
    </w:p>
    <w:p w:rsidR="00FB2F88" w:rsidRDefault="00FB2F88" w:rsidP="000E2E6A">
      <w:pPr>
        <w:pStyle w:val="libFootnote0"/>
        <w:rPr>
          <w:rtl/>
        </w:rPr>
      </w:pPr>
      <w:r>
        <w:rPr>
          <w:rtl/>
        </w:rPr>
        <w:t xml:space="preserve">7 ـ رجال الشيخ : 103 / 18. </w:t>
      </w:r>
    </w:p>
    <w:p w:rsidR="00FB2F88" w:rsidRDefault="00FB2F88" w:rsidP="000E2E6A">
      <w:pPr>
        <w:pStyle w:val="libFootnote0"/>
        <w:rPr>
          <w:rtl/>
        </w:rPr>
      </w:pPr>
      <w:r>
        <w:rPr>
          <w:rtl/>
        </w:rPr>
        <w:t xml:space="preserve">8 ـ رجال الشيخ : 250 / 421. </w:t>
      </w:r>
    </w:p>
    <w:p w:rsidR="00FB2F88" w:rsidRDefault="00FB2F88" w:rsidP="003465F8">
      <w:pPr>
        <w:pStyle w:val="libNormal"/>
        <w:rPr>
          <w:rtl/>
        </w:rPr>
      </w:pPr>
      <w:r>
        <w:rPr>
          <w:rtl/>
        </w:rPr>
        <w:br w:type="page"/>
      </w:r>
      <w:bookmarkStart w:id="3287" w:name="_Toc276203476"/>
      <w:bookmarkStart w:id="3288" w:name="_Toc276279776"/>
      <w:bookmarkStart w:id="3289" w:name="_Toc452208392"/>
      <w:r w:rsidRPr="00183542">
        <w:rPr>
          <w:rStyle w:val="Heading2Char"/>
          <w:rtl/>
        </w:rPr>
        <w:lastRenderedPageBreak/>
        <w:t>3783 / 22 ـ عمرو بن جميع ال</w:t>
      </w:r>
      <w:r w:rsidRPr="00183542">
        <w:rPr>
          <w:rStyle w:val="Heading2Char"/>
          <w:rFonts w:hint="cs"/>
          <w:rtl/>
        </w:rPr>
        <w:t>أ</w:t>
      </w:r>
      <w:r w:rsidRPr="00183542">
        <w:rPr>
          <w:rStyle w:val="Heading2Char"/>
          <w:rtl/>
        </w:rPr>
        <w:t>زدي</w:t>
      </w:r>
      <w:bookmarkEnd w:id="3287"/>
      <w:bookmarkEnd w:id="3288"/>
      <w:bookmarkEnd w:id="3289"/>
      <w:r>
        <w:rPr>
          <w:rtl/>
        </w:rPr>
        <w:t xml:space="preserve"> : </w:t>
      </w:r>
    </w:p>
    <w:p w:rsidR="00FB2F88" w:rsidRDefault="00FB2F88" w:rsidP="003465F8">
      <w:pPr>
        <w:pStyle w:val="libNormal"/>
        <w:rPr>
          <w:rtl/>
        </w:rPr>
      </w:pPr>
      <w:r>
        <w:rPr>
          <w:rtl/>
        </w:rPr>
        <w:t xml:space="preserve">البصري ، أبو عثمان ، قاضي الري ، ضعيف ، له نسخة يرويها ، روى عنه : سهل بن عامر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بتري ، ضعيف الحديث ، من أصحاب الباقر </w:t>
      </w:r>
      <w:r w:rsidRPr="000E2E6A">
        <w:rPr>
          <w:rStyle w:val="libFootnotenumChar"/>
          <w:rtl/>
        </w:rPr>
        <w:t>(2)</w:t>
      </w:r>
      <w:r>
        <w:rPr>
          <w:rtl/>
        </w:rPr>
        <w:t xml:space="preserve"> والصادق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بتري ، رجال الكشي </w:t>
      </w:r>
      <w:r w:rsidRPr="000E2E6A">
        <w:rPr>
          <w:rStyle w:val="libFootnotenumChar"/>
          <w:rtl/>
        </w:rPr>
        <w:t>(4)</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عنه : يونس بن عبد الرحمن ، الفهرست </w:t>
      </w:r>
      <w:r w:rsidRPr="000E2E6A">
        <w:rPr>
          <w:rStyle w:val="libFootnotenumChar"/>
          <w:rtl/>
        </w:rPr>
        <w:t>(6)</w:t>
      </w:r>
      <w:r>
        <w:rPr>
          <w:rtl/>
        </w:rPr>
        <w:t>.</w:t>
      </w:r>
    </w:p>
    <w:p w:rsidR="00FB2F88" w:rsidRDefault="00FB2F88" w:rsidP="003465F8">
      <w:pPr>
        <w:pStyle w:val="libNormal"/>
        <w:rPr>
          <w:rtl/>
        </w:rPr>
      </w:pPr>
      <w:bookmarkStart w:id="3290" w:name="_Toc276203477"/>
      <w:bookmarkStart w:id="3291" w:name="_Toc276279777"/>
      <w:bookmarkStart w:id="3292" w:name="_Toc452208393"/>
      <w:r w:rsidRPr="00183542">
        <w:rPr>
          <w:rStyle w:val="Heading2Char"/>
          <w:rtl/>
        </w:rPr>
        <w:t>3784 / 23 ـ عمرو بن جنادة</w:t>
      </w:r>
      <w:bookmarkEnd w:id="3290"/>
      <w:bookmarkEnd w:id="3291"/>
      <w:bookmarkEnd w:id="3292"/>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293" w:name="_Toc276203478"/>
      <w:bookmarkStart w:id="3294" w:name="_Toc276279778"/>
      <w:bookmarkStart w:id="3295" w:name="_Toc452208394"/>
      <w:r w:rsidRPr="00183542">
        <w:rPr>
          <w:rStyle w:val="Heading2Char"/>
          <w:rtl/>
        </w:rPr>
        <w:t>3785 / 24 ـ عمرو بن الحارث بن قدامة</w:t>
      </w:r>
      <w:bookmarkEnd w:id="3293"/>
      <w:bookmarkEnd w:id="3294"/>
      <w:bookmarkEnd w:id="3295"/>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3296" w:name="_Toc276203479"/>
      <w:bookmarkStart w:id="3297" w:name="_Toc276279779"/>
      <w:bookmarkStart w:id="3298" w:name="_Toc452208395"/>
      <w:r w:rsidRPr="00183542">
        <w:rPr>
          <w:rStyle w:val="Heading2Char"/>
          <w:rtl/>
        </w:rPr>
        <w:t>3786 / 25 ـ عمرو بن الحارث بن المصطلق</w:t>
      </w:r>
      <w:bookmarkEnd w:id="3296"/>
      <w:bookmarkEnd w:id="3297"/>
      <w:bookmarkEnd w:id="3298"/>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288 / 769. </w:t>
      </w:r>
    </w:p>
    <w:p w:rsidR="00FB2F88" w:rsidRDefault="00FB2F88" w:rsidP="000E2E6A">
      <w:pPr>
        <w:pStyle w:val="libFootnote0"/>
        <w:rPr>
          <w:rtl/>
        </w:rPr>
      </w:pPr>
      <w:r>
        <w:rPr>
          <w:rtl/>
        </w:rPr>
        <w:t xml:space="preserve">2 ـ رجال الشيخ : 142 / 67. </w:t>
      </w:r>
    </w:p>
    <w:p w:rsidR="00FB2F88" w:rsidRDefault="00FB2F88" w:rsidP="000E2E6A">
      <w:pPr>
        <w:pStyle w:val="libFootnote0"/>
        <w:rPr>
          <w:rtl/>
        </w:rPr>
      </w:pPr>
      <w:r>
        <w:rPr>
          <w:rtl/>
        </w:rPr>
        <w:t xml:space="preserve">3 ـ رجال الشيخ : 251 / 426. </w:t>
      </w:r>
    </w:p>
    <w:p w:rsidR="00FB2F88" w:rsidRDefault="00FB2F88" w:rsidP="000E2E6A">
      <w:pPr>
        <w:pStyle w:val="libFootnote0"/>
        <w:rPr>
          <w:rtl/>
        </w:rPr>
      </w:pPr>
      <w:r>
        <w:rPr>
          <w:rtl/>
        </w:rPr>
        <w:t xml:space="preserve">4 ـ رجال الكشي : 390 / 733. </w:t>
      </w:r>
    </w:p>
    <w:p w:rsidR="00FB2F88" w:rsidRDefault="00FB2F88" w:rsidP="000E2E6A">
      <w:pPr>
        <w:pStyle w:val="libFootnote0"/>
        <w:rPr>
          <w:rtl/>
        </w:rPr>
      </w:pPr>
      <w:r>
        <w:rPr>
          <w:rtl/>
        </w:rPr>
        <w:t xml:space="preserve">5 ـ أخبرنا به : جماعة ، عن الحسن بن حمزة العلوي ، عن علي بن إبراهيم ، عن أبيه ، عن إسماعيل بن مرار ، عن يونس بن عبد الرحمن ، عنه ، ست ؛ ( م ت ). </w:t>
      </w:r>
    </w:p>
    <w:p w:rsidR="00FB2F88" w:rsidRDefault="00FB2F88" w:rsidP="000E2E6A">
      <w:pPr>
        <w:pStyle w:val="libFootnote0"/>
        <w:rPr>
          <w:rtl/>
        </w:rPr>
      </w:pPr>
      <w:r>
        <w:rPr>
          <w:rtl/>
        </w:rPr>
        <w:t xml:space="preserve">6 ـ الفهرست : 111 / 488. </w:t>
      </w:r>
    </w:p>
    <w:p w:rsidR="00FB2F88" w:rsidRDefault="00FB2F88" w:rsidP="000E2E6A">
      <w:pPr>
        <w:pStyle w:val="libFootnote0"/>
        <w:rPr>
          <w:rtl/>
        </w:rPr>
      </w:pPr>
      <w:r>
        <w:rPr>
          <w:rtl/>
        </w:rPr>
        <w:t xml:space="preserve">7 ـ رجال الشيخ : 250 / 406. </w:t>
      </w:r>
    </w:p>
    <w:p w:rsidR="00FB2F88" w:rsidRDefault="00FB2F88" w:rsidP="000E2E6A">
      <w:pPr>
        <w:pStyle w:val="libFootnote0"/>
        <w:rPr>
          <w:rtl/>
        </w:rPr>
      </w:pPr>
      <w:r>
        <w:rPr>
          <w:rtl/>
        </w:rPr>
        <w:t xml:space="preserve">8 ـ رجال الشيخ : 77 / 104. </w:t>
      </w:r>
    </w:p>
    <w:p w:rsidR="00FB2F88" w:rsidRDefault="00FB2F88" w:rsidP="000E2E6A">
      <w:pPr>
        <w:pStyle w:val="libFootnote0"/>
        <w:rPr>
          <w:rtl/>
        </w:rPr>
      </w:pPr>
      <w:r>
        <w:rPr>
          <w:rtl/>
        </w:rPr>
        <w:t xml:space="preserve">9 ـ رجال الشيخ : 44 / 49. </w:t>
      </w:r>
    </w:p>
    <w:p w:rsidR="00FB2F88" w:rsidRDefault="00FB2F88" w:rsidP="003465F8">
      <w:pPr>
        <w:pStyle w:val="libNormal"/>
        <w:rPr>
          <w:rtl/>
        </w:rPr>
      </w:pPr>
      <w:r>
        <w:rPr>
          <w:rtl/>
        </w:rPr>
        <w:br w:type="page"/>
      </w:r>
      <w:bookmarkStart w:id="3299" w:name="_Toc276203480"/>
      <w:bookmarkStart w:id="3300" w:name="_Toc276279780"/>
      <w:bookmarkStart w:id="3301" w:name="_Toc452208396"/>
      <w:r w:rsidRPr="00183542">
        <w:rPr>
          <w:rStyle w:val="Heading2Char"/>
          <w:rtl/>
        </w:rPr>
        <w:lastRenderedPageBreak/>
        <w:t>3787 / 26 ـ عمرو بن حريث</w:t>
      </w:r>
      <w:bookmarkEnd w:id="3299"/>
      <w:bookmarkEnd w:id="3300"/>
      <w:bookmarkEnd w:id="3301"/>
      <w:r>
        <w:rPr>
          <w:rtl/>
        </w:rPr>
        <w:t xml:space="preserve"> : </w:t>
      </w:r>
    </w:p>
    <w:p w:rsidR="00FB2F88" w:rsidRDefault="00FB2F88" w:rsidP="003465F8">
      <w:pPr>
        <w:pStyle w:val="libNormal"/>
        <w:rPr>
          <w:rtl/>
        </w:rPr>
      </w:pPr>
      <w:r>
        <w:rPr>
          <w:rtl/>
        </w:rPr>
        <w:t xml:space="preserve">عدو الله ، ملعون ، من أصحاب الرسول </w:t>
      </w:r>
      <w:r w:rsidR="008324FC" w:rsidRPr="008324FC">
        <w:rPr>
          <w:rStyle w:val="libAlaemChar"/>
          <w:rFonts w:hint="cs"/>
          <w:rtl/>
        </w:rPr>
        <w:t>صلى‌الله‌عليه‌وآله‌وسلم</w:t>
      </w:r>
      <w:r>
        <w:rPr>
          <w:rtl/>
        </w:rPr>
        <w:t xml:space="preserve"> </w:t>
      </w:r>
      <w:r w:rsidRPr="000E2E6A">
        <w:rPr>
          <w:rStyle w:val="libFootnotenumChar"/>
          <w:rtl/>
        </w:rPr>
        <w:t>(1)</w:t>
      </w:r>
      <w:r>
        <w:rPr>
          <w:rtl/>
        </w:rPr>
        <w:t xml:space="preserve"> ، وعلي </w:t>
      </w:r>
      <w:r w:rsidR="008324FC" w:rsidRPr="008324FC">
        <w:rPr>
          <w:rStyle w:val="libAlaemChar"/>
          <w:rFonts w:hint="cs"/>
          <w:rtl/>
        </w:rPr>
        <w:t>عليه‌السلام</w:t>
      </w:r>
      <w:r>
        <w:rPr>
          <w:rtl/>
        </w:rPr>
        <w:t xml:space="preserve"> </w:t>
      </w:r>
      <w:r w:rsidRPr="000E2E6A">
        <w:rPr>
          <w:rStyle w:val="libFootnotenumChar"/>
          <w:rtl/>
        </w:rPr>
        <w:t>(2)</w:t>
      </w:r>
      <w:r>
        <w:rPr>
          <w:rtl/>
        </w:rPr>
        <w:t xml:space="preserve"> ، رجال الشيخ.</w:t>
      </w:r>
    </w:p>
    <w:p w:rsidR="00FB2F88" w:rsidRDefault="00FB2F88" w:rsidP="003465F8">
      <w:pPr>
        <w:pStyle w:val="libNormal"/>
        <w:rPr>
          <w:rtl/>
        </w:rPr>
      </w:pPr>
      <w:bookmarkStart w:id="3302" w:name="_Toc276203481"/>
      <w:bookmarkStart w:id="3303" w:name="_Toc276279781"/>
      <w:bookmarkStart w:id="3304" w:name="_Toc452208397"/>
      <w:r w:rsidRPr="00183542">
        <w:rPr>
          <w:rStyle w:val="Heading2Char"/>
          <w:rtl/>
        </w:rPr>
        <w:t>3788 / 27 ـ عمرو بن حريث</w:t>
      </w:r>
      <w:bookmarkEnd w:id="3302"/>
      <w:bookmarkEnd w:id="3303"/>
      <w:bookmarkEnd w:id="3304"/>
      <w:r>
        <w:rPr>
          <w:rtl/>
        </w:rPr>
        <w:t xml:space="preserve"> : </w:t>
      </w:r>
    </w:p>
    <w:p w:rsidR="00FB2F88" w:rsidRDefault="00FB2F88" w:rsidP="003465F8">
      <w:pPr>
        <w:pStyle w:val="libNormal"/>
        <w:rPr>
          <w:rtl/>
        </w:rPr>
      </w:pPr>
      <w:r>
        <w:rPr>
          <w:rtl/>
        </w:rPr>
        <w:t xml:space="preserve">أبو أحمد الصيرفي الأسدي ، كوفي ، مولى ، ثقة ، روى عن أبي عبد الله </w:t>
      </w:r>
      <w:r w:rsidR="008324FC" w:rsidRPr="008324FC">
        <w:rPr>
          <w:rStyle w:val="libAlaemChar"/>
          <w:rFonts w:hint="cs"/>
          <w:rtl/>
        </w:rPr>
        <w:t>عليه‌السلام</w:t>
      </w:r>
      <w:r>
        <w:rPr>
          <w:rtl/>
        </w:rPr>
        <w:t xml:space="preserve"> </w:t>
      </w:r>
      <w:r w:rsidRPr="000E2E6A">
        <w:rPr>
          <w:rStyle w:val="libFootnotenumChar"/>
          <w:rtl/>
        </w:rPr>
        <w:t>(3)</w:t>
      </w:r>
      <w:r>
        <w:rPr>
          <w:rtl/>
        </w:rPr>
        <w:t xml:space="preserve"> ؛ له كتاب ، روى عنه : صفوان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(7)</w:t>
      </w:r>
      <w:r>
        <w:rPr>
          <w:rtl/>
        </w:rPr>
        <w:t xml:space="preserve"> ، روى عنه : الحسن بن محمد بن سماعة ، الفهرست </w:t>
      </w:r>
      <w:r w:rsidRPr="000E2E6A">
        <w:rPr>
          <w:rStyle w:val="libFootnotenumChar"/>
          <w:rtl/>
        </w:rPr>
        <w:t>(8)</w:t>
      </w:r>
      <w:r>
        <w:rPr>
          <w:rtl/>
        </w:rPr>
        <w:t xml:space="preserve">. وروى الكشي عن جعفر بن أحمد بن أيوب ، عن صفوان ، عن عمرو بن حريث ما يشهد بصحة عقيدته وإيمانه </w:t>
      </w:r>
      <w:r w:rsidRPr="000E2E6A">
        <w:rPr>
          <w:rStyle w:val="libFootnotenumChar"/>
          <w:rtl/>
        </w:rPr>
        <w:t>(9)</w:t>
      </w:r>
      <w:r>
        <w:rPr>
          <w:rtl/>
        </w:rPr>
        <w:t>.</w:t>
      </w:r>
    </w:p>
    <w:p w:rsidR="00FB2F88" w:rsidRDefault="00FB2F88" w:rsidP="003465F8">
      <w:pPr>
        <w:pStyle w:val="libNormal"/>
        <w:rPr>
          <w:rtl/>
        </w:rPr>
      </w:pPr>
      <w:bookmarkStart w:id="3305" w:name="_Toc276203482"/>
      <w:bookmarkStart w:id="3306" w:name="_Toc276279782"/>
      <w:bookmarkStart w:id="3307" w:name="_Toc452208398"/>
      <w:r w:rsidRPr="00183542">
        <w:rPr>
          <w:rStyle w:val="Heading2Char"/>
          <w:rtl/>
        </w:rPr>
        <w:t>3789 / 28 ـ عمرو بن حريث</w:t>
      </w:r>
      <w:bookmarkEnd w:id="3305"/>
      <w:bookmarkEnd w:id="3306"/>
      <w:bookmarkEnd w:id="3307"/>
      <w:r>
        <w:rPr>
          <w:rtl/>
        </w:rPr>
        <w:t xml:space="preserve"> : </w:t>
      </w:r>
    </w:p>
    <w:p w:rsidR="00FB2F88" w:rsidRDefault="00FB2F88" w:rsidP="003465F8">
      <w:pPr>
        <w:pStyle w:val="libNormal"/>
        <w:rPr>
          <w:rtl/>
        </w:rPr>
      </w:pPr>
      <w:r>
        <w:rPr>
          <w:rtl/>
        </w:rPr>
        <w:t xml:space="preserve">أبو خلاد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45 / 67. </w:t>
      </w:r>
    </w:p>
    <w:p w:rsidR="00FB2F88" w:rsidRDefault="00FB2F88" w:rsidP="000E2E6A">
      <w:pPr>
        <w:pStyle w:val="libFootnote0"/>
        <w:rPr>
          <w:rtl/>
        </w:rPr>
      </w:pPr>
      <w:r>
        <w:rPr>
          <w:rtl/>
        </w:rPr>
        <w:t xml:space="preserve">2 ـ رجال الشيخ : 76 / 90. </w:t>
      </w:r>
    </w:p>
    <w:p w:rsidR="00FB2F88" w:rsidRDefault="00FB2F88" w:rsidP="000E2E6A">
      <w:pPr>
        <w:pStyle w:val="libFootnote0"/>
        <w:rPr>
          <w:rtl/>
        </w:rPr>
      </w:pPr>
      <w:r>
        <w:rPr>
          <w:rtl/>
        </w:rPr>
        <w:t xml:space="preserve">3 ـ روى عن أبي عبد الله </w:t>
      </w:r>
      <w:r w:rsidR="008324FC" w:rsidRPr="008324FC">
        <w:rPr>
          <w:rStyle w:val="libAlaemChar"/>
          <w:rFonts w:hint="cs"/>
          <w:rtl/>
        </w:rPr>
        <w:t>عليه‌السلام</w:t>
      </w:r>
      <w:r>
        <w:rPr>
          <w:rtl/>
        </w:rPr>
        <w:t xml:space="preserve"> ، لم ترد في نسخة ( م ). </w:t>
      </w:r>
    </w:p>
    <w:p w:rsidR="00FB2F88" w:rsidRDefault="00FB2F88" w:rsidP="000E2E6A">
      <w:pPr>
        <w:pStyle w:val="libFootnote0"/>
        <w:rPr>
          <w:rtl/>
        </w:rPr>
      </w:pPr>
      <w:r>
        <w:rPr>
          <w:rtl/>
        </w:rPr>
        <w:t xml:space="preserve">4 ـ رجال النجاشي : 289 / 775. </w:t>
      </w:r>
    </w:p>
    <w:p w:rsidR="00FB2F88" w:rsidRDefault="00FB2F88" w:rsidP="000E2E6A">
      <w:pPr>
        <w:pStyle w:val="libFootnote0"/>
        <w:rPr>
          <w:rtl/>
        </w:rPr>
      </w:pPr>
      <w:r>
        <w:rPr>
          <w:rtl/>
        </w:rPr>
        <w:t xml:space="preserve">5 ـ رجال الشيخ : 249 / 391. </w:t>
      </w:r>
    </w:p>
    <w:p w:rsidR="00FB2F88" w:rsidRDefault="00FB2F88" w:rsidP="000E2E6A">
      <w:pPr>
        <w:pStyle w:val="libFootnote0"/>
        <w:rPr>
          <w:rtl/>
        </w:rPr>
      </w:pPr>
      <w:r>
        <w:rPr>
          <w:rtl/>
        </w:rPr>
        <w:t xml:space="preserve">6 ـ عمرو بن حريث الصيرفي الكوفي الأسدي ، ق جخ ؛ ( م ت ). رجال الشيخ : 249 / 391. </w:t>
      </w:r>
    </w:p>
    <w:p w:rsidR="00FB2F88" w:rsidRDefault="00FB2F88" w:rsidP="000E2E6A">
      <w:pPr>
        <w:pStyle w:val="libFootnote0"/>
        <w:rPr>
          <w:rtl/>
        </w:rPr>
      </w:pPr>
      <w:r>
        <w:rPr>
          <w:rtl/>
        </w:rPr>
        <w:t xml:space="preserve">7 ـ أخبرنا به : جماعة ، عن أبي المفضل ، عن حميد ، عن الحسن بن محمد بن سماعة ، عنه ، ست ؛ ( م ت ). </w:t>
      </w:r>
    </w:p>
    <w:p w:rsidR="00FB2F88" w:rsidRDefault="00FB2F88" w:rsidP="000E2E6A">
      <w:pPr>
        <w:pStyle w:val="libFootnote0"/>
        <w:rPr>
          <w:rtl/>
        </w:rPr>
      </w:pPr>
      <w:r>
        <w:rPr>
          <w:rtl/>
        </w:rPr>
        <w:t xml:space="preserve">8 ـ الفهرست : 111 / 491. </w:t>
      </w:r>
    </w:p>
    <w:p w:rsidR="00FB2F88" w:rsidRDefault="00FB2F88" w:rsidP="000E2E6A">
      <w:pPr>
        <w:pStyle w:val="libFootnote0"/>
        <w:rPr>
          <w:rtl/>
        </w:rPr>
      </w:pPr>
      <w:r>
        <w:rPr>
          <w:rtl/>
        </w:rPr>
        <w:t xml:space="preserve">9 ـ رجال الكشي : 418 / 792. </w:t>
      </w:r>
    </w:p>
    <w:p w:rsidR="00FB2F88" w:rsidRDefault="00FB2F88" w:rsidP="000E2E6A">
      <w:pPr>
        <w:pStyle w:val="libFootnote0"/>
        <w:rPr>
          <w:rtl/>
        </w:rPr>
      </w:pPr>
      <w:r>
        <w:rPr>
          <w:rtl/>
        </w:rPr>
        <w:t xml:space="preserve">10 ـ رجال الشيخ : 249 / 392. </w:t>
      </w:r>
    </w:p>
    <w:p w:rsidR="00FB2F88" w:rsidRDefault="00FB2F88" w:rsidP="003465F8">
      <w:pPr>
        <w:pStyle w:val="libNormal"/>
        <w:rPr>
          <w:rtl/>
        </w:rPr>
      </w:pPr>
      <w:r>
        <w:rPr>
          <w:rtl/>
        </w:rPr>
        <w:br w:type="page"/>
      </w:r>
      <w:bookmarkStart w:id="3308" w:name="_Toc276203483"/>
      <w:bookmarkStart w:id="3309" w:name="_Toc276279783"/>
      <w:bookmarkStart w:id="3310" w:name="_Toc452208399"/>
      <w:r w:rsidRPr="00183542">
        <w:rPr>
          <w:rStyle w:val="Heading2Char"/>
          <w:rtl/>
        </w:rPr>
        <w:lastRenderedPageBreak/>
        <w:t>3790 / 29 ـ عمرو بن حريث ال</w:t>
      </w:r>
      <w:r w:rsidRPr="00183542">
        <w:rPr>
          <w:rStyle w:val="Heading2Char"/>
          <w:rFonts w:hint="cs"/>
          <w:rtl/>
        </w:rPr>
        <w:t>أ</w:t>
      </w:r>
      <w:r w:rsidRPr="00183542">
        <w:rPr>
          <w:rStyle w:val="Heading2Char"/>
          <w:rtl/>
        </w:rPr>
        <w:t>شجعي</w:t>
      </w:r>
      <w:bookmarkEnd w:id="3308"/>
      <w:bookmarkEnd w:id="3309"/>
      <w:bookmarkEnd w:id="3310"/>
      <w:r>
        <w:rPr>
          <w:rtl/>
        </w:rPr>
        <w:t xml:space="preserve"> : </w:t>
      </w:r>
    </w:p>
    <w:p w:rsidR="00FB2F88" w:rsidRDefault="00FB2F88" w:rsidP="003465F8">
      <w:pPr>
        <w:pStyle w:val="libNormal"/>
        <w:rPr>
          <w:rtl/>
        </w:rPr>
      </w:pPr>
      <w:r>
        <w:rPr>
          <w:rtl/>
        </w:rPr>
        <w:t xml:space="preserve">الكوفي ، يكنى أبا محمد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311" w:name="_Toc276203484"/>
      <w:bookmarkStart w:id="3312" w:name="_Toc276279784"/>
      <w:bookmarkStart w:id="3313" w:name="_Toc452208400"/>
      <w:r w:rsidRPr="00183542">
        <w:rPr>
          <w:rStyle w:val="Heading2Char"/>
          <w:rtl/>
        </w:rPr>
        <w:t>3791 / 30 ـ عمرو بن حزم النج</w:t>
      </w:r>
      <w:r w:rsidRPr="00183542">
        <w:rPr>
          <w:rStyle w:val="Heading2Char"/>
          <w:rFonts w:hint="cs"/>
          <w:rtl/>
        </w:rPr>
        <w:t>ّ</w:t>
      </w:r>
      <w:r w:rsidRPr="00183542">
        <w:rPr>
          <w:rStyle w:val="Heading2Char"/>
          <w:rtl/>
        </w:rPr>
        <w:t>اري</w:t>
      </w:r>
      <w:bookmarkEnd w:id="3311"/>
      <w:bookmarkEnd w:id="3312"/>
      <w:bookmarkEnd w:id="3313"/>
      <w:r w:rsidRPr="00183542">
        <w:rPr>
          <w:rStyle w:val="Heading2Char"/>
          <w:rtl/>
        </w:rPr>
        <w:t xml:space="preserve"> </w:t>
      </w:r>
      <w:r>
        <w:rPr>
          <w:rtl/>
        </w:rPr>
        <w:t xml:space="preserve">: </w:t>
      </w:r>
    </w:p>
    <w:p w:rsidR="00FB2F88" w:rsidRDefault="00FB2F88" w:rsidP="003465F8">
      <w:pPr>
        <w:pStyle w:val="libNormal"/>
        <w:rPr>
          <w:rtl/>
        </w:rPr>
      </w:pPr>
      <w:r>
        <w:rPr>
          <w:rtl/>
        </w:rPr>
        <w:t xml:space="preserve">وهو عامل رسول الله </w:t>
      </w:r>
      <w:r w:rsidR="008324FC" w:rsidRPr="008324FC">
        <w:rPr>
          <w:rStyle w:val="libAlaemChar"/>
          <w:rFonts w:hint="cs"/>
          <w:rtl/>
        </w:rPr>
        <w:t>صلى‌الله‌عليه‌وآله‌وسلم</w:t>
      </w:r>
      <w:r>
        <w:rPr>
          <w:rtl/>
        </w:rPr>
        <w:t xml:space="preserve"> على نجران ، من أصحاب علي </w:t>
      </w:r>
      <w:r w:rsidR="008324FC" w:rsidRPr="008324FC">
        <w:rPr>
          <w:rStyle w:val="libAlaemChar"/>
          <w:rFonts w:hint="cs"/>
          <w:rtl/>
        </w:rPr>
        <w:t>عليه‌السلام</w:t>
      </w:r>
      <w:r>
        <w:rPr>
          <w:rtl/>
        </w:rPr>
        <w:t>، رجال الشيخ</w:t>
      </w:r>
      <w:r w:rsidRPr="000E2E6A">
        <w:rPr>
          <w:rStyle w:val="libFootnotenumChar"/>
          <w:rtl/>
        </w:rPr>
        <w:t>(2)</w:t>
      </w:r>
      <w:r>
        <w:rPr>
          <w:rtl/>
        </w:rPr>
        <w:t>.</w:t>
      </w:r>
    </w:p>
    <w:p w:rsidR="00FB2F88" w:rsidRDefault="00FB2F88" w:rsidP="003465F8">
      <w:pPr>
        <w:pStyle w:val="libNormal"/>
        <w:rPr>
          <w:rtl/>
        </w:rPr>
      </w:pPr>
      <w:bookmarkStart w:id="3314" w:name="_Toc276203485"/>
      <w:bookmarkStart w:id="3315" w:name="_Toc276279785"/>
      <w:bookmarkStart w:id="3316" w:name="_Toc452208401"/>
      <w:r w:rsidRPr="00183542">
        <w:rPr>
          <w:rStyle w:val="Heading2Char"/>
          <w:rtl/>
        </w:rPr>
        <w:t>3792 / 31 ـ عمرو بن حس</w:t>
      </w:r>
      <w:r w:rsidRPr="00183542">
        <w:rPr>
          <w:rStyle w:val="Heading2Char"/>
          <w:rFonts w:hint="cs"/>
          <w:rtl/>
        </w:rPr>
        <w:t>ّ</w:t>
      </w:r>
      <w:r w:rsidRPr="00183542">
        <w:rPr>
          <w:rStyle w:val="Heading2Char"/>
          <w:rtl/>
        </w:rPr>
        <w:t>ان الأزدي</w:t>
      </w:r>
      <w:bookmarkEnd w:id="3314"/>
      <w:bookmarkEnd w:id="3315"/>
      <w:bookmarkEnd w:id="3316"/>
      <w:r w:rsidRPr="00183542">
        <w:rPr>
          <w:rStyle w:val="Heading2Char"/>
          <w:rtl/>
        </w:rPr>
        <w:t xml:space="preserve"> </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317" w:name="_Toc276203486"/>
      <w:bookmarkStart w:id="3318" w:name="_Toc276279786"/>
      <w:bookmarkStart w:id="3319" w:name="_Toc452208402"/>
      <w:r w:rsidRPr="00183542">
        <w:rPr>
          <w:rStyle w:val="Heading2Char"/>
          <w:rtl/>
        </w:rPr>
        <w:t>3793 / 32 ـ عمرو بن حماد بن موسى</w:t>
      </w:r>
      <w:bookmarkEnd w:id="3317"/>
      <w:bookmarkEnd w:id="3318"/>
      <w:bookmarkEnd w:id="3319"/>
      <w:r>
        <w:rPr>
          <w:rtl/>
        </w:rPr>
        <w:t xml:space="preserve"> : </w:t>
      </w:r>
    </w:p>
    <w:p w:rsidR="00FB2F88" w:rsidRDefault="00FB2F88" w:rsidP="003465F8">
      <w:pPr>
        <w:pStyle w:val="libNormal"/>
        <w:rPr>
          <w:rtl/>
        </w:rPr>
      </w:pPr>
      <w:r>
        <w:rPr>
          <w:rtl/>
        </w:rPr>
        <w:t xml:space="preserve">الكندي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320" w:name="_Toc276203487"/>
      <w:bookmarkStart w:id="3321" w:name="_Toc276279787"/>
      <w:bookmarkStart w:id="3322" w:name="_Toc452208403"/>
      <w:r w:rsidRPr="00183542">
        <w:rPr>
          <w:rStyle w:val="Heading2Char"/>
          <w:rtl/>
        </w:rPr>
        <w:t>3794 / 33 ـ عمرو</w:t>
      </w:r>
      <w:bookmarkEnd w:id="3320"/>
      <w:bookmarkEnd w:id="3321"/>
      <w:bookmarkEnd w:id="3322"/>
      <w:r w:rsidRPr="00183542">
        <w:rPr>
          <w:rStyle w:val="Heading2Char"/>
          <w:rtl/>
        </w:rPr>
        <w:t xml:space="preserve"> </w:t>
      </w:r>
      <w:r w:rsidRPr="000E2E6A">
        <w:rPr>
          <w:rStyle w:val="libFootnotenumChar"/>
          <w:rtl/>
        </w:rPr>
        <w:t>(5)</w:t>
      </w:r>
      <w:r w:rsidRPr="00183542">
        <w:rPr>
          <w:rStyle w:val="Heading2Char"/>
          <w:rtl/>
        </w:rPr>
        <w:t xml:space="preserve"> بن الحمق الخزاعي</w:t>
      </w:r>
      <w:r>
        <w:rPr>
          <w:rtl/>
        </w:rPr>
        <w:t xml:space="preserve"> : </w:t>
      </w:r>
    </w:p>
    <w:p w:rsidR="00FB2F88" w:rsidRDefault="00FB2F88" w:rsidP="003465F8">
      <w:pPr>
        <w:pStyle w:val="libNormal"/>
        <w:rPr>
          <w:rtl/>
        </w:rPr>
      </w:pPr>
      <w:r>
        <w:rPr>
          <w:rtl/>
        </w:rPr>
        <w:t xml:space="preserve">من أصحاب علي </w:t>
      </w:r>
      <w:r w:rsidRPr="000E2E6A">
        <w:rPr>
          <w:rStyle w:val="libFootnotenumChar"/>
          <w:rtl/>
        </w:rPr>
        <w:t>(6)</w:t>
      </w:r>
      <w:r>
        <w:rPr>
          <w:rtl/>
        </w:rPr>
        <w:t xml:space="preserve"> والحسن </w:t>
      </w:r>
      <w:r w:rsidRPr="000E2E6A">
        <w:rPr>
          <w:rStyle w:val="libFootnotenumChar"/>
          <w:rtl/>
        </w:rPr>
        <w:t>(7)</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وروى الكشي عن الفضل بن شاذان أنه من السابقين الذين رجعوا إلى أمير المؤمنين </w:t>
      </w:r>
      <w:r w:rsidR="008324FC" w:rsidRPr="008324FC">
        <w:rPr>
          <w:rStyle w:val="libAlaemChar"/>
          <w:rFonts w:hint="cs"/>
          <w:rtl/>
        </w:rPr>
        <w:t>عليه‌السلام</w:t>
      </w:r>
      <w:r>
        <w:rPr>
          <w:rtl/>
        </w:rPr>
        <w:t xml:space="preserve"> </w:t>
      </w:r>
      <w:r w:rsidRPr="000E2E6A">
        <w:rPr>
          <w:rStyle w:val="libFootnotenumChar"/>
          <w:rtl/>
        </w:rPr>
        <w:t>(8)</w:t>
      </w:r>
      <w:r>
        <w:rPr>
          <w:rtl/>
        </w:rPr>
        <w:t xml:space="preserve">. </w:t>
      </w:r>
    </w:p>
    <w:p w:rsidR="00FB2F88" w:rsidRDefault="00FB2F88" w:rsidP="003465F8">
      <w:pPr>
        <w:pStyle w:val="libNormal"/>
        <w:rPr>
          <w:rtl/>
        </w:rPr>
      </w:pPr>
      <w:r>
        <w:rPr>
          <w:rtl/>
        </w:rPr>
        <w:t xml:space="preserve">وروى أنه من حواري امير المؤمنين </w:t>
      </w:r>
      <w:r w:rsidR="008324FC" w:rsidRPr="008324FC">
        <w:rPr>
          <w:rStyle w:val="libAlaemChar"/>
          <w:rFonts w:hint="cs"/>
          <w:rtl/>
        </w:rPr>
        <w:t>عليه‌السلام</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249 / 390. </w:t>
      </w:r>
    </w:p>
    <w:p w:rsidR="00FB2F88" w:rsidRDefault="00FB2F88" w:rsidP="000E2E6A">
      <w:pPr>
        <w:pStyle w:val="libFootnote0"/>
        <w:rPr>
          <w:rtl/>
        </w:rPr>
      </w:pPr>
      <w:r>
        <w:rPr>
          <w:rtl/>
        </w:rPr>
        <w:t xml:space="preserve">2 ـ رجال الشيخ : 74 / 67. </w:t>
      </w:r>
    </w:p>
    <w:p w:rsidR="00FB2F88" w:rsidRDefault="00FB2F88" w:rsidP="000E2E6A">
      <w:pPr>
        <w:pStyle w:val="libFootnote0"/>
        <w:rPr>
          <w:rtl/>
        </w:rPr>
      </w:pPr>
      <w:r>
        <w:rPr>
          <w:rtl/>
        </w:rPr>
        <w:t xml:space="preserve">3 ـ رجال الشيخ : 251 / 425. </w:t>
      </w:r>
    </w:p>
    <w:p w:rsidR="00FB2F88" w:rsidRDefault="00FB2F88" w:rsidP="000E2E6A">
      <w:pPr>
        <w:pStyle w:val="libFootnote0"/>
        <w:rPr>
          <w:rtl/>
        </w:rPr>
      </w:pPr>
      <w:r>
        <w:rPr>
          <w:rtl/>
        </w:rPr>
        <w:t xml:space="preserve">4 ـ رجال الشيخ : 251 / 423. </w:t>
      </w:r>
    </w:p>
    <w:p w:rsidR="00FB2F88" w:rsidRDefault="00FB2F88" w:rsidP="000E2E6A">
      <w:pPr>
        <w:pStyle w:val="libFootnote0"/>
        <w:rPr>
          <w:rtl/>
        </w:rPr>
      </w:pPr>
      <w:r>
        <w:rPr>
          <w:rtl/>
        </w:rPr>
        <w:t xml:space="preserve">5 ـ عمر ( خ ل ) ، ( م ت ). </w:t>
      </w:r>
    </w:p>
    <w:p w:rsidR="00FB2F88" w:rsidRDefault="00FB2F88" w:rsidP="000E2E6A">
      <w:pPr>
        <w:pStyle w:val="libFootnote0"/>
        <w:rPr>
          <w:rtl/>
        </w:rPr>
      </w:pPr>
      <w:r>
        <w:rPr>
          <w:rtl/>
        </w:rPr>
        <w:t xml:space="preserve">6 ـ رجال الشيخ : 70 / 6. </w:t>
      </w:r>
    </w:p>
    <w:p w:rsidR="00FB2F88" w:rsidRDefault="00FB2F88" w:rsidP="000E2E6A">
      <w:pPr>
        <w:pStyle w:val="libFootnote0"/>
        <w:rPr>
          <w:rtl/>
        </w:rPr>
      </w:pPr>
      <w:r>
        <w:rPr>
          <w:rtl/>
        </w:rPr>
        <w:t xml:space="preserve">7 ـ رجال الشيخ : 95 / 2. </w:t>
      </w:r>
    </w:p>
    <w:p w:rsidR="00FB2F88" w:rsidRDefault="00FB2F88" w:rsidP="000E2E6A">
      <w:pPr>
        <w:pStyle w:val="libFootnote0"/>
        <w:rPr>
          <w:rtl/>
        </w:rPr>
      </w:pPr>
      <w:r>
        <w:rPr>
          <w:rtl/>
        </w:rPr>
        <w:t xml:space="preserve">8 ـ رجال الكشي : 38 / 78. </w:t>
      </w:r>
    </w:p>
    <w:p w:rsidR="00FB2F88" w:rsidRDefault="00FB2F88" w:rsidP="000E2E6A">
      <w:pPr>
        <w:pStyle w:val="libFootnote0"/>
        <w:rPr>
          <w:rtl/>
        </w:rPr>
      </w:pPr>
      <w:r>
        <w:rPr>
          <w:rtl/>
        </w:rPr>
        <w:t xml:space="preserve">9 ـ رجال الكشي : 9 / 20. </w:t>
      </w:r>
    </w:p>
    <w:p w:rsidR="00FB2F88" w:rsidRDefault="00FB2F88" w:rsidP="003465F8">
      <w:pPr>
        <w:pStyle w:val="libNormal"/>
        <w:rPr>
          <w:rtl/>
        </w:rPr>
      </w:pPr>
      <w:r>
        <w:rPr>
          <w:rtl/>
        </w:rPr>
        <w:br w:type="page"/>
      </w:r>
      <w:r>
        <w:rPr>
          <w:rtl/>
        </w:rPr>
        <w:lastRenderedPageBreak/>
        <w:t>ثم</w:t>
      </w:r>
      <w:r>
        <w:rPr>
          <w:rFonts w:hint="cs"/>
          <w:rtl/>
        </w:rPr>
        <w:t>ّ</w:t>
      </w:r>
      <w:r>
        <w:rPr>
          <w:rtl/>
        </w:rPr>
        <w:t xml:space="preserve"> ذكر الكشي كتاباً طويلاً من الحسين </w:t>
      </w:r>
      <w:r w:rsidR="008324FC" w:rsidRPr="008324FC">
        <w:rPr>
          <w:rStyle w:val="libAlaemChar"/>
          <w:rFonts w:hint="cs"/>
          <w:rtl/>
        </w:rPr>
        <w:t>عليه‌السلام</w:t>
      </w:r>
      <w:r>
        <w:rPr>
          <w:rtl/>
        </w:rPr>
        <w:t xml:space="preserve"> إلى معاوية فيه : أو لست قاتل عمرو بن الحمق صاحب رسول الله </w:t>
      </w:r>
      <w:r w:rsidR="008324FC" w:rsidRPr="008324FC">
        <w:rPr>
          <w:rStyle w:val="libAlaemChar"/>
          <w:rFonts w:hint="cs"/>
          <w:rtl/>
        </w:rPr>
        <w:t>صلى‌الله‌عليه‌وآله‌وسلم</w:t>
      </w:r>
      <w:r>
        <w:rPr>
          <w:rtl/>
        </w:rPr>
        <w:t xml:space="preserve"> ، العبد الصالح ، الذي أبلته العبادة فنحلت جسمه وصفرت لونه ، بعد ما آمنته وأعطيته من عهود الله ومواثيقه ما لو أعطيته طائرا لنزل إليك من رأس الجبل ، ثم قتلته جرأة على ربك واستخفافا بذلك العهد </w:t>
      </w:r>
      <w:r w:rsidRPr="000E2E6A">
        <w:rPr>
          <w:rStyle w:val="libFootnotenumChar"/>
          <w:rtl/>
        </w:rPr>
        <w:t>(1)</w:t>
      </w:r>
      <w:r>
        <w:rPr>
          <w:rtl/>
        </w:rPr>
        <w:t>.</w:t>
      </w:r>
    </w:p>
    <w:p w:rsidR="00FB2F88" w:rsidRDefault="00FB2F88" w:rsidP="003465F8">
      <w:pPr>
        <w:pStyle w:val="libNormal"/>
        <w:rPr>
          <w:rtl/>
        </w:rPr>
      </w:pPr>
      <w:bookmarkStart w:id="3323" w:name="_Toc276203488"/>
      <w:bookmarkStart w:id="3324" w:name="_Toc276279788"/>
      <w:bookmarkStart w:id="3325" w:name="_Toc452208404"/>
      <w:r w:rsidRPr="00183542">
        <w:rPr>
          <w:rStyle w:val="Heading2Char"/>
          <w:rtl/>
        </w:rPr>
        <w:t>3795 / 34 ـ عمرو بن خالد</w:t>
      </w:r>
      <w:bookmarkEnd w:id="3323"/>
      <w:bookmarkEnd w:id="3324"/>
      <w:bookmarkEnd w:id="3325"/>
      <w:r>
        <w:rPr>
          <w:rtl/>
        </w:rPr>
        <w:t xml:space="preserve"> : </w:t>
      </w:r>
    </w:p>
    <w:p w:rsidR="00FB2F88" w:rsidRDefault="00FB2F88" w:rsidP="003465F8">
      <w:pPr>
        <w:pStyle w:val="libNormal"/>
        <w:rPr>
          <w:rtl/>
        </w:rPr>
      </w:pPr>
      <w:r>
        <w:rPr>
          <w:rtl/>
        </w:rPr>
        <w:t xml:space="preserve">أبو خالد الواسطي </w:t>
      </w:r>
      <w:r w:rsidRPr="000E2E6A">
        <w:rPr>
          <w:rStyle w:val="libFootnotenumChar"/>
          <w:rtl/>
        </w:rPr>
        <w:t>(2)</w:t>
      </w:r>
      <w:r>
        <w:rPr>
          <w:rtl/>
        </w:rPr>
        <w:t xml:space="preserve"> ، روى عن زيد بن علي </w:t>
      </w:r>
      <w:r w:rsidR="008324FC" w:rsidRPr="008324FC">
        <w:rPr>
          <w:rStyle w:val="libAlaemChar"/>
          <w:rFonts w:hint="cs"/>
          <w:rtl/>
        </w:rPr>
        <w:t>عليه‌السلام</w:t>
      </w:r>
      <w:r>
        <w:rPr>
          <w:rtl/>
        </w:rPr>
        <w:t xml:space="preserve"> ؛ له كتاب كبير ، روى عنه : نصر بن مزاحم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بتري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r w:rsidRPr="000E2E6A">
        <w:rPr>
          <w:rStyle w:val="libFootnotenumChar"/>
          <w:rtl/>
        </w:rPr>
        <w:t>(5)</w:t>
      </w:r>
      <w:r>
        <w:rPr>
          <w:rtl/>
        </w:rPr>
        <w:t xml:space="preserve">. </w:t>
      </w:r>
    </w:p>
    <w:p w:rsidR="00FB2F88" w:rsidRDefault="00FB2F88" w:rsidP="003465F8">
      <w:pPr>
        <w:pStyle w:val="libNormal"/>
        <w:rPr>
          <w:rtl/>
        </w:rPr>
      </w:pPr>
      <w:r>
        <w:rPr>
          <w:rtl/>
        </w:rPr>
        <w:t xml:space="preserve">بتري ، رجال الكشي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3326" w:name="_Toc276203489"/>
      <w:bookmarkStart w:id="3327" w:name="_Toc276279789"/>
      <w:bookmarkStart w:id="3328" w:name="_Toc452208405"/>
      <w:r w:rsidRPr="00183542">
        <w:rPr>
          <w:rStyle w:val="Heading2Char"/>
          <w:rtl/>
        </w:rPr>
        <w:t>3796 / 35 ـ عمرو بن خالد الأفرق</w:t>
      </w:r>
      <w:bookmarkEnd w:id="3326"/>
      <w:bookmarkEnd w:id="3327"/>
      <w:bookmarkEnd w:id="3328"/>
      <w:r>
        <w:rPr>
          <w:rtl/>
        </w:rPr>
        <w:t xml:space="preserve"> : </w:t>
      </w:r>
    </w:p>
    <w:p w:rsidR="00FB2F88" w:rsidRDefault="00FB2F88" w:rsidP="003465F8">
      <w:pPr>
        <w:pStyle w:val="libNormal"/>
        <w:rPr>
          <w:rtl/>
        </w:rPr>
      </w:pPr>
      <w:r>
        <w:rPr>
          <w:rtl/>
        </w:rPr>
        <w:t xml:space="preserve">الحناط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عمرو الأفرق ، له كتاب </w:t>
      </w:r>
      <w:r w:rsidRPr="000E2E6A">
        <w:rPr>
          <w:rStyle w:val="libFootnotenumChar"/>
          <w:rtl/>
        </w:rPr>
        <w:t>(9)</w:t>
      </w:r>
      <w:r>
        <w:rPr>
          <w:rtl/>
        </w:rPr>
        <w:t xml:space="preserve"> ، روى عنه : صفوان بن يحيى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49 / 99. </w:t>
      </w:r>
    </w:p>
    <w:p w:rsidR="00FB2F88" w:rsidRDefault="00FB2F88" w:rsidP="000E2E6A">
      <w:pPr>
        <w:pStyle w:val="libFootnote0"/>
        <w:rPr>
          <w:rtl/>
        </w:rPr>
      </w:pPr>
      <w:r>
        <w:rPr>
          <w:rtl/>
        </w:rPr>
        <w:t xml:space="preserve">2 ـ أبو خالد بن عمرو بن خالد الواسطي ، له كتاب ذكره ابن النديم ، ست ؛ ( م ت ). فهرست ابن النديم : 275 ، الفهرست : 189 / 868. </w:t>
      </w:r>
    </w:p>
    <w:p w:rsidR="00FB2F88" w:rsidRDefault="00FB2F88" w:rsidP="000E2E6A">
      <w:pPr>
        <w:pStyle w:val="libFootnote0"/>
        <w:rPr>
          <w:rtl/>
        </w:rPr>
      </w:pPr>
      <w:r>
        <w:rPr>
          <w:rtl/>
        </w:rPr>
        <w:t xml:space="preserve">3 ـ رجال النجاشي : 288 / 771. </w:t>
      </w:r>
    </w:p>
    <w:p w:rsidR="00FB2F88" w:rsidRDefault="00FB2F88" w:rsidP="000E2E6A">
      <w:pPr>
        <w:pStyle w:val="libFootnote0"/>
        <w:rPr>
          <w:rtl/>
        </w:rPr>
      </w:pPr>
      <w:r>
        <w:rPr>
          <w:rtl/>
        </w:rPr>
        <w:t xml:space="preserve">4 ـ رجال الشيخ : 142 / 69. </w:t>
      </w:r>
    </w:p>
    <w:p w:rsidR="00FB2F88" w:rsidRDefault="00FB2F88" w:rsidP="000E2E6A">
      <w:pPr>
        <w:pStyle w:val="libFootnote0"/>
        <w:rPr>
          <w:rtl/>
        </w:rPr>
      </w:pPr>
      <w:r>
        <w:rPr>
          <w:rtl/>
        </w:rPr>
        <w:t xml:space="preserve">5 ـ عمرو بن خالد ، قر جخ ؛ ( م ت ). رجال الشيخ : 140 / 22. </w:t>
      </w:r>
    </w:p>
    <w:p w:rsidR="00FB2F88" w:rsidRDefault="00FB2F88" w:rsidP="000E2E6A">
      <w:pPr>
        <w:pStyle w:val="libFootnote0"/>
        <w:rPr>
          <w:rtl/>
        </w:rPr>
      </w:pPr>
      <w:r>
        <w:rPr>
          <w:rtl/>
        </w:rPr>
        <w:t xml:space="preserve">6 ـ رجال الكشي : 390 / 733 ، وفيه بدل بتري : من رجال العامة. </w:t>
      </w:r>
    </w:p>
    <w:p w:rsidR="00FB2F88" w:rsidRDefault="00FB2F88" w:rsidP="000E2E6A">
      <w:pPr>
        <w:pStyle w:val="libFootnote0"/>
        <w:rPr>
          <w:rtl/>
        </w:rPr>
      </w:pPr>
      <w:r>
        <w:rPr>
          <w:rtl/>
        </w:rPr>
        <w:t xml:space="preserve">7 ـ وفي رجال محمد </w:t>
      </w:r>
      <w:r w:rsidR="008324FC" w:rsidRPr="008324FC">
        <w:rPr>
          <w:rStyle w:val="libAlaemChar"/>
          <w:rFonts w:hint="cs"/>
          <w:rtl/>
        </w:rPr>
        <w:t>رحمه‌الله</w:t>
      </w:r>
      <w:r>
        <w:rPr>
          <w:rtl/>
        </w:rPr>
        <w:t xml:space="preserve"> ، وذكر ابن فضال أنه ثقة ، ( م ت ). راجع رجال الكشي : 231 / 419. </w:t>
      </w:r>
    </w:p>
    <w:p w:rsidR="00FB2F88" w:rsidRDefault="00FB2F88" w:rsidP="000E2E6A">
      <w:pPr>
        <w:pStyle w:val="libFootnote0"/>
        <w:rPr>
          <w:rtl/>
        </w:rPr>
      </w:pPr>
      <w:r>
        <w:rPr>
          <w:rtl/>
        </w:rPr>
        <w:t xml:space="preserve">8 ـ رجال الشيخ : 249 / 401. </w:t>
      </w:r>
    </w:p>
    <w:p w:rsidR="00FB2F88" w:rsidRDefault="00FB2F88" w:rsidP="000E2E6A">
      <w:pPr>
        <w:pStyle w:val="libFootnote0"/>
        <w:rPr>
          <w:rtl/>
        </w:rPr>
      </w:pPr>
      <w:r>
        <w:rPr>
          <w:rtl/>
        </w:rPr>
        <w:t xml:space="preserve">9 ـ أخبرنا : جماعة ، عن أبي المفضل ، عن ابن بطة ، عن أحمد بن أبي عبد الله وأحمد بن محمد بن عيسى ، عن صفوان بن يحيى ، عنه ، ست ؛ ( م ت ). </w:t>
      </w:r>
    </w:p>
    <w:p w:rsidR="00FB2F88" w:rsidRDefault="00FB2F88" w:rsidP="003465F8">
      <w:pPr>
        <w:pStyle w:val="libNormal0"/>
        <w:rPr>
          <w:rtl/>
        </w:rPr>
      </w:pPr>
      <w:r>
        <w:rPr>
          <w:rtl/>
        </w:rPr>
        <w:br w:type="page"/>
      </w:r>
      <w:r>
        <w:rPr>
          <w:rtl/>
        </w:rPr>
        <w:lastRenderedPageBreak/>
        <w:t xml:space="preserve">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ويأتي عن النجاشي وغيره : عمر ، وأنه ثقة </w:t>
      </w:r>
      <w:r w:rsidRPr="000E2E6A">
        <w:rPr>
          <w:rStyle w:val="libFootnotenumChar"/>
          <w:rtl/>
        </w:rPr>
        <w:t>(2)</w:t>
      </w:r>
      <w:r>
        <w:rPr>
          <w:rtl/>
        </w:rPr>
        <w:t>.</w:t>
      </w:r>
    </w:p>
    <w:p w:rsidR="00FB2F88" w:rsidRDefault="00FB2F88" w:rsidP="003465F8">
      <w:pPr>
        <w:pStyle w:val="libNormal"/>
        <w:rPr>
          <w:rtl/>
        </w:rPr>
      </w:pPr>
      <w:bookmarkStart w:id="3329" w:name="_Toc276203490"/>
      <w:bookmarkStart w:id="3330" w:name="_Toc276279790"/>
      <w:bookmarkStart w:id="3331" w:name="_Toc452208406"/>
      <w:r w:rsidRPr="00183542">
        <w:rPr>
          <w:rStyle w:val="Heading2Char"/>
          <w:rtl/>
        </w:rPr>
        <w:t>3797 / 36 ـ عمرو بن خالد الأعشى</w:t>
      </w:r>
      <w:bookmarkEnd w:id="3329"/>
      <w:bookmarkEnd w:id="3330"/>
      <w:bookmarkEnd w:id="3331"/>
      <w:r>
        <w:rPr>
          <w:rtl/>
        </w:rPr>
        <w:t xml:space="preserve"> </w:t>
      </w:r>
      <w:r w:rsidRPr="000E2E6A">
        <w:rPr>
          <w:rStyle w:val="libFootnotenumChar"/>
          <w:rtl/>
        </w:rPr>
        <w:t>(3)</w:t>
      </w:r>
      <w:r>
        <w:rPr>
          <w:rtl/>
        </w:rPr>
        <w:t xml:space="preserve"> : </w:t>
      </w:r>
    </w:p>
    <w:p w:rsidR="00FB2F88" w:rsidRDefault="00FB2F88" w:rsidP="003465F8">
      <w:pPr>
        <w:pStyle w:val="libNormal"/>
        <w:rPr>
          <w:rtl/>
        </w:rPr>
      </w:pPr>
      <w:r>
        <w:rPr>
          <w:rtl/>
        </w:rPr>
        <w:t xml:space="preserve">له كتاب </w:t>
      </w:r>
      <w:r w:rsidRPr="000E2E6A">
        <w:rPr>
          <w:rStyle w:val="libFootnotenumChar"/>
          <w:rtl/>
        </w:rPr>
        <w:t>(4)</w:t>
      </w:r>
      <w:r>
        <w:rPr>
          <w:rtl/>
        </w:rPr>
        <w:t xml:space="preserve"> ، روى عنه : إبراهيم بن سليمان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332" w:name="_Toc276203491"/>
      <w:bookmarkStart w:id="3333" w:name="_Toc276279791"/>
      <w:bookmarkStart w:id="3334" w:name="_Toc452208407"/>
      <w:r w:rsidRPr="00183542">
        <w:rPr>
          <w:rStyle w:val="Heading2Char"/>
          <w:rtl/>
        </w:rPr>
        <w:t>3798 / 37 ـ عمرو بن خلف القرشي</w:t>
      </w:r>
      <w:bookmarkEnd w:id="3332"/>
      <w:bookmarkEnd w:id="3333"/>
      <w:bookmarkEnd w:id="3334"/>
      <w:r>
        <w:rPr>
          <w:rtl/>
        </w:rPr>
        <w:t xml:space="preserve"> : </w:t>
      </w:r>
    </w:p>
    <w:p w:rsidR="00FB2F88" w:rsidRDefault="00FB2F88" w:rsidP="003465F8">
      <w:pPr>
        <w:pStyle w:val="libNormal"/>
        <w:rPr>
          <w:rtl/>
        </w:rPr>
      </w:pPr>
      <w:r>
        <w:rPr>
          <w:rtl/>
        </w:rPr>
        <w:t xml:space="preserve">مولاهم ، واسطي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335" w:name="_Toc276203492"/>
      <w:bookmarkStart w:id="3336" w:name="_Toc276279792"/>
      <w:bookmarkStart w:id="3337" w:name="_Toc452208408"/>
      <w:r w:rsidRPr="00183542">
        <w:rPr>
          <w:rStyle w:val="Heading2Char"/>
          <w:rtl/>
        </w:rPr>
        <w:t>3799 / 38 ـ عمرو بن خليد الكوفي</w:t>
      </w:r>
      <w:bookmarkEnd w:id="3335"/>
      <w:bookmarkEnd w:id="3336"/>
      <w:bookmarkEnd w:id="333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3338" w:name="_Toc276203493"/>
      <w:bookmarkStart w:id="3339" w:name="_Toc276279793"/>
      <w:bookmarkStart w:id="3340" w:name="_Toc452208409"/>
      <w:r w:rsidRPr="00183542">
        <w:rPr>
          <w:rStyle w:val="Heading2Char"/>
          <w:rtl/>
        </w:rPr>
        <w:t>3800 / 39 ـ عمرو بن خليفة النهدي</w:t>
      </w:r>
      <w:bookmarkEnd w:id="3338"/>
      <w:bookmarkEnd w:id="3339"/>
      <w:bookmarkEnd w:id="3340"/>
      <w:r w:rsidRPr="003465F8">
        <w:rPr>
          <w:rStyle w:val="libBold1Char"/>
          <w:rtl/>
        </w:rPr>
        <w:t xml:space="preserve"> </w:t>
      </w:r>
      <w:r>
        <w:rPr>
          <w:rtl/>
        </w:rPr>
        <w:t xml:space="preserve">: </w:t>
      </w:r>
    </w:p>
    <w:p w:rsidR="00FB2F88" w:rsidRDefault="00FB2F88" w:rsidP="003465F8">
      <w:pPr>
        <w:pStyle w:val="libNormal"/>
        <w:rPr>
          <w:rtl/>
        </w:rPr>
      </w:pPr>
      <w:r>
        <w:rPr>
          <w:rtl/>
        </w:rPr>
        <w:t xml:space="preserve">مولاهم ، الزيات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3341" w:name="_Toc276203494"/>
      <w:bookmarkStart w:id="3342" w:name="_Toc276279794"/>
      <w:bookmarkStart w:id="3343" w:name="_Toc452208410"/>
      <w:r w:rsidRPr="00183542">
        <w:rPr>
          <w:rStyle w:val="Heading2Char"/>
          <w:rtl/>
        </w:rPr>
        <w:t>3801 / 40 ـ عمرو الخي</w:t>
      </w:r>
      <w:r w:rsidRPr="00183542">
        <w:rPr>
          <w:rStyle w:val="Heading2Char"/>
          <w:rFonts w:hint="cs"/>
          <w:rtl/>
        </w:rPr>
        <w:t>ّ</w:t>
      </w:r>
      <w:r w:rsidRPr="00183542">
        <w:rPr>
          <w:rStyle w:val="Heading2Char"/>
          <w:rtl/>
        </w:rPr>
        <w:t>اط</w:t>
      </w:r>
      <w:bookmarkEnd w:id="3341"/>
      <w:bookmarkEnd w:id="3342"/>
      <w:bookmarkEnd w:id="3343"/>
      <w:r>
        <w:rPr>
          <w:rtl/>
        </w:rPr>
        <w:t xml:space="preserve"> : </w:t>
      </w:r>
    </w:p>
    <w:p w:rsidR="00FB2F88" w:rsidRDefault="00FB2F88" w:rsidP="003465F8">
      <w:pPr>
        <w:pStyle w:val="libNormal"/>
        <w:rPr>
          <w:rtl/>
        </w:rPr>
      </w:pPr>
      <w:r>
        <w:rPr>
          <w:rtl/>
        </w:rPr>
        <w:t xml:space="preserve">من أصحاب العياشي في من لم يرو عن الأئمة </w:t>
      </w:r>
      <w:r w:rsidR="008324FC" w:rsidRPr="008324FC">
        <w:rPr>
          <w:rStyle w:val="libAlaemChar"/>
          <w:rFonts w:hint="cs"/>
          <w:rtl/>
        </w:rPr>
        <w:t>عليهم‌السلام</w:t>
      </w:r>
      <w:r>
        <w:rPr>
          <w:rtl/>
        </w:rPr>
        <w:t xml:space="preserve">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112 / 498 ، وفيه بدل الأفرق : الأزرق. </w:t>
      </w:r>
    </w:p>
    <w:p w:rsidR="00FB2F88" w:rsidRDefault="00FB2F88" w:rsidP="000E2E6A">
      <w:pPr>
        <w:pStyle w:val="libFootnote0"/>
        <w:rPr>
          <w:rtl/>
        </w:rPr>
      </w:pPr>
      <w:r>
        <w:rPr>
          <w:rtl/>
        </w:rPr>
        <w:t xml:space="preserve">2 ـ رجال النجاشي : 286 / 764 ، الخلاصة : 120 / 9 ، رجال ابن داود : 145 / 1119. </w:t>
      </w:r>
    </w:p>
    <w:p w:rsidR="00FB2F88" w:rsidRDefault="00FB2F88" w:rsidP="000E2E6A">
      <w:pPr>
        <w:pStyle w:val="libFootnote0"/>
        <w:rPr>
          <w:rtl/>
        </w:rPr>
      </w:pPr>
      <w:r>
        <w:rPr>
          <w:rtl/>
        </w:rPr>
        <w:t xml:space="preserve">3 ـ الأسدي الكوفي ، جخ ؛ ( م ت ). </w:t>
      </w:r>
    </w:p>
    <w:p w:rsidR="00FB2F88" w:rsidRDefault="00FB2F88" w:rsidP="000E2E6A">
      <w:pPr>
        <w:pStyle w:val="libFootnote0"/>
        <w:rPr>
          <w:rtl/>
        </w:rPr>
      </w:pPr>
      <w:r>
        <w:rPr>
          <w:rtl/>
        </w:rPr>
        <w:t xml:space="preserve">4 ـ رواه الحسن بن الحكم الجبري ، عنه ، رويناه بالاسناد عن حميد ، عن إبراهيم بن سليمان ، عنه ، ست ؛ ( م ت ). </w:t>
      </w:r>
    </w:p>
    <w:p w:rsidR="00FB2F88" w:rsidRDefault="00FB2F88" w:rsidP="000E2E6A">
      <w:pPr>
        <w:pStyle w:val="libFootnote0"/>
        <w:rPr>
          <w:rtl/>
        </w:rPr>
      </w:pPr>
      <w:r>
        <w:rPr>
          <w:rtl/>
        </w:rPr>
        <w:t xml:space="preserve">5 ـ الفهرست : 111 / 490 ، وفيه بدل الجبري : الجندي. </w:t>
      </w:r>
    </w:p>
    <w:p w:rsidR="00FB2F88" w:rsidRDefault="00FB2F88" w:rsidP="000E2E6A">
      <w:pPr>
        <w:pStyle w:val="libFootnote0"/>
        <w:rPr>
          <w:rtl/>
        </w:rPr>
      </w:pPr>
      <w:r>
        <w:rPr>
          <w:rtl/>
        </w:rPr>
        <w:t xml:space="preserve">6 ـ رجال الشيخ : 250 / 404. </w:t>
      </w:r>
    </w:p>
    <w:p w:rsidR="00FB2F88" w:rsidRDefault="00FB2F88" w:rsidP="000E2E6A">
      <w:pPr>
        <w:pStyle w:val="libFootnote0"/>
        <w:rPr>
          <w:rtl/>
        </w:rPr>
      </w:pPr>
      <w:r>
        <w:rPr>
          <w:rtl/>
        </w:rPr>
        <w:t xml:space="preserve">7 ـ رجال الشيخ : 251 / 424. </w:t>
      </w:r>
    </w:p>
    <w:p w:rsidR="00FB2F88" w:rsidRDefault="00FB2F88" w:rsidP="000E2E6A">
      <w:pPr>
        <w:pStyle w:val="libFootnote0"/>
        <w:rPr>
          <w:rtl/>
        </w:rPr>
      </w:pPr>
      <w:r>
        <w:rPr>
          <w:rtl/>
        </w:rPr>
        <w:t xml:space="preserve">8 ـ رجال الشيخ : 249 / 400. </w:t>
      </w:r>
    </w:p>
    <w:p w:rsidR="00FB2F88" w:rsidRDefault="00FB2F88" w:rsidP="000E2E6A">
      <w:pPr>
        <w:pStyle w:val="libFootnote0"/>
        <w:rPr>
          <w:rtl/>
        </w:rPr>
      </w:pPr>
      <w:r>
        <w:rPr>
          <w:rtl/>
        </w:rPr>
        <w:t xml:space="preserve">9 ـ رجال الشيخ : 249 / 393. </w:t>
      </w:r>
    </w:p>
    <w:p w:rsidR="00FB2F88" w:rsidRDefault="00FB2F88" w:rsidP="003465F8">
      <w:pPr>
        <w:pStyle w:val="libNormal0"/>
        <w:rPr>
          <w:rtl/>
        </w:rPr>
      </w:pPr>
      <w:r>
        <w:rPr>
          <w:rtl/>
        </w:rPr>
        <w:br w:type="page"/>
      </w:r>
      <w:r>
        <w:rPr>
          <w:rtl/>
        </w:rPr>
        <w:lastRenderedPageBreak/>
        <w:t xml:space="preserve">الشيخ </w:t>
      </w:r>
      <w:r w:rsidRPr="000E2E6A">
        <w:rPr>
          <w:rStyle w:val="libFootnotenumChar"/>
          <w:rtl/>
        </w:rPr>
        <w:t>(1)</w:t>
      </w:r>
      <w:r>
        <w:rPr>
          <w:rtl/>
        </w:rPr>
        <w:t>.</w:t>
      </w:r>
    </w:p>
    <w:p w:rsidR="00FB2F88" w:rsidRDefault="00FB2F88" w:rsidP="003465F8">
      <w:pPr>
        <w:pStyle w:val="libNormal"/>
        <w:rPr>
          <w:rtl/>
        </w:rPr>
      </w:pPr>
      <w:bookmarkStart w:id="3344" w:name="_Toc276203495"/>
      <w:bookmarkStart w:id="3345" w:name="_Toc276279795"/>
      <w:bookmarkStart w:id="3346" w:name="_Toc452208411"/>
      <w:r w:rsidRPr="00183542">
        <w:rPr>
          <w:rStyle w:val="Heading2Char"/>
          <w:rtl/>
        </w:rPr>
        <w:t>3802 / 41 ـ عمرو بن دويمر الهمداني</w:t>
      </w:r>
      <w:bookmarkEnd w:id="3344"/>
      <w:bookmarkEnd w:id="3345"/>
      <w:bookmarkEnd w:id="3346"/>
      <w:r>
        <w:rPr>
          <w:rtl/>
        </w:rPr>
        <w:t xml:space="preserve"> : </w:t>
      </w:r>
    </w:p>
    <w:p w:rsidR="00FB2F88" w:rsidRDefault="00FB2F88" w:rsidP="003465F8">
      <w:pPr>
        <w:pStyle w:val="libNormal"/>
        <w:rPr>
          <w:rtl/>
        </w:rPr>
      </w:pPr>
      <w:r>
        <w:rPr>
          <w:rtl/>
        </w:rPr>
        <w:t xml:space="preserve">عربي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347" w:name="_Toc276203496"/>
      <w:bookmarkStart w:id="3348" w:name="_Toc276279796"/>
      <w:bookmarkStart w:id="3349" w:name="_Toc452208412"/>
      <w:r w:rsidRPr="00183542">
        <w:rPr>
          <w:rStyle w:val="Heading2Char"/>
          <w:rtl/>
        </w:rPr>
        <w:t>3803 / 42 ـ عمرو بن دينار الكوفي</w:t>
      </w:r>
      <w:bookmarkEnd w:id="3347"/>
      <w:bookmarkEnd w:id="3348"/>
      <w:bookmarkEnd w:id="334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350" w:name="_Toc276203497"/>
      <w:bookmarkStart w:id="3351" w:name="_Toc276279797"/>
      <w:bookmarkStart w:id="3352" w:name="_Toc452208413"/>
      <w:r w:rsidRPr="00183542">
        <w:rPr>
          <w:rStyle w:val="Heading2Char"/>
          <w:rtl/>
        </w:rPr>
        <w:t>3804 / 43 ـ عمرو بن دينار</w:t>
      </w:r>
      <w:bookmarkEnd w:id="3350"/>
      <w:bookmarkEnd w:id="3351"/>
      <w:bookmarkEnd w:id="3352"/>
      <w:r>
        <w:rPr>
          <w:rtl/>
        </w:rPr>
        <w:t xml:space="preserve"> : </w:t>
      </w:r>
    </w:p>
    <w:p w:rsidR="00FB2F88" w:rsidRDefault="00FB2F88" w:rsidP="003465F8">
      <w:pPr>
        <w:pStyle w:val="libNormal"/>
        <w:rPr>
          <w:rtl/>
        </w:rPr>
      </w:pPr>
      <w:r>
        <w:rPr>
          <w:rtl/>
        </w:rPr>
        <w:t xml:space="preserve">مولى ابن بادان </w:t>
      </w:r>
      <w:r w:rsidRPr="000E2E6A">
        <w:rPr>
          <w:rStyle w:val="libFootnotenumChar"/>
          <w:rtl/>
        </w:rPr>
        <w:t>(4)</w:t>
      </w:r>
      <w:r>
        <w:rPr>
          <w:rtl/>
        </w:rPr>
        <w:t xml:space="preserve"> ، المكي ، تابعي ، من أصحاب الصادق </w:t>
      </w:r>
      <w:r w:rsidR="008324FC" w:rsidRPr="008324FC">
        <w:rPr>
          <w:rStyle w:val="libAlaemChar"/>
          <w:rFonts w:hint="cs"/>
          <w:rtl/>
        </w:rPr>
        <w:t>عليه‌السلام</w:t>
      </w:r>
      <w:r>
        <w:rPr>
          <w:rtl/>
        </w:rPr>
        <w:t xml:space="preserve"> ، رجال الشيخ</w:t>
      </w:r>
      <w:r w:rsidRPr="000E2E6A">
        <w:rPr>
          <w:rStyle w:val="libFootnotenumChar"/>
          <w:rtl/>
        </w:rPr>
        <w:t>(5)</w:t>
      </w:r>
      <w:r>
        <w:rPr>
          <w:rtl/>
        </w:rPr>
        <w:t xml:space="preserve">. </w:t>
      </w:r>
    </w:p>
    <w:p w:rsidR="00FB2F88" w:rsidRDefault="00FB2F88" w:rsidP="003465F8">
      <w:pPr>
        <w:pStyle w:val="libNormal"/>
        <w:rPr>
          <w:rtl/>
        </w:rPr>
      </w:pPr>
      <w:r>
        <w:rPr>
          <w:rtl/>
        </w:rPr>
        <w:t xml:space="preserve">وفي رجال ابن داود : أحد الأئمة التابعين ، فاضل ، ثقة </w:t>
      </w:r>
      <w:r w:rsidRPr="000E2E6A">
        <w:rPr>
          <w:rStyle w:val="libFootnotenumChar"/>
          <w:rtl/>
        </w:rPr>
        <w:t>(6)</w:t>
      </w:r>
      <w:r>
        <w:rPr>
          <w:rtl/>
        </w:rPr>
        <w:t>.</w:t>
      </w:r>
    </w:p>
    <w:p w:rsidR="00FB2F88" w:rsidRDefault="00FB2F88" w:rsidP="003465F8">
      <w:pPr>
        <w:pStyle w:val="libNormal"/>
        <w:rPr>
          <w:rtl/>
        </w:rPr>
      </w:pPr>
      <w:bookmarkStart w:id="3353" w:name="_Toc276203498"/>
      <w:bookmarkStart w:id="3354" w:name="_Toc276279798"/>
      <w:bookmarkStart w:id="3355" w:name="_Toc452208414"/>
      <w:r w:rsidRPr="00183542">
        <w:rPr>
          <w:rStyle w:val="Heading2Char"/>
          <w:rtl/>
        </w:rPr>
        <w:t>3805 / 44 ـ عمرو بن رشيد</w:t>
      </w:r>
      <w:bookmarkEnd w:id="3353"/>
      <w:bookmarkEnd w:id="3354"/>
      <w:bookmarkEnd w:id="3355"/>
      <w:r>
        <w:rPr>
          <w:rtl/>
        </w:rPr>
        <w:t xml:space="preserve"> : </w:t>
      </w:r>
    </w:p>
    <w:p w:rsidR="00FB2F88" w:rsidRDefault="00FB2F88" w:rsidP="003465F8">
      <w:pPr>
        <w:pStyle w:val="libNormal"/>
        <w:rPr>
          <w:rtl/>
        </w:rPr>
      </w:pPr>
      <w:r>
        <w:rPr>
          <w:rtl/>
        </w:rPr>
        <w:t xml:space="preserve">كوفي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w:t>
      </w:r>
    </w:p>
    <w:p w:rsidR="00FB2F88" w:rsidRDefault="00FB2F88" w:rsidP="003465F8">
      <w:pPr>
        <w:pStyle w:val="libNormal"/>
        <w:rPr>
          <w:rtl/>
        </w:rPr>
      </w:pPr>
      <w:bookmarkStart w:id="3356" w:name="_Toc276203499"/>
      <w:bookmarkStart w:id="3357" w:name="_Toc276279799"/>
      <w:bookmarkStart w:id="3358" w:name="_Toc452208415"/>
      <w:r w:rsidRPr="00183542">
        <w:rPr>
          <w:rStyle w:val="Heading2Char"/>
          <w:rtl/>
        </w:rPr>
        <w:t>3806 / 45 ـ عمرو بن سالم</w:t>
      </w:r>
      <w:bookmarkEnd w:id="3356"/>
      <w:bookmarkEnd w:id="3357"/>
      <w:bookmarkEnd w:id="3358"/>
      <w:r>
        <w:rPr>
          <w:rtl/>
        </w:rPr>
        <w:t xml:space="preserve"> : </w:t>
      </w:r>
    </w:p>
    <w:p w:rsidR="00FB2F88" w:rsidRDefault="00FB2F88" w:rsidP="003465F8">
      <w:pPr>
        <w:pStyle w:val="libNormal"/>
        <w:rPr>
          <w:rtl/>
        </w:rPr>
      </w:pPr>
      <w:r>
        <w:rPr>
          <w:rtl/>
        </w:rPr>
        <w:t xml:space="preserve">له كتاب </w:t>
      </w:r>
      <w:r w:rsidRPr="000E2E6A">
        <w:rPr>
          <w:rStyle w:val="libFootnotenumChar"/>
          <w:rtl/>
        </w:rPr>
        <w:t>(9)</w:t>
      </w:r>
      <w:r>
        <w:rPr>
          <w:rtl/>
        </w:rPr>
        <w:t xml:space="preserve"> ، روى عنه : القاسم بن إسماعيل القرشي ، الفهرست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430 / 12. </w:t>
      </w:r>
    </w:p>
    <w:p w:rsidR="00FB2F88" w:rsidRDefault="00FB2F88" w:rsidP="000E2E6A">
      <w:pPr>
        <w:pStyle w:val="libFootnote0"/>
        <w:rPr>
          <w:rtl/>
        </w:rPr>
      </w:pPr>
      <w:r>
        <w:rPr>
          <w:rtl/>
        </w:rPr>
        <w:t xml:space="preserve">2 ـ لم يرد في أصحاب الإمام الصادق </w:t>
      </w:r>
      <w:r w:rsidR="008324FC" w:rsidRPr="008324FC">
        <w:rPr>
          <w:rStyle w:val="libAlaemChar"/>
          <w:rFonts w:hint="cs"/>
          <w:rtl/>
        </w:rPr>
        <w:t>عليه‌السلام</w:t>
      </w:r>
      <w:r>
        <w:rPr>
          <w:rtl/>
        </w:rPr>
        <w:t xml:space="preserve"> ، وورد في أصحاب الإمام علي </w:t>
      </w:r>
      <w:r w:rsidR="008324FC" w:rsidRPr="008324FC">
        <w:rPr>
          <w:rStyle w:val="libAlaemChar"/>
          <w:rFonts w:hint="cs"/>
          <w:rtl/>
        </w:rPr>
        <w:t>عليه‌السلام</w:t>
      </w:r>
      <w:r>
        <w:rPr>
          <w:rtl/>
        </w:rPr>
        <w:t xml:space="preserve"> : 72 / 28 ، وفيه : عمرو ذومر ( ذويمر خ ل ) الهمذاني ... </w:t>
      </w:r>
    </w:p>
    <w:p w:rsidR="00FB2F88" w:rsidRDefault="00FB2F88" w:rsidP="000E2E6A">
      <w:pPr>
        <w:pStyle w:val="libFootnote0"/>
        <w:rPr>
          <w:rtl/>
        </w:rPr>
      </w:pPr>
      <w:r>
        <w:rPr>
          <w:rtl/>
        </w:rPr>
        <w:t xml:space="preserve">3 ـ رجال الشيخ : 248 / 376. </w:t>
      </w:r>
    </w:p>
    <w:p w:rsidR="00FB2F88" w:rsidRDefault="00FB2F88" w:rsidP="000E2E6A">
      <w:pPr>
        <w:pStyle w:val="libFootnote0"/>
        <w:rPr>
          <w:rtl/>
        </w:rPr>
      </w:pPr>
      <w:r>
        <w:rPr>
          <w:rtl/>
        </w:rPr>
        <w:t xml:space="preserve">4 ـ في نسخة ( م ) : زيادان. </w:t>
      </w:r>
    </w:p>
    <w:p w:rsidR="00FB2F88" w:rsidRDefault="00FB2F88" w:rsidP="000E2E6A">
      <w:pPr>
        <w:pStyle w:val="libFootnote0"/>
        <w:rPr>
          <w:rtl/>
        </w:rPr>
      </w:pPr>
      <w:r>
        <w:rPr>
          <w:rtl/>
        </w:rPr>
        <w:t xml:space="preserve">5 ـ رجال الشيخ : 248 / 375 ، وفيه : ابن باذان ، قد ذكره في أصحاب الإمام الباقر </w:t>
      </w:r>
      <w:r w:rsidR="008324FC" w:rsidRPr="008324FC">
        <w:rPr>
          <w:rStyle w:val="libAlaemChar"/>
          <w:rFonts w:hint="cs"/>
          <w:rtl/>
        </w:rPr>
        <w:t>عليه‌السلام</w:t>
      </w:r>
      <w:r>
        <w:rPr>
          <w:rtl/>
        </w:rPr>
        <w:t xml:space="preserve"> : 141 / 58 قائلاً : عمرو بن دينار المكي ، أحد أئمة التابعين ، وكان فاضلاً عالماً. </w:t>
      </w:r>
    </w:p>
    <w:p w:rsidR="00FB2F88" w:rsidRDefault="00FB2F88" w:rsidP="000E2E6A">
      <w:pPr>
        <w:pStyle w:val="libFootnote0"/>
        <w:rPr>
          <w:rtl/>
        </w:rPr>
      </w:pPr>
      <w:r>
        <w:rPr>
          <w:rtl/>
        </w:rPr>
        <w:t xml:space="preserve">6 ـ رجال ابن داود : 145 / 1120 ، ولم يرد فيه : ثقة. </w:t>
      </w:r>
    </w:p>
    <w:p w:rsidR="00FB2F88" w:rsidRDefault="00FB2F88" w:rsidP="000E2E6A">
      <w:pPr>
        <w:pStyle w:val="libFootnote0"/>
        <w:rPr>
          <w:rtl/>
        </w:rPr>
      </w:pPr>
      <w:r>
        <w:rPr>
          <w:rtl/>
        </w:rPr>
        <w:t xml:space="preserve">7 ـ رجال الشيخ : 141 / 44. </w:t>
      </w:r>
    </w:p>
    <w:p w:rsidR="00FB2F88" w:rsidRDefault="00FB2F88" w:rsidP="000E2E6A">
      <w:pPr>
        <w:pStyle w:val="libFootnote0"/>
        <w:rPr>
          <w:rtl/>
        </w:rPr>
      </w:pPr>
      <w:r>
        <w:rPr>
          <w:rtl/>
        </w:rPr>
        <w:t xml:space="preserve">8 ـ عمرو الساباطي عمرو بن سعيد ، ( م ت ). </w:t>
      </w:r>
    </w:p>
    <w:p w:rsidR="00FB2F88" w:rsidRDefault="00FB2F88" w:rsidP="000E2E6A">
      <w:pPr>
        <w:pStyle w:val="libFootnote0"/>
        <w:rPr>
          <w:rtl/>
        </w:rPr>
      </w:pPr>
      <w:r>
        <w:rPr>
          <w:rtl/>
        </w:rPr>
        <w:t xml:space="preserve">9 ـ رويناه بالاسناد الأول عن حميد ، عن القاسم ، عنه ، ست ؛ ( م ت ). </w:t>
      </w:r>
    </w:p>
    <w:p w:rsidR="00FB2F88" w:rsidRDefault="00FB2F88" w:rsidP="000E2E6A">
      <w:pPr>
        <w:pStyle w:val="libFootnote0"/>
        <w:rPr>
          <w:rtl/>
        </w:rPr>
      </w:pPr>
      <w:r>
        <w:rPr>
          <w:rtl/>
        </w:rPr>
        <w:t xml:space="preserve">10 ـ الفهرست : 112 / 494. </w:t>
      </w:r>
    </w:p>
    <w:p w:rsidR="00FB2F88" w:rsidRDefault="00FB2F88" w:rsidP="003465F8">
      <w:pPr>
        <w:pStyle w:val="libNormal"/>
        <w:rPr>
          <w:rtl/>
        </w:rPr>
      </w:pPr>
      <w:r>
        <w:rPr>
          <w:rtl/>
        </w:rPr>
        <w:br w:type="page"/>
      </w:r>
      <w:bookmarkStart w:id="3359" w:name="_Toc276203500"/>
      <w:bookmarkStart w:id="3360" w:name="_Toc276279800"/>
      <w:bookmarkStart w:id="3361" w:name="_Toc452208416"/>
      <w:r w:rsidRPr="00183542">
        <w:rPr>
          <w:rStyle w:val="Heading2Char"/>
          <w:rtl/>
        </w:rPr>
        <w:lastRenderedPageBreak/>
        <w:t>3807 / 46 ـ عمرو بن سعد الكوفي</w:t>
      </w:r>
      <w:bookmarkEnd w:id="3359"/>
      <w:bookmarkEnd w:id="3360"/>
      <w:bookmarkEnd w:id="3361"/>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362" w:name="_Toc276203501"/>
      <w:bookmarkStart w:id="3363" w:name="_Toc276279801"/>
      <w:bookmarkStart w:id="3364" w:name="_Toc452208417"/>
      <w:r w:rsidRPr="00183542">
        <w:rPr>
          <w:rStyle w:val="Heading2Char"/>
          <w:rtl/>
        </w:rPr>
        <w:t>3808 / 47 ـ عمرو بن سعيد المدائني</w:t>
      </w:r>
      <w:bookmarkEnd w:id="3362"/>
      <w:bookmarkEnd w:id="3363"/>
      <w:bookmarkEnd w:id="3364"/>
      <w:r>
        <w:rPr>
          <w:rtl/>
        </w:rPr>
        <w:t xml:space="preserve"> : </w:t>
      </w:r>
    </w:p>
    <w:p w:rsidR="00FB2F88" w:rsidRDefault="00FB2F88" w:rsidP="003465F8">
      <w:pPr>
        <w:pStyle w:val="libNormal"/>
        <w:rPr>
          <w:rtl/>
        </w:rPr>
      </w:pPr>
      <w:r>
        <w:rPr>
          <w:rtl/>
        </w:rPr>
        <w:t xml:space="preserve">ثقة ، روى عن الرضا </w:t>
      </w:r>
      <w:r w:rsidR="008324FC" w:rsidRPr="008324FC">
        <w:rPr>
          <w:rStyle w:val="libAlaemChar"/>
          <w:rFonts w:hint="cs"/>
          <w:rtl/>
        </w:rPr>
        <w:t>عليه‌السلام</w:t>
      </w:r>
      <w:r>
        <w:rPr>
          <w:rtl/>
        </w:rPr>
        <w:t xml:space="preserve"> ؛ له كتاب </w:t>
      </w:r>
      <w:r w:rsidRPr="000E2E6A">
        <w:rPr>
          <w:rStyle w:val="libFootnotenumChar"/>
          <w:rtl/>
        </w:rPr>
        <w:t>(2)</w:t>
      </w:r>
      <w:r>
        <w:rPr>
          <w:rtl/>
        </w:rPr>
        <w:t xml:space="preserve"> ، روى عنه : موسى بن جعفر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الزيان المدائني ، له كتاب </w:t>
      </w:r>
      <w:r w:rsidRPr="000E2E6A">
        <w:rPr>
          <w:rStyle w:val="libFootnotenumChar"/>
          <w:rtl/>
        </w:rPr>
        <w:t>(4)</w:t>
      </w:r>
      <w:r>
        <w:rPr>
          <w:rtl/>
        </w:rPr>
        <w:t xml:space="preserve">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وقال الكشي : قال نصر بن الصباح : عمرو بن سعيد فطحي </w:t>
      </w:r>
      <w:r w:rsidRPr="000E2E6A">
        <w:rPr>
          <w:rStyle w:val="libFootnotenumChar"/>
          <w:rtl/>
        </w:rPr>
        <w:t>(6)</w:t>
      </w:r>
      <w:r>
        <w:rPr>
          <w:rtl/>
        </w:rPr>
        <w:t xml:space="preserve">. </w:t>
      </w:r>
    </w:p>
    <w:p w:rsidR="00FB2F88" w:rsidRDefault="00FB2F88" w:rsidP="003465F8">
      <w:pPr>
        <w:pStyle w:val="libNormal"/>
        <w:rPr>
          <w:rtl/>
        </w:rPr>
      </w:pPr>
      <w:r>
        <w:rPr>
          <w:rtl/>
        </w:rPr>
        <w:t xml:space="preserve">ووصفه ابن بابويه في مشيخة الفقيه بالساباطي </w:t>
      </w:r>
      <w:r w:rsidRPr="000E2E6A">
        <w:rPr>
          <w:rStyle w:val="libFootnotenumChar"/>
          <w:rtl/>
        </w:rPr>
        <w:t>(7)</w:t>
      </w:r>
      <w:r>
        <w:rPr>
          <w:rtl/>
        </w:rPr>
        <w:t xml:space="preserve"> ، كما قال العلامة في الخلاصة : الساباطي اسمه : عمرو بن سعيد </w:t>
      </w:r>
      <w:r w:rsidRPr="000E2E6A">
        <w:rPr>
          <w:rStyle w:val="libFootnotenumChar"/>
          <w:rtl/>
        </w:rPr>
        <w:t>(8)</w:t>
      </w:r>
      <w:r>
        <w:rPr>
          <w:rtl/>
        </w:rPr>
        <w:t>.</w:t>
      </w:r>
    </w:p>
    <w:p w:rsidR="00FB2F88" w:rsidRDefault="00FB2F88" w:rsidP="003465F8">
      <w:pPr>
        <w:pStyle w:val="libNormal"/>
        <w:rPr>
          <w:rtl/>
        </w:rPr>
      </w:pPr>
      <w:bookmarkStart w:id="3365" w:name="_Toc276203502"/>
      <w:bookmarkStart w:id="3366" w:name="_Toc276279802"/>
      <w:bookmarkStart w:id="3367" w:name="_Toc452208418"/>
      <w:r w:rsidRPr="00183542">
        <w:rPr>
          <w:rStyle w:val="Heading2Char"/>
          <w:rtl/>
        </w:rPr>
        <w:t>3809 / 48 ـ عمرو بن سعيد بن هلال</w:t>
      </w:r>
      <w:bookmarkEnd w:id="3365"/>
      <w:bookmarkEnd w:id="3366"/>
      <w:bookmarkEnd w:id="3367"/>
      <w:r>
        <w:rPr>
          <w:rtl/>
        </w:rPr>
        <w:t xml:space="preserve"> : </w:t>
      </w:r>
    </w:p>
    <w:p w:rsidR="00FB2F88" w:rsidRDefault="00FB2F88" w:rsidP="003465F8">
      <w:pPr>
        <w:pStyle w:val="libNormal"/>
        <w:rPr>
          <w:rtl/>
        </w:rPr>
      </w:pPr>
      <w:r>
        <w:rPr>
          <w:rtl/>
        </w:rPr>
        <w:t xml:space="preserve">الثقفي الكوفي </w:t>
      </w:r>
      <w:r w:rsidRPr="000E2E6A">
        <w:rPr>
          <w:rStyle w:val="libFootnotenumChar"/>
          <w:rtl/>
        </w:rPr>
        <w:t>(9)</w:t>
      </w:r>
      <w:r>
        <w:rPr>
          <w:rtl/>
        </w:rPr>
        <w:t xml:space="preserve"> ، من أصحاب الباقر </w:t>
      </w:r>
      <w:r w:rsidRPr="000E2E6A">
        <w:rPr>
          <w:rStyle w:val="libFootnotenumChar"/>
          <w:rtl/>
        </w:rPr>
        <w:t>(10)</w:t>
      </w:r>
      <w:r>
        <w:rPr>
          <w:rtl/>
        </w:rPr>
        <w:t xml:space="preserve"> والصادق </w:t>
      </w:r>
      <w:r w:rsidRPr="000E2E6A">
        <w:rPr>
          <w:rStyle w:val="libFootnotenumChar"/>
          <w:rtl/>
        </w:rPr>
        <w:t>(11)</w:t>
      </w:r>
      <w:r>
        <w:rPr>
          <w:rtl/>
        </w:rPr>
        <w:t xml:space="preserve"> </w:t>
      </w:r>
      <w:r w:rsidR="008324FC" w:rsidRPr="008324FC">
        <w:rPr>
          <w:rStyle w:val="libAlaemChar"/>
          <w:rFonts w:hint="cs"/>
          <w:rtl/>
        </w:rPr>
        <w:t>عليهما‌السلام</w:t>
      </w:r>
      <w:r>
        <w:rPr>
          <w:rtl/>
        </w:rPr>
        <w:t xml:space="preserve">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251 / 433. </w:t>
      </w:r>
    </w:p>
    <w:p w:rsidR="00FB2F88" w:rsidRDefault="00FB2F88" w:rsidP="000E2E6A">
      <w:pPr>
        <w:pStyle w:val="libFootnote0"/>
        <w:rPr>
          <w:rtl/>
        </w:rPr>
      </w:pPr>
      <w:r>
        <w:rPr>
          <w:rtl/>
        </w:rPr>
        <w:t xml:space="preserve">2 ـ يرويه جماعة ، ( م ت ). </w:t>
      </w:r>
    </w:p>
    <w:p w:rsidR="00FB2F88" w:rsidRDefault="00FB2F88" w:rsidP="000E2E6A">
      <w:pPr>
        <w:pStyle w:val="libFootnote0"/>
        <w:rPr>
          <w:rtl/>
        </w:rPr>
      </w:pPr>
      <w:r>
        <w:rPr>
          <w:rtl/>
        </w:rPr>
        <w:t xml:space="preserve">3 ـ رجال النجاشي : 287 / 767. </w:t>
      </w:r>
    </w:p>
    <w:p w:rsidR="00FB2F88" w:rsidRDefault="00FB2F88" w:rsidP="000E2E6A">
      <w:pPr>
        <w:pStyle w:val="libFootnote0"/>
        <w:rPr>
          <w:rtl/>
        </w:rPr>
      </w:pPr>
      <w:r>
        <w:rPr>
          <w:rtl/>
        </w:rPr>
        <w:t xml:space="preserve">4 ـ أخبرنا به : ابن أبي جيد ، عن محمد بن الحسن ، عن أحمد بن إدريس ، عن عمران بن موسى ، عن موسى بن جعفر البغدادي ، عن عمرو بن سعيد المدائني ، ست ؛ ( م ت ). </w:t>
      </w:r>
    </w:p>
    <w:p w:rsidR="00FB2F88" w:rsidRDefault="00FB2F88" w:rsidP="000E2E6A">
      <w:pPr>
        <w:pStyle w:val="libFootnote0"/>
        <w:rPr>
          <w:rtl/>
        </w:rPr>
      </w:pPr>
      <w:r>
        <w:rPr>
          <w:rtl/>
        </w:rPr>
        <w:t xml:space="preserve">5 ـ الفهرست : 110 / 487. </w:t>
      </w:r>
    </w:p>
    <w:p w:rsidR="00FB2F88" w:rsidRDefault="00FB2F88" w:rsidP="000E2E6A">
      <w:pPr>
        <w:pStyle w:val="libFootnote0"/>
        <w:rPr>
          <w:rtl/>
        </w:rPr>
      </w:pPr>
      <w:r>
        <w:rPr>
          <w:rtl/>
        </w:rPr>
        <w:t xml:space="preserve">6 ـ رجال الكشي : 612 / 1137. </w:t>
      </w:r>
    </w:p>
    <w:p w:rsidR="00FB2F88" w:rsidRDefault="00FB2F88" w:rsidP="000E2E6A">
      <w:pPr>
        <w:pStyle w:val="libFootnote0"/>
        <w:rPr>
          <w:rtl/>
        </w:rPr>
      </w:pPr>
      <w:r>
        <w:rPr>
          <w:rtl/>
        </w:rPr>
        <w:t xml:space="preserve">7 ـ مشيخة الفقيه 4 : 120. </w:t>
      </w:r>
    </w:p>
    <w:p w:rsidR="00FB2F88" w:rsidRDefault="00FB2F88" w:rsidP="000E2E6A">
      <w:pPr>
        <w:pStyle w:val="libFootnote0"/>
        <w:rPr>
          <w:rtl/>
        </w:rPr>
      </w:pPr>
      <w:r>
        <w:rPr>
          <w:rtl/>
        </w:rPr>
        <w:t xml:space="preserve">8 ـ الخلاصة : 270 / 28. </w:t>
      </w:r>
    </w:p>
    <w:p w:rsidR="00FB2F88" w:rsidRDefault="00FB2F88" w:rsidP="000E2E6A">
      <w:pPr>
        <w:pStyle w:val="libFootnote0"/>
        <w:rPr>
          <w:rtl/>
        </w:rPr>
      </w:pPr>
      <w:r>
        <w:rPr>
          <w:rtl/>
        </w:rPr>
        <w:t xml:space="preserve">9 ـ أسند عنه ، ( م ت ). </w:t>
      </w:r>
    </w:p>
    <w:p w:rsidR="00FB2F88" w:rsidRDefault="00FB2F88" w:rsidP="000E2E6A">
      <w:pPr>
        <w:pStyle w:val="libFootnote0"/>
        <w:rPr>
          <w:rtl/>
        </w:rPr>
      </w:pPr>
      <w:r>
        <w:rPr>
          <w:rtl/>
        </w:rPr>
        <w:t xml:space="preserve">10 ـ رجال الشيخ : 140 / 23. </w:t>
      </w:r>
    </w:p>
    <w:p w:rsidR="00FB2F88" w:rsidRDefault="00FB2F88" w:rsidP="000E2E6A">
      <w:pPr>
        <w:pStyle w:val="libFootnote0"/>
        <w:rPr>
          <w:rtl/>
        </w:rPr>
      </w:pPr>
      <w:r>
        <w:rPr>
          <w:rtl/>
        </w:rPr>
        <w:t xml:space="preserve">11 ـ رجال الشيخ : 249 / 387. </w:t>
      </w:r>
    </w:p>
    <w:p w:rsidR="00FB2F88" w:rsidRDefault="00FB2F88" w:rsidP="003465F8">
      <w:pPr>
        <w:pStyle w:val="libNormal0"/>
        <w:rPr>
          <w:rtl/>
        </w:rPr>
      </w:pPr>
      <w:r>
        <w:rPr>
          <w:rtl/>
        </w:rPr>
        <w:br w:type="page"/>
      </w:r>
      <w:r>
        <w:rPr>
          <w:rtl/>
        </w:rPr>
        <w:lastRenderedPageBreak/>
        <w:t xml:space="preserve">الشيخ </w:t>
      </w:r>
      <w:r w:rsidRPr="000E2E6A">
        <w:rPr>
          <w:rStyle w:val="libFootnotenumChar"/>
          <w:rtl/>
        </w:rPr>
        <w:t>(1)</w:t>
      </w:r>
      <w:r>
        <w:rPr>
          <w:rtl/>
        </w:rPr>
        <w:t>.</w:t>
      </w:r>
    </w:p>
    <w:p w:rsidR="00FB2F88" w:rsidRDefault="00FB2F88" w:rsidP="003465F8">
      <w:pPr>
        <w:pStyle w:val="libNormal"/>
        <w:rPr>
          <w:rtl/>
        </w:rPr>
      </w:pPr>
      <w:bookmarkStart w:id="3368" w:name="_Toc276203503"/>
      <w:bookmarkStart w:id="3369" w:name="_Toc276279803"/>
      <w:bookmarkStart w:id="3370" w:name="_Toc452208419"/>
      <w:r w:rsidRPr="00183542">
        <w:rPr>
          <w:rStyle w:val="Heading2Char"/>
          <w:rtl/>
        </w:rPr>
        <w:t>3810 / 49 ـ عمرو بن سلمة الجرمي</w:t>
      </w:r>
      <w:bookmarkEnd w:id="3368"/>
      <w:bookmarkEnd w:id="3369"/>
      <w:bookmarkEnd w:id="3370"/>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371" w:name="_Toc276203504"/>
      <w:bookmarkStart w:id="3372" w:name="_Toc276279804"/>
      <w:bookmarkStart w:id="3373" w:name="_Toc452208420"/>
      <w:r w:rsidRPr="00183542">
        <w:rPr>
          <w:rStyle w:val="Heading2Char"/>
          <w:rtl/>
        </w:rPr>
        <w:t>3811 / 50 ـ عمرو بن سوادة</w:t>
      </w:r>
      <w:bookmarkEnd w:id="3371"/>
      <w:bookmarkEnd w:id="3372"/>
      <w:bookmarkEnd w:id="3373"/>
      <w:r>
        <w:rPr>
          <w:rtl/>
        </w:rPr>
        <w:t xml:space="preserve"> </w:t>
      </w:r>
      <w:r w:rsidRPr="000E2E6A">
        <w:rPr>
          <w:rStyle w:val="libFootnotenumChar"/>
          <w:rtl/>
        </w:rPr>
        <w:t>(3)</w:t>
      </w:r>
      <w:r>
        <w:rPr>
          <w:rtl/>
        </w:rPr>
        <w:t xml:space="preserve"> : </w:t>
      </w:r>
    </w:p>
    <w:p w:rsidR="00FB2F88" w:rsidRDefault="00FB2F88" w:rsidP="003465F8">
      <w:pPr>
        <w:pStyle w:val="libNormal"/>
        <w:rPr>
          <w:rtl/>
        </w:rPr>
      </w:pPr>
      <w:r>
        <w:rPr>
          <w:rtl/>
        </w:rPr>
        <w:t xml:space="preserve">كوفي ، يكنى أبا الأسود </w:t>
      </w:r>
      <w:r w:rsidRPr="000E2E6A">
        <w:rPr>
          <w:rStyle w:val="libFootnotenumChar"/>
          <w:rtl/>
        </w:rPr>
        <w:t>(4)</w:t>
      </w:r>
      <w:r>
        <w:rPr>
          <w:rtl/>
        </w:rPr>
        <w:t xml:space="preserve"> ، عن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374" w:name="_Toc276203505"/>
      <w:bookmarkStart w:id="3375" w:name="_Toc276279805"/>
      <w:bookmarkStart w:id="3376" w:name="_Toc452208421"/>
      <w:r w:rsidRPr="00183542">
        <w:rPr>
          <w:rStyle w:val="Heading2Char"/>
          <w:rtl/>
        </w:rPr>
        <w:t>3812 / 51 ـ عمرو بن سويد المدائني</w:t>
      </w:r>
      <w:bookmarkEnd w:id="3374"/>
      <w:bookmarkEnd w:id="3375"/>
      <w:bookmarkEnd w:id="3376"/>
      <w:r>
        <w:rPr>
          <w:rtl/>
        </w:rPr>
        <w:t xml:space="preserve"> : </w:t>
      </w:r>
    </w:p>
    <w:p w:rsidR="00FB2F88" w:rsidRDefault="00FB2F88" w:rsidP="003465F8">
      <w:pPr>
        <w:pStyle w:val="libNormal"/>
        <w:rPr>
          <w:rtl/>
        </w:rPr>
      </w:pPr>
      <w:r>
        <w:rPr>
          <w:rtl/>
        </w:rPr>
        <w:t xml:space="preserve">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377" w:name="_Toc276203506"/>
      <w:bookmarkStart w:id="3378" w:name="_Toc276279806"/>
      <w:bookmarkStart w:id="3379" w:name="_Toc452208422"/>
      <w:r w:rsidRPr="00183542">
        <w:rPr>
          <w:rStyle w:val="Heading2Char"/>
          <w:rtl/>
        </w:rPr>
        <w:t>3813 / 52 ـ عمرو بن سيف الأزدي</w:t>
      </w:r>
      <w:bookmarkEnd w:id="3377"/>
      <w:bookmarkEnd w:id="3378"/>
      <w:bookmarkEnd w:id="337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380" w:name="_Toc276203507"/>
      <w:bookmarkStart w:id="3381" w:name="_Toc276279807"/>
      <w:bookmarkStart w:id="3382" w:name="_Toc452208423"/>
      <w:r w:rsidRPr="00183542">
        <w:rPr>
          <w:rStyle w:val="Heading2Char"/>
          <w:rtl/>
        </w:rPr>
        <w:t>3814 / 53 ـ عمرو بن شداد الأزدي</w:t>
      </w:r>
      <w:bookmarkEnd w:id="3380"/>
      <w:bookmarkEnd w:id="3381"/>
      <w:bookmarkEnd w:id="3382"/>
      <w:r>
        <w:rPr>
          <w:rtl/>
        </w:rPr>
        <w:t xml:space="preserve"> : </w:t>
      </w:r>
    </w:p>
    <w:p w:rsidR="00FB2F88" w:rsidRDefault="00FB2F88" w:rsidP="003465F8">
      <w:pPr>
        <w:pStyle w:val="libNormal"/>
        <w:rPr>
          <w:rtl/>
        </w:rPr>
      </w:pPr>
      <w:r>
        <w:rPr>
          <w:rtl/>
        </w:rPr>
        <w:t xml:space="preserve">موجود في بعض الأخبار </w:t>
      </w:r>
      <w:r w:rsidRPr="000E2E6A">
        <w:rPr>
          <w:rStyle w:val="libFootnotenumChar"/>
          <w:rtl/>
        </w:rPr>
        <w:t>(8)</w:t>
      </w:r>
      <w:r>
        <w:rPr>
          <w:rtl/>
        </w:rPr>
        <w:t xml:space="preserve">. </w:t>
      </w:r>
    </w:p>
    <w:p w:rsidR="00FB2F88" w:rsidRDefault="00FB2F88" w:rsidP="003465F8">
      <w:pPr>
        <w:pStyle w:val="libNormal"/>
        <w:rPr>
          <w:rtl/>
        </w:rPr>
      </w:pPr>
      <w:r>
        <w:rPr>
          <w:rtl/>
        </w:rPr>
        <w:t xml:space="preserve">ولم أجده في كتب الرجال ، وكأنه الذي سيجيء بعنوان : عمر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روى الشيخ في التهذيب ـ بطريق موثق ـ في باب الأوقات ما يدل على توثيقه ، والله يعلم. </w:t>
      </w:r>
    </w:p>
    <w:p w:rsidR="00FB2F88" w:rsidRDefault="00FB2F88" w:rsidP="000E2E6A">
      <w:pPr>
        <w:pStyle w:val="libFootnote0"/>
        <w:rPr>
          <w:rtl/>
        </w:rPr>
      </w:pPr>
      <w:r>
        <w:rPr>
          <w:rtl/>
        </w:rPr>
        <w:t xml:space="preserve">وروى الكليني في الروضة ـ في الصحيح ـ عنه ما يدل على علو مرتبته وجلالة قدره ، ( م ت ). التهذيب 2 : 22 / 62 ، الكافي 8 : 168 / 189. </w:t>
      </w:r>
    </w:p>
    <w:p w:rsidR="00FB2F88" w:rsidRDefault="00FB2F88" w:rsidP="000E2E6A">
      <w:pPr>
        <w:pStyle w:val="libFootnote0"/>
        <w:rPr>
          <w:rtl/>
        </w:rPr>
      </w:pPr>
      <w:r>
        <w:rPr>
          <w:rtl/>
        </w:rPr>
        <w:t xml:space="preserve">عمرو بن سعيد ، قر جخ ؛ ( م ت ). رجال الشيخ : 140 / 23. </w:t>
      </w:r>
    </w:p>
    <w:p w:rsidR="00FB2F88" w:rsidRDefault="00FB2F88" w:rsidP="000E2E6A">
      <w:pPr>
        <w:pStyle w:val="libFootnote0"/>
        <w:rPr>
          <w:rtl/>
        </w:rPr>
      </w:pPr>
      <w:r>
        <w:rPr>
          <w:rtl/>
        </w:rPr>
        <w:t xml:space="preserve">2 ـ رجال الشيخ : 44 / 48. </w:t>
      </w:r>
    </w:p>
    <w:p w:rsidR="00FB2F88" w:rsidRDefault="00FB2F88" w:rsidP="000E2E6A">
      <w:pPr>
        <w:pStyle w:val="libFootnote0"/>
        <w:rPr>
          <w:rtl/>
        </w:rPr>
      </w:pPr>
      <w:r>
        <w:rPr>
          <w:rtl/>
        </w:rPr>
        <w:t xml:space="preserve">3 ـ الطائي ، ( م ت ). </w:t>
      </w:r>
    </w:p>
    <w:p w:rsidR="00FB2F88" w:rsidRDefault="00FB2F88" w:rsidP="000E2E6A">
      <w:pPr>
        <w:pStyle w:val="libFootnote0"/>
        <w:rPr>
          <w:rtl/>
        </w:rPr>
      </w:pPr>
      <w:r>
        <w:rPr>
          <w:rtl/>
        </w:rPr>
        <w:t xml:space="preserve">4 ـ مات سنة إحدى وثمانين ومائة ، وله سبع وثمانون سنة ، ( م ت ). </w:t>
      </w:r>
    </w:p>
    <w:p w:rsidR="00FB2F88" w:rsidRDefault="00FB2F88" w:rsidP="000E2E6A">
      <w:pPr>
        <w:pStyle w:val="libFootnote0"/>
        <w:rPr>
          <w:rtl/>
        </w:rPr>
      </w:pPr>
      <w:r>
        <w:rPr>
          <w:rtl/>
        </w:rPr>
        <w:t xml:space="preserve">5 ـ رجال الشيخ : 250 / 420 ، وفيه : وله تسع ( سبع خ ل ) وثمانون سنة ، </w:t>
      </w:r>
    </w:p>
    <w:p w:rsidR="00FB2F88" w:rsidRDefault="00FB2F88" w:rsidP="000E2E6A">
      <w:pPr>
        <w:pStyle w:val="libFootnote0"/>
        <w:rPr>
          <w:rtl/>
        </w:rPr>
      </w:pPr>
      <w:r>
        <w:rPr>
          <w:rtl/>
        </w:rPr>
        <w:t xml:space="preserve">6 ـ رجال الشيخ : 400 / 6. </w:t>
      </w:r>
    </w:p>
    <w:p w:rsidR="00FB2F88" w:rsidRDefault="00FB2F88" w:rsidP="000E2E6A">
      <w:pPr>
        <w:pStyle w:val="libFootnote0"/>
        <w:rPr>
          <w:rtl/>
        </w:rPr>
      </w:pPr>
      <w:r>
        <w:rPr>
          <w:rtl/>
        </w:rPr>
        <w:t xml:space="preserve">7 ـ رجال الشيخ : 250 / 408. </w:t>
      </w:r>
    </w:p>
    <w:p w:rsidR="00FB2F88" w:rsidRDefault="00FB2F88" w:rsidP="000E2E6A">
      <w:pPr>
        <w:pStyle w:val="libFootnote0"/>
        <w:rPr>
          <w:rtl/>
        </w:rPr>
      </w:pPr>
      <w:r>
        <w:rPr>
          <w:rtl/>
        </w:rPr>
        <w:t xml:space="preserve">8 ـ الفقيه 4 : 150 / 520 ، الاستبصار 4 : 121 / 459. </w:t>
      </w:r>
    </w:p>
    <w:p w:rsidR="00FB2F88" w:rsidRDefault="00FB2F88" w:rsidP="003465F8">
      <w:pPr>
        <w:pStyle w:val="libNormal0"/>
        <w:rPr>
          <w:rtl/>
        </w:rPr>
      </w:pPr>
      <w:r>
        <w:rPr>
          <w:rtl/>
        </w:rPr>
        <w:br w:type="page"/>
      </w:r>
      <w:r>
        <w:rPr>
          <w:rtl/>
        </w:rPr>
        <w:lastRenderedPageBreak/>
        <w:t xml:space="preserve">شداد </w:t>
      </w:r>
      <w:r w:rsidRPr="000E2E6A">
        <w:rPr>
          <w:rStyle w:val="libFootnotenumChar"/>
          <w:rtl/>
        </w:rPr>
        <w:t>(1)</w:t>
      </w:r>
      <w:r>
        <w:rPr>
          <w:rtl/>
        </w:rPr>
        <w:t>.</w:t>
      </w:r>
    </w:p>
    <w:p w:rsidR="00FB2F88" w:rsidRDefault="00FB2F88" w:rsidP="003465F8">
      <w:pPr>
        <w:pStyle w:val="libNormal"/>
        <w:rPr>
          <w:rtl/>
        </w:rPr>
      </w:pPr>
      <w:bookmarkStart w:id="3383" w:name="_Toc276203508"/>
      <w:bookmarkStart w:id="3384" w:name="_Toc276279808"/>
      <w:bookmarkStart w:id="3385" w:name="_Toc452208424"/>
      <w:r w:rsidRPr="00183542">
        <w:rPr>
          <w:rStyle w:val="Heading2Char"/>
          <w:rtl/>
        </w:rPr>
        <w:t>3815 / 54 ـ عمرو بن شمر</w:t>
      </w:r>
      <w:bookmarkEnd w:id="3383"/>
      <w:bookmarkEnd w:id="3384"/>
      <w:bookmarkEnd w:id="3385"/>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أبو عبد الله الجعفي ، عربي ، روى عن أبي عبد الله </w:t>
      </w:r>
      <w:r w:rsidR="008324FC" w:rsidRPr="008324FC">
        <w:rPr>
          <w:rStyle w:val="libAlaemChar"/>
          <w:rFonts w:hint="cs"/>
          <w:rtl/>
        </w:rPr>
        <w:t>عليه‌السلام</w:t>
      </w:r>
      <w:r>
        <w:rPr>
          <w:rtl/>
        </w:rPr>
        <w:t xml:space="preserve"> ، ضعيف جدّاً ، زيد أحاديث</w:t>
      </w:r>
      <w:r w:rsidRPr="000E2E6A">
        <w:rPr>
          <w:rStyle w:val="libFootnotenumChar"/>
          <w:rtl/>
        </w:rPr>
        <w:t>(3)</w:t>
      </w:r>
      <w:r>
        <w:rPr>
          <w:rtl/>
        </w:rPr>
        <w:t xml:space="preserve"> في كتب جابر الجعفي ينسب بعضها إليه ، والأمر ملتبس ، رجال النجاشي</w:t>
      </w:r>
      <w:r w:rsidRPr="000E2E6A">
        <w:rPr>
          <w:rStyle w:val="libFootnotenumChar"/>
          <w:rtl/>
        </w:rPr>
        <w:t>(4)</w:t>
      </w:r>
      <w:r>
        <w:rPr>
          <w:rtl/>
        </w:rPr>
        <w:t xml:space="preserve">. </w:t>
      </w:r>
    </w:p>
    <w:p w:rsidR="00FB2F88" w:rsidRDefault="00FB2F88" w:rsidP="003465F8">
      <w:pPr>
        <w:pStyle w:val="libNormal"/>
        <w:rPr>
          <w:rtl/>
        </w:rPr>
      </w:pPr>
      <w:r>
        <w:rPr>
          <w:rtl/>
        </w:rPr>
        <w:t xml:space="preserve">روى عن أبي عبد الله </w:t>
      </w:r>
      <w:r w:rsidR="008324FC" w:rsidRPr="008324FC">
        <w:rPr>
          <w:rStyle w:val="libAlaemChar"/>
          <w:rFonts w:hint="cs"/>
          <w:rtl/>
        </w:rPr>
        <w:t>عليه‌السلام</w:t>
      </w:r>
      <w:r>
        <w:rPr>
          <w:rtl/>
        </w:rPr>
        <w:t xml:space="preserve"> وعن جابر ، ضعيف ، رجال ابن الغضائري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3386" w:name="_Toc276203509"/>
      <w:bookmarkStart w:id="3387" w:name="_Toc276279809"/>
      <w:bookmarkStart w:id="3388" w:name="_Toc452208425"/>
      <w:r w:rsidRPr="00183542">
        <w:rPr>
          <w:rStyle w:val="Heading2Char"/>
          <w:rtl/>
        </w:rPr>
        <w:t>3816 / 55 ـ عمرو بن ضبيعة</w:t>
      </w:r>
      <w:bookmarkEnd w:id="3386"/>
      <w:bookmarkEnd w:id="3387"/>
      <w:bookmarkEnd w:id="3388"/>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389" w:name="_Toc276203510"/>
      <w:bookmarkStart w:id="3390" w:name="_Toc276279810"/>
      <w:bookmarkStart w:id="3391" w:name="_Toc452208426"/>
      <w:r w:rsidRPr="00183542">
        <w:rPr>
          <w:rStyle w:val="Heading2Char"/>
          <w:rtl/>
        </w:rPr>
        <w:t>3817 / 56 ـ عمرو يكنى أبا الصخر</w:t>
      </w:r>
      <w:bookmarkEnd w:id="3389"/>
      <w:bookmarkEnd w:id="3390"/>
      <w:bookmarkEnd w:id="3391"/>
      <w:r>
        <w:rPr>
          <w:rtl/>
        </w:rPr>
        <w:t xml:space="preserve"> : </w:t>
      </w:r>
    </w:p>
    <w:p w:rsidR="00FB2F88" w:rsidRDefault="00FB2F88" w:rsidP="003465F8">
      <w:pPr>
        <w:pStyle w:val="libNormal"/>
        <w:rPr>
          <w:rtl/>
        </w:rPr>
      </w:pPr>
      <w:r>
        <w:rPr>
          <w:rtl/>
        </w:rPr>
        <w:t xml:space="preserve">وعلي ابنا طلحة ، عجليان ، عربيان ، كوفيان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سيأتي برقم : 3909 / 44. </w:t>
      </w:r>
    </w:p>
    <w:p w:rsidR="00FB2F88" w:rsidRDefault="00FB2F88" w:rsidP="000E2E6A">
      <w:pPr>
        <w:pStyle w:val="libFootnote0"/>
        <w:rPr>
          <w:rtl/>
        </w:rPr>
      </w:pPr>
      <w:r>
        <w:rPr>
          <w:rtl/>
        </w:rPr>
        <w:t xml:space="preserve">2 ـ له كتاب ، رويناه بالاسناد عن حميد ، عن إبراهيم بن سليمان ، عنه ، ست ؛ ( م ت ). الفهرست : 112 / 496. </w:t>
      </w:r>
    </w:p>
    <w:p w:rsidR="00FB2F88" w:rsidRDefault="00FB2F88" w:rsidP="000E2E6A">
      <w:pPr>
        <w:pStyle w:val="libFootnote0"/>
        <w:rPr>
          <w:rtl/>
        </w:rPr>
      </w:pPr>
      <w:r>
        <w:rPr>
          <w:rtl/>
        </w:rPr>
        <w:t xml:space="preserve">عمرو بن شمر ، قر جخ. ابن يزيد أبو عبد الله الجعفي الكوفي ، ق جخ ؛ ( م ت ). رجال الشيخ : 141 / 45 ، 250 / 416. </w:t>
      </w:r>
    </w:p>
    <w:p w:rsidR="00FB2F88" w:rsidRDefault="00FB2F88" w:rsidP="000E2E6A">
      <w:pPr>
        <w:pStyle w:val="libFootnote0"/>
        <w:rPr>
          <w:rtl/>
        </w:rPr>
      </w:pPr>
      <w:r>
        <w:rPr>
          <w:rtl/>
        </w:rPr>
        <w:t xml:space="preserve">3 ـ لم نر إلى الآن في روايات هذا الرجل ما يدل على الفساد ، ووجه الضعف غير ظاهر ... ، م ح ق ي. </w:t>
      </w:r>
    </w:p>
    <w:p w:rsidR="00FB2F88" w:rsidRDefault="00FB2F88" w:rsidP="000E2E6A">
      <w:pPr>
        <w:pStyle w:val="libFootnote0"/>
        <w:rPr>
          <w:rtl/>
        </w:rPr>
      </w:pPr>
      <w:r>
        <w:rPr>
          <w:rtl/>
        </w:rPr>
        <w:t xml:space="preserve">4 ـ رجال النجاشي : 287 / 765 ، وفيه بدل ملتبس : ملبّس. </w:t>
      </w:r>
    </w:p>
    <w:p w:rsidR="00FB2F88" w:rsidRDefault="00FB2F88" w:rsidP="000E2E6A">
      <w:pPr>
        <w:pStyle w:val="libFootnote0"/>
        <w:rPr>
          <w:rtl/>
        </w:rPr>
      </w:pPr>
      <w:r>
        <w:rPr>
          <w:rtl/>
        </w:rPr>
        <w:t xml:space="preserve">5 ـ مجمع الرجال 4 : 286. </w:t>
      </w:r>
    </w:p>
    <w:p w:rsidR="00FB2F88" w:rsidRDefault="00FB2F88" w:rsidP="000E2E6A">
      <w:pPr>
        <w:pStyle w:val="libFootnote0"/>
        <w:rPr>
          <w:rtl/>
        </w:rPr>
      </w:pPr>
      <w:r>
        <w:rPr>
          <w:rtl/>
        </w:rPr>
        <w:t xml:space="preserve">6 ـ عمرو صاحب الكرابيس غير مذكور هنا ، والظاهر أنّه عمر بن يزيد ، والأظهر أنه عمر بن سالم الثقة ، ( م ت ). </w:t>
      </w:r>
    </w:p>
    <w:p w:rsidR="00FB2F88" w:rsidRDefault="00FB2F88" w:rsidP="000E2E6A">
      <w:pPr>
        <w:pStyle w:val="libFootnote0"/>
        <w:rPr>
          <w:rtl/>
        </w:rPr>
      </w:pPr>
      <w:r>
        <w:rPr>
          <w:rtl/>
        </w:rPr>
        <w:t xml:space="preserve">7 ـ رجال الشيخ : 103 / 14. </w:t>
      </w:r>
    </w:p>
    <w:p w:rsidR="00FB2F88" w:rsidRDefault="00FB2F88" w:rsidP="000E2E6A">
      <w:pPr>
        <w:pStyle w:val="libFootnote0"/>
        <w:rPr>
          <w:rtl/>
        </w:rPr>
      </w:pPr>
      <w:r>
        <w:rPr>
          <w:rtl/>
        </w:rPr>
        <w:t xml:space="preserve">8 ـ رجال الشيخ : 266 / 739. </w:t>
      </w:r>
    </w:p>
    <w:p w:rsidR="00FB2F88" w:rsidRDefault="00FB2F88" w:rsidP="003465F8">
      <w:pPr>
        <w:pStyle w:val="libNormal"/>
        <w:rPr>
          <w:rtl/>
        </w:rPr>
      </w:pPr>
      <w:r>
        <w:rPr>
          <w:rtl/>
        </w:rPr>
        <w:br w:type="page"/>
      </w:r>
      <w:r>
        <w:rPr>
          <w:rtl/>
        </w:rPr>
        <w:lastRenderedPageBreak/>
        <w:t xml:space="preserve">وقال عند ذكر أصحاب الباقر </w:t>
      </w:r>
      <w:r w:rsidR="008324FC" w:rsidRPr="008324FC">
        <w:rPr>
          <w:rStyle w:val="libAlaemChar"/>
          <w:rFonts w:hint="cs"/>
          <w:rtl/>
        </w:rPr>
        <w:t>عليه‌السلام</w:t>
      </w:r>
      <w:r>
        <w:rPr>
          <w:rtl/>
        </w:rPr>
        <w:t xml:space="preserve"> : عمر يكنى أبا الصخر وعلي ابنا حنظلة ، كوفيان ، عجليان </w:t>
      </w:r>
      <w:r w:rsidRPr="000E2E6A">
        <w:rPr>
          <w:rStyle w:val="libFootnotenumChar"/>
          <w:rtl/>
        </w:rPr>
        <w:t>(1)</w:t>
      </w:r>
      <w:r>
        <w:rPr>
          <w:rtl/>
        </w:rPr>
        <w:t xml:space="preserve"> ، انتهى. </w:t>
      </w:r>
    </w:p>
    <w:p w:rsidR="00FB2F88" w:rsidRDefault="00FB2F88" w:rsidP="003465F8">
      <w:pPr>
        <w:pStyle w:val="libNormal"/>
        <w:rPr>
          <w:rtl/>
        </w:rPr>
      </w:pPr>
      <w:r>
        <w:rPr>
          <w:rtl/>
        </w:rPr>
        <w:t xml:space="preserve">والظاهر أنهما واحد. </w:t>
      </w:r>
    </w:p>
    <w:p w:rsidR="00FB2F88" w:rsidRDefault="00FB2F88" w:rsidP="003465F8">
      <w:pPr>
        <w:pStyle w:val="libNormal"/>
        <w:rPr>
          <w:rtl/>
        </w:rPr>
      </w:pPr>
      <w:r>
        <w:rPr>
          <w:rtl/>
        </w:rPr>
        <w:t>وذكره بعنوان: عمرو بن طلحة، سهو والصواب: عمر بن حنظلة كما سيجيء</w:t>
      </w:r>
      <w:r w:rsidRPr="000E2E6A">
        <w:rPr>
          <w:rStyle w:val="libFootnotenumChar"/>
          <w:rtl/>
        </w:rPr>
        <w:t>(2)</w:t>
      </w:r>
      <w:r>
        <w:rPr>
          <w:rtl/>
        </w:rPr>
        <w:t>.</w:t>
      </w:r>
    </w:p>
    <w:p w:rsidR="00FB2F88" w:rsidRDefault="00FB2F88" w:rsidP="003465F8">
      <w:pPr>
        <w:pStyle w:val="libNormal"/>
        <w:rPr>
          <w:rtl/>
        </w:rPr>
      </w:pPr>
      <w:bookmarkStart w:id="3392" w:name="_Toc276203511"/>
      <w:bookmarkStart w:id="3393" w:name="_Toc276279811"/>
      <w:bookmarkStart w:id="3394" w:name="_Toc452208427"/>
      <w:r w:rsidRPr="008B0A30">
        <w:rPr>
          <w:rStyle w:val="Heading2Char"/>
          <w:rtl/>
        </w:rPr>
        <w:t>3818 / 57 ـ عمرو بن العاص</w:t>
      </w:r>
      <w:bookmarkEnd w:id="3392"/>
      <w:bookmarkEnd w:id="3393"/>
      <w:bookmarkEnd w:id="3394"/>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395" w:name="_Toc276203512"/>
      <w:bookmarkStart w:id="3396" w:name="_Toc276279812"/>
      <w:bookmarkStart w:id="3397" w:name="_Toc452208428"/>
      <w:r w:rsidRPr="008B0A30">
        <w:rPr>
          <w:rStyle w:val="Heading2Char"/>
          <w:rtl/>
        </w:rPr>
        <w:t>3819 / 58 ـ عمرو بن عامر النخعي</w:t>
      </w:r>
      <w:bookmarkEnd w:id="3395"/>
      <w:bookmarkEnd w:id="3396"/>
      <w:bookmarkEnd w:id="3397"/>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398" w:name="_Toc276203513"/>
      <w:bookmarkStart w:id="3399" w:name="_Toc276279813"/>
      <w:bookmarkStart w:id="3400" w:name="_Toc452208429"/>
      <w:r w:rsidRPr="008B0A30">
        <w:rPr>
          <w:rStyle w:val="Heading2Char"/>
          <w:rtl/>
        </w:rPr>
        <w:t>3820 / 59 ـ عمرو بن عبد الحكم المسلي</w:t>
      </w:r>
      <w:bookmarkEnd w:id="3398"/>
      <w:bookmarkEnd w:id="3399"/>
      <w:bookmarkEnd w:id="340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401" w:name="_Toc276203514"/>
      <w:bookmarkStart w:id="3402" w:name="_Toc276279814"/>
      <w:bookmarkStart w:id="3403" w:name="_Toc452208430"/>
      <w:r w:rsidRPr="008B0A30">
        <w:rPr>
          <w:rStyle w:val="Heading2Char"/>
          <w:rtl/>
        </w:rPr>
        <w:t>3821 / 60 ـ عمرو بن عبد الله الأنصاري</w:t>
      </w:r>
      <w:bookmarkEnd w:id="3401"/>
      <w:bookmarkEnd w:id="3402"/>
      <w:bookmarkEnd w:id="3403"/>
      <w:r>
        <w:rPr>
          <w:rtl/>
        </w:rPr>
        <w:t xml:space="preserve"> : </w:t>
      </w:r>
    </w:p>
    <w:p w:rsidR="00FB2F88" w:rsidRDefault="00FB2F88" w:rsidP="003465F8">
      <w:pPr>
        <w:pStyle w:val="libNormal"/>
        <w:rPr>
          <w:rtl/>
        </w:rPr>
      </w:pPr>
      <w:r>
        <w:rPr>
          <w:rtl/>
        </w:rPr>
        <w:t xml:space="preserve">يكنى أبا تمامة </w:t>
      </w:r>
      <w:r w:rsidRPr="000E2E6A">
        <w:rPr>
          <w:rStyle w:val="libFootnotenumChar"/>
          <w:rtl/>
        </w:rPr>
        <w:t>(6)</w:t>
      </w:r>
      <w:r>
        <w:rPr>
          <w:rtl/>
        </w:rPr>
        <w:t xml:space="preserve"> ، 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404" w:name="_Toc276203515"/>
      <w:bookmarkStart w:id="3405" w:name="_Toc276279815"/>
      <w:bookmarkStart w:id="3406" w:name="_Toc452208431"/>
      <w:r w:rsidRPr="008B0A30">
        <w:rPr>
          <w:rStyle w:val="Heading2Char"/>
          <w:rtl/>
        </w:rPr>
        <w:t>3822 / 61 ـ عمرو بن عبد الله الثقفي</w:t>
      </w:r>
      <w:bookmarkEnd w:id="3404"/>
      <w:bookmarkEnd w:id="3405"/>
      <w:bookmarkEnd w:id="3406"/>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142 / 64. </w:t>
      </w:r>
    </w:p>
    <w:p w:rsidR="00FB2F88" w:rsidRDefault="00FB2F88" w:rsidP="000E2E6A">
      <w:pPr>
        <w:pStyle w:val="libFootnote0"/>
        <w:rPr>
          <w:rtl/>
        </w:rPr>
      </w:pPr>
      <w:r>
        <w:rPr>
          <w:rtl/>
        </w:rPr>
        <w:t xml:space="preserve">2 ـ سيأتي برقم : 3891 / 26. </w:t>
      </w:r>
    </w:p>
    <w:p w:rsidR="00FB2F88" w:rsidRDefault="00FB2F88" w:rsidP="000E2E6A">
      <w:pPr>
        <w:pStyle w:val="libFootnote0"/>
        <w:rPr>
          <w:rtl/>
        </w:rPr>
      </w:pPr>
      <w:r>
        <w:rPr>
          <w:rtl/>
        </w:rPr>
        <w:t xml:space="preserve">3 ـ رجال الشيخ : 43 / 37. </w:t>
      </w:r>
    </w:p>
    <w:p w:rsidR="00FB2F88" w:rsidRDefault="00FB2F88" w:rsidP="000E2E6A">
      <w:pPr>
        <w:pStyle w:val="libFootnote0"/>
        <w:rPr>
          <w:rtl/>
        </w:rPr>
      </w:pPr>
      <w:r>
        <w:rPr>
          <w:rtl/>
        </w:rPr>
        <w:t xml:space="preserve">4 ـ رجال الشيخ : 250 / 409. </w:t>
      </w:r>
    </w:p>
    <w:p w:rsidR="00FB2F88" w:rsidRDefault="00FB2F88" w:rsidP="000E2E6A">
      <w:pPr>
        <w:pStyle w:val="libFootnote0"/>
        <w:rPr>
          <w:rtl/>
        </w:rPr>
      </w:pPr>
      <w:r>
        <w:rPr>
          <w:rtl/>
        </w:rPr>
        <w:t xml:space="preserve">5 ـ رجال الشيخ : 249 / 395. </w:t>
      </w:r>
    </w:p>
    <w:p w:rsidR="00FB2F88" w:rsidRDefault="00FB2F88" w:rsidP="000E2E6A">
      <w:pPr>
        <w:pStyle w:val="libFootnote0"/>
        <w:rPr>
          <w:rtl/>
        </w:rPr>
      </w:pPr>
      <w:r>
        <w:rPr>
          <w:rtl/>
        </w:rPr>
        <w:t xml:space="preserve">6 ـ كذا في نسخة ( ش ) ، وفي نسختي ( م ) و ( ت ) والمصدر : أبا ثمامة. </w:t>
      </w:r>
    </w:p>
    <w:p w:rsidR="00FB2F88" w:rsidRDefault="00FB2F88" w:rsidP="000E2E6A">
      <w:pPr>
        <w:pStyle w:val="libFootnote0"/>
        <w:rPr>
          <w:rtl/>
        </w:rPr>
      </w:pPr>
      <w:r>
        <w:rPr>
          <w:rtl/>
        </w:rPr>
        <w:t xml:space="preserve">7 ـ رجال الشيخ : 103 / 20. </w:t>
      </w:r>
    </w:p>
    <w:p w:rsidR="00FB2F88" w:rsidRDefault="00FB2F88" w:rsidP="000E2E6A">
      <w:pPr>
        <w:pStyle w:val="libFootnote0"/>
        <w:rPr>
          <w:rtl/>
        </w:rPr>
      </w:pPr>
      <w:r>
        <w:rPr>
          <w:rtl/>
        </w:rPr>
        <w:t xml:space="preserve">8 ـ رجال الشيخ : 140 / 21. </w:t>
      </w:r>
    </w:p>
    <w:p w:rsidR="00FB2F88" w:rsidRDefault="00FB2F88" w:rsidP="003465F8">
      <w:pPr>
        <w:pStyle w:val="libNormal"/>
        <w:rPr>
          <w:rtl/>
        </w:rPr>
      </w:pPr>
      <w:r>
        <w:rPr>
          <w:rtl/>
        </w:rPr>
        <w:br w:type="page"/>
      </w:r>
      <w:bookmarkStart w:id="3407" w:name="_Toc276203516"/>
      <w:bookmarkStart w:id="3408" w:name="_Toc276279816"/>
      <w:bookmarkStart w:id="3409" w:name="_Toc452208432"/>
      <w:r w:rsidRPr="008B0A30">
        <w:rPr>
          <w:rStyle w:val="Heading2Char"/>
          <w:rtl/>
        </w:rPr>
        <w:lastRenderedPageBreak/>
        <w:t>3823 / 62 ـ عمرو بن عبسة</w:t>
      </w:r>
      <w:bookmarkEnd w:id="3407"/>
      <w:bookmarkEnd w:id="3408"/>
      <w:bookmarkEnd w:id="3409"/>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410" w:name="_Toc276203517"/>
      <w:bookmarkStart w:id="3411" w:name="_Toc276279817"/>
      <w:bookmarkStart w:id="3412" w:name="_Toc452208433"/>
      <w:r w:rsidRPr="008B0A30">
        <w:rPr>
          <w:rStyle w:val="Heading2Char"/>
          <w:rtl/>
        </w:rPr>
        <w:t>3824 / 63 ـ عمرو بن عبيد الأنباري</w:t>
      </w:r>
      <w:bookmarkEnd w:id="3410"/>
      <w:bookmarkEnd w:id="3411"/>
      <w:bookmarkEnd w:id="3412"/>
      <w:r>
        <w:rPr>
          <w:rtl/>
        </w:rPr>
        <w:t xml:space="preserve"> : </w:t>
      </w:r>
    </w:p>
    <w:p w:rsidR="00FB2F88" w:rsidRDefault="00FB2F88" w:rsidP="003465F8">
      <w:pPr>
        <w:pStyle w:val="libNormal"/>
        <w:rPr>
          <w:rtl/>
        </w:rPr>
      </w:pPr>
      <w:r>
        <w:rPr>
          <w:rtl/>
        </w:rPr>
        <w:t xml:space="preserve">من أصحاب 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413" w:name="_Toc276203518"/>
      <w:bookmarkStart w:id="3414" w:name="_Toc276279818"/>
      <w:bookmarkStart w:id="3415" w:name="_Toc452208434"/>
      <w:r w:rsidRPr="008B0A30">
        <w:rPr>
          <w:rStyle w:val="Heading2Char"/>
          <w:rtl/>
        </w:rPr>
        <w:t>3825 / 64 ـ عمرو بن عبيد البصري</w:t>
      </w:r>
      <w:bookmarkEnd w:id="3413"/>
      <w:bookmarkEnd w:id="3414"/>
      <w:bookmarkEnd w:id="3415"/>
      <w:r>
        <w:rPr>
          <w:rtl/>
        </w:rPr>
        <w:t xml:space="preserve"> : </w:t>
      </w:r>
    </w:p>
    <w:p w:rsidR="00FB2F88" w:rsidRDefault="00FB2F88" w:rsidP="003465F8">
      <w:pPr>
        <w:pStyle w:val="libNormal"/>
        <w:rPr>
          <w:rtl/>
        </w:rPr>
      </w:pPr>
      <w:r>
        <w:rPr>
          <w:rtl/>
        </w:rPr>
        <w:t xml:space="preserve">أبو مروان </w:t>
      </w:r>
      <w:r w:rsidRPr="000E2E6A">
        <w:rPr>
          <w:rStyle w:val="libFootnotenumChar"/>
          <w:rtl/>
        </w:rPr>
        <w:t>(4)</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416" w:name="_Toc276203519"/>
      <w:bookmarkStart w:id="3417" w:name="_Toc276279819"/>
      <w:bookmarkStart w:id="3418" w:name="_Toc452208435"/>
      <w:r w:rsidRPr="008B0A30">
        <w:rPr>
          <w:rStyle w:val="Heading2Char"/>
          <w:rtl/>
        </w:rPr>
        <w:t>3826 / 65 ـ عمرو بن عبيدالله الأزرق</w:t>
      </w:r>
      <w:bookmarkEnd w:id="3416"/>
      <w:bookmarkEnd w:id="3417"/>
      <w:bookmarkEnd w:id="3418"/>
      <w:r w:rsidRPr="008B0A30">
        <w:rPr>
          <w:rStyle w:val="Heading2Char"/>
          <w:rtl/>
        </w:rPr>
        <w:t xml:space="preserve"> </w:t>
      </w:r>
      <w:r>
        <w:rPr>
          <w:rtl/>
        </w:rPr>
        <w:t xml:space="preserve">: </w:t>
      </w:r>
    </w:p>
    <w:p w:rsidR="00FB2F88" w:rsidRDefault="00FB2F88" w:rsidP="003465F8">
      <w:pPr>
        <w:pStyle w:val="libNormal"/>
        <w:rPr>
          <w:rtl/>
        </w:rPr>
      </w:pPr>
      <w:r>
        <w:rPr>
          <w:rtl/>
        </w:rPr>
        <w:t xml:space="preserve">روى عن الصادق </w:t>
      </w:r>
      <w:r w:rsidR="008324FC" w:rsidRPr="008324FC">
        <w:rPr>
          <w:rStyle w:val="libAlaemChar"/>
          <w:rFonts w:hint="cs"/>
          <w:rtl/>
        </w:rPr>
        <w:t>عليه‌السلام</w:t>
      </w:r>
      <w:r>
        <w:rPr>
          <w:rtl/>
        </w:rPr>
        <w:t xml:space="preserve"> ، رجال النجاشي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3419" w:name="_Toc276203520"/>
      <w:bookmarkStart w:id="3420" w:name="_Toc276279820"/>
      <w:bookmarkStart w:id="3421" w:name="_Toc452208436"/>
      <w:r w:rsidRPr="008B0A30">
        <w:rPr>
          <w:rStyle w:val="Heading2Char"/>
          <w:rtl/>
        </w:rPr>
        <w:t>3827 / 66 ـ عمرو بن عثمان الثقفي</w:t>
      </w:r>
      <w:bookmarkEnd w:id="3419"/>
      <w:bookmarkEnd w:id="3420"/>
      <w:bookmarkEnd w:id="3421"/>
      <w:r>
        <w:rPr>
          <w:rtl/>
        </w:rPr>
        <w:t xml:space="preserve"> : </w:t>
      </w:r>
    </w:p>
    <w:p w:rsidR="00FB2F88" w:rsidRDefault="00FB2F88" w:rsidP="003465F8">
      <w:pPr>
        <w:pStyle w:val="libNormal"/>
        <w:rPr>
          <w:rtl/>
        </w:rPr>
      </w:pPr>
      <w:r>
        <w:rPr>
          <w:rtl/>
        </w:rPr>
        <w:t xml:space="preserve">الخزاز </w:t>
      </w:r>
      <w:r w:rsidRPr="000E2E6A">
        <w:rPr>
          <w:rStyle w:val="libFootnotenumChar"/>
          <w:rtl/>
        </w:rPr>
        <w:t>(8)</w:t>
      </w:r>
      <w:r>
        <w:rPr>
          <w:rtl/>
        </w:rPr>
        <w:t xml:space="preserve"> ، وقيل : الأزدي ، أبو علي ، كوفي ، ثقة ، روى عن أبيه عن سعيد بن يسار ، نقي الحديث ، صحيح الحكايات ؛ له كتب ، روى عنه : الحسن بن علي بن فضال وأحمد بن محمد بن خالد ، رجال النجاشي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نسخة ( م ) : عنبسة. </w:t>
      </w:r>
    </w:p>
    <w:p w:rsidR="00FB2F88" w:rsidRDefault="00FB2F88" w:rsidP="000E2E6A">
      <w:pPr>
        <w:pStyle w:val="libFootnote0"/>
        <w:rPr>
          <w:rtl/>
        </w:rPr>
      </w:pPr>
      <w:r>
        <w:rPr>
          <w:rtl/>
        </w:rPr>
        <w:t xml:space="preserve">2 ـ رجال الشيخ : 45 / 68. </w:t>
      </w:r>
    </w:p>
    <w:p w:rsidR="00FB2F88" w:rsidRDefault="00FB2F88" w:rsidP="000E2E6A">
      <w:pPr>
        <w:pStyle w:val="libFootnote0"/>
        <w:rPr>
          <w:rtl/>
        </w:rPr>
      </w:pPr>
      <w:r>
        <w:rPr>
          <w:rtl/>
        </w:rPr>
        <w:t xml:space="preserve">3 ـ رجال الشيخ : 250 / 413. </w:t>
      </w:r>
    </w:p>
    <w:p w:rsidR="00FB2F88" w:rsidRDefault="00FB2F88" w:rsidP="000E2E6A">
      <w:pPr>
        <w:pStyle w:val="libFootnote0"/>
        <w:rPr>
          <w:rtl/>
        </w:rPr>
      </w:pPr>
      <w:r>
        <w:rPr>
          <w:rtl/>
        </w:rPr>
        <w:t xml:space="preserve">4 ـ هو ابن ناب ، ( م ت ). </w:t>
      </w:r>
    </w:p>
    <w:p w:rsidR="00FB2F88" w:rsidRDefault="00FB2F88" w:rsidP="000E2E6A">
      <w:pPr>
        <w:pStyle w:val="libFootnote0"/>
        <w:rPr>
          <w:rtl/>
        </w:rPr>
      </w:pPr>
      <w:r>
        <w:rPr>
          <w:rtl/>
        </w:rPr>
        <w:t xml:space="preserve">5 ـ رجال الشيخ : 250 / 412. </w:t>
      </w:r>
    </w:p>
    <w:p w:rsidR="00FB2F88" w:rsidRDefault="00FB2F88" w:rsidP="000E2E6A">
      <w:pPr>
        <w:pStyle w:val="libFootnote0"/>
        <w:rPr>
          <w:rtl/>
        </w:rPr>
      </w:pPr>
      <w:r>
        <w:rPr>
          <w:rtl/>
        </w:rPr>
        <w:t xml:space="preserve">6 ـ رجال النجاشي : 288 / 768. </w:t>
      </w:r>
    </w:p>
    <w:p w:rsidR="00FB2F88" w:rsidRDefault="00FB2F88" w:rsidP="000E2E6A">
      <w:pPr>
        <w:pStyle w:val="libFootnote0"/>
        <w:rPr>
          <w:rtl/>
        </w:rPr>
      </w:pPr>
      <w:r>
        <w:rPr>
          <w:rtl/>
        </w:rPr>
        <w:t xml:space="preserve">7 ـ عمرو بن عبد الله الأزرق ، ق جخ ؛ ( م ت ). رجال الشيخ : 250 / 417 ، وفيه : ابن عبيد الله. </w:t>
      </w:r>
    </w:p>
    <w:p w:rsidR="00FB2F88" w:rsidRDefault="00FB2F88" w:rsidP="000E2E6A">
      <w:pPr>
        <w:pStyle w:val="libFootnote0"/>
        <w:rPr>
          <w:rtl/>
        </w:rPr>
      </w:pPr>
      <w:r>
        <w:rPr>
          <w:rtl/>
        </w:rPr>
        <w:t xml:space="preserve">8 ـ له كتاب ، أخبرنا : جماعة ، عن أبي المفضل ، عن ابن بطة ، عن أحمد بن أبي عبد الله ، عنه ، ست ؛ ( م ت ). الفهرست : 111 / 489. </w:t>
      </w:r>
    </w:p>
    <w:p w:rsidR="00FB2F88" w:rsidRDefault="00FB2F88" w:rsidP="000E2E6A">
      <w:pPr>
        <w:pStyle w:val="libFootnote0"/>
        <w:rPr>
          <w:rtl/>
        </w:rPr>
      </w:pPr>
      <w:r>
        <w:rPr>
          <w:rtl/>
        </w:rPr>
        <w:t xml:space="preserve">9 ـ رجال النجاشي : 287 / 766 ، وفيه بدل الحسن بن علي بن فضال : علي بن الحسن بن فضال. </w:t>
      </w:r>
    </w:p>
    <w:p w:rsidR="00FB2F88" w:rsidRDefault="00FB2F88" w:rsidP="003465F8">
      <w:pPr>
        <w:pStyle w:val="libNormal"/>
        <w:rPr>
          <w:rtl/>
        </w:rPr>
      </w:pPr>
      <w:r>
        <w:rPr>
          <w:rtl/>
        </w:rPr>
        <w:br w:type="page"/>
      </w:r>
      <w:bookmarkStart w:id="3422" w:name="_Toc276203521"/>
      <w:bookmarkStart w:id="3423" w:name="_Toc276279821"/>
      <w:bookmarkStart w:id="3424" w:name="_Toc452208437"/>
      <w:r w:rsidRPr="008B0A30">
        <w:rPr>
          <w:rStyle w:val="Heading2Char"/>
          <w:rtl/>
        </w:rPr>
        <w:lastRenderedPageBreak/>
        <w:t>3828 / 67 ـ عمرو بن عثمان الجابري</w:t>
      </w:r>
      <w:bookmarkEnd w:id="3422"/>
      <w:bookmarkEnd w:id="3423"/>
      <w:bookmarkEnd w:id="3424"/>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الهمداني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425" w:name="_Toc276203522"/>
      <w:bookmarkStart w:id="3426" w:name="_Toc276279822"/>
      <w:bookmarkStart w:id="3427" w:name="_Toc452208438"/>
      <w:r w:rsidRPr="008B0A30">
        <w:rPr>
          <w:rStyle w:val="Heading2Char"/>
          <w:rtl/>
        </w:rPr>
        <w:t>3829 / 68 ـ عمرو بن عثمان الجهني</w:t>
      </w:r>
      <w:bookmarkEnd w:id="3425"/>
      <w:bookmarkEnd w:id="3426"/>
      <w:bookmarkEnd w:id="3427"/>
      <w:r>
        <w:rPr>
          <w:rtl/>
        </w:rPr>
        <w:t xml:space="preserve"> </w:t>
      </w:r>
      <w:r w:rsidRPr="000E2E6A">
        <w:rPr>
          <w:rStyle w:val="libFootnotenumChar"/>
          <w:rtl/>
        </w:rPr>
        <w:t>(3)</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428" w:name="_Toc276203523"/>
      <w:bookmarkStart w:id="3429" w:name="_Toc276279823"/>
      <w:bookmarkStart w:id="3430" w:name="_Toc452208439"/>
      <w:r w:rsidRPr="008B0A30">
        <w:rPr>
          <w:rStyle w:val="Heading2Char"/>
          <w:rtl/>
        </w:rPr>
        <w:t>3830 / 69 ـ عمرو بن عزبة</w:t>
      </w:r>
      <w:bookmarkEnd w:id="3428"/>
      <w:bookmarkEnd w:id="3429"/>
      <w:bookmarkEnd w:id="3430"/>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431" w:name="_Toc276203524"/>
      <w:bookmarkStart w:id="3432" w:name="_Toc276279824"/>
      <w:bookmarkStart w:id="3433" w:name="_Toc452208440"/>
      <w:r w:rsidRPr="008B0A30">
        <w:rPr>
          <w:rStyle w:val="Heading2Char"/>
          <w:rtl/>
        </w:rPr>
        <w:t>3831 / 70 ـ عمرو بن عطاء بن وشيكة</w:t>
      </w:r>
      <w:bookmarkEnd w:id="3431"/>
      <w:bookmarkEnd w:id="3432"/>
      <w:bookmarkEnd w:id="3433"/>
      <w:r>
        <w:rP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3434" w:name="_Toc276203525"/>
      <w:bookmarkStart w:id="3435" w:name="_Toc276279825"/>
      <w:bookmarkStart w:id="3436" w:name="_Toc452208441"/>
      <w:r w:rsidRPr="000553E8">
        <w:rPr>
          <w:rStyle w:val="Heading2Char"/>
          <w:rtl/>
        </w:rPr>
        <w:t>3832 / 71 ـ عمرو بن عطي</w:t>
      </w:r>
      <w:r w:rsidRPr="000553E8">
        <w:rPr>
          <w:rStyle w:val="Heading2Char"/>
          <w:rFonts w:hint="cs"/>
          <w:rtl/>
        </w:rPr>
        <w:t>ّ</w:t>
      </w:r>
      <w:r w:rsidRPr="000553E8">
        <w:rPr>
          <w:rStyle w:val="Heading2Char"/>
          <w:rtl/>
        </w:rPr>
        <w:t>ة البارقي</w:t>
      </w:r>
      <w:bookmarkEnd w:id="3434"/>
      <w:bookmarkEnd w:id="3435"/>
      <w:bookmarkEnd w:id="343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w:t>
      </w:r>
    </w:p>
    <w:p w:rsidR="00FB2F88" w:rsidRDefault="00FB2F88" w:rsidP="003465F8">
      <w:pPr>
        <w:pStyle w:val="libNormal"/>
        <w:rPr>
          <w:rtl/>
        </w:rPr>
      </w:pPr>
      <w:bookmarkStart w:id="3437" w:name="_Toc276203526"/>
      <w:bookmarkStart w:id="3438" w:name="_Toc276279826"/>
      <w:bookmarkStart w:id="3439" w:name="_Toc452208442"/>
      <w:r w:rsidRPr="000553E8">
        <w:rPr>
          <w:rStyle w:val="Heading2Char"/>
          <w:rtl/>
        </w:rPr>
        <w:t>3833 / 72 ـ عمرو بن علي</w:t>
      </w:r>
      <w:bookmarkEnd w:id="3437"/>
      <w:bookmarkEnd w:id="3438"/>
      <w:bookmarkEnd w:id="3439"/>
      <w:r>
        <w:rPr>
          <w:rtl/>
        </w:rPr>
        <w:t xml:space="preserve"> </w:t>
      </w:r>
      <w:r w:rsidRPr="000E2E6A">
        <w:rPr>
          <w:rStyle w:val="libFootnotenumChar"/>
          <w:rtl/>
        </w:rPr>
        <w:t>(10)</w:t>
      </w:r>
      <w:r>
        <w:rPr>
          <w:rtl/>
        </w:rPr>
        <w:t xml:space="preserve"> : </w:t>
      </w:r>
    </w:p>
    <w:p w:rsidR="00FB2F88" w:rsidRDefault="00FB2F88" w:rsidP="003465F8">
      <w:pPr>
        <w:pStyle w:val="libNormal"/>
        <w:rPr>
          <w:rtl/>
        </w:rPr>
      </w:pPr>
      <w:r>
        <w:rPr>
          <w:rtl/>
        </w:rPr>
        <w:t xml:space="preserve">سيجيء بعنوان : مندل بن علي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نسخة ( م ) : الجاري. </w:t>
      </w:r>
    </w:p>
    <w:p w:rsidR="00FB2F88" w:rsidRDefault="00FB2F88" w:rsidP="000E2E6A">
      <w:pPr>
        <w:pStyle w:val="libFootnote0"/>
        <w:rPr>
          <w:rtl/>
        </w:rPr>
      </w:pPr>
      <w:r>
        <w:rPr>
          <w:rtl/>
        </w:rPr>
        <w:t xml:space="preserve">2 ـ رجال الشيخ : 251 / 428. </w:t>
      </w:r>
    </w:p>
    <w:p w:rsidR="00FB2F88" w:rsidRDefault="00FB2F88" w:rsidP="000E2E6A">
      <w:pPr>
        <w:pStyle w:val="libFootnote0"/>
        <w:rPr>
          <w:rtl/>
        </w:rPr>
      </w:pPr>
      <w:r>
        <w:rPr>
          <w:rtl/>
        </w:rPr>
        <w:t xml:space="preserve">3 ـ الكوفي ، ( م ت ). </w:t>
      </w:r>
    </w:p>
    <w:p w:rsidR="00FB2F88" w:rsidRDefault="00FB2F88" w:rsidP="000E2E6A">
      <w:pPr>
        <w:pStyle w:val="libFootnote0"/>
        <w:rPr>
          <w:rtl/>
        </w:rPr>
      </w:pPr>
      <w:r>
        <w:rPr>
          <w:rtl/>
        </w:rPr>
        <w:t xml:space="preserve">4 ـ رجال الشيخ : 249 / 385. </w:t>
      </w:r>
    </w:p>
    <w:p w:rsidR="00FB2F88" w:rsidRDefault="00FB2F88" w:rsidP="000E2E6A">
      <w:pPr>
        <w:pStyle w:val="libFootnote0"/>
        <w:rPr>
          <w:rtl/>
        </w:rPr>
      </w:pPr>
      <w:r>
        <w:rPr>
          <w:rtl/>
        </w:rPr>
        <w:t xml:space="preserve">5 ـ كذا في نسختي ( ش ) و ( ت ) ، وفي نسخة ( م ) : عزية. </w:t>
      </w:r>
    </w:p>
    <w:p w:rsidR="00FB2F88" w:rsidRDefault="00FB2F88" w:rsidP="000E2E6A">
      <w:pPr>
        <w:pStyle w:val="libFootnote0"/>
        <w:rPr>
          <w:rtl/>
        </w:rPr>
      </w:pPr>
      <w:r>
        <w:rPr>
          <w:rtl/>
        </w:rPr>
        <w:t xml:space="preserve">6 ـ رجال الشيخ : 73 / 41 ، وفيه : غزية. </w:t>
      </w:r>
    </w:p>
    <w:p w:rsidR="00FB2F88" w:rsidRDefault="00FB2F88" w:rsidP="000E2E6A">
      <w:pPr>
        <w:pStyle w:val="libFootnote0"/>
        <w:rPr>
          <w:rtl/>
        </w:rPr>
      </w:pPr>
      <w:r>
        <w:rPr>
          <w:rtl/>
        </w:rPr>
        <w:t xml:space="preserve">7 ـ في هامش النسخ : وسيلة ( خ ل ). </w:t>
      </w:r>
    </w:p>
    <w:p w:rsidR="00FB2F88" w:rsidRDefault="00FB2F88" w:rsidP="000E2E6A">
      <w:pPr>
        <w:pStyle w:val="libFootnote0"/>
        <w:rPr>
          <w:rtl/>
        </w:rPr>
      </w:pPr>
      <w:r>
        <w:rPr>
          <w:rtl/>
        </w:rPr>
        <w:t xml:space="preserve">8 ـ رجال الشيخ : 249 / 384. </w:t>
      </w:r>
    </w:p>
    <w:p w:rsidR="00FB2F88" w:rsidRDefault="00FB2F88" w:rsidP="000E2E6A">
      <w:pPr>
        <w:pStyle w:val="libFootnote0"/>
        <w:rPr>
          <w:rtl/>
        </w:rPr>
      </w:pPr>
      <w:r>
        <w:rPr>
          <w:rtl/>
        </w:rPr>
        <w:t xml:space="preserve">9 ـ رجال الشيخ : 250 / 410. </w:t>
      </w:r>
    </w:p>
    <w:p w:rsidR="00FB2F88" w:rsidRDefault="00FB2F88" w:rsidP="000E2E6A">
      <w:pPr>
        <w:pStyle w:val="libFootnote0"/>
        <w:rPr>
          <w:rtl/>
        </w:rPr>
      </w:pPr>
      <w:r>
        <w:rPr>
          <w:rtl/>
        </w:rPr>
        <w:t xml:space="preserve">10 ـ العنزي الكوفي ، يعرف بمندل بن علي ، ق جخ ؛ ( م ت ). رجال الشيخ : 248 / 378. </w:t>
      </w:r>
    </w:p>
    <w:p w:rsidR="00FB2F88" w:rsidRDefault="00FB2F88" w:rsidP="000E2E6A">
      <w:pPr>
        <w:pStyle w:val="libFootnote0"/>
        <w:rPr>
          <w:rtl/>
        </w:rPr>
      </w:pPr>
      <w:r>
        <w:rPr>
          <w:rtl/>
        </w:rPr>
        <w:t xml:space="preserve">11 ـ سيأبي برقم : 5423 / 1. </w:t>
      </w:r>
    </w:p>
    <w:p w:rsidR="00FB2F88" w:rsidRDefault="00FB2F88" w:rsidP="003465F8">
      <w:pPr>
        <w:pStyle w:val="libNormal"/>
        <w:rPr>
          <w:rtl/>
        </w:rPr>
      </w:pPr>
      <w:r>
        <w:rPr>
          <w:rtl/>
        </w:rPr>
        <w:br w:type="page"/>
      </w:r>
      <w:bookmarkStart w:id="3440" w:name="_Toc276203527"/>
      <w:bookmarkStart w:id="3441" w:name="_Toc276279827"/>
      <w:bookmarkStart w:id="3442" w:name="_Toc452208443"/>
      <w:r w:rsidRPr="000553E8">
        <w:rPr>
          <w:rStyle w:val="Heading2Char"/>
          <w:rtl/>
        </w:rPr>
        <w:lastRenderedPageBreak/>
        <w:t>3834 / 73 ـ عمرو بن عمر الجعفي</w:t>
      </w:r>
      <w:bookmarkEnd w:id="3440"/>
      <w:bookmarkEnd w:id="3441"/>
      <w:bookmarkEnd w:id="3442"/>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443" w:name="_Toc276203528"/>
      <w:bookmarkStart w:id="3444" w:name="_Toc276279828"/>
      <w:bookmarkStart w:id="3445" w:name="_Toc452208444"/>
      <w:r w:rsidRPr="000553E8">
        <w:rPr>
          <w:rStyle w:val="Heading2Char"/>
          <w:rtl/>
        </w:rPr>
        <w:t>3835 / 74 ـ عمرو بن عمران الأسود</w:t>
      </w:r>
      <w:bookmarkEnd w:id="3443"/>
      <w:bookmarkEnd w:id="3444"/>
      <w:bookmarkEnd w:id="3445"/>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446" w:name="_Toc276203529"/>
      <w:bookmarkStart w:id="3447" w:name="_Toc276279829"/>
      <w:bookmarkStart w:id="3448" w:name="_Toc452208445"/>
      <w:r w:rsidRPr="000553E8">
        <w:rPr>
          <w:rStyle w:val="Heading2Char"/>
          <w:rtl/>
        </w:rPr>
        <w:t>3836 / 75 ـ عمرو بن عمير</w:t>
      </w:r>
      <w:bookmarkEnd w:id="3446"/>
      <w:bookmarkEnd w:id="3447"/>
      <w:bookmarkEnd w:id="3448"/>
      <w:r w:rsidRPr="000553E8">
        <w:rPr>
          <w:rStyle w:val="Heading2Char"/>
          <w:rtl/>
        </w:rPr>
        <w:t xml:space="preserve"> </w:t>
      </w:r>
      <w:r w:rsidRPr="000E2E6A">
        <w:rPr>
          <w:rStyle w:val="libFootnotenumChar"/>
          <w:rtl/>
        </w:rPr>
        <w:t>(3)</w:t>
      </w:r>
      <w:r w:rsidRPr="000553E8">
        <w:rPr>
          <w:rStyle w:val="Heading2Char"/>
          <w:rtl/>
        </w:rPr>
        <w:t xml:space="preserve"> الكوفي</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449" w:name="_Toc276203530"/>
      <w:bookmarkStart w:id="3450" w:name="_Toc276279830"/>
      <w:bookmarkStart w:id="3451" w:name="_Toc452208446"/>
      <w:r w:rsidRPr="000553E8">
        <w:rPr>
          <w:rStyle w:val="Heading2Char"/>
          <w:rtl/>
        </w:rPr>
        <w:t>3837 / 76 ـ عمرو بن عوف الليثي</w:t>
      </w:r>
      <w:bookmarkEnd w:id="3449"/>
      <w:bookmarkEnd w:id="3450"/>
      <w:bookmarkEnd w:id="3451"/>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452" w:name="_Toc276203531"/>
      <w:bookmarkStart w:id="3453" w:name="_Toc276279831"/>
      <w:bookmarkStart w:id="3454" w:name="_Toc452208447"/>
      <w:r w:rsidRPr="000553E8">
        <w:rPr>
          <w:rStyle w:val="Heading2Char"/>
          <w:rtl/>
        </w:rPr>
        <w:t>3838 / 77 ـ عمرو بن غانم</w:t>
      </w:r>
      <w:bookmarkEnd w:id="3452"/>
      <w:bookmarkEnd w:id="3453"/>
      <w:bookmarkEnd w:id="3454"/>
      <w:r>
        <w:rPr>
          <w:rtl/>
        </w:rPr>
        <w:t xml:space="preserve"> : </w:t>
      </w:r>
    </w:p>
    <w:p w:rsidR="00FB2F88" w:rsidRDefault="00FB2F88" w:rsidP="003465F8">
      <w:pPr>
        <w:pStyle w:val="libNormal"/>
        <w:rPr>
          <w:rtl/>
        </w:rPr>
      </w:pPr>
      <w:r>
        <w:rPr>
          <w:rtl/>
        </w:rPr>
        <w:t xml:space="preserve">أبو إسماعيل الحناط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455" w:name="_Toc276203532"/>
      <w:bookmarkStart w:id="3456" w:name="_Toc276279832"/>
      <w:bookmarkStart w:id="3457" w:name="_Toc452208448"/>
      <w:r w:rsidRPr="000553E8">
        <w:rPr>
          <w:rStyle w:val="Heading2Char"/>
          <w:rtl/>
        </w:rPr>
        <w:t>3839 / 78 ـ عمرو بن غياث</w:t>
      </w:r>
      <w:bookmarkEnd w:id="3455"/>
      <w:bookmarkEnd w:id="3456"/>
      <w:bookmarkEnd w:id="3457"/>
      <w:r>
        <w:rPr>
          <w:rtl/>
        </w:rPr>
        <w:t xml:space="preserve"> : </w:t>
      </w:r>
    </w:p>
    <w:p w:rsidR="00FB2F88" w:rsidRDefault="00FB2F88" w:rsidP="003465F8">
      <w:pPr>
        <w:pStyle w:val="libNormal"/>
        <w:rPr>
          <w:rtl/>
        </w:rPr>
      </w:pPr>
      <w:r>
        <w:rPr>
          <w:rtl/>
        </w:rPr>
        <w:t xml:space="preserve">أبو الأسود الحضرمي </w:t>
      </w:r>
      <w:r w:rsidRPr="000E2E6A">
        <w:rPr>
          <w:rStyle w:val="libFootnotenumChar"/>
          <w:rtl/>
        </w:rPr>
        <w:t>(7)</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250 / 405. </w:t>
      </w:r>
    </w:p>
    <w:p w:rsidR="00FB2F88" w:rsidRDefault="00FB2F88" w:rsidP="000E2E6A">
      <w:pPr>
        <w:pStyle w:val="libFootnote0"/>
        <w:rPr>
          <w:rtl/>
        </w:rPr>
      </w:pPr>
      <w:r>
        <w:rPr>
          <w:rtl/>
        </w:rPr>
        <w:t xml:space="preserve">2 ـ رجال الشيخ : 249 / 383 ، وفيه : أبو السوداء ، أبو الأسود ( خ ل ). </w:t>
      </w:r>
    </w:p>
    <w:p w:rsidR="00FB2F88" w:rsidRDefault="00FB2F88" w:rsidP="000E2E6A">
      <w:pPr>
        <w:pStyle w:val="libFootnote0"/>
        <w:rPr>
          <w:rtl/>
        </w:rPr>
      </w:pPr>
      <w:r>
        <w:rPr>
          <w:rtl/>
        </w:rPr>
        <w:t xml:space="preserve">3 ـ ابن محجن ، ( م ت ). </w:t>
      </w:r>
    </w:p>
    <w:p w:rsidR="00FB2F88" w:rsidRDefault="00FB2F88" w:rsidP="000E2E6A">
      <w:pPr>
        <w:pStyle w:val="libFootnote0"/>
        <w:rPr>
          <w:rtl/>
        </w:rPr>
      </w:pPr>
      <w:r>
        <w:rPr>
          <w:rtl/>
        </w:rPr>
        <w:t xml:space="preserve">4 ـ رجال الشيخ : 251 / 432. </w:t>
      </w:r>
    </w:p>
    <w:p w:rsidR="00FB2F88" w:rsidRDefault="00FB2F88" w:rsidP="000E2E6A">
      <w:pPr>
        <w:pStyle w:val="libFootnote0"/>
        <w:rPr>
          <w:rtl/>
        </w:rPr>
      </w:pPr>
      <w:r>
        <w:rPr>
          <w:rtl/>
        </w:rPr>
        <w:t xml:space="preserve">5 ـ رجال الشيخ : 72 / 33. </w:t>
      </w:r>
    </w:p>
    <w:p w:rsidR="00FB2F88" w:rsidRDefault="00FB2F88" w:rsidP="000E2E6A">
      <w:pPr>
        <w:pStyle w:val="libFootnote0"/>
        <w:rPr>
          <w:rtl/>
        </w:rPr>
      </w:pPr>
      <w:r>
        <w:rPr>
          <w:rtl/>
        </w:rPr>
        <w:t xml:space="preserve">6 ـ رجال الشيخ : 251 / 427. </w:t>
      </w:r>
    </w:p>
    <w:p w:rsidR="00FB2F88" w:rsidRDefault="00FB2F88" w:rsidP="000E2E6A">
      <w:pPr>
        <w:pStyle w:val="libFootnote0"/>
        <w:rPr>
          <w:rtl/>
        </w:rPr>
      </w:pPr>
      <w:r>
        <w:rPr>
          <w:rtl/>
        </w:rPr>
        <w:t xml:space="preserve">7 ـ كوفي ، ( م ت ). </w:t>
      </w:r>
    </w:p>
    <w:p w:rsidR="00FB2F88" w:rsidRDefault="00FB2F88" w:rsidP="000E2E6A">
      <w:pPr>
        <w:pStyle w:val="libFootnote0"/>
        <w:rPr>
          <w:rtl/>
        </w:rPr>
      </w:pPr>
      <w:r>
        <w:rPr>
          <w:rtl/>
        </w:rPr>
        <w:t xml:space="preserve">8 ـ رجال الشيخ : 249 / 397. </w:t>
      </w:r>
    </w:p>
    <w:p w:rsidR="00FB2F88" w:rsidRDefault="00FB2F88" w:rsidP="003465F8">
      <w:pPr>
        <w:pStyle w:val="libNormal"/>
        <w:rPr>
          <w:rtl/>
        </w:rPr>
      </w:pPr>
      <w:r>
        <w:rPr>
          <w:rtl/>
        </w:rPr>
        <w:br w:type="page"/>
      </w:r>
      <w:bookmarkStart w:id="3458" w:name="_Toc276203533"/>
      <w:bookmarkStart w:id="3459" w:name="_Toc276279833"/>
      <w:bookmarkStart w:id="3460" w:name="_Toc452208449"/>
      <w:r w:rsidRPr="000553E8">
        <w:rPr>
          <w:rStyle w:val="Heading2Char"/>
          <w:rtl/>
        </w:rPr>
        <w:lastRenderedPageBreak/>
        <w:t>3840 / 79 ـ عمرو بن فضالة ال</w:t>
      </w:r>
      <w:r w:rsidRPr="000553E8">
        <w:rPr>
          <w:rStyle w:val="Heading2Char"/>
          <w:rFonts w:hint="cs"/>
          <w:rtl/>
        </w:rPr>
        <w:t>أ</w:t>
      </w:r>
      <w:r w:rsidRPr="000553E8">
        <w:rPr>
          <w:rStyle w:val="Heading2Char"/>
          <w:rtl/>
        </w:rPr>
        <w:t>زدي</w:t>
      </w:r>
      <w:bookmarkEnd w:id="3458"/>
      <w:bookmarkEnd w:id="3459"/>
      <w:bookmarkEnd w:id="3460"/>
      <w:r>
        <w:rPr>
          <w:rtl/>
        </w:rPr>
        <w:t xml:space="preserve"> : </w:t>
      </w:r>
    </w:p>
    <w:p w:rsidR="00FB2F88" w:rsidRDefault="00FB2F88" w:rsidP="003465F8">
      <w:pPr>
        <w:pStyle w:val="libNormal"/>
        <w:rPr>
          <w:rtl/>
        </w:rPr>
      </w:pPr>
      <w:r>
        <w:rPr>
          <w:rtl/>
        </w:rPr>
        <w:t xml:space="preserve">الكوفي </w:t>
      </w:r>
      <w:r w:rsidRPr="000E2E6A">
        <w:rPr>
          <w:rStyle w:val="libFootnotenumChar"/>
          <w:rtl/>
        </w:rPr>
        <w:t>(1)</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461" w:name="_Toc276203534"/>
      <w:bookmarkStart w:id="3462" w:name="_Toc276279834"/>
      <w:bookmarkStart w:id="3463" w:name="_Toc452208450"/>
      <w:r w:rsidRPr="000553E8">
        <w:rPr>
          <w:rStyle w:val="Heading2Char"/>
          <w:rtl/>
        </w:rPr>
        <w:t>3841 / 80 ـ عمرو بن القاسم بن حبيب</w:t>
      </w:r>
      <w:bookmarkEnd w:id="3461"/>
      <w:bookmarkEnd w:id="3462"/>
      <w:bookmarkEnd w:id="3463"/>
      <w:r>
        <w:rPr>
          <w:rtl/>
        </w:rPr>
        <w:t xml:space="preserve"> : </w:t>
      </w:r>
    </w:p>
    <w:p w:rsidR="00FB2F88" w:rsidRDefault="00FB2F88" w:rsidP="003465F8">
      <w:pPr>
        <w:pStyle w:val="libNormal"/>
        <w:rPr>
          <w:rtl/>
        </w:rPr>
      </w:pPr>
      <w:r>
        <w:rPr>
          <w:rtl/>
        </w:rPr>
        <w:t xml:space="preserve">أبو علي التمار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3464" w:name="_Toc276203535"/>
      <w:bookmarkStart w:id="3465" w:name="_Toc276279835"/>
      <w:bookmarkStart w:id="3466" w:name="_Toc452208451"/>
      <w:r w:rsidRPr="000553E8">
        <w:rPr>
          <w:rStyle w:val="Heading2Char"/>
          <w:rtl/>
        </w:rPr>
        <w:t>3842 / 81 ـ عمرو بن القاسم النجاشي</w:t>
      </w:r>
      <w:bookmarkEnd w:id="3464"/>
      <w:bookmarkEnd w:id="3465"/>
      <w:bookmarkEnd w:id="3466"/>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3467" w:name="_Toc276203536"/>
      <w:bookmarkStart w:id="3468" w:name="_Toc276279836"/>
      <w:bookmarkStart w:id="3469" w:name="_Toc452208452"/>
      <w:r w:rsidRPr="000553E8">
        <w:rPr>
          <w:rStyle w:val="Heading2Char"/>
          <w:rtl/>
        </w:rPr>
        <w:t>3843 / 82 ـ عمرو بن قيس الماصر</w:t>
      </w:r>
      <w:bookmarkEnd w:id="3467"/>
      <w:bookmarkEnd w:id="3468"/>
      <w:bookmarkEnd w:id="3469"/>
      <w:r>
        <w:rPr>
          <w:rtl/>
        </w:rPr>
        <w:t xml:space="preserve"> : </w:t>
      </w:r>
    </w:p>
    <w:p w:rsidR="00FB2F88" w:rsidRDefault="00FB2F88" w:rsidP="003465F8">
      <w:pPr>
        <w:pStyle w:val="libNormal"/>
        <w:rPr>
          <w:rtl/>
        </w:rPr>
      </w:pPr>
      <w:r>
        <w:rPr>
          <w:rtl/>
        </w:rPr>
        <w:t xml:space="preserve">بتري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3465F8">
      <w:pPr>
        <w:pStyle w:val="libNormal"/>
        <w:rPr>
          <w:rtl/>
        </w:rPr>
      </w:pPr>
      <w:r>
        <w:rPr>
          <w:rtl/>
        </w:rPr>
        <w:t xml:space="preserve">عمر بن قيس الماصر ، ويقال : عمرو بالواو ، الخلاصة </w:t>
      </w:r>
      <w:r w:rsidRPr="000E2E6A">
        <w:rPr>
          <w:rStyle w:val="libFootnotenumChar"/>
          <w:rtl/>
        </w:rPr>
        <w:t>(8)</w:t>
      </w:r>
      <w:r>
        <w:rPr>
          <w:rtl/>
        </w:rPr>
        <w:t>.</w:t>
      </w:r>
    </w:p>
    <w:p w:rsidR="00FB2F88" w:rsidRDefault="00FB2F88" w:rsidP="003465F8">
      <w:pPr>
        <w:pStyle w:val="libNormal"/>
        <w:rPr>
          <w:rtl/>
        </w:rPr>
      </w:pPr>
      <w:bookmarkStart w:id="3470" w:name="_Toc276203537"/>
      <w:bookmarkStart w:id="3471" w:name="_Toc276279837"/>
      <w:bookmarkStart w:id="3472" w:name="_Toc452208453"/>
      <w:r w:rsidRPr="000553E8">
        <w:rPr>
          <w:rStyle w:val="Heading2Char"/>
          <w:rtl/>
        </w:rPr>
        <w:t>3844 / 83 ـ عمرو بن قيس المشرقي</w:t>
      </w:r>
      <w:bookmarkEnd w:id="3470"/>
      <w:bookmarkEnd w:id="3471"/>
      <w:bookmarkEnd w:id="3472"/>
      <w:r>
        <w:rPr>
          <w:rtl/>
        </w:rPr>
        <w:t xml:space="preserve"> : </w:t>
      </w:r>
    </w:p>
    <w:p w:rsidR="00FB2F88" w:rsidRDefault="00FB2F88" w:rsidP="003465F8">
      <w:pPr>
        <w:pStyle w:val="libNormal"/>
        <w:rPr>
          <w:rtl/>
        </w:rPr>
      </w:pPr>
      <w:r>
        <w:rPr>
          <w:rtl/>
        </w:rPr>
        <w:t xml:space="preserve">من أصحاب الحسن </w:t>
      </w:r>
      <w:r w:rsidRPr="000E2E6A">
        <w:rPr>
          <w:rStyle w:val="libFootnotenumChar"/>
          <w:rtl/>
        </w:rPr>
        <w:t>(9)</w:t>
      </w:r>
      <w:r>
        <w:rPr>
          <w:rtl/>
        </w:rPr>
        <w:t xml:space="preserve">. والحسين </w:t>
      </w:r>
      <w:r w:rsidRPr="000E2E6A">
        <w:rPr>
          <w:rStyle w:val="libFootnotenumChar"/>
          <w:rtl/>
        </w:rPr>
        <w:t>(10)</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أسند عنه ، ( م ت ). </w:t>
      </w:r>
    </w:p>
    <w:p w:rsidR="00FB2F88" w:rsidRDefault="00FB2F88" w:rsidP="000E2E6A">
      <w:pPr>
        <w:pStyle w:val="libFootnote0"/>
        <w:rPr>
          <w:rtl/>
        </w:rPr>
      </w:pPr>
      <w:r>
        <w:rPr>
          <w:rtl/>
        </w:rPr>
        <w:t xml:space="preserve">2 ـ رجال الشيخ : 250 / 415. </w:t>
      </w:r>
    </w:p>
    <w:p w:rsidR="00FB2F88" w:rsidRDefault="00FB2F88" w:rsidP="000E2E6A">
      <w:pPr>
        <w:pStyle w:val="libFootnote0"/>
        <w:rPr>
          <w:rtl/>
        </w:rPr>
      </w:pPr>
      <w:r>
        <w:rPr>
          <w:rtl/>
        </w:rPr>
        <w:t xml:space="preserve">3 ـ رجال الشيخ : 249 / 389. </w:t>
      </w:r>
    </w:p>
    <w:p w:rsidR="00FB2F88" w:rsidRDefault="00FB2F88" w:rsidP="000E2E6A">
      <w:pPr>
        <w:pStyle w:val="libFootnote0"/>
        <w:rPr>
          <w:rtl/>
        </w:rPr>
      </w:pPr>
      <w:r>
        <w:rPr>
          <w:rtl/>
        </w:rPr>
        <w:t xml:space="preserve">4 ـ عمرو بن القاسم المجاشعي الكوفي ، ق جخ ؛ ( م ت ). رجال الشيخ : 249 / 394. </w:t>
      </w:r>
    </w:p>
    <w:p w:rsidR="00FB2F88" w:rsidRDefault="00FB2F88" w:rsidP="000E2E6A">
      <w:pPr>
        <w:pStyle w:val="libFootnote0"/>
        <w:rPr>
          <w:rtl/>
        </w:rPr>
      </w:pPr>
      <w:r>
        <w:rPr>
          <w:rtl/>
        </w:rPr>
        <w:t xml:space="preserve">5 ـ رجال الشيخ : 249 / 396. </w:t>
      </w:r>
    </w:p>
    <w:p w:rsidR="00FB2F88" w:rsidRDefault="00FB2F88" w:rsidP="000E2E6A">
      <w:pPr>
        <w:pStyle w:val="libFootnote0"/>
        <w:rPr>
          <w:rtl/>
        </w:rPr>
      </w:pPr>
      <w:r>
        <w:rPr>
          <w:rtl/>
        </w:rPr>
        <w:t xml:space="preserve">6 ـ عمرو بن قيس ، أبو عبد الله العلائي الكوفي ، ق جخ ؛ ( م ت ). رجال الشيخ : 248 / 377. </w:t>
      </w:r>
    </w:p>
    <w:p w:rsidR="00FB2F88" w:rsidRDefault="00FB2F88" w:rsidP="000E2E6A">
      <w:pPr>
        <w:pStyle w:val="libFootnote0"/>
        <w:rPr>
          <w:rtl/>
        </w:rPr>
      </w:pPr>
      <w:r>
        <w:rPr>
          <w:rtl/>
        </w:rPr>
        <w:t xml:space="preserve">7 ـ رجال الشيخ : 142 / 68. </w:t>
      </w:r>
    </w:p>
    <w:p w:rsidR="00FB2F88" w:rsidRDefault="00FB2F88" w:rsidP="000E2E6A">
      <w:pPr>
        <w:pStyle w:val="libFootnote0"/>
        <w:rPr>
          <w:rtl/>
        </w:rPr>
      </w:pPr>
      <w:r>
        <w:rPr>
          <w:rtl/>
        </w:rPr>
        <w:t xml:space="preserve">8 ـ الخلاصة : 240 / 1. </w:t>
      </w:r>
    </w:p>
    <w:p w:rsidR="00FB2F88" w:rsidRDefault="00FB2F88" w:rsidP="000E2E6A">
      <w:pPr>
        <w:pStyle w:val="libFootnote0"/>
        <w:rPr>
          <w:rtl/>
        </w:rPr>
      </w:pPr>
      <w:r>
        <w:rPr>
          <w:rtl/>
        </w:rPr>
        <w:t xml:space="preserve">9 ـ رجال الشيخ : 95 / 6. </w:t>
      </w:r>
    </w:p>
    <w:p w:rsidR="00FB2F88" w:rsidRDefault="00FB2F88" w:rsidP="000E2E6A">
      <w:pPr>
        <w:pStyle w:val="libFootnote0"/>
        <w:rPr>
          <w:rtl/>
        </w:rPr>
      </w:pPr>
      <w:r>
        <w:rPr>
          <w:rtl/>
        </w:rPr>
        <w:t xml:space="preserve">10 ـ رجال الشيخ : 102 / 2. </w:t>
      </w:r>
    </w:p>
    <w:p w:rsidR="00FB2F88" w:rsidRDefault="00FB2F88" w:rsidP="003465F8">
      <w:pPr>
        <w:pStyle w:val="libNormal"/>
        <w:rPr>
          <w:rtl/>
        </w:rPr>
      </w:pPr>
      <w:r>
        <w:rPr>
          <w:rtl/>
        </w:rPr>
        <w:br w:type="page"/>
      </w:r>
      <w:r>
        <w:rPr>
          <w:rtl/>
        </w:rPr>
        <w:lastRenderedPageBreak/>
        <w:t xml:space="preserve">وروى الكشي أن الحسين </w:t>
      </w:r>
      <w:r w:rsidR="008324FC" w:rsidRPr="008324FC">
        <w:rPr>
          <w:rStyle w:val="libAlaemChar"/>
          <w:rFonts w:hint="cs"/>
          <w:rtl/>
        </w:rPr>
        <w:t>عليه‌السلام</w:t>
      </w:r>
      <w:r>
        <w:rPr>
          <w:rtl/>
        </w:rPr>
        <w:t xml:space="preserve"> دعاه فاعتذر بالبضائع التي كانت معه </w:t>
      </w:r>
      <w:r w:rsidRPr="000E2E6A">
        <w:rPr>
          <w:rStyle w:val="libFootnotenumChar"/>
          <w:rtl/>
        </w:rPr>
        <w:t>(1)</w:t>
      </w:r>
      <w:r>
        <w:rPr>
          <w:rtl/>
        </w:rPr>
        <w:t>.</w:t>
      </w:r>
    </w:p>
    <w:p w:rsidR="00FB2F88" w:rsidRDefault="00FB2F88" w:rsidP="003465F8">
      <w:pPr>
        <w:pStyle w:val="libNormal"/>
        <w:rPr>
          <w:rtl/>
        </w:rPr>
      </w:pPr>
      <w:bookmarkStart w:id="3473" w:name="_Toc276203538"/>
      <w:bookmarkStart w:id="3474" w:name="_Toc276279838"/>
      <w:bookmarkStart w:id="3475" w:name="_Toc452208454"/>
      <w:r w:rsidRPr="000553E8">
        <w:rPr>
          <w:rStyle w:val="Heading2Char"/>
          <w:rtl/>
        </w:rPr>
        <w:t>3845 / 84 ـ عمر بن محصن</w:t>
      </w:r>
      <w:bookmarkEnd w:id="3473"/>
      <w:bookmarkEnd w:id="3474"/>
      <w:bookmarkEnd w:id="3475"/>
      <w:r>
        <w:rPr>
          <w:rtl/>
        </w:rPr>
        <w:t xml:space="preserve"> : </w:t>
      </w:r>
    </w:p>
    <w:p w:rsidR="00FB2F88" w:rsidRDefault="00FB2F88" w:rsidP="003465F8">
      <w:pPr>
        <w:pStyle w:val="libNormal"/>
        <w:rPr>
          <w:rtl/>
        </w:rPr>
      </w:pPr>
      <w:r>
        <w:rPr>
          <w:rtl/>
        </w:rPr>
        <w:t xml:space="preserve">يكنى أبا أجنحة </w:t>
      </w:r>
      <w:r w:rsidRPr="000E2E6A">
        <w:rPr>
          <w:rStyle w:val="libFootnotenumChar"/>
          <w:rtl/>
        </w:rPr>
        <w:t>(2)</w:t>
      </w:r>
      <w:r>
        <w:rPr>
          <w:rtl/>
        </w:rPr>
        <w:t xml:space="preserve"> ، اُصيب يصفين ، وهو الذي جهز أمير المؤمنين </w:t>
      </w:r>
      <w:r w:rsidR="008324FC" w:rsidRPr="008324FC">
        <w:rPr>
          <w:rStyle w:val="libAlaemChar"/>
          <w:rFonts w:hint="cs"/>
          <w:rtl/>
        </w:rPr>
        <w:t>عليه‌السلام</w:t>
      </w:r>
      <w:r>
        <w:rPr>
          <w:rtl/>
        </w:rPr>
        <w:t xml:space="preserve"> بمائة ألف درهم في مسيره إلى الجمل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476" w:name="_Toc276203539"/>
      <w:bookmarkStart w:id="3477" w:name="_Toc276279839"/>
      <w:bookmarkStart w:id="3478" w:name="_Toc452208455"/>
      <w:r w:rsidRPr="000553E8">
        <w:rPr>
          <w:rStyle w:val="Heading2Char"/>
          <w:rtl/>
        </w:rPr>
        <w:t>3846 / 85 ـ عمرو بن مرحوم العبدي</w:t>
      </w:r>
      <w:bookmarkEnd w:id="3476"/>
      <w:bookmarkEnd w:id="3477"/>
      <w:bookmarkEnd w:id="3478"/>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479" w:name="_Toc276203540"/>
      <w:bookmarkStart w:id="3480" w:name="_Toc276279840"/>
      <w:bookmarkStart w:id="3481" w:name="_Toc452208456"/>
      <w:r w:rsidRPr="000553E8">
        <w:rPr>
          <w:rStyle w:val="Heading2Char"/>
          <w:rtl/>
        </w:rPr>
        <w:t>3847 / 86 ـ عمرو بن مرزوق</w:t>
      </w:r>
      <w:bookmarkEnd w:id="3479"/>
      <w:bookmarkEnd w:id="3480"/>
      <w:bookmarkEnd w:id="3481"/>
      <w:r>
        <w:rPr>
          <w:rtl/>
        </w:rPr>
        <w:t xml:space="preserve"> : </w:t>
      </w:r>
    </w:p>
    <w:p w:rsidR="00FB2F88" w:rsidRDefault="00FB2F88" w:rsidP="003465F8">
      <w:pPr>
        <w:pStyle w:val="libNormal"/>
        <w:rPr>
          <w:rtl/>
        </w:rPr>
      </w:pPr>
      <w:r>
        <w:rPr>
          <w:rtl/>
        </w:rPr>
        <w:t xml:space="preserve">مولى </w:t>
      </w:r>
      <w:r w:rsidRPr="000E2E6A">
        <w:rPr>
          <w:rStyle w:val="libFootnotenumChar"/>
          <w:rtl/>
        </w:rPr>
        <w:t>(5)</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482" w:name="_Toc276203541"/>
      <w:bookmarkStart w:id="3483" w:name="_Toc276279841"/>
      <w:bookmarkStart w:id="3484" w:name="_Toc452208457"/>
      <w:r w:rsidRPr="000553E8">
        <w:rPr>
          <w:rStyle w:val="Heading2Char"/>
          <w:rtl/>
        </w:rPr>
        <w:t>3848 / 87 ـ عمرو بن مروان اليشكري</w:t>
      </w:r>
      <w:bookmarkEnd w:id="3482"/>
      <w:bookmarkEnd w:id="3483"/>
      <w:bookmarkEnd w:id="3484"/>
      <w:r w:rsidRPr="000553E8">
        <w:rPr>
          <w:rStyle w:val="Heading2Char"/>
          <w:rtl/>
        </w:rPr>
        <w:t xml:space="preserve"> </w:t>
      </w:r>
      <w:r w:rsidRPr="000E2E6A">
        <w:rPr>
          <w:rStyle w:val="libFootnotenumChar"/>
          <w:rtl/>
        </w:rPr>
        <w:t>(7)</w:t>
      </w:r>
      <w:r>
        <w:rPr>
          <w:rtl/>
        </w:rPr>
        <w:t xml:space="preserve"> : </w:t>
      </w:r>
    </w:p>
    <w:p w:rsidR="00FB2F88" w:rsidRDefault="00FB2F88" w:rsidP="003465F8">
      <w:pPr>
        <w:pStyle w:val="libNormal"/>
        <w:rPr>
          <w:rtl/>
        </w:rPr>
      </w:pPr>
      <w:r>
        <w:rPr>
          <w:rtl/>
        </w:rPr>
        <w:t xml:space="preserve">كوفي ، خراز </w:t>
      </w:r>
      <w:r w:rsidRPr="000E2E6A">
        <w:rPr>
          <w:rStyle w:val="libFootnotenumChar"/>
          <w:rtl/>
        </w:rPr>
        <w:t>(8)</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113 / 181. </w:t>
      </w:r>
    </w:p>
    <w:p w:rsidR="00FB2F88" w:rsidRDefault="00FB2F88" w:rsidP="000E2E6A">
      <w:pPr>
        <w:pStyle w:val="libFootnote0"/>
        <w:rPr>
          <w:rtl/>
        </w:rPr>
      </w:pPr>
      <w:r>
        <w:rPr>
          <w:rtl/>
        </w:rPr>
        <w:t xml:space="preserve">2 ـ في هامش نسخة ( ت ) : أجيحة ظ. </w:t>
      </w:r>
    </w:p>
    <w:p w:rsidR="00FB2F88" w:rsidRDefault="00FB2F88" w:rsidP="000E2E6A">
      <w:pPr>
        <w:pStyle w:val="libFootnote0"/>
        <w:rPr>
          <w:rtl/>
        </w:rPr>
      </w:pPr>
      <w:r>
        <w:rPr>
          <w:rtl/>
        </w:rPr>
        <w:t xml:space="preserve">3 ـ رجال الشيخ : 73 / 37 ، وفيه : أحيحة. </w:t>
      </w:r>
    </w:p>
    <w:p w:rsidR="00FB2F88" w:rsidRDefault="00FB2F88" w:rsidP="000E2E6A">
      <w:pPr>
        <w:pStyle w:val="libFootnote0"/>
        <w:rPr>
          <w:rtl/>
        </w:rPr>
      </w:pPr>
      <w:r>
        <w:rPr>
          <w:rtl/>
        </w:rPr>
        <w:t xml:space="preserve">4 ـ رجال الشيخ : 77 / 103. </w:t>
      </w:r>
    </w:p>
    <w:p w:rsidR="00FB2F88" w:rsidRDefault="00FB2F88" w:rsidP="000E2E6A">
      <w:pPr>
        <w:pStyle w:val="libFootnote0"/>
        <w:rPr>
          <w:rtl/>
        </w:rPr>
      </w:pPr>
      <w:r>
        <w:rPr>
          <w:rtl/>
        </w:rPr>
        <w:t xml:space="preserve">5 ـ عمرو الكرابيسي ، ( م ت ). ورد هذا الاسم في نسختنا من رجال الشيخ ترجمة على حدة ، وفي مجمع الرجال 4 : 291 نقلاً عنه : عمرو بن مرزوق ، مولى عمرو الكرابيسي. </w:t>
      </w:r>
    </w:p>
    <w:p w:rsidR="00FB2F88" w:rsidRDefault="00FB2F88" w:rsidP="000E2E6A">
      <w:pPr>
        <w:pStyle w:val="libFootnote0"/>
        <w:rPr>
          <w:rtl/>
        </w:rPr>
      </w:pPr>
      <w:r>
        <w:rPr>
          <w:rtl/>
        </w:rPr>
        <w:t xml:space="preserve">6 ـ رجال الشيخ : 250 / 418. </w:t>
      </w:r>
    </w:p>
    <w:p w:rsidR="00FB2F88" w:rsidRDefault="00FB2F88" w:rsidP="000E2E6A">
      <w:pPr>
        <w:pStyle w:val="libFootnote0"/>
        <w:rPr>
          <w:rtl/>
        </w:rPr>
      </w:pPr>
      <w:r>
        <w:rPr>
          <w:rtl/>
        </w:rPr>
        <w:t xml:space="preserve">7 ـ مولاهم ، ( م ت ). </w:t>
      </w:r>
    </w:p>
    <w:p w:rsidR="00FB2F88" w:rsidRDefault="00FB2F88" w:rsidP="000E2E6A">
      <w:pPr>
        <w:pStyle w:val="libFootnote0"/>
        <w:rPr>
          <w:rtl/>
        </w:rPr>
      </w:pPr>
      <w:r>
        <w:rPr>
          <w:rtl/>
        </w:rPr>
        <w:t xml:space="preserve">8 ـ كذا في نسخة ( ش ) ، وفي نسختي ( م ) و ( ت ) والمصدر : خزاز. </w:t>
      </w:r>
    </w:p>
    <w:p w:rsidR="00FB2F88" w:rsidRDefault="00FB2F88" w:rsidP="000E2E6A">
      <w:pPr>
        <w:pStyle w:val="libFootnote0"/>
        <w:rPr>
          <w:rtl/>
        </w:rPr>
      </w:pPr>
      <w:r>
        <w:rPr>
          <w:rtl/>
        </w:rPr>
        <w:t xml:space="preserve">9 ـ رجال الشيخ : 249 / 388. </w:t>
      </w:r>
    </w:p>
    <w:p w:rsidR="00FB2F88" w:rsidRDefault="00FB2F88" w:rsidP="003465F8">
      <w:pPr>
        <w:pStyle w:val="libNormal"/>
        <w:rPr>
          <w:rtl/>
        </w:rPr>
      </w:pPr>
      <w:r>
        <w:rPr>
          <w:rtl/>
        </w:rPr>
        <w:br w:type="page"/>
      </w:r>
      <w:r>
        <w:rPr>
          <w:rtl/>
        </w:rPr>
        <w:lastRenderedPageBreak/>
        <w:t>ووث</w:t>
      </w:r>
      <w:r>
        <w:rPr>
          <w:rFonts w:hint="cs"/>
          <w:rtl/>
        </w:rPr>
        <w:t>ّ</w:t>
      </w:r>
      <w:r>
        <w:rPr>
          <w:rtl/>
        </w:rPr>
        <w:t xml:space="preserve">قه النجاشي عند ترجمة أخيه عمار </w:t>
      </w:r>
      <w:r w:rsidRPr="000E2E6A">
        <w:rPr>
          <w:rStyle w:val="libFootnotenumChar"/>
          <w:rtl/>
        </w:rPr>
        <w:t>(1)</w:t>
      </w:r>
      <w:r>
        <w:rPr>
          <w:rtl/>
        </w:rPr>
        <w:t>.</w:t>
      </w:r>
    </w:p>
    <w:p w:rsidR="00FB2F88" w:rsidRDefault="00FB2F88" w:rsidP="003465F8">
      <w:pPr>
        <w:pStyle w:val="libNormal"/>
        <w:rPr>
          <w:rtl/>
        </w:rPr>
      </w:pPr>
      <w:bookmarkStart w:id="3485" w:name="_Toc276203542"/>
      <w:bookmarkStart w:id="3486" w:name="_Toc276279842"/>
      <w:bookmarkStart w:id="3487" w:name="_Toc452208458"/>
      <w:r w:rsidRPr="000553E8">
        <w:rPr>
          <w:rStyle w:val="Heading2Char"/>
          <w:rtl/>
        </w:rPr>
        <w:t>3849 / 88 ـ عمرو بن مسلم</w:t>
      </w:r>
      <w:bookmarkEnd w:id="3485"/>
      <w:bookmarkEnd w:id="3486"/>
      <w:bookmarkEnd w:id="3487"/>
      <w:r>
        <w:rPr>
          <w:rtl/>
        </w:rPr>
        <w:t xml:space="preserve"> : </w:t>
      </w:r>
    </w:p>
    <w:p w:rsidR="00FB2F88" w:rsidRDefault="00FB2F88" w:rsidP="003465F8">
      <w:pPr>
        <w:pStyle w:val="libNormal"/>
        <w:rPr>
          <w:rtl/>
        </w:rPr>
      </w:pPr>
      <w:r>
        <w:rPr>
          <w:rtl/>
        </w:rPr>
        <w:t xml:space="preserve">أبو نجران ، قد مضى مع ابنه عبد الرحمن بن أبي نجران </w:t>
      </w:r>
      <w:r w:rsidRPr="000E2E6A">
        <w:rPr>
          <w:rStyle w:val="libFootnotenumChar"/>
          <w:rtl/>
        </w:rPr>
        <w:t>(2)</w:t>
      </w:r>
      <w:r>
        <w:rPr>
          <w:rtl/>
        </w:rPr>
        <w:t xml:space="preserve"> ، وسيجيء بعض أحواله في باب الكنى.</w:t>
      </w:r>
    </w:p>
    <w:p w:rsidR="00FB2F88" w:rsidRDefault="00FB2F88" w:rsidP="003465F8">
      <w:pPr>
        <w:pStyle w:val="libNormal"/>
        <w:rPr>
          <w:rtl/>
        </w:rPr>
      </w:pPr>
      <w:bookmarkStart w:id="3488" w:name="_Toc276203543"/>
      <w:bookmarkStart w:id="3489" w:name="_Toc276279843"/>
      <w:bookmarkStart w:id="3490" w:name="_Toc452208459"/>
      <w:r w:rsidRPr="000553E8">
        <w:rPr>
          <w:rStyle w:val="Heading2Char"/>
          <w:rtl/>
        </w:rPr>
        <w:t>3850 / 89 ـ عمرو بن مصعب</w:t>
      </w:r>
      <w:bookmarkEnd w:id="3488"/>
      <w:bookmarkEnd w:id="3489"/>
      <w:bookmarkEnd w:id="3490"/>
      <w:r>
        <w:rPr>
          <w:rtl/>
        </w:rPr>
        <w:t xml:space="preserve"> : </w:t>
      </w:r>
    </w:p>
    <w:p w:rsidR="00FB2F88" w:rsidRDefault="00FB2F88" w:rsidP="003465F8">
      <w:pPr>
        <w:pStyle w:val="libNormal"/>
        <w:rPr>
          <w:rtl/>
        </w:rPr>
      </w:pPr>
      <w:r>
        <w:rPr>
          <w:rtl/>
        </w:rPr>
        <w:t xml:space="preserve">موجود في بعض الأخبار </w:t>
      </w:r>
      <w:r w:rsidRPr="000E2E6A">
        <w:rPr>
          <w:rStyle w:val="libFootnotenumChar"/>
          <w:rtl/>
        </w:rPr>
        <w:t>(3)</w:t>
      </w:r>
      <w:r>
        <w:rPr>
          <w:rtl/>
        </w:rPr>
        <w:t xml:space="preserve"> ، ولم أجده في كتب الرجال.</w:t>
      </w:r>
    </w:p>
    <w:p w:rsidR="00FB2F88" w:rsidRDefault="00FB2F88" w:rsidP="003465F8">
      <w:pPr>
        <w:pStyle w:val="libNormal"/>
        <w:rPr>
          <w:rtl/>
        </w:rPr>
      </w:pPr>
      <w:bookmarkStart w:id="3491" w:name="_Toc276203544"/>
      <w:bookmarkStart w:id="3492" w:name="_Toc276279844"/>
      <w:bookmarkStart w:id="3493" w:name="_Toc452208460"/>
      <w:r w:rsidRPr="000553E8">
        <w:rPr>
          <w:rStyle w:val="Heading2Char"/>
          <w:rtl/>
        </w:rPr>
        <w:t>3851 / 90 ـ عمرو بن معمر</w:t>
      </w:r>
      <w:bookmarkEnd w:id="3491"/>
      <w:bookmarkEnd w:id="3492"/>
      <w:bookmarkEnd w:id="3493"/>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494" w:name="_Toc276203545"/>
      <w:bookmarkStart w:id="3495" w:name="_Toc276279845"/>
      <w:bookmarkStart w:id="3496" w:name="_Toc452208461"/>
      <w:r w:rsidRPr="000553E8">
        <w:rPr>
          <w:rStyle w:val="Heading2Char"/>
          <w:rtl/>
        </w:rPr>
        <w:t>3852 / 91 ـ عمرو بن مغيث البجلي</w:t>
      </w:r>
      <w:bookmarkEnd w:id="3494"/>
      <w:bookmarkEnd w:id="3495"/>
      <w:bookmarkEnd w:id="3496"/>
      <w:r>
        <w:rPr>
          <w:rtl/>
        </w:rPr>
        <w:t xml:space="preserve"> : </w:t>
      </w:r>
    </w:p>
    <w:p w:rsidR="00FB2F88" w:rsidRDefault="00FB2F88" w:rsidP="003465F8">
      <w:pPr>
        <w:pStyle w:val="libNormal"/>
        <w:rPr>
          <w:rtl/>
        </w:rPr>
      </w:pPr>
      <w:r>
        <w:rPr>
          <w:rtl/>
        </w:rPr>
        <w:t xml:space="preserve">الكوفي </w:t>
      </w:r>
      <w:r w:rsidRPr="000E2E6A">
        <w:rPr>
          <w:rStyle w:val="libFootnotenumChar"/>
          <w:rtl/>
        </w:rPr>
        <w:t>(6)</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497" w:name="_Toc276203546"/>
      <w:bookmarkStart w:id="3498" w:name="_Toc276279846"/>
      <w:bookmarkStart w:id="3499" w:name="_Toc452208462"/>
      <w:r w:rsidRPr="000553E8">
        <w:rPr>
          <w:rStyle w:val="Heading2Char"/>
          <w:rtl/>
        </w:rPr>
        <w:t>3853 / 92 ـ عمرو بن المنهال بن مقلاص</w:t>
      </w:r>
      <w:bookmarkEnd w:id="3497"/>
      <w:bookmarkEnd w:id="3498"/>
      <w:bookmarkEnd w:id="3499"/>
      <w:r>
        <w:rPr>
          <w:rtl/>
        </w:rPr>
        <w:t xml:space="preserve"> : </w:t>
      </w:r>
    </w:p>
    <w:p w:rsidR="00FB2F88" w:rsidRDefault="00FB2F88" w:rsidP="003465F8">
      <w:pPr>
        <w:pStyle w:val="libNormal"/>
        <w:rPr>
          <w:rtl/>
        </w:rPr>
      </w:pPr>
      <w:r>
        <w:rPr>
          <w:rtl/>
        </w:rPr>
        <w:t xml:space="preserve">القيسي ، روى عن أبي عبد الله وأبي الحسن </w:t>
      </w:r>
      <w:r w:rsidR="008324FC" w:rsidRPr="008324FC">
        <w:rPr>
          <w:rStyle w:val="libAlaemChar"/>
          <w:rFonts w:hint="cs"/>
          <w:rtl/>
        </w:rPr>
        <w:t>عليهما‌السلام</w:t>
      </w:r>
      <w:r>
        <w:rPr>
          <w:rtl/>
        </w:rPr>
        <w:t xml:space="preserve"> ، له ولدان : أحمد والحسن من أهل الحديث ؛ له كتاب ، روى عنه : على بن الحسن ، رجال النجاشي في هذا المكان </w:t>
      </w:r>
      <w:r w:rsidRPr="000E2E6A">
        <w:rPr>
          <w:rStyle w:val="libFootnotenumChar"/>
          <w:rtl/>
        </w:rPr>
        <w:t>(8)</w:t>
      </w:r>
      <w:r>
        <w:rPr>
          <w:rtl/>
        </w:rPr>
        <w:t xml:space="preserve"> ، ووثقه عند ترجمة ابنه الحسن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291 / 780. </w:t>
      </w:r>
    </w:p>
    <w:p w:rsidR="00FB2F88" w:rsidRDefault="00FB2F88" w:rsidP="000E2E6A">
      <w:pPr>
        <w:pStyle w:val="libFootnote0"/>
        <w:rPr>
          <w:rtl/>
        </w:rPr>
      </w:pPr>
      <w:r>
        <w:rPr>
          <w:rtl/>
        </w:rPr>
        <w:t xml:space="preserve">2 ـ تقدم برقم : 2834 / 11. </w:t>
      </w:r>
    </w:p>
    <w:p w:rsidR="00FB2F88" w:rsidRDefault="00FB2F88" w:rsidP="000E2E6A">
      <w:pPr>
        <w:pStyle w:val="libFootnote0"/>
        <w:rPr>
          <w:rtl/>
        </w:rPr>
      </w:pPr>
      <w:r>
        <w:rPr>
          <w:rtl/>
        </w:rPr>
        <w:t xml:space="preserve">3 ـ الكافي 1 : 178 / 3 و 220 / 4 ، 3 : 313 / 3. </w:t>
      </w:r>
    </w:p>
    <w:p w:rsidR="00FB2F88" w:rsidRDefault="00FB2F88" w:rsidP="000E2E6A">
      <w:pPr>
        <w:pStyle w:val="libFootnote0"/>
        <w:rPr>
          <w:rtl/>
        </w:rPr>
      </w:pPr>
      <w:r>
        <w:rPr>
          <w:rtl/>
        </w:rPr>
        <w:t xml:space="preserve">4 ـ ابن أبي وشيكة ، جخ ؛ ( م ت ). </w:t>
      </w:r>
    </w:p>
    <w:p w:rsidR="00FB2F88" w:rsidRDefault="00FB2F88" w:rsidP="000E2E6A">
      <w:pPr>
        <w:pStyle w:val="libFootnote0"/>
        <w:rPr>
          <w:rtl/>
        </w:rPr>
      </w:pPr>
      <w:r>
        <w:rPr>
          <w:rtl/>
        </w:rPr>
        <w:t xml:space="preserve">5 ـ رجال الشيخ : 140 / 24. </w:t>
      </w:r>
    </w:p>
    <w:p w:rsidR="00FB2F88" w:rsidRDefault="00FB2F88" w:rsidP="000E2E6A">
      <w:pPr>
        <w:pStyle w:val="libFootnote0"/>
        <w:rPr>
          <w:rtl/>
        </w:rPr>
      </w:pPr>
      <w:r>
        <w:rPr>
          <w:rtl/>
        </w:rPr>
        <w:t xml:space="preserve">6 ـ أسند عنه ، ( م ت ). </w:t>
      </w:r>
    </w:p>
    <w:p w:rsidR="00FB2F88" w:rsidRDefault="00FB2F88" w:rsidP="000E2E6A">
      <w:pPr>
        <w:pStyle w:val="libFootnote0"/>
        <w:rPr>
          <w:rtl/>
        </w:rPr>
      </w:pPr>
      <w:r>
        <w:rPr>
          <w:rtl/>
        </w:rPr>
        <w:t xml:space="preserve">7 ـ رجال الشيخ : 251 / 429. </w:t>
      </w:r>
    </w:p>
    <w:p w:rsidR="00FB2F88" w:rsidRDefault="00FB2F88" w:rsidP="000E2E6A">
      <w:pPr>
        <w:pStyle w:val="libFootnote0"/>
        <w:rPr>
          <w:rtl/>
        </w:rPr>
      </w:pPr>
      <w:r>
        <w:rPr>
          <w:rtl/>
        </w:rPr>
        <w:t xml:space="preserve">8 ـ رجال النجاشي : 289 / 776. </w:t>
      </w:r>
    </w:p>
    <w:p w:rsidR="00FB2F88" w:rsidRDefault="00FB2F88" w:rsidP="000E2E6A">
      <w:pPr>
        <w:pStyle w:val="libFootnote0"/>
        <w:rPr>
          <w:rtl/>
        </w:rPr>
      </w:pPr>
      <w:r>
        <w:rPr>
          <w:rtl/>
        </w:rPr>
        <w:t xml:space="preserve">9 ـ رجال النجاشي : 57 / 133. </w:t>
      </w:r>
    </w:p>
    <w:p w:rsidR="00FB2F88" w:rsidRDefault="00FB2F88" w:rsidP="003465F8">
      <w:pPr>
        <w:pStyle w:val="libNormal"/>
        <w:rPr>
          <w:rtl/>
        </w:rPr>
      </w:pPr>
      <w:r>
        <w:rPr>
          <w:rtl/>
        </w:rPr>
        <w:br w:type="page"/>
      </w:r>
      <w:r>
        <w:rPr>
          <w:rtl/>
        </w:rPr>
        <w:lastRenderedPageBreak/>
        <w:t>وفي الفهرست: عمر بن منهال ، له كتاب</w:t>
      </w:r>
      <w:r w:rsidRPr="000E2E6A">
        <w:rPr>
          <w:rStyle w:val="libFootnotenumChar"/>
          <w:rtl/>
        </w:rPr>
        <w:t>(1)</w:t>
      </w:r>
      <w:r>
        <w:rPr>
          <w:rtl/>
        </w:rPr>
        <w:t>، روى عنه: عبيد الله بن الحسين</w:t>
      </w:r>
      <w:r w:rsidRPr="000E2E6A">
        <w:rPr>
          <w:rStyle w:val="libFootnotenumChar"/>
          <w:rtl/>
        </w:rPr>
        <w:t>(2)(3)</w:t>
      </w:r>
      <w:r>
        <w:rPr>
          <w:rtl/>
        </w:rPr>
        <w:t xml:space="preserve">. </w:t>
      </w:r>
    </w:p>
    <w:p w:rsidR="00FB2F88" w:rsidRDefault="00FB2F88" w:rsidP="003465F8">
      <w:pPr>
        <w:pStyle w:val="libNormal"/>
        <w:rPr>
          <w:rtl/>
        </w:rPr>
      </w:pPr>
      <w:r>
        <w:rPr>
          <w:rtl/>
        </w:rPr>
        <w:t xml:space="preserve">وذكره ابن داود مهملاً </w:t>
      </w:r>
      <w:r w:rsidRPr="000E2E6A">
        <w:rPr>
          <w:rStyle w:val="libFootnotenumChar"/>
          <w:rtl/>
        </w:rPr>
        <w:t>(4)</w:t>
      </w:r>
      <w:r>
        <w:rPr>
          <w:rtl/>
        </w:rPr>
        <w:t xml:space="preserve"> ، وكأنه لم يطلع على توثيق النجاشي إياه.</w:t>
      </w:r>
    </w:p>
    <w:p w:rsidR="00FB2F88" w:rsidRDefault="00FB2F88" w:rsidP="003465F8">
      <w:pPr>
        <w:pStyle w:val="libNormal"/>
        <w:rPr>
          <w:rtl/>
        </w:rPr>
      </w:pPr>
      <w:bookmarkStart w:id="3500" w:name="_Toc276203547"/>
      <w:bookmarkStart w:id="3501" w:name="_Toc276279847"/>
      <w:bookmarkStart w:id="3502" w:name="_Toc452208463"/>
      <w:r w:rsidRPr="000553E8">
        <w:rPr>
          <w:rStyle w:val="Heading2Char"/>
          <w:rtl/>
        </w:rPr>
        <w:t>3854 / 93 ـ عمرو بن ميمون</w:t>
      </w:r>
      <w:bookmarkEnd w:id="3500"/>
      <w:bookmarkEnd w:id="3501"/>
      <w:bookmarkEnd w:id="3502"/>
      <w:r>
        <w:rPr>
          <w:rtl/>
        </w:rPr>
        <w:t xml:space="preserve"> : </w:t>
      </w:r>
    </w:p>
    <w:p w:rsidR="00FB2F88" w:rsidRDefault="00FB2F88" w:rsidP="003465F8">
      <w:pPr>
        <w:pStyle w:val="libNormal"/>
        <w:rPr>
          <w:rtl/>
        </w:rPr>
      </w:pPr>
      <w:r>
        <w:rPr>
          <w:rtl/>
        </w:rPr>
        <w:t xml:space="preserve">ذكرناه بعنوان : عمرو بن أبي المقدام </w:t>
      </w:r>
      <w:r w:rsidRPr="000E2E6A">
        <w:rPr>
          <w:rStyle w:val="libFootnotenumChar"/>
          <w:rtl/>
        </w:rPr>
        <w:t>(5)</w:t>
      </w:r>
      <w:r>
        <w:rPr>
          <w:rtl/>
        </w:rPr>
        <w:t>.</w:t>
      </w:r>
    </w:p>
    <w:p w:rsidR="00FB2F88" w:rsidRDefault="00FB2F88" w:rsidP="003465F8">
      <w:pPr>
        <w:pStyle w:val="libNormal"/>
        <w:rPr>
          <w:rtl/>
        </w:rPr>
      </w:pPr>
      <w:bookmarkStart w:id="3503" w:name="_Toc276203548"/>
      <w:bookmarkStart w:id="3504" w:name="_Toc276279848"/>
      <w:bookmarkStart w:id="3505" w:name="_Toc452208464"/>
      <w:r w:rsidRPr="000553E8">
        <w:rPr>
          <w:rStyle w:val="Heading2Char"/>
          <w:rtl/>
        </w:rPr>
        <w:t>3855 / 94 ـ عمروالنبطي</w:t>
      </w:r>
      <w:bookmarkEnd w:id="3503"/>
      <w:bookmarkEnd w:id="3504"/>
      <w:bookmarkEnd w:id="3505"/>
      <w:r>
        <w:rPr>
          <w:rtl/>
        </w:rPr>
        <w:t xml:space="preserve"> : </w:t>
      </w:r>
    </w:p>
    <w:p w:rsidR="00FB2F88" w:rsidRDefault="00FB2F88" w:rsidP="003465F8">
      <w:pPr>
        <w:pStyle w:val="libNormal"/>
        <w:rPr>
          <w:rtl/>
        </w:rPr>
      </w:pPr>
      <w:r>
        <w:rPr>
          <w:rtl/>
        </w:rPr>
        <w:t xml:space="preserve">روى الكشي عند ترجمة مفضل بن عمر من كتاب يحيى بن عبد الحميد أنه ممن يضع الحديث على جعفر بن محمد </w:t>
      </w:r>
      <w:r w:rsidR="008324FC" w:rsidRPr="008324FC">
        <w:rPr>
          <w:rStyle w:val="libAlaemChar"/>
          <w:rFonts w:hint="cs"/>
          <w:rtl/>
        </w:rPr>
        <w:t>عليه‌السلام</w:t>
      </w:r>
      <w:r>
        <w:rPr>
          <w:rtl/>
        </w:rPr>
        <w:t xml:space="preserve"> </w:t>
      </w:r>
      <w:r w:rsidRPr="000E2E6A">
        <w:rPr>
          <w:rStyle w:val="libFootnotenumChar"/>
          <w:rtl/>
        </w:rPr>
        <w:t>(6)</w:t>
      </w:r>
      <w:r>
        <w:rPr>
          <w:rtl/>
        </w:rPr>
        <w:t>.</w:t>
      </w:r>
    </w:p>
    <w:p w:rsidR="00FB2F88" w:rsidRDefault="00FB2F88" w:rsidP="003465F8">
      <w:pPr>
        <w:pStyle w:val="libNormal"/>
        <w:rPr>
          <w:rtl/>
        </w:rPr>
      </w:pPr>
      <w:bookmarkStart w:id="3506" w:name="_Toc276203549"/>
      <w:bookmarkStart w:id="3507" w:name="_Toc276279849"/>
      <w:bookmarkStart w:id="3508" w:name="_Toc452208465"/>
      <w:r w:rsidRPr="000553E8">
        <w:rPr>
          <w:rStyle w:val="Heading2Char"/>
          <w:rtl/>
        </w:rPr>
        <w:t>3856 / 95 ـ عمرو بن نجران الكوفي</w:t>
      </w:r>
      <w:bookmarkEnd w:id="3506"/>
      <w:bookmarkEnd w:id="3507"/>
      <w:bookmarkEnd w:id="3508"/>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509" w:name="_Toc276203550"/>
      <w:bookmarkStart w:id="3510" w:name="_Toc276279850"/>
      <w:bookmarkStart w:id="3511" w:name="_Toc452208466"/>
      <w:r w:rsidRPr="000553E8">
        <w:rPr>
          <w:rStyle w:val="Heading2Char"/>
          <w:rtl/>
        </w:rPr>
        <w:t>3857 / 96 ـ عمرو بن نهيك النخعي</w:t>
      </w:r>
      <w:bookmarkEnd w:id="3509"/>
      <w:bookmarkEnd w:id="3510"/>
      <w:bookmarkEnd w:id="3511"/>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3512" w:name="_Toc276203551"/>
      <w:bookmarkStart w:id="3513" w:name="_Toc276279851"/>
      <w:bookmarkStart w:id="3514" w:name="_Toc452208467"/>
      <w:r w:rsidRPr="000553E8">
        <w:rPr>
          <w:rStyle w:val="Heading2Char"/>
          <w:rtl/>
        </w:rPr>
        <w:t>3858 / 97 ـ عمرو بن هشام الطائي</w:t>
      </w:r>
      <w:bookmarkEnd w:id="3512"/>
      <w:bookmarkEnd w:id="3513"/>
      <w:bookmarkEnd w:id="3514"/>
      <w:r>
        <w:rPr>
          <w:rtl/>
        </w:rPr>
        <w:t xml:space="preserve"> : </w:t>
      </w:r>
    </w:p>
    <w:p w:rsidR="00FB2F88" w:rsidRDefault="00FB2F88" w:rsidP="003465F8">
      <w:pPr>
        <w:pStyle w:val="libNormal"/>
        <w:rPr>
          <w:rtl/>
        </w:rPr>
      </w:pPr>
      <w:r>
        <w:rPr>
          <w:rtl/>
        </w:rPr>
        <w:t xml:space="preserve">أسند عنه </w:t>
      </w:r>
      <w:r w:rsidRPr="000E2E6A">
        <w:rPr>
          <w:rStyle w:val="libFootnotenumChar"/>
          <w:rtl/>
        </w:rPr>
        <w:t>(9)</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 جماعة ، عن التلعكبري ، عن ابن همام ، عن حميد ، عن ابن نهيك ، عن الطاطري ، عن عبيد الله بن الحسين ( الحسن خ ل ) ، عنه ، ست ؛ ( م ت ). </w:t>
      </w:r>
    </w:p>
    <w:p w:rsidR="00FB2F88" w:rsidRDefault="00FB2F88" w:rsidP="000E2E6A">
      <w:pPr>
        <w:pStyle w:val="libFootnote0"/>
        <w:rPr>
          <w:rtl/>
        </w:rPr>
      </w:pPr>
      <w:r>
        <w:rPr>
          <w:rtl/>
        </w:rPr>
        <w:t xml:space="preserve">2 ـ في هامش النسخ : الحسن ( خ ل ). </w:t>
      </w:r>
    </w:p>
    <w:p w:rsidR="00FB2F88" w:rsidRDefault="00FB2F88" w:rsidP="000E2E6A">
      <w:pPr>
        <w:pStyle w:val="libFootnote0"/>
        <w:rPr>
          <w:rtl/>
        </w:rPr>
      </w:pPr>
      <w:r>
        <w:rPr>
          <w:rtl/>
        </w:rPr>
        <w:t xml:space="preserve">3 ـ الفهرست : 115 / 511. </w:t>
      </w:r>
    </w:p>
    <w:p w:rsidR="00FB2F88" w:rsidRDefault="00FB2F88" w:rsidP="000E2E6A">
      <w:pPr>
        <w:pStyle w:val="libFootnote0"/>
        <w:rPr>
          <w:rtl/>
        </w:rPr>
      </w:pPr>
      <w:r>
        <w:rPr>
          <w:rtl/>
        </w:rPr>
        <w:t xml:space="preserve">4 ـ رجال ابن داود : 146 / 1135 ، وفيه : عمر. </w:t>
      </w:r>
    </w:p>
    <w:p w:rsidR="00FB2F88" w:rsidRDefault="00FB2F88" w:rsidP="000E2E6A">
      <w:pPr>
        <w:pStyle w:val="libFootnote0"/>
        <w:rPr>
          <w:rtl/>
        </w:rPr>
      </w:pPr>
      <w:r>
        <w:rPr>
          <w:rtl/>
        </w:rPr>
        <w:t xml:space="preserve">5 ـ تقدم برقم : 3767 / 6. </w:t>
      </w:r>
    </w:p>
    <w:p w:rsidR="00FB2F88" w:rsidRDefault="00FB2F88" w:rsidP="000E2E6A">
      <w:pPr>
        <w:pStyle w:val="libFootnote0"/>
        <w:rPr>
          <w:rtl/>
        </w:rPr>
      </w:pPr>
      <w:r>
        <w:rPr>
          <w:rtl/>
        </w:rPr>
        <w:t xml:space="preserve">6 ـ رجال الكشي : 323 / 588. </w:t>
      </w:r>
    </w:p>
    <w:p w:rsidR="00FB2F88" w:rsidRDefault="00FB2F88" w:rsidP="000E2E6A">
      <w:pPr>
        <w:pStyle w:val="libFootnote0"/>
        <w:rPr>
          <w:rtl/>
        </w:rPr>
      </w:pPr>
      <w:r>
        <w:rPr>
          <w:rtl/>
        </w:rPr>
        <w:t xml:space="preserve">7 ـ رجال الشيخ : 250 / 414 ، وفي بعض نسخه : عمرو أبو نجران ... </w:t>
      </w:r>
    </w:p>
    <w:p w:rsidR="00FB2F88" w:rsidRDefault="00FB2F88" w:rsidP="000E2E6A">
      <w:pPr>
        <w:pStyle w:val="libFootnote0"/>
        <w:rPr>
          <w:rtl/>
        </w:rPr>
      </w:pPr>
      <w:r>
        <w:rPr>
          <w:rtl/>
        </w:rPr>
        <w:t xml:space="preserve">8 ـ رجال الشيخ : 250 / 407. </w:t>
      </w:r>
    </w:p>
    <w:p w:rsidR="00FB2F88" w:rsidRDefault="00FB2F88" w:rsidP="000E2E6A">
      <w:pPr>
        <w:pStyle w:val="libFootnote0"/>
        <w:rPr>
          <w:rtl/>
        </w:rPr>
      </w:pPr>
      <w:r>
        <w:rPr>
          <w:rtl/>
        </w:rPr>
        <w:t xml:space="preserve">9 ـ كوفي ، ( م ت ). </w:t>
      </w:r>
    </w:p>
    <w:p w:rsidR="00FB2F88" w:rsidRDefault="00FB2F88" w:rsidP="000E2E6A">
      <w:pPr>
        <w:pStyle w:val="libFootnote0"/>
        <w:rPr>
          <w:rtl/>
        </w:rPr>
      </w:pPr>
      <w:r>
        <w:rPr>
          <w:rtl/>
        </w:rPr>
        <w:t xml:space="preserve">10 ـ رجال الشيخ : 249 / 398. </w:t>
      </w:r>
    </w:p>
    <w:p w:rsidR="00FB2F88" w:rsidRDefault="00FB2F88" w:rsidP="003465F8">
      <w:pPr>
        <w:pStyle w:val="libNormal"/>
        <w:rPr>
          <w:rtl/>
        </w:rPr>
      </w:pPr>
      <w:r>
        <w:rPr>
          <w:rtl/>
        </w:rPr>
        <w:br w:type="page"/>
      </w:r>
      <w:bookmarkStart w:id="3515" w:name="_Toc276203552"/>
      <w:bookmarkStart w:id="3516" w:name="_Toc276279852"/>
      <w:bookmarkStart w:id="3517" w:name="_Toc452208468"/>
      <w:r w:rsidRPr="000553E8">
        <w:rPr>
          <w:rStyle w:val="Heading2Char"/>
          <w:rtl/>
        </w:rPr>
        <w:lastRenderedPageBreak/>
        <w:t>3859 / 98 ـ عمرو بن هلال</w:t>
      </w:r>
      <w:bookmarkEnd w:id="3515"/>
      <w:bookmarkEnd w:id="3516"/>
      <w:bookmarkEnd w:id="3517"/>
      <w:r>
        <w:rPr>
          <w:rtl/>
        </w:rPr>
        <w:t xml:space="preserve"> : </w:t>
      </w:r>
    </w:p>
    <w:p w:rsidR="00FB2F88" w:rsidRDefault="00FB2F88" w:rsidP="003465F8">
      <w:pPr>
        <w:pStyle w:val="libNormal"/>
        <w:rPr>
          <w:rtl/>
        </w:rPr>
      </w:pPr>
      <w:r>
        <w:rPr>
          <w:rtl/>
        </w:rPr>
        <w:t xml:space="preserve">مجهول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p>
    <w:p w:rsidR="00FB2F88" w:rsidRDefault="00FB2F88" w:rsidP="003465F8">
      <w:pPr>
        <w:pStyle w:val="libNormal"/>
        <w:rPr>
          <w:rtl/>
        </w:rPr>
      </w:pPr>
      <w:r>
        <w:rPr>
          <w:rtl/>
        </w:rPr>
        <w:t xml:space="preserve">وفي الخلاصة : عمر بن هلال </w:t>
      </w:r>
      <w:r w:rsidRPr="000E2E6A">
        <w:rPr>
          <w:rStyle w:val="libFootnotenumChar"/>
          <w:rtl/>
        </w:rPr>
        <w:t>(2)</w:t>
      </w:r>
      <w:r>
        <w:rPr>
          <w:rtl/>
        </w:rPr>
        <w:t xml:space="preserve">. </w:t>
      </w:r>
    </w:p>
    <w:p w:rsidR="00FB2F88" w:rsidRDefault="00FB2F88" w:rsidP="003465F8">
      <w:pPr>
        <w:pStyle w:val="libNormal"/>
        <w:rPr>
          <w:rtl/>
        </w:rPr>
      </w:pPr>
      <w:r>
        <w:rPr>
          <w:rtl/>
        </w:rPr>
        <w:t xml:space="preserve">وفي رجال ابن داود : عمرو </w:t>
      </w:r>
      <w:r w:rsidRPr="000E2E6A">
        <w:rPr>
          <w:rStyle w:val="libFootnotenumChar"/>
          <w:rtl/>
        </w:rPr>
        <w:t>(3)</w:t>
      </w:r>
      <w:r>
        <w:rPr>
          <w:rtl/>
        </w:rPr>
        <w:t>. ولعله الصواب.</w:t>
      </w:r>
    </w:p>
    <w:p w:rsidR="00FB2F88" w:rsidRDefault="00FB2F88" w:rsidP="003465F8">
      <w:pPr>
        <w:pStyle w:val="libNormal"/>
        <w:rPr>
          <w:rtl/>
        </w:rPr>
      </w:pPr>
      <w:bookmarkStart w:id="3518" w:name="_Toc276203553"/>
      <w:bookmarkStart w:id="3519" w:name="_Toc276279853"/>
      <w:bookmarkStart w:id="3520" w:name="_Toc452208469"/>
      <w:r w:rsidRPr="000553E8">
        <w:rPr>
          <w:rStyle w:val="Heading2Char"/>
          <w:rtl/>
        </w:rPr>
        <w:t>3860 / 99 ـ عمرو بن يحيى</w:t>
      </w:r>
      <w:bookmarkEnd w:id="3518"/>
      <w:bookmarkEnd w:id="3519"/>
      <w:bookmarkEnd w:id="3520"/>
      <w:r>
        <w:rPr>
          <w:rtl/>
        </w:rPr>
        <w:t xml:space="preserve"> : </w:t>
      </w:r>
    </w:p>
    <w:p w:rsidR="00FB2F88" w:rsidRDefault="00FB2F88" w:rsidP="003465F8">
      <w:pPr>
        <w:pStyle w:val="libNormal"/>
        <w:rPr>
          <w:rtl/>
        </w:rPr>
      </w:pPr>
      <w:r>
        <w:rPr>
          <w:rtl/>
        </w:rPr>
        <w:t xml:space="preserve">مجهول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وفي الخلاصة ورجال ابن داود : عمر بن يحيى </w:t>
      </w:r>
      <w:r w:rsidRPr="000E2E6A">
        <w:rPr>
          <w:rStyle w:val="libFootnotenumChar"/>
          <w:rtl/>
        </w:rPr>
        <w:t>(5)</w:t>
      </w:r>
      <w:r>
        <w:rPr>
          <w:rtl/>
        </w:rPr>
        <w:t>.</w:t>
      </w:r>
    </w:p>
    <w:p w:rsidR="00FB2F88" w:rsidRDefault="00FB2F88" w:rsidP="003465F8">
      <w:pPr>
        <w:pStyle w:val="libNormal"/>
        <w:rPr>
          <w:rtl/>
        </w:rPr>
      </w:pPr>
      <w:bookmarkStart w:id="3521" w:name="_Toc276203554"/>
      <w:bookmarkStart w:id="3522" w:name="_Toc276279854"/>
      <w:bookmarkStart w:id="3523" w:name="_Toc452208470"/>
      <w:r w:rsidRPr="000553E8">
        <w:rPr>
          <w:rStyle w:val="Heading2Char"/>
          <w:rtl/>
        </w:rPr>
        <w:t>3861 / 100 ـ عمرو بن يحيى بن زاذان</w:t>
      </w:r>
      <w:bookmarkEnd w:id="3521"/>
      <w:bookmarkEnd w:id="3522"/>
      <w:bookmarkEnd w:id="3523"/>
      <w:r>
        <w:rPr>
          <w:rtl/>
        </w:rPr>
        <w:t xml:space="preserve"> : </w:t>
      </w:r>
    </w:p>
    <w:p w:rsidR="00FB2F88" w:rsidRDefault="00FB2F88" w:rsidP="003465F8">
      <w:pPr>
        <w:pStyle w:val="libNormal"/>
        <w:rPr>
          <w:rtl/>
        </w:rPr>
      </w:pPr>
      <w:r>
        <w:rPr>
          <w:rtl/>
        </w:rPr>
        <w:t xml:space="preserve">النخعي ، 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524" w:name="_Toc276203555"/>
      <w:bookmarkStart w:id="3525" w:name="_Toc276279855"/>
      <w:bookmarkStart w:id="3526" w:name="_Toc452208471"/>
      <w:r w:rsidRPr="000553E8">
        <w:rPr>
          <w:rStyle w:val="Heading2Char"/>
          <w:rtl/>
        </w:rPr>
        <w:t>3862 / 101 ـ عمرو بن يحيى بن زكري</w:t>
      </w:r>
      <w:r w:rsidRPr="000553E8">
        <w:rPr>
          <w:rStyle w:val="Heading2Char"/>
          <w:rFonts w:hint="cs"/>
          <w:rtl/>
        </w:rPr>
        <w:t>ّ</w:t>
      </w:r>
      <w:r w:rsidRPr="000553E8">
        <w:rPr>
          <w:rStyle w:val="Heading2Char"/>
          <w:rtl/>
        </w:rPr>
        <w:t>ا</w:t>
      </w:r>
      <w:bookmarkEnd w:id="3524"/>
      <w:bookmarkEnd w:id="3525"/>
      <w:bookmarkEnd w:id="352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527" w:name="_Toc276203556"/>
      <w:bookmarkStart w:id="3528" w:name="_Toc276279856"/>
      <w:bookmarkStart w:id="3529" w:name="_Toc452208472"/>
      <w:r w:rsidRPr="000553E8">
        <w:rPr>
          <w:rStyle w:val="Heading2Char"/>
          <w:rtl/>
        </w:rPr>
        <w:t>3863 / 102 ـ عمرو بن يحيى بن سالم</w:t>
      </w:r>
      <w:bookmarkEnd w:id="3527"/>
      <w:bookmarkEnd w:id="3528"/>
      <w:bookmarkEnd w:id="352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142 / 73 ، وفي بعض نسخه : عمر. </w:t>
      </w:r>
    </w:p>
    <w:p w:rsidR="00FB2F88" w:rsidRDefault="00FB2F88" w:rsidP="000E2E6A">
      <w:pPr>
        <w:pStyle w:val="libFootnote0"/>
        <w:rPr>
          <w:rtl/>
        </w:rPr>
      </w:pPr>
      <w:r>
        <w:rPr>
          <w:rtl/>
        </w:rPr>
        <w:t xml:space="preserve">2 ـ الخلاصة : 240 / 3. </w:t>
      </w:r>
    </w:p>
    <w:p w:rsidR="00FB2F88" w:rsidRDefault="00FB2F88" w:rsidP="000E2E6A">
      <w:pPr>
        <w:pStyle w:val="libFootnote0"/>
        <w:rPr>
          <w:rtl/>
        </w:rPr>
      </w:pPr>
      <w:r>
        <w:rPr>
          <w:rtl/>
        </w:rPr>
        <w:t xml:space="preserve">3 ـ رجال ابن داود : 264 / 278. </w:t>
      </w:r>
    </w:p>
    <w:p w:rsidR="00FB2F88" w:rsidRDefault="00FB2F88" w:rsidP="000E2E6A">
      <w:pPr>
        <w:pStyle w:val="libFootnote0"/>
        <w:rPr>
          <w:rtl/>
        </w:rPr>
      </w:pPr>
      <w:r>
        <w:rPr>
          <w:rtl/>
        </w:rPr>
        <w:t xml:space="preserve">4 ـ رجال الشيخ : 142 / 72. </w:t>
      </w:r>
    </w:p>
    <w:p w:rsidR="00FB2F88" w:rsidRDefault="00FB2F88" w:rsidP="000E2E6A">
      <w:pPr>
        <w:pStyle w:val="libFootnote0"/>
        <w:rPr>
          <w:rtl/>
        </w:rPr>
      </w:pPr>
      <w:r>
        <w:rPr>
          <w:rtl/>
        </w:rPr>
        <w:t xml:space="preserve">5 ـ الخلاصة : 240 / 2 ، رجال ابن داود : 265 / 379. </w:t>
      </w:r>
    </w:p>
    <w:p w:rsidR="00FB2F88" w:rsidRDefault="00FB2F88" w:rsidP="000E2E6A">
      <w:pPr>
        <w:pStyle w:val="libFootnote0"/>
        <w:rPr>
          <w:rtl/>
        </w:rPr>
      </w:pPr>
      <w:r>
        <w:rPr>
          <w:rtl/>
        </w:rPr>
        <w:t xml:space="preserve">6 ـ رجال الشيخ : 250 / 403. </w:t>
      </w:r>
    </w:p>
    <w:p w:rsidR="00FB2F88" w:rsidRDefault="00FB2F88" w:rsidP="000E2E6A">
      <w:pPr>
        <w:pStyle w:val="libFootnote0"/>
        <w:rPr>
          <w:rtl/>
        </w:rPr>
      </w:pPr>
      <w:r>
        <w:rPr>
          <w:rtl/>
        </w:rPr>
        <w:t xml:space="preserve">7 ـ رجال الشيخ : 249 / 386. </w:t>
      </w:r>
    </w:p>
    <w:p w:rsidR="00FB2F88" w:rsidRDefault="00FB2F88" w:rsidP="000E2E6A">
      <w:pPr>
        <w:pStyle w:val="libFootnote0"/>
        <w:rPr>
          <w:rtl/>
        </w:rPr>
      </w:pPr>
      <w:r>
        <w:rPr>
          <w:rtl/>
        </w:rPr>
        <w:t xml:space="preserve">8 ـ رجال الشيخ : 251 / 431. </w:t>
      </w:r>
    </w:p>
    <w:p w:rsidR="00FB2F88" w:rsidRDefault="00FB2F88" w:rsidP="003465F8">
      <w:pPr>
        <w:pStyle w:val="libNormal"/>
        <w:rPr>
          <w:rtl/>
        </w:rPr>
      </w:pPr>
      <w:r>
        <w:rPr>
          <w:rtl/>
        </w:rPr>
        <w:br w:type="page"/>
      </w:r>
      <w:bookmarkStart w:id="3530" w:name="_Toc276203557"/>
      <w:bookmarkStart w:id="3531" w:name="_Toc276279857"/>
      <w:bookmarkStart w:id="3532" w:name="_Toc452208473"/>
      <w:r w:rsidRPr="000553E8">
        <w:rPr>
          <w:rStyle w:val="Heading2Char"/>
          <w:rtl/>
        </w:rPr>
        <w:lastRenderedPageBreak/>
        <w:t>3864 / 103 ـ عمرو بن يزيد الهمداني</w:t>
      </w:r>
      <w:bookmarkEnd w:id="3530"/>
      <w:bookmarkEnd w:id="3531"/>
      <w:bookmarkEnd w:id="3532"/>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533" w:name="_Toc276203558"/>
      <w:bookmarkStart w:id="3534" w:name="_Toc276279858"/>
      <w:bookmarkStart w:id="3535" w:name="_Toc452208474"/>
      <w:r w:rsidRPr="000553E8">
        <w:rPr>
          <w:rStyle w:val="Heading2Char"/>
          <w:rtl/>
        </w:rPr>
        <w:t>3865 / 104 ـ عمرو بن اليسع</w:t>
      </w:r>
      <w:bookmarkEnd w:id="3533"/>
      <w:bookmarkEnd w:id="3534"/>
      <w:bookmarkEnd w:id="3535"/>
      <w:r>
        <w:rPr>
          <w:rtl/>
        </w:rPr>
        <w:t xml:space="preserve"> : </w:t>
      </w:r>
    </w:p>
    <w:p w:rsidR="00FB2F88" w:rsidRDefault="00FB2F88" w:rsidP="003465F8">
      <w:pPr>
        <w:pStyle w:val="libNormal"/>
        <w:rPr>
          <w:rtl/>
        </w:rPr>
      </w:pPr>
      <w:r>
        <w:rPr>
          <w:rtl/>
        </w:rPr>
        <w:t xml:space="preserve">كوفي ، له كتاب ، رجال النجاشي </w:t>
      </w:r>
      <w:r w:rsidRPr="000E2E6A">
        <w:rPr>
          <w:rStyle w:val="libFootnotenumChar"/>
          <w:rtl/>
        </w:rPr>
        <w:t>(3)</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(4)</w:t>
      </w:r>
      <w:r>
        <w:rPr>
          <w:rtl/>
        </w:rPr>
        <w:t xml:space="preserve"> ، روى عنه : أحمد بن زيد </w:t>
      </w:r>
      <w:r w:rsidRPr="000E2E6A">
        <w:rPr>
          <w:rStyle w:val="libFootnotenumChar"/>
          <w:rtl/>
        </w:rPr>
        <w:t>(5)</w:t>
      </w:r>
      <w:r>
        <w:rPr>
          <w:rtl/>
        </w:rPr>
        <w:t xml:space="preserve"> الخزاعي ، الفهرست </w:t>
      </w:r>
      <w:r w:rsidRPr="000E2E6A">
        <w:rPr>
          <w:rStyle w:val="libFootnotenumChar"/>
          <w:rtl/>
        </w:rPr>
        <w:t>(6)</w:t>
      </w:r>
      <w:r>
        <w:rPr>
          <w:rtl/>
        </w:rPr>
        <w:t>.</w:t>
      </w:r>
    </w:p>
    <w:p w:rsidR="00FB2F88" w:rsidRDefault="00FB2F88" w:rsidP="003465F8">
      <w:pPr>
        <w:pStyle w:val="libNormal"/>
        <w:rPr>
          <w:rtl/>
        </w:rPr>
      </w:pPr>
      <w:bookmarkStart w:id="3536" w:name="_Toc276203559"/>
      <w:bookmarkStart w:id="3537" w:name="_Toc276279859"/>
      <w:bookmarkStart w:id="3538" w:name="_Toc452208475"/>
      <w:r w:rsidRPr="000553E8">
        <w:rPr>
          <w:rStyle w:val="Heading2Char"/>
          <w:rtl/>
        </w:rPr>
        <w:t>3866 / 1 ـ عمر بن أبان الكلبي</w:t>
      </w:r>
      <w:bookmarkEnd w:id="3536"/>
      <w:bookmarkEnd w:id="3537"/>
      <w:bookmarkEnd w:id="3538"/>
      <w:r>
        <w:rPr>
          <w:rtl/>
        </w:rPr>
        <w:t xml:space="preserve"> : </w:t>
      </w:r>
    </w:p>
    <w:p w:rsidR="00FB2F88" w:rsidRDefault="00FB2F88" w:rsidP="003465F8">
      <w:pPr>
        <w:pStyle w:val="libNormal"/>
        <w:rPr>
          <w:rtl/>
        </w:rPr>
      </w:pPr>
      <w:r>
        <w:rPr>
          <w:rtl/>
        </w:rPr>
        <w:t xml:space="preserve">أبو حفص ، مولى ، كوفي </w:t>
      </w:r>
      <w:r w:rsidRPr="000E2E6A">
        <w:rPr>
          <w:rStyle w:val="libFootnotenumChar"/>
          <w:rtl/>
        </w:rPr>
        <w:t>(7)</w:t>
      </w:r>
      <w:r>
        <w:rPr>
          <w:rtl/>
        </w:rPr>
        <w:t xml:space="preserve"> ، ثقة ، روى عن أبي عبد الله </w:t>
      </w:r>
      <w:r w:rsidR="008324FC" w:rsidRPr="008324FC">
        <w:rPr>
          <w:rStyle w:val="libAlaemChar"/>
          <w:rFonts w:hint="cs"/>
          <w:rtl/>
        </w:rPr>
        <w:t>عليه‌السلام</w:t>
      </w:r>
      <w:r>
        <w:rPr>
          <w:rtl/>
        </w:rPr>
        <w:t xml:space="preserve"> ؛ له كتاب يرويه جماعة ، منهم العباس بن عامر ، رجال النجاشي </w:t>
      </w:r>
      <w:r w:rsidRPr="000E2E6A">
        <w:rPr>
          <w:rStyle w:val="libFootnotenumChar"/>
          <w:rtl/>
        </w:rPr>
        <w:t>(8)</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(9)</w:t>
      </w:r>
      <w:r>
        <w:rPr>
          <w:rtl/>
        </w:rPr>
        <w:t xml:space="preserve"> ، روى عنه : الحسن بن محمد بن سماعة ، الفهرست </w:t>
      </w:r>
      <w:r w:rsidRPr="000E2E6A">
        <w:rPr>
          <w:rStyle w:val="libFootnotenumChar"/>
          <w:rtl/>
        </w:rPr>
        <w:t>(10)</w:t>
      </w:r>
      <w:r>
        <w:rPr>
          <w:rtl/>
        </w:rPr>
        <w:t>.</w:t>
      </w:r>
    </w:p>
    <w:p w:rsidR="00FB2F88" w:rsidRDefault="00FB2F88" w:rsidP="003465F8">
      <w:pPr>
        <w:pStyle w:val="libNormal"/>
        <w:rPr>
          <w:rtl/>
        </w:rPr>
      </w:pPr>
      <w:bookmarkStart w:id="3539" w:name="_Toc276203560"/>
      <w:bookmarkStart w:id="3540" w:name="_Toc276279860"/>
      <w:bookmarkStart w:id="3541" w:name="_Toc452208476"/>
      <w:r w:rsidRPr="000553E8">
        <w:rPr>
          <w:rStyle w:val="Heading2Char"/>
          <w:rtl/>
        </w:rPr>
        <w:t>3867 / 2 ـ عمر أبو حفص الرمّاني</w:t>
      </w:r>
      <w:bookmarkEnd w:id="3539"/>
      <w:bookmarkEnd w:id="3540"/>
      <w:bookmarkEnd w:id="3541"/>
      <w:r>
        <w:rPr>
          <w:rtl/>
        </w:rPr>
        <w:t xml:space="preserve"> : </w:t>
      </w:r>
    </w:p>
    <w:p w:rsidR="00FB2F88" w:rsidRDefault="00FB2F88" w:rsidP="003465F8">
      <w:pPr>
        <w:pStyle w:val="libNormal"/>
        <w:rPr>
          <w:rtl/>
        </w:rPr>
      </w:pPr>
      <w:r>
        <w:rPr>
          <w:rtl/>
        </w:rPr>
        <w:t xml:space="preserve">كوفي </w:t>
      </w:r>
      <w:r w:rsidRPr="000E2E6A">
        <w:rPr>
          <w:rStyle w:val="libFootnotenumChar"/>
          <w:rtl/>
        </w:rPr>
        <w:t>(11)</w:t>
      </w:r>
      <w:r>
        <w:rPr>
          <w:rtl/>
        </w:rPr>
        <w:t xml:space="preserve"> ، ثقة ، روى عن أبي عبد الله </w:t>
      </w:r>
      <w:r w:rsidR="008324FC" w:rsidRPr="008324FC">
        <w:rPr>
          <w:rStyle w:val="libAlaemChar"/>
          <w:rFonts w:hint="cs"/>
          <w:rtl/>
        </w:rPr>
        <w:t>عليه‌السلام</w:t>
      </w:r>
      <w:r>
        <w:rPr>
          <w:rtl/>
        </w:rPr>
        <w:t xml:space="preserve"> ، وعن رجل عن الصادق </w:t>
      </w:r>
      <w:r w:rsidR="008324FC" w:rsidRPr="008324FC">
        <w:rPr>
          <w:rStyle w:val="libAlaemChar"/>
          <w:rFonts w:hint="cs"/>
          <w:rtl/>
        </w:rPr>
        <w:t>عليه‌السلام</w:t>
      </w:r>
      <w:r>
        <w:rPr>
          <w:rtl/>
        </w:rPr>
        <w:t xml:space="preserve"> ؛ له كتاب يرويه عنه جماعة ، منهم عبيس بن هشام ، أخبرنا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الكوفي ، ( م ت ). </w:t>
      </w:r>
    </w:p>
    <w:p w:rsidR="00FB2F88" w:rsidRDefault="00FB2F88" w:rsidP="000E2E6A">
      <w:pPr>
        <w:pStyle w:val="libFootnote0"/>
        <w:rPr>
          <w:rtl/>
        </w:rPr>
      </w:pPr>
      <w:r>
        <w:rPr>
          <w:rtl/>
        </w:rPr>
        <w:t xml:space="preserve">2 ـ رجال الشيخ : 251 / 422. </w:t>
      </w:r>
    </w:p>
    <w:p w:rsidR="00FB2F88" w:rsidRDefault="00FB2F88" w:rsidP="000E2E6A">
      <w:pPr>
        <w:pStyle w:val="libFootnote0"/>
        <w:rPr>
          <w:rtl/>
        </w:rPr>
      </w:pPr>
      <w:r>
        <w:rPr>
          <w:rtl/>
        </w:rPr>
        <w:t xml:space="preserve">3 ـ رجال النجاشي : 288 / 770. </w:t>
      </w:r>
    </w:p>
    <w:p w:rsidR="00FB2F88" w:rsidRDefault="00FB2F88" w:rsidP="000E2E6A">
      <w:pPr>
        <w:pStyle w:val="libFootnote0"/>
        <w:rPr>
          <w:rtl/>
        </w:rPr>
      </w:pPr>
      <w:r>
        <w:rPr>
          <w:rtl/>
        </w:rPr>
        <w:t xml:space="preserve">4 ـ رويناه بالاسناد عن حميد ، عن أحمد بن يزيد الخزاعي ، عنه ، ست ؛ ( م ت ). </w:t>
      </w:r>
    </w:p>
    <w:p w:rsidR="00FB2F88" w:rsidRDefault="00FB2F88" w:rsidP="000E2E6A">
      <w:pPr>
        <w:pStyle w:val="libFootnote0"/>
        <w:rPr>
          <w:rtl/>
        </w:rPr>
      </w:pPr>
      <w:r>
        <w:rPr>
          <w:rtl/>
        </w:rPr>
        <w:t xml:space="preserve">5 ـ في نسختي ( م ) و ( ت ) : يزيد. </w:t>
      </w:r>
    </w:p>
    <w:p w:rsidR="00FB2F88" w:rsidRDefault="00FB2F88" w:rsidP="000E2E6A">
      <w:pPr>
        <w:pStyle w:val="libFootnote0"/>
        <w:rPr>
          <w:rtl/>
        </w:rPr>
      </w:pPr>
      <w:r>
        <w:rPr>
          <w:rtl/>
        </w:rPr>
        <w:t xml:space="preserve">6 ـ الفهرست : 112 / 495. </w:t>
      </w:r>
    </w:p>
    <w:p w:rsidR="00FB2F88" w:rsidRDefault="00FB2F88" w:rsidP="000E2E6A">
      <w:pPr>
        <w:pStyle w:val="libFootnote0"/>
        <w:rPr>
          <w:rtl/>
        </w:rPr>
      </w:pPr>
      <w:r>
        <w:rPr>
          <w:rtl/>
        </w:rPr>
        <w:t xml:space="preserve">7 ـ أسند عنه ، ق جخ ؛ ( م ت ). رجال الشيخ : 253 / 470. </w:t>
      </w:r>
    </w:p>
    <w:p w:rsidR="00FB2F88" w:rsidRDefault="00FB2F88" w:rsidP="000E2E6A">
      <w:pPr>
        <w:pStyle w:val="libFootnote0"/>
        <w:rPr>
          <w:rtl/>
        </w:rPr>
      </w:pPr>
      <w:r>
        <w:rPr>
          <w:rtl/>
        </w:rPr>
        <w:t xml:space="preserve">8 ـ رجال النجاشي : 285 / 759. </w:t>
      </w:r>
    </w:p>
    <w:p w:rsidR="00FB2F88" w:rsidRDefault="00FB2F88" w:rsidP="000E2E6A">
      <w:pPr>
        <w:pStyle w:val="libFootnote0"/>
        <w:rPr>
          <w:rtl/>
        </w:rPr>
      </w:pPr>
      <w:r>
        <w:rPr>
          <w:rtl/>
        </w:rPr>
        <w:t xml:space="preserve">9 ـ أخبرنا به : جماعة ، عن أبي المفضل ، عن حميد ، عن الحسن بن محمد بن سماعة ، عنه ، ست ؛ ( م ت ). </w:t>
      </w:r>
    </w:p>
    <w:p w:rsidR="00FB2F88" w:rsidRDefault="00FB2F88" w:rsidP="000E2E6A">
      <w:pPr>
        <w:pStyle w:val="libFootnote0"/>
        <w:rPr>
          <w:rtl/>
        </w:rPr>
      </w:pPr>
      <w:r>
        <w:rPr>
          <w:rtl/>
        </w:rPr>
        <w:t xml:space="preserve">10 ـ الفهرست : 114 / 506. </w:t>
      </w:r>
    </w:p>
    <w:p w:rsidR="00FB2F88" w:rsidRDefault="00FB2F88" w:rsidP="000E2E6A">
      <w:pPr>
        <w:pStyle w:val="libFootnote0"/>
        <w:rPr>
          <w:rtl/>
        </w:rPr>
      </w:pPr>
      <w:r>
        <w:rPr>
          <w:rtl/>
        </w:rPr>
        <w:t xml:space="preserve">11 ـ ق جخ ، ( م ت ). رجال الشيخ : 253 / 464. </w:t>
      </w:r>
    </w:p>
    <w:p w:rsidR="00FB2F88" w:rsidRDefault="00FB2F88" w:rsidP="003465F8">
      <w:pPr>
        <w:pStyle w:val="libNormal0"/>
        <w:rPr>
          <w:rtl/>
        </w:rPr>
      </w:pPr>
      <w:r>
        <w:rPr>
          <w:rtl/>
        </w:rPr>
        <w:br w:type="page"/>
      </w:r>
      <w:r>
        <w:rPr>
          <w:rtl/>
        </w:rPr>
        <w:lastRenderedPageBreak/>
        <w:t xml:space="preserve">أحمد بن عبد الواحد قال : حدثنا علي بن حبشي قال : حدثنا حميد قال : حدثنا القاسم بن إسماعيل ، عن عبيس ، عن أبي حفص بكتابه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عمر اليماني ، وقيل : الرماني ، يكنى أبا حفص ، له كتاب ، روى عنه : عبيس بن هشام ، الفهرست </w:t>
      </w:r>
      <w:r w:rsidRPr="000E2E6A">
        <w:rPr>
          <w:rStyle w:val="libFootnotenumChar"/>
          <w:rtl/>
        </w:rPr>
        <w:t>(2)</w:t>
      </w:r>
      <w:r>
        <w:rPr>
          <w:rtl/>
        </w:rPr>
        <w:t xml:space="preserve"> </w:t>
      </w:r>
      <w:r w:rsidRPr="000E2E6A">
        <w:rPr>
          <w:rStyle w:val="libFootnotenumChar"/>
          <w:rtl/>
        </w:rPr>
        <w:t>(3)</w:t>
      </w:r>
      <w:r>
        <w:rPr>
          <w:rtl/>
        </w:rPr>
        <w:t xml:space="preserve">. </w:t>
      </w:r>
    </w:p>
    <w:p w:rsidR="00FB2F88" w:rsidRDefault="00FB2F88" w:rsidP="003465F8">
      <w:pPr>
        <w:pStyle w:val="libNormal"/>
        <w:rPr>
          <w:rtl/>
        </w:rPr>
      </w:pPr>
      <w:r>
        <w:rPr>
          <w:rtl/>
        </w:rPr>
        <w:t xml:space="preserve">وذكره ابن داود مهملاً </w:t>
      </w:r>
      <w:r w:rsidRPr="000E2E6A">
        <w:rPr>
          <w:rStyle w:val="libFootnotenumChar"/>
          <w:rtl/>
        </w:rPr>
        <w:t>(4)</w:t>
      </w:r>
      <w:r>
        <w:rPr>
          <w:rtl/>
        </w:rPr>
        <w:t xml:space="preserve"> ، والوجه غير ظاهر ، وذكره مرة اخرى بعنوان : عمر بن حفص الرماني ووثقه </w:t>
      </w:r>
      <w:r w:rsidRPr="000E2E6A">
        <w:rPr>
          <w:rStyle w:val="libFootnotenumChar"/>
          <w:rtl/>
        </w:rPr>
        <w:t>(5)</w:t>
      </w:r>
      <w:r>
        <w:rPr>
          <w:rtl/>
        </w:rPr>
        <w:t xml:space="preserve"> ، وكأنه اشتباه لأني لم أجد في كتب الرجال إلا كما نقلناه.</w:t>
      </w:r>
    </w:p>
    <w:p w:rsidR="00FB2F88" w:rsidRDefault="00FB2F88" w:rsidP="003465F8">
      <w:pPr>
        <w:pStyle w:val="libNormal"/>
        <w:rPr>
          <w:rtl/>
        </w:rPr>
      </w:pPr>
      <w:bookmarkStart w:id="3542" w:name="_Toc276203561"/>
      <w:bookmarkStart w:id="3543" w:name="_Toc276279861"/>
      <w:bookmarkStart w:id="3544" w:name="_Toc452208477"/>
      <w:r w:rsidRPr="002154E2">
        <w:rPr>
          <w:rStyle w:val="Heading2Char"/>
          <w:rtl/>
        </w:rPr>
        <w:t>3868 / 3 ـ عمر أبو حفص الزي</w:t>
      </w:r>
      <w:r w:rsidRPr="002154E2">
        <w:rPr>
          <w:rStyle w:val="Heading2Char"/>
          <w:rFonts w:hint="cs"/>
          <w:rtl/>
        </w:rPr>
        <w:t>ّ</w:t>
      </w:r>
      <w:r w:rsidRPr="002154E2">
        <w:rPr>
          <w:rStyle w:val="Heading2Char"/>
          <w:rtl/>
        </w:rPr>
        <w:t>الي</w:t>
      </w:r>
      <w:bookmarkEnd w:id="3542"/>
      <w:bookmarkEnd w:id="3543"/>
      <w:bookmarkEnd w:id="3544"/>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روى عن أبي عبد الله </w:t>
      </w:r>
      <w:r w:rsidR="008324FC" w:rsidRPr="008324FC">
        <w:rPr>
          <w:rStyle w:val="libAlaemChar"/>
          <w:rFonts w:hint="cs"/>
          <w:rtl/>
        </w:rPr>
        <w:t>عليه‌السلام</w:t>
      </w:r>
      <w:r>
        <w:rPr>
          <w:rtl/>
        </w:rPr>
        <w:t xml:space="preserve"> ، له كتاب يرويه جماعة ، منهم عبيس ؛ أخبرنا : ابن نوح قال : حدثنا أحمد بن جعفر قال : حدثنا حميد بن زياد قال : حدثنا القاسم بن إسماعيل قال : حدثنا عبيس ، عن أبي حفص عمر الزيالي بكتابه ، رجال النجاشي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285 / 757. </w:t>
      </w:r>
    </w:p>
    <w:p w:rsidR="00FB2F88" w:rsidRDefault="00FB2F88" w:rsidP="000E2E6A">
      <w:pPr>
        <w:pStyle w:val="libFootnote0"/>
        <w:rPr>
          <w:rtl/>
        </w:rPr>
      </w:pPr>
      <w:r>
        <w:rPr>
          <w:rtl/>
        </w:rPr>
        <w:t xml:space="preserve">2 ـ الفهرست : 116 / 516. </w:t>
      </w:r>
    </w:p>
    <w:p w:rsidR="00FB2F88" w:rsidRDefault="00FB2F88" w:rsidP="000E2E6A">
      <w:pPr>
        <w:pStyle w:val="libFootnote0"/>
        <w:rPr>
          <w:rtl/>
        </w:rPr>
      </w:pPr>
      <w:r>
        <w:rPr>
          <w:rtl/>
        </w:rPr>
        <w:t xml:space="preserve">3 ـ أبو حفص الرماني ، له كتاب ، أخبرنا : جماعة ، عن أبي المفضل ، عن حميد ، عن القاسم بن إسماعيل ، عنه ، ست ؛ ( م ت ). الفهرست : 190 / 878. أبو حفص الرماني ، له كتاب ، رويناه بهذا الاسناد عن القاسم بن إسماعيل ، عن عبيس ، ست ؛ ( م ت ). الفهرست : 191 / 890. </w:t>
      </w:r>
      <w:r>
        <w:rPr>
          <w:rtl/>
        </w:rPr>
        <w:cr/>
        <w:t xml:space="preserve">4 ـ رجال ابن داود : 144 / 1106. </w:t>
      </w:r>
    </w:p>
    <w:p w:rsidR="00FB2F88" w:rsidRDefault="00FB2F88" w:rsidP="000E2E6A">
      <w:pPr>
        <w:pStyle w:val="libFootnote0"/>
        <w:rPr>
          <w:rtl/>
        </w:rPr>
      </w:pPr>
      <w:r>
        <w:rPr>
          <w:rtl/>
        </w:rPr>
        <w:t xml:space="preserve">5 ـ رجال ابن داود : 145 / 1116 ، وفيه : عمرو. </w:t>
      </w:r>
    </w:p>
    <w:p w:rsidR="00FB2F88" w:rsidRDefault="00FB2F88" w:rsidP="000E2E6A">
      <w:pPr>
        <w:pStyle w:val="libFootnote0"/>
        <w:rPr>
          <w:rtl/>
        </w:rPr>
      </w:pPr>
      <w:r>
        <w:rPr>
          <w:rtl/>
        </w:rPr>
        <w:t xml:space="preserve">6 ـ كذا في نسخة ( ش ) هنا وفي جميع المواضع الآتية ، وفي نسختي ( م ) و ( ت ) هنا وفي جميع المواضع الآتية : الزبالي. </w:t>
      </w:r>
    </w:p>
    <w:p w:rsidR="00FB2F88" w:rsidRDefault="00FB2F88" w:rsidP="000E2E6A">
      <w:pPr>
        <w:pStyle w:val="libFootnote0"/>
        <w:rPr>
          <w:rtl/>
        </w:rPr>
      </w:pPr>
      <w:r>
        <w:rPr>
          <w:rtl/>
        </w:rPr>
        <w:t xml:space="preserve">7 ـ رجال النجاشي : 285 / 760 ، وفيه : الزبالي. </w:t>
      </w:r>
    </w:p>
    <w:p w:rsidR="00FB2F88" w:rsidRDefault="00FB2F88" w:rsidP="003465F8">
      <w:pPr>
        <w:pStyle w:val="libNormal"/>
        <w:rPr>
          <w:rtl/>
        </w:rPr>
      </w:pPr>
      <w:r>
        <w:rPr>
          <w:rtl/>
        </w:rPr>
        <w:br w:type="page"/>
      </w:r>
      <w:r>
        <w:rPr>
          <w:rtl/>
        </w:rPr>
        <w:lastRenderedPageBreak/>
        <w:t>وكأن</w:t>
      </w:r>
      <w:r>
        <w:rPr>
          <w:rFonts w:hint="cs"/>
          <w:rtl/>
        </w:rPr>
        <w:t>ّ</w:t>
      </w:r>
      <w:r>
        <w:rPr>
          <w:rtl/>
        </w:rPr>
        <w:t xml:space="preserve"> الزيالي هذا والرماني المذكور قبيل هذا واحد كما يظهر من طريق النجاشي إليهما ، ولعل منشأه تصحيف الرماني بالزيالي </w:t>
      </w:r>
      <w:r w:rsidRPr="000E2E6A">
        <w:rPr>
          <w:rStyle w:val="libFootnotenumChar"/>
          <w:rtl/>
        </w:rPr>
        <w:t>(1)</w:t>
      </w:r>
      <w:r>
        <w:rPr>
          <w:rtl/>
        </w:rPr>
        <w:t>.</w:t>
      </w:r>
    </w:p>
    <w:p w:rsidR="00FB2F88" w:rsidRDefault="00FB2F88" w:rsidP="003465F8">
      <w:pPr>
        <w:pStyle w:val="libNormal"/>
        <w:rPr>
          <w:rtl/>
        </w:rPr>
      </w:pPr>
      <w:bookmarkStart w:id="3545" w:name="_Toc276203562"/>
      <w:bookmarkStart w:id="3546" w:name="_Toc276279862"/>
      <w:bookmarkStart w:id="3547" w:name="_Toc452208478"/>
      <w:r w:rsidRPr="002154E2">
        <w:rPr>
          <w:rStyle w:val="Heading2Char"/>
          <w:rtl/>
        </w:rPr>
        <w:t>3869 / 4 ـ عمر بن أبي زياد الأبزاري</w:t>
      </w:r>
      <w:bookmarkEnd w:id="3545"/>
      <w:bookmarkEnd w:id="3546"/>
      <w:bookmarkEnd w:id="3547"/>
      <w:r>
        <w:rPr>
          <w:rtl/>
        </w:rPr>
        <w:t xml:space="preserve"> </w:t>
      </w:r>
      <w:r w:rsidRPr="000E2E6A">
        <w:rPr>
          <w:rStyle w:val="libFootnotenumChar"/>
          <w:rtl/>
        </w:rPr>
        <w:t>(2)</w:t>
      </w:r>
      <w:r>
        <w:rPr>
          <w:rtl/>
        </w:rPr>
        <w:t xml:space="preserve">. </w:t>
      </w:r>
    </w:p>
    <w:p w:rsidR="00FB2F88" w:rsidRDefault="00FB2F88" w:rsidP="003465F8">
      <w:pPr>
        <w:pStyle w:val="libNormal"/>
        <w:rPr>
          <w:rtl/>
        </w:rPr>
      </w:pPr>
      <w:r>
        <w:rPr>
          <w:rtl/>
        </w:rPr>
        <w:t xml:space="preserve">كوفي ، روى عن أبي عبد الله </w:t>
      </w:r>
      <w:r w:rsidR="008324FC" w:rsidRPr="008324FC">
        <w:rPr>
          <w:rStyle w:val="libAlaemChar"/>
          <w:rFonts w:hint="cs"/>
          <w:rtl/>
        </w:rPr>
        <w:t>عليه‌السلام</w:t>
      </w:r>
      <w:r>
        <w:rPr>
          <w:rtl/>
        </w:rPr>
        <w:t xml:space="preserve"> ، ثقة ؛ له كتاب </w:t>
      </w:r>
      <w:r w:rsidRPr="000E2E6A">
        <w:rPr>
          <w:rStyle w:val="libFootnotenumChar"/>
          <w:rtl/>
        </w:rPr>
        <w:t>(3)</w:t>
      </w:r>
      <w:r>
        <w:rPr>
          <w:rtl/>
        </w:rPr>
        <w:t xml:space="preserve"> ، روى عنه : أبو غالب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عمر بن أبي زياد الأبزاري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3465F8">
      <w:pPr>
        <w:pStyle w:val="libNormal"/>
        <w:rPr>
          <w:rtl/>
        </w:rPr>
      </w:pPr>
      <w:r>
        <w:rPr>
          <w:rtl/>
        </w:rPr>
        <w:t xml:space="preserve">ووثقه العلامة أيضاً </w:t>
      </w:r>
      <w:r w:rsidRPr="000E2E6A">
        <w:rPr>
          <w:rStyle w:val="libFootnotenumChar"/>
          <w:rtl/>
        </w:rPr>
        <w:t>(6)</w:t>
      </w:r>
      <w:r>
        <w:rPr>
          <w:rtl/>
        </w:rPr>
        <w:t xml:space="preserve"> ، ولم يوثقه ابن داود </w:t>
      </w:r>
      <w:r w:rsidRPr="000E2E6A">
        <w:rPr>
          <w:rStyle w:val="libFootnotenumChar"/>
          <w:rtl/>
        </w:rPr>
        <w:t>(7)</w:t>
      </w:r>
      <w:r>
        <w:rPr>
          <w:rtl/>
        </w:rPr>
        <w:t xml:space="preserve"> ، والوجه غير ظاهر.</w:t>
      </w:r>
    </w:p>
    <w:p w:rsidR="00FB2F88" w:rsidRDefault="00FB2F88" w:rsidP="003465F8">
      <w:pPr>
        <w:pStyle w:val="libNormal"/>
        <w:rPr>
          <w:rtl/>
        </w:rPr>
      </w:pPr>
      <w:bookmarkStart w:id="3548" w:name="_Toc276203563"/>
      <w:bookmarkStart w:id="3549" w:name="_Toc276279863"/>
      <w:bookmarkStart w:id="3550" w:name="_Toc452208479"/>
      <w:r w:rsidRPr="002154E2">
        <w:rPr>
          <w:rStyle w:val="Heading2Char"/>
          <w:rtl/>
        </w:rPr>
        <w:t>3870 / 5 ـ عمر بن أبي زياد الكوفي</w:t>
      </w:r>
      <w:bookmarkEnd w:id="3548"/>
      <w:bookmarkEnd w:id="3549"/>
      <w:bookmarkEnd w:id="3550"/>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ويحتمل أن يكون هذا هو المذكور قبيل هذا </w:t>
      </w:r>
      <w:r w:rsidRPr="000E2E6A">
        <w:rPr>
          <w:rStyle w:val="libFootnotenumChar"/>
          <w:rtl/>
        </w:rPr>
        <w:t>(9)</w:t>
      </w:r>
      <w:r>
        <w:rPr>
          <w:rtl/>
        </w:rPr>
        <w:t>.</w:t>
      </w:r>
    </w:p>
    <w:p w:rsidR="00FB2F88" w:rsidRDefault="00FB2F88" w:rsidP="003465F8">
      <w:pPr>
        <w:pStyle w:val="libNormal"/>
        <w:rPr>
          <w:rtl/>
        </w:rPr>
      </w:pPr>
      <w:bookmarkStart w:id="3551" w:name="_Toc276203564"/>
      <w:bookmarkStart w:id="3552" w:name="_Toc276279864"/>
      <w:bookmarkStart w:id="3553" w:name="_Toc452208480"/>
      <w:r w:rsidRPr="002154E2">
        <w:rPr>
          <w:rStyle w:val="Heading2Char"/>
          <w:rtl/>
        </w:rPr>
        <w:t>3871 / 6 ـ عمر بن أبي سليمان الصائغ</w:t>
      </w:r>
      <w:bookmarkEnd w:id="3551"/>
      <w:bookmarkEnd w:id="3552"/>
      <w:bookmarkEnd w:id="3553"/>
      <w:r>
        <w:rPr>
          <w:rtl/>
        </w:rPr>
        <w:t xml:space="preserve"> : </w:t>
      </w:r>
    </w:p>
    <w:p w:rsidR="00FB2F88" w:rsidRDefault="00FB2F88" w:rsidP="003465F8">
      <w:pPr>
        <w:pStyle w:val="libNormal"/>
        <w:rPr>
          <w:rtl/>
        </w:rPr>
      </w:pPr>
      <w:r>
        <w:rPr>
          <w:rtl/>
        </w:rPr>
        <w:t xml:space="preserve">الفراري ، مولاهم ، كوفي ، من أصحاب الصادق </w:t>
      </w:r>
      <w:r w:rsidR="008324FC" w:rsidRPr="008324FC">
        <w:rPr>
          <w:rStyle w:val="libAlaemChar"/>
          <w:rFonts w:hint="cs"/>
          <w:rtl/>
        </w:rPr>
        <w:t>عليه‌السلام</w:t>
      </w:r>
      <w:r>
        <w:rPr>
          <w:rtl/>
        </w:rPr>
        <w:t xml:space="preserve">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عمر أبو حفص الغراز الكوفي ، ق جخ ؛ ( م ت ). رجال الشيخ : 254 / 491 ، وفيه : القزاز. </w:t>
      </w:r>
    </w:p>
    <w:p w:rsidR="00FB2F88" w:rsidRDefault="00FB2F88" w:rsidP="000E2E6A">
      <w:pPr>
        <w:pStyle w:val="libFootnote0"/>
        <w:rPr>
          <w:rtl/>
        </w:rPr>
      </w:pPr>
      <w:r>
        <w:rPr>
          <w:rtl/>
        </w:rPr>
        <w:t xml:space="preserve">2 ـ له كتاب ذكره ابن النديم ، ست ؛ ( م ت ). فهرست ابن النديم : 275 ، الفهرست : 116 / 515. </w:t>
      </w:r>
    </w:p>
    <w:p w:rsidR="00FB2F88" w:rsidRDefault="00FB2F88" w:rsidP="000E2E6A">
      <w:pPr>
        <w:pStyle w:val="libFootnote0"/>
        <w:rPr>
          <w:rtl/>
        </w:rPr>
      </w:pPr>
      <w:r>
        <w:rPr>
          <w:rtl/>
        </w:rPr>
        <w:t xml:space="preserve">3 ـ يرويه جماعة ، ( م ت ). </w:t>
      </w:r>
    </w:p>
    <w:p w:rsidR="00FB2F88" w:rsidRDefault="00FB2F88" w:rsidP="000E2E6A">
      <w:pPr>
        <w:pStyle w:val="libFootnote0"/>
        <w:rPr>
          <w:rtl/>
        </w:rPr>
      </w:pPr>
      <w:r>
        <w:rPr>
          <w:rtl/>
        </w:rPr>
        <w:t xml:space="preserve">4 ـ رجال النجاشي : 284 / 755. </w:t>
      </w:r>
    </w:p>
    <w:p w:rsidR="00FB2F88" w:rsidRDefault="00FB2F88" w:rsidP="000E2E6A">
      <w:pPr>
        <w:pStyle w:val="libFootnote0"/>
        <w:rPr>
          <w:rtl/>
        </w:rPr>
      </w:pPr>
      <w:r>
        <w:rPr>
          <w:rtl/>
        </w:rPr>
        <w:t xml:space="preserve">5 ـ رجال الشيخ : 254 / 483. </w:t>
      </w:r>
    </w:p>
    <w:p w:rsidR="00FB2F88" w:rsidRDefault="00FB2F88" w:rsidP="000E2E6A">
      <w:pPr>
        <w:pStyle w:val="libFootnote0"/>
        <w:rPr>
          <w:rtl/>
        </w:rPr>
      </w:pPr>
      <w:r>
        <w:rPr>
          <w:rtl/>
        </w:rPr>
        <w:t xml:space="preserve">6 ـ الخلاصة : 119 / 4. </w:t>
      </w:r>
    </w:p>
    <w:p w:rsidR="00FB2F88" w:rsidRDefault="00FB2F88" w:rsidP="000E2E6A">
      <w:pPr>
        <w:pStyle w:val="libFootnote0"/>
        <w:rPr>
          <w:rtl/>
        </w:rPr>
      </w:pPr>
      <w:r>
        <w:rPr>
          <w:rtl/>
        </w:rPr>
        <w:t xml:space="preserve">7 ـ رجال ابن داود : 144 / 1107. </w:t>
      </w:r>
    </w:p>
    <w:p w:rsidR="00FB2F88" w:rsidRDefault="00FB2F88" w:rsidP="000E2E6A">
      <w:pPr>
        <w:pStyle w:val="libFootnote0"/>
        <w:rPr>
          <w:rtl/>
        </w:rPr>
      </w:pPr>
      <w:r>
        <w:rPr>
          <w:rtl/>
        </w:rPr>
        <w:t xml:space="preserve">8 ـ رجال الشيخ : 252 / 455. </w:t>
      </w:r>
    </w:p>
    <w:p w:rsidR="00FB2F88" w:rsidRDefault="00FB2F88" w:rsidP="000E2E6A">
      <w:pPr>
        <w:pStyle w:val="libFootnote0"/>
        <w:rPr>
          <w:rtl/>
        </w:rPr>
      </w:pPr>
      <w:r>
        <w:rPr>
          <w:rtl/>
        </w:rPr>
        <w:t xml:space="preserve">9 ـ عمر بن أبي سلمة ، ل جخ ؛ ( م ت ). رجال الشيخ : 75 / 71 ، وفيه : عمرو. </w:t>
      </w:r>
    </w:p>
    <w:p w:rsidR="00FB2F88" w:rsidRDefault="00FB2F88" w:rsidP="003465F8">
      <w:pPr>
        <w:pStyle w:val="libNormal0"/>
        <w:rPr>
          <w:rtl/>
        </w:rPr>
      </w:pPr>
      <w:r>
        <w:rPr>
          <w:rtl/>
        </w:rPr>
        <w:br w:type="page"/>
      </w:r>
      <w:r>
        <w:rPr>
          <w:rtl/>
        </w:rPr>
        <w:lastRenderedPageBreak/>
        <w:t xml:space="preserve">الشيخ </w:t>
      </w:r>
      <w:r w:rsidRPr="000E2E6A">
        <w:rPr>
          <w:rStyle w:val="libFootnotenumChar"/>
          <w:rtl/>
        </w:rPr>
        <w:t>(1)</w:t>
      </w:r>
      <w:r>
        <w:rPr>
          <w:rtl/>
        </w:rPr>
        <w:t>.</w:t>
      </w:r>
    </w:p>
    <w:p w:rsidR="00FB2F88" w:rsidRDefault="00FB2F88" w:rsidP="003465F8">
      <w:pPr>
        <w:pStyle w:val="libNormal"/>
        <w:rPr>
          <w:rtl/>
        </w:rPr>
      </w:pPr>
      <w:bookmarkStart w:id="3554" w:name="_Toc276203565"/>
      <w:bookmarkStart w:id="3555" w:name="_Toc276279865"/>
      <w:bookmarkStart w:id="3556" w:name="_Toc452208481"/>
      <w:r w:rsidRPr="002154E2">
        <w:rPr>
          <w:rStyle w:val="Heading2Char"/>
          <w:rtl/>
        </w:rPr>
        <w:t>3872 / 7 ـ عمر بن أبي شعبة الحلبي</w:t>
      </w:r>
      <w:bookmarkEnd w:id="3554"/>
      <w:bookmarkEnd w:id="3555"/>
      <w:bookmarkEnd w:id="3556"/>
      <w:r w:rsidRPr="003465F8">
        <w:rPr>
          <w:rStyle w:val="libBold1Char"/>
          <w:rtl/>
        </w:rPr>
        <w:t xml:space="preserve"> </w:t>
      </w:r>
      <w:r>
        <w:rPr>
          <w:rtl/>
        </w:rPr>
        <w:t xml:space="preserve">: </w:t>
      </w:r>
    </w:p>
    <w:p w:rsidR="00FB2F88" w:rsidRDefault="00FB2F88" w:rsidP="003465F8">
      <w:pPr>
        <w:pStyle w:val="libNormal"/>
        <w:rPr>
          <w:rtl/>
        </w:rPr>
      </w:pPr>
      <w:r>
        <w:rPr>
          <w:rtl/>
        </w:rPr>
        <w:t xml:space="preserve">التيملي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 xml:space="preserve">. </w:t>
      </w:r>
    </w:p>
    <w:p w:rsidR="00FB2F88" w:rsidRDefault="00FB2F88" w:rsidP="003465F8">
      <w:pPr>
        <w:pStyle w:val="libNormal"/>
        <w:rPr>
          <w:rtl/>
        </w:rPr>
      </w:pPr>
      <w:r>
        <w:rPr>
          <w:rtl/>
        </w:rPr>
        <w:t xml:space="preserve">وربما يفهم من توثيق آل أبي شعبة مجملاً توثيقه عند ترجمة عبيدالله ابن علي بن أبي شعبة من النجاشي </w:t>
      </w:r>
      <w:r w:rsidRPr="000E2E6A">
        <w:rPr>
          <w:rStyle w:val="libFootnotenumChar"/>
          <w:rtl/>
        </w:rPr>
        <w:t>(4)</w:t>
      </w:r>
      <w:r>
        <w:rPr>
          <w:rtl/>
        </w:rPr>
        <w:t>.</w:t>
      </w:r>
    </w:p>
    <w:p w:rsidR="00FB2F88" w:rsidRDefault="00FB2F88" w:rsidP="003465F8">
      <w:pPr>
        <w:pStyle w:val="libNormal"/>
        <w:rPr>
          <w:rtl/>
        </w:rPr>
      </w:pPr>
      <w:bookmarkStart w:id="3557" w:name="_Toc276203566"/>
      <w:bookmarkStart w:id="3558" w:name="_Toc276279866"/>
      <w:bookmarkStart w:id="3559" w:name="_Toc452208482"/>
      <w:r w:rsidRPr="002154E2">
        <w:rPr>
          <w:rStyle w:val="Heading2Char"/>
          <w:rtl/>
        </w:rPr>
        <w:t>3873 / 8 ـ عمر بن أبي عثمان الكوفي</w:t>
      </w:r>
      <w:bookmarkEnd w:id="3557"/>
      <w:bookmarkEnd w:id="3558"/>
      <w:bookmarkEnd w:id="355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560" w:name="_Toc276203567"/>
      <w:bookmarkStart w:id="3561" w:name="_Toc276279867"/>
      <w:bookmarkStart w:id="3562" w:name="_Toc452208483"/>
      <w:r w:rsidRPr="002154E2">
        <w:rPr>
          <w:rStyle w:val="Heading2Char"/>
          <w:rtl/>
        </w:rPr>
        <w:t>3874 / 9 ـ عمر بن أبي مسلم</w:t>
      </w:r>
      <w:bookmarkEnd w:id="3560"/>
      <w:bookmarkEnd w:id="3561"/>
      <w:bookmarkEnd w:id="3562"/>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r w:rsidRPr="000E2E6A">
        <w:rPr>
          <w:rStyle w:val="libFootnotenumChar"/>
          <w:rtl/>
        </w:rPr>
        <w:t>(8)</w:t>
      </w:r>
      <w:r>
        <w:rPr>
          <w:rtl/>
        </w:rPr>
        <w:t>.</w:t>
      </w:r>
    </w:p>
    <w:p w:rsidR="00FB2F88" w:rsidRDefault="00FB2F88" w:rsidP="003465F8">
      <w:pPr>
        <w:pStyle w:val="libNormal"/>
        <w:rPr>
          <w:rtl/>
        </w:rPr>
      </w:pPr>
      <w:bookmarkStart w:id="3563" w:name="_Toc276203568"/>
      <w:bookmarkStart w:id="3564" w:name="_Toc276279868"/>
      <w:bookmarkStart w:id="3565" w:name="_Toc452208484"/>
      <w:r w:rsidRPr="002154E2">
        <w:rPr>
          <w:rStyle w:val="Heading2Char"/>
          <w:rtl/>
        </w:rPr>
        <w:t>3875 / 10 ـ عمر بن أبي المقدام</w:t>
      </w:r>
      <w:bookmarkEnd w:id="3563"/>
      <w:bookmarkEnd w:id="3564"/>
      <w:bookmarkEnd w:id="3565"/>
      <w:r>
        <w:rPr>
          <w:rtl/>
        </w:rPr>
        <w:t xml:space="preserve"> : </w:t>
      </w:r>
    </w:p>
    <w:p w:rsidR="00FB2F88" w:rsidRDefault="00FB2F88" w:rsidP="003465F8">
      <w:pPr>
        <w:pStyle w:val="libNormal"/>
        <w:rPr>
          <w:rtl/>
        </w:rPr>
      </w:pPr>
      <w:r>
        <w:rPr>
          <w:rtl/>
        </w:rPr>
        <w:t xml:space="preserve">كوفي ، واسم أبي المقدام : ثابت الحداد ، من أصحاب الباقر </w:t>
      </w:r>
      <w:r w:rsidRPr="000E2E6A">
        <w:rPr>
          <w:rStyle w:val="libFootnotenumChar"/>
          <w:rtl/>
        </w:rPr>
        <w:t>(9)</w:t>
      </w:r>
      <w:r>
        <w:rPr>
          <w:rtl/>
        </w:rPr>
        <w:t xml:space="preserve"> والصادق </w:t>
      </w:r>
      <w:r w:rsidRPr="000E2E6A">
        <w:rPr>
          <w:rStyle w:val="libFootnotenumChar"/>
          <w:rtl/>
        </w:rPr>
        <w:t>(10)</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وكأنه المذكور من قبل بعنوان : عمرو بن أبي المقدام </w:t>
      </w:r>
      <w:r w:rsidRPr="000E2E6A">
        <w:rPr>
          <w:rStyle w:val="libFootnotenumChar"/>
          <w:rtl/>
        </w:rPr>
        <w:t>(11)</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253 / 461 ، وفيه : الفزاري. </w:t>
      </w:r>
    </w:p>
    <w:p w:rsidR="00FB2F88" w:rsidRDefault="00FB2F88" w:rsidP="000E2E6A">
      <w:pPr>
        <w:pStyle w:val="libFootnote0"/>
        <w:rPr>
          <w:rtl/>
        </w:rPr>
      </w:pPr>
      <w:r>
        <w:rPr>
          <w:rtl/>
        </w:rPr>
        <w:t xml:space="preserve">2 ـ رجال الشيخ : 253 / 473. </w:t>
      </w:r>
    </w:p>
    <w:p w:rsidR="00FB2F88" w:rsidRDefault="00FB2F88" w:rsidP="000E2E6A">
      <w:pPr>
        <w:pStyle w:val="libFootnote0"/>
        <w:rPr>
          <w:rtl/>
        </w:rPr>
      </w:pPr>
      <w:r>
        <w:rPr>
          <w:rtl/>
        </w:rPr>
        <w:t xml:space="preserve">3 ـ ثم عمر بن أبي شعبة الحلبي ، ق جخ ؛ ( م ت ). رجال الشيخ : 253 / 459. </w:t>
      </w:r>
    </w:p>
    <w:p w:rsidR="00FB2F88" w:rsidRDefault="00FB2F88" w:rsidP="000E2E6A">
      <w:pPr>
        <w:pStyle w:val="libFootnote0"/>
        <w:rPr>
          <w:rtl/>
        </w:rPr>
      </w:pPr>
      <w:r>
        <w:rPr>
          <w:rtl/>
        </w:rPr>
        <w:t xml:space="preserve">4 ـ رجال النجاشي : 230 / 612. </w:t>
      </w:r>
    </w:p>
    <w:p w:rsidR="00FB2F88" w:rsidRDefault="00FB2F88" w:rsidP="000E2E6A">
      <w:pPr>
        <w:pStyle w:val="libFootnote0"/>
        <w:rPr>
          <w:rtl/>
        </w:rPr>
      </w:pPr>
      <w:r>
        <w:rPr>
          <w:rtl/>
        </w:rPr>
        <w:t xml:space="preserve">5 ـ رجال الشيخ : 253 / 465. </w:t>
      </w:r>
    </w:p>
    <w:p w:rsidR="00FB2F88" w:rsidRDefault="00FB2F88" w:rsidP="000E2E6A">
      <w:pPr>
        <w:pStyle w:val="libFootnote0"/>
        <w:rPr>
          <w:rtl/>
        </w:rPr>
      </w:pPr>
      <w:r>
        <w:rPr>
          <w:rtl/>
        </w:rPr>
        <w:t xml:space="preserve">6 ـ سلم ( خ ل ) ، ( م ت ). </w:t>
      </w:r>
    </w:p>
    <w:p w:rsidR="00FB2F88" w:rsidRDefault="00FB2F88" w:rsidP="000E2E6A">
      <w:pPr>
        <w:pStyle w:val="libFootnote0"/>
        <w:rPr>
          <w:rtl/>
        </w:rPr>
      </w:pPr>
      <w:r>
        <w:rPr>
          <w:rtl/>
        </w:rPr>
        <w:t xml:space="preserve">7 ـ رجال الشيخ : 400 / 17. </w:t>
      </w:r>
    </w:p>
    <w:p w:rsidR="00FB2F88" w:rsidRDefault="00FB2F88" w:rsidP="000E2E6A">
      <w:pPr>
        <w:pStyle w:val="libFootnote0"/>
        <w:rPr>
          <w:rtl/>
        </w:rPr>
      </w:pPr>
      <w:r>
        <w:rPr>
          <w:rtl/>
        </w:rPr>
        <w:t xml:space="preserve">8 ـ ثم عمر بن أبي مسلم ، كرجخ ؛ ( م ت ). رجال الشيخ : 401 / 24. </w:t>
      </w:r>
    </w:p>
    <w:p w:rsidR="00FB2F88" w:rsidRDefault="00FB2F88" w:rsidP="000E2E6A">
      <w:pPr>
        <w:pStyle w:val="libFootnote0"/>
        <w:rPr>
          <w:rtl/>
        </w:rPr>
      </w:pPr>
      <w:r>
        <w:rPr>
          <w:rtl/>
        </w:rPr>
        <w:t xml:space="preserve">9 ـ رجال الشيخ : 141 / 43 ، وفيه : عمرو بن ثابت. </w:t>
      </w:r>
    </w:p>
    <w:p w:rsidR="00FB2F88" w:rsidRDefault="00FB2F88" w:rsidP="000E2E6A">
      <w:pPr>
        <w:pStyle w:val="libFootnote0"/>
        <w:rPr>
          <w:rtl/>
        </w:rPr>
      </w:pPr>
      <w:r>
        <w:rPr>
          <w:rtl/>
        </w:rPr>
        <w:t xml:space="preserve">10 ـ رجال الشيخ : 265 / 706 ، وفيه : عمرو ، وفيه أيضاً : روى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11 ـ تقدم برقم : 3767 / 6. </w:t>
      </w:r>
    </w:p>
    <w:p w:rsidR="00FB2F88" w:rsidRDefault="00FB2F88" w:rsidP="003465F8">
      <w:pPr>
        <w:pStyle w:val="libNormal"/>
        <w:rPr>
          <w:rtl/>
        </w:rPr>
      </w:pPr>
      <w:r>
        <w:rPr>
          <w:rtl/>
        </w:rPr>
        <w:br w:type="page"/>
      </w:r>
      <w:bookmarkStart w:id="3566" w:name="_Toc276203569"/>
      <w:bookmarkStart w:id="3567" w:name="_Toc276279869"/>
      <w:bookmarkStart w:id="3568" w:name="_Toc452208485"/>
      <w:r w:rsidRPr="002154E2">
        <w:rPr>
          <w:rStyle w:val="Heading2Char"/>
          <w:rtl/>
        </w:rPr>
        <w:lastRenderedPageBreak/>
        <w:t>3876 / 11 ـ عمر بن أبي نصر السكوني</w:t>
      </w:r>
      <w:bookmarkEnd w:id="3566"/>
      <w:bookmarkEnd w:id="3567"/>
      <w:bookmarkEnd w:id="3568"/>
      <w:r>
        <w:rPr>
          <w:rtl/>
        </w:rPr>
        <w:t xml:space="preserve"> : </w:t>
      </w:r>
    </w:p>
    <w:p w:rsidR="00FB2F88" w:rsidRDefault="00FB2F88" w:rsidP="003465F8">
      <w:pPr>
        <w:pStyle w:val="libNormal"/>
        <w:rPr>
          <w:rtl/>
        </w:rPr>
      </w:pPr>
      <w:r>
        <w:rPr>
          <w:rtl/>
        </w:rPr>
        <w:t xml:space="preserve">مولى ، وأخوه رباح </w:t>
      </w:r>
      <w:r w:rsidRPr="000E2E6A">
        <w:rPr>
          <w:rStyle w:val="libFootnotenumChar"/>
          <w:rtl/>
        </w:rPr>
        <w:t>(1)</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ويحتمل أن يكون هذا هو المذكور من قبل بعنوان : عمرو بن أبي نصر </w:t>
      </w:r>
      <w:r w:rsidRPr="000E2E6A">
        <w:rPr>
          <w:rStyle w:val="libFootnotenumChar"/>
          <w:rtl/>
        </w:rPr>
        <w:t>(3)</w:t>
      </w:r>
      <w:r>
        <w:rPr>
          <w:rtl/>
        </w:rPr>
        <w:t>.</w:t>
      </w:r>
    </w:p>
    <w:p w:rsidR="00FB2F88" w:rsidRDefault="00FB2F88" w:rsidP="003465F8">
      <w:pPr>
        <w:pStyle w:val="libNormal"/>
        <w:rPr>
          <w:rtl/>
        </w:rPr>
      </w:pPr>
      <w:bookmarkStart w:id="3569" w:name="_Toc276203570"/>
      <w:bookmarkStart w:id="3570" w:name="_Toc276279870"/>
      <w:bookmarkStart w:id="3571" w:name="_Toc452208486"/>
      <w:r w:rsidRPr="002154E2">
        <w:rPr>
          <w:rStyle w:val="Heading2Char"/>
          <w:rtl/>
        </w:rPr>
        <w:t>3877 / 12 ـ عمر أخو عذافر</w:t>
      </w:r>
      <w:bookmarkEnd w:id="3569"/>
      <w:bookmarkEnd w:id="3570"/>
      <w:bookmarkEnd w:id="3571"/>
      <w:r>
        <w:rPr>
          <w:rtl/>
        </w:rPr>
        <w:t xml:space="preserve"> : </w:t>
      </w:r>
    </w:p>
    <w:p w:rsidR="00FB2F88" w:rsidRDefault="00FB2F88" w:rsidP="003465F8">
      <w:pPr>
        <w:pStyle w:val="libNormal"/>
        <w:rPr>
          <w:rtl/>
        </w:rPr>
      </w:pPr>
      <w:r>
        <w:rPr>
          <w:rtl/>
        </w:rPr>
        <w:t xml:space="preserve">سيجيء بعنوان : عمر بن عيسى </w:t>
      </w:r>
      <w:r w:rsidRPr="000E2E6A">
        <w:rPr>
          <w:rStyle w:val="libFootnotenumChar"/>
          <w:rtl/>
        </w:rPr>
        <w:t>(4)</w:t>
      </w:r>
      <w:r>
        <w:rPr>
          <w:rtl/>
        </w:rPr>
        <w:t>.</w:t>
      </w:r>
    </w:p>
    <w:p w:rsidR="00FB2F88" w:rsidRDefault="00FB2F88" w:rsidP="003465F8">
      <w:pPr>
        <w:pStyle w:val="libNormal"/>
        <w:rPr>
          <w:rtl/>
        </w:rPr>
      </w:pPr>
      <w:bookmarkStart w:id="3572" w:name="_Toc276203571"/>
      <w:bookmarkStart w:id="3573" w:name="_Toc276279871"/>
      <w:bookmarkStart w:id="3574" w:name="_Toc452208487"/>
      <w:r w:rsidRPr="002154E2">
        <w:rPr>
          <w:rStyle w:val="Heading2Char"/>
          <w:rtl/>
        </w:rPr>
        <w:t>3878 / 13 ـ عمر بن اُذينة</w:t>
      </w:r>
      <w:bookmarkEnd w:id="3572"/>
      <w:bookmarkEnd w:id="3573"/>
      <w:bookmarkEnd w:id="3574"/>
      <w:r>
        <w:rPr>
          <w:rtl/>
        </w:rPr>
        <w:t xml:space="preserve"> : </w:t>
      </w:r>
    </w:p>
    <w:p w:rsidR="00FB2F88" w:rsidRDefault="00FB2F88" w:rsidP="003465F8">
      <w:pPr>
        <w:pStyle w:val="libNormal"/>
        <w:rPr>
          <w:rtl/>
        </w:rPr>
      </w:pPr>
      <w:r>
        <w:rPr>
          <w:rtl/>
        </w:rPr>
        <w:t xml:space="preserve">سيجيء بعنوان : عمر بن محمد بن عبد الرحمن </w:t>
      </w:r>
      <w:r w:rsidRPr="000E2E6A">
        <w:rPr>
          <w:rStyle w:val="libFootnotenumChar"/>
          <w:rtl/>
        </w:rPr>
        <w:t>(5)</w:t>
      </w:r>
      <w:r>
        <w:rPr>
          <w:rtl/>
        </w:rPr>
        <w:t>.</w:t>
      </w:r>
    </w:p>
    <w:p w:rsidR="00FB2F88" w:rsidRDefault="00FB2F88" w:rsidP="003465F8">
      <w:pPr>
        <w:pStyle w:val="libNormal"/>
        <w:rPr>
          <w:rtl/>
        </w:rPr>
      </w:pPr>
      <w:bookmarkStart w:id="3575" w:name="_Toc276203572"/>
      <w:bookmarkStart w:id="3576" w:name="_Toc276279872"/>
      <w:bookmarkStart w:id="3577" w:name="_Toc452208488"/>
      <w:r w:rsidRPr="002154E2">
        <w:rPr>
          <w:rStyle w:val="Heading2Char"/>
          <w:rtl/>
        </w:rPr>
        <w:t>3879 / 14 ـ عمر بن إسماعيل</w:t>
      </w:r>
      <w:bookmarkEnd w:id="3575"/>
      <w:bookmarkEnd w:id="3576"/>
      <w:bookmarkEnd w:id="3577"/>
      <w:r>
        <w:rPr>
          <w:rtl/>
        </w:rPr>
        <w:t xml:space="preserve"> : </w:t>
      </w:r>
    </w:p>
    <w:p w:rsidR="00FB2F88" w:rsidRDefault="00FB2F88" w:rsidP="003465F8">
      <w:pPr>
        <w:pStyle w:val="libNormal"/>
        <w:rPr>
          <w:rtl/>
        </w:rPr>
      </w:pPr>
      <w:r>
        <w:rPr>
          <w:rtl/>
        </w:rPr>
        <w:t xml:space="preserve">له كتاب </w:t>
      </w:r>
      <w:r w:rsidRPr="000E2E6A">
        <w:rPr>
          <w:rStyle w:val="libFootnotenumChar"/>
          <w:rtl/>
        </w:rPr>
        <w:t>(6)</w:t>
      </w:r>
      <w:r>
        <w:rPr>
          <w:rtl/>
        </w:rPr>
        <w:t xml:space="preserve"> ، روى عنه : أحمد بن أبي عبد الله ، الفهرست </w:t>
      </w:r>
      <w:r w:rsidRPr="000E2E6A">
        <w:rPr>
          <w:rStyle w:val="libFootnotenumChar"/>
          <w:rtl/>
        </w:rPr>
        <w:t>(7)</w:t>
      </w:r>
      <w:r>
        <w:rPr>
          <w:rtl/>
        </w:rPr>
        <w:t xml:space="preserve">. </w:t>
      </w:r>
    </w:p>
    <w:p w:rsidR="00FB2F88" w:rsidRDefault="00FB2F88" w:rsidP="003465F8">
      <w:pPr>
        <w:pStyle w:val="libNormal"/>
        <w:rPr>
          <w:rtl/>
        </w:rPr>
      </w:pPr>
      <w:r>
        <w:rPr>
          <w:rtl/>
        </w:rPr>
        <w:t xml:space="preserve">عمر بن إسماعيل الجعفي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3465F8">
      <w:pPr>
        <w:pStyle w:val="libNormal"/>
        <w:rPr>
          <w:rtl/>
        </w:rPr>
      </w:pPr>
      <w:r>
        <w:rPr>
          <w:rtl/>
        </w:rPr>
        <w:t xml:space="preserve">والظاهر أنهما واحد.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نسختي ( م ) و ( ت ) : رياح. </w:t>
      </w:r>
    </w:p>
    <w:p w:rsidR="00FB2F88" w:rsidRDefault="00FB2F88" w:rsidP="000E2E6A">
      <w:pPr>
        <w:pStyle w:val="libFootnote0"/>
        <w:rPr>
          <w:rtl/>
        </w:rPr>
      </w:pPr>
      <w:r>
        <w:rPr>
          <w:rtl/>
        </w:rPr>
        <w:t xml:space="preserve">2 ـ رجال الشيخ : 254 / 487. </w:t>
      </w:r>
    </w:p>
    <w:p w:rsidR="00FB2F88" w:rsidRDefault="00FB2F88" w:rsidP="000E2E6A">
      <w:pPr>
        <w:pStyle w:val="libFootnote0"/>
        <w:rPr>
          <w:rtl/>
        </w:rPr>
      </w:pPr>
      <w:r>
        <w:rPr>
          <w:rtl/>
        </w:rPr>
        <w:t xml:space="preserve">3 ـ تقدم برقم : 3768 / 7. </w:t>
      </w:r>
    </w:p>
    <w:p w:rsidR="00FB2F88" w:rsidRDefault="00FB2F88" w:rsidP="000E2E6A">
      <w:pPr>
        <w:pStyle w:val="libFootnote0"/>
        <w:rPr>
          <w:rtl/>
        </w:rPr>
      </w:pPr>
      <w:r>
        <w:rPr>
          <w:rtl/>
        </w:rPr>
        <w:t xml:space="preserve">4 ـ سيأتي برقم : 3923 / 58. </w:t>
      </w:r>
    </w:p>
    <w:p w:rsidR="00FB2F88" w:rsidRDefault="00FB2F88" w:rsidP="000E2E6A">
      <w:pPr>
        <w:pStyle w:val="libFootnote0"/>
        <w:rPr>
          <w:rtl/>
        </w:rPr>
      </w:pPr>
      <w:r>
        <w:rPr>
          <w:rtl/>
        </w:rPr>
        <w:t xml:space="preserve">5 ـ سيأتي برقم : 3930 / 65. </w:t>
      </w:r>
    </w:p>
    <w:p w:rsidR="00FB2F88" w:rsidRDefault="00FB2F88" w:rsidP="000E2E6A">
      <w:pPr>
        <w:pStyle w:val="libFootnote0"/>
        <w:rPr>
          <w:rtl/>
        </w:rPr>
      </w:pPr>
      <w:r>
        <w:rPr>
          <w:rtl/>
        </w:rPr>
        <w:t xml:space="preserve">6 ـ أخبرنا به : جماعة ، عن أبي المفضل ، عن ابن بطة ، عن أحمد بن أبي عبد الله ، عنه ، ست ؛ ( م ت ). </w:t>
      </w:r>
    </w:p>
    <w:p w:rsidR="00FB2F88" w:rsidRDefault="00FB2F88" w:rsidP="000E2E6A">
      <w:pPr>
        <w:pStyle w:val="libFootnote0"/>
        <w:rPr>
          <w:rtl/>
        </w:rPr>
      </w:pPr>
      <w:r>
        <w:rPr>
          <w:rtl/>
        </w:rPr>
        <w:t xml:space="preserve">7 ـ الفهرست : 114 / 504. </w:t>
      </w:r>
    </w:p>
    <w:p w:rsidR="00FB2F88" w:rsidRDefault="00FB2F88" w:rsidP="000E2E6A">
      <w:pPr>
        <w:pStyle w:val="libFootnote0"/>
        <w:rPr>
          <w:rtl/>
        </w:rPr>
      </w:pPr>
      <w:r>
        <w:rPr>
          <w:rtl/>
        </w:rPr>
        <w:t xml:space="preserve">8 ـ رجال الشيخ : 253 / 463. </w:t>
      </w:r>
    </w:p>
    <w:p w:rsidR="00FB2F88" w:rsidRDefault="00FB2F88" w:rsidP="003465F8">
      <w:pPr>
        <w:pStyle w:val="libNormal"/>
        <w:rPr>
          <w:rtl/>
        </w:rPr>
      </w:pPr>
      <w:r>
        <w:rPr>
          <w:rtl/>
        </w:rPr>
        <w:br w:type="page"/>
      </w:r>
      <w:bookmarkStart w:id="3578" w:name="_Toc276203573"/>
      <w:bookmarkStart w:id="3579" w:name="_Toc276279873"/>
      <w:bookmarkStart w:id="3580" w:name="_Toc452208489"/>
      <w:r w:rsidRPr="002154E2">
        <w:rPr>
          <w:rStyle w:val="Heading2Char"/>
          <w:rtl/>
        </w:rPr>
        <w:lastRenderedPageBreak/>
        <w:t>3880 / 15 ـ عمر بن الأسود البكري</w:t>
      </w:r>
      <w:bookmarkEnd w:id="3578"/>
      <w:bookmarkEnd w:id="3579"/>
      <w:bookmarkEnd w:id="3580"/>
      <w:r>
        <w:rPr>
          <w:rtl/>
        </w:rPr>
        <w:t xml:space="preserve"> :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581" w:name="_Toc276203574"/>
      <w:bookmarkStart w:id="3582" w:name="_Toc276279874"/>
      <w:bookmarkStart w:id="3583" w:name="_Toc452208490"/>
      <w:r w:rsidRPr="002154E2">
        <w:rPr>
          <w:rStyle w:val="Heading2Char"/>
          <w:rtl/>
        </w:rPr>
        <w:t>3881 / 16 ـ عمر بن الأشعث التميمي</w:t>
      </w:r>
      <w:bookmarkEnd w:id="3581"/>
      <w:bookmarkEnd w:id="3582"/>
      <w:bookmarkEnd w:id="3583"/>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كوفي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584" w:name="_Toc276203575"/>
      <w:bookmarkStart w:id="3585" w:name="_Toc276279875"/>
      <w:bookmarkStart w:id="3586" w:name="_Toc452208491"/>
      <w:r w:rsidRPr="002154E2">
        <w:rPr>
          <w:rStyle w:val="Heading2Char"/>
          <w:rtl/>
        </w:rPr>
        <w:t>3882 / 17 ـ عمر بن البراء الكوفي</w:t>
      </w:r>
      <w:bookmarkEnd w:id="3584"/>
      <w:bookmarkEnd w:id="3585"/>
      <w:bookmarkEnd w:id="3586"/>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587" w:name="_Toc276203576"/>
      <w:bookmarkStart w:id="3588" w:name="_Toc276279876"/>
      <w:bookmarkStart w:id="3589" w:name="_Toc452208492"/>
      <w:r w:rsidRPr="002154E2">
        <w:rPr>
          <w:rStyle w:val="Heading2Char"/>
          <w:rtl/>
        </w:rPr>
        <w:t>3883 / 18 ـ عمر بن توبة</w:t>
      </w:r>
      <w:bookmarkEnd w:id="3587"/>
      <w:bookmarkEnd w:id="3588"/>
      <w:bookmarkEnd w:id="3589"/>
      <w:r>
        <w:rPr>
          <w:rtl/>
        </w:rPr>
        <w:t xml:space="preserve"> : </w:t>
      </w:r>
    </w:p>
    <w:p w:rsidR="00FB2F88" w:rsidRDefault="00FB2F88" w:rsidP="003465F8">
      <w:pPr>
        <w:pStyle w:val="libNormal"/>
        <w:rPr>
          <w:rtl/>
        </w:rPr>
      </w:pPr>
      <w:r>
        <w:rPr>
          <w:rtl/>
        </w:rPr>
        <w:t xml:space="preserve">أبو يحيى الصنعاني ، في حديثه بعض الشئ ، يعرف منه وينكر ، ذكر أصحابنا أن له كتاب فضل إنا أنزلناه ، روى عنه : كامل بن أفلح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روى عن أبي عبد الله </w:t>
      </w:r>
      <w:r w:rsidR="008324FC" w:rsidRPr="008324FC">
        <w:rPr>
          <w:rStyle w:val="libAlaemChar"/>
          <w:rFonts w:hint="cs"/>
          <w:rtl/>
        </w:rPr>
        <w:t>عليه‌السلام</w:t>
      </w:r>
      <w:r>
        <w:rPr>
          <w:rtl/>
        </w:rPr>
        <w:t xml:space="preserve"> ، ضعيف جداً لا يلتف إليه ، رجال ابن الغضائري </w:t>
      </w:r>
      <w:r w:rsidRPr="000E2E6A">
        <w:rPr>
          <w:rStyle w:val="libFootnotenumChar"/>
          <w:rtl/>
        </w:rPr>
        <w:t>(6)</w:t>
      </w:r>
      <w:r>
        <w:rPr>
          <w:rtl/>
        </w:rPr>
        <w:t>.</w:t>
      </w:r>
    </w:p>
    <w:p w:rsidR="00FB2F88" w:rsidRDefault="00FB2F88" w:rsidP="003465F8">
      <w:pPr>
        <w:pStyle w:val="libNormal"/>
        <w:rPr>
          <w:rtl/>
        </w:rPr>
      </w:pPr>
      <w:bookmarkStart w:id="3590" w:name="_Toc276203577"/>
      <w:bookmarkStart w:id="3591" w:name="_Toc276279877"/>
      <w:bookmarkStart w:id="3592" w:name="_Toc452208493"/>
      <w:r w:rsidRPr="002154E2">
        <w:rPr>
          <w:rStyle w:val="Heading2Char"/>
          <w:rtl/>
        </w:rPr>
        <w:t>3884 / 19 ـ عمر بن ثابت</w:t>
      </w:r>
      <w:bookmarkEnd w:id="3590"/>
      <w:bookmarkEnd w:id="3591"/>
      <w:bookmarkEnd w:id="3592"/>
      <w:r>
        <w:rPr>
          <w:rtl/>
        </w:rPr>
        <w:t xml:space="preserve"> : </w:t>
      </w:r>
    </w:p>
    <w:p w:rsidR="00FB2F88" w:rsidRDefault="00FB2F88" w:rsidP="003465F8">
      <w:pPr>
        <w:pStyle w:val="libNormal"/>
        <w:rPr>
          <w:rtl/>
        </w:rPr>
      </w:pPr>
      <w:r>
        <w:rPr>
          <w:rtl/>
        </w:rPr>
        <w:t xml:space="preserve">الذي ذكره العلامة في الخلاصة </w:t>
      </w:r>
      <w:r w:rsidRPr="000E2E6A">
        <w:rPr>
          <w:rStyle w:val="libFootnotenumChar"/>
          <w:rtl/>
        </w:rPr>
        <w:t>(7)</w:t>
      </w:r>
      <w:r>
        <w:rPr>
          <w:rtl/>
        </w:rPr>
        <w:t>.</w:t>
      </w:r>
    </w:p>
    <w:p w:rsidR="00FB2F88" w:rsidRDefault="00FB2F88" w:rsidP="003465F8">
      <w:pPr>
        <w:pStyle w:val="libNormal"/>
        <w:rPr>
          <w:rtl/>
        </w:rPr>
      </w:pPr>
      <w:r>
        <w:rPr>
          <w:rtl/>
        </w:rPr>
        <w:t xml:space="preserve">ذكرناه بعنوان : عمرو بن أبي المقدام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255 / 508. </w:t>
      </w:r>
    </w:p>
    <w:p w:rsidR="00FB2F88" w:rsidRDefault="00FB2F88" w:rsidP="000E2E6A">
      <w:pPr>
        <w:pStyle w:val="libFootnote0"/>
        <w:rPr>
          <w:rtl/>
        </w:rPr>
      </w:pPr>
      <w:r>
        <w:rPr>
          <w:rtl/>
        </w:rPr>
        <w:t xml:space="preserve">2 ـ مولاهم ، ( م ت ). </w:t>
      </w:r>
    </w:p>
    <w:p w:rsidR="00FB2F88" w:rsidRDefault="00FB2F88" w:rsidP="000E2E6A">
      <w:pPr>
        <w:pStyle w:val="libFootnote0"/>
        <w:rPr>
          <w:rtl/>
        </w:rPr>
      </w:pPr>
      <w:r>
        <w:rPr>
          <w:rtl/>
        </w:rPr>
        <w:t xml:space="preserve">3 ـ رجال الشيخ : 248 / 380 ، وفيه : عمرو. </w:t>
      </w:r>
    </w:p>
    <w:p w:rsidR="00FB2F88" w:rsidRDefault="00FB2F88" w:rsidP="000E2E6A">
      <w:pPr>
        <w:pStyle w:val="libFootnote0"/>
        <w:rPr>
          <w:rtl/>
        </w:rPr>
      </w:pPr>
      <w:r>
        <w:rPr>
          <w:rtl/>
        </w:rPr>
        <w:t xml:space="preserve">4 ـ رجال الشيخ : 254 / 478. </w:t>
      </w:r>
    </w:p>
    <w:p w:rsidR="00FB2F88" w:rsidRDefault="00FB2F88" w:rsidP="000E2E6A">
      <w:pPr>
        <w:pStyle w:val="libFootnote0"/>
        <w:rPr>
          <w:rtl/>
        </w:rPr>
      </w:pPr>
      <w:r>
        <w:rPr>
          <w:rtl/>
        </w:rPr>
        <w:t xml:space="preserve">5 ـ رجال النجاشي : 284 / 753. </w:t>
      </w:r>
    </w:p>
    <w:p w:rsidR="00FB2F88" w:rsidRDefault="00FB2F88" w:rsidP="000E2E6A">
      <w:pPr>
        <w:pStyle w:val="libFootnote0"/>
        <w:rPr>
          <w:rtl/>
        </w:rPr>
      </w:pPr>
      <w:r>
        <w:rPr>
          <w:rtl/>
        </w:rPr>
        <w:t xml:space="preserve">6 ـ مجمع الرجال 4 : 256. </w:t>
      </w:r>
    </w:p>
    <w:p w:rsidR="00FB2F88" w:rsidRDefault="00FB2F88" w:rsidP="000E2E6A">
      <w:pPr>
        <w:pStyle w:val="libFootnote0"/>
        <w:rPr>
          <w:rtl/>
        </w:rPr>
      </w:pPr>
      <w:r>
        <w:rPr>
          <w:rtl/>
        </w:rPr>
        <w:t xml:space="preserve">7 ـ الخلاصة : 241 / 10. </w:t>
      </w:r>
    </w:p>
    <w:p w:rsidR="00FB2F88" w:rsidRDefault="00FB2F88" w:rsidP="000E2E6A">
      <w:pPr>
        <w:pStyle w:val="libFootnote0"/>
        <w:rPr>
          <w:rtl/>
        </w:rPr>
      </w:pPr>
      <w:r>
        <w:rPr>
          <w:rtl/>
        </w:rPr>
        <w:t xml:space="preserve">8 ـ تقدم برقم : 3767 / 6. </w:t>
      </w:r>
    </w:p>
    <w:p w:rsidR="00FB2F88" w:rsidRDefault="00FB2F88" w:rsidP="003465F8">
      <w:pPr>
        <w:pStyle w:val="libNormal"/>
        <w:rPr>
          <w:rtl/>
        </w:rPr>
      </w:pPr>
      <w:r>
        <w:rPr>
          <w:rtl/>
        </w:rPr>
        <w:br w:type="page"/>
      </w:r>
      <w:bookmarkStart w:id="3593" w:name="_Toc276203578"/>
      <w:bookmarkStart w:id="3594" w:name="_Toc276279878"/>
      <w:bookmarkStart w:id="3595" w:name="_Toc452208494"/>
      <w:r w:rsidRPr="002154E2">
        <w:rPr>
          <w:rStyle w:val="Heading2Char"/>
          <w:rtl/>
        </w:rPr>
        <w:lastRenderedPageBreak/>
        <w:t>3885 / 20 ـ عمر بن جبير الكوفي</w:t>
      </w:r>
      <w:bookmarkEnd w:id="3593"/>
      <w:bookmarkEnd w:id="3594"/>
      <w:bookmarkEnd w:id="3595"/>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596" w:name="_Toc276203579"/>
      <w:bookmarkStart w:id="3597" w:name="_Toc276279879"/>
      <w:bookmarkStart w:id="3598" w:name="_Toc452208495"/>
      <w:r w:rsidRPr="002154E2">
        <w:rPr>
          <w:rStyle w:val="Heading2Char"/>
          <w:rtl/>
        </w:rPr>
        <w:t>3886 / 21 ـ عمر بن حبيب المك</w:t>
      </w:r>
      <w:r w:rsidRPr="002154E2">
        <w:rPr>
          <w:rStyle w:val="Heading2Char"/>
          <w:rFonts w:hint="cs"/>
          <w:rtl/>
        </w:rPr>
        <w:t>ّ</w:t>
      </w:r>
      <w:r w:rsidRPr="002154E2">
        <w:rPr>
          <w:rStyle w:val="Heading2Char"/>
          <w:rtl/>
        </w:rPr>
        <w:t>ي</w:t>
      </w:r>
      <w:bookmarkEnd w:id="3596"/>
      <w:bookmarkEnd w:id="3597"/>
      <w:bookmarkEnd w:id="3598"/>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599" w:name="_Toc276203580"/>
      <w:bookmarkStart w:id="3600" w:name="_Toc276279880"/>
      <w:bookmarkStart w:id="3601" w:name="_Toc452208496"/>
      <w:r w:rsidRPr="002154E2">
        <w:rPr>
          <w:rStyle w:val="Heading2Char"/>
          <w:rtl/>
        </w:rPr>
        <w:t>3887 / 22 ـ عمر بن حسان الأزدي</w:t>
      </w:r>
      <w:bookmarkEnd w:id="3599"/>
      <w:bookmarkEnd w:id="3600"/>
      <w:bookmarkEnd w:id="3601"/>
      <w:r w:rsidRPr="002154E2">
        <w:rPr>
          <w:rStyle w:val="Heading2Char"/>
          <w:rtl/>
        </w:rPr>
        <w:t xml:space="preserve"> </w:t>
      </w:r>
      <w:r>
        <w:rPr>
          <w:rtl/>
        </w:rPr>
        <w:t xml:space="preserve">: </w:t>
      </w:r>
    </w:p>
    <w:p w:rsidR="00FB2F88" w:rsidRDefault="00FB2F88" w:rsidP="003465F8">
      <w:pPr>
        <w:pStyle w:val="libNormal"/>
        <w:rPr>
          <w:rtl/>
        </w:rPr>
      </w:pPr>
      <w:r>
        <w:rPr>
          <w:rtl/>
        </w:rPr>
        <w:t xml:space="preserve">نقله ابن داود عن الرجال ووثقه </w:t>
      </w:r>
      <w:r w:rsidRPr="000E2E6A">
        <w:rPr>
          <w:rStyle w:val="libFootnotenumChar"/>
          <w:rtl/>
        </w:rPr>
        <w:t>(3)</w:t>
      </w:r>
      <w:r>
        <w:rPr>
          <w:rtl/>
        </w:rPr>
        <w:t xml:space="preserve">. </w:t>
      </w:r>
    </w:p>
    <w:p w:rsidR="00FB2F88" w:rsidRDefault="00FB2F88" w:rsidP="003465F8">
      <w:pPr>
        <w:pStyle w:val="libNormal"/>
        <w:rPr>
          <w:rtl/>
        </w:rPr>
      </w:pPr>
      <w:r>
        <w:rPr>
          <w:rtl/>
        </w:rPr>
        <w:t xml:space="preserve">والموجود في الرجال : عمرو بن حسان الأزدي ، من غير توثيق </w:t>
      </w:r>
      <w:r w:rsidRPr="000E2E6A">
        <w:rPr>
          <w:rStyle w:val="libFootnotenumChar"/>
          <w:rtl/>
        </w:rPr>
        <w:t>(4)</w:t>
      </w:r>
      <w:r>
        <w:rPr>
          <w:rtl/>
        </w:rPr>
        <w:t xml:space="preserve"> كما نقلناه.</w:t>
      </w:r>
    </w:p>
    <w:p w:rsidR="00FB2F88" w:rsidRDefault="00FB2F88" w:rsidP="003465F8">
      <w:pPr>
        <w:pStyle w:val="libNormal"/>
        <w:rPr>
          <w:rtl/>
        </w:rPr>
      </w:pPr>
      <w:bookmarkStart w:id="3602" w:name="_Toc276203581"/>
      <w:bookmarkStart w:id="3603" w:name="_Toc276279881"/>
      <w:bookmarkStart w:id="3604" w:name="_Toc452208497"/>
      <w:r w:rsidRPr="002154E2">
        <w:rPr>
          <w:rStyle w:val="Heading2Char"/>
          <w:rtl/>
        </w:rPr>
        <w:t>3888 / 23 ـ عمر بن حس</w:t>
      </w:r>
      <w:r w:rsidRPr="002154E2">
        <w:rPr>
          <w:rStyle w:val="Heading2Char"/>
          <w:rFonts w:hint="cs"/>
          <w:rtl/>
        </w:rPr>
        <w:t>ّ</w:t>
      </w:r>
      <w:r w:rsidRPr="002154E2">
        <w:rPr>
          <w:rStyle w:val="Heading2Char"/>
          <w:rtl/>
        </w:rPr>
        <w:t>ان الطائي</w:t>
      </w:r>
      <w:bookmarkEnd w:id="3602"/>
      <w:bookmarkEnd w:id="3603"/>
      <w:bookmarkEnd w:id="3604"/>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605" w:name="_Toc276203582"/>
      <w:bookmarkStart w:id="3606" w:name="_Toc276279882"/>
      <w:bookmarkStart w:id="3607" w:name="_Toc452208498"/>
      <w:r w:rsidRPr="002154E2">
        <w:rPr>
          <w:rStyle w:val="Heading2Char"/>
          <w:rtl/>
        </w:rPr>
        <w:t>3889 / 24 ـ عمر بن حطيم العجلي</w:t>
      </w:r>
      <w:bookmarkEnd w:id="3605"/>
      <w:bookmarkEnd w:id="3606"/>
      <w:bookmarkEnd w:id="3607"/>
      <w:r w:rsidRPr="002154E2">
        <w:rPr>
          <w:rStyle w:val="Heading2Char"/>
          <w:rtl/>
        </w:rPr>
        <w:t xml:space="preserve"> </w:t>
      </w:r>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608" w:name="_Toc276203583"/>
      <w:bookmarkStart w:id="3609" w:name="_Toc276279883"/>
      <w:bookmarkStart w:id="3610" w:name="_Toc452208499"/>
      <w:r w:rsidRPr="002154E2">
        <w:rPr>
          <w:rStyle w:val="Heading2Char"/>
          <w:rtl/>
        </w:rPr>
        <w:t>3890 / 25 ـ عمر بن حفص</w:t>
      </w:r>
      <w:bookmarkEnd w:id="3608"/>
      <w:bookmarkEnd w:id="3609"/>
      <w:bookmarkEnd w:id="3610"/>
      <w:r>
        <w:rPr>
          <w:rtl/>
        </w:rPr>
        <w:t xml:space="preserve"> : </w:t>
      </w:r>
    </w:p>
    <w:p w:rsidR="00FB2F88" w:rsidRDefault="00FB2F88" w:rsidP="003465F8">
      <w:pPr>
        <w:pStyle w:val="libNormal"/>
        <w:rPr>
          <w:rtl/>
        </w:rPr>
      </w:pPr>
      <w:r>
        <w:rPr>
          <w:rtl/>
        </w:rPr>
        <w:t xml:space="preserve">أبو حفص ، بياع اللؤلؤ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254 / 480. </w:t>
      </w:r>
    </w:p>
    <w:p w:rsidR="00FB2F88" w:rsidRDefault="00FB2F88" w:rsidP="000E2E6A">
      <w:pPr>
        <w:pStyle w:val="libFootnote0"/>
        <w:rPr>
          <w:rtl/>
        </w:rPr>
      </w:pPr>
      <w:r>
        <w:rPr>
          <w:rtl/>
        </w:rPr>
        <w:t xml:space="preserve">2 ـ رجال الشيخ : 252 / 454. </w:t>
      </w:r>
    </w:p>
    <w:p w:rsidR="00FB2F88" w:rsidRDefault="00FB2F88" w:rsidP="000E2E6A">
      <w:pPr>
        <w:pStyle w:val="libFootnote0"/>
        <w:rPr>
          <w:rtl/>
        </w:rPr>
      </w:pPr>
      <w:r>
        <w:rPr>
          <w:rtl/>
        </w:rPr>
        <w:t xml:space="preserve">3 ـ رجال ابن داود : 144 / 1115 ، وفيه : عمرو. </w:t>
      </w:r>
    </w:p>
    <w:p w:rsidR="00FB2F88" w:rsidRDefault="00FB2F88" w:rsidP="000E2E6A">
      <w:pPr>
        <w:pStyle w:val="libFootnote0"/>
        <w:rPr>
          <w:rtl/>
        </w:rPr>
      </w:pPr>
      <w:r>
        <w:rPr>
          <w:rtl/>
        </w:rPr>
        <w:t xml:space="preserve">4 ـ رجال الشيخ : 251 / 425 ، وفي بعض نسخه زيادة : ثقة. </w:t>
      </w:r>
    </w:p>
    <w:p w:rsidR="00FB2F88" w:rsidRDefault="00FB2F88" w:rsidP="000E2E6A">
      <w:pPr>
        <w:pStyle w:val="libFootnote0"/>
        <w:rPr>
          <w:rtl/>
        </w:rPr>
      </w:pPr>
      <w:r>
        <w:rPr>
          <w:rtl/>
        </w:rPr>
        <w:t xml:space="preserve">5 ـ الكوفي ، ( م ت ). </w:t>
      </w:r>
    </w:p>
    <w:p w:rsidR="00FB2F88" w:rsidRDefault="00FB2F88" w:rsidP="000E2E6A">
      <w:pPr>
        <w:pStyle w:val="libFootnote0"/>
        <w:rPr>
          <w:rtl/>
        </w:rPr>
      </w:pPr>
      <w:r>
        <w:rPr>
          <w:rtl/>
        </w:rPr>
        <w:t xml:space="preserve">6 ـ رجال الشيخ : 255 / 509. </w:t>
      </w:r>
    </w:p>
    <w:p w:rsidR="00FB2F88" w:rsidRDefault="00FB2F88" w:rsidP="000E2E6A">
      <w:pPr>
        <w:pStyle w:val="libFootnote0"/>
        <w:rPr>
          <w:rtl/>
        </w:rPr>
      </w:pPr>
      <w:r>
        <w:rPr>
          <w:rtl/>
        </w:rPr>
        <w:t xml:space="preserve">7 ـ رجال الشيخ : 253 / 471 ، وفي بعض نسخه : خطيم. </w:t>
      </w:r>
    </w:p>
    <w:p w:rsidR="00FB2F88" w:rsidRDefault="00FB2F88" w:rsidP="000E2E6A">
      <w:pPr>
        <w:pStyle w:val="libFootnote0"/>
        <w:rPr>
          <w:rtl/>
        </w:rPr>
      </w:pPr>
      <w:r>
        <w:rPr>
          <w:rtl/>
        </w:rPr>
        <w:t xml:space="preserve">8 ـ رجال الشيخ : 254 / 498. </w:t>
      </w:r>
    </w:p>
    <w:p w:rsidR="00FB2F88" w:rsidRDefault="00FB2F88" w:rsidP="003465F8">
      <w:pPr>
        <w:pStyle w:val="libNormal"/>
        <w:rPr>
          <w:rtl/>
        </w:rPr>
      </w:pPr>
      <w:r>
        <w:rPr>
          <w:rtl/>
        </w:rPr>
        <w:br w:type="page"/>
      </w:r>
      <w:r>
        <w:rPr>
          <w:rtl/>
        </w:rPr>
        <w:lastRenderedPageBreak/>
        <w:t xml:space="preserve">ويحتمل أن يكون هذا هو المذكور من قبل بعنوان : عمر أبو حفص </w:t>
      </w:r>
      <w:r w:rsidRPr="000E2E6A">
        <w:rPr>
          <w:rStyle w:val="libFootnotenumChar"/>
          <w:rtl/>
        </w:rPr>
        <w:t>(1)</w:t>
      </w:r>
      <w:r>
        <w:rPr>
          <w:rtl/>
        </w:rPr>
        <w:t>.</w:t>
      </w:r>
    </w:p>
    <w:p w:rsidR="00FB2F88" w:rsidRDefault="00FB2F88" w:rsidP="003465F8">
      <w:pPr>
        <w:pStyle w:val="libNormal"/>
        <w:rPr>
          <w:rtl/>
        </w:rPr>
      </w:pPr>
      <w:bookmarkStart w:id="3611" w:name="_Toc276203584"/>
      <w:bookmarkStart w:id="3612" w:name="_Toc276279884"/>
      <w:bookmarkStart w:id="3613" w:name="_Toc452208500"/>
      <w:r w:rsidRPr="002154E2">
        <w:rPr>
          <w:rStyle w:val="Heading2Char"/>
          <w:rtl/>
        </w:rPr>
        <w:t>3891 / 26 ـ عمر بن حنظلة</w:t>
      </w:r>
      <w:bookmarkEnd w:id="3611"/>
      <w:bookmarkEnd w:id="3612"/>
      <w:bookmarkEnd w:id="3613"/>
      <w:r>
        <w:rPr>
          <w:rtl/>
        </w:rPr>
        <w:t xml:space="preserve"> : </w:t>
      </w:r>
    </w:p>
    <w:p w:rsidR="00FB2F88" w:rsidRDefault="00FB2F88" w:rsidP="003465F8">
      <w:pPr>
        <w:pStyle w:val="libNormal"/>
        <w:rPr>
          <w:rtl/>
        </w:rPr>
      </w:pPr>
      <w:r>
        <w:rPr>
          <w:rtl/>
        </w:rPr>
        <w:t xml:space="preserve">يكنى أبا الصخر ، العجلي البكري الكوفي ، من أصحاب الباقر </w:t>
      </w:r>
      <w:r w:rsidRPr="000E2E6A">
        <w:rPr>
          <w:rStyle w:val="libFootnotenumChar"/>
          <w:rtl/>
        </w:rPr>
        <w:t>(2)</w:t>
      </w:r>
      <w:r>
        <w:rPr>
          <w:rtl/>
        </w:rPr>
        <w:t xml:space="preserve"> والصادق </w:t>
      </w:r>
      <w:r w:rsidRPr="000E2E6A">
        <w:rPr>
          <w:rStyle w:val="libFootnotenumChar"/>
          <w:rtl/>
        </w:rPr>
        <w:t>(3)</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وقال الشهيد الثاني في الدراية : إن عمر بن حنظلة لم ينص الأصحاب فيه بجرح ولا تعديل ، لكن أمره عندي سهل لأني حققت توثيقه من محل آخر وإن كان قد أهملوه </w:t>
      </w:r>
      <w:r w:rsidRPr="000E2E6A">
        <w:rPr>
          <w:rStyle w:val="libFootnotenumChar"/>
          <w:rtl/>
        </w:rPr>
        <w:t>(4)</w:t>
      </w:r>
      <w:r>
        <w:rPr>
          <w:rtl/>
        </w:rPr>
        <w:t xml:space="preserve"> ، انتهى. </w:t>
      </w:r>
    </w:p>
    <w:p w:rsidR="00FB2F88" w:rsidRDefault="00FB2F88" w:rsidP="003465F8">
      <w:pPr>
        <w:pStyle w:val="libNormal"/>
        <w:rPr>
          <w:rtl/>
        </w:rPr>
      </w:pPr>
      <w:r>
        <w:rPr>
          <w:rtl/>
        </w:rPr>
        <w:t xml:space="preserve">وروى الشيخ الصدوق محمد بن يعقوب الكليني في باب وقت صلاة الظهر والعصر من الكافي : عن علي بن إبراهيم ، عن محمد بن عيسى ، عن يونس ، عن يزيد بن خليفة قال : قلت لأبي عبد الله </w:t>
      </w:r>
      <w:r w:rsidR="008324FC" w:rsidRPr="008324FC">
        <w:rPr>
          <w:rStyle w:val="libAlaemChar"/>
          <w:rFonts w:hint="cs"/>
          <w:rtl/>
        </w:rPr>
        <w:t>عليه‌السلام</w:t>
      </w:r>
      <w:r>
        <w:rPr>
          <w:rtl/>
        </w:rPr>
        <w:t xml:space="preserve"> : إن عمر بن حنظلة أتانا عنك بوقت ، فقال أبو عبد الله </w:t>
      </w:r>
      <w:r w:rsidR="008324FC" w:rsidRPr="008324FC">
        <w:rPr>
          <w:rStyle w:val="libAlaemChar"/>
          <w:rFonts w:hint="cs"/>
          <w:rtl/>
        </w:rPr>
        <w:t>عليه‌السلام</w:t>
      </w:r>
      <w:r>
        <w:rPr>
          <w:rtl/>
        </w:rPr>
        <w:t xml:space="preserve"> : إذاً لا يكذب علينا ... الحديث </w:t>
      </w:r>
      <w:r w:rsidRPr="000E2E6A">
        <w:rPr>
          <w:rStyle w:val="libFootnotenumChar"/>
          <w:rtl/>
        </w:rPr>
        <w:t>(5)</w:t>
      </w:r>
      <w:r>
        <w:rPr>
          <w:rtl/>
        </w:rPr>
        <w:t xml:space="preserve">. </w:t>
      </w:r>
    </w:p>
    <w:p w:rsidR="00FB2F88" w:rsidRDefault="00FB2F88" w:rsidP="003465F8">
      <w:pPr>
        <w:pStyle w:val="libNormal"/>
        <w:rPr>
          <w:rtl/>
        </w:rPr>
      </w:pPr>
      <w:r>
        <w:rPr>
          <w:rtl/>
        </w:rPr>
        <w:t xml:space="preserve">وكأن الشهيد الثاني </w:t>
      </w:r>
      <w:r w:rsidR="008324FC" w:rsidRPr="008324FC">
        <w:rPr>
          <w:rStyle w:val="libAlaemChar"/>
          <w:rFonts w:hint="cs"/>
          <w:rtl/>
        </w:rPr>
        <w:t>رحمه‌الله</w:t>
      </w:r>
      <w:r>
        <w:rPr>
          <w:rtl/>
        </w:rPr>
        <w:t xml:space="preserve"> أخذ توثيقه من هذا الحديث ، وفيه ما فيه.</w:t>
      </w:r>
    </w:p>
    <w:p w:rsidR="00FB2F88" w:rsidRDefault="00FB2F88" w:rsidP="003465F8">
      <w:pPr>
        <w:pStyle w:val="libNormal"/>
        <w:rPr>
          <w:rtl/>
        </w:rPr>
      </w:pPr>
      <w:bookmarkStart w:id="3614" w:name="_Toc276203585"/>
      <w:bookmarkStart w:id="3615" w:name="_Toc276279885"/>
      <w:bookmarkStart w:id="3616" w:name="_Toc452208501"/>
      <w:r w:rsidRPr="002154E2">
        <w:rPr>
          <w:rStyle w:val="Heading2Char"/>
          <w:rtl/>
        </w:rPr>
        <w:t>3892 / 27 ـ عمر بن خالد الحناط</w:t>
      </w:r>
      <w:bookmarkEnd w:id="3614"/>
      <w:bookmarkEnd w:id="3615"/>
      <w:bookmarkEnd w:id="3616"/>
      <w:r>
        <w:rPr>
          <w:rtl/>
        </w:rPr>
        <w:t xml:space="preserve"> : </w:t>
      </w:r>
    </w:p>
    <w:p w:rsidR="00FB2F88" w:rsidRDefault="00FB2F88" w:rsidP="003465F8">
      <w:pPr>
        <w:pStyle w:val="libNormal"/>
        <w:rPr>
          <w:rtl/>
        </w:rPr>
      </w:pPr>
      <w:r>
        <w:rPr>
          <w:rtl/>
        </w:rPr>
        <w:t xml:space="preserve">لقبه الأفرق ، مولى ، ثقة ، عين ، روى عن أبي عبد الله </w:t>
      </w:r>
      <w:r w:rsidR="008324FC" w:rsidRPr="008324FC">
        <w:rPr>
          <w:rStyle w:val="libAlaemChar"/>
          <w:rFonts w:hint="cs"/>
          <w:rtl/>
        </w:rPr>
        <w:t>عليه‌السلام</w:t>
      </w:r>
      <w:r>
        <w:rPr>
          <w:rtl/>
        </w:rPr>
        <w:t xml:space="preserve"> ؛ له كتاب ، روى عنه : صفوان ، رجال النجاشي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3867 / 2. </w:t>
      </w:r>
    </w:p>
    <w:p w:rsidR="00FB2F88" w:rsidRDefault="00FB2F88" w:rsidP="000E2E6A">
      <w:pPr>
        <w:pStyle w:val="libFootnote0"/>
        <w:rPr>
          <w:rtl/>
        </w:rPr>
      </w:pPr>
      <w:r>
        <w:rPr>
          <w:rtl/>
        </w:rPr>
        <w:t xml:space="preserve">2 ـ رجال الشيخ : 142 / 64. </w:t>
      </w:r>
    </w:p>
    <w:p w:rsidR="00FB2F88" w:rsidRDefault="00FB2F88" w:rsidP="000E2E6A">
      <w:pPr>
        <w:pStyle w:val="libFootnote0"/>
        <w:rPr>
          <w:rtl/>
        </w:rPr>
      </w:pPr>
      <w:r>
        <w:rPr>
          <w:rtl/>
        </w:rPr>
        <w:t xml:space="preserve">3 ـ رجال الشيخ : 252 / 451. </w:t>
      </w:r>
    </w:p>
    <w:p w:rsidR="00FB2F88" w:rsidRDefault="00FB2F88" w:rsidP="000E2E6A">
      <w:pPr>
        <w:pStyle w:val="libFootnote0"/>
        <w:rPr>
          <w:rtl/>
        </w:rPr>
      </w:pPr>
      <w:r>
        <w:rPr>
          <w:rtl/>
        </w:rPr>
        <w:t xml:space="preserve">4 ـ الرعاية في علم الدراية : 131 / 2. </w:t>
      </w:r>
    </w:p>
    <w:p w:rsidR="00FB2F88" w:rsidRDefault="00FB2F88" w:rsidP="000E2E6A">
      <w:pPr>
        <w:pStyle w:val="libFootnote0"/>
        <w:rPr>
          <w:rtl/>
        </w:rPr>
      </w:pPr>
      <w:r>
        <w:rPr>
          <w:rtl/>
        </w:rPr>
        <w:t xml:space="preserve">5 ـ الكافي 3 : 275 / 1. </w:t>
      </w:r>
    </w:p>
    <w:p w:rsidR="00FB2F88" w:rsidRDefault="00FB2F88" w:rsidP="000E2E6A">
      <w:pPr>
        <w:pStyle w:val="libFootnote0"/>
        <w:rPr>
          <w:rtl/>
        </w:rPr>
      </w:pPr>
      <w:r>
        <w:rPr>
          <w:rtl/>
        </w:rPr>
        <w:t xml:space="preserve">6 ـ رجال النجاشي : 286 / 764. </w:t>
      </w:r>
    </w:p>
    <w:p w:rsidR="00FB2F88" w:rsidRDefault="00FB2F88" w:rsidP="003465F8">
      <w:pPr>
        <w:pStyle w:val="libNormal"/>
        <w:rPr>
          <w:rtl/>
        </w:rPr>
      </w:pPr>
      <w:r>
        <w:rPr>
          <w:rtl/>
        </w:rPr>
        <w:br w:type="page"/>
      </w:r>
      <w:r>
        <w:rPr>
          <w:rtl/>
        </w:rPr>
        <w:lastRenderedPageBreak/>
        <w:t xml:space="preserve">ونقلنا عن الشيخ </w:t>
      </w:r>
      <w:r w:rsidR="008324FC" w:rsidRPr="008324FC">
        <w:rPr>
          <w:rStyle w:val="libAlaemChar"/>
          <w:rFonts w:hint="cs"/>
          <w:rtl/>
        </w:rPr>
        <w:t>قدس‌سره</w:t>
      </w:r>
      <w:r>
        <w:rPr>
          <w:rtl/>
        </w:rPr>
        <w:t xml:space="preserve"> بعنوان : عمرو بالواو </w:t>
      </w:r>
      <w:r w:rsidRPr="000E2E6A">
        <w:rPr>
          <w:rStyle w:val="libFootnotenumChar"/>
          <w:rtl/>
        </w:rPr>
        <w:t>(1)</w:t>
      </w:r>
      <w:r>
        <w:rPr>
          <w:rtl/>
        </w:rPr>
        <w:t xml:space="preserve">. </w:t>
      </w:r>
    </w:p>
    <w:p w:rsidR="00FB2F88" w:rsidRDefault="00FB2F88" w:rsidP="003465F8">
      <w:pPr>
        <w:pStyle w:val="libNormal"/>
        <w:rPr>
          <w:rtl/>
        </w:rPr>
      </w:pPr>
      <w:r>
        <w:rPr>
          <w:rtl/>
        </w:rPr>
        <w:t xml:space="preserve">وفي الخلاصة ورجال ابن داود : عمر بدون الواو </w:t>
      </w:r>
      <w:r w:rsidRPr="000E2E6A">
        <w:rPr>
          <w:rStyle w:val="libFootnotenumChar"/>
          <w:rtl/>
        </w:rPr>
        <w:t>(2)</w:t>
      </w:r>
      <w:r>
        <w:rPr>
          <w:rtl/>
        </w:rPr>
        <w:t xml:space="preserve"> كما في النجاشي.</w:t>
      </w:r>
    </w:p>
    <w:p w:rsidR="00FB2F88" w:rsidRDefault="00FB2F88" w:rsidP="003465F8">
      <w:pPr>
        <w:pStyle w:val="libNormal"/>
        <w:rPr>
          <w:rtl/>
        </w:rPr>
      </w:pPr>
      <w:bookmarkStart w:id="3617" w:name="_Toc276203586"/>
      <w:bookmarkStart w:id="3618" w:name="_Toc276279886"/>
      <w:bookmarkStart w:id="3619" w:name="_Toc452208502"/>
      <w:r w:rsidRPr="002154E2">
        <w:rPr>
          <w:rStyle w:val="Heading2Char"/>
          <w:rtl/>
        </w:rPr>
        <w:t>3893 / 28 ـ عمر بن خالد</w:t>
      </w:r>
      <w:bookmarkEnd w:id="3617"/>
      <w:bookmarkEnd w:id="3618"/>
      <w:bookmarkEnd w:id="3619"/>
      <w:r>
        <w:rPr>
          <w:rtl/>
        </w:rPr>
        <w:t xml:space="preserve"> : </w:t>
      </w:r>
    </w:p>
    <w:p w:rsidR="00FB2F88" w:rsidRDefault="00FB2F88" w:rsidP="003465F8">
      <w:pPr>
        <w:pStyle w:val="libNormal"/>
        <w:rPr>
          <w:rtl/>
        </w:rPr>
      </w:pPr>
      <w:r>
        <w:rPr>
          <w:rtl/>
        </w:rPr>
        <w:t xml:space="preserve">له روايات ، روى عنه : أحمد بن ميثم ، الفهرست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3620" w:name="_Toc276203587"/>
      <w:bookmarkStart w:id="3621" w:name="_Toc276279887"/>
      <w:bookmarkStart w:id="3622" w:name="_Toc452208503"/>
      <w:r w:rsidRPr="002154E2">
        <w:rPr>
          <w:rStyle w:val="Heading2Char"/>
          <w:rtl/>
        </w:rPr>
        <w:t>3894 / 29 ـ عمر بن الخط</w:t>
      </w:r>
      <w:r w:rsidRPr="002154E2">
        <w:rPr>
          <w:rStyle w:val="Heading2Char"/>
          <w:rFonts w:hint="cs"/>
          <w:rtl/>
        </w:rPr>
        <w:t>ّ</w:t>
      </w:r>
      <w:r w:rsidRPr="002154E2">
        <w:rPr>
          <w:rStyle w:val="Heading2Char"/>
          <w:rtl/>
        </w:rPr>
        <w:t>اب العمري</w:t>
      </w:r>
      <w:bookmarkEnd w:id="3620"/>
      <w:bookmarkEnd w:id="3621"/>
      <w:bookmarkEnd w:id="3622"/>
      <w:r>
        <w:rPr>
          <w:rtl/>
        </w:rPr>
        <w:t xml:space="preserve"> : </w:t>
      </w:r>
    </w:p>
    <w:p w:rsidR="00FB2F88" w:rsidRDefault="00FB2F88" w:rsidP="003465F8">
      <w:pPr>
        <w:pStyle w:val="libNormal"/>
        <w:rPr>
          <w:rtl/>
        </w:rPr>
      </w:pPr>
      <w:r>
        <w:rPr>
          <w:rtl/>
        </w:rPr>
        <w:t xml:space="preserve">مولاهم ، المدني ، 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623" w:name="_Toc276203588"/>
      <w:bookmarkStart w:id="3624" w:name="_Toc276279888"/>
      <w:bookmarkStart w:id="3625" w:name="_Toc452208504"/>
      <w:r w:rsidRPr="002154E2">
        <w:rPr>
          <w:rStyle w:val="Heading2Char"/>
          <w:rtl/>
        </w:rPr>
        <w:t>3895 / 30 ـ عمر بن الخطاب بن الهيثم</w:t>
      </w:r>
      <w:bookmarkEnd w:id="3623"/>
      <w:bookmarkEnd w:id="3624"/>
      <w:bookmarkEnd w:id="3625"/>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626" w:name="_Toc276203589"/>
      <w:bookmarkStart w:id="3627" w:name="_Toc276279889"/>
      <w:bookmarkStart w:id="3628" w:name="_Toc452208505"/>
      <w:r w:rsidRPr="002154E2">
        <w:rPr>
          <w:rStyle w:val="Heading2Char"/>
          <w:rtl/>
        </w:rPr>
        <w:t>3896 / 31 ـ عمر بن خليد الكوفي</w:t>
      </w:r>
      <w:bookmarkEnd w:id="3626"/>
      <w:bookmarkEnd w:id="3627"/>
      <w:bookmarkEnd w:id="3628"/>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249 / 401. </w:t>
      </w:r>
    </w:p>
    <w:p w:rsidR="00FB2F88" w:rsidRDefault="00FB2F88" w:rsidP="000E2E6A">
      <w:pPr>
        <w:pStyle w:val="libFootnote0"/>
        <w:rPr>
          <w:rtl/>
        </w:rPr>
      </w:pPr>
      <w:r>
        <w:rPr>
          <w:rtl/>
        </w:rPr>
        <w:t xml:space="preserve">2 ـ الخلاصة : 120 / 9 ، رجال ابن داود : 145 / 1119 إلا أن في رجال ابن داود : عمرو. </w:t>
      </w:r>
    </w:p>
    <w:p w:rsidR="00FB2F88" w:rsidRDefault="00FB2F88" w:rsidP="000E2E6A">
      <w:pPr>
        <w:pStyle w:val="libFootnote0"/>
        <w:rPr>
          <w:rtl/>
        </w:rPr>
      </w:pPr>
      <w:r>
        <w:rPr>
          <w:rtl/>
        </w:rPr>
        <w:t xml:space="preserve">3 ـ الفهرست : </w:t>
      </w:r>
      <w:r>
        <w:rPr>
          <w:rFonts w:hint="cs"/>
          <w:rtl/>
        </w:rPr>
        <w:t>186</w:t>
      </w:r>
      <w:r>
        <w:rPr>
          <w:rtl/>
        </w:rPr>
        <w:t xml:space="preserve"> / 510. </w:t>
      </w:r>
    </w:p>
    <w:p w:rsidR="00FB2F88" w:rsidRDefault="00FB2F88" w:rsidP="000E2E6A">
      <w:pPr>
        <w:pStyle w:val="libFootnote0"/>
        <w:rPr>
          <w:rtl/>
        </w:rPr>
      </w:pPr>
      <w:r>
        <w:rPr>
          <w:rtl/>
        </w:rPr>
        <w:t xml:space="preserve">4 ـ عمر ختن يحيى بن زكريا الكوفي ، ق جخ ، ( م ت ). رجال الشيخ : 255 / 506. </w:t>
      </w:r>
    </w:p>
    <w:p w:rsidR="00FB2F88" w:rsidRDefault="00FB2F88" w:rsidP="000E2E6A">
      <w:pPr>
        <w:pStyle w:val="libFootnote0"/>
        <w:rPr>
          <w:rtl/>
        </w:rPr>
      </w:pPr>
      <w:r>
        <w:rPr>
          <w:rtl/>
        </w:rPr>
        <w:t xml:space="preserve">5 ـ رجال الشيخ : 117 / 4 ، وفيه : عبد الله بن دينار ، مولى عمر بن الخطاب ، العمري ، موالهم ، الكوفي ، وورد في مجمع الرجال 4 : 258 : عمر بن الخطاب ... ترجمة مستقلة. </w:t>
      </w:r>
    </w:p>
    <w:p w:rsidR="00FB2F88" w:rsidRDefault="00FB2F88" w:rsidP="000E2E6A">
      <w:pPr>
        <w:pStyle w:val="libFootnote0"/>
        <w:rPr>
          <w:rtl/>
        </w:rPr>
      </w:pPr>
      <w:r>
        <w:rPr>
          <w:rtl/>
        </w:rPr>
        <w:t xml:space="preserve">6 ـ رجال الشيخ : 255 / 504. </w:t>
      </w:r>
    </w:p>
    <w:p w:rsidR="00FB2F88" w:rsidRDefault="00FB2F88" w:rsidP="000E2E6A">
      <w:pPr>
        <w:pStyle w:val="libFootnote0"/>
        <w:rPr>
          <w:rtl/>
        </w:rPr>
      </w:pPr>
      <w:r>
        <w:rPr>
          <w:rtl/>
        </w:rPr>
        <w:t xml:space="preserve">7 ـ رجال الشيخ : 255 / 513. </w:t>
      </w:r>
    </w:p>
    <w:p w:rsidR="00FB2F88" w:rsidRDefault="00FB2F88" w:rsidP="003465F8">
      <w:pPr>
        <w:pStyle w:val="libNormal"/>
        <w:rPr>
          <w:rtl/>
        </w:rPr>
      </w:pPr>
      <w:r>
        <w:rPr>
          <w:rtl/>
        </w:rPr>
        <w:br w:type="page"/>
      </w:r>
      <w:bookmarkStart w:id="3629" w:name="_Toc276203590"/>
      <w:bookmarkStart w:id="3630" w:name="_Toc276279890"/>
      <w:bookmarkStart w:id="3631" w:name="_Toc452208506"/>
      <w:r w:rsidRPr="002154E2">
        <w:rPr>
          <w:rStyle w:val="Heading2Char"/>
          <w:rtl/>
        </w:rPr>
        <w:lastRenderedPageBreak/>
        <w:t>3897 / 32 ـ عمر بن خليفة</w:t>
      </w:r>
      <w:bookmarkEnd w:id="3629"/>
      <w:bookmarkEnd w:id="3630"/>
      <w:bookmarkEnd w:id="3631"/>
      <w:r w:rsidRPr="002154E2">
        <w:rPr>
          <w:rStyle w:val="Heading2Char"/>
          <w:rtl/>
        </w:rPr>
        <w:t xml:space="preserve"> </w:t>
      </w:r>
      <w:r w:rsidRPr="000E2E6A">
        <w:rPr>
          <w:rStyle w:val="libFootnotenumChar"/>
          <w:rtl/>
        </w:rPr>
        <w:t>(1)</w:t>
      </w:r>
      <w:r w:rsidRPr="002154E2">
        <w:rPr>
          <w:rStyle w:val="Heading2Char"/>
          <w:rtl/>
        </w:rPr>
        <w:t xml:space="preserve"> الكوفي</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3632" w:name="_Toc276203591"/>
      <w:bookmarkStart w:id="3633" w:name="_Toc276279891"/>
      <w:bookmarkStart w:id="3634" w:name="_Toc452208507"/>
      <w:r w:rsidRPr="002154E2">
        <w:rPr>
          <w:rStyle w:val="Heading2Char"/>
          <w:rtl/>
        </w:rPr>
        <w:t>3898 / 33 ـ عمر بن دينار</w:t>
      </w:r>
      <w:bookmarkEnd w:id="3632"/>
      <w:bookmarkEnd w:id="3633"/>
      <w:bookmarkEnd w:id="3634"/>
      <w:r>
        <w:rPr>
          <w:rtl/>
        </w:rPr>
        <w:t xml:space="preserve"> : </w:t>
      </w:r>
    </w:p>
    <w:p w:rsidR="00FB2F88" w:rsidRDefault="00FB2F88" w:rsidP="003465F8">
      <w:pPr>
        <w:pStyle w:val="libNormal"/>
        <w:rPr>
          <w:rtl/>
        </w:rPr>
      </w:pPr>
      <w:r>
        <w:rPr>
          <w:rtl/>
        </w:rPr>
        <w:t xml:space="preserve">مولى ابن بادان ، المكي ، تابعي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وفي نسخة : عمرو كما نقلناه </w:t>
      </w:r>
      <w:r w:rsidRPr="000E2E6A">
        <w:rPr>
          <w:rStyle w:val="libFootnotenumChar"/>
          <w:rtl/>
        </w:rPr>
        <w:t>(5)</w:t>
      </w:r>
      <w:r>
        <w:rPr>
          <w:rtl/>
        </w:rPr>
        <w:t>.</w:t>
      </w:r>
    </w:p>
    <w:p w:rsidR="00FB2F88" w:rsidRDefault="00FB2F88" w:rsidP="003465F8">
      <w:pPr>
        <w:pStyle w:val="libNormal"/>
        <w:rPr>
          <w:rtl/>
        </w:rPr>
      </w:pPr>
      <w:bookmarkStart w:id="3635" w:name="_Toc276203592"/>
      <w:bookmarkStart w:id="3636" w:name="_Toc276279892"/>
      <w:bookmarkStart w:id="3637" w:name="_Toc452208508"/>
      <w:r w:rsidRPr="002154E2">
        <w:rPr>
          <w:rStyle w:val="Heading2Char"/>
          <w:rtl/>
        </w:rPr>
        <w:t>3899 / 34 ـ عمر بن الربيع</w:t>
      </w:r>
      <w:bookmarkEnd w:id="3635"/>
      <w:bookmarkEnd w:id="3636"/>
      <w:bookmarkEnd w:id="3637"/>
      <w:r>
        <w:rPr>
          <w:rtl/>
        </w:rPr>
        <w:t xml:space="preserve"> : </w:t>
      </w:r>
    </w:p>
    <w:p w:rsidR="00FB2F88" w:rsidRDefault="00FB2F88" w:rsidP="003465F8">
      <w:pPr>
        <w:pStyle w:val="libNormal"/>
        <w:rPr>
          <w:rtl/>
        </w:rPr>
      </w:pPr>
      <w:r>
        <w:rPr>
          <w:rtl/>
        </w:rPr>
        <w:t xml:space="preserve">أبو أحمد البصري </w:t>
      </w:r>
      <w:r w:rsidRPr="000E2E6A">
        <w:rPr>
          <w:rStyle w:val="libFootnotenumChar"/>
          <w:rtl/>
        </w:rPr>
        <w:t>(6)</w:t>
      </w:r>
      <w:r>
        <w:rPr>
          <w:rtl/>
        </w:rPr>
        <w:t xml:space="preserve"> ، ثقة يروي عن أبي عبد الله </w:t>
      </w:r>
      <w:r w:rsidR="008324FC" w:rsidRPr="008324FC">
        <w:rPr>
          <w:rStyle w:val="libAlaemChar"/>
          <w:rFonts w:hint="cs"/>
          <w:rtl/>
        </w:rPr>
        <w:t>عليه‌السلام</w:t>
      </w:r>
      <w:r>
        <w:rPr>
          <w:rtl/>
        </w:rPr>
        <w:t xml:space="preserve"> ؛ له كتاب ، روى عنه ، الحسن بن الحسين ، رجال النجاشي </w:t>
      </w:r>
      <w:r w:rsidRPr="000E2E6A">
        <w:rPr>
          <w:rStyle w:val="libFootnotenumChar"/>
          <w:rtl/>
        </w:rPr>
        <w:t>(7)</w:t>
      </w:r>
      <w:r>
        <w:rPr>
          <w:rtl/>
        </w:rPr>
        <w:t>.</w:t>
      </w:r>
    </w:p>
    <w:p w:rsidR="00FB2F88" w:rsidRDefault="00FB2F88" w:rsidP="003465F8">
      <w:pPr>
        <w:pStyle w:val="libNormal"/>
        <w:rPr>
          <w:rtl/>
        </w:rPr>
      </w:pPr>
      <w:bookmarkStart w:id="3638" w:name="_Toc276203593"/>
      <w:bookmarkStart w:id="3639" w:name="_Toc276279893"/>
      <w:bookmarkStart w:id="3640" w:name="_Toc452208509"/>
      <w:r w:rsidRPr="002154E2">
        <w:rPr>
          <w:rStyle w:val="Heading2Char"/>
          <w:rtl/>
        </w:rPr>
        <w:t>3900 / 35 ـ عمر بن رباح</w:t>
      </w:r>
      <w:bookmarkEnd w:id="3638"/>
      <w:bookmarkEnd w:id="3639"/>
      <w:bookmarkEnd w:id="3640"/>
      <w:r w:rsidRPr="002154E2">
        <w:rPr>
          <w:rStyle w:val="Heading2Char"/>
          <w:rtl/>
        </w:rPr>
        <w:t xml:space="preserve"> </w:t>
      </w:r>
      <w:r w:rsidRPr="000E2E6A">
        <w:rPr>
          <w:rStyle w:val="libFootnotenumChar"/>
          <w:rtl/>
        </w:rPr>
        <w:t>(8)</w:t>
      </w:r>
      <w:r w:rsidRPr="002154E2">
        <w:rPr>
          <w:rStyle w:val="Heading2Char"/>
          <w:rtl/>
        </w:rPr>
        <w:t xml:space="preserve"> القلّاء</w:t>
      </w:r>
      <w:r>
        <w:rPr>
          <w:rtl/>
        </w:rPr>
        <w:t xml:space="preserve"> : </w:t>
      </w:r>
    </w:p>
    <w:p w:rsidR="00FB2F88" w:rsidRDefault="00FB2F88" w:rsidP="003465F8">
      <w:pPr>
        <w:pStyle w:val="libNormal"/>
        <w:rPr>
          <w:rtl/>
        </w:rPr>
      </w:pPr>
      <w:r>
        <w:rPr>
          <w:rtl/>
        </w:rPr>
        <w:t xml:space="preserve">روى عن أبي عبد الله وأبي الحسن </w:t>
      </w:r>
      <w:r w:rsidR="008324FC" w:rsidRPr="008324FC">
        <w:rPr>
          <w:rStyle w:val="libAlaemChar"/>
          <w:rFonts w:hint="cs"/>
          <w:rtl/>
        </w:rPr>
        <w:t>عليهما‌السلام</w:t>
      </w:r>
      <w:r>
        <w:rPr>
          <w:rtl/>
        </w:rPr>
        <w:t xml:space="preserve"> ووقف ، رجال النجاشي والفهرست والخلاصة ورجال ابن داود عند ترجمة أحمد بن محمد بن علي بن عمر بن رباح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الخثعمي ، ( م ت ). </w:t>
      </w:r>
    </w:p>
    <w:p w:rsidR="00FB2F88" w:rsidRDefault="00FB2F88" w:rsidP="000E2E6A">
      <w:pPr>
        <w:pStyle w:val="libFootnote0"/>
        <w:rPr>
          <w:rtl/>
        </w:rPr>
      </w:pPr>
      <w:r>
        <w:rPr>
          <w:rtl/>
        </w:rPr>
        <w:t xml:space="preserve">2 ـ رجال الشيخ : 254 / 488. </w:t>
      </w:r>
    </w:p>
    <w:p w:rsidR="00FB2F88" w:rsidRDefault="00FB2F88" w:rsidP="000E2E6A">
      <w:pPr>
        <w:pStyle w:val="libFootnote0"/>
        <w:rPr>
          <w:rtl/>
        </w:rPr>
      </w:pPr>
      <w:r>
        <w:rPr>
          <w:rtl/>
        </w:rPr>
        <w:t xml:space="preserve">3 ـ عمر بن خليفة النميري الكوفي ، ق جخ ؛ ( م ت ). رجال الشيخ : 254 / 489. </w:t>
      </w:r>
    </w:p>
    <w:p w:rsidR="00FB2F88" w:rsidRDefault="00FB2F88" w:rsidP="000E2E6A">
      <w:pPr>
        <w:pStyle w:val="libFootnote0"/>
        <w:rPr>
          <w:rtl/>
        </w:rPr>
      </w:pPr>
      <w:r>
        <w:rPr>
          <w:rtl/>
        </w:rPr>
        <w:t xml:space="preserve">4 ـ رجال الشيخ : 248 / 375 ، وفيه : عمرو ، وفيه أيضاً : باذان. </w:t>
      </w:r>
    </w:p>
    <w:p w:rsidR="00FB2F88" w:rsidRDefault="00FB2F88" w:rsidP="000E2E6A">
      <w:pPr>
        <w:pStyle w:val="libFootnote0"/>
        <w:rPr>
          <w:rtl/>
        </w:rPr>
      </w:pPr>
      <w:r>
        <w:rPr>
          <w:rtl/>
        </w:rPr>
        <w:t xml:space="preserve">5 ـ تقدم برقم : 3804 / 43. </w:t>
      </w:r>
    </w:p>
    <w:p w:rsidR="00FB2F88" w:rsidRDefault="00FB2F88" w:rsidP="000E2E6A">
      <w:pPr>
        <w:pStyle w:val="libFootnote0"/>
        <w:rPr>
          <w:rtl/>
        </w:rPr>
      </w:pPr>
      <w:r>
        <w:rPr>
          <w:rtl/>
        </w:rPr>
        <w:t xml:space="preserve">6 ـ ق جخ ، ( م ت ). رجال الشيخ : 253 / 474. له كتاب ، أخبرنا : جماعة ، عن التلعكبري ، عن عبد الله بن علي بن القاسم ، عن عبيد الله القطعي ، عن جعفر بن عبد الله العلوي ، عن الحسن بن الحسين ، عن أبي محمد عمر بن الربيع ، ست ؛ ( م ت ). الفهرست : 114 / 507. </w:t>
      </w:r>
    </w:p>
    <w:p w:rsidR="00FB2F88" w:rsidRDefault="00FB2F88" w:rsidP="000E2E6A">
      <w:pPr>
        <w:pStyle w:val="libFootnote0"/>
        <w:rPr>
          <w:rtl/>
        </w:rPr>
      </w:pPr>
      <w:r>
        <w:rPr>
          <w:rtl/>
        </w:rPr>
        <w:t xml:space="preserve">7 ـ رجال النجاشي : 284 / 756 </w:t>
      </w:r>
    </w:p>
    <w:p w:rsidR="00FB2F88" w:rsidRDefault="00FB2F88" w:rsidP="000E2E6A">
      <w:pPr>
        <w:pStyle w:val="libFootnote0"/>
        <w:rPr>
          <w:rtl/>
        </w:rPr>
      </w:pPr>
      <w:r>
        <w:rPr>
          <w:rtl/>
        </w:rPr>
        <w:t xml:space="preserve">8 ـ الزهري القلاء ، مولى ، ق جخ ؛ ( م ت ). رجال الشيخ : 253 / 469. </w:t>
      </w:r>
    </w:p>
    <w:p w:rsidR="00FB2F88" w:rsidRDefault="00FB2F88" w:rsidP="000E2E6A">
      <w:pPr>
        <w:pStyle w:val="libFootnote0"/>
        <w:rPr>
          <w:rtl/>
        </w:rPr>
      </w:pPr>
      <w:r>
        <w:rPr>
          <w:rtl/>
        </w:rPr>
        <w:t xml:space="preserve">9 ـ رجال النجاشي : 92 / 229 ، الفهرست : 26 / 82 ، الخلاصة : 203 / 12 ، رجال ابن داود : 230 / 43 ، إلا أن في الخلاصة : رياح. </w:t>
      </w:r>
    </w:p>
    <w:p w:rsidR="00FB2F88" w:rsidRDefault="00FB2F88" w:rsidP="003465F8">
      <w:pPr>
        <w:pStyle w:val="libNormal"/>
        <w:rPr>
          <w:rtl/>
        </w:rPr>
      </w:pPr>
      <w:r>
        <w:rPr>
          <w:rtl/>
        </w:rPr>
        <w:br w:type="page"/>
      </w:r>
      <w:r>
        <w:rPr>
          <w:rtl/>
        </w:rPr>
        <w:lastRenderedPageBreak/>
        <w:t xml:space="preserve">وفي الخلاصة أيضاً أن عمر بن رياح بتري </w:t>
      </w:r>
      <w:r w:rsidRPr="000E2E6A">
        <w:rPr>
          <w:rStyle w:val="libFootnotenumChar"/>
          <w:rtl/>
        </w:rPr>
        <w:t>(1)</w:t>
      </w:r>
      <w:r>
        <w:rPr>
          <w:rtl/>
        </w:rPr>
        <w:t xml:space="preserve">. </w:t>
      </w:r>
    </w:p>
    <w:p w:rsidR="00FB2F88" w:rsidRDefault="00FB2F88" w:rsidP="003465F8">
      <w:pPr>
        <w:pStyle w:val="libNormal"/>
        <w:rPr>
          <w:rtl/>
        </w:rPr>
      </w:pPr>
      <w:r>
        <w:rPr>
          <w:rtl/>
        </w:rPr>
        <w:t xml:space="preserve">ويظهر من الكشي أنه كان مستقيماً ثمّ رجع وصار بتريّاً </w:t>
      </w:r>
      <w:r w:rsidRPr="000E2E6A">
        <w:rPr>
          <w:rStyle w:val="libFootnotenumChar"/>
          <w:rtl/>
        </w:rPr>
        <w:t>(2)</w:t>
      </w:r>
      <w:r>
        <w:rPr>
          <w:rtl/>
        </w:rPr>
        <w:t>.</w:t>
      </w:r>
    </w:p>
    <w:p w:rsidR="00FB2F88" w:rsidRDefault="00FB2F88" w:rsidP="003465F8">
      <w:pPr>
        <w:pStyle w:val="libNormal"/>
        <w:rPr>
          <w:rtl/>
        </w:rPr>
      </w:pPr>
      <w:bookmarkStart w:id="3641" w:name="_Toc276203594"/>
      <w:bookmarkStart w:id="3642" w:name="_Toc276279894"/>
      <w:bookmarkStart w:id="3643" w:name="_Toc452208510"/>
      <w:r w:rsidRPr="00F93127">
        <w:rPr>
          <w:rStyle w:val="Heading2Char"/>
          <w:rtl/>
        </w:rPr>
        <w:t>3901 / 36 ـ عمر بن زاهر الهمداني</w:t>
      </w:r>
      <w:bookmarkEnd w:id="3641"/>
      <w:bookmarkEnd w:id="3642"/>
      <w:bookmarkEnd w:id="3643"/>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644" w:name="_Toc276203595"/>
      <w:bookmarkStart w:id="3645" w:name="_Toc276279895"/>
      <w:bookmarkStart w:id="3646" w:name="_Toc452208511"/>
      <w:r w:rsidRPr="00F93127">
        <w:rPr>
          <w:rStyle w:val="Heading2Char"/>
          <w:rtl/>
        </w:rPr>
        <w:t>3902 / 37 ـ عمر بن زائدة الأزدي</w:t>
      </w:r>
      <w:bookmarkEnd w:id="3644"/>
      <w:bookmarkEnd w:id="3645"/>
      <w:bookmarkEnd w:id="3646"/>
      <w:r>
        <w:rPr>
          <w:rtl/>
        </w:rPr>
        <w:t xml:space="preserve"> :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3647" w:name="_Toc276203596"/>
      <w:bookmarkStart w:id="3648" w:name="_Toc276279896"/>
      <w:bookmarkStart w:id="3649" w:name="_Toc452208512"/>
      <w:r w:rsidRPr="00F93127">
        <w:rPr>
          <w:rStyle w:val="Heading2Char"/>
          <w:rtl/>
        </w:rPr>
        <w:t>3903 / 38 ـ عمر بن زهير الجزري</w:t>
      </w:r>
      <w:bookmarkEnd w:id="3647"/>
      <w:bookmarkEnd w:id="3648"/>
      <w:bookmarkEnd w:id="3649"/>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650" w:name="_Toc276203597"/>
      <w:bookmarkStart w:id="3651" w:name="_Toc276279897"/>
      <w:bookmarkStart w:id="3652" w:name="_Toc452208513"/>
      <w:r w:rsidRPr="00F93127">
        <w:rPr>
          <w:rStyle w:val="Heading2Char"/>
          <w:rtl/>
        </w:rPr>
        <w:t>3904 / 39 ـ عمر بن زياد الخزاعي</w:t>
      </w:r>
      <w:bookmarkEnd w:id="3650"/>
      <w:bookmarkEnd w:id="3651"/>
      <w:bookmarkEnd w:id="3652"/>
      <w:r w:rsidRPr="00F93127">
        <w:rPr>
          <w:rStyle w:val="Heading2Char"/>
          <w:rtl/>
        </w:rPr>
        <w:t xml:space="preserve"> </w:t>
      </w:r>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3653" w:name="_Toc276203598"/>
      <w:bookmarkStart w:id="3654" w:name="_Toc276279898"/>
      <w:bookmarkStart w:id="3655" w:name="_Toc452208514"/>
      <w:r w:rsidRPr="00F93127">
        <w:rPr>
          <w:rStyle w:val="Heading2Char"/>
          <w:rtl/>
        </w:rPr>
        <w:t>3905 / 40 ـ عمر بن سالم</w:t>
      </w:r>
      <w:bookmarkEnd w:id="3653"/>
      <w:bookmarkEnd w:id="3654"/>
      <w:bookmarkEnd w:id="3655"/>
      <w:r>
        <w:rPr>
          <w:rtl/>
        </w:rPr>
        <w:t xml:space="preserve"> </w:t>
      </w:r>
      <w:r w:rsidRPr="000E2E6A">
        <w:rPr>
          <w:rStyle w:val="libFootnotenumChar"/>
          <w:rtl/>
        </w:rPr>
        <w:t>(9)</w:t>
      </w:r>
      <w:r>
        <w:rPr>
          <w:rtl/>
        </w:rPr>
        <w:t xml:space="preserve"> : </w:t>
      </w:r>
    </w:p>
    <w:p w:rsidR="00FB2F88" w:rsidRDefault="00FB2F88" w:rsidP="003465F8">
      <w:pPr>
        <w:pStyle w:val="libNormal"/>
        <w:rPr>
          <w:rtl/>
        </w:rPr>
      </w:pPr>
      <w:r>
        <w:rPr>
          <w:rtl/>
        </w:rPr>
        <w:t xml:space="preserve">صاحب السابري </w:t>
      </w:r>
      <w:r w:rsidRPr="000E2E6A">
        <w:rPr>
          <w:rStyle w:val="libFootnotenumChar"/>
          <w:rtl/>
        </w:rPr>
        <w:t>(10)</w:t>
      </w:r>
      <w:r>
        <w:rPr>
          <w:rtl/>
        </w:rPr>
        <w:t xml:space="preserve"> ، كوفي </w:t>
      </w:r>
      <w:r w:rsidRPr="000E2E6A">
        <w:rPr>
          <w:rStyle w:val="libFootnotenumChar"/>
          <w:rtl/>
        </w:rPr>
        <w:t>(11)</w:t>
      </w:r>
      <w:r>
        <w:rPr>
          <w:rtl/>
        </w:rPr>
        <w:t xml:space="preserve"> ، وأخوه حفص ثقتان رويا عن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الخلاصة : 241 / 7 ، وفيها : رياح. </w:t>
      </w:r>
    </w:p>
    <w:p w:rsidR="00FB2F88" w:rsidRDefault="00FB2F88" w:rsidP="000E2E6A">
      <w:pPr>
        <w:pStyle w:val="libFootnote0"/>
        <w:rPr>
          <w:rtl/>
        </w:rPr>
      </w:pPr>
      <w:r>
        <w:rPr>
          <w:rtl/>
        </w:rPr>
        <w:t xml:space="preserve">2 ـ رجال الكشي : 237 / 430 ، وفيه : رياح. </w:t>
      </w:r>
    </w:p>
    <w:p w:rsidR="00FB2F88" w:rsidRDefault="00FB2F88" w:rsidP="000E2E6A">
      <w:pPr>
        <w:pStyle w:val="libFootnote0"/>
        <w:rPr>
          <w:rtl/>
        </w:rPr>
      </w:pPr>
      <w:r>
        <w:rPr>
          <w:rtl/>
        </w:rPr>
        <w:t xml:space="preserve">3 ـ رجال الشيخ : 255 / 510. </w:t>
      </w:r>
    </w:p>
    <w:p w:rsidR="00FB2F88" w:rsidRDefault="00FB2F88" w:rsidP="000E2E6A">
      <w:pPr>
        <w:pStyle w:val="libFootnote0"/>
        <w:rPr>
          <w:rtl/>
        </w:rPr>
      </w:pPr>
      <w:r>
        <w:rPr>
          <w:rtl/>
        </w:rPr>
        <w:t xml:space="preserve">4 ـ رجال الشيخ : 255 / 501 ، ، وفيه بدل الأزدي : الأسدي. </w:t>
      </w:r>
    </w:p>
    <w:p w:rsidR="00FB2F88" w:rsidRDefault="00FB2F88" w:rsidP="000E2E6A">
      <w:pPr>
        <w:pStyle w:val="libFootnote0"/>
        <w:rPr>
          <w:rtl/>
        </w:rPr>
      </w:pPr>
      <w:r>
        <w:rPr>
          <w:rtl/>
        </w:rPr>
        <w:t xml:space="preserve">5 ـ عمر بن الزبير ، يكنى أبا وائل ، ي جخ ؛ ( م ت ). رجال الشيخ : 77 / 109 ، وفيه : عمرو. </w:t>
      </w:r>
    </w:p>
    <w:p w:rsidR="00FB2F88" w:rsidRDefault="00FB2F88" w:rsidP="000E2E6A">
      <w:pPr>
        <w:pStyle w:val="libFootnote0"/>
        <w:rPr>
          <w:rtl/>
        </w:rPr>
      </w:pPr>
      <w:r>
        <w:rPr>
          <w:rtl/>
        </w:rPr>
        <w:t xml:space="preserve">6 ـ في نسختي ( م ) و ( ت ) : الجوزي. </w:t>
      </w:r>
    </w:p>
    <w:p w:rsidR="00FB2F88" w:rsidRDefault="00FB2F88" w:rsidP="000E2E6A">
      <w:pPr>
        <w:pStyle w:val="libFootnote0"/>
        <w:rPr>
          <w:rtl/>
        </w:rPr>
      </w:pPr>
      <w:r>
        <w:rPr>
          <w:rtl/>
        </w:rPr>
        <w:t xml:space="preserve">7 ـ رجال الشيخ : 362 / 53. </w:t>
      </w:r>
    </w:p>
    <w:p w:rsidR="00FB2F88" w:rsidRDefault="00FB2F88" w:rsidP="000E2E6A">
      <w:pPr>
        <w:pStyle w:val="libFootnote0"/>
        <w:rPr>
          <w:rtl/>
        </w:rPr>
      </w:pPr>
      <w:r>
        <w:rPr>
          <w:rtl/>
        </w:rPr>
        <w:t xml:space="preserve">8 ـ رجال الشيخ : 254 / 490 ، ولم يرد فيه : الكوفي. </w:t>
      </w:r>
    </w:p>
    <w:p w:rsidR="00FB2F88" w:rsidRDefault="00FB2F88" w:rsidP="000E2E6A">
      <w:pPr>
        <w:pStyle w:val="libFootnote0"/>
        <w:rPr>
          <w:rtl/>
        </w:rPr>
      </w:pPr>
      <w:r>
        <w:rPr>
          <w:rtl/>
        </w:rPr>
        <w:t xml:space="preserve">9 ـ له كتاب ، أخبرنا : جماعة ، عن أبي المفضل ، عن حميد ، عن ابن نهيك ، عنه. </w:t>
      </w:r>
    </w:p>
    <w:p w:rsidR="00FB2F88" w:rsidRDefault="00FB2F88" w:rsidP="000E2E6A">
      <w:pPr>
        <w:pStyle w:val="libFootnote0"/>
        <w:rPr>
          <w:rtl/>
        </w:rPr>
      </w:pPr>
      <w:r>
        <w:rPr>
          <w:rtl/>
        </w:rPr>
        <w:t xml:space="preserve">ورواه التلعكبري ، عن ابن عقدة ، عن أحمد بن عصر بن كيسبة ، عن الطاطري ، عن محمد بن زياد ، عن عمر بن سالم ، ست ؛ ( م ت ). الفهرست : 115 / 509. </w:t>
      </w:r>
    </w:p>
    <w:p w:rsidR="00FB2F88" w:rsidRDefault="00FB2F88" w:rsidP="000E2E6A">
      <w:pPr>
        <w:pStyle w:val="libFootnote0"/>
        <w:rPr>
          <w:rtl/>
        </w:rPr>
      </w:pPr>
      <w:r>
        <w:rPr>
          <w:rtl/>
        </w:rPr>
        <w:t xml:space="preserve">10 ـ البزاز ، ( م ت ). </w:t>
      </w:r>
    </w:p>
    <w:p w:rsidR="00FB2F88" w:rsidRDefault="00FB2F88" w:rsidP="000E2E6A">
      <w:pPr>
        <w:pStyle w:val="libFootnote0"/>
        <w:rPr>
          <w:rtl/>
        </w:rPr>
      </w:pPr>
      <w:r>
        <w:rPr>
          <w:rtl/>
        </w:rPr>
        <w:t xml:space="preserve">11 ـ ق جخ ، ( م ت ). رجال الشيخ : 254 / 477. </w:t>
      </w:r>
    </w:p>
    <w:p w:rsidR="00FB2F88" w:rsidRDefault="00FB2F88" w:rsidP="003465F8">
      <w:pPr>
        <w:pStyle w:val="libNormal0"/>
        <w:rPr>
          <w:rtl/>
        </w:rPr>
      </w:pPr>
      <w:r>
        <w:rPr>
          <w:rtl/>
        </w:rPr>
        <w:br w:type="page"/>
      </w:r>
      <w:r>
        <w:rPr>
          <w:rtl/>
        </w:rPr>
        <w:lastRenderedPageBreak/>
        <w:t xml:space="preserve">الصادق </w:t>
      </w:r>
      <w:r w:rsidR="008324FC" w:rsidRPr="008324FC">
        <w:rPr>
          <w:rStyle w:val="libAlaemChar"/>
          <w:rFonts w:hint="cs"/>
          <w:rtl/>
        </w:rPr>
        <w:t>عليه‌السلام</w:t>
      </w:r>
      <w:r>
        <w:rPr>
          <w:rtl/>
        </w:rPr>
        <w:t xml:space="preserve"> ؛ لعمر كتاب </w:t>
      </w:r>
      <w:r w:rsidRPr="000E2E6A">
        <w:rPr>
          <w:rStyle w:val="libFootnotenumChar"/>
          <w:rtl/>
        </w:rPr>
        <w:t>(1)</w:t>
      </w:r>
      <w:r>
        <w:rPr>
          <w:rtl/>
        </w:rPr>
        <w:t xml:space="preserve"> ، روى عنه : محمد بن زياد ، رجال النجاشي </w:t>
      </w:r>
      <w:r w:rsidRPr="000E2E6A">
        <w:rPr>
          <w:rStyle w:val="libFootnotenumChar"/>
          <w:rtl/>
        </w:rPr>
        <w:t>(2)</w:t>
      </w:r>
      <w:r>
        <w:rPr>
          <w:rtl/>
        </w:rPr>
        <w:t>.</w:t>
      </w:r>
    </w:p>
    <w:p w:rsidR="00FB2F88" w:rsidRDefault="00FB2F88" w:rsidP="003465F8">
      <w:pPr>
        <w:pStyle w:val="libNormal"/>
        <w:rPr>
          <w:rtl/>
        </w:rPr>
      </w:pPr>
      <w:bookmarkStart w:id="3656" w:name="_Toc276203599"/>
      <w:bookmarkStart w:id="3657" w:name="_Toc276279899"/>
      <w:bookmarkStart w:id="3658" w:name="_Toc452208515"/>
      <w:r w:rsidRPr="00830C52">
        <w:rPr>
          <w:rStyle w:val="Heading2Char"/>
          <w:rtl/>
        </w:rPr>
        <w:t>3906 / 41 ـ عمر بن سعيد بن مسروق</w:t>
      </w:r>
      <w:bookmarkEnd w:id="3656"/>
      <w:bookmarkEnd w:id="3657"/>
      <w:bookmarkEnd w:id="3658"/>
      <w:r>
        <w:rPr>
          <w:rtl/>
        </w:rPr>
        <w:t xml:space="preserve"> : </w:t>
      </w:r>
    </w:p>
    <w:p w:rsidR="00FB2F88" w:rsidRDefault="00FB2F88" w:rsidP="003465F8">
      <w:pPr>
        <w:pStyle w:val="libNormal"/>
        <w:rPr>
          <w:rtl/>
        </w:rPr>
      </w:pPr>
      <w:r>
        <w:rPr>
          <w:rtl/>
        </w:rPr>
        <w:t xml:space="preserve">أبو حفص الثوري الكوفي ، ابن أخي سفيان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والظاهر أن لفظ ( ابن ) سهو ، والصواب أخي سفيان بدون ابن ، كما يظهر من ترجمة سفيان بن سعيد بن مسروق من الرجال </w:t>
      </w:r>
      <w:r w:rsidRPr="000E2E6A">
        <w:rPr>
          <w:rStyle w:val="libFootnotenumChar"/>
          <w:rtl/>
        </w:rPr>
        <w:t>(4)</w:t>
      </w:r>
      <w:r>
        <w:rPr>
          <w:rtl/>
        </w:rPr>
        <w:t>.</w:t>
      </w:r>
    </w:p>
    <w:p w:rsidR="00FB2F88" w:rsidRDefault="00FB2F88" w:rsidP="003465F8">
      <w:pPr>
        <w:pStyle w:val="libNormal"/>
        <w:rPr>
          <w:rtl/>
        </w:rPr>
      </w:pPr>
      <w:bookmarkStart w:id="3659" w:name="_Toc276203600"/>
      <w:bookmarkStart w:id="3660" w:name="_Toc276279900"/>
      <w:bookmarkStart w:id="3661" w:name="_Toc452208516"/>
      <w:r w:rsidRPr="00830C52">
        <w:rPr>
          <w:rStyle w:val="Heading2Char"/>
          <w:rtl/>
        </w:rPr>
        <w:t>3907 / 42 ـ عمر بن شبيب بن عمر</w:t>
      </w:r>
      <w:bookmarkEnd w:id="3659"/>
      <w:bookmarkEnd w:id="3660"/>
      <w:bookmarkEnd w:id="3661"/>
      <w:r>
        <w:rPr>
          <w:rtl/>
        </w:rPr>
        <w:t xml:space="preserve"> : </w:t>
      </w:r>
    </w:p>
    <w:p w:rsidR="00FB2F88" w:rsidRDefault="00FB2F88" w:rsidP="003465F8">
      <w:pPr>
        <w:pStyle w:val="libNormal"/>
        <w:rPr>
          <w:rtl/>
        </w:rPr>
      </w:pPr>
      <w:r>
        <w:rPr>
          <w:rtl/>
        </w:rPr>
        <w:t xml:space="preserve">المسلي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662" w:name="_Toc276203601"/>
      <w:bookmarkStart w:id="3663" w:name="_Toc276279901"/>
      <w:bookmarkStart w:id="3664" w:name="_Toc452208517"/>
      <w:r w:rsidRPr="00830C52">
        <w:rPr>
          <w:rStyle w:val="Heading2Char"/>
          <w:rtl/>
        </w:rPr>
        <w:t>3908 / 43 ـ عمر بن شجرة الكندي</w:t>
      </w:r>
      <w:bookmarkEnd w:id="3662"/>
      <w:bookmarkEnd w:id="3663"/>
      <w:bookmarkEnd w:id="366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665" w:name="_Toc276203602"/>
      <w:bookmarkStart w:id="3666" w:name="_Toc276279902"/>
      <w:bookmarkStart w:id="3667" w:name="_Toc452208518"/>
      <w:r w:rsidRPr="00830C52">
        <w:rPr>
          <w:rStyle w:val="Heading2Char"/>
          <w:rtl/>
        </w:rPr>
        <w:t>3909 / 44 ـ عمر بن شداد الأزدي</w:t>
      </w:r>
      <w:bookmarkEnd w:id="3665"/>
      <w:bookmarkEnd w:id="3666"/>
      <w:bookmarkEnd w:id="3667"/>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668" w:name="_Toc276203603"/>
      <w:bookmarkStart w:id="3669" w:name="_Toc276279903"/>
      <w:bookmarkStart w:id="3670" w:name="_Toc452208519"/>
      <w:r w:rsidRPr="00830C52">
        <w:rPr>
          <w:rStyle w:val="Heading2Char"/>
          <w:rtl/>
        </w:rPr>
        <w:t>3910 / 45 ـ عمر بن شرحبيل</w:t>
      </w:r>
      <w:bookmarkEnd w:id="3668"/>
      <w:bookmarkEnd w:id="3669"/>
      <w:bookmarkEnd w:id="3670"/>
      <w:r>
        <w:rPr>
          <w:rtl/>
        </w:rPr>
        <w:t xml:space="preserve"> : </w:t>
      </w:r>
    </w:p>
    <w:p w:rsidR="00FB2F88" w:rsidRDefault="00FB2F88" w:rsidP="003465F8">
      <w:pPr>
        <w:pStyle w:val="libNormal"/>
        <w:rPr>
          <w:rtl/>
        </w:rPr>
      </w:pPr>
      <w:r>
        <w:rPr>
          <w:rtl/>
        </w:rPr>
        <w:t xml:space="preserve">أبو ميسرة ، تابعي ، فاضل ، من أصحاب ابن مسعود ، قاله الشهيد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يرويه جماعة ، ( م ت ). </w:t>
      </w:r>
    </w:p>
    <w:p w:rsidR="00FB2F88" w:rsidRDefault="00FB2F88" w:rsidP="000E2E6A">
      <w:pPr>
        <w:pStyle w:val="libFootnote0"/>
        <w:rPr>
          <w:rtl/>
        </w:rPr>
      </w:pPr>
      <w:r>
        <w:rPr>
          <w:rtl/>
        </w:rPr>
        <w:t xml:space="preserve">2 ـ رجال النجاشي : 285 / 758. </w:t>
      </w:r>
    </w:p>
    <w:p w:rsidR="00FB2F88" w:rsidRDefault="00FB2F88" w:rsidP="000E2E6A">
      <w:pPr>
        <w:pStyle w:val="libFootnote0"/>
        <w:rPr>
          <w:rtl/>
        </w:rPr>
      </w:pPr>
      <w:r>
        <w:rPr>
          <w:rtl/>
        </w:rPr>
        <w:t xml:space="preserve">3 ـ رجال الشيخ : 252 / 452 ، وفيه بعد الكوفي زيادة : أسند عنه. </w:t>
      </w:r>
    </w:p>
    <w:p w:rsidR="00FB2F88" w:rsidRDefault="00FB2F88" w:rsidP="000E2E6A">
      <w:pPr>
        <w:pStyle w:val="libFootnote0"/>
        <w:rPr>
          <w:rtl/>
        </w:rPr>
      </w:pPr>
      <w:r>
        <w:rPr>
          <w:rtl/>
        </w:rPr>
        <w:t xml:space="preserve">4 ـ رجال الشيخ : 220 / 162. </w:t>
      </w:r>
    </w:p>
    <w:p w:rsidR="00FB2F88" w:rsidRDefault="00FB2F88" w:rsidP="000E2E6A">
      <w:pPr>
        <w:pStyle w:val="libFootnote0"/>
        <w:rPr>
          <w:rtl/>
        </w:rPr>
      </w:pPr>
      <w:r>
        <w:rPr>
          <w:rtl/>
        </w:rPr>
        <w:t xml:space="preserve">5 ـ رجال الشيخ : 253 / 460. </w:t>
      </w:r>
    </w:p>
    <w:p w:rsidR="00FB2F88" w:rsidRDefault="00FB2F88" w:rsidP="000E2E6A">
      <w:pPr>
        <w:pStyle w:val="libFootnote0"/>
        <w:rPr>
          <w:rtl/>
        </w:rPr>
      </w:pPr>
      <w:r>
        <w:rPr>
          <w:rtl/>
        </w:rPr>
        <w:t xml:space="preserve">6 ـ رجال الشيخ : 253 / 467. </w:t>
      </w:r>
    </w:p>
    <w:p w:rsidR="00FB2F88" w:rsidRDefault="00FB2F88" w:rsidP="000E2E6A">
      <w:pPr>
        <w:pStyle w:val="libFootnote0"/>
        <w:rPr>
          <w:rtl/>
        </w:rPr>
      </w:pPr>
      <w:r>
        <w:rPr>
          <w:rtl/>
        </w:rPr>
        <w:t xml:space="preserve">7 ـ رجال الشيخ : 255 / 500. </w:t>
      </w:r>
    </w:p>
    <w:p w:rsidR="00FB2F88" w:rsidRDefault="00FB2F88" w:rsidP="003465F8">
      <w:pPr>
        <w:pStyle w:val="libNormal0"/>
        <w:rPr>
          <w:rtl/>
        </w:rPr>
      </w:pPr>
      <w:r>
        <w:rPr>
          <w:rtl/>
        </w:rPr>
        <w:br w:type="page"/>
      </w:r>
      <w:r>
        <w:rPr>
          <w:rtl/>
        </w:rPr>
        <w:lastRenderedPageBreak/>
        <w:t xml:space="preserve">الثاني في الدراية </w:t>
      </w:r>
      <w:r w:rsidRPr="000E2E6A">
        <w:rPr>
          <w:rStyle w:val="libFootnotenumChar"/>
          <w:rtl/>
        </w:rPr>
        <w:t>(1)</w:t>
      </w:r>
      <w:r>
        <w:rPr>
          <w:rtl/>
        </w:rPr>
        <w:t>.</w:t>
      </w:r>
    </w:p>
    <w:p w:rsidR="00FB2F88" w:rsidRDefault="00FB2F88" w:rsidP="003465F8">
      <w:pPr>
        <w:pStyle w:val="libNormal"/>
        <w:rPr>
          <w:rtl/>
        </w:rPr>
      </w:pPr>
      <w:bookmarkStart w:id="3671" w:name="_Toc276203604"/>
      <w:bookmarkStart w:id="3672" w:name="_Toc276279904"/>
      <w:bookmarkStart w:id="3673" w:name="_Toc452208520"/>
      <w:r w:rsidRPr="00830C52">
        <w:rPr>
          <w:rStyle w:val="Heading2Char"/>
          <w:rtl/>
        </w:rPr>
        <w:t>3911 / 46 ـ عمر بن طرخان</w:t>
      </w:r>
      <w:bookmarkEnd w:id="3671"/>
      <w:bookmarkEnd w:id="3672"/>
      <w:bookmarkEnd w:id="3673"/>
      <w:r>
        <w:rPr>
          <w:rtl/>
        </w:rPr>
        <w:t xml:space="preserve"> : </w:t>
      </w:r>
    </w:p>
    <w:p w:rsidR="00FB2F88" w:rsidRDefault="00FB2F88" w:rsidP="003465F8">
      <w:pPr>
        <w:pStyle w:val="libNormal"/>
        <w:rPr>
          <w:rtl/>
        </w:rPr>
      </w:pPr>
      <w:r>
        <w:rPr>
          <w:rtl/>
        </w:rPr>
        <w:t xml:space="preserve">روى عنه : حميد كتاب أبي يحيى المكفوف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674" w:name="_Toc276203605"/>
      <w:bookmarkStart w:id="3675" w:name="_Toc276279905"/>
      <w:bookmarkStart w:id="3676" w:name="_Toc452208521"/>
      <w:r w:rsidRPr="00830C52">
        <w:rPr>
          <w:rStyle w:val="Heading2Char"/>
          <w:rtl/>
        </w:rPr>
        <w:t>3912 / 47 ـ عمر بن عاصم</w:t>
      </w:r>
      <w:bookmarkEnd w:id="3674"/>
      <w:bookmarkEnd w:id="3675"/>
      <w:bookmarkEnd w:id="3676"/>
      <w:r>
        <w:rPr>
          <w:rtl/>
        </w:rPr>
        <w:t xml:space="preserve"> : </w:t>
      </w:r>
    </w:p>
    <w:p w:rsidR="00FB2F88" w:rsidRDefault="00FB2F88" w:rsidP="003465F8">
      <w:pPr>
        <w:pStyle w:val="libNormal"/>
        <w:rPr>
          <w:rtl/>
        </w:rPr>
      </w:pPr>
      <w:r>
        <w:rPr>
          <w:rtl/>
        </w:rPr>
        <w:t xml:space="preserve">له كتاب </w:t>
      </w:r>
      <w:r w:rsidRPr="000E2E6A">
        <w:rPr>
          <w:rStyle w:val="libFootnotenumChar"/>
          <w:rtl/>
        </w:rPr>
        <w:t>(3)</w:t>
      </w:r>
      <w:r>
        <w:rPr>
          <w:rtl/>
        </w:rPr>
        <w:t xml:space="preserve"> ، روى عنه : ابن أبي عمير ، الفهرست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3677" w:name="_Toc276203606"/>
      <w:bookmarkStart w:id="3678" w:name="_Toc276279906"/>
      <w:bookmarkStart w:id="3679" w:name="_Toc452208522"/>
      <w:r w:rsidRPr="00830C52">
        <w:rPr>
          <w:rStyle w:val="Heading2Char"/>
          <w:rtl/>
        </w:rPr>
        <w:t>3913 / 48 ـ عمر بن عبد العزيز</w:t>
      </w:r>
      <w:bookmarkEnd w:id="3677"/>
      <w:bookmarkEnd w:id="3678"/>
      <w:bookmarkEnd w:id="3679"/>
      <w:r w:rsidRPr="00830C52">
        <w:rPr>
          <w:rStyle w:val="Heading2Char"/>
          <w:rtl/>
        </w:rPr>
        <w:t xml:space="preserve"> </w:t>
      </w:r>
      <w:r>
        <w:rPr>
          <w:rtl/>
        </w:rPr>
        <w:t xml:space="preserve">: </w:t>
      </w:r>
    </w:p>
    <w:p w:rsidR="00FB2F88" w:rsidRDefault="00FB2F88" w:rsidP="003465F8">
      <w:pPr>
        <w:pStyle w:val="libNormal"/>
        <w:rPr>
          <w:rtl/>
        </w:rPr>
      </w:pPr>
      <w:r>
        <w:rPr>
          <w:rtl/>
        </w:rPr>
        <w:t xml:space="preserve">عربي ، بصري ، مخلط ؛ له كتاب ، روى عنه : أحمد بن محمد بن ، عيسى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عمر بن عبد العزيز الملقب بزحل ، له كتاب </w:t>
      </w:r>
      <w:r w:rsidRPr="000E2E6A">
        <w:rPr>
          <w:rStyle w:val="libFootnotenumChar"/>
          <w:rtl/>
        </w:rPr>
        <w:t>(7)</w:t>
      </w:r>
      <w:r>
        <w:rPr>
          <w:rtl/>
        </w:rPr>
        <w:t xml:space="preserve"> ، روى أحمد بن أبي عبد الله ، عن أبيه ، عنه ، الفهرست </w:t>
      </w:r>
      <w:r w:rsidRPr="000E2E6A">
        <w:rPr>
          <w:rStyle w:val="libFootnotenumChar"/>
          <w:rtl/>
        </w:rPr>
        <w:t>(8)</w:t>
      </w:r>
      <w:r>
        <w:rPr>
          <w:rtl/>
        </w:rPr>
        <w:t xml:space="preserve">. </w:t>
      </w:r>
    </w:p>
    <w:p w:rsidR="00FB2F88" w:rsidRDefault="00FB2F88" w:rsidP="003465F8">
      <w:pPr>
        <w:pStyle w:val="libNormal"/>
        <w:rPr>
          <w:rtl/>
        </w:rPr>
      </w:pPr>
      <w:r>
        <w:rPr>
          <w:rtl/>
        </w:rPr>
        <w:t xml:space="preserve">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الرعاية في علم الدراية : 395 / 3 ، وفيها : عمرو. </w:t>
      </w:r>
    </w:p>
    <w:p w:rsidR="00FB2F88" w:rsidRDefault="00FB2F88" w:rsidP="000E2E6A">
      <w:pPr>
        <w:pStyle w:val="libFootnote0"/>
        <w:rPr>
          <w:rtl/>
        </w:rPr>
      </w:pPr>
      <w:r>
        <w:rPr>
          <w:rtl/>
        </w:rPr>
        <w:t xml:space="preserve">2 ـ رجال الشيخ : 430 / 18. </w:t>
      </w:r>
    </w:p>
    <w:p w:rsidR="00FB2F88" w:rsidRDefault="00FB2F88" w:rsidP="000E2E6A">
      <w:pPr>
        <w:pStyle w:val="libFootnote0"/>
        <w:rPr>
          <w:rtl/>
        </w:rPr>
      </w:pPr>
      <w:r>
        <w:rPr>
          <w:rtl/>
        </w:rPr>
        <w:t xml:space="preserve">3 ـ أخبرنا : جماعة ، عن أبي المفضل ، عن ابن بطة ، عن أحمد بن محمد بن عيسى ، عن ابن أبي عمير ، عنه ، ست ؛ ( م ت ). </w:t>
      </w:r>
    </w:p>
    <w:p w:rsidR="00FB2F88" w:rsidRDefault="00FB2F88" w:rsidP="000E2E6A">
      <w:pPr>
        <w:pStyle w:val="libFootnote0"/>
        <w:rPr>
          <w:rtl/>
        </w:rPr>
      </w:pPr>
      <w:r>
        <w:rPr>
          <w:rtl/>
        </w:rPr>
        <w:t xml:space="preserve">4 ـ الفهرست : 115 / 513. </w:t>
      </w:r>
    </w:p>
    <w:p w:rsidR="00FB2F88" w:rsidRDefault="00FB2F88" w:rsidP="000E2E6A">
      <w:pPr>
        <w:pStyle w:val="libFootnote0"/>
        <w:rPr>
          <w:rtl/>
        </w:rPr>
      </w:pPr>
      <w:r>
        <w:rPr>
          <w:rtl/>
        </w:rPr>
        <w:t xml:space="preserve">5 ـ عمر بن عاصم الكوفي ، ق جخ ؛ ( م ت ). رجال الشيخ : 254 / 495. </w:t>
      </w:r>
    </w:p>
    <w:p w:rsidR="00FB2F88" w:rsidRDefault="00FB2F88" w:rsidP="000E2E6A">
      <w:pPr>
        <w:pStyle w:val="libFootnote0"/>
        <w:rPr>
          <w:rtl/>
        </w:rPr>
      </w:pPr>
      <w:r>
        <w:rPr>
          <w:rtl/>
        </w:rPr>
        <w:t xml:space="preserve">عمر بن عاصم الأزدي البصري ، أبو الوليد ، أسند عنه ؛ ق جخ ، ( م ت ). رجال الشيخ : 254 / 496. </w:t>
      </w:r>
    </w:p>
    <w:p w:rsidR="00FB2F88" w:rsidRDefault="00FB2F88" w:rsidP="000E2E6A">
      <w:pPr>
        <w:pStyle w:val="libFootnote0"/>
        <w:rPr>
          <w:rtl/>
        </w:rPr>
      </w:pPr>
      <w:r>
        <w:rPr>
          <w:rtl/>
        </w:rPr>
        <w:t xml:space="preserve">6 ـ رجال النجاشي : 284 / 754. </w:t>
      </w:r>
    </w:p>
    <w:p w:rsidR="00FB2F88" w:rsidRDefault="00FB2F88" w:rsidP="000E2E6A">
      <w:pPr>
        <w:pStyle w:val="libFootnote0"/>
        <w:rPr>
          <w:rtl/>
        </w:rPr>
      </w:pPr>
      <w:r>
        <w:rPr>
          <w:rtl/>
        </w:rPr>
        <w:t xml:space="preserve">7 ـ أخبرنا : جماعة ، عن أبي المفضل ، عن ابن بطة ، عن أحمد بن أبي عبد الله ، عن أبيه ، عن زحل ، ست ؛ ( م ت ). </w:t>
      </w:r>
    </w:p>
    <w:p w:rsidR="00FB2F88" w:rsidRDefault="00FB2F88" w:rsidP="000E2E6A">
      <w:pPr>
        <w:pStyle w:val="libFootnote0"/>
        <w:rPr>
          <w:rtl/>
        </w:rPr>
      </w:pPr>
      <w:r>
        <w:rPr>
          <w:rtl/>
        </w:rPr>
        <w:t xml:space="preserve">8 ـ الفهرست : 115 / 512. </w:t>
      </w:r>
    </w:p>
    <w:p w:rsidR="00FB2F88" w:rsidRDefault="00FB2F88" w:rsidP="000E2E6A">
      <w:pPr>
        <w:pStyle w:val="libFootnote0"/>
        <w:rPr>
          <w:rtl/>
        </w:rPr>
      </w:pPr>
      <w:r>
        <w:rPr>
          <w:rtl/>
        </w:rPr>
        <w:t xml:space="preserve">9 ـ رجال الشيخ : 434 / 63. </w:t>
      </w:r>
    </w:p>
    <w:p w:rsidR="00FB2F88" w:rsidRDefault="00FB2F88" w:rsidP="003465F8">
      <w:pPr>
        <w:pStyle w:val="libNormal"/>
        <w:rPr>
          <w:rtl/>
        </w:rPr>
      </w:pPr>
      <w:r>
        <w:rPr>
          <w:rtl/>
        </w:rPr>
        <w:br w:type="page"/>
      </w:r>
      <w:r>
        <w:rPr>
          <w:rtl/>
        </w:rPr>
        <w:lastRenderedPageBreak/>
        <w:t>وقال الكش</w:t>
      </w:r>
      <w:r>
        <w:rPr>
          <w:rFonts w:hint="cs"/>
          <w:rtl/>
        </w:rPr>
        <w:t>ّ</w:t>
      </w:r>
      <w:r>
        <w:rPr>
          <w:rtl/>
        </w:rPr>
        <w:t xml:space="preserve">ي : عمر بن عبد العزيز بن أبي يسار </w:t>
      </w:r>
      <w:r w:rsidRPr="000E2E6A">
        <w:rPr>
          <w:rStyle w:val="libFootnotenumChar"/>
          <w:rtl/>
        </w:rPr>
        <w:t>(1)</w:t>
      </w:r>
      <w:r>
        <w:rPr>
          <w:rtl/>
        </w:rPr>
        <w:t xml:space="preserve"> ، أبو حفص ، المعروف بزحل ، من أصحاب أبي الحسن موسى </w:t>
      </w:r>
      <w:r w:rsidR="008324FC" w:rsidRPr="008324FC">
        <w:rPr>
          <w:rStyle w:val="libAlaemChar"/>
          <w:rFonts w:hint="cs"/>
          <w:rtl/>
        </w:rPr>
        <w:t>عليه‌السلام</w:t>
      </w:r>
      <w:r>
        <w:rPr>
          <w:rtl/>
        </w:rPr>
        <w:t xml:space="preserve"> ، قال محمد بن مسعود : حدثني عبد الله بن حمدويه البيهقي قال: سمعت الفضل بن شاذان يقول: زحل أبو حفص، يروي المناكير وليس بغال</w:t>
      </w:r>
      <w:r w:rsidRPr="000E2E6A">
        <w:rPr>
          <w:rStyle w:val="libFootnotenumChar"/>
          <w:rtl/>
        </w:rPr>
        <w:t>(2)</w:t>
      </w:r>
      <w:r>
        <w:rPr>
          <w:rtl/>
        </w:rPr>
        <w:t>.</w:t>
      </w:r>
    </w:p>
    <w:p w:rsidR="00FB2F88" w:rsidRDefault="00FB2F88" w:rsidP="003465F8">
      <w:pPr>
        <w:pStyle w:val="libNormal"/>
        <w:rPr>
          <w:rtl/>
        </w:rPr>
      </w:pPr>
      <w:bookmarkStart w:id="3680" w:name="_Toc276203607"/>
      <w:bookmarkStart w:id="3681" w:name="_Toc276279907"/>
      <w:bookmarkStart w:id="3682" w:name="_Toc452208523"/>
      <w:r w:rsidRPr="00830C52">
        <w:rPr>
          <w:rStyle w:val="Heading2Char"/>
          <w:rtl/>
        </w:rPr>
        <w:t>3914 / 49 ـ عمر بن عبد الله الأزدي</w:t>
      </w:r>
      <w:bookmarkEnd w:id="3680"/>
      <w:bookmarkEnd w:id="3681"/>
      <w:bookmarkEnd w:id="3682"/>
      <w:r>
        <w:rPr>
          <w:rtl/>
        </w:rPr>
        <w:t xml:space="preserve"> : </w:t>
      </w:r>
    </w:p>
    <w:p w:rsidR="00FB2F88" w:rsidRDefault="00FB2F88" w:rsidP="003465F8">
      <w:pPr>
        <w:pStyle w:val="libNormal"/>
        <w:rPr>
          <w:rtl/>
        </w:rPr>
      </w:pPr>
      <w:r>
        <w:rPr>
          <w:rtl/>
        </w:rPr>
        <w:t xml:space="preserve">الكوفي ، أبو صفوان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3683" w:name="_Toc276203608"/>
      <w:bookmarkStart w:id="3684" w:name="_Toc276279908"/>
      <w:bookmarkStart w:id="3685" w:name="_Toc452208524"/>
      <w:r w:rsidRPr="001C732E">
        <w:rPr>
          <w:rStyle w:val="Heading2Char"/>
          <w:rtl/>
        </w:rPr>
        <w:t>3915 / 50 ـ عمر بن عبد الله بن يعلى</w:t>
      </w:r>
      <w:bookmarkEnd w:id="3683"/>
      <w:bookmarkEnd w:id="3684"/>
      <w:bookmarkEnd w:id="3685"/>
      <w:r>
        <w:rPr>
          <w:rtl/>
        </w:rPr>
        <w:t xml:space="preserve"> : </w:t>
      </w:r>
    </w:p>
    <w:p w:rsidR="00FB2F88" w:rsidRDefault="00FB2F88" w:rsidP="003465F8">
      <w:pPr>
        <w:pStyle w:val="libNormal"/>
        <w:rPr>
          <w:rtl/>
        </w:rPr>
      </w:pPr>
      <w:r>
        <w:rPr>
          <w:rtl/>
        </w:rPr>
        <w:t xml:space="preserve">ابن مرة الثقفي ، له نسخة يرويها عن أبيه ، عن جده ، عن أمير المؤمنين </w:t>
      </w:r>
      <w:r w:rsidR="008324FC" w:rsidRPr="008324FC">
        <w:rPr>
          <w:rStyle w:val="libAlaemChar"/>
          <w:rFonts w:hint="cs"/>
          <w:rtl/>
        </w:rPr>
        <w:t>عليه‌السلام</w:t>
      </w:r>
      <w:r>
        <w:rPr>
          <w:rtl/>
        </w:rPr>
        <w:t xml:space="preserve"> ، روى عنه : خلف بن نسطاس ، رجال النجاشي </w:t>
      </w:r>
      <w:r w:rsidRPr="000E2E6A">
        <w:rPr>
          <w:rStyle w:val="libFootnotenumChar"/>
          <w:rtl/>
        </w:rPr>
        <w:t>(5)</w:t>
      </w:r>
      <w:r>
        <w:rPr>
          <w:rtl/>
        </w:rPr>
        <w:t>.</w:t>
      </w:r>
    </w:p>
    <w:p w:rsidR="00FB2F88" w:rsidRDefault="00FB2F88" w:rsidP="003465F8">
      <w:pPr>
        <w:pStyle w:val="libNormal"/>
        <w:rPr>
          <w:rtl/>
        </w:rPr>
      </w:pPr>
      <w:bookmarkStart w:id="3686" w:name="_Toc276203609"/>
      <w:bookmarkStart w:id="3687" w:name="_Toc276279909"/>
      <w:bookmarkStart w:id="3688" w:name="_Toc452208525"/>
      <w:r w:rsidRPr="001C732E">
        <w:rPr>
          <w:rStyle w:val="Heading2Char"/>
          <w:rtl/>
        </w:rPr>
        <w:t>3916 / 51 ـ عمر بن عبيد الله</w:t>
      </w:r>
      <w:bookmarkEnd w:id="3686"/>
      <w:bookmarkEnd w:id="3687"/>
      <w:bookmarkEnd w:id="3688"/>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689" w:name="_Toc276203610"/>
      <w:bookmarkStart w:id="3690" w:name="_Toc276279910"/>
      <w:bookmarkStart w:id="3691" w:name="_Toc452208526"/>
      <w:r w:rsidRPr="001C732E">
        <w:rPr>
          <w:rStyle w:val="Heading2Char"/>
          <w:rtl/>
        </w:rPr>
        <w:t>3917 / 52 ـ عمر بن عطاء بن وشيكة</w:t>
      </w:r>
      <w:bookmarkEnd w:id="3689"/>
      <w:bookmarkEnd w:id="3690"/>
      <w:bookmarkEnd w:id="3691"/>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3465F8">
      <w:pPr>
        <w:pStyle w:val="libNormal"/>
        <w:rPr>
          <w:rtl/>
        </w:rPr>
      </w:pPr>
      <w:r>
        <w:rPr>
          <w:rtl/>
        </w:rPr>
        <w:t xml:space="preserve">وذكره بعنوان : عمرو أيضاً </w:t>
      </w:r>
      <w:r w:rsidRPr="000E2E6A">
        <w:rPr>
          <w:rStyle w:val="libFootnotenumChar"/>
          <w:rtl/>
        </w:rPr>
        <w:t>(8)</w:t>
      </w:r>
      <w:r>
        <w:rPr>
          <w:rtl/>
        </w:rPr>
        <w:t xml:space="preserve"> كما نقلناه من قبل.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المصدر : بشار. </w:t>
      </w:r>
    </w:p>
    <w:p w:rsidR="00FB2F88" w:rsidRDefault="00FB2F88" w:rsidP="000E2E6A">
      <w:pPr>
        <w:pStyle w:val="libFootnote0"/>
        <w:rPr>
          <w:rtl/>
        </w:rPr>
      </w:pPr>
      <w:r>
        <w:rPr>
          <w:rtl/>
        </w:rPr>
        <w:t xml:space="preserve">2 ـ رجال الكشي : 451 / 850 ، ولم يرد فيه أنه من أصحاب أبي الحسن موسى </w:t>
      </w:r>
      <w:r w:rsidR="008324FC" w:rsidRPr="008324FC">
        <w:rPr>
          <w:rStyle w:val="libAlaemChar"/>
          <w:rFonts w:hint="cs"/>
          <w:rtl/>
        </w:rPr>
        <w:t>عليه‌السلام</w:t>
      </w:r>
      <w:r>
        <w:rPr>
          <w:rtl/>
        </w:rPr>
        <w:t xml:space="preserve">. </w:t>
      </w:r>
    </w:p>
    <w:p w:rsidR="00FB2F88" w:rsidRDefault="00FB2F88" w:rsidP="000E2E6A">
      <w:pPr>
        <w:pStyle w:val="libFootnote0"/>
        <w:rPr>
          <w:rtl/>
        </w:rPr>
      </w:pPr>
      <w:r>
        <w:rPr>
          <w:rtl/>
        </w:rPr>
        <w:t xml:space="preserve">3 ـ رجال الشيخ : 255 / 503. </w:t>
      </w:r>
    </w:p>
    <w:p w:rsidR="00FB2F88" w:rsidRDefault="00FB2F88" w:rsidP="000E2E6A">
      <w:pPr>
        <w:pStyle w:val="libFootnote0"/>
        <w:rPr>
          <w:rtl/>
        </w:rPr>
      </w:pPr>
      <w:r>
        <w:rPr>
          <w:rtl/>
        </w:rPr>
        <w:t xml:space="preserve">4 ـ عمر بن عبد الله بن علي ، أبو إسحاق الهمداني السبيعي الكوفي ، تابعي ، ق جخ ؛ ( م ت ). رجال الشيخ : 248 / 374 ، وفيه : عمرو. </w:t>
      </w:r>
    </w:p>
    <w:p w:rsidR="00FB2F88" w:rsidRDefault="00FB2F88" w:rsidP="000E2E6A">
      <w:pPr>
        <w:pStyle w:val="libFootnote0"/>
        <w:rPr>
          <w:rtl/>
        </w:rPr>
      </w:pPr>
      <w:r>
        <w:rPr>
          <w:rtl/>
        </w:rPr>
        <w:t xml:space="preserve">5 ـ رجال النجاشي : 286 / 762. </w:t>
      </w:r>
    </w:p>
    <w:p w:rsidR="00FB2F88" w:rsidRDefault="00FB2F88" w:rsidP="000E2E6A">
      <w:pPr>
        <w:pStyle w:val="libFootnote0"/>
        <w:rPr>
          <w:rtl/>
        </w:rPr>
      </w:pPr>
      <w:r>
        <w:rPr>
          <w:rtl/>
        </w:rPr>
        <w:t xml:space="preserve">6 ـ رجال الشيخ : 253 / 456. </w:t>
      </w:r>
    </w:p>
    <w:p w:rsidR="00FB2F88" w:rsidRDefault="00FB2F88" w:rsidP="000E2E6A">
      <w:pPr>
        <w:pStyle w:val="libFootnote0"/>
        <w:rPr>
          <w:rtl/>
        </w:rPr>
      </w:pPr>
      <w:r>
        <w:rPr>
          <w:rtl/>
        </w:rPr>
        <w:t xml:space="preserve">7 ـ رجال الشيخ : 253 / 462. </w:t>
      </w:r>
    </w:p>
    <w:p w:rsidR="00FB2F88" w:rsidRDefault="00FB2F88" w:rsidP="000E2E6A">
      <w:pPr>
        <w:pStyle w:val="libFootnote0"/>
        <w:rPr>
          <w:rtl/>
        </w:rPr>
      </w:pPr>
      <w:r>
        <w:rPr>
          <w:rtl/>
        </w:rPr>
        <w:t xml:space="preserve">8 ـ رجال الشيخ : 249 / 384. </w:t>
      </w:r>
    </w:p>
    <w:p w:rsidR="00FB2F88" w:rsidRDefault="00FB2F88" w:rsidP="003465F8">
      <w:pPr>
        <w:pStyle w:val="libNormal"/>
        <w:rPr>
          <w:rtl/>
        </w:rPr>
      </w:pPr>
      <w:r>
        <w:rPr>
          <w:rtl/>
        </w:rPr>
        <w:br w:type="page"/>
      </w:r>
      <w:bookmarkStart w:id="3692" w:name="_Toc276203611"/>
      <w:bookmarkStart w:id="3693" w:name="_Toc276279911"/>
      <w:bookmarkStart w:id="3694" w:name="_Toc452208527"/>
      <w:r w:rsidRPr="001C732E">
        <w:rPr>
          <w:rStyle w:val="Heading2Char"/>
          <w:rtl/>
        </w:rPr>
        <w:lastRenderedPageBreak/>
        <w:t>3918 / 53 ـ عمر بن العطاف الجعفي</w:t>
      </w:r>
      <w:bookmarkEnd w:id="3692"/>
      <w:bookmarkEnd w:id="3693"/>
      <w:bookmarkEnd w:id="3694"/>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695" w:name="_Toc276203612"/>
      <w:bookmarkStart w:id="3696" w:name="_Toc276279912"/>
      <w:bookmarkStart w:id="3697" w:name="_Toc452208528"/>
      <w:r w:rsidRPr="001C732E">
        <w:rPr>
          <w:rStyle w:val="Heading2Char"/>
          <w:rtl/>
        </w:rPr>
        <w:t>3919 / 54 ـ عمر بن عكرمة الكوفي</w:t>
      </w:r>
      <w:bookmarkEnd w:id="3695"/>
      <w:bookmarkEnd w:id="3696"/>
      <w:bookmarkEnd w:id="369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698" w:name="_Toc276203613"/>
      <w:bookmarkStart w:id="3699" w:name="_Toc276279913"/>
      <w:bookmarkStart w:id="3700" w:name="_Toc452208529"/>
      <w:r w:rsidRPr="001C732E">
        <w:rPr>
          <w:rStyle w:val="Heading2Char"/>
          <w:rtl/>
        </w:rPr>
        <w:t>3920 / 55 ـ عمر بن علي بن الحسين</w:t>
      </w:r>
      <w:bookmarkEnd w:id="3698"/>
      <w:bookmarkEnd w:id="3699"/>
      <w:bookmarkEnd w:id="3700"/>
      <w:r>
        <w:rPr>
          <w:rtl/>
        </w:rPr>
        <w:t xml:space="preserve"> : </w:t>
      </w:r>
    </w:p>
    <w:p w:rsidR="00FB2F88" w:rsidRDefault="00FB2F88" w:rsidP="003465F8">
      <w:pPr>
        <w:pStyle w:val="libNormal"/>
        <w:rPr>
          <w:rtl/>
        </w:rPr>
      </w:pPr>
      <w:r>
        <w:rPr>
          <w:rtl/>
        </w:rPr>
        <w:t xml:space="preserve">ابن علي بن أبي طالب </w:t>
      </w:r>
      <w:r w:rsidR="008324FC" w:rsidRPr="008324FC">
        <w:rPr>
          <w:rStyle w:val="libAlaemChar"/>
          <w:rFonts w:hint="cs"/>
          <w:rtl/>
        </w:rPr>
        <w:t>عليهم‌السلام</w:t>
      </w:r>
      <w:r>
        <w:rPr>
          <w:rtl/>
        </w:rPr>
        <w:t xml:space="preserve"> ، مدني ، تابعي ، روى عن أبي امامة بن سهل بن حنيف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p>
    <w:p w:rsidR="00FB2F88" w:rsidRDefault="00FB2F88" w:rsidP="003465F8">
      <w:pPr>
        <w:pStyle w:val="libNormal"/>
        <w:rPr>
          <w:rtl/>
        </w:rPr>
      </w:pPr>
      <w:r>
        <w:rPr>
          <w:rtl/>
        </w:rPr>
        <w:t xml:space="preserve">كان فاضلاً جليلاً ، وولي صدقات النبي </w:t>
      </w:r>
      <w:r w:rsidR="008324FC" w:rsidRPr="008324FC">
        <w:rPr>
          <w:rStyle w:val="libAlaemChar"/>
          <w:rFonts w:hint="cs"/>
          <w:rtl/>
        </w:rPr>
        <w:t>صلى‌الله‌عليه‌وآله‌وسلم</w:t>
      </w:r>
      <w:r>
        <w:rPr>
          <w:rtl/>
        </w:rPr>
        <w:t xml:space="preserve"> وصدقات أمير المؤمنين </w:t>
      </w:r>
      <w:r w:rsidR="008324FC" w:rsidRPr="008324FC">
        <w:rPr>
          <w:rStyle w:val="libAlaemChar"/>
          <w:rFonts w:hint="cs"/>
          <w:rtl/>
        </w:rPr>
        <w:t>عليه‌السلام</w:t>
      </w:r>
      <w:r>
        <w:rPr>
          <w:rtl/>
        </w:rPr>
        <w:t xml:space="preserve"> ، وكان ورعاً سخياً ، قاله المفيد </w:t>
      </w:r>
      <w:r w:rsidR="008324FC" w:rsidRPr="008324FC">
        <w:rPr>
          <w:rStyle w:val="libAlaemChar"/>
          <w:rFonts w:hint="cs"/>
          <w:rtl/>
        </w:rPr>
        <w:t>رحمه‌الله</w:t>
      </w:r>
      <w:r>
        <w:rPr>
          <w:rtl/>
        </w:rPr>
        <w:t xml:space="preserve"> في إرشاده </w:t>
      </w:r>
      <w:r w:rsidRPr="000E2E6A">
        <w:rPr>
          <w:rStyle w:val="libFootnotenumChar"/>
          <w:rtl/>
        </w:rPr>
        <w:t>(4)</w:t>
      </w:r>
      <w:r>
        <w:rPr>
          <w:rtl/>
        </w:rPr>
        <w:t>.</w:t>
      </w:r>
    </w:p>
    <w:p w:rsidR="00FB2F88" w:rsidRDefault="00FB2F88" w:rsidP="003465F8">
      <w:pPr>
        <w:pStyle w:val="libNormal"/>
        <w:rPr>
          <w:rtl/>
        </w:rPr>
      </w:pPr>
      <w:bookmarkStart w:id="3701" w:name="_Toc276203614"/>
      <w:bookmarkStart w:id="3702" w:name="_Toc276279914"/>
      <w:bookmarkStart w:id="3703" w:name="_Toc452208530"/>
      <w:r w:rsidRPr="001C732E">
        <w:rPr>
          <w:rStyle w:val="Heading2Char"/>
          <w:rtl/>
        </w:rPr>
        <w:t>3921 / 56 ـ عمر بن علي بن عمر</w:t>
      </w:r>
      <w:bookmarkEnd w:id="3701"/>
      <w:bookmarkEnd w:id="3702"/>
      <w:bookmarkEnd w:id="3703"/>
      <w:r>
        <w:rPr>
          <w:rtl/>
        </w:rPr>
        <w:t xml:space="preserve"> </w:t>
      </w:r>
      <w:r w:rsidRPr="000E2E6A">
        <w:rPr>
          <w:rStyle w:val="libFootnotenumChar"/>
          <w:rtl/>
        </w:rPr>
        <w:t>(5)</w:t>
      </w:r>
      <w:r>
        <w:rPr>
          <w:rtl/>
        </w:rPr>
        <w:t xml:space="preserve"> : </w:t>
      </w:r>
    </w:p>
    <w:p w:rsidR="00FB2F88" w:rsidRDefault="00FB2F88" w:rsidP="003465F8">
      <w:pPr>
        <w:pStyle w:val="libNormal"/>
        <w:rPr>
          <w:rtl/>
        </w:rPr>
      </w:pPr>
      <w:r>
        <w:rPr>
          <w:rtl/>
        </w:rPr>
        <w:t xml:space="preserve">قال ابن بطة : أخبرنا بكتابه محمد بن علي بن محبوب ، رجال النجاشي </w:t>
      </w:r>
      <w:r w:rsidRPr="000E2E6A">
        <w:rPr>
          <w:rStyle w:val="libFootnotenumChar"/>
          <w:rtl/>
        </w:rPr>
        <w:t>(6)</w:t>
      </w:r>
      <w:r>
        <w:rPr>
          <w:rtl/>
        </w:rPr>
        <w:t>.</w:t>
      </w:r>
    </w:p>
    <w:p w:rsidR="00FB2F88" w:rsidRDefault="00FB2F88" w:rsidP="003465F8">
      <w:pPr>
        <w:pStyle w:val="libNormal"/>
        <w:rPr>
          <w:rtl/>
        </w:rPr>
      </w:pPr>
      <w:bookmarkStart w:id="3704" w:name="_Toc276203615"/>
      <w:bookmarkStart w:id="3705" w:name="_Toc276279915"/>
      <w:bookmarkStart w:id="3706" w:name="_Toc452208531"/>
      <w:r w:rsidRPr="001C732E">
        <w:rPr>
          <w:rStyle w:val="Heading2Char"/>
          <w:rtl/>
        </w:rPr>
        <w:t>3922 / 57 ـ عمر بن عنكثة</w:t>
      </w:r>
      <w:bookmarkEnd w:id="3704"/>
      <w:bookmarkEnd w:id="3705"/>
      <w:bookmarkEnd w:id="3706"/>
      <w:r>
        <w:rPr>
          <w:rtl/>
        </w:rPr>
        <w:t xml:space="preserve"> : </w:t>
      </w:r>
    </w:p>
    <w:p w:rsidR="00FB2F88" w:rsidRDefault="00FB2F88" w:rsidP="003465F8">
      <w:pPr>
        <w:pStyle w:val="libNormal"/>
        <w:rPr>
          <w:rtl/>
        </w:rPr>
      </w:pPr>
      <w:r>
        <w:rPr>
          <w:rtl/>
        </w:rPr>
        <w:t xml:space="preserve">أبو حفص الخراز الأسدي الكوفي ، من أصحاب الصادق </w:t>
      </w:r>
      <w:r w:rsidR="008324FC" w:rsidRPr="008324FC">
        <w:rPr>
          <w:rStyle w:val="libAlaemChar"/>
          <w:rFonts w:hint="cs"/>
          <w:rtl/>
        </w:rPr>
        <w:t>عليه‌السلام</w:t>
      </w:r>
      <w:r>
        <w:rPr>
          <w:rtl/>
        </w:rPr>
        <w:t xml:space="preserve">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253 / 475. </w:t>
      </w:r>
    </w:p>
    <w:p w:rsidR="00FB2F88" w:rsidRDefault="00FB2F88" w:rsidP="000E2E6A">
      <w:pPr>
        <w:pStyle w:val="libFootnote0"/>
        <w:rPr>
          <w:rtl/>
        </w:rPr>
      </w:pPr>
      <w:r>
        <w:rPr>
          <w:rtl/>
        </w:rPr>
        <w:t xml:space="preserve">2 ـ رجال الشيخ : 254 / 479. </w:t>
      </w:r>
    </w:p>
    <w:p w:rsidR="00FB2F88" w:rsidRDefault="00FB2F88" w:rsidP="000E2E6A">
      <w:pPr>
        <w:pStyle w:val="libFootnote0"/>
        <w:rPr>
          <w:rtl/>
        </w:rPr>
      </w:pPr>
      <w:r>
        <w:rPr>
          <w:rtl/>
        </w:rPr>
        <w:t xml:space="preserve">3 ـ رجال الشيخ : 252 / 449. </w:t>
      </w:r>
    </w:p>
    <w:p w:rsidR="00FB2F88" w:rsidRDefault="00FB2F88" w:rsidP="000E2E6A">
      <w:pPr>
        <w:pStyle w:val="libFootnote0"/>
        <w:rPr>
          <w:rtl/>
        </w:rPr>
      </w:pPr>
      <w:r>
        <w:rPr>
          <w:rtl/>
        </w:rPr>
        <w:t xml:space="preserve">4 ـ الإرشاد 2 : 170. </w:t>
      </w:r>
    </w:p>
    <w:p w:rsidR="00FB2F88" w:rsidRDefault="00FB2F88" w:rsidP="000E2E6A">
      <w:pPr>
        <w:pStyle w:val="libFootnote0"/>
        <w:rPr>
          <w:rtl/>
        </w:rPr>
      </w:pPr>
      <w:r>
        <w:rPr>
          <w:rtl/>
        </w:rPr>
        <w:t xml:space="preserve">5 ـ له كتاب ، أخبرنا به : الحسين بن عبيدالله ، عن أحمد بن محمد بن يحيى ، عن أبيه ، عن محمد بن علي بن محبوب ، عنه ، ست ؛ ( م ت ). الفهرست : 115 / 514. </w:t>
      </w:r>
    </w:p>
    <w:p w:rsidR="00FB2F88" w:rsidRDefault="00FB2F88" w:rsidP="000E2E6A">
      <w:pPr>
        <w:pStyle w:val="libFootnote0"/>
        <w:rPr>
          <w:rtl/>
        </w:rPr>
      </w:pPr>
      <w:r>
        <w:rPr>
          <w:rtl/>
        </w:rPr>
        <w:t xml:space="preserve">6 ـ رجال النجاشي : 286 / 761. </w:t>
      </w:r>
    </w:p>
    <w:p w:rsidR="00FB2F88" w:rsidRDefault="00FB2F88" w:rsidP="003465F8">
      <w:pPr>
        <w:pStyle w:val="libNormal0"/>
        <w:rPr>
          <w:rtl/>
        </w:rPr>
      </w:pPr>
      <w:r>
        <w:rPr>
          <w:rtl/>
        </w:rPr>
        <w:br w:type="page"/>
      </w:r>
      <w:r>
        <w:rPr>
          <w:rtl/>
        </w:rPr>
        <w:lastRenderedPageBreak/>
        <w:t xml:space="preserve">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3707" w:name="_Toc276203616"/>
      <w:bookmarkStart w:id="3708" w:name="_Toc276279916"/>
      <w:bookmarkStart w:id="3709" w:name="_Toc452208532"/>
      <w:r w:rsidRPr="001C732E">
        <w:rPr>
          <w:rStyle w:val="Heading2Char"/>
          <w:rtl/>
        </w:rPr>
        <w:t>3923 / 58 ـ عمر بن عيسى الصيرفي</w:t>
      </w:r>
      <w:bookmarkEnd w:id="3707"/>
      <w:bookmarkEnd w:id="3708"/>
      <w:bookmarkEnd w:id="3709"/>
      <w:r>
        <w:rPr>
          <w:rtl/>
        </w:rPr>
        <w:t xml:space="preserve"> : </w:t>
      </w:r>
    </w:p>
    <w:p w:rsidR="00FB2F88" w:rsidRDefault="00FB2F88" w:rsidP="003465F8">
      <w:pPr>
        <w:pStyle w:val="libNormal"/>
        <w:rPr>
          <w:rtl/>
        </w:rPr>
      </w:pPr>
      <w:r>
        <w:rPr>
          <w:rtl/>
        </w:rPr>
        <w:t xml:space="preserve">مولى ، وأخوه عذافر ، من أصحاب الباقر </w:t>
      </w:r>
      <w:r w:rsidRPr="000E2E6A">
        <w:rPr>
          <w:rStyle w:val="libFootnotenumChar"/>
          <w:rtl/>
        </w:rPr>
        <w:t>(3)</w:t>
      </w:r>
      <w:r>
        <w:rPr>
          <w:rtl/>
        </w:rPr>
        <w:t xml:space="preserve"> والصادق </w:t>
      </w:r>
      <w:r w:rsidRPr="000E2E6A">
        <w:rPr>
          <w:rStyle w:val="libFootnotenumChar"/>
          <w:rtl/>
        </w:rPr>
        <w:t>(4)</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وروى الكشي حديثاً ضعيفاً يدل على ذمه </w:t>
      </w:r>
      <w:r w:rsidRPr="000E2E6A">
        <w:rPr>
          <w:rStyle w:val="libFootnotenumChar"/>
          <w:rtl/>
        </w:rPr>
        <w:t>(5)</w:t>
      </w:r>
      <w:r>
        <w:rPr>
          <w:rtl/>
        </w:rPr>
        <w:t>.</w:t>
      </w:r>
    </w:p>
    <w:p w:rsidR="00FB2F88" w:rsidRDefault="00FB2F88" w:rsidP="003465F8">
      <w:pPr>
        <w:pStyle w:val="libNormal"/>
        <w:rPr>
          <w:rtl/>
        </w:rPr>
      </w:pPr>
      <w:bookmarkStart w:id="3710" w:name="_Toc276203617"/>
      <w:bookmarkStart w:id="3711" w:name="_Toc276279917"/>
      <w:bookmarkStart w:id="3712" w:name="_Toc452208533"/>
      <w:r w:rsidRPr="001C732E">
        <w:rPr>
          <w:rStyle w:val="Heading2Char"/>
          <w:rtl/>
        </w:rPr>
        <w:t>3924 / 59 ـ عمر بن فرات</w:t>
      </w:r>
      <w:bookmarkEnd w:id="3710"/>
      <w:bookmarkEnd w:id="3711"/>
      <w:bookmarkEnd w:id="3712"/>
      <w:r>
        <w:rPr>
          <w:rtl/>
        </w:rPr>
        <w:t xml:space="preserve"> : </w:t>
      </w:r>
    </w:p>
    <w:p w:rsidR="00FB2F88" w:rsidRDefault="00FB2F88" w:rsidP="003465F8">
      <w:pPr>
        <w:pStyle w:val="libNormal"/>
        <w:rPr>
          <w:rtl/>
        </w:rPr>
      </w:pPr>
      <w:r>
        <w:rPr>
          <w:rtl/>
        </w:rPr>
        <w:t xml:space="preserve">كاتب ، بغدادي ، غال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713" w:name="_Toc276203618"/>
      <w:bookmarkStart w:id="3714" w:name="_Toc276279918"/>
      <w:bookmarkStart w:id="3715" w:name="_Toc452208534"/>
      <w:r w:rsidRPr="001C732E">
        <w:rPr>
          <w:rStyle w:val="Heading2Char"/>
          <w:rtl/>
        </w:rPr>
        <w:t>3925 / 60 ـ عمر بن قيس الماصر</w:t>
      </w:r>
      <w:bookmarkEnd w:id="3713"/>
      <w:bookmarkEnd w:id="3714"/>
      <w:bookmarkEnd w:id="3715"/>
      <w:r>
        <w:rPr>
          <w:rtl/>
        </w:rPr>
        <w:t xml:space="preserve"> : </w:t>
      </w:r>
    </w:p>
    <w:p w:rsidR="00FB2F88" w:rsidRDefault="00FB2F88" w:rsidP="003465F8">
      <w:pPr>
        <w:pStyle w:val="libNormal"/>
        <w:rPr>
          <w:rtl/>
        </w:rPr>
      </w:pPr>
      <w:r>
        <w:rPr>
          <w:rtl/>
        </w:rPr>
        <w:t xml:space="preserve">من أصحاب الباقر </w:t>
      </w:r>
      <w:r w:rsidR="008324FC" w:rsidRPr="008324FC">
        <w:rPr>
          <w:rStyle w:val="libAlaemChar"/>
          <w:rFonts w:hint="cs"/>
          <w:rtl/>
        </w:rPr>
        <w:t>عليه‌السلام</w:t>
      </w:r>
      <w:r>
        <w:rPr>
          <w:rtl/>
        </w:rPr>
        <w:t xml:space="preserve"> ، بتري ، الخلاصة </w:t>
      </w:r>
      <w:r w:rsidRPr="000E2E6A">
        <w:rPr>
          <w:rStyle w:val="libFootnotenumChar"/>
          <w:rtl/>
        </w:rPr>
        <w:t>(7)</w:t>
      </w:r>
      <w:r>
        <w:rPr>
          <w:rtl/>
        </w:rPr>
        <w:t xml:space="preserve">. </w:t>
      </w:r>
    </w:p>
    <w:p w:rsidR="00FB2F88" w:rsidRDefault="00FB2F88" w:rsidP="003465F8">
      <w:pPr>
        <w:pStyle w:val="libNormal"/>
        <w:rPr>
          <w:rtl/>
        </w:rPr>
      </w:pPr>
      <w:r>
        <w:rPr>
          <w:rtl/>
        </w:rPr>
        <w:t xml:space="preserve">وقد ذكرناه بعنوان : عمرو بالواو أيضاً </w:t>
      </w:r>
      <w:r w:rsidRPr="000E2E6A">
        <w:rPr>
          <w:rStyle w:val="libFootnotenumChar"/>
          <w:rtl/>
        </w:rPr>
        <w:t>(8)</w:t>
      </w:r>
      <w:r>
        <w:rPr>
          <w:rtl/>
        </w:rPr>
        <w:t>.</w:t>
      </w:r>
    </w:p>
    <w:p w:rsidR="00FB2F88" w:rsidRDefault="00FB2F88" w:rsidP="003465F8">
      <w:pPr>
        <w:pStyle w:val="libNormal"/>
        <w:rPr>
          <w:rtl/>
        </w:rPr>
      </w:pPr>
      <w:bookmarkStart w:id="3716" w:name="_Toc276203619"/>
      <w:bookmarkStart w:id="3717" w:name="_Toc276279919"/>
      <w:bookmarkStart w:id="3718" w:name="_Toc452208535"/>
      <w:r w:rsidRPr="001C732E">
        <w:rPr>
          <w:rStyle w:val="Heading2Char"/>
          <w:rtl/>
        </w:rPr>
        <w:t>3926 / 61 ـ عمر بن قيس المك</w:t>
      </w:r>
      <w:r w:rsidRPr="001C732E">
        <w:rPr>
          <w:rStyle w:val="Heading2Char"/>
          <w:rFonts w:hint="cs"/>
          <w:rtl/>
        </w:rPr>
        <w:t>ّ</w:t>
      </w:r>
      <w:r w:rsidRPr="001C732E">
        <w:rPr>
          <w:rStyle w:val="Heading2Char"/>
          <w:rtl/>
        </w:rPr>
        <w:t>ي</w:t>
      </w:r>
      <w:bookmarkEnd w:id="3716"/>
      <w:bookmarkEnd w:id="3717"/>
      <w:bookmarkEnd w:id="3718"/>
      <w:r>
        <w:rPr>
          <w:rtl/>
        </w:rPr>
        <w:t xml:space="preserve"> : </w:t>
      </w:r>
    </w:p>
    <w:p w:rsidR="00FB2F88" w:rsidRDefault="00FB2F88" w:rsidP="003465F8">
      <w:pPr>
        <w:pStyle w:val="libNormal"/>
        <w:rPr>
          <w:rtl/>
        </w:rPr>
      </w:pPr>
      <w:r>
        <w:rPr>
          <w:rtl/>
        </w:rPr>
        <w:t>أبو</w:t>
      </w:r>
      <w:r w:rsidRPr="000E2E6A">
        <w:rPr>
          <w:rStyle w:val="libFootnotenumChar"/>
          <w:rtl/>
        </w:rPr>
        <w:t>(9)</w:t>
      </w:r>
      <w:r>
        <w:rPr>
          <w:rtl/>
        </w:rPr>
        <w:t xml:space="preserve"> حميد بن قيس، يعرف بسندل</w:t>
      </w:r>
      <w:r>
        <w:rPr>
          <w:rFonts w:hint="cs"/>
          <w:rtl/>
        </w:rPr>
        <w:t xml:space="preserve"> </w:t>
      </w:r>
      <w:r>
        <w:rPr>
          <w:rtl/>
        </w:rPr>
        <w:t xml:space="preserve">، من أصحاب الصادق </w:t>
      </w:r>
      <w:r w:rsidR="008324FC" w:rsidRPr="008324FC">
        <w:rPr>
          <w:rStyle w:val="libAlaemChar"/>
          <w:rFonts w:hint="cs"/>
          <w:rtl/>
        </w:rPr>
        <w:t>عليه‌السلام</w:t>
      </w:r>
      <w:r>
        <w:rPr>
          <w:rtl/>
        </w:rPr>
        <w:t>، رجال الشيخ</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254 / 486 ، وفيه : الخزّاز. </w:t>
      </w:r>
    </w:p>
    <w:p w:rsidR="00FB2F88" w:rsidRDefault="00FB2F88" w:rsidP="000E2E6A">
      <w:pPr>
        <w:pStyle w:val="libFootnote0"/>
        <w:rPr>
          <w:rtl/>
        </w:rPr>
      </w:pPr>
      <w:r>
        <w:rPr>
          <w:rtl/>
        </w:rPr>
        <w:t xml:space="preserve">2 ـ عمر بن عوف بن مالك ، ل جخ ؛ ( م ت ). رجال الشيخ : 43 / 38 ، وفيه : عمرو بن عوف. </w:t>
      </w:r>
    </w:p>
    <w:p w:rsidR="00FB2F88" w:rsidRDefault="00FB2F88" w:rsidP="000E2E6A">
      <w:pPr>
        <w:pStyle w:val="libFootnote0"/>
        <w:rPr>
          <w:rtl/>
        </w:rPr>
      </w:pPr>
      <w:r>
        <w:rPr>
          <w:rtl/>
        </w:rPr>
        <w:t xml:space="preserve">3 ـ لم يرد له ذكر في أصحاب الإمام الباقر </w:t>
      </w:r>
      <w:r w:rsidR="008324FC" w:rsidRPr="008324FC">
        <w:rPr>
          <w:rStyle w:val="libAlaemChar"/>
          <w:rFonts w:hint="cs"/>
          <w:rtl/>
        </w:rPr>
        <w:t>عليه‌السلام</w:t>
      </w:r>
      <w:r>
        <w:rPr>
          <w:rtl/>
        </w:rPr>
        <w:t xml:space="preserve">. و : من أصحاب الباقر </w:t>
      </w:r>
      <w:r w:rsidR="008324FC" w:rsidRPr="008324FC">
        <w:rPr>
          <w:rStyle w:val="libAlaemChar"/>
          <w:rFonts w:hint="cs"/>
          <w:rtl/>
        </w:rPr>
        <w:t>عليه‌السلام</w:t>
      </w:r>
      <w:r>
        <w:rPr>
          <w:rtl/>
        </w:rPr>
        <w:t xml:space="preserve"> ، لم ترد في نسخة ( م ). </w:t>
      </w:r>
    </w:p>
    <w:p w:rsidR="00FB2F88" w:rsidRDefault="00FB2F88" w:rsidP="000E2E6A">
      <w:pPr>
        <w:pStyle w:val="libFootnote0"/>
        <w:rPr>
          <w:rtl/>
        </w:rPr>
      </w:pPr>
      <w:r>
        <w:rPr>
          <w:rtl/>
        </w:rPr>
        <w:t xml:space="preserve">4 ـ رجال الشيخ : 254 / 481. </w:t>
      </w:r>
    </w:p>
    <w:p w:rsidR="00FB2F88" w:rsidRDefault="00FB2F88" w:rsidP="000E2E6A">
      <w:pPr>
        <w:pStyle w:val="libFootnote0"/>
        <w:rPr>
          <w:rtl/>
        </w:rPr>
      </w:pPr>
      <w:r>
        <w:rPr>
          <w:rtl/>
        </w:rPr>
        <w:t xml:space="preserve">5 ـ رجال الكشي : 370 / 690. </w:t>
      </w:r>
    </w:p>
    <w:p w:rsidR="00FB2F88" w:rsidRDefault="00FB2F88" w:rsidP="000E2E6A">
      <w:pPr>
        <w:pStyle w:val="libFootnote0"/>
        <w:rPr>
          <w:rtl/>
        </w:rPr>
      </w:pPr>
      <w:r>
        <w:rPr>
          <w:rtl/>
        </w:rPr>
        <w:t xml:space="preserve">6 ـ رجال الشيخ : 362 / 49. </w:t>
      </w:r>
    </w:p>
    <w:p w:rsidR="00FB2F88" w:rsidRDefault="00FB2F88" w:rsidP="000E2E6A">
      <w:pPr>
        <w:pStyle w:val="libFootnote0"/>
        <w:rPr>
          <w:rtl/>
        </w:rPr>
      </w:pPr>
      <w:r>
        <w:rPr>
          <w:rtl/>
        </w:rPr>
        <w:t xml:space="preserve">7 ـ الخلاصة : 240 / 1 ، وفيها : عمر بن قيس الماصر ، ويقال : عمرو ... </w:t>
      </w:r>
    </w:p>
    <w:p w:rsidR="00FB2F88" w:rsidRDefault="00FB2F88" w:rsidP="000E2E6A">
      <w:pPr>
        <w:pStyle w:val="libFootnote0"/>
        <w:rPr>
          <w:rtl/>
        </w:rPr>
      </w:pPr>
      <w:r>
        <w:rPr>
          <w:rtl/>
        </w:rPr>
        <w:t xml:space="preserve">8 ـ تقدم برقم : 3843 / 82. </w:t>
      </w:r>
    </w:p>
    <w:p w:rsidR="00FB2F88" w:rsidRDefault="00FB2F88" w:rsidP="000E2E6A">
      <w:pPr>
        <w:pStyle w:val="libFootnote0"/>
        <w:rPr>
          <w:rtl/>
        </w:rPr>
      </w:pPr>
      <w:r>
        <w:rPr>
          <w:rtl/>
        </w:rPr>
        <w:t xml:space="preserve">9 ـ كذا في النسخ ، وفي المصدر : أخو. </w:t>
      </w:r>
    </w:p>
    <w:p w:rsidR="00FB2F88" w:rsidRDefault="00FB2F88" w:rsidP="000E2E6A">
      <w:pPr>
        <w:pStyle w:val="libFootnote0"/>
        <w:rPr>
          <w:rtl/>
        </w:rPr>
      </w:pPr>
      <w:r>
        <w:rPr>
          <w:rtl/>
        </w:rPr>
        <w:t xml:space="preserve">10 ـ رجال الشيخ : 255 / 505. </w:t>
      </w:r>
    </w:p>
    <w:p w:rsidR="00FB2F88" w:rsidRDefault="00FB2F88" w:rsidP="003465F8">
      <w:pPr>
        <w:pStyle w:val="libNormal"/>
        <w:rPr>
          <w:rtl/>
        </w:rPr>
      </w:pPr>
      <w:r>
        <w:rPr>
          <w:rtl/>
        </w:rPr>
        <w:br w:type="page"/>
      </w:r>
      <w:bookmarkStart w:id="3719" w:name="_Toc276203620"/>
      <w:bookmarkStart w:id="3720" w:name="_Toc276279920"/>
      <w:bookmarkStart w:id="3721" w:name="_Toc452208536"/>
      <w:r w:rsidRPr="001C732E">
        <w:rPr>
          <w:rStyle w:val="Heading2Char"/>
          <w:rtl/>
        </w:rPr>
        <w:lastRenderedPageBreak/>
        <w:t>3927 / 62 ـ عمر بن محم</w:t>
      </w:r>
      <w:r w:rsidRPr="001C732E">
        <w:rPr>
          <w:rStyle w:val="Heading2Char"/>
          <w:rFonts w:hint="cs"/>
          <w:rtl/>
        </w:rPr>
        <w:t>ّ</w:t>
      </w:r>
      <w:r w:rsidRPr="001C732E">
        <w:rPr>
          <w:rStyle w:val="Heading2Char"/>
          <w:rtl/>
        </w:rPr>
        <w:t>د الأسدي</w:t>
      </w:r>
      <w:bookmarkEnd w:id="3719"/>
      <w:bookmarkEnd w:id="3720"/>
      <w:bookmarkEnd w:id="3721"/>
      <w:r>
        <w:rPr>
          <w:rtl/>
        </w:rPr>
        <w:t xml:space="preserve"> : </w:t>
      </w:r>
    </w:p>
    <w:p w:rsidR="00FB2F88" w:rsidRDefault="00FB2F88" w:rsidP="003465F8">
      <w:pPr>
        <w:pStyle w:val="libNormal"/>
        <w:rPr>
          <w:rtl/>
        </w:rPr>
      </w:pPr>
      <w:r>
        <w:rPr>
          <w:rtl/>
        </w:rPr>
        <w:t xml:space="preserve">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722" w:name="_Toc276203621"/>
      <w:bookmarkStart w:id="3723" w:name="_Toc276279921"/>
      <w:bookmarkStart w:id="3724" w:name="_Toc452208537"/>
      <w:r w:rsidRPr="001C732E">
        <w:rPr>
          <w:rStyle w:val="Heading2Char"/>
          <w:rtl/>
        </w:rPr>
        <w:t>3928 / 63 ـ عمر بن محم</w:t>
      </w:r>
      <w:r w:rsidRPr="001C732E">
        <w:rPr>
          <w:rStyle w:val="Heading2Char"/>
          <w:rFonts w:hint="cs"/>
          <w:rtl/>
        </w:rPr>
        <w:t>ّ</w:t>
      </w:r>
      <w:r w:rsidRPr="001C732E">
        <w:rPr>
          <w:rStyle w:val="Heading2Char"/>
          <w:rtl/>
        </w:rPr>
        <w:t>د بن سليم</w:t>
      </w:r>
      <w:bookmarkEnd w:id="3722"/>
      <w:bookmarkEnd w:id="3723"/>
      <w:bookmarkEnd w:id="3724"/>
      <w:r>
        <w:rPr>
          <w:rtl/>
        </w:rPr>
        <w:t xml:space="preserve"> </w:t>
      </w:r>
      <w:r w:rsidRPr="000E2E6A">
        <w:rPr>
          <w:rStyle w:val="libFootnotenumChar"/>
          <w:rtl/>
        </w:rPr>
        <w:t>(2)</w:t>
      </w:r>
      <w:r>
        <w:rPr>
          <w:rtl/>
        </w:rPr>
        <w:t xml:space="preserve"> : </w:t>
      </w:r>
    </w:p>
    <w:p w:rsidR="00FB2F88" w:rsidRDefault="00FB2F88" w:rsidP="003465F8">
      <w:pPr>
        <w:pStyle w:val="libNormal"/>
        <w:rPr>
          <w:rtl/>
        </w:rPr>
      </w:pPr>
      <w:r>
        <w:rPr>
          <w:rtl/>
        </w:rPr>
        <w:t xml:space="preserve">ابن البراء ، يكنى أبا بكر المعروف بابن الجعابي </w:t>
      </w:r>
      <w:r w:rsidRPr="000E2E6A">
        <w:rPr>
          <w:rStyle w:val="libFootnotenumChar"/>
          <w:rtl/>
        </w:rPr>
        <w:t>(3)</w:t>
      </w:r>
      <w:r>
        <w:rPr>
          <w:rtl/>
        </w:rPr>
        <w:t xml:space="preserve"> ، خرج إلى سيف الدولة فقربه واختص به ، وكان حفظة عازماً بالرجال من العامة والخاصة ؛ وله كتب ، أخبرنا : جماعة من أصحابنا ، منهم : الشيخ أبو عبد الله محمد بن محمد بن النعمان ، والحسين بن عبيد الله ، وأحمد بن عبدون. </w:t>
      </w:r>
    </w:p>
    <w:p w:rsidR="00FB2F88" w:rsidRDefault="00FB2F88" w:rsidP="003465F8">
      <w:pPr>
        <w:pStyle w:val="libNormal"/>
        <w:rPr>
          <w:rtl/>
        </w:rPr>
      </w:pPr>
      <w:r>
        <w:rPr>
          <w:rtl/>
        </w:rPr>
        <w:t xml:space="preserve">وقال ابن عبدون : هو محمد بن عمر بن سليم الجعابي ، الفهرست </w:t>
      </w:r>
      <w:r w:rsidRPr="000E2E6A">
        <w:rPr>
          <w:rStyle w:val="libFootnotenumChar"/>
          <w:rtl/>
        </w:rPr>
        <w:t>(4)</w:t>
      </w:r>
      <w:r>
        <w:rPr>
          <w:rtl/>
        </w:rPr>
        <w:t xml:space="preserve">. </w:t>
      </w:r>
    </w:p>
    <w:p w:rsidR="00FB2F88" w:rsidRDefault="00FB2F88" w:rsidP="003465F8">
      <w:pPr>
        <w:pStyle w:val="libNormal"/>
        <w:rPr>
          <w:rtl/>
        </w:rPr>
      </w:pPr>
      <w:r>
        <w:rPr>
          <w:rtl/>
        </w:rPr>
        <w:t>وفي بعض النسخ : ثقة ، خرج إلى سيف الدولة ... إلى آخره.</w:t>
      </w:r>
    </w:p>
    <w:p w:rsidR="00FB2F88" w:rsidRDefault="00FB2F88" w:rsidP="003465F8">
      <w:pPr>
        <w:pStyle w:val="libNormal"/>
        <w:rPr>
          <w:rtl/>
        </w:rPr>
      </w:pPr>
      <w:bookmarkStart w:id="3725" w:name="_Toc276203622"/>
      <w:bookmarkStart w:id="3726" w:name="_Toc276279922"/>
      <w:bookmarkStart w:id="3727" w:name="_Toc452208538"/>
      <w:r w:rsidRPr="001C732E">
        <w:rPr>
          <w:rStyle w:val="Heading2Char"/>
          <w:rtl/>
        </w:rPr>
        <w:t>3929 / 64 ـ عمر بن محمد بن شد</w:t>
      </w:r>
      <w:r w:rsidRPr="001C732E">
        <w:rPr>
          <w:rStyle w:val="Heading2Char"/>
          <w:rFonts w:hint="cs"/>
          <w:rtl/>
        </w:rPr>
        <w:t>ّ</w:t>
      </w:r>
      <w:r w:rsidRPr="001C732E">
        <w:rPr>
          <w:rStyle w:val="Heading2Char"/>
          <w:rtl/>
        </w:rPr>
        <w:t>اد</w:t>
      </w:r>
      <w:bookmarkEnd w:id="3725"/>
      <w:bookmarkEnd w:id="3726"/>
      <w:bookmarkEnd w:id="3727"/>
      <w:r>
        <w:rPr>
          <w:rtl/>
        </w:rPr>
        <w:t xml:space="preserve"> : </w:t>
      </w:r>
    </w:p>
    <w:p w:rsidR="00FB2F88" w:rsidRDefault="00FB2F88" w:rsidP="003465F8">
      <w:pPr>
        <w:pStyle w:val="libNormal"/>
        <w:rPr>
          <w:rtl/>
        </w:rPr>
      </w:pPr>
      <w:r>
        <w:rPr>
          <w:rtl/>
        </w:rPr>
        <w:t xml:space="preserve">الأزدي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728" w:name="_Toc276203623"/>
      <w:bookmarkStart w:id="3729" w:name="_Toc276279923"/>
      <w:bookmarkStart w:id="3730" w:name="_Toc452208539"/>
      <w:r w:rsidRPr="001C732E">
        <w:rPr>
          <w:rStyle w:val="Heading2Char"/>
          <w:rtl/>
        </w:rPr>
        <w:t>3930 / 65 ـ عمر بن محم</w:t>
      </w:r>
      <w:r w:rsidRPr="001C732E">
        <w:rPr>
          <w:rStyle w:val="Heading2Char"/>
          <w:rFonts w:hint="cs"/>
          <w:rtl/>
        </w:rPr>
        <w:t>ّ</w:t>
      </w:r>
      <w:r w:rsidRPr="001C732E">
        <w:rPr>
          <w:rStyle w:val="Heading2Char"/>
          <w:rtl/>
        </w:rPr>
        <w:t>د بن عبد الرحمن</w:t>
      </w:r>
      <w:bookmarkEnd w:id="3728"/>
      <w:bookmarkEnd w:id="3729"/>
      <w:bookmarkEnd w:id="3730"/>
      <w:r>
        <w:rPr>
          <w:rtl/>
        </w:rPr>
        <w:t xml:space="preserve"> : </w:t>
      </w:r>
    </w:p>
    <w:p w:rsidR="00FB2F88" w:rsidRDefault="00FB2F88" w:rsidP="003465F8">
      <w:pPr>
        <w:pStyle w:val="libNormal"/>
        <w:rPr>
          <w:rtl/>
        </w:rPr>
      </w:pPr>
      <w:r>
        <w:rPr>
          <w:rtl/>
        </w:rPr>
        <w:t xml:space="preserve">ابن اُذينة ، شيخ أصحابنا البصريين ووجههم ، روى عن الصادق </w:t>
      </w:r>
      <w:r w:rsidR="008324FC" w:rsidRPr="008324FC">
        <w:rPr>
          <w:rStyle w:val="libAlaemChar"/>
          <w:rFonts w:hint="cs"/>
          <w:rtl/>
        </w:rPr>
        <w:t>عليه‌السلام</w:t>
      </w:r>
      <w:r>
        <w:rPr>
          <w:rtl/>
        </w:rPr>
        <w:t xml:space="preserve"> بمكاتبة ؛ له كتاب ، روى محمد بن أبي عمير ، عن عمر بن اُذينة ، رجال النجاشي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341 / 35. </w:t>
      </w:r>
    </w:p>
    <w:p w:rsidR="00FB2F88" w:rsidRDefault="00FB2F88" w:rsidP="000E2E6A">
      <w:pPr>
        <w:pStyle w:val="libFootnote0"/>
        <w:rPr>
          <w:rtl/>
        </w:rPr>
      </w:pPr>
      <w:r>
        <w:rPr>
          <w:rtl/>
        </w:rPr>
        <w:t xml:space="preserve">2 ـ في هامش نسختي ( م ) و ( ت ) هنا وفي الموضع الآتي : مسلم ( خ ل ). </w:t>
      </w:r>
    </w:p>
    <w:p w:rsidR="00FB2F88" w:rsidRDefault="00FB2F88" w:rsidP="000E2E6A">
      <w:pPr>
        <w:pStyle w:val="libFootnote0"/>
        <w:rPr>
          <w:rtl/>
        </w:rPr>
      </w:pPr>
      <w:r>
        <w:rPr>
          <w:rtl/>
        </w:rPr>
        <w:t xml:space="preserve">3 ـ ثقة ، ( م ت ). </w:t>
      </w:r>
    </w:p>
    <w:p w:rsidR="00FB2F88" w:rsidRDefault="00FB2F88" w:rsidP="000E2E6A">
      <w:pPr>
        <w:pStyle w:val="libFootnote0"/>
        <w:rPr>
          <w:rtl/>
        </w:rPr>
      </w:pPr>
      <w:r>
        <w:rPr>
          <w:rtl/>
        </w:rPr>
        <w:t xml:space="preserve">4 ـ الفهرست : 114 / 505 ، وفيه بدل سليم : سالم ؛ وفيه أيضاً بعد ابن الجعابي زيادة : ثقة. </w:t>
      </w:r>
    </w:p>
    <w:p w:rsidR="00FB2F88" w:rsidRDefault="00FB2F88" w:rsidP="000E2E6A">
      <w:pPr>
        <w:pStyle w:val="libFootnote0"/>
        <w:rPr>
          <w:rtl/>
        </w:rPr>
      </w:pPr>
      <w:r>
        <w:rPr>
          <w:rtl/>
        </w:rPr>
        <w:t xml:space="preserve">5 ـ رجال الشيخ : 254 / 484 ، وفي بعض نسخه : عمر بن شداد الأزدي. </w:t>
      </w:r>
    </w:p>
    <w:p w:rsidR="00FB2F88" w:rsidRDefault="00FB2F88" w:rsidP="000E2E6A">
      <w:pPr>
        <w:pStyle w:val="libFootnote0"/>
        <w:rPr>
          <w:rtl/>
        </w:rPr>
      </w:pPr>
      <w:r>
        <w:rPr>
          <w:rtl/>
        </w:rPr>
        <w:t xml:space="preserve">6 ـ رجال النجاشي : 283 / 752. </w:t>
      </w:r>
    </w:p>
    <w:p w:rsidR="00FB2F88" w:rsidRDefault="00FB2F88" w:rsidP="003465F8">
      <w:pPr>
        <w:pStyle w:val="libNormal"/>
        <w:rPr>
          <w:rtl/>
        </w:rPr>
      </w:pPr>
      <w:r>
        <w:rPr>
          <w:rtl/>
        </w:rPr>
        <w:br w:type="page"/>
      </w:r>
      <w:r>
        <w:rPr>
          <w:rtl/>
        </w:rPr>
        <w:lastRenderedPageBreak/>
        <w:t xml:space="preserve">عمر بن اُذينة ، ثقة ، له كتاب </w:t>
      </w:r>
      <w:r w:rsidRPr="000E2E6A">
        <w:rPr>
          <w:rStyle w:val="libFootnotenumChar"/>
          <w:rtl/>
        </w:rPr>
        <w:t>(1)</w:t>
      </w:r>
      <w:r>
        <w:rPr>
          <w:rtl/>
        </w:rPr>
        <w:t xml:space="preserve"> ، روى عنه : صفوان وابن أبي عمير والحسن بن محمد بن سماعة ؛ وله كتاب الفرائض ، روى عنه </w:t>
      </w:r>
      <w:r w:rsidRPr="000E2E6A">
        <w:rPr>
          <w:rStyle w:val="libFootnotenumChar"/>
          <w:rtl/>
        </w:rPr>
        <w:t>(2)</w:t>
      </w:r>
      <w:r>
        <w:rPr>
          <w:rtl/>
        </w:rPr>
        <w:t xml:space="preserve"> : أحمد بن ميثم ،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عمر بن اُذينة ، ثقة ، له كتاب ، من أصحاب الصادق </w:t>
      </w:r>
      <w:r w:rsidRPr="000E2E6A">
        <w:rPr>
          <w:rStyle w:val="libFootnotenumChar"/>
          <w:rtl/>
        </w:rPr>
        <w:t>(4)</w:t>
      </w:r>
      <w:r>
        <w:rPr>
          <w:rtl/>
        </w:rPr>
        <w:t xml:space="preserve"> والكاظم </w:t>
      </w:r>
      <w:r w:rsidRPr="000E2E6A">
        <w:rPr>
          <w:rStyle w:val="libFootnotenumChar"/>
          <w:rtl/>
        </w:rPr>
        <w:t>(5)</w:t>
      </w:r>
      <w:r>
        <w:rPr>
          <w:rtl/>
        </w:rPr>
        <w:t xml:space="preserve"> </w:t>
      </w:r>
      <w:r w:rsidR="008324FC" w:rsidRPr="008324FC">
        <w:rPr>
          <w:rStyle w:val="libAlaemChar"/>
          <w:rFonts w:hint="cs"/>
          <w:rtl/>
        </w:rPr>
        <w:t>عليهما‌السلام</w:t>
      </w:r>
      <w:r>
        <w:rPr>
          <w:rtl/>
        </w:rPr>
        <w:t xml:space="preserve">. رجال الشيخ. </w:t>
      </w:r>
    </w:p>
    <w:p w:rsidR="00FB2F88" w:rsidRDefault="00FB2F88" w:rsidP="003465F8">
      <w:pPr>
        <w:pStyle w:val="libNormal"/>
        <w:rPr>
          <w:rtl/>
        </w:rPr>
      </w:pPr>
      <w:r>
        <w:rPr>
          <w:rtl/>
        </w:rPr>
        <w:t xml:space="preserve">وقال الكشي : قال حمدويه بن نصير : سمعت أشياخي ، منهم العبيدي وغيره أن ابن اُذينة كوفي ، وكان هرب من المهدي ومات باليمن ، فلذلك لم يرو عنه كثيرا. </w:t>
      </w:r>
    </w:p>
    <w:p w:rsidR="00FB2F88" w:rsidRDefault="00FB2F88" w:rsidP="003465F8">
      <w:pPr>
        <w:pStyle w:val="libNormal"/>
        <w:rPr>
          <w:rtl/>
        </w:rPr>
      </w:pPr>
      <w:r>
        <w:rPr>
          <w:rtl/>
        </w:rPr>
        <w:t xml:space="preserve">ويقال </w:t>
      </w:r>
      <w:r w:rsidRPr="000E2E6A">
        <w:rPr>
          <w:rStyle w:val="libFootnotenumChar"/>
          <w:rtl/>
        </w:rPr>
        <w:t>(6)</w:t>
      </w:r>
      <w:r>
        <w:rPr>
          <w:rtl/>
        </w:rPr>
        <w:t xml:space="preserve"> : اسمه محمد بن عمر بن اُذينة غلب عليه اسم أبيه </w:t>
      </w:r>
      <w:r w:rsidRPr="000E2E6A">
        <w:rPr>
          <w:rStyle w:val="libFootnotenumChar"/>
          <w:rtl/>
        </w:rPr>
        <w:t>(7)</w:t>
      </w:r>
      <w:r>
        <w:rPr>
          <w:rtl/>
        </w:rPr>
        <w:t xml:space="preserve">. </w:t>
      </w:r>
    </w:p>
    <w:p w:rsidR="00FB2F88" w:rsidRDefault="00FB2F88" w:rsidP="003465F8">
      <w:pPr>
        <w:pStyle w:val="libNormal"/>
        <w:rPr>
          <w:rtl/>
        </w:rPr>
      </w:pPr>
      <w:r>
        <w:rPr>
          <w:rtl/>
        </w:rPr>
        <w:t xml:space="preserve">وذكره ابن داود مرتين مهملاً ، مرة بعنوان : عمر بن اُذينة </w:t>
      </w:r>
      <w:r w:rsidRPr="000E2E6A">
        <w:rPr>
          <w:rStyle w:val="libFootnotenumChar"/>
          <w:rtl/>
        </w:rPr>
        <w:t>(8)</w:t>
      </w:r>
      <w:r>
        <w:rPr>
          <w:rtl/>
        </w:rPr>
        <w:t xml:space="preserve"> ، ومرة بعنوان : عمر بن محمد بن عبد الرحمن بن اُذينة </w:t>
      </w:r>
      <w:r w:rsidRPr="000E2E6A">
        <w:rPr>
          <w:rStyle w:val="libFootnotenumChar"/>
          <w:rtl/>
        </w:rPr>
        <w:t>(9)</w:t>
      </w:r>
      <w:r>
        <w:rPr>
          <w:rtl/>
        </w:rPr>
        <w:t xml:space="preserve">. والوجه غير ظاهر.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أخبرنا : الحسين بن عبيدالله ، عن محمد بن علي بن الحسين ، عن محمد بن الحسن ، عن الصفار ، عن محمد بن الحسين بن أبي الخطاب ، عن ابن أبي عمير وصفوان ، عنه. </w:t>
      </w:r>
    </w:p>
    <w:p w:rsidR="00FB2F88" w:rsidRDefault="00FB2F88" w:rsidP="000E2E6A">
      <w:pPr>
        <w:pStyle w:val="libFootnote0"/>
        <w:rPr>
          <w:rtl/>
        </w:rPr>
      </w:pPr>
      <w:r>
        <w:rPr>
          <w:rtl/>
        </w:rPr>
        <w:t xml:space="preserve">وكتاب عمر بن اُذينة نسختان إحداهما الصغرى والاخرى الكبرى ، رويناهما عن جماعة ، عن أبي المفضل ، عن حميد ، عن الحسن بن محمد بن سماعة. </w:t>
      </w:r>
    </w:p>
    <w:p w:rsidR="00FB2F88" w:rsidRDefault="00FB2F88" w:rsidP="000E2E6A">
      <w:pPr>
        <w:pStyle w:val="libFootnote0"/>
        <w:rPr>
          <w:rtl/>
        </w:rPr>
      </w:pPr>
      <w:r>
        <w:rPr>
          <w:rtl/>
        </w:rPr>
        <w:t xml:space="preserve">وله كتاب الفرائض رويناه بالإسناد عن حميد ، عن أحمد بن ميثم بن الفضل بن دكين ، عن عمر بن اُذينة ، ست ؛ ( م ت ). </w:t>
      </w:r>
    </w:p>
    <w:p w:rsidR="00FB2F88" w:rsidRDefault="00FB2F88" w:rsidP="000E2E6A">
      <w:pPr>
        <w:pStyle w:val="libFootnote0"/>
        <w:rPr>
          <w:rtl/>
        </w:rPr>
      </w:pPr>
      <w:r>
        <w:rPr>
          <w:rtl/>
        </w:rPr>
        <w:t xml:space="preserve">2 ـ في نسخة ( ت ) زيادة : صفوان وابن أبي عمير. </w:t>
      </w:r>
    </w:p>
    <w:p w:rsidR="00FB2F88" w:rsidRDefault="00FB2F88" w:rsidP="000E2E6A">
      <w:pPr>
        <w:pStyle w:val="libFootnote0"/>
        <w:rPr>
          <w:rtl/>
        </w:rPr>
      </w:pPr>
      <w:r>
        <w:rPr>
          <w:rtl/>
        </w:rPr>
        <w:t xml:space="preserve">3 ـ الفهرست : 113 / 503. </w:t>
      </w:r>
    </w:p>
    <w:p w:rsidR="00FB2F88" w:rsidRDefault="00FB2F88" w:rsidP="000E2E6A">
      <w:pPr>
        <w:pStyle w:val="libFootnote0"/>
        <w:rPr>
          <w:rtl/>
        </w:rPr>
      </w:pPr>
      <w:r>
        <w:rPr>
          <w:rtl/>
        </w:rPr>
        <w:t xml:space="preserve">4 ـ رجال الشيخ : 254 / 482. </w:t>
      </w:r>
    </w:p>
    <w:p w:rsidR="00FB2F88" w:rsidRDefault="00FB2F88" w:rsidP="000E2E6A">
      <w:pPr>
        <w:pStyle w:val="libFootnote0"/>
        <w:rPr>
          <w:rtl/>
        </w:rPr>
      </w:pPr>
      <w:r>
        <w:rPr>
          <w:rtl/>
        </w:rPr>
        <w:t xml:space="preserve">5 ـ رجال الشيخ : 339 / 8. </w:t>
      </w:r>
    </w:p>
    <w:p w:rsidR="00FB2F88" w:rsidRDefault="00FB2F88" w:rsidP="000E2E6A">
      <w:pPr>
        <w:pStyle w:val="libFootnote0"/>
        <w:rPr>
          <w:rtl/>
        </w:rPr>
      </w:pPr>
      <w:r>
        <w:rPr>
          <w:rtl/>
        </w:rPr>
        <w:t xml:space="preserve">6 ـ في نسخة ( م ) زيادة : إنّ. </w:t>
      </w:r>
    </w:p>
    <w:p w:rsidR="00FB2F88" w:rsidRDefault="00FB2F88" w:rsidP="000E2E6A">
      <w:pPr>
        <w:pStyle w:val="libFootnote0"/>
        <w:rPr>
          <w:rtl/>
        </w:rPr>
      </w:pPr>
      <w:r>
        <w:rPr>
          <w:rtl/>
        </w:rPr>
        <w:t xml:space="preserve">7 ـ رجال الكشي : 334 / 612. </w:t>
      </w:r>
    </w:p>
    <w:p w:rsidR="00FB2F88" w:rsidRDefault="00FB2F88" w:rsidP="000E2E6A">
      <w:pPr>
        <w:pStyle w:val="libFootnote0"/>
        <w:rPr>
          <w:rtl/>
        </w:rPr>
      </w:pPr>
      <w:r>
        <w:rPr>
          <w:rtl/>
        </w:rPr>
        <w:t xml:space="preserve">8 ـ رجال ابن داود : 144 / 1111. </w:t>
      </w:r>
    </w:p>
    <w:p w:rsidR="00FB2F88" w:rsidRDefault="00FB2F88" w:rsidP="000E2E6A">
      <w:pPr>
        <w:pStyle w:val="libFootnote0"/>
        <w:rPr>
          <w:rtl/>
        </w:rPr>
      </w:pPr>
      <w:r>
        <w:rPr>
          <w:rtl/>
        </w:rPr>
        <w:t xml:space="preserve">9 ـ رجال ابن داود : 146 / 1131. </w:t>
      </w:r>
    </w:p>
    <w:p w:rsidR="00FB2F88" w:rsidRDefault="00FB2F88" w:rsidP="003465F8">
      <w:pPr>
        <w:pStyle w:val="libNormal"/>
        <w:rPr>
          <w:rtl/>
        </w:rPr>
      </w:pPr>
      <w:r>
        <w:rPr>
          <w:rtl/>
        </w:rPr>
        <w:br w:type="page"/>
      </w:r>
      <w:bookmarkStart w:id="3731" w:name="_Toc276203624"/>
      <w:bookmarkStart w:id="3732" w:name="_Toc276279924"/>
      <w:bookmarkStart w:id="3733" w:name="_Toc452208540"/>
      <w:r w:rsidRPr="001C732E">
        <w:rPr>
          <w:rStyle w:val="Heading2Char"/>
          <w:rtl/>
        </w:rPr>
        <w:lastRenderedPageBreak/>
        <w:t>3931 / 66 ـ عمر بن محمد بن يزيد</w:t>
      </w:r>
      <w:bookmarkEnd w:id="3731"/>
      <w:bookmarkEnd w:id="3732"/>
      <w:bookmarkEnd w:id="3733"/>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ابن عبد الله بن عمر بن الخطاب القرشي العدوي المدني ، دخل الكوفة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734" w:name="_Toc276203625"/>
      <w:bookmarkStart w:id="3735" w:name="_Toc276279925"/>
      <w:bookmarkStart w:id="3736" w:name="_Toc452208541"/>
      <w:r w:rsidRPr="001C732E">
        <w:rPr>
          <w:rStyle w:val="Heading2Char"/>
          <w:rtl/>
        </w:rPr>
        <w:t>3932 / 67 ـ عمر بن محم</w:t>
      </w:r>
      <w:r w:rsidRPr="001C732E">
        <w:rPr>
          <w:rStyle w:val="Heading2Char"/>
          <w:rFonts w:hint="cs"/>
          <w:rtl/>
        </w:rPr>
        <w:t>ّ</w:t>
      </w:r>
      <w:r w:rsidRPr="001C732E">
        <w:rPr>
          <w:rStyle w:val="Heading2Char"/>
          <w:rtl/>
        </w:rPr>
        <w:t>د بن يزيد</w:t>
      </w:r>
      <w:bookmarkEnd w:id="3734"/>
      <w:bookmarkEnd w:id="3735"/>
      <w:bookmarkEnd w:id="3736"/>
      <w:r>
        <w:rPr>
          <w:rtl/>
        </w:rPr>
        <w:t xml:space="preserve"> : </w:t>
      </w:r>
    </w:p>
    <w:p w:rsidR="00FB2F88" w:rsidRDefault="00FB2F88" w:rsidP="003465F8">
      <w:pPr>
        <w:pStyle w:val="libNormal"/>
        <w:rPr>
          <w:rtl/>
        </w:rPr>
      </w:pPr>
      <w:r>
        <w:rPr>
          <w:rtl/>
        </w:rPr>
        <w:t>أبو الأسود ، بياع السابري ، مولى ثقيف ، كوفي ، ثقة ، جليل ، أحد من كان يفد في كل سنة ، روى عن أبي عبد الله وأبي الحسن</w:t>
      </w:r>
      <w:r w:rsidR="008324FC" w:rsidRPr="008324FC">
        <w:rPr>
          <w:rStyle w:val="libAlaemChar"/>
          <w:rFonts w:hint="cs"/>
          <w:rtl/>
        </w:rPr>
        <w:t>عليهما‌السلام</w:t>
      </w:r>
      <w:r>
        <w:rPr>
          <w:rtl/>
        </w:rPr>
        <w:t>، ذكر ذلك أصحاب كتب الرجال؛ له كتاب، روى عنه: محمد بن عذافر ومحمد ابن عبد الحميد، رجال النجاشي</w:t>
      </w:r>
      <w:r w:rsidRPr="000E2E6A">
        <w:rPr>
          <w:rStyle w:val="libFootnotenumChar"/>
          <w:rtl/>
        </w:rPr>
        <w:t>(3)</w:t>
      </w:r>
      <w:r>
        <w:rPr>
          <w:rtl/>
        </w:rPr>
        <w:t xml:space="preserve">. </w:t>
      </w:r>
    </w:p>
    <w:p w:rsidR="00FB2F88" w:rsidRDefault="00FB2F88" w:rsidP="003465F8">
      <w:pPr>
        <w:pStyle w:val="libNormal"/>
        <w:rPr>
          <w:rtl/>
        </w:rPr>
      </w:pPr>
      <w:r>
        <w:rPr>
          <w:rtl/>
        </w:rPr>
        <w:t>عمر بن يزيد بياع السابري ، ثقة ، له كتاب ، من أصحاب الصادق</w:t>
      </w:r>
      <w:r w:rsidRPr="000E2E6A">
        <w:rPr>
          <w:rStyle w:val="libFootnotenumChar"/>
          <w:rtl/>
        </w:rPr>
        <w:t>(4)</w:t>
      </w:r>
      <w:r>
        <w:rPr>
          <w:rtl/>
        </w:rPr>
        <w:t xml:space="preserve"> والكاظم</w:t>
      </w:r>
      <w:r w:rsidRPr="000E2E6A">
        <w:rPr>
          <w:rStyle w:val="libFootnotenumChar"/>
          <w:rtl/>
        </w:rPr>
        <w:t>(5)</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3465F8">
      <w:pPr>
        <w:pStyle w:val="libNormal"/>
        <w:rPr>
          <w:rtl/>
        </w:rPr>
      </w:pPr>
      <w:r>
        <w:rPr>
          <w:rtl/>
        </w:rPr>
        <w:t xml:space="preserve">عمر بن يزيد ، ثقة ، له كتاب </w:t>
      </w:r>
      <w:r w:rsidRPr="000E2E6A">
        <w:rPr>
          <w:rStyle w:val="libFootnotenumChar"/>
          <w:rtl/>
        </w:rPr>
        <w:t>(6)</w:t>
      </w:r>
      <w:r>
        <w:rPr>
          <w:rtl/>
        </w:rPr>
        <w:t xml:space="preserve"> ، روى محمد بن عمر بن يزيد ، عن الحسين بن عمر بن يزيد ، عن أبيه عمر بن يزيد ، الفهرست </w:t>
      </w:r>
      <w:r w:rsidRPr="000E2E6A">
        <w:rPr>
          <w:rStyle w:val="libFootnotenumChar"/>
          <w:rtl/>
        </w:rPr>
        <w:t>(7)</w:t>
      </w:r>
      <w:r>
        <w:rPr>
          <w:rtl/>
        </w:rPr>
        <w:t xml:space="preserve">. </w:t>
      </w:r>
    </w:p>
    <w:p w:rsidR="00FB2F88" w:rsidRDefault="00FB2F88" w:rsidP="003465F8">
      <w:pPr>
        <w:pStyle w:val="libNormal"/>
        <w:rPr>
          <w:rtl/>
        </w:rPr>
      </w:pPr>
      <w:r>
        <w:rPr>
          <w:rtl/>
        </w:rPr>
        <w:t xml:space="preserve">وقال الكشي : حدثني جعفر بن معروف ، عن يعقوب بن يزيد ، عن محمد بن عذافر ، عن عمر بن يزيد بياع السابري قال : قال لي أبو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في هامش النسخ : زيد ( خ ل ). </w:t>
      </w:r>
    </w:p>
    <w:p w:rsidR="00FB2F88" w:rsidRDefault="00FB2F88" w:rsidP="000E2E6A">
      <w:pPr>
        <w:pStyle w:val="libFootnote0"/>
        <w:rPr>
          <w:rtl/>
        </w:rPr>
      </w:pPr>
      <w:r>
        <w:rPr>
          <w:rtl/>
        </w:rPr>
        <w:t xml:space="preserve">2 ـ رجال الشيخ : 255 / 499 ، وفيه : زيد. </w:t>
      </w:r>
    </w:p>
    <w:p w:rsidR="00FB2F88" w:rsidRDefault="00FB2F88" w:rsidP="000E2E6A">
      <w:pPr>
        <w:pStyle w:val="libFootnote0"/>
        <w:rPr>
          <w:rtl/>
        </w:rPr>
      </w:pPr>
      <w:r>
        <w:rPr>
          <w:rtl/>
        </w:rPr>
        <w:t xml:space="preserve">3 ـ رجال النجاشي : 283 / 751. </w:t>
      </w:r>
    </w:p>
    <w:p w:rsidR="00FB2F88" w:rsidRDefault="00FB2F88" w:rsidP="000E2E6A">
      <w:pPr>
        <w:pStyle w:val="libFootnote0"/>
        <w:rPr>
          <w:rtl/>
        </w:rPr>
      </w:pPr>
      <w:r>
        <w:rPr>
          <w:rtl/>
        </w:rPr>
        <w:t xml:space="preserve">4 ـ رجال الشيخ : 252 / 450. </w:t>
      </w:r>
    </w:p>
    <w:p w:rsidR="00FB2F88" w:rsidRDefault="00FB2F88" w:rsidP="000E2E6A">
      <w:pPr>
        <w:pStyle w:val="libFootnote0"/>
        <w:rPr>
          <w:rtl/>
        </w:rPr>
      </w:pPr>
      <w:r>
        <w:rPr>
          <w:rtl/>
        </w:rPr>
        <w:t xml:space="preserve">5 ـ رجال الشيخ : 339 / 7. </w:t>
      </w:r>
    </w:p>
    <w:p w:rsidR="00FB2F88" w:rsidRDefault="00FB2F88" w:rsidP="000E2E6A">
      <w:pPr>
        <w:pStyle w:val="libFootnote0"/>
        <w:rPr>
          <w:rtl/>
        </w:rPr>
      </w:pPr>
      <w:r>
        <w:rPr>
          <w:rtl/>
        </w:rPr>
        <w:t xml:space="preserve">6 ـ أخبرنا : أبو عبد الله ، عن محمد بن علي بن الحسين ، عن أبيه ومحمد بن الحسن ، عن سعد والحميري ، عن محمد بن عبد الحميد ، عن محمد بن عمر بن يزيد ، عن الحسين ( الحسن خ ل ) بن عمر بن يزيد ، عن عمر بن يزيد ، ست ؛ ( م ت ). </w:t>
      </w:r>
    </w:p>
    <w:p w:rsidR="00FB2F88" w:rsidRDefault="00FB2F88" w:rsidP="000E2E6A">
      <w:pPr>
        <w:pStyle w:val="libFootnote0"/>
        <w:rPr>
          <w:rtl/>
        </w:rPr>
      </w:pPr>
      <w:r>
        <w:rPr>
          <w:rtl/>
        </w:rPr>
        <w:t xml:space="preserve">7 ـ الفهرست : 113 / 502. </w:t>
      </w:r>
    </w:p>
    <w:p w:rsidR="00FB2F88" w:rsidRDefault="00FB2F88" w:rsidP="003465F8">
      <w:pPr>
        <w:pStyle w:val="libNormal0"/>
        <w:rPr>
          <w:rtl/>
        </w:rPr>
      </w:pPr>
      <w:r>
        <w:rPr>
          <w:rtl/>
        </w:rPr>
        <w:br w:type="page"/>
      </w:r>
      <w:r>
        <w:rPr>
          <w:rtl/>
        </w:rPr>
        <w:lastRenderedPageBreak/>
        <w:t xml:space="preserve">عبد الله </w:t>
      </w:r>
      <w:r w:rsidR="008324FC" w:rsidRPr="008324FC">
        <w:rPr>
          <w:rStyle w:val="libAlaemChar"/>
          <w:rFonts w:hint="cs"/>
          <w:rtl/>
        </w:rPr>
        <w:t>عليه‌السلام</w:t>
      </w:r>
      <w:r>
        <w:rPr>
          <w:rtl/>
        </w:rPr>
        <w:t xml:space="preserve"> : يا ابن يزيد ، أنت والله منا أهل البيت ، قلت له : جعلت فداك من آل محمد؟! قال : إي والله من أنفسهم ، قلت : من أنفسهم؟! قال : إي والله من أنفسهم يا عمر ، أما تقرأ كتاب الله عز وجل : </w:t>
      </w:r>
      <w:r w:rsidRPr="003465F8">
        <w:rPr>
          <w:rStyle w:val="libAlaemChar"/>
          <w:rtl/>
        </w:rPr>
        <w:t>(</w:t>
      </w:r>
      <w:r>
        <w:rPr>
          <w:rtl/>
        </w:rPr>
        <w:t xml:space="preserve"> </w:t>
      </w:r>
      <w:r w:rsidRPr="003465F8">
        <w:rPr>
          <w:rStyle w:val="libAieChar"/>
          <w:rtl/>
        </w:rPr>
        <w:t>إن</w:t>
      </w:r>
      <w:r w:rsidRPr="003465F8">
        <w:rPr>
          <w:rStyle w:val="libAieChar"/>
          <w:rFonts w:hint="cs"/>
          <w:rtl/>
        </w:rPr>
        <w:t>َّ</w:t>
      </w:r>
      <w:r w:rsidRPr="003465F8">
        <w:rPr>
          <w:rStyle w:val="libAieChar"/>
          <w:rtl/>
        </w:rPr>
        <w:t xml:space="preserve"> أ</w:t>
      </w:r>
      <w:r w:rsidRPr="003465F8">
        <w:rPr>
          <w:rStyle w:val="libAieChar"/>
          <w:rFonts w:hint="cs"/>
          <w:rtl/>
        </w:rPr>
        <w:t>َ</w:t>
      </w:r>
      <w:r w:rsidRPr="003465F8">
        <w:rPr>
          <w:rStyle w:val="libAieChar"/>
          <w:rtl/>
        </w:rPr>
        <w:t>ول</w:t>
      </w:r>
      <w:r w:rsidRPr="003465F8">
        <w:rPr>
          <w:rStyle w:val="libAieChar"/>
          <w:rFonts w:hint="cs"/>
          <w:rtl/>
        </w:rPr>
        <w:t>َ</w:t>
      </w:r>
      <w:r w:rsidRPr="003465F8">
        <w:rPr>
          <w:rStyle w:val="libAieChar"/>
          <w:rtl/>
        </w:rPr>
        <w:t>ى الن</w:t>
      </w:r>
      <w:r w:rsidRPr="003465F8">
        <w:rPr>
          <w:rStyle w:val="libAieChar"/>
          <w:rFonts w:hint="cs"/>
          <w:rtl/>
        </w:rPr>
        <w:t>َّ</w:t>
      </w:r>
      <w:r w:rsidRPr="003465F8">
        <w:rPr>
          <w:rStyle w:val="libAieChar"/>
          <w:rtl/>
        </w:rPr>
        <w:t>اس</w:t>
      </w:r>
      <w:r w:rsidRPr="003465F8">
        <w:rPr>
          <w:rStyle w:val="libAieChar"/>
          <w:rFonts w:hint="cs"/>
          <w:rtl/>
        </w:rPr>
        <w:t>ِ</w:t>
      </w:r>
      <w:r w:rsidRPr="003465F8">
        <w:rPr>
          <w:rStyle w:val="libAieChar"/>
          <w:rtl/>
        </w:rPr>
        <w:t xml:space="preserve"> ب</w:t>
      </w:r>
      <w:r w:rsidRPr="003465F8">
        <w:rPr>
          <w:rStyle w:val="libAieChar"/>
          <w:rFonts w:hint="cs"/>
          <w:rtl/>
        </w:rPr>
        <w:t>ِ</w:t>
      </w:r>
      <w:r w:rsidRPr="003465F8">
        <w:rPr>
          <w:rStyle w:val="libAieChar"/>
          <w:rtl/>
        </w:rPr>
        <w:t>إبر</w:t>
      </w:r>
      <w:r w:rsidRPr="003465F8">
        <w:rPr>
          <w:rStyle w:val="libAieChar"/>
          <w:rFonts w:hint="cs"/>
          <w:rtl/>
        </w:rPr>
        <w:t>َ</w:t>
      </w:r>
      <w:r w:rsidRPr="003465F8">
        <w:rPr>
          <w:rStyle w:val="libAieChar"/>
          <w:rtl/>
        </w:rPr>
        <w:t>اه</w:t>
      </w:r>
      <w:r w:rsidRPr="003465F8">
        <w:rPr>
          <w:rStyle w:val="libAieChar"/>
          <w:rFonts w:hint="cs"/>
          <w:rtl/>
        </w:rPr>
        <w:t>ِ</w:t>
      </w:r>
      <w:r w:rsidRPr="003465F8">
        <w:rPr>
          <w:rStyle w:val="libAieChar"/>
          <w:rtl/>
        </w:rPr>
        <w:t>يم</w:t>
      </w:r>
      <w:r w:rsidRPr="003465F8">
        <w:rPr>
          <w:rStyle w:val="libAieChar"/>
          <w:rFonts w:hint="cs"/>
          <w:rtl/>
        </w:rPr>
        <w:t>َ</w:t>
      </w:r>
      <w:r w:rsidRPr="003465F8">
        <w:rPr>
          <w:rStyle w:val="libAieChar"/>
          <w:rtl/>
        </w:rPr>
        <w:t xml:space="preserve"> ل</w:t>
      </w:r>
      <w:r w:rsidRPr="003465F8">
        <w:rPr>
          <w:rStyle w:val="libAieChar"/>
          <w:rFonts w:hint="cs"/>
          <w:rtl/>
        </w:rPr>
        <w:t>َ</w:t>
      </w:r>
      <w:r w:rsidRPr="003465F8">
        <w:rPr>
          <w:rStyle w:val="libAieChar"/>
          <w:rtl/>
        </w:rPr>
        <w:t>ل</w:t>
      </w:r>
      <w:r w:rsidRPr="003465F8">
        <w:rPr>
          <w:rStyle w:val="libAieChar"/>
          <w:rFonts w:hint="cs"/>
          <w:rtl/>
        </w:rPr>
        <w:t>َّ</w:t>
      </w:r>
      <w:r w:rsidRPr="003465F8">
        <w:rPr>
          <w:rStyle w:val="libAieChar"/>
          <w:rtl/>
        </w:rPr>
        <w:t>ذ</w:t>
      </w:r>
      <w:r w:rsidRPr="003465F8">
        <w:rPr>
          <w:rStyle w:val="libAieChar"/>
          <w:rFonts w:hint="cs"/>
          <w:rtl/>
        </w:rPr>
        <w:t>ِ</w:t>
      </w:r>
      <w:r w:rsidRPr="003465F8">
        <w:rPr>
          <w:rStyle w:val="libAieChar"/>
          <w:rtl/>
        </w:rPr>
        <w:t>ين</w:t>
      </w:r>
      <w:r w:rsidRPr="003465F8">
        <w:rPr>
          <w:rStyle w:val="libAieChar"/>
          <w:rFonts w:hint="cs"/>
          <w:rtl/>
        </w:rPr>
        <w:t>َ</w:t>
      </w:r>
      <w:r w:rsidRPr="003465F8">
        <w:rPr>
          <w:rStyle w:val="libAieChar"/>
          <w:rtl/>
        </w:rPr>
        <w:t xml:space="preserve"> ات</w:t>
      </w:r>
      <w:r w:rsidRPr="003465F8">
        <w:rPr>
          <w:rStyle w:val="libAieChar"/>
          <w:rFonts w:hint="cs"/>
          <w:rtl/>
        </w:rPr>
        <w:t>َّ</w:t>
      </w:r>
      <w:r w:rsidRPr="003465F8">
        <w:rPr>
          <w:rStyle w:val="libAieChar"/>
          <w:rtl/>
        </w:rPr>
        <w:t>ب</w:t>
      </w:r>
      <w:r w:rsidRPr="003465F8">
        <w:rPr>
          <w:rStyle w:val="libAieChar"/>
          <w:rFonts w:hint="cs"/>
          <w:rtl/>
        </w:rPr>
        <w:t>َ</w:t>
      </w:r>
      <w:r w:rsidRPr="003465F8">
        <w:rPr>
          <w:rStyle w:val="libAieChar"/>
          <w:rtl/>
        </w:rPr>
        <w:t>ع</w:t>
      </w:r>
      <w:r w:rsidRPr="003465F8">
        <w:rPr>
          <w:rStyle w:val="libAieChar"/>
          <w:rFonts w:hint="cs"/>
          <w:rtl/>
        </w:rPr>
        <w:t>ُ</w:t>
      </w:r>
      <w:r w:rsidRPr="003465F8">
        <w:rPr>
          <w:rStyle w:val="libAieChar"/>
          <w:rtl/>
        </w:rPr>
        <w:t>وه</w:t>
      </w:r>
      <w:r w:rsidRPr="003465F8">
        <w:rPr>
          <w:rStyle w:val="libAieChar"/>
          <w:rFonts w:hint="cs"/>
          <w:rtl/>
        </w:rPr>
        <w:t>ُ</w:t>
      </w:r>
      <w:r w:rsidRPr="003465F8">
        <w:rPr>
          <w:rStyle w:val="libAieChar"/>
          <w:rtl/>
        </w:rPr>
        <w:t xml:space="preserve"> و</w:t>
      </w:r>
      <w:r w:rsidRPr="003465F8">
        <w:rPr>
          <w:rStyle w:val="libAieChar"/>
          <w:rFonts w:hint="cs"/>
          <w:rtl/>
        </w:rPr>
        <w:t>َ</w:t>
      </w:r>
      <w:r w:rsidRPr="003465F8">
        <w:rPr>
          <w:rStyle w:val="libAieChar"/>
          <w:rtl/>
        </w:rPr>
        <w:t>ه</w:t>
      </w:r>
      <w:r w:rsidRPr="003465F8">
        <w:rPr>
          <w:rStyle w:val="libAieChar"/>
          <w:rFonts w:hint="cs"/>
          <w:rtl/>
        </w:rPr>
        <w:t>َ</w:t>
      </w:r>
      <w:r w:rsidRPr="003465F8">
        <w:rPr>
          <w:rStyle w:val="libAieChar"/>
          <w:rtl/>
        </w:rPr>
        <w:t>ذ</w:t>
      </w:r>
      <w:r w:rsidRPr="003465F8">
        <w:rPr>
          <w:rStyle w:val="libAieChar"/>
          <w:rFonts w:hint="cs"/>
          <w:rtl/>
        </w:rPr>
        <w:t>َ</w:t>
      </w:r>
      <w:r w:rsidRPr="003465F8">
        <w:rPr>
          <w:rStyle w:val="libAieChar"/>
          <w:rtl/>
        </w:rPr>
        <w:t>ا الن</w:t>
      </w:r>
      <w:r w:rsidRPr="003465F8">
        <w:rPr>
          <w:rStyle w:val="libAieChar"/>
          <w:rFonts w:hint="cs"/>
          <w:rtl/>
        </w:rPr>
        <w:t>َّ</w:t>
      </w:r>
      <w:r w:rsidRPr="003465F8">
        <w:rPr>
          <w:rStyle w:val="libAieChar"/>
          <w:rtl/>
        </w:rPr>
        <w:t>ب</w:t>
      </w:r>
      <w:r w:rsidRPr="003465F8">
        <w:rPr>
          <w:rStyle w:val="libAieChar"/>
          <w:rFonts w:hint="cs"/>
          <w:rtl/>
        </w:rPr>
        <w:t>ِ</w:t>
      </w:r>
      <w:r w:rsidRPr="003465F8">
        <w:rPr>
          <w:rStyle w:val="libAieChar"/>
          <w:rtl/>
        </w:rPr>
        <w:t>ي</w:t>
      </w:r>
      <w:r w:rsidRPr="003465F8">
        <w:rPr>
          <w:rStyle w:val="libAieChar"/>
          <w:rFonts w:hint="cs"/>
          <w:rtl/>
        </w:rPr>
        <w:t>ُّ</w:t>
      </w:r>
      <w:r w:rsidRPr="003465F8">
        <w:rPr>
          <w:rStyle w:val="libAieChar"/>
          <w:rtl/>
        </w:rPr>
        <w:t xml:space="preserve"> و</w:t>
      </w:r>
      <w:r w:rsidRPr="003465F8">
        <w:rPr>
          <w:rStyle w:val="libAieChar"/>
          <w:rFonts w:hint="cs"/>
          <w:rtl/>
        </w:rPr>
        <w:t>َ</w:t>
      </w:r>
      <w:r w:rsidRPr="003465F8">
        <w:rPr>
          <w:rStyle w:val="libAieChar"/>
          <w:rtl/>
        </w:rPr>
        <w:t>ال</w:t>
      </w:r>
      <w:r w:rsidRPr="003465F8">
        <w:rPr>
          <w:rStyle w:val="libAieChar"/>
          <w:rFonts w:hint="cs"/>
          <w:rtl/>
        </w:rPr>
        <w:t>َّ</w:t>
      </w:r>
      <w:r w:rsidRPr="003465F8">
        <w:rPr>
          <w:rStyle w:val="libAieChar"/>
          <w:rtl/>
        </w:rPr>
        <w:t>ذ</w:t>
      </w:r>
      <w:r w:rsidRPr="003465F8">
        <w:rPr>
          <w:rStyle w:val="libAieChar"/>
          <w:rFonts w:hint="cs"/>
          <w:rtl/>
        </w:rPr>
        <w:t>ِ</w:t>
      </w:r>
      <w:r w:rsidRPr="003465F8">
        <w:rPr>
          <w:rStyle w:val="libAieChar"/>
          <w:rtl/>
        </w:rPr>
        <w:t>ين</w:t>
      </w:r>
      <w:r w:rsidRPr="003465F8">
        <w:rPr>
          <w:rStyle w:val="libAieChar"/>
          <w:rFonts w:hint="cs"/>
          <w:rtl/>
        </w:rPr>
        <w:t>َ</w:t>
      </w:r>
      <w:r w:rsidRPr="003465F8">
        <w:rPr>
          <w:rStyle w:val="libAieChar"/>
          <w:rtl/>
        </w:rPr>
        <w:t xml:space="preserve"> آم</w:t>
      </w:r>
      <w:r w:rsidRPr="003465F8">
        <w:rPr>
          <w:rStyle w:val="libAieChar"/>
          <w:rFonts w:hint="cs"/>
          <w:rtl/>
        </w:rPr>
        <w:t>َ</w:t>
      </w:r>
      <w:r w:rsidRPr="003465F8">
        <w:rPr>
          <w:rStyle w:val="libAieChar"/>
          <w:rtl/>
        </w:rPr>
        <w:t>ن</w:t>
      </w:r>
      <w:r w:rsidRPr="003465F8">
        <w:rPr>
          <w:rStyle w:val="libAieChar"/>
          <w:rFonts w:hint="cs"/>
          <w:rtl/>
        </w:rPr>
        <w:t>ُ</w:t>
      </w:r>
      <w:r w:rsidRPr="003465F8">
        <w:rPr>
          <w:rStyle w:val="libAieChar"/>
          <w:rtl/>
        </w:rPr>
        <w:t>وا و</w:t>
      </w:r>
      <w:r w:rsidRPr="003465F8">
        <w:rPr>
          <w:rStyle w:val="libAieChar"/>
          <w:rFonts w:hint="cs"/>
          <w:rtl/>
        </w:rPr>
        <w:t>َآ</w:t>
      </w:r>
      <w:r w:rsidRPr="003465F8">
        <w:rPr>
          <w:rStyle w:val="libAieChar"/>
          <w:rtl/>
        </w:rPr>
        <w:t>لله</w:t>
      </w:r>
      <w:r w:rsidRPr="003465F8">
        <w:rPr>
          <w:rStyle w:val="libAieChar"/>
          <w:rFonts w:hint="cs"/>
          <w:rtl/>
        </w:rPr>
        <w:t>ُ</w:t>
      </w:r>
      <w:r w:rsidRPr="003465F8">
        <w:rPr>
          <w:rStyle w:val="libAieChar"/>
          <w:rtl/>
        </w:rPr>
        <w:t xml:space="preserve"> و</w:t>
      </w:r>
      <w:r w:rsidRPr="003465F8">
        <w:rPr>
          <w:rStyle w:val="libAieChar"/>
          <w:rFonts w:hint="cs"/>
          <w:rtl/>
        </w:rPr>
        <w:t>َ</w:t>
      </w:r>
      <w:r w:rsidRPr="003465F8">
        <w:rPr>
          <w:rStyle w:val="libAieChar"/>
          <w:rtl/>
        </w:rPr>
        <w:t>ل</w:t>
      </w:r>
      <w:r w:rsidRPr="003465F8">
        <w:rPr>
          <w:rStyle w:val="libAieChar"/>
          <w:rFonts w:hint="cs"/>
          <w:rtl/>
        </w:rPr>
        <w:t>ِ</w:t>
      </w:r>
      <w:r w:rsidRPr="003465F8">
        <w:rPr>
          <w:rStyle w:val="libAieChar"/>
          <w:rtl/>
        </w:rPr>
        <w:t>ي</w:t>
      </w:r>
      <w:r w:rsidRPr="003465F8">
        <w:rPr>
          <w:rStyle w:val="libAieChar"/>
          <w:rFonts w:hint="cs"/>
          <w:rtl/>
        </w:rPr>
        <w:t>ُّ</w:t>
      </w:r>
      <w:r w:rsidRPr="003465F8">
        <w:rPr>
          <w:rStyle w:val="libAieChar"/>
          <w:rtl/>
        </w:rPr>
        <w:t xml:space="preserve"> الم</w:t>
      </w:r>
      <w:r w:rsidRPr="003465F8">
        <w:rPr>
          <w:rStyle w:val="libAieChar"/>
          <w:rFonts w:hint="cs"/>
          <w:rtl/>
        </w:rPr>
        <w:t>ُ</w:t>
      </w:r>
      <w:r w:rsidRPr="003465F8">
        <w:rPr>
          <w:rStyle w:val="libAieChar"/>
          <w:rtl/>
        </w:rPr>
        <w:t>ؤم</w:t>
      </w:r>
      <w:r w:rsidRPr="003465F8">
        <w:rPr>
          <w:rStyle w:val="libAieChar"/>
          <w:rFonts w:hint="cs"/>
          <w:rtl/>
        </w:rPr>
        <w:t>ِ</w:t>
      </w:r>
      <w:r w:rsidRPr="003465F8">
        <w:rPr>
          <w:rStyle w:val="libAieChar"/>
          <w:rtl/>
        </w:rPr>
        <w:t>ن</w:t>
      </w:r>
      <w:r w:rsidRPr="003465F8">
        <w:rPr>
          <w:rStyle w:val="libAieChar"/>
          <w:rFonts w:hint="cs"/>
          <w:rtl/>
        </w:rPr>
        <w:t>ِ</w:t>
      </w:r>
      <w:r w:rsidRPr="003465F8">
        <w:rPr>
          <w:rStyle w:val="libAieChar"/>
          <w:rtl/>
        </w:rPr>
        <w:t>ين</w:t>
      </w:r>
      <w:r w:rsidRPr="003465F8">
        <w:rPr>
          <w:rStyle w:val="libAieChar"/>
          <w:rFonts w:hint="cs"/>
          <w:rtl/>
        </w:rPr>
        <w:t>َ</w:t>
      </w:r>
      <w:r>
        <w:rPr>
          <w:rtl/>
        </w:rPr>
        <w:t xml:space="preserve"> </w:t>
      </w:r>
      <w:r w:rsidRPr="003465F8">
        <w:rPr>
          <w:rStyle w:val="libAlaemChar"/>
          <w:rtl/>
        </w:rPr>
        <w:t>)</w:t>
      </w:r>
      <w:r>
        <w:rPr>
          <w:rtl/>
        </w:rPr>
        <w:t xml:space="preserve"> </w:t>
      </w:r>
      <w:r w:rsidRPr="000E2E6A">
        <w:rPr>
          <w:rStyle w:val="libFootnotenumChar"/>
          <w:rtl/>
        </w:rPr>
        <w:t>(1)</w:t>
      </w:r>
      <w:r>
        <w:rPr>
          <w:rtl/>
        </w:rPr>
        <w:t xml:space="preserve"> </w:t>
      </w:r>
      <w:r w:rsidRPr="000E2E6A">
        <w:rPr>
          <w:rStyle w:val="libFootnotenumChar"/>
          <w:rtl/>
        </w:rPr>
        <w:t>(2)</w:t>
      </w:r>
      <w:r>
        <w:rPr>
          <w:rtl/>
        </w:rPr>
        <w:t xml:space="preserve"> انتهى </w:t>
      </w:r>
      <w:r w:rsidRPr="000E2E6A">
        <w:rPr>
          <w:rStyle w:val="libFootnotenumChar"/>
          <w:rtl/>
        </w:rPr>
        <w:t>(3)</w:t>
      </w:r>
      <w:r>
        <w:rPr>
          <w:rtl/>
        </w:rPr>
        <w:t xml:space="preserve">. </w:t>
      </w:r>
    </w:p>
    <w:p w:rsidR="00FB2F88" w:rsidRDefault="00FB2F88" w:rsidP="003465F8">
      <w:pPr>
        <w:pStyle w:val="libNormal"/>
        <w:rPr>
          <w:rtl/>
        </w:rPr>
      </w:pPr>
      <w:r>
        <w:rPr>
          <w:rtl/>
        </w:rPr>
        <w:t xml:space="preserve">والظاهر أن عمر بن محمد بن يزيد وعمر بن يزيد واحد كما يظهر من الخلاصة أيضاً </w:t>
      </w:r>
      <w:r w:rsidRPr="000E2E6A">
        <w:rPr>
          <w:rStyle w:val="libFootnotenumChar"/>
          <w:rtl/>
        </w:rPr>
        <w:t>(4)</w:t>
      </w:r>
      <w:r>
        <w:rPr>
          <w:rtl/>
        </w:rPr>
        <w:t xml:space="preserve">. </w:t>
      </w:r>
    </w:p>
    <w:p w:rsidR="00FB2F88" w:rsidRDefault="00FB2F88" w:rsidP="003465F8">
      <w:pPr>
        <w:pStyle w:val="libNormal"/>
        <w:rPr>
          <w:rtl/>
        </w:rPr>
      </w:pPr>
      <w:r>
        <w:rPr>
          <w:rtl/>
        </w:rPr>
        <w:t xml:space="preserve">وذكره ابن داود راوياً عن الفهرست مرة بعنوان : عمر بن محمد بن يزيد بياع السابري </w:t>
      </w:r>
      <w:r w:rsidRPr="000E2E6A">
        <w:rPr>
          <w:rStyle w:val="libFootnotenumChar"/>
          <w:rtl/>
        </w:rPr>
        <w:t>(5)</w:t>
      </w:r>
      <w:r>
        <w:rPr>
          <w:rtl/>
        </w:rPr>
        <w:t xml:space="preserve"> ، ومرة بعنوان : عمر بن يزيد بياع السابري </w:t>
      </w:r>
      <w:r w:rsidRPr="000E2E6A">
        <w:rPr>
          <w:rStyle w:val="libFootnotenumChar"/>
          <w:rtl/>
        </w:rPr>
        <w:t>(6)</w:t>
      </w:r>
      <w:r>
        <w:rPr>
          <w:rtl/>
        </w:rPr>
        <w:t xml:space="preserve">. </w:t>
      </w:r>
    </w:p>
    <w:p w:rsidR="00FB2F88" w:rsidRDefault="00FB2F88" w:rsidP="003465F8">
      <w:pPr>
        <w:pStyle w:val="libNormal"/>
        <w:rPr>
          <w:rtl/>
        </w:rPr>
      </w:pPr>
      <w:r>
        <w:rPr>
          <w:rtl/>
        </w:rPr>
        <w:t xml:space="preserve">ولم أجد في الفهرست إلا عمر بن يزيد كما نقلناه.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آل عمران : 68. </w:t>
      </w:r>
    </w:p>
    <w:p w:rsidR="00FB2F88" w:rsidRDefault="00FB2F88" w:rsidP="000E2E6A">
      <w:pPr>
        <w:pStyle w:val="libFootnote0"/>
        <w:rPr>
          <w:rtl/>
        </w:rPr>
      </w:pPr>
      <w:r>
        <w:rPr>
          <w:rtl/>
        </w:rPr>
        <w:t xml:space="preserve">2 ـ رجال الكشي : 331 / 605. </w:t>
      </w:r>
    </w:p>
    <w:p w:rsidR="00FB2F88" w:rsidRDefault="00FB2F88" w:rsidP="000E2E6A">
      <w:pPr>
        <w:pStyle w:val="libFootnote0"/>
        <w:rPr>
          <w:rtl/>
        </w:rPr>
      </w:pPr>
      <w:r>
        <w:rPr>
          <w:rtl/>
        </w:rPr>
        <w:t xml:space="preserve">3 ـ روى الكليني ـ في الصحيح ـ عن الحسين بن عمر بن يزيد ، عن أبيه قال اشتريت إبلاً وأنا بالمدينة مقيم ، فأعجبني إعجاباً شديداً ، فدخلت على أبي الحسن الأول صلوات الله عليه ـ وفي المحاسن فدخلت على ابي عبد الله </w:t>
      </w:r>
      <w:r w:rsidR="008324FC" w:rsidRPr="008324FC">
        <w:rPr>
          <w:rStyle w:val="libAlaemChar"/>
          <w:rFonts w:hint="cs"/>
          <w:rtl/>
        </w:rPr>
        <w:t>عليه‌السلام</w:t>
      </w:r>
      <w:r>
        <w:rPr>
          <w:rtl/>
        </w:rPr>
        <w:t xml:space="preserve"> ـ فذكرتها له ، فقال : مالك وللأبل أما علمت أنها كثيرة المصائب! قال : فمن إعجابي بها كريتها وبعثت بها مع غلمان لي إلى الكوفة ، قال : فسقطت كلها ، فدخلت عليه فأخبرته ، فقال : ( فليحذر الذين يخالفون عن أمره أن تصيبهم فتنة أو يصيبهم عذاب أليم ) والظاهر أنه لا يقدح في عدالته لأن ذلك الأمر من الأوامر الإرشاديه كما قال الله تعالى ( </w:t>
      </w:r>
      <w:r w:rsidRPr="003465F8">
        <w:rPr>
          <w:rStyle w:val="libAieChar"/>
          <w:rtl/>
        </w:rPr>
        <w:t>وأشهدوا إذا تبايعتم</w:t>
      </w:r>
      <w:r>
        <w:rPr>
          <w:rtl/>
        </w:rPr>
        <w:t xml:space="preserve"> ) ولا يجب الإشهاد بالإجماع ، ولكنه لا يليق به وبأمثاله ، م ح ق ي. انظر الكافي 6 : 543 / 7 ، المحاسن 3 : 482 / 2676 ، النور : 63 ، البقرة : 282. </w:t>
      </w:r>
    </w:p>
    <w:p w:rsidR="00FB2F88" w:rsidRDefault="00FB2F88" w:rsidP="000E2E6A">
      <w:pPr>
        <w:pStyle w:val="libFootnote0"/>
        <w:rPr>
          <w:rtl/>
        </w:rPr>
      </w:pPr>
      <w:r>
        <w:rPr>
          <w:rtl/>
        </w:rPr>
        <w:t xml:space="preserve">4 ـ الخلاصة : 119 / 1. </w:t>
      </w:r>
    </w:p>
    <w:p w:rsidR="00FB2F88" w:rsidRDefault="00FB2F88" w:rsidP="000E2E6A">
      <w:pPr>
        <w:pStyle w:val="libFootnote0"/>
        <w:rPr>
          <w:rtl/>
        </w:rPr>
      </w:pPr>
      <w:r>
        <w:rPr>
          <w:rtl/>
        </w:rPr>
        <w:t xml:space="preserve">5 ـ رجال ابن داود : 146 / 1133. </w:t>
      </w:r>
    </w:p>
    <w:p w:rsidR="00FB2F88" w:rsidRDefault="00FB2F88" w:rsidP="000E2E6A">
      <w:pPr>
        <w:pStyle w:val="libFootnote0"/>
        <w:rPr>
          <w:rtl/>
        </w:rPr>
      </w:pPr>
      <w:r>
        <w:rPr>
          <w:rtl/>
        </w:rPr>
        <w:t xml:space="preserve">6 ـ رجال ابن داود : 146 / 1137. </w:t>
      </w:r>
    </w:p>
    <w:p w:rsidR="00FB2F88" w:rsidRDefault="00FB2F88" w:rsidP="003465F8">
      <w:pPr>
        <w:pStyle w:val="libNormal"/>
        <w:rPr>
          <w:rtl/>
        </w:rPr>
      </w:pPr>
      <w:r>
        <w:rPr>
          <w:rtl/>
        </w:rPr>
        <w:br w:type="page"/>
      </w:r>
      <w:bookmarkStart w:id="3737" w:name="_Toc276203626"/>
      <w:bookmarkStart w:id="3738" w:name="_Toc276279926"/>
      <w:bookmarkStart w:id="3739" w:name="_Toc452208542"/>
      <w:r w:rsidRPr="00362BBF">
        <w:rPr>
          <w:rStyle w:val="Heading2Char"/>
          <w:rtl/>
        </w:rPr>
        <w:lastRenderedPageBreak/>
        <w:t>3933 / 68 ـ عمر بن المختار الخزاعي</w:t>
      </w:r>
      <w:bookmarkEnd w:id="3737"/>
      <w:bookmarkEnd w:id="3738"/>
      <w:bookmarkEnd w:id="3739"/>
      <w:r>
        <w:rPr>
          <w:rtl/>
        </w:rPr>
        <w:t xml:space="preserve"> : </w:t>
      </w:r>
    </w:p>
    <w:p w:rsidR="00FB2F88" w:rsidRDefault="00FB2F88" w:rsidP="003465F8">
      <w:pPr>
        <w:pStyle w:val="libNormal"/>
        <w:rPr>
          <w:rtl/>
        </w:rPr>
      </w:pPr>
      <w:r>
        <w:rPr>
          <w:rtl/>
        </w:rPr>
        <w:t xml:space="preserve">ذكره الغلاة ، لا يعرف ، رجال ابن الغضائري </w:t>
      </w:r>
      <w:r w:rsidRPr="000E2E6A">
        <w:rPr>
          <w:rStyle w:val="libFootnotenumChar"/>
          <w:rtl/>
        </w:rPr>
        <w:t>(1)</w:t>
      </w:r>
      <w:r>
        <w:rPr>
          <w:rtl/>
        </w:rPr>
        <w:t>.</w:t>
      </w:r>
    </w:p>
    <w:p w:rsidR="00FB2F88" w:rsidRDefault="00FB2F88" w:rsidP="003465F8">
      <w:pPr>
        <w:pStyle w:val="libNormal"/>
        <w:rPr>
          <w:rtl/>
        </w:rPr>
      </w:pPr>
      <w:bookmarkStart w:id="3740" w:name="_Toc276203627"/>
      <w:bookmarkStart w:id="3741" w:name="_Toc276279927"/>
      <w:bookmarkStart w:id="3742" w:name="_Toc452208543"/>
      <w:r w:rsidRPr="00362BBF">
        <w:rPr>
          <w:rStyle w:val="Heading2Char"/>
          <w:rtl/>
        </w:rPr>
        <w:t>3934 / 69 ـ عمر بن مدرك الطائي</w:t>
      </w:r>
      <w:bookmarkEnd w:id="3740"/>
      <w:bookmarkEnd w:id="3741"/>
      <w:bookmarkEnd w:id="3742"/>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3743" w:name="_Toc276203628"/>
      <w:bookmarkStart w:id="3744" w:name="_Toc276279928"/>
      <w:bookmarkStart w:id="3745" w:name="_Toc452208544"/>
      <w:r w:rsidRPr="00362BBF">
        <w:rPr>
          <w:rStyle w:val="Heading2Char"/>
          <w:rtl/>
        </w:rPr>
        <w:t>3935 / 70 ـ عمر بن مسكين بن عبد الله</w:t>
      </w:r>
      <w:bookmarkEnd w:id="3743"/>
      <w:bookmarkEnd w:id="3744"/>
      <w:bookmarkEnd w:id="3745"/>
      <w:r>
        <w:rPr>
          <w:rtl/>
        </w:rPr>
        <w:t xml:space="preserve"> : </w:t>
      </w:r>
    </w:p>
    <w:p w:rsidR="00FB2F88" w:rsidRDefault="00FB2F88" w:rsidP="003465F8">
      <w:pPr>
        <w:pStyle w:val="libNormal"/>
        <w:rPr>
          <w:rtl/>
        </w:rPr>
      </w:pPr>
      <w:r>
        <w:rPr>
          <w:rtl/>
        </w:rPr>
        <w:t xml:space="preserve">العدوي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746" w:name="_Toc276203629"/>
      <w:bookmarkStart w:id="3747" w:name="_Toc276279929"/>
      <w:bookmarkStart w:id="3748" w:name="_Toc452208545"/>
      <w:r w:rsidRPr="00362BBF">
        <w:rPr>
          <w:rStyle w:val="Heading2Char"/>
          <w:rtl/>
        </w:rPr>
        <w:t>3936 / 71 ـ عمر بن مسلم الصائغ</w:t>
      </w:r>
      <w:bookmarkEnd w:id="3746"/>
      <w:bookmarkEnd w:id="3747"/>
      <w:bookmarkEnd w:id="3748"/>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3749" w:name="_Toc276203630"/>
      <w:bookmarkStart w:id="3750" w:name="_Toc276279930"/>
      <w:bookmarkStart w:id="3751" w:name="_Toc452208546"/>
      <w:r w:rsidRPr="00362BBF">
        <w:rPr>
          <w:rStyle w:val="Heading2Char"/>
          <w:rtl/>
        </w:rPr>
        <w:t>3937 / 72 ـ عمر بن مسلم الهر</w:t>
      </w:r>
      <w:r w:rsidRPr="00362BBF">
        <w:rPr>
          <w:rStyle w:val="Heading2Char"/>
          <w:rFonts w:hint="cs"/>
          <w:rtl/>
        </w:rPr>
        <w:t>ّ</w:t>
      </w:r>
      <w:r w:rsidRPr="00362BBF">
        <w:rPr>
          <w:rStyle w:val="Heading2Char"/>
          <w:rtl/>
        </w:rPr>
        <w:t>اء</w:t>
      </w:r>
      <w:bookmarkEnd w:id="3749"/>
      <w:bookmarkEnd w:id="3750"/>
      <w:bookmarkEnd w:id="3751"/>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752" w:name="_Toc276203631"/>
      <w:bookmarkStart w:id="3753" w:name="_Toc276279931"/>
      <w:bookmarkStart w:id="3754" w:name="_Toc452208547"/>
      <w:r w:rsidRPr="00362BBF">
        <w:rPr>
          <w:rStyle w:val="Heading2Char"/>
          <w:rtl/>
        </w:rPr>
        <w:t>3938 / 73 ـ عمر بن معروف العبسي</w:t>
      </w:r>
      <w:bookmarkEnd w:id="3752"/>
      <w:bookmarkEnd w:id="3753"/>
      <w:bookmarkEnd w:id="3754"/>
      <w:r>
        <w:rPr>
          <w:rtl/>
        </w:rPr>
        <w:t xml:space="preserve"> :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3755" w:name="_Toc276203632"/>
      <w:bookmarkStart w:id="3756" w:name="_Toc276279932"/>
      <w:bookmarkStart w:id="3757" w:name="_Toc452208548"/>
      <w:r w:rsidRPr="00362BBF">
        <w:rPr>
          <w:rStyle w:val="Heading2Char"/>
          <w:rtl/>
        </w:rPr>
        <w:t>3939 / 74 ـ عمر بن معمر الكوفي</w:t>
      </w:r>
      <w:bookmarkEnd w:id="3755"/>
      <w:bookmarkEnd w:id="3756"/>
      <w:bookmarkEnd w:id="375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مجمع الرجال 4 : 266. </w:t>
      </w:r>
    </w:p>
    <w:p w:rsidR="00FB2F88" w:rsidRDefault="00FB2F88" w:rsidP="000E2E6A">
      <w:pPr>
        <w:pStyle w:val="libFootnote0"/>
        <w:rPr>
          <w:rtl/>
        </w:rPr>
      </w:pPr>
      <w:r>
        <w:rPr>
          <w:rtl/>
        </w:rPr>
        <w:t xml:space="preserve">2 ـ رجال الشيخ : 254 / 492. </w:t>
      </w:r>
    </w:p>
    <w:p w:rsidR="00FB2F88" w:rsidRDefault="00FB2F88" w:rsidP="000E2E6A">
      <w:pPr>
        <w:pStyle w:val="libFootnote0"/>
        <w:rPr>
          <w:rtl/>
        </w:rPr>
      </w:pPr>
      <w:r>
        <w:rPr>
          <w:rtl/>
        </w:rPr>
        <w:t xml:space="preserve">3 ـ عمر بن مدرك النخعي ، مولاهم ، كوفي ، ق جخ ؛ ( م ت ). رجال الشيخ : 254 / 493. </w:t>
      </w:r>
    </w:p>
    <w:p w:rsidR="00FB2F88" w:rsidRDefault="00FB2F88" w:rsidP="000E2E6A">
      <w:pPr>
        <w:pStyle w:val="libFootnote0"/>
        <w:rPr>
          <w:rtl/>
        </w:rPr>
      </w:pPr>
      <w:r>
        <w:rPr>
          <w:rtl/>
        </w:rPr>
        <w:t xml:space="preserve">4 ـ رجال الشيخ : 255 / 507. </w:t>
      </w:r>
    </w:p>
    <w:p w:rsidR="00FB2F88" w:rsidRDefault="00FB2F88" w:rsidP="000E2E6A">
      <w:pPr>
        <w:pStyle w:val="libFootnote0"/>
        <w:rPr>
          <w:rtl/>
        </w:rPr>
      </w:pPr>
      <w:r>
        <w:rPr>
          <w:rtl/>
        </w:rPr>
        <w:t xml:space="preserve">5 ـ رجال الشيخ : 254 / 497. </w:t>
      </w:r>
    </w:p>
    <w:p w:rsidR="00FB2F88" w:rsidRDefault="00FB2F88" w:rsidP="000E2E6A">
      <w:pPr>
        <w:pStyle w:val="libFootnote0"/>
        <w:rPr>
          <w:rtl/>
        </w:rPr>
      </w:pPr>
      <w:r>
        <w:rPr>
          <w:rtl/>
        </w:rPr>
        <w:t xml:space="preserve">6 ـ عمر بن مسلم القشيري ، مولاهم ، كوفي ، ق جخ ؛ ( م ت ). رجال الشيخ : 253 / 472 ، وفي بعض نسخه : القسري. </w:t>
      </w:r>
    </w:p>
    <w:p w:rsidR="00FB2F88" w:rsidRDefault="00FB2F88" w:rsidP="000E2E6A">
      <w:pPr>
        <w:pStyle w:val="libFootnote0"/>
        <w:rPr>
          <w:rtl/>
        </w:rPr>
      </w:pPr>
      <w:r>
        <w:rPr>
          <w:rtl/>
        </w:rPr>
        <w:t xml:space="preserve">7 ـ رجال الشيخ : 253 / 468. </w:t>
      </w:r>
    </w:p>
    <w:p w:rsidR="00FB2F88" w:rsidRDefault="00FB2F88" w:rsidP="000E2E6A">
      <w:pPr>
        <w:pStyle w:val="libFootnote0"/>
        <w:rPr>
          <w:rtl/>
        </w:rPr>
      </w:pPr>
      <w:r>
        <w:rPr>
          <w:rtl/>
        </w:rPr>
        <w:t xml:space="preserve">8 ـ رجال الشيخ : 253 / 466. </w:t>
      </w:r>
    </w:p>
    <w:p w:rsidR="00FB2F88" w:rsidRDefault="00FB2F88" w:rsidP="000E2E6A">
      <w:pPr>
        <w:pStyle w:val="libFootnote0"/>
        <w:rPr>
          <w:rtl/>
        </w:rPr>
      </w:pPr>
      <w:r>
        <w:rPr>
          <w:rtl/>
        </w:rPr>
        <w:t xml:space="preserve">9 ـ رجال الشيخ : 254 / 494. </w:t>
      </w:r>
    </w:p>
    <w:p w:rsidR="00FB2F88" w:rsidRDefault="00FB2F88" w:rsidP="003465F8">
      <w:pPr>
        <w:pStyle w:val="libNormal"/>
        <w:rPr>
          <w:rtl/>
        </w:rPr>
      </w:pPr>
      <w:r>
        <w:rPr>
          <w:rtl/>
        </w:rPr>
        <w:br w:type="page"/>
      </w:r>
      <w:bookmarkStart w:id="3758" w:name="_Toc276203633"/>
      <w:bookmarkStart w:id="3759" w:name="_Toc276279933"/>
      <w:bookmarkStart w:id="3760" w:name="_Toc452208549"/>
      <w:r w:rsidRPr="00362BBF">
        <w:rPr>
          <w:rStyle w:val="Heading2Char"/>
          <w:rtl/>
        </w:rPr>
        <w:lastRenderedPageBreak/>
        <w:t>3940 / 75 ـ عمر بن منهال</w:t>
      </w:r>
      <w:bookmarkEnd w:id="3758"/>
      <w:bookmarkEnd w:id="3759"/>
      <w:bookmarkEnd w:id="3760"/>
      <w:r>
        <w:rPr>
          <w:rtl/>
        </w:rPr>
        <w:t xml:space="preserve"> : </w:t>
      </w:r>
    </w:p>
    <w:p w:rsidR="00FB2F88" w:rsidRDefault="00FB2F88" w:rsidP="003465F8">
      <w:pPr>
        <w:pStyle w:val="libNormal"/>
        <w:rPr>
          <w:rtl/>
        </w:rPr>
      </w:pPr>
      <w:r>
        <w:rPr>
          <w:rtl/>
        </w:rPr>
        <w:t xml:space="preserve">تقدم بعنوان : عمرو بن المنهال </w:t>
      </w:r>
      <w:r w:rsidRPr="000E2E6A">
        <w:rPr>
          <w:rStyle w:val="libFootnotenumChar"/>
          <w:rtl/>
        </w:rPr>
        <w:t>(1)</w:t>
      </w:r>
      <w:r>
        <w:rPr>
          <w:rtl/>
        </w:rPr>
        <w:t>.</w:t>
      </w:r>
    </w:p>
    <w:p w:rsidR="00FB2F88" w:rsidRDefault="00FB2F88" w:rsidP="003465F8">
      <w:pPr>
        <w:pStyle w:val="libNormal"/>
        <w:rPr>
          <w:rtl/>
        </w:rPr>
      </w:pPr>
      <w:bookmarkStart w:id="3761" w:name="_Toc276203634"/>
      <w:bookmarkStart w:id="3762" w:name="_Toc276279934"/>
      <w:bookmarkStart w:id="3763" w:name="_Toc452208550"/>
      <w:r w:rsidRPr="00362BBF">
        <w:rPr>
          <w:rStyle w:val="Heading2Char"/>
          <w:rtl/>
        </w:rPr>
        <w:t>3941 / 76 ـ عمر بن موسى الوجيهي</w:t>
      </w:r>
      <w:bookmarkEnd w:id="3761"/>
      <w:bookmarkEnd w:id="3762"/>
      <w:bookmarkEnd w:id="3763"/>
      <w:r>
        <w:rPr>
          <w:rtl/>
        </w:rPr>
        <w:t xml:space="preserve"> : </w:t>
      </w:r>
    </w:p>
    <w:p w:rsidR="00FB2F88" w:rsidRDefault="00FB2F88" w:rsidP="003465F8">
      <w:pPr>
        <w:pStyle w:val="libNormal"/>
        <w:rPr>
          <w:rtl/>
        </w:rPr>
      </w:pPr>
      <w:r>
        <w:rPr>
          <w:rtl/>
        </w:rPr>
        <w:t>زيدي ، له كتاب</w:t>
      </w:r>
      <w:r w:rsidRPr="000E2E6A">
        <w:rPr>
          <w:rStyle w:val="libFootnotenumChar"/>
          <w:rtl/>
        </w:rPr>
        <w:t>(2)</w:t>
      </w:r>
      <w:r>
        <w:rPr>
          <w:rtl/>
        </w:rPr>
        <w:t>، روى عنه : يحيى بن كهمس أبو بكر الفراري ، الفهرست</w:t>
      </w:r>
      <w:r w:rsidRPr="000E2E6A">
        <w:rPr>
          <w:rStyle w:val="libFootnotenumChar"/>
          <w:rtl/>
        </w:rPr>
        <w:t>(3)</w:t>
      </w:r>
      <w:r>
        <w:rPr>
          <w:rtl/>
        </w:rPr>
        <w:t>.</w:t>
      </w:r>
    </w:p>
    <w:p w:rsidR="00FB2F88" w:rsidRDefault="00FB2F88" w:rsidP="003465F8">
      <w:pPr>
        <w:pStyle w:val="libNormal"/>
        <w:rPr>
          <w:rtl/>
        </w:rPr>
      </w:pPr>
      <w:bookmarkStart w:id="3764" w:name="_Toc276203635"/>
      <w:bookmarkStart w:id="3765" w:name="_Toc276279935"/>
      <w:bookmarkStart w:id="3766" w:name="_Toc452208551"/>
      <w:r w:rsidRPr="00362BBF">
        <w:rPr>
          <w:rStyle w:val="Heading2Char"/>
          <w:rtl/>
        </w:rPr>
        <w:t>3942 / 77 ـ عمر بن نهيك الكوفي</w:t>
      </w:r>
      <w:bookmarkEnd w:id="3764"/>
      <w:bookmarkEnd w:id="3765"/>
      <w:bookmarkEnd w:id="3766"/>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767" w:name="_Toc276203636"/>
      <w:bookmarkStart w:id="3768" w:name="_Toc276279936"/>
      <w:bookmarkStart w:id="3769" w:name="_Toc452208552"/>
      <w:r w:rsidRPr="00362BBF">
        <w:rPr>
          <w:rStyle w:val="Heading2Char"/>
          <w:rtl/>
        </w:rPr>
        <w:t>3943 / 78 ـ عمر بن هارون البلخي</w:t>
      </w:r>
      <w:bookmarkEnd w:id="3767"/>
      <w:bookmarkEnd w:id="3768"/>
      <w:bookmarkEnd w:id="3769"/>
      <w:r>
        <w:rPr>
          <w:rtl/>
        </w:rPr>
        <w:t xml:space="preserve"> : </w:t>
      </w:r>
    </w:p>
    <w:p w:rsidR="00FB2F88" w:rsidRDefault="00FB2F88" w:rsidP="003465F8">
      <w:pPr>
        <w:pStyle w:val="libNormal"/>
        <w:rPr>
          <w:rtl/>
        </w:rPr>
      </w:pPr>
      <w:r>
        <w:rPr>
          <w:rtl/>
        </w:rPr>
        <w:t xml:space="preserve">أبو حفص </w:t>
      </w:r>
      <w:r w:rsidRPr="000E2E6A">
        <w:rPr>
          <w:rStyle w:val="libFootnotenumChar"/>
          <w:rtl/>
        </w:rPr>
        <w:t>(5)</w:t>
      </w:r>
      <w:r>
        <w:rPr>
          <w:rtl/>
        </w:rPr>
        <w:t xml:space="preserve">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770" w:name="_Toc276203637"/>
      <w:bookmarkStart w:id="3771" w:name="_Toc276279937"/>
      <w:bookmarkStart w:id="3772" w:name="_Toc452208553"/>
      <w:r w:rsidRPr="00362BBF">
        <w:rPr>
          <w:rStyle w:val="Heading2Char"/>
          <w:rtl/>
        </w:rPr>
        <w:t>3944 / 79 ـ عمر بن هارون</w:t>
      </w:r>
      <w:bookmarkEnd w:id="3770"/>
      <w:bookmarkEnd w:id="3771"/>
      <w:bookmarkEnd w:id="3772"/>
      <w:r>
        <w:rPr>
          <w:rtl/>
        </w:rPr>
        <w:t xml:space="preserve"> : </w:t>
      </w:r>
    </w:p>
    <w:p w:rsidR="00FB2F88" w:rsidRDefault="00FB2F88" w:rsidP="003465F8">
      <w:pPr>
        <w:pStyle w:val="libNormal"/>
        <w:rPr>
          <w:rtl/>
        </w:rPr>
      </w:pPr>
      <w:r>
        <w:rPr>
          <w:rtl/>
        </w:rPr>
        <w:t>روى عنه : أحمد بن أبي عبد الله ، في من لم يرو عن الأئمة</w:t>
      </w:r>
      <w:r w:rsidR="008324FC" w:rsidRPr="008324FC">
        <w:rPr>
          <w:rStyle w:val="libAlaemChar"/>
          <w:rFonts w:hint="cs"/>
          <w:rtl/>
        </w:rPr>
        <w:t>عليهم‌السلام</w:t>
      </w:r>
      <w:r>
        <w:rPr>
          <w:rtl/>
        </w:rPr>
        <w:t>، رجال الشيخ</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3853 / 92. </w:t>
      </w:r>
    </w:p>
    <w:p w:rsidR="00FB2F88" w:rsidRDefault="00FB2F88" w:rsidP="000E2E6A">
      <w:pPr>
        <w:pStyle w:val="libFootnote0"/>
        <w:rPr>
          <w:rtl/>
        </w:rPr>
      </w:pPr>
      <w:r>
        <w:rPr>
          <w:rtl/>
        </w:rPr>
        <w:t xml:space="preserve">2 ـ قراءة زيد بن علي </w:t>
      </w:r>
      <w:r w:rsidR="008324FC" w:rsidRPr="008324FC">
        <w:rPr>
          <w:rStyle w:val="libAlaemChar"/>
          <w:rFonts w:hint="cs"/>
          <w:rtl/>
        </w:rPr>
        <w:t>عليه‌السلام</w:t>
      </w:r>
      <w:r>
        <w:rPr>
          <w:rtl/>
        </w:rPr>
        <w:t xml:space="preserve"> ، أخبرنا بها : أحمد بن عبدون ، عن أبي بكر الدوري ، عن أبي بكر محمد بن عمر بن سالم الجعابي قال : حدثني أبو عبد الله محمد بن سليمان ابن محبوب من أصل كتابه ، قال حدثني إبراهيم بن مسكين أبو إسحاق البصري كتبت عنه في الخزينة سنة أحدى وستين ومائتين ، قال : حدثني يحيى بن كهمش أبو بكر الفزاري ، عنه. </w:t>
      </w:r>
    </w:p>
    <w:p w:rsidR="00FB2F88" w:rsidRDefault="00FB2F88" w:rsidP="000E2E6A">
      <w:pPr>
        <w:pStyle w:val="libFootnote0"/>
        <w:rPr>
          <w:rtl/>
        </w:rPr>
      </w:pPr>
      <w:r>
        <w:rPr>
          <w:rtl/>
        </w:rPr>
        <w:t xml:space="preserve">قال : هذه القراءة سمعتها من زيد بن علي بن الحسين </w:t>
      </w:r>
      <w:r w:rsidR="008324FC" w:rsidRPr="008324FC">
        <w:rPr>
          <w:rStyle w:val="libAlaemChar"/>
          <w:rFonts w:hint="cs"/>
          <w:rtl/>
        </w:rPr>
        <w:t>عليه‌السلام</w:t>
      </w:r>
      <w:r>
        <w:rPr>
          <w:rtl/>
        </w:rPr>
        <w:t xml:space="preserve"> ، قال : وسمعت زيد ابن علي يقول : هذه قراءة أمير المؤمنين </w:t>
      </w:r>
      <w:r w:rsidR="008324FC" w:rsidRPr="008324FC">
        <w:rPr>
          <w:rStyle w:val="libAlaemChar"/>
          <w:rFonts w:hint="cs"/>
          <w:rtl/>
        </w:rPr>
        <w:t>عليه‌السلام</w:t>
      </w:r>
      <w:r>
        <w:rPr>
          <w:rtl/>
        </w:rPr>
        <w:t xml:space="preserve"> ، ست ؛ ( م ت ). </w:t>
      </w:r>
    </w:p>
    <w:p w:rsidR="00FB2F88" w:rsidRDefault="00FB2F88" w:rsidP="000E2E6A">
      <w:pPr>
        <w:pStyle w:val="libFootnote0"/>
        <w:rPr>
          <w:rtl/>
        </w:rPr>
      </w:pPr>
      <w:r>
        <w:rPr>
          <w:rtl/>
        </w:rPr>
        <w:t xml:space="preserve">3 ـ الفهرست : 114 / 508 ، وفيه : يحيى بن كهمش ، أبو بكر الفزاري. </w:t>
      </w:r>
    </w:p>
    <w:p w:rsidR="00FB2F88" w:rsidRDefault="00FB2F88" w:rsidP="000E2E6A">
      <w:pPr>
        <w:pStyle w:val="libFootnote0"/>
        <w:rPr>
          <w:rtl/>
        </w:rPr>
      </w:pPr>
      <w:r>
        <w:rPr>
          <w:rtl/>
        </w:rPr>
        <w:t xml:space="preserve">4 ـ رجال الشيخ : 255 / 511. </w:t>
      </w:r>
    </w:p>
    <w:p w:rsidR="00FB2F88" w:rsidRDefault="00FB2F88" w:rsidP="000E2E6A">
      <w:pPr>
        <w:pStyle w:val="libFootnote0"/>
        <w:rPr>
          <w:rtl/>
        </w:rPr>
      </w:pPr>
      <w:r>
        <w:rPr>
          <w:rtl/>
        </w:rPr>
        <w:t xml:space="preserve">5 ـ أسند عنه ، قدم الكوفة ، ( م ت ). </w:t>
      </w:r>
    </w:p>
    <w:p w:rsidR="00FB2F88" w:rsidRDefault="00FB2F88" w:rsidP="000E2E6A">
      <w:pPr>
        <w:pStyle w:val="libFootnote0"/>
        <w:rPr>
          <w:rtl/>
        </w:rPr>
      </w:pPr>
      <w:r>
        <w:rPr>
          <w:rtl/>
        </w:rPr>
        <w:t xml:space="preserve">6 ـ رجال الشيخ : 254 / 485. </w:t>
      </w:r>
    </w:p>
    <w:p w:rsidR="00FB2F88" w:rsidRDefault="00FB2F88" w:rsidP="000E2E6A">
      <w:pPr>
        <w:pStyle w:val="libFootnote0"/>
        <w:rPr>
          <w:rtl/>
        </w:rPr>
      </w:pPr>
      <w:r>
        <w:rPr>
          <w:rtl/>
        </w:rPr>
        <w:t xml:space="preserve">7 ـ رجال الشيخ : 435 / 73 ضمن ترجمة عون بن جرير ، وفيه عمرو. </w:t>
      </w:r>
    </w:p>
    <w:p w:rsidR="00FB2F88" w:rsidRDefault="00FB2F88" w:rsidP="003465F8">
      <w:pPr>
        <w:pStyle w:val="libNormal"/>
        <w:rPr>
          <w:rtl/>
        </w:rPr>
      </w:pPr>
      <w:r>
        <w:rPr>
          <w:rtl/>
        </w:rPr>
        <w:br w:type="page"/>
      </w:r>
      <w:bookmarkStart w:id="3773" w:name="_Toc276203638"/>
      <w:bookmarkStart w:id="3774" w:name="_Toc276279938"/>
      <w:bookmarkStart w:id="3775" w:name="_Toc452208554"/>
      <w:r w:rsidRPr="00362BBF">
        <w:rPr>
          <w:rStyle w:val="Heading2Char"/>
          <w:rtl/>
        </w:rPr>
        <w:lastRenderedPageBreak/>
        <w:t>3945 / 80 ـ عمر بن هلال</w:t>
      </w:r>
      <w:bookmarkEnd w:id="3773"/>
      <w:bookmarkEnd w:id="3774"/>
      <w:bookmarkEnd w:id="3775"/>
      <w:r>
        <w:rPr>
          <w:rtl/>
        </w:rPr>
        <w:t xml:space="preserve"> : </w:t>
      </w:r>
    </w:p>
    <w:p w:rsidR="00FB2F88" w:rsidRDefault="00FB2F88" w:rsidP="003465F8">
      <w:pPr>
        <w:pStyle w:val="libNormal"/>
        <w:rPr>
          <w:rtl/>
        </w:rPr>
      </w:pPr>
      <w:r>
        <w:rPr>
          <w:rtl/>
        </w:rPr>
        <w:t xml:space="preserve">ذكرناه بعنوان : عمرو بن هلال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3776" w:name="_Toc276203639"/>
      <w:bookmarkStart w:id="3777" w:name="_Toc276279939"/>
      <w:bookmarkStart w:id="3778" w:name="_Toc452208555"/>
      <w:r w:rsidRPr="00362BBF">
        <w:rPr>
          <w:rStyle w:val="Heading2Char"/>
          <w:rtl/>
        </w:rPr>
        <w:t>3946 / 81 ـ عمر بن يحيى</w:t>
      </w:r>
      <w:bookmarkEnd w:id="3776"/>
      <w:bookmarkEnd w:id="3777"/>
      <w:bookmarkEnd w:id="3778"/>
      <w:r>
        <w:rPr>
          <w:rtl/>
        </w:rPr>
        <w:t xml:space="preserve"> : </w:t>
      </w:r>
    </w:p>
    <w:p w:rsidR="00FB2F88" w:rsidRDefault="00FB2F88" w:rsidP="003465F8">
      <w:pPr>
        <w:pStyle w:val="libNormal"/>
        <w:rPr>
          <w:rtl/>
        </w:rPr>
      </w:pPr>
      <w:r>
        <w:rPr>
          <w:rtl/>
        </w:rPr>
        <w:t xml:space="preserve">نقلناه بعنوان : عمرو بن يحيى </w:t>
      </w:r>
      <w:r w:rsidRPr="000E2E6A">
        <w:rPr>
          <w:rStyle w:val="libFootnotenumChar"/>
          <w:rtl/>
        </w:rPr>
        <w:t>(3)</w:t>
      </w:r>
      <w:r>
        <w:rPr>
          <w:rtl/>
        </w:rPr>
        <w:t>.</w:t>
      </w:r>
    </w:p>
    <w:p w:rsidR="00FB2F88" w:rsidRDefault="00FB2F88" w:rsidP="003465F8">
      <w:pPr>
        <w:pStyle w:val="libNormal"/>
        <w:rPr>
          <w:rtl/>
        </w:rPr>
      </w:pPr>
      <w:bookmarkStart w:id="3779" w:name="_Toc276203640"/>
      <w:bookmarkStart w:id="3780" w:name="_Toc276279940"/>
      <w:bookmarkStart w:id="3781" w:name="_Toc452208556"/>
      <w:r w:rsidRPr="00362BBF">
        <w:rPr>
          <w:rStyle w:val="Heading2Char"/>
          <w:rtl/>
        </w:rPr>
        <w:t>3947 / 82 ـ عمر بن يحيى زاذن</w:t>
      </w:r>
      <w:bookmarkEnd w:id="3779"/>
      <w:bookmarkEnd w:id="3780"/>
      <w:bookmarkEnd w:id="3781"/>
      <w:r>
        <w:rPr>
          <w:rtl/>
        </w:rPr>
        <w:t xml:space="preserve"> : </w:t>
      </w:r>
    </w:p>
    <w:p w:rsidR="00FB2F88" w:rsidRDefault="00FB2F88" w:rsidP="003465F8">
      <w:pPr>
        <w:pStyle w:val="libNormal"/>
        <w:rPr>
          <w:rtl/>
        </w:rPr>
      </w:pPr>
      <w:r>
        <w:rPr>
          <w:rtl/>
        </w:rPr>
        <w:t xml:space="preserve">مولى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782" w:name="_Toc276203641"/>
      <w:bookmarkStart w:id="3783" w:name="_Toc276279941"/>
      <w:bookmarkStart w:id="3784" w:name="_Toc452208557"/>
      <w:r w:rsidRPr="00362BBF">
        <w:rPr>
          <w:rStyle w:val="Heading2Char"/>
          <w:rtl/>
        </w:rPr>
        <w:t>3948 / 83 ـ عمر بن يزيد</w:t>
      </w:r>
      <w:bookmarkEnd w:id="3782"/>
      <w:bookmarkEnd w:id="3783"/>
      <w:bookmarkEnd w:id="3784"/>
      <w:r>
        <w:rPr>
          <w:rtl/>
        </w:rPr>
        <w:t xml:space="preserve"> : </w:t>
      </w:r>
    </w:p>
    <w:p w:rsidR="00FB2F88" w:rsidRDefault="00FB2F88" w:rsidP="003465F8">
      <w:pPr>
        <w:pStyle w:val="libNormal"/>
        <w:rPr>
          <w:rtl/>
        </w:rPr>
      </w:pPr>
      <w:r>
        <w:rPr>
          <w:rtl/>
        </w:rPr>
        <w:t xml:space="preserve">بياع السابري ، ذكرناه بعنوان : عمر بن محمد بن يزيد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3785" w:name="_Toc276203642"/>
      <w:bookmarkStart w:id="3786" w:name="_Toc276279942"/>
      <w:bookmarkStart w:id="3787" w:name="_Toc452208558"/>
      <w:r w:rsidRPr="00362BBF">
        <w:rPr>
          <w:rStyle w:val="Heading2Char"/>
          <w:rtl/>
        </w:rPr>
        <w:t>3949 / 84 ـ عمر بن يزيد بن ذبيان</w:t>
      </w:r>
      <w:bookmarkEnd w:id="3785"/>
      <w:bookmarkEnd w:id="3786"/>
      <w:bookmarkEnd w:id="3787"/>
      <w:r>
        <w:rPr>
          <w:rtl/>
        </w:rPr>
        <w:t xml:space="preserve"> : </w:t>
      </w:r>
    </w:p>
    <w:p w:rsidR="00FB2F88" w:rsidRDefault="00FB2F88" w:rsidP="003465F8">
      <w:pPr>
        <w:pStyle w:val="libNormal"/>
        <w:rPr>
          <w:rtl/>
        </w:rPr>
      </w:pPr>
      <w:r>
        <w:rPr>
          <w:rtl/>
        </w:rPr>
        <w:t xml:space="preserve">الصيقل </w:t>
      </w:r>
      <w:r w:rsidRPr="000E2E6A">
        <w:rPr>
          <w:rStyle w:val="libFootnotenumChar"/>
          <w:rtl/>
        </w:rPr>
        <w:t>(7)</w:t>
      </w:r>
      <w:r>
        <w:rPr>
          <w:rtl/>
        </w:rPr>
        <w:t xml:space="preserve"> ، أبو موسى ، مولى بني نهد ، روى عن أبي عبد الله </w:t>
      </w:r>
      <w:r w:rsidR="008324FC" w:rsidRPr="008324FC">
        <w:rPr>
          <w:rStyle w:val="libAlaemChar"/>
          <w:rFonts w:hint="cs"/>
          <w:rtl/>
        </w:rPr>
        <w:t>عليه‌السلام</w:t>
      </w:r>
      <w:r>
        <w:rPr>
          <w:rtl/>
        </w:rPr>
        <w:t xml:space="preserve"> ؛ له كتاب ، روى عنه : محمد بن زياد ، رجال النجاشي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تقدم برقم : 3859 / 98. </w:t>
      </w:r>
    </w:p>
    <w:p w:rsidR="00FB2F88" w:rsidRDefault="00FB2F88" w:rsidP="000E2E6A">
      <w:pPr>
        <w:pStyle w:val="libFootnote0"/>
        <w:rPr>
          <w:rtl/>
        </w:rPr>
      </w:pPr>
      <w:r>
        <w:rPr>
          <w:rtl/>
        </w:rPr>
        <w:t xml:space="preserve">2 ـ عمر والد يحيى بن عمر الكوفي ، ق جخ ؛ ( م ت ). رجال الشيخ : 255 / 512. </w:t>
      </w:r>
    </w:p>
    <w:p w:rsidR="00FB2F88" w:rsidRDefault="00FB2F88" w:rsidP="000E2E6A">
      <w:pPr>
        <w:pStyle w:val="libFootnote0"/>
        <w:rPr>
          <w:rtl/>
        </w:rPr>
      </w:pPr>
      <w:r>
        <w:rPr>
          <w:rtl/>
        </w:rPr>
        <w:t xml:space="preserve">3 ـ تقدم برقم : 3860 / 99. </w:t>
      </w:r>
    </w:p>
    <w:p w:rsidR="00FB2F88" w:rsidRDefault="00FB2F88" w:rsidP="000E2E6A">
      <w:pPr>
        <w:pStyle w:val="libFootnote0"/>
        <w:rPr>
          <w:rtl/>
        </w:rPr>
      </w:pPr>
      <w:r>
        <w:rPr>
          <w:rtl/>
        </w:rPr>
        <w:t xml:space="preserve">4 ـ رجال الشيخ : 253 / 476 ، وفيه : عمر بن يحيى بن زاذان. </w:t>
      </w:r>
    </w:p>
    <w:p w:rsidR="00FB2F88" w:rsidRDefault="00FB2F88" w:rsidP="000E2E6A">
      <w:pPr>
        <w:pStyle w:val="libFootnote0"/>
        <w:rPr>
          <w:rtl/>
        </w:rPr>
      </w:pPr>
      <w:r>
        <w:rPr>
          <w:rtl/>
        </w:rPr>
        <w:t xml:space="preserve">5 ـ تقدم برقم : 3932 / 67. </w:t>
      </w:r>
    </w:p>
    <w:p w:rsidR="00FB2F88" w:rsidRDefault="00FB2F88" w:rsidP="000E2E6A">
      <w:pPr>
        <w:pStyle w:val="libFootnote0"/>
        <w:rPr>
          <w:rtl/>
        </w:rPr>
      </w:pPr>
      <w:r>
        <w:rPr>
          <w:rtl/>
        </w:rPr>
        <w:t xml:space="preserve">6 ـ عمر بن يزيد الثقفي ، مولاهم ، البزاز الكوفي ، ق جخ ؛ ( م ت ). رجال الشيخ : 253 / 457. </w:t>
      </w:r>
    </w:p>
    <w:p w:rsidR="00FB2F88" w:rsidRDefault="00FB2F88" w:rsidP="000E2E6A">
      <w:pPr>
        <w:pStyle w:val="libFootnote0"/>
        <w:rPr>
          <w:rtl/>
        </w:rPr>
      </w:pPr>
      <w:r>
        <w:rPr>
          <w:rtl/>
        </w:rPr>
        <w:t xml:space="preserve">عمر بن يزيد الجعفي الكوفي ، أسند عنه ، ق جخ ؛ ( م ت ). رجال الشيخ : 252 / 453 ، وفيه : عمر بن مزيد ... </w:t>
      </w:r>
    </w:p>
    <w:p w:rsidR="00FB2F88" w:rsidRDefault="00FB2F88" w:rsidP="000E2E6A">
      <w:pPr>
        <w:pStyle w:val="libFootnote0"/>
        <w:rPr>
          <w:rtl/>
        </w:rPr>
      </w:pPr>
      <w:r>
        <w:rPr>
          <w:rtl/>
        </w:rPr>
        <w:t xml:space="preserve">عمر بن يزيد الصيقل الكوفي ، ق جخ ؛ ( م ت ). رجال الشيخ : 253 / 458. </w:t>
      </w:r>
    </w:p>
    <w:p w:rsidR="00FB2F88" w:rsidRDefault="00FB2F88" w:rsidP="000E2E6A">
      <w:pPr>
        <w:pStyle w:val="libFootnote0"/>
        <w:rPr>
          <w:rtl/>
        </w:rPr>
      </w:pPr>
      <w:r>
        <w:rPr>
          <w:rtl/>
        </w:rPr>
        <w:t xml:space="preserve">7 ـ ربما يتراءى من كلام النجاشي عند ترجمة أحمد بن الحسين بن عمر بن يزيد أن عمر بن يزيد الصيقل وعمر بن يزيد بياع السابري واحد ، ( منه قده ). رجال النجاشي : 83 / 200. </w:t>
      </w:r>
    </w:p>
    <w:p w:rsidR="00FB2F88" w:rsidRDefault="00FB2F88" w:rsidP="000E2E6A">
      <w:pPr>
        <w:pStyle w:val="libFootnote0"/>
        <w:rPr>
          <w:rtl/>
        </w:rPr>
      </w:pPr>
      <w:r>
        <w:rPr>
          <w:rtl/>
        </w:rPr>
        <w:t xml:space="preserve">8 ـ رجال النجاشي : 286 / 763. </w:t>
      </w:r>
    </w:p>
    <w:p w:rsidR="00FB2F88" w:rsidRDefault="00FB2F88" w:rsidP="003465F8">
      <w:pPr>
        <w:pStyle w:val="libNormal"/>
        <w:rPr>
          <w:rtl/>
        </w:rPr>
      </w:pPr>
      <w:r>
        <w:rPr>
          <w:rtl/>
        </w:rPr>
        <w:br w:type="page"/>
      </w:r>
      <w:r>
        <w:rPr>
          <w:rtl/>
        </w:rPr>
        <w:lastRenderedPageBreak/>
        <w:t xml:space="preserve">ونقل ابن داود توثيقه من النجاشي </w:t>
      </w:r>
      <w:r w:rsidRPr="000E2E6A">
        <w:rPr>
          <w:rStyle w:val="libFootnotenumChar"/>
          <w:rtl/>
        </w:rPr>
        <w:t>(1)</w:t>
      </w:r>
      <w:r>
        <w:rPr>
          <w:rtl/>
        </w:rPr>
        <w:t>. ولم أجد في النجاشي إلا كما نقلناه.</w:t>
      </w:r>
    </w:p>
    <w:p w:rsidR="00FB2F88" w:rsidRDefault="00FB2F88" w:rsidP="003465F8">
      <w:pPr>
        <w:pStyle w:val="libNormal"/>
        <w:rPr>
          <w:rtl/>
        </w:rPr>
      </w:pPr>
      <w:bookmarkStart w:id="3788" w:name="_Toc276203643"/>
      <w:bookmarkStart w:id="3789" w:name="_Toc276279943"/>
      <w:bookmarkStart w:id="3790" w:name="_Toc452208559"/>
      <w:r w:rsidRPr="00362BBF">
        <w:rPr>
          <w:rStyle w:val="Heading2Char"/>
          <w:rtl/>
        </w:rPr>
        <w:t>3950 / 85 ـ عمر اليماني</w:t>
      </w:r>
      <w:bookmarkEnd w:id="3788"/>
      <w:bookmarkEnd w:id="3789"/>
      <w:bookmarkEnd w:id="3790"/>
      <w:r>
        <w:rPr>
          <w:rtl/>
        </w:rPr>
        <w:t xml:space="preserve"> : </w:t>
      </w:r>
    </w:p>
    <w:p w:rsidR="00FB2F88" w:rsidRDefault="00FB2F88" w:rsidP="003465F8">
      <w:pPr>
        <w:pStyle w:val="libNormal"/>
        <w:rPr>
          <w:rtl/>
        </w:rPr>
      </w:pPr>
      <w:r>
        <w:rPr>
          <w:rtl/>
        </w:rPr>
        <w:t xml:space="preserve">ذكرناه بعنوان : عمر أبو حفص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3791" w:name="_Toc276203644"/>
      <w:bookmarkStart w:id="3792" w:name="_Toc276279944"/>
      <w:bookmarkStart w:id="3793" w:name="_Toc452208560"/>
      <w:r w:rsidRPr="00362BBF">
        <w:rPr>
          <w:rStyle w:val="Heading2Char"/>
          <w:rtl/>
        </w:rPr>
        <w:t>3951 / 1 ـ عمران بن أبي خالد</w:t>
      </w:r>
      <w:bookmarkEnd w:id="3791"/>
      <w:bookmarkEnd w:id="3792"/>
      <w:bookmarkEnd w:id="3793"/>
      <w:r>
        <w:rPr>
          <w:rtl/>
        </w:rPr>
        <w:t xml:space="preserve"> : </w:t>
      </w:r>
    </w:p>
    <w:p w:rsidR="00FB2F88" w:rsidRDefault="00FB2F88" w:rsidP="003465F8">
      <w:pPr>
        <w:pStyle w:val="libNormal"/>
        <w:rPr>
          <w:rtl/>
        </w:rPr>
      </w:pPr>
      <w:r>
        <w:rPr>
          <w:rtl/>
        </w:rPr>
        <w:t xml:space="preserve">الفراري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794" w:name="_Toc276203645"/>
      <w:bookmarkStart w:id="3795" w:name="_Toc276279945"/>
      <w:bookmarkStart w:id="3796" w:name="_Toc452208561"/>
      <w:r w:rsidRPr="00362BBF">
        <w:rPr>
          <w:rStyle w:val="Heading2Char"/>
          <w:rtl/>
        </w:rPr>
        <w:t>3952 / 2 ـ عمران بن أبي مسلم</w:t>
      </w:r>
      <w:bookmarkEnd w:id="3794"/>
      <w:bookmarkEnd w:id="3795"/>
      <w:bookmarkEnd w:id="3796"/>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797" w:name="_Toc276203646"/>
      <w:bookmarkStart w:id="3798" w:name="_Toc276279946"/>
      <w:bookmarkStart w:id="3799" w:name="_Toc452208562"/>
      <w:r w:rsidRPr="00362BBF">
        <w:rPr>
          <w:rStyle w:val="Heading2Char"/>
          <w:rtl/>
        </w:rPr>
        <w:t>3953 / 3 ـ عمران بن إسحاق الزعفراني</w:t>
      </w:r>
      <w:bookmarkEnd w:id="3797"/>
      <w:bookmarkEnd w:id="3798"/>
      <w:bookmarkEnd w:id="3799"/>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3800" w:name="_Toc276203647"/>
      <w:bookmarkStart w:id="3801" w:name="_Toc276279947"/>
      <w:bookmarkStart w:id="3802" w:name="_Toc452208563"/>
      <w:r w:rsidRPr="00362BBF">
        <w:rPr>
          <w:rStyle w:val="Heading2Char"/>
          <w:rtl/>
        </w:rPr>
        <w:t>3954 / 4 ـ عمران بن إسماعيل</w:t>
      </w:r>
      <w:bookmarkEnd w:id="3800"/>
      <w:bookmarkEnd w:id="3801"/>
      <w:bookmarkEnd w:id="3802"/>
      <w:r>
        <w:rPr>
          <w:rtl/>
        </w:rPr>
        <w:t xml:space="preserve"> : </w:t>
      </w:r>
    </w:p>
    <w:p w:rsidR="00FB2F88" w:rsidRDefault="00FB2F88" w:rsidP="003465F8">
      <w:pPr>
        <w:pStyle w:val="libNormal"/>
        <w:rPr>
          <w:rtl/>
        </w:rPr>
      </w:pPr>
      <w:r>
        <w:rPr>
          <w:rtl/>
        </w:rPr>
        <w:t xml:space="preserve">قال ابن بطة : حدثنا البرقي عنه بكتابه ، رجال النجاشي </w:t>
      </w:r>
      <w:r w:rsidRPr="000E2E6A">
        <w:rPr>
          <w:rStyle w:val="libFootnotenumChar"/>
          <w:rtl/>
        </w:rPr>
        <w:t>(8)</w:t>
      </w:r>
      <w:r>
        <w:rPr>
          <w:rtl/>
        </w:rPr>
        <w:t>.</w:t>
      </w:r>
    </w:p>
    <w:p w:rsidR="00FB2F88" w:rsidRDefault="00FB2F88" w:rsidP="003465F8">
      <w:pPr>
        <w:pStyle w:val="libNormal"/>
        <w:rPr>
          <w:rtl/>
        </w:rPr>
      </w:pPr>
      <w:bookmarkStart w:id="3803" w:name="_Toc276203648"/>
      <w:bookmarkStart w:id="3804" w:name="_Toc276279948"/>
      <w:bookmarkStart w:id="3805" w:name="_Toc452208564"/>
      <w:r w:rsidRPr="00362BBF">
        <w:rPr>
          <w:rStyle w:val="Heading2Char"/>
          <w:rtl/>
        </w:rPr>
        <w:t>3955 / 5 ـ عمران بن البختري الكوفي</w:t>
      </w:r>
      <w:bookmarkEnd w:id="3803"/>
      <w:bookmarkEnd w:id="3804"/>
      <w:bookmarkEnd w:id="3805"/>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ابن داود : 146 / 1139. </w:t>
      </w:r>
    </w:p>
    <w:p w:rsidR="00FB2F88" w:rsidRDefault="00FB2F88" w:rsidP="000E2E6A">
      <w:pPr>
        <w:pStyle w:val="libFootnote0"/>
        <w:rPr>
          <w:rtl/>
        </w:rPr>
      </w:pPr>
      <w:r>
        <w:rPr>
          <w:rtl/>
        </w:rPr>
        <w:t xml:space="preserve">2 ـ تقدم برقم : 3867 / 2. </w:t>
      </w:r>
    </w:p>
    <w:p w:rsidR="00FB2F88" w:rsidRDefault="00FB2F88" w:rsidP="000E2E6A">
      <w:pPr>
        <w:pStyle w:val="libFootnote0"/>
        <w:rPr>
          <w:rtl/>
        </w:rPr>
      </w:pPr>
      <w:r>
        <w:rPr>
          <w:rtl/>
        </w:rPr>
        <w:t xml:space="preserve">3 ـ عمران مجهول ، قر جخ ؛ ( م ت ). رجال الشيخ : 142 / 76. </w:t>
      </w:r>
    </w:p>
    <w:p w:rsidR="00FB2F88" w:rsidRDefault="00FB2F88" w:rsidP="000E2E6A">
      <w:pPr>
        <w:pStyle w:val="libFootnote0"/>
        <w:rPr>
          <w:rtl/>
        </w:rPr>
      </w:pPr>
      <w:r>
        <w:rPr>
          <w:rtl/>
        </w:rPr>
        <w:t xml:space="preserve">4 ـ رجال الشيخ : 141 / 41 ، وفيه : الفزاري. </w:t>
      </w:r>
    </w:p>
    <w:p w:rsidR="00FB2F88" w:rsidRDefault="00FB2F88" w:rsidP="000E2E6A">
      <w:pPr>
        <w:pStyle w:val="libFootnote0"/>
        <w:rPr>
          <w:rtl/>
        </w:rPr>
      </w:pPr>
      <w:r>
        <w:rPr>
          <w:rtl/>
        </w:rPr>
        <w:t xml:space="preserve">5 ـ رجال الشيخ : 256 / 536. </w:t>
      </w:r>
    </w:p>
    <w:p w:rsidR="00FB2F88" w:rsidRDefault="00FB2F88" w:rsidP="000E2E6A">
      <w:pPr>
        <w:pStyle w:val="libFootnote0"/>
        <w:rPr>
          <w:rtl/>
        </w:rPr>
      </w:pPr>
      <w:r>
        <w:rPr>
          <w:rtl/>
        </w:rPr>
        <w:t xml:space="preserve">6 ـ رجال الشيخ : 257 / 543. </w:t>
      </w:r>
    </w:p>
    <w:p w:rsidR="00FB2F88" w:rsidRDefault="00FB2F88" w:rsidP="000E2E6A">
      <w:pPr>
        <w:pStyle w:val="libFootnote0"/>
        <w:rPr>
          <w:rtl/>
        </w:rPr>
      </w:pPr>
      <w:r>
        <w:rPr>
          <w:rtl/>
        </w:rPr>
        <w:t xml:space="preserve">7 ـ عمران بن إسحاق بن طلحة الكوفي ، ق جخ ؛ ( م ت ). رجال الشيخ : 256 / 532. </w:t>
      </w:r>
    </w:p>
    <w:p w:rsidR="00FB2F88" w:rsidRDefault="00FB2F88" w:rsidP="000E2E6A">
      <w:pPr>
        <w:pStyle w:val="libFootnote0"/>
        <w:rPr>
          <w:rtl/>
        </w:rPr>
      </w:pPr>
      <w:r>
        <w:rPr>
          <w:rtl/>
        </w:rPr>
        <w:t xml:space="preserve">8 ـ رجال النجاشي : 293 / 790. </w:t>
      </w:r>
    </w:p>
    <w:p w:rsidR="00FB2F88" w:rsidRDefault="00FB2F88" w:rsidP="000E2E6A">
      <w:pPr>
        <w:pStyle w:val="libFootnote0"/>
        <w:rPr>
          <w:rtl/>
        </w:rPr>
      </w:pPr>
      <w:r>
        <w:rPr>
          <w:rtl/>
        </w:rPr>
        <w:t xml:space="preserve">9 ـ رجال الشيخ : 257 / 544. </w:t>
      </w:r>
    </w:p>
    <w:p w:rsidR="00FB2F88" w:rsidRDefault="00FB2F88" w:rsidP="003465F8">
      <w:pPr>
        <w:pStyle w:val="libNormal"/>
        <w:rPr>
          <w:rtl/>
        </w:rPr>
      </w:pPr>
      <w:r>
        <w:rPr>
          <w:rtl/>
        </w:rPr>
        <w:br w:type="page"/>
      </w:r>
      <w:bookmarkStart w:id="3806" w:name="_Toc276203649"/>
      <w:bookmarkStart w:id="3807" w:name="_Toc276279949"/>
      <w:bookmarkStart w:id="3808" w:name="_Toc452208565"/>
      <w:r w:rsidRPr="00362BBF">
        <w:rPr>
          <w:rStyle w:val="Heading2Char"/>
          <w:rtl/>
        </w:rPr>
        <w:lastRenderedPageBreak/>
        <w:t>3956 / 6 ـ عمران البرقي</w:t>
      </w:r>
      <w:bookmarkEnd w:id="3806"/>
      <w:bookmarkEnd w:id="3807"/>
      <w:bookmarkEnd w:id="3808"/>
      <w:r>
        <w:rPr>
          <w:rtl/>
        </w:rPr>
        <w:t xml:space="preserve"> : </w:t>
      </w:r>
    </w:p>
    <w:p w:rsidR="00FB2F88" w:rsidRDefault="00FB2F88" w:rsidP="003465F8">
      <w:pPr>
        <w:pStyle w:val="libNormal"/>
        <w:rPr>
          <w:rtl/>
        </w:rPr>
      </w:pPr>
      <w:r>
        <w:rPr>
          <w:rtl/>
        </w:rPr>
        <w:t xml:space="preserve">الجنابي </w:t>
      </w:r>
      <w:r w:rsidRPr="000E2E6A">
        <w:rPr>
          <w:rStyle w:val="libFootnotenumChar"/>
          <w:rtl/>
        </w:rPr>
        <w:t>(1)</w:t>
      </w:r>
      <w:r>
        <w:rPr>
          <w:rtl/>
        </w:rPr>
        <w:t xml:space="preserve">، أبو علي ، جد محمد بن أبي القاسم عبد الله بن عمران ، قليل الحديث ؛ له كتاب روى عنه : محمد بن أبي القاسم ، رجال النجاشي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3809" w:name="_Toc276203650"/>
      <w:bookmarkStart w:id="3810" w:name="_Toc276279950"/>
      <w:bookmarkStart w:id="3811" w:name="_Toc452208566"/>
      <w:r w:rsidRPr="00362BBF">
        <w:rPr>
          <w:rStyle w:val="Heading2Char"/>
          <w:rtl/>
        </w:rPr>
        <w:t>3957 / 7 ـ عمران بن الحصين</w:t>
      </w:r>
      <w:bookmarkEnd w:id="3809"/>
      <w:bookmarkEnd w:id="3810"/>
      <w:bookmarkEnd w:id="3811"/>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من السابقين الذين رجعوا إلى أمير المؤمنين </w:t>
      </w:r>
      <w:r w:rsidR="008324FC" w:rsidRPr="008324FC">
        <w:rPr>
          <w:rStyle w:val="libAlaemChar"/>
          <w:rFonts w:hint="cs"/>
          <w:rtl/>
        </w:rPr>
        <w:t>عليه‌السلام</w:t>
      </w:r>
      <w:r>
        <w:rPr>
          <w:rtl/>
        </w:rPr>
        <w:t xml:space="preserve"> ، قاله الفضل بن شاذان ، رجال الكشي </w:t>
      </w:r>
      <w:r w:rsidRPr="000E2E6A">
        <w:rPr>
          <w:rStyle w:val="libFootnotenumChar"/>
          <w:rtl/>
        </w:rPr>
        <w:t>(5)</w:t>
      </w:r>
      <w:r>
        <w:rPr>
          <w:rtl/>
        </w:rPr>
        <w:t>.</w:t>
      </w:r>
    </w:p>
    <w:p w:rsidR="00FB2F88" w:rsidRDefault="00FB2F88" w:rsidP="003465F8">
      <w:pPr>
        <w:pStyle w:val="libNormal"/>
        <w:rPr>
          <w:rtl/>
        </w:rPr>
      </w:pPr>
      <w:bookmarkStart w:id="3812" w:name="_Toc276203651"/>
      <w:bookmarkStart w:id="3813" w:name="_Toc276279951"/>
      <w:bookmarkStart w:id="3814" w:name="_Toc452208567"/>
      <w:r w:rsidRPr="00362BBF">
        <w:rPr>
          <w:rStyle w:val="Heading2Char"/>
          <w:rtl/>
        </w:rPr>
        <w:t>3958 / 8 ـ عمران بن حمران الأذرعي</w:t>
      </w:r>
      <w:bookmarkEnd w:id="3812"/>
      <w:bookmarkEnd w:id="3813"/>
      <w:bookmarkEnd w:id="3814"/>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من أهل أذرعات ، روى عن أبي عبد الله </w:t>
      </w:r>
      <w:r w:rsidR="008324FC" w:rsidRPr="008324FC">
        <w:rPr>
          <w:rStyle w:val="libAlaemChar"/>
          <w:rFonts w:hint="cs"/>
          <w:rtl/>
        </w:rPr>
        <w:t>عليه‌السلام</w:t>
      </w:r>
      <w:r>
        <w:rPr>
          <w:rtl/>
        </w:rPr>
        <w:t xml:space="preserve"> ، روى عنه : الحسن بن حمّاد بن عديس ، رجال النجاشي </w:t>
      </w:r>
      <w:r w:rsidRPr="000E2E6A">
        <w:rPr>
          <w:rStyle w:val="libFootnotenumChar"/>
          <w:rtl/>
        </w:rPr>
        <w:t>(7)</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(8)</w:t>
      </w:r>
      <w:r>
        <w:rPr>
          <w:rtl/>
        </w:rPr>
        <w:t xml:space="preserve"> ، روى عنه : ابن سماعة ، الفهرست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كذا في نسخة ( ش ) ، وفي نسخة ( ت ) : الجبائي ، وفي نسخة ( م ) : الجباني. </w:t>
      </w:r>
    </w:p>
    <w:p w:rsidR="00FB2F88" w:rsidRDefault="00FB2F88" w:rsidP="000E2E6A">
      <w:pPr>
        <w:pStyle w:val="libFootnote0"/>
        <w:rPr>
          <w:rtl/>
        </w:rPr>
      </w:pPr>
      <w:r>
        <w:rPr>
          <w:rtl/>
        </w:rPr>
        <w:t xml:space="preserve">2 ـ رجال النجاشي : 291 / 782 وفيه : الجبابي. </w:t>
      </w:r>
    </w:p>
    <w:p w:rsidR="00FB2F88" w:rsidRDefault="00FB2F88" w:rsidP="000E2E6A">
      <w:pPr>
        <w:pStyle w:val="libFootnote0"/>
        <w:rPr>
          <w:rtl/>
        </w:rPr>
      </w:pPr>
      <w:r>
        <w:rPr>
          <w:rtl/>
        </w:rPr>
        <w:t xml:space="preserve">3 ـ عمران بيّاع الزطّي ، كوفي ، ق جخ ؛ ( م ت ). رجال الشيخ : 257 / 547. عمران بن أبي عاصم ، روى عن أبي عبد الله </w:t>
      </w:r>
      <w:r w:rsidR="008324FC" w:rsidRPr="008324FC">
        <w:rPr>
          <w:rStyle w:val="libAlaemChar"/>
          <w:rFonts w:hint="cs"/>
          <w:rtl/>
        </w:rPr>
        <w:t>عليه‌السلام</w:t>
      </w:r>
      <w:r>
        <w:rPr>
          <w:rtl/>
        </w:rPr>
        <w:t xml:space="preserve"> ، ليس في كتب الرجال ، ( م ت ). </w:t>
      </w:r>
    </w:p>
    <w:p w:rsidR="00FB2F88" w:rsidRDefault="00FB2F88" w:rsidP="000E2E6A">
      <w:pPr>
        <w:pStyle w:val="libFootnote0"/>
        <w:rPr>
          <w:rtl/>
        </w:rPr>
      </w:pPr>
      <w:r>
        <w:rPr>
          <w:rtl/>
        </w:rPr>
        <w:t xml:space="preserve">4 ـ رجال الشيخ : 43 / 34. </w:t>
      </w:r>
    </w:p>
    <w:p w:rsidR="00FB2F88" w:rsidRDefault="00FB2F88" w:rsidP="000E2E6A">
      <w:pPr>
        <w:pStyle w:val="libFootnote0"/>
        <w:rPr>
          <w:rtl/>
        </w:rPr>
      </w:pPr>
      <w:r>
        <w:rPr>
          <w:rtl/>
        </w:rPr>
        <w:t xml:space="preserve">5 ـ رجال الكشي : 38 / 78. </w:t>
      </w:r>
    </w:p>
    <w:p w:rsidR="00FB2F88" w:rsidRDefault="00FB2F88" w:rsidP="000E2E6A">
      <w:pPr>
        <w:pStyle w:val="libFootnote0"/>
        <w:rPr>
          <w:rtl/>
        </w:rPr>
      </w:pPr>
      <w:r>
        <w:rPr>
          <w:rtl/>
        </w:rPr>
        <w:t xml:space="preserve">6 ـ ق م جخ ، ( م ت ). رجال الشيخ : 257 / 540 ، وفيه : روى عن أبي الحسن </w:t>
      </w:r>
      <w:r w:rsidR="008324FC" w:rsidRPr="008324FC">
        <w:rPr>
          <w:rStyle w:val="libAlaemChar"/>
          <w:rFonts w:hint="cs"/>
          <w:rtl/>
        </w:rPr>
        <w:t>عليه‌السلام</w:t>
      </w:r>
      <w:r>
        <w:rPr>
          <w:rtl/>
        </w:rPr>
        <w:t xml:space="preserve"> أيضاً. </w:t>
      </w:r>
    </w:p>
    <w:p w:rsidR="00FB2F88" w:rsidRDefault="00FB2F88" w:rsidP="000E2E6A">
      <w:pPr>
        <w:pStyle w:val="libFootnote0"/>
        <w:rPr>
          <w:rtl/>
        </w:rPr>
      </w:pPr>
      <w:r>
        <w:rPr>
          <w:rtl/>
        </w:rPr>
        <w:t xml:space="preserve">7 ـ رجال النجاشي : 292 / 786. </w:t>
      </w:r>
    </w:p>
    <w:p w:rsidR="00FB2F88" w:rsidRDefault="00FB2F88" w:rsidP="000E2E6A">
      <w:pPr>
        <w:pStyle w:val="libFootnote0"/>
        <w:rPr>
          <w:rtl/>
        </w:rPr>
      </w:pPr>
      <w:r>
        <w:rPr>
          <w:rtl/>
        </w:rPr>
        <w:t xml:space="preserve">8 ـ عمران بن حمران ، له كتاب ، أخبرنا به : جماعة ، عن أبي المفضل ، عن حميد ، عن ابن سماعة ، عنه ست ؛ ( م ت ). </w:t>
      </w:r>
    </w:p>
    <w:p w:rsidR="00FB2F88" w:rsidRDefault="00FB2F88" w:rsidP="000E2E6A">
      <w:pPr>
        <w:pStyle w:val="libFootnote0"/>
        <w:rPr>
          <w:rtl/>
        </w:rPr>
      </w:pPr>
      <w:r>
        <w:rPr>
          <w:rtl/>
        </w:rPr>
        <w:t xml:space="preserve">9 ـ الفهرست : 119 / 538. </w:t>
      </w:r>
    </w:p>
    <w:p w:rsidR="00FB2F88" w:rsidRDefault="00FB2F88" w:rsidP="003465F8">
      <w:pPr>
        <w:pStyle w:val="libNormal"/>
        <w:rPr>
          <w:rtl/>
        </w:rPr>
      </w:pPr>
      <w:r>
        <w:rPr>
          <w:rtl/>
        </w:rPr>
        <w:br w:type="page"/>
      </w:r>
      <w:bookmarkStart w:id="3815" w:name="_Toc276203652"/>
      <w:bookmarkStart w:id="3816" w:name="_Toc276279952"/>
      <w:bookmarkStart w:id="3817" w:name="_Toc452208568"/>
      <w:r w:rsidRPr="00362BBF">
        <w:rPr>
          <w:rStyle w:val="Heading2Char"/>
          <w:rtl/>
        </w:rPr>
        <w:lastRenderedPageBreak/>
        <w:t>3959 / 9 ـ عمران بن زائدة الكوفي</w:t>
      </w:r>
      <w:bookmarkEnd w:id="3815"/>
      <w:bookmarkEnd w:id="3816"/>
      <w:bookmarkEnd w:id="3817"/>
      <w:r w:rsidRPr="00362BBF">
        <w:rPr>
          <w:rStyle w:val="Heading2Char"/>
          <w:rtl/>
        </w:rPr>
        <w:t xml:space="preserve"> </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818" w:name="_Toc276203653"/>
      <w:bookmarkStart w:id="3819" w:name="_Toc276279953"/>
      <w:bookmarkStart w:id="3820" w:name="_Toc452208569"/>
      <w:r w:rsidRPr="00362BBF">
        <w:rPr>
          <w:rStyle w:val="Heading2Char"/>
          <w:rtl/>
        </w:rPr>
        <w:t>3960 / 10 ـ عمران الزعفراني</w:t>
      </w:r>
      <w:bookmarkEnd w:id="3818"/>
      <w:bookmarkEnd w:id="3819"/>
      <w:bookmarkEnd w:id="3820"/>
      <w:r>
        <w:rPr>
          <w:rtl/>
        </w:rPr>
        <w:t xml:space="preserve"> : </w:t>
      </w:r>
    </w:p>
    <w:p w:rsidR="00FB2F88" w:rsidRDefault="00FB2F88" w:rsidP="003465F8">
      <w:pPr>
        <w:pStyle w:val="libNormal"/>
        <w:rPr>
          <w:rtl/>
        </w:rPr>
      </w:pPr>
      <w:r>
        <w:rPr>
          <w:rtl/>
        </w:rPr>
        <w:t xml:space="preserve">مجهول ، الخلاصة </w:t>
      </w:r>
      <w:r w:rsidRPr="000E2E6A">
        <w:rPr>
          <w:rStyle w:val="libFootnotenumChar"/>
          <w:rtl/>
        </w:rPr>
        <w:t>(2)</w:t>
      </w:r>
      <w:r>
        <w:rPr>
          <w:rtl/>
        </w:rPr>
        <w:t xml:space="preserve"> ، رجال ابن داود </w:t>
      </w:r>
      <w:r w:rsidRPr="000E2E6A">
        <w:rPr>
          <w:rStyle w:val="libFootnotenumChar"/>
          <w:rtl/>
        </w:rPr>
        <w:t>(3)</w:t>
      </w:r>
      <w:r>
        <w:rPr>
          <w:rtl/>
        </w:rPr>
        <w:t xml:space="preserve">. </w:t>
      </w:r>
    </w:p>
    <w:p w:rsidR="00FB2F88" w:rsidRDefault="00FB2F88" w:rsidP="003465F8">
      <w:pPr>
        <w:pStyle w:val="libNormal"/>
        <w:rPr>
          <w:rtl/>
        </w:rPr>
      </w:pPr>
      <w:r>
        <w:rPr>
          <w:rtl/>
        </w:rPr>
        <w:t xml:space="preserve">ولعله عمران بن إسحاق المقدم </w:t>
      </w:r>
      <w:r w:rsidRPr="000E2E6A">
        <w:rPr>
          <w:rStyle w:val="libFootnotenumChar"/>
          <w:rtl/>
        </w:rPr>
        <w:t>(4)</w:t>
      </w:r>
      <w:r>
        <w:rPr>
          <w:rtl/>
        </w:rPr>
        <w:t xml:space="preserve"> ، أو عمران بن عبد الرحيم الآتي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3821" w:name="_Toc276203654"/>
      <w:bookmarkStart w:id="3822" w:name="_Toc276279954"/>
      <w:bookmarkStart w:id="3823" w:name="_Toc452208570"/>
      <w:r w:rsidRPr="00362BBF">
        <w:rPr>
          <w:rStyle w:val="Heading2Char"/>
          <w:rtl/>
        </w:rPr>
        <w:t>3961 / 11 ـ عمران بن سليمان</w:t>
      </w:r>
      <w:bookmarkEnd w:id="3821"/>
      <w:bookmarkEnd w:id="3822"/>
      <w:bookmarkEnd w:id="3823"/>
      <w:r>
        <w:rPr>
          <w:rtl/>
        </w:rPr>
        <w:t xml:space="preserve"> : </w:t>
      </w:r>
    </w:p>
    <w:p w:rsidR="00FB2F88" w:rsidRDefault="00FB2F88" w:rsidP="003465F8">
      <w:pPr>
        <w:pStyle w:val="libNormal"/>
        <w:rPr>
          <w:rtl/>
        </w:rPr>
      </w:pPr>
      <w:r>
        <w:rPr>
          <w:rtl/>
        </w:rPr>
        <w:t xml:space="preserve">أبو محمد ، القبي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824" w:name="_Toc276203655"/>
      <w:bookmarkStart w:id="3825" w:name="_Toc276279955"/>
      <w:bookmarkStart w:id="3826" w:name="_Toc452208571"/>
      <w:r w:rsidRPr="00362BBF">
        <w:rPr>
          <w:rStyle w:val="Heading2Char"/>
          <w:rtl/>
        </w:rPr>
        <w:t>3962 / 12 ـ عمران بن شفاء الأصبحي</w:t>
      </w:r>
      <w:bookmarkEnd w:id="3824"/>
      <w:bookmarkEnd w:id="3825"/>
      <w:bookmarkEnd w:id="3826"/>
      <w:r>
        <w:rPr>
          <w:rtl/>
        </w:rPr>
        <w:t xml:space="preserve"> </w:t>
      </w:r>
      <w:r w:rsidRPr="000E2E6A">
        <w:rPr>
          <w:rStyle w:val="libFootnotenumChar"/>
          <w:rtl/>
        </w:rPr>
        <w:t>(8)</w:t>
      </w:r>
      <w:r>
        <w:rPr>
          <w:rtl/>
        </w:rPr>
        <w:t xml:space="preserve"> : </w:t>
      </w:r>
    </w:p>
    <w:p w:rsidR="00FB2F88" w:rsidRDefault="00FB2F88" w:rsidP="003465F8">
      <w:pPr>
        <w:pStyle w:val="libNormal"/>
        <w:rPr>
          <w:rtl/>
        </w:rPr>
      </w:pPr>
      <w:r>
        <w:rPr>
          <w:rtl/>
        </w:rPr>
        <w:t xml:space="preserve">كوفي ، روى عن أبي عبد الله </w:t>
      </w:r>
      <w:r w:rsidR="008324FC" w:rsidRPr="008324FC">
        <w:rPr>
          <w:rStyle w:val="libAlaemChar"/>
          <w:rFonts w:hint="cs"/>
          <w:rtl/>
        </w:rPr>
        <w:t>عليه‌السلام</w:t>
      </w:r>
      <w:r>
        <w:rPr>
          <w:rtl/>
        </w:rPr>
        <w:t xml:space="preserve"> ، روى عنه : علي بن الحسن الطاطري ، رجال النجاشي </w:t>
      </w:r>
      <w:r w:rsidRPr="000E2E6A">
        <w:rPr>
          <w:rStyle w:val="libFootnotenumChar"/>
          <w:rtl/>
        </w:rPr>
        <w:t>(9)</w:t>
      </w:r>
      <w:r>
        <w:rPr>
          <w:rtl/>
        </w:rPr>
        <w:t>.</w:t>
      </w:r>
    </w:p>
    <w:p w:rsidR="00FB2F88" w:rsidRDefault="00FB2F88" w:rsidP="003465F8">
      <w:pPr>
        <w:pStyle w:val="libNormal"/>
        <w:rPr>
          <w:rtl/>
        </w:rPr>
      </w:pPr>
      <w:bookmarkStart w:id="3827" w:name="_Toc276203656"/>
      <w:bookmarkStart w:id="3828" w:name="_Toc276279956"/>
      <w:bookmarkStart w:id="3829" w:name="_Toc452208572"/>
      <w:r w:rsidRPr="00362BBF">
        <w:rPr>
          <w:rStyle w:val="Heading2Char"/>
          <w:rtl/>
        </w:rPr>
        <w:t>3963 / 13 ـ عمران بن عبد الرحيم الزعفراني</w:t>
      </w:r>
      <w:bookmarkEnd w:id="3827"/>
      <w:bookmarkEnd w:id="3828"/>
      <w:bookmarkEnd w:id="382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256 / 534. </w:t>
      </w:r>
    </w:p>
    <w:p w:rsidR="00FB2F88" w:rsidRDefault="00FB2F88" w:rsidP="000E2E6A">
      <w:pPr>
        <w:pStyle w:val="libFootnote0"/>
        <w:rPr>
          <w:rtl/>
        </w:rPr>
      </w:pPr>
      <w:r>
        <w:rPr>
          <w:rtl/>
        </w:rPr>
        <w:t xml:space="preserve">2 ـ الخلاصة : 244 / 11. </w:t>
      </w:r>
    </w:p>
    <w:p w:rsidR="00FB2F88" w:rsidRDefault="00FB2F88" w:rsidP="000E2E6A">
      <w:pPr>
        <w:pStyle w:val="libFootnote0"/>
        <w:rPr>
          <w:rtl/>
        </w:rPr>
      </w:pPr>
      <w:r>
        <w:rPr>
          <w:rtl/>
        </w:rPr>
        <w:t xml:space="preserve">3 ـ رجال ابن داود : 263 / 361. </w:t>
      </w:r>
    </w:p>
    <w:p w:rsidR="00FB2F88" w:rsidRDefault="00FB2F88" w:rsidP="000E2E6A">
      <w:pPr>
        <w:pStyle w:val="libFootnote0"/>
        <w:rPr>
          <w:rtl/>
        </w:rPr>
      </w:pPr>
      <w:r>
        <w:rPr>
          <w:rtl/>
        </w:rPr>
        <w:t xml:space="preserve">4 ـ تقدم برقم : 3953 / 3. </w:t>
      </w:r>
    </w:p>
    <w:p w:rsidR="00FB2F88" w:rsidRDefault="00FB2F88" w:rsidP="000E2E6A">
      <w:pPr>
        <w:pStyle w:val="libFootnote0"/>
        <w:rPr>
          <w:rtl/>
        </w:rPr>
      </w:pPr>
      <w:r>
        <w:rPr>
          <w:rtl/>
        </w:rPr>
        <w:t xml:space="preserve">5 ـ سيأتي برقم : 3963 / 13. </w:t>
      </w:r>
    </w:p>
    <w:p w:rsidR="00FB2F88" w:rsidRDefault="00FB2F88" w:rsidP="000E2E6A">
      <w:pPr>
        <w:pStyle w:val="libFootnote0"/>
        <w:rPr>
          <w:rtl/>
        </w:rPr>
      </w:pPr>
      <w:r>
        <w:rPr>
          <w:rtl/>
        </w:rPr>
        <w:t xml:space="preserve">6 ـ عمران السقاء الكوفي ، ق جخ ؛ ( م ت ). رجال الشيخ : 257 / 545. </w:t>
      </w:r>
    </w:p>
    <w:p w:rsidR="00FB2F88" w:rsidRDefault="00FB2F88" w:rsidP="000E2E6A">
      <w:pPr>
        <w:pStyle w:val="libFootnote0"/>
        <w:rPr>
          <w:rtl/>
        </w:rPr>
      </w:pPr>
      <w:r>
        <w:rPr>
          <w:rtl/>
        </w:rPr>
        <w:t xml:space="preserve">7 ـ رجال الشيخ : 256 / 533. </w:t>
      </w:r>
    </w:p>
    <w:p w:rsidR="00FB2F88" w:rsidRDefault="00FB2F88" w:rsidP="000E2E6A">
      <w:pPr>
        <w:pStyle w:val="libFootnote0"/>
        <w:rPr>
          <w:rtl/>
        </w:rPr>
      </w:pPr>
      <w:r>
        <w:rPr>
          <w:rtl/>
        </w:rPr>
        <w:t xml:space="preserve">8 ـ ق جخ ، ( م ت ). رجال الشيخ : 257 / 548. </w:t>
      </w:r>
    </w:p>
    <w:p w:rsidR="00FB2F88" w:rsidRDefault="00FB2F88" w:rsidP="000E2E6A">
      <w:pPr>
        <w:pStyle w:val="libFootnote0"/>
        <w:rPr>
          <w:rtl/>
        </w:rPr>
      </w:pPr>
      <w:r>
        <w:rPr>
          <w:rtl/>
        </w:rPr>
        <w:t xml:space="preserve">9 ـ رجال النجاشي : 292 / 787. </w:t>
      </w:r>
    </w:p>
    <w:p w:rsidR="00FB2F88" w:rsidRDefault="00FB2F88" w:rsidP="000E2E6A">
      <w:pPr>
        <w:pStyle w:val="libFootnote0"/>
        <w:rPr>
          <w:rtl/>
        </w:rPr>
      </w:pPr>
      <w:r>
        <w:rPr>
          <w:rtl/>
        </w:rPr>
        <w:t xml:space="preserve">10 ـ رجال الشيخ : 257 / 550. </w:t>
      </w:r>
    </w:p>
    <w:p w:rsidR="00FB2F88" w:rsidRDefault="00FB2F88" w:rsidP="003465F8">
      <w:pPr>
        <w:pStyle w:val="libNormal"/>
        <w:rPr>
          <w:rtl/>
        </w:rPr>
      </w:pPr>
      <w:r>
        <w:rPr>
          <w:rtl/>
        </w:rPr>
        <w:br w:type="page"/>
      </w:r>
      <w:bookmarkStart w:id="3830" w:name="_Toc276203657"/>
      <w:bookmarkStart w:id="3831" w:name="_Toc276279957"/>
      <w:bookmarkStart w:id="3832" w:name="_Toc452208573"/>
      <w:r w:rsidRPr="00362BBF">
        <w:rPr>
          <w:rStyle w:val="Heading2Char"/>
          <w:rtl/>
        </w:rPr>
        <w:lastRenderedPageBreak/>
        <w:t>3964 / 14 ـ عمران بن عبد الله الخزاعي</w:t>
      </w:r>
      <w:bookmarkEnd w:id="3830"/>
      <w:bookmarkEnd w:id="3831"/>
      <w:bookmarkEnd w:id="3832"/>
      <w:r w:rsidRPr="00362BBF">
        <w:rPr>
          <w:rStyle w:val="Heading2Char"/>
          <w:rtl/>
        </w:rPr>
        <w:t xml:space="preserve"> </w:t>
      </w:r>
      <w:r>
        <w:rPr>
          <w:rtl/>
        </w:rPr>
        <w:t xml:space="preserve">: </w:t>
      </w:r>
    </w:p>
    <w:p w:rsidR="00FB2F88" w:rsidRDefault="00FB2F88" w:rsidP="003465F8">
      <w:pPr>
        <w:pStyle w:val="libNormal"/>
        <w:rPr>
          <w:rtl/>
        </w:rPr>
      </w:pPr>
      <w:r>
        <w:rPr>
          <w:rtl/>
        </w:rPr>
        <w:t xml:space="preserve">من خزاعة ، 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833" w:name="_Toc276203658"/>
      <w:bookmarkStart w:id="3834" w:name="_Toc276279958"/>
      <w:bookmarkStart w:id="3835" w:name="_Toc452208574"/>
      <w:r w:rsidRPr="00362BBF">
        <w:rPr>
          <w:rStyle w:val="Heading2Char"/>
          <w:rtl/>
        </w:rPr>
        <w:t>3965 / 15 ـ عمران بن عبد الله القمي</w:t>
      </w:r>
      <w:bookmarkEnd w:id="3833"/>
      <w:bookmarkEnd w:id="3834"/>
      <w:bookmarkEnd w:id="3835"/>
      <w:r>
        <w:rPr>
          <w:rtl/>
        </w:rPr>
        <w:t xml:space="preserve"> : </w:t>
      </w:r>
    </w:p>
    <w:p w:rsidR="00FB2F88" w:rsidRDefault="00FB2F88" w:rsidP="003465F8">
      <w:pPr>
        <w:pStyle w:val="libNormal"/>
        <w:rPr>
          <w:rtl/>
        </w:rPr>
      </w:pPr>
      <w:r>
        <w:rPr>
          <w:rtl/>
        </w:rPr>
        <w:t xml:space="preserve">قال الكشي : قال محمد بن مسعود وعلي بن محمد قالا : حدثنا الحسين بن عبيدالله ، عن عبد الله بن علي ، عن أحمد بن حمزة بن </w:t>
      </w:r>
      <w:r w:rsidRPr="000E2E6A">
        <w:rPr>
          <w:rStyle w:val="libFootnotenumChar"/>
          <w:rtl/>
        </w:rPr>
        <w:t>(2)</w:t>
      </w:r>
      <w:r>
        <w:rPr>
          <w:rtl/>
        </w:rPr>
        <w:t xml:space="preserve"> عمران القمي ، عن حماد الناب قال : كنا عند أبي عبد الله </w:t>
      </w:r>
      <w:r w:rsidR="008324FC" w:rsidRPr="008324FC">
        <w:rPr>
          <w:rStyle w:val="libAlaemChar"/>
          <w:rFonts w:hint="cs"/>
          <w:rtl/>
        </w:rPr>
        <w:t>عليه‌السلام</w:t>
      </w:r>
      <w:r>
        <w:rPr>
          <w:rtl/>
        </w:rPr>
        <w:t xml:space="preserve"> ونحن جماعة ، إذ دخل عليه عمران بن عبد الله القمي فسأله وبرّه وبشّه ، فلما أن قام قلت لأبي عبد الله </w:t>
      </w:r>
      <w:r w:rsidR="008324FC" w:rsidRPr="008324FC">
        <w:rPr>
          <w:rStyle w:val="libAlaemChar"/>
          <w:rFonts w:hint="cs"/>
          <w:rtl/>
        </w:rPr>
        <w:t>عليه‌السلام</w:t>
      </w:r>
      <w:r>
        <w:rPr>
          <w:rtl/>
        </w:rPr>
        <w:t xml:space="preserve"> : من هذا الذي بررته هذا البر؟ فقال : هذا من أهل بيت النجباء ما أرادهم جبار من الجبابرة إلا قصمه الله </w:t>
      </w:r>
      <w:r w:rsidRPr="000E2E6A">
        <w:rPr>
          <w:rStyle w:val="libFootnotenumChar"/>
          <w:rtl/>
        </w:rPr>
        <w:t>(3)</w:t>
      </w:r>
      <w:r>
        <w:rPr>
          <w:rtl/>
        </w:rPr>
        <w:t xml:space="preserve">. </w:t>
      </w:r>
    </w:p>
    <w:p w:rsidR="00FB2F88" w:rsidRDefault="00FB2F88" w:rsidP="003465F8">
      <w:pPr>
        <w:pStyle w:val="libNormal"/>
        <w:rPr>
          <w:rtl/>
        </w:rPr>
      </w:pPr>
      <w:r>
        <w:rPr>
          <w:rtl/>
        </w:rPr>
        <w:t xml:space="preserve">ثم قال : قال محمد بن مسعود وعلي بن محمد قالا : حدّثنا الحسين ابن عبيدالله ، عن عبد الله بن علي ، عن أحمد بن حمزة ، عن المرزبان بن عمران ، عن أبان بن عثمان قال : دخل عمران بن عبد الله على أبي عبد الله </w:t>
      </w:r>
      <w:r w:rsidR="008324FC" w:rsidRPr="008324FC">
        <w:rPr>
          <w:rStyle w:val="libAlaemChar"/>
          <w:rFonts w:hint="cs"/>
          <w:rtl/>
        </w:rPr>
        <w:t>عليه‌السلام</w:t>
      </w:r>
      <w:r>
        <w:rPr>
          <w:rtl/>
        </w:rPr>
        <w:t xml:space="preserve"> ، فقربه أبو عبد الله </w:t>
      </w:r>
      <w:r w:rsidR="008324FC" w:rsidRPr="008324FC">
        <w:rPr>
          <w:rStyle w:val="libAlaemChar"/>
          <w:rFonts w:hint="cs"/>
          <w:rtl/>
        </w:rPr>
        <w:t>عليه‌السلام</w:t>
      </w:r>
      <w:r>
        <w:rPr>
          <w:rtl/>
        </w:rPr>
        <w:t xml:space="preserve"> فقال : كيف أنت وكيف ولدك وكيف أهلك وكيف بنو عمك وكيف أهل بيتك؟ ثم حدثه مليّاً فلما خرج ، قلت لأبي عبد الله </w:t>
      </w:r>
      <w:r w:rsidR="008324FC" w:rsidRPr="008324FC">
        <w:rPr>
          <w:rStyle w:val="libAlaemChar"/>
          <w:rFonts w:hint="cs"/>
          <w:rtl/>
        </w:rPr>
        <w:t>عليه‌السلام</w:t>
      </w:r>
      <w:r>
        <w:rPr>
          <w:rtl/>
        </w:rPr>
        <w:t xml:space="preserve"> : من هذا؟ قال : هذا نجيب قوم نجباء وما نصب لهم جبار إلا قصمه الله. </w:t>
      </w:r>
    </w:p>
    <w:p w:rsidR="00FB2F88" w:rsidRDefault="00FB2F88" w:rsidP="003465F8">
      <w:pPr>
        <w:pStyle w:val="libNormal"/>
        <w:rPr>
          <w:rtl/>
        </w:rPr>
      </w:pPr>
      <w:r>
        <w:rPr>
          <w:rtl/>
        </w:rPr>
        <w:t xml:space="preserve">قال حسين : عرضت هذين الحديثين على أحمد بن حمزة ، فقال : أعرفهما ولا أحفظ من رواهما لي </w:t>
      </w:r>
      <w:r w:rsidRPr="000E2E6A">
        <w:rPr>
          <w:rStyle w:val="libFootnotenumChar"/>
          <w:rtl/>
        </w:rPr>
        <w:t>(4)</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103 / 24. </w:t>
      </w:r>
    </w:p>
    <w:p w:rsidR="00FB2F88" w:rsidRDefault="00FB2F88" w:rsidP="000E2E6A">
      <w:pPr>
        <w:pStyle w:val="libFootnote0"/>
        <w:rPr>
          <w:rtl/>
        </w:rPr>
      </w:pPr>
      <w:r>
        <w:rPr>
          <w:rtl/>
        </w:rPr>
        <w:t xml:space="preserve">2 ـ كذا في النسخ ، وفي المصدر : عن. </w:t>
      </w:r>
    </w:p>
    <w:p w:rsidR="00FB2F88" w:rsidRDefault="00FB2F88" w:rsidP="000E2E6A">
      <w:pPr>
        <w:pStyle w:val="libFootnote0"/>
        <w:rPr>
          <w:rtl/>
        </w:rPr>
      </w:pPr>
      <w:r>
        <w:rPr>
          <w:rtl/>
        </w:rPr>
        <w:t xml:space="preserve">3 ـ رجال الكشي : 333 / 608 </w:t>
      </w:r>
    </w:p>
    <w:p w:rsidR="00FB2F88" w:rsidRDefault="00FB2F88" w:rsidP="000E2E6A">
      <w:pPr>
        <w:pStyle w:val="libFootnote0"/>
        <w:rPr>
          <w:rtl/>
        </w:rPr>
      </w:pPr>
      <w:r>
        <w:rPr>
          <w:rtl/>
        </w:rPr>
        <w:t xml:space="preserve">4 ـ رجال الكشي : 333 / 609. </w:t>
      </w:r>
    </w:p>
    <w:p w:rsidR="00FB2F88" w:rsidRDefault="00FB2F88" w:rsidP="003465F8">
      <w:pPr>
        <w:pStyle w:val="libNormal"/>
        <w:rPr>
          <w:rtl/>
        </w:rPr>
      </w:pPr>
      <w:r>
        <w:rPr>
          <w:rtl/>
        </w:rPr>
        <w:br w:type="page"/>
      </w:r>
      <w:r>
        <w:rPr>
          <w:rtl/>
        </w:rPr>
        <w:lastRenderedPageBreak/>
        <w:t xml:space="preserve">وقال العلامة </w:t>
      </w:r>
      <w:r w:rsidR="008324FC" w:rsidRPr="008324FC">
        <w:rPr>
          <w:rStyle w:val="libAlaemChar"/>
          <w:rFonts w:hint="cs"/>
          <w:rtl/>
        </w:rPr>
        <w:t>قدس‌سره</w:t>
      </w:r>
      <w:r>
        <w:rPr>
          <w:rtl/>
        </w:rPr>
        <w:t xml:space="preserve"> في الخلاصة بعد نقل هذين الحديثين عن الكشي : قال النجاشي : عبد الله بن علي بن عمران القرشي أبو الحسن المخزومي الذي يعرف بالميمون ، فاسد المذهب والرواية ، ويمكن أن يكون هو الراوي لهذين الحديثين. </w:t>
      </w:r>
    </w:p>
    <w:p w:rsidR="00FB2F88" w:rsidRDefault="00FB2F88" w:rsidP="003465F8">
      <w:pPr>
        <w:pStyle w:val="libNormal"/>
        <w:rPr>
          <w:rtl/>
        </w:rPr>
      </w:pPr>
      <w:r>
        <w:rPr>
          <w:rtl/>
        </w:rPr>
        <w:t xml:space="preserve">( </w:t>
      </w:r>
      <w:r w:rsidRPr="000E2E6A">
        <w:rPr>
          <w:rStyle w:val="libBold2Char"/>
          <w:rtl/>
        </w:rPr>
        <w:t>وبالجملة</w:t>
      </w:r>
      <w:r>
        <w:rPr>
          <w:rtl/>
        </w:rPr>
        <w:t xml:space="preserve"> : فالتوقف لازم ولا يثبت عندي بهذين الحديثين ) </w:t>
      </w:r>
      <w:r w:rsidRPr="000E2E6A">
        <w:rPr>
          <w:rStyle w:val="libFootnotenumChar"/>
          <w:rtl/>
        </w:rPr>
        <w:t>(1)</w:t>
      </w:r>
      <w:r>
        <w:rPr>
          <w:rtl/>
        </w:rPr>
        <w:t xml:space="preserve"> تعديل المشار إليه مع ما ذكرت ، بل هما من المرجحات </w:t>
      </w:r>
      <w:r w:rsidRPr="000E2E6A">
        <w:rPr>
          <w:rStyle w:val="libFootnotenumChar"/>
          <w:rtl/>
        </w:rPr>
        <w:t>(2)</w:t>
      </w:r>
      <w:r>
        <w:rPr>
          <w:rtl/>
        </w:rPr>
        <w:t xml:space="preserve"> ، انتهى. </w:t>
      </w:r>
    </w:p>
    <w:p w:rsidR="00FB2F88" w:rsidRDefault="00FB2F88" w:rsidP="003465F8">
      <w:pPr>
        <w:pStyle w:val="libNormal"/>
        <w:rPr>
          <w:rtl/>
        </w:rPr>
      </w:pPr>
      <w:r w:rsidRPr="000E2E6A">
        <w:rPr>
          <w:rStyle w:val="libBold2Char"/>
          <w:rtl/>
        </w:rPr>
        <w:t>قلت</w:t>
      </w:r>
      <w:r>
        <w:rPr>
          <w:rtl/>
        </w:rPr>
        <w:t xml:space="preserve"> : ليس في النجاشي عبد الله بن علي بن عمران القرشي الذي يعرف بالميموني ، بل فيه : علي بن عبد الله بن عمران القرشي أبو الحسن المخزومي الذي يعرف بالميموني ، كان فاسد المذهب والرواية </w:t>
      </w:r>
      <w:r w:rsidRPr="000E2E6A">
        <w:rPr>
          <w:rStyle w:val="libFootnotenumChar"/>
          <w:rtl/>
        </w:rPr>
        <w:t>(3)</w:t>
      </w:r>
      <w:r>
        <w:rPr>
          <w:rtl/>
        </w:rPr>
        <w:t xml:space="preserve">. </w:t>
      </w:r>
    </w:p>
    <w:p w:rsidR="00FB2F88" w:rsidRDefault="00FB2F88" w:rsidP="003465F8">
      <w:pPr>
        <w:pStyle w:val="libNormal"/>
        <w:rPr>
          <w:rtl/>
        </w:rPr>
      </w:pPr>
      <w:r>
        <w:rPr>
          <w:rtl/>
        </w:rPr>
        <w:t xml:space="preserve">وفي الخلاصة في موضع أهل بيت النجباء : أهل بيت المختار </w:t>
      </w:r>
      <w:r w:rsidRPr="000E2E6A">
        <w:rPr>
          <w:rStyle w:val="libFootnotenumChar"/>
          <w:rtl/>
        </w:rPr>
        <w:t>(4)</w:t>
      </w:r>
      <w:r>
        <w:rPr>
          <w:rtl/>
        </w:rPr>
        <w:t>. ولعله سهو كما يظهر من الحديث الثاني أيضاً.</w:t>
      </w:r>
    </w:p>
    <w:p w:rsidR="00FB2F88" w:rsidRDefault="00FB2F88" w:rsidP="003465F8">
      <w:pPr>
        <w:pStyle w:val="libNormal"/>
        <w:rPr>
          <w:rtl/>
        </w:rPr>
      </w:pPr>
      <w:bookmarkStart w:id="3836" w:name="_Toc276203659"/>
      <w:bookmarkStart w:id="3837" w:name="_Toc276279959"/>
      <w:bookmarkStart w:id="3838" w:name="_Toc452208575"/>
      <w:r w:rsidRPr="00362BBF">
        <w:rPr>
          <w:rStyle w:val="Heading2Char"/>
          <w:rtl/>
        </w:rPr>
        <w:t>3966 / 16 ـ عمران بن عطي</w:t>
      </w:r>
      <w:r w:rsidRPr="00362BBF">
        <w:rPr>
          <w:rStyle w:val="Heading2Char"/>
          <w:rFonts w:hint="cs"/>
          <w:rtl/>
        </w:rPr>
        <w:t>ّ</w:t>
      </w:r>
      <w:r w:rsidRPr="00362BBF">
        <w:rPr>
          <w:rStyle w:val="Heading2Char"/>
          <w:rtl/>
        </w:rPr>
        <w:t>ة</w:t>
      </w:r>
      <w:bookmarkEnd w:id="3836"/>
      <w:bookmarkEnd w:id="3837"/>
      <w:bookmarkEnd w:id="3838"/>
      <w:r>
        <w:rPr>
          <w:rtl/>
        </w:rPr>
        <w:t xml:space="preserve"> : </w:t>
      </w:r>
    </w:p>
    <w:p w:rsidR="00FB2F88" w:rsidRDefault="00FB2F88" w:rsidP="003465F8">
      <w:pPr>
        <w:pStyle w:val="libNormal"/>
        <w:rPr>
          <w:rtl/>
        </w:rPr>
      </w:pPr>
      <w:r>
        <w:rPr>
          <w:rtl/>
        </w:rPr>
        <w:t xml:space="preserve">أبو عباد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839" w:name="_Toc276203660"/>
      <w:bookmarkStart w:id="3840" w:name="_Toc276279960"/>
      <w:bookmarkStart w:id="3841" w:name="_Toc452208576"/>
      <w:r w:rsidRPr="00362BBF">
        <w:rPr>
          <w:rStyle w:val="Heading2Char"/>
          <w:rtl/>
        </w:rPr>
        <w:t>3967 / 17 ـ عمران بن عطي</w:t>
      </w:r>
      <w:r w:rsidRPr="00362BBF">
        <w:rPr>
          <w:rStyle w:val="Heading2Char"/>
          <w:rFonts w:hint="cs"/>
          <w:rtl/>
        </w:rPr>
        <w:t>ّ</w:t>
      </w:r>
      <w:r w:rsidRPr="00362BBF">
        <w:rPr>
          <w:rStyle w:val="Heading2Char"/>
          <w:rtl/>
        </w:rPr>
        <w:t>ة</w:t>
      </w:r>
      <w:bookmarkEnd w:id="3839"/>
      <w:bookmarkEnd w:id="3840"/>
      <w:bookmarkEnd w:id="3841"/>
      <w:r>
        <w:rPr>
          <w:rtl/>
        </w:rPr>
        <w:t xml:space="preserve"> : </w:t>
      </w:r>
    </w:p>
    <w:p w:rsidR="00FB2F88" w:rsidRDefault="00FB2F88" w:rsidP="003465F8">
      <w:pPr>
        <w:pStyle w:val="libNormal"/>
        <w:rPr>
          <w:rtl/>
        </w:rPr>
      </w:pPr>
      <w:r>
        <w:rPr>
          <w:rtl/>
        </w:rPr>
        <w:t xml:space="preserve">أبو عمارة الخارفي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ما بين القوسين لم يرد في نسخة ( م ). </w:t>
      </w:r>
    </w:p>
    <w:p w:rsidR="00FB2F88" w:rsidRDefault="00FB2F88" w:rsidP="000E2E6A">
      <w:pPr>
        <w:pStyle w:val="libFootnote0"/>
        <w:rPr>
          <w:rtl/>
        </w:rPr>
      </w:pPr>
      <w:r>
        <w:rPr>
          <w:rtl/>
        </w:rPr>
        <w:t xml:space="preserve">2 ـ الخلاصة : 124 / 3. </w:t>
      </w:r>
    </w:p>
    <w:p w:rsidR="00FB2F88" w:rsidRDefault="00FB2F88" w:rsidP="000E2E6A">
      <w:pPr>
        <w:pStyle w:val="libFootnote0"/>
        <w:rPr>
          <w:rtl/>
        </w:rPr>
      </w:pPr>
      <w:r>
        <w:rPr>
          <w:rtl/>
        </w:rPr>
        <w:t xml:space="preserve">3 ـ رجال النجاشي : 268 / 698. </w:t>
      </w:r>
    </w:p>
    <w:p w:rsidR="00FB2F88" w:rsidRDefault="00FB2F88" w:rsidP="000E2E6A">
      <w:pPr>
        <w:pStyle w:val="libFootnote0"/>
        <w:rPr>
          <w:rtl/>
        </w:rPr>
      </w:pPr>
      <w:r>
        <w:rPr>
          <w:rtl/>
        </w:rPr>
        <w:t xml:space="preserve">4 ـ الخلاصة : 124 / 3. </w:t>
      </w:r>
    </w:p>
    <w:p w:rsidR="00FB2F88" w:rsidRDefault="00FB2F88" w:rsidP="000E2E6A">
      <w:pPr>
        <w:pStyle w:val="libFootnote0"/>
        <w:rPr>
          <w:rtl/>
        </w:rPr>
      </w:pPr>
      <w:r>
        <w:rPr>
          <w:rtl/>
        </w:rPr>
        <w:t xml:space="preserve">5 ـ رجال الشيخ : 256 / 537. </w:t>
      </w:r>
    </w:p>
    <w:p w:rsidR="00FB2F88" w:rsidRDefault="00FB2F88" w:rsidP="000E2E6A">
      <w:pPr>
        <w:pStyle w:val="libFootnote0"/>
        <w:rPr>
          <w:rtl/>
        </w:rPr>
      </w:pPr>
      <w:r>
        <w:rPr>
          <w:rtl/>
        </w:rPr>
        <w:t xml:space="preserve">6 ـ رجال الشيخ : 257 / 538. </w:t>
      </w:r>
    </w:p>
    <w:p w:rsidR="00FB2F88" w:rsidRDefault="00FB2F88" w:rsidP="003465F8">
      <w:pPr>
        <w:pStyle w:val="libNormal"/>
        <w:rPr>
          <w:rtl/>
        </w:rPr>
      </w:pPr>
      <w:r>
        <w:rPr>
          <w:rtl/>
        </w:rPr>
        <w:br w:type="page"/>
      </w:r>
      <w:bookmarkStart w:id="3842" w:name="_Toc276203661"/>
      <w:bookmarkStart w:id="3843" w:name="_Toc276279961"/>
      <w:bookmarkStart w:id="3844" w:name="_Toc452208577"/>
      <w:r w:rsidRPr="00362BBF">
        <w:rPr>
          <w:rStyle w:val="Heading2Char"/>
          <w:rtl/>
        </w:rPr>
        <w:lastRenderedPageBreak/>
        <w:t>3968 / 18 ـ عمران</w:t>
      </w:r>
      <w:bookmarkEnd w:id="3842"/>
      <w:bookmarkEnd w:id="3843"/>
      <w:bookmarkEnd w:id="3844"/>
      <w:r w:rsidRPr="00362BBF">
        <w:rPr>
          <w:rStyle w:val="Heading2Char"/>
          <w:rtl/>
        </w:rPr>
        <w:t xml:space="preserve"> </w:t>
      </w:r>
      <w:r w:rsidRPr="000E2E6A">
        <w:rPr>
          <w:rStyle w:val="libFootnotenumChar"/>
          <w:rtl/>
        </w:rPr>
        <w:t>(1)</w:t>
      </w:r>
      <w:r w:rsidRPr="00362BBF">
        <w:rPr>
          <w:rStyle w:val="Heading2Char"/>
          <w:rtl/>
        </w:rPr>
        <w:t xml:space="preserve"> بن علي بن أبي شعبة</w:t>
      </w:r>
      <w:r>
        <w:rPr>
          <w:rtl/>
        </w:rPr>
        <w:t xml:space="preserve"> : </w:t>
      </w:r>
    </w:p>
    <w:p w:rsidR="00FB2F88" w:rsidRDefault="00FB2F88" w:rsidP="003465F8">
      <w:pPr>
        <w:pStyle w:val="libNormal"/>
        <w:rPr>
          <w:rtl/>
        </w:rPr>
      </w:pPr>
      <w:r>
        <w:rPr>
          <w:rtl/>
        </w:rPr>
        <w:t xml:space="preserve">الحلبي </w:t>
      </w:r>
      <w:r w:rsidRPr="000E2E6A">
        <w:rPr>
          <w:rStyle w:val="libFootnotenumChar"/>
          <w:rtl/>
        </w:rPr>
        <w:t>(2)</w:t>
      </w:r>
      <w:r>
        <w:rPr>
          <w:rtl/>
        </w:rPr>
        <w:t xml:space="preserve"> وثقه النجاشي عند ترجمة محمد بن علي بن أبي شعبة وعبيدالله بن علي</w:t>
      </w:r>
      <w:r w:rsidRPr="000E2E6A">
        <w:rPr>
          <w:rStyle w:val="libFootnotenumChar"/>
          <w:rtl/>
        </w:rPr>
        <w:t>(3)</w:t>
      </w:r>
      <w:r>
        <w:rPr>
          <w:rtl/>
        </w:rPr>
        <w:t>.</w:t>
      </w:r>
    </w:p>
    <w:p w:rsidR="00FB2F88" w:rsidRDefault="00FB2F88" w:rsidP="003465F8">
      <w:pPr>
        <w:pStyle w:val="libNormal"/>
        <w:rPr>
          <w:rtl/>
        </w:rPr>
      </w:pPr>
      <w:bookmarkStart w:id="3845" w:name="_Toc276203662"/>
      <w:bookmarkStart w:id="3846" w:name="_Toc276279962"/>
      <w:bookmarkStart w:id="3847" w:name="_Toc452208578"/>
      <w:r w:rsidRPr="00362BBF">
        <w:rPr>
          <w:rStyle w:val="Heading2Char"/>
          <w:rtl/>
        </w:rPr>
        <w:t>3969 / 19 ـ عمران بن فائدة الجمّال</w:t>
      </w:r>
      <w:bookmarkEnd w:id="3845"/>
      <w:bookmarkEnd w:id="3846"/>
      <w:bookmarkEnd w:id="3847"/>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848" w:name="_Toc276203663"/>
      <w:bookmarkStart w:id="3849" w:name="_Toc276279963"/>
      <w:bookmarkStart w:id="3850" w:name="_Toc452208579"/>
      <w:r w:rsidRPr="00362BBF">
        <w:rPr>
          <w:rStyle w:val="Heading2Char"/>
          <w:rtl/>
        </w:rPr>
        <w:t>3970 / 20 ـ عمران بن قطر الكوفي</w:t>
      </w:r>
      <w:bookmarkEnd w:id="3848"/>
      <w:bookmarkEnd w:id="3849"/>
      <w:bookmarkEnd w:id="3850"/>
      <w:r w:rsidRPr="00362BBF">
        <w:rPr>
          <w:rStyle w:val="Heading2Char"/>
          <w:rtl/>
        </w:rPr>
        <w:t xml:space="preserve"> </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851" w:name="_Toc276203664"/>
      <w:bookmarkStart w:id="3852" w:name="_Toc276279964"/>
      <w:bookmarkStart w:id="3853" w:name="_Toc452208580"/>
      <w:r w:rsidRPr="00362BBF">
        <w:rPr>
          <w:rStyle w:val="Heading2Char"/>
          <w:rtl/>
        </w:rPr>
        <w:t>3971 / 21 ـ عمران بن قطن</w:t>
      </w:r>
      <w:bookmarkEnd w:id="3851"/>
      <w:bookmarkEnd w:id="3852"/>
      <w:bookmarkEnd w:id="3853"/>
      <w:r>
        <w:rPr>
          <w:rtl/>
        </w:rPr>
        <w:t xml:space="preserve"> : </w:t>
      </w:r>
    </w:p>
    <w:p w:rsidR="00FB2F88" w:rsidRDefault="00FB2F88" w:rsidP="003465F8">
      <w:pPr>
        <w:pStyle w:val="libNormal"/>
        <w:rPr>
          <w:rtl/>
        </w:rPr>
      </w:pPr>
      <w:r>
        <w:rPr>
          <w:rtl/>
        </w:rPr>
        <w:t xml:space="preserve">روى عن أبي عبد الله </w:t>
      </w:r>
      <w:r w:rsidR="008324FC" w:rsidRPr="008324FC">
        <w:rPr>
          <w:rStyle w:val="libAlaemChar"/>
          <w:rFonts w:hint="cs"/>
          <w:rtl/>
        </w:rPr>
        <w:t>عليه‌السلام</w:t>
      </w:r>
      <w:r>
        <w:rPr>
          <w:rtl/>
        </w:rPr>
        <w:t xml:space="preserve"> كتابه ، رجال النجاشي </w:t>
      </w:r>
      <w:r w:rsidRPr="000E2E6A">
        <w:rPr>
          <w:rStyle w:val="libFootnotenumChar"/>
          <w:rtl/>
        </w:rPr>
        <w:t>(6)</w:t>
      </w:r>
      <w:r>
        <w:rPr>
          <w:rtl/>
        </w:rPr>
        <w:t xml:space="preserve">. </w:t>
      </w:r>
    </w:p>
    <w:p w:rsidR="00FB2F88" w:rsidRDefault="00FB2F88" w:rsidP="003465F8">
      <w:pPr>
        <w:pStyle w:val="libNormal"/>
        <w:rPr>
          <w:rtl/>
        </w:rPr>
      </w:pPr>
      <w:r>
        <w:rPr>
          <w:rtl/>
        </w:rPr>
        <w:t>ويمكن أن يكون هذا والذي ذكرناه قبيل هذا واحداً.</w:t>
      </w:r>
    </w:p>
    <w:p w:rsidR="00FB2F88" w:rsidRDefault="00FB2F88" w:rsidP="003465F8">
      <w:pPr>
        <w:pStyle w:val="libNormal"/>
        <w:rPr>
          <w:rtl/>
        </w:rPr>
      </w:pPr>
      <w:bookmarkStart w:id="3854" w:name="_Toc276203665"/>
      <w:bookmarkStart w:id="3855" w:name="_Toc276279965"/>
      <w:bookmarkStart w:id="3856" w:name="_Toc452208581"/>
      <w:r w:rsidRPr="00362BBF">
        <w:rPr>
          <w:rStyle w:val="Heading2Char"/>
          <w:rtl/>
        </w:rPr>
        <w:t>3972 / 22 ـ عمران بن كعب</w:t>
      </w:r>
      <w:bookmarkEnd w:id="3854"/>
      <w:bookmarkEnd w:id="3855"/>
      <w:bookmarkEnd w:id="3856"/>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857" w:name="_Toc276203666"/>
      <w:bookmarkStart w:id="3858" w:name="_Toc276279966"/>
      <w:bookmarkStart w:id="3859" w:name="_Toc452208582"/>
      <w:r w:rsidRPr="00362BBF">
        <w:rPr>
          <w:rStyle w:val="Heading2Char"/>
          <w:rtl/>
        </w:rPr>
        <w:t>3973 / 23 ـ عمران بن محمد بن عمران</w:t>
      </w:r>
      <w:bookmarkEnd w:id="3857"/>
      <w:bookmarkEnd w:id="3858"/>
      <w:bookmarkEnd w:id="3859"/>
      <w:r>
        <w:rPr>
          <w:rtl/>
        </w:rPr>
        <w:t xml:space="preserve"> : </w:t>
      </w:r>
    </w:p>
    <w:p w:rsidR="00FB2F88" w:rsidRDefault="00FB2F88" w:rsidP="003465F8">
      <w:pPr>
        <w:pStyle w:val="libNormal"/>
        <w:rPr>
          <w:rtl/>
        </w:rPr>
      </w:pPr>
      <w:r>
        <w:rPr>
          <w:rtl/>
        </w:rPr>
        <w:t xml:space="preserve">ابن عبد الله بن سعد الأشعري القمي ، له كتاب </w:t>
      </w:r>
      <w:r w:rsidRPr="000E2E6A">
        <w:rPr>
          <w:rStyle w:val="libFootnotenumChar"/>
          <w:rtl/>
        </w:rPr>
        <w:t>(8)</w:t>
      </w:r>
      <w:r>
        <w:rPr>
          <w:rtl/>
        </w:rPr>
        <w:t xml:space="preserve"> ، روى أحمد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وكنيته أبو الفضل ، فقيه ؛ ( م ت ). مشيخة الفقيه 4 : 102 ، وفيه : وكنيته أبو اليقظان. </w:t>
      </w:r>
    </w:p>
    <w:p w:rsidR="00FB2F88" w:rsidRDefault="00FB2F88" w:rsidP="000E2E6A">
      <w:pPr>
        <w:pStyle w:val="libFootnote0"/>
        <w:rPr>
          <w:rtl/>
        </w:rPr>
      </w:pPr>
      <w:r>
        <w:rPr>
          <w:rtl/>
        </w:rPr>
        <w:t xml:space="preserve">2 ـ الكوفي ، ق جخ ؛ ( م ت ). رجال الشيخ : 256 / 531. </w:t>
      </w:r>
    </w:p>
    <w:p w:rsidR="00FB2F88" w:rsidRDefault="00FB2F88" w:rsidP="000E2E6A">
      <w:pPr>
        <w:pStyle w:val="libFootnote0"/>
        <w:rPr>
          <w:rtl/>
        </w:rPr>
      </w:pPr>
      <w:r>
        <w:rPr>
          <w:rtl/>
        </w:rPr>
        <w:t xml:space="preserve">3 ـ رجال النجاشي : 325 / 885 ، 230 / 612. </w:t>
      </w:r>
    </w:p>
    <w:p w:rsidR="00FB2F88" w:rsidRDefault="00FB2F88" w:rsidP="000E2E6A">
      <w:pPr>
        <w:pStyle w:val="libFootnote0"/>
        <w:rPr>
          <w:rtl/>
        </w:rPr>
      </w:pPr>
      <w:r>
        <w:rPr>
          <w:rtl/>
        </w:rPr>
        <w:t xml:space="preserve">4 ـ رجال الشيخ : 257 / 542 ، وفيه : ابن فائد. </w:t>
      </w:r>
    </w:p>
    <w:p w:rsidR="00FB2F88" w:rsidRDefault="00FB2F88" w:rsidP="000E2E6A">
      <w:pPr>
        <w:pStyle w:val="libFootnote0"/>
        <w:rPr>
          <w:rtl/>
        </w:rPr>
      </w:pPr>
      <w:r>
        <w:rPr>
          <w:rtl/>
        </w:rPr>
        <w:t xml:space="preserve">5 ـ رجال الشيخ : 257 / 546 ، وفيه : ابن قطر. </w:t>
      </w:r>
    </w:p>
    <w:p w:rsidR="00FB2F88" w:rsidRDefault="00FB2F88" w:rsidP="000E2E6A">
      <w:pPr>
        <w:pStyle w:val="libFootnote0"/>
        <w:rPr>
          <w:rtl/>
        </w:rPr>
      </w:pPr>
      <w:r>
        <w:rPr>
          <w:rtl/>
        </w:rPr>
        <w:t xml:space="preserve">6 ـ رجال النجاشي : 292 / 788. </w:t>
      </w:r>
    </w:p>
    <w:p w:rsidR="00FB2F88" w:rsidRDefault="00FB2F88" w:rsidP="000E2E6A">
      <w:pPr>
        <w:pStyle w:val="libFootnote0"/>
        <w:rPr>
          <w:rtl/>
        </w:rPr>
      </w:pPr>
      <w:r>
        <w:rPr>
          <w:rtl/>
        </w:rPr>
        <w:t xml:space="preserve">7 ـ رجال الشيخ : 103 / 12. </w:t>
      </w:r>
    </w:p>
    <w:p w:rsidR="00FB2F88" w:rsidRDefault="00FB2F88" w:rsidP="000E2E6A">
      <w:pPr>
        <w:pStyle w:val="libFootnote0"/>
        <w:rPr>
          <w:rtl/>
        </w:rPr>
      </w:pPr>
      <w:r>
        <w:rPr>
          <w:rtl/>
        </w:rPr>
        <w:t xml:space="preserve">8 ـ أخبرنا به : جماعة ، عن أبي المفضل ، عن ابن بطة ، عن أحمد بن أبي عبد الله ، عنه ، ست ؛ ( م ت ). الفهرست : 119 / 537. </w:t>
      </w:r>
    </w:p>
    <w:p w:rsidR="00FB2F88" w:rsidRDefault="00FB2F88" w:rsidP="003465F8">
      <w:pPr>
        <w:pStyle w:val="libNormal0"/>
        <w:rPr>
          <w:rtl/>
        </w:rPr>
      </w:pPr>
      <w:r>
        <w:rPr>
          <w:rtl/>
        </w:rPr>
        <w:br w:type="page"/>
      </w:r>
      <w:r>
        <w:rPr>
          <w:rtl/>
        </w:rPr>
        <w:lastRenderedPageBreak/>
        <w:t>محم</w:t>
      </w:r>
      <w:r>
        <w:rPr>
          <w:rFonts w:hint="cs"/>
          <w:rtl/>
        </w:rPr>
        <w:t>ّ</w:t>
      </w:r>
      <w:r>
        <w:rPr>
          <w:rtl/>
        </w:rPr>
        <w:t xml:space="preserve">د بن خالد ، عنه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الأشعري ، ثقة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860" w:name="_Toc276203667"/>
      <w:bookmarkStart w:id="3861" w:name="_Toc276279967"/>
      <w:bookmarkStart w:id="3862" w:name="_Toc452208583"/>
      <w:r w:rsidRPr="00362BBF">
        <w:rPr>
          <w:rStyle w:val="Heading2Char"/>
          <w:rtl/>
        </w:rPr>
        <w:t>3974 / 24 ـ عمران بن مسكان</w:t>
      </w:r>
      <w:bookmarkEnd w:id="3860"/>
      <w:bookmarkEnd w:id="3861"/>
      <w:bookmarkEnd w:id="3862"/>
      <w:r>
        <w:rPr>
          <w:rtl/>
        </w:rPr>
        <w:t xml:space="preserve"> : </w:t>
      </w:r>
    </w:p>
    <w:p w:rsidR="00FB2F88" w:rsidRDefault="00FB2F88" w:rsidP="003465F8">
      <w:pPr>
        <w:pStyle w:val="libNormal"/>
        <w:rPr>
          <w:rtl/>
        </w:rPr>
      </w:pPr>
      <w:r>
        <w:rPr>
          <w:rtl/>
        </w:rPr>
        <w:t>أبو محمد ، كوفي ، ثقة ؛ له كتاب</w:t>
      </w:r>
      <w:r w:rsidRPr="000E2E6A">
        <w:rPr>
          <w:rStyle w:val="libFootnotenumChar"/>
          <w:rtl/>
        </w:rPr>
        <w:t>(3)</w:t>
      </w:r>
      <w:r>
        <w:rPr>
          <w:rtl/>
        </w:rPr>
        <w:t xml:space="preserve"> نوادر، روى عنه: حميد ، رجال النجاشي</w:t>
      </w:r>
      <w:r w:rsidRPr="000E2E6A">
        <w:rPr>
          <w:rStyle w:val="libFootnotenumChar"/>
          <w:rtl/>
        </w:rPr>
        <w:t>(4)</w:t>
      </w:r>
      <w:r>
        <w:rPr>
          <w:rtl/>
        </w:rPr>
        <w:t xml:space="preserve">. </w:t>
      </w:r>
    </w:p>
    <w:p w:rsidR="00FB2F88" w:rsidRDefault="00FB2F88" w:rsidP="003465F8">
      <w:pPr>
        <w:pStyle w:val="libNormal"/>
        <w:rPr>
          <w:rtl/>
        </w:rPr>
      </w:pPr>
      <w:r>
        <w:rPr>
          <w:rtl/>
        </w:rPr>
        <w:t xml:space="preserve">روى عنه : حميد بن زياد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863" w:name="_Toc276203668"/>
      <w:bookmarkStart w:id="3864" w:name="_Toc276279968"/>
      <w:bookmarkStart w:id="3865" w:name="_Toc452208584"/>
      <w:r w:rsidRPr="00362BBF">
        <w:rPr>
          <w:rStyle w:val="Heading2Char"/>
          <w:rtl/>
        </w:rPr>
        <w:t>3975 / 25 ـ عمران بن موسى الزيتوني</w:t>
      </w:r>
      <w:bookmarkEnd w:id="3863"/>
      <w:bookmarkEnd w:id="3864"/>
      <w:bookmarkEnd w:id="3865"/>
      <w:r>
        <w:rPr>
          <w:rtl/>
        </w:rPr>
        <w:t xml:space="preserve"> : </w:t>
      </w:r>
    </w:p>
    <w:p w:rsidR="00FB2F88" w:rsidRDefault="00FB2F88" w:rsidP="003465F8">
      <w:pPr>
        <w:pStyle w:val="libNormal"/>
        <w:rPr>
          <w:rtl/>
        </w:rPr>
      </w:pPr>
      <w:r>
        <w:rPr>
          <w:rtl/>
        </w:rPr>
        <w:t>قمّي ، ثقة ، له كتاب ، روى أحمد بن محمد ، عن أبيه ، عنه ، رجال النجاشي</w:t>
      </w:r>
      <w:r w:rsidRPr="000E2E6A">
        <w:rPr>
          <w:rStyle w:val="libFootnotenumChar"/>
          <w:rtl/>
        </w:rPr>
        <w:t>(6)</w:t>
      </w:r>
      <w:r>
        <w:rPr>
          <w:rtl/>
        </w:rPr>
        <w:t>.</w:t>
      </w:r>
    </w:p>
    <w:p w:rsidR="00FB2F88" w:rsidRDefault="00FB2F88" w:rsidP="003465F8">
      <w:pPr>
        <w:pStyle w:val="libNormal"/>
        <w:rPr>
          <w:rtl/>
        </w:rPr>
      </w:pPr>
      <w:bookmarkStart w:id="3866" w:name="_Toc452208585"/>
      <w:r w:rsidRPr="00917183">
        <w:rPr>
          <w:rStyle w:val="Heading2Char"/>
          <w:rtl/>
        </w:rPr>
        <w:t>3976 / 26 ـ عمران بن ميثم الأسدي</w:t>
      </w:r>
      <w:bookmarkEnd w:id="3866"/>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3465F8">
      <w:pPr>
        <w:pStyle w:val="libNormal"/>
        <w:rPr>
          <w:rtl/>
        </w:rPr>
      </w:pPr>
      <w:r>
        <w:rPr>
          <w:rtl/>
        </w:rPr>
        <w:t xml:space="preserve">عمران بن ميثم بن يحيى الأسدي ، مولى ، ثقة ، روى عن أبي جعفر وأبي عبد الله </w:t>
      </w:r>
      <w:r w:rsidR="008324FC" w:rsidRPr="008324FC">
        <w:rPr>
          <w:rStyle w:val="libAlaemChar"/>
          <w:rFonts w:hint="cs"/>
          <w:rtl/>
        </w:rPr>
        <w:t>عليهما‌السلام</w:t>
      </w:r>
      <w:r>
        <w:rPr>
          <w:rtl/>
        </w:rPr>
        <w:t xml:space="preserve"> ، روى عنه : أبو خالد محمد بن مهاجر ، رجال النجاشي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292 / 789. </w:t>
      </w:r>
    </w:p>
    <w:p w:rsidR="00FB2F88" w:rsidRDefault="00FB2F88" w:rsidP="000E2E6A">
      <w:pPr>
        <w:pStyle w:val="libFootnote0"/>
        <w:rPr>
          <w:rtl/>
        </w:rPr>
      </w:pPr>
      <w:r>
        <w:rPr>
          <w:rtl/>
        </w:rPr>
        <w:t xml:space="preserve">2 ـ رجال الشيخ : 360 / 21. </w:t>
      </w:r>
    </w:p>
    <w:p w:rsidR="00FB2F88" w:rsidRDefault="00FB2F88" w:rsidP="000E2E6A">
      <w:pPr>
        <w:pStyle w:val="libFootnote0"/>
        <w:rPr>
          <w:rtl/>
        </w:rPr>
      </w:pPr>
      <w:r>
        <w:rPr>
          <w:rtl/>
        </w:rPr>
        <w:t xml:space="preserve">3 ـ أخبرنا : جماعة ، عن أبي المفضل ، عن حميد بن زياد ، عنه ، ست ؛ ( م ت ) الفهرست : 119 / 539. </w:t>
      </w:r>
    </w:p>
    <w:p w:rsidR="00FB2F88" w:rsidRDefault="00FB2F88" w:rsidP="000E2E6A">
      <w:pPr>
        <w:pStyle w:val="libFootnote0"/>
        <w:rPr>
          <w:rtl/>
        </w:rPr>
      </w:pPr>
      <w:r>
        <w:rPr>
          <w:rtl/>
        </w:rPr>
        <w:t xml:space="preserve">4 ـ رجال النجاشي : 291 / 783. </w:t>
      </w:r>
    </w:p>
    <w:p w:rsidR="00FB2F88" w:rsidRDefault="00FB2F88" w:rsidP="000E2E6A">
      <w:pPr>
        <w:pStyle w:val="libFootnote0"/>
        <w:rPr>
          <w:rtl/>
        </w:rPr>
      </w:pPr>
      <w:r>
        <w:rPr>
          <w:rtl/>
        </w:rPr>
        <w:t xml:space="preserve">5 ـ رجال الشيخ : 430 / 16. </w:t>
      </w:r>
    </w:p>
    <w:p w:rsidR="00FB2F88" w:rsidRDefault="00FB2F88" w:rsidP="000E2E6A">
      <w:pPr>
        <w:pStyle w:val="libFootnote0"/>
        <w:rPr>
          <w:rtl/>
        </w:rPr>
      </w:pPr>
      <w:r>
        <w:rPr>
          <w:rtl/>
        </w:rPr>
        <w:t xml:space="preserve">6 ـ رجال النجاشي : 291 / 784. </w:t>
      </w:r>
    </w:p>
    <w:p w:rsidR="00FB2F88" w:rsidRDefault="00FB2F88" w:rsidP="000E2E6A">
      <w:pPr>
        <w:pStyle w:val="libFootnote0"/>
        <w:rPr>
          <w:rtl/>
        </w:rPr>
      </w:pPr>
      <w:r>
        <w:rPr>
          <w:rtl/>
        </w:rPr>
        <w:t xml:space="preserve">7 ـ رجال الشيخ : 256 / 529. </w:t>
      </w:r>
    </w:p>
    <w:p w:rsidR="00FB2F88" w:rsidRDefault="00FB2F88" w:rsidP="000E2E6A">
      <w:pPr>
        <w:pStyle w:val="libFootnote0"/>
        <w:rPr>
          <w:rtl/>
        </w:rPr>
      </w:pPr>
      <w:r>
        <w:rPr>
          <w:rtl/>
        </w:rPr>
        <w:t xml:space="preserve">8 ـ رجال النجاشي : 292 / 785. </w:t>
      </w:r>
    </w:p>
    <w:p w:rsidR="00FB2F88" w:rsidRDefault="00FB2F88" w:rsidP="003465F8">
      <w:pPr>
        <w:pStyle w:val="libNormal"/>
        <w:rPr>
          <w:rtl/>
        </w:rPr>
      </w:pPr>
      <w:r>
        <w:rPr>
          <w:rtl/>
        </w:rPr>
        <w:br w:type="page"/>
      </w:r>
      <w:r>
        <w:rPr>
          <w:rtl/>
        </w:rPr>
        <w:lastRenderedPageBreak/>
        <w:t xml:space="preserve">وقال الشيخ في الرجال : عمران بن ميثم التمار ، من أصحاب علي بن الحسين </w:t>
      </w:r>
      <w:r w:rsidR="008324FC" w:rsidRPr="008324FC">
        <w:rPr>
          <w:rStyle w:val="libAlaemChar"/>
          <w:rFonts w:hint="cs"/>
          <w:rtl/>
        </w:rPr>
        <w:t>عليهما‌السلام</w:t>
      </w:r>
      <w:r>
        <w:rPr>
          <w:rtl/>
        </w:rPr>
        <w:t xml:space="preserve"> </w:t>
      </w:r>
      <w:r w:rsidRPr="000E2E6A">
        <w:rPr>
          <w:rStyle w:val="libFootnotenumChar"/>
          <w:rtl/>
        </w:rPr>
        <w:t>(1)</w:t>
      </w:r>
      <w:r>
        <w:rPr>
          <w:rtl/>
        </w:rPr>
        <w:t xml:space="preserve">. </w:t>
      </w:r>
    </w:p>
    <w:p w:rsidR="00FB2F88" w:rsidRDefault="00FB2F88" w:rsidP="003465F8">
      <w:pPr>
        <w:pStyle w:val="libNormal"/>
        <w:rPr>
          <w:rtl/>
        </w:rPr>
      </w:pPr>
      <w:r>
        <w:rPr>
          <w:rtl/>
        </w:rPr>
        <w:t xml:space="preserve">ثمّ قال : عمران بن ميثم الكوفي ، من أصحاب الصادق </w:t>
      </w:r>
      <w:r w:rsidR="008324FC" w:rsidRPr="008324FC">
        <w:rPr>
          <w:rStyle w:val="libAlaemChar"/>
          <w:rFonts w:hint="cs"/>
          <w:rtl/>
        </w:rPr>
        <w:t>عليه‌السلام</w:t>
      </w:r>
      <w:r>
        <w:rPr>
          <w:rtl/>
        </w:rPr>
        <w:t xml:space="preserve"> ، </w:t>
      </w:r>
      <w:r w:rsidRPr="000E2E6A">
        <w:rPr>
          <w:rStyle w:val="libFootnotenumChar"/>
          <w:rtl/>
        </w:rPr>
        <w:t>(2)</w:t>
      </w:r>
      <w:r>
        <w:rPr>
          <w:rtl/>
        </w:rPr>
        <w:t xml:space="preserve">. </w:t>
      </w:r>
    </w:p>
    <w:p w:rsidR="00FB2F88" w:rsidRDefault="00FB2F88" w:rsidP="003465F8">
      <w:pPr>
        <w:pStyle w:val="libNormal"/>
        <w:rPr>
          <w:rtl/>
        </w:rPr>
      </w:pPr>
      <w:r>
        <w:rPr>
          <w:rtl/>
        </w:rPr>
        <w:t xml:space="preserve">والظاهر أنّ الكل واحد ، لأنّ مثل هذا كثير في كتابه </w:t>
      </w:r>
      <w:r w:rsidR="008324FC" w:rsidRPr="008324FC">
        <w:rPr>
          <w:rStyle w:val="libAlaemChar"/>
          <w:rFonts w:hint="cs"/>
          <w:rtl/>
        </w:rPr>
        <w:t>قدس‌سره</w:t>
      </w:r>
      <w:r>
        <w:rPr>
          <w:rtl/>
        </w:rPr>
        <w:t xml:space="preserve"> مع قطعنا بالاتحاد.</w:t>
      </w:r>
    </w:p>
    <w:p w:rsidR="00FB2F88" w:rsidRDefault="00FB2F88" w:rsidP="003465F8">
      <w:pPr>
        <w:pStyle w:val="libNormal"/>
        <w:rPr>
          <w:rtl/>
        </w:rPr>
      </w:pPr>
      <w:bookmarkStart w:id="3867" w:name="_Toc276203669"/>
      <w:bookmarkStart w:id="3868" w:name="_Toc276279969"/>
      <w:bookmarkStart w:id="3869" w:name="_Toc452208586"/>
      <w:r w:rsidRPr="00362BBF">
        <w:rPr>
          <w:rStyle w:val="Heading2Char"/>
          <w:rtl/>
        </w:rPr>
        <w:t>3977 / 27 ـ عمران بن نافع الكوفي</w:t>
      </w:r>
      <w:bookmarkEnd w:id="3867"/>
      <w:bookmarkEnd w:id="3868"/>
      <w:bookmarkEnd w:id="3869"/>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870" w:name="_Toc276203670"/>
      <w:bookmarkStart w:id="3871" w:name="_Toc276279970"/>
      <w:bookmarkStart w:id="3872" w:name="_Toc452208587"/>
      <w:r w:rsidRPr="00362BBF">
        <w:rPr>
          <w:rStyle w:val="Heading2Char"/>
          <w:rtl/>
        </w:rPr>
        <w:t>3978 / 28 ـ عمران بن يزيد الملائي</w:t>
      </w:r>
      <w:bookmarkEnd w:id="3870"/>
      <w:bookmarkEnd w:id="3871"/>
      <w:bookmarkEnd w:id="3872"/>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873" w:name="_Toc276203671"/>
      <w:bookmarkStart w:id="3874" w:name="_Toc276279971"/>
      <w:bookmarkStart w:id="3875" w:name="_Toc452208588"/>
      <w:r w:rsidRPr="00362BBF">
        <w:rPr>
          <w:rStyle w:val="Heading2Char"/>
          <w:rtl/>
        </w:rPr>
        <w:t>3979 / 29 ـ عمران بن يعقوب البارقي</w:t>
      </w:r>
      <w:bookmarkEnd w:id="3873"/>
      <w:bookmarkEnd w:id="3874"/>
      <w:bookmarkEnd w:id="3875"/>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876" w:name="_Toc276203672"/>
      <w:bookmarkStart w:id="3877" w:name="_Toc276279972"/>
      <w:bookmarkStart w:id="3878" w:name="_Toc452208589"/>
      <w:r w:rsidRPr="00362BBF">
        <w:rPr>
          <w:rStyle w:val="Heading2Char"/>
          <w:rtl/>
        </w:rPr>
        <w:t>3980 / 1 ـ العمركي بن علي</w:t>
      </w:r>
      <w:bookmarkEnd w:id="3876"/>
      <w:bookmarkEnd w:id="3877"/>
      <w:bookmarkEnd w:id="3878"/>
      <w:r>
        <w:rPr>
          <w:rtl/>
        </w:rPr>
        <w:t xml:space="preserve"> : </w:t>
      </w:r>
    </w:p>
    <w:p w:rsidR="00FB2F88" w:rsidRDefault="00FB2F88" w:rsidP="003465F8">
      <w:pPr>
        <w:pStyle w:val="libNormal"/>
        <w:rPr>
          <w:rtl/>
        </w:rPr>
      </w:pPr>
      <w:r>
        <w:rPr>
          <w:rtl/>
        </w:rPr>
        <w:t xml:space="preserve">أبو محمد البوفكي ، وبوفك قرية من قرى نيشابور ، شيخ من أصحابنا ثقة ، روى عنه شيوخ أصحابنا ، منهم : عبد الله بن جعفر الحميري. </w:t>
      </w:r>
    </w:p>
    <w:p w:rsidR="00FB2F88" w:rsidRDefault="00FB2F88" w:rsidP="003465F8">
      <w:pPr>
        <w:pStyle w:val="libNormal"/>
        <w:rPr>
          <w:rtl/>
        </w:rPr>
      </w:pPr>
      <w:r>
        <w:rPr>
          <w:rtl/>
        </w:rPr>
        <w:t xml:space="preserve">له كتاب الملاحم ، روى عنه : محمد بن أحمد بن إسماعيل العلوي ؛ وله كتاب نوادر ، روى عنه : عبد الله بن جعفر ، رجال النجاشي </w:t>
      </w:r>
      <w:r w:rsidRPr="000E2E6A">
        <w:rPr>
          <w:rStyle w:val="libFootnotenumChar"/>
          <w:rtl/>
        </w:rPr>
        <w:t>(6)</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118 / 29. </w:t>
      </w:r>
    </w:p>
    <w:p w:rsidR="00FB2F88" w:rsidRDefault="00FB2F88" w:rsidP="000E2E6A">
      <w:pPr>
        <w:pStyle w:val="libFootnote0"/>
        <w:rPr>
          <w:rtl/>
        </w:rPr>
      </w:pPr>
      <w:r>
        <w:rPr>
          <w:rtl/>
        </w:rPr>
        <w:t xml:space="preserve">2 ـ رجال الشيخ : 256 / 535. </w:t>
      </w:r>
    </w:p>
    <w:p w:rsidR="00FB2F88" w:rsidRDefault="00FB2F88" w:rsidP="000E2E6A">
      <w:pPr>
        <w:pStyle w:val="libFootnote0"/>
        <w:rPr>
          <w:rtl/>
        </w:rPr>
      </w:pPr>
      <w:r>
        <w:rPr>
          <w:rtl/>
        </w:rPr>
        <w:t xml:space="preserve">3 ـ رجال الشيخ : 257 / 539. </w:t>
      </w:r>
    </w:p>
    <w:p w:rsidR="00FB2F88" w:rsidRDefault="00FB2F88" w:rsidP="000E2E6A">
      <w:pPr>
        <w:pStyle w:val="libFootnote0"/>
        <w:rPr>
          <w:rtl/>
        </w:rPr>
      </w:pPr>
      <w:r>
        <w:rPr>
          <w:rtl/>
        </w:rPr>
        <w:t xml:space="preserve">4 ـ رجال الشيخ : 257 / 549. </w:t>
      </w:r>
    </w:p>
    <w:p w:rsidR="00FB2F88" w:rsidRDefault="00FB2F88" w:rsidP="000E2E6A">
      <w:pPr>
        <w:pStyle w:val="libFootnote0"/>
        <w:rPr>
          <w:rtl/>
        </w:rPr>
      </w:pPr>
      <w:r>
        <w:rPr>
          <w:rtl/>
        </w:rPr>
        <w:t xml:space="preserve">5 ـ رجال الشيخ : 256 / 530. </w:t>
      </w:r>
    </w:p>
    <w:p w:rsidR="00FB2F88" w:rsidRDefault="00FB2F88" w:rsidP="000E2E6A">
      <w:pPr>
        <w:pStyle w:val="libFootnote0"/>
        <w:rPr>
          <w:rtl/>
        </w:rPr>
      </w:pPr>
      <w:r>
        <w:rPr>
          <w:rtl/>
        </w:rPr>
        <w:t xml:space="preserve">6 ـ رجال النجاشي : 303 / 828. </w:t>
      </w:r>
    </w:p>
    <w:p w:rsidR="00FB2F88" w:rsidRDefault="00FB2F88" w:rsidP="003465F8">
      <w:pPr>
        <w:pStyle w:val="libNormal"/>
        <w:rPr>
          <w:rtl/>
        </w:rPr>
      </w:pPr>
      <w:r>
        <w:rPr>
          <w:rtl/>
        </w:rPr>
        <w:br w:type="page"/>
      </w:r>
      <w:r>
        <w:rPr>
          <w:rtl/>
        </w:rPr>
        <w:lastRenderedPageBreak/>
        <w:t xml:space="preserve">يقال : إنه اشترى غلماناً أتراكاً بسمرقند للعسكري </w:t>
      </w:r>
      <w:r w:rsidR="008324FC" w:rsidRPr="008324FC">
        <w:rPr>
          <w:rStyle w:val="libAlaemChar"/>
          <w:rFonts w:hint="cs"/>
          <w:rtl/>
        </w:rPr>
        <w:t>عليه‌السلام</w:t>
      </w:r>
      <w:r>
        <w:rPr>
          <w:rtl/>
        </w:rPr>
        <w:t xml:space="preserve"> ، من أصحاب العسكري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879" w:name="_Toc276203673"/>
      <w:bookmarkStart w:id="3880" w:name="_Toc276279973"/>
      <w:bookmarkStart w:id="3881" w:name="_Toc452208590"/>
      <w:r w:rsidRPr="00186D12">
        <w:rPr>
          <w:rStyle w:val="Heading2Char"/>
          <w:rtl/>
        </w:rPr>
        <w:t>3981 / 1 ـ عمرة بن الزبير</w:t>
      </w:r>
      <w:bookmarkEnd w:id="3879"/>
      <w:bookmarkEnd w:id="3880"/>
      <w:bookmarkEnd w:id="3881"/>
      <w:r>
        <w:rPr>
          <w:rtl/>
        </w:rPr>
        <w:t xml:space="preserve"> : </w:t>
      </w:r>
    </w:p>
    <w:p w:rsidR="00FB2F88" w:rsidRDefault="00FB2F88" w:rsidP="003465F8">
      <w:pPr>
        <w:pStyle w:val="libNormal"/>
        <w:rPr>
          <w:rtl/>
        </w:rPr>
      </w:pPr>
      <w:r>
        <w:rPr>
          <w:rtl/>
        </w:rPr>
        <w:t xml:space="preserve">يكنى أبا وائل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882" w:name="_Toc276203674"/>
      <w:bookmarkStart w:id="3883" w:name="_Toc276279974"/>
      <w:bookmarkStart w:id="3884" w:name="_Toc452208591"/>
      <w:r w:rsidRPr="00186D12">
        <w:rPr>
          <w:rStyle w:val="Heading2Char"/>
          <w:rtl/>
        </w:rPr>
        <w:t>3982 / 1 ـ عمير بن الحارث الطائي</w:t>
      </w:r>
      <w:bookmarkEnd w:id="3882"/>
      <w:bookmarkEnd w:id="3883"/>
      <w:bookmarkEnd w:id="3884"/>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885" w:name="_Toc276203675"/>
      <w:bookmarkStart w:id="3886" w:name="_Toc276279975"/>
      <w:bookmarkStart w:id="3887" w:name="_Toc452208592"/>
      <w:r w:rsidRPr="00186D12">
        <w:rPr>
          <w:rStyle w:val="Heading2Char"/>
          <w:rtl/>
        </w:rPr>
        <w:t>3983 / 2 ـ عمير بن سعد النخعي</w:t>
      </w:r>
      <w:bookmarkEnd w:id="3885"/>
      <w:bookmarkEnd w:id="3886"/>
      <w:bookmarkEnd w:id="3887"/>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888" w:name="_Toc276203676"/>
      <w:bookmarkStart w:id="3889" w:name="_Toc276279976"/>
      <w:bookmarkStart w:id="3890" w:name="_Toc452208593"/>
      <w:r w:rsidRPr="00186D12">
        <w:rPr>
          <w:rStyle w:val="Heading2Char"/>
          <w:rtl/>
        </w:rPr>
        <w:t>3984 / 3 ـ عمير بن سويد العبدي</w:t>
      </w:r>
      <w:bookmarkEnd w:id="3888"/>
      <w:bookmarkEnd w:id="3889"/>
      <w:bookmarkEnd w:id="389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891" w:name="_Toc276203677"/>
      <w:bookmarkStart w:id="3892" w:name="_Toc276279977"/>
      <w:bookmarkStart w:id="3893" w:name="_Toc452208594"/>
      <w:r w:rsidRPr="00186D12">
        <w:rPr>
          <w:rStyle w:val="Heading2Char"/>
          <w:rtl/>
        </w:rPr>
        <w:t>3985 / 4 ـ عمير بن صالح الخثعمي</w:t>
      </w:r>
      <w:bookmarkEnd w:id="3891"/>
      <w:bookmarkEnd w:id="3892"/>
      <w:bookmarkEnd w:id="3893"/>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894" w:name="_Toc276203678"/>
      <w:bookmarkStart w:id="3895" w:name="_Toc276279978"/>
      <w:bookmarkStart w:id="3896" w:name="_Toc452208595"/>
      <w:r w:rsidRPr="00186D12">
        <w:rPr>
          <w:rStyle w:val="Heading2Char"/>
          <w:rtl/>
        </w:rPr>
        <w:t>3986 / 5 ـ عمير بن عبد الله بن الجر</w:t>
      </w:r>
      <w:r w:rsidRPr="00186D12">
        <w:rPr>
          <w:rStyle w:val="Heading2Char"/>
          <w:rFonts w:hint="cs"/>
          <w:rtl/>
        </w:rPr>
        <w:t>ّ</w:t>
      </w:r>
      <w:r w:rsidRPr="00186D12">
        <w:rPr>
          <w:rStyle w:val="Heading2Char"/>
          <w:rtl/>
        </w:rPr>
        <w:t>اح</w:t>
      </w:r>
      <w:bookmarkEnd w:id="3894"/>
      <w:bookmarkEnd w:id="3895"/>
      <w:bookmarkEnd w:id="3896"/>
      <w:r>
        <w:rPr>
          <w:rtl/>
        </w:rPr>
        <w:t xml:space="preserve"> : </w:t>
      </w:r>
    </w:p>
    <w:p w:rsidR="00FB2F88" w:rsidRDefault="00FB2F88" w:rsidP="003465F8">
      <w:pPr>
        <w:pStyle w:val="libNormal"/>
        <w:rPr>
          <w:rtl/>
        </w:rPr>
      </w:pPr>
      <w:r>
        <w:rPr>
          <w:rtl/>
        </w:rPr>
        <w:t xml:space="preserve">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897" w:name="_Toc276203679"/>
      <w:bookmarkStart w:id="3898" w:name="_Toc276279979"/>
      <w:bookmarkStart w:id="3899" w:name="_Toc452208596"/>
      <w:r w:rsidRPr="00186D12">
        <w:rPr>
          <w:rStyle w:val="Heading2Char"/>
          <w:rtl/>
        </w:rPr>
        <w:t>3987 / 6 ـ عمير بن عطارد</w:t>
      </w:r>
      <w:bookmarkEnd w:id="3897"/>
      <w:bookmarkEnd w:id="3898"/>
      <w:bookmarkEnd w:id="3899"/>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400 / 7. </w:t>
      </w:r>
    </w:p>
    <w:p w:rsidR="00FB2F88" w:rsidRDefault="00FB2F88" w:rsidP="000E2E6A">
      <w:pPr>
        <w:pStyle w:val="libFootnote0"/>
        <w:rPr>
          <w:rtl/>
        </w:rPr>
      </w:pPr>
      <w:r>
        <w:rPr>
          <w:rtl/>
        </w:rPr>
        <w:t xml:space="preserve">2 ـ رجال الشيخ : 77 / 109 ، وفيه : عمرو. </w:t>
      </w:r>
    </w:p>
    <w:p w:rsidR="00FB2F88" w:rsidRDefault="00FB2F88" w:rsidP="000E2E6A">
      <w:pPr>
        <w:pStyle w:val="libFootnote0"/>
        <w:rPr>
          <w:rtl/>
        </w:rPr>
      </w:pPr>
      <w:r>
        <w:rPr>
          <w:rtl/>
        </w:rPr>
        <w:t xml:space="preserve">3 ـ رجال الشيخ : 256 / 528. </w:t>
      </w:r>
    </w:p>
    <w:p w:rsidR="00FB2F88" w:rsidRDefault="00FB2F88" w:rsidP="000E2E6A">
      <w:pPr>
        <w:pStyle w:val="libFootnote0"/>
        <w:rPr>
          <w:rtl/>
        </w:rPr>
      </w:pPr>
      <w:r>
        <w:rPr>
          <w:rtl/>
        </w:rPr>
        <w:t xml:space="preserve">4 ـ رجال الشيخ : 76 / 101 ، وفيه : ابن سعيد. </w:t>
      </w:r>
    </w:p>
    <w:p w:rsidR="00FB2F88" w:rsidRDefault="00FB2F88" w:rsidP="000E2E6A">
      <w:pPr>
        <w:pStyle w:val="libFootnote0"/>
        <w:rPr>
          <w:rtl/>
        </w:rPr>
      </w:pPr>
      <w:r>
        <w:rPr>
          <w:rtl/>
        </w:rPr>
        <w:t xml:space="preserve">5 ـ رجال الشيخ : 256 / 526. </w:t>
      </w:r>
    </w:p>
    <w:p w:rsidR="00FB2F88" w:rsidRDefault="00FB2F88" w:rsidP="000E2E6A">
      <w:pPr>
        <w:pStyle w:val="libFootnote0"/>
        <w:rPr>
          <w:rtl/>
        </w:rPr>
      </w:pPr>
      <w:r>
        <w:rPr>
          <w:rtl/>
        </w:rPr>
        <w:t xml:space="preserve">6 ـ رجال الشيخ : 256 / 527. </w:t>
      </w:r>
    </w:p>
    <w:p w:rsidR="00FB2F88" w:rsidRDefault="00FB2F88" w:rsidP="000E2E6A">
      <w:pPr>
        <w:pStyle w:val="libFootnote0"/>
        <w:rPr>
          <w:rtl/>
        </w:rPr>
      </w:pPr>
      <w:r>
        <w:rPr>
          <w:rtl/>
        </w:rPr>
        <w:t xml:space="preserve">7 ـ رجال الشيخ : 45 / 70. </w:t>
      </w:r>
    </w:p>
    <w:p w:rsidR="00FB2F88" w:rsidRDefault="00FB2F88" w:rsidP="000E2E6A">
      <w:pPr>
        <w:pStyle w:val="libFootnote0"/>
        <w:rPr>
          <w:rtl/>
        </w:rPr>
      </w:pPr>
      <w:r>
        <w:rPr>
          <w:rtl/>
        </w:rPr>
        <w:t xml:space="preserve">8 ـ رجال الشيخ : 76 / 98. </w:t>
      </w:r>
    </w:p>
    <w:p w:rsidR="00FB2F88" w:rsidRDefault="00FB2F88" w:rsidP="003465F8">
      <w:pPr>
        <w:pStyle w:val="libNormal"/>
        <w:rPr>
          <w:rtl/>
        </w:rPr>
      </w:pPr>
      <w:r>
        <w:rPr>
          <w:rtl/>
        </w:rPr>
        <w:br w:type="page"/>
      </w:r>
      <w:bookmarkStart w:id="3900" w:name="_Toc276203680"/>
      <w:bookmarkStart w:id="3901" w:name="_Toc276279980"/>
      <w:bookmarkStart w:id="3902" w:name="_Toc452208597"/>
      <w:r w:rsidRPr="00186D12">
        <w:rPr>
          <w:rStyle w:val="Heading2Char"/>
          <w:rtl/>
        </w:rPr>
        <w:lastRenderedPageBreak/>
        <w:t>3988 / 7 ـ عمير بن عمار الجعفي</w:t>
      </w:r>
      <w:bookmarkEnd w:id="3900"/>
      <w:bookmarkEnd w:id="3901"/>
      <w:bookmarkEnd w:id="3902"/>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903" w:name="_Toc276203681"/>
      <w:bookmarkStart w:id="3904" w:name="_Toc276279981"/>
      <w:bookmarkStart w:id="3905" w:name="_Toc452208598"/>
      <w:r w:rsidRPr="00186D12">
        <w:rPr>
          <w:rStyle w:val="Heading2Char"/>
          <w:rtl/>
        </w:rPr>
        <w:t>3989 / 8 ـ عمير بن عمران الهمداني</w:t>
      </w:r>
      <w:bookmarkEnd w:id="3903"/>
      <w:bookmarkEnd w:id="3904"/>
      <w:bookmarkEnd w:id="3905"/>
      <w:r>
        <w:rPr>
          <w:rtl/>
        </w:rPr>
        <w:t xml:space="preserve"> : </w:t>
      </w:r>
    </w:p>
    <w:p w:rsidR="00FB2F88" w:rsidRDefault="00FB2F88" w:rsidP="003465F8">
      <w:pPr>
        <w:pStyle w:val="libNormal"/>
        <w:rPr>
          <w:rtl/>
        </w:rPr>
      </w:pPr>
      <w:r>
        <w:rPr>
          <w:rtl/>
        </w:rPr>
        <w:t xml:space="preserve">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906" w:name="_Toc276203682"/>
      <w:bookmarkStart w:id="3907" w:name="_Toc276279982"/>
      <w:bookmarkStart w:id="3908" w:name="_Toc452208599"/>
      <w:r w:rsidRPr="00186D12">
        <w:rPr>
          <w:rStyle w:val="Heading2Char"/>
          <w:rtl/>
        </w:rPr>
        <w:t>3990 / 1 ـ عنبسة بن الأزهر الكوفي</w:t>
      </w:r>
      <w:bookmarkEnd w:id="3906"/>
      <w:bookmarkEnd w:id="3907"/>
      <w:bookmarkEnd w:id="3908"/>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909" w:name="_Toc276203683"/>
      <w:bookmarkStart w:id="3910" w:name="_Toc276279983"/>
      <w:bookmarkStart w:id="3911" w:name="_Toc452208600"/>
      <w:r w:rsidRPr="00186D12">
        <w:rPr>
          <w:rStyle w:val="Heading2Char"/>
          <w:rtl/>
        </w:rPr>
        <w:t>3991 / 2 ـ عنبسة بن بجاد العابد</w:t>
      </w:r>
      <w:bookmarkEnd w:id="3909"/>
      <w:bookmarkEnd w:id="3910"/>
      <w:bookmarkEnd w:id="3911"/>
      <w:r>
        <w:rPr>
          <w:rtl/>
        </w:rPr>
        <w:t xml:space="preserve"> </w:t>
      </w:r>
      <w:r w:rsidRPr="000E2E6A">
        <w:rPr>
          <w:rStyle w:val="libFootnotenumChar"/>
          <w:rtl/>
        </w:rPr>
        <w:t>(4)</w:t>
      </w:r>
      <w:r>
        <w:rPr>
          <w:rtl/>
        </w:rPr>
        <w:t xml:space="preserve"> : </w:t>
      </w:r>
    </w:p>
    <w:p w:rsidR="00FB2F88" w:rsidRDefault="00FB2F88" w:rsidP="003465F8">
      <w:pPr>
        <w:pStyle w:val="libNormal"/>
        <w:rPr>
          <w:rtl/>
        </w:rPr>
      </w:pPr>
      <w:r>
        <w:rPr>
          <w:rtl/>
        </w:rPr>
        <w:t xml:space="preserve">مولى بني أسد ، كان قاضياً ثقة ، روى عن أبي عبد الله </w:t>
      </w:r>
      <w:r w:rsidR="008324FC" w:rsidRPr="008324FC">
        <w:rPr>
          <w:rStyle w:val="libAlaemChar"/>
          <w:rFonts w:hint="cs"/>
          <w:rtl/>
        </w:rPr>
        <w:t>عليه‌السلام</w:t>
      </w:r>
      <w:r>
        <w:rPr>
          <w:rtl/>
        </w:rPr>
        <w:t xml:space="preserve"> ؛ له كتاب ، روى عنه : عبد الرحمن بن أبي هاشم ، رجال النجاشي </w:t>
      </w:r>
      <w:r w:rsidRPr="000E2E6A">
        <w:rPr>
          <w:rStyle w:val="libFootnotenumChar"/>
          <w:rtl/>
        </w:rPr>
        <w:t>(5)</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(6)</w:t>
      </w:r>
      <w:r>
        <w:rPr>
          <w:rtl/>
        </w:rPr>
        <w:t xml:space="preserve"> ، روى عنه : صفوان ، الفهرست </w:t>
      </w:r>
      <w:r w:rsidRPr="000E2E6A">
        <w:rPr>
          <w:rStyle w:val="libFootnotenumChar"/>
          <w:rtl/>
        </w:rPr>
        <w:t>(7)</w:t>
      </w:r>
      <w:r>
        <w:rPr>
          <w:rtl/>
        </w:rPr>
        <w:t xml:space="preserve">. </w:t>
      </w:r>
    </w:p>
    <w:p w:rsidR="00FB2F88" w:rsidRDefault="00FB2F88" w:rsidP="003465F8">
      <w:pPr>
        <w:pStyle w:val="libNormal"/>
        <w:rPr>
          <w:rtl/>
        </w:rPr>
      </w:pPr>
      <w:r>
        <w:rPr>
          <w:rtl/>
        </w:rPr>
        <w:t xml:space="preserve">من أصحاب الباقر </w:t>
      </w:r>
      <w:r w:rsidRPr="000E2E6A">
        <w:rPr>
          <w:rStyle w:val="libFootnotenumChar"/>
          <w:rtl/>
        </w:rPr>
        <w:t>(9)</w:t>
      </w:r>
      <w:r>
        <w:rPr>
          <w:rtl/>
        </w:rPr>
        <w:t xml:space="preserve"> والصادق </w:t>
      </w:r>
      <w:r w:rsidRPr="000E2E6A">
        <w:rPr>
          <w:rStyle w:val="libFootnotenumChar"/>
          <w:rtl/>
        </w:rPr>
        <w:t>(10)</w:t>
      </w:r>
      <w:r>
        <w:rPr>
          <w:rtl/>
        </w:rPr>
        <w:t xml:space="preserve"> </w:t>
      </w:r>
      <w:r w:rsidR="008324FC" w:rsidRPr="008324FC">
        <w:rPr>
          <w:rStyle w:val="libAlaemChar"/>
          <w:rFonts w:hint="cs"/>
          <w:rtl/>
        </w:rPr>
        <w:t>عليهما‌السلام</w:t>
      </w:r>
      <w:r>
        <w:rPr>
          <w:rtl/>
        </w:rPr>
        <w:t xml:space="preserve"> ، رجال الشيخ.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256 / 525. </w:t>
      </w:r>
    </w:p>
    <w:p w:rsidR="00FB2F88" w:rsidRDefault="00FB2F88" w:rsidP="000E2E6A">
      <w:pPr>
        <w:pStyle w:val="libFootnote0"/>
        <w:rPr>
          <w:rtl/>
        </w:rPr>
      </w:pPr>
      <w:r>
        <w:rPr>
          <w:rtl/>
        </w:rPr>
        <w:t xml:space="preserve">2 ـ رجال الشيخ : 256 / 524. </w:t>
      </w:r>
    </w:p>
    <w:p w:rsidR="00FB2F88" w:rsidRDefault="00FB2F88" w:rsidP="000E2E6A">
      <w:pPr>
        <w:pStyle w:val="libFootnote0"/>
        <w:rPr>
          <w:rtl/>
        </w:rPr>
      </w:pPr>
      <w:r>
        <w:rPr>
          <w:rtl/>
        </w:rPr>
        <w:t xml:space="preserve">3 ـ رجال الشيخ : 261 / 633. </w:t>
      </w:r>
    </w:p>
    <w:p w:rsidR="00FB2F88" w:rsidRDefault="00FB2F88" w:rsidP="000E2E6A">
      <w:pPr>
        <w:pStyle w:val="libFootnote0"/>
        <w:rPr>
          <w:rtl/>
        </w:rPr>
      </w:pPr>
      <w:r>
        <w:rPr>
          <w:rtl/>
        </w:rPr>
        <w:t xml:space="preserve">4 ـ ق جخ ، ( م ت ). رجال الشيخ : 261 / 634. روى الكليني في باب حد المماليك : عنبسه بن مصعب العابد ، ( م ت ). الكافي 7 : 235 / 8. </w:t>
      </w:r>
    </w:p>
    <w:p w:rsidR="00FB2F88" w:rsidRDefault="00FB2F88" w:rsidP="000E2E6A">
      <w:pPr>
        <w:pStyle w:val="libFootnote0"/>
        <w:rPr>
          <w:rtl/>
        </w:rPr>
      </w:pPr>
      <w:r>
        <w:rPr>
          <w:rtl/>
        </w:rPr>
        <w:t xml:space="preserve">5 ـ رجال النجاشي : 302 / 822. </w:t>
      </w:r>
    </w:p>
    <w:p w:rsidR="00FB2F88" w:rsidRDefault="00FB2F88" w:rsidP="000E2E6A">
      <w:pPr>
        <w:pStyle w:val="libFootnote0"/>
        <w:rPr>
          <w:rtl/>
        </w:rPr>
      </w:pPr>
      <w:r>
        <w:rPr>
          <w:rtl/>
        </w:rPr>
        <w:t xml:space="preserve">6 ـ أخبرنا به : ابن أبي جيد ، عن محمد بن الحسن ، عن سعد بن عبد الله والحميري ، عن محمد بن الحسين ويعقوب بن يزيد ، عن صفوان ، عن عنبسة ، ست ؛ ( م ت ). </w:t>
      </w:r>
    </w:p>
    <w:p w:rsidR="00FB2F88" w:rsidRDefault="00FB2F88" w:rsidP="000E2E6A">
      <w:pPr>
        <w:pStyle w:val="libFootnote0"/>
        <w:rPr>
          <w:rtl/>
        </w:rPr>
      </w:pPr>
      <w:r>
        <w:rPr>
          <w:rtl/>
        </w:rPr>
        <w:t xml:space="preserve">7 ـ الفهرست : 120 / 544. </w:t>
      </w:r>
    </w:p>
    <w:p w:rsidR="00FB2F88" w:rsidRDefault="00FB2F88" w:rsidP="000E2E6A">
      <w:pPr>
        <w:pStyle w:val="libFootnote0"/>
        <w:rPr>
          <w:rtl/>
        </w:rPr>
      </w:pPr>
      <w:r>
        <w:rPr>
          <w:rtl/>
        </w:rPr>
        <w:t xml:space="preserve">8 ـ رجال الشيخ : 141 / 53. </w:t>
      </w:r>
    </w:p>
    <w:p w:rsidR="00FB2F88" w:rsidRDefault="00FB2F88" w:rsidP="000E2E6A">
      <w:pPr>
        <w:pStyle w:val="libFootnote0"/>
        <w:rPr>
          <w:rtl/>
        </w:rPr>
      </w:pPr>
      <w:r>
        <w:rPr>
          <w:rtl/>
        </w:rPr>
        <w:t xml:space="preserve">9 ـ رجال الشيخ : 261 / 634. </w:t>
      </w:r>
    </w:p>
    <w:p w:rsidR="00FB2F88" w:rsidRDefault="00FB2F88" w:rsidP="003465F8">
      <w:pPr>
        <w:pStyle w:val="libNormal"/>
        <w:rPr>
          <w:rtl/>
        </w:rPr>
      </w:pPr>
      <w:r>
        <w:rPr>
          <w:rtl/>
        </w:rPr>
        <w:br w:type="page"/>
      </w:r>
      <w:r>
        <w:rPr>
          <w:rtl/>
        </w:rPr>
        <w:lastRenderedPageBreak/>
        <w:t>وقال الكش</w:t>
      </w:r>
      <w:r>
        <w:rPr>
          <w:rFonts w:hint="cs"/>
          <w:rtl/>
        </w:rPr>
        <w:t>ّ</w:t>
      </w:r>
      <w:r>
        <w:rPr>
          <w:rtl/>
        </w:rPr>
        <w:t xml:space="preserve">ي : قال حمدويه : سمعت أشياخي يقولون : عنبسة بن بجاد كان خيّراً فاضلاً </w:t>
      </w:r>
      <w:r w:rsidRPr="000E2E6A">
        <w:rPr>
          <w:rStyle w:val="libFootnotenumChar"/>
          <w:rtl/>
        </w:rPr>
        <w:t>(1)</w:t>
      </w:r>
      <w:r>
        <w:rPr>
          <w:rtl/>
        </w:rPr>
        <w:t xml:space="preserve">. </w:t>
      </w:r>
    </w:p>
    <w:p w:rsidR="00FB2F88" w:rsidRDefault="00FB2F88" w:rsidP="003465F8">
      <w:pPr>
        <w:pStyle w:val="libNormal"/>
        <w:rPr>
          <w:rtl/>
        </w:rPr>
      </w:pPr>
      <w:r>
        <w:rPr>
          <w:rtl/>
        </w:rPr>
        <w:t xml:space="preserve">وذكر ابن داود قبل ذكر هذا الرجل رجلاً اخر حيث قال : عنبسة بن حماد ، خيّر فاضل ، </w:t>
      </w:r>
      <w:r w:rsidRPr="000E2E6A">
        <w:rPr>
          <w:rStyle w:val="libBold2Char"/>
          <w:rtl/>
        </w:rPr>
        <w:t xml:space="preserve">قر ق كش </w:t>
      </w:r>
      <w:r w:rsidRPr="000E2E6A">
        <w:rPr>
          <w:rStyle w:val="libFootnotenumChar"/>
          <w:rtl/>
        </w:rPr>
        <w:t>(2)</w:t>
      </w:r>
      <w:r>
        <w:rPr>
          <w:rtl/>
        </w:rPr>
        <w:t xml:space="preserve"> ، انتهى. ولم أجده في كتب الرجال خصوصاً في الكشي. </w:t>
      </w:r>
    </w:p>
    <w:p w:rsidR="00FB2F88" w:rsidRDefault="00FB2F88" w:rsidP="003465F8">
      <w:pPr>
        <w:pStyle w:val="libNormal"/>
        <w:rPr>
          <w:rtl/>
        </w:rPr>
      </w:pPr>
      <w:r>
        <w:rPr>
          <w:rtl/>
        </w:rPr>
        <w:t>والظاهر أنه عنبسة بن بجاد كما يظهر من ترجمته أيضاً.</w:t>
      </w:r>
    </w:p>
    <w:p w:rsidR="00FB2F88" w:rsidRDefault="00FB2F88" w:rsidP="003465F8">
      <w:pPr>
        <w:pStyle w:val="libNormal"/>
        <w:rPr>
          <w:rtl/>
        </w:rPr>
      </w:pPr>
      <w:bookmarkStart w:id="3912" w:name="_Toc276203684"/>
      <w:bookmarkStart w:id="3913" w:name="_Toc276279984"/>
      <w:bookmarkStart w:id="3914" w:name="_Toc452208601"/>
      <w:r w:rsidRPr="00186D12">
        <w:rPr>
          <w:rStyle w:val="Heading2Char"/>
          <w:rtl/>
        </w:rPr>
        <w:t>3992 / 3 ـ عنبسة بن جبير</w:t>
      </w:r>
      <w:bookmarkEnd w:id="3912"/>
      <w:bookmarkEnd w:id="3913"/>
      <w:bookmarkEnd w:id="3914"/>
      <w:r>
        <w:rPr>
          <w:rtl/>
        </w:rPr>
        <w:t xml:space="preserve"> : </w:t>
      </w:r>
    </w:p>
    <w:p w:rsidR="00FB2F88" w:rsidRDefault="00FB2F88" w:rsidP="003465F8">
      <w:pPr>
        <w:pStyle w:val="libNormal"/>
        <w:rPr>
          <w:rtl/>
        </w:rPr>
      </w:pPr>
      <w:r>
        <w:rPr>
          <w:rtl/>
        </w:rPr>
        <w:t xml:space="preserve">روى عنه : عبد الأعلى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915" w:name="_Toc276203685"/>
      <w:bookmarkStart w:id="3916" w:name="_Toc276279985"/>
      <w:bookmarkStart w:id="3917" w:name="_Toc452208602"/>
      <w:r w:rsidRPr="00186D12">
        <w:rPr>
          <w:rStyle w:val="Heading2Char"/>
          <w:rtl/>
        </w:rPr>
        <w:t>3993 / 4 ـ عنبسة بن خالد الأسدي</w:t>
      </w:r>
      <w:bookmarkEnd w:id="3915"/>
      <w:bookmarkEnd w:id="3916"/>
      <w:bookmarkEnd w:id="3917"/>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918" w:name="_Toc276203686"/>
      <w:bookmarkStart w:id="3919" w:name="_Toc276279986"/>
      <w:bookmarkStart w:id="3920" w:name="_Toc452208603"/>
      <w:r w:rsidRPr="00186D12">
        <w:rPr>
          <w:rStyle w:val="Heading2Char"/>
          <w:rtl/>
        </w:rPr>
        <w:t>3994 / 5 ـ عنبسة بن سعيد البصري</w:t>
      </w:r>
      <w:bookmarkEnd w:id="3918"/>
      <w:bookmarkEnd w:id="3919"/>
      <w:bookmarkEnd w:id="3920"/>
      <w:r>
        <w:rPr>
          <w:rtl/>
        </w:rPr>
        <w:t xml:space="preserve"> : </w:t>
      </w:r>
    </w:p>
    <w:p w:rsidR="00FB2F88" w:rsidRDefault="00FB2F88" w:rsidP="003465F8">
      <w:pPr>
        <w:pStyle w:val="libNormal"/>
        <w:rPr>
          <w:rtl/>
        </w:rPr>
      </w:pPr>
      <w:r>
        <w:rPr>
          <w:rtl/>
        </w:rPr>
        <w:t xml:space="preserve">أخو </w:t>
      </w:r>
      <w:r w:rsidRPr="000E2E6A">
        <w:rPr>
          <w:rStyle w:val="libFootnotenumChar"/>
          <w:rtl/>
        </w:rPr>
        <w:t>(5)</w:t>
      </w:r>
      <w:r>
        <w:rPr>
          <w:rtl/>
        </w:rPr>
        <w:t xml:space="preserve"> الربيع ، السمان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921" w:name="_Toc276203687"/>
      <w:bookmarkStart w:id="3922" w:name="_Toc276279987"/>
      <w:bookmarkStart w:id="3923" w:name="_Toc452208604"/>
      <w:r w:rsidRPr="00635AF1">
        <w:rPr>
          <w:rStyle w:val="Heading2Char"/>
          <w:rtl/>
        </w:rPr>
        <w:t>3995 / 6 ـ عنبسة بن عبد الرحمن القرشي</w:t>
      </w:r>
      <w:bookmarkEnd w:id="3921"/>
      <w:bookmarkEnd w:id="3922"/>
      <w:bookmarkEnd w:id="3923"/>
      <w:r w:rsidRPr="00635AF1">
        <w:rPr>
          <w:rStyle w:val="Heading2Char"/>
          <w:rtl/>
        </w:rPr>
        <w:t xml:space="preserve"> </w:t>
      </w:r>
      <w:r>
        <w:rPr>
          <w:rtl/>
        </w:rPr>
        <w:t xml:space="preserve">: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372 / 697. </w:t>
      </w:r>
    </w:p>
    <w:p w:rsidR="00FB2F88" w:rsidRDefault="00FB2F88" w:rsidP="000E2E6A">
      <w:pPr>
        <w:pStyle w:val="libFootnote0"/>
        <w:rPr>
          <w:rtl/>
        </w:rPr>
      </w:pPr>
      <w:r>
        <w:rPr>
          <w:rtl/>
        </w:rPr>
        <w:t xml:space="preserve">2 ـ رجال ابن داود : 147 / 1153 ، وفيه بدل كش : جش. </w:t>
      </w:r>
    </w:p>
    <w:p w:rsidR="00FB2F88" w:rsidRDefault="00FB2F88" w:rsidP="000E2E6A">
      <w:pPr>
        <w:pStyle w:val="libFootnote0"/>
        <w:rPr>
          <w:rtl/>
        </w:rPr>
      </w:pPr>
      <w:r>
        <w:rPr>
          <w:rtl/>
        </w:rPr>
        <w:t xml:space="preserve">3 ـ رجال الشيخ : 77 / 117. </w:t>
      </w:r>
    </w:p>
    <w:p w:rsidR="00FB2F88" w:rsidRDefault="00FB2F88" w:rsidP="000E2E6A">
      <w:pPr>
        <w:pStyle w:val="libFootnote0"/>
        <w:rPr>
          <w:rtl/>
        </w:rPr>
      </w:pPr>
      <w:r>
        <w:rPr>
          <w:rtl/>
        </w:rPr>
        <w:t xml:space="preserve">4 ـ رجال الشيخ : 261 / 632. </w:t>
      </w:r>
    </w:p>
    <w:p w:rsidR="00FB2F88" w:rsidRDefault="00FB2F88" w:rsidP="000E2E6A">
      <w:pPr>
        <w:pStyle w:val="libFootnote0"/>
        <w:rPr>
          <w:rtl/>
        </w:rPr>
      </w:pPr>
      <w:r>
        <w:rPr>
          <w:rtl/>
        </w:rPr>
        <w:t xml:space="preserve">5 ـ أبو ( خ ل ) ، ( م ت ). </w:t>
      </w:r>
    </w:p>
    <w:p w:rsidR="00FB2F88" w:rsidRDefault="00FB2F88" w:rsidP="000E2E6A">
      <w:pPr>
        <w:pStyle w:val="libFootnote0"/>
        <w:rPr>
          <w:rtl/>
        </w:rPr>
      </w:pPr>
      <w:r>
        <w:rPr>
          <w:rtl/>
        </w:rPr>
        <w:t xml:space="preserve">6 ـ رجال الشيخ : 261 / 636 ، وفيه : أخو أبي الربيع. </w:t>
      </w:r>
    </w:p>
    <w:p w:rsidR="00FB2F88" w:rsidRDefault="00FB2F88" w:rsidP="000E2E6A">
      <w:pPr>
        <w:pStyle w:val="libFootnote0"/>
        <w:rPr>
          <w:rtl/>
        </w:rPr>
      </w:pPr>
      <w:r>
        <w:rPr>
          <w:rtl/>
        </w:rPr>
        <w:t xml:space="preserve">7 ـ رجال الشيخ : 261 / 635. </w:t>
      </w:r>
    </w:p>
    <w:p w:rsidR="00FB2F88" w:rsidRDefault="00FB2F88" w:rsidP="003465F8">
      <w:pPr>
        <w:pStyle w:val="libNormal"/>
        <w:rPr>
          <w:rtl/>
        </w:rPr>
      </w:pPr>
      <w:r>
        <w:rPr>
          <w:rtl/>
        </w:rPr>
        <w:br w:type="page"/>
      </w:r>
      <w:bookmarkStart w:id="3924" w:name="_Toc276203688"/>
      <w:bookmarkStart w:id="3925" w:name="_Toc276279988"/>
      <w:bookmarkStart w:id="3926" w:name="_Toc452208605"/>
      <w:r w:rsidRPr="00635AF1">
        <w:rPr>
          <w:rStyle w:val="Heading2Char"/>
          <w:rtl/>
        </w:rPr>
        <w:lastRenderedPageBreak/>
        <w:t>3996 / 7 ـ عنبسة بن مصعب</w:t>
      </w:r>
      <w:bookmarkEnd w:id="3924"/>
      <w:bookmarkEnd w:id="3925"/>
      <w:bookmarkEnd w:id="3926"/>
      <w:r>
        <w:rPr>
          <w:rtl/>
        </w:rPr>
        <w:t xml:space="preserve"> </w:t>
      </w:r>
      <w:r w:rsidRPr="000E2E6A">
        <w:rPr>
          <w:rStyle w:val="libFootnotenumChar"/>
          <w:rtl/>
        </w:rPr>
        <w:t>(1)</w:t>
      </w:r>
      <w:r>
        <w:rPr>
          <w:rtl/>
        </w:rPr>
        <w:t xml:space="preserve"> : </w:t>
      </w:r>
    </w:p>
    <w:p w:rsidR="00FB2F88" w:rsidRDefault="00FB2F88" w:rsidP="003465F8">
      <w:pPr>
        <w:pStyle w:val="libNormal"/>
        <w:rPr>
          <w:rtl/>
        </w:rPr>
      </w:pPr>
      <w:r>
        <w:rPr>
          <w:rtl/>
        </w:rPr>
        <w:t xml:space="preserve">( من أصحاب الباقر ) </w:t>
      </w:r>
      <w:r w:rsidRPr="000E2E6A">
        <w:rPr>
          <w:rStyle w:val="libFootnotenumChar"/>
          <w:rtl/>
        </w:rPr>
        <w:t>(2)</w:t>
      </w:r>
      <w:r>
        <w:rPr>
          <w:rtl/>
        </w:rPr>
        <w:t xml:space="preserve"> والصادق </w:t>
      </w:r>
      <w:r w:rsidRPr="000E2E6A">
        <w:rPr>
          <w:rStyle w:val="libFootnotenumChar"/>
          <w:rtl/>
        </w:rPr>
        <w:t>(3)</w:t>
      </w:r>
      <w:r>
        <w:rPr>
          <w:rtl/>
        </w:rPr>
        <w:t xml:space="preserve"> والكاظم </w:t>
      </w:r>
      <w:r w:rsidRPr="000E2E6A">
        <w:rPr>
          <w:rStyle w:val="libFootnotenumChar"/>
          <w:rtl/>
        </w:rPr>
        <w:t>(4)</w:t>
      </w:r>
      <w:r>
        <w:rPr>
          <w:rtl/>
        </w:rPr>
        <w:t xml:space="preserve"> </w:t>
      </w:r>
      <w:r w:rsidR="008324FC" w:rsidRPr="008324FC">
        <w:rPr>
          <w:rStyle w:val="libAlaemChar"/>
          <w:rFonts w:hint="cs"/>
          <w:rtl/>
        </w:rPr>
        <w:t>عليهم‌السلام</w:t>
      </w:r>
      <w:r>
        <w:rPr>
          <w:rtl/>
        </w:rPr>
        <w:t xml:space="preserve"> ، رجال الشيخ. </w:t>
      </w:r>
    </w:p>
    <w:p w:rsidR="00FB2F88" w:rsidRDefault="00FB2F88" w:rsidP="003465F8">
      <w:pPr>
        <w:pStyle w:val="libNormal"/>
        <w:rPr>
          <w:rtl/>
        </w:rPr>
      </w:pPr>
      <w:r>
        <w:rPr>
          <w:rtl/>
        </w:rPr>
        <w:t xml:space="preserve">وقال الكشي : قال حمدويه : عنبسة بن مصعب ناووسي واقفي على أبي عبد الله </w:t>
      </w:r>
      <w:r w:rsidR="008324FC" w:rsidRPr="008324FC">
        <w:rPr>
          <w:rStyle w:val="libAlaemChar"/>
          <w:rFonts w:hint="cs"/>
          <w:rtl/>
        </w:rPr>
        <w:t>عليه‌السلام</w:t>
      </w:r>
      <w:r>
        <w:rPr>
          <w:rtl/>
        </w:rPr>
        <w:t xml:space="preserve"> ، وإنما سميت الناووسية برئيس كان لهم يقال : فلان بن فلان الناووس </w:t>
      </w:r>
      <w:r w:rsidRPr="000E2E6A">
        <w:rPr>
          <w:rStyle w:val="libFootnotenumChar"/>
          <w:rtl/>
        </w:rPr>
        <w:t>(5)</w:t>
      </w:r>
      <w:r>
        <w:rPr>
          <w:rtl/>
        </w:rPr>
        <w:t xml:space="preserve">. </w:t>
      </w:r>
    </w:p>
    <w:p w:rsidR="00FB2F88" w:rsidRDefault="00FB2F88" w:rsidP="003465F8">
      <w:pPr>
        <w:pStyle w:val="libNormal"/>
        <w:rPr>
          <w:rtl/>
        </w:rPr>
      </w:pPr>
      <w:r>
        <w:rPr>
          <w:rtl/>
        </w:rPr>
        <w:t xml:space="preserve">وذكره ابن داود في البابين </w:t>
      </w:r>
      <w:r w:rsidRPr="000E2E6A">
        <w:rPr>
          <w:rStyle w:val="libFootnotenumChar"/>
          <w:rtl/>
        </w:rPr>
        <w:t>(6)</w:t>
      </w:r>
      <w:r>
        <w:rPr>
          <w:rtl/>
        </w:rPr>
        <w:t>.</w:t>
      </w:r>
    </w:p>
    <w:p w:rsidR="00FB2F88" w:rsidRDefault="00FB2F88" w:rsidP="003465F8">
      <w:pPr>
        <w:pStyle w:val="libNormal"/>
        <w:rPr>
          <w:rtl/>
        </w:rPr>
      </w:pPr>
      <w:bookmarkStart w:id="3927" w:name="_Toc276203689"/>
      <w:bookmarkStart w:id="3928" w:name="_Toc276279989"/>
      <w:bookmarkStart w:id="3929" w:name="_Toc452208606"/>
      <w:r w:rsidRPr="00635AF1">
        <w:rPr>
          <w:rStyle w:val="Heading2Char"/>
          <w:rtl/>
        </w:rPr>
        <w:t>3997 / 1 ـ العوام بن حوشب بن يزيد</w:t>
      </w:r>
      <w:bookmarkEnd w:id="3927"/>
      <w:bookmarkEnd w:id="3928"/>
      <w:bookmarkEnd w:id="3929"/>
      <w:r>
        <w:rPr>
          <w:rtl/>
        </w:rPr>
        <w:t xml:space="preserve"> : </w:t>
      </w:r>
    </w:p>
    <w:p w:rsidR="00FB2F88" w:rsidRDefault="00FB2F88" w:rsidP="003465F8">
      <w:pPr>
        <w:pStyle w:val="libNormal"/>
        <w:rPr>
          <w:rtl/>
        </w:rPr>
      </w:pPr>
      <w:r>
        <w:rPr>
          <w:rtl/>
        </w:rPr>
        <w:t xml:space="preserve">ابن رويم الشيباني ، هو أكبر من أخيه طلّاب ، روى عن أبي عبد الله </w:t>
      </w:r>
      <w:r w:rsidR="008324FC" w:rsidRPr="008324FC">
        <w:rPr>
          <w:rStyle w:val="libAlaemChar"/>
          <w:rFonts w:hint="cs"/>
          <w:rtl/>
        </w:rPr>
        <w:t>عليه‌السلام</w:t>
      </w:r>
      <w:r>
        <w:rPr>
          <w:rtl/>
        </w:rPr>
        <w:t xml:space="preserve"> ؛ له كتاب ، روى عنه : طلّاب ، رجال النجاشي </w:t>
      </w:r>
      <w:r w:rsidRPr="000E2E6A">
        <w:rPr>
          <w:rStyle w:val="libFootnotenumChar"/>
          <w:rtl/>
        </w:rPr>
        <w:t>(7)</w:t>
      </w:r>
      <w:r>
        <w:rPr>
          <w:rtl/>
        </w:rPr>
        <w:t>.</w:t>
      </w:r>
    </w:p>
    <w:p w:rsidR="00FB2F88" w:rsidRDefault="00FB2F88" w:rsidP="003465F8">
      <w:pPr>
        <w:pStyle w:val="libNormal"/>
        <w:rPr>
          <w:rtl/>
        </w:rPr>
      </w:pPr>
      <w:bookmarkStart w:id="3930" w:name="_Toc276203690"/>
      <w:bookmarkStart w:id="3931" w:name="_Toc276279990"/>
      <w:bookmarkStart w:id="3932" w:name="_Toc452208607"/>
      <w:r w:rsidRPr="00635AF1">
        <w:rPr>
          <w:rStyle w:val="Heading2Char"/>
          <w:rtl/>
        </w:rPr>
        <w:t>3998 / 2 ـ العوام بن عبد الرحمن الجرمي</w:t>
      </w:r>
      <w:bookmarkEnd w:id="3930"/>
      <w:bookmarkEnd w:id="3931"/>
      <w:bookmarkEnd w:id="3932"/>
      <w:r>
        <w:rPr>
          <w:rtl/>
        </w:rPr>
        <w:t xml:space="preserve"> : </w:t>
      </w:r>
    </w:p>
    <w:p w:rsidR="00FB2F88" w:rsidRDefault="00FB2F88" w:rsidP="003465F8">
      <w:pPr>
        <w:pStyle w:val="libNormal"/>
        <w:rPr>
          <w:rtl/>
        </w:rPr>
      </w:pPr>
      <w:r>
        <w:rPr>
          <w:rtl/>
        </w:rPr>
        <w:t xml:space="preserve">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3933" w:name="_Toc276203691"/>
      <w:bookmarkStart w:id="3934" w:name="_Toc276279991"/>
      <w:bookmarkStart w:id="3935" w:name="_Toc452208608"/>
      <w:r w:rsidRPr="00635AF1">
        <w:rPr>
          <w:rStyle w:val="Heading2Char"/>
          <w:rtl/>
        </w:rPr>
        <w:t>3999 / 1 ـ عوانة بن الحسين البزّاز</w:t>
      </w:r>
      <w:bookmarkEnd w:id="3933"/>
      <w:bookmarkEnd w:id="3934"/>
      <w:bookmarkEnd w:id="3935"/>
      <w:r>
        <w:rPr>
          <w:rtl/>
        </w:rPr>
        <w:t xml:space="preserve"> : </w:t>
      </w:r>
    </w:p>
    <w:p w:rsidR="00FB2F88" w:rsidRDefault="00FB2F88" w:rsidP="003465F8">
      <w:pPr>
        <w:pStyle w:val="libNormal"/>
        <w:rPr>
          <w:rtl/>
        </w:rPr>
      </w:pPr>
      <w:r>
        <w:rPr>
          <w:rtl/>
        </w:rPr>
        <w:t xml:space="preserve">كوفي ، روى عنه : حميد بن زياد </w:t>
      </w:r>
      <w:r w:rsidRPr="000E2E6A">
        <w:rPr>
          <w:rStyle w:val="libFootnotenumChar"/>
          <w:rtl/>
        </w:rPr>
        <w:t>(9)</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(10)</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العجلي الكوفي ، ( م ت ). </w:t>
      </w:r>
    </w:p>
    <w:p w:rsidR="00FB2F88" w:rsidRDefault="00FB2F88" w:rsidP="000E2E6A">
      <w:pPr>
        <w:pStyle w:val="libFootnote0"/>
        <w:rPr>
          <w:rtl/>
        </w:rPr>
      </w:pPr>
      <w:r>
        <w:rPr>
          <w:rtl/>
        </w:rPr>
        <w:t xml:space="preserve">2 ـ رجال الشيخ : 141 / 54. وما بين القوسين لم يرد في نسخة ( ش ). </w:t>
      </w:r>
    </w:p>
    <w:p w:rsidR="00FB2F88" w:rsidRDefault="00FB2F88" w:rsidP="000E2E6A">
      <w:pPr>
        <w:pStyle w:val="libFootnote0"/>
        <w:rPr>
          <w:rtl/>
        </w:rPr>
      </w:pPr>
      <w:r>
        <w:rPr>
          <w:rtl/>
        </w:rPr>
        <w:t xml:space="preserve">3 ـ رجال الشيخ : 261 / 631. </w:t>
      </w:r>
    </w:p>
    <w:p w:rsidR="00FB2F88" w:rsidRDefault="00FB2F88" w:rsidP="000E2E6A">
      <w:pPr>
        <w:pStyle w:val="libFootnote0"/>
        <w:rPr>
          <w:rtl/>
        </w:rPr>
      </w:pPr>
      <w:r>
        <w:rPr>
          <w:rtl/>
        </w:rPr>
        <w:t xml:space="preserve">4 ـ رجال الشيخ : 340 / 30. </w:t>
      </w:r>
    </w:p>
    <w:p w:rsidR="00FB2F88" w:rsidRDefault="00FB2F88" w:rsidP="000E2E6A">
      <w:pPr>
        <w:pStyle w:val="libFootnote0"/>
        <w:rPr>
          <w:rtl/>
        </w:rPr>
      </w:pPr>
      <w:r>
        <w:rPr>
          <w:rtl/>
        </w:rPr>
        <w:t xml:space="preserve">5 ـ رجال الكشي : 365 / 676. </w:t>
      </w:r>
    </w:p>
    <w:p w:rsidR="00FB2F88" w:rsidRDefault="00FB2F88" w:rsidP="000E2E6A">
      <w:pPr>
        <w:pStyle w:val="libFootnote0"/>
        <w:rPr>
          <w:rtl/>
        </w:rPr>
      </w:pPr>
      <w:r>
        <w:rPr>
          <w:rtl/>
        </w:rPr>
        <w:t xml:space="preserve">6 ـ رجال ابن داود : 147 / 1155 ، 265 / 380. </w:t>
      </w:r>
    </w:p>
    <w:p w:rsidR="00FB2F88" w:rsidRDefault="00FB2F88" w:rsidP="000E2E6A">
      <w:pPr>
        <w:pStyle w:val="libFootnote0"/>
        <w:rPr>
          <w:rtl/>
        </w:rPr>
      </w:pPr>
      <w:r>
        <w:rPr>
          <w:rtl/>
        </w:rPr>
        <w:t xml:space="preserve">7 ـ رجال النجاشي : 303 / 826. </w:t>
      </w:r>
    </w:p>
    <w:p w:rsidR="00FB2F88" w:rsidRDefault="00FB2F88" w:rsidP="000E2E6A">
      <w:pPr>
        <w:pStyle w:val="libFootnote0"/>
        <w:rPr>
          <w:rtl/>
        </w:rPr>
      </w:pPr>
      <w:r>
        <w:rPr>
          <w:rtl/>
        </w:rPr>
        <w:t xml:space="preserve">8 ـ رجال الشيخ : 263 / 674. </w:t>
      </w:r>
    </w:p>
    <w:p w:rsidR="00FB2F88" w:rsidRDefault="00FB2F88" w:rsidP="000E2E6A">
      <w:pPr>
        <w:pStyle w:val="libFootnote0"/>
        <w:rPr>
          <w:rtl/>
        </w:rPr>
      </w:pPr>
      <w:r>
        <w:rPr>
          <w:rtl/>
        </w:rPr>
        <w:t xml:space="preserve">9 ـ مات سنة أربع وستين ومائتين ، ( م ت ). </w:t>
      </w:r>
    </w:p>
    <w:p w:rsidR="00FB2F88" w:rsidRDefault="00FB2F88" w:rsidP="000E2E6A">
      <w:pPr>
        <w:pStyle w:val="libFootnote0"/>
        <w:rPr>
          <w:rtl/>
        </w:rPr>
      </w:pPr>
      <w:r>
        <w:rPr>
          <w:rtl/>
        </w:rPr>
        <w:t xml:space="preserve">10 ـ رجال الشيخ : 430 / 14. </w:t>
      </w:r>
    </w:p>
    <w:p w:rsidR="00FB2F88" w:rsidRDefault="00FB2F88" w:rsidP="003465F8">
      <w:pPr>
        <w:pStyle w:val="libNormal"/>
        <w:rPr>
          <w:rtl/>
        </w:rPr>
      </w:pPr>
      <w:r>
        <w:rPr>
          <w:rtl/>
        </w:rPr>
        <w:br w:type="page"/>
      </w:r>
      <w:bookmarkStart w:id="3936" w:name="_Toc276203692"/>
      <w:bookmarkStart w:id="3937" w:name="_Toc276279992"/>
      <w:bookmarkStart w:id="3938" w:name="_Toc452208609"/>
      <w:r w:rsidRPr="00635AF1">
        <w:rPr>
          <w:rStyle w:val="Heading2Char"/>
          <w:rtl/>
        </w:rPr>
        <w:lastRenderedPageBreak/>
        <w:t>4000 / 2 ـ عوانة بن عاصم الأنصاري</w:t>
      </w:r>
      <w:bookmarkEnd w:id="3936"/>
      <w:bookmarkEnd w:id="3937"/>
      <w:bookmarkEnd w:id="3938"/>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939" w:name="_Toc276203693"/>
      <w:bookmarkStart w:id="3940" w:name="_Toc276279993"/>
      <w:bookmarkStart w:id="3941" w:name="_Toc452208610"/>
      <w:r w:rsidRPr="00635AF1">
        <w:rPr>
          <w:rStyle w:val="Heading2Char"/>
          <w:rtl/>
        </w:rPr>
        <w:t>4001 / 1 ـ عوف بن بشر</w:t>
      </w:r>
      <w:bookmarkEnd w:id="3939"/>
      <w:bookmarkEnd w:id="3940"/>
      <w:bookmarkEnd w:id="3941"/>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942" w:name="_Toc276203694"/>
      <w:bookmarkStart w:id="3943" w:name="_Toc276279994"/>
      <w:bookmarkStart w:id="3944" w:name="_Toc452208611"/>
      <w:r w:rsidRPr="00635AF1">
        <w:rPr>
          <w:rStyle w:val="Heading2Char"/>
          <w:rtl/>
        </w:rPr>
        <w:t>4002 / 2 ـ عوف بن الحارث</w:t>
      </w:r>
      <w:bookmarkEnd w:id="3942"/>
      <w:bookmarkEnd w:id="3943"/>
      <w:bookmarkEnd w:id="3944"/>
      <w:r w:rsidRPr="003465F8">
        <w:rPr>
          <w:rStyle w:val="libBold1Char"/>
          <w:rtl/>
        </w:rPr>
        <w:t xml:space="preserve"> </w:t>
      </w:r>
      <w:r>
        <w:rPr>
          <w:rtl/>
        </w:rPr>
        <w:t xml:space="preserve">: </w:t>
      </w:r>
    </w:p>
    <w:p w:rsidR="00FB2F88" w:rsidRDefault="00FB2F88" w:rsidP="003465F8">
      <w:pPr>
        <w:pStyle w:val="libNormal"/>
        <w:rPr>
          <w:rtl/>
        </w:rPr>
      </w:pPr>
      <w:r>
        <w:rPr>
          <w:rtl/>
        </w:rPr>
        <w:t xml:space="preserve">بدري ، 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945" w:name="_Toc276203695"/>
      <w:bookmarkStart w:id="3946" w:name="_Toc276279995"/>
      <w:bookmarkStart w:id="3947" w:name="_Toc452208612"/>
      <w:r w:rsidRPr="00635AF1">
        <w:rPr>
          <w:rStyle w:val="Heading2Char"/>
          <w:rtl/>
        </w:rPr>
        <w:t>4003 / 3 ـ عوف بن عبد الله</w:t>
      </w:r>
      <w:bookmarkEnd w:id="3945"/>
      <w:bookmarkEnd w:id="3946"/>
      <w:bookmarkEnd w:id="3947"/>
      <w:r>
        <w:rPr>
          <w:rtl/>
        </w:rPr>
        <w:t xml:space="preserve"> : </w:t>
      </w:r>
    </w:p>
    <w:p w:rsidR="00FB2F88" w:rsidRDefault="00FB2F88" w:rsidP="003465F8">
      <w:pPr>
        <w:pStyle w:val="libNormal"/>
        <w:rPr>
          <w:rtl/>
        </w:rPr>
      </w:pPr>
      <w:r>
        <w:rPr>
          <w:rtl/>
        </w:rPr>
        <w:t xml:space="preserve">روى عنه : سعيد بن جناح ، روى عن أبي عبد الله </w:t>
      </w:r>
      <w:r w:rsidR="008324FC" w:rsidRPr="008324FC">
        <w:rPr>
          <w:rStyle w:val="libAlaemChar"/>
          <w:rFonts w:hint="cs"/>
          <w:rtl/>
        </w:rPr>
        <w:t>عليه‌السلام</w:t>
      </w:r>
      <w:r>
        <w:rPr>
          <w:rtl/>
        </w:rPr>
        <w:t xml:space="preserve"> ، مجهول ، رجال النجاشي عند ترجمة سعيد بن جناح </w:t>
      </w:r>
      <w:r w:rsidRPr="000E2E6A">
        <w:rPr>
          <w:rStyle w:val="libFootnotenumChar"/>
          <w:rtl/>
        </w:rPr>
        <w:t>(4)</w:t>
      </w:r>
      <w:r>
        <w:rPr>
          <w:rtl/>
        </w:rPr>
        <w:t>.</w:t>
      </w:r>
    </w:p>
    <w:p w:rsidR="00FB2F88" w:rsidRDefault="00FB2F88" w:rsidP="003465F8">
      <w:pPr>
        <w:pStyle w:val="libNormal"/>
        <w:rPr>
          <w:rtl/>
        </w:rPr>
      </w:pPr>
      <w:bookmarkStart w:id="3948" w:name="_Toc276203696"/>
      <w:bookmarkStart w:id="3949" w:name="_Toc276279996"/>
      <w:bookmarkStart w:id="3950" w:name="_Toc452208613"/>
      <w:r w:rsidRPr="00635AF1">
        <w:rPr>
          <w:rStyle w:val="Heading2Char"/>
          <w:rtl/>
        </w:rPr>
        <w:t>4004 / 4 ـ عوف بن عبد الله الأزدي</w:t>
      </w:r>
      <w:bookmarkEnd w:id="3948"/>
      <w:bookmarkEnd w:id="3949"/>
      <w:bookmarkEnd w:id="3950"/>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p>
    <w:p w:rsidR="00FB2F88" w:rsidRDefault="00FB2F88" w:rsidP="003465F8">
      <w:pPr>
        <w:pStyle w:val="libNormal"/>
        <w:rPr>
          <w:rtl/>
        </w:rPr>
      </w:pPr>
      <w:r>
        <w:rPr>
          <w:rtl/>
        </w:rPr>
        <w:t>ويحتمل أن يكون هذا هو المذكور قبيل هذا.</w:t>
      </w:r>
    </w:p>
    <w:p w:rsidR="00FB2F88" w:rsidRDefault="00FB2F88" w:rsidP="003465F8">
      <w:pPr>
        <w:pStyle w:val="libNormal"/>
        <w:rPr>
          <w:rtl/>
        </w:rPr>
      </w:pPr>
      <w:bookmarkStart w:id="3951" w:name="_Toc276203697"/>
      <w:bookmarkStart w:id="3952" w:name="_Toc276279997"/>
      <w:bookmarkStart w:id="3953" w:name="_Toc452208614"/>
      <w:r w:rsidRPr="00635AF1">
        <w:rPr>
          <w:rStyle w:val="Heading2Char"/>
          <w:rtl/>
        </w:rPr>
        <w:t>4005 / 5 ـ عوف العقيلي</w:t>
      </w:r>
      <w:bookmarkEnd w:id="3951"/>
      <w:bookmarkEnd w:id="3952"/>
      <w:bookmarkEnd w:id="3953"/>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ذكرناه بعنوان : العقيلي </w:t>
      </w:r>
      <w:r w:rsidRPr="000E2E6A">
        <w:rPr>
          <w:rStyle w:val="libFootnotenumChar"/>
          <w:rtl/>
        </w:rPr>
        <w:t>(7)</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263 / 679. </w:t>
      </w:r>
    </w:p>
    <w:p w:rsidR="00FB2F88" w:rsidRDefault="00FB2F88" w:rsidP="000E2E6A">
      <w:pPr>
        <w:pStyle w:val="libFootnote0"/>
        <w:rPr>
          <w:rtl/>
        </w:rPr>
      </w:pPr>
      <w:r>
        <w:rPr>
          <w:rtl/>
        </w:rPr>
        <w:t xml:space="preserve">2 ـ رجال الشيخ : 76 / 94. </w:t>
      </w:r>
    </w:p>
    <w:p w:rsidR="00FB2F88" w:rsidRDefault="00FB2F88" w:rsidP="000E2E6A">
      <w:pPr>
        <w:pStyle w:val="libFootnote0"/>
        <w:rPr>
          <w:rtl/>
        </w:rPr>
      </w:pPr>
      <w:r>
        <w:rPr>
          <w:rtl/>
        </w:rPr>
        <w:t xml:space="preserve">3 ـ رجال الشيخ : 73 / 36. </w:t>
      </w:r>
    </w:p>
    <w:p w:rsidR="00FB2F88" w:rsidRDefault="00FB2F88" w:rsidP="000E2E6A">
      <w:pPr>
        <w:pStyle w:val="libFootnote0"/>
        <w:rPr>
          <w:rtl/>
        </w:rPr>
      </w:pPr>
      <w:r>
        <w:rPr>
          <w:rtl/>
        </w:rPr>
        <w:t xml:space="preserve">4 ـ رجال النجاشي : 191 / 512. </w:t>
      </w:r>
    </w:p>
    <w:p w:rsidR="00FB2F88" w:rsidRDefault="00FB2F88" w:rsidP="000E2E6A">
      <w:pPr>
        <w:pStyle w:val="libFootnote0"/>
        <w:rPr>
          <w:rtl/>
        </w:rPr>
      </w:pPr>
      <w:r>
        <w:rPr>
          <w:rtl/>
        </w:rPr>
        <w:t xml:space="preserve">5 ـ رجال الشيخ : 263 / 666. </w:t>
      </w:r>
    </w:p>
    <w:p w:rsidR="00FB2F88" w:rsidRDefault="00FB2F88" w:rsidP="000E2E6A">
      <w:pPr>
        <w:pStyle w:val="libFootnote0"/>
        <w:rPr>
          <w:rtl/>
        </w:rPr>
      </w:pPr>
      <w:r>
        <w:rPr>
          <w:rtl/>
        </w:rPr>
        <w:t xml:space="preserve">6 ـ ي جخ ، ( م ت ). رجال الشيخ : 78 / 129. </w:t>
      </w:r>
    </w:p>
    <w:p w:rsidR="00FB2F88" w:rsidRDefault="00FB2F88" w:rsidP="000E2E6A">
      <w:pPr>
        <w:pStyle w:val="libFootnote0"/>
        <w:rPr>
          <w:rtl/>
        </w:rPr>
      </w:pPr>
      <w:r>
        <w:rPr>
          <w:rtl/>
        </w:rPr>
        <w:t xml:space="preserve">7 ـ تقدم برقم : 3441 / 1. </w:t>
      </w:r>
    </w:p>
    <w:p w:rsidR="00FB2F88" w:rsidRDefault="00FB2F88" w:rsidP="003465F8">
      <w:pPr>
        <w:pStyle w:val="libNormal"/>
        <w:rPr>
          <w:rtl/>
        </w:rPr>
      </w:pPr>
      <w:r>
        <w:rPr>
          <w:rtl/>
        </w:rPr>
        <w:br w:type="page"/>
      </w:r>
      <w:bookmarkStart w:id="3954" w:name="_Toc276203698"/>
      <w:bookmarkStart w:id="3955" w:name="_Toc276279998"/>
      <w:bookmarkStart w:id="3956" w:name="_Toc452208615"/>
      <w:r w:rsidRPr="00635AF1">
        <w:rPr>
          <w:rStyle w:val="Heading2Char"/>
          <w:rtl/>
        </w:rPr>
        <w:lastRenderedPageBreak/>
        <w:t>4006 / 6 ـ عوف بن عمرو الأزدي</w:t>
      </w:r>
      <w:bookmarkEnd w:id="3954"/>
      <w:bookmarkEnd w:id="3955"/>
      <w:bookmarkEnd w:id="3956"/>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3957" w:name="_Toc276203699"/>
      <w:bookmarkStart w:id="3958" w:name="_Toc276279999"/>
      <w:bookmarkStart w:id="3959" w:name="_Toc452208616"/>
      <w:r w:rsidRPr="00635AF1">
        <w:rPr>
          <w:rStyle w:val="Heading2Char"/>
          <w:rtl/>
        </w:rPr>
        <w:t>4007 / 1 ـ عون بن جرير</w:t>
      </w:r>
      <w:bookmarkEnd w:id="3957"/>
      <w:bookmarkEnd w:id="3958"/>
      <w:bookmarkEnd w:id="3959"/>
      <w:r>
        <w:rPr>
          <w:rtl/>
        </w:rPr>
        <w:t xml:space="preserve"> : </w:t>
      </w:r>
    </w:p>
    <w:p w:rsidR="00FB2F88" w:rsidRDefault="00FB2F88" w:rsidP="003465F8">
      <w:pPr>
        <w:pStyle w:val="libNormal"/>
        <w:rPr>
          <w:rtl/>
        </w:rPr>
      </w:pPr>
      <w:r>
        <w:rPr>
          <w:rtl/>
        </w:rPr>
        <w:t xml:space="preserve">صاحب عمرو بن هارون الثقفي </w:t>
      </w:r>
      <w:r w:rsidRPr="000E2E6A">
        <w:rPr>
          <w:rStyle w:val="libFootnotenumChar"/>
          <w:rtl/>
        </w:rPr>
        <w:t>(3)</w:t>
      </w:r>
      <w:r>
        <w:rPr>
          <w:rtl/>
        </w:rPr>
        <w:t xml:space="preserve"> ، قال ابن بطة : أخبرنا أحمد بن محمد بن خالد ، عن أبيه ، عن عون بالكتاب ، رجال النجاشي </w:t>
      </w:r>
      <w:r w:rsidRPr="000E2E6A">
        <w:rPr>
          <w:rStyle w:val="libFootnotenumChar"/>
          <w:rtl/>
        </w:rPr>
        <w:t>(4)</w:t>
      </w:r>
      <w:r>
        <w:rPr>
          <w:rtl/>
        </w:rPr>
        <w:t xml:space="preserve">. </w:t>
      </w:r>
    </w:p>
    <w:p w:rsidR="00FB2F88" w:rsidRDefault="00FB2F88" w:rsidP="003465F8">
      <w:pPr>
        <w:pStyle w:val="libNormal"/>
        <w:rPr>
          <w:rtl/>
        </w:rPr>
      </w:pPr>
      <w:r>
        <w:rPr>
          <w:rtl/>
        </w:rPr>
        <w:t>روى عنه : أحمد بن أبي عبد الله ، في من لم يرو عن الأئمة</w:t>
      </w:r>
      <w:r w:rsidR="008324FC" w:rsidRPr="008324FC">
        <w:rPr>
          <w:rStyle w:val="libAlaemChar"/>
          <w:rFonts w:hint="cs"/>
          <w:rtl/>
        </w:rPr>
        <w:t>عليهم‌السلام</w:t>
      </w:r>
      <w:r>
        <w:rPr>
          <w:rtl/>
        </w:rPr>
        <w:t>، رجال الشيخ</w:t>
      </w:r>
      <w:r w:rsidRPr="000E2E6A">
        <w:rPr>
          <w:rStyle w:val="libFootnotenumChar"/>
          <w:rtl/>
        </w:rPr>
        <w:t>(5)</w:t>
      </w:r>
      <w:r>
        <w:rPr>
          <w:rtl/>
        </w:rPr>
        <w:t>.</w:t>
      </w:r>
    </w:p>
    <w:p w:rsidR="00FB2F88" w:rsidRDefault="00FB2F88" w:rsidP="003465F8">
      <w:pPr>
        <w:pStyle w:val="libNormal"/>
        <w:rPr>
          <w:rtl/>
        </w:rPr>
      </w:pPr>
      <w:bookmarkStart w:id="3960" w:name="_Toc276203700"/>
      <w:bookmarkStart w:id="3961" w:name="_Toc276280000"/>
      <w:bookmarkStart w:id="3962" w:name="_Toc452208617"/>
      <w:r w:rsidRPr="00635AF1">
        <w:rPr>
          <w:rStyle w:val="Heading2Char"/>
          <w:rtl/>
        </w:rPr>
        <w:t>4008 / 2 ـ عون بن جعفر بن أبي طالب</w:t>
      </w:r>
      <w:bookmarkEnd w:id="3960"/>
      <w:bookmarkEnd w:id="3961"/>
      <w:bookmarkEnd w:id="3962"/>
      <w:r>
        <w:rPr>
          <w:rtl/>
        </w:rPr>
        <w:t xml:space="preserve"> : </w:t>
      </w:r>
    </w:p>
    <w:p w:rsidR="00FB2F88" w:rsidRDefault="00FB2F88" w:rsidP="003465F8">
      <w:pPr>
        <w:pStyle w:val="libNormal"/>
        <w:rPr>
          <w:rtl/>
        </w:rPr>
      </w:pPr>
      <w:r>
        <w:rPr>
          <w:rtl/>
        </w:rPr>
        <w:t xml:space="preserve">من أصحاب علي </w:t>
      </w:r>
      <w:r w:rsidR="008324FC" w:rsidRPr="008324FC">
        <w:rPr>
          <w:rStyle w:val="libAlaemChar"/>
          <w:rFonts w:hint="cs"/>
          <w:rtl/>
        </w:rPr>
        <w:t>عليه‌السلام</w:t>
      </w:r>
      <w:r>
        <w:rPr>
          <w:rtl/>
        </w:rPr>
        <w:t xml:space="preserve"> ، رجال الشيخ </w:t>
      </w:r>
      <w:r w:rsidRPr="000E2E6A">
        <w:rPr>
          <w:rStyle w:val="libFootnotenumChar"/>
          <w:rtl/>
        </w:rPr>
        <w:t>(6)</w:t>
      </w:r>
      <w:r>
        <w:rPr>
          <w:rtl/>
        </w:rPr>
        <w:t>.</w:t>
      </w:r>
    </w:p>
    <w:p w:rsidR="00FB2F88" w:rsidRDefault="00FB2F88" w:rsidP="003465F8">
      <w:pPr>
        <w:pStyle w:val="libNormal"/>
        <w:rPr>
          <w:rtl/>
        </w:rPr>
      </w:pPr>
      <w:bookmarkStart w:id="3963" w:name="_Toc276203701"/>
      <w:bookmarkStart w:id="3964" w:name="_Toc276280001"/>
      <w:bookmarkStart w:id="3965" w:name="_Toc452208618"/>
      <w:r w:rsidRPr="00635AF1">
        <w:rPr>
          <w:rStyle w:val="Heading2Char"/>
          <w:rtl/>
        </w:rPr>
        <w:t>4009 / 3 ـ عون بن حكيم البارقي</w:t>
      </w:r>
      <w:bookmarkEnd w:id="3963"/>
      <w:bookmarkEnd w:id="3964"/>
      <w:bookmarkEnd w:id="3965"/>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966" w:name="_Toc276203702"/>
      <w:bookmarkStart w:id="3967" w:name="_Toc276280002"/>
      <w:bookmarkStart w:id="3968" w:name="_Toc452208619"/>
      <w:r w:rsidRPr="00635AF1">
        <w:rPr>
          <w:rStyle w:val="Heading2Char"/>
          <w:rtl/>
        </w:rPr>
        <w:t>4010 / 4 ـ عون بن سالم</w:t>
      </w:r>
      <w:bookmarkEnd w:id="3966"/>
      <w:bookmarkEnd w:id="3967"/>
      <w:bookmarkEnd w:id="3968"/>
      <w:r>
        <w:rPr>
          <w:rtl/>
        </w:rPr>
        <w:t xml:space="preserve"> : </w:t>
      </w:r>
    </w:p>
    <w:p w:rsidR="00FB2F88" w:rsidRDefault="00FB2F88" w:rsidP="003465F8">
      <w:pPr>
        <w:pStyle w:val="libNormal"/>
        <w:rPr>
          <w:rtl/>
        </w:rPr>
      </w:pPr>
      <w:r>
        <w:rPr>
          <w:rtl/>
        </w:rPr>
        <w:t>كوفي ، ثقة ، قليل الحديث</w:t>
      </w:r>
      <w:r>
        <w:rPr>
          <w:rFonts w:hint="cs"/>
          <w:rtl/>
        </w:rPr>
        <w:t xml:space="preserve"> </w:t>
      </w:r>
      <w:r>
        <w:rPr>
          <w:rtl/>
        </w:rPr>
        <w:t>؛ له كتاب صغير</w:t>
      </w:r>
      <w:r>
        <w:rPr>
          <w:rFonts w:hint="cs"/>
          <w:rtl/>
        </w:rPr>
        <w:t xml:space="preserve"> </w:t>
      </w:r>
      <w:r>
        <w:rPr>
          <w:rtl/>
        </w:rPr>
        <w:t>، روى عنه</w:t>
      </w:r>
      <w:r>
        <w:rPr>
          <w:rFonts w:hint="cs"/>
          <w:rtl/>
        </w:rPr>
        <w:t xml:space="preserve"> </w:t>
      </w:r>
      <w:r>
        <w:rPr>
          <w:rtl/>
        </w:rPr>
        <w:t>: إبراهيم</w:t>
      </w:r>
      <w:r>
        <w:rPr>
          <w:rFonts w:hint="cs"/>
          <w:rtl/>
        </w:rPr>
        <w:t xml:space="preserve"> </w:t>
      </w:r>
      <w:r>
        <w:rPr>
          <w:rtl/>
        </w:rPr>
        <w:t>، رجال النجاشي</w:t>
      </w:r>
      <w:r w:rsidRPr="000E2E6A">
        <w:rPr>
          <w:rStyle w:val="libFootnotenumChar"/>
          <w:rtl/>
        </w:rPr>
        <w:t>(8)</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263 / 664. </w:t>
      </w:r>
    </w:p>
    <w:p w:rsidR="00FB2F88" w:rsidRDefault="00FB2F88" w:rsidP="000E2E6A">
      <w:pPr>
        <w:pStyle w:val="libFootnote0"/>
        <w:rPr>
          <w:rtl/>
        </w:rPr>
      </w:pPr>
      <w:r>
        <w:rPr>
          <w:rtl/>
        </w:rPr>
        <w:t xml:space="preserve">2 ـ عوف مولى عبد الرحيم بن نصر البارقي ، ق جخ ؛ ( م ت ). رجال الشيخ : 263 / 665. </w:t>
      </w:r>
    </w:p>
    <w:p w:rsidR="00FB2F88" w:rsidRDefault="00FB2F88" w:rsidP="000E2E6A">
      <w:pPr>
        <w:pStyle w:val="libFootnote0"/>
        <w:rPr>
          <w:rtl/>
        </w:rPr>
      </w:pPr>
      <w:r>
        <w:rPr>
          <w:rtl/>
        </w:rPr>
        <w:t xml:space="preserve">3 ـ له كتاب ، أخبرنا به : جماعة ، عن أبي المفضل ، عن ابن بطة ، عن أحمد بن أبي عبد الله ، عن أبيه ، عنه ، ست ؛ ( م ت ). الفهرست : 123 / 559. </w:t>
      </w:r>
    </w:p>
    <w:p w:rsidR="00FB2F88" w:rsidRDefault="00FB2F88" w:rsidP="000E2E6A">
      <w:pPr>
        <w:pStyle w:val="libFootnote0"/>
        <w:rPr>
          <w:rtl/>
        </w:rPr>
      </w:pPr>
      <w:r>
        <w:rPr>
          <w:rtl/>
        </w:rPr>
        <w:t xml:space="preserve">4 ـ رجال النجاشي : 301 / 818. </w:t>
      </w:r>
    </w:p>
    <w:p w:rsidR="00FB2F88" w:rsidRDefault="00FB2F88" w:rsidP="000E2E6A">
      <w:pPr>
        <w:pStyle w:val="libFootnote0"/>
        <w:rPr>
          <w:rtl/>
        </w:rPr>
      </w:pPr>
      <w:r>
        <w:rPr>
          <w:rtl/>
        </w:rPr>
        <w:t xml:space="preserve">5 ـ رجال الشيخ : 435 / 73. </w:t>
      </w:r>
    </w:p>
    <w:p w:rsidR="00FB2F88" w:rsidRDefault="00FB2F88" w:rsidP="000E2E6A">
      <w:pPr>
        <w:pStyle w:val="libFootnote0"/>
        <w:rPr>
          <w:rtl/>
        </w:rPr>
      </w:pPr>
      <w:r>
        <w:rPr>
          <w:rtl/>
        </w:rPr>
        <w:t xml:space="preserve">6 ـ رجال الشيخ : 75 / 72. </w:t>
      </w:r>
    </w:p>
    <w:p w:rsidR="00FB2F88" w:rsidRDefault="00FB2F88" w:rsidP="000E2E6A">
      <w:pPr>
        <w:pStyle w:val="libFootnote0"/>
        <w:rPr>
          <w:rtl/>
        </w:rPr>
      </w:pPr>
      <w:r>
        <w:rPr>
          <w:rtl/>
        </w:rPr>
        <w:t xml:space="preserve">7 ـ رجال الشيخ : 263 / 668 ، وفي بعض نسخه : ابن حكم. </w:t>
      </w:r>
    </w:p>
    <w:p w:rsidR="00FB2F88" w:rsidRDefault="00FB2F88" w:rsidP="000E2E6A">
      <w:pPr>
        <w:pStyle w:val="libFootnote0"/>
        <w:rPr>
          <w:rtl/>
        </w:rPr>
      </w:pPr>
      <w:r>
        <w:rPr>
          <w:rtl/>
        </w:rPr>
        <w:t xml:space="preserve">8 ـ رجال النجاشي : 301 / 819. </w:t>
      </w:r>
    </w:p>
    <w:p w:rsidR="00FB2F88" w:rsidRDefault="00FB2F88" w:rsidP="003465F8">
      <w:pPr>
        <w:pStyle w:val="libNormal"/>
        <w:rPr>
          <w:rtl/>
        </w:rPr>
      </w:pPr>
      <w:r>
        <w:rPr>
          <w:rtl/>
        </w:rPr>
        <w:br w:type="page"/>
      </w:r>
      <w:bookmarkStart w:id="3969" w:name="_Toc276203703"/>
      <w:bookmarkStart w:id="3970" w:name="_Toc276280003"/>
      <w:bookmarkStart w:id="3971" w:name="_Toc452208620"/>
      <w:r w:rsidRPr="0040152E">
        <w:rPr>
          <w:rStyle w:val="Heading2Char"/>
          <w:rtl/>
        </w:rPr>
        <w:lastRenderedPageBreak/>
        <w:t>4011 / 5 ـ عون بن عبّاد الطائي</w:t>
      </w:r>
      <w:bookmarkEnd w:id="3969"/>
      <w:bookmarkEnd w:id="3970"/>
      <w:bookmarkEnd w:id="3971"/>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3972" w:name="_Toc276203704"/>
      <w:bookmarkStart w:id="3973" w:name="_Toc276280004"/>
      <w:bookmarkStart w:id="3974" w:name="_Toc452208621"/>
      <w:r w:rsidRPr="0040152E">
        <w:rPr>
          <w:rStyle w:val="Heading2Char"/>
          <w:rtl/>
        </w:rPr>
        <w:t>4012 / 6 ـ عون بن عبد الله بن جعفر</w:t>
      </w:r>
      <w:bookmarkEnd w:id="3972"/>
      <w:bookmarkEnd w:id="3973"/>
      <w:bookmarkEnd w:id="3974"/>
      <w:r>
        <w:rPr>
          <w:rtl/>
        </w:rPr>
        <w:t xml:space="preserve"> : </w:t>
      </w:r>
    </w:p>
    <w:p w:rsidR="00FB2F88" w:rsidRDefault="00FB2F88" w:rsidP="003465F8">
      <w:pPr>
        <w:pStyle w:val="libNormal"/>
        <w:rPr>
          <w:rtl/>
        </w:rPr>
      </w:pPr>
      <w:r>
        <w:rPr>
          <w:rtl/>
        </w:rPr>
        <w:t xml:space="preserve">ابن أبي طالب ، من أصحاب الحسين </w:t>
      </w:r>
      <w:r w:rsidR="008324FC" w:rsidRPr="008324FC">
        <w:rPr>
          <w:rStyle w:val="libAlaemChar"/>
          <w:rFonts w:hint="cs"/>
          <w:rtl/>
        </w:rPr>
        <w:t>عليه‌السلام</w:t>
      </w:r>
      <w:r>
        <w:rPr>
          <w:rtl/>
        </w:rPr>
        <w:t xml:space="preserve"> ، قتل معه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p>
    <w:p w:rsidR="00FB2F88" w:rsidRDefault="00FB2F88" w:rsidP="003465F8">
      <w:pPr>
        <w:pStyle w:val="libNormal"/>
        <w:rPr>
          <w:rtl/>
        </w:rPr>
      </w:pPr>
      <w:r>
        <w:rPr>
          <w:rtl/>
        </w:rPr>
        <w:t xml:space="preserve">وفي رجال ابن داود في موضع سين : ي </w:t>
      </w:r>
      <w:r w:rsidRPr="000E2E6A">
        <w:rPr>
          <w:rStyle w:val="libFootnotenumChar"/>
          <w:rtl/>
        </w:rPr>
        <w:t>(3)</w:t>
      </w:r>
      <w:r>
        <w:rPr>
          <w:rtl/>
        </w:rPr>
        <w:t>. وهو سهو.</w:t>
      </w:r>
    </w:p>
    <w:p w:rsidR="00FB2F88" w:rsidRDefault="00FB2F88" w:rsidP="003465F8">
      <w:pPr>
        <w:pStyle w:val="libNormal"/>
        <w:rPr>
          <w:rtl/>
        </w:rPr>
      </w:pPr>
      <w:bookmarkStart w:id="3975" w:name="_Toc276203705"/>
      <w:bookmarkStart w:id="3976" w:name="_Toc276280005"/>
      <w:bookmarkStart w:id="3977" w:name="_Toc452208622"/>
      <w:r w:rsidRPr="0040152E">
        <w:rPr>
          <w:rStyle w:val="Heading2Char"/>
          <w:rtl/>
        </w:rPr>
        <w:t>4013 / 7 ـ عون بن لفافة الكوفي</w:t>
      </w:r>
      <w:bookmarkEnd w:id="3975"/>
      <w:bookmarkEnd w:id="3976"/>
      <w:bookmarkEnd w:id="3977"/>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978" w:name="_Toc276203706"/>
      <w:bookmarkStart w:id="3979" w:name="_Toc276280006"/>
      <w:bookmarkStart w:id="3980" w:name="_Toc452208623"/>
      <w:r w:rsidRPr="0040152E">
        <w:rPr>
          <w:rStyle w:val="Heading2Char"/>
          <w:rtl/>
        </w:rPr>
        <w:t>4014 / 8 ـ عون بن معين القلانسي</w:t>
      </w:r>
      <w:bookmarkEnd w:id="3978"/>
      <w:bookmarkEnd w:id="3979"/>
      <w:bookmarkEnd w:id="398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3981" w:name="_Toc276203707"/>
      <w:bookmarkStart w:id="3982" w:name="_Toc276280007"/>
      <w:bookmarkStart w:id="3983" w:name="_Toc452208624"/>
      <w:r w:rsidRPr="0040152E">
        <w:rPr>
          <w:rStyle w:val="Heading2Char"/>
          <w:rtl/>
        </w:rPr>
        <w:t>4015 / 1 ـ عويمر</w:t>
      </w:r>
      <w:bookmarkEnd w:id="3981"/>
      <w:bookmarkEnd w:id="3982"/>
      <w:bookmarkEnd w:id="3983"/>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أبو الدرداء ، من أصحاب الرسول </w:t>
      </w:r>
      <w:r w:rsidR="008324FC" w:rsidRPr="008324FC">
        <w:rPr>
          <w:rStyle w:val="libAlaemChar"/>
          <w:rFonts w:hint="cs"/>
          <w:rtl/>
        </w:rPr>
        <w:t>صلى‌الله‌عليه‌وآله‌وسلم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3984" w:name="_Toc276203708"/>
      <w:bookmarkStart w:id="3985" w:name="_Toc276280008"/>
      <w:bookmarkStart w:id="3986" w:name="_Toc452208625"/>
      <w:r w:rsidRPr="0040152E">
        <w:rPr>
          <w:rStyle w:val="Heading2Char"/>
          <w:rtl/>
        </w:rPr>
        <w:t>4016 / 1 ـ عياش الدرامي</w:t>
      </w:r>
      <w:bookmarkEnd w:id="3984"/>
      <w:bookmarkEnd w:id="3985"/>
      <w:bookmarkEnd w:id="3986"/>
      <w:r>
        <w:rPr>
          <w:rtl/>
        </w:rPr>
        <w:t xml:space="preserve"> : </w:t>
      </w:r>
    </w:p>
    <w:p w:rsidR="00FB2F88" w:rsidRDefault="00FB2F88" w:rsidP="003465F8">
      <w:pPr>
        <w:pStyle w:val="libNormal"/>
        <w:rPr>
          <w:rtl/>
        </w:rPr>
      </w:pPr>
      <w:r>
        <w:rPr>
          <w:rtl/>
        </w:rPr>
        <w:t xml:space="preserve">بصري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3987" w:name="_Toc276203709"/>
      <w:bookmarkStart w:id="3988" w:name="_Toc276280009"/>
      <w:bookmarkStart w:id="3989" w:name="_Toc452208626"/>
      <w:r w:rsidRPr="0040152E">
        <w:rPr>
          <w:rStyle w:val="Heading2Char"/>
          <w:rtl/>
        </w:rPr>
        <w:t xml:space="preserve">4017 / 1 ـ عياض بن </w:t>
      </w:r>
      <w:r w:rsidRPr="0040152E">
        <w:rPr>
          <w:rStyle w:val="Heading2Char"/>
          <w:rFonts w:hint="cs"/>
          <w:rtl/>
        </w:rPr>
        <w:t>أ</w:t>
      </w:r>
      <w:r w:rsidRPr="0040152E">
        <w:rPr>
          <w:rStyle w:val="Heading2Char"/>
          <w:rtl/>
        </w:rPr>
        <w:t>بي المهاجر</w:t>
      </w:r>
      <w:bookmarkEnd w:id="3987"/>
      <w:bookmarkEnd w:id="3988"/>
      <w:bookmarkEnd w:id="3989"/>
      <w:r>
        <w:rPr>
          <w:rtl/>
        </w:rPr>
        <w:t xml:space="preserve"> : </w:t>
      </w:r>
    </w:p>
    <w:p w:rsidR="00FB2F88" w:rsidRDefault="00FB2F88" w:rsidP="003465F8">
      <w:pPr>
        <w:pStyle w:val="libNormal"/>
        <w:rPr>
          <w:rtl/>
        </w:rPr>
      </w:pPr>
      <w:r>
        <w:rPr>
          <w:rtl/>
        </w:rPr>
        <w:t xml:space="preserve">من أصحاب الحسين </w:t>
      </w:r>
      <w:r w:rsidR="008324FC" w:rsidRPr="008324FC">
        <w:rPr>
          <w:rStyle w:val="libAlaemChar"/>
          <w:rFonts w:hint="cs"/>
          <w:rtl/>
        </w:rPr>
        <w:t>عليه‌السلام</w:t>
      </w:r>
      <w:r>
        <w:rPr>
          <w:rtl/>
        </w:rPr>
        <w:t xml:space="preserve"> ، رجال الشيخ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263 / 670. </w:t>
      </w:r>
    </w:p>
    <w:p w:rsidR="00FB2F88" w:rsidRDefault="00FB2F88" w:rsidP="000E2E6A">
      <w:pPr>
        <w:pStyle w:val="libFootnote0"/>
        <w:rPr>
          <w:rtl/>
        </w:rPr>
      </w:pPr>
      <w:r>
        <w:rPr>
          <w:rtl/>
        </w:rPr>
        <w:t xml:space="preserve">2 ـ رجال الشيخ : 102 / 8. </w:t>
      </w:r>
    </w:p>
    <w:p w:rsidR="00FB2F88" w:rsidRDefault="00FB2F88" w:rsidP="000E2E6A">
      <w:pPr>
        <w:pStyle w:val="libFootnote0"/>
        <w:rPr>
          <w:rtl/>
        </w:rPr>
      </w:pPr>
      <w:r>
        <w:rPr>
          <w:rtl/>
        </w:rPr>
        <w:t xml:space="preserve">3 ـ رجال ابن داود : 148 / 1160 ، وفيه : سين. </w:t>
      </w:r>
    </w:p>
    <w:p w:rsidR="00FB2F88" w:rsidRDefault="00FB2F88" w:rsidP="000E2E6A">
      <w:pPr>
        <w:pStyle w:val="libFootnote0"/>
        <w:rPr>
          <w:rtl/>
        </w:rPr>
      </w:pPr>
      <w:r>
        <w:rPr>
          <w:rtl/>
        </w:rPr>
        <w:t xml:space="preserve">4 ـ رجال الشيخ : 263 / 669 ، وفي بعض نسخه : ابن افافة. </w:t>
      </w:r>
    </w:p>
    <w:p w:rsidR="00FB2F88" w:rsidRDefault="00FB2F88" w:rsidP="000E2E6A">
      <w:pPr>
        <w:pStyle w:val="libFootnote0"/>
        <w:rPr>
          <w:rtl/>
        </w:rPr>
      </w:pPr>
      <w:r>
        <w:rPr>
          <w:rtl/>
        </w:rPr>
        <w:t xml:space="preserve">5 ـ رجال الشيخ : 263 / 667. </w:t>
      </w:r>
    </w:p>
    <w:p w:rsidR="00FB2F88" w:rsidRDefault="00FB2F88" w:rsidP="000E2E6A">
      <w:pPr>
        <w:pStyle w:val="libFootnote0"/>
        <w:rPr>
          <w:rtl/>
        </w:rPr>
      </w:pPr>
      <w:r>
        <w:rPr>
          <w:rtl/>
        </w:rPr>
        <w:t xml:space="preserve">6 ـ في نسختي ( م ) و ( ت ) : عوين ، وي هامشيهما : عويمر ( خ ل ). </w:t>
      </w:r>
    </w:p>
    <w:p w:rsidR="00FB2F88" w:rsidRDefault="00FB2F88" w:rsidP="000E2E6A">
      <w:pPr>
        <w:pStyle w:val="libFootnote0"/>
        <w:rPr>
          <w:rtl/>
        </w:rPr>
      </w:pPr>
      <w:r>
        <w:rPr>
          <w:rtl/>
        </w:rPr>
        <w:t xml:space="preserve">7 ـ رجال الشيخ : 44 / 40. </w:t>
      </w:r>
    </w:p>
    <w:p w:rsidR="00FB2F88" w:rsidRDefault="00FB2F88" w:rsidP="000E2E6A">
      <w:pPr>
        <w:pStyle w:val="libFootnote0"/>
        <w:rPr>
          <w:rtl/>
        </w:rPr>
      </w:pPr>
      <w:r>
        <w:rPr>
          <w:rtl/>
        </w:rPr>
        <w:t xml:space="preserve">8 ـ رجال الشيخ : 263 / 676 ، وفيه : الرزامي. </w:t>
      </w:r>
    </w:p>
    <w:p w:rsidR="00FB2F88" w:rsidRDefault="00FB2F88" w:rsidP="000E2E6A">
      <w:pPr>
        <w:pStyle w:val="libFootnote0"/>
        <w:rPr>
          <w:rtl/>
        </w:rPr>
      </w:pPr>
      <w:r>
        <w:rPr>
          <w:rtl/>
        </w:rPr>
        <w:t xml:space="preserve">9 ـ رجال الشيخ : 103 / 19. </w:t>
      </w:r>
    </w:p>
    <w:p w:rsidR="00FB2F88" w:rsidRDefault="00FB2F88" w:rsidP="003465F8">
      <w:pPr>
        <w:pStyle w:val="libNormal"/>
        <w:rPr>
          <w:rtl/>
        </w:rPr>
      </w:pPr>
      <w:r>
        <w:rPr>
          <w:rtl/>
        </w:rPr>
        <w:br w:type="page"/>
      </w:r>
      <w:bookmarkStart w:id="3990" w:name="_Toc276203710"/>
      <w:bookmarkStart w:id="3991" w:name="_Toc276280010"/>
      <w:bookmarkStart w:id="3992" w:name="_Toc452208627"/>
      <w:r w:rsidRPr="0040152E">
        <w:rPr>
          <w:rStyle w:val="Heading2Char"/>
          <w:rtl/>
        </w:rPr>
        <w:lastRenderedPageBreak/>
        <w:t>4018 / 2 ـ عياض بن عاصم</w:t>
      </w:r>
      <w:bookmarkEnd w:id="3990"/>
      <w:bookmarkEnd w:id="3991"/>
      <w:bookmarkEnd w:id="3992"/>
      <w:r w:rsidRPr="0040152E">
        <w:rPr>
          <w:rStyle w:val="Heading2Char"/>
          <w:rtl/>
        </w:rPr>
        <w:t xml:space="preserve"> </w:t>
      </w:r>
      <w:r w:rsidRPr="000E2E6A">
        <w:rPr>
          <w:rStyle w:val="libFootnotenumChar"/>
          <w:rtl/>
        </w:rPr>
        <w:t>(1)</w:t>
      </w:r>
      <w:r w:rsidRPr="0040152E">
        <w:rPr>
          <w:rStyle w:val="Heading2Char"/>
          <w:rtl/>
        </w:rPr>
        <w:t xml:space="preserve"> الكوفي</w:t>
      </w:r>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3993" w:name="_Toc276203711"/>
      <w:bookmarkStart w:id="3994" w:name="_Toc276280011"/>
      <w:bookmarkStart w:id="3995" w:name="_Toc452208628"/>
      <w:r w:rsidRPr="0040152E">
        <w:rPr>
          <w:rStyle w:val="Heading2Char"/>
          <w:rtl/>
        </w:rPr>
        <w:t>4019 / 3 ـ عياض بن عبد الرحمن الكلبي</w:t>
      </w:r>
      <w:bookmarkEnd w:id="3993"/>
      <w:bookmarkEnd w:id="3994"/>
      <w:bookmarkEnd w:id="3995"/>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3996" w:name="_Toc276203712"/>
      <w:bookmarkStart w:id="3997" w:name="_Toc276280012"/>
      <w:bookmarkStart w:id="3998" w:name="_Toc452208629"/>
      <w:r w:rsidRPr="0040152E">
        <w:rPr>
          <w:rStyle w:val="Heading2Char"/>
          <w:rtl/>
        </w:rPr>
        <w:t>4020 / 1 ـ عيسى بن إبراهيم العبدي</w:t>
      </w:r>
      <w:bookmarkEnd w:id="3996"/>
      <w:bookmarkEnd w:id="3997"/>
      <w:bookmarkEnd w:id="3998"/>
      <w:r>
        <w:rPr>
          <w:rtl/>
        </w:rPr>
        <w:t xml:space="preserve"> : </w:t>
      </w:r>
    </w:p>
    <w:p w:rsidR="00FB2F88" w:rsidRDefault="00FB2F88" w:rsidP="003465F8">
      <w:pPr>
        <w:pStyle w:val="libNormal"/>
        <w:rPr>
          <w:rtl/>
        </w:rPr>
      </w:pPr>
      <w:r>
        <w:rPr>
          <w:rtl/>
        </w:rPr>
        <w:t xml:space="preserve">أبو إسحاق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3999" w:name="_Toc276203713"/>
      <w:bookmarkStart w:id="4000" w:name="_Toc276280013"/>
      <w:bookmarkStart w:id="4001" w:name="_Toc452208630"/>
      <w:r w:rsidRPr="0040152E">
        <w:rPr>
          <w:rStyle w:val="Heading2Char"/>
          <w:rtl/>
        </w:rPr>
        <w:t>4021 / 2 ـ عيسى بن أبي حجر</w:t>
      </w:r>
      <w:bookmarkEnd w:id="3999"/>
      <w:bookmarkEnd w:id="4000"/>
      <w:bookmarkEnd w:id="4001"/>
      <w:r w:rsidRPr="0040152E">
        <w:rPr>
          <w:rStyle w:val="Heading2Char"/>
          <w:rtl/>
        </w:rPr>
        <w:t xml:space="preserve"> </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4002" w:name="_Toc276203714"/>
      <w:bookmarkStart w:id="4003" w:name="_Toc276280014"/>
      <w:bookmarkStart w:id="4004" w:name="_Toc452208631"/>
      <w:r w:rsidRPr="0040152E">
        <w:rPr>
          <w:rStyle w:val="Heading2Char"/>
          <w:rtl/>
        </w:rPr>
        <w:t>4022 / 3 ـ عيسى بن أبي منصور شلقان</w:t>
      </w:r>
      <w:bookmarkEnd w:id="4002"/>
      <w:bookmarkEnd w:id="4003"/>
      <w:bookmarkEnd w:id="4004"/>
      <w:r>
        <w:rPr>
          <w:rtl/>
        </w:rPr>
        <w:t xml:space="preserve"> : </w:t>
      </w:r>
    </w:p>
    <w:p w:rsidR="00FB2F88" w:rsidRDefault="00FB2F88" w:rsidP="003465F8">
      <w:pPr>
        <w:pStyle w:val="libNormal"/>
        <w:rPr>
          <w:rtl/>
        </w:rPr>
      </w:pPr>
      <w:r>
        <w:rPr>
          <w:rtl/>
        </w:rPr>
        <w:t xml:space="preserve">قال الكشي : قال محمد بن نصير : حدثني محمد بن عيسى ، عن إبراهيم بن علي قال : كان أبو عبد الله </w:t>
      </w:r>
      <w:r w:rsidR="008324FC" w:rsidRPr="008324FC">
        <w:rPr>
          <w:rStyle w:val="libAlaemChar"/>
          <w:rFonts w:hint="cs"/>
          <w:rtl/>
        </w:rPr>
        <w:t>عليه‌السلام</w:t>
      </w:r>
      <w:r>
        <w:rPr>
          <w:rtl/>
        </w:rPr>
        <w:t xml:space="preserve"> إذا رأى عيسى بن أبي منصور ، قال : من أحب أن يرى رجلاً من أهل الجنة فلينظر إلى هذا </w:t>
      </w:r>
      <w:r w:rsidRPr="000E2E6A">
        <w:rPr>
          <w:rStyle w:val="libFootnotenumChar"/>
          <w:rtl/>
        </w:rPr>
        <w:t>(7)</w:t>
      </w:r>
      <w:r>
        <w:rPr>
          <w:rtl/>
        </w:rPr>
        <w:t xml:space="preserve">. </w:t>
      </w:r>
    </w:p>
    <w:p w:rsidR="00FB2F88" w:rsidRDefault="00FB2F88" w:rsidP="003465F8">
      <w:pPr>
        <w:pStyle w:val="libNormal"/>
        <w:rPr>
          <w:rtl/>
        </w:rPr>
      </w:pPr>
      <w:r>
        <w:rPr>
          <w:rtl/>
        </w:rPr>
        <w:t xml:space="preserve">كتب إلي أبو محمد الفضل بن شاذان يذكر عن ابن أبي عمير ، عن إبراهيم بن عبد الحميد ، عن سعيد بن يسار ، عن عبد الله بن أبي يعفور قال : كنت عند أبي عبد الله </w:t>
      </w:r>
      <w:r w:rsidR="008324FC" w:rsidRPr="008324FC">
        <w:rPr>
          <w:rStyle w:val="libAlaemChar"/>
          <w:rFonts w:hint="cs"/>
          <w:rtl/>
        </w:rPr>
        <w:t>عليه‌السلام</w:t>
      </w:r>
      <w:r>
        <w:rPr>
          <w:rtl/>
        </w:rPr>
        <w:t xml:space="preserve"> إذ أقبل عيسى بن أبي منصور ، فقال : إذا أردت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الحنفي ، ( م ت ). </w:t>
      </w:r>
    </w:p>
    <w:p w:rsidR="00FB2F88" w:rsidRDefault="00FB2F88" w:rsidP="000E2E6A">
      <w:pPr>
        <w:pStyle w:val="libFootnote0"/>
        <w:rPr>
          <w:rtl/>
        </w:rPr>
      </w:pPr>
      <w:r>
        <w:rPr>
          <w:rtl/>
        </w:rPr>
        <w:t xml:space="preserve">2 ـ رجال الشيخ : 261 / 629. </w:t>
      </w:r>
    </w:p>
    <w:p w:rsidR="00FB2F88" w:rsidRDefault="00FB2F88" w:rsidP="000E2E6A">
      <w:pPr>
        <w:pStyle w:val="libFootnote0"/>
        <w:rPr>
          <w:rtl/>
        </w:rPr>
      </w:pPr>
      <w:r>
        <w:rPr>
          <w:rtl/>
        </w:rPr>
        <w:t xml:space="preserve">3 ـ رجال الشيخ : 261 / 630. </w:t>
      </w:r>
    </w:p>
    <w:p w:rsidR="00FB2F88" w:rsidRDefault="00FB2F88" w:rsidP="000E2E6A">
      <w:pPr>
        <w:pStyle w:val="libFootnote0"/>
        <w:rPr>
          <w:rtl/>
        </w:rPr>
      </w:pPr>
      <w:r>
        <w:rPr>
          <w:rtl/>
        </w:rPr>
        <w:t xml:space="preserve">4 ـ رجال الشيخ : 258 / 558. </w:t>
      </w:r>
    </w:p>
    <w:p w:rsidR="00FB2F88" w:rsidRDefault="00FB2F88" w:rsidP="000E2E6A">
      <w:pPr>
        <w:pStyle w:val="libFootnote0"/>
        <w:rPr>
          <w:rtl/>
        </w:rPr>
      </w:pPr>
      <w:r>
        <w:rPr>
          <w:rtl/>
        </w:rPr>
        <w:t xml:space="preserve">5 ـ رجال الشيخ : 259 / 585. </w:t>
      </w:r>
    </w:p>
    <w:p w:rsidR="00FB2F88" w:rsidRDefault="00FB2F88" w:rsidP="000E2E6A">
      <w:pPr>
        <w:pStyle w:val="libFootnote0"/>
        <w:rPr>
          <w:rtl/>
        </w:rPr>
      </w:pPr>
      <w:r>
        <w:rPr>
          <w:rtl/>
        </w:rPr>
        <w:t xml:space="preserve">6 ـ عيسى بن أبي منصور القرشي ، قر جخ ؛ ( م ت ). رجال الشيخ : 140 / 27. عيسى أبو موسى البصري ، ق جخ ؛ ( م ت ). رجال الشيخ : 258 / 566. </w:t>
      </w:r>
    </w:p>
    <w:p w:rsidR="00FB2F88" w:rsidRDefault="00FB2F88" w:rsidP="000E2E6A">
      <w:pPr>
        <w:pStyle w:val="libFootnote0"/>
        <w:rPr>
          <w:rtl/>
        </w:rPr>
      </w:pPr>
      <w:r>
        <w:rPr>
          <w:rtl/>
        </w:rPr>
        <w:t xml:space="preserve">7 ـ رجال الكشي : 329 / 599. </w:t>
      </w:r>
    </w:p>
    <w:p w:rsidR="00FB2F88" w:rsidRDefault="00FB2F88" w:rsidP="003465F8">
      <w:pPr>
        <w:pStyle w:val="libNormal0"/>
        <w:rPr>
          <w:rtl/>
        </w:rPr>
      </w:pPr>
      <w:r>
        <w:rPr>
          <w:rtl/>
        </w:rPr>
        <w:br w:type="page"/>
      </w:r>
      <w:r>
        <w:rPr>
          <w:rtl/>
        </w:rPr>
        <w:lastRenderedPageBreak/>
        <w:t xml:space="preserve">أن تنظر إلى خيار في الدنيا وخيار في الآخرة فانظر إليه. </w:t>
      </w:r>
    </w:p>
    <w:p w:rsidR="00FB2F88" w:rsidRDefault="00FB2F88" w:rsidP="003465F8">
      <w:pPr>
        <w:pStyle w:val="libNormal"/>
        <w:rPr>
          <w:rtl/>
        </w:rPr>
      </w:pPr>
      <w:r>
        <w:rPr>
          <w:rtl/>
        </w:rPr>
        <w:t xml:space="preserve">قال أبو عمرو الكشي : سألت حمدويه بن نصير عن عيسى ، فقال : خيّر فاضل ، هو المعروف بشلقان وهو ابن أبي منصور واسم أبي منصور : صبيح </w:t>
      </w:r>
      <w:r w:rsidRPr="000E2E6A">
        <w:rPr>
          <w:rStyle w:val="libFootnotenumChar"/>
          <w:rtl/>
        </w:rPr>
        <w:t>(1)</w:t>
      </w:r>
      <w:r>
        <w:rPr>
          <w:rtl/>
        </w:rPr>
        <w:t xml:space="preserve">. </w:t>
      </w:r>
    </w:p>
    <w:p w:rsidR="00FB2F88" w:rsidRDefault="00FB2F88" w:rsidP="003465F8">
      <w:pPr>
        <w:pStyle w:val="libNormal"/>
        <w:rPr>
          <w:rtl/>
        </w:rPr>
      </w:pPr>
      <w:r>
        <w:rPr>
          <w:rtl/>
        </w:rPr>
        <w:t xml:space="preserve">وقال النجاشي : عيسى بن صبيح العرزمي ، عربي ، صليب ، ثقة ، روى عن أبي عبد الله </w:t>
      </w:r>
      <w:r w:rsidR="008324FC" w:rsidRPr="008324FC">
        <w:rPr>
          <w:rStyle w:val="libAlaemChar"/>
          <w:rFonts w:hint="cs"/>
          <w:rtl/>
        </w:rPr>
        <w:t>عليه‌السلام</w:t>
      </w:r>
      <w:r>
        <w:rPr>
          <w:rtl/>
        </w:rPr>
        <w:t xml:space="preserve"> ؛ له كتاب ، روى عنه : الحسن بن محبوب </w:t>
      </w:r>
      <w:r w:rsidRPr="000E2E6A">
        <w:rPr>
          <w:rStyle w:val="libFootnotenumChar"/>
          <w:rtl/>
        </w:rPr>
        <w:t>(2)</w:t>
      </w:r>
      <w:r>
        <w:rPr>
          <w:rtl/>
        </w:rPr>
        <w:t xml:space="preserve">. </w:t>
      </w:r>
    </w:p>
    <w:p w:rsidR="00FB2F88" w:rsidRDefault="00FB2F88" w:rsidP="003465F8">
      <w:pPr>
        <w:pStyle w:val="libNormal"/>
        <w:rPr>
          <w:rtl/>
        </w:rPr>
      </w:pPr>
      <w:r>
        <w:rPr>
          <w:rtl/>
        </w:rPr>
        <w:t xml:space="preserve">وقال الشيخ في الرجال : عيسى بن أبي منصور الكوفي ، من أصحاب الصادق </w:t>
      </w:r>
      <w:r w:rsidR="008324FC" w:rsidRPr="008324FC">
        <w:rPr>
          <w:rStyle w:val="libAlaemChar"/>
          <w:rFonts w:hint="cs"/>
          <w:rtl/>
        </w:rPr>
        <w:t>عليه‌السلام</w:t>
      </w:r>
      <w:r>
        <w:rPr>
          <w:rtl/>
        </w:rPr>
        <w:t xml:space="preserve"> </w:t>
      </w:r>
      <w:r w:rsidRPr="000E2E6A">
        <w:rPr>
          <w:rStyle w:val="libFootnotenumChar"/>
          <w:rtl/>
        </w:rPr>
        <w:t>(3)</w:t>
      </w:r>
      <w:r>
        <w:rPr>
          <w:rtl/>
        </w:rPr>
        <w:t xml:space="preserve">. ثمّ قال : عيسى بن شلقان </w:t>
      </w:r>
      <w:r w:rsidRPr="000E2E6A">
        <w:rPr>
          <w:rStyle w:val="libFootnotenumChar"/>
          <w:rtl/>
        </w:rPr>
        <w:t>(4)</w:t>
      </w:r>
      <w:r>
        <w:rPr>
          <w:rtl/>
        </w:rPr>
        <w:t xml:space="preserve"> ، من أصحاب الصادق </w:t>
      </w:r>
      <w:r w:rsidR="008324FC" w:rsidRPr="008324FC">
        <w:rPr>
          <w:rStyle w:val="libAlaemChar"/>
          <w:rFonts w:hint="cs"/>
          <w:rtl/>
        </w:rPr>
        <w:t>عليه‌السلام</w:t>
      </w:r>
      <w:r>
        <w:rPr>
          <w:rtl/>
        </w:rPr>
        <w:t xml:space="preserve"> </w:t>
      </w:r>
      <w:r w:rsidRPr="000E2E6A">
        <w:rPr>
          <w:rStyle w:val="libFootnotenumChar"/>
          <w:rtl/>
        </w:rPr>
        <w:t>(5)</w:t>
      </w:r>
      <w:r>
        <w:rPr>
          <w:rtl/>
        </w:rPr>
        <w:t xml:space="preserve">. </w:t>
      </w:r>
    </w:p>
    <w:p w:rsidR="00FB2F88" w:rsidRDefault="00FB2F88" w:rsidP="003465F8">
      <w:pPr>
        <w:pStyle w:val="libNormal"/>
        <w:rPr>
          <w:rtl/>
        </w:rPr>
      </w:pPr>
      <w:r>
        <w:rPr>
          <w:rtl/>
        </w:rPr>
        <w:t xml:space="preserve">ثمّ قال : عيسى بن صبيح العرزمي ، من أصحاب الصادق </w:t>
      </w:r>
      <w:r w:rsidR="008324FC" w:rsidRPr="008324FC">
        <w:rPr>
          <w:rStyle w:val="libAlaemChar"/>
          <w:rFonts w:hint="cs"/>
          <w:rtl/>
        </w:rPr>
        <w:t>عليه‌السلام</w:t>
      </w:r>
      <w:r>
        <w:rPr>
          <w:rtl/>
        </w:rPr>
        <w:t xml:space="preserve"> </w:t>
      </w:r>
      <w:r w:rsidRPr="000E2E6A">
        <w:rPr>
          <w:rStyle w:val="libFootnotenumChar"/>
          <w:rtl/>
        </w:rPr>
        <w:t>(6)</w:t>
      </w:r>
      <w:r>
        <w:rPr>
          <w:rtl/>
        </w:rPr>
        <w:t xml:space="preserve">. </w:t>
      </w:r>
    </w:p>
    <w:p w:rsidR="00FB2F88" w:rsidRDefault="00FB2F88" w:rsidP="003465F8">
      <w:pPr>
        <w:pStyle w:val="libNormal"/>
        <w:rPr>
          <w:rtl/>
        </w:rPr>
      </w:pPr>
      <w:r>
        <w:rPr>
          <w:rtl/>
        </w:rPr>
        <w:t xml:space="preserve">وقال ابن داود : إعلم أن عيسى بن أبي منصور غير عيسى بن صبيح العرزمي ، وإن كان أبو منصور اسمه : صبيح ، لكنه غير شلقان. </w:t>
      </w:r>
    </w:p>
    <w:p w:rsidR="00FB2F88" w:rsidRDefault="00FB2F88" w:rsidP="003465F8">
      <w:pPr>
        <w:pStyle w:val="libNormal"/>
        <w:rPr>
          <w:rtl/>
        </w:rPr>
      </w:pPr>
      <w:r>
        <w:rPr>
          <w:rtl/>
        </w:rPr>
        <w:t xml:space="preserve">ومن أصحابنا من توهمه أياه ، والشيخ </w:t>
      </w:r>
      <w:r w:rsidR="008324FC" w:rsidRPr="008324FC">
        <w:rPr>
          <w:rStyle w:val="libAlaemChar"/>
          <w:rFonts w:hint="cs"/>
          <w:rtl/>
        </w:rPr>
        <w:t>رضي‌الله‌عنه</w:t>
      </w:r>
      <w:r>
        <w:rPr>
          <w:rtl/>
        </w:rPr>
        <w:t xml:space="preserve"> قد بين اختلافهما </w:t>
      </w:r>
      <w:r w:rsidRPr="000E2E6A">
        <w:rPr>
          <w:rStyle w:val="libFootnotenumChar"/>
          <w:rtl/>
        </w:rPr>
        <w:t>(7)</w:t>
      </w:r>
      <w:r>
        <w:rPr>
          <w:rtl/>
        </w:rPr>
        <w:t xml:space="preserve"> ، انتهى.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330 / 600. </w:t>
      </w:r>
    </w:p>
    <w:p w:rsidR="00FB2F88" w:rsidRDefault="00FB2F88" w:rsidP="000E2E6A">
      <w:pPr>
        <w:pStyle w:val="libFootnote0"/>
        <w:rPr>
          <w:rtl/>
        </w:rPr>
      </w:pPr>
      <w:r>
        <w:rPr>
          <w:rtl/>
        </w:rPr>
        <w:t xml:space="preserve">2 ـ رجال النجاشي : 296 / 804. </w:t>
      </w:r>
    </w:p>
    <w:p w:rsidR="00FB2F88" w:rsidRDefault="00FB2F88" w:rsidP="000E2E6A">
      <w:pPr>
        <w:pStyle w:val="libFootnote0"/>
        <w:rPr>
          <w:rtl/>
        </w:rPr>
      </w:pPr>
      <w:r>
        <w:rPr>
          <w:rtl/>
        </w:rPr>
        <w:t xml:space="preserve">3 ـ رجال الشيخ : 258 / 556. </w:t>
      </w:r>
    </w:p>
    <w:p w:rsidR="00FB2F88" w:rsidRDefault="00FB2F88" w:rsidP="000E2E6A">
      <w:pPr>
        <w:pStyle w:val="libFootnote0"/>
        <w:rPr>
          <w:rtl/>
        </w:rPr>
      </w:pPr>
      <w:r>
        <w:rPr>
          <w:rtl/>
        </w:rPr>
        <w:t xml:space="preserve">4 ـ وفي بعض الأخبار : عيسى شلقان بدون لفظة ( ابن ) ، ولعله الصواب كما في الكشي عند ترجمة محمد بن أبي زينب أيضاً ، ( منه قدّه ). انظر الكافي 1 : 380 / 7 ، 2 : 306 / 3 ورجال الكشي : 296 / 523. </w:t>
      </w:r>
    </w:p>
    <w:p w:rsidR="00FB2F88" w:rsidRDefault="00FB2F88" w:rsidP="000E2E6A">
      <w:pPr>
        <w:pStyle w:val="libFootnote0"/>
        <w:rPr>
          <w:rtl/>
        </w:rPr>
      </w:pPr>
      <w:r>
        <w:rPr>
          <w:rtl/>
        </w:rPr>
        <w:t xml:space="preserve">5 ـ رجال الشيخ : 258 / 559 ، وفيه : عيسى شلقان. </w:t>
      </w:r>
    </w:p>
    <w:p w:rsidR="00FB2F88" w:rsidRDefault="00FB2F88" w:rsidP="000E2E6A">
      <w:pPr>
        <w:pStyle w:val="libFootnote0"/>
        <w:rPr>
          <w:rtl/>
        </w:rPr>
      </w:pPr>
      <w:r>
        <w:rPr>
          <w:rtl/>
        </w:rPr>
        <w:t xml:space="preserve">6 ـ رجال الشيخ : 258 / 564. </w:t>
      </w:r>
    </w:p>
    <w:p w:rsidR="00FB2F88" w:rsidRDefault="00FB2F88" w:rsidP="000E2E6A">
      <w:pPr>
        <w:pStyle w:val="libFootnote0"/>
        <w:rPr>
          <w:rtl/>
        </w:rPr>
      </w:pPr>
      <w:r>
        <w:rPr>
          <w:rtl/>
        </w:rPr>
        <w:t xml:space="preserve">7 ـ رجال ابن داود : 148 / 1162. </w:t>
      </w:r>
    </w:p>
    <w:p w:rsidR="00FB2F88" w:rsidRDefault="00FB2F88" w:rsidP="003465F8">
      <w:pPr>
        <w:pStyle w:val="libNormal"/>
        <w:rPr>
          <w:rtl/>
        </w:rPr>
      </w:pPr>
      <w:r>
        <w:rPr>
          <w:rtl/>
        </w:rPr>
        <w:br w:type="page"/>
      </w:r>
      <w:r>
        <w:rPr>
          <w:rtl/>
        </w:rPr>
        <w:lastRenderedPageBreak/>
        <w:t>وال</w:t>
      </w:r>
      <w:r>
        <w:rPr>
          <w:rFonts w:hint="cs"/>
          <w:rtl/>
        </w:rPr>
        <w:t>ّ</w:t>
      </w:r>
      <w:r>
        <w:rPr>
          <w:rtl/>
        </w:rPr>
        <w:t xml:space="preserve">ذي يخطر ببالي أنهم واحد كما يظهر من الكشي والخلاصة </w:t>
      </w:r>
      <w:r w:rsidRPr="000E2E6A">
        <w:rPr>
          <w:rStyle w:val="libFootnotenumChar"/>
          <w:rtl/>
        </w:rPr>
        <w:t>(1)</w:t>
      </w:r>
      <w:r>
        <w:rPr>
          <w:rtl/>
        </w:rPr>
        <w:t xml:space="preserve">. </w:t>
      </w:r>
    </w:p>
    <w:p w:rsidR="00FB2F88" w:rsidRDefault="00FB2F88" w:rsidP="003465F8">
      <w:pPr>
        <w:pStyle w:val="libNormal"/>
        <w:rPr>
          <w:rtl/>
        </w:rPr>
      </w:pPr>
      <w:r>
        <w:rPr>
          <w:rtl/>
        </w:rPr>
        <w:t>وما ذكره الشيخ مرة بعنوان : ابن أبي منصور ، ومرة بعنوان : ابن شلقان ، ومرة بعنوان : ابن صبيح ، لا يدل على التعدد لأنّ مثل هذا كثير في كتابه مع قطعنا بالاتحاد.</w:t>
      </w:r>
    </w:p>
    <w:p w:rsidR="00FB2F88" w:rsidRDefault="00FB2F88" w:rsidP="003465F8">
      <w:pPr>
        <w:pStyle w:val="libNormal"/>
        <w:rPr>
          <w:rtl/>
        </w:rPr>
      </w:pPr>
      <w:bookmarkStart w:id="4005" w:name="_Toc276203715"/>
      <w:bookmarkStart w:id="4006" w:name="_Toc276280015"/>
      <w:bookmarkStart w:id="4007" w:name="_Toc452208632"/>
      <w:r w:rsidRPr="0040152E">
        <w:rPr>
          <w:rStyle w:val="Heading2Char"/>
          <w:rtl/>
        </w:rPr>
        <w:t>4023 / 4 ـ عيسى بن أحمد بن عيسى</w:t>
      </w:r>
      <w:bookmarkEnd w:id="4005"/>
      <w:bookmarkEnd w:id="4006"/>
      <w:bookmarkEnd w:id="4007"/>
      <w:r>
        <w:rPr>
          <w:rtl/>
        </w:rPr>
        <w:t xml:space="preserve"> : </w:t>
      </w:r>
    </w:p>
    <w:p w:rsidR="00FB2F88" w:rsidRDefault="00FB2F88" w:rsidP="003465F8">
      <w:pPr>
        <w:pStyle w:val="libNormal"/>
        <w:rPr>
          <w:rtl/>
        </w:rPr>
      </w:pPr>
      <w:r>
        <w:rPr>
          <w:rtl/>
        </w:rPr>
        <w:t xml:space="preserve">ابن المنصور، أبو موسى السر من رائي ، روى عن أبي الحسن علي ابن محمد </w:t>
      </w:r>
      <w:r w:rsidR="008324FC" w:rsidRPr="008324FC">
        <w:rPr>
          <w:rStyle w:val="libAlaemChar"/>
          <w:rFonts w:hint="cs"/>
          <w:rtl/>
        </w:rPr>
        <w:t>عليه‌السلام</w:t>
      </w:r>
      <w:r>
        <w:rPr>
          <w:rtl/>
        </w:rPr>
        <w:t xml:space="preserve">، روى عنه : أبو الحسن محمد بن أحمد بن عبيدالله ، رجال النجاشي </w:t>
      </w:r>
      <w:r w:rsidRPr="000E2E6A">
        <w:rPr>
          <w:rStyle w:val="libFootnotenumChar"/>
          <w:rtl/>
        </w:rPr>
        <w:t>(2)</w:t>
      </w:r>
      <w:r>
        <w:rPr>
          <w:rtl/>
        </w:rPr>
        <w:t>.</w:t>
      </w:r>
    </w:p>
    <w:p w:rsidR="00FB2F88" w:rsidRDefault="00FB2F88" w:rsidP="003465F8">
      <w:pPr>
        <w:pStyle w:val="libNormal"/>
        <w:rPr>
          <w:rtl/>
        </w:rPr>
      </w:pPr>
      <w:bookmarkStart w:id="4008" w:name="_Toc276203716"/>
      <w:bookmarkStart w:id="4009" w:name="_Toc276280016"/>
      <w:bookmarkStart w:id="4010" w:name="_Toc452208633"/>
      <w:r w:rsidRPr="0040152E">
        <w:rPr>
          <w:rStyle w:val="Heading2Char"/>
          <w:rtl/>
        </w:rPr>
        <w:t>4024 / 5 ـ عيسى بن أحمد المدائني</w:t>
      </w:r>
      <w:bookmarkEnd w:id="4008"/>
      <w:bookmarkEnd w:id="4009"/>
      <w:bookmarkEnd w:id="4010"/>
      <w:r>
        <w:rPr>
          <w:rtl/>
        </w:rPr>
        <w:t xml:space="preserve"> : </w:t>
      </w:r>
    </w:p>
    <w:p w:rsidR="00FB2F88" w:rsidRDefault="00FB2F88" w:rsidP="003465F8">
      <w:pPr>
        <w:pStyle w:val="libNormal"/>
        <w:rPr>
          <w:rtl/>
        </w:rPr>
      </w:pPr>
      <w:r>
        <w:rPr>
          <w:rtl/>
        </w:rPr>
        <w:t xml:space="preserve">الثقفي الذي ذكره ابن داود </w:t>
      </w:r>
      <w:r w:rsidRPr="000E2E6A">
        <w:rPr>
          <w:rStyle w:val="libFootnotenumChar"/>
          <w:rtl/>
        </w:rPr>
        <w:t>(3)</w:t>
      </w:r>
      <w:r>
        <w:rPr>
          <w:rtl/>
        </w:rPr>
        <w:t xml:space="preserve">. سيجيء بعنوان : عيسى بن حمزة </w:t>
      </w:r>
      <w:r w:rsidRPr="000E2E6A">
        <w:rPr>
          <w:rStyle w:val="libFootnotenumChar"/>
          <w:rtl/>
        </w:rPr>
        <w:t>(4)</w:t>
      </w:r>
      <w:r>
        <w:rPr>
          <w:rtl/>
        </w:rPr>
        <w:t>.</w:t>
      </w:r>
    </w:p>
    <w:p w:rsidR="00FB2F88" w:rsidRDefault="00FB2F88" w:rsidP="003465F8">
      <w:pPr>
        <w:pStyle w:val="libNormal"/>
        <w:rPr>
          <w:rtl/>
        </w:rPr>
      </w:pPr>
      <w:bookmarkStart w:id="4011" w:name="_Toc276203717"/>
      <w:bookmarkStart w:id="4012" w:name="_Toc276280017"/>
      <w:bookmarkStart w:id="4013" w:name="_Toc452208634"/>
      <w:r w:rsidRPr="0040152E">
        <w:rPr>
          <w:rStyle w:val="Heading2Char"/>
          <w:rtl/>
        </w:rPr>
        <w:t>4025 / 6 ـ عيسى بن اسامة الكوفي</w:t>
      </w:r>
      <w:bookmarkEnd w:id="4011"/>
      <w:bookmarkEnd w:id="4012"/>
      <w:bookmarkEnd w:id="4013"/>
      <w:r>
        <w:rPr>
          <w:rtl/>
        </w:rPr>
        <w:t xml:space="preserve"> : </w:t>
      </w:r>
    </w:p>
    <w:p w:rsidR="00FB2F88" w:rsidRDefault="00FB2F88" w:rsidP="003465F8">
      <w:pPr>
        <w:pStyle w:val="libNormal"/>
        <w:rPr>
          <w:rtl/>
        </w:rPr>
      </w:pPr>
      <w:r>
        <w:rPr>
          <w:rtl/>
        </w:rPr>
        <w:t xml:space="preserve">روى عنه : عبد الله بن المغيرة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4014" w:name="_Toc276203718"/>
      <w:bookmarkStart w:id="4015" w:name="_Toc276280018"/>
      <w:bookmarkStart w:id="4016" w:name="_Toc452208635"/>
      <w:r w:rsidRPr="0040152E">
        <w:rPr>
          <w:rStyle w:val="Heading2Char"/>
          <w:rtl/>
        </w:rPr>
        <w:t>4026 / 7 ـ عيسى بن أعين الجريري</w:t>
      </w:r>
      <w:bookmarkEnd w:id="4014"/>
      <w:bookmarkEnd w:id="4015"/>
      <w:bookmarkEnd w:id="4016"/>
      <w:r>
        <w:rPr>
          <w:rtl/>
        </w:rPr>
        <w:t xml:space="preserve"> : </w:t>
      </w:r>
    </w:p>
    <w:p w:rsidR="00FB2F88" w:rsidRDefault="00FB2F88" w:rsidP="003465F8">
      <w:pPr>
        <w:pStyle w:val="libNormal"/>
        <w:rPr>
          <w:rtl/>
        </w:rPr>
      </w:pPr>
      <w:r>
        <w:rPr>
          <w:rtl/>
        </w:rPr>
        <w:t xml:space="preserve">الأسدي ، مولى ، كوفي </w:t>
      </w:r>
      <w:r w:rsidRPr="000E2E6A">
        <w:rPr>
          <w:rStyle w:val="libFootnotenumChar"/>
          <w:rtl/>
        </w:rPr>
        <w:t>(6)</w:t>
      </w:r>
      <w:r>
        <w:rPr>
          <w:rtl/>
        </w:rPr>
        <w:t xml:space="preserve"> ، ثقة ، روى عن أبي عبد الله </w:t>
      </w:r>
      <w:r w:rsidR="008324FC" w:rsidRPr="008324FC">
        <w:rPr>
          <w:rStyle w:val="libAlaemChar"/>
          <w:rFonts w:hint="cs"/>
          <w:rtl/>
        </w:rPr>
        <w:t>عليه‌السلام</w:t>
      </w:r>
      <w:r>
        <w:rPr>
          <w:rtl/>
        </w:rPr>
        <w:t xml:space="preserve"> ، وروى عن عبيد بن عيسى بن أعين صاحب السبوب ـ وهي الثياب البيض من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330 / 600 ، الخلاصة : 122 / 2. </w:t>
      </w:r>
    </w:p>
    <w:p w:rsidR="00FB2F88" w:rsidRDefault="00FB2F88" w:rsidP="000E2E6A">
      <w:pPr>
        <w:pStyle w:val="libFootnote0"/>
        <w:rPr>
          <w:rtl/>
        </w:rPr>
      </w:pPr>
      <w:r>
        <w:rPr>
          <w:rtl/>
        </w:rPr>
        <w:t xml:space="preserve">2 ـ رجال النجاشي : 297 / 806. </w:t>
      </w:r>
    </w:p>
    <w:p w:rsidR="00FB2F88" w:rsidRDefault="00FB2F88" w:rsidP="000E2E6A">
      <w:pPr>
        <w:pStyle w:val="libFootnote0"/>
        <w:rPr>
          <w:rtl/>
        </w:rPr>
      </w:pPr>
      <w:r>
        <w:rPr>
          <w:rtl/>
        </w:rPr>
        <w:t xml:space="preserve">3 ـ رجال ابن داود : 148 / 1165 ، وفيه : عيسى بن حمزة. </w:t>
      </w:r>
    </w:p>
    <w:p w:rsidR="00FB2F88" w:rsidRDefault="00FB2F88" w:rsidP="000E2E6A">
      <w:pPr>
        <w:pStyle w:val="libFootnote0"/>
        <w:rPr>
          <w:rtl/>
        </w:rPr>
      </w:pPr>
      <w:r>
        <w:rPr>
          <w:rtl/>
        </w:rPr>
        <w:t xml:space="preserve">4 ـ سيأتي برقم : 4033 / 14. </w:t>
      </w:r>
    </w:p>
    <w:p w:rsidR="00FB2F88" w:rsidRDefault="00FB2F88" w:rsidP="000E2E6A">
      <w:pPr>
        <w:pStyle w:val="libFootnote0"/>
        <w:rPr>
          <w:rtl/>
        </w:rPr>
      </w:pPr>
      <w:r>
        <w:rPr>
          <w:rtl/>
        </w:rPr>
        <w:t xml:space="preserve">5 ـ رجال الشيخ : 258 / 568. </w:t>
      </w:r>
    </w:p>
    <w:p w:rsidR="00FB2F88" w:rsidRDefault="00FB2F88" w:rsidP="000E2E6A">
      <w:pPr>
        <w:pStyle w:val="libFootnote0"/>
        <w:rPr>
          <w:rtl/>
        </w:rPr>
      </w:pPr>
      <w:r>
        <w:rPr>
          <w:rtl/>
        </w:rPr>
        <w:t xml:space="preserve">6 ـ ق جخ ، ( م ت ). رجال الشيخ : 258 / 569. </w:t>
      </w:r>
    </w:p>
    <w:p w:rsidR="00FB2F88" w:rsidRDefault="00FB2F88" w:rsidP="003465F8">
      <w:pPr>
        <w:pStyle w:val="libNormal0"/>
        <w:rPr>
          <w:rtl/>
        </w:rPr>
      </w:pPr>
      <w:r>
        <w:rPr>
          <w:rtl/>
        </w:rPr>
        <w:br w:type="page"/>
      </w:r>
      <w:r>
        <w:rPr>
          <w:rtl/>
        </w:rPr>
        <w:lastRenderedPageBreak/>
        <w:t>القز</w:t>
      </w:r>
      <w:r>
        <w:rPr>
          <w:rFonts w:hint="cs"/>
          <w:rtl/>
        </w:rPr>
        <w:t>ّ</w:t>
      </w:r>
      <w:r>
        <w:rPr>
          <w:rtl/>
        </w:rPr>
        <w:t xml:space="preserve"> ـ له كتاب ، روى عنه : عبد الله بن جبلة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عنه : الحسن بن محمد بن سماعة ، الفهرست </w:t>
      </w:r>
      <w:r w:rsidRPr="000E2E6A">
        <w:rPr>
          <w:rStyle w:val="libFootnotenumChar"/>
          <w:rtl/>
        </w:rPr>
        <w:t>(3)</w:t>
      </w:r>
      <w:r>
        <w:rPr>
          <w:rtl/>
        </w:rPr>
        <w:t>.</w:t>
      </w:r>
    </w:p>
    <w:p w:rsidR="00FB2F88" w:rsidRDefault="00FB2F88" w:rsidP="003465F8">
      <w:pPr>
        <w:pStyle w:val="libNormal"/>
        <w:rPr>
          <w:rtl/>
        </w:rPr>
      </w:pPr>
      <w:bookmarkStart w:id="4017" w:name="_Toc276203719"/>
      <w:bookmarkStart w:id="4018" w:name="_Toc276280019"/>
      <w:bookmarkStart w:id="4019" w:name="_Toc452208636"/>
      <w:r w:rsidRPr="0040152E">
        <w:rPr>
          <w:rStyle w:val="Heading2Char"/>
          <w:rtl/>
        </w:rPr>
        <w:t>4027 / 8 ـ عيسى بن أعين الشيباني</w:t>
      </w:r>
      <w:bookmarkEnd w:id="4017"/>
      <w:bookmarkEnd w:id="4018"/>
      <w:bookmarkEnd w:id="4019"/>
      <w:r>
        <w:rPr>
          <w:rtl/>
        </w:rPr>
        <w:t xml:space="preserve"> : </w:t>
      </w:r>
    </w:p>
    <w:p w:rsidR="00FB2F88" w:rsidRDefault="00FB2F88" w:rsidP="003465F8">
      <w:pPr>
        <w:pStyle w:val="libNormal"/>
        <w:rPr>
          <w:rtl/>
        </w:rPr>
      </w:pPr>
      <w:r>
        <w:rPr>
          <w:rtl/>
        </w:rPr>
        <w:t xml:space="preserve">أخو زرارة ، من أصحاب الباقر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4020" w:name="_Toc276203720"/>
      <w:bookmarkStart w:id="4021" w:name="_Toc276280020"/>
      <w:bookmarkStart w:id="4022" w:name="_Toc452208637"/>
      <w:r w:rsidRPr="0040152E">
        <w:rPr>
          <w:rStyle w:val="Heading2Char"/>
          <w:rtl/>
        </w:rPr>
        <w:t>4028 / 9 ـ عيسى بن بكر بن عبد الله</w:t>
      </w:r>
      <w:bookmarkEnd w:id="4020"/>
      <w:bookmarkEnd w:id="4021"/>
      <w:bookmarkEnd w:id="4022"/>
      <w:r>
        <w:rPr>
          <w:rtl/>
        </w:rPr>
        <w:t xml:space="preserve"> : </w:t>
      </w:r>
    </w:p>
    <w:p w:rsidR="00FB2F88" w:rsidRDefault="00FB2F88" w:rsidP="003465F8">
      <w:pPr>
        <w:pStyle w:val="libNormal"/>
        <w:rPr>
          <w:rtl/>
        </w:rPr>
      </w:pPr>
      <w:r>
        <w:rPr>
          <w:rtl/>
        </w:rPr>
        <w:t xml:space="preserve">ابن سعد الأشعري القمي ، وأخواه موسى وشعيب ، من أصحاب الباقر والصادق </w:t>
      </w:r>
      <w:r w:rsidR="008324FC" w:rsidRPr="008324FC">
        <w:rPr>
          <w:rStyle w:val="libAlaemChar"/>
          <w:rFonts w:hint="cs"/>
          <w:rtl/>
        </w:rPr>
        <w:t>عليهما‌السلام</w:t>
      </w:r>
      <w:r>
        <w:rPr>
          <w:rtl/>
        </w:rPr>
        <w:t xml:space="preserve"> ، رجال الشيخ </w:t>
      </w:r>
      <w:r w:rsidRPr="000E2E6A">
        <w:rPr>
          <w:rStyle w:val="libFootnotenumChar"/>
          <w:rtl/>
        </w:rPr>
        <w:t>(5)</w:t>
      </w:r>
      <w:r>
        <w:rPr>
          <w:rtl/>
        </w:rPr>
        <w:t xml:space="preserve">. وفي بعض النسخ : عيسى أبو بكر ابن عبد الله بن سعد ... إلى آخره. </w:t>
      </w:r>
    </w:p>
    <w:p w:rsidR="00FB2F88" w:rsidRDefault="00FB2F88" w:rsidP="003465F8">
      <w:pPr>
        <w:pStyle w:val="libNormal"/>
        <w:rPr>
          <w:rtl/>
        </w:rPr>
      </w:pPr>
      <w:r>
        <w:rPr>
          <w:rtl/>
        </w:rPr>
        <w:t xml:space="preserve">فكأنه الذي سيجيء بعنوان : عيسى بن عبد الله بن سعد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4023" w:name="_Toc276203721"/>
      <w:bookmarkStart w:id="4024" w:name="_Toc276280021"/>
      <w:bookmarkStart w:id="4025" w:name="_Toc452208638"/>
      <w:r w:rsidRPr="0040152E">
        <w:rPr>
          <w:rStyle w:val="Heading2Char"/>
          <w:rtl/>
        </w:rPr>
        <w:t>4029 / 10 ـ عيسى بن جعفر بن عاصم</w:t>
      </w:r>
      <w:bookmarkEnd w:id="4023"/>
      <w:bookmarkEnd w:id="4024"/>
      <w:bookmarkEnd w:id="4025"/>
      <w:r>
        <w:rPr>
          <w:rtl/>
        </w:rPr>
        <w:t xml:space="preserve"> : </w:t>
      </w:r>
    </w:p>
    <w:p w:rsidR="00FB2F88" w:rsidRDefault="00FB2F88" w:rsidP="003465F8">
      <w:pPr>
        <w:pStyle w:val="libNormal"/>
        <w:rPr>
          <w:rtl/>
        </w:rPr>
      </w:pPr>
      <w:r>
        <w:rPr>
          <w:rtl/>
        </w:rPr>
        <w:t xml:space="preserve">روى الكشي أن أبا الحسن </w:t>
      </w:r>
      <w:r w:rsidR="008324FC" w:rsidRPr="008324FC">
        <w:rPr>
          <w:rStyle w:val="libAlaemChar"/>
          <w:rFonts w:hint="cs"/>
          <w:rtl/>
        </w:rPr>
        <w:t>عليه‌السلام</w:t>
      </w:r>
      <w:r>
        <w:rPr>
          <w:rtl/>
        </w:rPr>
        <w:t xml:space="preserve"> دعا له ، وفي الطريق أحمد بن هلال </w:t>
      </w:r>
      <w:r w:rsidRPr="000E2E6A">
        <w:rPr>
          <w:rStyle w:val="libFootnotenumChar"/>
          <w:rtl/>
        </w:rPr>
        <w:t>(8)</w:t>
      </w:r>
      <w:r>
        <w:rPr>
          <w:rtl/>
        </w:rPr>
        <w:t xml:space="preserve"> وهو ضعيف.</w:t>
      </w:r>
    </w:p>
    <w:p w:rsidR="00FB2F88" w:rsidRDefault="00FB2F88" w:rsidP="003465F8">
      <w:pPr>
        <w:pStyle w:val="libNormal"/>
        <w:rPr>
          <w:rtl/>
        </w:rPr>
      </w:pPr>
      <w:bookmarkStart w:id="4026" w:name="_Toc276203722"/>
      <w:bookmarkStart w:id="4027" w:name="_Toc276280022"/>
      <w:bookmarkStart w:id="4028" w:name="_Toc452208639"/>
      <w:r w:rsidRPr="0040152E">
        <w:rPr>
          <w:rStyle w:val="Heading2Char"/>
          <w:rtl/>
        </w:rPr>
        <w:t>4030 / 11 ـ عيسى بن جعفر بن علي</w:t>
      </w:r>
      <w:bookmarkEnd w:id="4026"/>
      <w:bookmarkEnd w:id="4027"/>
      <w:bookmarkEnd w:id="4028"/>
      <w:r>
        <w:rPr>
          <w:rtl/>
        </w:rPr>
        <w:t xml:space="preserve"> : </w:t>
      </w:r>
    </w:p>
    <w:p w:rsidR="00FB2F88" w:rsidRDefault="00FB2F88" w:rsidP="003465F8">
      <w:pPr>
        <w:pStyle w:val="libNormal"/>
        <w:rPr>
          <w:rtl/>
        </w:rPr>
      </w:pPr>
      <w:r>
        <w:rPr>
          <w:rtl/>
        </w:rPr>
        <w:t xml:space="preserve">ابن محمد بن علي بن موسى بن جعفر بن محمد بن علي بن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296 / 803. </w:t>
      </w:r>
    </w:p>
    <w:p w:rsidR="00FB2F88" w:rsidRDefault="00FB2F88" w:rsidP="000E2E6A">
      <w:pPr>
        <w:pStyle w:val="libFootnote0"/>
        <w:rPr>
          <w:rtl/>
        </w:rPr>
      </w:pPr>
      <w:r>
        <w:rPr>
          <w:rtl/>
        </w:rPr>
        <w:t xml:space="preserve">2 ـ أخبرنا به : جماعة ، عن أبي المفضل ، عن حميد ، عن الحسن بن محمد بن سماعة ، عنه ، ست ؛ ( م ت ). </w:t>
      </w:r>
    </w:p>
    <w:p w:rsidR="00FB2F88" w:rsidRDefault="00FB2F88" w:rsidP="000E2E6A">
      <w:pPr>
        <w:pStyle w:val="libFootnote0"/>
        <w:rPr>
          <w:rtl/>
        </w:rPr>
      </w:pPr>
      <w:r>
        <w:rPr>
          <w:rtl/>
        </w:rPr>
        <w:t xml:space="preserve">3 ـ الفهرست : 117 / 521. </w:t>
      </w:r>
    </w:p>
    <w:p w:rsidR="00FB2F88" w:rsidRDefault="00FB2F88" w:rsidP="000E2E6A">
      <w:pPr>
        <w:pStyle w:val="libFootnote0"/>
        <w:rPr>
          <w:rtl/>
        </w:rPr>
      </w:pPr>
      <w:r>
        <w:rPr>
          <w:rtl/>
        </w:rPr>
        <w:t xml:space="preserve">4 ـ رجال الشيخ : 139 / 1. </w:t>
      </w:r>
    </w:p>
    <w:p w:rsidR="00FB2F88" w:rsidRDefault="00FB2F88" w:rsidP="000E2E6A">
      <w:pPr>
        <w:pStyle w:val="libFootnote0"/>
        <w:rPr>
          <w:rtl/>
        </w:rPr>
      </w:pPr>
      <w:r>
        <w:rPr>
          <w:rtl/>
        </w:rPr>
        <w:t xml:space="preserve">5 ـ رجال الشيخ : 265 / 711 ، وفي بعض نسخه : عيسى أبو بكر ، وفيه أيضا : رووا عنهما </w:t>
      </w:r>
      <w:r w:rsidR="008324FC" w:rsidRPr="008324FC">
        <w:rPr>
          <w:rStyle w:val="libAlaemChar"/>
          <w:rFonts w:hint="cs"/>
          <w:rtl/>
        </w:rPr>
        <w:t>عليهما‌السلام</w:t>
      </w:r>
      <w:r>
        <w:rPr>
          <w:rtl/>
        </w:rPr>
        <w:t xml:space="preserve">. </w:t>
      </w:r>
    </w:p>
    <w:p w:rsidR="00FB2F88" w:rsidRDefault="00FB2F88" w:rsidP="000E2E6A">
      <w:pPr>
        <w:pStyle w:val="libFootnote0"/>
        <w:rPr>
          <w:rtl/>
        </w:rPr>
      </w:pPr>
      <w:r>
        <w:rPr>
          <w:rtl/>
        </w:rPr>
        <w:t xml:space="preserve">6 ـ سيأتي برقم : 4048 / 29. </w:t>
      </w:r>
    </w:p>
    <w:p w:rsidR="00FB2F88" w:rsidRDefault="00FB2F88" w:rsidP="000E2E6A">
      <w:pPr>
        <w:pStyle w:val="libFootnote0"/>
        <w:rPr>
          <w:rtl/>
        </w:rPr>
      </w:pPr>
      <w:r>
        <w:rPr>
          <w:rtl/>
        </w:rPr>
        <w:t xml:space="preserve">7 ـ عيسى من أهل قاشان ، خدم أبا عبد الله </w:t>
      </w:r>
      <w:r w:rsidR="008324FC" w:rsidRPr="008324FC">
        <w:rPr>
          <w:rStyle w:val="libAlaemChar"/>
          <w:rFonts w:hint="cs"/>
          <w:rtl/>
        </w:rPr>
        <w:t>عليه‌السلام</w:t>
      </w:r>
      <w:r>
        <w:rPr>
          <w:rtl/>
        </w:rPr>
        <w:t xml:space="preserve"> سنين ، ق جخ ؛ ( م ت ). رجال الشيخ : 266 / 738. </w:t>
      </w:r>
    </w:p>
    <w:p w:rsidR="00FB2F88" w:rsidRDefault="00FB2F88" w:rsidP="000E2E6A">
      <w:pPr>
        <w:pStyle w:val="libFootnote0"/>
        <w:rPr>
          <w:rtl/>
        </w:rPr>
      </w:pPr>
      <w:r>
        <w:rPr>
          <w:rtl/>
        </w:rPr>
        <w:t xml:space="preserve">8 ـ رجال الكشي : 603 / 1122. </w:t>
      </w:r>
    </w:p>
    <w:p w:rsidR="00FB2F88" w:rsidRDefault="00FB2F88" w:rsidP="003465F8">
      <w:pPr>
        <w:pStyle w:val="libNormal0"/>
        <w:rPr>
          <w:rtl/>
        </w:rPr>
      </w:pPr>
      <w:r>
        <w:rPr>
          <w:rtl/>
        </w:rPr>
        <w:br w:type="page"/>
      </w:r>
      <w:r>
        <w:rPr>
          <w:rtl/>
        </w:rPr>
        <w:lastRenderedPageBreak/>
        <w:t xml:space="preserve">الحسين علي بن أبي طالب </w:t>
      </w:r>
      <w:r w:rsidR="008324FC" w:rsidRPr="008324FC">
        <w:rPr>
          <w:rStyle w:val="libAlaemChar"/>
          <w:rFonts w:hint="cs"/>
          <w:rtl/>
        </w:rPr>
        <w:t>عليهم‌السلام</w:t>
      </w:r>
      <w:r>
        <w:rPr>
          <w:rtl/>
        </w:rPr>
        <w:t xml:space="preserve"> المعروف بابن الرضا ، سمع منه التلعكبري </w:t>
      </w:r>
      <w:r w:rsidRPr="000E2E6A">
        <w:rPr>
          <w:rStyle w:val="libFootnotenumChar"/>
          <w:rtl/>
        </w:rPr>
        <w:t>(1)</w:t>
      </w:r>
      <w:r>
        <w:rPr>
          <w:rtl/>
        </w:rPr>
        <w:t xml:space="preserve">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4029" w:name="_Toc276203723"/>
      <w:bookmarkStart w:id="4030" w:name="_Toc276280023"/>
      <w:bookmarkStart w:id="4031" w:name="_Toc452208640"/>
      <w:r w:rsidRPr="0040152E">
        <w:rPr>
          <w:rStyle w:val="Heading2Char"/>
          <w:rtl/>
        </w:rPr>
        <w:t>4031 / 12 ـ عيسى بن حس</w:t>
      </w:r>
      <w:r w:rsidRPr="0040152E">
        <w:rPr>
          <w:rStyle w:val="Heading2Char"/>
          <w:rFonts w:hint="cs"/>
          <w:rtl/>
        </w:rPr>
        <w:t>ّ</w:t>
      </w:r>
      <w:r w:rsidRPr="0040152E">
        <w:rPr>
          <w:rStyle w:val="Heading2Char"/>
          <w:rtl/>
        </w:rPr>
        <w:t>ان</w:t>
      </w:r>
      <w:bookmarkEnd w:id="4029"/>
      <w:bookmarkEnd w:id="4030"/>
      <w:bookmarkEnd w:id="4031"/>
      <w:r w:rsidRPr="003465F8">
        <w:rPr>
          <w:rStyle w:val="libBold1Char"/>
          <w:rtl/>
        </w:rPr>
        <w:t xml:space="preserve"> </w:t>
      </w:r>
      <w:r>
        <w:rPr>
          <w:rtl/>
        </w:rPr>
        <w:t xml:space="preserve">: </w:t>
      </w:r>
    </w:p>
    <w:p w:rsidR="00FB2F88" w:rsidRDefault="00FB2F88" w:rsidP="003465F8">
      <w:pPr>
        <w:pStyle w:val="libNormal"/>
        <w:rPr>
          <w:rtl/>
        </w:rPr>
      </w:pPr>
      <w:r>
        <w:rPr>
          <w:rtl/>
        </w:rPr>
        <w:t xml:space="preserve">روى عنه : علي بن النعمان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 xml:space="preserve"> </w:t>
      </w:r>
      <w:r w:rsidRPr="000E2E6A">
        <w:rPr>
          <w:rStyle w:val="libFootnotenumChar"/>
          <w:rtl/>
        </w:rPr>
        <w:t>(4)</w:t>
      </w:r>
      <w:r>
        <w:rPr>
          <w:rtl/>
        </w:rPr>
        <w:t>.</w:t>
      </w:r>
    </w:p>
    <w:p w:rsidR="00FB2F88" w:rsidRDefault="00FB2F88" w:rsidP="003465F8">
      <w:pPr>
        <w:pStyle w:val="libNormal"/>
        <w:rPr>
          <w:rtl/>
        </w:rPr>
      </w:pPr>
      <w:bookmarkStart w:id="4032" w:name="_Toc276203724"/>
      <w:bookmarkStart w:id="4033" w:name="_Toc276280024"/>
      <w:bookmarkStart w:id="4034" w:name="_Toc452208641"/>
      <w:r w:rsidRPr="0040152E">
        <w:rPr>
          <w:rStyle w:val="Heading2Char"/>
          <w:rtl/>
        </w:rPr>
        <w:t>4032 / 13 ـ عيسى بن حم</w:t>
      </w:r>
      <w:r w:rsidRPr="0040152E">
        <w:rPr>
          <w:rStyle w:val="Heading2Char"/>
          <w:rFonts w:hint="cs"/>
          <w:rtl/>
        </w:rPr>
        <w:t>ّ</w:t>
      </w:r>
      <w:r w:rsidRPr="0040152E">
        <w:rPr>
          <w:rStyle w:val="Heading2Char"/>
          <w:rtl/>
        </w:rPr>
        <w:t>اد الخليدي</w:t>
      </w:r>
      <w:bookmarkEnd w:id="4032"/>
      <w:bookmarkEnd w:id="4033"/>
      <w:bookmarkEnd w:id="4034"/>
      <w:r>
        <w:rPr>
          <w:rtl/>
        </w:rPr>
        <w:t xml:space="preserve"> : </w:t>
      </w:r>
    </w:p>
    <w:p w:rsidR="00FB2F88" w:rsidRDefault="00FB2F88" w:rsidP="003465F8">
      <w:pPr>
        <w:pStyle w:val="libNormal"/>
        <w:rPr>
          <w:rtl/>
        </w:rPr>
      </w:pPr>
      <w:r>
        <w:rPr>
          <w:rtl/>
        </w:rPr>
        <w:t xml:space="preserve">البكري 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 xml:space="preserve"> </w:t>
      </w:r>
      <w:r w:rsidRPr="000E2E6A">
        <w:rPr>
          <w:rStyle w:val="libFootnotenumChar"/>
          <w:rtl/>
        </w:rPr>
        <w:t>(6)</w:t>
      </w:r>
      <w:r>
        <w:rPr>
          <w:rtl/>
        </w:rPr>
        <w:t>.</w:t>
      </w:r>
    </w:p>
    <w:p w:rsidR="00FB2F88" w:rsidRDefault="00FB2F88" w:rsidP="003465F8">
      <w:pPr>
        <w:pStyle w:val="libNormal"/>
        <w:rPr>
          <w:rtl/>
        </w:rPr>
      </w:pPr>
      <w:bookmarkStart w:id="4035" w:name="_Toc276203725"/>
      <w:bookmarkStart w:id="4036" w:name="_Toc276280025"/>
      <w:bookmarkStart w:id="4037" w:name="_Toc452208642"/>
      <w:r w:rsidRPr="0040152E">
        <w:rPr>
          <w:rStyle w:val="Heading2Char"/>
          <w:rtl/>
        </w:rPr>
        <w:t>4033 / 14 ـ عيسى بن حمزة المدائني</w:t>
      </w:r>
      <w:bookmarkEnd w:id="4035"/>
      <w:bookmarkEnd w:id="4036"/>
      <w:bookmarkEnd w:id="4037"/>
      <w:r>
        <w:rPr>
          <w:rtl/>
        </w:rPr>
        <w:t xml:space="preserve"> : </w:t>
      </w:r>
    </w:p>
    <w:p w:rsidR="00FB2F88" w:rsidRDefault="00FB2F88" w:rsidP="003465F8">
      <w:pPr>
        <w:pStyle w:val="libNormal"/>
        <w:rPr>
          <w:rtl/>
        </w:rPr>
      </w:pPr>
      <w:r>
        <w:rPr>
          <w:rtl/>
        </w:rPr>
        <w:t xml:space="preserve">الثقفي ، روى عن أبي عبد الله </w:t>
      </w:r>
      <w:r w:rsidR="008324FC" w:rsidRPr="008324FC">
        <w:rPr>
          <w:rStyle w:val="libAlaemChar"/>
          <w:rFonts w:hint="cs"/>
          <w:rtl/>
        </w:rPr>
        <w:t>عليه‌السلام</w:t>
      </w:r>
      <w:r>
        <w:rPr>
          <w:rtl/>
        </w:rPr>
        <w:t xml:space="preserve"> ، له كتاب</w:t>
      </w:r>
      <w:r w:rsidRPr="000E2E6A">
        <w:rPr>
          <w:rStyle w:val="libFootnotenumChar"/>
          <w:rtl/>
        </w:rPr>
        <w:t>(7)</w:t>
      </w:r>
      <w:r>
        <w:rPr>
          <w:rtl/>
        </w:rPr>
        <w:t xml:space="preserve"> ، روى عنه : عمرو ابن سعيد ، رجال النجاشي </w:t>
      </w:r>
      <w:r w:rsidRPr="000E2E6A">
        <w:rPr>
          <w:rStyle w:val="libFootnotenumChar"/>
          <w:rtl/>
        </w:rPr>
        <w:t>(8)</w:t>
      </w:r>
      <w:r>
        <w:rPr>
          <w:rtl/>
        </w:rPr>
        <w:t xml:space="preserve">. </w:t>
      </w:r>
    </w:p>
    <w:p w:rsidR="00FB2F88" w:rsidRDefault="00FB2F88" w:rsidP="003465F8">
      <w:pPr>
        <w:pStyle w:val="libNormal"/>
        <w:rPr>
          <w:rtl/>
        </w:rPr>
      </w:pPr>
      <w:r>
        <w:rPr>
          <w:rtl/>
        </w:rPr>
        <w:t xml:space="preserve">ونقله ابن داود عن النجاشي بعنوان : عيسى بن أحمد المدائني الثقفي </w:t>
      </w:r>
      <w:r w:rsidRPr="000E2E6A">
        <w:rPr>
          <w:rStyle w:val="libFootnotenumChar"/>
          <w:rtl/>
        </w:rPr>
        <w:t>(9)</w:t>
      </w:r>
      <w:r>
        <w:rPr>
          <w:rtl/>
        </w:rPr>
        <w:t xml:space="preserve">. ولم أجد في النجاشي إلا كما نقلناه.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وله منه إجازة ، ( م ت ). </w:t>
      </w:r>
    </w:p>
    <w:p w:rsidR="00FB2F88" w:rsidRDefault="00FB2F88" w:rsidP="000E2E6A">
      <w:pPr>
        <w:pStyle w:val="libFootnote0"/>
        <w:rPr>
          <w:rtl/>
        </w:rPr>
      </w:pPr>
      <w:r>
        <w:rPr>
          <w:rtl/>
        </w:rPr>
        <w:t xml:space="preserve">2 ـ رجال الشيخ : 431 / 23. </w:t>
      </w:r>
    </w:p>
    <w:p w:rsidR="00FB2F88" w:rsidRDefault="00FB2F88" w:rsidP="000E2E6A">
      <w:pPr>
        <w:pStyle w:val="libFootnote0"/>
        <w:rPr>
          <w:rtl/>
        </w:rPr>
      </w:pPr>
      <w:r>
        <w:rPr>
          <w:rtl/>
        </w:rPr>
        <w:t xml:space="preserve">3 ـ رجال الشيخ : 258 / 565. </w:t>
      </w:r>
    </w:p>
    <w:p w:rsidR="00FB2F88" w:rsidRDefault="00FB2F88" w:rsidP="000E2E6A">
      <w:pPr>
        <w:pStyle w:val="libFootnote0"/>
        <w:rPr>
          <w:rtl/>
        </w:rPr>
      </w:pPr>
      <w:r>
        <w:rPr>
          <w:rtl/>
        </w:rPr>
        <w:t xml:space="preserve">4 ـ ثمّ عيسى بن حسان الكاتب ، ق جخ ؛ ( م ت ). رجال الشيخ : 259 / 582. </w:t>
      </w:r>
    </w:p>
    <w:p w:rsidR="00FB2F88" w:rsidRDefault="00FB2F88" w:rsidP="000E2E6A">
      <w:pPr>
        <w:pStyle w:val="libFootnote0"/>
        <w:rPr>
          <w:rtl/>
        </w:rPr>
      </w:pPr>
      <w:r>
        <w:rPr>
          <w:rtl/>
        </w:rPr>
        <w:t xml:space="preserve">ثمّ عيسى بن حسان ، ق جخ ؛ ( م ت ). رجال الشيخ : 265 / 704. </w:t>
      </w:r>
    </w:p>
    <w:p w:rsidR="00FB2F88" w:rsidRDefault="00FB2F88" w:rsidP="000E2E6A">
      <w:pPr>
        <w:pStyle w:val="libFootnote0"/>
        <w:rPr>
          <w:rtl/>
        </w:rPr>
      </w:pPr>
      <w:r>
        <w:rPr>
          <w:rtl/>
        </w:rPr>
        <w:t xml:space="preserve">5 ـ رجال الشيخ : 259 / 581. </w:t>
      </w:r>
    </w:p>
    <w:p w:rsidR="00FB2F88" w:rsidRDefault="00FB2F88" w:rsidP="000E2E6A">
      <w:pPr>
        <w:pStyle w:val="libFootnote0"/>
        <w:rPr>
          <w:rtl/>
        </w:rPr>
      </w:pPr>
      <w:r>
        <w:rPr>
          <w:rtl/>
        </w:rPr>
        <w:t xml:space="preserve">6 ـ عيسى بن حمزة ، قر جخ ، ق جخ ؛ ( م ت ). رجال الشيخ : 141 / 61 ، 257 / 555. </w:t>
      </w:r>
    </w:p>
    <w:p w:rsidR="00FB2F88" w:rsidRDefault="00FB2F88" w:rsidP="000E2E6A">
      <w:pPr>
        <w:pStyle w:val="libFootnote0"/>
        <w:rPr>
          <w:rtl/>
        </w:rPr>
      </w:pPr>
      <w:r>
        <w:rPr>
          <w:rtl/>
        </w:rPr>
        <w:t xml:space="preserve">7 ـ يرويه جماعة ، ( م ت ). </w:t>
      </w:r>
    </w:p>
    <w:p w:rsidR="00FB2F88" w:rsidRDefault="00FB2F88" w:rsidP="000E2E6A">
      <w:pPr>
        <w:pStyle w:val="libFootnote0"/>
        <w:rPr>
          <w:rtl/>
        </w:rPr>
      </w:pPr>
      <w:r>
        <w:rPr>
          <w:rtl/>
        </w:rPr>
        <w:t xml:space="preserve">8 ـ رجال النجاشي : 294 / 798. </w:t>
      </w:r>
    </w:p>
    <w:p w:rsidR="00FB2F88" w:rsidRDefault="00FB2F88" w:rsidP="000E2E6A">
      <w:pPr>
        <w:pStyle w:val="libFootnote0"/>
        <w:rPr>
          <w:rtl/>
        </w:rPr>
      </w:pPr>
      <w:r>
        <w:rPr>
          <w:rtl/>
        </w:rPr>
        <w:t xml:space="preserve">9 ـ رجال ابن داود : 148 / 1165 ، وفيه : عيسى بن حمزة. </w:t>
      </w:r>
    </w:p>
    <w:p w:rsidR="00FB2F88" w:rsidRDefault="00FB2F88" w:rsidP="003465F8">
      <w:pPr>
        <w:pStyle w:val="libNormal"/>
        <w:rPr>
          <w:rtl/>
        </w:rPr>
      </w:pPr>
      <w:r>
        <w:rPr>
          <w:rtl/>
        </w:rPr>
        <w:br w:type="page"/>
      </w:r>
      <w:bookmarkStart w:id="4038" w:name="_Toc276203726"/>
      <w:bookmarkStart w:id="4039" w:name="_Toc276280026"/>
      <w:bookmarkStart w:id="4040" w:name="_Toc452208643"/>
      <w:r w:rsidRPr="0040152E">
        <w:rPr>
          <w:rStyle w:val="Heading2Char"/>
          <w:rtl/>
        </w:rPr>
        <w:lastRenderedPageBreak/>
        <w:t>4034 / 15 ـ عيسى بن حميد الشاكري</w:t>
      </w:r>
      <w:bookmarkEnd w:id="4038"/>
      <w:bookmarkEnd w:id="4039"/>
      <w:bookmarkEnd w:id="4040"/>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4041" w:name="_Toc276203727"/>
      <w:bookmarkStart w:id="4042" w:name="_Toc276280027"/>
      <w:bookmarkStart w:id="4043" w:name="_Toc452208644"/>
      <w:r w:rsidRPr="0040152E">
        <w:rPr>
          <w:rStyle w:val="Heading2Char"/>
          <w:rtl/>
        </w:rPr>
        <w:t>4035 / 16 ـ عيسى بن حيان</w:t>
      </w:r>
      <w:bookmarkEnd w:id="4041"/>
      <w:bookmarkEnd w:id="4042"/>
      <w:bookmarkEnd w:id="4043"/>
      <w:r w:rsidRPr="0040152E">
        <w:rPr>
          <w:rStyle w:val="Heading2Char"/>
          <w:rtl/>
        </w:rPr>
        <w:t xml:space="preserve"> </w:t>
      </w:r>
      <w:r w:rsidRPr="000E2E6A">
        <w:rPr>
          <w:rStyle w:val="libFootnotenumChar"/>
          <w:rtl/>
        </w:rPr>
        <w:t>(2)</w:t>
      </w:r>
      <w:r w:rsidRPr="0040152E">
        <w:rPr>
          <w:rStyle w:val="Heading2Char"/>
          <w:rtl/>
        </w:rPr>
        <w:t xml:space="preserve"> الكوفي </w:t>
      </w:r>
      <w:r>
        <w:rPr>
          <w:rtl/>
        </w:rPr>
        <w:t xml:space="preserve">: </w:t>
      </w:r>
    </w:p>
    <w:p w:rsidR="00FB2F88" w:rsidRDefault="00FB2F88" w:rsidP="003465F8">
      <w:pPr>
        <w:pStyle w:val="libNormal"/>
        <w:rPr>
          <w:rtl/>
        </w:rPr>
      </w:pPr>
      <w:r>
        <w:rPr>
          <w:rtl/>
        </w:rPr>
        <w:t xml:space="preserve">أبو أحمد النخعي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4044" w:name="_Toc276203728"/>
      <w:bookmarkStart w:id="4045" w:name="_Toc276280028"/>
      <w:bookmarkStart w:id="4046" w:name="_Toc452208645"/>
      <w:r w:rsidRPr="0040152E">
        <w:rPr>
          <w:rStyle w:val="Heading2Char"/>
          <w:rtl/>
        </w:rPr>
        <w:t>4036 / 17 ـ عيسى بن خليد الفر</w:t>
      </w:r>
      <w:r w:rsidRPr="0040152E">
        <w:rPr>
          <w:rStyle w:val="Heading2Char"/>
          <w:rFonts w:hint="cs"/>
          <w:rtl/>
        </w:rPr>
        <w:t>ّ</w:t>
      </w:r>
      <w:r w:rsidRPr="0040152E">
        <w:rPr>
          <w:rStyle w:val="Heading2Char"/>
          <w:rtl/>
        </w:rPr>
        <w:t>اء</w:t>
      </w:r>
      <w:bookmarkEnd w:id="4044"/>
      <w:bookmarkEnd w:id="4045"/>
      <w:bookmarkEnd w:id="4046"/>
      <w:r>
        <w:rPr>
          <w:rtl/>
        </w:rPr>
        <w:t xml:space="preserve"> : </w:t>
      </w:r>
    </w:p>
    <w:p w:rsidR="00FB2F88" w:rsidRDefault="00FB2F88" w:rsidP="003465F8">
      <w:pPr>
        <w:pStyle w:val="libNormal"/>
        <w:rPr>
          <w:rtl/>
        </w:rPr>
      </w:pPr>
      <w:r>
        <w:rPr>
          <w:rtl/>
        </w:rPr>
        <w:t xml:space="preserve">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4047" w:name="_Toc276203729"/>
      <w:bookmarkStart w:id="4048" w:name="_Toc276280029"/>
      <w:bookmarkStart w:id="4049" w:name="_Toc452208646"/>
      <w:r w:rsidRPr="0040152E">
        <w:rPr>
          <w:rStyle w:val="Heading2Char"/>
          <w:rtl/>
        </w:rPr>
        <w:t>4037 / 18 ـ عيسى بن داود النج</w:t>
      </w:r>
      <w:r w:rsidRPr="0040152E">
        <w:rPr>
          <w:rStyle w:val="Heading2Char"/>
          <w:rFonts w:hint="cs"/>
          <w:rtl/>
        </w:rPr>
        <w:t>ّ</w:t>
      </w:r>
      <w:r w:rsidRPr="0040152E">
        <w:rPr>
          <w:rStyle w:val="Heading2Char"/>
          <w:rtl/>
        </w:rPr>
        <w:t>ار</w:t>
      </w:r>
      <w:bookmarkEnd w:id="4047"/>
      <w:bookmarkEnd w:id="4048"/>
      <w:bookmarkEnd w:id="4049"/>
      <w:r>
        <w:rPr>
          <w:rtl/>
        </w:rPr>
        <w:t xml:space="preserve"> : </w:t>
      </w:r>
    </w:p>
    <w:p w:rsidR="00FB2F88" w:rsidRDefault="00FB2F88" w:rsidP="003465F8">
      <w:pPr>
        <w:pStyle w:val="libNormal"/>
        <w:rPr>
          <w:rtl/>
        </w:rPr>
      </w:pPr>
      <w:r>
        <w:rPr>
          <w:rtl/>
        </w:rPr>
        <w:t xml:space="preserve">كوفي ، من أصحابنا ، قليل الرواية ، روى عن أبي الحسن موسى </w:t>
      </w:r>
      <w:r w:rsidR="008324FC" w:rsidRPr="008324FC">
        <w:rPr>
          <w:rStyle w:val="libAlaemChar"/>
          <w:rFonts w:hint="cs"/>
          <w:rtl/>
        </w:rPr>
        <w:t>عليه‌السلام</w:t>
      </w:r>
      <w:r>
        <w:rPr>
          <w:rtl/>
        </w:rPr>
        <w:t xml:space="preserve"> ؛ له كتاب التفسير ، روى عنه : محمد بن سالم بن عبد الرحمن ، رجال النجاشي </w:t>
      </w:r>
      <w:r w:rsidRPr="000E2E6A">
        <w:rPr>
          <w:rStyle w:val="libFootnotenumChar"/>
          <w:rtl/>
        </w:rPr>
        <w:t>(5)</w:t>
      </w:r>
      <w:r>
        <w:rPr>
          <w:rtl/>
        </w:rPr>
        <w:t>.</w:t>
      </w:r>
    </w:p>
    <w:p w:rsidR="00FB2F88" w:rsidRDefault="00FB2F88" w:rsidP="003465F8">
      <w:pPr>
        <w:pStyle w:val="libNormal"/>
        <w:rPr>
          <w:rtl/>
        </w:rPr>
      </w:pPr>
      <w:bookmarkStart w:id="4050" w:name="_Toc276203730"/>
      <w:bookmarkStart w:id="4051" w:name="_Toc276280030"/>
      <w:bookmarkStart w:id="4052" w:name="_Toc452208647"/>
      <w:r w:rsidRPr="0040152E">
        <w:rPr>
          <w:rStyle w:val="Heading2Char"/>
          <w:rtl/>
        </w:rPr>
        <w:t>4038 / 19 ـ عيسى بن راشد</w:t>
      </w:r>
      <w:bookmarkEnd w:id="4050"/>
      <w:bookmarkEnd w:id="4051"/>
      <w:bookmarkEnd w:id="4052"/>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كوفي ، ثقة ، روى عن أبي عبد الله </w:t>
      </w:r>
      <w:r w:rsidR="008324FC" w:rsidRPr="008324FC">
        <w:rPr>
          <w:rStyle w:val="libAlaemChar"/>
          <w:rFonts w:hint="cs"/>
          <w:rtl/>
        </w:rPr>
        <w:t>عليه‌السلام</w:t>
      </w:r>
      <w:r>
        <w:rPr>
          <w:rtl/>
        </w:rPr>
        <w:t xml:space="preserve"> ، يعرف بابن كازر ؛ له كتاب </w:t>
      </w:r>
      <w:r w:rsidRPr="000E2E6A">
        <w:rPr>
          <w:rStyle w:val="libFootnotenumChar"/>
          <w:rtl/>
        </w:rPr>
        <w:t>(7)</w:t>
      </w:r>
      <w:r>
        <w:rPr>
          <w:rtl/>
        </w:rPr>
        <w:t xml:space="preserve"> ، روى عنه : محمد بن زياد ، رجال النجاشي </w:t>
      </w:r>
      <w:r w:rsidRPr="000E2E6A">
        <w:rPr>
          <w:rStyle w:val="libFootnotenumChar"/>
          <w:rtl/>
        </w:rPr>
        <w:t>(8)</w:t>
      </w:r>
      <w:r>
        <w:rPr>
          <w:rtl/>
        </w:rPr>
        <w:t xml:space="preserve">. </w:t>
      </w:r>
    </w:p>
    <w:p w:rsidR="00FB2F88" w:rsidRDefault="00FB2F88" w:rsidP="003465F8">
      <w:pPr>
        <w:pStyle w:val="libNormal"/>
        <w:rPr>
          <w:rtl/>
        </w:rPr>
      </w:pPr>
      <w:r>
        <w:rPr>
          <w:rtl/>
        </w:rPr>
        <w:t xml:space="preserve">وذكره ابن داود راوياً عن النجاشي مهملاً ، وقال : إنه يعرف بأبي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258 / 578. </w:t>
      </w:r>
    </w:p>
    <w:p w:rsidR="00FB2F88" w:rsidRDefault="00FB2F88" w:rsidP="000E2E6A">
      <w:pPr>
        <w:pStyle w:val="libFootnote0"/>
        <w:rPr>
          <w:rtl/>
        </w:rPr>
      </w:pPr>
      <w:r>
        <w:rPr>
          <w:rtl/>
        </w:rPr>
        <w:t xml:space="preserve">2 ـ جبان ( خ ل ) ، ( م ت ). </w:t>
      </w:r>
    </w:p>
    <w:p w:rsidR="00FB2F88" w:rsidRDefault="00FB2F88" w:rsidP="000E2E6A">
      <w:pPr>
        <w:pStyle w:val="libFootnote0"/>
        <w:rPr>
          <w:rtl/>
        </w:rPr>
      </w:pPr>
      <w:r>
        <w:rPr>
          <w:rtl/>
        </w:rPr>
        <w:t xml:space="preserve">3 ـ رجال الشيخ : 258 / 562. </w:t>
      </w:r>
    </w:p>
    <w:p w:rsidR="00FB2F88" w:rsidRDefault="00FB2F88" w:rsidP="000E2E6A">
      <w:pPr>
        <w:pStyle w:val="libFootnote0"/>
        <w:rPr>
          <w:rtl/>
        </w:rPr>
      </w:pPr>
      <w:r>
        <w:rPr>
          <w:rtl/>
        </w:rPr>
        <w:t xml:space="preserve">4 ـ رجال الشيخ : 258 / 579. </w:t>
      </w:r>
    </w:p>
    <w:p w:rsidR="00FB2F88" w:rsidRDefault="00FB2F88" w:rsidP="000E2E6A">
      <w:pPr>
        <w:pStyle w:val="libFootnote0"/>
        <w:rPr>
          <w:rtl/>
        </w:rPr>
      </w:pPr>
      <w:r>
        <w:rPr>
          <w:rtl/>
        </w:rPr>
        <w:t xml:space="preserve">5 ـ رجال النجاشي : 294 / 797. </w:t>
      </w:r>
    </w:p>
    <w:p w:rsidR="00FB2F88" w:rsidRDefault="00FB2F88" w:rsidP="000E2E6A">
      <w:pPr>
        <w:pStyle w:val="libFootnote0"/>
        <w:rPr>
          <w:rtl/>
        </w:rPr>
      </w:pPr>
      <w:r>
        <w:rPr>
          <w:rtl/>
        </w:rPr>
        <w:t xml:space="preserve">6 ـ عيسى بن راشد ، يعرف بابن كازر ، كوفي ، ق جخ ؛ ( م ت ). رجال الشيخ : 259 / 580. </w:t>
      </w:r>
    </w:p>
    <w:p w:rsidR="00FB2F88" w:rsidRDefault="00FB2F88" w:rsidP="000E2E6A">
      <w:pPr>
        <w:pStyle w:val="libFootnote0"/>
        <w:rPr>
          <w:rtl/>
        </w:rPr>
      </w:pPr>
      <w:r>
        <w:rPr>
          <w:rtl/>
        </w:rPr>
        <w:t xml:space="preserve">7 ـ يرويه جماعة ، ( م ت ). </w:t>
      </w:r>
    </w:p>
    <w:p w:rsidR="00FB2F88" w:rsidRDefault="00FB2F88" w:rsidP="000E2E6A">
      <w:pPr>
        <w:pStyle w:val="libFootnote0"/>
        <w:rPr>
          <w:rtl/>
        </w:rPr>
      </w:pPr>
      <w:r>
        <w:rPr>
          <w:rtl/>
        </w:rPr>
        <w:t xml:space="preserve">8 ـ رجال النجاشي : 295 / 800. </w:t>
      </w:r>
    </w:p>
    <w:p w:rsidR="00FB2F88" w:rsidRDefault="00FB2F88" w:rsidP="003465F8">
      <w:pPr>
        <w:pStyle w:val="libNormal0"/>
        <w:rPr>
          <w:rtl/>
        </w:rPr>
      </w:pPr>
      <w:r>
        <w:rPr>
          <w:rtl/>
        </w:rPr>
        <w:br w:type="page"/>
      </w:r>
      <w:r>
        <w:rPr>
          <w:rtl/>
        </w:rPr>
        <w:lastRenderedPageBreak/>
        <w:t xml:space="preserve">كازر </w:t>
      </w:r>
      <w:r w:rsidRPr="000E2E6A">
        <w:rPr>
          <w:rStyle w:val="libFootnotenumChar"/>
          <w:rtl/>
        </w:rPr>
        <w:t>(1)</w:t>
      </w:r>
      <w:r>
        <w:rPr>
          <w:rtl/>
        </w:rPr>
        <w:t xml:space="preserve"> ، ولعله سهو.</w:t>
      </w:r>
    </w:p>
    <w:p w:rsidR="00FB2F88" w:rsidRDefault="00FB2F88" w:rsidP="003465F8">
      <w:pPr>
        <w:pStyle w:val="libNormal"/>
        <w:rPr>
          <w:rtl/>
        </w:rPr>
      </w:pPr>
      <w:bookmarkStart w:id="4053" w:name="_Toc276203731"/>
      <w:bookmarkStart w:id="4054" w:name="_Toc276280031"/>
      <w:bookmarkStart w:id="4055" w:name="_Toc452208648"/>
      <w:r w:rsidRPr="0040152E">
        <w:rPr>
          <w:rStyle w:val="Heading2Char"/>
          <w:rtl/>
        </w:rPr>
        <w:t>4039 / 20 ـ عيسى بن رشد الكوفي</w:t>
      </w:r>
      <w:bookmarkEnd w:id="4053"/>
      <w:bookmarkEnd w:id="4054"/>
      <w:bookmarkEnd w:id="4055"/>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4056" w:name="_Toc276203732"/>
      <w:bookmarkStart w:id="4057" w:name="_Toc276280032"/>
      <w:bookmarkStart w:id="4058" w:name="_Toc452208649"/>
      <w:r w:rsidRPr="0040152E">
        <w:rPr>
          <w:rStyle w:val="Heading2Char"/>
          <w:rtl/>
        </w:rPr>
        <w:t>4040 / 21 ـ عيسى بن روضة</w:t>
      </w:r>
      <w:bookmarkEnd w:id="4056"/>
      <w:bookmarkEnd w:id="4057"/>
      <w:bookmarkEnd w:id="4058"/>
      <w:r>
        <w:rPr>
          <w:rtl/>
        </w:rPr>
        <w:t xml:space="preserve"> : </w:t>
      </w:r>
    </w:p>
    <w:p w:rsidR="00FB2F88" w:rsidRDefault="00FB2F88" w:rsidP="003465F8">
      <w:pPr>
        <w:pStyle w:val="libNormal"/>
        <w:rPr>
          <w:rtl/>
        </w:rPr>
      </w:pPr>
      <w:r>
        <w:rPr>
          <w:rtl/>
        </w:rPr>
        <w:t xml:space="preserve">حاجب المنصور ، كان متكلّماً جيد الكلام ، وله كتاب في الإمامة ، وقد وصفه أحمد بن أبي طاهر في كتاب بغداد وذكر أنه رأى الكتاب. </w:t>
      </w:r>
    </w:p>
    <w:p w:rsidR="00FB2F88" w:rsidRDefault="00FB2F88" w:rsidP="003465F8">
      <w:pPr>
        <w:pStyle w:val="libNormal"/>
        <w:rPr>
          <w:rtl/>
        </w:rPr>
      </w:pPr>
      <w:r>
        <w:rPr>
          <w:rtl/>
        </w:rPr>
        <w:t xml:space="preserve">وقال بعض أصحابنا </w:t>
      </w:r>
      <w:r w:rsidR="008324FC" w:rsidRPr="008324FC">
        <w:rPr>
          <w:rStyle w:val="libAlaemChar"/>
          <w:rFonts w:hint="cs"/>
          <w:rtl/>
        </w:rPr>
        <w:t>رحمهم‌الله</w:t>
      </w:r>
      <w:r>
        <w:rPr>
          <w:rtl/>
        </w:rPr>
        <w:t xml:space="preserve"> : إنه رأى هذا الكتاب. وقرأت في بعض الكتب أن المنصور لما كان بالحيرة تَسَمَّعَ على عيسى بن روضة ـ وكان مولاه ـ وهو يتكلم في الإمامة ، فاعجب به واستجاد كلامه ، رجال النجاشي </w:t>
      </w:r>
      <w:r w:rsidRPr="000E2E6A">
        <w:rPr>
          <w:rStyle w:val="libFootnotenumChar"/>
          <w:rtl/>
        </w:rPr>
        <w:t>(3)</w:t>
      </w:r>
      <w:r>
        <w:rPr>
          <w:rtl/>
        </w:rPr>
        <w:t>.</w:t>
      </w:r>
    </w:p>
    <w:p w:rsidR="00FB2F88" w:rsidRDefault="00FB2F88" w:rsidP="003465F8">
      <w:pPr>
        <w:pStyle w:val="libNormal"/>
        <w:rPr>
          <w:rtl/>
        </w:rPr>
      </w:pPr>
      <w:bookmarkStart w:id="4059" w:name="_Toc276203733"/>
      <w:bookmarkStart w:id="4060" w:name="_Toc276280033"/>
      <w:bookmarkStart w:id="4061" w:name="_Toc452208650"/>
      <w:r w:rsidRPr="0040152E">
        <w:rPr>
          <w:rStyle w:val="Heading2Char"/>
          <w:rtl/>
        </w:rPr>
        <w:t>4041 / 22 ـ عيسى بن زيد بن علي</w:t>
      </w:r>
      <w:bookmarkEnd w:id="4059"/>
      <w:bookmarkEnd w:id="4060"/>
      <w:bookmarkEnd w:id="4061"/>
      <w:r>
        <w:rPr>
          <w:rtl/>
        </w:rPr>
        <w:t xml:space="preserve"> : </w:t>
      </w:r>
    </w:p>
    <w:p w:rsidR="00FB2F88" w:rsidRDefault="00FB2F88" w:rsidP="003465F8">
      <w:pPr>
        <w:pStyle w:val="libNormal"/>
        <w:rPr>
          <w:rtl/>
        </w:rPr>
      </w:pPr>
      <w:r>
        <w:rPr>
          <w:rtl/>
        </w:rPr>
        <w:t xml:space="preserve">ابن الحسين بن علي بن أبي طالب </w:t>
      </w:r>
      <w:r w:rsidR="008324FC" w:rsidRPr="008324FC">
        <w:rPr>
          <w:rStyle w:val="libAlaemChar"/>
          <w:rFonts w:hint="cs"/>
          <w:rtl/>
        </w:rPr>
        <w:t>عليهم‌السلام</w:t>
      </w:r>
      <w:r>
        <w:rPr>
          <w:rtl/>
        </w:rPr>
        <w:t xml:space="preserve"> ، أبو يحيى ، عداده في الكوفيين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4062" w:name="_Toc276203734"/>
      <w:bookmarkStart w:id="4063" w:name="_Toc276280034"/>
      <w:bookmarkStart w:id="4064" w:name="_Toc452208651"/>
      <w:r w:rsidRPr="0040152E">
        <w:rPr>
          <w:rStyle w:val="Heading2Char"/>
          <w:rtl/>
        </w:rPr>
        <w:t>4042 / 23 ـ عيسى بن السري</w:t>
      </w:r>
      <w:bookmarkEnd w:id="4062"/>
      <w:bookmarkEnd w:id="4063"/>
      <w:bookmarkEnd w:id="4064"/>
      <w:r>
        <w:rPr>
          <w:rtl/>
        </w:rPr>
        <w:t xml:space="preserve"> : </w:t>
      </w:r>
    </w:p>
    <w:p w:rsidR="00FB2F88" w:rsidRDefault="00FB2F88" w:rsidP="003465F8">
      <w:pPr>
        <w:pStyle w:val="libNormal"/>
        <w:rPr>
          <w:rtl/>
        </w:rPr>
      </w:pPr>
      <w:r>
        <w:rPr>
          <w:rtl/>
        </w:rPr>
        <w:t xml:space="preserve">أبو اليسع الكرخي </w:t>
      </w:r>
      <w:r w:rsidRPr="000E2E6A">
        <w:rPr>
          <w:rStyle w:val="libFootnotenumChar"/>
          <w:rtl/>
        </w:rPr>
        <w:t>(5)</w:t>
      </w:r>
      <w:r>
        <w:rPr>
          <w:rtl/>
        </w:rPr>
        <w:t xml:space="preserve"> ، بغدادي ، مولى ، ثقة ، روى عن أبي عبد الله </w:t>
      </w:r>
      <w:r w:rsidR="008324FC" w:rsidRPr="008324FC">
        <w:rPr>
          <w:rStyle w:val="libAlaemChar"/>
          <w:rFonts w:hint="cs"/>
          <w:rtl/>
        </w:rPr>
        <w:t>عليه‌السلام</w:t>
      </w:r>
      <w:r>
        <w:rPr>
          <w:rtl/>
        </w:rPr>
        <w:t xml:space="preserve"> ، له كتاب </w:t>
      </w:r>
      <w:r w:rsidRPr="000E2E6A">
        <w:rPr>
          <w:rStyle w:val="libFootnotenumChar"/>
          <w:rtl/>
        </w:rPr>
        <w:t>(6)</w:t>
      </w:r>
      <w:r>
        <w:rPr>
          <w:rtl/>
        </w:rPr>
        <w:t xml:space="preserve"> ، روى عنه : محمد بن سلمة بن أرتبيل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ابن داود : 149 / 1168 ، وفيه : يعرف بابن كازر. </w:t>
      </w:r>
    </w:p>
    <w:p w:rsidR="00FB2F88" w:rsidRDefault="00FB2F88" w:rsidP="000E2E6A">
      <w:pPr>
        <w:pStyle w:val="libFootnote0"/>
        <w:rPr>
          <w:rtl/>
        </w:rPr>
      </w:pPr>
      <w:r>
        <w:rPr>
          <w:rtl/>
        </w:rPr>
        <w:t xml:space="preserve">2 ـ رجال الشيخ : 258 / 571 ، وفيه : ابن راشد. </w:t>
      </w:r>
    </w:p>
    <w:p w:rsidR="00FB2F88" w:rsidRDefault="00FB2F88" w:rsidP="000E2E6A">
      <w:pPr>
        <w:pStyle w:val="libFootnote0"/>
        <w:rPr>
          <w:rtl/>
        </w:rPr>
      </w:pPr>
      <w:r>
        <w:rPr>
          <w:rtl/>
        </w:rPr>
        <w:t xml:space="preserve">3 ـ رجال النجاشي : 294 / 796. </w:t>
      </w:r>
    </w:p>
    <w:p w:rsidR="00FB2F88" w:rsidRDefault="00FB2F88" w:rsidP="000E2E6A">
      <w:pPr>
        <w:pStyle w:val="libFootnote0"/>
        <w:rPr>
          <w:rtl/>
        </w:rPr>
      </w:pPr>
      <w:r>
        <w:rPr>
          <w:rtl/>
        </w:rPr>
        <w:t xml:space="preserve">4 ـ رجال الشيخ : 257 / 551. </w:t>
      </w:r>
    </w:p>
    <w:p w:rsidR="00FB2F88" w:rsidRDefault="00FB2F88" w:rsidP="000E2E6A">
      <w:pPr>
        <w:pStyle w:val="libFootnote0"/>
        <w:rPr>
          <w:rtl/>
        </w:rPr>
      </w:pPr>
      <w:r>
        <w:rPr>
          <w:rtl/>
        </w:rPr>
        <w:t xml:space="preserve">5 ـ قمي ، نزل كرخ بغداد ، ق جخ ؛ ( م ت ). رجال الشيخ : 258 / 557. </w:t>
      </w:r>
    </w:p>
    <w:p w:rsidR="00FB2F88" w:rsidRDefault="00FB2F88" w:rsidP="000E2E6A">
      <w:pPr>
        <w:pStyle w:val="libFootnote0"/>
        <w:rPr>
          <w:rtl/>
        </w:rPr>
      </w:pPr>
      <w:r>
        <w:rPr>
          <w:rtl/>
        </w:rPr>
        <w:t xml:space="preserve">6 ـ يرويه جماعة ، ( م ت ). </w:t>
      </w:r>
    </w:p>
    <w:p w:rsidR="00FB2F88" w:rsidRDefault="00FB2F88" w:rsidP="003465F8">
      <w:pPr>
        <w:pStyle w:val="libNormal0"/>
        <w:rPr>
          <w:rtl/>
        </w:rPr>
      </w:pPr>
      <w:r>
        <w:rPr>
          <w:rtl/>
        </w:rPr>
        <w:br w:type="page"/>
      </w:r>
      <w:r>
        <w:rPr>
          <w:rtl/>
        </w:rPr>
        <w:lastRenderedPageBreak/>
        <w:t xml:space="preserve">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(2)</w:t>
      </w:r>
      <w:r>
        <w:rPr>
          <w:rtl/>
        </w:rPr>
        <w:t xml:space="preserve"> ، روى عنه : ابن نهيك ، الفهرست </w:t>
      </w:r>
      <w:r w:rsidRPr="000E2E6A">
        <w:rPr>
          <w:rStyle w:val="libFootnotenumChar"/>
          <w:rtl/>
        </w:rPr>
        <w:t>(3)</w:t>
      </w:r>
      <w:r>
        <w:rPr>
          <w:rtl/>
        </w:rPr>
        <w:t>.</w:t>
      </w:r>
    </w:p>
    <w:p w:rsidR="00FB2F88" w:rsidRDefault="00FB2F88" w:rsidP="003465F8">
      <w:pPr>
        <w:pStyle w:val="libNormal"/>
        <w:rPr>
          <w:rtl/>
        </w:rPr>
      </w:pPr>
      <w:bookmarkStart w:id="4065" w:name="_Toc276203735"/>
      <w:bookmarkStart w:id="4066" w:name="_Toc276280035"/>
      <w:bookmarkStart w:id="4067" w:name="_Toc452208652"/>
      <w:r w:rsidRPr="0040152E">
        <w:rPr>
          <w:rStyle w:val="Heading2Char"/>
          <w:rtl/>
        </w:rPr>
        <w:t>4043 / 24 ـ عيسى بن سوادة بن أبي الجعد</w:t>
      </w:r>
      <w:bookmarkEnd w:id="4065"/>
      <w:bookmarkEnd w:id="4066"/>
      <w:bookmarkEnd w:id="4067"/>
      <w:r>
        <w:rPr>
          <w:rtl/>
        </w:rPr>
        <w:t xml:space="preserve"> : </w:t>
      </w:r>
    </w:p>
    <w:p w:rsidR="00FB2F88" w:rsidRDefault="00FB2F88" w:rsidP="003465F8">
      <w:pPr>
        <w:pStyle w:val="libNormal"/>
        <w:rPr>
          <w:rtl/>
        </w:rPr>
      </w:pPr>
      <w:r>
        <w:rPr>
          <w:rtl/>
        </w:rPr>
        <w:t xml:space="preserve">النخعي ، مولاهم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4068" w:name="_Toc276203736"/>
      <w:bookmarkStart w:id="4069" w:name="_Toc276280036"/>
      <w:bookmarkStart w:id="4070" w:name="_Toc452208653"/>
      <w:r w:rsidRPr="0040152E">
        <w:rPr>
          <w:rStyle w:val="Heading2Char"/>
          <w:rtl/>
        </w:rPr>
        <w:t>4044 / 25 ـ عيسى بن شيرة المدني</w:t>
      </w:r>
      <w:bookmarkEnd w:id="4068"/>
      <w:bookmarkEnd w:id="4069"/>
      <w:bookmarkEnd w:id="4070"/>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(5)</w:t>
      </w:r>
      <w:r>
        <w:rPr>
          <w:rtl/>
        </w:rPr>
        <w:t>.</w:t>
      </w:r>
    </w:p>
    <w:p w:rsidR="00FB2F88" w:rsidRDefault="00FB2F88" w:rsidP="003465F8">
      <w:pPr>
        <w:pStyle w:val="libNormal"/>
        <w:rPr>
          <w:rtl/>
        </w:rPr>
      </w:pPr>
      <w:bookmarkStart w:id="4071" w:name="_Toc276203737"/>
      <w:bookmarkStart w:id="4072" w:name="_Toc276280037"/>
      <w:bookmarkStart w:id="4073" w:name="_Toc452208654"/>
      <w:r w:rsidRPr="0040152E">
        <w:rPr>
          <w:rStyle w:val="Heading2Char"/>
          <w:rtl/>
        </w:rPr>
        <w:t>4045 / 26 ـ عيسى بن صبيح</w:t>
      </w:r>
      <w:bookmarkEnd w:id="4071"/>
      <w:bookmarkEnd w:id="4072"/>
      <w:bookmarkEnd w:id="4073"/>
      <w:r>
        <w:rPr>
          <w:rtl/>
        </w:rPr>
        <w:t xml:space="preserve"> </w:t>
      </w:r>
      <w:r w:rsidRPr="000E2E6A">
        <w:rPr>
          <w:rStyle w:val="libFootnotenumChar"/>
          <w:rtl/>
        </w:rPr>
        <w:t>(6)</w:t>
      </w:r>
      <w:r>
        <w:rPr>
          <w:rtl/>
        </w:rPr>
        <w:t xml:space="preserve"> : </w:t>
      </w:r>
    </w:p>
    <w:p w:rsidR="00FB2F88" w:rsidRDefault="00FB2F88" w:rsidP="003465F8">
      <w:pPr>
        <w:pStyle w:val="libNormal"/>
        <w:rPr>
          <w:rtl/>
        </w:rPr>
      </w:pPr>
      <w:r>
        <w:rPr>
          <w:rtl/>
        </w:rPr>
        <w:t xml:space="preserve">ذكرناه بعنوان : عيسى بن أبي منصور </w:t>
      </w:r>
      <w:r w:rsidRPr="000E2E6A">
        <w:rPr>
          <w:rStyle w:val="libFootnotenumChar"/>
          <w:rtl/>
        </w:rPr>
        <w:t>(7)</w:t>
      </w:r>
      <w:r>
        <w:rPr>
          <w:rtl/>
        </w:rPr>
        <w:t>.</w:t>
      </w:r>
    </w:p>
    <w:p w:rsidR="00FB2F88" w:rsidRDefault="00FB2F88" w:rsidP="003465F8">
      <w:pPr>
        <w:pStyle w:val="libNormal"/>
        <w:rPr>
          <w:rtl/>
        </w:rPr>
      </w:pPr>
      <w:bookmarkStart w:id="4074" w:name="_Toc276203738"/>
      <w:bookmarkStart w:id="4075" w:name="_Toc276280038"/>
      <w:bookmarkStart w:id="4076" w:name="_Toc452208655"/>
      <w:r w:rsidRPr="0040152E">
        <w:rPr>
          <w:rStyle w:val="Heading2Char"/>
          <w:rtl/>
        </w:rPr>
        <w:t>4046 / 27 ـ عيسى بن الصلت</w:t>
      </w:r>
      <w:bookmarkEnd w:id="4074"/>
      <w:bookmarkEnd w:id="4075"/>
      <w:bookmarkEnd w:id="4076"/>
      <w:r>
        <w:rPr>
          <w:rtl/>
        </w:rPr>
        <w:t xml:space="preserve"> : </w:t>
      </w:r>
    </w:p>
    <w:p w:rsidR="00FB2F88" w:rsidRDefault="00FB2F88" w:rsidP="003465F8">
      <w:pPr>
        <w:pStyle w:val="libNormal"/>
        <w:rPr>
          <w:rtl/>
        </w:rPr>
      </w:pPr>
      <w:r>
        <w:rPr>
          <w:rtl/>
        </w:rPr>
        <w:t xml:space="preserve">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296 / 802. </w:t>
      </w:r>
    </w:p>
    <w:p w:rsidR="00FB2F88" w:rsidRDefault="00FB2F88" w:rsidP="000E2E6A">
      <w:pPr>
        <w:pStyle w:val="libFootnote0"/>
        <w:rPr>
          <w:rtl/>
        </w:rPr>
      </w:pPr>
      <w:r>
        <w:rPr>
          <w:rtl/>
        </w:rPr>
        <w:t xml:space="preserve">2 ـ أخبرنا به : جماعة ، عن أبي المفضل ، عن حميد ، عن ابن نهيك ، عنه ، ست ؛ ( م ت ). </w:t>
      </w:r>
    </w:p>
    <w:p w:rsidR="00FB2F88" w:rsidRDefault="00FB2F88" w:rsidP="000E2E6A">
      <w:pPr>
        <w:pStyle w:val="libFootnote0"/>
        <w:rPr>
          <w:rtl/>
        </w:rPr>
      </w:pPr>
      <w:r>
        <w:rPr>
          <w:rtl/>
        </w:rPr>
        <w:t xml:space="preserve">3 ـ الفهرست : 117 / 522. </w:t>
      </w:r>
    </w:p>
    <w:p w:rsidR="00FB2F88" w:rsidRDefault="00FB2F88" w:rsidP="000E2E6A">
      <w:pPr>
        <w:pStyle w:val="libFootnote0"/>
        <w:rPr>
          <w:rtl/>
        </w:rPr>
      </w:pPr>
      <w:r>
        <w:rPr>
          <w:rtl/>
        </w:rPr>
        <w:t xml:space="preserve">4 ـ رجال الشيخ : 258 / 575. </w:t>
      </w:r>
    </w:p>
    <w:p w:rsidR="00FB2F88" w:rsidRDefault="00FB2F88" w:rsidP="000E2E6A">
      <w:pPr>
        <w:pStyle w:val="libFootnote0"/>
        <w:rPr>
          <w:rtl/>
        </w:rPr>
      </w:pPr>
      <w:r>
        <w:rPr>
          <w:rtl/>
        </w:rPr>
        <w:t xml:space="preserve">5 ـ رجال الشيخ : 257 / 553. </w:t>
      </w:r>
    </w:p>
    <w:p w:rsidR="00FB2F88" w:rsidRDefault="00FB2F88" w:rsidP="000E2E6A">
      <w:pPr>
        <w:pStyle w:val="libFootnote0"/>
        <w:rPr>
          <w:rtl/>
        </w:rPr>
      </w:pPr>
      <w:r>
        <w:rPr>
          <w:rtl/>
        </w:rPr>
        <w:t xml:space="preserve">6 ـ له كتاب ، أخبرنا به : جماعة ، عن أبي المفضل ، عن ابن بطة ، عن أحمد بن محمد ، عن الحسن بن محبوب ، عن عيسى بن صبيح ، ست ؛ ( م ت ). الفهرست : 117 / 523. </w:t>
      </w:r>
    </w:p>
    <w:p w:rsidR="00FB2F88" w:rsidRDefault="00FB2F88" w:rsidP="000E2E6A">
      <w:pPr>
        <w:pStyle w:val="libFootnote0"/>
        <w:rPr>
          <w:rtl/>
        </w:rPr>
      </w:pPr>
      <w:r>
        <w:rPr>
          <w:rtl/>
        </w:rPr>
        <w:t xml:space="preserve">7 ـ تقدم برقم : 4022 / 3. </w:t>
      </w:r>
    </w:p>
    <w:p w:rsidR="00FB2F88" w:rsidRDefault="00FB2F88" w:rsidP="000E2E6A">
      <w:pPr>
        <w:pStyle w:val="libFootnote0"/>
        <w:rPr>
          <w:rtl/>
        </w:rPr>
      </w:pPr>
      <w:r>
        <w:rPr>
          <w:rtl/>
        </w:rPr>
        <w:t xml:space="preserve">8 ـ رجال الشيخ : 266 / 737. </w:t>
      </w:r>
    </w:p>
    <w:p w:rsidR="00FB2F88" w:rsidRDefault="00FB2F88" w:rsidP="000E2E6A">
      <w:pPr>
        <w:pStyle w:val="libFootnote0"/>
        <w:rPr>
          <w:rtl/>
        </w:rPr>
      </w:pPr>
      <w:r>
        <w:rPr>
          <w:rtl/>
        </w:rPr>
        <w:t xml:space="preserve">9 ـ عيسى الطحان ، قر جخ ؛ ( م ت ). رجال الشيخ : 140 / 28. </w:t>
      </w:r>
    </w:p>
    <w:p w:rsidR="00FB2F88" w:rsidRDefault="00FB2F88" w:rsidP="003465F8">
      <w:pPr>
        <w:pStyle w:val="libNormal"/>
        <w:rPr>
          <w:rtl/>
        </w:rPr>
      </w:pPr>
      <w:r>
        <w:rPr>
          <w:rtl/>
        </w:rPr>
        <w:br w:type="page"/>
      </w:r>
      <w:bookmarkStart w:id="4077" w:name="_Toc276203739"/>
      <w:bookmarkStart w:id="4078" w:name="_Toc276280039"/>
      <w:bookmarkStart w:id="4079" w:name="_Toc452208656"/>
      <w:r w:rsidRPr="0040152E">
        <w:rPr>
          <w:rStyle w:val="Heading2Char"/>
          <w:rtl/>
        </w:rPr>
        <w:lastRenderedPageBreak/>
        <w:t>4047 / 28 ـ عيسى بن عبد الرحمن السلمي</w:t>
      </w:r>
      <w:bookmarkEnd w:id="4077"/>
      <w:bookmarkEnd w:id="4078"/>
      <w:bookmarkEnd w:id="4079"/>
      <w:r>
        <w:rPr>
          <w:rtl/>
        </w:rPr>
        <w:t xml:space="preserve"> : </w:t>
      </w:r>
    </w:p>
    <w:p w:rsidR="00FB2F88" w:rsidRDefault="00FB2F88" w:rsidP="003465F8">
      <w:pPr>
        <w:pStyle w:val="libNormal"/>
        <w:rPr>
          <w:rtl/>
        </w:rPr>
      </w:pPr>
      <w:r>
        <w:rPr>
          <w:rtl/>
        </w:rPr>
        <w:t xml:space="preserve">البجلي ، 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4080" w:name="_Toc276203740"/>
      <w:bookmarkStart w:id="4081" w:name="_Toc276280040"/>
      <w:bookmarkStart w:id="4082" w:name="_Toc452208657"/>
      <w:r w:rsidRPr="0040152E">
        <w:rPr>
          <w:rStyle w:val="Heading2Char"/>
          <w:rtl/>
        </w:rPr>
        <w:t>4048 / 29 ـ عيسى بن عبد الله بن سعد</w:t>
      </w:r>
      <w:bookmarkEnd w:id="4080"/>
      <w:bookmarkEnd w:id="4081"/>
      <w:bookmarkEnd w:id="4082"/>
      <w:r>
        <w:rPr>
          <w:rtl/>
        </w:rPr>
        <w:t xml:space="preserve"> : </w:t>
      </w:r>
    </w:p>
    <w:p w:rsidR="00FB2F88" w:rsidRDefault="00FB2F88" w:rsidP="003465F8">
      <w:pPr>
        <w:pStyle w:val="libNormal"/>
        <w:rPr>
          <w:rtl/>
        </w:rPr>
      </w:pPr>
      <w:r>
        <w:rPr>
          <w:rtl/>
        </w:rPr>
        <w:t xml:space="preserve">ابن مالك الأشعري ، روى عن أبي عبد الله وأبي الحسن </w:t>
      </w:r>
      <w:r w:rsidR="008324FC" w:rsidRPr="008324FC">
        <w:rPr>
          <w:rStyle w:val="libAlaemChar"/>
          <w:rFonts w:hint="cs"/>
          <w:rtl/>
        </w:rPr>
        <w:t>عليهما‌السلام</w:t>
      </w:r>
      <w:r>
        <w:rPr>
          <w:rtl/>
        </w:rPr>
        <w:t xml:space="preserve">، وله مسائل للرضا </w:t>
      </w:r>
      <w:r w:rsidR="008324FC" w:rsidRPr="008324FC">
        <w:rPr>
          <w:rStyle w:val="libAlaemChar"/>
          <w:rFonts w:hint="cs"/>
          <w:rtl/>
        </w:rPr>
        <w:t>عليه‌السلام</w:t>
      </w:r>
      <w:r>
        <w:rPr>
          <w:rtl/>
        </w:rPr>
        <w:t xml:space="preserve"> ، روى عنه : محمد بن الحسن بن أبي خالد ، رجال النجاشي </w:t>
      </w:r>
      <w:r w:rsidRPr="000E2E6A">
        <w:rPr>
          <w:rStyle w:val="libFootnotenumChar"/>
          <w:rtl/>
        </w:rPr>
        <w:t>(2)</w:t>
      </w:r>
      <w:r>
        <w:rPr>
          <w:rtl/>
        </w:rPr>
        <w:t xml:space="preserve">. </w:t>
      </w:r>
    </w:p>
    <w:p w:rsidR="00FB2F88" w:rsidRDefault="00FB2F88" w:rsidP="003465F8">
      <w:pPr>
        <w:pStyle w:val="libNormal"/>
        <w:rPr>
          <w:rtl/>
        </w:rPr>
      </w:pPr>
      <w:r>
        <w:rPr>
          <w:rtl/>
        </w:rPr>
        <w:t xml:space="preserve">عيسى بن عبد الله القمي </w:t>
      </w:r>
      <w:r w:rsidRPr="000E2E6A">
        <w:rPr>
          <w:rStyle w:val="libFootnotenumChar"/>
          <w:rtl/>
        </w:rPr>
        <w:t>(3)</w:t>
      </w:r>
      <w:r>
        <w:rPr>
          <w:rtl/>
        </w:rPr>
        <w:t>، له مسائل</w:t>
      </w:r>
      <w:r>
        <w:rPr>
          <w:rFonts w:hint="cs"/>
          <w:rtl/>
        </w:rPr>
        <w:t xml:space="preserve"> </w:t>
      </w:r>
      <w:r w:rsidRPr="000E2E6A">
        <w:rPr>
          <w:rStyle w:val="libFootnotenumChar"/>
          <w:rtl/>
        </w:rPr>
        <w:t>(4)</w:t>
      </w:r>
      <w:r>
        <w:rPr>
          <w:rtl/>
        </w:rPr>
        <w:t xml:space="preserve">، روى عنه: محمد بن الحسن بن أبي خالد. </w:t>
      </w:r>
    </w:p>
    <w:p w:rsidR="00FB2F88" w:rsidRDefault="00FB2F88" w:rsidP="003465F8">
      <w:pPr>
        <w:pStyle w:val="libNormal"/>
        <w:rPr>
          <w:rtl/>
        </w:rPr>
      </w:pPr>
      <w:r>
        <w:rPr>
          <w:rtl/>
        </w:rPr>
        <w:t xml:space="preserve">ورواها : أحمد بن محمد بن عيسى ، عن أبيه ، عن جده ، الفهرست </w:t>
      </w:r>
      <w:r w:rsidRPr="000E2E6A">
        <w:rPr>
          <w:rStyle w:val="libFootnotenumChar"/>
          <w:rtl/>
        </w:rPr>
        <w:t>(5)</w:t>
      </w:r>
      <w:r>
        <w:rPr>
          <w:rtl/>
        </w:rPr>
        <w:t xml:space="preserve">. </w:t>
      </w:r>
    </w:p>
    <w:p w:rsidR="00FB2F88" w:rsidRDefault="00FB2F88" w:rsidP="003465F8">
      <w:pPr>
        <w:pStyle w:val="libNormal"/>
        <w:rPr>
          <w:rtl/>
        </w:rPr>
      </w:pPr>
      <w:r>
        <w:rPr>
          <w:rtl/>
        </w:rPr>
        <w:t xml:space="preserve">حدثني حمدويه بن نصير قال : حدثنا محمد بن الحسين بن أبي الخطاب ، عن أحمد بن محمد بن أبي نصر </w:t>
      </w:r>
      <w:r w:rsidRPr="000E2E6A">
        <w:rPr>
          <w:rStyle w:val="libFootnotenumChar"/>
          <w:rtl/>
        </w:rPr>
        <w:t>(6)</w:t>
      </w:r>
      <w:r>
        <w:rPr>
          <w:rtl/>
        </w:rPr>
        <w:t xml:space="preserve"> ، عن يونس بن يعقوب. </w:t>
      </w:r>
    </w:p>
    <w:p w:rsidR="00FB2F88" w:rsidRDefault="00FB2F88" w:rsidP="003465F8">
      <w:pPr>
        <w:pStyle w:val="libNormal"/>
        <w:rPr>
          <w:rtl/>
        </w:rPr>
      </w:pPr>
      <w:r>
        <w:rPr>
          <w:rtl/>
        </w:rPr>
        <w:t xml:space="preserve">قال : وحدثني محمد بن عيسى بن عبيدالله ، عن يونس بن يعقوب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258 / 574. </w:t>
      </w:r>
    </w:p>
    <w:p w:rsidR="00FB2F88" w:rsidRDefault="00FB2F88" w:rsidP="000E2E6A">
      <w:pPr>
        <w:pStyle w:val="libFootnote0"/>
        <w:rPr>
          <w:rtl/>
        </w:rPr>
      </w:pPr>
      <w:r>
        <w:rPr>
          <w:rtl/>
        </w:rPr>
        <w:t xml:space="preserve">2 ـ رجال النجاشي : 296 / 805. </w:t>
      </w:r>
    </w:p>
    <w:p w:rsidR="00FB2F88" w:rsidRDefault="00FB2F88" w:rsidP="000E2E6A">
      <w:pPr>
        <w:pStyle w:val="libFootnote0"/>
        <w:rPr>
          <w:rtl/>
        </w:rPr>
      </w:pPr>
      <w:r>
        <w:rPr>
          <w:rtl/>
        </w:rPr>
        <w:t xml:space="preserve">3 ـ روى عنه : أبان ، ق جخ ؛ ( م ت ). رجال الشيخ : 258 / 567. </w:t>
      </w:r>
    </w:p>
    <w:p w:rsidR="00FB2F88" w:rsidRDefault="00FB2F88" w:rsidP="000E2E6A">
      <w:pPr>
        <w:pStyle w:val="libFootnote0"/>
        <w:rPr>
          <w:rtl/>
        </w:rPr>
      </w:pPr>
      <w:r>
        <w:rPr>
          <w:rtl/>
        </w:rPr>
        <w:t xml:space="preserve">4 ـ أخبرنا بها : ابن أبي جيد ، عن ابن الوليد ، عن الصفار ، عن العباس بن معروف ، عن محمد بن الحسن بن أبي خالد ، عنه. </w:t>
      </w:r>
    </w:p>
    <w:p w:rsidR="00FB2F88" w:rsidRDefault="00FB2F88" w:rsidP="000E2E6A">
      <w:pPr>
        <w:pStyle w:val="libFootnote0"/>
        <w:rPr>
          <w:rtl/>
        </w:rPr>
      </w:pPr>
      <w:r>
        <w:rPr>
          <w:rtl/>
        </w:rPr>
        <w:t xml:space="preserve">ورواها أحمد بن محمد بن عيسى ، عن أبيه ، عن جده عيسى بن عبد الله ، ست ؛ ( م ت ). </w:t>
      </w:r>
    </w:p>
    <w:p w:rsidR="00FB2F88" w:rsidRDefault="00FB2F88" w:rsidP="000E2E6A">
      <w:pPr>
        <w:pStyle w:val="libFootnote0"/>
        <w:rPr>
          <w:rtl/>
        </w:rPr>
      </w:pPr>
      <w:r>
        <w:rPr>
          <w:rtl/>
        </w:rPr>
        <w:t xml:space="preserve">5 ـ الفهرست : 116 / 517. </w:t>
      </w:r>
    </w:p>
    <w:p w:rsidR="00FB2F88" w:rsidRDefault="00FB2F88" w:rsidP="000E2E6A">
      <w:pPr>
        <w:pStyle w:val="libFootnote0"/>
        <w:rPr>
          <w:rtl/>
        </w:rPr>
      </w:pPr>
      <w:r>
        <w:rPr>
          <w:rtl/>
        </w:rPr>
        <w:t xml:space="preserve">6 ـ في صه في موضع أحمد بن محمد بن أبي نصر : أحمد بن محمد بن عيسى ، ولعله سهو ويؤيده رواية ابن أبي الخطاب ، عن أحمد بن محمد بن أبي نصر ، ( منه قدّه ). الخلاصة : 122 / 3. </w:t>
      </w:r>
    </w:p>
    <w:p w:rsidR="00FB2F88" w:rsidRDefault="00FB2F88" w:rsidP="003465F8">
      <w:pPr>
        <w:pStyle w:val="libNormal0"/>
        <w:rPr>
          <w:rtl/>
        </w:rPr>
      </w:pPr>
      <w:r>
        <w:rPr>
          <w:rtl/>
        </w:rPr>
        <w:br w:type="page"/>
      </w:r>
      <w:r>
        <w:rPr>
          <w:rtl/>
        </w:rPr>
        <w:lastRenderedPageBreak/>
        <w:t xml:space="preserve">أنّ الصادق </w:t>
      </w:r>
      <w:r w:rsidR="008324FC" w:rsidRPr="008324FC">
        <w:rPr>
          <w:rStyle w:val="libAlaemChar"/>
          <w:rFonts w:hint="cs"/>
          <w:rtl/>
        </w:rPr>
        <w:t>عليه‌السلام</w:t>
      </w:r>
      <w:r>
        <w:rPr>
          <w:rtl/>
        </w:rPr>
        <w:t xml:space="preserve"> قبل بين عينيه وقال له : أنت منا أهل البيت </w:t>
      </w:r>
      <w:r w:rsidR="008324FC" w:rsidRPr="008324FC">
        <w:rPr>
          <w:rStyle w:val="libAlaemChar"/>
          <w:rFonts w:hint="cs"/>
          <w:rtl/>
        </w:rPr>
        <w:t>عليهم‌السلام</w:t>
      </w:r>
      <w:r>
        <w:rPr>
          <w:rtl/>
        </w:rPr>
        <w:t xml:space="preserve"> ، رجال الكشي </w:t>
      </w:r>
      <w:r w:rsidRPr="000E2E6A">
        <w:rPr>
          <w:rStyle w:val="libFootnotenumChar"/>
          <w:rtl/>
        </w:rPr>
        <w:t>(1)</w:t>
      </w:r>
      <w:r>
        <w:rPr>
          <w:rtl/>
        </w:rPr>
        <w:t xml:space="preserve">. </w:t>
      </w:r>
    </w:p>
    <w:p w:rsidR="00FB2F88" w:rsidRDefault="00FB2F88" w:rsidP="003465F8">
      <w:pPr>
        <w:pStyle w:val="libNormal"/>
        <w:rPr>
          <w:rtl/>
        </w:rPr>
      </w:pPr>
      <w:r>
        <w:rPr>
          <w:rtl/>
        </w:rPr>
        <w:t xml:space="preserve">وقال علي بن أحمد العقيقي : إنه يشبه أباه ، وكان وجهاً عند أبي عبد الله </w:t>
      </w:r>
      <w:r w:rsidR="008324FC" w:rsidRPr="008324FC">
        <w:rPr>
          <w:rStyle w:val="libAlaemChar"/>
          <w:rFonts w:hint="cs"/>
          <w:rtl/>
        </w:rPr>
        <w:t>عليه‌السلام</w:t>
      </w:r>
      <w:r>
        <w:rPr>
          <w:rtl/>
        </w:rPr>
        <w:t xml:space="preserve"> مختصّاً به ، الخلاصة </w:t>
      </w:r>
      <w:r w:rsidRPr="000E2E6A">
        <w:rPr>
          <w:rStyle w:val="libFootnotenumChar"/>
          <w:rtl/>
        </w:rPr>
        <w:t>(2)</w:t>
      </w:r>
      <w:r>
        <w:rPr>
          <w:rtl/>
        </w:rPr>
        <w:t xml:space="preserve">. </w:t>
      </w:r>
    </w:p>
    <w:p w:rsidR="00FB2F88" w:rsidRDefault="00FB2F88" w:rsidP="003465F8">
      <w:pPr>
        <w:pStyle w:val="libNormal"/>
        <w:rPr>
          <w:rtl/>
        </w:rPr>
      </w:pPr>
      <w:r>
        <w:rPr>
          <w:rtl/>
        </w:rPr>
        <w:t xml:space="preserve">وذكره ابن داود راوياً عن الكشي أنّه ثقة </w:t>
      </w:r>
      <w:r w:rsidRPr="000E2E6A">
        <w:rPr>
          <w:rStyle w:val="libFootnotenumChar"/>
          <w:rtl/>
        </w:rPr>
        <w:t>(3)</w:t>
      </w:r>
      <w:r>
        <w:rPr>
          <w:rtl/>
        </w:rPr>
        <w:t>. ولم أجد في الكشي إلا كما نقلناه ، ويظهر من الخلاصة وابن داود أن عيسى بن عبدالله القمي غير عيسى بن عبدالله بن سعد</w:t>
      </w:r>
      <w:r w:rsidRPr="000E2E6A">
        <w:rPr>
          <w:rStyle w:val="libFootnotenumChar"/>
          <w:rtl/>
        </w:rPr>
        <w:t>(4)</w:t>
      </w:r>
      <w:r>
        <w:rPr>
          <w:rtl/>
        </w:rPr>
        <w:t xml:space="preserve">. </w:t>
      </w:r>
    </w:p>
    <w:p w:rsidR="00FB2F88" w:rsidRDefault="00FB2F88" w:rsidP="003465F8">
      <w:pPr>
        <w:pStyle w:val="libNormal"/>
        <w:rPr>
          <w:rtl/>
        </w:rPr>
      </w:pPr>
      <w:r>
        <w:rPr>
          <w:rtl/>
        </w:rPr>
        <w:t>والظاهر أنهما واحد كما يظهر من ملاحظة كلام النجاشي مع ملاحظة كلام الشيخ في الفهرست.</w:t>
      </w:r>
    </w:p>
    <w:p w:rsidR="00FB2F88" w:rsidRDefault="00FB2F88" w:rsidP="003465F8">
      <w:pPr>
        <w:pStyle w:val="libNormal"/>
        <w:rPr>
          <w:rtl/>
        </w:rPr>
      </w:pPr>
      <w:bookmarkStart w:id="4083" w:name="_Toc276203741"/>
      <w:bookmarkStart w:id="4084" w:name="_Toc276280041"/>
      <w:bookmarkStart w:id="4085" w:name="_Toc452208658"/>
      <w:r w:rsidRPr="000E42FA">
        <w:rPr>
          <w:rStyle w:val="Heading2Char"/>
          <w:rtl/>
        </w:rPr>
        <w:t>4049 / 30 ـ عيسى بن عبد الله بن محم</w:t>
      </w:r>
      <w:r w:rsidRPr="000E42FA">
        <w:rPr>
          <w:rStyle w:val="Heading2Char"/>
          <w:rFonts w:hint="cs"/>
          <w:rtl/>
        </w:rPr>
        <w:t>ّ</w:t>
      </w:r>
      <w:r w:rsidRPr="000E42FA">
        <w:rPr>
          <w:rStyle w:val="Heading2Char"/>
          <w:rtl/>
        </w:rPr>
        <w:t>د</w:t>
      </w:r>
      <w:bookmarkEnd w:id="4083"/>
      <w:bookmarkEnd w:id="4084"/>
      <w:bookmarkEnd w:id="4085"/>
      <w:r>
        <w:rPr>
          <w:rtl/>
        </w:rPr>
        <w:t xml:space="preserve"> : </w:t>
      </w:r>
    </w:p>
    <w:p w:rsidR="00FB2F88" w:rsidRDefault="00FB2F88" w:rsidP="003465F8">
      <w:pPr>
        <w:pStyle w:val="libNormal"/>
        <w:rPr>
          <w:rtl/>
        </w:rPr>
      </w:pPr>
      <w:r>
        <w:rPr>
          <w:rtl/>
        </w:rPr>
        <w:t xml:space="preserve">ابن عمر بن علي بن أبي طالب </w:t>
      </w:r>
      <w:r w:rsidR="008324FC" w:rsidRPr="008324FC">
        <w:rPr>
          <w:rStyle w:val="libAlaemChar"/>
          <w:rFonts w:hint="cs"/>
          <w:rtl/>
        </w:rPr>
        <w:t>عليه‌السلام</w:t>
      </w:r>
      <w:r>
        <w:rPr>
          <w:rtl/>
        </w:rPr>
        <w:t xml:space="preserve"> ، له كتاب </w:t>
      </w:r>
      <w:r w:rsidRPr="000E2E6A">
        <w:rPr>
          <w:rStyle w:val="libFootnotenumChar"/>
          <w:rtl/>
        </w:rPr>
        <w:t>(5)</w:t>
      </w:r>
      <w:r>
        <w:rPr>
          <w:rtl/>
        </w:rPr>
        <w:t xml:space="preserve"> ، روى عنه : أبو سمينة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(7)</w:t>
      </w:r>
      <w:r>
        <w:rPr>
          <w:rtl/>
        </w:rPr>
        <w:t xml:space="preserve"> ، روى عنه : النوفلي ومحمد بن علي الكوفي ،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الكشي : 333 / 610 ، وفيه : وقبل ما بين عيني عيسى. </w:t>
      </w:r>
    </w:p>
    <w:p w:rsidR="00FB2F88" w:rsidRDefault="00FB2F88" w:rsidP="000E2E6A">
      <w:pPr>
        <w:pStyle w:val="libFootnote0"/>
        <w:rPr>
          <w:rtl/>
        </w:rPr>
      </w:pPr>
      <w:r>
        <w:rPr>
          <w:rtl/>
        </w:rPr>
        <w:t xml:space="preserve">2 ـ الخلاصة : 123 / 7. </w:t>
      </w:r>
    </w:p>
    <w:p w:rsidR="00FB2F88" w:rsidRDefault="00FB2F88" w:rsidP="000E2E6A">
      <w:pPr>
        <w:pStyle w:val="libFootnote0"/>
        <w:rPr>
          <w:rtl/>
        </w:rPr>
      </w:pPr>
      <w:r>
        <w:rPr>
          <w:rtl/>
        </w:rPr>
        <w:t xml:space="preserve">3 ـ رجال ابن داود : 149 / 1173. </w:t>
      </w:r>
    </w:p>
    <w:p w:rsidR="00FB2F88" w:rsidRDefault="00FB2F88" w:rsidP="000E2E6A">
      <w:pPr>
        <w:pStyle w:val="libFootnote0"/>
        <w:rPr>
          <w:rtl/>
        </w:rPr>
      </w:pPr>
      <w:r>
        <w:rPr>
          <w:rtl/>
        </w:rPr>
        <w:t xml:space="preserve">4 ـ حيث جعلاهما اسمين مستقلين ، انظر الخلاصة : 122 / 3 و 123 / 7 ورجال ابن داود : 149 / 1173 ، 149 / 1174. </w:t>
      </w:r>
    </w:p>
    <w:p w:rsidR="00FB2F88" w:rsidRDefault="00FB2F88" w:rsidP="000E2E6A">
      <w:pPr>
        <w:pStyle w:val="libFootnote0"/>
        <w:rPr>
          <w:rtl/>
        </w:rPr>
      </w:pPr>
      <w:r>
        <w:rPr>
          <w:rtl/>
        </w:rPr>
        <w:t xml:space="preserve">5 ـ يرويه جماعة ، ( م ت ). </w:t>
      </w:r>
    </w:p>
    <w:p w:rsidR="00FB2F88" w:rsidRDefault="00FB2F88" w:rsidP="000E2E6A">
      <w:pPr>
        <w:pStyle w:val="libFootnote0"/>
        <w:rPr>
          <w:rtl/>
        </w:rPr>
      </w:pPr>
      <w:r>
        <w:rPr>
          <w:rtl/>
        </w:rPr>
        <w:t xml:space="preserve">6 ـ رجال النجاشي : 295 / 799. </w:t>
      </w:r>
    </w:p>
    <w:p w:rsidR="00FB2F88" w:rsidRDefault="00FB2F88" w:rsidP="000E2E6A">
      <w:pPr>
        <w:pStyle w:val="libFootnote0"/>
        <w:rPr>
          <w:rtl/>
        </w:rPr>
      </w:pPr>
      <w:r>
        <w:rPr>
          <w:rtl/>
        </w:rPr>
        <w:t xml:space="preserve">7 ـ أخبرنا : أبو عبد الله ، عن محمد بن علي بن الحسين ، عن أبيه ومحمد بن الحسن ، عن سعد والحميري ، عن أحمد بن أبي عبد الله ، عن النوفلي ومحمد بن علي الكوفي ، عنه ، ست ؛ ( م ت ). </w:t>
      </w:r>
    </w:p>
    <w:p w:rsidR="00FB2F88" w:rsidRDefault="00FB2F88" w:rsidP="003465F8">
      <w:pPr>
        <w:pStyle w:val="libNormal0"/>
        <w:rPr>
          <w:rtl/>
        </w:rPr>
      </w:pPr>
      <w:r>
        <w:rPr>
          <w:rtl/>
        </w:rPr>
        <w:br w:type="page"/>
      </w:r>
      <w:r>
        <w:rPr>
          <w:rtl/>
        </w:rPr>
        <w:lastRenderedPageBreak/>
        <w:t xml:space="preserve">الفهرست </w:t>
      </w:r>
      <w:r w:rsidRPr="000E2E6A">
        <w:rPr>
          <w:rStyle w:val="libFootnotenumChar"/>
          <w:rtl/>
        </w:rPr>
        <w:t>(1)</w:t>
      </w:r>
      <w:r>
        <w:rPr>
          <w:rtl/>
        </w:rPr>
        <w:t xml:space="preserve">.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 xml:space="preserve"> </w:t>
      </w:r>
      <w:r w:rsidRPr="000E2E6A">
        <w:rPr>
          <w:rStyle w:val="libFootnotenumChar"/>
          <w:rtl/>
        </w:rPr>
        <w:t>(3)</w:t>
      </w:r>
      <w:r>
        <w:rPr>
          <w:rtl/>
        </w:rPr>
        <w:t>.</w:t>
      </w:r>
    </w:p>
    <w:p w:rsidR="00FB2F88" w:rsidRDefault="00FB2F88" w:rsidP="003465F8">
      <w:pPr>
        <w:pStyle w:val="libNormal"/>
        <w:rPr>
          <w:rtl/>
        </w:rPr>
      </w:pPr>
      <w:bookmarkStart w:id="4086" w:name="_Toc276203742"/>
      <w:bookmarkStart w:id="4087" w:name="_Toc276280042"/>
      <w:bookmarkStart w:id="4088" w:name="_Toc452208659"/>
      <w:r w:rsidRPr="000E42FA">
        <w:rPr>
          <w:rStyle w:val="Heading2Char"/>
          <w:rtl/>
        </w:rPr>
        <w:t>4050 / 31 ـ عيسى بن عبد الله الوابشي</w:t>
      </w:r>
      <w:bookmarkEnd w:id="4086"/>
      <w:bookmarkEnd w:id="4087"/>
      <w:bookmarkEnd w:id="4088"/>
      <w:r w:rsidRPr="000E42FA">
        <w:rPr>
          <w:rStyle w:val="Heading2Char"/>
          <w:rtl/>
        </w:rPr>
        <w:t xml:space="preserve"> </w:t>
      </w:r>
      <w:r>
        <w:rPr>
          <w:rtl/>
        </w:rPr>
        <w:t xml:space="preserve">: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(4)</w:t>
      </w:r>
      <w:r>
        <w:rPr>
          <w:rtl/>
        </w:rPr>
        <w:t>.</w:t>
      </w:r>
    </w:p>
    <w:p w:rsidR="00FB2F88" w:rsidRDefault="00FB2F88" w:rsidP="003465F8">
      <w:pPr>
        <w:pStyle w:val="libNormal"/>
        <w:rPr>
          <w:rtl/>
        </w:rPr>
      </w:pPr>
      <w:bookmarkStart w:id="4089" w:name="_Toc276203743"/>
      <w:bookmarkStart w:id="4090" w:name="_Toc276280043"/>
      <w:bookmarkStart w:id="4091" w:name="_Toc452208660"/>
      <w:r w:rsidRPr="000E42FA">
        <w:rPr>
          <w:rStyle w:val="Heading2Char"/>
          <w:rtl/>
        </w:rPr>
        <w:t>4051 / 32 ـ عيسى بن عبد الله الهاشمي</w:t>
      </w:r>
      <w:bookmarkEnd w:id="4089"/>
      <w:bookmarkEnd w:id="4090"/>
      <w:bookmarkEnd w:id="4091"/>
      <w:r>
        <w:rPr>
          <w:rtl/>
        </w:rPr>
        <w:t xml:space="preserve"> :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عنه : أحمد بن هلال ، الفهرست </w:t>
      </w:r>
      <w:r w:rsidRPr="000E2E6A">
        <w:rPr>
          <w:rStyle w:val="libFootnotenumChar"/>
          <w:rtl/>
        </w:rPr>
        <w:t>(6)</w:t>
      </w:r>
      <w:r>
        <w:rPr>
          <w:rtl/>
        </w:rPr>
        <w:t xml:space="preserve">. </w:t>
      </w:r>
    </w:p>
    <w:p w:rsidR="00FB2F88" w:rsidRDefault="00FB2F88" w:rsidP="003465F8">
      <w:pPr>
        <w:pStyle w:val="libNormal"/>
        <w:rPr>
          <w:rtl/>
        </w:rPr>
      </w:pPr>
      <w:r>
        <w:rPr>
          <w:rtl/>
        </w:rPr>
        <w:t>وكأنه هو المذكور من قبل بعنوان : عيسى بن عبد الله بن محمد عمر.</w:t>
      </w:r>
    </w:p>
    <w:p w:rsidR="00FB2F88" w:rsidRDefault="00FB2F88" w:rsidP="003465F8">
      <w:pPr>
        <w:pStyle w:val="libNormal"/>
        <w:rPr>
          <w:rtl/>
        </w:rPr>
      </w:pPr>
      <w:bookmarkStart w:id="4092" w:name="_Toc276203744"/>
      <w:bookmarkStart w:id="4093" w:name="_Toc276280044"/>
      <w:bookmarkStart w:id="4094" w:name="_Toc452208661"/>
      <w:r w:rsidRPr="000E42FA">
        <w:rPr>
          <w:rStyle w:val="Heading2Char"/>
          <w:rtl/>
        </w:rPr>
        <w:t>4052 / 33 ـ عيسى بن عثمان</w:t>
      </w:r>
      <w:bookmarkEnd w:id="4092"/>
      <w:bookmarkEnd w:id="4093"/>
      <w:bookmarkEnd w:id="4094"/>
      <w:r>
        <w:rPr>
          <w:rtl/>
        </w:rPr>
        <w:t xml:space="preserve"> : </w:t>
      </w:r>
    </w:p>
    <w:p w:rsidR="00FB2F88" w:rsidRDefault="00FB2F88" w:rsidP="003465F8">
      <w:pPr>
        <w:pStyle w:val="libNormal"/>
        <w:rPr>
          <w:rtl/>
        </w:rPr>
      </w:pPr>
      <w:r>
        <w:rPr>
          <w:rtl/>
        </w:rPr>
        <w:t xml:space="preserve">مجهول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4095" w:name="_Toc276203745"/>
      <w:bookmarkStart w:id="4096" w:name="_Toc276280045"/>
      <w:bookmarkStart w:id="4097" w:name="_Toc452208662"/>
      <w:r w:rsidRPr="000E42FA">
        <w:rPr>
          <w:rStyle w:val="Heading2Char"/>
          <w:rtl/>
        </w:rPr>
        <w:t>4053 / 34 ـ عيسى بن علي</w:t>
      </w:r>
      <w:bookmarkEnd w:id="4095"/>
      <w:bookmarkEnd w:id="4096"/>
      <w:bookmarkEnd w:id="4097"/>
      <w:r>
        <w:rPr>
          <w:rtl/>
        </w:rPr>
        <w:t xml:space="preserve"> : </w:t>
      </w:r>
    </w:p>
    <w:p w:rsidR="00FB2F88" w:rsidRDefault="00FB2F88" w:rsidP="003465F8">
      <w:pPr>
        <w:pStyle w:val="libNormal"/>
        <w:rPr>
          <w:rtl/>
        </w:rPr>
      </w:pPr>
      <w:r>
        <w:rPr>
          <w:rtl/>
        </w:rPr>
        <w:t xml:space="preserve">من أصحاب علي بن الحسين </w:t>
      </w:r>
      <w:r w:rsidR="008324FC" w:rsidRPr="008324FC">
        <w:rPr>
          <w:rStyle w:val="libAlaemChar"/>
          <w:rFonts w:hint="cs"/>
          <w:rtl/>
        </w:rPr>
        <w:t>عليهما‌السلام</w:t>
      </w:r>
      <w:r>
        <w:rPr>
          <w:rtl/>
        </w:rPr>
        <w:t xml:space="preserve"> ، رجال الشيخ </w:t>
      </w:r>
      <w:r w:rsidRPr="000E2E6A">
        <w:rPr>
          <w:rStyle w:val="libFootnotenumChar"/>
          <w:rtl/>
        </w:rPr>
        <w:t>(8)</w:t>
      </w:r>
      <w:r>
        <w:rPr>
          <w:rtl/>
        </w:rPr>
        <w:t>.</w:t>
      </w:r>
    </w:p>
    <w:p w:rsidR="00FB2F88" w:rsidRDefault="00FB2F88" w:rsidP="003465F8">
      <w:pPr>
        <w:pStyle w:val="libNormal"/>
        <w:rPr>
          <w:rtl/>
        </w:rPr>
      </w:pPr>
      <w:bookmarkStart w:id="4098" w:name="_Toc276203746"/>
      <w:bookmarkStart w:id="4099" w:name="_Toc276280046"/>
      <w:bookmarkStart w:id="4100" w:name="_Toc452208663"/>
      <w:r w:rsidRPr="000E42FA">
        <w:rPr>
          <w:rStyle w:val="Heading2Char"/>
          <w:rtl/>
        </w:rPr>
        <w:t>4054 / 35 ـ عيسى بن عمرو الأنصاري</w:t>
      </w:r>
      <w:bookmarkEnd w:id="4098"/>
      <w:bookmarkEnd w:id="4099"/>
      <w:bookmarkEnd w:id="4100"/>
      <w:r>
        <w:rPr>
          <w:rtl/>
        </w:rPr>
        <w:t xml:space="preserve"> : </w:t>
      </w:r>
    </w:p>
    <w:p w:rsidR="00FB2F88" w:rsidRDefault="00FB2F88" w:rsidP="003465F8">
      <w:pPr>
        <w:pStyle w:val="libNormal"/>
        <w:rPr>
          <w:rtl/>
        </w:rPr>
      </w:pPr>
      <w:r>
        <w:rPr>
          <w:rtl/>
        </w:rPr>
        <w:t xml:space="preserve">روى عنه : منصور بن حازم ، من أصحاب الصادق </w:t>
      </w:r>
      <w:r w:rsidR="008324FC" w:rsidRPr="008324FC">
        <w:rPr>
          <w:rStyle w:val="libAlaemChar"/>
          <w:rFonts w:hint="cs"/>
          <w:rtl/>
        </w:rPr>
        <w:t>عليه‌السلام</w:t>
      </w:r>
      <w:r>
        <w:rPr>
          <w:rtl/>
        </w:rPr>
        <w:t xml:space="preserve"> ، رجال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الفهرست : 116 / 518. </w:t>
      </w:r>
    </w:p>
    <w:p w:rsidR="00FB2F88" w:rsidRDefault="00FB2F88" w:rsidP="000E2E6A">
      <w:pPr>
        <w:pStyle w:val="libFootnote0"/>
        <w:rPr>
          <w:rtl/>
        </w:rPr>
      </w:pPr>
      <w:r>
        <w:rPr>
          <w:rtl/>
        </w:rPr>
        <w:t xml:space="preserve">2 ـ رجال الشيخ : 257 / 552. </w:t>
      </w:r>
    </w:p>
    <w:p w:rsidR="00FB2F88" w:rsidRDefault="00FB2F88" w:rsidP="000E2E6A">
      <w:pPr>
        <w:pStyle w:val="libFootnote0"/>
        <w:rPr>
          <w:rtl/>
        </w:rPr>
      </w:pPr>
      <w:r>
        <w:rPr>
          <w:rtl/>
        </w:rPr>
        <w:t xml:space="preserve">3 ـ ذكر الصدوق في المشيخة : عيسى بن عبد الله بن علي بن عمر بن علي بن الحسين ابن علي بن أبي طالب </w:t>
      </w:r>
      <w:r w:rsidR="008324FC" w:rsidRPr="008324FC">
        <w:rPr>
          <w:rStyle w:val="libAlaemChar"/>
          <w:rFonts w:hint="cs"/>
          <w:rtl/>
        </w:rPr>
        <w:t>عليهم‌السلام</w:t>
      </w:r>
      <w:r>
        <w:rPr>
          <w:rtl/>
        </w:rPr>
        <w:t xml:space="preserve"> ، فتأمل ، ( م ت ). مشيخة الفقيه 4 : 93. </w:t>
      </w:r>
    </w:p>
    <w:p w:rsidR="00FB2F88" w:rsidRDefault="00FB2F88" w:rsidP="000E2E6A">
      <w:pPr>
        <w:pStyle w:val="libFootnote0"/>
        <w:rPr>
          <w:rtl/>
        </w:rPr>
      </w:pPr>
      <w:r>
        <w:rPr>
          <w:rtl/>
        </w:rPr>
        <w:t xml:space="preserve">4 ـ رجال الشيخ : 258 / 561. </w:t>
      </w:r>
    </w:p>
    <w:p w:rsidR="00FB2F88" w:rsidRDefault="00FB2F88" w:rsidP="000E2E6A">
      <w:pPr>
        <w:pStyle w:val="libFootnote0"/>
        <w:rPr>
          <w:rtl/>
        </w:rPr>
      </w:pPr>
      <w:r>
        <w:rPr>
          <w:rtl/>
        </w:rPr>
        <w:t xml:space="preserve">5 ـ أخبرنا به : ابن أبي جيد ، عن ابن الوليد ، عن الحسن بن علي الزيتوني ، عن أحمد بن هلال ، عنه ، ست ؛ ( م ت ). </w:t>
      </w:r>
    </w:p>
    <w:p w:rsidR="00FB2F88" w:rsidRDefault="00FB2F88" w:rsidP="000E2E6A">
      <w:pPr>
        <w:pStyle w:val="libFootnote0"/>
        <w:rPr>
          <w:rtl/>
        </w:rPr>
      </w:pPr>
      <w:r>
        <w:rPr>
          <w:rtl/>
        </w:rPr>
        <w:t xml:space="preserve">6 ـ الفهرست : 117 / 524. </w:t>
      </w:r>
    </w:p>
    <w:p w:rsidR="00FB2F88" w:rsidRDefault="00FB2F88" w:rsidP="000E2E6A">
      <w:pPr>
        <w:pStyle w:val="libFootnote0"/>
        <w:rPr>
          <w:rtl/>
        </w:rPr>
      </w:pPr>
      <w:r>
        <w:rPr>
          <w:rtl/>
        </w:rPr>
        <w:t xml:space="preserve">7 ـ رجال الشيخ : 363 / 65. </w:t>
      </w:r>
    </w:p>
    <w:p w:rsidR="00FB2F88" w:rsidRDefault="00FB2F88" w:rsidP="000E2E6A">
      <w:pPr>
        <w:pStyle w:val="libFootnote0"/>
        <w:rPr>
          <w:rtl/>
        </w:rPr>
      </w:pPr>
      <w:r>
        <w:rPr>
          <w:rtl/>
        </w:rPr>
        <w:t xml:space="preserve">8 ـ رجال الشيخ : 118 / 27. </w:t>
      </w:r>
    </w:p>
    <w:p w:rsidR="00FB2F88" w:rsidRDefault="00FB2F88" w:rsidP="003465F8">
      <w:pPr>
        <w:pStyle w:val="libNormal0"/>
        <w:rPr>
          <w:rtl/>
        </w:rPr>
      </w:pPr>
      <w:r>
        <w:rPr>
          <w:rtl/>
        </w:rPr>
        <w:br w:type="page"/>
      </w:r>
      <w:r>
        <w:rPr>
          <w:rtl/>
        </w:rPr>
        <w:lastRenderedPageBreak/>
        <w:t xml:space="preserve">الشيخ </w:t>
      </w:r>
      <w:r w:rsidRPr="000E2E6A">
        <w:rPr>
          <w:rStyle w:val="libFootnotenumChar"/>
          <w:rtl/>
        </w:rPr>
        <w:t>(1)</w:t>
      </w:r>
      <w:r>
        <w:rPr>
          <w:rtl/>
        </w:rPr>
        <w:t xml:space="preserve"> </w:t>
      </w:r>
      <w:r w:rsidRPr="000E2E6A">
        <w:rPr>
          <w:rStyle w:val="libFootnotenumChar"/>
          <w:rtl/>
        </w:rPr>
        <w:t>(2)</w:t>
      </w:r>
      <w:r>
        <w:rPr>
          <w:rtl/>
        </w:rPr>
        <w:t>.</w:t>
      </w:r>
    </w:p>
    <w:p w:rsidR="00FB2F88" w:rsidRDefault="00FB2F88" w:rsidP="003465F8">
      <w:pPr>
        <w:pStyle w:val="libNormal"/>
        <w:rPr>
          <w:rtl/>
        </w:rPr>
      </w:pPr>
      <w:bookmarkStart w:id="4101" w:name="_Toc276203747"/>
      <w:bookmarkStart w:id="4102" w:name="_Toc276280047"/>
      <w:bookmarkStart w:id="4103" w:name="_Toc452208664"/>
      <w:r w:rsidRPr="000E42FA">
        <w:rPr>
          <w:rStyle w:val="Heading2Char"/>
          <w:rtl/>
        </w:rPr>
        <w:t>4055 / 36 ـ عيسى بن عمر الأسدي</w:t>
      </w:r>
      <w:bookmarkEnd w:id="4101"/>
      <w:bookmarkEnd w:id="4102"/>
      <w:bookmarkEnd w:id="4103"/>
      <w:r>
        <w:rPr>
          <w:rtl/>
        </w:rPr>
        <w:t xml:space="preserve"> : </w:t>
      </w:r>
    </w:p>
    <w:p w:rsidR="00FB2F88" w:rsidRDefault="00FB2F88" w:rsidP="003465F8">
      <w:pPr>
        <w:pStyle w:val="libNormal"/>
        <w:rPr>
          <w:rtl/>
        </w:rPr>
      </w:pPr>
      <w:r>
        <w:rPr>
          <w:rtl/>
        </w:rPr>
        <w:t xml:space="preserve">الكوفي ينزل همدان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4104" w:name="_Toc276203748"/>
      <w:bookmarkStart w:id="4105" w:name="_Toc276280048"/>
      <w:bookmarkStart w:id="4106" w:name="_Toc452208665"/>
      <w:r w:rsidRPr="000E42FA">
        <w:rPr>
          <w:rStyle w:val="Heading2Char"/>
          <w:rtl/>
        </w:rPr>
        <w:t>4056 / 37 ـ عيسى بن عمر السنائي</w:t>
      </w:r>
      <w:bookmarkEnd w:id="4104"/>
      <w:bookmarkEnd w:id="4105"/>
      <w:bookmarkEnd w:id="4106"/>
      <w:r>
        <w:rPr>
          <w:rtl/>
        </w:rPr>
        <w:t xml:space="preserve"> : </w:t>
      </w:r>
    </w:p>
    <w:p w:rsidR="00FB2F88" w:rsidRDefault="00FB2F88" w:rsidP="003465F8">
      <w:pPr>
        <w:pStyle w:val="libNormal"/>
        <w:rPr>
          <w:rtl/>
        </w:rPr>
      </w:pPr>
      <w:r>
        <w:rPr>
          <w:rtl/>
        </w:rPr>
        <w:t xml:space="preserve">عالم ، زيدي المذهب ، 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 xml:space="preserve">. </w:t>
      </w:r>
    </w:p>
    <w:p w:rsidR="00FB2F88" w:rsidRDefault="00FB2F88" w:rsidP="003465F8">
      <w:pPr>
        <w:pStyle w:val="libNormal"/>
        <w:rPr>
          <w:rtl/>
        </w:rPr>
      </w:pPr>
      <w:r>
        <w:rPr>
          <w:rtl/>
        </w:rPr>
        <w:t xml:space="preserve">وفي الخلاصة في موضع السنائي : الشيباني </w:t>
      </w:r>
      <w:r w:rsidRPr="000E2E6A">
        <w:rPr>
          <w:rStyle w:val="libFootnotenumChar"/>
          <w:rtl/>
        </w:rPr>
        <w:t>(5)</w:t>
      </w:r>
      <w:r>
        <w:rPr>
          <w:rtl/>
        </w:rPr>
        <w:t xml:space="preserve">. </w:t>
      </w:r>
    </w:p>
    <w:p w:rsidR="00FB2F88" w:rsidRDefault="00FB2F88" w:rsidP="003465F8">
      <w:pPr>
        <w:pStyle w:val="libNormal"/>
        <w:rPr>
          <w:rtl/>
        </w:rPr>
      </w:pPr>
      <w:r>
        <w:rPr>
          <w:rtl/>
        </w:rPr>
        <w:t xml:space="preserve">وفي رجال ابن داود : رأيت بخط الشيخ </w:t>
      </w:r>
      <w:r w:rsidR="008324FC" w:rsidRPr="008324FC">
        <w:rPr>
          <w:rStyle w:val="libAlaemChar"/>
          <w:rFonts w:hint="cs"/>
          <w:rtl/>
        </w:rPr>
        <w:t>رحمه‌الله</w:t>
      </w:r>
      <w:r>
        <w:rPr>
          <w:rtl/>
        </w:rPr>
        <w:t xml:space="preserve"> النسائي </w:t>
      </w:r>
      <w:r w:rsidRPr="000E2E6A">
        <w:rPr>
          <w:rStyle w:val="libFootnotenumChar"/>
          <w:rtl/>
        </w:rPr>
        <w:t>(6)</w:t>
      </w:r>
      <w:r>
        <w:rPr>
          <w:rtl/>
        </w:rPr>
        <w:t>. ولعله الصواب.</w:t>
      </w:r>
    </w:p>
    <w:p w:rsidR="00FB2F88" w:rsidRDefault="00FB2F88" w:rsidP="003465F8">
      <w:pPr>
        <w:pStyle w:val="libNormal"/>
        <w:rPr>
          <w:rtl/>
        </w:rPr>
      </w:pPr>
      <w:bookmarkStart w:id="4107" w:name="_Toc276203749"/>
      <w:bookmarkStart w:id="4108" w:name="_Toc276280049"/>
      <w:bookmarkStart w:id="4109" w:name="_Toc452208666"/>
      <w:r w:rsidRPr="000E42FA">
        <w:rPr>
          <w:rStyle w:val="Heading2Char"/>
          <w:rtl/>
        </w:rPr>
        <w:t>4057 / 38 ـ عيسى بن عيسى الكلابي</w:t>
      </w:r>
      <w:bookmarkEnd w:id="4107"/>
      <w:bookmarkEnd w:id="4108"/>
      <w:bookmarkEnd w:id="4109"/>
      <w:r>
        <w:rPr>
          <w:rtl/>
        </w:rPr>
        <w:t xml:space="preserve"> : </w:t>
      </w:r>
    </w:p>
    <w:p w:rsidR="00FB2F88" w:rsidRDefault="00FB2F88" w:rsidP="003465F8">
      <w:pPr>
        <w:pStyle w:val="libNormal"/>
        <w:rPr>
          <w:rtl/>
        </w:rPr>
      </w:pPr>
      <w:r>
        <w:rPr>
          <w:rtl/>
        </w:rPr>
        <w:t xml:space="preserve">مولى بني عامر ، وليس بالرواسي ، كوفي ، واقفي ، من أصحاب الرضا </w:t>
      </w:r>
      <w:r w:rsidR="008324FC" w:rsidRPr="008324FC">
        <w:rPr>
          <w:rStyle w:val="libAlaemChar"/>
          <w:rFonts w:hint="cs"/>
          <w:rtl/>
        </w:rPr>
        <w:t>عليه‌السلام</w:t>
      </w:r>
      <w:r>
        <w:rPr>
          <w:rtl/>
        </w:rPr>
        <w:t xml:space="preserve"> ، رجال الشيخ </w:t>
      </w:r>
      <w:r w:rsidRPr="000E2E6A">
        <w:rPr>
          <w:rStyle w:val="libFootnotenumChar"/>
          <w:rtl/>
        </w:rPr>
        <w:t>(7)</w:t>
      </w:r>
      <w:r>
        <w:rPr>
          <w:rtl/>
        </w:rPr>
        <w:t>.</w:t>
      </w:r>
    </w:p>
    <w:p w:rsidR="00FB2F88" w:rsidRDefault="00FB2F88" w:rsidP="003465F8">
      <w:pPr>
        <w:pStyle w:val="libNormal"/>
        <w:rPr>
          <w:rtl/>
        </w:rPr>
      </w:pPr>
      <w:bookmarkStart w:id="4110" w:name="_Toc276203750"/>
      <w:bookmarkStart w:id="4111" w:name="_Toc276280050"/>
      <w:bookmarkStart w:id="4112" w:name="_Toc452208667"/>
      <w:r w:rsidRPr="000E42FA">
        <w:rPr>
          <w:rStyle w:val="Heading2Char"/>
          <w:rtl/>
        </w:rPr>
        <w:t>4058 / 39 ـ عيسى بن الفرح السندي</w:t>
      </w:r>
      <w:bookmarkEnd w:id="4110"/>
      <w:bookmarkEnd w:id="4111"/>
      <w:bookmarkEnd w:id="4112"/>
      <w:r>
        <w:rPr>
          <w:rtl/>
        </w:rPr>
        <w:t xml:space="preserve"> : </w:t>
      </w:r>
    </w:p>
    <w:p w:rsidR="00FB2F88" w:rsidRDefault="00FB2F88" w:rsidP="003465F8">
      <w:pPr>
        <w:pStyle w:val="libNormal"/>
        <w:rPr>
          <w:rtl/>
        </w:rPr>
      </w:pPr>
      <w:r>
        <w:rPr>
          <w:rtl/>
        </w:rPr>
        <w:t xml:space="preserve">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(8)</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258 / 573. </w:t>
      </w:r>
    </w:p>
    <w:p w:rsidR="00FB2F88" w:rsidRDefault="00FB2F88" w:rsidP="000E2E6A">
      <w:pPr>
        <w:pStyle w:val="libFootnote0"/>
        <w:rPr>
          <w:rtl/>
        </w:rPr>
      </w:pPr>
      <w:r>
        <w:rPr>
          <w:rtl/>
        </w:rPr>
        <w:t xml:space="preserve">2 ـ عيسى بن عمرو ، كوفي ، قر جخ ؛ ( م ت ). رجال الشيخ : 141 / 48 ، وفيه : عمر. </w:t>
      </w:r>
    </w:p>
    <w:p w:rsidR="00FB2F88" w:rsidRDefault="00FB2F88" w:rsidP="000E2E6A">
      <w:pPr>
        <w:pStyle w:val="libFootnote0"/>
        <w:rPr>
          <w:rtl/>
        </w:rPr>
      </w:pPr>
      <w:r>
        <w:rPr>
          <w:rtl/>
        </w:rPr>
        <w:t xml:space="preserve">3 ـ رجال الشيخ : 257 / 554. </w:t>
      </w:r>
    </w:p>
    <w:p w:rsidR="00FB2F88" w:rsidRDefault="00FB2F88" w:rsidP="000E2E6A">
      <w:pPr>
        <w:pStyle w:val="libFootnote0"/>
        <w:rPr>
          <w:rtl/>
        </w:rPr>
      </w:pPr>
      <w:r>
        <w:rPr>
          <w:rtl/>
        </w:rPr>
        <w:t xml:space="preserve">4 ـ رجال الشيخ : 429 / 8. </w:t>
      </w:r>
    </w:p>
    <w:p w:rsidR="00FB2F88" w:rsidRDefault="00FB2F88" w:rsidP="000E2E6A">
      <w:pPr>
        <w:pStyle w:val="libFootnote0"/>
        <w:rPr>
          <w:rtl/>
        </w:rPr>
      </w:pPr>
      <w:r>
        <w:rPr>
          <w:rtl/>
        </w:rPr>
        <w:t xml:space="preserve">5 ـ الخلاصة : 242 / 3. </w:t>
      </w:r>
    </w:p>
    <w:p w:rsidR="00FB2F88" w:rsidRDefault="00FB2F88" w:rsidP="000E2E6A">
      <w:pPr>
        <w:pStyle w:val="libFootnote0"/>
        <w:rPr>
          <w:rtl/>
        </w:rPr>
      </w:pPr>
      <w:r>
        <w:rPr>
          <w:rtl/>
        </w:rPr>
        <w:t xml:space="preserve">6 ـ رجال ابن داود : 265 / 382. </w:t>
      </w:r>
    </w:p>
    <w:p w:rsidR="00FB2F88" w:rsidRDefault="00FB2F88" w:rsidP="000E2E6A">
      <w:pPr>
        <w:pStyle w:val="libFootnote0"/>
        <w:rPr>
          <w:rtl/>
        </w:rPr>
      </w:pPr>
      <w:r>
        <w:rPr>
          <w:rtl/>
        </w:rPr>
        <w:t xml:space="preserve">7 ـ رجال الشيخ : 361 / 38. </w:t>
      </w:r>
    </w:p>
    <w:p w:rsidR="00FB2F88" w:rsidRDefault="00FB2F88" w:rsidP="000E2E6A">
      <w:pPr>
        <w:pStyle w:val="libFootnote0"/>
        <w:rPr>
          <w:rtl/>
        </w:rPr>
      </w:pPr>
      <w:r>
        <w:rPr>
          <w:rtl/>
        </w:rPr>
        <w:t xml:space="preserve">8 ـ رجال الشيخ : 259 / 584 ، وفي بعض نسخه : عيسى أبو الفرج ... </w:t>
      </w:r>
    </w:p>
    <w:p w:rsidR="00FB2F88" w:rsidRDefault="00FB2F88" w:rsidP="000E2E6A">
      <w:pPr>
        <w:pStyle w:val="libFootnote0"/>
        <w:rPr>
          <w:rtl/>
        </w:rPr>
      </w:pPr>
      <w:r>
        <w:rPr>
          <w:rtl/>
        </w:rPr>
        <w:t xml:space="preserve">9 ـ عيسى الفرّاء ، عيسى بن خليد ، عيسى بن الفرج ، ق جخ ؛ ( م ت ). انظر رجال الشيخ : 258 / 579 و 265 / 703. </w:t>
      </w:r>
    </w:p>
    <w:p w:rsidR="00FB2F88" w:rsidRDefault="00FB2F88" w:rsidP="003465F8">
      <w:pPr>
        <w:pStyle w:val="libNormal"/>
        <w:rPr>
          <w:rtl/>
        </w:rPr>
      </w:pPr>
      <w:r>
        <w:rPr>
          <w:rtl/>
        </w:rPr>
        <w:br w:type="page"/>
      </w:r>
      <w:bookmarkStart w:id="4113" w:name="_Toc276203751"/>
      <w:bookmarkStart w:id="4114" w:name="_Toc276280051"/>
      <w:bookmarkStart w:id="4115" w:name="_Toc452208668"/>
      <w:r w:rsidRPr="000E42FA">
        <w:rPr>
          <w:rStyle w:val="Heading2Char"/>
          <w:rtl/>
        </w:rPr>
        <w:lastRenderedPageBreak/>
        <w:t>4059 / 40 ـ عيسى بن فضالة الليثي</w:t>
      </w:r>
      <w:bookmarkEnd w:id="4113"/>
      <w:bookmarkEnd w:id="4114"/>
      <w:bookmarkEnd w:id="4115"/>
      <w:r>
        <w:rPr>
          <w:rtl/>
        </w:rPr>
        <w:t xml:space="preserve"> : </w:t>
      </w:r>
    </w:p>
    <w:p w:rsidR="00FB2F88" w:rsidRDefault="00FB2F88" w:rsidP="003465F8">
      <w:pPr>
        <w:pStyle w:val="libNormal"/>
        <w:rPr>
          <w:rtl/>
        </w:rPr>
      </w:pPr>
      <w:r>
        <w:rPr>
          <w:rtl/>
        </w:rPr>
        <w:t xml:space="preserve">الكوفي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4116" w:name="_Toc276203752"/>
      <w:bookmarkStart w:id="4117" w:name="_Toc276280052"/>
      <w:bookmarkStart w:id="4118" w:name="_Toc452208669"/>
      <w:r w:rsidRPr="000E42FA">
        <w:rPr>
          <w:rStyle w:val="Heading2Char"/>
          <w:rtl/>
        </w:rPr>
        <w:t>4060 / 41 ـ عيسى بن لقمان الزهري</w:t>
      </w:r>
      <w:bookmarkEnd w:id="4116"/>
      <w:bookmarkEnd w:id="4117"/>
      <w:bookmarkEnd w:id="4118"/>
      <w:r>
        <w:rPr>
          <w:rtl/>
        </w:rPr>
        <w:t xml:space="preserve"> : </w:t>
      </w:r>
    </w:p>
    <w:p w:rsidR="00FB2F88" w:rsidRDefault="00FB2F88" w:rsidP="003465F8">
      <w:pPr>
        <w:pStyle w:val="libNormal"/>
        <w:rPr>
          <w:rtl/>
        </w:rPr>
      </w:pPr>
      <w:r>
        <w:rPr>
          <w:rtl/>
        </w:rPr>
        <w:t xml:space="preserve">القرشي الكوفي ، أسند عنه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4119" w:name="_Toc276203753"/>
      <w:bookmarkStart w:id="4120" w:name="_Toc276280053"/>
      <w:bookmarkStart w:id="4121" w:name="_Toc452208670"/>
      <w:r w:rsidRPr="000E42FA">
        <w:rPr>
          <w:rStyle w:val="Heading2Char"/>
          <w:rtl/>
        </w:rPr>
        <w:t>4061 / 42 ـ عيسى بن ماهان</w:t>
      </w:r>
      <w:bookmarkEnd w:id="4119"/>
      <w:bookmarkEnd w:id="4120"/>
      <w:bookmarkEnd w:id="4121"/>
      <w:r>
        <w:rPr>
          <w:rtl/>
        </w:rPr>
        <w:t xml:space="preserve"> : </w:t>
      </w:r>
    </w:p>
    <w:p w:rsidR="00FB2F88" w:rsidRDefault="00FB2F88" w:rsidP="003465F8">
      <w:pPr>
        <w:pStyle w:val="libNormal"/>
        <w:rPr>
          <w:rtl/>
        </w:rPr>
      </w:pPr>
      <w:r>
        <w:rPr>
          <w:rtl/>
        </w:rPr>
        <w:t xml:space="preserve">أبو جعفر الرازي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(3)</w:t>
      </w:r>
      <w:r>
        <w:rPr>
          <w:rtl/>
        </w:rPr>
        <w:t>.</w:t>
      </w:r>
    </w:p>
    <w:p w:rsidR="00FB2F88" w:rsidRDefault="00FB2F88" w:rsidP="003465F8">
      <w:pPr>
        <w:pStyle w:val="libNormal"/>
        <w:rPr>
          <w:rtl/>
        </w:rPr>
      </w:pPr>
      <w:bookmarkStart w:id="4122" w:name="_Toc276203754"/>
      <w:bookmarkStart w:id="4123" w:name="_Toc276280054"/>
      <w:bookmarkStart w:id="4124" w:name="_Toc452208671"/>
      <w:r w:rsidRPr="000E42FA">
        <w:rPr>
          <w:rStyle w:val="Heading2Char"/>
          <w:rtl/>
        </w:rPr>
        <w:t>4062 / 43 ـ عيسى بن المستفاد</w:t>
      </w:r>
      <w:bookmarkEnd w:id="4122"/>
      <w:bookmarkEnd w:id="4123"/>
      <w:bookmarkEnd w:id="4124"/>
      <w:r>
        <w:rPr>
          <w:rtl/>
        </w:rPr>
        <w:t xml:space="preserve"> : </w:t>
      </w:r>
    </w:p>
    <w:p w:rsidR="00FB2F88" w:rsidRDefault="00FB2F88" w:rsidP="003465F8">
      <w:pPr>
        <w:pStyle w:val="libNormal"/>
        <w:rPr>
          <w:rtl/>
        </w:rPr>
      </w:pPr>
      <w:r>
        <w:rPr>
          <w:rtl/>
        </w:rPr>
        <w:t xml:space="preserve">أبو موسى البجلي الضرير ، رجال ابن داود </w:t>
      </w:r>
      <w:r w:rsidRPr="000E2E6A">
        <w:rPr>
          <w:rStyle w:val="libFootnotenumChar"/>
          <w:rtl/>
        </w:rPr>
        <w:t>(4)</w:t>
      </w:r>
      <w:r>
        <w:rPr>
          <w:rtl/>
        </w:rPr>
        <w:t xml:space="preserve">. ولم يكن بذاك ؛ له كتاب الوصية ، روى عنه : أبو يوسف الوحاطي </w:t>
      </w:r>
      <w:r w:rsidRPr="000E2E6A">
        <w:rPr>
          <w:rStyle w:val="libFootnotenumChar"/>
          <w:rtl/>
        </w:rPr>
        <w:t>(5)</w:t>
      </w:r>
      <w:r>
        <w:rPr>
          <w:rtl/>
        </w:rPr>
        <w:t xml:space="preserve"> والأزهر بن بسطام بن رستم والحسن بن يعقوب ، رجال النجاشي </w:t>
      </w:r>
      <w:r w:rsidRPr="000E2E6A">
        <w:rPr>
          <w:rStyle w:val="libFootnotenumChar"/>
          <w:rtl/>
        </w:rPr>
        <w:t>(6)</w:t>
      </w:r>
      <w:r>
        <w:rPr>
          <w:rtl/>
        </w:rPr>
        <w:t xml:space="preserve">. </w:t>
      </w:r>
    </w:p>
    <w:p w:rsidR="00FB2F88" w:rsidRDefault="00FB2F88" w:rsidP="003465F8">
      <w:pPr>
        <w:pStyle w:val="libNormal"/>
        <w:rPr>
          <w:rtl/>
        </w:rPr>
      </w:pPr>
      <w:r>
        <w:rPr>
          <w:rtl/>
        </w:rPr>
        <w:t xml:space="preserve">له كتاب ، روى عنه : عبيدالله بن عبد الله الدهقان ، الفهرست </w:t>
      </w:r>
      <w:r w:rsidRPr="000E2E6A">
        <w:rPr>
          <w:rStyle w:val="libFootnotenumChar"/>
          <w:rtl/>
        </w:rPr>
        <w:t>(7)</w:t>
      </w:r>
      <w:r>
        <w:rPr>
          <w:rtl/>
        </w:rPr>
        <w:t xml:space="preserve">. له رواية عن الكاظم </w:t>
      </w:r>
      <w:r w:rsidR="008324FC" w:rsidRPr="008324FC">
        <w:rPr>
          <w:rStyle w:val="libAlaemChar"/>
          <w:rFonts w:hint="cs"/>
          <w:rtl/>
        </w:rPr>
        <w:t>عليه‌السلام</w:t>
      </w:r>
      <w:r>
        <w:rPr>
          <w:rtl/>
        </w:rPr>
        <w:t xml:space="preserve"> ، وله كتاب الوصية لا يثبت سنده ، وهو في نفسه ضعيف ، رجال ابن الغضائري </w:t>
      </w:r>
      <w:r w:rsidRPr="000E2E6A">
        <w:rPr>
          <w:rStyle w:val="libFootnotenumChar"/>
          <w:rtl/>
        </w:rPr>
        <w:t>(8)</w:t>
      </w:r>
      <w:r>
        <w:rPr>
          <w:rtl/>
        </w:rPr>
        <w:t xml:space="preserve">. </w:t>
      </w:r>
    </w:p>
    <w:p w:rsidR="00FB2F88" w:rsidRDefault="00FB2F88" w:rsidP="003465F8">
      <w:pPr>
        <w:pStyle w:val="libNormal"/>
        <w:rPr>
          <w:rtl/>
        </w:rPr>
      </w:pPr>
      <w:r>
        <w:rPr>
          <w:rtl/>
        </w:rPr>
        <w:t xml:space="preserve">وذكره ابن داود في البابين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258 / 572 </w:t>
      </w:r>
    </w:p>
    <w:p w:rsidR="00FB2F88" w:rsidRDefault="00FB2F88" w:rsidP="000E2E6A">
      <w:pPr>
        <w:pStyle w:val="libFootnote0"/>
        <w:rPr>
          <w:rtl/>
        </w:rPr>
      </w:pPr>
      <w:r>
        <w:rPr>
          <w:rtl/>
        </w:rPr>
        <w:t xml:space="preserve">2 ـ رجال الشيخ : 258 / 576 ، ولم يرد فيه : أسند عنه. </w:t>
      </w:r>
    </w:p>
    <w:p w:rsidR="00FB2F88" w:rsidRDefault="00FB2F88" w:rsidP="000E2E6A">
      <w:pPr>
        <w:pStyle w:val="libFootnote0"/>
        <w:rPr>
          <w:rtl/>
        </w:rPr>
      </w:pPr>
      <w:r>
        <w:rPr>
          <w:rtl/>
        </w:rPr>
        <w:t xml:space="preserve">3 ـ رجال الشيخ : 258 / 560. </w:t>
      </w:r>
    </w:p>
    <w:p w:rsidR="00FB2F88" w:rsidRDefault="00FB2F88" w:rsidP="000E2E6A">
      <w:pPr>
        <w:pStyle w:val="libFootnote0"/>
        <w:rPr>
          <w:rtl/>
        </w:rPr>
      </w:pPr>
      <w:r>
        <w:rPr>
          <w:rtl/>
        </w:rPr>
        <w:t xml:space="preserve">4 ـ رجال ابن داود : 149 / 1176. </w:t>
      </w:r>
    </w:p>
    <w:p w:rsidR="00FB2F88" w:rsidRDefault="00FB2F88" w:rsidP="000E2E6A">
      <w:pPr>
        <w:pStyle w:val="libFootnote0"/>
        <w:rPr>
          <w:rtl/>
        </w:rPr>
      </w:pPr>
      <w:r>
        <w:rPr>
          <w:rtl/>
        </w:rPr>
        <w:t xml:space="preserve">5 ـ كذا في نسخة ( ش ) ، وفي نسختي ( م ) و ( ت ) والمصدر : الوحاظي. </w:t>
      </w:r>
    </w:p>
    <w:p w:rsidR="00FB2F88" w:rsidRDefault="00FB2F88" w:rsidP="000E2E6A">
      <w:pPr>
        <w:pStyle w:val="libFootnote0"/>
        <w:rPr>
          <w:rtl/>
        </w:rPr>
      </w:pPr>
      <w:r>
        <w:rPr>
          <w:rtl/>
        </w:rPr>
        <w:t xml:space="preserve">6 ـ رجال النجاشي : 297 / 809. </w:t>
      </w:r>
    </w:p>
    <w:p w:rsidR="00FB2F88" w:rsidRDefault="00FB2F88" w:rsidP="000E2E6A">
      <w:pPr>
        <w:pStyle w:val="libFootnote0"/>
        <w:rPr>
          <w:rtl/>
        </w:rPr>
      </w:pPr>
      <w:r>
        <w:rPr>
          <w:rtl/>
        </w:rPr>
        <w:t xml:space="preserve">7 ـ الفهرست : 116 / 520. </w:t>
      </w:r>
    </w:p>
    <w:p w:rsidR="00FB2F88" w:rsidRDefault="00FB2F88" w:rsidP="000E2E6A">
      <w:pPr>
        <w:pStyle w:val="libFootnote0"/>
        <w:rPr>
          <w:rtl/>
        </w:rPr>
      </w:pPr>
      <w:r>
        <w:rPr>
          <w:rtl/>
        </w:rPr>
        <w:t xml:space="preserve">8 ـ مجمع الرجال 4 : 306. </w:t>
      </w:r>
    </w:p>
    <w:p w:rsidR="00FB2F88" w:rsidRDefault="00FB2F88" w:rsidP="000E2E6A">
      <w:pPr>
        <w:pStyle w:val="libFootnote0"/>
        <w:rPr>
          <w:rtl/>
        </w:rPr>
      </w:pPr>
      <w:r>
        <w:rPr>
          <w:rtl/>
        </w:rPr>
        <w:t xml:space="preserve">9 ـ رجال ابن داود : 149 / 1176 و 265 / 384. </w:t>
      </w:r>
    </w:p>
    <w:p w:rsidR="00FB2F88" w:rsidRDefault="00FB2F88" w:rsidP="003465F8">
      <w:pPr>
        <w:pStyle w:val="libNormal"/>
        <w:rPr>
          <w:rtl/>
        </w:rPr>
      </w:pPr>
      <w:r>
        <w:rPr>
          <w:rtl/>
        </w:rPr>
        <w:br w:type="page"/>
      </w:r>
      <w:bookmarkStart w:id="4125" w:name="_Toc276203755"/>
      <w:bookmarkStart w:id="4126" w:name="_Toc276280055"/>
      <w:bookmarkStart w:id="4127" w:name="_Toc452208672"/>
      <w:r w:rsidRPr="000E42FA">
        <w:rPr>
          <w:rStyle w:val="Heading2Char"/>
          <w:rtl/>
        </w:rPr>
        <w:lastRenderedPageBreak/>
        <w:t>4063 / 44 ـ عيسى بن مهران المستعطف</w:t>
      </w:r>
      <w:bookmarkEnd w:id="4125"/>
      <w:bookmarkEnd w:id="4126"/>
      <w:bookmarkEnd w:id="4127"/>
      <w:r>
        <w:rPr>
          <w:rtl/>
        </w:rPr>
        <w:t xml:space="preserve"> : </w:t>
      </w:r>
    </w:p>
    <w:p w:rsidR="00FB2F88" w:rsidRDefault="00FB2F88" w:rsidP="003465F8">
      <w:pPr>
        <w:pStyle w:val="libNormal"/>
        <w:rPr>
          <w:rtl/>
        </w:rPr>
      </w:pPr>
      <w:r>
        <w:rPr>
          <w:rtl/>
        </w:rPr>
        <w:t xml:space="preserve">يكنى أبا موسى ، له عدة كتب ، روى عنه : أحمد بن محمد النوفلي ، رجال النجاشي </w:t>
      </w:r>
      <w:r w:rsidRPr="000E2E6A">
        <w:rPr>
          <w:rStyle w:val="libFootnotenumChar"/>
          <w:rtl/>
        </w:rPr>
        <w:t>(1)</w:t>
      </w:r>
      <w:r>
        <w:rPr>
          <w:rtl/>
        </w:rPr>
        <w:t xml:space="preserve">. </w:t>
      </w:r>
    </w:p>
    <w:p w:rsidR="00FB2F88" w:rsidRDefault="00FB2F88" w:rsidP="003465F8">
      <w:pPr>
        <w:pStyle w:val="libNormal"/>
        <w:rPr>
          <w:rtl/>
        </w:rPr>
      </w:pPr>
      <w:r>
        <w:rPr>
          <w:rtl/>
        </w:rPr>
        <w:t xml:space="preserve">له كتب </w:t>
      </w:r>
      <w:r w:rsidRPr="000E2E6A">
        <w:rPr>
          <w:rStyle w:val="libFootnotenumChar"/>
          <w:rtl/>
        </w:rPr>
        <w:t>(2)</w:t>
      </w:r>
      <w:r>
        <w:rPr>
          <w:rtl/>
        </w:rPr>
        <w:t xml:space="preserve"> ، روى عنه : أحمد بن محمد بن موسى النوفلي وأبو الحسن منصور بن علي القزاز ، الفهرست </w:t>
      </w:r>
      <w:r w:rsidRPr="000E2E6A">
        <w:rPr>
          <w:rStyle w:val="libFootnotenumChar"/>
          <w:rtl/>
        </w:rPr>
        <w:t>(3)</w:t>
      </w:r>
      <w:r>
        <w:rPr>
          <w:rtl/>
        </w:rPr>
        <w:t xml:space="preserve">. </w:t>
      </w:r>
    </w:p>
    <w:p w:rsidR="00FB2F88" w:rsidRDefault="00FB2F88" w:rsidP="003465F8">
      <w:pPr>
        <w:pStyle w:val="libNormal"/>
        <w:rPr>
          <w:rtl/>
        </w:rPr>
      </w:pPr>
      <w:r>
        <w:rPr>
          <w:rtl/>
        </w:rPr>
        <w:t xml:space="preserve">في من لم يرو عن الأئمة </w:t>
      </w:r>
      <w:r w:rsidR="008324FC" w:rsidRPr="008324FC">
        <w:rPr>
          <w:rStyle w:val="libAlaemChar"/>
          <w:rFonts w:hint="cs"/>
          <w:rtl/>
        </w:rPr>
        <w:t>عليهم‌السلام</w:t>
      </w:r>
      <w:r>
        <w:rPr>
          <w:rtl/>
        </w:rPr>
        <w:t xml:space="preserve"> ، رجال الشيخ </w:t>
      </w:r>
      <w:r w:rsidRPr="000E2E6A">
        <w:rPr>
          <w:rStyle w:val="libFootnotenumChar"/>
          <w:rtl/>
        </w:rPr>
        <w:t>(4)</w:t>
      </w:r>
      <w:r>
        <w:rPr>
          <w:rtl/>
        </w:rPr>
        <w:t xml:space="preserve"> </w:t>
      </w:r>
      <w:r w:rsidRPr="000E2E6A">
        <w:rPr>
          <w:rStyle w:val="libFootnotenumChar"/>
          <w:rtl/>
        </w:rPr>
        <w:t>(5)</w:t>
      </w:r>
      <w:r>
        <w:rPr>
          <w:rtl/>
        </w:rPr>
        <w:t>.</w:t>
      </w:r>
    </w:p>
    <w:p w:rsidR="00FB2F88" w:rsidRDefault="00FB2F88" w:rsidP="003465F8">
      <w:pPr>
        <w:pStyle w:val="libNormal"/>
        <w:rPr>
          <w:rtl/>
        </w:rPr>
      </w:pPr>
      <w:bookmarkStart w:id="4128" w:name="_Toc276203756"/>
      <w:bookmarkStart w:id="4129" w:name="_Toc276280056"/>
      <w:bookmarkStart w:id="4130" w:name="_Toc452208673"/>
      <w:r w:rsidRPr="000E42FA">
        <w:rPr>
          <w:rStyle w:val="Heading2Char"/>
          <w:rtl/>
        </w:rPr>
        <w:t>4064 / 45 ـ عيسى بن الوليد الهمداني</w:t>
      </w:r>
      <w:bookmarkEnd w:id="4128"/>
      <w:bookmarkEnd w:id="4129"/>
      <w:bookmarkEnd w:id="4130"/>
      <w:r>
        <w:rPr>
          <w:rtl/>
        </w:rPr>
        <w:t xml:space="preserve"> : </w:t>
      </w:r>
    </w:p>
    <w:p w:rsidR="00FB2F88" w:rsidRDefault="00FB2F88" w:rsidP="003465F8">
      <w:pPr>
        <w:pStyle w:val="libNormal"/>
        <w:rPr>
          <w:rtl/>
        </w:rPr>
      </w:pPr>
      <w:r>
        <w:rPr>
          <w:rtl/>
        </w:rPr>
        <w:t xml:space="preserve">كوفي ، ثقة ، له كتاب ، روى عنه : أحمد بن الفضل ، رجال النجاشي </w:t>
      </w:r>
      <w:r w:rsidRPr="000E2E6A">
        <w:rPr>
          <w:rStyle w:val="libFootnotenumChar"/>
          <w:rtl/>
        </w:rPr>
        <w:t>(6)</w:t>
      </w:r>
      <w:r>
        <w:rPr>
          <w:rtl/>
        </w:rPr>
        <w:t xml:space="preserve"> </w:t>
      </w:r>
      <w:r w:rsidRPr="000E2E6A">
        <w:rPr>
          <w:rStyle w:val="libFootnotenumChar"/>
          <w:rtl/>
        </w:rPr>
        <w:t>(7)</w:t>
      </w:r>
      <w:r>
        <w:rPr>
          <w:rtl/>
        </w:rPr>
        <w:t>.</w:t>
      </w:r>
    </w:p>
    <w:p w:rsidR="00FB2F88" w:rsidRDefault="00FB2F88" w:rsidP="003465F8">
      <w:pPr>
        <w:pStyle w:val="libNormal"/>
        <w:rPr>
          <w:rtl/>
        </w:rPr>
      </w:pPr>
      <w:bookmarkStart w:id="4131" w:name="_Toc276203757"/>
      <w:bookmarkStart w:id="4132" w:name="_Toc276280057"/>
      <w:bookmarkStart w:id="4133" w:name="_Toc452208674"/>
      <w:r w:rsidRPr="000E42FA">
        <w:rPr>
          <w:rStyle w:val="Heading2Char"/>
          <w:rtl/>
        </w:rPr>
        <w:t>4065 / 46 ـ عيسى بن هشام</w:t>
      </w:r>
      <w:bookmarkEnd w:id="4131"/>
      <w:bookmarkEnd w:id="4132"/>
      <w:bookmarkEnd w:id="4133"/>
      <w:r>
        <w:rPr>
          <w:rtl/>
        </w:rPr>
        <w:t xml:space="preserve"> : </w:t>
      </w:r>
    </w:p>
    <w:p w:rsidR="00FB2F88" w:rsidRDefault="00FB2F88" w:rsidP="003465F8">
      <w:pPr>
        <w:pStyle w:val="libNormal"/>
        <w:rPr>
          <w:rtl/>
        </w:rPr>
      </w:pPr>
      <w:r>
        <w:rPr>
          <w:rtl/>
        </w:rPr>
        <w:t xml:space="preserve">له كتاب يرويه محمد بن الحسين عنه ، رجال النجاشي </w:t>
      </w:r>
      <w:r w:rsidRPr="000E2E6A">
        <w:rPr>
          <w:rStyle w:val="libFootnotenumChar"/>
          <w:rtl/>
        </w:rPr>
        <w:t>(8)</w:t>
      </w:r>
      <w:r>
        <w:rPr>
          <w:rtl/>
        </w:rPr>
        <w:t xml:space="preserve"> </w:t>
      </w:r>
      <w:r w:rsidRPr="000E2E6A">
        <w:rPr>
          <w:rStyle w:val="libFootnotenumChar"/>
          <w:rtl/>
        </w:rPr>
        <w:t>(9)</w:t>
      </w:r>
      <w:r>
        <w:rPr>
          <w:rtl/>
        </w:rPr>
        <w:t xml:space="preserve">.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النجاشي : 297 / 807. </w:t>
      </w:r>
    </w:p>
    <w:p w:rsidR="00FB2F88" w:rsidRDefault="00FB2F88" w:rsidP="000E2E6A">
      <w:pPr>
        <w:pStyle w:val="libFootnote0"/>
        <w:rPr>
          <w:rtl/>
        </w:rPr>
      </w:pPr>
      <w:r>
        <w:rPr>
          <w:rtl/>
        </w:rPr>
        <w:t xml:space="preserve">2 ـ أخبرنا : جماعة ، عن التلعكبري ، عن ابن همام ، عن أحمد بن محمد بن موسى النوفلي ، عنه. </w:t>
      </w:r>
    </w:p>
    <w:p w:rsidR="00FB2F88" w:rsidRDefault="00FB2F88" w:rsidP="000E2E6A">
      <w:pPr>
        <w:pStyle w:val="libFootnote0"/>
        <w:rPr>
          <w:rtl/>
        </w:rPr>
      </w:pPr>
      <w:r>
        <w:rPr>
          <w:rtl/>
        </w:rPr>
        <w:t xml:space="preserve">وأخبرنا بكتبه : أحمد بن عبدون ، عن أبي الحسن منصور بن علي القزاز بدار القز ، عنه. وله كتاب المهدي ، ست ؛ ( م ت ). </w:t>
      </w:r>
    </w:p>
    <w:p w:rsidR="00FB2F88" w:rsidRDefault="00FB2F88" w:rsidP="000E2E6A">
      <w:pPr>
        <w:pStyle w:val="libFootnote0"/>
        <w:rPr>
          <w:rtl/>
        </w:rPr>
      </w:pPr>
      <w:r>
        <w:rPr>
          <w:rtl/>
        </w:rPr>
        <w:t xml:space="preserve">3 ـ الفهرست : 116 / 520. </w:t>
      </w:r>
    </w:p>
    <w:p w:rsidR="00FB2F88" w:rsidRDefault="00FB2F88" w:rsidP="000E2E6A">
      <w:pPr>
        <w:pStyle w:val="libFootnote0"/>
        <w:rPr>
          <w:rtl/>
        </w:rPr>
      </w:pPr>
      <w:r>
        <w:rPr>
          <w:rtl/>
        </w:rPr>
        <w:t xml:space="preserve">4 ـ رجال الشيخ : 434 / 64. </w:t>
      </w:r>
    </w:p>
    <w:p w:rsidR="00FB2F88" w:rsidRDefault="00FB2F88" w:rsidP="000E2E6A">
      <w:pPr>
        <w:pStyle w:val="libFootnote0"/>
        <w:rPr>
          <w:rtl/>
        </w:rPr>
      </w:pPr>
      <w:r>
        <w:rPr>
          <w:rtl/>
        </w:rPr>
        <w:t xml:space="preserve">5 ـ عيسى النهريري ( قريه ) ، قر جخ ؛ ( م ت ). لم يرد له ذكر في أصحاب الإمام الباقر </w:t>
      </w:r>
      <w:r w:rsidR="008324FC" w:rsidRPr="008324FC">
        <w:rPr>
          <w:rStyle w:val="libAlaemChar"/>
          <w:rFonts w:hint="cs"/>
          <w:rtl/>
        </w:rPr>
        <w:t>عليه‌السلام</w:t>
      </w:r>
      <w:r>
        <w:rPr>
          <w:rtl/>
        </w:rPr>
        <w:t xml:space="preserve"> ، وذكره الشيخ </w:t>
      </w:r>
      <w:r w:rsidR="008324FC" w:rsidRPr="008324FC">
        <w:rPr>
          <w:rStyle w:val="libAlaemChar"/>
          <w:rFonts w:hint="cs"/>
          <w:rtl/>
        </w:rPr>
        <w:t>قدس‌سره</w:t>
      </w:r>
      <w:r>
        <w:rPr>
          <w:rtl/>
        </w:rPr>
        <w:t xml:space="preserve"> في أصحاب الامام الصادق </w:t>
      </w:r>
      <w:r w:rsidR="008324FC" w:rsidRPr="008324FC">
        <w:rPr>
          <w:rStyle w:val="libAlaemChar"/>
          <w:rFonts w:hint="cs"/>
          <w:rtl/>
        </w:rPr>
        <w:t>عليه‌السلام</w:t>
      </w:r>
      <w:r>
        <w:rPr>
          <w:rtl/>
        </w:rPr>
        <w:t xml:space="preserve"> ، رجال الشيخ : 258 / 563. </w:t>
      </w:r>
    </w:p>
    <w:p w:rsidR="00FB2F88" w:rsidRDefault="00FB2F88" w:rsidP="000E2E6A">
      <w:pPr>
        <w:pStyle w:val="libFootnote0"/>
        <w:rPr>
          <w:rtl/>
        </w:rPr>
      </w:pPr>
      <w:r>
        <w:rPr>
          <w:rtl/>
        </w:rPr>
        <w:t xml:space="preserve">6 ـ رجال النجاشي : 295 / 801. </w:t>
      </w:r>
    </w:p>
    <w:p w:rsidR="00FB2F88" w:rsidRDefault="00FB2F88" w:rsidP="000E2E6A">
      <w:pPr>
        <w:pStyle w:val="libFootnote0"/>
        <w:rPr>
          <w:rtl/>
        </w:rPr>
      </w:pPr>
      <w:r>
        <w:rPr>
          <w:rtl/>
        </w:rPr>
        <w:t xml:space="preserve">7 ـ عيسى الهاشمي ، ق جخ ؛ ( م ت ). رجال الشيخ : 258 / 570. </w:t>
      </w:r>
    </w:p>
    <w:p w:rsidR="00FB2F88" w:rsidRDefault="00FB2F88" w:rsidP="000E2E6A">
      <w:pPr>
        <w:pStyle w:val="libFootnote0"/>
        <w:rPr>
          <w:rtl/>
        </w:rPr>
      </w:pPr>
      <w:r>
        <w:rPr>
          <w:rtl/>
        </w:rPr>
        <w:t xml:space="preserve">8 ـ رجال النجاشي : 297 / 808. </w:t>
      </w:r>
    </w:p>
    <w:p w:rsidR="00FB2F88" w:rsidRDefault="00FB2F88" w:rsidP="000E2E6A">
      <w:pPr>
        <w:pStyle w:val="libFootnote0"/>
        <w:rPr>
          <w:rtl/>
        </w:rPr>
      </w:pPr>
      <w:r>
        <w:rPr>
          <w:rtl/>
        </w:rPr>
        <w:t xml:space="preserve">9 ـ عيسى بن يونس ، ق جخ ، م جخ ؛ ( م ت ). رجال الشيخ : 258 / 577 ، 340 / 31. </w:t>
      </w:r>
    </w:p>
    <w:p w:rsidR="00FB2F88" w:rsidRDefault="00FB2F88" w:rsidP="003465F8">
      <w:pPr>
        <w:pStyle w:val="libNormal"/>
        <w:rPr>
          <w:rtl/>
        </w:rPr>
      </w:pPr>
      <w:r>
        <w:rPr>
          <w:rtl/>
        </w:rPr>
        <w:br w:type="page"/>
      </w:r>
      <w:bookmarkStart w:id="4134" w:name="_Toc276203758"/>
      <w:bookmarkStart w:id="4135" w:name="_Toc276280058"/>
      <w:bookmarkStart w:id="4136" w:name="_Toc452208675"/>
      <w:r w:rsidRPr="000E42FA">
        <w:rPr>
          <w:rStyle w:val="Heading2Char"/>
          <w:rtl/>
        </w:rPr>
        <w:lastRenderedPageBreak/>
        <w:t>4066 / 47 ـ عيسى بن يونس بزرج</w:t>
      </w:r>
      <w:bookmarkEnd w:id="4134"/>
      <w:bookmarkEnd w:id="4135"/>
      <w:bookmarkEnd w:id="4136"/>
      <w:r>
        <w:rPr>
          <w:rtl/>
        </w:rPr>
        <w:t xml:space="preserve"> : </w:t>
      </w:r>
    </w:p>
    <w:p w:rsidR="00FB2F88" w:rsidRDefault="00FB2F88" w:rsidP="003465F8">
      <w:pPr>
        <w:pStyle w:val="libNormal"/>
        <w:rPr>
          <w:rtl/>
        </w:rPr>
      </w:pPr>
      <w:r>
        <w:rPr>
          <w:rtl/>
        </w:rPr>
        <w:t xml:space="preserve">له كتاب ، من أصحاب الكاظم </w:t>
      </w:r>
      <w:r w:rsidR="008324FC" w:rsidRPr="008324FC">
        <w:rPr>
          <w:rStyle w:val="libAlaemChar"/>
          <w:rFonts w:hint="cs"/>
          <w:rtl/>
        </w:rPr>
        <w:t>عليه‌السلام</w:t>
      </w:r>
      <w:r>
        <w:rPr>
          <w:rtl/>
        </w:rPr>
        <w:t xml:space="preserve"> ، رجال الشيخ </w:t>
      </w:r>
      <w:r w:rsidRPr="000E2E6A">
        <w:rPr>
          <w:rStyle w:val="libFootnotenumChar"/>
          <w:rtl/>
        </w:rPr>
        <w:t>(1)</w:t>
      </w:r>
      <w:r>
        <w:rPr>
          <w:rtl/>
        </w:rPr>
        <w:t>.</w:t>
      </w:r>
    </w:p>
    <w:p w:rsidR="00FB2F88" w:rsidRDefault="00FB2F88" w:rsidP="003465F8">
      <w:pPr>
        <w:pStyle w:val="libNormal"/>
        <w:rPr>
          <w:rtl/>
        </w:rPr>
      </w:pPr>
      <w:bookmarkStart w:id="4137" w:name="_Toc276203759"/>
      <w:bookmarkStart w:id="4138" w:name="_Toc276280059"/>
      <w:bookmarkStart w:id="4139" w:name="_Toc452208676"/>
      <w:r w:rsidRPr="000E42FA">
        <w:rPr>
          <w:rStyle w:val="Heading2Char"/>
          <w:rtl/>
        </w:rPr>
        <w:t>4067 / 1 ـ عيص بن أبي شيبة</w:t>
      </w:r>
      <w:bookmarkEnd w:id="4137"/>
      <w:bookmarkEnd w:id="4138"/>
      <w:bookmarkEnd w:id="4139"/>
      <w:r>
        <w:rPr>
          <w:rtl/>
        </w:rPr>
        <w:t xml:space="preserve"> : </w:t>
      </w:r>
    </w:p>
    <w:p w:rsidR="00FB2F88" w:rsidRDefault="00FB2F88" w:rsidP="003465F8">
      <w:pPr>
        <w:pStyle w:val="libNormal"/>
        <w:rPr>
          <w:rtl/>
        </w:rPr>
      </w:pPr>
      <w:r>
        <w:rPr>
          <w:rtl/>
        </w:rPr>
        <w:t xml:space="preserve">ذكره الكشي ، من أصحاب الصادق </w:t>
      </w:r>
      <w:r w:rsidR="008324FC" w:rsidRPr="008324FC">
        <w:rPr>
          <w:rStyle w:val="libAlaemChar"/>
          <w:rFonts w:hint="cs"/>
          <w:rtl/>
        </w:rPr>
        <w:t>عليه‌السلام</w:t>
      </w:r>
      <w:r>
        <w:rPr>
          <w:rtl/>
        </w:rPr>
        <w:t xml:space="preserve"> ، رجال الشيخ </w:t>
      </w:r>
      <w:r w:rsidRPr="000E2E6A">
        <w:rPr>
          <w:rStyle w:val="libFootnotenumChar"/>
          <w:rtl/>
        </w:rPr>
        <w:t>(2)</w:t>
      </w:r>
      <w:r>
        <w:rPr>
          <w:rtl/>
        </w:rPr>
        <w:t>.</w:t>
      </w:r>
    </w:p>
    <w:p w:rsidR="00FB2F88" w:rsidRDefault="00FB2F88" w:rsidP="003465F8">
      <w:pPr>
        <w:pStyle w:val="libNormal"/>
        <w:rPr>
          <w:rtl/>
        </w:rPr>
      </w:pPr>
      <w:bookmarkStart w:id="4140" w:name="_Toc276203760"/>
      <w:bookmarkStart w:id="4141" w:name="_Toc276280060"/>
      <w:bookmarkStart w:id="4142" w:name="_Toc452208677"/>
      <w:r w:rsidRPr="000E42FA">
        <w:rPr>
          <w:rStyle w:val="Heading2Char"/>
          <w:rtl/>
        </w:rPr>
        <w:t>4068 / 2 ـ عيص بن القاسم</w:t>
      </w:r>
      <w:bookmarkEnd w:id="4140"/>
      <w:bookmarkEnd w:id="4141"/>
      <w:bookmarkEnd w:id="4142"/>
      <w:r w:rsidRPr="000E42FA">
        <w:rPr>
          <w:rStyle w:val="Heading2Char"/>
          <w:rtl/>
        </w:rPr>
        <w:t xml:space="preserve"> </w:t>
      </w:r>
      <w:r w:rsidRPr="000E2E6A">
        <w:rPr>
          <w:rStyle w:val="libFootnotenumChar"/>
          <w:rtl/>
        </w:rPr>
        <w:t>(3)</w:t>
      </w:r>
      <w:r w:rsidRPr="000E42FA">
        <w:rPr>
          <w:rStyle w:val="Heading2Char"/>
          <w:rtl/>
        </w:rPr>
        <w:t xml:space="preserve"> بن ثابت</w:t>
      </w:r>
      <w:r>
        <w:rPr>
          <w:rtl/>
        </w:rPr>
        <w:t xml:space="preserve"> : </w:t>
      </w:r>
    </w:p>
    <w:p w:rsidR="00FB2F88" w:rsidRDefault="00FB2F88" w:rsidP="003465F8">
      <w:pPr>
        <w:pStyle w:val="libNormal"/>
        <w:rPr>
          <w:rtl/>
        </w:rPr>
      </w:pPr>
      <w:r>
        <w:rPr>
          <w:rtl/>
        </w:rPr>
        <w:t xml:space="preserve">ابن عبيد بن مهران البجلي ، كوفي ، عربي ، يكنى أبا القاسم ، ثقة ، عين ، روى عن أبي عبد الله وأبي الحسن موسى </w:t>
      </w:r>
      <w:r w:rsidR="008324FC" w:rsidRPr="008324FC">
        <w:rPr>
          <w:rStyle w:val="libAlaemChar"/>
          <w:rFonts w:hint="cs"/>
          <w:rtl/>
        </w:rPr>
        <w:t>عليهما‌السلام</w:t>
      </w:r>
      <w:r>
        <w:rPr>
          <w:rtl/>
        </w:rPr>
        <w:t xml:space="preserve"> ، هو وأخوه الربيع ابنا أخت سليمان بن خالد الأقطع ؛ له كتاب روى عنه : صفوان بن يحيى ، رجال النجاشي </w:t>
      </w:r>
      <w:r w:rsidRPr="000E2E6A">
        <w:rPr>
          <w:rStyle w:val="libFootnotenumChar"/>
          <w:rtl/>
        </w:rPr>
        <w:t>(4)</w:t>
      </w:r>
      <w:r>
        <w:rPr>
          <w:rtl/>
        </w:rPr>
        <w:t xml:space="preserve">. </w:t>
      </w:r>
    </w:p>
    <w:p w:rsidR="00FB2F88" w:rsidRDefault="00FB2F88" w:rsidP="003465F8">
      <w:pPr>
        <w:pStyle w:val="libNormal"/>
        <w:rPr>
          <w:rtl/>
        </w:rPr>
      </w:pPr>
      <w:r>
        <w:rPr>
          <w:rtl/>
        </w:rPr>
        <w:t xml:space="preserve">له كتاب </w:t>
      </w:r>
      <w:r w:rsidRPr="000E2E6A">
        <w:rPr>
          <w:rStyle w:val="libFootnotenumChar"/>
          <w:rtl/>
        </w:rPr>
        <w:t>(5)</w:t>
      </w:r>
      <w:r>
        <w:rPr>
          <w:rtl/>
        </w:rPr>
        <w:t xml:space="preserve"> ، روى عنه : ابن أبي عمير ، الفهرست </w:t>
      </w:r>
      <w:r w:rsidRPr="000E2E6A">
        <w:rPr>
          <w:rStyle w:val="libFootnotenumChar"/>
          <w:rtl/>
        </w:rPr>
        <w:t>(6)</w:t>
      </w:r>
      <w:r>
        <w:rPr>
          <w:rtl/>
        </w:rPr>
        <w:t xml:space="preserve">. </w:t>
      </w:r>
    </w:p>
    <w:p w:rsidR="00FB2F88" w:rsidRDefault="00FB2F88" w:rsidP="003465F8">
      <w:pPr>
        <w:pStyle w:val="libNormal"/>
        <w:rPr>
          <w:rtl/>
        </w:rPr>
      </w:pPr>
      <w:r>
        <w:rPr>
          <w:rtl/>
        </w:rPr>
        <w:t xml:space="preserve">وقال الكشي : حدثني خلف بن حماد ، عن أبي سعيد الآدمي ، عن موسى بن سلام ، عن الحكم بن مسكين ، عن العيص بن القاسم قال : دخلت على أبي عبد الله </w:t>
      </w:r>
      <w:r w:rsidR="008324FC" w:rsidRPr="008324FC">
        <w:rPr>
          <w:rStyle w:val="libAlaemChar"/>
          <w:rFonts w:hint="cs"/>
          <w:rtl/>
        </w:rPr>
        <w:t>عليه‌السلام</w:t>
      </w:r>
      <w:r>
        <w:rPr>
          <w:rtl/>
        </w:rPr>
        <w:t xml:space="preserve"> مع خالي سليمان بن خالد ، فقال لخالي : من هذا الفتى؟ قال : هذا ابن اُختي ، قال : فيعرف أمركم؟ فقال : نعم ، فقال : الحمد لله الذي لم يجعله شيطاناً ، ثمّ قال : يا ليتني وإياكم بالطائف اُحدّثكم </w:t>
      </w:r>
    </w:p>
    <w:p w:rsidR="00FB2F88" w:rsidRDefault="00FB2F88" w:rsidP="000E2E6A">
      <w:pPr>
        <w:pStyle w:val="libFootnote0"/>
        <w:rPr>
          <w:rtl/>
        </w:rPr>
      </w:pPr>
      <w:r>
        <w:rPr>
          <w:rtl/>
        </w:rPr>
        <w:t>__________________</w:t>
      </w:r>
    </w:p>
    <w:p w:rsidR="00FB2F88" w:rsidRDefault="00FB2F88" w:rsidP="000E2E6A">
      <w:pPr>
        <w:pStyle w:val="libFootnote0"/>
        <w:rPr>
          <w:rtl/>
        </w:rPr>
      </w:pPr>
      <w:r>
        <w:rPr>
          <w:rtl/>
        </w:rPr>
        <w:t xml:space="preserve">1 ـ رجال الشيخ : 340 / 27. </w:t>
      </w:r>
    </w:p>
    <w:p w:rsidR="00FB2F88" w:rsidRDefault="00FB2F88" w:rsidP="000E2E6A">
      <w:pPr>
        <w:pStyle w:val="libFootnote0"/>
        <w:rPr>
          <w:rtl/>
        </w:rPr>
      </w:pPr>
      <w:r>
        <w:rPr>
          <w:rtl/>
        </w:rPr>
        <w:t xml:space="preserve">2 ـ رجال الشيخ : 263 / 671 ، وفيه : ابن أبي شعبة. </w:t>
      </w:r>
    </w:p>
    <w:p w:rsidR="00FB2F88" w:rsidRDefault="00FB2F88" w:rsidP="000E2E6A">
      <w:pPr>
        <w:pStyle w:val="libFootnote0"/>
        <w:rPr>
          <w:rtl/>
        </w:rPr>
      </w:pPr>
      <w:r>
        <w:rPr>
          <w:rtl/>
        </w:rPr>
        <w:t xml:space="preserve">3 ـ البجلي ، كوفي ، وأخوه الربيع ، وهما ابنا أخت سليمان بن خالد ، ق جخ ؛ ( م ت ). رجال الشيخ : 263 / 672. </w:t>
      </w:r>
    </w:p>
    <w:p w:rsidR="00FB2F88" w:rsidRDefault="00FB2F88" w:rsidP="000E2E6A">
      <w:pPr>
        <w:pStyle w:val="libFootnote0"/>
        <w:rPr>
          <w:rtl/>
        </w:rPr>
      </w:pPr>
      <w:r>
        <w:rPr>
          <w:rtl/>
        </w:rPr>
        <w:t xml:space="preserve">4 ـ رجال النجاشي : 302 / 824 ، ولم يرد فيه : عين. </w:t>
      </w:r>
    </w:p>
    <w:p w:rsidR="00FB2F88" w:rsidRDefault="00FB2F88" w:rsidP="000E2E6A">
      <w:pPr>
        <w:pStyle w:val="libFootnote0"/>
        <w:rPr>
          <w:rtl/>
        </w:rPr>
      </w:pPr>
      <w:r>
        <w:rPr>
          <w:rtl/>
        </w:rPr>
        <w:t xml:space="preserve">5 ـ أخبرنا : ابن أبي جيد ، عن ابن الوليد ، عن الصفار والحسن بن متيل ، عن إبراهيم ابن هاشم ، عن ابن أبي عمير وصفوان ، عن العيص ، ست ؛ ( م ت ). </w:t>
      </w:r>
    </w:p>
    <w:p w:rsidR="00FB2F88" w:rsidRDefault="00FB2F88" w:rsidP="000E2E6A">
      <w:pPr>
        <w:pStyle w:val="libFootnote0"/>
        <w:rPr>
          <w:rtl/>
        </w:rPr>
      </w:pPr>
      <w:r>
        <w:rPr>
          <w:rtl/>
        </w:rPr>
        <w:t xml:space="preserve">6 ـ الفهرست : 121 / 547. </w:t>
      </w:r>
    </w:p>
    <w:p w:rsidR="00FB2F88" w:rsidRDefault="00FB2F88" w:rsidP="003465F8">
      <w:pPr>
        <w:pStyle w:val="libNormal0"/>
        <w:rPr>
          <w:rtl/>
        </w:rPr>
      </w:pPr>
      <w:r>
        <w:rPr>
          <w:rtl/>
        </w:rPr>
        <w:br w:type="page"/>
      </w:r>
      <w:r>
        <w:rPr>
          <w:rtl/>
        </w:rPr>
        <w:lastRenderedPageBreak/>
        <w:t xml:space="preserve">وتؤنسوني ، ويضمن لهم أن لا يخرج عليهم أبداً </w:t>
      </w:r>
      <w:r w:rsidRPr="000E2E6A">
        <w:rPr>
          <w:rStyle w:val="libFootnotenumChar"/>
          <w:rtl/>
        </w:rPr>
        <w:t>(1)</w:t>
      </w:r>
      <w:r>
        <w:rPr>
          <w:rtl/>
        </w:rPr>
        <w:t>.</w:t>
      </w:r>
    </w:p>
    <w:p w:rsidR="00FB2F88" w:rsidRDefault="00FB2F88" w:rsidP="003465F8">
      <w:pPr>
        <w:pStyle w:val="libNormal"/>
        <w:rPr>
          <w:rtl/>
        </w:rPr>
      </w:pPr>
      <w:bookmarkStart w:id="4143" w:name="_Toc276203761"/>
      <w:bookmarkStart w:id="4144" w:name="_Toc276280061"/>
      <w:bookmarkStart w:id="4145" w:name="_Toc452208678"/>
      <w:r w:rsidRPr="000E42FA">
        <w:rPr>
          <w:rStyle w:val="Heading2Char"/>
          <w:rtl/>
        </w:rPr>
        <w:t>4069 / 1 ـ عيينة بن ميمون</w:t>
      </w:r>
      <w:bookmarkEnd w:id="4143"/>
      <w:bookmarkEnd w:id="4144"/>
      <w:bookmarkEnd w:id="4145"/>
      <w:r>
        <w:rPr>
          <w:rtl/>
        </w:rPr>
        <w:t xml:space="preserve"> : </w:t>
      </w:r>
    </w:p>
    <w:p w:rsidR="00FB2F88" w:rsidRDefault="00FB2F88" w:rsidP="003465F8">
      <w:pPr>
        <w:pStyle w:val="libNormal"/>
        <w:rPr>
          <w:rtl/>
        </w:rPr>
      </w:pPr>
      <w:r>
        <w:rPr>
          <w:rtl/>
        </w:rPr>
        <w:t xml:space="preserve">ذكرناه بعنوان عتيبة بن ميمون </w:t>
      </w:r>
      <w:r w:rsidRPr="000E2E6A">
        <w:rPr>
          <w:rStyle w:val="libFootnotenumChar"/>
          <w:rtl/>
        </w:rPr>
        <w:t>(2)</w:t>
      </w:r>
      <w:r>
        <w:rPr>
          <w:rtl/>
        </w:rPr>
        <w:t xml:space="preserve">. </w:t>
      </w:r>
    </w:p>
    <w:p w:rsidR="00FB2F88" w:rsidRDefault="00FB2F88" w:rsidP="000E2E6A">
      <w:pPr>
        <w:pStyle w:val="libFootnote0"/>
        <w:rPr>
          <w:rtl/>
        </w:rPr>
      </w:pPr>
      <w:r>
        <w:rPr>
          <w:rtl/>
        </w:rPr>
        <w:t>____________</w:t>
      </w:r>
    </w:p>
    <w:p w:rsidR="00FB2F88" w:rsidRDefault="00FB2F88" w:rsidP="000E2E6A">
      <w:pPr>
        <w:pStyle w:val="libFootnote0"/>
        <w:rPr>
          <w:rtl/>
        </w:rPr>
      </w:pPr>
      <w:r>
        <w:rPr>
          <w:rtl/>
        </w:rPr>
        <w:t>1 ـ رجال الكشي : 361 / 669 ، وفيه : وتضمن لهم إلا يحرج عليهم أبداً.</w:t>
      </w:r>
    </w:p>
    <w:p w:rsidR="00FB2F88" w:rsidRDefault="00FB2F88" w:rsidP="000E2E6A">
      <w:pPr>
        <w:pStyle w:val="libFootnote0"/>
        <w:rPr>
          <w:rtl/>
        </w:rPr>
      </w:pPr>
      <w:r>
        <w:rPr>
          <w:rtl/>
        </w:rPr>
        <w:t>2 ـ تقدم برقم : 3357 / 3.</w:t>
      </w:r>
    </w:p>
    <w:p w:rsidR="00FB2F88" w:rsidRDefault="00FB2F88" w:rsidP="003465F8">
      <w:pPr>
        <w:pStyle w:val="libNormal"/>
        <w:rPr>
          <w:rtl/>
        </w:rPr>
      </w:pPr>
      <w:r>
        <w:rPr>
          <w:rtl/>
        </w:rPr>
        <w:br w:type="page"/>
      </w:r>
    </w:p>
    <w:p w:rsidR="00FB2F88" w:rsidRDefault="00FB2F88" w:rsidP="003465F8">
      <w:pPr>
        <w:pStyle w:val="libNormal"/>
        <w:rPr>
          <w:rtl/>
        </w:rPr>
      </w:pPr>
    </w:p>
    <w:p w:rsidR="00FB2F88" w:rsidRDefault="00FB2F88" w:rsidP="0038603C">
      <w:pPr>
        <w:pStyle w:val="Heading1Center"/>
        <w:rPr>
          <w:rtl/>
        </w:rPr>
      </w:pPr>
      <w:r>
        <w:rPr>
          <w:rtl/>
        </w:rPr>
        <w:br w:type="page"/>
      </w:r>
      <w:bookmarkStart w:id="4146" w:name="_Toc452208679"/>
      <w:r>
        <w:rPr>
          <w:rFonts w:hint="cs"/>
          <w:rtl/>
        </w:rPr>
        <w:lastRenderedPageBreak/>
        <w:t>فهرس الأعلام المترجمين</w:t>
      </w:r>
      <w:bookmarkEnd w:id="4146"/>
      <w:r>
        <w:rPr>
          <w:rFonts w:hint="cs"/>
          <w:rtl/>
        </w:rPr>
        <w:t xml:space="preserve"> </w:t>
      </w:r>
    </w:p>
    <w:sdt>
      <w:sdtPr>
        <w:rPr>
          <w:rFonts w:ascii="Times New Roman" w:eastAsia="Times New Roman" w:hAnsi="Times New Roman" w:cs="Traditional Arabic"/>
          <w:b w:val="0"/>
          <w:bCs w:val="0"/>
          <w:color w:val="000000"/>
          <w:sz w:val="24"/>
          <w:szCs w:val="32"/>
        </w:rPr>
        <w:id w:val="7180954"/>
        <w:docPartObj>
          <w:docPartGallery w:val="Table of Contents"/>
          <w:docPartUnique/>
        </w:docPartObj>
      </w:sdtPr>
      <w:sdtEndPr>
        <w:rPr>
          <w:rtl/>
        </w:rPr>
      </w:sdtEndPr>
      <w:sdtContent>
        <w:p w:rsidR="0038603C" w:rsidRDefault="0038603C" w:rsidP="0038603C">
          <w:pPr>
            <w:pStyle w:val="TOCHeading"/>
          </w:pP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r>
            <w:fldChar w:fldCharType="begin"/>
          </w:r>
          <w:r w:rsidR="0038603C">
            <w:instrText xml:space="preserve"> TOC \o "1-3" \h \z \u </w:instrText>
          </w:r>
          <w:r>
            <w:fldChar w:fldCharType="separate"/>
          </w:r>
          <w:hyperlink w:anchor="_Toc452207303" w:history="1">
            <w:r w:rsidR="002C6B8C" w:rsidRPr="007B70DB">
              <w:rPr>
                <w:rStyle w:val="Hyperlink"/>
                <w:noProof/>
                <w:rtl/>
              </w:rPr>
              <w:t xml:space="preserve">2694 </w:t>
            </w:r>
            <w:r w:rsidR="002C6B8C" w:rsidRPr="007B70DB">
              <w:rPr>
                <w:rStyle w:val="Hyperlink"/>
                <w:noProof/>
              </w:rPr>
              <w:t xml:space="preserve">/ </w:t>
            </w:r>
            <w:r w:rsidR="002C6B8C" w:rsidRPr="007B70DB">
              <w:rPr>
                <w:rStyle w:val="Hyperlink"/>
                <w:noProof/>
                <w:rtl/>
              </w:rPr>
              <w:t xml:space="preserve">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عابس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شبيب</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04" w:history="1">
            <w:r w:rsidR="002C6B8C" w:rsidRPr="007B70DB">
              <w:rPr>
                <w:rStyle w:val="Hyperlink"/>
                <w:noProof/>
                <w:rtl/>
              </w:rPr>
              <w:t xml:space="preserve">2695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عابس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sidRPr="007B70DB">
              <w:rPr>
                <w:rStyle w:val="Hyperlink"/>
                <w:noProof/>
                <w:rtl/>
              </w:rPr>
              <w:t xml:space="preserve"> </w:t>
            </w:r>
            <w:r w:rsidR="002C6B8C" w:rsidRPr="007B70DB">
              <w:rPr>
                <w:rStyle w:val="Hyperlink"/>
                <w:rFonts w:hint="eastAsia"/>
                <w:noProof/>
                <w:rtl/>
              </w:rPr>
              <w:t>النخعي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05" w:history="1">
            <w:r w:rsidR="002C6B8C" w:rsidRPr="007B70DB">
              <w:rPr>
                <w:rStyle w:val="Hyperlink"/>
                <w:noProof/>
                <w:rtl/>
              </w:rPr>
              <w:t xml:space="preserve">2696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ثابت</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الأفلح</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06" w:history="1">
            <w:r w:rsidR="002C6B8C" w:rsidRPr="007B70DB">
              <w:rPr>
                <w:rStyle w:val="Hyperlink"/>
                <w:noProof/>
                <w:rtl/>
              </w:rPr>
              <w:t xml:space="preserve">2697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07" w:history="1">
            <w:r w:rsidR="002C6B8C" w:rsidRPr="007B70DB">
              <w:rPr>
                <w:rStyle w:val="Hyperlink"/>
                <w:noProof/>
                <w:rtl/>
              </w:rPr>
              <w:t xml:space="preserve">2698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08" w:history="1">
            <w:r w:rsidR="002C6B8C" w:rsidRPr="007B70DB">
              <w:rPr>
                <w:rStyle w:val="Hyperlink"/>
                <w:noProof/>
                <w:rtl/>
              </w:rPr>
              <w:t xml:space="preserve">2699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حفص</w:t>
            </w:r>
            <w:r w:rsidR="002C6B8C" w:rsidRPr="007B70DB">
              <w:rPr>
                <w:rStyle w:val="Hyperlink"/>
                <w:noProof/>
                <w:rtl/>
              </w:rPr>
              <w:t xml:space="preserve"> </w:t>
            </w:r>
            <w:r w:rsidR="002C6B8C" w:rsidRPr="007B70DB">
              <w:rPr>
                <w:rStyle w:val="Hyperlink"/>
                <w:rFonts w:hint="eastAsia"/>
                <w:noProof/>
                <w:rtl/>
              </w:rPr>
              <w:t>الكوفي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09" w:history="1">
            <w:r w:rsidR="002C6B8C" w:rsidRPr="007B70DB">
              <w:rPr>
                <w:rStyle w:val="Hyperlink"/>
                <w:noProof/>
                <w:rtl/>
              </w:rPr>
              <w:t xml:space="preserve">2700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حميد</w:t>
            </w:r>
            <w:r w:rsidR="002C6B8C" w:rsidRPr="007B70DB">
              <w:rPr>
                <w:rStyle w:val="Hyperlink"/>
                <w:noProof/>
                <w:rtl/>
              </w:rPr>
              <w:t xml:space="preserve"> </w:t>
            </w:r>
            <w:r w:rsidR="002C6B8C" w:rsidRPr="007B70DB">
              <w:rPr>
                <w:rStyle w:val="Hyperlink"/>
                <w:rFonts w:hint="eastAsia"/>
                <w:noProof/>
                <w:rtl/>
              </w:rPr>
              <w:t>الحناط</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0" w:history="1">
            <w:r w:rsidR="002C6B8C" w:rsidRPr="007B70DB">
              <w:rPr>
                <w:rStyle w:val="Hyperlink"/>
                <w:noProof/>
                <w:rtl/>
              </w:rPr>
              <w:t xml:space="preserve">2701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زكير</w:t>
            </w:r>
            <w:r w:rsidR="002C6B8C" w:rsidRPr="007B70DB">
              <w:rPr>
                <w:rStyle w:val="Hyperlink"/>
                <w:noProof/>
                <w:rtl/>
              </w:rPr>
              <w:t xml:space="preserve"> </w:t>
            </w:r>
            <w:r w:rsidR="002C6B8C" w:rsidRPr="007B70DB">
              <w:rPr>
                <w:rStyle w:val="Hyperlink"/>
                <w:rFonts w:hint="eastAsia"/>
                <w:noProof/>
                <w:rtl/>
              </w:rPr>
              <w:t>الحنفي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1" w:history="1">
            <w:r w:rsidR="002C6B8C" w:rsidRPr="007B70DB">
              <w:rPr>
                <w:rStyle w:val="Hyperlink"/>
                <w:noProof/>
                <w:rtl/>
              </w:rPr>
              <w:t xml:space="preserve">2702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2" w:history="1">
            <w:r w:rsidR="002C6B8C" w:rsidRPr="007B70DB">
              <w:rPr>
                <w:rStyle w:val="Hyperlink"/>
                <w:noProof/>
                <w:rtl/>
              </w:rPr>
              <w:t xml:space="preserve">2703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ضمرة</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3" w:history="1">
            <w:r w:rsidR="002C6B8C" w:rsidRPr="007B70DB">
              <w:rPr>
                <w:rStyle w:val="Hyperlink"/>
                <w:noProof/>
                <w:rtl/>
              </w:rPr>
              <w:t xml:space="preserve">2704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حفص</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4" w:history="1">
            <w:r w:rsidR="002C6B8C" w:rsidRPr="007B70DB">
              <w:rPr>
                <w:rStyle w:val="Hyperlink"/>
                <w:noProof/>
                <w:rtl/>
              </w:rPr>
              <w:t xml:space="preserve">2705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الكوزي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5" w:history="1">
            <w:r w:rsidR="002C6B8C" w:rsidRPr="007B70DB">
              <w:rPr>
                <w:rStyle w:val="Hyperlink"/>
                <w:noProof/>
                <w:rtl/>
              </w:rPr>
              <w:t xml:space="preserve">2706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الكوزي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6" w:history="1">
            <w:r w:rsidR="002C6B8C" w:rsidRPr="007B70DB">
              <w:rPr>
                <w:rStyle w:val="Hyperlink"/>
                <w:noProof/>
                <w:rtl/>
              </w:rPr>
              <w:t xml:space="preserve">2707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واقد</w:t>
            </w:r>
            <w:r w:rsidR="002C6B8C" w:rsidRPr="007B70DB">
              <w:rPr>
                <w:rStyle w:val="Hyperlink"/>
                <w:noProof/>
                <w:rtl/>
              </w:rPr>
              <w:t xml:space="preserve"> </w:t>
            </w:r>
            <w:r w:rsidR="002C6B8C" w:rsidRPr="007B70DB">
              <w:rPr>
                <w:rStyle w:val="Hyperlink"/>
                <w:rFonts w:hint="eastAsia"/>
                <w:noProof/>
                <w:rtl/>
              </w:rPr>
              <w:t>المزني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7" w:history="1">
            <w:r w:rsidR="002C6B8C" w:rsidRPr="007B70DB">
              <w:rPr>
                <w:rStyle w:val="Hyperlink"/>
                <w:noProof/>
                <w:rtl/>
              </w:rPr>
              <w:t xml:space="preserve">2708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الأحوص</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8" w:history="1">
            <w:r w:rsidR="002C6B8C" w:rsidRPr="007B70DB">
              <w:rPr>
                <w:rStyle w:val="Hyperlink"/>
                <w:noProof/>
                <w:rtl/>
              </w:rPr>
              <w:t xml:space="preserve">2709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أخيل</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19" w:history="1">
            <w:r w:rsidR="002C6B8C" w:rsidRPr="007B70DB">
              <w:rPr>
                <w:rStyle w:val="Hyperlink"/>
                <w:noProof/>
                <w:rtl/>
              </w:rPr>
              <w:t xml:space="preserve">2710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الأصقع</w:t>
            </w:r>
            <w:r w:rsidR="002C6B8C" w:rsidRPr="007B70DB">
              <w:rPr>
                <w:rStyle w:val="Hyperlink"/>
                <w:noProof/>
                <w:rtl/>
              </w:rPr>
              <w:t xml:space="preserve"> </w:t>
            </w:r>
            <w:r w:rsidR="002C6B8C" w:rsidRPr="007B70DB">
              <w:rPr>
                <w:rStyle w:val="Hyperlink"/>
                <w:rFonts w:hint="eastAsia"/>
                <w:noProof/>
                <w:rtl/>
              </w:rPr>
              <w:t>الزبيدي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0" w:history="1">
            <w:r w:rsidR="002C6B8C" w:rsidRPr="007B70DB">
              <w:rPr>
                <w:rStyle w:val="Hyperlink"/>
                <w:noProof/>
                <w:rtl/>
              </w:rPr>
              <w:t xml:space="preserve">2711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جذاعة</w:t>
            </w:r>
            <w:r w:rsidR="002C6B8C" w:rsidRPr="007B70DB">
              <w:rPr>
                <w:rStyle w:val="Hyperlink"/>
                <w:noProof/>
                <w:rtl/>
              </w:rPr>
              <w:t xml:space="preserve"> </w:t>
            </w:r>
            <w:r w:rsidR="002C6B8C" w:rsidRPr="007B70DB">
              <w:rPr>
                <w:rStyle w:val="Hyperlink"/>
                <w:noProof/>
                <w:vertAlign w:val="superscript"/>
                <w:rtl/>
              </w:rPr>
              <w:t xml:space="preserve">(8) </w:t>
            </w:r>
            <w:r w:rsidR="002C6B8C" w:rsidRPr="007B70DB">
              <w:rPr>
                <w:rStyle w:val="Hyperlink"/>
                <w:noProof/>
                <w:rtl/>
              </w:rPr>
              <w:t>:</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1" w:history="1">
            <w:r w:rsidR="002C6B8C" w:rsidRPr="007B70DB">
              <w:rPr>
                <w:rStyle w:val="Hyperlink"/>
                <w:noProof/>
                <w:rtl/>
              </w:rPr>
              <w:t xml:space="preserve">2712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حزم</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2" w:history="1">
            <w:r w:rsidR="002C6B8C" w:rsidRPr="007B70DB">
              <w:rPr>
                <w:rStyle w:val="Hyperlink"/>
                <w:noProof/>
                <w:rtl/>
              </w:rPr>
              <w:t xml:space="preserve">2713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حميد</w:t>
            </w:r>
            <w:r w:rsidR="002C6B8C" w:rsidRPr="007B70DB">
              <w:rPr>
                <w:rStyle w:val="Hyperlink"/>
                <w:noProof/>
                <w:rtl/>
              </w:rPr>
              <w:t xml:space="preserve"> </w:t>
            </w:r>
            <w:r w:rsidR="002C6B8C" w:rsidRPr="007B70DB">
              <w:rPr>
                <w:rStyle w:val="Hyperlink"/>
                <w:rFonts w:hint="eastAsia"/>
                <w:noProof/>
                <w:rtl/>
              </w:rPr>
              <w:t>الحضرمي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3" w:history="1">
            <w:r w:rsidR="002C6B8C" w:rsidRPr="007B70DB">
              <w:rPr>
                <w:rStyle w:val="Hyperlink"/>
                <w:noProof/>
                <w:rtl/>
              </w:rPr>
              <w:t xml:space="preserve">2714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خداعة</w:t>
            </w:r>
            <w:r w:rsidR="002C6B8C" w:rsidRPr="007B70DB">
              <w:rPr>
                <w:rStyle w:val="Hyperlink"/>
                <w:noProof/>
                <w:rtl/>
              </w:rPr>
              <w:t xml:space="preserve"> </w:t>
            </w:r>
            <w:r w:rsidR="002C6B8C" w:rsidRPr="007B70DB">
              <w:rPr>
                <w:rStyle w:val="Hyperlink"/>
                <w:noProof/>
                <w:vertAlign w:val="superscript"/>
                <w:rtl/>
              </w:rPr>
              <w:t>(3)</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4" w:history="1">
            <w:r w:rsidR="002C6B8C" w:rsidRPr="007B70DB">
              <w:rPr>
                <w:rStyle w:val="Hyperlink"/>
                <w:noProof/>
                <w:rtl/>
              </w:rPr>
              <w:t xml:space="preserve">2715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5" w:history="1">
            <w:r w:rsidR="002C6B8C" w:rsidRPr="007B70DB">
              <w:rPr>
                <w:rStyle w:val="Hyperlink"/>
                <w:noProof/>
                <w:rtl/>
              </w:rPr>
              <w:t xml:space="preserve">2716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6" w:history="1">
            <w:r w:rsidR="002C6B8C" w:rsidRPr="007B70DB">
              <w:rPr>
                <w:rStyle w:val="Hyperlink"/>
                <w:noProof/>
                <w:rtl/>
              </w:rPr>
              <w:t xml:space="preserve">2717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السبط</w:t>
            </w:r>
            <w:r w:rsidR="002C6B8C" w:rsidRPr="007B70DB">
              <w:rPr>
                <w:rStyle w:val="Hyperlink"/>
                <w:noProof/>
                <w:rtl/>
              </w:rPr>
              <w:t xml:space="preserve"> </w:t>
            </w:r>
            <w:r w:rsidR="002C6B8C" w:rsidRPr="007B70DB">
              <w:rPr>
                <w:rStyle w:val="Hyperlink"/>
                <w:rFonts w:hint="eastAsia"/>
                <w:noProof/>
                <w:rtl/>
              </w:rPr>
              <w:t>التميمي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9</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7" w:history="1">
            <w:r w:rsidR="002C6B8C" w:rsidRPr="007B70DB">
              <w:rPr>
                <w:rStyle w:val="Hyperlink"/>
                <w:noProof/>
                <w:rtl/>
              </w:rPr>
              <w:t xml:space="preserve">2718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سلمة</w:t>
            </w:r>
            <w:r w:rsidR="002C6B8C" w:rsidRPr="007B70DB">
              <w:rPr>
                <w:rStyle w:val="Hyperlink"/>
                <w:noProof/>
                <w:rtl/>
              </w:rPr>
              <w:t xml:space="preserve"> </w:t>
            </w:r>
            <w:r w:rsidR="002C6B8C" w:rsidRPr="007B70DB">
              <w:rPr>
                <w:rStyle w:val="Hyperlink"/>
                <w:rFonts w:hint="eastAsia"/>
                <w:noProof/>
                <w:rtl/>
              </w:rPr>
              <w:t>البكري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8" w:history="1">
            <w:r w:rsidR="002C6B8C" w:rsidRPr="007B70DB">
              <w:rPr>
                <w:rStyle w:val="Hyperlink"/>
                <w:noProof/>
                <w:rtl/>
              </w:rPr>
              <w:t xml:space="preserve">2719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السمط</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29" w:history="1">
            <w:r w:rsidR="002C6B8C" w:rsidRPr="007B70DB">
              <w:rPr>
                <w:rStyle w:val="Hyperlink"/>
                <w:noProof/>
                <w:rtl/>
              </w:rPr>
              <w:t xml:space="preserve">2720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شرحبيل</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0" w:history="1">
            <w:r w:rsidR="002C6B8C" w:rsidRPr="007B70DB">
              <w:rPr>
                <w:rStyle w:val="Hyperlink"/>
                <w:noProof/>
                <w:rtl/>
              </w:rPr>
              <w:t xml:space="preserve">2721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صخرة</w:t>
            </w:r>
            <w:r w:rsidR="002C6B8C" w:rsidRPr="007B70DB">
              <w:rPr>
                <w:rStyle w:val="Hyperlink"/>
                <w:noProof/>
                <w:rtl/>
              </w:rPr>
              <w:t xml:space="preserve"> </w:t>
            </w:r>
            <w:r w:rsidR="002C6B8C" w:rsidRPr="007B70DB">
              <w:rPr>
                <w:rStyle w:val="Hyperlink"/>
                <w:rFonts w:hint="eastAsia"/>
                <w:noProof/>
                <w:rtl/>
              </w:rPr>
              <w:t>السكوني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1" w:history="1">
            <w:r w:rsidR="002C6B8C" w:rsidRPr="007B70DB">
              <w:rPr>
                <w:rStyle w:val="Hyperlink"/>
                <w:noProof/>
                <w:rtl/>
              </w:rPr>
              <w:t xml:space="preserve">2722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طريف</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2" w:history="1">
            <w:r w:rsidR="002C6B8C" w:rsidRPr="007B70DB">
              <w:rPr>
                <w:rStyle w:val="Hyperlink"/>
                <w:noProof/>
                <w:rtl/>
              </w:rPr>
              <w:t xml:space="preserve">2723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الأسود</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3" w:history="1">
            <w:r w:rsidR="002C6B8C" w:rsidRPr="007B70DB">
              <w:rPr>
                <w:rStyle w:val="Hyperlink"/>
                <w:noProof/>
                <w:rtl/>
              </w:rPr>
              <w:t xml:space="preserve">2724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4" w:history="1">
            <w:r w:rsidR="002C6B8C" w:rsidRPr="007B70DB">
              <w:rPr>
                <w:rStyle w:val="Hyperlink"/>
                <w:noProof/>
                <w:rtl/>
              </w:rPr>
              <w:t xml:space="preserve">2725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قيس</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5" w:history="1">
            <w:r w:rsidR="002C6B8C" w:rsidRPr="007B70DB">
              <w:rPr>
                <w:rStyle w:val="Hyperlink"/>
                <w:noProof/>
                <w:rtl/>
              </w:rPr>
              <w:t xml:space="preserve">2726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جذاعة</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6" w:history="1">
            <w:r w:rsidR="002C6B8C" w:rsidRPr="007B70DB">
              <w:rPr>
                <w:rStyle w:val="Hyperlink"/>
                <w:noProof/>
                <w:rtl/>
              </w:rPr>
              <w:t xml:space="preserve">2727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7" w:history="1">
            <w:r w:rsidR="002C6B8C" w:rsidRPr="007B70DB">
              <w:rPr>
                <w:rStyle w:val="Hyperlink"/>
                <w:noProof/>
                <w:rtl/>
              </w:rPr>
              <w:t xml:space="preserve">2728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8" w:history="1">
            <w:r w:rsidR="002C6B8C" w:rsidRPr="007B70DB">
              <w:rPr>
                <w:rStyle w:val="Hyperlink"/>
                <w:noProof/>
                <w:rtl/>
              </w:rPr>
              <w:t xml:space="preserve">2729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sidRPr="007B70DB">
              <w:rPr>
                <w:rStyle w:val="Hyperlink"/>
                <w:noProof/>
                <w:rtl/>
              </w:rPr>
              <w:t xml:space="preserve"> </w:t>
            </w:r>
            <w:r w:rsidR="002C6B8C" w:rsidRPr="007B70DB">
              <w:rPr>
                <w:rStyle w:val="Hyperlink"/>
                <w:rFonts w:hint="eastAsia"/>
                <w:noProof/>
                <w:rtl/>
              </w:rPr>
              <w:t>السرّاج</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39" w:history="1">
            <w:r w:rsidR="002C6B8C" w:rsidRPr="007B70DB">
              <w:rPr>
                <w:rStyle w:val="Hyperlink"/>
                <w:noProof/>
                <w:rtl/>
              </w:rPr>
              <w:t xml:space="preserve">2730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مسعود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0" w:history="1">
            <w:r w:rsidR="002C6B8C" w:rsidRPr="007B70DB">
              <w:rPr>
                <w:rStyle w:val="Hyperlink"/>
                <w:noProof/>
                <w:rtl/>
              </w:rPr>
              <w:t xml:space="preserve">2731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1" w:history="1">
            <w:r w:rsidR="002C6B8C" w:rsidRPr="007B70DB">
              <w:rPr>
                <w:rStyle w:val="Hyperlink"/>
                <w:noProof/>
                <w:rtl/>
              </w:rPr>
              <w:t xml:space="preserve">2732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واثلة</w:t>
            </w:r>
            <w:r w:rsidR="002C6B8C" w:rsidRPr="007B70DB">
              <w:rPr>
                <w:rStyle w:val="Hyperlink"/>
                <w:noProof/>
                <w:rtl/>
              </w:rPr>
              <w:t xml:space="preserve"> </w:t>
            </w:r>
            <w:r w:rsidR="002C6B8C" w:rsidRPr="007B70DB">
              <w:rPr>
                <w:rStyle w:val="Hyperlink"/>
                <w:noProof/>
                <w:vertAlign w:val="superscript"/>
                <w:rtl/>
              </w:rPr>
              <w:t>(7)</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2" w:history="1">
            <w:r w:rsidR="002C6B8C" w:rsidRPr="007B70DB">
              <w:rPr>
                <w:rStyle w:val="Hyperlink"/>
                <w:noProof/>
                <w:rtl/>
              </w:rPr>
              <w:t xml:space="preserve">2733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3" w:history="1">
            <w:r w:rsidR="002C6B8C" w:rsidRPr="007B70DB">
              <w:rPr>
                <w:rStyle w:val="Hyperlink"/>
                <w:noProof/>
                <w:rtl/>
              </w:rPr>
              <w:t xml:space="preserve">2734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عائذ</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بكر</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4" w:history="1">
            <w:r w:rsidR="002C6B8C" w:rsidRPr="007B70DB">
              <w:rPr>
                <w:rStyle w:val="Hyperlink"/>
                <w:noProof/>
                <w:rtl/>
              </w:rPr>
              <w:t xml:space="preserve">2735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عائذ</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حبيب</w:t>
            </w:r>
            <w:r w:rsidR="002C6B8C" w:rsidRPr="007B70DB">
              <w:rPr>
                <w:rStyle w:val="Hyperlink"/>
                <w:noProof/>
                <w:rtl/>
              </w:rPr>
              <w:t xml:space="preserve"> </w:t>
            </w:r>
            <w:r w:rsidR="002C6B8C" w:rsidRPr="007B70DB">
              <w:rPr>
                <w:rStyle w:val="Hyperlink"/>
                <w:noProof/>
                <w:vertAlign w:val="superscript"/>
                <w:rtl/>
              </w:rPr>
              <w:t>(6)</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5" w:history="1">
            <w:r w:rsidR="002C6B8C" w:rsidRPr="007B70DB">
              <w:rPr>
                <w:rStyle w:val="Hyperlink"/>
                <w:noProof/>
                <w:rtl/>
              </w:rPr>
              <w:t xml:space="preserve">2736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عائذ</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6" w:history="1">
            <w:r w:rsidR="002C6B8C" w:rsidRPr="007B70DB">
              <w:rPr>
                <w:rStyle w:val="Hyperlink"/>
                <w:noProof/>
                <w:rtl/>
              </w:rPr>
              <w:t xml:space="preserve">2737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عائذ</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مدرك</w:t>
            </w:r>
            <w:r w:rsidR="002C6B8C" w:rsidRPr="007B70DB">
              <w:rPr>
                <w:rStyle w:val="Hyperlink"/>
                <w:noProof/>
                <w:rtl/>
              </w:rPr>
              <w:t xml:space="preserve"> </w:t>
            </w:r>
            <w:r w:rsidR="002C6B8C" w:rsidRPr="007B70DB">
              <w:rPr>
                <w:rStyle w:val="Hyperlink"/>
                <w:rFonts w:hint="eastAsia"/>
                <w:noProof/>
                <w:rtl/>
              </w:rPr>
              <w:t>النخعي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7" w:history="1">
            <w:r w:rsidR="002C6B8C" w:rsidRPr="007B70DB">
              <w:rPr>
                <w:rStyle w:val="Hyperlink"/>
                <w:noProof/>
                <w:rtl/>
              </w:rPr>
              <w:t xml:space="preserve">2738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عائذ</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نباتة</w:t>
            </w:r>
            <w:r w:rsidR="002C6B8C" w:rsidRPr="007B70DB">
              <w:rPr>
                <w:rStyle w:val="Hyperlink"/>
                <w:noProof/>
                <w:rtl/>
              </w:rPr>
              <w:t xml:space="preserve"> </w:t>
            </w:r>
            <w:r w:rsidR="002C6B8C" w:rsidRPr="007B70DB">
              <w:rPr>
                <w:rStyle w:val="Hyperlink"/>
                <w:rFonts w:hint="eastAsia"/>
                <w:noProof/>
                <w:rtl/>
              </w:rPr>
              <w:t>الأحمسي</w:t>
            </w:r>
            <w:r w:rsidR="002C6B8C" w:rsidRPr="007B70DB">
              <w:rPr>
                <w:rStyle w:val="Hyperlink"/>
                <w:noProof/>
                <w:rtl/>
              </w:rPr>
              <w:t xml:space="preserve"> </w:t>
            </w:r>
            <w:r w:rsidR="002C6B8C" w:rsidRPr="007B70DB">
              <w:rPr>
                <w:rStyle w:val="Hyperlink"/>
                <w:noProof/>
                <w:vertAlign w:val="superscript"/>
                <w:rtl/>
              </w:rPr>
              <w:t>(3)</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8" w:history="1">
            <w:r w:rsidR="002C6B8C" w:rsidRPr="007B70DB">
              <w:rPr>
                <w:rStyle w:val="Hyperlink"/>
                <w:noProof/>
                <w:rtl/>
              </w:rPr>
              <w:t xml:space="preserve">2739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العصفري</w:t>
            </w:r>
            <w:r w:rsidR="002C6B8C" w:rsidRPr="007B70DB">
              <w:rPr>
                <w:rStyle w:val="Hyperlink"/>
                <w:noProof/>
                <w:rtl/>
              </w:rPr>
              <w:t xml:space="preserve"> </w:t>
            </w:r>
            <w:r w:rsidR="002C6B8C" w:rsidRPr="007B70DB">
              <w:rPr>
                <w:rStyle w:val="Hyperlink"/>
                <w:noProof/>
                <w:vertAlign w:val="superscript"/>
                <w:rtl/>
              </w:rPr>
              <w:t>(5)</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49" w:history="1">
            <w:r w:rsidR="002C6B8C" w:rsidRPr="007B70DB">
              <w:rPr>
                <w:rStyle w:val="Hyperlink"/>
                <w:noProof/>
                <w:rtl/>
              </w:rPr>
              <w:t xml:space="preserve">2740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جريح</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0" w:history="1">
            <w:r w:rsidR="002C6B8C" w:rsidRPr="007B70DB">
              <w:rPr>
                <w:rStyle w:val="Hyperlink"/>
                <w:noProof/>
                <w:rtl/>
              </w:rPr>
              <w:t xml:space="preserve">2741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الربيع</w:t>
            </w:r>
            <w:r w:rsidR="002C6B8C" w:rsidRPr="007B70DB">
              <w:rPr>
                <w:rStyle w:val="Hyperlink"/>
                <w:noProof/>
                <w:rtl/>
              </w:rPr>
              <w:t xml:space="preserve"> </w:t>
            </w:r>
            <w:r w:rsidR="002C6B8C" w:rsidRPr="007B70DB">
              <w:rPr>
                <w:rStyle w:val="Hyperlink"/>
                <w:rFonts w:hint="eastAsia"/>
                <w:noProof/>
                <w:rtl/>
              </w:rPr>
              <w:t>البجلي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1" w:history="1">
            <w:r w:rsidR="002C6B8C" w:rsidRPr="007B70DB">
              <w:rPr>
                <w:rStyle w:val="Hyperlink"/>
                <w:noProof/>
                <w:rtl/>
              </w:rPr>
              <w:t xml:space="preserve">2742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الكلبي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2" w:history="1">
            <w:r w:rsidR="002C6B8C" w:rsidRPr="007B70DB">
              <w:rPr>
                <w:rStyle w:val="Hyperlink"/>
                <w:noProof/>
                <w:rtl/>
              </w:rPr>
              <w:t xml:space="preserve">2743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3" w:history="1">
            <w:r w:rsidR="002C6B8C" w:rsidRPr="007B70DB">
              <w:rPr>
                <w:rStyle w:val="Hyperlink"/>
                <w:noProof/>
                <w:rtl/>
              </w:rPr>
              <w:t xml:space="preserve">2744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4" w:history="1">
            <w:r w:rsidR="002C6B8C" w:rsidRPr="007B70DB">
              <w:rPr>
                <w:rStyle w:val="Hyperlink"/>
                <w:noProof/>
                <w:rtl/>
              </w:rPr>
              <w:t xml:space="preserve">2745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صهيب</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5" w:history="1">
            <w:r w:rsidR="002C6B8C" w:rsidRPr="007B70DB">
              <w:rPr>
                <w:rStyle w:val="Hyperlink"/>
                <w:noProof/>
                <w:rtl/>
              </w:rPr>
              <w:t xml:space="preserve">2746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الأنصاري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6" w:history="1">
            <w:r w:rsidR="002C6B8C" w:rsidRPr="007B70DB">
              <w:rPr>
                <w:rStyle w:val="Hyperlink"/>
                <w:noProof/>
                <w:rtl/>
              </w:rPr>
              <w:t xml:space="preserve">2747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التغلبي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7" w:history="1">
            <w:r w:rsidR="002C6B8C" w:rsidRPr="007B70DB">
              <w:rPr>
                <w:rStyle w:val="Hyperlink"/>
                <w:noProof/>
                <w:rtl/>
              </w:rPr>
              <w:t xml:space="preserve">2748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8" w:history="1">
            <w:r w:rsidR="002C6B8C" w:rsidRPr="007B70DB">
              <w:rPr>
                <w:rStyle w:val="Hyperlink"/>
                <w:noProof/>
                <w:rtl/>
              </w:rPr>
              <w:t xml:space="preserve">2749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sidRPr="007B70DB">
              <w:rPr>
                <w:rStyle w:val="Hyperlink"/>
                <w:noProof/>
                <w:rtl/>
              </w:rPr>
              <w:t xml:space="preserve"> </w:t>
            </w:r>
            <w:r w:rsidR="002C6B8C" w:rsidRPr="007B70DB">
              <w:rPr>
                <w:rStyle w:val="Hyperlink"/>
                <w:rFonts w:hint="eastAsia"/>
                <w:noProof/>
                <w:rtl/>
              </w:rPr>
              <w:t>الكاهلي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59" w:history="1">
            <w:r w:rsidR="002C6B8C" w:rsidRPr="007B70DB">
              <w:rPr>
                <w:rStyle w:val="Hyperlink"/>
                <w:noProof/>
                <w:rtl/>
              </w:rPr>
              <w:t xml:space="preserve">2750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0" w:history="1">
            <w:r w:rsidR="002C6B8C" w:rsidRPr="007B70DB">
              <w:rPr>
                <w:rStyle w:val="Hyperlink"/>
                <w:noProof/>
                <w:rtl/>
              </w:rPr>
              <w:t xml:space="preserve">2751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موهب</w:t>
            </w:r>
            <w:r w:rsidR="002C6B8C" w:rsidRPr="007B70DB">
              <w:rPr>
                <w:rStyle w:val="Hyperlink"/>
                <w:noProof/>
                <w:rtl/>
              </w:rPr>
              <w:t xml:space="preserve"> </w:t>
            </w:r>
            <w:r w:rsidR="002C6B8C" w:rsidRPr="007B70DB">
              <w:rPr>
                <w:rStyle w:val="Hyperlink"/>
                <w:rFonts w:hint="eastAsia"/>
                <w:noProof/>
                <w:rtl/>
              </w:rPr>
              <w:t>الكوفي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1" w:history="1">
            <w:r w:rsidR="002C6B8C" w:rsidRPr="007B70DB">
              <w:rPr>
                <w:rStyle w:val="Hyperlink"/>
                <w:noProof/>
                <w:rtl/>
              </w:rPr>
              <w:t xml:space="preserve">2752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2" w:history="1">
            <w:r w:rsidR="002C6B8C" w:rsidRPr="007B70DB">
              <w:rPr>
                <w:rStyle w:val="Hyperlink"/>
                <w:noProof/>
                <w:rtl/>
              </w:rPr>
              <w:t xml:space="preserve">2753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يعقوب</w:t>
            </w:r>
            <w:r w:rsidR="002C6B8C" w:rsidRPr="007B70DB">
              <w:rPr>
                <w:rStyle w:val="Hyperlink"/>
                <w:noProof/>
                <w:rtl/>
              </w:rPr>
              <w:t xml:space="preserve"> </w:t>
            </w:r>
            <w:r w:rsidR="002C6B8C" w:rsidRPr="007B70DB">
              <w:rPr>
                <w:rStyle w:val="Hyperlink"/>
                <w:rFonts w:hint="eastAsia"/>
                <w:noProof/>
                <w:rtl/>
              </w:rPr>
              <w:t>الرواجني</w:t>
            </w:r>
            <w:r w:rsidR="002C6B8C" w:rsidRPr="007B70DB">
              <w:rPr>
                <w:rStyle w:val="Hyperlink"/>
                <w:noProof/>
                <w:rtl/>
              </w:rPr>
              <w:t xml:space="preserve"> </w:t>
            </w:r>
            <w:r w:rsidR="002C6B8C" w:rsidRPr="007B70DB">
              <w:rPr>
                <w:rStyle w:val="Hyperlink"/>
                <w:noProof/>
                <w:vertAlign w:val="superscript"/>
                <w:rtl/>
              </w:rPr>
              <w:t>(2)</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3" w:history="1">
            <w:r w:rsidR="002C6B8C" w:rsidRPr="007B70DB">
              <w:rPr>
                <w:rStyle w:val="Hyperlink"/>
                <w:noProof/>
                <w:rtl/>
              </w:rPr>
              <w:t xml:space="preserve">2754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الأسدي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4" w:history="1">
            <w:r w:rsidR="002C6B8C" w:rsidRPr="007B70DB">
              <w:rPr>
                <w:rStyle w:val="Hyperlink"/>
                <w:noProof/>
                <w:rtl/>
              </w:rPr>
              <w:t xml:space="preserve">2755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عبّادة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الصامت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5" w:history="1">
            <w:r w:rsidR="002C6B8C" w:rsidRPr="007B70DB">
              <w:rPr>
                <w:rStyle w:val="Hyperlink"/>
                <w:noProof/>
                <w:rtl/>
              </w:rPr>
              <w:t xml:space="preserve">2756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6" w:history="1">
            <w:r w:rsidR="002C6B8C" w:rsidRPr="007B70DB">
              <w:rPr>
                <w:rStyle w:val="Hyperlink"/>
                <w:noProof/>
                <w:rtl/>
              </w:rPr>
              <w:t xml:space="preserve">2757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7" w:history="1">
            <w:r w:rsidR="002C6B8C" w:rsidRPr="007B70DB">
              <w:rPr>
                <w:rStyle w:val="Hyperlink"/>
                <w:noProof/>
                <w:rtl/>
              </w:rPr>
              <w:t xml:space="preserve">2758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sidRPr="007B70DB">
              <w:rPr>
                <w:rStyle w:val="Hyperlink"/>
                <w:noProof/>
                <w:rtl/>
              </w:rPr>
              <w:t xml:space="preserve"> </w:t>
            </w:r>
            <w:r w:rsidR="002C6B8C" w:rsidRPr="007B70DB">
              <w:rPr>
                <w:rStyle w:val="Hyperlink"/>
                <w:rFonts w:hint="eastAsia"/>
                <w:noProof/>
                <w:rtl/>
              </w:rPr>
              <w:t>النخعي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8" w:history="1">
            <w:r w:rsidR="002C6B8C" w:rsidRPr="007B70DB">
              <w:rPr>
                <w:rStyle w:val="Hyperlink"/>
                <w:noProof/>
                <w:rtl/>
              </w:rPr>
              <w:t xml:space="preserve">2759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69" w:history="1">
            <w:r w:rsidR="002C6B8C" w:rsidRPr="007B70DB">
              <w:rPr>
                <w:rStyle w:val="Hyperlink"/>
                <w:noProof/>
                <w:rtl/>
              </w:rPr>
              <w:t xml:space="preserve">2760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شريك</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0" w:history="1">
            <w:r w:rsidR="002C6B8C" w:rsidRPr="007B70DB">
              <w:rPr>
                <w:rStyle w:val="Hyperlink"/>
                <w:noProof/>
                <w:rtl/>
              </w:rPr>
              <w:t xml:space="preserve">2761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صدقة</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1" w:history="1">
            <w:r w:rsidR="002C6B8C" w:rsidRPr="007B70DB">
              <w:rPr>
                <w:rStyle w:val="Hyperlink"/>
                <w:noProof/>
                <w:rtl/>
              </w:rPr>
              <w:t xml:space="preserve">2762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رياح</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2" w:history="1">
            <w:r w:rsidR="002C6B8C" w:rsidRPr="007B70DB">
              <w:rPr>
                <w:rStyle w:val="Hyperlink"/>
                <w:noProof/>
                <w:rtl/>
              </w:rPr>
              <w:t xml:space="preserve">2763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عائذ</w:t>
            </w:r>
            <w:r w:rsidR="002C6B8C" w:rsidRPr="007B70DB">
              <w:rPr>
                <w:rStyle w:val="Hyperlink"/>
                <w:noProof/>
                <w:rtl/>
              </w:rPr>
              <w:t xml:space="preserve"> </w:t>
            </w:r>
            <w:r w:rsidR="002C6B8C" w:rsidRPr="007B70DB">
              <w:rPr>
                <w:rStyle w:val="Hyperlink"/>
                <w:rFonts w:hint="eastAsia"/>
                <w:noProof/>
                <w:rtl/>
              </w:rPr>
              <w:t>الكوفي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3" w:history="1">
            <w:r w:rsidR="002C6B8C" w:rsidRPr="007B70DB">
              <w:rPr>
                <w:rStyle w:val="Hyperlink"/>
                <w:noProof/>
                <w:rtl/>
              </w:rPr>
              <w:t xml:space="preserve">2764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الصائغ</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4" w:history="1">
            <w:r w:rsidR="002C6B8C" w:rsidRPr="007B70DB">
              <w:rPr>
                <w:rStyle w:val="Hyperlink"/>
                <w:noProof/>
                <w:rtl/>
              </w:rPr>
              <w:t xml:space="preserve">2765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معبد</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5" w:history="1">
            <w:r w:rsidR="002C6B8C" w:rsidRPr="007B70DB">
              <w:rPr>
                <w:rStyle w:val="Hyperlink"/>
                <w:noProof/>
                <w:rtl/>
              </w:rPr>
              <w:t xml:space="preserve">2766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المطلب</w:t>
            </w:r>
            <w:r w:rsidR="002C6B8C" w:rsidRPr="007B70DB">
              <w:rPr>
                <w:rStyle w:val="Hyperlink"/>
                <w:noProof/>
                <w:rtl/>
              </w:rPr>
              <w:t xml:space="preserve"> </w:t>
            </w:r>
            <w:r w:rsidR="002C6B8C" w:rsidRPr="007B70DB">
              <w:rPr>
                <w:rStyle w:val="Hyperlink"/>
                <w:noProof/>
                <w:vertAlign w:val="superscript"/>
                <w:rtl/>
              </w:rPr>
              <w:t>(2)</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6" w:history="1">
            <w:r w:rsidR="002C6B8C" w:rsidRPr="007B70DB">
              <w:rPr>
                <w:rStyle w:val="Hyperlink"/>
                <w:noProof/>
                <w:rtl/>
              </w:rPr>
              <w:t xml:space="preserve">2767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اللهبي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7" w:history="1">
            <w:r w:rsidR="002C6B8C" w:rsidRPr="007B70DB">
              <w:rPr>
                <w:rStyle w:val="Hyperlink"/>
                <w:noProof/>
                <w:rtl/>
              </w:rPr>
              <w:t xml:space="preserve">2768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العامري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8" w:history="1">
            <w:r w:rsidR="002C6B8C" w:rsidRPr="007B70DB">
              <w:rPr>
                <w:rStyle w:val="Hyperlink"/>
                <w:noProof/>
                <w:rtl/>
              </w:rPr>
              <w:t xml:space="preserve">2769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سارة</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79" w:history="1">
            <w:r w:rsidR="002C6B8C" w:rsidRPr="007B70DB">
              <w:rPr>
                <w:rStyle w:val="Hyperlink"/>
                <w:noProof/>
                <w:rtl/>
              </w:rPr>
              <w:t xml:space="preserve">2770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طالب</w:t>
            </w:r>
            <w:r w:rsidR="002C6B8C" w:rsidRPr="007B70DB">
              <w:rPr>
                <w:rStyle w:val="Hyperlink"/>
                <w:noProof/>
                <w:rtl/>
              </w:rPr>
              <w:t xml:space="preserve"> </w:t>
            </w:r>
            <w:r w:rsidR="002C6B8C" w:rsidRPr="007B70DB">
              <w:rPr>
                <w:rStyle w:val="Hyperlink"/>
                <w:rFonts w:cs="Rafed Alaem" w:hint="eastAsia"/>
                <w:noProof/>
                <w:rtl/>
              </w:rPr>
              <w:t>عليه‌السلام</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0" w:history="1">
            <w:r w:rsidR="002C6B8C" w:rsidRPr="007B70DB">
              <w:rPr>
                <w:rStyle w:val="Hyperlink"/>
                <w:noProof/>
                <w:rtl/>
              </w:rPr>
              <w:t xml:space="preserve">2771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1" w:history="1">
            <w:r w:rsidR="002C6B8C" w:rsidRPr="007B70DB">
              <w:rPr>
                <w:rStyle w:val="Hyperlink"/>
                <w:noProof/>
                <w:rtl/>
              </w:rPr>
              <w:t xml:space="preserve">2772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2" w:history="1">
            <w:r w:rsidR="002C6B8C" w:rsidRPr="007B70DB">
              <w:rPr>
                <w:rStyle w:val="Hyperlink"/>
                <w:noProof/>
                <w:rtl/>
              </w:rPr>
              <w:t xml:space="preserve">2773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3" w:history="1">
            <w:r w:rsidR="002C6B8C" w:rsidRPr="007B70DB">
              <w:rPr>
                <w:rStyle w:val="Hyperlink"/>
                <w:noProof/>
                <w:rtl/>
              </w:rPr>
              <w:t xml:space="preserve">2774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عوف</w:t>
            </w:r>
            <w:r w:rsidR="002C6B8C" w:rsidRPr="007B70DB">
              <w:rPr>
                <w:rStyle w:val="Hyperlink"/>
                <w:noProof/>
                <w:rtl/>
              </w:rPr>
              <w:t xml:space="preserve"> </w:t>
            </w:r>
            <w:r w:rsidR="002C6B8C" w:rsidRPr="007B70DB">
              <w:rPr>
                <w:rStyle w:val="Hyperlink"/>
                <w:rFonts w:hint="eastAsia"/>
                <w:noProof/>
                <w:rtl/>
              </w:rPr>
              <w:t>العبدي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4" w:history="1">
            <w:r w:rsidR="002C6B8C" w:rsidRPr="007B70DB">
              <w:rPr>
                <w:rStyle w:val="Hyperlink"/>
                <w:noProof/>
                <w:rtl/>
              </w:rPr>
              <w:t xml:space="preserve">2775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الغاضري</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5" w:history="1">
            <w:r w:rsidR="002C6B8C" w:rsidRPr="007B70DB">
              <w:rPr>
                <w:rStyle w:val="Hyperlink"/>
                <w:noProof/>
                <w:rtl/>
              </w:rPr>
              <w:t xml:space="preserve">2776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الفضل</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6" w:history="1">
            <w:r w:rsidR="002C6B8C" w:rsidRPr="007B70DB">
              <w:rPr>
                <w:rStyle w:val="Hyperlink"/>
                <w:noProof/>
                <w:rtl/>
              </w:rPr>
              <w:t xml:space="preserve">2777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الورّاق</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7" w:history="1">
            <w:r w:rsidR="002C6B8C" w:rsidRPr="007B70DB">
              <w:rPr>
                <w:rStyle w:val="Hyperlink"/>
                <w:noProof/>
                <w:rtl/>
              </w:rPr>
              <w:t xml:space="preserve">2778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معروف</w:t>
            </w:r>
            <w:r w:rsidR="002C6B8C" w:rsidRPr="007B70DB">
              <w:rPr>
                <w:rStyle w:val="Hyperlink"/>
                <w:noProof/>
                <w:rtl/>
              </w:rPr>
              <w:t xml:space="preserve"> </w:t>
            </w:r>
            <w:r w:rsidR="002C6B8C" w:rsidRPr="007B70DB">
              <w:rPr>
                <w:rStyle w:val="Hyperlink"/>
                <w:noProof/>
                <w:vertAlign w:val="superscript"/>
                <w:rtl/>
              </w:rPr>
              <w:t>(4)</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8" w:history="1">
            <w:r w:rsidR="002C6B8C" w:rsidRPr="007B70DB">
              <w:rPr>
                <w:rStyle w:val="Hyperlink"/>
                <w:noProof/>
                <w:rtl/>
              </w:rPr>
              <w:t xml:space="preserve">2779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89" w:history="1">
            <w:r w:rsidR="002C6B8C" w:rsidRPr="007B70DB">
              <w:rPr>
                <w:rStyle w:val="Hyperlink"/>
                <w:noProof/>
                <w:rtl/>
              </w:rPr>
              <w:t xml:space="preserve">2780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sidRPr="007B70DB">
              <w:rPr>
                <w:rStyle w:val="Hyperlink"/>
                <w:rFonts w:hint="eastAsia"/>
                <w:noProof/>
                <w:rtl/>
              </w:rPr>
              <w:t>النخّاس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0" w:history="1">
            <w:r w:rsidR="002C6B8C" w:rsidRPr="007B70DB">
              <w:rPr>
                <w:rStyle w:val="Hyperlink"/>
                <w:noProof/>
                <w:rtl/>
              </w:rPr>
              <w:t xml:space="preserve">2781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النجاشي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1" w:history="1">
            <w:r w:rsidR="002C6B8C" w:rsidRPr="007B70DB">
              <w:rPr>
                <w:rStyle w:val="Hyperlink"/>
                <w:noProof/>
                <w:rtl/>
              </w:rPr>
              <w:t xml:space="preserve">2782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الوليد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صبيح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2" w:history="1">
            <w:r w:rsidR="002C6B8C" w:rsidRPr="007B70DB">
              <w:rPr>
                <w:rStyle w:val="Hyperlink"/>
                <w:noProof/>
                <w:rtl/>
              </w:rPr>
              <w:t xml:space="preserve">2783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هشام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3" w:history="1">
            <w:r w:rsidR="002C6B8C" w:rsidRPr="007B70DB">
              <w:rPr>
                <w:rStyle w:val="Hyperlink"/>
                <w:noProof/>
                <w:rtl/>
              </w:rPr>
              <w:t xml:space="preserve">2784 / 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هلال</w:t>
            </w:r>
            <w:r w:rsidR="002C6B8C" w:rsidRPr="007B70DB">
              <w:rPr>
                <w:rStyle w:val="Hyperlink"/>
                <w:noProof/>
                <w:rtl/>
              </w:rPr>
              <w:t xml:space="preserve"> </w:t>
            </w:r>
            <w:r w:rsidR="002C6B8C" w:rsidRPr="007B70DB">
              <w:rPr>
                <w:rStyle w:val="Hyperlink"/>
                <w:rFonts w:hint="eastAsia"/>
                <w:noProof/>
                <w:rtl/>
              </w:rPr>
              <w:t>الشامي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4" w:history="1">
            <w:r w:rsidR="002C6B8C" w:rsidRPr="007B70DB">
              <w:rPr>
                <w:rStyle w:val="Hyperlink"/>
                <w:noProof/>
                <w:rtl/>
              </w:rPr>
              <w:t xml:space="preserve">2785 / 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الجعفري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5" w:history="1">
            <w:r w:rsidR="002C6B8C" w:rsidRPr="007B70DB">
              <w:rPr>
                <w:rStyle w:val="Hyperlink"/>
                <w:noProof/>
                <w:rtl/>
              </w:rPr>
              <w:t xml:space="preserve">2786 / 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sidRPr="007B70DB">
              <w:rPr>
                <w:rStyle w:val="Hyperlink"/>
                <w:rFonts w:hint="eastAsia"/>
                <w:noProof/>
                <w:rtl/>
              </w:rPr>
              <w:t>الخززي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6" w:history="1">
            <w:r w:rsidR="002C6B8C" w:rsidRPr="007B70DB">
              <w:rPr>
                <w:rStyle w:val="Hyperlink"/>
                <w:noProof/>
                <w:rtl/>
              </w:rPr>
              <w:t xml:space="preserve">2787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عباية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ربعي</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7" w:history="1">
            <w:r w:rsidR="002C6B8C" w:rsidRPr="007B70DB">
              <w:rPr>
                <w:rStyle w:val="Hyperlink"/>
                <w:noProof/>
                <w:rtl/>
              </w:rPr>
              <w:t xml:space="preserve">2788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عباية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رفاعة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رافع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8" w:history="1">
            <w:r w:rsidR="002C6B8C" w:rsidRPr="007B70DB">
              <w:rPr>
                <w:rStyle w:val="Hyperlink"/>
                <w:noProof/>
                <w:rtl/>
              </w:rPr>
              <w:t xml:space="preserve">2789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399" w:history="1">
            <w:r w:rsidR="002C6B8C" w:rsidRPr="007B70DB">
              <w:rPr>
                <w:rStyle w:val="Hyperlink"/>
                <w:noProof/>
                <w:rtl/>
              </w:rPr>
              <w:t xml:space="preserve">2790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Toc452207399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0" w:history="1">
            <w:r w:rsidR="002C6B8C" w:rsidRPr="007B70DB">
              <w:rPr>
                <w:rStyle w:val="Hyperlink"/>
                <w:noProof/>
                <w:rtl/>
              </w:rPr>
              <w:t xml:space="preserve">2791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1" w:history="1">
            <w:r w:rsidR="002C6B8C" w:rsidRPr="007B70DB">
              <w:rPr>
                <w:rStyle w:val="Hyperlink"/>
                <w:noProof/>
                <w:rtl/>
              </w:rPr>
              <w:t xml:space="preserve">2792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sidRPr="007B70DB">
              <w:rPr>
                <w:rStyle w:val="Hyperlink"/>
                <w:noProof/>
                <w:rtl/>
              </w:rPr>
              <w:t xml:space="preserve"> </w:t>
            </w:r>
            <w:r w:rsidR="002C6B8C" w:rsidRPr="007B70DB">
              <w:rPr>
                <w:rStyle w:val="Hyperlink"/>
                <w:rFonts w:hint="eastAsia"/>
                <w:noProof/>
                <w:rtl/>
              </w:rPr>
              <w:t>البصري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2" w:history="1">
            <w:r w:rsidR="002C6B8C" w:rsidRPr="007B70DB">
              <w:rPr>
                <w:rStyle w:val="Hyperlink"/>
                <w:noProof/>
                <w:rtl/>
              </w:rPr>
              <w:t xml:space="preserve">2793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البصري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3" w:history="1">
            <w:r w:rsidR="002C6B8C" w:rsidRPr="007B70DB">
              <w:rPr>
                <w:rStyle w:val="Hyperlink"/>
                <w:noProof/>
                <w:rtl/>
              </w:rPr>
              <w:t xml:space="preserve">2794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مولى</w:t>
            </w:r>
            <w:r w:rsidR="002C6B8C" w:rsidRPr="007B70DB">
              <w:rPr>
                <w:rStyle w:val="Hyperlink"/>
                <w:noProof/>
                <w:rtl/>
              </w:rPr>
              <w:t xml:space="preserve"> </w:t>
            </w:r>
            <w:r w:rsidR="002C6B8C" w:rsidRPr="007B70DB">
              <w:rPr>
                <w:rStyle w:val="Hyperlink"/>
                <w:rFonts w:hint="eastAsia"/>
                <w:noProof/>
                <w:rtl/>
              </w:rPr>
              <w:t>آل</w:t>
            </w:r>
            <w:r w:rsidR="002C6B8C" w:rsidRPr="007B70DB">
              <w:rPr>
                <w:rStyle w:val="Hyperlink"/>
                <w:noProof/>
                <w:rtl/>
              </w:rPr>
              <w:t xml:space="preserve"> </w:t>
            </w:r>
            <w:r w:rsidR="002C6B8C" w:rsidRPr="007B70DB">
              <w:rPr>
                <w:rStyle w:val="Hyperlink"/>
                <w:rFonts w:hint="eastAsia"/>
                <w:noProof/>
                <w:rtl/>
              </w:rPr>
              <w:t>سام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4" w:history="1">
            <w:r w:rsidR="002C6B8C" w:rsidRPr="007B70DB">
              <w:rPr>
                <w:rStyle w:val="Hyperlink"/>
                <w:noProof/>
                <w:rtl/>
              </w:rPr>
              <w:t xml:space="preserve">2795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الوضّاح</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5" w:history="1">
            <w:r w:rsidR="002C6B8C" w:rsidRPr="007B70DB">
              <w:rPr>
                <w:rStyle w:val="Hyperlink"/>
                <w:noProof/>
                <w:rtl/>
              </w:rPr>
              <w:t xml:space="preserve">2796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6" w:history="1">
            <w:r w:rsidR="002C6B8C" w:rsidRPr="007B70DB">
              <w:rPr>
                <w:rStyle w:val="Hyperlink"/>
                <w:noProof/>
                <w:rtl/>
              </w:rPr>
              <w:t xml:space="preserve">2797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الجويمي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7" w:history="1">
            <w:r w:rsidR="002C6B8C" w:rsidRPr="007B70DB">
              <w:rPr>
                <w:rStyle w:val="Hyperlink"/>
                <w:noProof/>
                <w:rtl/>
              </w:rPr>
              <w:t xml:space="preserve">2798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الباقي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القانع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8" w:history="1">
            <w:r w:rsidR="002C6B8C" w:rsidRPr="007B70DB">
              <w:rPr>
                <w:rStyle w:val="Hyperlink"/>
                <w:noProof/>
                <w:rtl/>
              </w:rPr>
              <w:t xml:space="preserve">2799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الجبّار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09" w:history="1">
            <w:r w:rsidR="002C6B8C" w:rsidRPr="007B70DB">
              <w:rPr>
                <w:rStyle w:val="Hyperlink"/>
                <w:noProof/>
                <w:rtl/>
              </w:rPr>
              <w:t xml:space="preserve">2800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الجبّار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0" w:history="1">
            <w:r w:rsidR="002C6B8C" w:rsidRPr="007B70DB">
              <w:rPr>
                <w:rStyle w:val="Hyperlink"/>
                <w:noProof/>
                <w:rtl/>
              </w:rPr>
              <w:t xml:space="preserve">2801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الجبّار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المبارك</w:t>
            </w:r>
            <w:r w:rsidR="002C6B8C" w:rsidRPr="007B70DB">
              <w:rPr>
                <w:rStyle w:val="Hyperlink"/>
                <w:noProof/>
                <w:rtl/>
              </w:rPr>
              <w:t xml:space="preserve"> </w:t>
            </w:r>
            <w:r w:rsidR="002C6B8C" w:rsidRPr="007B70DB">
              <w:rPr>
                <w:rStyle w:val="Hyperlink"/>
                <w:rFonts w:hint="eastAsia"/>
                <w:noProof/>
                <w:rtl/>
              </w:rPr>
              <w:t>النهاوندي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1" w:history="1">
            <w:r w:rsidR="002C6B8C" w:rsidRPr="007B70DB">
              <w:rPr>
                <w:rStyle w:val="Hyperlink"/>
                <w:noProof/>
                <w:rtl/>
              </w:rPr>
              <w:t xml:space="preserve">2802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الجبّار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2" w:history="1">
            <w:r w:rsidR="002C6B8C" w:rsidRPr="007B70DB">
              <w:rPr>
                <w:rStyle w:val="Hyperlink"/>
                <w:noProof/>
                <w:rtl/>
              </w:rPr>
              <w:t xml:space="preserve">2803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الفرّاء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3" w:history="1">
            <w:r w:rsidR="002C6B8C" w:rsidRPr="007B70DB">
              <w:rPr>
                <w:rStyle w:val="Hyperlink"/>
                <w:noProof/>
                <w:rtl/>
              </w:rPr>
              <w:t xml:space="preserve">2804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الديلم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4" w:history="1">
            <w:r w:rsidR="002C6B8C" w:rsidRPr="007B70DB">
              <w:rPr>
                <w:rStyle w:val="Hyperlink"/>
                <w:noProof/>
                <w:rtl/>
              </w:rPr>
              <w:t xml:space="preserve">2805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العلاء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5" w:history="1">
            <w:r w:rsidR="002C6B8C" w:rsidRPr="007B70DB">
              <w:rPr>
                <w:rStyle w:val="Hyperlink"/>
                <w:noProof/>
                <w:rtl/>
              </w:rPr>
              <w:t xml:space="preserve">2806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6" w:history="1">
            <w:r w:rsidR="002C6B8C" w:rsidRPr="007B70DB">
              <w:rPr>
                <w:rStyle w:val="Hyperlink"/>
                <w:noProof/>
                <w:rtl/>
              </w:rPr>
              <w:t xml:space="preserve">2807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جابر</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7" w:history="1">
            <w:r w:rsidR="002C6B8C" w:rsidRPr="007B70DB">
              <w:rPr>
                <w:rStyle w:val="Hyperlink"/>
                <w:noProof/>
                <w:rtl/>
              </w:rPr>
              <w:t xml:space="preserve">2808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8" w:history="1">
            <w:r w:rsidR="002C6B8C" w:rsidRPr="007B70DB">
              <w:rPr>
                <w:rStyle w:val="Hyperlink"/>
                <w:noProof/>
                <w:rtl/>
              </w:rPr>
              <w:t xml:space="preserve">2809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sidRPr="007B70DB">
              <w:rPr>
                <w:rStyle w:val="Hyperlink"/>
                <w:noProof/>
                <w:rtl/>
              </w:rPr>
              <w:t xml:space="preserve"> </w:t>
            </w:r>
            <w:r w:rsidR="002C6B8C" w:rsidRPr="007B70DB">
              <w:rPr>
                <w:rStyle w:val="Hyperlink"/>
                <w:rFonts w:hint="eastAsia"/>
                <w:noProof/>
                <w:rtl/>
              </w:rPr>
              <w:t>العطّار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19" w:history="1">
            <w:r w:rsidR="002C6B8C" w:rsidRPr="007B70DB">
              <w:rPr>
                <w:rStyle w:val="Hyperlink"/>
                <w:noProof/>
                <w:rtl/>
              </w:rPr>
              <w:t xml:space="preserve">2810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0" w:history="1">
            <w:r w:rsidR="002C6B8C" w:rsidRPr="007B70DB">
              <w:rPr>
                <w:rStyle w:val="Hyperlink"/>
                <w:noProof/>
                <w:rtl/>
              </w:rPr>
              <w:t xml:space="preserve">2811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1" w:history="1">
            <w:r w:rsidR="002C6B8C" w:rsidRPr="007B70DB">
              <w:rPr>
                <w:rStyle w:val="Hyperlink"/>
                <w:noProof/>
                <w:rtl/>
              </w:rPr>
              <w:t xml:space="preserve">2812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الحكيم</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2" w:history="1">
            <w:r w:rsidR="002C6B8C" w:rsidRPr="007B70DB">
              <w:rPr>
                <w:rStyle w:val="Hyperlink"/>
                <w:noProof/>
                <w:rtl/>
              </w:rPr>
              <w:t xml:space="preserve">2813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غوّاض</w:t>
            </w:r>
            <w:r w:rsidR="002C6B8C" w:rsidRPr="007B70DB">
              <w:rPr>
                <w:rStyle w:val="Hyperlink"/>
                <w:noProof/>
                <w:rtl/>
              </w:rPr>
              <w:t xml:space="preserve"> </w:t>
            </w:r>
            <w:r w:rsidR="002C6B8C" w:rsidRPr="007B70DB">
              <w:rPr>
                <w:rStyle w:val="Hyperlink"/>
                <w:rFonts w:hint="eastAsia"/>
                <w:noProof/>
                <w:rtl/>
              </w:rPr>
              <w:t>الطائي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3" w:history="1">
            <w:r w:rsidR="002C6B8C" w:rsidRPr="007B70DB">
              <w:rPr>
                <w:rStyle w:val="Hyperlink"/>
                <w:noProof/>
                <w:rtl/>
              </w:rPr>
              <w:t xml:space="preserve">2814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فرقد</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4" w:history="1">
            <w:r w:rsidR="002C6B8C" w:rsidRPr="007B70DB">
              <w:rPr>
                <w:rStyle w:val="Hyperlink"/>
                <w:noProof/>
                <w:rtl/>
              </w:rPr>
              <w:t xml:space="preserve">2815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5" w:history="1">
            <w:r w:rsidR="002C6B8C" w:rsidRPr="007B70DB">
              <w:rPr>
                <w:rStyle w:val="Hyperlink"/>
                <w:noProof/>
                <w:rtl/>
              </w:rPr>
              <w:t xml:space="preserve">2816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المعلّى</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6" w:history="1">
            <w:r w:rsidR="002C6B8C" w:rsidRPr="007B70DB">
              <w:rPr>
                <w:rStyle w:val="Hyperlink"/>
                <w:noProof/>
                <w:rtl/>
              </w:rPr>
              <w:t xml:space="preserve">2817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الخالق</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حبيب</w:t>
            </w:r>
            <w:r w:rsidR="002C6B8C" w:rsidRPr="007B70DB">
              <w:rPr>
                <w:rStyle w:val="Hyperlink"/>
                <w:noProof/>
                <w:rtl/>
              </w:rPr>
              <w:t xml:space="preserve"> </w:t>
            </w:r>
            <w:r w:rsidR="002C6B8C" w:rsidRPr="007B70DB">
              <w:rPr>
                <w:rStyle w:val="Hyperlink"/>
                <w:rFonts w:hint="eastAsia"/>
                <w:noProof/>
                <w:rtl/>
              </w:rPr>
              <w:t>الصيرفى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7" w:history="1">
            <w:r w:rsidR="002C6B8C" w:rsidRPr="007B70DB">
              <w:rPr>
                <w:rStyle w:val="Hyperlink"/>
                <w:noProof/>
                <w:rtl/>
              </w:rPr>
              <w:t xml:space="preserve">2818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الخالق</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دينار</w:t>
            </w:r>
            <w:r w:rsidR="002C6B8C" w:rsidRPr="007B70DB">
              <w:rPr>
                <w:rStyle w:val="Hyperlink"/>
                <w:noProof/>
                <w:rtl/>
              </w:rPr>
              <w:t xml:space="preserve"> </w:t>
            </w:r>
            <w:r w:rsidR="002C6B8C" w:rsidRPr="007B70DB">
              <w:rPr>
                <w:rStyle w:val="Hyperlink"/>
                <w:rFonts w:hint="eastAsia"/>
                <w:noProof/>
                <w:rtl/>
              </w:rPr>
              <w:t>الخزاعي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8" w:history="1">
            <w:r w:rsidR="002C6B8C" w:rsidRPr="007B70DB">
              <w:rPr>
                <w:rStyle w:val="Hyperlink"/>
                <w:noProof/>
                <w:rtl/>
              </w:rPr>
              <w:t xml:space="preserve">2819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الخالق</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ربّه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29" w:history="1">
            <w:r w:rsidR="002C6B8C" w:rsidRPr="007B70DB">
              <w:rPr>
                <w:rStyle w:val="Hyperlink"/>
                <w:noProof/>
                <w:rtl/>
              </w:rPr>
              <w:t xml:space="preserve">2820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الخالق</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البناني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0" w:history="1">
            <w:r w:rsidR="002C6B8C" w:rsidRPr="007B70DB">
              <w:rPr>
                <w:rStyle w:val="Hyperlink"/>
                <w:noProof/>
                <w:rtl/>
              </w:rPr>
              <w:t xml:space="preserve">2821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خير</w:t>
            </w:r>
            <w:r w:rsidR="002C6B8C" w:rsidRPr="007B70DB">
              <w:rPr>
                <w:rStyle w:val="Hyperlink"/>
                <w:noProof/>
                <w:rtl/>
              </w:rPr>
              <w:t xml:space="preserve"> </w:t>
            </w:r>
            <w:r w:rsidR="002C6B8C" w:rsidRPr="007B70DB">
              <w:rPr>
                <w:rStyle w:val="Hyperlink"/>
                <w:rFonts w:hint="eastAsia"/>
                <w:noProof/>
                <w:rtl/>
              </w:rPr>
              <w:t>الخيراني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1" w:history="1">
            <w:r w:rsidR="002C6B8C" w:rsidRPr="007B70DB">
              <w:rPr>
                <w:rStyle w:val="Hyperlink"/>
                <w:noProof/>
                <w:rtl/>
              </w:rPr>
              <w:t xml:space="preserve">2822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خير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ناجذ</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2" w:history="1">
            <w:r w:rsidR="002C6B8C" w:rsidRPr="007B70DB">
              <w:rPr>
                <w:rStyle w:val="Hyperlink"/>
                <w:noProof/>
                <w:rtl/>
              </w:rPr>
              <w:t xml:space="preserve">2823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ربه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ميمونة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3" w:history="1">
            <w:r w:rsidR="002C6B8C" w:rsidRPr="007B70DB">
              <w:rPr>
                <w:rStyle w:val="Hyperlink"/>
                <w:noProof/>
                <w:rtl/>
              </w:rPr>
              <w:t xml:space="preserve">2824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اُبيّ</w:t>
            </w:r>
            <w:r w:rsidR="002C6B8C" w:rsidRPr="007B70DB">
              <w:rPr>
                <w:rStyle w:val="Hyperlink"/>
                <w:noProof/>
                <w:rtl/>
              </w:rPr>
              <w:t xml:space="preserve"> </w:t>
            </w:r>
            <w:r w:rsidR="002C6B8C" w:rsidRPr="007B70DB">
              <w:rPr>
                <w:rStyle w:val="Hyperlink"/>
                <w:rFonts w:hint="eastAsia"/>
                <w:noProof/>
                <w:rtl/>
              </w:rPr>
              <w:t>الصيرفي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4" w:history="1">
            <w:r w:rsidR="002C6B8C" w:rsidRPr="007B70DB">
              <w:rPr>
                <w:rStyle w:val="Hyperlink"/>
                <w:noProof/>
                <w:rtl/>
              </w:rPr>
              <w:t xml:space="preserve">2825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بكر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5" w:history="1">
            <w:r w:rsidR="002C6B8C" w:rsidRPr="007B70DB">
              <w:rPr>
                <w:rStyle w:val="Hyperlink"/>
                <w:noProof/>
                <w:rtl/>
              </w:rPr>
              <w:t xml:space="preserve">2826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أبى</w:t>
            </w:r>
            <w:r w:rsidR="002C6B8C" w:rsidRPr="007B70DB">
              <w:rPr>
                <w:rStyle w:val="Hyperlink"/>
                <w:noProof/>
                <w:rtl/>
              </w:rPr>
              <w:t xml:space="preserve"> </w:t>
            </w:r>
            <w:r w:rsidR="002C6B8C" w:rsidRPr="007B70DB">
              <w:rPr>
                <w:rStyle w:val="Hyperlink"/>
                <w:rFonts w:hint="eastAsia"/>
                <w:noProof/>
                <w:rtl/>
              </w:rPr>
              <w:t>الحسين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6" w:history="1">
            <w:r w:rsidR="002C6B8C" w:rsidRPr="007B70DB">
              <w:rPr>
                <w:rStyle w:val="Hyperlink"/>
                <w:noProof/>
                <w:rtl/>
              </w:rPr>
              <w:t xml:space="preserve">2827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حمّاد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7" w:history="1">
            <w:r w:rsidR="002C6B8C" w:rsidRPr="007B70DB">
              <w:rPr>
                <w:rStyle w:val="Hyperlink"/>
                <w:noProof/>
                <w:rtl/>
              </w:rPr>
              <w:t xml:space="preserve">2828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طلحة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8" w:history="1">
            <w:r w:rsidR="002C6B8C" w:rsidRPr="007B70DB">
              <w:rPr>
                <w:rStyle w:val="Hyperlink"/>
                <w:noProof/>
                <w:rtl/>
              </w:rPr>
              <w:t xml:space="preserve">2829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39" w:history="1">
            <w:r w:rsidR="002C6B8C" w:rsidRPr="007B70DB">
              <w:rPr>
                <w:rStyle w:val="Hyperlink"/>
                <w:noProof/>
                <w:rtl/>
              </w:rPr>
              <w:t xml:space="preserve">2830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العطار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0" w:history="1">
            <w:r w:rsidR="002C6B8C" w:rsidRPr="007B70DB">
              <w:rPr>
                <w:rStyle w:val="Hyperlink"/>
                <w:noProof/>
                <w:rtl/>
              </w:rPr>
              <w:t xml:space="preserve">2831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عمارة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1" w:history="1">
            <w:r w:rsidR="002C6B8C" w:rsidRPr="007B70DB">
              <w:rPr>
                <w:rStyle w:val="Hyperlink"/>
                <w:noProof/>
                <w:rtl/>
              </w:rPr>
              <w:t xml:space="preserve">2832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ليلى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2" w:history="1">
            <w:r w:rsidR="002C6B8C" w:rsidRPr="007B70DB">
              <w:rPr>
                <w:rStyle w:val="Hyperlink"/>
                <w:noProof/>
                <w:rtl/>
              </w:rPr>
              <w:t xml:space="preserve">2833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الموالي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3" w:history="1">
            <w:r w:rsidR="002C6B8C" w:rsidRPr="007B70DB">
              <w:rPr>
                <w:rStyle w:val="Hyperlink"/>
                <w:noProof/>
                <w:rtl/>
              </w:rPr>
              <w:t xml:space="preserve">2834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نجران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4" w:history="1">
            <w:r w:rsidR="002C6B8C" w:rsidRPr="007B70DB">
              <w:rPr>
                <w:rStyle w:val="Hyperlink"/>
                <w:noProof/>
                <w:rtl/>
              </w:rPr>
              <w:t xml:space="preserve">2835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هاشم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5" w:history="1">
            <w:r w:rsidR="002C6B8C" w:rsidRPr="007B70DB">
              <w:rPr>
                <w:rStyle w:val="Hyperlink"/>
                <w:noProof/>
                <w:rtl/>
              </w:rPr>
              <w:t xml:space="preserve">2836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جبرويه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6" w:history="1">
            <w:r w:rsidR="002C6B8C" w:rsidRPr="007B70DB">
              <w:rPr>
                <w:rStyle w:val="Hyperlink"/>
                <w:noProof/>
                <w:rtl/>
              </w:rPr>
              <w:t xml:space="preserve">2837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نهيك</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7" w:history="1">
            <w:r w:rsidR="002C6B8C" w:rsidRPr="007B70DB">
              <w:rPr>
                <w:rStyle w:val="Hyperlink"/>
                <w:noProof/>
                <w:rtl/>
              </w:rPr>
              <w:t xml:space="preserve">2838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أحمر</w:t>
            </w:r>
            <w:r w:rsidR="002C6B8C" w:rsidRPr="007B70DB">
              <w:rPr>
                <w:rStyle w:val="Hyperlink"/>
                <w:noProof/>
                <w:rtl/>
              </w:rPr>
              <w:t xml:space="preserve"> </w:t>
            </w:r>
            <w:r w:rsidR="002C6B8C" w:rsidRPr="007B70DB">
              <w:rPr>
                <w:rStyle w:val="Hyperlink"/>
                <w:rFonts w:hint="eastAsia"/>
                <w:noProof/>
                <w:rtl/>
              </w:rPr>
              <w:t>العجلي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8" w:history="1">
            <w:r w:rsidR="002C6B8C" w:rsidRPr="007B70DB">
              <w:rPr>
                <w:rStyle w:val="Hyperlink"/>
                <w:noProof/>
                <w:rtl/>
              </w:rPr>
              <w:t xml:space="preserve">2839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الأسود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49" w:history="1">
            <w:r w:rsidR="002C6B8C" w:rsidRPr="007B70DB">
              <w:rPr>
                <w:rStyle w:val="Hyperlink"/>
                <w:noProof/>
                <w:rtl/>
              </w:rPr>
              <w:t xml:space="preserve">2840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سنسن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0" w:history="1">
            <w:r w:rsidR="002C6B8C" w:rsidRPr="007B70DB">
              <w:rPr>
                <w:rStyle w:val="Hyperlink"/>
                <w:noProof/>
                <w:rtl/>
              </w:rPr>
              <w:t xml:space="preserve">2841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بدر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1" w:history="1">
            <w:r w:rsidR="002C6B8C" w:rsidRPr="007B70DB">
              <w:rPr>
                <w:rStyle w:val="Hyperlink"/>
                <w:noProof/>
                <w:rtl/>
              </w:rPr>
              <w:t xml:space="preserve">2842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بديل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2" w:history="1">
            <w:r w:rsidR="002C6B8C" w:rsidRPr="007B70DB">
              <w:rPr>
                <w:rStyle w:val="Hyperlink"/>
                <w:noProof/>
                <w:rtl/>
              </w:rPr>
              <w:t xml:space="preserve">2843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بشير</w:t>
            </w:r>
            <w:r w:rsidR="002C6B8C" w:rsidRPr="007B70DB">
              <w:rPr>
                <w:rStyle w:val="Hyperlink"/>
                <w:noProof/>
                <w:rtl/>
              </w:rPr>
              <w:t xml:space="preserve"> </w:t>
            </w:r>
            <w:r w:rsidR="002C6B8C" w:rsidRPr="007B70DB">
              <w:rPr>
                <w:rStyle w:val="Hyperlink"/>
                <w:rFonts w:hint="eastAsia"/>
                <w:noProof/>
                <w:rtl/>
              </w:rPr>
              <w:t>التغلبي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3" w:history="1">
            <w:r w:rsidR="002C6B8C" w:rsidRPr="007B70DB">
              <w:rPr>
                <w:rStyle w:val="Hyperlink"/>
                <w:noProof/>
                <w:rtl/>
              </w:rPr>
              <w:t xml:space="preserve">2844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4" w:history="1">
            <w:r w:rsidR="002C6B8C" w:rsidRPr="007B70DB">
              <w:rPr>
                <w:rStyle w:val="Hyperlink"/>
                <w:noProof/>
                <w:rtl/>
              </w:rPr>
              <w:t xml:space="preserve">2845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جبر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5" w:history="1">
            <w:r w:rsidR="002C6B8C" w:rsidRPr="007B70DB">
              <w:rPr>
                <w:rStyle w:val="Hyperlink"/>
                <w:noProof/>
                <w:rtl/>
              </w:rPr>
              <w:t xml:space="preserve">2846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جريش</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6" w:history="1">
            <w:r w:rsidR="002C6B8C" w:rsidRPr="007B70DB">
              <w:rPr>
                <w:rStyle w:val="Hyperlink"/>
                <w:noProof/>
                <w:rtl/>
              </w:rPr>
              <w:t xml:space="preserve">2847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جندب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7" w:history="1">
            <w:r w:rsidR="002C6B8C" w:rsidRPr="007B70DB">
              <w:rPr>
                <w:rStyle w:val="Hyperlink"/>
                <w:noProof/>
                <w:rtl/>
              </w:rPr>
              <w:t xml:space="preserve">2848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الحجّاج</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8" w:history="1">
            <w:r w:rsidR="002C6B8C" w:rsidRPr="007B70DB">
              <w:rPr>
                <w:rStyle w:val="Hyperlink"/>
                <w:noProof/>
                <w:rtl/>
              </w:rPr>
              <w:t xml:space="preserve">2849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القاشاني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47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59" w:history="1">
            <w:r w:rsidR="002C6B8C" w:rsidRPr="007B70DB">
              <w:rPr>
                <w:rStyle w:val="Hyperlink"/>
                <w:noProof/>
                <w:rtl/>
              </w:rPr>
              <w:t xml:space="preserve">2850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47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0" w:history="1">
            <w:r w:rsidR="002C6B8C" w:rsidRPr="007B70DB">
              <w:rPr>
                <w:rStyle w:val="Hyperlink"/>
                <w:noProof/>
                <w:rtl/>
              </w:rPr>
              <w:t xml:space="preserve">2851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حميد</w:t>
            </w:r>
            <w:r w:rsidR="002C6B8C" w:rsidRPr="007B70DB">
              <w:rPr>
                <w:rStyle w:val="Hyperlink"/>
                <w:noProof/>
                <w:rtl/>
              </w:rPr>
              <w:t xml:space="preserve"> </w:t>
            </w:r>
            <w:r w:rsidR="002C6B8C" w:rsidRPr="007B70DB">
              <w:rPr>
                <w:rStyle w:val="Hyperlink"/>
                <w:rFonts w:hint="eastAsia"/>
                <w:noProof/>
                <w:rtl/>
              </w:rPr>
              <w:t>الكلابي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47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1" w:history="1">
            <w:r w:rsidR="002C6B8C" w:rsidRPr="007B70DB">
              <w:rPr>
                <w:rStyle w:val="Hyperlink"/>
                <w:noProof/>
                <w:rtl/>
              </w:rPr>
              <w:t xml:space="preserve">2852 / 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ختيل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47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2" w:history="1">
            <w:r w:rsidR="002C6B8C" w:rsidRPr="007B70DB">
              <w:rPr>
                <w:rStyle w:val="Hyperlink"/>
                <w:noProof/>
                <w:rtl/>
              </w:rPr>
              <w:t xml:space="preserve">2853 / 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خراش</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48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3" w:history="1">
            <w:r w:rsidR="002C6B8C" w:rsidRPr="007B70DB">
              <w:rPr>
                <w:rStyle w:val="Hyperlink"/>
                <w:noProof/>
                <w:rtl/>
              </w:rPr>
              <w:t xml:space="preserve">2854 / 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زرعة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48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4" w:history="1">
            <w:r w:rsidR="002C6B8C" w:rsidRPr="007B70DB">
              <w:rPr>
                <w:rStyle w:val="Hyperlink"/>
                <w:noProof/>
                <w:rtl/>
              </w:rPr>
              <w:t xml:space="preserve">2855 / 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القصير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48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5" w:history="1">
            <w:r w:rsidR="002C6B8C" w:rsidRPr="007B70DB">
              <w:rPr>
                <w:rStyle w:val="Hyperlink"/>
                <w:noProof/>
                <w:rtl/>
              </w:rPr>
              <w:t xml:space="preserve">2856 / 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48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6" w:history="1">
            <w:r w:rsidR="002C6B8C" w:rsidRPr="007B70DB">
              <w:rPr>
                <w:rStyle w:val="Hyperlink"/>
                <w:noProof/>
                <w:rtl/>
              </w:rPr>
              <w:t xml:space="preserve">2857 / 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أسلم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49</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7" w:history="1">
            <w:r w:rsidR="002C6B8C" w:rsidRPr="007B70DB">
              <w:rPr>
                <w:rStyle w:val="Hyperlink"/>
                <w:noProof/>
                <w:rtl/>
              </w:rPr>
              <w:t xml:space="preserve">2858 / 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8" w:history="1">
            <w:r w:rsidR="002C6B8C" w:rsidRPr="007B70DB">
              <w:rPr>
                <w:rStyle w:val="Hyperlink"/>
                <w:noProof/>
                <w:rtl/>
              </w:rPr>
              <w:t xml:space="preserve">2859 / 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69" w:history="1">
            <w:r w:rsidR="002C6B8C" w:rsidRPr="007B70DB">
              <w:rPr>
                <w:rStyle w:val="Hyperlink"/>
                <w:noProof/>
                <w:rtl/>
              </w:rPr>
              <w:t xml:space="preserve">2860 / 37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سلمان</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0" w:history="1">
            <w:r w:rsidR="002C6B8C" w:rsidRPr="007B70DB">
              <w:rPr>
                <w:rStyle w:val="Hyperlink"/>
                <w:noProof/>
                <w:rtl/>
              </w:rPr>
              <w:t xml:space="preserve">2861 / 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سمرة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1" w:history="1">
            <w:r w:rsidR="002C6B8C" w:rsidRPr="007B70DB">
              <w:rPr>
                <w:rStyle w:val="Hyperlink"/>
                <w:noProof/>
                <w:rtl/>
              </w:rPr>
              <w:t xml:space="preserve">2862 / 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sidRPr="007B70DB">
              <w:rPr>
                <w:rStyle w:val="Hyperlink"/>
                <w:noProof/>
                <w:rtl/>
              </w:rPr>
              <w:t xml:space="preserve"> </w:t>
            </w:r>
            <w:r w:rsidR="002C6B8C" w:rsidRPr="007B70DB">
              <w:rPr>
                <w:rStyle w:val="Hyperlink"/>
                <w:rFonts w:hint="eastAsia"/>
                <w:noProof/>
                <w:rtl/>
              </w:rPr>
              <w:t>الكلبي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2" w:history="1">
            <w:r w:rsidR="002C6B8C" w:rsidRPr="007B70DB">
              <w:rPr>
                <w:rStyle w:val="Hyperlink"/>
                <w:noProof/>
                <w:rtl/>
              </w:rPr>
              <w:t xml:space="preserve">2863 / 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سيابة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3" w:history="1">
            <w:r w:rsidR="002C6B8C" w:rsidRPr="007B70DB">
              <w:rPr>
                <w:rStyle w:val="Hyperlink"/>
                <w:noProof/>
                <w:rtl/>
              </w:rPr>
              <w:t xml:space="preserve">2864 / 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سيّار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4" w:history="1">
            <w:r w:rsidR="002C6B8C" w:rsidRPr="007B70DB">
              <w:rPr>
                <w:rStyle w:val="Hyperlink"/>
                <w:noProof/>
                <w:rtl/>
              </w:rPr>
              <w:t xml:space="preserve">2865 / 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البصري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5" w:history="1">
            <w:r w:rsidR="002C6B8C" w:rsidRPr="007B70DB">
              <w:rPr>
                <w:rStyle w:val="Hyperlink"/>
                <w:noProof/>
                <w:rtl/>
              </w:rPr>
              <w:t xml:space="preserve">2866 / 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ربّه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6" w:history="1">
            <w:r w:rsidR="002C6B8C" w:rsidRPr="007B70DB">
              <w:rPr>
                <w:rStyle w:val="Hyperlink"/>
                <w:noProof/>
                <w:rtl/>
              </w:rPr>
              <w:t xml:space="preserve">2867 / 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ربّه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7" w:history="1">
            <w:r w:rsidR="002C6B8C" w:rsidRPr="007B70DB">
              <w:rPr>
                <w:rStyle w:val="Hyperlink"/>
                <w:noProof/>
                <w:rtl/>
              </w:rPr>
              <w:t xml:space="preserve">2868 / 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الكنود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8" w:history="1">
            <w:r w:rsidR="002C6B8C" w:rsidRPr="007B70DB">
              <w:rPr>
                <w:rStyle w:val="Hyperlink"/>
                <w:noProof/>
                <w:rtl/>
              </w:rPr>
              <w:t xml:space="preserve">2869 / 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79" w:history="1">
            <w:r w:rsidR="002C6B8C" w:rsidRPr="007B70DB">
              <w:rPr>
                <w:rStyle w:val="Hyperlink"/>
                <w:noProof/>
                <w:rtl/>
              </w:rPr>
              <w:t xml:space="preserve">2870 / 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الأرجني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0" w:history="1">
            <w:r w:rsidR="002C6B8C" w:rsidRPr="007B70DB">
              <w:rPr>
                <w:rStyle w:val="Hyperlink"/>
                <w:noProof/>
                <w:rtl/>
              </w:rPr>
              <w:t xml:space="preserve">2871 / 48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الكنود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1" w:history="1">
            <w:r w:rsidR="002C6B8C" w:rsidRPr="007B70DB">
              <w:rPr>
                <w:rStyle w:val="Hyperlink"/>
                <w:noProof/>
                <w:rtl/>
              </w:rPr>
              <w:t xml:space="preserve">2872 / 49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2" w:history="1">
            <w:r w:rsidR="002C6B8C" w:rsidRPr="007B70DB">
              <w:rPr>
                <w:rStyle w:val="Hyperlink"/>
                <w:noProof/>
                <w:rtl/>
              </w:rPr>
              <w:t xml:space="preserve">2873 / 50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3" w:history="1">
            <w:r w:rsidR="002C6B8C" w:rsidRPr="007B70DB">
              <w:rPr>
                <w:rStyle w:val="Hyperlink"/>
                <w:noProof/>
                <w:rtl/>
              </w:rPr>
              <w:t xml:space="preserve">2874 / 51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الخيّاط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4" w:history="1">
            <w:r w:rsidR="002C6B8C" w:rsidRPr="007B70DB">
              <w:rPr>
                <w:rStyle w:val="Hyperlink"/>
                <w:noProof/>
                <w:rtl/>
              </w:rPr>
              <w:t xml:space="preserve">2875 / 52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عرزة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5" w:history="1">
            <w:r w:rsidR="002C6B8C" w:rsidRPr="007B70DB">
              <w:rPr>
                <w:rStyle w:val="Hyperlink"/>
                <w:noProof/>
                <w:rtl/>
              </w:rPr>
              <w:t xml:space="preserve">2876 / 53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53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6" w:history="1">
            <w:r w:rsidR="002C6B8C" w:rsidRPr="007B70DB">
              <w:rPr>
                <w:rStyle w:val="Hyperlink"/>
                <w:noProof/>
                <w:rtl/>
              </w:rPr>
              <w:t xml:space="preserve">2877 / 54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العائذي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53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7" w:history="1">
            <w:r w:rsidR="002C6B8C" w:rsidRPr="007B70DB">
              <w:rPr>
                <w:rStyle w:val="Hyperlink"/>
                <w:noProof/>
                <w:rtl/>
              </w:rPr>
              <w:t xml:space="preserve">2878 / 55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53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8" w:history="1">
            <w:r w:rsidR="002C6B8C" w:rsidRPr="007B70DB">
              <w:rPr>
                <w:rStyle w:val="Hyperlink"/>
                <w:noProof/>
                <w:rtl/>
              </w:rPr>
              <w:t xml:space="preserve">2879 / 56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53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89" w:history="1">
            <w:r w:rsidR="002C6B8C" w:rsidRPr="007B70DB">
              <w:rPr>
                <w:rStyle w:val="Hyperlink"/>
                <w:noProof/>
                <w:rtl/>
              </w:rPr>
              <w:t xml:space="preserve">2880 / 57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عوسجة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53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0" w:history="1">
            <w:r w:rsidR="002C6B8C" w:rsidRPr="007B70DB">
              <w:rPr>
                <w:rStyle w:val="Hyperlink"/>
                <w:noProof/>
                <w:rtl/>
              </w:rPr>
              <w:t xml:space="preserve">2881 / 58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عوف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53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1" w:history="1">
            <w:r w:rsidR="002C6B8C" w:rsidRPr="007B70DB">
              <w:rPr>
                <w:rStyle w:val="Hyperlink"/>
                <w:noProof/>
                <w:rtl/>
              </w:rPr>
              <w:t xml:space="preserve">2882 / 59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غنم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2" w:history="1">
            <w:r w:rsidR="002C6B8C" w:rsidRPr="007B70DB">
              <w:rPr>
                <w:rStyle w:val="Hyperlink"/>
                <w:noProof/>
                <w:rtl/>
              </w:rPr>
              <w:t xml:space="preserve">2883 / 60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3" w:history="1">
            <w:r w:rsidR="002C6B8C" w:rsidRPr="007B70DB">
              <w:rPr>
                <w:rStyle w:val="Hyperlink"/>
                <w:noProof/>
                <w:rtl/>
              </w:rPr>
              <w:t xml:space="preserve">2884 / 61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4" w:history="1">
            <w:r w:rsidR="002C6B8C" w:rsidRPr="007B70DB">
              <w:rPr>
                <w:rStyle w:val="Hyperlink"/>
                <w:noProof/>
                <w:rtl/>
              </w:rPr>
              <w:t xml:space="preserve">2885 / 62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طيفور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55</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5" w:history="1">
            <w:r w:rsidR="002C6B8C" w:rsidRPr="007B70DB">
              <w:rPr>
                <w:rStyle w:val="Hyperlink"/>
                <w:noProof/>
                <w:rtl/>
              </w:rPr>
              <w:t xml:space="preserve">2886 / 63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6" w:history="1">
            <w:r w:rsidR="002C6B8C" w:rsidRPr="007B70DB">
              <w:rPr>
                <w:rStyle w:val="Hyperlink"/>
                <w:noProof/>
                <w:rtl/>
              </w:rPr>
              <w:t xml:space="preserve">2887 / 64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7" w:history="1">
            <w:r w:rsidR="002C6B8C" w:rsidRPr="007B70DB">
              <w:rPr>
                <w:rStyle w:val="Hyperlink"/>
                <w:noProof/>
                <w:rtl/>
              </w:rPr>
              <w:t xml:space="preserve">2888 / 65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المنذر</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8" w:history="1">
            <w:r w:rsidR="002C6B8C" w:rsidRPr="007B70DB">
              <w:rPr>
                <w:rStyle w:val="Hyperlink"/>
                <w:noProof/>
                <w:rtl/>
              </w:rPr>
              <w:t xml:space="preserve">2889 / 66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ميمون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499" w:history="1">
            <w:r w:rsidR="002C6B8C" w:rsidRPr="007B70DB">
              <w:rPr>
                <w:rStyle w:val="Hyperlink"/>
                <w:noProof/>
                <w:rtl/>
              </w:rPr>
              <w:t xml:space="preserve">2890 / 67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ناصح</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Toc452207499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0" w:history="1">
            <w:r w:rsidR="002C6B8C" w:rsidRPr="007B70DB">
              <w:rPr>
                <w:rStyle w:val="Hyperlink"/>
                <w:noProof/>
                <w:rtl/>
              </w:rPr>
              <w:t xml:space="preserve">2891 / 68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نصر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1" w:history="1">
            <w:r w:rsidR="002C6B8C" w:rsidRPr="007B70DB">
              <w:rPr>
                <w:rStyle w:val="Hyperlink"/>
                <w:noProof/>
                <w:rtl/>
              </w:rPr>
              <w:t xml:space="preserve">2892 / 69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وردان</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2" w:history="1">
            <w:r w:rsidR="002C6B8C" w:rsidRPr="007B70DB">
              <w:rPr>
                <w:rStyle w:val="Hyperlink"/>
                <w:noProof/>
                <w:rtl/>
              </w:rPr>
              <w:t xml:space="preserve">2893 / 70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ولاد</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3" w:history="1">
            <w:r w:rsidR="002C6B8C" w:rsidRPr="007B70DB">
              <w:rPr>
                <w:rStyle w:val="Hyperlink"/>
                <w:noProof/>
                <w:rtl/>
              </w:rPr>
              <w:t xml:space="preserve">2894 / 71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الهلقام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4" w:history="1">
            <w:r w:rsidR="002C6B8C" w:rsidRPr="007B70DB">
              <w:rPr>
                <w:rStyle w:val="Hyperlink"/>
                <w:noProof/>
                <w:rtl/>
              </w:rPr>
              <w:t xml:space="preserve">2895 / 72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العقيلي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5" w:history="1">
            <w:r w:rsidR="002C6B8C" w:rsidRPr="007B70DB">
              <w:rPr>
                <w:rStyle w:val="Hyperlink"/>
                <w:noProof/>
                <w:rtl/>
              </w:rPr>
              <w:t xml:space="preserve">2896 / 73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يسار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6" w:history="1">
            <w:r w:rsidR="002C6B8C" w:rsidRPr="007B70DB">
              <w:rPr>
                <w:rStyle w:val="Hyperlink"/>
                <w:noProof/>
                <w:rtl/>
              </w:rPr>
              <w:t xml:space="preserve">2897 / 74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اليسع</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7" w:history="1">
            <w:r w:rsidR="002C6B8C" w:rsidRPr="007B70DB">
              <w:rPr>
                <w:rStyle w:val="Hyperlink"/>
                <w:noProof/>
                <w:rtl/>
              </w:rPr>
              <w:t xml:space="preserve">2898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خراش</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8" w:history="1">
            <w:r w:rsidR="002C6B8C" w:rsidRPr="007B70DB">
              <w:rPr>
                <w:rStyle w:val="Hyperlink"/>
                <w:noProof/>
                <w:rtl/>
              </w:rPr>
              <w:t xml:space="preserve">2899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روح</w:t>
            </w:r>
            <w:r w:rsidR="002C6B8C" w:rsidRPr="007B70DB">
              <w:rPr>
                <w:rStyle w:val="Hyperlink"/>
                <w:noProof/>
                <w:rtl/>
              </w:rPr>
              <w:t xml:space="preserve"> </w:t>
            </w:r>
            <w:r w:rsidR="002C6B8C" w:rsidRPr="007B70DB">
              <w:rPr>
                <w:rStyle w:val="Hyperlink"/>
                <w:rFonts w:hint="eastAsia"/>
                <w:noProof/>
                <w:rtl/>
              </w:rPr>
              <w:t>القصير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09" w:history="1">
            <w:r w:rsidR="002C6B8C" w:rsidRPr="007B70DB">
              <w:rPr>
                <w:rStyle w:val="Hyperlink"/>
                <w:noProof/>
                <w:rtl/>
              </w:rPr>
              <w:t xml:space="preserve">2900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sidRPr="007B70DB">
              <w:rPr>
                <w:rStyle w:val="Hyperlink"/>
                <w:rFonts w:hint="eastAsia"/>
                <w:noProof/>
                <w:rtl/>
              </w:rPr>
              <w:t>الرازي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0" w:history="1">
            <w:r w:rsidR="002C6B8C" w:rsidRPr="007B70DB">
              <w:rPr>
                <w:rStyle w:val="Hyperlink"/>
                <w:noProof/>
                <w:rtl/>
              </w:rPr>
              <w:t xml:space="preserve">2901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ربّه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1" w:history="1">
            <w:r w:rsidR="002C6B8C" w:rsidRPr="007B70DB">
              <w:rPr>
                <w:rStyle w:val="Hyperlink"/>
                <w:noProof/>
                <w:rtl/>
              </w:rPr>
              <w:t xml:space="preserve">2902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اللهبي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2" w:history="1">
            <w:r w:rsidR="002C6B8C" w:rsidRPr="007B70DB">
              <w:rPr>
                <w:rStyle w:val="Hyperlink"/>
                <w:noProof/>
                <w:rtl/>
              </w:rPr>
              <w:t xml:space="preserve">2903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محرز</w:t>
            </w:r>
            <w:r w:rsidR="002C6B8C" w:rsidRPr="007B70DB">
              <w:rPr>
                <w:rStyle w:val="Hyperlink"/>
                <w:noProof/>
                <w:rtl/>
              </w:rPr>
              <w:t xml:space="preserve"> </w:t>
            </w:r>
            <w:r w:rsidR="002C6B8C" w:rsidRPr="007B70DB">
              <w:rPr>
                <w:rStyle w:val="Hyperlink"/>
                <w:rFonts w:hint="eastAsia"/>
                <w:noProof/>
                <w:rtl/>
              </w:rPr>
              <w:t>الكندي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3" w:history="1">
            <w:r w:rsidR="002C6B8C" w:rsidRPr="007B70DB">
              <w:rPr>
                <w:rStyle w:val="Hyperlink"/>
                <w:noProof/>
                <w:rtl/>
              </w:rPr>
              <w:t xml:space="preserve">2904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4" w:history="1">
            <w:r w:rsidR="002C6B8C" w:rsidRPr="007B70DB">
              <w:rPr>
                <w:rStyle w:val="Hyperlink"/>
                <w:noProof/>
                <w:rtl/>
              </w:rPr>
              <w:t xml:space="preserve">2905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نصر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5" w:history="1">
            <w:r w:rsidR="002C6B8C" w:rsidRPr="007B70DB">
              <w:rPr>
                <w:rStyle w:val="Hyperlink"/>
                <w:noProof/>
                <w:rtl/>
              </w:rPr>
              <w:t xml:space="preserve">2906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الرزاق</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الخراساني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6" w:history="1">
            <w:r w:rsidR="002C6B8C" w:rsidRPr="007B70DB">
              <w:rPr>
                <w:rStyle w:val="Hyperlink"/>
                <w:noProof/>
                <w:rtl/>
              </w:rPr>
              <w:t xml:space="preserve">2907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الرزاق</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همام</w:t>
            </w:r>
            <w:r w:rsidR="002C6B8C" w:rsidRPr="007B70DB">
              <w:rPr>
                <w:rStyle w:val="Hyperlink"/>
                <w:noProof/>
                <w:rtl/>
              </w:rPr>
              <w:t xml:space="preserve"> </w:t>
            </w:r>
            <w:r w:rsidR="002C6B8C" w:rsidRPr="007B70DB">
              <w:rPr>
                <w:rStyle w:val="Hyperlink"/>
                <w:rFonts w:hint="eastAsia"/>
                <w:noProof/>
                <w:rtl/>
              </w:rPr>
              <w:t>اليماني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7" w:history="1">
            <w:r w:rsidR="002C6B8C" w:rsidRPr="007B70DB">
              <w:rPr>
                <w:rStyle w:val="Hyperlink"/>
                <w:noProof/>
                <w:rtl/>
              </w:rPr>
              <w:t xml:space="preserve">2908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حارث</w:t>
            </w:r>
            <w:r w:rsidR="002C6B8C" w:rsidRPr="007B70DB">
              <w:rPr>
                <w:rStyle w:val="Hyperlink"/>
                <w:noProof/>
                <w:rtl/>
              </w:rPr>
              <w:t xml:space="preserve"> </w:t>
            </w:r>
            <w:r w:rsidR="002C6B8C" w:rsidRPr="007B70DB">
              <w:rPr>
                <w:rStyle w:val="Hyperlink"/>
                <w:rFonts w:hint="eastAsia"/>
                <w:noProof/>
                <w:rtl/>
              </w:rPr>
              <w:t>النهدي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8" w:history="1">
            <w:r w:rsidR="002C6B8C" w:rsidRPr="007B70DB">
              <w:rPr>
                <w:rStyle w:val="Hyperlink"/>
                <w:noProof/>
                <w:rtl/>
              </w:rPr>
              <w:t xml:space="preserve">2909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حفص</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19" w:history="1">
            <w:r w:rsidR="002C6B8C" w:rsidRPr="007B70DB">
              <w:rPr>
                <w:rStyle w:val="Hyperlink"/>
                <w:noProof/>
                <w:rtl/>
              </w:rPr>
              <w:t xml:space="preserve">2910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راشد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0" w:history="1">
            <w:r w:rsidR="002C6B8C" w:rsidRPr="007B70DB">
              <w:rPr>
                <w:rStyle w:val="Hyperlink"/>
                <w:noProof/>
                <w:rtl/>
              </w:rPr>
              <w:t xml:space="preserve">2911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1" w:history="1">
            <w:r w:rsidR="002C6B8C" w:rsidRPr="007B70DB">
              <w:rPr>
                <w:rStyle w:val="Hyperlink"/>
                <w:noProof/>
                <w:rtl/>
              </w:rPr>
              <w:t xml:space="preserve">2912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2" w:history="1">
            <w:r w:rsidR="002C6B8C" w:rsidRPr="007B70DB">
              <w:rPr>
                <w:rStyle w:val="Hyperlink"/>
                <w:noProof/>
                <w:rtl/>
              </w:rPr>
              <w:t xml:space="preserve">2913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نعيم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61</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3" w:history="1">
            <w:r w:rsidR="002C6B8C" w:rsidRPr="007B70DB">
              <w:rPr>
                <w:rStyle w:val="Hyperlink"/>
                <w:noProof/>
                <w:rtl/>
              </w:rPr>
              <w:t xml:space="preserve">2914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4" w:history="1">
            <w:r w:rsidR="002C6B8C" w:rsidRPr="007B70DB">
              <w:rPr>
                <w:rStyle w:val="Hyperlink"/>
                <w:noProof/>
                <w:rtl/>
              </w:rPr>
              <w:t xml:space="preserve">2915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المستنير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5" w:history="1">
            <w:r w:rsidR="002C6B8C" w:rsidRPr="007B70DB">
              <w:rPr>
                <w:rStyle w:val="Hyperlink"/>
                <w:noProof/>
                <w:rtl/>
              </w:rPr>
              <w:t xml:space="preserve">2916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نعيم</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6" w:history="1">
            <w:r w:rsidR="002C6B8C" w:rsidRPr="007B70DB">
              <w:rPr>
                <w:rStyle w:val="Hyperlink"/>
                <w:noProof/>
                <w:rtl/>
              </w:rPr>
              <w:t xml:space="preserve">2917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الوضاح</w:t>
            </w:r>
            <w:r w:rsidR="002C6B8C" w:rsidRPr="007B70DB">
              <w:rPr>
                <w:rStyle w:val="Hyperlink"/>
                <w:noProof/>
                <w:rtl/>
              </w:rPr>
              <w:t xml:space="preserve"> </w:t>
            </w:r>
            <w:r w:rsidR="002C6B8C" w:rsidRPr="007B70DB">
              <w:rPr>
                <w:rStyle w:val="Hyperlink"/>
                <w:rFonts w:hint="eastAsia"/>
                <w:noProof/>
                <w:rtl/>
              </w:rPr>
              <w:t>الكلبي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7" w:history="1">
            <w:r w:rsidR="002C6B8C" w:rsidRPr="007B70DB">
              <w:rPr>
                <w:rStyle w:val="Hyperlink"/>
                <w:noProof/>
                <w:rtl/>
              </w:rPr>
              <w:t xml:space="preserve">2918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السميع</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sidRPr="007B70DB">
              <w:rPr>
                <w:rStyle w:val="Hyperlink"/>
                <w:noProof/>
                <w:rtl/>
              </w:rPr>
              <w:t xml:space="preserve"> </w:t>
            </w:r>
            <w:r w:rsidR="002C6B8C" w:rsidRPr="007B70DB">
              <w:rPr>
                <w:rStyle w:val="Hyperlink"/>
                <w:rFonts w:hint="eastAsia"/>
                <w:noProof/>
                <w:rtl/>
              </w:rPr>
              <w:t>المزني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8" w:history="1">
            <w:r w:rsidR="002C6B8C" w:rsidRPr="007B70DB">
              <w:rPr>
                <w:rStyle w:val="Hyperlink"/>
                <w:noProof/>
                <w:rtl/>
              </w:rPr>
              <w:t xml:space="preserve">2919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السميع</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واصل</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29" w:history="1">
            <w:r w:rsidR="002C6B8C" w:rsidRPr="007B70DB">
              <w:rPr>
                <w:rStyle w:val="Hyperlink"/>
                <w:noProof/>
                <w:rtl/>
              </w:rPr>
              <w:t xml:space="preserve">2920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الصمد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بشير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0" w:history="1">
            <w:r w:rsidR="002C6B8C" w:rsidRPr="007B70DB">
              <w:rPr>
                <w:rStyle w:val="Hyperlink"/>
                <w:noProof/>
                <w:rtl/>
              </w:rPr>
              <w:t xml:space="preserve">2921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الصمد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الصبّاح</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1" w:history="1">
            <w:r w:rsidR="002C6B8C" w:rsidRPr="007B70DB">
              <w:rPr>
                <w:rStyle w:val="Hyperlink"/>
                <w:noProof/>
                <w:rtl/>
              </w:rPr>
              <w:t xml:space="preserve">2922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الصمد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الجهني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2" w:history="1">
            <w:r w:rsidR="002C6B8C" w:rsidRPr="007B70DB">
              <w:rPr>
                <w:rStyle w:val="Hyperlink"/>
                <w:noProof/>
                <w:rtl/>
              </w:rPr>
              <w:t xml:space="preserve">2923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الصمد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3" w:history="1">
            <w:r w:rsidR="002C6B8C" w:rsidRPr="007B70DB">
              <w:rPr>
                <w:rStyle w:val="Hyperlink"/>
                <w:noProof/>
                <w:rtl/>
              </w:rPr>
              <w:t xml:space="preserve">2924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الصمد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4" w:history="1">
            <w:r w:rsidR="002C6B8C" w:rsidRPr="007B70DB">
              <w:rPr>
                <w:rStyle w:val="Hyperlink"/>
                <w:noProof/>
                <w:rtl/>
              </w:rPr>
              <w:t xml:space="preserve">2925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الصمد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مدار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5" w:history="1">
            <w:r w:rsidR="002C6B8C" w:rsidRPr="007B70DB">
              <w:rPr>
                <w:rStyle w:val="Hyperlink"/>
                <w:noProof/>
                <w:rtl/>
              </w:rPr>
              <w:t xml:space="preserve">2926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الصمد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هلال</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6" w:history="1">
            <w:r w:rsidR="002C6B8C" w:rsidRPr="007B70DB">
              <w:rPr>
                <w:rStyle w:val="Hyperlink"/>
                <w:noProof/>
                <w:rtl/>
              </w:rPr>
              <w:t xml:space="preserve">2927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العالي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العالي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7" w:history="1">
            <w:r w:rsidR="002C6B8C" w:rsidRPr="007B70DB">
              <w:rPr>
                <w:rStyle w:val="Hyperlink"/>
                <w:noProof/>
                <w:rtl/>
              </w:rPr>
              <w:t xml:space="preserve">2928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خازن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8" w:history="1">
            <w:r w:rsidR="002C6B8C" w:rsidRPr="007B70DB">
              <w:rPr>
                <w:rStyle w:val="Hyperlink"/>
                <w:noProof/>
                <w:rtl/>
              </w:rPr>
              <w:t xml:space="preserve">2929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الذئب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39" w:history="1">
            <w:r w:rsidR="002C6B8C" w:rsidRPr="007B70DB">
              <w:rPr>
                <w:rStyle w:val="Hyperlink"/>
                <w:noProof/>
                <w:rtl/>
              </w:rPr>
              <w:t xml:space="preserve">2930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سلمة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0" w:history="1">
            <w:r w:rsidR="002C6B8C" w:rsidRPr="007B70DB">
              <w:rPr>
                <w:rStyle w:val="Hyperlink"/>
                <w:noProof/>
                <w:rtl/>
              </w:rPr>
              <w:t xml:space="preserve">2931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إسحاق</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1" w:history="1">
            <w:r w:rsidR="002C6B8C" w:rsidRPr="007B70DB">
              <w:rPr>
                <w:rStyle w:val="Hyperlink"/>
                <w:noProof/>
                <w:rtl/>
              </w:rPr>
              <w:t xml:space="preserve">2932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اُموي</w:t>
            </w:r>
            <w:r w:rsidR="002C6B8C" w:rsidRPr="007B70DB">
              <w:rPr>
                <w:rStyle w:val="Hyperlink"/>
                <w:noProof/>
                <w:rtl/>
              </w:rPr>
              <w:t xml:space="preserve"> </w:t>
            </w:r>
            <w:r w:rsidR="002C6B8C" w:rsidRPr="007B70DB">
              <w:rPr>
                <w:rStyle w:val="Hyperlink"/>
                <w:rFonts w:hint="eastAsia"/>
                <w:noProof/>
                <w:rtl/>
              </w:rPr>
              <w:t>المرادي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65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2" w:history="1">
            <w:r w:rsidR="002C6B8C" w:rsidRPr="007B70DB">
              <w:rPr>
                <w:rStyle w:val="Hyperlink"/>
                <w:noProof/>
                <w:rtl/>
              </w:rPr>
              <w:t xml:space="preserve">2933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sidRPr="007B70DB">
              <w:rPr>
                <w:rStyle w:val="Hyperlink"/>
                <w:rFonts w:hint="eastAsia"/>
                <w:noProof/>
                <w:rtl/>
              </w:rPr>
              <w:t>الكناني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65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3" w:history="1">
            <w:r w:rsidR="002C6B8C" w:rsidRPr="007B70DB">
              <w:rPr>
                <w:rStyle w:val="Hyperlink"/>
                <w:noProof/>
                <w:rtl/>
              </w:rPr>
              <w:t xml:space="preserve">2934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65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4" w:history="1">
            <w:r w:rsidR="002C6B8C" w:rsidRPr="007B70DB">
              <w:rPr>
                <w:rStyle w:val="Hyperlink"/>
                <w:noProof/>
                <w:rtl/>
              </w:rPr>
              <w:t xml:space="preserve">2935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يونس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5" w:history="1">
            <w:r w:rsidR="002C6B8C" w:rsidRPr="007B70DB">
              <w:rPr>
                <w:rStyle w:val="Hyperlink"/>
                <w:noProof/>
                <w:rtl/>
              </w:rPr>
              <w:t xml:space="preserve">2936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6" w:history="1">
            <w:r w:rsidR="002C6B8C" w:rsidRPr="007B70DB">
              <w:rPr>
                <w:rStyle w:val="Hyperlink"/>
                <w:noProof/>
                <w:rtl/>
              </w:rPr>
              <w:t xml:space="preserve">2937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فضالة</w:t>
            </w:r>
            <w:r w:rsidR="002C6B8C" w:rsidRPr="007B70DB">
              <w:rPr>
                <w:rStyle w:val="Hyperlink"/>
                <w:noProof/>
                <w:rtl/>
              </w:rPr>
              <w:t xml:space="preserve"> </w:t>
            </w:r>
            <w:r w:rsidR="002C6B8C" w:rsidRPr="007B70DB">
              <w:rPr>
                <w:rStyle w:val="Hyperlink"/>
                <w:rFonts w:hint="eastAsia"/>
                <w:noProof/>
                <w:rtl/>
              </w:rPr>
              <w:t>الكلبي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7" w:history="1">
            <w:r w:rsidR="002C6B8C" w:rsidRPr="007B70DB">
              <w:rPr>
                <w:rStyle w:val="Hyperlink"/>
                <w:noProof/>
                <w:rtl/>
              </w:rPr>
              <w:t xml:space="preserve">2938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8" w:history="1">
            <w:r w:rsidR="002C6B8C" w:rsidRPr="007B70DB">
              <w:rPr>
                <w:rStyle w:val="Hyperlink"/>
                <w:noProof/>
                <w:rtl/>
              </w:rPr>
              <w:t xml:space="preserve">2939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المطلب</w:t>
            </w:r>
            <w:r w:rsidR="002C6B8C" w:rsidRPr="007B70DB">
              <w:rPr>
                <w:rStyle w:val="Hyperlink"/>
                <w:noProof/>
                <w:rtl/>
              </w:rPr>
              <w:t xml:space="preserve"> </w:t>
            </w:r>
            <w:r w:rsidR="002C6B8C" w:rsidRPr="007B70DB">
              <w:rPr>
                <w:rStyle w:val="Hyperlink"/>
                <w:rFonts w:hint="eastAsia"/>
                <w:noProof/>
                <w:rtl/>
              </w:rPr>
              <w:t>المخزومي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49" w:history="1">
            <w:r w:rsidR="002C6B8C" w:rsidRPr="007B70DB">
              <w:rPr>
                <w:rStyle w:val="Hyperlink"/>
                <w:noProof/>
                <w:rtl/>
              </w:rPr>
              <w:t xml:space="preserve">2940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المهتدي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0" w:history="1">
            <w:r w:rsidR="002C6B8C" w:rsidRPr="007B70DB">
              <w:rPr>
                <w:rStyle w:val="Hyperlink"/>
                <w:noProof/>
                <w:rtl/>
              </w:rPr>
              <w:t xml:space="preserve">2941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نافع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67</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1" w:history="1">
            <w:r w:rsidR="002C6B8C" w:rsidRPr="007B70DB">
              <w:rPr>
                <w:rStyle w:val="Hyperlink"/>
                <w:noProof/>
                <w:rtl/>
              </w:rPr>
              <w:t xml:space="preserve">2942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نحرير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2" w:history="1">
            <w:r w:rsidR="002C6B8C" w:rsidRPr="007B70DB">
              <w:rPr>
                <w:rStyle w:val="Hyperlink"/>
                <w:noProof/>
                <w:rtl/>
              </w:rPr>
              <w:t xml:space="preserve">2943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3" w:history="1">
            <w:r w:rsidR="002C6B8C" w:rsidRPr="007B70DB">
              <w:rPr>
                <w:rStyle w:val="Hyperlink"/>
                <w:noProof/>
                <w:rtl/>
              </w:rPr>
              <w:t xml:space="preserve">2944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العظيم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4" w:history="1">
            <w:r w:rsidR="002C6B8C" w:rsidRPr="007B70DB">
              <w:rPr>
                <w:rStyle w:val="Hyperlink"/>
                <w:noProof/>
                <w:rtl/>
              </w:rPr>
              <w:t xml:space="preserve">2945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الغفار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الطائي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5" w:history="1">
            <w:r w:rsidR="002C6B8C" w:rsidRPr="007B70DB">
              <w:rPr>
                <w:rStyle w:val="Hyperlink"/>
                <w:noProof/>
                <w:rtl/>
              </w:rPr>
              <w:t xml:space="preserve">2946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الغفار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6" w:history="1">
            <w:r w:rsidR="002C6B8C" w:rsidRPr="007B70DB">
              <w:rPr>
                <w:rStyle w:val="Hyperlink"/>
                <w:noProof/>
                <w:rtl/>
              </w:rPr>
              <w:t xml:space="preserve">2947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الغفار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7" w:history="1">
            <w:r w:rsidR="002C6B8C" w:rsidRPr="007B70DB">
              <w:rPr>
                <w:rStyle w:val="Hyperlink"/>
                <w:noProof/>
                <w:rtl/>
              </w:rPr>
              <w:t xml:space="preserve">2948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الغني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ربّه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8" w:history="1">
            <w:r w:rsidR="002C6B8C" w:rsidRPr="007B70DB">
              <w:rPr>
                <w:rStyle w:val="Hyperlink"/>
                <w:noProof/>
                <w:rtl/>
              </w:rPr>
              <w:t xml:space="preserve">2949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الغني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sidRPr="007B70DB">
              <w:rPr>
                <w:rStyle w:val="Hyperlink"/>
                <w:rFonts w:hint="eastAsia"/>
                <w:noProof/>
                <w:rtl/>
              </w:rPr>
              <w:t>الليثي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59" w:history="1">
            <w:r w:rsidR="002C6B8C" w:rsidRPr="007B70DB">
              <w:rPr>
                <w:rStyle w:val="Hyperlink"/>
                <w:noProof/>
                <w:rtl/>
              </w:rPr>
              <w:t xml:space="preserve">2950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القاهر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0" w:history="1">
            <w:r w:rsidR="002C6B8C" w:rsidRPr="007B70DB">
              <w:rPr>
                <w:rStyle w:val="Hyperlink"/>
                <w:noProof/>
                <w:rtl/>
              </w:rPr>
              <w:t xml:space="preserve">2951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القاهر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1" w:history="1">
            <w:r w:rsidR="002C6B8C" w:rsidRPr="007B70DB">
              <w:rPr>
                <w:rStyle w:val="Hyperlink"/>
                <w:noProof/>
                <w:rtl/>
              </w:rPr>
              <w:t xml:space="preserve">2952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الكريم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73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2" w:history="1">
            <w:r w:rsidR="002C6B8C" w:rsidRPr="007B70DB">
              <w:rPr>
                <w:rStyle w:val="Hyperlink"/>
                <w:noProof/>
                <w:rtl/>
              </w:rPr>
              <w:t xml:space="preserve">2953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الكريم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sidRPr="007B70DB">
              <w:rPr>
                <w:rStyle w:val="Hyperlink"/>
                <w:noProof/>
                <w:rtl/>
              </w:rPr>
              <w:t xml:space="preserve"> </w:t>
            </w:r>
            <w:r w:rsidR="002C6B8C" w:rsidRPr="007B70DB">
              <w:rPr>
                <w:rStyle w:val="Hyperlink"/>
                <w:rFonts w:hint="eastAsia"/>
                <w:noProof/>
                <w:rtl/>
              </w:rPr>
              <w:t>النبطي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73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3" w:history="1">
            <w:r w:rsidR="002C6B8C" w:rsidRPr="007B70DB">
              <w:rPr>
                <w:rStyle w:val="Hyperlink"/>
                <w:noProof/>
                <w:rtl/>
              </w:rPr>
              <w:t xml:space="preserve">2954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الكريم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حماد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4" w:history="1">
            <w:r w:rsidR="002C6B8C" w:rsidRPr="007B70DB">
              <w:rPr>
                <w:rStyle w:val="Hyperlink"/>
                <w:noProof/>
                <w:rtl/>
              </w:rPr>
              <w:t xml:space="preserve">2955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الكريم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5" w:history="1">
            <w:r w:rsidR="002C6B8C" w:rsidRPr="007B70DB">
              <w:rPr>
                <w:rStyle w:val="Hyperlink"/>
                <w:noProof/>
                <w:rtl/>
              </w:rPr>
              <w:t xml:space="preserve">2956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الكريم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6" w:history="1">
            <w:r w:rsidR="002C6B8C" w:rsidRPr="007B70DB">
              <w:rPr>
                <w:rStyle w:val="Hyperlink"/>
                <w:noProof/>
                <w:rtl/>
              </w:rPr>
              <w:t xml:space="preserve">2957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الكريم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الهاشمي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7" w:history="1">
            <w:r w:rsidR="002C6B8C" w:rsidRPr="007B70DB">
              <w:rPr>
                <w:rStyle w:val="Hyperlink"/>
                <w:noProof/>
                <w:rtl/>
              </w:rPr>
              <w:t xml:space="preserve">2958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الكريم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8" w:history="1">
            <w:r w:rsidR="002C6B8C" w:rsidRPr="007B70DB">
              <w:rPr>
                <w:rStyle w:val="Hyperlink"/>
                <w:noProof/>
                <w:rtl/>
              </w:rPr>
              <w:t xml:space="preserve">2959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الكريم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مهران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69" w:history="1">
            <w:r w:rsidR="002C6B8C" w:rsidRPr="007B70DB">
              <w:rPr>
                <w:rStyle w:val="Hyperlink"/>
                <w:noProof/>
                <w:rtl/>
              </w:rPr>
              <w:t xml:space="preserve">2960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الكريم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هلال</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0" w:history="1">
            <w:r w:rsidR="002C6B8C" w:rsidRPr="007B70DB">
              <w:rPr>
                <w:rStyle w:val="Hyperlink"/>
                <w:noProof/>
                <w:rtl/>
              </w:rPr>
              <w:t xml:space="preserve">2961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76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1" w:history="1">
            <w:r w:rsidR="002C6B8C" w:rsidRPr="007B70DB">
              <w:rPr>
                <w:rStyle w:val="Hyperlink"/>
                <w:noProof/>
                <w:rtl/>
              </w:rPr>
              <w:t xml:space="preserve">2962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أبان</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2" w:history="1">
            <w:r w:rsidR="002C6B8C" w:rsidRPr="007B70DB">
              <w:rPr>
                <w:rStyle w:val="Hyperlink"/>
                <w:noProof/>
                <w:rtl/>
              </w:rPr>
              <w:t xml:space="preserve">2963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أبحر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3" w:history="1">
            <w:r w:rsidR="002C6B8C" w:rsidRPr="007B70DB">
              <w:rPr>
                <w:rStyle w:val="Hyperlink"/>
                <w:noProof/>
                <w:rtl/>
              </w:rPr>
              <w:t xml:space="preserve">2964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4" w:history="1">
            <w:r w:rsidR="002C6B8C" w:rsidRPr="007B70DB">
              <w:rPr>
                <w:rStyle w:val="Hyperlink"/>
                <w:noProof/>
                <w:rtl/>
              </w:rPr>
              <w:t xml:space="preserve">2965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5" w:history="1">
            <w:r w:rsidR="002C6B8C" w:rsidRPr="007B70DB">
              <w:rPr>
                <w:rStyle w:val="Hyperlink"/>
                <w:noProof/>
                <w:rtl/>
              </w:rPr>
              <w:t xml:space="preserve">2966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6" w:history="1">
            <w:r w:rsidR="002C6B8C" w:rsidRPr="007B70DB">
              <w:rPr>
                <w:rStyle w:val="Hyperlink"/>
                <w:noProof/>
                <w:rtl/>
              </w:rPr>
              <w:t xml:space="preserve">2967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78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7" w:history="1">
            <w:r w:rsidR="002C6B8C" w:rsidRPr="007B70DB">
              <w:rPr>
                <w:rStyle w:val="Hyperlink"/>
                <w:noProof/>
                <w:rtl/>
              </w:rPr>
              <w:t xml:space="preserve">2968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78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8" w:history="1">
            <w:r w:rsidR="002C6B8C" w:rsidRPr="007B70DB">
              <w:rPr>
                <w:rStyle w:val="Hyperlink"/>
                <w:noProof/>
                <w:rtl/>
              </w:rPr>
              <w:t xml:space="preserve">2969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جابر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79</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79" w:history="1">
            <w:r w:rsidR="002C6B8C" w:rsidRPr="007B70DB">
              <w:rPr>
                <w:rStyle w:val="Hyperlink"/>
                <w:noProof/>
                <w:rtl/>
              </w:rPr>
              <w:t xml:space="preserve">2970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sidRPr="007B70DB">
              <w:rPr>
                <w:rStyle w:val="Hyperlink"/>
                <w:rFonts w:hint="eastAsia"/>
                <w:noProof/>
                <w:rtl/>
              </w:rPr>
              <w:t>الأشعري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0" w:history="1">
            <w:r w:rsidR="002C6B8C" w:rsidRPr="007B70DB">
              <w:rPr>
                <w:rStyle w:val="Hyperlink"/>
                <w:noProof/>
                <w:rtl/>
              </w:rPr>
              <w:t xml:space="preserve">2971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هريرة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1" w:history="1">
            <w:r w:rsidR="002C6B8C" w:rsidRPr="007B70DB">
              <w:rPr>
                <w:rStyle w:val="Hyperlink"/>
                <w:noProof/>
                <w:rtl/>
              </w:rPr>
              <w:t xml:space="preserve">2972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أوفى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2" w:history="1">
            <w:r w:rsidR="002C6B8C" w:rsidRPr="007B70DB">
              <w:rPr>
                <w:rStyle w:val="Hyperlink"/>
                <w:noProof/>
                <w:rtl/>
              </w:rPr>
              <w:t xml:space="preserve">2973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اُويس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3" w:history="1">
            <w:r w:rsidR="002C6B8C" w:rsidRPr="007B70DB">
              <w:rPr>
                <w:rStyle w:val="Hyperlink"/>
                <w:noProof/>
                <w:rtl/>
              </w:rPr>
              <w:t xml:space="preserve">2974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بكر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4" w:history="1">
            <w:r w:rsidR="002C6B8C" w:rsidRPr="007B70DB">
              <w:rPr>
                <w:rStyle w:val="Hyperlink"/>
                <w:noProof/>
                <w:rtl/>
              </w:rPr>
              <w:t xml:space="preserve">2975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الجعد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5" w:history="1">
            <w:r w:rsidR="002C6B8C" w:rsidRPr="007B70DB">
              <w:rPr>
                <w:rStyle w:val="Hyperlink"/>
                <w:noProof/>
                <w:rtl/>
              </w:rPr>
              <w:t xml:space="preserve">2976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الحسين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6" w:history="1">
            <w:r w:rsidR="002C6B8C" w:rsidRPr="007B70DB">
              <w:rPr>
                <w:rStyle w:val="Hyperlink"/>
                <w:noProof/>
                <w:rtl/>
              </w:rPr>
              <w:t xml:space="preserve">2977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خالد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7" w:history="1">
            <w:r w:rsidR="002C6B8C" w:rsidRPr="007B70DB">
              <w:rPr>
                <w:rStyle w:val="Hyperlink"/>
                <w:noProof/>
                <w:rtl/>
              </w:rPr>
              <w:t xml:space="preserve">2978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خلف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8" w:history="1">
            <w:r w:rsidR="002C6B8C" w:rsidRPr="007B70DB">
              <w:rPr>
                <w:rStyle w:val="Hyperlink"/>
                <w:noProof/>
                <w:rtl/>
              </w:rPr>
              <w:t xml:space="preserve">2979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الدنيا</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89" w:history="1">
            <w:r w:rsidR="002C6B8C" w:rsidRPr="007B70DB">
              <w:rPr>
                <w:rStyle w:val="Hyperlink"/>
                <w:noProof/>
                <w:rtl/>
              </w:rPr>
              <w:t xml:space="preserve">2980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ربيعة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0" w:history="1">
            <w:r w:rsidR="002C6B8C" w:rsidRPr="007B70DB">
              <w:rPr>
                <w:rStyle w:val="Hyperlink"/>
                <w:noProof/>
                <w:rtl/>
              </w:rPr>
              <w:t xml:space="preserve">2981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1" w:history="1">
            <w:r w:rsidR="002C6B8C" w:rsidRPr="007B70DB">
              <w:rPr>
                <w:rStyle w:val="Hyperlink"/>
                <w:noProof/>
                <w:rtl/>
              </w:rPr>
              <w:t xml:space="preserve">2982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سجيلة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2" w:history="1">
            <w:r w:rsidR="002C6B8C" w:rsidRPr="007B70DB">
              <w:rPr>
                <w:rStyle w:val="Hyperlink"/>
                <w:noProof/>
                <w:rtl/>
              </w:rPr>
              <w:t xml:space="preserve">2983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السفر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3" w:history="1">
            <w:r w:rsidR="002C6B8C" w:rsidRPr="007B70DB">
              <w:rPr>
                <w:rStyle w:val="Hyperlink"/>
                <w:noProof/>
                <w:rtl/>
              </w:rPr>
              <w:t xml:space="preserve">2984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طلحة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4" w:history="1">
            <w:r w:rsidR="002C6B8C" w:rsidRPr="007B70DB">
              <w:rPr>
                <w:rStyle w:val="Hyperlink"/>
                <w:noProof/>
                <w:rtl/>
              </w:rPr>
              <w:t xml:space="preserve">2985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5" w:history="1">
            <w:r w:rsidR="002C6B8C" w:rsidRPr="007B70DB">
              <w:rPr>
                <w:rStyle w:val="Hyperlink"/>
                <w:noProof/>
                <w:rtl/>
              </w:rPr>
              <w:t xml:space="preserve">2986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العلاء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6" w:history="1">
            <w:r w:rsidR="002C6B8C" w:rsidRPr="007B70DB">
              <w:rPr>
                <w:rStyle w:val="Hyperlink"/>
                <w:noProof/>
                <w:rtl/>
              </w:rPr>
              <w:t xml:space="preserve">2987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7" w:history="1">
            <w:r w:rsidR="002C6B8C" w:rsidRPr="007B70DB">
              <w:rPr>
                <w:rStyle w:val="Hyperlink"/>
                <w:noProof/>
                <w:rtl/>
              </w:rPr>
              <w:t xml:space="preserve">2988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مليكة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8" w:history="1">
            <w:r w:rsidR="002C6B8C" w:rsidRPr="007B70DB">
              <w:rPr>
                <w:rStyle w:val="Hyperlink"/>
                <w:noProof/>
                <w:rtl/>
              </w:rPr>
              <w:t xml:space="preserve">2989 / 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ميمونة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599" w:history="1">
            <w:r w:rsidR="002C6B8C" w:rsidRPr="007B70DB">
              <w:rPr>
                <w:rStyle w:val="Hyperlink"/>
                <w:noProof/>
                <w:rtl/>
              </w:rPr>
              <w:t xml:space="preserve">2990 / 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يعفور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Toc452207599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0" w:history="1">
            <w:r w:rsidR="002C6B8C" w:rsidRPr="007B70DB">
              <w:rPr>
                <w:rStyle w:val="Hyperlink"/>
                <w:noProof/>
                <w:rtl/>
              </w:rPr>
              <w:t xml:space="preserve">2991 / 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1" w:history="1">
            <w:r w:rsidR="002C6B8C" w:rsidRPr="007B70DB">
              <w:rPr>
                <w:rStyle w:val="Hyperlink"/>
                <w:noProof/>
                <w:rtl/>
              </w:rPr>
              <w:t xml:space="preserve">2992 / 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حرب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2" w:history="1">
            <w:r w:rsidR="002C6B8C" w:rsidRPr="007B70DB">
              <w:rPr>
                <w:rStyle w:val="Hyperlink"/>
                <w:noProof/>
                <w:rtl/>
              </w:rPr>
              <w:t xml:space="preserve">2993 / 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الرازي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3" w:history="1">
            <w:r w:rsidR="002C6B8C" w:rsidRPr="007B70DB">
              <w:rPr>
                <w:rStyle w:val="Hyperlink"/>
                <w:noProof/>
                <w:rtl/>
              </w:rPr>
              <w:t xml:space="preserve">2994 / 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4" w:history="1">
            <w:r w:rsidR="002C6B8C" w:rsidRPr="007B70DB">
              <w:rPr>
                <w:rStyle w:val="Hyperlink"/>
                <w:noProof/>
                <w:rtl/>
              </w:rPr>
              <w:t xml:space="preserve">2995 / 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5" w:history="1">
            <w:r w:rsidR="002C6B8C" w:rsidRPr="007B70DB">
              <w:rPr>
                <w:rStyle w:val="Hyperlink"/>
                <w:noProof/>
                <w:rtl/>
              </w:rPr>
              <w:t xml:space="preserve">2996 / 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إدريس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6" w:history="1">
            <w:r w:rsidR="002C6B8C" w:rsidRPr="007B70DB">
              <w:rPr>
                <w:rStyle w:val="Hyperlink"/>
                <w:noProof/>
                <w:rtl/>
              </w:rPr>
              <w:t xml:space="preserve">2997 / 37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الأزهر</w:t>
            </w:r>
            <w:r w:rsidR="002C6B8C" w:rsidRPr="007B70DB">
              <w:rPr>
                <w:rStyle w:val="Hyperlink"/>
                <w:noProof/>
                <w:rtl/>
              </w:rPr>
              <w:t xml:space="preserve"> </w:t>
            </w:r>
            <w:r w:rsidR="002C6B8C" w:rsidRPr="007B70DB">
              <w:rPr>
                <w:rStyle w:val="Hyperlink"/>
                <w:rFonts w:hint="eastAsia"/>
                <w:noProof/>
                <w:rtl/>
              </w:rPr>
              <w:t>العامري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85</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7" w:history="1">
            <w:r w:rsidR="002C6B8C" w:rsidRPr="007B70DB">
              <w:rPr>
                <w:rStyle w:val="Hyperlink"/>
                <w:noProof/>
                <w:rtl/>
              </w:rPr>
              <w:t xml:space="preserve">2998 / 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إسحاق</w:t>
            </w:r>
            <w:r w:rsidR="002C6B8C" w:rsidRPr="007B70DB">
              <w:rPr>
                <w:rStyle w:val="Hyperlink"/>
                <w:noProof/>
                <w:rtl/>
              </w:rPr>
              <w:t xml:space="preserve"> </w:t>
            </w:r>
            <w:r w:rsidR="002C6B8C" w:rsidRPr="007B70DB">
              <w:rPr>
                <w:rStyle w:val="Hyperlink"/>
                <w:rFonts w:hint="eastAsia"/>
                <w:noProof/>
                <w:rtl/>
              </w:rPr>
              <w:t>الجعفري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8" w:history="1">
            <w:r w:rsidR="002C6B8C" w:rsidRPr="007B70DB">
              <w:rPr>
                <w:rStyle w:val="Hyperlink"/>
                <w:noProof/>
                <w:rtl/>
              </w:rPr>
              <w:t xml:space="preserve">2999 / 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الأسود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09" w:history="1">
            <w:r w:rsidR="002C6B8C" w:rsidRPr="007B70DB">
              <w:rPr>
                <w:rStyle w:val="Hyperlink"/>
                <w:noProof/>
                <w:rtl/>
              </w:rPr>
              <w:t xml:space="preserve">3000 / 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أسيد</w:t>
            </w:r>
            <w:r w:rsidR="002C6B8C" w:rsidRPr="007B70DB">
              <w:rPr>
                <w:rStyle w:val="Hyperlink"/>
                <w:noProof/>
                <w:rtl/>
              </w:rPr>
              <w:t xml:space="preserve"> </w:t>
            </w:r>
            <w:r w:rsidR="002C6B8C" w:rsidRPr="007B70DB">
              <w:rPr>
                <w:rStyle w:val="Hyperlink"/>
                <w:rFonts w:hint="eastAsia"/>
                <w:noProof/>
                <w:rtl/>
              </w:rPr>
              <w:t>القرشي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0" w:history="1">
            <w:r w:rsidR="002C6B8C" w:rsidRPr="007B70DB">
              <w:rPr>
                <w:rStyle w:val="Hyperlink"/>
                <w:noProof/>
                <w:rtl/>
              </w:rPr>
              <w:t xml:space="preserve">3001 / 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1" w:history="1">
            <w:r w:rsidR="002C6B8C" w:rsidRPr="007B70DB">
              <w:rPr>
                <w:rStyle w:val="Hyperlink"/>
                <w:noProof/>
                <w:rtl/>
              </w:rPr>
              <w:t xml:space="preserve">3002 / 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اُميّة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2" w:history="1">
            <w:r w:rsidR="002C6B8C" w:rsidRPr="007B70DB">
              <w:rPr>
                <w:rStyle w:val="Hyperlink"/>
                <w:noProof/>
                <w:rtl/>
              </w:rPr>
              <w:t xml:space="preserve">3003 / 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أنيس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3" w:history="1">
            <w:r w:rsidR="002C6B8C" w:rsidRPr="007B70DB">
              <w:rPr>
                <w:rStyle w:val="Hyperlink"/>
                <w:noProof/>
                <w:rtl/>
              </w:rPr>
              <w:t xml:space="preserve">3004 / 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أيّوب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راشد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4" w:history="1">
            <w:r w:rsidR="002C6B8C" w:rsidRPr="007B70DB">
              <w:rPr>
                <w:rStyle w:val="Hyperlink"/>
                <w:noProof/>
                <w:rtl/>
              </w:rPr>
              <w:t xml:space="preserve">3005 / 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بحر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5" w:history="1">
            <w:r w:rsidR="002C6B8C" w:rsidRPr="007B70DB">
              <w:rPr>
                <w:rStyle w:val="Hyperlink"/>
                <w:noProof/>
                <w:rtl/>
              </w:rPr>
              <w:t xml:space="preserve">3006 / 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وعبد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ابنا</w:t>
            </w:r>
            <w:r w:rsidR="002C6B8C" w:rsidRPr="007B70DB">
              <w:rPr>
                <w:rStyle w:val="Hyperlink"/>
                <w:noProof/>
                <w:rtl/>
              </w:rPr>
              <w:t xml:space="preserve"> </w:t>
            </w:r>
            <w:r w:rsidR="002C6B8C" w:rsidRPr="007B70DB">
              <w:rPr>
                <w:rStyle w:val="Hyperlink"/>
                <w:rFonts w:hint="eastAsia"/>
                <w:noProof/>
                <w:rtl/>
              </w:rPr>
              <w:t>بديل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6" w:history="1">
            <w:r w:rsidR="002C6B8C" w:rsidRPr="007B70DB">
              <w:rPr>
                <w:rStyle w:val="Hyperlink"/>
                <w:noProof/>
                <w:rtl/>
              </w:rPr>
              <w:t xml:space="preserve">3007 / 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البرقي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7" w:history="1">
            <w:r w:rsidR="002C6B8C" w:rsidRPr="007B70DB">
              <w:rPr>
                <w:rStyle w:val="Hyperlink"/>
                <w:noProof/>
                <w:rtl/>
              </w:rPr>
              <w:t xml:space="preserve">3008 / 48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بريد</w:t>
            </w:r>
            <w:r w:rsidR="002C6B8C" w:rsidRPr="007B70DB">
              <w:rPr>
                <w:rStyle w:val="Hyperlink"/>
                <w:noProof/>
                <w:rtl/>
              </w:rPr>
              <w:t xml:space="preserve"> </w:t>
            </w:r>
            <w:r w:rsidR="002C6B8C" w:rsidRPr="007B70DB">
              <w:rPr>
                <w:rStyle w:val="Hyperlink"/>
                <w:rFonts w:hint="eastAsia"/>
                <w:noProof/>
                <w:rtl/>
              </w:rPr>
              <w:t>البكري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8" w:history="1">
            <w:r w:rsidR="002C6B8C" w:rsidRPr="007B70DB">
              <w:rPr>
                <w:rStyle w:val="Hyperlink"/>
                <w:noProof/>
                <w:rtl/>
              </w:rPr>
              <w:t xml:space="preserve">3009 / 49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بسر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19" w:history="1">
            <w:r w:rsidR="002C6B8C" w:rsidRPr="007B70DB">
              <w:rPr>
                <w:rStyle w:val="Hyperlink"/>
                <w:noProof/>
                <w:rtl/>
              </w:rPr>
              <w:t xml:space="preserve">3010 / 50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بسطام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0" w:history="1">
            <w:r w:rsidR="002C6B8C" w:rsidRPr="007B70DB">
              <w:rPr>
                <w:rStyle w:val="Hyperlink"/>
                <w:noProof/>
                <w:rtl/>
              </w:rPr>
              <w:t xml:space="preserve">3011 / 51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بشر</w:t>
            </w:r>
            <w:r w:rsidR="002C6B8C" w:rsidRPr="007B70DB">
              <w:rPr>
                <w:rStyle w:val="Hyperlink"/>
                <w:noProof/>
                <w:rtl/>
              </w:rPr>
              <w:t xml:space="preserve"> </w:t>
            </w:r>
            <w:r w:rsidR="002C6B8C" w:rsidRPr="007B70DB">
              <w:rPr>
                <w:rStyle w:val="Hyperlink"/>
                <w:rFonts w:hint="eastAsia"/>
                <w:noProof/>
                <w:rtl/>
              </w:rPr>
              <w:t>السرخسي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1" w:history="1">
            <w:r w:rsidR="002C6B8C" w:rsidRPr="007B70DB">
              <w:rPr>
                <w:rStyle w:val="Hyperlink"/>
                <w:noProof/>
                <w:rtl/>
              </w:rPr>
              <w:t xml:space="preserve">3012 / 52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بشير</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2" w:history="1">
            <w:r w:rsidR="002C6B8C" w:rsidRPr="007B70DB">
              <w:rPr>
                <w:rStyle w:val="Hyperlink"/>
                <w:noProof/>
                <w:rtl/>
              </w:rPr>
              <w:t xml:space="preserve">3013 / 53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بكار</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3" w:history="1">
            <w:r w:rsidR="002C6B8C" w:rsidRPr="007B70DB">
              <w:rPr>
                <w:rStyle w:val="Hyperlink"/>
                <w:noProof/>
                <w:rtl/>
              </w:rPr>
              <w:t xml:space="preserve">3014 / 54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بكر</w:t>
            </w:r>
            <w:r w:rsidR="002C6B8C" w:rsidRPr="007B70DB">
              <w:rPr>
                <w:rStyle w:val="Hyperlink"/>
                <w:noProof/>
                <w:rtl/>
              </w:rPr>
              <w:t xml:space="preserve"> </w:t>
            </w:r>
            <w:r w:rsidR="002C6B8C" w:rsidRPr="007B70DB">
              <w:rPr>
                <w:rStyle w:val="Hyperlink"/>
                <w:rFonts w:hint="eastAsia"/>
                <w:noProof/>
                <w:rtl/>
              </w:rPr>
              <w:t>الأرجاني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4" w:history="1">
            <w:r w:rsidR="002C6B8C" w:rsidRPr="007B70DB">
              <w:rPr>
                <w:rStyle w:val="Hyperlink"/>
                <w:noProof/>
                <w:rtl/>
              </w:rPr>
              <w:t xml:space="preserve">3015 / 55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5" w:history="1">
            <w:r w:rsidR="002C6B8C" w:rsidRPr="007B70DB">
              <w:rPr>
                <w:rStyle w:val="Hyperlink"/>
                <w:noProof/>
                <w:rtl/>
              </w:rPr>
              <w:t xml:space="preserve">3016 / 56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sidRPr="007B70DB">
              <w:rPr>
                <w:rStyle w:val="Hyperlink"/>
                <w:noProof/>
                <w:rtl/>
              </w:rPr>
              <w:t xml:space="preserve"> </w:t>
            </w:r>
            <w:r w:rsidR="002C6B8C" w:rsidRPr="007B70DB">
              <w:rPr>
                <w:rStyle w:val="Hyperlink"/>
                <w:rFonts w:hint="eastAsia"/>
                <w:noProof/>
                <w:rtl/>
              </w:rPr>
              <w:t>الأرجاني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6" w:history="1">
            <w:r w:rsidR="002C6B8C" w:rsidRPr="007B70DB">
              <w:rPr>
                <w:rStyle w:val="Hyperlink"/>
                <w:noProof/>
                <w:rtl/>
              </w:rPr>
              <w:t xml:space="preserve">3017 / 57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عبديائيل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7" w:history="1">
            <w:r w:rsidR="002C6B8C" w:rsidRPr="007B70DB">
              <w:rPr>
                <w:rStyle w:val="Hyperlink"/>
                <w:noProof/>
                <w:rtl/>
              </w:rPr>
              <w:t xml:space="preserve">3018 / 58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sidRPr="007B70DB">
              <w:rPr>
                <w:rStyle w:val="Hyperlink"/>
                <w:noProof/>
                <w:rtl/>
              </w:rPr>
              <w:t xml:space="preserve"> </w:t>
            </w:r>
            <w:r w:rsidR="002C6B8C" w:rsidRPr="007B70DB">
              <w:rPr>
                <w:rStyle w:val="Hyperlink"/>
                <w:rFonts w:hint="eastAsia"/>
                <w:noProof/>
                <w:rtl/>
              </w:rPr>
              <w:t>المرادي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8" w:history="1">
            <w:r w:rsidR="002C6B8C" w:rsidRPr="007B70DB">
              <w:rPr>
                <w:rStyle w:val="Hyperlink"/>
                <w:noProof/>
                <w:rtl/>
              </w:rPr>
              <w:t xml:space="preserve">3019 / 59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sidRPr="007B70DB">
              <w:rPr>
                <w:rStyle w:val="Hyperlink"/>
                <w:noProof/>
                <w:rtl/>
              </w:rPr>
              <w:t xml:space="preserve"> </w:t>
            </w:r>
            <w:r w:rsidR="002C6B8C" w:rsidRPr="007B70DB">
              <w:rPr>
                <w:rStyle w:val="Hyperlink"/>
                <w:rFonts w:hint="eastAsia"/>
                <w:noProof/>
                <w:rtl/>
              </w:rPr>
              <w:t>الهجري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29" w:history="1">
            <w:r w:rsidR="002C6B8C" w:rsidRPr="007B70DB">
              <w:rPr>
                <w:rStyle w:val="Hyperlink"/>
                <w:noProof/>
                <w:rtl/>
              </w:rPr>
              <w:t xml:space="preserve">3020 / 60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ثابت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0" w:history="1">
            <w:r w:rsidR="002C6B8C" w:rsidRPr="007B70DB">
              <w:rPr>
                <w:rStyle w:val="Hyperlink"/>
                <w:noProof/>
                <w:rtl/>
              </w:rPr>
              <w:t xml:space="preserve">3021 / 61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لله</w:t>
            </w:r>
            <w:r w:rsidR="002C6B8C" w:rsidRPr="007B70DB">
              <w:rPr>
                <w:rStyle w:val="Hyperlink"/>
                <w:noProof/>
                <w:rtl/>
              </w:rPr>
              <w:t xml:space="preserve"> </w:t>
            </w:r>
            <w:r w:rsidR="002C6B8C" w:rsidRPr="007B70DB">
              <w:rPr>
                <w:rStyle w:val="Hyperlink"/>
                <w:rFonts w:hint="eastAsia"/>
                <w:noProof/>
                <w:rtl/>
              </w:rPr>
              <w:t>عبدا</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ثعلبة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1" w:history="1">
            <w:r w:rsidR="002C6B8C" w:rsidRPr="007B70DB">
              <w:rPr>
                <w:rStyle w:val="Hyperlink"/>
                <w:noProof/>
                <w:rtl/>
              </w:rPr>
              <w:t xml:space="preserve">3022 / 62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الجارود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2" w:history="1">
            <w:r w:rsidR="002C6B8C" w:rsidRPr="007B70DB">
              <w:rPr>
                <w:rStyle w:val="Hyperlink"/>
                <w:noProof/>
                <w:rtl/>
              </w:rPr>
              <w:t xml:space="preserve">3023 / 63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جبلة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حيّان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3" w:history="1">
            <w:r w:rsidR="002C6B8C" w:rsidRPr="007B70DB">
              <w:rPr>
                <w:rStyle w:val="Hyperlink"/>
                <w:noProof/>
                <w:rtl/>
              </w:rPr>
              <w:t xml:space="preserve">3024 / 64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جريح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4" w:history="1">
            <w:r w:rsidR="002C6B8C" w:rsidRPr="007B70DB">
              <w:rPr>
                <w:rStyle w:val="Hyperlink"/>
                <w:noProof/>
                <w:rtl/>
              </w:rPr>
              <w:t xml:space="preserve">3025 / 65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طالب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92</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5" w:history="1">
            <w:r w:rsidR="002C6B8C" w:rsidRPr="007B70DB">
              <w:rPr>
                <w:rStyle w:val="Hyperlink"/>
                <w:noProof/>
                <w:rtl/>
              </w:rPr>
              <w:t xml:space="preserve">3026 / 66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الجعفري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6" w:history="1">
            <w:r w:rsidR="002C6B8C" w:rsidRPr="007B70DB">
              <w:rPr>
                <w:rStyle w:val="Hyperlink"/>
                <w:noProof/>
                <w:rtl/>
              </w:rPr>
              <w:t xml:space="preserve">3027 / 67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7" w:history="1">
            <w:r w:rsidR="002C6B8C" w:rsidRPr="007B70DB">
              <w:rPr>
                <w:rStyle w:val="Hyperlink"/>
                <w:noProof/>
                <w:rtl/>
              </w:rPr>
              <w:t xml:space="preserve">3028 / 68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8" w:history="1">
            <w:r w:rsidR="002C6B8C" w:rsidRPr="007B70DB">
              <w:rPr>
                <w:rStyle w:val="Hyperlink"/>
                <w:noProof/>
                <w:rtl/>
              </w:rPr>
              <w:t xml:space="preserve">3029 / 69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المخزومي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39" w:history="1">
            <w:r w:rsidR="002C6B8C" w:rsidRPr="007B70DB">
              <w:rPr>
                <w:rStyle w:val="Hyperlink"/>
                <w:noProof/>
                <w:rtl/>
              </w:rPr>
              <w:t xml:space="preserve">3030 / 70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نجيح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0" w:history="1">
            <w:r w:rsidR="002C6B8C" w:rsidRPr="007B70DB">
              <w:rPr>
                <w:rStyle w:val="Hyperlink"/>
                <w:noProof/>
                <w:rtl/>
              </w:rPr>
              <w:t xml:space="preserve">3031 / 71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جنادة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1" w:history="1">
            <w:r w:rsidR="002C6B8C" w:rsidRPr="007B70DB">
              <w:rPr>
                <w:rStyle w:val="Hyperlink"/>
                <w:noProof/>
                <w:rtl/>
              </w:rPr>
              <w:t xml:space="preserve">3032 / 72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جندب</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2" w:history="1">
            <w:r w:rsidR="002C6B8C" w:rsidRPr="007B70DB">
              <w:rPr>
                <w:rStyle w:val="Hyperlink"/>
                <w:noProof/>
                <w:rtl/>
              </w:rPr>
              <w:t xml:space="preserve">3033 / 73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95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3" w:history="1">
            <w:r w:rsidR="002C6B8C" w:rsidRPr="007B70DB">
              <w:rPr>
                <w:rStyle w:val="Hyperlink"/>
                <w:noProof/>
                <w:rtl/>
              </w:rPr>
              <w:t xml:space="preserve">3034 / 74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ورياح</w:t>
            </w:r>
            <w:r w:rsidR="002C6B8C" w:rsidRPr="007B70DB">
              <w:rPr>
                <w:rStyle w:val="Hyperlink"/>
                <w:noProof/>
                <w:rtl/>
              </w:rPr>
              <w:t xml:space="preserve"> </w:t>
            </w:r>
            <w:r w:rsidR="002C6B8C" w:rsidRPr="007B70DB">
              <w:rPr>
                <w:rStyle w:val="Hyperlink"/>
                <w:rFonts w:hint="eastAsia"/>
                <w:noProof/>
                <w:rtl/>
              </w:rPr>
              <w:t>ابنا</w:t>
            </w:r>
            <w:r w:rsidR="002C6B8C" w:rsidRPr="007B70DB">
              <w:rPr>
                <w:rStyle w:val="Hyperlink"/>
                <w:noProof/>
                <w:rtl/>
              </w:rPr>
              <w:t xml:space="preserve"> </w:t>
            </w:r>
            <w:r w:rsidR="002C6B8C" w:rsidRPr="007B70DB">
              <w:rPr>
                <w:rStyle w:val="Hyperlink"/>
                <w:rFonts w:hint="eastAsia"/>
                <w:noProof/>
                <w:rtl/>
              </w:rPr>
              <w:t>الحارث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95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4" w:history="1">
            <w:r w:rsidR="002C6B8C" w:rsidRPr="007B70DB">
              <w:rPr>
                <w:rStyle w:val="Hyperlink"/>
                <w:noProof/>
                <w:rtl/>
              </w:rPr>
              <w:t xml:space="preserve">3035 / 75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5" w:history="1">
            <w:r w:rsidR="002C6B8C" w:rsidRPr="007B70DB">
              <w:rPr>
                <w:rStyle w:val="Hyperlink"/>
                <w:noProof/>
                <w:rtl/>
              </w:rPr>
              <w:t xml:space="preserve">3036 / 76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نوفل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6" w:history="1">
            <w:r w:rsidR="002C6B8C" w:rsidRPr="007B70DB">
              <w:rPr>
                <w:rStyle w:val="Hyperlink"/>
                <w:noProof/>
                <w:rtl/>
              </w:rPr>
              <w:t xml:space="preserve">3037 / 77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حارثة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7" w:history="1">
            <w:r w:rsidR="002C6B8C" w:rsidRPr="007B70DB">
              <w:rPr>
                <w:rStyle w:val="Hyperlink"/>
                <w:noProof/>
                <w:rtl/>
              </w:rPr>
              <w:t xml:space="preserve">3038 / 78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حبيب</w:t>
            </w:r>
            <w:r w:rsidR="002C6B8C" w:rsidRPr="007B70DB">
              <w:rPr>
                <w:rStyle w:val="Hyperlink"/>
                <w:noProof/>
                <w:rtl/>
              </w:rPr>
              <w:t xml:space="preserve"> </w:t>
            </w:r>
            <w:r w:rsidR="002C6B8C" w:rsidRPr="007B70DB">
              <w:rPr>
                <w:rStyle w:val="Hyperlink"/>
                <w:rFonts w:hint="eastAsia"/>
                <w:noProof/>
                <w:rtl/>
              </w:rPr>
              <w:t>السلمي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8" w:history="1">
            <w:r w:rsidR="002C6B8C" w:rsidRPr="007B70DB">
              <w:rPr>
                <w:rStyle w:val="Hyperlink"/>
                <w:noProof/>
                <w:rtl/>
              </w:rPr>
              <w:t xml:space="preserve">3039 / 79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الحجاج</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49" w:history="1">
            <w:r w:rsidR="002C6B8C" w:rsidRPr="007B70DB">
              <w:rPr>
                <w:rStyle w:val="Hyperlink"/>
                <w:noProof/>
                <w:rtl/>
              </w:rPr>
              <w:t xml:space="preserve">3040 / 80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حجل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0" w:history="1">
            <w:r w:rsidR="002C6B8C" w:rsidRPr="007B70DB">
              <w:rPr>
                <w:rStyle w:val="Hyperlink"/>
                <w:noProof/>
                <w:rtl/>
              </w:rPr>
              <w:t xml:space="preserve">3041 / 81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حرب</w:t>
            </w:r>
            <w:r w:rsidR="002C6B8C" w:rsidRPr="007B70DB">
              <w:rPr>
                <w:rStyle w:val="Hyperlink"/>
                <w:noProof/>
                <w:rtl/>
              </w:rPr>
              <w:t xml:space="preserve"> </w:t>
            </w:r>
            <w:r w:rsidR="002C6B8C" w:rsidRPr="007B70DB">
              <w:rPr>
                <w:rStyle w:val="Hyperlink"/>
                <w:rFonts w:hint="eastAsia"/>
                <w:noProof/>
                <w:rtl/>
              </w:rPr>
              <w:t>الجوزي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1" w:history="1">
            <w:r w:rsidR="002C6B8C" w:rsidRPr="007B70DB">
              <w:rPr>
                <w:rStyle w:val="Hyperlink"/>
                <w:noProof/>
                <w:rtl/>
              </w:rPr>
              <w:t xml:space="preserve">3042 / 82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2" w:history="1">
            <w:r w:rsidR="002C6B8C" w:rsidRPr="007B70DB">
              <w:rPr>
                <w:rStyle w:val="Hyperlink"/>
                <w:noProof/>
                <w:rtl/>
              </w:rPr>
              <w:t xml:space="preserve">3043 / 83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3" w:history="1">
            <w:r w:rsidR="002C6B8C" w:rsidRPr="007B70DB">
              <w:rPr>
                <w:rStyle w:val="Hyperlink"/>
                <w:noProof/>
                <w:rtl/>
              </w:rPr>
              <w:t xml:space="preserve">3044 / 84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4" w:history="1">
            <w:r w:rsidR="002C6B8C" w:rsidRPr="007B70DB">
              <w:rPr>
                <w:rStyle w:val="Hyperlink"/>
                <w:noProof/>
                <w:rtl/>
              </w:rPr>
              <w:t xml:space="preserve">3045 / 85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الشيباني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5" w:history="1">
            <w:r w:rsidR="002C6B8C" w:rsidRPr="007B70DB">
              <w:rPr>
                <w:rStyle w:val="Hyperlink"/>
                <w:noProof/>
                <w:rtl/>
              </w:rPr>
              <w:t xml:space="preserve">3046 / 86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الصيرفي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6" w:history="1">
            <w:r w:rsidR="002C6B8C" w:rsidRPr="007B70DB">
              <w:rPr>
                <w:rStyle w:val="Hyperlink"/>
                <w:noProof/>
                <w:rtl/>
              </w:rPr>
              <w:t xml:space="preserve">3047 / 87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7" w:history="1">
            <w:r w:rsidR="002C6B8C" w:rsidRPr="007B70DB">
              <w:rPr>
                <w:rStyle w:val="Hyperlink"/>
                <w:noProof/>
                <w:rtl/>
              </w:rPr>
              <w:t xml:space="preserve">3048 / 88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المؤدّب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8" w:history="1">
            <w:r w:rsidR="002C6B8C" w:rsidRPr="007B70DB">
              <w:rPr>
                <w:rStyle w:val="Hyperlink"/>
                <w:noProof/>
                <w:rtl/>
              </w:rPr>
              <w:t xml:space="preserve">3049 / 89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يزيد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59" w:history="1">
            <w:r w:rsidR="002C6B8C" w:rsidRPr="007B70DB">
              <w:rPr>
                <w:rStyle w:val="Hyperlink"/>
                <w:noProof/>
                <w:rtl/>
              </w:rPr>
              <w:t xml:space="preserve">3050 / 90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0" w:history="1">
            <w:r w:rsidR="002C6B8C" w:rsidRPr="007B70DB">
              <w:rPr>
                <w:rStyle w:val="Hyperlink"/>
                <w:noProof/>
                <w:rtl/>
              </w:rPr>
              <w:t xml:space="preserve">3051 / 91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1" w:history="1">
            <w:r w:rsidR="002C6B8C" w:rsidRPr="007B70DB">
              <w:rPr>
                <w:rStyle w:val="Hyperlink"/>
                <w:noProof/>
                <w:rtl/>
              </w:rPr>
              <w:t xml:space="preserve">3052 /92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التستري</w:t>
            </w:r>
            <w:r w:rsidR="002C6B8C" w:rsidRPr="007B70DB">
              <w:rPr>
                <w:rStyle w:val="Hyperlink"/>
                <w:noProof/>
                <w:rtl/>
              </w:rPr>
              <w:t xml:space="preserve"> </w:t>
            </w:r>
            <w:r w:rsidR="002C6B8C" w:rsidRPr="007B70DB">
              <w:rPr>
                <w:rStyle w:val="Hyperlink"/>
                <w:rFonts w:hint="eastAsia"/>
                <w:noProof/>
                <w:rtl/>
              </w:rPr>
              <w:t>مدّ</w:t>
            </w:r>
            <w:r w:rsidR="002C6B8C" w:rsidRPr="007B70DB">
              <w:rPr>
                <w:rStyle w:val="Hyperlink"/>
                <w:noProof/>
                <w:rtl/>
              </w:rPr>
              <w:t xml:space="preserve"> </w:t>
            </w:r>
            <w:r w:rsidR="002C6B8C" w:rsidRPr="007B70DB">
              <w:rPr>
                <w:rStyle w:val="Hyperlink"/>
                <w:rFonts w:hint="eastAsia"/>
                <w:noProof/>
                <w:rtl/>
              </w:rPr>
              <w:t>ظله</w:t>
            </w:r>
            <w:r w:rsidR="002C6B8C" w:rsidRPr="007B70DB">
              <w:rPr>
                <w:rStyle w:val="Hyperlink"/>
                <w:noProof/>
                <w:rtl/>
              </w:rPr>
              <w:t xml:space="preserve"> </w:t>
            </w:r>
            <w:r w:rsidR="002C6B8C" w:rsidRPr="007B70DB">
              <w:rPr>
                <w:rStyle w:val="Hyperlink"/>
                <w:rFonts w:hint="eastAsia"/>
                <w:noProof/>
                <w:rtl/>
              </w:rPr>
              <w:t>العالي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99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2" w:history="1">
            <w:r w:rsidR="002C6B8C" w:rsidRPr="007B70DB">
              <w:rPr>
                <w:rStyle w:val="Hyperlink"/>
                <w:noProof/>
                <w:rtl/>
              </w:rPr>
              <w:t xml:space="preserve">3053 / 93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القاشاني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99</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3" w:history="1">
            <w:r w:rsidR="002C6B8C" w:rsidRPr="007B70DB">
              <w:rPr>
                <w:rStyle w:val="Hyperlink"/>
                <w:noProof/>
                <w:rtl/>
              </w:rPr>
              <w:t xml:space="preserve">3054 / 94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99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4" w:history="1">
            <w:r w:rsidR="002C6B8C" w:rsidRPr="007B70DB">
              <w:rPr>
                <w:rStyle w:val="Hyperlink"/>
                <w:noProof/>
                <w:rtl/>
              </w:rPr>
              <w:t xml:space="preserve">3055 /95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الحكم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5" w:history="1">
            <w:r w:rsidR="002C6B8C" w:rsidRPr="007B70DB">
              <w:rPr>
                <w:rStyle w:val="Hyperlink"/>
                <w:noProof/>
                <w:rtl/>
              </w:rPr>
              <w:t xml:space="preserve">3056 / 96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حكيم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جبلة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6" w:history="1">
            <w:r w:rsidR="002C6B8C" w:rsidRPr="007B70DB">
              <w:rPr>
                <w:rStyle w:val="Hyperlink"/>
                <w:noProof/>
                <w:rtl/>
              </w:rPr>
              <w:t xml:space="preserve">3057 / 97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الحلبي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7" w:history="1">
            <w:r w:rsidR="002C6B8C" w:rsidRPr="007B70DB">
              <w:rPr>
                <w:rStyle w:val="Hyperlink"/>
                <w:noProof/>
                <w:rtl/>
              </w:rPr>
              <w:t xml:space="preserve">3058 / 98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حمّاد</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8" w:history="1">
            <w:r w:rsidR="002C6B8C" w:rsidRPr="007B70DB">
              <w:rPr>
                <w:rStyle w:val="Hyperlink"/>
                <w:noProof/>
                <w:rtl/>
              </w:rPr>
              <w:t xml:space="preserve">3059 / 99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حمدويه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69" w:history="1">
            <w:r w:rsidR="002C6B8C" w:rsidRPr="007B70DB">
              <w:rPr>
                <w:rStyle w:val="Hyperlink"/>
                <w:noProof/>
                <w:rtl/>
              </w:rPr>
              <w:t xml:space="preserve">3060 / 100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خباب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الأرت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0" w:history="1">
            <w:r w:rsidR="002C6B8C" w:rsidRPr="007B70DB">
              <w:rPr>
                <w:rStyle w:val="Hyperlink"/>
                <w:noProof/>
                <w:rtl/>
              </w:rPr>
              <w:t xml:space="preserve">3061 / 101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ختيل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1" w:history="1">
            <w:r w:rsidR="002C6B8C" w:rsidRPr="007B70DB">
              <w:rPr>
                <w:rStyle w:val="Hyperlink"/>
                <w:noProof/>
                <w:rtl/>
              </w:rPr>
              <w:t xml:space="preserve">3062 / 102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خداش</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2" w:history="1">
            <w:r w:rsidR="002C6B8C" w:rsidRPr="007B70DB">
              <w:rPr>
                <w:rStyle w:val="Hyperlink"/>
                <w:noProof/>
                <w:rtl/>
              </w:rPr>
              <w:t xml:space="preserve">3063 / 103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خليفة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3" w:history="1">
            <w:r w:rsidR="002C6B8C" w:rsidRPr="007B70DB">
              <w:rPr>
                <w:rStyle w:val="Hyperlink"/>
                <w:noProof/>
                <w:rtl/>
              </w:rPr>
              <w:t xml:space="preserve">3064 / 104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داهر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4" w:history="1">
            <w:r w:rsidR="002C6B8C" w:rsidRPr="007B70DB">
              <w:rPr>
                <w:rStyle w:val="Hyperlink"/>
                <w:noProof/>
                <w:rtl/>
              </w:rPr>
              <w:t xml:space="preserve">3065 / 105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دكين</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5" w:history="1">
            <w:r w:rsidR="002C6B8C" w:rsidRPr="007B70DB">
              <w:rPr>
                <w:rStyle w:val="Hyperlink"/>
                <w:noProof/>
                <w:rtl/>
              </w:rPr>
              <w:t xml:space="preserve">3066 / 106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الدهقان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6" w:history="1">
            <w:r w:rsidR="002C6B8C" w:rsidRPr="007B70DB">
              <w:rPr>
                <w:rStyle w:val="Hyperlink"/>
                <w:noProof/>
                <w:rtl/>
              </w:rPr>
              <w:t xml:space="preserve">3067 / 107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دينار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7" w:history="1">
            <w:r w:rsidR="002C6B8C" w:rsidRPr="007B70DB">
              <w:rPr>
                <w:rStyle w:val="Hyperlink"/>
                <w:noProof/>
                <w:rtl/>
              </w:rPr>
              <w:t xml:space="preserve">3068 / 108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ذكوان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8" w:history="1">
            <w:r w:rsidR="002C6B8C" w:rsidRPr="007B70DB">
              <w:rPr>
                <w:rStyle w:val="Hyperlink"/>
                <w:noProof/>
                <w:rtl/>
              </w:rPr>
              <w:t xml:space="preserve">3069 / 109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راشد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79" w:history="1">
            <w:r w:rsidR="002C6B8C" w:rsidRPr="007B70DB">
              <w:rPr>
                <w:rStyle w:val="Hyperlink"/>
                <w:noProof/>
                <w:rtl/>
              </w:rPr>
              <w:t xml:space="preserve">3070 / 110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الملقب</w:t>
            </w:r>
            <w:r w:rsidR="002C6B8C" w:rsidRPr="007B70DB">
              <w:rPr>
                <w:rStyle w:val="Hyperlink"/>
                <w:noProof/>
                <w:rtl/>
              </w:rPr>
              <w:t xml:space="preserve"> </w:t>
            </w:r>
            <w:r w:rsidR="002C6B8C" w:rsidRPr="007B70DB">
              <w:rPr>
                <w:rStyle w:val="Hyperlink"/>
                <w:rFonts w:hint="eastAsia"/>
                <w:noProof/>
                <w:rtl/>
              </w:rPr>
              <w:t>برأس</w:t>
            </w:r>
            <w:r w:rsidR="002C6B8C" w:rsidRPr="007B70DB">
              <w:rPr>
                <w:rStyle w:val="Hyperlink"/>
                <w:noProof/>
                <w:rtl/>
              </w:rPr>
              <w:t xml:space="preserve"> </w:t>
            </w:r>
            <w:r w:rsidR="002C6B8C" w:rsidRPr="007B70DB">
              <w:rPr>
                <w:rStyle w:val="Hyperlink"/>
                <w:rFonts w:hint="eastAsia"/>
                <w:noProof/>
                <w:rtl/>
              </w:rPr>
              <w:t>المدري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0" w:history="1">
            <w:r w:rsidR="002C6B8C" w:rsidRPr="007B70DB">
              <w:rPr>
                <w:rStyle w:val="Hyperlink"/>
                <w:noProof/>
                <w:rtl/>
              </w:rPr>
              <w:t xml:space="preserve">3071 / 111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1" w:history="1">
            <w:r w:rsidR="002C6B8C" w:rsidRPr="007B70DB">
              <w:rPr>
                <w:rStyle w:val="Hyperlink"/>
                <w:noProof/>
                <w:rtl/>
              </w:rPr>
              <w:t xml:space="preserve">3072 / 112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sidRPr="007B70DB">
              <w:rPr>
                <w:rStyle w:val="Hyperlink"/>
                <w:noProof/>
                <w:rtl/>
              </w:rPr>
              <w:t xml:space="preserve"> </w:t>
            </w:r>
            <w:r w:rsidR="002C6B8C" w:rsidRPr="007B70DB">
              <w:rPr>
                <w:rStyle w:val="Hyperlink"/>
                <w:rFonts w:hint="eastAsia"/>
                <w:noProof/>
                <w:rtl/>
              </w:rPr>
              <w:t>السلمي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2" w:history="1">
            <w:r w:rsidR="002C6B8C" w:rsidRPr="007B70DB">
              <w:rPr>
                <w:rStyle w:val="Hyperlink"/>
                <w:noProof/>
                <w:rtl/>
              </w:rPr>
              <w:t xml:space="preserve">3073 / 113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رجاء</w:t>
            </w:r>
            <w:r w:rsidR="002C6B8C" w:rsidRPr="007B70DB">
              <w:rPr>
                <w:rStyle w:val="Hyperlink"/>
                <w:noProof/>
                <w:rtl/>
              </w:rPr>
              <w:t xml:space="preserve"> </w:t>
            </w:r>
            <w:r w:rsidR="002C6B8C" w:rsidRPr="007B70DB">
              <w:rPr>
                <w:rStyle w:val="Hyperlink"/>
                <w:rFonts w:hint="eastAsia"/>
                <w:noProof/>
                <w:rtl/>
              </w:rPr>
              <w:t>المكي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3" w:history="1">
            <w:r w:rsidR="002C6B8C" w:rsidRPr="007B70DB">
              <w:rPr>
                <w:rStyle w:val="Hyperlink"/>
                <w:noProof/>
                <w:rtl/>
              </w:rPr>
              <w:t xml:space="preserve">3074 / 114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الرقّي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4" w:history="1">
            <w:r w:rsidR="002C6B8C" w:rsidRPr="007B70DB">
              <w:rPr>
                <w:rStyle w:val="Hyperlink"/>
                <w:noProof/>
                <w:rtl/>
              </w:rPr>
              <w:t xml:space="preserve">3075 / 115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زبيد</w:t>
            </w:r>
            <w:r w:rsidR="002C6B8C" w:rsidRPr="007B70DB">
              <w:rPr>
                <w:rStyle w:val="Hyperlink"/>
                <w:noProof/>
                <w:rtl/>
              </w:rPr>
              <w:t xml:space="preserve"> </w:t>
            </w:r>
            <w:r w:rsidR="002C6B8C" w:rsidRPr="007B70DB">
              <w:rPr>
                <w:rStyle w:val="Hyperlink"/>
                <w:rFonts w:hint="eastAsia"/>
                <w:noProof/>
                <w:rtl/>
              </w:rPr>
              <w:t>الهاشمي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5" w:history="1">
            <w:r w:rsidR="002C6B8C" w:rsidRPr="007B70DB">
              <w:rPr>
                <w:rStyle w:val="Hyperlink"/>
                <w:noProof/>
                <w:rtl/>
              </w:rPr>
              <w:t xml:space="preserve">3076 / 116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الزبير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6" w:history="1">
            <w:r w:rsidR="002C6B8C" w:rsidRPr="007B70DB">
              <w:rPr>
                <w:rStyle w:val="Hyperlink"/>
                <w:noProof/>
                <w:rtl/>
              </w:rPr>
              <w:t xml:space="preserve">3077 / 117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الزبير</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7" w:history="1">
            <w:r w:rsidR="002C6B8C" w:rsidRPr="007B70DB">
              <w:rPr>
                <w:rStyle w:val="Hyperlink"/>
                <w:noProof/>
                <w:rtl/>
              </w:rPr>
              <w:t xml:space="preserve">3078 / 118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الزبير</w:t>
            </w:r>
            <w:r w:rsidR="002C6B8C" w:rsidRPr="007B70DB">
              <w:rPr>
                <w:rStyle w:val="Hyperlink"/>
                <w:noProof/>
                <w:rtl/>
              </w:rPr>
              <w:t xml:space="preserve"> </w:t>
            </w:r>
            <w:r w:rsidR="002C6B8C" w:rsidRPr="007B70DB">
              <w:rPr>
                <w:rStyle w:val="Hyperlink"/>
                <w:rFonts w:hint="eastAsia"/>
                <w:noProof/>
                <w:rtl/>
              </w:rPr>
              <w:t>الرسّان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8" w:history="1">
            <w:r w:rsidR="002C6B8C" w:rsidRPr="007B70DB">
              <w:rPr>
                <w:rStyle w:val="Hyperlink"/>
                <w:noProof/>
                <w:rtl/>
              </w:rPr>
              <w:t xml:space="preserve">3079 / 119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زرارة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89" w:history="1">
            <w:r w:rsidR="002C6B8C" w:rsidRPr="007B70DB">
              <w:rPr>
                <w:rStyle w:val="Hyperlink"/>
                <w:noProof/>
                <w:rtl/>
              </w:rPr>
              <w:t xml:space="preserve">3080 / 120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زرعة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0" w:history="1">
            <w:r w:rsidR="002C6B8C" w:rsidRPr="007B70DB">
              <w:rPr>
                <w:rStyle w:val="Hyperlink"/>
                <w:noProof/>
                <w:rtl/>
              </w:rPr>
              <w:t xml:space="preserve">3081 / 121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زعيم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107</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1" w:history="1">
            <w:r w:rsidR="002C6B8C" w:rsidRPr="007B70DB">
              <w:rPr>
                <w:rStyle w:val="Hyperlink"/>
                <w:noProof/>
                <w:rtl/>
              </w:rPr>
              <w:t xml:space="preserve">3082 / 122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زمعة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2" w:history="1">
            <w:r w:rsidR="002C6B8C" w:rsidRPr="007B70DB">
              <w:rPr>
                <w:rStyle w:val="Hyperlink"/>
                <w:noProof/>
                <w:rtl/>
              </w:rPr>
              <w:t xml:space="preserve">3083 / 123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الحنفي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3" w:history="1">
            <w:r w:rsidR="002C6B8C" w:rsidRPr="007B70DB">
              <w:rPr>
                <w:rStyle w:val="Hyperlink"/>
                <w:noProof/>
                <w:rtl/>
              </w:rPr>
              <w:t xml:space="preserve">3084 / 124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سمعان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4" w:history="1">
            <w:r w:rsidR="002C6B8C" w:rsidRPr="007B70DB">
              <w:rPr>
                <w:rStyle w:val="Hyperlink"/>
                <w:noProof/>
                <w:rtl/>
              </w:rPr>
              <w:t xml:space="preserve">3085 / 125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5" w:history="1">
            <w:r w:rsidR="002C6B8C" w:rsidRPr="007B70DB">
              <w:rPr>
                <w:rStyle w:val="Hyperlink"/>
                <w:noProof/>
                <w:rtl/>
              </w:rPr>
              <w:t xml:space="preserve">3086 / 126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6" w:history="1">
            <w:r w:rsidR="002C6B8C" w:rsidRPr="007B70DB">
              <w:rPr>
                <w:rStyle w:val="Hyperlink"/>
                <w:noProof/>
                <w:rtl/>
              </w:rPr>
              <w:t xml:space="preserve">3087 / 127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عاصم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7" w:history="1">
            <w:r w:rsidR="002C6B8C" w:rsidRPr="007B70DB">
              <w:rPr>
                <w:rStyle w:val="Hyperlink"/>
                <w:noProof/>
                <w:rtl/>
              </w:rPr>
              <w:t xml:space="preserve">3088 / 128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سايري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8" w:history="1">
            <w:r w:rsidR="002C6B8C" w:rsidRPr="007B70DB">
              <w:rPr>
                <w:rStyle w:val="Hyperlink"/>
                <w:noProof/>
                <w:rtl/>
              </w:rPr>
              <w:t xml:space="preserve">3089 / 129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699" w:history="1">
            <w:r w:rsidR="002C6B8C" w:rsidRPr="007B70DB">
              <w:rPr>
                <w:rStyle w:val="Hyperlink"/>
                <w:noProof/>
                <w:rtl/>
              </w:rPr>
              <w:t xml:space="preserve">3090 / 130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السائب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Toc452207699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0" w:history="1">
            <w:r w:rsidR="002C6B8C" w:rsidRPr="007B70DB">
              <w:rPr>
                <w:rStyle w:val="Hyperlink"/>
                <w:noProof/>
                <w:rtl/>
              </w:rPr>
              <w:t xml:space="preserve">3091 / 131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سبأ</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1" w:history="1">
            <w:r w:rsidR="002C6B8C" w:rsidRPr="007B70DB">
              <w:rPr>
                <w:rStyle w:val="Hyperlink"/>
                <w:noProof/>
                <w:rtl/>
              </w:rPr>
              <w:t xml:space="preserve">3092 / 132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سخيرة</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2" w:history="1">
            <w:r w:rsidR="002C6B8C" w:rsidRPr="007B70DB">
              <w:rPr>
                <w:rStyle w:val="Hyperlink"/>
                <w:noProof/>
                <w:rtl/>
              </w:rPr>
              <w:t xml:space="preserve">3093 / 133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سرجس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109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3" w:history="1">
            <w:r w:rsidR="002C6B8C" w:rsidRPr="007B70DB">
              <w:rPr>
                <w:rStyle w:val="Hyperlink"/>
                <w:noProof/>
                <w:rtl/>
              </w:rPr>
              <w:t xml:space="preserve">3094 / 134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4" w:history="1">
            <w:r w:rsidR="002C6B8C" w:rsidRPr="007B70DB">
              <w:rPr>
                <w:rStyle w:val="Hyperlink"/>
                <w:noProof/>
                <w:rtl/>
              </w:rPr>
              <w:t xml:space="preserve">3095 / 135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هند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5" w:history="1">
            <w:r w:rsidR="002C6B8C" w:rsidRPr="007B70DB">
              <w:rPr>
                <w:rStyle w:val="Hyperlink"/>
                <w:noProof/>
                <w:rtl/>
              </w:rPr>
              <w:t xml:space="preserve">3096 / 136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حيان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6" w:history="1">
            <w:r w:rsidR="002C6B8C" w:rsidRPr="007B70DB">
              <w:rPr>
                <w:rStyle w:val="Hyperlink"/>
                <w:noProof/>
                <w:rtl/>
              </w:rPr>
              <w:t xml:space="preserve">3097 / 137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الوابشي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7" w:history="1">
            <w:r w:rsidR="002C6B8C" w:rsidRPr="007B70DB">
              <w:rPr>
                <w:rStyle w:val="Hyperlink"/>
                <w:noProof/>
                <w:rtl/>
              </w:rPr>
              <w:t xml:space="preserve">3098 / 138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8" w:history="1">
            <w:r w:rsidR="002C6B8C" w:rsidRPr="007B70DB">
              <w:rPr>
                <w:rStyle w:val="Hyperlink"/>
                <w:noProof/>
                <w:rtl/>
              </w:rPr>
              <w:t xml:space="preserve">3099 / 139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سلام</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09" w:history="1">
            <w:r w:rsidR="002C6B8C" w:rsidRPr="007B70DB">
              <w:rPr>
                <w:rStyle w:val="Hyperlink"/>
                <w:noProof/>
                <w:rtl/>
              </w:rPr>
              <w:t xml:space="preserve">3100 / 140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0" w:history="1">
            <w:r w:rsidR="002C6B8C" w:rsidRPr="007B70DB">
              <w:rPr>
                <w:rStyle w:val="Hyperlink"/>
                <w:noProof/>
                <w:rtl/>
              </w:rPr>
              <w:t xml:space="preserve">3101 / 141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sidRPr="007B70DB">
              <w:rPr>
                <w:rStyle w:val="Hyperlink"/>
                <w:rFonts w:hint="eastAsia"/>
                <w:noProof/>
                <w:rtl/>
              </w:rPr>
              <w:t>الصيرفي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1" w:history="1">
            <w:r w:rsidR="002C6B8C" w:rsidRPr="007B70DB">
              <w:rPr>
                <w:rStyle w:val="Hyperlink"/>
                <w:noProof/>
                <w:rtl/>
              </w:rPr>
              <w:t xml:space="preserve">3102 / 142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سنان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طريف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2" w:history="1">
            <w:r w:rsidR="002C6B8C" w:rsidRPr="007B70DB">
              <w:rPr>
                <w:rStyle w:val="Hyperlink"/>
                <w:noProof/>
                <w:rtl/>
              </w:rPr>
              <w:t xml:space="preserve">3103 / 143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3" w:history="1">
            <w:r w:rsidR="002C6B8C" w:rsidRPr="007B70DB">
              <w:rPr>
                <w:rStyle w:val="Hyperlink"/>
                <w:noProof/>
                <w:rtl/>
              </w:rPr>
              <w:t xml:space="preserve">3104 / 144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سيابة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4" w:history="1">
            <w:r w:rsidR="002C6B8C" w:rsidRPr="007B70DB">
              <w:rPr>
                <w:rStyle w:val="Hyperlink"/>
                <w:noProof/>
                <w:rtl/>
              </w:rPr>
              <w:t xml:space="preserve">3105 / 145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شاذان</w:t>
            </w:r>
            <w:r w:rsidR="002C6B8C" w:rsidRPr="007B70DB">
              <w:rPr>
                <w:rStyle w:val="Hyperlink"/>
                <w:noProof/>
                <w:rtl/>
              </w:rPr>
              <w:t xml:space="preserve"> </w:t>
            </w:r>
            <w:r w:rsidR="002C6B8C" w:rsidRPr="007B70DB">
              <w:rPr>
                <w:rStyle w:val="Hyperlink"/>
                <w:rFonts w:hint="eastAsia"/>
                <w:noProof/>
                <w:rtl/>
              </w:rPr>
              <w:t>الزبّالي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5" w:history="1">
            <w:r w:rsidR="002C6B8C" w:rsidRPr="007B70DB">
              <w:rPr>
                <w:rStyle w:val="Hyperlink"/>
                <w:noProof/>
                <w:rtl/>
              </w:rPr>
              <w:t xml:space="preserve">3106 / 146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شبرمة</w:t>
            </w:r>
            <w:r w:rsidR="002C6B8C" w:rsidRPr="007B70DB">
              <w:rPr>
                <w:rStyle w:val="Hyperlink"/>
                <w:noProof/>
                <w:rtl/>
              </w:rPr>
              <w:t xml:space="preserve"> </w:t>
            </w:r>
            <w:r w:rsidR="002C6B8C" w:rsidRPr="007B70DB">
              <w:rPr>
                <w:rStyle w:val="Hyperlink"/>
                <w:rFonts w:hint="eastAsia"/>
                <w:noProof/>
                <w:rtl/>
              </w:rPr>
              <w:t>الضبّي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6" w:history="1">
            <w:r w:rsidR="002C6B8C" w:rsidRPr="007B70DB">
              <w:rPr>
                <w:rStyle w:val="Hyperlink"/>
                <w:noProof/>
                <w:rtl/>
              </w:rPr>
              <w:t xml:space="preserve">3107 / 147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شداد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الهاد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7" w:history="1">
            <w:r w:rsidR="002C6B8C" w:rsidRPr="007B70DB">
              <w:rPr>
                <w:rStyle w:val="Hyperlink"/>
                <w:noProof/>
                <w:rtl/>
              </w:rPr>
              <w:t xml:space="preserve">3108 / 148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شريك</w:t>
            </w:r>
            <w:r w:rsidR="002C6B8C" w:rsidRPr="007B70DB">
              <w:rPr>
                <w:rStyle w:val="Hyperlink"/>
                <w:noProof/>
                <w:rtl/>
              </w:rPr>
              <w:t xml:space="preserve"> </w:t>
            </w:r>
            <w:r w:rsidR="002C6B8C" w:rsidRPr="007B70DB">
              <w:rPr>
                <w:rStyle w:val="Hyperlink"/>
                <w:rFonts w:hint="eastAsia"/>
                <w:noProof/>
                <w:rtl/>
              </w:rPr>
              <w:t>العامري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8" w:history="1">
            <w:r w:rsidR="002C6B8C" w:rsidRPr="007B70DB">
              <w:rPr>
                <w:rStyle w:val="Hyperlink"/>
                <w:noProof/>
                <w:rtl/>
              </w:rPr>
              <w:t xml:space="preserve">3109 / 149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114</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19" w:history="1">
            <w:r w:rsidR="002C6B8C" w:rsidRPr="007B70DB">
              <w:rPr>
                <w:rStyle w:val="Hyperlink"/>
                <w:noProof/>
                <w:rtl/>
              </w:rPr>
              <w:t xml:space="preserve">3110 / 150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الصامت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0" w:history="1">
            <w:r w:rsidR="002C6B8C" w:rsidRPr="007B70DB">
              <w:rPr>
                <w:rStyle w:val="Hyperlink"/>
                <w:noProof/>
                <w:rtl/>
              </w:rPr>
              <w:t xml:space="preserve">3111 / 151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صبيح</w:t>
            </w:r>
            <w:r w:rsidR="002C6B8C" w:rsidRPr="007B70DB">
              <w:rPr>
                <w:rStyle w:val="Hyperlink"/>
                <w:noProof/>
                <w:rtl/>
              </w:rPr>
              <w:t xml:space="preserve"> </w:t>
            </w:r>
            <w:r w:rsidR="002C6B8C" w:rsidRPr="007B70DB">
              <w:rPr>
                <w:rStyle w:val="Hyperlink"/>
                <w:rFonts w:hint="eastAsia"/>
                <w:noProof/>
                <w:rtl/>
              </w:rPr>
              <w:t>البكري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1" w:history="1">
            <w:r w:rsidR="002C6B8C" w:rsidRPr="007B70DB">
              <w:rPr>
                <w:rStyle w:val="Hyperlink"/>
                <w:noProof/>
                <w:rtl/>
              </w:rPr>
              <w:t xml:space="preserve">3112 / 152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صفوان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2" w:history="1">
            <w:r w:rsidR="002C6B8C" w:rsidRPr="007B70DB">
              <w:rPr>
                <w:rStyle w:val="Hyperlink"/>
                <w:noProof/>
                <w:rtl/>
              </w:rPr>
              <w:t xml:space="preserve">3113 / 153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الصلت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3" w:history="1">
            <w:r w:rsidR="002C6B8C" w:rsidRPr="007B70DB">
              <w:rPr>
                <w:rStyle w:val="Hyperlink"/>
                <w:noProof/>
                <w:rtl/>
              </w:rPr>
              <w:t xml:space="preserve">3114 / 154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الصيدلاني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4" w:history="1">
            <w:r w:rsidR="002C6B8C" w:rsidRPr="007B70DB">
              <w:rPr>
                <w:rStyle w:val="Hyperlink"/>
                <w:noProof/>
                <w:rtl/>
              </w:rPr>
              <w:t xml:space="preserve">3115 / 155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طاووس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5" w:history="1">
            <w:r w:rsidR="002C6B8C" w:rsidRPr="007B70DB">
              <w:rPr>
                <w:rStyle w:val="Hyperlink"/>
                <w:noProof/>
                <w:rtl/>
              </w:rPr>
              <w:t xml:space="preserve">3116 / 156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طاهر</w:t>
            </w:r>
            <w:r w:rsidR="002C6B8C" w:rsidRPr="007B70DB">
              <w:rPr>
                <w:rStyle w:val="Hyperlink"/>
                <w:noProof/>
                <w:rtl/>
              </w:rPr>
              <w:t xml:space="preserve"> </w:t>
            </w:r>
            <w:r w:rsidR="002C6B8C" w:rsidRPr="007B70DB">
              <w:rPr>
                <w:rStyle w:val="Hyperlink"/>
                <w:rFonts w:hint="eastAsia"/>
                <w:noProof/>
                <w:rtl/>
              </w:rPr>
              <w:t>النقّار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6" w:history="1">
            <w:r w:rsidR="002C6B8C" w:rsidRPr="007B70DB">
              <w:rPr>
                <w:rStyle w:val="Hyperlink"/>
                <w:noProof/>
                <w:rtl/>
              </w:rPr>
              <w:t xml:space="preserve">3117 / 157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الطفيل</w:t>
            </w:r>
            <w:r w:rsidR="002C6B8C" w:rsidRPr="007B70DB">
              <w:rPr>
                <w:rStyle w:val="Hyperlink"/>
                <w:noProof/>
                <w:rtl/>
              </w:rPr>
              <w:t xml:space="preserve"> </w:t>
            </w:r>
            <w:r w:rsidR="002C6B8C" w:rsidRPr="007B70DB">
              <w:rPr>
                <w:rStyle w:val="Hyperlink"/>
                <w:rFonts w:hint="eastAsia"/>
                <w:noProof/>
                <w:rtl/>
              </w:rPr>
              <w:t>العامري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7" w:history="1">
            <w:r w:rsidR="002C6B8C" w:rsidRPr="007B70DB">
              <w:rPr>
                <w:rStyle w:val="Hyperlink"/>
                <w:noProof/>
                <w:rtl/>
              </w:rPr>
              <w:t xml:space="preserve">3118 / 158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طلحة</w:t>
            </w:r>
            <w:r w:rsidR="002C6B8C" w:rsidRPr="007B70DB">
              <w:rPr>
                <w:rStyle w:val="Hyperlink"/>
                <w:noProof/>
                <w:rtl/>
              </w:rPr>
              <w:t xml:space="preserve"> </w:t>
            </w:r>
            <w:r w:rsidR="002C6B8C" w:rsidRPr="007B70DB">
              <w:rPr>
                <w:rStyle w:val="Hyperlink"/>
                <w:rFonts w:hint="eastAsia"/>
                <w:noProof/>
                <w:rtl/>
              </w:rPr>
              <w:t>النهدي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8" w:history="1">
            <w:r w:rsidR="002C6B8C" w:rsidRPr="007B70DB">
              <w:rPr>
                <w:rStyle w:val="Hyperlink"/>
                <w:noProof/>
                <w:rtl/>
              </w:rPr>
              <w:t xml:space="preserve">3119 / 159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عاجز</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29" w:history="1">
            <w:r w:rsidR="002C6B8C" w:rsidRPr="007B70DB">
              <w:rPr>
                <w:rStyle w:val="Hyperlink"/>
                <w:noProof/>
                <w:rtl/>
              </w:rPr>
              <w:t xml:space="preserve">3120 / 160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عتيك</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0" w:history="1">
            <w:r w:rsidR="002C6B8C" w:rsidRPr="007B70DB">
              <w:rPr>
                <w:rStyle w:val="Hyperlink"/>
                <w:noProof/>
                <w:rtl/>
              </w:rPr>
              <w:t xml:space="preserve">3121 / 161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1" w:history="1">
            <w:r w:rsidR="002C6B8C" w:rsidRPr="007B70DB">
              <w:rPr>
                <w:rStyle w:val="Hyperlink"/>
                <w:noProof/>
                <w:rtl/>
              </w:rPr>
              <w:t xml:space="preserve">3122 / 162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القيسي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2" w:history="1">
            <w:r w:rsidR="002C6B8C" w:rsidRPr="007B70DB">
              <w:rPr>
                <w:rStyle w:val="Hyperlink"/>
                <w:noProof/>
                <w:rtl/>
              </w:rPr>
              <w:t xml:space="preserve">3123 / 163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العبّاس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3" w:history="1">
            <w:r w:rsidR="002C6B8C" w:rsidRPr="007B70DB">
              <w:rPr>
                <w:rStyle w:val="Hyperlink"/>
                <w:noProof/>
                <w:rtl/>
              </w:rPr>
              <w:t xml:space="preserve">3124 / 164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4" w:history="1">
            <w:r w:rsidR="002C6B8C" w:rsidRPr="007B70DB">
              <w:rPr>
                <w:rStyle w:val="Hyperlink"/>
                <w:noProof/>
                <w:rtl/>
              </w:rPr>
              <w:t xml:space="preserve">3125 / 165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5" w:history="1">
            <w:r w:rsidR="002C6B8C" w:rsidRPr="007B70DB">
              <w:rPr>
                <w:rStyle w:val="Hyperlink"/>
                <w:noProof/>
                <w:rtl/>
              </w:rPr>
              <w:t xml:space="preserve">3126 / 166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الأصم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6" w:history="1">
            <w:r w:rsidR="002C6B8C" w:rsidRPr="007B70DB">
              <w:rPr>
                <w:rStyle w:val="Hyperlink"/>
                <w:noProof/>
                <w:rtl/>
              </w:rPr>
              <w:t xml:space="preserve">3127 / 167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7" w:history="1">
            <w:r w:rsidR="002C6B8C" w:rsidRPr="007B70DB">
              <w:rPr>
                <w:rStyle w:val="Hyperlink"/>
                <w:noProof/>
                <w:rtl/>
              </w:rPr>
              <w:t xml:space="preserve">3128 / 168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الزبيري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8" w:history="1">
            <w:r w:rsidR="002C6B8C" w:rsidRPr="007B70DB">
              <w:rPr>
                <w:rStyle w:val="Hyperlink"/>
                <w:noProof/>
                <w:rtl/>
              </w:rPr>
              <w:t xml:space="preserve">3129 / 169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39" w:history="1">
            <w:r w:rsidR="002C6B8C" w:rsidRPr="007B70DB">
              <w:rPr>
                <w:rStyle w:val="Hyperlink"/>
                <w:noProof/>
                <w:rtl/>
              </w:rPr>
              <w:t xml:space="preserve">3130 / 170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العتكي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0" w:history="1">
            <w:r w:rsidR="002C6B8C" w:rsidRPr="007B70DB">
              <w:rPr>
                <w:rStyle w:val="Hyperlink"/>
                <w:noProof/>
                <w:rtl/>
              </w:rPr>
              <w:t xml:space="preserve">3131 / 171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الفرّاء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1" w:history="1">
            <w:r w:rsidR="002C6B8C" w:rsidRPr="007B70DB">
              <w:rPr>
                <w:rStyle w:val="Hyperlink"/>
                <w:noProof/>
                <w:rtl/>
              </w:rPr>
              <w:t xml:space="preserve">3132 / 172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2" w:history="1">
            <w:r w:rsidR="002C6B8C" w:rsidRPr="007B70DB">
              <w:rPr>
                <w:rStyle w:val="Hyperlink"/>
                <w:noProof/>
                <w:rtl/>
              </w:rPr>
              <w:t xml:space="preserve">3133 / 173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الأنباري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3" w:history="1">
            <w:r w:rsidR="002C6B8C" w:rsidRPr="007B70DB">
              <w:rPr>
                <w:rStyle w:val="Hyperlink"/>
                <w:noProof/>
                <w:rtl/>
              </w:rPr>
              <w:t xml:space="preserve">3134 / 174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عبيدة</w:t>
            </w:r>
            <w:r w:rsidR="002C6B8C" w:rsidRPr="007B70DB">
              <w:rPr>
                <w:rStyle w:val="Hyperlink"/>
                <w:noProof/>
                <w:rtl/>
              </w:rPr>
              <w:t xml:space="preserve"> </w:t>
            </w:r>
            <w:r w:rsidR="002C6B8C" w:rsidRPr="007B70DB">
              <w:rPr>
                <w:rStyle w:val="Hyperlink"/>
                <w:rFonts w:hint="eastAsia"/>
                <w:noProof/>
                <w:rtl/>
              </w:rPr>
              <w:t>الزهري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4" w:history="1">
            <w:r w:rsidR="002C6B8C" w:rsidRPr="007B70DB">
              <w:rPr>
                <w:rStyle w:val="Hyperlink"/>
                <w:noProof/>
                <w:rtl/>
              </w:rPr>
              <w:t xml:space="preserve">3135 / 175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عتبة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5" w:history="1">
            <w:r w:rsidR="002C6B8C" w:rsidRPr="007B70DB">
              <w:rPr>
                <w:rStyle w:val="Hyperlink"/>
                <w:noProof/>
                <w:rtl/>
              </w:rPr>
              <w:t xml:space="preserve">3136 / 176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عتيك</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6" w:history="1">
            <w:r w:rsidR="002C6B8C" w:rsidRPr="007B70DB">
              <w:rPr>
                <w:rStyle w:val="Hyperlink"/>
                <w:noProof/>
                <w:rtl/>
              </w:rPr>
              <w:t xml:space="preserve">3137 / 177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121</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7" w:history="1">
            <w:r w:rsidR="002C6B8C" w:rsidRPr="007B70DB">
              <w:rPr>
                <w:rStyle w:val="Hyperlink"/>
                <w:noProof/>
                <w:rtl/>
              </w:rPr>
              <w:t xml:space="preserve">3138 / 178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الخيّاط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8" w:history="1">
            <w:r w:rsidR="002C6B8C" w:rsidRPr="007B70DB">
              <w:rPr>
                <w:rStyle w:val="Hyperlink"/>
                <w:noProof/>
                <w:rtl/>
              </w:rPr>
              <w:t xml:space="preserve">3139 / 179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49" w:history="1">
            <w:r w:rsidR="002C6B8C" w:rsidRPr="007B70DB">
              <w:rPr>
                <w:rStyle w:val="Hyperlink"/>
                <w:noProof/>
                <w:rtl/>
              </w:rPr>
              <w:t xml:space="preserve">3140 / 180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عجلان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0" w:history="1">
            <w:r w:rsidR="002C6B8C" w:rsidRPr="007B70DB">
              <w:rPr>
                <w:rStyle w:val="Hyperlink"/>
                <w:noProof/>
                <w:rtl/>
              </w:rPr>
              <w:t xml:space="preserve">3141 / 181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عزرة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1" w:history="1">
            <w:r w:rsidR="002C6B8C" w:rsidRPr="007B70DB">
              <w:rPr>
                <w:rStyle w:val="Hyperlink"/>
                <w:noProof/>
                <w:rtl/>
              </w:rPr>
              <w:t xml:space="preserve">3142 / 182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2" w:history="1">
            <w:r w:rsidR="002C6B8C" w:rsidRPr="007B70DB">
              <w:rPr>
                <w:rStyle w:val="Hyperlink"/>
                <w:noProof/>
                <w:rtl/>
              </w:rPr>
              <w:t xml:space="preserve">3143 / 183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عطاء</w:t>
            </w:r>
            <w:r w:rsidR="002C6B8C" w:rsidRPr="007B70DB">
              <w:rPr>
                <w:rStyle w:val="Hyperlink"/>
                <w:noProof/>
                <w:rtl/>
              </w:rPr>
              <w:t xml:space="preserve"> </w:t>
            </w:r>
            <w:r w:rsidR="002C6B8C" w:rsidRPr="007B70DB">
              <w:rPr>
                <w:rStyle w:val="Hyperlink"/>
                <w:rFonts w:hint="eastAsia"/>
                <w:noProof/>
                <w:rtl/>
              </w:rPr>
              <w:t>المكّي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3" w:history="1">
            <w:r w:rsidR="002C6B8C" w:rsidRPr="007B70DB">
              <w:rPr>
                <w:rStyle w:val="Hyperlink"/>
                <w:noProof/>
                <w:rtl/>
              </w:rPr>
              <w:t xml:space="preserve">3144 / 184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عقيل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طالب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4" w:history="1">
            <w:r w:rsidR="002C6B8C" w:rsidRPr="007B70DB">
              <w:rPr>
                <w:rStyle w:val="Hyperlink"/>
                <w:noProof/>
                <w:rtl/>
              </w:rPr>
              <w:t xml:space="preserve">3145 / 185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المذاري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5" w:history="1">
            <w:r w:rsidR="002C6B8C" w:rsidRPr="007B70DB">
              <w:rPr>
                <w:rStyle w:val="Hyperlink"/>
                <w:noProof/>
                <w:rtl/>
              </w:rPr>
              <w:t xml:space="preserve">3146 / 186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6" w:history="1">
            <w:r w:rsidR="002C6B8C" w:rsidRPr="007B70DB">
              <w:rPr>
                <w:rStyle w:val="Hyperlink"/>
                <w:noProof/>
                <w:rtl/>
              </w:rPr>
              <w:t xml:space="preserve">3147 / 187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7" w:history="1">
            <w:r w:rsidR="002C6B8C" w:rsidRPr="007B70DB">
              <w:rPr>
                <w:rStyle w:val="Hyperlink"/>
                <w:noProof/>
                <w:rtl/>
              </w:rPr>
              <w:t xml:space="preserve">3148 / 188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8" w:history="1">
            <w:r w:rsidR="002C6B8C" w:rsidRPr="007B70DB">
              <w:rPr>
                <w:rStyle w:val="Hyperlink"/>
                <w:noProof/>
                <w:rtl/>
              </w:rPr>
              <w:t xml:space="preserve">3149 / 189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59" w:history="1">
            <w:r w:rsidR="002C6B8C" w:rsidRPr="007B70DB">
              <w:rPr>
                <w:rStyle w:val="Hyperlink"/>
                <w:noProof/>
                <w:rtl/>
              </w:rPr>
              <w:t xml:space="preserve">3150 / 190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الأشعث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0" w:history="1">
            <w:r w:rsidR="002C6B8C" w:rsidRPr="007B70DB">
              <w:rPr>
                <w:rStyle w:val="Hyperlink"/>
                <w:noProof/>
                <w:rtl/>
              </w:rPr>
              <w:t xml:space="preserve">3151 / 191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1" w:history="1">
            <w:r w:rsidR="002C6B8C" w:rsidRPr="007B70DB">
              <w:rPr>
                <w:rStyle w:val="Hyperlink"/>
                <w:noProof/>
                <w:rtl/>
              </w:rPr>
              <w:t xml:space="preserve">3152 / 192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2" w:history="1">
            <w:r w:rsidR="002C6B8C" w:rsidRPr="007B70DB">
              <w:rPr>
                <w:rStyle w:val="Hyperlink"/>
                <w:noProof/>
                <w:rtl/>
              </w:rPr>
              <w:t xml:space="preserve">3153 / 193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العاص</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3" w:history="1">
            <w:r w:rsidR="002C6B8C" w:rsidRPr="007B70DB">
              <w:rPr>
                <w:rStyle w:val="Hyperlink"/>
                <w:noProof/>
                <w:rtl/>
              </w:rPr>
              <w:t xml:space="preserve">3154 / 194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محصن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4" w:history="1">
            <w:r w:rsidR="002C6B8C" w:rsidRPr="007B70DB">
              <w:rPr>
                <w:rStyle w:val="Hyperlink"/>
                <w:noProof/>
                <w:rtl/>
              </w:rPr>
              <w:t xml:space="preserve">3155 / 195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معاذ</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5" w:history="1">
            <w:r w:rsidR="002C6B8C" w:rsidRPr="007B70DB">
              <w:rPr>
                <w:rStyle w:val="Hyperlink"/>
                <w:noProof/>
                <w:rtl/>
              </w:rPr>
              <w:t xml:space="preserve">3156 / 196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6" w:history="1">
            <w:r w:rsidR="002C6B8C" w:rsidRPr="007B70DB">
              <w:rPr>
                <w:rStyle w:val="Hyperlink"/>
                <w:noProof/>
                <w:rtl/>
              </w:rPr>
              <w:t xml:space="preserve">3157 / 197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7" w:history="1">
            <w:r w:rsidR="002C6B8C" w:rsidRPr="007B70DB">
              <w:rPr>
                <w:rStyle w:val="Hyperlink"/>
                <w:noProof/>
                <w:rtl/>
              </w:rPr>
              <w:t xml:space="preserve">3158 / 198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8" w:history="1">
            <w:r w:rsidR="002C6B8C" w:rsidRPr="007B70DB">
              <w:rPr>
                <w:rStyle w:val="Hyperlink"/>
                <w:noProof/>
                <w:rtl/>
              </w:rPr>
              <w:t xml:space="preserve">3159 / 199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69" w:history="1">
            <w:r w:rsidR="002C6B8C" w:rsidRPr="007B70DB">
              <w:rPr>
                <w:rStyle w:val="Hyperlink"/>
                <w:noProof/>
                <w:rtl/>
              </w:rPr>
              <w:t xml:space="preserve">3160 / 200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عميرة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0" w:history="1">
            <w:r w:rsidR="002C6B8C" w:rsidRPr="007B70DB">
              <w:rPr>
                <w:rStyle w:val="Hyperlink"/>
                <w:noProof/>
                <w:rtl/>
              </w:rPr>
              <w:t xml:space="preserve">3161 / 201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عوف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1" w:history="1">
            <w:r w:rsidR="002C6B8C" w:rsidRPr="007B70DB">
              <w:rPr>
                <w:rStyle w:val="Hyperlink"/>
                <w:noProof/>
                <w:rtl/>
              </w:rPr>
              <w:t xml:space="preserve">3162 / 202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عون</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2" w:history="1">
            <w:r w:rsidR="002C6B8C" w:rsidRPr="007B70DB">
              <w:rPr>
                <w:rStyle w:val="Hyperlink"/>
                <w:noProof/>
                <w:rtl/>
              </w:rPr>
              <w:t xml:space="preserve">3163 / 203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غالب</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3" w:history="1">
            <w:r w:rsidR="002C6B8C" w:rsidRPr="007B70DB">
              <w:rPr>
                <w:rStyle w:val="Hyperlink"/>
                <w:noProof/>
                <w:rtl/>
              </w:rPr>
              <w:t xml:space="preserve">3164 / 204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فرقد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4" w:history="1">
            <w:r w:rsidR="002C6B8C" w:rsidRPr="007B70DB">
              <w:rPr>
                <w:rStyle w:val="Hyperlink"/>
                <w:noProof/>
                <w:rtl/>
              </w:rPr>
              <w:t xml:space="preserve">3165 / 205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130</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5" w:history="1">
            <w:r w:rsidR="002C6B8C" w:rsidRPr="007B70DB">
              <w:rPr>
                <w:rStyle w:val="Hyperlink"/>
                <w:noProof/>
                <w:rtl/>
              </w:rPr>
              <w:t xml:space="preserve">3166 / 206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6" w:history="1">
            <w:r w:rsidR="002C6B8C" w:rsidRPr="007B70DB">
              <w:rPr>
                <w:rStyle w:val="Hyperlink"/>
                <w:noProof/>
                <w:rtl/>
              </w:rPr>
              <w:t xml:space="preserve">3167 / 207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sidRPr="007B70DB">
              <w:rPr>
                <w:rStyle w:val="Hyperlink"/>
                <w:noProof/>
                <w:rtl/>
              </w:rPr>
              <w:t xml:space="preserve"> </w:t>
            </w:r>
            <w:r w:rsidR="002C6B8C" w:rsidRPr="007B70DB">
              <w:rPr>
                <w:rStyle w:val="Hyperlink"/>
                <w:rFonts w:hint="eastAsia"/>
                <w:noProof/>
                <w:rtl/>
              </w:rPr>
              <w:t>الحارثي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7" w:history="1">
            <w:r w:rsidR="002C6B8C" w:rsidRPr="007B70DB">
              <w:rPr>
                <w:rStyle w:val="Hyperlink"/>
                <w:noProof/>
                <w:rtl/>
              </w:rPr>
              <w:t xml:space="preserve">3168 / 208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sidRPr="007B70DB">
              <w:rPr>
                <w:rStyle w:val="Hyperlink"/>
                <w:noProof/>
                <w:rtl/>
              </w:rPr>
              <w:t xml:space="preserve"> </w:t>
            </w:r>
            <w:r w:rsidR="002C6B8C" w:rsidRPr="007B70DB">
              <w:rPr>
                <w:rStyle w:val="Hyperlink"/>
                <w:rFonts w:hint="eastAsia"/>
                <w:noProof/>
                <w:rtl/>
              </w:rPr>
              <w:t>الحضرمي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8" w:history="1">
            <w:r w:rsidR="002C6B8C" w:rsidRPr="007B70DB">
              <w:rPr>
                <w:rStyle w:val="Hyperlink"/>
                <w:noProof/>
                <w:rtl/>
              </w:rPr>
              <w:t xml:space="preserve">3169 / 209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79" w:history="1">
            <w:r w:rsidR="002C6B8C" w:rsidRPr="007B70DB">
              <w:rPr>
                <w:rStyle w:val="Hyperlink"/>
                <w:noProof/>
                <w:rtl/>
              </w:rPr>
              <w:t xml:space="preserve">3170 / 210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القصير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0" w:history="1">
            <w:r w:rsidR="002C6B8C" w:rsidRPr="007B70DB">
              <w:rPr>
                <w:rStyle w:val="Hyperlink"/>
                <w:noProof/>
                <w:rtl/>
              </w:rPr>
              <w:t xml:space="preserve">3171 / 211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1" w:history="1">
            <w:r w:rsidR="002C6B8C" w:rsidRPr="007B70DB">
              <w:rPr>
                <w:rStyle w:val="Hyperlink"/>
                <w:noProof/>
                <w:rtl/>
              </w:rPr>
              <w:t xml:space="preserve">3172 / 212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sidRPr="007B70DB">
              <w:rPr>
                <w:rStyle w:val="Hyperlink"/>
                <w:noProof/>
                <w:rtl/>
              </w:rPr>
              <w:t xml:space="preserve"> </w:t>
            </w:r>
            <w:r w:rsidR="002C6B8C" w:rsidRPr="007B70DB">
              <w:rPr>
                <w:rStyle w:val="Hyperlink"/>
                <w:rFonts w:hint="eastAsia"/>
                <w:noProof/>
                <w:rtl/>
              </w:rPr>
              <w:t>اليربوعي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2" w:history="1">
            <w:r w:rsidR="002C6B8C" w:rsidRPr="007B70DB">
              <w:rPr>
                <w:rStyle w:val="Hyperlink"/>
                <w:noProof/>
                <w:rtl/>
              </w:rPr>
              <w:t xml:space="preserve">3173 / 213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sidRPr="007B70DB">
              <w:rPr>
                <w:rStyle w:val="Hyperlink"/>
                <w:noProof/>
                <w:rtl/>
              </w:rPr>
              <w:t xml:space="preserve"> </w:t>
            </w:r>
            <w:r w:rsidR="002C6B8C" w:rsidRPr="007B70DB">
              <w:rPr>
                <w:rStyle w:val="Hyperlink"/>
                <w:rFonts w:hint="eastAsia"/>
                <w:noProof/>
                <w:rtl/>
              </w:rPr>
              <w:t>السرّاج</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3" w:history="1">
            <w:r w:rsidR="002C6B8C" w:rsidRPr="007B70DB">
              <w:rPr>
                <w:rStyle w:val="Hyperlink"/>
                <w:noProof/>
                <w:rtl/>
              </w:rPr>
              <w:t xml:space="preserve">3174 / 214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الكواء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4" w:history="1">
            <w:r w:rsidR="002C6B8C" w:rsidRPr="007B70DB">
              <w:rPr>
                <w:rStyle w:val="Hyperlink"/>
                <w:noProof/>
                <w:rtl/>
              </w:rPr>
              <w:t xml:space="preserve">3175 / 215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مالك</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5" w:history="1">
            <w:r w:rsidR="002C6B8C" w:rsidRPr="007B70DB">
              <w:rPr>
                <w:rStyle w:val="Hyperlink"/>
                <w:noProof/>
                <w:rtl/>
              </w:rPr>
              <w:t xml:space="preserve">3176 / 216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محرر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6" w:history="1">
            <w:r w:rsidR="002C6B8C" w:rsidRPr="007B70DB">
              <w:rPr>
                <w:rStyle w:val="Hyperlink"/>
                <w:noProof/>
                <w:rtl/>
              </w:rPr>
              <w:t xml:space="preserve">3177 / 217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7" w:history="1">
            <w:r w:rsidR="002C6B8C" w:rsidRPr="007B70DB">
              <w:rPr>
                <w:rStyle w:val="Hyperlink"/>
                <w:noProof/>
                <w:rtl/>
              </w:rPr>
              <w:t xml:space="preserve">3178 / 218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الدنيا</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8" w:history="1">
            <w:r w:rsidR="002C6B8C" w:rsidRPr="007B70DB">
              <w:rPr>
                <w:rStyle w:val="Hyperlink"/>
                <w:noProof/>
                <w:rtl/>
              </w:rPr>
              <w:t xml:space="preserve">3179 / 219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89" w:history="1">
            <w:r w:rsidR="002C6B8C" w:rsidRPr="007B70DB">
              <w:rPr>
                <w:rStyle w:val="Hyperlink"/>
                <w:noProof/>
                <w:rtl/>
              </w:rPr>
              <w:t xml:space="preserve">3180 / 220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0" w:history="1">
            <w:r w:rsidR="002C6B8C" w:rsidRPr="007B70DB">
              <w:rPr>
                <w:rStyle w:val="Hyperlink"/>
                <w:noProof/>
                <w:rtl/>
              </w:rPr>
              <w:t xml:space="preserve">3181 / 221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الأهوازي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1" w:history="1">
            <w:r w:rsidR="002C6B8C" w:rsidRPr="007B70DB">
              <w:rPr>
                <w:rStyle w:val="Hyperlink"/>
                <w:noProof/>
                <w:rtl/>
              </w:rPr>
              <w:t xml:space="preserve">3182 / 222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البلوي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2" w:history="1">
            <w:r w:rsidR="002C6B8C" w:rsidRPr="007B70DB">
              <w:rPr>
                <w:rStyle w:val="Hyperlink"/>
                <w:noProof/>
                <w:rtl/>
              </w:rPr>
              <w:t xml:space="preserve">3183 / 223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3" w:history="1">
            <w:r w:rsidR="002C6B8C" w:rsidRPr="007B70DB">
              <w:rPr>
                <w:rStyle w:val="Hyperlink"/>
                <w:noProof/>
                <w:rtl/>
              </w:rPr>
              <w:t xml:space="preserve">3184 / 224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حصين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4" w:history="1">
            <w:r w:rsidR="002C6B8C" w:rsidRPr="007B70DB">
              <w:rPr>
                <w:rStyle w:val="Hyperlink"/>
                <w:noProof/>
                <w:rtl/>
              </w:rPr>
              <w:t xml:space="preserve">3185 / 225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5" w:history="1">
            <w:r w:rsidR="002C6B8C" w:rsidRPr="007B70DB">
              <w:rPr>
                <w:rStyle w:val="Hyperlink"/>
                <w:noProof/>
                <w:rtl/>
              </w:rPr>
              <w:t xml:space="preserve">3186 / 226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6" w:history="1">
            <w:r w:rsidR="002C6B8C" w:rsidRPr="007B70DB">
              <w:rPr>
                <w:rStyle w:val="Hyperlink"/>
                <w:noProof/>
                <w:rtl/>
              </w:rPr>
              <w:t xml:space="preserve">3187 / 227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الدمشقي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7" w:history="1">
            <w:r w:rsidR="002C6B8C" w:rsidRPr="007B70DB">
              <w:rPr>
                <w:rStyle w:val="Hyperlink"/>
                <w:noProof/>
                <w:rtl/>
              </w:rPr>
              <w:t xml:space="preserve">3188 / 228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الكرعاني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8" w:history="1">
            <w:r w:rsidR="002C6B8C" w:rsidRPr="007B70DB">
              <w:rPr>
                <w:rStyle w:val="Hyperlink"/>
                <w:noProof/>
                <w:rtl/>
              </w:rPr>
              <w:t xml:space="preserve">3189 / 229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سهيل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799" w:history="1">
            <w:r w:rsidR="002C6B8C" w:rsidRPr="007B70DB">
              <w:rPr>
                <w:rStyle w:val="Hyperlink"/>
                <w:noProof/>
                <w:rtl/>
              </w:rPr>
              <w:t xml:space="preserve">3190 / 230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الشامي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Toc452207799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0" w:history="1">
            <w:r w:rsidR="002C6B8C" w:rsidRPr="007B70DB">
              <w:rPr>
                <w:rStyle w:val="Hyperlink"/>
                <w:noProof/>
                <w:rtl/>
              </w:rPr>
              <w:t xml:space="preserve">3191 / 231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الشعيري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1" w:history="1">
            <w:r w:rsidR="002C6B8C" w:rsidRPr="007B70DB">
              <w:rPr>
                <w:rStyle w:val="Hyperlink"/>
                <w:noProof/>
                <w:rtl/>
              </w:rPr>
              <w:t xml:space="preserve">3192 / 232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2" w:history="1">
            <w:r w:rsidR="002C6B8C" w:rsidRPr="007B70DB">
              <w:rPr>
                <w:rStyle w:val="Hyperlink"/>
                <w:noProof/>
                <w:rtl/>
              </w:rPr>
              <w:t xml:space="preserve">3193 / 233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139</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3" w:history="1">
            <w:r w:rsidR="002C6B8C" w:rsidRPr="007B70DB">
              <w:rPr>
                <w:rStyle w:val="Hyperlink"/>
                <w:noProof/>
                <w:rtl/>
              </w:rPr>
              <w:t xml:space="preserve">3194 / 234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عقيل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4" w:history="1">
            <w:r w:rsidR="002C6B8C" w:rsidRPr="007B70DB">
              <w:rPr>
                <w:rStyle w:val="Hyperlink"/>
                <w:noProof/>
                <w:rtl/>
              </w:rPr>
              <w:t xml:space="preserve">3195 / 235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5" w:history="1">
            <w:r w:rsidR="002C6B8C" w:rsidRPr="007B70DB">
              <w:rPr>
                <w:rStyle w:val="Hyperlink"/>
                <w:noProof/>
                <w:rtl/>
              </w:rPr>
              <w:t xml:space="preserve">3196 / 236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6" w:history="1">
            <w:r w:rsidR="002C6B8C" w:rsidRPr="007B70DB">
              <w:rPr>
                <w:rStyle w:val="Hyperlink"/>
                <w:noProof/>
                <w:rtl/>
              </w:rPr>
              <w:t xml:space="preserve">3197 / 237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7" w:history="1">
            <w:r w:rsidR="002C6B8C" w:rsidRPr="007B70DB">
              <w:rPr>
                <w:rStyle w:val="Hyperlink"/>
                <w:noProof/>
                <w:rtl/>
              </w:rPr>
              <w:t xml:space="preserve">3198 / 238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8" w:history="1">
            <w:r w:rsidR="002C6B8C" w:rsidRPr="007B70DB">
              <w:rPr>
                <w:rStyle w:val="Hyperlink"/>
                <w:noProof/>
                <w:rtl/>
              </w:rPr>
              <w:t xml:space="preserve">3199 / 239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09" w:history="1">
            <w:r w:rsidR="002C6B8C" w:rsidRPr="007B70DB">
              <w:rPr>
                <w:rStyle w:val="Hyperlink"/>
                <w:noProof/>
                <w:rtl/>
              </w:rPr>
              <w:t xml:space="preserve">3200 / 240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0" w:history="1">
            <w:r w:rsidR="002C6B8C" w:rsidRPr="007B70DB">
              <w:rPr>
                <w:rStyle w:val="Hyperlink"/>
                <w:noProof/>
                <w:rtl/>
              </w:rPr>
              <w:t xml:space="preserve">3201 / 241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النهيكي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1" w:history="1">
            <w:r w:rsidR="002C6B8C" w:rsidRPr="007B70DB">
              <w:rPr>
                <w:rStyle w:val="Hyperlink"/>
                <w:noProof/>
                <w:rtl/>
              </w:rPr>
              <w:t xml:space="preserve">3202 / 242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المختار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2" w:history="1">
            <w:r w:rsidR="002C6B8C" w:rsidRPr="007B70DB">
              <w:rPr>
                <w:rStyle w:val="Hyperlink"/>
                <w:noProof/>
                <w:rtl/>
              </w:rPr>
              <w:t xml:space="preserve">3203 / 243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مرحوم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3" w:history="1">
            <w:r w:rsidR="002C6B8C" w:rsidRPr="007B70DB">
              <w:rPr>
                <w:rStyle w:val="Hyperlink"/>
                <w:noProof/>
                <w:rtl/>
              </w:rPr>
              <w:t xml:space="preserve">3204 / 244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المزخرف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4" w:history="1">
            <w:r w:rsidR="002C6B8C" w:rsidRPr="007B70DB">
              <w:rPr>
                <w:rStyle w:val="Hyperlink"/>
                <w:noProof/>
                <w:rtl/>
              </w:rPr>
              <w:t xml:space="preserve">3205 / 245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المستورد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5" w:history="1">
            <w:r w:rsidR="002C6B8C" w:rsidRPr="007B70DB">
              <w:rPr>
                <w:rStyle w:val="Hyperlink"/>
                <w:noProof/>
                <w:rtl/>
              </w:rPr>
              <w:t xml:space="preserve">3206 / 246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مسعود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6" w:history="1">
            <w:r w:rsidR="002C6B8C" w:rsidRPr="007B70DB">
              <w:rPr>
                <w:rStyle w:val="Hyperlink"/>
                <w:noProof/>
                <w:rtl/>
              </w:rPr>
              <w:t xml:space="preserve">3207 / 247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مسكان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7" w:history="1">
            <w:r w:rsidR="002C6B8C" w:rsidRPr="007B70DB">
              <w:rPr>
                <w:rStyle w:val="Hyperlink"/>
                <w:noProof/>
                <w:rtl/>
              </w:rPr>
              <w:t xml:space="preserve">3208 / 248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عقيل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8" w:history="1">
            <w:r w:rsidR="002C6B8C" w:rsidRPr="007B70DB">
              <w:rPr>
                <w:rStyle w:val="Hyperlink"/>
                <w:noProof/>
                <w:rtl/>
              </w:rPr>
              <w:t xml:space="preserve">3209 / 249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الراسي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19" w:history="1">
            <w:r w:rsidR="002C6B8C" w:rsidRPr="007B70DB">
              <w:rPr>
                <w:rStyle w:val="Hyperlink"/>
                <w:noProof/>
                <w:rtl/>
              </w:rPr>
              <w:t xml:space="preserve">3210 / 250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كيسان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0" w:history="1">
            <w:r w:rsidR="002C6B8C" w:rsidRPr="007B70DB">
              <w:rPr>
                <w:rStyle w:val="Hyperlink"/>
                <w:noProof/>
                <w:rtl/>
              </w:rPr>
              <w:t xml:space="preserve">3211 / 251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المسيّب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1" w:history="1">
            <w:r w:rsidR="002C6B8C" w:rsidRPr="007B70DB">
              <w:rPr>
                <w:rStyle w:val="Hyperlink"/>
                <w:noProof/>
                <w:rtl/>
              </w:rPr>
              <w:t xml:space="preserve">3212 / 252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مصعب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2" w:history="1">
            <w:r w:rsidR="002C6B8C" w:rsidRPr="007B70DB">
              <w:rPr>
                <w:rStyle w:val="Hyperlink"/>
                <w:noProof/>
                <w:rtl/>
              </w:rPr>
              <w:t xml:space="preserve">3213 / 253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معاوية</w:t>
            </w:r>
            <w:r w:rsidR="002C6B8C" w:rsidRPr="007B70DB">
              <w:rPr>
                <w:rStyle w:val="Hyperlink"/>
                <w:noProof/>
                <w:rtl/>
              </w:rPr>
              <w:t xml:space="preserve"> </w:t>
            </w:r>
            <w:r w:rsidR="002C6B8C" w:rsidRPr="007B70DB">
              <w:rPr>
                <w:rStyle w:val="Hyperlink"/>
                <w:rFonts w:hint="eastAsia"/>
                <w:noProof/>
                <w:rtl/>
              </w:rPr>
              <w:t>الهاشمي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3" w:history="1">
            <w:r w:rsidR="002C6B8C" w:rsidRPr="007B70DB">
              <w:rPr>
                <w:rStyle w:val="Hyperlink"/>
                <w:noProof/>
                <w:rtl/>
              </w:rPr>
              <w:t xml:space="preserve">3214 / 254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معقل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4" w:history="1">
            <w:r w:rsidR="002C6B8C" w:rsidRPr="007B70DB">
              <w:rPr>
                <w:rStyle w:val="Hyperlink"/>
                <w:noProof/>
                <w:rtl/>
              </w:rPr>
              <w:t xml:space="preserve">3215 / 255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المغيرة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5" w:history="1">
            <w:r w:rsidR="002C6B8C" w:rsidRPr="007B70DB">
              <w:rPr>
                <w:rStyle w:val="Hyperlink"/>
                <w:noProof/>
                <w:rtl/>
              </w:rPr>
              <w:t xml:space="preserve">3216 / 256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المنبّه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6" w:history="1">
            <w:r w:rsidR="002C6B8C" w:rsidRPr="007B70DB">
              <w:rPr>
                <w:rStyle w:val="Hyperlink"/>
                <w:noProof/>
                <w:rtl/>
              </w:rPr>
              <w:t xml:space="preserve">3217 / 257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7" w:history="1">
            <w:r w:rsidR="002C6B8C" w:rsidRPr="007B70DB">
              <w:rPr>
                <w:rStyle w:val="Hyperlink"/>
                <w:noProof/>
                <w:rtl/>
              </w:rPr>
              <w:t xml:space="preserve">3218 / 258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ميسرة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8" w:history="1">
            <w:r w:rsidR="002C6B8C" w:rsidRPr="007B70DB">
              <w:rPr>
                <w:rStyle w:val="Hyperlink"/>
                <w:noProof/>
                <w:rtl/>
              </w:rPr>
              <w:t xml:space="preserve">3219 / 259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ميمون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الأسود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29" w:history="1">
            <w:r w:rsidR="002C6B8C" w:rsidRPr="007B70DB">
              <w:rPr>
                <w:rStyle w:val="Hyperlink"/>
                <w:noProof/>
                <w:rtl/>
              </w:rPr>
              <w:t xml:space="preserve">3220 / 260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النجاشي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غثيم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0" w:history="1">
            <w:r w:rsidR="002C6B8C" w:rsidRPr="007B70DB">
              <w:rPr>
                <w:rStyle w:val="Hyperlink"/>
                <w:noProof/>
                <w:rtl/>
              </w:rPr>
              <w:t xml:space="preserve">3221 / 261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نضلة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148</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1" w:history="1">
            <w:r w:rsidR="002C6B8C" w:rsidRPr="007B70DB">
              <w:rPr>
                <w:rStyle w:val="Hyperlink"/>
                <w:noProof/>
                <w:rtl/>
              </w:rPr>
              <w:t xml:space="preserve">3222 / 262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النهدي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2" w:history="1">
            <w:r w:rsidR="002C6B8C" w:rsidRPr="007B70DB">
              <w:rPr>
                <w:rStyle w:val="Hyperlink"/>
                <w:noProof/>
                <w:rtl/>
              </w:rPr>
              <w:t xml:space="preserve">3223 / 263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واصل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3" w:history="1">
            <w:r w:rsidR="002C6B8C" w:rsidRPr="007B70DB">
              <w:rPr>
                <w:rStyle w:val="Hyperlink"/>
                <w:noProof/>
                <w:rtl/>
              </w:rPr>
              <w:t xml:space="preserve">3224 / 264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واقد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4" w:history="1">
            <w:r w:rsidR="002C6B8C" w:rsidRPr="007B70DB">
              <w:rPr>
                <w:rStyle w:val="Hyperlink"/>
                <w:noProof/>
                <w:rtl/>
              </w:rPr>
              <w:t xml:space="preserve">3225 / 265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واقد</w:t>
            </w:r>
            <w:r w:rsidR="002C6B8C" w:rsidRPr="007B70DB">
              <w:rPr>
                <w:rStyle w:val="Hyperlink"/>
                <w:noProof/>
                <w:rtl/>
              </w:rPr>
              <w:t xml:space="preserve"> </w:t>
            </w:r>
            <w:r w:rsidR="002C6B8C" w:rsidRPr="007B70DB">
              <w:rPr>
                <w:rStyle w:val="Hyperlink"/>
                <w:rFonts w:hint="eastAsia"/>
                <w:noProof/>
                <w:rtl/>
              </w:rPr>
              <w:t>اللّحام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5" w:history="1">
            <w:r w:rsidR="002C6B8C" w:rsidRPr="007B70DB">
              <w:rPr>
                <w:rStyle w:val="Hyperlink"/>
                <w:noProof/>
                <w:rtl/>
              </w:rPr>
              <w:t xml:space="preserve">3226 / 266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الوضّاح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6" w:history="1">
            <w:r w:rsidR="002C6B8C" w:rsidRPr="007B70DB">
              <w:rPr>
                <w:rStyle w:val="Hyperlink"/>
                <w:noProof/>
                <w:rtl/>
              </w:rPr>
              <w:t xml:space="preserve">3227 / 267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الوليد</w:t>
            </w:r>
            <w:r w:rsidR="002C6B8C" w:rsidRPr="007B70DB">
              <w:rPr>
                <w:rStyle w:val="Hyperlink"/>
                <w:noProof/>
                <w:rtl/>
              </w:rPr>
              <w:t xml:space="preserve"> </w:t>
            </w:r>
            <w:r w:rsidR="002C6B8C" w:rsidRPr="007B70DB">
              <w:rPr>
                <w:rStyle w:val="Hyperlink"/>
                <w:rFonts w:hint="eastAsia"/>
                <w:noProof/>
                <w:rtl/>
              </w:rPr>
              <w:t>السمّان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7" w:history="1">
            <w:r w:rsidR="002C6B8C" w:rsidRPr="007B70DB">
              <w:rPr>
                <w:rStyle w:val="Hyperlink"/>
                <w:noProof/>
                <w:rtl/>
              </w:rPr>
              <w:t xml:space="preserve">3228 / 268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الوليد</w:t>
            </w:r>
            <w:r w:rsidR="002C6B8C" w:rsidRPr="007B70DB">
              <w:rPr>
                <w:rStyle w:val="Hyperlink"/>
                <w:noProof/>
                <w:rtl/>
              </w:rPr>
              <w:t xml:space="preserve"> </w:t>
            </w:r>
            <w:r w:rsidR="002C6B8C" w:rsidRPr="007B70DB">
              <w:rPr>
                <w:rStyle w:val="Hyperlink"/>
                <w:rFonts w:hint="eastAsia"/>
                <w:noProof/>
                <w:rtl/>
              </w:rPr>
              <w:t>المنقري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8" w:history="1">
            <w:r w:rsidR="002C6B8C" w:rsidRPr="007B70DB">
              <w:rPr>
                <w:rStyle w:val="Hyperlink"/>
                <w:noProof/>
                <w:rtl/>
              </w:rPr>
              <w:t xml:space="preserve">3229 / 269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الوليد</w:t>
            </w:r>
            <w:r w:rsidR="002C6B8C" w:rsidRPr="007B70DB">
              <w:rPr>
                <w:rStyle w:val="Hyperlink"/>
                <w:noProof/>
                <w:rtl/>
              </w:rPr>
              <w:t xml:space="preserve"> </w:t>
            </w:r>
            <w:r w:rsidR="002C6B8C" w:rsidRPr="007B70DB">
              <w:rPr>
                <w:rStyle w:val="Hyperlink"/>
                <w:rFonts w:hint="eastAsia"/>
                <w:noProof/>
                <w:rtl/>
              </w:rPr>
              <w:t>الوصّافي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39" w:history="1">
            <w:r w:rsidR="002C6B8C" w:rsidRPr="007B70DB">
              <w:rPr>
                <w:rStyle w:val="Hyperlink"/>
                <w:noProof/>
                <w:rtl/>
              </w:rPr>
              <w:t xml:space="preserve">3230 / 270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الوليد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جميع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0" w:history="1">
            <w:r w:rsidR="002C6B8C" w:rsidRPr="007B70DB">
              <w:rPr>
                <w:rStyle w:val="Hyperlink"/>
                <w:noProof/>
                <w:rtl/>
              </w:rPr>
              <w:t xml:space="preserve">3231 / 271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وهب</w:t>
            </w:r>
            <w:r w:rsidR="002C6B8C" w:rsidRPr="007B70DB">
              <w:rPr>
                <w:rStyle w:val="Hyperlink"/>
                <w:noProof/>
                <w:rtl/>
              </w:rPr>
              <w:t xml:space="preserve"> </w:t>
            </w:r>
            <w:r w:rsidR="002C6B8C" w:rsidRPr="007B70DB">
              <w:rPr>
                <w:rStyle w:val="Hyperlink"/>
                <w:rFonts w:hint="eastAsia"/>
                <w:noProof/>
                <w:rtl/>
              </w:rPr>
              <w:t>الراسي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1" w:history="1">
            <w:r w:rsidR="002C6B8C" w:rsidRPr="007B70DB">
              <w:rPr>
                <w:rStyle w:val="Hyperlink"/>
                <w:noProof/>
                <w:rtl/>
              </w:rPr>
              <w:t xml:space="preserve">3232 / 272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هارون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2" w:history="1">
            <w:r w:rsidR="002C6B8C" w:rsidRPr="007B70DB">
              <w:rPr>
                <w:rStyle w:val="Hyperlink"/>
                <w:noProof/>
                <w:rtl/>
              </w:rPr>
              <w:t xml:space="preserve">3233 / 273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هارون</w:t>
            </w:r>
            <w:r w:rsidR="002C6B8C" w:rsidRPr="007B70DB">
              <w:rPr>
                <w:rStyle w:val="Hyperlink"/>
                <w:noProof/>
                <w:rtl/>
              </w:rPr>
              <w:t xml:space="preserve"> </w:t>
            </w:r>
            <w:r w:rsidR="002C6B8C" w:rsidRPr="007B70DB">
              <w:rPr>
                <w:rStyle w:val="Hyperlink"/>
                <w:rFonts w:hint="eastAsia"/>
                <w:noProof/>
                <w:rtl/>
              </w:rPr>
              <w:t>الحضرمي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3" w:history="1">
            <w:r w:rsidR="002C6B8C" w:rsidRPr="007B70DB">
              <w:rPr>
                <w:rStyle w:val="Hyperlink"/>
                <w:noProof/>
                <w:rtl/>
              </w:rPr>
              <w:t xml:space="preserve">3234 / 274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هرمز</w:t>
            </w:r>
            <w:r w:rsidR="002C6B8C" w:rsidRPr="007B70DB">
              <w:rPr>
                <w:rStyle w:val="Hyperlink"/>
                <w:noProof/>
                <w:rtl/>
              </w:rPr>
              <w:t xml:space="preserve"> </w:t>
            </w:r>
            <w:r w:rsidR="002C6B8C" w:rsidRPr="007B70DB">
              <w:rPr>
                <w:rStyle w:val="Hyperlink"/>
                <w:rFonts w:hint="eastAsia"/>
                <w:noProof/>
                <w:rtl/>
              </w:rPr>
              <w:t>المكّي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4" w:history="1">
            <w:r w:rsidR="002C6B8C" w:rsidRPr="007B70DB">
              <w:rPr>
                <w:rStyle w:val="Hyperlink"/>
                <w:noProof/>
                <w:rtl/>
              </w:rPr>
              <w:t xml:space="preserve">3235 / 275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هشام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5" w:history="1">
            <w:r w:rsidR="002C6B8C" w:rsidRPr="007B70DB">
              <w:rPr>
                <w:rStyle w:val="Hyperlink"/>
                <w:noProof/>
                <w:rtl/>
              </w:rPr>
              <w:t xml:space="preserve">3236 / 276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6" w:history="1">
            <w:r w:rsidR="002C6B8C" w:rsidRPr="007B70DB">
              <w:rPr>
                <w:rStyle w:val="Hyperlink"/>
                <w:noProof/>
                <w:rtl/>
              </w:rPr>
              <w:t xml:space="preserve">3237 / 277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هلال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جابان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7" w:history="1">
            <w:r w:rsidR="002C6B8C" w:rsidRPr="007B70DB">
              <w:rPr>
                <w:rStyle w:val="Hyperlink"/>
                <w:noProof/>
                <w:rtl/>
              </w:rPr>
              <w:t xml:space="preserve">3238 / 278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8" w:history="1">
            <w:r w:rsidR="002C6B8C" w:rsidRPr="007B70DB">
              <w:rPr>
                <w:rStyle w:val="Hyperlink"/>
                <w:noProof/>
                <w:rtl/>
              </w:rPr>
              <w:t xml:space="preserve">3239 / 279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الهيثم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49" w:history="1">
            <w:r w:rsidR="002C6B8C" w:rsidRPr="007B70DB">
              <w:rPr>
                <w:rStyle w:val="Hyperlink"/>
                <w:noProof/>
                <w:rtl/>
              </w:rPr>
              <w:t xml:space="preserve">3240 / 280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الحضرمي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0" w:history="1">
            <w:r w:rsidR="002C6B8C" w:rsidRPr="007B70DB">
              <w:rPr>
                <w:rStyle w:val="Hyperlink"/>
                <w:noProof/>
                <w:rtl/>
              </w:rPr>
              <w:t xml:space="preserve">3241 / 281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1" w:history="1">
            <w:r w:rsidR="002C6B8C" w:rsidRPr="007B70DB">
              <w:rPr>
                <w:rStyle w:val="Hyperlink"/>
                <w:noProof/>
                <w:rtl/>
              </w:rPr>
              <w:t xml:space="preserve">3242 / 282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2" w:history="1">
            <w:r w:rsidR="002C6B8C" w:rsidRPr="007B70DB">
              <w:rPr>
                <w:rStyle w:val="Hyperlink"/>
                <w:noProof/>
                <w:rtl/>
              </w:rPr>
              <w:t xml:space="preserve">3243 / 283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sidRPr="007B70DB">
              <w:rPr>
                <w:rStyle w:val="Hyperlink"/>
                <w:rFonts w:hint="eastAsia"/>
                <w:noProof/>
                <w:rtl/>
              </w:rPr>
              <w:t>البكري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3" w:history="1">
            <w:r w:rsidR="002C6B8C" w:rsidRPr="007B70DB">
              <w:rPr>
                <w:rStyle w:val="Hyperlink"/>
                <w:noProof/>
                <w:rtl/>
              </w:rPr>
              <w:t xml:space="preserve">3244 / 284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يقطر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4" w:history="1">
            <w:r w:rsidR="002C6B8C" w:rsidRPr="007B70DB">
              <w:rPr>
                <w:rStyle w:val="Hyperlink"/>
                <w:noProof/>
                <w:rtl/>
              </w:rPr>
              <w:t xml:space="preserve">3245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المؤمن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سلامة</w:t>
            </w:r>
            <w:r w:rsidR="002C6B8C" w:rsidRPr="007B70DB">
              <w:rPr>
                <w:rStyle w:val="Hyperlink"/>
                <w:noProof/>
                <w:rtl/>
              </w:rPr>
              <w:t xml:space="preserve"> </w:t>
            </w:r>
            <w:r w:rsidR="002C6B8C" w:rsidRPr="007B70DB">
              <w:rPr>
                <w:rStyle w:val="Hyperlink"/>
                <w:rFonts w:hint="eastAsia"/>
                <w:noProof/>
                <w:rtl/>
              </w:rPr>
              <w:t>الكناسي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5" w:history="1">
            <w:r w:rsidR="002C6B8C" w:rsidRPr="007B70DB">
              <w:rPr>
                <w:rStyle w:val="Hyperlink"/>
                <w:noProof/>
                <w:rtl/>
              </w:rPr>
              <w:t xml:space="preserve">3246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المؤمن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سلمة</w:t>
            </w:r>
            <w:r w:rsidR="002C6B8C" w:rsidRPr="007B70DB">
              <w:rPr>
                <w:rStyle w:val="Hyperlink"/>
                <w:noProof/>
                <w:rtl/>
              </w:rPr>
              <w:t xml:space="preserve"> </w:t>
            </w:r>
            <w:r w:rsidR="002C6B8C" w:rsidRPr="007B70DB">
              <w:rPr>
                <w:rStyle w:val="Hyperlink"/>
                <w:rFonts w:hint="eastAsia"/>
                <w:noProof/>
                <w:rtl/>
              </w:rPr>
              <w:t>الكناني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6" w:history="1">
            <w:r w:rsidR="002C6B8C" w:rsidRPr="007B70DB">
              <w:rPr>
                <w:rStyle w:val="Hyperlink"/>
                <w:noProof/>
                <w:rtl/>
              </w:rPr>
              <w:t xml:space="preserve">3247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المؤمن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7" w:history="1">
            <w:r w:rsidR="002C6B8C" w:rsidRPr="007B70DB">
              <w:rPr>
                <w:rStyle w:val="Hyperlink"/>
                <w:noProof/>
                <w:rtl/>
              </w:rPr>
              <w:t xml:space="preserve">3248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المؤمن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8" w:history="1">
            <w:r w:rsidR="002C6B8C" w:rsidRPr="007B70DB">
              <w:rPr>
                <w:rStyle w:val="Hyperlink"/>
                <w:noProof/>
                <w:rtl/>
              </w:rPr>
              <w:t xml:space="preserve">3249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المجيد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156</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59" w:history="1">
            <w:r w:rsidR="002C6B8C" w:rsidRPr="007B70DB">
              <w:rPr>
                <w:rStyle w:val="Hyperlink"/>
                <w:noProof/>
                <w:rtl/>
              </w:rPr>
              <w:t xml:space="preserve">3250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المطّلب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0" w:history="1">
            <w:r w:rsidR="002C6B8C" w:rsidRPr="007B70DB">
              <w:rPr>
                <w:rStyle w:val="Hyperlink"/>
                <w:noProof/>
                <w:rtl/>
              </w:rPr>
              <w:t xml:space="preserve">3251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سليمان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1" w:history="1">
            <w:r w:rsidR="002C6B8C" w:rsidRPr="007B70DB">
              <w:rPr>
                <w:rStyle w:val="Hyperlink"/>
                <w:noProof/>
                <w:rtl/>
              </w:rPr>
              <w:t xml:space="preserve">3252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sidRPr="007B70DB">
              <w:rPr>
                <w:rStyle w:val="Hyperlink"/>
                <w:noProof/>
                <w:rtl/>
              </w:rPr>
              <w:t xml:space="preserve"> </w:t>
            </w:r>
            <w:r w:rsidR="002C6B8C" w:rsidRPr="007B70DB">
              <w:rPr>
                <w:rStyle w:val="Hyperlink"/>
                <w:rFonts w:hint="eastAsia"/>
                <w:noProof/>
                <w:rtl/>
              </w:rPr>
              <w:t>الشيباني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2" w:history="1">
            <w:r w:rsidR="002C6B8C" w:rsidRPr="007B70DB">
              <w:rPr>
                <w:rStyle w:val="Hyperlink"/>
                <w:noProof/>
                <w:rtl/>
              </w:rPr>
              <w:t xml:space="preserve">3253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اُمامة</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3" w:history="1">
            <w:r w:rsidR="002C6B8C" w:rsidRPr="007B70DB">
              <w:rPr>
                <w:rStyle w:val="Hyperlink"/>
                <w:noProof/>
                <w:rtl/>
              </w:rPr>
              <w:t xml:space="preserve">3254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جريح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4" w:history="1">
            <w:r w:rsidR="002C6B8C" w:rsidRPr="007B70DB">
              <w:rPr>
                <w:rStyle w:val="Hyperlink"/>
                <w:noProof/>
                <w:rtl/>
              </w:rPr>
              <w:t xml:space="preserve">3255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5" w:history="1">
            <w:r w:rsidR="002C6B8C" w:rsidRPr="007B70DB">
              <w:rPr>
                <w:rStyle w:val="Hyperlink"/>
                <w:noProof/>
                <w:rtl/>
              </w:rPr>
              <w:t xml:space="preserve">3256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حكيم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6" w:history="1">
            <w:r w:rsidR="002C6B8C" w:rsidRPr="007B70DB">
              <w:rPr>
                <w:rStyle w:val="Hyperlink"/>
                <w:noProof/>
                <w:rtl/>
              </w:rPr>
              <w:t xml:space="preserve">3257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7" w:history="1">
            <w:r w:rsidR="002C6B8C" w:rsidRPr="007B70DB">
              <w:rPr>
                <w:rStyle w:val="Hyperlink"/>
                <w:noProof/>
                <w:rtl/>
              </w:rPr>
              <w:t xml:space="preserve">3258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8" w:history="1">
            <w:r w:rsidR="002C6B8C" w:rsidRPr="007B70DB">
              <w:rPr>
                <w:rStyle w:val="Hyperlink"/>
                <w:noProof/>
                <w:rtl/>
              </w:rPr>
              <w:t xml:space="preserve">3259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جريح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69" w:history="1">
            <w:r w:rsidR="002C6B8C" w:rsidRPr="007B70DB">
              <w:rPr>
                <w:rStyle w:val="Hyperlink"/>
                <w:noProof/>
                <w:rtl/>
              </w:rPr>
              <w:t xml:space="preserve">3260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0" w:history="1">
            <w:r w:rsidR="002C6B8C" w:rsidRPr="007B70DB">
              <w:rPr>
                <w:rStyle w:val="Hyperlink"/>
                <w:noProof/>
                <w:rtl/>
              </w:rPr>
              <w:t xml:space="preserve">3261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القمّي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1" w:history="1">
            <w:r w:rsidR="002C6B8C" w:rsidRPr="007B70DB">
              <w:rPr>
                <w:rStyle w:val="Hyperlink"/>
                <w:noProof/>
                <w:rtl/>
              </w:rPr>
              <w:t xml:space="preserve">3262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2" w:history="1">
            <w:r w:rsidR="002C6B8C" w:rsidRPr="007B70DB">
              <w:rPr>
                <w:rStyle w:val="Hyperlink"/>
                <w:noProof/>
                <w:rtl/>
              </w:rPr>
              <w:t xml:space="preserve">3263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الصيرفي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3" w:history="1">
            <w:r w:rsidR="002C6B8C" w:rsidRPr="007B70DB">
              <w:rPr>
                <w:rStyle w:val="Hyperlink"/>
                <w:noProof/>
                <w:rtl/>
              </w:rPr>
              <w:t xml:space="preserve">3264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الهاشمي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4" w:history="1">
            <w:r w:rsidR="002C6B8C" w:rsidRPr="007B70DB">
              <w:rPr>
                <w:rStyle w:val="Hyperlink"/>
                <w:noProof/>
                <w:rtl/>
              </w:rPr>
              <w:t xml:space="preserve">3265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5" w:history="1">
            <w:r w:rsidR="002C6B8C" w:rsidRPr="007B70DB">
              <w:rPr>
                <w:rStyle w:val="Hyperlink"/>
                <w:noProof/>
                <w:rtl/>
              </w:rPr>
              <w:t xml:space="preserve">3266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6" w:history="1">
            <w:r w:rsidR="002C6B8C" w:rsidRPr="007B70DB">
              <w:rPr>
                <w:rStyle w:val="Hyperlink"/>
                <w:noProof/>
                <w:rtl/>
              </w:rPr>
              <w:t xml:space="preserve">3267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عنترة</w:t>
            </w:r>
            <w:r w:rsidR="002C6B8C" w:rsidRPr="007B70DB">
              <w:rPr>
                <w:rStyle w:val="Hyperlink"/>
                <w:noProof/>
                <w:rtl/>
              </w:rPr>
              <w:t xml:space="preserve"> </w:t>
            </w:r>
            <w:r w:rsidR="002C6B8C" w:rsidRPr="007B70DB">
              <w:rPr>
                <w:rStyle w:val="Hyperlink"/>
                <w:rFonts w:hint="eastAsia"/>
                <w:noProof/>
                <w:rtl/>
              </w:rPr>
              <w:t>الشيباني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7" w:history="1">
            <w:r w:rsidR="002C6B8C" w:rsidRPr="007B70DB">
              <w:rPr>
                <w:rStyle w:val="Hyperlink"/>
                <w:noProof/>
                <w:rtl/>
              </w:rPr>
              <w:t xml:space="preserve">3268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المدني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8" w:history="1">
            <w:r w:rsidR="002C6B8C" w:rsidRPr="007B70DB">
              <w:rPr>
                <w:rStyle w:val="Hyperlink"/>
                <w:noProof/>
                <w:rtl/>
              </w:rPr>
              <w:t xml:space="preserve">3269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فرقد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79" w:history="1">
            <w:r w:rsidR="002C6B8C" w:rsidRPr="007B70DB">
              <w:rPr>
                <w:rStyle w:val="Hyperlink"/>
                <w:noProof/>
                <w:rtl/>
              </w:rPr>
              <w:t xml:space="preserve">3270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المختار</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0" w:history="1">
            <w:r w:rsidR="002C6B8C" w:rsidRPr="007B70DB">
              <w:rPr>
                <w:rStyle w:val="Hyperlink"/>
                <w:noProof/>
                <w:rtl/>
              </w:rPr>
              <w:t xml:space="preserve">3271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منذر</w:t>
            </w:r>
            <w:r w:rsidR="002C6B8C" w:rsidRPr="007B70DB">
              <w:rPr>
                <w:rStyle w:val="Hyperlink"/>
                <w:noProof/>
                <w:rtl/>
              </w:rPr>
              <w:t xml:space="preserve"> </w:t>
            </w:r>
            <w:r w:rsidR="002C6B8C" w:rsidRPr="007B70DB">
              <w:rPr>
                <w:rStyle w:val="Hyperlink"/>
                <w:rFonts w:hint="eastAsia"/>
                <w:noProof/>
                <w:rtl/>
              </w:rPr>
              <w:t>القمّي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1" w:history="1">
            <w:r w:rsidR="002C6B8C" w:rsidRPr="007B70DB">
              <w:rPr>
                <w:rStyle w:val="Hyperlink"/>
                <w:noProof/>
                <w:rtl/>
              </w:rPr>
              <w:t xml:space="preserve">3272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مهران</w:t>
            </w:r>
            <w:r w:rsidR="002C6B8C" w:rsidRPr="007B70DB">
              <w:rPr>
                <w:rStyle w:val="Hyperlink"/>
                <w:noProof/>
                <w:rtl/>
              </w:rPr>
              <w:t xml:space="preserve"> </w:t>
            </w:r>
            <w:r w:rsidR="002C6B8C" w:rsidRPr="007B70DB">
              <w:rPr>
                <w:rStyle w:val="Hyperlink"/>
                <w:rFonts w:hint="eastAsia"/>
                <w:noProof/>
                <w:rtl/>
              </w:rPr>
              <w:t>الشامي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2" w:history="1">
            <w:r w:rsidR="002C6B8C" w:rsidRPr="007B70DB">
              <w:rPr>
                <w:rStyle w:val="Hyperlink"/>
                <w:noProof/>
                <w:rtl/>
              </w:rPr>
              <w:t xml:space="preserve">3273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ميسرة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3" w:history="1">
            <w:r w:rsidR="002C6B8C" w:rsidRPr="007B70DB">
              <w:rPr>
                <w:rStyle w:val="Hyperlink"/>
                <w:noProof/>
                <w:rtl/>
              </w:rPr>
              <w:t xml:space="preserve">3274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الوضاح</w:t>
            </w:r>
            <w:r w:rsidR="002C6B8C" w:rsidRPr="007B70DB">
              <w:rPr>
                <w:rStyle w:val="Hyperlink"/>
                <w:noProof/>
                <w:rtl/>
              </w:rPr>
              <w:t xml:space="preserve"> </w:t>
            </w:r>
            <w:r w:rsidR="002C6B8C" w:rsidRPr="007B70DB">
              <w:rPr>
                <w:rStyle w:val="Hyperlink"/>
                <w:rFonts w:hint="eastAsia"/>
                <w:noProof/>
                <w:rtl/>
              </w:rPr>
              <w:t>العنزي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4" w:history="1">
            <w:r w:rsidR="002C6B8C" w:rsidRPr="007B70DB">
              <w:rPr>
                <w:rStyle w:val="Hyperlink"/>
                <w:noProof/>
                <w:rtl/>
              </w:rPr>
              <w:t xml:space="preserve">3275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الوليد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5" w:history="1">
            <w:r w:rsidR="002C6B8C" w:rsidRPr="007B70DB">
              <w:rPr>
                <w:rStyle w:val="Hyperlink"/>
                <w:noProof/>
                <w:rtl/>
              </w:rPr>
              <w:t xml:space="preserve">3276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هارون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عنترة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6" w:history="1">
            <w:r w:rsidR="002C6B8C" w:rsidRPr="007B70DB">
              <w:rPr>
                <w:rStyle w:val="Hyperlink"/>
                <w:noProof/>
                <w:rtl/>
              </w:rPr>
              <w:t xml:space="preserve">3277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القرشي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165</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7" w:history="1">
            <w:r w:rsidR="002C6B8C" w:rsidRPr="007B70DB">
              <w:rPr>
                <w:rStyle w:val="Hyperlink"/>
                <w:noProof/>
                <w:rtl/>
              </w:rPr>
              <w:t xml:space="preserve">3278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النور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الفراري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8" w:history="1">
            <w:r w:rsidR="002C6B8C" w:rsidRPr="007B70DB">
              <w:rPr>
                <w:rStyle w:val="Hyperlink"/>
                <w:noProof/>
                <w:rtl/>
              </w:rPr>
              <w:t xml:space="preserve">3279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النور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سنان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89" w:history="1">
            <w:r w:rsidR="002C6B8C" w:rsidRPr="007B70DB">
              <w:rPr>
                <w:rStyle w:val="Hyperlink"/>
                <w:noProof/>
                <w:rtl/>
              </w:rPr>
              <w:t xml:space="preserve">3280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الواحد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سلمة</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0" w:history="1">
            <w:r w:rsidR="002C6B8C" w:rsidRPr="007B70DB">
              <w:rPr>
                <w:rStyle w:val="Hyperlink"/>
                <w:noProof/>
                <w:rtl/>
              </w:rPr>
              <w:t xml:space="preserve">3281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الواحد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الصبّاح</w:t>
            </w:r>
            <w:r w:rsidR="002C6B8C" w:rsidRPr="007B70DB">
              <w:rPr>
                <w:rStyle w:val="Hyperlink"/>
                <w:noProof/>
                <w:rtl/>
              </w:rPr>
              <w:t xml:space="preserve"> </w:t>
            </w:r>
            <w:r w:rsidR="002C6B8C" w:rsidRPr="007B70DB">
              <w:rPr>
                <w:rStyle w:val="Hyperlink"/>
                <w:rFonts w:hint="eastAsia"/>
                <w:noProof/>
                <w:rtl/>
              </w:rPr>
              <w:t>النهمي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1" w:history="1">
            <w:r w:rsidR="002C6B8C" w:rsidRPr="007B70DB">
              <w:rPr>
                <w:rStyle w:val="Hyperlink"/>
                <w:noProof/>
                <w:rtl/>
              </w:rPr>
              <w:t xml:space="preserve">3282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الواحد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2" w:history="1">
            <w:r w:rsidR="002C6B8C" w:rsidRPr="007B70DB">
              <w:rPr>
                <w:rStyle w:val="Hyperlink"/>
                <w:noProof/>
                <w:rtl/>
              </w:rPr>
              <w:t xml:space="preserve">3283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الواحد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يونس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3" w:history="1">
            <w:r w:rsidR="002C6B8C" w:rsidRPr="007B70DB">
              <w:rPr>
                <w:rStyle w:val="Hyperlink"/>
                <w:noProof/>
                <w:rtl/>
              </w:rPr>
              <w:t xml:space="preserve">3284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الواحد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4" w:history="1">
            <w:r w:rsidR="002C6B8C" w:rsidRPr="007B70DB">
              <w:rPr>
                <w:rStyle w:val="Hyperlink"/>
                <w:noProof/>
                <w:rtl/>
              </w:rPr>
              <w:t xml:space="preserve">3285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الواحد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5" w:history="1">
            <w:r w:rsidR="002C6B8C" w:rsidRPr="007B70DB">
              <w:rPr>
                <w:rStyle w:val="Hyperlink"/>
                <w:noProof/>
                <w:rtl/>
              </w:rPr>
              <w:t xml:space="preserve">3286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الواحد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عبدوس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6" w:history="1">
            <w:r w:rsidR="002C6B8C" w:rsidRPr="007B70DB">
              <w:rPr>
                <w:rStyle w:val="Hyperlink"/>
                <w:noProof/>
                <w:rtl/>
              </w:rPr>
              <w:t xml:space="preserve">3287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الواحد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المختار</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7" w:history="1">
            <w:r w:rsidR="002C6B8C" w:rsidRPr="007B70DB">
              <w:rPr>
                <w:rStyle w:val="Hyperlink"/>
                <w:noProof/>
                <w:rtl/>
              </w:rPr>
              <w:t xml:space="preserve">3288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عبدوس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8" w:history="1">
            <w:r w:rsidR="002C6B8C" w:rsidRPr="007B70DB">
              <w:rPr>
                <w:rStyle w:val="Hyperlink"/>
                <w:noProof/>
                <w:rtl/>
              </w:rPr>
              <w:t xml:space="preserve">3289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الوهاب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899" w:history="1">
            <w:r w:rsidR="002C6B8C" w:rsidRPr="007B70DB">
              <w:rPr>
                <w:rStyle w:val="Hyperlink"/>
                <w:noProof/>
                <w:rtl/>
              </w:rPr>
              <w:t xml:space="preserve">3290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الوهاب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الصباح</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Toc452207899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0" w:history="1">
            <w:r w:rsidR="002C6B8C" w:rsidRPr="007B70DB">
              <w:rPr>
                <w:rStyle w:val="Hyperlink"/>
                <w:noProof/>
                <w:rtl/>
              </w:rPr>
              <w:t xml:space="preserve">3291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الوهاب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المجيد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1" w:history="1">
            <w:r w:rsidR="002C6B8C" w:rsidRPr="007B70DB">
              <w:rPr>
                <w:rStyle w:val="Hyperlink"/>
                <w:noProof/>
                <w:rtl/>
              </w:rPr>
              <w:t xml:space="preserve">3292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الوهاب</w:t>
            </w:r>
            <w:r w:rsidR="002C6B8C" w:rsidRPr="007B70DB">
              <w:rPr>
                <w:rStyle w:val="Hyperlink"/>
                <w:noProof/>
                <w:rtl/>
              </w:rPr>
              <w:t xml:space="preserve"> </w:t>
            </w:r>
            <w:r w:rsidR="002C6B8C" w:rsidRPr="007B70DB">
              <w:rPr>
                <w:rStyle w:val="Hyperlink"/>
                <w:rFonts w:hint="eastAsia"/>
                <w:noProof/>
                <w:rtl/>
              </w:rPr>
              <w:t>المعروف</w:t>
            </w:r>
            <w:r w:rsidR="002C6B8C" w:rsidRPr="007B70DB">
              <w:rPr>
                <w:rStyle w:val="Hyperlink"/>
                <w:noProof/>
                <w:rtl/>
              </w:rPr>
              <w:t xml:space="preserve"> </w:t>
            </w:r>
            <w:r w:rsidR="002C6B8C" w:rsidRPr="007B70DB">
              <w:rPr>
                <w:rStyle w:val="Hyperlink"/>
                <w:rFonts w:hint="eastAsia"/>
                <w:noProof/>
                <w:rtl/>
              </w:rPr>
              <w:t>بابن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2" w:history="1">
            <w:r w:rsidR="002C6B8C" w:rsidRPr="007B70DB">
              <w:rPr>
                <w:rStyle w:val="Hyperlink"/>
                <w:noProof/>
                <w:rtl/>
              </w:rPr>
              <w:t xml:space="preserve">3293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الوهاب</w:t>
            </w:r>
            <w:r w:rsidR="002C6B8C" w:rsidRPr="007B70DB">
              <w:rPr>
                <w:rStyle w:val="Hyperlink"/>
                <w:noProof/>
                <w:rtl/>
              </w:rPr>
              <w:t xml:space="preserve"> </w:t>
            </w:r>
            <w:r w:rsidR="002C6B8C" w:rsidRPr="007B70DB">
              <w:rPr>
                <w:rStyle w:val="Hyperlink"/>
                <w:rFonts w:hint="eastAsia"/>
                <w:noProof/>
                <w:rtl/>
              </w:rPr>
              <w:t>المعروف</w:t>
            </w:r>
            <w:r w:rsidR="002C6B8C" w:rsidRPr="007B70DB">
              <w:rPr>
                <w:rStyle w:val="Hyperlink"/>
                <w:noProof/>
                <w:rtl/>
              </w:rPr>
              <w:t xml:space="preserve"> </w:t>
            </w:r>
            <w:r w:rsidR="002C6B8C" w:rsidRPr="007B70DB">
              <w:rPr>
                <w:rStyle w:val="Hyperlink"/>
                <w:rFonts w:hint="eastAsia"/>
                <w:noProof/>
                <w:rtl/>
              </w:rPr>
              <w:t>بابن</w:t>
            </w:r>
            <w:r w:rsidR="002C6B8C" w:rsidRPr="007B70DB">
              <w:rPr>
                <w:rStyle w:val="Hyperlink"/>
                <w:noProof/>
                <w:rtl/>
              </w:rPr>
              <w:t xml:space="preserve"> </w:t>
            </w:r>
            <w:r w:rsidR="002C6B8C" w:rsidRPr="007B70DB">
              <w:rPr>
                <w:rStyle w:val="Hyperlink"/>
                <w:rFonts w:hint="eastAsia"/>
                <w:noProof/>
                <w:rtl/>
              </w:rPr>
              <w:t>كثير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3" w:history="1">
            <w:r w:rsidR="002C6B8C" w:rsidRPr="007B70DB">
              <w:rPr>
                <w:rStyle w:val="Hyperlink"/>
                <w:noProof/>
                <w:rtl/>
              </w:rPr>
              <w:t xml:space="preserve">3294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الوهاب</w:t>
            </w:r>
            <w:r w:rsidR="002C6B8C" w:rsidRPr="007B70DB">
              <w:rPr>
                <w:rStyle w:val="Hyperlink"/>
                <w:noProof/>
                <w:rtl/>
              </w:rPr>
              <w:t xml:space="preserve"> </w:t>
            </w:r>
            <w:r w:rsidR="002C6B8C" w:rsidRPr="007B70DB">
              <w:rPr>
                <w:rStyle w:val="Hyperlink"/>
                <w:rFonts w:hint="eastAsia"/>
                <w:noProof/>
                <w:rtl/>
              </w:rPr>
              <w:t>المادرائي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4" w:history="1">
            <w:r w:rsidR="002C6B8C" w:rsidRPr="007B70DB">
              <w:rPr>
                <w:rStyle w:val="Hyperlink"/>
                <w:noProof/>
                <w:rtl/>
              </w:rPr>
              <w:t xml:space="preserve">3295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الوهاب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المدني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5" w:history="1">
            <w:r w:rsidR="002C6B8C" w:rsidRPr="007B70DB">
              <w:rPr>
                <w:rStyle w:val="Hyperlink"/>
                <w:noProof/>
                <w:rtl/>
              </w:rPr>
              <w:t xml:space="preserve">3296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عبدويه</w:t>
            </w:r>
            <w:r w:rsidR="002C6B8C" w:rsidRPr="007B70DB">
              <w:rPr>
                <w:rStyle w:val="Hyperlink"/>
                <w:noProof/>
                <w:rtl/>
              </w:rPr>
              <w:t xml:space="preserve"> </w:t>
            </w:r>
            <w:r w:rsidR="002C6B8C" w:rsidRPr="007B70DB">
              <w:rPr>
                <w:rStyle w:val="Hyperlink"/>
                <w:rFonts w:hint="eastAsia"/>
                <w:noProof/>
                <w:rtl/>
              </w:rPr>
              <w:t>العزلي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6" w:history="1">
            <w:r w:rsidR="002C6B8C" w:rsidRPr="007B70DB">
              <w:rPr>
                <w:rStyle w:val="Hyperlink"/>
                <w:noProof/>
                <w:rtl/>
              </w:rPr>
              <w:t xml:space="preserve">3297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اُمّي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7" w:history="1">
            <w:r w:rsidR="002C6B8C" w:rsidRPr="007B70DB">
              <w:rPr>
                <w:rStyle w:val="Hyperlink"/>
                <w:noProof/>
                <w:rtl/>
              </w:rPr>
              <w:t xml:space="preserve">3298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التيهان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8" w:history="1">
            <w:r w:rsidR="002C6B8C" w:rsidRPr="007B70DB">
              <w:rPr>
                <w:rStyle w:val="Hyperlink"/>
                <w:noProof/>
                <w:rtl/>
              </w:rPr>
              <w:t xml:space="preserve">3299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الجعد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09" w:history="1">
            <w:r w:rsidR="002C6B8C" w:rsidRPr="007B70DB">
              <w:rPr>
                <w:rStyle w:val="Hyperlink"/>
                <w:noProof/>
                <w:rtl/>
              </w:rPr>
              <w:t xml:space="preserve">3300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الجناني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0" w:history="1">
            <w:r w:rsidR="002C6B8C" w:rsidRPr="007B70DB">
              <w:rPr>
                <w:rStyle w:val="Hyperlink"/>
                <w:noProof/>
                <w:rtl/>
              </w:rPr>
              <w:t xml:space="preserve">3301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1" w:history="1">
            <w:r w:rsidR="002C6B8C" w:rsidRPr="007B70DB">
              <w:rPr>
                <w:rStyle w:val="Hyperlink"/>
                <w:noProof/>
                <w:rtl/>
              </w:rPr>
              <w:t xml:space="preserve">3302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2" w:history="1">
            <w:r w:rsidR="002C6B8C" w:rsidRPr="007B70DB">
              <w:rPr>
                <w:rStyle w:val="Hyperlink"/>
                <w:noProof/>
                <w:rtl/>
              </w:rPr>
              <w:t xml:space="preserve">3303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زرارة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3" w:history="1">
            <w:r w:rsidR="002C6B8C" w:rsidRPr="007B70DB">
              <w:rPr>
                <w:rStyle w:val="Hyperlink"/>
                <w:noProof/>
                <w:rtl/>
              </w:rPr>
              <w:t xml:space="preserve">3304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حفصة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4" w:history="1">
            <w:r w:rsidR="002C6B8C" w:rsidRPr="007B70DB">
              <w:rPr>
                <w:rStyle w:val="Hyperlink"/>
                <w:noProof/>
                <w:rtl/>
              </w:rPr>
              <w:t xml:space="preserve">3305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sidRPr="007B70DB">
              <w:rPr>
                <w:rStyle w:val="Hyperlink"/>
                <w:rFonts w:hint="eastAsia"/>
                <w:noProof/>
                <w:rtl/>
              </w:rPr>
              <w:t>الكناسي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171</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5" w:history="1">
            <w:r w:rsidR="002C6B8C" w:rsidRPr="007B70DB">
              <w:rPr>
                <w:rStyle w:val="Hyperlink"/>
                <w:noProof/>
                <w:rtl/>
              </w:rPr>
              <w:t xml:space="preserve">3306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6" w:history="1">
            <w:r w:rsidR="002C6B8C" w:rsidRPr="007B70DB">
              <w:rPr>
                <w:rStyle w:val="Hyperlink"/>
                <w:noProof/>
                <w:rtl/>
              </w:rPr>
              <w:t xml:space="preserve">3307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7" w:history="1">
            <w:r w:rsidR="002C6B8C" w:rsidRPr="007B70DB">
              <w:rPr>
                <w:rStyle w:val="Hyperlink"/>
                <w:noProof/>
                <w:rtl/>
              </w:rPr>
              <w:t xml:space="preserve">3308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8" w:history="1">
            <w:r w:rsidR="002C6B8C" w:rsidRPr="007B70DB">
              <w:rPr>
                <w:rStyle w:val="Hyperlink"/>
                <w:noProof/>
                <w:rtl/>
              </w:rPr>
              <w:t xml:space="preserve">3309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بشر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19" w:history="1">
            <w:r w:rsidR="002C6B8C" w:rsidRPr="007B70DB">
              <w:rPr>
                <w:rStyle w:val="Hyperlink"/>
                <w:noProof/>
                <w:rtl/>
              </w:rPr>
              <w:t xml:space="preserve">3310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0" w:history="1">
            <w:r w:rsidR="002C6B8C" w:rsidRPr="007B70DB">
              <w:rPr>
                <w:rStyle w:val="Hyperlink"/>
                <w:noProof/>
                <w:rtl/>
              </w:rPr>
              <w:t xml:space="preserve">3311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1" w:history="1">
            <w:r w:rsidR="002C6B8C" w:rsidRPr="007B70DB">
              <w:rPr>
                <w:rStyle w:val="Hyperlink"/>
                <w:noProof/>
                <w:rtl/>
              </w:rPr>
              <w:t xml:space="preserve">3312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السلمي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2" w:history="1">
            <w:r w:rsidR="002C6B8C" w:rsidRPr="007B70DB">
              <w:rPr>
                <w:rStyle w:val="Hyperlink"/>
                <w:noProof/>
                <w:rtl/>
              </w:rPr>
              <w:t xml:space="preserve">3313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3" w:history="1">
            <w:r w:rsidR="002C6B8C" w:rsidRPr="007B70DB">
              <w:rPr>
                <w:rStyle w:val="Hyperlink"/>
                <w:noProof/>
                <w:rtl/>
              </w:rPr>
              <w:t xml:space="preserve">3314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4" w:history="1">
            <w:r w:rsidR="002C6B8C" w:rsidRPr="007B70DB">
              <w:rPr>
                <w:rStyle w:val="Hyperlink"/>
                <w:noProof/>
                <w:rtl/>
              </w:rPr>
              <w:t xml:space="preserve">3315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نضلة</w:t>
            </w:r>
            <w:r w:rsidR="002C6B8C" w:rsidRPr="007B70DB">
              <w:rPr>
                <w:rStyle w:val="Hyperlink"/>
                <w:noProof/>
                <w:rtl/>
              </w:rPr>
              <w:t xml:space="preserve"> </w:t>
            </w:r>
            <w:r w:rsidR="002C6B8C" w:rsidRPr="007B70DB">
              <w:rPr>
                <w:rStyle w:val="Hyperlink"/>
                <w:rFonts w:hint="eastAsia"/>
                <w:noProof/>
                <w:rtl/>
              </w:rPr>
              <w:t>الخزاعي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5" w:history="1">
            <w:r w:rsidR="002C6B8C" w:rsidRPr="007B70DB">
              <w:rPr>
                <w:rStyle w:val="Hyperlink"/>
                <w:noProof/>
                <w:rtl/>
              </w:rPr>
              <w:t xml:space="preserve">3316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يقطين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6" w:history="1">
            <w:r w:rsidR="002C6B8C" w:rsidRPr="007B70DB">
              <w:rPr>
                <w:rStyle w:val="Hyperlink"/>
                <w:noProof/>
                <w:rtl/>
              </w:rPr>
              <w:t xml:space="preserve">3317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رافع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7" w:history="1">
            <w:r w:rsidR="002C6B8C" w:rsidRPr="007B70DB">
              <w:rPr>
                <w:rStyle w:val="Hyperlink"/>
                <w:noProof/>
                <w:rtl/>
              </w:rPr>
              <w:t xml:space="preserve">3318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زيد</w:t>
            </w:r>
            <w:r w:rsidR="002C6B8C" w:rsidRPr="007B70DB">
              <w:rPr>
                <w:rStyle w:val="Hyperlink"/>
                <w:noProof/>
                <w:rtl/>
              </w:rPr>
              <w:t xml:space="preserve"> </w:t>
            </w:r>
            <w:r w:rsidR="002C6B8C" w:rsidRPr="007B70DB">
              <w:rPr>
                <w:rStyle w:val="Hyperlink"/>
                <w:rFonts w:hint="eastAsia"/>
                <w:noProof/>
                <w:rtl/>
              </w:rPr>
              <w:t>أحمد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8" w:history="1">
            <w:r w:rsidR="002C6B8C" w:rsidRPr="007B70DB">
              <w:rPr>
                <w:rStyle w:val="Hyperlink"/>
                <w:noProof/>
                <w:rtl/>
              </w:rPr>
              <w:t xml:space="preserve">3319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الوشيم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29" w:history="1">
            <w:r w:rsidR="002C6B8C" w:rsidRPr="007B70DB">
              <w:rPr>
                <w:rStyle w:val="Hyperlink"/>
                <w:noProof/>
                <w:rtl/>
              </w:rPr>
              <w:t xml:space="preserve">3320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0" w:history="1">
            <w:r w:rsidR="002C6B8C" w:rsidRPr="007B70DB">
              <w:rPr>
                <w:rStyle w:val="Hyperlink"/>
                <w:noProof/>
                <w:rtl/>
              </w:rPr>
              <w:t xml:space="preserve">3321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نهيك</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1" w:history="1">
            <w:r w:rsidR="002C6B8C" w:rsidRPr="007B70DB">
              <w:rPr>
                <w:rStyle w:val="Hyperlink"/>
                <w:noProof/>
                <w:rtl/>
              </w:rPr>
              <w:t xml:space="preserve">3322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الحر</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2" w:history="1">
            <w:r w:rsidR="002C6B8C" w:rsidRPr="007B70DB">
              <w:rPr>
                <w:rStyle w:val="Hyperlink"/>
                <w:noProof/>
                <w:rtl/>
              </w:rPr>
              <w:t xml:space="preserve">3323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3" w:history="1">
            <w:r w:rsidR="002C6B8C" w:rsidRPr="007B70DB">
              <w:rPr>
                <w:rStyle w:val="Hyperlink"/>
                <w:noProof/>
                <w:rtl/>
              </w:rPr>
              <w:t xml:space="preserve">3324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4" w:history="1">
            <w:r w:rsidR="002C6B8C" w:rsidRPr="007B70DB">
              <w:rPr>
                <w:rStyle w:val="Hyperlink"/>
                <w:noProof/>
                <w:rtl/>
              </w:rPr>
              <w:t xml:space="preserve">3325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سداد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5" w:history="1">
            <w:r w:rsidR="002C6B8C" w:rsidRPr="007B70DB">
              <w:rPr>
                <w:rStyle w:val="Hyperlink"/>
                <w:noProof/>
                <w:rtl/>
              </w:rPr>
              <w:t xml:space="preserve">3326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الخثعمي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6" w:history="1">
            <w:r w:rsidR="002C6B8C" w:rsidRPr="007B70DB">
              <w:rPr>
                <w:rStyle w:val="Hyperlink"/>
                <w:noProof/>
                <w:rtl/>
              </w:rPr>
              <w:t xml:space="preserve">3327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المطلب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7" w:history="1">
            <w:r w:rsidR="002C6B8C" w:rsidRPr="007B70DB">
              <w:rPr>
                <w:rStyle w:val="Hyperlink"/>
                <w:noProof/>
                <w:rtl/>
              </w:rPr>
              <w:t xml:space="preserve">3328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موهب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8" w:history="1">
            <w:r w:rsidR="002C6B8C" w:rsidRPr="007B70DB">
              <w:rPr>
                <w:rStyle w:val="Hyperlink"/>
                <w:noProof/>
                <w:rtl/>
              </w:rPr>
              <w:t xml:space="preserve">3329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39" w:history="1">
            <w:r w:rsidR="002C6B8C" w:rsidRPr="007B70DB">
              <w:rPr>
                <w:rStyle w:val="Hyperlink"/>
                <w:noProof/>
                <w:rtl/>
              </w:rPr>
              <w:t xml:space="preserve">3330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الدهقان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0" w:history="1">
            <w:r w:rsidR="002C6B8C" w:rsidRPr="007B70DB">
              <w:rPr>
                <w:rStyle w:val="Hyperlink"/>
                <w:noProof/>
                <w:rtl/>
              </w:rPr>
              <w:t xml:space="preserve">3331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العريان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1" w:history="1">
            <w:r w:rsidR="002C6B8C" w:rsidRPr="007B70DB">
              <w:rPr>
                <w:rStyle w:val="Hyperlink"/>
                <w:noProof/>
                <w:rtl/>
              </w:rPr>
              <w:t xml:space="preserve">3332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عدي</w:t>
            </w:r>
            <w:r w:rsidR="002C6B8C" w:rsidRPr="007B70DB">
              <w:rPr>
                <w:rStyle w:val="Hyperlink"/>
                <w:noProof/>
                <w:rtl/>
              </w:rPr>
              <w:t xml:space="preserve"> </w:t>
            </w:r>
            <w:r w:rsidR="002C6B8C" w:rsidRPr="007B70DB">
              <w:rPr>
                <w:rStyle w:val="Hyperlink"/>
                <w:rFonts w:hint="eastAsia"/>
                <w:noProof/>
                <w:rtl/>
              </w:rPr>
              <w:t>الكندي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2" w:history="1">
            <w:r w:rsidR="002C6B8C" w:rsidRPr="007B70DB">
              <w:rPr>
                <w:rStyle w:val="Hyperlink"/>
                <w:noProof/>
                <w:rtl/>
              </w:rPr>
              <w:t xml:space="preserve">3333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شعبة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183</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3" w:history="1">
            <w:r w:rsidR="002C6B8C" w:rsidRPr="007B70DB">
              <w:rPr>
                <w:rStyle w:val="Hyperlink"/>
                <w:noProof/>
                <w:rtl/>
              </w:rPr>
              <w:t xml:space="preserve">3334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سوارة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4" w:history="1">
            <w:r w:rsidR="002C6B8C" w:rsidRPr="007B70DB">
              <w:rPr>
                <w:rStyle w:val="Hyperlink"/>
                <w:noProof/>
                <w:rtl/>
              </w:rPr>
              <w:t xml:space="preserve">3335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حفص</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5" w:history="1">
            <w:r w:rsidR="002C6B8C" w:rsidRPr="007B70DB">
              <w:rPr>
                <w:rStyle w:val="Hyperlink"/>
                <w:noProof/>
                <w:rtl/>
              </w:rPr>
              <w:t xml:space="preserve">3336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6" w:history="1">
            <w:r w:rsidR="002C6B8C" w:rsidRPr="007B70DB">
              <w:rPr>
                <w:rStyle w:val="Hyperlink"/>
                <w:noProof/>
                <w:rtl/>
              </w:rPr>
              <w:t xml:space="preserve">3337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7" w:history="1">
            <w:r w:rsidR="002C6B8C" w:rsidRPr="007B70DB">
              <w:rPr>
                <w:rStyle w:val="Hyperlink"/>
                <w:noProof/>
                <w:rtl/>
              </w:rPr>
              <w:t xml:space="preserve">3338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عائذ</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8" w:history="1">
            <w:r w:rsidR="002C6B8C" w:rsidRPr="007B70DB">
              <w:rPr>
                <w:rStyle w:val="Hyperlink"/>
                <w:noProof/>
                <w:rtl/>
              </w:rPr>
              <w:t xml:space="preserve">3339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49" w:history="1">
            <w:r w:rsidR="002C6B8C" w:rsidRPr="007B70DB">
              <w:rPr>
                <w:rStyle w:val="Hyperlink"/>
                <w:noProof/>
                <w:rtl/>
              </w:rPr>
              <w:t xml:space="preserve">3340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0" w:history="1">
            <w:r w:rsidR="002C6B8C" w:rsidRPr="007B70DB">
              <w:rPr>
                <w:rStyle w:val="Hyperlink"/>
                <w:noProof/>
                <w:rtl/>
              </w:rPr>
              <w:t xml:space="preserve">3341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العمري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1" w:history="1">
            <w:r w:rsidR="002C6B8C" w:rsidRPr="007B70DB">
              <w:rPr>
                <w:rStyle w:val="Hyperlink"/>
                <w:noProof/>
                <w:rtl/>
              </w:rPr>
              <w:t xml:space="preserve">3342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المغيرة</w:t>
            </w:r>
            <w:r w:rsidR="002C6B8C" w:rsidRPr="007B70DB">
              <w:rPr>
                <w:rStyle w:val="Hyperlink"/>
                <w:noProof/>
                <w:rtl/>
              </w:rPr>
              <w:t xml:space="preserve"> </w:t>
            </w:r>
            <w:r w:rsidR="002C6B8C" w:rsidRPr="007B70DB">
              <w:rPr>
                <w:rStyle w:val="Hyperlink"/>
                <w:rFonts w:hint="eastAsia"/>
                <w:noProof/>
                <w:rtl/>
              </w:rPr>
              <w:t>العبسي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2" w:history="1">
            <w:r w:rsidR="002C6B8C" w:rsidRPr="007B70DB">
              <w:rPr>
                <w:rStyle w:val="Hyperlink"/>
                <w:noProof/>
                <w:rtl/>
              </w:rPr>
              <w:t xml:space="preserve">3343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3" w:history="1">
            <w:r w:rsidR="002C6B8C" w:rsidRPr="007B70DB">
              <w:rPr>
                <w:rStyle w:val="Hyperlink"/>
                <w:noProof/>
                <w:rtl/>
              </w:rPr>
              <w:t xml:space="preserve">3344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الوليد</w:t>
            </w:r>
            <w:r w:rsidR="002C6B8C" w:rsidRPr="007B70DB">
              <w:rPr>
                <w:rStyle w:val="Hyperlink"/>
                <w:noProof/>
                <w:rtl/>
              </w:rPr>
              <w:t xml:space="preserve"> </w:t>
            </w:r>
            <w:r w:rsidR="002C6B8C" w:rsidRPr="007B70DB">
              <w:rPr>
                <w:rStyle w:val="Hyperlink"/>
                <w:rFonts w:hint="eastAsia"/>
                <w:noProof/>
                <w:rtl/>
              </w:rPr>
              <w:t>الوصّافي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4" w:history="1">
            <w:r w:rsidR="002C6B8C" w:rsidRPr="007B70DB">
              <w:rPr>
                <w:rStyle w:val="Hyperlink"/>
                <w:noProof/>
                <w:rtl/>
              </w:rPr>
              <w:t xml:space="preserve">3345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عبيدة</w:t>
            </w:r>
            <w:r w:rsidR="002C6B8C" w:rsidRPr="007B70DB">
              <w:rPr>
                <w:rStyle w:val="Hyperlink"/>
                <w:noProof/>
                <w:rtl/>
              </w:rPr>
              <w:t xml:space="preserve"> </w:t>
            </w:r>
            <w:r w:rsidR="002C6B8C" w:rsidRPr="007B70DB">
              <w:rPr>
                <w:rStyle w:val="Hyperlink"/>
                <w:rFonts w:hint="eastAsia"/>
                <w:noProof/>
                <w:rtl/>
              </w:rPr>
              <w:t>السلماني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5" w:history="1">
            <w:r w:rsidR="002C6B8C" w:rsidRPr="007B70DB">
              <w:rPr>
                <w:rStyle w:val="Hyperlink"/>
                <w:noProof/>
                <w:rtl/>
              </w:rPr>
              <w:t xml:space="preserve">3346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عبيدة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مهاجر</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6" w:history="1">
            <w:r w:rsidR="002C6B8C" w:rsidRPr="007B70DB">
              <w:rPr>
                <w:rStyle w:val="Hyperlink"/>
                <w:noProof/>
                <w:rtl/>
              </w:rPr>
              <w:t xml:space="preserve">3347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عبيس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هشام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7" w:history="1">
            <w:r w:rsidR="002C6B8C" w:rsidRPr="007B70DB">
              <w:rPr>
                <w:rStyle w:val="Hyperlink"/>
                <w:noProof/>
                <w:rtl/>
              </w:rPr>
              <w:t xml:space="preserve">3348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عتبان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مالك</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8" w:history="1">
            <w:r w:rsidR="002C6B8C" w:rsidRPr="007B70DB">
              <w:rPr>
                <w:rStyle w:val="Hyperlink"/>
                <w:noProof/>
                <w:rtl/>
              </w:rPr>
              <w:t xml:space="preserve">3349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رفاعة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رافع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59" w:history="1">
            <w:r w:rsidR="002C6B8C" w:rsidRPr="007B70DB">
              <w:rPr>
                <w:rStyle w:val="Hyperlink"/>
                <w:noProof/>
                <w:rtl/>
              </w:rPr>
              <w:t xml:space="preserve">3350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المزني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0" w:history="1">
            <w:r w:rsidR="002C6B8C" w:rsidRPr="007B70DB">
              <w:rPr>
                <w:rStyle w:val="Hyperlink"/>
                <w:noProof/>
                <w:rtl/>
              </w:rPr>
              <w:t xml:space="preserve">3351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مسعود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1" w:history="1">
            <w:r w:rsidR="002C6B8C" w:rsidRPr="007B70DB">
              <w:rPr>
                <w:rStyle w:val="Hyperlink"/>
                <w:noProof/>
                <w:rtl/>
              </w:rPr>
              <w:t xml:space="preserve">3352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2" w:history="1">
            <w:r w:rsidR="002C6B8C" w:rsidRPr="007B70DB">
              <w:rPr>
                <w:rStyle w:val="Hyperlink"/>
                <w:noProof/>
                <w:rtl/>
              </w:rPr>
              <w:t xml:space="preserve">3353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المكتب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3" w:history="1">
            <w:r w:rsidR="002C6B8C" w:rsidRPr="007B70DB">
              <w:rPr>
                <w:rStyle w:val="Hyperlink"/>
                <w:noProof/>
                <w:rtl/>
              </w:rPr>
              <w:t xml:space="preserve">3354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غزوان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4" w:history="1">
            <w:r w:rsidR="002C6B8C" w:rsidRPr="007B70DB">
              <w:rPr>
                <w:rStyle w:val="Hyperlink"/>
                <w:noProof/>
                <w:rtl/>
              </w:rPr>
              <w:t xml:space="preserve">3355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عتيبة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sidRPr="007B70DB">
              <w:rPr>
                <w:rStyle w:val="Hyperlink"/>
                <w:noProof/>
                <w:rtl/>
              </w:rPr>
              <w:t xml:space="preserve"> </w:t>
            </w:r>
            <w:r w:rsidR="002C6B8C" w:rsidRPr="007B70DB">
              <w:rPr>
                <w:rStyle w:val="Hyperlink"/>
                <w:rFonts w:hint="eastAsia"/>
                <w:noProof/>
                <w:rtl/>
              </w:rPr>
              <w:t>الهلالي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5" w:history="1">
            <w:r w:rsidR="002C6B8C" w:rsidRPr="007B70DB">
              <w:rPr>
                <w:rStyle w:val="Hyperlink"/>
                <w:noProof/>
                <w:rtl/>
              </w:rPr>
              <w:t xml:space="preserve">3356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عتيبة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6" w:history="1">
            <w:r w:rsidR="002C6B8C" w:rsidRPr="007B70DB">
              <w:rPr>
                <w:rStyle w:val="Hyperlink"/>
                <w:noProof/>
                <w:rtl/>
              </w:rPr>
              <w:t xml:space="preserve">3357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عتيبة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ميمون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7" w:history="1">
            <w:r w:rsidR="002C6B8C" w:rsidRPr="007B70DB">
              <w:rPr>
                <w:rStyle w:val="Hyperlink"/>
                <w:noProof/>
                <w:rtl/>
              </w:rPr>
              <w:t xml:space="preserve">3358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عتيق</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معاوية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الصامت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8" w:history="1">
            <w:r w:rsidR="002C6B8C" w:rsidRPr="007B70DB">
              <w:rPr>
                <w:rStyle w:val="Hyperlink"/>
                <w:noProof/>
                <w:rtl/>
              </w:rPr>
              <w:t xml:space="preserve">3359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زياد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69" w:history="1">
            <w:r w:rsidR="002C6B8C" w:rsidRPr="007B70DB">
              <w:rPr>
                <w:rStyle w:val="Hyperlink"/>
                <w:noProof/>
                <w:rtl/>
              </w:rPr>
              <w:t xml:space="preserve">3360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العاص</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0" w:history="1">
            <w:r w:rsidR="002C6B8C" w:rsidRPr="007B70DB">
              <w:rPr>
                <w:rStyle w:val="Hyperlink"/>
                <w:noProof/>
                <w:rtl/>
              </w:rPr>
              <w:t xml:space="preserve">3361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بهرام</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190</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1" w:history="1">
            <w:r w:rsidR="002C6B8C" w:rsidRPr="007B70DB">
              <w:rPr>
                <w:rStyle w:val="Hyperlink"/>
                <w:noProof/>
                <w:rtl/>
              </w:rPr>
              <w:t xml:space="preserve">3362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المحاربي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2" w:history="1">
            <w:r w:rsidR="002C6B8C" w:rsidRPr="007B70DB">
              <w:rPr>
                <w:rStyle w:val="Hyperlink"/>
                <w:noProof/>
                <w:rtl/>
              </w:rPr>
              <w:t xml:space="preserve">3363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حامد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3" w:history="1">
            <w:r w:rsidR="002C6B8C" w:rsidRPr="007B70DB">
              <w:rPr>
                <w:rStyle w:val="Hyperlink"/>
                <w:noProof/>
                <w:rtl/>
              </w:rPr>
              <w:t xml:space="preserve">3364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حنيف</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4" w:history="1">
            <w:r w:rsidR="002C6B8C" w:rsidRPr="007B70DB">
              <w:rPr>
                <w:rStyle w:val="Hyperlink"/>
                <w:noProof/>
                <w:rtl/>
              </w:rPr>
              <w:t xml:space="preserve">3365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5" w:history="1">
            <w:r w:rsidR="002C6B8C" w:rsidRPr="007B70DB">
              <w:rPr>
                <w:rStyle w:val="Hyperlink"/>
                <w:noProof/>
                <w:rtl/>
              </w:rPr>
              <w:t xml:space="preserve">3366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رشيد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6" w:history="1">
            <w:r w:rsidR="002C6B8C" w:rsidRPr="007B70DB">
              <w:rPr>
                <w:rStyle w:val="Hyperlink"/>
                <w:noProof/>
                <w:rtl/>
              </w:rPr>
              <w:t xml:space="preserve">3367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الأحمسي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7" w:history="1">
            <w:r w:rsidR="002C6B8C" w:rsidRPr="007B70DB">
              <w:rPr>
                <w:rStyle w:val="Hyperlink"/>
                <w:noProof/>
                <w:rtl/>
              </w:rPr>
              <w:t xml:space="preserve">3368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الرواسي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8" w:history="1">
            <w:r w:rsidR="002C6B8C" w:rsidRPr="007B70DB">
              <w:rPr>
                <w:rStyle w:val="Hyperlink"/>
                <w:noProof/>
                <w:rtl/>
              </w:rPr>
              <w:t xml:space="preserve">3369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79" w:history="1">
            <w:r w:rsidR="002C6B8C" w:rsidRPr="007B70DB">
              <w:rPr>
                <w:rStyle w:val="Hyperlink"/>
                <w:noProof/>
                <w:rtl/>
              </w:rPr>
              <w:t xml:space="preserve">3370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0" w:history="1">
            <w:r w:rsidR="002C6B8C" w:rsidRPr="007B70DB">
              <w:rPr>
                <w:rStyle w:val="Hyperlink"/>
                <w:noProof/>
                <w:rtl/>
              </w:rPr>
              <w:t xml:space="preserve">3371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أحوز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1" w:history="1">
            <w:r w:rsidR="002C6B8C" w:rsidRPr="007B70DB">
              <w:rPr>
                <w:rStyle w:val="Hyperlink"/>
                <w:noProof/>
                <w:rtl/>
              </w:rPr>
              <w:t xml:space="preserve">3372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2" w:history="1">
            <w:r w:rsidR="002C6B8C" w:rsidRPr="007B70DB">
              <w:rPr>
                <w:rStyle w:val="Hyperlink"/>
                <w:noProof/>
                <w:rtl/>
              </w:rPr>
              <w:t xml:space="preserve">3373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الأشتر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3" w:history="1">
            <w:r w:rsidR="002C6B8C" w:rsidRPr="007B70DB">
              <w:rPr>
                <w:rStyle w:val="Hyperlink"/>
                <w:noProof/>
                <w:rtl/>
              </w:rPr>
              <w:t xml:space="preserve">3374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العمري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4" w:history="1">
            <w:r w:rsidR="002C6B8C" w:rsidRPr="007B70DB">
              <w:rPr>
                <w:rStyle w:val="Hyperlink"/>
                <w:noProof/>
                <w:rtl/>
              </w:rPr>
              <w:t xml:space="preserve">3375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سوقة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5" w:history="1">
            <w:r w:rsidR="002C6B8C" w:rsidRPr="007B70DB">
              <w:rPr>
                <w:rStyle w:val="Hyperlink"/>
                <w:noProof/>
                <w:rtl/>
              </w:rPr>
              <w:t xml:space="preserve">3376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القلّاء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6" w:history="1">
            <w:r w:rsidR="002C6B8C" w:rsidRPr="007B70DB">
              <w:rPr>
                <w:rStyle w:val="Hyperlink"/>
                <w:noProof/>
                <w:rtl/>
              </w:rPr>
              <w:t xml:space="preserve">3377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السلام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7" w:history="1">
            <w:r w:rsidR="002C6B8C" w:rsidRPr="007B70DB">
              <w:rPr>
                <w:rStyle w:val="Hyperlink"/>
                <w:noProof/>
                <w:rtl/>
              </w:rPr>
              <w:t xml:space="preserve">3378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شبرمة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8" w:history="1">
            <w:r w:rsidR="002C6B8C" w:rsidRPr="007B70DB">
              <w:rPr>
                <w:rStyle w:val="Hyperlink"/>
                <w:noProof/>
                <w:rtl/>
              </w:rPr>
              <w:t xml:space="preserve">3379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89" w:history="1">
            <w:r w:rsidR="002C6B8C" w:rsidRPr="007B70DB">
              <w:rPr>
                <w:rStyle w:val="Hyperlink"/>
                <w:noProof/>
                <w:rtl/>
              </w:rPr>
              <w:t xml:space="preserve">3380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المزني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0" w:history="1">
            <w:r w:rsidR="002C6B8C" w:rsidRPr="007B70DB">
              <w:rPr>
                <w:rStyle w:val="Hyperlink"/>
                <w:noProof/>
                <w:rtl/>
              </w:rPr>
              <w:t xml:space="preserve">3381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البصري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1" w:history="1">
            <w:r w:rsidR="002C6B8C" w:rsidRPr="007B70DB">
              <w:rPr>
                <w:rStyle w:val="Hyperlink"/>
                <w:noProof/>
                <w:rtl/>
              </w:rPr>
              <w:t xml:space="preserve">3382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العرزمي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2" w:history="1">
            <w:r w:rsidR="002C6B8C" w:rsidRPr="007B70DB">
              <w:rPr>
                <w:rStyle w:val="Hyperlink"/>
                <w:noProof/>
                <w:rtl/>
              </w:rPr>
              <w:t xml:space="preserve">3383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3" w:history="1">
            <w:r w:rsidR="002C6B8C" w:rsidRPr="007B70DB">
              <w:rPr>
                <w:rStyle w:val="Hyperlink"/>
                <w:noProof/>
                <w:rtl/>
              </w:rPr>
              <w:t xml:space="preserve">3384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4" w:history="1">
            <w:r w:rsidR="002C6B8C" w:rsidRPr="007B70DB">
              <w:rPr>
                <w:rStyle w:val="Hyperlink"/>
                <w:noProof/>
                <w:rtl/>
              </w:rPr>
              <w:t xml:space="preserve">3385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5" w:history="1">
            <w:r w:rsidR="002C6B8C" w:rsidRPr="007B70DB">
              <w:rPr>
                <w:rStyle w:val="Hyperlink"/>
                <w:noProof/>
                <w:rtl/>
              </w:rPr>
              <w:t xml:space="preserve">3386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مطر</w:t>
            </w:r>
            <w:r w:rsidR="002C6B8C" w:rsidRPr="007B70DB">
              <w:rPr>
                <w:rStyle w:val="Hyperlink"/>
                <w:noProof/>
                <w:rtl/>
              </w:rPr>
              <w:t xml:space="preserve"> </w:t>
            </w:r>
            <w:r w:rsidR="002C6B8C" w:rsidRPr="007B70DB">
              <w:rPr>
                <w:rStyle w:val="Hyperlink"/>
                <w:rFonts w:hint="eastAsia"/>
                <w:noProof/>
                <w:rtl/>
              </w:rPr>
              <w:t>البصري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6" w:history="1">
            <w:r w:rsidR="002C6B8C" w:rsidRPr="007B70DB">
              <w:rPr>
                <w:rStyle w:val="Hyperlink"/>
                <w:noProof/>
                <w:rtl/>
              </w:rPr>
              <w:t xml:space="preserve">3387 / 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مظعون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7" w:history="1">
            <w:r w:rsidR="002C6B8C" w:rsidRPr="007B70DB">
              <w:rPr>
                <w:rStyle w:val="Hyperlink"/>
                <w:noProof/>
                <w:rtl/>
              </w:rPr>
              <w:t xml:space="preserve">3388 / 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الوضّاح</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8" w:history="1">
            <w:r w:rsidR="002C6B8C" w:rsidRPr="007B70DB">
              <w:rPr>
                <w:rStyle w:val="Hyperlink"/>
                <w:noProof/>
                <w:rtl/>
              </w:rPr>
              <w:t xml:space="preserve">3389 / 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198</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7999" w:history="1">
            <w:r w:rsidR="002C6B8C" w:rsidRPr="007B70DB">
              <w:rPr>
                <w:rStyle w:val="Hyperlink"/>
                <w:noProof/>
                <w:rtl/>
              </w:rPr>
              <w:t xml:space="preserve">3390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عجلان</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السكوني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Toc452207999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0" w:history="1">
            <w:r w:rsidR="002C6B8C" w:rsidRPr="007B70DB">
              <w:rPr>
                <w:rStyle w:val="Hyperlink"/>
                <w:noProof/>
                <w:rtl/>
              </w:rPr>
              <w:t xml:space="preserve">3391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عجلان</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المدائني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1" w:history="1">
            <w:r w:rsidR="002C6B8C" w:rsidRPr="007B70DB">
              <w:rPr>
                <w:rStyle w:val="Hyperlink"/>
                <w:noProof/>
                <w:rtl/>
              </w:rPr>
              <w:t xml:space="preserve">3392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عجلان</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الخبّاز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2" w:history="1">
            <w:r w:rsidR="002C6B8C" w:rsidRPr="007B70DB">
              <w:rPr>
                <w:rStyle w:val="Hyperlink"/>
                <w:noProof/>
                <w:rtl/>
              </w:rPr>
              <w:t xml:space="preserve">3393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عجلان</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صالح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3" w:history="1">
            <w:r w:rsidR="002C6B8C" w:rsidRPr="007B70DB">
              <w:rPr>
                <w:rStyle w:val="Hyperlink"/>
                <w:noProof/>
                <w:rtl/>
              </w:rPr>
              <w:t xml:space="preserve">3394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العداء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4" w:history="1">
            <w:r w:rsidR="002C6B8C" w:rsidRPr="007B70DB">
              <w:rPr>
                <w:rStyle w:val="Hyperlink"/>
                <w:noProof/>
                <w:rtl/>
              </w:rPr>
              <w:t xml:space="preserve">3395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عدي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جبير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5" w:history="1">
            <w:r w:rsidR="002C6B8C" w:rsidRPr="007B70DB">
              <w:rPr>
                <w:rStyle w:val="Hyperlink"/>
                <w:noProof/>
                <w:rtl/>
              </w:rPr>
              <w:t xml:space="preserve">3396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عدي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حاتم</w:t>
            </w:r>
            <w:r w:rsidR="002C6B8C" w:rsidRPr="007B70DB">
              <w:rPr>
                <w:rStyle w:val="Hyperlink"/>
                <w:noProof/>
                <w:rtl/>
              </w:rPr>
              <w:t xml:space="preserve"> </w:t>
            </w:r>
            <w:r w:rsidR="002C6B8C" w:rsidRPr="007B70DB">
              <w:rPr>
                <w:rStyle w:val="Hyperlink"/>
                <w:rFonts w:hint="eastAsia"/>
                <w:noProof/>
                <w:rtl/>
              </w:rPr>
              <w:t>الطائي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6" w:history="1">
            <w:r w:rsidR="002C6B8C" w:rsidRPr="007B70DB">
              <w:rPr>
                <w:rStyle w:val="Hyperlink"/>
                <w:noProof/>
                <w:rtl/>
              </w:rPr>
              <w:t xml:space="preserve">3397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عدي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عميرة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199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7" w:history="1">
            <w:r w:rsidR="002C6B8C" w:rsidRPr="007B70DB">
              <w:rPr>
                <w:rStyle w:val="Hyperlink"/>
                <w:noProof/>
                <w:rtl/>
              </w:rPr>
              <w:t xml:space="preserve">3398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عذافر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خرفا</w:t>
            </w:r>
            <w:r w:rsidR="002C6B8C" w:rsidRPr="007B70DB">
              <w:rPr>
                <w:rStyle w:val="Hyperlink"/>
                <w:noProof/>
                <w:rtl/>
              </w:rPr>
              <w:t xml:space="preserve"> </w:t>
            </w:r>
            <w:r w:rsidR="002C6B8C" w:rsidRPr="007B70DB">
              <w:rPr>
                <w:rStyle w:val="Hyperlink"/>
                <w:rFonts w:hint="eastAsia"/>
                <w:noProof/>
                <w:rtl/>
              </w:rPr>
              <w:t>اليشكري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8" w:history="1">
            <w:r w:rsidR="002C6B8C" w:rsidRPr="007B70DB">
              <w:rPr>
                <w:rStyle w:val="Hyperlink"/>
                <w:noProof/>
                <w:rtl/>
              </w:rPr>
              <w:t xml:space="preserve">3399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عذافر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الخزاعي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09" w:history="1">
            <w:r w:rsidR="002C6B8C" w:rsidRPr="007B70DB">
              <w:rPr>
                <w:rStyle w:val="Hyperlink"/>
                <w:noProof/>
                <w:rtl/>
              </w:rPr>
              <w:t xml:space="preserve">3400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عرفجة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بردة</w:t>
            </w:r>
            <w:r w:rsidR="002C6B8C" w:rsidRPr="007B70DB">
              <w:rPr>
                <w:rStyle w:val="Hyperlink"/>
                <w:noProof/>
                <w:rtl/>
              </w:rPr>
              <w:t xml:space="preserve"> </w:t>
            </w:r>
            <w:r w:rsidR="002C6B8C" w:rsidRPr="007B70DB">
              <w:rPr>
                <w:rStyle w:val="Hyperlink"/>
                <w:rFonts w:hint="eastAsia"/>
                <w:noProof/>
                <w:rtl/>
              </w:rPr>
              <w:t>الليثي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0" w:history="1">
            <w:r w:rsidR="002C6B8C" w:rsidRPr="007B70DB">
              <w:rPr>
                <w:rStyle w:val="Hyperlink"/>
                <w:noProof/>
                <w:rtl/>
              </w:rPr>
              <w:t xml:space="preserve">3401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عرفة</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1" w:history="1">
            <w:r w:rsidR="002C6B8C" w:rsidRPr="007B70DB">
              <w:rPr>
                <w:rStyle w:val="Hyperlink"/>
                <w:noProof/>
                <w:rtl/>
              </w:rPr>
              <w:t xml:space="preserve">3402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عرفة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2" w:history="1">
            <w:r w:rsidR="002C6B8C" w:rsidRPr="007B70DB">
              <w:rPr>
                <w:rStyle w:val="Hyperlink"/>
                <w:noProof/>
                <w:rtl/>
              </w:rPr>
              <w:t xml:space="preserve">3403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عروة</w:t>
            </w:r>
            <w:r w:rsidR="002C6B8C" w:rsidRPr="007B70DB">
              <w:rPr>
                <w:rStyle w:val="Hyperlink"/>
                <w:noProof/>
                <w:rtl/>
              </w:rPr>
              <w:t xml:space="preserve"> </w:t>
            </w:r>
            <w:r w:rsidR="002C6B8C" w:rsidRPr="007B70DB">
              <w:rPr>
                <w:rStyle w:val="Hyperlink"/>
                <w:rFonts w:hint="eastAsia"/>
                <w:noProof/>
                <w:rtl/>
              </w:rPr>
              <w:t>الدهقان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3" w:history="1">
            <w:r w:rsidR="002C6B8C" w:rsidRPr="007B70DB">
              <w:rPr>
                <w:rStyle w:val="Hyperlink"/>
                <w:noProof/>
                <w:rtl/>
              </w:rPr>
              <w:t xml:space="preserve">3404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عروة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الساعد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4" w:history="1">
            <w:r w:rsidR="002C6B8C" w:rsidRPr="007B70DB">
              <w:rPr>
                <w:rStyle w:val="Hyperlink"/>
                <w:noProof/>
                <w:rtl/>
              </w:rPr>
              <w:t xml:space="preserve">3405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عروة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بشير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5" w:history="1">
            <w:r w:rsidR="002C6B8C" w:rsidRPr="007B70DB">
              <w:rPr>
                <w:rStyle w:val="Hyperlink"/>
                <w:noProof/>
                <w:rtl/>
              </w:rPr>
              <w:t xml:space="preserve">3406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عروة</w:t>
            </w:r>
            <w:r w:rsidR="002C6B8C" w:rsidRPr="007B70DB">
              <w:rPr>
                <w:rStyle w:val="Hyperlink"/>
                <w:noProof/>
                <w:rtl/>
              </w:rPr>
              <w:t xml:space="preserve"> </w:t>
            </w:r>
            <w:r w:rsidR="002C6B8C" w:rsidRPr="007B70DB">
              <w:rPr>
                <w:rStyle w:val="Hyperlink"/>
                <w:rFonts w:hint="eastAsia"/>
                <w:noProof/>
                <w:rtl/>
              </w:rPr>
              <w:t>القتّات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6" w:history="1">
            <w:r w:rsidR="002C6B8C" w:rsidRPr="007B70DB">
              <w:rPr>
                <w:rStyle w:val="Hyperlink"/>
                <w:noProof/>
                <w:rtl/>
              </w:rPr>
              <w:t xml:space="preserve">3407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عروة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الدهقان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7" w:history="1">
            <w:r w:rsidR="002C6B8C" w:rsidRPr="007B70DB">
              <w:rPr>
                <w:rStyle w:val="Hyperlink"/>
                <w:noProof/>
                <w:rtl/>
              </w:rPr>
              <w:t xml:space="preserve">3408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عريفا</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8" w:history="1">
            <w:r w:rsidR="002C6B8C" w:rsidRPr="007B70DB">
              <w:rPr>
                <w:rStyle w:val="Hyperlink"/>
                <w:noProof/>
                <w:rtl/>
              </w:rPr>
              <w:t xml:space="preserve">3409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زهير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19" w:history="1">
            <w:r w:rsidR="002C6B8C" w:rsidRPr="007B70DB">
              <w:rPr>
                <w:rStyle w:val="Hyperlink"/>
                <w:noProof/>
                <w:rtl/>
              </w:rPr>
              <w:t xml:space="preserve">3410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جبلة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0" w:history="1">
            <w:r w:rsidR="002C6B8C" w:rsidRPr="007B70DB">
              <w:rPr>
                <w:rStyle w:val="Hyperlink"/>
                <w:noProof/>
                <w:rtl/>
              </w:rPr>
              <w:t xml:space="preserve">3411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رياح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1" w:history="1">
            <w:r w:rsidR="002C6B8C" w:rsidRPr="007B70DB">
              <w:rPr>
                <w:rStyle w:val="Hyperlink"/>
                <w:noProof/>
                <w:rtl/>
              </w:rPr>
              <w:t xml:space="preserve">3412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2" w:history="1">
            <w:r w:rsidR="002C6B8C" w:rsidRPr="007B70DB">
              <w:rPr>
                <w:rStyle w:val="Hyperlink"/>
                <w:noProof/>
                <w:rtl/>
              </w:rPr>
              <w:t xml:space="preserve">3413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3" w:history="1">
            <w:r w:rsidR="002C6B8C" w:rsidRPr="007B70DB">
              <w:rPr>
                <w:rStyle w:val="Hyperlink"/>
                <w:noProof/>
                <w:rtl/>
              </w:rPr>
              <w:t xml:space="preserve">3414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الحلبي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4" w:history="1">
            <w:r w:rsidR="002C6B8C" w:rsidRPr="007B70DB">
              <w:rPr>
                <w:rStyle w:val="Hyperlink"/>
                <w:noProof/>
                <w:rtl/>
              </w:rPr>
              <w:t xml:space="preserve">3415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5" w:history="1">
            <w:r w:rsidR="002C6B8C" w:rsidRPr="007B70DB">
              <w:rPr>
                <w:rStyle w:val="Hyperlink"/>
                <w:noProof/>
                <w:rtl/>
              </w:rPr>
              <w:t xml:space="preserve">3416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ذكوان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6" w:history="1">
            <w:r w:rsidR="002C6B8C" w:rsidRPr="007B70DB">
              <w:rPr>
                <w:rStyle w:val="Hyperlink"/>
                <w:noProof/>
                <w:rtl/>
              </w:rPr>
              <w:t xml:space="preserve">3417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رستم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204</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7" w:history="1">
            <w:r w:rsidR="002C6B8C" w:rsidRPr="007B70DB">
              <w:rPr>
                <w:rStyle w:val="Hyperlink"/>
                <w:noProof/>
                <w:rtl/>
              </w:rPr>
              <w:t xml:space="preserve">3418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8" w:history="1">
            <w:r w:rsidR="002C6B8C" w:rsidRPr="007B70DB">
              <w:rPr>
                <w:rStyle w:val="Hyperlink"/>
                <w:noProof/>
                <w:rtl/>
              </w:rPr>
              <w:t xml:space="preserve">3419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نجيح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29" w:history="1">
            <w:r w:rsidR="002C6B8C" w:rsidRPr="007B70DB">
              <w:rPr>
                <w:rStyle w:val="Hyperlink"/>
                <w:noProof/>
                <w:rtl/>
              </w:rPr>
              <w:t xml:space="preserve">3420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يعلى</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0" w:history="1">
            <w:r w:rsidR="002C6B8C" w:rsidRPr="007B70DB">
              <w:rPr>
                <w:rStyle w:val="Hyperlink"/>
                <w:noProof/>
                <w:rtl/>
              </w:rPr>
              <w:t xml:space="preserve">3421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عفيف</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عفيف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1" w:history="1">
            <w:r w:rsidR="002C6B8C" w:rsidRPr="007B70DB">
              <w:rPr>
                <w:rStyle w:val="Hyperlink"/>
                <w:noProof/>
                <w:rtl/>
              </w:rPr>
              <w:t xml:space="preserve">3422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بشير</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2" w:history="1">
            <w:r w:rsidR="002C6B8C" w:rsidRPr="007B70DB">
              <w:rPr>
                <w:rStyle w:val="Hyperlink"/>
                <w:noProof/>
                <w:rtl/>
              </w:rPr>
              <w:t xml:space="preserve">3423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3" w:history="1">
            <w:r w:rsidR="002C6B8C" w:rsidRPr="007B70DB">
              <w:rPr>
                <w:rStyle w:val="Hyperlink"/>
                <w:noProof/>
                <w:rtl/>
              </w:rPr>
              <w:t xml:space="preserve">3424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حريز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4" w:history="1">
            <w:r w:rsidR="002C6B8C" w:rsidRPr="007B70DB">
              <w:rPr>
                <w:rStyle w:val="Hyperlink"/>
                <w:noProof/>
                <w:rtl/>
              </w:rPr>
              <w:t xml:space="preserve">3425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5" w:history="1">
            <w:r w:rsidR="002C6B8C" w:rsidRPr="007B70DB">
              <w:rPr>
                <w:rStyle w:val="Hyperlink"/>
                <w:noProof/>
                <w:rtl/>
              </w:rPr>
              <w:t xml:space="preserve">3426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6" w:history="1">
            <w:r w:rsidR="002C6B8C" w:rsidRPr="007B70DB">
              <w:rPr>
                <w:rStyle w:val="Hyperlink"/>
                <w:noProof/>
                <w:rtl/>
              </w:rPr>
              <w:t xml:space="preserve">3427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sidRPr="007B70DB">
              <w:rPr>
                <w:rStyle w:val="Hyperlink"/>
                <w:noProof/>
                <w:rtl/>
              </w:rPr>
              <w:t xml:space="preserve"> </w:t>
            </w:r>
            <w:r w:rsidR="002C6B8C" w:rsidRPr="007B70DB">
              <w:rPr>
                <w:rStyle w:val="Hyperlink"/>
                <w:rFonts w:hint="eastAsia"/>
                <w:noProof/>
                <w:rtl/>
              </w:rPr>
              <w:t>الأشعري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7" w:history="1">
            <w:r w:rsidR="002C6B8C" w:rsidRPr="007B70DB">
              <w:rPr>
                <w:rStyle w:val="Hyperlink"/>
                <w:noProof/>
                <w:rtl/>
              </w:rPr>
              <w:t xml:space="preserve">3428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رستم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8" w:history="1">
            <w:r w:rsidR="002C6B8C" w:rsidRPr="007B70DB">
              <w:rPr>
                <w:rStyle w:val="Hyperlink"/>
                <w:noProof/>
                <w:rtl/>
              </w:rPr>
              <w:t xml:space="preserve">3429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سمعان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39" w:history="1">
            <w:r w:rsidR="002C6B8C" w:rsidRPr="007B70DB">
              <w:rPr>
                <w:rStyle w:val="Hyperlink"/>
                <w:noProof/>
                <w:rtl/>
              </w:rPr>
              <w:t xml:space="preserve">3430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شيبة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0" w:history="1">
            <w:r w:rsidR="002C6B8C" w:rsidRPr="007B70DB">
              <w:rPr>
                <w:rStyle w:val="Hyperlink"/>
                <w:noProof/>
                <w:rtl/>
              </w:rPr>
              <w:t xml:space="preserve">3431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عقبة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1" w:history="1">
            <w:r w:rsidR="002C6B8C" w:rsidRPr="007B70DB">
              <w:rPr>
                <w:rStyle w:val="Hyperlink"/>
                <w:noProof/>
                <w:rtl/>
              </w:rPr>
              <w:t xml:space="preserve">3432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الصامت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2" w:history="1">
            <w:r w:rsidR="002C6B8C" w:rsidRPr="007B70DB">
              <w:rPr>
                <w:rStyle w:val="Hyperlink"/>
                <w:noProof/>
                <w:rtl/>
              </w:rPr>
              <w:t xml:space="preserve">3433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3" w:history="1">
            <w:r w:rsidR="002C6B8C" w:rsidRPr="007B70DB">
              <w:rPr>
                <w:rStyle w:val="Hyperlink"/>
                <w:noProof/>
                <w:rtl/>
              </w:rPr>
              <w:t xml:space="preserve">3434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عباس</w:t>
            </w:r>
            <w:r w:rsidR="002C6B8C" w:rsidRPr="007B70DB">
              <w:rPr>
                <w:rStyle w:val="Hyperlink"/>
                <w:noProof/>
                <w:rtl/>
              </w:rPr>
              <w:t xml:space="preserve"> </w:t>
            </w:r>
            <w:r w:rsidR="002C6B8C" w:rsidRPr="007B70DB">
              <w:rPr>
                <w:rStyle w:val="Hyperlink"/>
                <w:rFonts w:hint="eastAsia"/>
                <w:noProof/>
                <w:rtl/>
              </w:rPr>
              <w:t>الجهني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4" w:history="1">
            <w:r w:rsidR="002C6B8C" w:rsidRPr="007B70DB">
              <w:rPr>
                <w:rStyle w:val="Hyperlink"/>
                <w:noProof/>
                <w:rtl/>
              </w:rPr>
              <w:t xml:space="preserve">3435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5" w:history="1">
            <w:r w:rsidR="002C6B8C" w:rsidRPr="007B70DB">
              <w:rPr>
                <w:rStyle w:val="Hyperlink"/>
                <w:noProof/>
                <w:rtl/>
              </w:rPr>
              <w:t xml:space="preserve">3436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6" w:history="1">
            <w:r w:rsidR="002C6B8C" w:rsidRPr="007B70DB">
              <w:rPr>
                <w:rStyle w:val="Hyperlink"/>
                <w:noProof/>
                <w:rtl/>
              </w:rPr>
              <w:t xml:space="preserve">3437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7" w:history="1">
            <w:r w:rsidR="002C6B8C" w:rsidRPr="007B70DB">
              <w:rPr>
                <w:rStyle w:val="Hyperlink"/>
                <w:noProof/>
                <w:rtl/>
              </w:rPr>
              <w:t xml:space="preserve">3438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8" w:history="1">
            <w:r w:rsidR="002C6B8C" w:rsidRPr="007B70DB">
              <w:rPr>
                <w:rStyle w:val="Hyperlink"/>
                <w:noProof/>
                <w:rtl/>
              </w:rPr>
              <w:t xml:space="preserve">3439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محرز</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49" w:history="1">
            <w:r w:rsidR="002C6B8C" w:rsidRPr="007B70DB">
              <w:rPr>
                <w:rStyle w:val="Hyperlink"/>
                <w:noProof/>
                <w:rtl/>
              </w:rPr>
              <w:t xml:space="preserve">3440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عقيصا</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0" w:history="1">
            <w:r w:rsidR="002C6B8C" w:rsidRPr="007B70DB">
              <w:rPr>
                <w:rStyle w:val="Hyperlink"/>
                <w:noProof/>
                <w:rtl/>
              </w:rPr>
              <w:t xml:space="preserve">3441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العقيلي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1" w:history="1">
            <w:r w:rsidR="002C6B8C" w:rsidRPr="007B70DB">
              <w:rPr>
                <w:rStyle w:val="Hyperlink"/>
                <w:noProof/>
                <w:rtl/>
              </w:rPr>
              <w:t xml:space="preserve">3442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عقيل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طالب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2" w:history="1">
            <w:r w:rsidR="002C6B8C" w:rsidRPr="007B70DB">
              <w:rPr>
                <w:rStyle w:val="Hyperlink"/>
                <w:noProof/>
                <w:rtl/>
              </w:rPr>
              <w:t xml:space="preserve">3443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عقيل</w:t>
            </w:r>
            <w:r w:rsidR="002C6B8C" w:rsidRPr="007B70DB">
              <w:rPr>
                <w:rStyle w:val="Hyperlink"/>
                <w:noProof/>
                <w:rtl/>
              </w:rPr>
              <w:t xml:space="preserve"> </w:t>
            </w:r>
            <w:r w:rsidR="002C6B8C" w:rsidRPr="007B70DB">
              <w:rPr>
                <w:rStyle w:val="Hyperlink"/>
                <w:rFonts w:hint="eastAsia"/>
                <w:noProof/>
                <w:rtl/>
              </w:rPr>
              <w:t>الخزاعي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3" w:history="1">
            <w:r w:rsidR="002C6B8C" w:rsidRPr="007B70DB">
              <w:rPr>
                <w:rStyle w:val="Hyperlink"/>
                <w:noProof/>
                <w:rtl/>
              </w:rPr>
              <w:t xml:space="preserve">3444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عقيل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ميثم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4" w:history="1">
            <w:r w:rsidR="002C6B8C" w:rsidRPr="007B70DB">
              <w:rPr>
                <w:rStyle w:val="Hyperlink"/>
                <w:noProof/>
                <w:rtl/>
              </w:rPr>
              <w:t xml:space="preserve">3445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عكرمة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209</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5" w:history="1">
            <w:r w:rsidR="002C6B8C" w:rsidRPr="007B70DB">
              <w:rPr>
                <w:rStyle w:val="Hyperlink"/>
                <w:noProof/>
                <w:rtl/>
              </w:rPr>
              <w:t xml:space="preserve">3446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عكرمة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بريد</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6" w:history="1">
            <w:r w:rsidR="002C6B8C" w:rsidRPr="007B70DB">
              <w:rPr>
                <w:rStyle w:val="Hyperlink"/>
                <w:noProof/>
                <w:rtl/>
              </w:rPr>
              <w:t xml:space="preserve">3447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عكرمة</w:t>
            </w:r>
            <w:r w:rsidR="002C6B8C" w:rsidRPr="007B70DB">
              <w:rPr>
                <w:rStyle w:val="Hyperlink"/>
                <w:noProof/>
                <w:rtl/>
              </w:rPr>
              <w:t xml:space="preserve"> </w:t>
            </w:r>
            <w:r w:rsidR="002C6B8C" w:rsidRPr="007B70DB">
              <w:rPr>
                <w:rStyle w:val="Hyperlink"/>
                <w:rFonts w:hint="eastAsia"/>
                <w:noProof/>
                <w:rtl/>
              </w:rPr>
              <w:t>مولى</w:t>
            </w:r>
            <w:r w:rsidR="002C6B8C" w:rsidRPr="007B70DB">
              <w:rPr>
                <w:rStyle w:val="Hyperlink"/>
                <w:noProof/>
                <w:rtl/>
              </w:rPr>
              <w:t xml:space="preserve"> </w:t>
            </w:r>
            <w:r w:rsidR="002C6B8C" w:rsidRPr="007B70DB">
              <w:rPr>
                <w:rStyle w:val="Hyperlink"/>
                <w:rFonts w:hint="eastAsia"/>
                <w:noProof/>
                <w:rtl/>
              </w:rPr>
              <w:t>ابن</w:t>
            </w:r>
            <w:r w:rsidR="002C6B8C" w:rsidRPr="007B70DB">
              <w:rPr>
                <w:rStyle w:val="Hyperlink"/>
                <w:noProof/>
                <w:rtl/>
              </w:rPr>
              <w:t xml:space="preserve"> </w:t>
            </w:r>
            <w:r w:rsidR="002C6B8C" w:rsidRPr="007B70DB">
              <w:rPr>
                <w:rStyle w:val="Hyperlink"/>
                <w:rFonts w:hint="eastAsia"/>
                <w:noProof/>
                <w:rtl/>
              </w:rPr>
              <w:t>عبّاس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7" w:history="1">
            <w:r w:rsidR="002C6B8C" w:rsidRPr="007B70DB">
              <w:rPr>
                <w:rStyle w:val="Hyperlink"/>
                <w:noProof/>
                <w:rtl/>
              </w:rPr>
              <w:t xml:space="preserve">3448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8" w:history="1">
            <w:r w:rsidR="002C6B8C" w:rsidRPr="007B70DB">
              <w:rPr>
                <w:rStyle w:val="Hyperlink"/>
                <w:noProof/>
                <w:rtl/>
              </w:rPr>
              <w:t xml:space="preserve">3449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الأسود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عمارة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59" w:history="1">
            <w:r w:rsidR="002C6B8C" w:rsidRPr="007B70DB">
              <w:rPr>
                <w:rStyle w:val="Hyperlink"/>
                <w:noProof/>
                <w:rtl/>
              </w:rPr>
              <w:t xml:space="preserve">3450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الحدّاد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0" w:history="1">
            <w:r w:rsidR="002C6B8C" w:rsidRPr="007B70DB">
              <w:rPr>
                <w:rStyle w:val="Hyperlink"/>
                <w:noProof/>
                <w:rtl/>
              </w:rPr>
              <w:t xml:space="preserve">3451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حذيفة</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1" w:history="1">
            <w:r w:rsidR="002C6B8C" w:rsidRPr="007B70DB">
              <w:rPr>
                <w:rStyle w:val="Hyperlink"/>
                <w:noProof/>
                <w:rtl/>
              </w:rPr>
              <w:t xml:space="preserve">3452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2" w:history="1">
            <w:r w:rsidR="002C6B8C" w:rsidRPr="007B70DB">
              <w:rPr>
                <w:rStyle w:val="Hyperlink"/>
                <w:noProof/>
                <w:rtl/>
              </w:rPr>
              <w:t xml:space="preserve">3453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3" w:history="1">
            <w:r w:rsidR="002C6B8C" w:rsidRPr="007B70DB">
              <w:rPr>
                <w:rStyle w:val="Hyperlink"/>
                <w:noProof/>
                <w:rtl/>
              </w:rPr>
              <w:t xml:space="preserve">3454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رزين</w:t>
            </w:r>
            <w:r w:rsidR="002C6B8C" w:rsidRPr="007B70DB">
              <w:rPr>
                <w:rStyle w:val="Hyperlink"/>
                <w:noProof/>
                <w:rtl/>
              </w:rPr>
              <w:t xml:space="preserve"> </w:t>
            </w:r>
            <w:r w:rsidR="002C6B8C" w:rsidRPr="007B70DB">
              <w:rPr>
                <w:rStyle w:val="Hyperlink"/>
                <w:rFonts w:hint="eastAsia"/>
                <w:noProof/>
                <w:rtl/>
              </w:rPr>
              <w:t>القلّاء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4" w:history="1">
            <w:r w:rsidR="002C6B8C" w:rsidRPr="007B70DB">
              <w:rPr>
                <w:rStyle w:val="Hyperlink"/>
                <w:noProof/>
                <w:rtl/>
              </w:rPr>
              <w:t xml:space="preserve">3455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sidRPr="007B70DB">
              <w:rPr>
                <w:rStyle w:val="Hyperlink"/>
                <w:noProof/>
                <w:rtl/>
              </w:rPr>
              <w:t xml:space="preserve"> </w:t>
            </w:r>
            <w:r w:rsidR="002C6B8C" w:rsidRPr="007B70DB">
              <w:rPr>
                <w:rStyle w:val="Hyperlink"/>
                <w:rFonts w:hint="eastAsia"/>
                <w:noProof/>
                <w:rtl/>
              </w:rPr>
              <w:t>الفراري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5" w:history="1">
            <w:r w:rsidR="002C6B8C" w:rsidRPr="007B70DB">
              <w:rPr>
                <w:rStyle w:val="Hyperlink"/>
                <w:noProof/>
                <w:rtl/>
              </w:rPr>
              <w:t xml:space="preserve">3456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سيابة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6" w:history="1">
            <w:r w:rsidR="002C6B8C" w:rsidRPr="007B70DB">
              <w:rPr>
                <w:rStyle w:val="Hyperlink"/>
                <w:noProof/>
                <w:rtl/>
              </w:rPr>
              <w:t xml:space="preserve">3457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7" w:history="1">
            <w:r w:rsidR="002C6B8C" w:rsidRPr="007B70DB">
              <w:rPr>
                <w:rStyle w:val="Hyperlink"/>
                <w:noProof/>
                <w:rtl/>
              </w:rPr>
              <w:t xml:space="preserve">3458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الطائي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8" w:history="1">
            <w:r w:rsidR="002C6B8C" w:rsidRPr="007B70DB">
              <w:rPr>
                <w:rStyle w:val="Hyperlink"/>
                <w:noProof/>
                <w:rtl/>
              </w:rPr>
              <w:t xml:space="preserve">3459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69" w:history="1">
            <w:r w:rsidR="002C6B8C" w:rsidRPr="007B70DB">
              <w:rPr>
                <w:rStyle w:val="Hyperlink"/>
                <w:noProof/>
                <w:rtl/>
              </w:rPr>
              <w:t xml:space="preserve">3460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0" w:history="1">
            <w:r w:rsidR="002C6B8C" w:rsidRPr="007B70DB">
              <w:rPr>
                <w:rStyle w:val="Hyperlink"/>
                <w:noProof/>
                <w:rtl/>
              </w:rPr>
              <w:t xml:space="preserve">3461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كامل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1" w:history="1">
            <w:r w:rsidR="002C6B8C" w:rsidRPr="007B70DB">
              <w:rPr>
                <w:rStyle w:val="Hyperlink"/>
                <w:noProof/>
                <w:rtl/>
              </w:rPr>
              <w:t xml:space="preserve">3462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المسيّب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رافع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2" w:history="1">
            <w:r w:rsidR="002C6B8C" w:rsidRPr="007B70DB">
              <w:rPr>
                <w:rStyle w:val="Hyperlink"/>
                <w:noProof/>
                <w:rtl/>
              </w:rPr>
              <w:t xml:space="preserve">3463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المقتعد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3" w:history="1">
            <w:r w:rsidR="002C6B8C" w:rsidRPr="007B70DB">
              <w:rPr>
                <w:rStyle w:val="Hyperlink"/>
                <w:noProof/>
                <w:rtl/>
              </w:rPr>
              <w:t xml:space="preserve">3464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مهاجر</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4" w:history="1">
            <w:r w:rsidR="002C6B8C" w:rsidRPr="007B70DB">
              <w:rPr>
                <w:rStyle w:val="Hyperlink"/>
                <w:noProof/>
                <w:rtl/>
              </w:rPr>
              <w:t xml:space="preserve">3465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المكفوف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5" w:history="1">
            <w:r w:rsidR="002C6B8C" w:rsidRPr="007B70DB">
              <w:rPr>
                <w:rStyle w:val="Hyperlink"/>
                <w:noProof/>
                <w:rtl/>
              </w:rPr>
              <w:t xml:space="preserve">3466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sidRPr="007B70DB">
              <w:rPr>
                <w:rStyle w:val="Hyperlink"/>
                <w:rFonts w:hint="eastAsia"/>
                <w:noProof/>
                <w:rtl/>
              </w:rPr>
              <w:t>القرشي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6" w:history="1">
            <w:r w:rsidR="002C6B8C" w:rsidRPr="007B70DB">
              <w:rPr>
                <w:rStyle w:val="Hyperlink"/>
                <w:noProof/>
                <w:rtl/>
              </w:rPr>
              <w:t xml:space="preserve">3467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علباء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دراع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7" w:history="1">
            <w:r w:rsidR="002C6B8C" w:rsidRPr="007B70DB">
              <w:rPr>
                <w:rStyle w:val="Hyperlink"/>
                <w:noProof/>
                <w:rtl/>
              </w:rPr>
              <w:t xml:space="preserve">3468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علقمة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8" w:history="1">
            <w:r w:rsidR="002C6B8C" w:rsidRPr="007B70DB">
              <w:rPr>
                <w:rStyle w:val="Hyperlink"/>
                <w:noProof/>
                <w:rtl/>
              </w:rPr>
              <w:t xml:space="preserve">3469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علقمة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الحضرمي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79" w:history="1">
            <w:r w:rsidR="002C6B8C" w:rsidRPr="007B70DB">
              <w:rPr>
                <w:rStyle w:val="Hyperlink"/>
                <w:noProof/>
                <w:rtl/>
              </w:rPr>
              <w:t xml:space="preserve">3470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علوان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داود</w:t>
            </w:r>
            <w:r w:rsidR="002C6B8C" w:rsidRPr="007B70DB">
              <w:rPr>
                <w:rStyle w:val="Hyperlink"/>
                <w:noProof/>
                <w:rtl/>
              </w:rPr>
              <w:t xml:space="preserve"> </w:t>
            </w:r>
            <w:r w:rsidR="002C6B8C" w:rsidRPr="007B70DB">
              <w:rPr>
                <w:rStyle w:val="Hyperlink"/>
                <w:rFonts w:hint="eastAsia"/>
                <w:noProof/>
                <w:rtl/>
              </w:rPr>
              <w:t>الشامي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0" w:history="1">
            <w:r w:rsidR="002C6B8C" w:rsidRPr="007B70DB">
              <w:rPr>
                <w:rStyle w:val="Hyperlink"/>
                <w:noProof/>
                <w:rtl/>
              </w:rPr>
              <w:t xml:space="preserve">3471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الخيّاط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1" w:history="1">
            <w:r w:rsidR="002C6B8C" w:rsidRPr="007B70DB">
              <w:rPr>
                <w:rStyle w:val="Hyperlink"/>
                <w:noProof/>
                <w:rtl/>
              </w:rPr>
              <w:t xml:space="preserve">3472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2" w:history="1">
            <w:r w:rsidR="002C6B8C" w:rsidRPr="007B70DB">
              <w:rPr>
                <w:rStyle w:val="Hyperlink"/>
                <w:noProof/>
                <w:rtl/>
              </w:rPr>
              <w:t xml:space="preserve">3473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218</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3" w:history="1">
            <w:r w:rsidR="002C6B8C" w:rsidRPr="007B70DB">
              <w:rPr>
                <w:rStyle w:val="Hyperlink"/>
                <w:noProof/>
                <w:rtl/>
              </w:rPr>
              <w:t xml:space="preserve">3474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هاشم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4" w:history="1">
            <w:r w:rsidR="002C6B8C" w:rsidRPr="007B70DB">
              <w:rPr>
                <w:rStyle w:val="Hyperlink"/>
                <w:noProof/>
                <w:rtl/>
              </w:rPr>
              <w:t xml:space="preserve">3475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الورّاق</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5" w:history="1">
            <w:r w:rsidR="002C6B8C" w:rsidRPr="007B70DB">
              <w:rPr>
                <w:rStyle w:val="Hyperlink"/>
                <w:noProof/>
                <w:rtl/>
              </w:rPr>
              <w:t xml:space="preserve">3476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6" w:history="1">
            <w:r w:rsidR="002C6B8C" w:rsidRPr="007B70DB">
              <w:rPr>
                <w:rStyle w:val="Hyperlink"/>
                <w:noProof/>
                <w:rtl/>
              </w:rPr>
              <w:t xml:space="preserve">3477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يعلى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7" w:history="1">
            <w:r w:rsidR="002C6B8C" w:rsidRPr="007B70DB">
              <w:rPr>
                <w:rStyle w:val="Hyperlink"/>
                <w:noProof/>
                <w:rtl/>
              </w:rPr>
              <w:t xml:space="preserve">3478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ثور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8" w:history="1">
            <w:r w:rsidR="002C6B8C" w:rsidRPr="007B70DB">
              <w:rPr>
                <w:rStyle w:val="Hyperlink"/>
                <w:noProof/>
                <w:rtl/>
              </w:rPr>
              <w:t xml:space="preserve">3479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جهمة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89" w:history="1">
            <w:r w:rsidR="002C6B8C" w:rsidRPr="007B70DB">
              <w:rPr>
                <w:rStyle w:val="Hyperlink"/>
                <w:noProof/>
                <w:rtl/>
              </w:rPr>
              <w:t xml:space="preserve">3480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حمزة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0" w:history="1">
            <w:r w:rsidR="002C6B8C" w:rsidRPr="007B70DB">
              <w:rPr>
                <w:rStyle w:val="Hyperlink"/>
                <w:noProof/>
                <w:rtl/>
              </w:rPr>
              <w:t xml:space="preserve">3481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حمزة</w:t>
            </w:r>
            <w:r w:rsidR="002C6B8C" w:rsidRPr="007B70DB">
              <w:rPr>
                <w:rStyle w:val="Hyperlink"/>
                <w:noProof/>
                <w:rtl/>
              </w:rPr>
              <w:t xml:space="preserve"> </w:t>
            </w:r>
            <w:r w:rsidR="002C6B8C" w:rsidRPr="007B70DB">
              <w:rPr>
                <w:rStyle w:val="Hyperlink"/>
                <w:rFonts w:hint="eastAsia"/>
                <w:noProof/>
                <w:rtl/>
              </w:rPr>
              <w:t>الثمالي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1" w:history="1">
            <w:r w:rsidR="002C6B8C" w:rsidRPr="007B70DB">
              <w:rPr>
                <w:rStyle w:val="Hyperlink"/>
                <w:noProof/>
                <w:rtl/>
              </w:rPr>
              <w:t xml:space="preserve">3482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راشد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2" w:history="1">
            <w:r w:rsidR="002C6B8C" w:rsidRPr="007B70DB">
              <w:rPr>
                <w:rStyle w:val="Hyperlink"/>
                <w:noProof/>
                <w:rtl/>
              </w:rPr>
              <w:t xml:space="preserve">3483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رافع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3" w:history="1">
            <w:r w:rsidR="002C6B8C" w:rsidRPr="007B70DB">
              <w:rPr>
                <w:rStyle w:val="Hyperlink"/>
                <w:noProof/>
                <w:rtl/>
              </w:rPr>
              <w:t xml:space="preserve">3484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سهل</w:t>
            </w:r>
            <w:r w:rsidR="002C6B8C" w:rsidRPr="007B70DB">
              <w:rPr>
                <w:rStyle w:val="Hyperlink"/>
                <w:noProof/>
                <w:rtl/>
              </w:rPr>
              <w:t xml:space="preserve"> </w:t>
            </w:r>
            <w:r w:rsidR="002C6B8C" w:rsidRPr="007B70DB">
              <w:rPr>
                <w:rStyle w:val="Hyperlink"/>
                <w:rFonts w:hint="eastAsia"/>
                <w:noProof/>
                <w:rtl/>
              </w:rPr>
              <w:t>حاتم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4" w:history="1">
            <w:r w:rsidR="002C6B8C" w:rsidRPr="007B70DB">
              <w:rPr>
                <w:rStyle w:val="Hyperlink"/>
                <w:noProof/>
                <w:rtl/>
              </w:rPr>
              <w:t xml:space="preserve">3485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شجرة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5" w:history="1">
            <w:r w:rsidR="002C6B8C" w:rsidRPr="007B70DB">
              <w:rPr>
                <w:rStyle w:val="Hyperlink"/>
                <w:noProof/>
                <w:rtl/>
              </w:rPr>
              <w:t xml:space="preserve">3486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شعبة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6" w:history="1">
            <w:r w:rsidR="002C6B8C" w:rsidRPr="007B70DB">
              <w:rPr>
                <w:rStyle w:val="Hyperlink"/>
                <w:noProof/>
                <w:rtl/>
              </w:rPr>
              <w:t xml:space="preserve">3487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شعيب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7" w:history="1">
            <w:r w:rsidR="002C6B8C" w:rsidRPr="007B70DB">
              <w:rPr>
                <w:rStyle w:val="Hyperlink"/>
                <w:noProof/>
                <w:rtl/>
              </w:rPr>
              <w:t xml:space="preserve">3488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صالح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8" w:history="1">
            <w:r w:rsidR="002C6B8C" w:rsidRPr="007B70DB">
              <w:rPr>
                <w:rStyle w:val="Hyperlink"/>
                <w:noProof/>
                <w:rtl/>
              </w:rPr>
              <w:t xml:space="preserve">3489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العلاء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099" w:history="1">
            <w:r w:rsidR="002C6B8C" w:rsidRPr="007B70DB">
              <w:rPr>
                <w:rStyle w:val="Hyperlink"/>
                <w:noProof/>
                <w:rtl/>
              </w:rPr>
              <w:t xml:space="preserve">3490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الشامي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Toc452208099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0" w:history="1">
            <w:r w:rsidR="002C6B8C" w:rsidRPr="007B70DB">
              <w:rPr>
                <w:rStyle w:val="Hyperlink"/>
                <w:noProof/>
                <w:rtl/>
              </w:rPr>
              <w:t xml:space="preserve">3491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اللهبي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1" w:history="1">
            <w:r w:rsidR="002C6B8C" w:rsidRPr="007B70DB">
              <w:rPr>
                <w:rStyle w:val="Hyperlink"/>
                <w:noProof/>
                <w:rtl/>
              </w:rPr>
              <w:t xml:space="preserve">3492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القاسم</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2" w:history="1">
            <w:r w:rsidR="002C6B8C" w:rsidRPr="007B70DB">
              <w:rPr>
                <w:rStyle w:val="Hyperlink"/>
                <w:noProof/>
                <w:rtl/>
              </w:rPr>
              <w:t xml:space="preserve">3493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قرّة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3" w:history="1">
            <w:r w:rsidR="002C6B8C" w:rsidRPr="007B70DB">
              <w:rPr>
                <w:rStyle w:val="Hyperlink"/>
                <w:noProof/>
                <w:rtl/>
              </w:rPr>
              <w:t xml:space="preserve">3494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المغيرة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4" w:history="1">
            <w:r w:rsidR="002C6B8C" w:rsidRPr="007B70DB">
              <w:rPr>
                <w:rStyle w:val="Hyperlink"/>
                <w:noProof/>
                <w:rtl/>
              </w:rPr>
              <w:t xml:space="preserve">3495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نصر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5" w:history="1">
            <w:r w:rsidR="002C6B8C" w:rsidRPr="007B70DB">
              <w:rPr>
                <w:rStyle w:val="Hyperlink"/>
                <w:noProof/>
                <w:rtl/>
              </w:rPr>
              <w:t xml:space="preserve">3496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6" w:history="1">
            <w:r w:rsidR="002C6B8C" w:rsidRPr="007B70DB">
              <w:rPr>
                <w:rStyle w:val="Hyperlink"/>
                <w:noProof/>
                <w:rtl/>
              </w:rPr>
              <w:t xml:space="preserve">3497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أشيم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7" w:history="1">
            <w:r w:rsidR="002C6B8C" w:rsidRPr="007B70DB">
              <w:rPr>
                <w:rStyle w:val="Hyperlink"/>
                <w:noProof/>
                <w:rtl/>
              </w:rPr>
              <w:t xml:space="preserve">3498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8" w:history="1">
            <w:r w:rsidR="002C6B8C" w:rsidRPr="007B70DB">
              <w:rPr>
                <w:rStyle w:val="Hyperlink"/>
                <w:noProof/>
                <w:rtl/>
              </w:rPr>
              <w:t xml:space="preserve">3499 / 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رستم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09" w:history="1">
            <w:r w:rsidR="002C6B8C" w:rsidRPr="007B70DB">
              <w:rPr>
                <w:rStyle w:val="Hyperlink"/>
                <w:noProof/>
                <w:rtl/>
              </w:rPr>
              <w:t xml:space="preserve">3500 / 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العقيقي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0" w:history="1">
            <w:r w:rsidR="002C6B8C" w:rsidRPr="007B70DB">
              <w:rPr>
                <w:rStyle w:val="Hyperlink"/>
                <w:noProof/>
                <w:rtl/>
              </w:rPr>
              <w:t xml:space="preserve">3501 / 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228</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1" w:history="1">
            <w:r w:rsidR="002C6B8C" w:rsidRPr="007B70DB">
              <w:rPr>
                <w:rStyle w:val="Hyperlink"/>
                <w:noProof/>
                <w:rtl/>
              </w:rPr>
              <w:t xml:space="preserve">3502 / 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2" w:history="1">
            <w:r w:rsidR="002C6B8C" w:rsidRPr="007B70DB">
              <w:rPr>
                <w:rStyle w:val="Hyperlink"/>
                <w:noProof/>
                <w:rtl/>
              </w:rPr>
              <w:t xml:space="preserve">3503 / 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3" w:history="1">
            <w:r w:rsidR="002C6B8C" w:rsidRPr="007B70DB">
              <w:rPr>
                <w:rStyle w:val="Hyperlink"/>
                <w:noProof/>
                <w:rtl/>
              </w:rPr>
              <w:t xml:space="preserve">3504 / 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نصر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4" w:history="1">
            <w:r w:rsidR="002C6B8C" w:rsidRPr="007B70DB">
              <w:rPr>
                <w:rStyle w:val="Hyperlink"/>
                <w:noProof/>
                <w:rtl/>
              </w:rPr>
              <w:t xml:space="preserve">3505 / 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أسباط</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5" w:history="1">
            <w:r w:rsidR="002C6B8C" w:rsidRPr="007B70DB">
              <w:rPr>
                <w:rStyle w:val="Hyperlink"/>
                <w:noProof/>
                <w:rtl/>
              </w:rPr>
              <w:t xml:space="preserve">3506 / 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إسحاق</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6" w:history="1">
            <w:r w:rsidR="002C6B8C" w:rsidRPr="007B70DB">
              <w:rPr>
                <w:rStyle w:val="Hyperlink"/>
                <w:noProof/>
                <w:rtl/>
              </w:rPr>
              <w:t xml:space="preserve">3507 / 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إسماعيل</w:t>
            </w:r>
            <w:r w:rsidR="002C6B8C" w:rsidRPr="007B70DB">
              <w:rPr>
                <w:rStyle w:val="Hyperlink"/>
                <w:noProof/>
                <w:rtl/>
              </w:rPr>
              <w:t xml:space="preserve"> </w:t>
            </w:r>
            <w:r w:rsidR="002C6B8C" w:rsidRPr="007B70DB">
              <w:rPr>
                <w:rStyle w:val="Hyperlink"/>
                <w:rFonts w:hint="eastAsia"/>
                <w:noProof/>
                <w:rtl/>
              </w:rPr>
              <w:t>الدهقان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7" w:history="1">
            <w:r w:rsidR="002C6B8C" w:rsidRPr="007B70DB">
              <w:rPr>
                <w:rStyle w:val="Hyperlink"/>
                <w:noProof/>
                <w:rtl/>
              </w:rPr>
              <w:t xml:space="preserve">3508 / 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إسماعيل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8" w:history="1">
            <w:r w:rsidR="002C6B8C" w:rsidRPr="007B70DB">
              <w:rPr>
                <w:rStyle w:val="Hyperlink"/>
                <w:noProof/>
                <w:rtl/>
              </w:rPr>
              <w:t xml:space="preserve">3509 / 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إسماعيل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شعيب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19" w:history="1">
            <w:r w:rsidR="002C6B8C" w:rsidRPr="007B70DB">
              <w:rPr>
                <w:rStyle w:val="Hyperlink"/>
                <w:noProof/>
                <w:rtl/>
              </w:rPr>
              <w:t xml:space="preserve">3510 / 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إسماعيل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0" w:history="1">
            <w:r w:rsidR="002C6B8C" w:rsidRPr="007B70DB">
              <w:rPr>
                <w:rStyle w:val="Hyperlink"/>
                <w:noProof/>
                <w:rtl/>
              </w:rPr>
              <w:t xml:space="preserve">3511 / 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إسماعيل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1" w:history="1">
            <w:r w:rsidR="002C6B8C" w:rsidRPr="007B70DB">
              <w:rPr>
                <w:rStyle w:val="Hyperlink"/>
                <w:noProof/>
                <w:rtl/>
              </w:rPr>
              <w:t xml:space="preserve">3512 / 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أسود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2" w:history="1">
            <w:r w:rsidR="002C6B8C" w:rsidRPr="007B70DB">
              <w:rPr>
                <w:rStyle w:val="Hyperlink"/>
                <w:noProof/>
                <w:rtl/>
              </w:rPr>
              <w:t xml:space="preserve">3513 / 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بجيل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عقيل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3" w:history="1">
            <w:r w:rsidR="002C6B8C" w:rsidRPr="007B70DB">
              <w:rPr>
                <w:rStyle w:val="Hyperlink"/>
                <w:noProof/>
                <w:rtl/>
              </w:rPr>
              <w:t xml:space="preserve">3514 / 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برزج</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4" w:history="1">
            <w:r w:rsidR="002C6B8C" w:rsidRPr="007B70DB">
              <w:rPr>
                <w:rStyle w:val="Hyperlink"/>
                <w:noProof/>
                <w:rtl/>
              </w:rPr>
              <w:t xml:space="preserve">3515 / 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بشير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5" w:history="1">
            <w:r w:rsidR="002C6B8C" w:rsidRPr="007B70DB">
              <w:rPr>
                <w:rStyle w:val="Hyperlink"/>
                <w:noProof/>
                <w:rtl/>
              </w:rPr>
              <w:t xml:space="preserve">3516 / 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6" w:history="1">
            <w:r w:rsidR="002C6B8C" w:rsidRPr="007B70DB">
              <w:rPr>
                <w:rStyle w:val="Hyperlink"/>
                <w:noProof/>
                <w:rtl/>
              </w:rPr>
              <w:t xml:space="preserve">3517 / 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بلال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معاوية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7" w:history="1">
            <w:r w:rsidR="002C6B8C" w:rsidRPr="007B70DB">
              <w:rPr>
                <w:rStyle w:val="Hyperlink"/>
                <w:noProof/>
                <w:rtl/>
              </w:rPr>
              <w:t xml:space="preserve">3518 / 48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بلال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8" w:history="1">
            <w:r w:rsidR="002C6B8C" w:rsidRPr="007B70DB">
              <w:rPr>
                <w:rStyle w:val="Hyperlink"/>
                <w:noProof/>
                <w:rtl/>
              </w:rPr>
              <w:t xml:space="preserve">3519 / 49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ثابت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29" w:history="1">
            <w:r w:rsidR="002C6B8C" w:rsidRPr="007B70DB">
              <w:rPr>
                <w:rStyle w:val="Hyperlink"/>
                <w:noProof/>
                <w:rtl/>
              </w:rPr>
              <w:t xml:space="preserve">3520 / 50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0" w:history="1">
            <w:r w:rsidR="002C6B8C" w:rsidRPr="007B70DB">
              <w:rPr>
                <w:rStyle w:val="Hyperlink"/>
                <w:noProof/>
                <w:rtl/>
              </w:rPr>
              <w:t xml:space="preserve">3521 / 51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1" w:history="1">
            <w:r w:rsidR="002C6B8C" w:rsidRPr="007B70DB">
              <w:rPr>
                <w:rStyle w:val="Hyperlink"/>
                <w:noProof/>
                <w:rtl/>
              </w:rPr>
              <w:t xml:space="preserve">3522 / 52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العباس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2" w:history="1">
            <w:r w:rsidR="002C6B8C" w:rsidRPr="007B70DB">
              <w:rPr>
                <w:rStyle w:val="Hyperlink"/>
                <w:noProof/>
                <w:rtl/>
              </w:rPr>
              <w:t xml:space="preserve">3523 / 53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الهرامداني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3" w:history="1">
            <w:r w:rsidR="002C6B8C" w:rsidRPr="007B70DB">
              <w:rPr>
                <w:rStyle w:val="Hyperlink"/>
                <w:noProof/>
                <w:rtl/>
              </w:rPr>
              <w:t xml:space="preserve">3524 / 54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الهماني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4" w:history="1">
            <w:r w:rsidR="002C6B8C" w:rsidRPr="007B70DB">
              <w:rPr>
                <w:rStyle w:val="Hyperlink"/>
                <w:noProof/>
                <w:rtl/>
              </w:rPr>
              <w:t xml:space="preserve">3525 / 55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جندب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5" w:history="1">
            <w:r w:rsidR="002C6B8C" w:rsidRPr="007B70DB">
              <w:rPr>
                <w:rStyle w:val="Hyperlink"/>
                <w:noProof/>
                <w:rtl/>
              </w:rPr>
              <w:t xml:space="preserve">3526 / 56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حاتم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6" w:history="1">
            <w:r w:rsidR="002C6B8C" w:rsidRPr="007B70DB">
              <w:rPr>
                <w:rStyle w:val="Hyperlink"/>
                <w:noProof/>
                <w:rtl/>
              </w:rPr>
              <w:t xml:space="preserve">3527 / 57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حامد</w:t>
            </w:r>
            <w:r w:rsidR="002C6B8C" w:rsidRPr="007B70DB">
              <w:rPr>
                <w:rStyle w:val="Hyperlink"/>
                <w:noProof/>
                <w:rtl/>
              </w:rPr>
              <w:t xml:space="preserve"> </w:t>
            </w:r>
            <w:r w:rsidR="002C6B8C" w:rsidRPr="007B70DB">
              <w:rPr>
                <w:rStyle w:val="Hyperlink"/>
                <w:rFonts w:hint="eastAsia"/>
                <w:noProof/>
                <w:rtl/>
              </w:rPr>
              <w:t>المكفوف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7" w:history="1">
            <w:r w:rsidR="002C6B8C" w:rsidRPr="007B70DB">
              <w:rPr>
                <w:rStyle w:val="Hyperlink"/>
                <w:noProof/>
                <w:rtl/>
              </w:rPr>
              <w:t xml:space="preserve">3528 / 58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حبشي</w:t>
            </w:r>
            <w:r w:rsidR="002C6B8C" w:rsidRPr="007B70DB">
              <w:rPr>
                <w:rStyle w:val="Hyperlink"/>
                <w:noProof/>
                <w:rtl/>
              </w:rPr>
              <w:t xml:space="preserve"> </w:t>
            </w:r>
            <w:r w:rsidR="002C6B8C" w:rsidRPr="007B70DB">
              <w:rPr>
                <w:rStyle w:val="Hyperlink"/>
                <w:rFonts w:hint="eastAsia"/>
                <w:noProof/>
                <w:rtl/>
              </w:rPr>
              <w:t>بن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8" w:history="1">
            <w:r w:rsidR="002C6B8C" w:rsidRPr="007B70DB">
              <w:rPr>
                <w:rStyle w:val="Hyperlink"/>
                <w:noProof/>
                <w:rtl/>
              </w:rPr>
              <w:t xml:space="preserve">3529 / 59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حديد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حكيم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239</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39" w:history="1">
            <w:r w:rsidR="002C6B8C" w:rsidRPr="007B70DB">
              <w:rPr>
                <w:rStyle w:val="Hyperlink"/>
                <w:noProof/>
                <w:rtl/>
              </w:rPr>
              <w:t xml:space="preserve">3530 / 60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حزوّر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0" w:history="1">
            <w:r w:rsidR="002C6B8C" w:rsidRPr="007B70DB">
              <w:rPr>
                <w:rStyle w:val="Hyperlink"/>
                <w:noProof/>
                <w:rtl/>
              </w:rPr>
              <w:t xml:space="preserve">3531 / 61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sidRPr="007B70DB">
              <w:rPr>
                <w:rStyle w:val="Hyperlink"/>
                <w:noProof/>
                <w:rtl/>
              </w:rPr>
              <w:t xml:space="preserve"> </w:t>
            </w:r>
            <w:r w:rsidR="002C6B8C" w:rsidRPr="007B70DB">
              <w:rPr>
                <w:rStyle w:val="Hyperlink"/>
                <w:rFonts w:hint="eastAsia"/>
                <w:noProof/>
                <w:rtl/>
              </w:rPr>
              <w:t>الواسطي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1" w:history="1">
            <w:r w:rsidR="002C6B8C" w:rsidRPr="007B70DB">
              <w:rPr>
                <w:rStyle w:val="Hyperlink"/>
                <w:noProof/>
                <w:rtl/>
              </w:rPr>
              <w:t xml:space="preserve">3532 / 62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كثير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2" w:history="1">
            <w:r w:rsidR="002C6B8C" w:rsidRPr="007B70DB">
              <w:rPr>
                <w:rStyle w:val="Hyperlink"/>
                <w:noProof/>
                <w:rtl/>
              </w:rPr>
              <w:t xml:space="preserve">3533 / 63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حسكة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3" w:history="1">
            <w:r w:rsidR="002C6B8C" w:rsidRPr="007B70DB">
              <w:rPr>
                <w:rStyle w:val="Hyperlink"/>
                <w:noProof/>
                <w:rtl/>
              </w:rPr>
              <w:t xml:space="preserve">3534 / 64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الميثمي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4" w:history="1">
            <w:r w:rsidR="002C6B8C" w:rsidRPr="007B70DB">
              <w:rPr>
                <w:rStyle w:val="Hyperlink"/>
                <w:noProof/>
                <w:rtl/>
              </w:rPr>
              <w:t xml:space="preserve">3535 / 65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البصري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5" w:history="1">
            <w:r w:rsidR="002C6B8C" w:rsidRPr="007B70DB">
              <w:rPr>
                <w:rStyle w:val="Hyperlink"/>
                <w:noProof/>
                <w:rtl/>
              </w:rPr>
              <w:t xml:space="preserve">3536 / 66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الحجّاج</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6" w:history="1">
            <w:r w:rsidR="002C6B8C" w:rsidRPr="007B70DB">
              <w:rPr>
                <w:rStyle w:val="Hyperlink"/>
                <w:noProof/>
                <w:rtl/>
              </w:rPr>
              <w:t xml:space="preserve">3537 / 67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الحدّادي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7" w:history="1">
            <w:r w:rsidR="002C6B8C" w:rsidRPr="007B70DB">
              <w:rPr>
                <w:rStyle w:val="Hyperlink"/>
                <w:noProof/>
                <w:rtl/>
              </w:rPr>
              <w:t xml:space="preserve">3538 / 68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8" w:history="1">
            <w:r w:rsidR="002C6B8C" w:rsidRPr="007B70DB">
              <w:rPr>
                <w:rStyle w:val="Hyperlink"/>
                <w:noProof/>
                <w:rtl/>
              </w:rPr>
              <w:t xml:space="preserve">3539 / 69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الصيرفي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49" w:history="1">
            <w:r w:rsidR="002C6B8C" w:rsidRPr="007B70DB">
              <w:rPr>
                <w:rStyle w:val="Hyperlink"/>
                <w:noProof/>
                <w:rtl/>
              </w:rPr>
              <w:t xml:space="preserve">3540 / 70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0" w:history="1">
            <w:r w:rsidR="002C6B8C" w:rsidRPr="007B70DB">
              <w:rPr>
                <w:rStyle w:val="Hyperlink"/>
                <w:noProof/>
                <w:rtl/>
              </w:rPr>
              <w:t xml:space="preserve">3541 / 71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1" w:history="1">
            <w:r w:rsidR="002C6B8C" w:rsidRPr="007B70DB">
              <w:rPr>
                <w:rStyle w:val="Hyperlink"/>
                <w:noProof/>
                <w:rtl/>
              </w:rPr>
              <w:t xml:space="preserve">3542 / 72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2" w:history="1">
            <w:r w:rsidR="002C6B8C" w:rsidRPr="007B70DB">
              <w:rPr>
                <w:rStyle w:val="Hyperlink"/>
                <w:noProof/>
                <w:rtl/>
              </w:rPr>
              <w:t xml:space="preserve">3543 / 73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3" w:history="1">
            <w:r w:rsidR="002C6B8C" w:rsidRPr="007B70DB">
              <w:rPr>
                <w:rStyle w:val="Hyperlink"/>
                <w:noProof/>
                <w:rtl/>
              </w:rPr>
              <w:t xml:space="preserve">3544 / 74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حسنويه</w:t>
            </w:r>
            <w:r w:rsidR="002C6B8C" w:rsidRPr="007B70DB">
              <w:rPr>
                <w:rStyle w:val="Hyperlink"/>
                <w:noProof/>
                <w:rtl/>
              </w:rPr>
              <w:t xml:space="preserve"> </w:t>
            </w:r>
            <w:r w:rsidR="002C6B8C" w:rsidRPr="007B70DB">
              <w:rPr>
                <w:rStyle w:val="Hyperlink"/>
                <w:rFonts w:hint="eastAsia"/>
                <w:noProof/>
                <w:rtl/>
              </w:rPr>
              <w:t>الكرماني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4" w:history="1">
            <w:r w:rsidR="002C6B8C" w:rsidRPr="007B70DB">
              <w:rPr>
                <w:rStyle w:val="Hyperlink"/>
                <w:noProof/>
                <w:rtl/>
              </w:rPr>
              <w:t xml:space="preserve">3545 / 75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الأصغر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5" w:history="1">
            <w:r w:rsidR="002C6B8C" w:rsidRPr="007B70DB">
              <w:rPr>
                <w:rStyle w:val="Hyperlink"/>
                <w:noProof/>
                <w:rtl/>
              </w:rPr>
              <w:t xml:space="preserve">3546 / 76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السعد</w:t>
            </w:r>
            <w:r w:rsidR="002C6B8C" w:rsidRPr="007B70DB">
              <w:rPr>
                <w:rStyle w:val="Hyperlink"/>
                <w:noProof/>
                <w:rtl/>
              </w:rPr>
              <w:t xml:space="preserve"> </w:t>
            </w:r>
            <w:r w:rsidR="002C6B8C" w:rsidRPr="007B70DB">
              <w:rPr>
                <w:rStyle w:val="Hyperlink"/>
                <w:rFonts w:hint="eastAsia"/>
                <w:noProof/>
                <w:rtl/>
              </w:rPr>
              <w:t>آبادي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6" w:history="1">
            <w:r w:rsidR="002C6B8C" w:rsidRPr="007B70DB">
              <w:rPr>
                <w:rStyle w:val="Hyperlink"/>
                <w:noProof/>
                <w:rtl/>
              </w:rPr>
              <w:t xml:space="preserve">3547 / 77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ربه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7" w:history="1">
            <w:r w:rsidR="002C6B8C" w:rsidRPr="007B70DB">
              <w:rPr>
                <w:rStyle w:val="Hyperlink"/>
                <w:noProof/>
                <w:rtl/>
              </w:rPr>
              <w:t xml:space="preserve">3548 / 78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8" w:history="1">
            <w:r w:rsidR="002C6B8C" w:rsidRPr="007B70DB">
              <w:rPr>
                <w:rStyle w:val="Hyperlink"/>
                <w:noProof/>
                <w:rtl/>
              </w:rPr>
              <w:t xml:space="preserve">3549 / 79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59" w:history="1">
            <w:r w:rsidR="002C6B8C" w:rsidRPr="007B70DB">
              <w:rPr>
                <w:rStyle w:val="Hyperlink"/>
                <w:noProof/>
                <w:rtl/>
              </w:rPr>
              <w:t xml:space="preserve">3550 / 80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0" w:history="1">
            <w:r w:rsidR="002C6B8C" w:rsidRPr="007B70DB">
              <w:rPr>
                <w:rStyle w:val="Hyperlink"/>
                <w:noProof/>
                <w:rtl/>
              </w:rPr>
              <w:t xml:space="preserve">3551 / 81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1" w:history="1">
            <w:r w:rsidR="002C6B8C" w:rsidRPr="007B70DB">
              <w:rPr>
                <w:rStyle w:val="Hyperlink"/>
                <w:noProof/>
                <w:rtl/>
              </w:rPr>
              <w:t xml:space="preserve">3552 / 82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2" w:history="1">
            <w:r w:rsidR="002C6B8C" w:rsidRPr="007B70DB">
              <w:rPr>
                <w:rStyle w:val="Hyperlink"/>
                <w:noProof/>
                <w:rtl/>
              </w:rPr>
              <w:t xml:space="preserve">3553 / 83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الهمذاني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3" w:history="1">
            <w:r w:rsidR="002C6B8C" w:rsidRPr="007B70DB">
              <w:rPr>
                <w:rStyle w:val="Hyperlink"/>
                <w:noProof/>
                <w:rtl/>
              </w:rPr>
              <w:t xml:space="preserve">3554 / 84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4" w:history="1">
            <w:r w:rsidR="002C6B8C" w:rsidRPr="007B70DB">
              <w:rPr>
                <w:rStyle w:val="Hyperlink"/>
                <w:noProof/>
                <w:rtl/>
              </w:rPr>
              <w:t xml:space="preserve">3555 / 85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الحكم</w:t>
            </w:r>
            <w:r w:rsidR="002C6B8C" w:rsidRPr="007B70DB">
              <w:rPr>
                <w:rStyle w:val="Hyperlink"/>
                <w:noProof/>
                <w:rtl/>
              </w:rPr>
              <w:t xml:space="preserve"> </w:t>
            </w:r>
            <w:r w:rsidR="002C6B8C" w:rsidRPr="007B70DB">
              <w:rPr>
                <w:rStyle w:val="Hyperlink"/>
                <w:rFonts w:hint="eastAsia"/>
                <w:noProof/>
                <w:rtl/>
              </w:rPr>
              <w:t>الأنباري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5" w:history="1">
            <w:r w:rsidR="002C6B8C" w:rsidRPr="007B70DB">
              <w:rPr>
                <w:rStyle w:val="Hyperlink"/>
                <w:noProof/>
                <w:rtl/>
              </w:rPr>
              <w:t xml:space="preserve">3556 / 86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الحكم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الزبير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6" w:history="1">
            <w:r w:rsidR="002C6B8C" w:rsidRPr="007B70DB">
              <w:rPr>
                <w:rStyle w:val="Hyperlink"/>
                <w:noProof/>
                <w:rtl/>
              </w:rPr>
              <w:t xml:space="preserve">3557 / 87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الحكم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257</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7" w:history="1">
            <w:r w:rsidR="002C6B8C" w:rsidRPr="007B70DB">
              <w:rPr>
                <w:rStyle w:val="Hyperlink"/>
                <w:noProof/>
                <w:rtl/>
              </w:rPr>
              <w:t xml:space="preserve">3558 / 88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حمّاد</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8" w:history="1">
            <w:r w:rsidR="002C6B8C" w:rsidRPr="007B70DB">
              <w:rPr>
                <w:rStyle w:val="Hyperlink"/>
                <w:noProof/>
                <w:rtl/>
              </w:rPr>
              <w:t xml:space="preserve">3559 / 89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حمّاد</w:t>
            </w:r>
            <w:r w:rsidR="002C6B8C" w:rsidRPr="007B70DB">
              <w:rPr>
                <w:rStyle w:val="Hyperlink"/>
                <w:noProof/>
                <w:rtl/>
              </w:rPr>
              <w:t xml:space="preserve"> </w:t>
            </w:r>
            <w:r w:rsidR="002C6B8C" w:rsidRPr="007B70DB">
              <w:rPr>
                <w:rStyle w:val="Hyperlink"/>
                <w:rFonts w:hint="eastAsia"/>
                <w:noProof/>
                <w:rtl/>
              </w:rPr>
              <w:t>المنقري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69" w:history="1">
            <w:r w:rsidR="002C6B8C" w:rsidRPr="007B70DB">
              <w:rPr>
                <w:rStyle w:val="Hyperlink"/>
                <w:noProof/>
                <w:rtl/>
              </w:rPr>
              <w:t xml:space="preserve">3560 / 90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حمزة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0" w:history="1">
            <w:r w:rsidR="002C6B8C" w:rsidRPr="007B70DB">
              <w:rPr>
                <w:rStyle w:val="Hyperlink"/>
                <w:noProof/>
                <w:rtl/>
              </w:rPr>
              <w:t xml:space="preserve">3561 / 91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حنان</w:t>
            </w:r>
            <w:r w:rsidR="002C6B8C" w:rsidRPr="007B70DB">
              <w:rPr>
                <w:rStyle w:val="Hyperlink"/>
                <w:noProof/>
                <w:rtl/>
              </w:rPr>
              <w:t xml:space="preserve"> </w:t>
            </w:r>
            <w:r w:rsidR="002C6B8C" w:rsidRPr="007B70DB">
              <w:rPr>
                <w:rStyle w:val="Hyperlink"/>
                <w:rFonts w:hint="eastAsia"/>
                <w:noProof/>
                <w:rtl/>
              </w:rPr>
              <w:t>الصيرفي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1" w:history="1">
            <w:r w:rsidR="002C6B8C" w:rsidRPr="007B70DB">
              <w:rPr>
                <w:rStyle w:val="Hyperlink"/>
                <w:noProof/>
                <w:rtl/>
              </w:rPr>
              <w:t xml:space="preserve">3562 / 92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حنان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2" w:history="1">
            <w:r w:rsidR="002C6B8C" w:rsidRPr="007B70DB">
              <w:rPr>
                <w:rStyle w:val="Hyperlink"/>
                <w:noProof/>
                <w:rtl/>
              </w:rPr>
              <w:t xml:space="preserve">3563 / 93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حنظلة</w:t>
            </w:r>
            <w:r w:rsidR="002C6B8C" w:rsidRPr="007B70DB">
              <w:rPr>
                <w:rStyle w:val="Hyperlink"/>
                <w:noProof/>
                <w:rtl/>
              </w:rPr>
              <w:t xml:space="preserve"> </w:t>
            </w:r>
            <w:r w:rsidR="002C6B8C" w:rsidRPr="007B70DB">
              <w:rPr>
                <w:rStyle w:val="Hyperlink"/>
                <w:rFonts w:hint="eastAsia"/>
                <w:noProof/>
                <w:rtl/>
              </w:rPr>
              <w:t>العجلي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3" w:history="1">
            <w:r w:rsidR="002C6B8C" w:rsidRPr="007B70DB">
              <w:rPr>
                <w:rStyle w:val="Hyperlink"/>
                <w:noProof/>
                <w:rtl/>
              </w:rPr>
              <w:t xml:space="preserve">3564 / 94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4" w:history="1">
            <w:r w:rsidR="002C6B8C" w:rsidRPr="007B70DB">
              <w:rPr>
                <w:rStyle w:val="Hyperlink"/>
                <w:noProof/>
                <w:rtl/>
              </w:rPr>
              <w:t xml:space="preserve">3565 / 95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الخرّاز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5" w:history="1">
            <w:r w:rsidR="002C6B8C" w:rsidRPr="007B70DB">
              <w:rPr>
                <w:rStyle w:val="Hyperlink"/>
                <w:noProof/>
                <w:rtl/>
              </w:rPr>
              <w:t xml:space="preserve">3566 / 96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الخطّاب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6" w:history="1">
            <w:r w:rsidR="002C6B8C" w:rsidRPr="007B70DB">
              <w:rPr>
                <w:rStyle w:val="Hyperlink"/>
                <w:noProof/>
                <w:rtl/>
              </w:rPr>
              <w:t xml:space="preserve">3567 / 97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خليد</w:t>
            </w:r>
            <w:r w:rsidR="002C6B8C" w:rsidRPr="007B70DB">
              <w:rPr>
                <w:rStyle w:val="Hyperlink"/>
                <w:noProof/>
                <w:rtl/>
              </w:rPr>
              <w:t xml:space="preserve"> </w:t>
            </w:r>
            <w:r w:rsidR="002C6B8C" w:rsidRPr="007B70DB">
              <w:rPr>
                <w:rStyle w:val="Hyperlink"/>
                <w:rFonts w:hint="eastAsia"/>
                <w:noProof/>
                <w:rtl/>
              </w:rPr>
              <w:t>المكفوف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7" w:history="1">
            <w:r w:rsidR="002C6B8C" w:rsidRPr="007B70DB">
              <w:rPr>
                <w:rStyle w:val="Hyperlink"/>
                <w:noProof/>
                <w:rtl/>
              </w:rPr>
              <w:t xml:space="preserve">3568 / 98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داود</w:t>
            </w:r>
            <w:r w:rsidR="002C6B8C" w:rsidRPr="007B70DB">
              <w:rPr>
                <w:rStyle w:val="Hyperlink"/>
                <w:noProof/>
                <w:rtl/>
              </w:rPr>
              <w:t xml:space="preserve"> </w:t>
            </w:r>
            <w:r w:rsidR="002C6B8C" w:rsidRPr="007B70DB">
              <w:rPr>
                <w:rStyle w:val="Hyperlink"/>
                <w:rFonts w:hint="eastAsia"/>
                <w:noProof/>
                <w:rtl/>
              </w:rPr>
              <w:t>الحدّاد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8" w:history="1">
            <w:r w:rsidR="002C6B8C" w:rsidRPr="007B70DB">
              <w:rPr>
                <w:rStyle w:val="Hyperlink"/>
                <w:noProof/>
                <w:rtl/>
              </w:rPr>
              <w:t xml:space="preserve">3569 / 99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داود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79" w:history="1">
            <w:r w:rsidR="002C6B8C" w:rsidRPr="007B70DB">
              <w:rPr>
                <w:rStyle w:val="Hyperlink"/>
                <w:noProof/>
                <w:rtl/>
              </w:rPr>
              <w:t xml:space="preserve">3570 / 100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0" w:history="1">
            <w:r w:rsidR="002C6B8C" w:rsidRPr="007B70DB">
              <w:rPr>
                <w:rStyle w:val="Hyperlink"/>
                <w:noProof/>
                <w:rtl/>
              </w:rPr>
              <w:t xml:space="preserve">3571 / 101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sidRPr="007B70DB">
              <w:rPr>
                <w:rStyle w:val="Hyperlink"/>
                <w:noProof/>
                <w:rtl/>
              </w:rPr>
              <w:t xml:space="preserve"> </w:t>
            </w:r>
            <w:r w:rsidR="002C6B8C" w:rsidRPr="007B70DB">
              <w:rPr>
                <w:rStyle w:val="Hyperlink"/>
                <w:rFonts w:hint="eastAsia"/>
                <w:noProof/>
                <w:rtl/>
              </w:rPr>
              <w:t>الوالبي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1" w:history="1">
            <w:r w:rsidR="002C6B8C" w:rsidRPr="007B70DB">
              <w:rPr>
                <w:rStyle w:val="Hyperlink"/>
                <w:noProof/>
                <w:rtl/>
              </w:rPr>
              <w:t xml:space="preserve">3572 / 102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رميس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2" w:history="1">
            <w:r w:rsidR="002C6B8C" w:rsidRPr="007B70DB">
              <w:rPr>
                <w:rStyle w:val="Hyperlink"/>
                <w:noProof/>
                <w:rtl/>
              </w:rPr>
              <w:t xml:space="preserve">3573 / 103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رئاب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3" w:history="1">
            <w:r w:rsidR="002C6B8C" w:rsidRPr="007B70DB">
              <w:rPr>
                <w:rStyle w:val="Hyperlink"/>
                <w:noProof/>
                <w:rtl/>
              </w:rPr>
              <w:t xml:space="preserve">3574 / 104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الريّان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الصلت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4" w:history="1">
            <w:r w:rsidR="002C6B8C" w:rsidRPr="007B70DB">
              <w:rPr>
                <w:rStyle w:val="Hyperlink"/>
                <w:noProof/>
                <w:rtl/>
              </w:rPr>
              <w:t xml:space="preserve">3575 / 105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الزيّال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5" w:history="1">
            <w:r w:rsidR="002C6B8C" w:rsidRPr="007B70DB">
              <w:rPr>
                <w:rStyle w:val="Hyperlink"/>
                <w:noProof/>
                <w:rtl/>
              </w:rPr>
              <w:t xml:space="preserve">3576 / 106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الصيمري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6" w:history="1">
            <w:r w:rsidR="002C6B8C" w:rsidRPr="007B70DB">
              <w:rPr>
                <w:rStyle w:val="Hyperlink"/>
                <w:noProof/>
                <w:rtl/>
              </w:rPr>
              <w:t xml:space="preserve">3577 / 107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7" w:history="1">
            <w:r w:rsidR="002C6B8C" w:rsidRPr="007B70DB">
              <w:rPr>
                <w:rStyle w:val="Hyperlink"/>
                <w:noProof/>
                <w:rtl/>
              </w:rPr>
              <w:t xml:space="preserve">3578 / 108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زيدويه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8" w:history="1">
            <w:r w:rsidR="002C6B8C" w:rsidRPr="007B70DB">
              <w:rPr>
                <w:rStyle w:val="Hyperlink"/>
                <w:noProof/>
                <w:rtl/>
              </w:rPr>
              <w:t xml:space="preserve">3579 / 109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89" w:history="1">
            <w:r w:rsidR="002C6B8C" w:rsidRPr="007B70DB">
              <w:rPr>
                <w:rStyle w:val="Hyperlink"/>
                <w:noProof/>
                <w:rtl/>
              </w:rPr>
              <w:t xml:space="preserve">3580 / 110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0" w:history="1">
            <w:r w:rsidR="002C6B8C" w:rsidRPr="007B70DB">
              <w:rPr>
                <w:rStyle w:val="Hyperlink"/>
                <w:noProof/>
                <w:rtl/>
              </w:rPr>
              <w:t xml:space="preserve">3581 / 111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السري</w:t>
            </w:r>
            <w:r w:rsidR="002C6B8C" w:rsidRPr="007B70DB">
              <w:rPr>
                <w:rStyle w:val="Hyperlink"/>
                <w:noProof/>
                <w:rtl/>
              </w:rPr>
              <w:t xml:space="preserve"> </w:t>
            </w:r>
            <w:r w:rsidR="002C6B8C" w:rsidRPr="007B70DB">
              <w:rPr>
                <w:rStyle w:val="Hyperlink"/>
                <w:rFonts w:hint="eastAsia"/>
                <w:noProof/>
                <w:rtl/>
              </w:rPr>
              <w:t>الكرخي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1" w:history="1">
            <w:r w:rsidR="002C6B8C" w:rsidRPr="007B70DB">
              <w:rPr>
                <w:rStyle w:val="Hyperlink"/>
                <w:noProof/>
                <w:rtl/>
              </w:rPr>
              <w:t xml:space="preserve">3582 / 112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السري</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2" w:history="1">
            <w:r w:rsidR="002C6B8C" w:rsidRPr="007B70DB">
              <w:rPr>
                <w:rStyle w:val="Hyperlink"/>
                <w:noProof/>
                <w:rtl/>
              </w:rPr>
              <w:t xml:space="preserve">3583 / 113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السري</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3" w:history="1">
            <w:r w:rsidR="002C6B8C" w:rsidRPr="007B70DB">
              <w:rPr>
                <w:rStyle w:val="Hyperlink"/>
                <w:noProof/>
                <w:rtl/>
              </w:rPr>
              <w:t xml:space="preserve">3584 / 114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سعدان</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4" w:history="1">
            <w:r w:rsidR="002C6B8C" w:rsidRPr="007B70DB">
              <w:rPr>
                <w:rStyle w:val="Hyperlink"/>
                <w:noProof/>
                <w:rtl/>
              </w:rPr>
              <w:t xml:space="preserve">3585 / 115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امرأة</w:t>
            </w:r>
            <w:r w:rsidR="002C6B8C" w:rsidRPr="007B70DB">
              <w:rPr>
                <w:rStyle w:val="Hyperlink"/>
                <w:noProof/>
                <w:rtl/>
              </w:rPr>
              <w:t xml:space="preserve"> </w:t>
            </w:r>
            <w:r w:rsidR="002C6B8C" w:rsidRPr="007B70DB">
              <w:rPr>
                <w:rStyle w:val="Hyperlink"/>
                <w:rFonts w:hint="eastAsia"/>
                <w:noProof/>
                <w:rtl/>
              </w:rPr>
              <w:t>ناجية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266</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5" w:history="1">
            <w:r w:rsidR="002C6B8C" w:rsidRPr="007B70DB">
              <w:rPr>
                <w:rStyle w:val="Hyperlink"/>
                <w:noProof/>
                <w:rtl/>
              </w:rPr>
              <w:t xml:space="preserve">3586 / 116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البصري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6" w:history="1">
            <w:r w:rsidR="002C6B8C" w:rsidRPr="007B70DB">
              <w:rPr>
                <w:rStyle w:val="Hyperlink"/>
                <w:noProof/>
                <w:rtl/>
              </w:rPr>
              <w:t xml:space="preserve">3587 / 117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7" w:history="1">
            <w:r w:rsidR="002C6B8C" w:rsidRPr="007B70DB">
              <w:rPr>
                <w:rStyle w:val="Hyperlink"/>
                <w:noProof/>
                <w:rtl/>
              </w:rPr>
              <w:t xml:space="preserve">3588 / 118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رزام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8" w:history="1">
            <w:r w:rsidR="002C6B8C" w:rsidRPr="007B70DB">
              <w:rPr>
                <w:rStyle w:val="Hyperlink"/>
                <w:noProof/>
                <w:rtl/>
              </w:rPr>
              <w:t xml:space="preserve">3589 / 119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المدائني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199" w:history="1">
            <w:r w:rsidR="002C6B8C" w:rsidRPr="007B70DB">
              <w:rPr>
                <w:rStyle w:val="Hyperlink"/>
                <w:noProof/>
                <w:rtl/>
              </w:rPr>
              <w:t xml:space="preserve">3590 / 120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المكاري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Toc452208199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0" w:history="1">
            <w:r w:rsidR="002C6B8C" w:rsidRPr="007B70DB">
              <w:rPr>
                <w:rStyle w:val="Hyperlink"/>
                <w:noProof/>
                <w:rtl/>
              </w:rPr>
              <w:t xml:space="preserve">3591 / 121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1" w:history="1">
            <w:r w:rsidR="002C6B8C" w:rsidRPr="007B70DB">
              <w:rPr>
                <w:rStyle w:val="Hyperlink"/>
                <w:noProof/>
                <w:rtl/>
              </w:rPr>
              <w:t xml:space="preserve">3592 / 122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داود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2" w:history="1">
            <w:r w:rsidR="002C6B8C" w:rsidRPr="007B70DB">
              <w:rPr>
                <w:rStyle w:val="Hyperlink"/>
                <w:noProof/>
                <w:rtl/>
              </w:rPr>
              <w:t xml:space="preserve">3593 / 123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رشيد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3" w:history="1">
            <w:r w:rsidR="002C6B8C" w:rsidRPr="007B70DB">
              <w:rPr>
                <w:rStyle w:val="Hyperlink"/>
                <w:noProof/>
                <w:rtl/>
              </w:rPr>
              <w:t xml:space="preserve">3594 / 124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السندي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4" w:history="1">
            <w:r w:rsidR="002C6B8C" w:rsidRPr="007B70DB">
              <w:rPr>
                <w:rStyle w:val="Hyperlink"/>
                <w:noProof/>
                <w:rtl/>
              </w:rPr>
              <w:t xml:space="preserve">3595 / 125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سوادة</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5" w:history="1">
            <w:r w:rsidR="002C6B8C" w:rsidRPr="007B70DB">
              <w:rPr>
                <w:rStyle w:val="Hyperlink"/>
                <w:noProof/>
                <w:rtl/>
              </w:rPr>
              <w:t xml:space="preserve">3596 / 126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sidRPr="007B70DB">
              <w:rPr>
                <w:rStyle w:val="Hyperlink"/>
                <w:noProof/>
                <w:rtl/>
              </w:rPr>
              <w:t xml:space="preserve"> </w:t>
            </w:r>
            <w:r w:rsidR="002C6B8C" w:rsidRPr="007B70DB">
              <w:rPr>
                <w:rStyle w:val="Hyperlink"/>
                <w:rFonts w:hint="eastAsia"/>
                <w:noProof/>
                <w:rtl/>
              </w:rPr>
              <w:t>التمّار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6" w:history="1">
            <w:r w:rsidR="002C6B8C" w:rsidRPr="007B70DB">
              <w:rPr>
                <w:rStyle w:val="Hyperlink"/>
                <w:noProof/>
                <w:rtl/>
              </w:rPr>
              <w:t xml:space="preserve">3597 / 127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sidRPr="007B70DB">
              <w:rPr>
                <w:rStyle w:val="Hyperlink"/>
                <w:noProof/>
                <w:rtl/>
              </w:rPr>
              <w:t xml:space="preserve"> </w:t>
            </w:r>
            <w:r w:rsidR="002C6B8C" w:rsidRPr="007B70DB">
              <w:rPr>
                <w:rStyle w:val="Hyperlink"/>
                <w:rFonts w:hint="eastAsia"/>
                <w:noProof/>
                <w:rtl/>
              </w:rPr>
              <w:t>الحضرمي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7" w:history="1">
            <w:r w:rsidR="002C6B8C" w:rsidRPr="007B70DB">
              <w:rPr>
                <w:rStyle w:val="Hyperlink"/>
                <w:noProof/>
                <w:rtl/>
              </w:rPr>
              <w:t xml:space="preserve">3598 / 128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sidRPr="007B70DB">
              <w:rPr>
                <w:rStyle w:val="Hyperlink"/>
                <w:noProof/>
                <w:rtl/>
              </w:rPr>
              <w:t xml:space="preserve"> </w:t>
            </w:r>
            <w:r w:rsidR="002C6B8C" w:rsidRPr="007B70DB">
              <w:rPr>
                <w:rStyle w:val="Hyperlink"/>
                <w:rFonts w:hint="eastAsia"/>
                <w:noProof/>
                <w:rtl/>
              </w:rPr>
              <w:t>السائي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8" w:history="1">
            <w:r w:rsidR="002C6B8C" w:rsidRPr="007B70DB">
              <w:rPr>
                <w:rStyle w:val="Hyperlink"/>
                <w:noProof/>
                <w:rtl/>
              </w:rPr>
              <w:t xml:space="preserve">3599 / 129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sidRPr="007B70DB">
              <w:rPr>
                <w:rStyle w:val="Hyperlink"/>
                <w:noProof/>
                <w:rtl/>
              </w:rPr>
              <w:t xml:space="preserve"> </w:t>
            </w:r>
            <w:r w:rsidR="002C6B8C" w:rsidRPr="007B70DB">
              <w:rPr>
                <w:rStyle w:val="Hyperlink"/>
                <w:rFonts w:hint="eastAsia"/>
                <w:noProof/>
                <w:rtl/>
              </w:rPr>
              <w:t>الصنعاني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09" w:history="1">
            <w:r w:rsidR="002C6B8C" w:rsidRPr="007B70DB">
              <w:rPr>
                <w:rStyle w:val="Hyperlink"/>
                <w:noProof/>
                <w:rtl/>
              </w:rPr>
              <w:t xml:space="preserve">3600 / 130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سيف</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عميرة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0" w:history="1">
            <w:r w:rsidR="002C6B8C" w:rsidRPr="007B70DB">
              <w:rPr>
                <w:rStyle w:val="Hyperlink"/>
                <w:noProof/>
                <w:rtl/>
              </w:rPr>
              <w:t xml:space="preserve">3601 / 131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شجاع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1" w:history="1">
            <w:r w:rsidR="002C6B8C" w:rsidRPr="007B70DB">
              <w:rPr>
                <w:rStyle w:val="Hyperlink"/>
                <w:noProof/>
                <w:rtl/>
              </w:rPr>
              <w:t xml:space="preserve">3602 / 132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شجرة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ميمون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2" w:history="1">
            <w:r w:rsidR="002C6B8C" w:rsidRPr="007B70DB">
              <w:rPr>
                <w:rStyle w:val="Hyperlink"/>
                <w:noProof/>
                <w:rtl/>
              </w:rPr>
              <w:t xml:space="preserve">3603 / 133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شيرة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3" w:history="1">
            <w:r w:rsidR="002C6B8C" w:rsidRPr="007B70DB">
              <w:rPr>
                <w:rStyle w:val="Hyperlink"/>
                <w:noProof/>
                <w:rtl/>
              </w:rPr>
              <w:t xml:space="preserve">3604 / 134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4" w:history="1">
            <w:r w:rsidR="002C6B8C" w:rsidRPr="007B70DB">
              <w:rPr>
                <w:rStyle w:val="Hyperlink"/>
                <w:noProof/>
                <w:rtl/>
              </w:rPr>
              <w:t xml:space="preserve">3605 / 135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5" w:history="1">
            <w:r w:rsidR="002C6B8C" w:rsidRPr="007B70DB">
              <w:rPr>
                <w:rStyle w:val="Hyperlink"/>
                <w:noProof/>
                <w:rtl/>
              </w:rPr>
              <w:t xml:space="preserve">3606 / 136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6" w:history="1">
            <w:r w:rsidR="002C6B8C" w:rsidRPr="007B70DB">
              <w:rPr>
                <w:rStyle w:val="Hyperlink"/>
                <w:noProof/>
                <w:rtl/>
              </w:rPr>
              <w:t xml:space="preserve">3607 / 137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المكّي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7" w:history="1">
            <w:r w:rsidR="002C6B8C" w:rsidRPr="007B70DB">
              <w:rPr>
                <w:rStyle w:val="Hyperlink"/>
                <w:noProof/>
                <w:rtl/>
              </w:rPr>
              <w:t xml:space="preserve">3608 / 138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الصامت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8" w:history="1">
            <w:r w:rsidR="002C6B8C" w:rsidRPr="007B70DB">
              <w:rPr>
                <w:rStyle w:val="Hyperlink"/>
                <w:noProof/>
                <w:rtl/>
              </w:rPr>
              <w:t xml:space="preserve">3609 / 139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الصلت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19" w:history="1">
            <w:r w:rsidR="002C6B8C" w:rsidRPr="007B70DB">
              <w:rPr>
                <w:rStyle w:val="Hyperlink"/>
                <w:noProof/>
                <w:rtl/>
              </w:rPr>
              <w:t xml:space="preserve">3610 / 140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طلحة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0" w:history="1">
            <w:r w:rsidR="002C6B8C" w:rsidRPr="007B70DB">
              <w:rPr>
                <w:rStyle w:val="Hyperlink"/>
                <w:noProof/>
                <w:rtl/>
              </w:rPr>
              <w:t xml:space="preserve">3611 / 141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1" w:history="1">
            <w:r w:rsidR="002C6B8C" w:rsidRPr="007B70DB">
              <w:rPr>
                <w:rStyle w:val="Hyperlink"/>
                <w:noProof/>
                <w:rtl/>
              </w:rPr>
              <w:t xml:space="preserve">3612 / 142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2" w:history="1">
            <w:r w:rsidR="002C6B8C" w:rsidRPr="007B70DB">
              <w:rPr>
                <w:rStyle w:val="Hyperlink"/>
                <w:noProof/>
                <w:rtl/>
              </w:rPr>
              <w:t xml:space="preserve">3613 / 143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العبّاس</w:t>
            </w:r>
            <w:r w:rsidR="002C6B8C" w:rsidRPr="007B70DB">
              <w:rPr>
                <w:rStyle w:val="Hyperlink"/>
                <w:noProof/>
                <w:rtl/>
              </w:rPr>
              <w:t xml:space="preserve"> </w:t>
            </w:r>
            <w:r w:rsidR="002C6B8C" w:rsidRPr="007B70DB">
              <w:rPr>
                <w:rStyle w:val="Hyperlink"/>
                <w:rFonts w:hint="eastAsia"/>
                <w:noProof/>
                <w:rtl/>
              </w:rPr>
              <w:t>الجراذيني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274</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3" w:history="1">
            <w:r w:rsidR="002C6B8C" w:rsidRPr="007B70DB">
              <w:rPr>
                <w:rStyle w:val="Hyperlink"/>
                <w:noProof/>
                <w:rtl/>
              </w:rPr>
              <w:t xml:space="preserve">3614 / 144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عبّاس</w:t>
            </w:r>
            <w:r w:rsidR="002C6B8C" w:rsidRPr="007B70DB">
              <w:rPr>
                <w:rStyle w:val="Hyperlink"/>
                <w:noProof/>
                <w:rtl/>
              </w:rPr>
              <w:t xml:space="preserve"> </w:t>
            </w:r>
            <w:r w:rsidR="002C6B8C" w:rsidRPr="007B70DB">
              <w:rPr>
                <w:rStyle w:val="Hyperlink"/>
                <w:rFonts w:hint="eastAsia"/>
                <w:noProof/>
                <w:rtl/>
              </w:rPr>
              <w:t>المقانعي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4" w:history="1">
            <w:r w:rsidR="002C6B8C" w:rsidRPr="007B70DB">
              <w:rPr>
                <w:rStyle w:val="Hyperlink"/>
                <w:noProof/>
                <w:rtl/>
              </w:rPr>
              <w:t xml:space="preserve">3615 / 145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الأعلى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5" w:history="1">
            <w:r w:rsidR="002C6B8C" w:rsidRPr="007B70DB">
              <w:rPr>
                <w:rStyle w:val="Hyperlink"/>
                <w:noProof/>
                <w:rtl/>
              </w:rPr>
              <w:t xml:space="preserve">3616 / 146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sidRPr="007B70DB">
              <w:rPr>
                <w:rStyle w:val="Hyperlink"/>
                <w:noProof/>
                <w:rtl/>
              </w:rPr>
              <w:t xml:space="preserve"> </w:t>
            </w:r>
            <w:r w:rsidR="002C6B8C" w:rsidRPr="007B70DB">
              <w:rPr>
                <w:rStyle w:val="Hyperlink"/>
                <w:rFonts w:hint="eastAsia"/>
                <w:noProof/>
                <w:rtl/>
              </w:rPr>
              <w:t>الضبّي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6" w:history="1">
            <w:r w:rsidR="002C6B8C" w:rsidRPr="007B70DB">
              <w:rPr>
                <w:rStyle w:val="Hyperlink"/>
                <w:noProof/>
                <w:rtl/>
              </w:rPr>
              <w:t xml:space="preserve">3617 / 147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7" w:history="1">
            <w:r w:rsidR="002C6B8C" w:rsidRPr="007B70DB">
              <w:rPr>
                <w:rStyle w:val="Hyperlink"/>
                <w:noProof/>
                <w:rtl/>
              </w:rPr>
              <w:t xml:space="preserve">3618 / 148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الخزّاز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8" w:history="1">
            <w:r w:rsidR="002C6B8C" w:rsidRPr="007B70DB">
              <w:rPr>
                <w:rStyle w:val="Hyperlink"/>
                <w:noProof/>
                <w:rtl/>
              </w:rPr>
              <w:t xml:space="preserve">3619 / 149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29" w:history="1">
            <w:r w:rsidR="002C6B8C" w:rsidRPr="007B70DB">
              <w:rPr>
                <w:rStyle w:val="Hyperlink"/>
                <w:noProof/>
                <w:rtl/>
              </w:rPr>
              <w:t xml:space="preserve">3620 / 150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العالي</w:t>
            </w:r>
            <w:r w:rsidR="002C6B8C" w:rsidRPr="007B70DB">
              <w:rPr>
                <w:rStyle w:val="Hyperlink"/>
                <w:noProof/>
                <w:rtl/>
              </w:rPr>
              <w:t xml:space="preserve"> </w:t>
            </w:r>
            <w:r w:rsidR="002C6B8C" w:rsidRPr="007B70DB">
              <w:rPr>
                <w:rStyle w:val="Hyperlink"/>
                <w:rFonts w:hint="eastAsia"/>
                <w:noProof/>
                <w:rtl/>
              </w:rPr>
              <w:t>الكركي</w:t>
            </w:r>
            <w:r w:rsidR="002C6B8C" w:rsidRPr="007B70DB">
              <w:rPr>
                <w:rStyle w:val="Hyperlink"/>
                <w:noProof/>
                <w:rtl/>
              </w:rPr>
              <w:t xml:space="preserve"> </w:t>
            </w:r>
            <w:r w:rsidR="002C6B8C" w:rsidRPr="007B70DB">
              <w:rPr>
                <w:rStyle w:val="Hyperlink"/>
                <w:rFonts w:hint="eastAsia"/>
                <w:noProof/>
                <w:rtl/>
              </w:rPr>
              <w:t>قدّس</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روحه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0" w:history="1">
            <w:r w:rsidR="002C6B8C" w:rsidRPr="007B70DB">
              <w:rPr>
                <w:rStyle w:val="Hyperlink"/>
                <w:noProof/>
                <w:rtl/>
              </w:rPr>
              <w:t xml:space="preserve">3621 / 151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1" w:history="1">
            <w:r w:rsidR="002C6B8C" w:rsidRPr="007B70DB">
              <w:rPr>
                <w:rStyle w:val="Hyperlink"/>
                <w:noProof/>
                <w:rtl/>
              </w:rPr>
              <w:t xml:space="preserve">3622 / 152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الأموي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2" w:history="1">
            <w:r w:rsidR="002C6B8C" w:rsidRPr="007B70DB">
              <w:rPr>
                <w:rStyle w:val="Hyperlink"/>
                <w:noProof/>
                <w:rtl/>
              </w:rPr>
              <w:t xml:space="preserve">3623 / 153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sidRPr="007B70DB">
              <w:rPr>
                <w:rStyle w:val="Hyperlink"/>
                <w:noProof/>
                <w:rtl/>
              </w:rPr>
              <w:t xml:space="preserve"> </w:t>
            </w:r>
            <w:r w:rsidR="002C6B8C" w:rsidRPr="007B70DB">
              <w:rPr>
                <w:rStyle w:val="Hyperlink"/>
                <w:rFonts w:hint="eastAsia"/>
                <w:noProof/>
                <w:rtl/>
              </w:rPr>
              <w:t>الفزاري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3" w:history="1">
            <w:r w:rsidR="002C6B8C" w:rsidRPr="007B70DB">
              <w:rPr>
                <w:rStyle w:val="Hyperlink"/>
                <w:noProof/>
                <w:rtl/>
              </w:rPr>
              <w:t xml:space="preserve">3624 / 154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الغفّار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4" w:history="1">
            <w:r w:rsidR="002C6B8C" w:rsidRPr="007B70DB">
              <w:rPr>
                <w:rStyle w:val="Hyperlink"/>
                <w:noProof/>
                <w:rtl/>
              </w:rPr>
              <w:t xml:space="preserve">3625 / 155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5" w:history="1">
            <w:r w:rsidR="002C6B8C" w:rsidRPr="007B70DB">
              <w:rPr>
                <w:rStyle w:val="Hyperlink"/>
                <w:noProof/>
                <w:rtl/>
              </w:rPr>
              <w:t xml:space="preserve">3626 / 156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6" w:history="1">
            <w:r w:rsidR="002C6B8C" w:rsidRPr="007B70DB">
              <w:rPr>
                <w:rStyle w:val="Hyperlink"/>
                <w:noProof/>
                <w:rtl/>
              </w:rPr>
              <w:t xml:space="preserve">3627 / 157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الجرمي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7" w:history="1">
            <w:r w:rsidR="002C6B8C" w:rsidRPr="007B70DB">
              <w:rPr>
                <w:rStyle w:val="Hyperlink"/>
                <w:noProof/>
                <w:rtl/>
              </w:rPr>
              <w:t xml:space="preserve">3628 / 158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الزبيري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8" w:history="1">
            <w:r w:rsidR="002C6B8C" w:rsidRPr="007B70DB">
              <w:rPr>
                <w:rStyle w:val="Hyperlink"/>
                <w:noProof/>
                <w:rtl/>
              </w:rPr>
              <w:t xml:space="preserve">3629 / 159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39" w:history="1">
            <w:r w:rsidR="002C6B8C" w:rsidRPr="007B70DB">
              <w:rPr>
                <w:rStyle w:val="Hyperlink"/>
                <w:noProof/>
                <w:rtl/>
              </w:rPr>
              <w:t xml:space="preserve">3630 / 160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0" w:history="1">
            <w:r w:rsidR="002C6B8C" w:rsidRPr="007B70DB">
              <w:rPr>
                <w:rStyle w:val="Hyperlink"/>
                <w:noProof/>
                <w:rtl/>
              </w:rPr>
              <w:t xml:space="preserve">3631 / 161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1" w:history="1">
            <w:r w:rsidR="002C6B8C" w:rsidRPr="007B70DB">
              <w:rPr>
                <w:rStyle w:val="Hyperlink"/>
                <w:noProof/>
                <w:rtl/>
              </w:rPr>
              <w:t xml:space="preserve">3632 / 162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غالب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2" w:history="1">
            <w:r w:rsidR="002C6B8C" w:rsidRPr="007B70DB">
              <w:rPr>
                <w:rStyle w:val="Hyperlink"/>
                <w:noProof/>
                <w:rtl/>
              </w:rPr>
              <w:t xml:space="preserve">3633 / 163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3" w:history="1">
            <w:r w:rsidR="002C6B8C" w:rsidRPr="007B70DB">
              <w:rPr>
                <w:rStyle w:val="Hyperlink"/>
                <w:noProof/>
                <w:rtl/>
              </w:rPr>
              <w:t xml:space="preserve">3634 / 164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المدائني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4" w:history="1">
            <w:r w:rsidR="002C6B8C" w:rsidRPr="007B70DB">
              <w:rPr>
                <w:rStyle w:val="Hyperlink"/>
                <w:noProof/>
                <w:rtl/>
              </w:rPr>
              <w:t xml:space="preserve">3635 / 165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مروان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5" w:history="1">
            <w:r w:rsidR="002C6B8C" w:rsidRPr="007B70DB">
              <w:rPr>
                <w:rStyle w:val="Hyperlink"/>
                <w:noProof/>
                <w:rtl/>
              </w:rPr>
              <w:t xml:space="preserve">3636 / 166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مسكان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6" w:history="1">
            <w:r w:rsidR="002C6B8C" w:rsidRPr="007B70DB">
              <w:rPr>
                <w:rStyle w:val="Hyperlink"/>
                <w:noProof/>
                <w:rtl/>
              </w:rPr>
              <w:t xml:space="preserve">3637 / 167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الملك</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7" w:history="1">
            <w:r w:rsidR="002C6B8C" w:rsidRPr="007B70DB">
              <w:rPr>
                <w:rStyle w:val="Hyperlink"/>
                <w:noProof/>
                <w:rtl/>
              </w:rPr>
              <w:t xml:space="preserve">3638 / 168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المنعم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8" w:history="1">
            <w:r w:rsidR="002C6B8C" w:rsidRPr="007B70DB">
              <w:rPr>
                <w:rStyle w:val="Hyperlink"/>
                <w:noProof/>
                <w:rtl/>
              </w:rPr>
              <w:t xml:space="preserve">3639 / 169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49" w:history="1">
            <w:r w:rsidR="002C6B8C" w:rsidRPr="007B70DB">
              <w:rPr>
                <w:rStyle w:val="Hyperlink"/>
                <w:noProof/>
                <w:rtl/>
              </w:rPr>
              <w:t xml:space="preserve">3640 / 170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0" w:history="1">
            <w:r w:rsidR="002C6B8C" w:rsidRPr="007B70DB">
              <w:rPr>
                <w:rStyle w:val="Hyperlink"/>
                <w:noProof/>
                <w:rtl/>
              </w:rPr>
              <w:t xml:space="preserve">3641 / 171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الزبيري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284</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1" w:history="1">
            <w:r w:rsidR="002C6B8C" w:rsidRPr="007B70DB">
              <w:rPr>
                <w:rStyle w:val="Hyperlink"/>
                <w:noProof/>
                <w:rtl/>
              </w:rPr>
              <w:t xml:space="preserve">3642 / 172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2" w:history="1">
            <w:r w:rsidR="002C6B8C" w:rsidRPr="007B70DB">
              <w:rPr>
                <w:rStyle w:val="Hyperlink"/>
                <w:noProof/>
                <w:rtl/>
              </w:rPr>
              <w:t xml:space="preserve">3643 / 173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رزين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3" w:history="1">
            <w:r w:rsidR="002C6B8C" w:rsidRPr="007B70DB">
              <w:rPr>
                <w:rStyle w:val="Hyperlink"/>
                <w:noProof/>
                <w:rtl/>
              </w:rPr>
              <w:t xml:space="preserve">3644 / 174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الحناط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4" w:history="1">
            <w:r w:rsidR="002C6B8C" w:rsidRPr="007B70DB">
              <w:rPr>
                <w:rStyle w:val="Hyperlink"/>
                <w:noProof/>
                <w:rtl/>
              </w:rPr>
              <w:t xml:space="preserve">3645 / 175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عقبة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5" w:history="1">
            <w:r w:rsidR="002C6B8C" w:rsidRPr="007B70DB">
              <w:rPr>
                <w:rStyle w:val="Hyperlink"/>
                <w:noProof/>
                <w:rtl/>
              </w:rPr>
              <w:t xml:space="preserve">3646 / 176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العلاء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6" w:history="1">
            <w:r w:rsidR="002C6B8C" w:rsidRPr="007B70DB">
              <w:rPr>
                <w:rStyle w:val="Hyperlink"/>
                <w:noProof/>
                <w:rtl/>
              </w:rPr>
              <w:t xml:space="preserve">3647 / 177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رزين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7" w:history="1">
            <w:r w:rsidR="002C6B8C" w:rsidRPr="007B70DB">
              <w:rPr>
                <w:rStyle w:val="Hyperlink"/>
                <w:noProof/>
                <w:rtl/>
              </w:rPr>
              <w:t xml:space="preserve">3648 / 178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البكري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8" w:history="1">
            <w:r w:rsidR="002C6B8C" w:rsidRPr="007B70DB">
              <w:rPr>
                <w:rStyle w:val="Hyperlink"/>
                <w:noProof/>
                <w:rtl/>
              </w:rPr>
              <w:t xml:space="preserve">3649 / 179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العطّار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59" w:history="1">
            <w:r w:rsidR="002C6B8C" w:rsidRPr="007B70DB">
              <w:rPr>
                <w:rStyle w:val="Hyperlink"/>
                <w:noProof/>
                <w:rtl/>
              </w:rPr>
              <w:t xml:space="preserve">3650 / 180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0" w:history="1">
            <w:r w:rsidR="002C6B8C" w:rsidRPr="007B70DB">
              <w:rPr>
                <w:rStyle w:val="Hyperlink"/>
                <w:noProof/>
                <w:rtl/>
              </w:rPr>
              <w:t xml:space="preserve">3651 / 181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الأعرج</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1" w:history="1">
            <w:r w:rsidR="002C6B8C" w:rsidRPr="007B70DB">
              <w:rPr>
                <w:rStyle w:val="Hyperlink"/>
                <w:noProof/>
                <w:rtl/>
              </w:rPr>
              <w:t xml:space="preserve">3652 / 182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السناني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2" w:history="1">
            <w:r w:rsidR="002C6B8C" w:rsidRPr="007B70DB">
              <w:rPr>
                <w:rStyle w:val="Hyperlink"/>
                <w:noProof/>
                <w:rtl/>
              </w:rPr>
              <w:t xml:space="preserve">3653 / 183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3" w:history="1">
            <w:r w:rsidR="002C6B8C" w:rsidRPr="007B70DB">
              <w:rPr>
                <w:rStyle w:val="Hyperlink"/>
                <w:noProof/>
                <w:rtl/>
              </w:rPr>
              <w:t xml:space="preserve">3654 / 184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4" w:history="1">
            <w:r w:rsidR="002C6B8C" w:rsidRPr="007B70DB">
              <w:rPr>
                <w:rStyle w:val="Hyperlink"/>
                <w:noProof/>
                <w:rtl/>
              </w:rPr>
              <w:t xml:space="preserve">3655 / 185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الخرّاز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5" w:history="1">
            <w:r w:rsidR="002C6B8C" w:rsidRPr="007B70DB">
              <w:rPr>
                <w:rStyle w:val="Hyperlink"/>
                <w:noProof/>
                <w:rtl/>
              </w:rPr>
              <w:t xml:space="preserve">3656 / 186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عوف</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6" w:history="1">
            <w:r w:rsidR="002C6B8C" w:rsidRPr="007B70DB">
              <w:rPr>
                <w:rStyle w:val="Hyperlink"/>
                <w:noProof/>
                <w:rtl/>
              </w:rPr>
              <w:t xml:space="preserve">3657 / 187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7" w:history="1">
            <w:r w:rsidR="002C6B8C" w:rsidRPr="007B70DB">
              <w:rPr>
                <w:rStyle w:val="Hyperlink"/>
                <w:noProof/>
                <w:rtl/>
              </w:rPr>
              <w:t xml:space="preserve">3658 / 188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الجلّاب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8" w:history="1">
            <w:r w:rsidR="002C6B8C" w:rsidRPr="007B70DB">
              <w:rPr>
                <w:rStyle w:val="Hyperlink"/>
                <w:noProof/>
                <w:rtl/>
              </w:rPr>
              <w:t xml:space="preserve">3659 / 189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غالب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الهذيل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69" w:history="1">
            <w:r w:rsidR="002C6B8C" w:rsidRPr="007B70DB">
              <w:rPr>
                <w:rStyle w:val="Hyperlink"/>
                <w:noProof/>
                <w:rtl/>
              </w:rPr>
              <w:t xml:space="preserve">3660 / 190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غراب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0" w:history="1">
            <w:r w:rsidR="002C6B8C" w:rsidRPr="007B70DB">
              <w:rPr>
                <w:rStyle w:val="Hyperlink"/>
                <w:noProof/>
                <w:rtl/>
              </w:rPr>
              <w:t xml:space="preserve">3661 / 191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غفارة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1" w:history="1">
            <w:r w:rsidR="002C6B8C" w:rsidRPr="007B70DB">
              <w:rPr>
                <w:rStyle w:val="Hyperlink"/>
                <w:noProof/>
                <w:rtl/>
              </w:rPr>
              <w:t xml:space="preserve">3662 / 192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2" w:history="1">
            <w:r w:rsidR="002C6B8C" w:rsidRPr="007B70DB">
              <w:rPr>
                <w:rStyle w:val="Hyperlink"/>
                <w:noProof/>
                <w:rtl/>
              </w:rPr>
              <w:t xml:space="preserve">3663 / 193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الفضل</w:t>
            </w:r>
            <w:r w:rsidR="002C6B8C" w:rsidRPr="007B70DB">
              <w:rPr>
                <w:rStyle w:val="Hyperlink"/>
                <w:noProof/>
                <w:rtl/>
              </w:rPr>
              <w:t xml:space="preserve"> </w:t>
            </w:r>
            <w:r w:rsidR="002C6B8C" w:rsidRPr="007B70DB">
              <w:rPr>
                <w:rStyle w:val="Hyperlink"/>
                <w:rFonts w:hint="eastAsia"/>
                <w:noProof/>
                <w:rtl/>
              </w:rPr>
              <w:t>الواسطي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3" w:history="1">
            <w:r w:rsidR="002C6B8C" w:rsidRPr="007B70DB">
              <w:rPr>
                <w:rStyle w:val="Hyperlink"/>
                <w:noProof/>
                <w:rtl/>
              </w:rPr>
              <w:t xml:space="preserve">3664 / 194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كردين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4" w:history="1">
            <w:r w:rsidR="002C6B8C" w:rsidRPr="007B70DB">
              <w:rPr>
                <w:rStyle w:val="Hyperlink"/>
                <w:noProof/>
                <w:rtl/>
              </w:rPr>
              <w:t xml:space="preserve">3665 / 195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ماجيلويه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5" w:history="1">
            <w:r w:rsidR="002C6B8C" w:rsidRPr="007B70DB">
              <w:rPr>
                <w:rStyle w:val="Hyperlink"/>
                <w:noProof/>
                <w:rtl/>
              </w:rPr>
              <w:t xml:space="preserve">3666 / 196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مالك</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6" w:history="1">
            <w:r w:rsidR="002C6B8C" w:rsidRPr="007B70DB">
              <w:rPr>
                <w:rStyle w:val="Hyperlink"/>
                <w:noProof/>
                <w:rtl/>
              </w:rPr>
              <w:t xml:space="preserve">3667 / 197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المؤمل</w:t>
            </w:r>
            <w:r w:rsidR="002C6B8C" w:rsidRPr="007B70DB">
              <w:rPr>
                <w:rStyle w:val="Hyperlink"/>
                <w:noProof/>
                <w:rtl/>
              </w:rPr>
              <w:t xml:space="preserve"> </w:t>
            </w:r>
            <w:r w:rsidR="002C6B8C" w:rsidRPr="007B70DB">
              <w:rPr>
                <w:rStyle w:val="Hyperlink"/>
                <w:rFonts w:hint="eastAsia"/>
                <w:noProof/>
                <w:rtl/>
              </w:rPr>
              <w:t>الحجازي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7" w:history="1">
            <w:r w:rsidR="002C6B8C" w:rsidRPr="007B70DB">
              <w:rPr>
                <w:rStyle w:val="Hyperlink"/>
                <w:noProof/>
                <w:rtl/>
              </w:rPr>
              <w:t xml:space="preserve">3668 / 198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مبشّر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الحكم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8" w:history="1">
            <w:r w:rsidR="002C6B8C" w:rsidRPr="007B70DB">
              <w:rPr>
                <w:rStyle w:val="Hyperlink"/>
                <w:noProof/>
                <w:rtl/>
              </w:rPr>
              <w:t xml:space="preserve">3669 / 199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291</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79" w:history="1">
            <w:r w:rsidR="002C6B8C" w:rsidRPr="007B70DB">
              <w:rPr>
                <w:rStyle w:val="Hyperlink"/>
                <w:noProof/>
                <w:rtl/>
              </w:rPr>
              <w:t xml:space="preserve">3670 / 200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0" w:history="1">
            <w:r w:rsidR="002C6B8C" w:rsidRPr="007B70DB">
              <w:rPr>
                <w:rStyle w:val="Hyperlink"/>
                <w:noProof/>
                <w:rtl/>
              </w:rPr>
              <w:t xml:space="preserve">3671 / 201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القاسم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1" w:history="1">
            <w:r w:rsidR="002C6B8C" w:rsidRPr="007B70DB">
              <w:rPr>
                <w:rStyle w:val="Hyperlink"/>
                <w:noProof/>
                <w:rtl/>
              </w:rPr>
              <w:t xml:space="preserve">3672 / 202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الأشعث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2" w:history="1">
            <w:r w:rsidR="002C6B8C" w:rsidRPr="007B70DB">
              <w:rPr>
                <w:rStyle w:val="Hyperlink"/>
                <w:noProof/>
                <w:rtl/>
              </w:rPr>
              <w:t xml:space="preserve">3673 / 203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إلياس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3" w:history="1">
            <w:r w:rsidR="002C6B8C" w:rsidRPr="007B70DB">
              <w:rPr>
                <w:rStyle w:val="Hyperlink"/>
                <w:noProof/>
                <w:rtl/>
              </w:rPr>
              <w:t xml:space="preserve">3674 / 204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4" w:history="1">
            <w:r w:rsidR="002C6B8C" w:rsidRPr="007B70DB">
              <w:rPr>
                <w:rStyle w:val="Hyperlink"/>
                <w:noProof/>
                <w:rtl/>
              </w:rPr>
              <w:t xml:space="preserve">3675 / 205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5" w:history="1">
            <w:r w:rsidR="002C6B8C" w:rsidRPr="007B70DB">
              <w:rPr>
                <w:rStyle w:val="Hyperlink"/>
                <w:noProof/>
                <w:rtl/>
              </w:rPr>
              <w:t xml:space="preserve">3676 / 206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حفص</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6" w:history="1">
            <w:r w:rsidR="002C6B8C" w:rsidRPr="007B70DB">
              <w:rPr>
                <w:rStyle w:val="Hyperlink"/>
                <w:noProof/>
                <w:rtl/>
              </w:rPr>
              <w:t xml:space="preserve">3677 / 207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الحنّاط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7" w:history="1">
            <w:r w:rsidR="002C6B8C" w:rsidRPr="007B70DB">
              <w:rPr>
                <w:rStyle w:val="Hyperlink"/>
                <w:noProof/>
                <w:rtl/>
              </w:rPr>
              <w:t xml:space="preserve">3678 / 208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الخلقي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8" w:history="1">
            <w:r w:rsidR="002C6B8C" w:rsidRPr="007B70DB">
              <w:rPr>
                <w:rStyle w:val="Hyperlink"/>
                <w:noProof/>
                <w:rtl/>
              </w:rPr>
              <w:t xml:space="preserve">3679 / 209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رياح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89" w:history="1">
            <w:r w:rsidR="002C6B8C" w:rsidRPr="007B70DB">
              <w:rPr>
                <w:rStyle w:val="Hyperlink"/>
                <w:noProof/>
                <w:rtl/>
              </w:rPr>
              <w:t xml:space="preserve">3680 / 210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الزبير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0" w:history="1">
            <w:r w:rsidR="002C6B8C" w:rsidRPr="007B70DB">
              <w:rPr>
                <w:rStyle w:val="Hyperlink"/>
                <w:noProof/>
                <w:rtl/>
              </w:rPr>
              <w:t xml:space="preserve">3681 / 211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1" w:history="1">
            <w:r w:rsidR="002C6B8C" w:rsidRPr="007B70DB">
              <w:rPr>
                <w:rStyle w:val="Hyperlink"/>
                <w:noProof/>
                <w:rtl/>
              </w:rPr>
              <w:t xml:space="preserve">3682 / 212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السمري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2" w:history="1">
            <w:r w:rsidR="002C6B8C" w:rsidRPr="007B70DB">
              <w:rPr>
                <w:rStyle w:val="Hyperlink"/>
                <w:noProof/>
                <w:rtl/>
              </w:rPr>
              <w:t xml:space="preserve">3683 / 213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شيران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3" w:history="1">
            <w:r w:rsidR="002C6B8C" w:rsidRPr="007B70DB">
              <w:rPr>
                <w:rStyle w:val="Hyperlink"/>
                <w:noProof/>
                <w:rtl/>
              </w:rPr>
              <w:t xml:space="preserve">3684 / 214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شيرة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4" w:history="1">
            <w:r w:rsidR="002C6B8C" w:rsidRPr="007B70DB">
              <w:rPr>
                <w:rStyle w:val="Hyperlink"/>
                <w:noProof/>
                <w:rtl/>
              </w:rPr>
              <w:t xml:space="preserve">3685 / 215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العباس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5" w:history="1">
            <w:r w:rsidR="002C6B8C" w:rsidRPr="007B70DB">
              <w:rPr>
                <w:rStyle w:val="Hyperlink"/>
                <w:noProof/>
                <w:rtl/>
              </w:rPr>
              <w:t xml:space="preserve">3686 / 216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6" w:history="1">
            <w:r w:rsidR="002C6B8C" w:rsidRPr="007B70DB">
              <w:rPr>
                <w:rStyle w:val="Hyperlink"/>
                <w:noProof/>
                <w:rtl/>
              </w:rPr>
              <w:t xml:space="preserve">3687 / 217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7" w:history="1">
            <w:r w:rsidR="002C6B8C" w:rsidRPr="007B70DB">
              <w:rPr>
                <w:rStyle w:val="Hyperlink"/>
                <w:noProof/>
                <w:rtl/>
              </w:rPr>
              <w:t xml:space="preserve">3688 / 218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العدوي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8" w:history="1">
            <w:r w:rsidR="002C6B8C" w:rsidRPr="007B70DB">
              <w:rPr>
                <w:rStyle w:val="Hyperlink"/>
                <w:noProof/>
                <w:rtl/>
              </w:rPr>
              <w:t xml:space="preserve">3689 / 219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299" w:history="1">
            <w:r w:rsidR="002C6B8C" w:rsidRPr="007B70DB">
              <w:rPr>
                <w:rStyle w:val="Hyperlink"/>
                <w:noProof/>
                <w:rtl/>
              </w:rPr>
              <w:t xml:space="preserve">3690 / 220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Toc452208299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0" w:history="1">
            <w:r w:rsidR="002C6B8C" w:rsidRPr="007B70DB">
              <w:rPr>
                <w:rStyle w:val="Hyperlink"/>
                <w:noProof/>
                <w:rtl/>
              </w:rPr>
              <w:t xml:space="preserve">3691 / 221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1" w:history="1">
            <w:r w:rsidR="002C6B8C" w:rsidRPr="007B70DB">
              <w:rPr>
                <w:rStyle w:val="Hyperlink"/>
                <w:noProof/>
                <w:rtl/>
              </w:rPr>
              <w:t xml:space="preserve">3692 / 222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2" w:history="1">
            <w:r w:rsidR="002C6B8C" w:rsidRPr="007B70DB">
              <w:rPr>
                <w:rStyle w:val="Hyperlink"/>
                <w:noProof/>
                <w:rtl/>
              </w:rPr>
              <w:t xml:space="preserve">3693 / 223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3" w:history="1">
            <w:r w:rsidR="002C6B8C" w:rsidRPr="007B70DB">
              <w:rPr>
                <w:rStyle w:val="Hyperlink"/>
                <w:noProof/>
                <w:rtl/>
              </w:rPr>
              <w:t xml:space="preserve">3694 / 224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فيروزان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299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4" w:history="1">
            <w:r w:rsidR="002C6B8C" w:rsidRPr="007B70DB">
              <w:rPr>
                <w:rStyle w:val="Hyperlink"/>
                <w:noProof/>
                <w:rtl/>
              </w:rPr>
              <w:t xml:space="preserve">3695 / 225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قتيبة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5" w:history="1">
            <w:r w:rsidR="002C6B8C" w:rsidRPr="007B70DB">
              <w:rPr>
                <w:rStyle w:val="Hyperlink"/>
                <w:noProof/>
                <w:rtl/>
              </w:rPr>
              <w:t xml:space="preserve">3696 / 226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القلانسي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6" w:history="1">
            <w:r w:rsidR="002C6B8C" w:rsidRPr="007B70DB">
              <w:rPr>
                <w:rStyle w:val="Hyperlink"/>
                <w:noProof/>
                <w:rtl/>
              </w:rPr>
              <w:t xml:space="preserve">3697 / 227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الكرخي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300</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7" w:history="1">
            <w:r w:rsidR="002C6B8C" w:rsidRPr="007B70DB">
              <w:rPr>
                <w:rStyle w:val="Hyperlink"/>
                <w:noProof/>
                <w:rtl/>
              </w:rPr>
              <w:t xml:space="preserve">3698 / 228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8" w:history="1">
            <w:r w:rsidR="002C6B8C" w:rsidRPr="007B70DB">
              <w:rPr>
                <w:rStyle w:val="Hyperlink"/>
                <w:noProof/>
                <w:rtl/>
              </w:rPr>
              <w:t xml:space="preserve">3699 / 229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المدائني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09" w:history="1">
            <w:r w:rsidR="002C6B8C" w:rsidRPr="007B70DB">
              <w:rPr>
                <w:rStyle w:val="Hyperlink"/>
                <w:noProof/>
                <w:rtl/>
              </w:rPr>
              <w:t xml:space="preserve">3700 / 230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المنقري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0" w:history="1">
            <w:r w:rsidR="002C6B8C" w:rsidRPr="007B70DB">
              <w:rPr>
                <w:rStyle w:val="Hyperlink"/>
                <w:noProof/>
                <w:rtl/>
              </w:rPr>
              <w:t xml:space="preserve">3701 / 231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النوفلي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1" w:history="1">
            <w:r w:rsidR="002C6B8C" w:rsidRPr="007B70DB">
              <w:rPr>
                <w:rStyle w:val="Hyperlink"/>
                <w:noProof/>
                <w:rtl/>
              </w:rPr>
              <w:t xml:space="preserve">3702 / 232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يعقوب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2" w:history="1">
            <w:r w:rsidR="002C6B8C" w:rsidRPr="007B70DB">
              <w:rPr>
                <w:rStyle w:val="Hyperlink"/>
                <w:noProof/>
                <w:rtl/>
              </w:rPr>
              <w:t xml:space="preserve">3703 / 233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يوسف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3" w:history="1">
            <w:r w:rsidR="002C6B8C" w:rsidRPr="007B70DB">
              <w:rPr>
                <w:rStyle w:val="Hyperlink"/>
                <w:noProof/>
                <w:rtl/>
              </w:rPr>
              <w:t xml:space="preserve">3704 / 234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4" w:history="1">
            <w:r w:rsidR="002C6B8C" w:rsidRPr="007B70DB">
              <w:rPr>
                <w:rStyle w:val="Hyperlink"/>
                <w:noProof/>
                <w:rtl/>
              </w:rPr>
              <w:t xml:space="preserve">3705 / 235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المسيّب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5" w:history="1">
            <w:r w:rsidR="002C6B8C" w:rsidRPr="007B70DB">
              <w:rPr>
                <w:rStyle w:val="Hyperlink"/>
                <w:noProof/>
                <w:rtl/>
              </w:rPr>
              <w:t xml:space="preserve">3706 / 236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معبد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6" w:history="1">
            <w:r w:rsidR="002C6B8C" w:rsidRPr="007B70DB">
              <w:rPr>
                <w:rStyle w:val="Hyperlink"/>
                <w:noProof/>
                <w:rtl/>
              </w:rPr>
              <w:t xml:space="preserve">3707 / 237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7" w:history="1">
            <w:r w:rsidR="002C6B8C" w:rsidRPr="007B70DB">
              <w:rPr>
                <w:rStyle w:val="Hyperlink"/>
                <w:noProof/>
                <w:rtl/>
              </w:rPr>
              <w:t xml:space="preserve">3708 / 238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المغيرة</w:t>
            </w:r>
            <w:r w:rsidR="002C6B8C" w:rsidRPr="007B70DB">
              <w:rPr>
                <w:rStyle w:val="Hyperlink"/>
                <w:noProof/>
                <w:rtl/>
              </w:rPr>
              <w:t xml:space="preserve"> </w:t>
            </w:r>
            <w:r w:rsidR="002C6B8C" w:rsidRPr="007B70DB">
              <w:rPr>
                <w:rStyle w:val="Hyperlink"/>
                <w:rFonts w:hint="eastAsia"/>
                <w:noProof/>
                <w:rtl/>
              </w:rPr>
              <w:t>الزبيدي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8" w:history="1">
            <w:r w:rsidR="002C6B8C" w:rsidRPr="007B70DB">
              <w:rPr>
                <w:rStyle w:val="Hyperlink"/>
                <w:noProof/>
                <w:rtl/>
              </w:rPr>
              <w:t xml:space="preserve">3709 / 239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مقعد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19" w:history="1">
            <w:r w:rsidR="002C6B8C" w:rsidRPr="007B70DB">
              <w:rPr>
                <w:rStyle w:val="Hyperlink"/>
                <w:noProof/>
                <w:rtl/>
              </w:rPr>
              <w:t xml:space="preserve">3710 / 240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منصور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0" w:history="1">
            <w:r w:rsidR="002C6B8C" w:rsidRPr="007B70DB">
              <w:rPr>
                <w:rStyle w:val="Hyperlink"/>
                <w:noProof/>
                <w:rtl/>
              </w:rPr>
              <w:t xml:space="preserve">3711 / 241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1" w:history="1">
            <w:r w:rsidR="002C6B8C" w:rsidRPr="007B70DB">
              <w:rPr>
                <w:rStyle w:val="Hyperlink"/>
                <w:noProof/>
                <w:rtl/>
              </w:rPr>
              <w:t xml:space="preserve">3712 / 242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مهدي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صدقة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2" w:history="1">
            <w:r w:rsidR="002C6B8C" w:rsidRPr="007B70DB">
              <w:rPr>
                <w:rStyle w:val="Hyperlink"/>
                <w:noProof/>
                <w:rtl/>
              </w:rPr>
              <w:t xml:space="preserve">3713 / 243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مهرويه</w:t>
            </w:r>
            <w:r w:rsidR="002C6B8C" w:rsidRPr="007B70DB">
              <w:rPr>
                <w:rStyle w:val="Hyperlink"/>
                <w:noProof/>
                <w:rtl/>
              </w:rPr>
              <w:t xml:space="preserve"> </w:t>
            </w:r>
            <w:r w:rsidR="002C6B8C" w:rsidRPr="007B70DB">
              <w:rPr>
                <w:rStyle w:val="Hyperlink"/>
                <w:rFonts w:hint="eastAsia"/>
                <w:noProof/>
                <w:rtl/>
              </w:rPr>
              <w:t>القزويني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3" w:history="1">
            <w:r w:rsidR="002C6B8C" w:rsidRPr="007B70DB">
              <w:rPr>
                <w:rStyle w:val="Hyperlink"/>
                <w:noProof/>
                <w:rtl/>
              </w:rPr>
              <w:t xml:space="preserve">3714 / 244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مهزيار</w:t>
            </w:r>
            <w:r w:rsidR="002C6B8C" w:rsidRPr="007B70DB">
              <w:rPr>
                <w:rStyle w:val="Hyperlink"/>
                <w:noProof/>
                <w:rtl/>
              </w:rPr>
              <w:t xml:space="preserve"> </w:t>
            </w:r>
            <w:r w:rsidR="002C6B8C" w:rsidRPr="007B70DB">
              <w:rPr>
                <w:rStyle w:val="Hyperlink"/>
                <w:rFonts w:hint="eastAsia"/>
                <w:noProof/>
                <w:rtl/>
              </w:rPr>
              <w:t>الأهوازي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4" w:history="1">
            <w:r w:rsidR="002C6B8C" w:rsidRPr="007B70DB">
              <w:rPr>
                <w:rStyle w:val="Hyperlink"/>
                <w:noProof/>
                <w:rtl/>
              </w:rPr>
              <w:t xml:space="preserve">3715 / 245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ميسر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5" w:history="1">
            <w:r w:rsidR="002C6B8C" w:rsidRPr="007B70DB">
              <w:rPr>
                <w:rStyle w:val="Hyperlink"/>
                <w:noProof/>
                <w:rtl/>
              </w:rPr>
              <w:t xml:space="preserve">3716 / 246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ميسر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6" w:history="1">
            <w:r w:rsidR="002C6B8C" w:rsidRPr="007B70DB">
              <w:rPr>
                <w:rStyle w:val="Hyperlink"/>
                <w:noProof/>
                <w:rtl/>
              </w:rPr>
              <w:t xml:space="preserve">3717 / 247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ميسرة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7" w:history="1">
            <w:r w:rsidR="002C6B8C" w:rsidRPr="007B70DB">
              <w:rPr>
                <w:rStyle w:val="Hyperlink"/>
                <w:noProof/>
                <w:rtl/>
              </w:rPr>
              <w:t xml:space="preserve">3718 / 248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ميمون</w:t>
            </w:r>
            <w:r w:rsidR="002C6B8C" w:rsidRPr="007B70DB">
              <w:rPr>
                <w:rStyle w:val="Hyperlink"/>
                <w:noProof/>
                <w:rtl/>
              </w:rPr>
              <w:t xml:space="preserve"> </w:t>
            </w:r>
            <w:r w:rsidR="002C6B8C" w:rsidRPr="007B70DB">
              <w:rPr>
                <w:rStyle w:val="Hyperlink"/>
                <w:rFonts w:hint="eastAsia"/>
                <w:noProof/>
                <w:rtl/>
              </w:rPr>
              <w:t>الصائغ</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8" w:history="1">
            <w:r w:rsidR="002C6B8C" w:rsidRPr="007B70DB">
              <w:rPr>
                <w:rStyle w:val="Hyperlink"/>
                <w:noProof/>
                <w:rtl/>
              </w:rPr>
              <w:t xml:space="preserve">3719 / 249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نصر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29" w:history="1">
            <w:r w:rsidR="002C6B8C" w:rsidRPr="007B70DB">
              <w:rPr>
                <w:rStyle w:val="Hyperlink"/>
                <w:noProof/>
                <w:rtl/>
              </w:rPr>
              <w:t xml:space="preserve">3720 / 250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النعمان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0" w:history="1">
            <w:r w:rsidR="002C6B8C" w:rsidRPr="007B70DB">
              <w:rPr>
                <w:rStyle w:val="Hyperlink"/>
                <w:noProof/>
                <w:rtl/>
              </w:rPr>
              <w:t xml:space="preserve">3721 / 251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نعيم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1" w:history="1">
            <w:r w:rsidR="002C6B8C" w:rsidRPr="007B70DB">
              <w:rPr>
                <w:rStyle w:val="Hyperlink"/>
                <w:noProof/>
                <w:rtl/>
              </w:rPr>
              <w:t xml:space="preserve">3722 / 252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وصيف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2" w:history="1">
            <w:r w:rsidR="002C6B8C" w:rsidRPr="007B70DB">
              <w:rPr>
                <w:rStyle w:val="Hyperlink"/>
                <w:noProof/>
                <w:rtl/>
              </w:rPr>
              <w:t xml:space="preserve">3723 / 253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وهبان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3" w:history="1">
            <w:r w:rsidR="002C6B8C" w:rsidRPr="007B70DB">
              <w:rPr>
                <w:rStyle w:val="Hyperlink"/>
                <w:noProof/>
                <w:rtl/>
              </w:rPr>
              <w:t xml:space="preserve">3724 / 254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هاشم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البريد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309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4" w:history="1">
            <w:r w:rsidR="002C6B8C" w:rsidRPr="007B70DB">
              <w:rPr>
                <w:rStyle w:val="Hyperlink"/>
                <w:noProof/>
                <w:rtl/>
              </w:rPr>
              <w:t xml:space="preserve">3725 / 255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310</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5" w:history="1">
            <w:r w:rsidR="002C6B8C" w:rsidRPr="007B70DB">
              <w:rPr>
                <w:rStyle w:val="Hyperlink"/>
                <w:noProof/>
                <w:rtl/>
              </w:rPr>
              <w:t xml:space="preserve">3726 / 256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6" w:history="1">
            <w:r w:rsidR="002C6B8C" w:rsidRPr="007B70DB">
              <w:rPr>
                <w:rStyle w:val="Hyperlink"/>
                <w:noProof/>
                <w:rtl/>
              </w:rPr>
              <w:t xml:space="preserve">3727 / 257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7" w:history="1">
            <w:r w:rsidR="002C6B8C" w:rsidRPr="007B70DB">
              <w:rPr>
                <w:rStyle w:val="Hyperlink"/>
                <w:noProof/>
                <w:rtl/>
              </w:rPr>
              <w:t xml:space="preserve">3728 / 258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sidRPr="007B70DB">
              <w:rPr>
                <w:rStyle w:val="Hyperlink"/>
                <w:rFonts w:hint="eastAsia"/>
                <w:noProof/>
                <w:rtl/>
              </w:rPr>
              <w:t>الأحبسي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8" w:history="1">
            <w:r w:rsidR="002C6B8C" w:rsidRPr="007B70DB">
              <w:rPr>
                <w:rStyle w:val="Hyperlink"/>
                <w:noProof/>
                <w:rtl/>
              </w:rPr>
              <w:t xml:space="preserve">3729 / 259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يعقوب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39" w:history="1">
            <w:r w:rsidR="002C6B8C" w:rsidRPr="007B70DB">
              <w:rPr>
                <w:rStyle w:val="Hyperlink"/>
                <w:noProof/>
                <w:rtl/>
              </w:rPr>
              <w:t xml:space="preserve">3730 / 260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يقطين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0" w:history="1">
            <w:r w:rsidR="002C6B8C" w:rsidRPr="007B70DB">
              <w:rPr>
                <w:rStyle w:val="Hyperlink"/>
                <w:noProof/>
                <w:rtl/>
              </w:rPr>
              <w:t xml:space="preserve">3731 / 261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يونس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بهمن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1" w:history="1">
            <w:r w:rsidR="002C6B8C" w:rsidRPr="007B70DB">
              <w:rPr>
                <w:rStyle w:val="Hyperlink"/>
                <w:noProof/>
                <w:rtl/>
              </w:rPr>
              <w:t xml:space="preserve">3732 / 262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يونس</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2" w:history="1">
            <w:r w:rsidR="002C6B8C" w:rsidRPr="007B70DB">
              <w:rPr>
                <w:rStyle w:val="Hyperlink"/>
                <w:noProof/>
                <w:rtl/>
              </w:rPr>
              <w:t xml:space="preserve">3733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عليم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3" w:history="1">
            <w:r w:rsidR="002C6B8C" w:rsidRPr="007B70DB">
              <w:rPr>
                <w:rStyle w:val="Hyperlink"/>
                <w:noProof/>
                <w:rtl/>
              </w:rPr>
              <w:t xml:space="preserve">3734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4" w:history="1">
            <w:r w:rsidR="002C6B8C" w:rsidRPr="007B70DB">
              <w:rPr>
                <w:rStyle w:val="Hyperlink"/>
                <w:noProof/>
                <w:rtl/>
              </w:rPr>
              <w:t xml:space="preserve">3735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سلامة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5" w:history="1">
            <w:r w:rsidR="002C6B8C" w:rsidRPr="007B70DB">
              <w:rPr>
                <w:rStyle w:val="Hyperlink"/>
                <w:noProof/>
                <w:rtl/>
              </w:rPr>
              <w:t xml:space="preserve">3736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عائشة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6" w:history="1">
            <w:r w:rsidR="002C6B8C" w:rsidRPr="007B70DB">
              <w:rPr>
                <w:rStyle w:val="Hyperlink"/>
                <w:noProof/>
                <w:rtl/>
              </w:rPr>
              <w:t xml:space="preserve">3737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القاسم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7" w:history="1">
            <w:r w:rsidR="002C6B8C" w:rsidRPr="007B70DB">
              <w:rPr>
                <w:rStyle w:val="Hyperlink"/>
                <w:noProof/>
                <w:rtl/>
              </w:rPr>
              <w:t xml:space="preserve">3738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معاوية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8" w:history="1">
            <w:r w:rsidR="002C6B8C" w:rsidRPr="007B70DB">
              <w:rPr>
                <w:rStyle w:val="Hyperlink"/>
                <w:noProof/>
                <w:rtl/>
              </w:rPr>
              <w:t xml:space="preserve">3739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جذاعة</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49" w:history="1">
            <w:r w:rsidR="002C6B8C" w:rsidRPr="007B70DB">
              <w:rPr>
                <w:rStyle w:val="Hyperlink"/>
                <w:noProof/>
                <w:rtl/>
              </w:rPr>
              <w:t xml:space="preserve">3740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0" w:history="1">
            <w:r w:rsidR="002C6B8C" w:rsidRPr="007B70DB">
              <w:rPr>
                <w:rStyle w:val="Hyperlink"/>
                <w:noProof/>
                <w:rtl/>
              </w:rPr>
              <w:t xml:space="preserve">3741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خباب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1" w:history="1">
            <w:r w:rsidR="002C6B8C" w:rsidRPr="007B70DB">
              <w:rPr>
                <w:rStyle w:val="Hyperlink"/>
                <w:noProof/>
                <w:rtl/>
              </w:rPr>
              <w:t xml:space="preserve">3742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زريق</w:t>
            </w:r>
            <w:r w:rsidR="002C6B8C" w:rsidRPr="007B70DB">
              <w:rPr>
                <w:rStyle w:val="Hyperlink"/>
                <w:noProof/>
                <w:rtl/>
              </w:rPr>
              <w:t xml:space="preserve"> </w:t>
            </w:r>
            <w:r w:rsidR="002C6B8C" w:rsidRPr="007B70DB">
              <w:rPr>
                <w:rStyle w:val="Hyperlink"/>
                <w:rFonts w:hint="eastAsia"/>
                <w:noProof/>
                <w:rtl/>
              </w:rPr>
              <w:t>الضبي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2" w:history="1">
            <w:r w:rsidR="002C6B8C" w:rsidRPr="007B70DB">
              <w:rPr>
                <w:rStyle w:val="Hyperlink"/>
                <w:noProof/>
                <w:rtl/>
              </w:rPr>
              <w:t xml:space="preserve">3743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3" w:history="1">
            <w:r w:rsidR="002C6B8C" w:rsidRPr="007B70DB">
              <w:rPr>
                <w:rStyle w:val="Hyperlink"/>
                <w:noProof/>
                <w:rtl/>
              </w:rPr>
              <w:t xml:space="preserve">3744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الضبي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4" w:history="1">
            <w:r w:rsidR="002C6B8C" w:rsidRPr="007B70DB">
              <w:rPr>
                <w:rStyle w:val="Hyperlink"/>
                <w:noProof/>
                <w:rtl/>
              </w:rPr>
              <w:t xml:space="preserve">3745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الحميد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5" w:history="1">
            <w:r w:rsidR="002C6B8C" w:rsidRPr="007B70DB">
              <w:rPr>
                <w:rStyle w:val="Hyperlink"/>
                <w:noProof/>
                <w:rtl/>
              </w:rPr>
              <w:t xml:space="preserve">3746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مروان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6" w:history="1">
            <w:r w:rsidR="002C6B8C" w:rsidRPr="007B70DB">
              <w:rPr>
                <w:rStyle w:val="Hyperlink"/>
                <w:noProof/>
                <w:rtl/>
              </w:rPr>
              <w:t xml:space="preserve">3747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معاوية</w:t>
            </w:r>
            <w:r w:rsidR="002C6B8C" w:rsidRPr="007B70DB">
              <w:rPr>
                <w:rStyle w:val="Hyperlink"/>
                <w:noProof/>
                <w:rtl/>
              </w:rPr>
              <w:t xml:space="preserve"> </w:t>
            </w:r>
            <w:r w:rsidR="002C6B8C" w:rsidRPr="007B70DB">
              <w:rPr>
                <w:rStyle w:val="Hyperlink"/>
                <w:rFonts w:hint="eastAsia"/>
                <w:noProof/>
                <w:rtl/>
              </w:rPr>
              <w:t>الدهني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7" w:history="1">
            <w:r w:rsidR="002C6B8C" w:rsidRPr="007B70DB">
              <w:rPr>
                <w:rStyle w:val="Hyperlink"/>
                <w:noProof/>
                <w:rtl/>
              </w:rPr>
              <w:t xml:space="preserve">3748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sidRPr="007B70DB">
              <w:rPr>
                <w:rStyle w:val="Hyperlink"/>
                <w:rFonts w:hint="eastAsia"/>
                <w:noProof/>
                <w:rtl/>
              </w:rPr>
              <w:t>الساباطي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8" w:history="1">
            <w:r w:rsidR="002C6B8C" w:rsidRPr="007B70DB">
              <w:rPr>
                <w:rStyle w:val="Hyperlink"/>
                <w:noProof/>
                <w:rtl/>
              </w:rPr>
              <w:t xml:space="preserve">3749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ولاد</w:t>
            </w:r>
            <w:r w:rsidR="002C6B8C" w:rsidRPr="007B70DB">
              <w:rPr>
                <w:rStyle w:val="Hyperlink"/>
                <w:noProof/>
                <w:rtl/>
              </w:rPr>
              <w:t xml:space="preserve"> </w:t>
            </w:r>
            <w:r w:rsidR="002C6B8C" w:rsidRPr="007B70DB">
              <w:rPr>
                <w:rStyle w:val="Hyperlink"/>
                <w:rFonts w:hint="eastAsia"/>
                <w:noProof/>
                <w:rtl/>
              </w:rPr>
              <w:t>الحنفي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59" w:history="1">
            <w:r w:rsidR="002C6B8C" w:rsidRPr="007B70DB">
              <w:rPr>
                <w:rStyle w:val="Hyperlink"/>
                <w:noProof/>
                <w:rtl/>
              </w:rPr>
              <w:t xml:space="preserve">3750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ياسر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0" w:history="1">
            <w:r w:rsidR="002C6B8C" w:rsidRPr="007B70DB">
              <w:rPr>
                <w:rStyle w:val="Hyperlink"/>
                <w:noProof/>
                <w:rtl/>
              </w:rPr>
              <w:t xml:space="preserve">3751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 </w:t>
            </w:r>
            <w:r w:rsidR="002C6B8C" w:rsidRPr="007B70DB">
              <w:rPr>
                <w:rStyle w:val="Hyperlink"/>
                <w:rFonts w:hint="eastAsia"/>
                <w:noProof/>
                <w:rtl/>
              </w:rPr>
              <w:t>يروي</w:t>
            </w:r>
            <w:r w:rsidR="002C6B8C" w:rsidRPr="007B70DB">
              <w:rPr>
                <w:rStyle w:val="Hyperlink"/>
                <w:noProof/>
                <w:rtl/>
              </w:rPr>
              <w:t xml:space="preserve"> </w:t>
            </w:r>
            <w:r w:rsidR="002C6B8C" w:rsidRPr="007B70DB">
              <w:rPr>
                <w:rStyle w:val="Hyperlink"/>
                <w:rFonts w:hint="eastAsia"/>
                <w:noProof/>
                <w:rtl/>
              </w:rPr>
              <w:t>عنه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1" w:history="1">
            <w:r w:rsidR="002C6B8C" w:rsidRPr="007B70DB">
              <w:rPr>
                <w:rStyle w:val="Hyperlink"/>
                <w:noProof/>
                <w:rtl/>
              </w:rPr>
              <w:t xml:space="preserve">3752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اليسع</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319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2" w:history="1">
            <w:r w:rsidR="002C6B8C" w:rsidRPr="007B70DB">
              <w:rPr>
                <w:rStyle w:val="Hyperlink"/>
                <w:noProof/>
                <w:rtl/>
              </w:rPr>
              <w:t xml:space="preserve">3753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أوس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320</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3" w:history="1">
            <w:r w:rsidR="002C6B8C" w:rsidRPr="007B70DB">
              <w:rPr>
                <w:rStyle w:val="Hyperlink"/>
                <w:noProof/>
                <w:rtl/>
              </w:rPr>
              <w:t xml:space="preserve">3754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ذكوان</w:t>
            </w:r>
            <w:r w:rsidR="002C6B8C" w:rsidRPr="007B70DB">
              <w:rPr>
                <w:rStyle w:val="Hyperlink"/>
                <w:noProof/>
                <w:rtl/>
              </w:rPr>
              <w:t xml:space="preserve"> </w:t>
            </w:r>
            <w:r w:rsidR="002C6B8C" w:rsidRPr="007B70DB">
              <w:rPr>
                <w:rStyle w:val="Hyperlink"/>
                <w:rFonts w:hint="eastAsia"/>
                <w:noProof/>
                <w:rtl/>
              </w:rPr>
              <w:t>الكلابي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4" w:history="1">
            <w:r w:rsidR="002C6B8C" w:rsidRPr="007B70DB">
              <w:rPr>
                <w:rStyle w:val="Hyperlink"/>
                <w:noProof/>
                <w:rtl/>
              </w:rPr>
              <w:t xml:space="preserve">3755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ربيعة</w:t>
            </w:r>
            <w:r w:rsidR="002C6B8C" w:rsidRPr="007B70DB">
              <w:rPr>
                <w:rStyle w:val="Hyperlink"/>
                <w:noProof/>
                <w:rtl/>
              </w:rPr>
              <w:t xml:space="preserve"> </w:t>
            </w:r>
            <w:r w:rsidR="002C6B8C" w:rsidRPr="007B70DB">
              <w:rPr>
                <w:rStyle w:val="Hyperlink"/>
                <w:rFonts w:hint="eastAsia"/>
                <w:noProof/>
                <w:rtl/>
              </w:rPr>
              <w:t>الجرمي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5" w:history="1">
            <w:r w:rsidR="002C6B8C" w:rsidRPr="007B70DB">
              <w:rPr>
                <w:rStyle w:val="Hyperlink"/>
                <w:noProof/>
                <w:rtl/>
              </w:rPr>
              <w:t xml:space="preserve">3756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رويبة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6" w:history="1">
            <w:r w:rsidR="002C6B8C" w:rsidRPr="007B70DB">
              <w:rPr>
                <w:rStyle w:val="Hyperlink"/>
                <w:noProof/>
                <w:rtl/>
              </w:rPr>
              <w:t xml:space="preserve">3757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7" w:history="1">
            <w:r w:rsidR="002C6B8C" w:rsidRPr="007B70DB">
              <w:rPr>
                <w:rStyle w:val="Hyperlink"/>
                <w:noProof/>
                <w:rtl/>
              </w:rPr>
              <w:t xml:space="preserve">3758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8" w:history="1">
            <w:r w:rsidR="002C6B8C" w:rsidRPr="007B70DB">
              <w:rPr>
                <w:rStyle w:val="Hyperlink"/>
                <w:noProof/>
                <w:rtl/>
              </w:rPr>
              <w:t xml:space="preserve">3759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السري</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69" w:history="1">
            <w:r w:rsidR="002C6B8C" w:rsidRPr="007B70DB">
              <w:rPr>
                <w:rStyle w:val="Hyperlink"/>
                <w:noProof/>
                <w:rtl/>
              </w:rPr>
              <w:t xml:space="preserve">3760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0" w:history="1">
            <w:r w:rsidR="002C6B8C" w:rsidRPr="007B70DB">
              <w:rPr>
                <w:rStyle w:val="Hyperlink"/>
                <w:noProof/>
                <w:rtl/>
              </w:rPr>
              <w:t xml:space="preserve">3761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عمارة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مدرك</w:t>
            </w:r>
            <w:r w:rsidR="002C6B8C" w:rsidRPr="007B70DB">
              <w:rPr>
                <w:rStyle w:val="Hyperlink"/>
                <w:noProof/>
                <w:rtl/>
              </w:rPr>
              <w:t xml:space="preserve"> </w:t>
            </w:r>
            <w:r w:rsidR="002C6B8C" w:rsidRPr="007B70DB">
              <w:rPr>
                <w:rStyle w:val="Hyperlink"/>
                <w:rFonts w:hint="eastAsia"/>
                <w:noProof/>
                <w:rtl/>
              </w:rPr>
              <w:t>القرشي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1" w:history="1">
            <w:r w:rsidR="002C6B8C" w:rsidRPr="007B70DB">
              <w:rPr>
                <w:rStyle w:val="Hyperlink"/>
                <w:noProof/>
                <w:rtl/>
              </w:rPr>
              <w:t xml:space="preserve">3762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الازدي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2" w:history="1">
            <w:r w:rsidR="002C6B8C" w:rsidRPr="007B70DB">
              <w:rPr>
                <w:rStyle w:val="Hyperlink"/>
                <w:noProof/>
                <w:rtl/>
              </w:rPr>
              <w:t xml:space="preserve">3763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3" w:history="1">
            <w:r w:rsidR="002C6B8C" w:rsidRPr="007B70DB">
              <w:rPr>
                <w:rStyle w:val="Hyperlink"/>
                <w:noProof/>
                <w:rtl/>
              </w:rPr>
              <w:t xml:space="preserve">3764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بنان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4" w:history="1">
            <w:r w:rsidR="002C6B8C" w:rsidRPr="007B70DB">
              <w:rPr>
                <w:rStyle w:val="Hyperlink"/>
                <w:noProof/>
                <w:rtl/>
              </w:rPr>
              <w:t xml:space="preserve">3765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سلمة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5" w:history="1">
            <w:r w:rsidR="002C6B8C" w:rsidRPr="007B70DB">
              <w:rPr>
                <w:rStyle w:val="Hyperlink"/>
                <w:noProof/>
                <w:rtl/>
              </w:rPr>
              <w:t xml:space="preserve">3766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6" w:history="1">
            <w:r w:rsidR="002C6B8C" w:rsidRPr="007B70DB">
              <w:rPr>
                <w:rStyle w:val="Hyperlink"/>
                <w:noProof/>
                <w:rtl/>
              </w:rPr>
              <w:t xml:space="preserve">3767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المقدام</w:t>
            </w:r>
            <w:r w:rsidR="002C6B8C" w:rsidRPr="007B70DB">
              <w:rPr>
                <w:rStyle w:val="Hyperlink"/>
                <w:noProof/>
                <w:rtl/>
              </w:rPr>
              <w:t xml:space="preserve"> </w:t>
            </w:r>
            <w:r w:rsidR="002C6B8C" w:rsidRPr="007B70DB">
              <w:rPr>
                <w:rStyle w:val="Hyperlink"/>
                <w:rFonts w:hint="eastAsia"/>
                <w:noProof/>
                <w:rtl/>
              </w:rPr>
              <w:t>ثابت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7" w:history="1">
            <w:r w:rsidR="002C6B8C" w:rsidRPr="007B70DB">
              <w:rPr>
                <w:rStyle w:val="Hyperlink"/>
                <w:noProof/>
                <w:rtl/>
              </w:rPr>
              <w:t xml:space="preserve">3768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نصر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8" w:history="1">
            <w:r w:rsidR="002C6B8C" w:rsidRPr="007B70DB">
              <w:rPr>
                <w:rStyle w:val="Hyperlink"/>
                <w:noProof/>
                <w:rtl/>
              </w:rPr>
              <w:t xml:space="preserve">3769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أخطب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79" w:history="1">
            <w:r w:rsidR="002C6B8C" w:rsidRPr="007B70DB">
              <w:rPr>
                <w:rStyle w:val="Hyperlink"/>
                <w:noProof/>
                <w:rtl/>
              </w:rPr>
              <w:t xml:space="preserve">3770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أشعر</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0" w:history="1">
            <w:r w:rsidR="002C6B8C" w:rsidRPr="007B70DB">
              <w:rPr>
                <w:rStyle w:val="Hyperlink"/>
                <w:noProof/>
                <w:rtl/>
              </w:rPr>
              <w:t xml:space="preserve">3771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الأصم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1" w:history="1">
            <w:r w:rsidR="002C6B8C" w:rsidRPr="007B70DB">
              <w:rPr>
                <w:rStyle w:val="Hyperlink"/>
                <w:noProof/>
                <w:rtl/>
              </w:rPr>
              <w:t xml:space="preserve">3772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الأفرق</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2" w:history="1">
            <w:r w:rsidR="002C6B8C" w:rsidRPr="007B70DB">
              <w:rPr>
                <w:rStyle w:val="Hyperlink"/>
                <w:noProof/>
                <w:rtl/>
              </w:rPr>
              <w:t xml:space="preserve">3773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إلياس</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3" w:history="1">
            <w:r w:rsidR="002C6B8C" w:rsidRPr="007B70DB">
              <w:rPr>
                <w:rStyle w:val="Hyperlink"/>
                <w:noProof/>
                <w:rtl/>
              </w:rPr>
              <w:t xml:space="preserve">3774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إلياس</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4" w:history="1">
            <w:r w:rsidR="002C6B8C" w:rsidRPr="007B70DB">
              <w:rPr>
                <w:rStyle w:val="Hyperlink"/>
                <w:noProof/>
                <w:rtl/>
              </w:rPr>
              <w:t xml:space="preserve">3775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اُميّة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5" w:history="1">
            <w:r w:rsidR="002C6B8C" w:rsidRPr="007B70DB">
              <w:rPr>
                <w:rStyle w:val="Hyperlink"/>
                <w:noProof/>
                <w:rtl/>
              </w:rPr>
              <w:t xml:space="preserve">3776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بلال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6" w:history="1">
            <w:r w:rsidR="002C6B8C" w:rsidRPr="007B70DB">
              <w:rPr>
                <w:rStyle w:val="Hyperlink"/>
                <w:noProof/>
                <w:rtl/>
              </w:rPr>
              <w:t xml:space="preserve">3777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بنان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7" w:history="1">
            <w:r w:rsidR="002C6B8C" w:rsidRPr="007B70DB">
              <w:rPr>
                <w:rStyle w:val="Hyperlink"/>
                <w:noProof/>
                <w:rtl/>
              </w:rPr>
              <w:t xml:space="preserve">3778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تغلب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8" w:history="1">
            <w:r w:rsidR="002C6B8C" w:rsidRPr="007B70DB">
              <w:rPr>
                <w:rStyle w:val="Hyperlink"/>
                <w:noProof/>
                <w:rtl/>
              </w:rPr>
              <w:t xml:space="preserve">3779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ثابت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89" w:history="1">
            <w:r w:rsidR="002C6B8C" w:rsidRPr="007B70DB">
              <w:rPr>
                <w:rStyle w:val="Hyperlink"/>
                <w:noProof/>
                <w:rtl/>
              </w:rPr>
              <w:t xml:space="preserve">3780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ثعلبة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0" w:history="1">
            <w:r w:rsidR="002C6B8C" w:rsidRPr="007B70DB">
              <w:rPr>
                <w:rStyle w:val="Hyperlink"/>
                <w:noProof/>
                <w:rtl/>
              </w:rPr>
              <w:t xml:space="preserve">3781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ثمامة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327</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1" w:history="1">
            <w:r w:rsidR="002C6B8C" w:rsidRPr="007B70DB">
              <w:rPr>
                <w:rStyle w:val="Hyperlink"/>
                <w:noProof/>
                <w:rtl/>
              </w:rPr>
              <w:t xml:space="preserve">3782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جرير</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2" w:history="1">
            <w:r w:rsidR="002C6B8C" w:rsidRPr="007B70DB">
              <w:rPr>
                <w:rStyle w:val="Hyperlink"/>
                <w:noProof/>
                <w:rtl/>
              </w:rPr>
              <w:t xml:space="preserve">3783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جميع</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3" w:history="1">
            <w:r w:rsidR="002C6B8C" w:rsidRPr="007B70DB">
              <w:rPr>
                <w:rStyle w:val="Hyperlink"/>
                <w:noProof/>
                <w:rtl/>
              </w:rPr>
              <w:t xml:space="preserve">3784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جنادة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4" w:history="1">
            <w:r w:rsidR="002C6B8C" w:rsidRPr="007B70DB">
              <w:rPr>
                <w:rStyle w:val="Hyperlink"/>
                <w:noProof/>
                <w:rtl/>
              </w:rPr>
              <w:t xml:space="preserve">3785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قدامة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5" w:history="1">
            <w:r w:rsidR="002C6B8C" w:rsidRPr="007B70DB">
              <w:rPr>
                <w:rStyle w:val="Hyperlink"/>
                <w:noProof/>
                <w:rtl/>
              </w:rPr>
              <w:t xml:space="preserve">3786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المصطلق</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6" w:history="1">
            <w:r w:rsidR="002C6B8C" w:rsidRPr="007B70DB">
              <w:rPr>
                <w:rStyle w:val="Hyperlink"/>
                <w:noProof/>
                <w:rtl/>
              </w:rPr>
              <w:t xml:space="preserve">3787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حريث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7" w:history="1">
            <w:r w:rsidR="002C6B8C" w:rsidRPr="007B70DB">
              <w:rPr>
                <w:rStyle w:val="Hyperlink"/>
                <w:noProof/>
                <w:rtl/>
              </w:rPr>
              <w:t xml:space="preserve">3788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حريث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8" w:history="1">
            <w:r w:rsidR="002C6B8C" w:rsidRPr="007B70DB">
              <w:rPr>
                <w:rStyle w:val="Hyperlink"/>
                <w:noProof/>
                <w:rtl/>
              </w:rPr>
              <w:t xml:space="preserve">3789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حريث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329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399" w:history="1">
            <w:r w:rsidR="002C6B8C" w:rsidRPr="007B70DB">
              <w:rPr>
                <w:rStyle w:val="Hyperlink"/>
                <w:noProof/>
                <w:rtl/>
              </w:rPr>
              <w:t xml:space="preserve">3790 / 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حريث</w:t>
            </w:r>
            <w:r w:rsidR="002C6B8C" w:rsidRPr="007B70DB">
              <w:rPr>
                <w:rStyle w:val="Hyperlink"/>
                <w:noProof/>
                <w:rtl/>
              </w:rPr>
              <w:t xml:space="preserve"> </w:t>
            </w:r>
            <w:r w:rsidR="002C6B8C" w:rsidRPr="007B70DB">
              <w:rPr>
                <w:rStyle w:val="Hyperlink"/>
                <w:rFonts w:hint="eastAsia"/>
                <w:noProof/>
                <w:rtl/>
              </w:rPr>
              <w:t>الأشجعي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Toc452208399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0" w:history="1">
            <w:r w:rsidR="002C6B8C" w:rsidRPr="007B70DB">
              <w:rPr>
                <w:rStyle w:val="Hyperlink"/>
                <w:noProof/>
                <w:rtl/>
              </w:rPr>
              <w:t xml:space="preserve">3791 / 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حزم</w:t>
            </w:r>
            <w:r w:rsidR="002C6B8C" w:rsidRPr="007B70DB">
              <w:rPr>
                <w:rStyle w:val="Hyperlink"/>
                <w:noProof/>
                <w:rtl/>
              </w:rPr>
              <w:t xml:space="preserve"> </w:t>
            </w:r>
            <w:r w:rsidR="002C6B8C" w:rsidRPr="007B70DB">
              <w:rPr>
                <w:rStyle w:val="Hyperlink"/>
                <w:rFonts w:hint="eastAsia"/>
                <w:noProof/>
                <w:rtl/>
              </w:rPr>
              <w:t>النجّاري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1" w:history="1">
            <w:r w:rsidR="002C6B8C" w:rsidRPr="007B70DB">
              <w:rPr>
                <w:rStyle w:val="Hyperlink"/>
                <w:noProof/>
                <w:rtl/>
              </w:rPr>
              <w:t xml:space="preserve">3792 / 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2" w:history="1">
            <w:r w:rsidR="002C6B8C" w:rsidRPr="007B70DB">
              <w:rPr>
                <w:rStyle w:val="Hyperlink"/>
                <w:noProof/>
                <w:rtl/>
              </w:rPr>
              <w:t xml:space="preserve">3793 / 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حماد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3" w:history="1">
            <w:r w:rsidR="002C6B8C" w:rsidRPr="007B70DB">
              <w:rPr>
                <w:rStyle w:val="Hyperlink"/>
                <w:noProof/>
                <w:rtl/>
              </w:rPr>
              <w:t xml:space="preserve">3794 / 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4" w:history="1">
            <w:r w:rsidR="002C6B8C" w:rsidRPr="007B70DB">
              <w:rPr>
                <w:rStyle w:val="Hyperlink"/>
                <w:noProof/>
                <w:rtl/>
              </w:rPr>
              <w:t xml:space="preserve">3795 / 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5" w:history="1">
            <w:r w:rsidR="002C6B8C" w:rsidRPr="007B70DB">
              <w:rPr>
                <w:rStyle w:val="Hyperlink"/>
                <w:noProof/>
                <w:rtl/>
              </w:rPr>
              <w:t xml:space="preserve">3796 / 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sidRPr="007B70DB">
              <w:rPr>
                <w:rStyle w:val="Hyperlink"/>
                <w:noProof/>
                <w:rtl/>
              </w:rPr>
              <w:t xml:space="preserve"> </w:t>
            </w:r>
            <w:r w:rsidR="002C6B8C" w:rsidRPr="007B70DB">
              <w:rPr>
                <w:rStyle w:val="Hyperlink"/>
                <w:rFonts w:hint="eastAsia"/>
                <w:noProof/>
                <w:rtl/>
              </w:rPr>
              <w:t>الأفرق</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6" w:history="1">
            <w:r w:rsidR="002C6B8C" w:rsidRPr="007B70DB">
              <w:rPr>
                <w:rStyle w:val="Hyperlink"/>
                <w:noProof/>
                <w:rtl/>
              </w:rPr>
              <w:t xml:space="preserve">3797 / 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sidRPr="007B70DB">
              <w:rPr>
                <w:rStyle w:val="Hyperlink"/>
                <w:noProof/>
                <w:rtl/>
              </w:rPr>
              <w:t xml:space="preserve"> </w:t>
            </w:r>
            <w:r w:rsidR="002C6B8C" w:rsidRPr="007B70DB">
              <w:rPr>
                <w:rStyle w:val="Hyperlink"/>
                <w:rFonts w:hint="eastAsia"/>
                <w:noProof/>
                <w:rtl/>
              </w:rPr>
              <w:t>الأعشى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7" w:history="1">
            <w:r w:rsidR="002C6B8C" w:rsidRPr="007B70DB">
              <w:rPr>
                <w:rStyle w:val="Hyperlink"/>
                <w:noProof/>
                <w:rtl/>
              </w:rPr>
              <w:t xml:space="preserve">3798 / 37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خلف</w:t>
            </w:r>
            <w:r w:rsidR="002C6B8C" w:rsidRPr="007B70DB">
              <w:rPr>
                <w:rStyle w:val="Hyperlink"/>
                <w:noProof/>
                <w:rtl/>
              </w:rPr>
              <w:t xml:space="preserve"> </w:t>
            </w:r>
            <w:r w:rsidR="002C6B8C" w:rsidRPr="007B70DB">
              <w:rPr>
                <w:rStyle w:val="Hyperlink"/>
                <w:rFonts w:hint="eastAsia"/>
                <w:noProof/>
                <w:rtl/>
              </w:rPr>
              <w:t>القرشي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8" w:history="1">
            <w:r w:rsidR="002C6B8C" w:rsidRPr="007B70DB">
              <w:rPr>
                <w:rStyle w:val="Hyperlink"/>
                <w:noProof/>
                <w:rtl/>
              </w:rPr>
              <w:t xml:space="preserve">3799 / 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خليد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09" w:history="1">
            <w:r w:rsidR="002C6B8C" w:rsidRPr="007B70DB">
              <w:rPr>
                <w:rStyle w:val="Hyperlink"/>
                <w:noProof/>
                <w:rtl/>
              </w:rPr>
              <w:t xml:space="preserve">3800 / 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خليفة</w:t>
            </w:r>
            <w:r w:rsidR="002C6B8C" w:rsidRPr="007B70DB">
              <w:rPr>
                <w:rStyle w:val="Hyperlink"/>
                <w:noProof/>
                <w:rtl/>
              </w:rPr>
              <w:t xml:space="preserve"> </w:t>
            </w:r>
            <w:r w:rsidR="002C6B8C" w:rsidRPr="007B70DB">
              <w:rPr>
                <w:rStyle w:val="Hyperlink"/>
                <w:rFonts w:hint="eastAsia"/>
                <w:noProof/>
                <w:rtl/>
              </w:rPr>
              <w:t>النهدي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0" w:history="1">
            <w:r w:rsidR="002C6B8C" w:rsidRPr="007B70DB">
              <w:rPr>
                <w:rStyle w:val="Hyperlink"/>
                <w:noProof/>
                <w:rtl/>
              </w:rPr>
              <w:t xml:space="preserve">3801 / 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الخيّاط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1" w:history="1">
            <w:r w:rsidR="002C6B8C" w:rsidRPr="007B70DB">
              <w:rPr>
                <w:rStyle w:val="Hyperlink"/>
                <w:noProof/>
                <w:rtl/>
              </w:rPr>
              <w:t xml:space="preserve">3802 / 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دويمر</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2" w:history="1">
            <w:r w:rsidR="002C6B8C" w:rsidRPr="007B70DB">
              <w:rPr>
                <w:rStyle w:val="Hyperlink"/>
                <w:noProof/>
                <w:rtl/>
              </w:rPr>
              <w:t xml:space="preserve">3803 / 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دينار</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3" w:history="1">
            <w:r w:rsidR="002C6B8C" w:rsidRPr="007B70DB">
              <w:rPr>
                <w:rStyle w:val="Hyperlink"/>
                <w:noProof/>
                <w:rtl/>
              </w:rPr>
              <w:t xml:space="preserve">3804 / 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دينار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4" w:history="1">
            <w:r w:rsidR="002C6B8C" w:rsidRPr="007B70DB">
              <w:rPr>
                <w:rStyle w:val="Hyperlink"/>
                <w:noProof/>
                <w:rtl/>
              </w:rPr>
              <w:t xml:space="preserve">3805 / 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رشيد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5" w:history="1">
            <w:r w:rsidR="002C6B8C" w:rsidRPr="007B70DB">
              <w:rPr>
                <w:rStyle w:val="Hyperlink"/>
                <w:noProof/>
                <w:rtl/>
              </w:rPr>
              <w:t xml:space="preserve">3806 / 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6" w:history="1">
            <w:r w:rsidR="002C6B8C" w:rsidRPr="007B70DB">
              <w:rPr>
                <w:rStyle w:val="Hyperlink"/>
                <w:noProof/>
                <w:rtl/>
              </w:rPr>
              <w:t xml:space="preserve">3807 / 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7" w:history="1">
            <w:r w:rsidR="002C6B8C" w:rsidRPr="007B70DB">
              <w:rPr>
                <w:rStyle w:val="Hyperlink"/>
                <w:noProof/>
                <w:rtl/>
              </w:rPr>
              <w:t xml:space="preserve">3808 / 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المدائني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8" w:history="1">
            <w:r w:rsidR="002C6B8C" w:rsidRPr="007B70DB">
              <w:rPr>
                <w:rStyle w:val="Hyperlink"/>
                <w:noProof/>
                <w:rtl/>
              </w:rPr>
              <w:t xml:space="preserve">3809 / 48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334</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19" w:history="1">
            <w:r w:rsidR="002C6B8C" w:rsidRPr="007B70DB">
              <w:rPr>
                <w:rStyle w:val="Hyperlink"/>
                <w:noProof/>
                <w:rtl/>
              </w:rPr>
              <w:t xml:space="preserve">3810 / 49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سلمة</w:t>
            </w:r>
            <w:r w:rsidR="002C6B8C" w:rsidRPr="007B70DB">
              <w:rPr>
                <w:rStyle w:val="Hyperlink"/>
                <w:noProof/>
                <w:rtl/>
              </w:rPr>
              <w:t xml:space="preserve"> </w:t>
            </w:r>
            <w:r w:rsidR="002C6B8C" w:rsidRPr="007B70DB">
              <w:rPr>
                <w:rStyle w:val="Hyperlink"/>
                <w:rFonts w:hint="eastAsia"/>
                <w:noProof/>
                <w:rtl/>
              </w:rPr>
              <w:t>الجرمي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0" w:history="1">
            <w:r w:rsidR="002C6B8C" w:rsidRPr="007B70DB">
              <w:rPr>
                <w:rStyle w:val="Hyperlink"/>
                <w:noProof/>
                <w:rtl/>
              </w:rPr>
              <w:t xml:space="preserve">3811 / 50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سوادة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1" w:history="1">
            <w:r w:rsidR="002C6B8C" w:rsidRPr="007B70DB">
              <w:rPr>
                <w:rStyle w:val="Hyperlink"/>
                <w:noProof/>
                <w:rtl/>
              </w:rPr>
              <w:t xml:space="preserve">3812 / 51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sidRPr="007B70DB">
              <w:rPr>
                <w:rStyle w:val="Hyperlink"/>
                <w:noProof/>
                <w:rtl/>
              </w:rPr>
              <w:t xml:space="preserve"> </w:t>
            </w:r>
            <w:r w:rsidR="002C6B8C" w:rsidRPr="007B70DB">
              <w:rPr>
                <w:rStyle w:val="Hyperlink"/>
                <w:rFonts w:hint="eastAsia"/>
                <w:noProof/>
                <w:rtl/>
              </w:rPr>
              <w:t>المدائني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2" w:history="1">
            <w:r w:rsidR="002C6B8C" w:rsidRPr="007B70DB">
              <w:rPr>
                <w:rStyle w:val="Hyperlink"/>
                <w:noProof/>
                <w:rtl/>
              </w:rPr>
              <w:t xml:space="preserve">3813 / 52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سيف</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3" w:history="1">
            <w:r w:rsidR="002C6B8C" w:rsidRPr="007B70DB">
              <w:rPr>
                <w:rStyle w:val="Hyperlink"/>
                <w:noProof/>
                <w:rtl/>
              </w:rPr>
              <w:t xml:space="preserve">3814 / 53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شداد</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4" w:history="1">
            <w:r w:rsidR="002C6B8C" w:rsidRPr="007B70DB">
              <w:rPr>
                <w:rStyle w:val="Hyperlink"/>
                <w:noProof/>
                <w:rtl/>
              </w:rPr>
              <w:t xml:space="preserve">3815 / 54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5" w:history="1">
            <w:r w:rsidR="002C6B8C" w:rsidRPr="007B70DB">
              <w:rPr>
                <w:rStyle w:val="Hyperlink"/>
                <w:noProof/>
                <w:rtl/>
              </w:rPr>
              <w:t xml:space="preserve">3816 / 55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ضبيعة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6" w:history="1">
            <w:r w:rsidR="002C6B8C" w:rsidRPr="007B70DB">
              <w:rPr>
                <w:rStyle w:val="Hyperlink"/>
                <w:noProof/>
                <w:rtl/>
              </w:rPr>
              <w:t xml:space="preserve">3817 / 56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يكنى</w:t>
            </w:r>
            <w:r w:rsidR="002C6B8C" w:rsidRPr="007B70DB">
              <w:rPr>
                <w:rStyle w:val="Hyperlink"/>
                <w:noProof/>
                <w:rtl/>
              </w:rPr>
              <w:t xml:space="preserve"> </w:t>
            </w:r>
            <w:r w:rsidR="002C6B8C" w:rsidRPr="007B70DB">
              <w:rPr>
                <w:rStyle w:val="Hyperlink"/>
                <w:rFonts w:hint="eastAsia"/>
                <w:noProof/>
                <w:rtl/>
              </w:rPr>
              <w:t>أبا</w:t>
            </w:r>
            <w:r w:rsidR="002C6B8C" w:rsidRPr="007B70DB">
              <w:rPr>
                <w:rStyle w:val="Hyperlink"/>
                <w:noProof/>
                <w:rtl/>
              </w:rPr>
              <w:t xml:space="preserve"> </w:t>
            </w:r>
            <w:r w:rsidR="002C6B8C" w:rsidRPr="007B70DB">
              <w:rPr>
                <w:rStyle w:val="Hyperlink"/>
                <w:rFonts w:hint="eastAsia"/>
                <w:noProof/>
                <w:rtl/>
              </w:rPr>
              <w:t>الصخر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7" w:history="1">
            <w:r w:rsidR="002C6B8C" w:rsidRPr="007B70DB">
              <w:rPr>
                <w:rStyle w:val="Hyperlink"/>
                <w:noProof/>
                <w:rtl/>
              </w:rPr>
              <w:t xml:space="preserve">3818 / 57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العاص</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8" w:history="1">
            <w:r w:rsidR="002C6B8C" w:rsidRPr="007B70DB">
              <w:rPr>
                <w:rStyle w:val="Hyperlink"/>
                <w:noProof/>
                <w:rtl/>
              </w:rPr>
              <w:t xml:space="preserve">3819 / 58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عامر</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29" w:history="1">
            <w:r w:rsidR="002C6B8C" w:rsidRPr="007B70DB">
              <w:rPr>
                <w:rStyle w:val="Hyperlink"/>
                <w:noProof/>
                <w:rtl/>
              </w:rPr>
              <w:t xml:space="preserve">3820 / 59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الحكم</w:t>
            </w:r>
            <w:r w:rsidR="002C6B8C" w:rsidRPr="007B70DB">
              <w:rPr>
                <w:rStyle w:val="Hyperlink"/>
                <w:noProof/>
                <w:rtl/>
              </w:rPr>
              <w:t xml:space="preserve"> </w:t>
            </w:r>
            <w:r w:rsidR="002C6B8C" w:rsidRPr="007B70DB">
              <w:rPr>
                <w:rStyle w:val="Hyperlink"/>
                <w:rFonts w:hint="eastAsia"/>
                <w:noProof/>
                <w:rtl/>
              </w:rPr>
              <w:t>المسلي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0" w:history="1">
            <w:r w:rsidR="002C6B8C" w:rsidRPr="007B70DB">
              <w:rPr>
                <w:rStyle w:val="Hyperlink"/>
                <w:noProof/>
                <w:rtl/>
              </w:rPr>
              <w:t xml:space="preserve">3821 / 60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1" w:history="1">
            <w:r w:rsidR="002C6B8C" w:rsidRPr="007B70DB">
              <w:rPr>
                <w:rStyle w:val="Hyperlink"/>
                <w:noProof/>
                <w:rtl/>
              </w:rPr>
              <w:t xml:space="preserve">3822 / 61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الثقفي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2" w:history="1">
            <w:r w:rsidR="002C6B8C" w:rsidRPr="007B70DB">
              <w:rPr>
                <w:rStyle w:val="Hyperlink"/>
                <w:noProof/>
                <w:rtl/>
              </w:rPr>
              <w:t xml:space="preserve">3823 / 62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عبسة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3" w:history="1">
            <w:r w:rsidR="002C6B8C" w:rsidRPr="007B70DB">
              <w:rPr>
                <w:rStyle w:val="Hyperlink"/>
                <w:noProof/>
                <w:rtl/>
              </w:rPr>
              <w:t xml:space="preserve">3824 / 63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الأنباري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4" w:history="1">
            <w:r w:rsidR="002C6B8C" w:rsidRPr="007B70DB">
              <w:rPr>
                <w:rStyle w:val="Hyperlink"/>
                <w:noProof/>
                <w:rtl/>
              </w:rPr>
              <w:t xml:space="preserve">3825 / 64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البصري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5" w:history="1">
            <w:r w:rsidR="002C6B8C" w:rsidRPr="007B70DB">
              <w:rPr>
                <w:rStyle w:val="Hyperlink"/>
                <w:noProof/>
                <w:rtl/>
              </w:rPr>
              <w:t xml:space="preserve">3826 / 65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عبيدالله</w:t>
            </w:r>
            <w:r w:rsidR="002C6B8C" w:rsidRPr="007B70DB">
              <w:rPr>
                <w:rStyle w:val="Hyperlink"/>
                <w:noProof/>
                <w:rtl/>
              </w:rPr>
              <w:t xml:space="preserve"> </w:t>
            </w:r>
            <w:r w:rsidR="002C6B8C" w:rsidRPr="007B70DB">
              <w:rPr>
                <w:rStyle w:val="Hyperlink"/>
                <w:rFonts w:hint="eastAsia"/>
                <w:noProof/>
                <w:rtl/>
              </w:rPr>
              <w:t>الأزرق</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6" w:history="1">
            <w:r w:rsidR="002C6B8C" w:rsidRPr="007B70DB">
              <w:rPr>
                <w:rStyle w:val="Hyperlink"/>
                <w:noProof/>
                <w:rtl/>
              </w:rPr>
              <w:t xml:space="preserve">3827 / 66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الثقفي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7" w:history="1">
            <w:r w:rsidR="002C6B8C" w:rsidRPr="007B70DB">
              <w:rPr>
                <w:rStyle w:val="Hyperlink"/>
                <w:noProof/>
                <w:rtl/>
              </w:rPr>
              <w:t xml:space="preserve">3828 / 67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الجابري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8" w:history="1">
            <w:r w:rsidR="002C6B8C" w:rsidRPr="007B70DB">
              <w:rPr>
                <w:rStyle w:val="Hyperlink"/>
                <w:noProof/>
                <w:rtl/>
              </w:rPr>
              <w:t xml:space="preserve">3829 / 68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الجهني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39" w:history="1">
            <w:r w:rsidR="002C6B8C" w:rsidRPr="007B70DB">
              <w:rPr>
                <w:rStyle w:val="Hyperlink"/>
                <w:noProof/>
                <w:rtl/>
              </w:rPr>
              <w:t xml:space="preserve">3830 / 69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عزبة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0" w:history="1">
            <w:r w:rsidR="002C6B8C" w:rsidRPr="007B70DB">
              <w:rPr>
                <w:rStyle w:val="Hyperlink"/>
                <w:noProof/>
                <w:rtl/>
              </w:rPr>
              <w:t xml:space="preserve">3831 / 70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وشيكة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1" w:history="1">
            <w:r w:rsidR="002C6B8C" w:rsidRPr="007B70DB">
              <w:rPr>
                <w:rStyle w:val="Hyperlink"/>
                <w:noProof/>
                <w:rtl/>
              </w:rPr>
              <w:t xml:space="preserve">3832 / 71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عطيّة</w:t>
            </w:r>
            <w:r w:rsidR="002C6B8C" w:rsidRPr="007B70DB">
              <w:rPr>
                <w:rStyle w:val="Hyperlink"/>
                <w:noProof/>
                <w:rtl/>
              </w:rPr>
              <w:t xml:space="preserve"> </w:t>
            </w:r>
            <w:r w:rsidR="002C6B8C" w:rsidRPr="007B70DB">
              <w:rPr>
                <w:rStyle w:val="Hyperlink"/>
                <w:rFonts w:hint="eastAsia"/>
                <w:noProof/>
                <w:rtl/>
              </w:rPr>
              <w:t>البارقي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2" w:history="1">
            <w:r w:rsidR="002C6B8C" w:rsidRPr="007B70DB">
              <w:rPr>
                <w:rStyle w:val="Hyperlink"/>
                <w:noProof/>
                <w:rtl/>
              </w:rPr>
              <w:t xml:space="preserve">3833 / 72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339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3" w:history="1">
            <w:r w:rsidR="002C6B8C" w:rsidRPr="007B70DB">
              <w:rPr>
                <w:rStyle w:val="Hyperlink"/>
                <w:noProof/>
                <w:rtl/>
              </w:rPr>
              <w:t xml:space="preserve">3834 / 73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4" w:history="1">
            <w:r w:rsidR="002C6B8C" w:rsidRPr="007B70DB">
              <w:rPr>
                <w:rStyle w:val="Hyperlink"/>
                <w:noProof/>
                <w:rtl/>
              </w:rPr>
              <w:t xml:space="preserve">3835 / 74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الأسود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5" w:history="1">
            <w:r w:rsidR="002C6B8C" w:rsidRPr="007B70DB">
              <w:rPr>
                <w:rStyle w:val="Hyperlink"/>
                <w:noProof/>
                <w:rtl/>
              </w:rPr>
              <w:t xml:space="preserve">3836 / 75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6" w:history="1">
            <w:r w:rsidR="002C6B8C" w:rsidRPr="007B70DB">
              <w:rPr>
                <w:rStyle w:val="Hyperlink"/>
                <w:noProof/>
                <w:rtl/>
              </w:rPr>
              <w:t xml:space="preserve">3837 / 76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عوف</w:t>
            </w:r>
            <w:r w:rsidR="002C6B8C" w:rsidRPr="007B70DB">
              <w:rPr>
                <w:rStyle w:val="Hyperlink"/>
                <w:noProof/>
                <w:rtl/>
              </w:rPr>
              <w:t xml:space="preserve"> </w:t>
            </w:r>
            <w:r w:rsidR="002C6B8C" w:rsidRPr="007B70DB">
              <w:rPr>
                <w:rStyle w:val="Hyperlink"/>
                <w:rFonts w:hint="eastAsia"/>
                <w:noProof/>
                <w:rtl/>
              </w:rPr>
              <w:t>الليثي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340</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7" w:history="1">
            <w:r w:rsidR="002C6B8C" w:rsidRPr="007B70DB">
              <w:rPr>
                <w:rStyle w:val="Hyperlink"/>
                <w:noProof/>
                <w:rtl/>
              </w:rPr>
              <w:t xml:space="preserve">3838 / 77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غانم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8" w:history="1">
            <w:r w:rsidR="002C6B8C" w:rsidRPr="007B70DB">
              <w:rPr>
                <w:rStyle w:val="Hyperlink"/>
                <w:noProof/>
                <w:rtl/>
              </w:rPr>
              <w:t xml:space="preserve">3839 / 78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غياث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49" w:history="1">
            <w:r w:rsidR="002C6B8C" w:rsidRPr="007B70DB">
              <w:rPr>
                <w:rStyle w:val="Hyperlink"/>
                <w:noProof/>
                <w:rtl/>
              </w:rPr>
              <w:t xml:space="preserve">3840 / 79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فضالة</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0" w:history="1">
            <w:r w:rsidR="002C6B8C" w:rsidRPr="007B70DB">
              <w:rPr>
                <w:rStyle w:val="Hyperlink"/>
                <w:noProof/>
                <w:rtl/>
              </w:rPr>
              <w:t xml:space="preserve">3841 / 80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حبيب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1" w:history="1">
            <w:r w:rsidR="002C6B8C" w:rsidRPr="007B70DB">
              <w:rPr>
                <w:rStyle w:val="Hyperlink"/>
                <w:noProof/>
                <w:rtl/>
              </w:rPr>
              <w:t xml:space="preserve">3842 / 81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sidRPr="007B70DB">
              <w:rPr>
                <w:rStyle w:val="Hyperlink"/>
                <w:noProof/>
                <w:rtl/>
              </w:rPr>
              <w:t xml:space="preserve"> </w:t>
            </w:r>
            <w:r w:rsidR="002C6B8C" w:rsidRPr="007B70DB">
              <w:rPr>
                <w:rStyle w:val="Hyperlink"/>
                <w:rFonts w:hint="eastAsia"/>
                <w:noProof/>
                <w:rtl/>
              </w:rPr>
              <w:t>النجاشي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2" w:history="1">
            <w:r w:rsidR="002C6B8C" w:rsidRPr="007B70DB">
              <w:rPr>
                <w:rStyle w:val="Hyperlink"/>
                <w:noProof/>
                <w:rtl/>
              </w:rPr>
              <w:t xml:space="preserve">3843 / 82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sidRPr="007B70DB">
              <w:rPr>
                <w:rStyle w:val="Hyperlink"/>
                <w:noProof/>
                <w:rtl/>
              </w:rPr>
              <w:t xml:space="preserve"> </w:t>
            </w:r>
            <w:r w:rsidR="002C6B8C" w:rsidRPr="007B70DB">
              <w:rPr>
                <w:rStyle w:val="Hyperlink"/>
                <w:rFonts w:hint="eastAsia"/>
                <w:noProof/>
                <w:rtl/>
              </w:rPr>
              <w:t>الماصر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3" w:history="1">
            <w:r w:rsidR="002C6B8C" w:rsidRPr="007B70DB">
              <w:rPr>
                <w:rStyle w:val="Hyperlink"/>
                <w:noProof/>
                <w:rtl/>
              </w:rPr>
              <w:t xml:space="preserve">3844 / 83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sidRPr="007B70DB">
              <w:rPr>
                <w:rStyle w:val="Hyperlink"/>
                <w:noProof/>
                <w:rtl/>
              </w:rPr>
              <w:t xml:space="preserve"> </w:t>
            </w:r>
            <w:r w:rsidR="002C6B8C" w:rsidRPr="007B70DB">
              <w:rPr>
                <w:rStyle w:val="Hyperlink"/>
                <w:rFonts w:hint="eastAsia"/>
                <w:noProof/>
                <w:rtl/>
              </w:rPr>
              <w:t>المشرقي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4" w:history="1">
            <w:r w:rsidR="002C6B8C" w:rsidRPr="007B70DB">
              <w:rPr>
                <w:rStyle w:val="Hyperlink"/>
                <w:noProof/>
                <w:rtl/>
              </w:rPr>
              <w:t xml:space="preserve">3845 / 84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محصن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5" w:history="1">
            <w:r w:rsidR="002C6B8C" w:rsidRPr="007B70DB">
              <w:rPr>
                <w:rStyle w:val="Hyperlink"/>
                <w:noProof/>
                <w:rtl/>
              </w:rPr>
              <w:t xml:space="preserve">3846 / 85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مرحوم</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6" w:history="1">
            <w:r w:rsidR="002C6B8C" w:rsidRPr="007B70DB">
              <w:rPr>
                <w:rStyle w:val="Hyperlink"/>
                <w:noProof/>
                <w:rtl/>
              </w:rPr>
              <w:t xml:space="preserve">3847 / 86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مرزوق</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7" w:history="1">
            <w:r w:rsidR="002C6B8C" w:rsidRPr="007B70DB">
              <w:rPr>
                <w:rStyle w:val="Hyperlink"/>
                <w:noProof/>
                <w:rtl/>
              </w:rPr>
              <w:t xml:space="preserve">3848 / 87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مروان</w:t>
            </w:r>
            <w:r w:rsidR="002C6B8C" w:rsidRPr="007B70DB">
              <w:rPr>
                <w:rStyle w:val="Hyperlink"/>
                <w:noProof/>
                <w:rtl/>
              </w:rPr>
              <w:t xml:space="preserve"> </w:t>
            </w:r>
            <w:r w:rsidR="002C6B8C" w:rsidRPr="007B70DB">
              <w:rPr>
                <w:rStyle w:val="Hyperlink"/>
                <w:rFonts w:hint="eastAsia"/>
                <w:noProof/>
                <w:rtl/>
              </w:rPr>
              <w:t>اليشكري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8" w:history="1">
            <w:r w:rsidR="002C6B8C" w:rsidRPr="007B70DB">
              <w:rPr>
                <w:rStyle w:val="Hyperlink"/>
                <w:noProof/>
                <w:rtl/>
              </w:rPr>
              <w:t xml:space="preserve">3849 / 88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59" w:history="1">
            <w:r w:rsidR="002C6B8C" w:rsidRPr="007B70DB">
              <w:rPr>
                <w:rStyle w:val="Hyperlink"/>
                <w:noProof/>
                <w:rtl/>
              </w:rPr>
              <w:t xml:space="preserve">3850 / 89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مصعب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0" w:history="1">
            <w:r w:rsidR="002C6B8C" w:rsidRPr="007B70DB">
              <w:rPr>
                <w:rStyle w:val="Hyperlink"/>
                <w:noProof/>
                <w:rtl/>
              </w:rPr>
              <w:t xml:space="preserve">3851 / 90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1" w:history="1">
            <w:r w:rsidR="002C6B8C" w:rsidRPr="007B70DB">
              <w:rPr>
                <w:rStyle w:val="Hyperlink"/>
                <w:noProof/>
                <w:rtl/>
              </w:rPr>
              <w:t xml:space="preserve">3852 / 91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مغيث</w:t>
            </w:r>
            <w:r w:rsidR="002C6B8C" w:rsidRPr="007B70DB">
              <w:rPr>
                <w:rStyle w:val="Hyperlink"/>
                <w:noProof/>
                <w:rtl/>
              </w:rPr>
              <w:t xml:space="preserve"> </w:t>
            </w:r>
            <w:r w:rsidR="002C6B8C" w:rsidRPr="007B70DB">
              <w:rPr>
                <w:rStyle w:val="Hyperlink"/>
                <w:rFonts w:hint="eastAsia"/>
                <w:noProof/>
                <w:rtl/>
              </w:rPr>
              <w:t>البجلي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2" w:history="1">
            <w:r w:rsidR="002C6B8C" w:rsidRPr="007B70DB">
              <w:rPr>
                <w:rStyle w:val="Hyperlink"/>
                <w:noProof/>
                <w:rtl/>
              </w:rPr>
              <w:t xml:space="preserve">3853 / 92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المنهال</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مقلاص</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3" w:history="1">
            <w:r w:rsidR="002C6B8C" w:rsidRPr="007B70DB">
              <w:rPr>
                <w:rStyle w:val="Hyperlink"/>
                <w:noProof/>
                <w:rtl/>
              </w:rPr>
              <w:t xml:space="preserve">3854 / 93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ميمون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4" w:history="1">
            <w:r w:rsidR="002C6B8C" w:rsidRPr="007B70DB">
              <w:rPr>
                <w:rStyle w:val="Hyperlink"/>
                <w:noProof/>
                <w:rtl/>
              </w:rPr>
              <w:t xml:space="preserve">3855 / 94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عمروالنبطي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5" w:history="1">
            <w:r w:rsidR="002C6B8C" w:rsidRPr="007B70DB">
              <w:rPr>
                <w:rStyle w:val="Hyperlink"/>
                <w:noProof/>
                <w:rtl/>
              </w:rPr>
              <w:t xml:space="preserve">3856 / 95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نجران</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6" w:history="1">
            <w:r w:rsidR="002C6B8C" w:rsidRPr="007B70DB">
              <w:rPr>
                <w:rStyle w:val="Hyperlink"/>
                <w:noProof/>
                <w:rtl/>
              </w:rPr>
              <w:t xml:space="preserve">3857 / 96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نهيك</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7" w:history="1">
            <w:r w:rsidR="002C6B8C" w:rsidRPr="007B70DB">
              <w:rPr>
                <w:rStyle w:val="Hyperlink"/>
                <w:noProof/>
                <w:rtl/>
              </w:rPr>
              <w:t xml:space="preserve">3858 / 97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هشام</w:t>
            </w:r>
            <w:r w:rsidR="002C6B8C" w:rsidRPr="007B70DB">
              <w:rPr>
                <w:rStyle w:val="Hyperlink"/>
                <w:noProof/>
                <w:rtl/>
              </w:rPr>
              <w:t xml:space="preserve"> </w:t>
            </w:r>
            <w:r w:rsidR="002C6B8C" w:rsidRPr="007B70DB">
              <w:rPr>
                <w:rStyle w:val="Hyperlink"/>
                <w:rFonts w:hint="eastAsia"/>
                <w:noProof/>
                <w:rtl/>
              </w:rPr>
              <w:t>الطائي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8" w:history="1">
            <w:r w:rsidR="002C6B8C" w:rsidRPr="007B70DB">
              <w:rPr>
                <w:rStyle w:val="Hyperlink"/>
                <w:noProof/>
                <w:rtl/>
              </w:rPr>
              <w:t xml:space="preserve">3859 / 98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69" w:history="1">
            <w:r w:rsidR="002C6B8C" w:rsidRPr="007B70DB">
              <w:rPr>
                <w:rStyle w:val="Hyperlink"/>
                <w:noProof/>
                <w:rtl/>
              </w:rPr>
              <w:t xml:space="preserve">3860 / 99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0" w:history="1">
            <w:r w:rsidR="002C6B8C" w:rsidRPr="007B70DB">
              <w:rPr>
                <w:rStyle w:val="Hyperlink"/>
                <w:noProof/>
                <w:rtl/>
              </w:rPr>
              <w:t xml:space="preserve">3861 / 100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زاذان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1" w:history="1">
            <w:r w:rsidR="002C6B8C" w:rsidRPr="007B70DB">
              <w:rPr>
                <w:rStyle w:val="Hyperlink"/>
                <w:noProof/>
                <w:rtl/>
              </w:rPr>
              <w:t xml:space="preserve">3862 / 101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زكريّا</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2" w:history="1">
            <w:r w:rsidR="002C6B8C" w:rsidRPr="007B70DB">
              <w:rPr>
                <w:rStyle w:val="Hyperlink"/>
                <w:noProof/>
                <w:rtl/>
              </w:rPr>
              <w:t xml:space="preserve">3863 / 102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3" w:history="1">
            <w:r w:rsidR="002C6B8C" w:rsidRPr="007B70DB">
              <w:rPr>
                <w:rStyle w:val="Hyperlink"/>
                <w:noProof/>
                <w:rtl/>
              </w:rPr>
              <w:t xml:space="preserve">3864 / 103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4" w:history="1">
            <w:r w:rsidR="002C6B8C" w:rsidRPr="007B70DB">
              <w:rPr>
                <w:rStyle w:val="Hyperlink"/>
                <w:noProof/>
                <w:rtl/>
              </w:rPr>
              <w:t xml:space="preserve">3865 / 104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اليسع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346</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5" w:history="1">
            <w:r w:rsidR="002C6B8C" w:rsidRPr="007B70DB">
              <w:rPr>
                <w:rStyle w:val="Hyperlink"/>
                <w:noProof/>
                <w:rtl/>
              </w:rPr>
              <w:t xml:space="preserve">3866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أبان</w:t>
            </w:r>
            <w:r w:rsidR="002C6B8C" w:rsidRPr="007B70DB">
              <w:rPr>
                <w:rStyle w:val="Hyperlink"/>
                <w:noProof/>
                <w:rtl/>
              </w:rPr>
              <w:t xml:space="preserve"> </w:t>
            </w:r>
            <w:r w:rsidR="002C6B8C" w:rsidRPr="007B70DB">
              <w:rPr>
                <w:rStyle w:val="Hyperlink"/>
                <w:rFonts w:hint="eastAsia"/>
                <w:noProof/>
                <w:rtl/>
              </w:rPr>
              <w:t>الكلبي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6" w:history="1">
            <w:r w:rsidR="002C6B8C" w:rsidRPr="007B70DB">
              <w:rPr>
                <w:rStyle w:val="Hyperlink"/>
                <w:noProof/>
                <w:rtl/>
              </w:rPr>
              <w:t xml:space="preserve">3867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حفص</w:t>
            </w:r>
            <w:r w:rsidR="002C6B8C" w:rsidRPr="007B70DB">
              <w:rPr>
                <w:rStyle w:val="Hyperlink"/>
                <w:noProof/>
                <w:rtl/>
              </w:rPr>
              <w:t xml:space="preserve"> </w:t>
            </w:r>
            <w:r w:rsidR="002C6B8C" w:rsidRPr="007B70DB">
              <w:rPr>
                <w:rStyle w:val="Hyperlink"/>
                <w:rFonts w:hint="eastAsia"/>
                <w:noProof/>
                <w:rtl/>
              </w:rPr>
              <w:t>الرمّاني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7" w:history="1">
            <w:r w:rsidR="002C6B8C" w:rsidRPr="007B70DB">
              <w:rPr>
                <w:rStyle w:val="Hyperlink"/>
                <w:noProof/>
                <w:rtl/>
              </w:rPr>
              <w:t xml:space="preserve">3868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أبو</w:t>
            </w:r>
            <w:r w:rsidR="002C6B8C" w:rsidRPr="007B70DB">
              <w:rPr>
                <w:rStyle w:val="Hyperlink"/>
                <w:noProof/>
                <w:rtl/>
              </w:rPr>
              <w:t xml:space="preserve"> </w:t>
            </w:r>
            <w:r w:rsidR="002C6B8C" w:rsidRPr="007B70DB">
              <w:rPr>
                <w:rStyle w:val="Hyperlink"/>
                <w:rFonts w:hint="eastAsia"/>
                <w:noProof/>
                <w:rtl/>
              </w:rPr>
              <w:t>حفص</w:t>
            </w:r>
            <w:r w:rsidR="002C6B8C" w:rsidRPr="007B70DB">
              <w:rPr>
                <w:rStyle w:val="Hyperlink"/>
                <w:noProof/>
                <w:rtl/>
              </w:rPr>
              <w:t xml:space="preserve"> </w:t>
            </w:r>
            <w:r w:rsidR="002C6B8C" w:rsidRPr="007B70DB">
              <w:rPr>
                <w:rStyle w:val="Hyperlink"/>
                <w:rFonts w:hint="eastAsia"/>
                <w:noProof/>
                <w:rtl/>
              </w:rPr>
              <w:t>الزيّالي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8" w:history="1">
            <w:r w:rsidR="002C6B8C" w:rsidRPr="007B70DB">
              <w:rPr>
                <w:rStyle w:val="Hyperlink"/>
                <w:noProof/>
                <w:rtl/>
              </w:rPr>
              <w:t xml:space="preserve">3869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الأبزاري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79" w:history="1">
            <w:r w:rsidR="002C6B8C" w:rsidRPr="007B70DB">
              <w:rPr>
                <w:rStyle w:val="Hyperlink"/>
                <w:noProof/>
                <w:rtl/>
              </w:rPr>
              <w:t xml:space="preserve">3870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0" w:history="1">
            <w:r w:rsidR="002C6B8C" w:rsidRPr="007B70DB">
              <w:rPr>
                <w:rStyle w:val="Hyperlink"/>
                <w:noProof/>
                <w:rtl/>
              </w:rPr>
              <w:t xml:space="preserve">3871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سليمان</w:t>
            </w:r>
            <w:r w:rsidR="002C6B8C" w:rsidRPr="007B70DB">
              <w:rPr>
                <w:rStyle w:val="Hyperlink"/>
                <w:noProof/>
                <w:rtl/>
              </w:rPr>
              <w:t xml:space="preserve"> </w:t>
            </w:r>
            <w:r w:rsidR="002C6B8C" w:rsidRPr="007B70DB">
              <w:rPr>
                <w:rStyle w:val="Hyperlink"/>
                <w:rFonts w:hint="eastAsia"/>
                <w:noProof/>
                <w:rtl/>
              </w:rPr>
              <w:t>الصائغ</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1" w:history="1">
            <w:r w:rsidR="002C6B8C" w:rsidRPr="007B70DB">
              <w:rPr>
                <w:rStyle w:val="Hyperlink"/>
                <w:noProof/>
                <w:rtl/>
              </w:rPr>
              <w:t xml:space="preserve">3872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شعبة</w:t>
            </w:r>
            <w:r w:rsidR="002C6B8C" w:rsidRPr="007B70DB">
              <w:rPr>
                <w:rStyle w:val="Hyperlink"/>
                <w:noProof/>
                <w:rtl/>
              </w:rPr>
              <w:t xml:space="preserve"> </w:t>
            </w:r>
            <w:r w:rsidR="002C6B8C" w:rsidRPr="007B70DB">
              <w:rPr>
                <w:rStyle w:val="Hyperlink"/>
                <w:rFonts w:hint="eastAsia"/>
                <w:noProof/>
                <w:rtl/>
              </w:rPr>
              <w:t>الحلبي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2" w:history="1">
            <w:r w:rsidR="002C6B8C" w:rsidRPr="007B70DB">
              <w:rPr>
                <w:rStyle w:val="Hyperlink"/>
                <w:noProof/>
                <w:rtl/>
              </w:rPr>
              <w:t xml:space="preserve">3873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عثمان</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3" w:history="1">
            <w:r w:rsidR="002C6B8C" w:rsidRPr="007B70DB">
              <w:rPr>
                <w:rStyle w:val="Hyperlink"/>
                <w:noProof/>
                <w:rtl/>
              </w:rPr>
              <w:t xml:space="preserve">3874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مسلم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4" w:history="1">
            <w:r w:rsidR="002C6B8C" w:rsidRPr="007B70DB">
              <w:rPr>
                <w:rStyle w:val="Hyperlink"/>
                <w:noProof/>
                <w:rtl/>
              </w:rPr>
              <w:t xml:space="preserve">3875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المقدام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349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5" w:history="1">
            <w:r w:rsidR="002C6B8C" w:rsidRPr="007B70DB">
              <w:rPr>
                <w:rStyle w:val="Hyperlink"/>
                <w:noProof/>
                <w:rtl/>
              </w:rPr>
              <w:t xml:space="preserve">3876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نصر</w:t>
            </w:r>
            <w:r w:rsidR="002C6B8C" w:rsidRPr="007B70DB">
              <w:rPr>
                <w:rStyle w:val="Hyperlink"/>
                <w:noProof/>
                <w:rtl/>
              </w:rPr>
              <w:t xml:space="preserve"> </w:t>
            </w:r>
            <w:r w:rsidR="002C6B8C" w:rsidRPr="007B70DB">
              <w:rPr>
                <w:rStyle w:val="Hyperlink"/>
                <w:rFonts w:hint="eastAsia"/>
                <w:noProof/>
                <w:rtl/>
              </w:rPr>
              <w:t>السكوني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6" w:history="1">
            <w:r w:rsidR="002C6B8C" w:rsidRPr="007B70DB">
              <w:rPr>
                <w:rStyle w:val="Hyperlink"/>
                <w:noProof/>
                <w:rtl/>
              </w:rPr>
              <w:t xml:space="preserve">3877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أخو</w:t>
            </w:r>
            <w:r w:rsidR="002C6B8C" w:rsidRPr="007B70DB">
              <w:rPr>
                <w:rStyle w:val="Hyperlink"/>
                <w:noProof/>
                <w:rtl/>
              </w:rPr>
              <w:t xml:space="preserve"> </w:t>
            </w:r>
            <w:r w:rsidR="002C6B8C" w:rsidRPr="007B70DB">
              <w:rPr>
                <w:rStyle w:val="Hyperlink"/>
                <w:rFonts w:hint="eastAsia"/>
                <w:noProof/>
                <w:rtl/>
              </w:rPr>
              <w:t>عذافر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7" w:history="1">
            <w:r w:rsidR="002C6B8C" w:rsidRPr="007B70DB">
              <w:rPr>
                <w:rStyle w:val="Hyperlink"/>
                <w:noProof/>
                <w:rtl/>
              </w:rPr>
              <w:t xml:space="preserve">3878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اُذينة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8" w:history="1">
            <w:r w:rsidR="002C6B8C" w:rsidRPr="007B70DB">
              <w:rPr>
                <w:rStyle w:val="Hyperlink"/>
                <w:noProof/>
                <w:rtl/>
              </w:rPr>
              <w:t xml:space="preserve">3879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إسماعيل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89" w:history="1">
            <w:r w:rsidR="002C6B8C" w:rsidRPr="007B70DB">
              <w:rPr>
                <w:rStyle w:val="Hyperlink"/>
                <w:noProof/>
                <w:rtl/>
              </w:rPr>
              <w:t xml:space="preserve">3880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الأسود</w:t>
            </w:r>
            <w:r w:rsidR="002C6B8C" w:rsidRPr="007B70DB">
              <w:rPr>
                <w:rStyle w:val="Hyperlink"/>
                <w:noProof/>
                <w:rtl/>
              </w:rPr>
              <w:t xml:space="preserve"> </w:t>
            </w:r>
            <w:r w:rsidR="002C6B8C" w:rsidRPr="007B70DB">
              <w:rPr>
                <w:rStyle w:val="Hyperlink"/>
                <w:rFonts w:hint="eastAsia"/>
                <w:noProof/>
                <w:rtl/>
              </w:rPr>
              <w:t>البكري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0" w:history="1">
            <w:r w:rsidR="002C6B8C" w:rsidRPr="007B70DB">
              <w:rPr>
                <w:rStyle w:val="Hyperlink"/>
                <w:noProof/>
                <w:rtl/>
              </w:rPr>
              <w:t xml:space="preserve">3881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الأشعث</w:t>
            </w:r>
            <w:r w:rsidR="002C6B8C" w:rsidRPr="007B70DB">
              <w:rPr>
                <w:rStyle w:val="Hyperlink"/>
                <w:noProof/>
                <w:rtl/>
              </w:rPr>
              <w:t xml:space="preserve"> </w:t>
            </w:r>
            <w:r w:rsidR="002C6B8C" w:rsidRPr="007B70DB">
              <w:rPr>
                <w:rStyle w:val="Hyperlink"/>
                <w:rFonts w:hint="eastAsia"/>
                <w:noProof/>
                <w:rtl/>
              </w:rPr>
              <w:t>التميمي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1" w:history="1">
            <w:r w:rsidR="002C6B8C" w:rsidRPr="007B70DB">
              <w:rPr>
                <w:rStyle w:val="Hyperlink"/>
                <w:noProof/>
                <w:rtl/>
              </w:rPr>
              <w:t xml:space="preserve">3882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البراء</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2" w:history="1">
            <w:r w:rsidR="002C6B8C" w:rsidRPr="007B70DB">
              <w:rPr>
                <w:rStyle w:val="Hyperlink"/>
                <w:noProof/>
                <w:rtl/>
              </w:rPr>
              <w:t xml:space="preserve">3883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توبة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3" w:history="1">
            <w:r w:rsidR="002C6B8C" w:rsidRPr="007B70DB">
              <w:rPr>
                <w:rStyle w:val="Hyperlink"/>
                <w:noProof/>
                <w:rtl/>
              </w:rPr>
              <w:t xml:space="preserve">3884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ثابت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4" w:history="1">
            <w:r w:rsidR="002C6B8C" w:rsidRPr="007B70DB">
              <w:rPr>
                <w:rStyle w:val="Hyperlink"/>
                <w:noProof/>
                <w:rtl/>
              </w:rPr>
              <w:t xml:space="preserve">3885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جبير</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5" w:history="1">
            <w:r w:rsidR="002C6B8C" w:rsidRPr="007B70DB">
              <w:rPr>
                <w:rStyle w:val="Hyperlink"/>
                <w:noProof/>
                <w:rtl/>
              </w:rPr>
              <w:t xml:space="preserve">3886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حبيب</w:t>
            </w:r>
            <w:r w:rsidR="002C6B8C" w:rsidRPr="007B70DB">
              <w:rPr>
                <w:rStyle w:val="Hyperlink"/>
                <w:noProof/>
                <w:rtl/>
              </w:rPr>
              <w:t xml:space="preserve"> </w:t>
            </w:r>
            <w:r w:rsidR="002C6B8C" w:rsidRPr="007B70DB">
              <w:rPr>
                <w:rStyle w:val="Hyperlink"/>
                <w:rFonts w:hint="eastAsia"/>
                <w:noProof/>
                <w:rtl/>
              </w:rPr>
              <w:t>المكّي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6" w:history="1">
            <w:r w:rsidR="002C6B8C" w:rsidRPr="007B70DB">
              <w:rPr>
                <w:rStyle w:val="Hyperlink"/>
                <w:noProof/>
                <w:rtl/>
              </w:rPr>
              <w:t xml:space="preserve">3887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7" w:history="1">
            <w:r w:rsidR="002C6B8C" w:rsidRPr="007B70DB">
              <w:rPr>
                <w:rStyle w:val="Hyperlink"/>
                <w:noProof/>
                <w:rtl/>
              </w:rPr>
              <w:t xml:space="preserve">3888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sidRPr="007B70DB">
              <w:rPr>
                <w:rStyle w:val="Hyperlink"/>
                <w:noProof/>
                <w:rtl/>
              </w:rPr>
              <w:t xml:space="preserve"> </w:t>
            </w:r>
            <w:r w:rsidR="002C6B8C" w:rsidRPr="007B70DB">
              <w:rPr>
                <w:rStyle w:val="Hyperlink"/>
                <w:rFonts w:hint="eastAsia"/>
                <w:noProof/>
                <w:rtl/>
              </w:rPr>
              <w:t>الطائي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8" w:history="1">
            <w:r w:rsidR="002C6B8C" w:rsidRPr="007B70DB">
              <w:rPr>
                <w:rStyle w:val="Hyperlink"/>
                <w:noProof/>
                <w:rtl/>
              </w:rPr>
              <w:t xml:space="preserve">3889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حطيم</w:t>
            </w:r>
            <w:r w:rsidR="002C6B8C" w:rsidRPr="007B70DB">
              <w:rPr>
                <w:rStyle w:val="Hyperlink"/>
                <w:noProof/>
                <w:rtl/>
              </w:rPr>
              <w:t xml:space="preserve"> </w:t>
            </w:r>
            <w:r w:rsidR="002C6B8C" w:rsidRPr="007B70DB">
              <w:rPr>
                <w:rStyle w:val="Hyperlink"/>
                <w:rFonts w:hint="eastAsia"/>
                <w:noProof/>
                <w:rtl/>
              </w:rPr>
              <w:t>العجلي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499" w:history="1">
            <w:r w:rsidR="002C6B8C" w:rsidRPr="007B70DB">
              <w:rPr>
                <w:rStyle w:val="Hyperlink"/>
                <w:noProof/>
                <w:rtl/>
              </w:rPr>
              <w:t xml:space="preserve">3890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حفص</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Toc452208499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0" w:history="1">
            <w:r w:rsidR="002C6B8C" w:rsidRPr="007B70DB">
              <w:rPr>
                <w:rStyle w:val="Hyperlink"/>
                <w:noProof/>
                <w:rtl/>
              </w:rPr>
              <w:t xml:space="preserve">3891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حنظلة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1" w:history="1">
            <w:r w:rsidR="002C6B8C" w:rsidRPr="007B70DB">
              <w:rPr>
                <w:rStyle w:val="Hyperlink"/>
                <w:noProof/>
                <w:rtl/>
              </w:rPr>
              <w:t xml:space="preserve">3892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sidRPr="007B70DB">
              <w:rPr>
                <w:rStyle w:val="Hyperlink"/>
                <w:noProof/>
                <w:rtl/>
              </w:rPr>
              <w:t xml:space="preserve"> </w:t>
            </w:r>
            <w:r w:rsidR="002C6B8C" w:rsidRPr="007B70DB">
              <w:rPr>
                <w:rStyle w:val="Hyperlink"/>
                <w:rFonts w:hint="eastAsia"/>
                <w:noProof/>
                <w:rtl/>
              </w:rPr>
              <w:t>الحناط</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2" w:history="1">
            <w:r w:rsidR="002C6B8C" w:rsidRPr="007B70DB">
              <w:rPr>
                <w:rStyle w:val="Hyperlink"/>
                <w:noProof/>
                <w:rtl/>
              </w:rPr>
              <w:t xml:space="preserve">3893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354</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3" w:history="1">
            <w:r w:rsidR="002C6B8C" w:rsidRPr="007B70DB">
              <w:rPr>
                <w:rStyle w:val="Hyperlink"/>
                <w:noProof/>
                <w:rtl/>
              </w:rPr>
              <w:t xml:space="preserve">3894 / 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الخطّاب</w:t>
            </w:r>
            <w:r w:rsidR="002C6B8C" w:rsidRPr="007B70DB">
              <w:rPr>
                <w:rStyle w:val="Hyperlink"/>
                <w:noProof/>
                <w:rtl/>
              </w:rPr>
              <w:t xml:space="preserve"> </w:t>
            </w:r>
            <w:r w:rsidR="002C6B8C" w:rsidRPr="007B70DB">
              <w:rPr>
                <w:rStyle w:val="Hyperlink"/>
                <w:rFonts w:hint="eastAsia"/>
                <w:noProof/>
                <w:rtl/>
              </w:rPr>
              <w:t>العمري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4" w:history="1">
            <w:r w:rsidR="002C6B8C" w:rsidRPr="007B70DB">
              <w:rPr>
                <w:rStyle w:val="Hyperlink"/>
                <w:noProof/>
                <w:rtl/>
              </w:rPr>
              <w:t xml:space="preserve">3895 / 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الخطاب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الهيثم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5" w:history="1">
            <w:r w:rsidR="002C6B8C" w:rsidRPr="007B70DB">
              <w:rPr>
                <w:rStyle w:val="Hyperlink"/>
                <w:noProof/>
                <w:rtl/>
              </w:rPr>
              <w:t xml:space="preserve">3896 / 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خليد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6" w:history="1">
            <w:r w:rsidR="002C6B8C" w:rsidRPr="007B70DB">
              <w:rPr>
                <w:rStyle w:val="Hyperlink"/>
                <w:noProof/>
                <w:rtl/>
              </w:rPr>
              <w:t xml:space="preserve">3897 / 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خليفة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7" w:history="1">
            <w:r w:rsidR="002C6B8C" w:rsidRPr="007B70DB">
              <w:rPr>
                <w:rStyle w:val="Hyperlink"/>
                <w:noProof/>
                <w:rtl/>
              </w:rPr>
              <w:t xml:space="preserve">3898 / 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دينار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8" w:history="1">
            <w:r w:rsidR="002C6B8C" w:rsidRPr="007B70DB">
              <w:rPr>
                <w:rStyle w:val="Hyperlink"/>
                <w:noProof/>
                <w:rtl/>
              </w:rPr>
              <w:t xml:space="preserve">3899 / 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الربيع</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09" w:history="1">
            <w:r w:rsidR="002C6B8C" w:rsidRPr="007B70DB">
              <w:rPr>
                <w:rStyle w:val="Hyperlink"/>
                <w:noProof/>
                <w:rtl/>
              </w:rPr>
              <w:t xml:space="preserve">3900 / 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رباح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0" w:history="1">
            <w:r w:rsidR="002C6B8C" w:rsidRPr="007B70DB">
              <w:rPr>
                <w:rStyle w:val="Hyperlink"/>
                <w:noProof/>
                <w:rtl/>
              </w:rPr>
              <w:t xml:space="preserve">3901 / 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زاهر</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1" w:history="1">
            <w:r w:rsidR="002C6B8C" w:rsidRPr="007B70DB">
              <w:rPr>
                <w:rStyle w:val="Hyperlink"/>
                <w:noProof/>
                <w:rtl/>
              </w:rPr>
              <w:t xml:space="preserve">3902 / 37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زائدة</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2" w:history="1">
            <w:r w:rsidR="002C6B8C" w:rsidRPr="007B70DB">
              <w:rPr>
                <w:rStyle w:val="Hyperlink"/>
                <w:noProof/>
                <w:rtl/>
              </w:rPr>
              <w:t xml:space="preserve">3903 / 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زهير</w:t>
            </w:r>
            <w:r w:rsidR="002C6B8C" w:rsidRPr="007B70DB">
              <w:rPr>
                <w:rStyle w:val="Hyperlink"/>
                <w:noProof/>
                <w:rtl/>
              </w:rPr>
              <w:t xml:space="preserve"> </w:t>
            </w:r>
            <w:r w:rsidR="002C6B8C" w:rsidRPr="007B70DB">
              <w:rPr>
                <w:rStyle w:val="Hyperlink"/>
                <w:rFonts w:hint="eastAsia"/>
                <w:noProof/>
                <w:rtl/>
              </w:rPr>
              <w:t>الجزري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3" w:history="1">
            <w:r w:rsidR="002C6B8C" w:rsidRPr="007B70DB">
              <w:rPr>
                <w:rStyle w:val="Hyperlink"/>
                <w:noProof/>
                <w:rtl/>
              </w:rPr>
              <w:t xml:space="preserve">3904 / 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زياد</w:t>
            </w:r>
            <w:r w:rsidR="002C6B8C" w:rsidRPr="007B70DB">
              <w:rPr>
                <w:rStyle w:val="Hyperlink"/>
                <w:noProof/>
                <w:rtl/>
              </w:rPr>
              <w:t xml:space="preserve"> </w:t>
            </w:r>
            <w:r w:rsidR="002C6B8C" w:rsidRPr="007B70DB">
              <w:rPr>
                <w:rStyle w:val="Hyperlink"/>
                <w:rFonts w:hint="eastAsia"/>
                <w:noProof/>
                <w:rtl/>
              </w:rPr>
              <w:t>الخزاعي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4" w:history="1">
            <w:r w:rsidR="002C6B8C" w:rsidRPr="007B70DB">
              <w:rPr>
                <w:rStyle w:val="Hyperlink"/>
                <w:noProof/>
                <w:rtl/>
              </w:rPr>
              <w:t xml:space="preserve">3905 / 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5" w:history="1">
            <w:r w:rsidR="002C6B8C" w:rsidRPr="007B70DB">
              <w:rPr>
                <w:rStyle w:val="Hyperlink"/>
                <w:noProof/>
                <w:rtl/>
              </w:rPr>
              <w:t xml:space="preserve">3906 / 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مسروق</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6" w:history="1">
            <w:r w:rsidR="002C6B8C" w:rsidRPr="007B70DB">
              <w:rPr>
                <w:rStyle w:val="Hyperlink"/>
                <w:noProof/>
                <w:rtl/>
              </w:rPr>
              <w:t xml:space="preserve">3907 / 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شبيب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7" w:history="1">
            <w:r w:rsidR="002C6B8C" w:rsidRPr="007B70DB">
              <w:rPr>
                <w:rStyle w:val="Hyperlink"/>
                <w:noProof/>
                <w:rtl/>
              </w:rPr>
              <w:t xml:space="preserve">3908 / 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شجرة</w:t>
            </w:r>
            <w:r w:rsidR="002C6B8C" w:rsidRPr="007B70DB">
              <w:rPr>
                <w:rStyle w:val="Hyperlink"/>
                <w:noProof/>
                <w:rtl/>
              </w:rPr>
              <w:t xml:space="preserve"> </w:t>
            </w:r>
            <w:r w:rsidR="002C6B8C" w:rsidRPr="007B70DB">
              <w:rPr>
                <w:rStyle w:val="Hyperlink"/>
                <w:rFonts w:hint="eastAsia"/>
                <w:noProof/>
                <w:rtl/>
              </w:rPr>
              <w:t>الكندي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8" w:history="1">
            <w:r w:rsidR="002C6B8C" w:rsidRPr="007B70DB">
              <w:rPr>
                <w:rStyle w:val="Hyperlink"/>
                <w:noProof/>
                <w:rtl/>
              </w:rPr>
              <w:t xml:space="preserve">3909 / 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شداد</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19" w:history="1">
            <w:r w:rsidR="002C6B8C" w:rsidRPr="007B70DB">
              <w:rPr>
                <w:rStyle w:val="Hyperlink"/>
                <w:noProof/>
                <w:rtl/>
              </w:rPr>
              <w:t xml:space="preserve">3910 / 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شرحبيل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0" w:history="1">
            <w:r w:rsidR="002C6B8C" w:rsidRPr="007B70DB">
              <w:rPr>
                <w:rStyle w:val="Hyperlink"/>
                <w:noProof/>
                <w:rtl/>
              </w:rPr>
              <w:t xml:space="preserve">3911 / 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طرخان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1" w:history="1">
            <w:r w:rsidR="002C6B8C" w:rsidRPr="007B70DB">
              <w:rPr>
                <w:rStyle w:val="Hyperlink"/>
                <w:noProof/>
                <w:rtl/>
              </w:rPr>
              <w:t xml:space="preserve">3912 / 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عاصم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2" w:history="1">
            <w:r w:rsidR="002C6B8C" w:rsidRPr="007B70DB">
              <w:rPr>
                <w:rStyle w:val="Hyperlink"/>
                <w:noProof/>
                <w:rtl/>
              </w:rPr>
              <w:t xml:space="preserve">3913 / 48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العزيز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3" w:history="1">
            <w:r w:rsidR="002C6B8C" w:rsidRPr="007B70DB">
              <w:rPr>
                <w:rStyle w:val="Hyperlink"/>
                <w:noProof/>
                <w:rtl/>
              </w:rPr>
              <w:t xml:space="preserve">3914 / 49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4" w:history="1">
            <w:r w:rsidR="002C6B8C" w:rsidRPr="007B70DB">
              <w:rPr>
                <w:rStyle w:val="Hyperlink"/>
                <w:noProof/>
                <w:rtl/>
              </w:rPr>
              <w:t xml:space="preserve">3915 / 50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يعلى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5" w:history="1">
            <w:r w:rsidR="002C6B8C" w:rsidRPr="007B70DB">
              <w:rPr>
                <w:rStyle w:val="Hyperlink"/>
                <w:noProof/>
                <w:rtl/>
              </w:rPr>
              <w:t xml:space="preserve">3916 / 51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عبيد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6" w:history="1">
            <w:r w:rsidR="002C6B8C" w:rsidRPr="007B70DB">
              <w:rPr>
                <w:rStyle w:val="Hyperlink"/>
                <w:noProof/>
                <w:rtl/>
              </w:rPr>
              <w:t xml:space="preserve">3917 / 52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عطاء</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وشيكة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359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7" w:history="1">
            <w:r w:rsidR="002C6B8C" w:rsidRPr="007B70DB">
              <w:rPr>
                <w:rStyle w:val="Hyperlink"/>
                <w:noProof/>
                <w:rtl/>
              </w:rPr>
              <w:t xml:space="preserve">3918 / 53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العطاف</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8" w:history="1">
            <w:r w:rsidR="002C6B8C" w:rsidRPr="007B70DB">
              <w:rPr>
                <w:rStyle w:val="Hyperlink"/>
                <w:noProof/>
                <w:rtl/>
              </w:rPr>
              <w:t xml:space="preserve">3919 / 54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عكرمة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29" w:history="1">
            <w:r w:rsidR="002C6B8C" w:rsidRPr="007B70DB">
              <w:rPr>
                <w:rStyle w:val="Hyperlink"/>
                <w:noProof/>
                <w:rtl/>
              </w:rPr>
              <w:t xml:space="preserve">3920 / 55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0" w:history="1">
            <w:r w:rsidR="002C6B8C" w:rsidRPr="007B70DB">
              <w:rPr>
                <w:rStyle w:val="Hyperlink"/>
                <w:noProof/>
                <w:rtl/>
              </w:rPr>
              <w:t xml:space="preserve">3921 / 56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360</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1" w:history="1">
            <w:r w:rsidR="002C6B8C" w:rsidRPr="007B70DB">
              <w:rPr>
                <w:rStyle w:val="Hyperlink"/>
                <w:noProof/>
                <w:rtl/>
              </w:rPr>
              <w:t xml:space="preserve">3922 / 57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عنكثة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2" w:history="1">
            <w:r w:rsidR="002C6B8C" w:rsidRPr="007B70DB">
              <w:rPr>
                <w:rStyle w:val="Hyperlink"/>
                <w:noProof/>
                <w:rtl/>
              </w:rPr>
              <w:t xml:space="preserve">3923 / 58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الصيرفي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3" w:history="1">
            <w:r w:rsidR="002C6B8C" w:rsidRPr="007B70DB">
              <w:rPr>
                <w:rStyle w:val="Hyperlink"/>
                <w:noProof/>
                <w:rtl/>
              </w:rPr>
              <w:t xml:space="preserve">3924 / 59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فرات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4" w:history="1">
            <w:r w:rsidR="002C6B8C" w:rsidRPr="007B70DB">
              <w:rPr>
                <w:rStyle w:val="Hyperlink"/>
                <w:noProof/>
                <w:rtl/>
              </w:rPr>
              <w:t xml:space="preserve">3925 / 60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sidRPr="007B70DB">
              <w:rPr>
                <w:rStyle w:val="Hyperlink"/>
                <w:noProof/>
                <w:rtl/>
              </w:rPr>
              <w:t xml:space="preserve"> </w:t>
            </w:r>
            <w:r w:rsidR="002C6B8C" w:rsidRPr="007B70DB">
              <w:rPr>
                <w:rStyle w:val="Hyperlink"/>
                <w:rFonts w:hint="eastAsia"/>
                <w:noProof/>
                <w:rtl/>
              </w:rPr>
              <w:t>الماصر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5" w:history="1">
            <w:r w:rsidR="002C6B8C" w:rsidRPr="007B70DB">
              <w:rPr>
                <w:rStyle w:val="Hyperlink"/>
                <w:noProof/>
                <w:rtl/>
              </w:rPr>
              <w:t xml:space="preserve">3926 / 61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قيس</w:t>
            </w:r>
            <w:r w:rsidR="002C6B8C" w:rsidRPr="007B70DB">
              <w:rPr>
                <w:rStyle w:val="Hyperlink"/>
                <w:noProof/>
                <w:rtl/>
              </w:rPr>
              <w:t xml:space="preserve"> </w:t>
            </w:r>
            <w:r w:rsidR="002C6B8C" w:rsidRPr="007B70DB">
              <w:rPr>
                <w:rStyle w:val="Hyperlink"/>
                <w:rFonts w:hint="eastAsia"/>
                <w:noProof/>
                <w:rtl/>
              </w:rPr>
              <w:t>المكّي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6" w:history="1">
            <w:r w:rsidR="002C6B8C" w:rsidRPr="007B70DB">
              <w:rPr>
                <w:rStyle w:val="Hyperlink"/>
                <w:noProof/>
                <w:rtl/>
              </w:rPr>
              <w:t xml:space="preserve">3927 / 62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7" w:history="1">
            <w:r w:rsidR="002C6B8C" w:rsidRPr="007B70DB">
              <w:rPr>
                <w:rStyle w:val="Hyperlink"/>
                <w:noProof/>
                <w:rtl/>
              </w:rPr>
              <w:t xml:space="preserve">3928 / 63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8" w:history="1">
            <w:r w:rsidR="002C6B8C" w:rsidRPr="007B70DB">
              <w:rPr>
                <w:rStyle w:val="Hyperlink"/>
                <w:noProof/>
                <w:rtl/>
              </w:rPr>
              <w:t xml:space="preserve">3929 / 64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شدّاد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39" w:history="1">
            <w:r w:rsidR="002C6B8C" w:rsidRPr="007B70DB">
              <w:rPr>
                <w:rStyle w:val="Hyperlink"/>
                <w:noProof/>
                <w:rtl/>
              </w:rPr>
              <w:t xml:space="preserve">3930 / 65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0" w:history="1">
            <w:r w:rsidR="002C6B8C" w:rsidRPr="007B70DB">
              <w:rPr>
                <w:rStyle w:val="Hyperlink"/>
                <w:noProof/>
                <w:rtl/>
              </w:rPr>
              <w:t xml:space="preserve">3931 / 66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1" w:history="1">
            <w:r w:rsidR="002C6B8C" w:rsidRPr="007B70DB">
              <w:rPr>
                <w:rStyle w:val="Hyperlink"/>
                <w:noProof/>
                <w:rtl/>
              </w:rPr>
              <w:t xml:space="preserve">3932 / 67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2" w:history="1">
            <w:r w:rsidR="002C6B8C" w:rsidRPr="007B70DB">
              <w:rPr>
                <w:rStyle w:val="Hyperlink"/>
                <w:noProof/>
                <w:rtl/>
              </w:rPr>
              <w:t xml:space="preserve">3933 / 68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المختار</w:t>
            </w:r>
            <w:r w:rsidR="002C6B8C" w:rsidRPr="007B70DB">
              <w:rPr>
                <w:rStyle w:val="Hyperlink"/>
                <w:noProof/>
                <w:rtl/>
              </w:rPr>
              <w:t xml:space="preserve"> </w:t>
            </w:r>
            <w:r w:rsidR="002C6B8C" w:rsidRPr="007B70DB">
              <w:rPr>
                <w:rStyle w:val="Hyperlink"/>
                <w:rFonts w:hint="eastAsia"/>
                <w:noProof/>
                <w:rtl/>
              </w:rPr>
              <w:t>الخزاعي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3" w:history="1">
            <w:r w:rsidR="002C6B8C" w:rsidRPr="007B70DB">
              <w:rPr>
                <w:rStyle w:val="Hyperlink"/>
                <w:noProof/>
                <w:rtl/>
              </w:rPr>
              <w:t xml:space="preserve">3934 / 69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مدرك</w:t>
            </w:r>
            <w:r w:rsidR="002C6B8C" w:rsidRPr="007B70DB">
              <w:rPr>
                <w:rStyle w:val="Hyperlink"/>
                <w:noProof/>
                <w:rtl/>
              </w:rPr>
              <w:t xml:space="preserve"> </w:t>
            </w:r>
            <w:r w:rsidR="002C6B8C" w:rsidRPr="007B70DB">
              <w:rPr>
                <w:rStyle w:val="Hyperlink"/>
                <w:rFonts w:hint="eastAsia"/>
                <w:noProof/>
                <w:rtl/>
              </w:rPr>
              <w:t>الطائي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4" w:history="1">
            <w:r w:rsidR="002C6B8C" w:rsidRPr="007B70DB">
              <w:rPr>
                <w:rStyle w:val="Hyperlink"/>
                <w:noProof/>
                <w:rtl/>
              </w:rPr>
              <w:t xml:space="preserve">3935 / 70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مسكين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5" w:history="1">
            <w:r w:rsidR="002C6B8C" w:rsidRPr="007B70DB">
              <w:rPr>
                <w:rStyle w:val="Hyperlink"/>
                <w:noProof/>
                <w:rtl/>
              </w:rPr>
              <w:t xml:space="preserve">3936 / 71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الصائغ</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6" w:history="1">
            <w:r w:rsidR="002C6B8C" w:rsidRPr="007B70DB">
              <w:rPr>
                <w:rStyle w:val="Hyperlink"/>
                <w:noProof/>
                <w:rtl/>
              </w:rPr>
              <w:t xml:space="preserve">3937 / 72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مسلم</w:t>
            </w:r>
            <w:r w:rsidR="002C6B8C" w:rsidRPr="007B70DB">
              <w:rPr>
                <w:rStyle w:val="Hyperlink"/>
                <w:noProof/>
                <w:rtl/>
              </w:rPr>
              <w:t xml:space="preserve"> </w:t>
            </w:r>
            <w:r w:rsidR="002C6B8C" w:rsidRPr="007B70DB">
              <w:rPr>
                <w:rStyle w:val="Hyperlink"/>
                <w:rFonts w:hint="eastAsia"/>
                <w:noProof/>
                <w:rtl/>
              </w:rPr>
              <w:t>الهرّاء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7" w:history="1">
            <w:r w:rsidR="002C6B8C" w:rsidRPr="007B70DB">
              <w:rPr>
                <w:rStyle w:val="Hyperlink"/>
                <w:noProof/>
                <w:rtl/>
              </w:rPr>
              <w:t xml:space="preserve">3938 / 73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معروف</w:t>
            </w:r>
            <w:r w:rsidR="002C6B8C" w:rsidRPr="007B70DB">
              <w:rPr>
                <w:rStyle w:val="Hyperlink"/>
                <w:noProof/>
                <w:rtl/>
              </w:rPr>
              <w:t xml:space="preserve"> </w:t>
            </w:r>
            <w:r w:rsidR="002C6B8C" w:rsidRPr="007B70DB">
              <w:rPr>
                <w:rStyle w:val="Hyperlink"/>
                <w:rFonts w:hint="eastAsia"/>
                <w:noProof/>
                <w:rtl/>
              </w:rPr>
              <w:t>العبسي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8" w:history="1">
            <w:r w:rsidR="002C6B8C" w:rsidRPr="007B70DB">
              <w:rPr>
                <w:rStyle w:val="Hyperlink"/>
                <w:noProof/>
                <w:rtl/>
              </w:rPr>
              <w:t xml:space="preserve">3939 / 74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معمر</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49" w:history="1">
            <w:r w:rsidR="002C6B8C" w:rsidRPr="007B70DB">
              <w:rPr>
                <w:rStyle w:val="Hyperlink"/>
                <w:noProof/>
                <w:rtl/>
              </w:rPr>
              <w:t xml:space="preserve">3940 / 75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منهال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0" w:history="1">
            <w:r w:rsidR="002C6B8C" w:rsidRPr="007B70DB">
              <w:rPr>
                <w:rStyle w:val="Hyperlink"/>
                <w:noProof/>
                <w:rtl/>
              </w:rPr>
              <w:t xml:space="preserve">3941 / 76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sidRPr="007B70DB">
              <w:rPr>
                <w:rStyle w:val="Hyperlink"/>
                <w:rFonts w:hint="eastAsia"/>
                <w:noProof/>
                <w:rtl/>
              </w:rPr>
              <w:t>الوجيهي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1" w:history="1">
            <w:r w:rsidR="002C6B8C" w:rsidRPr="007B70DB">
              <w:rPr>
                <w:rStyle w:val="Hyperlink"/>
                <w:noProof/>
                <w:rtl/>
              </w:rPr>
              <w:t xml:space="preserve">3942 / 77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نهيك</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2" w:history="1">
            <w:r w:rsidR="002C6B8C" w:rsidRPr="007B70DB">
              <w:rPr>
                <w:rStyle w:val="Hyperlink"/>
                <w:noProof/>
                <w:rtl/>
              </w:rPr>
              <w:t xml:space="preserve">3943 / 78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هارون</w:t>
            </w:r>
            <w:r w:rsidR="002C6B8C" w:rsidRPr="007B70DB">
              <w:rPr>
                <w:rStyle w:val="Hyperlink"/>
                <w:noProof/>
                <w:rtl/>
              </w:rPr>
              <w:t xml:space="preserve"> </w:t>
            </w:r>
            <w:r w:rsidR="002C6B8C" w:rsidRPr="007B70DB">
              <w:rPr>
                <w:rStyle w:val="Hyperlink"/>
                <w:rFonts w:hint="eastAsia"/>
                <w:noProof/>
                <w:rtl/>
              </w:rPr>
              <w:t>البلخي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3" w:history="1">
            <w:r w:rsidR="002C6B8C" w:rsidRPr="007B70DB">
              <w:rPr>
                <w:rStyle w:val="Hyperlink"/>
                <w:noProof/>
                <w:rtl/>
              </w:rPr>
              <w:t xml:space="preserve">3944 / 79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هارون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4" w:history="1">
            <w:r w:rsidR="002C6B8C" w:rsidRPr="007B70DB">
              <w:rPr>
                <w:rStyle w:val="Hyperlink"/>
                <w:noProof/>
                <w:rtl/>
              </w:rPr>
              <w:t xml:space="preserve">3945 / 80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هلال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5" w:history="1">
            <w:r w:rsidR="002C6B8C" w:rsidRPr="007B70DB">
              <w:rPr>
                <w:rStyle w:val="Hyperlink"/>
                <w:noProof/>
                <w:rtl/>
              </w:rPr>
              <w:t xml:space="preserve">3946 / 81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6" w:history="1">
            <w:r w:rsidR="002C6B8C" w:rsidRPr="007B70DB">
              <w:rPr>
                <w:rStyle w:val="Hyperlink"/>
                <w:noProof/>
                <w:rtl/>
              </w:rPr>
              <w:t xml:space="preserve">3947 / 82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يحيى</w:t>
            </w:r>
            <w:r w:rsidR="002C6B8C" w:rsidRPr="007B70DB">
              <w:rPr>
                <w:rStyle w:val="Hyperlink"/>
                <w:noProof/>
                <w:rtl/>
              </w:rPr>
              <w:t xml:space="preserve"> </w:t>
            </w:r>
            <w:r w:rsidR="002C6B8C" w:rsidRPr="007B70DB">
              <w:rPr>
                <w:rStyle w:val="Hyperlink"/>
                <w:rFonts w:hint="eastAsia"/>
                <w:noProof/>
                <w:rtl/>
              </w:rPr>
              <w:t>زاذن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7" w:history="1">
            <w:r w:rsidR="002C6B8C" w:rsidRPr="007B70DB">
              <w:rPr>
                <w:rStyle w:val="Hyperlink"/>
                <w:noProof/>
                <w:rtl/>
              </w:rPr>
              <w:t xml:space="preserve">3948 / 83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8" w:history="1">
            <w:r w:rsidR="002C6B8C" w:rsidRPr="007B70DB">
              <w:rPr>
                <w:rStyle w:val="Hyperlink"/>
                <w:noProof/>
                <w:rtl/>
              </w:rPr>
              <w:t xml:space="preserve">3949 / 84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ذبيان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368</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59" w:history="1">
            <w:r w:rsidR="002C6B8C" w:rsidRPr="007B70DB">
              <w:rPr>
                <w:rStyle w:val="Hyperlink"/>
                <w:noProof/>
                <w:rtl/>
              </w:rPr>
              <w:t xml:space="preserve">3950 / 85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اليماني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0" w:history="1">
            <w:r w:rsidR="002C6B8C" w:rsidRPr="007B70DB">
              <w:rPr>
                <w:rStyle w:val="Hyperlink"/>
                <w:noProof/>
                <w:rtl/>
              </w:rPr>
              <w:t xml:space="preserve">3951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خالد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1" w:history="1">
            <w:r w:rsidR="002C6B8C" w:rsidRPr="007B70DB">
              <w:rPr>
                <w:rStyle w:val="Hyperlink"/>
                <w:noProof/>
                <w:rtl/>
              </w:rPr>
              <w:t xml:space="preserve">3952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مسلم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2" w:history="1">
            <w:r w:rsidR="002C6B8C" w:rsidRPr="007B70DB">
              <w:rPr>
                <w:rStyle w:val="Hyperlink"/>
                <w:noProof/>
                <w:rtl/>
              </w:rPr>
              <w:t xml:space="preserve">3953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إسحاق</w:t>
            </w:r>
            <w:r w:rsidR="002C6B8C" w:rsidRPr="007B70DB">
              <w:rPr>
                <w:rStyle w:val="Hyperlink"/>
                <w:noProof/>
                <w:rtl/>
              </w:rPr>
              <w:t xml:space="preserve"> </w:t>
            </w:r>
            <w:r w:rsidR="002C6B8C" w:rsidRPr="007B70DB">
              <w:rPr>
                <w:rStyle w:val="Hyperlink"/>
                <w:rFonts w:hint="eastAsia"/>
                <w:noProof/>
                <w:rtl/>
              </w:rPr>
              <w:t>الزعفراني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3" w:history="1">
            <w:r w:rsidR="002C6B8C" w:rsidRPr="007B70DB">
              <w:rPr>
                <w:rStyle w:val="Hyperlink"/>
                <w:noProof/>
                <w:rtl/>
              </w:rPr>
              <w:t xml:space="preserve">3954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إسماعيل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4" w:history="1">
            <w:r w:rsidR="002C6B8C" w:rsidRPr="007B70DB">
              <w:rPr>
                <w:rStyle w:val="Hyperlink"/>
                <w:noProof/>
                <w:rtl/>
              </w:rPr>
              <w:t xml:space="preserve">3955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البختري</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369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5" w:history="1">
            <w:r w:rsidR="002C6B8C" w:rsidRPr="007B70DB">
              <w:rPr>
                <w:rStyle w:val="Hyperlink"/>
                <w:noProof/>
                <w:rtl/>
              </w:rPr>
              <w:t xml:space="preserve">3956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البرقي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6" w:history="1">
            <w:r w:rsidR="002C6B8C" w:rsidRPr="007B70DB">
              <w:rPr>
                <w:rStyle w:val="Hyperlink"/>
                <w:noProof/>
                <w:rtl/>
              </w:rPr>
              <w:t xml:space="preserve">3957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الحصين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7" w:history="1">
            <w:r w:rsidR="002C6B8C" w:rsidRPr="007B70DB">
              <w:rPr>
                <w:rStyle w:val="Hyperlink"/>
                <w:noProof/>
                <w:rtl/>
              </w:rPr>
              <w:t xml:space="preserve">3958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حمران</w:t>
            </w:r>
            <w:r w:rsidR="002C6B8C" w:rsidRPr="007B70DB">
              <w:rPr>
                <w:rStyle w:val="Hyperlink"/>
                <w:noProof/>
                <w:rtl/>
              </w:rPr>
              <w:t xml:space="preserve"> </w:t>
            </w:r>
            <w:r w:rsidR="002C6B8C" w:rsidRPr="007B70DB">
              <w:rPr>
                <w:rStyle w:val="Hyperlink"/>
                <w:rFonts w:hint="eastAsia"/>
                <w:noProof/>
                <w:rtl/>
              </w:rPr>
              <w:t>الأذرعي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8" w:history="1">
            <w:r w:rsidR="002C6B8C" w:rsidRPr="007B70DB">
              <w:rPr>
                <w:rStyle w:val="Hyperlink"/>
                <w:noProof/>
                <w:rtl/>
              </w:rPr>
              <w:t xml:space="preserve">3959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زائدة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69" w:history="1">
            <w:r w:rsidR="002C6B8C" w:rsidRPr="007B70DB">
              <w:rPr>
                <w:rStyle w:val="Hyperlink"/>
                <w:noProof/>
                <w:rtl/>
              </w:rPr>
              <w:t xml:space="preserve">3960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الزعفراني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0" w:history="1">
            <w:r w:rsidR="002C6B8C" w:rsidRPr="007B70DB">
              <w:rPr>
                <w:rStyle w:val="Hyperlink"/>
                <w:noProof/>
                <w:rtl/>
              </w:rPr>
              <w:t xml:space="preserve">3961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سليمان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1" w:history="1">
            <w:r w:rsidR="002C6B8C" w:rsidRPr="007B70DB">
              <w:rPr>
                <w:rStyle w:val="Hyperlink"/>
                <w:noProof/>
                <w:rtl/>
              </w:rPr>
              <w:t xml:space="preserve">3962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شفاء</w:t>
            </w:r>
            <w:r w:rsidR="002C6B8C" w:rsidRPr="007B70DB">
              <w:rPr>
                <w:rStyle w:val="Hyperlink"/>
                <w:noProof/>
                <w:rtl/>
              </w:rPr>
              <w:t xml:space="preserve"> </w:t>
            </w:r>
            <w:r w:rsidR="002C6B8C" w:rsidRPr="007B70DB">
              <w:rPr>
                <w:rStyle w:val="Hyperlink"/>
                <w:rFonts w:hint="eastAsia"/>
                <w:noProof/>
                <w:rtl/>
              </w:rPr>
              <w:t>الأصبحي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2" w:history="1">
            <w:r w:rsidR="002C6B8C" w:rsidRPr="007B70DB">
              <w:rPr>
                <w:rStyle w:val="Hyperlink"/>
                <w:noProof/>
                <w:rtl/>
              </w:rPr>
              <w:t xml:space="preserve">3963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الرحيم</w:t>
            </w:r>
            <w:r w:rsidR="002C6B8C" w:rsidRPr="007B70DB">
              <w:rPr>
                <w:rStyle w:val="Hyperlink"/>
                <w:noProof/>
                <w:rtl/>
              </w:rPr>
              <w:t xml:space="preserve"> </w:t>
            </w:r>
            <w:r w:rsidR="002C6B8C" w:rsidRPr="007B70DB">
              <w:rPr>
                <w:rStyle w:val="Hyperlink"/>
                <w:rFonts w:hint="eastAsia"/>
                <w:noProof/>
                <w:rtl/>
              </w:rPr>
              <w:t>الزعفراني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3" w:history="1">
            <w:r w:rsidR="002C6B8C" w:rsidRPr="007B70DB">
              <w:rPr>
                <w:rStyle w:val="Hyperlink"/>
                <w:noProof/>
                <w:rtl/>
              </w:rPr>
              <w:t xml:space="preserve">3964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الخزاعي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4" w:history="1">
            <w:r w:rsidR="002C6B8C" w:rsidRPr="007B70DB">
              <w:rPr>
                <w:rStyle w:val="Hyperlink"/>
                <w:noProof/>
                <w:rtl/>
              </w:rPr>
              <w:t xml:space="preserve">3965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القمي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5" w:history="1">
            <w:r w:rsidR="002C6B8C" w:rsidRPr="007B70DB">
              <w:rPr>
                <w:rStyle w:val="Hyperlink"/>
                <w:noProof/>
                <w:rtl/>
              </w:rPr>
              <w:t xml:space="preserve">3966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عطيّة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6" w:history="1">
            <w:r w:rsidR="002C6B8C" w:rsidRPr="007B70DB">
              <w:rPr>
                <w:rStyle w:val="Hyperlink"/>
                <w:noProof/>
                <w:rtl/>
              </w:rPr>
              <w:t xml:space="preserve">3967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عطيّة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7" w:history="1">
            <w:r w:rsidR="002C6B8C" w:rsidRPr="007B70DB">
              <w:rPr>
                <w:rStyle w:val="Hyperlink"/>
                <w:noProof/>
                <w:rtl/>
              </w:rPr>
              <w:t xml:space="preserve">3968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8" w:history="1">
            <w:r w:rsidR="002C6B8C" w:rsidRPr="007B70DB">
              <w:rPr>
                <w:rStyle w:val="Hyperlink"/>
                <w:noProof/>
                <w:rtl/>
              </w:rPr>
              <w:t xml:space="preserve">3969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فائدة</w:t>
            </w:r>
            <w:r w:rsidR="002C6B8C" w:rsidRPr="007B70DB">
              <w:rPr>
                <w:rStyle w:val="Hyperlink"/>
                <w:noProof/>
                <w:rtl/>
              </w:rPr>
              <w:t xml:space="preserve"> </w:t>
            </w:r>
            <w:r w:rsidR="002C6B8C" w:rsidRPr="007B70DB">
              <w:rPr>
                <w:rStyle w:val="Hyperlink"/>
                <w:rFonts w:hint="eastAsia"/>
                <w:noProof/>
                <w:rtl/>
              </w:rPr>
              <w:t>الجمّال</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79" w:history="1">
            <w:r w:rsidR="002C6B8C" w:rsidRPr="007B70DB">
              <w:rPr>
                <w:rStyle w:val="Hyperlink"/>
                <w:noProof/>
                <w:rtl/>
              </w:rPr>
              <w:t xml:space="preserve">3970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قطر</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0" w:history="1">
            <w:r w:rsidR="002C6B8C" w:rsidRPr="007B70DB">
              <w:rPr>
                <w:rStyle w:val="Hyperlink"/>
                <w:noProof/>
                <w:rtl/>
              </w:rPr>
              <w:t xml:space="preserve">3971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قطن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1" w:history="1">
            <w:r w:rsidR="002C6B8C" w:rsidRPr="007B70DB">
              <w:rPr>
                <w:rStyle w:val="Hyperlink"/>
                <w:noProof/>
                <w:rtl/>
              </w:rPr>
              <w:t xml:space="preserve">3972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كعب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2" w:history="1">
            <w:r w:rsidR="002C6B8C" w:rsidRPr="007B70DB">
              <w:rPr>
                <w:rStyle w:val="Hyperlink"/>
                <w:noProof/>
                <w:rtl/>
              </w:rPr>
              <w:t xml:space="preserve">3973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3" w:history="1">
            <w:r w:rsidR="002C6B8C" w:rsidRPr="007B70DB">
              <w:rPr>
                <w:rStyle w:val="Hyperlink"/>
                <w:noProof/>
                <w:rtl/>
              </w:rPr>
              <w:t xml:space="preserve">3974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مسكان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4" w:history="1">
            <w:r w:rsidR="002C6B8C" w:rsidRPr="007B70DB">
              <w:rPr>
                <w:rStyle w:val="Hyperlink"/>
                <w:noProof/>
                <w:rtl/>
              </w:rPr>
              <w:t xml:space="preserve">3975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موسى</w:t>
            </w:r>
            <w:r w:rsidR="002C6B8C" w:rsidRPr="007B70DB">
              <w:rPr>
                <w:rStyle w:val="Hyperlink"/>
                <w:noProof/>
                <w:rtl/>
              </w:rPr>
              <w:t xml:space="preserve"> </w:t>
            </w:r>
            <w:r w:rsidR="002C6B8C" w:rsidRPr="007B70DB">
              <w:rPr>
                <w:rStyle w:val="Hyperlink"/>
                <w:rFonts w:hint="eastAsia"/>
                <w:noProof/>
                <w:rtl/>
              </w:rPr>
              <w:t>الزيتوني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5" w:history="1">
            <w:r w:rsidR="002C6B8C" w:rsidRPr="007B70DB">
              <w:rPr>
                <w:rStyle w:val="Hyperlink"/>
                <w:noProof/>
                <w:rtl/>
              </w:rPr>
              <w:t xml:space="preserve">3976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ميثم</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6" w:history="1">
            <w:r w:rsidR="002C6B8C" w:rsidRPr="007B70DB">
              <w:rPr>
                <w:rStyle w:val="Hyperlink"/>
                <w:noProof/>
                <w:rtl/>
              </w:rPr>
              <w:t xml:space="preserve">3977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نافع</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376</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7" w:history="1">
            <w:r w:rsidR="002C6B8C" w:rsidRPr="007B70DB">
              <w:rPr>
                <w:rStyle w:val="Hyperlink"/>
                <w:noProof/>
                <w:rtl/>
              </w:rPr>
              <w:t xml:space="preserve">3978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sidRPr="007B70DB">
              <w:rPr>
                <w:rStyle w:val="Hyperlink"/>
                <w:noProof/>
                <w:rtl/>
              </w:rPr>
              <w:t xml:space="preserve"> </w:t>
            </w:r>
            <w:r w:rsidR="002C6B8C" w:rsidRPr="007B70DB">
              <w:rPr>
                <w:rStyle w:val="Hyperlink"/>
                <w:rFonts w:hint="eastAsia"/>
                <w:noProof/>
                <w:rtl/>
              </w:rPr>
              <w:t>الملائي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8" w:history="1">
            <w:r w:rsidR="002C6B8C" w:rsidRPr="007B70DB">
              <w:rPr>
                <w:rStyle w:val="Hyperlink"/>
                <w:noProof/>
                <w:rtl/>
              </w:rPr>
              <w:t xml:space="preserve">3979 / 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يعقوب</w:t>
            </w:r>
            <w:r w:rsidR="002C6B8C" w:rsidRPr="007B70DB">
              <w:rPr>
                <w:rStyle w:val="Hyperlink"/>
                <w:noProof/>
                <w:rtl/>
              </w:rPr>
              <w:t xml:space="preserve"> </w:t>
            </w:r>
            <w:r w:rsidR="002C6B8C" w:rsidRPr="007B70DB">
              <w:rPr>
                <w:rStyle w:val="Hyperlink"/>
                <w:rFonts w:hint="eastAsia"/>
                <w:noProof/>
                <w:rtl/>
              </w:rPr>
              <w:t>البارقي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89" w:history="1">
            <w:r w:rsidR="002C6B8C" w:rsidRPr="007B70DB">
              <w:rPr>
                <w:rStyle w:val="Hyperlink"/>
                <w:noProof/>
                <w:rtl/>
              </w:rPr>
              <w:t xml:space="preserve">3980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العمركي</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Toc452208589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0" w:history="1">
            <w:r w:rsidR="002C6B8C" w:rsidRPr="007B70DB">
              <w:rPr>
                <w:rStyle w:val="Hyperlink"/>
                <w:noProof/>
                <w:rtl/>
              </w:rPr>
              <w:t xml:space="preserve">3981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عمرة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الزبير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1" w:history="1">
            <w:r w:rsidR="002C6B8C" w:rsidRPr="007B70DB">
              <w:rPr>
                <w:rStyle w:val="Hyperlink"/>
                <w:noProof/>
                <w:rtl/>
              </w:rPr>
              <w:t xml:space="preserve">3982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sidRPr="007B70DB">
              <w:rPr>
                <w:rStyle w:val="Hyperlink"/>
                <w:noProof/>
                <w:rtl/>
              </w:rPr>
              <w:t xml:space="preserve"> </w:t>
            </w:r>
            <w:r w:rsidR="002C6B8C" w:rsidRPr="007B70DB">
              <w:rPr>
                <w:rStyle w:val="Hyperlink"/>
                <w:rFonts w:hint="eastAsia"/>
                <w:noProof/>
                <w:rtl/>
              </w:rPr>
              <w:t>الطائي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2" w:history="1">
            <w:r w:rsidR="002C6B8C" w:rsidRPr="007B70DB">
              <w:rPr>
                <w:rStyle w:val="Hyperlink"/>
                <w:noProof/>
                <w:rtl/>
              </w:rPr>
              <w:t xml:space="preserve">3983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sidRPr="007B70DB">
              <w:rPr>
                <w:rStyle w:val="Hyperlink"/>
                <w:noProof/>
                <w:rtl/>
              </w:rPr>
              <w:t xml:space="preserve"> </w:t>
            </w:r>
            <w:r w:rsidR="002C6B8C" w:rsidRPr="007B70DB">
              <w:rPr>
                <w:rStyle w:val="Hyperlink"/>
                <w:rFonts w:hint="eastAsia"/>
                <w:noProof/>
                <w:rtl/>
              </w:rPr>
              <w:t>النخعي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3" w:history="1">
            <w:r w:rsidR="002C6B8C" w:rsidRPr="007B70DB">
              <w:rPr>
                <w:rStyle w:val="Hyperlink"/>
                <w:noProof/>
                <w:rtl/>
              </w:rPr>
              <w:t xml:space="preserve">3984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سويد</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4" w:history="1">
            <w:r w:rsidR="002C6B8C" w:rsidRPr="007B70DB">
              <w:rPr>
                <w:rStyle w:val="Hyperlink"/>
                <w:noProof/>
                <w:rtl/>
              </w:rPr>
              <w:t xml:space="preserve">3985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صالح</w:t>
            </w:r>
            <w:r w:rsidR="002C6B8C" w:rsidRPr="007B70DB">
              <w:rPr>
                <w:rStyle w:val="Hyperlink"/>
                <w:noProof/>
                <w:rtl/>
              </w:rPr>
              <w:t xml:space="preserve"> </w:t>
            </w:r>
            <w:r w:rsidR="002C6B8C" w:rsidRPr="007B70DB">
              <w:rPr>
                <w:rStyle w:val="Hyperlink"/>
                <w:rFonts w:hint="eastAsia"/>
                <w:noProof/>
                <w:rtl/>
              </w:rPr>
              <w:t>الخثعمي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5" w:history="1">
            <w:r w:rsidR="002C6B8C" w:rsidRPr="007B70DB">
              <w:rPr>
                <w:rStyle w:val="Hyperlink"/>
                <w:noProof/>
                <w:rtl/>
              </w:rPr>
              <w:t xml:space="preserve">3986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الجرّاح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6" w:history="1">
            <w:r w:rsidR="002C6B8C" w:rsidRPr="007B70DB">
              <w:rPr>
                <w:rStyle w:val="Hyperlink"/>
                <w:noProof/>
                <w:rtl/>
              </w:rPr>
              <w:t xml:space="preserve">3987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عطارد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7" w:history="1">
            <w:r w:rsidR="002C6B8C" w:rsidRPr="007B70DB">
              <w:rPr>
                <w:rStyle w:val="Hyperlink"/>
                <w:noProof/>
                <w:rtl/>
              </w:rPr>
              <w:t xml:space="preserve">3988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عمار</w:t>
            </w:r>
            <w:r w:rsidR="002C6B8C" w:rsidRPr="007B70DB">
              <w:rPr>
                <w:rStyle w:val="Hyperlink"/>
                <w:noProof/>
                <w:rtl/>
              </w:rPr>
              <w:t xml:space="preserve"> </w:t>
            </w:r>
            <w:r w:rsidR="002C6B8C" w:rsidRPr="007B70DB">
              <w:rPr>
                <w:rStyle w:val="Hyperlink"/>
                <w:rFonts w:hint="eastAsia"/>
                <w:noProof/>
                <w:rtl/>
              </w:rPr>
              <w:t>الجعفي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8" w:history="1">
            <w:r w:rsidR="002C6B8C" w:rsidRPr="007B70DB">
              <w:rPr>
                <w:rStyle w:val="Hyperlink"/>
                <w:noProof/>
                <w:rtl/>
              </w:rPr>
              <w:t xml:space="preserve">3989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عمير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عمران</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599" w:history="1">
            <w:r w:rsidR="002C6B8C" w:rsidRPr="007B70DB">
              <w:rPr>
                <w:rStyle w:val="Hyperlink"/>
                <w:noProof/>
                <w:rtl/>
              </w:rPr>
              <w:t xml:space="preserve">3990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عنبسة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الأزهر</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Toc452208599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0" w:history="1">
            <w:r w:rsidR="002C6B8C" w:rsidRPr="007B70DB">
              <w:rPr>
                <w:rStyle w:val="Hyperlink"/>
                <w:noProof/>
                <w:rtl/>
              </w:rPr>
              <w:t xml:space="preserve">3991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عنبسة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بجاد</w:t>
            </w:r>
            <w:r w:rsidR="002C6B8C" w:rsidRPr="007B70DB">
              <w:rPr>
                <w:rStyle w:val="Hyperlink"/>
                <w:noProof/>
                <w:rtl/>
              </w:rPr>
              <w:t xml:space="preserve"> </w:t>
            </w:r>
            <w:r w:rsidR="002C6B8C" w:rsidRPr="007B70DB">
              <w:rPr>
                <w:rStyle w:val="Hyperlink"/>
                <w:rFonts w:hint="eastAsia"/>
                <w:noProof/>
                <w:rtl/>
              </w:rPr>
              <w:t>العابد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1" w:history="1">
            <w:r w:rsidR="002C6B8C" w:rsidRPr="007B70DB">
              <w:rPr>
                <w:rStyle w:val="Hyperlink"/>
                <w:noProof/>
                <w:rtl/>
              </w:rPr>
              <w:t xml:space="preserve">3992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عنبسة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جبير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2" w:history="1">
            <w:r w:rsidR="002C6B8C" w:rsidRPr="007B70DB">
              <w:rPr>
                <w:rStyle w:val="Hyperlink"/>
                <w:noProof/>
                <w:rtl/>
              </w:rPr>
              <w:t xml:space="preserve">3993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عنبسة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خالد</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3" w:history="1">
            <w:r w:rsidR="002C6B8C" w:rsidRPr="007B70DB">
              <w:rPr>
                <w:rStyle w:val="Hyperlink"/>
                <w:noProof/>
                <w:rtl/>
              </w:rPr>
              <w:t xml:space="preserve">3994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عنبسة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سعيد</w:t>
            </w:r>
            <w:r w:rsidR="002C6B8C" w:rsidRPr="007B70DB">
              <w:rPr>
                <w:rStyle w:val="Hyperlink"/>
                <w:noProof/>
                <w:rtl/>
              </w:rPr>
              <w:t xml:space="preserve"> </w:t>
            </w:r>
            <w:r w:rsidR="002C6B8C" w:rsidRPr="007B70DB">
              <w:rPr>
                <w:rStyle w:val="Hyperlink"/>
                <w:rFonts w:hint="eastAsia"/>
                <w:noProof/>
                <w:rtl/>
              </w:rPr>
              <w:t>البصري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4" w:history="1">
            <w:r w:rsidR="002C6B8C" w:rsidRPr="007B70DB">
              <w:rPr>
                <w:rStyle w:val="Hyperlink"/>
                <w:noProof/>
                <w:rtl/>
              </w:rPr>
              <w:t xml:space="preserve">3995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عنبسة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القرشي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379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5" w:history="1">
            <w:r w:rsidR="002C6B8C" w:rsidRPr="007B70DB">
              <w:rPr>
                <w:rStyle w:val="Hyperlink"/>
                <w:noProof/>
                <w:rtl/>
              </w:rPr>
              <w:t xml:space="preserve">3996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عنبسة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مصعب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6" w:history="1">
            <w:r w:rsidR="002C6B8C" w:rsidRPr="007B70DB">
              <w:rPr>
                <w:rStyle w:val="Hyperlink"/>
                <w:noProof/>
                <w:rtl/>
              </w:rPr>
              <w:t xml:space="preserve">3997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العوام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حوشب</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يزيد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7" w:history="1">
            <w:r w:rsidR="002C6B8C" w:rsidRPr="007B70DB">
              <w:rPr>
                <w:rStyle w:val="Hyperlink"/>
                <w:noProof/>
                <w:rtl/>
              </w:rPr>
              <w:t xml:space="preserve">3998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العوام</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الجرمي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8" w:history="1">
            <w:r w:rsidR="002C6B8C" w:rsidRPr="007B70DB">
              <w:rPr>
                <w:rStyle w:val="Hyperlink"/>
                <w:noProof/>
                <w:rtl/>
              </w:rPr>
              <w:t xml:space="preserve">3999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عوانة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الحسين</w:t>
            </w:r>
            <w:r w:rsidR="002C6B8C" w:rsidRPr="007B70DB">
              <w:rPr>
                <w:rStyle w:val="Hyperlink"/>
                <w:noProof/>
                <w:rtl/>
              </w:rPr>
              <w:t xml:space="preserve"> </w:t>
            </w:r>
            <w:r w:rsidR="002C6B8C" w:rsidRPr="007B70DB">
              <w:rPr>
                <w:rStyle w:val="Hyperlink"/>
                <w:rFonts w:hint="eastAsia"/>
                <w:noProof/>
                <w:rtl/>
              </w:rPr>
              <w:t>البزّاز</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09" w:history="1">
            <w:r w:rsidR="002C6B8C" w:rsidRPr="007B70DB">
              <w:rPr>
                <w:rStyle w:val="Hyperlink"/>
                <w:noProof/>
                <w:rtl/>
              </w:rPr>
              <w:t xml:space="preserve">4000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عوانة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عاصم</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Toc452208609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0" w:history="1">
            <w:r w:rsidR="002C6B8C" w:rsidRPr="007B70DB">
              <w:rPr>
                <w:rStyle w:val="Hyperlink"/>
                <w:noProof/>
                <w:rtl/>
              </w:rPr>
              <w:t xml:space="preserve">4001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عوف</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بشر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1" w:history="1">
            <w:r w:rsidR="002C6B8C" w:rsidRPr="007B70DB">
              <w:rPr>
                <w:rStyle w:val="Hyperlink"/>
                <w:noProof/>
                <w:rtl/>
              </w:rPr>
              <w:t xml:space="preserve">4002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عوف</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الحارث</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2" w:history="1">
            <w:r w:rsidR="002C6B8C" w:rsidRPr="007B70DB">
              <w:rPr>
                <w:rStyle w:val="Hyperlink"/>
                <w:noProof/>
                <w:rtl/>
              </w:rPr>
              <w:t xml:space="preserve">4003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عوف</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3" w:history="1">
            <w:r w:rsidR="002C6B8C" w:rsidRPr="007B70DB">
              <w:rPr>
                <w:rStyle w:val="Hyperlink"/>
                <w:noProof/>
                <w:rtl/>
              </w:rPr>
              <w:t xml:space="preserve">4004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عوف</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4" w:history="1">
            <w:r w:rsidR="002C6B8C" w:rsidRPr="007B70DB">
              <w:rPr>
                <w:rStyle w:val="Hyperlink"/>
                <w:noProof/>
                <w:rtl/>
              </w:rPr>
              <w:t xml:space="preserve">4005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عوف</w:t>
            </w:r>
            <w:r w:rsidR="002C6B8C" w:rsidRPr="007B70DB">
              <w:rPr>
                <w:rStyle w:val="Hyperlink"/>
                <w:noProof/>
                <w:rtl/>
              </w:rPr>
              <w:t xml:space="preserve"> </w:t>
            </w:r>
            <w:r w:rsidR="002C6B8C" w:rsidRPr="007B70DB">
              <w:rPr>
                <w:rStyle w:val="Hyperlink"/>
                <w:rFonts w:hint="eastAsia"/>
                <w:noProof/>
                <w:rtl/>
              </w:rPr>
              <w:t>العقيلي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381</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5" w:history="1">
            <w:r w:rsidR="002C6B8C" w:rsidRPr="007B70DB">
              <w:rPr>
                <w:rStyle w:val="Hyperlink"/>
                <w:noProof/>
                <w:rtl/>
              </w:rPr>
              <w:t xml:space="preserve">4006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عوف</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الأزدي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6" w:history="1">
            <w:r w:rsidR="002C6B8C" w:rsidRPr="007B70DB">
              <w:rPr>
                <w:rStyle w:val="Hyperlink"/>
                <w:noProof/>
                <w:rtl/>
              </w:rPr>
              <w:t xml:space="preserve">4007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جرير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7" w:history="1">
            <w:r w:rsidR="002C6B8C" w:rsidRPr="007B70DB">
              <w:rPr>
                <w:rStyle w:val="Hyperlink"/>
                <w:noProof/>
                <w:rtl/>
              </w:rPr>
              <w:t xml:space="preserve">4008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طالب</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8" w:history="1">
            <w:r w:rsidR="002C6B8C" w:rsidRPr="007B70DB">
              <w:rPr>
                <w:rStyle w:val="Hyperlink"/>
                <w:noProof/>
                <w:rtl/>
              </w:rPr>
              <w:t xml:space="preserve">4009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حكيم</w:t>
            </w:r>
            <w:r w:rsidR="002C6B8C" w:rsidRPr="007B70DB">
              <w:rPr>
                <w:rStyle w:val="Hyperlink"/>
                <w:noProof/>
                <w:rtl/>
              </w:rPr>
              <w:t xml:space="preserve"> </w:t>
            </w:r>
            <w:r w:rsidR="002C6B8C" w:rsidRPr="007B70DB">
              <w:rPr>
                <w:rStyle w:val="Hyperlink"/>
                <w:rFonts w:hint="eastAsia"/>
                <w:noProof/>
                <w:rtl/>
              </w:rPr>
              <w:t>البارقي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19" w:history="1">
            <w:r w:rsidR="002C6B8C" w:rsidRPr="007B70DB">
              <w:rPr>
                <w:rStyle w:val="Hyperlink"/>
                <w:noProof/>
                <w:rtl/>
              </w:rPr>
              <w:t xml:space="preserve">4010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سالم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Toc452208619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0" w:history="1">
            <w:r w:rsidR="002C6B8C" w:rsidRPr="007B70DB">
              <w:rPr>
                <w:rStyle w:val="Hyperlink"/>
                <w:noProof/>
                <w:rtl/>
              </w:rPr>
              <w:t xml:space="preserve">4011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عبّاد</w:t>
            </w:r>
            <w:r w:rsidR="002C6B8C" w:rsidRPr="007B70DB">
              <w:rPr>
                <w:rStyle w:val="Hyperlink"/>
                <w:noProof/>
                <w:rtl/>
              </w:rPr>
              <w:t xml:space="preserve"> </w:t>
            </w:r>
            <w:r w:rsidR="002C6B8C" w:rsidRPr="007B70DB">
              <w:rPr>
                <w:rStyle w:val="Hyperlink"/>
                <w:rFonts w:hint="eastAsia"/>
                <w:noProof/>
                <w:rtl/>
              </w:rPr>
              <w:t>الطائي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1" w:history="1">
            <w:r w:rsidR="002C6B8C" w:rsidRPr="007B70DB">
              <w:rPr>
                <w:rStyle w:val="Hyperlink"/>
                <w:noProof/>
                <w:rtl/>
              </w:rPr>
              <w:t xml:space="preserve">4012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2" w:history="1">
            <w:r w:rsidR="002C6B8C" w:rsidRPr="007B70DB">
              <w:rPr>
                <w:rStyle w:val="Hyperlink"/>
                <w:noProof/>
                <w:rtl/>
              </w:rPr>
              <w:t xml:space="preserve">4013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لفافة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3" w:history="1">
            <w:r w:rsidR="002C6B8C" w:rsidRPr="007B70DB">
              <w:rPr>
                <w:rStyle w:val="Hyperlink"/>
                <w:noProof/>
                <w:rtl/>
              </w:rPr>
              <w:t xml:space="preserve">4014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عون</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معين</w:t>
            </w:r>
            <w:r w:rsidR="002C6B8C" w:rsidRPr="007B70DB">
              <w:rPr>
                <w:rStyle w:val="Hyperlink"/>
                <w:noProof/>
                <w:rtl/>
              </w:rPr>
              <w:t xml:space="preserve"> </w:t>
            </w:r>
            <w:r w:rsidR="002C6B8C" w:rsidRPr="007B70DB">
              <w:rPr>
                <w:rStyle w:val="Hyperlink"/>
                <w:rFonts w:hint="eastAsia"/>
                <w:noProof/>
                <w:rtl/>
              </w:rPr>
              <w:t>القلانسي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4" w:history="1">
            <w:r w:rsidR="002C6B8C" w:rsidRPr="007B70DB">
              <w:rPr>
                <w:rStyle w:val="Hyperlink"/>
                <w:noProof/>
                <w:rtl/>
              </w:rPr>
              <w:t xml:space="preserve">4015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عويمر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5" w:history="1">
            <w:r w:rsidR="002C6B8C" w:rsidRPr="007B70DB">
              <w:rPr>
                <w:rStyle w:val="Hyperlink"/>
                <w:noProof/>
                <w:rtl/>
              </w:rPr>
              <w:t xml:space="preserve">4016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عياش</w:t>
            </w:r>
            <w:r w:rsidR="002C6B8C" w:rsidRPr="007B70DB">
              <w:rPr>
                <w:rStyle w:val="Hyperlink"/>
                <w:noProof/>
                <w:rtl/>
              </w:rPr>
              <w:t xml:space="preserve"> </w:t>
            </w:r>
            <w:r w:rsidR="002C6B8C" w:rsidRPr="007B70DB">
              <w:rPr>
                <w:rStyle w:val="Hyperlink"/>
                <w:rFonts w:hint="eastAsia"/>
                <w:noProof/>
                <w:rtl/>
              </w:rPr>
              <w:t>الدرامي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6" w:history="1">
            <w:r w:rsidR="002C6B8C" w:rsidRPr="007B70DB">
              <w:rPr>
                <w:rStyle w:val="Hyperlink"/>
                <w:noProof/>
                <w:rtl/>
              </w:rPr>
              <w:t xml:space="preserve">4017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عياض</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المهاجر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7" w:history="1">
            <w:r w:rsidR="002C6B8C" w:rsidRPr="007B70DB">
              <w:rPr>
                <w:rStyle w:val="Hyperlink"/>
                <w:noProof/>
                <w:rtl/>
              </w:rPr>
              <w:t xml:space="preserve">4018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عياض</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عاصم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8" w:history="1">
            <w:r w:rsidR="002C6B8C" w:rsidRPr="007B70DB">
              <w:rPr>
                <w:rStyle w:val="Hyperlink"/>
                <w:noProof/>
                <w:rtl/>
              </w:rPr>
              <w:t xml:space="preserve">4019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عياض</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الكلبي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29" w:history="1">
            <w:r w:rsidR="002C6B8C" w:rsidRPr="007B70DB">
              <w:rPr>
                <w:rStyle w:val="Hyperlink"/>
                <w:noProof/>
                <w:rtl/>
              </w:rPr>
              <w:t xml:space="preserve">4020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إبراهيم</w:t>
            </w:r>
            <w:r w:rsidR="002C6B8C" w:rsidRPr="007B70DB">
              <w:rPr>
                <w:rStyle w:val="Hyperlink"/>
                <w:noProof/>
                <w:rtl/>
              </w:rPr>
              <w:t xml:space="preserve"> </w:t>
            </w:r>
            <w:r w:rsidR="002C6B8C" w:rsidRPr="007B70DB">
              <w:rPr>
                <w:rStyle w:val="Hyperlink"/>
                <w:rFonts w:hint="eastAsia"/>
                <w:noProof/>
                <w:rtl/>
              </w:rPr>
              <w:t>العبدي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Toc452208629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0" w:history="1">
            <w:r w:rsidR="002C6B8C" w:rsidRPr="007B70DB">
              <w:rPr>
                <w:rStyle w:val="Hyperlink"/>
                <w:noProof/>
                <w:rtl/>
              </w:rPr>
              <w:t xml:space="preserve">4021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حجر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1" w:history="1">
            <w:r w:rsidR="002C6B8C" w:rsidRPr="007B70DB">
              <w:rPr>
                <w:rStyle w:val="Hyperlink"/>
                <w:noProof/>
                <w:rtl/>
              </w:rPr>
              <w:t xml:space="preserve">4022 / 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منصور</w:t>
            </w:r>
            <w:r w:rsidR="002C6B8C" w:rsidRPr="007B70DB">
              <w:rPr>
                <w:rStyle w:val="Hyperlink"/>
                <w:noProof/>
                <w:rtl/>
              </w:rPr>
              <w:t xml:space="preserve"> </w:t>
            </w:r>
            <w:r w:rsidR="002C6B8C" w:rsidRPr="007B70DB">
              <w:rPr>
                <w:rStyle w:val="Hyperlink"/>
                <w:rFonts w:hint="eastAsia"/>
                <w:noProof/>
                <w:rtl/>
              </w:rPr>
              <w:t>شلقان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2" w:history="1">
            <w:r w:rsidR="002C6B8C" w:rsidRPr="007B70DB">
              <w:rPr>
                <w:rStyle w:val="Hyperlink"/>
                <w:noProof/>
                <w:rtl/>
              </w:rPr>
              <w:t xml:space="preserve">4023 / 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3" w:history="1">
            <w:r w:rsidR="002C6B8C" w:rsidRPr="007B70DB">
              <w:rPr>
                <w:rStyle w:val="Hyperlink"/>
                <w:noProof/>
                <w:rtl/>
              </w:rPr>
              <w:t xml:space="preserve">4024 / 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أحمد</w:t>
            </w:r>
            <w:r w:rsidR="002C6B8C" w:rsidRPr="007B70DB">
              <w:rPr>
                <w:rStyle w:val="Hyperlink"/>
                <w:noProof/>
                <w:rtl/>
              </w:rPr>
              <w:t xml:space="preserve"> </w:t>
            </w:r>
            <w:r w:rsidR="002C6B8C" w:rsidRPr="007B70DB">
              <w:rPr>
                <w:rStyle w:val="Hyperlink"/>
                <w:rFonts w:hint="eastAsia"/>
                <w:noProof/>
                <w:rtl/>
              </w:rPr>
              <w:t>المدائني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4" w:history="1">
            <w:r w:rsidR="002C6B8C" w:rsidRPr="007B70DB">
              <w:rPr>
                <w:rStyle w:val="Hyperlink"/>
                <w:noProof/>
                <w:rtl/>
              </w:rPr>
              <w:t xml:space="preserve">4025 / 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اسامة</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5" w:history="1">
            <w:r w:rsidR="002C6B8C" w:rsidRPr="007B70DB">
              <w:rPr>
                <w:rStyle w:val="Hyperlink"/>
                <w:noProof/>
                <w:rtl/>
              </w:rPr>
              <w:t xml:space="preserve">4026 / 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sidRPr="007B70DB">
              <w:rPr>
                <w:rStyle w:val="Hyperlink"/>
                <w:noProof/>
                <w:rtl/>
              </w:rPr>
              <w:t xml:space="preserve"> </w:t>
            </w:r>
            <w:r w:rsidR="002C6B8C" w:rsidRPr="007B70DB">
              <w:rPr>
                <w:rStyle w:val="Hyperlink"/>
                <w:rFonts w:hint="eastAsia"/>
                <w:noProof/>
                <w:rtl/>
              </w:rPr>
              <w:t>الجريري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6" w:history="1">
            <w:r w:rsidR="002C6B8C" w:rsidRPr="007B70DB">
              <w:rPr>
                <w:rStyle w:val="Hyperlink"/>
                <w:noProof/>
                <w:rtl/>
              </w:rPr>
              <w:t xml:space="preserve">4027 / 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أعين</w:t>
            </w:r>
            <w:r w:rsidR="002C6B8C" w:rsidRPr="007B70DB">
              <w:rPr>
                <w:rStyle w:val="Hyperlink"/>
                <w:noProof/>
                <w:rtl/>
              </w:rPr>
              <w:t xml:space="preserve"> </w:t>
            </w:r>
            <w:r w:rsidR="002C6B8C" w:rsidRPr="007B70DB">
              <w:rPr>
                <w:rStyle w:val="Hyperlink"/>
                <w:rFonts w:hint="eastAsia"/>
                <w:noProof/>
                <w:rtl/>
              </w:rPr>
              <w:t>الشيباني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7" w:history="1">
            <w:r w:rsidR="002C6B8C" w:rsidRPr="007B70DB">
              <w:rPr>
                <w:rStyle w:val="Hyperlink"/>
                <w:noProof/>
                <w:rtl/>
              </w:rPr>
              <w:t xml:space="preserve">4028 / 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بكر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8" w:history="1">
            <w:r w:rsidR="002C6B8C" w:rsidRPr="007B70DB">
              <w:rPr>
                <w:rStyle w:val="Hyperlink"/>
                <w:noProof/>
                <w:rtl/>
              </w:rPr>
              <w:t xml:space="preserve">4029 / 10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عاصم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39" w:history="1">
            <w:r w:rsidR="002C6B8C" w:rsidRPr="007B70DB">
              <w:rPr>
                <w:rStyle w:val="Hyperlink"/>
                <w:noProof/>
                <w:rtl/>
              </w:rPr>
              <w:t xml:space="preserve">4030 / 11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جعفر</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Toc452208639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0" w:history="1">
            <w:r w:rsidR="002C6B8C" w:rsidRPr="007B70DB">
              <w:rPr>
                <w:rStyle w:val="Hyperlink"/>
                <w:noProof/>
                <w:rtl/>
              </w:rPr>
              <w:t xml:space="preserve">4031 / 12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حسّان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1" w:history="1">
            <w:r w:rsidR="002C6B8C" w:rsidRPr="007B70DB">
              <w:rPr>
                <w:rStyle w:val="Hyperlink"/>
                <w:noProof/>
                <w:rtl/>
              </w:rPr>
              <w:t xml:space="preserve">4032 / 13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حمّاد</w:t>
            </w:r>
            <w:r w:rsidR="002C6B8C" w:rsidRPr="007B70DB">
              <w:rPr>
                <w:rStyle w:val="Hyperlink"/>
                <w:noProof/>
                <w:rtl/>
              </w:rPr>
              <w:t xml:space="preserve"> </w:t>
            </w:r>
            <w:r w:rsidR="002C6B8C" w:rsidRPr="007B70DB">
              <w:rPr>
                <w:rStyle w:val="Hyperlink"/>
                <w:rFonts w:hint="eastAsia"/>
                <w:noProof/>
                <w:rtl/>
              </w:rPr>
              <w:t>الخليدي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2" w:history="1">
            <w:r w:rsidR="002C6B8C" w:rsidRPr="007B70DB">
              <w:rPr>
                <w:rStyle w:val="Hyperlink"/>
                <w:noProof/>
                <w:rtl/>
              </w:rPr>
              <w:t xml:space="preserve">4033 / 14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حمزة</w:t>
            </w:r>
            <w:r w:rsidR="002C6B8C" w:rsidRPr="007B70DB">
              <w:rPr>
                <w:rStyle w:val="Hyperlink"/>
                <w:noProof/>
                <w:rtl/>
              </w:rPr>
              <w:t xml:space="preserve"> </w:t>
            </w:r>
            <w:r w:rsidR="002C6B8C" w:rsidRPr="007B70DB">
              <w:rPr>
                <w:rStyle w:val="Hyperlink"/>
                <w:rFonts w:hint="eastAsia"/>
                <w:noProof/>
                <w:rtl/>
              </w:rPr>
              <w:t>المدائني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388</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3" w:history="1">
            <w:r w:rsidR="002C6B8C" w:rsidRPr="007B70DB">
              <w:rPr>
                <w:rStyle w:val="Hyperlink"/>
                <w:noProof/>
                <w:rtl/>
              </w:rPr>
              <w:t xml:space="preserve">4034 / 15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حميد</w:t>
            </w:r>
            <w:r w:rsidR="002C6B8C" w:rsidRPr="007B70DB">
              <w:rPr>
                <w:rStyle w:val="Hyperlink"/>
                <w:noProof/>
                <w:rtl/>
              </w:rPr>
              <w:t xml:space="preserve"> </w:t>
            </w:r>
            <w:r w:rsidR="002C6B8C" w:rsidRPr="007B70DB">
              <w:rPr>
                <w:rStyle w:val="Hyperlink"/>
                <w:rFonts w:hint="eastAsia"/>
                <w:noProof/>
                <w:rtl/>
              </w:rPr>
              <w:t>الشاكري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4" w:history="1">
            <w:r w:rsidR="002C6B8C" w:rsidRPr="007B70DB">
              <w:rPr>
                <w:rStyle w:val="Hyperlink"/>
                <w:noProof/>
                <w:rtl/>
              </w:rPr>
              <w:t xml:space="preserve">4035 / 16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حيان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5" w:history="1">
            <w:r w:rsidR="002C6B8C" w:rsidRPr="007B70DB">
              <w:rPr>
                <w:rStyle w:val="Hyperlink"/>
                <w:noProof/>
                <w:rtl/>
              </w:rPr>
              <w:t xml:space="preserve">4036 / 17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خليد</w:t>
            </w:r>
            <w:r w:rsidR="002C6B8C" w:rsidRPr="007B70DB">
              <w:rPr>
                <w:rStyle w:val="Hyperlink"/>
                <w:noProof/>
                <w:rtl/>
              </w:rPr>
              <w:t xml:space="preserve"> </w:t>
            </w:r>
            <w:r w:rsidR="002C6B8C" w:rsidRPr="007B70DB">
              <w:rPr>
                <w:rStyle w:val="Hyperlink"/>
                <w:rFonts w:hint="eastAsia"/>
                <w:noProof/>
                <w:rtl/>
              </w:rPr>
              <w:t>الفرّاء</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6" w:history="1">
            <w:r w:rsidR="002C6B8C" w:rsidRPr="007B70DB">
              <w:rPr>
                <w:rStyle w:val="Hyperlink"/>
                <w:noProof/>
                <w:rtl/>
              </w:rPr>
              <w:t xml:space="preserve">4037 / 18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داود</w:t>
            </w:r>
            <w:r w:rsidR="002C6B8C" w:rsidRPr="007B70DB">
              <w:rPr>
                <w:rStyle w:val="Hyperlink"/>
                <w:noProof/>
                <w:rtl/>
              </w:rPr>
              <w:t xml:space="preserve"> </w:t>
            </w:r>
            <w:r w:rsidR="002C6B8C" w:rsidRPr="007B70DB">
              <w:rPr>
                <w:rStyle w:val="Hyperlink"/>
                <w:rFonts w:hint="eastAsia"/>
                <w:noProof/>
                <w:rtl/>
              </w:rPr>
              <w:t>النجّار</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7" w:history="1">
            <w:r w:rsidR="002C6B8C" w:rsidRPr="007B70DB">
              <w:rPr>
                <w:rStyle w:val="Hyperlink"/>
                <w:noProof/>
                <w:rtl/>
              </w:rPr>
              <w:t xml:space="preserve">4038 / 19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راشد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389</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8" w:history="1">
            <w:r w:rsidR="002C6B8C" w:rsidRPr="007B70DB">
              <w:rPr>
                <w:rStyle w:val="Hyperlink"/>
                <w:noProof/>
                <w:rtl/>
              </w:rPr>
              <w:t xml:space="preserve">4039 / 20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رشد</w:t>
            </w:r>
            <w:r w:rsidR="002C6B8C" w:rsidRPr="007B70DB">
              <w:rPr>
                <w:rStyle w:val="Hyperlink"/>
                <w:noProof/>
                <w:rtl/>
              </w:rPr>
              <w:t xml:space="preserve"> </w:t>
            </w:r>
            <w:r w:rsidR="002C6B8C" w:rsidRPr="007B70DB">
              <w:rPr>
                <w:rStyle w:val="Hyperlink"/>
                <w:rFonts w:hint="eastAsia"/>
                <w:noProof/>
                <w:rtl/>
              </w:rPr>
              <w:t>الكوفي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49" w:history="1">
            <w:r w:rsidR="002C6B8C" w:rsidRPr="007B70DB">
              <w:rPr>
                <w:rStyle w:val="Hyperlink"/>
                <w:noProof/>
                <w:rtl/>
              </w:rPr>
              <w:t xml:space="preserve">4040 / 21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روضة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Toc452208649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0" w:history="1">
            <w:r w:rsidR="002C6B8C" w:rsidRPr="007B70DB">
              <w:rPr>
                <w:rStyle w:val="Hyperlink"/>
                <w:noProof/>
                <w:rtl/>
              </w:rPr>
              <w:t xml:space="preserve">4041 / 22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زيد</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1" w:history="1">
            <w:r w:rsidR="002C6B8C" w:rsidRPr="007B70DB">
              <w:rPr>
                <w:rStyle w:val="Hyperlink"/>
                <w:noProof/>
                <w:rtl/>
              </w:rPr>
              <w:t xml:space="preserve">4042 / 23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السري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390</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2" w:history="1">
            <w:r w:rsidR="002C6B8C" w:rsidRPr="007B70DB">
              <w:rPr>
                <w:rStyle w:val="Hyperlink"/>
                <w:noProof/>
                <w:rtl/>
              </w:rPr>
              <w:t xml:space="preserve">4043 / 24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سوادة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الجعد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3" w:history="1">
            <w:r w:rsidR="002C6B8C" w:rsidRPr="007B70DB">
              <w:rPr>
                <w:rStyle w:val="Hyperlink"/>
                <w:noProof/>
                <w:rtl/>
              </w:rPr>
              <w:t xml:space="preserve">4044 / 25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شيرة</w:t>
            </w:r>
            <w:r w:rsidR="002C6B8C" w:rsidRPr="007B70DB">
              <w:rPr>
                <w:rStyle w:val="Hyperlink"/>
                <w:noProof/>
                <w:rtl/>
              </w:rPr>
              <w:t xml:space="preserve"> </w:t>
            </w:r>
            <w:r w:rsidR="002C6B8C" w:rsidRPr="007B70DB">
              <w:rPr>
                <w:rStyle w:val="Hyperlink"/>
                <w:rFonts w:hint="eastAsia"/>
                <w:noProof/>
                <w:rtl/>
              </w:rPr>
              <w:t>المدني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4" w:history="1">
            <w:r w:rsidR="002C6B8C" w:rsidRPr="007B70DB">
              <w:rPr>
                <w:rStyle w:val="Hyperlink"/>
                <w:noProof/>
                <w:rtl/>
              </w:rPr>
              <w:t xml:space="preserve">4045 / 26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صبيح</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5" w:history="1">
            <w:r w:rsidR="002C6B8C" w:rsidRPr="007B70DB">
              <w:rPr>
                <w:rStyle w:val="Hyperlink"/>
                <w:noProof/>
                <w:rtl/>
              </w:rPr>
              <w:t xml:space="preserve">4046 / 27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الصلت</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391</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6" w:history="1">
            <w:r w:rsidR="002C6B8C" w:rsidRPr="007B70DB">
              <w:rPr>
                <w:rStyle w:val="Hyperlink"/>
                <w:noProof/>
                <w:rtl/>
              </w:rPr>
              <w:t xml:space="preserve">4047 / 28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الرحمن</w:t>
            </w:r>
            <w:r w:rsidR="002C6B8C" w:rsidRPr="007B70DB">
              <w:rPr>
                <w:rStyle w:val="Hyperlink"/>
                <w:noProof/>
                <w:rtl/>
              </w:rPr>
              <w:t xml:space="preserve"> </w:t>
            </w:r>
            <w:r w:rsidR="002C6B8C" w:rsidRPr="007B70DB">
              <w:rPr>
                <w:rStyle w:val="Hyperlink"/>
                <w:rFonts w:hint="eastAsia"/>
                <w:noProof/>
                <w:rtl/>
              </w:rPr>
              <w:t>السلمي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7" w:history="1">
            <w:r w:rsidR="002C6B8C" w:rsidRPr="007B70DB">
              <w:rPr>
                <w:rStyle w:val="Hyperlink"/>
                <w:noProof/>
                <w:rtl/>
              </w:rPr>
              <w:t xml:space="preserve">4048 / 29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سعد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392</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8" w:history="1">
            <w:r w:rsidR="002C6B8C" w:rsidRPr="007B70DB">
              <w:rPr>
                <w:rStyle w:val="Hyperlink"/>
                <w:noProof/>
                <w:rtl/>
              </w:rPr>
              <w:t xml:space="preserve">4049 / 30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محمّد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393</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59" w:history="1">
            <w:r w:rsidR="002C6B8C" w:rsidRPr="007B70DB">
              <w:rPr>
                <w:rStyle w:val="Hyperlink"/>
                <w:noProof/>
                <w:rtl/>
              </w:rPr>
              <w:t xml:space="preserve">4050 / 31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الوابشي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Toc452208659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0" w:history="1">
            <w:r w:rsidR="002C6B8C" w:rsidRPr="007B70DB">
              <w:rPr>
                <w:rStyle w:val="Hyperlink"/>
                <w:noProof/>
                <w:rtl/>
              </w:rPr>
              <w:t xml:space="preserve">4051 / 32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عبد</w:t>
            </w:r>
            <w:r w:rsidR="002C6B8C" w:rsidRPr="007B70DB">
              <w:rPr>
                <w:rStyle w:val="Hyperlink"/>
                <w:noProof/>
                <w:rtl/>
              </w:rPr>
              <w:t xml:space="preserve"> </w:t>
            </w:r>
            <w:r w:rsidR="002C6B8C" w:rsidRPr="007B70DB">
              <w:rPr>
                <w:rStyle w:val="Hyperlink"/>
                <w:rFonts w:hint="eastAsia"/>
                <w:noProof/>
                <w:rtl/>
              </w:rPr>
              <w:t>الله</w:t>
            </w:r>
            <w:r w:rsidR="002C6B8C" w:rsidRPr="007B70DB">
              <w:rPr>
                <w:rStyle w:val="Hyperlink"/>
                <w:noProof/>
                <w:rtl/>
              </w:rPr>
              <w:t xml:space="preserve"> </w:t>
            </w:r>
            <w:r w:rsidR="002C6B8C" w:rsidRPr="007B70DB">
              <w:rPr>
                <w:rStyle w:val="Hyperlink"/>
                <w:rFonts w:hint="eastAsia"/>
                <w:noProof/>
                <w:rtl/>
              </w:rPr>
              <w:t>الهاشمي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1" w:history="1">
            <w:r w:rsidR="002C6B8C" w:rsidRPr="007B70DB">
              <w:rPr>
                <w:rStyle w:val="Hyperlink"/>
                <w:noProof/>
                <w:rtl/>
              </w:rPr>
              <w:t xml:space="preserve">4052 / 33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عثمان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2" w:history="1">
            <w:r w:rsidR="002C6B8C" w:rsidRPr="007B70DB">
              <w:rPr>
                <w:rStyle w:val="Hyperlink"/>
                <w:noProof/>
                <w:rtl/>
              </w:rPr>
              <w:t xml:space="preserve">4053 / 34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علي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3" w:history="1">
            <w:r w:rsidR="002C6B8C" w:rsidRPr="007B70DB">
              <w:rPr>
                <w:rStyle w:val="Hyperlink"/>
                <w:noProof/>
                <w:rtl/>
              </w:rPr>
              <w:t xml:space="preserve">4054 / 35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عمرو</w:t>
            </w:r>
            <w:r w:rsidR="002C6B8C" w:rsidRPr="007B70DB">
              <w:rPr>
                <w:rStyle w:val="Hyperlink"/>
                <w:noProof/>
                <w:rtl/>
              </w:rPr>
              <w:t xml:space="preserve"> </w:t>
            </w:r>
            <w:r w:rsidR="002C6B8C" w:rsidRPr="007B70DB">
              <w:rPr>
                <w:rStyle w:val="Hyperlink"/>
                <w:rFonts w:hint="eastAsia"/>
                <w:noProof/>
                <w:rtl/>
              </w:rPr>
              <w:t>الأنصاري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394</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4" w:history="1">
            <w:r w:rsidR="002C6B8C" w:rsidRPr="007B70DB">
              <w:rPr>
                <w:rStyle w:val="Hyperlink"/>
                <w:noProof/>
                <w:rtl/>
              </w:rPr>
              <w:t xml:space="preserve">4055 / 36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الأسدي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5" w:history="1">
            <w:r w:rsidR="002C6B8C" w:rsidRPr="007B70DB">
              <w:rPr>
                <w:rStyle w:val="Hyperlink"/>
                <w:noProof/>
                <w:rtl/>
              </w:rPr>
              <w:t xml:space="preserve">4056 / 37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عمر</w:t>
            </w:r>
            <w:r w:rsidR="002C6B8C" w:rsidRPr="007B70DB">
              <w:rPr>
                <w:rStyle w:val="Hyperlink"/>
                <w:noProof/>
                <w:rtl/>
              </w:rPr>
              <w:t xml:space="preserve"> </w:t>
            </w:r>
            <w:r w:rsidR="002C6B8C" w:rsidRPr="007B70DB">
              <w:rPr>
                <w:rStyle w:val="Hyperlink"/>
                <w:rFonts w:hint="eastAsia"/>
                <w:noProof/>
                <w:rtl/>
              </w:rPr>
              <w:t>السنائي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6" w:history="1">
            <w:r w:rsidR="002C6B8C" w:rsidRPr="007B70DB">
              <w:rPr>
                <w:rStyle w:val="Hyperlink"/>
                <w:noProof/>
                <w:rtl/>
              </w:rPr>
              <w:t xml:space="preserve">4057 / 38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الكلابي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7" w:history="1">
            <w:r w:rsidR="002C6B8C" w:rsidRPr="007B70DB">
              <w:rPr>
                <w:rStyle w:val="Hyperlink"/>
                <w:noProof/>
                <w:rtl/>
              </w:rPr>
              <w:t xml:space="preserve">4058 / 39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الفرح</w:t>
            </w:r>
            <w:r w:rsidR="002C6B8C" w:rsidRPr="007B70DB">
              <w:rPr>
                <w:rStyle w:val="Hyperlink"/>
                <w:noProof/>
                <w:rtl/>
              </w:rPr>
              <w:t xml:space="preserve"> </w:t>
            </w:r>
            <w:r w:rsidR="002C6B8C" w:rsidRPr="007B70DB">
              <w:rPr>
                <w:rStyle w:val="Hyperlink"/>
                <w:rFonts w:hint="eastAsia"/>
                <w:noProof/>
                <w:rtl/>
              </w:rPr>
              <w:t>السندي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395</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8" w:history="1">
            <w:r w:rsidR="002C6B8C" w:rsidRPr="007B70DB">
              <w:rPr>
                <w:rStyle w:val="Hyperlink"/>
                <w:noProof/>
                <w:rtl/>
              </w:rPr>
              <w:t xml:space="preserve">4059 / 40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فضالة</w:t>
            </w:r>
            <w:r w:rsidR="002C6B8C" w:rsidRPr="007B70DB">
              <w:rPr>
                <w:rStyle w:val="Hyperlink"/>
                <w:noProof/>
                <w:rtl/>
              </w:rPr>
              <w:t xml:space="preserve"> </w:t>
            </w:r>
            <w:r w:rsidR="002C6B8C" w:rsidRPr="007B70DB">
              <w:rPr>
                <w:rStyle w:val="Hyperlink"/>
                <w:rFonts w:hint="eastAsia"/>
                <w:noProof/>
                <w:rtl/>
              </w:rPr>
              <w:t>الليثي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69" w:history="1">
            <w:r w:rsidR="002C6B8C" w:rsidRPr="007B70DB">
              <w:rPr>
                <w:rStyle w:val="Hyperlink"/>
                <w:noProof/>
                <w:rtl/>
              </w:rPr>
              <w:t xml:space="preserve">4060 / 41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لقمان</w:t>
            </w:r>
            <w:r w:rsidR="002C6B8C" w:rsidRPr="007B70DB">
              <w:rPr>
                <w:rStyle w:val="Hyperlink"/>
                <w:noProof/>
                <w:rtl/>
              </w:rPr>
              <w:t xml:space="preserve"> </w:t>
            </w:r>
            <w:r w:rsidR="002C6B8C" w:rsidRPr="007B70DB">
              <w:rPr>
                <w:rStyle w:val="Hyperlink"/>
                <w:rFonts w:hint="eastAsia"/>
                <w:noProof/>
                <w:rtl/>
              </w:rPr>
              <w:t>الزهري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Toc452208669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70" w:history="1">
            <w:r w:rsidR="002C6B8C" w:rsidRPr="007B70DB">
              <w:rPr>
                <w:rStyle w:val="Hyperlink"/>
                <w:noProof/>
                <w:rtl/>
              </w:rPr>
              <w:t xml:space="preserve">4061 / 42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ماهان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Toc452208670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396</w:t>
            </w:r>
            <w:r>
              <w:rPr>
                <w:noProof/>
                <w:webHidden/>
                <w:rtl/>
              </w:rPr>
              <w:fldChar w:fldCharType="end"/>
            </w:r>
          </w:hyperlink>
        </w:p>
        <w:p w:rsidR="002C6B8C" w:rsidRDefault="002C6B8C">
          <w:pPr>
            <w:bidi w:val="0"/>
            <w:ind w:firstLine="289"/>
            <w:rPr>
              <w:rStyle w:val="Hyperlink"/>
              <w:noProof/>
              <w:rtl/>
            </w:rPr>
          </w:pPr>
          <w:r>
            <w:rPr>
              <w:rStyle w:val="Hyperlink"/>
              <w:noProof/>
              <w:rtl/>
            </w:rPr>
            <w:br w:type="page"/>
          </w:r>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71" w:history="1">
            <w:r w:rsidR="002C6B8C" w:rsidRPr="007B70DB">
              <w:rPr>
                <w:rStyle w:val="Hyperlink"/>
                <w:noProof/>
                <w:rtl/>
              </w:rPr>
              <w:t xml:space="preserve">4062 / 43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المستفاد</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Toc452208671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396</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72" w:history="1">
            <w:r w:rsidR="002C6B8C" w:rsidRPr="007B70DB">
              <w:rPr>
                <w:rStyle w:val="Hyperlink"/>
                <w:noProof/>
                <w:rtl/>
              </w:rPr>
              <w:t xml:space="preserve">4063 / 44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مهران</w:t>
            </w:r>
            <w:r w:rsidR="002C6B8C" w:rsidRPr="007B70DB">
              <w:rPr>
                <w:rStyle w:val="Hyperlink"/>
                <w:noProof/>
                <w:rtl/>
              </w:rPr>
              <w:t xml:space="preserve"> </w:t>
            </w:r>
            <w:r w:rsidR="002C6B8C" w:rsidRPr="007B70DB">
              <w:rPr>
                <w:rStyle w:val="Hyperlink"/>
                <w:rFonts w:hint="eastAsia"/>
                <w:noProof/>
                <w:rtl/>
              </w:rPr>
              <w:t>المستعطف</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Toc452208672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73" w:history="1">
            <w:r w:rsidR="002C6B8C" w:rsidRPr="007B70DB">
              <w:rPr>
                <w:rStyle w:val="Hyperlink"/>
                <w:noProof/>
                <w:rtl/>
              </w:rPr>
              <w:t xml:space="preserve">4064 / 45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الوليد</w:t>
            </w:r>
            <w:r w:rsidR="002C6B8C" w:rsidRPr="007B70DB">
              <w:rPr>
                <w:rStyle w:val="Hyperlink"/>
                <w:noProof/>
                <w:rtl/>
              </w:rPr>
              <w:t xml:space="preserve"> </w:t>
            </w:r>
            <w:r w:rsidR="002C6B8C" w:rsidRPr="007B70DB">
              <w:rPr>
                <w:rStyle w:val="Hyperlink"/>
                <w:rFonts w:hint="eastAsia"/>
                <w:noProof/>
                <w:rtl/>
              </w:rPr>
              <w:t>الهمداني</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Toc452208673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74" w:history="1">
            <w:r w:rsidR="002C6B8C" w:rsidRPr="007B70DB">
              <w:rPr>
                <w:rStyle w:val="Hyperlink"/>
                <w:noProof/>
                <w:rtl/>
              </w:rPr>
              <w:t xml:space="preserve">4065 / 46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هشام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Toc452208674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397</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75" w:history="1">
            <w:r w:rsidR="002C6B8C" w:rsidRPr="007B70DB">
              <w:rPr>
                <w:rStyle w:val="Hyperlink"/>
                <w:noProof/>
                <w:rtl/>
              </w:rPr>
              <w:t xml:space="preserve">4066 / 47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عيسى</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يونس</w:t>
            </w:r>
            <w:r w:rsidR="002C6B8C" w:rsidRPr="007B70DB">
              <w:rPr>
                <w:rStyle w:val="Hyperlink"/>
                <w:noProof/>
                <w:rtl/>
              </w:rPr>
              <w:t xml:space="preserve"> </w:t>
            </w:r>
            <w:r w:rsidR="002C6B8C" w:rsidRPr="007B70DB">
              <w:rPr>
                <w:rStyle w:val="Hyperlink"/>
                <w:rFonts w:hint="eastAsia"/>
                <w:noProof/>
                <w:rtl/>
              </w:rPr>
              <w:t>بزرج</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Toc452208675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76" w:history="1">
            <w:r w:rsidR="002C6B8C" w:rsidRPr="007B70DB">
              <w:rPr>
                <w:rStyle w:val="Hyperlink"/>
                <w:noProof/>
                <w:rtl/>
              </w:rPr>
              <w:t xml:space="preserve">4067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عيص</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أبي</w:t>
            </w:r>
            <w:r w:rsidR="002C6B8C" w:rsidRPr="007B70DB">
              <w:rPr>
                <w:rStyle w:val="Hyperlink"/>
                <w:noProof/>
                <w:rtl/>
              </w:rPr>
              <w:t xml:space="preserve"> </w:t>
            </w:r>
            <w:r w:rsidR="002C6B8C" w:rsidRPr="007B70DB">
              <w:rPr>
                <w:rStyle w:val="Hyperlink"/>
                <w:rFonts w:hint="eastAsia"/>
                <w:noProof/>
                <w:rtl/>
              </w:rPr>
              <w:t>شيبة</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Toc452208676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77" w:history="1">
            <w:r w:rsidR="002C6B8C" w:rsidRPr="007B70DB">
              <w:rPr>
                <w:rStyle w:val="Hyperlink"/>
                <w:noProof/>
                <w:rtl/>
              </w:rPr>
              <w:t xml:space="preserve">4068 / 2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عيص</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القاسم</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Toc452208677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398</w:t>
            </w:r>
            <w:r>
              <w:rPr>
                <w:noProof/>
                <w:webHidden/>
                <w:rtl/>
              </w:rPr>
              <w:fldChar w:fldCharType="end"/>
            </w:r>
          </w:hyperlink>
        </w:p>
        <w:p w:rsidR="002C6B8C" w:rsidRDefault="00262AC6">
          <w:pPr>
            <w:pStyle w:val="TOC2"/>
            <w:tabs>
              <w:tab w:val="right" w:leader="dot" w:pos="8495"/>
            </w:tabs>
            <w:rPr>
              <w:rFonts w:asciiTheme="minorHAnsi" w:eastAsiaTheme="minorEastAsia" w:hAnsiTheme="minorHAnsi" w:cstheme="minorBidi"/>
              <w:noProof/>
              <w:color w:val="auto"/>
              <w:sz w:val="22"/>
              <w:szCs w:val="22"/>
              <w:rtl/>
              <w:lang w:bidi="fa-IR"/>
            </w:rPr>
          </w:pPr>
          <w:hyperlink w:anchor="_Toc452208678" w:history="1">
            <w:r w:rsidR="002C6B8C" w:rsidRPr="007B70DB">
              <w:rPr>
                <w:rStyle w:val="Hyperlink"/>
                <w:noProof/>
                <w:rtl/>
              </w:rPr>
              <w:t xml:space="preserve">4069 / 1 </w:t>
            </w:r>
            <w:r w:rsidR="002C6B8C" w:rsidRPr="007B70DB">
              <w:rPr>
                <w:rStyle w:val="Hyperlink"/>
                <w:rFonts w:hint="eastAsia"/>
                <w:noProof/>
                <w:rtl/>
              </w:rPr>
              <w:t>ـ</w:t>
            </w:r>
            <w:r w:rsidR="002C6B8C" w:rsidRPr="007B70DB">
              <w:rPr>
                <w:rStyle w:val="Hyperlink"/>
                <w:noProof/>
                <w:rtl/>
              </w:rPr>
              <w:t xml:space="preserve"> </w:t>
            </w:r>
            <w:r w:rsidR="002C6B8C" w:rsidRPr="007B70DB">
              <w:rPr>
                <w:rStyle w:val="Hyperlink"/>
                <w:rFonts w:hint="eastAsia"/>
                <w:noProof/>
                <w:rtl/>
              </w:rPr>
              <w:t>عيينة</w:t>
            </w:r>
            <w:r w:rsidR="002C6B8C" w:rsidRPr="007B70DB">
              <w:rPr>
                <w:rStyle w:val="Hyperlink"/>
                <w:noProof/>
                <w:rtl/>
              </w:rPr>
              <w:t xml:space="preserve"> </w:t>
            </w:r>
            <w:r w:rsidR="002C6B8C" w:rsidRPr="007B70DB">
              <w:rPr>
                <w:rStyle w:val="Hyperlink"/>
                <w:rFonts w:hint="eastAsia"/>
                <w:noProof/>
                <w:rtl/>
              </w:rPr>
              <w:t>بن</w:t>
            </w:r>
            <w:r w:rsidR="002C6B8C" w:rsidRPr="007B70DB">
              <w:rPr>
                <w:rStyle w:val="Hyperlink"/>
                <w:noProof/>
                <w:rtl/>
              </w:rPr>
              <w:t xml:space="preserve"> </w:t>
            </w:r>
            <w:r w:rsidR="002C6B8C" w:rsidRPr="007B70DB">
              <w:rPr>
                <w:rStyle w:val="Hyperlink"/>
                <w:rFonts w:hint="eastAsia"/>
                <w:noProof/>
                <w:rtl/>
              </w:rPr>
              <w:t>ميمون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Toc452208678 \h</w:instrText>
            </w:r>
            <w:r w:rsidR="002C6B8C">
              <w:rPr>
                <w:noProof/>
                <w:webHidden/>
                <w:rtl/>
              </w:rPr>
              <w:instrText xml:space="preserve"> </w:instrText>
            </w:r>
            <w:r>
              <w:rPr>
                <w:noProof/>
                <w:webHidden/>
                <w:rtl/>
              </w:rPr>
            </w:r>
            <w:r>
              <w:rPr>
                <w:noProof/>
                <w:webHidden/>
                <w:rtl/>
              </w:rPr>
              <w:fldChar w:fldCharType="separate"/>
            </w:r>
            <w:r w:rsidR="002B2DB9">
              <w:rPr>
                <w:noProof/>
                <w:webHidden/>
                <w:rtl/>
              </w:rPr>
              <w:t>399</w:t>
            </w:r>
            <w:r>
              <w:rPr>
                <w:noProof/>
                <w:webHidden/>
                <w:rtl/>
              </w:rPr>
              <w:fldChar w:fldCharType="end"/>
            </w:r>
          </w:hyperlink>
        </w:p>
        <w:p w:rsidR="002C6B8C" w:rsidRDefault="00262AC6">
          <w:pPr>
            <w:pStyle w:val="TOC1"/>
            <w:rPr>
              <w:rFonts w:asciiTheme="minorHAnsi" w:eastAsiaTheme="minorEastAsia" w:hAnsiTheme="minorHAnsi" w:cstheme="minorBidi"/>
              <w:bCs w:val="0"/>
              <w:noProof/>
              <w:color w:val="auto"/>
              <w:sz w:val="22"/>
              <w:szCs w:val="22"/>
              <w:rtl/>
              <w:lang w:bidi="fa-IR"/>
            </w:rPr>
          </w:pPr>
          <w:hyperlink w:anchor="_Toc452208679" w:history="1">
            <w:r w:rsidR="002C6B8C" w:rsidRPr="007B70DB">
              <w:rPr>
                <w:rStyle w:val="Hyperlink"/>
                <w:rFonts w:hint="eastAsia"/>
                <w:noProof/>
                <w:rtl/>
              </w:rPr>
              <w:t>فهرس</w:t>
            </w:r>
            <w:r w:rsidR="002C6B8C" w:rsidRPr="007B70DB">
              <w:rPr>
                <w:rStyle w:val="Hyperlink"/>
                <w:noProof/>
                <w:rtl/>
              </w:rPr>
              <w:t xml:space="preserve"> </w:t>
            </w:r>
            <w:r w:rsidR="002C6B8C" w:rsidRPr="007B70DB">
              <w:rPr>
                <w:rStyle w:val="Hyperlink"/>
                <w:rFonts w:hint="eastAsia"/>
                <w:noProof/>
                <w:rtl/>
              </w:rPr>
              <w:t>الأعلام</w:t>
            </w:r>
            <w:r w:rsidR="002C6B8C" w:rsidRPr="007B70DB">
              <w:rPr>
                <w:rStyle w:val="Hyperlink"/>
                <w:noProof/>
                <w:rtl/>
              </w:rPr>
              <w:t xml:space="preserve"> </w:t>
            </w:r>
            <w:r w:rsidR="002C6B8C" w:rsidRPr="007B70DB">
              <w:rPr>
                <w:rStyle w:val="Hyperlink"/>
                <w:rFonts w:hint="eastAsia"/>
                <w:noProof/>
                <w:rtl/>
              </w:rPr>
              <w:t>المترجمين</w:t>
            </w:r>
            <w:r w:rsidR="002C6B8C">
              <w:rPr>
                <w:noProof/>
                <w:webHidden/>
                <w:rtl/>
              </w:rPr>
              <w:tab/>
            </w:r>
            <w:r>
              <w:rPr>
                <w:noProof/>
                <w:webHidden/>
                <w:rtl/>
              </w:rPr>
              <w:fldChar w:fldCharType="begin"/>
            </w:r>
            <w:r w:rsidR="002C6B8C">
              <w:rPr>
                <w:noProof/>
                <w:webHidden/>
                <w:rtl/>
              </w:rPr>
              <w:instrText xml:space="preserve"> </w:instrText>
            </w:r>
            <w:r w:rsidR="002C6B8C">
              <w:rPr>
                <w:noProof/>
                <w:webHidden/>
              </w:rPr>
              <w:instrText>PAGEREF</w:instrText>
            </w:r>
            <w:r w:rsidR="002C6B8C">
              <w:rPr>
                <w:noProof/>
                <w:webHidden/>
                <w:rtl/>
              </w:rPr>
              <w:instrText xml:space="preserve"> _</w:instrText>
            </w:r>
            <w:r w:rsidR="002C6B8C">
              <w:rPr>
                <w:noProof/>
                <w:webHidden/>
              </w:rPr>
              <w:instrText>Toc452208679 \h</w:instrText>
            </w:r>
            <w:r w:rsidR="002C6B8C">
              <w:rPr>
                <w:noProof/>
                <w:webHidden/>
                <w:rtl/>
              </w:rPr>
              <w:instrText xml:space="preserve"> </w:instrText>
            </w:r>
            <w:r>
              <w:rPr>
                <w:noProof/>
                <w:webHidden/>
                <w:rtl/>
              </w:rPr>
            </w:r>
            <w:r>
              <w:rPr>
                <w:noProof/>
                <w:webHidden/>
                <w:rtl/>
              </w:rPr>
              <w:fldChar w:fldCharType="separate"/>
            </w:r>
            <w:r w:rsidR="002B2DB9">
              <w:rPr>
                <w:noProof/>
                <w:webHidden/>
                <w:rtl/>
              </w:rPr>
              <w:t>401</w:t>
            </w:r>
            <w:r>
              <w:rPr>
                <w:noProof/>
                <w:webHidden/>
                <w:rtl/>
              </w:rPr>
              <w:fldChar w:fldCharType="end"/>
            </w:r>
          </w:hyperlink>
        </w:p>
        <w:p w:rsidR="0038603C" w:rsidRDefault="00262AC6">
          <w:r>
            <w:fldChar w:fldCharType="end"/>
          </w:r>
        </w:p>
      </w:sdtContent>
    </w:sdt>
    <w:p w:rsidR="0038603C" w:rsidRDefault="0038603C" w:rsidP="0038603C">
      <w:pPr>
        <w:pStyle w:val="libNormal"/>
        <w:rPr>
          <w:rtl/>
        </w:rPr>
      </w:pPr>
    </w:p>
    <w:sectPr w:rsidR="0038603C" w:rsidSect="00854078">
      <w:footerReference w:type="even" r:id="rId10"/>
      <w:footerReference w:type="default" r:id="rId11"/>
      <w:footerReference w:type="first" r:id="rId12"/>
      <w:type w:val="continuous"/>
      <w:pgSz w:w="11907" w:h="16840" w:code="9"/>
      <w:pgMar w:top="1134" w:right="1701" w:bottom="1134" w:left="170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FE" w:rsidRDefault="006D39FE">
      <w:r>
        <w:separator/>
      </w:r>
    </w:p>
  </w:endnote>
  <w:endnote w:type="continuationSeparator" w:id="0">
    <w:p w:rsidR="006D39FE" w:rsidRDefault="006D39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F8" w:rsidRPr="00460435" w:rsidRDefault="00262A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465F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2DB9">
      <w:rPr>
        <w:rFonts w:ascii="Traditional Arabic" w:hAnsi="Traditional Arabic"/>
        <w:noProof/>
        <w:sz w:val="28"/>
        <w:szCs w:val="28"/>
        <w:rtl/>
      </w:rPr>
      <w:t>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F8" w:rsidRPr="00460435" w:rsidRDefault="00262A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465F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2DB9">
      <w:rPr>
        <w:rFonts w:ascii="Traditional Arabic" w:hAnsi="Traditional Arabic"/>
        <w:noProof/>
        <w:sz w:val="28"/>
        <w:szCs w:val="28"/>
        <w:rtl/>
      </w:rPr>
      <w:t>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F8" w:rsidRPr="00460435" w:rsidRDefault="00262A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465F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2DB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FE" w:rsidRDefault="006D39FE">
      <w:r>
        <w:separator/>
      </w:r>
    </w:p>
  </w:footnote>
  <w:footnote w:type="continuationSeparator" w:id="0">
    <w:p w:rsidR="006D39FE" w:rsidRDefault="006D3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465F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2E6A"/>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2AC6"/>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2DB9"/>
    <w:rsid w:val="002B5911"/>
    <w:rsid w:val="002B71A8"/>
    <w:rsid w:val="002B7794"/>
    <w:rsid w:val="002B7989"/>
    <w:rsid w:val="002C3E3A"/>
    <w:rsid w:val="002C5C66"/>
    <w:rsid w:val="002C6427"/>
    <w:rsid w:val="002C6B8C"/>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65F8"/>
    <w:rsid w:val="0035368E"/>
    <w:rsid w:val="00354493"/>
    <w:rsid w:val="00355C40"/>
    <w:rsid w:val="00360A5F"/>
    <w:rsid w:val="003618AA"/>
    <w:rsid w:val="00362F97"/>
    <w:rsid w:val="0036371E"/>
    <w:rsid w:val="00363C94"/>
    <w:rsid w:val="0036400D"/>
    <w:rsid w:val="00364867"/>
    <w:rsid w:val="00370223"/>
    <w:rsid w:val="00373085"/>
    <w:rsid w:val="00374CA4"/>
    <w:rsid w:val="003771B6"/>
    <w:rsid w:val="00380674"/>
    <w:rsid w:val="0038603C"/>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1EA3"/>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6D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2794"/>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466B"/>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9FE"/>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24FC"/>
    <w:rsid w:val="00836495"/>
    <w:rsid w:val="00837259"/>
    <w:rsid w:val="0084238B"/>
    <w:rsid w:val="008430A5"/>
    <w:rsid w:val="0084318E"/>
    <w:rsid w:val="0084496F"/>
    <w:rsid w:val="00845BB2"/>
    <w:rsid w:val="00850983"/>
    <w:rsid w:val="00852998"/>
    <w:rsid w:val="0085407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379E"/>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74C"/>
    <w:rsid w:val="009F2C77"/>
    <w:rsid w:val="009F4224"/>
    <w:rsid w:val="009F4A72"/>
    <w:rsid w:val="009F5327"/>
    <w:rsid w:val="009F6DDF"/>
    <w:rsid w:val="00A00A9C"/>
    <w:rsid w:val="00A00E6F"/>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2E5F"/>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B9C"/>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A20"/>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3D7"/>
    <w:rsid w:val="00E6671A"/>
    <w:rsid w:val="00E70BDA"/>
    <w:rsid w:val="00E71139"/>
    <w:rsid w:val="00E74F63"/>
    <w:rsid w:val="00E7602E"/>
    <w:rsid w:val="00E7712C"/>
    <w:rsid w:val="00E7773E"/>
    <w:rsid w:val="00E77F65"/>
    <w:rsid w:val="00E82E08"/>
    <w:rsid w:val="00E9015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2F88"/>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F8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FB2F8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B2F88"/>
    <w:rPr>
      <w:rFonts w:cs="Traditional Arabic"/>
      <w:color w:val="000000"/>
      <w:sz w:val="26"/>
      <w:szCs w:val="26"/>
      <w:lang w:bidi="ar-SA"/>
    </w:rPr>
  </w:style>
  <w:style w:type="paragraph" w:styleId="Header">
    <w:name w:val="header"/>
    <w:basedOn w:val="Normal"/>
    <w:link w:val="HeaderChar"/>
    <w:rsid w:val="00FB2F88"/>
    <w:pPr>
      <w:tabs>
        <w:tab w:val="center" w:pos="4153"/>
        <w:tab w:val="right" w:pos="8306"/>
      </w:tabs>
      <w:ind w:firstLine="0"/>
    </w:pPr>
    <w:rPr>
      <w:sz w:val="26"/>
      <w:szCs w:val="26"/>
    </w:rPr>
  </w:style>
  <w:style w:type="character" w:customStyle="1" w:styleId="HeaderChar">
    <w:name w:val="Header Char"/>
    <w:basedOn w:val="DefaultParagraphFont"/>
    <w:link w:val="Header"/>
    <w:rsid w:val="00FB2F88"/>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0B38-00C4-4C2E-8866-89493344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47</TotalTime>
  <Pages>1</Pages>
  <Words>87143</Words>
  <Characters>496720</Characters>
  <Application>Microsoft Office Word</Application>
  <DocSecurity>0</DocSecurity>
  <Lines>4139</Lines>
  <Paragraphs>1165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13</cp:revision>
  <cp:lastPrinted>2016-05-28T09:39:00Z</cp:lastPrinted>
  <dcterms:created xsi:type="dcterms:W3CDTF">2016-05-25T09:35:00Z</dcterms:created>
  <dcterms:modified xsi:type="dcterms:W3CDTF">2016-05-28T09:41:00Z</dcterms:modified>
</cp:coreProperties>
</file>