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06" w:rsidRDefault="00CA1D06" w:rsidP="008238A2">
      <w:pPr>
        <w:pStyle w:val="libCenter"/>
        <w:rPr>
          <w:rtl/>
        </w:rPr>
      </w:pPr>
      <w:bookmarkStart w:id="0" w:name="_Toc276634977"/>
      <w:r>
        <w:rPr>
          <w:noProof/>
          <w:lang w:bidi="fa-IR"/>
        </w:rPr>
        <w:drawing>
          <wp:anchor distT="0" distB="0" distL="114300" distR="114300" simplePos="0" relativeHeight="251660288" behindDoc="0" locked="0" layoutInCell="1" allowOverlap="1">
            <wp:simplePos x="0" y="0"/>
            <wp:positionH relativeFrom="column">
              <wp:posOffset>18415</wp:posOffset>
            </wp:positionH>
            <wp:positionV relativeFrom="page">
              <wp:align>center</wp:align>
            </wp:positionV>
            <wp:extent cx="4819650" cy="7620000"/>
            <wp:effectExtent l="19050" t="0" r="0" b="0"/>
            <wp:wrapNone/>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8" cstate="print"/>
                    <a:srcRect/>
                    <a:stretch>
                      <a:fillRect/>
                    </a:stretch>
                  </pic:blipFill>
                  <pic:spPr bwMode="auto">
                    <a:xfrm>
                      <a:off x="0" y="0"/>
                      <a:ext cx="4819650" cy="7620000"/>
                    </a:xfrm>
                    <a:prstGeom prst="rect">
                      <a:avLst/>
                    </a:prstGeom>
                    <a:noFill/>
                    <a:ln w="9525">
                      <a:noFill/>
                      <a:miter lim="800000"/>
                      <a:headEnd/>
                      <a:tailEnd/>
                    </a:ln>
                  </pic:spPr>
                </pic:pic>
              </a:graphicData>
            </a:graphic>
          </wp:anchor>
        </w:drawing>
      </w:r>
      <w:r>
        <w:rPr>
          <w:rtl/>
        </w:rPr>
        <w:br w:type="page"/>
      </w:r>
      <w:r>
        <w:rPr>
          <w:rtl/>
        </w:rPr>
        <w:lastRenderedPageBreak/>
        <w:br w:type="page"/>
      </w:r>
      <w:bookmarkStart w:id="1" w:name="_Toc276634978"/>
      <w:r>
        <w:rPr>
          <w:noProof/>
          <w:lang w:bidi="fa-IR"/>
        </w:rPr>
        <w:lastRenderedPageBreak/>
        <w:drawing>
          <wp:anchor distT="0" distB="0" distL="114300" distR="114300" simplePos="0" relativeHeight="251661312" behindDoc="0" locked="0" layoutInCell="1" allowOverlap="1">
            <wp:simplePos x="0" y="0"/>
            <wp:positionH relativeFrom="column">
              <wp:posOffset>18415</wp:posOffset>
            </wp:positionH>
            <wp:positionV relativeFrom="page">
              <wp:align>center</wp:align>
            </wp:positionV>
            <wp:extent cx="4819650" cy="7620000"/>
            <wp:effectExtent l="19050" t="0" r="0" b="0"/>
            <wp:wrapNone/>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cstate="print"/>
                    <a:srcRect/>
                    <a:stretch>
                      <a:fillRect/>
                    </a:stretch>
                  </pic:blipFill>
                  <pic:spPr bwMode="auto">
                    <a:xfrm>
                      <a:off x="0" y="0"/>
                      <a:ext cx="4819650" cy="7620000"/>
                    </a:xfrm>
                    <a:prstGeom prst="rect">
                      <a:avLst/>
                    </a:prstGeom>
                    <a:noFill/>
                    <a:ln w="9525">
                      <a:noFill/>
                      <a:miter lim="800000"/>
                      <a:headEnd/>
                      <a:tailEnd/>
                    </a:ln>
                  </pic:spPr>
                </pic:pic>
              </a:graphicData>
            </a:graphic>
          </wp:anchor>
        </w:drawing>
      </w:r>
      <w:r>
        <w:rPr>
          <w:rtl/>
        </w:rPr>
        <w:br w:type="page"/>
      </w:r>
      <w:r>
        <w:rPr>
          <w:rtl/>
        </w:rPr>
        <w:lastRenderedPageBreak/>
        <w:br w:type="page"/>
      </w:r>
      <w:bookmarkStart w:id="2" w:name="_Toc276634979"/>
      <w:r>
        <w:rPr>
          <w:rtl/>
        </w:rPr>
        <w:lastRenderedPageBreak/>
        <w:t>باب الغين</w:t>
      </w:r>
      <w:bookmarkEnd w:id="0"/>
      <w:bookmarkEnd w:id="1"/>
      <w:bookmarkEnd w:id="2"/>
    </w:p>
    <w:p w:rsidR="00CA1D06" w:rsidRDefault="00CA1D06" w:rsidP="00592778">
      <w:pPr>
        <w:pStyle w:val="libNormal"/>
        <w:rPr>
          <w:rtl/>
        </w:rPr>
      </w:pPr>
      <w:bookmarkStart w:id="3" w:name="_Toc276634980"/>
      <w:bookmarkStart w:id="4" w:name="_Toc452294490"/>
      <w:r w:rsidRPr="0081588E">
        <w:rPr>
          <w:rStyle w:val="Heading2Char"/>
          <w:rtl/>
        </w:rPr>
        <w:t>4070 / 1 ـ غالب بن سهل الكلبي</w:t>
      </w:r>
      <w:bookmarkEnd w:id="3"/>
      <w:bookmarkEnd w:id="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5" w:name="_Toc276634981"/>
      <w:bookmarkStart w:id="6" w:name="_Toc452294491"/>
      <w:r w:rsidRPr="0081588E">
        <w:rPr>
          <w:rStyle w:val="Heading2Char"/>
          <w:rtl/>
        </w:rPr>
        <w:t>4071 / 2 ـ غالب بن عبد الله</w:t>
      </w:r>
      <w:bookmarkEnd w:id="5"/>
      <w:bookmarkEnd w:id="6"/>
      <w:r>
        <w:rPr>
          <w:rtl/>
        </w:rPr>
        <w:t xml:space="preserve"> : </w:t>
      </w:r>
    </w:p>
    <w:p w:rsidR="00CA1D06" w:rsidRDefault="00CA1D06" w:rsidP="00592778">
      <w:pPr>
        <w:pStyle w:val="libNormal"/>
        <w:rPr>
          <w:rtl/>
        </w:rPr>
      </w:pPr>
      <w:r>
        <w:rPr>
          <w:rtl/>
        </w:rPr>
        <w:t xml:space="preserve">أبو عاصم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7" w:name="_Toc276634982"/>
      <w:bookmarkStart w:id="8" w:name="_Toc452294492"/>
      <w:r w:rsidRPr="0081588E">
        <w:rPr>
          <w:rStyle w:val="Heading2Char"/>
          <w:rtl/>
        </w:rPr>
        <w:t>4072 / 3 ـ غالب بن عبيدالله العقيلي</w:t>
      </w:r>
      <w:bookmarkEnd w:id="7"/>
      <w:bookmarkEnd w:id="8"/>
      <w:r>
        <w:rPr>
          <w:rtl/>
        </w:rPr>
        <w:t xml:space="preserve"> : </w:t>
      </w:r>
    </w:p>
    <w:p w:rsidR="00CA1D06" w:rsidRDefault="00CA1D06" w:rsidP="00592778">
      <w:pPr>
        <w:pStyle w:val="libNormal"/>
        <w:rPr>
          <w:rtl/>
        </w:rPr>
      </w:pPr>
      <w:r>
        <w:rPr>
          <w:rtl/>
        </w:rPr>
        <w:t xml:space="preserve">الجزري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9" w:name="_Toc276634983"/>
      <w:bookmarkStart w:id="10" w:name="_Toc452294493"/>
      <w:r w:rsidRPr="0081588E">
        <w:rPr>
          <w:rStyle w:val="Heading2Char"/>
          <w:rtl/>
        </w:rPr>
        <w:t>4073 / 4 ـ غالب بن عثمان الهمداني</w:t>
      </w:r>
      <w:bookmarkEnd w:id="9"/>
      <w:bookmarkEnd w:id="10"/>
      <w:r>
        <w:rPr>
          <w:rtl/>
        </w:rPr>
        <w:t xml:space="preserve"> : </w:t>
      </w:r>
    </w:p>
    <w:p w:rsidR="00CA1D06" w:rsidRDefault="00CA1D06" w:rsidP="00592778">
      <w:pPr>
        <w:pStyle w:val="libNormal"/>
        <w:rPr>
          <w:rtl/>
        </w:rPr>
      </w:pPr>
      <w:r>
        <w:rPr>
          <w:rtl/>
        </w:rPr>
        <w:t xml:space="preserve">الشاعر ، كان زيديا ، وروى عن الصادق </w:t>
      </w:r>
      <w:r w:rsidR="006C6B9D" w:rsidRPr="006C6B9D">
        <w:rPr>
          <w:rStyle w:val="libAlaemChar"/>
          <w:rFonts w:hint="cs"/>
          <w:rtl/>
        </w:rPr>
        <w:t>عليه‌السلام</w:t>
      </w:r>
      <w:r>
        <w:rPr>
          <w:rtl/>
        </w:rPr>
        <w:t xml:space="preserve"> ، ذكر له أحاديث مجموعة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غالب بن عثمان الهمداني ، وهو المشاعري الشاعر ، كوفي ، أسند عنه ، يكنّى أبا سلمة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267 / 5. </w:t>
      </w:r>
    </w:p>
    <w:p w:rsidR="00CA1D06" w:rsidRDefault="00CA1D06" w:rsidP="008238A2">
      <w:pPr>
        <w:pStyle w:val="libFootnote0"/>
        <w:rPr>
          <w:rtl/>
        </w:rPr>
      </w:pPr>
      <w:r>
        <w:rPr>
          <w:rtl/>
        </w:rPr>
        <w:t xml:space="preserve">2 ـ الأمير الفاضل غازي بن أحمد بن أبي منصور الساماني ، زاهد ، ورع ، فقيه ، له تصانيف ، وقد قرأ على شيخنا أبي جعفر ، ب ، ( م ت ). فهرست منتجب الدين : 142 / 332. </w:t>
      </w:r>
    </w:p>
    <w:p w:rsidR="00CA1D06" w:rsidRDefault="00CA1D06" w:rsidP="008238A2">
      <w:pPr>
        <w:pStyle w:val="libFootnote0"/>
        <w:rPr>
          <w:rtl/>
        </w:rPr>
      </w:pPr>
      <w:r>
        <w:rPr>
          <w:rtl/>
        </w:rPr>
        <w:t xml:space="preserve">3 ـ رجال الشيخ : 267 / 6. </w:t>
      </w:r>
    </w:p>
    <w:p w:rsidR="00CA1D06" w:rsidRDefault="00CA1D06" w:rsidP="008238A2">
      <w:pPr>
        <w:pStyle w:val="libFootnote0"/>
        <w:rPr>
          <w:rtl/>
        </w:rPr>
      </w:pPr>
      <w:r>
        <w:rPr>
          <w:rtl/>
        </w:rPr>
        <w:t xml:space="preserve">4 ـ رجال الشيخ : 267 / 3 </w:t>
      </w:r>
    </w:p>
    <w:p w:rsidR="00CA1D06" w:rsidRDefault="00CA1D06" w:rsidP="008238A2">
      <w:pPr>
        <w:pStyle w:val="libFootnote0"/>
        <w:rPr>
          <w:rtl/>
        </w:rPr>
      </w:pPr>
      <w:r>
        <w:rPr>
          <w:rtl/>
        </w:rPr>
        <w:t xml:space="preserve">5 ـ رجال النجاشي : 305 / 836. </w:t>
      </w:r>
    </w:p>
    <w:p w:rsidR="00CA1D06" w:rsidRDefault="00CA1D06" w:rsidP="008238A2">
      <w:pPr>
        <w:pStyle w:val="libFootnote0"/>
        <w:rPr>
          <w:rtl/>
        </w:rPr>
      </w:pPr>
      <w:r>
        <w:rPr>
          <w:rtl/>
        </w:rPr>
        <w:t xml:space="preserve">6 ـ رجال الشيخ : 267 / 2 ، وفي بعض نسخه بدل المشاعري : المشعاري. </w:t>
      </w:r>
    </w:p>
    <w:p w:rsidR="00CA1D06" w:rsidRDefault="00CA1D06" w:rsidP="00592778">
      <w:pPr>
        <w:pStyle w:val="libNormal"/>
        <w:rPr>
          <w:rtl/>
        </w:rPr>
      </w:pPr>
      <w:r>
        <w:rPr>
          <w:rtl/>
        </w:rPr>
        <w:br w:type="page"/>
      </w:r>
      <w:bookmarkStart w:id="11" w:name="_Toc276634984"/>
      <w:bookmarkStart w:id="12" w:name="_Toc452294494"/>
      <w:r w:rsidRPr="0081588E">
        <w:rPr>
          <w:rStyle w:val="Heading2Char"/>
          <w:rtl/>
        </w:rPr>
        <w:lastRenderedPageBreak/>
        <w:t>4074 / 5 ـ غالب بن عثمان</w:t>
      </w:r>
      <w:bookmarkEnd w:id="11"/>
      <w:bookmarkEnd w:id="12"/>
      <w:r w:rsidRPr="0081588E">
        <w:rPr>
          <w:rStyle w:val="Heading2Char"/>
          <w:rtl/>
        </w:rPr>
        <w:t xml:space="preserve"> </w:t>
      </w:r>
      <w:r w:rsidRPr="008238A2">
        <w:rPr>
          <w:rStyle w:val="libFootnotenumChar"/>
          <w:rtl/>
        </w:rPr>
        <w:t>(1)</w:t>
      </w:r>
      <w:r w:rsidRPr="0081588E">
        <w:rPr>
          <w:rStyle w:val="Heading2Char"/>
          <w:rtl/>
        </w:rPr>
        <w:t xml:space="preserve"> المنقري</w:t>
      </w:r>
      <w:r>
        <w:rPr>
          <w:rtl/>
        </w:rPr>
        <w:t xml:space="preserve"> : </w:t>
      </w:r>
    </w:p>
    <w:p w:rsidR="00CA1D06" w:rsidRDefault="00CA1D06" w:rsidP="00592778">
      <w:pPr>
        <w:pStyle w:val="libNormal"/>
        <w:rPr>
          <w:rtl/>
        </w:rPr>
      </w:pPr>
      <w:r>
        <w:rPr>
          <w:rtl/>
        </w:rPr>
        <w:t xml:space="preserve">مولى ، كوفي ، سمال ـ بمعنى كحال ـ وقيل : إنّه مولى آل أعين ، روى عن أبي عبد الله </w:t>
      </w:r>
      <w:r w:rsidR="006C6B9D" w:rsidRPr="006C6B9D">
        <w:rPr>
          <w:rStyle w:val="libAlaemChar"/>
          <w:rFonts w:hint="cs"/>
          <w:rtl/>
        </w:rPr>
        <w:t>عليه‌السلام</w:t>
      </w:r>
      <w:r>
        <w:rPr>
          <w:rtl/>
        </w:rPr>
        <w:t xml:space="preserve"> ، ثقة ، له كتاب يرويه عنه جماعة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له كتاب ، روى عنه : الحسن بن علي بن فضّال ، الفهرست </w:t>
      </w:r>
      <w:r w:rsidRPr="008238A2">
        <w:rPr>
          <w:rStyle w:val="libFootnotenumChar"/>
          <w:rtl/>
        </w:rPr>
        <w:t>(3)</w:t>
      </w:r>
      <w:r>
        <w:rPr>
          <w:rtl/>
        </w:rPr>
        <w:t xml:space="preserve">.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 xml:space="preserve">وقال عند ذكر أصحاب الكاظم </w:t>
      </w:r>
      <w:r w:rsidR="006C6B9D" w:rsidRPr="006C6B9D">
        <w:rPr>
          <w:rStyle w:val="libAlaemChar"/>
          <w:rFonts w:hint="cs"/>
          <w:rtl/>
        </w:rPr>
        <w:t>عليه‌السلام</w:t>
      </w:r>
      <w:r>
        <w:rPr>
          <w:rtl/>
        </w:rPr>
        <w:t xml:space="preserve"> : غالب بن عثمان ، واقفي </w:t>
      </w:r>
      <w:r w:rsidRPr="008238A2">
        <w:rPr>
          <w:rStyle w:val="libFootnotenumChar"/>
          <w:rtl/>
        </w:rPr>
        <w:t>(5)</w:t>
      </w:r>
      <w:r>
        <w:rPr>
          <w:rtl/>
        </w:rPr>
        <w:t xml:space="preserve">. </w:t>
      </w:r>
    </w:p>
    <w:p w:rsidR="00CA1D06" w:rsidRDefault="00CA1D06" w:rsidP="00592778">
      <w:pPr>
        <w:pStyle w:val="libNormal"/>
        <w:rPr>
          <w:rtl/>
        </w:rPr>
      </w:pPr>
      <w:r>
        <w:rPr>
          <w:rtl/>
        </w:rPr>
        <w:t xml:space="preserve">والظاهر أنّه المنقري كما يظهر من الخلاصة أيضاًً </w:t>
      </w:r>
      <w:r w:rsidRPr="008238A2">
        <w:rPr>
          <w:rStyle w:val="libFootnotenumChar"/>
          <w:rtl/>
        </w:rPr>
        <w:t>(6)</w:t>
      </w:r>
      <w:r>
        <w:rPr>
          <w:rtl/>
        </w:rPr>
        <w:t xml:space="preserve">. </w:t>
      </w:r>
    </w:p>
    <w:p w:rsidR="00CA1D06" w:rsidRDefault="00CA1D06" w:rsidP="00592778">
      <w:pPr>
        <w:pStyle w:val="libNormal"/>
        <w:rPr>
          <w:rtl/>
        </w:rPr>
      </w:pPr>
      <w:r>
        <w:rPr>
          <w:rtl/>
        </w:rPr>
        <w:t xml:space="preserve">ثمّ قال : لم يرو عن الأئمّة </w:t>
      </w:r>
      <w:r w:rsidR="006C6B9D" w:rsidRPr="006C6B9D">
        <w:rPr>
          <w:rStyle w:val="libAlaemChar"/>
          <w:rFonts w:hint="cs"/>
          <w:rtl/>
        </w:rPr>
        <w:t>عليهم‌السلام</w:t>
      </w:r>
      <w:r>
        <w:rPr>
          <w:rtl/>
        </w:rPr>
        <w:t xml:space="preserve"> : </w:t>
      </w:r>
      <w:r w:rsidRPr="008238A2">
        <w:rPr>
          <w:rStyle w:val="libFootnotenumChar"/>
          <w:rtl/>
        </w:rPr>
        <w:t>(7)</w:t>
      </w:r>
      <w:r>
        <w:rPr>
          <w:rtl/>
        </w:rPr>
        <w:t xml:space="preserve">. </w:t>
      </w:r>
    </w:p>
    <w:p w:rsidR="00CA1D06" w:rsidRDefault="00CA1D06" w:rsidP="00592778">
      <w:pPr>
        <w:pStyle w:val="libNormal"/>
        <w:rPr>
          <w:rtl/>
        </w:rPr>
      </w:pPr>
      <w:r>
        <w:rPr>
          <w:rtl/>
        </w:rPr>
        <w:t xml:space="preserve">وذكره ابن داود في البابين ولم يوثّقه </w:t>
      </w:r>
      <w:r w:rsidRPr="008238A2">
        <w:rPr>
          <w:rStyle w:val="libFootnotenumChar"/>
          <w:rtl/>
        </w:rPr>
        <w:t>(8)</w:t>
      </w:r>
      <w:r>
        <w:rPr>
          <w:rtl/>
        </w:rPr>
        <w:t xml:space="preserve">. وينبغي أنّ يوثّقه كما وثّقه النجاشي والعلّامة </w:t>
      </w:r>
      <w:r w:rsidR="006C6B9D" w:rsidRPr="006C6B9D">
        <w:rPr>
          <w:rStyle w:val="libAlaemChar"/>
          <w:rFonts w:hint="cs"/>
          <w:rtl/>
        </w:rPr>
        <w:t>قدس‌سره</w:t>
      </w:r>
      <w:r>
        <w:rPr>
          <w:rtl/>
        </w:rPr>
        <w:t xml:space="preserve"> </w:t>
      </w:r>
      <w:r w:rsidRPr="008238A2">
        <w:rPr>
          <w:rStyle w:val="libFootnotenumChar"/>
          <w:rtl/>
        </w:rPr>
        <w:t>(9)</w:t>
      </w:r>
      <w:r>
        <w:rPr>
          <w:rtl/>
        </w:rPr>
        <w:t>.</w:t>
      </w:r>
    </w:p>
    <w:p w:rsidR="00CA1D06" w:rsidRDefault="00CA1D06" w:rsidP="00592778">
      <w:pPr>
        <w:pStyle w:val="libNormal"/>
        <w:rPr>
          <w:rtl/>
        </w:rPr>
      </w:pPr>
      <w:bookmarkStart w:id="13" w:name="_Toc276634985"/>
      <w:bookmarkStart w:id="14" w:name="_Toc452294495"/>
      <w:r w:rsidRPr="0081588E">
        <w:rPr>
          <w:rStyle w:val="Heading2Char"/>
          <w:rtl/>
        </w:rPr>
        <w:t>4075 / 6 ـ غالب بن الهذيل</w:t>
      </w:r>
      <w:bookmarkEnd w:id="13"/>
      <w:bookmarkEnd w:id="14"/>
      <w:r>
        <w:rPr>
          <w:rtl/>
        </w:rPr>
        <w:t xml:space="preserve"> : </w:t>
      </w:r>
    </w:p>
    <w:p w:rsidR="00CA1D06" w:rsidRDefault="00CA1D06" w:rsidP="00592778">
      <w:pPr>
        <w:pStyle w:val="libNormal"/>
        <w:rPr>
          <w:rtl/>
        </w:rPr>
      </w:pPr>
      <w:r>
        <w:rPr>
          <w:rtl/>
        </w:rPr>
        <w:t xml:space="preserve">أبو الهذيل الشاعر الأسدي ، مولاهم ، كوفي ، من أصحاب ( الباقر )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له كتاب ، أخبرنا : أبو عبد الله ، عن محمّد بن علي بن الحسين ، عن أبيه ، عن سعد ، عن أحمد بن محمّد. </w:t>
      </w:r>
    </w:p>
    <w:p w:rsidR="00CA1D06" w:rsidRDefault="00CA1D06" w:rsidP="008238A2">
      <w:pPr>
        <w:pStyle w:val="libFootnote0"/>
        <w:rPr>
          <w:rtl/>
        </w:rPr>
      </w:pPr>
      <w:r>
        <w:rPr>
          <w:rtl/>
        </w:rPr>
        <w:t xml:space="preserve">ورواه ابن الوليد ، عن الصفّار ، عن أحمد بن محمّد ، عن الحسن بن علي بن فضّال ، عنه ، ست ، ( م ت ). </w:t>
      </w:r>
    </w:p>
    <w:p w:rsidR="00CA1D06" w:rsidRDefault="00CA1D06" w:rsidP="008238A2">
      <w:pPr>
        <w:pStyle w:val="libFootnote0"/>
        <w:rPr>
          <w:rtl/>
        </w:rPr>
      </w:pPr>
      <w:r>
        <w:rPr>
          <w:rtl/>
        </w:rPr>
        <w:t xml:space="preserve">2 ـ رجال النجاشي : 305 / 835. </w:t>
      </w:r>
    </w:p>
    <w:p w:rsidR="00CA1D06" w:rsidRDefault="00CA1D06" w:rsidP="008238A2">
      <w:pPr>
        <w:pStyle w:val="libFootnote0"/>
        <w:rPr>
          <w:rtl/>
        </w:rPr>
      </w:pPr>
      <w:r>
        <w:rPr>
          <w:rtl/>
        </w:rPr>
        <w:t xml:space="preserve">3 ـ الفهرست : 123 / 562. </w:t>
      </w:r>
    </w:p>
    <w:p w:rsidR="00CA1D06" w:rsidRDefault="00CA1D06" w:rsidP="008238A2">
      <w:pPr>
        <w:pStyle w:val="libFootnote0"/>
        <w:rPr>
          <w:rtl/>
        </w:rPr>
      </w:pPr>
      <w:r>
        <w:rPr>
          <w:rtl/>
        </w:rPr>
        <w:t xml:space="preserve">4 ـ رجال الشيخ : 267 / 4. </w:t>
      </w:r>
    </w:p>
    <w:p w:rsidR="00CA1D06" w:rsidRDefault="00CA1D06" w:rsidP="008238A2">
      <w:pPr>
        <w:pStyle w:val="libFootnote0"/>
        <w:rPr>
          <w:rtl/>
        </w:rPr>
      </w:pPr>
      <w:r>
        <w:rPr>
          <w:rtl/>
        </w:rPr>
        <w:t xml:space="preserve">5 ـ رجال الشيخ : 341 / 1. </w:t>
      </w:r>
    </w:p>
    <w:p w:rsidR="00CA1D06" w:rsidRDefault="00CA1D06" w:rsidP="008238A2">
      <w:pPr>
        <w:pStyle w:val="libFootnote0"/>
        <w:rPr>
          <w:rtl/>
        </w:rPr>
      </w:pPr>
      <w:r>
        <w:rPr>
          <w:rtl/>
        </w:rPr>
        <w:t xml:space="preserve">6 ـ الخلاصة : 246 / 2 ، وفيها بدل المنقري : المقري. </w:t>
      </w:r>
    </w:p>
    <w:p w:rsidR="00CA1D06" w:rsidRDefault="00CA1D06" w:rsidP="008238A2">
      <w:pPr>
        <w:pStyle w:val="libFootnote0"/>
        <w:rPr>
          <w:rtl/>
        </w:rPr>
      </w:pPr>
      <w:r>
        <w:rPr>
          <w:rtl/>
        </w:rPr>
        <w:t xml:space="preserve">7 ـ رجال الشيخ : 435 / 1. </w:t>
      </w:r>
    </w:p>
    <w:p w:rsidR="00CA1D06" w:rsidRDefault="00CA1D06" w:rsidP="008238A2">
      <w:pPr>
        <w:pStyle w:val="libFootnote0"/>
        <w:rPr>
          <w:rtl/>
        </w:rPr>
      </w:pPr>
      <w:r>
        <w:rPr>
          <w:rtl/>
        </w:rPr>
        <w:t xml:space="preserve">8 ـ رجال ابن داود : 150 / 1183 ، 265 / 386. </w:t>
      </w:r>
    </w:p>
    <w:p w:rsidR="00CA1D06" w:rsidRDefault="00CA1D06" w:rsidP="008238A2">
      <w:pPr>
        <w:pStyle w:val="libFootnote0"/>
        <w:rPr>
          <w:rtl/>
        </w:rPr>
      </w:pPr>
      <w:r>
        <w:rPr>
          <w:rtl/>
        </w:rPr>
        <w:t xml:space="preserve">9 ـ الخلاصة : 246 / 2. </w:t>
      </w:r>
    </w:p>
    <w:p w:rsidR="00CA1D06" w:rsidRDefault="00CA1D06" w:rsidP="008238A2">
      <w:pPr>
        <w:pStyle w:val="libFootnote0"/>
        <w:rPr>
          <w:rtl/>
        </w:rPr>
      </w:pPr>
      <w:r>
        <w:rPr>
          <w:rtl/>
        </w:rPr>
        <w:t xml:space="preserve">10 ـ رجال الشيخ : 142 / 2. وما بين القوسين لم يرد في نسخة ( ش ). </w:t>
      </w:r>
    </w:p>
    <w:p w:rsidR="00CA1D06" w:rsidRDefault="00CA1D06" w:rsidP="00592778">
      <w:pPr>
        <w:pStyle w:val="libNormal0"/>
        <w:rPr>
          <w:rtl/>
        </w:rPr>
      </w:pPr>
      <w:r>
        <w:rPr>
          <w:rtl/>
        </w:rPr>
        <w:br w:type="page"/>
      </w:r>
      <w:r>
        <w:rPr>
          <w:rtl/>
        </w:rPr>
        <w:lastRenderedPageBreak/>
        <w:t xml:space="preserve">والصادق </w:t>
      </w:r>
      <w:r w:rsidRPr="008238A2">
        <w:rPr>
          <w:rStyle w:val="libFootnotenumChar"/>
          <w:rtl/>
        </w:rPr>
        <w:t>(1)</w:t>
      </w:r>
      <w:r>
        <w:rPr>
          <w:rtl/>
        </w:rPr>
        <w:t xml:space="preserve"> </w:t>
      </w:r>
      <w:r w:rsidR="006C6B9D" w:rsidRPr="006C6B9D">
        <w:rPr>
          <w:rStyle w:val="libAlaemChar"/>
          <w:rFonts w:hint="cs"/>
          <w:rtl/>
        </w:rPr>
        <w:t>عليه‌السلام</w:t>
      </w:r>
      <w:r>
        <w:rPr>
          <w:rtl/>
        </w:rPr>
        <w:t xml:space="preserve"> رجال الشيخ.</w:t>
      </w:r>
    </w:p>
    <w:p w:rsidR="00CA1D06" w:rsidRDefault="00CA1D06" w:rsidP="00592778">
      <w:pPr>
        <w:pStyle w:val="libNormal"/>
        <w:rPr>
          <w:rtl/>
        </w:rPr>
      </w:pPr>
      <w:bookmarkStart w:id="15" w:name="_Toc276634986"/>
      <w:bookmarkStart w:id="16" w:name="_Toc452294496"/>
      <w:r w:rsidRPr="0081588E">
        <w:rPr>
          <w:rStyle w:val="Heading2Char"/>
          <w:rtl/>
        </w:rPr>
        <w:t>4076 / 1 ـ غريز بن مقاتل المدني</w:t>
      </w:r>
      <w:bookmarkEnd w:id="15"/>
      <w:bookmarkEnd w:id="16"/>
      <w:r>
        <w:rPr>
          <w:rtl/>
        </w:rPr>
        <w:t xml:space="preserve"> : </w:t>
      </w:r>
    </w:p>
    <w:p w:rsidR="00CA1D06" w:rsidRDefault="00CA1D06" w:rsidP="00592778">
      <w:pPr>
        <w:pStyle w:val="libNormal"/>
        <w:rPr>
          <w:rtl/>
        </w:rPr>
      </w:pPr>
      <w:r>
        <w:rPr>
          <w:rtl/>
        </w:rPr>
        <w:t xml:space="preserve">مولى بني هاشم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7" w:name="_Toc276634987"/>
      <w:bookmarkStart w:id="18" w:name="_Toc452294497"/>
      <w:r w:rsidRPr="0081588E">
        <w:rPr>
          <w:rStyle w:val="Heading2Char"/>
          <w:rtl/>
        </w:rPr>
        <w:t>4077 / 1 ـ غريف بن الوضاح</w:t>
      </w:r>
      <w:bookmarkEnd w:id="17"/>
      <w:bookmarkEnd w:id="18"/>
      <w:r w:rsidRPr="0081588E">
        <w:rPr>
          <w:rStyle w:val="Heading2Char"/>
          <w:rtl/>
        </w:rPr>
        <w:t xml:space="preserve"> </w:t>
      </w:r>
      <w:r w:rsidRPr="008238A2">
        <w:rPr>
          <w:rStyle w:val="libFootnotenumChar"/>
          <w:rtl/>
        </w:rPr>
        <w:t>(3)</w:t>
      </w:r>
      <w:r w:rsidRPr="0081588E">
        <w:rPr>
          <w:rStyle w:val="Heading2Char"/>
          <w:rtl/>
        </w:rPr>
        <w:t xml:space="preserve"> الجعفي</w:t>
      </w:r>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9" w:name="_Toc276634988"/>
      <w:bookmarkStart w:id="20" w:name="_Toc452294498"/>
      <w:r w:rsidRPr="0081588E">
        <w:rPr>
          <w:rStyle w:val="Heading2Char"/>
          <w:rtl/>
        </w:rPr>
        <w:t>4078 / 1 ـ غسان بن غيلان الأسدي</w:t>
      </w:r>
      <w:bookmarkEnd w:id="19"/>
      <w:bookmarkEnd w:id="20"/>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1" w:name="_Toc276634989"/>
      <w:bookmarkStart w:id="22" w:name="_Toc452294499"/>
      <w:r w:rsidRPr="0081588E">
        <w:rPr>
          <w:rStyle w:val="Heading2Char"/>
          <w:rtl/>
        </w:rPr>
        <w:t>4079 / 2 ـ غس</w:t>
      </w:r>
      <w:r w:rsidRPr="0081588E">
        <w:rPr>
          <w:rStyle w:val="Heading2Char"/>
          <w:rFonts w:hint="cs"/>
          <w:rtl/>
        </w:rPr>
        <w:t>ّ</w:t>
      </w:r>
      <w:r w:rsidRPr="0081588E">
        <w:rPr>
          <w:rStyle w:val="Heading2Char"/>
          <w:rtl/>
        </w:rPr>
        <w:t>ان بن مالك بن أعين</w:t>
      </w:r>
      <w:bookmarkEnd w:id="21"/>
      <w:bookmarkEnd w:id="22"/>
      <w:r w:rsidRPr="0081588E">
        <w:rPr>
          <w:rStyle w:val="Heading2Char"/>
          <w:rtl/>
        </w:rPr>
        <w:t xml:space="preserve"> </w:t>
      </w:r>
      <w:r>
        <w:rPr>
          <w:rtl/>
        </w:rPr>
        <w:t xml:space="preserve">: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3" w:name="_Toc276634990"/>
      <w:bookmarkStart w:id="24" w:name="_Toc452294500"/>
      <w:r w:rsidRPr="0081588E">
        <w:rPr>
          <w:rStyle w:val="Heading2Char"/>
          <w:rtl/>
        </w:rPr>
        <w:t>4080 / 1 ـ غورك بن أبي الحصرم</w:t>
      </w:r>
      <w:bookmarkEnd w:id="23"/>
      <w:bookmarkEnd w:id="24"/>
      <w:r>
        <w:rPr>
          <w:rtl/>
        </w:rPr>
        <w:t xml:space="preserve"> : </w:t>
      </w:r>
    </w:p>
    <w:p w:rsidR="00CA1D06" w:rsidRDefault="00CA1D06" w:rsidP="00592778">
      <w:pPr>
        <w:pStyle w:val="libNormal"/>
        <w:rPr>
          <w:rtl/>
        </w:rPr>
      </w:pPr>
      <w:r>
        <w:rPr>
          <w:rtl/>
        </w:rPr>
        <w:t xml:space="preserve">أبو عبد الله الحضرمي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(7)(8)</w:t>
      </w:r>
      <w:r>
        <w:rPr>
          <w:rtl/>
        </w:rPr>
        <w:t>.</w:t>
      </w:r>
    </w:p>
    <w:p w:rsidR="00CA1D06" w:rsidRDefault="00CA1D06" w:rsidP="00592778">
      <w:pPr>
        <w:pStyle w:val="libNormal"/>
        <w:rPr>
          <w:rtl/>
        </w:rPr>
      </w:pPr>
      <w:bookmarkStart w:id="25" w:name="_Toc276634991"/>
      <w:bookmarkStart w:id="26" w:name="_Toc452294501"/>
      <w:r w:rsidRPr="0081588E">
        <w:rPr>
          <w:rStyle w:val="Heading2Char"/>
          <w:rtl/>
        </w:rPr>
        <w:t>4081 / 2 ـ غورك بن راشد الثعلبي</w:t>
      </w:r>
      <w:bookmarkEnd w:id="25"/>
      <w:bookmarkEnd w:id="26"/>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267 / 1. </w:t>
      </w:r>
    </w:p>
    <w:p w:rsidR="00CA1D06" w:rsidRDefault="00CA1D06" w:rsidP="008238A2">
      <w:pPr>
        <w:pStyle w:val="libFootnote0"/>
        <w:rPr>
          <w:rtl/>
        </w:rPr>
      </w:pPr>
      <w:r>
        <w:rPr>
          <w:rtl/>
        </w:rPr>
        <w:t xml:space="preserve">2 ـ رجال الشيخ : 268 / 14 ، وفيه : غر بن مقاتل ... </w:t>
      </w:r>
    </w:p>
    <w:p w:rsidR="00CA1D06" w:rsidRDefault="00CA1D06" w:rsidP="008238A2">
      <w:pPr>
        <w:pStyle w:val="libFootnote0"/>
        <w:rPr>
          <w:rtl/>
        </w:rPr>
      </w:pPr>
      <w:r>
        <w:rPr>
          <w:rtl/>
        </w:rPr>
        <w:t xml:space="preserve">3 ـ في نسخة ( ت ) : الرضّاع. </w:t>
      </w:r>
    </w:p>
    <w:p w:rsidR="00CA1D06" w:rsidRDefault="00CA1D06" w:rsidP="008238A2">
      <w:pPr>
        <w:pStyle w:val="libFootnote0"/>
        <w:rPr>
          <w:rtl/>
        </w:rPr>
      </w:pPr>
      <w:r>
        <w:rPr>
          <w:rtl/>
        </w:rPr>
        <w:t xml:space="preserve">4 ـ رجال الشيخ : 268 / 15. </w:t>
      </w:r>
    </w:p>
    <w:p w:rsidR="00CA1D06" w:rsidRDefault="00CA1D06" w:rsidP="008238A2">
      <w:pPr>
        <w:pStyle w:val="libFootnote0"/>
        <w:rPr>
          <w:rtl/>
        </w:rPr>
      </w:pPr>
      <w:r>
        <w:rPr>
          <w:rtl/>
        </w:rPr>
        <w:t xml:space="preserve">5 ـ رجال الشيخ : 267 / 8. </w:t>
      </w:r>
    </w:p>
    <w:p w:rsidR="00CA1D06" w:rsidRDefault="00CA1D06" w:rsidP="008238A2">
      <w:pPr>
        <w:pStyle w:val="libFootnote0"/>
        <w:rPr>
          <w:rtl/>
        </w:rPr>
      </w:pPr>
      <w:r>
        <w:rPr>
          <w:rtl/>
        </w:rPr>
        <w:t xml:space="preserve">6 ـ رجال الشيخ : 267 / 7. </w:t>
      </w:r>
    </w:p>
    <w:p w:rsidR="00CA1D06" w:rsidRDefault="00CA1D06" w:rsidP="008238A2">
      <w:pPr>
        <w:pStyle w:val="libFootnote0"/>
        <w:rPr>
          <w:rtl/>
        </w:rPr>
      </w:pPr>
      <w:r>
        <w:rPr>
          <w:rtl/>
        </w:rPr>
        <w:t xml:space="preserve">7 ـ رجال الشيخ : 268 / 12 ، وفيه : الحصرمي الكوفي ، أسند عنه. </w:t>
      </w:r>
    </w:p>
    <w:p w:rsidR="00CA1D06" w:rsidRDefault="00CA1D06" w:rsidP="008238A2">
      <w:pPr>
        <w:pStyle w:val="libFootnote0"/>
        <w:rPr>
          <w:rtl/>
        </w:rPr>
      </w:pPr>
      <w:r>
        <w:rPr>
          <w:rtl/>
        </w:rPr>
        <w:t xml:space="preserve">8 ـ غورك بن أبي الحضر الكوفي الخرار ، ق جخ ، ( م ت ). رجال الشيخ : 268 / 11 ، وفيه : ابن أبي الخضر الكوفي الخزّاز. </w:t>
      </w:r>
    </w:p>
    <w:p w:rsidR="00CA1D06" w:rsidRDefault="00CA1D06" w:rsidP="008238A2">
      <w:pPr>
        <w:pStyle w:val="libFootnote0"/>
        <w:rPr>
          <w:rtl/>
        </w:rPr>
      </w:pPr>
      <w:r>
        <w:rPr>
          <w:rtl/>
        </w:rPr>
        <w:t xml:space="preserve">9 ـ رجال الشيخ : 268 / 13 ، وفيه : التغلبي. </w:t>
      </w:r>
    </w:p>
    <w:p w:rsidR="00CA1D06" w:rsidRDefault="00CA1D06" w:rsidP="00592778">
      <w:pPr>
        <w:pStyle w:val="libNormal"/>
        <w:rPr>
          <w:rtl/>
        </w:rPr>
      </w:pPr>
      <w:r>
        <w:rPr>
          <w:rtl/>
        </w:rPr>
        <w:br w:type="page"/>
      </w:r>
      <w:bookmarkStart w:id="27" w:name="_Toc276634992"/>
      <w:bookmarkStart w:id="28" w:name="_Toc452294502"/>
      <w:r w:rsidRPr="0081588E">
        <w:rPr>
          <w:rStyle w:val="Heading2Char"/>
          <w:rtl/>
        </w:rPr>
        <w:lastRenderedPageBreak/>
        <w:t>4082 / 1 ـ غياث ين إبراهيم التميمي</w:t>
      </w:r>
      <w:bookmarkEnd w:id="27"/>
      <w:bookmarkEnd w:id="28"/>
      <w:r>
        <w:rPr>
          <w:rtl/>
        </w:rPr>
        <w:t xml:space="preserve"> : </w:t>
      </w:r>
    </w:p>
    <w:p w:rsidR="00CA1D06" w:rsidRDefault="00CA1D06" w:rsidP="00592778">
      <w:pPr>
        <w:pStyle w:val="libNormal"/>
        <w:rPr>
          <w:rtl/>
        </w:rPr>
      </w:pPr>
      <w:r>
        <w:rPr>
          <w:rtl/>
        </w:rPr>
        <w:t xml:space="preserve">الأسدي ، بصري ، سكن الكوفة ، ثقة ، روى عن أبي عبد الله وأبي الحسن </w:t>
      </w:r>
      <w:r w:rsidR="006C6B9D" w:rsidRPr="006C6B9D">
        <w:rPr>
          <w:rStyle w:val="libAlaemChar"/>
          <w:rFonts w:hint="cs"/>
          <w:rtl/>
        </w:rPr>
        <w:t>عليهما‌السلام</w:t>
      </w:r>
      <w:r>
        <w:rPr>
          <w:rtl/>
        </w:rPr>
        <w:t xml:space="preserve"> ، له كتاب </w:t>
      </w:r>
      <w:r w:rsidRPr="008238A2">
        <w:rPr>
          <w:rStyle w:val="libFootnotenumChar"/>
          <w:rtl/>
        </w:rPr>
        <w:t>(1)</w:t>
      </w:r>
      <w:r>
        <w:rPr>
          <w:rtl/>
        </w:rPr>
        <w:t xml:space="preserve"> ، روى عنه : إسماعيل بن أبان بن إسحاق الوراق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(3)</w:t>
      </w:r>
      <w:r>
        <w:rPr>
          <w:rtl/>
        </w:rPr>
        <w:t xml:space="preserve"> روى عنه : محمّد بن يحيى الخرّاز وزيدان بن عمرو والحسن بن علي اللؤلؤي ، الفهرست </w:t>
      </w:r>
      <w:r w:rsidRPr="008238A2">
        <w:rPr>
          <w:rStyle w:val="libFootnotenumChar"/>
          <w:rtl/>
        </w:rPr>
        <w:t>(4)</w:t>
      </w:r>
      <w:r>
        <w:rPr>
          <w:rtl/>
        </w:rPr>
        <w:t xml:space="preserve">. </w:t>
      </w:r>
    </w:p>
    <w:p w:rsidR="00CA1D06" w:rsidRDefault="00CA1D06" w:rsidP="00592778">
      <w:pPr>
        <w:pStyle w:val="libNormal"/>
        <w:rPr>
          <w:rtl/>
        </w:rPr>
      </w:pPr>
      <w:r>
        <w:rPr>
          <w:rtl/>
        </w:rPr>
        <w:t xml:space="preserve">غياث بن إبراهيم ، أبو محمّد التميمي الأسدي </w:t>
      </w:r>
      <w:r w:rsidRPr="008238A2">
        <w:rPr>
          <w:rStyle w:val="libFootnotenumChar"/>
          <w:rtl/>
        </w:rPr>
        <w:t>(5)</w:t>
      </w:r>
      <w:r>
        <w:rPr>
          <w:rtl/>
        </w:rPr>
        <w:t xml:space="preserve"> ، بتري ، من أصحاب الباقر </w:t>
      </w:r>
      <w:r w:rsidRPr="008238A2">
        <w:rPr>
          <w:rStyle w:val="libFootnotenumChar"/>
          <w:rtl/>
        </w:rPr>
        <w:t>(6)</w:t>
      </w:r>
      <w:r>
        <w:rPr>
          <w:rtl/>
        </w:rPr>
        <w:t xml:space="preserve"> والصادق </w:t>
      </w:r>
      <w:r w:rsidRPr="008238A2">
        <w:rPr>
          <w:rStyle w:val="libFootnotenumChar"/>
          <w:rtl/>
        </w:rPr>
        <w:t>(7)</w:t>
      </w:r>
      <w:r>
        <w:rPr>
          <w:rtl/>
        </w:rPr>
        <w:t xml:space="preserve"> والكاظم </w:t>
      </w:r>
      <w:r w:rsidR="006C6B9D" w:rsidRPr="006C6B9D">
        <w:rPr>
          <w:rStyle w:val="libAlaemChar"/>
          <w:rFonts w:hint="cs"/>
          <w:rtl/>
        </w:rPr>
        <w:t>عليهم‌السلام</w:t>
      </w:r>
      <w:r>
        <w:rPr>
          <w:rtl/>
        </w:rPr>
        <w:t xml:space="preserve"> ، رجال الشيخ. </w:t>
      </w:r>
    </w:p>
    <w:p w:rsidR="00CA1D06" w:rsidRDefault="00CA1D06" w:rsidP="00592778">
      <w:pPr>
        <w:pStyle w:val="libNormal"/>
        <w:rPr>
          <w:rtl/>
        </w:rPr>
      </w:pPr>
      <w:r>
        <w:rPr>
          <w:rtl/>
        </w:rPr>
        <w:t xml:space="preserve">ثمّ قال في باب من لم يرو عن الأئمّة </w:t>
      </w:r>
      <w:r w:rsidR="006C6B9D" w:rsidRPr="006C6B9D">
        <w:rPr>
          <w:rStyle w:val="libAlaemChar"/>
          <w:rFonts w:hint="cs"/>
          <w:rtl/>
        </w:rPr>
        <w:t>عليهم‌السلام</w:t>
      </w:r>
      <w:r>
        <w:rPr>
          <w:rtl/>
        </w:rPr>
        <w:t xml:space="preserve"> : إنّ غياث بن إبراهيم ، روى عنه : محمّد بن يحيى الخرّاز </w:t>
      </w:r>
      <w:r w:rsidRPr="008238A2">
        <w:rPr>
          <w:rStyle w:val="libFootnotenumChar"/>
          <w:rtl/>
        </w:rPr>
        <w:t>(8)</w:t>
      </w:r>
      <w:r>
        <w:rPr>
          <w:rtl/>
        </w:rPr>
        <w:t xml:space="preserve">. </w:t>
      </w:r>
    </w:p>
    <w:p w:rsidR="00CA1D06" w:rsidRDefault="00CA1D06" w:rsidP="00592778">
      <w:pPr>
        <w:pStyle w:val="libNormal"/>
        <w:rPr>
          <w:rtl/>
        </w:rPr>
      </w:pPr>
      <w:r>
        <w:rPr>
          <w:rtl/>
        </w:rPr>
        <w:t xml:space="preserve">وذكره ابن داود من غير توثيق </w:t>
      </w:r>
      <w:r w:rsidRPr="008238A2">
        <w:rPr>
          <w:rStyle w:val="libFootnotenumChar"/>
          <w:rtl/>
        </w:rPr>
        <w:t>(9)</w:t>
      </w:r>
      <w:r>
        <w:rPr>
          <w:rtl/>
        </w:rPr>
        <w:t xml:space="preserve">. وينبغي أنّ يوثّقه كما وثّقه النجاشي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يرويه جماعة ، منهم إسماعيل ، ( م ت ). </w:t>
      </w:r>
    </w:p>
    <w:p w:rsidR="00CA1D06" w:rsidRDefault="00CA1D06" w:rsidP="008238A2">
      <w:pPr>
        <w:pStyle w:val="libFootnote0"/>
        <w:rPr>
          <w:rtl/>
        </w:rPr>
      </w:pPr>
      <w:r>
        <w:rPr>
          <w:rtl/>
        </w:rPr>
        <w:t xml:space="preserve">2 ـ رجال النجاشي : 305 / 833 ، وفيه بدل الأسدي : الاسيدي. </w:t>
      </w:r>
    </w:p>
    <w:p w:rsidR="00CA1D06" w:rsidRDefault="00CA1D06" w:rsidP="008238A2">
      <w:pPr>
        <w:pStyle w:val="libFootnote0"/>
        <w:rPr>
          <w:rtl/>
        </w:rPr>
      </w:pPr>
      <w:r>
        <w:rPr>
          <w:rtl/>
        </w:rPr>
        <w:t xml:space="preserve">3 ـ أخبرنا : جماعة ، عن أحمد بن محمّد بن الحسن ، عن أبيه ، عن الصفّار ، عن محمّد بن الحسين عن محمّد بن يحيى الخرّاز ، عنه. </w:t>
      </w:r>
    </w:p>
    <w:p w:rsidR="00CA1D06" w:rsidRDefault="00CA1D06" w:rsidP="008238A2">
      <w:pPr>
        <w:pStyle w:val="libFootnote0"/>
        <w:rPr>
          <w:rtl/>
        </w:rPr>
      </w:pPr>
      <w:r>
        <w:rPr>
          <w:rtl/>
        </w:rPr>
        <w:t xml:space="preserve">ورواه حميد ، عن الحسن ( الحسين خ ل ) بن علي اللؤلؤي ، عنه. </w:t>
      </w:r>
    </w:p>
    <w:p w:rsidR="00CA1D06" w:rsidRDefault="00CA1D06" w:rsidP="008238A2">
      <w:pPr>
        <w:pStyle w:val="libFootnote0"/>
        <w:rPr>
          <w:rtl/>
        </w:rPr>
      </w:pPr>
      <w:r>
        <w:rPr>
          <w:rtl/>
        </w:rPr>
        <w:t xml:space="preserve">وله كتاب ، أخبرنا : أحمد بن محمّد بن موسى ، عن ابن عقدة ، عن الحسين بن حمدان ، عن علي بن إبراهيم ومعلى ، عن زيدان بن عمر ، عنه ، ست ، ( م ت ). </w:t>
      </w:r>
    </w:p>
    <w:p w:rsidR="00CA1D06" w:rsidRDefault="00CA1D06" w:rsidP="008238A2">
      <w:pPr>
        <w:pStyle w:val="libFootnote0"/>
        <w:rPr>
          <w:rtl/>
        </w:rPr>
      </w:pPr>
      <w:r>
        <w:rPr>
          <w:rtl/>
        </w:rPr>
        <w:t xml:space="preserve">4 ـ الفهرست : 123 / 560 ، وفيه بدل الخرّاز : الخزّاز ، وفيه أيضاًً بدل زيدان بن عمرو : زيد بن عمر. </w:t>
      </w:r>
    </w:p>
    <w:p w:rsidR="00CA1D06" w:rsidRDefault="00CA1D06" w:rsidP="008238A2">
      <w:pPr>
        <w:pStyle w:val="libFootnote0"/>
        <w:rPr>
          <w:rtl/>
        </w:rPr>
      </w:pPr>
      <w:r>
        <w:rPr>
          <w:rtl/>
        </w:rPr>
        <w:t xml:space="preserve">5 ـ أسند عنه ، ( م ت ). </w:t>
      </w:r>
    </w:p>
    <w:p w:rsidR="00CA1D06" w:rsidRDefault="00CA1D06" w:rsidP="008238A2">
      <w:pPr>
        <w:pStyle w:val="libFootnote0"/>
        <w:rPr>
          <w:rtl/>
        </w:rPr>
      </w:pPr>
      <w:r>
        <w:rPr>
          <w:rtl/>
        </w:rPr>
        <w:t xml:space="preserve">6 ـ رجال الشيخ : 142 / 1. </w:t>
      </w:r>
    </w:p>
    <w:p w:rsidR="00CA1D06" w:rsidRDefault="00CA1D06" w:rsidP="008238A2">
      <w:pPr>
        <w:pStyle w:val="libFootnote0"/>
        <w:rPr>
          <w:rtl/>
        </w:rPr>
      </w:pPr>
      <w:r>
        <w:rPr>
          <w:rtl/>
        </w:rPr>
        <w:t xml:space="preserve">7 ـ رجال الشيخ : 268 / 16 ، وفيه بدل الأسدي : الأسيدي ، وفيه أيضاًً : وروى عن أبي الحسن </w:t>
      </w:r>
      <w:r w:rsidR="006C6B9D" w:rsidRPr="006C6B9D">
        <w:rPr>
          <w:rStyle w:val="libAlaemChar"/>
          <w:rFonts w:hint="cs"/>
          <w:rtl/>
        </w:rPr>
        <w:t>عليه‌السلام</w:t>
      </w:r>
      <w:r>
        <w:rPr>
          <w:rtl/>
        </w:rPr>
        <w:t xml:space="preserve">. </w:t>
      </w:r>
    </w:p>
    <w:p w:rsidR="00CA1D06" w:rsidRDefault="00CA1D06" w:rsidP="008238A2">
      <w:pPr>
        <w:pStyle w:val="libFootnote0"/>
        <w:rPr>
          <w:rtl/>
        </w:rPr>
      </w:pPr>
      <w:r>
        <w:rPr>
          <w:rtl/>
        </w:rPr>
        <w:t xml:space="preserve">8 ـ رجال الشيخ : 435 / 2 ، وفيه : الخزّاز. </w:t>
      </w:r>
    </w:p>
    <w:p w:rsidR="00CA1D06" w:rsidRDefault="00CA1D06" w:rsidP="008238A2">
      <w:pPr>
        <w:pStyle w:val="libFootnote0"/>
        <w:rPr>
          <w:rtl/>
        </w:rPr>
      </w:pPr>
      <w:r>
        <w:rPr>
          <w:rtl/>
        </w:rPr>
        <w:t xml:space="preserve">9 ـ رجال ابن داود : 265 / 387. </w:t>
      </w:r>
    </w:p>
    <w:p w:rsidR="00CA1D06" w:rsidRDefault="00CA1D06" w:rsidP="00592778">
      <w:pPr>
        <w:pStyle w:val="libNormal0"/>
        <w:rPr>
          <w:rtl/>
        </w:rPr>
      </w:pPr>
      <w:r>
        <w:rPr>
          <w:rtl/>
        </w:rPr>
        <w:br w:type="page"/>
      </w:r>
      <w:r>
        <w:rPr>
          <w:rtl/>
        </w:rPr>
        <w:lastRenderedPageBreak/>
        <w:t>والعل</w:t>
      </w:r>
      <w:r>
        <w:rPr>
          <w:rFonts w:hint="cs"/>
          <w:rtl/>
        </w:rPr>
        <w:t>ّ</w:t>
      </w:r>
      <w:r>
        <w:rPr>
          <w:rtl/>
        </w:rPr>
        <w:t xml:space="preserve">امة </w:t>
      </w:r>
      <w:r w:rsidR="006C6B9D" w:rsidRPr="006C6B9D">
        <w:rPr>
          <w:rStyle w:val="libAlaemChar"/>
          <w:rFonts w:hint="cs"/>
          <w:rtl/>
        </w:rPr>
        <w:t>قدس‌سره</w:t>
      </w:r>
      <w:r>
        <w:rPr>
          <w:rtl/>
        </w:rPr>
        <w:t xml:space="preserve"> في الخلاصة </w:t>
      </w:r>
      <w:r w:rsidRPr="008238A2">
        <w:rPr>
          <w:rStyle w:val="libFootnotenumChar"/>
          <w:rtl/>
        </w:rPr>
        <w:t>(1)</w:t>
      </w:r>
      <w:r>
        <w:rPr>
          <w:rtl/>
        </w:rPr>
        <w:t>.</w:t>
      </w:r>
    </w:p>
    <w:p w:rsidR="00CA1D06" w:rsidRDefault="00CA1D06" w:rsidP="00592778">
      <w:pPr>
        <w:pStyle w:val="libNormal"/>
        <w:rPr>
          <w:rtl/>
        </w:rPr>
      </w:pPr>
      <w:bookmarkStart w:id="29" w:name="_Toc276634993"/>
      <w:bookmarkStart w:id="30" w:name="_Toc452294503"/>
      <w:r w:rsidRPr="0081588E">
        <w:rPr>
          <w:rStyle w:val="Heading2Char"/>
          <w:rtl/>
        </w:rPr>
        <w:t>4083 / 2 ـ غياث بن كلوب</w:t>
      </w:r>
      <w:bookmarkEnd w:id="29"/>
      <w:bookmarkEnd w:id="30"/>
      <w:r w:rsidRPr="0081588E">
        <w:rPr>
          <w:rStyle w:val="Heading2Char"/>
          <w:rtl/>
        </w:rPr>
        <w:t xml:space="preserve"> </w:t>
      </w:r>
      <w:r w:rsidRPr="008238A2">
        <w:rPr>
          <w:rStyle w:val="libFootnotenumChar"/>
          <w:rtl/>
        </w:rPr>
        <w:t>(2)</w:t>
      </w:r>
      <w:r w:rsidRPr="0081588E">
        <w:rPr>
          <w:rStyle w:val="Heading2Char"/>
          <w:rtl/>
        </w:rPr>
        <w:t xml:space="preserve"> بن فيهس</w:t>
      </w:r>
      <w:r>
        <w:rPr>
          <w:rtl/>
        </w:rPr>
        <w:t xml:space="preserve"> : </w:t>
      </w:r>
    </w:p>
    <w:p w:rsidR="00CA1D06" w:rsidRDefault="00CA1D06" w:rsidP="00592778">
      <w:pPr>
        <w:pStyle w:val="libNormal"/>
        <w:rPr>
          <w:rtl/>
        </w:rPr>
      </w:pPr>
      <w:r>
        <w:rPr>
          <w:rtl/>
        </w:rPr>
        <w:t xml:space="preserve">له كتاب ، روى عنه : الحسن بن موسى الخشّاب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البجلي ، له كتاب </w:t>
      </w:r>
      <w:r w:rsidRPr="008238A2">
        <w:rPr>
          <w:rStyle w:val="libFootnotenumChar"/>
          <w:rtl/>
        </w:rPr>
        <w:t>(4)</w:t>
      </w:r>
      <w:r>
        <w:rPr>
          <w:rtl/>
        </w:rPr>
        <w:t xml:space="preserve"> عن إسحاق بن عمّار ، روى عنه : الحسن بن موسى الخشّاب ، الفهرست </w:t>
      </w:r>
      <w:r w:rsidRPr="008238A2">
        <w:rPr>
          <w:rStyle w:val="libFootnotenumChar"/>
          <w:rtl/>
        </w:rPr>
        <w:t>(5)</w:t>
      </w:r>
      <w:r>
        <w:rPr>
          <w:rtl/>
        </w:rPr>
        <w:t xml:space="preserve">. </w:t>
      </w:r>
    </w:p>
    <w:p w:rsidR="00CA1D06" w:rsidRDefault="00CA1D06" w:rsidP="00592778">
      <w:pPr>
        <w:pStyle w:val="libNormal"/>
        <w:rPr>
          <w:rtl/>
        </w:rPr>
      </w:pPr>
      <w:r>
        <w:rPr>
          <w:rtl/>
        </w:rPr>
        <w:t xml:space="preserve">روى عنه : الصفّار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وفي رجال ابن داود في موضع فيهس : قيس ، وقال : إنّه م </w:t>
      </w:r>
      <w:r w:rsidRPr="008238A2">
        <w:rPr>
          <w:rStyle w:val="libFootnotenumChar"/>
          <w:rtl/>
        </w:rPr>
        <w:t>(7)</w:t>
      </w:r>
      <w:r>
        <w:rPr>
          <w:rtl/>
        </w:rPr>
        <w:t xml:space="preserve">. وكأنه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الخلاصة : 245 / 1. </w:t>
      </w:r>
    </w:p>
    <w:p w:rsidR="00CA1D06" w:rsidRDefault="00CA1D06" w:rsidP="008238A2">
      <w:pPr>
        <w:pStyle w:val="libFootnote0"/>
        <w:rPr>
          <w:rtl/>
        </w:rPr>
      </w:pPr>
      <w:r>
        <w:rPr>
          <w:rtl/>
        </w:rPr>
        <w:t xml:space="preserve">2 ـ وأمّا العدالة في ترجيح الخبرين على الآخر فيه أنّ يكون الراوي معتقدا للحق مستبصرا ، ثقة في دينه ، متحرز من الكذب ، غير متهم فيما يرويه ، فأما إذا كان مخالفا في الاعتقاد لأصل المذهب وروى مع ذلك عن الأئمّة </w:t>
      </w:r>
      <w:r w:rsidR="006C6B9D" w:rsidRPr="006C6B9D">
        <w:rPr>
          <w:rStyle w:val="libAlaemChar"/>
          <w:rFonts w:hint="cs"/>
          <w:rtl/>
        </w:rPr>
        <w:t>عليهم‌السلام</w:t>
      </w:r>
      <w:r>
        <w:rPr>
          <w:rtl/>
        </w:rPr>
        <w:t xml:space="preserve"> نظر فيما يرويه ، فإن كان هناك بالطرق الموثوق ما يخالفه وجب إطراح خبره ، وإنّ لم يكن هناك ما يوجب إطراح خبره ويكون هناك ما يوافقه وجب العمل به ، وإنّ لم يكن من الفرقة المحقة خبر يوافق ذلك ولا يخالفه ولا يعرف له قول فيه وجب أيضاًً العمل به لمّا روي عن الصادق </w:t>
      </w:r>
      <w:r w:rsidR="006C6B9D" w:rsidRPr="006C6B9D">
        <w:rPr>
          <w:rStyle w:val="libAlaemChar"/>
          <w:rFonts w:hint="cs"/>
          <w:rtl/>
        </w:rPr>
        <w:t>عليه‌السلام</w:t>
      </w:r>
      <w:r>
        <w:rPr>
          <w:rtl/>
        </w:rPr>
        <w:t xml:space="preserve"> أنّه قال : إذا نزلت بكم حادثه لا تجدون حكمها فيما رووا عنا ، فانظروا إلى ما رووه عن علي </w:t>
      </w:r>
      <w:r w:rsidR="006C6B9D" w:rsidRPr="006C6B9D">
        <w:rPr>
          <w:rStyle w:val="libAlaemChar"/>
          <w:rFonts w:hint="cs"/>
          <w:rtl/>
        </w:rPr>
        <w:t>عليه‌السلام</w:t>
      </w:r>
      <w:r>
        <w:rPr>
          <w:rtl/>
        </w:rPr>
        <w:t xml:space="preserve"> فاعملوا به. </w:t>
      </w:r>
    </w:p>
    <w:p w:rsidR="00CA1D06" w:rsidRDefault="00CA1D06" w:rsidP="008238A2">
      <w:pPr>
        <w:pStyle w:val="libFootnote0"/>
        <w:rPr>
          <w:rtl/>
        </w:rPr>
      </w:pPr>
      <w:r>
        <w:rPr>
          <w:rtl/>
        </w:rPr>
        <w:t xml:space="preserve">ولأجل ما قلناه عملت الطائفة بما رواه حفص بن غياث وغياث بن كلوب ونوح ابن دراج والسكوني وغيرهم من العامة عن أئمتنا </w:t>
      </w:r>
      <w:r w:rsidR="006C6B9D" w:rsidRPr="006C6B9D">
        <w:rPr>
          <w:rStyle w:val="libAlaemChar"/>
          <w:rFonts w:hint="cs"/>
          <w:rtl/>
        </w:rPr>
        <w:t>عليهم‌السلام</w:t>
      </w:r>
      <w:r>
        <w:rPr>
          <w:rtl/>
        </w:rPr>
        <w:t xml:space="preserve"> ولم ينكروه ولم يكن عندهم خلافه ، عدّة ، ( م ت ). عدّة الاُصول 1 : 379. </w:t>
      </w:r>
    </w:p>
    <w:p w:rsidR="00CA1D06" w:rsidRDefault="00CA1D06" w:rsidP="008238A2">
      <w:pPr>
        <w:pStyle w:val="libFootnote0"/>
        <w:rPr>
          <w:rtl/>
        </w:rPr>
      </w:pPr>
      <w:r>
        <w:rPr>
          <w:rtl/>
        </w:rPr>
        <w:t xml:space="preserve">3 ـ رجال النجاشي : 305 / 834. </w:t>
      </w:r>
    </w:p>
    <w:p w:rsidR="00CA1D06" w:rsidRDefault="00CA1D06" w:rsidP="008238A2">
      <w:pPr>
        <w:pStyle w:val="libFootnote0"/>
        <w:rPr>
          <w:rtl/>
        </w:rPr>
      </w:pPr>
      <w:r>
        <w:rPr>
          <w:rtl/>
        </w:rPr>
        <w:t xml:space="preserve">4 ـ أخبرنا : أبو عبد الله ، عن محمّد بن علي بن الحسين ، عن أبيه ومحمّد بن الحسن ، عن سعد ، عن الحسن بن موسى الخشّاب ، عنه ، عن إسحاق بن عمّار ، ست ، ( م ت ). </w:t>
      </w:r>
    </w:p>
    <w:p w:rsidR="00CA1D06" w:rsidRDefault="00CA1D06" w:rsidP="008238A2">
      <w:pPr>
        <w:pStyle w:val="libFootnote0"/>
        <w:rPr>
          <w:rtl/>
        </w:rPr>
      </w:pPr>
      <w:r>
        <w:rPr>
          <w:rtl/>
        </w:rPr>
        <w:t xml:space="preserve">5 ـ الفهرست : 123 / 561. </w:t>
      </w:r>
    </w:p>
    <w:p w:rsidR="00CA1D06" w:rsidRDefault="00CA1D06" w:rsidP="008238A2">
      <w:pPr>
        <w:pStyle w:val="libFootnote0"/>
        <w:rPr>
          <w:rtl/>
        </w:rPr>
      </w:pPr>
      <w:r>
        <w:rPr>
          <w:rtl/>
        </w:rPr>
        <w:t xml:space="preserve">6 ـ رجال الشيخ : 435 / 3. </w:t>
      </w:r>
    </w:p>
    <w:p w:rsidR="00CA1D06" w:rsidRDefault="00CA1D06" w:rsidP="008238A2">
      <w:pPr>
        <w:pStyle w:val="libFootnote0"/>
        <w:rPr>
          <w:rtl/>
        </w:rPr>
      </w:pPr>
      <w:r>
        <w:rPr>
          <w:rtl/>
        </w:rPr>
        <w:t xml:space="preserve">7 ـ رجال ابن داود : 150 / 1184 ، وفيه : غياث بن كلوب بن فيهس البجلي ، ( جش جخ ) ... </w:t>
      </w:r>
    </w:p>
    <w:p w:rsidR="00CA1D06" w:rsidRDefault="00CA1D06" w:rsidP="00592778">
      <w:pPr>
        <w:pStyle w:val="libNormal0"/>
        <w:rPr>
          <w:rtl/>
        </w:rPr>
      </w:pPr>
      <w:r>
        <w:rPr>
          <w:rtl/>
        </w:rPr>
        <w:br w:type="page"/>
      </w:r>
      <w:r>
        <w:rPr>
          <w:rtl/>
        </w:rPr>
        <w:lastRenderedPageBreak/>
        <w:t>اشتبه عليه ، والصواب كما نقلناه.</w:t>
      </w:r>
    </w:p>
    <w:p w:rsidR="00CA1D06" w:rsidRDefault="00CA1D06" w:rsidP="00592778">
      <w:pPr>
        <w:pStyle w:val="libNormal"/>
        <w:rPr>
          <w:rtl/>
        </w:rPr>
      </w:pPr>
      <w:bookmarkStart w:id="31" w:name="_Toc276634994"/>
      <w:bookmarkStart w:id="32" w:name="_Toc452294504"/>
      <w:r w:rsidRPr="0081588E">
        <w:rPr>
          <w:rStyle w:val="Heading2Char"/>
          <w:rtl/>
        </w:rPr>
        <w:t>4084 / 1 ـ غيلان بن جامع المحاربي</w:t>
      </w:r>
      <w:bookmarkEnd w:id="31"/>
      <w:bookmarkEnd w:id="32"/>
      <w:r>
        <w:rPr>
          <w:rtl/>
        </w:rPr>
        <w:t xml:space="preserve"> : </w:t>
      </w:r>
    </w:p>
    <w:p w:rsidR="00CA1D06" w:rsidRDefault="00CA1D06" w:rsidP="00592778">
      <w:pPr>
        <w:pStyle w:val="libNormal"/>
        <w:rPr>
          <w:rtl/>
        </w:rPr>
      </w:pPr>
      <w:r>
        <w:rPr>
          <w:rtl/>
        </w:rPr>
        <w:t xml:space="preserve">أبو عبد الله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33" w:name="_Toc276634995"/>
      <w:bookmarkStart w:id="34" w:name="_Toc452294505"/>
      <w:r w:rsidRPr="0081588E">
        <w:rPr>
          <w:rStyle w:val="Heading2Char"/>
          <w:rtl/>
        </w:rPr>
        <w:t>4085 / 2 ـ غيلان بن عثمان المزني</w:t>
      </w:r>
      <w:bookmarkEnd w:id="33"/>
      <w:bookmarkEnd w:id="34"/>
      <w:r>
        <w:rPr>
          <w:rtl/>
        </w:rPr>
        <w:t xml:space="preserve"> : </w:t>
      </w:r>
    </w:p>
    <w:p w:rsidR="00CA1D06" w:rsidRDefault="00CA1D06" w:rsidP="00592778">
      <w:pPr>
        <w:pStyle w:val="libNormal"/>
        <w:rPr>
          <w:rtl/>
        </w:rPr>
      </w:pPr>
      <w:r>
        <w:rPr>
          <w:rtl/>
        </w:rPr>
        <w:t xml:space="preserve">أبو سلمة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267 / 9. </w:t>
      </w:r>
    </w:p>
    <w:p w:rsidR="00CA1D06" w:rsidRDefault="00CA1D06" w:rsidP="008238A2">
      <w:pPr>
        <w:pStyle w:val="libFootnote0"/>
        <w:rPr>
          <w:rtl/>
        </w:rPr>
      </w:pPr>
      <w:r>
        <w:rPr>
          <w:rtl/>
        </w:rPr>
        <w:t xml:space="preserve">2 ـ رجال الشيخ : 268 / 10. </w:t>
      </w:r>
    </w:p>
    <w:p w:rsidR="00CA1D06" w:rsidRDefault="00CA1D06" w:rsidP="00CA1D06">
      <w:pPr>
        <w:pStyle w:val="Heading1Center"/>
        <w:rPr>
          <w:rtl/>
        </w:rPr>
      </w:pPr>
      <w:r>
        <w:rPr>
          <w:rtl/>
        </w:rPr>
        <w:br w:type="page"/>
      </w:r>
      <w:bookmarkStart w:id="35" w:name="_Toc276634996"/>
      <w:bookmarkStart w:id="36" w:name="_Toc452294506"/>
      <w:r>
        <w:rPr>
          <w:rtl/>
        </w:rPr>
        <w:lastRenderedPageBreak/>
        <w:t>باب الفاء</w:t>
      </w:r>
      <w:bookmarkEnd w:id="35"/>
      <w:bookmarkEnd w:id="36"/>
    </w:p>
    <w:p w:rsidR="00CA1D06" w:rsidRDefault="00CA1D06" w:rsidP="00592778">
      <w:pPr>
        <w:pStyle w:val="libNormal"/>
        <w:rPr>
          <w:rtl/>
        </w:rPr>
      </w:pPr>
      <w:bookmarkStart w:id="37" w:name="_Toc276634997"/>
      <w:bookmarkStart w:id="38" w:name="_Toc452294507"/>
      <w:r w:rsidRPr="0081588E">
        <w:rPr>
          <w:rStyle w:val="Heading2Char"/>
          <w:rtl/>
        </w:rPr>
        <w:t>4086 / 1 ـ فارس بن حاتم بن ماهويه</w:t>
      </w:r>
      <w:bookmarkEnd w:id="37"/>
      <w:bookmarkEnd w:id="38"/>
      <w:r>
        <w:rPr>
          <w:rtl/>
        </w:rPr>
        <w:t xml:space="preserve"> : </w:t>
      </w:r>
    </w:p>
    <w:p w:rsidR="00CA1D06" w:rsidRDefault="00CA1D06" w:rsidP="00592778">
      <w:pPr>
        <w:pStyle w:val="libNormal"/>
        <w:rPr>
          <w:rtl/>
        </w:rPr>
      </w:pPr>
      <w:r>
        <w:rPr>
          <w:rtl/>
        </w:rPr>
        <w:t>القزويني، نزيل العسكر، قلّما روى الحديث إلّا شاذاً، له كتب، رجال النجاشي</w:t>
      </w:r>
      <w:r w:rsidRPr="008238A2">
        <w:rPr>
          <w:rStyle w:val="libFootnotenumChar"/>
          <w:rtl/>
        </w:rPr>
        <w:t>(1)</w:t>
      </w:r>
      <w:r>
        <w:rPr>
          <w:rtl/>
        </w:rPr>
        <w:t xml:space="preserve">. </w:t>
      </w:r>
    </w:p>
    <w:p w:rsidR="00CA1D06" w:rsidRDefault="00CA1D06" w:rsidP="00592778">
      <w:pPr>
        <w:pStyle w:val="libNormal"/>
        <w:rPr>
          <w:rtl/>
        </w:rPr>
      </w:pPr>
      <w:r>
        <w:rPr>
          <w:rtl/>
        </w:rPr>
        <w:t xml:space="preserve">غال ملعون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p>
    <w:p w:rsidR="00CA1D06" w:rsidRDefault="00CA1D06" w:rsidP="00592778">
      <w:pPr>
        <w:pStyle w:val="libNormal"/>
        <w:rPr>
          <w:rtl/>
        </w:rPr>
      </w:pPr>
      <w:r>
        <w:rPr>
          <w:rtl/>
        </w:rPr>
        <w:t xml:space="preserve">فسد مذهبه ، وقتله بعض أصحاب أبي محمّد </w:t>
      </w:r>
      <w:r w:rsidR="006C6B9D" w:rsidRPr="006C6B9D">
        <w:rPr>
          <w:rStyle w:val="libAlaemChar"/>
          <w:rFonts w:hint="cs"/>
          <w:rtl/>
        </w:rPr>
        <w:t>عليه‌السلام</w:t>
      </w:r>
      <w:r>
        <w:rPr>
          <w:rtl/>
        </w:rPr>
        <w:t>بالعسكر ، لا يلتفت إلى حديثه</w:t>
      </w:r>
      <w:r>
        <w:rPr>
          <w:rFonts w:hint="cs"/>
          <w:rtl/>
        </w:rPr>
        <w:t xml:space="preserve"> </w:t>
      </w:r>
      <w:r>
        <w:rPr>
          <w:rtl/>
        </w:rPr>
        <w:t xml:space="preserve">، وله كتب كلّها تخليط ، رجال ابن الغضائري </w:t>
      </w:r>
      <w:r w:rsidRPr="008238A2">
        <w:rPr>
          <w:rStyle w:val="libFootnotenumChar"/>
          <w:rtl/>
        </w:rPr>
        <w:t>(3)</w:t>
      </w:r>
      <w:r>
        <w:rPr>
          <w:rtl/>
        </w:rPr>
        <w:t xml:space="preserve">. </w:t>
      </w:r>
    </w:p>
    <w:p w:rsidR="00CA1D06" w:rsidRDefault="00CA1D06" w:rsidP="00592778">
      <w:pPr>
        <w:pStyle w:val="libNormal"/>
        <w:rPr>
          <w:rtl/>
        </w:rPr>
      </w:pPr>
      <w:r>
        <w:rPr>
          <w:rtl/>
        </w:rPr>
        <w:t xml:space="preserve">وذكر الكشّي روايات كثيرةً تدل على لعنه وكذبه </w:t>
      </w:r>
      <w:r w:rsidRPr="008238A2">
        <w:rPr>
          <w:rStyle w:val="libFootnotenumChar"/>
          <w:rtl/>
        </w:rPr>
        <w:t>(4)</w:t>
      </w:r>
      <w:r>
        <w:rPr>
          <w:rtl/>
        </w:rPr>
        <w:t xml:space="preserve">. </w:t>
      </w:r>
    </w:p>
    <w:p w:rsidR="00CA1D06" w:rsidRDefault="00CA1D06" w:rsidP="00592778">
      <w:pPr>
        <w:pStyle w:val="libNormal"/>
        <w:rPr>
          <w:rtl/>
        </w:rPr>
      </w:pPr>
      <w:r>
        <w:rPr>
          <w:rtl/>
        </w:rPr>
        <w:t xml:space="preserve">وذكره ابن داود في البابين </w:t>
      </w:r>
      <w:r w:rsidRPr="008238A2">
        <w:rPr>
          <w:rStyle w:val="libFootnotenumChar"/>
          <w:rtl/>
        </w:rPr>
        <w:t>(5)</w:t>
      </w:r>
      <w:r>
        <w:rPr>
          <w:rtl/>
        </w:rPr>
        <w:t>. ولم أجد وجهاً صالحا لذكره في باب الثقات.</w:t>
      </w:r>
    </w:p>
    <w:p w:rsidR="00CA1D06" w:rsidRDefault="00CA1D06" w:rsidP="00592778">
      <w:pPr>
        <w:pStyle w:val="libNormal"/>
        <w:rPr>
          <w:rtl/>
        </w:rPr>
      </w:pPr>
      <w:bookmarkStart w:id="39" w:name="_Toc276634998"/>
      <w:bookmarkStart w:id="40" w:name="_Toc452294508"/>
      <w:r w:rsidRPr="0081588E">
        <w:rPr>
          <w:rStyle w:val="Heading2Char"/>
          <w:rtl/>
        </w:rPr>
        <w:t>4087 / 2 ـ فارس بن سليمان</w:t>
      </w:r>
      <w:bookmarkEnd w:id="39"/>
      <w:bookmarkEnd w:id="40"/>
      <w:r>
        <w:rPr>
          <w:rtl/>
        </w:rPr>
        <w:t xml:space="preserve"> : </w:t>
      </w:r>
    </w:p>
    <w:p w:rsidR="00CA1D06" w:rsidRDefault="00CA1D06" w:rsidP="00592778">
      <w:pPr>
        <w:pStyle w:val="libNormal"/>
        <w:rPr>
          <w:rtl/>
        </w:rPr>
      </w:pPr>
      <w:r>
        <w:rPr>
          <w:rtl/>
        </w:rPr>
        <w:t>أبو شجاع الأرجاني ، شيخ من أصحابنا ، كثير الأدب والحديث ، صحب يحيى بن زكريا النرماشيري</w:t>
      </w:r>
      <w:r>
        <w:rPr>
          <w:rFonts w:hint="cs"/>
          <w:rtl/>
        </w:rPr>
        <w:t xml:space="preserve"> </w:t>
      </w:r>
      <w:r w:rsidRPr="008238A2">
        <w:rPr>
          <w:rStyle w:val="libFootnotenumChar"/>
          <w:rtl/>
        </w:rPr>
        <w:t>(6)</w:t>
      </w:r>
      <w:r>
        <w:rPr>
          <w:rFonts w:hint="cs"/>
          <w:rtl/>
        </w:rPr>
        <w:t xml:space="preserve"> </w:t>
      </w:r>
      <w:r>
        <w:rPr>
          <w:rtl/>
        </w:rPr>
        <w:t>ومحمّد بن بحر الرهني وأخذ عنهما، له كتاب ، رجال النجاشي</w:t>
      </w:r>
      <w:r>
        <w:rPr>
          <w:rFonts w:hint="cs"/>
          <w:rtl/>
        </w:rPr>
        <w:t xml:space="preserve">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310 / 848. </w:t>
      </w:r>
    </w:p>
    <w:p w:rsidR="00CA1D06" w:rsidRDefault="00CA1D06" w:rsidP="008238A2">
      <w:pPr>
        <w:pStyle w:val="libFootnote0"/>
        <w:rPr>
          <w:rtl/>
        </w:rPr>
      </w:pPr>
      <w:r>
        <w:rPr>
          <w:rtl/>
        </w:rPr>
        <w:t xml:space="preserve">2 ـ رجال الشيخ : 390 / 3. </w:t>
      </w:r>
    </w:p>
    <w:p w:rsidR="00CA1D06" w:rsidRDefault="00CA1D06" w:rsidP="008238A2">
      <w:pPr>
        <w:pStyle w:val="libFootnote0"/>
        <w:rPr>
          <w:rtl/>
        </w:rPr>
      </w:pPr>
      <w:r>
        <w:rPr>
          <w:rtl/>
        </w:rPr>
        <w:t xml:space="preserve">3 ـ مجمع الرجال 5 : 11. </w:t>
      </w:r>
    </w:p>
    <w:p w:rsidR="00CA1D06" w:rsidRDefault="00CA1D06" w:rsidP="008238A2">
      <w:pPr>
        <w:pStyle w:val="libFootnote0"/>
        <w:rPr>
          <w:rtl/>
        </w:rPr>
      </w:pPr>
      <w:r>
        <w:rPr>
          <w:rtl/>
        </w:rPr>
        <w:t xml:space="preserve">4 ـ رجال الكشّي : 522 / 1003 ـ 1011. </w:t>
      </w:r>
    </w:p>
    <w:p w:rsidR="00CA1D06" w:rsidRDefault="00CA1D06" w:rsidP="008238A2">
      <w:pPr>
        <w:pStyle w:val="libFootnote0"/>
        <w:rPr>
          <w:rtl/>
        </w:rPr>
      </w:pPr>
      <w:r>
        <w:rPr>
          <w:rtl/>
        </w:rPr>
        <w:t xml:space="preserve">5 ـ رجال ابن داود : 150 / 1185 ، 265 / 388. </w:t>
      </w:r>
    </w:p>
    <w:p w:rsidR="00CA1D06" w:rsidRDefault="00CA1D06" w:rsidP="008238A2">
      <w:pPr>
        <w:pStyle w:val="libFootnote0"/>
        <w:rPr>
          <w:rtl/>
        </w:rPr>
      </w:pPr>
      <w:r>
        <w:rPr>
          <w:rtl/>
        </w:rPr>
        <w:t xml:space="preserve">6 ـ في نسختي ( م ) و ( ت ) : الترماشيري. </w:t>
      </w:r>
    </w:p>
    <w:p w:rsidR="00CA1D06" w:rsidRDefault="00CA1D06" w:rsidP="008238A2">
      <w:pPr>
        <w:pStyle w:val="libFootnote0"/>
        <w:rPr>
          <w:rtl/>
        </w:rPr>
      </w:pPr>
      <w:r>
        <w:rPr>
          <w:rtl/>
        </w:rPr>
        <w:t xml:space="preserve">7 ـ رجال النجاشي : 310 / 849. </w:t>
      </w:r>
    </w:p>
    <w:p w:rsidR="00CA1D06" w:rsidRDefault="00CA1D06" w:rsidP="00592778">
      <w:pPr>
        <w:pStyle w:val="libNormal"/>
        <w:rPr>
          <w:rtl/>
        </w:rPr>
      </w:pPr>
      <w:r>
        <w:rPr>
          <w:rtl/>
        </w:rPr>
        <w:br w:type="page"/>
      </w:r>
      <w:bookmarkStart w:id="41" w:name="_Toc276634999"/>
      <w:bookmarkStart w:id="42" w:name="_Toc452294509"/>
      <w:r w:rsidRPr="0081588E">
        <w:rPr>
          <w:rStyle w:val="Heading2Char"/>
          <w:rtl/>
        </w:rPr>
        <w:lastRenderedPageBreak/>
        <w:t>4088 / 1 ـ الفاكه بن سعد</w:t>
      </w:r>
      <w:bookmarkEnd w:id="41"/>
      <w:bookmarkEnd w:id="42"/>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قتل بصفين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p>
    <w:p w:rsidR="00CA1D06" w:rsidRDefault="00CA1D06" w:rsidP="00592778">
      <w:pPr>
        <w:pStyle w:val="libNormal"/>
        <w:rPr>
          <w:rtl/>
        </w:rPr>
      </w:pPr>
      <w:r>
        <w:rPr>
          <w:rtl/>
        </w:rPr>
        <w:t xml:space="preserve">وفي رجال ابن داود : الفاكهة </w:t>
      </w:r>
      <w:r w:rsidRPr="008238A2">
        <w:rPr>
          <w:rStyle w:val="libFootnotenumChar"/>
          <w:rtl/>
        </w:rPr>
        <w:t>(3)</w:t>
      </w:r>
      <w:r>
        <w:rPr>
          <w:rtl/>
        </w:rPr>
        <w:t xml:space="preserve"> ، وهو سهو.</w:t>
      </w:r>
    </w:p>
    <w:p w:rsidR="00CA1D06" w:rsidRDefault="00CA1D06" w:rsidP="00592778">
      <w:pPr>
        <w:pStyle w:val="libNormal"/>
        <w:rPr>
          <w:rtl/>
        </w:rPr>
      </w:pPr>
      <w:bookmarkStart w:id="43" w:name="_Toc276635000"/>
      <w:bookmarkStart w:id="44" w:name="_Toc452294510"/>
      <w:r w:rsidRPr="0081588E">
        <w:rPr>
          <w:rStyle w:val="Heading2Char"/>
          <w:rtl/>
        </w:rPr>
        <w:t>4089 / 1 ـ فائد الجمّال الكوفي</w:t>
      </w:r>
      <w:bookmarkEnd w:id="43"/>
      <w:bookmarkEnd w:id="44"/>
      <w:r>
        <w:rPr>
          <w:rtl/>
        </w:rPr>
        <w:t xml:space="preserve"> : </w:t>
      </w:r>
    </w:p>
    <w:p w:rsidR="00CA1D06" w:rsidRDefault="00CA1D06" w:rsidP="00592778">
      <w:pPr>
        <w:pStyle w:val="libNormal"/>
        <w:rPr>
          <w:rtl/>
        </w:rPr>
      </w:pPr>
      <w:r>
        <w:rPr>
          <w:rtl/>
        </w:rPr>
        <w:t xml:space="preserve">من أصحاب الباقر والصادق </w:t>
      </w:r>
      <w:r w:rsidR="006C6B9D" w:rsidRPr="006C6B9D">
        <w:rPr>
          <w:rStyle w:val="libAlaemChar"/>
          <w:rFonts w:hint="cs"/>
          <w:rtl/>
        </w:rPr>
        <w:t>عليهما‌السلام</w:t>
      </w:r>
      <w:r>
        <w:rPr>
          <w:rtl/>
        </w:rPr>
        <w:t xml:space="preserve"> ، رجال الشيخ </w:t>
      </w:r>
      <w:r w:rsidRPr="008238A2">
        <w:rPr>
          <w:rStyle w:val="libFootnotenumChar"/>
          <w:rtl/>
        </w:rPr>
        <w:t>(4)</w:t>
      </w:r>
      <w:r>
        <w:rPr>
          <w:rtl/>
        </w:rPr>
        <w:t xml:space="preserve"> </w:t>
      </w:r>
      <w:r w:rsidRPr="008238A2">
        <w:rPr>
          <w:rStyle w:val="libFootnotenumChar"/>
          <w:rtl/>
        </w:rPr>
        <w:t>(5)</w:t>
      </w:r>
      <w:r>
        <w:rPr>
          <w:rtl/>
        </w:rPr>
        <w:t>.</w:t>
      </w:r>
    </w:p>
    <w:p w:rsidR="00CA1D06" w:rsidRDefault="00CA1D06" w:rsidP="00592778">
      <w:pPr>
        <w:pStyle w:val="libNormal"/>
        <w:rPr>
          <w:rtl/>
        </w:rPr>
      </w:pPr>
      <w:bookmarkStart w:id="45" w:name="_Toc276635001"/>
      <w:bookmarkStart w:id="46" w:name="_Toc452294511"/>
      <w:r w:rsidRPr="0081588E">
        <w:rPr>
          <w:rStyle w:val="Heading2Char"/>
          <w:rtl/>
        </w:rPr>
        <w:t>4090 / 2 ـ فائد الخي</w:t>
      </w:r>
      <w:r w:rsidRPr="0081588E">
        <w:rPr>
          <w:rStyle w:val="Heading2Char"/>
          <w:rFonts w:hint="cs"/>
          <w:rtl/>
        </w:rPr>
        <w:t>ّ</w:t>
      </w:r>
      <w:r w:rsidRPr="0081588E">
        <w:rPr>
          <w:rStyle w:val="Heading2Char"/>
          <w:rtl/>
        </w:rPr>
        <w:t>اط</w:t>
      </w:r>
      <w:bookmarkEnd w:id="45"/>
      <w:bookmarkEnd w:id="46"/>
      <w:r>
        <w:rPr>
          <w:rtl/>
        </w:rPr>
        <w:t xml:space="preserve"> : </w:t>
      </w:r>
    </w:p>
    <w:p w:rsidR="00CA1D06" w:rsidRDefault="00CA1D06" w:rsidP="00592778">
      <w:pPr>
        <w:pStyle w:val="libNormal"/>
        <w:rPr>
          <w:rtl/>
        </w:rPr>
      </w:pPr>
      <w:r>
        <w:rPr>
          <w:rtl/>
        </w:rPr>
        <w:t xml:space="preserve">كوفي ، قال ابن فضّال : روى عن الصادق والكاظم </w:t>
      </w:r>
      <w:r w:rsidR="006C6B9D" w:rsidRPr="006C6B9D">
        <w:rPr>
          <w:rStyle w:val="libAlaemChar"/>
          <w:rFonts w:hint="cs"/>
          <w:rtl/>
        </w:rPr>
        <w:t>عليهما‌السلام</w:t>
      </w:r>
      <w:r>
        <w:rPr>
          <w:rtl/>
        </w:rPr>
        <w:t xml:space="preserve"> ، له كتاب يرويه عثمان بن عيسى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47" w:name="_Toc276635002"/>
      <w:bookmarkStart w:id="48" w:name="_Toc452294512"/>
      <w:r w:rsidRPr="0081588E">
        <w:rPr>
          <w:rStyle w:val="Heading2Char"/>
          <w:rtl/>
        </w:rPr>
        <w:t>4091 / 1 ـ فتح بن يزيد</w:t>
      </w:r>
      <w:bookmarkEnd w:id="47"/>
      <w:bookmarkEnd w:id="48"/>
      <w:r>
        <w:rPr>
          <w:rtl/>
        </w:rPr>
        <w:t xml:space="preserve"> : </w:t>
      </w:r>
    </w:p>
    <w:p w:rsidR="00CA1D06" w:rsidRDefault="00CA1D06" w:rsidP="00592778">
      <w:pPr>
        <w:pStyle w:val="libNormal"/>
        <w:rPr>
          <w:rtl/>
        </w:rPr>
      </w:pPr>
      <w:r>
        <w:rPr>
          <w:rtl/>
        </w:rPr>
        <w:t xml:space="preserve">أبو عبد الله الجرجاني ، صاحب المسائل ، روى عنه : أحمد بن أبي عبد الله ، رجال النجاشي </w:t>
      </w:r>
      <w:r w:rsidRPr="008238A2">
        <w:rPr>
          <w:rStyle w:val="libFootnotenumChar"/>
          <w:rtl/>
        </w:rPr>
        <w:t>(8)</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(9)</w:t>
      </w:r>
      <w:r>
        <w:rPr>
          <w:rtl/>
        </w:rPr>
        <w:t xml:space="preserve"> ، روى عنه : المختار بن بلال ، الفهرست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نسختي ( م ) و ( ت ) : سعيد ، وفي هامشيهما : سعد ( خ ل ) ، وفي هامش نسخة ( ش ) : سعيد ( خ ل ). </w:t>
      </w:r>
    </w:p>
    <w:p w:rsidR="00CA1D06" w:rsidRDefault="00CA1D06" w:rsidP="008238A2">
      <w:pPr>
        <w:pStyle w:val="libFootnote0"/>
        <w:rPr>
          <w:rtl/>
        </w:rPr>
      </w:pPr>
      <w:r>
        <w:rPr>
          <w:rtl/>
        </w:rPr>
        <w:t xml:space="preserve">2 ـ رجال الشيخ : 79 / 2. </w:t>
      </w:r>
    </w:p>
    <w:p w:rsidR="00CA1D06" w:rsidRDefault="00CA1D06" w:rsidP="008238A2">
      <w:pPr>
        <w:pStyle w:val="libFootnote0"/>
        <w:rPr>
          <w:rtl/>
        </w:rPr>
      </w:pPr>
      <w:r>
        <w:rPr>
          <w:rtl/>
        </w:rPr>
        <w:t xml:space="preserve">3 ـ رجال ابن داود : 150 / 1187. </w:t>
      </w:r>
    </w:p>
    <w:p w:rsidR="00CA1D06" w:rsidRDefault="00CA1D06" w:rsidP="008238A2">
      <w:pPr>
        <w:pStyle w:val="libFootnote0"/>
        <w:rPr>
          <w:rtl/>
        </w:rPr>
      </w:pPr>
      <w:r>
        <w:rPr>
          <w:rtl/>
        </w:rPr>
        <w:t xml:space="preserve">4 ـ رجال الشيخ : 270 / 31 ، وفيه : روى عنهما </w:t>
      </w:r>
      <w:r w:rsidR="006C6B9D" w:rsidRPr="006C6B9D">
        <w:rPr>
          <w:rStyle w:val="libAlaemChar"/>
          <w:rFonts w:hint="cs"/>
          <w:rtl/>
        </w:rPr>
        <w:t>عليهما‌السلام</w:t>
      </w:r>
      <w:r>
        <w:rPr>
          <w:rtl/>
        </w:rPr>
        <w:t xml:space="preserve">. </w:t>
      </w:r>
    </w:p>
    <w:p w:rsidR="00CA1D06" w:rsidRDefault="00CA1D06" w:rsidP="008238A2">
      <w:pPr>
        <w:pStyle w:val="libFootnote0"/>
        <w:rPr>
          <w:rtl/>
        </w:rPr>
      </w:pPr>
      <w:r>
        <w:rPr>
          <w:rtl/>
        </w:rPr>
        <w:t xml:space="preserve">5 ـ فائدة الخثعمي الكوفي ، ق جخ ، ( م ت ). رجال الشيخ : 270 / 33. </w:t>
      </w:r>
    </w:p>
    <w:p w:rsidR="00CA1D06" w:rsidRDefault="00CA1D06" w:rsidP="008238A2">
      <w:pPr>
        <w:pStyle w:val="libFootnote0"/>
        <w:rPr>
          <w:rtl/>
        </w:rPr>
      </w:pPr>
      <w:r>
        <w:rPr>
          <w:rtl/>
        </w:rPr>
        <w:t xml:space="preserve">6 ـ رجال النجاشي : 311 / 852 ، وفيه : الحنّاط. </w:t>
      </w:r>
    </w:p>
    <w:p w:rsidR="00CA1D06" w:rsidRDefault="00CA1D06" w:rsidP="008238A2">
      <w:pPr>
        <w:pStyle w:val="libFootnote0"/>
        <w:rPr>
          <w:rtl/>
        </w:rPr>
      </w:pPr>
      <w:r>
        <w:rPr>
          <w:rtl/>
        </w:rPr>
        <w:t xml:space="preserve">7 ـ رجال الشيخ : 270 / 32 ، وفيه : الحنّاط. </w:t>
      </w:r>
    </w:p>
    <w:p w:rsidR="00CA1D06" w:rsidRDefault="00CA1D06" w:rsidP="008238A2">
      <w:pPr>
        <w:pStyle w:val="libFootnote0"/>
        <w:rPr>
          <w:rtl/>
        </w:rPr>
      </w:pPr>
      <w:r>
        <w:rPr>
          <w:rtl/>
        </w:rPr>
        <w:t xml:space="preserve">8 ـ رجال النجاشي : 311 / 853. </w:t>
      </w:r>
    </w:p>
    <w:p w:rsidR="00CA1D06" w:rsidRDefault="00CA1D06" w:rsidP="008238A2">
      <w:pPr>
        <w:pStyle w:val="libFootnote0"/>
        <w:rPr>
          <w:rtl/>
        </w:rPr>
      </w:pPr>
      <w:r>
        <w:rPr>
          <w:rtl/>
        </w:rPr>
        <w:t xml:space="preserve">9 ـ أخبرنا : جماعة ، عن محمّد بن علي بن الحسين ، عن محمّد بن الحسن ، عن المختار بن بلال بن المختار ، عنه ، ست ، ( م ت ). </w:t>
      </w:r>
    </w:p>
    <w:p w:rsidR="00CA1D06" w:rsidRDefault="00CA1D06" w:rsidP="008238A2">
      <w:pPr>
        <w:pStyle w:val="libFootnote0"/>
        <w:rPr>
          <w:rtl/>
        </w:rPr>
      </w:pPr>
      <w:r>
        <w:rPr>
          <w:rtl/>
        </w:rPr>
        <w:t xml:space="preserve">10 ـ الفهرست : 126 / 573 ، وفيه : محمّد بن الحسن بن الوليد ، عن الصفّار ، عن المختار ... </w:t>
      </w:r>
    </w:p>
    <w:p w:rsidR="00CA1D06" w:rsidRDefault="00CA1D06" w:rsidP="00592778">
      <w:pPr>
        <w:pStyle w:val="libNormal"/>
        <w:rPr>
          <w:rtl/>
        </w:rPr>
      </w:pPr>
      <w:r>
        <w:rPr>
          <w:rtl/>
        </w:rPr>
        <w:br w:type="page"/>
      </w:r>
      <w:r>
        <w:rPr>
          <w:rtl/>
        </w:rPr>
        <w:lastRenderedPageBreak/>
        <w:t xml:space="preserve">صاحب المسائل لأبي الحسن </w:t>
      </w:r>
      <w:r w:rsidR="006C6B9D" w:rsidRPr="006C6B9D">
        <w:rPr>
          <w:rStyle w:val="libAlaemChar"/>
          <w:rFonts w:hint="cs"/>
          <w:rtl/>
        </w:rPr>
        <w:t>عليه‌السلام</w:t>
      </w:r>
      <w:r>
        <w:rPr>
          <w:rtl/>
        </w:rPr>
        <w:t xml:space="preserve"> ، واختلفوا أيهم هو الرضا </w:t>
      </w:r>
      <w:r w:rsidR="006C6B9D" w:rsidRPr="006C6B9D">
        <w:rPr>
          <w:rStyle w:val="libAlaemChar"/>
          <w:rFonts w:hint="cs"/>
          <w:rtl/>
        </w:rPr>
        <w:t>عليه‌السلام</w:t>
      </w:r>
      <w:r>
        <w:rPr>
          <w:rtl/>
        </w:rPr>
        <w:t xml:space="preserve"> أم الثالث ، والرجل مجهول ، والاسناد إليه مدخول ، رجال ابن الغضائري </w:t>
      </w:r>
      <w:r w:rsidRPr="008238A2">
        <w:rPr>
          <w:rStyle w:val="libFootnotenumChar"/>
          <w:rtl/>
        </w:rPr>
        <w:t>(1)</w:t>
      </w:r>
      <w:r>
        <w:rPr>
          <w:rtl/>
        </w:rPr>
        <w:t xml:space="preserve">. </w:t>
      </w:r>
    </w:p>
    <w:p w:rsidR="00CA1D06" w:rsidRDefault="00CA1D06" w:rsidP="00592778">
      <w:pPr>
        <w:pStyle w:val="libNormal"/>
        <w:rPr>
          <w:rtl/>
        </w:rPr>
      </w:pPr>
      <w:r>
        <w:rPr>
          <w:rtl/>
        </w:rPr>
        <w:t xml:space="preserve">وروايته في التهذيب في مبحث المتعة عن الرضا </w:t>
      </w:r>
      <w:r w:rsidR="006C6B9D" w:rsidRPr="006C6B9D">
        <w:rPr>
          <w:rStyle w:val="libAlaemChar"/>
          <w:rFonts w:hint="cs"/>
          <w:rtl/>
        </w:rPr>
        <w:t>عليه‌السلام</w:t>
      </w:r>
      <w:r>
        <w:rPr>
          <w:rtl/>
        </w:rPr>
        <w:t xml:space="preserve"> تدل على أنّ أبا الحسن هذا هو الرضا </w:t>
      </w:r>
      <w:r w:rsidR="006C6B9D" w:rsidRPr="006C6B9D">
        <w:rPr>
          <w:rStyle w:val="libAlaemChar"/>
          <w:rFonts w:hint="cs"/>
          <w:rtl/>
        </w:rPr>
        <w:t>عليه‌السلام</w:t>
      </w:r>
      <w:r>
        <w:rPr>
          <w:rtl/>
        </w:rPr>
        <w:t xml:space="preserve"> </w:t>
      </w:r>
      <w:r w:rsidRPr="008238A2">
        <w:rPr>
          <w:rStyle w:val="libFootnotenumChar"/>
          <w:rtl/>
        </w:rPr>
        <w:t>(2)</w:t>
      </w:r>
      <w:r>
        <w:rPr>
          <w:rtl/>
        </w:rPr>
        <w:t xml:space="preserve">. </w:t>
      </w:r>
    </w:p>
    <w:p w:rsidR="00CA1D06" w:rsidRDefault="00CA1D06" w:rsidP="00592778">
      <w:pPr>
        <w:pStyle w:val="libNormal"/>
        <w:rPr>
          <w:rtl/>
        </w:rPr>
      </w:pPr>
      <w:r>
        <w:rPr>
          <w:rtl/>
        </w:rPr>
        <w:t>وَذِكْرُ الشيخ إيّاه في باب رجال الهادي</w:t>
      </w:r>
      <w:r w:rsidR="006C6B9D" w:rsidRPr="006C6B9D">
        <w:rPr>
          <w:rStyle w:val="libAlaemChar"/>
          <w:rFonts w:hint="cs"/>
          <w:rtl/>
        </w:rPr>
        <w:t>عليه‌السلام</w:t>
      </w:r>
      <w:r w:rsidRPr="008238A2">
        <w:rPr>
          <w:rStyle w:val="libFootnotenumChar"/>
          <w:rtl/>
        </w:rPr>
        <w:t>(3)</w:t>
      </w:r>
      <w:r>
        <w:rPr>
          <w:rFonts w:hint="cs"/>
          <w:rtl/>
        </w:rPr>
        <w:t xml:space="preserve"> </w:t>
      </w:r>
      <w:r>
        <w:rPr>
          <w:rtl/>
        </w:rPr>
        <w:t>(</w:t>
      </w:r>
      <w:r>
        <w:rPr>
          <w:rFonts w:hint="cs"/>
          <w:rtl/>
        </w:rPr>
        <w:t xml:space="preserve"> </w:t>
      </w:r>
      <w:r>
        <w:rPr>
          <w:rtl/>
        </w:rPr>
        <w:t>يدل على أنّه الهادي</w:t>
      </w:r>
      <w:r w:rsidR="006C6B9D" w:rsidRPr="006C6B9D">
        <w:rPr>
          <w:rStyle w:val="libAlaemChar"/>
          <w:rFonts w:hint="cs"/>
          <w:rtl/>
        </w:rPr>
        <w:t>عليه‌السلام</w:t>
      </w:r>
      <w:r>
        <w:rPr>
          <w:rtl/>
        </w:rPr>
        <w:t xml:space="preserve"> </w:t>
      </w:r>
      <w:r>
        <w:rPr>
          <w:rFonts w:hint="cs"/>
          <w:rtl/>
        </w:rPr>
        <w:t xml:space="preserve">) </w:t>
      </w:r>
      <w:r w:rsidRPr="008238A2">
        <w:rPr>
          <w:rStyle w:val="libFootnotenumChar"/>
          <w:rtl/>
        </w:rPr>
        <w:t>(4)</w:t>
      </w:r>
      <w:r w:rsidRPr="008238A2">
        <w:rPr>
          <w:rStyle w:val="libFootnotenumChar"/>
          <w:rFonts w:hint="cs"/>
          <w:rtl/>
        </w:rPr>
        <w:t xml:space="preserve"> </w:t>
      </w:r>
      <w:r w:rsidRPr="008238A2">
        <w:rPr>
          <w:rStyle w:val="libFootnotenumChar"/>
          <w:rtl/>
        </w:rPr>
        <w:t>(5)</w:t>
      </w:r>
      <w:r>
        <w:rPr>
          <w:rtl/>
        </w:rPr>
        <w:t>.</w:t>
      </w:r>
    </w:p>
    <w:p w:rsidR="00CA1D06" w:rsidRDefault="00CA1D06" w:rsidP="00592778">
      <w:pPr>
        <w:pStyle w:val="libNormal"/>
        <w:rPr>
          <w:rtl/>
        </w:rPr>
      </w:pPr>
      <w:bookmarkStart w:id="49" w:name="_Toc276635003"/>
      <w:bookmarkStart w:id="50" w:name="_Toc452294513"/>
      <w:r w:rsidRPr="00206C98">
        <w:rPr>
          <w:rStyle w:val="Heading2Char"/>
          <w:rtl/>
        </w:rPr>
        <w:t>4092 / 1 ـ الفرّاء النحوي</w:t>
      </w:r>
      <w:bookmarkEnd w:id="49"/>
      <w:bookmarkEnd w:id="50"/>
      <w:r>
        <w:rPr>
          <w:rtl/>
        </w:rPr>
        <w:t xml:space="preserve"> : </w:t>
      </w:r>
    </w:p>
    <w:p w:rsidR="00CA1D06" w:rsidRDefault="00CA1D06" w:rsidP="00592778">
      <w:pPr>
        <w:pStyle w:val="libNormal"/>
        <w:rPr>
          <w:rtl/>
        </w:rPr>
      </w:pPr>
      <w:r>
        <w:rPr>
          <w:rtl/>
        </w:rPr>
        <w:t xml:space="preserve">سيجيء بعنوان : معاذ بن مسلم </w:t>
      </w:r>
      <w:r w:rsidRPr="008238A2">
        <w:rPr>
          <w:rStyle w:val="libFootnotenumChar"/>
          <w:rtl/>
        </w:rPr>
        <w:t>(6)</w:t>
      </w:r>
      <w:r>
        <w:rPr>
          <w:rtl/>
        </w:rPr>
        <w:t>.</w:t>
      </w:r>
    </w:p>
    <w:p w:rsidR="00CA1D06" w:rsidRDefault="00CA1D06" w:rsidP="00592778">
      <w:pPr>
        <w:pStyle w:val="libNormal"/>
        <w:rPr>
          <w:rtl/>
        </w:rPr>
      </w:pPr>
      <w:bookmarkStart w:id="51" w:name="_Toc276635004"/>
      <w:bookmarkStart w:id="52" w:name="_Toc452294514"/>
      <w:r w:rsidRPr="00206C98">
        <w:rPr>
          <w:rStyle w:val="Heading2Char"/>
          <w:rtl/>
        </w:rPr>
        <w:t>4093 / 1 ـ فرات بن أحنف العبدي</w:t>
      </w:r>
      <w:bookmarkEnd w:id="51"/>
      <w:bookmarkEnd w:id="52"/>
      <w:r>
        <w:rPr>
          <w:rtl/>
        </w:rPr>
        <w:t xml:space="preserve"> : </w:t>
      </w:r>
    </w:p>
    <w:p w:rsidR="00CA1D06" w:rsidRDefault="00CA1D06" w:rsidP="00592778">
      <w:pPr>
        <w:pStyle w:val="libNormal"/>
        <w:rPr>
          <w:rtl/>
        </w:rPr>
      </w:pPr>
      <w:r>
        <w:rPr>
          <w:rtl/>
        </w:rPr>
        <w:t xml:space="preserve">أبو محمّد ، يرمى بالغلوّ والتفريط في القول </w:t>
      </w:r>
      <w:r w:rsidRPr="008238A2">
        <w:rPr>
          <w:rStyle w:val="libFootnotenumChar"/>
          <w:rtl/>
        </w:rPr>
        <w:t>(7)</w:t>
      </w:r>
      <w:r>
        <w:rPr>
          <w:rtl/>
        </w:rPr>
        <w:t xml:space="preserve"> ، من أصحاب علي بن الحسين </w:t>
      </w:r>
      <w:r w:rsidRPr="008238A2">
        <w:rPr>
          <w:rStyle w:val="libFootnotenumChar"/>
          <w:rtl/>
        </w:rPr>
        <w:t>(8)</w:t>
      </w:r>
      <w:r>
        <w:rPr>
          <w:rtl/>
        </w:rPr>
        <w:t xml:space="preserve"> والباقر </w:t>
      </w:r>
      <w:r w:rsidRPr="008238A2">
        <w:rPr>
          <w:rStyle w:val="libFootnotenumChar"/>
          <w:rtl/>
        </w:rPr>
        <w:t>(9)</w:t>
      </w:r>
      <w:r>
        <w:rPr>
          <w:rtl/>
        </w:rPr>
        <w:t xml:space="preserve"> والصادق </w:t>
      </w:r>
      <w:r w:rsidRPr="008238A2">
        <w:rPr>
          <w:rStyle w:val="libFootnotenumChar"/>
          <w:rtl/>
        </w:rPr>
        <w:t>(10)</w:t>
      </w:r>
      <w:r>
        <w:rPr>
          <w:rtl/>
        </w:rPr>
        <w:t xml:space="preserve"> </w:t>
      </w:r>
      <w:r w:rsidR="006C6B9D" w:rsidRPr="006C6B9D">
        <w:rPr>
          <w:rStyle w:val="libAlaemChar"/>
          <w:rFonts w:hint="cs"/>
          <w:rtl/>
        </w:rPr>
        <w:t>عليهم‌السلام</w:t>
      </w:r>
      <w:r>
        <w:rPr>
          <w:rtl/>
        </w:rPr>
        <w:t xml:space="preserve"> ، رجال الشيخ. </w:t>
      </w:r>
    </w:p>
    <w:p w:rsidR="00CA1D06" w:rsidRDefault="00CA1D06" w:rsidP="00592778">
      <w:pPr>
        <w:pStyle w:val="libNormal"/>
        <w:rPr>
          <w:rtl/>
        </w:rPr>
      </w:pPr>
      <w:r>
        <w:rPr>
          <w:rtl/>
        </w:rPr>
        <w:t xml:space="preserve">كوفي ، روى عن علي بن الحسين وأبي جعفر وأبي عبد الله </w:t>
      </w:r>
      <w:r w:rsidR="006C6B9D" w:rsidRPr="006C6B9D">
        <w:rPr>
          <w:rStyle w:val="libAlaemChar"/>
          <w:rFonts w:hint="cs"/>
          <w:rtl/>
        </w:rPr>
        <w:t>عليهم‌السلام</w:t>
      </w:r>
      <w:r>
        <w:rPr>
          <w:rtl/>
        </w:rPr>
        <w:t xml:space="preserve"> كما زعموا ، غال ، كذاب ، لا يرتفع به ولا يذكره ، رجال ابن الغضائري </w:t>
      </w:r>
      <w:r w:rsidRPr="008238A2">
        <w:rPr>
          <w:rStyle w:val="libFootnotenumChar"/>
          <w:rtl/>
        </w:rPr>
        <w:t>(11)</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مجمع الرجال 5 : 12. </w:t>
      </w:r>
    </w:p>
    <w:p w:rsidR="00CA1D06" w:rsidRDefault="00CA1D06" w:rsidP="008238A2">
      <w:pPr>
        <w:pStyle w:val="libFootnote0"/>
        <w:rPr>
          <w:rtl/>
        </w:rPr>
      </w:pPr>
      <w:r>
        <w:rPr>
          <w:rtl/>
        </w:rPr>
        <w:t xml:space="preserve">2 ـ التهذيب 7 : 269 / 1156. </w:t>
      </w:r>
    </w:p>
    <w:p w:rsidR="00CA1D06" w:rsidRDefault="00CA1D06" w:rsidP="008238A2">
      <w:pPr>
        <w:pStyle w:val="libFootnote0"/>
        <w:rPr>
          <w:rtl/>
        </w:rPr>
      </w:pPr>
      <w:r>
        <w:rPr>
          <w:rtl/>
        </w:rPr>
        <w:t xml:space="preserve">3 ـ رجال الشيخ : 390 / 2. </w:t>
      </w:r>
    </w:p>
    <w:p w:rsidR="00CA1D06" w:rsidRDefault="00CA1D06" w:rsidP="008238A2">
      <w:pPr>
        <w:pStyle w:val="libFootnote0"/>
        <w:rPr>
          <w:rtl/>
        </w:rPr>
      </w:pPr>
      <w:r>
        <w:rPr>
          <w:rtl/>
        </w:rPr>
        <w:t xml:space="preserve">4 ـ ما بين القوسين لم يرد في نسختي ( م ) و ( ت ). </w:t>
      </w:r>
    </w:p>
    <w:p w:rsidR="00CA1D06" w:rsidRDefault="00CA1D06" w:rsidP="008238A2">
      <w:pPr>
        <w:pStyle w:val="libFootnote0"/>
        <w:rPr>
          <w:rtl/>
        </w:rPr>
      </w:pPr>
      <w:r>
        <w:rPr>
          <w:rtl/>
        </w:rPr>
        <w:t xml:space="preserve">5 ـ السيد شمس السادة فخراور بن محمّد بن فخراور القمّي ، فاضل ، ثقة ، شاهدته ، وله كتب ، ب ، ( م ت ) فهرست منتجب الدين : 144 / 335. </w:t>
      </w:r>
    </w:p>
    <w:p w:rsidR="00CA1D06" w:rsidRDefault="00CA1D06" w:rsidP="008238A2">
      <w:pPr>
        <w:pStyle w:val="libFootnote0"/>
        <w:rPr>
          <w:rtl/>
        </w:rPr>
      </w:pPr>
      <w:r>
        <w:rPr>
          <w:rtl/>
        </w:rPr>
        <w:t xml:space="preserve">6 ـ سيأتي برقم : 5318 / 8. </w:t>
      </w:r>
    </w:p>
    <w:p w:rsidR="00CA1D06" w:rsidRDefault="00CA1D06" w:rsidP="008238A2">
      <w:pPr>
        <w:pStyle w:val="libFootnote0"/>
        <w:rPr>
          <w:rtl/>
        </w:rPr>
      </w:pPr>
      <w:r>
        <w:rPr>
          <w:rtl/>
        </w:rPr>
        <w:t xml:space="preserve">7 ـ الهلالي ، أبو محمّد ، أسند عنه ، ( م ت ). </w:t>
      </w:r>
    </w:p>
    <w:p w:rsidR="00CA1D06" w:rsidRDefault="00CA1D06" w:rsidP="008238A2">
      <w:pPr>
        <w:pStyle w:val="libFootnote0"/>
        <w:rPr>
          <w:rtl/>
        </w:rPr>
      </w:pPr>
      <w:r>
        <w:rPr>
          <w:rtl/>
        </w:rPr>
        <w:t xml:space="preserve">8 ـ رجال الشيخ : 119 / 1. </w:t>
      </w:r>
    </w:p>
    <w:p w:rsidR="00CA1D06" w:rsidRDefault="00CA1D06" w:rsidP="008238A2">
      <w:pPr>
        <w:pStyle w:val="libFootnote0"/>
        <w:rPr>
          <w:rtl/>
        </w:rPr>
      </w:pPr>
      <w:r>
        <w:rPr>
          <w:rtl/>
        </w:rPr>
        <w:t xml:space="preserve">9 ـ رجال الشيخ : 143 / 6. </w:t>
      </w:r>
    </w:p>
    <w:p w:rsidR="00CA1D06" w:rsidRDefault="00CA1D06" w:rsidP="008238A2">
      <w:pPr>
        <w:pStyle w:val="libFootnote0"/>
        <w:rPr>
          <w:rtl/>
        </w:rPr>
      </w:pPr>
      <w:r>
        <w:rPr>
          <w:rtl/>
        </w:rPr>
        <w:t xml:space="preserve">10 ـ رجال الشيخ : 270 / 39. </w:t>
      </w:r>
    </w:p>
    <w:p w:rsidR="00CA1D06" w:rsidRDefault="00CA1D06" w:rsidP="008238A2">
      <w:pPr>
        <w:pStyle w:val="libFootnote0"/>
        <w:rPr>
          <w:rtl/>
        </w:rPr>
      </w:pPr>
      <w:r>
        <w:rPr>
          <w:rtl/>
        </w:rPr>
        <w:t xml:space="preserve">11 ـ مجمع الرجال 5 : 13 ، وفيه بدل ولا يذكره : ولا بذكره. </w:t>
      </w:r>
    </w:p>
    <w:p w:rsidR="00CA1D06" w:rsidRDefault="00CA1D06" w:rsidP="00592778">
      <w:pPr>
        <w:pStyle w:val="libNormal"/>
        <w:rPr>
          <w:rtl/>
        </w:rPr>
      </w:pPr>
      <w:r>
        <w:rPr>
          <w:rtl/>
        </w:rPr>
        <w:br w:type="page"/>
      </w:r>
      <w:r>
        <w:rPr>
          <w:rtl/>
        </w:rPr>
        <w:lastRenderedPageBreak/>
        <w:t xml:space="preserve">قال العقيقي : إنّه كان زاهداً رافضاً للدنيا. ثمّ قال عن بعض مشايخه من أهل الكوفة : إنّه كان يقول إنّ في محمّد شيئاً من القديم ، الخلاصة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53" w:name="_Toc276635005"/>
      <w:bookmarkStart w:id="54" w:name="_Toc452294515"/>
      <w:r w:rsidRPr="00536290">
        <w:rPr>
          <w:rStyle w:val="Heading2Char"/>
          <w:rtl/>
        </w:rPr>
        <w:t>4094 / 2 ـ فرات بن عمرو</w:t>
      </w:r>
      <w:bookmarkEnd w:id="53"/>
      <w:bookmarkEnd w:id="54"/>
      <w:r>
        <w:rPr>
          <w:rtl/>
        </w:rPr>
        <w:t xml:space="preserve"> : </w:t>
      </w:r>
    </w:p>
    <w:p w:rsidR="00CA1D06" w:rsidRDefault="00CA1D06" w:rsidP="00592778">
      <w:pPr>
        <w:pStyle w:val="libNormal"/>
        <w:rPr>
          <w:rtl/>
        </w:rPr>
      </w:pPr>
      <w:r>
        <w:rPr>
          <w:rtl/>
        </w:rPr>
        <w:t xml:space="preserve">يكنى أبا بشر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55" w:name="_Toc276635006"/>
      <w:bookmarkStart w:id="56" w:name="_Toc452294516"/>
      <w:r w:rsidRPr="00536290">
        <w:rPr>
          <w:rStyle w:val="Heading2Char"/>
          <w:rtl/>
        </w:rPr>
        <w:t>4095 / 1 ـ الفراس بن جعدة بن زهير</w:t>
      </w:r>
      <w:bookmarkEnd w:id="55"/>
      <w:bookmarkEnd w:id="56"/>
      <w:r>
        <w:rPr>
          <w:rtl/>
        </w:rPr>
        <w:t xml:space="preserve"> : </w:t>
      </w:r>
    </w:p>
    <w:p w:rsidR="00CA1D06" w:rsidRDefault="00CA1D06" w:rsidP="00592778">
      <w:pPr>
        <w:pStyle w:val="libNormal"/>
        <w:rPr>
          <w:rtl/>
        </w:rPr>
      </w:pPr>
      <w:r>
        <w:rPr>
          <w:rtl/>
        </w:rPr>
        <w:t xml:space="preserve">من أصحاب الحسين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57" w:name="_Toc276635007"/>
      <w:bookmarkStart w:id="58" w:name="_Toc452294517"/>
      <w:r w:rsidRPr="00536290">
        <w:rPr>
          <w:rStyle w:val="Heading2Char"/>
          <w:rtl/>
        </w:rPr>
        <w:t>4096 / 1 ـ فرج السندي</w:t>
      </w:r>
      <w:bookmarkEnd w:id="57"/>
      <w:bookmarkEnd w:id="58"/>
      <w:r>
        <w:rPr>
          <w:rtl/>
        </w:rPr>
        <w:t xml:space="preserve"> : </w:t>
      </w:r>
    </w:p>
    <w:p w:rsidR="00CA1D06" w:rsidRDefault="00CA1D06" w:rsidP="00592778">
      <w:pPr>
        <w:pStyle w:val="libNormal"/>
        <w:rPr>
          <w:rtl/>
        </w:rPr>
      </w:pPr>
      <w:r>
        <w:rPr>
          <w:rtl/>
        </w:rPr>
        <w:t xml:space="preserve">له كتاب ، روى عنه : أحمد بن رياح ، رجال النجاشي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59" w:name="_Toc276635008"/>
      <w:bookmarkStart w:id="60" w:name="_Toc452294518"/>
      <w:r w:rsidRPr="00536290">
        <w:rPr>
          <w:rStyle w:val="Heading2Char"/>
          <w:rtl/>
        </w:rPr>
        <w:t>4097 / 1 ـ الفرزدق الشاعر</w:t>
      </w:r>
      <w:bookmarkEnd w:id="59"/>
      <w:bookmarkEnd w:id="60"/>
      <w:r>
        <w:rPr>
          <w:rtl/>
        </w:rPr>
        <w:t xml:space="preserve"> : </w:t>
      </w:r>
    </w:p>
    <w:p w:rsidR="00CA1D06" w:rsidRDefault="00CA1D06" w:rsidP="00592778">
      <w:pPr>
        <w:pStyle w:val="libNormal"/>
        <w:rPr>
          <w:rtl/>
        </w:rPr>
      </w:pPr>
      <w:r>
        <w:rPr>
          <w:rtl/>
        </w:rPr>
        <w:t xml:space="preserve">يكنى أبا فراس ، من أصحاب علي بن الحسين </w:t>
      </w:r>
      <w:r w:rsidR="006C6B9D" w:rsidRPr="006C6B9D">
        <w:rPr>
          <w:rStyle w:val="libAlaemChar"/>
          <w:rFonts w:hint="cs"/>
          <w:rtl/>
        </w:rPr>
        <w:t>عليهما‌السلام</w:t>
      </w:r>
      <w:r>
        <w:rPr>
          <w:rtl/>
        </w:rPr>
        <w:t xml:space="preserve"> ، رجال الشيخ </w:t>
      </w:r>
      <w:r w:rsidRPr="008238A2">
        <w:rPr>
          <w:rStyle w:val="libFootnotenumChar"/>
          <w:rtl/>
        </w:rPr>
        <w:t>(7)</w:t>
      </w:r>
      <w:r>
        <w:rPr>
          <w:rtl/>
        </w:rPr>
        <w:t xml:space="preserve">. </w:t>
      </w:r>
    </w:p>
    <w:p w:rsidR="00CA1D06" w:rsidRDefault="00CA1D06" w:rsidP="00592778">
      <w:pPr>
        <w:pStyle w:val="libNormal"/>
        <w:rPr>
          <w:rtl/>
        </w:rPr>
      </w:pPr>
      <w:r>
        <w:rPr>
          <w:rtl/>
        </w:rPr>
        <w:t xml:space="preserve">ومادح علي بن الحسين </w:t>
      </w:r>
      <w:r w:rsidR="006C6B9D" w:rsidRPr="006C6B9D">
        <w:rPr>
          <w:rStyle w:val="libAlaemChar"/>
          <w:rFonts w:hint="cs"/>
          <w:rtl/>
        </w:rPr>
        <w:t>عليهما‌السلام</w:t>
      </w:r>
      <w:r>
        <w:rPr>
          <w:rtl/>
        </w:rPr>
        <w:t xml:space="preserve"> في وجه هشام حتّى حبسه ، وقصته مشهورة ذكرها الكشّي أيضاًً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الخلاصة : 247 / 1. </w:t>
      </w:r>
    </w:p>
    <w:p w:rsidR="00CA1D06" w:rsidRDefault="00CA1D06" w:rsidP="008238A2">
      <w:pPr>
        <w:pStyle w:val="libFootnote0"/>
        <w:rPr>
          <w:rtl/>
        </w:rPr>
      </w:pPr>
      <w:r>
        <w:rPr>
          <w:rtl/>
        </w:rPr>
        <w:t xml:space="preserve">2 ـ ونقل العلّامة في صه عن الشيخ </w:t>
      </w:r>
      <w:r w:rsidR="006C6B9D" w:rsidRPr="006C6B9D">
        <w:rPr>
          <w:rStyle w:val="libAlaemChar"/>
          <w:rFonts w:hint="cs"/>
          <w:rtl/>
        </w:rPr>
        <w:t>رحمه‌الله</w:t>
      </w:r>
      <w:r>
        <w:rPr>
          <w:rtl/>
        </w:rPr>
        <w:t xml:space="preserve"> : أنّه يرمى بالغلوّ والتفويض في القول ، والصواب والتفريط في القول كما نقلناه ، ( منه قده ). الخلاصة : 247 / 1. </w:t>
      </w:r>
    </w:p>
    <w:p w:rsidR="00CA1D06" w:rsidRDefault="00CA1D06" w:rsidP="008238A2">
      <w:pPr>
        <w:pStyle w:val="libFootnote0"/>
        <w:rPr>
          <w:rtl/>
        </w:rPr>
      </w:pPr>
      <w:r>
        <w:rPr>
          <w:rtl/>
        </w:rPr>
        <w:t xml:space="preserve">3 ـ رجال الشيخ : 79 / 1. </w:t>
      </w:r>
    </w:p>
    <w:p w:rsidR="00CA1D06" w:rsidRDefault="00CA1D06" w:rsidP="008238A2">
      <w:pPr>
        <w:pStyle w:val="libFootnote0"/>
        <w:rPr>
          <w:rtl/>
        </w:rPr>
      </w:pPr>
      <w:r>
        <w:rPr>
          <w:rtl/>
        </w:rPr>
        <w:t xml:space="preserve">4 ـ رجال الشيخ : 104 / 1. </w:t>
      </w:r>
    </w:p>
    <w:p w:rsidR="00CA1D06" w:rsidRDefault="00CA1D06" w:rsidP="008238A2">
      <w:pPr>
        <w:pStyle w:val="libFootnote0"/>
        <w:rPr>
          <w:rtl/>
        </w:rPr>
      </w:pPr>
      <w:r>
        <w:rPr>
          <w:rtl/>
        </w:rPr>
        <w:t xml:space="preserve">5 ـ رجال النجاشي : 312 / 854 ، وفيه : رباح. </w:t>
      </w:r>
    </w:p>
    <w:p w:rsidR="00CA1D06" w:rsidRDefault="00CA1D06" w:rsidP="008238A2">
      <w:pPr>
        <w:pStyle w:val="libFootnote0"/>
        <w:rPr>
          <w:rtl/>
        </w:rPr>
      </w:pPr>
      <w:r>
        <w:rPr>
          <w:rtl/>
        </w:rPr>
        <w:t xml:space="preserve">6 ـ الفرج مولى علي بن يقطين ، م جخ ، ( م ت ). رجال الشيخ : 342 / 3. </w:t>
      </w:r>
    </w:p>
    <w:p w:rsidR="00CA1D06" w:rsidRDefault="00CA1D06" w:rsidP="008238A2">
      <w:pPr>
        <w:pStyle w:val="libFootnote0"/>
        <w:rPr>
          <w:rtl/>
        </w:rPr>
      </w:pPr>
      <w:r>
        <w:rPr>
          <w:rtl/>
        </w:rPr>
        <w:t xml:space="preserve">7 ـ رجال الشيخ : 119 / 3. </w:t>
      </w:r>
    </w:p>
    <w:p w:rsidR="00CA1D06" w:rsidRDefault="00CA1D06" w:rsidP="008238A2">
      <w:pPr>
        <w:pStyle w:val="libFootnote0"/>
        <w:rPr>
          <w:rtl/>
        </w:rPr>
      </w:pPr>
      <w:r>
        <w:rPr>
          <w:rtl/>
        </w:rPr>
        <w:t xml:space="preserve">8 ـ رجال الكشّي : 129 / 207. </w:t>
      </w:r>
    </w:p>
    <w:p w:rsidR="00CA1D06" w:rsidRDefault="00CA1D06" w:rsidP="00592778">
      <w:pPr>
        <w:pStyle w:val="libNormal"/>
        <w:rPr>
          <w:rtl/>
        </w:rPr>
      </w:pPr>
      <w:r>
        <w:rPr>
          <w:rtl/>
        </w:rPr>
        <w:br w:type="page"/>
      </w:r>
      <w:bookmarkStart w:id="61" w:name="_Toc276635009"/>
      <w:bookmarkStart w:id="62" w:name="_Toc452294519"/>
      <w:r w:rsidRPr="00536290">
        <w:rPr>
          <w:rStyle w:val="Heading2Char"/>
          <w:rtl/>
        </w:rPr>
        <w:lastRenderedPageBreak/>
        <w:t>4098 / 1 ـ فرقد</w:t>
      </w:r>
      <w:bookmarkEnd w:id="61"/>
      <w:bookmarkEnd w:id="62"/>
      <w:r w:rsidRPr="00536290">
        <w:rPr>
          <w:rStyle w:val="Heading2Char"/>
          <w:rtl/>
        </w:rPr>
        <w:t xml:space="preserve"> </w:t>
      </w:r>
      <w:r w:rsidRPr="008238A2">
        <w:rPr>
          <w:rStyle w:val="libFootnotenumChar"/>
          <w:rtl/>
        </w:rPr>
        <w:t xml:space="preserve">(1) </w:t>
      </w:r>
      <w:r w:rsidRPr="00536290">
        <w:rPr>
          <w:rStyle w:val="Heading2Char"/>
          <w:rtl/>
        </w:rPr>
        <w:t>الحجّام الكوفي</w:t>
      </w:r>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63" w:name="_Toc276635010"/>
      <w:bookmarkStart w:id="64" w:name="_Toc452294520"/>
      <w:r w:rsidRPr="00536290">
        <w:rPr>
          <w:rStyle w:val="Heading2Char"/>
          <w:rtl/>
        </w:rPr>
        <w:t>4099 / 1 ـ فضّال بن المنذر الكوفي</w:t>
      </w:r>
      <w:bookmarkEnd w:id="63"/>
      <w:bookmarkEnd w:id="6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65" w:name="_Toc276635011"/>
      <w:bookmarkStart w:id="66" w:name="_Toc452294521"/>
      <w:r w:rsidRPr="00536290">
        <w:rPr>
          <w:rStyle w:val="Heading2Char"/>
          <w:rtl/>
        </w:rPr>
        <w:t>4100 / 2 ـ فضّال بن المنهال الطائي</w:t>
      </w:r>
      <w:bookmarkEnd w:id="65"/>
      <w:bookmarkEnd w:id="66"/>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67" w:name="_Toc276635012"/>
      <w:bookmarkStart w:id="68" w:name="_Toc452294522"/>
      <w:r w:rsidRPr="00536290">
        <w:rPr>
          <w:rStyle w:val="Heading2Char"/>
          <w:rtl/>
        </w:rPr>
        <w:t>4101 / 1 ـ فضالة بن الأسود الجهني</w:t>
      </w:r>
      <w:bookmarkEnd w:id="67"/>
      <w:bookmarkEnd w:id="68"/>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69" w:name="_Toc276635013"/>
      <w:bookmarkStart w:id="70" w:name="_Toc452294523"/>
      <w:r w:rsidRPr="00536290">
        <w:rPr>
          <w:rStyle w:val="Heading2Char"/>
          <w:rtl/>
        </w:rPr>
        <w:t>4102 / 2 ـ فضالة بن أيّوب الأزدي</w:t>
      </w:r>
      <w:bookmarkEnd w:id="69"/>
      <w:bookmarkEnd w:id="70"/>
      <w:r>
        <w:rPr>
          <w:rtl/>
        </w:rPr>
        <w:t xml:space="preserve"> : </w:t>
      </w:r>
    </w:p>
    <w:p w:rsidR="00CA1D06" w:rsidRDefault="00CA1D06" w:rsidP="00592778">
      <w:pPr>
        <w:pStyle w:val="libNormal"/>
        <w:rPr>
          <w:rtl/>
        </w:rPr>
      </w:pPr>
      <w:r>
        <w:rPr>
          <w:rtl/>
        </w:rPr>
        <w:t xml:space="preserve">عربي ، صميم ، سكن الأهواز روى عن موسى بن جعفر </w:t>
      </w:r>
      <w:r w:rsidR="006C6B9D" w:rsidRPr="006C6B9D">
        <w:rPr>
          <w:rStyle w:val="libAlaemChar"/>
          <w:rFonts w:hint="cs"/>
          <w:rtl/>
        </w:rPr>
        <w:t>عليه‌السلام</w:t>
      </w:r>
      <w:r>
        <w:rPr>
          <w:rtl/>
        </w:rPr>
        <w:t xml:space="preserve"> ، وكان ثقة في حديثه مستقيماً في دينه ، له كتاب الصلاة ، قال لي أبو الحسن البغدادي السوراني </w:t>
      </w:r>
      <w:r w:rsidRPr="008238A2">
        <w:rPr>
          <w:rStyle w:val="libFootnotenumChar"/>
          <w:rtl/>
        </w:rPr>
        <w:t>(7)</w:t>
      </w:r>
      <w:r>
        <w:rPr>
          <w:rtl/>
        </w:rPr>
        <w:t xml:space="preserve"> البزّاز : قال لنا الحسين بن يزيد </w:t>
      </w:r>
      <w:r w:rsidRPr="008238A2">
        <w:rPr>
          <w:rStyle w:val="libFootnotenumChar"/>
          <w:rtl/>
        </w:rPr>
        <w:t>(8)</w:t>
      </w:r>
      <w:r>
        <w:rPr>
          <w:rtl/>
        </w:rPr>
        <w:t xml:space="preserve"> ( السوراني : كل شيء يراه الحسين بن سعيد ) </w:t>
      </w:r>
      <w:r w:rsidRPr="008238A2">
        <w:rPr>
          <w:rStyle w:val="libFootnotenumChar"/>
          <w:rtl/>
        </w:rPr>
        <w:t>(9)</w:t>
      </w:r>
      <w:r>
        <w:rPr>
          <w:rtl/>
        </w:rPr>
        <w:t xml:space="preserve"> عن فضالة فهو غلط إنّما هو الحسين عن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كأنه أبو داود بن فرقد ، تشعر بعض العبارات في داود أنّ أباه ثقة ، ( م ت ). انظر رجال النجاشي : 158 / 418 ترجمة داود بن فرقد. </w:t>
      </w:r>
    </w:p>
    <w:p w:rsidR="00CA1D06" w:rsidRDefault="00CA1D06" w:rsidP="008238A2">
      <w:pPr>
        <w:pStyle w:val="libFootnote0"/>
        <w:rPr>
          <w:rtl/>
        </w:rPr>
      </w:pPr>
      <w:r>
        <w:rPr>
          <w:rtl/>
        </w:rPr>
        <w:t xml:space="preserve">2 ـ رجال الشيخ : 270 / 40. </w:t>
      </w:r>
    </w:p>
    <w:p w:rsidR="00CA1D06" w:rsidRDefault="00CA1D06" w:rsidP="008238A2">
      <w:pPr>
        <w:pStyle w:val="libFootnote0"/>
        <w:rPr>
          <w:rtl/>
        </w:rPr>
      </w:pPr>
      <w:r>
        <w:rPr>
          <w:rtl/>
        </w:rPr>
        <w:t xml:space="preserve">3 ـ رجال الشيخ : 270 / 36. </w:t>
      </w:r>
    </w:p>
    <w:p w:rsidR="00CA1D06" w:rsidRDefault="00CA1D06" w:rsidP="008238A2">
      <w:pPr>
        <w:pStyle w:val="libFootnote0"/>
        <w:rPr>
          <w:rtl/>
        </w:rPr>
      </w:pPr>
      <w:r>
        <w:rPr>
          <w:rtl/>
        </w:rPr>
        <w:t xml:space="preserve">4 ـ المهنّا الطائي ، ( خ ل ) ، ( م ت ). </w:t>
      </w:r>
    </w:p>
    <w:p w:rsidR="00CA1D06" w:rsidRDefault="00CA1D06" w:rsidP="008238A2">
      <w:pPr>
        <w:pStyle w:val="libFootnote0"/>
        <w:rPr>
          <w:rtl/>
        </w:rPr>
      </w:pPr>
      <w:r>
        <w:rPr>
          <w:rtl/>
        </w:rPr>
        <w:t xml:space="preserve">5 ـ رجال الشيخ : 270 / 37 ، وفيه : ابن المهنّا. </w:t>
      </w:r>
    </w:p>
    <w:p w:rsidR="00CA1D06" w:rsidRDefault="00CA1D06" w:rsidP="008238A2">
      <w:pPr>
        <w:pStyle w:val="libFootnote0"/>
        <w:rPr>
          <w:rtl/>
        </w:rPr>
      </w:pPr>
      <w:r>
        <w:rPr>
          <w:rtl/>
        </w:rPr>
        <w:t xml:space="preserve">6 ـ رجال الشيخ : 270 / 41. </w:t>
      </w:r>
    </w:p>
    <w:p w:rsidR="00CA1D06" w:rsidRDefault="00CA1D06" w:rsidP="008238A2">
      <w:pPr>
        <w:pStyle w:val="libFootnote0"/>
        <w:rPr>
          <w:rtl/>
        </w:rPr>
      </w:pPr>
      <w:r>
        <w:rPr>
          <w:rtl/>
        </w:rPr>
        <w:t xml:space="preserve">7 ـ في نسخة ( م ) : السورائي. </w:t>
      </w:r>
    </w:p>
    <w:p w:rsidR="00CA1D06" w:rsidRDefault="00CA1D06" w:rsidP="008238A2">
      <w:pPr>
        <w:pStyle w:val="libFootnote0"/>
        <w:rPr>
          <w:rtl/>
        </w:rPr>
      </w:pPr>
      <w:r>
        <w:rPr>
          <w:rtl/>
        </w:rPr>
        <w:t xml:space="preserve">8 ـ في نسخة ( م ) : سعيد. </w:t>
      </w:r>
    </w:p>
    <w:p w:rsidR="00CA1D06" w:rsidRDefault="00CA1D06" w:rsidP="008238A2">
      <w:pPr>
        <w:pStyle w:val="libFootnote0"/>
        <w:rPr>
          <w:rtl/>
        </w:rPr>
      </w:pPr>
      <w:r>
        <w:rPr>
          <w:rtl/>
        </w:rPr>
        <w:t xml:space="preserve">9 ـ ما بين القوسين لم يرد في نسخة ( م ). </w:t>
      </w:r>
    </w:p>
    <w:p w:rsidR="00CA1D06" w:rsidRDefault="00CA1D06" w:rsidP="00592778">
      <w:pPr>
        <w:pStyle w:val="libNormal0"/>
        <w:rPr>
          <w:rtl/>
        </w:rPr>
      </w:pPr>
      <w:r>
        <w:rPr>
          <w:rtl/>
        </w:rPr>
        <w:br w:type="page"/>
      </w:r>
      <w:r>
        <w:rPr>
          <w:rtl/>
        </w:rPr>
        <w:lastRenderedPageBreak/>
        <w:t xml:space="preserve">أخيه الحسن عن فضالة ، وكان يقول : إنّ الحسين بن سعيد لم يلق فضالة ، وإنّ أخاه الحسن تفرّد بفضالة دون الحسين. ورأيت جماعة تروي بأسانيد مختلفة الطرق </w:t>
      </w:r>
      <w:r w:rsidRPr="008238A2">
        <w:rPr>
          <w:rStyle w:val="libFootnotenumChar"/>
          <w:rtl/>
        </w:rPr>
        <w:t>(1)</w:t>
      </w:r>
      <w:r>
        <w:rPr>
          <w:rtl/>
        </w:rPr>
        <w:t xml:space="preserve"> : والحسين </w:t>
      </w:r>
      <w:r w:rsidRPr="008238A2">
        <w:rPr>
          <w:rStyle w:val="libFootnotenumChar"/>
          <w:rtl/>
        </w:rPr>
        <w:t>(2)</w:t>
      </w:r>
      <w:r>
        <w:rPr>
          <w:rtl/>
        </w:rPr>
        <w:t xml:space="preserve"> بن سعيد عن فضالة ، والله أعلم ، وكذلك زرعة بن محمّد الحضرمي. </w:t>
      </w:r>
    </w:p>
    <w:p w:rsidR="00CA1D06" w:rsidRDefault="00CA1D06" w:rsidP="00592778">
      <w:pPr>
        <w:pStyle w:val="libNormal"/>
        <w:rPr>
          <w:rtl/>
        </w:rPr>
      </w:pPr>
      <w:r>
        <w:rPr>
          <w:rtl/>
        </w:rPr>
        <w:t xml:space="preserve">وله كتاب نوادر ، روى عنه </w:t>
      </w:r>
      <w:r w:rsidRPr="008238A2">
        <w:rPr>
          <w:rStyle w:val="libFootnotenumChar"/>
          <w:rtl/>
        </w:rPr>
        <w:t>(3)</w:t>
      </w:r>
      <w:r>
        <w:rPr>
          <w:rtl/>
        </w:rPr>
        <w:t xml:space="preserve"> : مهزيار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(5)</w:t>
      </w:r>
      <w:r>
        <w:rPr>
          <w:rtl/>
        </w:rPr>
        <w:t xml:space="preserve"> ، روى عنه : أحمد بن أبي عبد الله ، الفهرست </w:t>
      </w:r>
      <w:r w:rsidRPr="008238A2">
        <w:rPr>
          <w:rStyle w:val="libFootnotenumChar"/>
          <w:rtl/>
        </w:rPr>
        <w:t>(6)</w:t>
      </w:r>
      <w:r>
        <w:rPr>
          <w:rtl/>
        </w:rPr>
        <w:t xml:space="preserve">. </w:t>
      </w:r>
    </w:p>
    <w:p w:rsidR="00CA1D06" w:rsidRDefault="00CA1D06" w:rsidP="00592778">
      <w:pPr>
        <w:pStyle w:val="libNormal"/>
        <w:rPr>
          <w:rtl/>
        </w:rPr>
      </w:pPr>
      <w:r>
        <w:rPr>
          <w:rtl/>
        </w:rPr>
        <w:t xml:space="preserve">ثقة ، من أصحاب الكاظم </w:t>
      </w:r>
      <w:r w:rsidRPr="008238A2">
        <w:rPr>
          <w:rStyle w:val="libFootnotenumChar"/>
          <w:rtl/>
        </w:rPr>
        <w:t>(7)</w:t>
      </w:r>
      <w:r>
        <w:rPr>
          <w:rtl/>
        </w:rPr>
        <w:t xml:space="preserve"> والرضا </w:t>
      </w:r>
      <w:r w:rsidRPr="008238A2">
        <w:rPr>
          <w:rStyle w:val="libFootnotenumChar"/>
          <w:rtl/>
        </w:rPr>
        <w:t>(8)</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592778">
      <w:pPr>
        <w:pStyle w:val="libNormal"/>
        <w:rPr>
          <w:rtl/>
        </w:rPr>
      </w:pPr>
      <w:r>
        <w:rPr>
          <w:rtl/>
        </w:rPr>
        <w:t xml:space="preserve">ثمّ قال في باب من لم يرو عن الأئمّة </w:t>
      </w:r>
      <w:r w:rsidR="006C6B9D" w:rsidRPr="006C6B9D">
        <w:rPr>
          <w:rStyle w:val="libAlaemChar"/>
          <w:rtl/>
        </w:rPr>
        <w:t>عليهم‌السلام</w:t>
      </w:r>
      <w:r>
        <w:rPr>
          <w:rtl/>
        </w:rPr>
        <w:t xml:space="preserve"> إنّ فضالة بن أيّوب ، روى عنه : الحسين بن سعيد </w:t>
      </w:r>
      <w:r w:rsidRPr="008238A2">
        <w:rPr>
          <w:rStyle w:val="libFootnotenumChar"/>
          <w:rtl/>
        </w:rPr>
        <w:t>(9)</w:t>
      </w:r>
      <w:r>
        <w:rPr>
          <w:rtl/>
        </w:rPr>
        <w:t xml:space="preserve">. </w:t>
      </w:r>
    </w:p>
    <w:p w:rsidR="00CA1D06" w:rsidRDefault="00CA1D06" w:rsidP="00592778">
      <w:pPr>
        <w:pStyle w:val="libNormal"/>
        <w:rPr>
          <w:rtl/>
        </w:rPr>
      </w:pPr>
      <w:r>
        <w:rPr>
          <w:rtl/>
        </w:rPr>
        <w:t xml:space="preserve">وقال الكشّي : أجمعت العصابة على تصحيح ما يصح عن فضالة بن أيّوب ، وقال بعضهم : مكان فضالة : عثمان بن عيسى </w:t>
      </w:r>
      <w:r w:rsidRPr="008238A2">
        <w:rPr>
          <w:rStyle w:val="libFootnotenumChar"/>
          <w:rtl/>
        </w:rPr>
        <w:t>(10)</w:t>
      </w:r>
      <w:r>
        <w:rPr>
          <w:rtl/>
        </w:rPr>
        <w:t xml:space="preserve">. </w:t>
      </w:r>
    </w:p>
    <w:p w:rsidR="00CA1D06" w:rsidRDefault="00CA1D06" w:rsidP="00592778">
      <w:pPr>
        <w:pStyle w:val="libNormal"/>
        <w:rPr>
          <w:rtl/>
        </w:rPr>
      </w:pPr>
      <w:r>
        <w:rPr>
          <w:rtl/>
        </w:rPr>
        <w:t xml:space="preserve">وذكره ابن داود من غير توثيق </w:t>
      </w:r>
      <w:r w:rsidRPr="008238A2">
        <w:rPr>
          <w:rStyle w:val="libFootnotenumChar"/>
          <w:rtl/>
        </w:rPr>
        <w:t>(11)</w:t>
      </w:r>
      <w:r>
        <w:rPr>
          <w:rtl/>
        </w:rPr>
        <w:t xml:space="preserve">. والوجه غير ظاهر.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نسخة ( م ) : الطريق. </w:t>
      </w:r>
    </w:p>
    <w:p w:rsidR="00CA1D06" w:rsidRDefault="00CA1D06" w:rsidP="008238A2">
      <w:pPr>
        <w:pStyle w:val="libFootnote0"/>
        <w:rPr>
          <w:rtl/>
        </w:rPr>
      </w:pPr>
      <w:r>
        <w:rPr>
          <w:rtl/>
        </w:rPr>
        <w:t xml:space="preserve">2 ـ في نسخة ( ت ) : عن الحسين. </w:t>
      </w:r>
    </w:p>
    <w:p w:rsidR="00CA1D06" w:rsidRDefault="00CA1D06" w:rsidP="008238A2">
      <w:pPr>
        <w:pStyle w:val="libFootnote0"/>
        <w:rPr>
          <w:rtl/>
        </w:rPr>
      </w:pPr>
      <w:r>
        <w:rPr>
          <w:rtl/>
        </w:rPr>
        <w:t xml:space="preserve">3 ـ محمّد بن الحسن بن مهزيار ، عن أبيه ، عن أبيه ، جش ، ( م ت ). </w:t>
      </w:r>
    </w:p>
    <w:p w:rsidR="00CA1D06" w:rsidRDefault="00CA1D06" w:rsidP="008238A2">
      <w:pPr>
        <w:pStyle w:val="libFootnote0"/>
        <w:rPr>
          <w:rtl/>
        </w:rPr>
      </w:pPr>
      <w:r>
        <w:rPr>
          <w:rtl/>
        </w:rPr>
        <w:t xml:space="preserve">4 ـ رجال النجاشي : 310 / 850 ، وفيه : السورائي في الموضعين. </w:t>
      </w:r>
    </w:p>
    <w:p w:rsidR="00CA1D06" w:rsidRDefault="00CA1D06" w:rsidP="008238A2">
      <w:pPr>
        <w:pStyle w:val="libFootnote0"/>
        <w:rPr>
          <w:rtl/>
        </w:rPr>
      </w:pPr>
      <w:r>
        <w:rPr>
          <w:rtl/>
        </w:rPr>
        <w:t xml:space="preserve">5 ـ أخبرنا به : جماعة ، عن أبي المفضّل ، عن ابن بطّة ، عن أحمد بن أبي عبد الله ، عنه ، ست ، ( م ت ). </w:t>
      </w:r>
    </w:p>
    <w:p w:rsidR="00CA1D06" w:rsidRDefault="00CA1D06" w:rsidP="008238A2">
      <w:pPr>
        <w:pStyle w:val="libFootnote0"/>
        <w:rPr>
          <w:rtl/>
        </w:rPr>
      </w:pPr>
      <w:r>
        <w:rPr>
          <w:rtl/>
        </w:rPr>
        <w:t xml:space="preserve">6 ـ الفهرست : 126 / 571. </w:t>
      </w:r>
    </w:p>
    <w:p w:rsidR="00CA1D06" w:rsidRDefault="00CA1D06" w:rsidP="008238A2">
      <w:pPr>
        <w:pStyle w:val="libFootnote0"/>
        <w:rPr>
          <w:rtl/>
        </w:rPr>
      </w:pPr>
      <w:r>
        <w:rPr>
          <w:rtl/>
        </w:rPr>
        <w:t xml:space="preserve">7 ـ رجال الشيخ : 342 / 1. </w:t>
      </w:r>
    </w:p>
    <w:p w:rsidR="00CA1D06" w:rsidRDefault="00CA1D06" w:rsidP="008238A2">
      <w:pPr>
        <w:pStyle w:val="libFootnote0"/>
        <w:rPr>
          <w:rtl/>
        </w:rPr>
      </w:pPr>
      <w:r>
        <w:rPr>
          <w:rtl/>
        </w:rPr>
        <w:t xml:space="preserve">8 ـ رجال الشيخ : 363 / 1. </w:t>
      </w:r>
    </w:p>
    <w:p w:rsidR="00CA1D06" w:rsidRDefault="00CA1D06" w:rsidP="008238A2">
      <w:pPr>
        <w:pStyle w:val="libFootnote0"/>
        <w:rPr>
          <w:rtl/>
        </w:rPr>
      </w:pPr>
      <w:r>
        <w:rPr>
          <w:rtl/>
        </w:rPr>
        <w:t xml:space="preserve">9 ـ رجال الشيخ : 436 / 4. </w:t>
      </w:r>
    </w:p>
    <w:p w:rsidR="00CA1D06" w:rsidRDefault="00CA1D06" w:rsidP="008238A2">
      <w:pPr>
        <w:pStyle w:val="libFootnote0"/>
        <w:rPr>
          <w:rtl/>
        </w:rPr>
      </w:pPr>
      <w:r>
        <w:rPr>
          <w:rtl/>
        </w:rPr>
        <w:t xml:space="preserve">10 ـ رجال الكشّي : 556 / 1050 ، وفي بعض نسخه بدل مكان فضالة : مكان ابن فضّال. </w:t>
      </w:r>
    </w:p>
    <w:p w:rsidR="00CA1D06" w:rsidRDefault="00CA1D06" w:rsidP="008238A2">
      <w:pPr>
        <w:pStyle w:val="libFootnote0"/>
        <w:rPr>
          <w:rtl/>
        </w:rPr>
      </w:pPr>
      <w:r>
        <w:rPr>
          <w:rtl/>
        </w:rPr>
        <w:t xml:space="preserve">11 ـ رجال ابن داود : 151 / 1191. </w:t>
      </w:r>
    </w:p>
    <w:p w:rsidR="00CA1D06" w:rsidRDefault="00CA1D06" w:rsidP="00592778">
      <w:pPr>
        <w:pStyle w:val="libNormal"/>
        <w:rPr>
          <w:rtl/>
        </w:rPr>
      </w:pPr>
      <w:r>
        <w:rPr>
          <w:rtl/>
        </w:rPr>
        <w:br w:type="page"/>
      </w:r>
      <w:bookmarkStart w:id="71" w:name="_Toc276635014"/>
      <w:bookmarkStart w:id="72" w:name="_Toc452294524"/>
      <w:r w:rsidRPr="00DF2F33">
        <w:rPr>
          <w:rStyle w:val="Heading2Char"/>
          <w:rtl/>
        </w:rPr>
        <w:lastRenderedPageBreak/>
        <w:t>4103 / 3 ـ فضالة بن العبيد</w:t>
      </w:r>
      <w:bookmarkEnd w:id="71"/>
      <w:bookmarkEnd w:id="72"/>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73" w:name="_Toc276635015"/>
      <w:bookmarkStart w:id="74" w:name="_Toc452294525"/>
      <w:r w:rsidRPr="00DF2F33">
        <w:rPr>
          <w:rStyle w:val="Heading2Char"/>
          <w:rtl/>
        </w:rPr>
        <w:t>4104 / 1 ـ الفضل بن أبي قرّة</w:t>
      </w:r>
      <w:bookmarkEnd w:id="73"/>
      <w:bookmarkEnd w:id="74"/>
      <w:r w:rsidRPr="00DF2F33">
        <w:rPr>
          <w:rStyle w:val="Heading2Char"/>
          <w:rtl/>
        </w:rPr>
        <w:t xml:space="preserve"> </w:t>
      </w:r>
      <w:r w:rsidRPr="008238A2">
        <w:rPr>
          <w:rStyle w:val="libFootnotenumChar"/>
          <w:rtl/>
        </w:rPr>
        <w:t>(2)</w:t>
      </w:r>
      <w:r w:rsidRPr="00DF2F33">
        <w:rPr>
          <w:rStyle w:val="Heading2Char"/>
          <w:rtl/>
        </w:rPr>
        <w:t xml:space="preserve"> التميمي</w:t>
      </w:r>
      <w:r>
        <w:rPr>
          <w:rtl/>
        </w:rPr>
        <w:t xml:space="preserve"> : </w:t>
      </w:r>
    </w:p>
    <w:p w:rsidR="00CA1D06" w:rsidRDefault="00CA1D06" w:rsidP="00592778">
      <w:pPr>
        <w:pStyle w:val="libNormal"/>
        <w:rPr>
          <w:rtl/>
        </w:rPr>
      </w:pPr>
      <w:r>
        <w:rPr>
          <w:rtl/>
        </w:rPr>
        <w:t xml:space="preserve">السمندي ، بلد من آذربايجان ، انتقل إلى أرمنية </w:t>
      </w:r>
      <w:r w:rsidRPr="008238A2">
        <w:rPr>
          <w:rStyle w:val="libFootnotenumChar"/>
          <w:rtl/>
        </w:rPr>
        <w:t>(3)</w:t>
      </w:r>
      <w:r>
        <w:rPr>
          <w:rtl/>
        </w:rPr>
        <w:t xml:space="preserve">، روى عن أبي عبد الله </w:t>
      </w:r>
      <w:r w:rsidR="006C6B9D" w:rsidRPr="006C6B9D">
        <w:rPr>
          <w:rStyle w:val="libAlaemChar"/>
          <w:rFonts w:hint="cs"/>
          <w:rtl/>
        </w:rPr>
        <w:t>عليه‌السلام</w:t>
      </w:r>
      <w:r>
        <w:rPr>
          <w:rtl/>
        </w:rPr>
        <w:t xml:space="preserve">، لم يكن بذاك ، له كتاب </w:t>
      </w:r>
      <w:r w:rsidRPr="008238A2">
        <w:rPr>
          <w:rStyle w:val="libFootnotenumChar"/>
          <w:rtl/>
        </w:rPr>
        <w:t>(4)</w:t>
      </w:r>
      <w:r>
        <w:rPr>
          <w:rtl/>
        </w:rPr>
        <w:t xml:space="preserve"> ، روى عنه : شريف بن سابق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w:t>
      </w:r>
      <w:r w:rsidRPr="008238A2">
        <w:rPr>
          <w:rStyle w:val="libFootnotenumChar"/>
          <w:rtl/>
        </w:rPr>
        <w:t>(6)</w:t>
      </w:r>
      <w:r>
        <w:rPr>
          <w:rtl/>
        </w:rPr>
        <w:t xml:space="preserve"> ، رجال الشيخ </w:t>
      </w:r>
      <w:r w:rsidRPr="008238A2">
        <w:rPr>
          <w:rStyle w:val="libFootnotenumChar"/>
          <w:rtl/>
        </w:rPr>
        <w:t>(7)</w:t>
      </w:r>
      <w:r>
        <w:rPr>
          <w:rtl/>
        </w:rPr>
        <w:t xml:space="preserve">. </w:t>
      </w:r>
    </w:p>
    <w:p w:rsidR="00CA1D06" w:rsidRDefault="00CA1D06" w:rsidP="00592778">
      <w:pPr>
        <w:pStyle w:val="libNormal"/>
        <w:rPr>
          <w:rtl/>
        </w:rPr>
      </w:pPr>
      <w:r>
        <w:rPr>
          <w:rtl/>
        </w:rPr>
        <w:t>ثمّ قال : روى حميد عن إبراهيم بن سليمان عنه ، في من لم يرو عن الأئمّة</w:t>
      </w:r>
      <w:r w:rsidR="006C6B9D" w:rsidRPr="006C6B9D">
        <w:rPr>
          <w:rStyle w:val="libAlaemChar"/>
          <w:rFonts w:hint="cs"/>
          <w:rtl/>
        </w:rPr>
        <w:t>عليهم‌السلام</w:t>
      </w:r>
      <w:r w:rsidRPr="008238A2">
        <w:rPr>
          <w:rStyle w:val="libFootnotenumChar"/>
          <w:rtl/>
        </w:rPr>
        <w:t>(8)</w:t>
      </w:r>
      <w:r>
        <w:rPr>
          <w:rtl/>
        </w:rPr>
        <w:t xml:space="preserve">. </w:t>
      </w:r>
    </w:p>
    <w:p w:rsidR="00CA1D06" w:rsidRDefault="00CA1D06" w:rsidP="00592778">
      <w:pPr>
        <w:pStyle w:val="libNormal"/>
        <w:rPr>
          <w:rtl/>
        </w:rPr>
      </w:pPr>
      <w:r>
        <w:rPr>
          <w:rtl/>
        </w:rPr>
        <w:t xml:space="preserve">وقال ابن الغضائري : أبو محمّد ، ضعيف </w:t>
      </w:r>
      <w:r w:rsidRPr="008238A2">
        <w:rPr>
          <w:rStyle w:val="libFootnotenumChar"/>
          <w:rtl/>
        </w:rPr>
        <w:t>(9)</w:t>
      </w:r>
      <w:r>
        <w:rPr>
          <w:rtl/>
        </w:rPr>
        <w:t xml:space="preserve">. </w:t>
      </w:r>
    </w:p>
    <w:p w:rsidR="00CA1D06" w:rsidRDefault="00CA1D06" w:rsidP="00592778">
      <w:pPr>
        <w:pStyle w:val="libNormal"/>
        <w:rPr>
          <w:rtl/>
        </w:rPr>
      </w:pPr>
      <w:r>
        <w:rPr>
          <w:rtl/>
        </w:rPr>
        <w:t xml:space="preserve">وذكره ابن داود في البابين </w:t>
      </w:r>
      <w:r w:rsidRPr="008238A2">
        <w:rPr>
          <w:rStyle w:val="libFootnotenumChar"/>
          <w:rtl/>
        </w:rPr>
        <w:t>(10)</w:t>
      </w:r>
      <w:r>
        <w:rPr>
          <w:rtl/>
        </w:rPr>
        <w:t xml:space="preserve"> </w:t>
      </w:r>
      <w:r w:rsidRPr="008238A2">
        <w:rPr>
          <w:rStyle w:val="libFootnotenumChar"/>
          <w:rtl/>
        </w:rPr>
        <w:t>(11)</w:t>
      </w:r>
      <w:r>
        <w:rPr>
          <w:rtl/>
        </w:rPr>
        <w:t>.</w:t>
      </w:r>
    </w:p>
    <w:p w:rsidR="00CA1D06" w:rsidRDefault="00CA1D06" w:rsidP="00592778">
      <w:pPr>
        <w:pStyle w:val="libNormal"/>
        <w:rPr>
          <w:rtl/>
        </w:rPr>
      </w:pPr>
      <w:bookmarkStart w:id="75" w:name="_Toc276635016"/>
      <w:bookmarkStart w:id="76" w:name="_Toc452294526"/>
      <w:r w:rsidRPr="00DF2F33">
        <w:rPr>
          <w:rStyle w:val="Heading2Char"/>
          <w:rtl/>
        </w:rPr>
        <w:t>4105 / 2 ـ الفضل بن إسماعيل الكندي</w:t>
      </w:r>
      <w:bookmarkEnd w:id="75"/>
      <w:bookmarkEnd w:id="76"/>
      <w:r>
        <w:rPr>
          <w:rtl/>
        </w:rPr>
        <w:t xml:space="preserve"> : </w:t>
      </w:r>
    </w:p>
    <w:p w:rsidR="00CA1D06" w:rsidRDefault="00CA1D06" w:rsidP="00592778">
      <w:pPr>
        <w:pStyle w:val="libNormal"/>
        <w:rPr>
          <w:rtl/>
        </w:rPr>
      </w:pPr>
      <w:r>
        <w:rPr>
          <w:rtl/>
        </w:rPr>
        <w:t xml:space="preserve">رجل من أصحابنا ثقة قليل الحديث : له كتاب روى عنه : محمّد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45 / 2. </w:t>
      </w:r>
    </w:p>
    <w:p w:rsidR="00CA1D06" w:rsidRDefault="00CA1D06" w:rsidP="008238A2">
      <w:pPr>
        <w:pStyle w:val="libFootnote0"/>
        <w:rPr>
          <w:rtl/>
        </w:rPr>
      </w:pPr>
      <w:r>
        <w:rPr>
          <w:rtl/>
        </w:rPr>
        <w:t xml:space="preserve">2 ـ له كتاب ، أخبرنا : جماعة ، عن أبي المفضّل ، عن حميد ، عن إبراهيم بن سليمان ، عن الفضل بن أبي قرّة ، ست ، ( م ت ). الفهرست : 125 / 567. </w:t>
      </w:r>
    </w:p>
    <w:p w:rsidR="00CA1D06" w:rsidRDefault="00CA1D06" w:rsidP="008238A2">
      <w:pPr>
        <w:pStyle w:val="libFootnote0"/>
        <w:rPr>
          <w:rtl/>
        </w:rPr>
      </w:pPr>
      <w:r>
        <w:rPr>
          <w:rtl/>
        </w:rPr>
        <w:t xml:space="preserve">3 ـ كذا في النسخ ، وفي المصدر : أرمينية. </w:t>
      </w:r>
    </w:p>
    <w:p w:rsidR="00CA1D06" w:rsidRDefault="00CA1D06" w:rsidP="008238A2">
      <w:pPr>
        <w:pStyle w:val="libFootnote0"/>
        <w:rPr>
          <w:rtl/>
        </w:rPr>
      </w:pPr>
      <w:r>
        <w:rPr>
          <w:rtl/>
        </w:rPr>
        <w:t xml:space="preserve">4 ـ يرويه جماعة ، منهم شريف ، ( م ت ). </w:t>
      </w:r>
    </w:p>
    <w:p w:rsidR="00CA1D06" w:rsidRDefault="00CA1D06" w:rsidP="008238A2">
      <w:pPr>
        <w:pStyle w:val="libFootnote0"/>
        <w:rPr>
          <w:rtl/>
        </w:rPr>
      </w:pPr>
      <w:r>
        <w:rPr>
          <w:rtl/>
        </w:rPr>
        <w:t xml:space="preserve">5 ـ رجال النجاشي : 308 / 842 ، وفيه : السهندي. </w:t>
      </w:r>
    </w:p>
    <w:p w:rsidR="00CA1D06" w:rsidRDefault="00CA1D06" w:rsidP="008238A2">
      <w:pPr>
        <w:pStyle w:val="libFootnote0"/>
        <w:rPr>
          <w:rtl/>
        </w:rPr>
      </w:pPr>
      <w:r>
        <w:rPr>
          <w:rtl/>
        </w:rPr>
        <w:t xml:space="preserve">6 ـ التفليسي ، ( م ت ). </w:t>
      </w:r>
    </w:p>
    <w:p w:rsidR="00CA1D06" w:rsidRDefault="00CA1D06" w:rsidP="008238A2">
      <w:pPr>
        <w:pStyle w:val="libFootnote0"/>
        <w:rPr>
          <w:rtl/>
        </w:rPr>
      </w:pPr>
      <w:r>
        <w:rPr>
          <w:rtl/>
        </w:rPr>
        <w:t xml:space="preserve">7 ـ رجال الشيخ : 269 / 12. </w:t>
      </w:r>
    </w:p>
    <w:p w:rsidR="00CA1D06" w:rsidRDefault="00CA1D06" w:rsidP="008238A2">
      <w:pPr>
        <w:pStyle w:val="libFootnote0"/>
        <w:rPr>
          <w:rtl/>
        </w:rPr>
      </w:pPr>
      <w:r>
        <w:rPr>
          <w:rtl/>
        </w:rPr>
        <w:t xml:space="preserve">8 ـ رجال الشيخ : 436 / 3. </w:t>
      </w:r>
    </w:p>
    <w:p w:rsidR="00CA1D06" w:rsidRDefault="00CA1D06" w:rsidP="008238A2">
      <w:pPr>
        <w:pStyle w:val="libFootnote0"/>
        <w:rPr>
          <w:rtl/>
        </w:rPr>
      </w:pPr>
      <w:r>
        <w:rPr>
          <w:rtl/>
        </w:rPr>
        <w:t xml:space="preserve">9 ـ مجمع الرجال 5 : 18. </w:t>
      </w:r>
    </w:p>
    <w:p w:rsidR="00CA1D06" w:rsidRDefault="00CA1D06" w:rsidP="008238A2">
      <w:pPr>
        <w:pStyle w:val="libFootnote0"/>
        <w:rPr>
          <w:rtl/>
        </w:rPr>
      </w:pPr>
      <w:r>
        <w:rPr>
          <w:rtl/>
        </w:rPr>
        <w:t xml:space="preserve">10 ـ رجال ابن داود : 151 / 1192 ، 266 / 391. </w:t>
      </w:r>
    </w:p>
    <w:p w:rsidR="00CA1D06" w:rsidRDefault="00CA1D06" w:rsidP="008238A2">
      <w:pPr>
        <w:pStyle w:val="libFootnote0"/>
        <w:rPr>
          <w:rtl/>
        </w:rPr>
      </w:pPr>
      <w:r>
        <w:rPr>
          <w:rtl/>
        </w:rPr>
        <w:t xml:space="preserve">11 ـ الفضل أبو الربيع النميري الكوفي ، ق جخ ، ( م ت ). رجال الشيخ : 269 / 9. </w:t>
      </w:r>
    </w:p>
    <w:p w:rsidR="00CA1D06" w:rsidRDefault="00CA1D06" w:rsidP="00592778">
      <w:pPr>
        <w:pStyle w:val="libNormal0"/>
        <w:rPr>
          <w:rtl/>
        </w:rPr>
      </w:pPr>
      <w:r>
        <w:rPr>
          <w:rtl/>
        </w:rPr>
        <w:br w:type="page"/>
      </w:r>
      <w:r>
        <w:rPr>
          <w:rtl/>
        </w:rPr>
        <w:lastRenderedPageBreak/>
        <w:t xml:space="preserve">ابن علي بن أيّوب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(2)</w:t>
      </w:r>
      <w:r>
        <w:rPr>
          <w:rtl/>
        </w:rPr>
        <w:t xml:space="preserve"> ، روى عنه : محمّد بن علي بن محبوب ، الفهرست </w:t>
      </w:r>
      <w:r w:rsidRPr="008238A2">
        <w:rPr>
          <w:rStyle w:val="libFootnotenumChar"/>
          <w:rtl/>
        </w:rPr>
        <w:t>(3)</w:t>
      </w:r>
      <w:r>
        <w:rPr>
          <w:rtl/>
        </w:rPr>
        <w:t>.</w:t>
      </w:r>
    </w:p>
    <w:p w:rsidR="00CA1D06" w:rsidRDefault="00CA1D06" w:rsidP="00592778">
      <w:pPr>
        <w:pStyle w:val="libNormal"/>
        <w:rPr>
          <w:rtl/>
        </w:rPr>
      </w:pPr>
      <w:bookmarkStart w:id="77" w:name="_Toc276635017"/>
      <w:bookmarkStart w:id="78" w:name="_Toc452294527"/>
      <w:r w:rsidRPr="00DF2F33">
        <w:rPr>
          <w:rStyle w:val="Heading2Char"/>
          <w:rtl/>
        </w:rPr>
        <w:t>4106 / 3 ـ الفضل بن الحارث</w:t>
      </w:r>
      <w:bookmarkEnd w:id="77"/>
      <w:bookmarkEnd w:id="78"/>
      <w:r w:rsidRPr="00DF2F33">
        <w:rPr>
          <w:rStyle w:val="Heading2Char"/>
          <w:rtl/>
        </w:rPr>
        <w:t xml:space="preserve"> </w:t>
      </w:r>
      <w:r>
        <w:rPr>
          <w:rtl/>
        </w:rPr>
        <w:t xml:space="preserve">: </w:t>
      </w:r>
    </w:p>
    <w:p w:rsidR="00CA1D06" w:rsidRDefault="00CA1D06" w:rsidP="00592778">
      <w:pPr>
        <w:pStyle w:val="libNormal"/>
        <w:rPr>
          <w:rtl/>
        </w:rPr>
      </w:pPr>
      <w:r>
        <w:rPr>
          <w:rtl/>
        </w:rPr>
        <w:t xml:space="preserve">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 xml:space="preserve">وقال الكشّي : حدّثني أحمد بن كلثوم </w:t>
      </w:r>
      <w:r w:rsidRPr="008238A2">
        <w:rPr>
          <w:rStyle w:val="libFootnotenumChar"/>
          <w:rtl/>
        </w:rPr>
        <w:t>(5)</w:t>
      </w:r>
      <w:r>
        <w:rPr>
          <w:rtl/>
        </w:rPr>
        <w:t xml:space="preserve"> قال : حدّثني إسحاق بن محمّد البصري قال : حدّثني الفضل بن الحارث قال : كنت بسر من رأى وقت خروج سيدي أبي الحسن </w:t>
      </w:r>
      <w:r w:rsidR="006C6B9D" w:rsidRPr="006C6B9D">
        <w:rPr>
          <w:rStyle w:val="libAlaemChar"/>
          <w:rFonts w:hint="cs"/>
          <w:rtl/>
        </w:rPr>
        <w:t>عليه‌السلام</w:t>
      </w:r>
      <w:r>
        <w:rPr>
          <w:rtl/>
        </w:rPr>
        <w:t xml:space="preserve"> ، فرأينا أبا محمّد </w:t>
      </w:r>
      <w:r w:rsidR="006C6B9D" w:rsidRPr="006C6B9D">
        <w:rPr>
          <w:rStyle w:val="libAlaemChar"/>
          <w:rFonts w:hint="cs"/>
          <w:rtl/>
        </w:rPr>
        <w:t>عليه‌السلام</w:t>
      </w:r>
      <w:r>
        <w:rPr>
          <w:rtl/>
        </w:rPr>
        <w:t xml:space="preserve"> ماشياً قد شقّ ثيابه ، فجعلت أتعجّب من جلالته وما هو له أهل ومن شدة اللون والأدمة ، واشفق عليه من التعب ، فلمّا كان الليل رأيته </w:t>
      </w:r>
      <w:r w:rsidR="006C6B9D" w:rsidRPr="006C6B9D">
        <w:rPr>
          <w:rStyle w:val="libAlaemChar"/>
          <w:rFonts w:hint="cs"/>
          <w:rtl/>
        </w:rPr>
        <w:t>عليه‌السلام</w:t>
      </w:r>
      <w:r>
        <w:rPr>
          <w:rtl/>
        </w:rPr>
        <w:t xml:space="preserve"> في منامي ، فقال : اللون الذي تعجّبت منه اختبار من الله لخلقه بخيرته كيف يشاء وانّها لعبرة في الأبصار </w:t>
      </w:r>
      <w:r w:rsidRPr="008238A2">
        <w:rPr>
          <w:rStyle w:val="libFootnotenumChar"/>
          <w:rtl/>
        </w:rPr>
        <w:t>(6)</w:t>
      </w:r>
      <w:r>
        <w:rPr>
          <w:rtl/>
        </w:rPr>
        <w:t xml:space="preserve"> لا يقع فيه على المختبر ذمّ ، ولسنا كالناس فيبعث كما يبعثون </w:t>
      </w:r>
      <w:r w:rsidRPr="008238A2">
        <w:rPr>
          <w:rStyle w:val="libFootnotenumChar"/>
          <w:rtl/>
        </w:rPr>
        <w:t>(7)</w:t>
      </w:r>
      <w:r>
        <w:rPr>
          <w:rtl/>
        </w:rPr>
        <w:t xml:space="preserve"> ، نسأل الله الثبات ونتفكّر </w:t>
      </w:r>
      <w:r w:rsidRPr="008238A2">
        <w:rPr>
          <w:rStyle w:val="libFootnotenumChar"/>
          <w:rtl/>
        </w:rPr>
        <w:t>(8)</w:t>
      </w:r>
      <w:r>
        <w:rPr>
          <w:rtl/>
        </w:rPr>
        <w:t xml:space="preserve"> في خلق الله فإنّ فيه منسقاً </w:t>
      </w:r>
      <w:r w:rsidRPr="008238A2">
        <w:rPr>
          <w:rStyle w:val="libFootnotenumChar"/>
          <w:rtl/>
        </w:rPr>
        <w:t>(9)</w:t>
      </w:r>
      <w:r>
        <w:rPr>
          <w:rtl/>
        </w:rPr>
        <w:t xml:space="preserve"> ، واعلم أنّ كلامنا في النوم مثل كلامنا في اليقظة. </w:t>
      </w:r>
    </w:p>
    <w:p w:rsidR="00CA1D06" w:rsidRDefault="00CA1D06" w:rsidP="00592778">
      <w:pPr>
        <w:pStyle w:val="libNormal"/>
        <w:rPr>
          <w:rtl/>
        </w:rPr>
      </w:pPr>
      <w:r>
        <w:rPr>
          <w:rtl/>
        </w:rPr>
        <w:t xml:space="preserve">قال أبو عمرو : فدلّ هذا الخبر على أنّ الفضل يؤتمن في القول ، والله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306 / 838. </w:t>
      </w:r>
    </w:p>
    <w:p w:rsidR="00CA1D06" w:rsidRDefault="00CA1D06" w:rsidP="008238A2">
      <w:pPr>
        <w:pStyle w:val="libFootnote0"/>
        <w:rPr>
          <w:rtl/>
        </w:rPr>
      </w:pPr>
      <w:r>
        <w:rPr>
          <w:rtl/>
        </w:rPr>
        <w:t xml:space="preserve">2 ـ أخبرنا به : الحسين بن عبيدالله ، عن أحمد بن محمّد بن يحيى ، عن أبيه ، عن محمّد بن علي بن محبوب ، عنه ، ست ، ( م ت ). </w:t>
      </w:r>
    </w:p>
    <w:p w:rsidR="00CA1D06" w:rsidRDefault="00CA1D06" w:rsidP="008238A2">
      <w:pPr>
        <w:pStyle w:val="libFootnote0"/>
        <w:rPr>
          <w:rtl/>
        </w:rPr>
      </w:pPr>
      <w:r>
        <w:rPr>
          <w:rtl/>
        </w:rPr>
        <w:t xml:space="preserve">3 ـ الفهرست : 125 / 565. </w:t>
      </w:r>
    </w:p>
    <w:p w:rsidR="00CA1D06" w:rsidRDefault="00CA1D06" w:rsidP="008238A2">
      <w:pPr>
        <w:pStyle w:val="libFootnote0"/>
        <w:rPr>
          <w:rtl/>
        </w:rPr>
      </w:pPr>
      <w:r>
        <w:rPr>
          <w:rtl/>
        </w:rPr>
        <w:t xml:space="preserve">4 ـ رجال الشيخ : 401 / 1. </w:t>
      </w:r>
    </w:p>
    <w:p w:rsidR="00CA1D06" w:rsidRDefault="00CA1D06" w:rsidP="008238A2">
      <w:pPr>
        <w:pStyle w:val="libFootnote0"/>
        <w:rPr>
          <w:rtl/>
        </w:rPr>
      </w:pPr>
      <w:r>
        <w:rPr>
          <w:rtl/>
        </w:rPr>
        <w:t xml:space="preserve">5 ـ في المصدر : أحمد بن علي بن كلثوم. </w:t>
      </w:r>
    </w:p>
    <w:p w:rsidR="00CA1D06" w:rsidRDefault="00CA1D06" w:rsidP="008238A2">
      <w:pPr>
        <w:pStyle w:val="libFootnote0"/>
        <w:rPr>
          <w:rtl/>
        </w:rPr>
      </w:pPr>
      <w:r>
        <w:rPr>
          <w:rtl/>
        </w:rPr>
        <w:t xml:space="preserve">6 ـ في المصدر : لعبرة ُلاُولي الألباب. </w:t>
      </w:r>
    </w:p>
    <w:p w:rsidR="00CA1D06" w:rsidRDefault="00CA1D06" w:rsidP="008238A2">
      <w:pPr>
        <w:pStyle w:val="libFootnote0"/>
        <w:rPr>
          <w:rtl/>
        </w:rPr>
      </w:pPr>
      <w:r>
        <w:rPr>
          <w:rtl/>
        </w:rPr>
        <w:t xml:space="preserve">7 ـ في المصدر : فنتعب كما يتعبون. </w:t>
      </w:r>
    </w:p>
    <w:p w:rsidR="00CA1D06" w:rsidRDefault="00CA1D06" w:rsidP="008238A2">
      <w:pPr>
        <w:pStyle w:val="libFootnote0"/>
        <w:rPr>
          <w:rtl/>
        </w:rPr>
      </w:pPr>
      <w:r>
        <w:rPr>
          <w:rtl/>
        </w:rPr>
        <w:t xml:space="preserve">8 ـ في نسختي ( م ) و ( ت ) : تسأل الله الثبات وتتفكّر. </w:t>
      </w:r>
    </w:p>
    <w:p w:rsidR="00CA1D06" w:rsidRDefault="00CA1D06" w:rsidP="008238A2">
      <w:pPr>
        <w:pStyle w:val="libFootnote0"/>
        <w:rPr>
          <w:rtl/>
        </w:rPr>
      </w:pPr>
      <w:r>
        <w:rPr>
          <w:rtl/>
        </w:rPr>
        <w:t xml:space="preserve">9 ـ في المصدر : متسعا ، متبعا ( خ ل ). </w:t>
      </w:r>
    </w:p>
    <w:p w:rsidR="00CA1D06" w:rsidRDefault="00CA1D06" w:rsidP="00592778">
      <w:pPr>
        <w:pStyle w:val="libNormal0"/>
        <w:rPr>
          <w:rtl/>
        </w:rPr>
      </w:pPr>
      <w:r>
        <w:rPr>
          <w:rtl/>
        </w:rPr>
        <w:br w:type="page"/>
      </w:r>
      <w:r>
        <w:rPr>
          <w:rtl/>
        </w:rPr>
        <w:lastRenderedPageBreak/>
        <w:t xml:space="preserve">أعلم </w:t>
      </w:r>
      <w:r w:rsidRPr="008238A2">
        <w:rPr>
          <w:rStyle w:val="libFootnotenumChar"/>
          <w:rtl/>
        </w:rPr>
        <w:t>(1)</w:t>
      </w:r>
      <w:r>
        <w:rPr>
          <w:rtl/>
        </w:rPr>
        <w:t xml:space="preserve">. </w:t>
      </w:r>
    </w:p>
    <w:p w:rsidR="00CA1D06" w:rsidRDefault="00CA1D06" w:rsidP="00592778">
      <w:pPr>
        <w:pStyle w:val="libNormal"/>
        <w:rPr>
          <w:rtl/>
        </w:rPr>
      </w:pPr>
      <w:r>
        <w:rPr>
          <w:rtl/>
        </w:rPr>
        <w:t xml:space="preserve">وقال العلّامة في الخلاصة : ليس في هذا الحديث عندي دلالة على مدح أو جرح ، فنحن في روايته من المتوقّفين </w:t>
      </w:r>
      <w:r w:rsidRPr="008238A2">
        <w:rPr>
          <w:rStyle w:val="libFootnotenumChar"/>
          <w:rtl/>
        </w:rPr>
        <w:t>(2)</w:t>
      </w:r>
      <w:r>
        <w:rPr>
          <w:rtl/>
        </w:rPr>
        <w:t xml:space="preserve">. </w:t>
      </w:r>
    </w:p>
    <w:p w:rsidR="00CA1D06" w:rsidRDefault="00CA1D06" w:rsidP="00592778">
      <w:pPr>
        <w:pStyle w:val="libNormal"/>
        <w:rPr>
          <w:rtl/>
        </w:rPr>
      </w:pPr>
      <w:r>
        <w:rPr>
          <w:rtl/>
        </w:rPr>
        <w:t xml:space="preserve">وذكره ابن داود مرّة في باب الثقات وقال : </w:t>
      </w:r>
    </w:p>
    <w:p w:rsidR="00CA1D06" w:rsidRDefault="00CA1D06" w:rsidP="00592778">
      <w:pPr>
        <w:pStyle w:val="libNormal"/>
        <w:rPr>
          <w:rtl/>
        </w:rPr>
      </w:pPr>
      <w:r w:rsidRPr="00592778">
        <w:rPr>
          <w:rStyle w:val="libBold2Char"/>
          <w:rtl/>
        </w:rPr>
        <w:t xml:space="preserve">لم كش </w:t>
      </w:r>
      <w:r>
        <w:rPr>
          <w:rtl/>
        </w:rPr>
        <w:t xml:space="preserve">، ممدوح </w:t>
      </w:r>
      <w:r w:rsidRPr="008238A2">
        <w:rPr>
          <w:rStyle w:val="libFootnotenumChar"/>
          <w:rtl/>
        </w:rPr>
        <w:t>(3)</w:t>
      </w:r>
      <w:r>
        <w:rPr>
          <w:rtl/>
        </w:rPr>
        <w:t xml:space="preserve">. ثمّ ذكره في باب الضعفاء وقال : </w:t>
      </w:r>
      <w:r w:rsidRPr="00592778">
        <w:rPr>
          <w:rStyle w:val="libBold2Char"/>
          <w:rtl/>
        </w:rPr>
        <w:t xml:space="preserve">د جخ </w:t>
      </w:r>
      <w:r>
        <w:rPr>
          <w:rtl/>
        </w:rPr>
        <w:t xml:space="preserve">، مجهول الحال </w:t>
      </w:r>
      <w:r w:rsidRPr="008238A2">
        <w:rPr>
          <w:rStyle w:val="libFootnotenumChar"/>
          <w:rtl/>
        </w:rPr>
        <w:t>(4)</w:t>
      </w:r>
      <w:r>
        <w:rPr>
          <w:rtl/>
        </w:rPr>
        <w:t>، انتهى. وفيه نظر من وجوه.</w:t>
      </w:r>
    </w:p>
    <w:p w:rsidR="00CA1D06" w:rsidRDefault="00CA1D06" w:rsidP="00592778">
      <w:pPr>
        <w:pStyle w:val="libNormal"/>
        <w:rPr>
          <w:rtl/>
        </w:rPr>
      </w:pPr>
      <w:bookmarkStart w:id="79" w:name="_Toc276635018"/>
      <w:bookmarkStart w:id="80" w:name="_Toc452294528"/>
      <w:r w:rsidRPr="00DF2F33">
        <w:rPr>
          <w:rStyle w:val="Heading2Char"/>
          <w:rtl/>
        </w:rPr>
        <w:t>4107 / 4 ـ الفضل بن الحسن بن الفضل</w:t>
      </w:r>
      <w:bookmarkEnd w:id="79"/>
      <w:bookmarkEnd w:id="80"/>
      <w:r>
        <w:rPr>
          <w:rtl/>
        </w:rPr>
        <w:t xml:space="preserve"> </w:t>
      </w:r>
      <w:r w:rsidRPr="008238A2">
        <w:rPr>
          <w:rStyle w:val="libFootnotenumChar"/>
          <w:rtl/>
        </w:rPr>
        <w:t>(5)</w:t>
      </w:r>
      <w:r>
        <w:rPr>
          <w:rtl/>
        </w:rPr>
        <w:t xml:space="preserve"> : </w:t>
      </w:r>
    </w:p>
    <w:p w:rsidR="00CA1D06" w:rsidRDefault="00CA1D06" w:rsidP="00592778">
      <w:pPr>
        <w:pStyle w:val="libNormal"/>
        <w:rPr>
          <w:rtl/>
        </w:rPr>
      </w:pPr>
      <w:r>
        <w:rPr>
          <w:rtl/>
        </w:rPr>
        <w:t xml:space="preserve">أمين الدين أبو علي الطبرسي ، ثقة ، فاضل ، ديّن ، عين ، من أجلّاء هذه الطائفة ؛ له تصانيف حسنة ، منها : كتاب مجمع البيان في تفسير القرآن عشر مجلدات ، والوسيط في التفسير أربع مجلدات ، والوجيز مجلدة. انتقل </w:t>
      </w:r>
      <w:r w:rsidR="006C6B9D" w:rsidRPr="006C6B9D">
        <w:rPr>
          <w:rStyle w:val="libAlaemChar"/>
          <w:rFonts w:hint="cs"/>
          <w:rtl/>
        </w:rPr>
        <w:t>رحمه‌الله</w:t>
      </w:r>
      <w:r>
        <w:rPr>
          <w:rtl/>
        </w:rPr>
        <w:t xml:space="preserve"> من المشهد المقدّس الرضوي على ساكنه من الصلوات أفضلها ومن التحيات أكملها إلى سبزوار في شهور سنة ثلاث وعشرين وخمسمائة ، وانتقل بها إلى دار الخلود ليلة النحر سنة ثمان وأربعين وخمسمائة ، </w:t>
      </w:r>
      <w:r w:rsidR="006C6B9D" w:rsidRPr="006C6B9D">
        <w:rPr>
          <w:rStyle w:val="libAlaemChar"/>
          <w:rFonts w:hint="cs"/>
          <w:rtl/>
        </w:rPr>
        <w:t>رضي‌الله‌عنه</w:t>
      </w:r>
      <w:r>
        <w:rPr>
          <w:rtl/>
        </w:rPr>
        <w:t xml:space="preserve"> وأرضاه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574 / 1087. </w:t>
      </w:r>
    </w:p>
    <w:p w:rsidR="00CA1D06" w:rsidRDefault="00CA1D06" w:rsidP="008238A2">
      <w:pPr>
        <w:pStyle w:val="libFootnote0"/>
        <w:rPr>
          <w:rtl/>
        </w:rPr>
      </w:pPr>
      <w:r>
        <w:rPr>
          <w:rtl/>
        </w:rPr>
        <w:t xml:space="preserve">2 ـ الخلاصة : 246 / 3. </w:t>
      </w:r>
    </w:p>
    <w:p w:rsidR="00CA1D06" w:rsidRDefault="00CA1D06" w:rsidP="008238A2">
      <w:pPr>
        <w:pStyle w:val="libFootnote0"/>
        <w:rPr>
          <w:rtl/>
        </w:rPr>
      </w:pPr>
      <w:r>
        <w:rPr>
          <w:rtl/>
        </w:rPr>
        <w:t xml:space="preserve">3 ـ رجال ابن داود : 151 / 1194. </w:t>
      </w:r>
    </w:p>
    <w:p w:rsidR="00CA1D06" w:rsidRDefault="00CA1D06" w:rsidP="008238A2">
      <w:pPr>
        <w:pStyle w:val="libFootnote0"/>
        <w:rPr>
          <w:rtl/>
        </w:rPr>
      </w:pPr>
      <w:r>
        <w:rPr>
          <w:rtl/>
        </w:rPr>
        <w:t xml:space="preserve">4 ـ رجال ابن داود : 266 / 392. </w:t>
      </w:r>
    </w:p>
    <w:p w:rsidR="00CA1D06" w:rsidRDefault="00CA1D06" w:rsidP="008238A2">
      <w:pPr>
        <w:pStyle w:val="libFootnote0"/>
        <w:rPr>
          <w:rtl/>
        </w:rPr>
      </w:pPr>
      <w:r>
        <w:rPr>
          <w:rtl/>
        </w:rPr>
        <w:t xml:space="preserve">5 ـ الشيخ الأمام أمين الدين أبو علي الفضل بن الحسن بن الفضل الطبرسي ، ثقة ، فاضل ، ديّن ، عين ، له تصانيف ، منها : مجمع البيان في تفسير القرآن عشر مجلدات ، الوسيط في التفسير أربع مجلدات ، الوجيز مجلدة ، إعلام الورى بأعلام الهدى مجلدان ، تاج المواليد ، الاداب الدينية للخزانة المعينية ، غنية العابد ومنية الزاهد ، شاهدته وقرأت بعضها عليه ، ب ، ( م ت ). فهرست منتجب الدين : 144 / 336. </w:t>
      </w:r>
    </w:p>
    <w:p w:rsidR="00CA1D06" w:rsidRDefault="00CA1D06" w:rsidP="008238A2">
      <w:pPr>
        <w:pStyle w:val="libFootnote0"/>
        <w:rPr>
          <w:rtl/>
        </w:rPr>
      </w:pPr>
      <w:r>
        <w:rPr>
          <w:rtl/>
        </w:rPr>
        <w:t xml:space="preserve">6 ـ السيد ضياء الدين أبو الرضا فضل الله بن الحسين بن أبي الرضا عبيدالله بن </w:t>
      </w:r>
    </w:p>
    <w:p w:rsidR="00CA1D06" w:rsidRDefault="00CA1D06" w:rsidP="00592778">
      <w:pPr>
        <w:pStyle w:val="libNormal"/>
        <w:rPr>
          <w:rtl/>
        </w:rPr>
      </w:pPr>
      <w:r>
        <w:rPr>
          <w:rtl/>
        </w:rPr>
        <w:br w:type="page"/>
      </w:r>
      <w:bookmarkStart w:id="81" w:name="_Toc276635019"/>
      <w:bookmarkStart w:id="82" w:name="_Toc452294529"/>
      <w:r w:rsidRPr="00DF2F33">
        <w:rPr>
          <w:rStyle w:val="Heading2Char"/>
          <w:rtl/>
        </w:rPr>
        <w:lastRenderedPageBreak/>
        <w:t>4108 / 5 ـ الفضل بن خالد</w:t>
      </w:r>
      <w:bookmarkEnd w:id="81"/>
      <w:bookmarkEnd w:id="82"/>
      <w:r>
        <w:rPr>
          <w:rtl/>
        </w:rPr>
        <w:t xml:space="preserve"> : </w:t>
      </w:r>
    </w:p>
    <w:p w:rsidR="00CA1D06" w:rsidRDefault="00CA1D06" w:rsidP="00592778">
      <w:pPr>
        <w:pStyle w:val="libNormal"/>
        <w:rPr>
          <w:rtl/>
        </w:rPr>
      </w:pPr>
      <w:r>
        <w:rPr>
          <w:rtl/>
        </w:rPr>
        <w:t xml:space="preserve">سيجيء مع محمّد بن خالد البرقي </w:t>
      </w:r>
      <w:r w:rsidRPr="008238A2">
        <w:rPr>
          <w:rStyle w:val="libFootnotenumChar"/>
          <w:rtl/>
        </w:rPr>
        <w:t>(1)</w:t>
      </w:r>
      <w:r>
        <w:rPr>
          <w:rtl/>
        </w:rPr>
        <w:t>.</w:t>
      </w:r>
    </w:p>
    <w:p w:rsidR="00CA1D06" w:rsidRDefault="00CA1D06" w:rsidP="00592778">
      <w:pPr>
        <w:pStyle w:val="libNormal"/>
        <w:rPr>
          <w:rtl/>
        </w:rPr>
      </w:pPr>
      <w:bookmarkStart w:id="83" w:name="_Toc276635020"/>
      <w:bookmarkStart w:id="84" w:name="_Toc452294530"/>
      <w:r w:rsidRPr="00DF2F33">
        <w:rPr>
          <w:rStyle w:val="Heading2Char"/>
          <w:rtl/>
        </w:rPr>
        <w:t>4109 / 6 ـ الفضل بن الربيع</w:t>
      </w:r>
      <w:bookmarkEnd w:id="83"/>
      <w:bookmarkEnd w:id="8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85" w:name="_Toc276635021"/>
      <w:bookmarkStart w:id="86" w:name="_Toc452294531"/>
      <w:r w:rsidRPr="00DF2F33">
        <w:rPr>
          <w:rStyle w:val="Heading2Char"/>
          <w:rtl/>
        </w:rPr>
        <w:t>4110 / 7 ـ الفضل بن الزبير الرسّان</w:t>
      </w:r>
      <w:bookmarkEnd w:id="85"/>
      <w:bookmarkEnd w:id="86"/>
      <w:r>
        <w:rPr>
          <w:rtl/>
        </w:rPr>
        <w:t xml:space="preserve"> : </w:t>
      </w:r>
    </w:p>
    <w:p w:rsidR="00CA1D06" w:rsidRDefault="00CA1D06" w:rsidP="00592778">
      <w:pPr>
        <w:pStyle w:val="libNormal"/>
        <w:rPr>
          <w:rtl/>
        </w:rPr>
      </w:pPr>
      <w:r>
        <w:rPr>
          <w:rtl/>
        </w:rPr>
        <w:t xml:space="preserve">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p>
    <w:p w:rsidR="00CA1D06" w:rsidRDefault="00CA1D06" w:rsidP="00592778">
      <w:pPr>
        <w:pStyle w:val="libNormal"/>
        <w:rPr>
          <w:rtl/>
        </w:rPr>
      </w:pPr>
      <w:r>
        <w:rPr>
          <w:rtl/>
        </w:rPr>
        <w:t xml:space="preserve">وعند ذكر أصحاب الصادق </w:t>
      </w:r>
      <w:r w:rsidR="006C6B9D" w:rsidRPr="006C6B9D">
        <w:rPr>
          <w:rStyle w:val="libAlaemChar"/>
          <w:rFonts w:hint="cs"/>
          <w:rtl/>
        </w:rPr>
        <w:t>عليه‌السلام</w:t>
      </w:r>
      <w:r>
        <w:rPr>
          <w:rtl/>
        </w:rPr>
        <w:t xml:space="preserve"> : الفضيل </w:t>
      </w:r>
      <w:r w:rsidRPr="008238A2">
        <w:rPr>
          <w:rStyle w:val="libFootnotenumChar"/>
          <w:rtl/>
        </w:rPr>
        <w:t>(4)</w:t>
      </w:r>
      <w:r>
        <w:rPr>
          <w:rtl/>
        </w:rPr>
        <w:t xml:space="preserve"> ، كما سيجيء. </w:t>
      </w:r>
    </w:p>
    <w:p w:rsidR="00CA1D06" w:rsidRDefault="00CA1D06" w:rsidP="00592778">
      <w:pPr>
        <w:pStyle w:val="libNormal"/>
        <w:rPr>
          <w:rtl/>
        </w:rPr>
      </w:pPr>
      <w:r>
        <w:rPr>
          <w:rtl/>
        </w:rPr>
        <w:t xml:space="preserve">وذكره ابن داود بعنوان : الفضل ، ونقل عن الكشّي مدحه </w:t>
      </w:r>
      <w:r w:rsidRPr="008238A2">
        <w:rPr>
          <w:rStyle w:val="libFootnotenumChar"/>
          <w:rtl/>
        </w:rPr>
        <w:t>(5)</w:t>
      </w:r>
      <w:r>
        <w:rPr>
          <w:rtl/>
        </w:rPr>
        <w:t xml:space="preserve">. </w:t>
      </w:r>
    </w:p>
    <w:p w:rsidR="00CA1D06" w:rsidRDefault="00CA1D06" w:rsidP="00592778">
      <w:pPr>
        <w:pStyle w:val="libNormal"/>
        <w:rPr>
          <w:rtl/>
        </w:rPr>
      </w:pPr>
      <w:r>
        <w:rPr>
          <w:rtl/>
        </w:rPr>
        <w:t xml:space="preserve">ولم أجد في الكشّي مدحه ، نعم مَدِحْ عبد الله بن الزبير الرسّان موجود فيه </w:t>
      </w:r>
      <w:r w:rsidRPr="008238A2">
        <w:rPr>
          <w:rStyle w:val="libFootnotenumChar"/>
          <w:rtl/>
        </w:rPr>
        <w:t>(6)</w:t>
      </w:r>
      <w:r>
        <w:rPr>
          <w:rtl/>
        </w:rPr>
        <w:t>.</w:t>
      </w:r>
    </w:p>
    <w:p w:rsidR="00CA1D06" w:rsidRDefault="00CA1D06" w:rsidP="00592778">
      <w:pPr>
        <w:pStyle w:val="libNormal"/>
        <w:rPr>
          <w:rtl/>
        </w:rPr>
      </w:pPr>
      <w:bookmarkStart w:id="87" w:name="_Toc276635022"/>
      <w:bookmarkStart w:id="88" w:name="_Toc452294532"/>
      <w:r w:rsidRPr="00DF2F33">
        <w:rPr>
          <w:rStyle w:val="Heading2Char"/>
          <w:rtl/>
        </w:rPr>
        <w:t>4111 / 8 ـ الفضل بن سليمان الكاتب</w:t>
      </w:r>
      <w:bookmarkEnd w:id="87"/>
      <w:bookmarkEnd w:id="88"/>
      <w:r>
        <w:rPr>
          <w:rtl/>
        </w:rPr>
        <w:t xml:space="preserve"> : </w:t>
      </w:r>
    </w:p>
    <w:p w:rsidR="00CA1D06" w:rsidRDefault="00CA1D06" w:rsidP="00592778">
      <w:pPr>
        <w:pStyle w:val="libNormal"/>
        <w:rPr>
          <w:rtl/>
        </w:rPr>
      </w:pPr>
      <w:r>
        <w:rPr>
          <w:rtl/>
        </w:rPr>
        <w:t xml:space="preserve">البغدادي ، كان يكتب للمنصور والمهدي على ديوان الخراج ، روى عن أبي عبد الله وأبي الحسن </w:t>
      </w:r>
      <w:r w:rsidR="006C6B9D" w:rsidRPr="006C6B9D">
        <w:rPr>
          <w:rStyle w:val="libAlaemChar"/>
          <w:rFonts w:hint="cs"/>
          <w:rtl/>
        </w:rPr>
        <w:t>عليهما‌السلام</w:t>
      </w:r>
      <w:r>
        <w:rPr>
          <w:rtl/>
        </w:rPr>
        <w:t xml:space="preserve"> ، وصنّف كتاب يوم وليلة ، روى عنه : محمّد بن موسى المدائني ، رجال النجاشي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الحسين بن علي الحسيني المرعشي ، عالم ، واعظ ، فقيه ، صالح ، ب ، ( م ت ). فهرست منتجب الدين : 145 / 339. </w:t>
      </w:r>
    </w:p>
    <w:p w:rsidR="00CA1D06" w:rsidRDefault="00CA1D06" w:rsidP="008238A2">
      <w:pPr>
        <w:pStyle w:val="libFootnote0"/>
        <w:rPr>
          <w:rtl/>
        </w:rPr>
      </w:pPr>
      <w:r>
        <w:rPr>
          <w:rtl/>
        </w:rPr>
        <w:t xml:space="preserve">1 ـ سيأتي برقم : 4658 / 302. </w:t>
      </w:r>
    </w:p>
    <w:p w:rsidR="00CA1D06" w:rsidRDefault="00CA1D06" w:rsidP="008238A2">
      <w:pPr>
        <w:pStyle w:val="libFootnote0"/>
        <w:rPr>
          <w:rtl/>
        </w:rPr>
      </w:pPr>
      <w:r>
        <w:rPr>
          <w:rtl/>
        </w:rPr>
        <w:t xml:space="preserve">2 ـ رجال الشيخ : 269 / 11. </w:t>
      </w:r>
    </w:p>
    <w:p w:rsidR="00CA1D06" w:rsidRDefault="00CA1D06" w:rsidP="008238A2">
      <w:pPr>
        <w:pStyle w:val="libFootnote0"/>
        <w:rPr>
          <w:rtl/>
        </w:rPr>
      </w:pPr>
      <w:r>
        <w:rPr>
          <w:rtl/>
        </w:rPr>
        <w:t xml:space="preserve">3 ـ رجال الشيخ : 143 / 2 ، وفيه : فضيل. </w:t>
      </w:r>
    </w:p>
    <w:p w:rsidR="00CA1D06" w:rsidRDefault="00CA1D06" w:rsidP="008238A2">
      <w:pPr>
        <w:pStyle w:val="libFootnote0"/>
        <w:rPr>
          <w:rtl/>
        </w:rPr>
      </w:pPr>
      <w:r>
        <w:rPr>
          <w:rtl/>
        </w:rPr>
        <w:t xml:space="preserve">4 ـ رجال الشيخ : 269 / 22. </w:t>
      </w:r>
    </w:p>
    <w:p w:rsidR="00CA1D06" w:rsidRDefault="00CA1D06" w:rsidP="008238A2">
      <w:pPr>
        <w:pStyle w:val="libFootnote0"/>
        <w:rPr>
          <w:rtl/>
        </w:rPr>
      </w:pPr>
      <w:r>
        <w:rPr>
          <w:rtl/>
        </w:rPr>
        <w:t xml:space="preserve">5 ـ رجال ابن داود : 151 / 1196. </w:t>
      </w:r>
    </w:p>
    <w:p w:rsidR="00CA1D06" w:rsidRDefault="00CA1D06" w:rsidP="008238A2">
      <w:pPr>
        <w:pStyle w:val="libFootnote0"/>
        <w:rPr>
          <w:rtl/>
        </w:rPr>
      </w:pPr>
      <w:r>
        <w:rPr>
          <w:rtl/>
        </w:rPr>
        <w:t xml:space="preserve">6 ـ رجال الكشّي : 338 / 622. </w:t>
      </w:r>
    </w:p>
    <w:p w:rsidR="00CA1D06" w:rsidRDefault="00CA1D06" w:rsidP="008238A2">
      <w:pPr>
        <w:pStyle w:val="libFootnote0"/>
        <w:rPr>
          <w:rtl/>
        </w:rPr>
      </w:pPr>
      <w:r>
        <w:rPr>
          <w:rtl/>
        </w:rPr>
        <w:t xml:space="preserve">7 ـ رجال النجاشي : 306 / 837. </w:t>
      </w:r>
    </w:p>
    <w:p w:rsidR="00CA1D06" w:rsidRDefault="00CA1D06" w:rsidP="00592778">
      <w:pPr>
        <w:pStyle w:val="libNormal"/>
        <w:rPr>
          <w:rtl/>
        </w:rPr>
      </w:pPr>
      <w:r>
        <w:rPr>
          <w:rtl/>
        </w:rPr>
        <w:br w:type="page"/>
      </w:r>
      <w:bookmarkStart w:id="89" w:name="_Toc276635023"/>
      <w:bookmarkStart w:id="90" w:name="_Toc452294533"/>
      <w:r w:rsidRPr="00DF2F33">
        <w:rPr>
          <w:rStyle w:val="Heading2Char"/>
          <w:rtl/>
        </w:rPr>
        <w:lastRenderedPageBreak/>
        <w:t>4112 / 9 ـ الفضل بن سنان</w:t>
      </w:r>
      <w:bookmarkEnd w:id="89"/>
      <w:bookmarkEnd w:id="90"/>
      <w:r>
        <w:rPr>
          <w:rtl/>
        </w:rPr>
        <w:t xml:space="preserve"> : </w:t>
      </w:r>
    </w:p>
    <w:p w:rsidR="00CA1D06" w:rsidRDefault="00CA1D06" w:rsidP="00592778">
      <w:pPr>
        <w:pStyle w:val="libNormal"/>
        <w:rPr>
          <w:rtl/>
        </w:rPr>
      </w:pPr>
      <w:r>
        <w:rPr>
          <w:rtl/>
        </w:rPr>
        <w:t xml:space="preserve">نيشابوري ، وكيل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91" w:name="_Toc276635024"/>
      <w:bookmarkStart w:id="92" w:name="_Toc452294534"/>
      <w:r w:rsidRPr="00DF2F33">
        <w:rPr>
          <w:rStyle w:val="Heading2Char"/>
          <w:rtl/>
        </w:rPr>
        <w:t>4113 / 10 ـ الفضل بن سهل</w:t>
      </w:r>
      <w:bookmarkEnd w:id="91"/>
      <w:bookmarkEnd w:id="92"/>
      <w:r>
        <w:rPr>
          <w:rtl/>
        </w:rPr>
        <w:t xml:space="preserve"> : </w:t>
      </w:r>
    </w:p>
    <w:p w:rsidR="00CA1D06" w:rsidRDefault="00CA1D06" w:rsidP="00592778">
      <w:pPr>
        <w:pStyle w:val="libNormal"/>
        <w:rPr>
          <w:rtl/>
        </w:rPr>
      </w:pPr>
      <w:r>
        <w:rPr>
          <w:rtl/>
        </w:rPr>
        <w:t xml:space="preserve">ذو الرئاستين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93" w:name="_Toc276635025"/>
      <w:bookmarkStart w:id="94" w:name="_Toc452294535"/>
      <w:r w:rsidRPr="00DF2F33">
        <w:rPr>
          <w:rStyle w:val="Heading2Char"/>
          <w:rtl/>
        </w:rPr>
        <w:t>4114 / 11 ـ الفضل بن شاذان بن الخليل</w:t>
      </w:r>
      <w:bookmarkEnd w:id="93"/>
      <w:bookmarkEnd w:id="94"/>
      <w:r>
        <w:rPr>
          <w:rtl/>
        </w:rPr>
        <w:t xml:space="preserve"> : </w:t>
      </w:r>
    </w:p>
    <w:p w:rsidR="00CA1D06" w:rsidRDefault="00CA1D06" w:rsidP="00592778">
      <w:pPr>
        <w:pStyle w:val="libNormal"/>
        <w:rPr>
          <w:rtl/>
        </w:rPr>
      </w:pPr>
      <w:r>
        <w:rPr>
          <w:rtl/>
        </w:rPr>
        <w:t xml:space="preserve">أبو محمّد الأزدي النيشابوري ، كان أبوه من أصحاب يونس ، وروى عن أبي جعفر الثاني </w:t>
      </w:r>
      <w:r w:rsidR="006C6B9D" w:rsidRPr="006C6B9D">
        <w:rPr>
          <w:rStyle w:val="libAlaemChar"/>
          <w:rFonts w:hint="cs"/>
          <w:rtl/>
        </w:rPr>
        <w:t>عليه‌السلام</w:t>
      </w:r>
      <w:r>
        <w:rPr>
          <w:rtl/>
        </w:rPr>
        <w:t xml:space="preserve"> ، وقيل : الرضا </w:t>
      </w:r>
      <w:r w:rsidR="006C6B9D" w:rsidRPr="006C6B9D">
        <w:rPr>
          <w:rStyle w:val="libAlaemChar"/>
          <w:rFonts w:hint="cs"/>
          <w:rtl/>
        </w:rPr>
        <w:t>عليه‌السلام</w:t>
      </w:r>
      <w:r>
        <w:rPr>
          <w:rtl/>
        </w:rPr>
        <w:t xml:space="preserve"> أيضاً ، وكان ثقة أحد </w:t>
      </w:r>
      <w:r w:rsidRPr="008238A2">
        <w:rPr>
          <w:rStyle w:val="libFootnotenumChar"/>
          <w:rtl/>
        </w:rPr>
        <w:t>(3)</w:t>
      </w:r>
      <w:r>
        <w:rPr>
          <w:rtl/>
        </w:rPr>
        <w:t xml:space="preserve"> أصحابنا الفقهاء والمتكلمين، وله جلالة في هذه الطائفة ، وهو في قدره أشهر من أنّ نصفه ، له كتب</w:t>
      </w:r>
      <w:r w:rsidRPr="008238A2">
        <w:rPr>
          <w:rStyle w:val="libFootnotenumChar"/>
          <w:rtl/>
        </w:rPr>
        <w:t>(4)</w:t>
      </w:r>
      <w:r>
        <w:rPr>
          <w:rtl/>
        </w:rPr>
        <w:t xml:space="preserve">، روى عنه : علي بن أحمد </w:t>
      </w:r>
      <w:r w:rsidRPr="008238A2">
        <w:rPr>
          <w:rStyle w:val="libFootnotenumChar"/>
          <w:rtl/>
        </w:rPr>
        <w:t>(5)</w:t>
      </w:r>
      <w:r>
        <w:rPr>
          <w:rtl/>
        </w:rPr>
        <w:t xml:space="preserve"> بن قتيبة النيشابوري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متكلّم ، فقيه ، جليل القدر ، له كتب </w:t>
      </w:r>
      <w:r w:rsidRPr="008238A2">
        <w:rPr>
          <w:rStyle w:val="libFootnotenumChar"/>
          <w:rtl/>
        </w:rPr>
        <w:t>(7)</w:t>
      </w:r>
      <w:r>
        <w:rPr>
          <w:rtl/>
        </w:rPr>
        <w:t xml:space="preserve"> ، روى عنه : علي بن محمّد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363 / 3. </w:t>
      </w:r>
    </w:p>
    <w:p w:rsidR="00CA1D06" w:rsidRDefault="00CA1D06" w:rsidP="008238A2">
      <w:pPr>
        <w:pStyle w:val="libFootnote0"/>
        <w:rPr>
          <w:rtl/>
        </w:rPr>
      </w:pPr>
      <w:r>
        <w:rPr>
          <w:rtl/>
        </w:rPr>
        <w:t xml:space="preserve">2 ـ رجال الشيخ : 363 / 2. </w:t>
      </w:r>
    </w:p>
    <w:p w:rsidR="00CA1D06" w:rsidRDefault="00CA1D06" w:rsidP="008238A2">
      <w:pPr>
        <w:pStyle w:val="libFootnote0"/>
        <w:rPr>
          <w:rtl/>
        </w:rPr>
      </w:pPr>
      <w:r>
        <w:rPr>
          <w:rtl/>
        </w:rPr>
        <w:t xml:space="preserve">3 ـ أجل ( خ ل ) ، ( م ت ). </w:t>
      </w:r>
    </w:p>
    <w:p w:rsidR="00CA1D06" w:rsidRDefault="00CA1D06" w:rsidP="008238A2">
      <w:pPr>
        <w:pStyle w:val="libFootnote0"/>
        <w:rPr>
          <w:rtl/>
        </w:rPr>
      </w:pPr>
      <w:r>
        <w:rPr>
          <w:rtl/>
        </w:rPr>
        <w:t xml:space="preserve">4 ـ روي أنّه صنّف مائة وثمانين كتاباً ، ( م ت ). </w:t>
      </w:r>
    </w:p>
    <w:p w:rsidR="00CA1D06" w:rsidRDefault="00CA1D06" w:rsidP="008238A2">
      <w:pPr>
        <w:pStyle w:val="libFootnote0"/>
        <w:rPr>
          <w:rtl/>
        </w:rPr>
      </w:pPr>
      <w:r>
        <w:rPr>
          <w:rtl/>
        </w:rPr>
        <w:t xml:space="preserve">5 ـ في نسخة ( ت ) : محمّد. </w:t>
      </w:r>
    </w:p>
    <w:p w:rsidR="00CA1D06" w:rsidRDefault="00CA1D06" w:rsidP="008238A2">
      <w:pPr>
        <w:pStyle w:val="libFootnote0"/>
        <w:rPr>
          <w:rtl/>
        </w:rPr>
      </w:pPr>
      <w:r>
        <w:rPr>
          <w:rtl/>
        </w:rPr>
        <w:t xml:space="preserve">6 ـ رجال النجاشي : 306 / 840. </w:t>
      </w:r>
    </w:p>
    <w:p w:rsidR="00CA1D06" w:rsidRDefault="00CA1D06" w:rsidP="008238A2">
      <w:pPr>
        <w:pStyle w:val="libFootnote0"/>
        <w:rPr>
          <w:rtl/>
        </w:rPr>
      </w:pPr>
      <w:r>
        <w:rPr>
          <w:rtl/>
        </w:rPr>
        <w:t xml:space="preserve">7 ـ أخبرنا برواياته وكتبه : أبو عبد الله ، عن محمّد بن علي بن الحسين ، عن محمّد ابن الحسن ، عن أحمد بن إدريس ، عن علي بن محمّد بن قتيبة ، عنه. </w:t>
      </w:r>
    </w:p>
    <w:p w:rsidR="00CA1D06" w:rsidRDefault="00CA1D06" w:rsidP="008238A2">
      <w:pPr>
        <w:pStyle w:val="libFootnote0"/>
        <w:rPr>
          <w:rtl/>
        </w:rPr>
      </w:pPr>
      <w:r>
        <w:rPr>
          <w:rtl/>
        </w:rPr>
        <w:t xml:space="preserve">ورواها محمّد بن علي بن الحسين ، عن حمزة بن محمّد العلوي ، عن أبي نصر قنبر بن علي بن شاذان ، عن أبيه ، عن الفضل. </w:t>
      </w:r>
    </w:p>
    <w:p w:rsidR="00CA1D06" w:rsidRDefault="00CA1D06" w:rsidP="008238A2">
      <w:pPr>
        <w:pStyle w:val="libFootnote0"/>
        <w:rPr>
          <w:rtl/>
        </w:rPr>
      </w:pPr>
      <w:r>
        <w:rPr>
          <w:rtl/>
        </w:rPr>
        <w:t xml:space="preserve">وذكر ابن النديم أنّ له على مذهب العامة كتباً ، منها : كتاب التفسير ، وكتاب القراءات ، وكتاب السنن في الفقه ، وأنّ لابنه العبّاس كتباً وأظنّ أنّ هذا الذي ذكره </w:t>
      </w:r>
    </w:p>
    <w:p w:rsidR="00CA1D06" w:rsidRDefault="00CA1D06" w:rsidP="00592778">
      <w:pPr>
        <w:pStyle w:val="libNormal0"/>
        <w:rPr>
          <w:rtl/>
        </w:rPr>
      </w:pPr>
      <w:r>
        <w:rPr>
          <w:rtl/>
        </w:rPr>
        <w:br w:type="page"/>
      </w:r>
      <w:r>
        <w:rPr>
          <w:rtl/>
        </w:rPr>
        <w:lastRenderedPageBreak/>
        <w:t xml:space="preserve">قتيبة وعلي بن شاذان ، الفهرست </w:t>
      </w:r>
      <w:r w:rsidRPr="008238A2">
        <w:rPr>
          <w:rStyle w:val="libFootnotenumChar"/>
          <w:rtl/>
        </w:rPr>
        <w:t>(1)</w:t>
      </w:r>
      <w:r>
        <w:rPr>
          <w:rtl/>
        </w:rPr>
        <w:t xml:space="preserve">. </w:t>
      </w:r>
    </w:p>
    <w:p w:rsidR="00CA1D06" w:rsidRDefault="00CA1D06" w:rsidP="00592778">
      <w:pPr>
        <w:pStyle w:val="libNormal"/>
        <w:rPr>
          <w:rtl/>
        </w:rPr>
      </w:pPr>
      <w:r>
        <w:rPr>
          <w:rtl/>
        </w:rPr>
        <w:t xml:space="preserve">من أصحاب الهادي </w:t>
      </w:r>
      <w:r w:rsidRPr="008238A2">
        <w:rPr>
          <w:rStyle w:val="libFootnotenumChar"/>
          <w:rtl/>
        </w:rPr>
        <w:t>(2)</w:t>
      </w:r>
      <w:r>
        <w:rPr>
          <w:rtl/>
        </w:rPr>
        <w:t xml:space="preserve"> والعسكري </w:t>
      </w:r>
      <w:r w:rsidRPr="008238A2">
        <w:rPr>
          <w:rStyle w:val="libFootnotenumChar"/>
          <w:rtl/>
        </w:rPr>
        <w:t>(3)</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592778">
      <w:pPr>
        <w:pStyle w:val="libNormal"/>
        <w:rPr>
          <w:rtl/>
        </w:rPr>
      </w:pPr>
      <w:r>
        <w:rPr>
          <w:rtl/>
        </w:rPr>
        <w:t xml:space="preserve">وروى الكشّي أنّ الفضل بن شاذان </w:t>
      </w:r>
      <w:r w:rsidR="006C6B9D" w:rsidRPr="006C6B9D">
        <w:rPr>
          <w:rStyle w:val="libAlaemChar"/>
          <w:rFonts w:hint="cs"/>
          <w:rtl/>
        </w:rPr>
        <w:t>رحمه‌الله</w:t>
      </w:r>
      <w:r>
        <w:rPr>
          <w:rtl/>
        </w:rPr>
        <w:t xml:space="preserve"> يروي عن جماعة ، منهم : محمّد بن أبي عمير ، وصفوان بن يحيى ، والحسن بن محبوب ، والحسن ابن علي بن فضّال ، ومحمّد بن إسماعيل بن بزيع ، ومحمّد بن الحسن الواسطي ، ومحمّد بن سنان ، وإسماعيل بن سهل ، وعن أبيه شاذان بن الخليل ، وأبي داود المسترق ، وعمار بن المبارك ، وعثمان بن عيسى ، وفضالة بن أيّوب ، وعلي بن الحكم ، وإبراهيم بن عاصم ، وأبي هاشم داود ابن القاسم الجعفري ، والقاسم بن عروة ، وابن أبي نجران </w:t>
      </w:r>
      <w:r w:rsidRPr="008238A2">
        <w:rPr>
          <w:rStyle w:val="libFootnotenumChar"/>
          <w:rtl/>
        </w:rPr>
        <w:t>(4)</w:t>
      </w:r>
      <w:r>
        <w:rPr>
          <w:rtl/>
        </w:rPr>
        <w:t xml:space="preserve">. </w:t>
      </w:r>
    </w:p>
    <w:p w:rsidR="00CA1D06" w:rsidRDefault="00CA1D06" w:rsidP="00592778">
      <w:pPr>
        <w:pStyle w:val="libNormal"/>
        <w:rPr>
          <w:rtl/>
        </w:rPr>
      </w:pPr>
      <w:r>
        <w:rPr>
          <w:rtl/>
        </w:rPr>
        <w:t xml:space="preserve">وقال العلّامة </w:t>
      </w:r>
      <w:r w:rsidR="006C6B9D" w:rsidRPr="006C6B9D">
        <w:rPr>
          <w:rStyle w:val="libAlaemChar"/>
          <w:rFonts w:hint="cs"/>
          <w:rtl/>
        </w:rPr>
        <w:t>قدس‌سره</w:t>
      </w:r>
      <w:r>
        <w:rPr>
          <w:rtl/>
        </w:rPr>
        <w:t xml:space="preserve"> في الخلاصة : نقل الكشّي عن الأئمّة </w:t>
      </w:r>
      <w:r w:rsidR="006C6B9D" w:rsidRPr="006C6B9D">
        <w:rPr>
          <w:rStyle w:val="libAlaemChar"/>
          <w:rFonts w:hint="cs"/>
          <w:rtl/>
        </w:rPr>
        <w:t>عليهم‌السلام</w:t>
      </w:r>
      <w:r>
        <w:rPr>
          <w:rtl/>
        </w:rPr>
        <w:t xml:space="preserve"> مدحه ثمّ ذكر ما ينافيه ، وقد أجبنا عنه في كتابنا الكبير. </w:t>
      </w:r>
    </w:p>
    <w:p w:rsidR="00CA1D06" w:rsidRDefault="00CA1D06" w:rsidP="00592778">
      <w:pPr>
        <w:pStyle w:val="libNormal"/>
        <w:rPr>
          <w:rtl/>
        </w:rPr>
      </w:pPr>
      <w:r>
        <w:rPr>
          <w:rtl/>
        </w:rPr>
        <w:t xml:space="preserve">وهذا الشيخ أجل من أنّ يغمز عليه ، فإنّه رئيس طائفتنا </w:t>
      </w:r>
      <w:r w:rsidR="006C6B9D" w:rsidRPr="006C6B9D">
        <w:rPr>
          <w:rStyle w:val="libAlaemChar"/>
          <w:rFonts w:hint="cs"/>
          <w:rtl/>
        </w:rPr>
        <w:t>رضي‌الله‌عنه</w:t>
      </w:r>
      <w:r>
        <w:rPr>
          <w:rtl/>
        </w:rPr>
        <w:t xml:space="preserve"> </w:t>
      </w:r>
      <w:r w:rsidRPr="008238A2">
        <w:rPr>
          <w:rStyle w:val="libFootnotenumChar"/>
          <w:rtl/>
        </w:rPr>
        <w:t>(5)</w:t>
      </w:r>
      <w:r>
        <w:rPr>
          <w:rtl/>
        </w:rPr>
        <w:t>.</w:t>
      </w:r>
    </w:p>
    <w:p w:rsidR="00CA1D06" w:rsidRDefault="00CA1D06" w:rsidP="00592778">
      <w:pPr>
        <w:pStyle w:val="libNormal"/>
        <w:rPr>
          <w:rtl/>
        </w:rPr>
      </w:pPr>
      <w:bookmarkStart w:id="95" w:name="_Toc276635026"/>
      <w:bookmarkStart w:id="96" w:name="_Toc452294536"/>
      <w:r w:rsidRPr="00312F30">
        <w:rPr>
          <w:rStyle w:val="Heading2Char"/>
          <w:rtl/>
        </w:rPr>
        <w:t>4115 / 12 ـ الفضل بن عامر</w:t>
      </w:r>
      <w:bookmarkEnd w:id="95"/>
      <w:bookmarkEnd w:id="96"/>
      <w:r>
        <w:rPr>
          <w:rtl/>
        </w:rPr>
        <w:t xml:space="preserve"> : </w:t>
      </w:r>
    </w:p>
    <w:p w:rsidR="00CA1D06" w:rsidRDefault="00CA1D06" w:rsidP="00592778">
      <w:pPr>
        <w:pStyle w:val="libNormal"/>
        <w:rPr>
          <w:rtl/>
        </w:rPr>
      </w:pPr>
      <w:r>
        <w:rPr>
          <w:rtl/>
        </w:rPr>
        <w:t xml:space="preserve">روى عنه : سعد بن عبد الله ، في من لم يرو عن الأئمّة </w:t>
      </w:r>
      <w:r w:rsidR="006C6B9D" w:rsidRPr="006C6B9D">
        <w:rPr>
          <w:rStyle w:val="libAlaemChar"/>
          <w:rFonts w:hint="cs"/>
          <w:rtl/>
        </w:rPr>
        <w:t>عليهم‌السلام</w:t>
      </w:r>
      <w:r>
        <w:rPr>
          <w:rtl/>
        </w:rPr>
        <w:t xml:space="preserve">، رجال الشيخ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الفضل بن شاذان الرازي الذي تروي العامة عنه ، ست ، ( م ت ). فهرست ابن النديم : 287. </w:t>
      </w:r>
    </w:p>
    <w:p w:rsidR="00CA1D06" w:rsidRDefault="00CA1D06" w:rsidP="008238A2">
      <w:pPr>
        <w:pStyle w:val="libFootnote0"/>
        <w:rPr>
          <w:rtl/>
        </w:rPr>
      </w:pPr>
      <w:r>
        <w:rPr>
          <w:rtl/>
        </w:rPr>
        <w:t xml:space="preserve">1 ـ الفهرست : 124 / 563. </w:t>
      </w:r>
    </w:p>
    <w:p w:rsidR="00CA1D06" w:rsidRDefault="00CA1D06" w:rsidP="008238A2">
      <w:pPr>
        <w:pStyle w:val="libFootnote0"/>
        <w:rPr>
          <w:rtl/>
        </w:rPr>
      </w:pPr>
      <w:r>
        <w:rPr>
          <w:rtl/>
        </w:rPr>
        <w:t xml:space="preserve">2 ـ رجال الشيخ : 390 / 1. </w:t>
      </w:r>
    </w:p>
    <w:p w:rsidR="00CA1D06" w:rsidRDefault="00CA1D06" w:rsidP="008238A2">
      <w:pPr>
        <w:pStyle w:val="libFootnote0"/>
        <w:rPr>
          <w:rtl/>
        </w:rPr>
      </w:pPr>
      <w:r>
        <w:rPr>
          <w:rtl/>
        </w:rPr>
        <w:t xml:space="preserve">3 ـ رجال الشيخ : 401 / 2. </w:t>
      </w:r>
    </w:p>
    <w:p w:rsidR="00CA1D06" w:rsidRDefault="00CA1D06" w:rsidP="008238A2">
      <w:pPr>
        <w:pStyle w:val="libFootnote0"/>
        <w:rPr>
          <w:rtl/>
        </w:rPr>
      </w:pPr>
      <w:r>
        <w:rPr>
          <w:rtl/>
        </w:rPr>
        <w:t xml:space="preserve">4 ـ رجال الكشّي : 543 / 1029. </w:t>
      </w:r>
    </w:p>
    <w:p w:rsidR="00CA1D06" w:rsidRDefault="00CA1D06" w:rsidP="008238A2">
      <w:pPr>
        <w:pStyle w:val="libFootnote0"/>
        <w:rPr>
          <w:rtl/>
        </w:rPr>
      </w:pPr>
      <w:r>
        <w:rPr>
          <w:rtl/>
        </w:rPr>
        <w:t xml:space="preserve">5 ـ الخلاصة : 132 / 2. </w:t>
      </w:r>
    </w:p>
    <w:p w:rsidR="00CA1D06" w:rsidRDefault="00CA1D06" w:rsidP="008238A2">
      <w:pPr>
        <w:pStyle w:val="libFootnote0"/>
        <w:rPr>
          <w:rtl/>
        </w:rPr>
      </w:pPr>
      <w:r>
        <w:rPr>
          <w:rtl/>
        </w:rPr>
        <w:t xml:space="preserve">6 ـ رجال الشيخ : 435 / 1. </w:t>
      </w:r>
    </w:p>
    <w:p w:rsidR="00CA1D06" w:rsidRDefault="00CA1D06" w:rsidP="00592778">
      <w:pPr>
        <w:pStyle w:val="libNormal"/>
        <w:rPr>
          <w:rtl/>
        </w:rPr>
      </w:pPr>
      <w:r>
        <w:rPr>
          <w:rtl/>
        </w:rPr>
        <w:br w:type="page"/>
      </w:r>
      <w:bookmarkStart w:id="97" w:name="_Toc276635027"/>
      <w:bookmarkStart w:id="98" w:name="_Toc452294537"/>
      <w:r w:rsidRPr="00312F30">
        <w:rPr>
          <w:rStyle w:val="Heading2Char"/>
          <w:rtl/>
        </w:rPr>
        <w:lastRenderedPageBreak/>
        <w:t>4116 / 13 ـ الفضل بن العبّاس</w:t>
      </w:r>
      <w:bookmarkEnd w:id="97"/>
      <w:bookmarkEnd w:id="98"/>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99" w:name="_Toc276635028"/>
      <w:bookmarkStart w:id="100" w:name="_Toc452294538"/>
      <w:r w:rsidRPr="00312F30">
        <w:rPr>
          <w:rStyle w:val="Heading2Char"/>
          <w:rtl/>
        </w:rPr>
        <w:t>4117 / 14 ـ الفضل بن عبد الرحمن</w:t>
      </w:r>
      <w:bookmarkEnd w:id="99"/>
      <w:bookmarkEnd w:id="100"/>
      <w:r>
        <w:rPr>
          <w:rtl/>
        </w:rPr>
        <w:t xml:space="preserve"> : </w:t>
      </w:r>
    </w:p>
    <w:p w:rsidR="00CA1D06" w:rsidRDefault="00CA1D06" w:rsidP="00592778">
      <w:pPr>
        <w:pStyle w:val="libNormal"/>
        <w:rPr>
          <w:rtl/>
        </w:rPr>
      </w:pPr>
      <w:r>
        <w:rPr>
          <w:rtl/>
        </w:rPr>
        <w:t xml:space="preserve">بغدادي ، متكلّم جيّد الكلام ، قال أبو عبد الله الحسين بن عبيدالله ( </w:t>
      </w:r>
      <w:r w:rsidR="006C6B9D" w:rsidRPr="006C6B9D">
        <w:rPr>
          <w:rStyle w:val="libAlaemChar"/>
          <w:rFonts w:hint="cs"/>
          <w:rtl/>
        </w:rPr>
        <w:t>رحمه‌الله</w:t>
      </w:r>
      <w:r>
        <w:rPr>
          <w:rtl/>
        </w:rPr>
        <w:t xml:space="preserve"> ) : كان عندي كتابه في الإمامة ، وهو كتاب كبير ، رجال النجاشي </w:t>
      </w:r>
      <w:r w:rsidRPr="008238A2">
        <w:rPr>
          <w:rStyle w:val="libFootnotenumChar"/>
          <w:rtl/>
        </w:rPr>
        <w:t>(2)</w:t>
      </w:r>
      <w:r>
        <w:rPr>
          <w:rtl/>
        </w:rPr>
        <w:t>.</w:t>
      </w:r>
    </w:p>
    <w:p w:rsidR="00CA1D06" w:rsidRDefault="00CA1D06" w:rsidP="00592778">
      <w:pPr>
        <w:pStyle w:val="libNormal"/>
        <w:rPr>
          <w:rtl/>
        </w:rPr>
      </w:pPr>
      <w:bookmarkStart w:id="101" w:name="_Toc276635029"/>
      <w:bookmarkStart w:id="102" w:name="_Toc452294539"/>
      <w:r w:rsidRPr="00312F30">
        <w:rPr>
          <w:rStyle w:val="Heading2Char"/>
          <w:rtl/>
        </w:rPr>
        <w:t>4118 / 15 ـ الفضل بن عبد الملك</w:t>
      </w:r>
      <w:bookmarkEnd w:id="101"/>
      <w:bookmarkEnd w:id="102"/>
      <w:r>
        <w:rPr>
          <w:rtl/>
        </w:rPr>
        <w:t xml:space="preserve"> : </w:t>
      </w:r>
    </w:p>
    <w:p w:rsidR="00CA1D06" w:rsidRDefault="00CA1D06" w:rsidP="00592778">
      <w:pPr>
        <w:pStyle w:val="libNormal"/>
        <w:rPr>
          <w:rtl/>
        </w:rPr>
      </w:pPr>
      <w:r>
        <w:rPr>
          <w:rtl/>
        </w:rPr>
        <w:t xml:space="preserve">أبو العبّاس ، مولى ، كوفي ، ثقة ، عين ، روى عن أبي عبد الله </w:t>
      </w:r>
      <w:r w:rsidR="006C6B9D" w:rsidRPr="006C6B9D">
        <w:rPr>
          <w:rStyle w:val="libAlaemChar"/>
          <w:rFonts w:hint="cs"/>
          <w:rtl/>
        </w:rPr>
        <w:t>عليه‌السلام</w:t>
      </w:r>
      <w:r>
        <w:rPr>
          <w:rtl/>
        </w:rPr>
        <w:t xml:space="preserve"> ، له كتاب يرويه داود بن حصين </w:t>
      </w:r>
      <w:r w:rsidRPr="008238A2">
        <w:rPr>
          <w:rStyle w:val="libFootnotenumChar"/>
          <w:rtl/>
        </w:rPr>
        <w:t>(3)</w:t>
      </w:r>
      <w:r>
        <w:rPr>
          <w:rtl/>
        </w:rPr>
        <w:t xml:space="preserve">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البقباق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وقال الكشّي : قال محمّد بن مسعود : حدثنا عبد الله بن محمّد قال : حدّثني أبو داود المسترق ، عن عبد الله بن راشد ، عن عبيد بن زرارة قال : دخلت على أبي عبد الله </w:t>
      </w:r>
      <w:r w:rsidR="006C6B9D" w:rsidRPr="006C6B9D">
        <w:rPr>
          <w:rStyle w:val="libAlaemChar"/>
          <w:rFonts w:hint="cs"/>
          <w:rtl/>
        </w:rPr>
        <w:t>عليه‌السلام</w:t>
      </w:r>
      <w:r>
        <w:rPr>
          <w:rtl/>
        </w:rPr>
        <w:t xml:space="preserve"> وعنده البقباق ، فقلت له : جعلت فداك رجل أحبّ بني اُميّة أهو معهم؟ قال : نعم ، قلت : رجل أحبّكم أهو معكم؟ قال : نعم ، قلت : وإنّ زنى وسرق؟ قال : فنظر إلى البقباق فوجد منه غفلة ، ثمّ أومئ برأسه نعم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45 / 1. </w:t>
      </w:r>
    </w:p>
    <w:p w:rsidR="00CA1D06" w:rsidRDefault="00CA1D06" w:rsidP="008238A2">
      <w:pPr>
        <w:pStyle w:val="libFootnote0"/>
        <w:rPr>
          <w:rtl/>
        </w:rPr>
      </w:pPr>
      <w:r>
        <w:rPr>
          <w:rtl/>
        </w:rPr>
        <w:t xml:space="preserve">2 ـ رجال النجاشي : 306 / 839. </w:t>
      </w:r>
    </w:p>
    <w:p w:rsidR="00CA1D06" w:rsidRDefault="00CA1D06" w:rsidP="008238A2">
      <w:pPr>
        <w:pStyle w:val="libFootnote0"/>
        <w:rPr>
          <w:rtl/>
        </w:rPr>
      </w:pPr>
      <w:r>
        <w:rPr>
          <w:rtl/>
        </w:rPr>
        <w:t xml:space="preserve">3 ـ في نسخة ( ش ) : حسين ، وفي هامشها : حصين ( خ ل ). </w:t>
      </w:r>
    </w:p>
    <w:p w:rsidR="00CA1D06" w:rsidRDefault="00CA1D06" w:rsidP="008238A2">
      <w:pPr>
        <w:pStyle w:val="libFootnote0"/>
        <w:rPr>
          <w:rtl/>
        </w:rPr>
      </w:pPr>
      <w:r>
        <w:rPr>
          <w:rtl/>
        </w:rPr>
        <w:t xml:space="preserve">4 ـ رجال النجاشي : 308 / 843. </w:t>
      </w:r>
    </w:p>
    <w:p w:rsidR="00CA1D06" w:rsidRDefault="00CA1D06" w:rsidP="008238A2">
      <w:pPr>
        <w:pStyle w:val="libFootnote0"/>
        <w:rPr>
          <w:rtl/>
        </w:rPr>
      </w:pPr>
      <w:r>
        <w:rPr>
          <w:rtl/>
        </w:rPr>
        <w:t xml:space="preserve">5 ـ رجال الشيخ : 268 / 5. </w:t>
      </w:r>
    </w:p>
    <w:p w:rsidR="00CA1D06" w:rsidRDefault="00CA1D06" w:rsidP="008238A2">
      <w:pPr>
        <w:pStyle w:val="libFootnote0"/>
        <w:rPr>
          <w:rtl/>
        </w:rPr>
      </w:pPr>
      <w:r>
        <w:rPr>
          <w:rtl/>
        </w:rPr>
        <w:t xml:space="preserve">6 ـ رجال الكشّي : 336 / 617. </w:t>
      </w:r>
    </w:p>
    <w:p w:rsidR="00CA1D06" w:rsidRDefault="00CA1D06" w:rsidP="00592778">
      <w:pPr>
        <w:pStyle w:val="libNormal"/>
        <w:rPr>
          <w:rtl/>
        </w:rPr>
      </w:pPr>
      <w:r>
        <w:rPr>
          <w:rtl/>
        </w:rPr>
        <w:br w:type="page"/>
      </w:r>
      <w:bookmarkStart w:id="103" w:name="_Toc276635030"/>
      <w:bookmarkStart w:id="104" w:name="_Toc452294540"/>
      <w:r w:rsidRPr="007F0616">
        <w:rPr>
          <w:rStyle w:val="Heading2Char"/>
          <w:rtl/>
        </w:rPr>
        <w:lastRenderedPageBreak/>
        <w:t>4119 / 16 ـ الفضل بن عثمان المرادي</w:t>
      </w:r>
      <w:bookmarkEnd w:id="103"/>
      <w:bookmarkEnd w:id="104"/>
      <w:r>
        <w:rPr>
          <w:rtl/>
        </w:rPr>
        <w:t xml:space="preserve"> : </w:t>
      </w:r>
    </w:p>
    <w:p w:rsidR="00CA1D06" w:rsidRDefault="00CA1D06" w:rsidP="00592778">
      <w:pPr>
        <w:pStyle w:val="libNormal"/>
        <w:rPr>
          <w:rtl/>
        </w:rPr>
      </w:pPr>
      <w:r>
        <w:rPr>
          <w:rtl/>
        </w:rPr>
        <w:t xml:space="preserve">الصائغ الأنباري ، أبو محمّد الأعور ، مولى ، ثقة ثقة ، روى عن أبي عبدالله </w:t>
      </w:r>
      <w:r w:rsidR="006C6B9D" w:rsidRPr="006C6B9D">
        <w:rPr>
          <w:rStyle w:val="libAlaemChar"/>
          <w:rFonts w:hint="cs"/>
          <w:rtl/>
        </w:rPr>
        <w:t>عليه‌السلام</w:t>
      </w:r>
      <w:r>
        <w:rPr>
          <w:rtl/>
        </w:rPr>
        <w:t xml:space="preserve">، وهو ابن اُخت علي بن ميمون المعروف بأبي الأكراد ، له كتاب </w:t>
      </w:r>
      <w:r w:rsidRPr="008238A2">
        <w:rPr>
          <w:rStyle w:val="libFootnotenumChar"/>
          <w:rtl/>
        </w:rPr>
        <w:t>(1)</w:t>
      </w:r>
      <w:r>
        <w:rPr>
          <w:rtl/>
        </w:rPr>
        <w:t xml:space="preserve"> ، روى عنه : محمّد بن أبي عمير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فضيل الأعور ، له كتاب </w:t>
      </w:r>
      <w:r w:rsidRPr="008238A2">
        <w:rPr>
          <w:rStyle w:val="libFootnotenumChar"/>
          <w:rtl/>
        </w:rPr>
        <w:t>(3)</w:t>
      </w:r>
      <w:r>
        <w:rPr>
          <w:rtl/>
        </w:rPr>
        <w:t xml:space="preserve"> ، روى عنه : علي بن عبد العزيز ، الفهرست </w:t>
      </w:r>
      <w:r w:rsidRPr="008238A2">
        <w:rPr>
          <w:rStyle w:val="libFootnotenumChar"/>
          <w:rtl/>
        </w:rPr>
        <w:t>(4)</w:t>
      </w:r>
      <w:r>
        <w:rPr>
          <w:rtl/>
        </w:rPr>
        <w:t xml:space="preserve">. ثمّ قال بلا فصل : فضيل بن عثمان الصيرفي ، له كتاب </w:t>
      </w:r>
      <w:r w:rsidRPr="008238A2">
        <w:rPr>
          <w:rStyle w:val="libFootnotenumChar"/>
          <w:rtl/>
        </w:rPr>
        <w:t>(5)</w:t>
      </w:r>
      <w:r>
        <w:rPr>
          <w:rtl/>
        </w:rPr>
        <w:t xml:space="preserve"> ، روى عنه : الحسن بن محمّد بن سماعة ، وأظنّ أنّهما واحد وهو فضيل الأعور </w:t>
      </w:r>
      <w:r w:rsidRPr="008238A2">
        <w:rPr>
          <w:rStyle w:val="libFootnotenumChar"/>
          <w:rtl/>
        </w:rPr>
        <w:t>(6)</w:t>
      </w:r>
      <w:r>
        <w:rPr>
          <w:rtl/>
        </w:rPr>
        <w:t xml:space="preserve"> ، انتهى. </w:t>
      </w:r>
    </w:p>
    <w:p w:rsidR="00CA1D06" w:rsidRDefault="00CA1D06" w:rsidP="00592778">
      <w:pPr>
        <w:pStyle w:val="libNormal"/>
        <w:rPr>
          <w:rtl/>
        </w:rPr>
      </w:pPr>
      <w:r>
        <w:rPr>
          <w:rtl/>
        </w:rPr>
        <w:t xml:space="preserve">وقال الشيخ في الرجال : فضيل بن عثمان الأعور المرادي الكوفي ، من أصحاب الباقر </w:t>
      </w:r>
      <w:r w:rsidR="006C6B9D" w:rsidRPr="006C6B9D">
        <w:rPr>
          <w:rStyle w:val="libAlaemChar"/>
          <w:rFonts w:hint="cs"/>
          <w:rtl/>
        </w:rPr>
        <w:t>عليه‌السلام</w:t>
      </w:r>
      <w:r>
        <w:rPr>
          <w:rtl/>
        </w:rPr>
        <w:t xml:space="preserve"> </w:t>
      </w:r>
      <w:r w:rsidRPr="008238A2">
        <w:rPr>
          <w:rStyle w:val="libFootnotenumChar"/>
          <w:rtl/>
        </w:rPr>
        <w:t>(7)</w:t>
      </w:r>
      <w:r>
        <w:rPr>
          <w:rtl/>
        </w:rPr>
        <w:t xml:space="preserve">. </w:t>
      </w:r>
    </w:p>
    <w:p w:rsidR="00CA1D06" w:rsidRDefault="00CA1D06" w:rsidP="00592778">
      <w:pPr>
        <w:pStyle w:val="libNormal"/>
        <w:rPr>
          <w:rtl/>
        </w:rPr>
      </w:pPr>
      <w:r>
        <w:rPr>
          <w:rtl/>
        </w:rPr>
        <w:t xml:space="preserve">ثمّ قال : الفضل ـ ويقال : الفضيل ـ ابن عثمان المرادي ، كوفي ، أبو محمّد الصائغ الأعور ، من أصحاب الصادق </w:t>
      </w:r>
      <w:r w:rsidR="006C6B9D" w:rsidRPr="006C6B9D">
        <w:rPr>
          <w:rStyle w:val="libAlaemChar"/>
          <w:rFonts w:hint="cs"/>
          <w:rtl/>
        </w:rPr>
        <w:t>عليه‌السلام</w:t>
      </w:r>
      <w:r>
        <w:rPr>
          <w:rtl/>
        </w:rPr>
        <w:t xml:space="preserve"> </w:t>
      </w:r>
      <w:r w:rsidRPr="008238A2">
        <w:rPr>
          <w:rStyle w:val="libFootnotenumChar"/>
          <w:rtl/>
        </w:rPr>
        <w:t>(8)</w:t>
      </w:r>
      <w:r>
        <w:rPr>
          <w:rtl/>
        </w:rPr>
        <w:t xml:space="preserve">. ثمّ قال : الفضيل بن عثمان المرادي ـ ويقال : الفضل ـ الأعور الصائغ الأنباري ، ابن اُخت علي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يرويه جماعة منهم ، ( م ت ). </w:t>
      </w:r>
    </w:p>
    <w:p w:rsidR="00CA1D06" w:rsidRDefault="00CA1D06" w:rsidP="008238A2">
      <w:pPr>
        <w:pStyle w:val="libFootnote0"/>
        <w:rPr>
          <w:rtl/>
        </w:rPr>
      </w:pPr>
      <w:r>
        <w:rPr>
          <w:rtl/>
        </w:rPr>
        <w:t xml:space="preserve">2 ـ رجال النجاشي : 308 / 841. </w:t>
      </w:r>
    </w:p>
    <w:p w:rsidR="00CA1D06" w:rsidRDefault="00CA1D06" w:rsidP="008238A2">
      <w:pPr>
        <w:pStyle w:val="libFootnote0"/>
        <w:rPr>
          <w:rtl/>
        </w:rPr>
      </w:pPr>
      <w:r>
        <w:rPr>
          <w:rtl/>
        </w:rPr>
        <w:t xml:space="preserve">3 ـ أخبرنا : جماعة ، عن أبي المفضّل ، عن ابن بطّة ، عن أحمد بن أبي عبد الله وأحمد بن محمّد بن عيسى ، عن صفوان ، عن علي بن عبد العزيز ، عنه ، ست ، ( م ت ). </w:t>
      </w:r>
    </w:p>
    <w:p w:rsidR="00CA1D06" w:rsidRDefault="00CA1D06" w:rsidP="008238A2">
      <w:pPr>
        <w:pStyle w:val="libFootnote0"/>
        <w:rPr>
          <w:rtl/>
        </w:rPr>
      </w:pPr>
      <w:r>
        <w:rPr>
          <w:rtl/>
        </w:rPr>
        <w:t xml:space="preserve">4 ـ الفهرست : 126 / 568. </w:t>
      </w:r>
    </w:p>
    <w:p w:rsidR="00CA1D06" w:rsidRDefault="00CA1D06" w:rsidP="008238A2">
      <w:pPr>
        <w:pStyle w:val="libFootnote0"/>
        <w:rPr>
          <w:rtl/>
        </w:rPr>
      </w:pPr>
      <w:r>
        <w:rPr>
          <w:rtl/>
        </w:rPr>
        <w:t xml:space="preserve">5 ـ أخبرنا : جماعة ، عن أبي المفضّل ، عن حميد ، عن الحسن بن محمّد بن سماعة ، عنه ، ست ، ( م ت ). </w:t>
      </w:r>
    </w:p>
    <w:p w:rsidR="00CA1D06" w:rsidRDefault="00CA1D06" w:rsidP="008238A2">
      <w:pPr>
        <w:pStyle w:val="libFootnote0"/>
        <w:rPr>
          <w:rtl/>
        </w:rPr>
      </w:pPr>
      <w:r>
        <w:rPr>
          <w:rtl/>
        </w:rPr>
        <w:t xml:space="preserve">6 ـ الفهرست : 126 / 569. </w:t>
      </w:r>
    </w:p>
    <w:p w:rsidR="00CA1D06" w:rsidRDefault="00CA1D06" w:rsidP="008238A2">
      <w:pPr>
        <w:pStyle w:val="libFootnote0"/>
        <w:rPr>
          <w:rtl/>
        </w:rPr>
      </w:pPr>
      <w:r>
        <w:rPr>
          <w:rtl/>
        </w:rPr>
        <w:t xml:space="preserve">7 ـ رجال الشيخ : 143 / 3. </w:t>
      </w:r>
    </w:p>
    <w:p w:rsidR="00CA1D06" w:rsidRDefault="00CA1D06" w:rsidP="008238A2">
      <w:pPr>
        <w:pStyle w:val="libFootnote0"/>
        <w:rPr>
          <w:rtl/>
        </w:rPr>
      </w:pPr>
      <w:r>
        <w:rPr>
          <w:rtl/>
        </w:rPr>
        <w:t xml:space="preserve">8 ـ رجال الشيخ : 268 / 1. </w:t>
      </w:r>
    </w:p>
    <w:p w:rsidR="00CA1D06" w:rsidRDefault="00CA1D06" w:rsidP="00592778">
      <w:pPr>
        <w:pStyle w:val="libNormal0"/>
        <w:rPr>
          <w:rtl/>
        </w:rPr>
      </w:pPr>
      <w:r>
        <w:rPr>
          <w:rtl/>
        </w:rPr>
        <w:br w:type="page"/>
      </w:r>
      <w:r>
        <w:rPr>
          <w:rtl/>
        </w:rPr>
        <w:lastRenderedPageBreak/>
        <w:t xml:space="preserve">ابن ميمون ، من أصحاب الصادق </w:t>
      </w:r>
      <w:r w:rsidR="006C6B9D" w:rsidRPr="006C6B9D">
        <w:rPr>
          <w:rStyle w:val="libAlaemChar"/>
          <w:rFonts w:hint="cs"/>
          <w:rtl/>
        </w:rPr>
        <w:t>عليه‌السلام</w:t>
      </w:r>
      <w:r>
        <w:rPr>
          <w:rtl/>
        </w:rPr>
        <w:t xml:space="preserve"> </w:t>
      </w:r>
      <w:r w:rsidRPr="008238A2">
        <w:rPr>
          <w:rStyle w:val="libFootnotenumChar"/>
          <w:rtl/>
        </w:rPr>
        <w:t>(1)</w:t>
      </w:r>
      <w:r>
        <w:rPr>
          <w:rtl/>
        </w:rPr>
        <w:t xml:space="preserve">. </w:t>
      </w:r>
    </w:p>
    <w:p w:rsidR="00CA1D06" w:rsidRDefault="00CA1D06" w:rsidP="00592778">
      <w:pPr>
        <w:pStyle w:val="libNormal"/>
        <w:rPr>
          <w:rtl/>
        </w:rPr>
      </w:pPr>
      <w:r>
        <w:rPr>
          <w:rtl/>
        </w:rPr>
        <w:t xml:space="preserve">وقال العلّامة </w:t>
      </w:r>
      <w:r w:rsidR="006C6B9D" w:rsidRPr="006C6B9D">
        <w:rPr>
          <w:rStyle w:val="libAlaemChar"/>
          <w:rFonts w:hint="cs"/>
          <w:rtl/>
        </w:rPr>
        <w:t>قدس‌سره</w:t>
      </w:r>
      <w:r>
        <w:rPr>
          <w:rtl/>
        </w:rPr>
        <w:t xml:space="preserve"> في الخلاصة : الفضل بن عثمان المرادي الصائغ الأنباري ، أبو محمّد الأعور ، ثقة ثقة ، روى عن أبي عبد الله </w:t>
      </w:r>
      <w:r w:rsidR="006C6B9D" w:rsidRPr="006C6B9D">
        <w:rPr>
          <w:rStyle w:val="libAlaemChar"/>
          <w:rFonts w:hint="cs"/>
          <w:rtl/>
        </w:rPr>
        <w:t>عليه‌السلام</w:t>
      </w:r>
      <w:r>
        <w:rPr>
          <w:rtl/>
        </w:rPr>
        <w:t xml:space="preserve"> </w:t>
      </w:r>
      <w:r w:rsidRPr="008238A2">
        <w:rPr>
          <w:rStyle w:val="libFootnotenumChar"/>
          <w:rtl/>
        </w:rPr>
        <w:t>(2)</w:t>
      </w:r>
      <w:r>
        <w:rPr>
          <w:rtl/>
        </w:rPr>
        <w:t xml:space="preserve"> ، انتهى. </w:t>
      </w:r>
    </w:p>
    <w:p w:rsidR="00CA1D06" w:rsidRDefault="00CA1D06" w:rsidP="00592778">
      <w:pPr>
        <w:pStyle w:val="libNormal"/>
        <w:rPr>
          <w:rtl/>
        </w:rPr>
      </w:pPr>
      <w:r>
        <w:rPr>
          <w:rtl/>
        </w:rPr>
        <w:t>وعلى ما نقلناه من كلام القوم رضي الله عنهم يظهر فساد كلام ابن داود من وجوه أربعة فتدبّر ، وها هي عبارته : الفضل بن عثمان المرادي ، كذا رأيته في بعض كتب أصحابنا ، ورأيت بخط الشيخ أبي جعفر</w:t>
      </w:r>
      <w:r w:rsidR="006C6B9D" w:rsidRPr="006C6B9D">
        <w:rPr>
          <w:rStyle w:val="libAlaemChar"/>
          <w:rFonts w:hint="cs"/>
          <w:rtl/>
        </w:rPr>
        <w:t>رحمه‌الله</w:t>
      </w:r>
      <w:r>
        <w:rPr>
          <w:rtl/>
        </w:rPr>
        <w:t xml:space="preserve"> في كتاب الرجال : الفضيل ـ مصغّراً ـ كوفي ، أبو محمّد الصائغ ، </w:t>
      </w:r>
      <w:r w:rsidRPr="00592778">
        <w:rPr>
          <w:rStyle w:val="libBold2Char"/>
          <w:rtl/>
        </w:rPr>
        <w:t xml:space="preserve">ق جخ كش </w:t>
      </w:r>
      <w:r w:rsidRPr="008238A2">
        <w:rPr>
          <w:rStyle w:val="libFootnotenumChar"/>
          <w:rtl/>
        </w:rPr>
        <w:t>(3)</w:t>
      </w:r>
      <w:r>
        <w:rPr>
          <w:rtl/>
        </w:rPr>
        <w:t xml:space="preserve"> ، مولى ، ثقة ، وهو ابن اُخت علي بن ميمون المعروف بالأكراد </w:t>
      </w:r>
      <w:r w:rsidRPr="008238A2">
        <w:rPr>
          <w:rStyle w:val="libFootnotenumChar"/>
          <w:rtl/>
        </w:rPr>
        <w:t>(4)</w:t>
      </w:r>
      <w:r>
        <w:rPr>
          <w:rtl/>
        </w:rPr>
        <w:t xml:space="preserve"> ، انتهى. وذكره هو أيضاً في ذكر الجماعة التي قال النجاشي في شأنهم : ثقة ثقة ـ مرّتين ـ بعنوان : الفضل مكبّرا </w:t>
      </w:r>
      <w:r w:rsidRPr="008238A2">
        <w:rPr>
          <w:rStyle w:val="libFootnotenumChar"/>
          <w:rtl/>
        </w:rPr>
        <w:t>(5)</w:t>
      </w:r>
      <w:r>
        <w:rPr>
          <w:rtl/>
        </w:rPr>
        <w:t>.</w:t>
      </w:r>
    </w:p>
    <w:p w:rsidR="00CA1D06" w:rsidRDefault="00CA1D06" w:rsidP="00592778">
      <w:pPr>
        <w:pStyle w:val="libNormal"/>
        <w:rPr>
          <w:rtl/>
        </w:rPr>
      </w:pPr>
      <w:bookmarkStart w:id="105" w:name="_Toc276635031"/>
      <w:bookmarkStart w:id="106" w:name="_Toc452294541"/>
      <w:r w:rsidRPr="007F0616">
        <w:rPr>
          <w:rStyle w:val="Heading2Char"/>
          <w:rtl/>
        </w:rPr>
        <w:t>4120 / 17 ـ الفضل بن عذراء الصيرفي</w:t>
      </w:r>
      <w:bookmarkEnd w:id="105"/>
      <w:bookmarkEnd w:id="106"/>
      <w:r w:rsidRPr="007F0616">
        <w:rPr>
          <w:rStyle w:val="Heading2Char"/>
          <w:rtl/>
        </w:rPr>
        <w:t xml:space="preserve"> </w:t>
      </w:r>
      <w:r>
        <w:rPr>
          <w:rtl/>
        </w:rPr>
        <w:t xml:space="preserve">: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07" w:name="_Toc276635032"/>
      <w:bookmarkStart w:id="108" w:name="_Toc452294542"/>
      <w:r w:rsidRPr="007F0616">
        <w:rPr>
          <w:rStyle w:val="Heading2Char"/>
          <w:rtl/>
        </w:rPr>
        <w:t>4121 / 18 ـ الفضل بن عطاء العجلي</w:t>
      </w:r>
      <w:bookmarkEnd w:id="107"/>
      <w:bookmarkEnd w:id="108"/>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09" w:name="_Toc276635033"/>
      <w:bookmarkStart w:id="110" w:name="_Toc452294543"/>
      <w:r w:rsidRPr="007F0616">
        <w:rPr>
          <w:rStyle w:val="Heading2Char"/>
          <w:rtl/>
        </w:rPr>
        <w:t>4122 / 19 ـ الفضل بن العلاء البجلي</w:t>
      </w:r>
      <w:bookmarkEnd w:id="109"/>
      <w:bookmarkEnd w:id="110"/>
      <w:r>
        <w:rPr>
          <w:rtl/>
        </w:rPr>
        <w:t xml:space="preserve"> : </w:t>
      </w:r>
    </w:p>
    <w:p w:rsidR="00CA1D06" w:rsidRDefault="00CA1D06" w:rsidP="00592778">
      <w:pPr>
        <w:pStyle w:val="libNormal"/>
        <w:rPr>
          <w:rtl/>
        </w:rPr>
      </w:pPr>
      <w:r>
        <w:rPr>
          <w:rtl/>
        </w:rPr>
        <w:t xml:space="preserve">البصري أصله كوفي ، أسند عنه ، من أصحاب الصادق </w:t>
      </w:r>
      <w:r w:rsidR="006C6B9D" w:rsidRPr="006C6B9D">
        <w:rPr>
          <w:rStyle w:val="libAlaemChar"/>
          <w:rFonts w:hint="cs"/>
          <w:rtl/>
        </w:rPr>
        <w:t>عليه‌السلام</w:t>
      </w:r>
      <w:r>
        <w:rPr>
          <w:rtl/>
        </w:rPr>
        <w:t xml:space="preserve"> ، رجال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269 / 24. </w:t>
      </w:r>
    </w:p>
    <w:p w:rsidR="00CA1D06" w:rsidRDefault="00CA1D06" w:rsidP="008238A2">
      <w:pPr>
        <w:pStyle w:val="libFootnote0"/>
        <w:rPr>
          <w:rtl/>
        </w:rPr>
      </w:pPr>
      <w:r>
        <w:rPr>
          <w:rtl/>
        </w:rPr>
        <w:t xml:space="preserve">2 ـ الخلاصة : 133 / 5. </w:t>
      </w:r>
    </w:p>
    <w:p w:rsidR="00CA1D06" w:rsidRDefault="00CA1D06" w:rsidP="008238A2">
      <w:pPr>
        <w:pStyle w:val="libFootnote0"/>
        <w:rPr>
          <w:rtl/>
        </w:rPr>
      </w:pPr>
      <w:r>
        <w:rPr>
          <w:rtl/>
        </w:rPr>
        <w:t xml:space="preserve">3 ـ في المصدر : جش. </w:t>
      </w:r>
    </w:p>
    <w:p w:rsidR="00CA1D06" w:rsidRDefault="00CA1D06" w:rsidP="008238A2">
      <w:pPr>
        <w:pStyle w:val="libFootnote0"/>
        <w:rPr>
          <w:rtl/>
        </w:rPr>
      </w:pPr>
      <w:r>
        <w:rPr>
          <w:rtl/>
        </w:rPr>
        <w:t xml:space="preserve">4 ـ رجال ابن داود : 152 / 1203 ، وفيه : المعروف بأبي الأكراد. </w:t>
      </w:r>
    </w:p>
    <w:p w:rsidR="00CA1D06" w:rsidRDefault="00CA1D06" w:rsidP="008238A2">
      <w:pPr>
        <w:pStyle w:val="libFootnote0"/>
        <w:rPr>
          <w:rtl/>
        </w:rPr>
      </w:pPr>
      <w:r>
        <w:rPr>
          <w:rtl/>
        </w:rPr>
        <w:t xml:space="preserve">5 ـ رجال ابن داود : 208. </w:t>
      </w:r>
    </w:p>
    <w:p w:rsidR="00CA1D06" w:rsidRDefault="00CA1D06" w:rsidP="008238A2">
      <w:pPr>
        <w:pStyle w:val="libFootnote0"/>
        <w:rPr>
          <w:rtl/>
        </w:rPr>
      </w:pPr>
      <w:r>
        <w:rPr>
          <w:rtl/>
        </w:rPr>
        <w:t xml:space="preserve">6 ـ رجال الشيخ : 268 / 6 ، وفيه : ابن عذار. </w:t>
      </w:r>
    </w:p>
    <w:p w:rsidR="00CA1D06" w:rsidRDefault="00CA1D06" w:rsidP="008238A2">
      <w:pPr>
        <w:pStyle w:val="libFootnote0"/>
        <w:rPr>
          <w:rtl/>
        </w:rPr>
      </w:pPr>
      <w:r>
        <w:rPr>
          <w:rtl/>
        </w:rPr>
        <w:t xml:space="preserve">7 ـ رجال الشيخ : 269 / 13. </w:t>
      </w:r>
    </w:p>
    <w:p w:rsidR="00CA1D06" w:rsidRDefault="00CA1D06" w:rsidP="00592778">
      <w:pPr>
        <w:pStyle w:val="libNormal0"/>
        <w:rPr>
          <w:rtl/>
        </w:rPr>
      </w:pPr>
      <w:r>
        <w:rPr>
          <w:rtl/>
        </w:rPr>
        <w:br w:type="page"/>
      </w:r>
      <w:r>
        <w:rPr>
          <w:rtl/>
        </w:rPr>
        <w:lastRenderedPageBreak/>
        <w:t xml:space="preserve">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11" w:name="_Toc276635034"/>
      <w:bookmarkStart w:id="112" w:name="_Toc452294544"/>
      <w:r w:rsidRPr="007F0616">
        <w:rPr>
          <w:rStyle w:val="Heading2Char"/>
          <w:rtl/>
        </w:rPr>
        <w:t>4123 / 20 ـ الفضل بن عمارة الأزدي</w:t>
      </w:r>
      <w:bookmarkEnd w:id="111"/>
      <w:bookmarkEnd w:id="11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13" w:name="_Toc276635035"/>
      <w:bookmarkStart w:id="114" w:name="_Toc452294545"/>
      <w:r w:rsidRPr="007F0616">
        <w:rPr>
          <w:rStyle w:val="Heading2Char"/>
          <w:rtl/>
        </w:rPr>
        <w:t>4124 / 21 ـ الفضل بن عيسى الهاشمي</w:t>
      </w:r>
      <w:bookmarkEnd w:id="113"/>
      <w:bookmarkEnd w:id="11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15" w:name="_Toc276635036"/>
      <w:bookmarkStart w:id="116" w:name="_Toc452294546"/>
      <w:r w:rsidRPr="007F0616">
        <w:rPr>
          <w:rStyle w:val="Heading2Char"/>
          <w:rtl/>
        </w:rPr>
        <w:t>4125 / 22 ـ الفضل بن غزوان الضبّي</w:t>
      </w:r>
      <w:bookmarkEnd w:id="115"/>
      <w:bookmarkEnd w:id="116"/>
      <w:r>
        <w:rPr>
          <w:rtl/>
        </w:rPr>
        <w:t xml:space="preserve"> : </w:t>
      </w:r>
    </w:p>
    <w:p w:rsidR="00CA1D06" w:rsidRDefault="00CA1D06" w:rsidP="00592778">
      <w:pPr>
        <w:pStyle w:val="libNormal"/>
        <w:rPr>
          <w:rtl/>
        </w:rPr>
      </w:pPr>
      <w:r>
        <w:rPr>
          <w:rtl/>
        </w:rPr>
        <w:t xml:space="preserve">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17" w:name="_Toc276635037"/>
      <w:bookmarkStart w:id="118" w:name="_Toc452294547"/>
      <w:r w:rsidRPr="007F0616">
        <w:rPr>
          <w:rStyle w:val="Heading2Char"/>
          <w:rtl/>
        </w:rPr>
        <w:t>4126 / 23 ـ الفضل بن كثير</w:t>
      </w:r>
      <w:bookmarkEnd w:id="117"/>
      <w:bookmarkEnd w:id="118"/>
      <w:r>
        <w:rPr>
          <w:rtl/>
        </w:rPr>
        <w:t xml:space="preserve"> : </w:t>
      </w:r>
    </w:p>
    <w:p w:rsidR="00CA1D06" w:rsidRDefault="00CA1D06" w:rsidP="00592778">
      <w:pPr>
        <w:pStyle w:val="libNormal"/>
        <w:rPr>
          <w:rtl/>
        </w:rPr>
      </w:pPr>
      <w:r>
        <w:rPr>
          <w:rtl/>
        </w:rPr>
        <w:t xml:space="preserve">بغدادي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19" w:name="_Toc276635038"/>
      <w:bookmarkStart w:id="120" w:name="_Toc452294548"/>
      <w:r w:rsidRPr="007F0616">
        <w:rPr>
          <w:rStyle w:val="Heading2Char"/>
          <w:rtl/>
        </w:rPr>
        <w:t>4127 / 24 ـ الفضل بن محمّد الأشعري</w:t>
      </w:r>
      <w:bookmarkEnd w:id="119"/>
      <w:bookmarkEnd w:id="120"/>
      <w:r w:rsidRPr="007F0616">
        <w:rPr>
          <w:rStyle w:val="Heading2Char"/>
          <w:rtl/>
        </w:rPr>
        <w:t xml:space="preserve"> </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(7)</w:t>
      </w:r>
      <w:r>
        <w:rPr>
          <w:rtl/>
        </w:rPr>
        <w:t xml:space="preserve"> ، روى عنه : الحسن بن علي بن فضّال ، رجال النجاشي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268 / 2. </w:t>
      </w:r>
    </w:p>
    <w:p w:rsidR="00CA1D06" w:rsidRDefault="00CA1D06" w:rsidP="008238A2">
      <w:pPr>
        <w:pStyle w:val="libFootnote0"/>
        <w:rPr>
          <w:rtl/>
        </w:rPr>
      </w:pPr>
      <w:r>
        <w:rPr>
          <w:rtl/>
        </w:rPr>
        <w:t xml:space="preserve">2 ـ السيد الأمام ضياء الدين أبو الرضا فضل الله بن علي بن عبيدالله الحسني الراوندي ، علّامة زمانه ، جمع مع علو النسب كمال الفضل والحسب ، وكان اُستاذ أئمّة عصره ، وله تصانيف ، شاهدته وقرأت بعضها عليه ، ب ، ( م ت ). فهرست منتجب الدين : 143 / 334. </w:t>
      </w:r>
    </w:p>
    <w:p w:rsidR="00CA1D06" w:rsidRDefault="00CA1D06" w:rsidP="008238A2">
      <w:pPr>
        <w:pStyle w:val="libFootnote0"/>
        <w:rPr>
          <w:rtl/>
        </w:rPr>
      </w:pPr>
      <w:r>
        <w:rPr>
          <w:rtl/>
        </w:rPr>
        <w:t xml:space="preserve">3 ـ رجال الشيخ : 269 / 10. </w:t>
      </w:r>
    </w:p>
    <w:p w:rsidR="00CA1D06" w:rsidRDefault="00CA1D06" w:rsidP="008238A2">
      <w:pPr>
        <w:pStyle w:val="libFootnote0"/>
        <w:rPr>
          <w:rtl/>
        </w:rPr>
      </w:pPr>
      <w:r>
        <w:rPr>
          <w:rtl/>
        </w:rPr>
        <w:t xml:space="preserve">4 ـ رجال الشيخ : 268 / 4. </w:t>
      </w:r>
    </w:p>
    <w:p w:rsidR="00CA1D06" w:rsidRDefault="00CA1D06" w:rsidP="008238A2">
      <w:pPr>
        <w:pStyle w:val="libFootnote0"/>
        <w:rPr>
          <w:rtl/>
        </w:rPr>
      </w:pPr>
      <w:r>
        <w:rPr>
          <w:rtl/>
        </w:rPr>
        <w:t xml:space="preserve">5 ـ رجال الشيخ : 269 / 16 ، وفي بعض نسخه : الفضيل. </w:t>
      </w:r>
    </w:p>
    <w:p w:rsidR="00CA1D06" w:rsidRDefault="00CA1D06" w:rsidP="008238A2">
      <w:pPr>
        <w:pStyle w:val="libFootnote0"/>
        <w:rPr>
          <w:rtl/>
        </w:rPr>
      </w:pPr>
      <w:r>
        <w:rPr>
          <w:rtl/>
        </w:rPr>
        <w:t xml:space="preserve">6 ـ رجال الشيخ : 390 / 4. </w:t>
      </w:r>
    </w:p>
    <w:p w:rsidR="00CA1D06" w:rsidRDefault="00CA1D06" w:rsidP="008238A2">
      <w:pPr>
        <w:pStyle w:val="libFootnote0"/>
        <w:rPr>
          <w:rtl/>
        </w:rPr>
      </w:pPr>
      <w:r>
        <w:rPr>
          <w:rtl/>
        </w:rPr>
        <w:t xml:space="preserve">7 ـ أخبرنا به : ابن أبي جيّد ، عن ابن الوليد ، عن الصفّار ، عن محمّد بن الحسين ، عن الحسن بن علي بن فضّال ، عنه ، ست ، ( م ت ). الفهرست : 125 / 566. </w:t>
      </w:r>
    </w:p>
    <w:p w:rsidR="00CA1D06" w:rsidRDefault="00CA1D06" w:rsidP="008238A2">
      <w:pPr>
        <w:pStyle w:val="libFootnote0"/>
        <w:rPr>
          <w:rtl/>
        </w:rPr>
      </w:pPr>
      <w:r>
        <w:rPr>
          <w:rtl/>
        </w:rPr>
        <w:t xml:space="preserve">8 ـ رجال النجاشي : 309 / 845. </w:t>
      </w:r>
    </w:p>
    <w:p w:rsidR="00CA1D06" w:rsidRDefault="00CA1D06" w:rsidP="00592778">
      <w:pPr>
        <w:pStyle w:val="libNormal"/>
        <w:rPr>
          <w:rtl/>
        </w:rPr>
      </w:pPr>
      <w:r>
        <w:rPr>
          <w:rtl/>
        </w:rPr>
        <w:br w:type="page"/>
      </w:r>
      <w:r>
        <w:rPr>
          <w:rtl/>
        </w:rPr>
        <w:lastRenderedPageBreak/>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21" w:name="_Toc276635039"/>
      <w:bookmarkStart w:id="122" w:name="_Toc452294549"/>
      <w:r w:rsidRPr="007F0616">
        <w:rPr>
          <w:rStyle w:val="Heading2Char"/>
          <w:rtl/>
        </w:rPr>
        <w:t>4128 / 25 ـ الفضل بن المختار البصري</w:t>
      </w:r>
      <w:bookmarkEnd w:id="121"/>
      <w:bookmarkEnd w:id="122"/>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23" w:name="_Toc276635040"/>
      <w:bookmarkStart w:id="124" w:name="_Toc452294550"/>
      <w:r w:rsidRPr="007F0616">
        <w:rPr>
          <w:rStyle w:val="Heading2Char"/>
          <w:rtl/>
        </w:rPr>
        <w:t>4129 / 26 ـ الفضل مولى محمّد بن راشد</w:t>
      </w:r>
      <w:bookmarkEnd w:id="123"/>
      <w:bookmarkEnd w:id="12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25" w:name="_Toc276635041"/>
      <w:bookmarkStart w:id="126" w:name="_Toc452294551"/>
      <w:r w:rsidRPr="007F0616">
        <w:rPr>
          <w:rStyle w:val="Heading2Char"/>
          <w:rtl/>
        </w:rPr>
        <w:t>4130 / 27 ـ الفضل بن يونس الكاتب</w:t>
      </w:r>
      <w:bookmarkEnd w:id="125"/>
      <w:bookmarkEnd w:id="126"/>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البغدادي ، روى عن أبي الحسن موسى </w:t>
      </w:r>
      <w:r w:rsidR="006C6B9D" w:rsidRPr="006C6B9D">
        <w:rPr>
          <w:rStyle w:val="libAlaemChar"/>
          <w:rFonts w:hint="cs"/>
          <w:rtl/>
        </w:rPr>
        <w:t>عليه‌السلام</w:t>
      </w:r>
      <w:r>
        <w:rPr>
          <w:rtl/>
        </w:rPr>
        <w:t xml:space="preserve"> ، ثقة ، له كتاب ، روى عنه : الحسن بن محبوب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الفضل بن يونس الكاتب ، أصله كوفي تحول إلى بغداد ، مولى ، واقفي ، 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وروى الكشّي ما يدلّ على مدحه </w:t>
      </w:r>
      <w:r w:rsidRPr="008238A2">
        <w:rPr>
          <w:rStyle w:val="libFootnotenumChar"/>
          <w:rtl/>
        </w:rPr>
        <w:t>(7)</w:t>
      </w:r>
      <w:r>
        <w:rPr>
          <w:rtl/>
        </w:rPr>
        <w:t>.</w:t>
      </w:r>
    </w:p>
    <w:p w:rsidR="00CA1D06" w:rsidRDefault="00CA1D06" w:rsidP="00592778">
      <w:pPr>
        <w:pStyle w:val="libNormal"/>
        <w:rPr>
          <w:rtl/>
        </w:rPr>
      </w:pPr>
      <w:bookmarkStart w:id="127" w:name="_Toc276635042"/>
      <w:bookmarkStart w:id="128" w:name="_Toc452294552"/>
      <w:r w:rsidRPr="007F0616">
        <w:rPr>
          <w:rStyle w:val="Heading2Char"/>
          <w:rtl/>
        </w:rPr>
        <w:t>4131 / 1 ـ فضيل بن الزبير الأسدي</w:t>
      </w:r>
      <w:bookmarkEnd w:id="127"/>
      <w:bookmarkEnd w:id="128"/>
      <w:r>
        <w:rPr>
          <w:rtl/>
        </w:rPr>
        <w:t xml:space="preserve"> : </w:t>
      </w:r>
    </w:p>
    <w:p w:rsidR="00CA1D06" w:rsidRDefault="00CA1D06" w:rsidP="00592778">
      <w:pPr>
        <w:pStyle w:val="libNormal"/>
        <w:rPr>
          <w:rtl/>
        </w:rPr>
      </w:pPr>
      <w:r>
        <w:rPr>
          <w:rtl/>
        </w:rPr>
        <w:t xml:space="preserve">مولاهم ، كوفي ، الرسّان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435 / 2. </w:t>
      </w:r>
    </w:p>
    <w:p w:rsidR="00CA1D06" w:rsidRDefault="00CA1D06" w:rsidP="008238A2">
      <w:pPr>
        <w:pStyle w:val="libFootnote0"/>
        <w:rPr>
          <w:rtl/>
        </w:rPr>
      </w:pPr>
      <w:r>
        <w:rPr>
          <w:rtl/>
        </w:rPr>
        <w:t xml:space="preserve">2 ـ رجال الشيخ : 269 / 14. </w:t>
      </w:r>
    </w:p>
    <w:p w:rsidR="00CA1D06" w:rsidRDefault="00CA1D06" w:rsidP="008238A2">
      <w:pPr>
        <w:pStyle w:val="libFootnote0"/>
        <w:rPr>
          <w:rtl/>
        </w:rPr>
      </w:pPr>
      <w:r>
        <w:rPr>
          <w:rtl/>
        </w:rPr>
        <w:t xml:space="preserve">3 ـ رجال الشيخ : 268 / 7. </w:t>
      </w:r>
    </w:p>
    <w:p w:rsidR="00CA1D06" w:rsidRDefault="00CA1D06" w:rsidP="008238A2">
      <w:pPr>
        <w:pStyle w:val="libFootnote0"/>
        <w:rPr>
          <w:rtl/>
        </w:rPr>
      </w:pPr>
      <w:r>
        <w:rPr>
          <w:rtl/>
        </w:rPr>
        <w:t xml:space="preserve">4 ـ له كتاب ، أخبرنا به : جماعة ، عن أبي المفضّل ، عن ابن بطّة ، عن أحمد بن محمّد بن عيسى ، عن ابن أبي عمير ، عن الحسن بن محبوب ، عنه ، ست ، ( م ت ). الفهرست : 125 / 564. </w:t>
      </w:r>
    </w:p>
    <w:p w:rsidR="00CA1D06" w:rsidRDefault="00CA1D06" w:rsidP="008238A2">
      <w:pPr>
        <w:pStyle w:val="libFootnote0"/>
        <w:rPr>
          <w:rtl/>
        </w:rPr>
      </w:pPr>
      <w:r>
        <w:rPr>
          <w:rtl/>
        </w:rPr>
        <w:t xml:space="preserve">5 ـ رجال النجاشي : 309 / 844. </w:t>
      </w:r>
    </w:p>
    <w:p w:rsidR="00CA1D06" w:rsidRDefault="00CA1D06" w:rsidP="008238A2">
      <w:pPr>
        <w:pStyle w:val="libFootnote0"/>
        <w:rPr>
          <w:rtl/>
        </w:rPr>
      </w:pPr>
      <w:r>
        <w:rPr>
          <w:rtl/>
        </w:rPr>
        <w:t xml:space="preserve">6 ـ رجال الشيخ : 342 / 2. </w:t>
      </w:r>
    </w:p>
    <w:p w:rsidR="00CA1D06" w:rsidRDefault="00CA1D06" w:rsidP="008238A2">
      <w:pPr>
        <w:pStyle w:val="libFootnote0"/>
        <w:rPr>
          <w:rtl/>
        </w:rPr>
      </w:pPr>
      <w:r>
        <w:rPr>
          <w:rtl/>
        </w:rPr>
        <w:t xml:space="preserve">7 ـ رجال الكشّي : 500 / 957. </w:t>
      </w:r>
    </w:p>
    <w:p w:rsidR="00CA1D06" w:rsidRDefault="00CA1D06" w:rsidP="008238A2">
      <w:pPr>
        <w:pStyle w:val="libFootnote0"/>
        <w:rPr>
          <w:rtl/>
        </w:rPr>
      </w:pPr>
      <w:r>
        <w:rPr>
          <w:rtl/>
        </w:rPr>
        <w:t xml:space="preserve">8 ـ رجال الشيخ : 269 / 22. </w:t>
      </w:r>
    </w:p>
    <w:p w:rsidR="00CA1D06" w:rsidRDefault="00CA1D06" w:rsidP="00592778">
      <w:pPr>
        <w:pStyle w:val="libNormal"/>
        <w:rPr>
          <w:rtl/>
        </w:rPr>
      </w:pPr>
      <w:r>
        <w:rPr>
          <w:rtl/>
        </w:rPr>
        <w:br w:type="page"/>
      </w:r>
      <w:r>
        <w:rPr>
          <w:rtl/>
        </w:rPr>
        <w:lastRenderedPageBreak/>
        <w:t xml:space="preserve">وقد ذكرناه بعنوان : الفضل أيضاً </w:t>
      </w:r>
      <w:r w:rsidRPr="008238A2">
        <w:rPr>
          <w:rStyle w:val="libFootnotenumChar"/>
          <w:rtl/>
        </w:rPr>
        <w:t>(1)</w:t>
      </w:r>
      <w:r>
        <w:rPr>
          <w:rtl/>
        </w:rPr>
        <w:t>.</w:t>
      </w:r>
    </w:p>
    <w:p w:rsidR="00CA1D06" w:rsidRDefault="00CA1D06" w:rsidP="00592778">
      <w:pPr>
        <w:pStyle w:val="libNormal"/>
        <w:rPr>
          <w:rtl/>
        </w:rPr>
      </w:pPr>
      <w:bookmarkStart w:id="129" w:name="_Toc276635043"/>
      <w:bookmarkStart w:id="130" w:name="_Toc452294553"/>
      <w:r w:rsidRPr="006956F6">
        <w:rPr>
          <w:rStyle w:val="Heading2Char"/>
          <w:rtl/>
        </w:rPr>
        <w:t>4132 / 2 ـ فضيل بن سعد الجعفي</w:t>
      </w:r>
      <w:bookmarkEnd w:id="129"/>
      <w:bookmarkEnd w:id="130"/>
      <w:r>
        <w:rPr>
          <w:rtl/>
        </w:rPr>
        <w:t xml:space="preserve"> : </w:t>
      </w:r>
    </w:p>
    <w:p w:rsidR="00CA1D06" w:rsidRDefault="00CA1D06" w:rsidP="00592778">
      <w:pPr>
        <w:pStyle w:val="libNormal"/>
        <w:rPr>
          <w:rtl/>
        </w:rPr>
      </w:pPr>
      <w:r>
        <w:rPr>
          <w:rtl/>
        </w:rPr>
        <w:t xml:space="preserve">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31" w:name="_Toc276635044"/>
      <w:bookmarkStart w:id="132" w:name="_Toc452294554"/>
      <w:r w:rsidRPr="006956F6">
        <w:rPr>
          <w:rStyle w:val="Heading2Char"/>
          <w:rtl/>
        </w:rPr>
        <w:t>4133 / 3 ـ فضيل بن سعدان</w:t>
      </w:r>
      <w:bookmarkEnd w:id="131"/>
      <w:bookmarkEnd w:id="132"/>
      <w:r>
        <w:rPr>
          <w:rtl/>
        </w:rPr>
        <w:t xml:space="preserve"> : </w:t>
      </w:r>
    </w:p>
    <w:p w:rsidR="00CA1D06" w:rsidRDefault="00CA1D06" w:rsidP="00592778">
      <w:pPr>
        <w:pStyle w:val="libNormal"/>
        <w:rPr>
          <w:rtl/>
        </w:rPr>
      </w:pPr>
      <w:r>
        <w:rPr>
          <w:rtl/>
        </w:rPr>
        <w:t xml:space="preserve">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33" w:name="_Toc276635045"/>
      <w:bookmarkStart w:id="134" w:name="_Toc452294555"/>
      <w:r w:rsidRPr="006956F6">
        <w:rPr>
          <w:rStyle w:val="Heading2Char"/>
          <w:rtl/>
        </w:rPr>
        <w:t>4134 / 4 ـ فضيل بن سكرة</w:t>
      </w:r>
      <w:bookmarkEnd w:id="133"/>
      <w:bookmarkEnd w:id="134"/>
      <w:r w:rsidRPr="00BD42D6">
        <w:rPr>
          <w:rStyle w:val="Heading2Char"/>
          <w:rtl/>
        </w:rPr>
        <w:t xml:space="preserve"> </w:t>
      </w:r>
      <w:r>
        <w:rPr>
          <w:rtl/>
        </w:rPr>
        <w:t xml:space="preserve">: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35" w:name="_Toc276635046"/>
      <w:bookmarkStart w:id="136" w:name="_Toc452294556"/>
      <w:r w:rsidRPr="006956F6">
        <w:rPr>
          <w:rStyle w:val="Heading2Char"/>
          <w:rtl/>
        </w:rPr>
        <w:t>4135 / 5 ـ فضيل بن سليمان المدائني</w:t>
      </w:r>
      <w:bookmarkEnd w:id="135"/>
      <w:bookmarkEnd w:id="136"/>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37" w:name="_Toc276635047"/>
      <w:bookmarkStart w:id="138" w:name="_Toc452294557"/>
      <w:r w:rsidRPr="006956F6">
        <w:rPr>
          <w:rStyle w:val="Heading2Char"/>
          <w:rtl/>
        </w:rPr>
        <w:t>4136 / 6 ـ فضيل بن سويد الأسدي</w:t>
      </w:r>
      <w:bookmarkEnd w:id="137"/>
      <w:bookmarkEnd w:id="138"/>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39" w:name="_Toc276635048"/>
      <w:bookmarkStart w:id="140" w:name="_Toc452294558"/>
      <w:r w:rsidRPr="006956F6">
        <w:rPr>
          <w:rStyle w:val="Heading2Char"/>
          <w:rtl/>
        </w:rPr>
        <w:t>4137 / 7 ـ فضيل بن شريح</w:t>
      </w:r>
      <w:bookmarkEnd w:id="139"/>
      <w:bookmarkEnd w:id="140"/>
      <w:r>
        <w:rPr>
          <w:rtl/>
        </w:rPr>
        <w:t xml:space="preserve"> : </w:t>
      </w:r>
    </w:p>
    <w:p w:rsidR="00CA1D06" w:rsidRDefault="00CA1D06" w:rsidP="00592778">
      <w:pPr>
        <w:pStyle w:val="libNormal"/>
        <w:rPr>
          <w:rtl/>
        </w:rPr>
      </w:pPr>
      <w:r>
        <w:rPr>
          <w:rtl/>
        </w:rPr>
        <w:t xml:space="preserve">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r w:rsidRPr="008238A2">
        <w:rPr>
          <w:rStyle w:val="libFootnotenumChar"/>
          <w:rtl/>
        </w:rPr>
        <w:t>(8)</w:t>
      </w:r>
      <w:r>
        <w:rPr>
          <w:rtl/>
        </w:rPr>
        <w:t>.</w:t>
      </w:r>
    </w:p>
    <w:p w:rsidR="00CA1D06" w:rsidRDefault="00CA1D06" w:rsidP="00592778">
      <w:pPr>
        <w:pStyle w:val="libNormal"/>
        <w:rPr>
          <w:rtl/>
        </w:rPr>
      </w:pPr>
      <w:bookmarkStart w:id="141" w:name="_Toc276635049"/>
      <w:bookmarkStart w:id="142" w:name="_Toc452294559"/>
      <w:r w:rsidRPr="006956F6">
        <w:rPr>
          <w:rStyle w:val="Heading2Char"/>
          <w:rtl/>
        </w:rPr>
        <w:t>4138 / 8 ـ فضيل بن عامر المزني</w:t>
      </w:r>
      <w:bookmarkEnd w:id="141"/>
      <w:bookmarkEnd w:id="142"/>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تقدم برقم : 4110 / 7. </w:t>
      </w:r>
    </w:p>
    <w:p w:rsidR="00CA1D06" w:rsidRDefault="00CA1D06" w:rsidP="008238A2">
      <w:pPr>
        <w:pStyle w:val="libFootnote0"/>
        <w:rPr>
          <w:rtl/>
        </w:rPr>
      </w:pPr>
      <w:r>
        <w:rPr>
          <w:rtl/>
        </w:rPr>
        <w:t xml:space="preserve">2 ـ رجال الشيخ : 269 / 20. </w:t>
      </w:r>
    </w:p>
    <w:p w:rsidR="00CA1D06" w:rsidRDefault="00CA1D06" w:rsidP="008238A2">
      <w:pPr>
        <w:pStyle w:val="libFootnote0"/>
        <w:rPr>
          <w:rtl/>
        </w:rPr>
      </w:pPr>
      <w:r>
        <w:rPr>
          <w:rtl/>
        </w:rPr>
        <w:t xml:space="preserve">3 ـ رجال الشيخ : 143 / 7 ، وفي بعض نسخه : معدان. </w:t>
      </w:r>
    </w:p>
    <w:p w:rsidR="00CA1D06" w:rsidRDefault="00CA1D06" w:rsidP="008238A2">
      <w:pPr>
        <w:pStyle w:val="libFootnote0"/>
        <w:rPr>
          <w:rtl/>
        </w:rPr>
      </w:pPr>
      <w:r>
        <w:rPr>
          <w:rtl/>
        </w:rPr>
        <w:t xml:space="preserve">4 ـ رجال الشيخ : 270 / 27. </w:t>
      </w:r>
    </w:p>
    <w:p w:rsidR="00CA1D06" w:rsidRDefault="00CA1D06" w:rsidP="008238A2">
      <w:pPr>
        <w:pStyle w:val="libFootnote0"/>
        <w:rPr>
          <w:rtl/>
        </w:rPr>
      </w:pPr>
      <w:r>
        <w:rPr>
          <w:rtl/>
        </w:rPr>
        <w:t xml:space="preserve">5 ـ رجال الشيخ : 268 / 3 ، وفيه : الفضل. </w:t>
      </w:r>
    </w:p>
    <w:p w:rsidR="00CA1D06" w:rsidRDefault="00CA1D06" w:rsidP="008238A2">
      <w:pPr>
        <w:pStyle w:val="libFootnote0"/>
        <w:rPr>
          <w:rtl/>
        </w:rPr>
      </w:pPr>
      <w:r>
        <w:rPr>
          <w:rtl/>
        </w:rPr>
        <w:t xml:space="preserve">6 ـ رجال الشيخ : 269 / 19. </w:t>
      </w:r>
    </w:p>
    <w:p w:rsidR="00CA1D06" w:rsidRDefault="00CA1D06" w:rsidP="008238A2">
      <w:pPr>
        <w:pStyle w:val="libFootnote0"/>
        <w:rPr>
          <w:rtl/>
        </w:rPr>
      </w:pPr>
      <w:r>
        <w:rPr>
          <w:rtl/>
        </w:rPr>
        <w:t xml:space="preserve">7 ـ رجال الشيخ : 143 / 4. </w:t>
      </w:r>
    </w:p>
    <w:p w:rsidR="00CA1D06" w:rsidRDefault="00CA1D06" w:rsidP="008238A2">
      <w:pPr>
        <w:pStyle w:val="libFootnote0"/>
        <w:rPr>
          <w:rtl/>
        </w:rPr>
      </w:pPr>
      <w:r>
        <w:rPr>
          <w:rtl/>
        </w:rPr>
        <w:t>8 ـ فضيل الصائغ ، روى الكليني ما يدلّ على مدحه ، وتقدم في الفضل بن عثمان ، ( م ت ). الكافي 8 : 275 / 415.</w:t>
      </w:r>
    </w:p>
    <w:p w:rsidR="00CA1D06" w:rsidRDefault="00CA1D06" w:rsidP="008238A2">
      <w:pPr>
        <w:pStyle w:val="libFootnote0"/>
        <w:rPr>
          <w:rtl/>
        </w:rPr>
      </w:pPr>
      <w:r>
        <w:rPr>
          <w:rtl/>
        </w:rPr>
        <w:t xml:space="preserve">9 ـ رجال الشيخ : 269 / 21. </w:t>
      </w:r>
    </w:p>
    <w:p w:rsidR="00CA1D06" w:rsidRDefault="00CA1D06" w:rsidP="00592778">
      <w:pPr>
        <w:pStyle w:val="libNormal"/>
        <w:rPr>
          <w:rtl/>
        </w:rPr>
      </w:pPr>
      <w:r>
        <w:rPr>
          <w:rtl/>
        </w:rPr>
        <w:br w:type="page"/>
      </w:r>
      <w:bookmarkStart w:id="143" w:name="_Toc276635050"/>
      <w:bookmarkStart w:id="144" w:name="_Toc452294560"/>
      <w:r w:rsidRPr="006956F6">
        <w:rPr>
          <w:rStyle w:val="Heading2Char"/>
          <w:rtl/>
        </w:rPr>
        <w:lastRenderedPageBreak/>
        <w:t>4139 / 9 ـ فضيل بن عبيد الله الأنصاري</w:t>
      </w:r>
      <w:bookmarkEnd w:id="143"/>
      <w:bookmarkEnd w:id="144"/>
      <w:r>
        <w:rPr>
          <w:rtl/>
        </w:rPr>
        <w:t xml:space="preserve"> : </w:t>
      </w:r>
    </w:p>
    <w:p w:rsidR="00CA1D06" w:rsidRDefault="00CA1D06" w:rsidP="00592778">
      <w:pPr>
        <w:pStyle w:val="libNormal"/>
        <w:rPr>
          <w:rtl/>
        </w:rPr>
      </w:pPr>
      <w:r>
        <w:rPr>
          <w:rtl/>
        </w:rPr>
        <w:t xml:space="preserve">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45" w:name="_Toc276635051"/>
      <w:bookmarkStart w:id="146" w:name="_Toc452294561"/>
      <w:r w:rsidRPr="006956F6">
        <w:rPr>
          <w:rStyle w:val="Heading2Char"/>
          <w:rtl/>
        </w:rPr>
        <w:t>4140 / 10 ـ فضيل بن عثمان الأعور</w:t>
      </w:r>
      <w:bookmarkEnd w:id="145"/>
      <w:bookmarkEnd w:id="146"/>
      <w:r>
        <w:rPr>
          <w:rtl/>
        </w:rPr>
        <w:t xml:space="preserve"> : </w:t>
      </w:r>
    </w:p>
    <w:p w:rsidR="00CA1D06" w:rsidRDefault="00CA1D06" w:rsidP="00592778">
      <w:pPr>
        <w:pStyle w:val="libNormal"/>
        <w:rPr>
          <w:rtl/>
        </w:rPr>
      </w:pPr>
      <w:r>
        <w:rPr>
          <w:rtl/>
        </w:rPr>
        <w:t xml:space="preserve">ذكرناه بعنوان : الفضل </w:t>
      </w:r>
      <w:r w:rsidRPr="008238A2">
        <w:rPr>
          <w:rStyle w:val="libFootnotenumChar"/>
          <w:rtl/>
        </w:rPr>
        <w:t>(2)</w:t>
      </w:r>
      <w:r>
        <w:rPr>
          <w:rtl/>
        </w:rPr>
        <w:t>.</w:t>
      </w:r>
    </w:p>
    <w:p w:rsidR="00CA1D06" w:rsidRDefault="00CA1D06" w:rsidP="00592778">
      <w:pPr>
        <w:pStyle w:val="libNormal"/>
        <w:rPr>
          <w:rtl/>
        </w:rPr>
      </w:pPr>
      <w:bookmarkStart w:id="147" w:name="_Toc276635052"/>
      <w:bookmarkStart w:id="148" w:name="_Toc452294562"/>
      <w:r w:rsidRPr="006956F6">
        <w:rPr>
          <w:rStyle w:val="Heading2Char"/>
          <w:rtl/>
        </w:rPr>
        <w:t>4141 / 11 ـ فضيل بن عياض</w:t>
      </w:r>
      <w:bookmarkEnd w:id="147"/>
      <w:bookmarkEnd w:id="148"/>
      <w:r>
        <w:rPr>
          <w:rtl/>
        </w:rPr>
        <w:t xml:space="preserve"> : </w:t>
      </w:r>
    </w:p>
    <w:p w:rsidR="00CA1D06" w:rsidRDefault="00CA1D06" w:rsidP="00592778">
      <w:pPr>
        <w:pStyle w:val="libNormal"/>
        <w:rPr>
          <w:rtl/>
        </w:rPr>
      </w:pPr>
      <w:r>
        <w:rPr>
          <w:rtl/>
        </w:rPr>
        <w:t xml:space="preserve">بصري ، ثقة ، عامّي ، روى عن الصادق </w:t>
      </w:r>
      <w:r w:rsidR="006C6B9D" w:rsidRPr="006C6B9D">
        <w:rPr>
          <w:rStyle w:val="libAlaemChar"/>
          <w:rFonts w:hint="cs"/>
          <w:rtl/>
        </w:rPr>
        <w:t>عليه‌السلام</w:t>
      </w:r>
      <w:r>
        <w:rPr>
          <w:rtl/>
        </w:rPr>
        <w:t xml:space="preserve"> نسخة ، روى عنه : سليمان بن داود ، رجال النجاشي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149" w:name="_Toc276635053"/>
      <w:bookmarkStart w:id="150" w:name="_Toc452294563"/>
      <w:r w:rsidRPr="006956F6">
        <w:rPr>
          <w:rStyle w:val="Heading2Char"/>
          <w:rtl/>
        </w:rPr>
        <w:t>4142 / 12 ـ فضيل بن غياث</w:t>
      </w:r>
      <w:bookmarkEnd w:id="149"/>
      <w:bookmarkEnd w:id="150"/>
      <w:r>
        <w:rPr>
          <w:rtl/>
        </w:rPr>
        <w:t xml:space="preserve"> : </w:t>
      </w:r>
    </w:p>
    <w:p w:rsidR="00CA1D06" w:rsidRDefault="00CA1D06" w:rsidP="00592778">
      <w:pPr>
        <w:pStyle w:val="libNormal"/>
        <w:rPr>
          <w:rtl/>
        </w:rPr>
      </w:pPr>
      <w:r>
        <w:rPr>
          <w:rtl/>
        </w:rPr>
        <w:t xml:space="preserve">مجهول ، 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51" w:name="_Toc276635054"/>
      <w:bookmarkStart w:id="152" w:name="_Toc452294564"/>
      <w:r w:rsidRPr="006956F6">
        <w:rPr>
          <w:rStyle w:val="Heading2Char"/>
          <w:rtl/>
        </w:rPr>
        <w:t>4143 / 13 ـ فضيل بن فضالة الثعلبي</w:t>
      </w:r>
      <w:bookmarkEnd w:id="151"/>
      <w:bookmarkEnd w:id="152"/>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53" w:name="_Toc276635055"/>
      <w:bookmarkStart w:id="154" w:name="_Toc452294565"/>
      <w:r w:rsidRPr="006956F6">
        <w:rPr>
          <w:rStyle w:val="Heading2Char"/>
          <w:rtl/>
        </w:rPr>
        <w:t>4144 / 14 ـ فضيل بن محمّد بن راشد</w:t>
      </w:r>
      <w:bookmarkEnd w:id="153"/>
      <w:bookmarkEnd w:id="154"/>
      <w:r>
        <w:rPr>
          <w:rtl/>
        </w:rPr>
        <w:t xml:space="preserve"> </w:t>
      </w:r>
      <w:r w:rsidRPr="008238A2">
        <w:rPr>
          <w:rStyle w:val="libFootnotenumChar"/>
          <w:rtl/>
        </w:rPr>
        <w:t>(7)</w:t>
      </w:r>
      <w:r>
        <w:rPr>
          <w:rtl/>
        </w:rPr>
        <w:t xml:space="preserve"> : </w:t>
      </w:r>
    </w:p>
    <w:p w:rsidR="00CA1D06" w:rsidRDefault="00CA1D06" w:rsidP="00592778">
      <w:pPr>
        <w:pStyle w:val="libNormal"/>
        <w:rPr>
          <w:rtl/>
        </w:rPr>
      </w:pPr>
      <w:r>
        <w:rPr>
          <w:rtl/>
        </w:rPr>
        <w:t>مولى الفضل البقباق، أبو العبّاس، كوفي، له كتاب، ثقة ، قاله البرقي ، الخلاصة</w:t>
      </w:r>
      <w:r w:rsidRPr="008238A2">
        <w:rPr>
          <w:rStyle w:val="libFootnotenumChar"/>
          <w:rtl/>
        </w:rPr>
        <w:t>(8)</w:t>
      </w:r>
      <w:r>
        <w:rPr>
          <w:rtl/>
        </w:rPr>
        <w:t xml:space="preserve">. </w:t>
      </w:r>
    </w:p>
    <w:p w:rsidR="00CA1D06" w:rsidRDefault="00CA1D06" w:rsidP="00592778">
      <w:pPr>
        <w:pStyle w:val="libNormal"/>
        <w:rPr>
          <w:rtl/>
        </w:rPr>
      </w:pPr>
      <w:r>
        <w:rPr>
          <w:rtl/>
        </w:rPr>
        <w:t xml:space="preserve">ويحتمل أنّ يكون في كتاب البرقي : الفضل البقباق ... إلى آخره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270 / 26 ، وفيه : ابن عبد الله. </w:t>
      </w:r>
    </w:p>
    <w:p w:rsidR="00CA1D06" w:rsidRDefault="00CA1D06" w:rsidP="008238A2">
      <w:pPr>
        <w:pStyle w:val="libFootnote0"/>
        <w:rPr>
          <w:rtl/>
        </w:rPr>
      </w:pPr>
      <w:r>
        <w:rPr>
          <w:rtl/>
        </w:rPr>
        <w:t xml:space="preserve">2 ـ تقدم برقم : 4119 / 16. </w:t>
      </w:r>
    </w:p>
    <w:p w:rsidR="00CA1D06" w:rsidRDefault="00CA1D06" w:rsidP="008238A2">
      <w:pPr>
        <w:pStyle w:val="libFootnote0"/>
        <w:rPr>
          <w:rtl/>
        </w:rPr>
      </w:pPr>
      <w:r>
        <w:rPr>
          <w:rtl/>
        </w:rPr>
        <w:t xml:space="preserve">3 ـ رجال النجاشي : 310 / 847. </w:t>
      </w:r>
    </w:p>
    <w:p w:rsidR="00CA1D06" w:rsidRDefault="00CA1D06" w:rsidP="008238A2">
      <w:pPr>
        <w:pStyle w:val="libFootnote0"/>
        <w:rPr>
          <w:rtl/>
        </w:rPr>
      </w:pPr>
      <w:r>
        <w:rPr>
          <w:rtl/>
        </w:rPr>
        <w:t xml:space="preserve">4 ـ فضيل بن غزوان ، تقدم في فضل ، ( م ت ). تقدم برقم : 4125 / 22. </w:t>
      </w:r>
    </w:p>
    <w:p w:rsidR="00CA1D06" w:rsidRDefault="00CA1D06" w:rsidP="008238A2">
      <w:pPr>
        <w:pStyle w:val="libFootnote0"/>
        <w:rPr>
          <w:rtl/>
        </w:rPr>
      </w:pPr>
      <w:r>
        <w:rPr>
          <w:rtl/>
        </w:rPr>
        <w:t xml:space="preserve">5 ـ رجال الشيخ : 143 / 9. </w:t>
      </w:r>
    </w:p>
    <w:p w:rsidR="00CA1D06" w:rsidRDefault="00CA1D06" w:rsidP="008238A2">
      <w:pPr>
        <w:pStyle w:val="libFootnote0"/>
        <w:rPr>
          <w:rtl/>
        </w:rPr>
      </w:pPr>
      <w:r>
        <w:rPr>
          <w:rtl/>
        </w:rPr>
        <w:t xml:space="preserve">6 ـ رجال الشيخ : 269 / 23 ، وفيه : التغلبي. </w:t>
      </w:r>
    </w:p>
    <w:p w:rsidR="00CA1D06" w:rsidRDefault="00CA1D06" w:rsidP="008238A2">
      <w:pPr>
        <w:pStyle w:val="libFootnote0"/>
        <w:rPr>
          <w:rtl/>
        </w:rPr>
      </w:pPr>
      <w:r>
        <w:rPr>
          <w:rtl/>
        </w:rPr>
        <w:t xml:space="preserve">7 ـ الذي في يب : فضيل ، مولى محمّد بن راشد ، ( م ت ). التهذيب 7 : 62 / 271. </w:t>
      </w:r>
    </w:p>
    <w:p w:rsidR="00CA1D06" w:rsidRDefault="00CA1D06" w:rsidP="008238A2">
      <w:pPr>
        <w:pStyle w:val="libFootnote0"/>
        <w:rPr>
          <w:rtl/>
        </w:rPr>
      </w:pPr>
      <w:r>
        <w:rPr>
          <w:rtl/>
        </w:rPr>
        <w:t xml:space="preserve">8 ـ الخلاصة : 132 / 2. </w:t>
      </w:r>
    </w:p>
    <w:p w:rsidR="00CA1D06" w:rsidRDefault="00CA1D06" w:rsidP="00592778">
      <w:pPr>
        <w:pStyle w:val="libNormal0"/>
        <w:rPr>
          <w:rtl/>
        </w:rPr>
      </w:pPr>
      <w:r>
        <w:rPr>
          <w:rtl/>
        </w:rPr>
        <w:br w:type="page"/>
      </w:r>
      <w:r>
        <w:rPr>
          <w:rtl/>
        </w:rPr>
        <w:lastRenderedPageBreak/>
        <w:t xml:space="preserve">اسماً برأسه </w:t>
      </w:r>
      <w:r w:rsidRPr="008238A2">
        <w:rPr>
          <w:rStyle w:val="libFootnotenumChar"/>
          <w:rtl/>
        </w:rPr>
        <w:t>(1)</w:t>
      </w:r>
      <w:r>
        <w:rPr>
          <w:rtl/>
        </w:rPr>
        <w:t xml:space="preserve">. </w:t>
      </w:r>
    </w:p>
    <w:p w:rsidR="00CA1D06" w:rsidRDefault="00CA1D06" w:rsidP="00592778">
      <w:pPr>
        <w:pStyle w:val="libNormal"/>
        <w:rPr>
          <w:rtl/>
        </w:rPr>
      </w:pPr>
      <w:r>
        <w:rPr>
          <w:rtl/>
        </w:rPr>
        <w:t xml:space="preserve">وتقدم الفضل مولى محمّد بن راشد </w:t>
      </w:r>
      <w:r w:rsidRPr="008238A2">
        <w:rPr>
          <w:rStyle w:val="libFootnotenumChar"/>
          <w:rtl/>
        </w:rPr>
        <w:t>(2)</w:t>
      </w:r>
      <w:r>
        <w:rPr>
          <w:rtl/>
        </w:rPr>
        <w:t xml:space="preserve"> ، فليتأمّل.</w:t>
      </w:r>
    </w:p>
    <w:p w:rsidR="00CA1D06" w:rsidRDefault="00CA1D06" w:rsidP="00592778">
      <w:pPr>
        <w:pStyle w:val="libNormal"/>
        <w:rPr>
          <w:rtl/>
        </w:rPr>
      </w:pPr>
      <w:bookmarkStart w:id="155" w:name="_Toc276635056"/>
      <w:bookmarkStart w:id="156" w:name="_Toc452294566"/>
      <w:r w:rsidRPr="006956F6">
        <w:rPr>
          <w:rStyle w:val="Heading2Char"/>
          <w:rtl/>
        </w:rPr>
        <w:t>4145 / 15 ـ فضيل بن مرزوق الكوفي</w:t>
      </w:r>
      <w:bookmarkEnd w:id="155"/>
      <w:bookmarkEnd w:id="156"/>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57" w:name="_Toc276635057"/>
      <w:bookmarkStart w:id="158" w:name="_Toc452294567"/>
      <w:r w:rsidRPr="006956F6">
        <w:rPr>
          <w:rStyle w:val="Heading2Char"/>
          <w:rtl/>
        </w:rPr>
        <w:t>4146 / 16 ـ فضيل بن ميسرة الكوفي</w:t>
      </w:r>
      <w:bookmarkEnd w:id="157"/>
      <w:bookmarkEnd w:id="158"/>
      <w:r>
        <w:rPr>
          <w:rtl/>
        </w:rPr>
        <w:t xml:space="preserve"> : </w:t>
      </w:r>
    </w:p>
    <w:p w:rsidR="00CA1D06" w:rsidRDefault="00CA1D06" w:rsidP="00592778">
      <w:pPr>
        <w:pStyle w:val="libNormal"/>
        <w:rPr>
          <w:rtl/>
        </w:rPr>
      </w:pPr>
      <w:r>
        <w:rPr>
          <w:rtl/>
        </w:rPr>
        <w:t xml:space="preserve">من أصحاب الباقر </w:t>
      </w:r>
      <w:r w:rsidRPr="008238A2">
        <w:rPr>
          <w:rStyle w:val="libFootnotenumChar"/>
          <w:rtl/>
        </w:rPr>
        <w:t>(4)</w:t>
      </w:r>
      <w:r>
        <w:rPr>
          <w:rtl/>
        </w:rPr>
        <w:t xml:space="preserve"> والصادق </w:t>
      </w:r>
      <w:r w:rsidRPr="008238A2">
        <w:rPr>
          <w:rStyle w:val="libFootnotenumChar"/>
          <w:rtl/>
        </w:rPr>
        <w:t>(5)</w:t>
      </w:r>
      <w:r>
        <w:rPr>
          <w:rtl/>
        </w:rPr>
        <w:t xml:space="preserve"> </w:t>
      </w:r>
      <w:r w:rsidR="006C6B9D" w:rsidRPr="006C6B9D">
        <w:rPr>
          <w:rStyle w:val="libAlaemChar"/>
          <w:rFonts w:hint="cs"/>
          <w:rtl/>
        </w:rPr>
        <w:t>عليهما‌السلام</w:t>
      </w:r>
      <w:r>
        <w:rPr>
          <w:rtl/>
        </w:rPr>
        <w:t xml:space="preserve"> ، رجال الشيخ.</w:t>
      </w:r>
    </w:p>
    <w:p w:rsidR="00CA1D06" w:rsidRDefault="00CA1D06" w:rsidP="00592778">
      <w:pPr>
        <w:pStyle w:val="libNormal"/>
        <w:rPr>
          <w:rtl/>
        </w:rPr>
      </w:pPr>
      <w:bookmarkStart w:id="159" w:name="_Toc276635058"/>
      <w:bookmarkStart w:id="160" w:name="_Toc452294568"/>
      <w:r w:rsidRPr="006956F6">
        <w:rPr>
          <w:rStyle w:val="Heading2Char"/>
          <w:rtl/>
        </w:rPr>
        <w:t>4147 / 17 ـ فضيل بن يسار النهدي</w:t>
      </w:r>
      <w:bookmarkEnd w:id="159"/>
      <w:bookmarkEnd w:id="160"/>
      <w:r>
        <w:rPr>
          <w:rtl/>
        </w:rPr>
        <w:t xml:space="preserve"> : </w:t>
      </w:r>
    </w:p>
    <w:p w:rsidR="00CA1D06" w:rsidRDefault="00CA1D06" w:rsidP="00592778">
      <w:pPr>
        <w:pStyle w:val="libNormal"/>
        <w:rPr>
          <w:rtl/>
        </w:rPr>
      </w:pPr>
      <w:r>
        <w:rPr>
          <w:rtl/>
        </w:rPr>
        <w:t xml:space="preserve">أبو القاسم ، عربي ، ( بصري ) </w:t>
      </w:r>
      <w:r w:rsidRPr="008238A2">
        <w:rPr>
          <w:rStyle w:val="libFootnotenumChar"/>
          <w:rtl/>
        </w:rPr>
        <w:t>(6)</w:t>
      </w:r>
      <w:r>
        <w:rPr>
          <w:rtl/>
        </w:rPr>
        <w:t xml:space="preserve"> ، صميم ، ثقة ، روى عن أبي جعفر وأبي عبد الله </w:t>
      </w:r>
      <w:r w:rsidR="006C6B9D" w:rsidRPr="006C6B9D">
        <w:rPr>
          <w:rStyle w:val="libAlaemChar"/>
          <w:rFonts w:hint="cs"/>
          <w:rtl/>
        </w:rPr>
        <w:t>عليهما‌السلام</w:t>
      </w:r>
      <w:r>
        <w:rPr>
          <w:rtl/>
        </w:rPr>
        <w:t xml:space="preserve"> ، ومات في أيامه ، وقال ابن نوح : يكنّى أبا مسوّر ، له كتاب ، روى عنه : حمّاد بن عيسى وهارون بن عيسى ، رجال النجاشي </w:t>
      </w:r>
      <w:r w:rsidRPr="008238A2">
        <w:rPr>
          <w:rStyle w:val="libFootnotenumChar"/>
          <w:rtl/>
        </w:rPr>
        <w:t>(7)</w:t>
      </w:r>
      <w:r>
        <w:rPr>
          <w:rtl/>
        </w:rPr>
        <w:t xml:space="preserve">. </w:t>
      </w:r>
    </w:p>
    <w:p w:rsidR="00CA1D06" w:rsidRDefault="00CA1D06" w:rsidP="00592778">
      <w:pPr>
        <w:pStyle w:val="libNormal"/>
        <w:rPr>
          <w:rtl/>
        </w:rPr>
      </w:pPr>
      <w:r>
        <w:rPr>
          <w:rtl/>
        </w:rPr>
        <w:t xml:space="preserve">أبو علي ، بصري ، ثقة ، من أصحاب الباقر </w:t>
      </w:r>
      <w:r w:rsidRPr="008238A2">
        <w:rPr>
          <w:rStyle w:val="libFootnotenumChar"/>
          <w:rtl/>
        </w:rPr>
        <w:t>(8)</w:t>
      </w:r>
      <w:r>
        <w:rPr>
          <w:rtl/>
        </w:rPr>
        <w:t xml:space="preserve"> والصادق </w:t>
      </w:r>
      <w:r w:rsidRPr="008238A2">
        <w:rPr>
          <w:rStyle w:val="libFootnotenumChar"/>
          <w:rtl/>
        </w:rPr>
        <w:t>(9)</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592778">
      <w:pPr>
        <w:pStyle w:val="libNormal"/>
        <w:rPr>
          <w:rtl/>
        </w:rPr>
      </w:pPr>
      <w:r>
        <w:rPr>
          <w:rtl/>
        </w:rPr>
        <w:t xml:space="preserve">أجمعت العصابة على تصديقه والاقرار له بالفقه ، رجال الكشّي </w:t>
      </w:r>
      <w:r w:rsidRPr="008238A2">
        <w:rPr>
          <w:rStyle w:val="libFootnotenumChar"/>
          <w:rtl/>
        </w:rPr>
        <w:t>(10)</w:t>
      </w:r>
      <w:r>
        <w:rPr>
          <w:rtl/>
        </w:rPr>
        <w:t xml:space="preserve">. </w:t>
      </w:r>
    </w:p>
    <w:p w:rsidR="00CA1D06" w:rsidRDefault="00CA1D06" w:rsidP="00592778">
      <w:pPr>
        <w:pStyle w:val="libNormal"/>
        <w:rPr>
          <w:rtl/>
        </w:rPr>
      </w:pPr>
      <w:r>
        <w:rPr>
          <w:rtl/>
        </w:rPr>
        <w:t xml:space="preserve">ثمّ ذكر الكشّي روايات كثيرةً تدل على جلالة قدره وعلو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انظر رجال البرقي : 34. ويحتمل أنّ يكون الفضل البقباق اسماً برأسه. </w:t>
      </w:r>
    </w:p>
    <w:p w:rsidR="00CA1D06" w:rsidRDefault="00CA1D06" w:rsidP="008238A2">
      <w:pPr>
        <w:pStyle w:val="libFootnote0"/>
        <w:rPr>
          <w:rtl/>
        </w:rPr>
      </w:pPr>
      <w:r>
        <w:rPr>
          <w:rtl/>
        </w:rPr>
        <w:t xml:space="preserve">2 ـ تقدم برقم : 4129 / 26. </w:t>
      </w:r>
    </w:p>
    <w:p w:rsidR="00CA1D06" w:rsidRDefault="00CA1D06" w:rsidP="008238A2">
      <w:pPr>
        <w:pStyle w:val="libFootnote0"/>
        <w:rPr>
          <w:rtl/>
        </w:rPr>
      </w:pPr>
      <w:r>
        <w:rPr>
          <w:rtl/>
        </w:rPr>
        <w:t xml:space="preserve">3 ـ رجال الشيخ : 269 / 17. </w:t>
      </w:r>
    </w:p>
    <w:p w:rsidR="00CA1D06" w:rsidRDefault="00CA1D06" w:rsidP="008238A2">
      <w:pPr>
        <w:pStyle w:val="libFootnote0"/>
        <w:rPr>
          <w:rtl/>
        </w:rPr>
      </w:pPr>
      <w:r>
        <w:rPr>
          <w:rtl/>
        </w:rPr>
        <w:t xml:space="preserve">4 ـ رجال الشيخ : 143 / 8. </w:t>
      </w:r>
    </w:p>
    <w:p w:rsidR="00CA1D06" w:rsidRDefault="00CA1D06" w:rsidP="008238A2">
      <w:pPr>
        <w:pStyle w:val="libFootnote0"/>
        <w:rPr>
          <w:rtl/>
        </w:rPr>
      </w:pPr>
      <w:r>
        <w:rPr>
          <w:rtl/>
        </w:rPr>
        <w:t xml:space="preserve">5 ـ رجال الشيخ : 270 / 25. </w:t>
      </w:r>
    </w:p>
    <w:p w:rsidR="00CA1D06" w:rsidRDefault="00CA1D06" w:rsidP="008238A2">
      <w:pPr>
        <w:pStyle w:val="libFootnote0"/>
        <w:rPr>
          <w:rtl/>
        </w:rPr>
      </w:pPr>
      <w:r>
        <w:rPr>
          <w:rtl/>
        </w:rPr>
        <w:t xml:space="preserve">6 ـ ما بين القوسين لم يرد في نسخة ( ش ). </w:t>
      </w:r>
    </w:p>
    <w:p w:rsidR="00CA1D06" w:rsidRDefault="00CA1D06" w:rsidP="008238A2">
      <w:pPr>
        <w:pStyle w:val="libFootnote0"/>
        <w:rPr>
          <w:rtl/>
        </w:rPr>
      </w:pPr>
      <w:r>
        <w:rPr>
          <w:rtl/>
        </w:rPr>
        <w:t xml:space="preserve">7 ـ رجال النجاشي : 309 / 846. </w:t>
      </w:r>
    </w:p>
    <w:p w:rsidR="00CA1D06" w:rsidRDefault="00CA1D06" w:rsidP="008238A2">
      <w:pPr>
        <w:pStyle w:val="libFootnote0"/>
        <w:rPr>
          <w:rtl/>
        </w:rPr>
      </w:pPr>
      <w:r>
        <w:rPr>
          <w:rtl/>
        </w:rPr>
        <w:t xml:space="preserve">8 ـ رجال الشيخ : 143 / 1 ، ولم يرد فيه : أبو علي. </w:t>
      </w:r>
    </w:p>
    <w:p w:rsidR="00CA1D06" w:rsidRDefault="00CA1D06" w:rsidP="008238A2">
      <w:pPr>
        <w:pStyle w:val="libFootnote0"/>
        <w:rPr>
          <w:rtl/>
        </w:rPr>
      </w:pPr>
      <w:r>
        <w:rPr>
          <w:rtl/>
        </w:rPr>
        <w:t xml:space="preserve">9 ـ رجال الشيخ : 269 / 15 ، ولم يرد فيه : أبو علي. </w:t>
      </w:r>
    </w:p>
    <w:p w:rsidR="00CA1D06" w:rsidRDefault="00CA1D06" w:rsidP="008238A2">
      <w:pPr>
        <w:pStyle w:val="libFootnote0"/>
        <w:rPr>
          <w:rtl/>
        </w:rPr>
      </w:pPr>
      <w:r>
        <w:rPr>
          <w:rtl/>
        </w:rPr>
        <w:t xml:space="preserve">10 ـ رجال الكشّي : 238 / 431. </w:t>
      </w:r>
    </w:p>
    <w:p w:rsidR="00CA1D06" w:rsidRDefault="00CA1D06" w:rsidP="00592778">
      <w:pPr>
        <w:pStyle w:val="libNormal0"/>
        <w:rPr>
          <w:rtl/>
        </w:rPr>
      </w:pPr>
      <w:r>
        <w:rPr>
          <w:rtl/>
        </w:rPr>
        <w:br w:type="page"/>
      </w:r>
      <w:r>
        <w:rPr>
          <w:rtl/>
        </w:rPr>
        <w:lastRenderedPageBreak/>
        <w:t xml:space="preserve">منزلته </w:t>
      </w:r>
      <w:r w:rsidR="006C6B9D" w:rsidRPr="006C6B9D">
        <w:rPr>
          <w:rStyle w:val="libAlaemChar"/>
          <w:rFonts w:hint="cs"/>
          <w:rtl/>
        </w:rPr>
        <w:t>رضي‌الله‌عنه</w:t>
      </w:r>
      <w:r>
        <w:rPr>
          <w:rtl/>
        </w:rPr>
        <w:t xml:space="preserve"> </w:t>
      </w:r>
      <w:r w:rsidRPr="008238A2">
        <w:rPr>
          <w:rStyle w:val="libFootnotenumChar"/>
          <w:rtl/>
        </w:rPr>
        <w:t>(1)</w:t>
      </w:r>
      <w:r>
        <w:rPr>
          <w:rtl/>
        </w:rPr>
        <w:t xml:space="preserve">. </w:t>
      </w:r>
    </w:p>
    <w:p w:rsidR="00CA1D06" w:rsidRDefault="00CA1D06" w:rsidP="00592778">
      <w:pPr>
        <w:pStyle w:val="libNormal"/>
        <w:rPr>
          <w:rtl/>
        </w:rPr>
      </w:pPr>
      <w:r>
        <w:rPr>
          <w:rtl/>
        </w:rPr>
        <w:t>وروى عنه : أبان بن عثمان كما يظهر من باب حكم الجنابة من التهذيب وغيره</w:t>
      </w:r>
      <w:r w:rsidRPr="008238A2">
        <w:rPr>
          <w:rStyle w:val="libFootnotenumChar"/>
          <w:rtl/>
        </w:rPr>
        <w:t>(2)</w:t>
      </w:r>
      <w:r>
        <w:rPr>
          <w:rtl/>
        </w:rPr>
        <w:t>.</w:t>
      </w:r>
    </w:p>
    <w:p w:rsidR="00CA1D06" w:rsidRDefault="00CA1D06" w:rsidP="00592778">
      <w:pPr>
        <w:pStyle w:val="libNormal"/>
        <w:rPr>
          <w:rtl/>
        </w:rPr>
      </w:pPr>
      <w:bookmarkStart w:id="161" w:name="_Toc276635059"/>
      <w:bookmarkStart w:id="162" w:name="_Toc452294569"/>
      <w:r w:rsidRPr="006956F6">
        <w:rPr>
          <w:rStyle w:val="Heading2Char"/>
          <w:rtl/>
        </w:rPr>
        <w:t>4148 / 1 ـ فطر بن خليفة</w:t>
      </w:r>
      <w:bookmarkEnd w:id="161"/>
      <w:bookmarkEnd w:id="162"/>
      <w:r>
        <w:rPr>
          <w:rtl/>
        </w:rPr>
        <w:t xml:space="preserve"> : </w:t>
      </w:r>
    </w:p>
    <w:p w:rsidR="00CA1D06" w:rsidRDefault="00CA1D06" w:rsidP="00592778">
      <w:pPr>
        <w:pStyle w:val="libNormal"/>
        <w:rPr>
          <w:rtl/>
        </w:rPr>
      </w:pPr>
      <w:r>
        <w:rPr>
          <w:rtl/>
        </w:rPr>
        <w:t>أبو بكر المخزومي ، تابعي، من أصحاب الباقر والصادق</w:t>
      </w:r>
      <w:r w:rsidR="006C6B9D" w:rsidRPr="006C6B9D">
        <w:rPr>
          <w:rStyle w:val="libAlaemChar"/>
          <w:rFonts w:hint="cs"/>
          <w:rtl/>
        </w:rPr>
        <w:t>عليهما‌السلام</w:t>
      </w:r>
      <w:r>
        <w:rPr>
          <w:rtl/>
        </w:rPr>
        <w:t>، رجال الشيخ</w:t>
      </w:r>
      <w:r w:rsidRPr="008238A2">
        <w:rPr>
          <w:rStyle w:val="libFootnotenumChar"/>
          <w:rtl/>
        </w:rPr>
        <w:t>(3)</w:t>
      </w:r>
      <w:r>
        <w:rPr>
          <w:rtl/>
        </w:rPr>
        <w:t>.</w:t>
      </w:r>
    </w:p>
    <w:p w:rsidR="00CA1D06" w:rsidRDefault="00CA1D06" w:rsidP="00592778">
      <w:pPr>
        <w:pStyle w:val="libNormal"/>
        <w:rPr>
          <w:rtl/>
        </w:rPr>
      </w:pPr>
      <w:bookmarkStart w:id="163" w:name="_Toc276635060"/>
      <w:bookmarkStart w:id="164" w:name="_Toc452294570"/>
      <w:r w:rsidRPr="006956F6">
        <w:rPr>
          <w:rStyle w:val="Heading2Char"/>
          <w:rtl/>
        </w:rPr>
        <w:t>4149 / 1 ـ فليح بن أبي بكر الشيباني</w:t>
      </w:r>
      <w:bookmarkEnd w:id="163"/>
      <w:bookmarkEnd w:id="164"/>
      <w:r>
        <w:rPr>
          <w:rtl/>
        </w:rPr>
        <w:t xml:space="preserve"> : </w:t>
      </w:r>
    </w:p>
    <w:p w:rsidR="00CA1D06" w:rsidRDefault="00CA1D06" w:rsidP="00592778">
      <w:pPr>
        <w:pStyle w:val="libNormal"/>
        <w:rPr>
          <w:rtl/>
        </w:rPr>
      </w:pPr>
      <w:r>
        <w:rPr>
          <w:rtl/>
        </w:rPr>
        <w:t xml:space="preserve">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r w:rsidRPr="008238A2">
        <w:rPr>
          <w:rStyle w:val="libFootnotenumChar"/>
          <w:rtl/>
        </w:rPr>
        <w:t>(5)</w:t>
      </w:r>
      <w:r>
        <w:rPr>
          <w:rtl/>
        </w:rPr>
        <w:t>.</w:t>
      </w:r>
    </w:p>
    <w:p w:rsidR="00CA1D06" w:rsidRDefault="00CA1D06" w:rsidP="00592778">
      <w:pPr>
        <w:pStyle w:val="libNormal"/>
        <w:rPr>
          <w:rtl/>
        </w:rPr>
      </w:pPr>
      <w:bookmarkStart w:id="165" w:name="_Toc276635061"/>
      <w:bookmarkStart w:id="166" w:name="_Toc452294571"/>
      <w:r w:rsidRPr="006956F6">
        <w:rPr>
          <w:rStyle w:val="Heading2Char"/>
          <w:rtl/>
        </w:rPr>
        <w:t>4150 / 2 ـ فليح بن سليمان</w:t>
      </w:r>
      <w:bookmarkEnd w:id="165"/>
      <w:bookmarkEnd w:id="166"/>
      <w:r>
        <w:rPr>
          <w:rtl/>
        </w:rPr>
        <w:t xml:space="preserve"> : </w:t>
      </w:r>
    </w:p>
    <w:p w:rsidR="00CA1D06" w:rsidRDefault="00CA1D06" w:rsidP="00592778">
      <w:pPr>
        <w:pStyle w:val="libNormal"/>
        <w:rPr>
          <w:rtl/>
        </w:rPr>
      </w:pPr>
      <w:r>
        <w:rPr>
          <w:rtl/>
        </w:rPr>
        <w:t xml:space="preserve">أبو يحيى المدني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67" w:name="_Toc276635062"/>
      <w:bookmarkStart w:id="168" w:name="_Toc452294572"/>
      <w:r w:rsidRPr="006956F6">
        <w:rPr>
          <w:rStyle w:val="Heading2Char"/>
          <w:rtl/>
        </w:rPr>
        <w:t>4151 / 3 ـ فليح بن محمّد بن المنذر</w:t>
      </w:r>
      <w:bookmarkEnd w:id="167"/>
      <w:bookmarkEnd w:id="168"/>
      <w:r>
        <w:rPr>
          <w:rtl/>
        </w:rPr>
        <w:t xml:space="preserve"> : </w:t>
      </w:r>
    </w:p>
    <w:p w:rsidR="00CA1D06" w:rsidRDefault="00CA1D06" w:rsidP="00592778">
      <w:pPr>
        <w:pStyle w:val="libNormal"/>
        <w:rPr>
          <w:rtl/>
        </w:rPr>
      </w:pPr>
      <w:r>
        <w:rPr>
          <w:rtl/>
        </w:rPr>
        <w:t xml:space="preserve">ابن الزبير ( بن ) </w:t>
      </w:r>
      <w:r w:rsidRPr="008238A2">
        <w:rPr>
          <w:rStyle w:val="libFootnotenumChar"/>
          <w:rtl/>
        </w:rPr>
        <w:t>(7)</w:t>
      </w:r>
      <w:r>
        <w:rPr>
          <w:rtl/>
        </w:rPr>
        <w:t xml:space="preserve"> العوام القرشي 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212 / 377 ـ 382. </w:t>
      </w:r>
    </w:p>
    <w:p w:rsidR="00CA1D06" w:rsidRDefault="00CA1D06" w:rsidP="008238A2">
      <w:pPr>
        <w:pStyle w:val="libFootnote0"/>
        <w:rPr>
          <w:rtl/>
        </w:rPr>
      </w:pPr>
      <w:r>
        <w:rPr>
          <w:rtl/>
        </w:rPr>
        <w:t xml:space="preserve">2 ـ التهذيب 1 : 128 / 347 ، الكافي 4 : 450 / 4 ، الفقيه 3 : 373 / 1764. </w:t>
      </w:r>
    </w:p>
    <w:p w:rsidR="00CA1D06" w:rsidRDefault="00CA1D06" w:rsidP="008238A2">
      <w:pPr>
        <w:pStyle w:val="libFootnote0"/>
        <w:rPr>
          <w:rtl/>
        </w:rPr>
      </w:pPr>
      <w:r>
        <w:rPr>
          <w:rtl/>
        </w:rPr>
        <w:t xml:space="preserve">3 ـ رجال الشيخ : 270 / 38 ، وفيه : روى عنهما </w:t>
      </w:r>
      <w:r w:rsidR="006C6B9D" w:rsidRPr="006C6B9D">
        <w:rPr>
          <w:rStyle w:val="libAlaemChar"/>
          <w:rFonts w:hint="cs"/>
          <w:rtl/>
        </w:rPr>
        <w:t>عليهما‌السلام</w:t>
      </w:r>
      <w:r>
        <w:rPr>
          <w:rtl/>
        </w:rPr>
        <w:t xml:space="preserve">. </w:t>
      </w:r>
    </w:p>
    <w:p w:rsidR="00CA1D06" w:rsidRDefault="00CA1D06" w:rsidP="008238A2">
      <w:pPr>
        <w:pStyle w:val="libFootnote0"/>
        <w:rPr>
          <w:rtl/>
        </w:rPr>
      </w:pPr>
      <w:r>
        <w:rPr>
          <w:rtl/>
        </w:rPr>
        <w:t xml:space="preserve">4 ـ رجال الشيخ : 143 / 5. </w:t>
      </w:r>
    </w:p>
    <w:p w:rsidR="00CA1D06" w:rsidRDefault="00CA1D06" w:rsidP="008238A2">
      <w:pPr>
        <w:pStyle w:val="libFootnote0"/>
        <w:rPr>
          <w:rtl/>
        </w:rPr>
      </w:pPr>
      <w:r>
        <w:rPr>
          <w:rtl/>
        </w:rPr>
        <w:t xml:space="preserve">5 ـ فليح بن بكير الشيباني ، ين جخ ، ( م ت ). رجال الشيخ : 119 / 2 ، وفي بعض نسخه : ابن أبي بكر. </w:t>
      </w:r>
    </w:p>
    <w:p w:rsidR="00CA1D06" w:rsidRDefault="00CA1D06" w:rsidP="008238A2">
      <w:pPr>
        <w:pStyle w:val="libFootnote0"/>
        <w:rPr>
          <w:rtl/>
        </w:rPr>
      </w:pPr>
      <w:r>
        <w:rPr>
          <w:rtl/>
        </w:rPr>
        <w:t xml:space="preserve">6 ـ رجال الشيخ : 270 / 35. </w:t>
      </w:r>
    </w:p>
    <w:p w:rsidR="00CA1D06" w:rsidRDefault="00CA1D06" w:rsidP="008238A2">
      <w:pPr>
        <w:pStyle w:val="libFootnote0"/>
        <w:rPr>
          <w:rtl/>
        </w:rPr>
      </w:pPr>
      <w:r>
        <w:rPr>
          <w:rtl/>
        </w:rPr>
        <w:t xml:space="preserve">7 ـ ما بين القوسين لم يرد في نسخة ( ش ). </w:t>
      </w:r>
    </w:p>
    <w:p w:rsidR="00CA1D06" w:rsidRDefault="00CA1D06" w:rsidP="008238A2">
      <w:pPr>
        <w:pStyle w:val="libFootnote0"/>
        <w:rPr>
          <w:rtl/>
        </w:rPr>
      </w:pPr>
      <w:r>
        <w:rPr>
          <w:rtl/>
        </w:rPr>
        <w:t xml:space="preserve">8 ـ رجال الشيخ : 270 / 34. </w:t>
      </w:r>
    </w:p>
    <w:p w:rsidR="00CA1D06" w:rsidRDefault="00CA1D06" w:rsidP="00592778">
      <w:pPr>
        <w:pStyle w:val="libNormal"/>
        <w:rPr>
          <w:rtl/>
        </w:rPr>
      </w:pPr>
      <w:r>
        <w:rPr>
          <w:rtl/>
        </w:rPr>
        <w:br w:type="page"/>
      </w:r>
      <w:bookmarkStart w:id="169" w:name="_Toc276635063"/>
      <w:bookmarkStart w:id="170" w:name="_Toc452294573"/>
      <w:r w:rsidRPr="004C1A33">
        <w:rPr>
          <w:rStyle w:val="Heading2Char"/>
          <w:rtl/>
        </w:rPr>
        <w:lastRenderedPageBreak/>
        <w:t>4152 / 1 ـ فهبان بن عايس</w:t>
      </w:r>
      <w:bookmarkEnd w:id="169"/>
      <w:bookmarkEnd w:id="170"/>
      <w:r w:rsidRPr="004C1A33">
        <w:rPr>
          <w:rStyle w:val="Heading2Char"/>
          <w:rtl/>
        </w:rPr>
        <w:t xml:space="preserve"> </w:t>
      </w:r>
      <w:r w:rsidRPr="008238A2">
        <w:rPr>
          <w:rStyle w:val="libFootnotenumChar"/>
          <w:rtl/>
        </w:rPr>
        <w:t>(1)</w:t>
      </w:r>
      <w:r w:rsidRPr="004C1A33">
        <w:rPr>
          <w:rStyle w:val="Heading2Char"/>
          <w:rtl/>
        </w:rPr>
        <w:t xml:space="preserve"> اليشكري</w:t>
      </w:r>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71" w:name="_Toc276635064"/>
      <w:bookmarkStart w:id="172" w:name="_Toc452294574"/>
      <w:r w:rsidRPr="004C1A33">
        <w:rPr>
          <w:rStyle w:val="Heading2Char"/>
          <w:rtl/>
        </w:rPr>
        <w:t>4153 / 1 ـ فهير</w:t>
      </w:r>
      <w:bookmarkEnd w:id="171"/>
      <w:bookmarkEnd w:id="172"/>
      <w:r>
        <w:rPr>
          <w:rtl/>
        </w:rPr>
        <w:t xml:space="preserve"> : </w:t>
      </w:r>
    </w:p>
    <w:p w:rsidR="00CA1D06" w:rsidRDefault="00CA1D06" w:rsidP="00592778">
      <w:pPr>
        <w:pStyle w:val="libNormal"/>
        <w:rPr>
          <w:rtl/>
        </w:rPr>
      </w:pPr>
      <w:r>
        <w:rPr>
          <w:rtl/>
        </w:rPr>
        <w:t>أبو الأسود، مولى الغنويين ، كوفي ، من أصحاب الصادق</w:t>
      </w:r>
      <w:r w:rsidR="006C6B9D" w:rsidRPr="006C6B9D">
        <w:rPr>
          <w:rStyle w:val="libAlaemChar"/>
          <w:rFonts w:hint="cs"/>
          <w:rtl/>
        </w:rPr>
        <w:t>عليه‌السلام</w:t>
      </w:r>
      <w:r>
        <w:rPr>
          <w:rtl/>
        </w:rPr>
        <w:t>، رجال الشيخ</w:t>
      </w:r>
      <w:r w:rsidRPr="008238A2">
        <w:rPr>
          <w:rStyle w:val="libFootnotenumChar"/>
          <w:rtl/>
        </w:rPr>
        <w:t>(3)</w:t>
      </w:r>
      <w:r>
        <w:rPr>
          <w:rtl/>
        </w:rPr>
        <w:t>.</w:t>
      </w:r>
    </w:p>
    <w:p w:rsidR="00CA1D06" w:rsidRDefault="00CA1D06" w:rsidP="00592778">
      <w:pPr>
        <w:pStyle w:val="libNormal"/>
        <w:rPr>
          <w:rtl/>
        </w:rPr>
      </w:pPr>
      <w:bookmarkStart w:id="173" w:name="_Toc276635065"/>
      <w:bookmarkStart w:id="174" w:name="_Toc452294575"/>
      <w:r w:rsidRPr="004C1A33">
        <w:rPr>
          <w:rStyle w:val="Heading2Char"/>
          <w:rtl/>
        </w:rPr>
        <w:t>4154 / 1 ـ فيروز بن كعب الأزدي</w:t>
      </w:r>
      <w:bookmarkEnd w:id="173"/>
      <w:bookmarkEnd w:id="174"/>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75" w:name="_Toc276635066"/>
      <w:bookmarkStart w:id="176" w:name="_Toc452294576"/>
      <w:r w:rsidRPr="004C1A33">
        <w:rPr>
          <w:rStyle w:val="Heading2Char"/>
          <w:rtl/>
        </w:rPr>
        <w:t>4155 / 1 ـ الفيض بن عبد الحميد الهمداني</w:t>
      </w:r>
      <w:bookmarkEnd w:id="175"/>
      <w:bookmarkEnd w:id="176"/>
      <w:r>
        <w:rPr>
          <w:rtl/>
        </w:rPr>
        <w:t xml:space="preserve"> : </w:t>
      </w:r>
    </w:p>
    <w:p w:rsidR="00CA1D06" w:rsidRDefault="00CA1D06" w:rsidP="00592778">
      <w:pPr>
        <w:pStyle w:val="libNormal"/>
        <w:rPr>
          <w:rtl/>
        </w:rPr>
      </w:pPr>
      <w:r>
        <w:rPr>
          <w:rtl/>
        </w:rPr>
        <w:t xml:space="preserve">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77" w:name="_Toc276635067"/>
      <w:bookmarkStart w:id="178" w:name="_Toc452294577"/>
      <w:r w:rsidRPr="004C1A33">
        <w:rPr>
          <w:rStyle w:val="Heading2Char"/>
          <w:rtl/>
        </w:rPr>
        <w:t>4156 / 2 ـ الفيض بن المختار الجعفي</w:t>
      </w:r>
      <w:bookmarkEnd w:id="177"/>
      <w:bookmarkEnd w:id="178"/>
      <w:r w:rsidRPr="004C1A33">
        <w:rPr>
          <w:rStyle w:val="Heading2Char"/>
          <w:rtl/>
        </w:rPr>
        <w:t xml:space="preserve"> </w:t>
      </w:r>
      <w:r>
        <w:rPr>
          <w:rtl/>
        </w:rPr>
        <w:t xml:space="preserve">: </w:t>
      </w:r>
    </w:p>
    <w:p w:rsidR="00CA1D06" w:rsidRDefault="00CA1D06" w:rsidP="00592778">
      <w:pPr>
        <w:pStyle w:val="libNormal"/>
        <w:rPr>
          <w:rtl/>
        </w:rPr>
      </w:pPr>
      <w:r>
        <w:rPr>
          <w:rtl/>
        </w:rPr>
        <w:t xml:space="preserve">كوفي </w:t>
      </w:r>
      <w:r w:rsidRPr="008238A2">
        <w:rPr>
          <w:rStyle w:val="libFootnotenumChar"/>
          <w:rtl/>
        </w:rPr>
        <w:t>(6)</w:t>
      </w:r>
      <w:r>
        <w:rPr>
          <w:rtl/>
        </w:rPr>
        <w:t xml:space="preserve"> ، روى عن أبي جعفر وأبي عبد الله وأبي الحسن </w:t>
      </w:r>
      <w:r w:rsidR="006C6B9D" w:rsidRPr="006C6B9D">
        <w:rPr>
          <w:rStyle w:val="libAlaemChar"/>
          <w:rFonts w:hint="cs"/>
          <w:rtl/>
        </w:rPr>
        <w:t>عليهم‌السلام</w:t>
      </w:r>
      <w:r>
        <w:rPr>
          <w:rtl/>
        </w:rPr>
        <w:t xml:space="preserve"> ، ثقة ، عين ، له كتاب يرويه ابنه جعفر ، رجال النجاشي </w:t>
      </w:r>
      <w:r w:rsidRPr="008238A2">
        <w:rPr>
          <w:rStyle w:val="libFootnotenumChar"/>
          <w:rtl/>
        </w:rPr>
        <w:t>(7)</w:t>
      </w:r>
      <w:r>
        <w:rPr>
          <w:rtl/>
        </w:rPr>
        <w:t xml:space="preserve">. </w:t>
      </w:r>
    </w:p>
    <w:p w:rsidR="00CA1D06" w:rsidRDefault="00CA1D06" w:rsidP="00592778">
      <w:pPr>
        <w:pStyle w:val="libNormal"/>
        <w:rPr>
          <w:rtl/>
        </w:rPr>
      </w:pPr>
      <w:r>
        <w:rPr>
          <w:rtl/>
        </w:rPr>
        <w:t>له كتاب</w:t>
      </w:r>
      <w:r w:rsidRPr="008238A2">
        <w:rPr>
          <w:rStyle w:val="libFootnotenumChar"/>
          <w:rtl/>
        </w:rPr>
        <w:t>(8)</w:t>
      </w:r>
      <w:r>
        <w:rPr>
          <w:rtl/>
        </w:rPr>
        <w:t>، روى عنه : أبو إسحاق إبراهيم بن سليمان بن حيّان، الفهرست</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كذا في نسخة ( ش ) ، وفي نسختي ( م ) و ( ت ) : عابس. </w:t>
      </w:r>
    </w:p>
    <w:p w:rsidR="00CA1D06" w:rsidRDefault="00CA1D06" w:rsidP="008238A2">
      <w:pPr>
        <w:pStyle w:val="libFootnote0"/>
        <w:rPr>
          <w:rtl/>
        </w:rPr>
      </w:pPr>
      <w:r>
        <w:rPr>
          <w:rtl/>
        </w:rPr>
        <w:t xml:space="preserve">2 ـ رجال الشيخ : 270 / 43 ، وفيه بدل عايس : عامر ، ولم يرد فيه أيضاً : كوفي. </w:t>
      </w:r>
    </w:p>
    <w:p w:rsidR="00CA1D06" w:rsidRDefault="00CA1D06" w:rsidP="008238A2">
      <w:pPr>
        <w:pStyle w:val="libFootnote0"/>
        <w:rPr>
          <w:rtl/>
        </w:rPr>
      </w:pPr>
      <w:r>
        <w:rPr>
          <w:rtl/>
        </w:rPr>
        <w:t xml:space="preserve">3 ـ رجال الشيخ : 270 / 44. </w:t>
      </w:r>
    </w:p>
    <w:p w:rsidR="00CA1D06" w:rsidRDefault="00CA1D06" w:rsidP="008238A2">
      <w:pPr>
        <w:pStyle w:val="libFootnote0"/>
        <w:rPr>
          <w:rtl/>
        </w:rPr>
      </w:pPr>
      <w:r>
        <w:rPr>
          <w:rtl/>
        </w:rPr>
        <w:t xml:space="preserve">4 ـ رجال الشيخ : 270 / 42. </w:t>
      </w:r>
    </w:p>
    <w:p w:rsidR="00CA1D06" w:rsidRDefault="00CA1D06" w:rsidP="008238A2">
      <w:pPr>
        <w:pStyle w:val="libFootnote0"/>
        <w:rPr>
          <w:rtl/>
        </w:rPr>
      </w:pPr>
      <w:r>
        <w:rPr>
          <w:rtl/>
        </w:rPr>
        <w:t xml:space="preserve">5 ـ رجال الشيخ : 270 / 30. </w:t>
      </w:r>
    </w:p>
    <w:p w:rsidR="00CA1D06" w:rsidRDefault="00CA1D06" w:rsidP="008238A2">
      <w:pPr>
        <w:pStyle w:val="libFootnote0"/>
        <w:rPr>
          <w:rtl/>
        </w:rPr>
      </w:pPr>
      <w:r>
        <w:rPr>
          <w:rtl/>
        </w:rPr>
        <w:t xml:space="preserve">6 ـ الفيض بن المختار الجعفي ، مولاهم ، كوفي ، ق جخ ، ( م ت ). رجال الشيخ : 270 / 28. </w:t>
      </w:r>
    </w:p>
    <w:p w:rsidR="00CA1D06" w:rsidRDefault="00CA1D06" w:rsidP="008238A2">
      <w:pPr>
        <w:pStyle w:val="libFootnote0"/>
        <w:rPr>
          <w:rtl/>
        </w:rPr>
      </w:pPr>
      <w:r>
        <w:rPr>
          <w:rtl/>
        </w:rPr>
        <w:t xml:space="preserve">7 ـ رجال النجاشي : 311 / 851. </w:t>
      </w:r>
    </w:p>
    <w:p w:rsidR="00CA1D06" w:rsidRDefault="00CA1D06" w:rsidP="008238A2">
      <w:pPr>
        <w:pStyle w:val="libFootnote0"/>
        <w:rPr>
          <w:rtl/>
        </w:rPr>
      </w:pPr>
      <w:r>
        <w:rPr>
          <w:rtl/>
        </w:rPr>
        <w:t xml:space="preserve">8 ـ أخبرنا : جماعة ، عن أبي المفضّل ، عن حميد ، عن أبي إسحاق إبراهيم بن سليمان الخزّاز ، عنه ، ست ، ( م ت ). </w:t>
      </w:r>
    </w:p>
    <w:p w:rsidR="00CA1D06" w:rsidRDefault="00CA1D06" w:rsidP="008238A2">
      <w:pPr>
        <w:pStyle w:val="libFootnote0"/>
        <w:rPr>
          <w:rtl/>
        </w:rPr>
      </w:pPr>
      <w:r>
        <w:rPr>
          <w:rtl/>
        </w:rPr>
        <w:t xml:space="preserve">9 ـ الفهرست : 126 / 570. </w:t>
      </w:r>
    </w:p>
    <w:p w:rsidR="00CA1D06" w:rsidRDefault="00CA1D06" w:rsidP="00592778">
      <w:pPr>
        <w:pStyle w:val="libNormal"/>
        <w:rPr>
          <w:rtl/>
        </w:rPr>
      </w:pPr>
      <w:r>
        <w:rPr>
          <w:rtl/>
        </w:rPr>
        <w:br w:type="page"/>
      </w:r>
      <w:r>
        <w:rPr>
          <w:rtl/>
        </w:rPr>
        <w:lastRenderedPageBreak/>
        <w:t>وقال المفيد</w:t>
      </w:r>
      <w:r w:rsidRPr="00592778">
        <w:rPr>
          <w:rStyle w:val="libAlaemChar"/>
          <w:rFonts w:hint="cs"/>
          <w:rtl/>
        </w:rPr>
        <w:t xml:space="preserve"> </w:t>
      </w:r>
      <w:r w:rsidR="006C6B9D" w:rsidRPr="006C6B9D">
        <w:rPr>
          <w:rStyle w:val="libAlaemChar"/>
          <w:rFonts w:hint="cs"/>
          <w:rtl/>
        </w:rPr>
        <w:t>رحمه‌الله</w:t>
      </w:r>
      <w:r>
        <w:rPr>
          <w:rtl/>
        </w:rPr>
        <w:t xml:space="preserve"> في إرشاده : إنّه من شيوخ أصحاب الصادق </w:t>
      </w:r>
      <w:r w:rsidR="006C6B9D" w:rsidRPr="006C6B9D">
        <w:rPr>
          <w:rStyle w:val="libAlaemChar"/>
          <w:rFonts w:hint="cs"/>
          <w:rtl/>
        </w:rPr>
        <w:t>عليه‌السلام</w:t>
      </w:r>
      <w:r>
        <w:rPr>
          <w:rFonts w:hint="cs"/>
          <w:rtl/>
        </w:rPr>
        <w:t xml:space="preserve"> </w:t>
      </w:r>
      <w:r>
        <w:rPr>
          <w:rtl/>
        </w:rPr>
        <w:t>وخاص</w:t>
      </w:r>
      <w:r>
        <w:rPr>
          <w:rFonts w:hint="cs"/>
          <w:rtl/>
        </w:rPr>
        <w:t>ّ</w:t>
      </w:r>
      <w:r>
        <w:rPr>
          <w:rtl/>
        </w:rPr>
        <w:t xml:space="preserve">ته وبطانته وثقاته الفقهاء الصالحين </w:t>
      </w:r>
      <w:r w:rsidRPr="008238A2">
        <w:rPr>
          <w:rStyle w:val="libFootnotenumChar"/>
          <w:rtl/>
        </w:rPr>
        <w:t>(1)</w:t>
      </w:r>
      <w:r>
        <w:rPr>
          <w:rtl/>
        </w:rPr>
        <w:t xml:space="preserve">. </w:t>
      </w:r>
    </w:p>
    <w:p w:rsidR="00CA1D06" w:rsidRDefault="00CA1D06" w:rsidP="00592778">
      <w:pPr>
        <w:pStyle w:val="libNormal"/>
        <w:rPr>
          <w:rtl/>
        </w:rPr>
      </w:pPr>
      <w:r>
        <w:rPr>
          <w:rtl/>
        </w:rPr>
        <w:t xml:space="preserve">وذكره ابن داود من غير توثيق </w:t>
      </w:r>
      <w:r w:rsidRPr="008238A2">
        <w:rPr>
          <w:rStyle w:val="libFootnotenumChar"/>
          <w:rtl/>
        </w:rPr>
        <w:t>(2)</w:t>
      </w:r>
      <w:r>
        <w:rPr>
          <w:rtl/>
        </w:rPr>
        <w:t xml:space="preserve">. وينبغي أنّ يوثّقه كما وثّقه النجاشي والعلّامة في الخلاصة </w:t>
      </w:r>
      <w:r w:rsidRPr="008238A2">
        <w:rPr>
          <w:rStyle w:val="libFootnotenumChar"/>
          <w:rtl/>
        </w:rPr>
        <w:t>(3)</w:t>
      </w:r>
      <w:r>
        <w:rPr>
          <w:rtl/>
        </w:rPr>
        <w:t>.</w:t>
      </w:r>
    </w:p>
    <w:p w:rsidR="00CA1D06" w:rsidRDefault="00CA1D06" w:rsidP="00592778">
      <w:pPr>
        <w:pStyle w:val="libNormal"/>
        <w:rPr>
          <w:rtl/>
        </w:rPr>
      </w:pPr>
      <w:bookmarkStart w:id="179" w:name="_Toc276635068"/>
      <w:bookmarkStart w:id="180" w:name="_Toc452294578"/>
      <w:r w:rsidRPr="004C1A33">
        <w:rPr>
          <w:rStyle w:val="Heading2Char"/>
          <w:rtl/>
        </w:rPr>
        <w:t>4157 / 3 ـ الفيض بن مطر العجلي</w:t>
      </w:r>
      <w:bookmarkEnd w:id="179"/>
      <w:bookmarkEnd w:id="180"/>
      <w:r>
        <w:rPr>
          <w:rtl/>
        </w:rPr>
        <w:t xml:space="preserve"> : </w:t>
      </w:r>
    </w:p>
    <w:p w:rsidR="00CA1D06" w:rsidRDefault="00CA1D06" w:rsidP="00592778">
      <w:pPr>
        <w:pStyle w:val="libNormal"/>
        <w:rPr>
          <w:rtl/>
        </w:rPr>
      </w:pPr>
      <w:r>
        <w:rPr>
          <w:rtl/>
        </w:rPr>
        <w:t xml:space="preserve">أنماطي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81" w:name="_Toc276635069"/>
      <w:bookmarkStart w:id="182" w:name="_Toc452294579"/>
      <w:r w:rsidRPr="004C1A33">
        <w:rPr>
          <w:rStyle w:val="Heading2Char"/>
          <w:rtl/>
        </w:rPr>
        <w:t>4158 / 4 فيض الله بن عبد القاهر الحسيني</w:t>
      </w:r>
      <w:bookmarkEnd w:id="181"/>
      <w:bookmarkEnd w:id="182"/>
      <w:r>
        <w:rPr>
          <w:rtl/>
        </w:rPr>
        <w:t xml:space="preserve"> : </w:t>
      </w:r>
    </w:p>
    <w:p w:rsidR="00CA1D06" w:rsidRDefault="00CA1D06" w:rsidP="00592778">
      <w:pPr>
        <w:pStyle w:val="libNormal"/>
        <w:rPr>
          <w:rtl/>
        </w:rPr>
      </w:pPr>
      <w:r>
        <w:rPr>
          <w:rtl/>
        </w:rPr>
        <w:t xml:space="preserve">التفرشي ، سيدنا الطاهر ، وحيد عصره </w:t>
      </w:r>
      <w:r w:rsidRPr="008238A2">
        <w:rPr>
          <w:rStyle w:val="libFootnotenumChar"/>
          <w:rtl/>
        </w:rPr>
        <w:t>(5)</w:t>
      </w:r>
      <w:r>
        <w:rPr>
          <w:rtl/>
        </w:rPr>
        <w:t xml:space="preserve"> ، كثير العلم ، عظيم الحلم ، متكلّم ، فقيه ، ثقة ، عين ( له يد طولى في كل فن ) </w:t>
      </w:r>
      <w:r w:rsidRPr="008238A2">
        <w:rPr>
          <w:rStyle w:val="libFootnotenumChar"/>
          <w:rtl/>
        </w:rPr>
        <w:t>(6)</w:t>
      </w:r>
      <w:r>
        <w:rPr>
          <w:rtl/>
        </w:rPr>
        <w:t xml:space="preserve">. </w:t>
      </w:r>
    </w:p>
    <w:p w:rsidR="00CA1D06" w:rsidRDefault="00CA1D06" w:rsidP="00592778">
      <w:pPr>
        <w:pStyle w:val="libNormal"/>
        <w:rPr>
          <w:rtl/>
        </w:rPr>
      </w:pPr>
      <w:r>
        <w:rPr>
          <w:rtl/>
        </w:rPr>
        <w:t xml:space="preserve">كان مولده في التفرش ، وتحصيله في مشهد الرضا صلوات الرحمن عليه واليوم من سكان عتبة علية جدّه بالمشهد المقدس الغروي على ساكنه من الصلوات أفضلها ومن التحيات أكملها ، مدّ الله تعالى في عمره ، حسن الخلق ، سهل الخليقة ، ليّن العريكة ، كلّ صفات الصلحاء والعلماء والأتقياء مجتمعة فيه. </w:t>
      </w:r>
    </w:p>
    <w:p w:rsidR="00CA1D06" w:rsidRDefault="00CA1D06" w:rsidP="00592778">
      <w:pPr>
        <w:pStyle w:val="libNormal"/>
        <w:rPr>
          <w:rtl/>
        </w:rPr>
      </w:pPr>
      <w:r>
        <w:rPr>
          <w:rtl/>
        </w:rPr>
        <w:t xml:space="preserve">له كتب ، منها : حاشيته على المختلف ، وشرح الاثنا عشريّة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الأرشاد 2 : 216. </w:t>
      </w:r>
    </w:p>
    <w:p w:rsidR="00CA1D06" w:rsidRDefault="00CA1D06" w:rsidP="008238A2">
      <w:pPr>
        <w:pStyle w:val="libFootnote0"/>
        <w:rPr>
          <w:rtl/>
        </w:rPr>
      </w:pPr>
      <w:r>
        <w:rPr>
          <w:rtl/>
        </w:rPr>
        <w:t xml:space="preserve">2 ـ رجال ابن داود : 152 / 1207. </w:t>
      </w:r>
    </w:p>
    <w:p w:rsidR="00CA1D06" w:rsidRDefault="00CA1D06" w:rsidP="008238A2">
      <w:pPr>
        <w:pStyle w:val="libFootnote0"/>
        <w:rPr>
          <w:rtl/>
        </w:rPr>
      </w:pPr>
      <w:r>
        <w:rPr>
          <w:rtl/>
        </w:rPr>
        <w:t xml:space="preserve">3 ـ الخلاصة : 133 / 2. </w:t>
      </w:r>
    </w:p>
    <w:p w:rsidR="00CA1D06" w:rsidRDefault="00CA1D06" w:rsidP="008238A2">
      <w:pPr>
        <w:pStyle w:val="libFootnote0"/>
        <w:rPr>
          <w:rtl/>
        </w:rPr>
      </w:pPr>
      <w:r>
        <w:rPr>
          <w:rtl/>
        </w:rPr>
        <w:t xml:space="preserve">4 ـ رجال الشيخ : 270 / 29. </w:t>
      </w:r>
    </w:p>
    <w:p w:rsidR="00CA1D06" w:rsidRDefault="00CA1D06" w:rsidP="008238A2">
      <w:pPr>
        <w:pStyle w:val="libFootnote0"/>
        <w:rPr>
          <w:rtl/>
        </w:rPr>
      </w:pPr>
      <w:r>
        <w:rPr>
          <w:rtl/>
        </w:rPr>
        <w:t xml:space="preserve">5 ـ وحيد عصره ، لم ترد في نسختي ( م ) و ( ت ). </w:t>
      </w:r>
    </w:p>
    <w:p w:rsidR="00CA1D06" w:rsidRDefault="00CA1D06" w:rsidP="008238A2">
      <w:pPr>
        <w:pStyle w:val="libFootnote0"/>
        <w:rPr>
          <w:rtl/>
        </w:rPr>
      </w:pPr>
      <w:r>
        <w:rPr>
          <w:rtl/>
        </w:rPr>
        <w:t xml:space="preserve">6 ـ ما بين القوسين لم يرد في نسختي ( م ) و ( ت ). </w:t>
      </w:r>
    </w:p>
    <w:p w:rsidR="00CA1D06" w:rsidRDefault="00CA1D06" w:rsidP="008238A2">
      <w:pPr>
        <w:pStyle w:val="libFootnote0"/>
        <w:rPr>
          <w:rtl/>
        </w:rPr>
      </w:pPr>
      <w:r>
        <w:rPr>
          <w:rtl/>
        </w:rPr>
        <w:t xml:space="preserve">7 ـ مات ( </w:t>
      </w:r>
      <w:r w:rsidR="006C6B9D" w:rsidRPr="006C6B9D">
        <w:rPr>
          <w:rStyle w:val="libAlaemChar"/>
          <w:rFonts w:hint="cs"/>
          <w:rtl/>
        </w:rPr>
        <w:t>رحمه‌الله</w:t>
      </w:r>
      <w:r>
        <w:rPr>
          <w:rtl/>
        </w:rPr>
        <w:t xml:space="preserve"> ) في شهر رمضان سنة خمس وعشرين بعد الألف ، ودفن في المشهد المقدس الغروي على ساكنه من الصلوات أفضلها ومن التحيات أشرفها ( منه قده ). </w:t>
      </w:r>
    </w:p>
    <w:p w:rsidR="00CA1D06" w:rsidRDefault="00CA1D06" w:rsidP="00592778">
      <w:pPr>
        <w:pStyle w:val="libNormal"/>
        <w:rPr>
          <w:rtl/>
        </w:rPr>
      </w:pPr>
      <w:r>
        <w:rPr>
          <w:rtl/>
        </w:rPr>
        <w:br w:type="page"/>
      </w:r>
      <w:bookmarkStart w:id="183" w:name="_Toc276635070"/>
      <w:bookmarkStart w:id="184" w:name="_Toc452294580"/>
      <w:r w:rsidRPr="004C1A33">
        <w:rPr>
          <w:rStyle w:val="Heading2Char"/>
          <w:rtl/>
        </w:rPr>
        <w:lastRenderedPageBreak/>
        <w:t>4159 / 1 ـ فيهس</w:t>
      </w:r>
      <w:bookmarkEnd w:id="183"/>
      <w:bookmarkEnd w:id="184"/>
      <w:r>
        <w:rPr>
          <w:rtl/>
        </w:rPr>
        <w:t xml:space="preserve"> : </w:t>
      </w:r>
    </w:p>
    <w:p w:rsidR="00CA1D06" w:rsidRDefault="00CA1D06" w:rsidP="00592778">
      <w:pPr>
        <w:pStyle w:val="libNormal"/>
        <w:rPr>
          <w:rtl/>
        </w:rPr>
      </w:pPr>
      <w:r>
        <w:rPr>
          <w:rtl/>
        </w:rPr>
        <w:t xml:space="preserve">له أخبار </w:t>
      </w:r>
      <w:r w:rsidRPr="008238A2">
        <w:rPr>
          <w:rStyle w:val="libFootnotenumChar"/>
          <w:rtl/>
        </w:rPr>
        <w:t>(1)</w:t>
      </w:r>
      <w:r>
        <w:rPr>
          <w:rtl/>
        </w:rPr>
        <w:t xml:space="preserve"> ، روى عنه : محمّد بن حسان الرازي ، الفهرست </w:t>
      </w:r>
      <w:r w:rsidRPr="008238A2">
        <w:rPr>
          <w:rStyle w:val="libFootnotenumChar"/>
          <w:rtl/>
        </w:rPr>
        <w:t>(2)</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(3)</w:t>
      </w:r>
      <w:r>
        <w:rPr>
          <w:rtl/>
        </w:rPr>
        <w:t xml:space="preserve"> </w:t>
      </w:r>
      <w:r w:rsidRPr="008238A2">
        <w:rPr>
          <w:rStyle w:val="libFootnotenumChar"/>
          <w:rtl/>
        </w:rPr>
        <w:t>(4)</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أخبرنا : ابن أبي جيّد ، عن ابن الوليد ، عن سعد والحميري وأحمد بن إدريس ومحمّد بن يحيى ، عن محمّد بن حسان الرازي ، عنه ، ست ، ( م ت ). </w:t>
      </w:r>
    </w:p>
    <w:p w:rsidR="00CA1D06" w:rsidRDefault="00CA1D06" w:rsidP="008238A2">
      <w:pPr>
        <w:pStyle w:val="libFootnote0"/>
        <w:rPr>
          <w:rtl/>
        </w:rPr>
      </w:pPr>
      <w:r>
        <w:rPr>
          <w:rtl/>
        </w:rPr>
        <w:t xml:space="preserve">2 ـ الفهرست : 126 / 572. </w:t>
      </w:r>
    </w:p>
    <w:p w:rsidR="00CA1D06" w:rsidRDefault="00CA1D06" w:rsidP="008238A2">
      <w:pPr>
        <w:pStyle w:val="libFootnote0"/>
        <w:rPr>
          <w:rtl/>
        </w:rPr>
      </w:pPr>
      <w:r>
        <w:rPr>
          <w:rtl/>
        </w:rPr>
        <w:t xml:space="preserve">3 ـ رجال الشيخ : 436 / 5. </w:t>
      </w:r>
    </w:p>
    <w:p w:rsidR="00CA1D06" w:rsidRDefault="00CA1D06" w:rsidP="008238A2">
      <w:pPr>
        <w:pStyle w:val="libFootnote0"/>
        <w:rPr>
          <w:rtl/>
        </w:rPr>
      </w:pPr>
      <w:r>
        <w:rPr>
          <w:rtl/>
        </w:rPr>
        <w:t xml:space="preserve">4 ـ فيهس بن فتح بن يزيد الجرجاني ، لم جخ ، ( م ت ). رجال الشيخ : 436 / 5 و 6 حيث جعلهما ترجمتين فيهس في ترجمة وفتح بن يزيد في ترجمة اُخرى. وفي مجمع الرجال 5 : 42 نقلاً عنه كما هنا. </w:t>
      </w:r>
    </w:p>
    <w:p w:rsidR="00CA1D06" w:rsidRDefault="00CA1D06" w:rsidP="00CA1D06">
      <w:pPr>
        <w:pStyle w:val="Heading1Center"/>
        <w:rPr>
          <w:rtl/>
        </w:rPr>
      </w:pPr>
      <w:r>
        <w:rPr>
          <w:rtl/>
        </w:rPr>
        <w:br w:type="page"/>
      </w:r>
      <w:bookmarkStart w:id="185" w:name="_Toc276635071"/>
      <w:bookmarkStart w:id="186" w:name="_Toc452294581"/>
      <w:r>
        <w:rPr>
          <w:rtl/>
        </w:rPr>
        <w:lastRenderedPageBreak/>
        <w:t>باب القاف</w:t>
      </w:r>
      <w:bookmarkEnd w:id="185"/>
      <w:bookmarkEnd w:id="186"/>
    </w:p>
    <w:p w:rsidR="00CA1D06" w:rsidRDefault="00CA1D06" w:rsidP="00592778">
      <w:pPr>
        <w:pStyle w:val="libNormal"/>
        <w:rPr>
          <w:rtl/>
        </w:rPr>
      </w:pPr>
      <w:bookmarkStart w:id="187" w:name="_Toc276635072"/>
      <w:bookmarkStart w:id="188" w:name="_Toc452294582"/>
      <w:r w:rsidRPr="004C1A33">
        <w:rPr>
          <w:rStyle w:val="Heading2Char"/>
          <w:rtl/>
        </w:rPr>
        <w:t>4160 / 1 قاسط بن عبد الله</w:t>
      </w:r>
      <w:bookmarkEnd w:id="187"/>
      <w:bookmarkEnd w:id="188"/>
      <w:r>
        <w:rPr>
          <w:rtl/>
        </w:rPr>
        <w:t xml:space="preserve"> : </w:t>
      </w:r>
    </w:p>
    <w:p w:rsidR="00CA1D06" w:rsidRDefault="00CA1D06" w:rsidP="00592778">
      <w:pPr>
        <w:pStyle w:val="libNormal"/>
        <w:rPr>
          <w:rtl/>
        </w:rPr>
      </w:pPr>
      <w:r>
        <w:rPr>
          <w:rtl/>
        </w:rPr>
        <w:t xml:space="preserve">من أصحاب الحسين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89" w:name="_Toc276635073"/>
      <w:bookmarkStart w:id="190" w:name="_Toc452294583"/>
      <w:r w:rsidRPr="004C1A33">
        <w:rPr>
          <w:rStyle w:val="Heading2Char"/>
          <w:rtl/>
        </w:rPr>
        <w:t>4161 / 1 القاسم بن أرقم العنزي</w:t>
      </w:r>
      <w:bookmarkEnd w:id="189"/>
      <w:bookmarkEnd w:id="190"/>
      <w:r>
        <w:rPr>
          <w:rtl/>
        </w:rPr>
        <w:t xml:space="preserve"> </w:t>
      </w:r>
      <w:r w:rsidRPr="008238A2">
        <w:rPr>
          <w:rStyle w:val="libFootnotenumChar"/>
          <w:rtl/>
        </w:rPr>
        <w:t>(2)</w:t>
      </w:r>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91" w:name="_Toc276635074"/>
      <w:bookmarkStart w:id="192" w:name="_Toc452294584"/>
      <w:r w:rsidRPr="004C1A33">
        <w:rPr>
          <w:rStyle w:val="Heading2Char"/>
          <w:rtl/>
        </w:rPr>
        <w:t>4162 / 2 ـ القاسم بن أسباط</w:t>
      </w:r>
      <w:bookmarkEnd w:id="191"/>
      <w:bookmarkEnd w:id="192"/>
      <w:r>
        <w:rPr>
          <w:rtl/>
        </w:rPr>
        <w:t xml:space="preserve"> : </w:t>
      </w:r>
    </w:p>
    <w:p w:rsidR="00CA1D06" w:rsidRDefault="00CA1D06" w:rsidP="00592778">
      <w:pPr>
        <w:pStyle w:val="libNormal"/>
        <w:rPr>
          <w:rtl/>
        </w:rPr>
      </w:pPr>
      <w:r>
        <w:rPr>
          <w:rtl/>
        </w:rPr>
        <w:t xml:space="preserve">مجهول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93" w:name="_Toc276635075"/>
      <w:bookmarkStart w:id="194" w:name="_Toc452294585"/>
      <w:r w:rsidRPr="004C1A33">
        <w:rPr>
          <w:rStyle w:val="Heading2Char"/>
          <w:rtl/>
        </w:rPr>
        <w:t>4163 / 3 ـ القاسم بن إسحاق بن عبد الله</w:t>
      </w:r>
      <w:bookmarkEnd w:id="193"/>
      <w:bookmarkEnd w:id="194"/>
      <w:r>
        <w:rPr>
          <w:rtl/>
        </w:rPr>
        <w:t xml:space="preserve"> : </w:t>
      </w:r>
    </w:p>
    <w:p w:rsidR="00CA1D06" w:rsidRDefault="00CA1D06" w:rsidP="00592778">
      <w:pPr>
        <w:pStyle w:val="libNormal"/>
        <w:rPr>
          <w:rtl/>
        </w:rPr>
      </w:pPr>
      <w:r>
        <w:rPr>
          <w:rtl/>
        </w:rPr>
        <w:t xml:space="preserve">ابن جعفر بن أبي طالب المدني الهاشمي </w:t>
      </w:r>
      <w:r w:rsidRPr="008238A2">
        <w:rPr>
          <w:rStyle w:val="libFootnotenumChar"/>
          <w:rtl/>
        </w:rPr>
        <w:t>(5)</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195" w:name="_Toc276635076"/>
      <w:bookmarkStart w:id="196" w:name="_Toc452294586"/>
      <w:r w:rsidRPr="004C1A33">
        <w:rPr>
          <w:rStyle w:val="Heading2Char"/>
          <w:rtl/>
        </w:rPr>
        <w:t>4164 / 4 ـ القاسم بن إسماعيل القرشي</w:t>
      </w:r>
      <w:bookmarkEnd w:id="195"/>
      <w:bookmarkEnd w:id="196"/>
      <w:r>
        <w:rPr>
          <w:rtl/>
        </w:rPr>
        <w:t xml:space="preserve"> : </w:t>
      </w:r>
    </w:p>
    <w:p w:rsidR="00CA1D06" w:rsidRDefault="00CA1D06" w:rsidP="00592778">
      <w:pPr>
        <w:pStyle w:val="libNormal"/>
        <w:rPr>
          <w:rtl/>
        </w:rPr>
      </w:pPr>
      <w:r>
        <w:rPr>
          <w:rtl/>
        </w:rPr>
        <w:t xml:space="preserve">يكنى أبا محمّد المنذر ، روى عنه : حميد اصولاً كثيرةً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104 / 3. </w:t>
      </w:r>
    </w:p>
    <w:p w:rsidR="00CA1D06" w:rsidRDefault="00CA1D06" w:rsidP="008238A2">
      <w:pPr>
        <w:pStyle w:val="libFootnote0"/>
        <w:rPr>
          <w:rtl/>
        </w:rPr>
      </w:pPr>
      <w:r>
        <w:rPr>
          <w:rtl/>
        </w:rPr>
        <w:t xml:space="preserve">2 ـ في نسختي ( م ) و ( ت ) : العتري. </w:t>
      </w:r>
    </w:p>
    <w:p w:rsidR="00CA1D06" w:rsidRDefault="00CA1D06" w:rsidP="008238A2">
      <w:pPr>
        <w:pStyle w:val="libFootnote0"/>
        <w:rPr>
          <w:rtl/>
        </w:rPr>
      </w:pPr>
      <w:r>
        <w:rPr>
          <w:rtl/>
        </w:rPr>
        <w:t xml:space="preserve">3 ـ رجال الشيخ : 271 / 1. </w:t>
      </w:r>
    </w:p>
    <w:p w:rsidR="00CA1D06" w:rsidRDefault="00CA1D06" w:rsidP="008238A2">
      <w:pPr>
        <w:pStyle w:val="libFootnote0"/>
        <w:rPr>
          <w:rtl/>
        </w:rPr>
      </w:pPr>
      <w:r>
        <w:rPr>
          <w:rtl/>
        </w:rPr>
        <w:t xml:space="preserve">4 ـ رجال الشيخ : 363 / 1. </w:t>
      </w:r>
    </w:p>
    <w:p w:rsidR="00CA1D06" w:rsidRDefault="00CA1D06" w:rsidP="008238A2">
      <w:pPr>
        <w:pStyle w:val="libFootnote0"/>
        <w:rPr>
          <w:rtl/>
        </w:rPr>
      </w:pPr>
      <w:r>
        <w:rPr>
          <w:rtl/>
        </w:rPr>
        <w:t xml:space="preserve">5 ـ أسند عنه ، ( م ت ). </w:t>
      </w:r>
    </w:p>
    <w:p w:rsidR="00CA1D06" w:rsidRDefault="00CA1D06" w:rsidP="008238A2">
      <w:pPr>
        <w:pStyle w:val="libFootnote0"/>
        <w:rPr>
          <w:rtl/>
        </w:rPr>
      </w:pPr>
      <w:r>
        <w:rPr>
          <w:rtl/>
        </w:rPr>
        <w:t xml:space="preserve">6 ـ رجال الشيخ : 271 / 12. </w:t>
      </w:r>
    </w:p>
    <w:p w:rsidR="00CA1D06" w:rsidRDefault="00CA1D06" w:rsidP="008238A2">
      <w:pPr>
        <w:pStyle w:val="libFootnote0"/>
        <w:rPr>
          <w:rtl/>
        </w:rPr>
      </w:pPr>
      <w:r>
        <w:rPr>
          <w:rtl/>
        </w:rPr>
        <w:t xml:space="preserve">7 ـ القاسم الأسدي ، ق جخ ، ( م ت ). رجال الشيخ : 273 / 47. </w:t>
      </w:r>
    </w:p>
    <w:p w:rsidR="00CA1D06" w:rsidRDefault="00CA1D06" w:rsidP="008238A2">
      <w:pPr>
        <w:pStyle w:val="libFootnote0"/>
        <w:rPr>
          <w:rtl/>
        </w:rPr>
      </w:pPr>
      <w:r>
        <w:rPr>
          <w:rtl/>
        </w:rPr>
        <w:t xml:space="preserve">8 ـ رجال الشيخ : 436 / 2. </w:t>
      </w:r>
    </w:p>
    <w:p w:rsidR="00CA1D06" w:rsidRDefault="00CA1D06" w:rsidP="00592778">
      <w:pPr>
        <w:pStyle w:val="libNormal"/>
        <w:rPr>
          <w:rtl/>
        </w:rPr>
      </w:pPr>
      <w:r>
        <w:rPr>
          <w:rtl/>
        </w:rPr>
        <w:br w:type="page"/>
      </w:r>
      <w:bookmarkStart w:id="197" w:name="_Toc276635077"/>
      <w:bookmarkStart w:id="198" w:name="_Toc452294587"/>
      <w:r w:rsidRPr="004C1A33">
        <w:rPr>
          <w:rStyle w:val="Heading2Char"/>
          <w:rtl/>
        </w:rPr>
        <w:lastRenderedPageBreak/>
        <w:t>4165 / 5 ـ القاسم البرسي</w:t>
      </w:r>
      <w:bookmarkEnd w:id="197"/>
      <w:bookmarkEnd w:id="198"/>
      <w:r>
        <w:rPr>
          <w:rtl/>
        </w:rPr>
        <w:t xml:space="preserve"> : </w:t>
      </w:r>
    </w:p>
    <w:p w:rsidR="00CA1D06" w:rsidRDefault="00CA1D06" w:rsidP="00592778">
      <w:pPr>
        <w:pStyle w:val="libNormal"/>
        <w:rPr>
          <w:rtl/>
        </w:rPr>
      </w:pPr>
      <w:r>
        <w:rPr>
          <w:rtl/>
        </w:rPr>
        <w:t xml:space="preserve">ابن إبراهيم ـ طباطبا ـ ابن إسماعيل بن إبراهيم بن الحسن بن الحسن بن علي بن أبي طالب </w:t>
      </w:r>
      <w:r w:rsidR="006C6B9D" w:rsidRPr="006C6B9D">
        <w:rPr>
          <w:rStyle w:val="libAlaemChar"/>
          <w:rFonts w:hint="cs"/>
          <w:rtl/>
        </w:rPr>
        <w:t>عليهم‌السلام</w:t>
      </w:r>
      <w:r>
        <w:rPr>
          <w:rtl/>
        </w:rPr>
        <w:t xml:space="preserve"> ، له كتاب يرويه عن أبيه وغيره عن جعفر بن محمّد </w:t>
      </w:r>
      <w:r w:rsidR="006C6B9D" w:rsidRPr="006C6B9D">
        <w:rPr>
          <w:rStyle w:val="libAlaemChar"/>
          <w:rFonts w:hint="cs"/>
          <w:rtl/>
        </w:rPr>
        <w:t>عليهما‌السلام</w:t>
      </w:r>
      <w:r>
        <w:rPr>
          <w:rtl/>
        </w:rPr>
        <w:t xml:space="preserve"> ، ورواه هو عن موسى بن جعفر </w:t>
      </w:r>
      <w:r w:rsidR="006C6B9D" w:rsidRPr="006C6B9D">
        <w:rPr>
          <w:rStyle w:val="libAlaemChar"/>
          <w:rFonts w:hint="cs"/>
          <w:rtl/>
        </w:rPr>
        <w:t>عليهما‌السلام</w:t>
      </w:r>
      <w:r>
        <w:rPr>
          <w:rtl/>
        </w:rPr>
        <w:t xml:space="preserve"> ، روى عنه : أحمد بن المغلس أبو العبّاس ، رجال النجاشي</w:t>
      </w:r>
      <w:r w:rsidRPr="008238A2">
        <w:rPr>
          <w:rStyle w:val="libFootnotenumChar"/>
          <w:rtl/>
        </w:rPr>
        <w:t>(1)</w:t>
      </w:r>
      <w:r>
        <w:rPr>
          <w:rtl/>
        </w:rPr>
        <w:t>.</w:t>
      </w:r>
    </w:p>
    <w:p w:rsidR="00CA1D06" w:rsidRDefault="00CA1D06" w:rsidP="00592778">
      <w:pPr>
        <w:pStyle w:val="libNormal"/>
        <w:rPr>
          <w:rtl/>
        </w:rPr>
      </w:pPr>
      <w:bookmarkStart w:id="199" w:name="_Toc276635078"/>
      <w:bookmarkStart w:id="200" w:name="_Toc452294588"/>
      <w:r w:rsidRPr="004C1A33">
        <w:rPr>
          <w:rStyle w:val="Heading2Char"/>
          <w:rtl/>
        </w:rPr>
        <w:t>4166 / 6 ـ القاسم بن ب</w:t>
      </w:r>
      <w:r w:rsidRPr="004C1A33">
        <w:rPr>
          <w:rStyle w:val="Heading2Char"/>
          <w:rFonts w:hint="cs"/>
          <w:rtl/>
        </w:rPr>
        <w:t>ُ</w:t>
      </w:r>
      <w:r w:rsidRPr="004C1A33">
        <w:rPr>
          <w:rStyle w:val="Heading2Char"/>
          <w:rtl/>
        </w:rPr>
        <w:t>ريد بن معاوية</w:t>
      </w:r>
      <w:bookmarkEnd w:id="199"/>
      <w:bookmarkEnd w:id="200"/>
      <w:r>
        <w:rPr>
          <w:rtl/>
        </w:rPr>
        <w:t xml:space="preserve"> : </w:t>
      </w:r>
    </w:p>
    <w:p w:rsidR="00CA1D06" w:rsidRDefault="00CA1D06" w:rsidP="00592778">
      <w:pPr>
        <w:pStyle w:val="libNormal"/>
        <w:rPr>
          <w:rtl/>
        </w:rPr>
      </w:pPr>
      <w:r>
        <w:rPr>
          <w:rtl/>
        </w:rPr>
        <w:t xml:space="preserve">العجلي ، ثقة ، روى عن أبي عبد الله </w:t>
      </w:r>
      <w:r w:rsidR="006C6B9D" w:rsidRPr="006C6B9D">
        <w:rPr>
          <w:rStyle w:val="libAlaemChar"/>
          <w:rFonts w:hint="cs"/>
          <w:rtl/>
        </w:rPr>
        <w:t>عليه‌السلام</w:t>
      </w:r>
      <w:r>
        <w:rPr>
          <w:rtl/>
        </w:rPr>
        <w:t xml:space="preserve"> ، له كتاب يرويه فضالة بن أيّوب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من أصحاب الصادق </w:t>
      </w:r>
      <w:r w:rsidRPr="008238A2">
        <w:rPr>
          <w:rStyle w:val="libFootnotenumChar"/>
          <w:rtl/>
        </w:rPr>
        <w:t>(3)</w:t>
      </w:r>
      <w:r>
        <w:rPr>
          <w:rtl/>
        </w:rPr>
        <w:t xml:space="preserve"> والكاظم </w:t>
      </w:r>
      <w:r w:rsidRPr="008238A2">
        <w:rPr>
          <w:rStyle w:val="libFootnotenumChar"/>
          <w:rtl/>
        </w:rPr>
        <w:t>(4)</w:t>
      </w:r>
      <w:r>
        <w:rPr>
          <w:rtl/>
        </w:rPr>
        <w:t xml:space="preserve"> </w:t>
      </w:r>
      <w:r w:rsidR="006C6B9D" w:rsidRPr="006C6B9D">
        <w:rPr>
          <w:rStyle w:val="libAlaemChar"/>
          <w:rFonts w:hint="cs"/>
          <w:rtl/>
        </w:rPr>
        <w:t>عليهما‌السلام</w:t>
      </w:r>
      <w:r>
        <w:rPr>
          <w:rtl/>
        </w:rPr>
        <w:t xml:space="preserve"> ، رجال الشيخ.</w:t>
      </w:r>
    </w:p>
    <w:p w:rsidR="00CA1D06" w:rsidRDefault="00CA1D06" w:rsidP="00592778">
      <w:pPr>
        <w:pStyle w:val="libNormal"/>
        <w:rPr>
          <w:rtl/>
        </w:rPr>
      </w:pPr>
      <w:bookmarkStart w:id="201" w:name="_Toc276635079"/>
      <w:bookmarkStart w:id="202" w:name="_Toc452294589"/>
      <w:r w:rsidRPr="004C1A33">
        <w:rPr>
          <w:rStyle w:val="Heading2Char"/>
          <w:rtl/>
        </w:rPr>
        <w:t>4167 / 7 ـ القاسم بن بهرام</w:t>
      </w:r>
      <w:bookmarkEnd w:id="201"/>
      <w:bookmarkEnd w:id="202"/>
      <w:r>
        <w:rPr>
          <w:rtl/>
        </w:rPr>
        <w:t xml:space="preserve"> : </w:t>
      </w:r>
    </w:p>
    <w:p w:rsidR="00CA1D06" w:rsidRDefault="00CA1D06" w:rsidP="00592778">
      <w:pPr>
        <w:pStyle w:val="libNormal"/>
        <w:rPr>
          <w:rtl/>
        </w:rPr>
      </w:pPr>
      <w:r>
        <w:rPr>
          <w:rtl/>
        </w:rPr>
        <w:t xml:space="preserve">أبو همذان ، قاضي هيت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03" w:name="_Toc276635080"/>
      <w:bookmarkStart w:id="204" w:name="_Toc452294590"/>
      <w:r w:rsidRPr="004C1A33">
        <w:rPr>
          <w:rStyle w:val="Heading2Char"/>
          <w:rtl/>
        </w:rPr>
        <w:t>4168 / 8 ـ القاسم بن حبيب</w:t>
      </w:r>
      <w:bookmarkEnd w:id="203"/>
      <w:bookmarkEnd w:id="204"/>
      <w:r>
        <w:rPr>
          <w:rtl/>
        </w:rPr>
        <w:t xml:space="preserve"> : </w:t>
      </w:r>
    </w:p>
    <w:p w:rsidR="00CA1D06" w:rsidRDefault="00CA1D06" w:rsidP="00592778">
      <w:pPr>
        <w:pStyle w:val="libNormal"/>
        <w:rPr>
          <w:rtl/>
        </w:rPr>
      </w:pPr>
      <w:r>
        <w:rPr>
          <w:rtl/>
        </w:rPr>
        <w:t xml:space="preserve">من أصحاب الحسين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05" w:name="_Toc276635081"/>
      <w:bookmarkStart w:id="206" w:name="_Toc452294591"/>
      <w:r w:rsidRPr="004C1A33">
        <w:rPr>
          <w:rStyle w:val="Heading2Char"/>
          <w:rtl/>
        </w:rPr>
        <w:t>4169 / 9 ـ القاسم بن الحسن بن علي</w:t>
      </w:r>
      <w:bookmarkEnd w:id="205"/>
      <w:bookmarkEnd w:id="206"/>
      <w:r>
        <w:rPr>
          <w:rtl/>
        </w:rPr>
        <w:t xml:space="preserve"> : </w:t>
      </w:r>
    </w:p>
    <w:p w:rsidR="00CA1D06" w:rsidRDefault="00CA1D06" w:rsidP="00592778">
      <w:pPr>
        <w:pStyle w:val="libNormal"/>
        <w:rPr>
          <w:rtl/>
        </w:rPr>
      </w:pPr>
      <w:r>
        <w:rPr>
          <w:rtl/>
        </w:rPr>
        <w:t xml:space="preserve">ابن يقطين بن موسى ، أبو محمّد ، مولى بني أسد ، سكن قم ، وما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314 / 859 ، وفيه : الرسّي. </w:t>
      </w:r>
    </w:p>
    <w:p w:rsidR="00CA1D06" w:rsidRDefault="00CA1D06" w:rsidP="008238A2">
      <w:pPr>
        <w:pStyle w:val="libFootnote0"/>
        <w:rPr>
          <w:rtl/>
        </w:rPr>
      </w:pPr>
      <w:r>
        <w:rPr>
          <w:rtl/>
        </w:rPr>
        <w:t xml:space="preserve">2 ـ رجال النجاشي : 313 / 857. </w:t>
      </w:r>
    </w:p>
    <w:p w:rsidR="00CA1D06" w:rsidRDefault="00CA1D06" w:rsidP="008238A2">
      <w:pPr>
        <w:pStyle w:val="libFootnote0"/>
        <w:rPr>
          <w:rtl/>
        </w:rPr>
      </w:pPr>
      <w:r>
        <w:rPr>
          <w:rtl/>
        </w:rPr>
        <w:t xml:space="preserve">3 ـ رجال الشيخ : 273 / 50. </w:t>
      </w:r>
    </w:p>
    <w:p w:rsidR="00CA1D06" w:rsidRDefault="00CA1D06" w:rsidP="008238A2">
      <w:pPr>
        <w:pStyle w:val="libFootnote0"/>
        <w:rPr>
          <w:rtl/>
        </w:rPr>
      </w:pPr>
      <w:r>
        <w:rPr>
          <w:rtl/>
        </w:rPr>
        <w:t xml:space="preserve">4 ـ رجال الشيخ : 342 / 2. </w:t>
      </w:r>
    </w:p>
    <w:p w:rsidR="00CA1D06" w:rsidRDefault="00CA1D06" w:rsidP="008238A2">
      <w:pPr>
        <w:pStyle w:val="libFootnote0"/>
        <w:rPr>
          <w:rtl/>
        </w:rPr>
      </w:pPr>
      <w:r>
        <w:rPr>
          <w:rtl/>
        </w:rPr>
        <w:t xml:space="preserve">5 ـ رجال الشيخ : 271 / 11. </w:t>
      </w:r>
    </w:p>
    <w:p w:rsidR="00CA1D06" w:rsidRDefault="00CA1D06" w:rsidP="008238A2">
      <w:pPr>
        <w:pStyle w:val="libFootnote0"/>
        <w:rPr>
          <w:rtl/>
        </w:rPr>
      </w:pPr>
      <w:r>
        <w:rPr>
          <w:rtl/>
        </w:rPr>
        <w:t xml:space="preserve">6 ـ رجال الشيخ : 104 / 4. </w:t>
      </w:r>
    </w:p>
    <w:p w:rsidR="00CA1D06" w:rsidRDefault="00CA1D06" w:rsidP="00592778">
      <w:pPr>
        <w:pStyle w:val="libNormal0"/>
        <w:rPr>
          <w:rtl/>
        </w:rPr>
      </w:pPr>
      <w:r>
        <w:rPr>
          <w:rtl/>
        </w:rPr>
        <w:br w:type="page"/>
      </w:r>
      <w:r>
        <w:rPr>
          <w:rtl/>
        </w:rPr>
        <w:lastRenderedPageBreak/>
        <w:t>أظن</w:t>
      </w:r>
      <w:r>
        <w:rPr>
          <w:rFonts w:hint="cs"/>
          <w:rtl/>
        </w:rPr>
        <w:t>ّ</w:t>
      </w:r>
      <w:r>
        <w:rPr>
          <w:rtl/>
        </w:rPr>
        <w:t xml:space="preserve"> له كتاباً ينسب إليه </w:t>
      </w:r>
      <w:r w:rsidRPr="008238A2">
        <w:rPr>
          <w:rStyle w:val="libFootnotenumChar"/>
          <w:rtl/>
        </w:rPr>
        <w:t>(1)</w:t>
      </w:r>
      <w:r>
        <w:rPr>
          <w:rtl/>
        </w:rPr>
        <w:t xml:space="preserve"> إلّا زيادة في كتاب التجمّل والمروة للحسين بن سعيد ، وكان ضعيفاً على ما ذكره ابن الوليد </w:t>
      </w:r>
      <w:r w:rsidRPr="008238A2">
        <w:rPr>
          <w:rStyle w:val="libFootnotenumChar"/>
          <w:rtl/>
        </w:rPr>
        <w:t>(2)</w:t>
      </w:r>
      <w:r>
        <w:rPr>
          <w:rtl/>
        </w:rPr>
        <w:t xml:space="preserve">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حديثه نعرفه وننكره ، ذكر القمّي ّون أنّ في مذهبه ارتفاعاً ، والأغلب عليه الخير ، رجال ابن الغضائري </w:t>
      </w:r>
      <w:r w:rsidRPr="008238A2">
        <w:rPr>
          <w:rStyle w:val="libFootnotenumChar"/>
          <w:rtl/>
        </w:rPr>
        <w:t>(4)</w:t>
      </w:r>
      <w:r>
        <w:rPr>
          <w:rtl/>
        </w:rPr>
        <w:t xml:space="preserve">. </w:t>
      </w:r>
    </w:p>
    <w:p w:rsidR="00CA1D06" w:rsidRDefault="00CA1D06" w:rsidP="00592778">
      <w:pPr>
        <w:pStyle w:val="libNormal"/>
        <w:rPr>
          <w:rtl/>
        </w:rPr>
      </w:pPr>
      <w:r>
        <w:rPr>
          <w:rtl/>
        </w:rPr>
        <w:t xml:space="preserve">وقال العلّامة في الخلاصة بعد نقل كلام ابن الغضائري : وهذا يعطي تعديله منه </w:t>
      </w:r>
      <w:r w:rsidRPr="008238A2">
        <w:rPr>
          <w:rStyle w:val="libFootnotenumChar"/>
          <w:rtl/>
        </w:rPr>
        <w:t>(5)</w:t>
      </w:r>
      <w:r>
        <w:rPr>
          <w:rtl/>
        </w:rPr>
        <w:t xml:space="preserve"> ، انتهى. </w:t>
      </w:r>
    </w:p>
    <w:p w:rsidR="00CA1D06" w:rsidRDefault="00CA1D06" w:rsidP="00592778">
      <w:pPr>
        <w:pStyle w:val="libNormal"/>
        <w:rPr>
          <w:rtl/>
        </w:rPr>
      </w:pPr>
      <w:r>
        <w:rPr>
          <w:rtl/>
        </w:rPr>
        <w:t xml:space="preserve">وفي إعطائه التعديل نظر. </w:t>
      </w:r>
    </w:p>
    <w:p w:rsidR="00CA1D06" w:rsidRDefault="00CA1D06" w:rsidP="00592778">
      <w:pPr>
        <w:pStyle w:val="libNormal"/>
        <w:rPr>
          <w:rtl/>
        </w:rPr>
      </w:pPr>
      <w:r>
        <w:rPr>
          <w:rtl/>
        </w:rPr>
        <w:t xml:space="preserve">ويحتمل أنّ يكون هذا هو الذي سيجيء بعنوان القاسم الشعراني اليقطيني </w:t>
      </w:r>
      <w:r w:rsidRPr="008238A2">
        <w:rPr>
          <w:rStyle w:val="libFootnotenumChar"/>
          <w:rtl/>
        </w:rPr>
        <w:t>(6)</w:t>
      </w:r>
      <w:r>
        <w:rPr>
          <w:rtl/>
        </w:rPr>
        <w:t>.</w:t>
      </w:r>
    </w:p>
    <w:p w:rsidR="00CA1D06" w:rsidRDefault="00CA1D06" w:rsidP="00592778">
      <w:pPr>
        <w:pStyle w:val="libNormal"/>
        <w:rPr>
          <w:rtl/>
        </w:rPr>
      </w:pPr>
      <w:bookmarkStart w:id="207" w:name="_Toc276635082"/>
      <w:bookmarkStart w:id="208" w:name="_Toc452294592"/>
      <w:r w:rsidRPr="004C1A33">
        <w:rPr>
          <w:rStyle w:val="Heading2Char"/>
          <w:rtl/>
        </w:rPr>
        <w:t>4170 / 10 ـ القاسم بن الحسين البزنطي</w:t>
      </w:r>
      <w:bookmarkEnd w:id="207"/>
      <w:bookmarkEnd w:id="208"/>
      <w:r>
        <w:rPr>
          <w:rtl/>
        </w:rPr>
        <w:t xml:space="preserve"> : </w:t>
      </w:r>
    </w:p>
    <w:p w:rsidR="00CA1D06" w:rsidRDefault="00CA1D06" w:rsidP="00592778">
      <w:pPr>
        <w:pStyle w:val="libNormal"/>
        <w:rPr>
          <w:rtl/>
        </w:rPr>
      </w:pPr>
      <w:r>
        <w:rPr>
          <w:rtl/>
        </w:rPr>
        <w:t xml:space="preserve">صاحب أيّوب بن نوح ، من أصحاب الجواد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09" w:name="_Toc276635083"/>
      <w:bookmarkStart w:id="210" w:name="_Toc452294593"/>
      <w:r w:rsidRPr="004C1A33">
        <w:rPr>
          <w:rStyle w:val="Heading2Char"/>
          <w:rtl/>
        </w:rPr>
        <w:t>4171 / 11 ـ القاسم بن خليفة</w:t>
      </w:r>
      <w:bookmarkEnd w:id="209"/>
      <w:bookmarkEnd w:id="210"/>
      <w:r>
        <w:rPr>
          <w:rtl/>
        </w:rPr>
        <w:t xml:space="preserve"> : </w:t>
      </w:r>
    </w:p>
    <w:p w:rsidR="00CA1D06" w:rsidRDefault="00CA1D06" w:rsidP="00592778">
      <w:pPr>
        <w:pStyle w:val="libNormal"/>
        <w:rPr>
          <w:rtl/>
        </w:rPr>
      </w:pPr>
      <w:r>
        <w:rPr>
          <w:rtl/>
        </w:rPr>
        <w:t xml:space="preserve">كوفي ، ثقة ، قليل الحديث ، له كتاب ، روى عنه : يحيى بن زكريا اللؤلؤي ، رجال النجاشي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نسخة « م » : به. </w:t>
      </w:r>
    </w:p>
    <w:p w:rsidR="00CA1D06" w:rsidRDefault="00CA1D06" w:rsidP="008238A2">
      <w:pPr>
        <w:pStyle w:val="libFootnote0"/>
        <w:rPr>
          <w:rtl/>
        </w:rPr>
      </w:pPr>
      <w:r>
        <w:rPr>
          <w:rtl/>
        </w:rPr>
        <w:t xml:space="preserve">2 ـ روى عنه ابن الوليد ، ( م ت ). </w:t>
      </w:r>
    </w:p>
    <w:p w:rsidR="00CA1D06" w:rsidRDefault="00CA1D06" w:rsidP="008238A2">
      <w:pPr>
        <w:pStyle w:val="libFootnote0"/>
        <w:rPr>
          <w:rtl/>
        </w:rPr>
      </w:pPr>
      <w:r>
        <w:rPr>
          <w:rtl/>
        </w:rPr>
        <w:t xml:space="preserve">3 ـ رجال النجاشي : 316 / 865. </w:t>
      </w:r>
    </w:p>
    <w:p w:rsidR="00CA1D06" w:rsidRDefault="00CA1D06" w:rsidP="008238A2">
      <w:pPr>
        <w:pStyle w:val="libFootnote0"/>
        <w:rPr>
          <w:rtl/>
        </w:rPr>
      </w:pPr>
      <w:r>
        <w:rPr>
          <w:rtl/>
        </w:rPr>
        <w:t xml:space="preserve">4 ـ مجمع الرجال 5 : 45. </w:t>
      </w:r>
    </w:p>
    <w:p w:rsidR="00CA1D06" w:rsidRDefault="00CA1D06" w:rsidP="008238A2">
      <w:pPr>
        <w:pStyle w:val="libFootnote0"/>
        <w:rPr>
          <w:rtl/>
        </w:rPr>
      </w:pPr>
      <w:r>
        <w:rPr>
          <w:rtl/>
        </w:rPr>
        <w:t xml:space="preserve">5 ـ الخلاصة : 248 / 7. </w:t>
      </w:r>
    </w:p>
    <w:p w:rsidR="00CA1D06" w:rsidRDefault="00CA1D06" w:rsidP="008238A2">
      <w:pPr>
        <w:pStyle w:val="libFootnote0"/>
        <w:rPr>
          <w:rtl/>
        </w:rPr>
      </w:pPr>
      <w:r>
        <w:rPr>
          <w:rtl/>
        </w:rPr>
        <w:t xml:space="preserve">6 ـ سيأتي برقم : 4177 / 17. </w:t>
      </w:r>
    </w:p>
    <w:p w:rsidR="00CA1D06" w:rsidRDefault="00CA1D06" w:rsidP="008238A2">
      <w:pPr>
        <w:pStyle w:val="libFootnote0"/>
        <w:rPr>
          <w:rtl/>
        </w:rPr>
      </w:pPr>
      <w:r>
        <w:rPr>
          <w:rtl/>
        </w:rPr>
        <w:t xml:space="preserve">7 ـ رجال الشيخ : 377 / 1 ، وفي بعض نسخه : ابن الحسن. </w:t>
      </w:r>
    </w:p>
    <w:p w:rsidR="00CA1D06" w:rsidRDefault="00CA1D06" w:rsidP="008238A2">
      <w:pPr>
        <w:pStyle w:val="libFootnote0"/>
        <w:rPr>
          <w:rtl/>
        </w:rPr>
      </w:pPr>
      <w:r>
        <w:rPr>
          <w:rtl/>
        </w:rPr>
        <w:t xml:space="preserve">8 ـ رجال النجاشي : 315 / 861. </w:t>
      </w:r>
    </w:p>
    <w:p w:rsidR="00CA1D06" w:rsidRDefault="00CA1D06" w:rsidP="00592778">
      <w:pPr>
        <w:pStyle w:val="libNormal"/>
        <w:rPr>
          <w:rtl/>
        </w:rPr>
      </w:pPr>
      <w:r>
        <w:rPr>
          <w:rtl/>
        </w:rPr>
        <w:br w:type="page"/>
      </w:r>
      <w:r>
        <w:rPr>
          <w:rtl/>
        </w:rPr>
        <w:lastRenderedPageBreak/>
        <w:t>وذكره ابن داود من غير توثيق</w:t>
      </w:r>
      <w:r>
        <w:rPr>
          <w:rFonts w:hint="cs"/>
          <w:rtl/>
        </w:rPr>
        <w:t xml:space="preserve"> </w:t>
      </w:r>
      <w:r w:rsidRPr="008238A2">
        <w:rPr>
          <w:rStyle w:val="libFootnotenumChar"/>
          <w:rtl/>
        </w:rPr>
        <w:t>(1)</w:t>
      </w:r>
      <w:r>
        <w:rPr>
          <w:rFonts w:hint="cs"/>
          <w:rtl/>
        </w:rPr>
        <w:t xml:space="preserve"> </w:t>
      </w:r>
      <w:r>
        <w:rPr>
          <w:rtl/>
        </w:rPr>
        <w:t>. وينبغي أنّ يوثّقه كما وثّقه النجاشي والعلّامة</w:t>
      </w:r>
      <w:r w:rsidRPr="008238A2">
        <w:rPr>
          <w:rStyle w:val="libFootnotenumChar"/>
          <w:rtl/>
        </w:rPr>
        <w:t>(2)</w:t>
      </w:r>
      <w:r>
        <w:rPr>
          <w:rtl/>
        </w:rPr>
        <w:t>.</w:t>
      </w:r>
    </w:p>
    <w:p w:rsidR="00CA1D06" w:rsidRDefault="00CA1D06" w:rsidP="00592778">
      <w:pPr>
        <w:pStyle w:val="libNormal"/>
        <w:rPr>
          <w:rtl/>
        </w:rPr>
      </w:pPr>
      <w:bookmarkStart w:id="211" w:name="_Toc276635084"/>
      <w:bookmarkStart w:id="212" w:name="_Toc452294594"/>
      <w:r w:rsidRPr="00472DDC">
        <w:rPr>
          <w:rStyle w:val="Heading2Char"/>
          <w:rtl/>
        </w:rPr>
        <w:t>4172 / 12 ـ القاسم بن الذيّال</w:t>
      </w:r>
      <w:bookmarkEnd w:id="211"/>
      <w:bookmarkEnd w:id="212"/>
      <w:r w:rsidRPr="00472DDC">
        <w:rPr>
          <w:rStyle w:val="Heading2Char"/>
          <w:rtl/>
        </w:rPr>
        <w:t xml:space="preserve"> </w:t>
      </w:r>
      <w:r w:rsidRPr="008238A2">
        <w:rPr>
          <w:rStyle w:val="libFootnotenumChar"/>
          <w:rtl/>
        </w:rPr>
        <w:t>(3)</w:t>
      </w:r>
      <w:r w:rsidRPr="00472DDC">
        <w:rPr>
          <w:rStyle w:val="Heading2Char"/>
          <w:rtl/>
        </w:rPr>
        <w:t xml:space="preserve"> الهمداني</w:t>
      </w:r>
      <w:r>
        <w:rPr>
          <w:rtl/>
        </w:rPr>
        <w:t xml:space="preserve"> : </w:t>
      </w:r>
    </w:p>
    <w:p w:rsidR="00CA1D06" w:rsidRDefault="00CA1D06" w:rsidP="00592778">
      <w:pPr>
        <w:pStyle w:val="libNormal"/>
        <w:rPr>
          <w:rtl/>
        </w:rPr>
      </w:pPr>
      <w:r>
        <w:rPr>
          <w:rtl/>
        </w:rPr>
        <w:t xml:space="preserve">المشرقي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13" w:name="_Toc276635085"/>
      <w:bookmarkStart w:id="214" w:name="_Toc452294595"/>
      <w:r w:rsidRPr="00472DDC">
        <w:rPr>
          <w:rStyle w:val="Heading2Char"/>
          <w:rtl/>
        </w:rPr>
        <w:t>4173 / 13 ـ القاسم بن الربيع</w:t>
      </w:r>
      <w:bookmarkEnd w:id="213"/>
      <w:bookmarkEnd w:id="214"/>
      <w:r>
        <w:rPr>
          <w:rtl/>
        </w:rPr>
        <w:t xml:space="preserve"> : </w:t>
      </w:r>
    </w:p>
    <w:p w:rsidR="00CA1D06" w:rsidRDefault="00CA1D06" w:rsidP="00592778">
      <w:pPr>
        <w:pStyle w:val="libNormal"/>
        <w:rPr>
          <w:rtl/>
        </w:rPr>
      </w:pPr>
      <w:r>
        <w:rPr>
          <w:rtl/>
        </w:rPr>
        <w:t xml:space="preserve">ابن بنت زيدق الشحّام ، له كتاب ، روى أحمد بن علي بن إبراهيم بن هشام عن أبيه عنه ، وروى عنه : جعفر بن محمّد بن مالك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القاسم بن الربيع الصحّاف ، كوفي ، ضعيف في حديثه ، غال في مذهبه ، لا التفات إليه ولا ارتفاع به ، رجال ابن الغضائري </w:t>
      </w:r>
      <w:r w:rsidRPr="008238A2">
        <w:rPr>
          <w:rStyle w:val="libFootnotenumChar"/>
          <w:rtl/>
        </w:rPr>
        <w:t>(6)</w:t>
      </w:r>
      <w:r>
        <w:rPr>
          <w:rtl/>
        </w:rPr>
        <w:t xml:space="preserve">. </w:t>
      </w:r>
    </w:p>
    <w:p w:rsidR="00CA1D06" w:rsidRDefault="00CA1D06" w:rsidP="00592778">
      <w:pPr>
        <w:pStyle w:val="libNormal"/>
        <w:rPr>
          <w:rtl/>
        </w:rPr>
      </w:pPr>
      <w:r>
        <w:rPr>
          <w:rtl/>
        </w:rPr>
        <w:t xml:space="preserve">ولا يبعد أنّ يكون ما ذكره النجاشي وابن الغضائري واحداً. </w:t>
      </w:r>
    </w:p>
    <w:p w:rsidR="00CA1D06" w:rsidRDefault="00CA1D06" w:rsidP="00592778">
      <w:pPr>
        <w:pStyle w:val="libNormal"/>
        <w:rPr>
          <w:rtl/>
        </w:rPr>
      </w:pPr>
      <w:r>
        <w:rPr>
          <w:rtl/>
        </w:rPr>
        <w:t xml:space="preserve">وذكره ابن داود في البابين </w:t>
      </w:r>
      <w:r w:rsidRPr="008238A2">
        <w:rPr>
          <w:rStyle w:val="libFootnotenumChar"/>
          <w:rtl/>
        </w:rPr>
        <w:t>(7)</w:t>
      </w:r>
      <w:r>
        <w:rPr>
          <w:rtl/>
        </w:rPr>
        <w:t>.</w:t>
      </w:r>
    </w:p>
    <w:p w:rsidR="00CA1D06" w:rsidRDefault="00CA1D06" w:rsidP="00592778">
      <w:pPr>
        <w:pStyle w:val="libNormal"/>
        <w:rPr>
          <w:rtl/>
        </w:rPr>
      </w:pPr>
      <w:bookmarkStart w:id="215" w:name="_Toc276635086"/>
      <w:bookmarkStart w:id="216" w:name="_Toc452294596"/>
      <w:r w:rsidRPr="00472DDC">
        <w:rPr>
          <w:rStyle w:val="Heading2Char"/>
          <w:rtl/>
        </w:rPr>
        <w:t>4174 / 14 ـ القاسم بن سالم</w:t>
      </w:r>
      <w:bookmarkEnd w:id="215"/>
      <w:bookmarkEnd w:id="216"/>
      <w:r>
        <w:rPr>
          <w:rtl/>
        </w:rPr>
        <w:t xml:space="preserve"> : </w:t>
      </w:r>
    </w:p>
    <w:p w:rsidR="00CA1D06" w:rsidRDefault="00CA1D06" w:rsidP="00592778">
      <w:pPr>
        <w:pStyle w:val="libNormal"/>
        <w:rPr>
          <w:rtl/>
        </w:rPr>
      </w:pPr>
      <w:r>
        <w:rPr>
          <w:rtl/>
        </w:rPr>
        <w:t>أبو خالد، بيّاع السابري ، الكوفي ، من أصحاب الصادق</w:t>
      </w:r>
      <w:r w:rsidR="006C6B9D" w:rsidRPr="006C6B9D">
        <w:rPr>
          <w:rStyle w:val="libAlaemChar"/>
          <w:rFonts w:hint="cs"/>
          <w:rtl/>
        </w:rPr>
        <w:t>عليه‌السلام</w:t>
      </w:r>
      <w:r>
        <w:rPr>
          <w:rtl/>
        </w:rPr>
        <w:t>، رجال الشيخ</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ابن داود : 153 / 1211. </w:t>
      </w:r>
    </w:p>
    <w:p w:rsidR="00CA1D06" w:rsidRDefault="00CA1D06" w:rsidP="008238A2">
      <w:pPr>
        <w:pStyle w:val="libFootnote0"/>
        <w:rPr>
          <w:rtl/>
        </w:rPr>
      </w:pPr>
      <w:r>
        <w:rPr>
          <w:rtl/>
        </w:rPr>
        <w:t xml:space="preserve">2 ـ الخلاصة : 134 / 4. </w:t>
      </w:r>
    </w:p>
    <w:p w:rsidR="00CA1D06" w:rsidRDefault="00CA1D06" w:rsidP="008238A2">
      <w:pPr>
        <w:pStyle w:val="libFootnote0"/>
        <w:rPr>
          <w:rtl/>
        </w:rPr>
      </w:pPr>
      <w:r>
        <w:rPr>
          <w:rtl/>
        </w:rPr>
        <w:t xml:space="preserve">3 ـ في نسخة ( ت ) : الذبّال. </w:t>
      </w:r>
    </w:p>
    <w:p w:rsidR="00CA1D06" w:rsidRDefault="00CA1D06" w:rsidP="008238A2">
      <w:pPr>
        <w:pStyle w:val="libFootnote0"/>
        <w:rPr>
          <w:rtl/>
        </w:rPr>
      </w:pPr>
      <w:r>
        <w:rPr>
          <w:rtl/>
        </w:rPr>
        <w:t xml:space="preserve">4 ـ رجال الشيخ : 271 / 6. </w:t>
      </w:r>
    </w:p>
    <w:p w:rsidR="00CA1D06" w:rsidRDefault="00CA1D06" w:rsidP="008238A2">
      <w:pPr>
        <w:pStyle w:val="libFootnote0"/>
        <w:rPr>
          <w:rtl/>
        </w:rPr>
      </w:pPr>
      <w:r>
        <w:rPr>
          <w:rtl/>
        </w:rPr>
        <w:t xml:space="preserve">5 ـ رجال النجاشي : 316 / 867. </w:t>
      </w:r>
    </w:p>
    <w:p w:rsidR="00CA1D06" w:rsidRDefault="00CA1D06" w:rsidP="008238A2">
      <w:pPr>
        <w:pStyle w:val="libFootnote0"/>
        <w:rPr>
          <w:rtl/>
        </w:rPr>
      </w:pPr>
      <w:r>
        <w:rPr>
          <w:rtl/>
        </w:rPr>
        <w:t xml:space="preserve">6 ـ مجمع الرجال 5 : 45. </w:t>
      </w:r>
    </w:p>
    <w:p w:rsidR="00CA1D06" w:rsidRDefault="00CA1D06" w:rsidP="008238A2">
      <w:pPr>
        <w:pStyle w:val="libFootnote0"/>
        <w:rPr>
          <w:rtl/>
        </w:rPr>
      </w:pPr>
      <w:r>
        <w:rPr>
          <w:rtl/>
        </w:rPr>
        <w:t xml:space="preserve">7 ـ رجال ابن داود : 153 / 1212 ، 226 / 398. </w:t>
      </w:r>
    </w:p>
    <w:p w:rsidR="00CA1D06" w:rsidRDefault="00CA1D06" w:rsidP="008238A2">
      <w:pPr>
        <w:pStyle w:val="libFootnote0"/>
        <w:rPr>
          <w:rtl/>
        </w:rPr>
      </w:pPr>
      <w:r>
        <w:rPr>
          <w:rtl/>
        </w:rPr>
        <w:t xml:space="preserve">8 ـ رجال الشيخ : 271 / 8. </w:t>
      </w:r>
    </w:p>
    <w:p w:rsidR="00CA1D06" w:rsidRDefault="00CA1D06" w:rsidP="00592778">
      <w:pPr>
        <w:pStyle w:val="libNormal"/>
        <w:rPr>
          <w:rtl/>
        </w:rPr>
      </w:pPr>
      <w:r>
        <w:rPr>
          <w:rtl/>
        </w:rPr>
        <w:br w:type="page"/>
      </w:r>
      <w:bookmarkStart w:id="217" w:name="_Toc276635087"/>
      <w:bookmarkStart w:id="218" w:name="_Toc452294597"/>
      <w:r w:rsidRPr="00472DDC">
        <w:rPr>
          <w:rStyle w:val="Heading2Char"/>
          <w:rtl/>
        </w:rPr>
        <w:lastRenderedPageBreak/>
        <w:t>4175 / 15 ـ القاسم بن سليمان</w:t>
      </w:r>
      <w:bookmarkEnd w:id="217"/>
      <w:bookmarkEnd w:id="218"/>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بغدادي ، له كتاب ، رواه النضر بن سويد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219" w:name="_Toc276635088"/>
      <w:bookmarkStart w:id="220" w:name="_Toc452294598"/>
      <w:r w:rsidRPr="00472DDC">
        <w:rPr>
          <w:rStyle w:val="Heading2Char"/>
          <w:rtl/>
        </w:rPr>
        <w:t>4176 / 16 ـ القاسم بن سويد الجعفي</w:t>
      </w:r>
      <w:bookmarkEnd w:id="219"/>
      <w:bookmarkEnd w:id="22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21" w:name="_Toc276635089"/>
      <w:bookmarkStart w:id="222" w:name="_Toc452294599"/>
      <w:r w:rsidRPr="00472DDC">
        <w:rPr>
          <w:rStyle w:val="Heading2Char"/>
          <w:rtl/>
        </w:rPr>
        <w:t>4177 / 17 ـ القاسم الشعراني اليقطيني</w:t>
      </w:r>
      <w:bookmarkEnd w:id="221"/>
      <w:bookmarkEnd w:id="222"/>
      <w:r>
        <w:rPr>
          <w:rtl/>
        </w:rPr>
        <w:t xml:space="preserve"> : </w:t>
      </w:r>
    </w:p>
    <w:p w:rsidR="00CA1D06" w:rsidRDefault="00CA1D06" w:rsidP="00592778">
      <w:pPr>
        <w:pStyle w:val="libNormal"/>
        <w:rPr>
          <w:rtl/>
        </w:rPr>
      </w:pPr>
      <w:r>
        <w:rPr>
          <w:rtl/>
        </w:rPr>
        <w:t xml:space="preserve">يرمى بالغلوّ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من الغلاة في وقت علي بن محمّد العسكري </w:t>
      </w:r>
      <w:r w:rsidR="006C6B9D" w:rsidRPr="006C6B9D">
        <w:rPr>
          <w:rStyle w:val="libAlaemChar"/>
          <w:rFonts w:hint="cs"/>
          <w:rtl/>
        </w:rPr>
        <w:t>عليه‌السلام</w:t>
      </w:r>
      <w:r>
        <w:rPr>
          <w:rtl/>
        </w:rPr>
        <w:t xml:space="preserve"> ، رجال الكشّي </w:t>
      </w:r>
      <w:r w:rsidRPr="008238A2">
        <w:rPr>
          <w:rStyle w:val="libFootnotenumChar"/>
          <w:rtl/>
        </w:rPr>
        <w:t>(7)</w:t>
      </w:r>
      <w:r>
        <w:rPr>
          <w:rtl/>
        </w:rPr>
        <w:t xml:space="preserve"> </w:t>
      </w:r>
      <w:r w:rsidRPr="008238A2">
        <w:rPr>
          <w:rStyle w:val="libFootnotenumChar"/>
          <w:rtl/>
        </w:rPr>
        <w:t>(8)</w:t>
      </w:r>
      <w:r>
        <w:rPr>
          <w:rtl/>
        </w:rPr>
        <w:t>.</w:t>
      </w:r>
    </w:p>
    <w:p w:rsidR="00CA1D06" w:rsidRDefault="00CA1D06" w:rsidP="00592778">
      <w:pPr>
        <w:pStyle w:val="libNormal"/>
        <w:rPr>
          <w:rtl/>
        </w:rPr>
      </w:pPr>
      <w:bookmarkStart w:id="223" w:name="_Toc276635090"/>
      <w:bookmarkStart w:id="224" w:name="_Toc452294600"/>
      <w:r w:rsidRPr="00472DDC">
        <w:rPr>
          <w:rStyle w:val="Heading2Char"/>
          <w:rtl/>
        </w:rPr>
        <w:t>4178 / 18 ـ القاسم الصيقل</w:t>
      </w:r>
      <w:bookmarkEnd w:id="223"/>
      <w:bookmarkEnd w:id="224"/>
      <w:r>
        <w:rPr>
          <w:rtl/>
        </w:rPr>
        <w:t xml:space="preserve"> : </w:t>
      </w:r>
    </w:p>
    <w:p w:rsidR="00CA1D06" w:rsidRDefault="00CA1D06" w:rsidP="00592778">
      <w:pPr>
        <w:pStyle w:val="libNormal"/>
        <w:rPr>
          <w:rtl/>
        </w:rPr>
      </w:pPr>
      <w:r>
        <w:rPr>
          <w:rtl/>
        </w:rPr>
        <w:t xml:space="preserve">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له كتاب أخبرنا به : جماعة ، عن أبي المفضّل ، عن ابن بطّة ، عن أحمد بن محمّد بن عيسى ، عن الحسين بن سعيد ، عن النضر بن سويد ، عنه ، ست ، ( م ت ). الفهرست : 127 / 578. </w:t>
      </w:r>
    </w:p>
    <w:p w:rsidR="00CA1D06" w:rsidRDefault="00CA1D06" w:rsidP="008238A2">
      <w:pPr>
        <w:pStyle w:val="libFootnote0"/>
        <w:rPr>
          <w:rtl/>
        </w:rPr>
      </w:pPr>
      <w:r>
        <w:rPr>
          <w:rtl/>
        </w:rPr>
        <w:t xml:space="preserve">2 ـ رجال النجاشي : 314 / 858. </w:t>
      </w:r>
    </w:p>
    <w:p w:rsidR="00CA1D06" w:rsidRDefault="00CA1D06" w:rsidP="008238A2">
      <w:pPr>
        <w:pStyle w:val="libFootnote0"/>
        <w:rPr>
          <w:rtl/>
        </w:rPr>
      </w:pPr>
      <w:r>
        <w:rPr>
          <w:rtl/>
        </w:rPr>
        <w:t xml:space="preserve">3 ـ رجال الشيخ : 273 / 46 ، وفيه بدل بغدادي : كوفي. </w:t>
      </w:r>
    </w:p>
    <w:p w:rsidR="00CA1D06" w:rsidRDefault="00CA1D06" w:rsidP="008238A2">
      <w:pPr>
        <w:pStyle w:val="libFootnote0"/>
        <w:rPr>
          <w:rtl/>
        </w:rPr>
      </w:pPr>
      <w:r>
        <w:rPr>
          <w:rtl/>
        </w:rPr>
        <w:t xml:space="preserve">4 ـ القاسم بن سليمان ، كوفي ، ق جخ ، ( م ت ). رجال الشيخ : 273 / 46. </w:t>
      </w:r>
    </w:p>
    <w:p w:rsidR="00CA1D06" w:rsidRDefault="00CA1D06" w:rsidP="008238A2">
      <w:pPr>
        <w:pStyle w:val="libFootnote0"/>
        <w:rPr>
          <w:rtl/>
        </w:rPr>
      </w:pPr>
      <w:r>
        <w:rPr>
          <w:rtl/>
        </w:rPr>
        <w:t xml:space="preserve">5 ـ رجال الشيخ : 271 / 10. </w:t>
      </w:r>
    </w:p>
    <w:p w:rsidR="00CA1D06" w:rsidRDefault="00CA1D06" w:rsidP="008238A2">
      <w:pPr>
        <w:pStyle w:val="libFootnote0"/>
        <w:rPr>
          <w:rtl/>
        </w:rPr>
      </w:pPr>
      <w:r>
        <w:rPr>
          <w:rtl/>
        </w:rPr>
        <w:t xml:space="preserve">6 ـ رجال الشيخ : 390 / 2. </w:t>
      </w:r>
    </w:p>
    <w:p w:rsidR="00CA1D06" w:rsidRDefault="00CA1D06" w:rsidP="008238A2">
      <w:pPr>
        <w:pStyle w:val="libFootnote0"/>
        <w:rPr>
          <w:rtl/>
        </w:rPr>
      </w:pPr>
      <w:r>
        <w:rPr>
          <w:rtl/>
        </w:rPr>
        <w:t xml:space="preserve">7 ـ رجال الكشّي : 516 / 994. </w:t>
      </w:r>
    </w:p>
    <w:p w:rsidR="00CA1D06" w:rsidRDefault="00CA1D06" w:rsidP="008238A2">
      <w:pPr>
        <w:pStyle w:val="libFootnote0"/>
        <w:rPr>
          <w:rtl/>
        </w:rPr>
      </w:pPr>
      <w:r>
        <w:rPr>
          <w:rtl/>
        </w:rPr>
        <w:t xml:space="preserve">8 ـ القاسم الشيباني ، ق جخ ، ( م ت ). رجال الشيخ : 271 / 15. </w:t>
      </w:r>
    </w:p>
    <w:p w:rsidR="00CA1D06" w:rsidRDefault="00CA1D06" w:rsidP="008238A2">
      <w:pPr>
        <w:pStyle w:val="libFootnote0"/>
        <w:rPr>
          <w:rtl/>
        </w:rPr>
      </w:pPr>
      <w:r>
        <w:rPr>
          <w:rtl/>
        </w:rPr>
        <w:t xml:space="preserve">9 ـ رجال الشيخ : 390 / 1. </w:t>
      </w:r>
    </w:p>
    <w:p w:rsidR="00CA1D06" w:rsidRDefault="00CA1D06" w:rsidP="008238A2">
      <w:pPr>
        <w:pStyle w:val="libFootnote0"/>
        <w:rPr>
          <w:rtl/>
        </w:rPr>
      </w:pPr>
      <w:r>
        <w:rPr>
          <w:rtl/>
        </w:rPr>
        <w:t xml:space="preserve">10 ـ السيد عماد الدين القاسم بن عبّاد الحسيني النقيب ، فاضل ، ثقة ، ب ، ( م ت ). فهرست منتجب الدين : 147 / 342. القاسم بن عبد الرحمن ، يكنّى أبا القاسم ، ين جخ ، ( م ت ). رجال الشيخ : 119 / 3. </w:t>
      </w:r>
    </w:p>
    <w:p w:rsidR="00CA1D06" w:rsidRDefault="00CA1D06" w:rsidP="00592778">
      <w:pPr>
        <w:pStyle w:val="libNormal"/>
        <w:rPr>
          <w:rtl/>
        </w:rPr>
      </w:pPr>
      <w:r>
        <w:rPr>
          <w:rtl/>
        </w:rPr>
        <w:br w:type="page"/>
      </w:r>
      <w:bookmarkStart w:id="225" w:name="_Toc276635091"/>
      <w:bookmarkStart w:id="226" w:name="_Toc452294601"/>
      <w:r w:rsidRPr="00472DDC">
        <w:rPr>
          <w:rStyle w:val="Heading2Char"/>
          <w:rtl/>
        </w:rPr>
        <w:lastRenderedPageBreak/>
        <w:t>4179 / 19 ـ القاسم بن عبد الرحمن الخثعمي</w:t>
      </w:r>
      <w:bookmarkEnd w:id="225"/>
      <w:bookmarkEnd w:id="226"/>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27" w:name="_Toc276635092"/>
      <w:bookmarkStart w:id="228" w:name="_Toc452294602"/>
      <w:r w:rsidRPr="00472DDC">
        <w:rPr>
          <w:rStyle w:val="Heading2Char"/>
          <w:rtl/>
        </w:rPr>
        <w:t>4180 / 20 ـ القاسم بن عبد الرحمن الصيرفي</w:t>
      </w:r>
      <w:bookmarkEnd w:id="227"/>
      <w:bookmarkEnd w:id="228"/>
      <w:r>
        <w:rPr>
          <w:rtl/>
        </w:rPr>
        <w:t xml:space="preserve"> : </w:t>
      </w:r>
    </w:p>
    <w:p w:rsidR="00CA1D06" w:rsidRDefault="00CA1D06" w:rsidP="00592778">
      <w:pPr>
        <w:pStyle w:val="libNormal"/>
        <w:rPr>
          <w:rtl/>
        </w:rPr>
      </w:pPr>
      <w:r>
        <w:rPr>
          <w:rtl/>
        </w:rPr>
        <w:t xml:space="preserve">شريك مفضّل بن عمر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p>
    <w:p w:rsidR="00CA1D06" w:rsidRDefault="00CA1D06" w:rsidP="00592778">
      <w:pPr>
        <w:pStyle w:val="libNormal"/>
        <w:rPr>
          <w:rtl/>
        </w:rPr>
      </w:pPr>
      <w:r>
        <w:rPr>
          <w:rtl/>
        </w:rPr>
        <w:t xml:space="preserve">وفي كتاب الروضة من الكافي : محمّد بن يحيى ، عن أحمد بن محمّد بن عيسى ، عن علي بن النعمان ، عن القاسم شريك المفضّل ، وكان رجل صدق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229" w:name="_Toc276635093"/>
      <w:bookmarkStart w:id="230" w:name="_Toc452294603"/>
      <w:r w:rsidRPr="00472DDC">
        <w:rPr>
          <w:rStyle w:val="Heading2Char"/>
          <w:rtl/>
        </w:rPr>
        <w:t>4181 / 21 ـ القاسم بن عبد الله الحضرمي</w:t>
      </w:r>
      <w:bookmarkEnd w:id="229"/>
      <w:bookmarkEnd w:id="230"/>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31" w:name="_Toc276635094"/>
      <w:bookmarkStart w:id="232" w:name="_Toc452294604"/>
      <w:r w:rsidRPr="00472DDC">
        <w:rPr>
          <w:rStyle w:val="Heading2Char"/>
          <w:rtl/>
        </w:rPr>
        <w:t>4182 / 22 ـ القاسم بن عبد الله بن عمر</w:t>
      </w:r>
      <w:bookmarkEnd w:id="231"/>
      <w:bookmarkEnd w:id="232"/>
      <w:r>
        <w:rPr>
          <w:rtl/>
        </w:rPr>
        <w:t xml:space="preserve"> : </w:t>
      </w:r>
    </w:p>
    <w:p w:rsidR="00CA1D06" w:rsidRDefault="00CA1D06" w:rsidP="00592778">
      <w:pPr>
        <w:pStyle w:val="libNormal"/>
        <w:rPr>
          <w:rtl/>
        </w:rPr>
      </w:pPr>
      <w:r>
        <w:rPr>
          <w:rtl/>
        </w:rPr>
        <w:t xml:space="preserve">ابن حفص بن عاصم بن عمر بن الخطاب القرشي المدني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33" w:name="_Toc276635095"/>
      <w:bookmarkStart w:id="234" w:name="_Toc452294605"/>
      <w:r w:rsidRPr="00472DDC">
        <w:rPr>
          <w:rStyle w:val="Heading2Char"/>
          <w:rtl/>
        </w:rPr>
        <w:t>4183 / 23 ـ القاسم بن عبد الملك</w:t>
      </w:r>
      <w:bookmarkEnd w:id="233"/>
      <w:bookmarkEnd w:id="234"/>
      <w:r>
        <w:rPr>
          <w:rtl/>
        </w:rPr>
        <w:t xml:space="preserve"> : </w:t>
      </w:r>
    </w:p>
    <w:p w:rsidR="00CA1D06" w:rsidRDefault="00CA1D06" w:rsidP="00592778">
      <w:pPr>
        <w:pStyle w:val="libNormal"/>
        <w:rPr>
          <w:rtl/>
        </w:rPr>
      </w:pPr>
      <w:r>
        <w:rPr>
          <w:rtl/>
        </w:rPr>
        <w:t xml:space="preserve">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271 / 16. </w:t>
      </w:r>
    </w:p>
    <w:p w:rsidR="00CA1D06" w:rsidRDefault="00CA1D06" w:rsidP="008238A2">
      <w:pPr>
        <w:pStyle w:val="libFootnote0"/>
        <w:rPr>
          <w:rtl/>
        </w:rPr>
      </w:pPr>
      <w:r>
        <w:rPr>
          <w:rtl/>
        </w:rPr>
        <w:t xml:space="preserve">2 ـ رجال الشيخ : 271 / 9. </w:t>
      </w:r>
    </w:p>
    <w:p w:rsidR="00CA1D06" w:rsidRDefault="00CA1D06" w:rsidP="008238A2">
      <w:pPr>
        <w:pStyle w:val="libFootnote0"/>
        <w:rPr>
          <w:rtl/>
        </w:rPr>
      </w:pPr>
      <w:r>
        <w:rPr>
          <w:rtl/>
        </w:rPr>
        <w:t xml:space="preserve">3 ـ الكافي 8 : 374 / 562. </w:t>
      </w:r>
    </w:p>
    <w:p w:rsidR="00CA1D06" w:rsidRDefault="00CA1D06" w:rsidP="008238A2">
      <w:pPr>
        <w:pStyle w:val="libFootnote0"/>
        <w:rPr>
          <w:rtl/>
        </w:rPr>
      </w:pPr>
      <w:r>
        <w:rPr>
          <w:rtl/>
        </w:rPr>
        <w:t xml:space="preserve">4 ـ القاسم بن عبد الرحمن المقرئ ، ق جخ ، ( م ت ). رجال الشيخ : 272 / 18 ، وفي بعض نسخه بدل المقرئ : الصقري. </w:t>
      </w:r>
    </w:p>
    <w:p w:rsidR="00CA1D06" w:rsidRDefault="00CA1D06" w:rsidP="008238A2">
      <w:pPr>
        <w:pStyle w:val="libFootnote0"/>
        <w:rPr>
          <w:rtl/>
        </w:rPr>
      </w:pPr>
      <w:r>
        <w:rPr>
          <w:rtl/>
        </w:rPr>
        <w:t xml:space="preserve">5 ـ رجال الشيخ : 271 / 5. </w:t>
      </w:r>
    </w:p>
    <w:p w:rsidR="00CA1D06" w:rsidRDefault="00CA1D06" w:rsidP="008238A2">
      <w:pPr>
        <w:pStyle w:val="libFootnote0"/>
        <w:rPr>
          <w:rtl/>
        </w:rPr>
      </w:pPr>
      <w:r>
        <w:rPr>
          <w:rtl/>
        </w:rPr>
        <w:t xml:space="preserve">6 ـ رجال الشيخ : 271 / 14. </w:t>
      </w:r>
    </w:p>
    <w:p w:rsidR="00CA1D06" w:rsidRDefault="00CA1D06" w:rsidP="008238A2">
      <w:pPr>
        <w:pStyle w:val="libFootnote0"/>
        <w:rPr>
          <w:rtl/>
        </w:rPr>
      </w:pPr>
      <w:r>
        <w:rPr>
          <w:rtl/>
        </w:rPr>
        <w:t xml:space="preserve">7 ـ رجال الشيخ : 143 / 4. </w:t>
      </w:r>
    </w:p>
    <w:p w:rsidR="00CA1D06" w:rsidRDefault="00CA1D06" w:rsidP="00592778">
      <w:pPr>
        <w:pStyle w:val="libNormal"/>
        <w:rPr>
          <w:rtl/>
        </w:rPr>
      </w:pPr>
      <w:r>
        <w:rPr>
          <w:rtl/>
        </w:rPr>
        <w:br w:type="page"/>
      </w:r>
      <w:bookmarkStart w:id="235" w:name="_Toc276635096"/>
      <w:bookmarkStart w:id="236" w:name="_Toc452294606"/>
      <w:r w:rsidRPr="00472DDC">
        <w:rPr>
          <w:rStyle w:val="Heading2Char"/>
          <w:rtl/>
        </w:rPr>
        <w:lastRenderedPageBreak/>
        <w:t>4184 / 24 ـ القاسم بن عبيد</w:t>
      </w:r>
      <w:bookmarkEnd w:id="235"/>
      <w:bookmarkEnd w:id="236"/>
      <w:r>
        <w:rPr>
          <w:rtl/>
        </w:rPr>
        <w:t xml:space="preserve"> : </w:t>
      </w:r>
    </w:p>
    <w:p w:rsidR="00CA1D06" w:rsidRDefault="00CA1D06" w:rsidP="00D32B27">
      <w:pPr>
        <w:pStyle w:val="libNormal"/>
        <w:rPr>
          <w:rtl/>
        </w:rPr>
      </w:pPr>
      <w:r>
        <w:rPr>
          <w:rtl/>
        </w:rPr>
        <w:t xml:space="preserve">أبو كهمس ، روى عن أبي عبد الله </w:t>
      </w:r>
      <w:r w:rsidR="00D32B27" w:rsidRPr="006C6B9D">
        <w:rPr>
          <w:rStyle w:val="libAlaemChar"/>
          <w:rFonts w:hint="cs"/>
          <w:rtl/>
        </w:rPr>
        <w:t>عليه‌السلام</w:t>
      </w:r>
      <w:r w:rsidR="00D32B27">
        <w:rPr>
          <w:rtl/>
        </w:rPr>
        <w:t xml:space="preserve"> </w:t>
      </w:r>
      <w:r>
        <w:rPr>
          <w:rtl/>
        </w:rPr>
        <w:t xml:space="preserve">، روى عنه : الحجّاج الخشّاب ، كذا يظهر من كتاب الدعاء من الكافي </w:t>
      </w:r>
      <w:r w:rsidRPr="008238A2">
        <w:rPr>
          <w:rStyle w:val="libFootnotenumChar"/>
          <w:rtl/>
        </w:rPr>
        <w:t>(1)</w:t>
      </w:r>
      <w:r>
        <w:rPr>
          <w:rtl/>
        </w:rPr>
        <w:t>.</w:t>
      </w:r>
    </w:p>
    <w:p w:rsidR="00CA1D06" w:rsidRDefault="00CA1D06" w:rsidP="00592778">
      <w:pPr>
        <w:pStyle w:val="libNormal"/>
        <w:rPr>
          <w:rtl/>
        </w:rPr>
      </w:pPr>
      <w:bookmarkStart w:id="237" w:name="_Toc276635097"/>
      <w:bookmarkStart w:id="238" w:name="_Toc452294607"/>
      <w:r w:rsidRPr="00472DDC">
        <w:rPr>
          <w:rStyle w:val="Heading2Char"/>
          <w:rtl/>
        </w:rPr>
        <w:t>4185 / 25 ـ القاسم بن عروة</w:t>
      </w:r>
      <w:bookmarkEnd w:id="237"/>
      <w:bookmarkEnd w:id="238"/>
      <w:r>
        <w:rPr>
          <w:rtl/>
        </w:rPr>
        <w:t xml:space="preserve"> : </w:t>
      </w:r>
    </w:p>
    <w:p w:rsidR="00CA1D06" w:rsidRDefault="00CA1D06" w:rsidP="00592778">
      <w:pPr>
        <w:pStyle w:val="libNormal"/>
        <w:rPr>
          <w:rtl/>
        </w:rPr>
      </w:pPr>
      <w:r>
        <w:rPr>
          <w:rtl/>
        </w:rPr>
        <w:t xml:space="preserve">أبو محمّد ، مولى أبي أيّوب الخوزي ، بغدادي وبها مات ، روى عن أبي عبد الله </w:t>
      </w:r>
      <w:r w:rsidR="006C6B9D" w:rsidRPr="006C6B9D">
        <w:rPr>
          <w:rStyle w:val="libAlaemChar"/>
          <w:rFonts w:hint="cs"/>
          <w:rtl/>
        </w:rPr>
        <w:t>عليه‌السلام</w:t>
      </w:r>
      <w:r>
        <w:rPr>
          <w:rtl/>
        </w:rPr>
        <w:t xml:space="preserve"> ، له كتاب ، روى عنه : النضر وعبيدالله بن أحمد بن نهيك ، رجال النجاشي </w:t>
      </w:r>
      <w:r w:rsidRPr="008238A2">
        <w:rPr>
          <w:rStyle w:val="libFootnotenumChar"/>
          <w:rtl/>
        </w:rPr>
        <w:t>(2)</w:t>
      </w:r>
      <w:r>
        <w:rPr>
          <w:rtl/>
        </w:rPr>
        <w:t xml:space="preserve">. </w:t>
      </w:r>
    </w:p>
    <w:p w:rsidR="00CA1D06" w:rsidRDefault="00CA1D06" w:rsidP="00592778">
      <w:pPr>
        <w:pStyle w:val="libNormal"/>
        <w:rPr>
          <w:rtl/>
        </w:rPr>
      </w:pPr>
      <w:r>
        <w:rPr>
          <w:rtl/>
        </w:rPr>
        <w:t>له كتاب</w:t>
      </w:r>
      <w:r w:rsidRPr="008238A2">
        <w:rPr>
          <w:rStyle w:val="libFootnotenumChar"/>
          <w:rtl/>
        </w:rPr>
        <w:t>(3)</w:t>
      </w:r>
      <w:r>
        <w:rPr>
          <w:rtl/>
        </w:rPr>
        <w:t>، روى عنه : الحسين بن سعيد ومحمّد بن خالد البرقي ، الفهرست</w:t>
      </w:r>
      <w:r w:rsidRPr="008238A2">
        <w:rPr>
          <w:rStyle w:val="libFootnotenumChar"/>
          <w:rtl/>
        </w:rPr>
        <w:t>(4)</w:t>
      </w:r>
      <w:r>
        <w:rPr>
          <w:rtl/>
        </w:rPr>
        <w:t xml:space="preserve">. </w:t>
      </w:r>
    </w:p>
    <w:p w:rsidR="00CA1D06" w:rsidRDefault="00CA1D06" w:rsidP="00592778">
      <w:pPr>
        <w:pStyle w:val="libNormal"/>
        <w:rPr>
          <w:rtl/>
        </w:rPr>
      </w:pPr>
      <w:r>
        <w:rPr>
          <w:rtl/>
        </w:rPr>
        <w:t xml:space="preserve">وزير أبي جعفر المنصور ، رجال الكشّي </w:t>
      </w:r>
      <w:r w:rsidRPr="008238A2">
        <w:rPr>
          <w:rStyle w:val="libFootnotenumChar"/>
          <w:rtl/>
        </w:rPr>
        <w:t>(5)</w:t>
      </w:r>
      <w:r>
        <w:rPr>
          <w:rtl/>
        </w:rPr>
        <w:t xml:space="preserve">.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ثمّ قال في باب من لم يرو عن الأئمّة </w:t>
      </w:r>
      <w:r w:rsidR="006C6B9D" w:rsidRPr="006C6B9D">
        <w:rPr>
          <w:rStyle w:val="libAlaemChar"/>
          <w:rFonts w:hint="cs"/>
          <w:rtl/>
        </w:rPr>
        <w:t>عليهم‌السلام</w:t>
      </w:r>
      <w:r>
        <w:rPr>
          <w:rtl/>
        </w:rPr>
        <w:t xml:space="preserve"> : إنّ القاسم بن عروة ، روى عنه : البرقي أحمد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الكافي 2 : 445 / 5 كتاب فضل القرآن ، وفيه : الهيثم بن عبيد ... </w:t>
      </w:r>
    </w:p>
    <w:p w:rsidR="00CA1D06" w:rsidRDefault="00CA1D06" w:rsidP="008238A2">
      <w:pPr>
        <w:pStyle w:val="libFootnote0"/>
        <w:rPr>
          <w:rtl/>
        </w:rPr>
      </w:pPr>
      <w:r>
        <w:rPr>
          <w:rtl/>
        </w:rPr>
        <w:t xml:space="preserve">2 ـ رجال النجاشي : 314 / 860. </w:t>
      </w:r>
    </w:p>
    <w:p w:rsidR="00CA1D06" w:rsidRDefault="00CA1D06" w:rsidP="008238A2">
      <w:pPr>
        <w:pStyle w:val="libFootnote0"/>
        <w:rPr>
          <w:rtl/>
        </w:rPr>
      </w:pPr>
      <w:r>
        <w:rPr>
          <w:rtl/>
        </w:rPr>
        <w:t xml:space="preserve">3 ـ أخبرنا به : جماعة ، عن أبي المفضّل ، عن ابن بطّة ، عن أحمد بن أبي عبد الله ، عن أبيه ، عنه. </w:t>
      </w:r>
    </w:p>
    <w:p w:rsidR="00CA1D06" w:rsidRDefault="00CA1D06" w:rsidP="008238A2">
      <w:pPr>
        <w:pStyle w:val="libFootnote0"/>
        <w:rPr>
          <w:rtl/>
        </w:rPr>
      </w:pPr>
      <w:r>
        <w:rPr>
          <w:rtl/>
        </w:rPr>
        <w:t xml:space="preserve">ورواه ابن بطّة ، عن أحمد بن محمّد بن عيسى ، عن العبّاس بن معروف والحسين بن سعيد ، عنه. </w:t>
      </w:r>
    </w:p>
    <w:p w:rsidR="00CA1D06" w:rsidRDefault="00CA1D06" w:rsidP="008238A2">
      <w:pPr>
        <w:pStyle w:val="libFootnote0"/>
        <w:rPr>
          <w:rtl/>
        </w:rPr>
      </w:pPr>
      <w:r>
        <w:rPr>
          <w:rtl/>
        </w:rPr>
        <w:t xml:space="preserve">ورواه حميد ، عن ابن نهيك ، عنه ، ست ، ( م ت ). </w:t>
      </w:r>
    </w:p>
    <w:p w:rsidR="00CA1D06" w:rsidRDefault="00CA1D06" w:rsidP="008238A2">
      <w:pPr>
        <w:pStyle w:val="libFootnote0"/>
        <w:rPr>
          <w:rtl/>
        </w:rPr>
      </w:pPr>
      <w:r>
        <w:rPr>
          <w:rtl/>
        </w:rPr>
        <w:t xml:space="preserve">4 ـ الفهرست : 127 / 577. </w:t>
      </w:r>
    </w:p>
    <w:p w:rsidR="00CA1D06" w:rsidRDefault="00CA1D06" w:rsidP="008238A2">
      <w:pPr>
        <w:pStyle w:val="libFootnote0"/>
        <w:rPr>
          <w:rtl/>
        </w:rPr>
      </w:pPr>
      <w:r>
        <w:rPr>
          <w:rtl/>
        </w:rPr>
        <w:t xml:space="preserve">5 ـ رجال الكشّي : 372 / 695. </w:t>
      </w:r>
    </w:p>
    <w:p w:rsidR="00CA1D06" w:rsidRDefault="00CA1D06" w:rsidP="008238A2">
      <w:pPr>
        <w:pStyle w:val="libFootnote0"/>
        <w:rPr>
          <w:rtl/>
        </w:rPr>
      </w:pPr>
      <w:r>
        <w:rPr>
          <w:rtl/>
        </w:rPr>
        <w:t xml:space="preserve">6 ـ رجال الشيخ : 273 / 51. </w:t>
      </w:r>
    </w:p>
    <w:p w:rsidR="00CA1D06" w:rsidRDefault="00CA1D06" w:rsidP="008238A2">
      <w:pPr>
        <w:pStyle w:val="libFootnote0"/>
        <w:rPr>
          <w:rtl/>
        </w:rPr>
      </w:pPr>
      <w:r>
        <w:rPr>
          <w:rtl/>
        </w:rPr>
        <w:t xml:space="preserve">7 ـ رجال الشيخ : 436 / 8. </w:t>
      </w:r>
    </w:p>
    <w:p w:rsidR="00CA1D06" w:rsidRDefault="00CA1D06" w:rsidP="00592778">
      <w:pPr>
        <w:pStyle w:val="libNormal"/>
        <w:rPr>
          <w:rtl/>
        </w:rPr>
      </w:pPr>
      <w:r>
        <w:rPr>
          <w:rtl/>
        </w:rPr>
        <w:br w:type="page"/>
      </w:r>
      <w:bookmarkStart w:id="239" w:name="_Toc276635098"/>
      <w:bookmarkStart w:id="240" w:name="_Toc452294608"/>
      <w:r w:rsidRPr="00472DDC">
        <w:rPr>
          <w:rStyle w:val="Heading2Char"/>
          <w:rtl/>
        </w:rPr>
        <w:lastRenderedPageBreak/>
        <w:t>4186 / 26 ـ القاسم بن العلاء</w:t>
      </w:r>
      <w:bookmarkEnd w:id="239"/>
      <w:bookmarkEnd w:id="240"/>
      <w:r>
        <w:rPr>
          <w:rtl/>
        </w:rPr>
        <w:t xml:space="preserve"> : </w:t>
      </w:r>
    </w:p>
    <w:p w:rsidR="00CA1D06" w:rsidRDefault="00CA1D06" w:rsidP="00592778">
      <w:pPr>
        <w:pStyle w:val="libNormal"/>
        <w:rPr>
          <w:rtl/>
        </w:rPr>
      </w:pPr>
      <w:r>
        <w:rPr>
          <w:rtl/>
        </w:rPr>
        <w:t xml:space="preserve">من أهل آذربايجان ، قال ابن طاووس في ربيع الشيعة : إنّه كان من وكلاء الناحية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241" w:name="_Toc276635099"/>
      <w:bookmarkStart w:id="242" w:name="_Toc452294609"/>
      <w:r w:rsidRPr="00472DDC">
        <w:rPr>
          <w:rStyle w:val="Heading2Char"/>
          <w:rtl/>
        </w:rPr>
        <w:t>4187 / 27 ـ القاسم بن العلاء الهمداني</w:t>
      </w:r>
      <w:bookmarkEnd w:id="241"/>
      <w:bookmarkEnd w:id="242"/>
      <w:r>
        <w:rPr>
          <w:rtl/>
        </w:rPr>
        <w:t xml:space="preserve"> : </w:t>
      </w:r>
    </w:p>
    <w:p w:rsidR="00CA1D06" w:rsidRDefault="00CA1D06" w:rsidP="00592778">
      <w:pPr>
        <w:pStyle w:val="libNormal"/>
        <w:rPr>
          <w:rtl/>
        </w:rPr>
      </w:pPr>
      <w:r>
        <w:rPr>
          <w:rtl/>
        </w:rPr>
        <w:t xml:space="preserve">روى عنه : الصفواني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43" w:name="_Toc276635100"/>
      <w:bookmarkStart w:id="244" w:name="_Toc452294610"/>
      <w:r w:rsidRPr="00472DDC">
        <w:rPr>
          <w:rStyle w:val="Heading2Char"/>
          <w:rtl/>
        </w:rPr>
        <w:t>4188 / 28 ـ القاسم بن عمارة الأزدي</w:t>
      </w:r>
      <w:bookmarkEnd w:id="243"/>
      <w:bookmarkEnd w:id="24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45" w:name="_Toc276635101"/>
      <w:bookmarkStart w:id="246" w:name="_Toc452294611"/>
      <w:r w:rsidRPr="00472DDC">
        <w:rPr>
          <w:rStyle w:val="Heading2Char"/>
          <w:rtl/>
        </w:rPr>
        <w:t>4189 / 29 ـ القاسم بن عوف الشيباني</w:t>
      </w:r>
      <w:bookmarkEnd w:id="245"/>
      <w:bookmarkEnd w:id="246"/>
      <w:r>
        <w:rPr>
          <w:rtl/>
        </w:rPr>
        <w:t xml:space="preserve"> : </w:t>
      </w:r>
    </w:p>
    <w:p w:rsidR="00CA1D06" w:rsidRDefault="00CA1D06" w:rsidP="00592778">
      <w:pPr>
        <w:pStyle w:val="libNormal"/>
        <w:rPr>
          <w:rtl/>
        </w:rPr>
      </w:pPr>
      <w:r>
        <w:rPr>
          <w:rtl/>
        </w:rPr>
        <w:t xml:space="preserve">وكان يختلف بين علي بن الحسين </w:t>
      </w:r>
      <w:r w:rsidR="006C6B9D" w:rsidRPr="006C6B9D">
        <w:rPr>
          <w:rStyle w:val="libAlaemChar"/>
          <w:rFonts w:hint="cs"/>
          <w:rtl/>
        </w:rPr>
        <w:t>عليهما‌السلام</w:t>
      </w:r>
      <w:r>
        <w:rPr>
          <w:rtl/>
        </w:rPr>
        <w:t xml:space="preserve"> ومحمّد بن الحنفية ، من أصحاب علي بن الحسين </w:t>
      </w:r>
      <w:r w:rsidR="006C6B9D" w:rsidRPr="006C6B9D">
        <w:rPr>
          <w:rStyle w:val="libAlaemChar"/>
          <w:rFonts w:hint="cs"/>
          <w:rtl/>
        </w:rPr>
        <w:t>عليهما‌السلام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وذكره ابن داود في البابين </w:t>
      </w:r>
      <w:r w:rsidRPr="008238A2">
        <w:rPr>
          <w:rStyle w:val="libFootnotenumChar"/>
          <w:rtl/>
        </w:rPr>
        <w:t>(6)</w:t>
      </w:r>
      <w:r>
        <w:rPr>
          <w:rtl/>
        </w:rPr>
        <w:t>.</w:t>
      </w:r>
    </w:p>
    <w:p w:rsidR="00CA1D06" w:rsidRDefault="00CA1D06" w:rsidP="00592778">
      <w:pPr>
        <w:pStyle w:val="libNormal"/>
        <w:rPr>
          <w:rtl/>
        </w:rPr>
      </w:pPr>
      <w:bookmarkStart w:id="247" w:name="_Toc276635102"/>
      <w:bookmarkStart w:id="248" w:name="_Toc452294612"/>
      <w:r w:rsidRPr="00472DDC">
        <w:rPr>
          <w:rStyle w:val="Heading2Char"/>
          <w:rtl/>
        </w:rPr>
        <w:t>4190 / 30 ـ القاسم بن الفضيل بن يسار</w:t>
      </w:r>
      <w:bookmarkEnd w:id="247"/>
      <w:bookmarkEnd w:id="248"/>
      <w:r>
        <w:rPr>
          <w:rtl/>
        </w:rPr>
        <w:t xml:space="preserve"> : </w:t>
      </w:r>
    </w:p>
    <w:p w:rsidR="00CA1D06" w:rsidRDefault="00CA1D06" w:rsidP="00592778">
      <w:pPr>
        <w:pStyle w:val="libNormal"/>
        <w:rPr>
          <w:rtl/>
        </w:rPr>
      </w:pPr>
      <w:r>
        <w:rPr>
          <w:rtl/>
        </w:rPr>
        <w:t xml:space="preserve">النهدي البصري ، أبو محمّد ، ثقة ، ( روى عن أبي عبد الله </w:t>
      </w:r>
      <w:r w:rsidR="006C6B9D" w:rsidRPr="006C6B9D">
        <w:rPr>
          <w:rStyle w:val="libAlaemChar"/>
          <w:rFonts w:hint="cs"/>
          <w:rtl/>
        </w:rPr>
        <w:t>عليه‌السلام</w:t>
      </w:r>
      <w:r>
        <w:rPr>
          <w:rtl/>
        </w:rPr>
        <w:t xml:space="preserve"> </w:t>
      </w:r>
      <w:r w:rsidRPr="008238A2">
        <w:rPr>
          <w:rStyle w:val="libFootnotenumChar"/>
          <w:rtl/>
        </w:rPr>
        <w:t>(7)</w:t>
      </w:r>
      <w:r>
        <w:rPr>
          <w:rtl/>
        </w:rPr>
        <w:t xml:space="preserve">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إعلام الورى : 499. </w:t>
      </w:r>
    </w:p>
    <w:p w:rsidR="00CA1D06" w:rsidRDefault="00CA1D06" w:rsidP="008238A2">
      <w:pPr>
        <w:pStyle w:val="libFootnote0"/>
        <w:rPr>
          <w:rtl/>
        </w:rPr>
      </w:pPr>
      <w:r>
        <w:rPr>
          <w:rtl/>
        </w:rPr>
        <w:t xml:space="preserve">2 ـ ويظهر ذلك من الكافي أيضاً ( الكافي 1 : 435 / 9 ) ، وروى الصدوق ما يدلّ على ذلك وعلى علو حاله وظهور الكرامات على يديه ( كمال الدين : 442 / 16 ) ، وكذلك شيخ الطائفة في كتاب الغيبة ( الغيبة : 310 / 263 ) ، وذكر في المصباح في أعمال رجب أنّه كان وكيل أبي محمّد صلوات الله عليه ، ( م ت ). مصباح المتهجد : 826 ، وفيه : القاسم بن العلاء الهمداني. </w:t>
      </w:r>
    </w:p>
    <w:p w:rsidR="00CA1D06" w:rsidRDefault="00CA1D06" w:rsidP="008238A2">
      <w:pPr>
        <w:pStyle w:val="libFootnote0"/>
        <w:rPr>
          <w:rtl/>
        </w:rPr>
      </w:pPr>
      <w:r>
        <w:rPr>
          <w:rtl/>
        </w:rPr>
        <w:t xml:space="preserve">3 ـ رجال الشيخ : 436 / 4 ، وفيه بعد الهمداني زيادة : وكان جليل القدر. </w:t>
      </w:r>
    </w:p>
    <w:p w:rsidR="00CA1D06" w:rsidRDefault="00CA1D06" w:rsidP="008238A2">
      <w:pPr>
        <w:pStyle w:val="libFootnote0"/>
        <w:rPr>
          <w:rtl/>
        </w:rPr>
      </w:pPr>
      <w:r>
        <w:rPr>
          <w:rtl/>
        </w:rPr>
        <w:t xml:space="preserve">4 ـ رجال الشيخ : 271 / 13. </w:t>
      </w:r>
    </w:p>
    <w:p w:rsidR="00CA1D06" w:rsidRDefault="00CA1D06" w:rsidP="008238A2">
      <w:pPr>
        <w:pStyle w:val="libFootnote0"/>
        <w:rPr>
          <w:rtl/>
        </w:rPr>
      </w:pPr>
      <w:r>
        <w:rPr>
          <w:rtl/>
        </w:rPr>
        <w:t xml:space="preserve">5 ـ رجال الشيخ : 119 / 1. </w:t>
      </w:r>
    </w:p>
    <w:p w:rsidR="00CA1D06" w:rsidRDefault="00CA1D06" w:rsidP="008238A2">
      <w:pPr>
        <w:pStyle w:val="libFootnote0"/>
        <w:rPr>
          <w:rtl/>
        </w:rPr>
      </w:pPr>
      <w:r>
        <w:rPr>
          <w:rtl/>
        </w:rPr>
        <w:t xml:space="preserve">6 ـ رجال ابن داود : 153 / 1315 ، 267 / 400. </w:t>
      </w:r>
    </w:p>
    <w:p w:rsidR="00CA1D06" w:rsidRDefault="00CA1D06" w:rsidP="008238A2">
      <w:pPr>
        <w:pStyle w:val="libFootnote0"/>
        <w:rPr>
          <w:rtl/>
        </w:rPr>
      </w:pPr>
      <w:r>
        <w:rPr>
          <w:rtl/>
        </w:rPr>
        <w:t xml:space="preserve">7 ـ ما بين القوسين لم يرد في نسخة ( ش ). </w:t>
      </w:r>
    </w:p>
    <w:p w:rsidR="00CA1D06" w:rsidRDefault="00CA1D06" w:rsidP="00592778">
      <w:pPr>
        <w:pStyle w:val="libNormal0"/>
        <w:rPr>
          <w:rtl/>
        </w:rPr>
      </w:pPr>
      <w:r>
        <w:rPr>
          <w:rtl/>
        </w:rPr>
        <w:br w:type="page"/>
      </w:r>
      <w:r>
        <w:rPr>
          <w:rtl/>
        </w:rPr>
        <w:lastRenderedPageBreak/>
        <w:t xml:space="preserve">له كتاب يرويه محمّد بن أبي عمير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البصري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49" w:name="_Toc276635103"/>
      <w:bookmarkStart w:id="250" w:name="_Toc452294613"/>
      <w:r w:rsidRPr="00472DDC">
        <w:rPr>
          <w:rStyle w:val="Heading2Char"/>
          <w:rtl/>
        </w:rPr>
        <w:t>4191 / 31 ـ القاسم بن الفضيل</w:t>
      </w:r>
      <w:bookmarkEnd w:id="249"/>
      <w:bookmarkEnd w:id="250"/>
      <w:r>
        <w:rPr>
          <w:rtl/>
        </w:rPr>
        <w:t xml:space="preserve"> : </w:t>
      </w:r>
    </w:p>
    <w:p w:rsidR="00CA1D06" w:rsidRDefault="00CA1D06" w:rsidP="00592778">
      <w:pPr>
        <w:pStyle w:val="libNormal"/>
        <w:rPr>
          <w:rtl/>
        </w:rPr>
      </w:pPr>
      <w:r>
        <w:rPr>
          <w:rtl/>
        </w:rPr>
        <w:t xml:space="preserve">مولى بني سعد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ويحتمل احتمالاً بعيداً أنّ يكون هذا هو المذكور قبيل هذا.</w:t>
      </w:r>
    </w:p>
    <w:p w:rsidR="00CA1D06" w:rsidRDefault="00CA1D06" w:rsidP="00592778">
      <w:pPr>
        <w:pStyle w:val="libNormal"/>
        <w:rPr>
          <w:rtl/>
        </w:rPr>
      </w:pPr>
      <w:bookmarkStart w:id="251" w:name="_Toc276635104"/>
      <w:bookmarkStart w:id="252" w:name="_Toc452294614"/>
      <w:r w:rsidRPr="00472DDC">
        <w:rPr>
          <w:rStyle w:val="Heading2Char"/>
          <w:rtl/>
        </w:rPr>
        <w:t>4192 / 32 ـ القاسم بن محمّد بن أبي بكر</w:t>
      </w:r>
      <w:bookmarkEnd w:id="251"/>
      <w:bookmarkEnd w:id="252"/>
      <w:r>
        <w:rPr>
          <w:rtl/>
        </w:rPr>
        <w:t xml:space="preserve"> : </w:t>
      </w:r>
    </w:p>
    <w:p w:rsidR="00CA1D06" w:rsidRDefault="00CA1D06" w:rsidP="00592778">
      <w:pPr>
        <w:pStyle w:val="libNormal"/>
        <w:rPr>
          <w:rtl/>
        </w:rPr>
      </w:pPr>
      <w:r>
        <w:rPr>
          <w:rtl/>
        </w:rPr>
        <w:t xml:space="preserve">من أصحاب علي بن الحسين </w:t>
      </w:r>
      <w:r w:rsidRPr="008238A2">
        <w:rPr>
          <w:rStyle w:val="libFootnotenumChar"/>
          <w:rtl/>
        </w:rPr>
        <w:t>(4)</w:t>
      </w:r>
      <w:r>
        <w:rPr>
          <w:rtl/>
        </w:rPr>
        <w:t xml:space="preserve"> والباقر </w:t>
      </w:r>
      <w:r w:rsidRPr="008238A2">
        <w:rPr>
          <w:rStyle w:val="libFootnotenumChar"/>
          <w:rtl/>
        </w:rPr>
        <w:t>(5)</w:t>
      </w:r>
      <w:r>
        <w:rPr>
          <w:rtl/>
        </w:rPr>
        <w:t xml:space="preserve"> </w:t>
      </w:r>
      <w:r w:rsidR="006C6B9D" w:rsidRPr="006C6B9D">
        <w:rPr>
          <w:rStyle w:val="libAlaemChar"/>
          <w:rFonts w:hint="cs"/>
          <w:rtl/>
        </w:rPr>
        <w:t>عليهما‌السلام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وفي الكافي في مولد أبي عبد الله جعفر بن محمّد </w:t>
      </w:r>
      <w:r w:rsidR="006C6B9D" w:rsidRPr="006C6B9D">
        <w:rPr>
          <w:rStyle w:val="libAlaemChar"/>
          <w:rFonts w:hint="cs"/>
          <w:rtl/>
        </w:rPr>
        <w:t>عليهما‌السلام</w:t>
      </w:r>
      <w:r>
        <w:rPr>
          <w:rtl/>
        </w:rPr>
        <w:t xml:space="preserve"> : محمّد بن يحيى ، عن أحمد بن محمّد </w:t>
      </w:r>
      <w:r w:rsidRPr="008238A2">
        <w:rPr>
          <w:rStyle w:val="libFootnotenumChar"/>
          <w:rtl/>
        </w:rPr>
        <w:t>(7)</w:t>
      </w:r>
      <w:r>
        <w:rPr>
          <w:rtl/>
        </w:rPr>
        <w:t xml:space="preserve"> ، عن عبد الله بن أحمد ، عن إبراهيم بن الحسن قال : حدّثني وهيب بن حفص ، عن إسحاق بن جرير قال : قال أبو عبد الله </w:t>
      </w:r>
      <w:r w:rsidR="006C6B9D" w:rsidRPr="006C6B9D">
        <w:rPr>
          <w:rStyle w:val="libAlaemChar"/>
          <w:rFonts w:hint="cs"/>
          <w:rtl/>
        </w:rPr>
        <w:t>عليه‌السلام</w:t>
      </w:r>
      <w:r>
        <w:rPr>
          <w:rtl/>
        </w:rPr>
        <w:t xml:space="preserve"> : كان سعيد بن المسيب والقاسم بن محمّد بن أبي بكر وأبو خالد الكابلي من ثقات علي بن الحسين </w:t>
      </w:r>
      <w:r w:rsidR="006C6B9D" w:rsidRPr="006C6B9D">
        <w:rPr>
          <w:rStyle w:val="libAlaemChar"/>
          <w:rFonts w:hint="cs"/>
          <w:rtl/>
        </w:rPr>
        <w:t>عليهما‌السلام</w:t>
      </w:r>
      <w:r>
        <w:rPr>
          <w:rtl/>
        </w:rPr>
        <w:t xml:space="preserve"> </w:t>
      </w:r>
      <w:r w:rsidRPr="008238A2">
        <w:rPr>
          <w:rStyle w:val="libFootnotenumChar"/>
          <w:rtl/>
        </w:rPr>
        <w:t>(8)</w:t>
      </w:r>
      <w:r>
        <w:rPr>
          <w:rtl/>
        </w:rPr>
        <w:t>.</w:t>
      </w:r>
    </w:p>
    <w:p w:rsidR="00CA1D06" w:rsidRDefault="00CA1D06" w:rsidP="00592778">
      <w:pPr>
        <w:pStyle w:val="libNormal"/>
        <w:rPr>
          <w:rtl/>
        </w:rPr>
      </w:pPr>
      <w:bookmarkStart w:id="253" w:name="_Toc276635105"/>
      <w:bookmarkStart w:id="254" w:name="_Toc452294615"/>
      <w:r w:rsidRPr="00472DDC">
        <w:rPr>
          <w:rStyle w:val="Heading2Char"/>
          <w:rtl/>
        </w:rPr>
        <w:t>4193 / 33 ـ القاسم بن محمّد الأزدي</w:t>
      </w:r>
      <w:bookmarkEnd w:id="253"/>
      <w:bookmarkEnd w:id="254"/>
      <w:r>
        <w:rPr>
          <w:rtl/>
        </w:rPr>
        <w:t xml:space="preserve"> : </w:t>
      </w:r>
    </w:p>
    <w:p w:rsidR="00CA1D06" w:rsidRDefault="00CA1D06" w:rsidP="00592778">
      <w:pPr>
        <w:pStyle w:val="libNormal"/>
        <w:rPr>
          <w:rtl/>
        </w:rPr>
      </w:pPr>
      <w:r>
        <w:rPr>
          <w:rtl/>
        </w:rPr>
        <w:t xml:space="preserve">من أصحاب العيّاشي ، في من لم يرو عن الأئمّة </w:t>
      </w:r>
      <w:r w:rsidR="006C6B9D" w:rsidRPr="006C6B9D">
        <w:rPr>
          <w:rStyle w:val="libAlaemChar"/>
          <w:rFonts w:hint="cs"/>
          <w:rtl/>
        </w:rPr>
        <w:t>عليهم‌السلام</w:t>
      </w:r>
      <w:r>
        <w:rPr>
          <w:rtl/>
        </w:rPr>
        <w:t xml:space="preserve"> ، رجال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313 / 856. </w:t>
      </w:r>
    </w:p>
    <w:p w:rsidR="00CA1D06" w:rsidRDefault="00CA1D06" w:rsidP="008238A2">
      <w:pPr>
        <w:pStyle w:val="libFootnote0"/>
        <w:rPr>
          <w:rtl/>
        </w:rPr>
      </w:pPr>
      <w:r>
        <w:rPr>
          <w:rtl/>
        </w:rPr>
        <w:t xml:space="preserve">2 ـ رجال الشيخ : 272 / 17. </w:t>
      </w:r>
    </w:p>
    <w:p w:rsidR="00CA1D06" w:rsidRDefault="00CA1D06" w:rsidP="008238A2">
      <w:pPr>
        <w:pStyle w:val="libFootnote0"/>
        <w:rPr>
          <w:rtl/>
        </w:rPr>
      </w:pPr>
      <w:r>
        <w:rPr>
          <w:rtl/>
        </w:rPr>
        <w:t xml:space="preserve">3 ـ رجال الشيخ : 271 / 4. </w:t>
      </w:r>
    </w:p>
    <w:p w:rsidR="00CA1D06" w:rsidRDefault="00CA1D06" w:rsidP="008238A2">
      <w:pPr>
        <w:pStyle w:val="libFootnote0"/>
        <w:rPr>
          <w:rtl/>
        </w:rPr>
      </w:pPr>
      <w:r>
        <w:rPr>
          <w:rtl/>
        </w:rPr>
        <w:t xml:space="preserve">4 ـ رجال الشيخ : 119 / 2. </w:t>
      </w:r>
    </w:p>
    <w:p w:rsidR="00CA1D06" w:rsidRDefault="00CA1D06" w:rsidP="008238A2">
      <w:pPr>
        <w:pStyle w:val="libFootnote0"/>
        <w:rPr>
          <w:rtl/>
        </w:rPr>
      </w:pPr>
      <w:r>
        <w:rPr>
          <w:rtl/>
        </w:rPr>
        <w:t xml:space="preserve">5 ـ رجال الشيخ : 143 / 3. </w:t>
      </w:r>
    </w:p>
    <w:p w:rsidR="00CA1D06" w:rsidRDefault="00CA1D06" w:rsidP="008238A2">
      <w:pPr>
        <w:pStyle w:val="libFootnote0"/>
        <w:rPr>
          <w:rtl/>
        </w:rPr>
      </w:pPr>
      <w:r>
        <w:rPr>
          <w:rtl/>
        </w:rPr>
        <w:t xml:space="preserve">6 ـ القاسم بن محمّد ، قر جخ ، ( م ت ). رجال الشيخ : 143 / 3. </w:t>
      </w:r>
    </w:p>
    <w:p w:rsidR="00CA1D06" w:rsidRDefault="00CA1D06" w:rsidP="008238A2">
      <w:pPr>
        <w:pStyle w:val="libFootnote0"/>
        <w:rPr>
          <w:rtl/>
        </w:rPr>
      </w:pPr>
      <w:r>
        <w:rPr>
          <w:rtl/>
        </w:rPr>
        <w:t xml:space="preserve">7 ـ وروى الحميري في قرب الأسناد : عن أحمد بن محمّد بن عيسى ، عن البزنطي قال : وذكر عند الرضا صلوات الله عليه القاسم بن محمّد خال أبيه وسعيد بن المسيب ، فقال : كانا على هذا الأمر ، م ح ق ي. قرب الأسناد : 358 / 1278. </w:t>
      </w:r>
    </w:p>
    <w:p w:rsidR="00CA1D06" w:rsidRDefault="00CA1D06" w:rsidP="008238A2">
      <w:pPr>
        <w:pStyle w:val="libFootnote0"/>
        <w:rPr>
          <w:rtl/>
        </w:rPr>
      </w:pPr>
      <w:r>
        <w:rPr>
          <w:rtl/>
        </w:rPr>
        <w:t xml:space="preserve">8 ـ الكافي 1 : 393 / 1 ، وفيه بدل وهيب : وهب. </w:t>
      </w:r>
    </w:p>
    <w:p w:rsidR="00CA1D06" w:rsidRDefault="00CA1D06" w:rsidP="00592778">
      <w:pPr>
        <w:pStyle w:val="libNormal0"/>
        <w:rPr>
          <w:rtl/>
        </w:rPr>
      </w:pPr>
      <w:r>
        <w:rPr>
          <w:rtl/>
        </w:rPr>
        <w:br w:type="page"/>
      </w:r>
      <w:r>
        <w:rPr>
          <w:rtl/>
        </w:rPr>
        <w:lastRenderedPageBreak/>
        <w:t xml:space="preserve">الشيخ </w:t>
      </w:r>
      <w:r w:rsidRPr="008238A2">
        <w:rPr>
          <w:rStyle w:val="libFootnotenumChar"/>
          <w:rtl/>
        </w:rPr>
        <w:t>(1)</w:t>
      </w:r>
      <w:r>
        <w:rPr>
          <w:rtl/>
        </w:rPr>
        <w:t>.</w:t>
      </w:r>
    </w:p>
    <w:p w:rsidR="00CA1D06" w:rsidRDefault="00CA1D06" w:rsidP="00592778">
      <w:pPr>
        <w:pStyle w:val="libNormal"/>
        <w:rPr>
          <w:rtl/>
        </w:rPr>
      </w:pPr>
      <w:bookmarkStart w:id="255" w:name="_Toc276635106"/>
      <w:bookmarkStart w:id="256" w:name="_Toc452294616"/>
      <w:r w:rsidRPr="00472DDC">
        <w:rPr>
          <w:rStyle w:val="Heading2Char"/>
          <w:rtl/>
        </w:rPr>
        <w:t>4194 / 34 ـ القاسم بن محمّد الأصفهاني</w:t>
      </w:r>
      <w:bookmarkEnd w:id="255"/>
      <w:bookmarkEnd w:id="256"/>
      <w:r>
        <w:rPr>
          <w:rtl/>
        </w:rPr>
        <w:t xml:space="preserve"> : </w:t>
      </w:r>
    </w:p>
    <w:p w:rsidR="00CA1D06" w:rsidRDefault="00CA1D06" w:rsidP="00592778">
      <w:pPr>
        <w:pStyle w:val="libNormal"/>
        <w:rPr>
          <w:rtl/>
        </w:rPr>
      </w:pPr>
      <w:r>
        <w:rPr>
          <w:rtl/>
        </w:rPr>
        <w:t>المعروف بكاسولا ، له كتاب</w:t>
      </w:r>
      <w:r w:rsidRPr="008238A2">
        <w:rPr>
          <w:rStyle w:val="libFootnotenumChar"/>
          <w:rtl/>
        </w:rPr>
        <w:t>(2)</w:t>
      </w:r>
      <w:r>
        <w:rPr>
          <w:rtl/>
        </w:rPr>
        <w:t>، روى عنه : أحمد بن أبي عبدالله ، الفهرست</w:t>
      </w:r>
      <w:r w:rsidRPr="008238A2">
        <w:rPr>
          <w:rStyle w:val="libFootnotenumChar"/>
          <w:rtl/>
        </w:rPr>
        <w:t>(3)</w:t>
      </w:r>
      <w:r>
        <w:rPr>
          <w:rtl/>
        </w:rPr>
        <w:t xml:space="preserve">. </w:t>
      </w:r>
    </w:p>
    <w:p w:rsidR="00CA1D06" w:rsidRDefault="00CA1D06" w:rsidP="00592778">
      <w:pPr>
        <w:pStyle w:val="libNormal"/>
        <w:rPr>
          <w:rtl/>
        </w:rPr>
      </w:pPr>
      <w:r>
        <w:rPr>
          <w:rtl/>
        </w:rPr>
        <w:t xml:space="preserve">القاسم بن محمّد القمّي ، يعرف بكاسولا ، لم يكن بالمرضي ، له كتاب نوادر ، روى عنه : البرقي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w:t>
      </w:r>
      <w:r w:rsidRPr="008238A2">
        <w:rPr>
          <w:rStyle w:val="libFootnotenumChar"/>
          <w:rtl/>
        </w:rPr>
        <w:t>(5)</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أبو محمّد ، حديثه يعرف تارة وينكر أخرى ويجوز أنّ يخرج شاهداً ، رجال ابن الغضائري </w:t>
      </w:r>
      <w:r w:rsidRPr="008238A2">
        <w:rPr>
          <w:rStyle w:val="libFootnotenumChar"/>
          <w:rtl/>
        </w:rPr>
        <w:t>(7)</w:t>
      </w:r>
      <w:r>
        <w:rPr>
          <w:rtl/>
        </w:rPr>
        <w:t>.</w:t>
      </w:r>
    </w:p>
    <w:p w:rsidR="00CA1D06" w:rsidRDefault="00CA1D06" w:rsidP="00592778">
      <w:pPr>
        <w:pStyle w:val="libNormal"/>
        <w:rPr>
          <w:rtl/>
        </w:rPr>
      </w:pPr>
      <w:bookmarkStart w:id="257" w:name="_Toc276635107"/>
      <w:bookmarkStart w:id="258" w:name="_Toc452294617"/>
      <w:r w:rsidRPr="00472DDC">
        <w:rPr>
          <w:rStyle w:val="Heading2Char"/>
          <w:rtl/>
        </w:rPr>
        <w:t>4195 / 35 ـ القاسم بن محمّد بن أيّوب</w:t>
      </w:r>
      <w:bookmarkEnd w:id="257"/>
      <w:bookmarkEnd w:id="258"/>
      <w:r>
        <w:rPr>
          <w:rtl/>
        </w:rPr>
        <w:t xml:space="preserve"> : </w:t>
      </w:r>
    </w:p>
    <w:p w:rsidR="00CA1D06" w:rsidRDefault="00CA1D06" w:rsidP="00592778">
      <w:pPr>
        <w:pStyle w:val="libNormal"/>
        <w:rPr>
          <w:rtl/>
        </w:rPr>
      </w:pPr>
      <w:r>
        <w:rPr>
          <w:rtl/>
        </w:rPr>
        <w:t xml:space="preserve">ابن ميمون ، من جلّة أصحابنا ، رجال النجاشي عند ترجمة ابنه الحسين </w:t>
      </w:r>
      <w:r w:rsidRPr="008238A2">
        <w:rPr>
          <w:rStyle w:val="libFootnotenumChar"/>
          <w:rtl/>
        </w:rPr>
        <w:t>(8)</w:t>
      </w:r>
      <w:r>
        <w:rPr>
          <w:rtl/>
        </w:rPr>
        <w:t xml:space="preserve">. </w:t>
      </w:r>
    </w:p>
    <w:p w:rsidR="00CA1D06" w:rsidRDefault="00CA1D06" w:rsidP="00592778">
      <w:pPr>
        <w:pStyle w:val="libNormal"/>
        <w:rPr>
          <w:rtl/>
        </w:rPr>
      </w:pPr>
      <w:r>
        <w:rPr>
          <w:rtl/>
        </w:rPr>
        <w:t xml:space="preserve">وفي الخلاصة : أنّه ليس هو كاسولا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436 / 1 ، وفي بعض نسخه بدل الأزدي : الأباركني. </w:t>
      </w:r>
    </w:p>
    <w:p w:rsidR="00CA1D06" w:rsidRDefault="00CA1D06" w:rsidP="008238A2">
      <w:pPr>
        <w:pStyle w:val="libFootnote0"/>
        <w:rPr>
          <w:rtl/>
        </w:rPr>
      </w:pPr>
      <w:r>
        <w:rPr>
          <w:rtl/>
        </w:rPr>
        <w:t xml:space="preserve">2 ـ أخبرنا به : جماعة ، عن أبي المفضّل ، عن ابن بطّة ، عن أحمد بن أبي عبد الله ، عنه ، ست ، ( م ت ). </w:t>
      </w:r>
    </w:p>
    <w:p w:rsidR="00CA1D06" w:rsidRDefault="00CA1D06" w:rsidP="008238A2">
      <w:pPr>
        <w:pStyle w:val="libFootnote0"/>
        <w:rPr>
          <w:rtl/>
        </w:rPr>
      </w:pPr>
      <w:r>
        <w:rPr>
          <w:rtl/>
        </w:rPr>
        <w:t xml:space="preserve">3 ـ الفهرست : 127 / 576. </w:t>
      </w:r>
    </w:p>
    <w:p w:rsidR="00CA1D06" w:rsidRDefault="00CA1D06" w:rsidP="008238A2">
      <w:pPr>
        <w:pStyle w:val="libFootnote0"/>
        <w:rPr>
          <w:rtl/>
        </w:rPr>
      </w:pPr>
      <w:r>
        <w:rPr>
          <w:rtl/>
        </w:rPr>
        <w:t xml:space="preserve">4 ـ رجال النجاشي : 315 / 863. </w:t>
      </w:r>
    </w:p>
    <w:p w:rsidR="00CA1D06" w:rsidRDefault="00CA1D06" w:rsidP="008238A2">
      <w:pPr>
        <w:pStyle w:val="libFootnote0"/>
        <w:rPr>
          <w:rtl/>
        </w:rPr>
      </w:pPr>
      <w:r>
        <w:rPr>
          <w:rtl/>
        </w:rPr>
        <w:t xml:space="preserve">5 ـ المعروف بكاسام ، روى عنه : أحمد بن أبي عبد الله ، ( م ت ). </w:t>
      </w:r>
    </w:p>
    <w:p w:rsidR="00CA1D06" w:rsidRDefault="00CA1D06" w:rsidP="008238A2">
      <w:pPr>
        <w:pStyle w:val="libFootnote0"/>
        <w:rPr>
          <w:rtl/>
        </w:rPr>
      </w:pPr>
      <w:r>
        <w:rPr>
          <w:rtl/>
        </w:rPr>
        <w:t xml:space="preserve">6 ـ رجال الشيخ : 436 / 7. </w:t>
      </w:r>
    </w:p>
    <w:p w:rsidR="00CA1D06" w:rsidRDefault="00CA1D06" w:rsidP="008238A2">
      <w:pPr>
        <w:pStyle w:val="libFootnote0"/>
        <w:rPr>
          <w:rtl/>
        </w:rPr>
      </w:pPr>
      <w:r>
        <w:rPr>
          <w:rtl/>
        </w:rPr>
        <w:t xml:space="preserve">7 ـ مجمع الرجال 5 : 50. </w:t>
      </w:r>
    </w:p>
    <w:p w:rsidR="00CA1D06" w:rsidRDefault="00CA1D06" w:rsidP="008238A2">
      <w:pPr>
        <w:pStyle w:val="libFootnote0"/>
        <w:rPr>
          <w:rtl/>
        </w:rPr>
      </w:pPr>
      <w:r>
        <w:rPr>
          <w:rtl/>
        </w:rPr>
        <w:t xml:space="preserve">8 ـ رجال النجاشي : 66 / 157 ، وفيه بدل ابن ميمون : ابن شمّون. </w:t>
      </w:r>
    </w:p>
    <w:p w:rsidR="00CA1D06" w:rsidRDefault="00CA1D06" w:rsidP="008238A2">
      <w:pPr>
        <w:pStyle w:val="libFootnote0"/>
        <w:rPr>
          <w:rtl/>
        </w:rPr>
      </w:pPr>
      <w:r>
        <w:rPr>
          <w:rtl/>
        </w:rPr>
        <w:t xml:space="preserve">9 ـ الخلاصة : 134 / 5. </w:t>
      </w:r>
    </w:p>
    <w:p w:rsidR="00CA1D06" w:rsidRDefault="00CA1D06" w:rsidP="00592778">
      <w:pPr>
        <w:pStyle w:val="libNormal"/>
        <w:rPr>
          <w:rtl/>
        </w:rPr>
      </w:pPr>
      <w:r>
        <w:rPr>
          <w:rtl/>
        </w:rPr>
        <w:br w:type="page"/>
      </w:r>
      <w:bookmarkStart w:id="259" w:name="_Toc276635108"/>
      <w:bookmarkStart w:id="260" w:name="_Toc452294618"/>
      <w:r w:rsidRPr="00472DDC">
        <w:rPr>
          <w:rStyle w:val="Heading2Char"/>
          <w:rtl/>
        </w:rPr>
        <w:lastRenderedPageBreak/>
        <w:t>4196 / 36 ـ القاسم بن محمّد الجوهري</w:t>
      </w:r>
      <w:bookmarkEnd w:id="259"/>
      <w:bookmarkEnd w:id="260"/>
      <w:r>
        <w:rPr>
          <w:rtl/>
        </w:rPr>
        <w:t xml:space="preserve"> : </w:t>
      </w:r>
    </w:p>
    <w:p w:rsidR="00CA1D06" w:rsidRDefault="00CA1D06" w:rsidP="00592778">
      <w:pPr>
        <w:pStyle w:val="libNormal"/>
        <w:rPr>
          <w:rtl/>
        </w:rPr>
      </w:pPr>
      <w:r>
        <w:rPr>
          <w:rtl/>
        </w:rPr>
        <w:t xml:space="preserve">كوفي ، سكن بغداد ، روى عن موسى بن جعفر </w:t>
      </w:r>
      <w:r w:rsidR="006C6B9D" w:rsidRPr="006C6B9D">
        <w:rPr>
          <w:rStyle w:val="libAlaemChar"/>
          <w:rFonts w:hint="cs"/>
          <w:rtl/>
        </w:rPr>
        <w:t>عليه‌السلام</w:t>
      </w:r>
      <w:r>
        <w:rPr>
          <w:rtl/>
        </w:rPr>
        <w:t xml:space="preserve"> ، له كتاب ، روى عنه : الحسين بن سعيد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(2)</w:t>
      </w:r>
      <w:r>
        <w:rPr>
          <w:rtl/>
        </w:rPr>
        <w:t xml:space="preserve"> ، روى عنه : أبو عبد الله البرقي والحسين بن سعيد ، الفهرست </w:t>
      </w:r>
      <w:r w:rsidRPr="008238A2">
        <w:rPr>
          <w:rStyle w:val="libFootnotenumChar"/>
          <w:rtl/>
        </w:rPr>
        <w:t>(3)</w:t>
      </w:r>
      <w:r>
        <w:rPr>
          <w:rtl/>
        </w:rPr>
        <w:t xml:space="preserve">. </w:t>
      </w:r>
    </w:p>
    <w:p w:rsidR="00CA1D06" w:rsidRDefault="00CA1D06" w:rsidP="00592778">
      <w:pPr>
        <w:pStyle w:val="libNormal"/>
        <w:rPr>
          <w:rtl/>
        </w:rPr>
      </w:pPr>
      <w:r>
        <w:rPr>
          <w:rtl/>
        </w:rPr>
        <w:t xml:space="preserve">القاسم بن محمّد الجوهري ، له كتاب ، واقفي ، من أصحاب الصادق والكاظم </w:t>
      </w:r>
      <w:r w:rsidR="006C6B9D" w:rsidRPr="006C6B9D">
        <w:rPr>
          <w:rStyle w:val="libAlaemChar"/>
          <w:rFonts w:hint="cs"/>
          <w:rtl/>
        </w:rPr>
        <w:t>عليهما‌السلام</w:t>
      </w:r>
      <w:r>
        <w:rPr>
          <w:rtl/>
        </w:rPr>
        <w:t xml:space="preserve"> ، وروى عن علي بن أبي حمزة وغيره ، رجال الشيخ </w:t>
      </w:r>
      <w:r w:rsidRPr="008238A2">
        <w:rPr>
          <w:rStyle w:val="libFootnotenumChar"/>
          <w:rtl/>
        </w:rPr>
        <w:t>(4)</w:t>
      </w:r>
      <w:r>
        <w:rPr>
          <w:rtl/>
        </w:rPr>
        <w:t xml:space="preserve">. </w:t>
      </w:r>
    </w:p>
    <w:p w:rsidR="00CA1D06" w:rsidRDefault="00CA1D06" w:rsidP="00592778">
      <w:pPr>
        <w:pStyle w:val="libNormal"/>
        <w:rPr>
          <w:rtl/>
        </w:rPr>
      </w:pPr>
      <w:r>
        <w:rPr>
          <w:rtl/>
        </w:rPr>
        <w:t xml:space="preserve">ثمّ قال في باب من لم يرو عن الأئمّة </w:t>
      </w:r>
      <w:r w:rsidR="006C6B9D" w:rsidRPr="006C6B9D">
        <w:rPr>
          <w:rStyle w:val="libAlaemChar"/>
          <w:rFonts w:hint="cs"/>
          <w:rtl/>
        </w:rPr>
        <w:t>عليهم‌السلام</w:t>
      </w:r>
      <w:r>
        <w:rPr>
          <w:rtl/>
        </w:rPr>
        <w:t xml:space="preserve"> : إنّ القاسم بن محمّد الجوهري ، روى عنه : الحسين بن سعيد </w:t>
      </w:r>
      <w:r w:rsidRPr="008238A2">
        <w:rPr>
          <w:rStyle w:val="libFootnotenumChar"/>
          <w:rtl/>
        </w:rPr>
        <w:t>(5)</w:t>
      </w:r>
      <w:r>
        <w:rPr>
          <w:rtl/>
        </w:rPr>
        <w:t xml:space="preserve">. </w:t>
      </w:r>
    </w:p>
    <w:p w:rsidR="00CA1D06" w:rsidRDefault="00CA1D06" w:rsidP="00592778">
      <w:pPr>
        <w:pStyle w:val="libNormal"/>
        <w:rPr>
          <w:rtl/>
        </w:rPr>
      </w:pPr>
      <w:r>
        <w:rPr>
          <w:rtl/>
        </w:rPr>
        <w:t xml:space="preserve">وقال الكشّي : القاسم بن محمّد الجوهري لم يلق أبا عبد الله </w:t>
      </w:r>
      <w:r w:rsidR="006C6B9D" w:rsidRPr="006C6B9D">
        <w:rPr>
          <w:rStyle w:val="libAlaemChar"/>
          <w:rFonts w:hint="cs"/>
          <w:rtl/>
        </w:rPr>
        <w:t>عليه‌السلام</w:t>
      </w:r>
      <w:r>
        <w:rPr>
          <w:rtl/>
        </w:rPr>
        <w:t xml:space="preserve"> ، وقال : إنّه كان واقفياً </w:t>
      </w:r>
      <w:r w:rsidRPr="008238A2">
        <w:rPr>
          <w:rStyle w:val="libFootnotenumChar"/>
          <w:rtl/>
        </w:rPr>
        <w:t>(6)</w:t>
      </w:r>
      <w:r>
        <w:rPr>
          <w:rtl/>
        </w:rPr>
        <w:t xml:space="preserve">. </w:t>
      </w:r>
    </w:p>
    <w:p w:rsidR="00CA1D06" w:rsidRDefault="00CA1D06" w:rsidP="00592778">
      <w:pPr>
        <w:pStyle w:val="libNormal"/>
        <w:rPr>
          <w:rtl/>
        </w:rPr>
      </w:pPr>
      <w:r>
        <w:rPr>
          <w:rtl/>
        </w:rPr>
        <w:t xml:space="preserve">وقال ابن داود : أقول : إنّ الشيخ ذكر القاسم بن محمّد الجوهري في رجال الكاظم </w:t>
      </w:r>
      <w:r w:rsidR="006C6B9D" w:rsidRPr="006C6B9D">
        <w:rPr>
          <w:rStyle w:val="libAlaemChar"/>
          <w:rFonts w:hint="cs"/>
          <w:rtl/>
        </w:rPr>
        <w:t>عليه‌السلام</w:t>
      </w:r>
      <w:r>
        <w:rPr>
          <w:rtl/>
        </w:rPr>
        <w:t xml:space="preserve"> وقال : كان واقفياً. وذكر في باب من لم يرو عن الأئمّة </w:t>
      </w:r>
      <w:r w:rsidR="006C6B9D" w:rsidRPr="006C6B9D">
        <w:rPr>
          <w:rStyle w:val="libAlaemChar"/>
          <w:rFonts w:hint="cs"/>
          <w:rtl/>
        </w:rPr>
        <w:t>عليهم‌السلام</w:t>
      </w:r>
      <w:r>
        <w:rPr>
          <w:rtl/>
        </w:rPr>
        <w:t xml:space="preserve"> : القاسم بن محمّد الجوهري ، روى عنه : الحسين بن سعيد. فالظاهر أنّه غيره ، والأخير ثقة </w:t>
      </w:r>
      <w:r w:rsidRPr="008238A2">
        <w:rPr>
          <w:rStyle w:val="libFootnotenumChar"/>
          <w:rtl/>
        </w:rPr>
        <w:t>(7)</w:t>
      </w:r>
      <w:r>
        <w:rPr>
          <w:rtl/>
        </w:rPr>
        <w:t xml:space="preserve"> ، انتهى.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315 / 862. </w:t>
      </w:r>
    </w:p>
    <w:p w:rsidR="00CA1D06" w:rsidRDefault="00CA1D06" w:rsidP="008238A2">
      <w:pPr>
        <w:pStyle w:val="libFootnote0"/>
        <w:rPr>
          <w:rtl/>
        </w:rPr>
      </w:pPr>
      <w:r>
        <w:rPr>
          <w:rtl/>
        </w:rPr>
        <w:t xml:space="preserve">2 ـ أخبرنا : أبو عبد الله ، عن محمّد بن علي بن الحسين ، عن ابن الوليد ، عن الصفّار ، عن أحمد بن محمّد وأحمد بن أبي عبد الله ، عن أبي عبد الله البرقي والحسين بن سعيد ، عنه ، ست ، ( م ت ). </w:t>
      </w:r>
    </w:p>
    <w:p w:rsidR="00CA1D06" w:rsidRDefault="00CA1D06" w:rsidP="008238A2">
      <w:pPr>
        <w:pStyle w:val="libFootnote0"/>
        <w:rPr>
          <w:rtl/>
        </w:rPr>
      </w:pPr>
      <w:r>
        <w:rPr>
          <w:rtl/>
        </w:rPr>
        <w:t xml:space="preserve">3 ـ الفهرست : 127 / 574. </w:t>
      </w:r>
    </w:p>
    <w:p w:rsidR="00CA1D06" w:rsidRDefault="00CA1D06" w:rsidP="008238A2">
      <w:pPr>
        <w:pStyle w:val="libFootnote0"/>
        <w:rPr>
          <w:rtl/>
        </w:rPr>
      </w:pPr>
      <w:r>
        <w:rPr>
          <w:rtl/>
        </w:rPr>
        <w:t xml:space="preserve">4 ـ رجال الشيخ : 273 / 49 و 342 / 1. </w:t>
      </w:r>
    </w:p>
    <w:p w:rsidR="00CA1D06" w:rsidRDefault="00CA1D06" w:rsidP="008238A2">
      <w:pPr>
        <w:pStyle w:val="libFootnote0"/>
        <w:rPr>
          <w:rtl/>
        </w:rPr>
      </w:pPr>
      <w:r>
        <w:rPr>
          <w:rtl/>
        </w:rPr>
        <w:t xml:space="preserve">5 ـ رجال الشيخ : 436 / 5. </w:t>
      </w:r>
    </w:p>
    <w:p w:rsidR="00CA1D06" w:rsidRDefault="00CA1D06" w:rsidP="008238A2">
      <w:pPr>
        <w:pStyle w:val="libFootnote0"/>
        <w:rPr>
          <w:rtl/>
        </w:rPr>
      </w:pPr>
      <w:r>
        <w:rPr>
          <w:rtl/>
        </w:rPr>
        <w:t xml:space="preserve">6 ـ رجال الكشّي : 452 / 853. </w:t>
      </w:r>
    </w:p>
    <w:p w:rsidR="00CA1D06" w:rsidRDefault="00CA1D06" w:rsidP="008238A2">
      <w:pPr>
        <w:pStyle w:val="libFootnote0"/>
        <w:rPr>
          <w:rtl/>
        </w:rPr>
      </w:pPr>
      <w:r>
        <w:rPr>
          <w:rtl/>
        </w:rPr>
        <w:t xml:space="preserve">7 ـ رجال ابن داود : 154 / 1219. </w:t>
      </w:r>
    </w:p>
    <w:p w:rsidR="00CA1D06" w:rsidRDefault="00CA1D06" w:rsidP="00592778">
      <w:pPr>
        <w:pStyle w:val="libNormal"/>
        <w:rPr>
          <w:rtl/>
        </w:rPr>
      </w:pPr>
      <w:r>
        <w:rPr>
          <w:rtl/>
        </w:rPr>
        <w:br w:type="page"/>
      </w:r>
      <w:r>
        <w:rPr>
          <w:rtl/>
        </w:rPr>
        <w:lastRenderedPageBreak/>
        <w:t xml:space="preserve">وفيه نظر من وجهين. </w:t>
      </w:r>
    </w:p>
    <w:p w:rsidR="00CA1D06" w:rsidRDefault="00CA1D06" w:rsidP="00592778">
      <w:pPr>
        <w:pStyle w:val="libNormal"/>
        <w:rPr>
          <w:rtl/>
        </w:rPr>
      </w:pPr>
      <w:r>
        <w:rPr>
          <w:rtl/>
        </w:rPr>
        <w:t xml:space="preserve">أمّا أوّلاً : فلأنّ الذي يظهر من كلام النجاشي ـ مع ملاحظة كلام الشيخ في كتابيه ـ يدل على أنّه رجل واحد. </w:t>
      </w:r>
    </w:p>
    <w:p w:rsidR="00CA1D06" w:rsidRDefault="00CA1D06" w:rsidP="00592778">
      <w:pPr>
        <w:pStyle w:val="libNormal"/>
        <w:rPr>
          <w:rtl/>
        </w:rPr>
      </w:pPr>
      <w:r>
        <w:rPr>
          <w:rtl/>
        </w:rPr>
        <w:t xml:space="preserve">وذكر الشيخ </w:t>
      </w:r>
      <w:r w:rsidR="006C6B9D" w:rsidRPr="006C6B9D">
        <w:rPr>
          <w:rStyle w:val="libAlaemChar"/>
          <w:rFonts w:hint="cs"/>
          <w:rtl/>
        </w:rPr>
        <w:t>قدس‌سره</w:t>
      </w:r>
      <w:r>
        <w:rPr>
          <w:rtl/>
        </w:rPr>
        <w:t xml:space="preserve"> إيّاه مرّة في باب رجال الكاظم </w:t>
      </w:r>
      <w:r w:rsidR="006C6B9D" w:rsidRPr="006C6B9D">
        <w:rPr>
          <w:rStyle w:val="libAlaemChar"/>
          <w:rFonts w:hint="cs"/>
          <w:rtl/>
        </w:rPr>
        <w:t>عليه‌السلام</w:t>
      </w:r>
      <w:r>
        <w:rPr>
          <w:rtl/>
        </w:rPr>
        <w:t xml:space="preserve"> ، ومرّة في باب من لم يرو عن الأئمّة </w:t>
      </w:r>
      <w:r w:rsidR="006C6B9D" w:rsidRPr="006C6B9D">
        <w:rPr>
          <w:rStyle w:val="libAlaemChar"/>
          <w:rFonts w:hint="cs"/>
          <w:rtl/>
        </w:rPr>
        <w:t>عليهم‌السلام</w:t>
      </w:r>
      <w:r>
        <w:rPr>
          <w:rtl/>
        </w:rPr>
        <w:t xml:space="preserve"> ، لا يدل على تغايرهما ، لأنّ مثل هذا كثير في كتابه مع قطعنا بالاتحاد. </w:t>
      </w:r>
    </w:p>
    <w:p w:rsidR="00CA1D06" w:rsidRDefault="00CA1D06" w:rsidP="00592778">
      <w:pPr>
        <w:pStyle w:val="libNormal"/>
        <w:rPr>
          <w:rtl/>
        </w:rPr>
      </w:pPr>
      <w:r>
        <w:rPr>
          <w:rtl/>
        </w:rPr>
        <w:t xml:space="preserve">مثل ذكر قتيبة بن محمّد الأعشى مرّة في باب رجال الصادق </w:t>
      </w:r>
      <w:r w:rsidR="006C6B9D" w:rsidRPr="006C6B9D">
        <w:rPr>
          <w:rStyle w:val="libAlaemChar"/>
          <w:rFonts w:hint="cs"/>
          <w:rtl/>
        </w:rPr>
        <w:t>عليه‌السلام</w:t>
      </w:r>
      <w:r>
        <w:rPr>
          <w:rtl/>
        </w:rPr>
        <w:t xml:space="preserve"> </w:t>
      </w:r>
      <w:r w:rsidRPr="008238A2">
        <w:rPr>
          <w:rStyle w:val="libFootnotenumChar"/>
          <w:rtl/>
        </w:rPr>
        <w:t>(1)</w:t>
      </w:r>
      <w:r>
        <w:rPr>
          <w:rtl/>
        </w:rPr>
        <w:t xml:space="preserve"> ، ومرّة في باب من لم يرو عن الأئمّة </w:t>
      </w:r>
      <w:r w:rsidR="006C6B9D" w:rsidRPr="006C6B9D">
        <w:rPr>
          <w:rStyle w:val="libAlaemChar"/>
          <w:rFonts w:hint="cs"/>
          <w:rtl/>
        </w:rPr>
        <w:t>عليهم‌السلام</w:t>
      </w:r>
      <w:r>
        <w:rPr>
          <w:rtl/>
        </w:rPr>
        <w:t xml:space="preserve"> </w:t>
      </w:r>
      <w:r w:rsidRPr="008238A2">
        <w:rPr>
          <w:rStyle w:val="libFootnotenumChar"/>
          <w:rtl/>
        </w:rPr>
        <w:t>(2)</w:t>
      </w:r>
      <w:r>
        <w:rPr>
          <w:rtl/>
        </w:rPr>
        <w:t xml:space="preserve">. </w:t>
      </w:r>
    </w:p>
    <w:p w:rsidR="00CA1D06" w:rsidRDefault="00CA1D06" w:rsidP="00592778">
      <w:pPr>
        <w:pStyle w:val="libNormal"/>
        <w:rPr>
          <w:rtl/>
        </w:rPr>
      </w:pPr>
      <w:r>
        <w:rPr>
          <w:rtl/>
        </w:rPr>
        <w:t xml:space="preserve">ومثل ذكر كليب بن معاوية الأسدي مرّة في باب أصحاب الباقر </w:t>
      </w:r>
      <w:r w:rsidR="006C6B9D" w:rsidRPr="006C6B9D">
        <w:rPr>
          <w:rStyle w:val="libAlaemChar"/>
          <w:rFonts w:hint="cs"/>
          <w:rtl/>
        </w:rPr>
        <w:t>عليه‌السلام</w:t>
      </w:r>
      <w:r>
        <w:rPr>
          <w:rtl/>
        </w:rPr>
        <w:t xml:space="preserve"> </w:t>
      </w:r>
      <w:r w:rsidRPr="008238A2">
        <w:rPr>
          <w:rStyle w:val="libFootnotenumChar"/>
          <w:rtl/>
        </w:rPr>
        <w:t>(3)</w:t>
      </w:r>
      <w:r>
        <w:rPr>
          <w:rtl/>
        </w:rPr>
        <w:t xml:space="preserve"> ، ومرّة باب أصحاب الصادق </w:t>
      </w:r>
      <w:r w:rsidR="006C6B9D" w:rsidRPr="006C6B9D">
        <w:rPr>
          <w:rStyle w:val="libAlaemChar"/>
          <w:rFonts w:hint="cs"/>
          <w:rtl/>
        </w:rPr>
        <w:t>عليه‌السلام</w:t>
      </w:r>
      <w:r>
        <w:rPr>
          <w:rtl/>
        </w:rPr>
        <w:t xml:space="preserve"> </w:t>
      </w:r>
      <w:r w:rsidRPr="008238A2">
        <w:rPr>
          <w:rStyle w:val="libFootnotenumChar"/>
          <w:rtl/>
        </w:rPr>
        <w:t>(4)</w:t>
      </w:r>
      <w:r>
        <w:rPr>
          <w:rtl/>
        </w:rPr>
        <w:t xml:space="preserve"> ، ومرّة في باب من لم يرو عن الأئمّة </w:t>
      </w:r>
      <w:r w:rsidR="006C6B9D" w:rsidRPr="006C6B9D">
        <w:rPr>
          <w:rStyle w:val="libAlaemChar"/>
          <w:rFonts w:hint="cs"/>
          <w:rtl/>
        </w:rPr>
        <w:t>عليهم‌السلام</w:t>
      </w:r>
      <w:r>
        <w:rPr>
          <w:rtl/>
        </w:rPr>
        <w:t xml:space="preserve"> </w:t>
      </w:r>
      <w:r w:rsidRPr="008238A2">
        <w:rPr>
          <w:rStyle w:val="libFootnotenumChar"/>
          <w:rtl/>
        </w:rPr>
        <w:t>(5)</w:t>
      </w:r>
      <w:r>
        <w:rPr>
          <w:rtl/>
        </w:rPr>
        <w:t xml:space="preserve">. </w:t>
      </w:r>
    </w:p>
    <w:p w:rsidR="00CA1D06" w:rsidRDefault="00CA1D06" w:rsidP="00592778">
      <w:pPr>
        <w:pStyle w:val="libNormal"/>
        <w:rPr>
          <w:rtl/>
        </w:rPr>
      </w:pPr>
      <w:r>
        <w:rPr>
          <w:rtl/>
        </w:rPr>
        <w:t xml:space="preserve">ومثل ذكر فضالة بن أيّوب مرّة في أصحاب الكاظم </w:t>
      </w:r>
      <w:r w:rsidR="006C6B9D" w:rsidRPr="006C6B9D">
        <w:rPr>
          <w:rStyle w:val="libAlaemChar"/>
          <w:rFonts w:hint="cs"/>
          <w:rtl/>
        </w:rPr>
        <w:t>عليه‌السلام</w:t>
      </w:r>
      <w:r>
        <w:rPr>
          <w:rtl/>
        </w:rPr>
        <w:t xml:space="preserve"> </w:t>
      </w:r>
      <w:r w:rsidRPr="008238A2">
        <w:rPr>
          <w:rStyle w:val="libFootnotenumChar"/>
          <w:rtl/>
        </w:rPr>
        <w:t>(6)</w:t>
      </w:r>
      <w:r>
        <w:rPr>
          <w:rtl/>
        </w:rPr>
        <w:t xml:space="preserve"> ، ومرّة في أصحاب الرضا </w:t>
      </w:r>
      <w:r w:rsidR="006C6B9D" w:rsidRPr="006C6B9D">
        <w:rPr>
          <w:rStyle w:val="libAlaemChar"/>
          <w:rFonts w:hint="cs"/>
          <w:rtl/>
        </w:rPr>
        <w:t>عليه‌السلام</w:t>
      </w:r>
      <w:r>
        <w:rPr>
          <w:rtl/>
        </w:rPr>
        <w:t xml:space="preserve"> </w:t>
      </w:r>
      <w:r w:rsidRPr="008238A2">
        <w:rPr>
          <w:rStyle w:val="libFootnotenumChar"/>
          <w:rtl/>
        </w:rPr>
        <w:t>(7)</w:t>
      </w:r>
      <w:r>
        <w:rPr>
          <w:rtl/>
        </w:rPr>
        <w:t xml:space="preserve"> ، ومرّة في باب من لم يرو عن الأئمّة </w:t>
      </w:r>
      <w:r w:rsidR="006C6B9D" w:rsidRPr="006C6B9D">
        <w:rPr>
          <w:rStyle w:val="libAlaemChar"/>
          <w:rFonts w:hint="cs"/>
          <w:rtl/>
        </w:rPr>
        <w:t>عليهم‌السلام</w:t>
      </w:r>
      <w:r>
        <w:rPr>
          <w:rtl/>
        </w:rPr>
        <w:t xml:space="preserve"> </w:t>
      </w:r>
      <w:r w:rsidRPr="008238A2">
        <w:rPr>
          <w:rStyle w:val="libFootnotenumChar"/>
          <w:rtl/>
        </w:rPr>
        <w:t>(8)</w:t>
      </w:r>
      <w:r>
        <w:rPr>
          <w:rtl/>
        </w:rPr>
        <w:t xml:space="preserve">. </w:t>
      </w:r>
    </w:p>
    <w:p w:rsidR="00CA1D06" w:rsidRDefault="00CA1D06" w:rsidP="00592778">
      <w:pPr>
        <w:pStyle w:val="libNormal"/>
        <w:rPr>
          <w:rtl/>
        </w:rPr>
      </w:pPr>
      <w:r>
        <w:rPr>
          <w:rtl/>
        </w:rPr>
        <w:t xml:space="preserve">ومثل ذكر محمّد بن عيسى اليقطيني مرّة في باب أصحاب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272 / 32. </w:t>
      </w:r>
    </w:p>
    <w:p w:rsidR="00CA1D06" w:rsidRDefault="00CA1D06" w:rsidP="008238A2">
      <w:pPr>
        <w:pStyle w:val="libFootnote0"/>
        <w:rPr>
          <w:rtl/>
        </w:rPr>
      </w:pPr>
      <w:r>
        <w:rPr>
          <w:rtl/>
        </w:rPr>
        <w:t xml:space="preserve">2 ـ رجال الشيخ : 436 / 9. </w:t>
      </w:r>
    </w:p>
    <w:p w:rsidR="00CA1D06" w:rsidRDefault="00CA1D06" w:rsidP="008238A2">
      <w:pPr>
        <w:pStyle w:val="libFootnote0"/>
        <w:rPr>
          <w:rtl/>
        </w:rPr>
      </w:pPr>
      <w:r>
        <w:rPr>
          <w:rtl/>
        </w:rPr>
        <w:t xml:space="preserve">3 ـ رجال الشيخ : 144 / 2. </w:t>
      </w:r>
    </w:p>
    <w:p w:rsidR="00CA1D06" w:rsidRDefault="00CA1D06" w:rsidP="008238A2">
      <w:pPr>
        <w:pStyle w:val="libFootnote0"/>
        <w:rPr>
          <w:rtl/>
        </w:rPr>
      </w:pPr>
      <w:r>
        <w:rPr>
          <w:rtl/>
        </w:rPr>
        <w:t xml:space="preserve">4 ـ رجال الشيخ : 274 / 15. </w:t>
      </w:r>
    </w:p>
    <w:p w:rsidR="00CA1D06" w:rsidRDefault="00CA1D06" w:rsidP="008238A2">
      <w:pPr>
        <w:pStyle w:val="libFootnote0"/>
        <w:rPr>
          <w:rtl/>
        </w:rPr>
      </w:pPr>
      <w:r>
        <w:rPr>
          <w:rtl/>
        </w:rPr>
        <w:t xml:space="preserve">5 ـ رجال الشيخ : 436 / 1. </w:t>
      </w:r>
    </w:p>
    <w:p w:rsidR="00CA1D06" w:rsidRDefault="00CA1D06" w:rsidP="008238A2">
      <w:pPr>
        <w:pStyle w:val="libFootnote0"/>
        <w:rPr>
          <w:rtl/>
        </w:rPr>
      </w:pPr>
      <w:r>
        <w:rPr>
          <w:rtl/>
        </w:rPr>
        <w:t xml:space="preserve">6 ـ رجال الشيخ : 342 / 1. </w:t>
      </w:r>
    </w:p>
    <w:p w:rsidR="00CA1D06" w:rsidRDefault="00CA1D06" w:rsidP="008238A2">
      <w:pPr>
        <w:pStyle w:val="libFootnote0"/>
        <w:rPr>
          <w:rtl/>
        </w:rPr>
      </w:pPr>
      <w:r>
        <w:rPr>
          <w:rtl/>
        </w:rPr>
        <w:t xml:space="preserve">7 ـ رجال الشيخ : 363 / 1. </w:t>
      </w:r>
    </w:p>
    <w:p w:rsidR="00CA1D06" w:rsidRDefault="00CA1D06" w:rsidP="008238A2">
      <w:pPr>
        <w:pStyle w:val="libFootnote0"/>
        <w:rPr>
          <w:rtl/>
        </w:rPr>
      </w:pPr>
      <w:r>
        <w:rPr>
          <w:rtl/>
        </w:rPr>
        <w:t xml:space="preserve">8 ـ رجال الشيخ : 436 / 2. </w:t>
      </w:r>
    </w:p>
    <w:p w:rsidR="00CA1D06" w:rsidRDefault="00CA1D06" w:rsidP="00592778">
      <w:pPr>
        <w:pStyle w:val="libNormal0"/>
        <w:rPr>
          <w:rtl/>
        </w:rPr>
      </w:pPr>
      <w:r>
        <w:rPr>
          <w:rtl/>
        </w:rPr>
        <w:br w:type="page"/>
      </w:r>
      <w:r>
        <w:rPr>
          <w:rtl/>
        </w:rPr>
        <w:lastRenderedPageBreak/>
        <w:t xml:space="preserve">الرضا </w:t>
      </w:r>
      <w:r w:rsidR="006C6B9D" w:rsidRPr="006C6B9D">
        <w:rPr>
          <w:rStyle w:val="libAlaemChar"/>
          <w:rFonts w:hint="cs"/>
          <w:rtl/>
        </w:rPr>
        <w:t>عليه‌السلام</w:t>
      </w:r>
      <w:r>
        <w:rPr>
          <w:rtl/>
        </w:rPr>
        <w:t xml:space="preserve"> </w:t>
      </w:r>
      <w:r w:rsidRPr="008238A2">
        <w:rPr>
          <w:rStyle w:val="libFootnotenumChar"/>
          <w:rtl/>
        </w:rPr>
        <w:t>(1)</w:t>
      </w:r>
      <w:r>
        <w:rPr>
          <w:rtl/>
        </w:rPr>
        <w:t xml:space="preserve"> ومرّة في باب أصحاب الهادي </w:t>
      </w:r>
      <w:r w:rsidR="006C6B9D" w:rsidRPr="006C6B9D">
        <w:rPr>
          <w:rStyle w:val="libAlaemChar"/>
          <w:rFonts w:hint="cs"/>
          <w:rtl/>
        </w:rPr>
        <w:t>عليه‌السلام</w:t>
      </w:r>
      <w:r>
        <w:rPr>
          <w:rtl/>
        </w:rPr>
        <w:t xml:space="preserve"> </w:t>
      </w:r>
      <w:r w:rsidRPr="008238A2">
        <w:rPr>
          <w:rStyle w:val="libFootnotenumChar"/>
          <w:rtl/>
        </w:rPr>
        <w:t>(2)</w:t>
      </w:r>
      <w:r>
        <w:rPr>
          <w:rtl/>
        </w:rPr>
        <w:t xml:space="preserve"> ، ومرّة في باب أصحاب العسكري </w:t>
      </w:r>
      <w:r w:rsidR="006C6B9D" w:rsidRPr="006C6B9D">
        <w:rPr>
          <w:rStyle w:val="libAlaemChar"/>
          <w:rFonts w:hint="cs"/>
          <w:rtl/>
        </w:rPr>
        <w:t>عليه‌السلام</w:t>
      </w:r>
      <w:r>
        <w:rPr>
          <w:rtl/>
        </w:rPr>
        <w:t xml:space="preserve"> </w:t>
      </w:r>
      <w:r w:rsidRPr="008238A2">
        <w:rPr>
          <w:rStyle w:val="libFootnotenumChar"/>
          <w:rtl/>
        </w:rPr>
        <w:t>(3)</w:t>
      </w:r>
      <w:r>
        <w:rPr>
          <w:rtl/>
        </w:rPr>
        <w:t xml:space="preserve"> ، ومرّة في باب من لم يرو عن الأئمّة </w:t>
      </w:r>
      <w:r w:rsidR="006C6B9D" w:rsidRPr="006C6B9D">
        <w:rPr>
          <w:rStyle w:val="libAlaemChar"/>
          <w:rFonts w:hint="cs"/>
          <w:rtl/>
        </w:rPr>
        <w:t>عليهم‌السلام</w:t>
      </w:r>
      <w:r>
        <w:rPr>
          <w:rtl/>
        </w:rPr>
        <w:t xml:space="preserve"> </w:t>
      </w:r>
      <w:r w:rsidRPr="008238A2">
        <w:rPr>
          <w:rStyle w:val="libFootnotenumChar"/>
          <w:rtl/>
        </w:rPr>
        <w:t>(4)</w:t>
      </w:r>
      <w:r>
        <w:rPr>
          <w:rtl/>
        </w:rPr>
        <w:t xml:space="preserve">. </w:t>
      </w:r>
    </w:p>
    <w:p w:rsidR="00CA1D06" w:rsidRDefault="00CA1D06" w:rsidP="00592778">
      <w:pPr>
        <w:pStyle w:val="libNormal"/>
        <w:rPr>
          <w:rtl/>
        </w:rPr>
      </w:pPr>
      <w:r>
        <w:rPr>
          <w:rtl/>
        </w:rPr>
        <w:t xml:space="preserve">ومثل ذكر القاسم بن عروة مرّة في باب أصحاب الصادق </w:t>
      </w:r>
      <w:r w:rsidR="006C6B9D" w:rsidRPr="006C6B9D">
        <w:rPr>
          <w:rStyle w:val="libAlaemChar"/>
          <w:rFonts w:hint="cs"/>
          <w:rtl/>
        </w:rPr>
        <w:t>عليه‌السلام</w:t>
      </w:r>
      <w:r>
        <w:rPr>
          <w:rtl/>
        </w:rPr>
        <w:t xml:space="preserve"> </w:t>
      </w:r>
      <w:r w:rsidRPr="008238A2">
        <w:rPr>
          <w:rStyle w:val="libFootnotenumChar"/>
          <w:rtl/>
        </w:rPr>
        <w:t>(5)</w:t>
      </w:r>
      <w:r>
        <w:rPr>
          <w:rtl/>
        </w:rPr>
        <w:t xml:space="preserve"> ، ومرّة في باب من لم يرو عن الأئمّة </w:t>
      </w:r>
      <w:r w:rsidR="006C6B9D" w:rsidRPr="006C6B9D">
        <w:rPr>
          <w:rStyle w:val="libAlaemChar"/>
          <w:rFonts w:hint="cs"/>
          <w:rtl/>
        </w:rPr>
        <w:t>عليهم‌السلام</w:t>
      </w:r>
      <w:r>
        <w:rPr>
          <w:rtl/>
        </w:rPr>
        <w:t xml:space="preserve"> </w:t>
      </w:r>
      <w:r w:rsidRPr="008238A2">
        <w:rPr>
          <w:rStyle w:val="libFootnotenumChar"/>
          <w:rtl/>
        </w:rPr>
        <w:t>(6)</w:t>
      </w:r>
      <w:r>
        <w:rPr>
          <w:rtl/>
        </w:rPr>
        <w:t xml:space="preserve"> ، وغيرهم. </w:t>
      </w:r>
    </w:p>
    <w:p w:rsidR="00CA1D06" w:rsidRDefault="00CA1D06" w:rsidP="00592778">
      <w:pPr>
        <w:pStyle w:val="libNormal"/>
        <w:rPr>
          <w:rtl/>
        </w:rPr>
      </w:pPr>
      <w:r>
        <w:rPr>
          <w:rtl/>
        </w:rPr>
        <w:t xml:space="preserve">وإن كان هذا مناف لقوله </w:t>
      </w:r>
      <w:r w:rsidR="006C6B9D" w:rsidRPr="006C6B9D">
        <w:rPr>
          <w:rStyle w:val="libAlaemChar"/>
          <w:rFonts w:hint="cs"/>
          <w:rtl/>
        </w:rPr>
        <w:t>قدس‌سره</w:t>
      </w:r>
      <w:r>
        <w:rPr>
          <w:rtl/>
        </w:rPr>
        <w:t xml:space="preserve"> في عنوان الكتاب : فأنّي قد أجبت إلى ما تكرر سؤال الشيخ الفاضل فيه من جمع كتاب يشتمل على أسماء الرجال الذين رووا عن رسول الله </w:t>
      </w:r>
      <w:r w:rsidR="006C6B9D" w:rsidRPr="006C6B9D">
        <w:rPr>
          <w:rStyle w:val="libAlaemChar"/>
          <w:rFonts w:hint="cs"/>
          <w:rtl/>
        </w:rPr>
        <w:t>صلى‌الله‌عليه‌وآله‌وسلم</w:t>
      </w:r>
      <w:r>
        <w:rPr>
          <w:rtl/>
        </w:rPr>
        <w:t xml:space="preserve"> وعن الأئمّة </w:t>
      </w:r>
      <w:r w:rsidR="006C6B9D" w:rsidRPr="006C6B9D">
        <w:rPr>
          <w:rStyle w:val="libAlaemChar"/>
          <w:rFonts w:hint="cs"/>
          <w:rtl/>
        </w:rPr>
        <w:t>عليهم‌السلام</w:t>
      </w:r>
      <w:r>
        <w:rPr>
          <w:rtl/>
        </w:rPr>
        <w:t xml:space="preserve"> من بعده إلى زمن القائم </w:t>
      </w:r>
      <w:r w:rsidR="006C6B9D" w:rsidRPr="006C6B9D">
        <w:rPr>
          <w:rStyle w:val="libAlaemChar"/>
          <w:rFonts w:hint="cs"/>
          <w:rtl/>
        </w:rPr>
        <w:t>عليه‌السلام</w:t>
      </w:r>
      <w:r>
        <w:rPr>
          <w:rtl/>
        </w:rPr>
        <w:t xml:space="preserve"> ، ثمّ أذكر بعد ذلك من تأخر زمانه عن الأئمّة </w:t>
      </w:r>
      <w:r w:rsidR="006C6B9D" w:rsidRPr="006C6B9D">
        <w:rPr>
          <w:rStyle w:val="libAlaemChar"/>
          <w:rFonts w:hint="cs"/>
          <w:rtl/>
        </w:rPr>
        <w:t>عليهم‌السلام</w:t>
      </w:r>
      <w:r>
        <w:rPr>
          <w:rtl/>
        </w:rPr>
        <w:t xml:space="preserve"> من رواة الحديث أو من عاصرهم ولم يرو عنهم </w:t>
      </w:r>
      <w:r w:rsidRPr="008238A2">
        <w:rPr>
          <w:rStyle w:val="libFootnotenumChar"/>
          <w:rtl/>
        </w:rPr>
        <w:t>(7)</w:t>
      </w:r>
      <w:r>
        <w:rPr>
          <w:rtl/>
        </w:rPr>
        <w:t xml:space="preserve">. </w:t>
      </w:r>
    </w:p>
    <w:p w:rsidR="00CA1D06" w:rsidRDefault="00CA1D06" w:rsidP="00592778">
      <w:pPr>
        <w:pStyle w:val="libNormal"/>
        <w:rPr>
          <w:rtl/>
        </w:rPr>
      </w:pPr>
      <w:r>
        <w:rPr>
          <w:rtl/>
        </w:rPr>
        <w:t>وأما ثانياً : فلأنّ قوله : والأخير ثقة ، ليس بمستقيم ، لأنّي لم أجد في كتب الرجال توثيقهٌ أصلاً.</w:t>
      </w:r>
    </w:p>
    <w:p w:rsidR="00CA1D06" w:rsidRDefault="00CA1D06" w:rsidP="00592778">
      <w:pPr>
        <w:pStyle w:val="libNormal"/>
        <w:rPr>
          <w:rtl/>
        </w:rPr>
      </w:pPr>
      <w:bookmarkStart w:id="261" w:name="_Toc276635109"/>
      <w:bookmarkStart w:id="262" w:name="_Toc452294619"/>
      <w:r w:rsidRPr="00A75C17">
        <w:rPr>
          <w:rStyle w:val="Heading2Char"/>
          <w:rtl/>
        </w:rPr>
        <w:t>4197 / 37 ـ القاسم بن محمّد الخلقاني</w:t>
      </w:r>
      <w:bookmarkEnd w:id="261"/>
      <w:bookmarkEnd w:id="262"/>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كوفي ، قريب الأمر ، له كتاب نوادر ، روى عنه : أحمد بن ميثم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367 / 77. </w:t>
      </w:r>
    </w:p>
    <w:p w:rsidR="00CA1D06" w:rsidRDefault="00CA1D06" w:rsidP="008238A2">
      <w:pPr>
        <w:pStyle w:val="libFootnote0"/>
        <w:rPr>
          <w:rtl/>
        </w:rPr>
      </w:pPr>
      <w:r>
        <w:rPr>
          <w:rtl/>
        </w:rPr>
        <w:t xml:space="preserve">2 ـ رجال الشيخ : 391 / 10. </w:t>
      </w:r>
    </w:p>
    <w:p w:rsidR="00CA1D06" w:rsidRDefault="00CA1D06" w:rsidP="008238A2">
      <w:pPr>
        <w:pStyle w:val="libFootnote0"/>
        <w:rPr>
          <w:rtl/>
        </w:rPr>
      </w:pPr>
      <w:r>
        <w:rPr>
          <w:rtl/>
        </w:rPr>
        <w:t xml:space="preserve">3 ـ رجال الشيخ : 401 / 3. </w:t>
      </w:r>
    </w:p>
    <w:p w:rsidR="00CA1D06" w:rsidRDefault="00CA1D06" w:rsidP="008238A2">
      <w:pPr>
        <w:pStyle w:val="libFootnote0"/>
        <w:rPr>
          <w:rtl/>
        </w:rPr>
      </w:pPr>
      <w:r>
        <w:rPr>
          <w:rtl/>
        </w:rPr>
        <w:t xml:space="preserve">4 ـ رجال الشيخ : 448 / 111. </w:t>
      </w:r>
    </w:p>
    <w:p w:rsidR="00CA1D06" w:rsidRDefault="00CA1D06" w:rsidP="008238A2">
      <w:pPr>
        <w:pStyle w:val="libFootnote0"/>
        <w:rPr>
          <w:rtl/>
        </w:rPr>
      </w:pPr>
      <w:r>
        <w:rPr>
          <w:rtl/>
        </w:rPr>
        <w:t xml:space="preserve">5 ـ رجال الشيخ : 273 / 51. </w:t>
      </w:r>
    </w:p>
    <w:p w:rsidR="00CA1D06" w:rsidRDefault="00CA1D06" w:rsidP="008238A2">
      <w:pPr>
        <w:pStyle w:val="libFootnote0"/>
        <w:rPr>
          <w:rtl/>
        </w:rPr>
      </w:pPr>
      <w:r>
        <w:rPr>
          <w:rtl/>
        </w:rPr>
        <w:t xml:space="preserve">6 ـ رجال الشيخ : 436 / 8. </w:t>
      </w:r>
    </w:p>
    <w:p w:rsidR="00CA1D06" w:rsidRDefault="00CA1D06" w:rsidP="008238A2">
      <w:pPr>
        <w:pStyle w:val="libFootnote0"/>
        <w:rPr>
          <w:rtl/>
        </w:rPr>
      </w:pPr>
      <w:r>
        <w:rPr>
          <w:rtl/>
        </w:rPr>
        <w:t xml:space="preserve">7 ـ رجال الشيخ : 17. </w:t>
      </w:r>
    </w:p>
    <w:p w:rsidR="00CA1D06" w:rsidRDefault="00CA1D06" w:rsidP="008238A2">
      <w:pPr>
        <w:pStyle w:val="libFootnote0"/>
        <w:rPr>
          <w:rtl/>
        </w:rPr>
      </w:pPr>
      <w:r>
        <w:rPr>
          <w:rtl/>
        </w:rPr>
        <w:t xml:space="preserve">8 ـ له روايات ، أخبرنا ، جماعة ، عن أبي المفضّل ، عن حميد ، عن أحمد بن ميثم ، عنه ، ست ، ( م ت ). الفهرست : 128 / 580. </w:t>
      </w:r>
    </w:p>
    <w:p w:rsidR="00CA1D06" w:rsidRDefault="00CA1D06" w:rsidP="00592778">
      <w:pPr>
        <w:pStyle w:val="libNormal0"/>
        <w:rPr>
          <w:rtl/>
        </w:rPr>
      </w:pPr>
      <w:r>
        <w:rPr>
          <w:rtl/>
        </w:rPr>
        <w:br w:type="page"/>
      </w:r>
      <w:r>
        <w:rPr>
          <w:rtl/>
        </w:rPr>
        <w:lastRenderedPageBreak/>
        <w:t xml:space="preserve">رجال النجاشي </w:t>
      </w:r>
      <w:r w:rsidRPr="008238A2">
        <w:rPr>
          <w:rStyle w:val="libFootnotenumChar"/>
          <w:rtl/>
        </w:rPr>
        <w:t>(1)</w:t>
      </w:r>
      <w:r>
        <w:rPr>
          <w:rtl/>
        </w:rPr>
        <w:t>.</w:t>
      </w:r>
    </w:p>
    <w:p w:rsidR="00CA1D06" w:rsidRDefault="00CA1D06" w:rsidP="00592778">
      <w:pPr>
        <w:pStyle w:val="libNormal"/>
        <w:rPr>
          <w:rtl/>
        </w:rPr>
      </w:pPr>
      <w:bookmarkStart w:id="263" w:name="_Toc276635110"/>
      <w:bookmarkStart w:id="264" w:name="_Toc452294620"/>
      <w:r w:rsidRPr="00A75C17">
        <w:rPr>
          <w:rStyle w:val="Heading2Char"/>
          <w:rtl/>
        </w:rPr>
        <w:t>4198 / 38 ـ القاسم بن محمّد بن علي</w:t>
      </w:r>
      <w:bookmarkEnd w:id="263"/>
      <w:bookmarkEnd w:id="264"/>
      <w:r>
        <w:rPr>
          <w:rtl/>
        </w:rPr>
        <w:t xml:space="preserve"> : </w:t>
      </w:r>
    </w:p>
    <w:p w:rsidR="00CA1D06" w:rsidRDefault="00CA1D06" w:rsidP="00592778">
      <w:pPr>
        <w:pStyle w:val="libNormal"/>
        <w:rPr>
          <w:rtl/>
        </w:rPr>
      </w:pPr>
      <w:r>
        <w:rPr>
          <w:rtl/>
        </w:rPr>
        <w:t xml:space="preserve">ابن إبراهيم بن محمّد الهمذاني ، وكيل الناحية ، رجال النجاشي عند ترجمة محمّد بن علي بن إبراهيم بن محمّد الهمذاني </w:t>
      </w:r>
      <w:r w:rsidRPr="008238A2">
        <w:rPr>
          <w:rStyle w:val="libFootnotenumChar"/>
          <w:rtl/>
        </w:rPr>
        <w:t>(2)</w:t>
      </w:r>
      <w:r>
        <w:rPr>
          <w:rtl/>
        </w:rPr>
        <w:t>.</w:t>
      </w:r>
    </w:p>
    <w:p w:rsidR="00CA1D06" w:rsidRDefault="00CA1D06" w:rsidP="00592778">
      <w:pPr>
        <w:pStyle w:val="libNormal"/>
        <w:rPr>
          <w:rtl/>
        </w:rPr>
      </w:pPr>
      <w:bookmarkStart w:id="265" w:name="_Toc276635111"/>
      <w:bookmarkStart w:id="266" w:name="_Toc452294621"/>
      <w:r w:rsidRPr="00A75C17">
        <w:rPr>
          <w:rStyle w:val="Heading2Char"/>
          <w:rtl/>
        </w:rPr>
        <w:t>4199 / 39 ـ القاسم بن مسلم</w:t>
      </w:r>
      <w:bookmarkEnd w:id="265"/>
      <w:bookmarkEnd w:id="266"/>
      <w:r>
        <w:rPr>
          <w:rtl/>
        </w:rPr>
        <w:t xml:space="preserve"> : </w:t>
      </w:r>
    </w:p>
    <w:p w:rsidR="00CA1D06" w:rsidRDefault="00CA1D06" w:rsidP="00592778">
      <w:pPr>
        <w:pStyle w:val="libNormal"/>
        <w:rPr>
          <w:rtl/>
        </w:rPr>
      </w:pPr>
      <w:r>
        <w:rPr>
          <w:rtl/>
        </w:rPr>
        <w:t xml:space="preserve">مولى أمير المؤمنين </w:t>
      </w:r>
      <w:r w:rsidR="006C6B9D" w:rsidRPr="006C6B9D">
        <w:rPr>
          <w:rStyle w:val="libAlaemChar"/>
          <w:rFonts w:hint="cs"/>
          <w:rtl/>
        </w:rPr>
        <w:t>عليه‌السلام</w:t>
      </w:r>
      <w:r>
        <w:rPr>
          <w:rtl/>
        </w:rPr>
        <w:t xml:space="preserve"> ، كان مسلم من عتاقيه ، وكان يكتب بين يديه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67" w:name="_Toc276635112"/>
      <w:bookmarkStart w:id="268" w:name="_Toc452294622"/>
      <w:r w:rsidRPr="00A75C17">
        <w:rPr>
          <w:rStyle w:val="Heading2Char"/>
          <w:rtl/>
        </w:rPr>
        <w:t>4200 / 40 ـ القاسم بن معن بن عبد الرحمن</w:t>
      </w:r>
      <w:bookmarkEnd w:id="267"/>
      <w:bookmarkEnd w:id="268"/>
      <w:r>
        <w:rPr>
          <w:rtl/>
        </w:rPr>
        <w:t xml:space="preserve"> : </w:t>
      </w:r>
    </w:p>
    <w:p w:rsidR="00CA1D06" w:rsidRDefault="00CA1D06" w:rsidP="00592778">
      <w:pPr>
        <w:pStyle w:val="libNormal"/>
        <w:rPr>
          <w:rtl/>
        </w:rPr>
      </w:pPr>
      <w:r>
        <w:rPr>
          <w:rtl/>
        </w:rPr>
        <w:t xml:space="preserve">ابن عبد الله بن مسعود المسعودي </w:t>
      </w:r>
      <w:r w:rsidRPr="008238A2">
        <w:rPr>
          <w:rStyle w:val="libFootnotenumChar"/>
          <w:rtl/>
        </w:rPr>
        <w:t>(4)</w:t>
      </w:r>
      <w:r>
        <w:rPr>
          <w:rtl/>
        </w:rPr>
        <w:t xml:space="preserve"> </w:t>
      </w:r>
      <w:r w:rsidRPr="008238A2">
        <w:rPr>
          <w:rStyle w:val="libFootnotenumChar"/>
          <w:rtl/>
        </w:rPr>
        <w:t>(5)</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69" w:name="_Toc276635113"/>
      <w:bookmarkStart w:id="270" w:name="_Toc452294623"/>
      <w:r w:rsidRPr="00A75C17">
        <w:rPr>
          <w:rStyle w:val="Heading2Char"/>
          <w:rtl/>
        </w:rPr>
        <w:t>4201 / 41 ـ القاسم بن موكب</w:t>
      </w:r>
      <w:bookmarkEnd w:id="269"/>
      <w:bookmarkEnd w:id="270"/>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71" w:name="_Toc276635114"/>
      <w:bookmarkStart w:id="272" w:name="_Toc452294624"/>
      <w:r w:rsidRPr="00A75C17">
        <w:rPr>
          <w:rStyle w:val="Heading2Char"/>
          <w:rtl/>
        </w:rPr>
        <w:t>4202 / 42 ـ القاسم بن الوليد القرشي</w:t>
      </w:r>
      <w:bookmarkEnd w:id="271"/>
      <w:bookmarkEnd w:id="272"/>
      <w:r>
        <w:rPr>
          <w:rtl/>
        </w:rPr>
        <w:t xml:space="preserve"> : </w:t>
      </w:r>
    </w:p>
    <w:p w:rsidR="00CA1D06" w:rsidRDefault="00CA1D06" w:rsidP="00592778">
      <w:pPr>
        <w:pStyle w:val="libNormal"/>
        <w:rPr>
          <w:rtl/>
        </w:rPr>
      </w:pPr>
      <w:r>
        <w:rPr>
          <w:rtl/>
        </w:rPr>
        <w:t xml:space="preserve">العماري </w:t>
      </w:r>
      <w:r w:rsidRPr="008238A2">
        <w:rPr>
          <w:rStyle w:val="libFootnotenumChar"/>
          <w:rtl/>
        </w:rPr>
        <w:t>(8)</w:t>
      </w:r>
      <w:r>
        <w:rPr>
          <w:rtl/>
        </w:rPr>
        <w:t xml:space="preserve"> ، روى عن أبي عبد الله </w:t>
      </w:r>
      <w:r w:rsidR="006C6B9D" w:rsidRPr="006C6B9D">
        <w:rPr>
          <w:rStyle w:val="libAlaemChar"/>
          <w:rFonts w:hint="cs"/>
          <w:rtl/>
        </w:rPr>
        <w:t>عليه‌السلام</w:t>
      </w:r>
      <w:r>
        <w:rPr>
          <w:rtl/>
        </w:rPr>
        <w:t xml:space="preserve"> ، له كتاب رواه علي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315 / 864. </w:t>
      </w:r>
    </w:p>
    <w:p w:rsidR="00CA1D06" w:rsidRDefault="00CA1D06" w:rsidP="008238A2">
      <w:pPr>
        <w:pStyle w:val="libFootnote0"/>
        <w:rPr>
          <w:rtl/>
        </w:rPr>
      </w:pPr>
      <w:r>
        <w:rPr>
          <w:rtl/>
        </w:rPr>
        <w:t xml:space="preserve">2 ـ رجال النجاشي : 344 / 928. </w:t>
      </w:r>
    </w:p>
    <w:p w:rsidR="00CA1D06" w:rsidRDefault="00CA1D06" w:rsidP="008238A2">
      <w:pPr>
        <w:pStyle w:val="libFootnote0"/>
        <w:rPr>
          <w:rtl/>
        </w:rPr>
      </w:pPr>
      <w:r>
        <w:rPr>
          <w:rtl/>
        </w:rPr>
        <w:t xml:space="preserve">3 ـ رجال الشيخ : 273 / 48 ، وفيه بدل عتاقيه : عتاقته. </w:t>
      </w:r>
    </w:p>
    <w:p w:rsidR="00CA1D06" w:rsidRDefault="00CA1D06" w:rsidP="008238A2">
      <w:pPr>
        <w:pStyle w:val="libFootnote0"/>
        <w:rPr>
          <w:rtl/>
        </w:rPr>
      </w:pPr>
      <w:r>
        <w:rPr>
          <w:rtl/>
        </w:rPr>
        <w:t xml:space="preserve">4 ـ المسعودي ، لم ترد في نسخة ( م ). </w:t>
      </w:r>
    </w:p>
    <w:p w:rsidR="00CA1D06" w:rsidRDefault="00CA1D06" w:rsidP="008238A2">
      <w:pPr>
        <w:pStyle w:val="libFootnote0"/>
        <w:rPr>
          <w:rtl/>
        </w:rPr>
      </w:pPr>
      <w:r>
        <w:rPr>
          <w:rtl/>
        </w:rPr>
        <w:t xml:space="preserve">5 ـ كوفي ، أسند عنه ، ( م ت ). </w:t>
      </w:r>
    </w:p>
    <w:p w:rsidR="00CA1D06" w:rsidRDefault="00CA1D06" w:rsidP="008238A2">
      <w:pPr>
        <w:pStyle w:val="libFootnote0"/>
        <w:rPr>
          <w:rtl/>
        </w:rPr>
      </w:pPr>
      <w:r>
        <w:rPr>
          <w:rtl/>
        </w:rPr>
        <w:t xml:space="preserve">6 ـ رجال الشيخ : 271 / 2. </w:t>
      </w:r>
    </w:p>
    <w:p w:rsidR="00CA1D06" w:rsidRDefault="00CA1D06" w:rsidP="008238A2">
      <w:pPr>
        <w:pStyle w:val="libFootnote0"/>
        <w:rPr>
          <w:rtl/>
        </w:rPr>
      </w:pPr>
      <w:r>
        <w:rPr>
          <w:rtl/>
        </w:rPr>
        <w:t xml:space="preserve">7 ـ رجال الشيخ : 271 / 7 ، وفي بعض نسخه : ابن مركب. </w:t>
      </w:r>
    </w:p>
    <w:p w:rsidR="00CA1D06" w:rsidRDefault="00CA1D06" w:rsidP="008238A2">
      <w:pPr>
        <w:pStyle w:val="libFootnote0"/>
        <w:rPr>
          <w:rtl/>
        </w:rPr>
      </w:pPr>
      <w:r>
        <w:rPr>
          <w:rtl/>
        </w:rPr>
        <w:t xml:space="preserve">8 ـ الكوفي ، ق جخ ، ( م ت ). رجال الشيخ : 271 / 3. </w:t>
      </w:r>
    </w:p>
    <w:p w:rsidR="00CA1D06" w:rsidRDefault="00CA1D06" w:rsidP="00592778">
      <w:pPr>
        <w:pStyle w:val="libNormal0"/>
        <w:rPr>
          <w:rtl/>
        </w:rPr>
      </w:pPr>
      <w:r>
        <w:rPr>
          <w:rtl/>
        </w:rPr>
        <w:br w:type="page"/>
      </w:r>
      <w:r>
        <w:rPr>
          <w:rtl/>
        </w:rPr>
        <w:lastRenderedPageBreak/>
        <w:t xml:space="preserve">الحسن بن رباط والحسن بن الحسين ، رجال النجاشي </w:t>
      </w:r>
      <w:r w:rsidRPr="008238A2">
        <w:rPr>
          <w:rStyle w:val="libFootnotenumChar"/>
          <w:rtl/>
        </w:rPr>
        <w:t>(1)</w:t>
      </w:r>
      <w:r>
        <w:rPr>
          <w:rtl/>
        </w:rPr>
        <w:t>.</w:t>
      </w:r>
    </w:p>
    <w:p w:rsidR="00CA1D06" w:rsidRDefault="00CA1D06" w:rsidP="00592778">
      <w:pPr>
        <w:pStyle w:val="libNormal"/>
        <w:rPr>
          <w:rtl/>
        </w:rPr>
      </w:pPr>
      <w:bookmarkStart w:id="273" w:name="_Toc276635115"/>
      <w:bookmarkStart w:id="274" w:name="_Toc452294625"/>
      <w:r w:rsidRPr="00A75C17">
        <w:rPr>
          <w:rStyle w:val="Heading2Char"/>
          <w:rtl/>
        </w:rPr>
        <w:t>4203 / 43 ـ القاسم بن الهروي</w:t>
      </w:r>
      <w:bookmarkEnd w:id="273"/>
      <w:bookmarkEnd w:id="274"/>
      <w:r>
        <w:rPr>
          <w:rtl/>
        </w:rPr>
        <w:t xml:space="preserve"> : </w:t>
      </w:r>
    </w:p>
    <w:p w:rsidR="00CA1D06" w:rsidRDefault="00CA1D06" w:rsidP="00592778">
      <w:pPr>
        <w:pStyle w:val="libNormal"/>
        <w:rPr>
          <w:rtl/>
        </w:rPr>
      </w:pPr>
      <w:r>
        <w:rPr>
          <w:rtl/>
        </w:rPr>
        <w:t xml:space="preserve">مجهول ، رجال الكشّي عند ترجمة يونس بن ظبيان </w:t>
      </w:r>
      <w:r w:rsidRPr="008238A2">
        <w:rPr>
          <w:rStyle w:val="libFootnotenumChar"/>
          <w:rtl/>
        </w:rPr>
        <w:t>(2)</w:t>
      </w:r>
      <w:r>
        <w:rPr>
          <w:rtl/>
        </w:rPr>
        <w:t>.</w:t>
      </w:r>
    </w:p>
    <w:p w:rsidR="00CA1D06" w:rsidRDefault="00CA1D06" w:rsidP="00592778">
      <w:pPr>
        <w:pStyle w:val="libNormal"/>
        <w:rPr>
          <w:rtl/>
        </w:rPr>
      </w:pPr>
      <w:bookmarkStart w:id="275" w:name="_Toc276635116"/>
      <w:bookmarkStart w:id="276" w:name="_Toc452294626"/>
      <w:r w:rsidRPr="00A75C17">
        <w:rPr>
          <w:rStyle w:val="Heading2Char"/>
          <w:rtl/>
        </w:rPr>
        <w:t>4204 / 44 ـ القاسم بن هشام</w:t>
      </w:r>
      <w:bookmarkEnd w:id="275"/>
      <w:bookmarkEnd w:id="276"/>
      <w:r w:rsidRPr="00A75C17">
        <w:rPr>
          <w:rStyle w:val="Heading2Char"/>
          <w:rtl/>
        </w:rPr>
        <w:t xml:space="preserve"> </w:t>
      </w:r>
      <w:r w:rsidRPr="008238A2">
        <w:rPr>
          <w:rStyle w:val="libFootnotenumChar"/>
          <w:rtl/>
        </w:rPr>
        <w:t>(3)</w:t>
      </w:r>
      <w:r w:rsidRPr="00A75C17">
        <w:rPr>
          <w:rStyle w:val="Heading2Char"/>
          <w:rtl/>
        </w:rPr>
        <w:t xml:space="preserve"> اللؤلؤي</w:t>
      </w:r>
      <w:r>
        <w:rPr>
          <w:rtl/>
        </w:rPr>
        <w:t xml:space="preserve"> : </w:t>
      </w:r>
    </w:p>
    <w:p w:rsidR="00CA1D06" w:rsidRDefault="00CA1D06" w:rsidP="00592778">
      <w:pPr>
        <w:pStyle w:val="libNormal"/>
        <w:rPr>
          <w:rtl/>
        </w:rPr>
      </w:pPr>
      <w:r>
        <w:rPr>
          <w:rtl/>
        </w:rPr>
        <w:t xml:space="preserve">يروي عن أبي أيّوب ، 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 xml:space="preserve">له كتاب ، روى ( عنه ) </w:t>
      </w:r>
      <w:r w:rsidRPr="008238A2">
        <w:rPr>
          <w:rStyle w:val="libFootnotenumChar"/>
          <w:rtl/>
        </w:rPr>
        <w:t>(5)</w:t>
      </w:r>
      <w:r>
        <w:rPr>
          <w:rtl/>
        </w:rPr>
        <w:t xml:space="preserve"> : محمّد بن عمّار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وقال الكشّي : سألت أبا النضر محمّد بن مسعود عن القاسم بن هشام ، قال : رأيته خيّراً فاضلاً ، وكان يروي عن الحسن بن محبوب </w:t>
      </w:r>
      <w:r w:rsidRPr="008238A2">
        <w:rPr>
          <w:rStyle w:val="libFootnotenumChar"/>
          <w:rtl/>
        </w:rPr>
        <w:t>(7)</w:t>
      </w:r>
      <w:r>
        <w:rPr>
          <w:rtl/>
        </w:rPr>
        <w:t xml:space="preserve">. </w:t>
      </w:r>
    </w:p>
    <w:p w:rsidR="00CA1D06" w:rsidRDefault="00CA1D06" w:rsidP="00592778">
      <w:pPr>
        <w:pStyle w:val="libNormal"/>
        <w:rPr>
          <w:rtl/>
        </w:rPr>
      </w:pPr>
      <w:r>
        <w:rPr>
          <w:rtl/>
        </w:rPr>
        <w:t xml:space="preserve">ونقل العلّامة في الخلاصة هذا عن الكشّي عن النصر </w:t>
      </w:r>
      <w:r w:rsidRPr="008238A2">
        <w:rPr>
          <w:rStyle w:val="libFootnotenumChar"/>
          <w:rtl/>
        </w:rPr>
        <w:t>(8)</w:t>
      </w:r>
      <w:r>
        <w:rPr>
          <w:rtl/>
        </w:rPr>
        <w:t xml:space="preserve">. </w:t>
      </w:r>
    </w:p>
    <w:p w:rsidR="00CA1D06" w:rsidRDefault="00CA1D06" w:rsidP="00592778">
      <w:pPr>
        <w:pStyle w:val="libNormal"/>
        <w:rPr>
          <w:rtl/>
        </w:rPr>
      </w:pPr>
      <w:r>
        <w:rPr>
          <w:rtl/>
        </w:rPr>
        <w:t xml:space="preserve">ونقل ابن داود عن الكشّي عن محمّد بن مسعود </w:t>
      </w:r>
      <w:r w:rsidRPr="008238A2">
        <w:rPr>
          <w:rStyle w:val="libFootnotenumChar"/>
          <w:rtl/>
        </w:rPr>
        <w:t>(9)</w:t>
      </w:r>
      <w:r>
        <w:rPr>
          <w:rtl/>
        </w:rPr>
        <w:t xml:space="preserve"> ، كما نقلناه ، ولعله الصواب.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313 / 855. </w:t>
      </w:r>
    </w:p>
    <w:p w:rsidR="00CA1D06" w:rsidRDefault="00CA1D06" w:rsidP="008238A2">
      <w:pPr>
        <w:pStyle w:val="libFootnote0"/>
        <w:rPr>
          <w:rtl/>
        </w:rPr>
      </w:pPr>
      <w:r>
        <w:rPr>
          <w:rtl/>
        </w:rPr>
        <w:t xml:space="preserve">2 ـ رجال الكشّي : 364 / 675. </w:t>
      </w:r>
    </w:p>
    <w:p w:rsidR="00CA1D06" w:rsidRDefault="00CA1D06" w:rsidP="008238A2">
      <w:pPr>
        <w:pStyle w:val="libFootnote0"/>
        <w:rPr>
          <w:rtl/>
        </w:rPr>
      </w:pPr>
      <w:r>
        <w:rPr>
          <w:rtl/>
        </w:rPr>
        <w:t xml:space="preserve">3 ـ له كتاب ، أخبرنا : جماعة ، عن أبي المفضّل ، عن حميد ، عن أحمد بن ميثم ، عنه ، ست ، ( م ت ). الفهرست : 128 / 579. </w:t>
      </w:r>
    </w:p>
    <w:p w:rsidR="00CA1D06" w:rsidRDefault="00CA1D06" w:rsidP="008238A2">
      <w:pPr>
        <w:pStyle w:val="libFootnote0"/>
        <w:rPr>
          <w:rtl/>
        </w:rPr>
      </w:pPr>
      <w:r>
        <w:rPr>
          <w:rtl/>
        </w:rPr>
        <w:t xml:space="preserve">4 ـ رجال الشيخ : 401 / 1. </w:t>
      </w:r>
    </w:p>
    <w:p w:rsidR="00CA1D06" w:rsidRDefault="00CA1D06" w:rsidP="008238A2">
      <w:pPr>
        <w:pStyle w:val="libFootnote0"/>
        <w:rPr>
          <w:rtl/>
        </w:rPr>
      </w:pPr>
      <w:r>
        <w:rPr>
          <w:rtl/>
        </w:rPr>
        <w:t xml:space="preserve">5 ـ ما بين القوسين لم يرد في نسخة ( ش ). </w:t>
      </w:r>
    </w:p>
    <w:p w:rsidR="00CA1D06" w:rsidRDefault="00CA1D06" w:rsidP="008238A2">
      <w:pPr>
        <w:pStyle w:val="libFootnote0"/>
        <w:rPr>
          <w:rtl/>
        </w:rPr>
      </w:pPr>
      <w:r>
        <w:rPr>
          <w:rtl/>
        </w:rPr>
        <w:t xml:space="preserve">6 ـ رجال النجاشي : 316 / 868. </w:t>
      </w:r>
    </w:p>
    <w:p w:rsidR="00CA1D06" w:rsidRDefault="00CA1D06" w:rsidP="008238A2">
      <w:pPr>
        <w:pStyle w:val="libFootnote0"/>
        <w:rPr>
          <w:rtl/>
        </w:rPr>
      </w:pPr>
      <w:r>
        <w:rPr>
          <w:rtl/>
        </w:rPr>
        <w:t xml:space="preserve">7 ـ رجال الكشّي : 530 / 1014. </w:t>
      </w:r>
    </w:p>
    <w:p w:rsidR="00CA1D06" w:rsidRDefault="00CA1D06" w:rsidP="008238A2">
      <w:pPr>
        <w:pStyle w:val="libFootnote0"/>
        <w:rPr>
          <w:rtl/>
        </w:rPr>
      </w:pPr>
      <w:r>
        <w:rPr>
          <w:rtl/>
        </w:rPr>
        <w:t xml:space="preserve">8 ـ الخلاصة : 134 / 2 ، وفيها : أبي النصر. </w:t>
      </w:r>
    </w:p>
    <w:p w:rsidR="00CA1D06" w:rsidRDefault="00CA1D06" w:rsidP="008238A2">
      <w:pPr>
        <w:pStyle w:val="libFootnote0"/>
        <w:rPr>
          <w:rtl/>
        </w:rPr>
      </w:pPr>
      <w:r>
        <w:rPr>
          <w:rtl/>
        </w:rPr>
        <w:t xml:space="preserve">9 ـ رجال ابن داود : 154 / 1224. </w:t>
      </w:r>
    </w:p>
    <w:p w:rsidR="00CA1D06" w:rsidRDefault="00CA1D06" w:rsidP="00592778">
      <w:pPr>
        <w:pStyle w:val="libNormal"/>
        <w:rPr>
          <w:rtl/>
        </w:rPr>
      </w:pPr>
      <w:r>
        <w:rPr>
          <w:rtl/>
        </w:rPr>
        <w:br w:type="page"/>
      </w:r>
      <w:bookmarkStart w:id="277" w:name="_Toc276635117"/>
      <w:bookmarkStart w:id="278" w:name="_Toc452294627"/>
      <w:r w:rsidRPr="007F278B">
        <w:rPr>
          <w:rStyle w:val="Heading2Char"/>
          <w:rtl/>
        </w:rPr>
        <w:lastRenderedPageBreak/>
        <w:t>4205 / 45 ـ القاسم بن يحيى</w:t>
      </w:r>
      <w:bookmarkEnd w:id="277"/>
      <w:bookmarkEnd w:id="278"/>
      <w:r w:rsidRPr="007F278B">
        <w:rPr>
          <w:rStyle w:val="Heading2Char"/>
          <w:rtl/>
        </w:rPr>
        <w:t xml:space="preserve"> </w:t>
      </w:r>
      <w:r w:rsidRPr="008238A2">
        <w:rPr>
          <w:rStyle w:val="libFootnotenumChar"/>
          <w:rtl/>
        </w:rPr>
        <w:t>(1)</w:t>
      </w:r>
      <w:r w:rsidRPr="007F278B">
        <w:rPr>
          <w:rStyle w:val="Heading2Char"/>
          <w:rtl/>
        </w:rPr>
        <w:t xml:space="preserve"> بن الحسن</w:t>
      </w:r>
      <w:r>
        <w:rPr>
          <w:rtl/>
        </w:rPr>
        <w:t xml:space="preserve"> : </w:t>
      </w:r>
    </w:p>
    <w:p w:rsidR="00CA1D06" w:rsidRDefault="00CA1D06" w:rsidP="00592778">
      <w:pPr>
        <w:pStyle w:val="libNormal"/>
        <w:rPr>
          <w:rtl/>
        </w:rPr>
      </w:pPr>
      <w:r>
        <w:rPr>
          <w:rtl/>
        </w:rPr>
        <w:t xml:space="preserve">ابن راشد ، روى عنه : محمّد بن عيسى بن عبيد </w:t>
      </w:r>
      <w:r w:rsidRPr="008238A2">
        <w:rPr>
          <w:rStyle w:val="libFootnotenumChar"/>
          <w:rtl/>
        </w:rPr>
        <w:t>(2)</w:t>
      </w:r>
      <w:r>
        <w:rPr>
          <w:rtl/>
        </w:rPr>
        <w:t xml:space="preserve"> كتابه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مولى المنصور ، روى عن جدّه ، ضعيف ، رجال ابن الغضائري </w:t>
      </w:r>
      <w:r w:rsidRPr="008238A2">
        <w:rPr>
          <w:rStyle w:val="libFootnotenumChar"/>
          <w:rtl/>
        </w:rPr>
        <w:t>(4)</w:t>
      </w:r>
      <w:r>
        <w:rPr>
          <w:rtl/>
        </w:rPr>
        <w:t xml:space="preserve">.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له كتاب ، روى عنه : أحمد بن أبي عبد الله وأحمد بن محمّد بن عيسى ، الفهرست </w:t>
      </w:r>
      <w:r w:rsidRPr="008238A2">
        <w:rPr>
          <w:rStyle w:val="libFootnotenumChar"/>
          <w:rtl/>
        </w:rPr>
        <w:t>(6)</w:t>
      </w:r>
      <w:r>
        <w:rPr>
          <w:rtl/>
        </w:rPr>
        <w:t>.</w:t>
      </w:r>
    </w:p>
    <w:p w:rsidR="00CA1D06" w:rsidRDefault="00CA1D06" w:rsidP="00592778">
      <w:pPr>
        <w:pStyle w:val="libNormal"/>
        <w:rPr>
          <w:rtl/>
        </w:rPr>
      </w:pPr>
      <w:bookmarkStart w:id="279" w:name="_Toc276635118"/>
      <w:bookmarkStart w:id="280" w:name="_Toc452294628"/>
      <w:r w:rsidRPr="007F278B">
        <w:rPr>
          <w:rStyle w:val="Heading2Char"/>
          <w:rtl/>
        </w:rPr>
        <w:t>4206 / 1 ـ القافي</w:t>
      </w:r>
      <w:bookmarkEnd w:id="279"/>
      <w:bookmarkEnd w:id="280"/>
      <w:r>
        <w:rPr>
          <w:rtl/>
        </w:rPr>
        <w:t xml:space="preserve"> : </w:t>
      </w:r>
    </w:p>
    <w:p w:rsidR="00CA1D06" w:rsidRDefault="00CA1D06" w:rsidP="00592778">
      <w:pPr>
        <w:pStyle w:val="libNormal"/>
        <w:rPr>
          <w:rtl/>
        </w:rPr>
      </w:pPr>
      <w:r>
        <w:rPr>
          <w:rtl/>
        </w:rPr>
        <w:t xml:space="preserve">خادم أبي الحسن </w:t>
      </w:r>
      <w:r w:rsidR="006C6B9D" w:rsidRPr="006C6B9D">
        <w:rPr>
          <w:rStyle w:val="libAlaemChar"/>
          <w:rFonts w:hint="cs"/>
          <w:rtl/>
        </w:rPr>
        <w:t>عليه‌السلام</w:t>
      </w:r>
      <w:r>
        <w:rPr>
          <w:rtl/>
        </w:rPr>
        <w:t xml:space="preserve"> ، مجهول ، 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81" w:name="_Toc276635119"/>
      <w:bookmarkStart w:id="282" w:name="_Toc452294629"/>
      <w:r w:rsidRPr="007F278B">
        <w:rPr>
          <w:rStyle w:val="Heading2Char"/>
          <w:rtl/>
        </w:rPr>
        <w:t>4207 / 1 ـ قبيصة بن شداد</w:t>
      </w:r>
      <w:bookmarkEnd w:id="281"/>
      <w:bookmarkEnd w:id="282"/>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روى عنه : أحمد بن محمّد بن عيسى ، لم جخ ، ( م ت ). رجال الشيخ : 436 / 6. </w:t>
      </w:r>
    </w:p>
    <w:p w:rsidR="00CA1D06" w:rsidRDefault="00CA1D06" w:rsidP="008238A2">
      <w:pPr>
        <w:pStyle w:val="libFootnote0"/>
        <w:rPr>
          <w:rtl/>
        </w:rPr>
      </w:pPr>
      <w:r>
        <w:rPr>
          <w:rtl/>
        </w:rPr>
        <w:t xml:space="preserve">الراشدي ، له كتاب فيه آداب أمير المؤمنين </w:t>
      </w:r>
      <w:r w:rsidR="006C6B9D" w:rsidRPr="006C6B9D">
        <w:rPr>
          <w:rStyle w:val="libAlaemChar"/>
          <w:rFonts w:hint="cs"/>
          <w:rtl/>
        </w:rPr>
        <w:t>عليه‌السلام</w:t>
      </w:r>
      <w:r>
        <w:rPr>
          <w:rtl/>
        </w:rPr>
        <w:t xml:space="preserve"> ، أخبرنا : جماعة ، عن أبي المفضّل ، عن ابن بطّة ، عن أحمد بن أبي عبد الله ، عنه. </w:t>
      </w:r>
    </w:p>
    <w:p w:rsidR="00CA1D06" w:rsidRDefault="00CA1D06" w:rsidP="008238A2">
      <w:pPr>
        <w:pStyle w:val="libFootnote0"/>
        <w:rPr>
          <w:rtl/>
        </w:rPr>
      </w:pPr>
      <w:r>
        <w:rPr>
          <w:rtl/>
        </w:rPr>
        <w:t xml:space="preserve">وأخبرنا : ابن أبي جيّد ، عن ابن الوليد ، عن الصفّار ، عن أحمد بن محمّد بن عيسى ، عنه ، ست ، ( م ت ). الفهرست : 127 / 575. </w:t>
      </w:r>
    </w:p>
    <w:p w:rsidR="00CA1D06" w:rsidRDefault="00CA1D06" w:rsidP="008238A2">
      <w:pPr>
        <w:pStyle w:val="libFootnote0"/>
        <w:rPr>
          <w:rtl/>
        </w:rPr>
      </w:pPr>
      <w:r>
        <w:rPr>
          <w:rtl/>
        </w:rPr>
        <w:t xml:space="preserve">2 ـ الله ، جش ، ( م ت ). </w:t>
      </w:r>
    </w:p>
    <w:p w:rsidR="00CA1D06" w:rsidRDefault="00CA1D06" w:rsidP="008238A2">
      <w:pPr>
        <w:pStyle w:val="libFootnote0"/>
        <w:rPr>
          <w:rtl/>
        </w:rPr>
      </w:pPr>
      <w:r>
        <w:rPr>
          <w:rtl/>
        </w:rPr>
        <w:t xml:space="preserve">3 ـ رجال النجاشي : 316 / 867. </w:t>
      </w:r>
    </w:p>
    <w:p w:rsidR="00CA1D06" w:rsidRDefault="00CA1D06" w:rsidP="008238A2">
      <w:pPr>
        <w:pStyle w:val="libFootnote0"/>
        <w:rPr>
          <w:rtl/>
        </w:rPr>
      </w:pPr>
      <w:r>
        <w:rPr>
          <w:rtl/>
        </w:rPr>
        <w:t xml:space="preserve">4 ـ مجمع الرجال 5 : 53. </w:t>
      </w:r>
    </w:p>
    <w:p w:rsidR="00CA1D06" w:rsidRDefault="00CA1D06" w:rsidP="008238A2">
      <w:pPr>
        <w:pStyle w:val="libFootnote0"/>
        <w:rPr>
          <w:rtl/>
        </w:rPr>
      </w:pPr>
      <w:r>
        <w:rPr>
          <w:rtl/>
        </w:rPr>
        <w:t xml:space="preserve">5 ـ رجال الشيخ : 363 / 2. </w:t>
      </w:r>
    </w:p>
    <w:p w:rsidR="00CA1D06" w:rsidRDefault="00CA1D06" w:rsidP="008238A2">
      <w:pPr>
        <w:pStyle w:val="libFootnote0"/>
        <w:rPr>
          <w:rtl/>
        </w:rPr>
      </w:pPr>
      <w:r>
        <w:rPr>
          <w:rtl/>
        </w:rPr>
        <w:t xml:space="preserve">6 ـ الفهرست : 127 / 575. </w:t>
      </w:r>
    </w:p>
    <w:p w:rsidR="00CA1D06" w:rsidRDefault="00CA1D06" w:rsidP="008238A2">
      <w:pPr>
        <w:pStyle w:val="libFootnote0"/>
        <w:rPr>
          <w:rtl/>
        </w:rPr>
      </w:pPr>
      <w:r>
        <w:rPr>
          <w:rtl/>
        </w:rPr>
        <w:t xml:space="preserve">7 ـ رجال الشيخ : 342 / 3. </w:t>
      </w:r>
    </w:p>
    <w:p w:rsidR="00CA1D06" w:rsidRDefault="00CA1D06" w:rsidP="008238A2">
      <w:pPr>
        <w:pStyle w:val="libFootnote0"/>
        <w:rPr>
          <w:rtl/>
        </w:rPr>
      </w:pPr>
      <w:r>
        <w:rPr>
          <w:rtl/>
        </w:rPr>
        <w:t xml:space="preserve">8 ـ رجال الشيخ : 79 / 10. </w:t>
      </w:r>
    </w:p>
    <w:p w:rsidR="00CA1D06" w:rsidRDefault="00CA1D06" w:rsidP="00592778">
      <w:pPr>
        <w:pStyle w:val="libNormal"/>
        <w:rPr>
          <w:rtl/>
        </w:rPr>
      </w:pPr>
      <w:r>
        <w:rPr>
          <w:rtl/>
        </w:rPr>
        <w:br w:type="page"/>
      </w:r>
      <w:bookmarkStart w:id="283" w:name="_Toc276635120"/>
      <w:bookmarkStart w:id="284" w:name="_Toc452294630"/>
      <w:r w:rsidRPr="007F278B">
        <w:rPr>
          <w:rStyle w:val="Heading2Char"/>
          <w:rtl/>
        </w:rPr>
        <w:lastRenderedPageBreak/>
        <w:t>4208 / 2 ـ قبيصة بن مخارق</w:t>
      </w:r>
      <w:bookmarkEnd w:id="283"/>
      <w:bookmarkEnd w:id="284"/>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85" w:name="_Toc276635121"/>
      <w:bookmarkStart w:id="286" w:name="_Toc452294631"/>
      <w:r w:rsidRPr="007F278B">
        <w:rPr>
          <w:rStyle w:val="Heading2Char"/>
          <w:rtl/>
        </w:rPr>
        <w:t>4209 / 1 ـ قتادة بن النعمان</w:t>
      </w:r>
      <w:bookmarkEnd w:id="285"/>
      <w:bookmarkEnd w:id="286"/>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87" w:name="_Toc276635122"/>
      <w:bookmarkStart w:id="288" w:name="_Toc452294632"/>
      <w:r w:rsidRPr="007F278B">
        <w:rPr>
          <w:rStyle w:val="Heading2Char"/>
          <w:rtl/>
        </w:rPr>
        <w:t>4210 / 1 ـ قترة الساعدي</w:t>
      </w:r>
      <w:bookmarkEnd w:id="287"/>
      <w:bookmarkEnd w:id="288"/>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89" w:name="_Toc276635123"/>
      <w:bookmarkStart w:id="290" w:name="_Toc452294633"/>
      <w:r w:rsidRPr="007F278B">
        <w:rPr>
          <w:rStyle w:val="Heading2Char"/>
          <w:rtl/>
        </w:rPr>
        <w:t>4211 / 1 ـ قتيبة بن محمّد الأعشى</w:t>
      </w:r>
      <w:bookmarkEnd w:id="289"/>
      <w:bookmarkEnd w:id="290"/>
      <w:r>
        <w:rPr>
          <w:rtl/>
        </w:rPr>
        <w:t xml:space="preserve"> : </w:t>
      </w:r>
    </w:p>
    <w:p w:rsidR="00CA1D06" w:rsidRDefault="00CA1D06" w:rsidP="00592778">
      <w:pPr>
        <w:pStyle w:val="libNormal"/>
        <w:rPr>
          <w:rtl/>
        </w:rPr>
      </w:pPr>
      <w:r>
        <w:rPr>
          <w:rtl/>
        </w:rPr>
        <w:t xml:space="preserve">المؤدّب ، أبو محمّد المقرئ ، مولى الأزد ، ثقة ، عين ، روى عن أبي عبد الله </w:t>
      </w:r>
      <w:r w:rsidR="006C6B9D" w:rsidRPr="006C6B9D">
        <w:rPr>
          <w:rStyle w:val="libAlaemChar"/>
          <w:rFonts w:hint="cs"/>
          <w:rtl/>
        </w:rPr>
        <w:t>عليه‌السلام</w:t>
      </w:r>
      <w:r>
        <w:rPr>
          <w:rtl/>
        </w:rPr>
        <w:t xml:space="preserve"> له كتاب يرويه عدّة من أصحابنا ، روى عنه : أحمد بن أبي بشر السراج ، رجال النجاشي </w:t>
      </w:r>
      <w:r w:rsidRPr="008238A2">
        <w:rPr>
          <w:rStyle w:val="libFootnotenumChar"/>
          <w:rtl/>
        </w:rPr>
        <w:t>(4)</w:t>
      </w:r>
      <w:r>
        <w:rPr>
          <w:rtl/>
        </w:rPr>
        <w:t>.</w:t>
      </w:r>
    </w:p>
    <w:p w:rsidR="00CA1D06" w:rsidRDefault="00CA1D06" w:rsidP="00592778">
      <w:pPr>
        <w:pStyle w:val="libNormal"/>
        <w:rPr>
          <w:rtl/>
        </w:rPr>
      </w:pPr>
      <w:r>
        <w:rPr>
          <w:rtl/>
        </w:rPr>
        <w:t xml:space="preserve">له كتاب </w:t>
      </w:r>
      <w:r w:rsidRPr="008238A2">
        <w:rPr>
          <w:rStyle w:val="libFootnotenumChar"/>
          <w:rtl/>
        </w:rPr>
        <w:t>(5)</w:t>
      </w:r>
      <w:r>
        <w:rPr>
          <w:rtl/>
        </w:rPr>
        <w:t xml:space="preserve"> ، روى عنه : القاسم بن إسماعيل ، الفهرست </w:t>
      </w:r>
      <w:r w:rsidRPr="008238A2">
        <w:rPr>
          <w:rStyle w:val="libFootnotenumChar"/>
          <w:rtl/>
        </w:rPr>
        <w:t>(6)</w:t>
      </w:r>
      <w:r>
        <w:rPr>
          <w:rtl/>
        </w:rPr>
        <w:t>.</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ثمّ قال عند باب من لم يرو عن الأئمّة </w:t>
      </w:r>
      <w:r w:rsidR="006C6B9D" w:rsidRPr="006C6B9D">
        <w:rPr>
          <w:rStyle w:val="libAlaemChar"/>
          <w:rFonts w:hint="cs"/>
          <w:rtl/>
        </w:rPr>
        <w:t>عليهم‌السلام</w:t>
      </w:r>
      <w:r>
        <w:rPr>
          <w:rtl/>
        </w:rPr>
        <w:t xml:space="preserve"> : إنّ قتيبة الأعشى </w:t>
      </w:r>
      <w:r w:rsidRPr="008238A2">
        <w:rPr>
          <w:rStyle w:val="libFootnotenumChar"/>
          <w:rtl/>
        </w:rPr>
        <w:t>(8)</w:t>
      </w:r>
      <w:r>
        <w:rPr>
          <w:rtl/>
        </w:rPr>
        <w:t xml:space="preserve"> ، روى </w:t>
      </w:r>
      <w:r w:rsidRPr="008238A2">
        <w:rPr>
          <w:rStyle w:val="libFootnotenumChar"/>
          <w:rtl/>
        </w:rPr>
        <w:t>(9)</w:t>
      </w:r>
      <w:r>
        <w:rPr>
          <w:rtl/>
        </w:rPr>
        <w:t xml:space="preserve"> عنه : القاسم بن</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46 / 4. </w:t>
      </w:r>
    </w:p>
    <w:p w:rsidR="00CA1D06" w:rsidRDefault="00CA1D06" w:rsidP="008238A2">
      <w:pPr>
        <w:pStyle w:val="libFootnote0"/>
        <w:rPr>
          <w:rtl/>
        </w:rPr>
      </w:pPr>
      <w:r>
        <w:rPr>
          <w:rtl/>
        </w:rPr>
        <w:t xml:space="preserve">2 ـ رجال الشيخ : 45 / 2. </w:t>
      </w:r>
    </w:p>
    <w:p w:rsidR="00CA1D06" w:rsidRDefault="00CA1D06" w:rsidP="008238A2">
      <w:pPr>
        <w:pStyle w:val="libFootnote0"/>
        <w:rPr>
          <w:rtl/>
        </w:rPr>
      </w:pPr>
      <w:r>
        <w:rPr>
          <w:rtl/>
        </w:rPr>
        <w:t xml:space="preserve">3 ـ رجال الشيخ : 79 / 6. </w:t>
      </w:r>
    </w:p>
    <w:p w:rsidR="00CA1D06" w:rsidRDefault="00CA1D06" w:rsidP="008238A2">
      <w:pPr>
        <w:pStyle w:val="libFootnote0"/>
        <w:rPr>
          <w:rtl/>
        </w:rPr>
      </w:pPr>
      <w:r>
        <w:rPr>
          <w:rtl/>
        </w:rPr>
        <w:t xml:space="preserve">4 ـ رجال النجاشي : 317 / 869. </w:t>
      </w:r>
    </w:p>
    <w:p w:rsidR="00CA1D06" w:rsidRDefault="00CA1D06" w:rsidP="008238A2">
      <w:pPr>
        <w:pStyle w:val="libFootnote0"/>
        <w:rPr>
          <w:rtl/>
        </w:rPr>
      </w:pPr>
      <w:r>
        <w:rPr>
          <w:rtl/>
        </w:rPr>
        <w:t xml:space="preserve">5 ـ أخبرنا به : جماعة ، عن أبي المفضّل ، عن حميد ، عن القاسم بن إسماعيل ، عنه ، ست ، ( م ت ). </w:t>
      </w:r>
    </w:p>
    <w:p w:rsidR="00CA1D06" w:rsidRDefault="00CA1D06" w:rsidP="008238A2">
      <w:pPr>
        <w:pStyle w:val="libFootnote0"/>
        <w:rPr>
          <w:rtl/>
        </w:rPr>
      </w:pPr>
      <w:r>
        <w:rPr>
          <w:rtl/>
        </w:rPr>
        <w:t xml:space="preserve">6 ـ الفهرست : 128 / 581 ، وفيه : قتيبة الأعشى. </w:t>
      </w:r>
    </w:p>
    <w:p w:rsidR="00CA1D06" w:rsidRDefault="00CA1D06" w:rsidP="008238A2">
      <w:pPr>
        <w:pStyle w:val="libFootnote0"/>
        <w:rPr>
          <w:rtl/>
        </w:rPr>
      </w:pPr>
      <w:r>
        <w:rPr>
          <w:rtl/>
        </w:rPr>
        <w:t xml:space="preserve">7 ـ رجال الشيخ : 272 / 32. </w:t>
      </w:r>
    </w:p>
    <w:p w:rsidR="00CA1D06" w:rsidRDefault="00CA1D06" w:rsidP="008238A2">
      <w:pPr>
        <w:pStyle w:val="libFootnote0"/>
        <w:rPr>
          <w:rtl/>
        </w:rPr>
      </w:pPr>
      <w:r>
        <w:rPr>
          <w:rtl/>
        </w:rPr>
        <w:t xml:space="preserve">8 ـ روى الكليني ـ في الصحيح ـ عن أبي عبد الله </w:t>
      </w:r>
      <w:r w:rsidR="006C6B9D" w:rsidRPr="006C6B9D">
        <w:rPr>
          <w:rStyle w:val="libAlaemChar"/>
          <w:rFonts w:hint="cs"/>
          <w:rtl/>
        </w:rPr>
        <w:t>عليه‌السلام</w:t>
      </w:r>
      <w:r>
        <w:rPr>
          <w:rtl/>
        </w:rPr>
        <w:t xml:space="preserve"> ما يدلّ على مدح عظيم له ، ( م ت ). الكافي 8 : 333 / 519. </w:t>
      </w:r>
    </w:p>
    <w:p w:rsidR="00CA1D06" w:rsidRDefault="00CA1D06" w:rsidP="008238A2">
      <w:pPr>
        <w:pStyle w:val="libFootnote0"/>
        <w:rPr>
          <w:rtl/>
        </w:rPr>
      </w:pPr>
      <w:r>
        <w:rPr>
          <w:rtl/>
        </w:rPr>
        <w:t xml:space="preserve">9 ـ حميد عن القاسم ، ( م ت ). </w:t>
      </w:r>
    </w:p>
    <w:p w:rsidR="00CA1D06" w:rsidRDefault="00CA1D06" w:rsidP="00592778">
      <w:pPr>
        <w:pStyle w:val="libNormal0"/>
        <w:rPr>
          <w:rtl/>
        </w:rPr>
      </w:pPr>
      <w:r>
        <w:rPr>
          <w:rtl/>
        </w:rPr>
        <w:br w:type="page"/>
      </w:r>
      <w:r>
        <w:rPr>
          <w:rFonts w:hint="cs"/>
          <w:rtl/>
        </w:rPr>
        <w:lastRenderedPageBreak/>
        <w:t>إ</w:t>
      </w:r>
      <w:r>
        <w:rPr>
          <w:rtl/>
        </w:rPr>
        <w:t xml:space="preserve">سماعيل </w:t>
      </w:r>
      <w:r w:rsidRPr="008238A2">
        <w:rPr>
          <w:rStyle w:val="libFootnotenumChar"/>
          <w:rtl/>
        </w:rPr>
        <w:t>(1)</w:t>
      </w:r>
      <w:r>
        <w:rPr>
          <w:rtl/>
        </w:rPr>
        <w:t xml:space="preserve"> </w:t>
      </w:r>
      <w:r w:rsidRPr="008238A2">
        <w:rPr>
          <w:rStyle w:val="libFootnotenumChar"/>
          <w:rtl/>
        </w:rPr>
        <w:t>(2)</w:t>
      </w:r>
      <w:r>
        <w:rPr>
          <w:rtl/>
        </w:rPr>
        <w:t xml:space="preserve">. </w:t>
      </w:r>
    </w:p>
    <w:p w:rsidR="00CA1D06" w:rsidRDefault="00CA1D06" w:rsidP="00592778">
      <w:pPr>
        <w:pStyle w:val="libNormal"/>
        <w:rPr>
          <w:rtl/>
        </w:rPr>
      </w:pPr>
      <w:r>
        <w:rPr>
          <w:rtl/>
        </w:rPr>
        <w:t>والظاهر أنّهما واحد.</w:t>
      </w:r>
    </w:p>
    <w:p w:rsidR="00CA1D06" w:rsidRDefault="00CA1D06" w:rsidP="00592778">
      <w:pPr>
        <w:pStyle w:val="libNormal"/>
        <w:rPr>
          <w:rtl/>
        </w:rPr>
      </w:pPr>
      <w:bookmarkStart w:id="291" w:name="_Toc276635124"/>
      <w:bookmarkStart w:id="292" w:name="_Toc452294634"/>
      <w:r w:rsidRPr="007F278B">
        <w:rPr>
          <w:rStyle w:val="Heading2Char"/>
          <w:rtl/>
        </w:rPr>
        <w:t>4212 / 1 ـ قثمّ بن العبّاس بن عبد المطلب</w:t>
      </w:r>
      <w:bookmarkEnd w:id="291"/>
      <w:bookmarkEnd w:id="292"/>
      <w:r>
        <w:rPr>
          <w:rtl/>
        </w:rPr>
        <w:t xml:space="preserve"> </w:t>
      </w:r>
      <w:r w:rsidRPr="008238A2">
        <w:rPr>
          <w:rStyle w:val="libFootnotenumChar"/>
          <w:rtl/>
        </w:rPr>
        <w:t>(3)</w:t>
      </w:r>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93" w:name="_Toc276635125"/>
      <w:bookmarkStart w:id="294" w:name="_Toc452294635"/>
      <w:r w:rsidRPr="007F278B">
        <w:rPr>
          <w:rStyle w:val="Heading2Char"/>
          <w:rtl/>
        </w:rPr>
        <w:t>4213 / 2 ـ قثمّ بن كعب الجعفري</w:t>
      </w:r>
      <w:bookmarkEnd w:id="293"/>
      <w:bookmarkEnd w:id="294"/>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295" w:name="_Toc276635126"/>
      <w:bookmarkStart w:id="296" w:name="_Toc452294636"/>
      <w:r w:rsidRPr="007F278B">
        <w:rPr>
          <w:rStyle w:val="Heading2Char"/>
          <w:rtl/>
        </w:rPr>
        <w:t>4214 / 1 ـ قدامة بن إبراهيم بن محمّد</w:t>
      </w:r>
      <w:bookmarkEnd w:id="295"/>
      <w:bookmarkEnd w:id="296"/>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97" w:name="_Toc276635127"/>
      <w:bookmarkStart w:id="298" w:name="_Toc452294637"/>
      <w:r w:rsidRPr="007F278B">
        <w:rPr>
          <w:rStyle w:val="Heading2Char"/>
          <w:rtl/>
        </w:rPr>
        <w:t>4215 / 2 ـ قدامة بن الحريش الكوفي</w:t>
      </w:r>
      <w:bookmarkEnd w:id="297"/>
      <w:bookmarkEnd w:id="298"/>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99" w:name="_Toc276635128"/>
      <w:bookmarkStart w:id="300" w:name="_Toc452294638"/>
      <w:r w:rsidRPr="007F278B">
        <w:rPr>
          <w:rStyle w:val="Heading2Char"/>
          <w:rtl/>
        </w:rPr>
        <w:t>4216 / 3 ـ قدامة بن حنيفة</w:t>
      </w:r>
      <w:bookmarkEnd w:id="299"/>
      <w:bookmarkEnd w:id="300"/>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w:t>
      </w:r>
    </w:p>
    <w:p w:rsidR="00CA1D06" w:rsidRDefault="00CA1D06" w:rsidP="00592778">
      <w:pPr>
        <w:pStyle w:val="libNormal"/>
        <w:rPr>
          <w:rtl/>
        </w:rPr>
      </w:pPr>
      <w:bookmarkStart w:id="301" w:name="_Toc276635129"/>
      <w:bookmarkStart w:id="302" w:name="_Toc452294639"/>
      <w:r w:rsidRPr="007F278B">
        <w:rPr>
          <w:rStyle w:val="Heading2Char"/>
          <w:rtl/>
        </w:rPr>
        <w:t>4217 / 4 ـ قدامة بن بن زائدة الثقفي</w:t>
      </w:r>
      <w:bookmarkEnd w:id="301"/>
      <w:bookmarkEnd w:id="302"/>
      <w:r w:rsidRPr="007F278B">
        <w:rPr>
          <w:rStyle w:val="Heading2Char"/>
          <w:rtl/>
        </w:rPr>
        <w:t xml:space="preserve"> </w:t>
      </w:r>
      <w:r>
        <w:rPr>
          <w:rtl/>
        </w:rPr>
        <w:t xml:space="preserve">: </w:t>
      </w:r>
    </w:p>
    <w:p w:rsidR="00CA1D06" w:rsidRDefault="00CA1D06" w:rsidP="00592778">
      <w:pPr>
        <w:pStyle w:val="libNormal"/>
        <w:rPr>
          <w:rtl/>
        </w:rPr>
      </w:pPr>
      <w:r>
        <w:rPr>
          <w:rtl/>
        </w:rPr>
        <w:t xml:space="preserve">الكوفي </w:t>
      </w:r>
      <w:r w:rsidRPr="008238A2">
        <w:rPr>
          <w:rStyle w:val="libFootnotenumChar"/>
          <w:rtl/>
        </w:rPr>
        <w:t>(10)</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(11)</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عنه ، ( م ت ). </w:t>
      </w:r>
    </w:p>
    <w:p w:rsidR="00CA1D06" w:rsidRDefault="00CA1D06" w:rsidP="008238A2">
      <w:pPr>
        <w:pStyle w:val="libFootnote0"/>
        <w:rPr>
          <w:rtl/>
        </w:rPr>
      </w:pPr>
      <w:r>
        <w:rPr>
          <w:rtl/>
        </w:rPr>
        <w:t xml:space="preserve">2 ـ رجال الشيخ : 436 / 9. </w:t>
      </w:r>
    </w:p>
    <w:p w:rsidR="00CA1D06" w:rsidRDefault="00CA1D06" w:rsidP="008238A2">
      <w:pPr>
        <w:pStyle w:val="libFootnote0"/>
        <w:rPr>
          <w:rtl/>
        </w:rPr>
      </w:pPr>
      <w:r>
        <w:rPr>
          <w:rtl/>
        </w:rPr>
        <w:t xml:space="preserve">3 ـ قبره بسمرقند ، جخ ، ( م ت ). </w:t>
      </w:r>
    </w:p>
    <w:p w:rsidR="00CA1D06" w:rsidRDefault="00CA1D06" w:rsidP="008238A2">
      <w:pPr>
        <w:pStyle w:val="libFootnote0"/>
        <w:rPr>
          <w:rtl/>
        </w:rPr>
      </w:pPr>
      <w:r>
        <w:rPr>
          <w:rtl/>
        </w:rPr>
        <w:t xml:space="preserve">4 ـ رجال الشيخ : 79 / 7 ، ولم يرد فيه : قبره بسمرقند ، ووردت في مجمع الرجال 5 : 57 نقلاً عنه. </w:t>
      </w:r>
    </w:p>
    <w:p w:rsidR="00CA1D06" w:rsidRDefault="00CA1D06" w:rsidP="008238A2">
      <w:pPr>
        <w:pStyle w:val="libFootnote0"/>
        <w:rPr>
          <w:rtl/>
        </w:rPr>
      </w:pPr>
      <w:r>
        <w:rPr>
          <w:rtl/>
        </w:rPr>
        <w:t xml:space="preserve">5 ـ رجال الشيخ : 273 / 42. </w:t>
      </w:r>
    </w:p>
    <w:p w:rsidR="00CA1D06" w:rsidRDefault="00CA1D06" w:rsidP="008238A2">
      <w:pPr>
        <w:pStyle w:val="libFootnote0"/>
        <w:rPr>
          <w:rtl/>
        </w:rPr>
      </w:pPr>
      <w:r>
        <w:rPr>
          <w:rtl/>
        </w:rPr>
        <w:t xml:space="preserve">6 ـ قثمّ الكوفي ، روى عنه : ابن جبلة ، ق جخ ، ( م ت ). رجال الشيخ : 273 / 43. </w:t>
      </w:r>
    </w:p>
    <w:p w:rsidR="00CA1D06" w:rsidRDefault="00CA1D06" w:rsidP="008238A2">
      <w:pPr>
        <w:pStyle w:val="libFootnote0"/>
        <w:rPr>
          <w:rtl/>
        </w:rPr>
      </w:pPr>
      <w:r>
        <w:rPr>
          <w:rtl/>
        </w:rPr>
        <w:t xml:space="preserve">7 ـ رجال الشيخ : 273 / 31. </w:t>
      </w:r>
    </w:p>
    <w:p w:rsidR="00CA1D06" w:rsidRDefault="00CA1D06" w:rsidP="008238A2">
      <w:pPr>
        <w:pStyle w:val="libFootnote0"/>
        <w:rPr>
          <w:rtl/>
        </w:rPr>
      </w:pPr>
      <w:r>
        <w:rPr>
          <w:rtl/>
        </w:rPr>
        <w:t xml:space="preserve">8 ـ رجال الشيخ : 273 / 39. </w:t>
      </w:r>
    </w:p>
    <w:p w:rsidR="00CA1D06" w:rsidRDefault="00CA1D06" w:rsidP="008238A2">
      <w:pPr>
        <w:pStyle w:val="libFootnote0"/>
        <w:rPr>
          <w:rtl/>
        </w:rPr>
      </w:pPr>
      <w:r>
        <w:rPr>
          <w:rtl/>
        </w:rPr>
        <w:t xml:space="preserve">9 ـ رجال الشيخ : 273 / 38. </w:t>
      </w:r>
    </w:p>
    <w:p w:rsidR="00CA1D06" w:rsidRDefault="00CA1D06" w:rsidP="008238A2">
      <w:pPr>
        <w:pStyle w:val="libFootnote0"/>
        <w:rPr>
          <w:rtl/>
        </w:rPr>
      </w:pPr>
      <w:r>
        <w:rPr>
          <w:rtl/>
        </w:rPr>
        <w:t xml:space="preserve">10 ـ أسند عنه ، ( م ت ). </w:t>
      </w:r>
    </w:p>
    <w:p w:rsidR="00CA1D06" w:rsidRDefault="00CA1D06" w:rsidP="008238A2">
      <w:pPr>
        <w:pStyle w:val="libFootnote0"/>
        <w:rPr>
          <w:rtl/>
        </w:rPr>
      </w:pPr>
      <w:r>
        <w:rPr>
          <w:rtl/>
        </w:rPr>
        <w:t xml:space="preserve">11 ـ رجال الشيخ : 272 / 33. </w:t>
      </w:r>
    </w:p>
    <w:p w:rsidR="00CA1D06" w:rsidRDefault="00CA1D06" w:rsidP="00592778">
      <w:pPr>
        <w:pStyle w:val="libNormal"/>
        <w:rPr>
          <w:rtl/>
        </w:rPr>
      </w:pPr>
      <w:r>
        <w:rPr>
          <w:rtl/>
        </w:rPr>
        <w:br w:type="page"/>
      </w:r>
      <w:bookmarkStart w:id="303" w:name="_Toc276635130"/>
      <w:bookmarkStart w:id="304" w:name="_Toc452294640"/>
      <w:r w:rsidRPr="007F278B">
        <w:rPr>
          <w:rStyle w:val="Heading2Char"/>
          <w:rtl/>
        </w:rPr>
        <w:lastRenderedPageBreak/>
        <w:t>4218 / 5 ـ قدامة بن سعيد بن أبي زائدة</w:t>
      </w:r>
      <w:bookmarkEnd w:id="303"/>
      <w:bookmarkEnd w:id="304"/>
      <w:r>
        <w:rPr>
          <w:rtl/>
        </w:rPr>
        <w:t xml:space="preserve"> : </w:t>
      </w:r>
    </w:p>
    <w:p w:rsidR="00CA1D06" w:rsidRDefault="00CA1D06" w:rsidP="00592778">
      <w:pPr>
        <w:pStyle w:val="libNormal"/>
        <w:rPr>
          <w:rtl/>
        </w:rPr>
      </w:pPr>
      <w:r>
        <w:rPr>
          <w:rtl/>
        </w:rPr>
        <w:t xml:space="preserve">من أصحاب الباقر </w:t>
      </w:r>
      <w:r w:rsidRPr="008238A2">
        <w:rPr>
          <w:rStyle w:val="libFootnotenumChar"/>
          <w:rtl/>
        </w:rPr>
        <w:t>(1)</w:t>
      </w:r>
      <w:r>
        <w:rPr>
          <w:rtl/>
        </w:rPr>
        <w:t xml:space="preserve"> والصادق </w:t>
      </w:r>
      <w:r w:rsidRPr="008238A2">
        <w:rPr>
          <w:rStyle w:val="libFootnotenumChar"/>
          <w:rtl/>
        </w:rPr>
        <w:t>(2)</w:t>
      </w:r>
      <w:r>
        <w:rPr>
          <w:rtl/>
        </w:rPr>
        <w:t xml:space="preserve"> </w:t>
      </w:r>
      <w:r w:rsidR="006C6B9D" w:rsidRPr="006C6B9D">
        <w:rPr>
          <w:rStyle w:val="libAlaemChar"/>
          <w:rFonts w:hint="cs"/>
          <w:rtl/>
        </w:rPr>
        <w:t>عليهما‌السلام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305" w:name="_Toc276635131"/>
      <w:bookmarkStart w:id="306" w:name="_Toc452294641"/>
      <w:r w:rsidRPr="007F278B">
        <w:rPr>
          <w:rStyle w:val="Heading2Char"/>
          <w:rtl/>
        </w:rPr>
        <w:t>4219 / 6 ـ قدامة بن عاصم الأزدي</w:t>
      </w:r>
      <w:bookmarkEnd w:id="305"/>
      <w:bookmarkEnd w:id="306"/>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307" w:name="_Toc276635132"/>
      <w:bookmarkStart w:id="308" w:name="_Toc452294642"/>
      <w:r w:rsidRPr="007F278B">
        <w:rPr>
          <w:rStyle w:val="Heading2Char"/>
          <w:rtl/>
        </w:rPr>
        <w:t>4220 / 7 ـ قدامة بن فرقد السلمي</w:t>
      </w:r>
      <w:bookmarkEnd w:id="307"/>
      <w:bookmarkEnd w:id="308"/>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309" w:name="_Toc276635133"/>
      <w:bookmarkStart w:id="310" w:name="_Toc452294643"/>
      <w:r w:rsidRPr="007F278B">
        <w:rPr>
          <w:rStyle w:val="Heading2Char"/>
          <w:rtl/>
        </w:rPr>
        <w:t>4221 / 8 ـ قدامة بن مظعون</w:t>
      </w:r>
      <w:bookmarkEnd w:id="309"/>
      <w:bookmarkEnd w:id="310"/>
      <w:r>
        <w:rPr>
          <w:rtl/>
        </w:rPr>
        <w:t xml:space="preserve"> : </w:t>
      </w:r>
    </w:p>
    <w:p w:rsidR="00CA1D06" w:rsidRDefault="00CA1D06" w:rsidP="00592778">
      <w:pPr>
        <w:pStyle w:val="libNormal"/>
        <w:rPr>
          <w:rtl/>
        </w:rPr>
      </w:pPr>
      <w:r>
        <w:rPr>
          <w:rtl/>
        </w:rPr>
        <w:t xml:space="preserve">شهد بدراً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311" w:name="_Toc276635134"/>
      <w:bookmarkStart w:id="312" w:name="_Toc452294644"/>
      <w:r w:rsidRPr="007F278B">
        <w:rPr>
          <w:rStyle w:val="Heading2Char"/>
          <w:rtl/>
        </w:rPr>
        <w:t>4222 / 9 ـ قدامة بن موسى الكوفي</w:t>
      </w:r>
      <w:bookmarkEnd w:id="311"/>
      <w:bookmarkEnd w:id="312"/>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313" w:name="_Toc276635135"/>
      <w:bookmarkStart w:id="314" w:name="_Toc452294645"/>
      <w:r w:rsidRPr="007F278B">
        <w:rPr>
          <w:rStyle w:val="Heading2Char"/>
          <w:rtl/>
        </w:rPr>
        <w:t>4223 / 10 ـ قدامة بن يزيد الجعفي</w:t>
      </w:r>
      <w:bookmarkEnd w:id="313"/>
      <w:bookmarkEnd w:id="314"/>
      <w:r>
        <w:rPr>
          <w:rtl/>
        </w:rPr>
        <w:t xml:space="preserve"> : </w:t>
      </w:r>
    </w:p>
    <w:p w:rsidR="00CA1D06" w:rsidRDefault="00CA1D06" w:rsidP="00592778">
      <w:pPr>
        <w:pStyle w:val="libNormal"/>
        <w:rPr>
          <w:rtl/>
        </w:rPr>
      </w:pPr>
      <w:r>
        <w:rPr>
          <w:rtl/>
        </w:rPr>
        <w:t xml:space="preserve">بيّاع الحبر </w:t>
      </w:r>
      <w:r w:rsidRPr="008238A2">
        <w:rPr>
          <w:rStyle w:val="libFootnotenumChar"/>
          <w:rtl/>
        </w:rPr>
        <w:t>(8)</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w:t>
      </w:r>
    </w:p>
    <w:p w:rsidR="00CA1D06" w:rsidRDefault="00CA1D06" w:rsidP="00592778">
      <w:pPr>
        <w:pStyle w:val="libNormal"/>
        <w:rPr>
          <w:rtl/>
        </w:rPr>
      </w:pPr>
      <w:bookmarkStart w:id="315" w:name="_Toc276635136"/>
      <w:bookmarkStart w:id="316" w:name="_Toc452294646"/>
      <w:r w:rsidRPr="007F278B">
        <w:rPr>
          <w:rStyle w:val="Heading2Char"/>
          <w:rtl/>
        </w:rPr>
        <w:t>4224 / 1 ـ قرض بن حفص الكوفي</w:t>
      </w:r>
      <w:bookmarkEnd w:id="315"/>
      <w:bookmarkEnd w:id="316"/>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143 / 1. </w:t>
      </w:r>
    </w:p>
    <w:p w:rsidR="00CA1D06" w:rsidRDefault="00CA1D06" w:rsidP="008238A2">
      <w:pPr>
        <w:pStyle w:val="libFootnote0"/>
        <w:rPr>
          <w:rtl/>
        </w:rPr>
      </w:pPr>
      <w:r>
        <w:rPr>
          <w:rtl/>
        </w:rPr>
        <w:t xml:space="preserve">2 ـ رجال الشيخ : 272 / 34 ، وفيه : قدامة بن سعد ( سعيد خ ل ) الكوفي. </w:t>
      </w:r>
    </w:p>
    <w:p w:rsidR="00CA1D06" w:rsidRDefault="00CA1D06" w:rsidP="008238A2">
      <w:pPr>
        <w:pStyle w:val="libFootnote0"/>
        <w:rPr>
          <w:rtl/>
        </w:rPr>
      </w:pPr>
      <w:r>
        <w:rPr>
          <w:rtl/>
        </w:rPr>
        <w:t xml:space="preserve">3 ـ قدامة بن سعيد الكوفي ، ق جخ ، ( م ت ). رجال الشيخ : 272 / 34 ، وفي بعض نسخه : ابن سعد. </w:t>
      </w:r>
    </w:p>
    <w:p w:rsidR="00CA1D06" w:rsidRDefault="00CA1D06" w:rsidP="008238A2">
      <w:pPr>
        <w:pStyle w:val="libFootnote0"/>
        <w:rPr>
          <w:rtl/>
        </w:rPr>
      </w:pPr>
      <w:r>
        <w:rPr>
          <w:rtl/>
        </w:rPr>
        <w:t xml:space="preserve">قدامة بن سعيد الحنفي ، مولاهم ، كوفي ، ق جخ ، ( م ت ). رجال الشيخ : 273 / 35. </w:t>
      </w:r>
    </w:p>
    <w:p w:rsidR="00CA1D06" w:rsidRDefault="00CA1D06" w:rsidP="008238A2">
      <w:pPr>
        <w:pStyle w:val="libFootnote0"/>
        <w:rPr>
          <w:rtl/>
        </w:rPr>
      </w:pPr>
      <w:r>
        <w:rPr>
          <w:rtl/>
        </w:rPr>
        <w:t xml:space="preserve">4 ـ رجال الشيخ : 273 / 41. </w:t>
      </w:r>
    </w:p>
    <w:p w:rsidR="00CA1D06" w:rsidRDefault="00CA1D06" w:rsidP="008238A2">
      <w:pPr>
        <w:pStyle w:val="libFootnote0"/>
        <w:rPr>
          <w:rtl/>
        </w:rPr>
      </w:pPr>
      <w:r>
        <w:rPr>
          <w:rtl/>
        </w:rPr>
        <w:t xml:space="preserve">5 ـ رجال الشيخ : 273 / 36. </w:t>
      </w:r>
    </w:p>
    <w:p w:rsidR="00CA1D06" w:rsidRDefault="00CA1D06" w:rsidP="008238A2">
      <w:pPr>
        <w:pStyle w:val="libFootnote0"/>
        <w:rPr>
          <w:rtl/>
        </w:rPr>
      </w:pPr>
      <w:r>
        <w:rPr>
          <w:rtl/>
        </w:rPr>
        <w:t xml:space="preserve">6 ـ رجال الشيخ : 45 / 3. وهذه الترجمة والتي بعدها لم يردا في نسخة « م ». </w:t>
      </w:r>
    </w:p>
    <w:p w:rsidR="00CA1D06" w:rsidRDefault="00CA1D06" w:rsidP="008238A2">
      <w:pPr>
        <w:pStyle w:val="libFootnote0"/>
        <w:rPr>
          <w:rtl/>
        </w:rPr>
      </w:pPr>
      <w:r>
        <w:rPr>
          <w:rtl/>
        </w:rPr>
        <w:t xml:space="preserve">7 ـ رجال الشيخ : 273 / 37. </w:t>
      </w:r>
    </w:p>
    <w:p w:rsidR="00CA1D06" w:rsidRDefault="00CA1D06" w:rsidP="008238A2">
      <w:pPr>
        <w:pStyle w:val="libFootnote0"/>
        <w:rPr>
          <w:rtl/>
        </w:rPr>
      </w:pPr>
      <w:r>
        <w:rPr>
          <w:rtl/>
        </w:rPr>
        <w:t xml:space="preserve">8 ـ كذا في نسختي « م » و « ت » والمصدر ، وأمّا في نسخة « ش » فكانت غير واضحة. </w:t>
      </w:r>
    </w:p>
    <w:p w:rsidR="00CA1D06" w:rsidRDefault="00CA1D06" w:rsidP="008238A2">
      <w:pPr>
        <w:pStyle w:val="libFootnote0"/>
        <w:rPr>
          <w:rtl/>
        </w:rPr>
      </w:pPr>
      <w:r>
        <w:rPr>
          <w:rtl/>
        </w:rPr>
        <w:t xml:space="preserve">9 ـ رجال الشيخ : 273 / 40 ، وفيه : الحنفي. </w:t>
      </w:r>
    </w:p>
    <w:p w:rsidR="00CA1D06" w:rsidRDefault="00CA1D06" w:rsidP="008238A2">
      <w:pPr>
        <w:pStyle w:val="libFootnote0"/>
        <w:rPr>
          <w:rtl/>
        </w:rPr>
      </w:pPr>
      <w:r>
        <w:rPr>
          <w:rtl/>
        </w:rPr>
        <w:t xml:space="preserve">10 ـ رجال الشيخ : 273 / 44. </w:t>
      </w:r>
    </w:p>
    <w:p w:rsidR="00CA1D06" w:rsidRDefault="00CA1D06" w:rsidP="00592778">
      <w:pPr>
        <w:pStyle w:val="libNormal"/>
        <w:rPr>
          <w:rtl/>
        </w:rPr>
      </w:pPr>
      <w:r>
        <w:rPr>
          <w:rtl/>
        </w:rPr>
        <w:br w:type="page"/>
      </w:r>
      <w:bookmarkStart w:id="317" w:name="_Toc276635137"/>
      <w:bookmarkStart w:id="318" w:name="_Toc452294647"/>
      <w:r w:rsidRPr="007F278B">
        <w:rPr>
          <w:rStyle w:val="Heading2Char"/>
          <w:rtl/>
        </w:rPr>
        <w:lastRenderedPageBreak/>
        <w:t>4225 / 1 ـ قرطة بن كعب</w:t>
      </w:r>
      <w:bookmarkEnd w:id="317"/>
      <w:bookmarkEnd w:id="318"/>
      <w:r>
        <w:rPr>
          <w:rtl/>
        </w:rPr>
        <w:t xml:space="preserve"> : </w:t>
      </w:r>
    </w:p>
    <w:p w:rsidR="00CA1D06" w:rsidRDefault="00CA1D06" w:rsidP="00592778">
      <w:pPr>
        <w:pStyle w:val="libNormal"/>
        <w:rPr>
          <w:rtl/>
        </w:rPr>
      </w:pPr>
      <w:r>
        <w:rPr>
          <w:rtl/>
        </w:rPr>
        <w:t xml:space="preserve">دفع إليه أمير المؤمنين </w:t>
      </w:r>
      <w:r w:rsidR="006C6B9D" w:rsidRPr="006C6B9D">
        <w:rPr>
          <w:rStyle w:val="libAlaemChar"/>
          <w:rFonts w:hint="cs"/>
          <w:rtl/>
        </w:rPr>
        <w:t>عليه‌السلام</w:t>
      </w:r>
      <w:r>
        <w:rPr>
          <w:rtl/>
        </w:rPr>
        <w:t xml:space="preserve"> راية الأنصار يوم خروجه الى صفّين ، من أصحاب علي </w:t>
      </w:r>
      <w:r w:rsidR="006C6B9D" w:rsidRPr="006C6B9D">
        <w:rPr>
          <w:rStyle w:val="libAlaemChar"/>
          <w:rFonts w:hint="cs"/>
          <w:rtl/>
        </w:rPr>
        <w:t>عليه‌السلام</w:t>
      </w:r>
      <w:r>
        <w:rPr>
          <w:rtl/>
        </w:rPr>
        <w:t xml:space="preserve"> ، رجال الشيخ في باب الكنى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319" w:name="_Toc276635138"/>
      <w:bookmarkStart w:id="320" w:name="_Toc452294648"/>
      <w:r w:rsidRPr="007F278B">
        <w:rPr>
          <w:rStyle w:val="Heading2Char"/>
          <w:rtl/>
        </w:rPr>
        <w:t>4226 / 1 ـ قطبة بن مالك</w:t>
      </w:r>
      <w:bookmarkEnd w:id="319"/>
      <w:bookmarkEnd w:id="320"/>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321" w:name="_Toc276635139"/>
      <w:bookmarkStart w:id="322" w:name="_Toc452294649"/>
      <w:r w:rsidRPr="007F278B">
        <w:rPr>
          <w:rStyle w:val="Heading2Char"/>
          <w:rtl/>
        </w:rPr>
        <w:t>4227 / 1 ـ قطب الدين محمّد بن محمّد</w:t>
      </w:r>
      <w:bookmarkEnd w:id="321"/>
      <w:bookmarkEnd w:id="322"/>
      <w:r>
        <w:rPr>
          <w:rtl/>
        </w:rPr>
        <w:t xml:space="preserve"> : </w:t>
      </w:r>
    </w:p>
    <w:p w:rsidR="00CA1D06" w:rsidRDefault="00CA1D06" w:rsidP="00592778">
      <w:pPr>
        <w:pStyle w:val="libNormal"/>
        <w:rPr>
          <w:rtl/>
        </w:rPr>
      </w:pPr>
      <w:r>
        <w:rPr>
          <w:rtl/>
        </w:rPr>
        <w:t xml:space="preserve">ابن أبي جعفر الرازي ، سيجيء بعنوان : محمّد بن محمّد </w:t>
      </w:r>
      <w:r w:rsidRPr="008238A2">
        <w:rPr>
          <w:rStyle w:val="libFootnotenumChar"/>
          <w:rtl/>
        </w:rPr>
        <w:t>(4)</w:t>
      </w:r>
    </w:p>
    <w:p w:rsidR="00CA1D06" w:rsidRDefault="00CA1D06" w:rsidP="00592778">
      <w:pPr>
        <w:pStyle w:val="libNormal"/>
        <w:rPr>
          <w:rtl/>
        </w:rPr>
      </w:pPr>
      <w:bookmarkStart w:id="323" w:name="_Toc276635140"/>
      <w:bookmarkStart w:id="324" w:name="_Toc452294650"/>
      <w:r w:rsidRPr="007F278B">
        <w:rPr>
          <w:rStyle w:val="Heading2Char"/>
          <w:rtl/>
        </w:rPr>
        <w:t>4228 / 1 ـ القعقاع بن عمير التميمي</w:t>
      </w:r>
      <w:bookmarkEnd w:id="323"/>
      <w:bookmarkEnd w:id="324"/>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325" w:name="_Toc276635141"/>
      <w:bookmarkStart w:id="326" w:name="_Toc452294651"/>
      <w:r w:rsidRPr="007F278B">
        <w:rPr>
          <w:rStyle w:val="Heading2Char"/>
          <w:rtl/>
        </w:rPr>
        <w:t>4229 / 1 ـ قعنب بن أعين</w:t>
      </w:r>
      <w:bookmarkEnd w:id="325"/>
      <w:bookmarkEnd w:id="326"/>
      <w:r>
        <w:rPr>
          <w:rtl/>
        </w:rPr>
        <w:t xml:space="preserve"> : </w:t>
      </w:r>
    </w:p>
    <w:p w:rsidR="00CA1D06" w:rsidRDefault="00CA1D06" w:rsidP="00592778">
      <w:pPr>
        <w:pStyle w:val="libNormal"/>
        <w:rPr>
          <w:rtl/>
        </w:rPr>
      </w:pPr>
      <w:r>
        <w:rPr>
          <w:rtl/>
        </w:rPr>
        <w:t xml:space="preserve">أخو حمران. قال العلّامة في الخلاصة قال الكشّي : قال علي بن الحسن بن فضّال : إنّه مرجئ. وعن محمّد بن عيسى بن عبيد عن الحسن ابن علي ين يقطين أنّهما ليسا من هذا الأمر في شيء إشارة إلى قعنب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88 / 40 ، وفيه : قرظة. </w:t>
      </w:r>
    </w:p>
    <w:p w:rsidR="00CA1D06" w:rsidRDefault="00CA1D06" w:rsidP="008238A2">
      <w:pPr>
        <w:pStyle w:val="libFootnote0"/>
        <w:rPr>
          <w:rtl/>
        </w:rPr>
      </w:pPr>
      <w:r>
        <w:rPr>
          <w:rtl/>
        </w:rPr>
        <w:t xml:space="preserve">2 ـ قرطة بن كعب ، ي جخ ، ( م ت ). رجال الشيخ : 79 / 4 ، وفي بعض نسخه : قرظة. </w:t>
      </w:r>
    </w:p>
    <w:p w:rsidR="00CA1D06" w:rsidRDefault="00CA1D06" w:rsidP="008238A2">
      <w:pPr>
        <w:pStyle w:val="libFootnote0"/>
        <w:rPr>
          <w:rtl/>
        </w:rPr>
      </w:pPr>
      <w:r>
        <w:rPr>
          <w:rtl/>
        </w:rPr>
        <w:t xml:space="preserve">قرطة بن كعب الأنصاري ، سين جخ ، ( م ت ). رجال الشيخ : 104 / 1 ، وفي بعض نسخه : قرظة. </w:t>
      </w:r>
    </w:p>
    <w:p w:rsidR="00CA1D06" w:rsidRDefault="00CA1D06" w:rsidP="008238A2">
      <w:pPr>
        <w:pStyle w:val="libFootnote0"/>
        <w:rPr>
          <w:rtl/>
        </w:rPr>
      </w:pPr>
      <w:r>
        <w:rPr>
          <w:rtl/>
        </w:rPr>
        <w:t xml:space="preserve">الأجل أبو الحارث قسورة بن علي بن الحسين العجلي ، فاضل ، ب ، ( م ت ). فهرست منتجب الدين 146 / 340. </w:t>
      </w:r>
    </w:p>
    <w:p w:rsidR="00CA1D06" w:rsidRDefault="00CA1D06" w:rsidP="008238A2">
      <w:pPr>
        <w:pStyle w:val="libFootnote0"/>
        <w:rPr>
          <w:rtl/>
        </w:rPr>
      </w:pPr>
      <w:r>
        <w:rPr>
          <w:rtl/>
        </w:rPr>
        <w:t xml:space="preserve">3 ـ رجال الشيخ : 46 / 5. </w:t>
      </w:r>
    </w:p>
    <w:p w:rsidR="00CA1D06" w:rsidRDefault="00CA1D06" w:rsidP="008238A2">
      <w:pPr>
        <w:pStyle w:val="libFootnote0"/>
        <w:rPr>
          <w:rtl/>
        </w:rPr>
      </w:pPr>
      <w:r>
        <w:rPr>
          <w:rtl/>
        </w:rPr>
        <w:t xml:space="preserve">4 ـ سيأتي برقم : 5042 / 686. </w:t>
      </w:r>
    </w:p>
    <w:p w:rsidR="00CA1D06" w:rsidRDefault="00CA1D06" w:rsidP="008238A2">
      <w:pPr>
        <w:pStyle w:val="libFootnote0"/>
        <w:rPr>
          <w:rtl/>
        </w:rPr>
      </w:pPr>
      <w:r>
        <w:rPr>
          <w:rtl/>
        </w:rPr>
        <w:t xml:space="preserve">5 ـ رجال الشيخ : 79 / 11. </w:t>
      </w:r>
    </w:p>
    <w:p w:rsidR="00CA1D06" w:rsidRDefault="00CA1D06" w:rsidP="008238A2">
      <w:pPr>
        <w:pStyle w:val="libFootnote0"/>
        <w:rPr>
          <w:rtl/>
        </w:rPr>
      </w:pPr>
      <w:r>
        <w:rPr>
          <w:rtl/>
        </w:rPr>
        <w:t xml:space="preserve">6 ـ القعقاع ، ي جخ ، ( م ت ). رجال الشيخ : 79 / 8. </w:t>
      </w:r>
    </w:p>
    <w:p w:rsidR="00CA1D06" w:rsidRDefault="00CA1D06" w:rsidP="00592778">
      <w:pPr>
        <w:pStyle w:val="libNormal0"/>
        <w:rPr>
          <w:rtl/>
        </w:rPr>
      </w:pPr>
      <w:r>
        <w:rPr>
          <w:rtl/>
        </w:rPr>
        <w:br w:type="page"/>
      </w:r>
      <w:r>
        <w:rPr>
          <w:rtl/>
        </w:rPr>
        <w:lastRenderedPageBreak/>
        <w:t xml:space="preserve">ومالك بن </w:t>
      </w:r>
      <w:r w:rsidRPr="008238A2">
        <w:rPr>
          <w:rStyle w:val="libFootnotenumChar"/>
          <w:rtl/>
        </w:rPr>
        <w:t>(1)</w:t>
      </w:r>
      <w:r>
        <w:rPr>
          <w:rtl/>
        </w:rPr>
        <w:t xml:space="preserve"> أعين. </w:t>
      </w:r>
    </w:p>
    <w:p w:rsidR="00CA1D06" w:rsidRDefault="00CA1D06" w:rsidP="00592778">
      <w:pPr>
        <w:pStyle w:val="libNormal"/>
        <w:rPr>
          <w:rtl/>
        </w:rPr>
      </w:pPr>
      <w:r>
        <w:rPr>
          <w:rtl/>
        </w:rPr>
        <w:t xml:space="preserve">وروى علي بن أحمد العقيقي عن أبيه عن أحمد بن الحسن عن أشياخه أنّ قعنب بن أعين كان مخالفاً </w:t>
      </w:r>
      <w:r w:rsidRPr="008238A2">
        <w:rPr>
          <w:rStyle w:val="libFootnotenumChar"/>
          <w:rtl/>
        </w:rPr>
        <w:t>(2)</w:t>
      </w:r>
      <w:r>
        <w:rPr>
          <w:rtl/>
        </w:rPr>
        <w:t xml:space="preserve"> ، انتهى. </w:t>
      </w:r>
    </w:p>
    <w:p w:rsidR="00CA1D06" w:rsidRDefault="00CA1D06" w:rsidP="00592778">
      <w:pPr>
        <w:pStyle w:val="libNormal"/>
        <w:rPr>
          <w:rtl/>
        </w:rPr>
      </w:pPr>
      <w:r>
        <w:rPr>
          <w:rtl/>
        </w:rPr>
        <w:t xml:space="preserve">وما نقله من الكشّي بعد قوله : مرجئ ، روى الكشّي ، عن حمدويه ، عن محمّد بن عيسى بن عبيد ... الى آخره </w:t>
      </w:r>
      <w:r w:rsidRPr="008238A2">
        <w:rPr>
          <w:rStyle w:val="libFootnotenumChar"/>
          <w:rtl/>
        </w:rPr>
        <w:t>(3)</w:t>
      </w:r>
      <w:r>
        <w:rPr>
          <w:rtl/>
        </w:rPr>
        <w:t xml:space="preserve"> فكأنّه سقط من القلم.</w:t>
      </w:r>
    </w:p>
    <w:p w:rsidR="00CA1D06" w:rsidRDefault="00CA1D06" w:rsidP="00592778">
      <w:pPr>
        <w:pStyle w:val="libNormal"/>
        <w:rPr>
          <w:rtl/>
        </w:rPr>
      </w:pPr>
      <w:bookmarkStart w:id="327" w:name="_Toc276635142"/>
      <w:bookmarkStart w:id="328" w:name="_Toc452294652"/>
      <w:r w:rsidRPr="007F278B">
        <w:rPr>
          <w:rStyle w:val="Heading2Char"/>
          <w:rtl/>
        </w:rPr>
        <w:t>4230 / 1 ـ قفاشا الكوفي</w:t>
      </w:r>
      <w:bookmarkEnd w:id="327"/>
      <w:bookmarkEnd w:id="328"/>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329" w:name="_Toc276635143"/>
      <w:bookmarkStart w:id="330" w:name="_Toc452294653"/>
      <w:r w:rsidRPr="00BD42D6">
        <w:rPr>
          <w:rStyle w:val="Heading2Char"/>
          <w:rtl/>
        </w:rPr>
        <w:t>4231 / 1 ـ قنبر</w:t>
      </w:r>
      <w:bookmarkEnd w:id="329"/>
      <w:bookmarkEnd w:id="330"/>
      <w:r>
        <w:rPr>
          <w:rtl/>
        </w:rPr>
        <w:t xml:space="preserve"> : </w:t>
      </w:r>
    </w:p>
    <w:p w:rsidR="00CA1D06" w:rsidRDefault="00CA1D06" w:rsidP="00592778">
      <w:pPr>
        <w:pStyle w:val="libNormal"/>
        <w:rPr>
          <w:rtl/>
        </w:rPr>
      </w:pPr>
      <w:r>
        <w:rPr>
          <w:rtl/>
        </w:rPr>
        <w:t xml:space="preserve">مولى أمير المؤمنين </w:t>
      </w:r>
      <w:r w:rsidR="006C6B9D" w:rsidRPr="006C6B9D">
        <w:rPr>
          <w:rStyle w:val="libAlaemChar"/>
          <w:rFonts w:hint="cs"/>
          <w:rtl/>
        </w:rPr>
        <w:t>عليه‌السلام</w:t>
      </w:r>
      <w:r>
        <w:rPr>
          <w:rtl/>
        </w:rPr>
        <w:t xml:space="preserve">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مشكور ، الخلاصة </w:t>
      </w:r>
      <w:r w:rsidRPr="008238A2">
        <w:rPr>
          <w:rStyle w:val="libFootnotenumChar"/>
          <w:rtl/>
        </w:rPr>
        <w:t>(6)</w:t>
      </w:r>
      <w:r>
        <w:rPr>
          <w:rtl/>
        </w:rPr>
        <w:t>.</w:t>
      </w:r>
    </w:p>
    <w:p w:rsidR="00CA1D06" w:rsidRDefault="00CA1D06" w:rsidP="00592778">
      <w:pPr>
        <w:pStyle w:val="libNormal"/>
        <w:rPr>
          <w:rtl/>
        </w:rPr>
      </w:pPr>
      <w:bookmarkStart w:id="331" w:name="_Toc276635144"/>
      <w:bookmarkStart w:id="332" w:name="_Toc452294654"/>
      <w:r w:rsidRPr="007F278B">
        <w:rPr>
          <w:rStyle w:val="Heading2Char"/>
          <w:rtl/>
        </w:rPr>
        <w:t>4232 / 1 ـ قنبرة بن علي بن شاذان</w:t>
      </w:r>
      <w:bookmarkEnd w:id="331"/>
      <w:bookmarkEnd w:id="332"/>
      <w:r>
        <w:rPr>
          <w:rtl/>
        </w:rPr>
        <w:t xml:space="preserve"> </w:t>
      </w:r>
      <w:r w:rsidRPr="008238A2">
        <w:rPr>
          <w:rStyle w:val="libFootnotenumChar"/>
          <w:rtl/>
        </w:rPr>
        <w:t>(7)</w:t>
      </w:r>
      <w:r>
        <w:rPr>
          <w:rtl/>
        </w:rPr>
        <w:t xml:space="preserve"> : </w:t>
      </w:r>
    </w:p>
    <w:p w:rsidR="00CA1D06" w:rsidRDefault="00CA1D06" w:rsidP="00592778">
      <w:pPr>
        <w:pStyle w:val="libNormal"/>
        <w:rPr>
          <w:rtl/>
        </w:rPr>
      </w:pPr>
      <w:r>
        <w:rPr>
          <w:rtl/>
        </w:rPr>
        <w:t xml:space="preserve">يكنى أبا نصر ، روى عن أبيه عن الفضل بن شاذان روى عنه : حمزة بن محمّد العلوي الذي روى عنه ابن بابويه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كذا في النسخ والمصدر. </w:t>
      </w:r>
    </w:p>
    <w:p w:rsidR="00CA1D06" w:rsidRDefault="00CA1D06" w:rsidP="008238A2">
      <w:pPr>
        <w:pStyle w:val="libFootnote0"/>
        <w:rPr>
          <w:rtl/>
        </w:rPr>
      </w:pPr>
      <w:r>
        <w:rPr>
          <w:rtl/>
        </w:rPr>
        <w:t xml:space="preserve">2 ـ الخلاصة : 248 / 1. </w:t>
      </w:r>
    </w:p>
    <w:p w:rsidR="00CA1D06" w:rsidRDefault="00CA1D06" w:rsidP="008238A2">
      <w:pPr>
        <w:pStyle w:val="libFootnote0"/>
        <w:rPr>
          <w:rtl/>
        </w:rPr>
      </w:pPr>
      <w:r>
        <w:rPr>
          <w:rtl/>
        </w:rPr>
        <w:t xml:space="preserve">3 ـ رجال الكشّي : 181 / 317 و 318. </w:t>
      </w:r>
    </w:p>
    <w:p w:rsidR="00CA1D06" w:rsidRDefault="00CA1D06" w:rsidP="008238A2">
      <w:pPr>
        <w:pStyle w:val="libFootnote0"/>
        <w:rPr>
          <w:rtl/>
        </w:rPr>
      </w:pPr>
      <w:r>
        <w:rPr>
          <w:rtl/>
        </w:rPr>
        <w:t xml:space="preserve">4 ـ رجال الشيخ : 273 / 45. </w:t>
      </w:r>
    </w:p>
    <w:p w:rsidR="00CA1D06" w:rsidRDefault="00CA1D06" w:rsidP="008238A2">
      <w:pPr>
        <w:pStyle w:val="libFootnote0"/>
        <w:rPr>
          <w:rtl/>
        </w:rPr>
      </w:pPr>
      <w:r>
        <w:rPr>
          <w:rtl/>
        </w:rPr>
        <w:t xml:space="preserve">5 ـ رجال الشيخ : 79 / 2. </w:t>
      </w:r>
    </w:p>
    <w:p w:rsidR="00CA1D06" w:rsidRDefault="00CA1D06" w:rsidP="008238A2">
      <w:pPr>
        <w:pStyle w:val="libFootnote0"/>
        <w:rPr>
          <w:rtl/>
        </w:rPr>
      </w:pPr>
      <w:r>
        <w:rPr>
          <w:rtl/>
        </w:rPr>
        <w:t xml:space="preserve">6 ـ الخلاصة : 135 / 1. </w:t>
      </w:r>
    </w:p>
    <w:p w:rsidR="00CA1D06" w:rsidRDefault="00CA1D06" w:rsidP="008238A2">
      <w:pPr>
        <w:pStyle w:val="libFootnote0"/>
        <w:rPr>
          <w:rtl/>
        </w:rPr>
      </w:pPr>
      <w:r>
        <w:rPr>
          <w:rtl/>
        </w:rPr>
        <w:t xml:space="preserve">7 ـ يظهر من العيون توثيقه في ذكر رسالة المأمون ، وكذا توثيق أبيه ، ( م ت ). عيون أخبار الرضا </w:t>
      </w:r>
      <w:r w:rsidR="006C6B9D" w:rsidRPr="006C6B9D">
        <w:rPr>
          <w:rStyle w:val="libAlaemChar"/>
          <w:rFonts w:hint="cs"/>
          <w:rtl/>
        </w:rPr>
        <w:t>عليه‌السلام</w:t>
      </w:r>
      <w:r>
        <w:rPr>
          <w:rtl/>
        </w:rPr>
        <w:t xml:space="preserve"> 2 : 127 / 2 ، وفيه قنبر ، ولم يظهر منه التوثيق أيضاً. </w:t>
      </w:r>
    </w:p>
    <w:p w:rsidR="00CA1D06" w:rsidRDefault="00CA1D06" w:rsidP="008238A2">
      <w:pPr>
        <w:pStyle w:val="libFootnote0"/>
        <w:rPr>
          <w:rtl/>
        </w:rPr>
      </w:pPr>
      <w:r>
        <w:rPr>
          <w:rtl/>
        </w:rPr>
        <w:t xml:space="preserve">8 ـ رجال الشيخ : 436 / 3. </w:t>
      </w:r>
    </w:p>
    <w:p w:rsidR="00CA1D06" w:rsidRDefault="00CA1D06" w:rsidP="00592778">
      <w:pPr>
        <w:pStyle w:val="libNormal"/>
        <w:rPr>
          <w:rtl/>
        </w:rPr>
      </w:pPr>
      <w:r>
        <w:rPr>
          <w:rtl/>
        </w:rPr>
        <w:br w:type="page"/>
      </w:r>
      <w:r>
        <w:rPr>
          <w:rtl/>
        </w:rPr>
        <w:lastRenderedPageBreak/>
        <w:t xml:space="preserve">جليل القدر ، رجال ابن داود </w:t>
      </w:r>
      <w:r w:rsidRPr="008238A2">
        <w:rPr>
          <w:rStyle w:val="libFootnotenumChar"/>
          <w:rtl/>
        </w:rPr>
        <w:t>(1)</w:t>
      </w:r>
      <w:r>
        <w:rPr>
          <w:rtl/>
        </w:rPr>
        <w:t>.</w:t>
      </w:r>
    </w:p>
    <w:p w:rsidR="00CA1D06" w:rsidRDefault="00CA1D06" w:rsidP="00592778">
      <w:pPr>
        <w:pStyle w:val="libNormal"/>
        <w:rPr>
          <w:rtl/>
        </w:rPr>
      </w:pPr>
      <w:bookmarkStart w:id="333" w:name="_Toc276635145"/>
      <w:bookmarkStart w:id="334" w:name="_Toc452294655"/>
      <w:r w:rsidRPr="007F278B">
        <w:rPr>
          <w:rStyle w:val="Heading2Char"/>
          <w:rtl/>
        </w:rPr>
        <w:t>4233 / 1 ـ قيس أبو إسماعيل الكوفي</w:t>
      </w:r>
      <w:bookmarkEnd w:id="333"/>
      <w:bookmarkEnd w:id="33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p>
    <w:p w:rsidR="00CA1D06" w:rsidRDefault="00CA1D06" w:rsidP="00592778">
      <w:pPr>
        <w:pStyle w:val="libNormal"/>
        <w:rPr>
          <w:rtl/>
        </w:rPr>
      </w:pPr>
      <w:r>
        <w:rPr>
          <w:rtl/>
        </w:rPr>
        <w:t xml:space="preserve">وفي الكافي : علي بن إبراهيم ، عن أبيه ومحمّد بن إسماعيل ، عن الفضل بن شاذان جميعاً ، عن ابن أبي عمير ، عن إبراهيم بن عبد الحميد ، عن قيس أبي إسماعيل ، وذكر أنّه لا بأس به من أصحابنا ... الحديث </w:t>
      </w:r>
      <w:r w:rsidRPr="008238A2">
        <w:rPr>
          <w:rStyle w:val="libFootnotenumChar"/>
          <w:rtl/>
        </w:rPr>
        <w:t>(3)</w:t>
      </w:r>
      <w:r>
        <w:rPr>
          <w:rtl/>
        </w:rPr>
        <w:t>.</w:t>
      </w:r>
    </w:p>
    <w:p w:rsidR="00CA1D06" w:rsidRDefault="00CA1D06" w:rsidP="00592778">
      <w:pPr>
        <w:pStyle w:val="libNormal"/>
        <w:rPr>
          <w:rtl/>
        </w:rPr>
      </w:pPr>
      <w:bookmarkStart w:id="335" w:name="_Toc276635146"/>
      <w:bookmarkStart w:id="336" w:name="_Toc452294656"/>
      <w:r w:rsidRPr="007F278B">
        <w:rPr>
          <w:rStyle w:val="Heading2Char"/>
          <w:rtl/>
        </w:rPr>
        <w:t>4234 / 2 ـ قيس بن أبي أحمد</w:t>
      </w:r>
      <w:bookmarkEnd w:id="335"/>
      <w:bookmarkEnd w:id="336"/>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337" w:name="_Toc276635147"/>
      <w:bookmarkStart w:id="338" w:name="_Toc452294657"/>
      <w:r w:rsidRPr="007F278B">
        <w:rPr>
          <w:rStyle w:val="Heading2Char"/>
          <w:rtl/>
        </w:rPr>
        <w:t>4235 / 3 ـ قيس بن أبي مسلم الأشعري</w:t>
      </w:r>
      <w:bookmarkEnd w:id="337"/>
      <w:bookmarkEnd w:id="338"/>
      <w:r>
        <w:rPr>
          <w:rtl/>
        </w:rPr>
        <w:t xml:space="preserve"> : </w:t>
      </w:r>
    </w:p>
    <w:p w:rsidR="00CA1D06" w:rsidRDefault="00CA1D06" w:rsidP="00592778">
      <w:pPr>
        <w:pStyle w:val="libNormal"/>
        <w:rPr>
          <w:rtl/>
        </w:rPr>
      </w:pPr>
      <w:r>
        <w:rPr>
          <w:rtl/>
        </w:rPr>
        <w:t xml:space="preserve">سيجيء بعنوان : قيس بن رمّانة </w:t>
      </w:r>
      <w:r w:rsidRPr="008238A2">
        <w:rPr>
          <w:rStyle w:val="libFootnotenumChar"/>
          <w:rtl/>
        </w:rPr>
        <w:t>(5)</w:t>
      </w:r>
      <w:r>
        <w:rPr>
          <w:rtl/>
        </w:rPr>
        <w:t>.</w:t>
      </w:r>
    </w:p>
    <w:p w:rsidR="00CA1D06" w:rsidRDefault="00CA1D06" w:rsidP="00592778">
      <w:pPr>
        <w:pStyle w:val="libNormal"/>
        <w:rPr>
          <w:rtl/>
        </w:rPr>
      </w:pPr>
      <w:bookmarkStart w:id="339" w:name="_Toc276635148"/>
      <w:bookmarkStart w:id="340" w:name="_Toc452294658"/>
      <w:r w:rsidRPr="007F278B">
        <w:rPr>
          <w:rStyle w:val="Heading2Char"/>
          <w:rtl/>
        </w:rPr>
        <w:t>4236 / 4 ـ قيس بن الربيع</w:t>
      </w:r>
      <w:bookmarkEnd w:id="339"/>
      <w:bookmarkEnd w:id="340"/>
      <w:r>
        <w:rPr>
          <w:rtl/>
        </w:rPr>
        <w:t xml:space="preserve"> : </w:t>
      </w:r>
    </w:p>
    <w:p w:rsidR="00CA1D06" w:rsidRDefault="00CA1D06" w:rsidP="00592778">
      <w:pPr>
        <w:pStyle w:val="libNormal"/>
        <w:rPr>
          <w:rtl/>
        </w:rPr>
      </w:pPr>
      <w:r>
        <w:rPr>
          <w:rtl/>
        </w:rPr>
        <w:t xml:space="preserve">بتري ، 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بتري ، رجال الكشّي </w:t>
      </w:r>
      <w:r w:rsidRPr="008238A2">
        <w:rPr>
          <w:rStyle w:val="libFootnotenumChar"/>
          <w:rtl/>
        </w:rPr>
        <w:t>(7)</w:t>
      </w:r>
      <w:r>
        <w:rPr>
          <w:rtl/>
        </w:rPr>
        <w:t xml:space="preserve">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ابن داود : 154 / 1229 ، وفيه : قنيز ، بالنون والياء المثناة تحت فالزاي ، وفي نسخة بالنون فالباء المفردة تحت. </w:t>
      </w:r>
    </w:p>
    <w:p w:rsidR="00CA1D06" w:rsidRDefault="00CA1D06" w:rsidP="008238A2">
      <w:pPr>
        <w:pStyle w:val="libFootnote0"/>
        <w:rPr>
          <w:rtl/>
        </w:rPr>
      </w:pPr>
      <w:r>
        <w:rPr>
          <w:rtl/>
        </w:rPr>
        <w:t xml:space="preserve">2 ـ رجال الشيخ : 272 / 26. </w:t>
      </w:r>
    </w:p>
    <w:p w:rsidR="00CA1D06" w:rsidRDefault="00CA1D06" w:rsidP="008238A2">
      <w:pPr>
        <w:pStyle w:val="libFootnote0"/>
        <w:rPr>
          <w:rtl/>
        </w:rPr>
      </w:pPr>
      <w:r>
        <w:rPr>
          <w:rtl/>
        </w:rPr>
        <w:t xml:space="preserve">3 ـ الكافي 2 : 94 / 14. </w:t>
      </w:r>
    </w:p>
    <w:p w:rsidR="00CA1D06" w:rsidRDefault="00CA1D06" w:rsidP="008238A2">
      <w:pPr>
        <w:pStyle w:val="libFootnote0"/>
        <w:rPr>
          <w:rtl/>
        </w:rPr>
      </w:pPr>
      <w:r>
        <w:rPr>
          <w:rtl/>
        </w:rPr>
        <w:t xml:space="preserve">4 ـ رجال الشيخ : 80 / 16. </w:t>
      </w:r>
    </w:p>
    <w:p w:rsidR="00CA1D06" w:rsidRDefault="00CA1D06" w:rsidP="008238A2">
      <w:pPr>
        <w:pStyle w:val="libFootnote0"/>
        <w:rPr>
          <w:rtl/>
        </w:rPr>
      </w:pPr>
      <w:r>
        <w:rPr>
          <w:rtl/>
        </w:rPr>
        <w:t xml:space="preserve">5 ـ سيأتي برقم : 4237 / 5. </w:t>
      </w:r>
    </w:p>
    <w:p w:rsidR="00CA1D06" w:rsidRDefault="00CA1D06" w:rsidP="008238A2">
      <w:pPr>
        <w:pStyle w:val="libFootnote0"/>
        <w:rPr>
          <w:rtl/>
        </w:rPr>
      </w:pPr>
      <w:r>
        <w:rPr>
          <w:rtl/>
        </w:rPr>
        <w:t xml:space="preserve">6 ـ رجال الشيخ : 143 / 5. </w:t>
      </w:r>
    </w:p>
    <w:p w:rsidR="00CA1D06" w:rsidRDefault="00CA1D06" w:rsidP="008238A2">
      <w:pPr>
        <w:pStyle w:val="libFootnote0"/>
        <w:rPr>
          <w:rtl/>
        </w:rPr>
      </w:pPr>
      <w:r>
        <w:rPr>
          <w:rtl/>
        </w:rPr>
        <w:t xml:space="preserve">7 ـ رجال الكشّي : 390 / 733. </w:t>
      </w:r>
    </w:p>
    <w:p w:rsidR="00CA1D06" w:rsidRDefault="00CA1D06" w:rsidP="008238A2">
      <w:pPr>
        <w:pStyle w:val="libFootnote0"/>
        <w:rPr>
          <w:rtl/>
        </w:rPr>
      </w:pPr>
      <w:r>
        <w:rPr>
          <w:rtl/>
        </w:rPr>
        <w:t xml:space="preserve">8 ـ قيس بن الربيع الأسدي ، أبو محمّد الكوفي ، ق جخ ، ( م ت ) رجال الشيخ : 272 / 20. </w:t>
      </w:r>
    </w:p>
    <w:p w:rsidR="00CA1D06" w:rsidRDefault="00CA1D06" w:rsidP="00592778">
      <w:pPr>
        <w:pStyle w:val="libNormal"/>
        <w:rPr>
          <w:rtl/>
        </w:rPr>
      </w:pPr>
      <w:r>
        <w:rPr>
          <w:rtl/>
        </w:rPr>
        <w:br w:type="page"/>
      </w:r>
      <w:bookmarkStart w:id="341" w:name="_Toc276635149"/>
      <w:bookmarkStart w:id="342" w:name="_Toc452294659"/>
      <w:r w:rsidRPr="007F278B">
        <w:rPr>
          <w:rStyle w:val="Heading2Char"/>
          <w:rtl/>
        </w:rPr>
        <w:lastRenderedPageBreak/>
        <w:t>4237 / 5 ـ قيس بن رمّانة الأشعري</w:t>
      </w:r>
      <w:bookmarkEnd w:id="341"/>
      <w:bookmarkEnd w:id="342"/>
      <w:r>
        <w:rPr>
          <w:rtl/>
        </w:rPr>
        <w:t xml:space="preserve"> : </w:t>
      </w:r>
    </w:p>
    <w:p w:rsidR="00CA1D06" w:rsidRDefault="00CA1D06" w:rsidP="00592778">
      <w:pPr>
        <w:pStyle w:val="libNormal"/>
        <w:rPr>
          <w:rtl/>
        </w:rPr>
      </w:pPr>
      <w:r>
        <w:rPr>
          <w:rtl/>
        </w:rPr>
        <w:t xml:space="preserve">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p>
    <w:p w:rsidR="00CA1D06" w:rsidRDefault="00CA1D06" w:rsidP="00592778">
      <w:pPr>
        <w:pStyle w:val="libNormal"/>
        <w:rPr>
          <w:rtl/>
        </w:rPr>
      </w:pPr>
      <w:r>
        <w:rPr>
          <w:rtl/>
        </w:rPr>
        <w:t xml:space="preserve">ثمّ قال عند ذكر أصحاب الصادق </w:t>
      </w:r>
      <w:r w:rsidR="006C6B9D" w:rsidRPr="006C6B9D">
        <w:rPr>
          <w:rStyle w:val="libAlaemChar"/>
          <w:rFonts w:hint="cs"/>
          <w:rtl/>
        </w:rPr>
        <w:t>عليه‌السلام</w:t>
      </w:r>
      <w:r>
        <w:rPr>
          <w:rtl/>
        </w:rPr>
        <w:t xml:space="preserve"> : قيس بن أبي مسلم الأشعري الكوفي ، واُمّه رمّانة يكنّى أبا المفضّل </w:t>
      </w:r>
      <w:r w:rsidRPr="008238A2">
        <w:rPr>
          <w:rStyle w:val="libFootnotenumChar"/>
          <w:rtl/>
        </w:rPr>
        <w:t>(2)</w:t>
      </w:r>
      <w:r>
        <w:rPr>
          <w:rtl/>
        </w:rPr>
        <w:t xml:space="preserve">. </w:t>
      </w:r>
    </w:p>
    <w:p w:rsidR="00CA1D06" w:rsidRDefault="00CA1D06" w:rsidP="00592778">
      <w:pPr>
        <w:pStyle w:val="libNormal"/>
        <w:rPr>
          <w:rtl/>
        </w:rPr>
      </w:pPr>
      <w:r>
        <w:rPr>
          <w:rtl/>
        </w:rPr>
        <w:t xml:space="preserve">وروى الكشّي عن حمدويه وإبراهيم قالا : حدثنا الحسن بن موسى قال : حدّثني علي بن أسباط ، عن قيس بن رمّانة قال : أتيت أبا جعفر </w:t>
      </w:r>
      <w:r w:rsidR="006C6B9D" w:rsidRPr="006C6B9D">
        <w:rPr>
          <w:rStyle w:val="libAlaemChar"/>
          <w:rFonts w:hint="cs"/>
          <w:rtl/>
        </w:rPr>
        <w:t>عليه‌السلام</w:t>
      </w:r>
      <w:r>
        <w:rPr>
          <w:rtl/>
        </w:rPr>
        <w:t xml:space="preserve"> فشكوت إليه الدين وخفّة المال ، قال : فقال : إئت قبر النبي </w:t>
      </w:r>
      <w:r w:rsidR="006C6B9D" w:rsidRPr="006C6B9D">
        <w:rPr>
          <w:rStyle w:val="libAlaemChar"/>
          <w:rFonts w:hint="cs"/>
          <w:rtl/>
        </w:rPr>
        <w:t>صلى‌الله‌عليه‌وآله‌وسلم</w:t>
      </w:r>
      <w:r>
        <w:rPr>
          <w:rtl/>
        </w:rPr>
        <w:t xml:space="preserve"> فاشك إليه ، وعد إليّ. </w:t>
      </w:r>
    </w:p>
    <w:p w:rsidR="00CA1D06" w:rsidRDefault="00CA1D06" w:rsidP="00592778">
      <w:pPr>
        <w:pStyle w:val="libNormal"/>
        <w:rPr>
          <w:rtl/>
        </w:rPr>
      </w:pPr>
      <w:r>
        <w:rPr>
          <w:rtl/>
        </w:rPr>
        <w:t xml:space="preserve">قال : فذهبت ففعلت الذي أمرني ، ثمّ رجعت إليه ، فقال لي : ارفع المصلّى وخذ الذي تحته ، قال : فرفعته فإذا تحته دنانير فقلت : لا والله جعلت فداك ما شكوت لتعطيني شيئاً ، قال : فقال لي : خذها ولا تخبر أحداً بحاجتك فيستخفّ بك ، فأخذتها فإذا هي ثلاثمائة دينار </w:t>
      </w:r>
      <w:r w:rsidRPr="008238A2">
        <w:rPr>
          <w:rStyle w:val="libFootnotenumChar"/>
          <w:rtl/>
        </w:rPr>
        <w:t>(3)</w:t>
      </w:r>
      <w:r>
        <w:rPr>
          <w:rtl/>
        </w:rPr>
        <w:t>.</w:t>
      </w:r>
    </w:p>
    <w:p w:rsidR="00CA1D06" w:rsidRDefault="00CA1D06" w:rsidP="00592778">
      <w:pPr>
        <w:pStyle w:val="libNormal"/>
        <w:rPr>
          <w:rtl/>
        </w:rPr>
      </w:pPr>
      <w:bookmarkStart w:id="343" w:name="_Toc276635150"/>
      <w:bookmarkStart w:id="344" w:name="_Toc452294660"/>
      <w:r w:rsidRPr="007F278B">
        <w:rPr>
          <w:rStyle w:val="Heading2Char"/>
          <w:rtl/>
        </w:rPr>
        <w:t>4238 / 6 ـ قيس بن زرارة</w:t>
      </w:r>
      <w:bookmarkEnd w:id="343"/>
      <w:bookmarkEnd w:id="344"/>
      <w:r>
        <w:rPr>
          <w:rtl/>
        </w:rPr>
        <w:t xml:space="preserve"> : </w:t>
      </w:r>
    </w:p>
    <w:p w:rsidR="00CA1D06" w:rsidRDefault="00CA1D06" w:rsidP="00592778">
      <w:pPr>
        <w:pStyle w:val="libNormal"/>
        <w:rPr>
          <w:rtl/>
        </w:rPr>
      </w:pPr>
      <w:r>
        <w:rPr>
          <w:rtl/>
        </w:rPr>
        <w:t xml:space="preserve">مولى كندة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345" w:name="_Toc276635151"/>
      <w:bookmarkStart w:id="346" w:name="_Toc452294661"/>
      <w:r w:rsidRPr="007F278B">
        <w:rPr>
          <w:rStyle w:val="Heading2Char"/>
          <w:rtl/>
        </w:rPr>
        <w:t>4239 / 7 ـ قيس بن زيد الأسدي</w:t>
      </w:r>
      <w:bookmarkEnd w:id="345"/>
      <w:bookmarkEnd w:id="346"/>
      <w:r>
        <w:rPr>
          <w:rtl/>
        </w:rPr>
        <w:t xml:space="preserve"> : </w:t>
      </w:r>
    </w:p>
    <w:p w:rsidR="00CA1D06" w:rsidRDefault="00CA1D06" w:rsidP="00592778">
      <w:pPr>
        <w:pStyle w:val="libNormal"/>
        <w:rPr>
          <w:rtl/>
        </w:rPr>
      </w:pPr>
      <w:r>
        <w:rPr>
          <w:rtl/>
        </w:rPr>
        <w:t xml:space="preserve">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143 / 2. </w:t>
      </w:r>
    </w:p>
    <w:p w:rsidR="00CA1D06" w:rsidRDefault="00CA1D06" w:rsidP="008238A2">
      <w:pPr>
        <w:pStyle w:val="libFootnote0"/>
        <w:rPr>
          <w:rtl/>
        </w:rPr>
      </w:pPr>
      <w:r>
        <w:rPr>
          <w:rtl/>
        </w:rPr>
        <w:t xml:space="preserve">2 ـ رجال الشيخ : 272 / 19. </w:t>
      </w:r>
    </w:p>
    <w:p w:rsidR="00CA1D06" w:rsidRDefault="00CA1D06" w:rsidP="008238A2">
      <w:pPr>
        <w:pStyle w:val="libFootnote0"/>
        <w:rPr>
          <w:rtl/>
        </w:rPr>
      </w:pPr>
      <w:r>
        <w:rPr>
          <w:rtl/>
        </w:rPr>
        <w:t xml:space="preserve">3 ـ رجال الشيخ الكشّي : 183 / 319. </w:t>
      </w:r>
    </w:p>
    <w:p w:rsidR="00CA1D06" w:rsidRDefault="00CA1D06" w:rsidP="008238A2">
      <w:pPr>
        <w:pStyle w:val="libFootnote0"/>
        <w:rPr>
          <w:rtl/>
        </w:rPr>
      </w:pPr>
      <w:r>
        <w:rPr>
          <w:rtl/>
        </w:rPr>
        <w:t xml:space="preserve">4 ـ رجال الشيخ : 272 / 29. </w:t>
      </w:r>
    </w:p>
    <w:p w:rsidR="00CA1D06" w:rsidRDefault="00CA1D06" w:rsidP="008238A2">
      <w:pPr>
        <w:pStyle w:val="libFootnote0"/>
        <w:rPr>
          <w:rtl/>
        </w:rPr>
      </w:pPr>
      <w:r>
        <w:rPr>
          <w:rtl/>
        </w:rPr>
        <w:t xml:space="preserve">5 ـ رجال الشيخ : 272 / 30. </w:t>
      </w:r>
    </w:p>
    <w:p w:rsidR="00CA1D06" w:rsidRDefault="00CA1D06" w:rsidP="00592778">
      <w:pPr>
        <w:pStyle w:val="libNormal"/>
        <w:rPr>
          <w:rtl/>
        </w:rPr>
      </w:pPr>
      <w:r>
        <w:rPr>
          <w:rtl/>
        </w:rPr>
        <w:br w:type="page"/>
      </w:r>
      <w:bookmarkStart w:id="347" w:name="_Toc276635152"/>
      <w:bookmarkStart w:id="348" w:name="_Toc452294662"/>
      <w:r w:rsidRPr="007F278B">
        <w:rPr>
          <w:rStyle w:val="Heading2Char"/>
          <w:rtl/>
        </w:rPr>
        <w:lastRenderedPageBreak/>
        <w:t>4240 / 8 ـ قيس بن سعد بن عبادة</w:t>
      </w:r>
      <w:bookmarkEnd w:id="347"/>
      <w:bookmarkEnd w:id="348"/>
      <w:r>
        <w:rPr>
          <w:rtl/>
        </w:rPr>
        <w:t xml:space="preserve"> : </w:t>
      </w:r>
    </w:p>
    <w:p w:rsidR="00CA1D06" w:rsidRDefault="00CA1D06" w:rsidP="00592778">
      <w:pPr>
        <w:pStyle w:val="libNormal"/>
        <w:rPr>
          <w:rtl/>
        </w:rPr>
      </w:pPr>
      <w:r>
        <w:rPr>
          <w:rtl/>
        </w:rPr>
        <w:t xml:space="preserve">وهو ممّن لم يبايع أبا بكر ، من أصحاب الرسول </w:t>
      </w:r>
      <w:r w:rsidR="006C6B9D" w:rsidRPr="006C6B9D">
        <w:rPr>
          <w:rStyle w:val="libAlaemChar"/>
          <w:rFonts w:hint="cs"/>
          <w:rtl/>
        </w:rPr>
        <w:t>صلى‌الله‌عليه‌وآله‌وسلم</w:t>
      </w:r>
      <w:r>
        <w:rPr>
          <w:rtl/>
        </w:rPr>
        <w:t xml:space="preserve"> </w:t>
      </w:r>
      <w:r w:rsidRPr="008238A2">
        <w:rPr>
          <w:rStyle w:val="libFootnotenumChar"/>
          <w:rtl/>
        </w:rPr>
        <w:t>(1)</w:t>
      </w:r>
      <w:r>
        <w:rPr>
          <w:rtl/>
        </w:rPr>
        <w:t xml:space="preserve"> وعلي </w:t>
      </w:r>
      <w:r w:rsidRPr="008238A2">
        <w:rPr>
          <w:rStyle w:val="libFootnotenumChar"/>
          <w:rtl/>
        </w:rPr>
        <w:t>(2)</w:t>
      </w:r>
      <w:r>
        <w:rPr>
          <w:rtl/>
        </w:rPr>
        <w:t xml:space="preserve"> والحسن </w:t>
      </w:r>
      <w:r w:rsidRPr="008238A2">
        <w:rPr>
          <w:rStyle w:val="libFootnotenumChar"/>
          <w:rtl/>
        </w:rPr>
        <w:t>(3)</w:t>
      </w:r>
      <w:r>
        <w:rPr>
          <w:rtl/>
        </w:rPr>
        <w:t xml:space="preserve"> </w:t>
      </w:r>
      <w:r w:rsidR="006C6B9D" w:rsidRPr="006C6B9D">
        <w:rPr>
          <w:rStyle w:val="libAlaemChar"/>
          <w:rFonts w:hint="cs"/>
          <w:rtl/>
        </w:rPr>
        <w:t>عليهما‌السلام</w:t>
      </w:r>
      <w:r>
        <w:rPr>
          <w:rtl/>
        </w:rPr>
        <w:t xml:space="preserve"> رجال الشيخ. </w:t>
      </w:r>
    </w:p>
    <w:p w:rsidR="00CA1D06" w:rsidRDefault="00CA1D06" w:rsidP="00592778">
      <w:pPr>
        <w:pStyle w:val="libNormal"/>
        <w:rPr>
          <w:rtl/>
        </w:rPr>
      </w:pPr>
      <w:r>
        <w:rPr>
          <w:rtl/>
        </w:rPr>
        <w:t xml:space="preserve">وروى الكشّي عن الفضل بن شاذان أنّه من السابقين الذين رجعوا إلى أمير المؤمنين </w:t>
      </w:r>
      <w:r w:rsidR="006C6B9D" w:rsidRPr="006C6B9D">
        <w:rPr>
          <w:rStyle w:val="libAlaemChar"/>
          <w:rFonts w:hint="cs"/>
          <w:rtl/>
        </w:rPr>
        <w:t>عليه‌السلام</w:t>
      </w:r>
      <w:r>
        <w:rPr>
          <w:rtl/>
        </w:rPr>
        <w:t xml:space="preserve"> </w:t>
      </w:r>
      <w:r w:rsidRPr="008238A2">
        <w:rPr>
          <w:rStyle w:val="libFootnotenumChar"/>
          <w:rtl/>
        </w:rPr>
        <w:t>(4)</w:t>
      </w:r>
      <w:r>
        <w:rPr>
          <w:rtl/>
        </w:rPr>
        <w:t xml:space="preserve">. </w:t>
      </w:r>
    </w:p>
    <w:p w:rsidR="00CA1D06" w:rsidRDefault="00CA1D06" w:rsidP="00592778">
      <w:pPr>
        <w:pStyle w:val="libNormal"/>
        <w:rPr>
          <w:rtl/>
        </w:rPr>
      </w:pPr>
      <w:r>
        <w:rPr>
          <w:rtl/>
        </w:rPr>
        <w:t xml:space="preserve">وقال الكشّي أيضاً : قال محمّد بن مسعود : قال علي بن الحسن : قال معمّر بن خلّاد قال : قال أبو الحسن الرضا </w:t>
      </w:r>
      <w:r w:rsidR="006C6B9D" w:rsidRPr="006C6B9D">
        <w:rPr>
          <w:rStyle w:val="libAlaemChar"/>
          <w:rFonts w:hint="cs"/>
          <w:rtl/>
        </w:rPr>
        <w:t>عليه‌السلام</w:t>
      </w:r>
      <w:r>
        <w:rPr>
          <w:rtl/>
        </w:rPr>
        <w:t xml:space="preserve"> : إنّ رجلاً من أصحاب علي </w:t>
      </w:r>
      <w:r w:rsidR="006C6B9D" w:rsidRPr="006C6B9D">
        <w:rPr>
          <w:rStyle w:val="libAlaemChar"/>
          <w:rFonts w:hint="cs"/>
          <w:rtl/>
        </w:rPr>
        <w:t>عليه‌السلام</w:t>
      </w:r>
      <w:r>
        <w:rPr>
          <w:rtl/>
        </w:rPr>
        <w:t xml:space="preserve"> يقال له : قيس ، كان يصلّي فلمّا صلّى ركعة ، أقبل أسود سالخ </w:t>
      </w:r>
      <w:r w:rsidRPr="008238A2">
        <w:rPr>
          <w:rStyle w:val="libFootnotenumChar"/>
          <w:rtl/>
        </w:rPr>
        <w:t>(5)</w:t>
      </w:r>
      <w:r>
        <w:rPr>
          <w:rtl/>
        </w:rPr>
        <w:t xml:space="preserve"> فصار في موضع السجود ، فلمّا نحّى جبينه عن موضعه تطوّق الأسود في عنقه ثمّ انشاب </w:t>
      </w:r>
      <w:r w:rsidRPr="008238A2">
        <w:rPr>
          <w:rStyle w:val="libFootnotenumChar"/>
          <w:rtl/>
        </w:rPr>
        <w:t>(6)</w:t>
      </w:r>
      <w:r>
        <w:rPr>
          <w:rtl/>
        </w:rPr>
        <w:t xml:space="preserve"> في قميصه ، وأنّي أقبلت يوماً من الفزع </w:t>
      </w:r>
      <w:r w:rsidRPr="008238A2">
        <w:rPr>
          <w:rStyle w:val="libFootnotenumChar"/>
          <w:rtl/>
        </w:rPr>
        <w:t>(7)</w:t>
      </w:r>
      <w:r>
        <w:rPr>
          <w:rtl/>
        </w:rPr>
        <w:t xml:space="preserve"> ، فحضرت الصلاة فنزلت وصرت الى ثمامة </w:t>
      </w:r>
      <w:r w:rsidRPr="008238A2">
        <w:rPr>
          <w:rStyle w:val="libFootnotenumChar"/>
          <w:rtl/>
        </w:rPr>
        <w:t>(8)</w:t>
      </w:r>
      <w:r>
        <w:rPr>
          <w:rtl/>
        </w:rPr>
        <w:t xml:space="preserve"> ، فلمّا صليّت ركعة أقبل أفعى نحوي ، فأقبلت على صلاتي لم أخفّفها ولم ينقص منها شيء فدّنا منّي : ثمّ رجع إلى ثمامة ، فلمّا فرغّت من صلاتي ولم أخفف دعائي ، دعوت بعضهم معي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45 / 1. </w:t>
      </w:r>
    </w:p>
    <w:p w:rsidR="00CA1D06" w:rsidRDefault="00CA1D06" w:rsidP="008238A2">
      <w:pPr>
        <w:pStyle w:val="libFootnote0"/>
        <w:rPr>
          <w:rtl/>
        </w:rPr>
      </w:pPr>
      <w:r>
        <w:rPr>
          <w:rtl/>
        </w:rPr>
        <w:t xml:space="preserve">2 ـ رجال الشيخ : 79 / 1. </w:t>
      </w:r>
    </w:p>
    <w:p w:rsidR="00CA1D06" w:rsidRDefault="00CA1D06" w:rsidP="008238A2">
      <w:pPr>
        <w:pStyle w:val="libFootnote0"/>
        <w:rPr>
          <w:rtl/>
        </w:rPr>
      </w:pPr>
      <w:r>
        <w:rPr>
          <w:rtl/>
        </w:rPr>
        <w:t xml:space="preserve">3 ـ رجال الشيخ : 95 / 1. </w:t>
      </w:r>
    </w:p>
    <w:p w:rsidR="00CA1D06" w:rsidRDefault="00CA1D06" w:rsidP="008238A2">
      <w:pPr>
        <w:pStyle w:val="libFootnote0"/>
        <w:rPr>
          <w:rtl/>
        </w:rPr>
      </w:pPr>
      <w:r>
        <w:rPr>
          <w:rtl/>
        </w:rPr>
        <w:t xml:space="preserve">4 ـ رجال الكشّي : 38 / 78. </w:t>
      </w:r>
    </w:p>
    <w:p w:rsidR="00CA1D06" w:rsidRDefault="00CA1D06" w:rsidP="008238A2">
      <w:pPr>
        <w:pStyle w:val="libFootnote0"/>
        <w:rPr>
          <w:rtl/>
        </w:rPr>
      </w:pPr>
      <w:r>
        <w:rPr>
          <w:rtl/>
        </w:rPr>
        <w:t xml:space="preserve">5 ـ السالخ اسم الأسود من الحيات ، ق ، ( م ت ). القاموس المحيط 1 : 261. </w:t>
      </w:r>
    </w:p>
    <w:p w:rsidR="00CA1D06" w:rsidRDefault="00CA1D06" w:rsidP="008238A2">
      <w:pPr>
        <w:pStyle w:val="libFootnote0"/>
        <w:rPr>
          <w:rtl/>
        </w:rPr>
      </w:pPr>
      <w:r>
        <w:rPr>
          <w:rtl/>
        </w:rPr>
        <w:t xml:space="preserve">6 ـ كذا في النسخ ، وفي المصدر : انساب. </w:t>
      </w:r>
    </w:p>
    <w:p w:rsidR="00CA1D06" w:rsidRDefault="00CA1D06" w:rsidP="008238A2">
      <w:pPr>
        <w:pStyle w:val="libFootnote0"/>
        <w:rPr>
          <w:rtl/>
        </w:rPr>
      </w:pPr>
      <w:r>
        <w:rPr>
          <w:rtl/>
        </w:rPr>
        <w:t xml:space="preserve">7 ـ في نسختي « م » و « ت » : الفزع. </w:t>
      </w:r>
    </w:p>
    <w:p w:rsidR="00CA1D06" w:rsidRDefault="00CA1D06" w:rsidP="008238A2">
      <w:pPr>
        <w:pStyle w:val="libFootnote0"/>
        <w:rPr>
          <w:rtl/>
        </w:rPr>
      </w:pPr>
      <w:r>
        <w:rPr>
          <w:rtl/>
        </w:rPr>
        <w:t xml:space="preserve">الفُرع : قرية من نواحي المدينة. معجم البلدان 4 : 252. </w:t>
      </w:r>
    </w:p>
    <w:p w:rsidR="00CA1D06" w:rsidRDefault="00CA1D06" w:rsidP="008238A2">
      <w:pPr>
        <w:pStyle w:val="libFootnote0"/>
        <w:rPr>
          <w:rtl/>
        </w:rPr>
      </w:pPr>
      <w:r>
        <w:rPr>
          <w:rtl/>
        </w:rPr>
        <w:t xml:space="preserve">8 ـ يمكن أنّ يكون اسم امرأة ، أو متاع البيت ، ( م ت ). </w:t>
      </w:r>
    </w:p>
    <w:p w:rsidR="00CA1D06" w:rsidRDefault="00CA1D06" w:rsidP="008238A2">
      <w:pPr>
        <w:pStyle w:val="libFootnote0"/>
        <w:rPr>
          <w:rtl/>
        </w:rPr>
      </w:pPr>
      <w:r>
        <w:rPr>
          <w:rtl/>
        </w:rPr>
        <w:t xml:space="preserve">الثُم : قماش البيت ، ( م ت ). انظر القاموس المحيط 4 : 86 وتاج العروس 8 : 218. </w:t>
      </w:r>
    </w:p>
    <w:p w:rsidR="00CA1D06" w:rsidRDefault="00CA1D06" w:rsidP="00592778">
      <w:pPr>
        <w:pStyle w:val="libNormal0"/>
        <w:rPr>
          <w:rtl/>
        </w:rPr>
      </w:pPr>
      <w:r>
        <w:rPr>
          <w:rtl/>
        </w:rPr>
        <w:br w:type="page"/>
      </w:r>
      <w:r>
        <w:rPr>
          <w:rtl/>
        </w:rPr>
        <w:lastRenderedPageBreak/>
        <w:t xml:space="preserve">فقلت : دونك الأفعى تحت الثمامة. ومن لم يخف إلّا الله كفاه. </w:t>
      </w:r>
    </w:p>
    <w:p w:rsidR="00CA1D06" w:rsidRDefault="00CA1D06" w:rsidP="00592778">
      <w:pPr>
        <w:pStyle w:val="libNormal"/>
        <w:rPr>
          <w:rtl/>
        </w:rPr>
      </w:pPr>
      <w:r>
        <w:rPr>
          <w:rtl/>
        </w:rPr>
        <w:t xml:space="preserve">قال أبو عمرو الكشّي : في أصحاب أمير المؤمنين </w:t>
      </w:r>
      <w:r w:rsidR="006C6B9D" w:rsidRPr="006C6B9D">
        <w:rPr>
          <w:rStyle w:val="libAlaemChar"/>
          <w:rFonts w:hint="cs"/>
          <w:rtl/>
        </w:rPr>
        <w:t>عليه‌السلام</w:t>
      </w:r>
      <w:r>
        <w:rPr>
          <w:rtl/>
        </w:rPr>
        <w:t xml:space="preserve"> أربعة نفر أو أكثر يقال لكل واحد منهم قيس فلا أعلم أيّهم هذا ، أول الأربعة قيس بن سعد بن عبادة وهو </w:t>
      </w:r>
      <w:r w:rsidRPr="008238A2">
        <w:rPr>
          <w:rStyle w:val="libFootnotenumChar"/>
          <w:rtl/>
        </w:rPr>
        <w:t>(1)</w:t>
      </w:r>
      <w:r>
        <w:rPr>
          <w:rtl/>
        </w:rPr>
        <w:t xml:space="preserve"> أميرهم وأفضلهم ، قيس بن عبادة البكري وهو خليق أيضاً بهذا إنّ كان ، وقيس بن قرّة بن حبيب غير خليق به لأنّه هرب الى معاوية ، وقيس بن مهران </w:t>
      </w:r>
      <w:r w:rsidRPr="008238A2">
        <w:rPr>
          <w:rStyle w:val="libFootnotenumChar"/>
          <w:rtl/>
        </w:rPr>
        <w:t>(2)</w:t>
      </w:r>
      <w:r>
        <w:rPr>
          <w:rtl/>
        </w:rPr>
        <w:t xml:space="preserve"> أيضاً خليق ذلك به ، فكل هؤلاء صحبوا أمير المؤمنين </w:t>
      </w:r>
      <w:r w:rsidR="006C6B9D" w:rsidRPr="006C6B9D">
        <w:rPr>
          <w:rStyle w:val="libAlaemChar"/>
          <w:rFonts w:hint="cs"/>
          <w:rtl/>
        </w:rPr>
        <w:t>عليه‌السلام</w:t>
      </w:r>
      <w:r>
        <w:rPr>
          <w:rtl/>
        </w:rPr>
        <w:t xml:space="preserve"> ، ولا أدري أيهم أراد أبو الحسن الرضا </w:t>
      </w:r>
      <w:r w:rsidR="006C6B9D" w:rsidRPr="006C6B9D">
        <w:rPr>
          <w:rStyle w:val="libAlaemChar"/>
          <w:rFonts w:hint="cs"/>
          <w:rtl/>
        </w:rPr>
        <w:t>عليه‌السلام</w:t>
      </w:r>
      <w:r>
        <w:rPr>
          <w:rtl/>
        </w:rPr>
        <w:t xml:space="preserve"> بهذا الخبر </w:t>
      </w:r>
      <w:r w:rsidRPr="008238A2">
        <w:rPr>
          <w:rStyle w:val="libFootnotenumChar"/>
          <w:rtl/>
        </w:rPr>
        <w:t>(3)</w:t>
      </w:r>
      <w:r>
        <w:rPr>
          <w:rtl/>
        </w:rPr>
        <w:t>.</w:t>
      </w:r>
    </w:p>
    <w:p w:rsidR="00CA1D06" w:rsidRDefault="00CA1D06" w:rsidP="00592778">
      <w:pPr>
        <w:pStyle w:val="libNormal"/>
        <w:rPr>
          <w:rtl/>
        </w:rPr>
      </w:pPr>
      <w:bookmarkStart w:id="349" w:name="_Toc276635153"/>
      <w:bookmarkStart w:id="350" w:name="_Toc452294663"/>
      <w:r w:rsidRPr="007F278B">
        <w:rPr>
          <w:rStyle w:val="Heading2Char"/>
          <w:rtl/>
        </w:rPr>
        <w:t>4241 / 9 ـ قيس بن عبّاد البكري</w:t>
      </w:r>
      <w:bookmarkEnd w:id="349"/>
      <w:bookmarkEnd w:id="350"/>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 xml:space="preserve">مشكور ، الخلاصة </w:t>
      </w:r>
      <w:r w:rsidRPr="008238A2">
        <w:rPr>
          <w:rStyle w:val="libFootnotenumChar"/>
          <w:rtl/>
        </w:rPr>
        <w:t>(5)</w:t>
      </w:r>
      <w:r>
        <w:rPr>
          <w:rtl/>
        </w:rPr>
        <w:t xml:space="preserve">. </w:t>
      </w:r>
    </w:p>
    <w:p w:rsidR="00CA1D06" w:rsidRDefault="00CA1D06" w:rsidP="00592778">
      <w:pPr>
        <w:pStyle w:val="libNormal"/>
        <w:rPr>
          <w:rtl/>
        </w:rPr>
      </w:pPr>
      <w:r>
        <w:rPr>
          <w:rtl/>
        </w:rPr>
        <w:t xml:space="preserve">ونقلنا بعض أحواله عند ترجمة قيس بن سعد عن الكشّي إلّا أنّ فيه : قيس بن عبادة البكري </w:t>
      </w:r>
      <w:r w:rsidRPr="008238A2">
        <w:rPr>
          <w:rStyle w:val="libFootnotenumChar"/>
          <w:rtl/>
        </w:rPr>
        <w:t>(6)</w:t>
      </w:r>
      <w:r>
        <w:rPr>
          <w:rtl/>
        </w:rPr>
        <w:t>.</w:t>
      </w:r>
    </w:p>
    <w:p w:rsidR="00CA1D06" w:rsidRDefault="00CA1D06" w:rsidP="00592778">
      <w:pPr>
        <w:pStyle w:val="libNormal"/>
        <w:rPr>
          <w:rtl/>
        </w:rPr>
      </w:pPr>
      <w:bookmarkStart w:id="351" w:name="_Toc276635154"/>
      <w:bookmarkStart w:id="352" w:name="_Toc452294664"/>
      <w:r w:rsidRPr="007F278B">
        <w:rPr>
          <w:rStyle w:val="Heading2Char"/>
          <w:rtl/>
        </w:rPr>
        <w:t>4242 / 10 ـ قيس بن عبّاد بن قيس</w:t>
      </w:r>
      <w:bookmarkEnd w:id="351"/>
      <w:bookmarkEnd w:id="352"/>
      <w:r>
        <w:rPr>
          <w:rtl/>
        </w:rPr>
        <w:t xml:space="preserve"> : </w:t>
      </w:r>
    </w:p>
    <w:p w:rsidR="00CA1D06" w:rsidRDefault="00CA1D06" w:rsidP="00592778">
      <w:pPr>
        <w:pStyle w:val="libNormal"/>
        <w:rPr>
          <w:rtl/>
        </w:rPr>
      </w:pPr>
      <w:r>
        <w:rPr>
          <w:rtl/>
        </w:rPr>
        <w:t xml:space="preserve">ابن ثعلبة البكري ، ممدوح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وهو ، لم ترد في نسخة « م ». </w:t>
      </w:r>
    </w:p>
    <w:p w:rsidR="00CA1D06" w:rsidRDefault="00CA1D06" w:rsidP="008238A2">
      <w:pPr>
        <w:pStyle w:val="libFootnote0"/>
        <w:rPr>
          <w:rtl/>
        </w:rPr>
      </w:pPr>
      <w:r>
        <w:rPr>
          <w:rtl/>
        </w:rPr>
        <w:t xml:space="preserve">2 ـ في هامش نسخة « ش » : قهران ( خ ل ). </w:t>
      </w:r>
    </w:p>
    <w:p w:rsidR="00CA1D06" w:rsidRDefault="00CA1D06" w:rsidP="008238A2">
      <w:pPr>
        <w:pStyle w:val="libFootnote0"/>
        <w:rPr>
          <w:rtl/>
        </w:rPr>
      </w:pPr>
      <w:r>
        <w:rPr>
          <w:rtl/>
        </w:rPr>
        <w:t xml:space="preserve">3 ـ رجال الكشّي : 95 / 151. </w:t>
      </w:r>
    </w:p>
    <w:p w:rsidR="00CA1D06" w:rsidRDefault="00CA1D06" w:rsidP="008238A2">
      <w:pPr>
        <w:pStyle w:val="libFootnote0"/>
        <w:rPr>
          <w:rtl/>
        </w:rPr>
      </w:pPr>
      <w:r>
        <w:rPr>
          <w:rtl/>
        </w:rPr>
        <w:t xml:space="preserve">4 ـ رجال الشيخ : 80 / 12 ، وفيه : ابن عبادة. </w:t>
      </w:r>
    </w:p>
    <w:p w:rsidR="00CA1D06" w:rsidRDefault="00CA1D06" w:rsidP="008238A2">
      <w:pPr>
        <w:pStyle w:val="libFootnote0"/>
        <w:rPr>
          <w:rtl/>
        </w:rPr>
      </w:pPr>
      <w:r>
        <w:rPr>
          <w:rtl/>
        </w:rPr>
        <w:t xml:space="preserve">5 ـ الخلاصة : 134 / 2. </w:t>
      </w:r>
    </w:p>
    <w:p w:rsidR="00CA1D06" w:rsidRDefault="00CA1D06" w:rsidP="008238A2">
      <w:pPr>
        <w:pStyle w:val="libFootnote0"/>
        <w:rPr>
          <w:rtl/>
        </w:rPr>
      </w:pPr>
      <w:r>
        <w:rPr>
          <w:rtl/>
        </w:rPr>
        <w:t xml:space="preserve">6 ـ رجال الكشّي 95 / 151. </w:t>
      </w:r>
    </w:p>
    <w:p w:rsidR="00CA1D06" w:rsidRDefault="00CA1D06" w:rsidP="008238A2">
      <w:pPr>
        <w:pStyle w:val="libFootnote0"/>
        <w:rPr>
          <w:rtl/>
        </w:rPr>
      </w:pPr>
      <w:r>
        <w:rPr>
          <w:rtl/>
        </w:rPr>
        <w:t xml:space="preserve">7 ـ رجال الشيخ : 80 / 15 ، وفيه : ابن عبادة. </w:t>
      </w:r>
    </w:p>
    <w:p w:rsidR="00CA1D06" w:rsidRDefault="00CA1D06" w:rsidP="00592778">
      <w:pPr>
        <w:pStyle w:val="libNormal"/>
        <w:rPr>
          <w:rtl/>
        </w:rPr>
      </w:pPr>
      <w:r>
        <w:rPr>
          <w:rtl/>
        </w:rPr>
        <w:br w:type="page"/>
      </w:r>
      <w:r>
        <w:rPr>
          <w:rtl/>
        </w:rPr>
        <w:lastRenderedPageBreak/>
        <w:t>والظاهر أنّ يكون هذا هو المذكور قبيل هذا.</w:t>
      </w:r>
    </w:p>
    <w:p w:rsidR="00CA1D06" w:rsidRDefault="00CA1D06" w:rsidP="00592778">
      <w:pPr>
        <w:pStyle w:val="libNormal"/>
        <w:rPr>
          <w:rtl/>
        </w:rPr>
      </w:pPr>
      <w:bookmarkStart w:id="353" w:name="_Toc276635155"/>
      <w:bookmarkStart w:id="354" w:name="_Toc452294665"/>
      <w:r w:rsidRPr="007F278B">
        <w:rPr>
          <w:rStyle w:val="Heading2Char"/>
          <w:rtl/>
        </w:rPr>
        <w:t>4243 / 11 ـ قيس بن عبادة الأزدي</w:t>
      </w:r>
      <w:bookmarkEnd w:id="353"/>
      <w:bookmarkEnd w:id="35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355" w:name="_Toc276635156"/>
      <w:bookmarkStart w:id="356" w:name="_Toc452294666"/>
      <w:r w:rsidRPr="007F278B">
        <w:rPr>
          <w:rStyle w:val="Heading2Char"/>
          <w:rtl/>
        </w:rPr>
        <w:t>4244 / 12 ـ قيس بن عبد ربّه</w:t>
      </w:r>
      <w:bookmarkEnd w:id="355"/>
      <w:bookmarkEnd w:id="356"/>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357" w:name="_Toc276635157"/>
      <w:bookmarkStart w:id="358" w:name="_Toc452294667"/>
      <w:r w:rsidRPr="007F278B">
        <w:rPr>
          <w:rStyle w:val="Heading2Char"/>
          <w:rtl/>
        </w:rPr>
        <w:t>4245 / 13 ـ قيس بن العفرية</w:t>
      </w:r>
      <w:bookmarkEnd w:id="357"/>
      <w:bookmarkEnd w:id="358"/>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359" w:name="_Toc276635158"/>
      <w:bookmarkStart w:id="360" w:name="_Toc452294668"/>
      <w:r w:rsidRPr="007F278B">
        <w:rPr>
          <w:rStyle w:val="Heading2Char"/>
          <w:rtl/>
        </w:rPr>
        <w:t>4246 / 14 ـ قيس بن عمّار بن حيّان</w:t>
      </w:r>
      <w:bookmarkEnd w:id="359"/>
      <w:bookmarkEnd w:id="360"/>
      <w:r>
        <w:rPr>
          <w:rtl/>
        </w:rPr>
        <w:t xml:space="preserve"> : </w:t>
      </w:r>
    </w:p>
    <w:p w:rsidR="00CA1D06" w:rsidRDefault="00CA1D06" w:rsidP="00592778">
      <w:pPr>
        <w:pStyle w:val="libNormal"/>
        <w:rPr>
          <w:rtl/>
        </w:rPr>
      </w:pPr>
      <w:r>
        <w:rPr>
          <w:rtl/>
        </w:rPr>
        <w:t xml:space="preserve">قريب الأمر ، الخلاصة </w:t>
      </w:r>
      <w:r w:rsidRPr="008238A2">
        <w:rPr>
          <w:rStyle w:val="libFootnotenumChar"/>
          <w:rtl/>
        </w:rPr>
        <w:t>(6)</w:t>
      </w:r>
      <w:r>
        <w:rPr>
          <w:rtl/>
        </w:rPr>
        <w:t xml:space="preserve"> ، رجال ابن داود </w:t>
      </w:r>
      <w:r w:rsidRPr="008238A2">
        <w:rPr>
          <w:rStyle w:val="libFootnotenumChar"/>
          <w:rtl/>
        </w:rPr>
        <w:t>(7)</w:t>
      </w:r>
      <w:r>
        <w:rPr>
          <w:rtl/>
        </w:rPr>
        <w:t>.</w:t>
      </w:r>
    </w:p>
    <w:p w:rsidR="00CA1D06" w:rsidRDefault="00CA1D06" w:rsidP="00592778">
      <w:pPr>
        <w:pStyle w:val="libNormal"/>
        <w:rPr>
          <w:rtl/>
        </w:rPr>
      </w:pPr>
      <w:bookmarkStart w:id="361" w:name="_Toc276635159"/>
      <w:bookmarkStart w:id="362" w:name="_Toc452294669"/>
      <w:r w:rsidRPr="007F278B">
        <w:rPr>
          <w:rStyle w:val="Heading2Char"/>
          <w:rtl/>
        </w:rPr>
        <w:t>4247 / 15 ـ قيس بن عمارة الأزدي</w:t>
      </w:r>
      <w:bookmarkEnd w:id="361"/>
      <w:bookmarkEnd w:id="362"/>
      <w:r>
        <w:rPr>
          <w:rtl/>
        </w:rPr>
        <w:t xml:space="preserve"> : </w:t>
      </w:r>
    </w:p>
    <w:p w:rsidR="00CA1D06" w:rsidRDefault="00CA1D06" w:rsidP="00592778">
      <w:pPr>
        <w:pStyle w:val="libNormal"/>
        <w:rPr>
          <w:rtl/>
        </w:rPr>
      </w:pPr>
      <w:r>
        <w:rPr>
          <w:rtl/>
        </w:rPr>
        <w:t xml:space="preserve">الغامدي ، كوفي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363" w:name="_Toc276635160"/>
      <w:bookmarkStart w:id="364" w:name="_Toc452294670"/>
      <w:r w:rsidRPr="007F278B">
        <w:rPr>
          <w:rStyle w:val="Heading2Char"/>
          <w:rtl/>
        </w:rPr>
        <w:t>4248 / 16 ـ قيس بن عوف</w:t>
      </w:r>
      <w:bookmarkEnd w:id="363"/>
      <w:bookmarkEnd w:id="364"/>
      <w:r>
        <w:rPr>
          <w:rtl/>
        </w:rPr>
        <w:t xml:space="preserve"> : </w:t>
      </w:r>
    </w:p>
    <w:p w:rsidR="00CA1D06" w:rsidRDefault="00CA1D06" w:rsidP="00592778">
      <w:pPr>
        <w:pStyle w:val="libNormal"/>
        <w:rPr>
          <w:rtl/>
        </w:rPr>
      </w:pPr>
      <w:r>
        <w:rPr>
          <w:rtl/>
        </w:rPr>
        <w:t xml:space="preserve">الذي ذكره ابن داود حيث قال : قيس بن عوف ، </w:t>
      </w:r>
      <w:r w:rsidRPr="00592778">
        <w:rPr>
          <w:rStyle w:val="libBold2Char"/>
          <w:rtl/>
        </w:rPr>
        <w:t xml:space="preserve">ين كش </w:t>
      </w:r>
      <w:r>
        <w:rPr>
          <w:rtl/>
        </w:rPr>
        <w:t xml:space="preserve">، ممدوح </w:t>
      </w:r>
      <w:r w:rsidRPr="008238A2">
        <w:rPr>
          <w:rStyle w:val="libFootnotenumChar"/>
          <w:rtl/>
        </w:rPr>
        <w:t>(9)</w:t>
      </w:r>
      <w:r>
        <w:rPr>
          <w:rtl/>
        </w:rPr>
        <w:t xml:space="preserve">. لم أجده في كتب الرجال ، نعم في رجال علي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272 / 21. </w:t>
      </w:r>
    </w:p>
    <w:p w:rsidR="00CA1D06" w:rsidRDefault="00CA1D06" w:rsidP="008238A2">
      <w:pPr>
        <w:pStyle w:val="libFootnote0"/>
        <w:rPr>
          <w:rtl/>
        </w:rPr>
      </w:pPr>
      <w:r>
        <w:rPr>
          <w:rtl/>
        </w:rPr>
        <w:t xml:space="preserve">2 ـ رجال الشيخ : 79 / 5. </w:t>
      </w:r>
    </w:p>
    <w:p w:rsidR="00CA1D06" w:rsidRDefault="00CA1D06" w:rsidP="008238A2">
      <w:pPr>
        <w:pStyle w:val="libFootnote0"/>
        <w:rPr>
          <w:rtl/>
        </w:rPr>
      </w:pPr>
      <w:r>
        <w:rPr>
          <w:rtl/>
        </w:rPr>
        <w:t xml:space="preserve">3 ـ قيس العبدي الكوفي ، ق جخ ، ( م ت ). رجال الشيخ : 272 / 24. </w:t>
      </w:r>
    </w:p>
    <w:p w:rsidR="00CA1D06" w:rsidRDefault="00CA1D06" w:rsidP="008238A2">
      <w:pPr>
        <w:pStyle w:val="libFootnote0"/>
        <w:rPr>
          <w:rtl/>
        </w:rPr>
      </w:pPr>
      <w:r>
        <w:rPr>
          <w:rtl/>
        </w:rPr>
        <w:t xml:space="preserve">4 ـ الجشمي ، من جشم بن معاوية بن بكر ، اسمه : ملك ، جخ ، ( م ت ). </w:t>
      </w:r>
    </w:p>
    <w:p w:rsidR="00CA1D06" w:rsidRDefault="00CA1D06" w:rsidP="008238A2">
      <w:pPr>
        <w:pStyle w:val="libFootnote0"/>
        <w:rPr>
          <w:rtl/>
        </w:rPr>
      </w:pPr>
      <w:r>
        <w:rPr>
          <w:rtl/>
        </w:rPr>
        <w:t xml:space="preserve">5 ـ رجال الشيخ : 79 / 9 ، وفي بعض نسخه : ابن عقدية. </w:t>
      </w:r>
    </w:p>
    <w:p w:rsidR="00CA1D06" w:rsidRDefault="00CA1D06" w:rsidP="008238A2">
      <w:pPr>
        <w:pStyle w:val="libFootnote0"/>
        <w:rPr>
          <w:rtl/>
        </w:rPr>
      </w:pPr>
      <w:r>
        <w:rPr>
          <w:rtl/>
        </w:rPr>
        <w:t xml:space="preserve">6 ـ الخلاصة : 135 / 4. </w:t>
      </w:r>
    </w:p>
    <w:p w:rsidR="00CA1D06" w:rsidRDefault="00CA1D06" w:rsidP="008238A2">
      <w:pPr>
        <w:pStyle w:val="libFootnote0"/>
        <w:rPr>
          <w:rtl/>
        </w:rPr>
      </w:pPr>
      <w:r>
        <w:rPr>
          <w:rtl/>
        </w:rPr>
        <w:t xml:space="preserve">7 ـ رجال ابن داود : 155 / 1235. </w:t>
      </w:r>
    </w:p>
    <w:p w:rsidR="00CA1D06" w:rsidRDefault="00CA1D06" w:rsidP="008238A2">
      <w:pPr>
        <w:pStyle w:val="libFootnote0"/>
        <w:rPr>
          <w:rtl/>
        </w:rPr>
      </w:pPr>
      <w:r>
        <w:rPr>
          <w:rtl/>
        </w:rPr>
        <w:t xml:space="preserve">8 ـ رجال الشيخ : 272 / 23. </w:t>
      </w:r>
    </w:p>
    <w:p w:rsidR="00CA1D06" w:rsidRDefault="00CA1D06" w:rsidP="008238A2">
      <w:pPr>
        <w:pStyle w:val="libFootnote0"/>
        <w:rPr>
          <w:rtl/>
        </w:rPr>
      </w:pPr>
      <w:r>
        <w:rPr>
          <w:rtl/>
        </w:rPr>
        <w:t xml:space="preserve">9 ـ رجال ابن داود : 155 / 1236. </w:t>
      </w:r>
    </w:p>
    <w:p w:rsidR="00CA1D06" w:rsidRDefault="00CA1D06" w:rsidP="00592778">
      <w:pPr>
        <w:pStyle w:val="libNormal0"/>
        <w:rPr>
          <w:rtl/>
        </w:rPr>
      </w:pPr>
      <w:r>
        <w:rPr>
          <w:rtl/>
        </w:rPr>
        <w:br w:type="page"/>
      </w:r>
      <w:r>
        <w:rPr>
          <w:rtl/>
        </w:rPr>
        <w:lastRenderedPageBreak/>
        <w:t xml:space="preserve">الحسين </w:t>
      </w:r>
      <w:r w:rsidR="006C6B9D" w:rsidRPr="006C6B9D">
        <w:rPr>
          <w:rStyle w:val="libAlaemChar"/>
          <w:rFonts w:hint="cs"/>
          <w:rtl/>
        </w:rPr>
        <w:t>عليهما‌السلام</w:t>
      </w:r>
      <w:r>
        <w:rPr>
          <w:rtl/>
        </w:rPr>
        <w:t xml:space="preserve"> : القاسم بن عوف </w:t>
      </w:r>
      <w:r w:rsidRPr="008238A2">
        <w:rPr>
          <w:rStyle w:val="libFootnotenumChar"/>
          <w:rtl/>
        </w:rPr>
        <w:t>(1)</w:t>
      </w:r>
      <w:r>
        <w:rPr>
          <w:rtl/>
        </w:rPr>
        <w:t xml:space="preserve"> ، مذكور.</w:t>
      </w:r>
    </w:p>
    <w:p w:rsidR="00CA1D06" w:rsidRDefault="00CA1D06" w:rsidP="00592778">
      <w:pPr>
        <w:pStyle w:val="libNormal"/>
        <w:rPr>
          <w:rtl/>
        </w:rPr>
      </w:pPr>
      <w:bookmarkStart w:id="365" w:name="_Toc276635161"/>
      <w:bookmarkStart w:id="366" w:name="_Toc452294671"/>
      <w:r w:rsidRPr="00E22000">
        <w:rPr>
          <w:rStyle w:val="Heading2Char"/>
          <w:rtl/>
        </w:rPr>
        <w:t>4249 / 17 ـ قيس بن قرّة</w:t>
      </w:r>
      <w:bookmarkEnd w:id="365"/>
      <w:bookmarkEnd w:id="366"/>
      <w:r>
        <w:rPr>
          <w:rtl/>
        </w:rPr>
        <w:t xml:space="preserve"> : </w:t>
      </w:r>
    </w:p>
    <w:p w:rsidR="00CA1D06" w:rsidRDefault="00CA1D06" w:rsidP="00592778">
      <w:pPr>
        <w:pStyle w:val="libNormal"/>
        <w:rPr>
          <w:rtl/>
        </w:rPr>
      </w:pPr>
      <w:r>
        <w:rPr>
          <w:rtl/>
        </w:rPr>
        <w:t xml:space="preserve">هرب الى معاوية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p>
    <w:p w:rsidR="00CA1D06" w:rsidRDefault="00CA1D06" w:rsidP="00592778">
      <w:pPr>
        <w:pStyle w:val="libNormal"/>
        <w:rPr>
          <w:rtl/>
        </w:rPr>
      </w:pPr>
      <w:r>
        <w:rPr>
          <w:rtl/>
        </w:rPr>
        <w:t xml:space="preserve">وذكرناه عند ترجمة قيس بن سعد </w:t>
      </w:r>
      <w:r w:rsidRPr="008238A2">
        <w:rPr>
          <w:rStyle w:val="libFootnotenumChar"/>
          <w:rtl/>
        </w:rPr>
        <w:t>(3)</w:t>
      </w:r>
      <w:r>
        <w:rPr>
          <w:rtl/>
        </w:rPr>
        <w:t>.</w:t>
      </w:r>
    </w:p>
    <w:p w:rsidR="00CA1D06" w:rsidRDefault="00CA1D06" w:rsidP="00592778">
      <w:pPr>
        <w:pStyle w:val="libNormal"/>
        <w:rPr>
          <w:rtl/>
        </w:rPr>
      </w:pPr>
      <w:bookmarkStart w:id="367" w:name="_Toc276635162"/>
      <w:bookmarkStart w:id="368" w:name="_Toc452294672"/>
      <w:r w:rsidRPr="00E22000">
        <w:rPr>
          <w:rStyle w:val="Heading2Char"/>
          <w:rtl/>
        </w:rPr>
        <w:t>4250 / 18 ـ قيس بن قهران</w:t>
      </w:r>
      <w:bookmarkEnd w:id="367"/>
      <w:bookmarkEnd w:id="368"/>
      <w:r w:rsidRPr="00E22000">
        <w:rPr>
          <w:rStyle w:val="Heading2Char"/>
          <w:rtl/>
        </w:rPr>
        <w:t xml:space="preserve"> </w:t>
      </w:r>
      <w:r>
        <w:rPr>
          <w:rtl/>
        </w:rPr>
        <w:t xml:space="preserve">: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 xml:space="preserve">وفي بعض النسخ من الكشّي : قيس بن مهران ، كما نقلناه عند ترجمة قيس بن سعد </w:t>
      </w:r>
      <w:r w:rsidRPr="008238A2">
        <w:rPr>
          <w:rStyle w:val="libFootnotenumChar"/>
          <w:rtl/>
        </w:rPr>
        <w:t>(5)</w:t>
      </w:r>
      <w:r>
        <w:rPr>
          <w:rtl/>
        </w:rPr>
        <w:t xml:space="preserve"> </w:t>
      </w:r>
    </w:p>
    <w:p w:rsidR="00CA1D06" w:rsidRDefault="00CA1D06" w:rsidP="00592778">
      <w:pPr>
        <w:pStyle w:val="libNormal"/>
        <w:rPr>
          <w:rtl/>
        </w:rPr>
      </w:pPr>
      <w:r>
        <w:rPr>
          <w:rtl/>
        </w:rPr>
        <w:t xml:space="preserve">وفي رجال ابن داود : قيس بن فهدان ، ممدوح </w:t>
      </w:r>
      <w:r w:rsidRPr="008238A2">
        <w:rPr>
          <w:rStyle w:val="libFootnotenumChar"/>
          <w:rtl/>
        </w:rPr>
        <w:t>(6)</w:t>
      </w:r>
      <w:r>
        <w:rPr>
          <w:rtl/>
        </w:rPr>
        <w:t>.</w:t>
      </w:r>
    </w:p>
    <w:p w:rsidR="00CA1D06" w:rsidRDefault="00CA1D06" w:rsidP="00592778">
      <w:pPr>
        <w:pStyle w:val="libNormal"/>
        <w:rPr>
          <w:rtl/>
        </w:rPr>
      </w:pPr>
      <w:bookmarkStart w:id="369" w:name="_Toc276635163"/>
      <w:bookmarkStart w:id="370" w:name="_Toc452294673"/>
      <w:r w:rsidRPr="00E22000">
        <w:rPr>
          <w:rStyle w:val="Heading2Char"/>
          <w:rtl/>
        </w:rPr>
        <w:t>4251 / 19 ـ قيس بن كعب التمّار</w:t>
      </w:r>
      <w:bookmarkEnd w:id="369"/>
      <w:bookmarkEnd w:id="37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371" w:name="_Toc276635164"/>
      <w:bookmarkStart w:id="372" w:name="_Toc452294674"/>
      <w:r w:rsidRPr="00E22000">
        <w:rPr>
          <w:rStyle w:val="Heading2Char"/>
          <w:rtl/>
        </w:rPr>
        <w:t>4252 / 20 ـ قيس الماصر</w:t>
      </w:r>
      <w:bookmarkEnd w:id="371"/>
      <w:bookmarkEnd w:id="372"/>
      <w:r w:rsidRPr="00E22000">
        <w:rPr>
          <w:rStyle w:val="Heading2Char"/>
          <w:rtl/>
        </w:rPr>
        <w:t xml:space="preserve"> </w:t>
      </w:r>
      <w:r>
        <w:rPr>
          <w:rtl/>
        </w:rPr>
        <w:t xml:space="preserve">: </w:t>
      </w:r>
    </w:p>
    <w:p w:rsidR="00CA1D06" w:rsidRDefault="00CA1D06" w:rsidP="00592778">
      <w:pPr>
        <w:pStyle w:val="libNormal"/>
        <w:rPr>
          <w:rtl/>
        </w:rPr>
      </w:pPr>
      <w:r>
        <w:rPr>
          <w:rtl/>
        </w:rPr>
        <w:t xml:space="preserve">روى الكليني ، عن علي بن إبراهيم ، عن أبيه ، عمّن ذكره ، عن يونس بن يعقوب : أنّه أحسن كلاماً من هشام بن الحكم وحمران بن أعين والأحول ، وقد تعلم الكلام من علي بن الحسين </w:t>
      </w:r>
      <w:r w:rsidR="006C6B9D" w:rsidRPr="006C6B9D">
        <w:rPr>
          <w:rStyle w:val="libAlaemChar"/>
          <w:rFonts w:hint="cs"/>
          <w:rtl/>
        </w:rPr>
        <w:t>عليهما‌السلام</w:t>
      </w:r>
      <w:r>
        <w:rPr>
          <w:rtl/>
        </w:rPr>
        <w:t xml:space="preserve"> ، وروي عن الصادق </w:t>
      </w:r>
      <w:r w:rsidR="006C6B9D" w:rsidRPr="006C6B9D">
        <w:rPr>
          <w:rStyle w:val="libAlaemChar"/>
          <w:rFonts w:hint="cs"/>
          <w:rtl/>
        </w:rPr>
        <w:t>عليه‌السلام</w:t>
      </w:r>
      <w:r>
        <w:rPr>
          <w:rtl/>
        </w:rPr>
        <w:t xml:space="preserve"> أنّه قال لقيس : أنت والأحول قفازان حاذقان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199 / 1. </w:t>
      </w:r>
    </w:p>
    <w:p w:rsidR="00CA1D06" w:rsidRDefault="00CA1D06" w:rsidP="008238A2">
      <w:pPr>
        <w:pStyle w:val="libFootnote0"/>
        <w:rPr>
          <w:rtl/>
        </w:rPr>
      </w:pPr>
      <w:r>
        <w:rPr>
          <w:rtl/>
        </w:rPr>
        <w:t xml:space="preserve">2 ـ رجال الشيخ : 80 / 13. </w:t>
      </w:r>
    </w:p>
    <w:p w:rsidR="00CA1D06" w:rsidRDefault="00CA1D06" w:rsidP="008238A2">
      <w:pPr>
        <w:pStyle w:val="libFootnote0"/>
        <w:rPr>
          <w:rtl/>
        </w:rPr>
      </w:pPr>
      <w:r>
        <w:rPr>
          <w:rtl/>
        </w:rPr>
        <w:t xml:space="preserve">3 ـ تقدم برقم : 4240 / 8. </w:t>
      </w:r>
    </w:p>
    <w:p w:rsidR="00CA1D06" w:rsidRDefault="00CA1D06" w:rsidP="008238A2">
      <w:pPr>
        <w:pStyle w:val="libFootnote0"/>
        <w:rPr>
          <w:rtl/>
        </w:rPr>
      </w:pPr>
      <w:r>
        <w:rPr>
          <w:rtl/>
        </w:rPr>
        <w:t xml:space="preserve">4 ـ رجال الشيخ : 80 / 14 ، وفيه : فهدان ، فهران ( خ ل ). </w:t>
      </w:r>
    </w:p>
    <w:p w:rsidR="00CA1D06" w:rsidRDefault="00CA1D06" w:rsidP="008238A2">
      <w:pPr>
        <w:pStyle w:val="libFootnote0"/>
        <w:rPr>
          <w:rtl/>
        </w:rPr>
      </w:pPr>
      <w:r>
        <w:rPr>
          <w:rtl/>
        </w:rPr>
        <w:t xml:space="preserve">5 ـ رجال الكشّي 95 / 151. </w:t>
      </w:r>
    </w:p>
    <w:p w:rsidR="00CA1D06" w:rsidRDefault="00CA1D06" w:rsidP="008238A2">
      <w:pPr>
        <w:pStyle w:val="libFootnote0"/>
        <w:rPr>
          <w:rtl/>
        </w:rPr>
      </w:pPr>
      <w:r>
        <w:rPr>
          <w:rtl/>
        </w:rPr>
        <w:t xml:space="preserve">6 ـ رجال ابن داود : 155 / 1237 ، وفيه : قهدان. </w:t>
      </w:r>
    </w:p>
    <w:p w:rsidR="00CA1D06" w:rsidRDefault="00CA1D06" w:rsidP="008238A2">
      <w:pPr>
        <w:pStyle w:val="libFootnote0"/>
        <w:rPr>
          <w:rtl/>
        </w:rPr>
      </w:pPr>
      <w:r>
        <w:rPr>
          <w:rtl/>
        </w:rPr>
        <w:t xml:space="preserve">7 ـ رجال الشيخ : 272 / 25. </w:t>
      </w:r>
    </w:p>
    <w:p w:rsidR="00CA1D06" w:rsidRDefault="00CA1D06" w:rsidP="008238A2">
      <w:pPr>
        <w:pStyle w:val="libFootnote0"/>
        <w:rPr>
          <w:rtl/>
        </w:rPr>
      </w:pPr>
      <w:r>
        <w:rPr>
          <w:rtl/>
        </w:rPr>
        <w:t xml:space="preserve">8 ـ الكافي 1 : 130 / 4. </w:t>
      </w:r>
    </w:p>
    <w:p w:rsidR="00CA1D06" w:rsidRDefault="00CA1D06" w:rsidP="00592778">
      <w:pPr>
        <w:pStyle w:val="libNormal"/>
        <w:rPr>
          <w:rtl/>
        </w:rPr>
      </w:pPr>
      <w:r>
        <w:rPr>
          <w:rtl/>
        </w:rPr>
        <w:br w:type="page"/>
      </w:r>
      <w:bookmarkStart w:id="373" w:name="_Toc276635165"/>
      <w:bookmarkStart w:id="374" w:name="_Toc452294675"/>
      <w:r w:rsidRPr="005259ED">
        <w:rPr>
          <w:rStyle w:val="Heading2Char"/>
          <w:rtl/>
        </w:rPr>
        <w:lastRenderedPageBreak/>
        <w:t>4253 / 21 ـ قيس بن محمّد بن حيّان</w:t>
      </w:r>
      <w:bookmarkEnd w:id="373"/>
      <w:bookmarkEnd w:id="374"/>
      <w:r>
        <w:rPr>
          <w:rtl/>
        </w:rPr>
        <w:t xml:space="preserve"> : </w:t>
      </w:r>
    </w:p>
    <w:p w:rsidR="00CA1D06" w:rsidRDefault="00CA1D06" w:rsidP="00592778">
      <w:pPr>
        <w:pStyle w:val="libNormal"/>
        <w:rPr>
          <w:rtl/>
        </w:rPr>
      </w:pPr>
      <w:r>
        <w:rPr>
          <w:rtl/>
        </w:rPr>
        <w:t xml:space="preserve">الهمداني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375" w:name="_Toc276635166"/>
      <w:bookmarkStart w:id="376" w:name="_Toc452294676"/>
      <w:r w:rsidRPr="005259ED">
        <w:rPr>
          <w:rStyle w:val="Heading2Char"/>
          <w:rtl/>
        </w:rPr>
        <w:t>4254 / 22 ـ قيس بن مسهر الصيداوي</w:t>
      </w:r>
      <w:bookmarkEnd w:id="375"/>
      <w:bookmarkEnd w:id="376"/>
      <w:r>
        <w:rPr>
          <w:rtl/>
        </w:rPr>
        <w:t xml:space="preserve"> : </w:t>
      </w:r>
    </w:p>
    <w:p w:rsidR="00CA1D06" w:rsidRDefault="00CA1D06" w:rsidP="00592778">
      <w:pPr>
        <w:pStyle w:val="libNormal"/>
        <w:rPr>
          <w:rtl/>
        </w:rPr>
      </w:pPr>
      <w:r>
        <w:rPr>
          <w:rtl/>
        </w:rPr>
        <w:t xml:space="preserve">من أصحاب الحسين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377" w:name="_Toc276635167"/>
      <w:bookmarkStart w:id="378" w:name="_Toc452294677"/>
      <w:r w:rsidRPr="005259ED">
        <w:rPr>
          <w:rStyle w:val="Heading2Char"/>
          <w:rtl/>
        </w:rPr>
        <w:t>4255 / 23 ـ قيس بن موسى الساباطي</w:t>
      </w:r>
      <w:bookmarkEnd w:id="377"/>
      <w:bookmarkEnd w:id="378"/>
      <w:r>
        <w:rPr>
          <w:rtl/>
        </w:rPr>
        <w:t xml:space="preserve"> : </w:t>
      </w:r>
    </w:p>
    <w:p w:rsidR="00CA1D06" w:rsidRDefault="00CA1D06" w:rsidP="00592778">
      <w:pPr>
        <w:pStyle w:val="libNormal"/>
        <w:rPr>
          <w:rtl/>
        </w:rPr>
      </w:pPr>
      <w:r>
        <w:rPr>
          <w:rtl/>
        </w:rPr>
        <w:t xml:space="preserve">وثقه النجاشي عند ترجمة أخيه عمّار </w:t>
      </w:r>
      <w:r w:rsidRPr="008238A2">
        <w:rPr>
          <w:rStyle w:val="libFootnotenumChar"/>
          <w:rtl/>
        </w:rPr>
        <w:t>(3)</w:t>
      </w:r>
      <w:r>
        <w:rPr>
          <w:rtl/>
        </w:rPr>
        <w:t>.</w:t>
      </w:r>
    </w:p>
    <w:p w:rsidR="00CA1D06" w:rsidRDefault="00CA1D06" w:rsidP="00592778">
      <w:pPr>
        <w:pStyle w:val="libNormal"/>
        <w:rPr>
          <w:rtl/>
        </w:rPr>
      </w:pPr>
      <w:bookmarkStart w:id="379" w:name="_Toc276635168"/>
      <w:bookmarkStart w:id="380" w:name="_Toc452294678"/>
      <w:r w:rsidRPr="005259ED">
        <w:rPr>
          <w:rStyle w:val="Heading2Char"/>
          <w:rtl/>
        </w:rPr>
        <w:t>4256 / 24 ـ قيس بن مهاجر المزني</w:t>
      </w:r>
      <w:bookmarkEnd w:id="379"/>
      <w:bookmarkEnd w:id="380"/>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381" w:name="_Toc276635169"/>
      <w:bookmarkStart w:id="382" w:name="_Toc452294679"/>
      <w:r w:rsidRPr="005259ED">
        <w:rPr>
          <w:rStyle w:val="Heading2Char"/>
          <w:rtl/>
        </w:rPr>
        <w:t>4257 / 25 ـ قيس بن مهران</w:t>
      </w:r>
      <w:bookmarkEnd w:id="381"/>
      <w:bookmarkEnd w:id="382"/>
      <w:r>
        <w:rPr>
          <w:rtl/>
        </w:rPr>
        <w:t xml:space="preserve"> : </w:t>
      </w:r>
    </w:p>
    <w:p w:rsidR="00CA1D06" w:rsidRDefault="00CA1D06" w:rsidP="00592778">
      <w:pPr>
        <w:pStyle w:val="libNormal"/>
        <w:rPr>
          <w:rtl/>
        </w:rPr>
      </w:pPr>
      <w:r>
        <w:rPr>
          <w:rtl/>
        </w:rPr>
        <w:t xml:space="preserve">نقلناه عند ترجمة قيس بن سعد </w:t>
      </w:r>
      <w:r w:rsidRPr="008238A2">
        <w:rPr>
          <w:rStyle w:val="libFootnotenumChar"/>
          <w:rtl/>
        </w:rPr>
        <w:t>(5)</w:t>
      </w:r>
      <w:r>
        <w:rPr>
          <w:rtl/>
        </w:rPr>
        <w:t xml:space="preserve">. </w:t>
      </w:r>
    </w:p>
    <w:p w:rsidR="00CA1D06" w:rsidRDefault="00CA1D06" w:rsidP="00592778">
      <w:pPr>
        <w:pStyle w:val="libNormal"/>
        <w:rPr>
          <w:rtl/>
        </w:rPr>
      </w:pPr>
      <w:r>
        <w:rPr>
          <w:rtl/>
        </w:rPr>
        <w:t xml:space="preserve">وفي رجال الشيخ : قيس بن قهران </w:t>
      </w:r>
      <w:r w:rsidRPr="008238A2">
        <w:rPr>
          <w:rStyle w:val="libFootnotenumChar"/>
          <w:rtl/>
        </w:rPr>
        <w:t>(6)</w:t>
      </w:r>
      <w:r>
        <w:rPr>
          <w:rtl/>
        </w:rPr>
        <w:t xml:space="preserve"> ، كما نقلناه.</w:t>
      </w:r>
    </w:p>
    <w:p w:rsidR="00CA1D06" w:rsidRDefault="00CA1D06" w:rsidP="00592778">
      <w:pPr>
        <w:pStyle w:val="libNormal"/>
        <w:rPr>
          <w:rtl/>
        </w:rPr>
      </w:pPr>
      <w:bookmarkStart w:id="383" w:name="_Toc276635170"/>
      <w:bookmarkStart w:id="384" w:name="_Toc452294680"/>
      <w:r w:rsidRPr="005259ED">
        <w:rPr>
          <w:rStyle w:val="Heading2Char"/>
          <w:rtl/>
        </w:rPr>
        <w:t>4258 / 26 ـ قيس بن يزيد</w:t>
      </w:r>
      <w:bookmarkEnd w:id="383"/>
      <w:bookmarkEnd w:id="384"/>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385" w:name="_Toc276635171"/>
      <w:bookmarkStart w:id="386" w:name="_Toc452294681"/>
      <w:r w:rsidRPr="005259ED">
        <w:rPr>
          <w:rStyle w:val="Heading2Char"/>
          <w:rtl/>
        </w:rPr>
        <w:t>4259 / 27 ـ قيس بن يعقوب بن قيس</w:t>
      </w:r>
      <w:bookmarkEnd w:id="385"/>
      <w:bookmarkEnd w:id="386"/>
      <w:r>
        <w:rPr>
          <w:rtl/>
        </w:rPr>
        <w:t xml:space="preserve"> : </w:t>
      </w:r>
    </w:p>
    <w:p w:rsidR="00CA1D06" w:rsidRDefault="00CA1D06" w:rsidP="00592778">
      <w:pPr>
        <w:pStyle w:val="libNormal"/>
        <w:rPr>
          <w:rtl/>
        </w:rPr>
      </w:pPr>
      <w:r>
        <w:rPr>
          <w:rtl/>
        </w:rPr>
        <w:t>البجلي الدهني الكوفي</w:t>
      </w:r>
      <w:r>
        <w:rPr>
          <w:rFonts w:hint="cs"/>
          <w:rtl/>
        </w:rPr>
        <w:t xml:space="preserve"> </w:t>
      </w:r>
      <w:r>
        <w:rPr>
          <w:rtl/>
        </w:rPr>
        <w:t>، أبو عمارة</w:t>
      </w:r>
      <w:r>
        <w:rPr>
          <w:rFonts w:hint="cs"/>
          <w:rtl/>
        </w:rPr>
        <w:t xml:space="preserve"> </w:t>
      </w:r>
      <w:r>
        <w:rPr>
          <w:rtl/>
        </w:rPr>
        <w:t>، من أصحاب الصادق</w:t>
      </w:r>
      <w:r w:rsidR="006C6B9D" w:rsidRPr="006C6B9D">
        <w:rPr>
          <w:rStyle w:val="libAlaemChar"/>
          <w:rFonts w:hint="cs"/>
          <w:rtl/>
        </w:rPr>
        <w:t>عليه‌السلام</w:t>
      </w:r>
      <w:r>
        <w:rPr>
          <w:rtl/>
        </w:rPr>
        <w:t>، رجال الشيخ</w:t>
      </w:r>
      <w:r>
        <w:rPr>
          <w:rFonts w:hint="cs"/>
          <w:rtl/>
        </w:rPr>
        <w:t xml:space="preserve">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272 / 28. </w:t>
      </w:r>
    </w:p>
    <w:p w:rsidR="00CA1D06" w:rsidRDefault="00CA1D06" w:rsidP="008238A2">
      <w:pPr>
        <w:pStyle w:val="libFootnote0"/>
        <w:rPr>
          <w:rtl/>
        </w:rPr>
      </w:pPr>
      <w:r>
        <w:rPr>
          <w:rtl/>
        </w:rPr>
        <w:t xml:space="preserve">2 ـ رجال الشيخ : 104 / 2. </w:t>
      </w:r>
    </w:p>
    <w:p w:rsidR="00CA1D06" w:rsidRDefault="00CA1D06" w:rsidP="008238A2">
      <w:pPr>
        <w:pStyle w:val="libFootnote0"/>
        <w:rPr>
          <w:rtl/>
        </w:rPr>
      </w:pPr>
      <w:r>
        <w:rPr>
          <w:rtl/>
        </w:rPr>
        <w:t xml:space="preserve">3 ـ رجال النجاشي : 290 / 779. </w:t>
      </w:r>
    </w:p>
    <w:p w:rsidR="00CA1D06" w:rsidRDefault="00CA1D06" w:rsidP="008238A2">
      <w:pPr>
        <w:pStyle w:val="libFootnote0"/>
        <w:rPr>
          <w:rtl/>
        </w:rPr>
      </w:pPr>
      <w:r>
        <w:rPr>
          <w:rtl/>
        </w:rPr>
        <w:t xml:space="preserve">4 ـ رجال الشيخ : 272 / 27. </w:t>
      </w:r>
    </w:p>
    <w:p w:rsidR="00CA1D06" w:rsidRDefault="00CA1D06" w:rsidP="008238A2">
      <w:pPr>
        <w:pStyle w:val="libFootnote0"/>
        <w:rPr>
          <w:rtl/>
        </w:rPr>
      </w:pPr>
      <w:r>
        <w:rPr>
          <w:rtl/>
        </w:rPr>
        <w:t xml:space="preserve">5 ـ تقدم برقم : 4240 / 8. </w:t>
      </w:r>
    </w:p>
    <w:p w:rsidR="00CA1D06" w:rsidRDefault="00CA1D06" w:rsidP="008238A2">
      <w:pPr>
        <w:pStyle w:val="libFootnote0"/>
        <w:rPr>
          <w:rtl/>
        </w:rPr>
      </w:pPr>
      <w:r>
        <w:rPr>
          <w:rtl/>
        </w:rPr>
        <w:t xml:space="preserve">6 ـ رجال الشيخ : 80 / 14 ، وفيه : فهدان ، فهران ( خ ل ). </w:t>
      </w:r>
    </w:p>
    <w:p w:rsidR="00CA1D06" w:rsidRDefault="00CA1D06" w:rsidP="008238A2">
      <w:pPr>
        <w:pStyle w:val="libFootnote0"/>
        <w:rPr>
          <w:rtl/>
        </w:rPr>
      </w:pPr>
      <w:r>
        <w:rPr>
          <w:rtl/>
        </w:rPr>
        <w:t xml:space="preserve">7 ـ رجال الشيخ : 79 / 3. </w:t>
      </w:r>
    </w:p>
    <w:p w:rsidR="00CA1D06" w:rsidRDefault="00CA1D06" w:rsidP="008238A2">
      <w:pPr>
        <w:pStyle w:val="libFootnote0"/>
        <w:rPr>
          <w:rtl/>
        </w:rPr>
      </w:pPr>
      <w:r>
        <w:rPr>
          <w:rtl/>
        </w:rPr>
        <w:t xml:space="preserve">8 ـ رجال الشيخ : 272 / 22. </w:t>
      </w:r>
    </w:p>
    <w:p w:rsidR="00CA1D06" w:rsidRDefault="00CA1D06" w:rsidP="00CA1D06">
      <w:pPr>
        <w:pStyle w:val="Heading1Center"/>
        <w:rPr>
          <w:rtl/>
        </w:rPr>
      </w:pPr>
      <w:r>
        <w:rPr>
          <w:rtl/>
        </w:rPr>
        <w:br w:type="page"/>
      </w:r>
      <w:bookmarkStart w:id="387" w:name="_Toc276635172"/>
      <w:bookmarkStart w:id="388" w:name="_Toc452294682"/>
      <w:r>
        <w:rPr>
          <w:rtl/>
        </w:rPr>
        <w:lastRenderedPageBreak/>
        <w:t>باب الكاف</w:t>
      </w:r>
      <w:bookmarkEnd w:id="387"/>
      <w:bookmarkEnd w:id="388"/>
    </w:p>
    <w:p w:rsidR="00CA1D06" w:rsidRDefault="00CA1D06" w:rsidP="00592778">
      <w:pPr>
        <w:pStyle w:val="libNormal"/>
        <w:rPr>
          <w:rtl/>
        </w:rPr>
      </w:pPr>
      <w:bookmarkStart w:id="389" w:name="_Toc276635173"/>
      <w:bookmarkStart w:id="390" w:name="_Toc452294683"/>
      <w:r w:rsidRPr="005259ED">
        <w:rPr>
          <w:rStyle w:val="Heading2Char"/>
          <w:rtl/>
        </w:rPr>
        <w:t>4260 / 1 ـ كافور الخادم</w:t>
      </w:r>
      <w:bookmarkEnd w:id="389"/>
      <w:bookmarkEnd w:id="390"/>
      <w:r>
        <w:rPr>
          <w:rtl/>
        </w:rPr>
        <w:t xml:space="preserve"> : </w:t>
      </w:r>
    </w:p>
    <w:p w:rsidR="00CA1D06" w:rsidRDefault="00CA1D06" w:rsidP="00592778">
      <w:pPr>
        <w:pStyle w:val="libNormal"/>
        <w:rPr>
          <w:rtl/>
        </w:rPr>
      </w:pPr>
      <w:r>
        <w:rPr>
          <w:rtl/>
        </w:rPr>
        <w:t xml:space="preserve">ثقة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p>
    <w:p w:rsidR="00CA1D06" w:rsidRDefault="00CA1D06" w:rsidP="00592778">
      <w:pPr>
        <w:pStyle w:val="libNormal"/>
        <w:rPr>
          <w:rtl/>
        </w:rPr>
      </w:pPr>
      <w:r>
        <w:rPr>
          <w:rtl/>
        </w:rPr>
        <w:t xml:space="preserve">وفي رجال ابن داود : أنّه من رجال الكاظم </w:t>
      </w:r>
      <w:r w:rsidR="006C6B9D" w:rsidRPr="006C6B9D">
        <w:rPr>
          <w:rStyle w:val="libAlaemChar"/>
          <w:rFonts w:hint="cs"/>
          <w:rtl/>
        </w:rPr>
        <w:t>عليه‌السلام</w:t>
      </w:r>
      <w:r>
        <w:rPr>
          <w:rtl/>
        </w:rPr>
        <w:t xml:space="preserve"> </w:t>
      </w:r>
      <w:r w:rsidRPr="008238A2">
        <w:rPr>
          <w:rStyle w:val="libFootnotenumChar"/>
          <w:rtl/>
        </w:rPr>
        <w:t>(2)</w:t>
      </w:r>
      <w:r>
        <w:rPr>
          <w:rtl/>
        </w:rPr>
        <w:t xml:space="preserve">. ولم أجد إلّا في رجال الهادي </w:t>
      </w:r>
      <w:r w:rsidR="006C6B9D" w:rsidRPr="006C6B9D">
        <w:rPr>
          <w:rStyle w:val="libAlaemChar"/>
          <w:rFonts w:hint="cs"/>
          <w:rtl/>
        </w:rPr>
        <w:t>عليه‌السلام</w:t>
      </w:r>
      <w:r>
        <w:rPr>
          <w:rtl/>
        </w:rPr>
        <w:t xml:space="preserve"> كما نقلناه.</w:t>
      </w:r>
    </w:p>
    <w:p w:rsidR="00CA1D06" w:rsidRDefault="00CA1D06" w:rsidP="00592778">
      <w:pPr>
        <w:pStyle w:val="libNormal"/>
        <w:rPr>
          <w:rtl/>
        </w:rPr>
      </w:pPr>
      <w:bookmarkStart w:id="391" w:name="_Toc276635174"/>
      <w:bookmarkStart w:id="392" w:name="_Toc452294684"/>
      <w:r w:rsidRPr="005259ED">
        <w:rPr>
          <w:rStyle w:val="Heading2Char"/>
          <w:rtl/>
        </w:rPr>
        <w:t>4261 / 1 ـ كامل الوصّافي</w:t>
      </w:r>
      <w:bookmarkEnd w:id="391"/>
      <w:bookmarkEnd w:id="392"/>
      <w:r>
        <w:rPr>
          <w:rtl/>
        </w:rPr>
        <w:t xml:space="preserve"> : </w:t>
      </w:r>
    </w:p>
    <w:p w:rsidR="00CA1D06" w:rsidRDefault="00CA1D06" w:rsidP="00592778">
      <w:pPr>
        <w:pStyle w:val="libNormal"/>
        <w:rPr>
          <w:rtl/>
        </w:rPr>
      </w:pPr>
      <w:r>
        <w:rPr>
          <w:rtl/>
        </w:rPr>
        <w:t xml:space="preserve">مجهول ، 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p>
    <w:p w:rsidR="00CA1D06" w:rsidRDefault="00CA1D06" w:rsidP="00592778">
      <w:pPr>
        <w:pStyle w:val="libNormal"/>
        <w:rPr>
          <w:rtl/>
        </w:rPr>
      </w:pPr>
      <w:r>
        <w:rPr>
          <w:rtl/>
        </w:rPr>
        <w:t xml:space="preserve">وفي الخلاصة : الرصافي </w:t>
      </w:r>
      <w:r w:rsidRPr="008238A2">
        <w:rPr>
          <w:rStyle w:val="libFootnotenumChar"/>
          <w:rtl/>
        </w:rPr>
        <w:t>(4)</w:t>
      </w:r>
      <w:r>
        <w:rPr>
          <w:rtl/>
        </w:rPr>
        <w:t>.</w:t>
      </w:r>
    </w:p>
    <w:p w:rsidR="00CA1D06" w:rsidRDefault="00CA1D06" w:rsidP="00592778">
      <w:pPr>
        <w:pStyle w:val="libNormal"/>
        <w:rPr>
          <w:rtl/>
        </w:rPr>
      </w:pPr>
      <w:bookmarkStart w:id="393" w:name="_Toc276635175"/>
      <w:bookmarkStart w:id="394" w:name="_Toc452294685"/>
      <w:r w:rsidRPr="005259ED">
        <w:rPr>
          <w:rStyle w:val="Heading2Char"/>
          <w:rtl/>
        </w:rPr>
        <w:t>4262 / 2 ـ كامل بن سوادة المرهبي</w:t>
      </w:r>
      <w:bookmarkEnd w:id="393"/>
      <w:bookmarkEnd w:id="394"/>
      <w:r>
        <w:rPr>
          <w:rtl/>
        </w:rPr>
        <w:t xml:space="preserve"> : </w:t>
      </w:r>
    </w:p>
    <w:p w:rsidR="00CA1D06" w:rsidRDefault="00CA1D06" w:rsidP="00592778">
      <w:pPr>
        <w:pStyle w:val="libNormal"/>
        <w:rPr>
          <w:rtl/>
        </w:rPr>
      </w:pPr>
      <w:r>
        <w:rPr>
          <w:rtl/>
        </w:rPr>
        <w:t xml:space="preserve">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395" w:name="_Toc276635176"/>
      <w:bookmarkStart w:id="396" w:name="_Toc452294686"/>
      <w:r w:rsidRPr="005259ED">
        <w:rPr>
          <w:rStyle w:val="Heading2Char"/>
          <w:rtl/>
        </w:rPr>
        <w:t>4263 / 3 ـ كامل بن العلاء التمّار</w:t>
      </w:r>
      <w:bookmarkEnd w:id="395"/>
      <w:bookmarkEnd w:id="396"/>
      <w:r>
        <w:rPr>
          <w:rtl/>
        </w:rPr>
        <w:t xml:space="preserve"> : </w:t>
      </w:r>
    </w:p>
    <w:p w:rsidR="00CA1D06" w:rsidRDefault="00CA1D06" w:rsidP="00592778">
      <w:pPr>
        <w:pStyle w:val="libNormal"/>
        <w:rPr>
          <w:rtl/>
        </w:rPr>
      </w:pPr>
      <w:r>
        <w:rPr>
          <w:rtl/>
        </w:rPr>
        <w:t xml:space="preserve">الكوفي ، ( من أصحاب الباقر ) </w:t>
      </w:r>
      <w:r w:rsidRPr="008238A2">
        <w:rPr>
          <w:rStyle w:val="libFootnotenumChar"/>
          <w:rtl/>
        </w:rPr>
        <w:t>(7)</w:t>
      </w:r>
      <w:r>
        <w:rPr>
          <w:rtl/>
        </w:rPr>
        <w:t xml:space="preserve"> والصادق </w:t>
      </w:r>
      <w:r w:rsidRPr="008238A2">
        <w:rPr>
          <w:rStyle w:val="libFootnotenumChar"/>
          <w:rtl/>
        </w:rPr>
        <w:t>(8)</w:t>
      </w:r>
      <w:r>
        <w:rPr>
          <w:rtl/>
        </w:rPr>
        <w:t xml:space="preserve"> </w:t>
      </w:r>
      <w:r w:rsidR="006C6B9D" w:rsidRPr="006C6B9D">
        <w:rPr>
          <w:rStyle w:val="libAlaemChar"/>
          <w:rFonts w:hint="cs"/>
          <w:rtl/>
        </w:rPr>
        <w:t>عليهما‌السلام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390 / 1. </w:t>
      </w:r>
    </w:p>
    <w:p w:rsidR="00CA1D06" w:rsidRDefault="00CA1D06" w:rsidP="008238A2">
      <w:pPr>
        <w:pStyle w:val="libFootnote0"/>
        <w:rPr>
          <w:rtl/>
        </w:rPr>
      </w:pPr>
      <w:r>
        <w:rPr>
          <w:rtl/>
        </w:rPr>
        <w:t xml:space="preserve">2 ـ رجال ابن داود : 155 / 1239. </w:t>
      </w:r>
    </w:p>
    <w:p w:rsidR="00CA1D06" w:rsidRDefault="00CA1D06" w:rsidP="008238A2">
      <w:pPr>
        <w:pStyle w:val="libFootnote0"/>
        <w:rPr>
          <w:rtl/>
        </w:rPr>
      </w:pPr>
      <w:r>
        <w:rPr>
          <w:rtl/>
        </w:rPr>
        <w:t xml:space="preserve">3 ـ رجال الشيخ : 144 / 9 ، وفي بعض نسخه : الرصافي. </w:t>
      </w:r>
    </w:p>
    <w:p w:rsidR="00CA1D06" w:rsidRDefault="00CA1D06" w:rsidP="008238A2">
      <w:pPr>
        <w:pStyle w:val="libFootnote0"/>
        <w:rPr>
          <w:rtl/>
        </w:rPr>
      </w:pPr>
      <w:r>
        <w:rPr>
          <w:rtl/>
        </w:rPr>
        <w:t xml:space="preserve">4 ـ الخلاصة : 249 / 1. </w:t>
      </w:r>
    </w:p>
    <w:p w:rsidR="00CA1D06" w:rsidRDefault="00CA1D06" w:rsidP="008238A2">
      <w:pPr>
        <w:pStyle w:val="libFootnote0"/>
        <w:rPr>
          <w:rtl/>
        </w:rPr>
      </w:pPr>
      <w:r>
        <w:rPr>
          <w:rtl/>
        </w:rPr>
        <w:t xml:space="preserve">5 ـ رجال الشيخ : 274 / 2. </w:t>
      </w:r>
    </w:p>
    <w:p w:rsidR="00CA1D06" w:rsidRDefault="00CA1D06" w:rsidP="008238A2">
      <w:pPr>
        <w:pStyle w:val="libFootnote0"/>
        <w:rPr>
          <w:rtl/>
        </w:rPr>
      </w:pPr>
      <w:r>
        <w:rPr>
          <w:rtl/>
        </w:rPr>
        <w:t xml:space="preserve">6 ـ كامل صاحب السابري ، كوفي ، قر جخ ، ق جخ ، ( م ت ). رجال الشيخ : 144 / 6 ، 274 / 3. </w:t>
      </w:r>
    </w:p>
    <w:p w:rsidR="00CA1D06" w:rsidRDefault="00CA1D06" w:rsidP="008238A2">
      <w:pPr>
        <w:pStyle w:val="libFootnote0"/>
        <w:rPr>
          <w:rtl/>
        </w:rPr>
      </w:pPr>
      <w:r>
        <w:rPr>
          <w:rtl/>
        </w:rPr>
        <w:t xml:space="preserve">7 ـ رجال الشيخ : 144 / 7. وما بين القوسين لم يرد في نسخة « ش ». </w:t>
      </w:r>
    </w:p>
    <w:p w:rsidR="00CA1D06" w:rsidRDefault="00CA1D06" w:rsidP="008238A2">
      <w:pPr>
        <w:pStyle w:val="libFootnote0"/>
        <w:rPr>
          <w:rtl/>
        </w:rPr>
      </w:pPr>
      <w:r>
        <w:rPr>
          <w:rtl/>
        </w:rPr>
        <w:t xml:space="preserve">8 ـ رجال الشيخ : 274 / 1. </w:t>
      </w:r>
    </w:p>
    <w:p w:rsidR="00CA1D06" w:rsidRDefault="00CA1D06" w:rsidP="008238A2">
      <w:pPr>
        <w:pStyle w:val="libFootnote0"/>
        <w:rPr>
          <w:rtl/>
        </w:rPr>
      </w:pPr>
      <w:r>
        <w:rPr>
          <w:rtl/>
        </w:rPr>
        <w:t xml:space="preserve">9 ـ كامل النجار التمّار ، قر جخ ، ( م ت ). رجال الشيخ 143 / 1. </w:t>
      </w:r>
    </w:p>
    <w:p w:rsidR="00CA1D06" w:rsidRDefault="00CA1D06" w:rsidP="00592778">
      <w:pPr>
        <w:pStyle w:val="libNormal"/>
        <w:rPr>
          <w:rtl/>
        </w:rPr>
      </w:pPr>
      <w:r>
        <w:rPr>
          <w:rtl/>
        </w:rPr>
        <w:br w:type="page"/>
      </w:r>
      <w:bookmarkStart w:id="397" w:name="_Toc276635177"/>
      <w:bookmarkStart w:id="398" w:name="_Toc452294687"/>
      <w:r w:rsidRPr="005259ED">
        <w:rPr>
          <w:rStyle w:val="Heading2Char"/>
          <w:rtl/>
        </w:rPr>
        <w:lastRenderedPageBreak/>
        <w:t>4264 / 1 ـ كثير بن الأسود السلمي</w:t>
      </w:r>
      <w:bookmarkEnd w:id="397"/>
      <w:bookmarkEnd w:id="398"/>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399" w:name="_Toc276635178"/>
      <w:bookmarkStart w:id="400" w:name="_Toc452294688"/>
      <w:r w:rsidRPr="005259ED">
        <w:rPr>
          <w:rStyle w:val="Heading2Char"/>
          <w:rtl/>
        </w:rPr>
        <w:t>4265 / 2 ـ كثير بن جعفر بن أبي كثير</w:t>
      </w:r>
      <w:bookmarkEnd w:id="399"/>
      <w:bookmarkEnd w:id="400"/>
      <w:r>
        <w:rPr>
          <w:rtl/>
        </w:rPr>
        <w:t xml:space="preserve"> : </w:t>
      </w:r>
    </w:p>
    <w:p w:rsidR="00CA1D06" w:rsidRDefault="00CA1D06" w:rsidP="00592778">
      <w:pPr>
        <w:pStyle w:val="libNormal"/>
        <w:rPr>
          <w:rtl/>
        </w:rPr>
      </w:pPr>
      <w:r>
        <w:rPr>
          <w:rtl/>
        </w:rPr>
        <w:t xml:space="preserve">المدني </w:t>
      </w:r>
      <w:r w:rsidRPr="008238A2">
        <w:rPr>
          <w:rStyle w:val="libFootnotenumChar"/>
          <w:rtl/>
        </w:rPr>
        <w:t>(3)</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401" w:name="_Toc276635179"/>
      <w:bookmarkStart w:id="402" w:name="_Toc452294689"/>
      <w:r w:rsidRPr="005259ED">
        <w:rPr>
          <w:rStyle w:val="Heading2Char"/>
          <w:rtl/>
        </w:rPr>
        <w:t>4266 / 3 ـ كثير بن طارق</w:t>
      </w:r>
      <w:bookmarkEnd w:id="401"/>
      <w:bookmarkEnd w:id="402"/>
      <w:r>
        <w:rPr>
          <w:rtl/>
        </w:rPr>
        <w:t xml:space="preserve"> : </w:t>
      </w:r>
    </w:p>
    <w:p w:rsidR="00CA1D06" w:rsidRDefault="00CA1D06" w:rsidP="00592778">
      <w:pPr>
        <w:pStyle w:val="libNormal"/>
        <w:rPr>
          <w:rtl/>
        </w:rPr>
      </w:pPr>
      <w:r>
        <w:rPr>
          <w:rtl/>
        </w:rPr>
        <w:t xml:space="preserve">أبو طارق القنبري ، من ولد قنبر مولى علي بن أبي طالب </w:t>
      </w:r>
      <w:r w:rsidR="006C6B9D" w:rsidRPr="006C6B9D">
        <w:rPr>
          <w:rStyle w:val="libAlaemChar"/>
          <w:rFonts w:hint="cs"/>
          <w:rtl/>
        </w:rPr>
        <w:t>عليه‌السلام</w:t>
      </w:r>
      <w:r>
        <w:rPr>
          <w:rtl/>
        </w:rPr>
        <w:t xml:space="preserve"> ، روى عن زيد </w:t>
      </w:r>
      <w:r w:rsidR="006C6B9D" w:rsidRPr="006C6B9D">
        <w:rPr>
          <w:rStyle w:val="libAlaemChar"/>
          <w:rFonts w:hint="cs"/>
          <w:rtl/>
        </w:rPr>
        <w:t>عليه‌السلام</w:t>
      </w:r>
      <w:r>
        <w:rPr>
          <w:rtl/>
        </w:rPr>
        <w:t xml:space="preserve"> وغيره ، له كتاب ، روى عنه : محمّد بن زكريا المالكي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وذكره ابن داود في البابين </w:t>
      </w:r>
      <w:r w:rsidRPr="008238A2">
        <w:rPr>
          <w:rStyle w:val="libFootnotenumChar"/>
          <w:rtl/>
        </w:rPr>
        <w:t>(6)</w:t>
      </w:r>
      <w:r>
        <w:rPr>
          <w:rtl/>
        </w:rPr>
        <w:t>.</w:t>
      </w:r>
    </w:p>
    <w:p w:rsidR="00CA1D06" w:rsidRDefault="00CA1D06" w:rsidP="00592778">
      <w:pPr>
        <w:pStyle w:val="libNormal"/>
        <w:rPr>
          <w:rtl/>
        </w:rPr>
      </w:pPr>
      <w:bookmarkStart w:id="403" w:name="_Toc276635180"/>
      <w:bookmarkStart w:id="404" w:name="_Toc452294690"/>
      <w:r w:rsidRPr="005259ED">
        <w:rPr>
          <w:rStyle w:val="Heading2Char"/>
          <w:rtl/>
        </w:rPr>
        <w:t>4267 / 4 ـ كثير الطويل</w:t>
      </w:r>
      <w:bookmarkEnd w:id="403"/>
      <w:bookmarkEnd w:id="404"/>
      <w:r>
        <w:rPr>
          <w:rtl/>
        </w:rPr>
        <w:t xml:space="preserve"> : </w:t>
      </w:r>
    </w:p>
    <w:p w:rsidR="00CA1D06" w:rsidRDefault="00CA1D06" w:rsidP="00592778">
      <w:pPr>
        <w:pStyle w:val="libNormal"/>
        <w:rPr>
          <w:rtl/>
        </w:rPr>
      </w:pPr>
      <w:r>
        <w:rPr>
          <w:rtl/>
        </w:rPr>
        <w:t xml:space="preserve">قال علي بن أحمد العقيقي : إنّه عرف هذا الأمر. وسند ما رواه ضعيف جدّاً فلا تعويل على ذلك ، الخلاصة </w:t>
      </w:r>
      <w:r w:rsidRPr="008238A2">
        <w:rPr>
          <w:rStyle w:val="libFootnotenumChar"/>
          <w:rtl/>
        </w:rPr>
        <w:t>(7)</w:t>
      </w:r>
      <w:r>
        <w:rPr>
          <w:rtl/>
        </w:rPr>
        <w:t>.</w:t>
      </w:r>
    </w:p>
    <w:p w:rsidR="00CA1D06" w:rsidRDefault="00CA1D06" w:rsidP="00592778">
      <w:pPr>
        <w:pStyle w:val="libNormal"/>
        <w:rPr>
          <w:rtl/>
        </w:rPr>
      </w:pPr>
      <w:bookmarkStart w:id="405" w:name="_Toc276635181"/>
      <w:bookmarkStart w:id="406" w:name="_Toc452294691"/>
      <w:r w:rsidRPr="005259ED">
        <w:rPr>
          <w:rStyle w:val="Heading2Char"/>
          <w:rtl/>
        </w:rPr>
        <w:t>4268 / 5 ـ كثير بن عي</w:t>
      </w:r>
      <w:r w:rsidRPr="005259ED">
        <w:rPr>
          <w:rStyle w:val="Heading2Char"/>
          <w:rFonts w:hint="cs"/>
          <w:rtl/>
        </w:rPr>
        <w:t>ّ</w:t>
      </w:r>
      <w:r w:rsidRPr="005259ED">
        <w:rPr>
          <w:rStyle w:val="Heading2Char"/>
          <w:rtl/>
        </w:rPr>
        <w:t>اش</w:t>
      </w:r>
      <w:bookmarkEnd w:id="405"/>
      <w:bookmarkEnd w:id="406"/>
      <w:r>
        <w:rPr>
          <w:rtl/>
        </w:rPr>
        <w:t xml:space="preserve"> : </w:t>
      </w:r>
    </w:p>
    <w:p w:rsidR="00CA1D06" w:rsidRDefault="00CA1D06" w:rsidP="00592778">
      <w:pPr>
        <w:pStyle w:val="libNormal"/>
        <w:rPr>
          <w:rtl/>
        </w:rPr>
      </w:pPr>
      <w:r>
        <w:rPr>
          <w:rtl/>
        </w:rPr>
        <w:t>ضعيف</w:t>
      </w:r>
      <w:r>
        <w:rPr>
          <w:rFonts w:hint="cs"/>
          <w:rtl/>
        </w:rPr>
        <w:t xml:space="preserve"> </w:t>
      </w:r>
      <w:r>
        <w:rPr>
          <w:rtl/>
        </w:rPr>
        <w:t>، وخرج أيام أبي السرايا معه فأصابته جراحة ، وكان قطّاناً ، الخلاصة</w:t>
      </w:r>
      <w:r>
        <w:rPr>
          <w:rFonts w:hint="cs"/>
          <w:rtl/>
        </w:rPr>
        <w:t xml:space="preserve">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274 / 5. </w:t>
      </w:r>
    </w:p>
    <w:p w:rsidR="00CA1D06" w:rsidRDefault="00CA1D06" w:rsidP="008238A2">
      <w:pPr>
        <w:pStyle w:val="libFootnote0"/>
        <w:rPr>
          <w:rtl/>
        </w:rPr>
      </w:pPr>
      <w:r>
        <w:rPr>
          <w:rtl/>
        </w:rPr>
        <w:t xml:space="preserve">2 ـ كثير بن الأسود الجملي المرادي الكوفي ، ق جخ ، ( م ت ). رجال الشيخ 274 / 8. </w:t>
      </w:r>
    </w:p>
    <w:p w:rsidR="00CA1D06" w:rsidRDefault="00CA1D06" w:rsidP="008238A2">
      <w:pPr>
        <w:pStyle w:val="libFootnote0"/>
        <w:rPr>
          <w:rtl/>
        </w:rPr>
      </w:pPr>
      <w:r>
        <w:rPr>
          <w:rtl/>
        </w:rPr>
        <w:t xml:space="preserve">3 ـ أسند عنه ، ( م ت ). </w:t>
      </w:r>
    </w:p>
    <w:p w:rsidR="00CA1D06" w:rsidRDefault="00CA1D06" w:rsidP="008238A2">
      <w:pPr>
        <w:pStyle w:val="libFootnote0"/>
        <w:rPr>
          <w:rtl/>
        </w:rPr>
      </w:pPr>
      <w:r>
        <w:rPr>
          <w:rtl/>
        </w:rPr>
        <w:t xml:space="preserve">4 ـ رجال الشيخ : 274 / 4. </w:t>
      </w:r>
    </w:p>
    <w:p w:rsidR="00CA1D06" w:rsidRDefault="00CA1D06" w:rsidP="008238A2">
      <w:pPr>
        <w:pStyle w:val="libFootnote0"/>
        <w:rPr>
          <w:rtl/>
        </w:rPr>
      </w:pPr>
      <w:r>
        <w:rPr>
          <w:rtl/>
        </w:rPr>
        <w:t xml:space="preserve">5 ـ رجال النجاشي : 319 / 873. </w:t>
      </w:r>
    </w:p>
    <w:p w:rsidR="00CA1D06" w:rsidRDefault="00CA1D06" w:rsidP="008238A2">
      <w:pPr>
        <w:pStyle w:val="libFootnote0"/>
        <w:rPr>
          <w:rtl/>
        </w:rPr>
      </w:pPr>
      <w:r>
        <w:rPr>
          <w:rtl/>
        </w:rPr>
        <w:t xml:space="preserve">6 ـ رجال ابن داود : 155 / 1240 ، 267 / 410. </w:t>
      </w:r>
    </w:p>
    <w:p w:rsidR="00CA1D06" w:rsidRDefault="00CA1D06" w:rsidP="008238A2">
      <w:pPr>
        <w:pStyle w:val="libFootnote0"/>
        <w:rPr>
          <w:rtl/>
        </w:rPr>
      </w:pPr>
      <w:r>
        <w:rPr>
          <w:rtl/>
        </w:rPr>
        <w:t xml:space="preserve">7 ـ الخلاصة 136 / 7. </w:t>
      </w:r>
    </w:p>
    <w:p w:rsidR="00CA1D06" w:rsidRDefault="00CA1D06" w:rsidP="008238A2">
      <w:pPr>
        <w:pStyle w:val="libFootnote0"/>
        <w:rPr>
          <w:rtl/>
        </w:rPr>
      </w:pPr>
      <w:r>
        <w:rPr>
          <w:rtl/>
        </w:rPr>
        <w:t xml:space="preserve">8 ـ الخلاصة : 249 / 2. </w:t>
      </w:r>
    </w:p>
    <w:p w:rsidR="00CA1D06" w:rsidRDefault="00CA1D06" w:rsidP="00592778">
      <w:pPr>
        <w:pStyle w:val="libNormal"/>
        <w:rPr>
          <w:rtl/>
        </w:rPr>
      </w:pPr>
      <w:r>
        <w:rPr>
          <w:rtl/>
        </w:rPr>
        <w:br w:type="page"/>
      </w:r>
      <w:bookmarkStart w:id="407" w:name="_Toc276635182"/>
      <w:bookmarkStart w:id="408" w:name="_Toc452294692"/>
      <w:r w:rsidRPr="005259ED">
        <w:rPr>
          <w:rStyle w:val="Heading2Char"/>
          <w:rtl/>
        </w:rPr>
        <w:lastRenderedPageBreak/>
        <w:t>4269 / 6 ـ كثير بن قاروند</w:t>
      </w:r>
      <w:bookmarkEnd w:id="407"/>
      <w:bookmarkEnd w:id="408"/>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أبو إسماعيل النوّا </w:t>
      </w:r>
      <w:r w:rsidRPr="008238A2">
        <w:rPr>
          <w:rStyle w:val="libFootnotenumChar"/>
          <w:rtl/>
        </w:rPr>
        <w:t>(2)</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وسيجيء مع ما فيه بعنوان : كثير النوّا </w:t>
      </w:r>
      <w:r w:rsidRPr="008238A2">
        <w:rPr>
          <w:rStyle w:val="libFootnotenumChar"/>
          <w:rtl/>
        </w:rPr>
        <w:t>(4)</w:t>
      </w:r>
      <w:r>
        <w:rPr>
          <w:rtl/>
        </w:rPr>
        <w:t>.</w:t>
      </w:r>
    </w:p>
    <w:p w:rsidR="00CA1D06" w:rsidRDefault="00CA1D06" w:rsidP="00592778">
      <w:pPr>
        <w:pStyle w:val="libNormal"/>
        <w:rPr>
          <w:rtl/>
        </w:rPr>
      </w:pPr>
      <w:bookmarkStart w:id="409" w:name="_Toc276635183"/>
      <w:bookmarkStart w:id="410" w:name="_Toc452294693"/>
      <w:r w:rsidRPr="005259ED">
        <w:rPr>
          <w:rStyle w:val="Heading2Char"/>
          <w:rtl/>
        </w:rPr>
        <w:t>4270 / 7 ـ كثير بن كلثم</w:t>
      </w:r>
      <w:bookmarkEnd w:id="409"/>
      <w:bookmarkEnd w:id="410"/>
      <w:r>
        <w:rPr>
          <w:rtl/>
        </w:rPr>
        <w:t xml:space="preserve"> : </w:t>
      </w:r>
    </w:p>
    <w:p w:rsidR="00CA1D06" w:rsidRDefault="00CA1D06" w:rsidP="00592778">
      <w:pPr>
        <w:pStyle w:val="libNormal"/>
        <w:rPr>
          <w:rtl/>
        </w:rPr>
      </w:pPr>
      <w:r>
        <w:rPr>
          <w:rtl/>
        </w:rPr>
        <w:t xml:space="preserve">أبو الحارث ، وقيل : أبو الفضل ، كوفي ، ثقة ، روى عن أبي جعفر وأبي عبد الله </w:t>
      </w:r>
      <w:r w:rsidR="006C6B9D" w:rsidRPr="006C6B9D">
        <w:rPr>
          <w:rStyle w:val="libAlaemChar"/>
          <w:rFonts w:hint="cs"/>
          <w:rtl/>
        </w:rPr>
        <w:t>عليهما‌السلام</w:t>
      </w:r>
      <w:r>
        <w:rPr>
          <w:rtl/>
        </w:rPr>
        <w:t xml:space="preserve">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كثير بن كلثمة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411" w:name="_Toc276635184"/>
      <w:bookmarkStart w:id="412" w:name="_Toc452294694"/>
      <w:r w:rsidRPr="005259ED">
        <w:rPr>
          <w:rStyle w:val="Heading2Char"/>
          <w:rtl/>
        </w:rPr>
        <w:t>4271 / 8 ـ كثير بن نمر الحضرمي</w:t>
      </w:r>
      <w:bookmarkEnd w:id="411"/>
      <w:bookmarkEnd w:id="412"/>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413" w:name="_Toc276635185"/>
      <w:bookmarkStart w:id="414" w:name="_Toc452294695"/>
      <w:r w:rsidRPr="005259ED">
        <w:rPr>
          <w:rStyle w:val="Heading2Char"/>
          <w:rtl/>
        </w:rPr>
        <w:t>4272 / 9 ـ كثير النوّا</w:t>
      </w:r>
      <w:bookmarkEnd w:id="413"/>
      <w:bookmarkEnd w:id="414"/>
      <w:r>
        <w:rPr>
          <w:rtl/>
        </w:rPr>
        <w:t xml:space="preserve"> : </w:t>
      </w:r>
    </w:p>
    <w:p w:rsidR="00CA1D06" w:rsidRDefault="00CA1D06" w:rsidP="00592778">
      <w:pPr>
        <w:pStyle w:val="libNormal"/>
        <w:rPr>
          <w:rtl/>
        </w:rPr>
      </w:pPr>
      <w:r>
        <w:rPr>
          <w:rtl/>
        </w:rPr>
        <w:t xml:space="preserve">بتري ، من أصحاب الباقر </w:t>
      </w:r>
      <w:r w:rsidRPr="008238A2">
        <w:rPr>
          <w:rStyle w:val="libFootnotenumChar"/>
          <w:rtl/>
        </w:rPr>
        <w:t>(8)</w:t>
      </w:r>
      <w:r>
        <w:rPr>
          <w:rtl/>
        </w:rPr>
        <w:t xml:space="preserve"> والصادق </w:t>
      </w:r>
      <w:r w:rsidRPr="008238A2">
        <w:rPr>
          <w:rStyle w:val="libFootnotenumChar"/>
          <w:rtl/>
        </w:rPr>
        <w:t>(9)</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592778">
      <w:pPr>
        <w:pStyle w:val="libNormal"/>
        <w:rPr>
          <w:rtl/>
        </w:rPr>
      </w:pPr>
      <w:r>
        <w:rPr>
          <w:rtl/>
        </w:rPr>
        <w:t xml:space="preserve">بتري ، رجال الكشّي </w:t>
      </w:r>
      <w:r w:rsidRPr="008238A2">
        <w:rPr>
          <w:rStyle w:val="libFootnotenumChar"/>
          <w:rtl/>
        </w:rPr>
        <w:t>(10)</w:t>
      </w:r>
      <w:r>
        <w:rPr>
          <w:rtl/>
        </w:rPr>
        <w:t xml:space="preserve">. </w:t>
      </w:r>
    </w:p>
    <w:p w:rsidR="00CA1D06" w:rsidRDefault="00CA1D06" w:rsidP="00592778">
      <w:pPr>
        <w:pStyle w:val="libNormal"/>
        <w:rPr>
          <w:rtl/>
        </w:rPr>
      </w:pPr>
      <w:r>
        <w:rPr>
          <w:rtl/>
        </w:rPr>
        <w:t xml:space="preserve">وقال العلّامة في الخلاصة راوياً عن البرقي : إنّه عامّي </w:t>
      </w:r>
      <w:r w:rsidRPr="008238A2">
        <w:rPr>
          <w:rStyle w:val="libFootnotenumChar"/>
          <w:rtl/>
        </w:rPr>
        <w:t>(11)</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كذا في نسخة « ش » ، وفي نسختي « م » و « ت » : قاروندا. </w:t>
      </w:r>
    </w:p>
    <w:p w:rsidR="00CA1D06" w:rsidRDefault="00CA1D06" w:rsidP="008238A2">
      <w:pPr>
        <w:pStyle w:val="libFootnote0"/>
        <w:rPr>
          <w:rtl/>
        </w:rPr>
      </w:pPr>
      <w:r>
        <w:rPr>
          <w:rtl/>
        </w:rPr>
        <w:t xml:space="preserve">2 ـ الكوفي ، ( م ت ). </w:t>
      </w:r>
    </w:p>
    <w:p w:rsidR="00CA1D06" w:rsidRDefault="00CA1D06" w:rsidP="008238A2">
      <w:pPr>
        <w:pStyle w:val="libFootnote0"/>
        <w:rPr>
          <w:rtl/>
        </w:rPr>
      </w:pPr>
      <w:r>
        <w:rPr>
          <w:rtl/>
        </w:rPr>
        <w:t xml:space="preserve">3 ـ رجال الشيخ : 274 / 6. </w:t>
      </w:r>
    </w:p>
    <w:p w:rsidR="00CA1D06" w:rsidRDefault="00CA1D06" w:rsidP="008238A2">
      <w:pPr>
        <w:pStyle w:val="libFootnote0"/>
        <w:rPr>
          <w:rtl/>
        </w:rPr>
      </w:pPr>
      <w:r>
        <w:rPr>
          <w:rtl/>
        </w:rPr>
        <w:t xml:space="preserve">4 ـ سيأتي برقم : 4272 / 9. </w:t>
      </w:r>
    </w:p>
    <w:p w:rsidR="00CA1D06" w:rsidRDefault="00CA1D06" w:rsidP="008238A2">
      <w:pPr>
        <w:pStyle w:val="libFootnote0"/>
        <w:rPr>
          <w:rtl/>
        </w:rPr>
      </w:pPr>
      <w:r>
        <w:rPr>
          <w:rtl/>
        </w:rPr>
        <w:t xml:space="preserve">5 ـ رجال النجاشي : 319 / 872. </w:t>
      </w:r>
    </w:p>
    <w:p w:rsidR="00CA1D06" w:rsidRDefault="00CA1D06" w:rsidP="008238A2">
      <w:pPr>
        <w:pStyle w:val="libFootnote0"/>
        <w:rPr>
          <w:rtl/>
        </w:rPr>
      </w:pPr>
      <w:r>
        <w:rPr>
          <w:rtl/>
        </w:rPr>
        <w:t xml:space="preserve">6 ـ رجال الشيخ : 274 / 7. </w:t>
      </w:r>
    </w:p>
    <w:p w:rsidR="00CA1D06" w:rsidRDefault="00CA1D06" w:rsidP="008238A2">
      <w:pPr>
        <w:pStyle w:val="libFootnote0"/>
        <w:rPr>
          <w:rtl/>
        </w:rPr>
      </w:pPr>
      <w:r>
        <w:rPr>
          <w:rtl/>
        </w:rPr>
        <w:t xml:space="preserve">7 ـ رجال الشيخ : 80 / 1 ، وفيه : نمير. </w:t>
      </w:r>
    </w:p>
    <w:p w:rsidR="00CA1D06" w:rsidRDefault="00CA1D06" w:rsidP="008238A2">
      <w:pPr>
        <w:pStyle w:val="libFootnote0"/>
        <w:rPr>
          <w:rtl/>
        </w:rPr>
      </w:pPr>
      <w:r>
        <w:rPr>
          <w:rtl/>
        </w:rPr>
        <w:t xml:space="preserve">8 ـ رجال الشيخ : 144 / 4. </w:t>
      </w:r>
    </w:p>
    <w:p w:rsidR="00CA1D06" w:rsidRDefault="00CA1D06" w:rsidP="008238A2">
      <w:pPr>
        <w:pStyle w:val="libFootnote0"/>
        <w:rPr>
          <w:rtl/>
        </w:rPr>
      </w:pPr>
      <w:r>
        <w:rPr>
          <w:rtl/>
        </w:rPr>
        <w:t xml:space="preserve">9 ـ رجال الشيخ : 274 / 6 ، وفيه : كثير بن قاروند ، أبو إسماعيل ، النوّا الكوفي. </w:t>
      </w:r>
    </w:p>
    <w:p w:rsidR="00CA1D06" w:rsidRDefault="00CA1D06" w:rsidP="008238A2">
      <w:pPr>
        <w:pStyle w:val="libFootnote0"/>
        <w:rPr>
          <w:rtl/>
        </w:rPr>
      </w:pPr>
      <w:r>
        <w:rPr>
          <w:rtl/>
        </w:rPr>
        <w:t xml:space="preserve">10 ـ رجال الكشّي : 232 / 422. </w:t>
      </w:r>
    </w:p>
    <w:p w:rsidR="00CA1D06" w:rsidRDefault="00CA1D06" w:rsidP="008238A2">
      <w:pPr>
        <w:pStyle w:val="libFootnote0"/>
        <w:rPr>
          <w:rtl/>
        </w:rPr>
      </w:pPr>
      <w:r>
        <w:rPr>
          <w:rtl/>
        </w:rPr>
        <w:t xml:space="preserve">11 ـ الخلاصة : 249 / 1. </w:t>
      </w:r>
    </w:p>
    <w:p w:rsidR="00CA1D06" w:rsidRDefault="00CA1D06" w:rsidP="00592778">
      <w:pPr>
        <w:pStyle w:val="libNormal"/>
        <w:rPr>
          <w:rtl/>
        </w:rPr>
      </w:pPr>
      <w:r>
        <w:rPr>
          <w:rtl/>
        </w:rPr>
        <w:br w:type="page"/>
      </w:r>
      <w:r>
        <w:rPr>
          <w:rtl/>
        </w:rPr>
        <w:lastRenderedPageBreak/>
        <w:t xml:space="preserve">وقد ذكرنا بعض أحواله عند ترجمة سلمة بن كهيل </w:t>
      </w:r>
      <w:r w:rsidRPr="008238A2">
        <w:rPr>
          <w:rStyle w:val="libFootnotenumChar"/>
          <w:rtl/>
        </w:rPr>
        <w:t>(1)</w:t>
      </w:r>
      <w:r>
        <w:rPr>
          <w:rtl/>
        </w:rPr>
        <w:t>.</w:t>
      </w:r>
    </w:p>
    <w:p w:rsidR="00CA1D06" w:rsidRDefault="00CA1D06" w:rsidP="00592778">
      <w:pPr>
        <w:pStyle w:val="libNormal"/>
        <w:rPr>
          <w:rtl/>
        </w:rPr>
      </w:pPr>
      <w:bookmarkStart w:id="415" w:name="_Toc276635186"/>
      <w:bookmarkStart w:id="416" w:name="_Toc452294696"/>
      <w:r w:rsidRPr="005259ED">
        <w:rPr>
          <w:rStyle w:val="Heading2Char"/>
          <w:rtl/>
        </w:rPr>
        <w:t>4273 / 1 ـ كرام بن عبد الكريم</w:t>
      </w:r>
      <w:bookmarkEnd w:id="415"/>
      <w:bookmarkEnd w:id="416"/>
      <w:r>
        <w:rPr>
          <w:rtl/>
        </w:rPr>
        <w:t xml:space="preserve"> : </w:t>
      </w:r>
    </w:p>
    <w:p w:rsidR="00CA1D06" w:rsidRDefault="00CA1D06" w:rsidP="00592778">
      <w:pPr>
        <w:pStyle w:val="libNormal"/>
        <w:rPr>
          <w:rtl/>
        </w:rPr>
      </w:pPr>
      <w:r>
        <w:rPr>
          <w:rtl/>
        </w:rPr>
        <w:t xml:space="preserve">نقلناه بعنوان : عبد الكريم بن عمرو </w:t>
      </w:r>
      <w:r w:rsidRPr="008238A2">
        <w:rPr>
          <w:rStyle w:val="libFootnotenumChar"/>
          <w:rtl/>
        </w:rPr>
        <w:t>(2)</w:t>
      </w:r>
      <w:r>
        <w:rPr>
          <w:rtl/>
        </w:rPr>
        <w:t>.</w:t>
      </w:r>
    </w:p>
    <w:p w:rsidR="00CA1D06" w:rsidRDefault="00CA1D06" w:rsidP="00592778">
      <w:pPr>
        <w:pStyle w:val="libNormal"/>
        <w:rPr>
          <w:rtl/>
        </w:rPr>
      </w:pPr>
      <w:bookmarkStart w:id="417" w:name="_Toc276635187"/>
      <w:bookmarkStart w:id="418" w:name="_Toc452294697"/>
      <w:r w:rsidRPr="005259ED">
        <w:rPr>
          <w:rStyle w:val="Heading2Char"/>
          <w:rtl/>
        </w:rPr>
        <w:t>4274 / 1 ـ كردوس التغلبي</w:t>
      </w:r>
      <w:bookmarkEnd w:id="417"/>
      <w:bookmarkEnd w:id="418"/>
      <w:r>
        <w:rPr>
          <w:rtl/>
        </w:rPr>
        <w:t xml:space="preserve"> </w:t>
      </w:r>
      <w:r w:rsidRPr="008238A2">
        <w:rPr>
          <w:rStyle w:val="libFootnotenumChar"/>
          <w:rtl/>
        </w:rPr>
        <w:t>(3)</w:t>
      </w:r>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419" w:name="_Toc276635188"/>
      <w:bookmarkStart w:id="420" w:name="_Toc452294698"/>
      <w:r w:rsidRPr="005259ED">
        <w:rPr>
          <w:rStyle w:val="Heading2Char"/>
          <w:rtl/>
        </w:rPr>
        <w:t>4275 / 1 ـ كردويه الهمداني</w:t>
      </w:r>
      <w:bookmarkEnd w:id="419"/>
      <w:bookmarkEnd w:id="420"/>
      <w:r>
        <w:rPr>
          <w:rtl/>
        </w:rPr>
        <w:t xml:space="preserve"> : </w:t>
      </w:r>
    </w:p>
    <w:p w:rsidR="00CA1D06" w:rsidRDefault="00CA1D06" w:rsidP="00592778">
      <w:pPr>
        <w:pStyle w:val="libNormal"/>
        <w:rPr>
          <w:rtl/>
        </w:rPr>
      </w:pPr>
      <w:r>
        <w:rPr>
          <w:rtl/>
        </w:rPr>
        <w:t xml:space="preserve">قال العلّامة في المختلف في مسألة النجاسة التي لم يرد فيها نصّ : كردويه لا أعرف حاله ، فانّ كان ثقة فالحديث صحيح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421" w:name="_Toc276635189"/>
      <w:bookmarkStart w:id="422" w:name="_Toc452294699"/>
      <w:r w:rsidRPr="005259ED">
        <w:rPr>
          <w:rStyle w:val="Heading2Char"/>
          <w:rtl/>
        </w:rPr>
        <w:t>4276 / 1 ـ كردين</w:t>
      </w:r>
      <w:bookmarkEnd w:id="421"/>
      <w:bookmarkEnd w:id="422"/>
      <w:r>
        <w:rPr>
          <w:rtl/>
        </w:rPr>
        <w:t xml:space="preserve"> : </w:t>
      </w:r>
    </w:p>
    <w:p w:rsidR="00CA1D06" w:rsidRDefault="00CA1D06" w:rsidP="00592778">
      <w:pPr>
        <w:pStyle w:val="libNormal"/>
        <w:rPr>
          <w:rtl/>
        </w:rPr>
      </w:pPr>
      <w:r>
        <w:rPr>
          <w:rtl/>
        </w:rPr>
        <w:t xml:space="preserve">سيجيء بعنوان : مسمع </w:t>
      </w:r>
      <w:r w:rsidRPr="008238A2">
        <w:rPr>
          <w:rStyle w:val="libFootnotenumChar"/>
          <w:rtl/>
        </w:rPr>
        <w:t>(7)</w:t>
      </w:r>
      <w:r>
        <w:rPr>
          <w:rtl/>
        </w:rPr>
        <w:t>.</w:t>
      </w:r>
    </w:p>
    <w:p w:rsidR="00CA1D06" w:rsidRDefault="00CA1D06" w:rsidP="00592778">
      <w:pPr>
        <w:pStyle w:val="libNormal"/>
        <w:rPr>
          <w:rtl/>
        </w:rPr>
      </w:pPr>
      <w:bookmarkStart w:id="423" w:name="_Toc276635190"/>
      <w:bookmarkStart w:id="424" w:name="_Toc452294700"/>
      <w:r w:rsidRPr="005259ED">
        <w:rPr>
          <w:rStyle w:val="Heading2Char"/>
          <w:rtl/>
        </w:rPr>
        <w:t>4277 / 1 ـ كريم بن سعد البجلي</w:t>
      </w:r>
      <w:bookmarkEnd w:id="423"/>
      <w:bookmarkEnd w:id="42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425" w:name="_Toc276635191"/>
      <w:bookmarkStart w:id="426" w:name="_Toc452294701"/>
      <w:r w:rsidRPr="005259ED">
        <w:rPr>
          <w:rStyle w:val="Heading2Char"/>
          <w:rtl/>
        </w:rPr>
        <w:t>4278 / 2 ـ كريم بن عامر الأزدي</w:t>
      </w:r>
      <w:bookmarkEnd w:id="425"/>
      <w:bookmarkEnd w:id="426"/>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تقدم برقم : 2381 / 21. </w:t>
      </w:r>
    </w:p>
    <w:p w:rsidR="00CA1D06" w:rsidRDefault="00CA1D06" w:rsidP="008238A2">
      <w:pPr>
        <w:pStyle w:val="libFootnote0"/>
        <w:rPr>
          <w:rtl/>
        </w:rPr>
      </w:pPr>
      <w:r>
        <w:rPr>
          <w:rtl/>
        </w:rPr>
        <w:t xml:space="preserve">2 ـ تقدم برقم : 2958 / 7. </w:t>
      </w:r>
    </w:p>
    <w:p w:rsidR="00CA1D06" w:rsidRDefault="00CA1D06" w:rsidP="008238A2">
      <w:pPr>
        <w:pStyle w:val="libFootnote0"/>
        <w:rPr>
          <w:rtl/>
        </w:rPr>
      </w:pPr>
      <w:r>
        <w:rPr>
          <w:rtl/>
        </w:rPr>
        <w:t xml:space="preserve">3 ـ في نسختي « م » و « ت » الثعلبي. </w:t>
      </w:r>
    </w:p>
    <w:p w:rsidR="00CA1D06" w:rsidRDefault="00CA1D06" w:rsidP="008238A2">
      <w:pPr>
        <w:pStyle w:val="libFootnote0"/>
        <w:rPr>
          <w:rtl/>
        </w:rPr>
      </w:pPr>
      <w:r>
        <w:rPr>
          <w:rtl/>
        </w:rPr>
        <w:t xml:space="preserve">4 ـ رجال الشيخ : 80 / 8. </w:t>
      </w:r>
    </w:p>
    <w:p w:rsidR="00CA1D06" w:rsidRDefault="00CA1D06" w:rsidP="008238A2">
      <w:pPr>
        <w:pStyle w:val="libFootnote0"/>
        <w:rPr>
          <w:rtl/>
        </w:rPr>
      </w:pPr>
      <w:r>
        <w:rPr>
          <w:rtl/>
        </w:rPr>
        <w:t xml:space="preserve">5 ـ مختلف الشيعة 1 / 217. </w:t>
      </w:r>
    </w:p>
    <w:p w:rsidR="00CA1D06" w:rsidRDefault="00CA1D06" w:rsidP="008238A2">
      <w:pPr>
        <w:pStyle w:val="libFootnote0"/>
        <w:rPr>
          <w:rtl/>
        </w:rPr>
      </w:pPr>
      <w:r>
        <w:rPr>
          <w:rtl/>
        </w:rPr>
        <w:t xml:space="preserve">6 ـ الشيخ كردي بن عكبر بن كردي الفارسي ، نزيل حلب ، فقيه ، ثقة ، صالح ، قرأ على الطوسي ، ب ، ( م ت ). فهرست منتجب الدين : 148 / 344. </w:t>
      </w:r>
    </w:p>
    <w:p w:rsidR="00CA1D06" w:rsidRDefault="00CA1D06" w:rsidP="008238A2">
      <w:pPr>
        <w:pStyle w:val="libFootnote0"/>
        <w:rPr>
          <w:rtl/>
        </w:rPr>
      </w:pPr>
      <w:r>
        <w:rPr>
          <w:rtl/>
        </w:rPr>
        <w:t xml:space="preserve">7 ـ سيأتي برقم : 5385 / 1. </w:t>
      </w:r>
    </w:p>
    <w:p w:rsidR="00CA1D06" w:rsidRDefault="00CA1D06" w:rsidP="008238A2">
      <w:pPr>
        <w:pStyle w:val="libFootnote0"/>
        <w:rPr>
          <w:rtl/>
        </w:rPr>
      </w:pPr>
      <w:r>
        <w:rPr>
          <w:rtl/>
        </w:rPr>
        <w:t xml:space="preserve">8 ـ رجال الشيخ : 274 / 11. </w:t>
      </w:r>
    </w:p>
    <w:p w:rsidR="00CA1D06" w:rsidRDefault="00CA1D06" w:rsidP="008238A2">
      <w:pPr>
        <w:pStyle w:val="libFootnote0"/>
        <w:rPr>
          <w:rtl/>
        </w:rPr>
      </w:pPr>
      <w:r>
        <w:rPr>
          <w:rtl/>
        </w:rPr>
        <w:t xml:space="preserve">9 ـ رجال الشيخ : 274 / 12. </w:t>
      </w:r>
    </w:p>
    <w:p w:rsidR="00CA1D06" w:rsidRDefault="00CA1D06" w:rsidP="00592778">
      <w:pPr>
        <w:pStyle w:val="libNormal"/>
        <w:rPr>
          <w:rtl/>
        </w:rPr>
      </w:pPr>
      <w:r>
        <w:rPr>
          <w:rtl/>
        </w:rPr>
        <w:br w:type="page"/>
      </w:r>
      <w:bookmarkStart w:id="427" w:name="_Toc276635192"/>
      <w:bookmarkStart w:id="428" w:name="_Toc452294702"/>
      <w:r w:rsidRPr="00456B08">
        <w:rPr>
          <w:rStyle w:val="Heading2Char"/>
          <w:rtl/>
        </w:rPr>
        <w:lastRenderedPageBreak/>
        <w:t>4279 / 1 ـ كعب بن أسود المدني</w:t>
      </w:r>
      <w:bookmarkEnd w:id="427"/>
      <w:bookmarkEnd w:id="428"/>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429" w:name="_Toc276635193"/>
      <w:bookmarkStart w:id="430" w:name="_Toc452294703"/>
      <w:r w:rsidRPr="00456B08">
        <w:rPr>
          <w:rStyle w:val="Heading2Char"/>
          <w:rtl/>
        </w:rPr>
        <w:t>4280 / 2 ـ كعب بن زيد</w:t>
      </w:r>
      <w:bookmarkEnd w:id="429"/>
      <w:bookmarkEnd w:id="430"/>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431" w:name="_Toc276635194"/>
      <w:bookmarkStart w:id="432" w:name="_Toc452294704"/>
      <w:r w:rsidRPr="00456B08">
        <w:rPr>
          <w:rStyle w:val="Heading2Char"/>
          <w:rtl/>
        </w:rPr>
        <w:t>4281 / 3 ـ كعب بن سلامة بن زيد</w:t>
      </w:r>
      <w:bookmarkEnd w:id="431"/>
      <w:bookmarkEnd w:id="432"/>
      <w:r>
        <w:rPr>
          <w:rtl/>
        </w:rPr>
        <w:t xml:space="preserve"> : </w:t>
      </w:r>
    </w:p>
    <w:p w:rsidR="00CA1D06" w:rsidRDefault="00CA1D06" w:rsidP="00592778">
      <w:pPr>
        <w:pStyle w:val="libNormal"/>
        <w:rPr>
          <w:rtl/>
        </w:rPr>
      </w:pPr>
      <w:r>
        <w:rPr>
          <w:rtl/>
        </w:rPr>
        <w:t xml:space="preserve">أبو عامر الأزدي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433" w:name="_Toc276635195"/>
      <w:bookmarkStart w:id="434" w:name="_Toc452294705"/>
      <w:r w:rsidRPr="00456B08">
        <w:rPr>
          <w:rStyle w:val="Heading2Char"/>
          <w:rtl/>
        </w:rPr>
        <w:t>4282 / 4 ـ كعب بن عاصم</w:t>
      </w:r>
      <w:bookmarkEnd w:id="433"/>
      <w:bookmarkEnd w:id="434"/>
      <w:r>
        <w:rPr>
          <w:rtl/>
        </w:rPr>
        <w:t xml:space="preserve"> : </w:t>
      </w:r>
    </w:p>
    <w:p w:rsidR="00CA1D06" w:rsidRDefault="00CA1D06" w:rsidP="00592778">
      <w:pPr>
        <w:pStyle w:val="libNormal"/>
        <w:rPr>
          <w:rtl/>
        </w:rPr>
      </w:pPr>
      <w:r>
        <w:rPr>
          <w:rtl/>
        </w:rPr>
        <w:t xml:space="preserve">أبو مالك الأشعري ، وقيل : اسمه عبيد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435" w:name="_Toc276635196"/>
      <w:bookmarkStart w:id="436" w:name="_Toc452294706"/>
      <w:r w:rsidRPr="00456B08">
        <w:rPr>
          <w:rStyle w:val="Heading2Char"/>
          <w:rtl/>
        </w:rPr>
        <w:t>4283 / 5 ـ كعب بن عبد الله</w:t>
      </w:r>
      <w:bookmarkEnd w:id="435"/>
      <w:bookmarkEnd w:id="436"/>
      <w:r>
        <w:rPr>
          <w:rtl/>
        </w:rPr>
        <w:t xml:space="preserve"> : </w:t>
      </w:r>
    </w:p>
    <w:p w:rsidR="00CA1D06" w:rsidRDefault="00CA1D06" w:rsidP="00592778">
      <w:pPr>
        <w:pStyle w:val="libNormal"/>
        <w:rPr>
          <w:rtl/>
        </w:rPr>
      </w:pPr>
      <w:r>
        <w:rPr>
          <w:rtl/>
        </w:rPr>
        <w:t>من أصحاب علي</w:t>
      </w:r>
      <w:r w:rsidR="006C6B9D" w:rsidRPr="006C6B9D">
        <w:rPr>
          <w:rStyle w:val="libAlaemChar"/>
          <w:rFonts w:hint="cs"/>
          <w:rtl/>
        </w:rPr>
        <w:t>عليه‌السلام</w:t>
      </w:r>
      <w:r>
        <w:rPr>
          <w:rtl/>
        </w:rPr>
        <w:t xml:space="preserve">، وكان معه في الجمل وصفّين وغيرهما ، رجال الشيخ </w:t>
      </w:r>
      <w:r w:rsidRPr="008238A2">
        <w:rPr>
          <w:rStyle w:val="libFootnotenumChar"/>
          <w:rtl/>
        </w:rPr>
        <w:t>(6)</w:t>
      </w:r>
      <w:r>
        <w:rPr>
          <w:rtl/>
        </w:rPr>
        <w:t>.</w:t>
      </w:r>
    </w:p>
    <w:p w:rsidR="00CA1D06" w:rsidRDefault="00CA1D06" w:rsidP="00592778">
      <w:pPr>
        <w:pStyle w:val="libNormal"/>
        <w:rPr>
          <w:rtl/>
        </w:rPr>
      </w:pPr>
      <w:bookmarkStart w:id="437" w:name="_Toc276635197"/>
      <w:bookmarkStart w:id="438" w:name="_Toc452294707"/>
      <w:r w:rsidRPr="00456B08">
        <w:rPr>
          <w:rStyle w:val="Heading2Char"/>
          <w:rtl/>
        </w:rPr>
        <w:t>4284 / 6 ـ كعب بن عجزة</w:t>
      </w:r>
      <w:bookmarkEnd w:id="437"/>
      <w:bookmarkEnd w:id="438"/>
      <w:r>
        <w:rPr>
          <w:rtl/>
        </w:rPr>
        <w:t xml:space="preserve"> </w:t>
      </w:r>
      <w:r w:rsidRPr="008238A2">
        <w:rPr>
          <w:rStyle w:val="libFootnotenumChar"/>
          <w:rtl/>
        </w:rPr>
        <w:t>(7)</w:t>
      </w:r>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w:t>
      </w:r>
      <w:r w:rsidRPr="008238A2">
        <w:rPr>
          <w:rStyle w:val="libFootnotenumChar"/>
          <w:rtl/>
        </w:rPr>
        <w:t>(8)</w:t>
      </w:r>
      <w:r>
        <w:rPr>
          <w:rtl/>
        </w:rPr>
        <w:t xml:space="preserve"> وعلي </w:t>
      </w:r>
      <w:r w:rsidR="006C6B9D" w:rsidRPr="006C6B9D">
        <w:rPr>
          <w:rStyle w:val="libAlaemChar"/>
          <w:rFonts w:hint="cs"/>
          <w:rtl/>
        </w:rPr>
        <w:t>عليه‌السلام</w:t>
      </w:r>
      <w:r>
        <w:rPr>
          <w:rtl/>
        </w:rPr>
        <w:t xml:space="preserve"> </w:t>
      </w:r>
      <w:r w:rsidRPr="008238A2">
        <w:rPr>
          <w:rStyle w:val="libFootnotenumChar"/>
          <w:rtl/>
        </w:rPr>
        <w:t>(9)</w:t>
      </w:r>
      <w:r>
        <w:rPr>
          <w:rtl/>
        </w:rPr>
        <w:t xml:space="preserve"> ، رجال الشيخ.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كوفي ، ( م ت ). </w:t>
      </w:r>
    </w:p>
    <w:p w:rsidR="00CA1D06" w:rsidRDefault="00CA1D06" w:rsidP="008238A2">
      <w:pPr>
        <w:pStyle w:val="libFootnote0"/>
        <w:rPr>
          <w:rtl/>
        </w:rPr>
      </w:pPr>
      <w:r>
        <w:rPr>
          <w:rtl/>
        </w:rPr>
        <w:t xml:space="preserve">2 ـ رجال الشيخ : 274 / 17. </w:t>
      </w:r>
    </w:p>
    <w:p w:rsidR="00CA1D06" w:rsidRDefault="00CA1D06" w:rsidP="008238A2">
      <w:pPr>
        <w:pStyle w:val="libFootnote0"/>
        <w:rPr>
          <w:rtl/>
        </w:rPr>
      </w:pPr>
      <w:r>
        <w:rPr>
          <w:rtl/>
        </w:rPr>
        <w:t xml:space="preserve">3 ـ رجال الشيخ : 80 / 5. </w:t>
      </w:r>
    </w:p>
    <w:p w:rsidR="00CA1D06" w:rsidRDefault="00CA1D06" w:rsidP="008238A2">
      <w:pPr>
        <w:pStyle w:val="libFootnote0"/>
        <w:rPr>
          <w:rtl/>
        </w:rPr>
      </w:pPr>
      <w:r>
        <w:rPr>
          <w:rtl/>
        </w:rPr>
        <w:t xml:space="preserve">4 ـ رجال الشيخ : 274 / 16. </w:t>
      </w:r>
    </w:p>
    <w:p w:rsidR="00CA1D06" w:rsidRDefault="00CA1D06" w:rsidP="008238A2">
      <w:pPr>
        <w:pStyle w:val="libFootnote0"/>
        <w:rPr>
          <w:rtl/>
        </w:rPr>
      </w:pPr>
      <w:r>
        <w:rPr>
          <w:rtl/>
        </w:rPr>
        <w:t xml:space="preserve">5 ـ رجال الشيخ : 46 / 5. </w:t>
      </w:r>
    </w:p>
    <w:p w:rsidR="00CA1D06" w:rsidRDefault="00CA1D06" w:rsidP="008238A2">
      <w:pPr>
        <w:pStyle w:val="libFootnote0"/>
        <w:rPr>
          <w:rtl/>
        </w:rPr>
      </w:pPr>
      <w:r>
        <w:rPr>
          <w:rtl/>
        </w:rPr>
        <w:t xml:space="preserve">6 ـ رجال الشيخ : 80 / 9. </w:t>
      </w:r>
    </w:p>
    <w:p w:rsidR="00CA1D06" w:rsidRDefault="00CA1D06" w:rsidP="008238A2">
      <w:pPr>
        <w:pStyle w:val="libFootnote0"/>
        <w:rPr>
          <w:rtl/>
        </w:rPr>
      </w:pPr>
      <w:r>
        <w:rPr>
          <w:rtl/>
        </w:rPr>
        <w:t xml:space="preserve">7 ـ كذا في نسخة « ش » ، وفي نسختي « م » و « ت » والمصدر : عجرة. </w:t>
      </w:r>
    </w:p>
    <w:p w:rsidR="00CA1D06" w:rsidRDefault="00CA1D06" w:rsidP="008238A2">
      <w:pPr>
        <w:pStyle w:val="libFootnote0"/>
        <w:rPr>
          <w:rtl/>
        </w:rPr>
      </w:pPr>
      <w:r>
        <w:rPr>
          <w:rtl/>
        </w:rPr>
        <w:t xml:space="preserve">8 ـ رجال الشيخ : 46 / 2. </w:t>
      </w:r>
    </w:p>
    <w:p w:rsidR="00CA1D06" w:rsidRDefault="00CA1D06" w:rsidP="008238A2">
      <w:pPr>
        <w:pStyle w:val="libFootnote0"/>
        <w:rPr>
          <w:rtl/>
        </w:rPr>
      </w:pPr>
      <w:r>
        <w:rPr>
          <w:rtl/>
        </w:rPr>
        <w:t xml:space="preserve">9 ـ رجال الشيخ : 80 / 4. </w:t>
      </w:r>
    </w:p>
    <w:p w:rsidR="00CA1D06" w:rsidRDefault="00CA1D06" w:rsidP="00592778">
      <w:pPr>
        <w:pStyle w:val="libNormal"/>
        <w:rPr>
          <w:rtl/>
        </w:rPr>
      </w:pPr>
      <w:r>
        <w:rPr>
          <w:rtl/>
        </w:rPr>
        <w:br w:type="page"/>
      </w:r>
      <w:bookmarkStart w:id="439" w:name="_Toc276635198"/>
      <w:bookmarkStart w:id="440" w:name="_Toc452294708"/>
      <w:r w:rsidRPr="00456B08">
        <w:rPr>
          <w:rStyle w:val="Heading2Char"/>
          <w:rtl/>
        </w:rPr>
        <w:lastRenderedPageBreak/>
        <w:t>4285 / 7 ـ كعب بن عمرو</w:t>
      </w:r>
      <w:bookmarkEnd w:id="439"/>
      <w:bookmarkEnd w:id="440"/>
      <w:r>
        <w:rPr>
          <w:rtl/>
        </w:rPr>
        <w:t xml:space="preserve"> : </w:t>
      </w:r>
    </w:p>
    <w:p w:rsidR="00CA1D06" w:rsidRDefault="00CA1D06" w:rsidP="00592778">
      <w:pPr>
        <w:pStyle w:val="libNormal"/>
        <w:rPr>
          <w:rtl/>
        </w:rPr>
      </w:pPr>
      <w:r>
        <w:rPr>
          <w:rtl/>
        </w:rPr>
        <w:t xml:space="preserve">أبو اليسر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441" w:name="_Toc276635199"/>
      <w:bookmarkStart w:id="442" w:name="_Toc452294709"/>
      <w:r w:rsidRPr="00456B08">
        <w:rPr>
          <w:rStyle w:val="Heading2Char"/>
          <w:rtl/>
        </w:rPr>
        <w:t>4286 / 8 ـ كعب بن عمير</w:t>
      </w:r>
      <w:bookmarkEnd w:id="441"/>
      <w:bookmarkEnd w:id="442"/>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443" w:name="_Toc276635200"/>
      <w:bookmarkStart w:id="444" w:name="_Toc452294710"/>
      <w:r w:rsidRPr="00456B08">
        <w:rPr>
          <w:rStyle w:val="Heading2Char"/>
          <w:rtl/>
        </w:rPr>
        <w:t>4287 / 9 ـ كعب بن مالك</w:t>
      </w:r>
      <w:bookmarkEnd w:id="443"/>
      <w:bookmarkEnd w:id="444"/>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445" w:name="_Toc276635201"/>
      <w:bookmarkStart w:id="446" w:name="_Toc452294711"/>
      <w:r w:rsidRPr="00456B08">
        <w:rPr>
          <w:rStyle w:val="Heading2Char"/>
          <w:rtl/>
        </w:rPr>
        <w:t>4288 / 1 ـ كعيب بن عبد الله</w:t>
      </w:r>
      <w:bookmarkEnd w:id="445"/>
      <w:bookmarkEnd w:id="446"/>
      <w:r>
        <w:rPr>
          <w:rtl/>
        </w:rPr>
        <w:t xml:space="preserve"> : </w:t>
      </w:r>
    </w:p>
    <w:p w:rsidR="00CA1D06" w:rsidRDefault="00CA1D06" w:rsidP="00592778">
      <w:pPr>
        <w:pStyle w:val="libNormal"/>
        <w:rPr>
          <w:rtl/>
        </w:rPr>
      </w:pPr>
      <w:r>
        <w:rPr>
          <w:rtl/>
        </w:rPr>
        <w:t xml:space="preserve">مولى بني طرفة ، كوفي ، ثقة ، روى عن أبي عبد الله </w:t>
      </w:r>
      <w:r w:rsidR="006C6B9D" w:rsidRPr="006C6B9D">
        <w:rPr>
          <w:rStyle w:val="libAlaemChar"/>
          <w:rFonts w:hint="cs"/>
          <w:rtl/>
        </w:rPr>
        <w:t>عليه‌السلام</w:t>
      </w:r>
      <w:r>
        <w:rPr>
          <w:rtl/>
        </w:rPr>
        <w:t xml:space="preserve"> ، ذكره أصحاب الرجال ، له كتاب </w:t>
      </w:r>
      <w:r w:rsidRPr="008238A2">
        <w:rPr>
          <w:rStyle w:val="libFootnotenumChar"/>
          <w:rtl/>
        </w:rPr>
        <w:t>(4)</w:t>
      </w:r>
      <w:r>
        <w:rPr>
          <w:rtl/>
        </w:rPr>
        <w:t xml:space="preserve"> ، روى عنه : العبّاس بن عامر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كعيب مولى بني طرفة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r>
        <w:rPr>
          <w:rtl/>
        </w:rPr>
        <w:t xml:space="preserve">وفي رجال ابن داود : كعب </w:t>
      </w:r>
      <w:r w:rsidRPr="008238A2">
        <w:rPr>
          <w:rStyle w:val="libFootnotenumChar"/>
          <w:rtl/>
        </w:rPr>
        <w:t>(7)</w:t>
      </w:r>
      <w:r>
        <w:rPr>
          <w:rtl/>
        </w:rPr>
        <w:t xml:space="preserve">. </w:t>
      </w:r>
    </w:p>
    <w:p w:rsidR="00CA1D06" w:rsidRDefault="00CA1D06" w:rsidP="00592778">
      <w:pPr>
        <w:pStyle w:val="libNormal"/>
        <w:rPr>
          <w:rtl/>
        </w:rPr>
      </w:pPr>
      <w:r>
        <w:rPr>
          <w:rtl/>
        </w:rPr>
        <w:t xml:space="preserve">وفي الخلاصة : كعيب </w:t>
      </w:r>
      <w:r w:rsidRPr="008238A2">
        <w:rPr>
          <w:rStyle w:val="libFootnotenumChar"/>
          <w:rtl/>
        </w:rPr>
        <w:t>(8)</w:t>
      </w:r>
      <w:r>
        <w:rPr>
          <w:rtl/>
        </w:rPr>
        <w:t xml:space="preserve"> ، كما في النجاشي والرجال ولعله الصواب.</w:t>
      </w:r>
    </w:p>
    <w:p w:rsidR="00CA1D06" w:rsidRDefault="00CA1D06" w:rsidP="00592778">
      <w:pPr>
        <w:pStyle w:val="libNormal"/>
        <w:rPr>
          <w:rtl/>
        </w:rPr>
      </w:pPr>
      <w:bookmarkStart w:id="447" w:name="_Toc276635202"/>
      <w:bookmarkStart w:id="448" w:name="_Toc452294712"/>
      <w:r w:rsidRPr="00456B08">
        <w:rPr>
          <w:rStyle w:val="Heading2Char"/>
          <w:rtl/>
        </w:rPr>
        <w:t>4289 / 1 ـ كلثوم بن زيد</w:t>
      </w:r>
      <w:bookmarkEnd w:id="447"/>
      <w:bookmarkEnd w:id="448"/>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46 / 3. </w:t>
      </w:r>
    </w:p>
    <w:p w:rsidR="00CA1D06" w:rsidRDefault="00CA1D06" w:rsidP="008238A2">
      <w:pPr>
        <w:pStyle w:val="libFootnote0"/>
        <w:rPr>
          <w:rtl/>
        </w:rPr>
      </w:pPr>
      <w:r>
        <w:rPr>
          <w:rtl/>
        </w:rPr>
        <w:t xml:space="preserve">2 ـ رجال الشيخ : 80 / 3 ، وفي بعض نسخه : ابن عمرو. </w:t>
      </w:r>
    </w:p>
    <w:p w:rsidR="00CA1D06" w:rsidRDefault="00CA1D06" w:rsidP="008238A2">
      <w:pPr>
        <w:pStyle w:val="libFootnote0"/>
        <w:rPr>
          <w:rtl/>
        </w:rPr>
      </w:pPr>
      <w:r>
        <w:rPr>
          <w:rtl/>
        </w:rPr>
        <w:t xml:space="preserve">3 ـ رجال الشيخ : 46 / 1. </w:t>
      </w:r>
    </w:p>
    <w:p w:rsidR="00CA1D06" w:rsidRDefault="00CA1D06" w:rsidP="008238A2">
      <w:pPr>
        <w:pStyle w:val="libFootnote0"/>
        <w:rPr>
          <w:rtl/>
        </w:rPr>
      </w:pPr>
      <w:r>
        <w:rPr>
          <w:rtl/>
        </w:rPr>
        <w:t xml:space="preserve">4 ـ يرويه جماعة ، منهم العبّاس ، جش ، ( م ت ). </w:t>
      </w:r>
    </w:p>
    <w:p w:rsidR="00CA1D06" w:rsidRDefault="00CA1D06" w:rsidP="008238A2">
      <w:pPr>
        <w:pStyle w:val="libFootnote0"/>
        <w:rPr>
          <w:rtl/>
        </w:rPr>
      </w:pPr>
      <w:r>
        <w:rPr>
          <w:rtl/>
        </w:rPr>
        <w:t xml:space="preserve">5 ـ رجال النجاشي : 318 / 870. </w:t>
      </w:r>
    </w:p>
    <w:p w:rsidR="00CA1D06" w:rsidRDefault="00CA1D06" w:rsidP="008238A2">
      <w:pPr>
        <w:pStyle w:val="libFootnote0"/>
        <w:rPr>
          <w:rtl/>
        </w:rPr>
      </w:pPr>
      <w:r>
        <w:rPr>
          <w:rtl/>
        </w:rPr>
        <w:t xml:space="preserve">6 ـ رجال الشيخ : 274 / 18. </w:t>
      </w:r>
    </w:p>
    <w:p w:rsidR="00CA1D06" w:rsidRDefault="00CA1D06" w:rsidP="008238A2">
      <w:pPr>
        <w:pStyle w:val="libFootnote0"/>
        <w:rPr>
          <w:rtl/>
        </w:rPr>
      </w:pPr>
      <w:r>
        <w:rPr>
          <w:rtl/>
        </w:rPr>
        <w:t xml:space="preserve">7 ـ رجال ابن داود : 156 / 1244. </w:t>
      </w:r>
    </w:p>
    <w:p w:rsidR="00CA1D06" w:rsidRDefault="00CA1D06" w:rsidP="008238A2">
      <w:pPr>
        <w:pStyle w:val="libFootnote0"/>
        <w:rPr>
          <w:rtl/>
        </w:rPr>
      </w:pPr>
      <w:r>
        <w:rPr>
          <w:rtl/>
        </w:rPr>
        <w:t xml:space="preserve">8 ـ الخلاصة : 135 / 5. </w:t>
      </w:r>
    </w:p>
    <w:p w:rsidR="00CA1D06" w:rsidRDefault="00CA1D06" w:rsidP="008238A2">
      <w:pPr>
        <w:pStyle w:val="libFootnote0"/>
        <w:rPr>
          <w:rtl/>
        </w:rPr>
      </w:pPr>
      <w:r>
        <w:rPr>
          <w:rtl/>
        </w:rPr>
        <w:t xml:space="preserve">9 ـ رجال الشيخ : 274 / 10. </w:t>
      </w:r>
    </w:p>
    <w:p w:rsidR="00CA1D06" w:rsidRDefault="00CA1D06" w:rsidP="00592778">
      <w:pPr>
        <w:pStyle w:val="libNormal"/>
        <w:rPr>
          <w:rtl/>
        </w:rPr>
      </w:pPr>
      <w:r>
        <w:rPr>
          <w:rtl/>
        </w:rPr>
        <w:br w:type="page"/>
      </w:r>
      <w:bookmarkStart w:id="449" w:name="_Toc276635203"/>
      <w:bookmarkStart w:id="450" w:name="_Toc452294713"/>
      <w:r w:rsidRPr="00456B08">
        <w:rPr>
          <w:rStyle w:val="Heading2Char"/>
          <w:rtl/>
        </w:rPr>
        <w:lastRenderedPageBreak/>
        <w:t>4290 / 2 ـ كلثوم بن</w:t>
      </w:r>
      <w:bookmarkEnd w:id="449"/>
      <w:bookmarkEnd w:id="450"/>
      <w:r w:rsidRPr="00456B08">
        <w:rPr>
          <w:rStyle w:val="Heading2Char"/>
          <w:rtl/>
        </w:rPr>
        <w:t xml:space="preserve"> </w:t>
      </w:r>
      <w:r w:rsidRPr="008238A2">
        <w:rPr>
          <w:rStyle w:val="libFootnotenumChar"/>
          <w:rtl/>
        </w:rPr>
        <w:t>(1)</w:t>
      </w:r>
      <w:r w:rsidRPr="00456B08">
        <w:rPr>
          <w:rStyle w:val="Heading2Char"/>
          <w:rtl/>
        </w:rPr>
        <w:t xml:space="preserve"> سليم</w:t>
      </w:r>
      <w:r>
        <w:rPr>
          <w:rtl/>
        </w:rPr>
        <w:t xml:space="preserve"> : </w:t>
      </w:r>
    </w:p>
    <w:p w:rsidR="00CA1D06" w:rsidRDefault="00CA1D06" w:rsidP="00592778">
      <w:pPr>
        <w:pStyle w:val="libNormal"/>
        <w:rPr>
          <w:rtl/>
        </w:rPr>
      </w:pPr>
      <w:r>
        <w:rPr>
          <w:rtl/>
        </w:rPr>
        <w:t xml:space="preserve">الذي ذكره </w:t>
      </w:r>
      <w:r w:rsidRPr="008238A2">
        <w:rPr>
          <w:rStyle w:val="libFootnotenumChar"/>
          <w:rtl/>
        </w:rPr>
        <w:t>(2)</w:t>
      </w:r>
      <w:r>
        <w:rPr>
          <w:rtl/>
        </w:rPr>
        <w:t xml:space="preserve"> ابن داود </w:t>
      </w:r>
      <w:r w:rsidRPr="008238A2">
        <w:rPr>
          <w:rStyle w:val="libFootnotenumChar"/>
          <w:rtl/>
        </w:rPr>
        <w:t>(3)</w:t>
      </w:r>
      <w:r>
        <w:rPr>
          <w:rtl/>
        </w:rPr>
        <w:t xml:space="preserve">. </w:t>
      </w:r>
    </w:p>
    <w:p w:rsidR="00CA1D06" w:rsidRDefault="00CA1D06" w:rsidP="00592778">
      <w:pPr>
        <w:pStyle w:val="libNormal"/>
        <w:rPr>
          <w:rtl/>
        </w:rPr>
      </w:pPr>
      <w:r>
        <w:rPr>
          <w:rtl/>
        </w:rPr>
        <w:t>سيجيء في باب النساء.</w:t>
      </w:r>
    </w:p>
    <w:p w:rsidR="00CA1D06" w:rsidRDefault="00CA1D06" w:rsidP="00592778">
      <w:pPr>
        <w:pStyle w:val="libNormal"/>
        <w:rPr>
          <w:rtl/>
        </w:rPr>
      </w:pPr>
      <w:bookmarkStart w:id="451" w:name="_Toc276635204"/>
      <w:bookmarkStart w:id="452" w:name="_Toc452294714"/>
      <w:r w:rsidRPr="00456B08">
        <w:rPr>
          <w:rStyle w:val="Heading2Char"/>
          <w:rtl/>
        </w:rPr>
        <w:t>4291 / 1 ـ الكلح الضبّي</w:t>
      </w:r>
      <w:bookmarkEnd w:id="451"/>
      <w:bookmarkEnd w:id="452"/>
      <w:r>
        <w:rPr>
          <w:rtl/>
        </w:rPr>
        <w:t xml:space="preserve"> : </w:t>
      </w:r>
    </w:p>
    <w:p w:rsidR="00CA1D06" w:rsidRDefault="00CA1D06" w:rsidP="00592778">
      <w:pPr>
        <w:pStyle w:val="libNormal"/>
        <w:rPr>
          <w:rtl/>
        </w:rPr>
      </w:pPr>
      <w:r>
        <w:rPr>
          <w:rtl/>
        </w:rPr>
        <w:t xml:space="preserve">وكان على رجّالة أمير المؤمنين </w:t>
      </w:r>
      <w:r w:rsidR="006C6B9D" w:rsidRPr="006C6B9D">
        <w:rPr>
          <w:rStyle w:val="libAlaemChar"/>
          <w:rFonts w:hint="cs"/>
          <w:rtl/>
        </w:rPr>
        <w:t>عليه‌السلام</w:t>
      </w:r>
      <w:r>
        <w:rPr>
          <w:rtl/>
        </w:rPr>
        <w:t xml:space="preserve"> يوم صفّين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453" w:name="_Toc276635205"/>
      <w:bookmarkStart w:id="454" w:name="_Toc452294715"/>
      <w:r w:rsidRPr="00456B08">
        <w:rPr>
          <w:rStyle w:val="Heading2Char"/>
          <w:rtl/>
        </w:rPr>
        <w:t>4292 / 1 ـ كليب بن الأسود العامري</w:t>
      </w:r>
      <w:bookmarkEnd w:id="453"/>
      <w:bookmarkEnd w:id="454"/>
      <w:r>
        <w:rPr>
          <w:rtl/>
        </w:rPr>
        <w:t xml:space="preserve"> </w:t>
      </w:r>
      <w:r w:rsidRPr="008238A2">
        <w:rPr>
          <w:rStyle w:val="libFootnotenumChar"/>
          <w:rtl/>
        </w:rPr>
        <w:t>(5)</w:t>
      </w:r>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455" w:name="_Toc276635206"/>
      <w:bookmarkStart w:id="456" w:name="_Toc452294716"/>
      <w:r w:rsidRPr="00456B08">
        <w:rPr>
          <w:rStyle w:val="Heading2Char"/>
          <w:rtl/>
        </w:rPr>
        <w:t>4293 / 2 ـ كليب بن شهاب الجرمي</w:t>
      </w:r>
      <w:bookmarkEnd w:id="455"/>
      <w:bookmarkEnd w:id="456"/>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457" w:name="_Toc276635207"/>
      <w:bookmarkStart w:id="458" w:name="_Toc452294717"/>
      <w:r w:rsidRPr="00456B08">
        <w:rPr>
          <w:rStyle w:val="Heading2Char"/>
          <w:rtl/>
        </w:rPr>
        <w:t>4294 / 3 ـ كليب بن عبد الملك بن أبي عبيدة</w:t>
      </w:r>
      <w:bookmarkEnd w:id="457"/>
      <w:bookmarkEnd w:id="458"/>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w:t>
      </w:r>
    </w:p>
    <w:p w:rsidR="00CA1D06" w:rsidRDefault="00CA1D06" w:rsidP="00592778">
      <w:pPr>
        <w:pStyle w:val="libNormal"/>
        <w:rPr>
          <w:rtl/>
        </w:rPr>
      </w:pPr>
      <w:bookmarkStart w:id="459" w:name="_Toc276635208"/>
      <w:bookmarkStart w:id="460" w:name="_Toc452294718"/>
      <w:r w:rsidRPr="00456B08">
        <w:rPr>
          <w:rStyle w:val="Heading2Char"/>
          <w:rtl/>
        </w:rPr>
        <w:t>4295 / 4 ـ كليب بن معاوية بن جبلة</w:t>
      </w:r>
      <w:bookmarkEnd w:id="459"/>
      <w:bookmarkEnd w:id="460"/>
      <w:r>
        <w:rPr>
          <w:rtl/>
        </w:rPr>
        <w:t xml:space="preserve"> : </w:t>
      </w:r>
    </w:p>
    <w:p w:rsidR="00CA1D06" w:rsidRDefault="00CA1D06" w:rsidP="00592778">
      <w:pPr>
        <w:pStyle w:val="libNormal"/>
        <w:rPr>
          <w:rtl/>
        </w:rPr>
      </w:pPr>
      <w:r>
        <w:rPr>
          <w:rtl/>
        </w:rPr>
        <w:t xml:space="preserve">الصيداوي الأسدي ، أبو محمّد ، وقيل : أبو الحسين ، روى عن أبي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بنت ، جش ، ( م ت ). </w:t>
      </w:r>
    </w:p>
    <w:p w:rsidR="00CA1D06" w:rsidRDefault="00CA1D06" w:rsidP="008238A2">
      <w:pPr>
        <w:pStyle w:val="libFootnote0"/>
        <w:rPr>
          <w:rtl/>
        </w:rPr>
      </w:pPr>
      <w:r>
        <w:rPr>
          <w:rtl/>
        </w:rPr>
        <w:t xml:space="preserve">2 ـ في نسختي « م » و « ت » زيادة : النجاشي. رجال النجاشي : 319 / 874. </w:t>
      </w:r>
    </w:p>
    <w:p w:rsidR="00CA1D06" w:rsidRDefault="00CA1D06" w:rsidP="008238A2">
      <w:pPr>
        <w:pStyle w:val="libFootnote0"/>
        <w:rPr>
          <w:rtl/>
        </w:rPr>
      </w:pPr>
      <w:r>
        <w:rPr>
          <w:rtl/>
        </w:rPr>
        <w:t xml:space="preserve">3 ـ رجال ابن داود : 268 / 415. </w:t>
      </w:r>
    </w:p>
    <w:p w:rsidR="00CA1D06" w:rsidRDefault="00CA1D06" w:rsidP="008238A2">
      <w:pPr>
        <w:pStyle w:val="libFootnote0"/>
        <w:rPr>
          <w:rtl/>
        </w:rPr>
      </w:pPr>
      <w:r>
        <w:rPr>
          <w:rtl/>
        </w:rPr>
        <w:t xml:space="preserve">4 ـ رجال الشيخ : 80 / 7. </w:t>
      </w:r>
    </w:p>
    <w:p w:rsidR="00CA1D06" w:rsidRDefault="00CA1D06" w:rsidP="008238A2">
      <w:pPr>
        <w:pStyle w:val="libFootnote0"/>
        <w:rPr>
          <w:rtl/>
        </w:rPr>
      </w:pPr>
      <w:r>
        <w:rPr>
          <w:rtl/>
        </w:rPr>
        <w:t xml:space="preserve">5 ـ الكوفي ، ( م ت ). </w:t>
      </w:r>
    </w:p>
    <w:p w:rsidR="00CA1D06" w:rsidRDefault="00CA1D06" w:rsidP="008238A2">
      <w:pPr>
        <w:pStyle w:val="libFootnote0"/>
        <w:rPr>
          <w:rtl/>
        </w:rPr>
      </w:pPr>
      <w:r>
        <w:rPr>
          <w:rtl/>
        </w:rPr>
        <w:t xml:space="preserve">6 ـ رجال الشيخ : 274 / 13. </w:t>
      </w:r>
    </w:p>
    <w:p w:rsidR="00CA1D06" w:rsidRDefault="00CA1D06" w:rsidP="008238A2">
      <w:pPr>
        <w:pStyle w:val="libFootnote0"/>
        <w:rPr>
          <w:rtl/>
        </w:rPr>
      </w:pPr>
      <w:r>
        <w:rPr>
          <w:rtl/>
        </w:rPr>
        <w:t xml:space="preserve">7 ـ رجال الشيخ : 80 / 2. </w:t>
      </w:r>
    </w:p>
    <w:p w:rsidR="00CA1D06" w:rsidRDefault="00CA1D06" w:rsidP="008238A2">
      <w:pPr>
        <w:pStyle w:val="libFootnote0"/>
        <w:rPr>
          <w:rtl/>
        </w:rPr>
      </w:pPr>
      <w:r>
        <w:rPr>
          <w:rtl/>
        </w:rPr>
        <w:t xml:space="preserve">8 ـ في نسخة « م » : كليب بن عبد الملك بن أعين أبي عبد الله. الكوفي ، ( م ت ). </w:t>
      </w:r>
    </w:p>
    <w:p w:rsidR="00CA1D06" w:rsidRDefault="00CA1D06" w:rsidP="008238A2">
      <w:pPr>
        <w:pStyle w:val="libFootnote0"/>
        <w:rPr>
          <w:rtl/>
        </w:rPr>
      </w:pPr>
      <w:r>
        <w:rPr>
          <w:rtl/>
        </w:rPr>
        <w:t xml:space="preserve">9 ـ رجال الشيخ : 274 / 14. </w:t>
      </w:r>
    </w:p>
    <w:p w:rsidR="00CA1D06" w:rsidRDefault="00CA1D06" w:rsidP="00592778">
      <w:pPr>
        <w:pStyle w:val="libNormal0"/>
        <w:rPr>
          <w:rtl/>
        </w:rPr>
      </w:pPr>
      <w:r>
        <w:rPr>
          <w:rtl/>
        </w:rPr>
        <w:br w:type="page"/>
      </w:r>
      <w:r>
        <w:rPr>
          <w:rtl/>
        </w:rPr>
        <w:lastRenderedPageBreak/>
        <w:t xml:space="preserve">جعفر وأبي عبد الله </w:t>
      </w:r>
      <w:r w:rsidR="006C6B9D" w:rsidRPr="006C6B9D">
        <w:rPr>
          <w:rStyle w:val="libAlaemChar"/>
          <w:rFonts w:hint="cs"/>
          <w:rtl/>
        </w:rPr>
        <w:t>عليهما‌السلام</w:t>
      </w:r>
      <w:r>
        <w:rPr>
          <w:rtl/>
        </w:rPr>
        <w:t xml:space="preserve"> وابنه محمّد بن كليب روى عن الصادق </w:t>
      </w:r>
      <w:r w:rsidR="006C6B9D" w:rsidRPr="006C6B9D">
        <w:rPr>
          <w:rStyle w:val="libAlaemChar"/>
          <w:rFonts w:hint="cs"/>
          <w:rtl/>
        </w:rPr>
        <w:t>عليه‌السلام</w:t>
      </w:r>
      <w:r>
        <w:rPr>
          <w:rtl/>
        </w:rPr>
        <w:t xml:space="preserve"> ، له كتاب رواه جماعة ، منهم عبد الرحمن بن أبي هاشم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(2)</w:t>
      </w:r>
      <w:r>
        <w:rPr>
          <w:rtl/>
        </w:rPr>
        <w:t xml:space="preserve"> ، روى عنه : صفوان وابن أبي عمير ، الفهرست </w:t>
      </w:r>
      <w:r w:rsidRPr="008238A2">
        <w:rPr>
          <w:rStyle w:val="libFootnotenumChar"/>
          <w:rtl/>
        </w:rPr>
        <w:t>(3)</w:t>
      </w:r>
      <w:r>
        <w:rPr>
          <w:rtl/>
        </w:rPr>
        <w:t xml:space="preserve">. </w:t>
      </w:r>
    </w:p>
    <w:p w:rsidR="00CA1D06" w:rsidRDefault="00CA1D06" w:rsidP="00592778">
      <w:pPr>
        <w:pStyle w:val="libNormal"/>
        <w:rPr>
          <w:rtl/>
        </w:rPr>
      </w:pPr>
      <w:r>
        <w:rPr>
          <w:rtl/>
        </w:rPr>
        <w:t xml:space="preserve">كليب بن معاوية الأسدي ، من أصحاب الباقر </w:t>
      </w:r>
      <w:r w:rsidRPr="008238A2">
        <w:rPr>
          <w:rStyle w:val="libFootnotenumChar"/>
          <w:rtl/>
        </w:rPr>
        <w:t>(4)</w:t>
      </w:r>
      <w:r>
        <w:rPr>
          <w:rtl/>
        </w:rPr>
        <w:t xml:space="preserve"> والصادق </w:t>
      </w:r>
      <w:r w:rsidRPr="008238A2">
        <w:rPr>
          <w:rStyle w:val="libFootnotenumChar"/>
          <w:rtl/>
        </w:rPr>
        <w:t>(5)</w:t>
      </w:r>
      <w:r>
        <w:rPr>
          <w:rtl/>
        </w:rPr>
        <w:t xml:space="preserve"> </w:t>
      </w:r>
      <w:r w:rsidR="006C6B9D" w:rsidRPr="006C6B9D">
        <w:rPr>
          <w:rStyle w:val="libAlaemChar"/>
          <w:rFonts w:hint="cs"/>
          <w:rtl/>
        </w:rPr>
        <w:t>عليهما‌السلام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ثم قال في باب من لم يرو عن الأئمّة </w:t>
      </w:r>
      <w:r w:rsidR="006C6B9D" w:rsidRPr="006C6B9D">
        <w:rPr>
          <w:rStyle w:val="libAlaemChar"/>
          <w:rFonts w:hint="cs"/>
          <w:rtl/>
        </w:rPr>
        <w:t>عليهم‌السلام</w:t>
      </w:r>
      <w:r>
        <w:rPr>
          <w:rtl/>
        </w:rPr>
        <w:t xml:space="preserve"> : إنّ كليب بن معاوية الأسدي ، روى عنه : صفوان </w:t>
      </w:r>
      <w:r w:rsidRPr="008238A2">
        <w:rPr>
          <w:rStyle w:val="libFootnotenumChar"/>
          <w:rtl/>
        </w:rPr>
        <w:t>(7)</w:t>
      </w:r>
      <w:r>
        <w:rPr>
          <w:rtl/>
        </w:rPr>
        <w:t xml:space="preserve"> </w:t>
      </w:r>
      <w:r w:rsidRPr="008238A2">
        <w:rPr>
          <w:rStyle w:val="libFootnotenumChar"/>
          <w:rtl/>
        </w:rPr>
        <w:t>(8)</w:t>
      </w:r>
      <w:r>
        <w:rPr>
          <w:rtl/>
        </w:rPr>
        <w:t xml:space="preserve">. </w:t>
      </w:r>
    </w:p>
    <w:p w:rsidR="00CA1D06" w:rsidRDefault="00CA1D06" w:rsidP="00592778">
      <w:pPr>
        <w:pStyle w:val="libNormal"/>
        <w:rPr>
          <w:rtl/>
        </w:rPr>
      </w:pPr>
      <w:r>
        <w:rPr>
          <w:rtl/>
        </w:rPr>
        <w:t xml:space="preserve">وروى الكشّي ـ بطريق فيه الحسين بن مختار ـ أنّ الصادق </w:t>
      </w:r>
      <w:r w:rsidR="006C6B9D" w:rsidRPr="006C6B9D">
        <w:rPr>
          <w:rStyle w:val="libAlaemChar"/>
          <w:rFonts w:hint="cs"/>
          <w:rtl/>
        </w:rPr>
        <w:t>عليه‌السلام</w:t>
      </w:r>
      <w:r>
        <w:rPr>
          <w:rtl/>
        </w:rPr>
        <w:t>ترحّم عليه</w:t>
      </w:r>
      <w:r w:rsidRPr="008238A2">
        <w:rPr>
          <w:rStyle w:val="libFootnotenumChar"/>
          <w:rtl/>
        </w:rPr>
        <w:t>(9)</w:t>
      </w:r>
      <w:r>
        <w:rPr>
          <w:rtl/>
        </w:rPr>
        <w:t xml:space="preserve">. </w:t>
      </w:r>
    </w:p>
    <w:p w:rsidR="00CA1D06" w:rsidRDefault="00CA1D06" w:rsidP="00592778">
      <w:pPr>
        <w:pStyle w:val="libNormal"/>
        <w:rPr>
          <w:rtl/>
        </w:rPr>
      </w:pPr>
      <w:r>
        <w:rPr>
          <w:rtl/>
        </w:rPr>
        <w:t xml:space="preserve">ثمّ روى عن أيّوب بن نوح ، عن صفوان بن يحيى ، عن كليب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318 / 871. </w:t>
      </w:r>
    </w:p>
    <w:p w:rsidR="00CA1D06" w:rsidRDefault="00CA1D06" w:rsidP="008238A2">
      <w:pPr>
        <w:pStyle w:val="libFootnote0"/>
        <w:rPr>
          <w:rtl/>
        </w:rPr>
      </w:pPr>
      <w:r>
        <w:rPr>
          <w:rtl/>
        </w:rPr>
        <w:t xml:space="preserve">2 ـ أخبرنا : ابن أبي جيّد ، عن ابن الوليد ، عن الصفّار ، عن علي بن إسماعيل ، عن صفوان ، عنه. </w:t>
      </w:r>
    </w:p>
    <w:p w:rsidR="00CA1D06" w:rsidRDefault="00CA1D06" w:rsidP="008238A2">
      <w:pPr>
        <w:pStyle w:val="libFootnote0"/>
        <w:rPr>
          <w:rtl/>
        </w:rPr>
      </w:pPr>
      <w:r>
        <w:rPr>
          <w:rtl/>
        </w:rPr>
        <w:t xml:space="preserve">وأخبرنا : أبو عبد الله ، عن محمّد بن علي بن الحسين ، عن أبيه ، عن الحميري وسعد بن عبد الله ، عن محمّد بن الحسين ، عن صفوان ، عنه. </w:t>
      </w:r>
    </w:p>
    <w:p w:rsidR="00CA1D06" w:rsidRDefault="00CA1D06" w:rsidP="008238A2">
      <w:pPr>
        <w:pStyle w:val="libFootnote0"/>
        <w:rPr>
          <w:rtl/>
        </w:rPr>
      </w:pPr>
      <w:r>
        <w:rPr>
          <w:rtl/>
        </w:rPr>
        <w:t xml:space="preserve">وأخبرنا : جماعة ، عن أبي المفضّل ، عن ابن بطّة ، عن أحمد بن محمّد بن عيسى ، عن ابن أبي عمير ، عنه ، ست ، ( م ت ). </w:t>
      </w:r>
    </w:p>
    <w:p w:rsidR="00CA1D06" w:rsidRDefault="00CA1D06" w:rsidP="008238A2">
      <w:pPr>
        <w:pStyle w:val="libFootnote0"/>
        <w:rPr>
          <w:rtl/>
        </w:rPr>
      </w:pPr>
      <w:r>
        <w:rPr>
          <w:rtl/>
        </w:rPr>
        <w:t xml:space="preserve">3 ـ الفهرست : 128 / 582. </w:t>
      </w:r>
    </w:p>
    <w:p w:rsidR="00CA1D06" w:rsidRDefault="00CA1D06" w:rsidP="008238A2">
      <w:pPr>
        <w:pStyle w:val="libFootnote0"/>
        <w:rPr>
          <w:rtl/>
        </w:rPr>
      </w:pPr>
      <w:r>
        <w:rPr>
          <w:rtl/>
        </w:rPr>
        <w:t xml:space="preserve">4 ـ رجال الشيخ : 144 / 2. </w:t>
      </w:r>
    </w:p>
    <w:p w:rsidR="00CA1D06" w:rsidRDefault="00CA1D06" w:rsidP="008238A2">
      <w:pPr>
        <w:pStyle w:val="libFootnote0"/>
        <w:rPr>
          <w:rtl/>
        </w:rPr>
      </w:pPr>
      <w:r>
        <w:rPr>
          <w:rtl/>
        </w:rPr>
        <w:t xml:space="preserve">5 ـ رجال الشيخ : 274 / 15. </w:t>
      </w:r>
    </w:p>
    <w:p w:rsidR="00CA1D06" w:rsidRDefault="00CA1D06" w:rsidP="008238A2">
      <w:pPr>
        <w:pStyle w:val="libFootnote0"/>
        <w:rPr>
          <w:rtl/>
        </w:rPr>
      </w:pPr>
      <w:r>
        <w:rPr>
          <w:rtl/>
        </w:rPr>
        <w:t xml:space="preserve">6 ـ ثمّ قال : كليب بن معاوية الصيداوي ، قر جخ ، ( م ت ). رجال الشيخ : 144 / 8. </w:t>
      </w:r>
    </w:p>
    <w:p w:rsidR="00CA1D06" w:rsidRDefault="00CA1D06" w:rsidP="008238A2">
      <w:pPr>
        <w:pStyle w:val="libFootnote0"/>
        <w:rPr>
          <w:rtl/>
        </w:rPr>
      </w:pPr>
      <w:r>
        <w:rPr>
          <w:rtl/>
        </w:rPr>
        <w:t xml:space="preserve">7 ـ في نسختي « م » و « ت » : الصفواني. </w:t>
      </w:r>
    </w:p>
    <w:p w:rsidR="00CA1D06" w:rsidRDefault="00CA1D06" w:rsidP="008238A2">
      <w:pPr>
        <w:pStyle w:val="libFootnote0"/>
        <w:rPr>
          <w:rtl/>
        </w:rPr>
      </w:pPr>
      <w:r>
        <w:rPr>
          <w:rtl/>
        </w:rPr>
        <w:t xml:space="preserve">8 ـ رجال الشيخ : 436 / 1. </w:t>
      </w:r>
    </w:p>
    <w:p w:rsidR="00CA1D06" w:rsidRDefault="00CA1D06" w:rsidP="008238A2">
      <w:pPr>
        <w:pStyle w:val="libFootnote0"/>
        <w:rPr>
          <w:rtl/>
        </w:rPr>
      </w:pPr>
      <w:r>
        <w:rPr>
          <w:rtl/>
        </w:rPr>
        <w:t xml:space="preserve">9 ـ رجال الكشّي : 339 / 627. </w:t>
      </w:r>
    </w:p>
    <w:p w:rsidR="00CA1D06" w:rsidRDefault="00CA1D06" w:rsidP="00592778">
      <w:pPr>
        <w:pStyle w:val="libNormal0"/>
        <w:rPr>
          <w:rtl/>
        </w:rPr>
      </w:pPr>
      <w:r>
        <w:rPr>
          <w:rtl/>
        </w:rPr>
        <w:br w:type="page"/>
      </w:r>
      <w:r>
        <w:rPr>
          <w:rtl/>
        </w:rPr>
        <w:lastRenderedPageBreak/>
        <w:t xml:space="preserve">معاوية الأسدي قال : سمعت الصادق </w:t>
      </w:r>
      <w:r w:rsidR="006C6B9D" w:rsidRPr="006C6B9D">
        <w:rPr>
          <w:rStyle w:val="libAlaemChar"/>
          <w:rFonts w:hint="cs"/>
          <w:rtl/>
        </w:rPr>
        <w:t>عليه‌السلام</w:t>
      </w:r>
      <w:r>
        <w:rPr>
          <w:rtl/>
        </w:rPr>
        <w:t xml:space="preserve"> يقول : والله إنكم لعلى دين الله ودين ملائكته ، فأعينوني بورع واجتهاد ، فوالله ما يتقبّل إلّا منكم ، فاتقوا الله وكفوا ألسنتكم وصلّوا في مساجدكم ، فإذا تميز القوم فتميّزوا </w:t>
      </w:r>
      <w:r w:rsidRPr="008238A2">
        <w:rPr>
          <w:rStyle w:val="libFootnotenumChar"/>
          <w:rtl/>
        </w:rPr>
        <w:t>(1)</w:t>
      </w:r>
      <w:r>
        <w:rPr>
          <w:rtl/>
        </w:rPr>
        <w:t xml:space="preserve">. </w:t>
      </w:r>
    </w:p>
    <w:p w:rsidR="00CA1D06" w:rsidRDefault="00CA1D06" w:rsidP="00592778">
      <w:pPr>
        <w:pStyle w:val="libNormal"/>
        <w:rPr>
          <w:rtl/>
        </w:rPr>
      </w:pPr>
      <w:r>
        <w:rPr>
          <w:rtl/>
        </w:rPr>
        <w:t xml:space="preserve">ثمّ قال : روي عن محمّد بن معلّى النيلي ، عن الحسين بن حمّاد الخرّاز </w:t>
      </w:r>
      <w:r w:rsidRPr="008238A2">
        <w:rPr>
          <w:rStyle w:val="libFootnotenumChar"/>
          <w:rtl/>
        </w:rPr>
        <w:t>(2)</w:t>
      </w:r>
      <w:r>
        <w:rPr>
          <w:rtl/>
        </w:rPr>
        <w:t xml:space="preserve"> ، عن كليب قال : قال رجل لأبي عبد الله </w:t>
      </w:r>
      <w:r w:rsidR="006C6B9D" w:rsidRPr="006C6B9D">
        <w:rPr>
          <w:rStyle w:val="libAlaemChar"/>
          <w:rFonts w:hint="cs"/>
          <w:rtl/>
        </w:rPr>
        <w:t>عليه‌السلام</w:t>
      </w:r>
      <w:r>
        <w:rPr>
          <w:rtl/>
        </w:rPr>
        <w:t xml:space="preserve"> ، أيحب الرجل الرجل ولم يره؟ قال : ها هو ذا أنا أحبّ كليب الصيداوي ولم أره </w:t>
      </w:r>
      <w:r w:rsidRPr="008238A2">
        <w:rPr>
          <w:rStyle w:val="libFootnotenumChar"/>
          <w:rtl/>
        </w:rPr>
        <w:t>(3)</w:t>
      </w:r>
      <w:r>
        <w:rPr>
          <w:rtl/>
        </w:rPr>
        <w:t xml:space="preserve">. </w:t>
      </w:r>
    </w:p>
    <w:p w:rsidR="00CA1D06" w:rsidRDefault="00CA1D06" w:rsidP="00592778">
      <w:pPr>
        <w:pStyle w:val="libNormal"/>
        <w:rPr>
          <w:rtl/>
        </w:rPr>
      </w:pPr>
      <w:r>
        <w:rPr>
          <w:rtl/>
        </w:rPr>
        <w:t xml:space="preserve">وقال العلّامة في الخلاصة : نحن في تعديله من المتوقّفين </w:t>
      </w:r>
      <w:r w:rsidRPr="008238A2">
        <w:rPr>
          <w:rStyle w:val="libFootnotenumChar"/>
          <w:rtl/>
        </w:rPr>
        <w:t>(4)</w:t>
      </w:r>
      <w:r>
        <w:rPr>
          <w:rtl/>
        </w:rPr>
        <w:t>.</w:t>
      </w:r>
    </w:p>
    <w:p w:rsidR="00CA1D06" w:rsidRDefault="00CA1D06" w:rsidP="00592778">
      <w:pPr>
        <w:pStyle w:val="libNormal"/>
        <w:rPr>
          <w:rtl/>
        </w:rPr>
      </w:pPr>
      <w:bookmarkStart w:id="461" w:name="_Toc276635209"/>
      <w:bookmarkStart w:id="462" w:name="_Toc452294719"/>
      <w:r w:rsidRPr="00FA549F">
        <w:rPr>
          <w:rStyle w:val="Heading2Char"/>
          <w:rtl/>
        </w:rPr>
        <w:t>4296 / 1 ـ الكميت بن زيد الأسدي</w:t>
      </w:r>
      <w:bookmarkEnd w:id="461"/>
      <w:bookmarkEnd w:id="462"/>
      <w:r>
        <w:rPr>
          <w:rtl/>
        </w:rPr>
        <w:t xml:space="preserve"> : </w:t>
      </w:r>
    </w:p>
    <w:p w:rsidR="00CA1D06" w:rsidRDefault="00CA1D06" w:rsidP="00592778">
      <w:pPr>
        <w:pStyle w:val="libNormal"/>
        <w:rPr>
          <w:rtl/>
        </w:rPr>
      </w:pPr>
      <w:r>
        <w:rPr>
          <w:rtl/>
        </w:rPr>
        <w:t xml:space="preserve">كوفي ، أبو المستهل ، مات في حياة الصادق </w:t>
      </w:r>
      <w:r w:rsidR="006C6B9D" w:rsidRPr="006C6B9D">
        <w:rPr>
          <w:rStyle w:val="libAlaemChar"/>
          <w:rFonts w:hint="cs"/>
          <w:rtl/>
        </w:rPr>
        <w:t>عليه‌السلام</w:t>
      </w:r>
      <w:r>
        <w:rPr>
          <w:rtl/>
        </w:rPr>
        <w:t xml:space="preserve"> </w:t>
      </w:r>
      <w:r w:rsidRPr="008238A2">
        <w:rPr>
          <w:rStyle w:val="libFootnotenumChar"/>
          <w:rtl/>
        </w:rPr>
        <w:t>(5)</w:t>
      </w:r>
      <w:r>
        <w:rPr>
          <w:rtl/>
        </w:rPr>
        <w:t xml:space="preserve"> ، من أصحاب الباقر </w:t>
      </w:r>
      <w:r w:rsidRPr="008238A2">
        <w:rPr>
          <w:rStyle w:val="libFootnotenumChar"/>
          <w:rtl/>
        </w:rPr>
        <w:t>(6)</w:t>
      </w:r>
      <w:r>
        <w:rPr>
          <w:rtl/>
        </w:rPr>
        <w:t xml:space="preserve"> والصادق </w:t>
      </w:r>
      <w:r w:rsidRPr="008238A2">
        <w:rPr>
          <w:rStyle w:val="libFootnotenumChar"/>
          <w:rtl/>
        </w:rPr>
        <w:t>(7)</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592778">
      <w:pPr>
        <w:pStyle w:val="libNormal"/>
        <w:rPr>
          <w:rtl/>
        </w:rPr>
      </w:pPr>
      <w:r>
        <w:rPr>
          <w:rtl/>
        </w:rPr>
        <w:t xml:space="preserve">وقال الكشّي : حدّثني حمدويه بن نصير قال : حدّثني محمّد ين عيسى عن حنان ، عن عبيد بن زرارة ، عن أبيه قال : دخل الكميت بن زيد على أبي جعفر </w:t>
      </w:r>
      <w:r w:rsidR="006C6B9D" w:rsidRPr="006C6B9D">
        <w:rPr>
          <w:rStyle w:val="libAlaemChar"/>
          <w:rFonts w:hint="cs"/>
          <w:rtl/>
        </w:rPr>
        <w:t>عليه‌السلام</w:t>
      </w:r>
      <w:r>
        <w:rPr>
          <w:rtl/>
        </w:rPr>
        <w:t xml:space="preserve"> وأنا عنده ، فأنشده « مَنْ لقلبٍ متيّم مستهام » فلمّا فرغ منها ، قال للكميت : لا تزال مؤيّداً بروح القدس ما دمت تقول فينا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339 / 628. </w:t>
      </w:r>
    </w:p>
    <w:p w:rsidR="00CA1D06" w:rsidRDefault="00CA1D06" w:rsidP="008238A2">
      <w:pPr>
        <w:pStyle w:val="libFootnote0"/>
        <w:rPr>
          <w:rtl/>
        </w:rPr>
      </w:pPr>
      <w:r>
        <w:rPr>
          <w:rtl/>
        </w:rPr>
        <w:t xml:space="preserve">2 ـ في نسختي « م » و « ت » : الخزّاز. </w:t>
      </w:r>
    </w:p>
    <w:p w:rsidR="00CA1D06" w:rsidRDefault="00CA1D06" w:rsidP="008238A2">
      <w:pPr>
        <w:pStyle w:val="libFootnote0"/>
        <w:rPr>
          <w:rtl/>
        </w:rPr>
      </w:pPr>
      <w:r>
        <w:rPr>
          <w:rtl/>
        </w:rPr>
        <w:t xml:space="preserve">3 ـ رجال الكشّي : 340 / 629. </w:t>
      </w:r>
    </w:p>
    <w:p w:rsidR="00CA1D06" w:rsidRDefault="00CA1D06" w:rsidP="008238A2">
      <w:pPr>
        <w:pStyle w:val="libFootnote0"/>
        <w:rPr>
          <w:rtl/>
        </w:rPr>
      </w:pPr>
      <w:r>
        <w:rPr>
          <w:rtl/>
        </w:rPr>
        <w:t xml:space="preserve">4 ـ الخلاصة : 135 / 4. </w:t>
      </w:r>
    </w:p>
    <w:p w:rsidR="00CA1D06" w:rsidRDefault="00CA1D06" w:rsidP="008238A2">
      <w:pPr>
        <w:pStyle w:val="libFootnote0"/>
        <w:rPr>
          <w:rtl/>
        </w:rPr>
      </w:pPr>
      <w:r>
        <w:rPr>
          <w:rtl/>
        </w:rPr>
        <w:t xml:space="preserve">5 ـ أخوه ورد ، ( م ت ). </w:t>
      </w:r>
    </w:p>
    <w:p w:rsidR="00CA1D06" w:rsidRDefault="00CA1D06" w:rsidP="008238A2">
      <w:pPr>
        <w:pStyle w:val="libFootnote0"/>
        <w:rPr>
          <w:rtl/>
        </w:rPr>
      </w:pPr>
      <w:r>
        <w:rPr>
          <w:rtl/>
        </w:rPr>
        <w:t xml:space="preserve">6 ـ رجال الشيخ : 144 / 3. </w:t>
      </w:r>
    </w:p>
    <w:p w:rsidR="00CA1D06" w:rsidRDefault="00CA1D06" w:rsidP="008238A2">
      <w:pPr>
        <w:pStyle w:val="libFootnote0"/>
        <w:rPr>
          <w:rtl/>
        </w:rPr>
      </w:pPr>
      <w:r>
        <w:rPr>
          <w:rtl/>
        </w:rPr>
        <w:t xml:space="preserve">7 ـ رجال الشيخ : 274 / 19. </w:t>
      </w:r>
    </w:p>
    <w:p w:rsidR="00CA1D06" w:rsidRDefault="00CA1D06" w:rsidP="008238A2">
      <w:pPr>
        <w:pStyle w:val="libFootnote0"/>
        <w:rPr>
          <w:rtl/>
        </w:rPr>
      </w:pPr>
      <w:r>
        <w:rPr>
          <w:rtl/>
        </w:rPr>
        <w:t xml:space="preserve">8 ـ رجال الكشّي : 207 / 366. </w:t>
      </w:r>
    </w:p>
    <w:p w:rsidR="00CA1D06" w:rsidRDefault="00CA1D06" w:rsidP="00592778">
      <w:pPr>
        <w:pStyle w:val="libNormal"/>
        <w:rPr>
          <w:rtl/>
        </w:rPr>
      </w:pPr>
      <w:r>
        <w:rPr>
          <w:rtl/>
        </w:rPr>
        <w:br w:type="page"/>
      </w:r>
      <w:r>
        <w:rPr>
          <w:rtl/>
        </w:rPr>
        <w:lastRenderedPageBreak/>
        <w:t xml:space="preserve">وقال العلّامة في الخلاصة : مشكور </w:t>
      </w:r>
      <w:r w:rsidRPr="008238A2">
        <w:rPr>
          <w:rStyle w:val="libFootnotenumChar"/>
          <w:rtl/>
        </w:rPr>
        <w:t>(1)</w:t>
      </w:r>
      <w:r>
        <w:rPr>
          <w:rtl/>
        </w:rPr>
        <w:t>.</w:t>
      </w:r>
    </w:p>
    <w:p w:rsidR="00CA1D06" w:rsidRDefault="00CA1D06" w:rsidP="00592778">
      <w:pPr>
        <w:pStyle w:val="libNormal"/>
        <w:rPr>
          <w:rtl/>
        </w:rPr>
      </w:pPr>
      <w:bookmarkStart w:id="463" w:name="_Toc276635210"/>
      <w:bookmarkStart w:id="464" w:name="_Toc452294720"/>
      <w:r w:rsidRPr="00FA549F">
        <w:rPr>
          <w:rStyle w:val="Heading2Char"/>
          <w:rtl/>
        </w:rPr>
        <w:t>4297 / 1 ـ كميل بن زياد النخعي</w:t>
      </w:r>
      <w:bookmarkEnd w:id="463"/>
      <w:bookmarkEnd w:id="464"/>
      <w:r>
        <w:rPr>
          <w:rtl/>
        </w:rPr>
        <w:t xml:space="preserve"> : </w:t>
      </w:r>
    </w:p>
    <w:p w:rsidR="00CA1D06" w:rsidRDefault="00CA1D06" w:rsidP="00592778">
      <w:pPr>
        <w:pStyle w:val="libNormal"/>
        <w:rPr>
          <w:rtl/>
        </w:rPr>
      </w:pPr>
      <w:r>
        <w:rPr>
          <w:rtl/>
        </w:rPr>
        <w:t xml:space="preserve">من أصحاب علي </w:t>
      </w:r>
      <w:r w:rsidRPr="008238A2">
        <w:rPr>
          <w:rStyle w:val="libFootnotenumChar"/>
          <w:rtl/>
        </w:rPr>
        <w:t>(2)</w:t>
      </w:r>
      <w:r>
        <w:rPr>
          <w:rtl/>
        </w:rPr>
        <w:t xml:space="preserve"> والحسن </w:t>
      </w:r>
      <w:r w:rsidRPr="008238A2">
        <w:rPr>
          <w:rStyle w:val="libFootnotenumChar"/>
          <w:rtl/>
        </w:rPr>
        <w:t>(3)</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592778">
      <w:pPr>
        <w:pStyle w:val="libNormal"/>
        <w:rPr>
          <w:rtl/>
        </w:rPr>
      </w:pPr>
      <w:r>
        <w:rPr>
          <w:rtl/>
        </w:rPr>
        <w:t xml:space="preserve">وفي رجال ابن داود : أنّه من خواصهما </w:t>
      </w:r>
      <w:r w:rsidRPr="008238A2">
        <w:rPr>
          <w:rStyle w:val="libFootnotenumChar"/>
          <w:rtl/>
        </w:rPr>
        <w:t>(4)</w:t>
      </w:r>
      <w:r>
        <w:rPr>
          <w:rtl/>
        </w:rPr>
        <w:t>.</w:t>
      </w:r>
    </w:p>
    <w:p w:rsidR="00CA1D06" w:rsidRDefault="00CA1D06" w:rsidP="00592778">
      <w:pPr>
        <w:pStyle w:val="libNormal"/>
        <w:rPr>
          <w:rtl/>
        </w:rPr>
      </w:pPr>
      <w:bookmarkStart w:id="465" w:name="_Toc276635211"/>
      <w:bookmarkStart w:id="466" w:name="_Toc452294721"/>
      <w:r w:rsidRPr="00FA549F">
        <w:rPr>
          <w:rStyle w:val="Heading2Char"/>
          <w:rtl/>
        </w:rPr>
        <w:t>4298 / 1 ـ كنان بن حصين</w:t>
      </w:r>
      <w:bookmarkEnd w:id="465"/>
      <w:bookmarkEnd w:id="466"/>
      <w:r w:rsidRPr="00BD42D6">
        <w:rPr>
          <w:rStyle w:val="Heading2Char"/>
          <w:rtl/>
        </w:rPr>
        <w:t xml:space="preserve"> </w:t>
      </w:r>
      <w:r>
        <w:rPr>
          <w:rtl/>
        </w:rPr>
        <w:t xml:space="preserve">: </w:t>
      </w:r>
    </w:p>
    <w:p w:rsidR="00CA1D06" w:rsidRDefault="00CA1D06" w:rsidP="00592778">
      <w:pPr>
        <w:pStyle w:val="libNormal"/>
        <w:rPr>
          <w:rtl/>
        </w:rPr>
      </w:pPr>
      <w:r>
        <w:rPr>
          <w:rtl/>
        </w:rPr>
        <w:t xml:space="preserve">أبو مرثد </w:t>
      </w:r>
      <w:r w:rsidRPr="008238A2">
        <w:rPr>
          <w:rStyle w:val="libFootnotenumChar"/>
          <w:rtl/>
        </w:rPr>
        <w:t>(5)</w:t>
      </w:r>
      <w:r>
        <w:rPr>
          <w:rtl/>
        </w:rPr>
        <w:t xml:space="preserve">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467" w:name="_Toc276635212"/>
      <w:bookmarkStart w:id="468" w:name="_Toc452294722"/>
      <w:r w:rsidRPr="00FA549F">
        <w:rPr>
          <w:rStyle w:val="Heading2Char"/>
          <w:rtl/>
        </w:rPr>
        <w:t>4299 / 1 ـ كنانة بن عتيق</w:t>
      </w:r>
      <w:bookmarkEnd w:id="467"/>
      <w:bookmarkEnd w:id="468"/>
      <w:r>
        <w:rPr>
          <w:rtl/>
        </w:rPr>
        <w:t xml:space="preserve"> : </w:t>
      </w:r>
    </w:p>
    <w:p w:rsidR="00CA1D06" w:rsidRDefault="00CA1D06" w:rsidP="00592778">
      <w:pPr>
        <w:pStyle w:val="libNormal"/>
        <w:rPr>
          <w:rtl/>
        </w:rPr>
      </w:pPr>
      <w:r>
        <w:rPr>
          <w:rtl/>
        </w:rPr>
        <w:t xml:space="preserve">من أصحاب الحسين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469" w:name="_Toc276635213"/>
      <w:bookmarkStart w:id="470" w:name="_Toc452294723"/>
      <w:r w:rsidRPr="00FA549F">
        <w:rPr>
          <w:rStyle w:val="Heading2Char"/>
          <w:rtl/>
        </w:rPr>
        <w:t>4300 / 1 ـ كنكر</w:t>
      </w:r>
      <w:bookmarkEnd w:id="469"/>
      <w:bookmarkEnd w:id="470"/>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سيجيء بعنوان : وردان </w:t>
      </w:r>
      <w:r w:rsidRPr="008238A2">
        <w:rPr>
          <w:rStyle w:val="libFootnotenumChar"/>
          <w:rtl/>
        </w:rPr>
        <w:t>(9)</w:t>
      </w:r>
      <w:r>
        <w:rPr>
          <w:rtl/>
        </w:rPr>
        <w:t>.</w:t>
      </w:r>
    </w:p>
    <w:p w:rsidR="00CA1D06" w:rsidRDefault="00CA1D06" w:rsidP="00592778">
      <w:pPr>
        <w:pStyle w:val="libNormal"/>
        <w:rPr>
          <w:rtl/>
        </w:rPr>
      </w:pPr>
      <w:bookmarkStart w:id="471" w:name="_Toc276635214"/>
      <w:bookmarkStart w:id="472" w:name="_Toc452294724"/>
      <w:r w:rsidRPr="00FA549F">
        <w:rPr>
          <w:rStyle w:val="Heading2Char"/>
          <w:rtl/>
        </w:rPr>
        <w:t>4301 / 1 ـ كهيل بن عمارة الشامي</w:t>
      </w:r>
      <w:bookmarkEnd w:id="471"/>
      <w:bookmarkEnd w:id="47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الخلاصة : 135 / 3. </w:t>
      </w:r>
    </w:p>
    <w:p w:rsidR="00CA1D06" w:rsidRDefault="00CA1D06" w:rsidP="008238A2">
      <w:pPr>
        <w:pStyle w:val="libFootnote0"/>
        <w:rPr>
          <w:rtl/>
        </w:rPr>
      </w:pPr>
      <w:r>
        <w:rPr>
          <w:rtl/>
        </w:rPr>
        <w:t xml:space="preserve">2 ـ رجال الشيخ : 80 / 6. </w:t>
      </w:r>
    </w:p>
    <w:p w:rsidR="00CA1D06" w:rsidRDefault="00CA1D06" w:rsidP="008238A2">
      <w:pPr>
        <w:pStyle w:val="libFootnote0"/>
        <w:rPr>
          <w:rtl/>
        </w:rPr>
      </w:pPr>
      <w:r>
        <w:rPr>
          <w:rtl/>
        </w:rPr>
        <w:t xml:space="preserve">3 ـ رجال الشيخ : 95 / 1. </w:t>
      </w:r>
    </w:p>
    <w:p w:rsidR="00CA1D06" w:rsidRDefault="00CA1D06" w:rsidP="008238A2">
      <w:pPr>
        <w:pStyle w:val="libFootnote0"/>
        <w:rPr>
          <w:rtl/>
        </w:rPr>
      </w:pPr>
      <w:r>
        <w:rPr>
          <w:rtl/>
        </w:rPr>
        <w:t xml:space="preserve">4 ـ رجال ابن داود : 156 / 1248. </w:t>
      </w:r>
    </w:p>
    <w:p w:rsidR="00CA1D06" w:rsidRDefault="00CA1D06" w:rsidP="008238A2">
      <w:pPr>
        <w:pStyle w:val="libFootnote0"/>
        <w:rPr>
          <w:rtl/>
        </w:rPr>
      </w:pPr>
      <w:r>
        <w:rPr>
          <w:rtl/>
        </w:rPr>
        <w:t xml:space="preserve">5 ـ كنان بن حصين ، أبو مرند ، ( خ ل ) ، ( م ت ). </w:t>
      </w:r>
    </w:p>
    <w:p w:rsidR="00CA1D06" w:rsidRDefault="00CA1D06" w:rsidP="008238A2">
      <w:pPr>
        <w:pStyle w:val="libFootnote0"/>
        <w:rPr>
          <w:rtl/>
        </w:rPr>
      </w:pPr>
      <w:r>
        <w:rPr>
          <w:rtl/>
        </w:rPr>
        <w:t xml:space="preserve">6 ـ رجال الشيخ : 46 / 4. </w:t>
      </w:r>
    </w:p>
    <w:p w:rsidR="00CA1D06" w:rsidRDefault="00CA1D06" w:rsidP="008238A2">
      <w:pPr>
        <w:pStyle w:val="libFootnote0"/>
        <w:rPr>
          <w:rtl/>
        </w:rPr>
      </w:pPr>
      <w:r>
        <w:rPr>
          <w:rtl/>
        </w:rPr>
        <w:t xml:space="preserve">7 ـ رجال الشيخ : 104 / 1. </w:t>
      </w:r>
    </w:p>
    <w:p w:rsidR="00CA1D06" w:rsidRDefault="00CA1D06" w:rsidP="008238A2">
      <w:pPr>
        <w:pStyle w:val="libFootnote0"/>
        <w:rPr>
          <w:rtl/>
        </w:rPr>
      </w:pPr>
      <w:r>
        <w:rPr>
          <w:rtl/>
        </w:rPr>
        <w:t xml:space="preserve">8 ـ يكنّى أبا خالد الكابلي ، وقيل : اسمه وردان ، ين جخ ، ( م ت ). رجال الشيخ : 119 / 2. </w:t>
      </w:r>
    </w:p>
    <w:p w:rsidR="00CA1D06" w:rsidRDefault="00CA1D06" w:rsidP="008238A2">
      <w:pPr>
        <w:pStyle w:val="libFootnote0"/>
        <w:rPr>
          <w:rtl/>
        </w:rPr>
      </w:pPr>
      <w:r>
        <w:rPr>
          <w:rtl/>
        </w:rPr>
        <w:t xml:space="preserve">كنكر ، أبو خالد القمّاط الكوفي ، ق جخ ، ( م ت ). رجال الشيخ : 274 / 9. </w:t>
      </w:r>
    </w:p>
    <w:p w:rsidR="00CA1D06" w:rsidRDefault="00CA1D06" w:rsidP="008238A2">
      <w:pPr>
        <w:pStyle w:val="libFootnote0"/>
        <w:rPr>
          <w:rtl/>
        </w:rPr>
      </w:pPr>
      <w:r>
        <w:rPr>
          <w:rtl/>
        </w:rPr>
        <w:t xml:space="preserve">9 ـ سيأتي برقم : 5616 / 1. </w:t>
      </w:r>
    </w:p>
    <w:p w:rsidR="00CA1D06" w:rsidRDefault="00CA1D06" w:rsidP="008238A2">
      <w:pPr>
        <w:pStyle w:val="libFootnote0"/>
        <w:rPr>
          <w:rtl/>
        </w:rPr>
      </w:pPr>
      <w:r>
        <w:rPr>
          <w:rtl/>
        </w:rPr>
        <w:t xml:space="preserve">10 ـ رجال الشيخ : 275 / 21. </w:t>
      </w:r>
    </w:p>
    <w:p w:rsidR="00CA1D06" w:rsidRDefault="00CA1D06" w:rsidP="00592778">
      <w:pPr>
        <w:pStyle w:val="libNormal"/>
        <w:rPr>
          <w:rtl/>
        </w:rPr>
      </w:pPr>
      <w:r>
        <w:rPr>
          <w:rtl/>
        </w:rPr>
        <w:br w:type="page"/>
      </w:r>
      <w:bookmarkStart w:id="473" w:name="_Toc276635215"/>
      <w:bookmarkStart w:id="474" w:name="_Toc452294725"/>
      <w:r w:rsidRPr="00FA549F">
        <w:rPr>
          <w:rStyle w:val="Heading2Char"/>
          <w:rtl/>
        </w:rPr>
        <w:lastRenderedPageBreak/>
        <w:t>4302 / 1 ـ كيسان بن كليب</w:t>
      </w:r>
      <w:bookmarkEnd w:id="473"/>
      <w:bookmarkEnd w:id="474"/>
      <w:r>
        <w:rPr>
          <w:rtl/>
        </w:rPr>
        <w:t xml:space="preserve"> : </w:t>
      </w:r>
    </w:p>
    <w:p w:rsidR="00CA1D06" w:rsidRDefault="00CA1D06" w:rsidP="00592778">
      <w:pPr>
        <w:pStyle w:val="libNormal"/>
        <w:rPr>
          <w:rtl/>
        </w:rPr>
      </w:pPr>
      <w:r>
        <w:rPr>
          <w:rtl/>
        </w:rPr>
        <w:t xml:space="preserve">يكنّى أبا صادق ، من أصحاب علي </w:t>
      </w:r>
      <w:r w:rsidRPr="008238A2">
        <w:rPr>
          <w:rStyle w:val="libFootnotenumChar"/>
          <w:rtl/>
        </w:rPr>
        <w:t>(1)</w:t>
      </w:r>
      <w:r>
        <w:rPr>
          <w:rtl/>
        </w:rPr>
        <w:t xml:space="preserve"> والحسن </w:t>
      </w:r>
      <w:r w:rsidRPr="008238A2">
        <w:rPr>
          <w:rStyle w:val="libFootnotenumChar"/>
          <w:rtl/>
        </w:rPr>
        <w:t>(2)</w:t>
      </w:r>
      <w:r>
        <w:rPr>
          <w:rtl/>
        </w:rPr>
        <w:t xml:space="preserve"> والحسين </w:t>
      </w:r>
      <w:r w:rsidRPr="008238A2">
        <w:rPr>
          <w:rStyle w:val="libFootnotenumChar"/>
          <w:rtl/>
        </w:rPr>
        <w:t>(3)</w:t>
      </w:r>
      <w:r>
        <w:rPr>
          <w:rtl/>
        </w:rPr>
        <w:t xml:space="preserve"> وعلي ابن الحسين </w:t>
      </w:r>
      <w:r w:rsidRPr="008238A2">
        <w:rPr>
          <w:rStyle w:val="libFootnotenumChar"/>
          <w:rtl/>
        </w:rPr>
        <w:t>(4)</w:t>
      </w:r>
      <w:r>
        <w:rPr>
          <w:rtl/>
        </w:rPr>
        <w:t xml:space="preserve"> والباقر </w:t>
      </w:r>
      <w:r w:rsidRPr="008238A2">
        <w:rPr>
          <w:rStyle w:val="libFootnotenumChar"/>
          <w:rtl/>
        </w:rPr>
        <w:t>(5)</w:t>
      </w:r>
      <w:r>
        <w:rPr>
          <w:rtl/>
        </w:rPr>
        <w:t xml:space="preserve"> </w:t>
      </w:r>
      <w:r w:rsidR="006C6B9D" w:rsidRPr="006C6B9D">
        <w:rPr>
          <w:rStyle w:val="libAlaemChar"/>
          <w:rFonts w:hint="cs"/>
          <w:rtl/>
        </w:rPr>
        <w:t>عليهم‌السلام</w:t>
      </w:r>
      <w:r>
        <w:rPr>
          <w:rtl/>
        </w:rPr>
        <w:t xml:space="preserve"> ، رجال الشيخ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87 / 12 باب الكنى ، وفيه : أبو صادق ، وهو ابن عاصم بن كليب الجرمي ، عربي ، كوفي. </w:t>
      </w:r>
    </w:p>
    <w:p w:rsidR="00CA1D06" w:rsidRDefault="00CA1D06" w:rsidP="008238A2">
      <w:pPr>
        <w:pStyle w:val="libFootnote0"/>
        <w:rPr>
          <w:rtl/>
        </w:rPr>
      </w:pPr>
      <w:r>
        <w:rPr>
          <w:rtl/>
        </w:rPr>
        <w:t xml:space="preserve">2 ـ رجال الشيخ : 95 / 2. </w:t>
      </w:r>
    </w:p>
    <w:p w:rsidR="00CA1D06" w:rsidRDefault="00CA1D06" w:rsidP="008238A2">
      <w:pPr>
        <w:pStyle w:val="libFootnote0"/>
        <w:rPr>
          <w:rtl/>
        </w:rPr>
      </w:pPr>
      <w:r>
        <w:rPr>
          <w:rtl/>
        </w:rPr>
        <w:t xml:space="preserve">3 ـ رجال الشيخ : 104 / 2. </w:t>
      </w:r>
    </w:p>
    <w:p w:rsidR="00CA1D06" w:rsidRDefault="00CA1D06" w:rsidP="008238A2">
      <w:pPr>
        <w:pStyle w:val="libFootnote0"/>
        <w:rPr>
          <w:rtl/>
        </w:rPr>
      </w:pPr>
      <w:r>
        <w:rPr>
          <w:rtl/>
        </w:rPr>
        <w:t xml:space="preserve">4 ـ رجال الشيخ : 119 / 1. </w:t>
      </w:r>
    </w:p>
    <w:p w:rsidR="00CA1D06" w:rsidRDefault="00CA1D06" w:rsidP="008238A2">
      <w:pPr>
        <w:pStyle w:val="libFootnote0"/>
        <w:rPr>
          <w:rtl/>
        </w:rPr>
      </w:pPr>
      <w:r>
        <w:rPr>
          <w:rtl/>
        </w:rPr>
        <w:t xml:space="preserve">5 ـ رجال الشيخ : 144 / 5. </w:t>
      </w:r>
    </w:p>
    <w:p w:rsidR="00CA1D06" w:rsidRDefault="00CA1D06" w:rsidP="008238A2">
      <w:pPr>
        <w:pStyle w:val="libFootnote0"/>
        <w:rPr>
          <w:rtl/>
        </w:rPr>
      </w:pPr>
      <w:r>
        <w:rPr>
          <w:rtl/>
        </w:rPr>
        <w:t xml:space="preserve">6 ـ الأمير الشهيد كيكاوس ين دشمر زياد ين كيكاوس الديلمي الطبري ، زاهد ، فاضل ، لي عنه إجازة ، ب ، ( م ت ). فهرست منتجب الدين : 148 / 345 ، وفيه بدل ابن دشمر زياد : ابن دشمن زيار. </w:t>
      </w:r>
    </w:p>
    <w:p w:rsidR="00CA1D06" w:rsidRDefault="00CA1D06" w:rsidP="00CA1D06">
      <w:pPr>
        <w:pStyle w:val="Heading1Center"/>
        <w:rPr>
          <w:rtl/>
        </w:rPr>
      </w:pPr>
      <w:r>
        <w:rPr>
          <w:rtl/>
        </w:rPr>
        <w:br w:type="page"/>
      </w:r>
      <w:bookmarkStart w:id="475" w:name="_Toc276635216"/>
      <w:bookmarkStart w:id="476" w:name="_Toc452294726"/>
      <w:r>
        <w:rPr>
          <w:rtl/>
        </w:rPr>
        <w:lastRenderedPageBreak/>
        <w:t>باب الل</w:t>
      </w:r>
      <w:r>
        <w:rPr>
          <w:rFonts w:hint="cs"/>
          <w:rtl/>
        </w:rPr>
        <w:t>ّ</w:t>
      </w:r>
      <w:r>
        <w:rPr>
          <w:rtl/>
        </w:rPr>
        <w:t>ام</w:t>
      </w:r>
      <w:bookmarkEnd w:id="475"/>
      <w:bookmarkEnd w:id="476"/>
    </w:p>
    <w:p w:rsidR="00CA1D06" w:rsidRDefault="00CA1D06" w:rsidP="00592778">
      <w:pPr>
        <w:pStyle w:val="libNormal"/>
        <w:rPr>
          <w:rtl/>
        </w:rPr>
      </w:pPr>
      <w:bookmarkStart w:id="477" w:name="_Toc276635217"/>
      <w:bookmarkStart w:id="478" w:name="_Toc452294727"/>
      <w:r w:rsidRPr="00FA549F">
        <w:rPr>
          <w:rStyle w:val="Heading2Char"/>
          <w:rtl/>
        </w:rPr>
        <w:t>4303 / 1 ـ لبيب بن عبد الرحمن الشاكري</w:t>
      </w:r>
      <w:bookmarkEnd w:id="477"/>
      <w:bookmarkEnd w:id="478"/>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وفي نسخة : ليث ، كما يأتي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479" w:name="_Toc276635218"/>
      <w:bookmarkStart w:id="480" w:name="_Toc452294728"/>
      <w:r w:rsidRPr="00FA549F">
        <w:rPr>
          <w:rStyle w:val="Heading2Char"/>
          <w:rtl/>
        </w:rPr>
        <w:t>4304 / 1 ـ لفافة النقّاش</w:t>
      </w:r>
      <w:bookmarkEnd w:id="479"/>
      <w:bookmarkEnd w:id="480"/>
      <w:r>
        <w:rPr>
          <w:rtl/>
        </w:rPr>
        <w:t xml:space="preserve"> : </w:t>
      </w:r>
    </w:p>
    <w:p w:rsidR="00CA1D06" w:rsidRDefault="00CA1D06" w:rsidP="00592778">
      <w:pPr>
        <w:pStyle w:val="libNormal"/>
        <w:rPr>
          <w:rtl/>
        </w:rPr>
      </w:pPr>
      <w:r>
        <w:rPr>
          <w:rtl/>
        </w:rPr>
        <w:t xml:space="preserve">كوفي ، 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481" w:name="_Toc276635219"/>
      <w:bookmarkStart w:id="482" w:name="_Toc452294729"/>
      <w:r w:rsidRPr="00FA549F">
        <w:rPr>
          <w:rStyle w:val="Heading2Char"/>
          <w:rFonts w:hint="cs"/>
          <w:rtl/>
        </w:rPr>
        <w:t>4</w:t>
      </w:r>
      <w:r w:rsidRPr="00FA549F">
        <w:rPr>
          <w:rStyle w:val="Heading2Char"/>
          <w:rtl/>
        </w:rPr>
        <w:t>305 / 1 ـ لوط بن إسحاق الهاشمي</w:t>
      </w:r>
      <w:bookmarkEnd w:id="481"/>
      <w:bookmarkEnd w:id="482"/>
      <w:r>
        <w:rPr>
          <w:rtl/>
        </w:rPr>
        <w:t xml:space="preserve"> : </w:t>
      </w:r>
    </w:p>
    <w:p w:rsidR="00CA1D06" w:rsidRDefault="00CA1D06" w:rsidP="00592778">
      <w:pPr>
        <w:pStyle w:val="libNormal"/>
        <w:rPr>
          <w:rtl/>
        </w:rPr>
      </w:pPr>
      <w:r>
        <w:rPr>
          <w:rtl/>
        </w:rPr>
        <w:t xml:space="preserve">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483" w:name="_Toc276635220"/>
      <w:bookmarkStart w:id="484" w:name="_Toc452294730"/>
      <w:r w:rsidRPr="00FA549F">
        <w:rPr>
          <w:rStyle w:val="Heading2Char"/>
          <w:rtl/>
        </w:rPr>
        <w:t>4306 / 2 ـ لوط بن يحيى</w:t>
      </w:r>
      <w:bookmarkEnd w:id="483"/>
      <w:bookmarkEnd w:id="484"/>
      <w:r w:rsidRPr="00FA549F">
        <w:rPr>
          <w:rStyle w:val="Heading2Char"/>
          <w:rtl/>
        </w:rPr>
        <w:t xml:space="preserve"> </w:t>
      </w:r>
      <w:r w:rsidRPr="008238A2">
        <w:rPr>
          <w:rStyle w:val="libFootnotenumChar"/>
          <w:rtl/>
        </w:rPr>
        <w:t>(6)</w:t>
      </w:r>
      <w:r w:rsidRPr="00FA549F">
        <w:rPr>
          <w:rStyle w:val="Heading2Char"/>
          <w:rtl/>
        </w:rPr>
        <w:t xml:space="preserve"> بن سعيد</w:t>
      </w:r>
      <w:r>
        <w:rPr>
          <w:rtl/>
        </w:rPr>
        <w:t xml:space="preserve"> : </w:t>
      </w:r>
    </w:p>
    <w:p w:rsidR="00CA1D06" w:rsidRDefault="00CA1D06" w:rsidP="00592778">
      <w:pPr>
        <w:pStyle w:val="libNormal"/>
        <w:rPr>
          <w:rtl/>
        </w:rPr>
      </w:pPr>
      <w:r>
        <w:rPr>
          <w:rtl/>
        </w:rPr>
        <w:t xml:space="preserve">ابن مخنف بن سالم الأزدي الغامدي ، أبو مخنف ، شيخ أصحاب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275 / 4. </w:t>
      </w:r>
    </w:p>
    <w:p w:rsidR="00CA1D06" w:rsidRDefault="00CA1D06" w:rsidP="008238A2">
      <w:pPr>
        <w:pStyle w:val="libFootnote0"/>
        <w:rPr>
          <w:rtl/>
        </w:rPr>
      </w:pPr>
      <w:r>
        <w:rPr>
          <w:rtl/>
        </w:rPr>
        <w:t xml:space="preserve">2 ـ سيأتي برقم : 4309 / 3. </w:t>
      </w:r>
    </w:p>
    <w:p w:rsidR="00CA1D06" w:rsidRDefault="00CA1D06" w:rsidP="008238A2">
      <w:pPr>
        <w:pStyle w:val="libFootnote0"/>
        <w:rPr>
          <w:rtl/>
        </w:rPr>
      </w:pPr>
      <w:r>
        <w:rPr>
          <w:rtl/>
        </w:rPr>
        <w:t xml:space="preserve">3 ـ السيد لطف الله بن عطاء الله بن أحمد الحسيني السنجري النيسابوري ، فاضل ، متبحّر ، شاهدته وقرأت عليه كتباً بنيسابور ، روى عن الشيخ أبي علي الطوسي ، ب ، ( م ت ). فهرست منتجب الدين : 151 / 349 ، وفيه : الحسني الشجري. </w:t>
      </w:r>
    </w:p>
    <w:p w:rsidR="00CA1D06" w:rsidRDefault="00CA1D06" w:rsidP="008238A2">
      <w:pPr>
        <w:pStyle w:val="libFootnote0"/>
        <w:rPr>
          <w:rtl/>
        </w:rPr>
      </w:pPr>
      <w:r>
        <w:rPr>
          <w:rtl/>
        </w:rPr>
        <w:t xml:space="preserve">الشيخ الأمام منير الدين أبو اللطيف بن أحمد بن أحمد بن أبي اللطيف رزقويه الأصفهاني ، نزيل خوارزم ، فقيه ، ديّن ، شاهدته وقرأت عليه ، روى عن القاضي بن قدامة عن السيد المرتضى علم الهدى ، ب ، ( م ت ). فهرست منتجب الدين : 151 / 350 ، وفي بعض نسخه : بن حمد بن أحمد ... </w:t>
      </w:r>
    </w:p>
    <w:p w:rsidR="00CA1D06" w:rsidRDefault="00CA1D06" w:rsidP="008238A2">
      <w:pPr>
        <w:pStyle w:val="libFootnote0"/>
        <w:rPr>
          <w:rtl/>
        </w:rPr>
      </w:pPr>
      <w:r>
        <w:rPr>
          <w:rtl/>
        </w:rPr>
        <w:t xml:space="preserve">4 ـ رجال الشيخ : 342 / 1. </w:t>
      </w:r>
    </w:p>
    <w:p w:rsidR="00CA1D06" w:rsidRDefault="00CA1D06" w:rsidP="008238A2">
      <w:pPr>
        <w:pStyle w:val="libFootnote0"/>
        <w:rPr>
          <w:rtl/>
        </w:rPr>
      </w:pPr>
      <w:r>
        <w:rPr>
          <w:rtl/>
        </w:rPr>
        <w:t xml:space="preserve">5 ـ رجال الشيخ : 275 / 5. </w:t>
      </w:r>
    </w:p>
    <w:p w:rsidR="00CA1D06" w:rsidRDefault="00CA1D06" w:rsidP="008238A2">
      <w:pPr>
        <w:pStyle w:val="libFootnote0"/>
        <w:rPr>
          <w:rtl/>
        </w:rPr>
      </w:pPr>
      <w:r>
        <w:rPr>
          <w:rtl/>
        </w:rPr>
        <w:t xml:space="preserve">6 ـ أبو مخنف الأزدي الكوفي ، صاحب المغازي ، ق جخ ، ( م ت ). رجال الشيخ : 275 / 6. </w:t>
      </w:r>
    </w:p>
    <w:p w:rsidR="00CA1D06" w:rsidRDefault="00CA1D06" w:rsidP="00592778">
      <w:pPr>
        <w:pStyle w:val="libNormal0"/>
        <w:rPr>
          <w:rtl/>
        </w:rPr>
      </w:pPr>
      <w:r>
        <w:rPr>
          <w:rtl/>
        </w:rPr>
        <w:br w:type="page"/>
      </w:r>
      <w:r>
        <w:rPr>
          <w:rtl/>
        </w:rPr>
        <w:lastRenderedPageBreak/>
        <w:t xml:space="preserve">الأخبار بالكوفة ووجههم ، وكان يُسْكًَََن إلى ما يرويه ، روى عن جعفر بن محمّد </w:t>
      </w:r>
      <w:r w:rsidR="006C6B9D" w:rsidRPr="006C6B9D">
        <w:rPr>
          <w:rStyle w:val="libAlaemChar"/>
          <w:rFonts w:hint="cs"/>
          <w:rtl/>
        </w:rPr>
        <w:t>عليهما‌السلام</w:t>
      </w:r>
      <w:r>
        <w:rPr>
          <w:rtl/>
        </w:rPr>
        <w:t xml:space="preserve"> ، وقيل : إنّه روى عن الباقر </w:t>
      </w:r>
      <w:r w:rsidR="006C6B9D" w:rsidRPr="006C6B9D">
        <w:rPr>
          <w:rStyle w:val="libAlaemChar"/>
          <w:rFonts w:hint="cs"/>
          <w:rtl/>
        </w:rPr>
        <w:t>عليه‌السلام</w:t>
      </w:r>
      <w:r>
        <w:rPr>
          <w:rtl/>
        </w:rPr>
        <w:t xml:space="preserve"> ، ولم يصحّ ، وصنّف كتباً كثيرةً روى عنه : هشام بن محمّد بن السائب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من أصحاب أمير المؤمنين والحسن والحسين </w:t>
      </w:r>
      <w:r w:rsidR="006C6B9D" w:rsidRPr="006C6B9D">
        <w:rPr>
          <w:rStyle w:val="libAlaemChar"/>
          <w:rFonts w:hint="cs"/>
          <w:rtl/>
        </w:rPr>
        <w:t>عليهم‌السلام</w:t>
      </w:r>
      <w:r>
        <w:rPr>
          <w:rtl/>
        </w:rPr>
        <w:t xml:space="preserve"> على زعم الكشّي ، والصحيح أنّ أباه كان من أصحابه </w:t>
      </w:r>
      <w:r w:rsidR="006C6B9D" w:rsidRPr="006C6B9D">
        <w:rPr>
          <w:rStyle w:val="libAlaemChar"/>
          <w:rFonts w:hint="cs"/>
          <w:rtl/>
        </w:rPr>
        <w:t>عليه‌السلام</w:t>
      </w:r>
      <w:r>
        <w:rPr>
          <w:rtl/>
        </w:rPr>
        <w:t xml:space="preserve"> ، وهو لم يلقه ، له كتب كثيرةً </w:t>
      </w:r>
      <w:r w:rsidRPr="008238A2">
        <w:rPr>
          <w:rStyle w:val="libFootnotenumChar"/>
          <w:rtl/>
        </w:rPr>
        <w:t>(2)</w:t>
      </w:r>
      <w:r>
        <w:rPr>
          <w:rtl/>
        </w:rPr>
        <w:t xml:space="preserve"> ، روى عنه : هشام بن محمّد الكلبي ونصر بن مزاحم ، الفهرست </w:t>
      </w:r>
      <w:r w:rsidRPr="008238A2">
        <w:rPr>
          <w:rStyle w:val="libFootnotenumChar"/>
          <w:rtl/>
        </w:rPr>
        <w:t>(3)</w:t>
      </w:r>
      <w:r>
        <w:rPr>
          <w:rtl/>
        </w:rPr>
        <w:t xml:space="preserve">. </w:t>
      </w:r>
    </w:p>
    <w:p w:rsidR="00CA1D06" w:rsidRDefault="00CA1D06" w:rsidP="00592778">
      <w:pPr>
        <w:pStyle w:val="libNormal"/>
        <w:rPr>
          <w:rtl/>
        </w:rPr>
      </w:pPr>
      <w:r>
        <w:rPr>
          <w:rtl/>
        </w:rPr>
        <w:t xml:space="preserve">لوط بن يحيى الأزدي ، يكنّى أبا مخنف ، من أصحاب علي </w:t>
      </w:r>
      <w:r w:rsidR="006C6B9D" w:rsidRPr="006C6B9D">
        <w:rPr>
          <w:rStyle w:val="libAlaemChar"/>
          <w:rFonts w:hint="cs"/>
          <w:rtl/>
        </w:rPr>
        <w:t>عليه‌السلام</w:t>
      </w:r>
      <w:r>
        <w:rPr>
          <w:rtl/>
        </w:rPr>
        <w:t xml:space="preserve"> هكذا ذكره الكشّي ، وعندي أنّ هذا غلط ، لأنّ لوط بن يحيى لم يلق أمير المؤمنين </w:t>
      </w:r>
      <w:r w:rsidR="006C6B9D" w:rsidRPr="006C6B9D">
        <w:rPr>
          <w:rStyle w:val="libAlaemChar"/>
          <w:rFonts w:hint="cs"/>
          <w:rtl/>
        </w:rPr>
        <w:t>عليه‌السلام</w:t>
      </w:r>
      <w:r>
        <w:rPr>
          <w:rtl/>
        </w:rPr>
        <w:t xml:space="preserve"> ، وكان أبوه يحيى من أصحابه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ثمّ ذكره عند ذكر أصحاب الحسن والحسين والصادق</w:t>
      </w:r>
      <w:r w:rsidR="006C6B9D" w:rsidRPr="006C6B9D">
        <w:rPr>
          <w:rStyle w:val="libAlaemChar"/>
          <w:rFonts w:hint="cs"/>
          <w:rtl/>
        </w:rPr>
        <w:t>عليهم‌السلام</w:t>
      </w:r>
      <w:r>
        <w:rPr>
          <w:rtl/>
        </w:rPr>
        <w:t xml:space="preserve"> </w:t>
      </w:r>
      <w:r w:rsidRPr="008238A2">
        <w:rPr>
          <w:rStyle w:val="libFootnotenumChar"/>
          <w:rtl/>
        </w:rPr>
        <w:t>(5)</w:t>
      </w:r>
      <w:r>
        <w:rPr>
          <w:rtl/>
        </w:rPr>
        <w:t xml:space="preserve">. ولم ينسب شيئاً من ذلك إلى الكشّي وغيره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320 / 875. </w:t>
      </w:r>
    </w:p>
    <w:p w:rsidR="00CA1D06" w:rsidRDefault="00CA1D06" w:rsidP="008238A2">
      <w:pPr>
        <w:pStyle w:val="libFootnote0"/>
        <w:rPr>
          <w:rtl/>
        </w:rPr>
      </w:pPr>
      <w:r>
        <w:rPr>
          <w:rtl/>
        </w:rPr>
        <w:t xml:space="preserve">2 ـ أخبرنا : أحمد بن عبدون والحسين بن عبيد الله جميعاً ، عن أبي بكر الدوري ، عن القاضي أبي بكر أحمد بن كامل ، عن محمّد بن موسى بن حمّاد عن ابن أبي السري محمّد قال : حدثنا هشام بن محمّد الكلبي ، عن ابي مخنف. </w:t>
      </w:r>
    </w:p>
    <w:p w:rsidR="00CA1D06" w:rsidRDefault="00CA1D06" w:rsidP="008238A2">
      <w:pPr>
        <w:pStyle w:val="libFootnote0"/>
        <w:rPr>
          <w:rtl/>
        </w:rPr>
      </w:pPr>
      <w:r>
        <w:rPr>
          <w:rtl/>
        </w:rPr>
        <w:t xml:space="preserve">وله كتاب خطبة الزهراء </w:t>
      </w:r>
      <w:r w:rsidR="006C6B9D" w:rsidRPr="006C6B9D">
        <w:rPr>
          <w:rStyle w:val="libAlaemChar"/>
          <w:rFonts w:hint="cs"/>
          <w:rtl/>
        </w:rPr>
        <w:t>عليها‌السلام</w:t>
      </w:r>
      <w:r>
        <w:rPr>
          <w:rtl/>
        </w:rPr>
        <w:t xml:space="preserve"> ، أخبرنا : احمد بن محمّد بن موسى ، عن ابن عقدة ، عن يحيى ين زكريا بن شيبان ، عن نصر بن مزاحم ، عن لوط بن يحيى ، عن عبد الرحمن بن حبيب ( جندب خ ل ) ، عن ابيه قال : خطبة أمير المؤمنين </w:t>
      </w:r>
      <w:r w:rsidR="006C6B9D" w:rsidRPr="006C6B9D">
        <w:rPr>
          <w:rStyle w:val="libAlaemChar"/>
          <w:rFonts w:hint="cs"/>
          <w:rtl/>
        </w:rPr>
        <w:t>عليه‌السلام</w:t>
      </w:r>
      <w:r>
        <w:rPr>
          <w:rtl/>
        </w:rPr>
        <w:t xml:space="preserve"> وذكر الخطبة بطولها ، ست ، ( م ت ). </w:t>
      </w:r>
    </w:p>
    <w:p w:rsidR="00CA1D06" w:rsidRDefault="00CA1D06" w:rsidP="008238A2">
      <w:pPr>
        <w:pStyle w:val="libFootnote0"/>
        <w:rPr>
          <w:rtl/>
        </w:rPr>
      </w:pPr>
      <w:r>
        <w:rPr>
          <w:rtl/>
        </w:rPr>
        <w:t xml:space="preserve">3 ـ الفهرست : 129 / 584. </w:t>
      </w:r>
    </w:p>
    <w:p w:rsidR="00CA1D06" w:rsidRDefault="00CA1D06" w:rsidP="008238A2">
      <w:pPr>
        <w:pStyle w:val="libFootnote0"/>
        <w:rPr>
          <w:rtl/>
        </w:rPr>
      </w:pPr>
      <w:r>
        <w:rPr>
          <w:rtl/>
        </w:rPr>
        <w:t xml:space="preserve">4 ـ رجال الشيخ : 81 / 1. </w:t>
      </w:r>
    </w:p>
    <w:p w:rsidR="00CA1D06" w:rsidRDefault="00CA1D06" w:rsidP="008238A2">
      <w:pPr>
        <w:pStyle w:val="libFootnote0"/>
        <w:rPr>
          <w:rtl/>
        </w:rPr>
      </w:pPr>
      <w:r>
        <w:rPr>
          <w:rtl/>
        </w:rPr>
        <w:t xml:space="preserve">5 ـ رجال الشيخ : 95 / 1 و 104 / 1 و 275 / 6. </w:t>
      </w:r>
    </w:p>
    <w:p w:rsidR="00CA1D06" w:rsidRDefault="00CA1D06" w:rsidP="008238A2">
      <w:pPr>
        <w:pStyle w:val="libFootnote0"/>
        <w:rPr>
          <w:rtl/>
        </w:rPr>
      </w:pPr>
      <w:r>
        <w:rPr>
          <w:rtl/>
        </w:rPr>
        <w:t xml:space="preserve">6 ـ لنجر بن منوجهر بن كرشاسف الديلمي ، وأخوه الأمير ليالواكوش ، فقيهان ، صالحان ، ب ، ( م ت ). فهرست منتجب الدين 152 / 351 و 352. </w:t>
      </w:r>
    </w:p>
    <w:p w:rsidR="00CA1D06" w:rsidRDefault="00CA1D06" w:rsidP="00592778">
      <w:pPr>
        <w:pStyle w:val="libNormal"/>
        <w:rPr>
          <w:rtl/>
        </w:rPr>
      </w:pPr>
      <w:r>
        <w:rPr>
          <w:rtl/>
        </w:rPr>
        <w:br w:type="page"/>
      </w:r>
      <w:bookmarkStart w:id="485" w:name="_Toc276635221"/>
      <w:bookmarkStart w:id="486" w:name="_Toc452294731"/>
      <w:r w:rsidRPr="00FA549F">
        <w:rPr>
          <w:rStyle w:val="Heading2Char"/>
          <w:rtl/>
        </w:rPr>
        <w:lastRenderedPageBreak/>
        <w:t>4307 / 1 ـ ليث بن ابي سليم</w:t>
      </w:r>
      <w:bookmarkEnd w:id="485"/>
      <w:bookmarkEnd w:id="486"/>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مجهول ، من اصحاب الباقر </w:t>
      </w:r>
      <w:r w:rsidRPr="008238A2">
        <w:rPr>
          <w:rStyle w:val="libFootnotenumChar"/>
          <w:rtl/>
        </w:rPr>
        <w:t>(2)</w:t>
      </w:r>
      <w:r>
        <w:rPr>
          <w:rtl/>
        </w:rPr>
        <w:t xml:space="preserve"> والصادق </w:t>
      </w:r>
      <w:r w:rsidRPr="008238A2">
        <w:rPr>
          <w:rStyle w:val="libFootnotenumChar"/>
          <w:rtl/>
        </w:rPr>
        <w:t>(3)</w:t>
      </w:r>
      <w:r>
        <w:rPr>
          <w:rtl/>
        </w:rPr>
        <w:t xml:space="preserve"> </w:t>
      </w:r>
      <w:r w:rsidR="006C6B9D" w:rsidRPr="006C6B9D">
        <w:rPr>
          <w:rStyle w:val="libAlaemChar"/>
          <w:rFonts w:hint="cs"/>
          <w:rtl/>
        </w:rPr>
        <w:t>عليهما‌السلام</w:t>
      </w:r>
      <w:r>
        <w:rPr>
          <w:rtl/>
        </w:rPr>
        <w:t xml:space="preserve"> ، رجال الشيخ.</w:t>
      </w:r>
    </w:p>
    <w:p w:rsidR="00CA1D06" w:rsidRDefault="00CA1D06" w:rsidP="00592778">
      <w:pPr>
        <w:pStyle w:val="libNormal"/>
        <w:rPr>
          <w:rtl/>
        </w:rPr>
      </w:pPr>
      <w:bookmarkStart w:id="487" w:name="_Toc276635222"/>
      <w:bookmarkStart w:id="488" w:name="_Toc452294732"/>
      <w:r w:rsidRPr="00FA549F">
        <w:rPr>
          <w:rStyle w:val="Heading2Char"/>
          <w:rtl/>
        </w:rPr>
        <w:t>4308 / 2 ـ ليث بن البختري المرادي</w:t>
      </w:r>
      <w:bookmarkEnd w:id="487"/>
      <w:bookmarkEnd w:id="488"/>
      <w:r>
        <w:rPr>
          <w:rtl/>
        </w:rPr>
        <w:t xml:space="preserve"> : </w:t>
      </w:r>
    </w:p>
    <w:p w:rsidR="00CA1D06" w:rsidRDefault="00CA1D06" w:rsidP="00592778">
      <w:pPr>
        <w:pStyle w:val="libNormal"/>
        <w:rPr>
          <w:rtl/>
        </w:rPr>
      </w:pPr>
      <w:r>
        <w:rPr>
          <w:rtl/>
        </w:rPr>
        <w:t xml:space="preserve">أبو محمّد ، وقيل : أبو بصير الأصغر ، روى عن ابي جعفر وابي عبد الله </w:t>
      </w:r>
      <w:r w:rsidR="006C6B9D" w:rsidRPr="006C6B9D">
        <w:rPr>
          <w:rStyle w:val="libAlaemChar"/>
          <w:rFonts w:hint="cs"/>
          <w:rtl/>
        </w:rPr>
        <w:t>عليهما‌السلام</w:t>
      </w:r>
      <w:r>
        <w:rPr>
          <w:rtl/>
        </w:rPr>
        <w:t xml:space="preserve"> ، له كتاب يرويه جماعة ، منهم أبو جميلة المفضّل بن صالح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ويروي عبد الله بن مسكان عن ليث المرادي كثيراً كما في التهذيب وغيره </w:t>
      </w:r>
      <w:r w:rsidRPr="008238A2">
        <w:rPr>
          <w:rStyle w:val="libFootnotenumChar"/>
          <w:rtl/>
        </w:rPr>
        <w:t>(5)</w:t>
      </w:r>
      <w:r>
        <w:rPr>
          <w:rtl/>
        </w:rPr>
        <w:t xml:space="preserve">. </w:t>
      </w:r>
    </w:p>
    <w:p w:rsidR="00CA1D06" w:rsidRDefault="00CA1D06" w:rsidP="00592778">
      <w:pPr>
        <w:pStyle w:val="libNormal"/>
        <w:rPr>
          <w:rtl/>
        </w:rPr>
      </w:pPr>
      <w:r>
        <w:rPr>
          <w:rtl/>
        </w:rPr>
        <w:t xml:space="preserve">فالظاهر أنّ أبا بصير الذي روى عنه : عبد الله بن مسكان </w:t>
      </w:r>
      <w:r w:rsidRPr="008238A2">
        <w:rPr>
          <w:rStyle w:val="libFootnotenumChar"/>
          <w:rtl/>
        </w:rPr>
        <w:t>(6)</w:t>
      </w:r>
      <w:r>
        <w:rPr>
          <w:rtl/>
        </w:rPr>
        <w:t xml:space="preserve"> ، هو ليث المرادي لا يحيى بن القاسم ، وروى عنه : عبد الكريم بن عمرو الخثعمي ، وروى عن عبد الكريم بن عتبة الهاشمي كما يظهر من مشيخة الفقيه في طريقه إلى عبد الكريم بن عتبة الهاشمي </w:t>
      </w:r>
      <w:r w:rsidRPr="008238A2">
        <w:rPr>
          <w:rStyle w:val="libFootnotenumChar"/>
          <w:rtl/>
        </w:rPr>
        <w:t>(7)</w:t>
      </w:r>
      <w:r>
        <w:rPr>
          <w:rtl/>
        </w:rPr>
        <w:t xml:space="preserve">. </w:t>
      </w:r>
    </w:p>
    <w:p w:rsidR="00CA1D06" w:rsidRDefault="00CA1D06" w:rsidP="00592778">
      <w:pPr>
        <w:pStyle w:val="libNormal"/>
        <w:rPr>
          <w:rtl/>
        </w:rPr>
      </w:pPr>
      <w:r>
        <w:rPr>
          <w:rtl/>
        </w:rPr>
        <w:t xml:space="preserve">وقال الشيخ في الفهرست : ليث المرادي ، يكنّى أبا بصير ، روى عن الصادق والكاظم </w:t>
      </w:r>
      <w:r w:rsidR="006C6B9D" w:rsidRPr="006C6B9D">
        <w:rPr>
          <w:rStyle w:val="libAlaemChar"/>
          <w:rFonts w:hint="cs"/>
          <w:rtl/>
        </w:rPr>
        <w:t>عليهما‌السلام</w:t>
      </w:r>
      <w:r>
        <w:rPr>
          <w:rtl/>
        </w:rPr>
        <w:t xml:space="preserve"> ، له كتاب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الاُموي ، مولاهم الكوفي ، ( م ت ). </w:t>
      </w:r>
    </w:p>
    <w:p w:rsidR="00CA1D06" w:rsidRDefault="00CA1D06" w:rsidP="008238A2">
      <w:pPr>
        <w:pStyle w:val="libFootnote0"/>
        <w:rPr>
          <w:rtl/>
        </w:rPr>
      </w:pPr>
      <w:r>
        <w:rPr>
          <w:rtl/>
        </w:rPr>
        <w:t xml:space="preserve">2 ـ رجال الشيخ : 144 / 2. </w:t>
      </w:r>
    </w:p>
    <w:p w:rsidR="00CA1D06" w:rsidRDefault="00CA1D06" w:rsidP="008238A2">
      <w:pPr>
        <w:pStyle w:val="libFootnote0"/>
        <w:rPr>
          <w:rtl/>
        </w:rPr>
      </w:pPr>
      <w:r>
        <w:rPr>
          <w:rtl/>
        </w:rPr>
        <w:t xml:space="preserve">3 ـ رجال الشيخ : 275 / 6. </w:t>
      </w:r>
    </w:p>
    <w:p w:rsidR="00CA1D06" w:rsidRDefault="00CA1D06" w:rsidP="008238A2">
      <w:pPr>
        <w:pStyle w:val="libFootnote0"/>
        <w:rPr>
          <w:rtl/>
        </w:rPr>
      </w:pPr>
      <w:r>
        <w:rPr>
          <w:rtl/>
        </w:rPr>
        <w:t xml:space="preserve">4 ـ رجال النجاشي : 321 / 876. </w:t>
      </w:r>
    </w:p>
    <w:p w:rsidR="00CA1D06" w:rsidRDefault="00CA1D06" w:rsidP="008238A2">
      <w:pPr>
        <w:pStyle w:val="libFootnote0"/>
        <w:rPr>
          <w:rtl/>
        </w:rPr>
      </w:pPr>
      <w:r>
        <w:rPr>
          <w:rtl/>
        </w:rPr>
        <w:t xml:space="preserve">5 ـ التهذيب 1 : 258 / 750 و 2 : 118 / 446 ، الكافي 2 : 49 / 2 ، الاستبصار 1 : 279 / 1014. </w:t>
      </w:r>
    </w:p>
    <w:p w:rsidR="00CA1D06" w:rsidRDefault="00CA1D06" w:rsidP="008238A2">
      <w:pPr>
        <w:pStyle w:val="libFootnote0"/>
        <w:rPr>
          <w:rtl/>
        </w:rPr>
      </w:pPr>
      <w:r>
        <w:rPr>
          <w:rtl/>
        </w:rPr>
        <w:t xml:space="preserve">6 ـ انظر الفقيه 2 : 233 / 1112 ، والاستبصار 1 : 426 / 1642. </w:t>
      </w:r>
    </w:p>
    <w:p w:rsidR="00CA1D06" w:rsidRDefault="00CA1D06" w:rsidP="008238A2">
      <w:pPr>
        <w:pStyle w:val="libFootnote0"/>
        <w:rPr>
          <w:rtl/>
        </w:rPr>
      </w:pPr>
      <w:r>
        <w:rPr>
          <w:rtl/>
        </w:rPr>
        <w:t xml:space="preserve">7 ـ مشيخة الفقيه 4 : 55. </w:t>
      </w:r>
    </w:p>
    <w:p w:rsidR="00CA1D06" w:rsidRDefault="00CA1D06" w:rsidP="008238A2">
      <w:pPr>
        <w:pStyle w:val="libFootnote0"/>
        <w:rPr>
          <w:rtl/>
        </w:rPr>
      </w:pPr>
      <w:r>
        <w:rPr>
          <w:rtl/>
        </w:rPr>
        <w:t xml:space="preserve">8 ـ الفهرست : 130 / 585. </w:t>
      </w:r>
    </w:p>
    <w:p w:rsidR="00CA1D06" w:rsidRDefault="00CA1D06" w:rsidP="00592778">
      <w:pPr>
        <w:pStyle w:val="libNormal"/>
        <w:rPr>
          <w:rtl/>
        </w:rPr>
      </w:pPr>
      <w:r>
        <w:rPr>
          <w:rtl/>
        </w:rPr>
        <w:br w:type="page"/>
      </w:r>
      <w:r>
        <w:rPr>
          <w:rtl/>
        </w:rPr>
        <w:lastRenderedPageBreak/>
        <w:t xml:space="preserve">وقال في الرجال </w:t>
      </w:r>
      <w:r w:rsidRPr="008238A2">
        <w:rPr>
          <w:rStyle w:val="libFootnotenumChar"/>
          <w:rtl/>
        </w:rPr>
        <w:t>(1)</w:t>
      </w:r>
      <w:r>
        <w:rPr>
          <w:rtl/>
        </w:rPr>
        <w:t xml:space="preserve"> : من اصحاب الباقر </w:t>
      </w:r>
      <w:r w:rsidRPr="008238A2">
        <w:rPr>
          <w:rStyle w:val="libFootnotenumChar"/>
          <w:rtl/>
        </w:rPr>
        <w:t>(2)</w:t>
      </w:r>
      <w:r>
        <w:rPr>
          <w:rtl/>
        </w:rPr>
        <w:t xml:space="preserve"> والصادق </w:t>
      </w:r>
      <w:r w:rsidRPr="008238A2">
        <w:rPr>
          <w:rStyle w:val="libFootnotenumChar"/>
          <w:rtl/>
        </w:rPr>
        <w:t>(3)</w:t>
      </w:r>
      <w:r>
        <w:rPr>
          <w:rtl/>
        </w:rPr>
        <w:t xml:space="preserve"> والكاظم </w:t>
      </w:r>
      <w:r w:rsidRPr="008238A2">
        <w:rPr>
          <w:rStyle w:val="libFootnotenumChar"/>
          <w:rtl/>
        </w:rPr>
        <w:t>(4)</w:t>
      </w:r>
      <w:r>
        <w:rPr>
          <w:rtl/>
        </w:rPr>
        <w:t xml:space="preserve"> </w:t>
      </w:r>
      <w:r w:rsidR="006C6B9D" w:rsidRPr="006C6B9D">
        <w:rPr>
          <w:rStyle w:val="libAlaemChar"/>
          <w:rFonts w:hint="cs"/>
          <w:rtl/>
        </w:rPr>
        <w:t>عليهم‌السلام</w:t>
      </w:r>
      <w:r>
        <w:rPr>
          <w:rtl/>
        </w:rPr>
        <w:t xml:space="preserve">. </w:t>
      </w:r>
    </w:p>
    <w:p w:rsidR="00CA1D06" w:rsidRDefault="00CA1D06" w:rsidP="00592778">
      <w:pPr>
        <w:pStyle w:val="libNormal"/>
        <w:rPr>
          <w:rtl/>
        </w:rPr>
      </w:pPr>
      <w:r>
        <w:rPr>
          <w:rtl/>
        </w:rPr>
        <w:t xml:space="preserve">وقال الكشّي : حدّثني حمدويه بن نصير قال : حدثنا يعقوب بن يزيد عن محمّد بن ابي عمير ، عن جميل بن درّاج قال : سمعت ابا عبد الله </w:t>
      </w:r>
      <w:r w:rsidR="006C6B9D" w:rsidRPr="006C6B9D">
        <w:rPr>
          <w:rStyle w:val="libAlaemChar"/>
          <w:rFonts w:hint="cs"/>
          <w:rtl/>
        </w:rPr>
        <w:t>عليه‌السلام</w:t>
      </w:r>
      <w:r>
        <w:rPr>
          <w:rtl/>
        </w:rPr>
        <w:t xml:space="preserve"> يقول : بشر المخبتين بالجنة ، بريد بن معاوية العجلي وأبو بصير ليث بن البختري المرادي ومحمّد بن مسلم وزرارة ، أربعة نجباء ، أُمناء الله على حلاله وحرامه ، لولا هؤلاء انقطعت آثار النبوة واندرست </w:t>
      </w:r>
      <w:r w:rsidRPr="008238A2">
        <w:rPr>
          <w:rStyle w:val="libFootnotenumChar"/>
          <w:rtl/>
        </w:rPr>
        <w:t>(5)</w:t>
      </w:r>
      <w:r>
        <w:rPr>
          <w:rtl/>
        </w:rPr>
        <w:t xml:space="preserve">. </w:t>
      </w:r>
    </w:p>
    <w:p w:rsidR="00CA1D06" w:rsidRDefault="00CA1D06" w:rsidP="00592778">
      <w:pPr>
        <w:pStyle w:val="libNormal"/>
        <w:rPr>
          <w:rtl/>
        </w:rPr>
      </w:pPr>
      <w:r>
        <w:rPr>
          <w:rtl/>
        </w:rPr>
        <w:t xml:space="preserve">ثمّ قال الكشّي : أجمعت العصابة على تصديق ابي بصير الأسدي وانقادوا له بالفقه ، وقال بعضهم : مكان ابي بصير الأسدي : أبو بصير المرادي ، وهو ليث بن البختري </w:t>
      </w:r>
      <w:r w:rsidRPr="008238A2">
        <w:rPr>
          <w:rStyle w:val="libFootnotenumChar"/>
          <w:rtl/>
        </w:rPr>
        <w:t>(6)</w:t>
      </w:r>
      <w:r>
        <w:rPr>
          <w:rtl/>
        </w:rPr>
        <w:t xml:space="preserve">. </w:t>
      </w:r>
    </w:p>
    <w:p w:rsidR="00CA1D06" w:rsidRDefault="00CA1D06" w:rsidP="00592778">
      <w:pPr>
        <w:pStyle w:val="libNormal"/>
        <w:rPr>
          <w:rtl/>
        </w:rPr>
      </w:pPr>
      <w:r>
        <w:rPr>
          <w:rtl/>
        </w:rPr>
        <w:t xml:space="preserve">ثمّ روى احاديث في مدحه وذمّه </w:t>
      </w:r>
      <w:r w:rsidRPr="008238A2">
        <w:rPr>
          <w:rStyle w:val="libFootnotenumChar"/>
          <w:rtl/>
        </w:rPr>
        <w:t>(7)</w:t>
      </w:r>
      <w:r>
        <w:rPr>
          <w:rtl/>
        </w:rPr>
        <w:t xml:space="preserve"> ، إلّا أنّه لا يصلح روايات الذمّ معارضته. </w:t>
      </w:r>
    </w:p>
    <w:p w:rsidR="00CA1D06" w:rsidRDefault="00CA1D06" w:rsidP="00592778">
      <w:pPr>
        <w:pStyle w:val="libNormal"/>
        <w:rPr>
          <w:rtl/>
        </w:rPr>
      </w:pPr>
      <w:r>
        <w:rPr>
          <w:rtl/>
        </w:rPr>
        <w:t xml:space="preserve">وقال العلّامة </w:t>
      </w:r>
      <w:r w:rsidR="006C6B9D" w:rsidRPr="006C6B9D">
        <w:rPr>
          <w:rStyle w:val="libAlaemChar"/>
          <w:rFonts w:hint="cs"/>
          <w:rtl/>
        </w:rPr>
        <w:t>قدس‌سره</w:t>
      </w:r>
      <w:r>
        <w:rPr>
          <w:rtl/>
        </w:rPr>
        <w:t xml:space="preserve"> في الخلاصة بعد نقل الحديث الذي نقلناه من الكشّي : قال ابن الغضائري : ليث بن البختري المرادي أبو بصير ، يكنّى ابا محمّد ، كان أبو عبد الله </w:t>
      </w:r>
      <w:r w:rsidR="006C6B9D" w:rsidRPr="006C6B9D">
        <w:rPr>
          <w:rStyle w:val="libAlaemChar"/>
          <w:rFonts w:hint="cs"/>
          <w:rtl/>
        </w:rPr>
        <w:t>عليه‌السلام</w:t>
      </w:r>
      <w:r>
        <w:rPr>
          <w:rtl/>
        </w:rPr>
        <w:t xml:space="preserve"> يتضجر به ويتبرم ، واصحابه يختلفون في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ليث بن البختري المرادي ، يكنّى ابا بصير ، كوفي ، قر جخ. ليث بن البختري. المرادي ، أبو يحيى ، يكنّى ابا بصير ، اسند عنه ، ق جخ. ليث المرادي ، يكنّى ابا بصير ، م جخ ، ( م ت ). رجال الشيخ : 144 / 1 ، 275 / 1 ، 342 / 2. </w:t>
      </w:r>
    </w:p>
    <w:p w:rsidR="00CA1D06" w:rsidRDefault="00CA1D06" w:rsidP="008238A2">
      <w:pPr>
        <w:pStyle w:val="libFootnote0"/>
        <w:rPr>
          <w:rtl/>
        </w:rPr>
      </w:pPr>
      <w:r>
        <w:rPr>
          <w:rtl/>
        </w:rPr>
        <w:t xml:space="preserve">2 ـ رجال الشيخ : 144 / 1. </w:t>
      </w:r>
    </w:p>
    <w:p w:rsidR="00CA1D06" w:rsidRDefault="00CA1D06" w:rsidP="008238A2">
      <w:pPr>
        <w:pStyle w:val="libFootnote0"/>
        <w:rPr>
          <w:rtl/>
        </w:rPr>
      </w:pPr>
      <w:r>
        <w:rPr>
          <w:rtl/>
        </w:rPr>
        <w:t xml:space="preserve">3 ـ رجال الشيخ : 275 / 1. </w:t>
      </w:r>
    </w:p>
    <w:p w:rsidR="00CA1D06" w:rsidRDefault="00CA1D06" w:rsidP="008238A2">
      <w:pPr>
        <w:pStyle w:val="libFootnote0"/>
        <w:rPr>
          <w:rtl/>
        </w:rPr>
      </w:pPr>
      <w:r>
        <w:rPr>
          <w:rtl/>
        </w:rPr>
        <w:t xml:space="preserve">4 ـ رجال الشيخ : 342 / 2. </w:t>
      </w:r>
    </w:p>
    <w:p w:rsidR="00CA1D06" w:rsidRDefault="00CA1D06" w:rsidP="008238A2">
      <w:pPr>
        <w:pStyle w:val="libFootnote0"/>
        <w:rPr>
          <w:rtl/>
        </w:rPr>
      </w:pPr>
      <w:r>
        <w:rPr>
          <w:rtl/>
        </w:rPr>
        <w:t xml:space="preserve">5 ـ رجال الكشّي : 170 / 286. </w:t>
      </w:r>
    </w:p>
    <w:p w:rsidR="00CA1D06" w:rsidRDefault="00CA1D06" w:rsidP="008238A2">
      <w:pPr>
        <w:pStyle w:val="libFootnote0"/>
        <w:rPr>
          <w:rtl/>
        </w:rPr>
      </w:pPr>
      <w:r>
        <w:rPr>
          <w:rtl/>
        </w:rPr>
        <w:t xml:space="preserve">6 ـ رجال الكشّي : 238 / 431. </w:t>
      </w:r>
    </w:p>
    <w:p w:rsidR="00CA1D06" w:rsidRDefault="00CA1D06" w:rsidP="008238A2">
      <w:pPr>
        <w:pStyle w:val="libFootnote0"/>
        <w:rPr>
          <w:rtl/>
        </w:rPr>
      </w:pPr>
      <w:r>
        <w:rPr>
          <w:rtl/>
        </w:rPr>
        <w:t xml:space="preserve">7 ـ رجال الكشّي : 169 / 285 ـ 298. </w:t>
      </w:r>
    </w:p>
    <w:p w:rsidR="00CA1D06" w:rsidRDefault="00CA1D06" w:rsidP="00592778">
      <w:pPr>
        <w:pStyle w:val="libNormal0"/>
        <w:rPr>
          <w:rtl/>
        </w:rPr>
      </w:pPr>
      <w:r>
        <w:rPr>
          <w:rtl/>
        </w:rPr>
        <w:br w:type="page"/>
      </w:r>
      <w:r>
        <w:rPr>
          <w:rtl/>
        </w:rPr>
        <w:lastRenderedPageBreak/>
        <w:t xml:space="preserve">شأنه ، وعندي أنّ الطعن إنّما وقع على دينه لا على حديثه ، وهو عندي ثقة. </w:t>
      </w:r>
    </w:p>
    <w:p w:rsidR="00CA1D06" w:rsidRDefault="00CA1D06" w:rsidP="00592778">
      <w:pPr>
        <w:pStyle w:val="libNormal"/>
        <w:rPr>
          <w:rtl/>
        </w:rPr>
      </w:pPr>
      <w:r>
        <w:rPr>
          <w:rtl/>
        </w:rPr>
        <w:t xml:space="preserve">والذي اعتمد عليه قبول روايته وأنّه من أصحابنا الإمامية ، للحديث الصحيح الذي ذكرناه أوّلاً ، وقول ابن الغضائري: إنّ الطعن في دينه لا يوجب الطعن فيه </w:t>
      </w:r>
      <w:r w:rsidRPr="008238A2">
        <w:rPr>
          <w:rStyle w:val="libFootnotenumChar"/>
          <w:rtl/>
        </w:rPr>
        <w:t>(1)(2)</w:t>
      </w:r>
      <w:r>
        <w:rPr>
          <w:rtl/>
        </w:rPr>
        <w:t>.</w:t>
      </w:r>
    </w:p>
    <w:p w:rsidR="00CA1D06" w:rsidRDefault="00CA1D06" w:rsidP="00592778">
      <w:pPr>
        <w:pStyle w:val="libNormal"/>
        <w:rPr>
          <w:rtl/>
        </w:rPr>
      </w:pPr>
      <w:bookmarkStart w:id="489" w:name="_Toc276635223"/>
      <w:bookmarkStart w:id="490" w:name="_Toc452294733"/>
      <w:r w:rsidRPr="00FA549F">
        <w:rPr>
          <w:rStyle w:val="Heading2Char"/>
          <w:rtl/>
        </w:rPr>
        <w:t>4309 / 3 ـ ليث</w:t>
      </w:r>
      <w:bookmarkEnd w:id="489"/>
      <w:bookmarkEnd w:id="490"/>
      <w:r w:rsidRPr="00FA549F">
        <w:rPr>
          <w:rStyle w:val="Heading2Char"/>
          <w:rtl/>
        </w:rPr>
        <w:t xml:space="preserve"> </w:t>
      </w:r>
      <w:r w:rsidRPr="008238A2">
        <w:rPr>
          <w:rStyle w:val="libFootnotenumChar"/>
          <w:rtl/>
        </w:rPr>
        <w:t>(3)</w:t>
      </w:r>
      <w:r w:rsidRPr="00FA549F">
        <w:rPr>
          <w:rStyle w:val="Heading2Char"/>
          <w:rtl/>
        </w:rPr>
        <w:t xml:space="preserve"> بن عبد الرحمن الشاكري</w:t>
      </w:r>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491" w:name="_Toc276635224"/>
      <w:bookmarkStart w:id="492" w:name="_Toc452294734"/>
      <w:r w:rsidRPr="00FA549F">
        <w:rPr>
          <w:rStyle w:val="Heading2Char"/>
          <w:rtl/>
        </w:rPr>
        <w:t>4310 / 4 ـ ليث بن كيسان</w:t>
      </w:r>
      <w:bookmarkEnd w:id="491"/>
      <w:bookmarkEnd w:id="492"/>
      <w:r>
        <w:rPr>
          <w:rtl/>
        </w:rPr>
        <w:t xml:space="preserve"> : </w:t>
      </w:r>
    </w:p>
    <w:p w:rsidR="00CA1D06" w:rsidRDefault="00CA1D06" w:rsidP="00592778">
      <w:pPr>
        <w:pStyle w:val="libNormal"/>
        <w:rPr>
          <w:rtl/>
        </w:rPr>
      </w:pPr>
      <w:r>
        <w:rPr>
          <w:rtl/>
        </w:rPr>
        <w:t xml:space="preserve">أبو يحيى البكري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493" w:name="_Toc276635225"/>
      <w:bookmarkStart w:id="494" w:name="_Toc452294735"/>
      <w:r w:rsidRPr="00FA549F">
        <w:rPr>
          <w:rStyle w:val="Heading2Char"/>
          <w:rtl/>
        </w:rPr>
        <w:t>4311 / 5 ـ ليث بن نصر</w:t>
      </w:r>
      <w:bookmarkEnd w:id="493"/>
      <w:bookmarkEnd w:id="494"/>
      <w:r>
        <w:rPr>
          <w:rtl/>
        </w:rPr>
        <w:t xml:space="preserve"> : </w:t>
      </w:r>
    </w:p>
    <w:p w:rsidR="00CA1D06" w:rsidRDefault="00CA1D06" w:rsidP="00592778">
      <w:pPr>
        <w:pStyle w:val="libNormal"/>
        <w:rPr>
          <w:rtl/>
        </w:rPr>
      </w:pPr>
      <w:r>
        <w:rPr>
          <w:rtl/>
        </w:rPr>
        <w:t xml:space="preserve">من أصحاب العيّاشي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الخلاصة : 136 / 2. </w:t>
      </w:r>
    </w:p>
    <w:p w:rsidR="00CA1D06" w:rsidRDefault="00CA1D06" w:rsidP="008238A2">
      <w:pPr>
        <w:pStyle w:val="libFootnote0"/>
        <w:rPr>
          <w:rtl/>
        </w:rPr>
      </w:pPr>
      <w:r>
        <w:rPr>
          <w:rtl/>
        </w:rPr>
        <w:t xml:space="preserve">2 ـ الشيخ أبو المظفر ليث بن سعد الأسدي ، نزيل زنجان ، فقيه ، صالح ، له تصانيف وروايات ، الأشج ، اخبرنا : الثقات الأثبات ، عن الشيخ المفيد عبد الرحمن بن أحمد النيسابوري ، عنه ، ب ، ( م ت ). فهرست منتجب الدين : 150 / 348. </w:t>
      </w:r>
    </w:p>
    <w:p w:rsidR="00CA1D06" w:rsidRDefault="00CA1D06" w:rsidP="008238A2">
      <w:pPr>
        <w:pStyle w:val="libFootnote0"/>
        <w:rPr>
          <w:rtl/>
        </w:rPr>
      </w:pPr>
      <w:r>
        <w:rPr>
          <w:rtl/>
        </w:rPr>
        <w:t xml:space="preserve">3 ـ لبيب ( خ ل ) ، ( م ت ). </w:t>
      </w:r>
    </w:p>
    <w:p w:rsidR="00CA1D06" w:rsidRDefault="00CA1D06" w:rsidP="008238A2">
      <w:pPr>
        <w:pStyle w:val="libFootnote0"/>
        <w:rPr>
          <w:rtl/>
        </w:rPr>
      </w:pPr>
      <w:r>
        <w:rPr>
          <w:rtl/>
        </w:rPr>
        <w:t xml:space="preserve">4 ـ رجال الشيخ : 275 / 4 ، وفي بعض نسخه : لبيب. </w:t>
      </w:r>
    </w:p>
    <w:p w:rsidR="00CA1D06" w:rsidRDefault="00CA1D06" w:rsidP="008238A2">
      <w:pPr>
        <w:pStyle w:val="libFootnote0"/>
        <w:rPr>
          <w:rtl/>
        </w:rPr>
      </w:pPr>
      <w:r>
        <w:rPr>
          <w:rtl/>
        </w:rPr>
        <w:t xml:space="preserve">5 ـ رجال الشيخ : 275 / 3 ، وفيه : ابن كيسان ، أبو يحيى العبدي ( البكري خ ل ) البصري ، أسند عنه. </w:t>
      </w:r>
    </w:p>
    <w:p w:rsidR="00CA1D06" w:rsidRDefault="00CA1D06" w:rsidP="008238A2">
      <w:pPr>
        <w:pStyle w:val="libFootnote0"/>
        <w:rPr>
          <w:rtl/>
        </w:rPr>
      </w:pPr>
      <w:r>
        <w:rPr>
          <w:rtl/>
        </w:rPr>
        <w:t xml:space="preserve">6 ـ رجال الشيخ : 437 / 1. </w:t>
      </w:r>
    </w:p>
    <w:p w:rsidR="00CA1D06" w:rsidRDefault="00CA1D06" w:rsidP="00CA1D06">
      <w:pPr>
        <w:pStyle w:val="Heading1Center"/>
        <w:rPr>
          <w:rtl/>
        </w:rPr>
      </w:pPr>
      <w:r>
        <w:rPr>
          <w:rtl/>
        </w:rPr>
        <w:br w:type="page"/>
      </w:r>
      <w:bookmarkStart w:id="495" w:name="_Toc276635226"/>
      <w:bookmarkStart w:id="496" w:name="_Toc452294736"/>
      <w:r>
        <w:rPr>
          <w:rtl/>
        </w:rPr>
        <w:lastRenderedPageBreak/>
        <w:t>باب الميم</w:t>
      </w:r>
      <w:bookmarkEnd w:id="495"/>
      <w:bookmarkEnd w:id="496"/>
    </w:p>
    <w:p w:rsidR="00CA1D06" w:rsidRDefault="00CA1D06" w:rsidP="00592778">
      <w:pPr>
        <w:pStyle w:val="libNormal"/>
        <w:rPr>
          <w:rtl/>
        </w:rPr>
      </w:pPr>
      <w:bookmarkStart w:id="497" w:name="_Toc276635227"/>
      <w:bookmarkStart w:id="498" w:name="_Toc452294737"/>
      <w:r w:rsidRPr="00FA549F">
        <w:rPr>
          <w:rStyle w:val="Heading2Char"/>
          <w:rtl/>
        </w:rPr>
        <w:t>4312 / 1 ـ مازن بن حنظلة</w:t>
      </w:r>
      <w:bookmarkEnd w:id="497"/>
      <w:bookmarkEnd w:id="498"/>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499" w:name="_Toc276635228"/>
      <w:bookmarkStart w:id="500" w:name="_Toc452294738"/>
      <w:r w:rsidRPr="00FA549F">
        <w:rPr>
          <w:rStyle w:val="Heading2Char"/>
          <w:rtl/>
        </w:rPr>
        <w:t>4313 / 2 ـ مازن القلانسي</w:t>
      </w:r>
      <w:bookmarkEnd w:id="499"/>
      <w:bookmarkEnd w:id="500"/>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501" w:name="_Toc276635229"/>
      <w:bookmarkStart w:id="502" w:name="_Toc452294739"/>
      <w:r w:rsidRPr="00FA549F">
        <w:rPr>
          <w:rStyle w:val="Heading2Char"/>
          <w:rtl/>
        </w:rPr>
        <w:t>4314 / 1 ـ مالك بن أعين</w:t>
      </w:r>
      <w:bookmarkEnd w:id="501"/>
      <w:bookmarkEnd w:id="502"/>
      <w:r>
        <w:rPr>
          <w:rtl/>
        </w:rPr>
        <w:t xml:space="preserve"> </w:t>
      </w:r>
      <w:r w:rsidRPr="008238A2">
        <w:rPr>
          <w:rStyle w:val="libFootnotenumChar"/>
          <w:rtl/>
        </w:rPr>
        <w:t>(3)</w:t>
      </w:r>
      <w:r>
        <w:rPr>
          <w:rtl/>
        </w:rPr>
        <w:t xml:space="preserve"> : </w:t>
      </w:r>
    </w:p>
    <w:p w:rsidR="00CA1D06" w:rsidRDefault="00CA1D06" w:rsidP="00592778">
      <w:pPr>
        <w:pStyle w:val="libNormal"/>
        <w:rPr>
          <w:rtl/>
        </w:rPr>
      </w:pPr>
      <w:r>
        <w:rPr>
          <w:rtl/>
        </w:rPr>
        <w:t xml:space="preserve">نقل العلّامة في الخلاصة عن الكشّي ، عن محمّد بن عيسى بن عبيد ، عن الحسن بن علي بن يقطين : أنّ مالك بن أعين ليس من هذا الأمر في شئ. </w:t>
      </w:r>
    </w:p>
    <w:p w:rsidR="00CA1D06" w:rsidRDefault="00CA1D06" w:rsidP="00592778">
      <w:pPr>
        <w:pStyle w:val="libNormal"/>
        <w:rPr>
          <w:rtl/>
        </w:rPr>
      </w:pPr>
      <w:r>
        <w:rPr>
          <w:rtl/>
        </w:rPr>
        <w:t xml:space="preserve">ونقل عن علي بن أحمد العقيقي عن أبيه </w:t>
      </w:r>
      <w:r w:rsidRPr="008238A2">
        <w:rPr>
          <w:rStyle w:val="libFootnotenumChar"/>
          <w:rtl/>
        </w:rPr>
        <w:t>(4)</w:t>
      </w:r>
      <w:r>
        <w:rPr>
          <w:rtl/>
        </w:rPr>
        <w:t xml:space="preserve"> عن أحمد بن الحسن عن أشياخه : أنّه كان مخالفاً </w:t>
      </w:r>
      <w:r w:rsidRPr="008238A2">
        <w:rPr>
          <w:rStyle w:val="libFootnotenumChar"/>
          <w:rtl/>
        </w:rPr>
        <w:t>(5)</w:t>
      </w:r>
      <w:r>
        <w:rPr>
          <w:rtl/>
        </w:rPr>
        <w:t xml:space="preserve"> ، انتهى. </w:t>
      </w:r>
    </w:p>
    <w:p w:rsidR="00CA1D06" w:rsidRDefault="00CA1D06" w:rsidP="00592778">
      <w:pPr>
        <w:pStyle w:val="libNormal"/>
        <w:rPr>
          <w:rtl/>
        </w:rPr>
      </w:pPr>
      <w:r>
        <w:rPr>
          <w:rtl/>
        </w:rPr>
        <w:t xml:space="preserve">وما نقله عن الكشّي ، روى الكشّي عن حمدويه عن محمّد بن عيسى ابن عبيد ... إلى آخره </w:t>
      </w:r>
      <w:r w:rsidRPr="008238A2">
        <w:rPr>
          <w:rStyle w:val="libFootnotenumChar"/>
          <w:rtl/>
        </w:rPr>
        <w:t>(6)</w:t>
      </w:r>
      <w:r>
        <w:rPr>
          <w:rtl/>
        </w:rPr>
        <w:t xml:space="preserve">. فكأنّه سقط من القلم.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82 / 14. </w:t>
      </w:r>
    </w:p>
    <w:p w:rsidR="00CA1D06" w:rsidRDefault="00CA1D06" w:rsidP="008238A2">
      <w:pPr>
        <w:pStyle w:val="libFootnote0"/>
        <w:rPr>
          <w:rtl/>
        </w:rPr>
      </w:pPr>
      <w:r>
        <w:rPr>
          <w:rtl/>
        </w:rPr>
        <w:t xml:space="preserve">2 ـ رجال الشيخ : 312 / 659. </w:t>
      </w:r>
    </w:p>
    <w:p w:rsidR="00CA1D06" w:rsidRDefault="00CA1D06" w:rsidP="008238A2">
      <w:pPr>
        <w:pStyle w:val="libFootnote0"/>
        <w:rPr>
          <w:rtl/>
        </w:rPr>
      </w:pPr>
      <w:r>
        <w:rPr>
          <w:rtl/>
        </w:rPr>
        <w:t xml:space="preserve">3 ـ هذا أخو زرارة كما صرح به الكشّي بخلاف الذي سيجيء فإنّه ليس من إخوة زرارة كما يظهر من ترجمته ( منه قده ). رجال الكشّي : 181 / 318. </w:t>
      </w:r>
    </w:p>
    <w:p w:rsidR="00CA1D06" w:rsidRDefault="00CA1D06" w:rsidP="008238A2">
      <w:pPr>
        <w:pStyle w:val="libFootnote0"/>
        <w:rPr>
          <w:rtl/>
        </w:rPr>
      </w:pPr>
      <w:r>
        <w:rPr>
          <w:rtl/>
        </w:rPr>
        <w:t xml:space="preserve">4 ـ في نسخة ( م ) : عن أبيه عن أبيه. </w:t>
      </w:r>
    </w:p>
    <w:p w:rsidR="00CA1D06" w:rsidRDefault="00CA1D06" w:rsidP="008238A2">
      <w:pPr>
        <w:pStyle w:val="libFootnote0"/>
        <w:rPr>
          <w:rtl/>
        </w:rPr>
      </w:pPr>
      <w:r>
        <w:rPr>
          <w:rtl/>
        </w:rPr>
        <w:t xml:space="preserve">5 ـ الخلاصة : 261 / 7. </w:t>
      </w:r>
    </w:p>
    <w:p w:rsidR="00CA1D06" w:rsidRDefault="00CA1D06" w:rsidP="008238A2">
      <w:pPr>
        <w:pStyle w:val="libFootnote0"/>
        <w:rPr>
          <w:rtl/>
        </w:rPr>
      </w:pPr>
      <w:r>
        <w:rPr>
          <w:rtl/>
        </w:rPr>
        <w:t xml:space="preserve">6 ـ رجال الكشّي : 181 / 318. </w:t>
      </w:r>
    </w:p>
    <w:p w:rsidR="00CA1D06" w:rsidRDefault="00CA1D06" w:rsidP="00592778">
      <w:pPr>
        <w:pStyle w:val="libNormal"/>
        <w:rPr>
          <w:rtl/>
        </w:rPr>
      </w:pPr>
      <w:r>
        <w:rPr>
          <w:rtl/>
        </w:rPr>
        <w:br w:type="page"/>
      </w:r>
      <w:bookmarkStart w:id="503" w:name="_Toc276635230"/>
      <w:bookmarkStart w:id="504" w:name="_Toc452294740"/>
      <w:r w:rsidRPr="00FA549F">
        <w:rPr>
          <w:rStyle w:val="Heading2Char"/>
          <w:rtl/>
        </w:rPr>
        <w:lastRenderedPageBreak/>
        <w:t>4315 / 2 ـ مالك بن أعين الجهنى</w:t>
      </w:r>
      <w:bookmarkEnd w:id="503"/>
      <w:bookmarkEnd w:id="504"/>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الكوفي ، مات في حياة أبي عبد الله </w:t>
      </w:r>
      <w:r w:rsidR="006C6B9D" w:rsidRPr="006C6B9D">
        <w:rPr>
          <w:rStyle w:val="libAlaemChar"/>
          <w:rFonts w:hint="cs"/>
          <w:rtl/>
        </w:rPr>
        <w:t>عليه‌السلام</w:t>
      </w:r>
      <w:r>
        <w:rPr>
          <w:rtl/>
        </w:rPr>
        <w:t xml:space="preserve"> </w:t>
      </w:r>
      <w:r w:rsidRPr="008238A2">
        <w:rPr>
          <w:rStyle w:val="libFootnotenumChar"/>
          <w:rtl/>
        </w:rPr>
        <w:t>(2)</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p>
    <w:p w:rsidR="00CA1D06" w:rsidRDefault="00CA1D06" w:rsidP="00592778">
      <w:pPr>
        <w:pStyle w:val="libNormal"/>
        <w:rPr>
          <w:rtl/>
        </w:rPr>
      </w:pPr>
      <w:r>
        <w:rPr>
          <w:rtl/>
        </w:rPr>
        <w:t>وروى الكشّي عن حمدوية بن نصير قال:</w:t>
      </w:r>
      <w:r>
        <w:rPr>
          <w:rFonts w:hint="cs"/>
          <w:rtl/>
        </w:rPr>
        <w:t xml:space="preserve"> </w:t>
      </w:r>
      <w:r>
        <w:rPr>
          <w:rtl/>
        </w:rPr>
        <w:t>سمعت علي بن محمّدبن فيروزان القمّي يقول : مالك بن أعين الجهني هو ابن أعين وليس من اُخوة زرارة ، وهو بصري</w:t>
      </w:r>
      <w:r w:rsidRPr="008238A2">
        <w:rPr>
          <w:rStyle w:val="libFootnotenumChar"/>
          <w:rtl/>
        </w:rPr>
        <w:t>(4)</w:t>
      </w:r>
      <w:r>
        <w:rPr>
          <w:rtl/>
        </w:rPr>
        <w:t xml:space="preserve">. </w:t>
      </w:r>
    </w:p>
    <w:p w:rsidR="00CA1D06" w:rsidRDefault="00CA1D06" w:rsidP="00592778">
      <w:pPr>
        <w:pStyle w:val="libNormal"/>
        <w:rPr>
          <w:rtl/>
        </w:rPr>
      </w:pPr>
      <w:r>
        <w:rPr>
          <w:rtl/>
        </w:rPr>
        <w:t xml:space="preserve">وروى محمّد بن يعقوب الكليني ، عن علي بن إبراهيم ، عن محمّد ابن عيسى ، عن يونس ، عن يحيى الحلبي ، عن مالك الجهني قال : قال أبو جعفر </w:t>
      </w:r>
      <w:r w:rsidR="006C6B9D" w:rsidRPr="006C6B9D">
        <w:rPr>
          <w:rStyle w:val="libAlaemChar"/>
          <w:rFonts w:hint="cs"/>
          <w:rtl/>
        </w:rPr>
        <w:t>عليه‌السلام</w:t>
      </w:r>
      <w:r>
        <w:rPr>
          <w:rtl/>
        </w:rPr>
        <w:t xml:space="preserve"> : يا مالك أنتم شيعتنا لا ترى </w:t>
      </w:r>
      <w:r w:rsidRPr="008238A2">
        <w:rPr>
          <w:rStyle w:val="libFootnotenumChar"/>
          <w:rtl/>
        </w:rPr>
        <w:t>(5)</w:t>
      </w:r>
      <w:r>
        <w:rPr>
          <w:rtl/>
        </w:rPr>
        <w:t xml:space="preserve"> أنّك تفرط في أمرنا ، أنّه لا تقدر على صفة الله فكما لا تقدر على صفة الله كذلك لا تقدر على صفتنا وكما لا تقدر على صفتنا كذلك لا تقدر على صفة المؤمن ، إنّ المؤمن ليلقى </w:t>
      </w:r>
      <w:r w:rsidRPr="008238A2">
        <w:rPr>
          <w:rStyle w:val="libFootnotenumChar"/>
          <w:rtl/>
        </w:rPr>
        <w:t>(6)</w:t>
      </w:r>
      <w:r>
        <w:rPr>
          <w:rtl/>
        </w:rPr>
        <w:t xml:space="preserve"> المؤمن فيصافحه فلا يزال الله ينظر إليهما والذنوب تتحات عن وجوههما كما يتحات الورق عن </w:t>
      </w:r>
      <w:r w:rsidRPr="008238A2">
        <w:rPr>
          <w:rStyle w:val="libFootnotenumChar"/>
          <w:rtl/>
        </w:rPr>
        <w:t>(7)</w:t>
      </w:r>
      <w:r>
        <w:rPr>
          <w:rtl/>
        </w:rPr>
        <w:t xml:space="preserve"> الشجر حتّى يفترقا ، فكيف تقدر على صفة من هو كذلك </w:t>
      </w:r>
      <w:r w:rsidRPr="008238A2">
        <w:rPr>
          <w:rStyle w:val="libFootnotenumChar"/>
          <w:rtl/>
        </w:rPr>
        <w:t>(8)</w:t>
      </w:r>
      <w:r>
        <w:rPr>
          <w:rtl/>
        </w:rPr>
        <w:t>.</w:t>
      </w:r>
    </w:p>
    <w:p w:rsidR="00CA1D06" w:rsidRDefault="00CA1D06" w:rsidP="00592778">
      <w:pPr>
        <w:pStyle w:val="libNormal"/>
        <w:rPr>
          <w:rtl/>
        </w:rPr>
      </w:pPr>
      <w:bookmarkStart w:id="505" w:name="_Toc276635231"/>
      <w:bookmarkStart w:id="506" w:name="_Toc452294741"/>
      <w:r w:rsidRPr="00FA549F">
        <w:rPr>
          <w:rStyle w:val="Heading2Char"/>
          <w:rtl/>
        </w:rPr>
        <w:t>4316 / 3 ـ مالك بن أنس</w:t>
      </w:r>
      <w:bookmarkEnd w:id="505"/>
      <w:bookmarkEnd w:id="506"/>
      <w:r>
        <w:rPr>
          <w:rtl/>
        </w:rPr>
        <w:t xml:space="preserve"> : </w:t>
      </w:r>
    </w:p>
    <w:p w:rsidR="00CA1D06" w:rsidRDefault="00CA1D06" w:rsidP="00592778">
      <w:pPr>
        <w:pStyle w:val="libNormal"/>
        <w:rPr>
          <w:rtl/>
        </w:rPr>
      </w:pPr>
      <w:r>
        <w:rPr>
          <w:rtl/>
        </w:rPr>
        <w:t xml:space="preserve">له كتاب </w:t>
      </w:r>
      <w:r w:rsidRPr="008238A2">
        <w:rPr>
          <w:rStyle w:val="libFootnotenumChar"/>
          <w:rtl/>
        </w:rPr>
        <w:t>(9)</w:t>
      </w:r>
      <w:r>
        <w:rPr>
          <w:rtl/>
        </w:rPr>
        <w:t xml:space="preserve"> ، روى عنه : ابن أبي عمير ، الفهرست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مالك بن أعين الجهني ، وهو عربي ، كوفي ، وليس هو من آل سنسن ، فقيه ، ( م ت ). مشيخة الفقيه 4 : 31. </w:t>
      </w:r>
    </w:p>
    <w:p w:rsidR="00CA1D06" w:rsidRDefault="00CA1D06" w:rsidP="008238A2">
      <w:pPr>
        <w:pStyle w:val="libFootnote0"/>
        <w:rPr>
          <w:rtl/>
        </w:rPr>
      </w:pPr>
      <w:r>
        <w:rPr>
          <w:rtl/>
        </w:rPr>
        <w:t xml:space="preserve">2 ـ قر جخ ، ( م ت ). رجال الشيخ : 145 / 11. </w:t>
      </w:r>
    </w:p>
    <w:p w:rsidR="00CA1D06" w:rsidRDefault="00CA1D06" w:rsidP="008238A2">
      <w:pPr>
        <w:pStyle w:val="libFootnote0"/>
        <w:rPr>
          <w:rtl/>
        </w:rPr>
      </w:pPr>
      <w:r>
        <w:rPr>
          <w:rtl/>
        </w:rPr>
        <w:t xml:space="preserve">3 ـ رجال الشيخ : 302 / 458. </w:t>
      </w:r>
    </w:p>
    <w:p w:rsidR="00CA1D06" w:rsidRDefault="00CA1D06" w:rsidP="008238A2">
      <w:pPr>
        <w:pStyle w:val="libFootnote0"/>
        <w:rPr>
          <w:rtl/>
        </w:rPr>
      </w:pPr>
      <w:r>
        <w:rPr>
          <w:rtl/>
        </w:rPr>
        <w:t xml:space="preserve">4 ـ رجال الكشّي : 216 / 388. </w:t>
      </w:r>
    </w:p>
    <w:p w:rsidR="00CA1D06" w:rsidRDefault="00CA1D06" w:rsidP="008238A2">
      <w:pPr>
        <w:pStyle w:val="libFootnote0"/>
        <w:rPr>
          <w:rtl/>
        </w:rPr>
      </w:pPr>
      <w:r>
        <w:rPr>
          <w:rtl/>
        </w:rPr>
        <w:t xml:space="preserve">5 ـ كذا في النسخ والمصدر. </w:t>
      </w:r>
    </w:p>
    <w:p w:rsidR="00CA1D06" w:rsidRDefault="00CA1D06" w:rsidP="008238A2">
      <w:pPr>
        <w:pStyle w:val="libFootnote0"/>
        <w:rPr>
          <w:rtl/>
        </w:rPr>
      </w:pPr>
      <w:r>
        <w:rPr>
          <w:rtl/>
        </w:rPr>
        <w:t xml:space="preserve">6 ـ في نسخة ( م ) : ليتلقّى. </w:t>
      </w:r>
    </w:p>
    <w:p w:rsidR="00CA1D06" w:rsidRDefault="00CA1D06" w:rsidP="008238A2">
      <w:pPr>
        <w:pStyle w:val="libFootnote0"/>
        <w:rPr>
          <w:rtl/>
        </w:rPr>
      </w:pPr>
      <w:r>
        <w:rPr>
          <w:rtl/>
        </w:rPr>
        <w:t xml:space="preserve">7 ـ في المصدر : من. </w:t>
      </w:r>
    </w:p>
    <w:p w:rsidR="00CA1D06" w:rsidRDefault="00CA1D06" w:rsidP="008238A2">
      <w:pPr>
        <w:pStyle w:val="libFootnote0"/>
        <w:rPr>
          <w:rtl/>
        </w:rPr>
      </w:pPr>
      <w:r>
        <w:rPr>
          <w:rtl/>
        </w:rPr>
        <w:t xml:space="preserve">8 ـ الكافي 2 : 144 / 6. </w:t>
      </w:r>
    </w:p>
    <w:p w:rsidR="00CA1D06" w:rsidRDefault="00CA1D06" w:rsidP="008238A2">
      <w:pPr>
        <w:pStyle w:val="libFootnote0"/>
        <w:rPr>
          <w:rtl/>
        </w:rPr>
      </w:pPr>
      <w:r>
        <w:rPr>
          <w:rtl/>
        </w:rPr>
        <w:t xml:space="preserve">9 ـ أخبرنا : جماعة ، عن أبي المفضّل ، عن ابن بطّة ، عن أحمد بن محمّد بن عيسى ، عن ابن أبي عمير ، عنه ، ست ، ( م ت ). </w:t>
      </w:r>
    </w:p>
    <w:p w:rsidR="00CA1D06" w:rsidRDefault="00CA1D06" w:rsidP="008238A2">
      <w:pPr>
        <w:pStyle w:val="libFootnote0"/>
        <w:rPr>
          <w:rtl/>
        </w:rPr>
      </w:pPr>
      <w:r>
        <w:rPr>
          <w:rtl/>
        </w:rPr>
        <w:t xml:space="preserve">10 ـ الفهرست : 168 / 750. </w:t>
      </w:r>
    </w:p>
    <w:p w:rsidR="00CA1D06" w:rsidRDefault="00CA1D06" w:rsidP="00592778">
      <w:pPr>
        <w:pStyle w:val="libNormal"/>
        <w:rPr>
          <w:rtl/>
        </w:rPr>
      </w:pPr>
      <w:r>
        <w:rPr>
          <w:rtl/>
        </w:rPr>
        <w:br w:type="page"/>
      </w:r>
      <w:r>
        <w:rPr>
          <w:rtl/>
        </w:rPr>
        <w:lastRenderedPageBreak/>
        <w:t xml:space="preserve">مالك بن أنس بن أبي عامر الأصبحي 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507" w:name="_Toc276635232"/>
      <w:bookmarkStart w:id="508" w:name="_Toc452294742"/>
      <w:r w:rsidRPr="00FA549F">
        <w:rPr>
          <w:rStyle w:val="Heading2Char"/>
          <w:rtl/>
        </w:rPr>
        <w:t>4317 / 4 ـ مالك بن الحارث الأشتر</w:t>
      </w:r>
      <w:bookmarkEnd w:id="507"/>
      <w:bookmarkEnd w:id="508"/>
      <w:r>
        <w:rPr>
          <w:rtl/>
        </w:rPr>
        <w:t xml:space="preserve"> : </w:t>
      </w:r>
    </w:p>
    <w:p w:rsidR="00CA1D06" w:rsidRDefault="00CA1D06" w:rsidP="00592778">
      <w:pPr>
        <w:pStyle w:val="libNormal"/>
        <w:rPr>
          <w:rtl/>
        </w:rPr>
      </w:pPr>
      <w:r>
        <w:rPr>
          <w:rtl/>
        </w:rPr>
        <w:t xml:space="preserve">النخعي </w:t>
      </w:r>
      <w:r w:rsidRPr="008238A2">
        <w:rPr>
          <w:rStyle w:val="libFootnotenumChar"/>
          <w:rtl/>
        </w:rPr>
        <w:t>(2)</w:t>
      </w:r>
      <w:r>
        <w:rPr>
          <w:rtl/>
        </w:rPr>
        <w:t xml:space="preserve"> قدس الله روحه ، جليل القدر عظيم المنزلة ، كان اختصاصه بعلي </w:t>
      </w:r>
      <w:r w:rsidR="006C6B9D" w:rsidRPr="006C6B9D">
        <w:rPr>
          <w:rStyle w:val="libAlaemChar"/>
          <w:rFonts w:hint="cs"/>
          <w:rtl/>
        </w:rPr>
        <w:t>عليه‌السلام</w:t>
      </w:r>
      <w:r>
        <w:rPr>
          <w:rtl/>
        </w:rPr>
        <w:t xml:space="preserve"> أظهر من أنّ يخفى ، وتأسف أمير المؤمنين </w:t>
      </w:r>
      <w:r w:rsidR="006C6B9D" w:rsidRPr="006C6B9D">
        <w:rPr>
          <w:rStyle w:val="libAlaemChar"/>
          <w:rFonts w:hint="cs"/>
          <w:rtl/>
        </w:rPr>
        <w:t>عليه‌السلام</w:t>
      </w:r>
      <w:r>
        <w:rPr>
          <w:rtl/>
        </w:rPr>
        <w:t xml:space="preserve"> بموته وقال : لقد كان لي كما كنت لرسول الله </w:t>
      </w:r>
      <w:r w:rsidR="006C6B9D" w:rsidRPr="006C6B9D">
        <w:rPr>
          <w:rStyle w:val="libAlaemChar"/>
          <w:rFonts w:hint="cs"/>
          <w:rtl/>
        </w:rPr>
        <w:t>صلى‌الله‌عليه‌وآله‌وسلم</w:t>
      </w:r>
      <w:r>
        <w:rPr>
          <w:rtl/>
        </w:rPr>
        <w:t xml:space="preserve"> ، الخلاصة </w:t>
      </w:r>
      <w:r w:rsidRPr="008238A2">
        <w:rPr>
          <w:rStyle w:val="libFootnotenumChar"/>
          <w:rtl/>
        </w:rPr>
        <w:t>(3)</w:t>
      </w:r>
      <w:r>
        <w:rPr>
          <w:rtl/>
        </w:rPr>
        <w:t xml:space="preserve">. </w:t>
      </w:r>
    </w:p>
    <w:p w:rsidR="00CA1D06" w:rsidRDefault="00CA1D06" w:rsidP="00592778">
      <w:pPr>
        <w:pStyle w:val="libNormal"/>
        <w:rPr>
          <w:rtl/>
        </w:rPr>
      </w:pPr>
      <w:r>
        <w:rPr>
          <w:rtl/>
        </w:rPr>
        <w:t xml:space="preserve">وقال الكشّي : ذكر أنّه لمّا نعي الأشتر مالك بن الحارث النخعي إلى أمير المؤمنين </w:t>
      </w:r>
      <w:r w:rsidR="006C6B9D" w:rsidRPr="006C6B9D">
        <w:rPr>
          <w:rStyle w:val="libAlaemChar"/>
          <w:rFonts w:hint="cs"/>
          <w:rtl/>
        </w:rPr>
        <w:t>عليه‌السلام</w:t>
      </w:r>
      <w:r>
        <w:rPr>
          <w:rtl/>
        </w:rPr>
        <w:t xml:space="preserve"> تأوه حزنا وقال : رحم الله مالكاً ، وما مالك عزّ عليّ </w:t>
      </w:r>
      <w:r w:rsidRPr="008238A2">
        <w:rPr>
          <w:rStyle w:val="libFootnotenumChar"/>
          <w:rtl/>
        </w:rPr>
        <w:t>(4)</w:t>
      </w:r>
      <w:r>
        <w:rPr>
          <w:rtl/>
        </w:rPr>
        <w:t xml:space="preserve"> هالكاً لو كان صخراً لكان صلداً ولو كان جبلاً لكان فنداً ، وكأنّه قدَّ مني قدّاً </w:t>
      </w:r>
      <w:r w:rsidRPr="008238A2">
        <w:rPr>
          <w:rStyle w:val="libFootnotenumChar"/>
          <w:rtl/>
        </w:rPr>
        <w:t>(5)</w:t>
      </w:r>
      <w:r>
        <w:rPr>
          <w:rtl/>
        </w:rPr>
        <w:t xml:space="preserve"> ، انتهى. </w:t>
      </w:r>
    </w:p>
    <w:p w:rsidR="00CA1D06" w:rsidRDefault="00CA1D06" w:rsidP="00592778">
      <w:pPr>
        <w:pStyle w:val="libNormal"/>
        <w:rPr>
          <w:rtl/>
        </w:rPr>
      </w:pPr>
      <w:r>
        <w:rPr>
          <w:rtl/>
        </w:rPr>
        <w:t>وعز علي هالكاً أي : عظم هلاكه ، والصخر : الحجارة العظام ، وحجر صلد أي : صلب ، والفند : ـ بالكسر ـ جبل بين الحرمين الشريفين.</w:t>
      </w:r>
    </w:p>
    <w:p w:rsidR="00CA1D06" w:rsidRDefault="00CA1D06" w:rsidP="00592778">
      <w:pPr>
        <w:pStyle w:val="libNormal"/>
        <w:rPr>
          <w:rtl/>
        </w:rPr>
      </w:pPr>
      <w:bookmarkStart w:id="509" w:name="_Toc276635233"/>
      <w:bookmarkStart w:id="510" w:name="_Toc452294743"/>
      <w:r w:rsidRPr="00FA549F">
        <w:rPr>
          <w:rStyle w:val="Heading2Char"/>
          <w:rtl/>
        </w:rPr>
        <w:t>4318 / 5 ـ مالك بن الحويرث</w:t>
      </w:r>
      <w:bookmarkEnd w:id="509"/>
      <w:bookmarkEnd w:id="510"/>
      <w:r w:rsidRPr="00BD42D6">
        <w:rPr>
          <w:rStyle w:val="Heading2Char"/>
          <w:rtl/>
        </w:rPr>
        <w:t xml:space="preserve"> </w:t>
      </w:r>
      <w:r>
        <w:rPr>
          <w:rtl/>
        </w:rPr>
        <w:t xml:space="preserve">: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511" w:name="_Toc276635234"/>
      <w:bookmarkStart w:id="512" w:name="_Toc452294744"/>
      <w:r w:rsidRPr="00FA549F">
        <w:rPr>
          <w:rStyle w:val="Heading2Char"/>
          <w:rtl/>
        </w:rPr>
        <w:t>4319 / 6 ـ مالك بن خالد الأسدي</w:t>
      </w:r>
      <w:bookmarkEnd w:id="511"/>
      <w:bookmarkEnd w:id="51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513" w:name="_Toc276635235"/>
      <w:bookmarkStart w:id="514" w:name="_Toc452294745"/>
      <w:r w:rsidRPr="00FA549F">
        <w:rPr>
          <w:rStyle w:val="Heading2Char"/>
          <w:rtl/>
        </w:rPr>
        <w:t>4320 / 7 ـ مالك بن ربيعة</w:t>
      </w:r>
      <w:bookmarkEnd w:id="513"/>
      <w:bookmarkEnd w:id="514"/>
      <w:r w:rsidRPr="00BD42D6">
        <w:rPr>
          <w:rStyle w:val="Heading2Char"/>
          <w:rtl/>
        </w:rPr>
        <w:t xml:space="preserve"> </w:t>
      </w:r>
      <w:r>
        <w:rPr>
          <w:rtl/>
        </w:rPr>
        <w:t xml:space="preserve">: </w:t>
      </w:r>
    </w:p>
    <w:p w:rsidR="00CA1D06" w:rsidRDefault="00CA1D06" w:rsidP="00592778">
      <w:pPr>
        <w:pStyle w:val="libNormal"/>
        <w:rPr>
          <w:rtl/>
        </w:rPr>
      </w:pPr>
      <w:r>
        <w:rPr>
          <w:rtl/>
        </w:rPr>
        <w:t xml:space="preserve">أبو أسيد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302 / 457. </w:t>
      </w:r>
    </w:p>
    <w:p w:rsidR="00CA1D06" w:rsidRDefault="00CA1D06" w:rsidP="008238A2">
      <w:pPr>
        <w:pStyle w:val="libFootnote0"/>
        <w:rPr>
          <w:rtl/>
        </w:rPr>
      </w:pPr>
      <w:r>
        <w:rPr>
          <w:rtl/>
        </w:rPr>
        <w:t xml:space="preserve">2 ـ ى جخ ، ( م ت ). رجال الشيخ : 81 / 5. </w:t>
      </w:r>
    </w:p>
    <w:p w:rsidR="00CA1D06" w:rsidRDefault="00CA1D06" w:rsidP="008238A2">
      <w:pPr>
        <w:pStyle w:val="libFootnote0"/>
        <w:rPr>
          <w:rtl/>
        </w:rPr>
      </w:pPr>
      <w:r>
        <w:rPr>
          <w:rtl/>
        </w:rPr>
        <w:t xml:space="preserve">3 ـ الخلاصة : 169 / 1 ، وفيها : مالك الأشتر ... </w:t>
      </w:r>
    </w:p>
    <w:p w:rsidR="00CA1D06" w:rsidRDefault="00CA1D06" w:rsidP="008238A2">
      <w:pPr>
        <w:pStyle w:val="libFootnote0"/>
        <w:rPr>
          <w:rtl/>
        </w:rPr>
      </w:pPr>
      <w:r>
        <w:rPr>
          <w:rtl/>
        </w:rPr>
        <w:t xml:space="preserve">4 ـ في المصدر زيادة : به. </w:t>
      </w:r>
    </w:p>
    <w:p w:rsidR="00CA1D06" w:rsidRDefault="00CA1D06" w:rsidP="008238A2">
      <w:pPr>
        <w:pStyle w:val="libFootnote0"/>
        <w:rPr>
          <w:rtl/>
        </w:rPr>
      </w:pPr>
      <w:r>
        <w:rPr>
          <w:rtl/>
        </w:rPr>
        <w:t xml:space="preserve">5 ـ رجال الكشّي : 65 / ذيل الحديث 118. </w:t>
      </w:r>
    </w:p>
    <w:p w:rsidR="00CA1D06" w:rsidRDefault="00CA1D06" w:rsidP="008238A2">
      <w:pPr>
        <w:pStyle w:val="libFootnote0"/>
        <w:rPr>
          <w:rtl/>
        </w:rPr>
      </w:pPr>
      <w:r>
        <w:rPr>
          <w:rtl/>
        </w:rPr>
        <w:t xml:space="preserve">6 ـ رجال الشيخ : 46 / 3. </w:t>
      </w:r>
    </w:p>
    <w:p w:rsidR="00CA1D06" w:rsidRDefault="00CA1D06" w:rsidP="008238A2">
      <w:pPr>
        <w:pStyle w:val="libFootnote0"/>
        <w:rPr>
          <w:rtl/>
        </w:rPr>
      </w:pPr>
      <w:r>
        <w:rPr>
          <w:rtl/>
        </w:rPr>
        <w:t xml:space="preserve">7 ـ رجال الشيخ : 302 / 460. </w:t>
      </w:r>
    </w:p>
    <w:p w:rsidR="00CA1D06" w:rsidRDefault="00CA1D06" w:rsidP="008238A2">
      <w:pPr>
        <w:pStyle w:val="libFootnote0"/>
        <w:rPr>
          <w:rtl/>
        </w:rPr>
      </w:pPr>
      <w:r>
        <w:rPr>
          <w:rtl/>
        </w:rPr>
        <w:t xml:space="preserve">8 ـ رجال الشيخ : 46 / 2 ، وفيه : ابن الربيع. </w:t>
      </w:r>
    </w:p>
    <w:p w:rsidR="00CA1D06" w:rsidRDefault="00CA1D06" w:rsidP="00592778">
      <w:pPr>
        <w:pStyle w:val="libNormal"/>
        <w:rPr>
          <w:rtl/>
        </w:rPr>
      </w:pPr>
      <w:r>
        <w:rPr>
          <w:rtl/>
        </w:rPr>
        <w:br w:type="page"/>
      </w:r>
      <w:bookmarkStart w:id="515" w:name="_Toc276635236"/>
      <w:bookmarkStart w:id="516" w:name="_Toc452294746"/>
      <w:r w:rsidRPr="00FA549F">
        <w:rPr>
          <w:rStyle w:val="Heading2Char"/>
          <w:rtl/>
        </w:rPr>
        <w:lastRenderedPageBreak/>
        <w:t>4321 / 8 ـ مالك بن زياد بن ثور</w:t>
      </w:r>
      <w:bookmarkEnd w:id="515"/>
      <w:bookmarkEnd w:id="516"/>
      <w:r>
        <w:rPr>
          <w:rtl/>
        </w:rPr>
        <w:t xml:space="preserve"> : </w:t>
      </w:r>
    </w:p>
    <w:p w:rsidR="00CA1D06" w:rsidRDefault="00CA1D06" w:rsidP="00592778">
      <w:pPr>
        <w:pStyle w:val="libNormal"/>
        <w:rPr>
          <w:rtl/>
        </w:rPr>
      </w:pPr>
      <w:r>
        <w:rPr>
          <w:rtl/>
        </w:rPr>
        <w:t xml:space="preserve">العنزي </w:t>
      </w:r>
      <w:r w:rsidRPr="008238A2">
        <w:rPr>
          <w:rStyle w:val="libFootnotenumChar"/>
          <w:rtl/>
        </w:rPr>
        <w:t>(1)</w:t>
      </w:r>
      <w:r>
        <w:rPr>
          <w:rtl/>
        </w:rPr>
        <w:t xml:space="preserve">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517" w:name="_Toc276635237"/>
      <w:bookmarkStart w:id="518" w:name="_Toc452294747"/>
      <w:r w:rsidRPr="00FA549F">
        <w:rPr>
          <w:rStyle w:val="Heading2Char"/>
          <w:rtl/>
        </w:rPr>
        <w:t>4322 / 9 ـ مالك بن سريع</w:t>
      </w:r>
      <w:bookmarkEnd w:id="517"/>
      <w:bookmarkEnd w:id="518"/>
      <w:r>
        <w:rPr>
          <w:rtl/>
        </w:rPr>
        <w:t xml:space="preserve"> : </w:t>
      </w:r>
    </w:p>
    <w:p w:rsidR="00CA1D06" w:rsidRDefault="00CA1D06" w:rsidP="00592778">
      <w:pPr>
        <w:pStyle w:val="libNormal"/>
        <w:rPr>
          <w:rtl/>
        </w:rPr>
      </w:pPr>
      <w:r>
        <w:rPr>
          <w:rtl/>
        </w:rPr>
        <w:t xml:space="preserve">من أصحاب الحسين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519" w:name="_Toc276635238"/>
      <w:bookmarkStart w:id="520" w:name="_Toc452294748"/>
      <w:r w:rsidRPr="00FA549F">
        <w:rPr>
          <w:rStyle w:val="Heading2Char"/>
          <w:rtl/>
        </w:rPr>
        <w:t>4323 / 10 ـ مالك بن سويد الأسدي</w:t>
      </w:r>
      <w:bookmarkEnd w:id="519"/>
      <w:bookmarkEnd w:id="520"/>
      <w:r>
        <w:rPr>
          <w:rtl/>
        </w:rPr>
        <w:t xml:space="preserve"> : </w:t>
      </w:r>
    </w:p>
    <w:p w:rsidR="00CA1D06" w:rsidRDefault="00CA1D06" w:rsidP="00592778">
      <w:pPr>
        <w:pStyle w:val="libNormal"/>
        <w:rPr>
          <w:rtl/>
        </w:rPr>
      </w:pPr>
      <w:r>
        <w:rPr>
          <w:rtl/>
        </w:rPr>
        <w:t xml:space="preserve">مولاهم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521" w:name="_Toc276635239"/>
      <w:bookmarkStart w:id="522" w:name="_Toc452294749"/>
      <w:r w:rsidRPr="00FA549F">
        <w:rPr>
          <w:rStyle w:val="Heading2Char"/>
          <w:rtl/>
        </w:rPr>
        <w:t>4324 / 11 ـ مالك بن صعصعة</w:t>
      </w:r>
      <w:bookmarkEnd w:id="521"/>
      <w:bookmarkEnd w:id="522"/>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523" w:name="_Toc276635240"/>
      <w:bookmarkStart w:id="524" w:name="_Toc452294750"/>
      <w:r w:rsidRPr="00FA549F">
        <w:rPr>
          <w:rStyle w:val="Heading2Char"/>
          <w:rtl/>
        </w:rPr>
        <w:t>4325 / 12 ـ مالك بن عبادة الهمداني</w:t>
      </w:r>
      <w:bookmarkEnd w:id="523"/>
      <w:bookmarkEnd w:id="52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525" w:name="_Toc276635241"/>
      <w:bookmarkStart w:id="526" w:name="_Toc452294751"/>
      <w:r w:rsidRPr="00FA549F">
        <w:rPr>
          <w:rStyle w:val="Heading2Char"/>
          <w:rtl/>
        </w:rPr>
        <w:t>4326 / 13 ـ مالك بن عطية</w:t>
      </w:r>
      <w:bookmarkEnd w:id="525"/>
      <w:bookmarkEnd w:id="526"/>
      <w:r w:rsidRPr="00FA549F">
        <w:rPr>
          <w:rStyle w:val="Heading2Char"/>
          <w:rtl/>
        </w:rPr>
        <w:t xml:space="preserve"> </w:t>
      </w:r>
      <w:r w:rsidRPr="008238A2">
        <w:rPr>
          <w:rStyle w:val="libFootnotenumChar"/>
          <w:rtl/>
        </w:rPr>
        <w:t>(7)</w:t>
      </w:r>
      <w:r w:rsidRPr="00FA549F">
        <w:rPr>
          <w:rStyle w:val="Heading2Char"/>
          <w:rtl/>
        </w:rPr>
        <w:t xml:space="preserve"> ( الأحمسي )</w:t>
      </w:r>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أبو الحسين البجلي الكوفي ، ثقة ، روى عن أبي عبد الله </w:t>
      </w:r>
      <w:r w:rsidR="006C6B9D" w:rsidRPr="006C6B9D">
        <w:rPr>
          <w:rStyle w:val="libAlaemChar"/>
          <w:rFonts w:hint="cs"/>
          <w:rtl/>
        </w:rPr>
        <w:t>عليه‌السلام</w:t>
      </w:r>
      <w:r>
        <w:rPr>
          <w:rtl/>
        </w:rPr>
        <w:t xml:space="preserve"> ، له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نسخة « ت » : العنبري ، وفي نسخة « م » : الغبري. </w:t>
      </w:r>
    </w:p>
    <w:p w:rsidR="00CA1D06" w:rsidRDefault="00CA1D06" w:rsidP="008238A2">
      <w:pPr>
        <w:pStyle w:val="libFootnote0"/>
        <w:rPr>
          <w:rtl/>
        </w:rPr>
      </w:pPr>
      <w:r>
        <w:rPr>
          <w:rtl/>
        </w:rPr>
        <w:t xml:space="preserve">2 ـ رجال الشيخ : 302 / 466. </w:t>
      </w:r>
    </w:p>
    <w:p w:rsidR="00CA1D06" w:rsidRDefault="00CA1D06" w:rsidP="008238A2">
      <w:pPr>
        <w:pStyle w:val="libFootnote0"/>
        <w:rPr>
          <w:rtl/>
        </w:rPr>
      </w:pPr>
      <w:r>
        <w:rPr>
          <w:rtl/>
        </w:rPr>
        <w:t xml:space="preserve">3 ـ رجال الشيخ : 105 / 14. </w:t>
      </w:r>
    </w:p>
    <w:p w:rsidR="00CA1D06" w:rsidRDefault="00CA1D06" w:rsidP="008238A2">
      <w:pPr>
        <w:pStyle w:val="libFootnote0"/>
        <w:rPr>
          <w:rtl/>
        </w:rPr>
      </w:pPr>
      <w:r>
        <w:rPr>
          <w:rtl/>
        </w:rPr>
        <w:t xml:space="preserve">4 ـ رجال الشيخ : 302 / 461. </w:t>
      </w:r>
    </w:p>
    <w:p w:rsidR="00CA1D06" w:rsidRDefault="00CA1D06" w:rsidP="008238A2">
      <w:pPr>
        <w:pStyle w:val="libFootnote0"/>
        <w:rPr>
          <w:rtl/>
        </w:rPr>
      </w:pPr>
      <w:r>
        <w:rPr>
          <w:rtl/>
        </w:rPr>
        <w:t xml:space="preserve">5 ـ رجال الشيخ : 46 / 4. </w:t>
      </w:r>
    </w:p>
    <w:p w:rsidR="00CA1D06" w:rsidRDefault="00CA1D06" w:rsidP="008238A2">
      <w:pPr>
        <w:pStyle w:val="libFootnote0"/>
        <w:rPr>
          <w:rtl/>
        </w:rPr>
      </w:pPr>
      <w:r>
        <w:rPr>
          <w:rtl/>
        </w:rPr>
        <w:t xml:space="preserve">6 ـ رجال الشيخ : 302 / 464. </w:t>
      </w:r>
    </w:p>
    <w:p w:rsidR="00CA1D06" w:rsidRDefault="00CA1D06" w:rsidP="008238A2">
      <w:pPr>
        <w:pStyle w:val="libFootnote0"/>
        <w:rPr>
          <w:rtl/>
        </w:rPr>
      </w:pPr>
      <w:r>
        <w:rPr>
          <w:rtl/>
        </w:rPr>
        <w:t xml:space="preserve">7 ـ روى الكليني ـ في الصحيح ـ عن مالك بن عطية أنّه قال له أبو عبد الله صلوات الله عليه : أنت في الدين وما حوى الدين بما تدين الله عز وجل به من طاعتنا ، والأخذ به منّا من موالينا ، ومنّا وإلينا ، ( م ت ). الكافي 8 : 268 / 395. </w:t>
      </w:r>
    </w:p>
    <w:p w:rsidR="00CA1D06" w:rsidRDefault="00CA1D06" w:rsidP="008238A2">
      <w:pPr>
        <w:pStyle w:val="libFootnote0"/>
        <w:rPr>
          <w:rtl/>
        </w:rPr>
      </w:pPr>
      <w:r>
        <w:rPr>
          <w:rtl/>
        </w:rPr>
        <w:t xml:space="preserve">مالك بن عطية ، ين جخ ، قر جخ ، ( م ت ). رجال الشيخ : 120 / 7 ، 145 / 21. مالك بن عطية البجلي الكوفي الأحمسي ، ق جخ. ( م ت ). رجال الشيخ : 302 / 459. </w:t>
      </w:r>
    </w:p>
    <w:p w:rsidR="00CA1D06" w:rsidRDefault="00CA1D06" w:rsidP="008238A2">
      <w:pPr>
        <w:pStyle w:val="libFootnote0"/>
        <w:rPr>
          <w:rtl/>
        </w:rPr>
      </w:pPr>
      <w:r>
        <w:rPr>
          <w:rtl/>
        </w:rPr>
        <w:t xml:space="preserve">8 ـ ما بين القوسين لم يرد في نسخة « ش ». </w:t>
      </w:r>
    </w:p>
    <w:p w:rsidR="00CA1D06" w:rsidRDefault="00CA1D06" w:rsidP="00592778">
      <w:pPr>
        <w:pStyle w:val="libNormal0"/>
        <w:rPr>
          <w:rtl/>
        </w:rPr>
      </w:pPr>
      <w:r>
        <w:rPr>
          <w:rtl/>
        </w:rPr>
        <w:br w:type="page"/>
      </w:r>
      <w:r>
        <w:rPr>
          <w:rtl/>
        </w:rPr>
        <w:lastRenderedPageBreak/>
        <w:t xml:space="preserve">كتاب </w:t>
      </w:r>
      <w:r w:rsidRPr="008238A2">
        <w:rPr>
          <w:rStyle w:val="libFootnotenumChar"/>
          <w:rtl/>
        </w:rPr>
        <w:t>(1)</w:t>
      </w:r>
      <w:r>
        <w:rPr>
          <w:rtl/>
        </w:rPr>
        <w:t xml:space="preserve"> ، روى عنه : عبيس بن هشام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(3)</w:t>
      </w:r>
      <w:r>
        <w:rPr>
          <w:rtl/>
        </w:rPr>
        <w:t xml:space="preserve"> ، روى عنه : الحسن بن محبوب ، الفهرست </w:t>
      </w:r>
      <w:r w:rsidRPr="008238A2">
        <w:rPr>
          <w:rStyle w:val="libFootnotenumChar"/>
          <w:rtl/>
        </w:rPr>
        <w:t>(4)</w:t>
      </w:r>
      <w:r>
        <w:rPr>
          <w:rtl/>
        </w:rPr>
        <w:t>.</w:t>
      </w:r>
    </w:p>
    <w:p w:rsidR="00CA1D06" w:rsidRDefault="00CA1D06" w:rsidP="00592778">
      <w:pPr>
        <w:pStyle w:val="libNormal"/>
        <w:rPr>
          <w:rtl/>
        </w:rPr>
      </w:pPr>
      <w:bookmarkStart w:id="527" w:name="_Toc276635242"/>
      <w:bookmarkStart w:id="528" w:name="_Toc452294752"/>
      <w:r w:rsidRPr="00FA549F">
        <w:rPr>
          <w:rStyle w:val="Heading2Char"/>
          <w:rtl/>
        </w:rPr>
        <w:t>4327 / 14 ـ مالك بن عيسى الأرحبي</w:t>
      </w:r>
      <w:bookmarkEnd w:id="527"/>
      <w:bookmarkEnd w:id="528"/>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529" w:name="_Toc276635243"/>
      <w:bookmarkStart w:id="530" w:name="_Toc452294753"/>
      <w:r w:rsidRPr="00FA549F">
        <w:rPr>
          <w:rStyle w:val="Heading2Char"/>
          <w:rtl/>
        </w:rPr>
        <w:t>4328 / 15 ـ مالك بن الغيداق الثمالي</w:t>
      </w:r>
      <w:bookmarkEnd w:id="529"/>
      <w:bookmarkEnd w:id="53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531" w:name="_Toc276635244"/>
      <w:bookmarkStart w:id="532" w:name="_Toc452294754"/>
      <w:r w:rsidRPr="00FA549F">
        <w:rPr>
          <w:rStyle w:val="Heading2Char"/>
          <w:rtl/>
        </w:rPr>
        <w:t>4329 / 1 ـ مؤمل بن زياد العقيلي</w:t>
      </w:r>
      <w:bookmarkEnd w:id="531"/>
      <w:bookmarkEnd w:id="53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533" w:name="_Toc276635245"/>
      <w:bookmarkStart w:id="534" w:name="_Toc452294755"/>
      <w:r w:rsidRPr="00FA549F">
        <w:rPr>
          <w:rStyle w:val="Heading2Char"/>
          <w:rtl/>
        </w:rPr>
        <w:t>4330 / 1 ـ مبارك بن عبد الله الشيباني</w:t>
      </w:r>
      <w:bookmarkEnd w:id="533"/>
      <w:bookmarkEnd w:id="534"/>
      <w:r>
        <w:rPr>
          <w:rtl/>
        </w:rPr>
        <w:t xml:space="preserve"> : </w:t>
      </w:r>
    </w:p>
    <w:p w:rsidR="00CA1D06" w:rsidRDefault="00CA1D06" w:rsidP="00592778">
      <w:pPr>
        <w:pStyle w:val="libNormal"/>
        <w:rPr>
          <w:rtl/>
        </w:rPr>
      </w:pPr>
      <w:r>
        <w:rPr>
          <w:rtl/>
        </w:rPr>
        <w:t xml:space="preserve">كوفي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يرويه جماعة ، منهم عبيس ، ( م ت ). </w:t>
      </w:r>
    </w:p>
    <w:p w:rsidR="00CA1D06" w:rsidRDefault="00CA1D06" w:rsidP="008238A2">
      <w:pPr>
        <w:pStyle w:val="libFootnote0"/>
        <w:rPr>
          <w:rtl/>
        </w:rPr>
      </w:pPr>
      <w:r>
        <w:rPr>
          <w:rtl/>
        </w:rPr>
        <w:t xml:space="preserve">2 ـ رجال النجاشي : 422 / 1132. </w:t>
      </w:r>
    </w:p>
    <w:p w:rsidR="00CA1D06" w:rsidRDefault="00CA1D06" w:rsidP="008238A2">
      <w:pPr>
        <w:pStyle w:val="libFootnote0"/>
        <w:rPr>
          <w:rtl/>
        </w:rPr>
      </w:pPr>
      <w:r>
        <w:rPr>
          <w:rtl/>
        </w:rPr>
        <w:t xml:space="preserve">3 ـ أخبرنا : جماعة ، عن أبي المفضّل ، عن ابن بطّة ، عن أحمد بن محمّد بن عيسى ، عن الحسن بن محبوب ، عنه ، ست ، ( م ت ). </w:t>
      </w:r>
    </w:p>
    <w:p w:rsidR="00CA1D06" w:rsidRDefault="00CA1D06" w:rsidP="008238A2">
      <w:pPr>
        <w:pStyle w:val="libFootnote0"/>
        <w:rPr>
          <w:rtl/>
        </w:rPr>
      </w:pPr>
      <w:r>
        <w:rPr>
          <w:rtl/>
        </w:rPr>
        <w:t xml:space="preserve">4 ـ الفهرست : 168 / 751. </w:t>
      </w:r>
    </w:p>
    <w:p w:rsidR="00CA1D06" w:rsidRDefault="00CA1D06" w:rsidP="008238A2">
      <w:pPr>
        <w:pStyle w:val="libFootnote0"/>
        <w:rPr>
          <w:rtl/>
        </w:rPr>
      </w:pPr>
      <w:r>
        <w:rPr>
          <w:rtl/>
        </w:rPr>
        <w:t xml:space="preserve">5 ـ رجال الشيخ : 302 / 463. </w:t>
      </w:r>
    </w:p>
    <w:p w:rsidR="00CA1D06" w:rsidRDefault="00CA1D06" w:rsidP="008238A2">
      <w:pPr>
        <w:pStyle w:val="libFootnote0"/>
        <w:rPr>
          <w:rtl/>
        </w:rPr>
      </w:pPr>
      <w:r>
        <w:rPr>
          <w:rtl/>
        </w:rPr>
        <w:t xml:space="preserve">6 ـ رجال الشيخ : 302 / 465. </w:t>
      </w:r>
    </w:p>
    <w:p w:rsidR="00CA1D06" w:rsidRDefault="00CA1D06" w:rsidP="008238A2">
      <w:pPr>
        <w:pStyle w:val="libFootnote0"/>
        <w:rPr>
          <w:rtl/>
        </w:rPr>
      </w:pPr>
      <w:r>
        <w:rPr>
          <w:rtl/>
        </w:rPr>
        <w:t xml:space="preserve">7 ـ السيد الإمام رضي الدين مانكديم بن إسماعيل بن عقيل ، ثقة ثقة ، فقيه ، ب ، ( م ت ). فهرست منتجب الدين : 157 / 362 ، وفيه : فاضل ، ثقة ، فقيه. </w:t>
      </w:r>
    </w:p>
    <w:p w:rsidR="00CA1D06" w:rsidRDefault="00CA1D06" w:rsidP="008238A2">
      <w:pPr>
        <w:pStyle w:val="libFootnote0"/>
        <w:rPr>
          <w:rtl/>
        </w:rPr>
      </w:pPr>
      <w:r>
        <w:rPr>
          <w:rtl/>
        </w:rPr>
        <w:t xml:space="preserve">8 ـ رجال الشيخ : 312 / 662. </w:t>
      </w:r>
    </w:p>
    <w:p w:rsidR="00CA1D06" w:rsidRDefault="00CA1D06" w:rsidP="008238A2">
      <w:pPr>
        <w:pStyle w:val="libFootnote0"/>
        <w:rPr>
          <w:rtl/>
        </w:rPr>
      </w:pPr>
      <w:r>
        <w:rPr>
          <w:rtl/>
        </w:rPr>
        <w:t xml:space="preserve">9 ـ رجال الشيخ : 304 / 497. </w:t>
      </w:r>
    </w:p>
    <w:p w:rsidR="00CA1D06" w:rsidRDefault="00CA1D06" w:rsidP="008238A2">
      <w:pPr>
        <w:pStyle w:val="libFootnote0"/>
        <w:rPr>
          <w:rtl/>
        </w:rPr>
      </w:pPr>
      <w:r>
        <w:rPr>
          <w:rtl/>
        </w:rPr>
        <w:t xml:space="preserve">10 ـ مبارك بن ( أبو خ ل ) عبد الله ، مولى بني أسد ، كوفي ، ق جخ ، ( م ت ). رجال الشيخ : 304 / 494. </w:t>
      </w:r>
    </w:p>
    <w:p w:rsidR="00CA1D06" w:rsidRDefault="00CA1D06" w:rsidP="008238A2">
      <w:pPr>
        <w:pStyle w:val="libFootnote0"/>
        <w:rPr>
          <w:rtl/>
        </w:rPr>
      </w:pPr>
      <w:r>
        <w:rPr>
          <w:rtl/>
        </w:rPr>
        <w:t xml:space="preserve">مبارك مولى إسماعيل بن علي بن عبد الله بن العبّاس ، كوفي ، ق جخ ، ( م ت ). رجال الشيخ : 304 / 496. </w:t>
      </w:r>
    </w:p>
    <w:p w:rsidR="00CA1D06" w:rsidRDefault="00CA1D06" w:rsidP="00592778">
      <w:pPr>
        <w:pStyle w:val="libNormal"/>
        <w:rPr>
          <w:rtl/>
        </w:rPr>
      </w:pPr>
      <w:r>
        <w:rPr>
          <w:rtl/>
        </w:rPr>
        <w:br w:type="page"/>
      </w:r>
      <w:bookmarkStart w:id="535" w:name="_Toc276635246"/>
      <w:bookmarkStart w:id="536" w:name="_Toc452294756"/>
      <w:r w:rsidRPr="00FA549F">
        <w:rPr>
          <w:rStyle w:val="Heading2Char"/>
          <w:rtl/>
        </w:rPr>
        <w:lastRenderedPageBreak/>
        <w:t>4331 / 2 ـ مبارك مولى صباح</w:t>
      </w:r>
      <w:bookmarkEnd w:id="535"/>
      <w:bookmarkEnd w:id="536"/>
      <w:r w:rsidRPr="00FA549F">
        <w:rPr>
          <w:rStyle w:val="Heading2Char"/>
          <w:rtl/>
        </w:rPr>
        <w:t xml:space="preserve"> </w:t>
      </w:r>
      <w:r w:rsidRPr="008238A2">
        <w:rPr>
          <w:rStyle w:val="libFootnotenumChar"/>
          <w:rtl/>
        </w:rPr>
        <w:t>(1)</w:t>
      </w:r>
      <w:r w:rsidRPr="00FA549F">
        <w:rPr>
          <w:rStyle w:val="Heading2Char"/>
          <w:rtl/>
        </w:rPr>
        <w:t xml:space="preserve"> المدائني</w:t>
      </w:r>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537" w:name="_Toc276635247"/>
      <w:bookmarkStart w:id="538" w:name="_Toc452294757"/>
      <w:r w:rsidRPr="00FA549F">
        <w:rPr>
          <w:rStyle w:val="Heading2Char"/>
          <w:rtl/>
        </w:rPr>
        <w:t>4332 / 1 ـ مبرور بن إسماعيل</w:t>
      </w:r>
      <w:bookmarkEnd w:id="537"/>
      <w:bookmarkEnd w:id="538"/>
      <w:r>
        <w:rPr>
          <w:rtl/>
        </w:rPr>
        <w:t xml:space="preserve"> : </w:t>
      </w:r>
    </w:p>
    <w:p w:rsidR="00CA1D06" w:rsidRDefault="00CA1D06" w:rsidP="00592778">
      <w:pPr>
        <w:pStyle w:val="libNormal"/>
        <w:rPr>
          <w:rtl/>
        </w:rPr>
      </w:pPr>
      <w:r>
        <w:rPr>
          <w:rtl/>
        </w:rPr>
        <w:t xml:space="preserve">مجهول ، 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539" w:name="_Toc276635248"/>
      <w:bookmarkStart w:id="540" w:name="_Toc452294758"/>
      <w:r w:rsidRPr="00FA549F">
        <w:rPr>
          <w:rStyle w:val="Heading2Char"/>
          <w:rtl/>
        </w:rPr>
        <w:t>4333 / 1 ـ مبشر بن العطاف الهمداني</w:t>
      </w:r>
      <w:bookmarkEnd w:id="539"/>
      <w:bookmarkEnd w:id="54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541" w:name="_Toc276635249"/>
      <w:bookmarkStart w:id="542" w:name="_Toc452294759"/>
      <w:r w:rsidRPr="00FA549F">
        <w:rPr>
          <w:rStyle w:val="Heading2Char"/>
          <w:rtl/>
        </w:rPr>
        <w:t>4334 / 2 ـ مبشر بن عمارة الأزدي</w:t>
      </w:r>
      <w:bookmarkEnd w:id="541"/>
      <w:bookmarkEnd w:id="54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543" w:name="_Toc276635250"/>
      <w:bookmarkStart w:id="544" w:name="_Toc452294760"/>
      <w:r w:rsidRPr="00FA549F">
        <w:rPr>
          <w:rStyle w:val="Heading2Char"/>
          <w:rtl/>
        </w:rPr>
        <w:t>4335 / 1 ـ المتوكل بن عمير بن المتوكل</w:t>
      </w:r>
      <w:bookmarkEnd w:id="543"/>
      <w:bookmarkEnd w:id="544"/>
      <w:r>
        <w:rPr>
          <w:rtl/>
        </w:rPr>
        <w:t xml:space="preserve"> : </w:t>
      </w:r>
    </w:p>
    <w:p w:rsidR="00CA1D06" w:rsidRDefault="00CA1D06" w:rsidP="00592778">
      <w:pPr>
        <w:pStyle w:val="libNormal"/>
        <w:rPr>
          <w:rtl/>
        </w:rPr>
      </w:pPr>
      <w:r>
        <w:rPr>
          <w:rtl/>
        </w:rPr>
        <w:t xml:space="preserve">روى عن يحيى بن زيد دعاء الصحيفة </w:t>
      </w:r>
      <w:r w:rsidRPr="008238A2">
        <w:rPr>
          <w:rStyle w:val="libFootnotenumChar"/>
          <w:rtl/>
        </w:rPr>
        <w:t>(6)</w:t>
      </w:r>
      <w:r>
        <w:rPr>
          <w:rtl/>
        </w:rPr>
        <w:t xml:space="preserve"> ، أخبرنا الحسين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هامش نسخة « م » : صالح ( خ ل ). </w:t>
      </w:r>
    </w:p>
    <w:p w:rsidR="00CA1D06" w:rsidRDefault="00CA1D06" w:rsidP="008238A2">
      <w:pPr>
        <w:pStyle w:val="libFootnote0"/>
        <w:rPr>
          <w:rtl/>
        </w:rPr>
      </w:pPr>
      <w:r>
        <w:rPr>
          <w:rtl/>
        </w:rPr>
        <w:t xml:space="preserve">2 ـ رجال الشيخ : 304 / 495. </w:t>
      </w:r>
    </w:p>
    <w:p w:rsidR="00CA1D06" w:rsidRDefault="00CA1D06" w:rsidP="008238A2">
      <w:pPr>
        <w:pStyle w:val="libFootnote0"/>
        <w:rPr>
          <w:rtl/>
        </w:rPr>
      </w:pPr>
      <w:r>
        <w:rPr>
          <w:rtl/>
        </w:rPr>
        <w:t xml:space="preserve">3 ـ رجال الشيخ : 344 / 42. </w:t>
      </w:r>
    </w:p>
    <w:p w:rsidR="00CA1D06" w:rsidRDefault="00CA1D06" w:rsidP="008238A2">
      <w:pPr>
        <w:pStyle w:val="libFootnote0"/>
        <w:rPr>
          <w:rtl/>
        </w:rPr>
      </w:pPr>
      <w:r>
        <w:rPr>
          <w:rtl/>
        </w:rPr>
        <w:t xml:space="preserve">4 ـ رجال الشيخ : 309 / 599. </w:t>
      </w:r>
    </w:p>
    <w:p w:rsidR="00CA1D06" w:rsidRDefault="00CA1D06" w:rsidP="008238A2">
      <w:pPr>
        <w:pStyle w:val="libFootnote0"/>
        <w:rPr>
          <w:rtl/>
        </w:rPr>
      </w:pPr>
      <w:r>
        <w:rPr>
          <w:rtl/>
        </w:rPr>
        <w:t xml:space="preserve">5 ـ رجال الشيخ : 309 / 598. </w:t>
      </w:r>
    </w:p>
    <w:p w:rsidR="00CA1D06" w:rsidRDefault="00CA1D06" w:rsidP="008238A2">
      <w:pPr>
        <w:pStyle w:val="libFootnote0"/>
        <w:rPr>
          <w:rtl/>
        </w:rPr>
      </w:pPr>
      <w:r>
        <w:rPr>
          <w:rtl/>
        </w:rPr>
        <w:t xml:space="preserve">6 ـ يقول الفقير الى الله الغني محمّد تقي بن مجلسي الأصفهاني : أروي الصحيفة الكاملة عن الإمام صاحب الزمان صلوات الله عليه متأوّله في المنام الصادق الذي ظهر آثاره. </w:t>
      </w:r>
    </w:p>
    <w:p w:rsidR="00CA1D06" w:rsidRDefault="00CA1D06" w:rsidP="008238A2">
      <w:pPr>
        <w:pStyle w:val="libFootnote0"/>
        <w:rPr>
          <w:rtl/>
        </w:rPr>
      </w:pPr>
      <w:r>
        <w:rPr>
          <w:rtl/>
        </w:rPr>
        <w:t xml:space="preserve">منها : انتشارها على يدي في جميع البلاد حتّى بلاد اليمن والهند والسند. </w:t>
      </w:r>
    </w:p>
    <w:p w:rsidR="00CA1D06" w:rsidRDefault="00CA1D06" w:rsidP="008238A2">
      <w:pPr>
        <w:pStyle w:val="libFootnote0"/>
        <w:rPr>
          <w:rtl/>
        </w:rPr>
      </w:pPr>
      <w:r>
        <w:rPr>
          <w:rtl/>
        </w:rPr>
        <w:t xml:space="preserve">ومنها : ما حدثنا به جمّ كثير من الفضلاء ، منهم : الشيخ الأجل بهاء الدين محمّد ين الحسين بن عبد الصمد ، عن أبيه ، عن الشيخ زين الدين ـ وبلا واسطة ـ ، عن الشيخ عبد العالي وهما ، عن الشيخ علي بن عبد العالي. </w:t>
      </w:r>
    </w:p>
    <w:p w:rsidR="00CA1D06" w:rsidRDefault="00CA1D06" w:rsidP="008238A2">
      <w:pPr>
        <w:pStyle w:val="libFootnote0"/>
        <w:rPr>
          <w:rtl/>
        </w:rPr>
      </w:pPr>
      <w:r>
        <w:rPr>
          <w:rtl/>
        </w:rPr>
        <w:t xml:space="preserve">ومنهم : الشيخ الأعظم مولانا عبد الله ، عن الشيخ نعمت الله بن خاتون ، عن الشيخ علي بن عبد العالي. </w:t>
      </w:r>
    </w:p>
    <w:p w:rsidR="00CA1D06" w:rsidRDefault="00CA1D06" w:rsidP="008238A2">
      <w:pPr>
        <w:pStyle w:val="libFootnote0"/>
        <w:rPr>
          <w:rtl/>
        </w:rPr>
      </w:pPr>
      <w:r>
        <w:rPr>
          <w:rtl/>
        </w:rPr>
        <w:t xml:space="preserve">ومنهم : جمّ كثير من الفضلاء ، عن جدّي مولانا درويش محمّد ، عن الشيخ علي بن عبد الوالي. </w:t>
      </w:r>
    </w:p>
    <w:p w:rsidR="00CA1D06" w:rsidRDefault="00CA1D06" w:rsidP="00592778">
      <w:pPr>
        <w:pStyle w:val="libNormal0"/>
        <w:rPr>
          <w:rtl/>
        </w:rPr>
      </w:pPr>
      <w:r>
        <w:rPr>
          <w:rtl/>
        </w:rPr>
        <w:br w:type="page"/>
      </w:r>
      <w:r>
        <w:rPr>
          <w:rtl/>
        </w:rPr>
        <w:lastRenderedPageBreak/>
        <w:t xml:space="preserve">عبيد الله ، عن ابن اخي طاهر ، عن محمّد بن مطهّر ، عن ابيه ، عن عمير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ومنهم : الشيخ أبو البركات الواعظ ، عن الشيخ علي بن عبد العالي ، عن جماعة كثيرةً ، منهم : الشيخ علي بن هلال الجزائري ، عن الشيخ البدل أحمد بن فهد الحلي ، عن الشيخ علي بن الخازن الحائري ، عن الشيخ ابي عبد الله الشهيد محمّد بن مكي ، عن جم كثير من الفضلاء ، منهم : السيد تاج الدين بن معيّة والشيخ فخر الدين والشيخ مولانا قطب الدين محمّد الرازي ، عن العلّامة جمال الملة والدين الحسن بن مطهّر ، عن أبيه وخاله الشيخ أبي القاسم ، عن السيد فخار ، عن عميد الرؤساء ، عن السيد بهاء الشرف ... إلى آخره. </w:t>
      </w:r>
    </w:p>
    <w:p w:rsidR="00CA1D06" w:rsidRDefault="00CA1D06" w:rsidP="008238A2">
      <w:pPr>
        <w:pStyle w:val="libFootnote0"/>
        <w:rPr>
          <w:rtl/>
        </w:rPr>
      </w:pPr>
      <w:r>
        <w:rPr>
          <w:rtl/>
        </w:rPr>
        <w:t xml:space="preserve">وعن الشهيد ، عن المزيدي ، عن الشيخ محمّد بن صالح ، عن السيد الأجل ... إلى آخره. </w:t>
      </w:r>
    </w:p>
    <w:p w:rsidR="00CA1D06" w:rsidRDefault="00CA1D06" w:rsidP="008238A2">
      <w:pPr>
        <w:pStyle w:val="libFootnote0"/>
        <w:rPr>
          <w:rtl/>
        </w:rPr>
      </w:pPr>
      <w:r>
        <w:rPr>
          <w:rtl/>
        </w:rPr>
        <w:t xml:space="preserve">وعن العلّامة ، عن أبيه والسيّدين علي وأحمد ابني الطاووس ، عن السيد فخار ، عن الشيخ محمّد بن محمّد بن هارون الكمالي ، عن حمزة بن مهزيار ( شهريار ) ، عن السيد الأجل ، وعن العلّامة ، عن ابيه والمحقق ، عن محمّد بن نما ، عن الشيخ محمّد بن جعفر المشهدي سماعاً ، عن السيد الأجلّ ، وقراءة على أبيه جعفر بن علي وعلى الشيخ الفقيه هبة الله بن نما والشيخ المقرئ جعفر بن أبي الفضل بن شفرة والشريف أبي القاسم بن الزكي العلوي والشريف ابي الفتح بن الجعفرية والشيخ سالم بن قياروية عن السيد الأجلّ ... إلى آخره. </w:t>
      </w:r>
    </w:p>
    <w:p w:rsidR="00CA1D06" w:rsidRDefault="00CA1D06" w:rsidP="008238A2">
      <w:pPr>
        <w:pStyle w:val="libFootnote0"/>
        <w:rPr>
          <w:rtl/>
        </w:rPr>
      </w:pPr>
      <w:r>
        <w:rPr>
          <w:rtl/>
        </w:rPr>
        <w:t xml:space="preserve">وبالأسانيد عن السيد فخار ، عن ابن ادريس ، عن أبي علي ، عن والده شيخ الطائفة ، عن الحسين بن عبد الله الغضائري ، عن أبي المفضّل الشيباني ، وعن ابن نما ، عن الشيخ أبي الحسن علي بن الخياط ، عن الشيخ عربي بن مسافر ، عن السيد الأجلّ ، وعن السيد تاج الدين ، عن أبيه القاسم بن معيّة ، عن خاله جعفر بن محمّد بن معيّة ، عن محمّد بن الحسن بن معيّة ، عن ابن شهرآشوب ، عن جدّه شهرآشوب ، عن الشيخ الطوسي ، وعن السيد تاج الدين عن العلّامة والسيد كمال الدين ، عن خواجة نصير الدين محمّد بن محمّد الحسن الطوسي ، عن أبيه ، عن السيد فضل الله الحسني ، عن السيد أبي الصمصام ، عن الشيخ والنجاشي ، وعن السيد فخار ، عن ابن إدريس وابن شهرآشوب وشاذان بن جبرئيل ، عن الشيخ ابي عبد الله الدوريستي عن الشيخ محمّد بن محمّد بن النعمان المفيد عن أبي المفضّل ... الى آخره. </w:t>
      </w:r>
    </w:p>
    <w:p w:rsidR="00CA1D06" w:rsidRDefault="00CA1D06" w:rsidP="008238A2">
      <w:pPr>
        <w:pStyle w:val="libFootnote0"/>
        <w:rPr>
          <w:rtl/>
        </w:rPr>
      </w:pPr>
      <w:r>
        <w:rPr>
          <w:rtl/>
        </w:rPr>
        <w:t xml:space="preserve">والطرق تزيد على ألف ألف ألف طريق إلى السيد الأجلّ وإلى الشيخ الطوسي ، واقتصرنا هنا عليه لئلا يتوهم أنّه من الآحاد والله تعالى يعلم ، م ح ق ي. </w:t>
      </w:r>
    </w:p>
    <w:p w:rsidR="00CA1D06" w:rsidRDefault="00CA1D06" w:rsidP="00592778">
      <w:pPr>
        <w:pStyle w:val="libNormal0"/>
        <w:rPr>
          <w:rtl/>
        </w:rPr>
      </w:pPr>
      <w:r>
        <w:rPr>
          <w:rtl/>
        </w:rPr>
        <w:br w:type="page"/>
      </w:r>
      <w:r>
        <w:rPr>
          <w:rtl/>
        </w:rPr>
        <w:lastRenderedPageBreak/>
        <w:t>المتوك</w:t>
      </w:r>
      <w:r>
        <w:rPr>
          <w:rFonts w:hint="cs"/>
          <w:rtl/>
        </w:rPr>
        <w:t>ّ</w:t>
      </w:r>
      <w:r>
        <w:rPr>
          <w:rtl/>
        </w:rPr>
        <w:t xml:space="preserve">ل ، عن أبيه متوكل ، عن يحيى بن زيد بالدعاء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المتوكل بن عمير </w:t>
      </w:r>
      <w:r w:rsidRPr="008238A2">
        <w:rPr>
          <w:rStyle w:val="libFootnotenumChar"/>
          <w:rtl/>
        </w:rPr>
        <w:t>(2)</w:t>
      </w:r>
      <w:r>
        <w:rPr>
          <w:rtl/>
        </w:rPr>
        <w:t xml:space="preserve"> بن المتوكل روى عن يحيى بن زيد بن علي </w:t>
      </w:r>
      <w:r w:rsidR="006C6B9D" w:rsidRPr="006C6B9D">
        <w:rPr>
          <w:rStyle w:val="libAlaemChar"/>
          <w:rFonts w:hint="cs"/>
          <w:rtl/>
        </w:rPr>
        <w:t>عليه‌السلام</w:t>
      </w:r>
      <w:r>
        <w:rPr>
          <w:rtl/>
        </w:rPr>
        <w:t xml:space="preserve"> دعاء الصحيفة. </w:t>
      </w:r>
    </w:p>
    <w:p w:rsidR="00CA1D06" w:rsidRDefault="00CA1D06" w:rsidP="00592778">
      <w:pPr>
        <w:pStyle w:val="libNormal"/>
        <w:rPr>
          <w:rtl/>
        </w:rPr>
      </w:pPr>
      <w:r>
        <w:rPr>
          <w:rtl/>
        </w:rPr>
        <w:t xml:space="preserve">أخبرنا بذلك : جماعة ، عن التلعكبري ، عن أبي محمّد الحسن ـ يعرف بابن أخي طاهر ـ عن محمّد بن مطهر ، عن أبيه ، عن عمير بن المتوكل ، عن أبيه ، عن يحيى بن زيد </w:t>
      </w:r>
      <w:r w:rsidRPr="008238A2">
        <w:rPr>
          <w:rStyle w:val="libFootnotenumChar"/>
          <w:rtl/>
        </w:rPr>
        <w:t>(3)</w:t>
      </w:r>
      <w:r>
        <w:rPr>
          <w:rtl/>
        </w:rPr>
        <w:t xml:space="preserve"> ، الفهرست </w:t>
      </w:r>
      <w:r w:rsidRPr="008238A2">
        <w:rPr>
          <w:rStyle w:val="libFootnotenumChar"/>
          <w:rtl/>
        </w:rPr>
        <w:t>(4)</w:t>
      </w:r>
      <w:r>
        <w:rPr>
          <w:rtl/>
        </w:rPr>
        <w:t xml:space="preserve">. </w:t>
      </w:r>
    </w:p>
    <w:p w:rsidR="00CA1D06" w:rsidRDefault="00CA1D06" w:rsidP="00592778">
      <w:pPr>
        <w:pStyle w:val="libNormal"/>
        <w:rPr>
          <w:rtl/>
        </w:rPr>
      </w:pPr>
      <w:r>
        <w:rPr>
          <w:rtl/>
        </w:rPr>
        <w:t>والذي يظهر من أول كلامهما أنّ المتوكّل بن عمير روى عن يحيى ابن زيد دعاء الصحيفة، ويظهر من سندهما أنّ المتوكل جدّه روى عن يحيى بن زيد دعاء الصحيفة</w:t>
      </w:r>
      <w:r w:rsidRPr="008238A2">
        <w:rPr>
          <w:rStyle w:val="libFootnotenumChar"/>
          <w:rtl/>
        </w:rPr>
        <w:t>(5)</w:t>
      </w:r>
      <w:r>
        <w:rPr>
          <w:rtl/>
        </w:rPr>
        <w:t xml:space="preserve">. </w:t>
      </w:r>
    </w:p>
    <w:p w:rsidR="00CA1D06" w:rsidRDefault="00CA1D06" w:rsidP="00592778">
      <w:pPr>
        <w:pStyle w:val="libNormal"/>
        <w:rPr>
          <w:rtl/>
        </w:rPr>
      </w:pPr>
      <w:r>
        <w:rPr>
          <w:rtl/>
        </w:rPr>
        <w:t xml:space="preserve">ويمكن التوفيق بنوع عناية </w:t>
      </w:r>
      <w:r w:rsidRPr="008238A2">
        <w:rPr>
          <w:rStyle w:val="libFootnotenumChar"/>
          <w:rtl/>
        </w:rPr>
        <w:t>(6)</w:t>
      </w:r>
      <w:r>
        <w:rPr>
          <w:rtl/>
        </w:rPr>
        <w:t xml:space="preserve"> ، والله أعلم.</w:t>
      </w:r>
    </w:p>
    <w:p w:rsidR="00CA1D06" w:rsidRDefault="00CA1D06" w:rsidP="00592778">
      <w:pPr>
        <w:pStyle w:val="libNormal"/>
        <w:rPr>
          <w:rtl/>
        </w:rPr>
      </w:pPr>
      <w:bookmarkStart w:id="545" w:name="_Toc276635251"/>
      <w:bookmarkStart w:id="546" w:name="_Toc452294761"/>
      <w:r w:rsidRPr="00FA549F">
        <w:rPr>
          <w:rStyle w:val="Heading2Char"/>
          <w:rtl/>
        </w:rPr>
        <w:t>4336 / 1 ـ مثن</w:t>
      </w:r>
      <w:r w:rsidRPr="00FA549F">
        <w:rPr>
          <w:rStyle w:val="Heading2Char"/>
          <w:rFonts w:hint="cs"/>
          <w:rtl/>
        </w:rPr>
        <w:t>ّ</w:t>
      </w:r>
      <w:r w:rsidRPr="00FA549F">
        <w:rPr>
          <w:rStyle w:val="Heading2Char"/>
          <w:rtl/>
        </w:rPr>
        <w:t>ى بن الحضرمي</w:t>
      </w:r>
      <w:bookmarkEnd w:id="545"/>
      <w:bookmarkEnd w:id="546"/>
      <w:r>
        <w:rPr>
          <w:rtl/>
        </w:rPr>
        <w:t xml:space="preserve"> : </w:t>
      </w:r>
    </w:p>
    <w:p w:rsidR="00CA1D06" w:rsidRDefault="00CA1D06" w:rsidP="00592778">
      <w:pPr>
        <w:pStyle w:val="libNormal"/>
        <w:rPr>
          <w:rtl/>
        </w:rPr>
      </w:pPr>
      <w:r>
        <w:rPr>
          <w:rtl/>
        </w:rPr>
        <w:t xml:space="preserve">له كتاب </w:t>
      </w:r>
      <w:r w:rsidRPr="008238A2">
        <w:rPr>
          <w:rStyle w:val="libFootnotenumChar"/>
          <w:rtl/>
        </w:rPr>
        <w:t>(7)</w:t>
      </w:r>
      <w:r>
        <w:rPr>
          <w:rtl/>
        </w:rPr>
        <w:t xml:space="preserve"> ، روى عنه : ابن أبي عمير ، رجال النجاشي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426 / 1144. </w:t>
      </w:r>
    </w:p>
    <w:p w:rsidR="00CA1D06" w:rsidRDefault="00CA1D06" w:rsidP="008238A2">
      <w:pPr>
        <w:pStyle w:val="libFootnote0"/>
        <w:rPr>
          <w:rtl/>
        </w:rPr>
      </w:pPr>
      <w:r>
        <w:rPr>
          <w:rtl/>
        </w:rPr>
        <w:t xml:space="preserve">2 ـ في المصدر هنا وفي المورد الآتي : عمر. </w:t>
      </w:r>
    </w:p>
    <w:p w:rsidR="00CA1D06" w:rsidRDefault="00CA1D06" w:rsidP="008238A2">
      <w:pPr>
        <w:pStyle w:val="libFootnote0"/>
        <w:rPr>
          <w:rtl/>
        </w:rPr>
      </w:pPr>
      <w:r>
        <w:rPr>
          <w:rtl/>
        </w:rPr>
        <w:t xml:space="preserve">3 ـ واخبرنا بذلك : احمد بن عبدون ، عن ابي بكر الدوري ، عن ابن أخي طاهر أبي محمّد ، عن محمّد بن مطهر ، عنه ، ست ، ( م ت ). </w:t>
      </w:r>
    </w:p>
    <w:p w:rsidR="00CA1D06" w:rsidRDefault="00CA1D06" w:rsidP="008238A2">
      <w:pPr>
        <w:pStyle w:val="libFootnote0"/>
        <w:rPr>
          <w:rtl/>
        </w:rPr>
      </w:pPr>
      <w:r>
        <w:rPr>
          <w:rtl/>
        </w:rPr>
        <w:t xml:space="preserve">4 ـ الفهرست : 170 / 767. </w:t>
      </w:r>
    </w:p>
    <w:p w:rsidR="00CA1D06" w:rsidRDefault="00CA1D06" w:rsidP="008238A2">
      <w:pPr>
        <w:pStyle w:val="libFootnote0"/>
        <w:rPr>
          <w:rtl/>
        </w:rPr>
      </w:pPr>
      <w:r>
        <w:rPr>
          <w:rtl/>
        </w:rPr>
        <w:t xml:space="preserve">5 ـ ورد في نسختي « م » و « ت » زيارة : اللهمّ إلّا أنّ يقال إنّ المتوكّل هذا أبو عمير أيضاً ، إلّا أنّه يظهر من سند الصحيفة الكاملة أنّ المتوكّل الذي روى عن يحيى بن زيد دعاء الصحيفة هو ابن هارون. </w:t>
      </w:r>
    </w:p>
    <w:p w:rsidR="00CA1D06" w:rsidRDefault="00CA1D06" w:rsidP="008238A2">
      <w:pPr>
        <w:pStyle w:val="libFootnote0"/>
        <w:rPr>
          <w:rtl/>
        </w:rPr>
      </w:pPr>
      <w:r>
        <w:rPr>
          <w:rtl/>
        </w:rPr>
        <w:t xml:space="preserve">وهذه العبارة قد شطب عليها في نسخة « ش ». </w:t>
      </w:r>
    </w:p>
    <w:p w:rsidR="00CA1D06" w:rsidRDefault="00CA1D06" w:rsidP="008238A2">
      <w:pPr>
        <w:pStyle w:val="libFootnote0"/>
        <w:rPr>
          <w:rtl/>
        </w:rPr>
      </w:pPr>
      <w:r>
        <w:rPr>
          <w:rtl/>
        </w:rPr>
        <w:t xml:space="preserve">6 ـ بأنّ يحمل أول كلامهما على أنّ المتوكل الذي جدّ المتوكل بن عمير روى عنه يحيى بن زيد دعاء الصحيفة ( منه قده ). </w:t>
      </w:r>
    </w:p>
    <w:p w:rsidR="00CA1D06" w:rsidRDefault="00CA1D06" w:rsidP="008238A2">
      <w:pPr>
        <w:pStyle w:val="libFootnote0"/>
        <w:rPr>
          <w:rtl/>
        </w:rPr>
      </w:pPr>
      <w:r>
        <w:rPr>
          <w:rtl/>
        </w:rPr>
        <w:t xml:space="preserve">7 ـ أخبرنا : جماعة عن أبي المفضّل ، عن ابن بطّة ، عن أحمد بن محمّد بن عيسى ، عن ابن أبي عمير ، عنه ، ست ، ( م ت ). الفهرست : 167 / 747. </w:t>
      </w:r>
    </w:p>
    <w:p w:rsidR="00CA1D06" w:rsidRDefault="00CA1D06" w:rsidP="008238A2">
      <w:pPr>
        <w:pStyle w:val="libFootnote0"/>
        <w:rPr>
          <w:rtl/>
        </w:rPr>
      </w:pPr>
      <w:r>
        <w:rPr>
          <w:rtl/>
        </w:rPr>
        <w:t xml:space="preserve">8 ـ رجال النجاشي : 414 / 1104. </w:t>
      </w:r>
    </w:p>
    <w:p w:rsidR="00CA1D06" w:rsidRDefault="00CA1D06" w:rsidP="00592778">
      <w:pPr>
        <w:pStyle w:val="libNormal"/>
        <w:rPr>
          <w:rtl/>
        </w:rPr>
      </w:pPr>
      <w:r>
        <w:rPr>
          <w:rtl/>
        </w:rPr>
        <w:br w:type="page"/>
      </w:r>
      <w:bookmarkStart w:id="547" w:name="_Toc276635252"/>
      <w:bookmarkStart w:id="548" w:name="_Toc452294762"/>
      <w:r w:rsidRPr="00FA549F">
        <w:rPr>
          <w:rStyle w:val="Heading2Char"/>
          <w:rtl/>
        </w:rPr>
        <w:lastRenderedPageBreak/>
        <w:t>4337 / 2 ـ مثنى بن راشد</w:t>
      </w:r>
      <w:bookmarkEnd w:id="547"/>
      <w:bookmarkEnd w:id="548"/>
      <w:r>
        <w:rPr>
          <w:rtl/>
        </w:rPr>
        <w:t xml:space="preserve"> : </w:t>
      </w:r>
    </w:p>
    <w:p w:rsidR="00CA1D06" w:rsidRDefault="00CA1D06" w:rsidP="00592778">
      <w:pPr>
        <w:pStyle w:val="libNormal"/>
        <w:rPr>
          <w:rtl/>
        </w:rPr>
      </w:pPr>
      <w:r>
        <w:rPr>
          <w:rtl/>
        </w:rPr>
        <w:t>له كتاب</w:t>
      </w:r>
      <w:r w:rsidRPr="008238A2">
        <w:rPr>
          <w:rStyle w:val="libFootnotenumChar"/>
          <w:rFonts w:hint="cs"/>
          <w:rtl/>
        </w:rPr>
        <w:t xml:space="preserve"> </w:t>
      </w:r>
      <w:r w:rsidRPr="008238A2">
        <w:rPr>
          <w:rStyle w:val="libFootnotenumChar"/>
          <w:rtl/>
        </w:rPr>
        <w:t>(1)</w:t>
      </w:r>
      <w:r>
        <w:rPr>
          <w:rtl/>
        </w:rPr>
        <w:t xml:space="preserve"> ، ورى عنه : ( الحسن بن ) </w:t>
      </w:r>
      <w:r w:rsidRPr="008238A2">
        <w:rPr>
          <w:rStyle w:val="libFootnotenumChar"/>
          <w:rtl/>
        </w:rPr>
        <w:t>(2)</w:t>
      </w:r>
      <w:r>
        <w:rPr>
          <w:rtl/>
        </w:rPr>
        <w:t xml:space="preserve"> محمّد بن سماعة ، رجال النجاشي</w:t>
      </w:r>
      <w:r w:rsidRPr="008238A2">
        <w:rPr>
          <w:rStyle w:val="libFootnotenumChar"/>
          <w:rtl/>
        </w:rPr>
        <w:t>(3)</w:t>
      </w:r>
      <w:r>
        <w:rPr>
          <w:rtl/>
        </w:rPr>
        <w:t xml:space="preserve">. </w:t>
      </w:r>
    </w:p>
    <w:p w:rsidR="00CA1D06" w:rsidRDefault="00CA1D06" w:rsidP="00592778">
      <w:pPr>
        <w:pStyle w:val="libNormal"/>
        <w:rPr>
          <w:rtl/>
        </w:rPr>
      </w:pPr>
      <w:r>
        <w:rPr>
          <w:rtl/>
        </w:rPr>
        <w:t xml:space="preserve">مثنى بن راشد الخياط ، أبو الوليد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549" w:name="_Toc276635253"/>
      <w:bookmarkStart w:id="550" w:name="_Toc452294763"/>
      <w:r w:rsidRPr="00FA549F">
        <w:rPr>
          <w:rStyle w:val="Heading2Char"/>
          <w:rtl/>
        </w:rPr>
        <w:t>4338 / 3 ـ مثن</w:t>
      </w:r>
      <w:r w:rsidRPr="00FA549F">
        <w:rPr>
          <w:rStyle w:val="Heading2Char"/>
          <w:rFonts w:hint="cs"/>
          <w:rtl/>
        </w:rPr>
        <w:t>ّ</w:t>
      </w:r>
      <w:r w:rsidRPr="00FA549F">
        <w:rPr>
          <w:rStyle w:val="Heading2Char"/>
          <w:rtl/>
        </w:rPr>
        <w:t>ى بن عبد السلام</w:t>
      </w:r>
      <w:bookmarkEnd w:id="549"/>
      <w:bookmarkEnd w:id="550"/>
      <w:r>
        <w:rPr>
          <w:rtl/>
        </w:rPr>
        <w:t xml:space="preserve"> </w:t>
      </w:r>
      <w:r w:rsidRPr="008238A2">
        <w:rPr>
          <w:rStyle w:val="libFootnotenumChar"/>
          <w:rtl/>
        </w:rPr>
        <w:t>(5)</w:t>
      </w:r>
      <w:r>
        <w:rPr>
          <w:rtl/>
        </w:rPr>
        <w:t xml:space="preserve"> : </w:t>
      </w:r>
    </w:p>
    <w:p w:rsidR="00CA1D06" w:rsidRDefault="00CA1D06" w:rsidP="00592778">
      <w:pPr>
        <w:pStyle w:val="libNormal"/>
        <w:rPr>
          <w:rtl/>
        </w:rPr>
      </w:pPr>
      <w:r>
        <w:rPr>
          <w:rtl/>
        </w:rPr>
        <w:t xml:space="preserve">له كتاب </w:t>
      </w:r>
      <w:r w:rsidRPr="008238A2">
        <w:rPr>
          <w:rStyle w:val="libFootnotenumChar"/>
          <w:rtl/>
        </w:rPr>
        <w:t>(6)</w:t>
      </w:r>
      <w:r>
        <w:rPr>
          <w:rtl/>
        </w:rPr>
        <w:t xml:space="preserve"> ، روى عنه : القاسم بن إسماعيل ، رجال النجاشي </w:t>
      </w:r>
      <w:r w:rsidRPr="008238A2">
        <w:rPr>
          <w:rStyle w:val="libFootnotenumChar"/>
          <w:rtl/>
        </w:rPr>
        <w:t>(7)</w:t>
      </w:r>
      <w:r>
        <w:rPr>
          <w:rtl/>
        </w:rPr>
        <w:t xml:space="preserve">.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592778">
      <w:pPr>
        <w:pStyle w:val="libNormal"/>
        <w:rPr>
          <w:rtl/>
        </w:rPr>
      </w:pPr>
      <w:r>
        <w:rPr>
          <w:rtl/>
        </w:rPr>
        <w:t xml:space="preserve">وروى الكشّي عن أبي النضر محمّد بن مسعود : قال علي بن الحسن : سلام ومثنى بن الوليد ومثنى بن عبد السلام كلهم حناطون كوفيون لا بأس بهم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أخبرنا : جماعة ، عن أبي المفضّل ، عن حميد ، عن الحسن بن محمّد بن سماعة ، عنه ، ست ، ( م ت ). الفهرست : 168 / 748. </w:t>
      </w:r>
    </w:p>
    <w:p w:rsidR="00CA1D06" w:rsidRDefault="00CA1D06" w:rsidP="008238A2">
      <w:pPr>
        <w:pStyle w:val="libFootnote0"/>
        <w:rPr>
          <w:rtl/>
        </w:rPr>
      </w:pPr>
      <w:r>
        <w:rPr>
          <w:rtl/>
        </w:rPr>
        <w:t xml:space="preserve">2 ـ ما بين القوسين لم يرد في نسخة ( ش ). </w:t>
      </w:r>
    </w:p>
    <w:p w:rsidR="00CA1D06" w:rsidRDefault="00CA1D06" w:rsidP="008238A2">
      <w:pPr>
        <w:pStyle w:val="libFootnote0"/>
        <w:rPr>
          <w:rtl/>
        </w:rPr>
      </w:pPr>
      <w:r>
        <w:rPr>
          <w:rtl/>
        </w:rPr>
        <w:t xml:space="preserve">3 ـ رجال النجاشي : 414 / 1105. </w:t>
      </w:r>
    </w:p>
    <w:p w:rsidR="00CA1D06" w:rsidRDefault="00CA1D06" w:rsidP="008238A2">
      <w:pPr>
        <w:pStyle w:val="libFootnote0"/>
        <w:rPr>
          <w:rtl/>
        </w:rPr>
      </w:pPr>
      <w:r>
        <w:rPr>
          <w:rtl/>
        </w:rPr>
        <w:t xml:space="preserve">4 ـ رجال الشيخ : 305 / 520 ، وفيه : الحنّاط. </w:t>
      </w:r>
    </w:p>
    <w:p w:rsidR="00CA1D06" w:rsidRDefault="00CA1D06" w:rsidP="008238A2">
      <w:pPr>
        <w:pStyle w:val="libFootnote0"/>
        <w:rPr>
          <w:rtl/>
        </w:rPr>
      </w:pPr>
      <w:r>
        <w:rPr>
          <w:rtl/>
        </w:rPr>
        <w:t xml:space="preserve">5 ـ العبدي ، مولاهم ، كوفي ، ق جخ ، ( م ت ). رجال الشيخ : 305 / 522. </w:t>
      </w:r>
    </w:p>
    <w:p w:rsidR="00CA1D06" w:rsidRDefault="00CA1D06" w:rsidP="008238A2">
      <w:pPr>
        <w:pStyle w:val="libFootnote0"/>
        <w:rPr>
          <w:rtl/>
        </w:rPr>
      </w:pPr>
      <w:r>
        <w:rPr>
          <w:rtl/>
        </w:rPr>
        <w:t xml:space="preserve">6 ـ أخبرنا : جماعة ، عن أبي المفضّل ، عن حميد ، عن القاسم بن إسماعيل ، عنه ، ست ، ( م ت ). الفهرست : 168 / 749. </w:t>
      </w:r>
    </w:p>
    <w:p w:rsidR="00CA1D06" w:rsidRDefault="00CA1D06" w:rsidP="008238A2">
      <w:pPr>
        <w:pStyle w:val="libFootnote0"/>
        <w:rPr>
          <w:rtl/>
        </w:rPr>
      </w:pPr>
      <w:r>
        <w:rPr>
          <w:rtl/>
        </w:rPr>
        <w:t xml:space="preserve">7 ـ رجال النجاشي : 415 / 1107. </w:t>
      </w:r>
    </w:p>
    <w:p w:rsidR="00CA1D06" w:rsidRDefault="00CA1D06" w:rsidP="008238A2">
      <w:pPr>
        <w:pStyle w:val="libFootnote0"/>
        <w:rPr>
          <w:rtl/>
        </w:rPr>
      </w:pPr>
      <w:r>
        <w:rPr>
          <w:rtl/>
        </w:rPr>
        <w:t xml:space="preserve">8 ـ رجال الشيخ : 305 / 522. </w:t>
      </w:r>
    </w:p>
    <w:p w:rsidR="00CA1D06" w:rsidRDefault="00CA1D06" w:rsidP="008238A2">
      <w:pPr>
        <w:pStyle w:val="libFootnote0"/>
        <w:rPr>
          <w:rtl/>
        </w:rPr>
      </w:pPr>
      <w:r>
        <w:rPr>
          <w:rtl/>
        </w:rPr>
        <w:t xml:space="preserve">9 ـ رجال الكشّي : 338 / 623. </w:t>
      </w:r>
    </w:p>
    <w:p w:rsidR="00CA1D06" w:rsidRDefault="00CA1D06" w:rsidP="00592778">
      <w:pPr>
        <w:pStyle w:val="libNormal"/>
        <w:rPr>
          <w:rtl/>
        </w:rPr>
      </w:pPr>
      <w:r>
        <w:rPr>
          <w:rtl/>
        </w:rPr>
        <w:br w:type="page"/>
      </w:r>
      <w:bookmarkStart w:id="551" w:name="_Toc276635254"/>
      <w:bookmarkStart w:id="552" w:name="_Toc452294764"/>
      <w:r w:rsidRPr="00FA549F">
        <w:rPr>
          <w:rStyle w:val="Heading2Char"/>
          <w:rtl/>
        </w:rPr>
        <w:lastRenderedPageBreak/>
        <w:t>4339 / 4 ـ مثنى بن عطية الخارقي</w:t>
      </w:r>
      <w:bookmarkEnd w:id="551"/>
      <w:bookmarkEnd w:id="552"/>
      <w:r>
        <w:rPr>
          <w:rtl/>
        </w:rPr>
        <w:t xml:space="preserve"> : </w:t>
      </w:r>
    </w:p>
    <w:p w:rsidR="00CA1D06" w:rsidRDefault="00CA1D06" w:rsidP="00592778">
      <w:pPr>
        <w:pStyle w:val="libNormal"/>
        <w:rPr>
          <w:rtl/>
        </w:rPr>
      </w:pPr>
      <w:r>
        <w:rPr>
          <w:rtl/>
        </w:rPr>
        <w:t xml:space="preserve">الهمداني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553" w:name="_Toc276635255"/>
      <w:bookmarkStart w:id="554" w:name="_Toc452294765"/>
      <w:r w:rsidRPr="00FA549F">
        <w:rPr>
          <w:rStyle w:val="Heading2Char"/>
          <w:rtl/>
        </w:rPr>
        <w:t>4340 / 5 ـ مثنى بن القاسم الحضرمي</w:t>
      </w:r>
      <w:bookmarkEnd w:id="553"/>
      <w:bookmarkEnd w:id="55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p>
    <w:p w:rsidR="00CA1D06" w:rsidRDefault="00CA1D06" w:rsidP="00592778">
      <w:pPr>
        <w:pStyle w:val="libNormal"/>
        <w:rPr>
          <w:rtl/>
        </w:rPr>
      </w:pPr>
      <w:r>
        <w:rPr>
          <w:rtl/>
        </w:rPr>
        <w:t xml:space="preserve">ويحتمل أنّ يكون هذا هو المذكور بعنوان : مثنى بن الحضرمي </w:t>
      </w:r>
      <w:r w:rsidRPr="008238A2">
        <w:rPr>
          <w:rStyle w:val="libFootnotenumChar"/>
          <w:rtl/>
        </w:rPr>
        <w:t>(3)</w:t>
      </w:r>
      <w:r>
        <w:rPr>
          <w:rtl/>
        </w:rPr>
        <w:t>.</w:t>
      </w:r>
    </w:p>
    <w:p w:rsidR="00CA1D06" w:rsidRDefault="00CA1D06" w:rsidP="00592778">
      <w:pPr>
        <w:pStyle w:val="libNormal"/>
        <w:rPr>
          <w:rtl/>
        </w:rPr>
      </w:pPr>
      <w:bookmarkStart w:id="555" w:name="_Toc276635256"/>
      <w:bookmarkStart w:id="556" w:name="_Toc452294766"/>
      <w:r w:rsidRPr="00FA549F">
        <w:rPr>
          <w:rStyle w:val="Heading2Char"/>
          <w:rtl/>
        </w:rPr>
        <w:t>4341 / 6 ـ مثنى بن الوليد الحنّاط</w:t>
      </w:r>
      <w:bookmarkEnd w:id="555"/>
      <w:bookmarkEnd w:id="556"/>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مولى ، كوفي ، روى عن أبي عبد الله </w:t>
      </w:r>
      <w:r w:rsidR="006C6B9D" w:rsidRPr="006C6B9D">
        <w:rPr>
          <w:rStyle w:val="libAlaemChar"/>
          <w:rFonts w:hint="cs"/>
          <w:rtl/>
        </w:rPr>
        <w:t>عليه‌السلام</w:t>
      </w:r>
      <w:r>
        <w:rPr>
          <w:rtl/>
        </w:rPr>
        <w:t xml:space="preserve"> ، له كتاب </w:t>
      </w:r>
      <w:r w:rsidRPr="008238A2">
        <w:rPr>
          <w:rStyle w:val="libFootnotenumChar"/>
          <w:rtl/>
        </w:rPr>
        <w:t>(5)</w:t>
      </w:r>
      <w:r>
        <w:rPr>
          <w:rtl/>
        </w:rPr>
        <w:t xml:space="preserve"> ، روى عنه : الحسن بن علي بن يوسف بن بقاح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له كتاب ، روى عنه : الحسن بن علي الخرّاز </w:t>
      </w:r>
      <w:r w:rsidRPr="008238A2">
        <w:rPr>
          <w:rStyle w:val="libFootnotenumChar"/>
          <w:rtl/>
        </w:rPr>
        <w:t>(7)</w:t>
      </w:r>
      <w:r>
        <w:rPr>
          <w:rtl/>
        </w:rPr>
        <w:t xml:space="preserve"> ، الفهرست </w:t>
      </w:r>
      <w:r w:rsidRPr="008238A2">
        <w:rPr>
          <w:rStyle w:val="libFootnotenumChar"/>
          <w:rtl/>
        </w:rPr>
        <w:t>(8)</w:t>
      </w:r>
      <w:r>
        <w:rPr>
          <w:rtl/>
        </w:rPr>
        <w:t xml:space="preserve">. </w:t>
      </w:r>
    </w:p>
    <w:p w:rsidR="00CA1D06" w:rsidRDefault="00CA1D06" w:rsidP="00592778">
      <w:pPr>
        <w:pStyle w:val="libNormal"/>
        <w:rPr>
          <w:rtl/>
        </w:rPr>
      </w:pPr>
      <w:r>
        <w:rPr>
          <w:rtl/>
        </w:rPr>
        <w:t xml:space="preserve">وذكرنا بعض أحواله عند ترجمة مثنى بن عبد السلام </w:t>
      </w:r>
      <w:r w:rsidRPr="008238A2">
        <w:rPr>
          <w:rStyle w:val="libFootnotenumChar"/>
          <w:rtl/>
        </w:rPr>
        <w:t>(9)</w:t>
      </w:r>
      <w:r>
        <w:rPr>
          <w:rtl/>
        </w:rPr>
        <w:t>.</w:t>
      </w:r>
    </w:p>
    <w:p w:rsidR="00CA1D06" w:rsidRDefault="00CA1D06" w:rsidP="00592778">
      <w:pPr>
        <w:pStyle w:val="libNormal"/>
        <w:rPr>
          <w:rtl/>
        </w:rPr>
      </w:pPr>
      <w:bookmarkStart w:id="557" w:name="_Toc276635257"/>
      <w:bookmarkStart w:id="558" w:name="_Toc452294767"/>
      <w:r w:rsidRPr="00FA549F">
        <w:rPr>
          <w:rStyle w:val="Heading2Char"/>
          <w:rtl/>
        </w:rPr>
        <w:t>4342 / 1 ـ مجاشع بن مسعود</w:t>
      </w:r>
      <w:bookmarkEnd w:id="557"/>
      <w:bookmarkEnd w:id="558"/>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305 / 523 ، وفيه : الخارفي. </w:t>
      </w:r>
    </w:p>
    <w:p w:rsidR="00CA1D06" w:rsidRDefault="00CA1D06" w:rsidP="008238A2">
      <w:pPr>
        <w:pStyle w:val="libFootnote0"/>
        <w:rPr>
          <w:rtl/>
        </w:rPr>
      </w:pPr>
      <w:r>
        <w:rPr>
          <w:rtl/>
        </w:rPr>
        <w:t xml:space="preserve">2 ـ رجال الشيخ : 305 / 521. </w:t>
      </w:r>
    </w:p>
    <w:p w:rsidR="00CA1D06" w:rsidRDefault="00CA1D06" w:rsidP="008238A2">
      <w:pPr>
        <w:pStyle w:val="libFootnote0"/>
        <w:rPr>
          <w:rtl/>
        </w:rPr>
      </w:pPr>
      <w:r>
        <w:rPr>
          <w:rtl/>
        </w:rPr>
        <w:t xml:space="preserve">3 ـ تقدم برقم : 4336 / 1. </w:t>
      </w:r>
    </w:p>
    <w:p w:rsidR="00CA1D06" w:rsidRDefault="00CA1D06" w:rsidP="008238A2">
      <w:pPr>
        <w:pStyle w:val="libFootnote0"/>
        <w:rPr>
          <w:rtl/>
        </w:rPr>
      </w:pPr>
      <w:r>
        <w:rPr>
          <w:rtl/>
        </w:rPr>
        <w:t xml:space="preserve">4 ـ في نسخة ( ت ) : الخياط. </w:t>
      </w:r>
    </w:p>
    <w:p w:rsidR="00CA1D06" w:rsidRDefault="00CA1D06" w:rsidP="008238A2">
      <w:pPr>
        <w:pStyle w:val="libFootnote0"/>
        <w:rPr>
          <w:rtl/>
        </w:rPr>
      </w:pPr>
      <w:r>
        <w:rPr>
          <w:rtl/>
        </w:rPr>
        <w:t xml:space="preserve">5 ـ يرويه جماعة ، منهم الحسن ، ( م ت ). </w:t>
      </w:r>
    </w:p>
    <w:p w:rsidR="00CA1D06" w:rsidRDefault="00CA1D06" w:rsidP="008238A2">
      <w:pPr>
        <w:pStyle w:val="libFootnote0"/>
        <w:rPr>
          <w:rtl/>
        </w:rPr>
      </w:pPr>
      <w:r>
        <w:rPr>
          <w:rtl/>
        </w:rPr>
        <w:t xml:space="preserve">6 ـ رجال النجاشي : 414 / 1106. </w:t>
      </w:r>
    </w:p>
    <w:p w:rsidR="00CA1D06" w:rsidRDefault="00CA1D06" w:rsidP="008238A2">
      <w:pPr>
        <w:pStyle w:val="libFootnote0"/>
        <w:rPr>
          <w:rtl/>
        </w:rPr>
      </w:pPr>
      <w:r>
        <w:rPr>
          <w:rtl/>
        </w:rPr>
        <w:t xml:space="preserve">7 ـ في نسخة ( ت ) والمصدر : الخزّاز. </w:t>
      </w:r>
    </w:p>
    <w:p w:rsidR="00CA1D06" w:rsidRDefault="00CA1D06" w:rsidP="008238A2">
      <w:pPr>
        <w:pStyle w:val="libFootnote0"/>
        <w:rPr>
          <w:rtl/>
        </w:rPr>
      </w:pPr>
      <w:r>
        <w:rPr>
          <w:rtl/>
        </w:rPr>
        <w:t xml:space="preserve">8 ـ الفهرست : 167 / 746. </w:t>
      </w:r>
    </w:p>
    <w:p w:rsidR="00CA1D06" w:rsidRDefault="00CA1D06" w:rsidP="008238A2">
      <w:pPr>
        <w:pStyle w:val="libFootnote0"/>
        <w:rPr>
          <w:rtl/>
        </w:rPr>
      </w:pPr>
      <w:r>
        <w:rPr>
          <w:rtl/>
        </w:rPr>
        <w:t xml:space="preserve">9 ـ تقدم برقم : 4338 / 3. </w:t>
      </w:r>
    </w:p>
    <w:p w:rsidR="00CA1D06" w:rsidRDefault="00CA1D06" w:rsidP="008238A2">
      <w:pPr>
        <w:pStyle w:val="libFootnote0"/>
        <w:rPr>
          <w:rtl/>
        </w:rPr>
      </w:pPr>
      <w:r>
        <w:rPr>
          <w:rtl/>
        </w:rPr>
        <w:t xml:space="preserve">10 ـ رجال الشيخ : 47 / 13. </w:t>
      </w:r>
    </w:p>
    <w:p w:rsidR="00CA1D06" w:rsidRDefault="00CA1D06" w:rsidP="00592778">
      <w:pPr>
        <w:pStyle w:val="libNormal"/>
        <w:rPr>
          <w:rtl/>
        </w:rPr>
      </w:pPr>
      <w:r>
        <w:rPr>
          <w:rtl/>
        </w:rPr>
        <w:br w:type="page"/>
      </w:r>
      <w:bookmarkStart w:id="559" w:name="_Toc276635258"/>
      <w:bookmarkStart w:id="560" w:name="_Toc452294768"/>
      <w:r w:rsidRPr="00FA549F">
        <w:rPr>
          <w:rStyle w:val="Heading2Char"/>
          <w:rtl/>
        </w:rPr>
        <w:lastRenderedPageBreak/>
        <w:t>4343 / 1 ـ مجاهد بن راشد الكوفي</w:t>
      </w:r>
      <w:bookmarkEnd w:id="559"/>
      <w:bookmarkEnd w:id="560"/>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561" w:name="_Toc276635259"/>
      <w:bookmarkStart w:id="562" w:name="_Toc452294769"/>
      <w:r w:rsidRPr="00FA549F">
        <w:rPr>
          <w:rStyle w:val="Heading2Char"/>
          <w:rtl/>
        </w:rPr>
        <w:t>4344 / 2 ـ مجاهد بن العلاء الكوفي</w:t>
      </w:r>
      <w:bookmarkEnd w:id="561"/>
      <w:bookmarkEnd w:id="562"/>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563" w:name="_Toc276635260"/>
      <w:bookmarkStart w:id="564" w:name="_Toc452294770"/>
      <w:r w:rsidRPr="00FA549F">
        <w:rPr>
          <w:rStyle w:val="Heading2Char"/>
          <w:rtl/>
        </w:rPr>
        <w:t>4345 / 1 ـ مجمع بن معتب الكندي</w:t>
      </w:r>
      <w:bookmarkEnd w:id="563"/>
      <w:bookmarkEnd w:id="56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565" w:name="_Toc276635261"/>
      <w:bookmarkStart w:id="566" w:name="_Toc452294771"/>
      <w:r w:rsidRPr="00FA549F">
        <w:rPr>
          <w:rStyle w:val="Heading2Char"/>
          <w:rtl/>
        </w:rPr>
        <w:t>4346 / 1 ـ مجيب بن عمارة الهمداني</w:t>
      </w:r>
      <w:bookmarkEnd w:id="565"/>
      <w:bookmarkEnd w:id="566"/>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567" w:name="_Toc276635262"/>
      <w:bookmarkStart w:id="568" w:name="_Toc452294772"/>
      <w:r w:rsidRPr="00FA549F">
        <w:rPr>
          <w:rStyle w:val="Heading2Char"/>
          <w:rtl/>
        </w:rPr>
        <w:t>4347 / 1 ـ محبوب بن حس</w:t>
      </w:r>
      <w:r w:rsidRPr="00FA549F">
        <w:rPr>
          <w:rStyle w:val="Heading2Char"/>
          <w:rFonts w:hint="cs"/>
          <w:rtl/>
        </w:rPr>
        <w:t>ّ</w:t>
      </w:r>
      <w:r w:rsidRPr="00FA549F">
        <w:rPr>
          <w:rStyle w:val="Heading2Char"/>
          <w:rtl/>
        </w:rPr>
        <w:t>ان</w:t>
      </w:r>
      <w:bookmarkEnd w:id="567"/>
      <w:bookmarkEnd w:id="568"/>
      <w:r>
        <w:rPr>
          <w:rtl/>
        </w:rPr>
        <w:t xml:space="preserve"> : </w:t>
      </w:r>
    </w:p>
    <w:p w:rsidR="00CA1D06" w:rsidRDefault="00CA1D06" w:rsidP="00592778">
      <w:pPr>
        <w:pStyle w:val="libNormal"/>
        <w:rPr>
          <w:rtl/>
        </w:rPr>
      </w:pPr>
      <w:r>
        <w:rPr>
          <w:rtl/>
        </w:rPr>
        <w:t xml:space="preserve">وقيل : أبو حسان السكوني الكوفي ، من أصحاب الصادق </w:t>
      </w:r>
      <w:r w:rsidR="006C6B9D" w:rsidRPr="006C6B9D">
        <w:rPr>
          <w:rStyle w:val="libAlaemChar"/>
          <w:rFonts w:hint="cs"/>
          <w:rtl/>
        </w:rPr>
        <w:t>عليه‌السلام</w:t>
      </w:r>
      <w:r>
        <w:rPr>
          <w:rtl/>
        </w:rPr>
        <w:t xml:space="preserve">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310 / 627 ، وفيه : ابن راشد بن مخراق النهدي الكوفي. </w:t>
      </w:r>
    </w:p>
    <w:p w:rsidR="00CA1D06" w:rsidRDefault="00CA1D06" w:rsidP="008238A2">
      <w:pPr>
        <w:pStyle w:val="libFootnote0"/>
        <w:rPr>
          <w:rtl/>
        </w:rPr>
      </w:pPr>
      <w:r>
        <w:rPr>
          <w:rtl/>
        </w:rPr>
        <w:t xml:space="preserve">2 ـ رجال الشيخ : 311 / 628. </w:t>
      </w:r>
    </w:p>
    <w:p w:rsidR="00CA1D06" w:rsidRDefault="00CA1D06" w:rsidP="008238A2">
      <w:pPr>
        <w:pStyle w:val="libFootnote0"/>
        <w:rPr>
          <w:rtl/>
        </w:rPr>
      </w:pPr>
      <w:r>
        <w:rPr>
          <w:rtl/>
        </w:rPr>
        <w:t xml:space="preserve">3 ـ السيد الأصيل أبو حرب المجتبى بن الداعي بن القاسم الحسيني ، محدث ، عالم ، صالح ، شاهدته وقرأت عليه ، وروى عن الشيخ المفيد عبد الرحمن النيسابوري ، ب ، ( م ت ). فهرست منتجب الدين : 163 / 386. </w:t>
      </w:r>
    </w:p>
    <w:p w:rsidR="00CA1D06" w:rsidRDefault="00CA1D06" w:rsidP="008238A2">
      <w:pPr>
        <w:pStyle w:val="libFootnote0"/>
        <w:rPr>
          <w:rtl/>
        </w:rPr>
      </w:pPr>
      <w:r>
        <w:rPr>
          <w:rtl/>
        </w:rPr>
        <w:t xml:space="preserve">السيد عز الدين المجتبى بن محمّد الحسيني الكليني ، عالم ، فاضل ، ب ، ( م ت ). فهرست منتجب الدين : 169 / 405 ، وفيه : الحسني. </w:t>
      </w:r>
    </w:p>
    <w:p w:rsidR="00CA1D06" w:rsidRDefault="00CA1D06" w:rsidP="008238A2">
      <w:pPr>
        <w:pStyle w:val="libFootnote0"/>
        <w:rPr>
          <w:rtl/>
        </w:rPr>
      </w:pPr>
      <w:r>
        <w:rPr>
          <w:rtl/>
        </w:rPr>
        <w:t xml:space="preserve">السيد مجد الدين أبو هاشم المجتبى بن حمزة ، فاضل ، محدث ، ثقة ، ب ، ( م ت ). فهرست منتجب الدين : 158 / 364. </w:t>
      </w:r>
    </w:p>
    <w:p w:rsidR="00CA1D06" w:rsidRDefault="00CA1D06" w:rsidP="008238A2">
      <w:pPr>
        <w:pStyle w:val="libFootnote0"/>
        <w:rPr>
          <w:rtl/>
        </w:rPr>
      </w:pPr>
      <w:r>
        <w:rPr>
          <w:rtl/>
        </w:rPr>
        <w:t xml:space="preserve">الأديب الفاضل مجمع بن محمّد بن أحمد المسكيني ، فاضل ، نحرير ، له كتب ، أخبرنا بها : الشيخ بهاء الدين أبو محمّد طاهر بن أحمد القزويني النحوي ، عن جماعة من الثقات ، عنه ، ب ، ( م ت ). فهرست منتجب الدين : 170 / 408 ، وفيه : المسكني. </w:t>
      </w:r>
    </w:p>
    <w:p w:rsidR="00CA1D06" w:rsidRDefault="00CA1D06" w:rsidP="008238A2">
      <w:pPr>
        <w:pStyle w:val="libFootnote0"/>
        <w:rPr>
          <w:rtl/>
        </w:rPr>
      </w:pPr>
      <w:r>
        <w:rPr>
          <w:rtl/>
        </w:rPr>
        <w:t xml:space="preserve">مجمع الخياط الكوفي ، روى عنه : صفوان ، ق جخ ، ( م ت ). رجال الشيخ : 309 / 593 ، وفيه : الحنّاط. </w:t>
      </w:r>
    </w:p>
    <w:p w:rsidR="00CA1D06" w:rsidRDefault="00CA1D06" w:rsidP="008238A2">
      <w:pPr>
        <w:pStyle w:val="libFootnote0"/>
        <w:rPr>
          <w:rtl/>
        </w:rPr>
      </w:pPr>
      <w:r>
        <w:rPr>
          <w:rtl/>
        </w:rPr>
        <w:t xml:space="preserve">4 ـ رجال الشيخ : 309 / 592. </w:t>
      </w:r>
    </w:p>
    <w:p w:rsidR="00CA1D06" w:rsidRDefault="00CA1D06" w:rsidP="008238A2">
      <w:pPr>
        <w:pStyle w:val="libFootnote0"/>
        <w:rPr>
          <w:rtl/>
        </w:rPr>
      </w:pPr>
      <w:r>
        <w:rPr>
          <w:rtl/>
        </w:rPr>
        <w:t xml:space="preserve">5 ـ رجال الشيخ : 312 / 661. </w:t>
      </w:r>
    </w:p>
    <w:p w:rsidR="00CA1D06" w:rsidRDefault="00CA1D06" w:rsidP="00592778">
      <w:pPr>
        <w:pStyle w:val="libNormal0"/>
        <w:rPr>
          <w:rtl/>
        </w:rPr>
      </w:pPr>
      <w:r>
        <w:rPr>
          <w:rtl/>
        </w:rPr>
        <w:br w:type="page"/>
      </w:r>
      <w:r>
        <w:rPr>
          <w:rtl/>
        </w:rPr>
        <w:lastRenderedPageBreak/>
        <w:t xml:space="preserve">رجال الشيخ </w:t>
      </w:r>
      <w:r w:rsidRPr="008238A2">
        <w:rPr>
          <w:rStyle w:val="libFootnotenumChar"/>
          <w:rtl/>
        </w:rPr>
        <w:t>(1)</w:t>
      </w:r>
      <w:r>
        <w:rPr>
          <w:rtl/>
        </w:rPr>
        <w:t>.</w:t>
      </w:r>
    </w:p>
    <w:p w:rsidR="00CA1D06" w:rsidRDefault="00CA1D06" w:rsidP="00592778">
      <w:pPr>
        <w:pStyle w:val="libNormal"/>
        <w:rPr>
          <w:rtl/>
        </w:rPr>
      </w:pPr>
      <w:bookmarkStart w:id="569" w:name="_Toc276635263"/>
      <w:bookmarkStart w:id="570" w:name="_Toc452294773"/>
      <w:r w:rsidRPr="00FA549F">
        <w:rPr>
          <w:rStyle w:val="Heading2Char"/>
          <w:rtl/>
        </w:rPr>
        <w:t>4348 / 2 ـ محبوب بن حكيم</w:t>
      </w:r>
      <w:bookmarkEnd w:id="569"/>
      <w:bookmarkEnd w:id="570"/>
      <w:r>
        <w:rPr>
          <w:rtl/>
        </w:rPr>
        <w:t xml:space="preserve"> : </w:t>
      </w:r>
    </w:p>
    <w:p w:rsidR="00CA1D06" w:rsidRDefault="00CA1D06" w:rsidP="00592778">
      <w:pPr>
        <w:pStyle w:val="libNormal"/>
        <w:rPr>
          <w:rtl/>
        </w:rPr>
      </w:pPr>
      <w:r>
        <w:rPr>
          <w:rtl/>
        </w:rPr>
        <w:t xml:space="preserve">روى عن عمر بن توبة كتاب إنا أنزلناه ، ولا نعرفه ، رجال ابن الغضائري </w:t>
      </w:r>
      <w:r w:rsidRPr="008238A2">
        <w:rPr>
          <w:rStyle w:val="libFootnotenumChar"/>
          <w:rtl/>
        </w:rPr>
        <w:t>(2)</w:t>
      </w:r>
      <w:r>
        <w:rPr>
          <w:rtl/>
        </w:rPr>
        <w:t>.</w:t>
      </w:r>
    </w:p>
    <w:p w:rsidR="00CA1D06" w:rsidRDefault="00CA1D06" w:rsidP="00592778">
      <w:pPr>
        <w:pStyle w:val="libNormal"/>
        <w:rPr>
          <w:rtl/>
        </w:rPr>
      </w:pPr>
      <w:bookmarkStart w:id="571" w:name="_Toc276635264"/>
      <w:bookmarkStart w:id="572" w:name="_Toc452294774"/>
      <w:r w:rsidRPr="00FA549F">
        <w:rPr>
          <w:rStyle w:val="Heading2Char"/>
          <w:rtl/>
        </w:rPr>
        <w:t>4349 / 3 ـ محبوب بن سالم الجعفي</w:t>
      </w:r>
      <w:bookmarkEnd w:id="571"/>
      <w:bookmarkEnd w:id="57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573" w:name="_Toc276635265"/>
      <w:bookmarkStart w:id="574" w:name="_Toc452294775"/>
      <w:r w:rsidRPr="00FA549F">
        <w:rPr>
          <w:rStyle w:val="Heading2Char"/>
          <w:rtl/>
        </w:rPr>
        <w:t>4350 / 4 ـ محبوب بن عبد الله العطّار</w:t>
      </w:r>
      <w:bookmarkEnd w:id="573"/>
      <w:bookmarkEnd w:id="57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575" w:name="_Toc276635266"/>
      <w:bookmarkStart w:id="576" w:name="_Toc452294776"/>
      <w:r w:rsidRPr="00FA549F">
        <w:rPr>
          <w:rStyle w:val="Heading2Char"/>
          <w:rtl/>
        </w:rPr>
        <w:t>4351 / 1 ـ محرز بن حازم</w:t>
      </w:r>
      <w:bookmarkEnd w:id="575"/>
      <w:bookmarkEnd w:id="576"/>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577" w:name="_Toc276635267"/>
      <w:bookmarkStart w:id="578" w:name="_Toc452294777"/>
      <w:r w:rsidRPr="00FA549F">
        <w:rPr>
          <w:rStyle w:val="Heading2Char"/>
          <w:rtl/>
        </w:rPr>
        <w:t>4352 / 2 ـ محرز بن فضالة الأزدي</w:t>
      </w:r>
      <w:bookmarkEnd w:id="577"/>
      <w:bookmarkEnd w:id="578"/>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579" w:name="_Toc276635268"/>
      <w:bookmarkStart w:id="580" w:name="_Toc452294778"/>
      <w:r w:rsidRPr="00FA549F">
        <w:rPr>
          <w:rStyle w:val="Heading2Char"/>
          <w:rtl/>
        </w:rPr>
        <w:t>4353 / 1 ـ محسن بن أحمد القيسي</w:t>
      </w:r>
      <w:bookmarkEnd w:id="579"/>
      <w:bookmarkEnd w:id="580"/>
      <w:r>
        <w:rPr>
          <w:rtl/>
        </w:rPr>
        <w:t xml:space="preserve"> : </w:t>
      </w:r>
    </w:p>
    <w:p w:rsidR="00CA1D06" w:rsidRDefault="00CA1D06" w:rsidP="00592778">
      <w:pPr>
        <w:pStyle w:val="libNormal"/>
        <w:rPr>
          <w:rtl/>
        </w:rPr>
      </w:pPr>
      <w:r>
        <w:rPr>
          <w:rtl/>
        </w:rPr>
        <w:t xml:space="preserve">من موالي قيس غيلان </w:t>
      </w:r>
      <w:r w:rsidRPr="008238A2">
        <w:rPr>
          <w:rStyle w:val="libFootnotenumChar"/>
          <w:rtl/>
        </w:rPr>
        <w:t>(7)</w:t>
      </w:r>
      <w:r>
        <w:rPr>
          <w:rtl/>
        </w:rPr>
        <w:t xml:space="preserve"> ، روى عن الرضا </w:t>
      </w:r>
      <w:r w:rsidR="006C6B9D" w:rsidRPr="006C6B9D">
        <w:rPr>
          <w:rStyle w:val="libAlaemChar"/>
          <w:rFonts w:hint="cs"/>
          <w:rtl/>
        </w:rPr>
        <w:t>عليه‌السلام</w:t>
      </w:r>
      <w:r>
        <w:rPr>
          <w:rtl/>
        </w:rPr>
        <w:t xml:space="preserve"> ، له كتاب ، روى عنه : أحمد بن محمّد بن خالد ، رجال النجاشي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310 / 607. </w:t>
      </w:r>
    </w:p>
    <w:p w:rsidR="00CA1D06" w:rsidRDefault="00CA1D06" w:rsidP="008238A2">
      <w:pPr>
        <w:pStyle w:val="libFootnote0"/>
        <w:rPr>
          <w:rtl/>
        </w:rPr>
      </w:pPr>
      <w:r>
        <w:rPr>
          <w:rtl/>
        </w:rPr>
        <w:t xml:space="preserve">2 ـ مجمع الرجال : 5 / 95. </w:t>
      </w:r>
    </w:p>
    <w:p w:rsidR="00CA1D06" w:rsidRDefault="00CA1D06" w:rsidP="008238A2">
      <w:pPr>
        <w:pStyle w:val="libFootnote0"/>
        <w:rPr>
          <w:rtl/>
        </w:rPr>
      </w:pPr>
      <w:r>
        <w:rPr>
          <w:rtl/>
        </w:rPr>
        <w:t xml:space="preserve">3 ـ رجال الشيخ : 310 / 606. </w:t>
      </w:r>
    </w:p>
    <w:p w:rsidR="00CA1D06" w:rsidRDefault="00CA1D06" w:rsidP="008238A2">
      <w:pPr>
        <w:pStyle w:val="libFootnote0"/>
        <w:rPr>
          <w:rtl/>
        </w:rPr>
      </w:pPr>
      <w:r>
        <w:rPr>
          <w:rtl/>
        </w:rPr>
        <w:t xml:space="preserve">4 ـ رجال الشيخ : 309 / 605. </w:t>
      </w:r>
    </w:p>
    <w:p w:rsidR="00CA1D06" w:rsidRDefault="00CA1D06" w:rsidP="008238A2">
      <w:pPr>
        <w:pStyle w:val="libFootnote0"/>
        <w:rPr>
          <w:rtl/>
        </w:rPr>
      </w:pPr>
      <w:r>
        <w:rPr>
          <w:rtl/>
        </w:rPr>
        <w:t xml:space="preserve">5 ـ رجال الشيخ : 308 / 586 ، وفيه : ابن حازم الزيدلي الأثرم الكوفي. </w:t>
      </w:r>
    </w:p>
    <w:p w:rsidR="00CA1D06" w:rsidRDefault="00CA1D06" w:rsidP="008238A2">
      <w:pPr>
        <w:pStyle w:val="libFootnote0"/>
        <w:rPr>
          <w:rtl/>
        </w:rPr>
      </w:pPr>
      <w:r>
        <w:rPr>
          <w:rtl/>
        </w:rPr>
        <w:t xml:space="preserve">6 ـ رجال الشيخ : 308 / 587. </w:t>
      </w:r>
    </w:p>
    <w:p w:rsidR="00CA1D06" w:rsidRDefault="00CA1D06" w:rsidP="008238A2">
      <w:pPr>
        <w:pStyle w:val="libFootnote0"/>
        <w:rPr>
          <w:rtl/>
        </w:rPr>
      </w:pPr>
      <w:r>
        <w:rPr>
          <w:rtl/>
        </w:rPr>
        <w:t xml:space="preserve">7 ـ في المصدر : عيلان. </w:t>
      </w:r>
    </w:p>
    <w:p w:rsidR="00CA1D06" w:rsidRDefault="00CA1D06" w:rsidP="008238A2">
      <w:pPr>
        <w:pStyle w:val="libFootnote0"/>
        <w:rPr>
          <w:rtl/>
        </w:rPr>
      </w:pPr>
      <w:r>
        <w:rPr>
          <w:rtl/>
        </w:rPr>
        <w:t xml:space="preserve">8 ـ رجال النجاشي : 423 / 1133. </w:t>
      </w:r>
    </w:p>
    <w:p w:rsidR="00CA1D06" w:rsidRDefault="00CA1D06" w:rsidP="00592778">
      <w:pPr>
        <w:pStyle w:val="libNormal"/>
        <w:rPr>
          <w:rtl/>
        </w:rPr>
      </w:pPr>
      <w:r>
        <w:rPr>
          <w:rtl/>
        </w:rPr>
        <w:br w:type="page"/>
      </w:r>
      <w:r>
        <w:rPr>
          <w:rtl/>
        </w:rPr>
        <w:lastRenderedPageBreak/>
        <w:t xml:space="preserve">محسن بن أحمد </w:t>
      </w:r>
      <w:r w:rsidRPr="008238A2">
        <w:rPr>
          <w:rStyle w:val="libFootnotenumChar"/>
          <w:rtl/>
        </w:rPr>
        <w:t>(1)</w:t>
      </w:r>
      <w:r>
        <w:rPr>
          <w:rtl/>
        </w:rPr>
        <w:t xml:space="preserve"> البجلي ، يكنّى أبا أحمد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581" w:name="_Toc276635269"/>
      <w:bookmarkStart w:id="582" w:name="_Toc452294779"/>
      <w:r w:rsidRPr="00FA549F">
        <w:rPr>
          <w:rStyle w:val="Heading2Char"/>
          <w:rtl/>
        </w:rPr>
        <w:t>4354 / 1 ـ محفوظ بن عبد الله الحضرمي</w:t>
      </w:r>
      <w:bookmarkEnd w:id="581"/>
      <w:bookmarkEnd w:id="582"/>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583" w:name="_Toc276635270"/>
      <w:bookmarkStart w:id="584" w:name="_Toc452294780"/>
      <w:r w:rsidRPr="00FA549F">
        <w:rPr>
          <w:rStyle w:val="Heading2Char"/>
          <w:rtl/>
        </w:rPr>
        <w:t>4355 / 2 ـ محفوظ بن نصر الهمداني</w:t>
      </w:r>
      <w:bookmarkEnd w:id="583"/>
      <w:bookmarkEnd w:id="584"/>
      <w:r>
        <w:rPr>
          <w:rtl/>
        </w:rPr>
        <w:t xml:space="preserve"> : </w:t>
      </w:r>
    </w:p>
    <w:p w:rsidR="00CA1D06" w:rsidRDefault="00CA1D06" w:rsidP="00592778">
      <w:pPr>
        <w:pStyle w:val="libNormal"/>
        <w:rPr>
          <w:rtl/>
        </w:rPr>
      </w:pPr>
      <w:r>
        <w:rPr>
          <w:rtl/>
        </w:rPr>
        <w:t xml:space="preserve">كوفي ، ثقة ، له كتاب ، روى عنه : إبراهيم بن سليمان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(6)</w:t>
      </w:r>
      <w:r>
        <w:rPr>
          <w:rtl/>
        </w:rPr>
        <w:t xml:space="preserve"> ، روى عنه : إبراهيم بن سليمان بن حيّان ، الفهرست </w:t>
      </w:r>
      <w:r w:rsidRPr="008238A2">
        <w:rPr>
          <w:rStyle w:val="libFootnotenumChar"/>
          <w:rtl/>
        </w:rPr>
        <w:t>(7)</w:t>
      </w:r>
      <w:r>
        <w:rPr>
          <w:rtl/>
        </w:rPr>
        <w:t xml:space="preserve">. </w:t>
      </w:r>
    </w:p>
    <w:p w:rsidR="00CA1D06" w:rsidRDefault="00CA1D06" w:rsidP="00592778">
      <w:pPr>
        <w:pStyle w:val="libNormal"/>
        <w:rPr>
          <w:rtl/>
        </w:rPr>
      </w:pPr>
      <w:r>
        <w:rPr>
          <w:rtl/>
        </w:rPr>
        <w:t xml:space="preserve">وفي بعض الأخبار : محفوظ الأسكاف </w:t>
      </w:r>
      <w:r w:rsidRPr="008238A2">
        <w:rPr>
          <w:rStyle w:val="libFootnotenumChar"/>
          <w:rtl/>
        </w:rPr>
        <w:t>(8)</w:t>
      </w:r>
      <w:r>
        <w:rPr>
          <w:rtl/>
        </w:rPr>
        <w:t xml:space="preserve"> ، وكأنّه غير محفوظ بن نصر. </w:t>
      </w:r>
    </w:p>
    <w:p w:rsidR="00CA1D06" w:rsidRDefault="00CA1D06" w:rsidP="00592778">
      <w:pPr>
        <w:pStyle w:val="libNormal"/>
        <w:rPr>
          <w:rtl/>
        </w:rPr>
      </w:pPr>
      <w:r>
        <w:rPr>
          <w:rtl/>
        </w:rPr>
        <w:t xml:space="preserve">وفي الرجال : محفوظ الأسكاف الكوفي ، من أصحاب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له كتاب ، أخبرنا : جماعة عن أبي المفضّل ، عن ابن بطّة ، عن أحمد بن أبي عبد الله ، عنه ، ست ، ( م ت ). الفهرست : 168 / 752. </w:t>
      </w:r>
    </w:p>
    <w:p w:rsidR="00CA1D06" w:rsidRDefault="00CA1D06" w:rsidP="008238A2">
      <w:pPr>
        <w:pStyle w:val="libFootnote0"/>
        <w:rPr>
          <w:rtl/>
        </w:rPr>
      </w:pPr>
      <w:r>
        <w:rPr>
          <w:rtl/>
        </w:rPr>
        <w:t xml:space="preserve">2 ـ رجال الشيخ : 368 / 84. </w:t>
      </w:r>
    </w:p>
    <w:p w:rsidR="00CA1D06" w:rsidRDefault="00CA1D06" w:rsidP="008238A2">
      <w:pPr>
        <w:pStyle w:val="libFootnote0"/>
        <w:rPr>
          <w:rtl/>
        </w:rPr>
      </w:pPr>
      <w:r>
        <w:rPr>
          <w:rtl/>
        </w:rPr>
        <w:t xml:space="preserve">3 ـ الشيخ العدل المحسن بن الحسين بن أحمد النيسابوري الخزاعي عمّ الشيخ المفيد عبد الرحمن النيسابوري ، ثقة ، حافظ ، واعظ ، له كتب ، أخبرنا : الشيخ أبو الفتوح ، عن أبيه ، عن جدّه ، عنه ، ب ، ( م ت ). فهرست منتجب الدين : 156 / 360. </w:t>
      </w:r>
    </w:p>
    <w:p w:rsidR="00CA1D06" w:rsidRDefault="00CA1D06" w:rsidP="008238A2">
      <w:pPr>
        <w:pStyle w:val="libFootnote0"/>
        <w:rPr>
          <w:rtl/>
        </w:rPr>
      </w:pPr>
      <w:r>
        <w:rPr>
          <w:rtl/>
        </w:rPr>
        <w:t xml:space="preserve">4 ـ رجال الشيخ : 305 / 514. </w:t>
      </w:r>
    </w:p>
    <w:p w:rsidR="00CA1D06" w:rsidRDefault="00CA1D06" w:rsidP="008238A2">
      <w:pPr>
        <w:pStyle w:val="libFootnote0"/>
        <w:rPr>
          <w:rtl/>
        </w:rPr>
      </w:pPr>
      <w:r>
        <w:rPr>
          <w:rtl/>
        </w:rPr>
        <w:t xml:space="preserve">5 ـ رجال النجاشي : 424 / 1137. </w:t>
      </w:r>
    </w:p>
    <w:p w:rsidR="00CA1D06" w:rsidRDefault="00CA1D06" w:rsidP="008238A2">
      <w:pPr>
        <w:pStyle w:val="libFootnote0"/>
        <w:rPr>
          <w:rtl/>
        </w:rPr>
      </w:pPr>
      <w:r>
        <w:rPr>
          <w:rtl/>
        </w:rPr>
        <w:t xml:space="preserve">6 ـ أخبرنا : جماعة ، عن أبي المفضّل ، عن حميد ، عن إبراهيم بن سليمان ، عنه ، ست ، ( م ت ). </w:t>
      </w:r>
    </w:p>
    <w:p w:rsidR="00CA1D06" w:rsidRDefault="00CA1D06" w:rsidP="008238A2">
      <w:pPr>
        <w:pStyle w:val="libFootnote0"/>
        <w:rPr>
          <w:rtl/>
        </w:rPr>
      </w:pPr>
      <w:r>
        <w:rPr>
          <w:rtl/>
        </w:rPr>
        <w:t xml:space="preserve">7 ـ الفهرست : 170 / 766. </w:t>
      </w:r>
    </w:p>
    <w:p w:rsidR="00CA1D06" w:rsidRDefault="00CA1D06" w:rsidP="008238A2">
      <w:pPr>
        <w:pStyle w:val="libFootnote0"/>
        <w:rPr>
          <w:rtl/>
        </w:rPr>
      </w:pPr>
      <w:r>
        <w:rPr>
          <w:rtl/>
        </w:rPr>
        <w:t xml:space="preserve">8 ـ انظر الكافي 3 : 195 / 5 والتهذيب 1 : 317 / 923. </w:t>
      </w:r>
    </w:p>
    <w:p w:rsidR="00CA1D06" w:rsidRDefault="00CA1D06" w:rsidP="00592778">
      <w:pPr>
        <w:pStyle w:val="libNormal0"/>
        <w:rPr>
          <w:rtl/>
        </w:rPr>
      </w:pPr>
      <w:r>
        <w:rPr>
          <w:rtl/>
        </w:rPr>
        <w:br w:type="page"/>
      </w:r>
      <w:r>
        <w:rPr>
          <w:rtl/>
        </w:rPr>
        <w:lastRenderedPageBreak/>
        <w:t xml:space="preserve">الصادق </w:t>
      </w:r>
      <w:r w:rsidR="006C6B9D" w:rsidRPr="006C6B9D">
        <w:rPr>
          <w:rStyle w:val="libAlaemChar"/>
          <w:rFonts w:hint="cs"/>
          <w:rtl/>
        </w:rPr>
        <w:t>عليه‌السلام</w:t>
      </w:r>
      <w:r>
        <w:rPr>
          <w:rtl/>
        </w:rPr>
        <w:t xml:space="preserve"> </w:t>
      </w:r>
      <w:r w:rsidRPr="008238A2">
        <w:rPr>
          <w:rStyle w:val="libFootnotenumChar"/>
          <w:rtl/>
        </w:rPr>
        <w:t>(1)</w:t>
      </w:r>
      <w:r>
        <w:rPr>
          <w:rtl/>
        </w:rPr>
        <w:t>.</w:t>
      </w:r>
    </w:p>
    <w:p w:rsidR="00CA1D06" w:rsidRDefault="00CA1D06" w:rsidP="00592778">
      <w:pPr>
        <w:pStyle w:val="libNormal"/>
        <w:rPr>
          <w:rtl/>
        </w:rPr>
      </w:pPr>
      <w:bookmarkStart w:id="585" w:name="_Toc276635271"/>
      <w:bookmarkStart w:id="586" w:name="_Toc452294781"/>
      <w:r w:rsidRPr="00FA549F">
        <w:rPr>
          <w:rStyle w:val="Heading2Char"/>
          <w:rtl/>
        </w:rPr>
        <w:t>4356 / 1 ـ المحل بن خليفة</w:t>
      </w:r>
      <w:bookmarkEnd w:id="585"/>
      <w:bookmarkEnd w:id="586"/>
      <w:r>
        <w:rPr>
          <w:rtl/>
        </w:rPr>
        <w:t xml:space="preserve"> : </w:t>
      </w:r>
    </w:p>
    <w:p w:rsidR="00CA1D06" w:rsidRDefault="00CA1D06" w:rsidP="00592778">
      <w:pPr>
        <w:pStyle w:val="libNormal"/>
        <w:rPr>
          <w:rtl/>
        </w:rPr>
      </w:pPr>
      <w:r>
        <w:rPr>
          <w:rtl/>
        </w:rPr>
        <w:t xml:space="preserve">يروي خبر عدي بن حاتم حين قدم على أمير المؤمنين </w:t>
      </w:r>
      <w:r w:rsidR="006C6B9D" w:rsidRPr="006C6B9D">
        <w:rPr>
          <w:rStyle w:val="libAlaemChar"/>
          <w:rFonts w:hint="cs"/>
          <w:rtl/>
        </w:rPr>
        <w:t>عليه‌السلام</w:t>
      </w:r>
      <w:r>
        <w:rPr>
          <w:rtl/>
        </w:rPr>
        <w:t xml:space="preserve">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587" w:name="_Toc276635272"/>
      <w:bookmarkStart w:id="588" w:name="_Toc452294782"/>
      <w:r w:rsidRPr="00FA549F">
        <w:rPr>
          <w:rStyle w:val="Heading2Char"/>
          <w:rtl/>
        </w:rPr>
        <w:t>4357 / 1 ـ محمّد</w:t>
      </w:r>
      <w:bookmarkEnd w:id="587"/>
      <w:bookmarkEnd w:id="588"/>
      <w:r w:rsidRPr="00FA549F">
        <w:rPr>
          <w:rStyle w:val="Heading2Char"/>
          <w:rtl/>
        </w:rPr>
        <w:t xml:space="preserve"> </w:t>
      </w:r>
      <w:r w:rsidRPr="008238A2">
        <w:rPr>
          <w:rStyle w:val="libFootnotenumChar"/>
          <w:rtl/>
        </w:rPr>
        <w:t>(3)</w:t>
      </w:r>
      <w:r w:rsidRPr="00FA549F">
        <w:rPr>
          <w:rStyle w:val="Heading2Char"/>
          <w:rtl/>
        </w:rPr>
        <w:t xml:space="preserve"> بن آدم المدائني</w:t>
      </w:r>
      <w:r>
        <w:rPr>
          <w:rtl/>
        </w:rPr>
        <w:t xml:space="preserve"> : </w:t>
      </w:r>
    </w:p>
    <w:p w:rsidR="00CA1D06" w:rsidRDefault="00CA1D06" w:rsidP="00592778">
      <w:pPr>
        <w:pStyle w:val="libNormal"/>
        <w:rPr>
          <w:rtl/>
        </w:rPr>
      </w:pPr>
      <w:r>
        <w:rPr>
          <w:rtl/>
        </w:rPr>
        <w:t xml:space="preserve">يعرف بزرقان المدائني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589" w:name="_Toc276635273"/>
      <w:bookmarkStart w:id="590" w:name="_Toc452294783"/>
      <w:r w:rsidRPr="00FA549F">
        <w:rPr>
          <w:rStyle w:val="Heading2Char"/>
          <w:rtl/>
        </w:rPr>
        <w:t>4358 / 2 ـ محمّد بن أبان بن تغلب</w:t>
      </w:r>
      <w:bookmarkEnd w:id="589"/>
      <w:bookmarkEnd w:id="590"/>
      <w:r w:rsidRPr="00BD42D6">
        <w:rPr>
          <w:rStyle w:val="Heading2Char"/>
          <w:rtl/>
        </w:rPr>
        <w:t xml:space="preserve"> </w:t>
      </w:r>
      <w:r>
        <w:rPr>
          <w:rtl/>
        </w:rPr>
        <w:t xml:space="preserve">: </w:t>
      </w:r>
    </w:p>
    <w:p w:rsidR="00CA1D06" w:rsidRDefault="00CA1D06" w:rsidP="00592778">
      <w:pPr>
        <w:pStyle w:val="libNormal"/>
        <w:rPr>
          <w:rtl/>
        </w:rPr>
      </w:pPr>
      <w:r>
        <w:rPr>
          <w:rtl/>
        </w:rPr>
        <w:t xml:space="preserve">أبو سعيد </w:t>
      </w:r>
      <w:r w:rsidRPr="008238A2">
        <w:rPr>
          <w:rStyle w:val="libFootnotenumChar"/>
          <w:rtl/>
        </w:rPr>
        <w:t>(5)</w:t>
      </w:r>
      <w:r>
        <w:rPr>
          <w:rtl/>
        </w:rPr>
        <w:t xml:space="preserve"> البكري الجريري ، مولى بني قيس بن ثعلبة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591" w:name="_Toc276635274"/>
      <w:bookmarkStart w:id="592" w:name="_Toc452294784"/>
      <w:r w:rsidRPr="00FA549F">
        <w:rPr>
          <w:rStyle w:val="Heading2Char"/>
          <w:rtl/>
        </w:rPr>
        <w:t>4359 / 3 ـ محمّد بن أبان الخثعمي</w:t>
      </w:r>
      <w:bookmarkEnd w:id="591"/>
      <w:bookmarkEnd w:id="592"/>
      <w:r>
        <w:rPr>
          <w:rtl/>
        </w:rPr>
        <w:t xml:space="preserve"> : </w:t>
      </w:r>
    </w:p>
    <w:p w:rsidR="00CA1D06" w:rsidRDefault="00CA1D06" w:rsidP="00592778">
      <w:pPr>
        <w:pStyle w:val="libNormal"/>
        <w:rPr>
          <w:rtl/>
        </w:rPr>
      </w:pPr>
      <w:r>
        <w:rPr>
          <w:rtl/>
        </w:rPr>
        <w:t xml:space="preserve">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593" w:name="_Toc276635275"/>
      <w:bookmarkStart w:id="594" w:name="_Toc452294785"/>
      <w:r w:rsidRPr="00FA549F">
        <w:rPr>
          <w:rStyle w:val="Heading2Char"/>
          <w:rtl/>
        </w:rPr>
        <w:t>4360 / 4 ـ محمّد بن أبان بن صالح</w:t>
      </w:r>
      <w:bookmarkEnd w:id="593"/>
      <w:bookmarkEnd w:id="594"/>
      <w:r>
        <w:rPr>
          <w:rtl/>
        </w:rPr>
        <w:t xml:space="preserve"> : </w:t>
      </w:r>
    </w:p>
    <w:p w:rsidR="00CA1D06" w:rsidRDefault="00CA1D06" w:rsidP="00592778">
      <w:pPr>
        <w:pStyle w:val="libNormal"/>
        <w:rPr>
          <w:rtl/>
        </w:rPr>
      </w:pPr>
      <w:r>
        <w:rPr>
          <w:rtl/>
        </w:rPr>
        <w:t xml:space="preserve">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305 / 515. </w:t>
      </w:r>
    </w:p>
    <w:p w:rsidR="00CA1D06" w:rsidRDefault="00CA1D06" w:rsidP="008238A2">
      <w:pPr>
        <w:pStyle w:val="libFootnote0"/>
        <w:rPr>
          <w:rtl/>
        </w:rPr>
      </w:pPr>
      <w:r>
        <w:rPr>
          <w:rtl/>
        </w:rPr>
        <w:t xml:space="preserve">2 ـ رجال الشيخ : 82 / 28. </w:t>
      </w:r>
    </w:p>
    <w:p w:rsidR="00CA1D06" w:rsidRDefault="00CA1D06" w:rsidP="008238A2">
      <w:pPr>
        <w:pStyle w:val="libFootnote0"/>
        <w:rPr>
          <w:rtl/>
        </w:rPr>
      </w:pPr>
      <w:r>
        <w:rPr>
          <w:rtl/>
        </w:rPr>
        <w:t xml:space="preserve">3 ـ محمّد ، يزيد على ثمانمائة وثلاثين ، ( م ت ). </w:t>
      </w:r>
    </w:p>
    <w:p w:rsidR="00CA1D06" w:rsidRDefault="00CA1D06" w:rsidP="008238A2">
      <w:pPr>
        <w:pStyle w:val="libFootnote0"/>
        <w:rPr>
          <w:rtl/>
        </w:rPr>
      </w:pPr>
      <w:r>
        <w:rPr>
          <w:rtl/>
        </w:rPr>
        <w:t xml:space="preserve">اعلم أنّ المصنف </w:t>
      </w:r>
      <w:r w:rsidR="006C6B9D" w:rsidRPr="006C6B9D">
        <w:rPr>
          <w:rStyle w:val="libAlaemChar"/>
          <w:rFonts w:hint="cs"/>
          <w:rtl/>
        </w:rPr>
        <w:t>قدس‌سره</w:t>
      </w:r>
      <w:r>
        <w:rPr>
          <w:rtl/>
        </w:rPr>
        <w:t xml:space="preserve"> ترجم ثمانمائة وواحد وأربعين ترجمة باسم محمّد. </w:t>
      </w:r>
    </w:p>
    <w:p w:rsidR="00CA1D06" w:rsidRDefault="00CA1D06" w:rsidP="008238A2">
      <w:pPr>
        <w:pStyle w:val="libFootnote0"/>
        <w:rPr>
          <w:rtl/>
        </w:rPr>
      </w:pPr>
      <w:r>
        <w:rPr>
          <w:rtl/>
        </w:rPr>
        <w:t xml:space="preserve">4 ـ رجال الشيخ : 368 / 83. </w:t>
      </w:r>
    </w:p>
    <w:p w:rsidR="00CA1D06" w:rsidRDefault="00CA1D06" w:rsidP="008238A2">
      <w:pPr>
        <w:pStyle w:val="libFootnote0"/>
        <w:rPr>
          <w:rtl/>
        </w:rPr>
      </w:pPr>
      <w:r>
        <w:rPr>
          <w:rtl/>
        </w:rPr>
        <w:t xml:space="preserve">5 ـ في المصدر : أبي سعيد ، والظاهر أنّ أبي سعيد كنية لأبان لا لمحمّد كما ذكره النجاشي في ترجمة أبان ( رجال النجاشي : 12 / 7 ) ، وكذا استظهره القهبائي في مجمع الرجال 5 / 97 هامش رقم ( 1 ). </w:t>
      </w:r>
    </w:p>
    <w:p w:rsidR="00CA1D06" w:rsidRDefault="00CA1D06" w:rsidP="008238A2">
      <w:pPr>
        <w:pStyle w:val="libFootnote0"/>
        <w:rPr>
          <w:rtl/>
        </w:rPr>
      </w:pPr>
      <w:r>
        <w:rPr>
          <w:rtl/>
        </w:rPr>
        <w:t xml:space="preserve">6 ـ رجال الشيخ : 278 / 37. </w:t>
      </w:r>
    </w:p>
    <w:p w:rsidR="00CA1D06" w:rsidRDefault="00CA1D06" w:rsidP="008238A2">
      <w:pPr>
        <w:pStyle w:val="libFootnote0"/>
        <w:rPr>
          <w:rtl/>
        </w:rPr>
      </w:pPr>
      <w:r>
        <w:rPr>
          <w:rtl/>
        </w:rPr>
        <w:t xml:space="preserve">7 ـ رجال الشيخ : 278 / 36. </w:t>
      </w:r>
    </w:p>
    <w:p w:rsidR="00CA1D06" w:rsidRDefault="00CA1D06" w:rsidP="008238A2">
      <w:pPr>
        <w:pStyle w:val="libFootnote0"/>
        <w:rPr>
          <w:rtl/>
        </w:rPr>
      </w:pPr>
      <w:r>
        <w:rPr>
          <w:rtl/>
        </w:rPr>
        <w:t xml:space="preserve">8 ـ رجال الشيخ : 278 / 38 ، وفيه بعد صالح زيادة : ابن عمير القرشي الاُموي. </w:t>
      </w:r>
    </w:p>
    <w:p w:rsidR="00CA1D06" w:rsidRDefault="00CA1D06" w:rsidP="00592778">
      <w:pPr>
        <w:pStyle w:val="libNormal"/>
        <w:rPr>
          <w:rtl/>
        </w:rPr>
      </w:pPr>
      <w:r>
        <w:rPr>
          <w:rtl/>
        </w:rPr>
        <w:br w:type="page"/>
      </w:r>
      <w:bookmarkStart w:id="595" w:name="_Toc276635276"/>
      <w:bookmarkStart w:id="596" w:name="_Toc452294786"/>
      <w:r w:rsidRPr="00FA549F">
        <w:rPr>
          <w:rStyle w:val="Heading2Char"/>
          <w:rtl/>
        </w:rPr>
        <w:lastRenderedPageBreak/>
        <w:t>4361 / 5 ـ محمّد بن إبراهيم بن أبي البلاد</w:t>
      </w:r>
      <w:bookmarkEnd w:id="595"/>
      <w:bookmarkEnd w:id="596"/>
      <w:r>
        <w:rPr>
          <w:rtl/>
        </w:rPr>
        <w:t xml:space="preserve"> : </w:t>
      </w:r>
    </w:p>
    <w:p w:rsidR="00CA1D06" w:rsidRDefault="00CA1D06" w:rsidP="00592778">
      <w:pPr>
        <w:pStyle w:val="libNormal"/>
        <w:rPr>
          <w:rtl/>
        </w:rPr>
      </w:pPr>
      <w:r>
        <w:rPr>
          <w:rtl/>
        </w:rPr>
        <w:t xml:space="preserve">وأخوه يحيى ، مولى بني عبد الله بن عطفان </w:t>
      </w:r>
      <w:r w:rsidRPr="008238A2">
        <w:rPr>
          <w:rStyle w:val="libFootnotenumChar"/>
          <w:rtl/>
        </w:rPr>
        <w:t>(1)</w:t>
      </w:r>
      <w:r>
        <w:rPr>
          <w:rtl/>
        </w:rPr>
        <w:t xml:space="preserve"> ثقة ، قليل الحديث ، ويحيى أخوه أكثر منه حديثا ، له كتاب نوادر ، روى عنه : محمّد بن علي بن محبوب ، رجال النجاشي </w:t>
      </w:r>
      <w:r w:rsidRPr="008238A2">
        <w:rPr>
          <w:rStyle w:val="libFootnotenumChar"/>
          <w:rtl/>
        </w:rPr>
        <w:t>(2)</w:t>
      </w:r>
      <w:r>
        <w:rPr>
          <w:rtl/>
        </w:rPr>
        <w:t>.</w:t>
      </w:r>
    </w:p>
    <w:p w:rsidR="00CA1D06" w:rsidRDefault="00CA1D06" w:rsidP="00592778">
      <w:pPr>
        <w:pStyle w:val="libNormal"/>
        <w:rPr>
          <w:rtl/>
        </w:rPr>
      </w:pPr>
      <w:bookmarkStart w:id="597" w:name="_Toc276635277"/>
      <w:bookmarkStart w:id="598" w:name="_Toc452294787"/>
      <w:r w:rsidRPr="00FA549F">
        <w:rPr>
          <w:rStyle w:val="Heading2Char"/>
          <w:rtl/>
        </w:rPr>
        <w:t>4362 / 6 ـ محمّد بن إبراهيم الأزدي</w:t>
      </w:r>
      <w:bookmarkEnd w:id="597"/>
      <w:bookmarkEnd w:id="598"/>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r w:rsidRPr="008238A2">
        <w:rPr>
          <w:rStyle w:val="libFootnotenumChar"/>
          <w:rtl/>
        </w:rPr>
        <w:t>(4)</w:t>
      </w:r>
    </w:p>
    <w:p w:rsidR="00CA1D06" w:rsidRDefault="00CA1D06" w:rsidP="00592778">
      <w:pPr>
        <w:pStyle w:val="libNormal"/>
        <w:rPr>
          <w:rtl/>
        </w:rPr>
      </w:pPr>
      <w:bookmarkStart w:id="599" w:name="_Toc276635278"/>
      <w:bookmarkStart w:id="600" w:name="_Toc452294788"/>
      <w:r w:rsidRPr="00FA549F">
        <w:rPr>
          <w:rStyle w:val="Heading2Char"/>
          <w:rtl/>
        </w:rPr>
        <w:t>4363 / 7 ـ محمّد بن إبراهيم الإمام</w:t>
      </w:r>
      <w:bookmarkEnd w:id="599"/>
      <w:bookmarkEnd w:id="600"/>
      <w:r>
        <w:rPr>
          <w:rtl/>
        </w:rPr>
        <w:t xml:space="preserve"> : </w:t>
      </w:r>
    </w:p>
    <w:p w:rsidR="00CA1D06" w:rsidRDefault="00CA1D06" w:rsidP="00592778">
      <w:pPr>
        <w:pStyle w:val="libNormal"/>
        <w:rPr>
          <w:rtl/>
        </w:rPr>
      </w:pPr>
      <w:r>
        <w:rPr>
          <w:rtl/>
        </w:rPr>
        <w:t xml:space="preserve">ابن محمّد بن علي بن عبد الله بن عباس بن عبد المطلب ، له نسخة عن جعفر بن محمّد </w:t>
      </w:r>
      <w:r w:rsidR="006C6B9D" w:rsidRPr="006C6B9D">
        <w:rPr>
          <w:rStyle w:val="libAlaemChar"/>
          <w:rFonts w:hint="cs"/>
          <w:rtl/>
        </w:rPr>
        <w:t>عليه‌السلام</w:t>
      </w:r>
      <w:r>
        <w:rPr>
          <w:rtl/>
        </w:rPr>
        <w:t xml:space="preserve"> كبيرة ، روى عنه : عبد الصمد بن موسى بن محمّد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محمّد بن إبراهيم العبّاسي الهاشمي المدني ، وهو الذي يلقّب بابن الإمام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601" w:name="_Toc276635279"/>
      <w:bookmarkStart w:id="602" w:name="_Toc452294789"/>
      <w:r w:rsidRPr="00FA549F">
        <w:rPr>
          <w:rStyle w:val="Heading2Char"/>
          <w:rtl/>
        </w:rPr>
        <w:t>4364 / 8 ـ محمّد بن إبراهيم بن جعفر</w:t>
      </w:r>
      <w:bookmarkEnd w:id="601"/>
      <w:bookmarkEnd w:id="602"/>
      <w:r>
        <w:rPr>
          <w:rtl/>
        </w:rPr>
        <w:t xml:space="preserve"> : </w:t>
      </w:r>
    </w:p>
    <w:p w:rsidR="00CA1D06" w:rsidRDefault="00CA1D06" w:rsidP="00592778">
      <w:pPr>
        <w:pStyle w:val="libNormal"/>
        <w:rPr>
          <w:rtl/>
        </w:rPr>
      </w:pPr>
      <w:r>
        <w:rPr>
          <w:rtl/>
        </w:rPr>
        <w:t xml:space="preserve">أبو عبد الله الكاتب النعماني ، المعروف بابن زينب ، شيخ من أصحابنا ، عظيم القدر ، شريف المنزلة ، صحيح العقيدة ، كثير الحديث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نسخة « ت » والمصدر : غطفان. </w:t>
      </w:r>
    </w:p>
    <w:p w:rsidR="00CA1D06" w:rsidRDefault="00CA1D06" w:rsidP="008238A2">
      <w:pPr>
        <w:pStyle w:val="libFootnote0"/>
        <w:rPr>
          <w:rtl/>
        </w:rPr>
      </w:pPr>
      <w:r>
        <w:rPr>
          <w:rtl/>
        </w:rPr>
        <w:t xml:space="preserve">2 ـ رجال النجاشي : 341 / 917. </w:t>
      </w:r>
    </w:p>
    <w:p w:rsidR="00CA1D06" w:rsidRDefault="00CA1D06" w:rsidP="008238A2">
      <w:pPr>
        <w:pStyle w:val="libFootnote0"/>
        <w:rPr>
          <w:rtl/>
        </w:rPr>
      </w:pPr>
      <w:r>
        <w:rPr>
          <w:rtl/>
        </w:rPr>
        <w:t xml:space="preserve">3 ـ رجال الشيخ : 276 / 13. </w:t>
      </w:r>
    </w:p>
    <w:p w:rsidR="00CA1D06" w:rsidRDefault="00CA1D06" w:rsidP="008238A2">
      <w:pPr>
        <w:pStyle w:val="libFootnote0"/>
        <w:rPr>
          <w:rtl/>
        </w:rPr>
      </w:pPr>
      <w:r>
        <w:rPr>
          <w:rtl/>
        </w:rPr>
        <w:t xml:space="preserve">4 ـ محمّد بن إبراهيم بن إسحاق الطالقاني </w:t>
      </w:r>
      <w:r w:rsidR="006C6B9D" w:rsidRPr="006C6B9D">
        <w:rPr>
          <w:rStyle w:val="libAlaemChar"/>
          <w:rFonts w:hint="cs"/>
          <w:rtl/>
        </w:rPr>
        <w:t>رضي‌الله‌عنه</w:t>
      </w:r>
      <w:r>
        <w:rPr>
          <w:rtl/>
        </w:rPr>
        <w:t xml:space="preserve">، من مشايخ الصدوق ، ( م ت ). أنظر مشيخة الفقيه 4 : 113 و 135 ومعاني الأخبار : 96 / 2 وكمال الدين : 507 / 37. </w:t>
      </w:r>
    </w:p>
    <w:p w:rsidR="00CA1D06" w:rsidRDefault="00CA1D06" w:rsidP="008238A2">
      <w:pPr>
        <w:pStyle w:val="libFootnote0"/>
        <w:rPr>
          <w:rtl/>
        </w:rPr>
      </w:pPr>
      <w:r>
        <w:rPr>
          <w:rtl/>
        </w:rPr>
        <w:t xml:space="preserve">5 ـ رجال النجاشي : 355 / 951. </w:t>
      </w:r>
    </w:p>
    <w:p w:rsidR="00CA1D06" w:rsidRDefault="00CA1D06" w:rsidP="008238A2">
      <w:pPr>
        <w:pStyle w:val="libFootnote0"/>
        <w:rPr>
          <w:rtl/>
        </w:rPr>
      </w:pPr>
      <w:r>
        <w:rPr>
          <w:rtl/>
        </w:rPr>
        <w:t xml:space="preserve">6 ـ رجال الشيخ : 276 / 12. </w:t>
      </w:r>
    </w:p>
    <w:p w:rsidR="00CA1D06" w:rsidRDefault="00CA1D06" w:rsidP="00592778">
      <w:pPr>
        <w:pStyle w:val="libNormal0"/>
        <w:rPr>
          <w:rtl/>
        </w:rPr>
      </w:pPr>
      <w:r>
        <w:rPr>
          <w:rtl/>
        </w:rPr>
        <w:br w:type="page"/>
      </w:r>
      <w:r>
        <w:rPr>
          <w:rtl/>
        </w:rPr>
        <w:lastRenderedPageBreak/>
        <w:t xml:space="preserve">قدم بغداد وخرج الى الشام ومات بها ، له كتب روى عنه : أبو الحسين محمّد بن علي الشجاعي ، رجال النجاشي </w:t>
      </w:r>
      <w:r w:rsidRPr="008238A2">
        <w:rPr>
          <w:rStyle w:val="libFootnotenumChar"/>
          <w:rtl/>
        </w:rPr>
        <w:t>(1)</w:t>
      </w:r>
      <w:r>
        <w:rPr>
          <w:rtl/>
        </w:rPr>
        <w:t>.</w:t>
      </w:r>
    </w:p>
    <w:p w:rsidR="00CA1D06" w:rsidRDefault="00CA1D06" w:rsidP="00592778">
      <w:pPr>
        <w:pStyle w:val="libNormal"/>
        <w:rPr>
          <w:rtl/>
        </w:rPr>
      </w:pPr>
      <w:bookmarkStart w:id="603" w:name="_Toc276635280"/>
      <w:bookmarkStart w:id="604" w:name="_Toc452294790"/>
      <w:r w:rsidRPr="00FA549F">
        <w:rPr>
          <w:rStyle w:val="Heading2Char"/>
          <w:rtl/>
        </w:rPr>
        <w:t xml:space="preserve">4365 / 9 ـ محمّد بن </w:t>
      </w:r>
      <w:r w:rsidRPr="00FA549F">
        <w:rPr>
          <w:rStyle w:val="Heading2Char"/>
          <w:rFonts w:hint="cs"/>
          <w:rtl/>
        </w:rPr>
        <w:t>إ</w:t>
      </w:r>
      <w:r w:rsidRPr="00FA549F">
        <w:rPr>
          <w:rStyle w:val="Heading2Char"/>
          <w:rtl/>
        </w:rPr>
        <w:t>براهيم الحضيني</w:t>
      </w:r>
      <w:bookmarkEnd w:id="603"/>
      <w:bookmarkEnd w:id="604"/>
      <w:r>
        <w:rPr>
          <w:rtl/>
        </w:rPr>
        <w:t xml:space="preserve"> </w:t>
      </w:r>
      <w:r w:rsidRPr="008238A2">
        <w:rPr>
          <w:rStyle w:val="libFootnotenumChar"/>
          <w:rtl/>
        </w:rPr>
        <w:t>(2)</w:t>
      </w:r>
      <w:r>
        <w:rPr>
          <w:rtl/>
        </w:rPr>
        <w:t xml:space="preserve"> : </w:t>
      </w:r>
    </w:p>
    <w:p w:rsidR="00CA1D06" w:rsidRDefault="00CA1D06" w:rsidP="00592778">
      <w:pPr>
        <w:pStyle w:val="libNormal"/>
        <w:rPr>
          <w:rtl/>
        </w:rPr>
      </w:pPr>
      <w:r>
        <w:rPr>
          <w:rtl/>
        </w:rPr>
        <w:t xml:space="preserve">من أصحاب الجواد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p>
    <w:p w:rsidR="00CA1D06" w:rsidRDefault="00CA1D06" w:rsidP="00592778">
      <w:pPr>
        <w:pStyle w:val="libNormal"/>
        <w:rPr>
          <w:rtl/>
        </w:rPr>
      </w:pPr>
      <w:r>
        <w:rPr>
          <w:rtl/>
        </w:rPr>
        <w:t xml:space="preserve">وروى الكشّي عن ابن مسعود قال : حدّثني حمدان بن أحمد القلانسي قال : حدّثني معاوية بن حكيم ، عن أحمد بن محمّد بن أبي نصر ، عن حمدان الحضيني قال : قلت لأبي جعفر </w:t>
      </w:r>
      <w:r w:rsidR="006C6B9D" w:rsidRPr="006C6B9D">
        <w:rPr>
          <w:rStyle w:val="libAlaemChar"/>
          <w:rFonts w:hint="cs"/>
          <w:rtl/>
        </w:rPr>
        <w:t>عليه‌السلام</w:t>
      </w:r>
      <w:r>
        <w:rPr>
          <w:rtl/>
        </w:rPr>
        <w:t xml:space="preserve"> : إنّ أخي مات ، فقال لي : رحم الله أخاك فإنّه كان من خصّيص شيعتي. قال محمّد بن مسعود : حمدان بن أحمد من الخصّيص؟ قال : الخاصّة الخاصّة </w:t>
      </w:r>
      <w:r w:rsidRPr="008238A2">
        <w:rPr>
          <w:rStyle w:val="libFootnotenumChar"/>
          <w:rtl/>
        </w:rPr>
        <w:t>(4)</w:t>
      </w:r>
      <w:r>
        <w:rPr>
          <w:rtl/>
        </w:rPr>
        <w:t xml:space="preserve"> ، انتهى. </w:t>
      </w:r>
    </w:p>
    <w:p w:rsidR="00CA1D06" w:rsidRDefault="00CA1D06" w:rsidP="00592778">
      <w:pPr>
        <w:pStyle w:val="libNormal"/>
        <w:rPr>
          <w:rtl/>
        </w:rPr>
      </w:pPr>
      <w:r>
        <w:rPr>
          <w:rtl/>
        </w:rPr>
        <w:t xml:space="preserve">ويخطر ببالي أنّ حمدان الحضيني سهو ، والصواب عن الحضيني كما نقله العلّامة من الكشّي </w:t>
      </w:r>
      <w:r w:rsidRPr="008238A2">
        <w:rPr>
          <w:rStyle w:val="libFootnotenumChar"/>
          <w:rtl/>
        </w:rPr>
        <w:t>(5)</w:t>
      </w:r>
      <w:r>
        <w:rPr>
          <w:rtl/>
        </w:rPr>
        <w:t xml:space="preserve"> ، والمراد منه إسحاق بن إبراهيم الحضيني. </w:t>
      </w:r>
    </w:p>
    <w:p w:rsidR="00CA1D06" w:rsidRDefault="00CA1D06" w:rsidP="00592778">
      <w:pPr>
        <w:pStyle w:val="libNormal"/>
        <w:rPr>
          <w:rtl/>
        </w:rPr>
      </w:pPr>
      <w:r>
        <w:rPr>
          <w:rtl/>
        </w:rPr>
        <w:t xml:space="preserve">ومعنى قوله : قال محمّد بن مسعود : حمدان بن أحمد من الخصّيص ... إلى آخره. أنّ </w:t>
      </w:r>
      <w:r w:rsidRPr="008238A2">
        <w:rPr>
          <w:rStyle w:val="libFootnotenumChar"/>
          <w:rtl/>
        </w:rPr>
        <w:t>(6)</w:t>
      </w:r>
      <w:r>
        <w:rPr>
          <w:rtl/>
        </w:rPr>
        <w:t xml:space="preserve"> محمّد بن مسعود قال : يا حمدان؟ محمّد بن إبراهيم الحضيني من الخصيص؟ فقال حمدان : من الخاصة الخاصة.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383 / 1043. </w:t>
      </w:r>
    </w:p>
    <w:p w:rsidR="00CA1D06" w:rsidRDefault="00CA1D06" w:rsidP="008238A2">
      <w:pPr>
        <w:pStyle w:val="libFootnote0"/>
        <w:rPr>
          <w:rtl/>
        </w:rPr>
      </w:pPr>
      <w:r>
        <w:rPr>
          <w:rtl/>
        </w:rPr>
        <w:t xml:space="preserve">2 ـ في نسختي « م » و « ت » هنا وفي الموارد الآتية : الخضيني. </w:t>
      </w:r>
    </w:p>
    <w:p w:rsidR="00CA1D06" w:rsidRDefault="00CA1D06" w:rsidP="008238A2">
      <w:pPr>
        <w:pStyle w:val="libFootnote0"/>
        <w:rPr>
          <w:rtl/>
        </w:rPr>
      </w:pPr>
      <w:r>
        <w:rPr>
          <w:rtl/>
        </w:rPr>
        <w:t xml:space="preserve">3 ـ رجال الشيخ : 377 / 4 ، وفيه : الحصيني. </w:t>
      </w:r>
    </w:p>
    <w:p w:rsidR="00CA1D06" w:rsidRDefault="00CA1D06" w:rsidP="008238A2">
      <w:pPr>
        <w:pStyle w:val="libFootnote0"/>
        <w:rPr>
          <w:rtl/>
        </w:rPr>
      </w:pPr>
      <w:r>
        <w:rPr>
          <w:rtl/>
        </w:rPr>
        <w:t xml:space="preserve">4 ـ رجال الكشّي : 563 / 1064. </w:t>
      </w:r>
    </w:p>
    <w:p w:rsidR="00CA1D06" w:rsidRDefault="00CA1D06" w:rsidP="008238A2">
      <w:pPr>
        <w:pStyle w:val="libFootnote0"/>
        <w:rPr>
          <w:rtl/>
        </w:rPr>
      </w:pPr>
      <w:r>
        <w:rPr>
          <w:rtl/>
        </w:rPr>
        <w:t xml:space="preserve">5 ـ الخلاصة : 152 / 70. </w:t>
      </w:r>
    </w:p>
    <w:p w:rsidR="00CA1D06" w:rsidRDefault="00CA1D06" w:rsidP="008238A2">
      <w:pPr>
        <w:pStyle w:val="libFootnote0"/>
        <w:rPr>
          <w:rtl/>
        </w:rPr>
      </w:pPr>
      <w:r>
        <w:rPr>
          <w:rtl/>
        </w:rPr>
        <w:t xml:space="preserve">6 ـ أنّ ، لم ترد في نسختي ( م ) و ( ت ). </w:t>
      </w:r>
    </w:p>
    <w:p w:rsidR="00CA1D06" w:rsidRDefault="00CA1D06" w:rsidP="00592778">
      <w:pPr>
        <w:pStyle w:val="libNormal"/>
        <w:rPr>
          <w:rtl/>
        </w:rPr>
      </w:pPr>
      <w:r>
        <w:rPr>
          <w:rtl/>
        </w:rPr>
        <w:br w:type="page"/>
      </w:r>
      <w:bookmarkStart w:id="605" w:name="_Toc276635281"/>
      <w:bookmarkStart w:id="606" w:name="_Toc452294791"/>
      <w:r w:rsidRPr="00FA549F">
        <w:rPr>
          <w:rStyle w:val="Heading2Char"/>
          <w:rtl/>
        </w:rPr>
        <w:lastRenderedPageBreak/>
        <w:t>4366 / 10 ـ محمّد بن إبراهيم الخياط</w:t>
      </w:r>
      <w:bookmarkEnd w:id="605"/>
      <w:bookmarkEnd w:id="606"/>
      <w:r>
        <w:rPr>
          <w:rtl/>
        </w:rPr>
        <w:t xml:space="preserve"> : </w:t>
      </w:r>
    </w:p>
    <w:p w:rsidR="00CA1D06" w:rsidRDefault="00CA1D06" w:rsidP="00592778">
      <w:pPr>
        <w:pStyle w:val="libNormal"/>
        <w:rPr>
          <w:rtl/>
        </w:rPr>
      </w:pPr>
      <w:r>
        <w:rPr>
          <w:rtl/>
        </w:rPr>
        <w:t xml:space="preserve">الكوفي ، من أصحاب الباقر والصادق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607" w:name="_Toc276635282"/>
      <w:bookmarkStart w:id="608" w:name="_Toc452294792"/>
      <w:r w:rsidRPr="00FA549F">
        <w:rPr>
          <w:rStyle w:val="Heading2Char"/>
          <w:rtl/>
        </w:rPr>
        <w:t>4367 / 11 ـ محمّد بن إبراهيم الرفاعي</w:t>
      </w:r>
      <w:bookmarkEnd w:id="607"/>
      <w:bookmarkEnd w:id="608"/>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609" w:name="_Toc276635283"/>
      <w:bookmarkStart w:id="610" w:name="_Toc452294793"/>
      <w:r w:rsidRPr="00FA549F">
        <w:rPr>
          <w:rStyle w:val="Heading2Char"/>
          <w:rtl/>
        </w:rPr>
        <w:t>4368 / 12 ـ محمّد بن إبراهيم</w:t>
      </w:r>
      <w:bookmarkEnd w:id="609"/>
      <w:bookmarkEnd w:id="610"/>
      <w:r>
        <w:rPr>
          <w:rtl/>
        </w:rPr>
        <w:t xml:space="preserve"> : </w:t>
      </w:r>
    </w:p>
    <w:p w:rsidR="00CA1D06" w:rsidRDefault="00CA1D06" w:rsidP="00592778">
      <w:pPr>
        <w:pStyle w:val="libNormal"/>
        <w:rPr>
          <w:rtl/>
        </w:rPr>
      </w:pPr>
      <w:r>
        <w:rPr>
          <w:rtl/>
        </w:rPr>
        <w:t xml:space="preserve">المعروف بعلان الكليني ، خيّر ، في من لم يرو عن الأئمّة </w:t>
      </w:r>
      <w:r w:rsidR="006C6B9D" w:rsidRPr="006C6B9D">
        <w:rPr>
          <w:rStyle w:val="libAlaemChar"/>
          <w:rFonts w:hint="cs"/>
          <w:rtl/>
        </w:rPr>
        <w:t>عليهم‌السلام</w:t>
      </w:r>
      <w:r>
        <w:rPr>
          <w:rtl/>
        </w:rPr>
        <w:t>، رجال الشيخ</w:t>
      </w:r>
      <w:r w:rsidRPr="008238A2">
        <w:rPr>
          <w:rStyle w:val="libFootnotenumChar"/>
          <w:rtl/>
        </w:rPr>
        <w:t>(3)</w:t>
      </w:r>
      <w:r>
        <w:rPr>
          <w:rtl/>
        </w:rPr>
        <w:t>.</w:t>
      </w:r>
    </w:p>
    <w:p w:rsidR="00CA1D06" w:rsidRDefault="00CA1D06" w:rsidP="00592778">
      <w:pPr>
        <w:pStyle w:val="libNormal"/>
        <w:rPr>
          <w:rtl/>
        </w:rPr>
      </w:pPr>
      <w:bookmarkStart w:id="611" w:name="_Toc276635284"/>
      <w:bookmarkStart w:id="612" w:name="_Toc452294794"/>
      <w:r w:rsidRPr="00FA549F">
        <w:rPr>
          <w:rStyle w:val="Heading2Char"/>
          <w:rtl/>
        </w:rPr>
        <w:t>4369 / 13 ـ محمّد بن إبراهيم الموصل</w:t>
      </w:r>
      <w:r w:rsidRPr="00FA549F">
        <w:rPr>
          <w:rStyle w:val="Heading2Char"/>
          <w:rFonts w:hint="cs"/>
          <w:rtl/>
        </w:rPr>
        <w:t>ي</w:t>
      </w:r>
      <w:bookmarkEnd w:id="611"/>
      <w:bookmarkEnd w:id="612"/>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613" w:name="_Toc276635285"/>
      <w:bookmarkStart w:id="614" w:name="_Toc452294795"/>
      <w:r w:rsidRPr="00FA549F">
        <w:rPr>
          <w:rStyle w:val="Heading2Char"/>
          <w:rtl/>
        </w:rPr>
        <w:t>4370 / 14 ـ محمّد بن إبراهيم بن المهاجر</w:t>
      </w:r>
      <w:bookmarkEnd w:id="613"/>
      <w:bookmarkEnd w:id="614"/>
      <w:r>
        <w:rPr>
          <w:rtl/>
        </w:rPr>
        <w:t xml:space="preserve"> : </w:t>
      </w:r>
    </w:p>
    <w:p w:rsidR="00CA1D06" w:rsidRDefault="00CA1D06" w:rsidP="00592778">
      <w:pPr>
        <w:pStyle w:val="libNormal"/>
        <w:rPr>
          <w:rtl/>
        </w:rPr>
      </w:pPr>
      <w:r>
        <w:rPr>
          <w:rtl/>
        </w:rPr>
        <w:t xml:space="preserve">البجلي 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615" w:name="_Toc276635286"/>
      <w:bookmarkStart w:id="616" w:name="_Toc452294796"/>
      <w:r w:rsidRPr="00FA549F">
        <w:rPr>
          <w:rStyle w:val="Heading2Char"/>
          <w:rtl/>
        </w:rPr>
        <w:t>4371 / 15 ـ محمّد بن إبراهيم بن مهزيار</w:t>
      </w:r>
      <w:bookmarkEnd w:id="615"/>
      <w:bookmarkEnd w:id="616"/>
      <w:r>
        <w:rPr>
          <w:rtl/>
        </w:rPr>
        <w:t xml:space="preserve"> : </w:t>
      </w:r>
    </w:p>
    <w:p w:rsidR="00CA1D06" w:rsidRDefault="00CA1D06" w:rsidP="00592778">
      <w:pPr>
        <w:pStyle w:val="libNormal"/>
        <w:rPr>
          <w:rtl/>
        </w:rPr>
      </w:pPr>
      <w:r>
        <w:rPr>
          <w:rtl/>
        </w:rPr>
        <w:t xml:space="preserve">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592778">
      <w:pPr>
        <w:pStyle w:val="libNormal"/>
        <w:rPr>
          <w:rtl/>
        </w:rPr>
      </w:pPr>
      <w:r>
        <w:rPr>
          <w:rtl/>
        </w:rPr>
        <w:t xml:space="preserve">كان من وكلاء القائم </w:t>
      </w:r>
      <w:r w:rsidR="006C6B9D" w:rsidRPr="006C6B9D">
        <w:rPr>
          <w:rStyle w:val="libAlaemChar"/>
          <w:rFonts w:hint="cs"/>
          <w:rtl/>
        </w:rPr>
        <w:t>عليه‌السلام</w:t>
      </w:r>
      <w:r>
        <w:rPr>
          <w:rtl/>
        </w:rPr>
        <w:t xml:space="preserve"> ، كذا قال ابن طاووس ( </w:t>
      </w:r>
      <w:r w:rsidR="006C6B9D" w:rsidRPr="006C6B9D">
        <w:rPr>
          <w:rStyle w:val="libAlaemChar"/>
          <w:rFonts w:hint="cs"/>
          <w:rtl/>
        </w:rPr>
        <w:t>رحمه‌الله</w:t>
      </w:r>
      <w:r>
        <w:rPr>
          <w:rtl/>
        </w:rPr>
        <w:t xml:space="preserve"> ) في ربيع الشيعة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276 / 14 ، وفيه : روى عنهما </w:t>
      </w:r>
      <w:r w:rsidR="006C6B9D" w:rsidRPr="006C6B9D">
        <w:rPr>
          <w:rStyle w:val="libAlaemChar"/>
          <w:rFonts w:hint="cs"/>
          <w:rtl/>
        </w:rPr>
        <w:t>عليهما‌السلام</w:t>
      </w:r>
      <w:r>
        <w:rPr>
          <w:rtl/>
        </w:rPr>
        <w:t xml:space="preserve">. </w:t>
      </w:r>
    </w:p>
    <w:p w:rsidR="00CA1D06" w:rsidRDefault="00CA1D06" w:rsidP="008238A2">
      <w:pPr>
        <w:pStyle w:val="libFootnote0"/>
        <w:rPr>
          <w:rtl/>
        </w:rPr>
      </w:pPr>
      <w:r>
        <w:rPr>
          <w:rtl/>
        </w:rPr>
        <w:t xml:space="preserve">2 ـ رجال الشيخ : 276 / 15. </w:t>
      </w:r>
    </w:p>
    <w:p w:rsidR="00CA1D06" w:rsidRDefault="00CA1D06" w:rsidP="008238A2">
      <w:pPr>
        <w:pStyle w:val="libFootnote0"/>
        <w:rPr>
          <w:rtl/>
        </w:rPr>
      </w:pPr>
      <w:r>
        <w:rPr>
          <w:rtl/>
        </w:rPr>
        <w:t xml:space="preserve">3 ـ رجال الشيخ : 439 / 29. </w:t>
      </w:r>
    </w:p>
    <w:p w:rsidR="00CA1D06" w:rsidRDefault="00CA1D06" w:rsidP="008238A2">
      <w:pPr>
        <w:pStyle w:val="libFootnote0"/>
        <w:rPr>
          <w:rtl/>
        </w:rPr>
      </w:pPr>
      <w:r>
        <w:rPr>
          <w:rtl/>
        </w:rPr>
        <w:t xml:space="preserve">4 ـ ذكره مرّتين ، ( م ت ). رجال الشيخ : 343 / 13 و 344 / 36. </w:t>
      </w:r>
    </w:p>
    <w:p w:rsidR="00CA1D06" w:rsidRDefault="00CA1D06" w:rsidP="008238A2">
      <w:pPr>
        <w:pStyle w:val="libFootnote0"/>
        <w:rPr>
          <w:rtl/>
        </w:rPr>
      </w:pPr>
      <w:r>
        <w:rPr>
          <w:rtl/>
        </w:rPr>
        <w:t xml:space="preserve">5 ـ رجال الشيخ : 343 / 13 و 344 / 36. </w:t>
      </w:r>
    </w:p>
    <w:p w:rsidR="00CA1D06" w:rsidRDefault="00CA1D06" w:rsidP="008238A2">
      <w:pPr>
        <w:pStyle w:val="libFootnote0"/>
        <w:rPr>
          <w:rtl/>
        </w:rPr>
      </w:pPr>
      <w:r>
        <w:rPr>
          <w:rtl/>
        </w:rPr>
        <w:t xml:space="preserve">6 ـ رجال الشيخ : 276 / 16. </w:t>
      </w:r>
    </w:p>
    <w:p w:rsidR="00CA1D06" w:rsidRDefault="00CA1D06" w:rsidP="008238A2">
      <w:pPr>
        <w:pStyle w:val="libFootnote0"/>
        <w:rPr>
          <w:rtl/>
        </w:rPr>
      </w:pPr>
      <w:r>
        <w:rPr>
          <w:rtl/>
        </w:rPr>
        <w:t xml:space="preserve">7 ـ رجال الشيخ : 402 / 15. </w:t>
      </w:r>
    </w:p>
    <w:p w:rsidR="00CA1D06" w:rsidRDefault="00CA1D06" w:rsidP="008238A2">
      <w:pPr>
        <w:pStyle w:val="libFootnote0"/>
        <w:rPr>
          <w:rtl/>
        </w:rPr>
      </w:pPr>
      <w:r>
        <w:rPr>
          <w:rtl/>
        </w:rPr>
        <w:t xml:space="preserve">8 ـ إعلام الورى : 498. </w:t>
      </w:r>
    </w:p>
    <w:p w:rsidR="00CA1D06" w:rsidRDefault="00CA1D06" w:rsidP="00592778">
      <w:pPr>
        <w:pStyle w:val="libNormal"/>
        <w:rPr>
          <w:rtl/>
        </w:rPr>
      </w:pPr>
      <w:r>
        <w:rPr>
          <w:rtl/>
        </w:rPr>
        <w:br w:type="page"/>
      </w:r>
      <w:r>
        <w:rPr>
          <w:rtl/>
        </w:rPr>
        <w:lastRenderedPageBreak/>
        <w:t xml:space="preserve">وذكرنا بعض أحواله عند ترجمة أبيه إبراهيم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617" w:name="_Toc276635287"/>
      <w:bookmarkStart w:id="618" w:name="_Toc452294797"/>
      <w:r w:rsidRPr="00FA549F">
        <w:rPr>
          <w:rStyle w:val="Heading2Char"/>
          <w:rtl/>
        </w:rPr>
        <w:t>4372 / 16 ـ محمّد بن ابراهيم الوراق</w:t>
      </w:r>
      <w:bookmarkEnd w:id="617"/>
      <w:bookmarkEnd w:id="618"/>
      <w:r>
        <w:rPr>
          <w:rtl/>
        </w:rPr>
        <w:t xml:space="preserve"> : </w:t>
      </w:r>
    </w:p>
    <w:p w:rsidR="00CA1D06" w:rsidRDefault="00CA1D06" w:rsidP="00592778">
      <w:pPr>
        <w:pStyle w:val="libNormal"/>
        <w:rPr>
          <w:rtl/>
        </w:rPr>
      </w:pPr>
      <w:r>
        <w:rPr>
          <w:rtl/>
        </w:rPr>
        <w:t xml:space="preserve">من أهل سمرقند ، في من لم يرو عن الأئمّة </w:t>
      </w:r>
      <w:r w:rsidR="006C6B9D" w:rsidRPr="006C6B9D">
        <w:rPr>
          <w:rStyle w:val="libAlaemChar"/>
          <w:rFonts w:hint="cs"/>
          <w:rtl/>
        </w:rPr>
        <w:t>عليهم‌السلام</w:t>
      </w:r>
      <w:r>
        <w:rPr>
          <w:rtl/>
        </w:rPr>
        <w:t xml:space="preserve"> رجال الشيخ </w:t>
      </w:r>
      <w:r w:rsidRPr="008238A2">
        <w:rPr>
          <w:rStyle w:val="libFootnotenumChar"/>
          <w:rtl/>
        </w:rPr>
        <w:t>(3)</w:t>
      </w:r>
      <w:r>
        <w:rPr>
          <w:rtl/>
        </w:rPr>
        <w:t>.</w:t>
      </w:r>
    </w:p>
    <w:p w:rsidR="00CA1D06" w:rsidRDefault="00CA1D06" w:rsidP="00592778">
      <w:pPr>
        <w:pStyle w:val="libNormal"/>
        <w:rPr>
          <w:rtl/>
        </w:rPr>
      </w:pPr>
      <w:bookmarkStart w:id="619" w:name="_Toc276635288"/>
      <w:bookmarkStart w:id="620" w:name="_Toc452294798"/>
      <w:r w:rsidRPr="00FA549F">
        <w:rPr>
          <w:rStyle w:val="Heading2Char"/>
          <w:rtl/>
        </w:rPr>
        <w:t>4373 / 17 ـ محمّد بن إبراهيم بن يوسف</w:t>
      </w:r>
      <w:bookmarkEnd w:id="619"/>
      <w:bookmarkEnd w:id="620"/>
      <w:r>
        <w:rPr>
          <w:rtl/>
        </w:rPr>
        <w:t xml:space="preserve"> : </w:t>
      </w:r>
    </w:p>
    <w:p w:rsidR="00CA1D06" w:rsidRDefault="00CA1D06" w:rsidP="00592778">
      <w:pPr>
        <w:pStyle w:val="libNormal"/>
        <w:rPr>
          <w:rtl/>
        </w:rPr>
      </w:pPr>
      <w:r>
        <w:rPr>
          <w:rtl/>
        </w:rPr>
        <w:t xml:space="preserve">الكاتب ، يكنّى أبا الحسن ، المعروف بالشافعي ، له كتب ، روى عنه : أحمد بن عبد الواحد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قال أحمد بن عبدون : هو أبو بكر الشافعي ، وكان على الظاهر يتفقّه على مذهب الشافعي ويرى رأي الشيعة الأمامية في الباطن ، وكان فقيهاً على المذهبين ، له كتب ، روى عنه : أبو عبد الله أحمد بن عبدون المعروف بابن الحاشر ، الفهرست </w:t>
      </w:r>
      <w:r w:rsidRPr="008238A2">
        <w:rPr>
          <w:rStyle w:val="libFootnotenumChar"/>
          <w:rtl/>
        </w:rPr>
        <w:t>(5)</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621" w:name="_Toc276635289"/>
      <w:bookmarkStart w:id="622" w:name="_Toc452294799"/>
      <w:r w:rsidRPr="00FA549F">
        <w:rPr>
          <w:rStyle w:val="Heading2Char"/>
          <w:rtl/>
        </w:rPr>
        <w:t>4374 / 18 ـ محمّد أبو</w:t>
      </w:r>
      <w:bookmarkEnd w:id="621"/>
      <w:bookmarkEnd w:id="622"/>
      <w:r w:rsidRPr="00FA549F">
        <w:rPr>
          <w:rStyle w:val="Heading2Char"/>
          <w:rtl/>
        </w:rPr>
        <w:t xml:space="preserve"> </w:t>
      </w:r>
      <w:r w:rsidRPr="008238A2">
        <w:rPr>
          <w:rStyle w:val="libFootnotenumChar"/>
          <w:rtl/>
        </w:rPr>
        <w:t>(7)</w:t>
      </w:r>
      <w:r w:rsidRPr="00FA549F">
        <w:rPr>
          <w:rStyle w:val="Heading2Char"/>
          <w:rtl/>
        </w:rPr>
        <w:t xml:space="preserve"> القاسم</w:t>
      </w:r>
      <w:r>
        <w:rPr>
          <w:rtl/>
        </w:rPr>
        <w:t xml:space="preserve"> : </w:t>
      </w:r>
    </w:p>
    <w:p w:rsidR="00CA1D06" w:rsidRDefault="00CA1D06" w:rsidP="00592778">
      <w:pPr>
        <w:pStyle w:val="libNormal"/>
        <w:rPr>
          <w:rtl/>
        </w:rPr>
      </w:pPr>
      <w:r>
        <w:rPr>
          <w:rtl/>
        </w:rPr>
        <w:t xml:space="preserve">أبو بكر ، بغدادي ، متكلّم ، عاصر ابن همّام ، له كتاب في الغيبة ، رجال النجاشي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تقدم برقم : 149 / 121. </w:t>
      </w:r>
    </w:p>
    <w:p w:rsidR="00CA1D06" w:rsidRDefault="00CA1D06" w:rsidP="008238A2">
      <w:pPr>
        <w:pStyle w:val="libFootnote0"/>
        <w:rPr>
          <w:rtl/>
        </w:rPr>
      </w:pPr>
      <w:r>
        <w:rPr>
          <w:rtl/>
        </w:rPr>
        <w:t xml:space="preserve">2 ـ محمّد بن إبراهيم النعماني راوي الكافي عن الكليني ، وهو محمّد بن ابراهيم بن جعفر المذكور في الصفحة السابقة ، ( م ت ). تقدم برقم : 4364 / 8. </w:t>
      </w:r>
    </w:p>
    <w:p w:rsidR="00CA1D06" w:rsidRDefault="00CA1D06" w:rsidP="008238A2">
      <w:pPr>
        <w:pStyle w:val="libFootnote0"/>
        <w:rPr>
          <w:rtl/>
        </w:rPr>
      </w:pPr>
      <w:r>
        <w:rPr>
          <w:rtl/>
        </w:rPr>
        <w:t xml:space="preserve">3 ـ رجال الشيخ : 440 / 33. </w:t>
      </w:r>
    </w:p>
    <w:p w:rsidR="00CA1D06" w:rsidRDefault="00CA1D06" w:rsidP="008238A2">
      <w:pPr>
        <w:pStyle w:val="libFootnote0"/>
        <w:rPr>
          <w:rtl/>
        </w:rPr>
      </w:pPr>
      <w:r>
        <w:rPr>
          <w:rtl/>
        </w:rPr>
        <w:t xml:space="preserve">4 ـ رجال النجاشي : 372 / 1015. </w:t>
      </w:r>
    </w:p>
    <w:p w:rsidR="00CA1D06" w:rsidRDefault="00CA1D06" w:rsidP="008238A2">
      <w:pPr>
        <w:pStyle w:val="libFootnote0"/>
        <w:rPr>
          <w:rtl/>
        </w:rPr>
      </w:pPr>
      <w:r>
        <w:rPr>
          <w:rtl/>
        </w:rPr>
        <w:t xml:space="preserve">5 ـ الفهرست : 133 / 600. </w:t>
      </w:r>
    </w:p>
    <w:p w:rsidR="00CA1D06" w:rsidRDefault="00CA1D06" w:rsidP="008238A2">
      <w:pPr>
        <w:pStyle w:val="libFootnote0"/>
        <w:rPr>
          <w:rtl/>
        </w:rPr>
      </w:pPr>
      <w:r>
        <w:rPr>
          <w:rtl/>
        </w:rPr>
        <w:t xml:space="preserve">6 ـ رجال الشيخ : 447 / 107. </w:t>
      </w:r>
    </w:p>
    <w:p w:rsidR="00CA1D06" w:rsidRDefault="00CA1D06" w:rsidP="008238A2">
      <w:pPr>
        <w:pStyle w:val="libFootnote0"/>
        <w:rPr>
          <w:rtl/>
        </w:rPr>
      </w:pPr>
      <w:r>
        <w:rPr>
          <w:rtl/>
        </w:rPr>
        <w:t xml:space="preserve">7 ـ كذا في النسخ ، وفي المصدر : ابن. </w:t>
      </w:r>
    </w:p>
    <w:p w:rsidR="00CA1D06" w:rsidRDefault="00CA1D06" w:rsidP="008238A2">
      <w:pPr>
        <w:pStyle w:val="libFootnote0"/>
        <w:rPr>
          <w:rtl/>
        </w:rPr>
      </w:pPr>
      <w:r>
        <w:rPr>
          <w:rtl/>
        </w:rPr>
        <w:t xml:space="preserve">8 ـ رجال النجاشي : 381 / 1035. </w:t>
      </w:r>
    </w:p>
    <w:p w:rsidR="00CA1D06" w:rsidRDefault="00CA1D06" w:rsidP="00592778">
      <w:pPr>
        <w:pStyle w:val="libNormal"/>
        <w:rPr>
          <w:rtl/>
        </w:rPr>
      </w:pPr>
      <w:r>
        <w:rPr>
          <w:rtl/>
        </w:rPr>
        <w:br w:type="page"/>
      </w:r>
      <w:bookmarkStart w:id="623" w:name="_Toc276635290"/>
      <w:bookmarkStart w:id="624" w:name="_Toc452294800"/>
      <w:r w:rsidRPr="00FA549F">
        <w:rPr>
          <w:rStyle w:val="Heading2Char"/>
          <w:rtl/>
        </w:rPr>
        <w:lastRenderedPageBreak/>
        <w:t>4375 / 19 ـ محمّد بن أبي إسحاق</w:t>
      </w:r>
      <w:bookmarkEnd w:id="623"/>
      <w:bookmarkEnd w:id="624"/>
      <w:r>
        <w:rPr>
          <w:rtl/>
        </w:rPr>
        <w:t xml:space="preserve"> : </w:t>
      </w:r>
    </w:p>
    <w:p w:rsidR="00CA1D06" w:rsidRDefault="00CA1D06" w:rsidP="00592778">
      <w:pPr>
        <w:pStyle w:val="libNormal"/>
        <w:rPr>
          <w:rtl/>
        </w:rPr>
      </w:pPr>
      <w:r>
        <w:rPr>
          <w:rtl/>
        </w:rPr>
        <w:t xml:space="preserve">متكلم ، ذكره ابن بطّة وذكر أنّ له مصنفات </w:t>
      </w:r>
      <w:r w:rsidRPr="008238A2">
        <w:rPr>
          <w:rStyle w:val="libFootnotenumChar"/>
          <w:rtl/>
        </w:rPr>
        <w:t>(1)</w:t>
      </w:r>
      <w:r>
        <w:rPr>
          <w:rtl/>
        </w:rPr>
        <w:t xml:space="preserve"> ، روى عنه : أحمد بن محمّد بن خالد ، رجال النجاشي </w:t>
      </w:r>
      <w:r w:rsidRPr="008238A2">
        <w:rPr>
          <w:rStyle w:val="libFootnotenumChar"/>
          <w:rtl/>
        </w:rPr>
        <w:t>(2)</w:t>
      </w:r>
      <w:r>
        <w:rPr>
          <w:rtl/>
        </w:rPr>
        <w:t>.</w:t>
      </w:r>
    </w:p>
    <w:p w:rsidR="00CA1D06" w:rsidRDefault="00CA1D06" w:rsidP="00592778">
      <w:pPr>
        <w:pStyle w:val="libNormal"/>
        <w:rPr>
          <w:rtl/>
        </w:rPr>
      </w:pPr>
      <w:bookmarkStart w:id="625" w:name="_Toc276635291"/>
      <w:bookmarkStart w:id="626" w:name="_Toc452294801"/>
      <w:r w:rsidRPr="00FA549F">
        <w:rPr>
          <w:rStyle w:val="Heading2Char"/>
          <w:rtl/>
        </w:rPr>
        <w:t>4376 / 20 ـ محمّد بن أبي بكر</w:t>
      </w:r>
      <w:bookmarkEnd w:id="625"/>
      <w:bookmarkEnd w:id="626"/>
      <w:r>
        <w:rPr>
          <w:rtl/>
        </w:rPr>
        <w:t xml:space="preserve"> : </w:t>
      </w:r>
    </w:p>
    <w:p w:rsidR="00CA1D06" w:rsidRDefault="00CA1D06" w:rsidP="00592778">
      <w:pPr>
        <w:pStyle w:val="libNormal"/>
        <w:rPr>
          <w:rtl/>
        </w:rPr>
      </w:pPr>
      <w:r>
        <w:rPr>
          <w:rtl/>
        </w:rPr>
        <w:t xml:space="preserve">ولد في حجة الوداع ، وقتل بمصر سنة ثمان وثلاثين من الهجرة في خلافة علي </w:t>
      </w:r>
      <w:r w:rsidR="006C6B9D" w:rsidRPr="006C6B9D">
        <w:rPr>
          <w:rStyle w:val="libAlaemChar"/>
          <w:rFonts w:hint="cs"/>
          <w:rtl/>
        </w:rPr>
        <w:t>عليه‌السلام</w:t>
      </w:r>
      <w:r>
        <w:rPr>
          <w:rtl/>
        </w:rPr>
        <w:t xml:space="preserve"> ، وكان عاملاً عليها من قبله ، من أصحاب الرسول </w:t>
      </w:r>
      <w:r w:rsidR="006C6B9D" w:rsidRPr="006C6B9D">
        <w:rPr>
          <w:rStyle w:val="libAlaemChar"/>
          <w:rFonts w:hint="cs"/>
          <w:rtl/>
        </w:rPr>
        <w:t>صلى‌الله‌عليه‌وآله‌وسلم</w:t>
      </w:r>
      <w:r>
        <w:rPr>
          <w:rtl/>
        </w:rPr>
        <w:t xml:space="preserve"> </w:t>
      </w:r>
      <w:r w:rsidRPr="008238A2">
        <w:rPr>
          <w:rStyle w:val="libFootnotenumChar"/>
          <w:rtl/>
        </w:rPr>
        <w:t>(3)</w:t>
      </w:r>
      <w:r>
        <w:rPr>
          <w:rtl/>
        </w:rPr>
        <w:t xml:space="preserve"> وعلي </w:t>
      </w:r>
      <w:r w:rsidR="006C6B9D" w:rsidRPr="006C6B9D">
        <w:rPr>
          <w:rStyle w:val="libAlaemChar"/>
          <w:rFonts w:hint="cs"/>
          <w:rtl/>
        </w:rPr>
        <w:t>عليه‌السلام</w:t>
      </w:r>
      <w:r>
        <w:rPr>
          <w:rtl/>
        </w:rPr>
        <w:t xml:space="preserve"> </w:t>
      </w:r>
      <w:r w:rsidRPr="008238A2">
        <w:rPr>
          <w:rStyle w:val="libFootnotenumChar"/>
          <w:rtl/>
        </w:rPr>
        <w:t>(4)</w:t>
      </w:r>
      <w:r>
        <w:rPr>
          <w:rtl/>
        </w:rPr>
        <w:t xml:space="preserve"> ، رجال الشيخ. </w:t>
      </w:r>
    </w:p>
    <w:p w:rsidR="00CA1D06" w:rsidRDefault="00CA1D06" w:rsidP="00592778">
      <w:pPr>
        <w:pStyle w:val="libNormal"/>
        <w:rPr>
          <w:rtl/>
        </w:rPr>
      </w:pPr>
      <w:r>
        <w:rPr>
          <w:rtl/>
        </w:rPr>
        <w:t xml:space="preserve">جليل القدر ، عظيم المنزلة ، من خواص علي </w:t>
      </w:r>
      <w:r w:rsidR="006C6B9D" w:rsidRPr="006C6B9D">
        <w:rPr>
          <w:rStyle w:val="libAlaemChar"/>
          <w:rFonts w:hint="cs"/>
          <w:rtl/>
        </w:rPr>
        <w:t>عليه‌السلام</w:t>
      </w:r>
      <w:r>
        <w:rPr>
          <w:rtl/>
        </w:rPr>
        <w:t xml:space="preserve"> ، </w:t>
      </w:r>
      <w:r w:rsidR="006C6B9D" w:rsidRPr="006C6B9D">
        <w:rPr>
          <w:rStyle w:val="libAlaemChar"/>
          <w:rFonts w:hint="cs"/>
          <w:rtl/>
        </w:rPr>
        <w:t>رضي‌الله‌عنه</w:t>
      </w:r>
      <w:r>
        <w:rPr>
          <w:rtl/>
        </w:rPr>
        <w:t xml:space="preserve">، الخلاصة </w:t>
      </w:r>
      <w:r w:rsidRPr="008238A2">
        <w:rPr>
          <w:rStyle w:val="libFootnotenumChar"/>
          <w:rtl/>
        </w:rPr>
        <w:t>(5)</w:t>
      </w:r>
      <w:r>
        <w:rPr>
          <w:rtl/>
        </w:rPr>
        <w:t xml:space="preserve">. </w:t>
      </w:r>
    </w:p>
    <w:p w:rsidR="00CA1D06" w:rsidRDefault="00CA1D06" w:rsidP="00592778">
      <w:pPr>
        <w:pStyle w:val="libNormal"/>
        <w:rPr>
          <w:rtl/>
        </w:rPr>
      </w:pPr>
      <w:r>
        <w:rPr>
          <w:rtl/>
        </w:rPr>
        <w:t xml:space="preserve">وقال الكشّي : قال نصر بن الصباح : حدّثني أبو يعقوب إسحاق بن محمّد البصري قال : حدّثني أمير بن علي ، عن أبي الحسن الرضا </w:t>
      </w:r>
      <w:r w:rsidR="006C6B9D" w:rsidRPr="006C6B9D">
        <w:rPr>
          <w:rStyle w:val="libAlaemChar"/>
          <w:rFonts w:hint="cs"/>
          <w:rtl/>
        </w:rPr>
        <w:t>عليه‌السلام</w:t>
      </w:r>
      <w:r>
        <w:rPr>
          <w:rtl/>
        </w:rPr>
        <w:t xml:space="preserve"> قال : كان أمير المؤمنين </w:t>
      </w:r>
      <w:r w:rsidR="006C6B9D" w:rsidRPr="006C6B9D">
        <w:rPr>
          <w:rStyle w:val="libAlaemChar"/>
          <w:rFonts w:hint="cs"/>
          <w:rtl/>
        </w:rPr>
        <w:t>عليه‌السلام</w:t>
      </w:r>
      <w:r>
        <w:rPr>
          <w:rtl/>
        </w:rPr>
        <w:t xml:space="preserve"> يقول : إنّ المحامدة تأبى أنّ يعصى الله عز وجل ، قلت : ومن المحامدة؟ قال : محمّد بن جعفر ، ومحمّد ابن أبي بكر ، ومحمّد بن أبي حذيفة ، ومحمّد بن أمير المؤمنين </w:t>
      </w:r>
      <w:r w:rsidR="006C6B9D" w:rsidRPr="006C6B9D">
        <w:rPr>
          <w:rStyle w:val="libAlaemChar"/>
          <w:rFonts w:hint="cs"/>
          <w:rtl/>
        </w:rPr>
        <w:t>عليه‌السلام</w:t>
      </w:r>
      <w:r>
        <w:rPr>
          <w:rtl/>
        </w:rPr>
        <w:t xml:space="preserve"> ابن الحنفية </w:t>
      </w:r>
      <w:r w:rsidRPr="008238A2">
        <w:rPr>
          <w:rStyle w:val="libFootnotenumChar"/>
          <w:rtl/>
        </w:rPr>
        <w:t>(6)</w:t>
      </w:r>
      <w:r>
        <w:rPr>
          <w:rtl/>
        </w:rPr>
        <w:t xml:space="preserve">. </w:t>
      </w:r>
    </w:p>
    <w:p w:rsidR="00CA1D06" w:rsidRDefault="00CA1D06" w:rsidP="00592778">
      <w:pPr>
        <w:pStyle w:val="libNormal"/>
        <w:rPr>
          <w:rtl/>
        </w:rPr>
      </w:pPr>
      <w:r>
        <w:rPr>
          <w:rtl/>
        </w:rPr>
        <w:t xml:space="preserve">وروى الكشّي أيضاً روايات كثيرةً تدل على اختصاصه بأمير المؤمنين </w:t>
      </w:r>
      <w:r w:rsidR="006C6B9D" w:rsidRPr="006C6B9D">
        <w:rPr>
          <w:rStyle w:val="libAlaemChar"/>
          <w:rFonts w:hint="cs"/>
          <w:rtl/>
        </w:rPr>
        <w:t>عليه‌السلام</w:t>
      </w:r>
      <w:r>
        <w:rPr>
          <w:rtl/>
        </w:rPr>
        <w:t xml:space="preserve"> </w:t>
      </w:r>
      <w:r w:rsidRPr="008238A2">
        <w:rPr>
          <w:rStyle w:val="libFootnotenumChar"/>
          <w:rtl/>
        </w:rPr>
        <w:t>(7)</w:t>
      </w:r>
      <w:r>
        <w:rPr>
          <w:rtl/>
        </w:rPr>
        <w:t xml:space="preserve"> ، وهذا أشهر من أنّ يذكر ، رضي الله عنه.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عدّة وقال : أخبرنا ، جش ، ( م ت ). </w:t>
      </w:r>
    </w:p>
    <w:p w:rsidR="00CA1D06" w:rsidRDefault="00CA1D06" w:rsidP="008238A2">
      <w:pPr>
        <w:pStyle w:val="libFootnote0"/>
        <w:rPr>
          <w:rtl/>
        </w:rPr>
      </w:pPr>
      <w:r>
        <w:rPr>
          <w:rtl/>
        </w:rPr>
        <w:t xml:space="preserve">2 ـ رجال النجاشي : 345 / 932. </w:t>
      </w:r>
    </w:p>
    <w:p w:rsidR="00CA1D06" w:rsidRDefault="00CA1D06" w:rsidP="008238A2">
      <w:pPr>
        <w:pStyle w:val="libFootnote0"/>
        <w:rPr>
          <w:rtl/>
        </w:rPr>
      </w:pPr>
      <w:r>
        <w:rPr>
          <w:rtl/>
        </w:rPr>
        <w:t xml:space="preserve">3 ـ رجال الشيخ : 49 / 43. </w:t>
      </w:r>
    </w:p>
    <w:p w:rsidR="00CA1D06" w:rsidRDefault="00CA1D06" w:rsidP="008238A2">
      <w:pPr>
        <w:pStyle w:val="libFootnote0"/>
        <w:rPr>
          <w:rtl/>
        </w:rPr>
      </w:pPr>
      <w:r>
        <w:rPr>
          <w:rtl/>
        </w:rPr>
        <w:t xml:space="preserve">4 ـ رجال الشيخ : 81 / 7. </w:t>
      </w:r>
    </w:p>
    <w:p w:rsidR="00CA1D06" w:rsidRDefault="00CA1D06" w:rsidP="008238A2">
      <w:pPr>
        <w:pStyle w:val="libFootnote0"/>
        <w:rPr>
          <w:rtl/>
        </w:rPr>
      </w:pPr>
      <w:r>
        <w:rPr>
          <w:rtl/>
        </w:rPr>
        <w:t xml:space="preserve">5 ـ الخلاصة : 138 / 3. </w:t>
      </w:r>
    </w:p>
    <w:p w:rsidR="00CA1D06" w:rsidRDefault="00CA1D06" w:rsidP="008238A2">
      <w:pPr>
        <w:pStyle w:val="libFootnote0"/>
        <w:rPr>
          <w:rtl/>
        </w:rPr>
      </w:pPr>
      <w:r>
        <w:rPr>
          <w:rtl/>
        </w:rPr>
        <w:t xml:space="preserve">6 ـ رجال الكشّي : 70 / 125. </w:t>
      </w:r>
    </w:p>
    <w:p w:rsidR="00CA1D06" w:rsidRDefault="00CA1D06" w:rsidP="008238A2">
      <w:pPr>
        <w:pStyle w:val="libFootnote0"/>
        <w:rPr>
          <w:rtl/>
        </w:rPr>
      </w:pPr>
      <w:r>
        <w:rPr>
          <w:rtl/>
        </w:rPr>
        <w:t xml:space="preserve">7 ـ رجال الكشّي : 63 / 111 ـ 115. </w:t>
      </w:r>
    </w:p>
    <w:p w:rsidR="00CA1D06" w:rsidRDefault="00CA1D06" w:rsidP="00592778">
      <w:pPr>
        <w:pStyle w:val="libNormal"/>
        <w:rPr>
          <w:rtl/>
        </w:rPr>
      </w:pPr>
      <w:r>
        <w:rPr>
          <w:rtl/>
        </w:rPr>
        <w:br w:type="page"/>
      </w:r>
      <w:bookmarkStart w:id="627" w:name="_Toc276635292"/>
      <w:bookmarkStart w:id="628" w:name="_Toc452294802"/>
      <w:r w:rsidRPr="00FA549F">
        <w:rPr>
          <w:rStyle w:val="Heading2Char"/>
          <w:rtl/>
        </w:rPr>
        <w:lastRenderedPageBreak/>
        <w:t>4377 / 21 ـ محمّد بن أبي بكر همّام</w:t>
      </w:r>
      <w:bookmarkEnd w:id="627"/>
      <w:bookmarkEnd w:id="628"/>
      <w:r>
        <w:rPr>
          <w:rtl/>
        </w:rPr>
        <w:t xml:space="preserve"> : </w:t>
      </w:r>
    </w:p>
    <w:p w:rsidR="00CA1D06" w:rsidRDefault="00CA1D06" w:rsidP="00592778">
      <w:pPr>
        <w:pStyle w:val="libNormal"/>
        <w:rPr>
          <w:rtl/>
        </w:rPr>
      </w:pPr>
      <w:r>
        <w:rPr>
          <w:rtl/>
        </w:rPr>
        <w:t xml:space="preserve">سيجيء بعنوان : محمّد بن همّام </w:t>
      </w:r>
      <w:r w:rsidRPr="008238A2">
        <w:rPr>
          <w:rStyle w:val="libFootnotenumChar"/>
          <w:rtl/>
        </w:rPr>
        <w:t>(1)</w:t>
      </w:r>
      <w:r>
        <w:rPr>
          <w:rtl/>
        </w:rPr>
        <w:t>.</w:t>
      </w:r>
    </w:p>
    <w:p w:rsidR="00CA1D06" w:rsidRDefault="00CA1D06" w:rsidP="00592778">
      <w:pPr>
        <w:pStyle w:val="libNormal"/>
        <w:rPr>
          <w:rtl/>
        </w:rPr>
      </w:pPr>
      <w:bookmarkStart w:id="629" w:name="_Toc276635293"/>
      <w:bookmarkStart w:id="630" w:name="_Toc452294803"/>
      <w:r w:rsidRPr="00FA549F">
        <w:rPr>
          <w:rStyle w:val="Heading2Char"/>
          <w:rtl/>
        </w:rPr>
        <w:t>4378 / 22 ـ محمّد بن أبي الجهم</w:t>
      </w:r>
      <w:bookmarkEnd w:id="629"/>
      <w:bookmarkEnd w:id="630"/>
      <w:r>
        <w:rPr>
          <w:rtl/>
        </w:rPr>
        <w:t xml:space="preserve"> </w:t>
      </w:r>
      <w:r w:rsidRPr="008238A2">
        <w:rPr>
          <w:rStyle w:val="libFootnotenumChar"/>
          <w:rtl/>
        </w:rPr>
        <w:t>(2)</w:t>
      </w:r>
      <w:r>
        <w:rPr>
          <w:rtl/>
        </w:rPr>
        <w:t xml:space="preserve"> : </w:t>
      </w:r>
    </w:p>
    <w:p w:rsidR="00CA1D06" w:rsidRDefault="00CA1D06" w:rsidP="00592778">
      <w:pPr>
        <w:pStyle w:val="libNormal"/>
        <w:rPr>
          <w:rtl/>
        </w:rPr>
      </w:pPr>
      <w:r>
        <w:rPr>
          <w:rtl/>
        </w:rPr>
        <w:t xml:space="preserve">الأزدي الثمالي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631" w:name="_Toc276635294"/>
      <w:bookmarkStart w:id="632" w:name="_Toc452294804"/>
      <w:r w:rsidRPr="00FA549F">
        <w:rPr>
          <w:rStyle w:val="Heading2Char"/>
          <w:rtl/>
        </w:rPr>
        <w:t>4379 / 23 ـ محمّد بن أبي حبيش</w:t>
      </w:r>
      <w:bookmarkEnd w:id="631"/>
      <w:bookmarkEnd w:id="632"/>
      <w:r>
        <w:rPr>
          <w:rtl/>
        </w:rPr>
        <w:t xml:space="preserve"> : </w:t>
      </w:r>
    </w:p>
    <w:p w:rsidR="00CA1D06" w:rsidRDefault="00CA1D06" w:rsidP="00592778">
      <w:pPr>
        <w:pStyle w:val="libNormal"/>
        <w:rPr>
          <w:rtl/>
        </w:rPr>
      </w:pPr>
      <w:r>
        <w:rPr>
          <w:rtl/>
        </w:rPr>
        <w:t xml:space="preserve">روى عن ابن بكير ، رجال الكشّي </w:t>
      </w:r>
      <w:r w:rsidRPr="008238A2">
        <w:rPr>
          <w:rStyle w:val="libFootnotenumChar"/>
          <w:rtl/>
        </w:rPr>
        <w:t>(4)</w:t>
      </w:r>
      <w:r>
        <w:rPr>
          <w:rtl/>
        </w:rPr>
        <w:t xml:space="preserve">. وفي بعض النسخ : محمّد بن أبي خنيس ـ بالخاء المعجمة والنون ـ كما سننقله </w:t>
      </w:r>
      <w:r w:rsidRPr="008238A2">
        <w:rPr>
          <w:rStyle w:val="libFootnotenumChar"/>
          <w:rtl/>
        </w:rPr>
        <w:t>(5)</w:t>
      </w:r>
      <w:r>
        <w:rPr>
          <w:rtl/>
        </w:rPr>
        <w:t>.</w:t>
      </w:r>
    </w:p>
    <w:p w:rsidR="00CA1D06" w:rsidRDefault="00CA1D06" w:rsidP="00592778">
      <w:pPr>
        <w:pStyle w:val="libNormal"/>
        <w:rPr>
          <w:rtl/>
        </w:rPr>
      </w:pPr>
      <w:bookmarkStart w:id="633" w:name="_Toc276635295"/>
      <w:bookmarkStart w:id="634" w:name="_Toc452294805"/>
      <w:r w:rsidRPr="00FA549F">
        <w:rPr>
          <w:rStyle w:val="Heading2Char"/>
          <w:rtl/>
        </w:rPr>
        <w:t>4380 / 24 ـ محمّد بن أبي حذيفة</w:t>
      </w:r>
      <w:bookmarkEnd w:id="633"/>
      <w:bookmarkEnd w:id="634"/>
      <w:r>
        <w:rPr>
          <w:rtl/>
        </w:rPr>
        <w:t xml:space="preserve"> : </w:t>
      </w:r>
    </w:p>
    <w:p w:rsidR="00CA1D06" w:rsidRDefault="00CA1D06" w:rsidP="00592778">
      <w:pPr>
        <w:pStyle w:val="libNormal"/>
        <w:rPr>
          <w:rtl/>
        </w:rPr>
      </w:pPr>
      <w:r>
        <w:rPr>
          <w:rtl/>
        </w:rPr>
        <w:t>كان عامل أمير المؤمنين</w:t>
      </w:r>
      <w:r w:rsidR="006C6B9D" w:rsidRPr="006C6B9D">
        <w:rPr>
          <w:rStyle w:val="libAlaemChar"/>
          <w:rFonts w:hint="cs"/>
          <w:rtl/>
        </w:rPr>
        <w:t>عليه‌السلام</w:t>
      </w:r>
      <w:r>
        <w:rPr>
          <w:rtl/>
        </w:rPr>
        <w:t>على مصر ، من أصحاب علي</w:t>
      </w:r>
      <w:r w:rsidR="006C6B9D" w:rsidRPr="006C6B9D">
        <w:rPr>
          <w:rStyle w:val="libAlaemChar"/>
          <w:rFonts w:hint="cs"/>
          <w:rtl/>
        </w:rPr>
        <w:t>عليه‌السلام</w:t>
      </w:r>
      <w:r>
        <w:rPr>
          <w:rtl/>
        </w:rPr>
        <w:t xml:space="preserve">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وقال الكشّي : أخبرني بعض رواة العامة عن محمّد بن إسحاق قال : حدّثني رجل من أهل الشام قال : كان محمّد بن أبي حذيفة بن عتبة </w:t>
      </w:r>
      <w:r w:rsidRPr="008238A2">
        <w:rPr>
          <w:rStyle w:val="libFootnotenumChar"/>
          <w:rtl/>
        </w:rPr>
        <w:t>(7)</w:t>
      </w:r>
      <w:r>
        <w:rPr>
          <w:rtl/>
        </w:rPr>
        <w:t xml:space="preserve"> بن ربيعة مع علي بن أبي طالب </w:t>
      </w:r>
      <w:r w:rsidR="006C6B9D" w:rsidRPr="006C6B9D">
        <w:rPr>
          <w:rStyle w:val="libAlaemChar"/>
          <w:rFonts w:hint="cs"/>
          <w:rtl/>
        </w:rPr>
        <w:t>عليه‌السلام</w:t>
      </w:r>
      <w:r>
        <w:rPr>
          <w:rtl/>
        </w:rPr>
        <w:t xml:space="preserve"> ومن أنصاره وأشياعه ، وكان ابن خال معاوية ، وكان رجلاً من خيار المسلمين ، فلمّا توفّي علي </w:t>
      </w:r>
      <w:r w:rsidR="006C6B9D" w:rsidRPr="006C6B9D">
        <w:rPr>
          <w:rStyle w:val="libAlaemChar"/>
          <w:rFonts w:hint="cs"/>
          <w:rtl/>
        </w:rPr>
        <w:t>عليه‌السلام</w:t>
      </w:r>
      <w:r>
        <w:rPr>
          <w:rtl/>
        </w:rPr>
        <w:t xml:space="preserve"> أخذه معاوية وأراد قتله فحبسه في السجن دهراً ، ثمّ قال معاوية ذات يوم : ألا نرسل إلى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سيأتي برقم : 5159 / 803. </w:t>
      </w:r>
    </w:p>
    <w:p w:rsidR="00CA1D06" w:rsidRDefault="00CA1D06" w:rsidP="008238A2">
      <w:pPr>
        <w:pStyle w:val="libFootnote0"/>
        <w:rPr>
          <w:rtl/>
        </w:rPr>
      </w:pPr>
      <w:r>
        <w:rPr>
          <w:rtl/>
        </w:rPr>
        <w:t xml:space="preserve">2 ـ ذكره مرّتين ، ( م ت ). رجال الشيخ : 300 / 417 و 300 / 428. </w:t>
      </w:r>
    </w:p>
    <w:p w:rsidR="00CA1D06" w:rsidRDefault="00CA1D06" w:rsidP="008238A2">
      <w:pPr>
        <w:pStyle w:val="libFootnote0"/>
        <w:rPr>
          <w:rtl/>
        </w:rPr>
      </w:pPr>
      <w:r>
        <w:rPr>
          <w:rtl/>
        </w:rPr>
        <w:t xml:space="preserve">3 ـ رجال الشيخ : 300 / 417. </w:t>
      </w:r>
    </w:p>
    <w:p w:rsidR="00CA1D06" w:rsidRDefault="00CA1D06" w:rsidP="008238A2">
      <w:pPr>
        <w:pStyle w:val="libFootnote0"/>
        <w:rPr>
          <w:rtl/>
        </w:rPr>
      </w:pPr>
      <w:r>
        <w:rPr>
          <w:rtl/>
        </w:rPr>
        <w:t xml:space="preserve">4 ـ رجال الكشّي : 565 / 1067 ، وفيه : ابن أبي خنيس. </w:t>
      </w:r>
    </w:p>
    <w:p w:rsidR="00CA1D06" w:rsidRDefault="00CA1D06" w:rsidP="008238A2">
      <w:pPr>
        <w:pStyle w:val="libFootnote0"/>
        <w:rPr>
          <w:rtl/>
        </w:rPr>
      </w:pPr>
      <w:r>
        <w:rPr>
          <w:rtl/>
        </w:rPr>
        <w:t xml:space="preserve">5 ـ سيأتي برقم : 4385 / 29. </w:t>
      </w:r>
    </w:p>
    <w:p w:rsidR="00CA1D06" w:rsidRDefault="00CA1D06" w:rsidP="008238A2">
      <w:pPr>
        <w:pStyle w:val="libFootnote0"/>
        <w:rPr>
          <w:rtl/>
        </w:rPr>
      </w:pPr>
      <w:r>
        <w:rPr>
          <w:rtl/>
        </w:rPr>
        <w:t xml:space="preserve">6 ـ رجال الشيخ : 82 / 25. </w:t>
      </w:r>
    </w:p>
    <w:p w:rsidR="00CA1D06" w:rsidRDefault="00CA1D06" w:rsidP="008238A2">
      <w:pPr>
        <w:pStyle w:val="libFootnote0"/>
        <w:rPr>
          <w:rtl/>
        </w:rPr>
      </w:pPr>
      <w:r>
        <w:rPr>
          <w:rtl/>
        </w:rPr>
        <w:t xml:space="preserve">7 ـ في بعض نسخ المصدر : عن ابن عتبة. </w:t>
      </w:r>
    </w:p>
    <w:p w:rsidR="00CA1D06" w:rsidRDefault="00CA1D06" w:rsidP="00592778">
      <w:pPr>
        <w:pStyle w:val="libNormal0"/>
        <w:rPr>
          <w:rtl/>
        </w:rPr>
      </w:pPr>
      <w:r>
        <w:rPr>
          <w:rtl/>
        </w:rPr>
        <w:br w:type="page"/>
      </w:r>
      <w:r>
        <w:rPr>
          <w:rtl/>
        </w:rPr>
        <w:lastRenderedPageBreak/>
        <w:t xml:space="preserve">هذا السفيه محمّد بن أبي حذيفة فننكبه </w:t>
      </w:r>
      <w:r w:rsidRPr="008238A2">
        <w:rPr>
          <w:rStyle w:val="libFootnotenumChar"/>
          <w:rtl/>
        </w:rPr>
        <w:t>(1)</w:t>
      </w:r>
      <w:r>
        <w:rPr>
          <w:rtl/>
        </w:rPr>
        <w:t xml:space="preserve"> ونخبره بضلاله ونأمره أنّ يقوم فيسب علياً </w:t>
      </w:r>
      <w:r w:rsidR="006C6B9D" w:rsidRPr="006C6B9D">
        <w:rPr>
          <w:rStyle w:val="libAlaemChar"/>
          <w:rFonts w:hint="cs"/>
          <w:rtl/>
        </w:rPr>
        <w:t>عليه‌السلام</w:t>
      </w:r>
      <w:r>
        <w:rPr>
          <w:rtl/>
        </w:rPr>
        <w:t xml:space="preserve"> قالوا : نعم فبعث إليه معاوية وأخرجه من السجن ، فقال له معاوية : يا محمّد بن أبي حذيفة ، ألم يأن لك أنّ تبصر ما كنت عليه من الضلالة بنصرتك علي بن أبي طالب الكذاب؟! ألم تعلم أنّ عثمان قُتل مظلوماً وأنّ عائشة وطلحة والزبير خرجوا يطلبون بدمه وأنّ علياً هو الذي دسّ في قتله؟! ونحن اليوم نطلب بدمه. </w:t>
      </w:r>
    </w:p>
    <w:p w:rsidR="00CA1D06" w:rsidRDefault="00CA1D06" w:rsidP="00592778">
      <w:pPr>
        <w:pStyle w:val="libNormal"/>
        <w:rPr>
          <w:rtl/>
        </w:rPr>
      </w:pPr>
      <w:r>
        <w:rPr>
          <w:rtl/>
        </w:rPr>
        <w:t xml:space="preserve">قال محمّد ابن أبي حذيفة : إنك لتعلم أني أمس القوم بك رحماً وأعرفهم بك؟! قال : أجل ، قال : فوالله الذي لا إله غيره ما أعلم أحداً أشرك في دم عثمان وألب الناس عليه غيرك لمّا استعملك ومن كان مثلك ، فسألوه المهاجرون والأنصار أنّ يعزلك فأبى ، ففعلوا به ما بلغك ، ووالله ما أحد اشترك في قتله بدءا وأخيرا إلّا طلحة والزبير وعائشة ، فهم الذين شهدوا عليه بالعظيمة وألبوا عليه الناس ، وشركهم في ذلك عبد الرحمن بن عوف وابن مسعود وعمّار والأنصار جميعاً. </w:t>
      </w:r>
    </w:p>
    <w:p w:rsidR="00CA1D06" w:rsidRDefault="00CA1D06" w:rsidP="00592778">
      <w:pPr>
        <w:pStyle w:val="libNormal"/>
        <w:rPr>
          <w:rtl/>
        </w:rPr>
      </w:pPr>
      <w:r>
        <w:rPr>
          <w:rtl/>
        </w:rPr>
        <w:t xml:space="preserve">قال : قد كان ذاك. </w:t>
      </w:r>
    </w:p>
    <w:p w:rsidR="00CA1D06" w:rsidRDefault="00CA1D06" w:rsidP="00592778">
      <w:pPr>
        <w:pStyle w:val="libNormal"/>
        <w:rPr>
          <w:rtl/>
        </w:rPr>
      </w:pPr>
      <w:r>
        <w:rPr>
          <w:rtl/>
        </w:rPr>
        <w:t xml:space="preserve">قال : والله إني لأشهد أنّك منذ عرفتك في الجاهلية والأسلام لعلى خلق واحد ما زاد فيك الأسلام لا قليلاً ولا كثيراً ، وإنّ علّامة ذاك فيك لبينة ، تلومني على حبّي علياً! خرج مع علي كلّ صوّام قوّام مهاجري وأنصاري ، وخرج معك أبناء المنافقين والطلقاء والعتقاء ، خدعتهم عن دينهم وخدعوك عن دنياك ، والله يا معاوية ما خفي عليك ما صنعت وما خفي عليهم ما صنعوا إذ أحلّوا أنفسهم سخط الله في طاعتك ، والله لا أزال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كذا في النسخ ، وفي المصدر : فنبكّته. </w:t>
      </w:r>
    </w:p>
    <w:p w:rsidR="00CA1D06" w:rsidRDefault="00CA1D06" w:rsidP="008238A2">
      <w:pPr>
        <w:pStyle w:val="libFootnote0"/>
        <w:rPr>
          <w:rtl/>
        </w:rPr>
      </w:pPr>
      <w:r>
        <w:rPr>
          <w:rtl/>
        </w:rPr>
        <w:t xml:space="preserve">التَّبْكيتُ : التقريع والغلبة ، انظر القاموس المحيط 1 : 143. </w:t>
      </w:r>
    </w:p>
    <w:p w:rsidR="00CA1D06" w:rsidRDefault="00CA1D06" w:rsidP="00592778">
      <w:pPr>
        <w:pStyle w:val="libNormal0"/>
        <w:rPr>
          <w:rtl/>
        </w:rPr>
      </w:pPr>
      <w:r>
        <w:rPr>
          <w:rtl/>
        </w:rPr>
        <w:br w:type="page"/>
      </w:r>
      <w:r>
        <w:rPr>
          <w:rtl/>
        </w:rPr>
        <w:lastRenderedPageBreak/>
        <w:t xml:space="preserve">أحبّ علياً لله ولرسوله </w:t>
      </w:r>
      <w:r w:rsidRPr="008238A2">
        <w:rPr>
          <w:rStyle w:val="libFootnotenumChar"/>
          <w:rtl/>
        </w:rPr>
        <w:t>(1)</w:t>
      </w:r>
      <w:r>
        <w:rPr>
          <w:rtl/>
        </w:rPr>
        <w:t xml:space="preserve"> وأبغضك في الله وفي رسوله أبداً ما بقيت. </w:t>
      </w:r>
    </w:p>
    <w:p w:rsidR="00CA1D06" w:rsidRDefault="00CA1D06" w:rsidP="00592778">
      <w:pPr>
        <w:pStyle w:val="libNormal"/>
        <w:rPr>
          <w:rtl/>
        </w:rPr>
      </w:pPr>
      <w:r>
        <w:rPr>
          <w:rtl/>
        </w:rPr>
        <w:t xml:space="preserve">قال معاوية : وإنّي أراك على ضلالك بعد ، ردّوه </w:t>
      </w:r>
      <w:r w:rsidRPr="008238A2">
        <w:rPr>
          <w:rStyle w:val="libFootnotenumChar"/>
          <w:rtl/>
        </w:rPr>
        <w:t>(2)</w:t>
      </w:r>
      <w:r>
        <w:rPr>
          <w:rtl/>
        </w:rPr>
        <w:t xml:space="preserve"> ، فمات في السجن </w:t>
      </w:r>
      <w:r w:rsidRPr="008238A2">
        <w:rPr>
          <w:rStyle w:val="libFootnotenumChar"/>
          <w:rtl/>
        </w:rPr>
        <w:t>(3)</w:t>
      </w:r>
      <w:r>
        <w:rPr>
          <w:rtl/>
        </w:rPr>
        <w:t xml:space="preserve"> وذكرنا بعض أحواله عند ترجمة محمّد بن أبي بكر </w:t>
      </w:r>
      <w:r w:rsidR="006C6B9D" w:rsidRPr="006C6B9D">
        <w:rPr>
          <w:rStyle w:val="libAlaemChar"/>
          <w:rFonts w:hint="cs"/>
          <w:rtl/>
        </w:rPr>
        <w:t>رضي‌الله‌عنه</w:t>
      </w:r>
      <w:r>
        <w:rPr>
          <w:rtl/>
        </w:rPr>
        <w:t xml:space="preserve"> </w:t>
      </w:r>
      <w:r w:rsidRPr="008238A2">
        <w:rPr>
          <w:rStyle w:val="libFootnotenumChar"/>
          <w:rtl/>
        </w:rPr>
        <w:t>(4)</w:t>
      </w:r>
      <w:r>
        <w:rPr>
          <w:rtl/>
        </w:rPr>
        <w:t>.</w:t>
      </w:r>
    </w:p>
    <w:p w:rsidR="00CA1D06" w:rsidRDefault="00CA1D06" w:rsidP="00592778">
      <w:pPr>
        <w:pStyle w:val="libNormal"/>
        <w:rPr>
          <w:rtl/>
        </w:rPr>
      </w:pPr>
      <w:bookmarkStart w:id="635" w:name="_Toc276635296"/>
      <w:bookmarkStart w:id="636" w:name="_Toc452294806"/>
      <w:r w:rsidRPr="00FA549F">
        <w:rPr>
          <w:rStyle w:val="Heading2Char"/>
          <w:rtl/>
        </w:rPr>
        <w:t>4381 / 25 ـ محمّد بن أبي الحسين</w:t>
      </w:r>
      <w:bookmarkEnd w:id="635"/>
      <w:bookmarkEnd w:id="636"/>
      <w:r>
        <w:rPr>
          <w:rtl/>
        </w:rPr>
        <w:t xml:space="preserve"> : </w:t>
      </w:r>
    </w:p>
    <w:p w:rsidR="00CA1D06" w:rsidRDefault="00CA1D06" w:rsidP="00592778">
      <w:pPr>
        <w:pStyle w:val="libNormal"/>
        <w:rPr>
          <w:rtl/>
        </w:rPr>
      </w:pPr>
      <w:r>
        <w:rPr>
          <w:rtl/>
        </w:rPr>
        <w:t xml:space="preserve">ابن أبي الخطاب الذي ذكره ابن داود </w:t>
      </w:r>
      <w:r w:rsidRPr="008238A2">
        <w:rPr>
          <w:rStyle w:val="libFootnotenumChar"/>
          <w:rtl/>
        </w:rPr>
        <w:t>(5)</w:t>
      </w:r>
      <w:r>
        <w:rPr>
          <w:rtl/>
        </w:rPr>
        <w:t xml:space="preserve">. </w:t>
      </w:r>
    </w:p>
    <w:p w:rsidR="00CA1D06" w:rsidRDefault="00CA1D06" w:rsidP="00592778">
      <w:pPr>
        <w:pStyle w:val="libNormal"/>
        <w:rPr>
          <w:rtl/>
        </w:rPr>
      </w:pPr>
      <w:r>
        <w:rPr>
          <w:rtl/>
        </w:rPr>
        <w:t xml:space="preserve">سيجيء بعنوان : محمّد بن الحسين بن أبي الخطاب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637" w:name="_Toc276635297"/>
      <w:bookmarkStart w:id="638" w:name="_Toc452294807"/>
      <w:r w:rsidRPr="00FA549F">
        <w:rPr>
          <w:rStyle w:val="Heading2Char"/>
          <w:rtl/>
        </w:rPr>
        <w:t>4382 / 26 ـ محمّد بن أبي الحكم</w:t>
      </w:r>
      <w:bookmarkEnd w:id="637"/>
      <w:bookmarkEnd w:id="638"/>
      <w:r>
        <w:rPr>
          <w:rtl/>
        </w:rPr>
        <w:t xml:space="preserve"> : </w:t>
      </w:r>
    </w:p>
    <w:p w:rsidR="00CA1D06" w:rsidRDefault="00CA1D06" w:rsidP="00592778">
      <w:pPr>
        <w:pStyle w:val="libNormal"/>
        <w:rPr>
          <w:rtl/>
        </w:rPr>
      </w:pPr>
      <w:r>
        <w:rPr>
          <w:rtl/>
        </w:rPr>
        <w:t xml:space="preserve">ابن المختار بن أبي عبيدة الثقفي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639" w:name="_Toc276635298"/>
      <w:bookmarkStart w:id="640" w:name="_Toc452294808"/>
      <w:r w:rsidRPr="00FA549F">
        <w:rPr>
          <w:rStyle w:val="Heading2Char"/>
          <w:rtl/>
        </w:rPr>
        <w:t>4383 / 27 ـ محمّد بن أبي حمزة</w:t>
      </w:r>
      <w:bookmarkEnd w:id="639"/>
      <w:bookmarkEnd w:id="640"/>
      <w:r>
        <w:rPr>
          <w:rtl/>
        </w:rPr>
        <w:t xml:space="preserve"> </w:t>
      </w:r>
      <w:r w:rsidRPr="008238A2">
        <w:rPr>
          <w:rStyle w:val="libFootnotenumChar"/>
          <w:rtl/>
        </w:rPr>
        <w:t>(9)</w:t>
      </w:r>
      <w:r>
        <w:rPr>
          <w:rtl/>
        </w:rPr>
        <w:t xml:space="preserve"> : </w:t>
      </w:r>
    </w:p>
    <w:p w:rsidR="00CA1D06" w:rsidRDefault="00CA1D06" w:rsidP="00592778">
      <w:pPr>
        <w:pStyle w:val="libNormal"/>
        <w:rPr>
          <w:rtl/>
        </w:rPr>
      </w:pPr>
      <w:r>
        <w:rPr>
          <w:rtl/>
        </w:rPr>
        <w:t xml:space="preserve">التيملي </w:t>
      </w:r>
      <w:r w:rsidRPr="008238A2">
        <w:rPr>
          <w:rStyle w:val="libFootnotenumChar"/>
          <w:rtl/>
        </w:rPr>
        <w:t>(10)</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(11)</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ولرسوله ، لم ترد في المصدر ، وفي نسختي « م » و « ت » : ورسول. </w:t>
      </w:r>
    </w:p>
    <w:p w:rsidR="00CA1D06" w:rsidRDefault="00CA1D06" w:rsidP="008238A2">
      <w:pPr>
        <w:pStyle w:val="libFootnote0"/>
        <w:rPr>
          <w:rtl/>
        </w:rPr>
      </w:pPr>
      <w:r>
        <w:rPr>
          <w:rtl/>
        </w:rPr>
        <w:t xml:space="preserve">2 ـ في المصدر زيادة فردوه وهو يقرأ في السجن : </w:t>
      </w:r>
      <w:r w:rsidRPr="00592778">
        <w:rPr>
          <w:rStyle w:val="libAlaemChar"/>
          <w:rtl/>
        </w:rPr>
        <w:t>(</w:t>
      </w:r>
      <w:r>
        <w:rPr>
          <w:rtl/>
        </w:rPr>
        <w:t xml:space="preserve"> </w:t>
      </w:r>
      <w:r w:rsidRPr="00592778">
        <w:rPr>
          <w:rStyle w:val="libAieChar"/>
          <w:rtl/>
        </w:rPr>
        <w:t>رب السجن أحبّ إليَّ ممّا يدعونني إليه</w:t>
      </w:r>
      <w:r>
        <w:rPr>
          <w:rtl/>
        </w:rPr>
        <w:t xml:space="preserve"> </w:t>
      </w:r>
      <w:r w:rsidRPr="00592778">
        <w:rPr>
          <w:rStyle w:val="libAlaemChar"/>
          <w:rtl/>
        </w:rPr>
        <w:t>)</w:t>
      </w:r>
      <w:r>
        <w:rPr>
          <w:rtl/>
        </w:rPr>
        <w:t xml:space="preserve"> يوسف : 33. </w:t>
      </w:r>
    </w:p>
    <w:p w:rsidR="00CA1D06" w:rsidRDefault="00CA1D06" w:rsidP="008238A2">
      <w:pPr>
        <w:pStyle w:val="libFootnote0"/>
        <w:rPr>
          <w:rtl/>
        </w:rPr>
      </w:pPr>
      <w:r>
        <w:rPr>
          <w:rtl/>
        </w:rPr>
        <w:t xml:space="preserve">3 ـ رجال الكشّي : 70 / 125. </w:t>
      </w:r>
    </w:p>
    <w:p w:rsidR="00CA1D06" w:rsidRDefault="00CA1D06" w:rsidP="008238A2">
      <w:pPr>
        <w:pStyle w:val="libFootnote0"/>
        <w:rPr>
          <w:rtl/>
        </w:rPr>
      </w:pPr>
      <w:r>
        <w:rPr>
          <w:rtl/>
        </w:rPr>
        <w:t xml:space="preserve">4 ـ تقدم برقم : 4376 / 20. </w:t>
      </w:r>
    </w:p>
    <w:p w:rsidR="00CA1D06" w:rsidRDefault="00CA1D06" w:rsidP="008238A2">
      <w:pPr>
        <w:pStyle w:val="libFootnote0"/>
        <w:rPr>
          <w:rtl/>
        </w:rPr>
      </w:pPr>
      <w:r>
        <w:rPr>
          <w:rtl/>
        </w:rPr>
        <w:t xml:space="preserve">5 ـ رجال ابن داود : 158 / 1266. </w:t>
      </w:r>
    </w:p>
    <w:p w:rsidR="00CA1D06" w:rsidRDefault="00CA1D06" w:rsidP="008238A2">
      <w:pPr>
        <w:pStyle w:val="libFootnote0"/>
        <w:rPr>
          <w:rtl/>
        </w:rPr>
      </w:pPr>
      <w:r>
        <w:rPr>
          <w:rtl/>
        </w:rPr>
        <w:t xml:space="preserve">6 ـ سيأتي برقم : 4610 / 254. </w:t>
      </w:r>
    </w:p>
    <w:p w:rsidR="00CA1D06" w:rsidRDefault="00CA1D06" w:rsidP="008238A2">
      <w:pPr>
        <w:pStyle w:val="libFootnote0"/>
        <w:rPr>
          <w:rtl/>
        </w:rPr>
      </w:pPr>
      <w:r>
        <w:rPr>
          <w:rtl/>
        </w:rPr>
        <w:t xml:space="preserve">7 ـ الشيخ الإمام برهان الدين أبو الحارث محمّد بن أبي الحسين ( الخير خ ل ) علي ابن أبي سليمان ظفر الحمداني ، مفسر ، صالح ، واعظ ، له كتب ، ب ، ( م ت ). فهرست منتجب الدين : 161 / 378 ، وفي بعض نسخه : ابن أبي الخير. </w:t>
      </w:r>
    </w:p>
    <w:p w:rsidR="00CA1D06" w:rsidRDefault="00CA1D06" w:rsidP="008238A2">
      <w:pPr>
        <w:pStyle w:val="libFootnote0"/>
        <w:rPr>
          <w:rtl/>
        </w:rPr>
      </w:pPr>
      <w:r>
        <w:rPr>
          <w:rtl/>
        </w:rPr>
        <w:t xml:space="preserve">8 ـ رجال الشيخ : 300 / 426. </w:t>
      </w:r>
    </w:p>
    <w:p w:rsidR="00CA1D06" w:rsidRDefault="00CA1D06" w:rsidP="008238A2">
      <w:pPr>
        <w:pStyle w:val="libFootnote0"/>
        <w:rPr>
          <w:rtl/>
        </w:rPr>
      </w:pPr>
      <w:r>
        <w:rPr>
          <w:rtl/>
        </w:rPr>
        <w:t xml:space="preserve">9 ـ محمّد بن أبي حمزة ، قر جخ ، ( م ت ). رجال الشيخ : 145 / 28. </w:t>
      </w:r>
    </w:p>
    <w:p w:rsidR="00CA1D06" w:rsidRDefault="00CA1D06" w:rsidP="008238A2">
      <w:pPr>
        <w:pStyle w:val="libFootnote0"/>
        <w:rPr>
          <w:rtl/>
        </w:rPr>
      </w:pPr>
      <w:r>
        <w:rPr>
          <w:rtl/>
        </w:rPr>
        <w:t xml:space="preserve">10 ـ الكوفي ، ( م ت ). </w:t>
      </w:r>
    </w:p>
    <w:p w:rsidR="00CA1D06" w:rsidRDefault="00CA1D06" w:rsidP="008238A2">
      <w:pPr>
        <w:pStyle w:val="libFootnote0"/>
        <w:rPr>
          <w:rtl/>
        </w:rPr>
      </w:pPr>
      <w:r>
        <w:rPr>
          <w:rtl/>
        </w:rPr>
        <w:t xml:space="preserve">11 ـ رجال الشيخ : 300 / 418. </w:t>
      </w:r>
    </w:p>
    <w:p w:rsidR="00CA1D06" w:rsidRDefault="00CA1D06" w:rsidP="00592778">
      <w:pPr>
        <w:pStyle w:val="libNormal"/>
        <w:rPr>
          <w:rtl/>
        </w:rPr>
      </w:pPr>
      <w:r>
        <w:rPr>
          <w:rtl/>
        </w:rPr>
        <w:br w:type="page"/>
      </w:r>
      <w:r>
        <w:rPr>
          <w:rtl/>
        </w:rPr>
        <w:lastRenderedPageBreak/>
        <w:t xml:space="preserve">ونقله ابن داود من رجال الشيخ وقال : ثقة ، فاضل </w:t>
      </w:r>
      <w:r w:rsidRPr="008238A2">
        <w:rPr>
          <w:rStyle w:val="libFootnotenumChar"/>
          <w:rtl/>
        </w:rPr>
        <w:t>(1)</w:t>
      </w:r>
      <w:r>
        <w:rPr>
          <w:rtl/>
        </w:rPr>
        <w:t xml:space="preserve">. ولم أجد توثيقه في كتب الرجال أصلاً. </w:t>
      </w:r>
    </w:p>
    <w:p w:rsidR="00CA1D06" w:rsidRDefault="00CA1D06" w:rsidP="00592778">
      <w:pPr>
        <w:pStyle w:val="libNormal"/>
        <w:rPr>
          <w:rtl/>
        </w:rPr>
      </w:pPr>
      <w:r>
        <w:rPr>
          <w:rtl/>
        </w:rPr>
        <w:t xml:space="preserve">والظاهر أنّ </w:t>
      </w:r>
      <w:r w:rsidRPr="008238A2">
        <w:rPr>
          <w:rStyle w:val="libFootnotenumChar"/>
          <w:rtl/>
        </w:rPr>
        <w:t>(2)</w:t>
      </w:r>
      <w:r>
        <w:rPr>
          <w:rtl/>
        </w:rPr>
        <w:t xml:space="preserve"> محمّد بن أبي حمزة التيملي والذي سيجيء بعيد هذا بعنوان : محمّد بن أبي حمزة الثمالي واحد ، ( لأنّه ليس في كتب الرجال ما يدلّ على تعدّده )</w:t>
      </w:r>
      <w:r>
        <w:rPr>
          <w:rFonts w:hint="cs"/>
          <w:rtl/>
        </w:rPr>
        <w:t xml:space="preserve"> </w:t>
      </w:r>
      <w:r w:rsidRPr="008238A2">
        <w:rPr>
          <w:rStyle w:val="libFootnotenumChar"/>
          <w:rtl/>
        </w:rPr>
        <w:t>(3)</w:t>
      </w:r>
      <w:r>
        <w:rPr>
          <w:rtl/>
        </w:rPr>
        <w:t xml:space="preserve">. </w:t>
      </w:r>
    </w:p>
    <w:p w:rsidR="00CA1D06" w:rsidRDefault="00CA1D06" w:rsidP="00592778">
      <w:pPr>
        <w:pStyle w:val="libNormal"/>
        <w:rPr>
          <w:rtl/>
        </w:rPr>
      </w:pPr>
      <w:r>
        <w:rPr>
          <w:rtl/>
        </w:rPr>
        <w:t>ولعل منشأ الاثنينية تصحيف الثمالي بالتيملي.</w:t>
      </w:r>
    </w:p>
    <w:p w:rsidR="00CA1D06" w:rsidRDefault="00CA1D06" w:rsidP="00592778">
      <w:pPr>
        <w:pStyle w:val="libNormal"/>
        <w:rPr>
          <w:rtl/>
        </w:rPr>
      </w:pPr>
      <w:bookmarkStart w:id="641" w:name="_Toc276635299"/>
      <w:bookmarkStart w:id="642" w:name="_Toc452294809"/>
      <w:r w:rsidRPr="00FA549F">
        <w:rPr>
          <w:rStyle w:val="Heading2Char"/>
          <w:rtl/>
        </w:rPr>
        <w:t>4384 / 28 ـ محمّد بن أبي حمزة</w:t>
      </w:r>
      <w:bookmarkEnd w:id="641"/>
      <w:bookmarkEnd w:id="642"/>
      <w:r w:rsidRPr="00FA549F">
        <w:rPr>
          <w:rStyle w:val="Heading2Char"/>
          <w:rtl/>
        </w:rPr>
        <w:t xml:space="preserve"> </w:t>
      </w:r>
      <w:r w:rsidRPr="008238A2">
        <w:rPr>
          <w:rStyle w:val="libFootnotenumChar"/>
          <w:rtl/>
        </w:rPr>
        <w:t>(4)</w:t>
      </w:r>
      <w:r w:rsidRPr="00FA549F">
        <w:rPr>
          <w:rStyle w:val="Heading2Char"/>
          <w:rtl/>
        </w:rPr>
        <w:t xml:space="preserve"> ثابت</w:t>
      </w:r>
      <w:r>
        <w:rPr>
          <w:rtl/>
        </w:rPr>
        <w:t xml:space="preserve"> : </w:t>
      </w:r>
    </w:p>
    <w:p w:rsidR="00CA1D06" w:rsidRDefault="00CA1D06" w:rsidP="00592778">
      <w:pPr>
        <w:pStyle w:val="libNormal"/>
        <w:rPr>
          <w:rtl/>
        </w:rPr>
      </w:pPr>
      <w:r>
        <w:rPr>
          <w:rtl/>
        </w:rPr>
        <w:t xml:space="preserve">ابن أبي صفية الثمالي ، له كتاب ، روى عنه : محمّد بن أبي عمير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وقال الكشّي : سألت أبا الحسن حمدوية بن نصير عن علي بن أبي حمزة الثمالي والحسين بن أبي حمزة ومحمّد أخويه وأبيه ، فقال : كلهم ثقات فاضلون </w:t>
      </w:r>
      <w:r w:rsidRPr="008238A2">
        <w:rPr>
          <w:rStyle w:val="libFootnotenumChar"/>
          <w:rtl/>
        </w:rPr>
        <w:t>(7)</w:t>
      </w:r>
      <w:r>
        <w:rPr>
          <w:rtl/>
        </w:rPr>
        <w:t xml:space="preserve">. </w:t>
      </w:r>
    </w:p>
    <w:p w:rsidR="00CA1D06" w:rsidRDefault="00CA1D06" w:rsidP="00592778">
      <w:pPr>
        <w:pStyle w:val="libNormal"/>
        <w:rPr>
          <w:rtl/>
        </w:rPr>
      </w:pPr>
      <w:r>
        <w:rPr>
          <w:rtl/>
        </w:rPr>
        <w:t xml:space="preserve">وذكره ابن داود من غير توثيق </w:t>
      </w:r>
      <w:r w:rsidRPr="008238A2">
        <w:rPr>
          <w:rStyle w:val="libFootnotenumChar"/>
          <w:rtl/>
        </w:rPr>
        <w:t>(8)</w:t>
      </w:r>
      <w:r>
        <w:rPr>
          <w:rtl/>
        </w:rPr>
        <w:t xml:space="preserve">. وينبغي أنّ يوثّقه لتوثيق حمدوية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ابن داود : 158 / 1267. </w:t>
      </w:r>
    </w:p>
    <w:p w:rsidR="00CA1D06" w:rsidRDefault="00CA1D06" w:rsidP="008238A2">
      <w:pPr>
        <w:pStyle w:val="libFootnote0"/>
        <w:rPr>
          <w:rtl/>
        </w:rPr>
      </w:pPr>
      <w:r>
        <w:rPr>
          <w:rtl/>
        </w:rPr>
        <w:t xml:space="preserve">2 ـ في نسختي « م » و « ت » بدل والظاهر أنّ : ولعلّ. </w:t>
      </w:r>
    </w:p>
    <w:p w:rsidR="00CA1D06" w:rsidRDefault="00CA1D06" w:rsidP="008238A2">
      <w:pPr>
        <w:pStyle w:val="libFootnote0"/>
        <w:rPr>
          <w:rtl/>
        </w:rPr>
      </w:pPr>
      <w:r>
        <w:rPr>
          <w:rtl/>
        </w:rPr>
        <w:t xml:space="preserve">3 ـ ما بين القوسين لم يرد في نسختي « م » و « ت ». </w:t>
      </w:r>
    </w:p>
    <w:p w:rsidR="00CA1D06" w:rsidRDefault="00CA1D06" w:rsidP="008238A2">
      <w:pPr>
        <w:pStyle w:val="libFootnote0"/>
        <w:rPr>
          <w:rtl/>
        </w:rPr>
      </w:pPr>
      <w:r>
        <w:rPr>
          <w:rtl/>
        </w:rPr>
        <w:t xml:space="preserve">4 ـ محمّد بن أبي حمزة ، له كتاب ، أخبرنا : جماعة ، عن أبي المفضّل ، عن ابن بطّة ، عن أحمد بن محمّد بن عيسى ، عن ابن أبي عمير ، عنه ، ست ، ( م ت ). الفهرست : 148 / 640. </w:t>
      </w:r>
    </w:p>
    <w:p w:rsidR="00CA1D06" w:rsidRDefault="00CA1D06" w:rsidP="008238A2">
      <w:pPr>
        <w:pStyle w:val="libFootnote0"/>
        <w:rPr>
          <w:rtl/>
        </w:rPr>
      </w:pPr>
      <w:r>
        <w:rPr>
          <w:rtl/>
        </w:rPr>
        <w:t xml:space="preserve">5 ـ رجال النجاشي : 358 / 961. </w:t>
      </w:r>
    </w:p>
    <w:p w:rsidR="00CA1D06" w:rsidRDefault="00CA1D06" w:rsidP="008238A2">
      <w:pPr>
        <w:pStyle w:val="libFootnote0"/>
        <w:rPr>
          <w:rtl/>
        </w:rPr>
      </w:pPr>
      <w:r>
        <w:rPr>
          <w:rtl/>
        </w:rPr>
        <w:t xml:space="preserve">6 ـ رجال الشيخ : 313 / 675. </w:t>
      </w:r>
    </w:p>
    <w:p w:rsidR="00CA1D06" w:rsidRDefault="00CA1D06" w:rsidP="008238A2">
      <w:pPr>
        <w:pStyle w:val="libFootnote0"/>
        <w:rPr>
          <w:rtl/>
        </w:rPr>
      </w:pPr>
      <w:r>
        <w:rPr>
          <w:rtl/>
        </w:rPr>
        <w:t xml:space="preserve">7 ـ رجال الكشّي : 203 / ذيل الحديث 357. </w:t>
      </w:r>
    </w:p>
    <w:p w:rsidR="00CA1D06" w:rsidRDefault="00CA1D06" w:rsidP="008238A2">
      <w:pPr>
        <w:pStyle w:val="libFootnote0"/>
        <w:rPr>
          <w:rtl/>
        </w:rPr>
      </w:pPr>
      <w:r>
        <w:rPr>
          <w:rtl/>
        </w:rPr>
        <w:t xml:space="preserve">8 ـ رجال ابن داود : 158 / 1268. </w:t>
      </w:r>
    </w:p>
    <w:p w:rsidR="00CA1D06" w:rsidRDefault="00CA1D06" w:rsidP="00592778">
      <w:pPr>
        <w:pStyle w:val="libNormal0"/>
        <w:rPr>
          <w:rtl/>
        </w:rPr>
      </w:pPr>
      <w:r>
        <w:rPr>
          <w:rtl/>
        </w:rPr>
        <w:br w:type="page"/>
      </w:r>
      <w:r>
        <w:rPr>
          <w:rtl/>
        </w:rPr>
        <w:lastRenderedPageBreak/>
        <w:t xml:space="preserve">الثقة ، كما لا ينبغي أنّ يوثّق محمّد بن ابي حمزة التيملي المذكور </w:t>
      </w:r>
      <w:r w:rsidRPr="008238A2">
        <w:rPr>
          <w:rStyle w:val="libFootnotenumChar"/>
          <w:rtl/>
        </w:rPr>
        <w:t>(1)</w:t>
      </w:r>
      <w:r>
        <w:rPr>
          <w:rtl/>
        </w:rPr>
        <w:t xml:space="preserve"> قبيل هذا.</w:t>
      </w:r>
    </w:p>
    <w:p w:rsidR="00CA1D06" w:rsidRDefault="00CA1D06" w:rsidP="00592778">
      <w:pPr>
        <w:pStyle w:val="libNormal"/>
        <w:rPr>
          <w:rtl/>
        </w:rPr>
      </w:pPr>
      <w:bookmarkStart w:id="643" w:name="_Toc276635300"/>
      <w:bookmarkStart w:id="644" w:name="_Toc452294810"/>
      <w:r w:rsidRPr="00FA549F">
        <w:rPr>
          <w:rStyle w:val="Heading2Char"/>
          <w:rtl/>
        </w:rPr>
        <w:t>4385 / 29 ـ محمّد بن ابي خنيس</w:t>
      </w:r>
      <w:bookmarkEnd w:id="643"/>
      <w:bookmarkEnd w:id="644"/>
      <w:r>
        <w:rPr>
          <w:rtl/>
        </w:rPr>
        <w:t xml:space="preserve"> : </w:t>
      </w:r>
    </w:p>
    <w:p w:rsidR="00CA1D06" w:rsidRDefault="00CA1D06" w:rsidP="00592778">
      <w:pPr>
        <w:pStyle w:val="libNormal"/>
        <w:rPr>
          <w:rtl/>
        </w:rPr>
      </w:pPr>
      <w:r>
        <w:rPr>
          <w:rtl/>
        </w:rPr>
        <w:t xml:space="preserve">روى عن ابن بكير ، رجال الكشّي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645" w:name="_Toc276635301"/>
      <w:bookmarkStart w:id="646" w:name="_Toc452294811"/>
      <w:r w:rsidRPr="00FA549F">
        <w:rPr>
          <w:rStyle w:val="Heading2Char"/>
          <w:rtl/>
        </w:rPr>
        <w:t>4386 / 30 ـ محمّد بن ابي زياد</w:t>
      </w:r>
      <w:bookmarkEnd w:id="645"/>
      <w:bookmarkEnd w:id="646"/>
      <w:r>
        <w:rPr>
          <w:rtl/>
        </w:rPr>
        <w:t xml:space="preserve"> : </w:t>
      </w:r>
    </w:p>
    <w:p w:rsidR="00CA1D06" w:rsidRDefault="00CA1D06" w:rsidP="00592778">
      <w:pPr>
        <w:pStyle w:val="libNormal"/>
        <w:rPr>
          <w:rtl/>
        </w:rPr>
      </w:pPr>
      <w:r>
        <w:rPr>
          <w:rtl/>
        </w:rPr>
        <w:t xml:space="preserve">الأعجمي </w:t>
      </w:r>
      <w:r w:rsidRPr="008238A2">
        <w:rPr>
          <w:rStyle w:val="libFootnotenumChar"/>
          <w:rtl/>
        </w:rPr>
        <w:t>(4)</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647" w:name="_Toc276635302"/>
      <w:bookmarkStart w:id="648" w:name="_Toc452294812"/>
      <w:r w:rsidRPr="00FA549F">
        <w:rPr>
          <w:rStyle w:val="Heading2Char"/>
          <w:rtl/>
        </w:rPr>
        <w:t>4387 / 31 ـ محمّد بن أبي زيد</w:t>
      </w:r>
      <w:bookmarkEnd w:id="647"/>
      <w:bookmarkEnd w:id="648"/>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649" w:name="_Toc276635303"/>
      <w:bookmarkStart w:id="650" w:name="_Toc452294813"/>
      <w:r w:rsidRPr="00FA549F">
        <w:rPr>
          <w:rStyle w:val="Heading2Char"/>
          <w:rtl/>
        </w:rPr>
        <w:t>4388 / 32 ـ محمّد بن أبي زيد</w:t>
      </w:r>
      <w:bookmarkEnd w:id="649"/>
      <w:bookmarkEnd w:id="650"/>
      <w:r>
        <w:rPr>
          <w:rtl/>
        </w:rPr>
        <w:t xml:space="preserve"> : </w:t>
      </w:r>
    </w:p>
    <w:p w:rsidR="00CA1D06" w:rsidRDefault="00CA1D06" w:rsidP="00592778">
      <w:pPr>
        <w:pStyle w:val="libNormal"/>
        <w:rPr>
          <w:rtl/>
        </w:rPr>
      </w:pPr>
      <w:r>
        <w:rPr>
          <w:rtl/>
        </w:rPr>
        <w:t xml:space="preserve">الرازي ، أصله من قم ، من أصحاب الجواد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592778">
      <w:pPr>
        <w:pStyle w:val="libNormal"/>
        <w:rPr>
          <w:rtl/>
        </w:rPr>
      </w:pPr>
      <w:r>
        <w:rPr>
          <w:rtl/>
        </w:rPr>
        <w:t xml:space="preserve">وفي نسخة : محمّد بن أبي يزيد كما سيجيء </w:t>
      </w:r>
      <w:r w:rsidRPr="008238A2">
        <w:rPr>
          <w:rStyle w:val="libFootnotenumChar"/>
          <w:rtl/>
        </w:rPr>
        <w:t>(8)</w:t>
      </w:r>
      <w:r>
        <w:rPr>
          <w:rtl/>
        </w:rPr>
        <w:t>.</w:t>
      </w:r>
    </w:p>
    <w:p w:rsidR="00CA1D06" w:rsidRDefault="00CA1D06" w:rsidP="00592778">
      <w:pPr>
        <w:pStyle w:val="libNormal"/>
        <w:rPr>
          <w:rtl/>
        </w:rPr>
      </w:pPr>
      <w:bookmarkStart w:id="651" w:name="_Toc276635304"/>
      <w:bookmarkStart w:id="652" w:name="_Toc452294814"/>
      <w:r w:rsidRPr="00FA549F">
        <w:rPr>
          <w:rStyle w:val="Heading2Char"/>
          <w:rtl/>
        </w:rPr>
        <w:t>4389 / 33 ـ محمّد بن أبي زينب</w:t>
      </w:r>
      <w:bookmarkEnd w:id="651"/>
      <w:bookmarkEnd w:id="652"/>
      <w:r w:rsidRPr="00BD42D6">
        <w:rPr>
          <w:rStyle w:val="Heading2Char"/>
          <w:rtl/>
        </w:rPr>
        <w:t xml:space="preserve"> </w:t>
      </w:r>
      <w:r>
        <w:rPr>
          <w:rtl/>
        </w:rPr>
        <w:t xml:space="preserve">: </w:t>
      </w:r>
    </w:p>
    <w:p w:rsidR="00CA1D06" w:rsidRDefault="00CA1D06" w:rsidP="00592778">
      <w:pPr>
        <w:pStyle w:val="libNormal"/>
        <w:rPr>
          <w:rtl/>
        </w:rPr>
      </w:pPr>
      <w:r>
        <w:rPr>
          <w:rtl/>
        </w:rPr>
        <w:t xml:space="preserve">سيجيء بعنوان : محمّد بن مقلاص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فيه ما لا يخفى ، ( م ت ). </w:t>
      </w:r>
    </w:p>
    <w:p w:rsidR="00CA1D06" w:rsidRDefault="00CA1D06" w:rsidP="008238A2">
      <w:pPr>
        <w:pStyle w:val="libFootnote0"/>
        <w:rPr>
          <w:rtl/>
        </w:rPr>
      </w:pPr>
      <w:r>
        <w:rPr>
          <w:rtl/>
        </w:rPr>
        <w:t xml:space="preserve">2 ـ رجال الكشّي : 565 / 1067. </w:t>
      </w:r>
    </w:p>
    <w:p w:rsidR="00CA1D06" w:rsidRDefault="00CA1D06" w:rsidP="008238A2">
      <w:pPr>
        <w:pStyle w:val="libFootnote0"/>
        <w:rPr>
          <w:rtl/>
        </w:rPr>
      </w:pPr>
      <w:r>
        <w:rPr>
          <w:rtl/>
        </w:rPr>
        <w:t xml:space="preserve">3 ـ السيد تاج الدين أبو الفضل محمّد بن السيد ضياء الدين أبي الرضا فضل الله بن علي الحسيني الراوندي ، فقيه ، فاضل ، ب ، ( م ت ). فهرست منتجب الدين : 180 / 453 ، وفيه : الحسني. </w:t>
      </w:r>
    </w:p>
    <w:p w:rsidR="00CA1D06" w:rsidRDefault="00CA1D06" w:rsidP="008238A2">
      <w:pPr>
        <w:pStyle w:val="libFootnote0"/>
        <w:rPr>
          <w:rtl/>
        </w:rPr>
      </w:pPr>
      <w:r>
        <w:rPr>
          <w:rtl/>
        </w:rPr>
        <w:t xml:space="preserve">4 ـ الكوفي ، ( م ت ). </w:t>
      </w:r>
    </w:p>
    <w:p w:rsidR="00CA1D06" w:rsidRDefault="00CA1D06" w:rsidP="008238A2">
      <w:pPr>
        <w:pStyle w:val="libFootnote0"/>
        <w:rPr>
          <w:rtl/>
        </w:rPr>
      </w:pPr>
      <w:r>
        <w:rPr>
          <w:rtl/>
        </w:rPr>
        <w:t xml:space="preserve">5 ـ رجال الشيخ : 300 / 416. </w:t>
      </w:r>
    </w:p>
    <w:p w:rsidR="00CA1D06" w:rsidRDefault="00CA1D06" w:rsidP="008238A2">
      <w:pPr>
        <w:pStyle w:val="libFootnote0"/>
        <w:rPr>
          <w:rtl/>
        </w:rPr>
      </w:pPr>
      <w:r>
        <w:rPr>
          <w:rtl/>
        </w:rPr>
        <w:t xml:space="preserve">6 ـ رجال الشيخ : 300 / 419. </w:t>
      </w:r>
    </w:p>
    <w:p w:rsidR="00CA1D06" w:rsidRDefault="00CA1D06" w:rsidP="008238A2">
      <w:pPr>
        <w:pStyle w:val="libFootnote0"/>
        <w:rPr>
          <w:rtl/>
        </w:rPr>
      </w:pPr>
      <w:r>
        <w:rPr>
          <w:rtl/>
        </w:rPr>
        <w:t xml:space="preserve">7 ـ رجال الشيخ : 379 / 29. </w:t>
      </w:r>
    </w:p>
    <w:p w:rsidR="00CA1D06" w:rsidRDefault="00CA1D06" w:rsidP="008238A2">
      <w:pPr>
        <w:pStyle w:val="libFootnote0"/>
        <w:rPr>
          <w:rtl/>
        </w:rPr>
      </w:pPr>
      <w:r>
        <w:rPr>
          <w:rtl/>
        </w:rPr>
        <w:t xml:space="preserve">8 ـ سيأتي برقم : 4415 / 59. </w:t>
      </w:r>
    </w:p>
    <w:p w:rsidR="00CA1D06" w:rsidRDefault="00CA1D06" w:rsidP="008238A2">
      <w:pPr>
        <w:pStyle w:val="libFootnote0"/>
        <w:rPr>
          <w:rtl/>
        </w:rPr>
      </w:pPr>
      <w:r>
        <w:rPr>
          <w:rtl/>
        </w:rPr>
        <w:t xml:space="preserve">9 ـ سيأتي برقم : 5092 / 736. </w:t>
      </w:r>
    </w:p>
    <w:p w:rsidR="00CA1D06" w:rsidRDefault="00CA1D06" w:rsidP="00592778">
      <w:pPr>
        <w:pStyle w:val="libNormal"/>
        <w:rPr>
          <w:rtl/>
        </w:rPr>
      </w:pPr>
      <w:r>
        <w:rPr>
          <w:rtl/>
        </w:rPr>
        <w:br w:type="page"/>
      </w:r>
      <w:bookmarkStart w:id="653" w:name="_Toc276635305"/>
      <w:bookmarkStart w:id="654" w:name="_Toc452294815"/>
      <w:r w:rsidRPr="00FA549F">
        <w:rPr>
          <w:rStyle w:val="Heading2Char"/>
          <w:rtl/>
        </w:rPr>
        <w:lastRenderedPageBreak/>
        <w:t xml:space="preserve">4390 / 34 ـ محمّد بن </w:t>
      </w:r>
      <w:r w:rsidRPr="00FA549F">
        <w:rPr>
          <w:rStyle w:val="Heading2Char"/>
          <w:rFonts w:hint="cs"/>
          <w:rtl/>
        </w:rPr>
        <w:t>أ</w:t>
      </w:r>
      <w:r w:rsidRPr="00FA549F">
        <w:rPr>
          <w:rStyle w:val="Heading2Char"/>
          <w:rtl/>
        </w:rPr>
        <w:t>بي سارة</w:t>
      </w:r>
      <w:bookmarkEnd w:id="653"/>
      <w:bookmarkEnd w:id="654"/>
      <w:r>
        <w:rPr>
          <w:rtl/>
        </w:rPr>
        <w:t xml:space="preserve"> : </w:t>
      </w:r>
    </w:p>
    <w:p w:rsidR="00CA1D06" w:rsidRDefault="00CA1D06" w:rsidP="00592778">
      <w:pPr>
        <w:pStyle w:val="libNormal"/>
        <w:rPr>
          <w:rtl/>
        </w:rPr>
      </w:pPr>
      <w:r>
        <w:rPr>
          <w:rtl/>
        </w:rPr>
        <w:t xml:space="preserve">الكوفي ، من أصحاب الباقر </w:t>
      </w:r>
      <w:r w:rsidRPr="008238A2">
        <w:rPr>
          <w:rStyle w:val="libFootnotenumChar"/>
          <w:rtl/>
        </w:rPr>
        <w:t>(1)</w:t>
      </w:r>
      <w:r>
        <w:rPr>
          <w:rtl/>
        </w:rPr>
        <w:t xml:space="preserve"> والصادق </w:t>
      </w:r>
      <w:r w:rsidRPr="008238A2">
        <w:rPr>
          <w:rStyle w:val="libFootnotenumChar"/>
          <w:rtl/>
        </w:rPr>
        <w:t>(2)</w:t>
      </w:r>
      <w:r>
        <w:rPr>
          <w:rtl/>
        </w:rPr>
        <w:t xml:space="preserve"> </w:t>
      </w:r>
      <w:r w:rsidR="006C6B9D" w:rsidRPr="006C6B9D">
        <w:rPr>
          <w:rStyle w:val="libAlaemChar"/>
          <w:rFonts w:hint="cs"/>
          <w:rtl/>
        </w:rPr>
        <w:t>عليهما‌السلام</w:t>
      </w:r>
      <w:r>
        <w:rPr>
          <w:rtl/>
        </w:rPr>
        <w:t xml:space="preserve"> ، رجال الشيخ.</w:t>
      </w:r>
    </w:p>
    <w:p w:rsidR="00CA1D06" w:rsidRDefault="00CA1D06" w:rsidP="00592778">
      <w:pPr>
        <w:pStyle w:val="libNormal"/>
        <w:rPr>
          <w:rtl/>
        </w:rPr>
      </w:pPr>
      <w:bookmarkStart w:id="655" w:name="_Toc276635306"/>
      <w:bookmarkStart w:id="656" w:name="_Toc452294816"/>
      <w:r w:rsidRPr="00FA549F">
        <w:rPr>
          <w:rStyle w:val="Heading2Char"/>
          <w:rtl/>
        </w:rPr>
        <w:t>4391 / 35 ـ محمّد بن ابي السج</w:t>
      </w:r>
      <w:r w:rsidRPr="00FA549F">
        <w:rPr>
          <w:rStyle w:val="Heading2Char"/>
          <w:rFonts w:hint="cs"/>
          <w:rtl/>
        </w:rPr>
        <w:t>ّ</w:t>
      </w:r>
      <w:r w:rsidRPr="00FA549F">
        <w:rPr>
          <w:rStyle w:val="Heading2Char"/>
          <w:rtl/>
        </w:rPr>
        <w:t>اد</w:t>
      </w:r>
      <w:bookmarkEnd w:id="655"/>
      <w:bookmarkEnd w:id="656"/>
      <w:r>
        <w:rPr>
          <w:rtl/>
        </w:rPr>
        <w:t xml:space="preserve"> : </w:t>
      </w:r>
    </w:p>
    <w:p w:rsidR="00CA1D06" w:rsidRDefault="00CA1D06" w:rsidP="00592778">
      <w:pPr>
        <w:pStyle w:val="libNormal"/>
        <w:rPr>
          <w:rtl/>
        </w:rPr>
      </w:pPr>
      <w:r>
        <w:rPr>
          <w:rtl/>
        </w:rPr>
        <w:t xml:space="preserve">الكوفي من اصحاب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657" w:name="_Toc276635307"/>
      <w:bookmarkStart w:id="658" w:name="_Toc452294817"/>
      <w:r w:rsidRPr="00FA549F">
        <w:rPr>
          <w:rStyle w:val="Heading2Char"/>
          <w:rtl/>
        </w:rPr>
        <w:t xml:space="preserve">4392 / 36 ـ محمّد بن </w:t>
      </w:r>
      <w:r w:rsidRPr="00FA549F">
        <w:rPr>
          <w:rStyle w:val="Heading2Char"/>
          <w:rFonts w:hint="cs"/>
          <w:rtl/>
        </w:rPr>
        <w:t>أ</w:t>
      </w:r>
      <w:r w:rsidRPr="00FA549F">
        <w:rPr>
          <w:rStyle w:val="Heading2Char"/>
          <w:rtl/>
        </w:rPr>
        <w:t>بي سعيد</w:t>
      </w:r>
      <w:bookmarkEnd w:id="657"/>
      <w:bookmarkEnd w:id="658"/>
      <w:r>
        <w:rPr>
          <w:rtl/>
        </w:rPr>
        <w:t xml:space="preserve"> : </w:t>
      </w:r>
    </w:p>
    <w:p w:rsidR="00CA1D06" w:rsidRDefault="00CA1D06" w:rsidP="00592778">
      <w:pPr>
        <w:pStyle w:val="libNormal"/>
        <w:rPr>
          <w:rtl/>
        </w:rPr>
      </w:pPr>
      <w:r>
        <w:rPr>
          <w:rtl/>
        </w:rPr>
        <w:t xml:space="preserve">ابن عقيل بن ابي طالب </w:t>
      </w:r>
      <w:r w:rsidR="006C6B9D" w:rsidRPr="006C6B9D">
        <w:rPr>
          <w:rStyle w:val="libAlaemChar"/>
          <w:rFonts w:hint="cs"/>
          <w:rtl/>
        </w:rPr>
        <w:t>عليه‌السلام</w:t>
      </w:r>
      <w:r>
        <w:rPr>
          <w:rtl/>
        </w:rPr>
        <w:t xml:space="preserve"> ، من اصحاب الحسين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 xml:space="preserve">وفي رجال ابن داود : محمّد بن سعيد </w:t>
      </w:r>
      <w:r w:rsidRPr="008238A2">
        <w:rPr>
          <w:rStyle w:val="libFootnotenumChar"/>
          <w:rtl/>
        </w:rPr>
        <w:t>(5)</w:t>
      </w:r>
      <w:r>
        <w:rPr>
          <w:rtl/>
        </w:rPr>
        <w:t>. ولعله سهو.</w:t>
      </w:r>
    </w:p>
    <w:p w:rsidR="00CA1D06" w:rsidRDefault="00CA1D06" w:rsidP="00592778">
      <w:pPr>
        <w:pStyle w:val="libNormal"/>
        <w:rPr>
          <w:rtl/>
        </w:rPr>
      </w:pPr>
      <w:bookmarkStart w:id="659" w:name="_Toc276635308"/>
      <w:bookmarkStart w:id="660" w:name="_Toc452294818"/>
      <w:r w:rsidRPr="00FA549F">
        <w:rPr>
          <w:rStyle w:val="Heading2Char"/>
          <w:rtl/>
        </w:rPr>
        <w:t>4393 / 37 ـ محمّد بن أبي سلمة</w:t>
      </w:r>
      <w:bookmarkEnd w:id="659"/>
      <w:bookmarkEnd w:id="660"/>
      <w:r>
        <w:rPr>
          <w:rtl/>
        </w:rPr>
        <w:t xml:space="preserve"> : </w:t>
      </w:r>
    </w:p>
    <w:p w:rsidR="00CA1D06" w:rsidRDefault="00CA1D06" w:rsidP="00592778">
      <w:pPr>
        <w:pStyle w:val="libNormal"/>
        <w:rPr>
          <w:rtl/>
        </w:rPr>
      </w:pPr>
      <w:r>
        <w:rPr>
          <w:rtl/>
        </w:rPr>
        <w:t xml:space="preserve">الخثعمي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661" w:name="_Toc276635309"/>
      <w:bookmarkStart w:id="662" w:name="_Toc452294819"/>
      <w:r w:rsidRPr="00FA549F">
        <w:rPr>
          <w:rStyle w:val="Heading2Char"/>
          <w:rtl/>
        </w:rPr>
        <w:t>4394 / 38 ـ محمّد بن أبي سلمة عبد الله</w:t>
      </w:r>
      <w:bookmarkEnd w:id="661"/>
      <w:bookmarkEnd w:id="662"/>
      <w:r>
        <w:rPr>
          <w:rtl/>
        </w:rPr>
        <w:t xml:space="preserve"> : </w:t>
      </w:r>
    </w:p>
    <w:p w:rsidR="00CA1D06" w:rsidRDefault="00CA1D06" w:rsidP="00592778">
      <w:pPr>
        <w:pStyle w:val="libNormal"/>
        <w:rPr>
          <w:rtl/>
        </w:rPr>
      </w:pPr>
      <w:r>
        <w:rPr>
          <w:rtl/>
        </w:rPr>
        <w:t xml:space="preserve">ابن عبد الأسد بن هلال بن عبد الله بن عمرو بن مخزوم ، شهد مع علي </w:t>
      </w:r>
      <w:r w:rsidR="006C6B9D" w:rsidRPr="006C6B9D">
        <w:rPr>
          <w:rStyle w:val="libAlaemChar"/>
          <w:rFonts w:hint="cs"/>
          <w:rtl/>
        </w:rPr>
        <w:t>عليه‌السلام</w:t>
      </w:r>
      <w:r>
        <w:rPr>
          <w:rtl/>
        </w:rPr>
        <w:t xml:space="preserve"> </w:t>
      </w:r>
      <w:r w:rsidRPr="008238A2">
        <w:rPr>
          <w:rStyle w:val="libFootnotenumChar"/>
          <w:rtl/>
        </w:rPr>
        <w:t>(7)</w:t>
      </w:r>
      <w:r>
        <w:rPr>
          <w:rtl/>
        </w:rPr>
        <w:t xml:space="preserve"> ، وأخوه سلمة واُمّهما اُمّ سلمة زوج النبي </w:t>
      </w:r>
      <w:r w:rsidR="006C6B9D" w:rsidRPr="006C6B9D">
        <w:rPr>
          <w:rStyle w:val="libAlaemChar"/>
          <w:rFonts w:hint="cs"/>
          <w:rtl/>
        </w:rPr>
        <w:t>صلى‌الله‌عليه‌وآله‌وسلم</w:t>
      </w:r>
      <w:r>
        <w:rPr>
          <w:rtl/>
        </w:rPr>
        <w:t xml:space="preserve"> ، أتت بهما إلى علي </w:t>
      </w:r>
      <w:r w:rsidR="006C6B9D" w:rsidRPr="006C6B9D">
        <w:rPr>
          <w:rStyle w:val="libAlaemChar"/>
          <w:rFonts w:hint="cs"/>
          <w:rtl/>
        </w:rPr>
        <w:t>عليه‌السلام</w:t>
      </w:r>
      <w:r>
        <w:rPr>
          <w:rtl/>
        </w:rPr>
        <w:t xml:space="preserve"> فقالت : هما عليك صدقة فلو يصلح لي الخروج لخرجت معك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144 / 2. </w:t>
      </w:r>
    </w:p>
    <w:p w:rsidR="00CA1D06" w:rsidRDefault="00CA1D06" w:rsidP="008238A2">
      <w:pPr>
        <w:pStyle w:val="libFootnote0"/>
        <w:rPr>
          <w:rtl/>
        </w:rPr>
      </w:pPr>
      <w:r>
        <w:rPr>
          <w:rtl/>
        </w:rPr>
        <w:t xml:space="preserve">2 ـ رجال الشيخ : 300 / 425. </w:t>
      </w:r>
    </w:p>
    <w:p w:rsidR="00CA1D06" w:rsidRDefault="00CA1D06" w:rsidP="008238A2">
      <w:pPr>
        <w:pStyle w:val="libFootnote0"/>
        <w:rPr>
          <w:rtl/>
        </w:rPr>
      </w:pPr>
      <w:r>
        <w:rPr>
          <w:rtl/>
        </w:rPr>
        <w:t xml:space="preserve">3 ـ رجال الشيخ : 299 / 414 ، وفيه : محمّد بن أبي محمّد السجاد ، كوفي ( محمّد ابن السجاد خ ل ) ، وفي مجمع الرجال 5 : 115 نقلاً عنه كما في المتن. </w:t>
      </w:r>
    </w:p>
    <w:p w:rsidR="00CA1D06" w:rsidRDefault="00CA1D06" w:rsidP="008238A2">
      <w:pPr>
        <w:pStyle w:val="libFootnote0"/>
        <w:rPr>
          <w:rtl/>
        </w:rPr>
      </w:pPr>
      <w:r>
        <w:rPr>
          <w:rtl/>
        </w:rPr>
        <w:t xml:space="preserve">4 ـ رجال الشيخ : 105 / 5. </w:t>
      </w:r>
    </w:p>
    <w:p w:rsidR="00CA1D06" w:rsidRDefault="00CA1D06" w:rsidP="008238A2">
      <w:pPr>
        <w:pStyle w:val="libFootnote0"/>
        <w:rPr>
          <w:rtl/>
        </w:rPr>
      </w:pPr>
      <w:r>
        <w:rPr>
          <w:rtl/>
        </w:rPr>
        <w:t xml:space="preserve">5 ـ رجال ابن داود : 172 / 1385. </w:t>
      </w:r>
    </w:p>
    <w:p w:rsidR="00CA1D06" w:rsidRDefault="00CA1D06" w:rsidP="008238A2">
      <w:pPr>
        <w:pStyle w:val="libFootnote0"/>
        <w:rPr>
          <w:rtl/>
        </w:rPr>
      </w:pPr>
      <w:r>
        <w:rPr>
          <w:rtl/>
        </w:rPr>
        <w:t xml:space="preserve">6 ـ رجال الشيخ : 300 / 427. </w:t>
      </w:r>
    </w:p>
    <w:p w:rsidR="00CA1D06" w:rsidRDefault="00CA1D06" w:rsidP="008238A2">
      <w:pPr>
        <w:pStyle w:val="libFootnote0"/>
        <w:rPr>
          <w:rtl/>
        </w:rPr>
      </w:pPr>
      <w:r>
        <w:rPr>
          <w:rtl/>
        </w:rPr>
        <w:t xml:space="preserve">7 ـ في المصدر زياده : هو. </w:t>
      </w:r>
    </w:p>
    <w:p w:rsidR="00CA1D06" w:rsidRDefault="00CA1D06" w:rsidP="00592778">
      <w:pPr>
        <w:pStyle w:val="libNormal0"/>
        <w:rPr>
          <w:rtl/>
        </w:rPr>
      </w:pPr>
      <w:r>
        <w:rPr>
          <w:rtl/>
        </w:rPr>
        <w:br w:type="page"/>
      </w:r>
      <w:r>
        <w:rPr>
          <w:rtl/>
        </w:rPr>
        <w:lastRenderedPageBreak/>
        <w:t xml:space="preserve">وقيل : سلمة وعمرو ابنا أبي سلمة ، قال ابن عقدة : هذا أصحّ ، من اصحاب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663" w:name="_Toc276635310"/>
      <w:bookmarkStart w:id="664" w:name="_Toc452294820"/>
      <w:r w:rsidRPr="00FA549F">
        <w:rPr>
          <w:rStyle w:val="Heading2Char"/>
          <w:rtl/>
        </w:rPr>
        <w:t>4395 / 39 ـ محمّد بن أبي سليمان</w:t>
      </w:r>
      <w:bookmarkEnd w:id="663"/>
      <w:bookmarkEnd w:id="664"/>
      <w:r>
        <w:rPr>
          <w:rtl/>
        </w:rPr>
        <w:t xml:space="preserve"> : </w:t>
      </w:r>
    </w:p>
    <w:p w:rsidR="00CA1D06" w:rsidRDefault="00CA1D06" w:rsidP="00592778">
      <w:pPr>
        <w:pStyle w:val="libNormal"/>
        <w:rPr>
          <w:rtl/>
        </w:rPr>
      </w:pPr>
      <w:r>
        <w:rPr>
          <w:rtl/>
        </w:rPr>
        <w:t xml:space="preserve">الكندي ، من اصحاب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665" w:name="_Toc276635311"/>
      <w:bookmarkStart w:id="666" w:name="_Toc452294821"/>
      <w:r w:rsidRPr="00FA549F">
        <w:rPr>
          <w:rStyle w:val="Heading2Char"/>
          <w:rtl/>
        </w:rPr>
        <w:t>4396 / 40 ـ محمّد بن ابي السوداء عمرو</w:t>
      </w:r>
      <w:bookmarkEnd w:id="665"/>
      <w:bookmarkEnd w:id="666"/>
      <w:r>
        <w:rPr>
          <w:rtl/>
        </w:rPr>
        <w:t xml:space="preserve"> : </w:t>
      </w:r>
    </w:p>
    <w:p w:rsidR="00CA1D06" w:rsidRDefault="00CA1D06" w:rsidP="00592778">
      <w:pPr>
        <w:pStyle w:val="libNormal"/>
        <w:rPr>
          <w:rtl/>
        </w:rPr>
      </w:pPr>
      <w:r>
        <w:rPr>
          <w:rtl/>
        </w:rPr>
        <w:t>ـ ويقال : عمران ـ ابن عامر</w:t>
      </w:r>
      <w:r w:rsidRPr="008238A2">
        <w:rPr>
          <w:rStyle w:val="libFootnotenumChar"/>
          <w:rtl/>
        </w:rPr>
        <w:t>(3)</w:t>
      </w:r>
      <w:r>
        <w:rPr>
          <w:rtl/>
        </w:rPr>
        <w:t xml:space="preserve"> النهدي الكوفي ، من اصحاب الصادق </w:t>
      </w:r>
      <w:r w:rsidR="006C6B9D" w:rsidRPr="006C6B9D">
        <w:rPr>
          <w:rStyle w:val="libAlaemChar"/>
          <w:rFonts w:hint="cs"/>
          <w:rtl/>
        </w:rPr>
        <w:t>عليه‌السلام</w:t>
      </w:r>
      <w:r>
        <w:rPr>
          <w:rtl/>
        </w:rPr>
        <w:t xml:space="preserve">، رجال الشيخ </w:t>
      </w:r>
      <w:r w:rsidRPr="008238A2">
        <w:rPr>
          <w:rStyle w:val="libFootnotenumChar"/>
          <w:rtl/>
        </w:rPr>
        <w:t>(4)</w:t>
      </w:r>
      <w:r>
        <w:rPr>
          <w:rtl/>
        </w:rPr>
        <w:t>.</w:t>
      </w:r>
    </w:p>
    <w:p w:rsidR="00CA1D06" w:rsidRDefault="00CA1D06" w:rsidP="00592778">
      <w:pPr>
        <w:pStyle w:val="libNormal"/>
        <w:rPr>
          <w:rtl/>
        </w:rPr>
      </w:pPr>
      <w:bookmarkStart w:id="667" w:name="_Toc276635312"/>
      <w:bookmarkStart w:id="668" w:name="_Toc452294822"/>
      <w:r w:rsidRPr="00FA549F">
        <w:rPr>
          <w:rStyle w:val="Heading2Char"/>
          <w:rtl/>
        </w:rPr>
        <w:t>4397 / 41 ـ محمّد بن ابي الصهبان</w:t>
      </w:r>
      <w:bookmarkEnd w:id="667"/>
      <w:bookmarkEnd w:id="668"/>
      <w:r w:rsidRPr="00FA549F">
        <w:rPr>
          <w:rStyle w:val="Heading2Char"/>
          <w:rtl/>
        </w:rPr>
        <w:t xml:space="preserve"> </w:t>
      </w:r>
      <w:r>
        <w:rPr>
          <w:rtl/>
        </w:rPr>
        <w:t xml:space="preserve">: </w:t>
      </w:r>
    </w:p>
    <w:p w:rsidR="00CA1D06" w:rsidRDefault="00CA1D06" w:rsidP="00592778">
      <w:pPr>
        <w:pStyle w:val="libNormal"/>
        <w:rPr>
          <w:rtl/>
        </w:rPr>
      </w:pPr>
      <w:r>
        <w:rPr>
          <w:rtl/>
        </w:rPr>
        <w:t xml:space="preserve">سيجيء بعنوان : محمّد بن عبد الجبار </w:t>
      </w:r>
      <w:r w:rsidRPr="008238A2">
        <w:rPr>
          <w:rStyle w:val="libFootnotenumChar"/>
          <w:rtl/>
        </w:rPr>
        <w:t>(5)</w:t>
      </w:r>
      <w:r>
        <w:rPr>
          <w:rtl/>
        </w:rPr>
        <w:t>.</w:t>
      </w:r>
    </w:p>
    <w:p w:rsidR="00CA1D06" w:rsidRDefault="00CA1D06" w:rsidP="00592778">
      <w:pPr>
        <w:pStyle w:val="libNormal"/>
        <w:rPr>
          <w:rtl/>
        </w:rPr>
      </w:pPr>
      <w:bookmarkStart w:id="669" w:name="_Toc276635313"/>
      <w:bookmarkStart w:id="670" w:name="_Toc452294823"/>
      <w:r w:rsidRPr="00FA549F">
        <w:rPr>
          <w:rStyle w:val="Heading2Char"/>
          <w:rtl/>
        </w:rPr>
        <w:t>4398 / 42 ـ محمّد بن أبي طلحة</w:t>
      </w:r>
      <w:bookmarkEnd w:id="669"/>
      <w:bookmarkEnd w:id="670"/>
      <w:r>
        <w:rPr>
          <w:rtl/>
        </w:rPr>
        <w:t xml:space="preserve"> </w:t>
      </w:r>
      <w:r w:rsidRPr="008238A2">
        <w:rPr>
          <w:rStyle w:val="libFootnotenumChar"/>
          <w:rtl/>
        </w:rPr>
        <w:t>(6)</w:t>
      </w:r>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671" w:name="_Toc276635314"/>
      <w:bookmarkStart w:id="672" w:name="_Toc452294824"/>
      <w:r w:rsidRPr="00FA549F">
        <w:rPr>
          <w:rStyle w:val="Heading2Char"/>
          <w:rtl/>
        </w:rPr>
        <w:t>4399 / 43 ـ محمّد بن أبي طيفور</w:t>
      </w:r>
      <w:bookmarkEnd w:id="671"/>
      <w:bookmarkEnd w:id="672"/>
      <w:r>
        <w:rPr>
          <w:rtl/>
        </w:rPr>
        <w:t xml:space="preserve"> : </w:t>
      </w:r>
    </w:p>
    <w:p w:rsidR="00CA1D06" w:rsidRDefault="00CA1D06" w:rsidP="00592778">
      <w:pPr>
        <w:pStyle w:val="libNormal"/>
        <w:rPr>
          <w:rtl/>
        </w:rPr>
      </w:pPr>
      <w:r>
        <w:rPr>
          <w:rtl/>
        </w:rPr>
        <w:t xml:space="preserve">المتطيب </w:t>
      </w:r>
      <w:r w:rsidRPr="008238A2">
        <w:rPr>
          <w:rStyle w:val="libFootnotenumChar"/>
          <w:rtl/>
        </w:rPr>
        <w:t>(8)</w:t>
      </w:r>
      <w:r>
        <w:rPr>
          <w:rtl/>
        </w:rPr>
        <w:t xml:space="preserve">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48 / 35. </w:t>
      </w:r>
    </w:p>
    <w:p w:rsidR="00CA1D06" w:rsidRDefault="00CA1D06" w:rsidP="008238A2">
      <w:pPr>
        <w:pStyle w:val="libFootnote0"/>
        <w:rPr>
          <w:rtl/>
        </w:rPr>
      </w:pPr>
      <w:r>
        <w:rPr>
          <w:rtl/>
        </w:rPr>
        <w:t xml:space="preserve">2 ـ رجال الشيخ : 299 / 413. </w:t>
      </w:r>
    </w:p>
    <w:p w:rsidR="00CA1D06" w:rsidRDefault="00CA1D06" w:rsidP="008238A2">
      <w:pPr>
        <w:pStyle w:val="libFootnote0"/>
        <w:rPr>
          <w:rtl/>
        </w:rPr>
      </w:pPr>
      <w:r>
        <w:rPr>
          <w:rtl/>
        </w:rPr>
        <w:t xml:space="preserve">3 ـ في بعض نسخ المصدر : غافر. </w:t>
      </w:r>
    </w:p>
    <w:p w:rsidR="00CA1D06" w:rsidRDefault="00CA1D06" w:rsidP="008238A2">
      <w:pPr>
        <w:pStyle w:val="libFootnote0"/>
        <w:rPr>
          <w:rtl/>
        </w:rPr>
      </w:pPr>
      <w:r>
        <w:rPr>
          <w:rtl/>
        </w:rPr>
        <w:t xml:space="preserve">4 ـ رجال الشيخ : 291 / 266. </w:t>
      </w:r>
    </w:p>
    <w:p w:rsidR="00CA1D06" w:rsidRDefault="00CA1D06" w:rsidP="008238A2">
      <w:pPr>
        <w:pStyle w:val="libFootnote0"/>
        <w:rPr>
          <w:rtl/>
        </w:rPr>
      </w:pPr>
      <w:r>
        <w:rPr>
          <w:rtl/>
        </w:rPr>
        <w:t xml:space="preserve">5 ـ سيأتي برقم : 4812 / 456. </w:t>
      </w:r>
    </w:p>
    <w:p w:rsidR="00CA1D06" w:rsidRDefault="00CA1D06" w:rsidP="008238A2">
      <w:pPr>
        <w:pStyle w:val="libFootnote0"/>
        <w:rPr>
          <w:rtl/>
        </w:rPr>
      </w:pPr>
      <w:r>
        <w:rPr>
          <w:rtl/>
        </w:rPr>
        <w:t xml:space="preserve">6 ـ بيّاع السابري ، ( م ت ). </w:t>
      </w:r>
    </w:p>
    <w:p w:rsidR="00CA1D06" w:rsidRDefault="00CA1D06" w:rsidP="008238A2">
      <w:pPr>
        <w:pStyle w:val="libFootnote0"/>
        <w:rPr>
          <w:rtl/>
        </w:rPr>
      </w:pPr>
      <w:r>
        <w:rPr>
          <w:rtl/>
        </w:rPr>
        <w:t xml:space="preserve">7 ـ رجال الشيخ : 313 / 679. </w:t>
      </w:r>
    </w:p>
    <w:p w:rsidR="00CA1D06" w:rsidRDefault="00CA1D06" w:rsidP="008238A2">
      <w:pPr>
        <w:pStyle w:val="libFootnote0"/>
        <w:rPr>
          <w:rtl/>
        </w:rPr>
      </w:pPr>
      <w:r>
        <w:rPr>
          <w:rtl/>
        </w:rPr>
        <w:t xml:space="preserve">8 ـ كذا في النسخ ، وفي المصدر : المتطبّب. </w:t>
      </w:r>
    </w:p>
    <w:p w:rsidR="00CA1D06" w:rsidRDefault="00CA1D06" w:rsidP="008238A2">
      <w:pPr>
        <w:pStyle w:val="libFootnote0"/>
        <w:rPr>
          <w:rtl/>
        </w:rPr>
      </w:pPr>
      <w:r>
        <w:rPr>
          <w:rtl/>
        </w:rPr>
        <w:t xml:space="preserve">9 ـ رجال الشيخ : 391 / 18. </w:t>
      </w:r>
    </w:p>
    <w:p w:rsidR="00CA1D06" w:rsidRDefault="00CA1D06" w:rsidP="00592778">
      <w:pPr>
        <w:pStyle w:val="libNormal"/>
        <w:rPr>
          <w:rtl/>
        </w:rPr>
      </w:pPr>
      <w:r>
        <w:rPr>
          <w:rtl/>
        </w:rPr>
        <w:br w:type="page"/>
      </w:r>
      <w:bookmarkStart w:id="673" w:name="_Toc276635315"/>
      <w:bookmarkStart w:id="674" w:name="_Toc452294825"/>
      <w:r w:rsidRPr="00FA549F">
        <w:rPr>
          <w:rStyle w:val="Heading2Char"/>
          <w:rtl/>
        </w:rPr>
        <w:lastRenderedPageBreak/>
        <w:t xml:space="preserve">4400 / 44 ـ محمّد بن </w:t>
      </w:r>
      <w:r w:rsidRPr="00FA549F">
        <w:rPr>
          <w:rStyle w:val="Heading2Char"/>
          <w:rFonts w:hint="cs"/>
          <w:rtl/>
        </w:rPr>
        <w:t>أ</w:t>
      </w:r>
      <w:r w:rsidRPr="00FA549F">
        <w:rPr>
          <w:rStyle w:val="Heading2Char"/>
          <w:rtl/>
        </w:rPr>
        <w:t>بي عبد الله</w:t>
      </w:r>
      <w:bookmarkEnd w:id="673"/>
      <w:bookmarkEnd w:id="674"/>
      <w:r>
        <w:rPr>
          <w:rtl/>
        </w:rPr>
        <w:t xml:space="preserve"> : </w:t>
      </w:r>
    </w:p>
    <w:p w:rsidR="00CA1D06" w:rsidRDefault="00CA1D06" w:rsidP="00592778">
      <w:pPr>
        <w:pStyle w:val="libNormal"/>
        <w:rPr>
          <w:rtl/>
        </w:rPr>
      </w:pPr>
      <w:r>
        <w:rPr>
          <w:rtl/>
        </w:rPr>
        <w:t xml:space="preserve">له كتاب </w:t>
      </w:r>
      <w:r w:rsidRPr="008238A2">
        <w:rPr>
          <w:rStyle w:val="libFootnotenumChar"/>
          <w:rtl/>
        </w:rPr>
        <w:t>(1)</w:t>
      </w:r>
      <w:r>
        <w:rPr>
          <w:rtl/>
        </w:rPr>
        <w:t xml:space="preserve"> ، روى عنه : إبراهيم بن سليمان بن حيّان ، الفهرست </w:t>
      </w:r>
      <w:r w:rsidRPr="008238A2">
        <w:rPr>
          <w:rStyle w:val="libFootnotenumChar"/>
          <w:rtl/>
        </w:rPr>
        <w:t>(2)</w:t>
      </w:r>
      <w:r>
        <w:rPr>
          <w:rtl/>
        </w:rPr>
        <w:t xml:space="preserve">. </w:t>
      </w:r>
    </w:p>
    <w:p w:rsidR="00CA1D06" w:rsidRDefault="00CA1D06" w:rsidP="00592778">
      <w:pPr>
        <w:pStyle w:val="libNormal"/>
        <w:rPr>
          <w:rtl/>
        </w:rPr>
      </w:pPr>
      <w:r>
        <w:rPr>
          <w:rtl/>
        </w:rPr>
        <w:t xml:space="preserve">إن كان هذا محمّد بن جعفر بن محمّد بن عون الآتي </w:t>
      </w:r>
      <w:r w:rsidRPr="008238A2">
        <w:rPr>
          <w:rStyle w:val="libFootnotenumChar"/>
          <w:rtl/>
        </w:rPr>
        <w:t>(3)</w:t>
      </w:r>
      <w:r>
        <w:rPr>
          <w:rtl/>
        </w:rPr>
        <w:t xml:space="preserve"> ، فيكون ثقة.</w:t>
      </w:r>
    </w:p>
    <w:p w:rsidR="00CA1D06" w:rsidRDefault="00CA1D06" w:rsidP="00592778">
      <w:pPr>
        <w:pStyle w:val="libNormal"/>
        <w:rPr>
          <w:rtl/>
        </w:rPr>
      </w:pPr>
      <w:bookmarkStart w:id="675" w:name="_Toc276635316"/>
      <w:bookmarkStart w:id="676" w:name="_Toc452294826"/>
      <w:r w:rsidRPr="00FA549F">
        <w:rPr>
          <w:rStyle w:val="Heading2Char"/>
          <w:rtl/>
        </w:rPr>
        <w:t>4401 / 45 ـ محمّد بن أبي عمارة</w:t>
      </w:r>
      <w:bookmarkEnd w:id="675"/>
      <w:bookmarkEnd w:id="676"/>
      <w:r w:rsidRPr="00FA549F">
        <w:rPr>
          <w:rStyle w:val="Heading2Char"/>
          <w:rtl/>
        </w:rPr>
        <w:t xml:space="preserve"> </w:t>
      </w:r>
      <w:r>
        <w:rPr>
          <w:rtl/>
        </w:rPr>
        <w:t xml:space="preserve">: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677" w:name="_Toc276635317"/>
      <w:bookmarkStart w:id="678" w:name="_Toc452294827"/>
      <w:r w:rsidRPr="00FA549F">
        <w:rPr>
          <w:rStyle w:val="Heading2Char"/>
          <w:rtl/>
        </w:rPr>
        <w:t xml:space="preserve">4402 / 46 ـ محمّد بن </w:t>
      </w:r>
      <w:r w:rsidRPr="00FA549F">
        <w:rPr>
          <w:rStyle w:val="Heading2Char"/>
          <w:rFonts w:hint="cs"/>
          <w:rtl/>
        </w:rPr>
        <w:t>أ</w:t>
      </w:r>
      <w:r w:rsidRPr="00FA549F">
        <w:rPr>
          <w:rStyle w:val="Heading2Char"/>
          <w:rtl/>
        </w:rPr>
        <w:t>بي عمر</w:t>
      </w:r>
      <w:bookmarkEnd w:id="677"/>
      <w:bookmarkEnd w:id="678"/>
      <w:r>
        <w:rPr>
          <w:rtl/>
        </w:rPr>
        <w:t xml:space="preserve"> : </w:t>
      </w:r>
    </w:p>
    <w:p w:rsidR="00CA1D06" w:rsidRDefault="00CA1D06" w:rsidP="00592778">
      <w:pPr>
        <w:pStyle w:val="libNormal"/>
        <w:rPr>
          <w:rtl/>
        </w:rPr>
      </w:pPr>
      <w:r>
        <w:rPr>
          <w:rtl/>
        </w:rPr>
        <w:t xml:space="preserve">البزّاز ، بيّاع السابري ، يروي عنه : الحسن بن محمّد بن سماعة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679" w:name="_Toc276635318"/>
      <w:bookmarkStart w:id="680" w:name="_Toc452294828"/>
      <w:r w:rsidRPr="00FA549F">
        <w:rPr>
          <w:rStyle w:val="Heading2Char"/>
          <w:rtl/>
        </w:rPr>
        <w:t xml:space="preserve">4403 / 47 ـ محمّد بن </w:t>
      </w:r>
      <w:r w:rsidRPr="00FA549F">
        <w:rPr>
          <w:rStyle w:val="Heading2Char"/>
          <w:rFonts w:hint="cs"/>
          <w:rtl/>
        </w:rPr>
        <w:t>أ</w:t>
      </w:r>
      <w:r w:rsidRPr="00FA549F">
        <w:rPr>
          <w:rStyle w:val="Heading2Char"/>
          <w:rtl/>
        </w:rPr>
        <w:t>بي عمر</w:t>
      </w:r>
      <w:bookmarkEnd w:id="679"/>
      <w:bookmarkEnd w:id="680"/>
      <w:r>
        <w:rPr>
          <w:rtl/>
        </w:rPr>
        <w:t xml:space="preserve"> : </w:t>
      </w:r>
    </w:p>
    <w:p w:rsidR="00CA1D06" w:rsidRDefault="00CA1D06" w:rsidP="00592778">
      <w:pPr>
        <w:pStyle w:val="libNormal"/>
        <w:rPr>
          <w:rtl/>
        </w:rPr>
      </w:pPr>
      <w:r>
        <w:rPr>
          <w:rtl/>
        </w:rPr>
        <w:t xml:space="preserve">الطبيب ، كوفي ، روى كتاب الديات عن الصادق </w:t>
      </w:r>
      <w:r w:rsidR="006C6B9D" w:rsidRPr="006C6B9D">
        <w:rPr>
          <w:rStyle w:val="libAlaemChar"/>
          <w:rFonts w:hint="cs"/>
          <w:rtl/>
        </w:rPr>
        <w:t>عليه‌السلام</w:t>
      </w:r>
      <w:r>
        <w:rPr>
          <w:rtl/>
        </w:rPr>
        <w:t xml:space="preserve"> ، وهو المنسوب إلى ظريف بن ناصح لأنّه طريقه ، من اصحاب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681" w:name="_Toc276635319"/>
      <w:bookmarkStart w:id="682" w:name="_Toc452294829"/>
      <w:r w:rsidRPr="00FA549F">
        <w:rPr>
          <w:rStyle w:val="Heading2Char"/>
          <w:rtl/>
        </w:rPr>
        <w:t>4404 / 48 ـ محمّد بن أبي عمران موسى</w:t>
      </w:r>
      <w:bookmarkEnd w:id="681"/>
      <w:bookmarkEnd w:id="682"/>
      <w:r w:rsidRPr="00FA549F">
        <w:rPr>
          <w:rStyle w:val="Heading2Char"/>
          <w:rtl/>
        </w:rPr>
        <w:t xml:space="preserve"> </w:t>
      </w:r>
      <w:r>
        <w:rPr>
          <w:rtl/>
        </w:rPr>
        <w:t xml:space="preserve">: </w:t>
      </w:r>
    </w:p>
    <w:p w:rsidR="00CA1D06" w:rsidRDefault="00CA1D06" w:rsidP="00592778">
      <w:pPr>
        <w:pStyle w:val="libNormal"/>
        <w:rPr>
          <w:rtl/>
        </w:rPr>
      </w:pPr>
      <w:r>
        <w:rPr>
          <w:rtl/>
        </w:rPr>
        <w:t xml:space="preserve">ابن علي بن عبدويه ، أبو الفرج القزويني الكاتب ، ثقة ، صحيح الرواية واضح الطريقة ، له كتب ، رأيت هذا الشيخ ولم يتفق لي سماع شيء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اخبرنا : جماعة ، عن ابي المفضّل ، عن حميد ، عن ابي إسحاق إبراهيم بن سليمان بن حيّان الخزّاز ، عنه ، ست ، ( م ت ). </w:t>
      </w:r>
    </w:p>
    <w:p w:rsidR="00CA1D06" w:rsidRDefault="00CA1D06" w:rsidP="008238A2">
      <w:pPr>
        <w:pStyle w:val="libFootnote0"/>
        <w:rPr>
          <w:rtl/>
        </w:rPr>
      </w:pPr>
      <w:r>
        <w:rPr>
          <w:rtl/>
        </w:rPr>
        <w:t xml:space="preserve">2 ـ الفهرست : 153 / 680. </w:t>
      </w:r>
    </w:p>
    <w:p w:rsidR="00CA1D06" w:rsidRDefault="00CA1D06" w:rsidP="008238A2">
      <w:pPr>
        <w:pStyle w:val="libFootnote0"/>
        <w:rPr>
          <w:rtl/>
        </w:rPr>
      </w:pPr>
      <w:r>
        <w:rPr>
          <w:rtl/>
        </w:rPr>
        <w:t xml:space="preserve">3 ـ سيأتي برقم : 4553 / 197. </w:t>
      </w:r>
    </w:p>
    <w:p w:rsidR="00CA1D06" w:rsidRDefault="00CA1D06" w:rsidP="008238A2">
      <w:pPr>
        <w:pStyle w:val="libFootnote0"/>
        <w:rPr>
          <w:rtl/>
        </w:rPr>
      </w:pPr>
      <w:r>
        <w:rPr>
          <w:rtl/>
        </w:rPr>
        <w:t xml:space="preserve">4 ـ رجال الشيخ : 300 / 422. </w:t>
      </w:r>
    </w:p>
    <w:p w:rsidR="00CA1D06" w:rsidRDefault="00CA1D06" w:rsidP="008238A2">
      <w:pPr>
        <w:pStyle w:val="libFootnote0"/>
        <w:rPr>
          <w:rtl/>
        </w:rPr>
      </w:pPr>
      <w:r>
        <w:rPr>
          <w:rtl/>
        </w:rPr>
        <w:t xml:space="preserve">5 ـ رجال الشيخ : 299 / 412 ، وفيه : ابن أبي عمير. </w:t>
      </w:r>
    </w:p>
    <w:p w:rsidR="00CA1D06" w:rsidRDefault="00CA1D06" w:rsidP="008238A2">
      <w:pPr>
        <w:pStyle w:val="libFootnote0"/>
        <w:rPr>
          <w:rtl/>
        </w:rPr>
      </w:pPr>
      <w:r>
        <w:rPr>
          <w:rtl/>
        </w:rPr>
        <w:t xml:space="preserve">6 ـ رجال الشيخ : 300 / 242. </w:t>
      </w:r>
    </w:p>
    <w:p w:rsidR="00CA1D06" w:rsidRDefault="00CA1D06" w:rsidP="008238A2">
      <w:pPr>
        <w:pStyle w:val="libFootnote0"/>
        <w:rPr>
          <w:rtl/>
        </w:rPr>
      </w:pPr>
      <w:r>
        <w:rPr>
          <w:rtl/>
        </w:rPr>
        <w:t xml:space="preserve">7 ـ محمّد بن أبي عمر الكوفي ، ق جخ ، ( م ت ). رجال الشيخ : 313 / 678. </w:t>
      </w:r>
    </w:p>
    <w:p w:rsidR="00CA1D06" w:rsidRDefault="00CA1D06" w:rsidP="00592778">
      <w:pPr>
        <w:pStyle w:val="libNormal0"/>
        <w:rPr>
          <w:rtl/>
        </w:rPr>
      </w:pPr>
      <w:r>
        <w:rPr>
          <w:rtl/>
        </w:rPr>
        <w:br w:type="page"/>
      </w:r>
      <w:r>
        <w:rPr>
          <w:rtl/>
        </w:rPr>
        <w:lastRenderedPageBreak/>
        <w:t xml:space="preserve">منه رجال النجاشي </w:t>
      </w:r>
      <w:r w:rsidRPr="008238A2">
        <w:rPr>
          <w:rStyle w:val="libFootnotenumChar"/>
          <w:rtl/>
        </w:rPr>
        <w:t>(1)</w:t>
      </w:r>
      <w:r>
        <w:rPr>
          <w:rtl/>
        </w:rPr>
        <w:t>.</w:t>
      </w:r>
    </w:p>
    <w:p w:rsidR="00CA1D06" w:rsidRDefault="00CA1D06" w:rsidP="00592778">
      <w:pPr>
        <w:pStyle w:val="libNormal"/>
        <w:rPr>
          <w:rtl/>
        </w:rPr>
      </w:pPr>
      <w:bookmarkStart w:id="683" w:name="_Toc276635320"/>
      <w:bookmarkStart w:id="684" w:name="_Toc452294830"/>
      <w:r w:rsidRPr="00FA549F">
        <w:rPr>
          <w:rStyle w:val="Heading2Char"/>
          <w:rtl/>
        </w:rPr>
        <w:t>4405 / 49 ـ محمّد بن أبي عمير زياد</w:t>
      </w:r>
      <w:bookmarkEnd w:id="683"/>
      <w:bookmarkEnd w:id="684"/>
      <w:r>
        <w:rPr>
          <w:rtl/>
        </w:rPr>
        <w:t xml:space="preserve"> : </w:t>
      </w:r>
    </w:p>
    <w:p w:rsidR="00CA1D06" w:rsidRDefault="00CA1D06" w:rsidP="00592778">
      <w:pPr>
        <w:pStyle w:val="libNormal"/>
        <w:rPr>
          <w:rtl/>
        </w:rPr>
      </w:pPr>
      <w:r>
        <w:rPr>
          <w:rtl/>
        </w:rPr>
        <w:t xml:space="preserve">ابن عيسى ، أبو احمد الأزدي ، من موالي المهلب بن أبي صفرة ، وقيل : مولى بني اُميّة ، والأوّلٌ أصحّ ، بغدادي الأصل والمقام ، لقى أبا الحسن موسى </w:t>
      </w:r>
      <w:r w:rsidR="006C6B9D" w:rsidRPr="006C6B9D">
        <w:rPr>
          <w:rStyle w:val="libAlaemChar"/>
          <w:rFonts w:hint="cs"/>
          <w:rtl/>
        </w:rPr>
        <w:t>عليه‌السلام</w:t>
      </w:r>
      <w:r>
        <w:rPr>
          <w:rtl/>
        </w:rPr>
        <w:t xml:space="preserve"> وسمع منه أحاديث كناه في بعضها فقال : يا ابا أحمد ، وروى عن الرضا </w:t>
      </w:r>
      <w:r w:rsidR="006C6B9D" w:rsidRPr="006C6B9D">
        <w:rPr>
          <w:rStyle w:val="libAlaemChar"/>
          <w:rFonts w:hint="cs"/>
          <w:rtl/>
        </w:rPr>
        <w:t>عليه‌السلام</w:t>
      </w:r>
      <w:r>
        <w:rPr>
          <w:rtl/>
        </w:rPr>
        <w:t xml:space="preserve"> ، جليل القدر عظيم المنزلة فينا وعند المخالفين. </w:t>
      </w:r>
    </w:p>
    <w:p w:rsidR="00CA1D06" w:rsidRDefault="00CA1D06" w:rsidP="00592778">
      <w:pPr>
        <w:pStyle w:val="libNormal"/>
        <w:rPr>
          <w:rtl/>
        </w:rPr>
      </w:pPr>
      <w:r>
        <w:rPr>
          <w:rtl/>
        </w:rPr>
        <w:t xml:space="preserve">الجاحظ يحكي عنه في كتبه وقال : كان وجهاً من وجوه الرافضة ، وكان حبس في أيام الرشيد ، فقيل : ليلي القضاء ، وقيل : إنّه ولّي بعد ذلك ، وقيل : بل ليدلّ على مواضع الشيعة وأصحاب موسى بن جعفر </w:t>
      </w:r>
      <w:r w:rsidR="006C6B9D" w:rsidRPr="006C6B9D">
        <w:rPr>
          <w:rStyle w:val="libAlaemChar"/>
          <w:rFonts w:hint="cs"/>
          <w:rtl/>
        </w:rPr>
        <w:t>عليه‌السلام</w:t>
      </w:r>
      <w:r>
        <w:rPr>
          <w:rtl/>
        </w:rPr>
        <w:t xml:space="preserve"> ، وروي أنّه ُُُُُُُُضُرب أسواطاً بلغت منه فكاد ان يقر لعظم الألم ، فسمع محمّد ابن يونس بن عبد الرحمن وهو يقول : إتق الله يا محمّد بن ابي عمير ، فصبرت </w:t>
      </w:r>
      <w:r w:rsidRPr="008238A2">
        <w:rPr>
          <w:rStyle w:val="libFootnotenumChar"/>
          <w:rtl/>
        </w:rPr>
        <w:t>(2)</w:t>
      </w:r>
      <w:r>
        <w:rPr>
          <w:rtl/>
        </w:rPr>
        <w:t xml:space="preserve"> ففرج الله. </w:t>
      </w:r>
    </w:p>
    <w:p w:rsidR="00CA1D06" w:rsidRDefault="00CA1D06" w:rsidP="00592778">
      <w:pPr>
        <w:pStyle w:val="libNormal"/>
        <w:rPr>
          <w:rtl/>
        </w:rPr>
      </w:pPr>
      <w:r>
        <w:rPr>
          <w:rtl/>
        </w:rPr>
        <w:t xml:space="preserve">وروي أنّه حبسه المأمون حتّى ولّي قضاء بعض البلاد ، وقيل : إنّ اُخته دفنت كتبه في حال استتارها وكونه في الحبس أربع سنين فهلكت الكتب ، وقيل : بل تركتها في غرفة فسال عليها </w:t>
      </w:r>
      <w:r w:rsidRPr="008238A2">
        <w:rPr>
          <w:rStyle w:val="libFootnotenumChar"/>
          <w:rtl/>
        </w:rPr>
        <w:t>(3)</w:t>
      </w:r>
      <w:r>
        <w:rPr>
          <w:rtl/>
        </w:rPr>
        <w:t xml:space="preserve"> المطر فهلكت ، فحدث من حفظه ومما كان سلف له في أيدي الناس ، فلهذا أصحابنا يسكنون إلى مراسيله.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397 / 1062. </w:t>
      </w:r>
    </w:p>
    <w:p w:rsidR="00CA1D06" w:rsidRDefault="00CA1D06" w:rsidP="008238A2">
      <w:pPr>
        <w:pStyle w:val="libFootnote0"/>
        <w:rPr>
          <w:rtl/>
        </w:rPr>
      </w:pPr>
      <w:r>
        <w:rPr>
          <w:rtl/>
        </w:rPr>
        <w:t xml:space="preserve">2 ـ كذا في النسخ ، وفي المصدر : فصبر. </w:t>
      </w:r>
    </w:p>
    <w:p w:rsidR="00CA1D06" w:rsidRDefault="00CA1D06" w:rsidP="008238A2">
      <w:pPr>
        <w:pStyle w:val="libFootnote0"/>
        <w:rPr>
          <w:rtl/>
        </w:rPr>
      </w:pPr>
      <w:r>
        <w:rPr>
          <w:rtl/>
        </w:rPr>
        <w:t xml:space="preserve">3 ـ في نسختي ( ش ) و ( ت ) : عليه. </w:t>
      </w:r>
    </w:p>
    <w:p w:rsidR="00CA1D06" w:rsidRDefault="00CA1D06" w:rsidP="00592778">
      <w:pPr>
        <w:pStyle w:val="libNormal"/>
        <w:rPr>
          <w:rtl/>
        </w:rPr>
      </w:pPr>
      <w:r>
        <w:rPr>
          <w:rtl/>
        </w:rPr>
        <w:br w:type="page"/>
      </w:r>
      <w:r>
        <w:rPr>
          <w:rFonts w:hint="cs"/>
          <w:rtl/>
        </w:rPr>
        <w:lastRenderedPageBreak/>
        <w:t xml:space="preserve">و </w:t>
      </w:r>
      <w:r>
        <w:rPr>
          <w:rtl/>
        </w:rPr>
        <w:t xml:space="preserve">( وقد ) </w:t>
      </w:r>
      <w:r w:rsidRPr="008238A2">
        <w:rPr>
          <w:rStyle w:val="libFootnotenumChar"/>
          <w:rtl/>
        </w:rPr>
        <w:t>(1)</w:t>
      </w:r>
      <w:r>
        <w:rPr>
          <w:rtl/>
        </w:rPr>
        <w:t xml:space="preserve"> صنّف كتباً كثيرةً روى </w:t>
      </w:r>
      <w:r w:rsidRPr="008238A2">
        <w:rPr>
          <w:rStyle w:val="libFootnotenumChar"/>
          <w:rtl/>
        </w:rPr>
        <w:t>(2)</w:t>
      </w:r>
      <w:r>
        <w:rPr>
          <w:rtl/>
        </w:rPr>
        <w:t xml:space="preserve"> عنه : عبد الله بن عامر ومحمّد بن الحسين وعبيد الله بن احمد بن نهيك وإبراهيم بن هاشم. </w:t>
      </w:r>
    </w:p>
    <w:p w:rsidR="00CA1D06" w:rsidRDefault="00CA1D06" w:rsidP="00592778">
      <w:pPr>
        <w:pStyle w:val="libNormal"/>
        <w:rPr>
          <w:rtl/>
        </w:rPr>
      </w:pPr>
      <w:r>
        <w:rPr>
          <w:rtl/>
        </w:rPr>
        <w:t xml:space="preserve">ومات محمّد بن ابي عمير سنة سبع عشرة ومائتين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كان من أوثق الناس عند الخاصة والعامة وأنسكهم نسكا وأورعهم وأعبدهم </w:t>
      </w:r>
      <w:r w:rsidRPr="008238A2">
        <w:rPr>
          <w:rStyle w:val="libFootnotenumChar"/>
          <w:rtl/>
        </w:rPr>
        <w:t>(4)</w:t>
      </w:r>
      <w:r>
        <w:rPr>
          <w:rtl/>
        </w:rPr>
        <w:t xml:space="preserve"> ، وأدرك من الأئمّة ثلاثة : أبا إبراهيم موسى بن جعفر </w:t>
      </w:r>
      <w:r w:rsidR="006C6B9D" w:rsidRPr="006C6B9D">
        <w:rPr>
          <w:rStyle w:val="libAlaemChar"/>
          <w:rFonts w:hint="cs"/>
          <w:rtl/>
        </w:rPr>
        <w:t>عليه‌السلام</w:t>
      </w:r>
      <w:r>
        <w:rPr>
          <w:rtl/>
        </w:rPr>
        <w:t xml:space="preserve"> ولم يرو عنه ، وروى عن أبي الحسن الرضا </w:t>
      </w:r>
      <w:r w:rsidR="006C6B9D" w:rsidRPr="006C6B9D">
        <w:rPr>
          <w:rStyle w:val="libAlaemChar"/>
          <w:rFonts w:hint="cs"/>
          <w:rtl/>
        </w:rPr>
        <w:t>عليه‌السلام</w:t>
      </w:r>
      <w:r>
        <w:rPr>
          <w:rtl/>
        </w:rPr>
        <w:t xml:space="preserve"> ، والجواد </w:t>
      </w:r>
      <w:r w:rsidR="006C6B9D" w:rsidRPr="006C6B9D">
        <w:rPr>
          <w:rStyle w:val="libAlaemChar"/>
          <w:rFonts w:hint="cs"/>
          <w:rtl/>
        </w:rPr>
        <w:t>عليه‌السلام</w:t>
      </w:r>
      <w:r>
        <w:rPr>
          <w:rtl/>
        </w:rPr>
        <w:t xml:space="preserve"> ، وروى عنه : أحمد بن محمّد بن عيسى كتب مائة رجل من رجال أبي عبد الله </w:t>
      </w:r>
      <w:r w:rsidR="006C6B9D" w:rsidRPr="006C6B9D">
        <w:rPr>
          <w:rStyle w:val="libAlaemChar"/>
          <w:rFonts w:hint="cs"/>
          <w:rtl/>
        </w:rPr>
        <w:t>عليه‌السلام</w:t>
      </w:r>
      <w:r>
        <w:rPr>
          <w:rtl/>
        </w:rPr>
        <w:t xml:space="preserve">. </w:t>
      </w:r>
    </w:p>
    <w:p w:rsidR="00CA1D06" w:rsidRDefault="00CA1D06" w:rsidP="00592778">
      <w:pPr>
        <w:pStyle w:val="libNormal"/>
        <w:rPr>
          <w:rtl/>
        </w:rPr>
      </w:pPr>
      <w:r>
        <w:rPr>
          <w:rtl/>
        </w:rPr>
        <w:t xml:space="preserve">وله مصنفات كثيرةً </w:t>
      </w:r>
      <w:r w:rsidRPr="008238A2">
        <w:rPr>
          <w:rStyle w:val="libFootnotenumChar"/>
          <w:rtl/>
        </w:rPr>
        <w:t>(5)</w:t>
      </w:r>
      <w:r>
        <w:rPr>
          <w:rtl/>
        </w:rPr>
        <w:t xml:space="preserve"> ، روى عنه : يعقوب بن يزيد وأيّوب بن نوح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ما بين القوسين لم يرد في نسخة « ش ». </w:t>
      </w:r>
    </w:p>
    <w:p w:rsidR="00CA1D06" w:rsidRDefault="00CA1D06" w:rsidP="008238A2">
      <w:pPr>
        <w:pStyle w:val="libFootnote0"/>
        <w:rPr>
          <w:rtl/>
        </w:rPr>
      </w:pPr>
      <w:r>
        <w:rPr>
          <w:rtl/>
        </w:rPr>
        <w:t xml:space="preserve">2 ـ وروى في باب صلاة الجمعة في الكافي رواية ابن أبي عمير عن الصادق </w:t>
      </w:r>
      <w:r w:rsidR="006C6B9D" w:rsidRPr="006C6B9D">
        <w:rPr>
          <w:rStyle w:val="libAlaemChar"/>
          <w:rFonts w:hint="cs"/>
          <w:rtl/>
        </w:rPr>
        <w:t>عليه‌السلام</w:t>
      </w:r>
      <w:r>
        <w:rPr>
          <w:rtl/>
        </w:rPr>
        <w:t xml:space="preserve"> ، ( م ت ). الكافي 3 : 420 / 4. </w:t>
      </w:r>
    </w:p>
    <w:p w:rsidR="00CA1D06" w:rsidRDefault="00CA1D06" w:rsidP="008238A2">
      <w:pPr>
        <w:pStyle w:val="libFootnote0"/>
        <w:rPr>
          <w:rtl/>
        </w:rPr>
      </w:pPr>
      <w:r>
        <w:rPr>
          <w:rtl/>
        </w:rPr>
        <w:t xml:space="preserve">3 ـ رجال النجاشي : 326 / 887. </w:t>
      </w:r>
    </w:p>
    <w:p w:rsidR="00CA1D06" w:rsidRDefault="00CA1D06" w:rsidP="008238A2">
      <w:pPr>
        <w:pStyle w:val="libFootnote0"/>
        <w:rPr>
          <w:rtl/>
        </w:rPr>
      </w:pPr>
      <w:r>
        <w:rPr>
          <w:rtl/>
        </w:rPr>
        <w:t xml:space="preserve">4 ـ وقد ذكره الجاحظ في كتابه في فخر قحطان على عدنان بهذه الصفة التي وصفناه ، وذكر أنّه كان واحد زمانه في الأشياء كلّها ، ست ، ( م ت ). </w:t>
      </w:r>
    </w:p>
    <w:p w:rsidR="00CA1D06" w:rsidRDefault="00CA1D06" w:rsidP="008238A2">
      <w:pPr>
        <w:pStyle w:val="libFootnote0"/>
        <w:rPr>
          <w:rtl/>
        </w:rPr>
      </w:pPr>
      <w:r>
        <w:rPr>
          <w:rtl/>
        </w:rPr>
        <w:t xml:space="preserve">5 ـ وذكر ابن بطّة أنّ له أربعا وتسعين كتاباً ، أخبرنا بجميع كتبه ورواياته : جماعة ، عن محمّد بن علي بن الحسين ، عن أبيه ومحمّد بن الحسن ، عن سعد بن عبد الله والحميري ، عن إبراهيم بن هاشم ، عنه. </w:t>
      </w:r>
    </w:p>
    <w:p w:rsidR="00CA1D06" w:rsidRDefault="00CA1D06" w:rsidP="008238A2">
      <w:pPr>
        <w:pStyle w:val="libFootnote0"/>
        <w:rPr>
          <w:rtl/>
        </w:rPr>
      </w:pPr>
      <w:r>
        <w:rPr>
          <w:rtl/>
        </w:rPr>
        <w:t xml:space="preserve">وأخبرنا : ابن أبي جيّد ، عن ابن الوليد ، عن الصفّار ، عن يعقوب بن يزيد ومحمّد ابن الحسين وايوب بن نوح وابراهيم بن هاشم ومحمّد بن عيسى بن عبيد ، عنه. </w:t>
      </w:r>
    </w:p>
    <w:p w:rsidR="00CA1D06" w:rsidRDefault="00CA1D06" w:rsidP="008238A2">
      <w:pPr>
        <w:pStyle w:val="libFootnote0"/>
        <w:rPr>
          <w:rtl/>
        </w:rPr>
      </w:pPr>
      <w:r>
        <w:rPr>
          <w:rtl/>
        </w:rPr>
        <w:t xml:space="preserve">ورواها محمّد بن علي بن الحسين ، عن أبيه وحمزة بن محمّد العلوي ومحمّد بن علي ماجيلويه </w:t>
      </w:r>
      <w:r w:rsidR="006C6B9D" w:rsidRPr="006C6B9D">
        <w:rPr>
          <w:rStyle w:val="libAlaemChar"/>
          <w:rFonts w:hint="cs"/>
          <w:rtl/>
        </w:rPr>
        <w:t>رضي‌الله‌عنه</w:t>
      </w:r>
      <w:r>
        <w:rPr>
          <w:rtl/>
        </w:rPr>
        <w:t xml:space="preserve"> ، عن علي بن ابراهيم ، عن أبيه ، عن ابن أبي عمير. </w:t>
      </w:r>
    </w:p>
    <w:p w:rsidR="00CA1D06" w:rsidRDefault="00CA1D06" w:rsidP="008238A2">
      <w:pPr>
        <w:pStyle w:val="libFootnote0"/>
        <w:rPr>
          <w:rtl/>
        </w:rPr>
      </w:pPr>
      <w:r>
        <w:rPr>
          <w:rtl/>
        </w:rPr>
        <w:t xml:space="preserve">وأخبرنا بالنوادر خاصة : جماعة ، عن أبي المفضّل ، عن حميد ، عن عبيد الله بن أحمد بن نهيك ، عنه. </w:t>
      </w:r>
    </w:p>
    <w:p w:rsidR="00CA1D06" w:rsidRDefault="00CA1D06" w:rsidP="008238A2">
      <w:pPr>
        <w:pStyle w:val="libFootnote0"/>
        <w:rPr>
          <w:rtl/>
        </w:rPr>
      </w:pPr>
      <w:r>
        <w:rPr>
          <w:rtl/>
        </w:rPr>
        <w:t xml:space="preserve">وأخبرنا بها : جماعة أيضاً ، عن أبي القاسم جعفر بن محمّد بن قولويه ، عن ابي القاسم جعفر بن محمّد الموسوي ، عن ابن نهيك ، عنه ، ست ، ( م ت ). </w:t>
      </w:r>
    </w:p>
    <w:p w:rsidR="00CA1D06" w:rsidRDefault="00CA1D06" w:rsidP="00592778">
      <w:pPr>
        <w:pStyle w:val="libNormal0"/>
        <w:rPr>
          <w:rtl/>
        </w:rPr>
      </w:pPr>
      <w:r>
        <w:rPr>
          <w:rtl/>
        </w:rPr>
        <w:br w:type="page"/>
      </w:r>
      <w:r>
        <w:rPr>
          <w:rtl/>
        </w:rPr>
        <w:lastRenderedPageBreak/>
        <w:t xml:space="preserve">ومحمّد بن عيسى بن عبيد ، الفهرست </w:t>
      </w:r>
      <w:r w:rsidRPr="008238A2">
        <w:rPr>
          <w:rStyle w:val="libFootnotenumChar"/>
          <w:rtl/>
        </w:rPr>
        <w:t>(1)</w:t>
      </w:r>
      <w:r>
        <w:rPr>
          <w:rtl/>
        </w:rPr>
        <w:t xml:space="preserve">. </w:t>
      </w:r>
    </w:p>
    <w:p w:rsidR="00CA1D06" w:rsidRDefault="00CA1D06" w:rsidP="00592778">
      <w:pPr>
        <w:pStyle w:val="libNormal"/>
        <w:rPr>
          <w:rtl/>
        </w:rPr>
      </w:pPr>
      <w:r>
        <w:rPr>
          <w:rtl/>
        </w:rPr>
        <w:t xml:space="preserve">ثقة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p>
    <w:p w:rsidR="00CA1D06" w:rsidRDefault="00CA1D06" w:rsidP="00592778">
      <w:pPr>
        <w:pStyle w:val="libNormal"/>
        <w:rPr>
          <w:rtl/>
        </w:rPr>
      </w:pPr>
      <w:r>
        <w:rPr>
          <w:rtl/>
        </w:rPr>
        <w:t>أجمعت العصابه على تصحيح ما يصح عنه والاقرار له بالفقه ، رجال الكشّي</w:t>
      </w:r>
      <w:r w:rsidRPr="008238A2">
        <w:rPr>
          <w:rStyle w:val="libFootnotenumChar"/>
          <w:rtl/>
        </w:rPr>
        <w:t>(3)</w:t>
      </w:r>
      <w:r>
        <w:rPr>
          <w:rtl/>
        </w:rPr>
        <w:t>.</w:t>
      </w:r>
    </w:p>
    <w:p w:rsidR="00CA1D06" w:rsidRDefault="00CA1D06" w:rsidP="00592778">
      <w:pPr>
        <w:pStyle w:val="libNormal"/>
        <w:rPr>
          <w:rtl/>
        </w:rPr>
      </w:pPr>
      <w:bookmarkStart w:id="685" w:name="_Toc276635321"/>
      <w:bookmarkStart w:id="686" w:name="_Toc452294831"/>
      <w:r w:rsidRPr="00FA549F">
        <w:rPr>
          <w:rStyle w:val="Heading2Char"/>
          <w:rtl/>
        </w:rPr>
        <w:t>4406 / 50 ـ محمّد بن أبي عمير</w:t>
      </w:r>
      <w:bookmarkEnd w:id="685"/>
      <w:bookmarkEnd w:id="686"/>
      <w:r>
        <w:rPr>
          <w:rtl/>
        </w:rPr>
        <w:t xml:space="preserve"> : </w:t>
      </w:r>
    </w:p>
    <w:p w:rsidR="00CA1D06" w:rsidRDefault="00CA1D06" w:rsidP="00592778">
      <w:pPr>
        <w:pStyle w:val="libNormal"/>
        <w:rPr>
          <w:rtl/>
        </w:rPr>
      </w:pPr>
      <w:r>
        <w:rPr>
          <w:rtl/>
        </w:rPr>
        <w:t xml:space="preserve">عداده في الشاميّين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687" w:name="_Toc276635322"/>
      <w:bookmarkStart w:id="688" w:name="_Toc452294832"/>
      <w:r w:rsidRPr="00FA549F">
        <w:rPr>
          <w:rStyle w:val="Heading2Char"/>
          <w:rtl/>
        </w:rPr>
        <w:t>4407 / 51 ـ محمّد بن أبي القاسم عبيد</w:t>
      </w:r>
      <w:r w:rsidRPr="00FA549F">
        <w:rPr>
          <w:rStyle w:val="Heading2Char"/>
          <w:rFonts w:hint="cs"/>
          <w:rtl/>
        </w:rPr>
        <w:t xml:space="preserve"> </w:t>
      </w:r>
      <w:r w:rsidRPr="00FA549F">
        <w:rPr>
          <w:rStyle w:val="Heading2Char"/>
          <w:rtl/>
        </w:rPr>
        <w:t>الله</w:t>
      </w:r>
      <w:bookmarkEnd w:id="687"/>
      <w:bookmarkEnd w:id="688"/>
      <w:r>
        <w:rPr>
          <w:rtl/>
        </w:rPr>
        <w:t xml:space="preserve"> </w:t>
      </w:r>
      <w:r w:rsidRPr="008238A2">
        <w:rPr>
          <w:rStyle w:val="libFootnotenumChar"/>
          <w:rtl/>
        </w:rPr>
        <w:t>(5)</w:t>
      </w:r>
      <w:r>
        <w:rPr>
          <w:rtl/>
        </w:rPr>
        <w:t xml:space="preserve"> : </w:t>
      </w:r>
    </w:p>
    <w:p w:rsidR="00CA1D06" w:rsidRDefault="00CA1D06" w:rsidP="00592778">
      <w:pPr>
        <w:pStyle w:val="libNormal"/>
        <w:rPr>
          <w:rtl/>
        </w:rPr>
      </w:pPr>
      <w:r>
        <w:rPr>
          <w:rtl/>
        </w:rPr>
        <w:t xml:space="preserve">ابن عمران الجنابي </w:t>
      </w:r>
      <w:r w:rsidRPr="008238A2">
        <w:rPr>
          <w:rStyle w:val="libFootnotenumChar"/>
          <w:rtl/>
        </w:rPr>
        <w:t>(6)</w:t>
      </w:r>
      <w:r>
        <w:rPr>
          <w:rtl/>
        </w:rPr>
        <w:t xml:space="preserve"> البرقي ، أبو عبد الله الملقب ماجيلويه ، وأبو القاسم يلقّب بندار ، سيد من أصحاب القمّيّين ، ثقة </w:t>
      </w:r>
      <w:r w:rsidRPr="008238A2">
        <w:rPr>
          <w:rStyle w:val="libFootnotenumChar"/>
          <w:rtl/>
        </w:rPr>
        <w:t>(7)</w:t>
      </w:r>
      <w:r>
        <w:rPr>
          <w:rtl/>
        </w:rPr>
        <w:t xml:space="preserve"> ، عارف بالأدب والشعر والغريب ، وهو صهر أحمد بن أبي عبد الله البرقي على ابنته ، وابنه علي بن محمّد منها ، وكان أخذ عنه العلم والأدب. </w:t>
      </w:r>
    </w:p>
    <w:p w:rsidR="00CA1D06" w:rsidRDefault="00CA1D06" w:rsidP="00592778">
      <w:pPr>
        <w:pStyle w:val="libNormal"/>
        <w:rPr>
          <w:rtl/>
        </w:rPr>
      </w:pPr>
      <w:r>
        <w:rPr>
          <w:rtl/>
        </w:rPr>
        <w:t>له كتب ، منها : كتاب تفسير حماسة أبي تمام ، أخبرنا : أبي علي بن أحمد</w:t>
      </w:r>
      <w:r w:rsidRPr="00592778">
        <w:rPr>
          <w:rStyle w:val="libAlaemChar"/>
          <w:rFonts w:hint="cs"/>
          <w:rtl/>
        </w:rPr>
        <w:t xml:space="preserve"> </w:t>
      </w:r>
      <w:r w:rsidR="006C6B9D" w:rsidRPr="006C6B9D">
        <w:rPr>
          <w:rStyle w:val="libAlaemChar"/>
          <w:rFonts w:hint="cs"/>
          <w:rtl/>
        </w:rPr>
        <w:t>رحمه‌الله</w:t>
      </w:r>
      <w:r>
        <w:rPr>
          <w:rtl/>
        </w:rPr>
        <w:t xml:space="preserve"> قال : حدثنا محمّد بن علي بن الحسين قال : حدثنا محمّد بن علي ماجيلويه قال : حدّثني أبي علي بن محمّد ، عن أبيه محمّد بن أبي القاسم ، رجال النجاشي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الفهرست : 142 / 617. </w:t>
      </w:r>
    </w:p>
    <w:p w:rsidR="00CA1D06" w:rsidRDefault="00CA1D06" w:rsidP="008238A2">
      <w:pPr>
        <w:pStyle w:val="libFootnote0"/>
        <w:rPr>
          <w:rtl/>
        </w:rPr>
      </w:pPr>
      <w:r>
        <w:rPr>
          <w:rtl/>
        </w:rPr>
        <w:t xml:space="preserve">2 ـ رجال الشيخ : 365 / 26. </w:t>
      </w:r>
    </w:p>
    <w:p w:rsidR="00CA1D06" w:rsidRDefault="00CA1D06" w:rsidP="008238A2">
      <w:pPr>
        <w:pStyle w:val="libFootnote0"/>
        <w:rPr>
          <w:rtl/>
        </w:rPr>
      </w:pPr>
      <w:r>
        <w:rPr>
          <w:rtl/>
        </w:rPr>
        <w:t xml:space="preserve">3 ـ رجال الكشّي : 556 / 1050. </w:t>
      </w:r>
    </w:p>
    <w:p w:rsidR="00CA1D06" w:rsidRDefault="00CA1D06" w:rsidP="008238A2">
      <w:pPr>
        <w:pStyle w:val="libFootnote0"/>
        <w:rPr>
          <w:rtl/>
        </w:rPr>
      </w:pPr>
      <w:r>
        <w:rPr>
          <w:rtl/>
        </w:rPr>
        <w:t xml:space="preserve">4 ـ رجال الشيخ : 48 / 29. </w:t>
      </w:r>
    </w:p>
    <w:p w:rsidR="00CA1D06" w:rsidRDefault="00CA1D06" w:rsidP="008238A2">
      <w:pPr>
        <w:pStyle w:val="libFootnote0"/>
        <w:rPr>
          <w:rtl/>
        </w:rPr>
      </w:pPr>
      <w:r>
        <w:rPr>
          <w:rtl/>
        </w:rPr>
        <w:t xml:space="preserve">5 ـ في صه : عبيدالله ، وقيل : عبد الله ـ بغير ياء ـ كما نقلناه عن النجاشي عند ترجمة علي بن أبي القاسم ، ( منه قده ) : الخلاصة : 157 / 111. </w:t>
      </w:r>
    </w:p>
    <w:p w:rsidR="00CA1D06" w:rsidRDefault="00CA1D06" w:rsidP="008238A2">
      <w:pPr>
        <w:pStyle w:val="libFootnote0"/>
        <w:rPr>
          <w:rtl/>
        </w:rPr>
      </w:pPr>
      <w:r>
        <w:rPr>
          <w:rtl/>
        </w:rPr>
        <w:t xml:space="preserve">6 ـ في نسخة ( م ) : الجنائي ، وفي نسخة ( ت ) : الخبابي. </w:t>
      </w:r>
    </w:p>
    <w:p w:rsidR="00CA1D06" w:rsidRDefault="00CA1D06" w:rsidP="008238A2">
      <w:pPr>
        <w:pStyle w:val="libFootnote0"/>
        <w:rPr>
          <w:rtl/>
        </w:rPr>
      </w:pPr>
      <w:r>
        <w:rPr>
          <w:rtl/>
        </w:rPr>
        <w:t xml:space="preserve">7 ـ في المصدر زيادة : عالم ، فقيه. </w:t>
      </w:r>
    </w:p>
    <w:p w:rsidR="00CA1D06" w:rsidRDefault="00CA1D06" w:rsidP="008238A2">
      <w:pPr>
        <w:pStyle w:val="libFootnote0"/>
        <w:rPr>
          <w:rtl/>
        </w:rPr>
      </w:pPr>
      <w:r>
        <w:rPr>
          <w:rtl/>
        </w:rPr>
        <w:t xml:space="preserve">8 ـ رجال النجاشي : 353 / 947. </w:t>
      </w:r>
    </w:p>
    <w:p w:rsidR="00CA1D06" w:rsidRDefault="00CA1D06" w:rsidP="00592778">
      <w:pPr>
        <w:pStyle w:val="libNormal"/>
        <w:rPr>
          <w:rtl/>
        </w:rPr>
      </w:pPr>
      <w:r>
        <w:rPr>
          <w:rtl/>
        </w:rPr>
        <w:br w:type="page"/>
      </w:r>
      <w:r>
        <w:rPr>
          <w:rtl/>
        </w:rPr>
        <w:lastRenderedPageBreak/>
        <w:t xml:space="preserve">وفي مشيخة الفقيه </w:t>
      </w:r>
      <w:r w:rsidRPr="008238A2">
        <w:rPr>
          <w:rStyle w:val="libFootnotenumChar"/>
          <w:rtl/>
        </w:rPr>
        <w:t>(1)</w:t>
      </w:r>
      <w:r>
        <w:rPr>
          <w:rtl/>
        </w:rPr>
        <w:t xml:space="preserve"> في عدّة مواضع : محمّد بن علي ماجيلويه عن عمّه محمّد بن أبي القاسم </w:t>
      </w:r>
      <w:r w:rsidRPr="008238A2">
        <w:rPr>
          <w:rStyle w:val="libFootnotenumChar"/>
          <w:rtl/>
        </w:rPr>
        <w:t>(2)</w:t>
      </w:r>
      <w:r>
        <w:rPr>
          <w:rtl/>
        </w:rPr>
        <w:t xml:space="preserve"> ، فليتأمل </w:t>
      </w:r>
      <w:r w:rsidRPr="008238A2">
        <w:rPr>
          <w:rStyle w:val="libFootnotenumChar"/>
          <w:rtl/>
        </w:rPr>
        <w:t>(3)</w:t>
      </w:r>
      <w:r>
        <w:rPr>
          <w:rtl/>
        </w:rPr>
        <w:t>.</w:t>
      </w:r>
    </w:p>
    <w:p w:rsidR="00CA1D06" w:rsidRDefault="00CA1D06" w:rsidP="00592778">
      <w:pPr>
        <w:pStyle w:val="libNormal"/>
        <w:rPr>
          <w:rtl/>
        </w:rPr>
      </w:pPr>
      <w:bookmarkStart w:id="689" w:name="_Toc276635323"/>
      <w:bookmarkStart w:id="690" w:name="_Toc452294833"/>
      <w:r w:rsidRPr="00FA549F">
        <w:rPr>
          <w:rStyle w:val="Heading2Char"/>
          <w:rtl/>
        </w:rPr>
        <w:t>4408 / 52 ـ محمّد بن أبي قريش</w:t>
      </w:r>
      <w:bookmarkEnd w:id="689"/>
      <w:bookmarkEnd w:id="690"/>
      <w:r>
        <w:rPr>
          <w:rtl/>
        </w:rPr>
        <w:t xml:space="preserve"> : </w:t>
      </w:r>
    </w:p>
    <w:p w:rsidR="00CA1D06" w:rsidRDefault="00CA1D06" w:rsidP="00592778">
      <w:pPr>
        <w:pStyle w:val="libNormal"/>
        <w:rPr>
          <w:rtl/>
        </w:rPr>
      </w:pPr>
      <w:r>
        <w:rPr>
          <w:rtl/>
        </w:rPr>
        <w:t xml:space="preserve">من أصحاب الجواد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691" w:name="_Toc276635324"/>
      <w:bookmarkStart w:id="692" w:name="_Toc452294834"/>
      <w:r w:rsidRPr="00FA549F">
        <w:rPr>
          <w:rStyle w:val="Heading2Char"/>
          <w:rtl/>
        </w:rPr>
        <w:t>4409 / 53 ـ محمّد بن أبي محمّد</w:t>
      </w:r>
      <w:bookmarkEnd w:id="691"/>
      <w:bookmarkEnd w:id="692"/>
      <w:r>
        <w:rPr>
          <w:rtl/>
        </w:rPr>
        <w:t xml:space="preserve"> : </w:t>
      </w:r>
    </w:p>
    <w:p w:rsidR="00CA1D06" w:rsidRDefault="00CA1D06" w:rsidP="00592778">
      <w:pPr>
        <w:pStyle w:val="libNormal"/>
        <w:rPr>
          <w:rtl/>
        </w:rPr>
      </w:pPr>
      <w:r>
        <w:rPr>
          <w:rtl/>
        </w:rPr>
        <w:t xml:space="preserve">الأعلم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693" w:name="_Toc276635325"/>
      <w:bookmarkStart w:id="694" w:name="_Toc452294835"/>
      <w:r w:rsidRPr="00FA549F">
        <w:rPr>
          <w:rStyle w:val="Heading2Char"/>
          <w:rtl/>
        </w:rPr>
        <w:t>4410 / 54 ـ محمّد بن أبي محمّد</w:t>
      </w:r>
      <w:bookmarkEnd w:id="693"/>
      <w:bookmarkEnd w:id="694"/>
      <w:r>
        <w:rPr>
          <w:rtl/>
        </w:rPr>
        <w:t xml:space="preserve"> </w:t>
      </w:r>
      <w:r w:rsidRPr="008238A2">
        <w:rPr>
          <w:rStyle w:val="libFootnotenumChar"/>
          <w:rtl/>
        </w:rPr>
        <w:t>(6)</w:t>
      </w:r>
      <w:r>
        <w:rPr>
          <w:rtl/>
        </w:rPr>
        <w:t xml:space="preserve"> : </w:t>
      </w:r>
    </w:p>
    <w:p w:rsidR="00CA1D06" w:rsidRDefault="00CA1D06" w:rsidP="00592778">
      <w:pPr>
        <w:pStyle w:val="libNormal"/>
        <w:rPr>
          <w:rtl/>
        </w:rPr>
      </w:pPr>
      <w:r>
        <w:rPr>
          <w:rtl/>
        </w:rPr>
        <w:t xml:space="preserve">البصري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695" w:name="_Toc276635326"/>
      <w:bookmarkStart w:id="696" w:name="_Toc452294836"/>
      <w:r w:rsidRPr="00FA549F">
        <w:rPr>
          <w:rStyle w:val="Heading2Char"/>
          <w:rtl/>
        </w:rPr>
        <w:t>4411 / 55 ـ محمّد بن أبي المخالد</w:t>
      </w:r>
      <w:bookmarkEnd w:id="695"/>
      <w:bookmarkEnd w:id="696"/>
      <w:r>
        <w:rPr>
          <w:rtl/>
        </w:rPr>
        <w:t xml:space="preserve"> : </w:t>
      </w:r>
    </w:p>
    <w:p w:rsidR="00CA1D06" w:rsidRDefault="00CA1D06" w:rsidP="00592778">
      <w:pPr>
        <w:pStyle w:val="libNormal"/>
        <w:rPr>
          <w:rtl/>
        </w:rPr>
      </w:pPr>
      <w:r>
        <w:rPr>
          <w:rtl/>
        </w:rPr>
        <w:t xml:space="preserve">الأزدي الكوفي ، تابعي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697" w:name="_Toc276635327"/>
      <w:bookmarkStart w:id="698" w:name="_Toc452294837"/>
      <w:r w:rsidRPr="00FA549F">
        <w:rPr>
          <w:rStyle w:val="Heading2Char"/>
          <w:rtl/>
        </w:rPr>
        <w:t>4412 / 56 ـ محمّد بن أبي منصور</w:t>
      </w:r>
      <w:bookmarkEnd w:id="697"/>
      <w:bookmarkEnd w:id="698"/>
      <w:r w:rsidRPr="00FA549F">
        <w:rPr>
          <w:rStyle w:val="Heading2Char"/>
          <w:rtl/>
        </w:rPr>
        <w:t xml:space="preserve"> </w:t>
      </w:r>
      <w:r>
        <w:rPr>
          <w:rtl/>
        </w:rPr>
        <w:t xml:space="preserve">: </w:t>
      </w:r>
    </w:p>
    <w:p w:rsidR="00CA1D06" w:rsidRDefault="00CA1D06" w:rsidP="00592778">
      <w:pPr>
        <w:pStyle w:val="libNormal"/>
        <w:rPr>
          <w:rtl/>
        </w:rPr>
      </w:pPr>
      <w:r>
        <w:rPr>
          <w:rtl/>
        </w:rPr>
        <w:t xml:space="preserve">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هامش نسخة ( ت ) : بل في جميع كتبه. </w:t>
      </w:r>
    </w:p>
    <w:p w:rsidR="00CA1D06" w:rsidRDefault="00CA1D06" w:rsidP="008238A2">
      <w:pPr>
        <w:pStyle w:val="libFootnote0"/>
        <w:rPr>
          <w:rtl/>
        </w:rPr>
      </w:pPr>
      <w:r>
        <w:rPr>
          <w:rtl/>
        </w:rPr>
        <w:t xml:space="preserve">2 ـ مشيخة الفقيه : 4 : 18 و 24 و 40 و 62 وغيرها كثير. </w:t>
      </w:r>
    </w:p>
    <w:p w:rsidR="00CA1D06" w:rsidRDefault="00CA1D06" w:rsidP="008238A2">
      <w:pPr>
        <w:pStyle w:val="libFootnote0"/>
        <w:rPr>
          <w:rtl/>
        </w:rPr>
      </w:pPr>
      <w:r>
        <w:rPr>
          <w:rtl/>
        </w:rPr>
        <w:t xml:space="preserve">3 ـ الشيخ الإمام عماد الدين محمّد بن أبي القاسم بن محمّد بن علي الطبري ، فقيه ، ثقة قرأ على الشيخ أبي علي الطوسي ، وله تصانيف ، قرأ عليه قطب الراوندي ، ب ، ( م ت ). فهرست منتجب الدين : 163 / 388. </w:t>
      </w:r>
    </w:p>
    <w:p w:rsidR="00CA1D06" w:rsidRDefault="00CA1D06" w:rsidP="008238A2">
      <w:pPr>
        <w:pStyle w:val="libFootnote0"/>
        <w:rPr>
          <w:rtl/>
        </w:rPr>
      </w:pPr>
      <w:r>
        <w:rPr>
          <w:rtl/>
        </w:rPr>
        <w:t xml:space="preserve">4 ـ رجال الشيخ : 378 / 9. </w:t>
      </w:r>
    </w:p>
    <w:p w:rsidR="00CA1D06" w:rsidRDefault="00CA1D06" w:rsidP="008238A2">
      <w:pPr>
        <w:pStyle w:val="libFootnote0"/>
        <w:rPr>
          <w:rtl/>
        </w:rPr>
      </w:pPr>
      <w:r>
        <w:rPr>
          <w:rtl/>
        </w:rPr>
        <w:t xml:space="preserve">5 ـ رجال الشيخ : 300 / 415. </w:t>
      </w:r>
    </w:p>
    <w:p w:rsidR="00CA1D06" w:rsidRDefault="00CA1D06" w:rsidP="008238A2">
      <w:pPr>
        <w:pStyle w:val="libFootnote0"/>
        <w:rPr>
          <w:rtl/>
        </w:rPr>
      </w:pPr>
      <w:r>
        <w:rPr>
          <w:rtl/>
        </w:rPr>
        <w:t xml:space="preserve">6 ـ الغبري ، مولى بني غبر ، ( م ت ). </w:t>
      </w:r>
    </w:p>
    <w:p w:rsidR="00CA1D06" w:rsidRDefault="00CA1D06" w:rsidP="008238A2">
      <w:pPr>
        <w:pStyle w:val="libFootnote0"/>
        <w:rPr>
          <w:rtl/>
        </w:rPr>
      </w:pPr>
      <w:r>
        <w:rPr>
          <w:rtl/>
        </w:rPr>
        <w:t xml:space="preserve">7 ـ رجال الشيخ : 299 / 411 ، وفيه : مولى بني غبرة. </w:t>
      </w:r>
    </w:p>
    <w:p w:rsidR="00CA1D06" w:rsidRDefault="00CA1D06" w:rsidP="008238A2">
      <w:pPr>
        <w:pStyle w:val="libFootnote0"/>
        <w:rPr>
          <w:rtl/>
        </w:rPr>
      </w:pPr>
      <w:r>
        <w:rPr>
          <w:rtl/>
        </w:rPr>
        <w:t xml:space="preserve">8 ـ رجال الشيخ : 300 / 421 ، وفيه : ابن أبي المجالد. </w:t>
      </w:r>
    </w:p>
    <w:p w:rsidR="00CA1D06" w:rsidRDefault="00CA1D06" w:rsidP="008238A2">
      <w:pPr>
        <w:pStyle w:val="libFootnote0"/>
        <w:rPr>
          <w:rtl/>
        </w:rPr>
      </w:pPr>
      <w:r>
        <w:rPr>
          <w:rtl/>
        </w:rPr>
        <w:t xml:space="preserve">9 ـ رجال الشيخ : 145 / 29. </w:t>
      </w:r>
    </w:p>
    <w:p w:rsidR="00CA1D06" w:rsidRDefault="00CA1D06" w:rsidP="008238A2">
      <w:pPr>
        <w:pStyle w:val="libFootnote0"/>
        <w:rPr>
          <w:rtl/>
        </w:rPr>
      </w:pPr>
      <w:r>
        <w:rPr>
          <w:rtl/>
        </w:rPr>
        <w:t xml:space="preserve">10 ـ محمّد بن أبي الهزهاز ، روى عنه : صفوان بن يحيى ، ( م ت ). التهذيب 6 : 328 / 905. </w:t>
      </w:r>
    </w:p>
    <w:p w:rsidR="00CA1D06" w:rsidRDefault="00CA1D06" w:rsidP="00592778">
      <w:pPr>
        <w:pStyle w:val="libNormal"/>
        <w:rPr>
          <w:rtl/>
        </w:rPr>
      </w:pPr>
      <w:r>
        <w:rPr>
          <w:rtl/>
        </w:rPr>
        <w:br w:type="page"/>
      </w:r>
      <w:bookmarkStart w:id="699" w:name="_Toc276635328"/>
      <w:bookmarkStart w:id="700" w:name="_Toc452294838"/>
      <w:r w:rsidRPr="00FA549F">
        <w:rPr>
          <w:rStyle w:val="Heading2Char"/>
          <w:rtl/>
        </w:rPr>
        <w:lastRenderedPageBreak/>
        <w:t>4413 / 57 ـ محمّد بن أبي هلال</w:t>
      </w:r>
      <w:bookmarkEnd w:id="699"/>
      <w:bookmarkEnd w:id="70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701" w:name="_Toc276635329"/>
      <w:bookmarkStart w:id="702" w:name="_Toc452294839"/>
      <w:r w:rsidRPr="00FA549F">
        <w:rPr>
          <w:rStyle w:val="Heading2Char"/>
          <w:rtl/>
        </w:rPr>
        <w:t>4414 / 58 ـ محمّد بن أبي يزيد</w:t>
      </w:r>
      <w:bookmarkEnd w:id="701"/>
      <w:bookmarkEnd w:id="702"/>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703" w:name="_Toc276635330"/>
      <w:bookmarkStart w:id="704" w:name="_Toc452294840"/>
      <w:r w:rsidRPr="00FA549F">
        <w:rPr>
          <w:rStyle w:val="Heading2Char"/>
          <w:rtl/>
        </w:rPr>
        <w:t>4415 / 59 ـ محمّد بن أبي يزيد</w:t>
      </w:r>
      <w:bookmarkEnd w:id="703"/>
      <w:bookmarkEnd w:id="704"/>
      <w:r>
        <w:rPr>
          <w:rtl/>
        </w:rPr>
        <w:t xml:space="preserve"> : </w:t>
      </w:r>
    </w:p>
    <w:p w:rsidR="00CA1D06" w:rsidRDefault="00CA1D06" w:rsidP="00592778">
      <w:pPr>
        <w:pStyle w:val="libNormal"/>
        <w:rPr>
          <w:rtl/>
        </w:rPr>
      </w:pPr>
      <w:r>
        <w:rPr>
          <w:rtl/>
        </w:rPr>
        <w:t xml:space="preserve">الرازي ، أصله من قم ، من أصحاب الجواد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705" w:name="_Toc276635331"/>
      <w:bookmarkStart w:id="706" w:name="_Toc452294841"/>
      <w:r w:rsidRPr="00FA549F">
        <w:rPr>
          <w:rStyle w:val="Heading2Char"/>
          <w:rtl/>
        </w:rPr>
        <w:t>4416 / 60 ـ محمّد بن أبي يونس تسنيم</w:t>
      </w:r>
      <w:bookmarkEnd w:id="705"/>
      <w:bookmarkEnd w:id="706"/>
      <w:r>
        <w:rPr>
          <w:rtl/>
        </w:rPr>
        <w:t xml:space="preserve"> : </w:t>
      </w:r>
    </w:p>
    <w:p w:rsidR="00CA1D06" w:rsidRDefault="00CA1D06" w:rsidP="00592778">
      <w:pPr>
        <w:pStyle w:val="libNormal"/>
        <w:rPr>
          <w:rtl/>
        </w:rPr>
      </w:pPr>
      <w:r>
        <w:rPr>
          <w:rtl/>
        </w:rPr>
        <w:t xml:space="preserve">ابن الحسن بن يونس ، أبو طاهر الوراق الحضرمي الكوفي ، ثقة ، عين ، صحيح الحديث ، روى عن </w:t>
      </w:r>
      <w:r w:rsidRPr="008238A2">
        <w:rPr>
          <w:rStyle w:val="libFootnotenumChar"/>
          <w:rtl/>
        </w:rPr>
        <w:t>(4)</w:t>
      </w:r>
      <w:r>
        <w:rPr>
          <w:rtl/>
        </w:rPr>
        <w:t xml:space="preserve"> العامة والخاصة ، وقد كاتب أبا الحسن العسكري </w:t>
      </w:r>
      <w:r w:rsidR="006C6B9D" w:rsidRPr="006C6B9D">
        <w:rPr>
          <w:rStyle w:val="libAlaemChar"/>
          <w:rFonts w:hint="cs"/>
          <w:rtl/>
        </w:rPr>
        <w:t>عليه‌السلام</w:t>
      </w:r>
      <w:r>
        <w:rPr>
          <w:rtl/>
        </w:rPr>
        <w:t xml:space="preserve">. </w:t>
      </w:r>
    </w:p>
    <w:p w:rsidR="00CA1D06" w:rsidRDefault="00CA1D06" w:rsidP="00592778">
      <w:pPr>
        <w:pStyle w:val="libNormal"/>
        <w:rPr>
          <w:rtl/>
        </w:rPr>
      </w:pPr>
      <w:r>
        <w:rPr>
          <w:rtl/>
        </w:rPr>
        <w:t xml:space="preserve">له كتب ، منها : كتاب الحج وهو كتاب حسن وعليه عول سلامة بن محمّد الأرزني ، روى عنه : جعفر بن محمّد بن مالك ، النجاشي </w:t>
      </w:r>
      <w:r w:rsidRPr="008238A2">
        <w:rPr>
          <w:rStyle w:val="libFootnotenumChar"/>
          <w:rtl/>
        </w:rPr>
        <w:t>(5)</w:t>
      </w:r>
      <w:r>
        <w:rPr>
          <w:rtl/>
        </w:rPr>
        <w:t>.</w:t>
      </w:r>
    </w:p>
    <w:p w:rsidR="00CA1D06" w:rsidRDefault="00CA1D06" w:rsidP="00592778">
      <w:pPr>
        <w:pStyle w:val="libNormal"/>
        <w:rPr>
          <w:rtl/>
        </w:rPr>
      </w:pPr>
      <w:bookmarkStart w:id="707" w:name="_Toc276635332"/>
      <w:bookmarkStart w:id="708" w:name="_Toc452294842"/>
      <w:r w:rsidRPr="00FA549F">
        <w:rPr>
          <w:rStyle w:val="Heading2Char"/>
          <w:rtl/>
        </w:rPr>
        <w:t>4417 / 61 ـ محمّد بن أحمد بن إبراهيم</w:t>
      </w:r>
      <w:bookmarkEnd w:id="707"/>
      <w:bookmarkEnd w:id="708"/>
      <w:r>
        <w:rPr>
          <w:rtl/>
        </w:rPr>
        <w:t xml:space="preserve"> : </w:t>
      </w:r>
    </w:p>
    <w:p w:rsidR="00CA1D06" w:rsidRDefault="00CA1D06" w:rsidP="00592778">
      <w:pPr>
        <w:pStyle w:val="libNormal"/>
        <w:rPr>
          <w:rtl/>
        </w:rPr>
      </w:pPr>
      <w:r>
        <w:rPr>
          <w:rtl/>
        </w:rPr>
        <w:t xml:space="preserve">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300 / 420. </w:t>
      </w:r>
    </w:p>
    <w:p w:rsidR="00CA1D06" w:rsidRDefault="00CA1D06" w:rsidP="008238A2">
      <w:pPr>
        <w:pStyle w:val="libFootnote0"/>
        <w:rPr>
          <w:rtl/>
        </w:rPr>
      </w:pPr>
      <w:r>
        <w:rPr>
          <w:rtl/>
        </w:rPr>
        <w:t xml:space="preserve">2 ـ رجال الشيخ : 300 / 429. </w:t>
      </w:r>
    </w:p>
    <w:p w:rsidR="00CA1D06" w:rsidRDefault="00CA1D06" w:rsidP="008238A2">
      <w:pPr>
        <w:pStyle w:val="libFootnote0"/>
        <w:rPr>
          <w:rtl/>
        </w:rPr>
      </w:pPr>
      <w:r>
        <w:rPr>
          <w:rtl/>
        </w:rPr>
        <w:t xml:space="preserve">3 ـ رجال الشيخ : 379 / 29 ، وفي بعض نسخه : ابن أبي زيد. </w:t>
      </w:r>
    </w:p>
    <w:p w:rsidR="00CA1D06" w:rsidRDefault="00CA1D06" w:rsidP="008238A2">
      <w:pPr>
        <w:pStyle w:val="libFootnote0"/>
        <w:rPr>
          <w:rtl/>
        </w:rPr>
      </w:pPr>
      <w:r>
        <w:rPr>
          <w:rtl/>
        </w:rPr>
        <w:t xml:space="preserve">4 ـ كذا في النسخ ، وفي المصدر : عنه. </w:t>
      </w:r>
    </w:p>
    <w:p w:rsidR="00CA1D06" w:rsidRDefault="00CA1D06" w:rsidP="008238A2">
      <w:pPr>
        <w:pStyle w:val="libFootnote0"/>
        <w:rPr>
          <w:rtl/>
        </w:rPr>
      </w:pPr>
      <w:r>
        <w:rPr>
          <w:rtl/>
        </w:rPr>
        <w:t xml:space="preserve">5 ـ رجال النجاشي : 330 / 892. </w:t>
      </w:r>
    </w:p>
    <w:p w:rsidR="00CA1D06" w:rsidRDefault="00CA1D06" w:rsidP="008238A2">
      <w:pPr>
        <w:pStyle w:val="libFootnote0"/>
        <w:rPr>
          <w:rtl/>
        </w:rPr>
      </w:pPr>
      <w:r>
        <w:rPr>
          <w:rtl/>
        </w:rPr>
        <w:t xml:space="preserve">6 ـ رجال الشيخ : 391 / 8. </w:t>
      </w:r>
    </w:p>
    <w:p w:rsidR="00CA1D06" w:rsidRDefault="00CA1D06" w:rsidP="00592778">
      <w:pPr>
        <w:pStyle w:val="libNormal"/>
        <w:rPr>
          <w:rtl/>
        </w:rPr>
      </w:pPr>
      <w:r>
        <w:rPr>
          <w:rtl/>
        </w:rPr>
        <w:br w:type="page"/>
      </w:r>
      <w:bookmarkStart w:id="709" w:name="_Toc276635333"/>
      <w:bookmarkStart w:id="710" w:name="_Toc452294843"/>
      <w:r w:rsidRPr="00FA549F">
        <w:rPr>
          <w:rStyle w:val="Heading2Char"/>
          <w:rtl/>
        </w:rPr>
        <w:lastRenderedPageBreak/>
        <w:t>4418 / 62 ـ محمّد بن أحمد بن إبراهيم</w:t>
      </w:r>
      <w:bookmarkEnd w:id="709"/>
      <w:bookmarkEnd w:id="710"/>
      <w:r>
        <w:rPr>
          <w:rtl/>
        </w:rPr>
        <w:t xml:space="preserve"> : </w:t>
      </w:r>
    </w:p>
    <w:p w:rsidR="00CA1D06" w:rsidRDefault="00CA1D06" w:rsidP="00592778">
      <w:pPr>
        <w:pStyle w:val="libNormal"/>
        <w:rPr>
          <w:rtl/>
        </w:rPr>
      </w:pPr>
      <w:r>
        <w:rPr>
          <w:rtl/>
        </w:rPr>
        <w:t xml:space="preserve">ابن سليم ، أبو الفضل </w:t>
      </w:r>
      <w:r w:rsidRPr="008238A2">
        <w:rPr>
          <w:rStyle w:val="libFootnotenumChar"/>
          <w:rtl/>
        </w:rPr>
        <w:t>(1)</w:t>
      </w:r>
      <w:r>
        <w:rPr>
          <w:rtl/>
        </w:rPr>
        <w:t xml:space="preserve"> الجعفي الكوفي ، المعروف بالصابوني ، سكن مصر ، كان زيدياً ثمّ عاد إلينا ، وكانت له منزلة بمصر ، له كتب ، روى عنه : جعفر بن محمّد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وفي الخلاصة ورجال ابن داود بدل سليم : سليمان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711" w:name="_Toc276635334"/>
      <w:bookmarkStart w:id="712" w:name="_Toc452294844"/>
      <w:r w:rsidRPr="00FA549F">
        <w:rPr>
          <w:rStyle w:val="Heading2Char"/>
          <w:rtl/>
        </w:rPr>
        <w:t>4419 / 63 ـ محمّد بن أحمد بن إسماعيل</w:t>
      </w:r>
      <w:bookmarkEnd w:id="711"/>
      <w:bookmarkEnd w:id="712"/>
      <w:r>
        <w:rPr>
          <w:rtl/>
        </w:rPr>
        <w:t xml:space="preserve"> </w:t>
      </w:r>
      <w:r w:rsidRPr="008238A2">
        <w:rPr>
          <w:rStyle w:val="libFootnotenumChar"/>
          <w:rtl/>
        </w:rPr>
        <w:t>(5)</w:t>
      </w:r>
      <w:r>
        <w:rPr>
          <w:rtl/>
        </w:rPr>
        <w:t xml:space="preserve"> : </w:t>
      </w:r>
    </w:p>
    <w:p w:rsidR="00CA1D06" w:rsidRDefault="00CA1D06" w:rsidP="00592778">
      <w:pPr>
        <w:pStyle w:val="libNormal"/>
        <w:rPr>
          <w:rtl/>
        </w:rPr>
      </w:pPr>
      <w:r>
        <w:rPr>
          <w:rtl/>
        </w:rPr>
        <w:t xml:space="preserve">ابن بزيع الذي ذكره ابن داود حيث قال : محمّد بن أحمد بن إسماعيل بن بزيع ، </w:t>
      </w:r>
      <w:r w:rsidRPr="00592778">
        <w:rPr>
          <w:rStyle w:val="libBold2Char"/>
          <w:rtl/>
        </w:rPr>
        <w:t xml:space="preserve">م ضاد كش جخ ست </w:t>
      </w:r>
      <w:r>
        <w:rPr>
          <w:rtl/>
        </w:rPr>
        <w:t xml:space="preserve">، ثقة ، صحيح ، كوفي </w:t>
      </w:r>
      <w:r w:rsidRPr="008238A2">
        <w:rPr>
          <w:rStyle w:val="libFootnotenumChar"/>
          <w:rtl/>
        </w:rPr>
        <w:t>(6)</w:t>
      </w:r>
      <w:r>
        <w:rPr>
          <w:rtl/>
        </w:rPr>
        <w:t xml:space="preserve"> ، انتهى. لم أجده في كتب الرجال مطلقاً ، نعم محمّد بن إسماعيل بن بزيع موجود كما ذكره هو أيضاً </w:t>
      </w:r>
      <w:r w:rsidRPr="008238A2">
        <w:rPr>
          <w:rStyle w:val="libFootnotenumChar"/>
          <w:rtl/>
        </w:rPr>
        <w:t>(7)</w:t>
      </w:r>
      <w:r>
        <w:rPr>
          <w:rtl/>
        </w:rPr>
        <w:t>.</w:t>
      </w:r>
    </w:p>
    <w:p w:rsidR="00CA1D06" w:rsidRDefault="00CA1D06" w:rsidP="00592778">
      <w:pPr>
        <w:pStyle w:val="libNormal"/>
        <w:rPr>
          <w:rtl/>
        </w:rPr>
      </w:pPr>
      <w:bookmarkStart w:id="713" w:name="_Toc276635335"/>
      <w:bookmarkStart w:id="714" w:name="_Toc452294845"/>
      <w:r w:rsidRPr="00FA549F">
        <w:rPr>
          <w:rStyle w:val="Heading2Char"/>
          <w:rtl/>
        </w:rPr>
        <w:t>4420 / 64 ـ محمّد بن أحمد</w:t>
      </w:r>
      <w:bookmarkEnd w:id="713"/>
      <w:bookmarkEnd w:id="714"/>
      <w:r>
        <w:rPr>
          <w:rtl/>
        </w:rPr>
        <w:t xml:space="preserve"> : </w:t>
      </w:r>
    </w:p>
    <w:p w:rsidR="00CA1D06" w:rsidRDefault="00CA1D06" w:rsidP="00592778">
      <w:pPr>
        <w:pStyle w:val="libNormal"/>
        <w:rPr>
          <w:rtl/>
        </w:rPr>
      </w:pPr>
      <w:r>
        <w:rPr>
          <w:rtl/>
        </w:rPr>
        <w:t xml:space="preserve">يكنى أبا الحسن الزاهد ، من أهل طوس ، روى عنه : التلعكبري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أبو الفضل الصابوني ، له كتب كثيرةً ، واسمه : محمّد بن أحمد بن إبراهيم بن سليمان الجعفي ، وكان من أهل مصر ، أخبرنا : أحمد بن عبدون ، عن أبي علي كرامة بن احمد والحسن بن محمّد الخيزراني يعرف بابن ابي العساف المغافري ، عنه بجميع رواياته ، ست ، ( م ت ). الفهرست : 192 / 897. </w:t>
      </w:r>
    </w:p>
    <w:p w:rsidR="00CA1D06" w:rsidRDefault="00CA1D06" w:rsidP="008238A2">
      <w:pPr>
        <w:pStyle w:val="libFootnote0"/>
        <w:rPr>
          <w:rtl/>
        </w:rPr>
      </w:pPr>
      <w:r>
        <w:rPr>
          <w:rtl/>
        </w:rPr>
        <w:t xml:space="preserve">2 ـ رجال النجاشي : 374 / 1022 ، وفيه بدل سليم : سليمان. </w:t>
      </w:r>
    </w:p>
    <w:p w:rsidR="00CA1D06" w:rsidRDefault="00CA1D06" w:rsidP="008238A2">
      <w:pPr>
        <w:pStyle w:val="libFootnote0"/>
        <w:rPr>
          <w:rtl/>
        </w:rPr>
      </w:pPr>
      <w:r>
        <w:rPr>
          <w:rtl/>
        </w:rPr>
        <w:t xml:space="preserve">3 ـ كما في ست ، ( م ت ). الفهرست : 192 / 897. </w:t>
      </w:r>
    </w:p>
    <w:p w:rsidR="00CA1D06" w:rsidRDefault="00CA1D06" w:rsidP="008238A2">
      <w:pPr>
        <w:pStyle w:val="libFootnote0"/>
        <w:rPr>
          <w:rtl/>
        </w:rPr>
      </w:pPr>
      <w:r>
        <w:rPr>
          <w:rtl/>
        </w:rPr>
        <w:t xml:space="preserve">4 ـ الخلاصة : 160 / 147 ، رجال ابن داود : 161 / 1285. </w:t>
      </w:r>
    </w:p>
    <w:p w:rsidR="00CA1D06" w:rsidRDefault="00CA1D06" w:rsidP="008238A2">
      <w:pPr>
        <w:pStyle w:val="libFootnote0"/>
        <w:rPr>
          <w:rtl/>
        </w:rPr>
      </w:pPr>
      <w:r>
        <w:rPr>
          <w:rtl/>
        </w:rPr>
        <w:t xml:space="preserve">5 ـ هذه الترجمة سقطت بأكملها من نسختي ( م ) و ( ت ) ، علماً أنّه يجب أنّ تأتي هذه الترجمة بعد ترجمة محمّد بن أحمد بن أبي قتادة حسب تسلسل الحروف الهجائية. </w:t>
      </w:r>
    </w:p>
    <w:p w:rsidR="00CA1D06" w:rsidRDefault="00CA1D06" w:rsidP="008238A2">
      <w:pPr>
        <w:pStyle w:val="libFootnote0"/>
        <w:rPr>
          <w:rtl/>
        </w:rPr>
      </w:pPr>
      <w:r>
        <w:rPr>
          <w:rtl/>
        </w:rPr>
        <w:t xml:space="preserve">6 ـ رجال ابن داود : 161 / 1286. </w:t>
      </w:r>
    </w:p>
    <w:p w:rsidR="00CA1D06" w:rsidRDefault="00CA1D06" w:rsidP="008238A2">
      <w:pPr>
        <w:pStyle w:val="libFootnote0"/>
        <w:rPr>
          <w:rtl/>
        </w:rPr>
      </w:pPr>
      <w:r>
        <w:rPr>
          <w:rtl/>
        </w:rPr>
        <w:t xml:space="preserve">7 ـ انظر رجال الشيخ : 344 / 31 و 364 / 6 و 377 / 6 ورجال الكشّي : 245 / 450 و 564 / 1065 والفهرست : 139 / 605. </w:t>
      </w:r>
    </w:p>
    <w:p w:rsidR="00CA1D06" w:rsidRDefault="00CA1D06" w:rsidP="00592778">
      <w:pPr>
        <w:pStyle w:val="libNormal0"/>
        <w:rPr>
          <w:rtl/>
        </w:rPr>
      </w:pPr>
      <w:r>
        <w:rPr>
          <w:rtl/>
        </w:rPr>
        <w:br w:type="page"/>
      </w:r>
      <w:r>
        <w:rPr>
          <w:rtl/>
        </w:rPr>
        <w:lastRenderedPageBreak/>
        <w:t xml:space="preserve">إجازة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w:t>
      </w:r>
      <w:r>
        <w:rPr>
          <w:rtl/>
        </w:rPr>
        <w:t xml:space="preserve">. </w:t>
      </w:r>
    </w:p>
    <w:p w:rsidR="00CA1D06" w:rsidRDefault="00CA1D06" w:rsidP="00592778">
      <w:pPr>
        <w:pStyle w:val="libNormal"/>
        <w:rPr>
          <w:rtl/>
        </w:rPr>
      </w:pPr>
      <w:r>
        <w:rPr>
          <w:rtl/>
        </w:rPr>
        <w:t xml:space="preserve">وفي الخلاصة ورجال ابن داود : يكنّى أبا الحسين </w:t>
      </w:r>
      <w:r w:rsidRPr="008238A2">
        <w:rPr>
          <w:rStyle w:val="libFootnotenumChar"/>
          <w:rtl/>
        </w:rPr>
        <w:t>(2)</w:t>
      </w:r>
      <w:r>
        <w:rPr>
          <w:rtl/>
        </w:rPr>
        <w:t>.</w:t>
      </w:r>
    </w:p>
    <w:p w:rsidR="00CA1D06" w:rsidRDefault="00CA1D06" w:rsidP="00592778">
      <w:pPr>
        <w:pStyle w:val="libNormal"/>
        <w:rPr>
          <w:rtl/>
        </w:rPr>
      </w:pPr>
      <w:bookmarkStart w:id="715" w:name="_Toc276635336"/>
      <w:bookmarkStart w:id="716" w:name="_Toc452294846"/>
      <w:r w:rsidRPr="00FA549F">
        <w:rPr>
          <w:rStyle w:val="Heading2Char"/>
          <w:rtl/>
        </w:rPr>
        <w:t xml:space="preserve">4421 / 65 ـ محمّد بن احمد بن </w:t>
      </w:r>
      <w:r w:rsidRPr="00FA549F">
        <w:rPr>
          <w:rStyle w:val="Heading2Char"/>
          <w:rFonts w:hint="cs"/>
          <w:rtl/>
        </w:rPr>
        <w:t>أ</w:t>
      </w:r>
      <w:r w:rsidRPr="00FA549F">
        <w:rPr>
          <w:rStyle w:val="Heading2Char"/>
          <w:rtl/>
        </w:rPr>
        <w:t>بي الثلج</w:t>
      </w:r>
      <w:bookmarkEnd w:id="715"/>
      <w:bookmarkEnd w:id="716"/>
      <w:r>
        <w:rPr>
          <w:rtl/>
        </w:rPr>
        <w:t xml:space="preserve"> : </w:t>
      </w:r>
    </w:p>
    <w:p w:rsidR="00CA1D06" w:rsidRDefault="00CA1D06" w:rsidP="00592778">
      <w:pPr>
        <w:pStyle w:val="libNormal"/>
        <w:rPr>
          <w:rtl/>
        </w:rPr>
      </w:pPr>
      <w:r>
        <w:rPr>
          <w:rtl/>
        </w:rPr>
        <w:t xml:space="preserve">سيجيء بعنوان : محمّد بن احمد بن محمّد بن عبد الله </w:t>
      </w:r>
      <w:r w:rsidRPr="008238A2">
        <w:rPr>
          <w:rStyle w:val="libFootnotenumChar"/>
          <w:rtl/>
        </w:rPr>
        <w:t>(3)</w:t>
      </w:r>
      <w:r>
        <w:rPr>
          <w:rtl/>
        </w:rPr>
        <w:t>.</w:t>
      </w:r>
    </w:p>
    <w:p w:rsidR="00CA1D06" w:rsidRDefault="00CA1D06" w:rsidP="00592778">
      <w:pPr>
        <w:pStyle w:val="libNormal"/>
        <w:rPr>
          <w:rtl/>
        </w:rPr>
      </w:pPr>
      <w:bookmarkStart w:id="717" w:name="_Toc276635337"/>
      <w:bookmarkStart w:id="718" w:name="_Toc452294847"/>
      <w:r w:rsidRPr="00FA549F">
        <w:rPr>
          <w:rStyle w:val="Heading2Char"/>
          <w:rtl/>
        </w:rPr>
        <w:t>4422 / 66 ـ محمّد بن أحمد بن أبي عوف</w:t>
      </w:r>
      <w:bookmarkEnd w:id="717"/>
      <w:bookmarkEnd w:id="718"/>
      <w:r>
        <w:rPr>
          <w:rtl/>
        </w:rPr>
        <w:t xml:space="preserve"> : </w:t>
      </w:r>
    </w:p>
    <w:p w:rsidR="00CA1D06" w:rsidRDefault="00CA1D06" w:rsidP="00592778">
      <w:pPr>
        <w:pStyle w:val="libNormal"/>
        <w:rPr>
          <w:rtl/>
        </w:rPr>
      </w:pPr>
      <w:r>
        <w:rPr>
          <w:rtl/>
        </w:rPr>
        <w:t xml:space="preserve">من أهل بخارا ، لا بأس به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719" w:name="_Toc276635338"/>
      <w:bookmarkStart w:id="720" w:name="_Toc452294848"/>
      <w:r w:rsidRPr="00FA549F">
        <w:rPr>
          <w:rStyle w:val="Heading2Char"/>
          <w:rtl/>
        </w:rPr>
        <w:t>4423 / 67 ـ محمّد بن أحمد بن أبي قتادة</w:t>
      </w:r>
      <w:bookmarkEnd w:id="719"/>
      <w:bookmarkEnd w:id="720"/>
      <w:r>
        <w:rPr>
          <w:rtl/>
        </w:rPr>
        <w:t xml:space="preserve"> : </w:t>
      </w:r>
    </w:p>
    <w:p w:rsidR="00CA1D06" w:rsidRDefault="00CA1D06" w:rsidP="00592778">
      <w:pPr>
        <w:pStyle w:val="libNormal"/>
        <w:rPr>
          <w:rtl/>
        </w:rPr>
      </w:pPr>
      <w:r>
        <w:rPr>
          <w:rtl/>
        </w:rPr>
        <w:t xml:space="preserve">علي بن محمّد بن حفص بن عبيد بن حميد ، مولى السائب بن مالك الأشعري ، قتل حميد يوم المختار معه ، ومحمّد هذا يكنّى أبا جعفر ، ثقة ، من القمّيّين ، صدوق عين ، له كتاب روى أحمد بن محمّد بن يحيى عن أبيه عنه ، رجال النجاشي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721" w:name="_Toc276635339"/>
      <w:bookmarkStart w:id="722" w:name="_Toc452294849"/>
      <w:r w:rsidRPr="00FA549F">
        <w:rPr>
          <w:rStyle w:val="Heading2Char"/>
          <w:rtl/>
        </w:rPr>
        <w:t>4424 / 68 ـ محمّد بن أحمد بن بشر</w:t>
      </w:r>
      <w:bookmarkEnd w:id="721"/>
      <w:bookmarkEnd w:id="722"/>
      <w:r>
        <w:rPr>
          <w:rtl/>
        </w:rPr>
        <w:t xml:space="preserve"> : </w:t>
      </w:r>
    </w:p>
    <w:p w:rsidR="00CA1D06" w:rsidRDefault="00CA1D06" w:rsidP="00592778">
      <w:pPr>
        <w:pStyle w:val="libNormal"/>
        <w:rPr>
          <w:rtl/>
        </w:rPr>
      </w:pPr>
      <w:r>
        <w:rPr>
          <w:rtl/>
        </w:rPr>
        <w:t xml:space="preserve">الأصبهاني ، يكنّى أبا جعفر ، روى عن أبي جعفر محمّد بن إبراهيم الدقاق القمّي ، روى عنه : محمّد بن همّام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445 / 82 ، وفي بعض نسخة : يكنّى أبا الحسين. </w:t>
      </w:r>
    </w:p>
    <w:p w:rsidR="00CA1D06" w:rsidRDefault="00CA1D06" w:rsidP="008238A2">
      <w:pPr>
        <w:pStyle w:val="libFootnote0"/>
        <w:rPr>
          <w:rtl/>
        </w:rPr>
      </w:pPr>
      <w:r>
        <w:rPr>
          <w:rtl/>
        </w:rPr>
        <w:t xml:space="preserve">2 ـ الخلاصة : 149 / 56 ، رجال ابن داود : 163 / 1299. </w:t>
      </w:r>
    </w:p>
    <w:p w:rsidR="00CA1D06" w:rsidRDefault="00CA1D06" w:rsidP="008238A2">
      <w:pPr>
        <w:pStyle w:val="libFootnote0"/>
        <w:rPr>
          <w:rtl/>
        </w:rPr>
      </w:pPr>
      <w:r>
        <w:rPr>
          <w:rtl/>
        </w:rPr>
        <w:t xml:space="preserve">3 ـ سيأتي برقم : 4451 / 95. </w:t>
      </w:r>
    </w:p>
    <w:p w:rsidR="00CA1D06" w:rsidRDefault="00CA1D06" w:rsidP="008238A2">
      <w:pPr>
        <w:pStyle w:val="libFootnote0"/>
        <w:rPr>
          <w:rtl/>
        </w:rPr>
      </w:pPr>
      <w:r>
        <w:rPr>
          <w:rtl/>
        </w:rPr>
        <w:t xml:space="preserve">4 ـ رجال الشيخ : 440 / 37. </w:t>
      </w:r>
    </w:p>
    <w:p w:rsidR="00CA1D06" w:rsidRDefault="00CA1D06" w:rsidP="008238A2">
      <w:pPr>
        <w:pStyle w:val="libFootnote0"/>
        <w:rPr>
          <w:rtl/>
        </w:rPr>
      </w:pPr>
      <w:r>
        <w:rPr>
          <w:rtl/>
        </w:rPr>
        <w:t xml:space="preserve">5 ـ رجال النجاشي : 337 / 902. </w:t>
      </w:r>
    </w:p>
    <w:p w:rsidR="00CA1D06" w:rsidRDefault="00CA1D06" w:rsidP="008238A2">
      <w:pPr>
        <w:pStyle w:val="libFootnote0"/>
        <w:rPr>
          <w:rtl/>
        </w:rPr>
      </w:pPr>
      <w:r>
        <w:rPr>
          <w:rtl/>
        </w:rPr>
        <w:t xml:space="preserve">6 ـ الشيخ أبو عبد الله محمّد بن أحمد الاردستاني ، فاضل ، متبحر ، ب ، ( م ت ). فهرست منتجب الدين : 179 / 448. </w:t>
      </w:r>
    </w:p>
    <w:p w:rsidR="00CA1D06" w:rsidRDefault="00CA1D06" w:rsidP="008238A2">
      <w:pPr>
        <w:pStyle w:val="libFootnote0"/>
        <w:rPr>
          <w:rtl/>
        </w:rPr>
      </w:pPr>
      <w:r>
        <w:rPr>
          <w:rtl/>
        </w:rPr>
        <w:t xml:space="preserve">7 ـ رجال الشيخ : 446 / 95. </w:t>
      </w:r>
    </w:p>
    <w:p w:rsidR="00CA1D06" w:rsidRDefault="00CA1D06" w:rsidP="00592778">
      <w:pPr>
        <w:pStyle w:val="libNormal"/>
        <w:rPr>
          <w:rtl/>
        </w:rPr>
      </w:pPr>
      <w:r>
        <w:rPr>
          <w:rtl/>
        </w:rPr>
        <w:br w:type="page"/>
      </w:r>
      <w:bookmarkStart w:id="723" w:name="_Toc276635340"/>
      <w:bookmarkStart w:id="724" w:name="_Toc452294850"/>
      <w:r w:rsidRPr="00FA549F">
        <w:rPr>
          <w:rStyle w:val="Heading2Char"/>
          <w:rtl/>
        </w:rPr>
        <w:lastRenderedPageBreak/>
        <w:t>4425 / 69 ـ محمّد بن أحمد الجاموراني</w:t>
      </w:r>
      <w:bookmarkEnd w:id="723"/>
      <w:bookmarkEnd w:id="724"/>
      <w:r w:rsidRPr="00BD42D6">
        <w:rPr>
          <w:rStyle w:val="Heading2Char"/>
          <w:rtl/>
        </w:rPr>
        <w:t xml:space="preserve"> </w:t>
      </w:r>
      <w:r>
        <w:rPr>
          <w:rtl/>
        </w:rPr>
        <w:t xml:space="preserve">: </w:t>
      </w:r>
    </w:p>
    <w:p w:rsidR="00CA1D06" w:rsidRDefault="00CA1D06" w:rsidP="00592778">
      <w:pPr>
        <w:pStyle w:val="libNormal"/>
        <w:rPr>
          <w:rtl/>
        </w:rPr>
      </w:pPr>
      <w:r>
        <w:rPr>
          <w:rtl/>
        </w:rPr>
        <w:t xml:space="preserve">أبو عبد الله الرازي ، ضعفه القمّيون واستثنوا من كتاب نوادر الحكمة ما رواه ، وفي </w:t>
      </w:r>
      <w:r w:rsidRPr="008238A2">
        <w:rPr>
          <w:rStyle w:val="libFootnotenumChar"/>
          <w:rtl/>
        </w:rPr>
        <w:t>(1)</w:t>
      </w:r>
      <w:r>
        <w:rPr>
          <w:rtl/>
        </w:rPr>
        <w:t xml:space="preserve"> مذهبه ارتفاع ، رجال ابن الغضائري </w:t>
      </w:r>
      <w:r w:rsidRPr="008238A2">
        <w:rPr>
          <w:rStyle w:val="libFootnotenumChar"/>
          <w:rtl/>
        </w:rPr>
        <w:t>(2)</w:t>
      </w:r>
      <w:r>
        <w:rPr>
          <w:rtl/>
        </w:rPr>
        <w:t xml:space="preserve">. </w:t>
      </w:r>
    </w:p>
    <w:p w:rsidR="00CA1D06" w:rsidRDefault="00CA1D06" w:rsidP="00592778">
      <w:pPr>
        <w:pStyle w:val="libNormal"/>
        <w:rPr>
          <w:rtl/>
        </w:rPr>
      </w:pPr>
      <w:r>
        <w:rPr>
          <w:rtl/>
        </w:rPr>
        <w:t xml:space="preserve">ونبّه النجاشي والشيخ في الفهرست عند ترجمة محمّد بن أحمد بن يحيى على ضعفه </w:t>
      </w:r>
      <w:r w:rsidRPr="008238A2">
        <w:rPr>
          <w:rStyle w:val="libFootnotenumChar"/>
          <w:rtl/>
        </w:rPr>
        <w:t>(3)</w:t>
      </w:r>
      <w:r>
        <w:rPr>
          <w:rtl/>
        </w:rPr>
        <w:t>.</w:t>
      </w:r>
    </w:p>
    <w:p w:rsidR="00CA1D06" w:rsidRDefault="00CA1D06" w:rsidP="00592778">
      <w:pPr>
        <w:pStyle w:val="libNormal"/>
        <w:rPr>
          <w:rtl/>
        </w:rPr>
      </w:pPr>
      <w:bookmarkStart w:id="725" w:name="_Toc276635341"/>
      <w:bookmarkStart w:id="726" w:name="_Toc452294851"/>
      <w:r w:rsidRPr="00FA549F">
        <w:rPr>
          <w:rStyle w:val="Heading2Char"/>
          <w:rtl/>
        </w:rPr>
        <w:t>4426 / 70 ـ محمّد بن أحمد بن جعفر</w:t>
      </w:r>
      <w:bookmarkEnd w:id="725"/>
      <w:bookmarkEnd w:id="726"/>
      <w:r>
        <w:rPr>
          <w:rtl/>
        </w:rPr>
        <w:t xml:space="preserve"> : </w:t>
      </w:r>
    </w:p>
    <w:p w:rsidR="00CA1D06" w:rsidRDefault="00CA1D06" w:rsidP="00592778">
      <w:pPr>
        <w:pStyle w:val="libNormal"/>
        <w:rPr>
          <w:rtl/>
        </w:rPr>
      </w:pPr>
      <w:r>
        <w:rPr>
          <w:rtl/>
        </w:rPr>
        <w:t xml:space="preserve">القمّي ، من أصحاب العسكري </w:t>
      </w:r>
      <w:r w:rsidR="006C6B9D" w:rsidRPr="006C6B9D">
        <w:rPr>
          <w:rStyle w:val="libAlaemChar"/>
          <w:rFonts w:hint="cs"/>
          <w:rtl/>
        </w:rPr>
        <w:t>عليه‌السلام</w:t>
      </w:r>
      <w:r>
        <w:rPr>
          <w:rtl/>
        </w:rPr>
        <w:t xml:space="preserve"> وكيله ، أدرك أبا الحسن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وروى الكشّي عن علي بن محمّد بن قتيبة ، عن أبي حامد أحمد ابن إبراهيم المراغي قال : كتب أبو جعفر محمّد بن أحمد بن جعفر القمّي العطّار ـ وليس له ثالث في الأرض في القرب من الأصل ـ يصفنا لصاحب الناحية</w:t>
      </w:r>
      <w:r w:rsidR="006C6B9D" w:rsidRPr="006C6B9D">
        <w:rPr>
          <w:rStyle w:val="libAlaemChar"/>
          <w:rFonts w:hint="cs"/>
          <w:rtl/>
        </w:rPr>
        <w:t>عليه‌السلام</w:t>
      </w:r>
      <w:r>
        <w:rPr>
          <w:rtl/>
        </w:rPr>
        <w:t xml:space="preserve"> ، فخرج : وقفت على ما وصفت به أبا حامد ... إلى آخره </w:t>
      </w:r>
      <w:r w:rsidRPr="008238A2">
        <w:rPr>
          <w:rStyle w:val="libFootnotenumChar"/>
          <w:rtl/>
        </w:rPr>
        <w:t>(5)</w:t>
      </w:r>
      <w:r>
        <w:rPr>
          <w:rtl/>
        </w:rPr>
        <w:t>.</w:t>
      </w:r>
    </w:p>
    <w:p w:rsidR="00CA1D06" w:rsidRDefault="00CA1D06" w:rsidP="00592778">
      <w:pPr>
        <w:pStyle w:val="libNormal"/>
        <w:rPr>
          <w:rtl/>
        </w:rPr>
      </w:pPr>
      <w:bookmarkStart w:id="727" w:name="_Toc276635342"/>
      <w:bookmarkStart w:id="728" w:name="_Toc452294852"/>
      <w:r w:rsidRPr="00FA549F">
        <w:rPr>
          <w:rStyle w:val="Heading2Char"/>
          <w:rtl/>
        </w:rPr>
        <w:t>4427 / 71 ـ محمّد بن أحمد بن الجنيد</w:t>
      </w:r>
      <w:bookmarkEnd w:id="727"/>
      <w:bookmarkEnd w:id="728"/>
      <w:r>
        <w:rPr>
          <w:rtl/>
        </w:rPr>
        <w:t xml:space="preserve"> : </w:t>
      </w:r>
    </w:p>
    <w:p w:rsidR="00CA1D06" w:rsidRDefault="00CA1D06" w:rsidP="00592778">
      <w:pPr>
        <w:pStyle w:val="libNormal"/>
        <w:rPr>
          <w:rtl/>
        </w:rPr>
      </w:pPr>
      <w:r>
        <w:rPr>
          <w:rtl/>
        </w:rPr>
        <w:t xml:space="preserve">أبو علي الكاتب الاسكافي ، وجه في أصحابنا ، ثقة ، جليل القدر ، صنّف فأكثر ، وسمعت بعض شيوخنا يذكر أنّه كان عنده مال للصاحب </w:t>
      </w:r>
      <w:r w:rsidR="006C6B9D" w:rsidRPr="006C6B9D">
        <w:rPr>
          <w:rStyle w:val="libAlaemChar"/>
          <w:rFonts w:hint="cs"/>
          <w:rtl/>
        </w:rPr>
        <w:t>عليه‌السلام</w:t>
      </w:r>
      <w:r>
        <w:rPr>
          <w:rtl/>
        </w:rPr>
        <w:t xml:space="preserve"> وسيف أيضاً ، وأنّه وصى به إلى جاريته فهلك ، ذلك وسمعت شيوخنا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نسختي ( م ) و ( ت ) : ففي. </w:t>
      </w:r>
    </w:p>
    <w:p w:rsidR="00CA1D06" w:rsidRDefault="00CA1D06" w:rsidP="008238A2">
      <w:pPr>
        <w:pStyle w:val="libFootnote0"/>
        <w:rPr>
          <w:rtl/>
        </w:rPr>
      </w:pPr>
      <w:r>
        <w:rPr>
          <w:rtl/>
        </w:rPr>
        <w:t xml:space="preserve">2 ـ مجمع الرجال : 5 : 127. </w:t>
      </w:r>
    </w:p>
    <w:p w:rsidR="00CA1D06" w:rsidRDefault="00CA1D06" w:rsidP="008238A2">
      <w:pPr>
        <w:pStyle w:val="libFootnote0"/>
        <w:rPr>
          <w:rtl/>
        </w:rPr>
      </w:pPr>
      <w:r>
        <w:rPr>
          <w:rtl/>
        </w:rPr>
        <w:t xml:space="preserve">3 ـ رجال النجاشي : 348 / 939 ، الفهرست : 144 / 622. </w:t>
      </w:r>
    </w:p>
    <w:p w:rsidR="00CA1D06" w:rsidRDefault="00CA1D06" w:rsidP="008238A2">
      <w:pPr>
        <w:pStyle w:val="libFootnote0"/>
        <w:rPr>
          <w:rtl/>
        </w:rPr>
      </w:pPr>
      <w:r>
        <w:rPr>
          <w:rtl/>
        </w:rPr>
        <w:t xml:space="preserve">4 ـ رجال الشيخ : 402 / 17. </w:t>
      </w:r>
    </w:p>
    <w:p w:rsidR="00CA1D06" w:rsidRDefault="00CA1D06" w:rsidP="008238A2">
      <w:pPr>
        <w:pStyle w:val="libFootnote0"/>
        <w:rPr>
          <w:rtl/>
        </w:rPr>
      </w:pPr>
      <w:r>
        <w:rPr>
          <w:rtl/>
        </w:rPr>
        <w:t xml:space="preserve">5 ـ رجال الكشّي : 534 / 1019. </w:t>
      </w:r>
    </w:p>
    <w:p w:rsidR="00CA1D06" w:rsidRDefault="00CA1D06" w:rsidP="00592778">
      <w:pPr>
        <w:pStyle w:val="libNormal0"/>
        <w:rPr>
          <w:rtl/>
        </w:rPr>
      </w:pPr>
      <w:r>
        <w:rPr>
          <w:rtl/>
        </w:rPr>
        <w:br w:type="page"/>
      </w:r>
      <w:r>
        <w:rPr>
          <w:rtl/>
        </w:rPr>
        <w:lastRenderedPageBreak/>
        <w:t xml:space="preserve">الثقات يقولون عنه : إنّه كان يقول بالقياس </w:t>
      </w:r>
      <w:r w:rsidRPr="008238A2">
        <w:rPr>
          <w:rStyle w:val="libFootnotenumChar"/>
          <w:rtl/>
        </w:rPr>
        <w:t>(1)</w:t>
      </w:r>
      <w:r>
        <w:rPr>
          <w:rtl/>
        </w:rPr>
        <w:t xml:space="preserve">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يكنى أبا علي ، وكان جيّد التصنيف حسنه إلّا أنّه كان يرى القول بالقياس فترك </w:t>
      </w:r>
      <w:r w:rsidRPr="008238A2">
        <w:rPr>
          <w:rStyle w:val="libFootnotenumChar"/>
          <w:rtl/>
        </w:rPr>
        <w:t>(3)</w:t>
      </w:r>
      <w:r>
        <w:rPr>
          <w:rtl/>
        </w:rPr>
        <w:t xml:space="preserve"> لذلك كتبه ولم يعول عليها. </w:t>
      </w:r>
    </w:p>
    <w:p w:rsidR="00CA1D06" w:rsidRDefault="00CA1D06" w:rsidP="00592778">
      <w:pPr>
        <w:pStyle w:val="libNormal"/>
        <w:rPr>
          <w:rtl/>
        </w:rPr>
      </w:pPr>
      <w:r>
        <w:rPr>
          <w:rtl/>
        </w:rPr>
        <w:t xml:space="preserve">وله كتب كثيرةً ، روى عنه : الشيخ أبو عبد الله محمّد بن محمّد بن النعمان وأحمد بن عبدون ، الفهرست </w:t>
      </w:r>
      <w:r w:rsidRPr="008238A2">
        <w:rPr>
          <w:rStyle w:val="libFootnotenumChar"/>
          <w:rtl/>
        </w:rPr>
        <w:t>(4)</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وذكره ابن داود من غير توثيق </w:t>
      </w:r>
      <w:r w:rsidRPr="008238A2">
        <w:rPr>
          <w:rStyle w:val="libFootnotenumChar"/>
          <w:rtl/>
        </w:rPr>
        <w:t>(6)</w:t>
      </w:r>
      <w:r>
        <w:rPr>
          <w:rtl/>
        </w:rPr>
        <w:t xml:space="preserve"> ، وينبغي أنّ يوثّقه كما وثّقه النجاشي والعلّامة </w:t>
      </w:r>
      <w:r w:rsidR="006C6B9D" w:rsidRPr="006C6B9D">
        <w:rPr>
          <w:rStyle w:val="libAlaemChar"/>
          <w:rFonts w:hint="cs"/>
          <w:rtl/>
        </w:rPr>
        <w:t>قدس‌سره</w:t>
      </w:r>
      <w:r>
        <w:rPr>
          <w:rtl/>
        </w:rPr>
        <w:t xml:space="preserve"> </w:t>
      </w:r>
      <w:r w:rsidRPr="008238A2">
        <w:rPr>
          <w:rStyle w:val="libFootnotenumChar"/>
          <w:rtl/>
        </w:rPr>
        <w:t>(7)</w:t>
      </w:r>
      <w:r>
        <w:rPr>
          <w:rtl/>
        </w:rPr>
        <w:t>.</w:t>
      </w:r>
    </w:p>
    <w:p w:rsidR="00CA1D06" w:rsidRDefault="00CA1D06" w:rsidP="00592778">
      <w:pPr>
        <w:pStyle w:val="libNormal"/>
        <w:rPr>
          <w:rtl/>
        </w:rPr>
      </w:pPr>
      <w:bookmarkStart w:id="729" w:name="_Toc276635343"/>
      <w:bookmarkStart w:id="730" w:name="_Toc452294853"/>
      <w:r w:rsidRPr="00FA549F">
        <w:rPr>
          <w:rStyle w:val="Heading2Char"/>
          <w:rtl/>
        </w:rPr>
        <w:t>4428 / 72 ـ محمّد بن أحمد بن الحارث</w:t>
      </w:r>
      <w:bookmarkEnd w:id="729"/>
      <w:bookmarkEnd w:id="730"/>
      <w:r w:rsidRPr="00BD42D6">
        <w:rPr>
          <w:rStyle w:val="Heading2Char"/>
          <w:rtl/>
        </w:rPr>
        <w:t xml:space="preserve"> </w:t>
      </w:r>
      <w:r>
        <w:rPr>
          <w:rtl/>
        </w:rPr>
        <w:t xml:space="preserve">: </w:t>
      </w:r>
    </w:p>
    <w:p w:rsidR="00CA1D06" w:rsidRDefault="00CA1D06" w:rsidP="00592778">
      <w:pPr>
        <w:pStyle w:val="libNormal"/>
        <w:rPr>
          <w:rtl/>
        </w:rPr>
      </w:pPr>
      <w:r>
        <w:rPr>
          <w:rtl/>
        </w:rPr>
        <w:t>الذي ذكره ابن داود</w:t>
      </w:r>
      <w:r w:rsidRPr="008238A2">
        <w:rPr>
          <w:rStyle w:val="libFootnotenumChar"/>
          <w:rtl/>
        </w:rPr>
        <w:t>(8)</w:t>
      </w:r>
      <w:r>
        <w:rPr>
          <w:rtl/>
        </w:rPr>
        <w:t>، سيجيء بعنوان: محمّد بن أحمد بن محمّد ابن الحارث</w:t>
      </w:r>
      <w:r w:rsidRPr="008238A2">
        <w:rPr>
          <w:rStyle w:val="libFootnotenumChar"/>
          <w:rtl/>
        </w:rPr>
        <w:t>(9)</w:t>
      </w:r>
      <w:r>
        <w:rPr>
          <w:rtl/>
        </w:rPr>
        <w:t>.</w:t>
      </w:r>
    </w:p>
    <w:p w:rsidR="00CA1D06" w:rsidRDefault="00CA1D06" w:rsidP="00592778">
      <w:pPr>
        <w:pStyle w:val="libNormal"/>
        <w:rPr>
          <w:rtl/>
        </w:rPr>
      </w:pPr>
      <w:bookmarkStart w:id="731" w:name="_Toc276635344"/>
      <w:bookmarkStart w:id="732" w:name="_Toc452294854"/>
      <w:r w:rsidRPr="00FA549F">
        <w:rPr>
          <w:rStyle w:val="Heading2Char"/>
          <w:rtl/>
        </w:rPr>
        <w:t>4429 / 73 ـ محمّد بن أحمد بن الحسين</w:t>
      </w:r>
      <w:bookmarkEnd w:id="731"/>
      <w:bookmarkEnd w:id="732"/>
      <w:r>
        <w:rPr>
          <w:rtl/>
        </w:rPr>
        <w:t xml:space="preserve"> : </w:t>
      </w:r>
    </w:p>
    <w:p w:rsidR="00CA1D06" w:rsidRDefault="00CA1D06" w:rsidP="00592778">
      <w:pPr>
        <w:pStyle w:val="libNormal"/>
        <w:rPr>
          <w:rtl/>
        </w:rPr>
      </w:pPr>
      <w:r>
        <w:rPr>
          <w:rtl/>
        </w:rPr>
        <w:t xml:space="preserve">الزعفراني العسكري ، يكنّى أبا عبد الرحمن المصري ، نزيل بغداد ، روى عنه : التلعكبري </w:t>
      </w:r>
      <w:r w:rsidRPr="008238A2">
        <w:rPr>
          <w:rStyle w:val="libFootnotenumChar"/>
          <w:rtl/>
        </w:rPr>
        <w:t>(10)</w:t>
      </w:r>
      <w:r>
        <w:rPr>
          <w:rtl/>
        </w:rPr>
        <w:t xml:space="preserve"> ، في من لم يرو عن الأئمّة </w:t>
      </w:r>
      <w:r w:rsidR="006C6B9D" w:rsidRPr="006C6B9D">
        <w:rPr>
          <w:rStyle w:val="libAlaemChar"/>
          <w:rFonts w:hint="cs"/>
          <w:rtl/>
        </w:rPr>
        <w:t>عليهم‌السلام</w:t>
      </w:r>
      <w:r>
        <w:rPr>
          <w:rtl/>
        </w:rPr>
        <w:t xml:space="preserve"> ، رجال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وأخبرونا جميعاً بالإجازة لهم بجميع كتبه ومصنّفاته ، جش ، ( م ت ). </w:t>
      </w:r>
    </w:p>
    <w:p w:rsidR="00CA1D06" w:rsidRDefault="00CA1D06" w:rsidP="008238A2">
      <w:pPr>
        <w:pStyle w:val="libFootnote0"/>
        <w:rPr>
          <w:rtl/>
        </w:rPr>
      </w:pPr>
      <w:r>
        <w:rPr>
          <w:rtl/>
        </w:rPr>
        <w:t xml:space="preserve">2 ـ رجال النجاشي : 385 / 1047. </w:t>
      </w:r>
    </w:p>
    <w:p w:rsidR="00CA1D06" w:rsidRDefault="00CA1D06" w:rsidP="008238A2">
      <w:pPr>
        <w:pStyle w:val="libFootnote0"/>
        <w:rPr>
          <w:rtl/>
        </w:rPr>
      </w:pPr>
      <w:r>
        <w:rPr>
          <w:rtl/>
        </w:rPr>
        <w:t xml:space="preserve">3 ـ كذا في النسخ ، وفي المصدر : فتركت. </w:t>
      </w:r>
    </w:p>
    <w:p w:rsidR="00CA1D06" w:rsidRDefault="00CA1D06" w:rsidP="008238A2">
      <w:pPr>
        <w:pStyle w:val="libFootnote0"/>
        <w:rPr>
          <w:rtl/>
        </w:rPr>
      </w:pPr>
      <w:r>
        <w:rPr>
          <w:rtl/>
        </w:rPr>
        <w:t xml:space="preserve">4 ـ الفهرست : 134 / 601. </w:t>
      </w:r>
    </w:p>
    <w:p w:rsidR="00CA1D06" w:rsidRDefault="00CA1D06" w:rsidP="008238A2">
      <w:pPr>
        <w:pStyle w:val="libFootnote0"/>
        <w:rPr>
          <w:rtl/>
        </w:rPr>
      </w:pPr>
      <w:r>
        <w:rPr>
          <w:rtl/>
        </w:rPr>
        <w:t xml:space="preserve">5 ـ رجال الشيخ : 447 / 108. </w:t>
      </w:r>
    </w:p>
    <w:p w:rsidR="00CA1D06" w:rsidRDefault="00CA1D06" w:rsidP="008238A2">
      <w:pPr>
        <w:pStyle w:val="libFootnote0"/>
        <w:rPr>
          <w:rtl/>
        </w:rPr>
      </w:pPr>
      <w:r>
        <w:rPr>
          <w:rtl/>
        </w:rPr>
        <w:t xml:space="preserve">6 ـ رجال ابن داود : 161 / 1288. </w:t>
      </w:r>
    </w:p>
    <w:p w:rsidR="00CA1D06" w:rsidRDefault="00CA1D06" w:rsidP="008238A2">
      <w:pPr>
        <w:pStyle w:val="libFootnote0"/>
        <w:rPr>
          <w:rtl/>
        </w:rPr>
      </w:pPr>
      <w:r>
        <w:rPr>
          <w:rtl/>
        </w:rPr>
        <w:t xml:space="preserve">7 ـ الخلاصة : 145 / 35. </w:t>
      </w:r>
    </w:p>
    <w:p w:rsidR="00CA1D06" w:rsidRDefault="00CA1D06" w:rsidP="008238A2">
      <w:pPr>
        <w:pStyle w:val="libFootnote0"/>
        <w:rPr>
          <w:rtl/>
        </w:rPr>
      </w:pPr>
      <w:r>
        <w:rPr>
          <w:rtl/>
        </w:rPr>
        <w:t xml:space="preserve">8 ـ رجال ابن داود : 162 / 1289. </w:t>
      </w:r>
    </w:p>
    <w:p w:rsidR="00CA1D06" w:rsidRDefault="00CA1D06" w:rsidP="008238A2">
      <w:pPr>
        <w:pStyle w:val="libFootnote0"/>
        <w:rPr>
          <w:rtl/>
        </w:rPr>
      </w:pPr>
      <w:r>
        <w:rPr>
          <w:rtl/>
        </w:rPr>
        <w:t xml:space="preserve">9 ـ سيأتي برقم : 4447 / 91. </w:t>
      </w:r>
    </w:p>
    <w:p w:rsidR="00CA1D06" w:rsidRDefault="00CA1D06" w:rsidP="008238A2">
      <w:pPr>
        <w:pStyle w:val="libFootnote0"/>
        <w:rPr>
          <w:rtl/>
        </w:rPr>
      </w:pPr>
      <w:r>
        <w:rPr>
          <w:rtl/>
        </w:rPr>
        <w:t xml:space="preserve">10 ـ وله منه إجازة ، ( م ت ). </w:t>
      </w:r>
    </w:p>
    <w:p w:rsidR="00CA1D06" w:rsidRDefault="00CA1D06" w:rsidP="00592778">
      <w:pPr>
        <w:pStyle w:val="libNormal0"/>
        <w:rPr>
          <w:rtl/>
        </w:rPr>
      </w:pPr>
      <w:r>
        <w:rPr>
          <w:rtl/>
        </w:rPr>
        <w:br w:type="page"/>
      </w:r>
      <w:r>
        <w:rPr>
          <w:rtl/>
        </w:rPr>
        <w:lastRenderedPageBreak/>
        <w:t xml:space="preserve">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733" w:name="_Toc276635345"/>
      <w:bookmarkStart w:id="734" w:name="_Toc452294855"/>
      <w:r w:rsidRPr="00FA549F">
        <w:rPr>
          <w:rStyle w:val="Heading2Char"/>
          <w:rtl/>
        </w:rPr>
        <w:t>4430 / 74 ـ محمّد بن أحمد بن الحسين</w:t>
      </w:r>
      <w:bookmarkEnd w:id="733"/>
      <w:bookmarkEnd w:id="734"/>
      <w:r>
        <w:rPr>
          <w:rtl/>
        </w:rPr>
        <w:t xml:space="preserve"> : </w:t>
      </w:r>
    </w:p>
    <w:p w:rsidR="00CA1D06" w:rsidRDefault="00CA1D06" w:rsidP="00592778">
      <w:pPr>
        <w:pStyle w:val="libNormal"/>
        <w:rPr>
          <w:rtl/>
        </w:rPr>
      </w:pPr>
      <w:r>
        <w:rPr>
          <w:rtl/>
        </w:rPr>
        <w:t xml:space="preserve">ابن هارون الكندي الكوفي ، روى عن ابن عقدة ، روى عنه : ابن نوح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735" w:name="_Toc276635346"/>
      <w:bookmarkStart w:id="736" w:name="_Toc452294856"/>
      <w:r w:rsidRPr="00FA549F">
        <w:rPr>
          <w:rStyle w:val="Heading2Char"/>
          <w:rtl/>
        </w:rPr>
        <w:t>4431 / 75 ـ محمّد بن أحمد بن حمّاد</w:t>
      </w:r>
      <w:bookmarkEnd w:id="735"/>
      <w:bookmarkEnd w:id="736"/>
      <w:r>
        <w:rPr>
          <w:rtl/>
        </w:rPr>
        <w:t xml:space="preserve"> : </w:t>
      </w:r>
    </w:p>
    <w:p w:rsidR="00CA1D06" w:rsidRDefault="00CA1D06" w:rsidP="00592778">
      <w:pPr>
        <w:pStyle w:val="libNormal"/>
        <w:rPr>
          <w:rtl/>
        </w:rPr>
      </w:pPr>
      <w:r>
        <w:rPr>
          <w:rtl/>
        </w:rPr>
        <w:t xml:space="preserve">المروزي ، أبو علي المحمودي </w:t>
      </w:r>
      <w:r w:rsidRPr="008238A2">
        <w:rPr>
          <w:rStyle w:val="libFootnotenumChar"/>
          <w:rtl/>
        </w:rPr>
        <w:t>(4)</w:t>
      </w:r>
      <w:r>
        <w:rPr>
          <w:rtl/>
        </w:rPr>
        <w:t xml:space="preserve"> ، روى الكشّي عن ابن مسعود قال : حدّثني أبو علي المحمودي قال : كتب أبو جعفر </w:t>
      </w:r>
      <w:r w:rsidR="006C6B9D" w:rsidRPr="006C6B9D">
        <w:rPr>
          <w:rStyle w:val="libAlaemChar"/>
          <w:rFonts w:hint="cs"/>
          <w:rtl/>
        </w:rPr>
        <w:t>عليه‌السلام</w:t>
      </w:r>
      <w:r>
        <w:rPr>
          <w:rtl/>
        </w:rPr>
        <w:t xml:space="preserve"> إليَّ بعد وفاة أبي : قد مضى أبوك </w:t>
      </w:r>
      <w:r w:rsidR="006C6B9D" w:rsidRPr="006C6B9D">
        <w:rPr>
          <w:rStyle w:val="libAlaemChar"/>
          <w:rFonts w:hint="cs"/>
          <w:rtl/>
        </w:rPr>
        <w:t>رضي‌الله‌عنه</w:t>
      </w:r>
      <w:r>
        <w:rPr>
          <w:rtl/>
        </w:rPr>
        <w:t xml:space="preserve">وعنك ، وهو عندنا على حال محمودة </w:t>
      </w:r>
      <w:r w:rsidRPr="008238A2">
        <w:rPr>
          <w:rStyle w:val="libFootnotenumChar"/>
          <w:rtl/>
        </w:rPr>
        <w:t>(5)</w:t>
      </w:r>
      <w:r>
        <w:rPr>
          <w:rtl/>
        </w:rPr>
        <w:t xml:space="preserve"> ، ولن تبعد </w:t>
      </w:r>
      <w:r w:rsidRPr="008238A2">
        <w:rPr>
          <w:rStyle w:val="libFootnotenumChar"/>
          <w:rtl/>
        </w:rPr>
        <w:t>(6)</w:t>
      </w:r>
      <w:r>
        <w:rPr>
          <w:rtl/>
        </w:rPr>
        <w:t xml:space="preserve"> من تلك الحال </w:t>
      </w:r>
      <w:r w:rsidRPr="008238A2">
        <w:rPr>
          <w:rStyle w:val="libFootnotenumChar"/>
          <w:rtl/>
        </w:rPr>
        <w:t>(7)</w:t>
      </w:r>
      <w:r>
        <w:rPr>
          <w:rtl/>
        </w:rPr>
        <w:t xml:space="preserve">. </w:t>
      </w:r>
    </w:p>
    <w:p w:rsidR="00CA1D06" w:rsidRDefault="00CA1D06" w:rsidP="00592778">
      <w:pPr>
        <w:pStyle w:val="libNormal"/>
        <w:rPr>
          <w:rtl/>
        </w:rPr>
      </w:pPr>
      <w:r>
        <w:rPr>
          <w:rtl/>
        </w:rPr>
        <w:t xml:space="preserve">وذكر أبو عبد الله الشاذاني ممّا قد وجدته بخطه في كتابه قال : سمعت المحمودي يقول : إنّما لقّبت بالخير لأنّي وهبت للحق غلاما اسمه خير ، فحمد أمره فلقّبني باسمه.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443 / 65. </w:t>
      </w:r>
    </w:p>
    <w:p w:rsidR="00CA1D06" w:rsidRDefault="00CA1D06" w:rsidP="008238A2">
      <w:pPr>
        <w:pStyle w:val="libFootnote0"/>
        <w:rPr>
          <w:rtl/>
        </w:rPr>
      </w:pPr>
      <w:r>
        <w:rPr>
          <w:rtl/>
        </w:rPr>
        <w:t xml:space="preserve">2 ـ محمّد بن أحمد بن الحسين النيسابوري ، ثقة ، عين ، حافظ ، له تصانيف أخبرنا بها : سبطه الشيخ أبو الفتوح ، عن أبيه ، ب ( م ت ) فهرست منتجب الدين 157 / 361. </w:t>
      </w:r>
    </w:p>
    <w:p w:rsidR="00CA1D06" w:rsidRDefault="00CA1D06" w:rsidP="008238A2">
      <w:pPr>
        <w:pStyle w:val="libFootnote0"/>
        <w:rPr>
          <w:rtl/>
        </w:rPr>
      </w:pPr>
      <w:r>
        <w:rPr>
          <w:rtl/>
        </w:rPr>
        <w:t xml:space="preserve">3 ـ رجال الشيخ : 446 / 93 ، وفي بعض نسخه : محمّد بن محمّد بن الحسين .. </w:t>
      </w:r>
    </w:p>
    <w:p w:rsidR="00CA1D06" w:rsidRDefault="00CA1D06" w:rsidP="008238A2">
      <w:pPr>
        <w:pStyle w:val="libFootnote0"/>
        <w:rPr>
          <w:rtl/>
        </w:rPr>
      </w:pPr>
      <w:r>
        <w:rPr>
          <w:rtl/>
        </w:rPr>
        <w:t xml:space="preserve">4 ـ محمّد بن أحمد بن حمّاد المحمّدي ، يكنّى أبا علي ، د ي جخ ، ( م ت ). رجال الشيخ : 392 / 37 ، وفي بعض نسخه : المحمودي. </w:t>
      </w:r>
    </w:p>
    <w:p w:rsidR="00CA1D06" w:rsidRDefault="00CA1D06" w:rsidP="008238A2">
      <w:pPr>
        <w:pStyle w:val="libFootnote0"/>
        <w:rPr>
          <w:rtl/>
        </w:rPr>
      </w:pPr>
      <w:r>
        <w:rPr>
          <w:rtl/>
        </w:rPr>
        <w:t xml:space="preserve">وفي صه عند واصل : والسند صحيح فان أبا علي المحمودي ظاهر الجلالة وشرف المنزلة وعلو القدر ، ( م ت ). الخلاصة : 177 / 4. </w:t>
      </w:r>
    </w:p>
    <w:p w:rsidR="00CA1D06" w:rsidRDefault="00CA1D06" w:rsidP="008238A2">
      <w:pPr>
        <w:pStyle w:val="libFootnote0"/>
        <w:rPr>
          <w:rtl/>
        </w:rPr>
      </w:pPr>
      <w:r>
        <w:rPr>
          <w:rtl/>
        </w:rPr>
        <w:t xml:space="preserve">5 ـ في نسختي ( م ) و ( ت ) : محمود. </w:t>
      </w:r>
    </w:p>
    <w:p w:rsidR="00CA1D06" w:rsidRDefault="00CA1D06" w:rsidP="008238A2">
      <w:pPr>
        <w:pStyle w:val="libFootnote0"/>
        <w:rPr>
          <w:rtl/>
        </w:rPr>
      </w:pPr>
      <w:r>
        <w:rPr>
          <w:rtl/>
        </w:rPr>
        <w:t xml:space="preserve">6 ـ في بعض نسخ المصدر : ولن يتعدّ. </w:t>
      </w:r>
    </w:p>
    <w:p w:rsidR="00CA1D06" w:rsidRDefault="00CA1D06" w:rsidP="008238A2">
      <w:pPr>
        <w:pStyle w:val="libFootnote0"/>
        <w:rPr>
          <w:rtl/>
        </w:rPr>
      </w:pPr>
      <w:r>
        <w:rPr>
          <w:rtl/>
        </w:rPr>
        <w:t xml:space="preserve">7 ـ رجال الكشّي : 511 / 986. </w:t>
      </w:r>
    </w:p>
    <w:p w:rsidR="00CA1D06" w:rsidRDefault="00CA1D06" w:rsidP="00592778">
      <w:pPr>
        <w:pStyle w:val="libNormal"/>
        <w:rPr>
          <w:rtl/>
        </w:rPr>
      </w:pPr>
      <w:r>
        <w:rPr>
          <w:rtl/>
        </w:rPr>
        <w:br w:type="page"/>
      </w:r>
      <w:r>
        <w:rPr>
          <w:rtl/>
        </w:rPr>
        <w:lastRenderedPageBreak/>
        <w:t xml:space="preserve">وقال : وجهته </w:t>
      </w:r>
      <w:r w:rsidRPr="008238A2">
        <w:rPr>
          <w:rStyle w:val="libFootnotenumChar"/>
          <w:rtl/>
        </w:rPr>
        <w:t>(1)</w:t>
      </w:r>
      <w:r>
        <w:rPr>
          <w:rtl/>
        </w:rPr>
        <w:t xml:space="preserve"> إلى الناحية بجارية فكانت عندهم سنين ، ثمّ أعتقوها فتزوجتها ، فأخبرتني أنّ مولاها ولاني وكالة المدينة وأمر بذلك ، ولم اُعلم أحداً </w:t>
      </w:r>
      <w:r w:rsidRPr="008238A2">
        <w:rPr>
          <w:rStyle w:val="libFootnotenumChar"/>
          <w:rtl/>
        </w:rPr>
        <w:t>(2)</w:t>
      </w:r>
      <w:r>
        <w:rPr>
          <w:rtl/>
        </w:rPr>
        <w:t xml:space="preserve">. </w:t>
      </w:r>
    </w:p>
    <w:p w:rsidR="00CA1D06" w:rsidRDefault="00CA1D06" w:rsidP="00592778">
      <w:pPr>
        <w:pStyle w:val="libNormal"/>
        <w:rPr>
          <w:rtl/>
        </w:rPr>
      </w:pPr>
      <w:r>
        <w:rPr>
          <w:rtl/>
        </w:rPr>
        <w:t xml:space="preserve">وقال الكشّي عند ترجمة إسحاق بن إسماعيل وإبراهيم بن عبدة : حكى بعض الثقات بنيشابور أنّه خرج لأسحاق بن إسماعيل من </w:t>
      </w:r>
      <w:r w:rsidRPr="008238A2">
        <w:rPr>
          <w:rStyle w:val="libFootnotenumChar"/>
          <w:rtl/>
        </w:rPr>
        <w:t>(3)</w:t>
      </w:r>
      <w:r>
        <w:rPr>
          <w:rtl/>
        </w:rPr>
        <w:t xml:space="preserve"> أبي محمّد </w:t>
      </w:r>
      <w:r w:rsidR="006C6B9D" w:rsidRPr="006C6B9D">
        <w:rPr>
          <w:rStyle w:val="libAlaemChar"/>
          <w:rFonts w:hint="cs"/>
          <w:rtl/>
        </w:rPr>
        <w:t>عليه‌السلام</w:t>
      </w:r>
      <w:r>
        <w:rPr>
          <w:rtl/>
        </w:rPr>
        <w:t xml:space="preserve"> توقيع ، فذكره وفيه : يا إسحاق إقرأ كتابنا على البلالي </w:t>
      </w:r>
      <w:r w:rsidR="006C6B9D" w:rsidRPr="006C6B9D">
        <w:rPr>
          <w:rStyle w:val="libAlaemChar"/>
          <w:rFonts w:hint="cs"/>
          <w:rtl/>
        </w:rPr>
        <w:t>رضي‌الله‌عنه</w:t>
      </w:r>
      <w:r>
        <w:rPr>
          <w:rtl/>
        </w:rPr>
        <w:t xml:space="preserve"> ، فإنّه الثقة المأمون العارف بما يجب عليه ، واقرأه على المحمودي عافاه الله ، فما أحمدنا له لطاعته ، وإذا وردت بغداد فاقرأه على الدهقان وكيلنا وثقتنا </w:t>
      </w:r>
      <w:r w:rsidRPr="008238A2">
        <w:rPr>
          <w:rStyle w:val="libFootnotenumChar"/>
          <w:rtl/>
        </w:rPr>
        <w:t>(4)</w:t>
      </w:r>
      <w:r>
        <w:rPr>
          <w:rtl/>
        </w:rPr>
        <w:t>.</w:t>
      </w:r>
    </w:p>
    <w:p w:rsidR="00CA1D06" w:rsidRDefault="00CA1D06" w:rsidP="00592778">
      <w:pPr>
        <w:pStyle w:val="libNormal"/>
        <w:rPr>
          <w:rtl/>
        </w:rPr>
      </w:pPr>
      <w:bookmarkStart w:id="737" w:name="_Toc276635347"/>
      <w:bookmarkStart w:id="738" w:name="_Toc452294857"/>
      <w:r w:rsidRPr="00FA549F">
        <w:rPr>
          <w:rStyle w:val="Heading2Char"/>
          <w:rtl/>
        </w:rPr>
        <w:t>4432 / 76 ـ محمّد بن أحمد بن خاقان</w:t>
      </w:r>
      <w:bookmarkEnd w:id="737"/>
      <w:bookmarkEnd w:id="738"/>
      <w:r>
        <w:rPr>
          <w:rtl/>
        </w:rPr>
        <w:t xml:space="preserve"> : </w:t>
      </w:r>
    </w:p>
    <w:p w:rsidR="00CA1D06" w:rsidRDefault="00CA1D06" w:rsidP="00592778">
      <w:pPr>
        <w:pStyle w:val="libNormal"/>
        <w:rPr>
          <w:rtl/>
        </w:rPr>
      </w:pPr>
      <w:r>
        <w:rPr>
          <w:rtl/>
        </w:rPr>
        <w:t xml:space="preserve">النهدي ، أبو جعفر القلانسي ( المعروف بحمران </w:t>
      </w:r>
      <w:r w:rsidRPr="008238A2">
        <w:rPr>
          <w:rStyle w:val="libFootnotenumChar"/>
          <w:rtl/>
        </w:rPr>
        <w:t>(5)</w:t>
      </w:r>
      <w:r>
        <w:rPr>
          <w:rtl/>
        </w:rPr>
        <w:t xml:space="preserve"> ، كوفي ، مضطرب ، له كتب ، روى أحمد بن محمّد بن يحيى ، عن أبيه ، عن حمران </w:t>
      </w:r>
      <w:r w:rsidRPr="008238A2">
        <w:rPr>
          <w:rStyle w:val="libFootnotenumChar"/>
          <w:rtl/>
        </w:rPr>
        <w:t>(6)</w:t>
      </w:r>
      <w:r>
        <w:rPr>
          <w:rtl/>
        </w:rPr>
        <w:t xml:space="preserve"> ، رجال النجاشي </w:t>
      </w:r>
      <w:r w:rsidRPr="008238A2">
        <w:rPr>
          <w:rStyle w:val="libFootnotenumChar"/>
          <w:rtl/>
        </w:rPr>
        <w:t>(7)</w:t>
      </w:r>
      <w:r>
        <w:rPr>
          <w:rtl/>
        </w:rPr>
        <w:t xml:space="preserve">. </w:t>
      </w:r>
    </w:p>
    <w:p w:rsidR="00CA1D06" w:rsidRDefault="00CA1D06" w:rsidP="00592778">
      <w:pPr>
        <w:pStyle w:val="libNormal"/>
        <w:rPr>
          <w:rtl/>
        </w:rPr>
      </w:pPr>
      <w:r>
        <w:rPr>
          <w:rtl/>
        </w:rPr>
        <w:t xml:space="preserve">محمّد بن أحمد بن خاقان النهدي ، أبو جعفر القلانسي </w:t>
      </w:r>
      <w:r w:rsidRPr="008238A2">
        <w:rPr>
          <w:rStyle w:val="libFootnotenumChar"/>
          <w:rtl/>
        </w:rPr>
        <w:t>(8)</w:t>
      </w:r>
      <w:r>
        <w:rPr>
          <w:rtl/>
        </w:rPr>
        <w:t xml:space="preserve"> الملقب حمدان ، كوفي ، ضعيف ، يروي عن الضعفاء ( رجال ابن الغضائري )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المصدر : وجّهت. </w:t>
      </w:r>
    </w:p>
    <w:p w:rsidR="00CA1D06" w:rsidRDefault="00CA1D06" w:rsidP="008238A2">
      <w:pPr>
        <w:pStyle w:val="libFootnote0"/>
        <w:rPr>
          <w:rtl/>
        </w:rPr>
      </w:pPr>
      <w:r>
        <w:rPr>
          <w:rtl/>
        </w:rPr>
        <w:t xml:space="preserve">2 ـ رجال الكشّي : 511 / 988 ، وفي بعض نسخه : ولم اُعلم حسداً. </w:t>
      </w:r>
    </w:p>
    <w:p w:rsidR="00CA1D06" w:rsidRDefault="00CA1D06" w:rsidP="008238A2">
      <w:pPr>
        <w:pStyle w:val="libFootnote0"/>
        <w:rPr>
          <w:rtl/>
        </w:rPr>
      </w:pPr>
      <w:r>
        <w:rPr>
          <w:rtl/>
        </w:rPr>
        <w:t xml:space="preserve">3 ـ في نسخة ( م ) : عن. </w:t>
      </w:r>
    </w:p>
    <w:p w:rsidR="00CA1D06" w:rsidRDefault="00CA1D06" w:rsidP="008238A2">
      <w:pPr>
        <w:pStyle w:val="libFootnote0"/>
        <w:rPr>
          <w:rtl/>
        </w:rPr>
      </w:pPr>
      <w:r>
        <w:rPr>
          <w:rtl/>
        </w:rPr>
        <w:t xml:space="preserve">4 ـ رجال الكشّي : 575 / 1088. </w:t>
      </w:r>
    </w:p>
    <w:p w:rsidR="00CA1D06" w:rsidRDefault="00CA1D06" w:rsidP="008238A2">
      <w:pPr>
        <w:pStyle w:val="libFootnote0"/>
        <w:rPr>
          <w:rtl/>
        </w:rPr>
      </w:pPr>
      <w:r>
        <w:rPr>
          <w:rtl/>
        </w:rPr>
        <w:t xml:space="preserve">5 ـ كذا في نسخة ( ش ) ، وفي نسخة ( ت ) والمصدر : بحمدان. </w:t>
      </w:r>
    </w:p>
    <w:p w:rsidR="00CA1D06" w:rsidRDefault="00CA1D06" w:rsidP="008238A2">
      <w:pPr>
        <w:pStyle w:val="libFootnote0"/>
        <w:rPr>
          <w:rtl/>
        </w:rPr>
      </w:pPr>
      <w:r>
        <w:rPr>
          <w:rtl/>
        </w:rPr>
        <w:t xml:space="preserve">6 ـ في نسخة ( ت ) والمصدر : حمدان. </w:t>
      </w:r>
    </w:p>
    <w:p w:rsidR="00CA1D06" w:rsidRDefault="00CA1D06" w:rsidP="008238A2">
      <w:pPr>
        <w:pStyle w:val="libFootnote0"/>
        <w:rPr>
          <w:rtl/>
        </w:rPr>
      </w:pPr>
      <w:r>
        <w:rPr>
          <w:rtl/>
        </w:rPr>
        <w:t xml:space="preserve">7 ـ رجال النجاشي : 341 / 914. </w:t>
      </w:r>
    </w:p>
    <w:p w:rsidR="00CA1D06" w:rsidRDefault="00CA1D06" w:rsidP="008238A2">
      <w:pPr>
        <w:pStyle w:val="libFootnote0"/>
        <w:rPr>
          <w:rtl/>
        </w:rPr>
      </w:pPr>
      <w:r>
        <w:rPr>
          <w:rtl/>
        </w:rPr>
        <w:t xml:space="preserve">8 ـ ما بين القوسين لم يرد في نسخة ( م ). </w:t>
      </w:r>
    </w:p>
    <w:p w:rsidR="00CA1D06" w:rsidRDefault="00CA1D06" w:rsidP="008238A2">
      <w:pPr>
        <w:pStyle w:val="libFootnote0"/>
        <w:rPr>
          <w:rtl/>
        </w:rPr>
      </w:pPr>
      <w:r>
        <w:rPr>
          <w:rtl/>
        </w:rPr>
        <w:t xml:space="preserve">9 ـ مجمع الرجال 5 : 134. وما بين القوسين لم يرد في نسختي ( ش ) و ( م ). </w:t>
      </w:r>
    </w:p>
    <w:p w:rsidR="00CA1D06" w:rsidRDefault="00CA1D06" w:rsidP="00592778">
      <w:pPr>
        <w:pStyle w:val="libNormal"/>
        <w:rPr>
          <w:rtl/>
        </w:rPr>
      </w:pPr>
      <w:r>
        <w:rPr>
          <w:rtl/>
        </w:rPr>
        <w:br w:type="page"/>
      </w:r>
      <w:r>
        <w:rPr>
          <w:rtl/>
        </w:rPr>
        <w:lastRenderedPageBreak/>
        <w:t xml:space="preserve">وقال الكشّي : سألت أبا النضر محمّد بن مسعود عن محمّد بن أحمد وهو حمدان النهدي القلانسي ، فقال : كوفي ، فقيه ، ثقة ، خيّر </w:t>
      </w:r>
      <w:r w:rsidRPr="008238A2">
        <w:rPr>
          <w:rStyle w:val="libFootnotenumChar"/>
          <w:rtl/>
        </w:rPr>
        <w:t>(1)</w:t>
      </w:r>
      <w:r>
        <w:rPr>
          <w:rtl/>
        </w:rPr>
        <w:t xml:space="preserve">. </w:t>
      </w:r>
    </w:p>
    <w:p w:rsidR="00CA1D06" w:rsidRDefault="00CA1D06" w:rsidP="00592778">
      <w:pPr>
        <w:pStyle w:val="libNormal"/>
        <w:rPr>
          <w:rtl/>
        </w:rPr>
      </w:pPr>
      <w:r>
        <w:rPr>
          <w:rtl/>
        </w:rPr>
        <w:t xml:space="preserve">ونقل العلّامة </w:t>
      </w:r>
      <w:r w:rsidR="006C6B9D" w:rsidRPr="006C6B9D">
        <w:rPr>
          <w:rStyle w:val="libAlaemChar"/>
          <w:rFonts w:hint="cs"/>
          <w:rtl/>
        </w:rPr>
        <w:t>قدس‌سره</w:t>
      </w:r>
      <w:r>
        <w:rPr>
          <w:rtl/>
        </w:rPr>
        <w:t xml:space="preserve"> هذه الرواية عن الكشّي عن النصر </w:t>
      </w:r>
      <w:r w:rsidRPr="008238A2">
        <w:rPr>
          <w:rStyle w:val="libFootnotenumChar"/>
          <w:rtl/>
        </w:rPr>
        <w:t>(2)</w:t>
      </w:r>
      <w:r>
        <w:rPr>
          <w:rtl/>
        </w:rPr>
        <w:t xml:space="preserve"> لا من أبي النضر </w:t>
      </w:r>
      <w:r w:rsidRPr="008238A2">
        <w:rPr>
          <w:rStyle w:val="libFootnotenumChar"/>
          <w:rtl/>
        </w:rPr>
        <w:t>(3)</w:t>
      </w:r>
      <w:r>
        <w:rPr>
          <w:rtl/>
        </w:rPr>
        <w:t xml:space="preserve"> ـ ولعله محمول على السهو ، وإنّ شئت التفصيل فانظر في ترجمة علي بن عبد الله بن مروان </w:t>
      </w:r>
      <w:r w:rsidRPr="008238A2">
        <w:rPr>
          <w:rStyle w:val="libFootnotenumChar"/>
          <w:rtl/>
        </w:rPr>
        <w:t>(4)</w:t>
      </w:r>
      <w:r>
        <w:rPr>
          <w:rtl/>
        </w:rPr>
        <w:t xml:space="preserve"> ـ وقال : وعندي توقف في روايته لقول هذين الشيخين </w:t>
      </w:r>
      <w:r w:rsidRPr="008238A2">
        <w:rPr>
          <w:rStyle w:val="libFootnotenumChar"/>
          <w:rtl/>
        </w:rPr>
        <w:t>(5)</w:t>
      </w:r>
      <w:r>
        <w:rPr>
          <w:rtl/>
        </w:rPr>
        <w:t xml:space="preserve">. </w:t>
      </w:r>
    </w:p>
    <w:p w:rsidR="00CA1D06" w:rsidRDefault="00CA1D06" w:rsidP="00592778">
      <w:pPr>
        <w:pStyle w:val="libNormal"/>
        <w:rPr>
          <w:rtl/>
        </w:rPr>
      </w:pPr>
      <w:r>
        <w:rPr>
          <w:rtl/>
        </w:rPr>
        <w:t xml:space="preserve">وذكره ابن داود مرّة في باب الموثّقين بعنوان : حمدان بن أحمد ، ونقل عن </w:t>
      </w:r>
      <w:r w:rsidRPr="008238A2">
        <w:rPr>
          <w:rStyle w:val="libFootnotenumChar"/>
          <w:rtl/>
        </w:rPr>
        <w:t>(6)</w:t>
      </w:r>
      <w:r>
        <w:rPr>
          <w:rtl/>
        </w:rPr>
        <w:t xml:space="preserve"> الكشّي أنّه اجتمعت العصابة على تصحيح ما يصح عنه وأقروا له بالفقه في الآخرين </w:t>
      </w:r>
      <w:r w:rsidRPr="008238A2">
        <w:rPr>
          <w:rStyle w:val="libFootnotenumChar"/>
          <w:rtl/>
        </w:rPr>
        <w:t>(7)</w:t>
      </w:r>
      <w:r>
        <w:rPr>
          <w:rtl/>
        </w:rPr>
        <w:t xml:space="preserve">. ولم أجده في الكشّي عند ذكر جماعة أجمعت العصابة على تصحيح ما يصح عنهم ، ومرّة بعنوان : محمّد بن أحمد بن خاقان ولم يوثّقه ، ونقل عن ابن الغضائري ضعفه </w:t>
      </w:r>
      <w:r w:rsidRPr="008238A2">
        <w:rPr>
          <w:rStyle w:val="libFootnotenumChar"/>
          <w:rtl/>
        </w:rPr>
        <w:t>(8)</w:t>
      </w:r>
      <w:r>
        <w:rPr>
          <w:rtl/>
        </w:rPr>
        <w:t xml:space="preserve"> ، وذكره مرّة اخرى في باب الضعفاء ولم ينقل عن ابن الغضائري ضعفه ، ونقل عن الكشّي توثيقه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530 / 1014. </w:t>
      </w:r>
    </w:p>
    <w:p w:rsidR="00CA1D06" w:rsidRDefault="00CA1D06" w:rsidP="008238A2">
      <w:pPr>
        <w:pStyle w:val="libFootnote0"/>
        <w:rPr>
          <w:rtl/>
        </w:rPr>
      </w:pPr>
      <w:r>
        <w:rPr>
          <w:rtl/>
        </w:rPr>
        <w:t xml:space="preserve">2 ـ كذا في نسخة ( ش ) ، وفي نسختي ( م ) و ( ت ) : نصر. </w:t>
      </w:r>
    </w:p>
    <w:p w:rsidR="00CA1D06" w:rsidRDefault="00CA1D06" w:rsidP="008238A2">
      <w:pPr>
        <w:pStyle w:val="libFootnote0"/>
        <w:rPr>
          <w:rtl/>
        </w:rPr>
      </w:pPr>
      <w:r>
        <w:rPr>
          <w:rtl/>
        </w:rPr>
        <w:t xml:space="preserve">3 ـ الخلاصة : 152 / 73 ، وفيها : النضر. </w:t>
      </w:r>
    </w:p>
    <w:p w:rsidR="00CA1D06" w:rsidRDefault="00CA1D06" w:rsidP="008238A2">
      <w:pPr>
        <w:pStyle w:val="libFootnote0"/>
        <w:rPr>
          <w:rtl/>
        </w:rPr>
      </w:pPr>
      <w:r>
        <w:rPr>
          <w:rtl/>
        </w:rPr>
        <w:t xml:space="preserve">4 ـ تقدم برقم : 3635 / 165 </w:t>
      </w:r>
    </w:p>
    <w:p w:rsidR="00CA1D06" w:rsidRDefault="00CA1D06" w:rsidP="008238A2">
      <w:pPr>
        <w:pStyle w:val="libFootnote0"/>
        <w:rPr>
          <w:rtl/>
        </w:rPr>
      </w:pPr>
      <w:r>
        <w:rPr>
          <w:rtl/>
        </w:rPr>
        <w:t xml:space="preserve">5 ـ الخلاصة : 152 / 73. </w:t>
      </w:r>
    </w:p>
    <w:p w:rsidR="00CA1D06" w:rsidRDefault="00CA1D06" w:rsidP="008238A2">
      <w:pPr>
        <w:pStyle w:val="libFootnote0"/>
        <w:rPr>
          <w:rtl/>
        </w:rPr>
      </w:pPr>
      <w:r>
        <w:rPr>
          <w:rtl/>
        </w:rPr>
        <w:t xml:space="preserve">6 ـ في نسخة ( م ) : من. </w:t>
      </w:r>
    </w:p>
    <w:p w:rsidR="00CA1D06" w:rsidRDefault="00CA1D06" w:rsidP="008238A2">
      <w:pPr>
        <w:pStyle w:val="libFootnote0"/>
        <w:rPr>
          <w:rtl/>
        </w:rPr>
      </w:pPr>
      <w:r>
        <w:rPr>
          <w:rtl/>
        </w:rPr>
        <w:t xml:space="preserve">7 ـ رجال ابن داود : 84 / 524. </w:t>
      </w:r>
    </w:p>
    <w:p w:rsidR="00CA1D06" w:rsidRDefault="00CA1D06" w:rsidP="008238A2">
      <w:pPr>
        <w:pStyle w:val="libFootnote0"/>
        <w:rPr>
          <w:rtl/>
        </w:rPr>
      </w:pPr>
      <w:r>
        <w:rPr>
          <w:rtl/>
        </w:rPr>
        <w:t xml:space="preserve">8 ـ رجال ابن داود : 162 / 1291. </w:t>
      </w:r>
    </w:p>
    <w:p w:rsidR="00CA1D06" w:rsidRDefault="00CA1D06" w:rsidP="008238A2">
      <w:pPr>
        <w:pStyle w:val="libFootnote0"/>
        <w:rPr>
          <w:rtl/>
        </w:rPr>
      </w:pPr>
      <w:r>
        <w:rPr>
          <w:rtl/>
        </w:rPr>
        <w:t xml:space="preserve">9 ـ رجال ابن داود : 268 / 420. </w:t>
      </w:r>
    </w:p>
    <w:p w:rsidR="00CA1D06" w:rsidRDefault="00CA1D06" w:rsidP="00592778">
      <w:pPr>
        <w:pStyle w:val="libNormal"/>
        <w:rPr>
          <w:rtl/>
        </w:rPr>
      </w:pPr>
      <w:r>
        <w:rPr>
          <w:rtl/>
        </w:rPr>
        <w:br w:type="page"/>
      </w:r>
      <w:bookmarkStart w:id="739" w:name="_Toc276635348"/>
      <w:bookmarkStart w:id="740" w:name="_Toc452294858"/>
      <w:r w:rsidRPr="00FA549F">
        <w:rPr>
          <w:rStyle w:val="Heading2Char"/>
          <w:rtl/>
        </w:rPr>
        <w:lastRenderedPageBreak/>
        <w:t>4433 / 77 ـ محمّد بن أحمد بن داود</w:t>
      </w:r>
      <w:bookmarkEnd w:id="739"/>
      <w:bookmarkEnd w:id="740"/>
      <w:r>
        <w:rPr>
          <w:rtl/>
        </w:rPr>
        <w:t xml:space="preserve"> : </w:t>
      </w:r>
    </w:p>
    <w:p w:rsidR="00CA1D06" w:rsidRDefault="00CA1D06" w:rsidP="00592778">
      <w:pPr>
        <w:pStyle w:val="libNormal"/>
        <w:rPr>
          <w:rtl/>
        </w:rPr>
      </w:pPr>
      <w:r>
        <w:rPr>
          <w:rtl/>
        </w:rPr>
        <w:t xml:space="preserve">ابن علي ، أبو الحسن ، شيخ هذه الطائفة </w:t>
      </w:r>
      <w:r w:rsidRPr="008238A2">
        <w:rPr>
          <w:rStyle w:val="libFootnotenumChar"/>
          <w:rtl/>
        </w:rPr>
        <w:t>(1)</w:t>
      </w:r>
      <w:r>
        <w:rPr>
          <w:rtl/>
        </w:rPr>
        <w:t xml:space="preserve"> وعالمها ، وشيخ القمّيّين في وقته وفقيههم ، حكى أبو عبد الله الحسين بن عبيد الله أنّه لم ُيُرَ أحداً أحفظ منه ولا أفقه ولا أعرف بالحديث ، وصنّف كتباً ، روى عنه : أبو العبّاس بن نوح ومحمّد بن محمّد والحسين بن عبيد الله </w:t>
      </w:r>
      <w:r w:rsidRPr="008238A2">
        <w:rPr>
          <w:rStyle w:val="libFootnotenumChar"/>
          <w:rtl/>
        </w:rPr>
        <w:t>(2)</w:t>
      </w:r>
      <w:r>
        <w:rPr>
          <w:rtl/>
        </w:rPr>
        <w:t xml:space="preserve">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له كتب </w:t>
      </w:r>
      <w:r w:rsidRPr="008238A2">
        <w:rPr>
          <w:rStyle w:val="libFootnotenumChar"/>
          <w:rtl/>
        </w:rPr>
        <w:t>(4)</w:t>
      </w:r>
      <w:r>
        <w:rPr>
          <w:rtl/>
        </w:rPr>
        <w:t xml:space="preserve"> ، روى عنه : محمّد بن محمّد بن النعمان وأحمد بن عبدون ، الفهرست </w:t>
      </w:r>
      <w:r w:rsidRPr="008238A2">
        <w:rPr>
          <w:rStyle w:val="libFootnotenumChar"/>
          <w:rtl/>
        </w:rPr>
        <w:t>(5)</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741" w:name="_Toc276635349"/>
      <w:bookmarkStart w:id="742" w:name="_Toc452294859"/>
      <w:r w:rsidRPr="00FA549F">
        <w:rPr>
          <w:rStyle w:val="Heading2Char"/>
          <w:rtl/>
        </w:rPr>
        <w:t>4434 / 78 ـ محمّد بن أحمد بن رجاء</w:t>
      </w:r>
      <w:bookmarkEnd w:id="741"/>
      <w:bookmarkEnd w:id="742"/>
      <w:r>
        <w:rPr>
          <w:rtl/>
        </w:rPr>
        <w:t xml:space="preserve"> : </w:t>
      </w:r>
    </w:p>
    <w:p w:rsidR="00CA1D06" w:rsidRDefault="00CA1D06" w:rsidP="00592778">
      <w:pPr>
        <w:pStyle w:val="libNormal"/>
        <w:rPr>
          <w:rtl/>
        </w:rPr>
      </w:pPr>
      <w:r>
        <w:rPr>
          <w:rtl/>
        </w:rPr>
        <w:t xml:space="preserve">سيجيء بعنوان : محمّد بن أحمد بن محمّد بن رجاء </w:t>
      </w:r>
      <w:r w:rsidRPr="008238A2">
        <w:rPr>
          <w:rStyle w:val="libFootnotenumChar"/>
          <w:rtl/>
        </w:rPr>
        <w:t>(7)</w:t>
      </w:r>
      <w:r>
        <w:rPr>
          <w:rtl/>
        </w:rPr>
        <w:t>.</w:t>
      </w:r>
    </w:p>
    <w:p w:rsidR="00CA1D06" w:rsidRDefault="00CA1D06" w:rsidP="00592778">
      <w:pPr>
        <w:pStyle w:val="libNormal"/>
        <w:rPr>
          <w:rtl/>
        </w:rPr>
      </w:pPr>
      <w:bookmarkStart w:id="743" w:name="_Toc276635350"/>
      <w:bookmarkStart w:id="744" w:name="_Toc452294860"/>
      <w:r w:rsidRPr="00FA549F">
        <w:rPr>
          <w:rStyle w:val="Heading2Char"/>
          <w:rtl/>
        </w:rPr>
        <w:t>4435 / 79 ـ محمّد بن أحمد بن روح</w:t>
      </w:r>
      <w:bookmarkEnd w:id="743"/>
      <w:bookmarkEnd w:id="744"/>
      <w:r>
        <w:rPr>
          <w:rtl/>
        </w:rPr>
        <w:t xml:space="preserve"> : </w:t>
      </w:r>
    </w:p>
    <w:p w:rsidR="00CA1D06" w:rsidRDefault="00CA1D06" w:rsidP="00592778">
      <w:pPr>
        <w:pStyle w:val="libNormal"/>
        <w:rPr>
          <w:rtl/>
        </w:rPr>
      </w:pPr>
      <w:r>
        <w:rPr>
          <w:rtl/>
        </w:rPr>
        <w:t xml:space="preserve">أبو أحمد الطرسوسي ، له كتاب ، روى عنه : أحمد بن إدريس ، رجال النجاشي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وثّقه ابن طاووس علي بن موسى في الإقبال ، م ح ي ق. إقبال الأعمال : 468 في باب تعظيم يوم الغدير في السموات. </w:t>
      </w:r>
    </w:p>
    <w:p w:rsidR="00CA1D06" w:rsidRDefault="00CA1D06" w:rsidP="008238A2">
      <w:pPr>
        <w:pStyle w:val="libFootnote0"/>
        <w:rPr>
          <w:rtl/>
        </w:rPr>
      </w:pPr>
      <w:r>
        <w:rPr>
          <w:rtl/>
        </w:rPr>
        <w:t xml:space="preserve">2 ـ ومات سنة ثمان وستين وثلاثمائة ، جش ، ( م ت ). </w:t>
      </w:r>
    </w:p>
    <w:p w:rsidR="00CA1D06" w:rsidRDefault="00CA1D06" w:rsidP="008238A2">
      <w:pPr>
        <w:pStyle w:val="libFootnote0"/>
        <w:rPr>
          <w:rtl/>
        </w:rPr>
      </w:pPr>
      <w:r>
        <w:rPr>
          <w:rtl/>
        </w:rPr>
        <w:t xml:space="preserve">3 ـ رجال النجاشي : 384 / 1045. </w:t>
      </w:r>
    </w:p>
    <w:p w:rsidR="00CA1D06" w:rsidRDefault="00CA1D06" w:rsidP="008238A2">
      <w:pPr>
        <w:pStyle w:val="libFootnote0"/>
        <w:rPr>
          <w:rtl/>
        </w:rPr>
      </w:pPr>
      <w:r>
        <w:rPr>
          <w:rtl/>
        </w:rPr>
        <w:t xml:space="preserve">4 ـ أخبرنا بكتبه ورواياته جماعة ، منهم : الشيخ والحسين بن عبيد الله وأحمد بن عبدون كلهم عنه ، ست ، ( م ت ). </w:t>
      </w:r>
    </w:p>
    <w:p w:rsidR="00CA1D06" w:rsidRDefault="00CA1D06" w:rsidP="008238A2">
      <w:pPr>
        <w:pStyle w:val="libFootnote0"/>
        <w:rPr>
          <w:rtl/>
        </w:rPr>
      </w:pPr>
      <w:r>
        <w:rPr>
          <w:rtl/>
        </w:rPr>
        <w:t xml:space="preserve">5 ـ الفهرست : 136 / 603. </w:t>
      </w:r>
    </w:p>
    <w:p w:rsidR="00CA1D06" w:rsidRDefault="00CA1D06" w:rsidP="008238A2">
      <w:pPr>
        <w:pStyle w:val="libFootnote0"/>
        <w:rPr>
          <w:rtl/>
        </w:rPr>
      </w:pPr>
      <w:r>
        <w:rPr>
          <w:rtl/>
        </w:rPr>
        <w:t xml:space="preserve">6 ـ رجال الشيخ : 447 / 109. </w:t>
      </w:r>
    </w:p>
    <w:p w:rsidR="00CA1D06" w:rsidRDefault="00CA1D06" w:rsidP="008238A2">
      <w:pPr>
        <w:pStyle w:val="libFootnote0"/>
        <w:rPr>
          <w:rtl/>
        </w:rPr>
      </w:pPr>
      <w:r>
        <w:rPr>
          <w:rtl/>
        </w:rPr>
        <w:t xml:space="preserve">7 ـ سيأتي برقم : 4448 / 92. </w:t>
      </w:r>
    </w:p>
    <w:p w:rsidR="00CA1D06" w:rsidRDefault="00CA1D06" w:rsidP="008238A2">
      <w:pPr>
        <w:pStyle w:val="libFootnote0"/>
        <w:rPr>
          <w:rtl/>
        </w:rPr>
      </w:pPr>
      <w:r>
        <w:rPr>
          <w:rtl/>
        </w:rPr>
        <w:t xml:space="preserve">8 ـ رجال النجاشي : 322 / 878. </w:t>
      </w:r>
    </w:p>
    <w:p w:rsidR="00CA1D06" w:rsidRDefault="00CA1D06" w:rsidP="00592778">
      <w:pPr>
        <w:pStyle w:val="libNormal"/>
        <w:rPr>
          <w:rtl/>
        </w:rPr>
      </w:pPr>
      <w:r>
        <w:rPr>
          <w:rtl/>
        </w:rPr>
        <w:br w:type="page"/>
      </w:r>
      <w:bookmarkStart w:id="745" w:name="_Toc276635351"/>
      <w:bookmarkStart w:id="746" w:name="_Toc452294861"/>
      <w:r w:rsidRPr="00FA549F">
        <w:rPr>
          <w:rStyle w:val="Heading2Char"/>
          <w:rtl/>
        </w:rPr>
        <w:lastRenderedPageBreak/>
        <w:t>4436 / 80 ـ محمّد بن أحمد السناني</w:t>
      </w:r>
      <w:bookmarkEnd w:id="745"/>
      <w:bookmarkEnd w:id="746"/>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سيجيء بعنوان : محمّد بن أحمد بن محمّد بن سنان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747" w:name="_Toc276635352"/>
      <w:bookmarkStart w:id="748" w:name="_Toc452294862"/>
      <w:r w:rsidRPr="00FA549F">
        <w:rPr>
          <w:rStyle w:val="Heading2Char"/>
          <w:rtl/>
        </w:rPr>
        <w:t>4437 / 81 ـ محمّد بن أحمد بن العبّاس</w:t>
      </w:r>
      <w:bookmarkEnd w:id="747"/>
      <w:bookmarkEnd w:id="748"/>
      <w:r>
        <w:rPr>
          <w:rtl/>
        </w:rPr>
        <w:t xml:space="preserve"> : </w:t>
      </w:r>
    </w:p>
    <w:p w:rsidR="00CA1D06" w:rsidRDefault="00CA1D06" w:rsidP="00592778">
      <w:pPr>
        <w:pStyle w:val="libNormal"/>
        <w:rPr>
          <w:rtl/>
        </w:rPr>
      </w:pPr>
      <w:r>
        <w:rPr>
          <w:rtl/>
        </w:rPr>
        <w:t xml:space="preserve">ابن نوح ، جدّ أبي العبّاس بن نوح ، روى عنه : أبو العبّاس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749" w:name="_Toc276635353"/>
      <w:bookmarkStart w:id="750" w:name="_Toc452294863"/>
      <w:r w:rsidRPr="00FA549F">
        <w:rPr>
          <w:rStyle w:val="Heading2Char"/>
          <w:rtl/>
        </w:rPr>
        <w:t>4438 / 82 ـ محمّد بن أحمد بن عبد الله</w:t>
      </w:r>
      <w:bookmarkEnd w:id="749"/>
      <w:bookmarkEnd w:id="750"/>
      <w:r>
        <w:rPr>
          <w:rtl/>
        </w:rPr>
        <w:t xml:space="preserve"> : </w:t>
      </w:r>
    </w:p>
    <w:p w:rsidR="00CA1D06" w:rsidRDefault="00CA1D06" w:rsidP="00592778">
      <w:pPr>
        <w:pStyle w:val="libNormal"/>
        <w:rPr>
          <w:rtl/>
        </w:rPr>
      </w:pPr>
      <w:r>
        <w:rPr>
          <w:rtl/>
        </w:rPr>
        <w:t xml:space="preserve">أبو عبد الله البصري ، الملقب بالمفجّع ، جليل من وجوه أهل اللغة والأدب والحديث ، وكان صحيح المذهب حسن الاعتقاد ، وله شعر كثير في أهل البيت ، يذكر فيه أسماء الأئمّة </w:t>
      </w:r>
      <w:r w:rsidR="006C6B9D" w:rsidRPr="006C6B9D">
        <w:rPr>
          <w:rStyle w:val="libAlaemChar"/>
          <w:rFonts w:hint="cs"/>
          <w:rtl/>
        </w:rPr>
        <w:t>عليهم‌السلام</w:t>
      </w:r>
      <w:r>
        <w:rPr>
          <w:rtl/>
        </w:rPr>
        <w:t xml:space="preserve"> ويتفجّع على قتلهم حتّى سمي المفجّع </w:t>
      </w:r>
      <w:r w:rsidRPr="008238A2">
        <w:rPr>
          <w:rStyle w:val="libFootnotenumChar"/>
          <w:rtl/>
        </w:rPr>
        <w:t>(5)</w:t>
      </w:r>
      <w:r>
        <w:rPr>
          <w:rtl/>
        </w:rPr>
        <w:t xml:space="preserve"> ، له كتب ، روى عنه : أبو عبد الله الحسين بن خالويه وأبو القاسم الحسن بن بشر بن يحيى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روى عنه : الدوري </w:t>
      </w:r>
      <w:r w:rsidRPr="008238A2">
        <w:rPr>
          <w:rStyle w:val="libFootnotenumChar"/>
          <w:rtl/>
        </w:rPr>
        <w:t>(7)</w:t>
      </w:r>
      <w:r>
        <w:rPr>
          <w:rtl/>
        </w:rPr>
        <w:t xml:space="preserve">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محمّد بن أحمد السناني </w:t>
      </w:r>
      <w:r w:rsidR="006C6B9D" w:rsidRPr="006C6B9D">
        <w:rPr>
          <w:rStyle w:val="libAlaemChar"/>
          <w:rFonts w:hint="cs"/>
          <w:rtl/>
        </w:rPr>
        <w:t>رضي‌الله‌عنه</w:t>
      </w:r>
      <w:r>
        <w:rPr>
          <w:rtl/>
        </w:rPr>
        <w:t xml:space="preserve"> من مشايخ الشيخ الصدوق ، ( م ت ). انظر عيون أخبار الرضا </w:t>
      </w:r>
      <w:r w:rsidR="006C6B9D" w:rsidRPr="006C6B9D">
        <w:rPr>
          <w:rStyle w:val="libAlaemChar"/>
          <w:rFonts w:hint="cs"/>
          <w:rtl/>
        </w:rPr>
        <w:t>عليه‌السلام</w:t>
      </w:r>
      <w:r>
        <w:rPr>
          <w:rtl/>
        </w:rPr>
        <w:t xml:space="preserve"> 2 : 88 / 1 ومشيخة الفقيه 4 : 15 والتوحيد : 183 / 20 و 406 / 5. </w:t>
      </w:r>
    </w:p>
    <w:p w:rsidR="00CA1D06" w:rsidRDefault="00CA1D06" w:rsidP="008238A2">
      <w:pPr>
        <w:pStyle w:val="libFootnote0"/>
        <w:rPr>
          <w:rtl/>
        </w:rPr>
      </w:pPr>
      <w:r>
        <w:rPr>
          <w:rtl/>
        </w:rPr>
        <w:t xml:space="preserve">2 ـ سيأتي برقم : 4449 / 93. </w:t>
      </w:r>
    </w:p>
    <w:p w:rsidR="00CA1D06" w:rsidRDefault="00CA1D06" w:rsidP="008238A2">
      <w:pPr>
        <w:pStyle w:val="libFootnote0"/>
        <w:rPr>
          <w:rtl/>
        </w:rPr>
      </w:pPr>
      <w:r>
        <w:rPr>
          <w:rtl/>
        </w:rPr>
        <w:t xml:space="preserve">3 ـ محمّد بن أحمد السياري الذي يذكره الشيخ في يب ، كأنه أحمد بن محمّد بن سيار ، ( م ت ). التهذيب 6 : 294 / 820 و 9 : 13 / 48. </w:t>
      </w:r>
    </w:p>
    <w:p w:rsidR="00CA1D06" w:rsidRDefault="00CA1D06" w:rsidP="008238A2">
      <w:pPr>
        <w:pStyle w:val="libFootnote0"/>
        <w:rPr>
          <w:rtl/>
        </w:rPr>
      </w:pPr>
      <w:r>
        <w:rPr>
          <w:rtl/>
        </w:rPr>
        <w:t xml:space="preserve">الشيخ محمّد بن أحمد بن شهريار الخازن بمشهد الغري ، فقيه ، صالح ، ب ، ( م ت ). فهرست منتجب الدين : 172 / 420. </w:t>
      </w:r>
    </w:p>
    <w:p w:rsidR="00CA1D06" w:rsidRDefault="00CA1D06" w:rsidP="008238A2">
      <w:pPr>
        <w:pStyle w:val="libFootnote0"/>
        <w:rPr>
          <w:rtl/>
        </w:rPr>
      </w:pPr>
      <w:r>
        <w:rPr>
          <w:rtl/>
        </w:rPr>
        <w:t xml:space="preserve">4 ـ رجال الشيخ 446 / 92 </w:t>
      </w:r>
    </w:p>
    <w:p w:rsidR="00CA1D06" w:rsidRDefault="00CA1D06" w:rsidP="008238A2">
      <w:pPr>
        <w:pStyle w:val="libFootnote0"/>
        <w:rPr>
          <w:rtl/>
        </w:rPr>
      </w:pPr>
      <w:r>
        <w:rPr>
          <w:rtl/>
        </w:rPr>
        <w:t xml:space="preserve">5 ـ في نسخة ( ت ) : بالمفجّع </w:t>
      </w:r>
    </w:p>
    <w:p w:rsidR="00CA1D06" w:rsidRDefault="00CA1D06" w:rsidP="008238A2">
      <w:pPr>
        <w:pStyle w:val="libFootnote0"/>
        <w:rPr>
          <w:rtl/>
        </w:rPr>
      </w:pPr>
      <w:r>
        <w:rPr>
          <w:rtl/>
        </w:rPr>
        <w:t xml:space="preserve">6 ـ رجال النجاشي 374 / 1021 </w:t>
      </w:r>
    </w:p>
    <w:p w:rsidR="00CA1D06" w:rsidRDefault="00CA1D06" w:rsidP="008238A2">
      <w:pPr>
        <w:pStyle w:val="libFootnote0"/>
        <w:rPr>
          <w:rtl/>
        </w:rPr>
      </w:pPr>
      <w:r>
        <w:rPr>
          <w:rtl/>
        </w:rPr>
        <w:t xml:space="preserve">7 ـ اخبرنا : احمد بن عبدون عن ابي بكر الدوري قال : سمعت منه بالاهواز ست ( م ت ) الفهرست 150 / 649 </w:t>
      </w:r>
    </w:p>
    <w:p w:rsidR="00CA1D06" w:rsidRDefault="00CA1D06" w:rsidP="008238A2">
      <w:pPr>
        <w:pStyle w:val="libFootnote0"/>
        <w:rPr>
          <w:rtl/>
        </w:rPr>
      </w:pPr>
      <w:r>
        <w:rPr>
          <w:rtl/>
        </w:rPr>
        <w:t xml:space="preserve">8 ـ رجال الشيخ 448 / 118 </w:t>
      </w:r>
    </w:p>
    <w:p w:rsidR="00CA1D06" w:rsidRDefault="00CA1D06" w:rsidP="00592778">
      <w:pPr>
        <w:pStyle w:val="libNormal"/>
        <w:rPr>
          <w:rtl/>
        </w:rPr>
      </w:pPr>
      <w:r>
        <w:rPr>
          <w:rtl/>
        </w:rPr>
        <w:br w:type="page"/>
      </w:r>
      <w:bookmarkStart w:id="751" w:name="_Toc276635354"/>
      <w:bookmarkStart w:id="752" w:name="_Toc452294864"/>
      <w:r w:rsidRPr="00FA549F">
        <w:rPr>
          <w:rStyle w:val="Heading2Char"/>
          <w:rtl/>
        </w:rPr>
        <w:lastRenderedPageBreak/>
        <w:t>4439 / 83 ـ محمّد بن أحمد بن عبد الله</w:t>
      </w:r>
      <w:bookmarkEnd w:id="751"/>
      <w:bookmarkEnd w:id="752"/>
      <w:r>
        <w:rPr>
          <w:rtl/>
        </w:rPr>
        <w:t xml:space="preserve"> : </w:t>
      </w:r>
    </w:p>
    <w:p w:rsidR="00CA1D06" w:rsidRDefault="00CA1D06" w:rsidP="00592778">
      <w:pPr>
        <w:pStyle w:val="libNormal"/>
        <w:rPr>
          <w:rtl/>
        </w:rPr>
      </w:pPr>
      <w:r>
        <w:rPr>
          <w:rtl/>
        </w:rPr>
        <w:t xml:space="preserve">ابن قضاعة بن صفوان بن مهران الجمال ، مولى بني أسد ، أبو عبد الله ، شيخ الطائفة ، ثقة ، فقيه ، فاضل ، وكانت له منزلة من السلطان ، كان أصلها أنّه ناظر قاضي الموصل في الإمامة بين يدي ابن حمدان ، فانتهى القول بينهما إلى أنّ قال للقاضي : تباهلني؟ فوعده إلى غد ، ثمّ حضروا فباهله وجعل كفّه في كفّه ، ثمّ قاما من المجلس. </w:t>
      </w:r>
    </w:p>
    <w:p w:rsidR="00CA1D06" w:rsidRDefault="00CA1D06" w:rsidP="00592778">
      <w:pPr>
        <w:pStyle w:val="libNormal"/>
        <w:rPr>
          <w:rtl/>
        </w:rPr>
      </w:pPr>
      <w:r>
        <w:rPr>
          <w:rtl/>
        </w:rPr>
        <w:t xml:space="preserve">وكان القاضي يحضر دار الأمير ابن حمدان في كل يوم ، فتأخر ذلك اليوم ومن غده ، فقال الأمير : اعرفوا خبر القاضي؟ فعاد الرسول فقال : إنّه منذ قام من موضع المباهلة حُمَّ وانتفخ الكف الذي مده للمباهلة وقد اسودت ، ثمّ مات من الغد ، فانتشر لأبي عبد الله الصفواني بهذا ذكر عند الملوك وحظي منهم ، وكانت له منزلة. </w:t>
      </w:r>
    </w:p>
    <w:p w:rsidR="00CA1D06" w:rsidRDefault="00CA1D06" w:rsidP="00592778">
      <w:pPr>
        <w:pStyle w:val="libNormal"/>
        <w:rPr>
          <w:rtl/>
        </w:rPr>
      </w:pPr>
      <w:r>
        <w:rPr>
          <w:rtl/>
        </w:rPr>
        <w:t xml:space="preserve">وله كتب ، روى عنه : أبو العبّاس أحمد بن علي بن نوح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الصفواني ، كان حفظة كثير العلم جيّد اللسان ، وقيل : إنّه كان اُميّاً ، وله كتب أملاها من ظهر قلبه </w:t>
      </w:r>
      <w:r w:rsidRPr="008238A2">
        <w:rPr>
          <w:rStyle w:val="libFootnotenumChar"/>
          <w:rtl/>
        </w:rPr>
        <w:t>(2)</w:t>
      </w:r>
      <w:r>
        <w:rPr>
          <w:rtl/>
        </w:rPr>
        <w:t xml:space="preserve"> ، روى عنه : الشريف أبو محمّد الحسن بن القاسم المحمّدي والشيخ أبو عبد الله محمّد بن محمّد بن النعمان ، الفهرست </w:t>
      </w:r>
      <w:r w:rsidRPr="008238A2">
        <w:rPr>
          <w:rStyle w:val="libFootnotenumChar"/>
          <w:rtl/>
        </w:rPr>
        <w:t>(3)</w:t>
      </w:r>
      <w:r>
        <w:rPr>
          <w:rtl/>
        </w:rPr>
        <w:t xml:space="preserve">. </w:t>
      </w:r>
    </w:p>
    <w:p w:rsidR="00CA1D06" w:rsidRDefault="00CA1D06" w:rsidP="00592778">
      <w:pPr>
        <w:pStyle w:val="libNormal"/>
        <w:rPr>
          <w:rtl/>
        </w:rPr>
      </w:pPr>
      <w:r>
        <w:rPr>
          <w:rtl/>
        </w:rPr>
        <w:t xml:space="preserve">يروي عن علي بن إبراهيم بن هاشم ، روى عنه : التلعكبري </w:t>
      </w:r>
      <w:r w:rsidRPr="008238A2">
        <w:rPr>
          <w:rStyle w:val="libFootnotenumChar"/>
          <w:rtl/>
        </w:rPr>
        <w:t>(4)</w:t>
      </w:r>
      <w:r>
        <w:rPr>
          <w:rtl/>
        </w:rPr>
        <w:t xml:space="preserve"> ، وهو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393 / 1050. </w:t>
      </w:r>
    </w:p>
    <w:p w:rsidR="00CA1D06" w:rsidRDefault="00CA1D06" w:rsidP="008238A2">
      <w:pPr>
        <w:pStyle w:val="libFootnote0"/>
        <w:rPr>
          <w:rtl/>
        </w:rPr>
      </w:pPr>
      <w:r>
        <w:rPr>
          <w:rtl/>
        </w:rPr>
        <w:t xml:space="preserve">2 ـ أخبرنا عنه جماعة ، منهم الشريف ، ست ، ( م ت ). </w:t>
      </w:r>
    </w:p>
    <w:p w:rsidR="00CA1D06" w:rsidRDefault="00CA1D06" w:rsidP="008238A2">
      <w:pPr>
        <w:pStyle w:val="libFootnote0"/>
        <w:rPr>
          <w:rtl/>
        </w:rPr>
      </w:pPr>
      <w:r>
        <w:rPr>
          <w:rtl/>
        </w:rPr>
        <w:t xml:space="preserve">3 ـ الفهرست : 133 / 599. </w:t>
      </w:r>
    </w:p>
    <w:p w:rsidR="00CA1D06" w:rsidRDefault="00CA1D06" w:rsidP="008238A2">
      <w:pPr>
        <w:pStyle w:val="libFootnote0"/>
        <w:rPr>
          <w:rtl/>
        </w:rPr>
      </w:pPr>
      <w:r>
        <w:rPr>
          <w:rtl/>
        </w:rPr>
        <w:t xml:space="preserve">4 ـ وأخبرنا عنه : الشيخ وأبو محمّد الحسن بن القاسم ، ( م ت ). </w:t>
      </w:r>
    </w:p>
    <w:p w:rsidR="00CA1D06" w:rsidRDefault="00CA1D06" w:rsidP="00592778">
      <w:pPr>
        <w:pStyle w:val="libNormal0"/>
        <w:rPr>
          <w:rtl/>
        </w:rPr>
      </w:pPr>
      <w:r>
        <w:rPr>
          <w:rtl/>
        </w:rPr>
        <w:br w:type="page"/>
      </w:r>
      <w:r>
        <w:rPr>
          <w:rtl/>
        </w:rPr>
        <w:lastRenderedPageBreak/>
        <w:t xml:space="preserve">خاصّي ، نزيل بغداد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w:t>
      </w:r>
      <w:r>
        <w:rPr>
          <w:rtl/>
        </w:rPr>
        <w:t xml:space="preserve">. </w:t>
      </w:r>
    </w:p>
    <w:p w:rsidR="00CA1D06" w:rsidRDefault="00CA1D06" w:rsidP="00592778">
      <w:pPr>
        <w:pStyle w:val="libNormal"/>
        <w:rPr>
          <w:rtl/>
        </w:rPr>
      </w:pPr>
      <w:r>
        <w:rPr>
          <w:rtl/>
        </w:rPr>
        <w:t xml:space="preserve">ونقل ابن داود عن ابن الغضائري : أنّه ما أنكرت منه شيئاً إلّا ما يرويه عن أبيه عن جدّه عن الصادق </w:t>
      </w:r>
      <w:r w:rsidR="006C6B9D" w:rsidRPr="006C6B9D">
        <w:rPr>
          <w:rStyle w:val="libAlaemChar"/>
          <w:rFonts w:hint="cs"/>
          <w:rtl/>
        </w:rPr>
        <w:t>عليه‌السلام</w:t>
      </w:r>
      <w:r>
        <w:rPr>
          <w:rtl/>
        </w:rPr>
        <w:t xml:space="preserve"> فانّه شيء غير معروف ، وقد رأيته فيه مناكير مكذوبة عليه ، وأظنّ الكذب من قبل أبيه </w:t>
      </w:r>
      <w:r w:rsidRPr="008238A2">
        <w:rPr>
          <w:rStyle w:val="libFootnotenumChar"/>
          <w:rtl/>
        </w:rPr>
        <w:t>(2)</w:t>
      </w:r>
      <w:r>
        <w:rPr>
          <w:rtl/>
        </w:rPr>
        <w:t xml:space="preserve">. وذكره في البابين </w:t>
      </w:r>
      <w:r w:rsidRPr="008238A2">
        <w:rPr>
          <w:rStyle w:val="libFootnotenumChar"/>
          <w:rtl/>
        </w:rPr>
        <w:t>(3)</w:t>
      </w:r>
      <w:r>
        <w:rPr>
          <w:rtl/>
        </w:rPr>
        <w:t>.</w:t>
      </w:r>
    </w:p>
    <w:p w:rsidR="00CA1D06" w:rsidRDefault="00CA1D06" w:rsidP="00592778">
      <w:pPr>
        <w:pStyle w:val="libNormal"/>
        <w:rPr>
          <w:rtl/>
        </w:rPr>
      </w:pPr>
      <w:bookmarkStart w:id="753" w:name="_Toc276635355"/>
      <w:bookmarkStart w:id="754" w:name="_Toc452294865"/>
      <w:r w:rsidRPr="00FA549F">
        <w:rPr>
          <w:rStyle w:val="Heading2Char"/>
          <w:rtl/>
        </w:rPr>
        <w:t>4440 / 84 ـ محمّد بن أحمد بن عبد الله</w:t>
      </w:r>
      <w:bookmarkEnd w:id="753"/>
      <w:bookmarkEnd w:id="754"/>
      <w:r>
        <w:rPr>
          <w:rtl/>
        </w:rPr>
        <w:t xml:space="preserve"> : </w:t>
      </w:r>
    </w:p>
    <w:p w:rsidR="00CA1D06" w:rsidRDefault="00CA1D06" w:rsidP="00592778">
      <w:pPr>
        <w:pStyle w:val="libNormal"/>
        <w:rPr>
          <w:rtl/>
        </w:rPr>
      </w:pPr>
      <w:r>
        <w:rPr>
          <w:rtl/>
        </w:rPr>
        <w:t xml:space="preserve">ابن مهران بن خانبة الكرخي ، أبو جعفر ، لوالده أحمد بن عبد الله مكاتبة إلى الرضا </w:t>
      </w:r>
      <w:r w:rsidR="006C6B9D" w:rsidRPr="006C6B9D">
        <w:rPr>
          <w:rStyle w:val="libAlaemChar"/>
          <w:rFonts w:hint="cs"/>
          <w:rtl/>
        </w:rPr>
        <w:t>عليه‌السلام</w:t>
      </w:r>
      <w:r>
        <w:rPr>
          <w:rtl/>
        </w:rPr>
        <w:t xml:space="preserve"> ، وهم بيت من أصحابنا كبير </w:t>
      </w:r>
      <w:r w:rsidRPr="008238A2">
        <w:rPr>
          <w:rStyle w:val="libFootnotenumChar"/>
          <w:rtl/>
        </w:rPr>
        <w:t>(4)</w:t>
      </w:r>
      <w:r>
        <w:rPr>
          <w:rtl/>
        </w:rPr>
        <w:t xml:space="preserve"> ، وكان محمّد ثقة سليماً ، له كتب ، رجال النجاشي </w:t>
      </w:r>
      <w:r w:rsidRPr="008238A2">
        <w:rPr>
          <w:rStyle w:val="libFootnotenumChar"/>
          <w:rtl/>
        </w:rPr>
        <w:t>(5)</w:t>
      </w:r>
      <w:r>
        <w:rPr>
          <w:rtl/>
        </w:rPr>
        <w:t>.</w:t>
      </w:r>
    </w:p>
    <w:p w:rsidR="00CA1D06" w:rsidRDefault="00CA1D06" w:rsidP="00592778">
      <w:pPr>
        <w:pStyle w:val="libNormal"/>
        <w:rPr>
          <w:rtl/>
        </w:rPr>
      </w:pPr>
      <w:bookmarkStart w:id="755" w:name="_Toc276635356"/>
      <w:bookmarkStart w:id="756" w:name="_Toc452294866"/>
      <w:r w:rsidRPr="00FA549F">
        <w:rPr>
          <w:rStyle w:val="Heading2Char"/>
          <w:rtl/>
        </w:rPr>
        <w:t>4441 / 85 ـ محمّد بن أحمد بن عبيد الله</w:t>
      </w:r>
      <w:bookmarkEnd w:id="755"/>
      <w:bookmarkEnd w:id="756"/>
      <w:r>
        <w:rPr>
          <w:rtl/>
        </w:rPr>
        <w:t xml:space="preserve"> : </w:t>
      </w:r>
    </w:p>
    <w:p w:rsidR="00CA1D06" w:rsidRDefault="00CA1D06" w:rsidP="00592778">
      <w:pPr>
        <w:pStyle w:val="libNormal"/>
        <w:rPr>
          <w:rtl/>
        </w:rPr>
      </w:pPr>
      <w:r>
        <w:rPr>
          <w:rtl/>
        </w:rPr>
        <w:t xml:space="preserve">ابن أحمد </w:t>
      </w:r>
      <w:r w:rsidRPr="008238A2">
        <w:rPr>
          <w:rStyle w:val="libFootnotenumChar"/>
          <w:rtl/>
        </w:rPr>
        <w:t>(6)</w:t>
      </w:r>
      <w:r>
        <w:rPr>
          <w:rtl/>
        </w:rPr>
        <w:t xml:space="preserve"> ، عباسي ، هاشمي ، روى عنه : التلعكبري ، يكنّى أبا الحسن ، يروي عن عمّه أبي موسى عيسى بن أحمد </w:t>
      </w:r>
      <w:r w:rsidRPr="008238A2">
        <w:rPr>
          <w:rStyle w:val="libFootnotenumChar"/>
          <w:rtl/>
        </w:rPr>
        <w:t>(7)</w:t>
      </w:r>
      <w:r>
        <w:rPr>
          <w:rtl/>
        </w:rPr>
        <w:t xml:space="preserve"> عن أبي محمّد صاحب العسكر </w:t>
      </w:r>
      <w:r w:rsidR="006C6B9D" w:rsidRPr="006C6B9D">
        <w:rPr>
          <w:rStyle w:val="libAlaemChar"/>
          <w:rFonts w:hint="cs"/>
          <w:rtl/>
        </w:rPr>
        <w:t>عليه‌السلام</w:t>
      </w:r>
      <w:r>
        <w:rPr>
          <w:rtl/>
        </w:rPr>
        <w:t xml:space="preserve"> معجزات ودلائل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443 / 68. </w:t>
      </w:r>
    </w:p>
    <w:p w:rsidR="00CA1D06" w:rsidRDefault="00CA1D06" w:rsidP="008238A2">
      <w:pPr>
        <w:pStyle w:val="libFootnote0"/>
        <w:rPr>
          <w:rtl/>
        </w:rPr>
      </w:pPr>
      <w:r>
        <w:rPr>
          <w:rtl/>
        </w:rPr>
        <w:t xml:space="preserve">2 ـ رجال ابن داود : 269 / 421. </w:t>
      </w:r>
    </w:p>
    <w:p w:rsidR="00CA1D06" w:rsidRDefault="00CA1D06" w:rsidP="008238A2">
      <w:pPr>
        <w:pStyle w:val="libFootnote0"/>
        <w:rPr>
          <w:rtl/>
        </w:rPr>
      </w:pPr>
      <w:r>
        <w:rPr>
          <w:rtl/>
        </w:rPr>
        <w:t xml:space="preserve">3 ـ رجال ابن داود : 162 / 1296 ، 269 / 421. </w:t>
      </w:r>
    </w:p>
    <w:p w:rsidR="00CA1D06" w:rsidRDefault="00CA1D06" w:rsidP="008238A2">
      <w:pPr>
        <w:pStyle w:val="libFootnote0"/>
        <w:rPr>
          <w:rtl/>
        </w:rPr>
      </w:pPr>
      <w:r>
        <w:rPr>
          <w:rtl/>
        </w:rPr>
        <w:t xml:space="preserve">4 ـ في نسختي ( م ) و ( ت ) والمصدر زيادة : روى الحميري ، عن محمّد بن إسحاق ابن خانبة ، عن عمّه محمّد بن عبد الله بن خانبة ، عن إبراهيم بن زياد الكرخي ، عن أبي عبد الله </w:t>
      </w:r>
      <w:r w:rsidR="006C6B9D" w:rsidRPr="006C6B9D">
        <w:rPr>
          <w:rStyle w:val="libAlaemChar"/>
          <w:rFonts w:hint="cs"/>
          <w:rtl/>
        </w:rPr>
        <w:t>عليه‌السلام</w:t>
      </w:r>
      <w:r>
        <w:rPr>
          <w:rtl/>
        </w:rPr>
        <w:t xml:space="preserve">. وقد شطب على هذه العبارة في نسخة ( ش ). </w:t>
      </w:r>
    </w:p>
    <w:p w:rsidR="00CA1D06" w:rsidRDefault="00CA1D06" w:rsidP="008238A2">
      <w:pPr>
        <w:pStyle w:val="libFootnote0"/>
        <w:rPr>
          <w:rtl/>
        </w:rPr>
      </w:pPr>
      <w:r>
        <w:rPr>
          <w:rtl/>
        </w:rPr>
        <w:t xml:space="preserve">5 ـ رجال النجاشي 346 / 935 </w:t>
      </w:r>
    </w:p>
    <w:p w:rsidR="00CA1D06" w:rsidRDefault="00CA1D06" w:rsidP="008238A2">
      <w:pPr>
        <w:pStyle w:val="libFootnote0"/>
        <w:rPr>
          <w:rtl/>
        </w:rPr>
      </w:pPr>
      <w:r>
        <w:rPr>
          <w:rtl/>
        </w:rPr>
        <w:t xml:space="preserve">6 ـ ابن عيسى بن النضر ( م ت ) </w:t>
      </w:r>
    </w:p>
    <w:p w:rsidR="00CA1D06" w:rsidRDefault="00CA1D06" w:rsidP="008238A2">
      <w:pPr>
        <w:pStyle w:val="libFootnote0"/>
        <w:rPr>
          <w:rtl/>
        </w:rPr>
      </w:pPr>
      <w:r>
        <w:rPr>
          <w:rtl/>
        </w:rPr>
        <w:t xml:space="preserve">7 ـ ابن عيسى بن المنصور ( م ت ) </w:t>
      </w:r>
    </w:p>
    <w:p w:rsidR="00CA1D06" w:rsidRDefault="00CA1D06" w:rsidP="008238A2">
      <w:pPr>
        <w:pStyle w:val="libFootnote0"/>
        <w:rPr>
          <w:rtl/>
        </w:rPr>
      </w:pPr>
      <w:r>
        <w:rPr>
          <w:rtl/>
        </w:rPr>
        <w:t xml:space="preserve">8 ـ رجال الشيخ 442 / 59 ، وفيه : محمّد بن أحمد بن عبيد الله بن احمد بن عيسى بن المنصور ، عباسي ... </w:t>
      </w:r>
    </w:p>
    <w:p w:rsidR="00CA1D06" w:rsidRDefault="00CA1D06" w:rsidP="00592778">
      <w:pPr>
        <w:pStyle w:val="libNormal"/>
        <w:rPr>
          <w:rtl/>
        </w:rPr>
      </w:pPr>
      <w:r>
        <w:rPr>
          <w:rtl/>
        </w:rPr>
        <w:br w:type="page"/>
      </w:r>
      <w:bookmarkStart w:id="757" w:name="_Toc276635357"/>
      <w:bookmarkStart w:id="758" w:name="_Toc452294867"/>
      <w:r w:rsidRPr="00B20759">
        <w:rPr>
          <w:rStyle w:val="Heading2Char"/>
          <w:rtl/>
        </w:rPr>
        <w:lastRenderedPageBreak/>
        <w:t>4442 / 86 ـ محمّد بن أحمد العلوي</w:t>
      </w:r>
      <w:bookmarkEnd w:id="757"/>
      <w:bookmarkEnd w:id="758"/>
      <w:r>
        <w:rPr>
          <w:rtl/>
        </w:rPr>
        <w:t xml:space="preserve"> : </w:t>
      </w:r>
    </w:p>
    <w:p w:rsidR="00CA1D06" w:rsidRDefault="00CA1D06" w:rsidP="00592778">
      <w:pPr>
        <w:pStyle w:val="libNormal"/>
        <w:rPr>
          <w:rtl/>
        </w:rPr>
      </w:pPr>
      <w:r>
        <w:rPr>
          <w:rtl/>
        </w:rPr>
        <w:t xml:space="preserve">روى عنه : أحمد بن إدريس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759" w:name="_Toc276635358"/>
      <w:bookmarkStart w:id="760" w:name="_Toc452294868"/>
      <w:r w:rsidRPr="00B20759">
        <w:rPr>
          <w:rStyle w:val="Heading2Char"/>
          <w:rtl/>
        </w:rPr>
        <w:t>4443 / 87 ـ محمّد بن أحمد بن علي</w:t>
      </w:r>
      <w:bookmarkEnd w:id="759"/>
      <w:bookmarkEnd w:id="760"/>
      <w:r>
        <w:rPr>
          <w:rtl/>
        </w:rPr>
        <w:t xml:space="preserve"> : </w:t>
      </w:r>
    </w:p>
    <w:p w:rsidR="00CA1D06" w:rsidRDefault="00CA1D06" w:rsidP="00592778">
      <w:pPr>
        <w:pStyle w:val="libNormal"/>
        <w:rPr>
          <w:rtl/>
        </w:rPr>
      </w:pPr>
      <w:r>
        <w:rPr>
          <w:rtl/>
        </w:rPr>
        <w:t xml:space="preserve">الفتّال </w:t>
      </w:r>
      <w:r w:rsidRPr="008238A2">
        <w:rPr>
          <w:rStyle w:val="libFootnotenumChar"/>
          <w:rtl/>
        </w:rPr>
        <w:t>(2)</w:t>
      </w:r>
      <w:r>
        <w:rPr>
          <w:rtl/>
        </w:rPr>
        <w:t xml:space="preserve"> النيشابوري المعروف بابن الفارسي ، أبو علي ، ذكره ابن داود وقال : </w:t>
      </w:r>
      <w:r w:rsidRPr="00592778">
        <w:rPr>
          <w:rStyle w:val="libBold2Char"/>
          <w:rtl/>
        </w:rPr>
        <w:t xml:space="preserve">لم جخ </w:t>
      </w:r>
      <w:r>
        <w:rPr>
          <w:rtl/>
        </w:rPr>
        <w:t xml:space="preserve">، متكلّم ، جليل القدر ، فقيه ، عالم ، زاهد ، ورع ، قتله أبو المحاسن عبد الرزاق رئيس نيشابور الملقب بشهاب الأسلام لعنه الله </w:t>
      </w:r>
      <w:r w:rsidRPr="008238A2">
        <w:rPr>
          <w:rStyle w:val="libFootnotenumChar"/>
          <w:rtl/>
        </w:rPr>
        <w:t>(3)</w:t>
      </w:r>
      <w:r>
        <w:rPr>
          <w:rtl/>
        </w:rPr>
        <w:t xml:space="preserve"> ، انتهى </w:t>
      </w:r>
      <w:r w:rsidRPr="008238A2">
        <w:rPr>
          <w:rStyle w:val="libFootnotenumChar"/>
          <w:rtl/>
        </w:rPr>
        <w:t>(4)</w:t>
      </w:r>
      <w:r>
        <w:rPr>
          <w:rtl/>
        </w:rPr>
        <w:t xml:space="preserve">. ولم أجده في كتب الرجال خصوصا في الرجال </w:t>
      </w:r>
      <w:r w:rsidRPr="008238A2">
        <w:rPr>
          <w:rStyle w:val="libFootnotenumChar"/>
          <w:rtl/>
        </w:rPr>
        <w:t>(5)</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445 / 83. </w:t>
      </w:r>
    </w:p>
    <w:p w:rsidR="00CA1D06" w:rsidRDefault="00CA1D06" w:rsidP="008238A2">
      <w:pPr>
        <w:pStyle w:val="libFootnote0"/>
        <w:rPr>
          <w:rtl/>
        </w:rPr>
      </w:pPr>
      <w:r>
        <w:rPr>
          <w:rtl/>
        </w:rPr>
        <w:t xml:space="preserve">2 ـ كذا في نسخة ( ت ) ، وفي نسختي ( ش ) و ( م ) : القتال. </w:t>
      </w:r>
    </w:p>
    <w:p w:rsidR="00CA1D06" w:rsidRDefault="00CA1D06" w:rsidP="008238A2">
      <w:pPr>
        <w:pStyle w:val="libFootnote0"/>
        <w:rPr>
          <w:rtl/>
        </w:rPr>
      </w:pPr>
      <w:r>
        <w:rPr>
          <w:rtl/>
        </w:rPr>
        <w:t xml:space="preserve">نقول : قال العلّامة المامقاني في تنقيح المقال 2 : 73 / 10333 : الفتال ـ بالفاء ـ هو الذي يفتل الخيط والحبل ونحوهما ، فهو بالفاء المفتوحة والتاء المثناة فوق المشددة والألف واللام ، وما في بعض النسخ من إبدال الفاء قافاً غلط بلا ريب. </w:t>
      </w:r>
    </w:p>
    <w:p w:rsidR="00CA1D06" w:rsidRDefault="00CA1D06" w:rsidP="008238A2">
      <w:pPr>
        <w:pStyle w:val="libFootnote0"/>
        <w:rPr>
          <w:rtl/>
        </w:rPr>
      </w:pPr>
      <w:r>
        <w:rPr>
          <w:rtl/>
        </w:rPr>
        <w:t xml:space="preserve">3 ـ رجال ابن داود : 163 / 1298. </w:t>
      </w:r>
    </w:p>
    <w:p w:rsidR="00CA1D06" w:rsidRDefault="00CA1D06" w:rsidP="008238A2">
      <w:pPr>
        <w:pStyle w:val="libFootnote0"/>
        <w:rPr>
          <w:rtl/>
        </w:rPr>
      </w:pPr>
      <w:r>
        <w:rPr>
          <w:rtl/>
        </w:rPr>
        <w:t xml:space="preserve">4 ـ الشيخ محمّد بن علي الفتال النيسابوري ، صاحب التفسير ، ثقة وأي ثقة ، أخبرنا : جماعة من الثقات عنه بتفسيره ، ب ، ( م ت ). فهرست منتجب الدين : 166 / 395. </w:t>
      </w:r>
    </w:p>
    <w:p w:rsidR="00CA1D06" w:rsidRDefault="00CA1D06" w:rsidP="008238A2">
      <w:pPr>
        <w:pStyle w:val="libFootnote0"/>
        <w:rPr>
          <w:rtl/>
        </w:rPr>
      </w:pPr>
      <w:r>
        <w:rPr>
          <w:rtl/>
        </w:rPr>
        <w:t xml:space="preserve">الظاهر أنّ ما ذكره ابن داود هو هذا ، ( م ت ). </w:t>
      </w:r>
    </w:p>
    <w:p w:rsidR="00CA1D06" w:rsidRDefault="00CA1D06" w:rsidP="008238A2">
      <w:pPr>
        <w:pStyle w:val="libFootnote0"/>
        <w:rPr>
          <w:rtl/>
        </w:rPr>
      </w:pPr>
      <w:r>
        <w:rPr>
          <w:rtl/>
        </w:rPr>
        <w:t xml:space="preserve">5 ـ محمّد بن أحمد بن علي بن الصلت القمّي ، روى عنه : علي بن بابويه وأثنى عليه كثيراً ، ذكره ابنه في كتاب إكمال الدين وقال : وكان أبي </w:t>
      </w:r>
      <w:r w:rsidR="006C6B9D" w:rsidRPr="006C6B9D">
        <w:rPr>
          <w:rStyle w:val="libAlaemChar"/>
          <w:rFonts w:hint="cs"/>
          <w:rtl/>
        </w:rPr>
        <w:t>رضي‌الله‌عنه</w:t>
      </w:r>
      <w:r>
        <w:rPr>
          <w:rtl/>
        </w:rPr>
        <w:t xml:space="preserve"> يروي عن محمّد ابن أحمد بن علي بن الصلت قدس الله روحه ويصف علمه وعمله وزهده وعبادته. </w:t>
      </w:r>
    </w:p>
    <w:p w:rsidR="00CA1D06" w:rsidRDefault="00CA1D06" w:rsidP="008238A2">
      <w:pPr>
        <w:pStyle w:val="libFootnote0"/>
        <w:rPr>
          <w:rtl/>
        </w:rPr>
      </w:pPr>
      <w:r>
        <w:rPr>
          <w:rtl/>
        </w:rPr>
        <w:t xml:space="preserve">قال محمّد بن علي بن الحسين بن موسى بن بابويه في محمّد بن الحسن بن علي بن محمّد بن أحمد بن علي بن الصلت : وكان أبي </w:t>
      </w:r>
      <w:r w:rsidR="006C6B9D" w:rsidRPr="006C6B9D">
        <w:rPr>
          <w:rStyle w:val="libAlaemChar"/>
          <w:rFonts w:hint="cs"/>
          <w:rtl/>
        </w:rPr>
        <w:t>رضي‌الله‌عنه</w:t>
      </w:r>
      <w:r>
        <w:rPr>
          <w:rtl/>
        </w:rPr>
        <w:t xml:space="preserve"> يروي عن جدّه محمّد ابن أحمد بن علي قدس الله روحه يصف علمه وعمله وزهده وعبادته ، ثمّ ذكر مدحه أيضاً ، كمال الدين. وكثيراً ما يروي الشيخ عن علي بن بابويه عن محمّد بن أحمد بن علي ، فتوهم بعض الأصحاب أنّه ابن قتادة ، وذكر بعضهم أنّه مجهول لمّا لم يكن في كتب الرجال ذكره ، م ح ق ي. إكمال الدين : 3. </w:t>
      </w:r>
    </w:p>
    <w:p w:rsidR="00CA1D06" w:rsidRDefault="00CA1D06" w:rsidP="00592778">
      <w:pPr>
        <w:pStyle w:val="libNormal"/>
        <w:rPr>
          <w:rtl/>
        </w:rPr>
      </w:pPr>
      <w:r>
        <w:rPr>
          <w:rtl/>
        </w:rPr>
        <w:br w:type="page"/>
      </w:r>
      <w:bookmarkStart w:id="761" w:name="_Toc276635359"/>
      <w:bookmarkStart w:id="762" w:name="_Toc452294869"/>
      <w:r w:rsidRPr="001E4738">
        <w:rPr>
          <w:rStyle w:val="Heading2Char"/>
          <w:rtl/>
        </w:rPr>
        <w:lastRenderedPageBreak/>
        <w:t>4444 / 88 ـ محمّد بن أحمد بن الفضل</w:t>
      </w:r>
      <w:bookmarkEnd w:id="761"/>
      <w:bookmarkEnd w:id="762"/>
      <w:r>
        <w:rPr>
          <w:rtl/>
        </w:rPr>
        <w:t xml:space="preserve"> : </w:t>
      </w:r>
    </w:p>
    <w:p w:rsidR="00CA1D06" w:rsidRDefault="00CA1D06" w:rsidP="00592778">
      <w:pPr>
        <w:pStyle w:val="libNormal"/>
        <w:rPr>
          <w:rtl/>
        </w:rPr>
      </w:pPr>
      <w:r>
        <w:rPr>
          <w:rtl/>
        </w:rPr>
        <w:t xml:space="preserve">ابن عمر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763" w:name="_Toc276635360"/>
      <w:bookmarkStart w:id="764" w:name="_Toc452294870"/>
      <w:r w:rsidRPr="001E4738">
        <w:rPr>
          <w:rStyle w:val="Heading2Char"/>
          <w:rtl/>
        </w:rPr>
        <w:t>4445 / 89 ـ محمّد بن أحمد بن قيس</w:t>
      </w:r>
      <w:bookmarkEnd w:id="763"/>
      <w:bookmarkEnd w:id="764"/>
      <w:r>
        <w:rPr>
          <w:rtl/>
        </w:rPr>
        <w:t xml:space="preserve"> : </w:t>
      </w:r>
    </w:p>
    <w:p w:rsidR="00CA1D06" w:rsidRDefault="00CA1D06" w:rsidP="00592778">
      <w:pPr>
        <w:pStyle w:val="libNormal"/>
        <w:rPr>
          <w:rtl/>
        </w:rPr>
      </w:pPr>
      <w:r>
        <w:rPr>
          <w:rtl/>
        </w:rPr>
        <w:t xml:space="preserve">ابن غيلان ، مولى ، كوفي ، له كتاب ، ثقة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765" w:name="_Toc276635361"/>
      <w:bookmarkStart w:id="766" w:name="_Toc452294871"/>
      <w:r w:rsidRPr="001E4738">
        <w:rPr>
          <w:rStyle w:val="Heading2Char"/>
          <w:rtl/>
        </w:rPr>
        <w:t>4446 / 90 ـ محمّد بن أحمد بن محمّد</w:t>
      </w:r>
      <w:bookmarkEnd w:id="765"/>
      <w:bookmarkEnd w:id="766"/>
      <w:r>
        <w:rPr>
          <w:rtl/>
        </w:rPr>
        <w:t xml:space="preserve"> : </w:t>
      </w:r>
    </w:p>
    <w:p w:rsidR="00CA1D06" w:rsidRDefault="00CA1D06" w:rsidP="00592778">
      <w:pPr>
        <w:pStyle w:val="libNormal"/>
        <w:rPr>
          <w:rtl/>
        </w:rPr>
      </w:pPr>
      <w:r>
        <w:rPr>
          <w:rtl/>
        </w:rPr>
        <w:t xml:space="preserve">أبو جعفر الجريري </w:t>
      </w:r>
      <w:r w:rsidRPr="008238A2">
        <w:rPr>
          <w:rStyle w:val="libFootnotenumChar"/>
          <w:rtl/>
        </w:rPr>
        <w:t>(4)</w:t>
      </w:r>
      <w:r>
        <w:rPr>
          <w:rtl/>
        </w:rPr>
        <w:t xml:space="preserve"> ، المعروف بابن البصري ، رجل من أصحابنا ، له رواية ، له كتاب ، رجال النجاشي </w:t>
      </w:r>
      <w:r w:rsidRPr="008238A2">
        <w:rPr>
          <w:rStyle w:val="libFootnotenumChar"/>
          <w:rtl/>
        </w:rPr>
        <w:t>(5)</w:t>
      </w:r>
      <w:r>
        <w:rPr>
          <w:rtl/>
        </w:rPr>
        <w:t>.</w:t>
      </w:r>
    </w:p>
    <w:p w:rsidR="00CA1D06" w:rsidRDefault="00CA1D06" w:rsidP="00592778">
      <w:pPr>
        <w:pStyle w:val="libNormal"/>
        <w:rPr>
          <w:rtl/>
        </w:rPr>
      </w:pPr>
      <w:bookmarkStart w:id="767" w:name="_Toc276635362"/>
      <w:bookmarkStart w:id="768" w:name="_Toc452294872"/>
      <w:r w:rsidRPr="001E4738">
        <w:rPr>
          <w:rStyle w:val="Heading2Char"/>
          <w:rtl/>
        </w:rPr>
        <w:t>4447 / 91 ـ محمّد بن أحمد بن محمّد</w:t>
      </w:r>
      <w:bookmarkEnd w:id="767"/>
      <w:bookmarkEnd w:id="768"/>
      <w:r>
        <w:rPr>
          <w:rtl/>
        </w:rPr>
        <w:t xml:space="preserve"> : </w:t>
      </w:r>
    </w:p>
    <w:p w:rsidR="00CA1D06" w:rsidRDefault="00CA1D06" w:rsidP="00592778">
      <w:pPr>
        <w:pStyle w:val="libNormal"/>
        <w:rPr>
          <w:rtl/>
        </w:rPr>
      </w:pPr>
      <w:r>
        <w:rPr>
          <w:rtl/>
        </w:rPr>
        <w:t xml:space="preserve">ابن الحارث الخطيب بساوة ، أبو الحسن المعروف بالحارثي ، وجه من أصحابنا ، ثقة ، له كتاب نوادر علم القرآن ، كتاب الإمامة ، روى عنه : علي بن حاتم وابن بطّة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محمّد بن أحمد بن محمّد بن الحارث الخطيب بساوة </w:t>
      </w:r>
      <w:r w:rsidRPr="008238A2">
        <w:rPr>
          <w:rStyle w:val="libFootnotenumChar"/>
          <w:rtl/>
        </w:rPr>
        <w:t>(7)</w:t>
      </w:r>
      <w:r>
        <w:rPr>
          <w:rtl/>
        </w:rPr>
        <w:t xml:space="preserve">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366 / 44 ، وفي بعض نسخه : محمّد بن المفضّل بن عمر. </w:t>
      </w:r>
    </w:p>
    <w:p w:rsidR="00CA1D06" w:rsidRDefault="00CA1D06" w:rsidP="008238A2">
      <w:pPr>
        <w:pStyle w:val="libFootnote0"/>
        <w:rPr>
          <w:rtl/>
        </w:rPr>
      </w:pPr>
      <w:r>
        <w:rPr>
          <w:rtl/>
        </w:rPr>
        <w:t xml:space="preserve">2 ـ رجال الشيخ : 366 / 43 ، وفيه : عيلان. </w:t>
      </w:r>
    </w:p>
    <w:p w:rsidR="00CA1D06" w:rsidRDefault="00CA1D06" w:rsidP="008238A2">
      <w:pPr>
        <w:pStyle w:val="libFootnote0"/>
        <w:rPr>
          <w:rtl/>
        </w:rPr>
      </w:pPr>
      <w:r>
        <w:rPr>
          <w:rtl/>
        </w:rPr>
        <w:t>3 ـ محمّد بن أحمد الكوفي ، الملقب بحمدان ، تقدم بعنوان : محمّد بن أحمد بن خاقان ، ( م ت ). تقدم برقم : 4432 / 76.</w:t>
      </w:r>
    </w:p>
    <w:p w:rsidR="00CA1D06" w:rsidRDefault="00CA1D06" w:rsidP="008238A2">
      <w:pPr>
        <w:pStyle w:val="libFootnote0"/>
        <w:rPr>
          <w:rtl/>
        </w:rPr>
      </w:pPr>
      <w:r>
        <w:rPr>
          <w:rtl/>
        </w:rPr>
        <w:t xml:space="preserve">4 ـ في نسختي ( م ) و ( ت ) : الحريري. </w:t>
      </w:r>
    </w:p>
    <w:p w:rsidR="00CA1D06" w:rsidRDefault="00CA1D06" w:rsidP="008238A2">
      <w:pPr>
        <w:pStyle w:val="libFootnote0"/>
        <w:rPr>
          <w:rtl/>
        </w:rPr>
      </w:pPr>
      <w:r>
        <w:rPr>
          <w:rtl/>
        </w:rPr>
        <w:t xml:space="preserve">5 ـ رجال النجاشي : 397 / 1063. </w:t>
      </w:r>
    </w:p>
    <w:p w:rsidR="00CA1D06" w:rsidRDefault="00CA1D06" w:rsidP="008238A2">
      <w:pPr>
        <w:pStyle w:val="libFootnote0"/>
        <w:rPr>
          <w:rtl/>
        </w:rPr>
      </w:pPr>
      <w:r>
        <w:rPr>
          <w:rtl/>
        </w:rPr>
        <w:t xml:space="preserve">6 ـ رجال النجاشي : 382 / 1038. </w:t>
      </w:r>
    </w:p>
    <w:p w:rsidR="00CA1D06" w:rsidRDefault="00CA1D06" w:rsidP="008238A2">
      <w:pPr>
        <w:pStyle w:val="libFootnote0"/>
        <w:rPr>
          <w:rtl/>
        </w:rPr>
      </w:pPr>
      <w:r>
        <w:rPr>
          <w:rtl/>
        </w:rPr>
        <w:t xml:space="preserve">7 ـ له كتاب في الإمامة ، أخبرنا : جماعة ، عن أبي المفضّل ، عن ابن بطّة ، عنه ، ست ، ( م ت ). الفهرست : 149 / 646. </w:t>
      </w:r>
    </w:p>
    <w:p w:rsidR="00CA1D06" w:rsidRDefault="00CA1D06" w:rsidP="008238A2">
      <w:pPr>
        <w:pStyle w:val="libFootnote0"/>
        <w:rPr>
          <w:rtl/>
        </w:rPr>
      </w:pPr>
      <w:r>
        <w:rPr>
          <w:rtl/>
        </w:rPr>
        <w:t xml:space="preserve">8 ـ رجال الشيخ : 448 / 117 ، وفيه : محمّد بن أحمد بن الخطيب بساوة ، روى عنه : ابن بطّة. </w:t>
      </w:r>
    </w:p>
    <w:p w:rsidR="00CA1D06" w:rsidRDefault="00CA1D06" w:rsidP="00592778">
      <w:pPr>
        <w:pStyle w:val="libNormal"/>
        <w:rPr>
          <w:rtl/>
        </w:rPr>
      </w:pPr>
      <w:r>
        <w:rPr>
          <w:rtl/>
        </w:rPr>
        <w:br w:type="page"/>
      </w:r>
      <w:r>
        <w:rPr>
          <w:rtl/>
        </w:rPr>
        <w:lastRenderedPageBreak/>
        <w:t xml:space="preserve">وذكره ابن داود مرّة راوياً عن رجال الشيخ بعنوان : محمّد بن أحمد بن الحارث مهملاً </w:t>
      </w:r>
      <w:r w:rsidRPr="008238A2">
        <w:rPr>
          <w:rStyle w:val="libFootnotenumChar"/>
          <w:rtl/>
        </w:rPr>
        <w:t>(1)</w:t>
      </w:r>
      <w:r>
        <w:rPr>
          <w:rtl/>
        </w:rPr>
        <w:t xml:space="preserve"> ، ومرّة راوياً عن رجال النجاشي كما نقلناه موث</w:t>
      </w:r>
      <w:r>
        <w:rPr>
          <w:rFonts w:hint="cs"/>
          <w:rtl/>
        </w:rPr>
        <w:t>ّ</w:t>
      </w:r>
      <w:r>
        <w:rPr>
          <w:rtl/>
        </w:rPr>
        <w:t>قا</w:t>
      </w:r>
      <w:r>
        <w:rPr>
          <w:rFonts w:hint="cs"/>
          <w:rtl/>
        </w:rPr>
        <w:t>ً</w:t>
      </w:r>
      <w:r>
        <w:rPr>
          <w:rtl/>
        </w:rPr>
        <w:t xml:space="preserve">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769" w:name="_Toc276635363"/>
      <w:bookmarkStart w:id="770" w:name="_Toc452294873"/>
      <w:r w:rsidRPr="001E4738">
        <w:rPr>
          <w:rStyle w:val="Heading2Char"/>
          <w:rtl/>
        </w:rPr>
        <w:t>4448 / 92 ـ محمّد بن أحمد بن محمّد</w:t>
      </w:r>
      <w:bookmarkEnd w:id="769"/>
      <w:bookmarkEnd w:id="770"/>
      <w:r>
        <w:rPr>
          <w:rtl/>
        </w:rPr>
        <w:t xml:space="preserve"> : </w:t>
      </w:r>
    </w:p>
    <w:p w:rsidR="00CA1D06" w:rsidRDefault="00CA1D06" w:rsidP="00592778">
      <w:pPr>
        <w:pStyle w:val="libNormal"/>
        <w:rPr>
          <w:rtl/>
        </w:rPr>
      </w:pPr>
      <w:r>
        <w:rPr>
          <w:rtl/>
        </w:rPr>
        <w:t xml:space="preserve">ابن رجاء البجلي ، أبو جعفر ، كوفي ، يسكن طاقات عرينة </w:t>
      </w:r>
      <w:r w:rsidRPr="008238A2">
        <w:rPr>
          <w:rStyle w:val="libFootnotenumChar"/>
          <w:rtl/>
        </w:rPr>
        <w:t>(4)</w:t>
      </w:r>
      <w:r>
        <w:rPr>
          <w:rtl/>
        </w:rPr>
        <w:t xml:space="preserve"> ، ذكر عنه حميد قال : حدثنا بكتاب النوادر وكتاب الطب </w:t>
      </w:r>
      <w:r w:rsidRPr="008238A2">
        <w:rPr>
          <w:rStyle w:val="libFootnotenumChar"/>
          <w:rtl/>
        </w:rPr>
        <w:t>(5)</w:t>
      </w:r>
      <w:r>
        <w:rPr>
          <w:rtl/>
        </w:rPr>
        <w:t xml:space="preserve">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محمّد بن أحمد بن رجاء البجلي </w:t>
      </w:r>
      <w:r w:rsidRPr="008238A2">
        <w:rPr>
          <w:rStyle w:val="libFootnotenumChar"/>
          <w:rtl/>
        </w:rPr>
        <w:t>(7)</w:t>
      </w:r>
      <w:r>
        <w:rPr>
          <w:rtl/>
        </w:rPr>
        <w:t xml:space="preserve">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771" w:name="_Toc276635364"/>
      <w:bookmarkStart w:id="772" w:name="_Toc452294874"/>
      <w:r w:rsidRPr="001E4738">
        <w:rPr>
          <w:rStyle w:val="Heading2Char"/>
          <w:rtl/>
        </w:rPr>
        <w:t>4449 / 93 ـ محمّد بن أحمد بن محمّد</w:t>
      </w:r>
      <w:bookmarkEnd w:id="771"/>
      <w:bookmarkEnd w:id="772"/>
      <w:r>
        <w:rPr>
          <w:rtl/>
        </w:rPr>
        <w:t xml:space="preserve"> : </w:t>
      </w:r>
    </w:p>
    <w:p w:rsidR="00CA1D06" w:rsidRDefault="00CA1D06" w:rsidP="00592778">
      <w:pPr>
        <w:pStyle w:val="libNormal"/>
        <w:rPr>
          <w:rtl/>
        </w:rPr>
      </w:pPr>
      <w:r>
        <w:rPr>
          <w:rtl/>
        </w:rPr>
        <w:t xml:space="preserve">ابن سنان الزاهري ، يكنّى أبا عيسى ، نزيل الري ، يروي عن أبيه عن جدّه محمّد بن سنان ، روى عنه : ابن نوح وأبو المفضّل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(9)</w:t>
      </w:r>
      <w:r>
        <w:rPr>
          <w:rtl/>
        </w:rPr>
        <w:t xml:space="preserve">. </w:t>
      </w:r>
    </w:p>
    <w:p w:rsidR="00CA1D06" w:rsidRDefault="00CA1D06" w:rsidP="00592778">
      <w:pPr>
        <w:pStyle w:val="libNormal"/>
        <w:rPr>
          <w:rtl/>
        </w:rPr>
      </w:pPr>
      <w:r>
        <w:rPr>
          <w:rtl/>
        </w:rPr>
        <w:t xml:space="preserve">ونقل ابن داود عن ابن الغضائري أنّ نسبه وحديثه مضطرب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ابن داود : 162 / 1289. </w:t>
      </w:r>
    </w:p>
    <w:p w:rsidR="00CA1D06" w:rsidRDefault="00CA1D06" w:rsidP="008238A2">
      <w:pPr>
        <w:pStyle w:val="libFootnote0"/>
        <w:rPr>
          <w:rtl/>
        </w:rPr>
      </w:pPr>
      <w:r>
        <w:rPr>
          <w:rtl/>
        </w:rPr>
        <w:t xml:space="preserve">2 ـ رجال ابن داود : 164 / 1303. </w:t>
      </w:r>
    </w:p>
    <w:p w:rsidR="00CA1D06" w:rsidRDefault="00CA1D06" w:rsidP="008238A2">
      <w:pPr>
        <w:pStyle w:val="libFootnote0"/>
        <w:rPr>
          <w:rtl/>
        </w:rPr>
      </w:pPr>
      <w:r>
        <w:rPr>
          <w:rtl/>
        </w:rPr>
        <w:t xml:space="preserve">3 ـ السيد الجليل محمّد بن أحمد بن محمّد الحسيني ، صاحب كتاب الرضا صلوات الله عليه ، فاضل ، ثقة ، ب ، ( م ت ). فهرست منتجب الدين : 171 / 412. </w:t>
      </w:r>
    </w:p>
    <w:p w:rsidR="00CA1D06" w:rsidRDefault="00CA1D06" w:rsidP="008238A2">
      <w:pPr>
        <w:pStyle w:val="libFootnote0"/>
        <w:rPr>
          <w:rtl/>
        </w:rPr>
      </w:pPr>
      <w:r>
        <w:rPr>
          <w:rtl/>
        </w:rPr>
        <w:t xml:space="preserve">4 ـ عُرَيْنة : موضع ببلاد فزارة ، وقيل : قرى بالمدينة ، انظر معجم البلدان 4 : 115. </w:t>
      </w:r>
    </w:p>
    <w:p w:rsidR="00CA1D06" w:rsidRDefault="00CA1D06" w:rsidP="008238A2">
      <w:pPr>
        <w:pStyle w:val="libFootnote0"/>
        <w:rPr>
          <w:rtl/>
        </w:rPr>
      </w:pPr>
      <w:r>
        <w:rPr>
          <w:rtl/>
        </w:rPr>
        <w:t xml:space="preserve">5 ـ وتوفّي سنة ست وستين ومائتين ، ( م ت ). </w:t>
      </w:r>
    </w:p>
    <w:p w:rsidR="00CA1D06" w:rsidRDefault="00CA1D06" w:rsidP="008238A2">
      <w:pPr>
        <w:pStyle w:val="libFootnote0"/>
        <w:rPr>
          <w:rtl/>
        </w:rPr>
      </w:pPr>
      <w:r>
        <w:rPr>
          <w:rtl/>
        </w:rPr>
        <w:t xml:space="preserve">6 ـ رجال النجاشي : 342 / 920. </w:t>
      </w:r>
    </w:p>
    <w:p w:rsidR="00CA1D06" w:rsidRDefault="00CA1D06" w:rsidP="008238A2">
      <w:pPr>
        <w:pStyle w:val="libFootnote0"/>
        <w:rPr>
          <w:rtl/>
        </w:rPr>
      </w:pPr>
      <w:r>
        <w:rPr>
          <w:rtl/>
        </w:rPr>
        <w:t xml:space="preserve">7 ـ يكنّى أبا جعفر ، روى عنه : حميد كتباً كثيرةً من الاُصول ، ( م ت ). </w:t>
      </w:r>
    </w:p>
    <w:p w:rsidR="00CA1D06" w:rsidRDefault="00CA1D06" w:rsidP="008238A2">
      <w:pPr>
        <w:pStyle w:val="libFootnote0"/>
        <w:rPr>
          <w:rtl/>
        </w:rPr>
      </w:pPr>
      <w:r>
        <w:rPr>
          <w:rtl/>
        </w:rPr>
        <w:t xml:space="preserve">8 ـ رجال الشيخ : 441 / 52. </w:t>
      </w:r>
    </w:p>
    <w:p w:rsidR="00CA1D06" w:rsidRDefault="00CA1D06" w:rsidP="008238A2">
      <w:pPr>
        <w:pStyle w:val="libFootnote0"/>
        <w:rPr>
          <w:rtl/>
        </w:rPr>
      </w:pPr>
      <w:r>
        <w:rPr>
          <w:rtl/>
        </w:rPr>
        <w:t xml:space="preserve">9 ـ رجال الشيخ : 447 / 102. </w:t>
      </w:r>
    </w:p>
    <w:p w:rsidR="00CA1D06" w:rsidRDefault="00CA1D06" w:rsidP="008238A2">
      <w:pPr>
        <w:pStyle w:val="libFootnote0"/>
        <w:rPr>
          <w:rtl/>
        </w:rPr>
      </w:pPr>
      <w:r>
        <w:rPr>
          <w:rtl/>
        </w:rPr>
        <w:t xml:space="preserve">10 ـ رجال ابن داود : 269 / 422. </w:t>
      </w:r>
    </w:p>
    <w:p w:rsidR="00CA1D06" w:rsidRDefault="00CA1D06" w:rsidP="00592778">
      <w:pPr>
        <w:pStyle w:val="libNormal"/>
        <w:rPr>
          <w:rtl/>
        </w:rPr>
      </w:pPr>
      <w:r>
        <w:rPr>
          <w:rtl/>
        </w:rPr>
        <w:br w:type="page"/>
      </w:r>
      <w:bookmarkStart w:id="773" w:name="_Toc276635365"/>
      <w:bookmarkStart w:id="774" w:name="_Toc452294875"/>
      <w:r w:rsidRPr="001E4738">
        <w:rPr>
          <w:rStyle w:val="Heading2Char"/>
          <w:rtl/>
        </w:rPr>
        <w:lastRenderedPageBreak/>
        <w:t>4450 / 94 ـ محمّد بن أحمد بن محمّد</w:t>
      </w:r>
      <w:bookmarkEnd w:id="773"/>
      <w:bookmarkEnd w:id="774"/>
      <w:r>
        <w:rPr>
          <w:rtl/>
        </w:rPr>
        <w:t xml:space="preserve"> : </w:t>
      </w:r>
    </w:p>
    <w:p w:rsidR="00CA1D06" w:rsidRDefault="00CA1D06" w:rsidP="00592778">
      <w:pPr>
        <w:pStyle w:val="libNormal"/>
        <w:rPr>
          <w:rtl/>
        </w:rPr>
      </w:pPr>
      <w:r>
        <w:rPr>
          <w:rtl/>
        </w:rPr>
        <w:t xml:space="preserve">ابن سعيد بن عقدة الهمداني ، يكنّى أبا نعيم ، كان جليل القدر عظيم الحفظ ، روى عنه : التلعكبري </w:t>
      </w:r>
      <w:r w:rsidRPr="008238A2">
        <w:rPr>
          <w:rStyle w:val="libFootnotenumChar"/>
          <w:rtl/>
        </w:rPr>
        <w:t>(1)</w:t>
      </w:r>
      <w:r>
        <w:rPr>
          <w:rtl/>
        </w:rPr>
        <w:t xml:space="preserve"> ، وكان يروي عن حميد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775" w:name="_Toc276635366"/>
      <w:bookmarkStart w:id="776" w:name="_Toc452294876"/>
      <w:r w:rsidRPr="001E4738">
        <w:rPr>
          <w:rStyle w:val="Heading2Char"/>
          <w:rtl/>
        </w:rPr>
        <w:t>4451 / 95 ـ محمّد بن أحمد بن محمّد</w:t>
      </w:r>
      <w:bookmarkEnd w:id="775"/>
      <w:bookmarkEnd w:id="776"/>
      <w:r>
        <w:rPr>
          <w:rtl/>
        </w:rPr>
        <w:t xml:space="preserve"> : </w:t>
      </w:r>
    </w:p>
    <w:p w:rsidR="00CA1D06" w:rsidRDefault="00CA1D06" w:rsidP="00592778">
      <w:pPr>
        <w:pStyle w:val="libNormal"/>
        <w:rPr>
          <w:rtl/>
        </w:rPr>
      </w:pPr>
      <w:r>
        <w:rPr>
          <w:rtl/>
        </w:rPr>
        <w:t xml:space="preserve">ابن عبد الله بن إسماعيل الكاتب ، أبو بكر ، يعرف بابن أبي الثلج ، وأبو الثلج هو عبد الله بن إسماعيل </w:t>
      </w:r>
      <w:r w:rsidRPr="008238A2">
        <w:rPr>
          <w:rStyle w:val="libFootnotenumChar"/>
          <w:rtl/>
        </w:rPr>
        <w:t>(3)</w:t>
      </w:r>
      <w:r>
        <w:rPr>
          <w:rtl/>
        </w:rPr>
        <w:t xml:space="preserve"> ، ثقة ، عين ، كثير الحديث ، له كتب ، روى عنه : أبو المفضّل الشيباني وسلامة بن محمّد الأرزني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محمّد بن أحمد بن محمّد بن عبد الله بن أبي الثلج الكاتب ، بغدادي ، خاصي ، يكنّى أبا بكر ، سمع منه التلعكبري </w:t>
      </w:r>
      <w:r w:rsidRPr="008238A2">
        <w:rPr>
          <w:rStyle w:val="libFootnotenumChar"/>
          <w:rtl/>
        </w:rPr>
        <w:t>(5)</w:t>
      </w:r>
      <w:r>
        <w:rPr>
          <w:rtl/>
        </w:rPr>
        <w:t xml:space="preserve">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(6)</w:t>
      </w:r>
      <w:r>
        <w:rPr>
          <w:rtl/>
        </w:rPr>
        <w:t xml:space="preserve">. ثمّ قال : محمّد بن أحمد بن أبي الثلج ، روى عنه : الدوري ، في من لم يرو عن الأئمّة </w:t>
      </w:r>
      <w:r w:rsidR="006C6B9D" w:rsidRPr="006C6B9D">
        <w:rPr>
          <w:rStyle w:val="libAlaemChar"/>
          <w:rFonts w:hint="cs"/>
          <w:rtl/>
        </w:rPr>
        <w:t>عليهم‌السلام</w:t>
      </w:r>
      <w:r>
        <w:rPr>
          <w:rtl/>
        </w:rPr>
        <w:t xml:space="preserve"> </w:t>
      </w:r>
      <w:r w:rsidRPr="008238A2">
        <w:rPr>
          <w:rStyle w:val="libFootnotenumChar"/>
          <w:rtl/>
        </w:rPr>
        <w:t>(7)</w:t>
      </w:r>
      <w:r>
        <w:rPr>
          <w:rtl/>
        </w:rPr>
        <w:t xml:space="preserve">. </w:t>
      </w:r>
    </w:p>
    <w:p w:rsidR="00CA1D06" w:rsidRDefault="00CA1D06" w:rsidP="00592778">
      <w:pPr>
        <w:pStyle w:val="libNormal"/>
        <w:rPr>
          <w:rtl/>
        </w:rPr>
      </w:pPr>
      <w:r>
        <w:rPr>
          <w:rtl/>
        </w:rPr>
        <w:t xml:space="preserve">والظاهر أنّهما واحد. </w:t>
      </w:r>
    </w:p>
    <w:p w:rsidR="00CA1D06" w:rsidRDefault="00CA1D06" w:rsidP="00592778">
      <w:pPr>
        <w:pStyle w:val="libNormal"/>
        <w:rPr>
          <w:rtl/>
        </w:rPr>
      </w:pPr>
      <w:r>
        <w:rPr>
          <w:rtl/>
        </w:rPr>
        <w:t xml:space="preserve">وقال في الفهرست : محمّد بن أحمد بن أبي الثلج الكاتب ، له كتاب التنزيل في أمير المؤمنين </w:t>
      </w:r>
      <w:r w:rsidR="006C6B9D" w:rsidRPr="006C6B9D">
        <w:rPr>
          <w:rStyle w:val="libAlaemChar"/>
          <w:rFonts w:hint="cs"/>
          <w:rtl/>
        </w:rPr>
        <w:t>عليه‌السلام</w:t>
      </w:r>
      <w:r>
        <w:rPr>
          <w:rtl/>
        </w:rPr>
        <w:t xml:space="preserve"> ، وله كتاب البشرى والرفقى </w:t>
      </w:r>
      <w:r w:rsidRPr="008238A2">
        <w:rPr>
          <w:rStyle w:val="libFootnotenumChar"/>
          <w:rtl/>
        </w:rPr>
        <w:t>(8)</w:t>
      </w:r>
      <w:r>
        <w:rPr>
          <w:rtl/>
        </w:rPr>
        <w:t xml:space="preserve"> وصفة الشيعة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وسمع منه في حياة أبيه ، ( م ت ). </w:t>
      </w:r>
    </w:p>
    <w:p w:rsidR="00CA1D06" w:rsidRDefault="00CA1D06" w:rsidP="008238A2">
      <w:pPr>
        <w:pStyle w:val="libFootnote0"/>
        <w:rPr>
          <w:rtl/>
        </w:rPr>
      </w:pPr>
      <w:r>
        <w:rPr>
          <w:rtl/>
        </w:rPr>
        <w:t xml:space="preserve">2 ـ رجال الشيخ : 443 / 67. </w:t>
      </w:r>
    </w:p>
    <w:p w:rsidR="00CA1D06" w:rsidRDefault="00CA1D06" w:rsidP="008238A2">
      <w:pPr>
        <w:pStyle w:val="libFootnote0"/>
        <w:rPr>
          <w:rtl/>
        </w:rPr>
      </w:pPr>
      <w:r>
        <w:rPr>
          <w:rtl/>
        </w:rPr>
        <w:t xml:space="preserve">3 ـ ما بين القوسين لم يرد في نسخة ( م ). </w:t>
      </w:r>
    </w:p>
    <w:p w:rsidR="00CA1D06" w:rsidRDefault="00CA1D06" w:rsidP="008238A2">
      <w:pPr>
        <w:pStyle w:val="libFootnote0"/>
        <w:rPr>
          <w:rtl/>
        </w:rPr>
      </w:pPr>
      <w:r>
        <w:rPr>
          <w:rtl/>
        </w:rPr>
        <w:t xml:space="preserve">4 ـ رجال النجاشي : 381 / 1037. </w:t>
      </w:r>
    </w:p>
    <w:p w:rsidR="00CA1D06" w:rsidRDefault="00CA1D06" w:rsidP="008238A2">
      <w:pPr>
        <w:pStyle w:val="libFootnote0"/>
        <w:rPr>
          <w:rtl/>
        </w:rPr>
      </w:pPr>
      <w:r>
        <w:rPr>
          <w:rtl/>
        </w:rPr>
        <w:t xml:space="preserve">5 ـ وله منه إجازة ، ( م ت ). </w:t>
      </w:r>
    </w:p>
    <w:p w:rsidR="00CA1D06" w:rsidRDefault="00CA1D06" w:rsidP="008238A2">
      <w:pPr>
        <w:pStyle w:val="libFootnote0"/>
        <w:rPr>
          <w:rtl/>
        </w:rPr>
      </w:pPr>
      <w:r>
        <w:rPr>
          <w:rtl/>
        </w:rPr>
        <w:t xml:space="preserve">6 ـ رجال الشيخ : 443 / 64. </w:t>
      </w:r>
    </w:p>
    <w:p w:rsidR="00CA1D06" w:rsidRDefault="00CA1D06" w:rsidP="008238A2">
      <w:pPr>
        <w:pStyle w:val="libFootnote0"/>
        <w:rPr>
          <w:rtl/>
        </w:rPr>
      </w:pPr>
      <w:r>
        <w:rPr>
          <w:rtl/>
        </w:rPr>
        <w:t xml:space="preserve">7 ـ رجال الشيخ : 448 / 120. </w:t>
      </w:r>
    </w:p>
    <w:p w:rsidR="00CA1D06" w:rsidRDefault="00CA1D06" w:rsidP="008238A2">
      <w:pPr>
        <w:pStyle w:val="libFootnote0"/>
        <w:rPr>
          <w:rtl/>
        </w:rPr>
      </w:pPr>
      <w:r>
        <w:rPr>
          <w:rtl/>
        </w:rPr>
        <w:t xml:space="preserve">8 ـ كذا في النسخ ، وفي المصدر : والزلفى. </w:t>
      </w:r>
    </w:p>
    <w:p w:rsidR="00CA1D06" w:rsidRDefault="00CA1D06" w:rsidP="00592778">
      <w:pPr>
        <w:pStyle w:val="libNormal0"/>
        <w:rPr>
          <w:rtl/>
        </w:rPr>
      </w:pPr>
      <w:r>
        <w:rPr>
          <w:rtl/>
        </w:rPr>
        <w:br w:type="page"/>
      </w:r>
      <w:r>
        <w:rPr>
          <w:rtl/>
        </w:rPr>
        <w:lastRenderedPageBreak/>
        <w:t>وفضلهم ، وله كتاب أسماء أمير المؤمنين</w:t>
      </w:r>
      <w:r w:rsidR="006C6B9D" w:rsidRPr="006C6B9D">
        <w:rPr>
          <w:rStyle w:val="libAlaemChar"/>
          <w:rFonts w:hint="cs"/>
          <w:rtl/>
        </w:rPr>
        <w:t>عليه‌السلام</w:t>
      </w:r>
      <w:r>
        <w:rPr>
          <w:rtl/>
        </w:rPr>
        <w:t xml:space="preserve"> في كتاب الله</w:t>
      </w:r>
      <w:r w:rsidRPr="008238A2">
        <w:rPr>
          <w:rStyle w:val="libFootnotenumChar"/>
          <w:rtl/>
        </w:rPr>
        <w:t>(1)</w:t>
      </w:r>
      <w:r>
        <w:rPr>
          <w:rtl/>
        </w:rPr>
        <w:t>، روى عنه: الدوري</w:t>
      </w:r>
      <w:r w:rsidRPr="008238A2">
        <w:rPr>
          <w:rStyle w:val="libFootnotenumChar"/>
          <w:rtl/>
        </w:rPr>
        <w:t>(2)(3)</w:t>
      </w:r>
      <w:r>
        <w:rPr>
          <w:rtl/>
        </w:rPr>
        <w:t>.</w:t>
      </w:r>
    </w:p>
    <w:p w:rsidR="00CA1D06" w:rsidRDefault="00CA1D06" w:rsidP="00592778">
      <w:pPr>
        <w:pStyle w:val="libNormal"/>
        <w:rPr>
          <w:rtl/>
        </w:rPr>
      </w:pPr>
      <w:bookmarkStart w:id="777" w:name="_Toc276635367"/>
      <w:bookmarkStart w:id="778" w:name="_Toc452294877"/>
      <w:r w:rsidRPr="001E4738">
        <w:rPr>
          <w:rStyle w:val="Heading2Char"/>
          <w:rtl/>
        </w:rPr>
        <w:t>4452 / 96 ـ محمّد بن أحمد بن مخزوم</w:t>
      </w:r>
      <w:bookmarkEnd w:id="777"/>
      <w:bookmarkEnd w:id="778"/>
      <w:r>
        <w:rPr>
          <w:rtl/>
        </w:rPr>
        <w:t xml:space="preserve"> : </w:t>
      </w:r>
    </w:p>
    <w:p w:rsidR="00CA1D06" w:rsidRDefault="00CA1D06" w:rsidP="00592778">
      <w:pPr>
        <w:pStyle w:val="libNormal"/>
        <w:rPr>
          <w:rtl/>
        </w:rPr>
      </w:pPr>
      <w:r>
        <w:rPr>
          <w:rtl/>
        </w:rPr>
        <w:t xml:space="preserve">المقرئ ، يكنّى أبا الحسن </w:t>
      </w:r>
      <w:r w:rsidRPr="008238A2">
        <w:rPr>
          <w:rStyle w:val="libFootnotenumChar"/>
          <w:rtl/>
        </w:rPr>
        <w:t>(4)</w:t>
      </w:r>
      <w:r>
        <w:rPr>
          <w:rtl/>
        </w:rPr>
        <w:t xml:space="preserve"> ، مولى بني هاشم ، بغدادي ، روى عنه : التلعكبري </w:t>
      </w:r>
      <w:r w:rsidRPr="008238A2">
        <w:rPr>
          <w:rStyle w:val="libFootnotenumChar"/>
          <w:rtl/>
        </w:rPr>
        <w:t>(5)</w:t>
      </w:r>
      <w:r>
        <w:rPr>
          <w:rtl/>
        </w:rPr>
        <w:t xml:space="preserve">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779" w:name="_Toc276635368"/>
      <w:bookmarkStart w:id="780" w:name="_Toc452294878"/>
      <w:r w:rsidRPr="001E4738">
        <w:rPr>
          <w:rStyle w:val="Heading2Char"/>
          <w:rtl/>
        </w:rPr>
        <w:t>4453 / 97 ـ محمّد بن أحمد بن مطهر</w:t>
      </w:r>
      <w:bookmarkEnd w:id="779"/>
      <w:bookmarkEnd w:id="780"/>
      <w:r>
        <w:rPr>
          <w:rtl/>
        </w:rPr>
        <w:t xml:space="preserve"> : </w:t>
      </w:r>
    </w:p>
    <w:p w:rsidR="00CA1D06" w:rsidRDefault="00CA1D06" w:rsidP="00592778">
      <w:pPr>
        <w:pStyle w:val="libNormal"/>
        <w:rPr>
          <w:rtl/>
        </w:rPr>
      </w:pPr>
      <w:r>
        <w:rPr>
          <w:rtl/>
        </w:rPr>
        <w:t xml:space="preserve">بغدادي ، يونسي ، من أصحاب الهادي </w:t>
      </w:r>
      <w:r w:rsidRPr="008238A2">
        <w:rPr>
          <w:rStyle w:val="libFootnotenumChar"/>
          <w:rtl/>
        </w:rPr>
        <w:t>(7)</w:t>
      </w:r>
      <w:r>
        <w:rPr>
          <w:rtl/>
        </w:rPr>
        <w:t xml:space="preserve"> والعسكري </w:t>
      </w:r>
      <w:r w:rsidRPr="008238A2">
        <w:rPr>
          <w:rStyle w:val="libFootnotenumChar"/>
          <w:rtl/>
        </w:rPr>
        <w:t>(8)</w:t>
      </w:r>
      <w:r>
        <w:rPr>
          <w:rtl/>
        </w:rPr>
        <w:t xml:space="preserve"> </w:t>
      </w:r>
      <w:r w:rsidR="006C6B9D" w:rsidRPr="006C6B9D">
        <w:rPr>
          <w:rStyle w:val="libAlaemChar"/>
          <w:rFonts w:hint="cs"/>
          <w:rtl/>
        </w:rPr>
        <w:t>عليهما‌السلام</w:t>
      </w:r>
      <w:r>
        <w:rPr>
          <w:rtl/>
        </w:rPr>
        <w:t xml:space="preserve"> ، رجال الشيخ.</w:t>
      </w:r>
    </w:p>
    <w:p w:rsidR="00CA1D06" w:rsidRDefault="00CA1D06" w:rsidP="00592778">
      <w:pPr>
        <w:pStyle w:val="libNormal"/>
        <w:rPr>
          <w:rtl/>
        </w:rPr>
      </w:pPr>
      <w:bookmarkStart w:id="781" w:name="_Toc276635369"/>
      <w:bookmarkStart w:id="782" w:name="_Toc452294879"/>
      <w:r w:rsidRPr="001E4738">
        <w:rPr>
          <w:rStyle w:val="Heading2Char"/>
          <w:rtl/>
        </w:rPr>
        <w:t>4454 / 98 ـ محمّد بن أحمد المفجّع</w:t>
      </w:r>
      <w:bookmarkEnd w:id="781"/>
      <w:bookmarkEnd w:id="782"/>
      <w:r>
        <w:rPr>
          <w:rtl/>
        </w:rPr>
        <w:t xml:space="preserve"> : </w:t>
      </w:r>
    </w:p>
    <w:p w:rsidR="00CA1D06" w:rsidRDefault="00CA1D06" w:rsidP="00592778">
      <w:pPr>
        <w:pStyle w:val="libNormal"/>
        <w:rPr>
          <w:rtl/>
        </w:rPr>
      </w:pPr>
      <w:r>
        <w:rPr>
          <w:rtl/>
        </w:rPr>
        <w:t xml:space="preserve">ذكرناه بعنوان : محمّد بن أحمد بن عبد الله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أخبرنا بجميع ذلك : أحمد بن عبدون ، عن الدوري ، عنه ، ست ، ( م ت ). </w:t>
      </w:r>
    </w:p>
    <w:p w:rsidR="00CA1D06" w:rsidRDefault="00CA1D06" w:rsidP="008238A2">
      <w:pPr>
        <w:pStyle w:val="libFootnote0"/>
        <w:rPr>
          <w:rtl/>
        </w:rPr>
      </w:pPr>
      <w:r>
        <w:rPr>
          <w:rtl/>
        </w:rPr>
        <w:t xml:space="preserve">2 ـ الفهرست : 151 / 659. </w:t>
      </w:r>
    </w:p>
    <w:p w:rsidR="00CA1D06" w:rsidRDefault="00CA1D06" w:rsidP="008238A2">
      <w:pPr>
        <w:pStyle w:val="libFootnote0"/>
        <w:rPr>
          <w:rtl/>
        </w:rPr>
      </w:pPr>
      <w:r>
        <w:rPr>
          <w:rtl/>
        </w:rPr>
        <w:t xml:space="preserve">3 ـ محمّد بن أحمد بن علي بن أبي قتادة وتقدم ، أو ابن الصلت وتقدم في الحاشية ، ( م ت ). الشيخ الشهيد محمّد بن أحمد بن الفارس ( الفارسي خ ل ) ، مصنّف كتاب روضة الواعظين ، ب ، ( م ت ). فهرست منتجب الدين : 191 / 511. محمّد بن أحمد المحمودي تقدم بعنوان : محمّد بن أحمد بن حمّاد ، ( م ت ). تقدم برقم : 4431 / 75. </w:t>
      </w:r>
    </w:p>
    <w:p w:rsidR="00CA1D06" w:rsidRDefault="00CA1D06" w:rsidP="008238A2">
      <w:pPr>
        <w:pStyle w:val="libFootnote0"/>
        <w:rPr>
          <w:rtl/>
        </w:rPr>
      </w:pPr>
      <w:r>
        <w:rPr>
          <w:rtl/>
        </w:rPr>
        <w:t xml:space="preserve">4 ـ في نسخة ( ت ) والمصدر : أبا الحسين. </w:t>
      </w:r>
    </w:p>
    <w:p w:rsidR="00CA1D06" w:rsidRDefault="00CA1D06" w:rsidP="008238A2">
      <w:pPr>
        <w:pStyle w:val="libFootnote0"/>
        <w:rPr>
          <w:rtl/>
        </w:rPr>
      </w:pPr>
      <w:r>
        <w:rPr>
          <w:rtl/>
        </w:rPr>
        <w:t xml:space="preserve">5 ـ وله منه إجازة ، ( م ت ). </w:t>
      </w:r>
    </w:p>
    <w:p w:rsidR="00CA1D06" w:rsidRDefault="00CA1D06" w:rsidP="008238A2">
      <w:pPr>
        <w:pStyle w:val="libFootnote0"/>
        <w:rPr>
          <w:rtl/>
        </w:rPr>
      </w:pPr>
      <w:r>
        <w:rPr>
          <w:rtl/>
        </w:rPr>
        <w:t xml:space="preserve">6 ـ رجال الشيخ : 443 / 66. </w:t>
      </w:r>
    </w:p>
    <w:p w:rsidR="00CA1D06" w:rsidRDefault="00CA1D06" w:rsidP="008238A2">
      <w:pPr>
        <w:pStyle w:val="libFootnote0"/>
        <w:rPr>
          <w:rtl/>
        </w:rPr>
      </w:pPr>
      <w:r>
        <w:rPr>
          <w:rtl/>
        </w:rPr>
        <w:t xml:space="preserve">7 ـ رجال الشيخ : 391 / 13. </w:t>
      </w:r>
    </w:p>
    <w:p w:rsidR="00CA1D06" w:rsidRDefault="00CA1D06" w:rsidP="008238A2">
      <w:pPr>
        <w:pStyle w:val="libFootnote0"/>
        <w:rPr>
          <w:rtl/>
        </w:rPr>
      </w:pPr>
      <w:r>
        <w:rPr>
          <w:rtl/>
        </w:rPr>
        <w:t xml:space="preserve">8 ـ رجال الشيخ : 401 / 1. </w:t>
      </w:r>
    </w:p>
    <w:p w:rsidR="00CA1D06" w:rsidRDefault="00CA1D06" w:rsidP="008238A2">
      <w:pPr>
        <w:pStyle w:val="libFootnote0"/>
        <w:rPr>
          <w:rtl/>
        </w:rPr>
      </w:pPr>
      <w:r>
        <w:rPr>
          <w:rtl/>
        </w:rPr>
        <w:t xml:space="preserve">9 ـ تقدم برقم : 4438 / 82. </w:t>
      </w:r>
    </w:p>
    <w:p w:rsidR="00CA1D06" w:rsidRDefault="00CA1D06" w:rsidP="00592778">
      <w:pPr>
        <w:pStyle w:val="libNormal"/>
        <w:rPr>
          <w:rtl/>
        </w:rPr>
      </w:pPr>
      <w:r>
        <w:rPr>
          <w:rtl/>
        </w:rPr>
        <w:br w:type="page"/>
      </w:r>
      <w:bookmarkStart w:id="783" w:name="_Toc276635370"/>
      <w:bookmarkStart w:id="784" w:name="_Toc452294880"/>
      <w:r w:rsidRPr="001E4738">
        <w:rPr>
          <w:rStyle w:val="Heading2Char"/>
          <w:rtl/>
        </w:rPr>
        <w:lastRenderedPageBreak/>
        <w:t>4455 / 99 ـ محمّد بن أحمد النطنزي</w:t>
      </w:r>
      <w:bookmarkEnd w:id="783"/>
      <w:bookmarkEnd w:id="784"/>
      <w:r>
        <w:rPr>
          <w:rtl/>
        </w:rPr>
        <w:t xml:space="preserve"> : </w:t>
      </w:r>
    </w:p>
    <w:p w:rsidR="00CA1D06" w:rsidRDefault="00CA1D06" w:rsidP="00592778">
      <w:pPr>
        <w:pStyle w:val="libNormal"/>
        <w:rPr>
          <w:rtl/>
        </w:rPr>
      </w:pPr>
      <w:r>
        <w:rPr>
          <w:rtl/>
        </w:rPr>
        <w:t xml:space="preserve">عامي المذهب ، الخلاصة </w:t>
      </w:r>
      <w:r w:rsidRPr="008238A2">
        <w:rPr>
          <w:rStyle w:val="libFootnotenumChar"/>
          <w:rtl/>
        </w:rPr>
        <w:t>(1)</w:t>
      </w:r>
      <w:r>
        <w:rPr>
          <w:rtl/>
        </w:rPr>
        <w:t xml:space="preserve"> ، رجال ابن داود </w:t>
      </w:r>
      <w:r w:rsidRPr="008238A2">
        <w:rPr>
          <w:rStyle w:val="libFootnotenumChar"/>
          <w:rtl/>
        </w:rPr>
        <w:t>(2)</w:t>
      </w:r>
      <w:r>
        <w:rPr>
          <w:rtl/>
        </w:rPr>
        <w:t>.</w:t>
      </w:r>
    </w:p>
    <w:p w:rsidR="00CA1D06" w:rsidRDefault="00CA1D06" w:rsidP="00592778">
      <w:pPr>
        <w:pStyle w:val="libNormal"/>
        <w:rPr>
          <w:rtl/>
        </w:rPr>
      </w:pPr>
      <w:bookmarkStart w:id="785" w:name="_Toc276635371"/>
      <w:bookmarkStart w:id="786" w:name="_Toc452294881"/>
      <w:r w:rsidRPr="001E4738">
        <w:rPr>
          <w:rStyle w:val="Heading2Char"/>
          <w:rtl/>
        </w:rPr>
        <w:t>4456 / 100 ـ محمّد بن أحمد النعيمي</w:t>
      </w:r>
      <w:bookmarkEnd w:id="785"/>
      <w:bookmarkEnd w:id="786"/>
      <w:r>
        <w:rPr>
          <w:rtl/>
        </w:rPr>
        <w:t xml:space="preserve"> : </w:t>
      </w:r>
    </w:p>
    <w:p w:rsidR="00CA1D06" w:rsidRDefault="00CA1D06" w:rsidP="00592778">
      <w:pPr>
        <w:pStyle w:val="libNormal"/>
        <w:rPr>
          <w:rtl/>
        </w:rPr>
      </w:pPr>
      <w:r>
        <w:rPr>
          <w:rtl/>
        </w:rPr>
        <w:t xml:space="preserve">أبو المظفر ، رجل من أصحابنا ، أخباري ، سمع الحديث والأخبار وأكثر ، له كتاب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ولعل هذا هو الذي سيجيء بعيد هذا ، وإنّ كان العلّامة </w:t>
      </w:r>
      <w:r w:rsidR="006C6B9D" w:rsidRPr="006C6B9D">
        <w:rPr>
          <w:rStyle w:val="libAlaemChar"/>
          <w:rFonts w:hint="cs"/>
          <w:rtl/>
        </w:rPr>
        <w:t>قدس‌سره</w:t>
      </w:r>
      <w:r>
        <w:rPr>
          <w:rtl/>
        </w:rPr>
        <w:t xml:space="preserve"> ذكره في الخلاصة رجلين </w:t>
      </w:r>
      <w:r w:rsidRPr="008238A2">
        <w:rPr>
          <w:rStyle w:val="libFootnotenumChar"/>
          <w:rtl/>
        </w:rPr>
        <w:t>(4)</w:t>
      </w:r>
      <w:r>
        <w:rPr>
          <w:rtl/>
        </w:rPr>
        <w:t>.</w:t>
      </w:r>
    </w:p>
    <w:p w:rsidR="00CA1D06" w:rsidRDefault="00CA1D06" w:rsidP="00592778">
      <w:pPr>
        <w:pStyle w:val="libNormal"/>
        <w:rPr>
          <w:rtl/>
        </w:rPr>
      </w:pPr>
      <w:bookmarkStart w:id="787" w:name="_Toc276635372"/>
      <w:bookmarkStart w:id="788" w:name="_Toc452294882"/>
      <w:r w:rsidRPr="001E4738">
        <w:rPr>
          <w:rStyle w:val="Heading2Char"/>
          <w:rtl/>
        </w:rPr>
        <w:t>4457 / 101 ـ محمّد بن أحمد بن نعيم</w:t>
      </w:r>
      <w:bookmarkEnd w:id="787"/>
      <w:bookmarkEnd w:id="788"/>
      <w:r>
        <w:rPr>
          <w:rtl/>
        </w:rPr>
        <w:t xml:space="preserve"> : </w:t>
      </w:r>
    </w:p>
    <w:p w:rsidR="00CA1D06" w:rsidRDefault="00CA1D06" w:rsidP="00592778">
      <w:pPr>
        <w:pStyle w:val="libNormal"/>
        <w:rPr>
          <w:rtl/>
        </w:rPr>
      </w:pPr>
      <w:r>
        <w:rPr>
          <w:rtl/>
        </w:rPr>
        <w:t>أبو عبد الله الشاذاني ، نيشابوري، من أصحاب العسكري</w:t>
      </w:r>
      <w:r w:rsidR="006C6B9D" w:rsidRPr="006C6B9D">
        <w:rPr>
          <w:rStyle w:val="libAlaemChar"/>
          <w:rFonts w:hint="cs"/>
          <w:rtl/>
        </w:rPr>
        <w:t>عليه‌السلام</w:t>
      </w:r>
      <w:r>
        <w:rPr>
          <w:rtl/>
        </w:rPr>
        <w:t>، رجال الشيخ</w:t>
      </w:r>
      <w:r w:rsidRPr="008238A2">
        <w:rPr>
          <w:rStyle w:val="libFootnotenumChar"/>
          <w:rtl/>
        </w:rPr>
        <w:t>(5)</w:t>
      </w:r>
      <w:r>
        <w:rPr>
          <w:rtl/>
        </w:rPr>
        <w:t xml:space="preserve">. </w:t>
      </w:r>
    </w:p>
    <w:p w:rsidR="00CA1D06" w:rsidRDefault="00CA1D06" w:rsidP="00592778">
      <w:pPr>
        <w:pStyle w:val="libNormal"/>
        <w:rPr>
          <w:rtl/>
        </w:rPr>
      </w:pPr>
      <w:r>
        <w:rPr>
          <w:rtl/>
        </w:rPr>
        <w:t xml:space="preserve">وروى الكشّي عن آدم بن محمّد قال : سمعت محمّد بن شاذان بن نعيم يقول : جُمِعَ عندي مال الغريم </w:t>
      </w:r>
      <w:r w:rsidRPr="008238A2">
        <w:rPr>
          <w:rStyle w:val="libFootnotenumChar"/>
          <w:rtl/>
        </w:rPr>
        <w:t>(6)</w:t>
      </w:r>
      <w:r>
        <w:rPr>
          <w:rtl/>
        </w:rPr>
        <w:t xml:space="preserve"> ، فأنفذت به إليه وألقيت </w:t>
      </w:r>
      <w:r w:rsidRPr="008238A2">
        <w:rPr>
          <w:rStyle w:val="libFootnotenumChar"/>
          <w:rtl/>
        </w:rPr>
        <w:t>(7)</w:t>
      </w:r>
      <w:r>
        <w:rPr>
          <w:rtl/>
        </w:rPr>
        <w:t xml:space="preserve"> فيه شيئا من صلب مالي. </w:t>
      </w:r>
    </w:p>
    <w:p w:rsidR="00CA1D06" w:rsidRDefault="00CA1D06" w:rsidP="00592778">
      <w:pPr>
        <w:pStyle w:val="libNormal"/>
        <w:rPr>
          <w:rtl/>
        </w:rPr>
      </w:pPr>
      <w:r>
        <w:rPr>
          <w:rtl/>
        </w:rPr>
        <w:t xml:space="preserve">قال : فورد من الجواب : قد وصل إليّ ما أنفذت من خاصة مالك فيها كذا وكذا ، تقبل الله منك </w:t>
      </w:r>
      <w:r w:rsidRPr="008238A2">
        <w:rPr>
          <w:rStyle w:val="libFootnotenumChar"/>
          <w:rtl/>
        </w:rPr>
        <w:t>(8)</w:t>
      </w:r>
      <w:r>
        <w:rPr>
          <w:rtl/>
        </w:rPr>
        <w:t xml:space="preserve">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الخلاصة : 257 / 61. </w:t>
      </w:r>
    </w:p>
    <w:p w:rsidR="00CA1D06" w:rsidRDefault="00CA1D06" w:rsidP="008238A2">
      <w:pPr>
        <w:pStyle w:val="libFootnote0"/>
        <w:rPr>
          <w:rtl/>
        </w:rPr>
      </w:pPr>
      <w:r>
        <w:rPr>
          <w:rtl/>
        </w:rPr>
        <w:t xml:space="preserve">2 ـ رجال ابن داود : 269 / 424. </w:t>
      </w:r>
    </w:p>
    <w:p w:rsidR="00CA1D06" w:rsidRDefault="00CA1D06" w:rsidP="008238A2">
      <w:pPr>
        <w:pStyle w:val="libFootnote0"/>
        <w:rPr>
          <w:rtl/>
        </w:rPr>
      </w:pPr>
      <w:r>
        <w:rPr>
          <w:rtl/>
        </w:rPr>
        <w:t xml:space="preserve">3 ـ رجال النجاشي : 395 / 1056. </w:t>
      </w:r>
    </w:p>
    <w:p w:rsidR="00CA1D06" w:rsidRDefault="00CA1D06" w:rsidP="008238A2">
      <w:pPr>
        <w:pStyle w:val="libFootnote0"/>
        <w:rPr>
          <w:rtl/>
        </w:rPr>
      </w:pPr>
      <w:r>
        <w:rPr>
          <w:rtl/>
        </w:rPr>
        <w:t xml:space="preserve">4 ـ الخلاصة : 153 / 76 و 163 / 168. </w:t>
      </w:r>
    </w:p>
    <w:p w:rsidR="00CA1D06" w:rsidRDefault="00CA1D06" w:rsidP="008238A2">
      <w:pPr>
        <w:pStyle w:val="libFootnote0"/>
        <w:rPr>
          <w:rtl/>
        </w:rPr>
      </w:pPr>
      <w:r>
        <w:rPr>
          <w:rtl/>
        </w:rPr>
        <w:t xml:space="preserve">5 ـ رجال الشيخ : 402 / 13. </w:t>
      </w:r>
    </w:p>
    <w:p w:rsidR="00CA1D06" w:rsidRDefault="00CA1D06" w:rsidP="008238A2">
      <w:pPr>
        <w:pStyle w:val="libFootnote0"/>
        <w:rPr>
          <w:rtl/>
        </w:rPr>
      </w:pPr>
      <w:r>
        <w:rPr>
          <w:rtl/>
        </w:rPr>
        <w:t xml:space="preserve">6 ـ في المصدر : للغريم. </w:t>
      </w:r>
    </w:p>
    <w:p w:rsidR="00CA1D06" w:rsidRDefault="00CA1D06" w:rsidP="008238A2">
      <w:pPr>
        <w:pStyle w:val="libFootnote0"/>
        <w:rPr>
          <w:rtl/>
        </w:rPr>
      </w:pPr>
      <w:r>
        <w:rPr>
          <w:rtl/>
        </w:rPr>
        <w:t xml:space="preserve">7 ـ في نسخة ( ت ) : فألقيت. </w:t>
      </w:r>
    </w:p>
    <w:p w:rsidR="00CA1D06" w:rsidRDefault="00CA1D06" w:rsidP="008238A2">
      <w:pPr>
        <w:pStyle w:val="libFootnote0"/>
        <w:rPr>
          <w:rtl/>
        </w:rPr>
      </w:pPr>
      <w:r>
        <w:rPr>
          <w:rtl/>
        </w:rPr>
        <w:t xml:space="preserve">8 ـ رجال الكشّي : 533 / 1017 ، وفيه : فقبل الله منك. </w:t>
      </w:r>
    </w:p>
    <w:p w:rsidR="00CA1D06" w:rsidRDefault="00CA1D06" w:rsidP="008238A2">
      <w:pPr>
        <w:pStyle w:val="libFootnote0"/>
        <w:rPr>
          <w:rtl/>
        </w:rPr>
      </w:pPr>
      <w:r>
        <w:rPr>
          <w:rtl/>
        </w:rPr>
        <w:t xml:space="preserve">9 ـ محمّد بن أحمد النهدي قد مضى بعنوان : محمّد بن أحمد بن خاقان النهدي ، ( م ت ). تقدم برقم : 4432 / 76. </w:t>
      </w:r>
    </w:p>
    <w:p w:rsidR="00CA1D06" w:rsidRDefault="00CA1D06" w:rsidP="00592778">
      <w:pPr>
        <w:pStyle w:val="libNormal"/>
        <w:rPr>
          <w:rtl/>
        </w:rPr>
      </w:pPr>
      <w:r>
        <w:rPr>
          <w:rtl/>
        </w:rPr>
        <w:br w:type="page"/>
      </w:r>
      <w:bookmarkStart w:id="789" w:name="_Toc276635373"/>
      <w:bookmarkStart w:id="790" w:name="_Toc452294883"/>
      <w:r w:rsidRPr="001E4738">
        <w:rPr>
          <w:rStyle w:val="Heading2Char"/>
          <w:rtl/>
        </w:rPr>
        <w:lastRenderedPageBreak/>
        <w:t>4458 / 102 ـ محمّد بن أحمد بن هشام</w:t>
      </w:r>
      <w:bookmarkEnd w:id="789"/>
      <w:bookmarkEnd w:id="790"/>
      <w:r>
        <w:rPr>
          <w:rtl/>
        </w:rPr>
        <w:t xml:space="preserve"> : </w:t>
      </w:r>
    </w:p>
    <w:p w:rsidR="00CA1D06" w:rsidRDefault="00CA1D06" w:rsidP="00592778">
      <w:pPr>
        <w:pStyle w:val="libNormal"/>
        <w:rPr>
          <w:rtl/>
        </w:rPr>
      </w:pPr>
      <w:r>
        <w:rPr>
          <w:rtl/>
        </w:rPr>
        <w:t xml:space="preserve">روى عنه : علي بن الحسين بن بابويه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791" w:name="_Toc276635374"/>
      <w:bookmarkStart w:id="792" w:name="_Toc452294884"/>
      <w:r w:rsidRPr="001E4738">
        <w:rPr>
          <w:rStyle w:val="Heading2Char"/>
          <w:rtl/>
        </w:rPr>
        <w:t>4459 / 103 ـ محمّد بن أحمد بن يحيى</w:t>
      </w:r>
      <w:bookmarkEnd w:id="791"/>
      <w:bookmarkEnd w:id="792"/>
      <w:r>
        <w:rPr>
          <w:rtl/>
        </w:rPr>
        <w:t xml:space="preserve"> : </w:t>
      </w:r>
    </w:p>
    <w:p w:rsidR="00CA1D06" w:rsidRDefault="00CA1D06" w:rsidP="00592778">
      <w:pPr>
        <w:pStyle w:val="libNormal"/>
        <w:rPr>
          <w:rtl/>
        </w:rPr>
      </w:pPr>
      <w:r>
        <w:rPr>
          <w:rtl/>
        </w:rPr>
        <w:t xml:space="preserve">ابن عمران بن عبد الله بن سعد بن مالك الأشعري القمّي ، أبو جعفر ، كان ثقة في الحديث إلّا أنّ أصحابنا قالوا : كان يروي عن الضعفاء ويعتمد المراسيل ولا يبالي عمّن أخذ ، وما عليه في نفسه مطعن في شئ. </w:t>
      </w:r>
    </w:p>
    <w:p w:rsidR="00CA1D06" w:rsidRDefault="00CA1D06" w:rsidP="00592778">
      <w:pPr>
        <w:pStyle w:val="libNormal"/>
        <w:rPr>
          <w:rtl/>
        </w:rPr>
      </w:pPr>
      <w:r>
        <w:rPr>
          <w:rtl/>
        </w:rPr>
        <w:t xml:space="preserve">وكان محمّد بن الحسن بن الوليد يستثني من رواية محمّد بن أحمد ابن يحيى ما رواه عن محمّد بن موسى الهمداني ، وما رواه عن رجل ، أو يقول : بعض أصحابنا ، أو عن محمّد بن يحيى المعاذي ، أو عن أبي عبد الله الرازي الجاموراني ، أو عن عبد الله السياري ، أو عن يوسف ابن السخت </w:t>
      </w:r>
      <w:r w:rsidRPr="008238A2">
        <w:rPr>
          <w:rStyle w:val="libFootnotenumChar"/>
          <w:rtl/>
        </w:rPr>
        <w:t>(2)</w:t>
      </w:r>
      <w:r>
        <w:rPr>
          <w:rtl/>
        </w:rPr>
        <w:t xml:space="preserve"> ، أو عن وهب </w:t>
      </w:r>
      <w:r w:rsidRPr="008238A2">
        <w:rPr>
          <w:rStyle w:val="libFootnotenumChar"/>
          <w:rtl/>
        </w:rPr>
        <w:t>(3)</w:t>
      </w:r>
      <w:r>
        <w:rPr>
          <w:rtl/>
        </w:rPr>
        <w:t xml:space="preserve"> بن منبه ، أو عن أبي علي النيشابوري ، أو عن أبي يحيى الواسطي ، أو عن محمّد بن علي أبي </w:t>
      </w:r>
      <w:r w:rsidRPr="008238A2">
        <w:rPr>
          <w:rStyle w:val="libFootnotenumChar"/>
          <w:rtl/>
        </w:rPr>
        <w:t>(4)</w:t>
      </w:r>
      <w:r>
        <w:rPr>
          <w:rtl/>
        </w:rPr>
        <w:t xml:space="preserve"> سمينة ، أو يقول : في حديث أو كتاب ولم أروه ، أو عن سهل بن زياد الادمي ، أو عن محمّد ابن عيسى بن عبيد بإسناد منقطع ، أو عن أحمد بن هلال ، أو محمّد ابن علي الهمداني ، أو عبد الله بن محمّد الشامي ، أو عبد الله بن أحمد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437 / 4. </w:t>
      </w:r>
    </w:p>
    <w:p w:rsidR="00CA1D06" w:rsidRDefault="00CA1D06" w:rsidP="008238A2">
      <w:pPr>
        <w:pStyle w:val="libFootnote0"/>
        <w:rPr>
          <w:rtl/>
        </w:rPr>
      </w:pPr>
      <w:r>
        <w:rPr>
          <w:rtl/>
        </w:rPr>
        <w:t xml:space="preserve">2 ـ في نسختي ( م ) و ( ت ) : السحت. </w:t>
      </w:r>
    </w:p>
    <w:p w:rsidR="00CA1D06" w:rsidRDefault="00CA1D06" w:rsidP="008238A2">
      <w:pPr>
        <w:pStyle w:val="libFootnote0"/>
        <w:rPr>
          <w:rtl/>
        </w:rPr>
      </w:pPr>
      <w:r>
        <w:rPr>
          <w:rtl/>
        </w:rPr>
        <w:t xml:space="preserve">3 ـ في نسخة ( ت ) : محمّد. </w:t>
      </w:r>
    </w:p>
    <w:p w:rsidR="00CA1D06" w:rsidRDefault="00CA1D06" w:rsidP="008238A2">
      <w:pPr>
        <w:pStyle w:val="libFootnote0"/>
        <w:rPr>
          <w:rtl/>
        </w:rPr>
      </w:pPr>
      <w:r>
        <w:rPr>
          <w:rtl/>
        </w:rPr>
        <w:t xml:space="preserve">4 ـ كذا في المصدر وهو الصواب ، وفي النسخ : أبو. </w:t>
      </w:r>
    </w:p>
    <w:p w:rsidR="00CA1D06" w:rsidRDefault="00CA1D06" w:rsidP="00592778">
      <w:pPr>
        <w:pStyle w:val="libNormal0"/>
        <w:rPr>
          <w:rtl/>
        </w:rPr>
      </w:pPr>
      <w:r>
        <w:rPr>
          <w:rtl/>
        </w:rPr>
        <w:br w:type="page"/>
      </w:r>
      <w:r>
        <w:rPr>
          <w:rtl/>
        </w:rPr>
        <w:lastRenderedPageBreak/>
        <w:t xml:space="preserve">الرازي ، أو أحمد بن الحسين بن سعيد ، أو أحمد بن بشير الرقّي ، أو ( عن ) </w:t>
      </w:r>
      <w:r w:rsidRPr="008238A2">
        <w:rPr>
          <w:rStyle w:val="libFootnotenumChar"/>
          <w:rtl/>
        </w:rPr>
        <w:t>(1)</w:t>
      </w:r>
      <w:r>
        <w:rPr>
          <w:rtl/>
        </w:rPr>
        <w:t xml:space="preserve"> محمّد بن هارون ، أو عن ممويه بن معروف ، أو عن محمّد بن عبد الله بن مهران ، أو ما ينفرد به الحسن بن الحسين اللؤلؤي ، وما يرويه عن جعفر بن محمّد بن مالك ، أو يوسف بن الحارث ، أو عبد الله بن محمّد الدمشقي. </w:t>
      </w:r>
    </w:p>
    <w:p w:rsidR="00CA1D06" w:rsidRDefault="00CA1D06" w:rsidP="00592778">
      <w:pPr>
        <w:pStyle w:val="libNormal"/>
        <w:rPr>
          <w:rtl/>
        </w:rPr>
      </w:pPr>
      <w:r>
        <w:rPr>
          <w:rtl/>
        </w:rPr>
        <w:t xml:space="preserve">قال أبو العبّاس بن نوح : وقد أصاب شيخنا أبو جعفر محمّد بن الحسن بن الوليد في ذلك كله وتبعه أبو جعفر بن بابويه </w:t>
      </w:r>
      <w:r w:rsidR="006C6B9D" w:rsidRPr="006C6B9D">
        <w:rPr>
          <w:rStyle w:val="libAlaemChar"/>
          <w:rFonts w:hint="cs"/>
          <w:rtl/>
        </w:rPr>
        <w:t>رحمه‌الله</w:t>
      </w:r>
      <w:r>
        <w:rPr>
          <w:rtl/>
        </w:rPr>
        <w:t xml:space="preserve"> على ذلك إلّا في محمّد بن عيسى بن عبيد ، فلا أدري ما رابه فيه </w:t>
      </w:r>
      <w:r w:rsidRPr="008238A2">
        <w:rPr>
          <w:rStyle w:val="libFootnotenumChar"/>
          <w:rtl/>
        </w:rPr>
        <w:t>(2)</w:t>
      </w:r>
      <w:r>
        <w:rPr>
          <w:rtl/>
        </w:rPr>
        <w:t xml:space="preserve"> ، لأنّه كان على ظاهر العدالة والثقة؟ </w:t>
      </w:r>
    </w:p>
    <w:p w:rsidR="00CA1D06" w:rsidRDefault="00CA1D06" w:rsidP="00592778">
      <w:pPr>
        <w:pStyle w:val="libNormal"/>
        <w:rPr>
          <w:rtl/>
        </w:rPr>
      </w:pPr>
      <w:r>
        <w:rPr>
          <w:rtl/>
        </w:rPr>
        <w:t xml:space="preserve">ولمحمّد بن أحمد بن يحيى كتب ، منها : كتاب نوادر الحكمة وهو كتاب حسن كبير يعرفه القمّيون بدبّة شبيب ، وقال : وشبيب فامي </w:t>
      </w:r>
      <w:r w:rsidRPr="008238A2">
        <w:rPr>
          <w:rStyle w:val="libFootnotenumChar"/>
          <w:rtl/>
        </w:rPr>
        <w:t>(3)</w:t>
      </w:r>
      <w:r>
        <w:rPr>
          <w:rtl/>
        </w:rPr>
        <w:t xml:space="preserve"> وكان بقم </w:t>
      </w:r>
      <w:r w:rsidRPr="008238A2">
        <w:rPr>
          <w:rStyle w:val="libFootnotenumChar"/>
          <w:rtl/>
        </w:rPr>
        <w:t>(4)</w:t>
      </w:r>
      <w:r>
        <w:rPr>
          <w:rtl/>
        </w:rPr>
        <w:t xml:space="preserve"> له دبة ذات بيوت تعطى منها ما تطلب منه </w:t>
      </w:r>
      <w:r w:rsidRPr="008238A2">
        <w:rPr>
          <w:rStyle w:val="libFootnotenumChar"/>
          <w:rtl/>
        </w:rPr>
        <w:t>(5)</w:t>
      </w:r>
      <w:r>
        <w:rPr>
          <w:rtl/>
        </w:rPr>
        <w:t xml:space="preserve"> من دهن ، فشبّهوا هذا الكتاب بذلك. </w:t>
      </w:r>
    </w:p>
    <w:p w:rsidR="00CA1D06" w:rsidRDefault="00CA1D06" w:rsidP="00592778">
      <w:pPr>
        <w:pStyle w:val="libNormal"/>
        <w:rPr>
          <w:rtl/>
        </w:rPr>
      </w:pPr>
      <w:r>
        <w:rPr>
          <w:rtl/>
        </w:rPr>
        <w:t xml:space="preserve">روى عنه : محمّد بن جعفر الرزّاز ، وروى أحمد بن محمّد بن يحيى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ما بين القوسين لم يرد في نسخة ( ش ). </w:t>
      </w:r>
    </w:p>
    <w:p w:rsidR="00CA1D06" w:rsidRDefault="00CA1D06" w:rsidP="008238A2">
      <w:pPr>
        <w:pStyle w:val="libFootnote0"/>
        <w:rPr>
          <w:rtl/>
        </w:rPr>
      </w:pPr>
      <w:r>
        <w:rPr>
          <w:rtl/>
        </w:rPr>
        <w:t xml:space="preserve">2 ـ في هامش النسخ : ما رأى فيه ( خ ل ). كأنه من الريب ، ( م ت ). </w:t>
      </w:r>
    </w:p>
    <w:p w:rsidR="00CA1D06" w:rsidRDefault="00CA1D06" w:rsidP="008238A2">
      <w:pPr>
        <w:pStyle w:val="libFootnote0"/>
        <w:rPr>
          <w:rtl/>
        </w:rPr>
      </w:pPr>
      <w:r>
        <w:rPr>
          <w:rtl/>
        </w:rPr>
        <w:t xml:space="preserve">3 ـ الفوم بالضم : الثوم والحنطة والحمص والخبز وسائر الحبوب التي تُخبز ، وكل عقدة من بصلة أو لقمة عظيمة فبائعه فامي مغير عن فومي ، ق ، ( منه قده ). القاموس المحيط 4 : 160. </w:t>
      </w:r>
    </w:p>
    <w:p w:rsidR="00CA1D06" w:rsidRDefault="00CA1D06" w:rsidP="008238A2">
      <w:pPr>
        <w:pStyle w:val="libFootnote0"/>
        <w:rPr>
          <w:rtl/>
        </w:rPr>
      </w:pPr>
      <w:r>
        <w:rPr>
          <w:rtl/>
        </w:rPr>
        <w:t xml:space="preserve">4 ـ في نسخة ( ت ) : في قم. </w:t>
      </w:r>
    </w:p>
    <w:p w:rsidR="00CA1D06" w:rsidRDefault="00CA1D06" w:rsidP="008238A2">
      <w:pPr>
        <w:pStyle w:val="libFootnote0"/>
        <w:rPr>
          <w:rtl/>
        </w:rPr>
      </w:pPr>
      <w:r>
        <w:rPr>
          <w:rtl/>
        </w:rPr>
        <w:t xml:space="preserve">5 ـ في نسخة ( ت ) والمصدر : يعطي منها ما يُطلب منه. </w:t>
      </w:r>
    </w:p>
    <w:p w:rsidR="00CA1D06" w:rsidRDefault="00CA1D06" w:rsidP="00592778">
      <w:pPr>
        <w:pStyle w:val="libNormal0"/>
        <w:rPr>
          <w:rtl/>
        </w:rPr>
      </w:pPr>
      <w:r>
        <w:rPr>
          <w:rtl/>
        </w:rPr>
        <w:br w:type="page"/>
      </w:r>
      <w:r>
        <w:rPr>
          <w:rtl/>
        </w:rPr>
        <w:lastRenderedPageBreak/>
        <w:t xml:space="preserve">عن أبيه عنه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وقال الشيخ في الفهرست : جليل القدر ، كثير الرواية ، له كتاب نوادر الحكمة وهي تشتمل على كتب ، أخبرنا بجميع كتبه ورواياته </w:t>
      </w:r>
      <w:r w:rsidRPr="008238A2">
        <w:rPr>
          <w:rStyle w:val="libFootnotenumChar"/>
          <w:rtl/>
        </w:rPr>
        <w:t>(2)</w:t>
      </w:r>
      <w:r>
        <w:rPr>
          <w:rtl/>
        </w:rPr>
        <w:t xml:space="preserve"> : جماعة ، عن محمّد بن علي بن الحسين ، عن أبيه ومحمّد بن الحسن ، عن أحمد ابن إدريس ومحمّد بن يحيى ، عن محمّد بن أحمد بن يحيى. </w:t>
      </w:r>
    </w:p>
    <w:p w:rsidR="00CA1D06" w:rsidRDefault="00CA1D06" w:rsidP="00592778">
      <w:pPr>
        <w:pStyle w:val="libNormal"/>
        <w:rPr>
          <w:rtl/>
        </w:rPr>
      </w:pPr>
      <w:r>
        <w:rPr>
          <w:rtl/>
        </w:rPr>
        <w:t xml:space="preserve">وقال محمّد بن علي بن الحسين بن بابويه : إلّا ما كان فيها من </w:t>
      </w:r>
      <w:r w:rsidRPr="008238A2">
        <w:rPr>
          <w:rStyle w:val="libFootnotenumChar"/>
          <w:rtl/>
        </w:rPr>
        <w:t>(3)</w:t>
      </w:r>
      <w:r>
        <w:rPr>
          <w:rtl/>
        </w:rPr>
        <w:t xml:space="preserve"> تخليط ، وهو الذي يكون طريقه محمّد بن موسى الهمداني ، أو يرويه عن رجل ... إلى آخره كما نقلناه من النجاشي ، وزاد : أو يقول : روي ، أو عن الهيثم بن عدي ، أو جعفر بن محمّد الكوفي ، أو يقول : وجدت في كتاب ولم أوره </w:t>
      </w:r>
      <w:r w:rsidRPr="008238A2">
        <w:rPr>
          <w:rStyle w:val="libFootnotenumChar"/>
          <w:rtl/>
        </w:rPr>
        <w:t>(4)</w:t>
      </w:r>
      <w:r>
        <w:rPr>
          <w:rtl/>
        </w:rPr>
        <w:t xml:space="preserve">. </w:t>
      </w:r>
    </w:p>
    <w:p w:rsidR="00CA1D06" w:rsidRDefault="00CA1D06" w:rsidP="00592778">
      <w:pPr>
        <w:pStyle w:val="libNormal"/>
        <w:rPr>
          <w:rtl/>
        </w:rPr>
      </w:pPr>
      <w:r>
        <w:rPr>
          <w:rtl/>
        </w:rPr>
        <w:t xml:space="preserve">وفي النجاشي بدل هذا : أو يقول في حديث ، أو كتاب ولم أروه.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348 / 939. </w:t>
      </w:r>
    </w:p>
    <w:p w:rsidR="00CA1D06" w:rsidRDefault="00CA1D06" w:rsidP="008238A2">
      <w:pPr>
        <w:pStyle w:val="libFootnote0"/>
        <w:rPr>
          <w:rtl/>
        </w:rPr>
      </w:pPr>
      <w:r>
        <w:rPr>
          <w:rtl/>
        </w:rPr>
        <w:t xml:space="preserve">2 ـ عدّة من أصحابنا ، عن أبي المفضّل ، عن ابن بطّة ، عنه. وأخبرنا : الحسين بن عبيد الله وابن أبي جيّد جميعاً ، عن أحمد بن محمّد بن يحيى ، عن أبيه ، عن محمّد بن أحمد بن يحيى. وأخبرنا : جماعة ، عن محمّد بن علي بن الحسين ، عن أبيه ومحمّد بن الحسن ، عن أحمد بن إدريس ومحمّد بن يحيى ، عنه. </w:t>
      </w:r>
    </w:p>
    <w:p w:rsidR="00CA1D06" w:rsidRDefault="00CA1D06" w:rsidP="008238A2">
      <w:pPr>
        <w:pStyle w:val="libFootnote0"/>
        <w:rPr>
          <w:rtl/>
        </w:rPr>
      </w:pPr>
      <w:r>
        <w:rPr>
          <w:rtl/>
        </w:rPr>
        <w:t xml:space="preserve">وقال محمّد بن علي بن الحسين : إلّا ما كان ... إلى آخره ، ست ، ( م ت ). </w:t>
      </w:r>
    </w:p>
    <w:p w:rsidR="00CA1D06" w:rsidRDefault="00CA1D06" w:rsidP="008238A2">
      <w:pPr>
        <w:pStyle w:val="libFootnote0"/>
        <w:rPr>
          <w:rtl/>
        </w:rPr>
      </w:pPr>
      <w:r>
        <w:rPr>
          <w:rtl/>
        </w:rPr>
        <w:t xml:space="preserve">3 ـ في المصدر زيادة : غلوّ أو </w:t>
      </w:r>
    </w:p>
    <w:p w:rsidR="00CA1D06" w:rsidRDefault="00CA1D06" w:rsidP="008238A2">
      <w:pPr>
        <w:pStyle w:val="libFootnote0"/>
        <w:rPr>
          <w:rtl/>
        </w:rPr>
      </w:pPr>
      <w:r>
        <w:rPr>
          <w:rtl/>
        </w:rPr>
        <w:t xml:space="preserve">4 ـ الفهرست : 144 / 622 </w:t>
      </w:r>
    </w:p>
    <w:p w:rsidR="00CA1D06" w:rsidRDefault="00CA1D06" w:rsidP="00592778">
      <w:pPr>
        <w:pStyle w:val="libNormal"/>
        <w:rPr>
          <w:rtl/>
        </w:rPr>
      </w:pPr>
      <w:r>
        <w:rPr>
          <w:rtl/>
        </w:rPr>
        <w:br w:type="page"/>
      </w:r>
      <w:r>
        <w:rPr>
          <w:rtl/>
        </w:rPr>
        <w:lastRenderedPageBreak/>
        <w:t xml:space="preserve">وقال الشيخ في الرجال : روى عنه : سعد </w:t>
      </w:r>
      <w:r w:rsidRPr="008238A2">
        <w:rPr>
          <w:rStyle w:val="libFootnotenumChar"/>
          <w:rtl/>
        </w:rPr>
        <w:t>(1)</w:t>
      </w:r>
      <w:r>
        <w:rPr>
          <w:rtl/>
        </w:rPr>
        <w:t xml:space="preserve"> ، في من لم عن الأئمّة </w:t>
      </w:r>
      <w:r w:rsidR="006C6B9D" w:rsidRPr="006C6B9D">
        <w:rPr>
          <w:rStyle w:val="libAlaemChar"/>
          <w:rFonts w:hint="cs"/>
          <w:rtl/>
        </w:rPr>
        <w:t>عليهم‌السلام</w:t>
      </w:r>
      <w:r>
        <w:rPr>
          <w:rtl/>
        </w:rPr>
        <w:t xml:space="preserve"> </w:t>
      </w:r>
      <w:r w:rsidRPr="008238A2">
        <w:rPr>
          <w:rStyle w:val="libFootnotenumChar"/>
          <w:rtl/>
        </w:rPr>
        <w:t>(2)</w:t>
      </w:r>
      <w:r>
        <w:rPr>
          <w:rtl/>
        </w:rPr>
        <w:t>.</w:t>
      </w:r>
    </w:p>
    <w:p w:rsidR="00CA1D06" w:rsidRDefault="00CA1D06" w:rsidP="00592778">
      <w:pPr>
        <w:pStyle w:val="libNormal"/>
        <w:rPr>
          <w:rtl/>
        </w:rPr>
      </w:pPr>
      <w:bookmarkStart w:id="793" w:name="_Toc276635375"/>
      <w:bookmarkStart w:id="794" w:name="_Toc452294885"/>
      <w:r w:rsidRPr="001E4738">
        <w:rPr>
          <w:rStyle w:val="Heading2Char"/>
          <w:rtl/>
        </w:rPr>
        <w:t>4460 / 104 ـ محمّد بن أحمر العجلي</w:t>
      </w:r>
      <w:bookmarkEnd w:id="793"/>
      <w:bookmarkEnd w:id="794"/>
      <w:r>
        <w:rPr>
          <w:rtl/>
        </w:rPr>
        <w:t xml:space="preserve"> : </w:t>
      </w:r>
    </w:p>
    <w:p w:rsidR="00CA1D06" w:rsidRDefault="00CA1D06" w:rsidP="00592778">
      <w:pPr>
        <w:pStyle w:val="libNormal"/>
        <w:rPr>
          <w:rtl/>
        </w:rPr>
      </w:pPr>
      <w:r>
        <w:rPr>
          <w:rtl/>
        </w:rPr>
        <w:t xml:space="preserve">الكوفي ، أبو عمارة ، أسند عنه ، من أصحاب الصادق </w:t>
      </w:r>
      <w:r w:rsidR="006C6B9D" w:rsidRPr="006C6B9D">
        <w:rPr>
          <w:rStyle w:val="libAlaemChar"/>
          <w:rFonts w:hint="cs"/>
          <w:rtl/>
        </w:rPr>
        <w:t>عليه‌السلام</w:t>
      </w:r>
      <w:r>
        <w:rPr>
          <w:rtl/>
        </w:rPr>
        <w:t xml:space="preserve"> ، رجال الشيخ</w:t>
      </w:r>
      <w:r w:rsidRPr="008238A2">
        <w:rPr>
          <w:rStyle w:val="libFootnotenumChar"/>
          <w:rtl/>
        </w:rPr>
        <w:t>(3)</w:t>
      </w:r>
      <w:r>
        <w:rPr>
          <w:rtl/>
        </w:rPr>
        <w:t>.</w:t>
      </w:r>
    </w:p>
    <w:p w:rsidR="00CA1D06" w:rsidRDefault="00CA1D06" w:rsidP="00592778">
      <w:pPr>
        <w:pStyle w:val="libNormal"/>
        <w:rPr>
          <w:rtl/>
        </w:rPr>
      </w:pPr>
      <w:bookmarkStart w:id="795" w:name="_Toc276635376"/>
      <w:bookmarkStart w:id="796" w:name="_Toc452294886"/>
      <w:r w:rsidRPr="001E4738">
        <w:rPr>
          <w:rStyle w:val="Heading2Char"/>
          <w:rtl/>
        </w:rPr>
        <w:t>4461 / 105 ـ محمّد بن إدريس الحنظلي</w:t>
      </w:r>
      <w:bookmarkEnd w:id="795"/>
      <w:bookmarkEnd w:id="796"/>
      <w:r>
        <w:rPr>
          <w:rtl/>
        </w:rPr>
        <w:t xml:space="preserve"> : </w:t>
      </w:r>
    </w:p>
    <w:p w:rsidR="00CA1D06" w:rsidRDefault="00CA1D06" w:rsidP="00592778">
      <w:pPr>
        <w:pStyle w:val="libNormal"/>
        <w:rPr>
          <w:rtl/>
        </w:rPr>
      </w:pPr>
      <w:r>
        <w:rPr>
          <w:rtl/>
        </w:rPr>
        <w:t xml:space="preserve">يكنى أبا حاتم ، له كتاب </w:t>
      </w:r>
      <w:r w:rsidRPr="008238A2">
        <w:rPr>
          <w:rStyle w:val="libFootnotenumChar"/>
          <w:rtl/>
        </w:rPr>
        <w:t>(4)</w:t>
      </w:r>
      <w:r>
        <w:rPr>
          <w:rtl/>
        </w:rPr>
        <w:t xml:space="preserve"> ، روى : عنه عبد الله بن جعفر الحميري ، الفهرست </w:t>
      </w:r>
      <w:r w:rsidRPr="008238A2">
        <w:rPr>
          <w:rStyle w:val="libFootnotenumChar"/>
          <w:rtl/>
        </w:rPr>
        <w:t>(5)</w:t>
      </w:r>
      <w:r>
        <w:rPr>
          <w:rtl/>
        </w:rPr>
        <w:t xml:space="preserve">. </w:t>
      </w:r>
    </w:p>
    <w:p w:rsidR="00CA1D06" w:rsidRDefault="00CA1D06" w:rsidP="00592778">
      <w:pPr>
        <w:pStyle w:val="libNormal"/>
        <w:rPr>
          <w:rtl/>
        </w:rPr>
      </w:pPr>
      <w:r>
        <w:rPr>
          <w:rtl/>
        </w:rPr>
        <w:t xml:space="preserve">روى عنه : محمّد بن أبي الصهبان روى عنه سعد وغيره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وقال ابن داود : محمّد بن إدريس الحنظلي الرازي ، أبو حاتم ،</w:t>
      </w:r>
      <w:r w:rsidRPr="00592778">
        <w:rPr>
          <w:rStyle w:val="libBold2Char"/>
          <w:rtl/>
        </w:rPr>
        <w:t xml:space="preserve"> لم جخ </w:t>
      </w:r>
      <w:r>
        <w:rPr>
          <w:rtl/>
        </w:rPr>
        <w:t xml:space="preserve">، عامّي المذهب </w:t>
      </w:r>
      <w:r w:rsidRPr="008238A2">
        <w:rPr>
          <w:rStyle w:val="libFootnotenumChar"/>
          <w:rtl/>
        </w:rPr>
        <w:t>(7)</w:t>
      </w:r>
      <w:r>
        <w:rPr>
          <w:rtl/>
        </w:rPr>
        <w:t>.</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ومحمّد بن يحيى وأحمد بن إدريس ، ( م ت ). </w:t>
      </w:r>
    </w:p>
    <w:p w:rsidR="00CA1D06" w:rsidRDefault="00CA1D06" w:rsidP="008238A2">
      <w:pPr>
        <w:pStyle w:val="libFootnote0"/>
        <w:rPr>
          <w:rtl/>
        </w:rPr>
      </w:pPr>
      <w:r>
        <w:rPr>
          <w:rtl/>
        </w:rPr>
        <w:t xml:space="preserve">2 ـ رجال الشيخ : 438 / 12. </w:t>
      </w:r>
    </w:p>
    <w:p w:rsidR="00CA1D06" w:rsidRDefault="00CA1D06" w:rsidP="008238A2">
      <w:pPr>
        <w:pStyle w:val="libFootnote0"/>
        <w:rPr>
          <w:rtl/>
        </w:rPr>
      </w:pPr>
      <w:r>
        <w:rPr>
          <w:rtl/>
        </w:rPr>
        <w:t xml:space="preserve">3 ـ رجال الشيخ : 277 / 35 ، وفيه : ابن أحمد ، وفي مجمع الرجال 5 : 145 نقلاً عنه كما في المتن. </w:t>
      </w:r>
    </w:p>
    <w:p w:rsidR="00CA1D06" w:rsidRDefault="00CA1D06" w:rsidP="008238A2">
      <w:pPr>
        <w:pStyle w:val="libFootnote0"/>
        <w:rPr>
          <w:rtl/>
        </w:rPr>
      </w:pPr>
      <w:r>
        <w:rPr>
          <w:rtl/>
        </w:rPr>
        <w:t xml:space="preserve">4 ـ أخبرنا : ابن أبي جيّد ، عن محمّد بن الحسن ، عن عبد الله بن جعفر الحميري ، عن أبي حاتم ، ست ، ( م ت ). </w:t>
      </w:r>
    </w:p>
    <w:p w:rsidR="00CA1D06" w:rsidRDefault="00CA1D06" w:rsidP="008238A2">
      <w:pPr>
        <w:pStyle w:val="libFootnote0"/>
        <w:rPr>
          <w:rtl/>
        </w:rPr>
      </w:pPr>
      <w:r>
        <w:rPr>
          <w:rtl/>
        </w:rPr>
        <w:t xml:space="preserve">5 ـ الفهرست : 147 / 628. </w:t>
      </w:r>
    </w:p>
    <w:p w:rsidR="00CA1D06" w:rsidRDefault="00CA1D06" w:rsidP="008238A2">
      <w:pPr>
        <w:pStyle w:val="libFootnote0"/>
        <w:rPr>
          <w:rtl/>
        </w:rPr>
      </w:pPr>
      <w:r>
        <w:rPr>
          <w:rtl/>
        </w:rPr>
        <w:t xml:space="preserve">6 ـ رجال الشيخ : 448 / 115 و 116 ، حيث جعله ترجمتين ، قال في الاُولى : محمّد بن إدريس الحنظلي ، أبو حاتم ، روى عنه : عبد الله بن جعفر الحميري. وقال في الثانية : محمّد بن أبي الصهبان عبد الجبار ، روى عنه : سعد وغيره ، وفي مجمع الرجال 5 : 146 جعلهما ترجمة واحدة. </w:t>
      </w:r>
    </w:p>
    <w:p w:rsidR="00CA1D06" w:rsidRDefault="00CA1D06" w:rsidP="008238A2">
      <w:pPr>
        <w:pStyle w:val="libFootnote0"/>
        <w:rPr>
          <w:rtl/>
        </w:rPr>
      </w:pPr>
      <w:r>
        <w:rPr>
          <w:rtl/>
        </w:rPr>
        <w:t xml:space="preserve">7 ـ رجال ابن داود : 269 / 425. </w:t>
      </w:r>
    </w:p>
    <w:p w:rsidR="00CA1D06" w:rsidRDefault="00CA1D06" w:rsidP="00592778">
      <w:pPr>
        <w:pStyle w:val="libNormal"/>
        <w:rPr>
          <w:rtl/>
        </w:rPr>
      </w:pPr>
      <w:r>
        <w:rPr>
          <w:rtl/>
        </w:rPr>
        <w:br w:type="page"/>
      </w:r>
      <w:bookmarkStart w:id="797" w:name="_Toc276635377"/>
      <w:bookmarkStart w:id="798" w:name="_Toc452294887"/>
      <w:r w:rsidRPr="001E4738">
        <w:rPr>
          <w:rStyle w:val="Heading2Char"/>
          <w:rtl/>
        </w:rPr>
        <w:lastRenderedPageBreak/>
        <w:t>4462 / 106 ـ محمّد بن إدريس العجلي</w:t>
      </w:r>
      <w:bookmarkEnd w:id="797"/>
      <w:bookmarkEnd w:id="798"/>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الحلي ، كان شيخ الفقهاء بالحلة ، متقناً في العلوم ، كثير التصانيف ، لكنه أعرض عن أخبار أهل البيت بالكلية ، رجال ابن داود </w:t>
      </w:r>
      <w:r w:rsidRPr="008238A2">
        <w:rPr>
          <w:rStyle w:val="libFootnotenumChar"/>
          <w:rtl/>
        </w:rPr>
        <w:t>(2)</w:t>
      </w:r>
      <w:r>
        <w:rPr>
          <w:rtl/>
        </w:rPr>
        <w:t xml:space="preserve">. </w:t>
      </w:r>
    </w:p>
    <w:p w:rsidR="00CA1D06" w:rsidRDefault="00CA1D06" w:rsidP="00592778">
      <w:pPr>
        <w:pStyle w:val="libNormal"/>
        <w:rPr>
          <w:rtl/>
        </w:rPr>
      </w:pPr>
      <w:r>
        <w:rPr>
          <w:rtl/>
        </w:rPr>
        <w:t xml:space="preserve">وذكره في باب الضعفاء ، ولعل ذِكْرَهُ في باب الموثّقين أولى ، لأنّ المشهور منه أنّه لم يعمل بخبر الواحد ، وهذا لا يستلزم الأعراض بالكلية ، وإلّا انتقض بغيره مثل السيد </w:t>
      </w:r>
      <w:r w:rsidR="006C6B9D" w:rsidRPr="006C6B9D">
        <w:rPr>
          <w:rStyle w:val="libAlaemChar"/>
          <w:rFonts w:hint="cs"/>
          <w:rtl/>
        </w:rPr>
        <w:t>قدس‌سره</w:t>
      </w:r>
      <w:r>
        <w:rPr>
          <w:rtl/>
        </w:rPr>
        <w:t xml:space="preserve"> </w:t>
      </w:r>
      <w:r w:rsidRPr="008238A2">
        <w:rPr>
          <w:rStyle w:val="libFootnotenumChar"/>
          <w:rtl/>
        </w:rPr>
        <w:t>(3)</w:t>
      </w:r>
      <w:r>
        <w:rPr>
          <w:rtl/>
        </w:rPr>
        <w:t xml:space="preserve"> وغيره.</w:t>
      </w:r>
    </w:p>
    <w:p w:rsidR="00CA1D06" w:rsidRDefault="00CA1D06" w:rsidP="00592778">
      <w:pPr>
        <w:pStyle w:val="libNormal"/>
        <w:rPr>
          <w:rtl/>
        </w:rPr>
      </w:pPr>
      <w:bookmarkStart w:id="799" w:name="_Toc276635378"/>
      <w:bookmarkStart w:id="800" w:name="_Toc452294888"/>
      <w:r w:rsidRPr="001E4738">
        <w:rPr>
          <w:rStyle w:val="Heading2Char"/>
          <w:rtl/>
        </w:rPr>
        <w:t>4463 / 107 ـ محمّد بن اُسامة</w:t>
      </w:r>
      <w:bookmarkEnd w:id="799"/>
      <w:bookmarkEnd w:id="800"/>
      <w:r>
        <w:rPr>
          <w:rtl/>
        </w:rPr>
        <w:t xml:space="preserve"> : </w:t>
      </w:r>
    </w:p>
    <w:p w:rsidR="00CA1D06" w:rsidRDefault="00CA1D06" w:rsidP="00592778">
      <w:pPr>
        <w:pStyle w:val="libNormal"/>
        <w:rPr>
          <w:rtl/>
        </w:rPr>
      </w:pPr>
      <w:r>
        <w:rPr>
          <w:rtl/>
        </w:rPr>
        <w:t xml:space="preserve">أبو عمران البكري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801" w:name="_Toc276635379"/>
      <w:bookmarkStart w:id="802" w:name="_Toc452294889"/>
      <w:r w:rsidRPr="001E4738">
        <w:rPr>
          <w:rStyle w:val="Heading2Char"/>
          <w:rtl/>
        </w:rPr>
        <w:t>4464 / 108 ـ محمّد بن إسحاق شعر</w:t>
      </w:r>
      <w:bookmarkEnd w:id="801"/>
      <w:bookmarkEnd w:id="802"/>
      <w:r>
        <w:rPr>
          <w:rtl/>
        </w:rPr>
        <w:t xml:space="preserve"> </w:t>
      </w:r>
      <w:r w:rsidRPr="008238A2">
        <w:rPr>
          <w:rStyle w:val="libFootnotenumChar"/>
          <w:rtl/>
        </w:rPr>
        <w:t>(5)</w:t>
      </w:r>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روى الكشّي عن حمدوية قال : حدثنا الحسن بن موسى قال : حدّثني يزيد بن إسحاق شعر ـ وكان من أدفع </w:t>
      </w:r>
      <w:r w:rsidRPr="008238A2">
        <w:rPr>
          <w:rStyle w:val="libFootnotenumChar"/>
          <w:rtl/>
        </w:rPr>
        <w:t>(6)</w:t>
      </w:r>
      <w:r>
        <w:rPr>
          <w:rtl/>
        </w:rPr>
        <w:t xml:space="preserve"> الناس لهذا الأمر ـ قال : خاصمني مرّة أخي محمّد وكان مستوياً قال : فقلت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الشيخ محمّد بن إدريس العجلي بحلة ، له تصانيف ، منها : كتاب السرائر ، شاهدته بحلة. </w:t>
      </w:r>
    </w:p>
    <w:p w:rsidR="00CA1D06" w:rsidRDefault="00CA1D06" w:rsidP="008238A2">
      <w:pPr>
        <w:pStyle w:val="libFootnote0"/>
        <w:rPr>
          <w:rtl/>
        </w:rPr>
      </w:pPr>
      <w:r>
        <w:rPr>
          <w:rtl/>
        </w:rPr>
        <w:t xml:space="preserve">وقال شيخنا سديد الدين محمود الحمصي رفع الله درجته : مختلط لا يعتمد على تصنيفه ، ب ، ( م ت ). فهرست منتجب الدين : 173 / 421. </w:t>
      </w:r>
    </w:p>
    <w:p w:rsidR="00CA1D06" w:rsidRDefault="00CA1D06" w:rsidP="008238A2">
      <w:pPr>
        <w:pStyle w:val="libFootnote0"/>
        <w:rPr>
          <w:rtl/>
        </w:rPr>
      </w:pPr>
      <w:r>
        <w:rPr>
          <w:rtl/>
        </w:rPr>
        <w:t xml:space="preserve">2 ـ رجال ابن داود : 269 / 426. </w:t>
      </w:r>
    </w:p>
    <w:p w:rsidR="00CA1D06" w:rsidRDefault="00CA1D06" w:rsidP="008238A2">
      <w:pPr>
        <w:pStyle w:val="libFootnote0"/>
        <w:rPr>
          <w:rtl/>
        </w:rPr>
      </w:pPr>
      <w:r>
        <w:rPr>
          <w:rtl/>
        </w:rPr>
        <w:t xml:space="preserve">3 ـ أي : السيد المرتضى </w:t>
      </w:r>
      <w:r w:rsidR="006C6B9D" w:rsidRPr="006C6B9D">
        <w:rPr>
          <w:rStyle w:val="libAlaemChar"/>
          <w:rFonts w:hint="cs"/>
          <w:rtl/>
        </w:rPr>
        <w:t>قدس‌سره</w:t>
      </w:r>
      <w:r>
        <w:rPr>
          <w:rtl/>
        </w:rPr>
        <w:t xml:space="preserve"> حيث إنّه لم يعمل بأخبار الآحاد. راجع الذريعة إلى اصول الشريعة 2 : 528. </w:t>
      </w:r>
    </w:p>
    <w:p w:rsidR="00CA1D06" w:rsidRDefault="00CA1D06" w:rsidP="008238A2">
      <w:pPr>
        <w:pStyle w:val="libFootnote0"/>
        <w:rPr>
          <w:rtl/>
        </w:rPr>
      </w:pPr>
      <w:r>
        <w:rPr>
          <w:rtl/>
        </w:rPr>
        <w:t xml:space="preserve">4 ـ رجال الشيخ : 278 / 42. </w:t>
      </w:r>
    </w:p>
    <w:p w:rsidR="00CA1D06" w:rsidRDefault="00CA1D06" w:rsidP="008238A2">
      <w:pPr>
        <w:pStyle w:val="libFootnote0"/>
        <w:rPr>
          <w:rtl/>
        </w:rPr>
      </w:pPr>
      <w:r>
        <w:rPr>
          <w:rtl/>
        </w:rPr>
        <w:t xml:space="preserve">5 ـ ضا جخ ، ( م ت ). رجال الشيخ : 367 / 62. </w:t>
      </w:r>
    </w:p>
    <w:p w:rsidR="00CA1D06" w:rsidRDefault="00CA1D06" w:rsidP="008238A2">
      <w:pPr>
        <w:pStyle w:val="libFootnote0"/>
        <w:rPr>
          <w:rtl/>
        </w:rPr>
      </w:pPr>
      <w:r>
        <w:rPr>
          <w:rtl/>
        </w:rPr>
        <w:t xml:space="preserve">6 ـ كذا في النسخ ، وفي المصدر : أرفع. </w:t>
      </w:r>
    </w:p>
    <w:p w:rsidR="00CA1D06" w:rsidRDefault="00CA1D06" w:rsidP="00592778">
      <w:pPr>
        <w:pStyle w:val="libNormal0"/>
        <w:rPr>
          <w:rtl/>
        </w:rPr>
      </w:pPr>
      <w:r>
        <w:rPr>
          <w:rtl/>
        </w:rPr>
        <w:br w:type="page"/>
      </w:r>
      <w:r>
        <w:rPr>
          <w:rtl/>
        </w:rPr>
        <w:lastRenderedPageBreak/>
        <w:t xml:space="preserve">له لمّا طال الكلام بيني وبينه : إنّ كان صاحبك بالمنزلة التي تقول </w:t>
      </w:r>
      <w:r w:rsidRPr="008238A2">
        <w:rPr>
          <w:rStyle w:val="libFootnotenumChar"/>
          <w:rtl/>
        </w:rPr>
        <w:t>(1)</w:t>
      </w:r>
      <w:r>
        <w:rPr>
          <w:rtl/>
        </w:rPr>
        <w:t xml:space="preserve"> فاسأله أنّ يدعو الله لي حتّى أرجع إلى قولكم. </w:t>
      </w:r>
    </w:p>
    <w:p w:rsidR="00CA1D06" w:rsidRDefault="00CA1D06" w:rsidP="00592778">
      <w:pPr>
        <w:pStyle w:val="libNormal"/>
        <w:rPr>
          <w:rtl/>
        </w:rPr>
      </w:pPr>
      <w:r>
        <w:rPr>
          <w:rtl/>
        </w:rPr>
        <w:t xml:space="preserve">قال : قال لي محمّد : فدخلت على الرضا </w:t>
      </w:r>
      <w:r w:rsidR="006C6B9D" w:rsidRPr="006C6B9D">
        <w:rPr>
          <w:rStyle w:val="libAlaemChar"/>
          <w:rFonts w:hint="cs"/>
          <w:rtl/>
        </w:rPr>
        <w:t>عليه‌السلام</w:t>
      </w:r>
      <w:r>
        <w:rPr>
          <w:rtl/>
        </w:rPr>
        <w:t xml:space="preserve"> فقلت له : جعلت فداك إنّ لي أخاً وهو أسن مني وهو يقول بحياة أبيك ، وأنا كثيراً ما اناظره فقال لي يوماً من الأيام : سل صاحبك إنّ كان بالمنزلة التي ذكرت أنّ يدعو الله لي </w:t>
      </w:r>
      <w:r w:rsidRPr="008238A2">
        <w:rPr>
          <w:rStyle w:val="libFootnotenumChar"/>
          <w:rtl/>
        </w:rPr>
        <w:t>(2)</w:t>
      </w:r>
      <w:r>
        <w:rPr>
          <w:rtl/>
        </w:rPr>
        <w:t xml:space="preserve"> ، قال : قال : فالتفت أبو الحسن </w:t>
      </w:r>
      <w:r w:rsidR="006C6B9D" w:rsidRPr="006C6B9D">
        <w:rPr>
          <w:rStyle w:val="libAlaemChar"/>
          <w:rFonts w:hint="cs"/>
          <w:rtl/>
        </w:rPr>
        <w:t>عليه‌السلام</w:t>
      </w:r>
      <w:r>
        <w:rPr>
          <w:rtl/>
        </w:rPr>
        <w:t xml:space="preserve"> نحو القبلة فذكر ما شاء الله أنّ يذكر ثمّ قال : اللهم خذ بسمعه وبصره ومجامع قلبه حتّى ترده إلى الحق ، قال : كان يقول هذا وهو رافع يده اليمنى. </w:t>
      </w:r>
    </w:p>
    <w:p w:rsidR="00CA1D06" w:rsidRDefault="00CA1D06" w:rsidP="00592778">
      <w:pPr>
        <w:pStyle w:val="libNormal"/>
        <w:rPr>
          <w:rtl/>
        </w:rPr>
      </w:pPr>
      <w:r>
        <w:rPr>
          <w:rtl/>
        </w:rPr>
        <w:t xml:space="preserve">قال : فلمّا قدم أخبرني بما كان فوالله ما لبثت إلّا يسيرا حتّى قلت بالحقّ </w:t>
      </w:r>
      <w:r w:rsidRPr="008238A2">
        <w:rPr>
          <w:rStyle w:val="libFootnotenumChar"/>
          <w:rtl/>
        </w:rPr>
        <w:t>(3)</w:t>
      </w:r>
      <w:r>
        <w:rPr>
          <w:rtl/>
        </w:rPr>
        <w:t xml:space="preserve">. </w:t>
      </w:r>
    </w:p>
    <w:p w:rsidR="00CA1D06" w:rsidRDefault="00CA1D06" w:rsidP="00592778">
      <w:pPr>
        <w:pStyle w:val="libNormal"/>
        <w:rPr>
          <w:rtl/>
        </w:rPr>
      </w:pPr>
      <w:r>
        <w:rPr>
          <w:rtl/>
        </w:rPr>
        <w:t xml:space="preserve">ونقل العلّامة عن الكشّي عند ترجمة محمّد ويزيد أيضاً أنّ محمّد بن إسحاق شعر كان يقول بحياة الكاظم </w:t>
      </w:r>
      <w:r w:rsidR="006C6B9D" w:rsidRPr="006C6B9D">
        <w:rPr>
          <w:rStyle w:val="libAlaemChar"/>
          <w:rFonts w:hint="cs"/>
          <w:rtl/>
        </w:rPr>
        <w:t>عليه‌السلام</w:t>
      </w:r>
      <w:r>
        <w:rPr>
          <w:rtl/>
        </w:rPr>
        <w:t xml:space="preserve"> ، فدعا له الرضا </w:t>
      </w:r>
      <w:r w:rsidR="006C6B9D" w:rsidRPr="006C6B9D">
        <w:rPr>
          <w:rStyle w:val="libAlaemChar"/>
          <w:rFonts w:hint="cs"/>
          <w:rtl/>
        </w:rPr>
        <w:t>عليه‌السلام</w:t>
      </w:r>
      <w:r>
        <w:rPr>
          <w:rtl/>
        </w:rPr>
        <w:t xml:space="preserve"> حتّى قال بالحقّ </w:t>
      </w:r>
      <w:r w:rsidRPr="008238A2">
        <w:rPr>
          <w:rStyle w:val="libFootnotenumChar"/>
          <w:rtl/>
        </w:rPr>
        <w:t>(4)</w:t>
      </w:r>
      <w:r>
        <w:rPr>
          <w:rtl/>
        </w:rPr>
        <w:t>. والظاهر أنّه اشتبه عليه.</w:t>
      </w:r>
    </w:p>
    <w:p w:rsidR="00CA1D06" w:rsidRDefault="00CA1D06" w:rsidP="00592778">
      <w:pPr>
        <w:pStyle w:val="libNormal"/>
        <w:rPr>
          <w:rtl/>
        </w:rPr>
      </w:pPr>
      <w:bookmarkStart w:id="803" w:name="_Toc276635380"/>
      <w:bookmarkStart w:id="804" w:name="_Toc452294890"/>
      <w:r w:rsidRPr="001E4738">
        <w:rPr>
          <w:rStyle w:val="Heading2Char"/>
          <w:rtl/>
        </w:rPr>
        <w:t>4465 / 109 ـ محمّد بن إسحاق بن أبي عثمان</w:t>
      </w:r>
      <w:bookmarkEnd w:id="803"/>
      <w:bookmarkEnd w:id="804"/>
      <w:r>
        <w:rPr>
          <w:rtl/>
        </w:rPr>
        <w:t xml:space="preserve"> : </w:t>
      </w:r>
    </w:p>
    <w:p w:rsidR="00CA1D06" w:rsidRDefault="00CA1D06" w:rsidP="00592778">
      <w:pPr>
        <w:pStyle w:val="libNormal"/>
        <w:rPr>
          <w:rtl/>
        </w:rPr>
      </w:pPr>
      <w:r>
        <w:rPr>
          <w:rtl/>
        </w:rPr>
        <w:t xml:space="preserve">البرجمي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805" w:name="_Toc276635381"/>
      <w:bookmarkStart w:id="806" w:name="_Toc452294891"/>
      <w:r w:rsidRPr="001E4738">
        <w:rPr>
          <w:rStyle w:val="Heading2Char"/>
          <w:rtl/>
        </w:rPr>
        <w:t>4466 / 110 ـ محمّد بن إسحاق</w:t>
      </w:r>
      <w:bookmarkEnd w:id="805"/>
      <w:bookmarkEnd w:id="806"/>
      <w:r>
        <w:rPr>
          <w:rtl/>
        </w:rPr>
        <w:t xml:space="preserve"> </w:t>
      </w:r>
      <w:r w:rsidRPr="008238A2">
        <w:rPr>
          <w:rStyle w:val="libFootnotenumChar"/>
          <w:rtl/>
        </w:rPr>
        <w:t>(6)</w:t>
      </w:r>
      <w:r>
        <w:rPr>
          <w:rtl/>
        </w:rPr>
        <w:t xml:space="preserve"> : </w:t>
      </w:r>
    </w:p>
    <w:p w:rsidR="00CA1D06" w:rsidRDefault="00CA1D06" w:rsidP="00592778">
      <w:pPr>
        <w:pStyle w:val="libNormal"/>
        <w:rPr>
          <w:rtl/>
        </w:rPr>
      </w:pPr>
      <w:r>
        <w:rPr>
          <w:rtl/>
        </w:rPr>
        <w:t xml:space="preserve">صاحب المغازي ، بتري ، رجال الكشّي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نسختي ( م ) و ( ت ) : يقول. </w:t>
      </w:r>
    </w:p>
    <w:p w:rsidR="00CA1D06" w:rsidRDefault="00CA1D06" w:rsidP="008238A2">
      <w:pPr>
        <w:pStyle w:val="libFootnote0"/>
        <w:rPr>
          <w:rtl/>
        </w:rPr>
      </w:pPr>
      <w:r>
        <w:rPr>
          <w:rtl/>
        </w:rPr>
        <w:t xml:space="preserve">2 ـ لي ، لم ترد في نسخة ( م ) ، وفي المصدر زيادة : حتّى أصير إلى قولكم فانّي أحبّ أنّ تدعو الله له. </w:t>
      </w:r>
    </w:p>
    <w:p w:rsidR="00CA1D06" w:rsidRDefault="00CA1D06" w:rsidP="008238A2">
      <w:pPr>
        <w:pStyle w:val="libFootnote0"/>
        <w:rPr>
          <w:rtl/>
        </w:rPr>
      </w:pPr>
      <w:r>
        <w:rPr>
          <w:rtl/>
        </w:rPr>
        <w:t xml:space="preserve">3 ـ رجال الكشّي : 605 / 1126. </w:t>
      </w:r>
    </w:p>
    <w:p w:rsidR="00CA1D06" w:rsidRDefault="00CA1D06" w:rsidP="008238A2">
      <w:pPr>
        <w:pStyle w:val="libFootnote0"/>
        <w:rPr>
          <w:rtl/>
        </w:rPr>
      </w:pPr>
      <w:r>
        <w:rPr>
          <w:rtl/>
        </w:rPr>
        <w:t xml:space="preserve">4 ـ الخلاصة : 151 / 66 و 183 / 3. </w:t>
      </w:r>
    </w:p>
    <w:p w:rsidR="00CA1D06" w:rsidRDefault="00CA1D06" w:rsidP="008238A2">
      <w:pPr>
        <w:pStyle w:val="libFootnote0"/>
        <w:rPr>
          <w:rtl/>
        </w:rPr>
      </w:pPr>
      <w:r>
        <w:rPr>
          <w:rtl/>
        </w:rPr>
        <w:t xml:space="preserve">5 ـ رجال الشيخ : 277 / 25. </w:t>
      </w:r>
    </w:p>
    <w:p w:rsidR="00CA1D06" w:rsidRDefault="00CA1D06" w:rsidP="008238A2">
      <w:pPr>
        <w:pStyle w:val="libFootnote0"/>
        <w:rPr>
          <w:rtl/>
        </w:rPr>
      </w:pPr>
      <w:r>
        <w:rPr>
          <w:rtl/>
        </w:rPr>
        <w:t xml:space="preserve">6 ـ محمّد بن إسحاق ، م جخ ، ( م ت ). رجال الشيخ : 344 / 30. </w:t>
      </w:r>
    </w:p>
    <w:p w:rsidR="00CA1D06" w:rsidRDefault="00CA1D06" w:rsidP="008238A2">
      <w:pPr>
        <w:pStyle w:val="libFootnote0"/>
        <w:rPr>
          <w:rtl/>
        </w:rPr>
      </w:pPr>
      <w:r>
        <w:rPr>
          <w:rtl/>
        </w:rPr>
        <w:t xml:space="preserve">7 ـ رجال الكشّي : 390 / 733 ، وفيه أنّه من رجال العامة إلّا أنّ له ميلاً ومحبة شديدة. </w:t>
      </w:r>
    </w:p>
    <w:p w:rsidR="00CA1D06" w:rsidRDefault="00CA1D06" w:rsidP="00592778">
      <w:pPr>
        <w:pStyle w:val="libNormal"/>
        <w:rPr>
          <w:rtl/>
        </w:rPr>
      </w:pPr>
      <w:r>
        <w:rPr>
          <w:rtl/>
        </w:rPr>
        <w:br w:type="page"/>
      </w:r>
      <w:r>
        <w:rPr>
          <w:rtl/>
        </w:rPr>
        <w:lastRenderedPageBreak/>
        <w:t xml:space="preserve">محمّد بن إسحاق بن يسار المدني ، مولى فاطمة بنت عتبة ، أسند عنه ، يكنّى أبا بكر ، صاحب المغازي ، وقيل : كنيته أبو عبد الله ، من أصحاب الباقر والصادق </w:t>
      </w:r>
      <w:r w:rsidR="006C6B9D" w:rsidRPr="006C6B9D">
        <w:rPr>
          <w:rStyle w:val="libAlaemChar"/>
          <w:rFonts w:hint="cs"/>
          <w:rtl/>
        </w:rPr>
        <w:t>عليهما‌السلام</w:t>
      </w:r>
      <w:r>
        <w:rPr>
          <w:rtl/>
        </w:rPr>
        <w:t xml:space="preserve"> ، رجال الشيخ </w:t>
      </w:r>
      <w:r w:rsidRPr="008238A2">
        <w:rPr>
          <w:rStyle w:val="libFootnotenumChar"/>
          <w:rtl/>
        </w:rPr>
        <w:t>(1)</w:t>
      </w:r>
      <w:r>
        <w:rPr>
          <w:rtl/>
        </w:rPr>
        <w:t xml:space="preserve">. </w:t>
      </w:r>
    </w:p>
    <w:p w:rsidR="00CA1D06" w:rsidRDefault="00CA1D06" w:rsidP="00592778">
      <w:pPr>
        <w:pStyle w:val="libNormal"/>
        <w:rPr>
          <w:rtl/>
        </w:rPr>
      </w:pPr>
      <w:r>
        <w:rPr>
          <w:rtl/>
        </w:rPr>
        <w:t xml:space="preserve">ثمّ قال : أبو عبد الله المغازي ، غال ، من أصحاب الهادي </w:t>
      </w:r>
      <w:r w:rsidR="006C6B9D" w:rsidRPr="006C6B9D">
        <w:rPr>
          <w:rStyle w:val="libAlaemChar"/>
          <w:rFonts w:hint="cs"/>
          <w:rtl/>
        </w:rPr>
        <w:t>عليه‌السلام</w:t>
      </w:r>
      <w:r>
        <w:rPr>
          <w:rtl/>
        </w:rPr>
        <w:t xml:space="preserve"> </w:t>
      </w:r>
      <w:r w:rsidRPr="008238A2">
        <w:rPr>
          <w:rStyle w:val="libFootnotenumChar"/>
          <w:rtl/>
        </w:rPr>
        <w:t>(2)</w:t>
      </w:r>
      <w:r>
        <w:rPr>
          <w:rtl/>
        </w:rPr>
        <w:t xml:space="preserve">. </w:t>
      </w:r>
    </w:p>
    <w:p w:rsidR="00CA1D06" w:rsidRDefault="00CA1D06" w:rsidP="00592778">
      <w:pPr>
        <w:pStyle w:val="libNormal"/>
        <w:rPr>
          <w:rtl/>
        </w:rPr>
      </w:pPr>
      <w:r>
        <w:rPr>
          <w:rtl/>
        </w:rPr>
        <w:t>ويحتمل أنّ يكونا واحداً وإنّ كان بعيداً.</w:t>
      </w:r>
    </w:p>
    <w:p w:rsidR="00CA1D06" w:rsidRDefault="00CA1D06" w:rsidP="00592778">
      <w:pPr>
        <w:pStyle w:val="libNormal"/>
        <w:rPr>
          <w:rtl/>
        </w:rPr>
      </w:pPr>
      <w:bookmarkStart w:id="807" w:name="_Toc276635382"/>
      <w:bookmarkStart w:id="808" w:name="_Toc452294892"/>
      <w:r w:rsidRPr="001E4738">
        <w:rPr>
          <w:rStyle w:val="Heading2Char"/>
          <w:rtl/>
        </w:rPr>
        <w:t>4467 / 111 ـ محمّد بن إسحاق المدني</w:t>
      </w:r>
      <w:bookmarkEnd w:id="807"/>
      <w:bookmarkEnd w:id="808"/>
      <w:r>
        <w:rPr>
          <w:rtl/>
        </w:rPr>
        <w:t xml:space="preserve"> : </w:t>
      </w:r>
    </w:p>
    <w:p w:rsidR="00CA1D06" w:rsidRDefault="00CA1D06" w:rsidP="00592778">
      <w:pPr>
        <w:pStyle w:val="libNormal"/>
        <w:rPr>
          <w:rtl/>
        </w:rPr>
      </w:pPr>
      <w:r>
        <w:rPr>
          <w:rtl/>
        </w:rPr>
        <w:t xml:space="preserve">صاحب السير ، عامّي ، 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p>
    <w:p w:rsidR="00CA1D06" w:rsidRDefault="00CA1D06" w:rsidP="00592778">
      <w:pPr>
        <w:pStyle w:val="libNormal"/>
        <w:rPr>
          <w:rtl/>
        </w:rPr>
      </w:pPr>
      <w:r>
        <w:rPr>
          <w:rtl/>
        </w:rPr>
        <w:t xml:space="preserve">وقال الشهيد الثاني </w:t>
      </w:r>
      <w:r w:rsidR="006C6B9D" w:rsidRPr="006C6B9D">
        <w:rPr>
          <w:rStyle w:val="libAlaemChar"/>
          <w:rFonts w:hint="cs"/>
          <w:rtl/>
        </w:rPr>
        <w:t>رحمه‌الله</w:t>
      </w:r>
      <w:r>
        <w:rPr>
          <w:rtl/>
        </w:rPr>
        <w:t xml:space="preserve"> في حاشيته على الخلاصة عند ترجمة عبد السلام بن صالح : إنّ محمّد بن إسحاق ، صاحب السير ، لم يكن عاميا وإنّما كان مخالطاً للعامّة فلهذا ، التبس أمره على بعض الناس </w:t>
      </w:r>
      <w:r w:rsidRPr="008238A2">
        <w:rPr>
          <w:rStyle w:val="libFootnotenumChar"/>
          <w:rtl/>
        </w:rPr>
        <w:t>(4)</w:t>
      </w:r>
      <w:r>
        <w:rPr>
          <w:rtl/>
        </w:rPr>
        <w:t xml:space="preserve"> ، انتهى. </w:t>
      </w:r>
    </w:p>
    <w:p w:rsidR="00CA1D06" w:rsidRDefault="00CA1D06" w:rsidP="00592778">
      <w:pPr>
        <w:pStyle w:val="libNormal"/>
        <w:rPr>
          <w:rtl/>
        </w:rPr>
      </w:pPr>
      <w:r>
        <w:rPr>
          <w:rtl/>
        </w:rPr>
        <w:t>ويحتمل أنّ يكون هذا هو المذكور قبيل هذا.</w:t>
      </w:r>
    </w:p>
    <w:p w:rsidR="00CA1D06" w:rsidRDefault="00CA1D06" w:rsidP="00592778">
      <w:pPr>
        <w:pStyle w:val="libNormal"/>
        <w:rPr>
          <w:rtl/>
        </w:rPr>
      </w:pPr>
      <w:bookmarkStart w:id="809" w:name="_Toc276635383"/>
      <w:bookmarkStart w:id="810" w:name="_Toc452294893"/>
      <w:r w:rsidRPr="001E4738">
        <w:rPr>
          <w:rStyle w:val="Heading2Char"/>
          <w:rtl/>
        </w:rPr>
        <w:t>4468 / 112 ـ محمّد بن إسحاق بن خليد</w:t>
      </w:r>
      <w:bookmarkEnd w:id="809"/>
      <w:bookmarkEnd w:id="810"/>
      <w:r>
        <w:rPr>
          <w:rtl/>
        </w:rPr>
        <w:t xml:space="preserve"> : </w:t>
      </w:r>
    </w:p>
    <w:p w:rsidR="00CA1D06" w:rsidRDefault="00CA1D06" w:rsidP="00592778">
      <w:pPr>
        <w:pStyle w:val="libNormal"/>
        <w:rPr>
          <w:rtl/>
        </w:rPr>
      </w:pPr>
      <w:r>
        <w:rPr>
          <w:rtl/>
        </w:rPr>
        <w:t xml:space="preserve">البكري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811" w:name="_Toc276635384"/>
      <w:bookmarkStart w:id="812" w:name="_Toc452294894"/>
      <w:r w:rsidRPr="001E4738">
        <w:rPr>
          <w:rStyle w:val="Heading2Char"/>
          <w:rtl/>
        </w:rPr>
        <w:t>4469 / 113 ـ محمّد بن إسحاق شرقا</w:t>
      </w:r>
      <w:bookmarkEnd w:id="811"/>
      <w:bookmarkEnd w:id="812"/>
      <w:r>
        <w:rPr>
          <w:rtl/>
        </w:rPr>
        <w:t xml:space="preserve"> : </w:t>
      </w:r>
    </w:p>
    <w:p w:rsidR="00CA1D06" w:rsidRDefault="00CA1D06" w:rsidP="00592778">
      <w:pPr>
        <w:pStyle w:val="libNormal"/>
        <w:rPr>
          <w:rtl/>
        </w:rPr>
      </w:pPr>
      <w:r>
        <w:rPr>
          <w:rtl/>
        </w:rPr>
        <w:t xml:space="preserve">العدوي القرشي ، مولى آل عمر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277 / 23 ، وفيه : روى عنهما </w:t>
      </w:r>
      <w:r w:rsidR="006C6B9D" w:rsidRPr="006C6B9D">
        <w:rPr>
          <w:rStyle w:val="libAlaemChar"/>
          <w:rFonts w:hint="cs"/>
          <w:rtl/>
        </w:rPr>
        <w:t>عليهما‌السلام</w:t>
      </w:r>
      <w:r>
        <w:rPr>
          <w:rtl/>
        </w:rPr>
        <w:t xml:space="preserve">. </w:t>
      </w:r>
    </w:p>
    <w:p w:rsidR="00CA1D06" w:rsidRDefault="00CA1D06" w:rsidP="008238A2">
      <w:pPr>
        <w:pStyle w:val="libFootnote0"/>
        <w:rPr>
          <w:rtl/>
        </w:rPr>
      </w:pPr>
      <w:r>
        <w:rPr>
          <w:rtl/>
        </w:rPr>
        <w:t xml:space="preserve">2 ـ رجال الشيخ : 393 / 2. </w:t>
      </w:r>
    </w:p>
    <w:p w:rsidR="00CA1D06" w:rsidRDefault="00CA1D06" w:rsidP="008238A2">
      <w:pPr>
        <w:pStyle w:val="libFootnote0"/>
        <w:rPr>
          <w:rtl/>
        </w:rPr>
      </w:pPr>
      <w:r>
        <w:rPr>
          <w:rtl/>
        </w:rPr>
        <w:t xml:space="preserve">3 ـ رجال الشيخ : 144 / 6. </w:t>
      </w:r>
    </w:p>
    <w:p w:rsidR="00CA1D06" w:rsidRDefault="00CA1D06" w:rsidP="008238A2">
      <w:pPr>
        <w:pStyle w:val="libFootnote0"/>
        <w:rPr>
          <w:rtl/>
        </w:rPr>
      </w:pPr>
      <w:r>
        <w:rPr>
          <w:rtl/>
        </w:rPr>
        <w:t xml:space="preserve">4 ـ تعليقة الشهيد الثاني على الخلاصة : 56. </w:t>
      </w:r>
    </w:p>
    <w:p w:rsidR="00CA1D06" w:rsidRDefault="00CA1D06" w:rsidP="008238A2">
      <w:pPr>
        <w:pStyle w:val="libFootnote0"/>
        <w:rPr>
          <w:rtl/>
        </w:rPr>
      </w:pPr>
      <w:r>
        <w:rPr>
          <w:rtl/>
        </w:rPr>
        <w:t xml:space="preserve">5 ـ رجال الشيخ : 277 / 24. </w:t>
      </w:r>
    </w:p>
    <w:p w:rsidR="00CA1D06" w:rsidRDefault="00CA1D06" w:rsidP="008238A2">
      <w:pPr>
        <w:pStyle w:val="libFootnote0"/>
        <w:rPr>
          <w:rtl/>
        </w:rPr>
      </w:pPr>
      <w:r>
        <w:rPr>
          <w:rtl/>
        </w:rPr>
        <w:t xml:space="preserve">6 ـ رجال الشيخ : 277 / 28 ، وفيه : ابن شرقا. </w:t>
      </w:r>
    </w:p>
    <w:p w:rsidR="00CA1D06" w:rsidRDefault="00CA1D06" w:rsidP="00592778">
      <w:pPr>
        <w:pStyle w:val="libNormal"/>
        <w:rPr>
          <w:rtl/>
        </w:rPr>
      </w:pPr>
      <w:r>
        <w:rPr>
          <w:rtl/>
        </w:rPr>
        <w:br w:type="page"/>
      </w:r>
      <w:bookmarkStart w:id="813" w:name="_Toc276635385"/>
      <w:bookmarkStart w:id="814" w:name="_Toc452294895"/>
      <w:r w:rsidRPr="008149CF">
        <w:rPr>
          <w:rStyle w:val="Heading2Char"/>
          <w:rtl/>
        </w:rPr>
        <w:lastRenderedPageBreak/>
        <w:t>4470 / 114 ـ محمّد بن إسحاق</w:t>
      </w:r>
      <w:bookmarkEnd w:id="813"/>
      <w:bookmarkEnd w:id="814"/>
      <w:r>
        <w:rPr>
          <w:rtl/>
        </w:rPr>
        <w:t xml:space="preserve"> : </w:t>
      </w:r>
    </w:p>
    <w:p w:rsidR="00CA1D06" w:rsidRDefault="00CA1D06" w:rsidP="00592778">
      <w:pPr>
        <w:pStyle w:val="libNormal"/>
        <w:rPr>
          <w:rtl/>
        </w:rPr>
      </w:pPr>
      <w:r>
        <w:rPr>
          <w:rtl/>
        </w:rPr>
        <w:t xml:space="preserve">صاحب الشقاق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815" w:name="_Toc276635386"/>
      <w:bookmarkStart w:id="816" w:name="_Toc452294896"/>
      <w:r w:rsidRPr="008149CF">
        <w:rPr>
          <w:rStyle w:val="Heading2Char"/>
          <w:rtl/>
        </w:rPr>
        <w:t>4471 / 115 ـ محمّد بن إسحاق بن عتّاب</w:t>
      </w:r>
      <w:bookmarkEnd w:id="815"/>
      <w:bookmarkEnd w:id="816"/>
      <w:r>
        <w:rPr>
          <w:rtl/>
        </w:rPr>
        <w:t xml:space="preserve"> : </w:t>
      </w:r>
    </w:p>
    <w:p w:rsidR="00CA1D06" w:rsidRDefault="00CA1D06" w:rsidP="00592778">
      <w:pPr>
        <w:pStyle w:val="libNormal"/>
        <w:rPr>
          <w:rtl/>
        </w:rPr>
      </w:pPr>
      <w:r>
        <w:rPr>
          <w:rtl/>
        </w:rPr>
        <w:t xml:space="preserve">البرجمي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p>
    <w:p w:rsidR="00CA1D06" w:rsidRDefault="00CA1D06" w:rsidP="00592778">
      <w:pPr>
        <w:pStyle w:val="libNormal"/>
        <w:rPr>
          <w:rtl/>
        </w:rPr>
      </w:pPr>
      <w:r>
        <w:rPr>
          <w:rtl/>
        </w:rPr>
        <w:t>ويحتمل أنّ يكون هذا هو المذكور من قبل بعنوان: ابن إسحاق بن أبي عثمان</w:t>
      </w:r>
      <w:r w:rsidRPr="008238A2">
        <w:rPr>
          <w:rStyle w:val="libFootnotenumChar"/>
          <w:rtl/>
        </w:rPr>
        <w:t>(3)</w:t>
      </w:r>
      <w:r>
        <w:rPr>
          <w:rtl/>
        </w:rPr>
        <w:t>.</w:t>
      </w:r>
    </w:p>
    <w:p w:rsidR="00CA1D06" w:rsidRDefault="00CA1D06" w:rsidP="00592778">
      <w:pPr>
        <w:pStyle w:val="libNormal"/>
        <w:rPr>
          <w:rtl/>
        </w:rPr>
      </w:pPr>
      <w:bookmarkStart w:id="817" w:name="_Toc276635387"/>
      <w:bookmarkStart w:id="818" w:name="_Toc452294897"/>
      <w:r w:rsidRPr="008149CF">
        <w:rPr>
          <w:rStyle w:val="Heading2Char"/>
          <w:rtl/>
        </w:rPr>
        <w:t>4472 / 116 ـ محمّد بن إسحاق بن عمّار</w:t>
      </w:r>
      <w:bookmarkEnd w:id="817"/>
      <w:bookmarkEnd w:id="818"/>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ابن حيّان التغلبي الصيرفي ، ثقة ، عين ، روى عن أبي الحسن موسى </w:t>
      </w:r>
      <w:r w:rsidR="006C6B9D" w:rsidRPr="006C6B9D">
        <w:rPr>
          <w:rStyle w:val="libAlaemChar"/>
          <w:rFonts w:hint="cs"/>
          <w:rtl/>
        </w:rPr>
        <w:t>عليه‌السلام</w:t>
      </w:r>
      <w:r>
        <w:rPr>
          <w:rtl/>
        </w:rPr>
        <w:t xml:space="preserve"> ، له كتاب </w:t>
      </w:r>
      <w:r w:rsidRPr="008238A2">
        <w:rPr>
          <w:rStyle w:val="libFootnotenumChar"/>
          <w:rtl/>
        </w:rPr>
        <w:t>(5)</w:t>
      </w:r>
      <w:r>
        <w:rPr>
          <w:rtl/>
        </w:rPr>
        <w:t xml:space="preserve"> ، روى عنه : محمّد بن بكر بن جناح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(7)</w:t>
      </w:r>
      <w:r>
        <w:rPr>
          <w:rtl/>
        </w:rPr>
        <w:t xml:space="preserve"> ، روى عنه : القاسم بن إسماعيل وصفوان بن يحيى ، الفهرست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277 / 27. </w:t>
      </w:r>
    </w:p>
    <w:p w:rsidR="00CA1D06" w:rsidRDefault="00CA1D06" w:rsidP="008238A2">
      <w:pPr>
        <w:pStyle w:val="libFootnote0"/>
        <w:rPr>
          <w:rtl/>
        </w:rPr>
      </w:pPr>
      <w:r>
        <w:rPr>
          <w:rtl/>
        </w:rPr>
        <w:t xml:space="preserve">2 ـ رجال الشيخ : 277 / 26. </w:t>
      </w:r>
    </w:p>
    <w:p w:rsidR="00CA1D06" w:rsidRDefault="00CA1D06" w:rsidP="008238A2">
      <w:pPr>
        <w:pStyle w:val="libFootnote0"/>
        <w:rPr>
          <w:rtl/>
        </w:rPr>
      </w:pPr>
      <w:r>
        <w:rPr>
          <w:rtl/>
        </w:rPr>
        <w:t xml:space="preserve">3 ـ تقدم برقم : 4465 / 109. </w:t>
      </w:r>
    </w:p>
    <w:p w:rsidR="00CA1D06" w:rsidRDefault="00CA1D06" w:rsidP="008238A2">
      <w:pPr>
        <w:pStyle w:val="libFootnote0"/>
        <w:rPr>
          <w:rtl/>
        </w:rPr>
      </w:pPr>
      <w:r>
        <w:rPr>
          <w:rtl/>
        </w:rPr>
        <w:t xml:space="preserve">4 ـ الصيرفي : كوفي ، ضا جخ ، ( م ت ). رجال الشيخ : 365 / 23. </w:t>
      </w:r>
    </w:p>
    <w:p w:rsidR="00CA1D06" w:rsidRDefault="00CA1D06" w:rsidP="008238A2">
      <w:pPr>
        <w:pStyle w:val="libFootnote0"/>
        <w:rPr>
          <w:rtl/>
        </w:rPr>
      </w:pPr>
      <w:r>
        <w:rPr>
          <w:rtl/>
        </w:rPr>
        <w:t xml:space="preserve">5 ـ كثير الرواة ، منهم محمّد ، ( م ت ). </w:t>
      </w:r>
    </w:p>
    <w:p w:rsidR="00CA1D06" w:rsidRDefault="00CA1D06" w:rsidP="008238A2">
      <w:pPr>
        <w:pStyle w:val="libFootnote0"/>
        <w:rPr>
          <w:rtl/>
        </w:rPr>
      </w:pPr>
      <w:r>
        <w:rPr>
          <w:rtl/>
        </w:rPr>
        <w:t xml:space="preserve">6 ـ رجال النجاشي : 361 / 968. </w:t>
      </w:r>
    </w:p>
    <w:p w:rsidR="00CA1D06" w:rsidRDefault="00CA1D06" w:rsidP="008238A2">
      <w:pPr>
        <w:pStyle w:val="libFootnote0"/>
        <w:rPr>
          <w:rtl/>
        </w:rPr>
      </w:pPr>
      <w:r>
        <w:rPr>
          <w:rtl/>
        </w:rPr>
        <w:t xml:space="preserve">7 ـ أخبرنا : جماعة ، عن أبي المفضّل ، عن ابن بطّة ، عن أحمد بن محمّد بن عيسى ، عن صفوان بن يحيى ، عنه ، ست. وذكره مرّة اُخرى بأنّ محمّد بن إسحاق ابن عمّار ، له كتاب ، أخبرنا : جماعة ، عن أبي المفضّل ، عن حميد ، عن القاسم ابن إسماعيل ، عنه ، ست. ويحتمل تغايرهما ، ( م ت ). الفهرست : 149 / 641 و 153 / 677. </w:t>
      </w:r>
    </w:p>
    <w:p w:rsidR="00CA1D06" w:rsidRDefault="00CA1D06" w:rsidP="008238A2">
      <w:pPr>
        <w:pStyle w:val="libFootnote0"/>
        <w:rPr>
          <w:rtl/>
        </w:rPr>
      </w:pPr>
      <w:r>
        <w:rPr>
          <w:rtl/>
        </w:rPr>
        <w:t xml:space="preserve">8 ـ الفهرست : 149 / 641 و 153 / 677. </w:t>
      </w:r>
    </w:p>
    <w:p w:rsidR="00CA1D06" w:rsidRDefault="00CA1D06" w:rsidP="00592778">
      <w:pPr>
        <w:pStyle w:val="libNormal"/>
        <w:rPr>
          <w:rtl/>
        </w:rPr>
      </w:pPr>
      <w:r>
        <w:rPr>
          <w:rtl/>
        </w:rPr>
        <w:br w:type="page"/>
      </w:r>
      <w:r>
        <w:rPr>
          <w:rtl/>
        </w:rPr>
        <w:lastRenderedPageBreak/>
        <w:t xml:space="preserve">وقال العلّامة في الخلاصة : قال أبو جعفر بن بابويه : إنّه واقفي. </w:t>
      </w:r>
    </w:p>
    <w:p w:rsidR="00CA1D06" w:rsidRDefault="00CA1D06" w:rsidP="00592778">
      <w:pPr>
        <w:pStyle w:val="libNormal"/>
        <w:rPr>
          <w:rtl/>
        </w:rPr>
      </w:pPr>
      <w:r>
        <w:rPr>
          <w:rtl/>
        </w:rPr>
        <w:t xml:space="preserve">فأنا في روايته من المتوقّفين </w:t>
      </w:r>
      <w:r w:rsidRPr="008238A2">
        <w:rPr>
          <w:rStyle w:val="libFootnotenumChar"/>
          <w:rtl/>
        </w:rPr>
        <w:t>(1)</w:t>
      </w:r>
      <w:r>
        <w:rPr>
          <w:rtl/>
        </w:rPr>
        <w:t xml:space="preserve">. </w:t>
      </w:r>
    </w:p>
    <w:p w:rsidR="00CA1D06" w:rsidRDefault="00CA1D06" w:rsidP="00592778">
      <w:pPr>
        <w:pStyle w:val="libNormal"/>
        <w:rPr>
          <w:rtl/>
        </w:rPr>
      </w:pPr>
      <w:r>
        <w:rPr>
          <w:rtl/>
        </w:rPr>
        <w:t xml:space="preserve">وفي إرشاد المفيد : إنّه من خاصة الكاظم </w:t>
      </w:r>
      <w:r w:rsidR="006C6B9D" w:rsidRPr="006C6B9D">
        <w:rPr>
          <w:rStyle w:val="libAlaemChar"/>
          <w:rFonts w:hint="cs"/>
          <w:rtl/>
        </w:rPr>
        <w:t>عليه‌السلام</w:t>
      </w:r>
      <w:r>
        <w:rPr>
          <w:rtl/>
        </w:rPr>
        <w:t xml:space="preserve"> وثقاته وأهل الورع والعلم والفقه من شيعته ، وممن روى النص على الرضا </w:t>
      </w:r>
      <w:r w:rsidR="006C6B9D" w:rsidRPr="006C6B9D">
        <w:rPr>
          <w:rStyle w:val="libAlaemChar"/>
          <w:rFonts w:hint="cs"/>
          <w:rtl/>
        </w:rPr>
        <w:t>عليه‌السلام</w:t>
      </w:r>
      <w:r>
        <w:rPr>
          <w:rtl/>
        </w:rPr>
        <w:t xml:space="preserve"> </w:t>
      </w:r>
      <w:r w:rsidRPr="008238A2">
        <w:rPr>
          <w:rStyle w:val="libFootnotenumChar"/>
          <w:rtl/>
        </w:rPr>
        <w:t>(2)</w:t>
      </w:r>
      <w:r>
        <w:rPr>
          <w:rtl/>
        </w:rPr>
        <w:t>.</w:t>
      </w:r>
    </w:p>
    <w:p w:rsidR="00CA1D06" w:rsidRDefault="00CA1D06" w:rsidP="00592778">
      <w:pPr>
        <w:pStyle w:val="libNormal"/>
        <w:rPr>
          <w:rtl/>
        </w:rPr>
      </w:pPr>
      <w:bookmarkStart w:id="819" w:name="_Toc276635388"/>
      <w:bookmarkStart w:id="820" w:name="_Toc452294898"/>
      <w:r w:rsidRPr="008149CF">
        <w:rPr>
          <w:rStyle w:val="Heading2Char"/>
          <w:rtl/>
        </w:rPr>
        <w:t>4473 / 117 ـ محمّد بن إسحاق القمّي</w:t>
      </w:r>
      <w:bookmarkEnd w:id="819"/>
      <w:bookmarkEnd w:id="820"/>
      <w:r>
        <w:rPr>
          <w:rtl/>
        </w:rPr>
        <w:t xml:space="preserve"> </w:t>
      </w:r>
      <w:r w:rsidRPr="008238A2">
        <w:rPr>
          <w:rStyle w:val="libFootnotenumChar"/>
          <w:rtl/>
        </w:rPr>
        <w:t>(3)</w:t>
      </w:r>
      <w:r>
        <w:rPr>
          <w:rtl/>
        </w:rPr>
        <w:t xml:space="preserve"> : </w:t>
      </w:r>
    </w:p>
    <w:p w:rsidR="00CA1D06" w:rsidRDefault="00CA1D06" w:rsidP="00592778">
      <w:pPr>
        <w:pStyle w:val="libNormal"/>
        <w:rPr>
          <w:rtl/>
        </w:rPr>
      </w:pPr>
      <w:r>
        <w:rPr>
          <w:rtl/>
        </w:rPr>
        <w:t xml:space="preserve">من أصحاب الجواد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 xml:space="preserve">ثمّ قال : محمّد بن إسحاق القمّي ، روى : عنه أحمد بن أبي عبد الله ، في من لم يرو عن الأئمّة </w:t>
      </w:r>
      <w:r w:rsidR="006C6B9D" w:rsidRPr="006C6B9D">
        <w:rPr>
          <w:rStyle w:val="libAlaemChar"/>
          <w:rFonts w:hint="cs"/>
          <w:rtl/>
        </w:rPr>
        <w:t>عليهم‌السلام</w:t>
      </w:r>
      <w:r>
        <w:rPr>
          <w:rtl/>
        </w:rPr>
        <w:t xml:space="preserve"> </w:t>
      </w:r>
      <w:r w:rsidRPr="008238A2">
        <w:rPr>
          <w:rStyle w:val="libFootnotenumChar"/>
          <w:rtl/>
        </w:rPr>
        <w:t>(5)</w:t>
      </w:r>
      <w:r>
        <w:rPr>
          <w:rtl/>
        </w:rPr>
        <w:t xml:space="preserve">. </w:t>
      </w:r>
    </w:p>
    <w:p w:rsidR="00CA1D06" w:rsidRDefault="00CA1D06" w:rsidP="00592778">
      <w:pPr>
        <w:pStyle w:val="libNormal"/>
        <w:rPr>
          <w:rtl/>
        </w:rPr>
      </w:pPr>
      <w:r>
        <w:rPr>
          <w:rtl/>
        </w:rPr>
        <w:t>ويحتمل أنّ يكونا واحدا.</w:t>
      </w:r>
    </w:p>
    <w:p w:rsidR="00CA1D06" w:rsidRDefault="00CA1D06" w:rsidP="00592778">
      <w:pPr>
        <w:pStyle w:val="libNormal"/>
        <w:rPr>
          <w:rtl/>
        </w:rPr>
      </w:pPr>
      <w:bookmarkStart w:id="821" w:name="_Toc276635389"/>
      <w:bookmarkStart w:id="822" w:name="_Toc452294899"/>
      <w:r w:rsidRPr="008149CF">
        <w:rPr>
          <w:rStyle w:val="Heading2Char"/>
          <w:rtl/>
        </w:rPr>
        <w:t>4474 / 118 ـ محمّد بن إسحاق النديم</w:t>
      </w:r>
      <w:bookmarkEnd w:id="821"/>
      <w:bookmarkEnd w:id="822"/>
      <w:r>
        <w:rPr>
          <w:rtl/>
        </w:rPr>
        <w:t xml:space="preserve"> : </w:t>
      </w:r>
    </w:p>
    <w:p w:rsidR="00CA1D06" w:rsidRDefault="00CA1D06" w:rsidP="00592778">
      <w:pPr>
        <w:pStyle w:val="libNormal"/>
        <w:rPr>
          <w:rtl/>
        </w:rPr>
      </w:pPr>
      <w:r>
        <w:rPr>
          <w:rtl/>
        </w:rPr>
        <w:t xml:space="preserve">له كتاب ، كذا يظهر من آخر الفهرست عند ترجمة أبي عبد الله الحسني </w:t>
      </w:r>
      <w:r w:rsidRPr="008238A2">
        <w:rPr>
          <w:rStyle w:val="libFootnotenumChar"/>
          <w:rtl/>
        </w:rPr>
        <w:t>(6)</w:t>
      </w:r>
      <w:r>
        <w:rPr>
          <w:rtl/>
        </w:rPr>
        <w:t xml:space="preserve">. </w:t>
      </w:r>
    </w:p>
    <w:p w:rsidR="00CA1D06" w:rsidRDefault="00CA1D06" w:rsidP="00592778">
      <w:pPr>
        <w:pStyle w:val="libNormal"/>
        <w:rPr>
          <w:rtl/>
        </w:rPr>
      </w:pPr>
      <w:r>
        <w:rPr>
          <w:rtl/>
        </w:rPr>
        <w:t xml:space="preserve">وهو المشهور بابن النديم كما يظهر من آخر الفهرست أيضاً عند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الخلاصة : 158 / 123. </w:t>
      </w:r>
    </w:p>
    <w:p w:rsidR="00CA1D06" w:rsidRDefault="00CA1D06" w:rsidP="008238A2">
      <w:pPr>
        <w:pStyle w:val="libFootnote0"/>
        <w:rPr>
          <w:rtl/>
        </w:rPr>
      </w:pPr>
      <w:r>
        <w:rPr>
          <w:rtl/>
        </w:rPr>
        <w:t xml:space="preserve">2 ـ إرشاد المفيد 2 : 248. </w:t>
      </w:r>
    </w:p>
    <w:p w:rsidR="00CA1D06" w:rsidRDefault="00CA1D06" w:rsidP="008238A2">
      <w:pPr>
        <w:pStyle w:val="libFootnote0"/>
        <w:rPr>
          <w:rtl/>
        </w:rPr>
      </w:pPr>
      <w:r>
        <w:rPr>
          <w:rtl/>
        </w:rPr>
        <w:t xml:space="preserve">3 ـ له كتب في الأخبار والكلام ، أخبرنا بها : جماعة ، عن أبي المفضّل ، عن ابن بطّة ، عن أحمد بن أبي عبد الله ، عنه ، ست ، ( م ت ). الفهرست : 154 / 692. </w:t>
      </w:r>
    </w:p>
    <w:p w:rsidR="00CA1D06" w:rsidRDefault="00CA1D06" w:rsidP="008238A2">
      <w:pPr>
        <w:pStyle w:val="libFootnote0"/>
        <w:rPr>
          <w:rtl/>
        </w:rPr>
      </w:pPr>
      <w:r>
        <w:rPr>
          <w:rtl/>
        </w:rPr>
        <w:t xml:space="preserve">4 ـ رجال الشيخ : 378 / 8. </w:t>
      </w:r>
    </w:p>
    <w:p w:rsidR="00CA1D06" w:rsidRDefault="00CA1D06" w:rsidP="008238A2">
      <w:pPr>
        <w:pStyle w:val="libFootnote0"/>
        <w:rPr>
          <w:rtl/>
        </w:rPr>
      </w:pPr>
      <w:r>
        <w:rPr>
          <w:rtl/>
        </w:rPr>
        <w:t xml:space="preserve">5 ـ رجال الشيخ : 448 / 123. </w:t>
      </w:r>
    </w:p>
    <w:p w:rsidR="00CA1D06" w:rsidRDefault="00CA1D06" w:rsidP="008238A2">
      <w:pPr>
        <w:pStyle w:val="libFootnote0"/>
        <w:rPr>
          <w:rtl/>
        </w:rPr>
      </w:pPr>
      <w:r>
        <w:rPr>
          <w:rtl/>
        </w:rPr>
        <w:t xml:space="preserve">6 ـ الفهرست : 179 / 870. </w:t>
      </w:r>
    </w:p>
    <w:p w:rsidR="00CA1D06" w:rsidRDefault="00CA1D06" w:rsidP="00592778">
      <w:pPr>
        <w:pStyle w:val="libNormal0"/>
        <w:rPr>
          <w:rtl/>
        </w:rPr>
      </w:pPr>
      <w:r>
        <w:rPr>
          <w:rtl/>
        </w:rPr>
        <w:br w:type="page"/>
      </w:r>
      <w:r>
        <w:rPr>
          <w:rtl/>
        </w:rPr>
        <w:lastRenderedPageBreak/>
        <w:t xml:space="preserve">ترجمة أبي الحسين بن معمّر </w:t>
      </w:r>
      <w:r w:rsidRPr="008238A2">
        <w:rPr>
          <w:rStyle w:val="libFootnotenumChar"/>
          <w:rtl/>
        </w:rPr>
        <w:t>(1)</w:t>
      </w:r>
      <w:r>
        <w:rPr>
          <w:rtl/>
        </w:rPr>
        <w:t xml:space="preserve"> وغيره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823" w:name="_Toc276635390"/>
      <w:bookmarkStart w:id="824" w:name="_Toc452294900"/>
      <w:r w:rsidRPr="008149CF">
        <w:rPr>
          <w:rStyle w:val="Heading2Char"/>
          <w:rtl/>
        </w:rPr>
        <w:t>4475 / 119 ـ محمّد بن أسد بن عمير</w:t>
      </w:r>
      <w:bookmarkEnd w:id="823"/>
      <w:bookmarkEnd w:id="824"/>
      <w:r>
        <w:rPr>
          <w:rtl/>
        </w:rPr>
        <w:t xml:space="preserve"> : </w:t>
      </w:r>
    </w:p>
    <w:p w:rsidR="00CA1D06" w:rsidRDefault="00CA1D06" w:rsidP="00592778">
      <w:pPr>
        <w:pStyle w:val="libNormal"/>
        <w:rPr>
          <w:rtl/>
        </w:rPr>
      </w:pPr>
      <w:r>
        <w:rPr>
          <w:rtl/>
        </w:rPr>
        <w:t xml:space="preserve">الطائي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825" w:name="_Toc276635391"/>
      <w:bookmarkStart w:id="826" w:name="_Toc452294901"/>
      <w:r w:rsidRPr="008149CF">
        <w:rPr>
          <w:rStyle w:val="Heading2Char"/>
          <w:rtl/>
        </w:rPr>
        <w:t>4476 / 120 ـ محمّد بن إسرائيل</w:t>
      </w:r>
      <w:bookmarkEnd w:id="825"/>
      <w:bookmarkEnd w:id="826"/>
      <w:r>
        <w:rPr>
          <w:rtl/>
        </w:rPr>
        <w:t xml:space="preserve"> : </w:t>
      </w:r>
    </w:p>
    <w:p w:rsidR="00CA1D06" w:rsidRDefault="00CA1D06" w:rsidP="00592778">
      <w:pPr>
        <w:pStyle w:val="libNormal"/>
        <w:rPr>
          <w:rtl/>
        </w:rPr>
      </w:pPr>
      <w:r>
        <w:rPr>
          <w:rtl/>
        </w:rPr>
        <w:t xml:space="preserve">مولى بني هلال ،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827" w:name="_Toc276635392"/>
      <w:bookmarkStart w:id="828" w:name="_Toc452294902"/>
      <w:r w:rsidRPr="008149CF">
        <w:rPr>
          <w:rStyle w:val="Heading2Char"/>
          <w:rtl/>
        </w:rPr>
        <w:t>4477 / 121 ـ محمّد بن أسلم الطبري</w:t>
      </w:r>
      <w:bookmarkEnd w:id="827"/>
      <w:bookmarkEnd w:id="828"/>
      <w:r>
        <w:rPr>
          <w:rtl/>
        </w:rPr>
        <w:t xml:space="preserve"> : </w:t>
      </w:r>
    </w:p>
    <w:p w:rsidR="00CA1D06" w:rsidRDefault="00CA1D06" w:rsidP="00592778">
      <w:pPr>
        <w:pStyle w:val="libNormal"/>
        <w:rPr>
          <w:rtl/>
        </w:rPr>
      </w:pPr>
      <w:r>
        <w:rPr>
          <w:rtl/>
        </w:rPr>
        <w:t xml:space="preserve">الجبلي ، أبو جعفر ، أصله كوفي </w:t>
      </w:r>
      <w:r w:rsidRPr="008238A2">
        <w:rPr>
          <w:rStyle w:val="libFootnotenumChar"/>
          <w:rtl/>
        </w:rPr>
        <w:t>(6)</w:t>
      </w:r>
      <w:r>
        <w:rPr>
          <w:rtl/>
        </w:rPr>
        <w:t xml:space="preserve"> ، كان يتجر إلى طبرستان ، يقال : إنّه كان غاليا فاسد الحديث ، روى عن الرضا </w:t>
      </w:r>
      <w:r w:rsidR="006C6B9D" w:rsidRPr="006C6B9D">
        <w:rPr>
          <w:rStyle w:val="libAlaemChar"/>
          <w:rFonts w:hint="cs"/>
          <w:rtl/>
        </w:rPr>
        <w:t>عليه‌السلام</w:t>
      </w:r>
      <w:r>
        <w:rPr>
          <w:rtl/>
        </w:rPr>
        <w:t xml:space="preserve"> ، له كتاب ، روى عنه : محمّد بن علي ، رجال النجاشي </w:t>
      </w:r>
      <w:r w:rsidRPr="008238A2">
        <w:rPr>
          <w:rStyle w:val="libFootnotenumChar"/>
          <w:rtl/>
        </w:rPr>
        <w:t>(7)</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(8)</w:t>
      </w:r>
      <w:r>
        <w:rPr>
          <w:rtl/>
        </w:rPr>
        <w:t xml:space="preserve"> ، روى عنه : محمّد بن الحسين بن أبي </w:t>
      </w:r>
      <w:r w:rsidRPr="008238A2">
        <w:rPr>
          <w:rStyle w:val="libFootnotenumChar"/>
          <w:rtl/>
        </w:rPr>
        <w:t>(9)</w:t>
      </w:r>
      <w:r>
        <w:rPr>
          <w:rtl/>
        </w:rPr>
        <w:t xml:space="preserve"> الخطاب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الفهرست : 189 / 869. </w:t>
      </w:r>
    </w:p>
    <w:p w:rsidR="00CA1D06" w:rsidRDefault="00CA1D06" w:rsidP="008238A2">
      <w:pPr>
        <w:pStyle w:val="libFootnote0"/>
        <w:rPr>
          <w:rtl/>
        </w:rPr>
      </w:pPr>
      <w:r>
        <w:rPr>
          <w:rtl/>
        </w:rPr>
        <w:t xml:space="preserve">2 ـ انظر الفهرست : 189 / 867 و 868 ترجمة أبو سلمة البصري وترجمة أبو خالد الواسطي. </w:t>
      </w:r>
    </w:p>
    <w:p w:rsidR="00CA1D06" w:rsidRDefault="00CA1D06" w:rsidP="008238A2">
      <w:pPr>
        <w:pStyle w:val="libFootnote0"/>
        <w:rPr>
          <w:rtl/>
        </w:rPr>
      </w:pPr>
      <w:r>
        <w:rPr>
          <w:rtl/>
        </w:rPr>
        <w:t xml:space="preserve">3 ـ محمّد بن إسحاق الهاشمي ، مولاهم ، المدني ، قدم الكوفة ، ق جخ ، ( م ت ). رجال الشيخ : 277 / 30. </w:t>
      </w:r>
    </w:p>
    <w:p w:rsidR="00CA1D06" w:rsidRDefault="00CA1D06" w:rsidP="008238A2">
      <w:pPr>
        <w:pStyle w:val="libFootnote0"/>
        <w:rPr>
          <w:rtl/>
        </w:rPr>
      </w:pPr>
      <w:r>
        <w:rPr>
          <w:rtl/>
        </w:rPr>
        <w:t xml:space="preserve">محمّد بن إسحاق بن يسار ، تقدم بعنوان : محمّد بن إسحاق صاحب المغازي ، ( م ت ). تقدم برقم : 4466 / 110. </w:t>
      </w:r>
    </w:p>
    <w:p w:rsidR="00CA1D06" w:rsidRDefault="00CA1D06" w:rsidP="008238A2">
      <w:pPr>
        <w:pStyle w:val="libFootnote0"/>
        <w:rPr>
          <w:rtl/>
        </w:rPr>
      </w:pPr>
      <w:r>
        <w:rPr>
          <w:rtl/>
        </w:rPr>
        <w:t xml:space="preserve">4 ـ رجال الشيخ : 277 / 31. </w:t>
      </w:r>
    </w:p>
    <w:p w:rsidR="00CA1D06" w:rsidRDefault="00CA1D06" w:rsidP="008238A2">
      <w:pPr>
        <w:pStyle w:val="libFootnote0"/>
        <w:rPr>
          <w:rtl/>
        </w:rPr>
      </w:pPr>
      <w:r>
        <w:rPr>
          <w:rtl/>
        </w:rPr>
        <w:t xml:space="preserve">5 ـ رجال الشيخ : 277 / 33. </w:t>
      </w:r>
    </w:p>
    <w:p w:rsidR="00CA1D06" w:rsidRDefault="00CA1D06" w:rsidP="008238A2">
      <w:pPr>
        <w:pStyle w:val="libFootnote0"/>
        <w:rPr>
          <w:rtl/>
        </w:rPr>
      </w:pPr>
      <w:r>
        <w:rPr>
          <w:rtl/>
        </w:rPr>
        <w:t xml:space="preserve">6 ـ في نسخة ( ش ) زيادة : ق ـ أي : روى عن أبي عبد الله </w:t>
      </w:r>
      <w:r w:rsidR="006C6B9D" w:rsidRPr="006C6B9D">
        <w:rPr>
          <w:rStyle w:val="libAlaemChar"/>
          <w:rFonts w:hint="cs"/>
          <w:rtl/>
        </w:rPr>
        <w:t>عليه‌السلام</w:t>
      </w:r>
      <w:r>
        <w:rPr>
          <w:rtl/>
        </w:rPr>
        <w:t xml:space="preserve"> ـ ولم نعثر له على رواية عن الأمام الصادق </w:t>
      </w:r>
      <w:r w:rsidR="006C6B9D" w:rsidRPr="006C6B9D">
        <w:rPr>
          <w:rStyle w:val="libAlaemChar"/>
          <w:rFonts w:hint="cs"/>
          <w:rtl/>
        </w:rPr>
        <w:t>عليه‌السلام</w:t>
      </w:r>
      <w:r>
        <w:rPr>
          <w:rtl/>
        </w:rPr>
        <w:t xml:space="preserve"> ، ولم يصرح أحداً بذلك. </w:t>
      </w:r>
    </w:p>
    <w:p w:rsidR="00CA1D06" w:rsidRDefault="00CA1D06" w:rsidP="008238A2">
      <w:pPr>
        <w:pStyle w:val="libFootnote0"/>
        <w:rPr>
          <w:rtl/>
        </w:rPr>
      </w:pPr>
      <w:r>
        <w:rPr>
          <w:rtl/>
        </w:rPr>
        <w:t xml:space="preserve">7 ـ رجال النجاشي : 368 / 999. </w:t>
      </w:r>
    </w:p>
    <w:p w:rsidR="00CA1D06" w:rsidRDefault="00CA1D06" w:rsidP="008238A2">
      <w:pPr>
        <w:pStyle w:val="libFootnote0"/>
        <w:rPr>
          <w:rtl/>
        </w:rPr>
      </w:pPr>
      <w:r>
        <w:rPr>
          <w:rtl/>
        </w:rPr>
        <w:t xml:space="preserve">8 ـ أخبرنا : أبو عبد الله ، عن محمّد بن علي بن الحسين ، عن أبيه ومحمّد بن الحسن ، عن سعد والحميري ومحمّد بن يحيى وأحمد بن إدريس ، عن محمّد بن الحسين بن أبي الخطاب ، عنه ، ست ، ( م ت ). </w:t>
      </w:r>
    </w:p>
    <w:p w:rsidR="00CA1D06" w:rsidRDefault="00CA1D06" w:rsidP="008238A2">
      <w:pPr>
        <w:pStyle w:val="libFootnote0"/>
        <w:rPr>
          <w:rtl/>
        </w:rPr>
      </w:pPr>
      <w:r>
        <w:rPr>
          <w:rtl/>
        </w:rPr>
        <w:t xml:space="preserve">9 ـ أبي ، لم ترد في نسخة ( ت ). </w:t>
      </w:r>
    </w:p>
    <w:p w:rsidR="00CA1D06" w:rsidRDefault="00CA1D06" w:rsidP="00592778">
      <w:pPr>
        <w:pStyle w:val="libNormal0"/>
        <w:rPr>
          <w:rtl/>
        </w:rPr>
      </w:pPr>
      <w:r>
        <w:rPr>
          <w:rtl/>
        </w:rPr>
        <w:br w:type="page"/>
      </w:r>
      <w:r>
        <w:rPr>
          <w:rtl/>
        </w:rPr>
        <w:lastRenderedPageBreak/>
        <w:t xml:space="preserve">الفهرست </w:t>
      </w:r>
      <w:r w:rsidRPr="008238A2">
        <w:rPr>
          <w:rStyle w:val="libFootnotenumChar"/>
          <w:rtl/>
        </w:rPr>
        <w:t>(1)</w:t>
      </w:r>
      <w:r>
        <w:rPr>
          <w:rtl/>
        </w:rPr>
        <w:t xml:space="preserve">. </w:t>
      </w:r>
    </w:p>
    <w:p w:rsidR="00CA1D06" w:rsidRDefault="00CA1D06" w:rsidP="00592778">
      <w:pPr>
        <w:pStyle w:val="libNormal"/>
        <w:rPr>
          <w:rtl/>
        </w:rPr>
      </w:pPr>
      <w:r>
        <w:rPr>
          <w:rtl/>
        </w:rPr>
        <w:t xml:space="preserve">محمّد بن أسلم الجبلي ، 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p>
    <w:p w:rsidR="00CA1D06" w:rsidRDefault="00CA1D06" w:rsidP="00592778">
      <w:pPr>
        <w:pStyle w:val="libNormal"/>
        <w:rPr>
          <w:rtl/>
        </w:rPr>
      </w:pPr>
      <w:r>
        <w:rPr>
          <w:rtl/>
        </w:rPr>
        <w:t xml:space="preserve">ثمّ قال : محمّد بن أسلم الجبلي الطبري </w:t>
      </w:r>
      <w:r w:rsidRPr="008238A2">
        <w:rPr>
          <w:rStyle w:val="libFootnotenumChar"/>
          <w:rtl/>
        </w:rPr>
        <w:t>(3)</w:t>
      </w:r>
      <w:r>
        <w:rPr>
          <w:rtl/>
        </w:rPr>
        <w:t xml:space="preserve"> ، من أصحاب الرضا </w:t>
      </w:r>
      <w:r w:rsidR="006C6B9D" w:rsidRPr="006C6B9D">
        <w:rPr>
          <w:rStyle w:val="libAlaemChar"/>
          <w:rFonts w:hint="cs"/>
          <w:rtl/>
        </w:rPr>
        <w:t>عليه‌السلام</w:t>
      </w:r>
      <w:r>
        <w:rPr>
          <w:rtl/>
        </w:rPr>
        <w:t xml:space="preserve"> </w:t>
      </w:r>
      <w:r w:rsidRPr="008238A2">
        <w:rPr>
          <w:rStyle w:val="libFootnotenumChar"/>
          <w:rtl/>
        </w:rPr>
        <w:t>(4)</w:t>
      </w:r>
      <w:r>
        <w:rPr>
          <w:rtl/>
        </w:rPr>
        <w:t xml:space="preserve">. </w:t>
      </w:r>
    </w:p>
    <w:p w:rsidR="00CA1D06" w:rsidRDefault="00CA1D06" w:rsidP="00592778">
      <w:pPr>
        <w:pStyle w:val="libNormal"/>
        <w:rPr>
          <w:rtl/>
        </w:rPr>
      </w:pPr>
      <w:r>
        <w:rPr>
          <w:rtl/>
        </w:rPr>
        <w:t xml:space="preserve">ثمّ قال : محمّد بن أسلم الجبلي ، روى عنه : محمّد بن الحسين بن أبي الخطاب ، في من لم يرو عن الأئمّة </w:t>
      </w:r>
      <w:r w:rsidR="006C6B9D" w:rsidRPr="006C6B9D">
        <w:rPr>
          <w:rStyle w:val="libAlaemChar"/>
          <w:rFonts w:hint="cs"/>
          <w:rtl/>
        </w:rPr>
        <w:t>عليهم‌السلام</w:t>
      </w:r>
      <w:r>
        <w:rPr>
          <w:rtl/>
        </w:rPr>
        <w:t xml:space="preserve"> </w:t>
      </w:r>
      <w:r w:rsidRPr="008238A2">
        <w:rPr>
          <w:rStyle w:val="libFootnotenumChar"/>
          <w:rtl/>
        </w:rPr>
        <w:t>(5)</w:t>
      </w:r>
      <w:r>
        <w:rPr>
          <w:rtl/>
        </w:rPr>
        <w:t xml:space="preserve">. </w:t>
      </w:r>
    </w:p>
    <w:p w:rsidR="00CA1D06" w:rsidRDefault="00CA1D06" w:rsidP="00592778">
      <w:pPr>
        <w:pStyle w:val="libNormal"/>
        <w:rPr>
          <w:rtl/>
        </w:rPr>
      </w:pPr>
      <w:r>
        <w:rPr>
          <w:rtl/>
        </w:rPr>
        <w:t>والظاهر أنّ الجميع واحد.</w:t>
      </w:r>
    </w:p>
    <w:p w:rsidR="00CA1D06" w:rsidRDefault="00CA1D06" w:rsidP="00592778">
      <w:pPr>
        <w:pStyle w:val="libNormal"/>
        <w:rPr>
          <w:rtl/>
        </w:rPr>
      </w:pPr>
      <w:bookmarkStart w:id="829" w:name="_Toc276635393"/>
      <w:bookmarkStart w:id="830" w:name="_Toc452294903"/>
      <w:r w:rsidRPr="008149CF">
        <w:rPr>
          <w:rStyle w:val="Heading2Char"/>
          <w:rtl/>
        </w:rPr>
        <w:t>4478 / 122 ـ محمّد بن أسلم بن العلاء</w:t>
      </w:r>
      <w:bookmarkEnd w:id="829"/>
      <w:bookmarkEnd w:id="830"/>
      <w:r>
        <w:rPr>
          <w:rtl/>
        </w:rPr>
        <w:t xml:space="preserve"> : </w:t>
      </w:r>
    </w:p>
    <w:p w:rsidR="00CA1D06" w:rsidRDefault="00CA1D06" w:rsidP="00592778">
      <w:pPr>
        <w:pStyle w:val="libNormal"/>
        <w:rPr>
          <w:rtl/>
        </w:rPr>
      </w:pPr>
      <w:r>
        <w:rPr>
          <w:rtl/>
        </w:rPr>
        <w:t xml:space="preserve">أبو العلاء الحارفي </w:t>
      </w:r>
      <w:r w:rsidRPr="008238A2">
        <w:rPr>
          <w:rStyle w:val="libFootnotenumChar"/>
          <w:rtl/>
        </w:rPr>
        <w:t>(6)</w:t>
      </w:r>
      <w:r>
        <w:rPr>
          <w:rtl/>
        </w:rPr>
        <w:t xml:space="preserve"> الهمداني 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831" w:name="_Toc276635394"/>
      <w:bookmarkStart w:id="832" w:name="_Toc452294904"/>
      <w:r w:rsidRPr="008149CF">
        <w:rPr>
          <w:rStyle w:val="Heading2Char"/>
          <w:rtl/>
        </w:rPr>
        <w:t>4479 / 123 ـ محمّد بن إسماعيل</w:t>
      </w:r>
      <w:bookmarkEnd w:id="831"/>
      <w:bookmarkEnd w:id="832"/>
      <w:r>
        <w:rPr>
          <w:rtl/>
        </w:rPr>
        <w:t xml:space="preserve"> : </w:t>
      </w:r>
    </w:p>
    <w:p w:rsidR="00CA1D06" w:rsidRDefault="00CA1D06" w:rsidP="00592778">
      <w:pPr>
        <w:pStyle w:val="libNormal"/>
        <w:rPr>
          <w:rtl/>
        </w:rPr>
      </w:pPr>
      <w:r>
        <w:rPr>
          <w:rtl/>
        </w:rPr>
        <w:t>يكنى أبا الحسن ، نيشابوري</w:t>
      </w:r>
      <w:r w:rsidRPr="008238A2">
        <w:rPr>
          <w:rStyle w:val="libFootnotenumChar"/>
          <w:rFonts w:hint="cs"/>
          <w:rtl/>
        </w:rPr>
        <w:t xml:space="preserve"> </w:t>
      </w:r>
      <w:r w:rsidRPr="008238A2">
        <w:rPr>
          <w:rStyle w:val="libFootnotenumChar"/>
          <w:rtl/>
        </w:rPr>
        <w:t>(8)</w:t>
      </w:r>
      <w:r>
        <w:rPr>
          <w:rFonts w:hint="cs"/>
          <w:rtl/>
        </w:rPr>
        <w:t xml:space="preserve"> </w:t>
      </w:r>
      <w:r>
        <w:rPr>
          <w:rtl/>
        </w:rPr>
        <w:t xml:space="preserve">، في من لم يرو عن الأئمّة </w:t>
      </w:r>
      <w:r w:rsidR="006C6B9D" w:rsidRPr="006C6B9D">
        <w:rPr>
          <w:rStyle w:val="libAlaemChar"/>
          <w:rFonts w:hint="cs"/>
          <w:rtl/>
        </w:rPr>
        <w:t>عليهم‌السلام</w:t>
      </w:r>
      <w:r w:rsidRPr="00592778">
        <w:rPr>
          <w:rStyle w:val="libAlaemChar"/>
          <w:rFonts w:hint="cs"/>
          <w:rtl/>
        </w:rPr>
        <w:t xml:space="preserve"> </w:t>
      </w:r>
      <w:r>
        <w:rPr>
          <w:rtl/>
        </w:rPr>
        <w:t>، رجال الشيخ</w:t>
      </w:r>
      <w:r w:rsidRPr="008238A2">
        <w:rPr>
          <w:rStyle w:val="libFootnotenumChar"/>
          <w:rFonts w:hint="cs"/>
          <w:rtl/>
        </w:rPr>
        <w:t xml:space="preserve">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الفهرست : 130 / 587. </w:t>
      </w:r>
    </w:p>
    <w:p w:rsidR="00CA1D06" w:rsidRDefault="00CA1D06" w:rsidP="008238A2">
      <w:pPr>
        <w:pStyle w:val="libFootnote0"/>
        <w:rPr>
          <w:rtl/>
        </w:rPr>
      </w:pPr>
      <w:r>
        <w:rPr>
          <w:rtl/>
        </w:rPr>
        <w:t xml:space="preserve">2 ـ رجال الشيخ : 146 / 32. </w:t>
      </w:r>
    </w:p>
    <w:p w:rsidR="00CA1D06" w:rsidRDefault="00CA1D06" w:rsidP="008238A2">
      <w:pPr>
        <w:pStyle w:val="libFootnote0"/>
        <w:rPr>
          <w:rtl/>
        </w:rPr>
      </w:pPr>
      <w:r>
        <w:rPr>
          <w:rtl/>
        </w:rPr>
        <w:t xml:space="preserve">3 ـ أصله كوفي ، ( م ت ). </w:t>
      </w:r>
    </w:p>
    <w:p w:rsidR="00CA1D06" w:rsidRDefault="00CA1D06" w:rsidP="008238A2">
      <w:pPr>
        <w:pStyle w:val="libFootnote0"/>
        <w:rPr>
          <w:rtl/>
        </w:rPr>
      </w:pPr>
      <w:r>
        <w:rPr>
          <w:rtl/>
        </w:rPr>
        <w:t xml:space="preserve">4 ـ رجال الشيخ : 364 / 14. </w:t>
      </w:r>
    </w:p>
    <w:p w:rsidR="00CA1D06" w:rsidRDefault="00CA1D06" w:rsidP="008238A2">
      <w:pPr>
        <w:pStyle w:val="libFootnote0"/>
        <w:rPr>
          <w:rtl/>
        </w:rPr>
      </w:pPr>
      <w:r>
        <w:rPr>
          <w:rtl/>
        </w:rPr>
        <w:t xml:space="preserve">5 ـ رجال الشيخ : 447 / 103. </w:t>
      </w:r>
    </w:p>
    <w:p w:rsidR="00CA1D06" w:rsidRDefault="00CA1D06" w:rsidP="008238A2">
      <w:pPr>
        <w:pStyle w:val="libFootnote0"/>
        <w:rPr>
          <w:rtl/>
        </w:rPr>
      </w:pPr>
      <w:r>
        <w:rPr>
          <w:rtl/>
        </w:rPr>
        <w:t xml:space="preserve">6 ـ كذا في نسخة ( ش ) ، وفي نسخة ( م ) : الحارثي ، وفي نسخة ( ت ) والمصدر : الخارفي. </w:t>
      </w:r>
    </w:p>
    <w:p w:rsidR="00CA1D06" w:rsidRDefault="00CA1D06" w:rsidP="008238A2">
      <w:pPr>
        <w:pStyle w:val="libFootnote0"/>
        <w:rPr>
          <w:rtl/>
        </w:rPr>
      </w:pPr>
      <w:r>
        <w:rPr>
          <w:rtl/>
        </w:rPr>
        <w:t xml:space="preserve">7 ـ رجال الشيخ : 277 / 32. </w:t>
      </w:r>
    </w:p>
    <w:p w:rsidR="00CA1D06" w:rsidRDefault="00CA1D06" w:rsidP="008238A2">
      <w:pPr>
        <w:pStyle w:val="libFootnote0"/>
        <w:rPr>
          <w:rtl/>
        </w:rPr>
      </w:pPr>
      <w:r>
        <w:rPr>
          <w:rtl/>
        </w:rPr>
        <w:t xml:space="preserve">8 ـ يدعى بندفر ، جخ ، ( م ت ). </w:t>
      </w:r>
    </w:p>
    <w:p w:rsidR="00CA1D06" w:rsidRDefault="00CA1D06" w:rsidP="008238A2">
      <w:pPr>
        <w:pStyle w:val="libFootnote0"/>
        <w:rPr>
          <w:rtl/>
        </w:rPr>
      </w:pPr>
      <w:r>
        <w:rPr>
          <w:rtl/>
        </w:rPr>
        <w:t xml:space="preserve">9 ـ رجال الشيخ : 440 / 30 ، وفي بعض نسخه : يدعى بندقي. </w:t>
      </w:r>
    </w:p>
    <w:p w:rsidR="00CA1D06" w:rsidRDefault="00CA1D06" w:rsidP="00592778">
      <w:pPr>
        <w:pStyle w:val="libNormal"/>
        <w:rPr>
          <w:rtl/>
        </w:rPr>
      </w:pPr>
      <w:r>
        <w:rPr>
          <w:rtl/>
        </w:rPr>
        <w:br w:type="page"/>
      </w:r>
      <w:r>
        <w:rPr>
          <w:rtl/>
        </w:rPr>
        <w:lastRenderedPageBreak/>
        <w:t xml:space="preserve">وقال الكشّي عند ترجمة أبي محمّد الفضل بن شاذان : ذكر أبو الحسن محمّد بن إسماعيل البندقي النيشابوري أنّ الفضل بن شاذان نفاه عبد الله بن طاهر من نيشابور ... إلى آخره </w:t>
      </w:r>
      <w:r w:rsidRPr="008238A2">
        <w:rPr>
          <w:rStyle w:val="libFootnotenumChar"/>
          <w:rtl/>
        </w:rPr>
        <w:t>(1)</w:t>
      </w:r>
      <w:r>
        <w:rPr>
          <w:rtl/>
        </w:rPr>
        <w:t xml:space="preserve">. </w:t>
      </w:r>
    </w:p>
    <w:p w:rsidR="00CA1D06" w:rsidRDefault="00CA1D06" w:rsidP="00592778">
      <w:pPr>
        <w:pStyle w:val="libNormal"/>
        <w:rPr>
          <w:rtl/>
        </w:rPr>
      </w:pPr>
      <w:r>
        <w:rPr>
          <w:rtl/>
        </w:rPr>
        <w:t xml:space="preserve">وكأن محمّد بن إسماعيل هذا هو الذي يروي كثيراً في الكافي عن الفضل بن شاذان النيشابوري </w:t>
      </w:r>
      <w:r w:rsidRPr="008238A2">
        <w:rPr>
          <w:rStyle w:val="libFootnotenumChar"/>
          <w:rtl/>
        </w:rPr>
        <w:t>(2)</w:t>
      </w:r>
      <w:r>
        <w:rPr>
          <w:rtl/>
        </w:rPr>
        <w:t xml:space="preserve"> ، لأنّه يذكر بلا واسطة غيره أحواله ، والله أعلم.</w:t>
      </w:r>
    </w:p>
    <w:p w:rsidR="00CA1D06" w:rsidRDefault="00CA1D06" w:rsidP="00592778">
      <w:pPr>
        <w:pStyle w:val="libNormal"/>
        <w:rPr>
          <w:rtl/>
        </w:rPr>
      </w:pPr>
      <w:bookmarkStart w:id="833" w:name="_Toc276635395"/>
      <w:bookmarkStart w:id="834" w:name="_Toc452294905"/>
      <w:r w:rsidRPr="008149CF">
        <w:rPr>
          <w:rStyle w:val="Heading2Char"/>
          <w:rtl/>
        </w:rPr>
        <w:t>4480 / 124 ـ محمّد بن إسماعيل بن أحمد</w:t>
      </w:r>
      <w:bookmarkEnd w:id="833"/>
      <w:bookmarkEnd w:id="834"/>
      <w:r>
        <w:rPr>
          <w:rtl/>
        </w:rPr>
        <w:t xml:space="preserve"> : </w:t>
      </w:r>
    </w:p>
    <w:p w:rsidR="00CA1D06" w:rsidRDefault="00CA1D06" w:rsidP="00592778">
      <w:pPr>
        <w:pStyle w:val="libNormal"/>
        <w:rPr>
          <w:rtl/>
        </w:rPr>
      </w:pPr>
      <w:r>
        <w:rPr>
          <w:rtl/>
        </w:rPr>
        <w:t xml:space="preserve">ابن بشير البرمكي </w:t>
      </w:r>
      <w:r w:rsidRPr="008238A2">
        <w:rPr>
          <w:rStyle w:val="libFootnotenumChar"/>
          <w:rtl/>
        </w:rPr>
        <w:t>(3)</w:t>
      </w:r>
      <w:r>
        <w:rPr>
          <w:rtl/>
        </w:rPr>
        <w:t xml:space="preserve"> ، المعروف بصاحب الصومعة ، أبو عبد الله ، سكن قم وليس أصله منها ، ذكر ذلك أبو العبّاس بن نوح ، وكان ثقة مستقيما ، له كتب ، روى عنه : محمّد بن جعفر الأسدي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ضعيف ، رجال ابن الغضائري </w:t>
      </w:r>
      <w:r w:rsidRPr="008238A2">
        <w:rPr>
          <w:rStyle w:val="libFootnotenumChar"/>
          <w:rtl/>
        </w:rPr>
        <w:t>(5)</w:t>
      </w:r>
      <w:r>
        <w:rPr>
          <w:rtl/>
        </w:rPr>
        <w:t xml:space="preserve">. </w:t>
      </w:r>
    </w:p>
    <w:p w:rsidR="00CA1D06" w:rsidRDefault="00CA1D06" w:rsidP="00592778">
      <w:pPr>
        <w:pStyle w:val="libNormal"/>
        <w:rPr>
          <w:rtl/>
        </w:rPr>
      </w:pPr>
      <w:r>
        <w:rPr>
          <w:rtl/>
        </w:rPr>
        <w:t xml:space="preserve">وقول النجاشي عندي أرجح ، الخلاصة </w:t>
      </w:r>
      <w:r w:rsidRPr="008238A2">
        <w:rPr>
          <w:rStyle w:val="libFootnotenumChar"/>
          <w:rtl/>
        </w:rPr>
        <w:t>(6)</w:t>
      </w:r>
      <w:r>
        <w:rPr>
          <w:rtl/>
        </w:rPr>
        <w:t>.</w:t>
      </w:r>
    </w:p>
    <w:p w:rsidR="00CA1D06" w:rsidRDefault="00CA1D06" w:rsidP="00592778">
      <w:pPr>
        <w:pStyle w:val="libNormal"/>
        <w:rPr>
          <w:rtl/>
        </w:rPr>
      </w:pPr>
      <w:bookmarkStart w:id="835" w:name="_Toc276635396"/>
      <w:bookmarkStart w:id="836" w:name="_Toc452294906"/>
      <w:r w:rsidRPr="008149CF">
        <w:rPr>
          <w:rStyle w:val="Heading2Char"/>
          <w:rtl/>
        </w:rPr>
        <w:t>4481 / 125 ـ محمّد بن إسماعيل الأزدي</w:t>
      </w:r>
      <w:bookmarkEnd w:id="835"/>
      <w:bookmarkEnd w:id="836"/>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538 / 1024. </w:t>
      </w:r>
    </w:p>
    <w:p w:rsidR="00CA1D06" w:rsidRDefault="00CA1D06" w:rsidP="008238A2">
      <w:pPr>
        <w:pStyle w:val="libFootnote0"/>
        <w:rPr>
          <w:rtl/>
        </w:rPr>
      </w:pPr>
      <w:r>
        <w:rPr>
          <w:rtl/>
        </w:rPr>
        <w:t xml:space="preserve">2 ـ انظر الكافي 6 : 276 / 3 و 287 / 7 </w:t>
      </w:r>
    </w:p>
    <w:p w:rsidR="00CA1D06" w:rsidRDefault="00CA1D06" w:rsidP="008238A2">
      <w:pPr>
        <w:pStyle w:val="libFootnote0"/>
        <w:rPr>
          <w:rtl/>
        </w:rPr>
      </w:pPr>
      <w:r>
        <w:rPr>
          <w:rtl/>
        </w:rPr>
        <w:t xml:space="preserve">3 ـ ووصفه في كتاب التوحيد من الكافي بالرازي أيضاً حيث قال : محمّد بن إسماعيل البرمكي الرازي ، ( منه قده ). الكافي 1 : 61 / 3. </w:t>
      </w:r>
    </w:p>
    <w:p w:rsidR="00CA1D06" w:rsidRDefault="00CA1D06" w:rsidP="008238A2">
      <w:pPr>
        <w:pStyle w:val="libFootnote0"/>
        <w:rPr>
          <w:rtl/>
        </w:rPr>
      </w:pPr>
      <w:r>
        <w:rPr>
          <w:rtl/>
        </w:rPr>
        <w:t xml:space="preserve">4 ـ رجال النجاشي : 341 / 915. </w:t>
      </w:r>
    </w:p>
    <w:p w:rsidR="00CA1D06" w:rsidRDefault="00CA1D06" w:rsidP="008238A2">
      <w:pPr>
        <w:pStyle w:val="libFootnote0"/>
        <w:rPr>
          <w:rtl/>
        </w:rPr>
      </w:pPr>
      <w:r>
        <w:rPr>
          <w:rtl/>
        </w:rPr>
        <w:t xml:space="preserve">5 ـ مجمع الرجال 5 : 150. </w:t>
      </w:r>
    </w:p>
    <w:p w:rsidR="00CA1D06" w:rsidRDefault="00CA1D06" w:rsidP="008238A2">
      <w:pPr>
        <w:pStyle w:val="libFootnote0"/>
        <w:rPr>
          <w:rtl/>
        </w:rPr>
      </w:pPr>
      <w:r>
        <w:rPr>
          <w:rtl/>
        </w:rPr>
        <w:t xml:space="preserve">6 ـ الخلاصة : 154 / 89. </w:t>
      </w:r>
    </w:p>
    <w:p w:rsidR="00CA1D06" w:rsidRDefault="00CA1D06" w:rsidP="008238A2">
      <w:pPr>
        <w:pStyle w:val="libFootnote0"/>
        <w:rPr>
          <w:rtl/>
        </w:rPr>
      </w:pPr>
      <w:r>
        <w:rPr>
          <w:rtl/>
        </w:rPr>
        <w:t xml:space="preserve">7 ـ رجال الشيخ : 277 / 22. </w:t>
      </w:r>
    </w:p>
    <w:p w:rsidR="00CA1D06" w:rsidRDefault="00CA1D06" w:rsidP="00592778">
      <w:pPr>
        <w:pStyle w:val="libNormal"/>
        <w:rPr>
          <w:rtl/>
        </w:rPr>
      </w:pPr>
      <w:r>
        <w:rPr>
          <w:rtl/>
        </w:rPr>
        <w:br w:type="page"/>
      </w:r>
      <w:bookmarkStart w:id="837" w:name="_Toc276635397"/>
      <w:bookmarkStart w:id="838" w:name="_Toc452294907"/>
      <w:r w:rsidRPr="008149CF">
        <w:rPr>
          <w:rStyle w:val="Heading2Char"/>
          <w:rtl/>
        </w:rPr>
        <w:lastRenderedPageBreak/>
        <w:t>4482 / 126 ـ محمّد بن إسماعيل بن بزيع</w:t>
      </w:r>
      <w:bookmarkEnd w:id="837"/>
      <w:bookmarkEnd w:id="838"/>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أبو جعفر ، مولى المنصور أبي جعفر ، وولد بزيع بيت منهم حمزة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روى شيخنا الصدوق محمّد بن يعقوب الكليني </w:t>
      </w:r>
      <w:r w:rsidR="006C6B9D" w:rsidRPr="006C6B9D">
        <w:rPr>
          <w:rStyle w:val="libAlaemChar"/>
          <w:rFonts w:hint="cs"/>
          <w:rtl/>
        </w:rPr>
        <w:t>قدس‌سره</w:t>
      </w:r>
      <w:r>
        <w:rPr>
          <w:rtl/>
        </w:rPr>
        <w:t xml:space="preserve"> كثيراً في كتاب الكافي : عن محمّد ابن إسماعيل ، عن الفضل بن شاذان ، فقد قيل : إنّ محمّد بن إسماعيل هذا هو محمّد بن إسماعيل بن بزيع ، وهو بعيد جدّاً لأنّ محمّد بن يعقوب الكليني يروي عن محمّد ابن إسماعيل بن بزيع بواسطتين ، لأنّه يروي عن علي بن إبراهيم ، عن أبيه ، عنه ، ويروي عن محمّد بن يحيى ، عن أحمد بن محمّد ، عنه ( الكافي 1 : 229 / 6 و 3 : 47 / 6 ) ، ولأنّ محمّد بن إسماعيل الذي يروي عنه الكليني يروي عن الفضل بن شاذان. </w:t>
      </w:r>
    </w:p>
    <w:p w:rsidR="00CA1D06" w:rsidRDefault="00CA1D06" w:rsidP="008238A2">
      <w:pPr>
        <w:pStyle w:val="libFootnote0"/>
        <w:rPr>
          <w:rtl/>
        </w:rPr>
      </w:pPr>
      <w:r>
        <w:rPr>
          <w:rtl/>
        </w:rPr>
        <w:t xml:space="preserve">وصرح الكشّي عند ترجمة الفضل بن شاذان بأنّ الفضل بن شاذان يروي عن محمّد بن إسماعيل بن بزيع ( رجال الكشّي : 543 / 1029 ). </w:t>
      </w:r>
    </w:p>
    <w:p w:rsidR="00CA1D06" w:rsidRDefault="00CA1D06" w:rsidP="008238A2">
      <w:pPr>
        <w:pStyle w:val="libFootnote0"/>
        <w:rPr>
          <w:rtl/>
        </w:rPr>
      </w:pPr>
      <w:r>
        <w:rPr>
          <w:rtl/>
        </w:rPr>
        <w:t xml:space="preserve">وقيل : محمّد بن إسماعيل هذا هو محمّد بن إسماعيل البرمكي ـ المعروف بصاحب الصومعة ـ لا محمّد بن إسماعيل بن ميمون الزعفراني ومحمّد بن إسماعيل بن بزيع ، لأنّهما لقيا أصحاب الصادق </w:t>
      </w:r>
      <w:r w:rsidR="006C6B9D" w:rsidRPr="006C6B9D">
        <w:rPr>
          <w:rStyle w:val="libAlaemChar"/>
          <w:rFonts w:hint="cs"/>
          <w:rtl/>
        </w:rPr>
        <w:t>عليه‌السلام</w:t>
      </w:r>
      <w:r>
        <w:rPr>
          <w:rtl/>
        </w:rPr>
        <w:t xml:space="preserve"> ، وبعيد أنّ يروي الكليني عن الصادق </w:t>
      </w:r>
      <w:r w:rsidR="006C6B9D" w:rsidRPr="006C6B9D">
        <w:rPr>
          <w:rStyle w:val="libAlaemChar"/>
          <w:rFonts w:hint="cs"/>
          <w:rtl/>
        </w:rPr>
        <w:t>عليه‌السلام</w:t>
      </w:r>
      <w:r>
        <w:rPr>
          <w:rtl/>
        </w:rPr>
        <w:t xml:space="preserve"> بواسطتين. </w:t>
      </w:r>
    </w:p>
    <w:p w:rsidR="00CA1D06" w:rsidRDefault="00CA1D06" w:rsidP="008238A2">
      <w:pPr>
        <w:pStyle w:val="libFootnote0"/>
        <w:rPr>
          <w:rtl/>
        </w:rPr>
      </w:pPr>
      <w:r>
        <w:rPr>
          <w:rtl/>
        </w:rPr>
        <w:t xml:space="preserve">قلت : محمّد بن إسماعيل البرمكي أيضاً لقى أصحاب الصادق </w:t>
      </w:r>
      <w:r w:rsidR="006C6B9D" w:rsidRPr="006C6B9D">
        <w:rPr>
          <w:rStyle w:val="libAlaemChar"/>
          <w:rFonts w:hint="cs"/>
          <w:rtl/>
        </w:rPr>
        <w:t>عليه‌السلام</w:t>
      </w:r>
      <w:r>
        <w:rPr>
          <w:rtl/>
        </w:rPr>
        <w:t xml:space="preserve"> كما يظهر من النجاشي عند ترجمة عبد الله بن داهر ( رجال النجاشي : 228 / 602 ) ، فالظاهر أنّ محمّد بن إسماعيل الذي يروي عنه الكليني غير هذه الثلاثة ، وكأنّه محمّد بن إسماعيل البندقي النيشابوري لأنّه يذكر أحوال الفضل بن شاذان بلا واسطة غيره كما نبّهنا عليه عند ترجمته ، ويؤيده رواية الكشّي عن محمّد بن إسماعيل البندقي النيشابوري عند ترجمة الفضل بن شاذان ( رجال الكشّي : 538 / 1024 ) ، وروايته عن محمّد بن إسماعيل عن الفضل ابن شاذان عند ترجمة أبي ذر الغفاري </w:t>
      </w:r>
      <w:r w:rsidR="006C6B9D" w:rsidRPr="006C6B9D">
        <w:rPr>
          <w:rStyle w:val="libAlaemChar"/>
          <w:rFonts w:hint="cs"/>
          <w:rtl/>
        </w:rPr>
        <w:t>رحمه‌الله</w:t>
      </w:r>
      <w:r>
        <w:rPr>
          <w:rtl/>
        </w:rPr>
        <w:t xml:space="preserve"> ( رجال الكشّي : 8 / 17 و 18 ). </w:t>
      </w:r>
    </w:p>
    <w:p w:rsidR="00CA1D06" w:rsidRDefault="00CA1D06" w:rsidP="008238A2">
      <w:pPr>
        <w:pStyle w:val="libFootnote0"/>
        <w:rPr>
          <w:rtl/>
        </w:rPr>
      </w:pPr>
      <w:r>
        <w:rPr>
          <w:rtl/>
        </w:rPr>
        <w:t xml:space="preserve">فإن قلت : حُكم بعض الفقهاء قدس الله أرواحهم بصحة هذا الطريق يدل على أنّ محمّد بن إسماعيل هذا أحد هذه الثلاثة ، لأنّهم الموثّقون لا غير. </w:t>
      </w:r>
    </w:p>
    <w:p w:rsidR="00CA1D06" w:rsidRDefault="00CA1D06" w:rsidP="008238A2">
      <w:pPr>
        <w:pStyle w:val="libFootnote0"/>
        <w:rPr>
          <w:rtl/>
        </w:rPr>
      </w:pPr>
      <w:r>
        <w:rPr>
          <w:rtl/>
        </w:rPr>
        <w:t xml:space="preserve">قلت : الحكم بصحة هذا الخبر لا يدل على توثيق جميع رجاله لأنّه قد يكون الحكم بصحة الخبر من باب الاجتهاد. لا من باب الشهادة كما اجتهد أحد أنّ محمّد ابن عيسى اليقطيني ثقة ، فعد حديثه صحيحاً. ثمّ اجتهد آخر أنّه ضعيف ، فعد حديثه ضعيفاً. وكما اجتهد أحد في تمييز المشتركات بسبب القرائن في طريق كان فيه محمّد بن قيس مثلاً أنّه أبو عبد الله الثقة ، فعدّ حديثه صحيحاً ، واجتهد أحد أنّه أبو أحمد الضعيف ، فعد حديثه ضعيفاً ، وليس قول أحدهما علينا حجة. </w:t>
      </w:r>
    </w:p>
    <w:p w:rsidR="00CA1D06" w:rsidRDefault="00CA1D06" w:rsidP="008238A2">
      <w:pPr>
        <w:pStyle w:val="libFootnote0"/>
        <w:rPr>
          <w:rtl/>
        </w:rPr>
      </w:pPr>
      <w:r>
        <w:rPr>
          <w:rtl/>
        </w:rPr>
        <w:t xml:space="preserve">وبالجملة : محمّد بن إسماعيل الذي يروي عنه الكليني بلا واسطة ليس من الثقات عندي ، والله أعلم ، ( منه قده ). </w:t>
      </w:r>
    </w:p>
    <w:p w:rsidR="00CA1D06" w:rsidRDefault="00CA1D06" w:rsidP="00592778">
      <w:pPr>
        <w:pStyle w:val="libNormal0"/>
        <w:rPr>
          <w:rtl/>
        </w:rPr>
      </w:pPr>
      <w:r>
        <w:rPr>
          <w:rtl/>
        </w:rPr>
        <w:br w:type="page"/>
      </w:r>
      <w:r>
        <w:rPr>
          <w:rtl/>
        </w:rPr>
        <w:lastRenderedPageBreak/>
        <w:t xml:space="preserve">بزيع ، كان من صالحي هذه الطائفة وثقاتهم ، كثير العمل ، له كتب ، روى عنه : أحمد بن محمّد بن عيسى ومعاوية بن حكيم. </w:t>
      </w:r>
    </w:p>
    <w:p w:rsidR="00CA1D06" w:rsidRDefault="00CA1D06" w:rsidP="00592778">
      <w:pPr>
        <w:pStyle w:val="libNormal"/>
        <w:rPr>
          <w:rtl/>
        </w:rPr>
      </w:pPr>
      <w:r>
        <w:rPr>
          <w:rtl/>
        </w:rPr>
        <w:t xml:space="preserve">قال محمّد بن عمر الكشّي : كان محمّد بن إسماعيل بن بزيع </w:t>
      </w:r>
      <w:r w:rsidRPr="008238A2">
        <w:rPr>
          <w:rStyle w:val="libFootnotenumChar"/>
          <w:rtl/>
        </w:rPr>
        <w:t>(1)</w:t>
      </w:r>
      <w:r>
        <w:rPr>
          <w:rtl/>
        </w:rPr>
        <w:t xml:space="preserve"> من رجال أبي الحسن موسى </w:t>
      </w:r>
      <w:r w:rsidR="006C6B9D" w:rsidRPr="006C6B9D">
        <w:rPr>
          <w:rStyle w:val="libAlaemChar"/>
          <w:rFonts w:hint="cs"/>
          <w:rtl/>
        </w:rPr>
        <w:t>عليه‌السلام</w:t>
      </w:r>
      <w:r>
        <w:rPr>
          <w:rtl/>
        </w:rPr>
        <w:t xml:space="preserve"> وأدرك أبا جعفر الثاني </w:t>
      </w:r>
      <w:r w:rsidR="006C6B9D" w:rsidRPr="006C6B9D">
        <w:rPr>
          <w:rStyle w:val="libAlaemChar"/>
          <w:rFonts w:hint="cs"/>
          <w:rtl/>
        </w:rPr>
        <w:t>عليه‌السلام</w:t>
      </w:r>
      <w:r>
        <w:rPr>
          <w:rtl/>
        </w:rPr>
        <w:t xml:space="preserve">. وقال حمدويه عن أشياخه : إنّ محمّد بن إسماعيل بن بزيع وأحمد بن حمزة كانا في عداد الوزراء ، وكان علي بن النعمان وصى بكتبه لمحمّد بن إسماعيل. </w:t>
      </w:r>
    </w:p>
    <w:p w:rsidR="00CA1D06" w:rsidRDefault="00CA1D06" w:rsidP="00592778">
      <w:pPr>
        <w:pStyle w:val="libNormal"/>
        <w:rPr>
          <w:rtl/>
        </w:rPr>
      </w:pPr>
      <w:r>
        <w:rPr>
          <w:rtl/>
        </w:rPr>
        <w:t xml:space="preserve">وقال أبو العبّاس بن إسماعيل </w:t>
      </w:r>
      <w:r w:rsidRPr="008238A2">
        <w:rPr>
          <w:rStyle w:val="libFootnotenumChar"/>
          <w:rtl/>
        </w:rPr>
        <w:t>(2)</w:t>
      </w:r>
      <w:r>
        <w:rPr>
          <w:rtl/>
        </w:rPr>
        <w:t xml:space="preserve"> في تأريخه : إنّ محمّد بن إسماعيل ابن بزيع سمع منصور بن يونس وحماد بن عيسى ويونس بن عبد الرحمن وهذه الطبقة كلّها ، وقال : سألت عنه علي بن الحسن </w:t>
      </w:r>
      <w:r w:rsidRPr="008238A2">
        <w:rPr>
          <w:rStyle w:val="libFootnotenumChar"/>
          <w:rtl/>
        </w:rPr>
        <w:t>(3)</w:t>
      </w:r>
      <w:r>
        <w:rPr>
          <w:rtl/>
        </w:rPr>
        <w:t xml:space="preserve"> فقال : ثقة ثقة عين </w:t>
      </w:r>
      <w:r w:rsidRPr="008238A2">
        <w:rPr>
          <w:rStyle w:val="libFootnotenumChar"/>
          <w:rtl/>
        </w:rPr>
        <w:t>(4)</w:t>
      </w:r>
      <w:r>
        <w:rPr>
          <w:rtl/>
        </w:rPr>
        <w:t xml:space="preserve">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محمّد بن إسماعيل بن بزيع ، له كتاب في الحج </w:t>
      </w:r>
      <w:r w:rsidRPr="008238A2">
        <w:rPr>
          <w:rStyle w:val="libFootnotenumChar"/>
          <w:rtl/>
        </w:rPr>
        <w:t>(6)</w:t>
      </w:r>
      <w:r>
        <w:rPr>
          <w:rtl/>
        </w:rPr>
        <w:t xml:space="preserve"> ، روى علي بن إبراهيم عن أبيه ، عنه ، الفهرست </w:t>
      </w:r>
      <w:r w:rsidRPr="008238A2">
        <w:rPr>
          <w:rStyle w:val="libFootnotenumChar"/>
          <w:rtl/>
        </w:rPr>
        <w:t>(7)</w:t>
      </w:r>
      <w:r>
        <w:rPr>
          <w:rtl/>
        </w:rPr>
        <w:t xml:space="preserve">. ثمّ قال : محمّد بن إسماعيل بن بزيع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وصفه في التهذيب بالعدوي ، ( م ت ). التهذيب 2 : 173 / 687. </w:t>
      </w:r>
    </w:p>
    <w:p w:rsidR="00CA1D06" w:rsidRDefault="00CA1D06" w:rsidP="008238A2">
      <w:pPr>
        <w:pStyle w:val="libFootnote0"/>
        <w:rPr>
          <w:rtl/>
        </w:rPr>
      </w:pPr>
      <w:r>
        <w:rPr>
          <w:rtl/>
        </w:rPr>
        <w:t xml:space="preserve">2 ـ في هامش النسخ : سعيد ( خ ل ). وفي المصدر : سعيد. </w:t>
      </w:r>
    </w:p>
    <w:p w:rsidR="00CA1D06" w:rsidRDefault="00CA1D06" w:rsidP="008238A2">
      <w:pPr>
        <w:pStyle w:val="libFootnote0"/>
        <w:rPr>
          <w:rtl/>
        </w:rPr>
      </w:pPr>
      <w:r>
        <w:rPr>
          <w:rtl/>
        </w:rPr>
        <w:t xml:space="preserve">3 ـ في نسخة ( ت ) : الحسين. </w:t>
      </w:r>
    </w:p>
    <w:p w:rsidR="00CA1D06" w:rsidRDefault="00CA1D06" w:rsidP="008238A2">
      <w:pPr>
        <w:pStyle w:val="libFootnote0"/>
        <w:rPr>
          <w:rtl/>
        </w:rPr>
      </w:pPr>
      <w:r>
        <w:rPr>
          <w:rtl/>
        </w:rPr>
        <w:t xml:space="preserve">4 ـ ذكر أحاديث تدل على جلالة قدره وعلو مرتبته ، ( م ت ). </w:t>
      </w:r>
    </w:p>
    <w:p w:rsidR="00CA1D06" w:rsidRDefault="00CA1D06" w:rsidP="008238A2">
      <w:pPr>
        <w:pStyle w:val="libFootnote0"/>
        <w:rPr>
          <w:rtl/>
        </w:rPr>
      </w:pPr>
      <w:r>
        <w:rPr>
          <w:rtl/>
        </w:rPr>
        <w:t xml:space="preserve">وروى عنه معاوية بن حكيم ، جش ، ( م ت ). </w:t>
      </w:r>
    </w:p>
    <w:p w:rsidR="00CA1D06" w:rsidRDefault="00CA1D06" w:rsidP="008238A2">
      <w:pPr>
        <w:pStyle w:val="libFootnote0"/>
        <w:rPr>
          <w:rtl/>
        </w:rPr>
      </w:pPr>
      <w:r>
        <w:rPr>
          <w:rtl/>
        </w:rPr>
        <w:t xml:space="preserve">5 ـ رجال النجاشي : 330 / 893. </w:t>
      </w:r>
    </w:p>
    <w:p w:rsidR="00CA1D06" w:rsidRDefault="00CA1D06" w:rsidP="008238A2">
      <w:pPr>
        <w:pStyle w:val="libFootnote0"/>
        <w:rPr>
          <w:rtl/>
        </w:rPr>
      </w:pPr>
      <w:r>
        <w:rPr>
          <w:rtl/>
        </w:rPr>
        <w:t xml:space="preserve">6 ـ أخبرنا : ابن أبي جيّد ، عن ابن الوليد ، عن علي بن إبراهيم ، عن أبيه ، عنه ، ست ، ( م ت ). </w:t>
      </w:r>
    </w:p>
    <w:p w:rsidR="00CA1D06" w:rsidRDefault="00CA1D06" w:rsidP="008238A2">
      <w:pPr>
        <w:pStyle w:val="libFootnote0"/>
        <w:rPr>
          <w:rtl/>
        </w:rPr>
      </w:pPr>
      <w:r>
        <w:rPr>
          <w:rtl/>
        </w:rPr>
        <w:t xml:space="preserve">7 ـ الفهرست : 139 / 605 ، وفيه : عن علي بن إبراهيم ، عنه ، وفي مجمع الرجال 5 : 152 نقلاً عنه كما في المتن. </w:t>
      </w:r>
    </w:p>
    <w:p w:rsidR="00CA1D06" w:rsidRDefault="00CA1D06" w:rsidP="00592778">
      <w:pPr>
        <w:pStyle w:val="libNormal0"/>
        <w:rPr>
          <w:rtl/>
        </w:rPr>
      </w:pPr>
      <w:r>
        <w:rPr>
          <w:rtl/>
        </w:rPr>
        <w:br w:type="page"/>
      </w:r>
      <w:r>
        <w:rPr>
          <w:rtl/>
        </w:rPr>
        <w:lastRenderedPageBreak/>
        <w:t xml:space="preserve">له كتب ، منها : كتاب الحج </w:t>
      </w:r>
      <w:r w:rsidRPr="008238A2">
        <w:rPr>
          <w:rStyle w:val="libFootnotenumChar"/>
          <w:rtl/>
        </w:rPr>
        <w:t>(1)</w:t>
      </w:r>
      <w:r>
        <w:rPr>
          <w:rtl/>
        </w:rPr>
        <w:t xml:space="preserve"> روى علي بن ابراهيم عن ابيه ، عنه وروى أحمد بن محمّد ومحمّد بن الحسين عنه </w:t>
      </w:r>
      <w:r w:rsidRPr="008238A2">
        <w:rPr>
          <w:rStyle w:val="libFootnotenumChar"/>
          <w:rtl/>
        </w:rPr>
        <w:t>(2)</w:t>
      </w:r>
      <w:r>
        <w:rPr>
          <w:rtl/>
        </w:rPr>
        <w:t xml:space="preserve"> انتهى</w:t>
      </w:r>
      <w:r>
        <w:rPr>
          <w:rFonts w:hint="cs"/>
          <w:rtl/>
        </w:rPr>
        <w:t>.</w:t>
      </w:r>
    </w:p>
    <w:p w:rsidR="00CA1D06" w:rsidRDefault="00CA1D06" w:rsidP="00592778">
      <w:pPr>
        <w:pStyle w:val="libNormal"/>
        <w:rPr>
          <w:rtl/>
        </w:rPr>
      </w:pPr>
      <w:r>
        <w:rPr>
          <w:rtl/>
        </w:rPr>
        <w:t xml:space="preserve">والظاهر أنّهما واحد. </w:t>
      </w:r>
    </w:p>
    <w:p w:rsidR="00CA1D06" w:rsidRDefault="00CA1D06" w:rsidP="00592778">
      <w:pPr>
        <w:pStyle w:val="libNormal"/>
        <w:rPr>
          <w:rtl/>
        </w:rPr>
      </w:pPr>
      <w:r>
        <w:rPr>
          <w:rtl/>
        </w:rPr>
        <w:t xml:space="preserve">وقال في الرجال : ثقة ، صحيح ، كوفي ، من أصحاب الكاظم </w:t>
      </w:r>
      <w:r w:rsidRPr="008238A2">
        <w:rPr>
          <w:rStyle w:val="libFootnotenumChar"/>
          <w:rtl/>
        </w:rPr>
        <w:t>(3)</w:t>
      </w:r>
      <w:r>
        <w:rPr>
          <w:rtl/>
        </w:rPr>
        <w:t xml:space="preserve"> والرضا </w:t>
      </w:r>
      <w:r w:rsidRPr="008238A2">
        <w:rPr>
          <w:rStyle w:val="libFootnotenumChar"/>
          <w:rtl/>
        </w:rPr>
        <w:t>(4)</w:t>
      </w:r>
      <w:r>
        <w:rPr>
          <w:rtl/>
        </w:rPr>
        <w:t xml:space="preserve"> والجواد </w:t>
      </w:r>
      <w:r w:rsidRPr="008238A2">
        <w:rPr>
          <w:rStyle w:val="libFootnotenumChar"/>
          <w:rtl/>
        </w:rPr>
        <w:t>(5)</w:t>
      </w:r>
      <w:r>
        <w:rPr>
          <w:rtl/>
        </w:rPr>
        <w:t xml:space="preserve"> </w:t>
      </w:r>
      <w:r w:rsidR="006C6B9D" w:rsidRPr="006C6B9D">
        <w:rPr>
          <w:rStyle w:val="libAlaemChar"/>
          <w:rFonts w:hint="cs"/>
          <w:rtl/>
        </w:rPr>
        <w:t>عليهم‌السلام</w:t>
      </w:r>
      <w:r>
        <w:rPr>
          <w:rtl/>
        </w:rPr>
        <w:t>.</w:t>
      </w:r>
    </w:p>
    <w:p w:rsidR="00CA1D06" w:rsidRDefault="00CA1D06" w:rsidP="00592778">
      <w:pPr>
        <w:pStyle w:val="libNormal"/>
        <w:rPr>
          <w:rtl/>
        </w:rPr>
      </w:pPr>
      <w:bookmarkStart w:id="839" w:name="_Toc276635398"/>
      <w:bookmarkStart w:id="840" w:name="_Toc452294908"/>
      <w:r w:rsidRPr="008149CF">
        <w:rPr>
          <w:rStyle w:val="Heading2Char"/>
          <w:rtl/>
        </w:rPr>
        <w:t>4483 / 127 ـ محمّد بن إسماعيل البلخي</w:t>
      </w:r>
      <w:bookmarkEnd w:id="839"/>
      <w:bookmarkEnd w:id="840"/>
      <w:r>
        <w:rPr>
          <w:rtl/>
        </w:rPr>
        <w:t xml:space="preserve"> : </w:t>
      </w:r>
    </w:p>
    <w:p w:rsidR="00CA1D06" w:rsidRDefault="00CA1D06" w:rsidP="00592778">
      <w:pPr>
        <w:pStyle w:val="libNormal"/>
        <w:rPr>
          <w:rtl/>
        </w:rPr>
      </w:pPr>
      <w:r>
        <w:rPr>
          <w:rtl/>
        </w:rPr>
        <w:t xml:space="preserve">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841" w:name="_Toc276635399"/>
      <w:bookmarkStart w:id="842" w:name="_Toc452294909"/>
      <w:r w:rsidRPr="008149CF">
        <w:rPr>
          <w:rStyle w:val="Heading2Char"/>
          <w:rtl/>
        </w:rPr>
        <w:t>4484 / 128 ـ محمّد بن إسماعيل بن جعفر</w:t>
      </w:r>
      <w:bookmarkEnd w:id="841"/>
      <w:bookmarkEnd w:id="842"/>
      <w:r>
        <w:rPr>
          <w:rtl/>
        </w:rPr>
        <w:t xml:space="preserve"> </w:t>
      </w:r>
      <w:r w:rsidRPr="008238A2">
        <w:rPr>
          <w:rStyle w:val="libFootnotenumChar"/>
          <w:rtl/>
        </w:rPr>
        <w:t>(7)</w:t>
      </w:r>
      <w:r>
        <w:rPr>
          <w:rtl/>
        </w:rPr>
        <w:t xml:space="preserve"> : </w:t>
      </w:r>
    </w:p>
    <w:p w:rsidR="00CA1D06" w:rsidRDefault="00CA1D06" w:rsidP="00592778">
      <w:pPr>
        <w:pStyle w:val="libNormal"/>
        <w:rPr>
          <w:rtl/>
        </w:rPr>
      </w:pPr>
      <w:r>
        <w:rPr>
          <w:rtl/>
        </w:rPr>
        <w:t xml:space="preserve">علوي ، 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592778">
      <w:pPr>
        <w:pStyle w:val="libNormal"/>
        <w:rPr>
          <w:rtl/>
        </w:rPr>
      </w:pPr>
      <w:r>
        <w:rPr>
          <w:rtl/>
        </w:rPr>
        <w:t xml:space="preserve">ثمّ قال : محمّد بن إسماعيل بن جعفر بن محمّد بن علي بن الحسين </w:t>
      </w:r>
      <w:r w:rsidR="006C6B9D" w:rsidRPr="006C6B9D">
        <w:rPr>
          <w:rStyle w:val="libAlaemChar"/>
          <w:rFonts w:hint="cs"/>
          <w:rtl/>
        </w:rPr>
        <w:t>عليهم‌السلام</w:t>
      </w:r>
      <w:r>
        <w:rPr>
          <w:rtl/>
        </w:rPr>
        <w:t xml:space="preserve"> ، من أصحاب الصادق </w:t>
      </w:r>
      <w:r w:rsidR="006C6B9D" w:rsidRPr="006C6B9D">
        <w:rPr>
          <w:rStyle w:val="libAlaemChar"/>
          <w:rFonts w:hint="cs"/>
          <w:rtl/>
        </w:rPr>
        <w:t>عليه‌السلام</w:t>
      </w:r>
      <w:r>
        <w:rPr>
          <w:rtl/>
        </w:rPr>
        <w:t xml:space="preserve">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أخبرنا : الحسين بن عبيد الله ، عن الحسن بن حمزة ، عن علي بن إبراهيم ، عن أبيه ، عنه. </w:t>
      </w:r>
    </w:p>
    <w:p w:rsidR="00CA1D06" w:rsidRDefault="00CA1D06" w:rsidP="008238A2">
      <w:pPr>
        <w:pStyle w:val="libFootnote0"/>
        <w:rPr>
          <w:rtl/>
        </w:rPr>
      </w:pPr>
      <w:r>
        <w:rPr>
          <w:rtl/>
        </w:rPr>
        <w:t xml:space="preserve">وأخبرنا : ابن أبي جيّد ، عن محمّد بن الحسن ، عن سعد والحميري وأحمد بن إدريس ومحمّد بن يحيى ، عن أحمد بن محمّد ومحمّد بن الحسين ، عنه ، ست ، ( م ت ). </w:t>
      </w:r>
    </w:p>
    <w:p w:rsidR="00CA1D06" w:rsidRDefault="00CA1D06" w:rsidP="008238A2">
      <w:pPr>
        <w:pStyle w:val="libFootnote0"/>
        <w:rPr>
          <w:rtl/>
        </w:rPr>
      </w:pPr>
      <w:r>
        <w:rPr>
          <w:rtl/>
        </w:rPr>
        <w:t xml:space="preserve">2 ـ الفهرست : 155 / 701. </w:t>
      </w:r>
    </w:p>
    <w:p w:rsidR="00CA1D06" w:rsidRDefault="00CA1D06" w:rsidP="008238A2">
      <w:pPr>
        <w:pStyle w:val="libFootnote0"/>
        <w:rPr>
          <w:rtl/>
        </w:rPr>
      </w:pPr>
      <w:r>
        <w:rPr>
          <w:rtl/>
        </w:rPr>
        <w:t xml:space="preserve">3 ـ رجال الشيخ : 344 / 31. </w:t>
      </w:r>
    </w:p>
    <w:p w:rsidR="00CA1D06" w:rsidRDefault="00CA1D06" w:rsidP="008238A2">
      <w:pPr>
        <w:pStyle w:val="libFootnote0"/>
        <w:rPr>
          <w:rtl/>
        </w:rPr>
      </w:pPr>
      <w:r>
        <w:rPr>
          <w:rtl/>
        </w:rPr>
        <w:t xml:space="preserve">4 ـ رجال الشيخ : 364 / 6. </w:t>
      </w:r>
    </w:p>
    <w:p w:rsidR="00CA1D06" w:rsidRDefault="00CA1D06" w:rsidP="008238A2">
      <w:pPr>
        <w:pStyle w:val="libFootnote0"/>
        <w:rPr>
          <w:rtl/>
        </w:rPr>
      </w:pPr>
      <w:r>
        <w:rPr>
          <w:rtl/>
        </w:rPr>
        <w:t xml:space="preserve">5 ـ رجال الشيخ : 377 / 6. </w:t>
      </w:r>
    </w:p>
    <w:p w:rsidR="00CA1D06" w:rsidRDefault="00CA1D06" w:rsidP="008238A2">
      <w:pPr>
        <w:pStyle w:val="libFootnote0"/>
        <w:rPr>
          <w:rtl/>
        </w:rPr>
      </w:pPr>
      <w:r>
        <w:rPr>
          <w:rtl/>
        </w:rPr>
        <w:t xml:space="preserve">6 ـ رجال الشيخ : 392 / 36. </w:t>
      </w:r>
    </w:p>
    <w:p w:rsidR="00CA1D06" w:rsidRDefault="00CA1D06" w:rsidP="008238A2">
      <w:pPr>
        <w:pStyle w:val="libFootnote0"/>
        <w:rPr>
          <w:rtl/>
        </w:rPr>
      </w:pPr>
      <w:r>
        <w:rPr>
          <w:rtl/>
        </w:rPr>
        <w:t xml:space="preserve">7 ـ محمّد بن إسماعيل الجعفري ، له كتاب ، جش ، ( م ت ). رجال النجاشي : 370 / 1007. </w:t>
      </w:r>
    </w:p>
    <w:p w:rsidR="00CA1D06" w:rsidRDefault="00CA1D06" w:rsidP="008238A2">
      <w:pPr>
        <w:pStyle w:val="libFootnote0"/>
        <w:rPr>
          <w:rtl/>
        </w:rPr>
      </w:pPr>
      <w:r>
        <w:rPr>
          <w:rtl/>
        </w:rPr>
        <w:t xml:space="preserve">8 ـ رجال الشيخ : 146 / 30. </w:t>
      </w:r>
    </w:p>
    <w:p w:rsidR="00CA1D06" w:rsidRDefault="00CA1D06" w:rsidP="008238A2">
      <w:pPr>
        <w:pStyle w:val="libFootnote0"/>
        <w:rPr>
          <w:rtl/>
        </w:rPr>
      </w:pPr>
      <w:r>
        <w:rPr>
          <w:rtl/>
        </w:rPr>
        <w:t xml:space="preserve">9 ـ رجال الشيخ : 276 / 6. </w:t>
      </w:r>
    </w:p>
    <w:p w:rsidR="00CA1D06" w:rsidRDefault="00CA1D06" w:rsidP="00592778">
      <w:pPr>
        <w:pStyle w:val="libNormal"/>
        <w:rPr>
          <w:rtl/>
        </w:rPr>
      </w:pPr>
      <w:r>
        <w:rPr>
          <w:rtl/>
        </w:rPr>
        <w:br w:type="page"/>
      </w:r>
      <w:r>
        <w:rPr>
          <w:rtl/>
        </w:rPr>
        <w:lastRenderedPageBreak/>
        <w:t xml:space="preserve">وقال في الفهرست : محمّد بن إسماعيل الجعفري ، له كتاب </w:t>
      </w:r>
      <w:r w:rsidRPr="008238A2">
        <w:rPr>
          <w:rStyle w:val="libFootnotenumChar"/>
          <w:rtl/>
        </w:rPr>
        <w:t>(1)</w:t>
      </w:r>
      <w:r>
        <w:rPr>
          <w:rtl/>
        </w:rPr>
        <w:t xml:space="preserve"> ، روى عنه : عبيد الله بن أحمد ابن نهيك </w:t>
      </w:r>
      <w:r w:rsidRPr="008238A2">
        <w:rPr>
          <w:rStyle w:val="libFootnotenumChar"/>
          <w:rtl/>
        </w:rPr>
        <w:t>(2)</w:t>
      </w:r>
      <w:r>
        <w:rPr>
          <w:rtl/>
        </w:rPr>
        <w:t xml:space="preserve">. </w:t>
      </w:r>
    </w:p>
    <w:p w:rsidR="00CA1D06" w:rsidRDefault="00CA1D06" w:rsidP="00592778">
      <w:pPr>
        <w:pStyle w:val="libNormal"/>
        <w:rPr>
          <w:rtl/>
        </w:rPr>
      </w:pPr>
      <w:r>
        <w:rPr>
          <w:rtl/>
        </w:rPr>
        <w:t>ولعل الجميع واحد.</w:t>
      </w:r>
    </w:p>
    <w:p w:rsidR="00CA1D06" w:rsidRDefault="00CA1D06" w:rsidP="00592778">
      <w:pPr>
        <w:pStyle w:val="libNormal"/>
        <w:rPr>
          <w:rtl/>
        </w:rPr>
      </w:pPr>
      <w:bookmarkStart w:id="843" w:name="_Toc276635400"/>
      <w:bookmarkStart w:id="844" w:name="_Toc452294910"/>
      <w:r w:rsidRPr="008149CF">
        <w:rPr>
          <w:rStyle w:val="Heading2Char"/>
          <w:rtl/>
        </w:rPr>
        <w:t>4485 / 129 ـ محمّد بن إسماعيل بن خيثم</w:t>
      </w:r>
      <w:bookmarkEnd w:id="843"/>
      <w:bookmarkEnd w:id="844"/>
      <w:r>
        <w:rPr>
          <w:rtl/>
        </w:rPr>
        <w:t xml:space="preserve"> : </w:t>
      </w:r>
    </w:p>
    <w:p w:rsidR="00CA1D06" w:rsidRDefault="00CA1D06" w:rsidP="00592778">
      <w:pPr>
        <w:pStyle w:val="libNormal"/>
        <w:rPr>
          <w:rtl/>
        </w:rPr>
      </w:pPr>
      <w:r>
        <w:rPr>
          <w:rtl/>
        </w:rPr>
        <w:t xml:space="preserve">الكناني ، له كتاب ، روى عنه : خضر </w:t>
      </w:r>
      <w:r w:rsidRPr="008238A2">
        <w:rPr>
          <w:rStyle w:val="libFootnotenumChar"/>
          <w:rtl/>
        </w:rPr>
        <w:t>(3)</w:t>
      </w:r>
      <w:r>
        <w:rPr>
          <w:rtl/>
        </w:rPr>
        <w:t xml:space="preserve"> بن أبان ، رجال النجاشي </w:t>
      </w:r>
      <w:r w:rsidRPr="008238A2">
        <w:rPr>
          <w:rStyle w:val="libFootnotenumChar"/>
          <w:rtl/>
        </w:rPr>
        <w:t>(4)</w:t>
      </w:r>
      <w:r>
        <w:rPr>
          <w:rtl/>
        </w:rPr>
        <w:t>.</w:t>
      </w:r>
    </w:p>
    <w:p w:rsidR="00CA1D06" w:rsidRDefault="00CA1D06" w:rsidP="00592778">
      <w:pPr>
        <w:pStyle w:val="libNormal"/>
        <w:rPr>
          <w:rtl/>
        </w:rPr>
      </w:pPr>
      <w:bookmarkStart w:id="845" w:name="_Toc276635401"/>
      <w:bookmarkStart w:id="846" w:name="_Toc452294911"/>
      <w:r w:rsidRPr="008149CF">
        <w:rPr>
          <w:rStyle w:val="Heading2Char"/>
          <w:rtl/>
        </w:rPr>
        <w:t>4486 / 130 ـ محمّد بن إسماعيل بن رجاء</w:t>
      </w:r>
      <w:bookmarkEnd w:id="845"/>
      <w:bookmarkEnd w:id="846"/>
      <w:r w:rsidRPr="008149CF">
        <w:rPr>
          <w:rStyle w:val="Heading2Char"/>
          <w:rtl/>
        </w:rPr>
        <w:t xml:space="preserve"> </w:t>
      </w:r>
      <w:r>
        <w:rPr>
          <w:rtl/>
        </w:rPr>
        <w:t xml:space="preserve">: </w:t>
      </w:r>
    </w:p>
    <w:p w:rsidR="00CA1D06" w:rsidRDefault="00CA1D06" w:rsidP="00592778">
      <w:pPr>
        <w:pStyle w:val="libNormal"/>
        <w:rPr>
          <w:rtl/>
        </w:rPr>
      </w:pPr>
      <w:r>
        <w:rPr>
          <w:rtl/>
        </w:rPr>
        <w:t xml:space="preserve">ابن ربيعة الكوفي الزبيدي ، أبو عبد الله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847" w:name="_Toc276635402"/>
      <w:bookmarkStart w:id="848" w:name="_Toc452294912"/>
      <w:r w:rsidRPr="008149CF">
        <w:rPr>
          <w:rStyle w:val="Heading2Char"/>
          <w:rtl/>
        </w:rPr>
        <w:t>4487 / 131 ـ محمّد بن إسماعيل بن سعيد</w:t>
      </w:r>
      <w:bookmarkEnd w:id="847"/>
      <w:bookmarkEnd w:id="848"/>
      <w:r>
        <w:rPr>
          <w:rtl/>
        </w:rPr>
        <w:t xml:space="preserve"> : </w:t>
      </w:r>
    </w:p>
    <w:p w:rsidR="00CA1D06" w:rsidRDefault="00CA1D06" w:rsidP="00592778">
      <w:pPr>
        <w:pStyle w:val="libNormal"/>
        <w:rPr>
          <w:rtl/>
        </w:rPr>
      </w:pPr>
      <w:r>
        <w:rPr>
          <w:rtl/>
        </w:rPr>
        <w:t xml:space="preserve">ابن عزرة البجلي الكوفي ، أبو سعيد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849" w:name="_Toc276635403"/>
      <w:bookmarkStart w:id="850" w:name="_Toc452294913"/>
      <w:r w:rsidRPr="008149CF">
        <w:rPr>
          <w:rStyle w:val="Heading2Char"/>
          <w:rtl/>
        </w:rPr>
        <w:t>4488 / 132 ـ محمّد بن إسماعيل الصيمري</w:t>
      </w:r>
      <w:bookmarkEnd w:id="849"/>
      <w:bookmarkEnd w:id="850"/>
      <w:r>
        <w:rPr>
          <w:rtl/>
        </w:rPr>
        <w:t xml:space="preserve"> </w:t>
      </w:r>
      <w:r w:rsidRPr="008238A2">
        <w:rPr>
          <w:rStyle w:val="libFootnotenumChar"/>
          <w:rtl/>
        </w:rPr>
        <w:t>(7)</w:t>
      </w:r>
      <w:r>
        <w:rPr>
          <w:rtl/>
        </w:rPr>
        <w:t xml:space="preserve"> : </w:t>
      </w:r>
    </w:p>
    <w:p w:rsidR="00CA1D06" w:rsidRDefault="00CA1D06" w:rsidP="00592778">
      <w:pPr>
        <w:pStyle w:val="libNormal"/>
        <w:rPr>
          <w:rtl/>
        </w:rPr>
      </w:pPr>
      <w:r>
        <w:rPr>
          <w:rtl/>
        </w:rPr>
        <w:t xml:space="preserve">قمي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أخبرنا : جماعة ، عن أبي المفضّل ، عن حميد ، عن ابن نهيك ، عن أبي العبّاس ، عنه ، ست ، ( م ت ). </w:t>
      </w:r>
    </w:p>
    <w:p w:rsidR="00CA1D06" w:rsidRDefault="00CA1D06" w:rsidP="008238A2">
      <w:pPr>
        <w:pStyle w:val="libFootnote0"/>
        <w:rPr>
          <w:rtl/>
        </w:rPr>
      </w:pPr>
      <w:r>
        <w:rPr>
          <w:rtl/>
        </w:rPr>
        <w:t xml:space="preserve">2 ـ الفهرست : 152 / 665 ، وفيه : عبد الله بن أحمد بن نهيك ، عن أبي العبّاس ، عنه. </w:t>
      </w:r>
    </w:p>
    <w:p w:rsidR="00CA1D06" w:rsidRDefault="00CA1D06" w:rsidP="008238A2">
      <w:pPr>
        <w:pStyle w:val="libFootnote0"/>
        <w:rPr>
          <w:rtl/>
        </w:rPr>
      </w:pPr>
      <w:r>
        <w:rPr>
          <w:rtl/>
        </w:rPr>
        <w:t xml:space="preserve">3 ـ حصين ( خ ل ) ، ( م ت ). </w:t>
      </w:r>
    </w:p>
    <w:p w:rsidR="00CA1D06" w:rsidRDefault="00CA1D06" w:rsidP="008238A2">
      <w:pPr>
        <w:pStyle w:val="libFootnote0"/>
        <w:rPr>
          <w:rtl/>
        </w:rPr>
      </w:pPr>
      <w:r>
        <w:rPr>
          <w:rtl/>
        </w:rPr>
        <w:t xml:space="preserve">4 ـ رجال النجاشي : 363 / 977 ، وفيه : خثيم. </w:t>
      </w:r>
    </w:p>
    <w:p w:rsidR="00CA1D06" w:rsidRDefault="00CA1D06" w:rsidP="008238A2">
      <w:pPr>
        <w:pStyle w:val="libFootnote0"/>
        <w:rPr>
          <w:rtl/>
        </w:rPr>
      </w:pPr>
      <w:r>
        <w:rPr>
          <w:rtl/>
        </w:rPr>
        <w:t xml:space="preserve">5 ـ رجال الشيخ : 276 / 18. </w:t>
      </w:r>
    </w:p>
    <w:p w:rsidR="00CA1D06" w:rsidRDefault="00CA1D06" w:rsidP="008238A2">
      <w:pPr>
        <w:pStyle w:val="libFootnote0"/>
        <w:rPr>
          <w:rtl/>
        </w:rPr>
      </w:pPr>
      <w:r>
        <w:rPr>
          <w:rtl/>
        </w:rPr>
        <w:t xml:space="preserve">6 ـ رجال الشيخ : 276 / 17. </w:t>
      </w:r>
    </w:p>
    <w:p w:rsidR="00CA1D06" w:rsidRDefault="00CA1D06" w:rsidP="008238A2">
      <w:pPr>
        <w:pStyle w:val="libFootnote0"/>
        <w:rPr>
          <w:rtl/>
        </w:rPr>
      </w:pPr>
      <w:r>
        <w:rPr>
          <w:rtl/>
        </w:rPr>
        <w:t xml:space="preserve">7 ـ في نسختي ( م ) و ( ت ) : الضميري. </w:t>
      </w:r>
    </w:p>
    <w:p w:rsidR="00CA1D06" w:rsidRDefault="00CA1D06" w:rsidP="008238A2">
      <w:pPr>
        <w:pStyle w:val="libFootnote0"/>
        <w:rPr>
          <w:rtl/>
        </w:rPr>
      </w:pPr>
      <w:r>
        <w:rPr>
          <w:rtl/>
        </w:rPr>
        <w:t xml:space="preserve">8 ـ رجال الشيخ : 392 / 33. </w:t>
      </w:r>
    </w:p>
    <w:p w:rsidR="00CA1D06" w:rsidRDefault="00CA1D06" w:rsidP="00592778">
      <w:pPr>
        <w:pStyle w:val="libNormal"/>
        <w:rPr>
          <w:rtl/>
        </w:rPr>
      </w:pPr>
      <w:r>
        <w:rPr>
          <w:rtl/>
        </w:rPr>
        <w:br w:type="page"/>
      </w:r>
      <w:bookmarkStart w:id="851" w:name="_Toc276635404"/>
      <w:bookmarkStart w:id="852" w:name="_Toc452294914"/>
      <w:r w:rsidRPr="008149CF">
        <w:rPr>
          <w:rStyle w:val="Heading2Char"/>
          <w:rtl/>
        </w:rPr>
        <w:lastRenderedPageBreak/>
        <w:t>4489 / 133 ـ محمّد بن إسماعيل بن عبد الرحمن</w:t>
      </w:r>
      <w:bookmarkEnd w:id="851"/>
      <w:bookmarkEnd w:id="852"/>
      <w:r>
        <w:rPr>
          <w:rtl/>
        </w:rPr>
        <w:t xml:space="preserve"> : </w:t>
      </w:r>
    </w:p>
    <w:p w:rsidR="00CA1D06" w:rsidRDefault="00CA1D06" w:rsidP="00592778">
      <w:pPr>
        <w:pStyle w:val="libNormal"/>
        <w:rPr>
          <w:rtl/>
        </w:rPr>
      </w:pPr>
      <w:r>
        <w:rPr>
          <w:rtl/>
        </w:rPr>
        <w:t xml:space="preserve">الجعفي الكوفي </w:t>
      </w:r>
      <w:r w:rsidRPr="008238A2">
        <w:rPr>
          <w:rStyle w:val="libFootnotenumChar"/>
          <w:rtl/>
        </w:rPr>
        <w:t>(1)</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853" w:name="_Toc276635405"/>
      <w:bookmarkStart w:id="854" w:name="_Toc452294915"/>
      <w:r w:rsidRPr="008149CF">
        <w:rPr>
          <w:rStyle w:val="Heading2Char"/>
          <w:rtl/>
        </w:rPr>
        <w:t>4490 / 134 ـ محمّد بن إسماعيل المخزومي</w:t>
      </w:r>
      <w:bookmarkEnd w:id="853"/>
      <w:bookmarkEnd w:id="854"/>
      <w:r>
        <w:rPr>
          <w:rtl/>
        </w:rPr>
        <w:t xml:space="preserve"> : </w:t>
      </w:r>
    </w:p>
    <w:p w:rsidR="00CA1D06" w:rsidRDefault="00CA1D06" w:rsidP="00592778">
      <w:pPr>
        <w:pStyle w:val="libNormal"/>
        <w:rPr>
          <w:rtl/>
        </w:rPr>
      </w:pPr>
      <w:r>
        <w:rPr>
          <w:rtl/>
        </w:rPr>
        <w:t xml:space="preserve">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r w:rsidRPr="008238A2">
        <w:rPr>
          <w:rStyle w:val="libFootnotenumChar"/>
          <w:rtl/>
        </w:rPr>
        <w:t>(5)</w:t>
      </w:r>
      <w:r>
        <w:rPr>
          <w:rtl/>
        </w:rPr>
        <w:t>.</w:t>
      </w:r>
    </w:p>
    <w:p w:rsidR="00CA1D06" w:rsidRDefault="00CA1D06" w:rsidP="00592778">
      <w:pPr>
        <w:pStyle w:val="libNormal"/>
        <w:rPr>
          <w:rtl/>
        </w:rPr>
      </w:pPr>
      <w:bookmarkStart w:id="855" w:name="_Toc276635406"/>
      <w:bookmarkStart w:id="856" w:name="_Toc452294916"/>
      <w:r w:rsidRPr="008149CF">
        <w:rPr>
          <w:rStyle w:val="Heading2Char"/>
          <w:rtl/>
        </w:rPr>
        <w:t>4491 / 135 ـ محمّد بن إسماعيل بن ميمون</w:t>
      </w:r>
      <w:bookmarkEnd w:id="855"/>
      <w:bookmarkEnd w:id="856"/>
      <w:r>
        <w:rPr>
          <w:rtl/>
        </w:rPr>
        <w:t xml:space="preserve"> : </w:t>
      </w:r>
    </w:p>
    <w:p w:rsidR="00CA1D06" w:rsidRDefault="00CA1D06" w:rsidP="00592778">
      <w:pPr>
        <w:pStyle w:val="libNormal"/>
        <w:rPr>
          <w:rtl/>
        </w:rPr>
      </w:pPr>
      <w:r>
        <w:rPr>
          <w:rtl/>
        </w:rPr>
        <w:t xml:space="preserve">الزعفراني ، أبو عبد الله ، ثقة ، عين ، روى عن الثقات </w:t>
      </w:r>
      <w:r w:rsidRPr="008238A2">
        <w:rPr>
          <w:rStyle w:val="libFootnotenumChar"/>
          <w:rtl/>
        </w:rPr>
        <w:t>(6)</w:t>
      </w:r>
      <w:r>
        <w:rPr>
          <w:rtl/>
        </w:rPr>
        <w:t xml:space="preserve"> ، ولقى أصحاب أبي عبد الله </w:t>
      </w:r>
      <w:r w:rsidR="006C6B9D" w:rsidRPr="006C6B9D">
        <w:rPr>
          <w:rStyle w:val="libAlaemChar"/>
          <w:rFonts w:hint="cs"/>
          <w:rtl/>
        </w:rPr>
        <w:t>عليه‌السلام</w:t>
      </w:r>
      <w:r>
        <w:rPr>
          <w:rtl/>
        </w:rPr>
        <w:t xml:space="preserve"> ، له كتاب نوادر ، روى عنه : عبد الله بن محمّد بن خالد ، رجال النجاشي </w:t>
      </w:r>
      <w:r w:rsidRPr="008238A2">
        <w:rPr>
          <w:rStyle w:val="libFootnotenumChar"/>
          <w:rtl/>
        </w:rPr>
        <w:t>(7)</w:t>
      </w:r>
      <w:r>
        <w:rPr>
          <w:rtl/>
        </w:rPr>
        <w:t>.</w:t>
      </w:r>
    </w:p>
    <w:p w:rsidR="00CA1D06" w:rsidRDefault="00CA1D06" w:rsidP="00592778">
      <w:pPr>
        <w:pStyle w:val="libNormal"/>
        <w:rPr>
          <w:rtl/>
        </w:rPr>
      </w:pPr>
      <w:bookmarkStart w:id="857" w:name="_Toc276635407"/>
      <w:bookmarkStart w:id="858" w:name="_Toc452294917"/>
      <w:r w:rsidRPr="008149CF">
        <w:rPr>
          <w:rStyle w:val="Heading2Char"/>
          <w:rtl/>
        </w:rPr>
        <w:t>4492 / 136 ـ محمّد بن إسماعيل الهمداني</w:t>
      </w:r>
      <w:bookmarkEnd w:id="857"/>
      <w:bookmarkEnd w:id="858"/>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859" w:name="_Toc276635408"/>
      <w:bookmarkStart w:id="860" w:name="_Toc452294918"/>
      <w:r w:rsidRPr="008149CF">
        <w:rPr>
          <w:rStyle w:val="Heading2Char"/>
          <w:rtl/>
        </w:rPr>
        <w:t>4493 / 137 ـ محمّد بن الأسود التغلبي</w:t>
      </w:r>
      <w:bookmarkEnd w:id="859"/>
      <w:bookmarkEnd w:id="86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أسند عنه ، ( م ت ). </w:t>
      </w:r>
    </w:p>
    <w:p w:rsidR="00CA1D06" w:rsidRDefault="00CA1D06" w:rsidP="008238A2">
      <w:pPr>
        <w:pStyle w:val="libFootnote0"/>
        <w:rPr>
          <w:rtl/>
        </w:rPr>
      </w:pPr>
      <w:r>
        <w:rPr>
          <w:rtl/>
        </w:rPr>
        <w:t xml:space="preserve">2 ـ رجال الشيخ : 277 / 21. </w:t>
      </w:r>
    </w:p>
    <w:p w:rsidR="00CA1D06" w:rsidRDefault="00CA1D06" w:rsidP="008238A2">
      <w:pPr>
        <w:pStyle w:val="libFootnote0"/>
        <w:rPr>
          <w:rtl/>
        </w:rPr>
      </w:pPr>
      <w:r>
        <w:rPr>
          <w:rtl/>
        </w:rPr>
        <w:t xml:space="preserve">3 ـ السيد أبو جعفر محمّد بن إسماعيل بن محمّد الحسيني المامطيري ، فقيه ، فاضل ، ثقة ، ب ، ( م ت ). فهرست منتجب الدين : 169 / 402. </w:t>
      </w:r>
    </w:p>
    <w:p w:rsidR="00CA1D06" w:rsidRDefault="00CA1D06" w:rsidP="008238A2">
      <w:pPr>
        <w:pStyle w:val="libFootnote0"/>
        <w:rPr>
          <w:rtl/>
        </w:rPr>
      </w:pPr>
      <w:r>
        <w:rPr>
          <w:rtl/>
        </w:rPr>
        <w:t xml:space="preserve">4 ـ رجال الشيخ : 276 / 20. </w:t>
      </w:r>
    </w:p>
    <w:p w:rsidR="00CA1D06" w:rsidRDefault="00CA1D06" w:rsidP="008238A2">
      <w:pPr>
        <w:pStyle w:val="libFootnote0"/>
        <w:rPr>
          <w:rtl/>
        </w:rPr>
      </w:pPr>
      <w:r>
        <w:rPr>
          <w:rtl/>
        </w:rPr>
        <w:t xml:space="preserve">5 ـ السيد أبو البركات محمّد بن إسماعيل المشهدي ، فقيه ، ثقة ، قرأ على الشيخ الأمام محيي الدين الحسين بن مظفر الحمداني ، ب ، ( م ت ). فهرست منتجب الدين : 163 / 387 ، وفيه : فقيه ، محدث ، ثقة. </w:t>
      </w:r>
    </w:p>
    <w:p w:rsidR="00CA1D06" w:rsidRDefault="00CA1D06" w:rsidP="008238A2">
      <w:pPr>
        <w:pStyle w:val="libFootnote0"/>
        <w:rPr>
          <w:rtl/>
        </w:rPr>
      </w:pPr>
      <w:r>
        <w:rPr>
          <w:rtl/>
        </w:rPr>
        <w:t xml:space="preserve">6 ـ في المصدر زيادة : ورووا عنه. </w:t>
      </w:r>
    </w:p>
    <w:p w:rsidR="00CA1D06" w:rsidRDefault="00CA1D06" w:rsidP="008238A2">
      <w:pPr>
        <w:pStyle w:val="libFootnote0"/>
        <w:rPr>
          <w:rtl/>
        </w:rPr>
      </w:pPr>
      <w:r>
        <w:rPr>
          <w:rtl/>
        </w:rPr>
        <w:t xml:space="preserve">7 ـ رجال النجاشي : 345 / 933. </w:t>
      </w:r>
    </w:p>
    <w:p w:rsidR="00CA1D06" w:rsidRDefault="00CA1D06" w:rsidP="008238A2">
      <w:pPr>
        <w:pStyle w:val="libFootnote0"/>
        <w:rPr>
          <w:rtl/>
        </w:rPr>
      </w:pPr>
      <w:r>
        <w:rPr>
          <w:rtl/>
        </w:rPr>
        <w:t xml:space="preserve">8 ـ رجال الشيخ : 276 / 19. </w:t>
      </w:r>
    </w:p>
    <w:p w:rsidR="00CA1D06" w:rsidRDefault="00CA1D06" w:rsidP="008238A2">
      <w:pPr>
        <w:pStyle w:val="libFootnote0"/>
        <w:rPr>
          <w:rtl/>
        </w:rPr>
      </w:pPr>
      <w:r>
        <w:rPr>
          <w:rtl/>
        </w:rPr>
        <w:t xml:space="preserve">9 ـ رجال الشيخ : 278 / 40. </w:t>
      </w:r>
    </w:p>
    <w:p w:rsidR="00CA1D06" w:rsidRDefault="00CA1D06" w:rsidP="00592778">
      <w:pPr>
        <w:pStyle w:val="libNormal"/>
        <w:rPr>
          <w:rtl/>
        </w:rPr>
      </w:pPr>
      <w:r>
        <w:rPr>
          <w:rtl/>
        </w:rPr>
        <w:br w:type="page"/>
      </w:r>
      <w:bookmarkStart w:id="861" w:name="_Toc276635409"/>
      <w:bookmarkStart w:id="862" w:name="_Toc452294919"/>
      <w:r w:rsidRPr="00CA1A2B">
        <w:rPr>
          <w:rStyle w:val="Heading2Char"/>
          <w:rtl/>
        </w:rPr>
        <w:lastRenderedPageBreak/>
        <w:t>4494 / 138 ـ محمّد بن الأسود بن عمير</w:t>
      </w:r>
      <w:bookmarkEnd w:id="861"/>
      <w:bookmarkEnd w:id="862"/>
      <w:r>
        <w:rPr>
          <w:rtl/>
        </w:rPr>
        <w:t xml:space="preserve"> : </w:t>
      </w:r>
    </w:p>
    <w:p w:rsidR="00CA1D06" w:rsidRDefault="00CA1D06" w:rsidP="00592778">
      <w:pPr>
        <w:pStyle w:val="libNormal"/>
        <w:rPr>
          <w:rtl/>
        </w:rPr>
      </w:pPr>
      <w:r>
        <w:rPr>
          <w:rtl/>
        </w:rPr>
        <w:t xml:space="preserve">الطائي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863" w:name="_Toc276635410"/>
      <w:bookmarkStart w:id="864" w:name="_Toc452294920"/>
      <w:r w:rsidRPr="00CA1A2B">
        <w:rPr>
          <w:rStyle w:val="Heading2Char"/>
          <w:rtl/>
        </w:rPr>
        <w:t>4495 / 139 ـ محمّد بن أشرس الجعفي</w:t>
      </w:r>
      <w:bookmarkEnd w:id="863"/>
      <w:bookmarkEnd w:id="86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865" w:name="_Toc276635411"/>
      <w:bookmarkStart w:id="866" w:name="_Toc452294921"/>
      <w:r w:rsidRPr="00CA1A2B">
        <w:rPr>
          <w:rStyle w:val="Heading2Char"/>
          <w:rtl/>
        </w:rPr>
        <w:t>4496 / 140 ـ محمّد بن الأصبغ</w:t>
      </w:r>
      <w:bookmarkEnd w:id="865"/>
      <w:bookmarkEnd w:id="866"/>
      <w:r w:rsidRPr="00CA1A2B">
        <w:rPr>
          <w:rStyle w:val="Heading2Char"/>
          <w:rtl/>
        </w:rPr>
        <w:t xml:space="preserve"> </w:t>
      </w:r>
      <w:r w:rsidRPr="008238A2">
        <w:rPr>
          <w:rStyle w:val="libFootnotenumChar"/>
          <w:rtl/>
        </w:rPr>
        <w:t>(3)</w:t>
      </w:r>
      <w:r w:rsidRPr="00CA1A2B">
        <w:rPr>
          <w:rStyle w:val="Heading2Char"/>
          <w:rtl/>
        </w:rPr>
        <w:t xml:space="preserve"> الهمداني</w:t>
      </w:r>
      <w:r>
        <w:rPr>
          <w:rtl/>
        </w:rPr>
        <w:t xml:space="preserve"> : </w:t>
      </w:r>
    </w:p>
    <w:p w:rsidR="00CA1D06" w:rsidRDefault="00CA1D06" w:rsidP="00592778">
      <w:pPr>
        <w:pStyle w:val="libNormal"/>
        <w:rPr>
          <w:rtl/>
        </w:rPr>
      </w:pPr>
      <w:r>
        <w:rPr>
          <w:rtl/>
        </w:rPr>
        <w:t xml:space="preserve">كوفي ، ثقة ، له كتاب نوادر ، روى عنه : أحمد بن محمّد بن خالد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وذكره ابن داود مهملاً </w:t>
      </w:r>
      <w:r w:rsidRPr="008238A2">
        <w:rPr>
          <w:rStyle w:val="libFootnotenumChar"/>
          <w:rtl/>
        </w:rPr>
        <w:t>(5)</w:t>
      </w:r>
      <w:r>
        <w:rPr>
          <w:rtl/>
        </w:rPr>
        <w:t xml:space="preserve">. وينبغي أنّ يوثّقه كما وثّقه النجاشي والعلّامة </w:t>
      </w:r>
      <w:r w:rsidRPr="008238A2">
        <w:rPr>
          <w:rStyle w:val="libFootnotenumChar"/>
          <w:rtl/>
        </w:rPr>
        <w:t>(6)</w:t>
      </w:r>
      <w:r>
        <w:rPr>
          <w:rtl/>
        </w:rPr>
        <w:t>.</w:t>
      </w:r>
    </w:p>
    <w:p w:rsidR="00CA1D06" w:rsidRDefault="00CA1D06" w:rsidP="00592778">
      <w:pPr>
        <w:pStyle w:val="libNormal"/>
        <w:rPr>
          <w:rtl/>
        </w:rPr>
      </w:pPr>
      <w:bookmarkStart w:id="867" w:name="_Toc276635412"/>
      <w:bookmarkStart w:id="868" w:name="_Toc452294922"/>
      <w:r w:rsidRPr="00CA1A2B">
        <w:rPr>
          <w:rStyle w:val="Heading2Char"/>
          <w:rtl/>
        </w:rPr>
        <w:t>4497 / 141 ـ محمّد بن أعين الكاتب</w:t>
      </w:r>
      <w:bookmarkEnd w:id="867"/>
      <w:bookmarkEnd w:id="868"/>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r w:rsidRPr="008238A2">
        <w:rPr>
          <w:rStyle w:val="libFootnotenumChar"/>
          <w:rtl/>
        </w:rPr>
        <w:t>(8)</w:t>
      </w:r>
      <w:r>
        <w:rPr>
          <w:rtl/>
        </w:rPr>
        <w:t>.</w:t>
      </w:r>
    </w:p>
    <w:p w:rsidR="00CA1D06" w:rsidRDefault="00CA1D06" w:rsidP="00592778">
      <w:pPr>
        <w:pStyle w:val="libNormal"/>
        <w:rPr>
          <w:rtl/>
        </w:rPr>
      </w:pPr>
      <w:bookmarkStart w:id="869" w:name="_Toc276635413"/>
      <w:bookmarkStart w:id="870" w:name="_Toc452294923"/>
      <w:r w:rsidRPr="00CA1A2B">
        <w:rPr>
          <w:rStyle w:val="Heading2Char"/>
          <w:rtl/>
        </w:rPr>
        <w:t>4498 / 142 ـ محمّد بن أنس بن فضالة</w:t>
      </w:r>
      <w:bookmarkEnd w:id="869"/>
      <w:bookmarkEnd w:id="870"/>
      <w:r>
        <w:rPr>
          <w:rtl/>
        </w:rPr>
        <w:t xml:space="preserve"> : </w:t>
      </w:r>
    </w:p>
    <w:p w:rsidR="00CA1D06" w:rsidRDefault="00CA1D06" w:rsidP="00592778">
      <w:pPr>
        <w:pStyle w:val="libNormal"/>
        <w:rPr>
          <w:rtl/>
        </w:rPr>
      </w:pPr>
      <w:r>
        <w:rPr>
          <w:rtl/>
        </w:rPr>
        <w:t xml:space="preserve">الأنصاري ، عداده في المدنيين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278 / 41. </w:t>
      </w:r>
    </w:p>
    <w:p w:rsidR="00CA1D06" w:rsidRDefault="00CA1D06" w:rsidP="008238A2">
      <w:pPr>
        <w:pStyle w:val="libFootnote0"/>
        <w:rPr>
          <w:rtl/>
        </w:rPr>
      </w:pPr>
      <w:r>
        <w:rPr>
          <w:rtl/>
        </w:rPr>
        <w:t xml:space="preserve">2 ـ رجال الشيخ : 277 / 34. </w:t>
      </w:r>
    </w:p>
    <w:p w:rsidR="00CA1D06" w:rsidRDefault="00CA1D06" w:rsidP="008238A2">
      <w:pPr>
        <w:pStyle w:val="libFootnote0"/>
        <w:rPr>
          <w:rtl/>
        </w:rPr>
      </w:pPr>
      <w:r>
        <w:rPr>
          <w:rtl/>
        </w:rPr>
        <w:t xml:space="preserve">3 ـ له كتاب ، ست ، ( م ت ). الفهرست : 154 / 689. </w:t>
      </w:r>
    </w:p>
    <w:p w:rsidR="00CA1D06" w:rsidRDefault="00CA1D06" w:rsidP="008238A2">
      <w:pPr>
        <w:pStyle w:val="libFootnote0"/>
        <w:rPr>
          <w:rtl/>
        </w:rPr>
      </w:pPr>
      <w:r>
        <w:rPr>
          <w:rtl/>
        </w:rPr>
        <w:t xml:space="preserve">4 ـ رجال النجاشي : 343 / 926. </w:t>
      </w:r>
    </w:p>
    <w:p w:rsidR="00CA1D06" w:rsidRDefault="00CA1D06" w:rsidP="008238A2">
      <w:pPr>
        <w:pStyle w:val="libFootnote0"/>
        <w:rPr>
          <w:rtl/>
        </w:rPr>
      </w:pPr>
      <w:r>
        <w:rPr>
          <w:rtl/>
        </w:rPr>
        <w:t xml:space="preserve">5 ـ رجال ابن داود : 165 / 1318. </w:t>
      </w:r>
    </w:p>
    <w:p w:rsidR="00CA1D06" w:rsidRDefault="00CA1D06" w:rsidP="008238A2">
      <w:pPr>
        <w:pStyle w:val="libFootnote0"/>
        <w:rPr>
          <w:rtl/>
        </w:rPr>
      </w:pPr>
      <w:r>
        <w:rPr>
          <w:rtl/>
        </w:rPr>
        <w:t xml:space="preserve">6 ـ الخلاصة : 155 / 98. </w:t>
      </w:r>
    </w:p>
    <w:p w:rsidR="00CA1D06" w:rsidRDefault="00CA1D06" w:rsidP="008238A2">
      <w:pPr>
        <w:pStyle w:val="libFootnote0"/>
        <w:rPr>
          <w:rtl/>
        </w:rPr>
      </w:pPr>
      <w:r>
        <w:rPr>
          <w:rtl/>
        </w:rPr>
        <w:t xml:space="preserve">7 ـ رجال الشيخ : 278 / 39. </w:t>
      </w:r>
    </w:p>
    <w:p w:rsidR="00CA1D06" w:rsidRDefault="00CA1D06" w:rsidP="008238A2">
      <w:pPr>
        <w:pStyle w:val="libFootnote0"/>
        <w:rPr>
          <w:rtl/>
        </w:rPr>
      </w:pPr>
      <w:r>
        <w:rPr>
          <w:rtl/>
        </w:rPr>
        <w:t xml:space="preserve">8 ـ السيد نجم الدين محمّد بن أميركا بن أبي الفضل الجعفري ، فاضل ، ب ، ( م ت ). فهرست منتجب الدين : 180 / 457. </w:t>
      </w:r>
    </w:p>
    <w:p w:rsidR="00CA1D06" w:rsidRDefault="00CA1D06" w:rsidP="008238A2">
      <w:pPr>
        <w:pStyle w:val="libFootnote0"/>
        <w:rPr>
          <w:rtl/>
        </w:rPr>
      </w:pPr>
      <w:r>
        <w:rPr>
          <w:rtl/>
        </w:rPr>
        <w:t xml:space="preserve">9 ـ رجال الشيخ : 48 / 33. </w:t>
      </w:r>
    </w:p>
    <w:p w:rsidR="00CA1D06" w:rsidRDefault="00CA1D06" w:rsidP="00592778">
      <w:pPr>
        <w:pStyle w:val="libNormal"/>
        <w:rPr>
          <w:rtl/>
        </w:rPr>
      </w:pPr>
      <w:r>
        <w:rPr>
          <w:rtl/>
        </w:rPr>
        <w:br w:type="page"/>
      </w:r>
      <w:bookmarkStart w:id="871" w:name="_Toc276635414"/>
      <w:bookmarkStart w:id="872" w:name="_Toc452294924"/>
      <w:r w:rsidRPr="00CA1A2B">
        <w:rPr>
          <w:rStyle w:val="Heading2Char"/>
          <w:rtl/>
        </w:rPr>
        <w:lastRenderedPageBreak/>
        <w:t>4499 / 143 ـ محمّد بن اُورمة</w:t>
      </w:r>
      <w:bookmarkEnd w:id="871"/>
      <w:bookmarkEnd w:id="872"/>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أبو جعفر القمّي ، ذكره القمّيون وغمزوا عليه ورموه بالغلوّ ، حتّى دسّ </w:t>
      </w:r>
      <w:r w:rsidRPr="008238A2">
        <w:rPr>
          <w:rStyle w:val="libFootnotenumChar"/>
          <w:rtl/>
        </w:rPr>
        <w:t>(2)</w:t>
      </w:r>
      <w:r>
        <w:rPr>
          <w:rtl/>
        </w:rPr>
        <w:t xml:space="preserve"> عليه من يفتك به فوجدوه يصلّى من أول الليل إلى آخره فتوقفوا عنه ، وحكى جماعة من شيوخ القمّيّين عن ابن الوليد أنّه قال : محمّد بن اُورمة يطعن عليه بالغلوّ فكلّ ما كان في كتبه ممّا وجد في كتب الحسين بن سعيد وغيره فقل به ، وما تفرد به فلا تعتمده. </w:t>
      </w:r>
    </w:p>
    <w:p w:rsidR="00CA1D06" w:rsidRDefault="00CA1D06" w:rsidP="00592778">
      <w:pPr>
        <w:pStyle w:val="libNormal"/>
        <w:rPr>
          <w:rtl/>
        </w:rPr>
      </w:pPr>
      <w:r>
        <w:rPr>
          <w:rtl/>
        </w:rPr>
        <w:t>وقال بعض أصحابنا : إنّه رأى توقيعاً من أبي الحسن الثالث</w:t>
      </w:r>
      <w:r w:rsidR="006C6B9D" w:rsidRPr="006C6B9D">
        <w:rPr>
          <w:rStyle w:val="libAlaemChar"/>
          <w:rFonts w:hint="cs"/>
          <w:rtl/>
        </w:rPr>
        <w:t>عليه‌السلام</w:t>
      </w:r>
      <w:r>
        <w:rPr>
          <w:rtl/>
        </w:rPr>
        <w:t xml:space="preserve"> إلى أهل قم في معنى محمّد بن اُورمة وبراءته ممّا قذف </w:t>
      </w:r>
      <w:r w:rsidRPr="008238A2">
        <w:rPr>
          <w:rStyle w:val="libFootnotenumChar"/>
          <w:rtl/>
        </w:rPr>
        <w:t>(3)</w:t>
      </w:r>
      <w:r>
        <w:rPr>
          <w:rtl/>
        </w:rPr>
        <w:t xml:space="preserve"> به ، وكتبه صحاح إلّا كتاباً ينسب إليه ترجمته تفسير الباطن فانه مختلط</w:t>
      </w:r>
      <w:r w:rsidRPr="008238A2">
        <w:rPr>
          <w:rStyle w:val="libFootnotenumChar"/>
          <w:rtl/>
        </w:rPr>
        <w:t>(4)</w:t>
      </w:r>
      <w:r>
        <w:rPr>
          <w:rtl/>
        </w:rPr>
        <w:t xml:space="preserve"> ، روى عنه : أحمد بن علي بن النعمان ، رجال النجاشي</w:t>
      </w:r>
      <w:r w:rsidRPr="008238A2">
        <w:rPr>
          <w:rStyle w:val="libFootnotenumChar"/>
          <w:rtl/>
        </w:rPr>
        <w:t>(5)</w:t>
      </w:r>
      <w:r>
        <w:rPr>
          <w:rtl/>
        </w:rPr>
        <w:t xml:space="preserve">. </w:t>
      </w:r>
    </w:p>
    <w:p w:rsidR="00CA1D06" w:rsidRDefault="00CA1D06" w:rsidP="00592778">
      <w:pPr>
        <w:pStyle w:val="libNormal"/>
        <w:rPr>
          <w:rtl/>
        </w:rPr>
      </w:pPr>
      <w:r>
        <w:rPr>
          <w:rtl/>
        </w:rPr>
        <w:t xml:space="preserve">له كتب مثل كتب الحسين بن سعيد ، وفي رواياته تخليط </w:t>
      </w:r>
      <w:r w:rsidRPr="008238A2">
        <w:rPr>
          <w:rStyle w:val="libFootnotenumChar"/>
          <w:rtl/>
        </w:rPr>
        <w:t>(6)</w:t>
      </w:r>
      <w:r>
        <w:rPr>
          <w:rtl/>
        </w:rPr>
        <w:t xml:space="preserve"> ، روى عنه : الحسين بن الحسن بن أبان ، الفهرست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القمّي ، ضا جخ ، ( م ت ). رجال الشيخ : 367 / 76. </w:t>
      </w:r>
    </w:p>
    <w:p w:rsidR="00CA1D06" w:rsidRDefault="00CA1D06" w:rsidP="008238A2">
      <w:pPr>
        <w:pStyle w:val="libFootnote0"/>
        <w:rPr>
          <w:rtl/>
        </w:rPr>
      </w:pPr>
      <w:r>
        <w:rPr>
          <w:rtl/>
        </w:rPr>
        <w:t xml:space="preserve">2 ـ دسست الشيء في التراب : أخفيته فيه. </w:t>
      </w:r>
    </w:p>
    <w:p w:rsidR="00CA1D06" w:rsidRDefault="00CA1D06" w:rsidP="008238A2">
      <w:pPr>
        <w:pStyle w:val="libFootnote0"/>
        <w:rPr>
          <w:rtl/>
        </w:rPr>
      </w:pPr>
      <w:r>
        <w:rPr>
          <w:rtl/>
        </w:rPr>
        <w:t xml:space="preserve">والفتك : أنّ يأتي الرجل صاحبه وهو غارٌّ غافل ، فيشدّ عليه فيقتله ، كذا في الصحاح ، ( منه قده ). الصحاح 3 : 928 و 4 : 1602. </w:t>
      </w:r>
    </w:p>
    <w:p w:rsidR="00CA1D06" w:rsidRDefault="00CA1D06" w:rsidP="008238A2">
      <w:pPr>
        <w:pStyle w:val="libFootnote0"/>
        <w:rPr>
          <w:rtl/>
        </w:rPr>
      </w:pPr>
      <w:r>
        <w:rPr>
          <w:rtl/>
        </w:rPr>
        <w:t xml:space="preserve">3 ـ في هامش النسخ : فرق ( خ ل ). </w:t>
      </w:r>
    </w:p>
    <w:p w:rsidR="00CA1D06" w:rsidRDefault="00CA1D06" w:rsidP="008238A2">
      <w:pPr>
        <w:pStyle w:val="libFootnote0"/>
        <w:rPr>
          <w:rtl/>
        </w:rPr>
      </w:pPr>
      <w:r>
        <w:rPr>
          <w:rtl/>
        </w:rPr>
        <w:t xml:space="preserve">أي : اُتّهم به ، ( م ت ). </w:t>
      </w:r>
    </w:p>
    <w:p w:rsidR="00CA1D06" w:rsidRDefault="00CA1D06" w:rsidP="008238A2">
      <w:pPr>
        <w:pStyle w:val="libFootnote0"/>
        <w:rPr>
          <w:rtl/>
        </w:rPr>
      </w:pPr>
      <w:r>
        <w:rPr>
          <w:rtl/>
        </w:rPr>
        <w:t xml:space="preserve">4 ـ في المصدر : مخلط. </w:t>
      </w:r>
    </w:p>
    <w:p w:rsidR="00CA1D06" w:rsidRDefault="00CA1D06" w:rsidP="008238A2">
      <w:pPr>
        <w:pStyle w:val="libFootnote0"/>
        <w:rPr>
          <w:rtl/>
        </w:rPr>
      </w:pPr>
      <w:r>
        <w:rPr>
          <w:rtl/>
        </w:rPr>
        <w:t xml:space="preserve">5 ـ رجال النجاشي : 329 / 891. </w:t>
      </w:r>
    </w:p>
    <w:p w:rsidR="00CA1D06" w:rsidRDefault="00CA1D06" w:rsidP="008238A2">
      <w:pPr>
        <w:pStyle w:val="libFootnote0"/>
        <w:rPr>
          <w:rtl/>
        </w:rPr>
      </w:pPr>
      <w:r>
        <w:rPr>
          <w:rtl/>
        </w:rPr>
        <w:t xml:space="preserve">6 ـ أخبرنا بجميعها إلّا ما كان فيها من تخليط أو غلوّ : ابن أبي جيّد ، عن ابن الوليد ، عن الحسين بن الحسن بن أبان ، عنه. </w:t>
      </w:r>
    </w:p>
    <w:p w:rsidR="00CA1D06" w:rsidRDefault="00CA1D06" w:rsidP="008238A2">
      <w:pPr>
        <w:pStyle w:val="libFootnote0"/>
        <w:rPr>
          <w:rtl/>
        </w:rPr>
      </w:pPr>
      <w:r>
        <w:rPr>
          <w:rtl/>
        </w:rPr>
        <w:t xml:space="preserve">قال محمّد بن علي بن الحسين بن بابويه : محمّد بن اُورمة طُعن عليه بالغلوّ ، فكلّ ما كان في كتبه ممّا يوجد في كتب الحسين بن سعيد وغيره فإنّه يُعتمد عليه ويُفتى به ، وكل ما تفرد به لم يجز العمل عليه ولا يعتمد ، ست ، ( م ت ). </w:t>
      </w:r>
    </w:p>
    <w:p w:rsidR="00CA1D06" w:rsidRDefault="00CA1D06" w:rsidP="008238A2">
      <w:pPr>
        <w:pStyle w:val="libFootnote0"/>
        <w:rPr>
          <w:rtl/>
        </w:rPr>
      </w:pPr>
      <w:r>
        <w:rPr>
          <w:rtl/>
        </w:rPr>
        <w:t xml:space="preserve">7 ـ الفهرست : 143 / 620. </w:t>
      </w:r>
    </w:p>
    <w:p w:rsidR="00CA1D06" w:rsidRDefault="00CA1D06" w:rsidP="00592778">
      <w:pPr>
        <w:pStyle w:val="libNormal"/>
        <w:rPr>
          <w:rtl/>
        </w:rPr>
      </w:pPr>
      <w:r>
        <w:rPr>
          <w:rtl/>
        </w:rPr>
        <w:br w:type="page"/>
      </w:r>
      <w:r>
        <w:rPr>
          <w:rtl/>
        </w:rPr>
        <w:lastRenderedPageBreak/>
        <w:t xml:space="preserve">ضعيف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w:t>
      </w:r>
      <w:r>
        <w:rPr>
          <w:rtl/>
        </w:rPr>
        <w:t xml:space="preserve">. </w:t>
      </w:r>
    </w:p>
    <w:p w:rsidR="00CA1D06" w:rsidRDefault="00CA1D06" w:rsidP="00592778">
      <w:pPr>
        <w:pStyle w:val="libNormal"/>
        <w:rPr>
          <w:rtl/>
        </w:rPr>
      </w:pPr>
      <w:r>
        <w:rPr>
          <w:rtl/>
        </w:rPr>
        <w:t xml:space="preserve">اتّهمه القمّيون بالغلوّ ، وحديثه نقي لا فساد فيه ، ولم أر شيئاً ينسب إليه تضطرب فيه النفس إلّا أوراقاً في تفسير الباطن وما يليق بحديثه وأظنّها موضوعة عليه ، ورأيت كتاباً خرج من أبي الحسن علي بن محمّد </w:t>
      </w:r>
      <w:r w:rsidR="006C6B9D" w:rsidRPr="006C6B9D">
        <w:rPr>
          <w:rStyle w:val="libAlaemChar"/>
          <w:rFonts w:hint="cs"/>
          <w:rtl/>
        </w:rPr>
        <w:t>عليه‌السلام</w:t>
      </w:r>
      <w:r>
        <w:rPr>
          <w:rtl/>
        </w:rPr>
        <w:t xml:space="preserve"> إلى القمّيّين في براءته ممّا قذف به ، رجال ابن الغضائري </w:t>
      </w:r>
      <w:r w:rsidRPr="008238A2">
        <w:rPr>
          <w:rStyle w:val="libFootnotenumChar"/>
          <w:rtl/>
        </w:rPr>
        <w:t>(2)</w:t>
      </w:r>
      <w:r>
        <w:rPr>
          <w:rtl/>
        </w:rPr>
        <w:t>.</w:t>
      </w:r>
    </w:p>
    <w:p w:rsidR="00CA1D06" w:rsidRDefault="00CA1D06" w:rsidP="00592778">
      <w:pPr>
        <w:pStyle w:val="libNormal"/>
        <w:rPr>
          <w:rtl/>
        </w:rPr>
      </w:pPr>
      <w:bookmarkStart w:id="873" w:name="_Toc276635415"/>
      <w:bookmarkStart w:id="874" w:name="_Toc452294925"/>
      <w:r w:rsidRPr="00CA1A2B">
        <w:rPr>
          <w:rStyle w:val="Heading2Char"/>
          <w:rtl/>
        </w:rPr>
        <w:t>4500 / 144 ـ محمّد بن أياس بن بكير</w:t>
      </w:r>
      <w:bookmarkEnd w:id="873"/>
      <w:bookmarkEnd w:id="874"/>
      <w:r>
        <w:rPr>
          <w:rtl/>
        </w:rPr>
        <w:t xml:space="preserve"> : </w:t>
      </w:r>
    </w:p>
    <w:p w:rsidR="00CA1D06" w:rsidRDefault="00CA1D06" w:rsidP="00592778">
      <w:pPr>
        <w:pStyle w:val="libNormal"/>
        <w:rPr>
          <w:rtl/>
        </w:rPr>
      </w:pPr>
      <w:r>
        <w:rPr>
          <w:rtl/>
        </w:rPr>
        <w:t xml:space="preserve">عن أبيه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875" w:name="_Toc276635416"/>
      <w:bookmarkStart w:id="876" w:name="_Toc452294926"/>
      <w:r w:rsidRPr="00CA1A2B">
        <w:rPr>
          <w:rStyle w:val="Heading2Char"/>
          <w:rtl/>
        </w:rPr>
        <w:t>4501 / 145 ـ محمّد بن بجيل</w:t>
      </w:r>
      <w:bookmarkEnd w:id="875"/>
      <w:bookmarkEnd w:id="876"/>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وأخوه علي </w:t>
      </w:r>
      <w:r w:rsidRPr="008238A2">
        <w:rPr>
          <w:rStyle w:val="libFootnotenumChar"/>
          <w:rtl/>
        </w:rPr>
        <w:t>(5)</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877" w:name="_Toc276635417"/>
      <w:bookmarkStart w:id="878" w:name="_Toc452294927"/>
      <w:r w:rsidRPr="00CA1A2B">
        <w:rPr>
          <w:rStyle w:val="Heading2Char"/>
          <w:rtl/>
        </w:rPr>
        <w:t>4502 / 146 ـ محمّد بن بحر</w:t>
      </w:r>
      <w:bookmarkEnd w:id="877"/>
      <w:bookmarkEnd w:id="878"/>
      <w:r>
        <w:rPr>
          <w:rtl/>
        </w:rPr>
        <w:t xml:space="preserve"> : </w:t>
      </w:r>
    </w:p>
    <w:p w:rsidR="00CA1D06" w:rsidRDefault="00CA1D06" w:rsidP="00592778">
      <w:pPr>
        <w:pStyle w:val="libNormal"/>
        <w:rPr>
          <w:rtl/>
        </w:rPr>
      </w:pPr>
      <w:r>
        <w:rPr>
          <w:rtl/>
        </w:rPr>
        <w:t xml:space="preserve">أخو مغلس </w:t>
      </w:r>
      <w:r w:rsidRPr="008238A2">
        <w:rPr>
          <w:rStyle w:val="libFootnotenumChar"/>
          <w:rtl/>
        </w:rPr>
        <w:t>(7)</w:t>
      </w:r>
      <w:r>
        <w:rPr>
          <w:rtl/>
        </w:rPr>
        <w:t xml:space="preserve">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879" w:name="_Toc276635418"/>
      <w:bookmarkStart w:id="880" w:name="_Toc452294928"/>
      <w:r w:rsidRPr="00CA1A2B">
        <w:rPr>
          <w:rStyle w:val="Heading2Char"/>
          <w:rtl/>
        </w:rPr>
        <w:t>4503 / 147 ـ محمّد بن بحر الرهني</w:t>
      </w:r>
      <w:bookmarkEnd w:id="879"/>
      <w:bookmarkEnd w:id="880"/>
      <w:r>
        <w:rPr>
          <w:rtl/>
        </w:rPr>
        <w:t xml:space="preserve"> : </w:t>
      </w:r>
    </w:p>
    <w:p w:rsidR="00CA1D06" w:rsidRDefault="00CA1D06" w:rsidP="00592778">
      <w:pPr>
        <w:pStyle w:val="libNormal"/>
        <w:rPr>
          <w:rtl/>
        </w:rPr>
      </w:pPr>
      <w:r>
        <w:rPr>
          <w:rtl/>
        </w:rPr>
        <w:t xml:space="preserve">أبو الحسين ، الشيباني ، ساكن ترماشير </w:t>
      </w:r>
      <w:r w:rsidRPr="008238A2">
        <w:rPr>
          <w:rStyle w:val="libFootnotenumChar"/>
          <w:rtl/>
        </w:rPr>
        <w:t>(9)</w:t>
      </w:r>
      <w:r>
        <w:rPr>
          <w:rtl/>
        </w:rPr>
        <w:t xml:space="preserve"> من أرض كرمان ، قال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448 / 112. </w:t>
      </w:r>
    </w:p>
    <w:p w:rsidR="00CA1D06" w:rsidRDefault="00CA1D06" w:rsidP="008238A2">
      <w:pPr>
        <w:pStyle w:val="libFootnote0"/>
        <w:rPr>
          <w:rtl/>
        </w:rPr>
      </w:pPr>
      <w:r>
        <w:rPr>
          <w:rtl/>
        </w:rPr>
        <w:t xml:space="preserve">2 ـ مجمع الرجال 5 : 160. </w:t>
      </w:r>
    </w:p>
    <w:p w:rsidR="00CA1D06" w:rsidRDefault="00CA1D06" w:rsidP="008238A2">
      <w:pPr>
        <w:pStyle w:val="libFootnote0"/>
        <w:rPr>
          <w:rtl/>
        </w:rPr>
      </w:pPr>
      <w:r>
        <w:rPr>
          <w:rtl/>
        </w:rPr>
        <w:t xml:space="preserve">3 ـ رجال الشيخ : 47 / 18. </w:t>
      </w:r>
    </w:p>
    <w:p w:rsidR="00CA1D06" w:rsidRDefault="00CA1D06" w:rsidP="008238A2">
      <w:pPr>
        <w:pStyle w:val="libFootnote0"/>
        <w:rPr>
          <w:rtl/>
        </w:rPr>
      </w:pPr>
      <w:r>
        <w:rPr>
          <w:rtl/>
        </w:rPr>
        <w:t xml:space="preserve">4 ـ بخيل ( خ ل ) ، ( م ت ). </w:t>
      </w:r>
    </w:p>
    <w:p w:rsidR="00CA1D06" w:rsidRDefault="00CA1D06" w:rsidP="008238A2">
      <w:pPr>
        <w:pStyle w:val="libFootnote0"/>
        <w:rPr>
          <w:rtl/>
        </w:rPr>
      </w:pPr>
      <w:r>
        <w:rPr>
          <w:rtl/>
        </w:rPr>
        <w:t xml:space="preserve">5 ـ الهمداني ، ( م ت ). </w:t>
      </w:r>
    </w:p>
    <w:p w:rsidR="00CA1D06" w:rsidRDefault="00CA1D06" w:rsidP="008238A2">
      <w:pPr>
        <w:pStyle w:val="libFootnote0"/>
        <w:rPr>
          <w:rtl/>
        </w:rPr>
      </w:pPr>
      <w:r>
        <w:rPr>
          <w:rtl/>
        </w:rPr>
        <w:t xml:space="preserve">6 ـ رجال الشيخ : 278 / 45 ، ولم يرد فيه : الهمداني. </w:t>
      </w:r>
    </w:p>
    <w:p w:rsidR="00CA1D06" w:rsidRDefault="00CA1D06" w:rsidP="008238A2">
      <w:pPr>
        <w:pStyle w:val="libFootnote0"/>
        <w:rPr>
          <w:rtl/>
        </w:rPr>
      </w:pPr>
      <w:r>
        <w:rPr>
          <w:rtl/>
        </w:rPr>
        <w:t xml:space="preserve">7 ـ في نسختي ( م ) و ( ت ) : مفلس. </w:t>
      </w:r>
    </w:p>
    <w:p w:rsidR="00CA1D06" w:rsidRDefault="00CA1D06" w:rsidP="008238A2">
      <w:pPr>
        <w:pStyle w:val="libFootnote0"/>
        <w:rPr>
          <w:rtl/>
        </w:rPr>
      </w:pPr>
      <w:r>
        <w:rPr>
          <w:rtl/>
        </w:rPr>
        <w:t xml:space="preserve">8 ـ رجال الشيخ : 364 / 13 ، وفي بعض نسخه : محمّد بن يحيى ... </w:t>
      </w:r>
    </w:p>
    <w:p w:rsidR="00CA1D06" w:rsidRDefault="00CA1D06" w:rsidP="008238A2">
      <w:pPr>
        <w:pStyle w:val="libFootnote0"/>
        <w:rPr>
          <w:rtl/>
        </w:rPr>
      </w:pPr>
      <w:r>
        <w:rPr>
          <w:rtl/>
        </w:rPr>
        <w:t xml:space="preserve">9 ـ كذا في النسخ ، وفي المصدر : نرماشير. </w:t>
      </w:r>
    </w:p>
    <w:p w:rsidR="00CA1D06" w:rsidRDefault="00CA1D06" w:rsidP="008238A2">
      <w:pPr>
        <w:pStyle w:val="libFootnote0"/>
        <w:rPr>
          <w:rtl/>
        </w:rPr>
      </w:pPr>
      <w:r>
        <w:rPr>
          <w:rtl/>
        </w:rPr>
        <w:t xml:space="preserve">نقول : في معجم البلدان 5 : 281 ومراصد الاطلاع 3 : 1368 : نرماسير ، مدينة مشهورة من أعيان مدن كرمان. </w:t>
      </w:r>
    </w:p>
    <w:p w:rsidR="00CA1D06" w:rsidRDefault="00CA1D06" w:rsidP="00592778">
      <w:pPr>
        <w:pStyle w:val="libNormal0"/>
        <w:rPr>
          <w:rtl/>
        </w:rPr>
      </w:pPr>
      <w:r>
        <w:rPr>
          <w:rtl/>
        </w:rPr>
        <w:br w:type="page"/>
      </w:r>
      <w:r>
        <w:rPr>
          <w:rtl/>
        </w:rPr>
        <w:lastRenderedPageBreak/>
        <w:t xml:space="preserve">بعض أصحابنا : إنّه كان في مذهبه ارتفاع وحديثه قريب من السلامة ، ولا أدري من أين قيل ذلك! له كتب ، روى عنه : أبو العبّاس أحمد بن علي بن العبّاس بن نوح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محمّد بن بحر الرهني </w:t>
      </w:r>
      <w:r w:rsidRPr="008238A2">
        <w:rPr>
          <w:rStyle w:val="libFootnotenumChar"/>
          <w:rtl/>
        </w:rPr>
        <w:t>(2)</w:t>
      </w:r>
      <w:r>
        <w:rPr>
          <w:rtl/>
        </w:rPr>
        <w:t xml:space="preserve"> ، من أهل سجستان ، وكان من المتكلّمين ، وكان عالماً بالأخبار فقيهاً إلّا أنّه متهم بالغلوّ ، وله نحو من خمسمائة مصنّف ورسالة ، وكتبه موجودة ببلاد خراسان ، الفهرست </w:t>
      </w:r>
      <w:r w:rsidRPr="008238A2">
        <w:rPr>
          <w:rStyle w:val="libFootnotenumChar"/>
          <w:rtl/>
        </w:rPr>
        <w:t>(3)</w:t>
      </w:r>
      <w:r>
        <w:rPr>
          <w:rtl/>
        </w:rPr>
        <w:t xml:space="preserve">. </w:t>
      </w:r>
    </w:p>
    <w:p w:rsidR="00CA1D06" w:rsidRDefault="00CA1D06" w:rsidP="00592778">
      <w:pPr>
        <w:pStyle w:val="libNormal"/>
        <w:rPr>
          <w:rtl/>
        </w:rPr>
      </w:pPr>
      <w:r>
        <w:rPr>
          <w:rtl/>
        </w:rPr>
        <w:t xml:space="preserve">محمّد بن بحر الرهني </w:t>
      </w:r>
      <w:r w:rsidRPr="008238A2">
        <w:rPr>
          <w:rStyle w:val="libFootnotenumChar"/>
          <w:rtl/>
        </w:rPr>
        <w:t>(4)</w:t>
      </w:r>
      <w:r>
        <w:rPr>
          <w:rtl/>
        </w:rPr>
        <w:t xml:space="preserve"> ، يرمى بالتفويض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ضعيف ، في مذهبه ارتفاع ، رجال ابن الغضائري </w:t>
      </w:r>
      <w:r w:rsidRPr="008238A2">
        <w:rPr>
          <w:rStyle w:val="libFootnotenumChar"/>
          <w:rtl/>
        </w:rPr>
        <w:t>(6)</w:t>
      </w:r>
      <w:r>
        <w:rPr>
          <w:rtl/>
        </w:rPr>
        <w:t xml:space="preserve">. </w:t>
      </w:r>
    </w:p>
    <w:p w:rsidR="00CA1D06" w:rsidRDefault="00CA1D06" w:rsidP="00592778">
      <w:pPr>
        <w:pStyle w:val="libNormal"/>
        <w:rPr>
          <w:rtl/>
        </w:rPr>
      </w:pPr>
      <w:r>
        <w:rPr>
          <w:rtl/>
        </w:rPr>
        <w:t xml:space="preserve">وذكره العلّامة مرّة كما ذكره النجاشي </w:t>
      </w:r>
      <w:r w:rsidRPr="008238A2">
        <w:rPr>
          <w:rStyle w:val="libFootnotenumChar"/>
          <w:rtl/>
        </w:rPr>
        <w:t>(7)</w:t>
      </w:r>
      <w:r>
        <w:rPr>
          <w:rtl/>
        </w:rPr>
        <w:t xml:space="preserve"> ، ومرّة بعنوان : محمّد بن يحيى الرهني ، يرمى بالتفويض </w:t>
      </w:r>
      <w:r w:rsidRPr="008238A2">
        <w:rPr>
          <w:rStyle w:val="libFootnotenumChar"/>
          <w:rtl/>
        </w:rPr>
        <w:t>(8)</w:t>
      </w:r>
      <w:r>
        <w:rPr>
          <w:rtl/>
        </w:rPr>
        <w:t xml:space="preserve"> ، وتبعه ابن داود </w:t>
      </w:r>
      <w:r w:rsidRPr="008238A2">
        <w:rPr>
          <w:rStyle w:val="libFootnotenumChar"/>
          <w:rtl/>
        </w:rPr>
        <w:t>(9)</w:t>
      </w:r>
      <w:r>
        <w:rPr>
          <w:rtl/>
        </w:rPr>
        <w:t>.</w:t>
      </w:r>
    </w:p>
    <w:p w:rsidR="00CA1D06" w:rsidRDefault="00CA1D06" w:rsidP="00592778">
      <w:pPr>
        <w:pStyle w:val="libNormal"/>
        <w:rPr>
          <w:rtl/>
        </w:rPr>
      </w:pPr>
      <w:bookmarkStart w:id="881" w:name="_Toc276635419"/>
      <w:bookmarkStart w:id="882" w:name="_Toc452294929"/>
      <w:r w:rsidRPr="00CA1A2B">
        <w:rPr>
          <w:rStyle w:val="Heading2Char"/>
          <w:rtl/>
        </w:rPr>
        <w:t>4504 / 148 ـ محمّد بن بدران</w:t>
      </w:r>
      <w:bookmarkEnd w:id="881"/>
      <w:bookmarkEnd w:id="882"/>
      <w:r>
        <w:rPr>
          <w:rtl/>
        </w:rPr>
        <w:t xml:space="preserve"> : </w:t>
      </w:r>
    </w:p>
    <w:p w:rsidR="00CA1D06" w:rsidRDefault="00CA1D06" w:rsidP="00592778">
      <w:pPr>
        <w:pStyle w:val="libNormal"/>
        <w:rPr>
          <w:rtl/>
        </w:rPr>
      </w:pPr>
      <w:r>
        <w:rPr>
          <w:rtl/>
        </w:rPr>
        <w:t xml:space="preserve">سيجيء بعنوان : محمّد بن بكران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384 / 1044. </w:t>
      </w:r>
    </w:p>
    <w:p w:rsidR="00CA1D06" w:rsidRDefault="00CA1D06" w:rsidP="008238A2">
      <w:pPr>
        <w:pStyle w:val="libFootnote0"/>
        <w:rPr>
          <w:rtl/>
        </w:rPr>
      </w:pPr>
      <w:r>
        <w:rPr>
          <w:rtl/>
        </w:rPr>
        <w:t xml:space="preserve">2 ـ الدهني ( خ ل ) ، ( م ت ). </w:t>
      </w:r>
    </w:p>
    <w:p w:rsidR="00CA1D06" w:rsidRDefault="00CA1D06" w:rsidP="008238A2">
      <w:pPr>
        <w:pStyle w:val="libFootnote0"/>
        <w:rPr>
          <w:rtl/>
        </w:rPr>
      </w:pPr>
      <w:r>
        <w:rPr>
          <w:rtl/>
        </w:rPr>
        <w:t xml:space="preserve">3 ـ الفهرست : 132 / 598 ، وفيه بدل كان من المتكلّمين : كان متكلما. </w:t>
      </w:r>
    </w:p>
    <w:p w:rsidR="00CA1D06" w:rsidRDefault="00CA1D06" w:rsidP="008238A2">
      <w:pPr>
        <w:pStyle w:val="libFootnote0"/>
        <w:rPr>
          <w:rtl/>
        </w:rPr>
      </w:pPr>
      <w:r>
        <w:rPr>
          <w:rtl/>
        </w:rPr>
        <w:t xml:space="preserve">4 ـ الدهني ( خ ل ) ، ( م ت ). </w:t>
      </w:r>
    </w:p>
    <w:p w:rsidR="00CA1D06" w:rsidRDefault="00CA1D06" w:rsidP="008238A2">
      <w:pPr>
        <w:pStyle w:val="libFootnote0"/>
        <w:rPr>
          <w:rtl/>
        </w:rPr>
      </w:pPr>
      <w:r>
        <w:rPr>
          <w:rtl/>
        </w:rPr>
        <w:t xml:space="preserve">5 ـ رجال الشيخ : 447 / 106. </w:t>
      </w:r>
    </w:p>
    <w:p w:rsidR="00CA1D06" w:rsidRDefault="00CA1D06" w:rsidP="008238A2">
      <w:pPr>
        <w:pStyle w:val="libFootnote0"/>
        <w:rPr>
          <w:rtl/>
        </w:rPr>
      </w:pPr>
      <w:r>
        <w:rPr>
          <w:rtl/>
        </w:rPr>
        <w:t xml:space="preserve">6 ـ مجمع الرجال 5 : 162. </w:t>
      </w:r>
    </w:p>
    <w:p w:rsidR="00CA1D06" w:rsidRDefault="00CA1D06" w:rsidP="008238A2">
      <w:pPr>
        <w:pStyle w:val="libFootnote0"/>
        <w:rPr>
          <w:rtl/>
        </w:rPr>
      </w:pPr>
      <w:r>
        <w:rPr>
          <w:rtl/>
        </w:rPr>
        <w:t xml:space="preserve">7 ـ الخلاصة : 252 / 26. </w:t>
      </w:r>
    </w:p>
    <w:p w:rsidR="00CA1D06" w:rsidRDefault="00CA1D06" w:rsidP="008238A2">
      <w:pPr>
        <w:pStyle w:val="libFootnote0"/>
        <w:rPr>
          <w:rtl/>
        </w:rPr>
      </w:pPr>
      <w:r>
        <w:rPr>
          <w:rtl/>
        </w:rPr>
        <w:t xml:space="preserve">8 ـ الخلاصة : 254 / 35. </w:t>
      </w:r>
    </w:p>
    <w:p w:rsidR="00CA1D06" w:rsidRDefault="00CA1D06" w:rsidP="008238A2">
      <w:pPr>
        <w:pStyle w:val="libFootnote0"/>
        <w:rPr>
          <w:rtl/>
        </w:rPr>
      </w:pPr>
      <w:r>
        <w:rPr>
          <w:rtl/>
        </w:rPr>
        <w:t xml:space="preserve">9 ـ رجال ابن داود : 270 / 432 و 277 / 491 ، وفي الموردين : ابن بحر. والظاهر أنّ بحر في المورد الثاني تصحيف يحيى ، وذلك حسب ترتيب الحروف الهجائية ، وهذا الذي دأب عليه المصنف. </w:t>
      </w:r>
    </w:p>
    <w:p w:rsidR="00CA1D06" w:rsidRDefault="00CA1D06" w:rsidP="008238A2">
      <w:pPr>
        <w:pStyle w:val="libFootnote0"/>
        <w:rPr>
          <w:rtl/>
        </w:rPr>
      </w:pPr>
      <w:r>
        <w:rPr>
          <w:rtl/>
        </w:rPr>
        <w:t xml:space="preserve">10 ـ سيأتي برقم : 4518 / 162. </w:t>
      </w:r>
    </w:p>
    <w:p w:rsidR="00CA1D06" w:rsidRDefault="00CA1D06" w:rsidP="00592778">
      <w:pPr>
        <w:pStyle w:val="libNormal"/>
        <w:rPr>
          <w:rtl/>
        </w:rPr>
      </w:pPr>
      <w:r>
        <w:rPr>
          <w:rtl/>
        </w:rPr>
        <w:br w:type="page"/>
      </w:r>
      <w:bookmarkStart w:id="883" w:name="_Toc276635420"/>
      <w:bookmarkStart w:id="884" w:name="_Toc452294930"/>
      <w:r w:rsidRPr="00014059">
        <w:rPr>
          <w:rStyle w:val="Heading2Char"/>
          <w:rtl/>
        </w:rPr>
        <w:lastRenderedPageBreak/>
        <w:t>4505 / 149 ـ محمّد بن بديل بن ورقاء</w:t>
      </w:r>
      <w:bookmarkEnd w:id="883"/>
      <w:bookmarkEnd w:id="884"/>
      <w:r>
        <w:rPr>
          <w:rtl/>
        </w:rPr>
        <w:t xml:space="preserve"> : </w:t>
      </w:r>
    </w:p>
    <w:p w:rsidR="00CA1D06" w:rsidRDefault="00CA1D06" w:rsidP="00592778">
      <w:pPr>
        <w:pStyle w:val="libNormal"/>
        <w:rPr>
          <w:rtl/>
        </w:rPr>
      </w:pPr>
      <w:r>
        <w:rPr>
          <w:rtl/>
        </w:rPr>
        <w:t xml:space="preserve">الخزاعي ، عداده في الكوفيين ، أصله حجازي نزل الكوفة ، شهد مع علي </w:t>
      </w:r>
      <w:r w:rsidR="006C6B9D" w:rsidRPr="006C6B9D">
        <w:rPr>
          <w:rStyle w:val="libAlaemChar"/>
          <w:rFonts w:hint="cs"/>
          <w:rtl/>
        </w:rPr>
        <w:t>عليه‌السلام</w:t>
      </w:r>
      <w:r>
        <w:rPr>
          <w:rtl/>
        </w:rPr>
        <w:t xml:space="preserve"> هو وأخوه عبد الله ، قتلا معه بصفين ، وهما رسولا رسول الله </w:t>
      </w:r>
      <w:r w:rsidR="006C6B9D" w:rsidRPr="006C6B9D">
        <w:rPr>
          <w:rStyle w:val="libAlaemChar"/>
          <w:rFonts w:hint="cs"/>
          <w:rtl/>
        </w:rPr>
        <w:t>صلى‌الله‌عليه‌وآله‌وسلم</w:t>
      </w:r>
      <w:r>
        <w:rPr>
          <w:rtl/>
        </w:rPr>
        <w:t xml:space="preserve"> إلى أهل اليمن </w:t>
      </w:r>
      <w:r w:rsidRPr="008238A2">
        <w:rPr>
          <w:rStyle w:val="libFootnotenumChar"/>
          <w:rtl/>
        </w:rPr>
        <w:t>(1)</w:t>
      </w:r>
      <w:r>
        <w:rPr>
          <w:rtl/>
        </w:rPr>
        <w:t xml:space="preserve"> ، من أصحاب الرسول </w:t>
      </w:r>
      <w:r w:rsidR="006C6B9D" w:rsidRPr="006C6B9D">
        <w:rPr>
          <w:rStyle w:val="libAlaemChar"/>
          <w:rFonts w:hint="cs"/>
          <w:rtl/>
        </w:rPr>
        <w:t>صلى‌الله‌عليه‌وآله‌وسلم</w:t>
      </w:r>
      <w:r>
        <w:rPr>
          <w:rtl/>
        </w:rPr>
        <w:t xml:space="preserve"> </w:t>
      </w:r>
      <w:r w:rsidRPr="008238A2">
        <w:rPr>
          <w:rStyle w:val="libFootnotenumChar"/>
          <w:rtl/>
        </w:rPr>
        <w:t>(2)</w:t>
      </w:r>
      <w:r>
        <w:rPr>
          <w:rtl/>
        </w:rPr>
        <w:t xml:space="preserve"> ( وعلي </w:t>
      </w:r>
      <w:r w:rsidR="006C6B9D" w:rsidRPr="006C6B9D">
        <w:rPr>
          <w:rStyle w:val="libAlaemChar"/>
          <w:rFonts w:hint="cs"/>
          <w:rtl/>
        </w:rPr>
        <w:t>عليه‌السلام</w:t>
      </w:r>
      <w:r>
        <w:rPr>
          <w:rtl/>
        </w:rPr>
        <w:t xml:space="preserve"> ) </w:t>
      </w:r>
      <w:r w:rsidRPr="008238A2">
        <w:rPr>
          <w:rStyle w:val="libFootnotenumChar"/>
          <w:rtl/>
        </w:rPr>
        <w:t>(3)</w:t>
      </w:r>
      <w:r>
        <w:rPr>
          <w:rtl/>
        </w:rPr>
        <w:t xml:space="preserve"> ، رجال الشيخ.</w:t>
      </w:r>
    </w:p>
    <w:p w:rsidR="00CA1D06" w:rsidRDefault="00CA1D06" w:rsidP="00592778">
      <w:pPr>
        <w:pStyle w:val="libNormal"/>
        <w:rPr>
          <w:rtl/>
        </w:rPr>
      </w:pPr>
      <w:bookmarkStart w:id="885" w:name="_Toc276635421"/>
      <w:bookmarkStart w:id="886" w:name="_Toc452294931"/>
      <w:r w:rsidRPr="00014059">
        <w:rPr>
          <w:rStyle w:val="Heading2Char"/>
          <w:rtl/>
        </w:rPr>
        <w:t>4506 / 150 ـ محمّد بن بسطام الجعفي</w:t>
      </w:r>
      <w:bookmarkEnd w:id="885"/>
      <w:bookmarkEnd w:id="886"/>
      <w:r>
        <w:rPr>
          <w:rtl/>
        </w:rPr>
        <w:t xml:space="preserve"> : </w:t>
      </w:r>
    </w:p>
    <w:p w:rsidR="00CA1D06" w:rsidRDefault="00CA1D06" w:rsidP="00592778">
      <w:pPr>
        <w:pStyle w:val="libNormal"/>
        <w:rPr>
          <w:rtl/>
        </w:rPr>
      </w:pPr>
      <w:r>
        <w:rPr>
          <w:rtl/>
        </w:rPr>
        <w:t xml:space="preserve">مولى لهم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887" w:name="_Toc276635422"/>
      <w:bookmarkStart w:id="888" w:name="_Toc452294932"/>
      <w:r w:rsidRPr="00014059">
        <w:rPr>
          <w:rStyle w:val="Heading2Char"/>
          <w:rtl/>
        </w:rPr>
        <w:t>4507 / 151 ـ محمّد بن بشر بن بشير</w:t>
      </w:r>
      <w:bookmarkEnd w:id="887"/>
      <w:bookmarkEnd w:id="888"/>
      <w:r>
        <w:rPr>
          <w:rtl/>
        </w:rPr>
        <w:t xml:space="preserve"> : </w:t>
      </w:r>
    </w:p>
    <w:p w:rsidR="00CA1D06" w:rsidRDefault="00CA1D06" w:rsidP="00592778">
      <w:pPr>
        <w:pStyle w:val="libNormal"/>
        <w:rPr>
          <w:rtl/>
        </w:rPr>
      </w:pPr>
      <w:r>
        <w:rPr>
          <w:rtl/>
        </w:rPr>
        <w:t xml:space="preserve">الأسلمي ، 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889" w:name="_Toc276635423"/>
      <w:bookmarkStart w:id="890" w:name="_Toc452294933"/>
      <w:r w:rsidRPr="00014059">
        <w:rPr>
          <w:rStyle w:val="Heading2Char"/>
          <w:rtl/>
        </w:rPr>
        <w:t>4508 / 152 ـ محمّد بن بشر الحمدوني</w:t>
      </w:r>
      <w:bookmarkEnd w:id="889"/>
      <w:bookmarkEnd w:id="890"/>
      <w:r w:rsidRPr="00014059">
        <w:rPr>
          <w:rStyle w:val="Heading2Char"/>
          <w:rtl/>
        </w:rPr>
        <w:t xml:space="preserve"> </w:t>
      </w:r>
      <w:r>
        <w:rPr>
          <w:rtl/>
        </w:rPr>
        <w:t xml:space="preserve">: </w:t>
      </w:r>
    </w:p>
    <w:p w:rsidR="00CA1D06" w:rsidRDefault="00CA1D06" w:rsidP="00592778">
      <w:pPr>
        <w:pStyle w:val="libNormal"/>
        <w:rPr>
          <w:rtl/>
        </w:rPr>
      </w:pPr>
      <w:r>
        <w:rPr>
          <w:rtl/>
        </w:rPr>
        <w:t xml:space="preserve">أبو الحسين السوسنجردي ، متكلّم جيّد الكلام ، صحيح الاعتقاد ، كان يقول بالوعيد ، له كتب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وقال عند ترجمة محمّد بن عبد الرحمن بن قبّة : أبو الحسين السوسنجردي </w:t>
      </w:r>
      <w:r w:rsidR="006C6B9D" w:rsidRPr="006C6B9D">
        <w:rPr>
          <w:rStyle w:val="libAlaemChar"/>
          <w:rFonts w:hint="cs"/>
          <w:rtl/>
        </w:rPr>
        <w:t>رحمه‌الله</w:t>
      </w:r>
      <w:r>
        <w:rPr>
          <w:rtl/>
        </w:rPr>
        <w:t xml:space="preserve"> ، كان من عيون أصحابنا وصالحيهم المتكلّمين ، وله كتاب في الإمامة معروف ، وكان قد حج على قدمه خمسين حجة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وكان رسول الله </w:t>
      </w:r>
      <w:r w:rsidR="006C6B9D" w:rsidRPr="006C6B9D">
        <w:rPr>
          <w:rStyle w:val="libAlaemChar"/>
          <w:rFonts w:hint="cs"/>
          <w:rtl/>
        </w:rPr>
        <w:t>صلى‌الله‌عليه‌وآله‌وسلم</w:t>
      </w:r>
      <w:r>
        <w:rPr>
          <w:rtl/>
        </w:rPr>
        <w:t xml:space="preserve"> كتب إلى أبيهما بديل بن ورقاء ، ( م ت ). </w:t>
      </w:r>
    </w:p>
    <w:p w:rsidR="00CA1D06" w:rsidRDefault="00CA1D06" w:rsidP="008238A2">
      <w:pPr>
        <w:pStyle w:val="libFootnote0"/>
        <w:rPr>
          <w:rtl/>
        </w:rPr>
      </w:pPr>
      <w:r>
        <w:rPr>
          <w:rtl/>
        </w:rPr>
        <w:t xml:space="preserve">2 ـ رجال الشيخ : 49 / 38. </w:t>
      </w:r>
    </w:p>
    <w:p w:rsidR="00CA1D06" w:rsidRDefault="00CA1D06" w:rsidP="008238A2">
      <w:pPr>
        <w:pStyle w:val="libFootnote0"/>
        <w:rPr>
          <w:rtl/>
        </w:rPr>
      </w:pPr>
      <w:r>
        <w:rPr>
          <w:rtl/>
        </w:rPr>
        <w:t xml:space="preserve">3 ـ رجال الشيخ : 81 / 4. وما بين القوسين لم يرد في نسخة ( ش ). </w:t>
      </w:r>
    </w:p>
    <w:p w:rsidR="00CA1D06" w:rsidRDefault="00CA1D06" w:rsidP="008238A2">
      <w:pPr>
        <w:pStyle w:val="libFootnote0"/>
        <w:rPr>
          <w:rtl/>
        </w:rPr>
      </w:pPr>
      <w:r>
        <w:rPr>
          <w:rtl/>
        </w:rPr>
        <w:t xml:space="preserve">4 ـ رجال الشيخ : 278 / 44. </w:t>
      </w:r>
    </w:p>
    <w:p w:rsidR="00CA1D06" w:rsidRDefault="00CA1D06" w:rsidP="008238A2">
      <w:pPr>
        <w:pStyle w:val="libFootnote0"/>
        <w:rPr>
          <w:rtl/>
        </w:rPr>
      </w:pPr>
      <w:r>
        <w:rPr>
          <w:rtl/>
        </w:rPr>
        <w:t xml:space="preserve">5 ـ رجال الشيخ : 278 / 47. </w:t>
      </w:r>
    </w:p>
    <w:p w:rsidR="00CA1D06" w:rsidRDefault="00CA1D06" w:rsidP="008238A2">
      <w:pPr>
        <w:pStyle w:val="libFootnote0"/>
        <w:rPr>
          <w:rtl/>
        </w:rPr>
      </w:pPr>
      <w:r>
        <w:rPr>
          <w:rtl/>
        </w:rPr>
        <w:t xml:space="preserve">6 ـ رجال النجاشي : 381 / 1036. </w:t>
      </w:r>
    </w:p>
    <w:p w:rsidR="00CA1D06" w:rsidRDefault="00CA1D06" w:rsidP="008238A2">
      <w:pPr>
        <w:pStyle w:val="libFootnote0"/>
        <w:rPr>
          <w:rtl/>
        </w:rPr>
      </w:pPr>
      <w:r>
        <w:rPr>
          <w:rtl/>
        </w:rPr>
        <w:t xml:space="preserve">7 ـ رجال النجاشي : 375 / 1023. </w:t>
      </w:r>
    </w:p>
    <w:p w:rsidR="00CA1D06" w:rsidRDefault="00CA1D06" w:rsidP="00592778">
      <w:pPr>
        <w:pStyle w:val="libNormal"/>
        <w:rPr>
          <w:rtl/>
        </w:rPr>
      </w:pPr>
      <w:r>
        <w:rPr>
          <w:rtl/>
        </w:rPr>
        <w:br w:type="page"/>
      </w:r>
      <w:r>
        <w:rPr>
          <w:rtl/>
        </w:rPr>
        <w:lastRenderedPageBreak/>
        <w:t xml:space="preserve">وقال الشيخ في الفهرست : من غلمان أبي سهل النوبختي ، ويعرف بالحمدوني ، وينسب إلى آل حمدون ، له كتب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891" w:name="_Toc276635424"/>
      <w:bookmarkStart w:id="892" w:name="_Toc452294934"/>
      <w:r w:rsidRPr="00014059">
        <w:rPr>
          <w:rStyle w:val="Heading2Char"/>
          <w:rtl/>
        </w:rPr>
        <w:t>4509 / 153 ـ محمّد بن بشير</w:t>
      </w:r>
      <w:bookmarkEnd w:id="891"/>
      <w:bookmarkEnd w:id="892"/>
      <w:r>
        <w:rPr>
          <w:rtl/>
        </w:rPr>
        <w:t xml:space="preserve"> </w:t>
      </w:r>
      <w:r w:rsidRPr="008238A2">
        <w:rPr>
          <w:rStyle w:val="libFootnotenumChar"/>
          <w:rtl/>
        </w:rPr>
        <w:t>(3)</w:t>
      </w:r>
      <w:r>
        <w:rPr>
          <w:rtl/>
        </w:rPr>
        <w:t xml:space="preserve"> : </w:t>
      </w:r>
    </w:p>
    <w:p w:rsidR="00CA1D06" w:rsidRDefault="00CA1D06" w:rsidP="00592778">
      <w:pPr>
        <w:pStyle w:val="libNormal"/>
        <w:rPr>
          <w:rtl/>
        </w:rPr>
      </w:pPr>
      <w:r>
        <w:rPr>
          <w:rtl/>
        </w:rPr>
        <w:t xml:space="preserve">وأخوه علي ثقتان رواة للحديث ، كوفي ، مات بقم ، له نوادر ، روى عنه : أحمد بن محمّد بن خالد ، رجال النجاشي </w:t>
      </w:r>
      <w:r w:rsidRPr="008238A2">
        <w:rPr>
          <w:rStyle w:val="libFootnotenumChar"/>
          <w:rtl/>
        </w:rPr>
        <w:t>(4)</w:t>
      </w:r>
      <w:r>
        <w:rPr>
          <w:rtl/>
        </w:rPr>
        <w:t>.</w:t>
      </w:r>
    </w:p>
    <w:p w:rsidR="00CA1D06" w:rsidRDefault="00CA1D06" w:rsidP="00592778">
      <w:pPr>
        <w:pStyle w:val="libNormal"/>
        <w:rPr>
          <w:rtl/>
        </w:rPr>
      </w:pPr>
      <w:bookmarkStart w:id="893" w:name="_Toc276635425"/>
      <w:bookmarkStart w:id="894" w:name="_Toc452294935"/>
      <w:r w:rsidRPr="00014059">
        <w:rPr>
          <w:rStyle w:val="Heading2Char"/>
          <w:rtl/>
        </w:rPr>
        <w:t>4510 / 154 ـ محمّد بن بشير</w:t>
      </w:r>
      <w:bookmarkEnd w:id="893"/>
      <w:bookmarkEnd w:id="894"/>
      <w:r>
        <w:rPr>
          <w:rtl/>
        </w:rPr>
        <w:t xml:space="preserve"> : </w:t>
      </w:r>
    </w:p>
    <w:p w:rsidR="00CA1D06" w:rsidRDefault="00CA1D06" w:rsidP="00592778">
      <w:pPr>
        <w:pStyle w:val="libNormal"/>
        <w:rPr>
          <w:rtl/>
        </w:rPr>
      </w:pPr>
      <w:r>
        <w:rPr>
          <w:rtl/>
        </w:rPr>
        <w:t xml:space="preserve">غال ملعون ، 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وأورد الكشّي روايات كثيرةً تدل على ذمّه </w:t>
      </w:r>
      <w:r w:rsidRPr="008238A2">
        <w:rPr>
          <w:rStyle w:val="libFootnotenumChar"/>
          <w:rtl/>
        </w:rPr>
        <w:t>(6)</w:t>
      </w:r>
      <w:r>
        <w:rPr>
          <w:rtl/>
        </w:rPr>
        <w:t xml:space="preserve"> ، منها : أنّه قال الرضا </w:t>
      </w:r>
      <w:r w:rsidR="006C6B9D" w:rsidRPr="006C6B9D">
        <w:rPr>
          <w:rStyle w:val="libAlaemChar"/>
          <w:rFonts w:hint="cs"/>
          <w:rtl/>
        </w:rPr>
        <w:t>عليه‌السلام</w:t>
      </w:r>
      <w:r>
        <w:rPr>
          <w:rtl/>
        </w:rPr>
        <w:t xml:space="preserve"> : كان كذب على أبي الحسن موسى </w:t>
      </w:r>
      <w:r w:rsidR="006C6B9D" w:rsidRPr="006C6B9D">
        <w:rPr>
          <w:rStyle w:val="libAlaemChar"/>
          <w:rFonts w:hint="cs"/>
          <w:rtl/>
        </w:rPr>
        <w:t>عليه‌السلام</w:t>
      </w:r>
      <w:r>
        <w:rPr>
          <w:rtl/>
        </w:rPr>
        <w:t xml:space="preserve"> فأذاقه الله حرّ الحديد </w:t>
      </w:r>
      <w:r w:rsidRPr="008238A2">
        <w:rPr>
          <w:rStyle w:val="libFootnotenumChar"/>
          <w:rtl/>
        </w:rPr>
        <w:t>(7)</w:t>
      </w:r>
      <w:r>
        <w:rPr>
          <w:rtl/>
        </w:rPr>
        <w:t xml:space="preserve">. </w:t>
      </w:r>
    </w:p>
    <w:p w:rsidR="00CA1D06" w:rsidRDefault="00CA1D06" w:rsidP="00592778">
      <w:pPr>
        <w:pStyle w:val="libNormal"/>
        <w:rPr>
          <w:rtl/>
        </w:rPr>
      </w:pPr>
      <w:r>
        <w:rPr>
          <w:rtl/>
        </w:rPr>
        <w:t>وهذا</w:t>
      </w:r>
      <w:r>
        <w:rPr>
          <w:rFonts w:hint="cs"/>
          <w:rtl/>
        </w:rPr>
        <w:t xml:space="preserve"> </w:t>
      </w:r>
      <w:r>
        <w:rPr>
          <w:rtl/>
        </w:rPr>
        <w:t>غير محمّد بن بشير الثقة المذكور قبيل هذا كما نبه عليه العلّامة في الخلاصة</w:t>
      </w:r>
      <w:r>
        <w:rPr>
          <w:rFonts w:hint="cs"/>
          <w:rtl/>
        </w:rPr>
        <w:t xml:space="preserve">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الفهرست : 132 / 597. </w:t>
      </w:r>
    </w:p>
    <w:p w:rsidR="00CA1D06" w:rsidRDefault="00CA1D06" w:rsidP="008238A2">
      <w:pPr>
        <w:pStyle w:val="libFootnote0"/>
        <w:rPr>
          <w:rtl/>
        </w:rPr>
      </w:pPr>
      <w:r>
        <w:rPr>
          <w:rtl/>
        </w:rPr>
        <w:t xml:space="preserve">2 ـ محمّد بن بشر اللفافي ، كوفي ، ق جخ ، ( م ت ). رجال الشيخ : 278 / 48. </w:t>
      </w:r>
    </w:p>
    <w:p w:rsidR="00CA1D06" w:rsidRDefault="00CA1D06" w:rsidP="008238A2">
      <w:pPr>
        <w:pStyle w:val="libFootnote0"/>
        <w:rPr>
          <w:rtl/>
        </w:rPr>
      </w:pPr>
      <w:r>
        <w:rPr>
          <w:rtl/>
        </w:rPr>
        <w:t xml:space="preserve">3 ـ محمّد بن بشير ، له كتاب ، أخبرنا : جماعة ، عن أبي المفضّل ، عن ابن بطّة ، عن أحمد بن أبي عبد الله ، عنه ، ست ، ( م ت ). الفهرست : 153 / 687. </w:t>
      </w:r>
    </w:p>
    <w:p w:rsidR="00CA1D06" w:rsidRDefault="00CA1D06" w:rsidP="008238A2">
      <w:pPr>
        <w:pStyle w:val="libFootnote0"/>
        <w:rPr>
          <w:rtl/>
        </w:rPr>
      </w:pPr>
      <w:r>
        <w:rPr>
          <w:rtl/>
        </w:rPr>
        <w:t xml:space="preserve">محمّد بن بشير ، له كتاب ، أخبرنا : جماعة ، عن أبي المفضّل ، عن حميد ، عن أبي جعفر محمّد بن أحمد بن رجاء البجلي ، عنه. </w:t>
      </w:r>
    </w:p>
    <w:p w:rsidR="00CA1D06" w:rsidRDefault="00CA1D06" w:rsidP="008238A2">
      <w:pPr>
        <w:pStyle w:val="libFootnote0"/>
        <w:rPr>
          <w:rtl/>
        </w:rPr>
      </w:pPr>
      <w:r>
        <w:rPr>
          <w:rtl/>
        </w:rPr>
        <w:t xml:space="preserve">ومات ابن رجاء سنة ست وستين ومائتين ، ست ، ( م ت ). الفهرست : 152 / 667. </w:t>
      </w:r>
    </w:p>
    <w:p w:rsidR="00CA1D06" w:rsidRDefault="00CA1D06" w:rsidP="008238A2">
      <w:pPr>
        <w:pStyle w:val="libFootnote0"/>
        <w:rPr>
          <w:rtl/>
        </w:rPr>
      </w:pPr>
      <w:r>
        <w:rPr>
          <w:rtl/>
        </w:rPr>
        <w:t xml:space="preserve">4 ـ رجال النجاشي : 344 / 927. </w:t>
      </w:r>
    </w:p>
    <w:p w:rsidR="00CA1D06" w:rsidRDefault="00CA1D06" w:rsidP="008238A2">
      <w:pPr>
        <w:pStyle w:val="libFootnote0"/>
        <w:rPr>
          <w:rtl/>
        </w:rPr>
      </w:pPr>
      <w:r>
        <w:rPr>
          <w:rtl/>
        </w:rPr>
        <w:t xml:space="preserve">5 ـ رجال الشيخ : 344 / 38. </w:t>
      </w:r>
    </w:p>
    <w:p w:rsidR="00CA1D06" w:rsidRDefault="00CA1D06" w:rsidP="008238A2">
      <w:pPr>
        <w:pStyle w:val="libFootnote0"/>
        <w:rPr>
          <w:rtl/>
        </w:rPr>
      </w:pPr>
      <w:r>
        <w:rPr>
          <w:rtl/>
        </w:rPr>
        <w:t xml:space="preserve">6 ـ رجال الكشّي : 477 / 906 ـ 909. </w:t>
      </w:r>
    </w:p>
    <w:p w:rsidR="00CA1D06" w:rsidRDefault="00CA1D06" w:rsidP="008238A2">
      <w:pPr>
        <w:pStyle w:val="libFootnote0"/>
        <w:rPr>
          <w:rtl/>
        </w:rPr>
      </w:pPr>
      <w:r>
        <w:rPr>
          <w:rtl/>
        </w:rPr>
        <w:t xml:space="preserve">7 ـ رجال الكشّي : 302 / 544. </w:t>
      </w:r>
    </w:p>
    <w:p w:rsidR="00CA1D06" w:rsidRDefault="00CA1D06" w:rsidP="008238A2">
      <w:pPr>
        <w:pStyle w:val="libFootnote0"/>
        <w:rPr>
          <w:rtl/>
        </w:rPr>
      </w:pPr>
      <w:r>
        <w:rPr>
          <w:rtl/>
        </w:rPr>
        <w:t xml:space="preserve">8 ـ الخلاصة : 155 / 99 و 250 / 11. </w:t>
      </w:r>
    </w:p>
    <w:p w:rsidR="00CA1D06" w:rsidRDefault="00CA1D06" w:rsidP="00592778">
      <w:pPr>
        <w:pStyle w:val="libNormal"/>
        <w:rPr>
          <w:rtl/>
        </w:rPr>
      </w:pPr>
      <w:r>
        <w:rPr>
          <w:rtl/>
        </w:rPr>
        <w:br w:type="page"/>
      </w:r>
      <w:bookmarkStart w:id="895" w:name="_Toc276635426"/>
      <w:bookmarkStart w:id="896" w:name="_Toc452294936"/>
      <w:r w:rsidRPr="00014059">
        <w:rPr>
          <w:rStyle w:val="Heading2Char"/>
          <w:rtl/>
        </w:rPr>
        <w:lastRenderedPageBreak/>
        <w:t>4511 / 155 ـ محمّد بن بشير الهمداني</w:t>
      </w:r>
      <w:bookmarkEnd w:id="895"/>
      <w:bookmarkEnd w:id="896"/>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897" w:name="_Toc276635427"/>
      <w:bookmarkStart w:id="898" w:name="_Toc452294937"/>
      <w:r w:rsidRPr="00014059">
        <w:rPr>
          <w:rStyle w:val="Heading2Char"/>
          <w:rtl/>
        </w:rPr>
        <w:t>4512 / 156 ـ محمّد بن بكر</w:t>
      </w:r>
      <w:bookmarkEnd w:id="897"/>
      <w:bookmarkEnd w:id="898"/>
      <w:r>
        <w:rPr>
          <w:rtl/>
        </w:rPr>
        <w:t xml:space="preserve"> : </w:t>
      </w:r>
    </w:p>
    <w:p w:rsidR="00CA1D06" w:rsidRDefault="00CA1D06" w:rsidP="00592778">
      <w:pPr>
        <w:pStyle w:val="libNormal"/>
        <w:rPr>
          <w:rtl/>
        </w:rPr>
      </w:pPr>
      <w:r>
        <w:rPr>
          <w:rtl/>
        </w:rPr>
        <w:t xml:space="preserve">له روايات ، أخبرنا : جماعة ، عن أبي المفضّل ، عن حميد ، عن أحمد بن ميثم ، عنه ، الفهرست </w:t>
      </w:r>
      <w:r w:rsidRPr="008238A2">
        <w:rPr>
          <w:rStyle w:val="libFootnotenumChar"/>
          <w:rtl/>
        </w:rPr>
        <w:t>(3)</w:t>
      </w:r>
      <w:r>
        <w:rPr>
          <w:rtl/>
        </w:rPr>
        <w:t>.</w:t>
      </w:r>
    </w:p>
    <w:p w:rsidR="00CA1D06" w:rsidRDefault="00CA1D06" w:rsidP="00592778">
      <w:pPr>
        <w:pStyle w:val="libNormal"/>
        <w:rPr>
          <w:rtl/>
        </w:rPr>
      </w:pPr>
      <w:bookmarkStart w:id="899" w:name="_Toc276635428"/>
      <w:bookmarkStart w:id="900" w:name="_Toc452294938"/>
      <w:r w:rsidRPr="00014059">
        <w:rPr>
          <w:rStyle w:val="Heading2Char"/>
          <w:rtl/>
        </w:rPr>
        <w:t>4513 / 157 ـ محمّد بن بكر الأزدي</w:t>
      </w:r>
      <w:bookmarkEnd w:id="899"/>
      <w:bookmarkEnd w:id="900"/>
      <w:r>
        <w:rPr>
          <w:rtl/>
        </w:rPr>
        <w:t xml:space="preserve"> : </w:t>
      </w:r>
    </w:p>
    <w:p w:rsidR="00CA1D06" w:rsidRDefault="00CA1D06" w:rsidP="00592778">
      <w:pPr>
        <w:pStyle w:val="libNormal"/>
        <w:rPr>
          <w:rtl/>
        </w:rPr>
      </w:pPr>
      <w:r>
        <w:rPr>
          <w:rtl/>
        </w:rPr>
        <w:t xml:space="preserve">له كتاب ، رويناه بهذا الأسناد ، عن حميد ، عن أبي إسحاق إبراهيم ابن سليمان بن حيّان ، ( عنه ) </w:t>
      </w:r>
      <w:r w:rsidRPr="008238A2">
        <w:rPr>
          <w:rStyle w:val="libFootnotenumChar"/>
          <w:rtl/>
        </w:rPr>
        <w:t>(4)</w:t>
      </w:r>
      <w:r>
        <w:rPr>
          <w:rtl/>
        </w:rPr>
        <w:t xml:space="preserve"> ، الفهرست </w:t>
      </w:r>
      <w:r w:rsidRPr="008238A2">
        <w:rPr>
          <w:rStyle w:val="libFootnotenumChar"/>
          <w:rtl/>
        </w:rPr>
        <w:t>(5)</w:t>
      </w:r>
      <w:r>
        <w:rPr>
          <w:rtl/>
        </w:rPr>
        <w:t xml:space="preserve">. </w:t>
      </w:r>
    </w:p>
    <w:p w:rsidR="00CA1D06" w:rsidRDefault="00CA1D06" w:rsidP="00592778">
      <w:pPr>
        <w:pStyle w:val="libNormal"/>
        <w:rPr>
          <w:rtl/>
        </w:rPr>
      </w:pPr>
      <w:r>
        <w:rPr>
          <w:rtl/>
        </w:rPr>
        <w:t xml:space="preserve">ويحتمل أنّ يكون هذا هو المذكور قبيل هذا ، أو الذي </w:t>
      </w:r>
      <w:r w:rsidRPr="008238A2">
        <w:rPr>
          <w:rStyle w:val="libFootnotenumChar"/>
          <w:rtl/>
        </w:rPr>
        <w:t>(6)</w:t>
      </w:r>
      <w:r>
        <w:rPr>
          <w:rtl/>
        </w:rPr>
        <w:t xml:space="preserve"> سيجيء بعيد هذا إنّ كانا متعدّدين.</w:t>
      </w:r>
    </w:p>
    <w:p w:rsidR="00CA1D06" w:rsidRDefault="00CA1D06" w:rsidP="00592778">
      <w:pPr>
        <w:pStyle w:val="libNormal"/>
        <w:rPr>
          <w:rtl/>
        </w:rPr>
      </w:pPr>
      <w:bookmarkStart w:id="901" w:name="_Toc276635429"/>
      <w:bookmarkStart w:id="902" w:name="_Toc452294939"/>
      <w:r w:rsidRPr="00B317AE">
        <w:rPr>
          <w:rStyle w:val="Heading2Char"/>
          <w:rtl/>
        </w:rPr>
        <w:t>4514 / 158 ـ محمّد بن بكر بن جناح</w:t>
      </w:r>
      <w:bookmarkEnd w:id="901"/>
      <w:bookmarkEnd w:id="902"/>
      <w:r>
        <w:rPr>
          <w:rtl/>
        </w:rPr>
        <w:t xml:space="preserve"> : </w:t>
      </w:r>
    </w:p>
    <w:p w:rsidR="00CA1D06" w:rsidRDefault="00CA1D06" w:rsidP="00592778">
      <w:pPr>
        <w:pStyle w:val="libNormal"/>
        <w:rPr>
          <w:rtl/>
        </w:rPr>
      </w:pPr>
      <w:r>
        <w:rPr>
          <w:rtl/>
        </w:rPr>
        <w:t xml:space="preserve">أبو عبد الله </w:t>
      </w:r>
      <w:r w:rsidRPr="008238A2">
        <w:rPr>
          <w:rStyle w:val="libFootnotenumChar"/>
          <w:rtl/>
        </w:rPr>
        <w:t>(7)</w:t>
      </w:r>
      <w:r>
        <w:rPr>
          <w:rtl/>
        </w:rPr>
        <w:t xml:space="preserve"> الكوفي ، ثقة ، له كتاب نوادر ، روى عنه : ابن ثابت. </w:t>
      </w:r>
    </w:p>
    <w:p w:rsidR="00CA1D06" w:rsidRDefault="00CA1D06" w:rsidP="00592778">
      <w:pPr>
        <w:pStyle w:val="libNormal"/>
        <w:rPr>
          <w:rtl/>
        </w:rPr>
      </w:pPr>
      <w:r>
        <w:rPr>
          <w:rtl/>
        </w:rPr>
        <w:t xml:space="preserve">وقال حميد : مات سنة ثلاث وستين ومائتين ، وصلّى عليه الحسن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278 / 46. </w:t>
      </w:r>
    </w:p>
    <w:p w:rsidR="00CA1D06" w:rsidRDefault="00CA1D06" w:rsidP="008238A2">
      <w:pPr>
        <w:pStyle w:val="libFootnote0"/>
        <w:rPr>
          <w:rtl/>
        </w:rPr>
      </w:pPr>
      <w:r>
        <w:rPr>
          <w:rtl/>
        </w:rPr>
        <w:t xml:space="preserve">2 ـ محمّد بن بشير الوشاء ، ممدوح في الكافي في باب تحليل الميت ، ( م ت ). الكافي 4 : 36 / 2 ، وفيه : ابن بشر. </w:t>
      </w:r>
    </w:p>
    <w:p w:rsidR="00CA1D06" w:rsidRDefault="00CA1D06" w:rsidP="008238A2">
      <w:pPr>
        <w:pStyle w:val="libFootnote0"/>
        <w:rPr>
          <w:rtl/>
        </w:rPr>
      </w:pPr>
      <w:r>
        <w:rPr>
          <w:rtl/>
        </w:rPr>
        <w:t xml:space="preserve">3 ـ الفهرست : 152 / 671. </w:t>
      </w:r>
    </w:p>
    <w:p w:rsidR="00CA1D06" w:rsidRDefault="00CA1D06" w:rsidP="008238A2">
      <w:pPr>
        <w:pStyle w:val="libFootnote0"/>
        <w:rPr>
          <w:rtl/>
        </w:rPr>
      </w:pPr>
      <w:r>
        <w:rPr>
          <w:rtl/>
        </w:rPr>
        <w:t xml:space="preserve">4 ـ ما بين القوسين لم يرد في نسخة ( ش ). </w:t>
      </w:r>
    </w:p>
    <w:p w:rsidR="00CA1D06" w:rsidRDefault="00CA1D06" w:rsidP="008238A2">
      <w:pPr>
        <w:pStyle w:val="libFootnote0"/>
        <w:rPr>
          <w:rtl/>
        </w:rPr>
      </w:pPr>
      <w:r>
        <w:rPr>
          <w:rtl/>
        </w:rPr>
        <w:t xml:space="preserve">5 ـ الفهرست : 153 / 682. </w:t>
      </w:r>
    </w:p>
    <w:p w:rsidR="00CA1D06" w:rsidRDefault="00CA1D06" w:rsidP="008238A2">
      <w:pPr>
        <w:pStyle w:val="libFootnote0"/>
        <w:rPr>
          <w:rtl/>
        </w:rPr>
      </w:pPr>
      <w:r>
        <w:rPr>
          <w:rtl/>
        </w:rPr>
        <w:t xml:space="preserve">6 ـ كذا في نسخة ( ش ) ، وفي نسختي ( م ) و ( ت ) بدل أو الذي : والذي. </w:t>
      </w:r>
    </w:p>
    <w:p w:rsidR="00CA1D06" w:rsidRDefault="00CA1D06" w:rsidP="008238A2">
      <w:pPr>
        <w:pStyle w:val="libFootnote0"/>
        <w:rPr>
          <w:rtl/>
        </w:rPr>
      </w:pPr>
      <w:r>
        <w:rPr>
          <w:rtl/>
        </w:rPr>
        <w:t xml:space="preserve">7 ـ كوفي مولى ثقة ، جش ، ( م ت ). </w:t>
      </w:r>
    </w:p>
    <w:p w:rsidR="00CA1D06" w:rsidRDefault="00CA1D06" w:rsidP="00592778">
      <w:pPr>
        <w:pStyle w:val="libNormal0"/>
        <w:rPr>
          <w:rtl/>
        </w:rPr>
      </w:pPr>
      <w:r>
        <w:rPr>
          <w:rtl/>
        </w:rPr>
        <w:br w:type="page"/>
      </w:r>
      <w:r>
        <w:rPr>
          <w:rtl/>
        </w:rPr>
        <w:lastRenderedPageBreak/>
        <w:t xml:space="preserve">ابن سماعة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محمّد بن بكر بن جناح ، واقفي ، من أصحاب الكاظم </w:t>
      </w:r>
      <w:r w:rsidR="006C6B9D" w:rsidRPr="006C6B9D">
        <w:rPr>
          <w:rStyle w:val="libAlaemChar"/>
          <w:rFonts w:hint="cs"/>
          <w:rtl/>
        </w:rPr>
        <w:t>عليه‌السلام</w:t>
      </w:r>
      <w:r>
        <w:rPr>
          <w:rtl/>
        </w:rPr>
        <w:t xml:space="preserve"> ، رجال الشيخ</w:t>
      </w:r>
      <w:r w:rsidRPr="008238A2">
        <w:rPr>
          <w:rStyle w:val="libFootnotenumChar"/>
          <w:rtl/>
        </w:rPr>
        <w:t>(2)</w:t>
      </w:r>
      <w:r>
        <w:rPr>
          <w:rtl/>
        </w:rPr>
        <w:t xml:space="preserve">. </w:t>
      </w:r>
    </w:p>
    <w:p w:rsidR="00CA1D06" w:rsidRDefault="00CA1D06" w:rsidP="00592778">
      <w:pPr>
        <w:pStyle w:val="libNormal"/>
        <w:rPr>
          <w:rtl/>
        </w:rPr>
      </w:pPr>
      <w:r>
        <w:rPr>
          <w:rtl/>
        </w:rPr>
        <w:t xml:space="preserve">وذكره العلّامة مرّة كما ذكره النجاشي </w:t>
      </w:r>
      <w:r w:rsidRPr="008238A2">
        <w:rPr>
          <w:rStyle w:val="libFootnotenumChar"/>
          <w:rtl/>
        </w:rPr>
        <w:t>(3)</w:t>
      </w:r>
      <w:r>
        <w:rPr>
          <w:rtl/>
        </w:rPr>
        <w:t xml:space="preserve"> ، ومرّة بعنوان : محمّد بن بكران بن جناح من أصحاب الكاظم </w:t>
      </w:r>
      <w:r w:rsidR="006C6B9D" w:rsidRPr="006C6B9D">
        <w:rPr>
          <w:rStyle w:val="libAlaemChar"/>
          <w:rFonts w:hint="cs"/>
          <w:rtl/>
        </w:rPr>
        <w:t>عليه‌السلام</w:t>
      </w:r>
      <w:r>
        <w:rPr>
          <w:rtl/>
        </w:rPr>
        <w:t xml:space="preserve"> ، واقفي </w:t>
      </w:r>
      <w:r w:rsidRPr="008238A2">
        <w:rPr>
          <w:rStyle w:val="libFootnotenumChar"/>
          <w:rtl/>
        </w:rPr>
        <w:t>(4)</w:t>
      </w:r>
      <w:r>
        <w:rPr>
          <w:rtl/>
        </w:rPr>
        <w:t xml:space="preserve">. </w:t>
      </w:r>
    </w:p>
    <w:p w:rsidR="00CA1D06" w:rsidRDefault="00CA1D06" w:rsidP="00592778">
      <w:pPr>
        <w:pStyle w:val="libNormal"/>
        <w:rPr>
          <w:rtl/>
        </w:rPr>
      </w:pPr>
      <w:r>
        <w:rPr>
          <w:rtl/>
        </w:rPr>
        <w:t xml:space="preserve">وذكره ابن داود كما ذكره الشيخ في الرجال ونبّه على أنّ أباه بكر لا بكران </w:t>
      </w:r>
      <w:r w:rsidRPr="008238A2">
        <w:rPr>
          <w:rStyle w:val="libFootnotenumChar"/>
          <w:rtl/>
        </w:rPr>
        <w:t>(5)</w:t>
      </w:r>
      <w:r>
        <w:rPr>
          <w:rtl/>
        </w:rPr>
        <w:t xml:space="preserve"> ، ولعلّه الصواب.</w:t>
      </w:r>
    </w:p>
    <w:p w:rsidR="00CA1D06" w:rsidRDefault="00CA1D06" w:rsidP="00592778">
      <w:pPr>
        <w:pStyle w:val="libNormal"/>
        <w:rPr>
          <w:rtl/>
        </w:rPr>
      </w:pPr>
      <w:bookmarkStart w:id="903" w:name="_Toc276635430"/>
      <w:bookmarkStart w:id="904" w:name="_Toc452294940"/>
      <w:r w:rsidRPr="00B317AE">
        <w:rPr>
          <w:rStyle w:val="Heading2Char"/>
          <w:rtl/>
        </w:rPr>
        <w:t>4515 / 159 ـ محمّد بن بكر بن عبد الرحمن</w:t>
      </w:r>
      <w:bookmarkEnd w:id="903"/>
      <w:bookmarkEnd w:id="904"/>
      <w:r>
        <w:rPr>
          <w:rtl/>
        </w:rPr>
        <w:t xml:space="preserve"> : </w:t>
      </w:r>
    </w:p>
    <w:p w:rsidR="00CA1D06" w:rsidRDefault="00CA1D06" w:rsidP="00592778">
      <w:pPr>
        <w:pStyle w:val="libNormal"/>
        <w:rPr>
          <w:rtl/>
        </w:rPr>
      </w:pPr>
      <w:r>
        <w:rPr>
          <w:rtl/>
        </w:rPr>
        <w:t xml:space="preserve">أبو عبد الله الأرحبي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905" w:name="_Toc276635431"/>
      <w:bookmarkStart w:id="906" w:name="_Toc452294941"/>
      <w:r w:rsidRPr="00B317AE">
        <w:rPr>
          <w:rStyle w:val="Heading2Char"/>
          <w:rtl/>
        </w:rPr>
        <w:t>4516 / 160 ـ محمّد بن بكران بن جناح</w:t>
      </w:r>
      <w:bookmarkEnd w:id="905"/>
      <w:bookmarkEnd w:id="906"/>
      <w:r>
        <w:rPr>
          <w:rtl/>
        </w:rPr>
        <w:t xml:space="preserve"> : </w:t>
      </w:r>
    </w:p>
    <w:p w:rsidR="00CA1D06" w:rsidRDefault="00CA1D06" w:rsidP="00592778">
      <w:pPr>
        <w:pStyle w:val="libNormal"/>
        <w:rPr>
          <w:rtl/>
        </w:rPr>
      </w:pPr>
      <w:r>
        <w:rPr>
          <w:rtl/>
        </w:rPr>
        <w:t xml:space="preserve">الذي ذكره العلّامة في الخلاصة </w:t>
      </w:r>
      <w:r w:rsidRPr="008238A2">
        <w:rPr>
          <w:rStyle w:val="libFootnotenumChar"/>
          <w:rtl/>
        </w:rPr>
        <w:t>(7)</w:t>
      </w:r>
      <w:r>
        <w:rPr>
          <w:rtl/>
        </w:rPr>
        <w:t xml:space="preserve"> ، ذكرناه بعنوان : محمّد بن بكر بن جناح </w:t>
      </w:r>
      <w:r w:rsidRPr="008238A2">
        <w:rPr>
          <w:rStyle w:val="libFootnotenumChar"/>
          <w:rtl/>
        </w:rPr>
        <w:t>(8)</w:t>
      </w:r>
      <w:r>
        <w:rPr>
          <w:rtl/>
        </w:rPr>
        <w:t>.</w:t>
      </w:r>
    </w:p>
    <w:p w:rsidR="00CA1D06" w:rsidRDefault="00CA1D06" w:rsidP="00592778">
      <w:pPr>
        <w:pStyle w:val="libNormal"/>
        <w:rPr>
          <w:rtl/>
        </w:rPr>
      </w:pPr>
      <w:bookmarkStart w:id="907" w:name="_Toc276635432"/>
      <w:bookmarkStart w:id="908" w:name="_Toc452294942"/>
      <w:r w:rsidRPr="00B317AE">
        <w:rPr>
          <w:rStyle w:val="Heading2Char"/>
          <w:rtl/>
        </w:rPr>
        <w:t>4517 / 161 ـ محمّد بن بكران بن حمدان</w:t>
      </w:r>
      <w:bookmarkEnd w:id="907"/>
      <w:bookmarkEnd w:id="908"/>
      <w:r w:rsidRPr="00B317AE">
        <w:rPr>
          <w:rStyle w:val="Heading2Char"/>
          <w:rtl/>
        </w:rPr>
        <w:t xml:space="preserve"> </w:t>
      </w:r>
      <w:r>
        <w:rPr>
          <w:rtl/>
        </w:rPr>
        <w:t xml:space="preserve">: </w:t>
      </w:r>
    </w:p>
    <w:p w:rsidR="00CA1D06" w:rsidRDefault="00CA1D06" w:rsidP="00592778">
      <w:pPr>
        <w:pStyle w:val="libNormal"/>
        <w:rPr>
          <w:rtl/>
        </w:rPr>
      </w:pPr>
      <w:r>
        <w:rPr>
          <w:rtl/>
        </w:rPr>
        <w:t xml:space="preserve">المعروف بالنقاش ، من أهل قم ، روى عنه : التلعكبري </w:t>
      </w:r>
      <w:r w:rsidRPr="008238A2">
        <w:rPr>
          <w:rStyle w:val="libFootnotenumChar"/>
          <w:rtl/>
        </w:rPr>
        <w:t>(9)</w:t>
      </w:r>
      <w:r>
        <w:rPr>
          <w:rtl/>
        </w:rPr>
        <w:t xml:space="preserve"> ، في من لم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346 / 934 ، وفيه بدل الكوفي ثقة : كوفي مولى ثقة. </w:t>
      </w:r>
    </w:p>
    <w:p w:rsidR="00CA1D06" w:rsidRDefault="00CA1D06" w:rsidP="008238A2">
      <w:pPr>
        <w:pStyle w:val="libFootnote0"/>
        <w:rPr>
          <w:rtl/>
        </w:rPr>
      </w:pPr>
      <w:r>
        <w:rPr>
          <w:rtl/>
        </w:rPr>
        <w:t xml:space="preserve">2 ـ رجال الشيخ : 344 / 45. </w:t>
      </w:r>
    </w:p>
    <w:p w:rsidR="00CA1D06" w:rsidRDefault="00CA1D06" w:rsidP="008238A2">
      <w:pPr>
        <w:pStyle w:val="libFootnote0"/>
        <w:rPr>
          <w:rtl/>
        </w:rPr>
      </w:pPr>
      <w:r>
        <w:rPr>
          <w:rtl/>
        </w:rPr>
        <w:t xml:space="preserve">3 ـ الخلاصة : 165 / 102. </w:t>
      </w:r>
    </w:p>
    <w:p w:rsidR="00CA1D06" w:rsidRDefault="00CA1D06" w:rsidP="008238A2">
      <w:pPr>
        <w:pStyle w:val="libFootnote0"/>
        <w:rPr>
          <w:rtl/>
        </w:rPr>
      </w:pPr>
      <w:r>
        <w:rPr>
          <w:rtl/>
        </w:rPr>
        <w:t xml:space="preserve">4 ـ الخلاصة : 251 / 15. </w:t>
      </w:r>
    </w:p>
    <w:p w:rsidR="00CA1D06" w:rsidRDefault="00CA1D06" w:rsidP="008238A2">
      <w:pPr>
        <w:pStyle w:val="libFootnote0"/>
        <w:rPr>
          <w:rtl/>
        </w:rPr>
      </w:pPr>
      <w:r>
        <w:rPr>
          <w:rtl/>
        </w:rPr>
        <w:t xml:space="preserve">5 ـ رجال ابن داود : 270 / 434. </w:t>
      </w:r>
    </w:p>
    <w:p w:rsidR="00CA1D06" w:rsidRDefault="00CA1D06" w:rsidP="008238A2">
      <w:pPr>
        <w:pStyle w:val="libFootnote0"/>
        <w:rPr>
          <w:rtl/>
        </w:rPr>
      </w:pPr>
      <w:r>
        <w:rPr>
          <w:rtl/>
        </w:rPr>
        <w:t xml:space="preserve">6 ـ رجال الشيخ 278 / 43 </w:t>
      </w:r>
    </w:p>
    <w:p w:rsidR="00CA1D06" w:rsidRDefault="00CA1D06" w:rsidP="008238A2">
      <w:pPr>
        <w:pStyle w:val="libFootnote0"/>
        <w:rPr>
          <w:rtl/>
        </w:rPr>
      </w:pPr>
      <w:r>
        <w:rPr>
          <w:rtl/>
        </w:rPr>
        <w:t xml:space="preserve">7 ـ الخلاصة 251 / 15 </w:t>
      </w:r>
    </w:p>
    <w:p w:rsidR="00CA1D06" w:rsidRDefault="00CA1D06" w:rsidP="008238A2">
      <w:pPr>
        <w:pStyle w:val="libFootnote0"/>
        <w:rPr>
          <w:rtl/>
        </w:rPr>
      </w:pPr>
      <w:r>
        <w:rPr>
          <w:rtl/>
        </w:rPr>
        <w:t xml:space="preserve">8 ـ تقدم برقم 4514 / 158 </w:t>
      </w:r>
    </w:p>
    <w:p w:rsidR="00CA1D06" w:rsidRDefault="00CA1D06" w:rsidP="008238A2">
      <w:pPr>
        <w:pStyle w:val="libFootnote0"/>
        <w:rPr>
          <w:rtl/>
        </w:rPr>
      </w:pPr>
      <w:r>
        <w:rPr>
          <w:rtl/>
        </w:rPr>
        <w:t xml:space="preserve">9 ـ وله منه اجازة ( م ت ). </w:t>
      </w:r>
    </w:p>
    <w:p w:rsidR="00CA1D06" w:rsidRDefault="00CA1D06" w:rsidP="00592778">
      <w:pPr>
        <w:pStyle w:val="libNormal0"/>
        <w:rPr>
          <w:rtl/>
        </w:rPr>
      </w:pPr>
      <w:r>
        <w:rPr>
          <w:rtl/>
        </w:rPr>
        <w:br w:type="page"/>
      </w:r>
      <w:r>
        <w:rPr>
          <w:rtl/>
        </w:rPr>
        <w:lastRenderedPageBreak/>
        <w:t xml:space="preserve">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909" w:name="_Toc276635433"/>
      <w:bookmarkStart w:id="910" w:name="_Toc452294943"/>
      <w:r w:rsidRPr="00B317AE">
        <w:rPr>
          <w:rStyle w:val="Heading2Char"/>
          <w:rtl/>
        </w:rPr>
        <w:t>4518 / 162 ـ محمّد بن بكران بن عمران</w:t>
      </w:r>
      <w:bookmarkEnd w:id="909"/>
      <w:bookmarkEnd w:id="910"/>
      <w:r>
        <w:rPr>
          <w:rtl/>
        </w:rPr>
        <w:t xml:space="preserve"> : </w:t>
      </w:r>
    </w:p>
    <w:p w:rsidR="00CA1D06" w:rsidRDefault="00CA1D06" w:rsidP="00592778">
      <w:pPr>
        <w:pStyle w:val="libNormal"/>
        <w:rPr>
          <w:rtl/>
        </w:rPr>
      </w:pPr>
      <w:r>
        <w:rPr>
          <w:rtl/>
        </w:rPr>
        <w:t xml:space="preserve">أبو جعفر الرازي ، سكن الكوفة وجاور بقية عمره ، عين ، مسكون إلى روايته ، له كتب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وذكره العلّامة في الخلاصة بعنوان : محمّد بن بدران حيث قال : محمّد بن بدران بن عمران ، أبو جعفر الرازي ، سكن الكوفة وجاور بقية عمره ، يُسكن إلى روايته ، وهو عين </w:t>
      </w:r>
      <w:r w:rsidRPr="008238A2">
        <w:rPr>
          <w:rStyle w:val="libFootnotenumChar"/>
          <w:rtl/>
        </w:rPr>
        <w:t>(3)</w:t>
      </w:r>
      <w:r>
        <w:rPr>
          <w:rtl/>
        </w:rPr>
        <w:t xml:space="preserve">. </w:t>
      </w:r>
    </w:p>
    <w:p w:rsidR="00CA1D06" w:rsidRDefault="00CA1D06" w:rsidP="00592778">
      <w:pPr>
        <w:pStyle w:val="libNormal"/>
        <w:rPr>
          <w:rtl/>
        </w:rPr>
      </w:pPr>
      <w:r>
        <w:rPr>
          <w:rtl/>
        </w:rPr>
        <w:t xml:space="preserve">وذكره ابن داود مرّة بعنوان : محمّد بن بدران كما ذكره العلّامة </w:t>
      </w:r>
      <w:r w:rsidRPr="008238A2">
        <w:rPr>
          <w:rStyle w:val="libFootnotenumChar"/>
          <w:rtl/>
        </w:rPr>
        <w:t>(4)</w:t>
      </w:r>
      <w:r>
        <w:rPr>
          <w:rtl/>
        </w:rPr>
        <w:t xml:space="preserve"> ، ومرّة بعنوان : محمّد بن بكران كما ذكره النجاشي </w:t>
      </w:r>
      <w:r w:rsidRPr="008238A2">
        <w:rPr>
          <w:rStyle w:val="libFootnotenumChar"/>
          <w:rtl/>
        </w:rPr>
        <w:t>(5)</w:t>
      </w:r>
      <w:r>
        <w:rPr>
          <w:rtl/>
        </w:rPr>
        <w:t xml:space="preserve"> ، وكأنّه أخذ الأول من الخلاصة والثاني من النجاشي ، والصواب ما ذكره النجاشي.</w:t>
      </w:r>
    </w:p>
    <w:p w:rsidR="00CA1D06" w:rsidRDefault="00CA1D06" w:rsidP="00592778">
      <w:pPr>
        <w:pStyle w:val="libNormal"/>
        <w:rPr>
          <w:rtl/>
        </w:rPr>
      </w:pPr>
      <w:bookmarkStart w:id="911" w:name="_Toc276635434"/>
      <w:bookmarkStart w:id="912" w:name="_Toc452294944"/>
      <w:r w:rsidRPr="00B317AE">
        <w:rPr>
          <w:rStyle w:val="Heading2Char"/>
          <w:rtl/>
        </w:rPr>
        <w:t>4519 / 163 ـ محمّد بن بلال</w:t>
      </w:r>
      <w:bookmarkEnd w:id="911"/>
      <w:bookmarkEnd w:id="912"/>
      <w:r w:rsidRPr="00BD42D6">
        <w:rPr>
          <w:rStyle w:val="Heading2Char"/>
          <w:rtl/>
        </w:rPr>
        <w:t xml:space="preserve"> </w:t>
      </w:r>
      <w:r>
        <w:rPr>
          <w:rtl/>
        </w:rPr>
        <w:t xml:space="preserve">: </w:t>
      </w:r>
    </w:p>
    <w:p w:rsidR="00CA1D06" w:rsidRDefault="00CA1D06" w:rsidP="00592778">
      <w:pPr>
        <w:pStyle w:val="libNormal"/>
        <w:rPr>
          <w:rtl/>
        </w:rPr>
      </w:pPr>
      <w:r>
        <w:rPr>
          <w:rtl/>
        </w:rPr>
        <w:t xml:space="preserve">ثقة ، 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913" w:name="_Toc276635435"/>
      <w:bookmarkStart w:id="914" w:name="_Toc452294945"/>
      <w:r w:rsidRPr="00B317AE">
        <w:rPr>
          <w:rStyle w:val="Heading2Char"/>
          <w:rtl/>
        </w:rPr>
        <w:t>4520 / 164 ـ محمّد بن بلال المعل</w:t>
      </w:r>
      <w:r w:rsidRPr="00B317AE">
        <w:rPr>
          <w:rStyle w:val="Heading2Char"/>
          <w:rFonts w:hint="cs"/>
          <w:rtl/>
        </w:rPr>
        <w:t>ّ</w:t>
      </w:r>
      <w:r w:rsidRPr="00B317AE">
        <w:rPr>
          <w:rStyle w:val="Heading2Char"/>
          <w:rtl/>
        </w:rPr>
        <w:t>م</w:t>
      </w:r>
      <w:bookmarkEnd w:id="913"/>
      <w:bookmarkEnd w:id="914"/>
      <w:r>
        <w:rPr>
          <w:rtl/>
        </w:rPr>
        <w:t xml:space="preserve"> : </w:t>
      </w:r>
    </w:p>
    <w:p w:rsidR="00CA1D06" w:rsidRDefault="00CA1D06" w:rsidP="00592778">
      <w:pPr>
        <w:pStyle w:val="libNormal"/>
        <w:rPr>
          <w:rtl/>
        </w:rPr>
      </w:pPr>
      <w:r>
        <w:rPr>
          <w:rtl/>
        </w:rPr>
        <w:t xml:space="preserve">من أصحاب العيّاشي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444 / 73. </w:t>
      </w:r>
    </w:p>
    <w:p w:rsidR="00CA1D06" w:rsidRDefault="00CA1D06" w:rsidP="008238A2">
      <w:pPr>
        <w:pStyle w:val="libFootnote0"/>
        <w:rPr>
          <w:rtl/>
        </w:rPr>
      </w:pPr>
      <w:r>
        <w:rPr>
          <w:rtl/>
        </w:rPr>
        <w:t xml:space="preserve">2 ـ رجال النجاشي : 394 / 1052. </w:t>
      </w:r>
    </w:p>
    <w:p w:rsidR="00CA1D06" w:rsidRDefault="00CA1D06" w:rsidP="008238A2">
      <w:pPr>
        <w:pStyle w:val="libFootnote0"/>
        <w:rPr>
          <w:rtl/>
        </w:rPr>
      </w:pPr>
      <w:r>
        <w:rPr>
          <w:rtl/>
        </w:rPr>
        <w:t xml:space="preserve">3 ـ الخلاصة : 163 / 165. </w:t>
      </w:r>
    </w:p>
    <w:p w:rsidR="00CA1D06" w:rsidRDefault="00CA1D06" w:rsidP="008238A2">
      <w:pPr>
        <w:pStyle w:val="libFootnote0"/>
        <w:rPr>
          <w:rtl/>
        </w:rPr>
      </w:pPr>
      <w:r>
        <w:rPr>
          <w:rtl/>
        </w:rPr>
        <w:t xml:space="preserve">4 ـ رجال ابن داود : 165 / 1319. </w:t>
      </w:r>
    </w:p>
    <w:p w:rsidR="00CA1D06" w:rsidRDefault="00CA1D06" w:rsidP="008238A2">
      <w:pPr>
        <w:pStyle w:val="libFootnote0"/>
        <w:rPr>
          <w:rtl/>
        </w:rPr>
      </w:pPr>
      <w:r>
        <w:rPr>
          <w:rtl/>
        </w:rPr>
        <w:t xml:space="preserve">5 ـ رجال ابن داود : 166 / 1323. </w:t>
      </w:r>
    </w:p>
    <w:p w:rsidR="00CA1D06" w:rsidRDefault="00CA1D06" w:rsidP="008238A2">
      <w:pPr>
        <w:pStyle w:val="libFootnote0"/>
        <w:rPr>
          <w:rtl/>
        </w:rPr>
      </w:pPr>
      <w:r>
        <w:rPr>
          <w:rtl/>
        </w:rPr>
        <w:t xml:space="preserve">6 ـ رجال الشيخ : 401 / 6. </w:t>
      </w:r>
    </w:p>
    <w:p w:rsidR="00CA1D06" w:rsidRDefault="00CA1D06" w:rsidP="008238A2">
      <w:pPr>
        <w:pStyle w:val="libFootnote0"/>
        <w:rPr>
          <w:rtl/>
        </w:rPr>
      </w:pPr>
      <w:r>
        <w:rPr>
          <w:rtl/>
        </w:rPr>
        <w:t xml:space="preserve">7 ـ رجال الشيخ 440 / 42 </w:t>
      </w:r>
    </w:p>
    <w:p w:rsidR="00CA1D06" w:rsidRDefault="00CA1D06" w:rsidP="00592778">
      <w:pPr>
        <w:pStyle w:val="libNormal"/>
        <w:rPr>
          <w:rtl/>
        </w:rPr>
      </w:pPr>
      <w:r>
        <w:rPr>
          <w:rtl/>
        </w:rPr>
        <w:br w:type="page"/>
      </w:r>
      <w:bookmarkStart w:id="915" w:name="_Toc276635436"/>
      <w:bookmarkStart w:id="916" w:name="_Toc452294946"/>
      <w:r w:rsidRPr="009A63F6">
        <w:rPr>
          <w:rStyle w:val="Heading2Char"/>
          <w:rtl/>
        </w:rPr>
        <w:lastRenderedPageBreak/>
        <w:t>4521 / 165 ـ محمّد بن بندار بن عاصم</w:t>
      </w:r>
      <w:bookmarkEnd w:id="915"/>
      <w:bookmarkEnd w:id="916"/>
      <w:r>
        <w:rPr>
          <w:rtl/>
        </w:rPr>
        <w:t xml:space="preserve"> : </w:t>
      </w:r>
    </w:p>
    <w:p w:rsidR="00CA1D06" w:rsidRDefault="00CA1D06" w:rsidP="00592778">
      <w:pPr>
        <w:pStyle w:val="libNormal"/>
        <w:rPr>
          <w:rtl/>
        </w:rPr>
      </w:pPr>
      <w:r>
        <w:rPr>
          <w:rtl/>
        </w:rPr>
        <w:t xml:space="preserve">الذهلي </w:t>
      </w:r>
      <w:r w:rsidRPr="008238A2">
        <w:rPr>
          <w:rStyle w:val="libFootnotenumChar"/>
          <w:rtl/>
        </w:rPr>
        <w:t>(1)</w:t>
      </w:r>
      <w:r>
        <w:rPr>
          <w:rtl/>
        </w:rPr>
        <w:t xml:space="preserve"> ، أبو جعفر القمّي ، ثقة ، عين ، له كتب ، روى عنه : الحسين بن محمّد بن عامر </w:t>
      </w:r>
      <w:r w:rsidRPr="008238A2">
        <w:rPr>
          <w:rStyle w:val="libFootnotenumChar"/>
          <w:rtl/>
        </w:rPr>
        <w:t>(2)</w:t>
      </w:r>
      <w:r>
        <w:rPr>
          <w:rtl/>
        </w:rPr>
        <w:t xml:space="preserve">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917" w:name="_Toc276635437"/>
      <w:bookmarkStart w:id="918" w:name="_Toc452294947"/>
      <w:r w:rsidRPr="009A63F6">
        <w:rPr>
          <w:rStyle w:val="Heading2Char"/>
          <w:rtl/>
        </w:rPr>
        <w:t>4522 / 166 ـ محمّد بن البهلول</w:t>
      </w:r>
      <w:bookmarkEnd w:id="917"/>
      <w:bookmarkEnd w:id="918"/>
      <w:r w:rsidRPr="009A63F6">
        <w:rPr>
          <w:rStyle w:val="Heading2Char"/>
          <w:rtl/>
        </w:rPr>
        <w:t xml:space="preserve"> </w:t>
      </w:r>
      <w:r>
        <w:rPr>
          <w:rtl/>
        </w:rPr>
        <w:t xml:space="preserve">: </w:t>
      </w:r>
    </w:p>
    <w:p w:rsidR="00CA1D06" w:rsidRDefault="00CA1D06" w:rsidP="00592778">
      <w:pPr>
        <w:pStyle w:val="libNormal"/>
        <w:rPr>
          <w:rtl/>
        </w:rPr>
      </w:pPr>
      <w:r>
        <w:rPr>
          <w:rtl/>
        </w:rPr>
        <w:t xml:space="preserve">كوفي ، له كتاب ، روى عنه : يحيى بن زكريا اللؤلؤي ، رجال النجاشي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919" w:name="_Toc276635438"/>
      <w:bookmarkStart w:id="920" w:name="_Toc452294948"/>
      <w:r w:rsidRPr="009A63F6">
        <w:rPr>
          <w:rStyle w:val="Heading2Char"/>
          <w:rtl/>
        </w:rPr>
        <w:t>4523 / 167 ـ محمّد بن تمام</w:t>
      </w:r>
      <w:bookmarkEnd w:id="919"/>
      <w:bookmarkEnd w:id="920"/>
      <w:r w:rsidRPr="009A63F6">
        <w:rPr>
          <w:rStyle w:val="Heading2Char"/>
          <w:rtl/>
        </w:rPr>
        <w:t xml:space="preserve"> </w:t>
      </w:r>
      <w:r>
        <w:rPr>
          <w:rtl/>
        </w:rPr>
        <w:t xml:space="preserve">: </w:t>
      </w:r>
    </w:p>
    <w:p w:rsidR="00CA1D06" w:rsidRDefault="00CA1D06" w:rsidP="00592778">
      <w:pPr>
        <w:pStyle w:val="libNormal"/>
        <w:rPr>
          <w:rtl/>
        </w:rPr>
      </w:pPr>
      <w:r>
        <w:rPr>
          <w:rtl/>
        </w:rPr>
        <w:t xml:space="preserve">روى عنه : علي بن رئاب والحكم بن أيمن </w:t>
      </w:r>
      <w:r w:rsidRPr="008238A2">
        <w:rPr>
          <w:rStyle w:val="libFootnotenumChar"/>
          <w:rtl/>
        </w:rPr>
        <w:t>(7)</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له كتاب ، أخبرنا : ابن أبي جيّد ، عن ابن الوليد ، عن الحسين بن محمّد بن عامر ، عنه ، ست ، ( م ت ). الفهرست : 140 / 609. </w:t>
      </w:r>
    </w:p>
    <w:p w:rsidR="00CA1D06" w:rsidRDefault="00CA1D06" w:rsidP="008238A2">
      <w:pPr>
        <w:pStyle w:val="libFootnote0"/>
        <w:rPr>
          <w:rtl/>
        </w:rPr>
      </w:pPr>
      <w:r>
        <w:rPr>
          <w:rtl/>
        </w:rPr>
        <w:t xml:space="preserve">ذكره الشيخ في الفهرست مرّتين ، ( م ت ). في نسختنا من الفهرست ذكره مرّة واحدة ، وفي مجمع الرجال 5 : 170 ذكره مرّتين نقلاً عنه. </w:t>
      </w:r>
    </w:p>
    <w:p w:rsidR="00CA1D06" w:rsidRDefault="00CA1D06" w:rsidP="008238A2">
      <w:pPr>
        <w:pStyle w:val="libFootnote0"/>
        <w:rPr>
          <w:rtl/>
        </w:rPr>
      </w:pPr>
      <w:r>
        <w:rPr>
          <w:rtl/>
        </w:rPr>
        <w:t xml:space="preserve">2 ـ الذي روى عنه ابن الوليد ، ( م ت ). </w:t>
      </w:r>
    </w:p>
    <w:p w:rsidR="00CA1D06" w:rsidRDefault="00CA1D06" w:rsidP="008238A2">
      <w:pPr>
        <w:pStyle w:val="libFootnote0"/>
        <w:rPr>
          <w:rtl/>
        </w:rPr>
      </w:pPr>
      <w:r>
        <w:rPr>
          <w:rtl/>
        </w:rPr>
        <w:t xml:space="preserve">3 ـ رجال النجاشي : 340 / 912. </w:t>
      </w:r>
    </w:p>
    <w:p w:rsidR="00CA1D06" w:rsidRDefault="00CA1D06" w:rsidP="008238A2">
      <w:pPr>
        <w:pStyle w:val="libFootnote0"/>
        <w:rPr>
          <w:rtl/>
        </w:rPr>
      </w:pPr>
      <w:r>
        <w:rPr>
          <w:rtl/>
        </w:rPr>
        <w:t xml:space="preserve">4 ـ رجال الشيخ : 438 / 19. </w:t>
      </w:r>
    </w:p>
    <w:p w:rsidR="00CA1D06" w:rsidRDefault="00CA1D06" w:rsidP="008238A2">
      <w:pPr>
        <w:pStyle w:val="libFootnote0"/>
        <w:rPr>
          <w:rtl/>
        </w:rPr>
      </w:pPr>
      <w:r>
        <w:rPr>
          <w:rtl/>
        </w:rPr>
        <w:t xml:space="preserve">5 ـ رجال النجاشي : 370 / 1005. </w:t>
      </w:r>
    </w:p>
    <w:p w:rsidR="00CA1D06" w:rsidRDefault="00CA1D06" w:rsidP="008238A2">
      <w:pPr>
        <w:pStyle w:val="libFootnote0"/>
        <w:rPr>
          <w:rtl/>
        </w:rPr>
      </w:pPr>
      <w:r>
        <w:rPr>
          <w:rtl/>
        </w:rPr>
        <w:t xml:space="preserve">6 ـ السيد الأمام شهاب الدين محمّد بن تاج الدين بن محمّد الحسني الكيسكي ، عالم ، ورع ، واعظ ، ب ، ( م ت ). فهرست منتجب الدين : 159 / 366. </w:t>
      </w:r>
    </w:p>
    <w:p w:rsidR="00CA1D06" w:rsidRDefault="00CA1D06" w:rsidP="008238A2">
      <w:pPr>
        <w:pStyle w:val="libFootnote0"/>
        <w:rPr>
          <w:rtl/>
        </w:rPr>
      </w:pPr>
      <w:r>
        <w:rPr>
          <w:rtl/>
        </w:rPr>
        <w:t xml:space="preserve">محمّد بن تسنيم أبو طاهر الوراق ، ثقة ثقة ، تقدم بعنوان محمّد بن أبي يونس تسنيم ، ( م ت ). تقدم برقم : 4416 / 60. </w:t>
      </w:r>
    </w:p>
    <w:p w:rsidR="00CA1D06" w:rsidRDefault="00CA1D06" w:rsidP="008238A2">
      <w:pPr>
        <w:pStyle w:val="libFootnote0"/>
        <w:rPr>
          <w:rtl/>
        </w:rPr>
      </w:pPr>
      <w:r>
        <w:rPr>
          <w:rtl/>
        </w:rPr>
        <w:t xml:space="preserve">7 ـ جدّ فقاعة الحميري ، وفقاعة أحمد بن علي بن الحكم بن أيمن ، ( م ت ). </w:t>
      </w:r>
    </w:p>
    <w:p w:rsidR="00CA1D06" w:rsidRDefault="00CA1D06" w:rsidP="008238A2">
      <w:pPr>
        <w:pStyle w:val="libFootnote0"/>
        <w:rPr>
          <w:rtl/>
        </w:rPr>
      </w:pPr>
      <w:r>
        <w:rPr>
          <w:rtl/>
        </w:rPr>
        <w:t xml:space="preserve">8 ـ رجال الشيخ : 278 / 49. </w:t>
      </w:r>
    </w:p>
    <w:p w:rsidR="00CA1D06" w:rsidRDefault="00CA1D06" w:rsidP="00592778">
      <w:pPr>
        <w:pStyle w:val="libNormal"/>
        <w:rPr>
          <w:rtl/>
        </w:rPr>
      </w:pPr>
      <w:r>
        <w:rPr>
          <w:rtl/>
        </w:rPr>
        <w:br w:type="page"/>
      </w:r>
      <w:bookmarkStart w:id="921" w:name="_Toc276635439"/>
      <w:bookmarkStart w:id="922" w:name="_Toc452294949"/>
      <w:r w:rsidRPr="009A63F6">
        <w:rPr>
          <w:rStyle w:val="Heading2Char"/>
          <w:rtl/>
        </w:rPr>
        <w:lastRenderedPageBreak/>
        <w:t>4524 / 168 ـ محمّد بن تميم النهشلي</w:t>
      </w:r>
      <w:bookmarkEnd w:id="921"/>
      <w:bookmarkEnd w:id="922"/>
      <w:r>
        <w:rPr>
          <w:rtl/>
        </w:rPr>
        <w:t xml:space="preserve"> : </w:t>
      </w:r>
    </w:p>
    <w:p w:rsidR="00CA1D06" w:rsidRDefault="00CA1D06" w:rsidP="00592778">
      <w:pPr>
        <w:pStyle w:val="libNormal"/>
        <w:rPr>
          <w:rtl/>
        </w:rPr>
      </w:pPr>
      <w:r>
        <w:rPr>
          <w:rtl/>
        </w:rPr>
        <w:t xml:space="preserve">التميمي البصري ، له كتاب عن أبي الحسن موسى </w:t>
      </w:r>
      <w:r w:rsidR="006C6B9D" w:rsidRPr="006C6B9D">
        <w:rPr>
          <w:rStyle w:val="libAlaemChar"/>
          <w:rFonts w:hint="cs"/>
          <w:rtl/>
        </w:rPr>
        <w:t>عليه‌السلام</w:t>
      </w:r>
      <w:r>
        <w:rPr>
          <w:rtl/>
        </w:rPr>
        <w:t xml:space="preserve"> ، روى عنه : الحسن بن علي بن زكريا ، رجال النجاشي </w:t>
      </w:r>
      <w:r w:rsidRPr="008238A2">
        <w:rPr>
          <w:rStyle w:val="libFootnotenumChar"/>
          <w:rtl/>
        </w:rPr>
        <w:t>(1)</w:t>
      </w:r>
      <w:r>
        <w:rPr>
          <w:rtl/>
        </w:rPr>
        <w:t>.</w:t>
      </w:r>
    </w:p>
    <w:p w:rsidR="00CA1D06" w:rsidRDefault="00CA1D06" w:rsidP="00592778">
      <w:pPr>
        <w:pStyle w:val="libNormal"/>
        <w:rPr>
          <w:rtl/>
        </w:rPr>
      </w:pPr>
      <w:bookmarkStart w:id="923" w:name="_Toc276635440"/>
      <w:bookmarkStart w:id="924" w:name="_Toc452294950"/>
      <w:r w:rsidRPr="009A63F6">
        <w:rPr>
          <w:rStyle w:val="Heading2Char"/>
          <w:rtl/>
        </w:rPr>
        <w:t>4525 / 169 ـ محمّد بن تميم الهمداني</w:t>
      </w:r>
      <w:bookmarkEnd w:id="923"/>
      <w:bookmarkEnd w:id="92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925" w:name="_Toc276635441"/>
      <w:bookmarkStart w:id="926" w:name="_Toc452294951"/>
      <w:r w:rsidRPr="009A63F6">
        <w:rPr>
          <w:rStyle w:val="Heading2Char"/>
          <w:rtl/>
        </w:rPr>
        <w:t>4526 / 170 ـ محمّد بن ثابت</w:t>
      </w:r>
      <w:bookmarkEnd w:id="925"/>
      <w:bookmarkEnd w:id="926"/>
      <w:r>
        <w:rPr>
          <w:rtl/>
        </w:rPr>
        <w:t xml:space="preserve"> : </w:t>
      </w:r>
    </w:p>
    <w:p w:rsidR="00CA1D06" w:rsidRDefault="00CA1D06" w:rsidP="00592778">
      <w:pPr>
        <w:pStyle w:val="libNormal"/>
        <w:rPr>
          <w:rtl/>
        </w:rPr>
      </w:pPr>
      <w:r>
        <w:rPr>
          <w:rtl/>
        </w:rPr>
        <w:t xml:space="preserve">له نسخة يرويها عن الكاظم </w:t>
      </w:r>
      <w:r w:rsidR="006C6B9D" w:rsidRPr="006C6B9D">
        <w:rPr>
          <w:rStyle w:val="libAlaemChar"/>
          <w:rFonts w:hint="cs"/>
          <w:rtl/>
        </w:rPr>
        <w:t>عليه‌السلام</w:t>
      </w:r>
      <w:r>
        <w:rPr>
          <w:rtl/>
        </w:rPr>
        <w:t xml:space="preserve"> ، روى عنه : أحمد بن محمّد بن سعيد </w:t>
      </w:r>
      <w:r w:rsidRPr="008238A2">
        <w:rPr>
          <w:rStyle w:val="libFootnotenumChar"/>
          <w:rtl/>
        </w:rPr>
        <w:t>(4)</w:t>
      </w:r>
      <w:r>
        <w:rPr>
          <w:rtl/>
        </w:rPr>
        <w:t xml:space="preserve">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مجهول ، 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927" w:name="_Toc276635442"/>
      <w:bookmarkStart w:id="928" w:name="_Toc452294952"/>
      <w:r w:rsidRPr="009A63F6">
        <w:rPr>
          <w:rStyle w:val="Heading2Char"/>
          <w:rtl/>
        </w:rPr>
        <w:t>4527 / 171 ـ محمّد بن ثابت بن قيس</w:t>
      </w:r>
      <w:bookmarkEnd w:id="927"/>
      <w:bookmarkEnd w:id="928"/>
      <w:r>
        <w:rPr>
          <w:rtl/>
        </w:rPr>
        <w:t xml:space="preserve"> : </w:t>
      </w:r>
    </w:p>
    <w:p w:rsidR="00CA1D06" w:rsidRDefault="00CA1D06" w:rsidP="00592778">
      <w:pPr>
        <w:pStyle w:val="libNormal"/>
        <w:rPr>
          <w:rtl/>
        </w:rPr>
      </w:pPr>
      <w:r>
        <w:rPr>
          <w:rtl/>
        </w:rPr>
        <w:t xml:space="preserve">الشماس الأنصاري ، عداده في المدنيين ، من أصحاب الرسول </w:t>
      </w:r>
      <w:r w:rsidR="006C6B9D" w:rsidRPr="006C6B9D">
        <w:rPr>
          <w:rStyle w:val="libAlaemChar"/>
          <w:rFonts w:hint="cs"/>
          <w:rtl/>
        </w:rPr>
        <w:t>صلى‌الله‌عليه‌وآله‌وسلم</w:t>
      </w:r>
      <w:r>
        <w:rPr>
          <w:rtl/>
        </w:rPr>
        <w:t xml:space="preserve"> </w:t>
      </w:r>
      <w:r w:rsidRPr="008238A2">
        <w:rPr>
          <w:rStyle w:val="libFootnotenumChar"/>
          <w:rtl/>
        </w:rPr>
        <w:t>(7)</w:t>
      </w:r>
      <w:r>
        <w:rPr>
          <w:rtl/>
        </w:rPr>
        <w:t xml:space="preserve"> ( وعلي </w:t>
      </w:r>
      <w:r w:rsidR="006C6B9D" w:rsidRPr="006C6B9D">
        <w:rPr>
          <w:rStyle w:val="libAlaemChar"/>
          <w:rFonts w:hint="cs"/>
          <w:rtl/>
        </w:rPr>
        <w:t>عليه‌السلام</w:t>
      </w:r>
      <w:r>
        <w:rPr>
          <w:rtl/>
        </w:rPr>
        <w:t xml:space="preserve"> ) </w:t>
      </w:r>
      <w:r w:rsidRPr="008238A2">
        <w:rPr>
          <w:rStyle w:val="libFootnotenumChar"/>
          <w:rtl/>
        </w:rPr>
        <w:t>(8)</w:t>
      </w:r>
      <w:r>
        <w:rPr>
          <w:rtl/>
        </w:rPr>
        <w:t xml:space="preserve"> ، رجال الشيخ.</w:t>
      </w:r>
    </w:p>
    <w:p w:rsidR="00CA1D06" w:rsidRDefault="00CA1D06" w:rsidP="00592778">
      <w:pPr>
        <w:pStyle w:val="libNormal"/>
        <w:rPr>
          <w:rtl/>
        </w:rPr>
      </w:pPr>
      <w:bookmarkStart w:id="929" w:name="_Toc276635443"/>
      <w:bookmarkStart w:id="930" w:name="_Toc452294953"/>
      <w:r w:rsidRPr="009A63F6">
        <w:rPr>
          <w:rStyle w:val="Heading2Char"/>
          <w:rtl/>
        </w:rPr>
        <w:t>4528 / 172 ـ محمّد بن ثابت</w:t>
      </w:r>
      <w:bookmarkEnd w:id="929"/>
      <w:bookmarkEnd w:id="930"/>
      <w:r>
        <w:rPr>
          <w:rtl/>
        </w:rPr>
        <w:t xml:space="preserve"> </w:t>
      </w:r>
      <w:r w:rsidRPr="008238A2">
        <w:rPr>
          <w:rStyle w:val="libFootnotenumChar"/>
          <w:rtl/>
        </w:rPr>
        <w:t>(9)</w:t>
      </w:r>
      <w:r>
        <w:rPr>
          <w:rtl/>
        </w:rPr>
        <w:t xml:space="preserve"> : </w:t>
      </w:r>
    </w:p>
    <w:p w:rsidR="00CA1D06" w:rsidRDefault="00CA1D06" w:rsidP="00592778">
      <w:pPr>
        <w:pStyle w:val="libNormal"/>
        <w:rPr>
          <w:rtl/>
        </w:rPr>
      </w:pPr>
      <w:r>
        <w:rPr>
          <w:rtl/>
        </w:rPr>
        <w:t xml:space="preserve">ذكرناه بعنوان : محمّد بن أبي حمزة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365 / 988. </w:t>
      </w:r>
    </w:p>
    <w:p w:rsidR="00CA1D06" w:rsidRDefault="00CA1D06" w:rsidP="008238A2">
      <w:pPr>
        <w:pStyle w:val="libFootnote0"/>
        <w:rPr>
          <w:rtl/>
        </w:rPr>
      </w:pPr>
      <w:r>
        <w:rPr>
          <w:rtl/>
        </w:rPr>
        <w:t xml:space="preserve">2 ـ رجال الشيخ : 278 / 50. </w:t>
      </w:r>
    </w:p>
    <w:p w:rsidR="00CA1D06" w:rsidRDefault="00CA1D06" w:rsidP="008238A2">
      <w:pPr>
        <w:pStyle w:val="libFootnote0"/>
        <w:rPr>
          <w:rtl/>
        </w:rPr>
      </w:pPr>
      <w:r>
        <w:rPr>
          <w:rtl/>
        </w:rPr>
        <w:t xml:space="preserve">3 ـ محمّد التميمي السعيدي ، كوفي ، مولاهم ، روى عنه : يحيى بن مساور ، ق جخ ، ( م ت ). رجال الشيخ : 299 / 406. وفي بعض نسخه : السعدي. </w:t>
      </w:r>
    </w:p>
    <w:p w:rsidR="00CA1D06" w:rsidRDefault="00CA1D06" w:rsidP="008238A2">
      <w:pPr>
        <w:pStyle w:val="libFootnote0"/>
        <w:rPr>
          <w:rtl/>
        </w:rPr>
      </w:pPr>
      <w:r>
        <w:rPr>
          <w:rtl/>
        </w:rPr>
        <w:t xml:space="preserve">4 ـ في هامش نسخة ( ت ) : سعد ( خ ل ). </w:t>
      </w:r>
    </w:p>
    <w:p w:rsidR="00CA1D06" w:rsidRDefault="00CA1D06" w:rsidP="008238A2">
      <w:pPr>
        <w:pStyle w:val="libFootnote0"/>
        <w:rPr>
          <w:rtl/>
        </w:rPr>
      </w:pPr>
      <w:r>
        <w:rPr>
          <w:rtl/>
        </w:rPr>
        <w:t xml:space="preserve">5 ـ رجال النجاشي : 369 / 1003. </w:t>
      </w:r>
    </w:p>
    <w:p w:rsidR="00CA1D06" w:rsidRDefault="00CA1D06" w:rsidP="008238A2">
      <w:pPr>
        <w:pStyle w:val="libFootnote0"/>
        <w:rPr>
          <w:rtl/>
        </w:rPr>
      </w:pPr>
      <w:r>
        <w:rPr>
          <w:rtl/>
        </w:rPr>
        <w:t xml:space="preserve">6 ـ رجال الشيخ : 344 / 40. </w:t>
      </w:r>
    </w:p>
    <w:p w:rsidR="00CA1D06" w:rsidRDefault="00CA1D06" w:rsidP="008238A2">
      <w:pPr>
        <w:pStyle w:val="libFootnote0"/>
        <w:rPr>
          <w:rtl/>
        </w:rPr>
      </w:pPr>
      <w:r>
        <w:rPr>
          <w:rtl/>
        </w:rPr>
        <w:t xml:space="preserve">7 ـ رجال الشيخ : 49 / 44. </w:t>
      </w:r>
    </w:p>
    <w:p w:rsidR="00CA1D06" w:rsidRDefault="00CA1D06" w:rsidP="008238A2">
      <w:pPr>
        <w:pStyle w:val="libFootnote0"/>
        <w:rPr>
          <w:rtl/>
        </w:rPr>
      </w:pPr>
      <w:r>
        <w:rPr>
          <w:rtl/>
        </w:rPr>
        <w:t xml:space="preserve">8 ـ رجال الشيخ : 82 / 24. وما بين القوسين لم يرد في نسخة ( ش ). </w:t>
      </w:r>
    </w:p>
    <w:p w:rsidR="00CA1D06" w:rsidRDefault="00CA1D06" w:rsidP="008238A2">
      <w:pPr>
        <w:pStyle w:val="libFootnote0"/>
        <w:rPr>
          <w:rtl/>
        </w:rPr>
      </w:pPr>
      <w:r>
        <w:rPr>
          <w:rtl/>
        </w:rPr>
        <w:t xml:space="preserve">9 ـ م جخ ، ( م ت ). رجال الشيخ : 343 / 15. </w:t>
      </w:r>
    </w:p>
    <w:p w:rsidR="00CA1D06" w:rsidRDefault="00CA1D06" w:rsidP="008238A2">
      <w:pPr>
        <w:pStyle w:val="libFootnote0"/>
        <w:rPr>
          <w:rtl/>
        </w:rPr>
      </w:pPr>
      <w:r>
        <w:rPr>
          <w:rtl/>
        </w:rPr>
        <w:t xml:space="preserve">10 ـ تقدم برقم : 4384 / 28. </w:t>
      </w:r>
    </w:p>
    <w:p w:rsidR="00CA1D06" w:rsidRDefault="00CA1D06" w:rsidP="00592778">
      <w:pPr>
        <w:pStyle w:val="libNormal"/>
        <w:rPr>
          <w:rtl/>
        </w:rPr>
      </w:pPr>
      <w:r>
        <w:rPr>
          <w:rtl/>
        </w:rPr>
        <w:br w:type="page"/>
      </w:r>
      <w:bookmarkStart w:id="931" w:name="_Toc276635444"/>
      <w:bookmarkStart w:id="932" w:name="_Toc452294954"/>
      <w:r w:rsidRPr="009A63F6">
        <w:rPr>
          <w:rStyle w:val="Heading2Char"/>
          <w:rtl/>
        </w:rPr>
        <w:lastRenderedPageBreak/>
        <w:t>4529 / 173 ـ محمّد بن ثمامة العطّار</w:t>
      </w:r>
      <w:bookmarkEnd w:id="931"/>
      <w:bookmarkEnd w:id="932"/>
      <w:r>
        <w:rPr>
          <w:rtl/>
        </w:rPr>
        <w:t xml:space="preserve"> : </w:t>
      </w:r>
    </w:p>
    <w:p w:rsidR="00CA1D06" w:rsidRDefault="00CA1D06" w:rsidP="00592778">
      <w:pPr>
        <w:pStyle w:val="libNormal"/>
        <w:rPr>
          <w:rtl/>
        </w:rPr>
      </w:pPr>
      <w:r>
        <w:rPr>
          <w:rtl/>
        </w:rPr>
        <w:t xml:space="preserve">الكوفي الأزدي ، أبو العلاء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933" w:name="_Toc276635445"/>
      <w:bookmarkStart w:id="934" w:name="_Toc452294955"/>
      <w:r w:rsidRPr="009A63F6">
        <w:rPr>
          <w:rStyle w:val="Heading2Char"/>
          <w:rtl/>
        </w:rPr>
        <w:t>4530 / 174 ـ محمّد يلقّب ثوابا</w:t>
      </w:r>
      <w:bookmarkEnd w:id="933"/>
      <w:bookmarkEnd w:id="934"/>
      <w:r>
        <w:rPr>
          <w:rtl/>
        </w:rPr>
        <w:t xml:space="preserve"> : </w:t>
      </w:r>
    </w:p>
    <w:p w:rsidR="00CA1D06" w:rsidRDefault="00CA1D06" w:rsidP="00592778">
      <w:pPr>
        <w:pStyle w:val="libNormal"/>
        <w:rPr>
          <w:rtl/>
        </w:rPr>
      </w:pPr>
      <w:r>
        <w:rPr>
          <w:rtl/>
        </w:rPr>
        <w:t xml:space="preserve">كوفي ، ثقة ، قليل الحديث ، له كتاب ، روى عنه : إبراهيم بن سليمان ، رجال النجاشي </w:t>
      </w:r>
      <w:r w:rsidRPr="008238A2">
        <w:rPr>
          <w:rStyle w:val="libFootnotenumChar"/>
          <w:rtl/>
        </w:rPr>
        <w:t>(2)</w:t>
      </w:r>
      <w:r>
        <w:rPr>
          <w:rtl/>
        </w:rPr>
        <w:t>.</w:t>
      </w:r>
    </w:p>
    <w:p w:rsidR="00CA1D06" w:rsidRDefault="00CA1D06" w:rsidP="00592778">
      <w:pPr>
        <w:pStyle w:val="libNormal"/>
        <w:rPr>
          <w:rtl/>
        </w:rPr>
      </w:pPr>
      <w:bookmarkStart w:id="935" w:name="_Toc276635446"/>
      <w:bookmarkStart w:id="936" w:name="_Toc452294956"/>
      <w:r w:rsidRPr="009A63F6">
        <w:rPr>
          <w:rStyle w:val="Heading2Char"/>
          <w:rtl/>
        </w:rPr>
        <w:t>4531 / 175 ـ محمّد بن جابر اليماني</w:t>
      </w:r>
      <w:bookmarkEnd w:id="935"/>
      <w:bookmarkEnd w:id="936"/>
      <w:r>
        <w:rPr>
          <w:rtl/>
        </w:rPr>
        <w:t xml:space="preserve"> : </w:t>
      </w:r>
    </w:p>
    <w:p w:rsidR="00CA1D06" w:rsidRDefault="00CA1D06" w:rsidP="00592778">
      <w:pPr>
        <w:pStyle w:val="libNormal"/>
        <w:rPr>
          <w:rtl/>
        </w:rPr>
      </w:pPr>
      <w:r>
        <w:rPr>
          <w:rtl/>
        </w:rPr>
        <w:t xml:space="preserve">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937" w:name="_Toc276635447"/>
      <w:bookmarkStart w:id="938" w:name="_Toc452294957"/>
      <w:r w:rsidRPr="009A63F6">
        <w:rPr>
          <w:rStyle w:val="Heading2Char"/>
          <w:rtl/>
        </w:rPr>
        <w:t>4532 / 176 ـ محمّد بن جبرئيل الأهوازي</w:t>
      </w:r>
      <w:bookmarkEnd w:id="937"/>
      <w:bookmarkEnd w:id="938"/>
      <w:r>
        <w:rPr>
          <w:rtl/>
        </w:rPr>
        <w:t xml:space="preserve"> : </w:t>
      </w:r>
    </w:p>
    <w:p w:rsidR="00CA1D06" w:rsidRDefault="00CA1D06" w:rsidP="00592778">
      <w:pPr>
        <w:pStyle w:val="libNormal"/>
        <w:rPr>
          <w:rtl/>
        </w:rPr>
      </w:pPr>
      <w:r>
        <w:rPr>
          <w:rtl/>
        </w:rPr>
        <w:t xml:space="preserve">له كتاب ، روى أحمد بن محمّد بن يحيى ، عن أبيه ، عنه ، رجال النجاشي </w:t>
      </w:r>
      <w:r w:rsidRPr="008238A2">
        <w:rPr>
          <w:rStyle w:val="libFootnotenumChar"/>
          <w:rtl/>
        </w:rPr>
        <w:t>(4)</w:t>
      </w:r>
      <w:r>
        <w:rPr>
          <w:rtl/>
        </w:rPr>
        <w:t>.</w:t>
      </w:r>
    </w:p>
    <w:p w:rsidR="00CA1D06" w:rsidRDefault="00CA1D06" w:rsidP="00592778">
      <w:pPr>
        <w:pStyle w:val="libNormal"/>
        <w:rPr>
          <w:rtl/>
        </w:rPr>
      </w:pPr>
      <w:bookmarkStart w:id="939" w:name="_Toc276635448"/>
      <w:bookmarkStart w:id="940" w:name="_Toc452294958"/>
      <w:r w:rsidRPr="009A63F6">
        <w:rPr>
          <w:rStyle w:val="Heading2Char"/>
          <w:rtl/>
        </w:rPr>
        <w:t>4533 / 177 ـ محمّد بن جبير بن مطعم</w:t>
      </w:r>
      <w:bookmarkEnd w:id="939"/>
      <w:bookmarkEnd w:id="940"/>
      <w:r>
        <w:rPr>
          <w:rtl/>
        </w:rPr>
        <w:t xml:space="preserve"> : </w:t>
      </w:r>
    </w:p>
    <w:p w:rsidR="00CA1D06" w:rsidRDefault="00CA1D06" w:rsidP="00592778">
      <w:pPr>
        <w:pStyle w:val="libNormal"/>
        <w:rPr>
          <w:rtl/>
        </w:rPr>
      </w:pPr>
      <w:r>
        <w:rPr>
          <w:rtl/>
        </w:rPr>
        <w:t xml:space="preserve">من أصحاب علي بن الحسين </w:t>
      </w:r>
      <w:r w:rsidR="006C6B9D" w:rsidRPr="006C6B9D">
        <w:rPr>
          <w:rStyle w:val="libAlaemChar"/>
          <w:rFonts w:hint="cs"/>
          <w:rtl/>
        </w:rPr>
        <w:t>عليهما‌السلام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وروى الكشّي عن الفضل بن شاذان أنّه لم يكن في زمن علي بن الحسين </w:t>
      </w:r>
      <w:r w:rsidR="006C6B9D" w:rsidRPr="006C6B9D">
        <w:rPr>
          <w:rStyle w:val="libAlaemChar"/>
          <w:rFonts w:hint="cs"/>
          <w:rtl/>
        </w:rPr>
        <w:t>عليهما‌السلام</w:t>
      </w:r>
      <w:r>
        <w:rPr>
          <w:rtl/>
        </w:rPr>
        <w:t xml:space="preserve"> في أول أمره إلّا خمسة أنفس ، وذكر من جملتهم محمّد بن جبير بن مطعم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279 / 51. </w:t>
      </w:r>
    </w:p>
    <w:p w:rsidR="00CA1D06" w:rsidRDefault="00CA1D06" w:rsidP="008238A2">
      <w:pPr>
        <w:pStyle w:val="libFootnote0"/>
        <w:rPr>
          <w:rtl/>
        </w:rPr>
      </w:pPr>
      <w:r>
        <w:rPr>
          <w:rtl/>
        </w:rPr>
        <w:t xml:space="preserve">2 ـ رجال النجاشي : 363 / 978. </w:t>
      </w:r>
    </w:p>
    <w:p w:rsidR="00CA1D06" w:rsidRDefault="00CA1D06" w:rsidP="008238A2">
      <w:pPr>
        <w:pStyle w:val="libFootnote0"/>
        <w:rPr>
          <w:rtl/>
        </w:rPr>
      </w:pPr>
      <w:r>
        <w:rPr>
          <w:rtl/>
        </w:rPr>
        <w:t xml:space="preserve">3 ـ رجال الشيخ : 279 / 54. </w:t>
      </w:r>
    </w:p>
    <w:p w:rsidR="00CA1D06" w:rsidRDefault="00CA1D06" w:rsidP="008238A2">
      <w:pPr>
        <w:pStyle w:val="libFootnote0"/>
        <w:rPr>
          <w:rtl/>
        </w:rPr>
      </w:pPr>
      <w:r>
        <w:rPr>
          <w:rtl/>
        </w:rPr>
        <w:t xml:space="preserve">4 ـ رجال النجاشي : 339 / 907. </w:t>
      </w:r>
    </w:p>
    <w:p w:rsidR="00CA1D06" w:rsidRDefault="00CA1D06" w:rsidP="008238A2">
      <w:pPr>
        <w:pStyle w:val="libFootnote0"/>
        <w:rPr>
          <w:rtl/>
        </w:rPr>
      </w:pPr>
      <w:r>
        <w:rPr>
          <w:rtl/>
        </w:rPr>
        <w:t xml:space="preserve">5 ـ رجال الشيخ : 119 / 1. </w:t>
      </w:r>
    </w:p>
    <w:p w:rsidR="00CA1D06" w:rsidRDefault="00CA1D06" w:rsidP="008238A2">
      <w:pPr>
        <w:pStyle w:val="libFootnote0"/>
        <w:rPr>
          <w:rtl/>
        </w:rPr>
      </w:pPr>
      <w:r>
        <w:rPr>
          <w:rtl/>
        </w:rPr>
        <w:t xml:space="preserve">6 ـ رجال الكشّي : 155 / 184. </w:t>
      </w:r>
    </w:p>
    <w:p w:rsidR="00CA1D06" w:rsidRDefault="00CA1D06" w:rsidP="00592778">
      <w:pPr>
        <w:pStyle w:val="libNormal"/>
        <w:rPr>
          <w:rtl/>
        </w:rPr>
      </w:pPr>
      <w:r>
        <w:rPr>
          <w:rtl/>
        </w:rPr>
        <w:br w:type="page"/>
      </w:r>
      <w:bookmarkStart w:id="941" w:name="_Toc276635449"/>
      <w:bookmarkStart w:id="942" w:name="_Toc452294959"/>
      <w:r w:rsidRPr="009A63F6">
        <w:rPr>
          <w:rStyle w:val="Heading2Char"/>
          <w:rtl/>
        </w:rPr>
        <w:lastRenderedPageBreak/>
        <w:t>4534 / 178 ـ محمّد بن جذاعة الفارسي</w:t>
      </w:r>
      <w:bookmarkEnd w:id="941"/>
      <w:bookmarkEnd w:id="942"/>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943" w:name="_Toc276635450"/>
      <w:bookmarkStart w:id="944" w:name="_Toc452294960"/>
      <w:r w:rsidRPr="009A63F6">
        <w:rPr>
          <w:rStyle w:val="Heading2Char"/>
          <w:rtl/>
        </w:rPr>
        <w:t>4535 / 179 ـ محمّد بن الجر</w:t>
      </w:r>
      <w:r w:rsidRPr="009A63F6">
        <w:rPr>
          <w:rStyle w:val="Heading2Char"/>
          <w:rFonts w:hint="cs"/>
          <w:rtl/>
        </w:rPr>
        <w:t>ّ</w:t>
      </w:r>
      <w:r w:rsidRPr="009A63F6">
        <w:rPr>
          <w:rStyle w:val="Heading2Char"/>
          <w:rtl/>
        </w:rPr>
        <w:t>اح الهمداني</w:t>
      </w:r>
      <w:bookmarkEnd w:id="943"/>
      <w:bookmarkEnd w:id="94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945" w:name="_Toc276635451"/>
      <w:bookmarkStart w:id="946" w:name="_Toc452294961"/>
      <w:r w:rsidRPr="009A63F6">
        <w:rPr>
          <w:rStyle w:val="Heading2Char"/>
          <w:rtl/>
        </w:rPr>
        <w:t>4536 / 180 ـ محمّد بن جرير</w:t>
      </w:r>
      <w:bookmarkEnd w:id="945"/>
      <w:bookmarkEnd w:id="946"/>
      <w:r>
        <w:rPr>
          <w:rtl/>
        </w:rPr>
        <w:t xml:space="preserve"> : </w:t>
      </w:r>
    </w:p>
    <w:p w:rsidR="00CA1D06" w:rsidRDefault="00CA1D06" w:rsidP="00592778">
      <w:pPr>
        <w:pStyle w:val="libNormal"/>
        <w:rPr>
          <w:rtl/>
        </w:rPr>
      </w:pPr>
      <w:r>
        <w:rPr>
          <w:rtl/>
        </w:rPr>
        <w:t>أبو جعفر الطبري ، عامّي ، له كتاب</w:t>
      </w:r>
      <w:r w:rsidRPr="008238A2">
        <w:rPr>
          <w:rStyle w:val="libFootnotenumChar"/>
          <w:rtl/>
        </w:rPr>
        <w:t>(3)</w:t>
      </w:r>
      <w:r>
        <w:rPr>
          <w:rtl/>
        </w:rPr>
        <w:t xml:space="preserve">، روى أبو إسحاق </w:t>
      </w:r>
      <w:r w:rsidRPr="008238A2">
        <w:rPr>
          <w:rStyle w:val="libFootnotenumChar"/>
          <w:rtl/>
        </w:rPr>
        <w:t>(4)</w:t>
      </w:r>
      <w:r>
        <w:rPr>
          <w:rtl/>
        </w:rPr>
        <w:t xml:space="preserve"> إبراهيم ابن مخلّد</w:t>
      </w:r>
      <w:r>
        <w:rPr>
          <w:rFonts w:hint="cs"/>
          <w:rtl/>
        </w:rPr>
        <w:t xml:space="preserve"> </w:t>
      </w:r>
      <w:r>
        <w:rPr>
          <w:rtl/>
        </w:rPr>
        <w:t xml:space="preserve">، عن أبيه ، عنه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محمّد بن جرير الطبري ، أبو جعفر ، صاحب التأريخ ، عامّي المذهب ، له كتاب </w:t>
      </w:r>
      <w:r w:rsidRPr="008238A2">
        <w:rPr>
          <w:rStyle w:val="libFootnotenumChar"/>
          <w:rtl/>
        </w:rPr>
        <w:t>(6)</w:t>
      </w:r>
      <w:r>
        <w:rPr>
          <w:rtl/>
        </w:rPr>
        <w:t xml:space="preserve"> ، روى عنه : ابن كامل ، الفهرست </w:t>
      </w:r>
      <w:r w:rsidRPr="008238A2">
        <w:rPr>
          <w:rStyle w:val="libFootnotenumChar"/>
          <w:rtl/>
        </w:rPr>
        <w:t>(7)</w:t>
      </w:r>
      <w:r>
        <w:rPr>
          <w:rtl/>
        </w:rPr>
        <w:t>.</w:t>
      </w:r>
    </w:p>
    <w:p w:rsidR="00CA1D06" w:rsidRDefault="00CA1D06" w:rsidP="00592778">
      <w:pPr>
        <w:pStyle w:val="libNormal"/>
        <w:rPr>
          <w:rtl/>
        </w:rPr>
      </w:pPr>
      <w:bookmarkStart w:id="947" w:name="_Toc276635452"/>
      <w:bookmarkStart w:id="948" w:name="_Toc452294962"/>
      <w:r w:rsidRPr="009A63F6">
        <w:rPr>
          <w:rStyle w:val="Heading2Char"/>
          <w:rtl/>
        </w:rPr>
        <w:t>4537 / 181 ـ محمّد بن جرير بن رستم</w:t>
      </w:r>
      <w:bookmarkEnd w:id="947"/>
      <w:bookmarkEnd w:id="948"/>
      <w:r>
        <w:rPr>
          <w:rtl/>
        </w:rPr>
        <w:t xml:space="preserve"> : </w:t>
      </w:r>
    </w:p>
    <w:p w:rsidR="00CA1D06" w:rsidRDefault="00CA1D06" w:rsidP="00592778">
      <w:pPr>
        <w:pStyle w:val="libNormal"/>
        <w:rPr>
          <w:rtl/>
        </w:rPr>
      </w:pPr>
      <w:r>
        <w:rPr>
          <w:rtl/>
        </w:rPr>
        <w:t xml:space="preserve">الطبري الآملي ، أبو جعفر ، جليل من أصحابنا ، كثير العلم ، حسن الكلام ، ثقة في الحديث ، له كتب ، روى عنه : الحسن بن حمزة الطبري ، رجال النجاشي </w:t>
      </w:r>
      <w:r w:rsidRPr="008238A2">
        <w:rPr>
          <w:rStyle w:val="libFootnotenumChar"/>
          <w:rtl/>
        </w:rPr>
        <w:t>(8)</w:t>
      </w:r>
      <w:r>
        <w:rPr>
          <w:rtl/>
        </w:rPr>
        <w:t xml:space="preserve">. </w:t>
      </w:r>
    </w:p>
    <w:p w:rsidR="00CA1D06" w:rsidRDefault="00CA1D06" w:rsidP="00592778">
      <w:pPr>
        <w:pStyle w:val="libNormal"/>
        <w:rPr>
          <w:rtl/>
        </w:rPr>
      </w:pPr>
      <w:r>
        <w:rPr>
          <w:rtl/>
        </w:rPr>
        <w:t xml:space="preserve">محمّد بن جرير بن رستم الطبري </w:t>
      </w:r>
      <w:r w:rsidRPr="008238A2">
        <w:rPr>
          <w:rStyle w:val="libFootnotenumChar"/>
          <w:rtl/>
        </w:rPr>
        <w:t>(9)</w:t>
      </w:r>
      <w:r>
        <w:rPr>
          <w:rtl/>
        </w:rPr>
        <w:t xml:space="preserve"> الكبير ، يكنّى أبا جعفر ، ديّن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365 / 27 ، وفي بعض نسخه : خزاعة. </w:t>
      </w:r>
    </w:p>
    <w:p w:rsidR="00CA1D06" w:rsidRDefault="00CA1D06" w:rsidP="008238A2">
      <w:pPr>
        <w:pStyle w:val="libFootnote0"/>
        <w:rPr>
          <w:rtl/>
        </w:rPr>
      </w:pPr>
      <w:r>
        <w:rPr>
          <w:rtl/>
        </w:rPr>
        <w:t xml:space="preserve">2 ـ رجال الشيخ : 279 / 57 ، ولم يرد فيه : الكوفي. </w:t>
      </w:r>
    </w:p>
    <w:p w:rsidR="00CA1D06" w:rsidRDefault="00CA1D06" w:rsidP="008238A2">
      <w:pPr>
        <w:pStyle w:val="libFootnote0"/>
        <w:rPr>
          <w:rtl/>
        </w:rPr>
      </w:pPr>
      <w:r>
        <w:rPr>
          <w:rtl/>
        </w:rPr>
        <w:t xml:space="preserve">3 ـ الرد على الحرقوصية ، ذكر طرق خبر يوم الغدير ، جش ، ( م ت ). </w:t>
      </w:r>
    </w:p>
    <w:p w:rsidR="00CA1D06" w:rsidRDefault="00CA1D06" w:rsidP="008238A2">
      <w:pPr>
        <w:pStyle w:val="libFootnote0"/>
        <w:rPr>
          <w:rtl/>
        </w:rPr>
      </w:pPr>
      <w:r>
        <w:rPr>
          <w:rtl/>
        </w:rPr>
        <w:t xml:space="preserve">4 ـ في نسختي ( ش ) و ( م ) زيادة : ابن. </w:t>
      </w:r>
    </w:p>
    <w:p w:rsidR="00CA1D06" w:rsidRDefault="00CA1D06" w:rsidP="008238A2">
      <w:pPr>
        <w:pStyle w:val="libFootnote0"/>
        <w:rPr>
          <w:rtl/>
        </w:rPr>
      </w:pPr>
      <w:r>
        <w:rPr>
          <w:rtl/>
        </w:rPr>
        <w:t xml:space="preserve">5 ـ رجال النجاشي : 322 / 879. </w:t>
      </w:r>
    </w:p>
    <w:p w:rsidR="00CA1D06" w:rsidRDefault="00CA1D06" w:rsidP="008238A2">
      <w:pPr>
        <w:pStyle w:val="libFootnote0"/>
        <w:rPr>
          <w:rtl/>
        </w:rPr>
      </w:pPr>
      <w:r>
        <w:rPr>
          <w:rtl/>
        </w:rPr>
        <w:t xml:space="preserve">6 ـ خبر غدير خمّ تصنيفه وشرح أمره ، أخبرنا : ابن عبدون ، عن الدوري ، عن ابن كامل ، عنه ، ست ، ( م ت ). </w:t>
      </w:r>
    </w:p>
    <w:p w:rsidR="00CA1D06" w:rsidRDefault="00CA1D06" w:rsidP="008238A2">
      <w:pPr>
        <w:pStyle w:val="libFootnote0"/>
        <w:rPr>
          <w:rtl/>
        </w:rPr>
      </w:pPr>
      <w:r>
        <w:rPr>
          <w:rtl/>
        </w:rPr>
        <w:t xml:space="preserve">7 ـ الفهرست : 150 / 650. </w:t>
      </w:r>
    </w:p>
    <w:p w:rsidR="00CA1D06" w:rsidRDefault="00CA1D06" w:rsidP="008238A2">
      <w:pPr>
        <w:pStyle w:val="libFootnote0"/>
        <w:rPr>
          <w:rtl/>
        </w:rPr>
      </w:pPr>
      <w:r>
        <w:rPr>
          <w:rtl/>
        </w:rPr>
        <w:t xml:space="preserve">8 ـ رجال النجاشي : 376 / 1024. </w:t>
      </w:r>
    </w:p>
    <w:p w:rsidR="00CA1D06" w:rsidRDefault="00CA1D06" w:rsidP="008238A2">
      <w:pPr>
        <w:pStyle w:val="libFootnote0"/>
        <w:rPr>
          <w:rtl/>
        </w:rPr>
      </w:pPr>
      <w:r>
        <w:rPr>
          <w:rtl/>
        </w:rPr>
        <w:t xml:space="preserve">9 ـ وليس بصاحب التأريخ ، لم جخ ، ( م ت ). رجال الشيخ : 449 / 126. </w:t>
      </w:r>
    </w:p>
    <w:p w:rsidR="00CA1D06" w:rsidRDefault="00CA1D06" w:rsidP="00592778">
      <w:pPr>
        <w:pStyle w:val="libNormal0"/>
        <w:rPr>
          <w:rtl/>
        </w:rPr>
      </w:pPr>
      <w:r>
        <w:rPr>
          <w:rtl/>
        </w:rPr>
        <w:br w:type="page"/>
      </w:r>
      <w:r>
        <w:rPr>
          <w:rtl/>
        </w:rPr>
        <w:lastRenderedPageBreak/>
        <w:t xml:space="preserve">فاضل ، وليس هو صاحب التأريخ فإنّه عامّي المذهب ، وله كتب ، الفهرست </w:t>
      </w:r>
      <w:r w:rsidRPr="008238A2">
        <w:rPr>
          <w:rStyle w:val="libFootnotenumChar"/>
          <w:rtl/>
        </w:rPr>
        <w:t>(1)</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949" w:name="_Toc276635453"/>
      <w:bookmarkStart w:id="950" w:name="_Toc452294963"/>
      <w:r w:rsidRPr="009A63F6">
        <w:rPr>
          <w:rStyle w:val="Heading2Char"/>
          <w:rtl/>
        </w:rPr>
        <w:t>4538 / 182 ـ محمّد بن جزك الجم</w:t>
      </w:r>
      <w:r w:rsidRPr="009A63F6">
        <w:rPr>
          <w:rStyle w:val="Heading2Char"/>
          <w:rFonts w:hint="cs"/>
          <w:rtl/>
        </w:rPr>
        <w:t>ّ</w:t>
      </w:r>
      <w:r w:rsidRPr="009A63F6">
        <w:rPr>
          <w:rStyle w:val="Heading2Char"/>
          <w:rtl/>
        </w:rPr>
        <w:t>ال</w:t>
      </w:r>
      <w:bookmarkEnd w:id="949"/>
      <w:bookmarkEnd w:id="950"/>
      <w:r>
        <w:rPr>
          <w:rtl/>
        </w:rPr>
        <w:t xml:space="preserve"> : </w:t>
      </w:r>
    </w:p>
    <w:p w:rsidR="00CA1D06" w:rsidRDefault="00CA1D06" w:rsidP="00592778">
      <w:pPr>
        <w:pStyle w:val="libNormal"/>
        <w:rPr>
          <w:rtl/>
        </w:rPr>
      </w:pPr>
      <w:r>
        <w:rPr>
          <w:rtl/>
        </w:rPr>
        <w:t xml:space="preserve">ثقة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951" w:name="_Toc276635454"/>
      <w:bookmarkStart w:id="952" w:name="_Toc452294964"/>
      <w:r w:rsidRPr="009A63F6">
        <w:rPr>
          <w:rStyle w:val="Heading2Char"/>
          <w:rtl/>
        </w:rPr>
        <w:t>4539 / 183 ـ محمّد بن الجعد الأسدي</w:t>
      </w:r>
      <w:bookmarkEnd w:id="951"/>
      <w:bookmarkEnd w:id="952"/>
      <w:r>
        <w:rPr>
          <w:rtl/>
        </w:rPr>
        <w:t xml:space="preserve"> : </w:t>
      </w:r>
    </w:p>
    <w:p w:rsidR="00CA1D06" w:rsidRDefault="00CA1D06" w:rsidP="00592778">
      <w:pPr>
        <w:pStyle w:val="libNormal"/>
        <w:rPr>
          <w:rtl/>
        </w:rPr>
      </w:pPr>
      <w:r>
        <w:rPr>
          <w:rtl/>
        </w:rPr>
        <w:t xml:space="preserve">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953" w:name="_Toc276635455"/>
      <w:bookmarkStart w:id="954" w:name="_Toc452294965"/>
      <w:r w:rsidRPr="009A63F6">
        <w:rPr>
          <w:rStyle w:val="Heading2Char"/>
          <w:rtl/>
        </w:rPr>
        <w:t>4540 / 184 ـ محمّد بن جعفر بن أبي طالب</w:t>
      </w:r>
      <w:bookmarkEnd w:id="953"/>
      <w:bookmarkEnd w:id="954"/>
      <w:r>
        <w:rPr>
          <w:rtl/>
        </w:rPr>
        <w:t xml:space="preserve"> </w:t>
      </w:r>
      <w:r w:rsidRPr="008238A2">
        <w:rPr>
          <w:rStyle w:val="libFootnotenumChar"/>
          <w:rtl/>
        </w:rPr>
        <w:t>(5)</w:t>
      </w:r>
      <w:r>
        <w:rPr>
          <w:rtl/>
        </w:rPr>
        <w:t xml:space="preserve"> : </w:t>
      </w:r>
    </w:p>
    <w:p w:rsidR="00CA1D06" w:rsidRDefault="00CA1D06" w:rsidP="00592778">
      <w:pPr>
        <w:pStyle w:val="libNormal"/>
        <w:rPr>
          <w:rtl/>
        </w:rPr>
      </w:pPr>
      <w:r>
        <w:rPr>
          <w:rtl/>
        </w:rPr>
        <w:t xml:space="preserve">قليل الرواية ، من أصحاب الرسول </w:t>
      </w:r>
      <w:r w:rsidR="006C6B9D" w:rsidRPr="006C6B9D">
        <w:rPr>
          <w:rStyle w:val="libAlaemChar"/>
          <w:rFonts w:hint="cs"/>
          <w:rtl/>
        </w:rPr>
        <w:t>صلى‌الله‌عليه‌وآله‌وسلم</w:t>
      </w:r>
      <w:r>
        <w:rPr>
          <w:rtl/>
        </w:rPr>
        <w:t xml:space="preserve"> </w:t>
      </w:r>
      <w:r w:rsidRPr="008238A2">
        <w:rPr>
          <w:rStyle w:val="libFootnotenumChar"/>
          <w:rtl/>
        </w:rPr>
        <w:t>(6)</w:t>
      </w:r>
      <w:r>
        <w:rPr>
          <w:rtl/>
        </w:rPr>
        <w:t xml:space="preserve"> وعلي </w:t>
      </w:r>
      <w:r w:rsidR="006C6B9D" w:rsidRPr="006C6B9D">
        <w:rPr>
          <w:rStyle w:val="libAlaemChar"/>
          <w:rFonts w:hint="cs"/>
          <w:rtl/>
        </w:rPr>
        <w:t>عليه‌السلام</w:t>
      </w:r>
      <w:r>
        <w:rPr>
          <w:rtl/>
        </w:rPr>
        <w:t xml:space="preserve"> </w:t>
      </w:r>
      <w:r w:rsidRPr="008238A2">
        <w:rPr>
          <w:rStyle w:val="libFootnotenumChar"/>
          <w:rtl/>
        </w:rPr>
        <w:t>(7)</w:t>
      </w:r>
      <w:r>
        <w:rPr>
          <w:rtl/>
        </w:rPr>
        <w:t xml:space="preserve"> رجال الشيخ. </w:t>
      </w:r>
    </w:p>
    <w:p w:rsidR="00CA1D06" w:rsidRDefault="00CA1D06" w:rsidP="00592778">
      <w:pPr>
        <w:pStyle w:val="libNormal"/>
        <w:rPr>
          <w:rtl/>
        </w:rPr>
      </w:pPr>
      <w:r>
        <w:rPr>
          <w:rtl/>
        </w:rPr>
        <w:t xml:space="preserve">وذكرناه بعض أحواله عند ترجمة محمّد بن أبي بكر </w:t>
      </w:r>
      <w:r w:rsidRPr="008238A2">
        <w:rPr>
          <w:rStyle w:val="libFootnotenumChar"/>
          <w:rtl/>
        </w:rPr>
        <w:t>(8)</w:t>
      </w:r>
      <w:r>
        <w:rPr>
          <w:rtl/>
        </w:rPr>
        <w:t xml:space="preserve">. </w:t>
      </w:r>
    </w:p>
    <w:p w:rsidR="00CA1D06" w:rsidRDefault="00CA1D06" w:rsidP="00592778">
      <w:pPr>
        <w:pStyle w:val="libNormal"/>
        <w:rPr>
          <w:rtl/>
        </w:rPr>
      </w:pPr>
      <w:r>
        <w:rPr>
          <w:rtl/>
        </w:rPr>
        <w:t xml:space="preserve">وقال ابن داود : إنّه قتل بكربلاء </w:t>
      </w:r>
      <w:r w:rsidRPr="008238A2">
        <w:rPr>
          <w:rStyle w:val="libFootnotenumChar"/>
          <w:rtl/>
        </w:rPr>
        <w:t>(9)</w:t>
      </w:r>
      <w:r>
        <w:rPr>
          <w:rtl/>
        </w:rPr>
        <w:t xml:space="preserve">. وهو اشتباه بمحمّد بن عبد الله بن جعفر ، بل هو قتل بصفين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الفهرست : 158 / 707. </w:t>
      </w:r>
    </w:p>
    <w:p w:rsidR="00CA1D06" w:rsidRDefault="00CA1D06" w:rsidP="008238A2">
      <w:pPr>
        <w:pStyle w:val="libFootnote0"/>
        <w:rPr>
          <w:rtl/>
        </w:rPr>
      </w:pPr>
      <w:r>
        <w:rPr>
          <w:rtl/>
        </w:rPr>
        <w:t xml:space="preserve">2 ـ رجال الشيخ : 449 / 126. </w:t>
      </w:r>
    </w:p>
    <w:p w:rsidR="00CA1D06" w:rsidRDefault="00CA1D06" w:rsidP="008238A2">
      <w:pPr>
        <w:pStyle w:val="libFootnote0"/>
        <w:rPr>
          <w:rtl/>
        </w:rPr>
      </w:pPr>
      <w:r>
        <w:rPr>
          <w:rtl/>
        </w:rPr>
        <w:t xml:space="preserve">3 ـ رجال الشيخ : 391 / 7. </w:t>
      </w:r>
    </w:p>
    <w:p w:rsidR="00CA1D06" w:rsidRDefault="00CA1D06" w:rsidP="008238A2">
      <w:pPr>
        <w:pStyle w:val="libFootnote0"/>
        <w:rPr>
          <w:rtl/>
        </w:rPr>
      </w:pPr>
      <w:r>
        <w:rPr>
          <w:rtl/>
        </w:rPr>
        <w:t xml:space="preserve">4 ـ رجال الشيخ : 344 / 34. </w:t>
      </w:r>
    </w:p>
    <w:p w:rsidR="00CA1D06" w:rsidRDefault="00CA1D06" w:rsidP="008238A2">
      <w:pPr>
        <w:pStyle w:val="libFootnote0"/>
        <w:rPr>
          <w:rtl/>
        </w:rPr>
      </w:pPr>
      <w:r>
        <w:rPr>
          <w:rtl/>
        </w:rPr>
        <w:t xml:space="preserve">5 ـ عداده في المدنيين ، قدم على علي </w:t>
      </w:r>
      <w:r w:rsidR="006C6B9D" w:rsidRPr="006C6B9D">
        <w:rPr>
          <w:rStyle w:val="libAlaemChar"/>
          <w:rFonts w:hint="cs"/>
          <w:rtl/>
        </w:rPr>
        <w:t>عليه‌السلام</w:t>
      </w:r>
      <w:r>
        <w:rPr>
          <w:rtl/>
        </w:rPr>
        <w:t xml:space="preserve"> بالكوفة ، جخ ، ( م ت ). </w:t>
      </w:r>
    </w:p>
    <w:p w:rsidR="00CA1D06" w:rsidRDefault="00CA1D06" w:rsidP="008238A2">
      <w:pPr>
        <w:pStyle w:val="libFootnote0"/>
        <w:rPr>
          <w:rtl/>
        </w:rPr>
      </w:pPr>
      <w:r>
        <w:rPr>
          <w:rtl/>
        </w:rPr>
        <w:t xml:space="preserve">6 ـ رجال الشيخ : 48 / 31. </w:t>
      </w:r>
    </w:p>
    <w:p w:rsidR="00CA1D06" w:rsidRDefault="00CA1D06" w:rsidP="008238A2">
      <w:pPr>
        <w:pStyle w:val="libFootnote0"/>
        <w:rPr>
          <w:rtl/>
        </w:rPr>
      </w:pPr>
      <w:r>
        <w:rPr>
          <w:rtl/>
        </w:rPr>
        <w:t xml:space="preserve">7 ـ رجال الشيخ : 81 / 2. </w:t>
      </w:r>
    </w:p>
    <w:p w:rsidR="00CA1D06" w:rsidRDefault="00CA1D06" w:rsidP="008238A2">
      <w:pPr>
        <w:pStyle w:val="libFootnote0"/>
        <w:rPr>
          <w:rtl/>
        </w:rPr>
      </w:pPr>
      <w:r>
        <w:rPr>
          <w:rtl/>
        </w:rPr>
        <w:t xml:space="preserve">8 ـ تقدم برقم : 4376 / 20. </w:t>
      </w:r>
    </w:p>
    <w:p w:rsidR="00CA1D06" w:rsidRDefault="00CA1D06" w:rsidP="008238A2">
      <w:pPr>
        <w:pStyle w:val="libFootnote0"/>
        <w:rPr>
          <w:rtl/>
        </w:rPr>
      </w:pPr>
      <w:r>
        <w:rPr>
          <w:rtl/>
        </w:rPr>
        <w:t xml:space="preserve">9 ـ رجال ابن داود : 167 / 1333. </w:t>
      </w:r>
    </w:p>
    <w:p w:rsidR="00CA1D06" w:rsidRDefault="00CA1D06" w:rsidP="008238A2">
      <w:pPr>
        <w:pStyle w:val="libFootnote0"/>
        <w:rPr>
          <w:rtl/>
        </w:rPr>
      </w:pPr>
      <w:r>
        <w:rPr>
          <w:rtl/>
        </w:rPr>
        <w:t xml:space="preserve">10 ـ ذكر ذلك أبو الفرج الأصفهاني في مقاتل الطالبيين : 21. </w:t>
      </w:r>
    </w:p>
    <w:p w:rsidR="00CA1D06" w:rsidRDefault="00CA1D06" w:rsidP="008238A2">
      <w:pPr>
        <w:pStyle w:val="libFootnote0"/>
        <w:rPr>
          <w:rtl/>
        </w:rPr>
      </w:pPr>
      <w:r>
        <w:rPr>
          <w:rtl/>
        </w:rPr>
        <w:t xml:space="preserve">وذكر الشيخ المفيد في إرشاده ( 1 : 107 ) أنّ محمّد بن عبد الله بن جعفر بن أبي طالب قتل في كربلاء ، ولم يذكر محمّد بن جعفر بن أبي طالب. </w:t>
      </w:r>
    </w:p>
    <w:p w:rsidR="00CA1D06" w:rsidRDefault="00CA1D06" w:rsidP="00592778">
      <w:pPr>
        <w:pStyle w:val="libNormal"/>
        <w:rPr>
          <w:rtl/>
        </w:rPr>
      </w:pPr>
      <w:r>
        <w:rPr>
          <w:rtl/>
        </w:rPr>
        <w:br w:type="page"/>
      </w:r>
      <w:bookmarkStart w:id="955" w:name="_Toc276635456"/>
      <w:bookmarkStart w:id="956" w:name="_Toc452294966"/>
      <w:r w:rsidRPr="009A63F6">
        <w:rPr>
          <w:rStyle w:val="Heading2Char"/>
          <w:rtl/>
        </w:rPr>
        <w:lastRenderedPageBreak/>
        <w:t>4541 / 185 ـ محمّد بن جعفر بن أبي كثير</w:t>
      </w:r>
      <w:bookmarkEnd w:id="955"/>
      <w:bookmarkEnd w:id="956"/>
      <w:r>
        <w:rPr>
          <w:rtl/>
        </w:rPr>
        <w:t xml:space="preserve"> : </w:t>
      </w:r>
    </w:p>
    <w:p w:rsidR="00CA1D06" w:rsidRDefault="00CA1D06" w:rsidP="00592778">
      <w:pPr>
        <w:pStyle w:val="libNormal"/>
        <w:rPr>
          <w:rtl/>
        </w:rPr>
      </w:pPr>
      <w:r>
        <w:rPr>
          <w:rtl/>
        </w:rPr>
        <w:t xml:space="preserve">المدني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957" w:name="_Toc276635457"/>
      <w:bookmarkStart w:id="958" w:name="_Toc452294967"/>
      <w:r w:rsidRPr="009A63F6">
        <w:rPr>
          <w:rStyle w:val="Heading2Char"/>
          <w:rtl/>
        </w:rPr>
        <w:t>4542 / 186 ـ محمّد بن جعفر بن أحمد</w:t>
      </w:r>
      <w:bookmarkEnd w:id="957"/>
      <w:bookmarkEnd w:id="958"/>
      <w:r>
        <w:rPr>
          <w:rtl/>
        </w:rPr>
        <w:t xml:space="preserve"> : </w:t>
      </w:r>
    </w:p>
    <w:p w:rsidR="00CA1D06" w:rsidRDefault="00CA1D06" w:rsidP="00592778">
      <w:pPr>
        <w:pStyle w:val="libNormal"/>
        <w:rPr>
          <w:rtl/>
        </w:rPr>
      </w:pPr>
      <w:r>
        <w:rPr>
          <w:rtl/>
        </w:rPr>
        <w:t xml:space="preserve">ابن بطّة المؤدّب ، أبو جعفر القمّي ، كان كبير المنزلة بقم ، كثير الأدب والفضل والعلم ، يتساهل في الحديث ويعلّق الأسانيد بالاجازات ، وفي فهرست ما رواه غلط كثير. </w:t>
      </w:r>
    </w:p>
    <w:p w:rsidR="00CA1D06" w:rsidRDefault="00CA1D06" w:rsidP="00592778">
      <w:pPr>
        <w:pStyle w:val="libNormal"/>
        <w:rPr>
          <w:rtl/>
        </w:rPr>
      </w:pPr>
      <w:r>
        <w:rPr>
          <w:rtl/>
        </w:rPr>
        <w:t xml:space="preserve">وقال ابن الوليد : كان محمّد بن جعفر بن بطّة ضعيفاً مخلّطاً فيما يسنده. </w:t>
      </w:r>
    </w:p>
    <w:p w:rsidR="00CA1D06" w:rsidRDefault="00CA1D06" w:rsidP="00592778">
      <w:pPr>
        <w:pStyle w:val="libNormal"/>
        <w:rPr>
          <w:rtl/>
        </w:rPr>
      </w:pPr>
      <w:r>
        <w:rPr>
          <w:rtl/>
        </w:rPr>
        <w:t xml:space="preserve">له كتب ، روى عنه : الحسن بن حمزة العلوي الطبري وأبو المفضّل محمّد بن عبد الله بن المطلب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وذكره ابن داود في البابين </w:t>
      </w:r>
      <w:r w:rsidRPr="008238A2">
        <w:rPr>
          <w:rStyle w:val="libFootnotenumChar"/>
          <w:rtl/>
        </w:rPr>
        <w:t>(3)</w:t>
      </w:r>
      <w:r>
        <w:rPr>
          <w:rtl/>
        </w:rPr>
        <w:t>.</w:t>
      </w:r>
    </w:p>
    <w:p w:rsidR="00CA1D06" w:rsidRDefault="00CA1D06" w:rsidP="00592778">
      <w:pPr>
        <w:pStyle w:val="libNormal"/>
        <w:rPr>
          <w:rtl/>
        </w:rPr>
      </w:pPr>
      <w:bookmarkStart w:id="959" w:name="_Toc276635458"/>
      <w:bookmarkStart w:id="960" w:name="_Toc452294968"/>
      <w:r w:rsidRPr="009A63F6">
        <w:rPr>
          <w:rStyle w:val="Heading2Char"/>
          <w:rtl/>
        </w:rPr>
        <w:t>4543 / 187 ـ محمّد بن جعفر الأسدي</w:t>
      </w:r>
      <w:bookmarkEnd w:id="959"/>
      <w:bookmarkEnd w:id="960"/>
      <w:r>
        <w:rPr>
          <w:rtl/>
        </w:rPr>
        <w:t xml:space="preserve"> : </w:t>
      </w:r>
    </w:p>
    <w:p w:rsidR="00CA1D06" w:rsidRDefault="00CA1D06" w:rsidP="00592778">
      <w:pPr>
        <w:pStyle w:val="libNormal"/>
        <w:rPr>
          <w:rtl/>
        </w:rPr>
      </w:pPr>
      <w:r>
        <w:rPr>
          <w:rtl/>
        </w:rPr>
        <w:t xml:space="preserve">سيجيء بعنوان : محمّد بن جعفر بن محمّد بن عون الأسدي </w:t>
      </w:r>
      <w:r w:rsidRPr="008238A2">
        <w:rPr>
          <w:rStyle w:val="libFootnotenumChar"/>
          <w:rtl/>
        </w:rPr>
        <w:t>(4)</w:t>
      </w:r>
      <w:r>
        <w:rPr>
          <w:rtl/>
        </w:rPr>
        <w:t>.</w:t>
      </w:r>
    </w:p>
    <w:p w:rsidR="00CA1D06" w:rsidRDefault="00CA1D06" w:rsidP="00592778">
      <w:pPr>
        <w:pStyle w:val="libNormal"/>
        <w:rPr>
          <w:rtl/>
        </w:rPr>
      </w:pPr>
      <w:bookmarkStart w:id="961" w:name="_Toc276635459"/>
      <w:bookmarkStart w:id="962" w:name="_Toc452294969"/>
      <w:r w:rsidRPr="009A63F6">
        <w:rPr>
          <w:rStyle w:val="Heading2Char"/>
          <w:rtl/>
        </w:rPr>
        <w:t>4544 / 188 ـ محمّد بن جعفر الخزّاز</w:t>
      </w:r>
      <w:bookmarkEnd w:id="961"/>
      <w:bookmarkEnd w:id="962"/>
      <w:r>
        <w:rPr>
          <w:rtl/>
        </w:rPr>
        <w:t xml:space="preserve"> </w:t>
      </w:r>
      <w:r w:rsidRPr="008238A2">
        <w:rPr>
          <w:rStyle w:val="libFootnotenumChar"/>
          <w:rtl/>
        </w:rPr>
        <w:t>(5)</w:t>
      </w:r>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963" w:name="_Toc276635460"/>
      <w:bookmarkStart w:id="964" w:name="_Toc452294970"/>
      <w:r w:rsidRPr="009A63F6">
        <w:rPr>
          <w:rStyle w:val="Heading2Char"/>
          <w:rtl/>
        </w:rPr>
        <w:t>4545 / 189 ـ محمّد بن جعفر الرز</w:t>
      </w:r>
      <w:r w:rsidRPr="009A63F6">
        <w:rPr>
          <w:rStyle w:val="Heading2Char"/>
          <w:rFonts w:hint="cs"/>
          <w:rtl/>
        </w:rPr>
        <w:t>ّ</w:t>
      </w:r>
      <w:r w:rsidRPr="009A63F6">
        <w:rPr>
          <w:rStyle w:val="Heading2Char"/>
          <w:rtl/>
        </w:rPr>
        <w:t>از</w:t>
      </w:r>
      <w:bookmarkEnd w:id="963"/>
      <w:bookmarkEnd w:id="964"/>
      <w:r>
        <w:rPr>
          <w:rtl/>
        </w:rPr>
        <w:t xml:space="preserve"> : </w:t>
      </w:r>
    </w:p>
    <w:p w:rsidR="00CA1D06" w:rsidRDefault="00CA1D06" w:rsidP="00592778">
      <w:pPr>
        <w:pStyle w:val="libNormal"/>
        <w:rPr>
          <w:rtl/>
        </w:rPr>
      </w:pPr>
      <w:r>
        <w:rPr>
          <w:rtl/>
        </w:rPr>
        <w:t xml:space="preserve">أبو العبّاس ، روى عن محمّد بن عبد الحميد وأيّوب بن نوح ، روى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279 / 52. </w:t>
      </w:r>
    </w:p>
    <w:p w:rsidR="00CA1D06" w:rsidRDefault="00CA1D06" w:rsidP="008238A2">
      <w:pPr>
        <w:pStyle w:val="libFootnote0"/>
        <w:rPr>
          <w:rtl/>
        </w:rPr>
      </w:pPr>
      <w:r>
        <w:rPr>
          <w:rtl/>
        </w:rPr>
        <w:t xml:space="preserve">2 ـ رجال النجاشي : 372 / 1019. </w:t>
      </w:r>
    </w:p>
    <w:p w:rsidR="00CA1D06" w:rsidRDefault="00CA1D06" w:rsidP="008238A2">
      <w:pPr>
        <w:pStyle w:val="libFootnote0"/>
        <w:rPr>
          <w:rtl/>
        </w:rPr>
      </w:pPr>
      <w:r>
        <w:rPr>
          <w:rtl/>
        </w:rPr>
        <w:t xml:space="preserve">3 ـ رجال ابن داود : 167 / 1332 ، 271 / 436. </w:t>
      </w:r>
    </w:p>
    <w:p w:rsidR="00CA1D06" w:rsidRDefault="00CA1D06" w:rsidP="008238A2">
      <w:pPr>
        <w:pStyle w:val="libFootnote0"/>
        <w:rPr>
          <w:rtl/>
        </w:rPr>
      </w:pPr>
      <w:r>
        <w:rPr>
          <w:rtl/>
        </w:rPr>
        <w:t xml:space="preserve">4 ـ سيأتي برقم : 4553 / 197. </w:t>
      </w:r>
    </w:p>
    <w:p w:rsidR="00CA1D06" w:rsidRDefault="00CA1D06" w:rsidP="008238A2">
      <w:pPr>
        <w:pStyle w:val="libFootnote0"/>
        <w:rPr>
          <w:rtl/>
        </w:rPr>
      </w:pPr>
      <w:r>
        <w:rPr>
          <w:rtl/>
        </w:rPr>
        <w:t xml:space="preserve">5 ـ ذكره مرّتين ، ( م ت ). </w:t>
      </w:r>
    </w:p>
    <w:p w:rsidR="00CA1D06" w:rsidRDefault="00CA1D06" w:rsidP="008238A2">
      <w:pPr>
        <w:pStyle w:val="libFootnote0"/>
        <w:rPr>
          <w:rtl/>
        </w:rPr>
      </w:pPr>
      <w:r>
        <w:rPr>
          <w:rtl/>
        </w:rPr>
        <w:t xml:space="preserve">6 ـ رجال الشيخ : 365 / 28 و 366 / 55. </w:t>
      </w:r>
    </w:p>
    <w:p w:rsidR="00CA1D06" w:rsidRDefault="00CA1D06" w:rsidP="00592778">
      <w:pPr>
        <w:pStyle w:val="libNormal0"/>
        <w:rPr>
          <w:rtl/>
        </w:rPr>
      </w:pPr>
      <w:r>
        <w:rPr>
          <w:rtl/>
        </w:rPr>
        <w:br w:type="page"/>
      </w:r>
      <w:r>
        <w:rPr>
          <w:rtl/>
        </w:rPr>
        <w:lastRenderedPageBreak/>
        <w:t xml:space="preserve">عنه : محمّد بن يعقوب ، كذا في كتب الأخبار </w:t>
      </w:r>
      <w:r w:rsidRPr="008238A2">
        <w:rPr>
          <w:rStyle w:val="libFootnotenumChar"/>
          <w:rtl/>
        </w:rPr>
        <w:t>(1)</w:t>
      </w:r>
      <w:r>
        <w:rPr>
          <w:rtl/>
        </w:rPr>
        <w:t>.</w:t>
      </w:r>
    </w:p>
    <w:p w:rsidR="00CA1D06" w:rsidRDefault="00CA1D06" w:rsidP="00592778">
      <w:pPr>
        <w:pStyle w:val="libNormal"/>
        <w:rPr>
          <w:rtl/>
        </w:rPr>
      </w:pPr>
      <w:bookmarkStart w:id="965" w:name="_Toc276635461"/>
      <w:bookmarkStart w:id="966" w:name="_Toc452294971"/>
      <w:r w:rsidRPr="009A63F6">
        <w:rPr>
          <w:rStyle w:val="Heading2Char"/>
          <w:rtl/>
        </w:rPr>
        <w:t>4546 / 190 ـ محمّد بن جعفر العبثي</w:t>
      </w:r>
      <w:bookmarkEnd w:id="965"/>
      <w:bookmarkEnd w:id="966"/>
      <w:r>
        <w:rPr>
          <w:rtl/>
        </w:rPr>
        <w:t xml:space="preserve"> </w:t>
      </w:r>
      <w:r w:rsidRPr="008238A2">
        <w:rPr>
          <w:rStyle w:val="libFootnotenumChar"/>
          <w:rtl/>
        </w:rPr>
        <w:t>(2)</w:t>
      </w:r>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967" w:name="_Toc276635462"/>
      <w:bookmarkStart w:id="968" w:name="_Toc452294972"/>
      <w:r w:rsidRPr="009A63F6">
        <w:rPr>
          <w:rStyle w:val="Heading2Char"/>
          <w:rtl/>
        </w:rPr>
        <w:t>4547 / 191 ـ محمّد بن جعفر بن عنبسة</w:t>
      </w:r>
      <w:bookmarkEnd w:id="967"/>
      <w:bookmarkEnd w:id="968"/>
      <w:r>
        <w:rPr>
          <w:rtl/>
        </w:rPr>
        <w:t xml:space="preserve"> : </w:t>
      </w:r>
    </w:p>
    <w:p w:rsidR="00CA1D06" w:rsidRDefault="00CA1D06" w:rsidP="00592778">
      <w:pPr>
        <w:pStyle w:val="libNormal"/>
        <w:rPr>
          <w:rtl/>
        </w:rPr>
      </w:pPr>
      <w:r>
        <w:rPr>
          <w:rtl/>
        </w:rPr>
        <w:t xml:space="preserve">الأهوازي الحداد ، يعرف بابن رويدة ، مولى بني هاشم ، يكنّى أبا عبد الله ، مختلط الأمر ، له كتاب الخصال ، وكتاب الكمال </w:t>
      </w:r>
      <w:r w:rsidRPr="008238A2">
        <w:rPr>
          <w:rStyle w:val="libFootnotenumChar"/>
          <w:rtl/>
        </w:rPr>
        <w:t>(4)</w:t>
      </w:r>
      <w:r>
        <w:rPr>
          <w:rtl/>
        </w:rPr>
        <w:t xml:space="preserve"> ، روى عنه : ابنه علي بن محمّد بن جعفر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وفي الخلاصة ورجال ابن داود : ريذويه : بالراء المهملة والياء المنقطة تحتها نقطتين والذال المعجمة والواو والياء المنقطة تحتها نقطتين </w:t>
      </w:r>
      <w:r w:rsidRPr="008238A2">
        <w:rPr>
          <w:rStyle w:val="libFootnotenumChar"/>
          <w:rtl/>
        </w:rPr>
        <w:t>(6)</w:t>
      </w:r>
      <w:r>
        <w:rPr>
          <w:rtl/>
        </w:rPr>
        <w:t xml:space="preserve">. </w:t>
      </w:r>
    </w:p>
    <w:p w:rsidR="00CA1D06" w:rsidRDefault="00CA1D06" w:rsidP="00592778">
      <w:pPr>
        <w:pStyle w:val="libNormal"/>
        <w:rPr>
          <w:rtl/>
        </w:rPr>
      </w:pPr>
      <w:r>
        <w:rPr>
          <w:rtl/>
        </w:rPr>
        <w:t>وأما في الإيضاح كما في النجاشي : بضم الراء والواو والياء المنقطة تحتها نقطتين</w:t>
      </w:r>
      <w:r w:rsidRPr="008238A2">
        <w:rPr>
          <w:rStyle w:val="libFootnotenumChar"/>
          <w:rtl/>
        </w:rPr>
        <w:t>(7)</w:t>
      </w:r>
      <w:r>
        <w:rPr>
          <w:rtl/>
        </w:rPr>
        <w:t>.</w:t>
      </w:r>
    </w:p>
    <w:p w:rsidR="00CA1D06" w:rsidRDefault="00CA1D06" w:rsidP="00592778">
      <w:pPr>
        <w:pStyle w:val="libNormal"/>
        <w:rPr>
          <w:rtl/>
        </w:rPr>
      </w:pPr>
      <w:bookmarkStart w:id="969" w:name="_Toc276635463"/>
      <w:bookmarkStart w:id="970" w:name="_Toc452294973"/>
      <w:r w:rsidRPr="009A63F6">
        <w:rPr>
          <w:rStyle w:val="Heading2Char"/>
          <w:rtl/>
        </w:rPr>
        <w:t>4548 / 192 ـ محمّد بن جعفر القطني</w:t>
      </w:r>
      <w:bookmarkEnd w:id="969"/>
      <w:bookmarkEnd w:id="970"/>
      <w:r>
        <w:rPr>
          <w:rtl/>
        </w:rPr>
        <w:t xml:space="preserve"> : </w:t>
      </w:r>
    </w:p>
    <w:p w:rsidR="00CA1D06" w:rsidRDefault="00CA1D06" w:rsidP="00592778">
      <w:pPr>
        <w:pStyle w:val="libNormal"/>
        <w:rPr>
          <w:rtl/>
        </w:rPr>
      </w:pPr>
      <w:r>
        <w:rPr>
          <w:rtl/>
        </w:rPr>
        <w:t xml:space="preserve">يروي كتب الحسين بن سعيد عن عبد السلام بن عبد الوهاب عن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انظر الكافي 5 : 236 / 18 و 6 : 63 / 4 ، 64 / 1 ، 76 / 3 والتهذيب 7 : 173 / 766 والاستبصار 3 : 121 / 431 وغيرها كثير إلّا أنّه لم يرد في بعضها الكنية. </w:t>
      </w:r>
    </w:p>
    <w:p w:rsidR="00CA1D06" w:rsidRDefault="00CA1D06" w:rsidP="008238A2">
      <w:pPr>
        <w:pStyle w:val="libFootnote0"/>
        <w:rPr>
          <w:rtl/>
        </w:rPr>
      </w:pPr>
      <w:r>
        <w:rPr>
          <w:rtl/>
        </w:rPr>
        <w:t xml:space="preserve">2 ـ كذا في نسخة ( ش ) ، وفي نسخة ( م ) : القمّي ، وفي ( ت ) كأنها : الغبّي. </w:t>
      </w:r>
    </w:p>
    <w:p w:rsidR="00CA1D06" w:rsidRDefault="00CA1D06" w:rsidP="008238A2">
      <w:pPr>
        <w:pStyle w:val="libFootnote0"/>
        <w:rPr>
          <w:rtl/>
        </w:rPr>
      </w:pPr>
      <w:r>
        <w:rPr>
          <w:rtl/>
        </w:rPr>
        <w:t xml:space="preserve">3 ـ رجال الشيخ : 367 / 79 ، وفيه : العتبي. </w:t>
      </w:r>
    </w:p>
    <w:p w:rsidR="00CA1D06" w:rsidRDefault="00CA1D06" w:rsidP="008238A2">
      <w:pPr>
        <w:pStyle w:val="libFootnote0"/>
        <w:rPr>
          <w:rtl/>
        </w:rPr>
      </w:pPr>
      <w:r>
        <w:rPr>
          <w:rtl/>
        </w:rPr>
        <w:t xml:space="preserve">4 ـ الجمال ( خ ل ) ، ( م ت ). </w:t>
      </w:r>
    </w:p>
    <w:p w:rsidR="00CA1D06" w:rsidRDefault="00CA1D06" w:rsidP="008238A2">
      <w:pPr>
        <w:pStyle w:val="libFootnote0"/>
        <w:rPr>
          <w:rtl/>
        </w:rPr>
      </w:pPr>
      <w:r>
        <w:rPr>
          <w:rtl/>
        </w:rPr>
        <w:t xml:space="preserve">5 ـ رجال النجاشي : 376 / 1025. </w:t>
      </w:r>
    </w:p>
    <w:p w:rsidR="00CA1D06" w:rsidRDefault="00CA1D06" w:rsidP="008238A2">
      <w:pPr>
        <w:pStyle w:val="libFootnote0"/>
        <w:rPr>
          <w:rtl/>
        </w:rPr>
      </w:pPr>
      <w:r>
        <w:rPr>
          <w:rtl/>
        </w:rPr>
        <w:t xml:space="preserve">6 ـ الخلاصة : 255 / 52 ، رجال ابن داود : 271 / 438. </w:t>
      </w:r>
    </w:p>
    <w:p w:rsidR="00CA1D06" w:rsidRDefault="00CA1D06" w:rsidP="008238A2">
      <w:pPr>
        <w:pStyle w:val="libFootnote0"/>
        <w:rPr>
          <w:rtl/>
        </w:rPr>
      </w:pPr>
      <w:r>
        <w:rPr>
          <w:rtl/>
        </w:rPr>
        <w:t xml:space="preserve">7 ـ إيضاح الاشتباه : 287 / 662 </w:t>
      </w:r>
    </w:p>
    <w:p w:rsidR="00CA1D06" w:rsidRDefault="00CA1D06" w:rsidP="00592778">
      <w:pPr>
        <w:pStyle w:val="libNormal0"/>
        <w:rPr>
          <w:rtl/>
        </w:rPr>
      </w:pPr>
      <w:r>
        <w:rPr>
          <w:rtl/>
        </w:rPr>
        <w:br w:type="page"/>
      </w:r>
      <w:r>
        <w:rPr>
          <w:rtl/>
        </w:rPr>
        <w:lastRenderedPageBreak/>
        <w:t xml:space="preserve">الحسن والحسين ابني سعيد </w:t>
      </w:r>
      <w:r w:rsidRPr="008238A2">
        <w:rPr>
          <w:rStyle w:val="libFootnotenumChar"/>
          <w:rtl/>
        </w:rPr>
        <w:t>(1)</w:t>
      </w:r>
      <w:r>
        <w:rPr>
          <w:rtl/>
        </w:rPr>
        <w:t xml:space="preserve"> ، روى عنه التلعكبري ، في من لم يرو عن الأئمّة عليهم ، رجال الشيخ </w:t>
      </w:r>
      <w:r w:rsidRPr="008238A2">
        <w:rPr>
          <w:rStyle w:val="libFootnotenumChar"/>
          <w:rtl/>
        </w:rPr>
        <w:t>(2)</w:t>
      </w:r>
      <w:r>
        <w:rPr>
          <w:rtl/>
        </w:rPr>
        <w:t>.</w:t>
      </w:r>
    </w:p>
    <w:p w:rsidR="00CA1D06" w:rsidRDefault="00CA1D06" w:rsidP="00592778">
      <w:pPr>
        <w:pStyle w:val="libNormal"/>
        <w:rPr>
          <w:rtl/>
        </w:rPr>
      </w:pPr>
      <w:bookmarkStart w:id="971" w:name="_Toc276635464"/>
      <w:bookmarkStart w:id="972" w:name="_Toc452294974"/>
      <w:r w:rsidRPr="009A63F6">
        <w:rPr>
          <w:rStyle w:val="Heading2Char"/>
          <w:rtl/>
        </w:rPr>
        <w:t>4549 / 193 ـ محمّد بن جعفر بن محمّد</w:t>
      </w:r>
      <w:bookmarkEnd w:id="971"/>
      <w:bookmarkEnd w:id="972"/>
      <w:r>
        <w:rPr>
          <w:rtl/>
        </w:rPr>
        <w:t xml:space="preserve"> : </w:t>
      </w:r>
    </w:p>
    <w:p w:rsidR="00CA1D06" w:rsidRDefault="00CA1D06" w:rsidP="00592778">
      <w:pPr>
        <w:pStyle w:val="libNormal"/>
        <w:rPr>
          <w:rtl/>
        </w:rPr>
      </w:pPr>
      <w:r>
        <w:rPr>
          <w:rtl/>
        </w:rPr>
        <w:t xml:space="preserve">أبو الفتح الهمداني الوادعي ، المعروف بالمراغي ، كان وجيهاً في النحو واللغة ببغداد ، حسن الحفظ ، صحيح الرواية فيما نعلمه ، وكان يتعاطى الكلام ، له كتب ، رجال النجاشي </w:t>
      </w:r>
      <w:r w:rsidRPr="008238A2">
        <w:rPr>
          <w:rStyle w:val="libFootnotenumChar"/>
          <w:rtl/>
        </w:rPr>
        <w:t>(3)</w:t>
      </w:r>
      <w:r>
        <w:rPr>
          <w:rtl/>
        </w:rPr>
        <w:t>.</w:t>
      </w:r>
    </w:p>
    <w:p w:rsidR="00CA1D06" w:rsidRDefault="00CA1D06" w:rsidP="00592778">
      <w:pPr>
        <w:pStyle w:val="libNormal"/>
        <w:rPr>
          <w:rtl/>
        </w:rPr>
      </w:pPr>
      <w:bookmarkStart w:id="973" w:name="_Toc276635465"/>
      <w:bookmarkStart w:id="974" w:name="_Toc452294975"/>
      <w:r w:rsidRPr="009A63F6">
        <w:rPr>
          <w:rStyle w:val="Heading2Char"/>
          <w:rtl/>
        </w:rPr>
        <w:t>4550 / 194 ـ محمّد بن جعفر بن محمّد</w:t>
      </w:r>
      <w:bookmarkEnd w:id="973"/>
      <w:bookmarkEnd w:id="974"/>
      <w:r>
        <w:rPr>
          <w:rtl/>
        </w:rPr>
        <w:t xml:space="preserve"> : </w:t>
      </w:r>
    </w:p>
    <w:p w:rsidR="00CA1D06" w:rsidRDefault="00CA1D06" w:rsidP="00592778">
      <w:pPr>
        <w:pStyle w:val="libNormal"/>
        <w:rPr>
          <w:rtl/>
        </w:rPr>
      </w:pPr>
      <w:r>
        <w:rPr>
          <w:rtl/>
        </w:rPr>
        <w:t xml:space="preserve">ابن جعفر بن الحسن بن جعفر </w:t>
      </w:r>
      <w:r w:rsidRPr="008238A2">
        <w:rPr>
          <w:rStyle w:val="libFootnotenumChar"/>
          <w:rtl/>
        </w:rPr>
        <w:t>(4)</w:t>
      </w:r>
      <w:r>
        <w:rPr>
          <w:rtl/>
        </w:rPr>
        <w:t xml:space="preserve"> بن الحسن بن الحسين بن علي بن أبي طالب </w:t>
      </w:r>
      <w:r w:rsidR="006C6B9D" w:rsidRPr="006C6B9D">
        <w:rPr>
          <w:rStyle w:val="libAlaemChar"/>
          <w:rFonts w:hint="cs"/>
          <w:rtl/>
        </w:rPr>
        <w:t>عليه‌السلام</w:t>
      </w:r>
      <w:r>
        <w:rPr>
          <w:rtl/>
        </w:rPr>
        <w:t xml:space="preserve"> المعروف بأبي قيراط </w:t>
      </w:r>
      <w:r w:rsidRPr="008238A2">
        <w:rPr>
          <w:rStyle w:val="libFootnotenumChar"/>
          <w:rtl/>
        </w:rPr>
        <w:t>(5)</w:t>
      </w:r>
      <w:r>
        <w:rPr>
          <w:rtl/>
        </w:rPr>
        <w:t xml:space="preserve"> ، روى عنه : التلعكبري </w:t>
      </w:r>
      <w:r w:rsidRPr="008238A2">
        <w:rPr>
          <w:rStyle w:val="libFootnotenumChar"/>
          <w:rtl/>
        </w:rPr>
        <w:t>(6)</w:t>
      </w:r>
      <w:r>
        <w:rPr>
          <w:rtl/>
        </w:rPr>
        <w:t xml:space="preserve"> ، يكنّى أبا الحسن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975" w:name="_Toc276635466"/>
      <w:bookmarkStart w:id="976" w:name="_Toc452294976"/>
      <w:r w:rsidRPr="009A63F6">
        <w:rPr>
          <w:rStyle w:val="Heading2Char"/>
          <w:rtl/>
        </w:rPr>
        <w:t>4551 / 195 ـ محمّد بن جعفر بن محمّد</w:t>
      </w:r>
      <w:bookmarkEnd w:id="975"/>
      <w:bookmarkEnd w:id="976"/>
      <w:r>
        <w:rPr>
          <w:rtl/>
        </w:rPr>
        <w:t xml:space="preserve"> : </w:t>
      </w:r>
    </w:p>
    <w:p w:rsidR="00CA1D06" w:rsidRDefault="00CA1D06" w:rsidP="00592778">
      <w:pPr>
        <w:pStyle w:val="libNormal"/>
        <w:rPr>
          <w:rtl/>
        </w:rPr>
      </w:pPr>
      <w:r>
        <w:rPr>
          <w:rtl/>
        </w:rPr>
        <w:t xml:space="preserve">ابن عبد الله النحوي ، أبو بكر المؤدّب ، حسن العلم بالعربية والمعرفة بالحديث ، له كتاب الموازنة لمن استبصر في إمامة الاثنى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ابن عبد الوهاب ، جخ ، ( م ت ). </w:t>
      </w:r>
    </w:p>
    <w:p w:rsidR="00CA1D06" w:rsidRDefault="00CA1D06" w:rsidP="008238A2">
      <w:pPr>
        <w:pStyle w:val="libFootnote0"/>
        <w:rPr>
          <w:rtl/>
        </w:rPr>
      </w:pPr>
      <w:r>
        <w:rPr>
          <w:rtl/>
        </w:rPr>
        <w:t xml:space="preserve">لم ترد هذه العبارة في رجال الشيخ : 445 / 81 طبعة جماعة المدرسين بقم ، إلّا أنّ في رجال الشيخ : 506 / 81 طبعة النجف الأشرف بدل ابن عبد الوهاب : عن عبد الوهاب. </w:t>
      </w:r>
    </w:p>
    <w:p w:rsidR="00CA1D06" w:rsidRDefault="00CA1D06" w:rsidP="008238A2">
      <w:pPr>
        <w:pStyle w:val="libFootnote0"/>
        <w:rPr>
          <w:rtl/>
        </w:rPr>
      </w:pPr>
      <w:r>
        <w:rPr>
          <w:rtl/>
        </w:rPr>
        <w:t xml:space="preserve">2 ـ رجال الشيخ : 445 / 81. </w:t>
      </w:r>
    </w:p>
    <w:p w:rsidR="00CA1D06" w:rsidRDefault="00CA1D06" w:rsidP="008238A2">
      <w:pPr>
        <w:pStyle w:val="libFootnote0"/>
        <w:rPr>
          <w:rtl/>
        </w:rPr>
      </w:pPr>
      <w:r>
        <w:rPr>
          <w:rtl/>
        </w:rPr>
        <w:t xml:space="preserve">3 ـ رجال النجاشي : 394 / 1053. </w:t>
      </w:r>
    </w:p>
    <w:p w:rsidR="00CA1D06" w:rsidRDefault="00CA1D06" w:rsidP="008238A2">
      <w:pPr>
        <w:pStyle w:val="libFootnote0"/>
        <w:rPr>
          <w:rtl/>
        </w:rPr>
      </w:pPr>
      <w:r>
        <w:rPr>
          <w:rtl/>
        </w:rPr>
        <w:t xml:space="preserve">4 ـ ابن الحسن بن جعفر ، لم ترد في نسخة ( م ). </w:t>
      </w:r>
    </w:p>
    <w:p w:rsidR="00CA1D06" w:rsidRDefault="00CA1D06" w:rsidP="008238A2">
      <w:pPr>
        <w:pStyle w:val="libFootnote0"/>
        <w:rPr>
          <w:rtl/>
        </w:rPr>
      </w:pPr>
      <w:r>
        <w:rPr>
          <w:rtl/>
        </w:rPr>
        <w:t xml:space="preserve">5 ـ هذا هو الذي صلّى على محمّد بن يعقوب الكليني ، كما يظهر من النجاشي عند ترجمة محمّد بن يعقوب </w:t>
      </w:r>
      <w:r w:rsidR="006C6B9D" w:rsidRPr="006C6B9D">
        <w:rPr>
          <w:rStyle w:val="libAlaemChar"/>
          <w:rFonts w:hint="cs"/>
          <w:rtl/>
        </w:rPr>
        <w:t>رحمه‌الله</w:t>
      </w:r>
      <w:r>
        <w:rPr>
          <w:rtl/>
        </w:rPr>
        <w:t xml:space="preserve"> ، ( منه قده ). رجال النجاشي : 377 / 1026. </w:t>
      </w:r>
    </w:p>
    <w:p w:rsidR="00CA1D06" w:rsidRDefault="00CA1D06" w:rsidP="008238A2">
      <w:pPr>
        <w:pStyle w:val="libFootnote0"/>
        <w:rPr>
          <w:rtl/>
        </w:rPr>
      </w:pPr>
      <w:r>
        <w:rPr>
          <w:rtl/>
        </w:rPr>
        <w:t xml:space="preserve">6 ـ وله منه إجازة ، ( م ت ). </w:t>
      </w:r>
    </w:p>
    <w:p w:rsidR="00CA1D06" w:rsidRDefault="00CA1D06" w:rsidP="008238A2">
      <w:pPr>
        <w:pStyle w:val="libFootnote0"/>
        <w:rPr>
          <w:rtl/>
        </w:rPr>
      </w:pPr>
      <w:r>
        <w:rPr>
          <w:rtl/>
        </w:rPr>
        <w:t xml:space="preserve">7 ـ رجال الشيخ : 441 / 57. </w:t>
      </w:r>
    </w:p>
    <w:p w:rsidR="00CA1D06" w:rsidRDefault="00CA1D06" w:rsidP="00592778">
      <w:pPr>
        <w:pStyle w:val="libNormal0"/>
        <w:rPr>
          <w:rtl/>
        </w:rPr>
      </w:pPr>
      <w:r>
        <w:rPr>
          <w:rtl/>
        </w:rPr>
        <w:br w:type="page"/>
      </w:r>
      <w:r>
        <w:rPr>
          <w:rtl/>
        </w:rPr>
        <w:lastRenderedPageBreak/>
        <w:t xml:space="preserve">عشر ، روى عنه : أبو بكر أحمد بن عبد الله بن جلين الدوري ، رجال النجاشي </w:t>
      </w:r>
      <w:r w:rsidRPr="008238A2">
        <w:rPr>
          <w:rStyle w:val="libFootnotenumChar"/>
          <w:rtl/>
        </w:rPr>
        <w:t>(1)</w:t>
      </w:r>
      <w:r>
        <w:rPr>
          <w:rtl/>
        </w:rPr>
        <w:t>.</w:t>
      </w:r>
    </w:p>
    <w:p w:rsidR="00CA1D06" w:rsidRDefault="00CA1D06" w:rsidP="00592778">
      <w:pPr>
        <w:pStyle w:val="libNormal"/>
        <w:rPr>
          <w:rtl/>
        </w:rPr>
      </w:pPr>
      <w:bookmarkStart w:id="977" w:name="_Toc276635467"/>
      <w:bookmarkStart w:id="978" w:name="_Toc452294977"/>
      <w:r w:rsidRPr="009A63F6">
        <w:rPr>
          <w:rStyle w:val="Heading2Char"/>
          <w:rtl/>
        </w:rPr>
        <w:t>4552 / 196 ـ محمّد بن جعفر بن محمّد</w:t>
      </w:r>
      <w:bookmarkEnd w:id="977"/>
      <w:bookmarkEnd w:id="978"/>
      <w:r>
        <w:rPr>
          <w:rtl/>
        </w:rPr>
        <w:t xml:space="preserve"> : </w:t>
      </w:r>
    </w:p>
    <w:p w:rsidR="00CA1D06" w:rsidRDefault="00CA1D06" w:rsidP="00592778">
      <w:pPr>
        <w:pStyle w:val="libNormal"/>
        <w:rPr>
          <w:rtl/>
        </w:rPr>
      </w:pPr>
      <w:r>
        <w:rPr>
          <w:rtl/>
        </w:rPr>
        <w:t xml:space="preserve">ابن علي بن الحسين </w:t>
      </w:r>
      <w:r w:rsidR="006C6B9D" w:rsidRPr="006C6B9D">
        <w:rPr>
          <w:rStyle w:val="libAlaemChar"/>
          <w:rFonts w:hint="cs"/>
          <w:rtl/>
        </w:rPr>
        <w:t>عليهم‌السلام</w:t>
      </w:r>
      <w:r>
        <w:rPr>
          <w:rtl/>
        </w:rPr>
        <w:t xml:space="preserve"> ، يلقّب ديباجة ، له نسخة يرويها عن أبيه ، روى عنه : أحمد بن الوليد بن برد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ومن أصحاب الصادق </w:t>
      </w:r>
      <w:r w:rsidR="006C6B9D" w:rsidRPr="006C6B9D">
        <w:rPr>
          <w:rStyle w:val="libAlaemChar"/>
          <w:rFonts w:hint="cs"/>
          <w:rtl/>
        </w:rPr>
        <w:t>عليه‌السلام</w:t>
      </w:r>
      <w:r>
        <w:rPr>
          <w:rtl/>
        </w:rPr>
        <w:t xml:space="preserve"> </w:t>
      </w:r>
      <w:r w:rsidRPr="008238A2">
        <w:rPr>
          <w:rStyle w:val="libFootnotenumChar"/>
          <w:rtl/>
        </w:rPr>
        <w:t>(3)</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 xml:space="preserve">وقال المفيد في إرشاده : كان سخيا شجاعا ، وكان يصوم يوما ويفطر يوما ، ويرى رأي الزيدية في الخروج بالسيف ، وخرج على المأمون في سنة تسع وتسعين ومائة بمكة واتبعته </w:t>
      </w:r>
      <w:r w:rsidRPr="008238A2">
        <w:rPr>
          <w:rStyle w:val="libFootnotenumChar"/>
          <w:rtl/>
        </w:rPr>
        <w:t>(5)</w:t>
      </w:r>
      <w:r>
        <w:rPr>
          <w:rtl/>
        </w:rPr>
        <w:t xml:space="preserve"> الزيدية الجارودية ، فخرج لقتاله عيسى الجلودي ، ففرق جمعه وأخذه فأنفذه إلى المأمون ، فلمّا وصل إليه أكرمه المأمون وأدنى مجلسه ووصله وأحسن جائزته ، وكان مقيماً معه في خراسان يركب إليه في موكب من بني عمّه ، وكان المأمون يحتمل منه ما لا يحتمل السلطان من رعيته ، وتوفّي محمّد بخراسان </w:t>
      </w:r>
      <w:r w:rsidRPr="008238A2">
        <w:rPr>
          <w:rStyle w:val="libFootnotenumChar"/>
          <w:rtl/>
        </w:rPr>
        <w:t>(6)</w:t>
      </w:r>
      <w:r>
        <w:rPr>
          <w:rtl/>
        </w:rPr>
        <w:t>.</w:t>
      </w:r>
    </w:p>
    <w:p w:rsidR="00CA1D06" w:rsidRDefault="00CA1D06" w:rsidP="00592778">
      <w:pPr>
        <w:pStyle w:val="libNormal"/>
        <w:rPr>
          <w:rtl/>
        </w:rPr>
      </w:pPr>
      <w:bookmarkStart w:id="979" w:name="_Toc276635468"/>
      <w:bookmarkStart w:id="980" w:name="_Toc452294978"/>
      <w:r w:rsidRPr="009A63F6">
        <w:rPr>
          <w:rStyle w:val="Heading2Char"/>
          <w:rtl/>
        </w:rPr>
        <w:t>4553 / 197 ـ محمّد بن جعفر بن محمّد</w:t>
      </w:r>
      <w:bookmarkEnd w:id="979"/>
      <w:bookmarkEnd w:id="980"/>
      <w:r>
        <w:rPr>
          <w:rtl/>
        </w:rPr>
        <w:t xml:space="preserve"> : </w:t>
      </w:r>
    </w:p>
    <w:p w:rsidR="00CA1D06" w:rsidRDefault="00CA1D06" w:rsidP="00592778">
      <w:pPr>
        <w:pStyle w:val="libNormal"/>
        <w:rPr>
          <w:rtl/>
        </w:rPr>
      </w:pPr>
      <w:r>
        <w:rPr>
          <w:rtl/>
        </w:rPr>
        <w:t xml:space="preserve">ابن عون الأسدي ، أبو الحسين الكوفي ، ساكن الري ، يقال له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394 / 1054. </w:t>
      </w:r>
    </w:p>
    <w:p w:rsidR="00CA1D06" w:rsidRDefault="00CA1D06" w:rsidP="008238A2">
      <w:pPr>
        <w:pStyle w:val="libFootnote0"/>
        <w:rPr>
          <w:rtl/>
        </w:rPr>
      </w:pPr>
      <w:r>
        <w:rPr>
          <w:rtl/>
        </w:rPr>
        <w:t xml:space="preserve">2 ـ رجال النجاشي : 367 / 993. </w:t>
      </w:r>
    </w:p>
    <w:p w:rsidR="00CA1D06" w:rsidRDefault="00CA1D06" w:rsidP="008238A2">
      <w:pPr>
        <w:pStyle w:val="libFootnote0"/>
        <w:rPr>
          <w:rtl/>
        </w:rPr>
      </w:pPr>
      <w:r>
        <w:rPr>
          <w:rtl/>
        </w:rPr>
        <w:t xml:space="preserve">3 ـ أسند عنه ، ( م ت ). </w:t>
      </w:r>
    </w:p>
    <w:p w:rsidR="00CA1D06" w:rsidRDefault="00CA1D06" w:rsidP="008238A2">
      <w:pPr>
        <w:pStyle w:val="libFootnote0"/>
        <w:rPr>
          <w:rtl/>
        </w:rPr>
      </w:pPr>
      <w:r>
        <w:rPr>
          <w:rtl/>
        </w:rPr>
        <w:t xml:space="preserve">4 ـ رجال الشيخ : 275 / 4. </w:t>
      </w:r>
    </w:p>
    <w:p w:rsidR="00CA1D06" w:rsidRDefault="00CA1D06" w:rsidP="008238A2">
      <w:pPr>
        <w:pStyle w:val="libFootnote0"/>
        <w:rPr>
          <w:rtl/>
        </w:rPr>
      </w:pPr>
      <w:r>
        <w:rPr>
          <w:rtl/>
        </w:rPr>
        <w:t xml:space="preserve">5 ـ في نسخة ( م ) و ( ت ) : واتّبعه. </w:t>
      </w:r>
    </w:p>
    <w:p w:rsidR="00CA1D06" w:rsidRDefault="00CA1D06" w:rsidP="008238A2">
      <w:pPr>
        <w:pStyle w:val="libFootnote0"/>
        <w:rPr>
          <w:rtl/>
        </w:rPr>
      </w:pPr>
      <w:r>
        <w:rPr>
          <w:rtl/>
        </w:rPr>
        <w:t xml:space="preserve">6 ـ الأرشاد 2 : 211. </w:t>
      </w:r>
    </w:p>
    <w:p w:rsidR="00CA1D06" w:rsidRDefault="00CA1D06" w:rsidP="00592778">
      <w:pPr>
        <w:pStyle w:val="libNormal0"/>
        <w:rPr>
          <w:rtl/>
        </w:rPr>
      </w:pPr>
      <w:r>
        <w:rPr>
          <w:rtl/>
        </w:rPr>
        <w:br w:type="page"/>
      </w:r>
      <w:r>
        <w:rPr>
          <w:rtl/>
        </w:rPr>
        <w:lastRenderedPageBreak/>
        <w:t xml:space="preserve">محمّد بن أبي عبد الله </w:t>
      </w:r>
      <w:r w:rsidRPr="008238A2">
        <w:rPr>
          <w:rStyle w:val="libFootnotenumChar"/>
          <w:rtl/>
        </w:rPr>
        <w:t>(1)</w:t>
      </w:r>
      <w:r>
        <w:rPr>
          <w:rtl/>
        </w:rPr>
        <w:t xml:space="preserve"> ، كان ثقة صحيح الحديث إلّا أنّه روى عن الضعفاء ، وكان يقول بالجبر والتشبيه ، وكان أبوه وجهاً ، روى عنه : أحمد ابن محمّد بن عيسى. </w:t>
      </w:r>
    </w:p>
    <w:p w:rsidR="00CA1D06" w:rsidRDefault="00CA1D06" w:rsidP="00592778">
      <w:pPr>
        <w:pStyle w:val="libNormal"/>
        <w:rPr>
          <w:rtl/>
        </w:rPr>
      </w:pPr>
      <w:r>
        <w:rPr>
          <w:rtl/>
        </w:rPr>
        <w:t xml:space="preserve">له كتاب الجبر والاستطاعة ، روى عنه : الحسن بن حمزة وأحمد بن حمدان القزويني </w:t>
      </w:r>
      <w:r w:rsidRPr="008238A2">
        <w:rPr>
          <w:rStyle w:val="libFootnotenumChar"/>
          <w:rtl/>
        </w:rPr>
        <w:t>(2)</w:t>
      </w:r>
      <w:r>
        <w:rPr>
          <w:rtl/>
        </w:rPr>
        <w:t xml:space="preserve">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محمّد بن جعفر الأسدي ، يكنّى أبا الحسين ، له كتاب الردّ على أهل الاستطاعة </w:t>
      </w:r>
      <w:r w:rsidRPr="008238A2">
        <w:rPr>
          <w:rStyle w:val="libFootnotenumChar"/>
          <w:rtl/>
        </w:rPr>
        <w:t>(4)</w:t>
      </w:r>
      <w:r>
        <w:rPr>
          <w:rtl/>
        </w:rPr>
        <w:t xml:space="preserve"> ، روى عنه : التلعكبري ، الفهرست </w:t>
      </w:r>
      <w:r w:rsidRPr="008238A2">
        <w:rPr>
          <w:rStyle w:val="libFootnotenumChar"/>
          <w:rtl/>
        </w:rPr>
        <w:t>(5)</w:t>
      </w:r>
      <w:r>
        <w:rPr>
          <w:rtl/>
        </w:rPr>
        <w:t xml:space="preserve">. </w:t>
      </w:r>
    </w:p>
    <w:p w:rsidR="00CA1D06" w:rsidRDefault="00CA1D06" w:rsidP="00592778">
      <w:pPr>
        <w:pStyle w:val="libNormal"/>
        <w:rPr>
          <w:rtl/>
        </w:rPr>
      </w:pPr>
      <w:r>
        <w:rPr>
          <w:rtl/>
        </w:rPr>
        <w:t xml:space="preserve">الرازي ، كان أحد الأبواب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ويظهر من مشيخة الفقيه عند ذكر محمّد بن إسماعيل البرمكي أنّ محمّد بن أبي عبد الله الذي يروي عن محمّد بن إسماعيل هو محمّد بن جعفر الأسدي الكوفي ، كما يظهر من النجاشي أيضاً ، ( م ت ). </w:t>
      </w:r>
    </w:p>
    <w:p w:rsidR="00CA1D06" w:rsidRDefault="00CA1D06" w:rsidP="008238A2">
      <w:pPr>
        <w:pStyle w:val="libFootnote0"/>
        <w:rPr>
          <w:rtl/>
        </w:rPr>
      </w:pPr>
      <w:r>
        <w:rPr>
          <w:rtl/>
        </w:rPr>
        <w:t xml:space="preserve">مشيخة الفقيه 4 : 124 و 125 الطريق إلى محمّد بن إسماعيل البرمكي والطريق إلى إسماعيل بن الفضل. </w:t>
      </w:r>
    </w:p>
    <w:p w:rsidR="00CA1D06" w:rsidRDefault="00CA1D06" w:rsidP="008238A2">
      <w:pPr>
        <w:pStyle w:val="libFootnote0"/>
        <w:rPr>
          <w:rtl/>
        </w:rPr>
      </w:pPr>
      <w:r>
        <w:rPr>
          <w:rtl/>
        </w:rPr>
        <w:t xml:space="preserve">2 ـ مات سنة إحدى عشرة وثلاثمائة ، ( م ت ). </w:t>
      </w:r>
    </w:p>
    <w:p w:rsidR="00CA1D06" w:rsidRDefault="00CA1D06" w:rsidP="008238A2">
      <w:pPr>
        <w:pStyle w:val="libFootnote0"/>
        <w:rPr>
          <w:rtl/>
        </w:rPr>
      </w:pPr>
      <w:r>
        <w:rPr>
          <w:rtl/>
        </w:rPr>
        <w:t xml:space="preserve">3 ـ رجال النجاشي : 373 / 1020 ، وفيه : مات سنة اثنتى عشرة وثلاثمائة. </w:t>
      </w:r>
    </w:p>
    <w:p w:rsidR="00CA1D06" w:rsidRDefault="00CA1D06" w:rsidP="008238A2">
      <w:pPr>
        <w:pStyle w:val="libFootnote0"/>
        <w:rPr>
          <w:rtl/>
        </w:rPr>
      </w:pPr>
      <w:r>
        <w:rPr>
          <w:rtl/>
        </w:rPr>
        <w:t xml:space="preserve">4 ـ الظاهر أنّ النجاشي لمّا رأى أنّه صنّف ذلك الكتاب للرد على أهل الاستطاعة توهم أنّه جبري ، ولمّا رأى أنّه روى أخبار التشبيه توهم مشبه ، فلهذا لم يذكر الشيخ هذين المذهبين عنه. </w:t>
      </w:r>
    </w:p>
    <w:p w:rsidR="00CA1D06" w:rsidRDefault="00CA1D06" w:rsidP="008238A2">
      <w:pPr>
        <w:pStyle w:val="libFootnote0"/>
        <w:rPr>
          <w:rtl/>
        </w:rPr>
      </w:pPr>
      <w:r>
        <w:rPr>
          <w:rtl/>
        </w:rPr>
        <w:t xml:space="preserve">وحاشا عنه أنّ يكون مذهبه فاسدا ، فإنّه كان من الأبواب ، ويظهر من كمال الدين والكافي ما يدلّ على ذلك وأنّه عظيم الشأن ، م ح ق ي. </w:t>
      </w:r>
    </w:p>
    <w:p w:rsidR="00CA1D06" w:rsidRDefault="00CA1D06" w:rsidP="008238A2">
      <w:pPr>
        <w:pStyle w:val="libFootnote0"/>
        <w:rPr>
          <w:rtl/>
        </w:rPr>
      </w:pPr>
      <w:r>
        <w:rPr>
          <w:rtl/>
        </w:rPr>
        <w:t xml:space="preserve">كمال الدين : 442 / 16 ، 485 / 5 ، 488 / 9 ، الكافي 1 : 438 / 17. </w:t>
      </w:r>
    </w:p>
    <w:p w:rsidR="00CA1D06" w:rsidRDefault="00CA1D06" w:rsidP="008238A2">
      <w:pPr>
        <w:pStyle w:val="libFootnote0"/>
        <w:rPr>
          <w:rtl/>
        </w:rPr>
      </w:pPr>
      <w:r>
        <w:rPr>
          <w:rtl/>
        </w:rPr>
        <w:t xml:space="preserve">أخبرنا : جماعة ، عن التلعكبري ، عنه ، ست ، ( م ت ). </w:t>
      </w:r>
    </w:p>
    <w:p w:rsidR="00CA1D06" w:rsidRDefault="00CA1D06" w:rsidP="008238A2">
      <w:pPr>
        <w:pStyle w:val="libFootnote0"/>
        <w:rPr>
          <w:rtl/>
        </w:rPr>
      </w:pPr>
      <w:r>
        <w:rPr>
          <w:rtl/>
        </w:rPr>
        <w:t xml:space="preserve">5 ـ الفهرست : 151 / 656. </w:t>
      </w:r>
    </w:p>
    <w:p w:rsidR="00CA1D06" w:rsidRDefault="00CA1D06" w:rsidP="008238A2">
      <w:pPr>
        <w:pStyle w:val="libFootnote0"/>
        <w:rPr>
          <w:rtl/>
        </w:rPr>
      </w:pPr>
      <w:r>
        <w:rPr>
          <w:rtl/>
        </w:rPr>
        <w:t xml:space="preserve">6 ـ رجال الشيخ : 439 / 28. </w:t>
      </w:r>
    </w:p>
    <w:p w:rsidR="00CA1D06" w:rsidRDefault="00CA1D06" w:rsidP="00592778">
      <w:pPr>
        <w:pStyle w:val="libNormal"/>
        <w:rPr>
          <w:rtl/>
        </w:rPr>
      </w:pPr>
      <w:r>
        <w:rPr>
          <w:rtl/>
        </w:rPr>
        <w:br w:type="page"/>
      </w:r>
      <w:r>
        <w:rPr>
          <w:rtl/>
        </w:rPr>
        <w:lastRenderedPageBreak/>
        <w:t xml:space="preserve">أنا في حديثه من المتوقّفين ، الخلاصة </w:t>
      </w:r>
      <w:r w:rsidRPr="008238A2">
        <w:rPr>
          <w:rStyle w:val="libFootnotenumChar"/>
          <w:rtl/>
        </w:rPr>
        <w:t>(1)</w:t>
      </w:r>
      <w:r>
        <w:rPr>
          <w:rtl/>
        </w:rPr>
        <w:t xml:space="preserve">. </w:t>
      </w:r>
    </w:p>
    <w:p w:rsidR="00CA1D06" w:rsidRDefault="00CA1D06" w:rsidP="00592778">
      <w:pPr>
        <w:pStyle w:val="libNormal"/>
        <w:rPr>
          <w:rtl/>
        </w:rPr>
      </w:pPr>
      <w:r>
        <w:rPr>
          <w:rtl/>
        </w:rPr>
        <w:t xml:space="preserve">ونقله ابن داود مرّة عن النجاشي </w:t>
      </w:r>
      <w:r w:rsidRPr="008238A2">
        <w:rPr>
          <w:rStyle w:val="libFootnotenumChar"/>
          <w:rtl/>
        </w:rPr>
        <w:t>(2)</w:t>
      </w:r>
      <w:r>
        <w:rPr>
          <w:rtl/>
        </w:rPr>
        <w:t xml:space="preserve"> ، ومرّة عن الفهرست </w:t>
      </w:r>
      <w:r w:rsidRPr="008238A2">
        <w:rPr>
          <w:rStyle w:val="libFootnotenumChar"/>
          <w:rtl/>
        </w:rPr>
        <w:t>(3)</w:t>
      </w:r>
      <w:r>
        <w:rPr>
          <w:rtl/>
        </w:rPr>
        <w:t xml:space="preserve"> ، ومرّة عن الرجال </w:t>
      </w:r>
      <w:r w:rsidRPr="008238A2">
        <w:rPr>
          <w:rStyle w:val="libFootnotenumChar"/>
          <w:rtl/>
        </w:rPr>
        <w:t>(4)</w:t>
      </w:r>
      <w:r>
        <w:rPr>
          <w:rtl/>
        </w:rPr>
        <w:t>.</w:t>
      </w:r>
    </w:p>
    <w:p w:rsidR="00CA1D06" w:rsidRDefault="00CA1D06" w:rsidP="00592778">
      <w:pPr>
        <w:pStyle w:val="libNormal"/>
        <w:rPr>
          <w:rtl/>
        </w:rPr>
      </w:pPr>
      <w:bookmarkStart w:id="981" w:name="_Toc276635469"/>
      <w:bookmarkStart w:id="982" w:name="_Toc452294979"/>
      <w:r w:rsidRPr="009A63F6">
        <w:rPr>
          <w:rStyle w:val="Heading2Char"/>
          <w:rtl/>
        </w:rPr>
        <w:t>4554 / 198 ـ محمّد بن جعفر</w:t>
      </w:r>
      <w:bookmarkEnd w:id="981"/>
      <w:bookmarkEnd w:id="982"/>
      <w:r>
        <w:rPr>
          <w:rtl/>
        </w:rPr>
        <w:t xml:space="preserve"> : </w:t>
      </w:r>
    </w:p>
    <w:p w:rsidR="00CA1D06" w:rsidRDefault="00CA1D06" w:rsidP="00592778">
      <w:pPr>
        <w:pStyle w:val="libNormal"/>
        <w:rPr>
          <w:rtl/>
        </w:rPr>
      </w:pPr>
      <w:r>
        <w:rPr>
          <w:rtl/>
        </w:rPr>
        <w:t xml:space="preserve">الذي ذكره ابن داود </w:t>
      </w:r>
      <w:r w:rsidRPr="008238A2">
        <w:rPr>
          <w:rStyle w:val="libFootnotenumChar"/>
          <w:rtl/>
        </w:rPr>
        <w:t>(5)</w:t>
      </w:r>
      <w:r>
        <w:rPr>
          <w:rtl/>
        </w:rPr>
        <w:t xml:space="preserve"> ، سيجيء بعنوان : محمّد بن علي بن جعفر </w:t>
      </w:r>
      <w:r w:rsidRPr="008238A2">
        <w:rPr>
          <w:rStyle w:val="libFootnotenumChar"/>
          <w:rtl/>
        </w:rPr>
        <w:t>(6)</w:t>
      </w:r>
      <w:r>
        <w:rPr>
          <w:rtl/>
        </w:rPr>
        <w:t>.</w:t>
      </w:r>
    </w:p>
    <w:p w:rsidR="00CA1D06" w:rsidRDefault="00CA1D06" w:rsidP="00592778">
      <w:pPr>
        <w:pStyle w:val="libNormal"/>
        <w:rPr>
          <w:rtl/>
        </w:rPr>
      </w:pPr>
      <w:bookmarkStart w:id="983" w:name="_Toc276635470"/>
      <w:bookmarkStart w:id="984" w:name="_Toc452294980"/>
      <w:r w:rsidRPr="009A63F6">
        <w:rPr>
          <w:rStyle w:val="Heading2Char"/>
          <w:rtl/>
        </w:rPr>
        <w:t>4555 / 199 ـ محمّد بن جعفر المقنبي</w:t>
      </w:r>
      <w:bookmarkEnd w:id="983"/>
      <w:bookmarkEnd w:id="984"/>
      <w:r>
        <w:rPr>
          <w:rtl/>
        </w:rPr>
        <w:t xml:space="preserve"> </w:t>
      </w:r>
      <w:r w:rsidRPr="008238A2">
        <w:rPr>
          <w:rStyle w:val="libFootnotenumChar"/>
          <w:rtl/>
        </w:rPr>
        <w:t>(7)</w:t>
      </w:r>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985" w:name="_Toc276635471"/>
      <w:bookmarkStart w:id="986" w:name="_Toc452294981"/>
      <w:r w:rsidRPr="009A63F6">
        <w:rPr>
          <w:rStyle w:val="Heading2Char"/>
          <w:rtl/>
        </w:rPr>
        <w:t>4556 / 200 ـ محمّد بن جعفر بن موسى</w:t>
      </w:r>
      <w:bookmarkEnd w:id="985"/>
      <w:bookmarkEnd w:id="986"/>
      <w:r>
        <w:rPr>
          <w:rtl/>
        </w:rPr>
        <w:t xml:space="preserve"> : </w:t>
      </w:r>
    </w:p>
    <w:p w:rsidR="00CA1D06" w:rsidRDefault="00CA1D06" w:rsidP="00592778">
      <w:pPr>
        <w:pStyle w:val="libNormal"/>
        <w:rPr>
          <w:rtl/>
        </w:rPr>
      </w:pPr>
      <w:r>
        <w:rPr>
          <w:rtl/>
        </w:rPr>
        <w:t xml:space="preserve">ابن قولويه ، سيجيء بعنوان : محمّد بن قولويه </w:t>
      </w:r>
      <w:r w:rsidRPr="008238A2">
        <w:rPr>
          <w:rStyle w:val="libFootnotenumChar"/>
          <w:rtl/>
        </w:rPr>
        <w:t>(9)</w:t>
      </w:r>
      <w:r>
        <w:rPr>
          <w:rtl/>
        </w:rPr>
        <w:t xml:space="preserve"> </w:t>
      </w:r>
      <w:r w:rsidRPr="008238A2">
        <w:rPr>
          <w:rStyle w:val="libFootnotenumChar"/>
          <w:rtl/>
        </w:rPr>
        <w:t>(10)</w:t>
      </w:r>
      <w:r>
        <w:rPr>
          <w:rtl/>
        </w:rPr>
        <w:t>.</w:t>
      </w:r>
    </w:p>
    <w:p w:rsidR="00CA1D06" w:rsidRDefault="00CA1D06" w:rsidP="00592778">
      <w:pPr>
        <w:pStyle w:val="libNormal"/>
        <w:rPr>
          <w:rtl/>
        </w:rPr>
      </w:pPr>
      <w:bookmarkStart w:id="987" w:name="_Toc276635472"/>
      <w:bookmarkStart w:id="988" w:name="_Toc452294982"/>
      <w:r w:rsidRPr="009A63F6">
        <w:rPr>
          <w:rStyle w:val="Heading2Char"/>
          <w:rtl/>
        </w:rPr>
        <w:t>4557 / 201 ـ محمّد بن جمهور</w:t>
      </w:r>
      <w:bookmarkEnd w:id="987"/>
      <w:bookmarkEnd w:id="988"/>
      <w:r>
        <w:rPr>
          <w:rtl/>
        </w:rPr>
        <w:t xml:space="preserve"> : </w:t>
      </w:r>
    </w:p>
    <w:p w:rsidR="00CA1D06" w:rsidRDefault="00CA1D06" w:rsidP="00592778">
      <w:pPr>
        <w:pStyle w:val="libNormal"/>
        <w:rPr>
          <w:rtl/>
        </w:rPr>
      </w:pPr>
      <w:r>
        <w:rPr>
          <w:rtl/>
        </w:rPr>
        <w:t xml:space="preserve">سيجيء بعنوان : محمّد بن الحسن بن جمهور </w:t>
      </w:r>
      <w:r w:rsidRPr="008238A2">
        <w:rPr>
          <w:rStyle w:val="libFootnotenumChar"/>
          <w:rtl/>
        </w:rPr>
        <w:t>(11)</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الخلاصة : 160 / 145 </w:t>
      </w:r>
    </w:p>
    <w:p w:rsidR="00CA1D06" w:rsidRDefault="00CA1D06" w:rsidP="008238A2">
      <w:pPr>
        <w:pStyle w:val="libFootnote0"/>
        <w:rPr>
          <w:rtl/>
        </w:rPr>
      </w:pPr>
      <w:r>
        <w:rPr>
          <w:rtl/>
        </w:rPr>
        <w:t xml:space="preserve">2 ـ رجال ابن داود : 168 / 1337. </w:t>
      </w:r>
    </w:p>
    <w:p w:rsidR="00CA1D06" w:rsidRDefault="00CA1D06" w:rsidP="008238A2">
      <w:pPr>
        <w:pStyle w:val="libFootnote0"/>
        <w:rPr>
          <w:rtl/>
        </w:rPr>
      </w:pPr>
      <w:r>
        <w:rPr>
          <w:rtl/>
        </w:rPr>
        <w:t xml:space="preserve">3 ـ رجال ابن داود : 168 / 1336. </w:t>
      </w:r>
    </w:p>
    <w:p w:rsidR="00CA1D06" w:rsidRDefault="00CA1D06" w:rsidP="008238A2">
      <w:pPr>
        <w:pStyle w:val="libFootnote0"/>
        <w:rPr>
          <w:rtl/>
        </w:rPr>
      </w:pPr>
      <w:r>
        <w:rPr>
          <w:rtl/>
        </w:rPr>
        <w:t xml:space="preserve">4 ـ رجال ابن داود : 167 / 1335. </w:t>
      </w:r>
    </w:p>
    <w:p w:rsidR="00CA1D06" w:rsidRDefault="00CA1D06" w:rsidP="008238A2">
      <w:pPr>
        <w:pStyle w:val="libFootnote0"/>
        <w:rPr>
          <w:rtl/>
        </w:rPr>
      </w:pPr>
      <w:r>
        <w:rPr>
          <w:rtl/>
        </w:rPr>
        <w:t xml:space="preserve">5 ـ رجال ابن داود : 168 / 1338. </w:t>
      </w:r>
    </w:p>
    <w:p w:rsidR="00CA1D06" w:rsidRDefault="00CA1D06" w:rsidP="008238A2">
      <w:pPr>
        <w:pStyle w:val="libFootnote0"/>
        <w:rPr>
          <w:rtl/>
        </w:rPr>
      </w:pPr>
      <w:r>
        <w:rPr>
          <w:rtl/>
        </w:rPr>
        <w:t xml:space="preserve">6 ـ سيأتي برقم : 4923 / 567. </w:t>
      </w:r>
    </w:p>
    <w:p w:rsidR="00CA1D06" w:rsidRDefault="00CA1D06" w:rsidP="008238A2">
      <w:pPr>
        <w:pStyle w:val="libFootnote0"/>
        <w:rPr>
          <w:rtl/>
        </w:rPr>
      </w:pPr>
      <w:r>
        <w:rPr>
          <w:rtl/>
        </w:rPr>
        <w:t xml:space="preserve">7 ـ المقنابي ( خ ل ) ، ( م ت ). </w:t>
      </w:r>
    </w:p>
    <w:p w:rsidR="00CA1D06" w:rsidRDefault="00CA1D06" w:rsidP="008238A2">
      <w:pPr>
        <w:pStyle w:val="libFootnote0"/>
        <w:rPr>
          <w:rtl/>
        </w:rPr>
      </w:pPr>
      <w:r>
        <w:rPr>
          <w:rtl/>
        </w:rPr>
        <w:t xml:space="preserve">8 ـ رجال الشيخ : 364 / 15 ، وفيه : المقتبي. </w:t>
      </w:r>
    </w:p>
    <w:p w:rsidR="00CA1D06" w:rsidRDefault="00CA1D06" w:rsidP="008238A2">
      <w:pPr>
        <w:pStyle w:val="libFootnote0"/>
        <w:rPr>
          <w:rtl/>
        </w:rPr>
      </w:pPr>
      <w:r>
        <w:rPr>
          <w:rtl/>
        </w:rPr>
        <w:t xml:space="preserve">9 ـ سيأتي برقم : 5017 / 661. </w:t>
      </w:r>
    </w:p>
    <w:p w:rsidR="00CA1D06" w:rsidRDefault="00CA1D06" w:rsidP="008238A2">
      <w:pPr>
        <w:pStyle w:val="libFootnote0"/>
        <w:rPr>
          <w:rtl/>
        </w:rPr>
      </w:pPr>
      <w:r>
        <w:rPr>
          <w:rtl/>
        </w:rPr>
        <w:t xml:space="preserve">10 ـ محمّد الجعفي ، كوفي ، ق جخ ، ( م ت ). رجال الشيخ : 299 / 409. </w:t>
      </w:r>
    </w:p>
    <w:p w:rsidR="00CA1D06" w:rsidRDefault="00CA1D06" w:rsidP="008238A2">
      <w:pPr>
        <w:pStyle w:val="libFootnote0"/>
        <w:rPr>
          <w:rtl/>
        </w:rPr>
      </w:pPr>
      <w:r>
        <w:rPr>
          <w:rtl/>
        </w:rPr>
        <w:t xml:space="preserve">11 ـ سيأتي برقم : 4583 / 227. </w:t>
      </w:r>
    </w:p>
    <w:p w:rsidR="00CA1D06" w:rsidRDefault="00CA1D06" w:rsidP="00592778">
      <w:pPr>
        <w:pStyle w:val="libNormal"/>
        <w:rPr>
          <w:rtl/>
        </w:rPr>
      </w:pPr>
      <w:r>
        <w:rPr>
          <w:rtl/>
        </w:rPr>
        <w:br w:type="page"/>
      </w:r>
      <w:bookmarkStart w:id="989" w:name="_Toc276635473"/>
      <w:bookmarkStart w:id="990" w:name="_Toc452294983"/>
      <w:r w:rsidRPr="009A63F6">
        <w:rPr>
          <w:rStyle w:val="Heading2Char"/>
          <w:rtl/>
        </w:rPr>
        <w:lastRenderedPageBreak/>
        <w:t>4558 / 202 ـ محمّد بن جميل بن صالح</w:t>
      </w:r>
      <w:bookmarkEnd w:id="989"/>
      <w:bookmarkEnd w:id="990"/>
      <w:r>
        <w:rPr>
          <w:rtl/>
        </w:rPr>
        <w:t xml:space="preserve"> : </w:t>
      </w:r>
    </w:p>
    <w:p w:rsidR="00CA1D06" w:rsidRDefault="00CA1D06" w:rsidP="00592778">
      <w:pPr>
        <w:pStyle w:val="libNormal"/>
        <w:rPr>
          <w:rtl/>
        </w:rPr>
      </w:pPr>
      <w:r>
        <w:rPr>
          <w:rtl/>
        </w:rPr>
        <w:t xml:space="preserve">الأسدي ، عربي صميم ، ثقة ، له كتاب يرويه جماعة ، منهم البرقي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(2)</w:t>
      </w:r>
      <w:r>
        <w:rPr>
          <w:rtl/>
        </w:rPr>
        <w:t xml:space="preserve"> ، روى عنه : أحمد بن أبي عبد الله ، الفهرست </w:t>
      </w:r>
      <w:r w:rsidRPr="008238A2">
        <w:rPr>
          <w:rStyle w:val="libFootnotenumChar"/>
          <w:rtl/>
        </w:rPr>
        <w:t>(3)</w:t>
      </w:r>
      <w:r>
        <w:rPr>
          <w:rtl/>
        </w:rPr>
        <w:t>.</w:t>
      </w:r>
    </w:p>
    <w:p w:rsidR="00CA1D06" w:rsidRDefault="00CA1D06" w:rsidP="00592778">
      <w:pPr>
        <w:pStyle w:val="libNormal"/>
        <w:rPr>
          <w:rtl/>
        </w:rPr>
      </w:pPr>
      <w:bookmarkStart w:id="991" w:name="_Toc276635474"/>
      <w:bookmarkStart w:id="992" w:name="_Toc452294984"/>
      <w:r w:rsidRPr="009A63F6">
        <w:rPr>
          <w:rStyle w:val="Heading2Char"/>
          <w:rtl/>
        </w:rPr>
        <w:t>4559 / 203 ـ محمّد بن جميل بن عبد الله</w:t>
      </w:r>
      <w:bookmarkEnd w:id="991"/>
      <w:bookmarkEnd w:id="992"/>
      <w:r>
        <w:rPr>
          <w:rtl/>
        </w:rPr>
        <w:t xml:space="preserve"> : </w:t>
      </w:r>
    </w:p>
    <w:p w:rsidR="00CA1D06" w:rsidRDefault="00CA1D06" w:rsidP="00592778">
      <w:pPr>
        <w:pStyle w:val="libNormal"/>
        <w:rPr>
          <w:rtl/>
        </w:rPr>
      </w:pPr>
      <w:r>
        <w:rPr>
          <w:rtl/>
        </w:rPr>
        <w:t xml:space="preserve">الطائي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ويحتمل أنّ يكون هذا هو الذي سيجيء بعيد هذا.</w:t>
      </w:r>
    </w:p>
    <w:p w:rsidR="00CA1D06" w:rsidRDefault="00CA1D06" w:rsidP="00592778">
      <w:pPr>
        <w:pStyle w:val="libNormal"/>
        <w:rPr>
          <w:rtl/>
        </w:rPr>
      </w:pPr>
      <w:bookmarkStart w:id="993" w:name="_Toc276635475"/>
      <w:bookmarkStart w:id="994" w:name="_Toc452294985"/>
      <w:r w:rsidRPr="009A63F6">
        <w:rPr>
          <w:rStyle w:val="Heading2Char"/>
          <w:rtl/>
        </w:rPr>
        <w:t>4560 / 204 ـ محمّد بن جميل بن عبد الله</w:t>
      </w:r>
      <w:bookmarkEnd w:id="993"/>
      <w:bookmarkEnd w:id="994"/>
      <w:r>
        <w:rPr>
          <w:rtl/>
        </w:rPr>
        <w:t xml:space="preserve"> : </w:t>
      </w:r>
    </w:p>
    <w:p w:rsidR="00CA1D06" w:rsidRDefault="00CA1D06" w:rsidP="00592778">
      <w:pPr>
        <w:pStyle w:val="libNormal"/>
        <w:rPr>
          <w:rtl/>
        </w:rPr>
      </w:pPr>
      <w:r>
        <w:rPr>
          <w:rtl/>
        </w:rPr>
        <w:t xml:space="preserve">ابن نافع الخثعمي الكوفي ، تقدم مع أبيه </w:t>
      </w:r>
      <w:r w:rsidRPr="008238A2">
        <w:rPr>
          <w:rStyle w:val="libFootnotenumChar"/>
          <w:rtl/>
        </w:rPr>
        <w:t>(5)</w:t>
      </w:r>
      <w:r>
        <w:rPr>
          <w:rtl/>
        </w:rPr>
        <w:t>.</w:t>
      </w:r>
    </w:p>
    <w:p w:rsidR="00CA1D06" w:rsidRDefault="00CA1D06" w:rsidP="00592778">
      <w:pPr>
        <w:pStyle w:val="libNormal"/>
        <w:rPr>
          <w:rtl/>
        </w:rPr>
      </w:pPr>
      <w:bookmarkStart w:id="995" w:name="_Toc276635476"/>
      <w:bookmarkStart w:id="996" w:name="_Toc452294986"/>
      <w:r w:rsidRPr="009A63F6">
        <w:rPr>
          <w:rStyle w:val="Heading2Char"/>
          <w:rtl/>
        </w:rPr>
        <w:t>4561 / 205 ـ محمّد بن جنادة الأزدي</w:t>
      </w:r>
      <w:bookmarkEnd w:id="995"/>
      <w:bookmarkEnd w:id="996"/>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997" w:name="_Toc276635477"/>
      <w:bookmarkStart w:id="998" w:name="_Toc452294987"/>
      <w:r w:rsidRPr="009A63F6">
        <w:rPr>
          <w:rStyle w:val="Heading2Char"/>
          <w:rtl/>
        </w:rPr>
        <w:t>4562 / 206 ـ محمّد بن الحارث</w:t>
      </w:r>
      <w:bookmarkEnd w:id="997"/>
      <w:bookmarkEnd w:id="998"/>
      <w:r w:rsidRPr="00BD42D6">
        <w:rPr>
          <w:rStyle w:val="Heading2Char"/>
          <w:rtl/>
        </w:rPr>
        <w:t xml:space="preserve"> </w:t>
      </w:r>
      <w:r>
        <w:rPr>
          <w:rtl/>
        </w:rPr>
        <w:t xml:space="preserve">: </w:t>
      </w:r>
    </w:p>
    <w:p w:rsidR="00CA1D06" w:rsidRDefault="00CA1D06" w:rsidP="00592778">
      <w:pPr>
        <w:pStyle w:val="libNormal"/>
        <w:rPr>
          <w:rtl/>
        </w:rPr>
      </w:pPr>
      <w:r>
        <w:rPr>
          <w:rtl/>
        </w:rPr>
        <w:t xml:space="preserve">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999" w:name="_Toc276635478"/>
      <w:bookmarkStart w:id="1000" w:name="_Toc452294988"/>
      <w:r w:rsidRPr="009A63F6">
        <w:rPr>
          <w:rStyle w:val="Heading2Char"/>
          <w:rtl/>
        </w:rPr>
        <w:t>4563 / 207 ـ محمّد بن الحباب الجل</w:t>
      </w:r>
      <w:r w:rsidRPr="009A63F6">
        <w:rPr>
          <w:rStyle w:val="Heading2Char"/>
          <w:rFonts w:hint="cs"/>
          <w:rtl/>
        </w:rPr>
        <w:t>ّ</w:t>
      </w:r>
      <w:r w:rsidRPr="009A63F6">
        <w:rPr>
          <w:rStyle w:val="Heading2Char"/>
          <w:rtl/>
        </w:rPr>
        <w:t>اب</w:t>
      </w:r>
      <w:bookmarkEnd w:id="999"/>
      <w:bookmarkEnd w:id="1000"/>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361 / 971. </w:t>
      </w:r>
    </w:p>
    <w:p w:rsidR="00CA1D06" w:rsidRDefault="00CA1D06" w:rsidP="008238A2">
      <w:pPr>
        <w:pStyle w:val="libFootnote0"/>
        <w:rPr>
          <w:rtl/>
        </w:rPr>
      </w:pPr>
      <w:r>
        <w:rPr>
          <w:rtl/>
        </w:rPr>
        <w:t xml:space="preserve">2 ـ أخبرنا : جماعة ، عن أبي المفضّل ، عن ابن بطّة ، عن أحمد بن أبي عبد الله ، عنه ، ست ، ( م ت ). </w:t>
      </w:r>
    </w:p>
    <w:p w:rsidR="00CA1D06" w:rsidRDefault="00CA1D06" w:rsidP="008238A2">
      <w:pPr>
        <w:pStyle w:val="libFootnote0"/>
        <w:rPr>
          <w:rtl/>
        </w:rPr>
      </w:pPr>
      <w:r>
        <w:rPr>
          <w:rtl/>
        </w:rPr>
        <w:t xml:space="preserve">3 ـ الفهرست : 154 / 696. </w:t>
      </w:r>
    </w:p>
    <w:p w:rsidR="00CA1D06" w:rsidRDefault="00CA1D06" w:rsidP="008238A2">
      <w:pPr>
        <w:pStyle w:val="libFootnote0"/>
        <w:rPr>
          <w:rtl/>
        </w:rPr>
      </w:pPr>
      <w:r>
        <w:rPr>
          <w:rtl/>
        </w:rPr>
        <w:t xml:space="preserve">4 ـ رجال الشيخ : 279 / 56. </w:t>
      </w:r>
    </w:p>
    <w:p w:rsidR="00CA1D06" w:rsidRDefault="00CA1D06" w:rsidP="008238A2">
      <w:pPr>
        <w:pStyle w:val="libFootnote0"/>
        <w:rPr>
          <w:rtl/>
        </w:rPr>
      </w:pPr>
      <w:r>
        <w:rPr>
          <w:rtl/>
        </w:rPr>
        <w:t xml:space="preserve">5 ـ تقدم برقم : 1049 / 5 </w:t>
      </w:r>
    </w:p>
    <w:p w:rsidR="00CA1D06" w:rsidRDefault="00CA1D06" w:rsidP="008238A2">
      <w:pPr>
        <w:pStyle w:val="libFootnote0"/>
        <w:rPr>
          <w:rtl/>
        </w:rPr>
      </w:pPr>
      <w:r>
        <w:rPr>
          <w:rtl/>
        </w:rPr>
        <w:t xml:space="preserve">6 ـ رجال الشيخ : 279 / 55. </w:t>
      </w:r>
    </w:p>
    <w:p w:rsidR="00CA1D06" w:rsidRDefault="00CA1D06" w:rsidP="008238A2">
      <w:pPr>
        <w:pStyle w:val="libFootnote0"/>
        <w:rPr>
          <w:rtl/>
        </w:rPr>
      </w:pPr>
      <w:r>
        <w:rPr>
          <w:rtl/>
        </w:rPr>
        <w:t xml:space="preserve">7 ـ رجال الشيخ : 344 / 33. </w:t>
      </w:r>
    </w:p>
    <w:p w:rsidR="00CA1D06" w:rsidRDefault="00CA1D06" w:rsidP="008238A2">
      <w:pPr>
        <w:pStyle w:val="libFootnote0"/>
        <w:rPr>
          <w:rtl/>
        </w:rPr>
      </w:pPr>
      <w:r>
        <w:rPr>
          <w:rtl/>
        </w:rPr>
        <w:t xml:space="preserve">8 ـ رجال الشيخ : 281 / 87. </w:t>
      </w:r>
    </w:p>
    <w:p w:rsidR="00CA1D06" w:rsidRDefault="00CA1D06" w:rsidP="00592778">
      <w:pPr>
        <w:pStyle w:val="libNormal"/>
        <w:rPr>
          <w:rtl/>
        </w:rPr>
      </w:pPr>
      <w:r>
        <w:rPr>
          <w:rtl/>
        </w:rPr>
        <w:br w:type="page"/>
      </w:r>
      <w:bookmarkStart w:id="1001" w:name="_Toc276635479"/>
      <w:bookmarkStart w:id="1002" w:name="_Toc452294989"/>
      <w:r w:rsidRPr="009A63F6">
        <w:rPr>
          <w:rStyle w:val="Heading2Char"/>
          <w:rtl/>
        </w:rPr>
        <w:lastRenderedPageBreak/>
        <w:t>4564 / 208 ـ محمّد بن حبيب البكري</w:t>
      </w:r>
      <w:bookmarkEnd w:id="1001"/>
      <w:bookmarkEnd w:id="100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003" w:name="_Toc276635480"/>
      <w:bookmarkStart w:id="1004" w:name="_Toc452294990"/>
      <w:r w:rsidRPr="009A63F6">
        <w:rPr>
          <w:rStyle w:val="Heading2Char"/>
          <w:rtl/>
        </w:rPr>
        <w:t>4565 / 209 ـ محمّد بن حبيب النخعي</w:t>
      </w:r>
      <w:bookmarkEnd w:id="1003"/>
      <w:bookmarkEnd w:id="100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005" w:name="_Toc276635481"/>
      <w:bookmarkStart w:id="1006" w:name="_Toc452294991"/>
      <w:r w:rsidRPr="009A63F6">
        <w:rPr>
          <w:rStyle w:val="Heading2Char"/>
          <w:rtl/>
        </w:rPr>
        <w:t>4566 / 210 ـ محمّد بن حبيب النصري</w:t>
      </w:r>
      <w:bookmarkEnd w:id="1005"/>
      <w:bookmarkEnd w:id="1006"/>
      <w:r w:rsidRPr="00BD42D6">
        <w:rPr>
          <w:rStyle w:val="Heading2Char"/>
          <w:rtl/>
        </w:rPr>
        <w:t xml:space="preserve"> </w:t>
      </w:r>
      <w:r>
        <w:rPr>
          <w:rtl/>
        </w:rPr>
        <w:t xml:space="preserve">: </w:t>
      </w:r>
    </w:p>
    <w:p w:rsidR="00CA1D06" w:rsidRDefault="00CA1D06" w:rsidP="00592778">
      <w:pPr>
        <w:pStyle w:val="libNormal"/>
        <w:rPr>
          <w:rtl/>
        </w:rPr>
      </w:pPr>
      <w:r>
        <w:rPr>
          <w:rtl/>
        </w:rPr>
        <w:t xml:space="preserve">عداده في الشاميين ، قال ابن عقدة : في حديثه نظر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007" w:name="_Toc276635482"/>
      <w:bookmarkStart w:id="1008" w:name="_Toc452294992"/>
      <w:r w:rsidRPr="009A63F6">
        <w:rPr>
          <w:rStyle w:val="Heading2Char"/>
          <w:rtl/>
        </w:rPr>
        <w:t>4567 / 211 ـ محمّد بن الحجّاج اللخمي</w:t>
      </w:r>
      <w:bookmarkEnd w:id="1007"/>
      <w:bookmarkEnd w:id="1008"/>
      <w:r>
        <w:rPr>
          <w:rtl/>
        </w:rPr>
        <w:t xml:space="preserve"> : </w:t>
      </w:r>
    </w:p>
    <w:p w:rsidR="00CA1D06" w:rsidRDefault="00CA1D06" w:rsidP="00592778">
      <w:pPr>
        <w:pStyle w:val="libNormal"/>
        <w:rPr>
          <w:rtl/>
        </w:rPr>
      </w:pPr>
      <w:r>
        <w:rPr>
          <w:rtl/>
        </w:rPr>
        <w:t xml:space="preserve">كوفي ، نزل بغداد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009" w:name="_Toc276635483"/>
      <w:bookmarkStart w:id="1010" w:name="_Toc452294993"/>
      <w:r w:rsidRPr="009A63F6">
        <w:rPr>
          <w:rStyle w:val="Heading2Char"/>
          <w:rtl/>
        </w:rPr>
        <w:t>4568 / 212 ـ محمّد بن الحجّاج المدني</w:t>
      </w:r>
      <w:bookmarkEnd w:id="1009"/>
      <w:bookmarkEnd w:id="1010"/>
      <w:r>
        <w:rPr>
          <w:rtl/>
        </w:rPr>
        <w:t xml:space="preserve"> : </w:t>
      </w:r>
    </w:p>
    <w:p w:rsidR="00CA1D06" w:rsidRDefault="00CA1D06" w:rsidP="00592778">
      <w:pPr>
        <w:pStyle w:val="libNormal"/>
        <w:rPr>
          <w:rtl/>
        </w:rPr>
      </w:pPr>
      <w:r>
        <w:rPr>
          <w:rtl/>
        </w:rPr>
        <w:t xml:space="preserve">منكر الحديث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011" w:name="_Toc276635484"/>
      <w:bookmarkStart w:id="1012" w:name="_Toc452294994"/>
      <w:r w:rsidRPr="009A63F6">
        <w:rPr>
          <w:rStyle w:val="Heading2Char"/>
          <w:rtl/>
        </w:rPr>
        <w:t>4569 / 213 ـ محمّد بن الحجر بن زائدة</w:t>
      </w:r>
      <w:bookmarkEnd w:id="1011"/>
      <w:bookmarkEnd w:id="1012"/>
      <w:r>
        <w:rPr>
          <w:rtl/>
        </w:rPr>
        <w:t xml:space="preserve"> : </w:t>
      </w:r>
    </w:p>
    <w:p w:rsidR="00CA1D06" w:rsidRDefault="00CA1D06" w:rsidP="00592778">
      <w:pPr>
        <w:pStyle w:val="libNormal"/>
        <w:rPr>
          <w:rtl/>
        </w:rPr>
      </w:pPr>
      <w:r>
        <w:rPr>
          <w:rtl/>
        </w:rPr>
        <w:t xml:space="preserve">الكندي الكوفي الحضرمي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013" w:name="_Toc276635485"/>
      <w:bookmarkStart w:id="1014" w:name="_Toc452294995"/>
      <w:r w:rsidRPr="009A63F6">
        <w:rPr>
          <w:rStyle w:val="Heading2Char"/>
          <w:rtl/>
        </w:rPr>
        <w:t>4570 / 214 ـ محمّد الحد</w:t>
      </w:r>
      <w:r w:rsidRPr="009A63F6">
        <w:rPr>
          <w:rStyle w:val="Heading2Char"/>
          <w:rFonts w:hint="cs"/>
          <w:rtl/>
        </w:rPr>
        <w:t>ّ</w:t>
      </w:r>
      <w:r w:rsidRPr="009A63F6">
        <w:rPr>
          <w:rStyle w:val="Heading2Char"/>
          <w:rtl/>
        </w:rPr>
        <w:t>اد الكوفي</w:t>
      </w:r>
      <w:bookmarkEnd w:id="1013"/>
      <w:bookmarkEnd w:id="1014"/>
      <w:r>
        <w:rPr>
          <w:rtl/>
        </w:rPr>
        <w:t xml:space="preserve"> : </w:t>
      </w:r>
    </w:p>
    <w:p w:rsidR="00CA1D06" w:rsidRDefault="00CA1D06" w:rsidP="00592778">
      <w:pPr>
        <w:pStyle w:val="libNormal"/>
        <w:rPr>
          <w:rtl/>
        </w:rPr>
      </w:pPr>
      <w:r>
        <w:rPr>
          <w:rtl/>
        </w:rPr>
        <w:t xml:space="preserve">صاحب المعلّى بن خنيس ، له كتاب يرويه محمّد بن أبي عمير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280 / 69. </w:t>
      </w:r>
    </w:p>
    <w:p w:rsidR="00CA1D06" w:rsidRDefault="00CA1D06" w:rsidP="008238A2">
      <w:pPr>
        <w:pStyle w:val="libFootnote0"/>
        <w:rPr>
          <w:rtl/>
        </w:rPr>
      </w:pPr>
      <w:r>
        <w:rPr>
          <w:rtl/>
        </w:rPr>
        <w:t xml:space="preserve">2 ـ رجال الشيخ : 280 / 70. </w:t>
      </w:r>
    </w:p>
    <w:p w:rsidR="00CA1D06" w:rsidRDefault="00CA1D06" w:rsidP="008238A2">
      <w:pPr>
        <w:pStyle w:val="libFootnote0"/>
        <w:rPr>
          <w:rtl/>
        </w:rPr>
      </w:pPr>
      <w:r>
        <w:rPr>
          <w:rtl/>
        </w:rPr>
        <w:t xml:space="preserve">3 ـ رجال الشيخ : 48 / 28 ، وفيه : النضري. </w:t>
      </w:r>
    </w:p>
    <w:p w:rsidR="00CA1D06" w:rsidRDefault="00CA1D06" w:rsidP="008238A2">
      <w:pPr>
        <w:pStyle w:val="libFootnote0"/>
        <w:rPr>
          <w:rtl/>
        </w:rPr>
      </w:pPr>
      <w:r>
        <w:rPr>
          <w:rtl/>
        </w:rPr>
        <w:t xml:space="preserve">4 ـ رجال الشيخ : 280 / 82. </w:t>
      </w:r>
    </w:p>
    <w:p w:rsidR="00CA1D06" w:rsidRDefault="00CA1D06" w:rsidP="008238A2">
      <w:pPr>
        <w:pStyle w:val="libFootnote0"/>
        <w:rPr>
          <w:rtl/>
        </w:rPr>
      </w:pPr>
      <w:r>
        <w:rPr>
          <w:rtl/>
        </w:rPr>
        <w:t xml:space="preserve">5 ـ رجال الشيخ : 281 / 83. </w:t>
      </w:r>
    </w:p>
    <w:p w:rsidR="00CA1D06" w:rsidRDefault="00CA1D06" w:rsidP="008238A2">
      <w:pPr>
        <w:pStyle w:val="libFootnote0"/>
        <w:rPr>
          <w:rtl/>
        </w:rPr>
      </w:pPr>
      <w:r>
        <w:rPr>
          <w:rtl/>
        </w:rPr>
        <w:t xml:space="preserve">6 ـ رجال الشيخ : 280 / 75. </w:t>
      </w:r>
    </w:p>
    <w:p w:rsidR="00CA1D06" w:rsidRDefault="00CA1D06" w:rsidP="00592778">
      <w:pPr>
        <w:pStyle w:val="libNormal0"/>
        <w:rPr>
          <w:rtl/>
        </w:rPr>
      </w:pPr>
      <w:r>
        <w:rPr>
          <w:rtl/>
        </w:rPr>
        <w:br w:type="page"/>
      </w:r>
      <w:r>
        <w:rPr>
          <w:rtl/>
        </w:rPr>
        <w:lastRenderedPageBreak/>
        <w:t xml:space="preserve">رجال النجاشي </w:t>
      </w:r>
      <w:r w:rsidRPr="008238A2">
        <w:rPr>
          <w:rStyle w:val="libFootnotenumChar"/>
          <w:rtl/>
        </w:rPr>
        <w:t>(1)</w:t>
      </w:r>
      <w:r>
        <w:rPr>
          <w:rtl/>
        </w:rPr>
        <w:t xml:space="preserve">. </w:t>
      </w:r>
    </w:p>
    <w:p w:rsidR="00CA1D06" w:rsidRDefault="00CA1D06" w:rsidP="00592778">
      <w:pPr>
        <w:pStyle w:val="libNormal"/>
        <w:rPr>
          <w:rtl/>
        </w:rPr>
      </w:pPr>
      <w:r>
        <w:rPr>
          <w:rtl/>
        </w:rPr>
        <w:t>محمّد الحداد الكوفي، روى عنه: الحكم بن سليمان ، من أصحاب الصادق</w:t>
      </w:r>
      <w:r w:rsidR="006C6B9D" w:rsidRPr="006C6B9D">
        <w:rPr>
          <w:rStyle w:val="libAlaemChar"/>
          <w:rFonts w:hint="cs"/>
          <w:rtl/>
        </w:rPr>
        <w:t>عليه‌السلام</w:t>
      </w:r>
      <w:r>
        <w:rPr>
          <w:rtl/>
        </w:rPr>
        <w:t xml:space="preserve">، رجال الشيخ </w:t>
      </w:r>
      <w:r w:rsidRPr="008238A2">
        <w:rPr>
          <w:rStyle w:val="libFootnotenumChar"/>
          <w:rtl/>
        </w:rPr>
        <w:t>(2)</w:t>
      </w:r>
      <w:r>
        <w:rPr>
          <w:rtl/>
        </w:rPr>
        <w:t xml:space="preserve">. </w:t>
      </w:r>
    </w:p>
    <w:p w:rsidR="00CA1D06" w:rsidRDefault="00CA1D06" w:rsidP="00592778">
      <w:pPr>
        <w:pStyle w:val="libNormal"/>
        <w:rPr>
          <w:rtl/>
        </w:rPr>
      </w:pPr>
      <w:r>
        <w:rPr>
          <w:rtl/>
        </w:rPr>
        <w:t xml:space="preserve">ويحتمل أنّ يكون هذا هو المذكور بعنوان : محمّد بن جعفر بن عنبسة </w:t>
      </w:r>
      <w:r w:rsidRPr="008238A2">
        <w:rPr>
          <w:rStyle w:val="libFootnotenumChar"/>
          <w:rtl/>
        </w:rPr>
        <w:t>(3)</w:t>
      </w:r>
      <w:r>
        <w:rPr>
          <w:rtl/>
        </w:rPr>
        <w:t>.</w:t>
      </w:r>
    </w:p>
    <w:p w:rsidR="00CA1D06" w:rsidRDefault="00CA1D06" w:rsidP="00592778">
      <w:pPr>
        <w:pStyle w:val="libNormal"/>
        <w:rPr>
          <w:rtl/>
        </w:rPr>
      </w:pPr>
      <w:bookmarkStart w:id="1015" w:name="_Toc276635486"/>
      <w:bookmarkStart w:id="1016" w:name="_Toc452294996"/>
      <w:r w:rsidRPr="009A63F6">
        <w:rPr>
          <w:rStyle w:val="Heading2Char"/>
          <w:rtl/>
        </w:rPr>
        <w:t>4571 / 215 ـ محمّد بن حرب الهلالي</w:t>
      </w:r>
      <w:bookmarkEnd w:id="1015"/>
      <w:bookmarkEnd w:id="1016"/>
      <w:r>
        <w:rPr>
          <w:rtl/>
        </w:rPr>
        <w:t xml:space="preserve"> : </w:t>
      </w:r>
    </w:p>
    <w:p w:rsidR="00CA1D06" w:rsidRDefault="00CA1D06" w:rsidP="00592778">
      <w:pPr>
        <w:pStyle w:val="libNormal"/>
        <w:rPr>
          <w:rtl/>
        </w:rPr>
      </w:pPr>
      <w:r w:rsidRPr="00592778">
        <w:rPr>
          <w:rStyle w:val="libBold2Char"/>
          <w:rtl/>
        </w:rPr>
        <w:t xml:space="preserve">ق جخ </w:t>
      </w:r>
      <w:r>
        <w:rPr>
          <w:rtl/>
        </w:rPr>
        <w:t xml:space="preserve">، أمير مكة ، رجال ابن داود </w:t>
      </w:r>
      <w:r w:rsidRPr="008238A2">
        <w:rPr>
          <w:rStyle w:val="libFootnotenumChar"/>
          <w:rtl/>
        </w:rPr>
        <w:t>(4)</w:t>
      </w:r>
      <w:r>
        <w:rPr>
          <w:rtl/>
        </w:rPr>
        <w:t xml:space="preserve"> ، لا غير.</w:t>
      </w:r>
    </w:p>
    <w:p w:rsidR="00CA1D06" w:rsidRDefault="00CA1D06" w:rsidP="00592778">
      <w:pPr>
        <w:pStyle w:val="libNormal"/>
        <w:rPr>
          <w:rtl/>
        </w:rPr>
      </w:pPr>
      <w:bookmarkStart w:id="1017" w:name="_Toc276635487"/>
      <w:bookmarkStart w:id="1018" w:name="_Toc452294997"/>
      <w:r w:rsidRPr="009A63F6">
        <w:rPr>
          <w:rStyle w:val="Heading2Char"/>
          <w:rtl/>
        </w:rPr>
        <w:t>4572 / 216 ـ محمّد بن حس</w:t>
      </w:r>
      <w:r w:rsidRPr="009A63F6">
        <w:rPr>
          <w:rStyle w:val="Heading2Char"/>
          <w:rFonts w:hint="cs"/>
          <w:rtl/>
        </w:rPr>
        <w:t>ّ</w:t>
      </w:r>
      <w:r w:rsidRPr="009A63F6">
        <w:rPr>
          <w:rStyle w:val="Heading2Char"/>
          <w:rtl/>
        </w:rPr>
        <w:t>ان البكري</w:t>
      </w:r>
      <w:bookmarkEnd w:id="1017"/>
      <w:bookmarkEnd w:id="1018"/>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019" w:name="_Toc276635488"/>
      <w:bookmarkStart w:id="1020" w:name="_Toc452294998"/>
      <w:r w:rsidRPr="009A63F6">
        <w:rPr>
          <w:rStyle w:val="Heading2Char"/>
          <w:rtl/>
        </w:rPr>
        <w:t>4573 / 217 ـ محمّد بن حسان الرازي</w:t>
      </w:r>
      <w:bookmarkEnd w:id="1019"/>
      <w:bookmarkEnd w:id="1020"/>
      <w:r>
        <w:rPr>
          <w:rtl/>
        </w:rPr>
        <w:t xml:space="preserve"> : </w:t>
      </w:r>
    </w:p>
    <w:p w:rsidR="00CA1D06" w:rsidRDefault="00CA1D06" w:rsidP="00592778">
      <w:pPr>
        <w:pStyle w:val="libNormal"/>
        <w:rPr>
          <w:rtl/>
        </w:rPr>
      </w:pPr>
      <w:r>
        <w:rPr>
          <w:rtl/>
        </w:rPr>
        <w:t xml:space="preserve">أبو عبد الله الزيني </w:t>
      </w:r>
      <w:r w:rsidRPr="008238A2">
        <w:rPr>
          <w:rStyle w:val="libFootnotenumChar"/>
          <w:rtl/>
        </w:rPr>
        <w:t>(6)</w:t>
      </w:r>
      <w:r>
        <w:rPr>
          <w:rtl/>
        </w:rPr>
        <w:t xml:space="preserve"> ، يعرف وينكر ، بين بين ، يروي عن الضعفاء كثيراً ، له كتب ، روى عنه : محمّد بن يحيى وأحمد بن إدريس ، رجال النجاشي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358 / 960. </w:t>
      </w:r>
    </w:p>
    <w:p w:rsidR="00CA1D06" w:rsidRDefault="00CA1D06" w:rsidP="008238A2">
      <w:pPr>
        <w:pStyle w:val="libFootnote0"/>
        <w:rPr>
          <w:rtl/>
        </w:rPr>
      </w:pPr>
      <w:r>
        <w:rPr>
          <w:rtl/>
        </w:rPr>
        <w:t xml:space="preserve">2 ـ رجال الشيخ : 299 / 402. </w:t>
      </w:r>
    </w:p>
    <w:p w:rsidR="00CA1D06" w:rsidRDefault="00CA1D06" w:rsidP="008238A2">
      <w:pPr>
        <w:pStyle w:val="libFootnote0"/>
        <w:rPr>
          <w:rtl/>
        </w:rPr>
      </w:pPr>
      <w:r>
        <w:rPr>
          <w:rtl/>
        </w:rPr>
        <w:t xml:space="preserve">3 ـ تقدم برقم : 4547 / 191. </w:t>
      </w:r>
    </w:p>
    <w:p w:rsidR="00CA1D06" w:rsidRDefault="00CA1D06" w:rsidP="008238A2">
      <w:pPr>
        <w:pStyle w:val="libFootnote0"/>
        <w:rPr>
          <w:rtl/>
        </w:rPr>
      </w:pPr>
      <w:r>
        <w:rPr>
          <w:rtl/>
        </w:rPr>
        <w:t xml:space="preserve">4 ـ رجال ابن داود : 168 / 1343. </w:t>
      </w:r>
    </w:p>
    <w:p w:rsidR="00CA1D06" w:rsidRDefault="00CA1D06" w:rsidP="008238A2">
      <w:pPr>
        <w:pStyle w:val="libFootnote0"/>
        <w:rPr>
          <w:rtl/>
        </w:rPr>
      </w:pPr>
      <w:r>
        <w:rPr>
          <w:rtl/>
        </w:rPr>
        <w:t xml:space="preserve">نقول : ذكره الشيخ </w:t>
      </w:r>
      <w:r w:rsidR="006C6B9D" w:rsidRPr="006C6B9D">
        <w:rPr>
          <w:rStyle w:val="libAlaemChar"/>
          <w:rFonts w:hint="cs"/>
          <w:rtl/>
        </w:rPr>
        <w:t>قدس‌سره</w:t>
      </w:r>
      <w:r>
        <w:rPr>
          <w:rtl/>
        </w:rPr>
        <w:t xml:space="preserve"> في الرجال قائلاً : محمّد بن حرب الهلالي ، أمير المدينة ، من أصحاب الصادق </w:t>
      </w:r>
      <w:r w:rsidR="006C6B9D" w:rsidRPr="006C6B9D">
        <w:rPr>
          <w:rStyle w:val="libAlaemChar"/>
          <w:rFonts w:hint="cs"/>
          <w:rtl/>
        </w:rPr>
        <w:t>عليه‌السلام</w:t>
      </w:r>
      <w:r>
        <w:rPr>
          <w:rtl/>
        </w:rPr>
        <w:t xml:space="preserve">. انظر رجال الشيخ : 280 / 74. </w:t>
      </w:r>
    </w:p>
    <w:p w:rsidR="00CA1D06" w:rsidRDefault="00CA1D06" w:rsidP="008238A2">
      <w:pPr>
        <w:pStyle w:val="libFootnote0"/>
        <w:rPr>
          <w:rtl/>
        </w:rPr>
      </w:pPr>
      <w:r>
        <w:rPr>
          <w:rtl/>
        </w:rPr>
        <w:t xml:space="preserve">5 ـ رجال الشيخ : 281 / 90. </w:t>
      </w:r>
    </w:p>
    <w:p w:rsidR="00CA1D06" w:rsidRDefault="00CA1D06" w:rsidP="008238A2">
      <w:pPr>
        <w:pStyle w:val="libFootnote0"/>
        <w:rPr>
          <w:rtl/>
        </w:rPr>
      </w:pPr>
      <w:r>
        <w:rPr>
          <w:rtl/>
        </w:rPr>
        <w:t xml:space="preserve">6 ـ كذا في نسخة ( ش ) ، وفي نسختي ( م ) و ( ت ) : الزينبي ، وفي هامشيهما : الزيني ( خ ل ). </w:t>
      </w:r>
    </w:p>
    <w:p w:rsidR="00CA1D06" w:rsidRDefault="00CA1D06" w:rsidP="008238A2">
      <w:pPr>
        <w:pStyle w:val="libFootnote0"/>
        <w:rPr>
          <w:rtl/>
        </w:rPr>
      </w:pPr>
      <w:r>
        <w:rPr>
          <w:rtl/>
        </w:rPr>
        <w:t xml:space="preserve">7 ـ رجال النجاشي : 338 / 903 ، وفيه : الزينبي. </w:t>
      </w:r>
    </w:p>
    <w:p w:rsidR="00CA1D06" w:rsidRDefault="00CA1D06" w:rsidP="00592778">
      <w:pPr>
        <w:pStyle w:val="libNormal"/>
        <w:rPr>
          <w:rtl/>
        </w:rPr>
      </w:pPr>
      <w:r>
        <w:rPr>
          <w:rtl/>
        </w:rPr>
        <w:br w:type="page"/>
      </w:r>
      <w:r>
        <w:rPr>
          <w:rtl/>
        </w:rPr>
        <w:lastRenderedPageBreak/>
        <w:t>محمّد بن حس</w:t>
      </w:r>
      <w:r>
        <w:rPr>
          <w:rFonts w:hint="cs"/>
          <w:rtl/>
        </w:rPr>
        <w:t>ّ</w:t>
      </w:r>
      <w:r>
        <w:rPr>
          <w:rtl/>
        </w:rPr>
        <w:t>ان الرازي</w:t>
      </w:r>
      <w:r w:rsidRPr="008238A2">
        <w:rPr>
          <w:rStyle w:val="libFootnotenumChar"/>
          <w:rtl/>
        </w:rPr>
        <w:t>(1)</w:t>
      </w:r>
      <w:r>
        <w:rPr>
          <w:rtl/>
        </w:rPr>
        <w:t xml:space="preserve"> الزينبي</w:t>
      </w:r>
      <w:r w:rsidRPr="008238A2">
        <w:rPr>
          <w:rStyle w:val="libFootnotenumChar"/>
          <w:rtl/>
        </w:rPr>
        <w:t>(2)</w:t>
      </w:r>
      <w:r>
        <w:rPr>
          <w:rtl/>
        </w:rPr>
        <w:t xml:space="preserve">، من أصحاب الهادي </w:t>
      </w:r>
      <w:r w:rsidR="006C6B9D" w:rsidRPr="006C6B9D">
        <w:rPr>
          <w:rStyle w:val="libAlaemChar"/>
          <w:rFonts w:hint="cs"/>
          <w:rtl/>
        </w:rPr>
        <w:t>عليه‌السلام</w:t>
      </w:r>
      <w:r>
        <w:rPr>
          <w:rtl/>
        </w:rPr>
        <w:t>، رجال الشيخ</w:t>
      </w:r>
      <w:r w:rsidRPr="008238A2">
        <w:rPr>
          <w:rStyle w:val="libFootnotenumChar"/>
          <w:rtl/>
        </w:rPr>
        <w:t>(3)</w:t>
      </w:r>
      <w:r>
        <w:rPr>
          <w:rtl/>
        </w:rPr>
        <w:t xml:space="preserve">. </w:t>
      </w:r>
    </w:p>
    <w:p w:rsidR="00CA1D06" w:rsidRDefault="00CA1D06" w:rsidP="00592778">
      <w:pPr>
        <w:pStyle w:val="libNormal"/>
        <w:rPr>
          <w:rtl/>
        </w:rPr>
      </w:pPr>
      <w:r>
        <w:rPr>
          <w:rtl/>
        </w:rPr>
        <w:t xml:space="preserve">ثمّ قال : محمّد بن حسان الرازي ، يروي عن </w:t>
      </w:r>
      <w:r w:rsidRPr="008238A2">
        <w:rPr>
          <w:rStyle w:val="libFootnotenumChar"/>
          <w:rtl/>
        </w:rPr>
        <w:t>(4)</w:t>
      </w:r>
      <w:r>
        <w:rPr>
          <w:rtl/>
        </w:rPr>
        <w:t xml:space="preserve"> الصفّار وغيره ، في من لم يرو عن الأئمّة </w:t>
      </w:r>
      <w:r w:rsidR="006C6B9D" w:rsidRPr="006C6B9D">
        <w:rPr>
          <w:rStyle w:val="libAlaemChar"/>
          <w:rFonts w:hint="cs"/>
          <w:rtl/>
        </w:rPr>
        <w:t>عليهم‌السلام</w:t>
      </w:r>
      <w:r>
        <w:rPr>
          <w:rtl/>
        </w:rPr>
        <w:t xml:space="preserve"> </w:t>
      </w:r>
      <w:r w:rsidRPr="008238A2">
        <w:rPr>
          <w:rStyle w:val="libFootnotenumChar"/>
          <w:rtl/>
        </w:rPr>
        <w:t>(5)</w:t>
      </w:r>
      <w:r>
        <w:rPr>
          <w:rtl/>
        </w:rPr>
        <w:t xml:space="preserve">. </w:t>
      </w:r>
    </w:p>
    <w:p w:rsidR="00CA1D06" w:rsidRDefault="00CA1D06" w:rsidP="00592778">
      <w:pPr>
        <w:pStyle w:val="libNormal"/>
        <w:rPr>
          <w:rtl/>
        </w:rPr>
      </w:pPr>
      <w:r>
        <w:rPr>
          <w:rtl/>
        </w:rPr>
        <w:t xml:space="preserve">ونقل العلّامة في الخلاصة ـ بعد نقل كلام النجاشي ـ عن ابن الغضائري أنّ محمّد بن حسان الرازي ، أبو جعفر ، ضعيف </w:t>
      </w:r>
      <w:r w:rsidRPr="008238A2">
        <w:rPr>
          <w:rStyle w:val="libFootnotenumChar"/>
          <w:rtl/>
        </w:rPr>
        <w:t>(6)</w:t>
      </w:r>
      <w:r>
        <w:rPr>
          <w:rtl/>
        </w:rPr>
        <w:t xml:space="preserve">. </w:t>
      </w:r>
    </w:p>
    <w:p w:rsidR="00CA1D06" w:rsidRDefault="00CA1D06" w:rsidP="00592778">
      <w:pPr>
        <w:pStyle w:val="libNormal"/>
        <w:rPr>
          <w:rtl/>
        </w:rPr>
      </w:pPr>
      <w:r>
        <w:rPr>
          <w:rtl/>
        </w:rPr>
        <w:t xml:space="preserve">وفي رجال ابن داود في موضع الزينبي : الزيدي </w:t>
      </w:r>
      <w:r w:rsidRPr="008238A2">
        <w:rPr>
          <w:rStyle w:val="libFootnotenumChar"/>
          <w:rtl/>
        </w:rPr>
        <w:t>(7)</w:t>
      </w:r>
      <w:r>
        <w:rPr>
          <w:rtl/>
        </w:rPr>
        <w:t xml:space="preserve">. وهو اشتباه.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له كتب ، منها كتاب ثواب القرآن ( القراءات خ ل ) أخبرنا : ابن أبي جيّد ، عن محمّد بن الحسن ، عن سعد بن عبد الله ومحمّد بن يحيى وأحمد بن إدريس ، عن محمّد بن حسان ، عن محمّد بن علي الصيرفي ، عن إسماعيل بن مهران ، عن الحسن بن علي بن أبي حمزة البطائني ، ست ، ( م ت ). الفهرست : 147 / 627 ، وفيه : أخبرنا ... وأحمد بن إدريس عنه. عن محمّد بن علي الصيرفي عن إسماعيل بن مهران عن الحسن بن علي عن ابن أبي حمزة البطائني عنه. </w:t>
      </w:r>
    </w:p>
    <w:p w:rsidR="00CA1D06" w:rsidRDefault="00CA1D06" w:rsidP="008238A2">
      <w:pPr>
        <w:pStyle w:val="libFootnote0"/>
        <w:rPr>
          <w:rtl/>
        </w:rPr>
      </w:pPr>
      <w:r>
        <w:rPr>
          <w:rtl/>
        </w:rPr>
        <w:t xml:space="preserve">نقول : قال السيد الخوئي </w:t>
      </w:r>
      <w:r w:rsidR="006C6B9D" w:rsidRPr="006C6B9D">
        <w:rPr>
          <w:rStyle w:val="libAlaemChar"/>
          <w:rFonts w:hint="cs"/>
          <w:rtl/>
        </w:rPr>
        <w:t>قدس‌سره</w:t>
      </w:r>
      <w:r>
        <w:rPr>
          <w:rtl/>
        </w:rPr>
        <w:t xml:space="preserve"> في معجم رجال الحديث 16 / 203 : وما ذُكر في الفهرست بعد كلمة ( عنه ) من قوله : ( عن محمّد بن علي الصيرفي ... إلى آخره ) ليس من تتمة الطريق ، فإن ابن أبي حمزة لا يمكن أنّ يروي عمّن هو من أصحاب الهادي </w:t>
      </w:r>
      <w:r w:rsidR="006C6B9D" w:rsidRPr="006C6B9D">
        <w:rPr>
          <w:rStyle w:val="libAlaemChar"/>
          <w:rFonts w:hint="cs"/>
          <w:rtl/>
        </w:rPr>
        <w:t>عليه‌السلام</w:t>
      </w:r>
      <w:r>
        <w:rPr>
          <w:rtl/>
        </w:rPr>
        <w:t xml:space="preserve"> ، ولعله طريق لترجمة شخص آخر قد سقط من البين ، والشاهد على ذلك طريق النجاشي. انظر رجال النجاشي : 338 / 903. </w:t>
      </w:r>
    </w:p>
    <w:p w:rsidR="00CA1D06" w:rsidRDefault="00CA1D06" w:rsidP="008238A2">
      <w:pPr>
        <w:pStyle w:val="libFootnote0"/>
        <w:rPr>
          <w:rtl/>
        </w:rPr>
      </w:pPr>
      <w:r>
        <w:rPr>
          <w:rtl/>
        </w:rPr>
        <w:t xml:space="preserve">2 ـ الزيني ( خ ل ) ، ( م ت ). </w:t>
      </w:r>
    </w:p>
    <w:p w:rsidR="00CA1D06" w:rsidRDefault="00CA1D06" w:rsidP="008238A2">
      <w:pPr>
        <w:pStyle w:val="libFootnote0"/>
        <w:rPr>
          <w:rtl/>
        </w:rPr>
      </w:pPr>
      <w:r>
        <w:rPr>
          <w:rtl/>
        </w:rPr>
        <w:t xml:space="preserve">3 ـ رجال الشيخ : 392 / 43. </w:t>
      </w:r>
    </w:p>
    <w:p w:rsidR="00CA1D06" w:rsidRDefault="00CA1D06" w:rsidP="008238A2">
      <w:pPr>
        <w:pStyle w:val="libFootnote0"/>
        <w:rPr>
          <w:rtl/>
        </w:rPr>
      </w:pPr>
      <w:r>
        <w:rPr>
          <w:rtl/>
        </w:rPr>
        <w:t xml:space="preserve">4 ـ عنه ( خ ل ) ، ( م ت ). </w:t>
      </w:r>
    </w:p>
    <w:p w:rsidR="00CA1D06" w:rsidRDefault="00CA1D06" w:rsidP="008238A2">
      <w:pPr>
        <w:pStyle w:val="libFootnote0"/>
        <w:rPr>
          <w:rtl/>
        </w:rPr>
      </w:pPr>
      <w:r>
        <w:rPr>
          <w:rtl/>
        </w:rPr>
        <w:t xml:space="preserve">5 ـ رجال الشيخ : 445 / 84 ، وفيه : روى عنه الصفّار وغيره. </w:t>
      </w:r>
    </w:p>
    <w:p w:rsidR="00CA1D06" w:rsidRDefault="00CA1D06" w:rsidP="008238A2">
      <w:pPr>
        <w:pStyle w:val="libFootnote0"/>
        <w:rPr>
          <w:rtl/>
        </w:rPr>
      </w:pPr>
      <w:r>
        <w:rPr>
          <w:rtl/>
        </w:rPr>
        <w:t xml:space="preserve">6 ـ الخلاصة : 255 / 43. </w:t>
      </w:r>
    </w:p>
    <w:p w:rsidR="00CA1D06" w:rsidRDefault="00CA1D06" w:rsidP="008238A2">
      <w:pPr>
        <w:pStyle w:val="libFootnote0"/>
        <w:rPr>
          <w:rtl/>
        </w:rPr>
      </w:pPr>
      <w:r>
        <w:rPr>
          <w:rtl/>
        </w:rPr>
        <w:t xml:space="preserve">7 ـ رجال ابن داود : 271 / 441. </w:t>
      </w:r>
    </w:p>
    <w:p w:rsidR="00CA1D06" w:rsidRDefault="00CA1D06" w:rsidP="00592778">
      <w:pPr>
        <w:pStyle w:val="libNormal"/>
        <w:rPr>
          <w:rtl/>
        </w:rPr>
      </w:pPr>
      <w:r>
        <w:rPr>
          <w:rtl/>
        </w:rPr>
        <w:br w:type="page"/>
      </w:r>
      <w:bookmarkStart w:id="1021" w:name="_Toc276635489"/>
      <w:bookmarkStart w:id="1022" w:name="_Toc452294999"/>
      <w:r w:rsidRPr="009A63F6">
        <w:rPr>
          <w:rStyle w:val="Heading2Char"/>
          <w:rtl/>
        </w:rPr>
        <w:lastRenderedPageBreak/>
        <w:t>4574 / 218 ـ محمّد بن حس</w:t>
      </w:r>
      <w:r w:rsidRPr="009A63F6">
        <w:rPr>
          <w:rStyle w:val="Heading2Char"/>
          <w:rFonts w:hint="cs"/>
          <w:rtl/>
        </w:rPr>
        <w:t>ّ</w:t>
      </w:r>
      <w:r w:rsidRPr="009A63F6">
        <w:rPr>
          <w:rStyle w:val="Heading2Char"/>
          <w:rtl/>
        </w:rPr>
        <w:t>ان بن</w:t>
      </w:r>
      <w:bookmarkEnd w:id="1021"/>
      <w:bookmarkEnd w:id="1022"/>
      <w:r w:rsidRPr="009A63F6">
        <w:rPr>
          <w:rStyle w:val="Heading2Char"/>
          <w:rtl/>
        </w:rPr>
        <w:t xml:space="preserve"> </w:t>
      </w:r>
      <w:r w:rsidRPr="008238A2">
        <w:rPr>
          <w:rStyle w:val="libFootnotenumChar"/>
          <w:rtl/>
        </w:rPr>
        <w:t>(1)</w:t>
      </w:r>
      <w:r w:rsidRPr="009A63F6">
        <w:rPr>
          <w:rStyle w:val="Heading2Char"/>
          <w:rtl/>
        </w:rPr>
        <w:t xml:space="preserve"> عرزم</w:t>
      </w:r>
      <w:r>
        <w:rPr>
          <w:rtl/>
        </w:rPr>
        <w:t xml:space="preserve"> : </w:t>
      </w:r>
    </w:p>
    <w:p w:rsidR="00CA1D06" w:rsidRDefault="00CA1D06" w:rsidP="00592778">
      <w:pPr>
        <w:pStyle w:val="libNormal"/>
        <w:rPr>
          <w:rtl/>
        </w:rPr>
      </w:pPr>
      <w:r>
        <w:rPr>
          <w:rtl/>
        </w:rPr>
        <w:t xml:space="preserve">يكنى أبا جعفر ، روى عنه : حميد كتاب إبراهيم بن أبي بكر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(2)</w:t>
      </w:r>
      <w:r>
        <w:rPr>
          <w:rtl/>
        </w:rPr>
        <w:t xml:space="preserve">. </w:t>
      </w:r>
    </w:p>
    <w:p w:rsidR="00CA1D06" w:rsidRDefault="00CA1D06" w:rsidP="00592778">
      <w:pPr>
        <w:pStyle w:val="libNormal"/>
        <w:rPr>
          <w:rtl/>
        </w:rPr>
      </w:pPr>
      <w:r>
        <w:rPr>
          <w:rtl/>
        </w:rPr>
        <w:t xml:space="preserve">ولا يبعد أنّ يكون هذا والذي ذكرناه قبيل هذا واحداً ، وإنّ كان الشيخ </w:t>
      </w:r>
      <w:r w:rsidR="006C6B9D" w:rsidRPr="006C6B9D">
        <w:rPr>
          <w:rStyle w:val="libAlaemChar"/>
          <w:rFonts w:hint="cs"/>
          <w:rtl/>
        </w:rPr>
        <w:t>قدس‌سره</w:t>
      </w:r>
      <w:r>
        <w:rPr>
          <w:rtl/>
        </w:rPr>
        <w:t xml:space="preserve"> ذكرهما متعدداً </w:t>
      </w:r>
      <w:r w:rsidRPr="008238A2">
        <w:rPr>
          <w:rStyle w:val="libFootnotenumChar"/>
          <w:rtl/>
        </w:rPr>
        <w:t>(3)</w:t>
      </w:r>
      <w:r>
        <w:rPr>
          <w:rtl/>
        </w:rPr>
        <w:t>.</w:t>
      </w:r>
    </w:p>
    <w:p w:rsidR="00CA1D06" w:rsidRDefault="00CA1D06" w:rsidP="00592778">
      <w:pPr>
        <w:pStyle w:val="libNormal"/>
        <w:rPr>
          <w:rtl/>
        </w:rPr>
      </w:pPr>
      <w:bookmarkStart w:id="1023" w:name="_Toc276635490"/>
      <w:bookmarkStart w:id="1024" w:name="_Toc452295000"/>
      <w:r w:rsidRPr="009A63F6">
        <w:rPr>
          <w:rStyle w:val="Heading2Char"/>
          <w:rtl/>
        </w:rPr>
        <w:t>4575 / 219 ـ محمّد بن حسان النهدي</w:t>
      </w:r>
      <w:bookmarkEnd w:id="1023"/>
      <w:bookmarkEnd w:id="1024"/>
      <w:r>
        <w:rPr>
          <w:rtl/>
        </w:rPr>
        <w:t xml:space="preserve"> : </w:t>
      </w:r>
    </w:p>
    <w:p w:rsidR="00CA1D06" w:rsidRDefault="00CA1D06" w:rsidP="00592778">
      <w:pPr>
        <w:pStyle w:val="libNormal"/>
        <w:rPr>
          <w:rtl/>
        </w:rPr>
      </w:pPr>
      <w:r>
        <w:rPr>
          <w:rtl/>
        </w:rPr>
        <w:t xml:space="preserve">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025" w:name="_Toc276635491"/>
      <w:bookmarkStart w:id="1026" w:name="_Toc452295001"/>
      <w:r w:rsidRPr="009A63F6">
        <w:rPr>
          <w:rStyle w:val="Heading2Char"/>
          <w:rtl/>
        </w:rPr>
        <w:t>4576 / 220 ـ محمّد بن الحسن بن أبي خالد</w:t>
      </w:r>
      <w:bookmarkEnd w:id="1025"/>
      <w:bookmarkEnd w:id="1026"/>
      <w:r>
        <w:rPr>
          <w:rtl/>
        </w:rPr>
        <w:t xml:space="preserve"> : </w:t>
      </w:r>
    </w:p>
    <w:p w:rsidR="00CA1D06" w:rsidRDefault="00CA1D06" w:rsidP="00592778">
      <w:pPr>
        <w:pStyle w:val="libNormal"/>
        <w:rPr>
          <w:rtl/>
        </w:rPr>
      </w:pPr>
      <w:r>
        <w:rPr>
          <w:rtl/>
        </w:rPr>
        <w:t xml:space="preserve">القمّي الأشعري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r w:rsidRPr="008238A2">
        <w:rPr>
          <w:rStyle w:val="libFootnotenumChar"/>
          <w:rtl/>
        </w:rPr>
        <w:t>(6)</w:t>
      </w:r>
      <w:r>
        <w:rPr>
          <w:rtl/>
        </w:rPr>
        <w:t xml:space="preserve">. </w:t>
      </w:r>
    </w:p>
    <w:p w:rsidR="00CA1D06" w:rsidRDefault="00CA1D06" w:rsidP="00592778">
      <w:pPr>
        <w:pStyle w:val="libNormal"/>
        <w:rPr>
          <w:rtl/>
        </w:rPr>
      </w:pPr>
      <w:r>
        <w:rPr>
          <w:rtl/>
        </w:rPr>
        <w:t xml:space="preserve">ويظهر من التهذيب في باب وصية الأنسان لعبده أنّه كان وصي سعد ابن سعد الأشعري </w:t>
      </w:r>
      <w:r w:rsidRPr="008238A2">
        <w:rPr>
          <w:rStyle w:val="libFootnotenumChar"/>
          <w:rtl/>
        </w:rPr>
        <w:t>(7)</w:t>
      </w:r>
      <w:r>
        <w:rPr>
          <w:rtl/>
        </w:rPr>
        <w:t>.</w:t>
      </w:r>
    </w:p>
    <w:p w:rsidR="00CA1D06" w:rsidRDefault="00CA1D06" w:rsidP="00592778">
      <w:pPr>
        <w:pStyle w:val="libNormal"/>
        <w:rPr>
          <w:rtl/>
        </w:rPr>
      </w:pPr>
      <w:bookmarkStart w:id="1027" w:name="_Toc276635492"/>
      <w:bookmarkStart w:id="1028" w:name="_Toc452295002"/>
      <w:r w:rsidRPr="009A63F6">
        <w:rPr>
          <w:rStyle w:val="Heading2Char"/>
          <w:rtl/>
        </w:rPr>
        <w:t>4577 / 221 ـ محمّد بن الحسن بن أبي سارة</w:t>
      </w:r>
      <w:bookmarkEnd w:id="1027"/>
      <w:bookmarkEnd w:id="1028"/>
      <w:r>
        <w:rPr>
          <w:rtl/>
        </w:rPr>
        <w:t xml:space="preserve"> : </w:t>
      </w:r>
    </w:p>
    <w:p w:rsidR="00CA1D06" w:rsidRDefault="00CA1D06" w:rsidP="00592778">
      <w:pPr>
        <w:pStyle w:val="libNormal"/>
        <w:rPr>
          <w:rtl/>
        </w:rPr>
      </w:pPr>
      <w:r>
        <w:rPr>
          <w:rtl/>
        </w:rPr>
        <w:t xml:space="preserve">أبو جعفر ، مولى الأنصار ، يعرف بالرواسي ، أصله كوفي </w:t>
      </w:r>
      <w:r w:rsidRPr="008238A2">
        <w:rPr>
          <w:rStyle w:val="libFootnotenumChar"/>
          <w:rtl/>
        </w:rPr>
        <w:t>(8)</w:t>
      </w:r>
      <w:r>
        <w:rPr>
          <w:rtl/>
        </w:rPr>
        <w:t xml:space="preserve"> ، سكن هو وأبوه قبله النيل ، روى هو وأبوه عن الباقر والصادق </w:t>
      </w:r>
      <w:r w:rsidR="006C6B9D" w:rsidRPr="006C6B9D">
        <w:rPr>
          <w:rStyle w:val="libAlaemChar"/>
          <w:rFonts w:hint="cs"/>
          <w:rtl/>
        </w:rPr>
        <w:t>عليهما‌السلام</w:t>
      </w:r>
      <w:r>
        <w:rPr>
          <w:rtl/>
        </w:rPr>
        <w:t xml:space="preserve"> ، وابن عمّ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ابن ، لم ترد في نسختي ( م ) و ( ت ). </w:t>
      </w:r>
    </w:p>
    <w:p w:rsidR="00CA1D06" w:rsidRDefault="00CA1D06" w:rsidP="008238A2">
      <w:pPr>
        <w:pStyle w:val="libFootnote0"/>
        <w:rPr>
          <w:rtl/>
        </w:rPr>
      </w:pPr>
      <w:r>
        <w:rPr>
          <w:rtl/>
        </w:rPr>
        <w:t xml:space="preserve">2 ـ رجال الشيخ : 441 / 55 ، وفي بعض نسخه : محمّد بن حسان عرزم. </w:t>
      </w:r>
    </w:p>
    <w:p w:rsidR="00CA1D06" w:rsidRDefault="00CA1D06" w:rsidP="008238A2">
      <w:pPr>
        <w:pStyle w:val="libFootnote0"/>
        <w:rPr>
          <w:rtl/>
        </w:rPr>
      </w:pPr>
      <w:r>
        <w:rPr>
          <w:rtl/>
        </w:rPr>
        <w:t xml:space="preserve">3 ـ رجال الشيخ : 445 / 84 و 441 / 55. </w:t>
      </w:r>
    </w:p>
    <w:p w:rsidR="00CA1D06" w:rsidRDefault="00CA1D06" w:rsidP="008238A2">
      <w:pPr>
        <w:pStyle w:val="libFootnote0"/>
        <w:rPr>
          <w:rtl/>
        </w:rPr>
      </w:pPr>
      <w:r>
        <w:rPr>
          <w:rtl/>
        </w:rPr>
        <w:t xml:space="preserve">4 ـ رجال الشيخ : 281 / 91. </w:t>
      </w:r>
    </w:p>
    <w:p w:rsidR="00CA1D06" w:rsidRDefault="00CA1D06" w:rsidP="008238A2">
      <w:pPr>
        <w:pStyle w:val="libFootnote0"/>
        <w:rPr>
          <w:rtl/>
        </w:rPr>
      </w:pPr>
      <w:r>
        <w:rPr>
          <w:rtl/>
        </w:rPr>
        <w:t xml:space="preserve">5 ـ رجال الشيخ : 366 / 52. </w:t>
      </w:r>
    </w:p>
    <w:p w:rsidR="00CA1D06" w:rsidRDefault="00CA1D06" w:rsidP="008238A2">
      <w:pPr>
        <w:pStyle w:val="libFootnote0"/>
        <w:rPr>
          <w:rtl/>
        </w:rPr>
      </w:pPr>
      <w:r>
        <w:rPr>
          <w:rtl/>
        </w:rPr>
        <w:t xml:space="preserve">6 ـ ويظهر من الكافي أنّه روى عن أبي جعفر الثاني صلوات الله عليه في باب رواية الكتب ، ( م ت ). الكافي 1 : 42 / 15. </w:t>
      </w:r>
    </w:p>
    <w:p w:rsidR="00CA1D06" w:rsidRDefault="00CA1D06" w:rsidP="008238A2">
      <w:pPr>
        <w:pStyle w:val="libFootnote0"/>
        <w:rPr>
          <w:rtl/>
        </w:rPr>
      </w:pPr>
      <w:r>
        <w:rPr>
          <w:rtl/>
        </w:rPr>
        <w:t xml:space="preserve">7 ـ التهذيب 9 : 226 / 888 ، وفيه : محمّد بن الحسن الأشعري. </w:t>
      </w:r>
    </w:p>
    <w:p w:rsidR="00CA1D06" w:rsidRDefault="00CA1D06" w:rsidP="008238A2">
      <w:pPr>
        <w:pStyle w:val="libFootnote0"/>
        <w:rPr>
          <w:rtl/>
        </w:rPr>
      </w:pPr>
      <w:r>
        <w:rPr>
          <w:rtl/>
        </w:rPr>
        <w:t xml:space="preserve">8 ـ أبو جعفر ، أسند عنه ، ق جخ ، ( م ت ). رجال الشيخ : 279 / 63. </w:t>
      </w:r>
    </w:p>
    <w:p w:rsidR="00CA1D06" w:rsidRDefault="00CA1D06" w:rsidP="00592778">
      <w:pPr>
        <w:pStyle w:val="libNormal0"/>
        <w:rPr>
          <w:rtl/>
        </w:rPr>
      </w:pPr>
      <w:r>
        <w:rPr>
          <w:rtl/>
        </w:rPr>
        <w:br w:type="page"/>
      </w:r>
      <w:r>
        <w:rPr>
          <w:rtl/>
        </w:rPr>
        <w:lastRenderedPageBreak/>
        <w:t xml:space="preserve">محمّد بن الحسن : معاذ بن مسلم بن أبي سارة ، وهم أهل بيت فضل وأدب ، وعلى معاذ ومحمّد فُقّه الكسائي علم العرب. </w:t>
      </w:r>
    </w:p>
    <w:p w:rsidR="00CA1D06" w:rsidRDefault="00CA1D06" w:rsidP="00592778">
      <w:pPr>
        <w:pStyle w:val="libNormal"/>
        <w:rPr>
          <w:rtl/>
        </w:rPr>
      </w:pPr>
      <w:r>
        <w:rPr>
          <w:rtl/>
        </w:rPr>
        <w:t xml:space="preserve">والكسائي والفراء يحكون في كتبهم كثيراً : قال أبو جعفر الرواسي ومحمّد بن الحسن ، وهم ثقات لا يطعن عليهم بشيء. </w:t>
      </w:r>
    </w:p>
    <w:p w:rsidR="00CA1D06" w:rsidRDefault="00CA1D06" w:rsidP="00592778">
      <w:pPr>
        <w:pStyle w:val="libNormal"/>
        <w:rPr>
          <w:rtl/>
        </w:rPr>
      </w:pPr>
      <w:r>
        <w:rPr>
          <w:rtl/>
        </w:rPr>
        <w:t xml:space="preserve">ولمحمّد هذا كتب ، روى عنه : خلّاد بن عيسى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وفي الخلاصة في موضع الكسائي والفرّاء : اللسان والقرّاء </w:t>
      </w:r>
      <w:r w:rsidRPr="008238A2">
        <w:rPr>
          <w:rStyle w:val="libFootnotenumChar"/>
          <w:rtl/>
        </w:rPr>
        <w:t>(2)</w:t>
      </w:r>
      <w:r>
        <w:rPr>
          <w:rtl/>
        </w:rPr>
        <w:t>.</w:t>
      </w:r>
    </w:p>
    <w:p w:rsidR="00CA1D06" w:rsidRDefault="00CA1D06" w:rsidP="00592778">
      <w:pPr>
        <w:pStyle w:val="libNormal"/>
        <w:rPr>
          <w:rtl/>
        </w:rPr>
      </w:pPr>
      <w:bookmarkStart w:id="1029" w:name="_Toc276635493"/>
      <w:bookmarkStart w:id="1030" w:name="_Toc452295003"/>
      <w:r w:rsidRPr="006F60FA">
        <w:rPr>
          <w:rStyle w:val="Heading2Char"/>
          <w:rtl/>
        </w:rPr>
        <w:t>4578 / 222 ـ محمّد بن الحسن بن أبي يزيد</w:t>
      </w:r>
      <w:bookmarkEnd w:id="1029"/>
      <w:bookmarkEnd w:id="1030"/>
      <w:r>
        <w:rPr>
          <w:rtl/>
        </w:rPr>
        <w:t xml:space="preserve"> : </w:t>
      </w:r>
    </w:p>
    <w:p w:rsidR="00CA1D06" w:rsidRDefault="00CA1D06" w:rsidP="00592778">
      <w:pPr>
        <w:pStyle w:val="libNormal"/>
        <w:rPr>
          <w:rtl/>
        </w:rPr>
      </w:pPr>
      <w:r>
        <w:rPr>
          <w:rtl/>
        </w:rPr>
        <w:t xml:space="preserve">الهمداني المشعاري </w:t>
      </w:r>
      <w:r w:rsidRPr="008238A2">
        <w:rPr>
          <w:rStyle w:val="libFootnotenumChar"/>
          <w:rtl/>
        </w:rPr>
        <w:t>(3)</w:t>
      </w:r>
      <w:r>
        <w:rPr>
          <w:rtl/>
        </w:rPr>
        <w:t xml:space="preserve"> 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031" w:name="_Toc276635494"/>
      <w:bookmarkStart w:id="1032" w:name="_Toc452295004"/>
      <w:r w:rsidRPr="006F60FA">
        <w:rPr>
          <w:rStyle w:val="Heading2Char"/>
          <w:rtl/>
        </w:rPr>
        <w:t>4579 / 223 ـ محمّد بن الحسن بن أحمد</w:t>
      </w:r>
      <w:bookmarkEnd w:id="1031"/>
      <w:bookmarkEnd w:id="1032"/>
      <w:r>
        <w:rPr>
          <w:rtl/>
        </w:rPr>
        <w:t xml:space="preserve"> : </w:t>
      </w:r>
    </w:p>
    <w:p w:rsidR="00CA1D06" w:rsidRDefault="00CA1D06" w:rsidP="00592778">
      <w:pPr>
        <w:pStyle w:val="libNormal"/>
        <w:rPr>
          <w:rtl/>
        </w:rPr>
      </w:pPr>
      <w:r>
        <w:rPr>
          <w:rtl/>
        </w:rPr>
        <w:t xml:space="preserve">ابن الوليد ، أبو جعفر ، شيخ القمّيّين وفقيههم ومتقدّمهم ووجههم ، ويقال : إنّه نزيل قم وما كان أصله منها ، ثقة ثقة ، عين ، مسكون إليه. </w:t>
      </w:r>
    </w:p>
    <w:p w:rsidR="00CA1D06" w:rsidRDefault="00CA1D06" w:rsidP="00592778">
      <w:pPr>
        <w:pStyle w:val="libNormal"/>
        <w:rPr>
          <w:rtl/>
        </w:rPr>
      </w:pPr>
      <w:r>
        <w:rPr>
          <w:rtl/>
        </w:rPr>
        <w:t xml:space="preserve">له كتب ، روى عنه : أبو الحسين علي بن أحمد بن محمّد بن طاهر. </w:t>
      </w:r>
    </w:p>
    <w:p w:rsidR="00CA1D06" w:rsidRDefault="00CA1D06" w:rsidP="00592778">
      <w:pPr>
        <w:pStyle w:val="libNormal"/>
        <w:rPr>
          <w:rtl/>
        </w:rPr>
      </w:pPr>
      <w:r>
        <w:rPr>
          <w:rtl/>
        </w:rPr>
        <w:t xml:space="preserve">مات أبو جعفر محمّد بن الحسن بن الوليد سنة ثلاث وأربعين وثلاثمائة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محمّد بن الحسن بن الوليد القمّي ، جليل القدر ، عارف بالرجال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324 / 883. </w:t>
      </w:r>
    </w:p>
    <w:p w:rsidR="00CA1D06" w:rsidRDefault="00CA1D06" w:rsidP="008238A2">
      <w:pPr>
        <w:pStyle w:val="libFootnote0"/>
        <w:rPr>
          <w:rtl/>
        </w:rPr>
      </w:pPr>
      <w:r>
        <w:rPr>
          <w:rtl/>
        </w:rPr>
        <w:t xml:space="preserve">2 ـ الخلاصة : 153 / 78. </w:t>
      </w:r>
    </w:p>
    <w:p w:rsidR="00CA1D06" w:rsidRDefault="00CA1D06" w:rsidP="008238A2">
      <w:pPr>
        <w:pStyle w:val="libFootnote0"/>
        <w:rPr>
          <w:rtl/>
        </w:rPr>
      </w:pPr>
      <w:r>
        <w:rPr>
          <w:rtl/>
        </w:rPr>
        <w:t xml:space="preserve">3 ـ في نسخة ( ت ) : المستعاري. </w:t>
      </w:r>
    </w:p>
    <w:p w:rsidR="00CA1D06" w:rsidRDefault="00CA1D06" w:rsidP="008238A2">
      <w:pPr>
        <w:pStyle w:val="libFootnote0"/>
        <w:rPr>
          <w:rtl/>
        </w:rPr>
      </w:pPr>
      <w:r>
        <w:rPr>
          <w:rtl/>
        </w:rPr>
        <w:t xml:space="preserve">4 ـ رجال الشيخ : 279 / 58. </w:t>
      </w:r>
    </w:p>
    <w:p w:rsidR="00CA1D06" w:rsidRDefault="00CA1D06" w:rsidP="008238A2">
      <w:pPr>
        <w:pStyle w:val="libFootnote0"/>
        <w:rPr>
          <w:rtl/>
        </w:rPr>
      </w:pPr>
      <w:r>
        <w:rPr>
          <w:rtl/>
        </w:rPr>
        <w:t xml:space="preserve">5 ـ رجال النجاشي : 383 / 1042. </w:t>
      </w:r>
    </w:p>
    <w:p w:rsidR="00CA1D06" w:rsidRDefault="00CA1D06" w:rsidP="00592778">
      <w:pPr>
        <w:pStyle w:val="libNormal0"/>
        <w:rPr>
          <w:rtl/>
        </w:rPr>
      </w:pPr>
      <w:r>
        <w:rPr>
          <w:rtl/>
        </w:rPr>
        <w:br w:type="page"/>
      </w:r>
      <w:r>
        <w:rPr>
          <w:rtl/>
        </w:rPr>
        <w:lastRenderedPageBreak/>
        <w:t xml:space="preserve">موثوق به ، له كتب </w:t>
      </w:r>
      <w:r w:rsidRPr="008238A2">
        <w:rPr>
          <w:rStyle w:val="libFootnotenumChar"/>
          <w:rtl/>
        </w:rPr>
        <w:t>(1)</w:t>
      </w:r>
      <w:r>
        <w:rPr>
          <w:rtl/>
        </w:rPr>
        <w:t xml:space="preserve"> ، روى عنه : محمّد بن علي بن الحسين ، الفهرست </w:t>
      </w:r>
      <w:r w:rsidRPr="008238A2">
        <w:rPr>
          <w:rStyle w:val="libFootnotenumChar"/>
          <w:rtl/>
        </w:rPr>
        <w:t>(2)</w:t>
      </w:r>
      <w:r>
        <w:rPr>
          <w:rtl/>
        </w:rPr>
        <w:t xml:space="preserve">. </w:t>
      </w:r>
    </w:p>
    <w:p w:rsidR="00CA1D06" w:rsidRDefault="00CA1D06" w:rsidP="00592778">
      <w:pPr>
        <w:pStyle w:val="libNormal"/>
        <w:rPr>
          <w:rtl/>
        </w:rPr>
      </w:pPr>
      <w:r>
        <w:rPr>
          <w:rtl/>
        </w:rPr>
        <w:t xml:space="preserve">جليل القدر ، بصير بالفقه ، ثقة ، يروي عن الصفّار وسعد ، روى عنه : التلعكبري وذكر أنّه لم يلقه لكن وردت عليه إجازته على يد صاحبه جعفر بن الحسن </w:t>
      </w:r>
      <w:r w:rsidRPr="008238A2">
        <w:rPr>
          <w:rStyle w:val="libFootnotenumChar"/>
          <w:rtl/>
        </w:rPr>
        <w:t>(3)</w:t>
      </w:r>
      <w:r>
        <w:rPr>
          <w:rtl/>
        </w:rPr>
        <w:t xml:space="preserve"> المؤمن بجميع رواياته ، أخبرنا عنه : أبو الحسين بن أبي جيّد بجميع رواياته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 xml:space="preserve">وذكره ابن داود في باب الموثقين مرّتين </w:t>
      </w:r>
      <w:r w:rsidRPr="008238A2">
        <w:rPr>
          <w:rStyle w:val="libFootnotenumChar"/>
          <w:rtl/>
        </w:rPr>
        <w:t>(5)</w:t>
      </w:r>
      <w:r>
        <w:rPr>
          <w:rtl/>
        </w:rPr>
        <w:t>.</w:t>
      </w:r>
    </w:p>
    <w:p w:rsidR="00CA1D06" w:rsidRDefault="00CA1D06" w:rsidP="00592778">
      <w:pPr>
        <w:pStyle w:val="libNormal"/>
        <w:rPr>
          <w:rtl/>
        </w:rPr>
      </w:pPr>
      <w:bookmarkStart w:id="1033" w:name="_Toc276635495"/>
      <w:bookmarkStart w:id="1034" w:name="_Toc452295005"/>
      <w:r w:rsidRPr="006F60FA">
        <w:rPr>
          <w:rStyle w:val="Heading2Char"/>
          <w:rtl/>
        </w:rPr>
        <w:t>4580 / 224 ـ محمّد بن الحسن البراني</w:t>
      </w:r>
      <w:bookmarkEnd w:id="1033"/>
      <w:bookmarkEnd w:id="1034"/>
      <w:r>
        <w:rPr>
          <w:rtl/>
        </w:rPr>
        <w:t xml:space="preserve"> </w:t>
      </w:r>
      <w:r w:rsidRPr="008238A2">
        <w:rPr>
          <w:rStyle w:val="libFootnotenumChar"/>
          <w:rtl/>
        </w:rPr>
        <w:t>(6)</w:t>
      </w:r>
      <w:r>
        <w:rPr>
          <w:rtl/>
        </w:rPr>
        <w:t xml:space="preserve"> : </w:t>
      </w:r>
    </w:p>
    <w:p w:rsidR="00CA1D06" w:rsidRDefault="00CA1D06" w:rsidP="00592778">
      <w:pPr>
        <w:pStyle w:val="libNormal"/>
        <w:rPr>
          <w:rtl/>
        </w:rPr>
      </w:pPr>
      <w:r>
        <w:rPr>
          <w:rtl/>
        </w:rPr>
        <w:t xml:space="preserve">يكنى أبا بكر ، كانت له رواية، في من لم يرو عن الأئمّة </w:t>
      </w:r>
      <w:r w:rsidR="006C6B9D" w:rsidRPr="006C6B9D">
        <w:rPr>
          <w:rStyle w:val="libAlaemChar"/>
          <w:rFonts w:hint="cs"/>
          <w:rtl/>
        </w:rPr>
        <w:t>عليهم‌السلام</w:t>
      </w:r>
      <w:r>
        <w:rPr>
          <w:rtl/>
        </w:rPr>
        <w:t>، رجال الشيخ</w:t>
      </w:r>
      <w:r w:rsidRPr="008238A2">
        <w:rPr>
          <w:rStyle w:val="libFootnotenumChar"/>
          <w:rtl/>
        </w:rPr>
        <w:t>(7)</w:t>
      </w:r>
      <w:r>
        <w:rPr>
          <w:rtl/>
        </w:rPr>
        <w:t>.</w:t>
      </w:r>
    </w:p>
    <w:p w:rsidR="00CA1D06" w:rsidRDefault="00CA1D06" w:rsidP="00592778">
      <w:pPr>
        <w:pStyle w:val="libNormal"/>
        <w:rPr>
          <w:rtl/>
        </w:rPr>
      </w:pPr>
      <w:bookmarkStart w:id="1035" w:name="_Toc276635496"/>
      <w:bookmarkStart w:id="1036" w:name="_Toc452295006"/>
      <w:r w:rsidRPr="006F60FA">
        <w:rPr>
          <w:rStyle w:val="Heading2Char"/>
          <w:rtl/>
        </w:rPr>
        <w:t>4581 / 225 ـ محمّد بن الحسن البرناني</w:t>
      </w:r>
      <w:bookmarkEnd w:id="1035"/>
      <w:bookmarkEnd w:id="1036"/>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روى عنه : الكشّي ، في من لم يرو عن الأئمّة </w:t>
      </w:r>
      <w:r w:rsidR="006C6B9D" w:rsidRPr="006C6B9D">
        <w:rPr>
          <w:rStyle w:val="libAlaemChar"/>
          <w:rFonts w:hint="cs"/>
          <w:rtl/>
        </w:rPr>
        <w:t>عليهم‌السلام</w:t>
      </w:r>
      <w:r>
        <w:rPr>
          <w:rtl/>
        </w:rPr>
        <w:t xml:space="preserve"> ، رجال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1 ـ أخبرنا برواياته : ابن أبي جيّد ، عنه.</w:t>
      </w:r>
    </w:p>
    <w:p w:rsidR="00CA1D06" w:rsidRDefault="00CA1D06" w:rsidP="008238A2">
      <w:pPr>
        <w:pStyle w:val="libFootnote0"/>
        <w:rPr>
          <w:rtl/>
        </w:rPr>
      </w:pPr>
      <w:r>
        <w:rPr>
          <w:rtl/>
        </w:rPr>
        <w:t xml:space="preserve">وأخبرنا بها : جماعة ، عن أحمد بن محمّد بن الحسن ، عن أبيه. </w:t>
      </w:r>
    </w:p>
    <w:p w:rsidR="00CA1D06" w:rsidRDefault="00CA1D06" w:rsidP="008238A2">
      <w:pPr>
        <w:pStyle w:val="libFootnote0"/>
        <w:rPr>
          <w:rtl/>
        </w:rPr>
      </w:pPr>
      <w:r>
        <w:rPr>
          <w:rtl/>
        </w:rPr>
        <w:t xml:space="preserve">وأخبرنا : جماعة ، عن محمّد بن علي بن الحسين ، عنه ، ست ، ( م ت ). </w:t>
      </w:r>
    </w:p>
    <w:p w:rsidR="00CA1D06" w:rsidRDefault="00CA1D06" w:rsidP="008238A2">
      <w:pPr>
        <w:pStyle w:val="libFootnote0"/>
        <w:rPr>
          <w:rtl/>
        </w:rPr>
      </w:pPr>
      <w:r>
        <w:rPr>
          <w:rtl/>
        </w:rPr>
        <w:t xml:space="preserve">2 ـ الفهرست : 156 / 704. </w:t>
      </w:r>
    </w:p>
    <w:p w:rsidR="00CA1D06" w:rsidRDefault="00CA1D06" w:rsidP="008238A2">
      <w:pPr>
        <w:pStyle w:val="libFootnote0"/>
        <w:rPr>
          <w:rtl/>
        </w:rPr>
      </w:pPr>
      <w:r>
        <w:rPr>
          <w:rtl/>
        </w:rPr>
        <w:t xml:space="preserve">3 ـ في بعض نسخ المصدر : الحسين. </w:t>
      </w:r>
    </w:p>
    <w:p w:rsidR="00CA1D06" w:rsidRDefault="00CA1D06" w:rsidP="008238A2">
      <w:pPr>
        <w:pStyle w:val="libFootnote0"/>
        <w:rPr>
          <w:rtl/>
        </w:rPr>
      </w:pPr>
      <w:r>
        <w:rPr>
          <w:rtl/>
        </w:rPr>
        <w:t xml:space="preserve">4 ـ رجال الشيخ : 439 / 23. </w:t>
      </w:r>
    </w:p>
    <w:p w:rsidR="00CA1D06" w:rsidRDefault="00CA1D06" w:rsidP="008238A2">
      <w:pPr>
        <w:pStyle w:val="libFootnote0"/>
        <w:rPr>
          <w:rtl/>
        </w:rPr>
      </w:pPr>
      <w:r>
        <w:rPr>
          <w:rtl/>
        </w:rPr>
        <w:t xml:space="preserve">5 ـ رجال ابن داود : 168 / 1346 و 170 / 1462. </w:t>
      </w:r>
    </w:p>
    <w:p w:rsidR="00CA1D06" w:rsidRDefault="00CA1D06" w:rsidP="008238A2">
      <w:pPr>
        <w:pStyle w:val="libFootnote0"/>
        <w:rPr>
          <w:rtl/>
        </w:rPr>
      </w:pPr>
      <w:r>
        <w:rPr>
          <w:rtl/>
        </w:rPr>
        <w:t xml:space="preserve">6 ـ في نسختي ( م ) و ( ت ) : البراثي. </w:t>
      </w:r>
    </w:p>
    <w:p w:rsidR="00CA1D06" w:rsidRDefault="00CA1D06" w:rsidP="008238A2">
      <w:pPr>
        <w:pStyle w:val="libFootnote0"/>
        <w:rPr>
          <w:rtl/>
        </w:rPr>
      </w:pPr>
      <w:r>
        <w:rPr>
          <w:rtl/>
        </w:rPr>
        <w:t xml:space="preserve">7 ـ رجال الشيخ : 440 / 35. </w:t>
      </w:r>
    </w:p>
    <w:p w:rsidR="00CA1D06" w:rsidRDefault="00CA1D06" w:rsidP="008238A2">
      <w:pPr>
        <w:pStyle w:val="libFootnote0"/>
        <w:rPr>
          <w:rtl/>
        </w:rPr>
      </w:pPr>
      <w:r>
        <w:rPr>
          <w:rtl/>
        </w:rPr>
        <w:t xml:space="preserve">8 ـ في نسخة ( ت ) : البزناني. </w:t>
      </w:r>
    </w:p>
    <w:p w:rsidR="00CA1D06" w:rsidRDefault="00CA1D06" w:rsidP="00592778">
      <w:pPr>
        <w:pStyle w:val="libNormal0"/>
        <w:rPr>
          <w:rtl/>
        </w:rPr>
      </w:pPr>
      <w:r>
        <w:rPr>
          <w:rtl/>
        </w:rPr>
        <w:br w:type="page"/>
      </w:r>
      <w:r>
        <w:rPr>
          <w:rtl/>
        </w:rPr>
        <w:lastRenderedPageBreak/>
        <w:t xml:space="preserve">الشيخ </w:t>
      </w:r>
      <w:r w:rsidRPr="008238A2">
        <w:rPr>
          <w:rStyle w:val="libFootnotenumChar"/>
          <w:rtl/>
        </w:rPr>
        <w:t>(1)</w:t>
      </w:r>
      <w:r>
        <w:rPr>
          <w:rtl/>
        </w:rPr>
        <w:t xml:space="preserve">. </w:t>
      </w:r>
    </w:p>
    <w:p w:rsidR="00CA1D06" w:rsidRDefault="00CA1D06" w:rsidP="00592778">
      <w:pPr>
        <w:pStyle w:val="libNormal"/>
        <w:rPr>
          <w:rtl/>
        </w:rPr>
      </w:pPr>
      <w:r>
        <w:rPr>
          <w:rtl/>
        </w:rPr>
        <w:t xml:space="preserve">ويحتمل أنّ يكون هذا والذي ذكرناه قبيل هذا واحداً ، لأنّ الكشّي روى كثيراً عن محمّد بن الحسن البراني </w:t>
      </w:r>
      <w:r w:rsidRPr="008238A2">
        <w:rPr>
          <w:rStyle w:val="libFootnotenumChar"/>
          <w:rtl/>
        </w:rPr>
        <w:t>(2)</w:t>
      </w:r>
      <w:r>
        <w:rPr>
          <w:rtl/>
        </w:rPr>
        <w:t xml:space="preserve"> كما عند </w:t>
      </w:r>
      <w:r w:rsidRPr="008238A2">
        <w:rPr>
          <w:rStyle w:val="libFootnotenumChar"/>
          <w:rtl/>
        </w:rPr>
        <w:t>(3)</w:t>
      </w:r>
      <w:r>
        <w:rPr>
          <w:rtl/>
        </w:rPr>
        <w:t xml:space="preserve"> ذكر الواقفة </w:t>
      </w:r>
      <w:r w:rsidRPr="008238A2">
        <w:rPr>
          <w:rStyle w:val="libFootnotenumChar"/>
          <w:rtl/>
        </w:rPr>
        <w:t>(4)</w:t>
      </w:r>
      <w:r>
        <w:rPr>
          <w:rtl/>
        </w:rPr>
        <w:t>.</w:t>
      </w:r>
    </w:p>
    <w:p w:rsidR="00CA1D06" w:rsidRDefault="00CA1D06" w:rsidP="00592778">
      <w:pPr>
        <w:pStyle w:val="libNormal"/>
        <w:rPr>
          <w:rtl/>
        </w:rPr>
      </w:pPr>
      <w:bookmarkStart w:id="1037" w:name="_Toc276635497"/>
      <w:bookmarkStart w:id="1038" w:name="_Toc452295007"/>
      <w:r w:rsidRPr="006F60FA">
        <w:rPr>
          <w:rStyle w:val="Heading2Char"/>
          <w:rtl/>
        </w:rPr>
        <w:t>4582 / 226 ـ محمّد بن الحسن البزّاز</w:t>
      </w:r>
      <w:bookmarkEnd w:id="1037"/>
      <w:bookmarkEnd w:id="1038"/>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039" w:name="_Toc276635498"/>
      <w:bookmarkStart w:id="1040" w:name="_Toc452295008"/>
      <w:r w:rsidRPr="006F60FA">
        <w:rPr>
          <w:rStyle w:val="Heading2Char"/>
          <w:rtl/>
        </w:rPr>
        <w:t>4583 / 227 ـ محمّد بن الحسن بن جمهور</w:t>
      </w:r>
      <w:bookmarkEnd w:id="1039"/>
      <w:bookmarkEnd w:id="1040"/>
      <w:r>
        <w:rPr>
          <w:rtl/>
        </w:rPr>
        <w:t xml:space="preserve"> : </w:t>
      </w:r>
    </w:p>
    <w:p w:rsidR="00CA1D06" w:rsidRDefault="00CA1D06" w:rsidP="00592778">
      <w:pPr>
        <w:pStyle w:val="libNormal"/>
        <w:rPr>
          <w:rtl/>
        </w:rPr>
      </w:pPr>
      <w:r>
        <w:rPr>
          <w:rtl/>
        </w:rPr>
        <w:t xml:space="preserve">العمّي البصري ، له كتب ، أخبرنا برواياته كلّها إلّا ما كان فيها من غلوّ أو تخليط : جماعة ، عن محمّد بن علي بن الحسين ، عن أبيه ، عن سعد ابن عبد الله ، عن أحمد بن الحسين بن سعيد ، عنه </w:t>
      </w:r>
      <w:r w:rsidRPr="008238A2">
        <w:rPr>
          <w:rStyle w:val="libFootnotenumChar"/>
          <w:rtl/>
        </w:rPr>
        <w:t>(6)</w:t>
      </w:r>
      <w:r>
        <w:rPr>
          <w:rtl/>
        </w:rPr>
        <w:t xml:space="preserve">. روى </w:t>
      </w:r>
      <w:r w:rsidRPr="008238A2">
        <w:rPr>
          <w:rStyle w:val="libFootnotenumChar"/>
          <w:rtl/>
        </w:rPr>
        <w:t>(7)</w:t>
      </w:r>
      <w:r>
        <w:rPr>
          <w:rtl/>
        </w:rPr>
        <w:t xml:space="preserve"> عنه : العمركي بن علي ، الفهرست </w:t>
      </w:r>
      <w:r w:rsidRPr="008238A2">
        <w:rPr>
          <w:rStyle w:val="libFootnotenumChar"/>
          <w:rtl/>
        </w:rPr>
        <w:t>(8)</w:t>
      </w:r>
      <w:r>
        <w:rPr>
          <w:rtl/>
        </w:rPr>
        <w:t xml:space="preserve">. </w:t>
      </w:r>
    </w:p>
    <w:p w:rsidR="00CA1D06" w:rsidRDefault="00CA1D06" w:rsidP="00592778">
      <w:pPr>
        <w:pStyle w:val="libNormal"/>
        <w:rPr>
          <w:rtl/>
        </w:rPr>
      </w:pPr>
      <w:r>
        <w:rPr>
          <w:rtl/>
        </w:rPr>
        <w:t xml:space="preserve">محمّد بن جمهور ، أبو عبد الله العمّي ، ضعيف في الحديث ، فاسد المذهب ، وقيل : فيه أشياء الله أعلم بها من عظمها ، روى عن الرضا </w:t>
      </w:r>
      <w:r w:rsidR="006C6B9D" w:rsidRPr="006C6B9D">
        <w:rPr>
          <w:rStyle w:val="libAlaemChar"/>
          <w:rFonts w:hint="cs"/>
          <w:rtl/>
        </w:rPr>
        <w:t>عليه‌السلام</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447 / 97. </w:t>
      </w:r>
    </w:p>
    <w:p w:rsidR="00CA1D06" w:rsidRDefault="00CA1D06" w:rsidP="008238A2">
      <w:pPr>
        <w:pStyle w:val="libFootnote0"/>
        <w:rPr>
          <w:rtl/>
        </w:rPr>
      </w:pPr>
      <w:r>
        <w:rPr>
          <w:rtl/>
        </w:rPr>
        <w:t xml:space="preserve">2 ـ في نسخة ( م ) : البراثي. </w:t>
      </w:r>
    </w:p>
    <w:p w:rsidR="00CA1D06" w:rsidRDefault="00CA1D06" w:rsidP="008238A2">
      <w:pPr>
        <w:pStyle w:val="libFootnote0"/>
        <w:rPr>
          <w:rtl/>
        </w:rPr>
      </w:pPr>
      <w:r>
        <w:rPr>
          <w:rtl/>
        </w:rPr>
        <w:t xml:space="preserve">3 ـ عند ، لم ترد في نسخة ( ت ). </w:t>
      </w:r>
    </w:p>
    <w:p w:rsidR="00CA1D06" w:rsidRDefault="00CA1D06" w:rsidP="008238A2">
      <w:pPr>
        <w:pStyle w:val="libFootnote0"/>
        <w:rPr>
          <w:rtl/>
        </w:rPr>
      </w:pPr>
      <w:r>
        <w:rPr>
          <w:rtl/>
        </w:rPr>
        <w:t xml:space="preserve">4 ـ رجال الكشّي : 455 / 860 و 457 / 866 ـ 872 ، وفي الجميع : البراثي ، إلّا أنّ في 230 / 417 و 246 / 456 : البراني ، البراثي ( خ ل ). </w:t>
      </w:r>
    </w:p>
    <w:p w:rsidR="00CA1D06" w:rsidRDefault="00CA1D06" w:rsidP="008238A2">
      <w:pPr>
        <w:pStyle w:val="libFootnote0"/>
        <w:rPr>
          <w:rtl/>
        </w:rPr>
      </w:pPr>
      <w:r>
        <w:rPr>
          <w:rtl/>
        </w:rPr>
        <w:t xml:space="preserve">5 ـ رجال الشيخ : 279 / 61. </w:t>
      </w:r>
    </w:p>
    <w:p w:rsidR="00CA1D06" w:rsidRDefault="00CA1D06" w:rsidP="008238A2">
      <w:pPr>
        <w:pStyle w:val="libFootnote0"/>
        <w:rPr>
          <w:rtl/>
        </w:rPr>
      </w:pPr>
      <w:r>
        <w:rPr>
          <w:rtl/>
        </w:rPr>
        <w:t xml:space="preserve">6 ـ ورواها : محمّد بن علي بن الحسين ، عن ابن الوليد ، عن الحسن بن متيل ، عن محمّد بن أحمد العلوي ، عن العمركي بن علي ، عن محمّد بن جمهور ، ست ، ( م ت ). </w:t>
      </w:r>
    </w:p>
    <w:p w:rsidR="00CA1D06" w:rsidRDefault="00CA1D06" w:rsidP="008238A2">
      <w:pPr>
        <w:pStyle w:val="libFootnote0"/>
        <w:rPr>
          <w:rtl/>
        </w:rPr>
      </w:pPr>
      <w:r>
        <w:rPr>
          <w:rtl/>
        </w:rPr>
        <w:t xml:space="preserve">7 ـ في نسختي ( م ) و ( ت ) : وروى. </w:t>
      </w:r>
    </w:p>
    <w:p w:rsidR="00CA1D06" w:rsidRDefault="00CA1D06" w:rsidP="008238A2">
      <w:pPr>
        <w:pStyle w:val="libFootnote0"/>
        <w:rPr>
          <w:rtl/>
        </w:rPr>
      </w:pPr>
      <w:r>
        <w:rPr>
          <w:rtl/>
        </w:rPr>
        <w:t xml:space="preserve">8 ـ الفهرست : 146 / 625. </w:t>
      </w:r>
    </w:p>
    <w:p w:rsidR="00CA1D06" w:rsidRDefault="00CA1D06" w:rsidP="00592778">
      <w:pPr>
        <w:pStyle w:val="libNormal0"/>
        <w:rPr>
          <w:rtl/>
        </w:rPr>
      </w:pPr>
      <w:r>
        <w:rPr>
          <w:rtl/>
        </w:rPr>
        <w:br w:type="page"/>
      </w:r>
      <w:r>
        <w:rPr>
          <w:rtl/>
        </w:rPr>
        <w:lastRenderedPageBreak/>
        <w:t xml:space="preserve">وله كتب ، روي عنه : ابنه الحسن بن محمّد </w:t>
      </w:r>
      <w:r w:rsidRPr="008238A2">
        <w:rPr>
          <w:rStyle w:val="libFootnotenumChar"/>
          <w:rtl/>
        </w:rPr>
        <w:t>(1)</w:t>
      </w:r>
      <w:r>
        <w:rPr>
          <w:rtl/>
        </w:rPr>
        <w:t xml:space="preserve">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محمّد بن جمهور العمّي ، عربي ، بصري ، غال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r w:rsidRPr="008238A2">
        <w:rPr>
          <w:rStyle w:val="libFootnotenumChar"/>
          <w:rtl/>
        </w:rPr>
        <w:t>(4)</w:t>
      </w:r>
      <w:r>
        <w:rPr>
          <w:rtl/>
        </w:rPr>
        <w:t xml:space="preserve">. </w:t>
      </w:r>
    </w:p>
    <w:p w:rsidR="00CA1D06" w:rsidRDefault="00CA1D06" w:rsidP="00592778">
      <w:pPr>
        <w:pStyle w:val="libNormal"/>
        <w:rPr>
          <w:rtl/>
        </w:rPr>
      </w:pPr>
      <w:r>
        <w:rPr>
          <w:rtl/>
        </w:rPr>
        <w:t xml:space="preserve">غال ، فاسد الحديث ، لا يكتب حديثه ، رأيت له شعراً يحلّل فيه محرمات الله عز وجل ، رجال ابن الغضائري </w:t>
      </w:r>
      <w:r w:rsidRPr="008238A2">
        <w:rPr>
          <w:rStyle w:val="libFootnotenumChar"/>
          <w:rtl/>
        </w:rPr>
        <w:t>(5)</w:t>
      </w:r>
      <w:r>
        <w:rPr>
          <w:rtl/>
        </w:rPr>
        <w:t xml:space="preserve">. </w:t>
      </w:r>
    </w:p>
    <w:p w:rsidR="00CA1D06" w:rsidRDefault="00CA1D06" w:rsidP="00592778">
      <w:pPr>
        <w:pStyle w:val="libNormal"/>
        <w:rPr>
          <w:rtl/>
        </w:rPr>
      </w:pPr>
      <w:r>
        <w:rPr>
          <w:rtl/>
        </w:rPr>
        <w:t xml:space="preserve">وذكره ابن داود مرّة بعنوان : محمّد بن جمهور </w:t>
      </w:r>
      <w:r w:rsidRPr="008238A2">
        <w:rPr>
          <w:rStyle w:val="libFootnotenumChar"/>
          <w:rtl/>
        </w:rPr>
        <w:t>(6)</w:t>
      </w:r>
      <w:r>
        <w:rPr>
          <w:rtl/>
        </w:rPr>
        <w:t xml:space="preserve"> ، ومرّة بعنوان : محمّد بن الحسن بن جمهور </w:t>
      </w:r>
      <w:r w:rsidRPr="008238A2">
        <w:rPr>
          <w:rStyle w:val="libFootnotenumChar"/>
          <w:rtl/>
        </w:rPr>
        <w:t>(7)</w:t>
      </w:r>
      <w:r>
        <w:rPr>
          <w:rtl/>
        </w:rPr>
        <w:t>.</w:t>
      </w:r>
    </w:p>
    <w:p w:rsidR="00CA1D06" w:rsidRDefault="00CA1D06" w:rsidP="00592778">
      <w:pPr>
        <w:pStyle w:val="libNormal"/>
        <w:rPr>
          <w:rtl/>
        </w:rPr>
      </w:pPr>
      <w:bookmarkStart w:id="1041" w:name="_Toc276635499"/>
      <w:bookmarkStart w:id="1042" w:name="_Toc452295009"/>
      <w:r w:rsidRPr="006F60FA">
        <w:rPr>
          <w:rStyle w:val="Heading2Char"/>
          <w:rtl/>
        </w:rPr>
        <w:t>4584 / 228 ـ محمّد بن الحسن بن حازم</w:t>
      </w:r>
      <w:bookmarkEnd w:id="1041"/>
      <w:bookmarkEnd w:id="1042"/>
      <w:r>
        <w:rPr>
          <w:rtl/>
        </w:rPr>
        <w:t xml:space="preserve"> : </w:t>
      </w:r>
    </w:p>
    <w:p w:rsidR="00CA1D06" w:rsidRDefault="00CA1D06" w:rsidP="00592778">
      <w:pPr>
        <w:pStyle w:val="libNormal"/>
        <w:rPr>
          <w:rtl/>
        </w:rPr>
      </w:pPr>
      <w:r>
        <w:rPr>
          <w:rtl/>
        </w:rPr>
        <w:t xml:space="preserve">يكنى أبا جعفر ، روى عنه : حميد اُصولاً كثيرةً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1043" w:name="_Toc276635500"/>
      <w:bookmarkStart w:id="1044" w:name="_Toc452295010"/>
      <w:r w:rsidRPr="006F60FA">
        <w:rPr>
          <w:rStyle w:val="Heading2Char"/>
          <w:rtl/>
        </w:rPr>
        <w:t>4585 / 229 ـ محمّد بن الحسن بن حمزة</w:t>
      </w:r>
      <w:bookmarkEnd w:id="1043"/>
      <w:bookmarkEnd w:id="1044"/>
      <w:r>
        <w:rPr>
          <w:rtl/>
        </w:rPr>
        <w:t xml:space="preserve"> : </w:t>
      </w:r>
    </w:p>
    <w:p w:rsidR="00CA1D06" w:rsidRDefault="00CA1D06" w:rsidP="00592778">
      <w:pPr>
        <w:pStyle w:val="libNormal"/>
        <w:rPr>
          <w:rtl/>
        </w:rPr>
      </w:pPr>
      <w:r>
        <w:rPr>
          <w:rtl/>
        </w:rPr>
        <w:t xml:space="preserve">الجعفري ، أبو يعلى ، خليفة الشيخ أبي عبد الله ابن النعمان والجالس مجلسه ، متكلّم ، فقيه ، قيم بالأمرين جميعاً ، له كتب.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له مائة وعشر سنين ، ( م ت ). </w:t>
      </w:r>
    </w:p>
    <w:p w:rsidR="00CA1D06" w:rsidRDefault="00CA1D06" w:rsidP="008238A2">
      <w:pPr>
        <w:pStyle w:val="libFootnote0"/>
        <w:rPr>
          <w:rtl/>
        </w:rPr>
      </w:pPr>
      <w:r>
        <w:rPr>
          <w:rtl/>
        </w:rPr>
        <w:t xml:space="preserve">2 ـ رجال النجاشي : 337 / 901 ، وفيه طريق آخر هو : أخبرنا ابن شاذان عن أحمد ابن محمّد بن يحيى قال : حدثنا سعد قال : حدثنا أحمد بن الحسين بن سعيد عن محمّد بن جمهور بجميع كتبه. </w:t>
      </w:r>
    </w:p>
    <w:p w:rsidR="00CA1D06" w:rsidRDefault="00CA1D06" w:rsidP="008238A2">
      <w:pPr>
        <w:pStyle w:val="libFootnote0"/>
        <w:rPr>
          <w:rtl/>
        </w:rPr>
      </w:pPr>
      <w:r>
        <w:rPr>
          <w:rtl/>
        </w:rPr>
        <w:t xml:space="preserve">3 ـ رجال الشيخ : 364 / 17. </w:t>
      </w:r>
    </w:p>
    <w:p w:rsidR="00CA1D06" w:rsidRDefault="00CA1D06" w:rsidP="008238A2">
      <w:pPr>
        <w:pStyle w:val="libFootnote0"/>
        <w:rPr>
          <w:rtl/>
        </w:rPr>
      </w:pPr>
      <w:r>
        <w:rPr>
          <w:rtl/>
        </w:rPr>
        <w:t xml:space="preserve">4 ـ ثمّ قال : محمّد بن الحسن بن جمهور العمّي ، روى سعد ، عن أحمد بن الحسين ابن سعيد ، عنه ، لم جخ ، ( م ت ). رجال الشيخ : 448 / 113. </w:t>
      </w:r>
    </w:p>
    <w:p w:rsidR="00CA1D06" w:rsidRDefault="00CA1D06" w:rsidP="008238A2">
      <w:pPr>
        <w:pStyle w:val="libFootnote0"/>
        <w:rPr>
          <w:rtl/>
        </w:rPr>
      </w:pPr>
      <w:r>
        <w:rPr>
          <w:rtl/>
        </w:rPr>
        <w:t xml:space="preserve">5 ـ مجمع الرجال 5 : 184. </w:t>
      </w:r>
    </w:p>
    <w:p w:rsidR="00CA1D06" w:rsidRDefault="00CA1D06" w:rsidP="008238A2">
      <w:pPr>
        <w:pStyle w:val="libFootnote0"/>
        <w:rPr>
          <w:rtl/>
        </w:rPr>
      </w:pPr>
      <w:r>
        <w:rPr>
          <w:rtl/>
        </w:rPr>
        <w:t xml:space="preserve">6 ـ رجال ابن داود : 271 / 439. </w:t>
      </w:r>
    </w:p>
    <w:p w:rsidR="00CA1D06" w:rsidRDefault="00CA1D06" w:rsidP="008238A2">
      <w:pPr>
        <w:pStyle w:val="libFootnote0"/>
        <w:rPr>
          <w:rtl/>
        </w:rPr>
      </w:pPr>
      <w:r>
        <w:rPr>
          <w:rtl/>
        </w:rPr>
        <w:t xml:space="preserve">7 ـ رجال ابن داود : 271 / 442. </w:t>
      </w:r>
    </w:p>
    <w:p w:rsidR="00CA1D06" w:rsidRDefault="00CA1D06" w:rsidP="008238A2">
      <w:pPr>
        <w:pStyle w:val="libFootnote0"/>
        <w:rPr>
          <w:rtl/>
        </w:rPr>
      </w:pPr>
      <w:r>
        <w:rPr>
          <w:rtl/>
        </w:rPr>
        <w:t xml:space="preserve">8 ـ رجال الشيخ : 441 / 56. </w:t>
      </w:r>
    </w:p>
    <w:p w:rsidR="00CA1D06" w:rsidRDefault="00CA1D06" w:rsidP="00592778">
      <w:pPr>
        <w:pStyle w:val="libNormal"/>
        <w:rPr>
          <w:rtl/>
        </w:rPr>
      </w:pPr>
      <w:r>
        <w:rPr>
          <w:rtl/>
        </w:rPr>
        <w:br w:type="page"/>
      </w:r>
      <w:r>
        <w:rPr>
          <w:rtl/>
        </w:rPr>
        <w:lastRenderedPageBreak/>
        <w:t xml:space="preserve">مات </w:t>
      </w:r>
      <w:r w:rsidR="006C6B9D" w:rsidRPr="006C6B9D">
        <w:rPr>
          <w:rStyle w:val="libAlaemChar"/>
          <w:rFonts w:hint="cs"/>
          <w:rtl/>
        </w:rPr>
        <w:t>رحمه‌الله</w:t>
      </w:r>
      <w:r>
        <w:rPr>
          <w:rtl/>
        </w:rPr>
        <w:t xml:space="preserve"> سنة ثلاث وستين وأربعمائة </w:t>
      </w:r>
      <w:r w:rsidRPr="008238A2">
        <w:rPr>
          <w:rStyle w:val="libFootnotenumChar"/>
          <w:rtl/>
        </w:rPr>
        <w:t>(1)</w:t>
      </w:r>
      <w:r>
        <w:rPr>
          <w:rtl/>
        </w:rPr>
        <w:t xml:space="preserve"> ودفن في داره ، رجال النجاشي </w:t>
      </w:r>
      <w:r w:rsidRPr="008238A2">
        <w:rPr>
          <w:rStyle w:val="libFootnotenumChar"/>
          <w:rtl/>
        </w:rPr>
        <w:t>(2)</w:t>
      </w:r>
      <w:r>
        <w:rPr>
          <w:rtl/>
        </w:rPr>
        <w:t>.</w:t>
      </w:r>
    </w:p>
    <w:p w:rsidR="00CA1D06" w:rsidRDefault="00CA1D06" w:rsidP="00592778">
      <w:pPr>
        <w:pStyle w:val="libNormal"/>
        <w:rPr>
          <w:rtl/>
        </w:rPr>
      </w:pPr>
      <w:bookmarkStart w:id="1045" w:name="_Toc276635501"/>
      <w:bookmarkStart w:id="1046" w:name="_Toc452295011"/>
      <w:r w:rsidRPr="006F60FA">
        <w:rPr>
          <w:rStyle w:val="Heading2Char"/>
          <w:rtl/>
        </w:rPr>
        <w:t>4586 / 230 ـ محمّد بن الحسن بن زياد</w:t>
      </w:r>
      <w:bookmarkEnd w:id="1045"/>
      <w:bookmarkEnd w:id="1046"/>
      <w:r>
        <w:rPr>
          <w:rtl/>
        </w:rPr>
        <w:t xml:space="preserve"> : </w:t>
      </w:r>
    </w:p>
    <w:p w:rsidR="00CA1D06" w:rsidRDefault="00CA1D06" w:rsidP="00592778">
      <w:pPr>
        <w:pStyle w:val="libNormal"/>
        <w:rPr>
          <w:rtl/>
        </w:rPr>
      </w:pPr>
      <w:r>
        <w:rPr>
          <w:rtl/>
        </w:rPr>
        <w:t xml:space="preserve">العطار ، كوفي ، ثقة ، روى أبوه عن الصادق </w:t>
      </w:r>
      <w:r w:rsidR="006C6B9D" w:rsidRPr="006C6B9D">
        <w:rPr>
          <w:rStyle w:val="libAlaemChar"/>
          <w:rFonts w:hint="cs"/>
          <w:rtl/>
        </w:rPr>
        <w:t>عليه‌السلام</w:t>
      </w:r>
      <w:r>
        <w:rPr>
          <w:rtl/>
        </w:rPr>
        <w:t xml:space="preserve"> ، له كتاب ، روى عنه : الحسن بن محمّد ، رجال النجاشي. وفي آخر سنده : الحسن بن محمّد عن محمّد بن زياد </w:t>
      </w:r>
      <w:r w:rsidRPr="008238A2">
        <w:rPr>
          <w:rStyle w:val="libFootnotenumChar"/>
          <w:rtl/>
        </w:rPr>
        <w:t>(3)</w:t>
      </w:r>
      <w:r>
        <w:rPr>
          <w:rtl/>
        </w:rPr>
        <w:t xml:space="preserve">. وهو يعطي أنّه ينسب إلى جده. </w:t>
      </w:r>
    </w:p>
    <w:p w:rsidR="00CA1D06" w:rsidRDefault="00CA1D06" w:rsidP="00592778">
      <w:pPr>
        <w:pStyle w:val="libNormal"/>
        <w:rPr>
          <w:rtl/>
        </w:rPr>
      </w:pPr>
      <w:r>
        <w:rPr>
          <w:rtl/>
        </w:rPr>
        <w:t xml:space="preserve">وقد ورد في الأخبار : الحسن بن محمّد عن محمّد بن زياد كثيراً </w:t>
      </w:r>
      <w:r w:rsidRPr="008238A2">
        <w:rPr>
          <w:rStyle w:val="libFootnotenumChar"/>
          <w:rtl/>
        </w:rPr>
        <w:t>(4)</w:t>
      </w:r>
      <w:r>
        <w:rPr>
          <w:rtl/>
        </w:rPr>
        <w:t xml:space="preserve"> ، فلا يبعد أنّ يكون هو المراد </w:t>
      </w:r>
      <w:r w:rsidRPr="008238A2">
        <w:rPr>
          <w:rStyle w:val="libFootnotenumChar"/>
          <w:rtl/>
        </w:rPr>
        <w:t>(5)</w:t>
      </w:r>
      <w:r>
        <w:rPr>
          <w:rtl/>
        </w:rPr>
        <w:t xml:space="preserve">. </w:t>
      </w:r>
    </w:p>
    <w:p w:rsidR="00CA1D06" w:rsidRDefault="00CA1D06" w:rsidP="00592778">
      <w:pPr>
        <w:pStyle w:val="libNormal"/>
        <w:rPr>
          <w:rtl/>
        </w:rPr>
      </w:pPr>
      <w:r>
        <w:rPr>
          <w:rtl/>
        </w:rPr>
        <w:t xml:space="preserve">وذكره ابن داود مرّة بعنوان : محمّد بن الحسن بن زياد العطّار </w:t>
      </w:r>
      <w:r w:rsidRPr="008238A2">
        <w:rPr>
          <w:rStyle w:val="libFootnotenumChar"/>
          <w:rtl/>
        </w:rPr>
        <w:t>(6)</w:t>
      </w:r>
      <w:r>
        <w:rPr>
          <w:rtl/>
        </w:rPr>
        <w:t xml:space="preserve"> ، ومرّة بعنوان : محمّد بن زياد العطّار حيث قال : محمّد بن زياد العطّار ، ثقة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كأنّ هذا من سهو النساخ ، والصواب سنة ثلاث وثلاثين وأربعمائة أو غيره ، لأنّ هذا كلام النجاشي ، والنجاشي على ما نقل العلّامة في صه مات في سنة خمسين وأربعمائة ، فوفاته قبل وفاة محمّد بن الحسن بن حمزة بثلاث عشر سنة ( منه قده ). انظر الخلاصة : 20 / 53. </w:t>
      </w:r>
    </w:p>
    <w:p w:rsidR="00CA1D06" w:rsidRDefault="00CA1D06" w:rsidP="008238A2">
      <w:pPr>
        <w:pStyle w:val="libFootnote0"/>
        <w:rPr>
          <w:rtl/>
        </w:rPr>
      </w:pPr>
      <w:r>
        <w:rPr>
          <w:rtl/>
        </w:rPr>
        <w:t xml:space="preserve">نقول : قال النجاشي في ترجمة علي بن الحسين بن موسى المرتضى ( 270 / 708 ) : مات </w:t>
      </w:r>
      <w:r w:rsidR="006C6B9D" w:rsidRPr="006C6B9D">
        <w:rPr>
          <w:rStyle w:val="libAlaemChar"/>
          <w:rFonts w:hint="cs"/>
          <w:rtl/>
        </w:rPr>
        <w:t>رضي‌الله‌عنه</w:t>
      </w:r>
      <w:r>
        <w:rPr>
          <w:rtl/>
        </w:rPr>
        <w:t xml:space="preserve"> لخمس بقين من شهر ربيع الأول سنة ست وثلاثين وأربعمائة ... إلى أنّ قال : وتوليت غسله ومعي الشريف أبو يعلى محمّد بن الحسن الجعفري وسلّار بن عبد العزيز ، انتهى. فيظهر منه أنّ محمّد بن الحسن الجعفري حيّ في سنة ست وثلاثين وأربعمائة ، فتأمل. </w:t>
      </w:r>
    </w:p>
    <w:p w:rsidR="00CA1D06" w:rsidRDefault="00CA1D06" w:rsidP="008238A2">
      <w:pPr>
        <w:pStyle w:val="libFootnote0"/>
        <w:rPr>
          <w:rtl/>
        </w:rPr>
      </w:pPr>
      <w:r>
        <w:rPr>
          <w:rtl/>
        </w:rPr>
        <w:t xml:space="preserve">2 ـ رجال النجاشي : 404 / 1070. </w:t>
      </w:r>
    </w:p>
    <w:p w:rsidR="00CA1D06" w:rsidRDefault="00CA1D06" w:rsidP="008238A2">
      <w:pPr>
        <w:pStyle w:val="libFootnote0"/>
        <w:rPr>
          <w:rtl/>
        </w:rPr>
      </w:pPr>
      <w:r>
        <w:rPr>
          <w:rtl/>
        </w:rPr>
        <w:t xml:space="preserve">3 ـ رجال النجاشي : 369 / 1002. </w:t>
      </w:r>
    </w:p>
    <w:p w:rsidR="00CA1D06" w:rsidRDefault="00CA1D06" w:rsidP="008238A2">
      <w:pPr>
        <w:pStyle w:val="libFootnote0"/>
        <w:rPr>
          <w:rtl/>
        </w:rPr>
      </w:pPr>
      <w:r>
        <w:rPr>
          <w:rtl/>
        </w:rPr>
        <w:t xml:space="preserve">4 ـ انظر الكافي 7 : 152 / 6 والتهذيب 2 : 251 / 995 و 5 : 56 / 171. </w:t>
      </w:r>
    </w:p>
    <w:p w:rsidR="00CA1D06" w:rsidRDefault="00CA1D06" w:rsidP="008238A2">
      <w:pPr>
        <w:pStyle w:val="libFootnote0"/>
        <w:rPr>
          <w:rtl/>
        </w:rPr>
      </w:pPr>
      <w:r>
        <w:rPr>
          <w:rtl/>
        </w:rPr>
        <w:t xml:space="preserve">5 ـ بل الأظهر أنّه محمّد بن زياد بن عيسى المشهور بابن أبي عمير لتصريح الشيخ </w:t>
      </w:r>
      <w:r w:rsidR="006C6B9D" w:rsidRPr="006C6B9D">
        <w:rPr>
          <w:rStyle w:val="libAlaemChar"/>
          <w:rFonts w:hint="cs"/>
          <w:rtl/>
        </w:rPr>
        <w:t>رحمه‌الله</w:t>
      </w:r>
      <w:r>
        <w:rPr>
          <w:rtl/>
        </w:rPr>
        <w:t xml:space="preserve"> في بعض الأخبار كما في باب الحبوة ، ( م ت ). </w:t>
      </w:r>
    </w:p>
    <w:p w:rsidR="00CA1D06" w:rsidRDefault="00CA1D06" w:rsidP="008238A2">
      <w:pPr>
        <w:pStyle w:val="libFootnote0"/>
        <w:rPr>
          <w:rtl/>
        </w:rPr>
      </w:pPr>
      <w:r>
        <w:rPr>
          <w:rtl/>
        </w:rPr>
        <w:t xml:space="preserve">6 ـ رجال ابن داود : 169 / 1348. </w:t>
      </w:r>
    </w:p>
    <w:p w:rsidR="00CA1D06" w:rsidRDefault="00CA1D06" w:rsidP="00592778">
      <w:pPr>
        <w:pStyle w:val="libNormal0"/>
        <w:rPr>
          <w:rtl/>
        </w:rPr>
      </w:pPr>
      <w:r>
        <w:rPr>
          <w:rtl/>
        </w:rPr>
        <w:br w:type="page"/>
      </w:r>
      <w:r>
        <w:rPr>
          <w:rtl/>
        </w:rPr>
        <w:lastRenderedPageBreak/>
        <w:t xml:space="preserve">روى أبوه عن أبي عبد الله </w:t>
      </w:r>
      <w:r w:rsidR="006C6B9D" w:rsidRPr="006C6B9D">
        <w:rPr>
          <w:rStyle w:val="libAlaemChar"/>
          <w:rFonts w:hint="cs"/>
          <w:rtl/>
        </w:rPr>
        <w:t>عليه‌السلام</w:t>
      </w:r>
      <w:r>
        <w:rPr>
          <w:rtl/>
        </w:rPr>
        <w:t xml:space="preserve"> </w:t>
      </w:r>
      <w:r w:rsidRPr="008238A2">
        <w:rPr>
          <w:rStyle w:val="libFootnotenumChar"/>
          <w:rtl/>
        </w:rPr>
        <w:t>(1)</w:t>
      </w:r>
      <w:r>
        <w:rPr>
          <w:rtl/>
        </w:rPr>
        <w:t>.</w:t>
      </w:r>
    </w:p>
    <w:p w:rsidR="00CA1D06" w:rsidRDefault="00CA1D06" w:rsidP="00592778">
      <w:pPr>
        <w:pStyle w:val="libNormal"/>
        <w:rPr>
          <w:rtl/>
        </w:rPr>
      </w:pPr>
      <w:bookmarkStart w:id="1047" w:name="_Toc276635502"/>
      <w:bookmarkStart w:id="1048" w:name="_Toc452295012"/>
      <w:r w:rsidRPr="006F60FA">
        <w:rPr>
          <w:rStyle w:val="Heading2Char"/>
          <w:rtl/>
        </w:rPr>
        <w:t>4587 / 231 ـ محمّد بن الحسن بن زياد</w:t>
      </w:r>
      <w:bookmarkEnd w:id="1047"/>
      <w:bookmarkEnd w:id="1048"/>
      <w:r>
        <w:rPr>
          <w:rtl/>
        </w:rPr>
        <w:t xml:space="preserve"> : </w:t>
      </w:r>
    </w:p>
    <w:p w:rsidR="00CA1D06" w:rsidRDefault="00CA1D06" w:rsidP="00592778">
      <w:pPr>
        <w:pStyle w:val="libNormal"/>
        <w:rPr>
          <w:rtl/>
        </w:rPr>
      </w:pPr>
      <w:r>
        <w:rPr>
          <w:rtl/>
        </w:rPr>
        <w:t xml:space="preserve">الميثمي الأسدي ، مولاهم ، أبو جعفر ، ثقة ، عين ، روى عن الرضا </w:t>
      </w:r>
      <w:r w:rsidR="006C6B9D" w:rsidRPr="006C6B9D">
        <w:rPr>
          <w:rStyle w:val="libAlaemChar"/>
          <w:rFonts w:hint="cs"/>
          <w:rtl/>
        </w:rPr>
        <w:t>عليه‌السلام</w:t>
      </w:r>
      <w:r>
        <w:rPr>
          <w:rtl/>
        </w:rPr>
        <w:t xml:space="preserve"> ، له كتاب ، روى عنه : يعقوب بن يزيد ، رجال النجاشي </w:t>
      </w:r>
      <w:r w:rsidRPr="008238A2">
        <w:rPr>
          <w:rStyle w:val="libFootnotenumChar"/>
          <w:rtl/>
        </w:rPr>
        <w:t>(2)</w:t>
      </w:r>
      <w:r>
        <w:rPr>
          <w:rtl/>
        </w:rPr>
        <w:t>.</w:t>
      </w:r>
    </w:p>
    <w:p w:rsidR="00CA1D06" w:rsidRDefault="00CA1D06" w:rsidP="00592778">
      <w:pPr>
        <w:pStyle w:val="libNormal"/>
        <w:rPr>
          <w:rtl/>
        </w:rPr>
      </w:pPr>
      <w:bookmarkStart w:id="1049" w:name="_Toc276635503"/>
      <w:bookmarkStart w:id="1050" w:name="_Toc452295013"/>
      <w:r w:rsidRPr="006F60FA">
        <w:rPr>
          <w:rStyle w:val="Heading2Char"/>
          <w:rtl/>
        </w:rPr>
        <w:t>4588 / 232 ـ محمّد بن الحسن بن سعيد</w:t>
      </w:r>
      <w:bookmarkEnd w:id="1049"/>
      <w:bookmarkEnd w:id="1050"/>
      <w:r>
        <w:rPr>
          <w:rtl/>
        </w:rPr>
        <w:t xml:space="preserve"> : </w:t>
      </w:r>
    </w:p>
    <w:p w:rsidR="00CA1D06" w:rsidRDefault="00CA1D06" w:rsidP="00592778">
      <w:pPr>
        <w:pStyle w:val="libNormal"/>
        <w:rPr>
          <w:rtl/>
        </w:rPr>
      </w:pPr>
      <w:r>
        <w:rPr>
          <w:rtl/>
        </w:rPr>
        <w:t>الذي ذكره العلّامة في الخلاصة</w:t>
      </w:r>
      <w:r w:rsidRPr="008238A2">
        <w:rPr>
          <w:rStyle w:val="libFootnotenumChar"/>
          <w:rtl/>
        </w:rPr>
        <w:t>(3)</w:t>
      </w:r>
      <w:r>
        <w:rPr>
          <w:rtl/>
        </w:rPr>
        <w:t>، سيجيء بعنوان: محمّد بن الحسين بن سعيد</w:t>
      </w:r>
      <w:r w:rsidRPr="008238A2">
        <w:rPr>
          <w:rStyle w:val="libFootnotenumChar"/>
          <w:rtl/>
        </w:rPr>
        <w:t>(4)</w:t>
      </w:r>
      <w:r>
        <w:rPr>
          <w:rtl/>
        </w:rPr>
        <w:t>.</w:t>
      </w:r>
    </w:p>
    <w:p w:rsidR="00CA1D06" w:rsidRDefault="00CA1D06" w:rsidP="00592778">
      <w:pPr>
        <w:pStyle w:val="libNormal"/>
        <w:rPr>
          <w:rtl/>
        </w:rPr>
      </w:pPr>
      <w:bookmarkStart w:id="1051" w:name="_Toc276635504"/>
      <w:bookmarkStart w:id="1052" w:name="_Toc452295014"/>
      <w:r w:rsidRPr="006F60FA">
        <w:rPr>
          <w:rStyle w:val="Heading2Char"/>
          <w:rtl/>
        </w:rPr>
        <w:t>4589 / 233 ـ محمّد بن الحسن بن شم</w:t>
      </w:r>
      <w:r w:rsidRPr="006F60FA">
        <w:rPr>
          <w:rStyle w:val="Heading2Char"/>
          <w:rFonts w:hint="cs"/>
          <w:rtl/>
        </w:rPr>
        <w:t>ّ</w:t>
      </w:r>
      <w:r w:rsidRPr="006F60FA">
        <w:rPr>
          <w:rStyle w:val="Heading2Char"/>
          <w:rtl/>
        </w:rPr>
        <w:t>ون</w:t>
      </w:r>
      <w:bookmarkEnd w:id="1051"/>
      <w:bookmarkEnd w:id="1052"/>
      <w:r>
        <w:rPr>
          <w:rtl/>
        </w:rPr>
        <w:t xml:space="preserve"> </w:t>
      </w:r>
      <w:r w:rsidRPr="008238A2">
        <w:rPr>
          <w:rStyle w:val="libFootnotenumChar"/>
          <w:rtl/>
        </w:rPr>
        <w:t>(5)</w:t>
      </w:r>
      <w:r>
        <w:rPr>
          <w:rtl/>
        </w:rPr>
        <w:t xml:space="preserve"> : </w:t>
      </w:r>
    </w:p>
    <w:p w:rsidR="00CA1D06" w:rsidRDefault="00CA1D06" w:rsidP="00592778">
      <w:pPr>
        <w:pStyle w:val="libNormal"/>
        <w:rPr>
          <w:rtl/>
        </w:rPr>
      </w:pPr>
      <w:r>
        <w:rPr>
          <w:rtl/>
        </w:rPr>
        <w:t xml:space="preserve">أبو جعفر ، بغدادي ، واقف ثمّ غلا ، وكان ضعيفاً جداً ، فاسد المذهب ، واُضيفت إليه أحاديث في الوقف </w:t>
      </w:r>
      <w:r w:rsidRPr="008238A2">
        <w:rPr>
          <w:rStyle w:val="libFootnotenumChar"/>
          <w:rtl/>
        </w:rPr>
        <w:t>(6)</w:t>
      </w:r>
      <w:r>
        <w:rPr>
          <w:rtl/>
        </w:rPr>
        <w:t xml:space="preserve">. </w:t>
      </w:r>
    </w:p>
    <w:p w:rsidR="00CA1D06" w:rsidRDefault="00CA1D06" w:rsidP="00592778">
      <w:pPr>
        <w:pStyle w:val="libNormal"/>
        <w:rPr>
          <w:rtl/>
        </w:rPr>
      </w:pPr>
      <w:r>
        <w:rPr>
          <w:rtl/>
        </w:rPr>
        <w:t xml:space="preserve">له كتب ، روى عنه : الحسين بن القاسم ، وسهل بن زياد ، وأبو الحسين رجاء بن يحيى بن سامان واحمد بن محمّد بن عيسى بن الغراد وعبيد الله بن العلاء المذاري ، رجال النجاشي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ابن داود : 172 / 1380. </w:t>
      </w:r>
    </w:p>
    <w:p w:rsidR="00CA1D06" w:rsidRDefault="00CA1D06" w:rsidP="008238A2">
      <w:pPr>
        <w:pStyle w:val="libFootnote0"/>
        <w:rPr>
          <w:rtl/>
        </w:rPr>
      </w:pPr>
      <w:r>
        <w:rPr>
          <w:rtl/>
        </w:rPr>
        <w:t xml:space="preserve">2 ـ رجال النجاشي : 363 / 979. </w:t>
      </w:r>
    </w:p>
    <w:p w:rsidR="00CA1D06" w:rsidRDefault="00CA1D06" w:rsidP="008238A2">
      <w:pPr>
        <w:pStyle w:val="libFootnote0"/>
        <w:rPr>
          <w:rtl/>
        </w:rPr>
      </w:pPr>
      <w:r>
        <w:rPr>
          <w:rtl/>
        </w:rPr>
        <w:t xml:space="preserve">3 ـ الخلاصة : 255 / 42. </w:t>
      </w:r>
    </w:p>
    <w:p w:rsidR="00CA1D06" w:rsidRDefault="00CA1D06" w:rsidP="008238A2">
      <w:pPr>
        <w:pStyle w:val="libFootnote0"/>
        <w:rPr>
          <w:rtl/>
        </w:rPr>
      </w:pPr>
      <w:r>
        <w:rPr>
          <w:rtl/>
        </w:rPr>
        <w:t xml:space="preserve">4 ـ سيأتي برقم : 4612 / 256. </w:t>
      </w:r>
    </w:p>
    <w:p w:rsidR="00CA1D06" w:rsidRDefault="00CA1D06" w:rsidP="008238A2">
      <w:pPr>
        <w:pStyle w:val="libFootnote0"/>
        <w:rPr>
          <w:rtl/>
        </w:rPr>
      </w:pPr>
      <w:r>
        <w:rPr>
          <w:rtl/>
        </w:rPr>
        <w:t xml:space="preserve">5 ـ البصري ، له كتاب ، أخبرنا : جماعة ، عن أبي المفضّل ، عن ابن بطّة ، عن أحمد ابن أبي عبد الله ، عنه ، ست ، ( م ت ). الفهرست : 154 / 691. </w:t>
      </w:r>
    </w:p>
    <w:p w:rsidR="00CA1D06" w:rsidRDefault="00CA1D06" w:rsidP="008238A2">
      <w:pPr>
        <w:pStyle w:val="libFootnote0"/>
        <w:rPr>
          <w:rtl/>
        </w:rPr>
      </w:pPr>
      <w:r>
        <w:rPr>
          <w:rtl/>
        </w:rPr>
        <w:t xml:space="preserve">6 ـ وعاش مائة وأربع عشرة سنة ، وقيل : إنّه روى عن ثمانين رجلاً من أصحاب أبي عبد الله </w:t>
      </w:r>
      <w:r w:rsidR="006C6B9D" w:rsidRPr="006C6B9D">
        <w:rPr>
          <w:rStyle w:val="libAlaemChar"/>
          <w:rFonts w:hint="cs"/>
          <w:rtl/>
        </w:rPr>
        <w:t>عليه‌السلام</w:t>
      </w:r>
      <w:r>
        <w:rPr>
          <w:rtl/>
        </w:rPr>
        <w:t xml:space="preserve"> ، ( م ت ). </w:t>
      </w:r>
    </w:p>
    <w:p w:rsidR="00CA1D06" w:rsidRDefault="00CA1D06" w:rsidP="008238A2">
      <w:pPr>
        <w:pStyle w:val="libFootnote0"/>
        <w:rPr>
          <w:rtl/>
        </w:rPr>
      </w:pPr>
      <w:r>
        <w:rPr>
          <w:rtl/>
        </w:rPr>
        <w:t xml:space="preserve">7 ـ رجال النجاشي : 335 / 899. </w:t>
      </w:r>
    </w:p>
    <w:p w:rsidR="00CA1D06" w:rsidRDefault="00CA1D06" w:rsidP="00592778">
      <w:pPr>
        <w:pStyle w:val="libNormal"/>
        <w:rPr>
          <w:rtl/>
        </w:rPr>
      </w:pPr>
      <w:r>
        <w:rPr>
          <w:rtl/>
        </w:rPr>
        <w:br w:type="page"/>
      </w:r>
      <w:r>
        <w:rPr>
          <w:rtl/>
        </w:rPr>
        <w:lastRenderedPageBreak/>
        <w:t xml:space="preserve">بصري غال ، من أصحاب الجواد </w:t>
      </w:r>
      <w:r w:rsidRPr="008238A2">
        <w:rPr>
          <w:rStyle w:val="libFootnotenumChar"/>
          <w:rtl/>
        </w:rPr>
        <w:t>(1)</w:t>
      </w:r>
      <w:r>
        <w:rPr>
          <w:rtl/>
        </w:rPr>
        <w:t xml:space="preserve"> والهادي </w:t>
      </w:r>
      <w:r w:rsidRPr="008238A2">
        <w:rPr>
          <w:rStyle w:val="libFootnotenumChar"/>
          <w:rtl/>
        </w:rPr>
        <w:t>(2)</w:t>
      </w:r>
      <w:r>
        <w:rPr>
          <w:rtl/>
        </w:rPr>
        <w:t xml:space="preserve"> والعسكري </w:t>
      </w:r>
      <w:r w:rsidR="006C6B9D" w:rsidRPr="006C6B9D">
        <w:rPr>
          <w:rStyle w:val="libAlaemChar"/>
          <w:rFonts w:hint="cs"/>
          <w:rtl/>
        </w:rPr>
        <w:t>عليهم‌السلام</w:t>
      </w:r>
      <w:r>
        <w:rPr>
          <w:rtl/>
        </w:rPr>
        <w:t xml:space="preserve"> </w:t>
      </w:r>
      <w:r w:rsidRPr="008238A2">
        <w:rPr>
          <w:rStyle w:val="libFootnotenumChar"/>
          <w:rtl/>
        </w:rPr>
        <w:t>(3)</w:t>
      </w:r>
      <w:r>
        <w:rPr>
          <w:rtl/>
        </w:rPr>
        <w:t xml:space="preserve"> ، رجال الشيخ. </w:t>
      </w:r>
    </w:p>
    <w:p w:rsidR="00CA1D06" w:rsidRDefault="00CA1D06" w:rsidP="00592778">
      <w:pPr>
        <w:pStyle w:val="libNormal"/>
        <w:rPr>
          <w:rtl/>
        </w:rPr>
      </w:pPr>
      <w:r>
        <w:rPr>
          <w:rtl/>
        </w:rPr>
        <w:t xml:space="preserve">واقف ثمّ غلا ، ضعيف ، متهافت لا يلتفت إليه ولا إلى مصنفاته وسائر ما ينسب إليه ، رجال ابن الغضائري </w:t>
      </w:r>
      <w:r w:rsidRPr="008238A2">
        <w:rPr>
          <w:rStyle w:val="libFootnotenumChar"/>
          <w:rtl/>
        </w:rPr>
        <w:t>(4)</w:t>
      </w:r>
      <w:r>
        <w:rPr>
          <w:rtl/>
        </w:rPr>
        <w:t xml:space="preserve"> </w:t>
      </w:r>
      <w:r w:rsidRPr="008238A2">
        <w:rPr>
          <w:rStyle w:val="libFootnotenumChar"/>
          <w:rtl/>
        </w:rPr>
        <w:t>(5)</w:t>
      </w:r>
      <w:r>
        <w:rPr>
          <w:rtl/>
        </w:rPr>
        <w:t>.</w:t>
      </w:r>
    </w:p>
    <w:p w:rsidR="00CA1D06" w:rsidRDefault="00CA1D06" w:rsidP="00592778">
      <w:pPr>
        <w:pStyle w:val="libNormal"/>
        <w:rPr>
          <w:rtl/>
        </w:rPr>
      </w:pPr>
      <w:bookmarkStart w:id="1053" w:name="_Toc276635505"/>
      <w:bookmarkStart w:id="1054" w:name="_Toc452295015"/>
      <w:r w:rsidRPr="006F60FA">
        <w:rPr>
          <w:rStyle w:val="Heading2Char"/>
          <w:rtl/>
        </w:rPr>
        <w:t>4590 / 234 ـ محمّد بن الحسن الصفّار</w:t>
      </w:r>
      <w:bookmarkEnd w:id="1053"/>
      <w:bookmarkEnd w:id="1054"/>
      <w:r>
        <w:rPr>
          <w:rtl/>
        </w:rPr>
        <w:t xml:space="preserve"> : </w:t>
      </w:r>
    </w:p>
    <w:p w:rsidR="00CA1D06" w:rsidRDefault="00CA1D06" w:rsidP="00592778">
      <w:pPr>
        <w:pStyle w:val="libNormal"/>
        <w:rPr>
          <w:rtl/>
        </w:rPr>
      </w:pPr>
      <w:r>
        <w:rPr>
          <w:rtl/>
        </w:rPr>
        <w:t xml:space="preserve">سيجيء بعنوان : محمّد بن الحسن بن فروخ الصفّار </w:t>
      </w:r>
      <w:r w:rsidRPr="008238A2">
        <w:rPr>
          <w:rStyle w:val="libFootnotenumChar"/>
          <w:rtl/>
        </w:rPr>
        <w:t>(6)</w:t>
      </w:r>
      <w:r>
        <w:rPr>
          <w:rtl/>
        </w:rPr>
        <w:t>.</w:t>
      </w:r>
    </w:p>
    <w:p w:rsidR="00CA1D06" w:rsidRDefault="00CA1D06" w:rsidP="00592778">
      <w:pPr>
        <w:pStyle w:val="libNormal"/>
        <w:rPr>
          <w:rtl/>
        </w:rPr>
      </w:pPr>
      <w:bookmarkStart w:id="1055" w:name="_Toc276635506"/>
      <w:bookmarkStart w:id="1056" w:name="_Toc452295016"/>
      <w:r w:rsidRPr="006F60FA">
        <w:rPr>
          <w:rStyle w:val="Heading2Char"/>
          <w:rtl/>
        </w:rPr>
        <w:t>4591 / 235 ـ محمّد بن الحسن الصيرفي</w:t>
      </w:r>
      <w:bookmarkEnd w:id="1055"/>
      <w:bookmarkEnd w:id="1056"/>
      <w:r>
        <w:rPr>
          <w:rtl/>
        </w:rPr>
        <w:t xml:space="preserve"> </w:t>
      </w:r>
      <w:r w:rsidRPr="008238A2">
        <w:rPr>
          <w:rStyle w:val="libFootnotenumChar"/>
          <w:rtl/>
        </w:rPr>
        <w:t>(7)</w:t>
      </w:r>
      <w:r>
        <w:rPr>
          <w:rtl/>
        </w:rPr>
        <w:t xml:space="preserve"> : </w:t>
      </w:r>
    </w:p>
    <w:p w:rsidR="00CA1D06" w:rsidRDefault="00CA1D06" w:rsidP="00592778">
      <w:pPr>
        <w:pStyle w:val="libNormal"/>
        <w:rPr>
          <w:rtl/>
        </w:rPr>
      </w:pPr>
      <w:r>
        <w:rPr>
          <w:rtl/>
        </w:rPr>
        <w:t xml:space="preserve">له كتاب التحريف والتبديل ، الفهرست </w:t>
      </w:r>
      <w:r w:rsidRPr="008238A2">
        <w:rPr>
          <w:rStyle w:val="libFootnotenumChar"/>
          <w:rtl/>
        </w:rPr>
        <w:t>(8)</w:t>
      </w:r>
      <w:r>
        <w:rPr>
          <w:rtl/>
        </w:rPr>
        <w:t xml:space="preserve">.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w:t>
      </w:r>
    </w:p>
    <w:p w:rsidR="00CA1D06" w:rsidRDefault="00CA1D06" w:rsidP="00592778">
      <w:pPr>
        <w:pStyle w:val="libNormal"/>
        <w:rPr>
          <w:rtl/>
        </w:rPr>
      </w:pPr>
      <w:bookmarkStart w:id="1057" w:name="_Toc276635507"/>
      <w:bookmarkStart w:id="1058" w:name="_Toc452295017"/>
      <w:r w:rsidRPr="006F60FA">
        <w:rPr>
          <w:rStyle w:val="Heading2Char"/>
          <w:rtl/>
        </w:rPr>
        <w:t>4592 / 236 ـ محمّد بن الحسن الضبّي</w:t>
      </w:r>
      <w:bookmarkEnd w:id="1057"/>
      <w:bookmarkEnd w:id="1058"/>
      <w:r>
        <w:rPr>
          <w:rtl/>
        </w:rPr>
        <w:t xml:space="preserve"> : </w:t>
      </w:r>
    </w:p>
    <w:p w:rsidR="00CA1D06" w:rsidRDefault="00CA1D06" w:rsidP="00592778">
      <w:pPr>
        <w:pStyle w:val="libNormal"/>
        <w:rPr>
          <w:rtl/>
        </w:rPr>
      </w:pPr>
      <w:r>
        <w:rPr>
          <w:rtl/>
        </w:rPr>
        <w:t xml:space="preserve">مولاهم ، العطّار الكوفي ، أبو عبد الله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379 / 32. </w:t>
      </w:r>
    </w:p>
    <w:p w:rsidR="00CA1D06" w:rsidRDefault="00CA1D06" w:rsidP="008238A2">
      <w:pPr>
        <w:pStyle w:val="libFootnote0"/>
        <w:rPr>
          <w:rtl/>
        </w:rPr>
      </w:pPr>
      <w:r>
        <w:rPr>
          <w:rtl/>
        </w:rPr>
        <w:t xml:space="preserve">2 ـ رجال الشيخ : 391 / 27. </w:t>
      </w:r>
    </w:p>
    <w:p w:rsidR="00CA1D06" w:rsidRDefault="00CA1D06" w:rsidP="008238A2">
      <w:pPr>
        <w:pStyle w:val="libFootnote0"/>
        <w:rPr>
          <w:rtl/>
        </w:rPr>
      </w:pPr>
      <w:r>
        <w:rPr>
          <w:rtl/>
        </w:rPr>
        <w:t xml:space="preserve">3 ـ رجال الشيخ : 402 / 21. </w:t>
      </w:r>
    </w:p>
    <w:p w:rsidR="00CA1D06" w:rsidRDefault="00CA1D06" w:rsidP="008238A2">
      <w:pPr>
        <w:pStyle w:val="libFootnote0"/>
        <w:rPr>
          <w:rtl/>
        </w:rPr>
      </w:pPr>
      <w:r>
        <w:rPr>
          <w:rtl/>
        </w:rPr>
        <w:t xml:space="preserve">4 ـ مجمع الرجال 5 : 187. </w:t>
      </w:r>
    </w:p>
    <w:p w:rsidR="00CA1D06" w:rsidRDefault="00CA1D06" w:rsidP="008238A2">
      <w:pPr>
        <w:pStyle w:val="libFootnote0"/>
        <w:rPr>
          <w:rtl/>
        </w:rPr>
      </w:pPr>
      <w:r>
        <w:rPr>
          <w:rtl/>
        </w:rPr>
        <w:t xml:space="preserve">5 ـ محمّد بن الحسن شنبولة ( سنبولة خ ل ) لم يذكر ، ( م ت ). </w:t>
      </w:r>
    </w:p>
    <w:p w:rsidR="00CA1D06" w:rsidRDefault="00CA1D06" w:rsidP="008238A2">
      <w:pPr>
        <w:pStyle w:val="libFootnote0"/>
        <w:rPr>
          <w:rtl/>
        </w:rPr>
      </w:pPr>
      <w:r>
        <w:rPr>
          <w:rtl/>
        </w:rPr>
        <w:t xml:space="preserve">6 ـ سيأتي برقم : 4603 / 247. </w:t>
      </w:r>
    </w:p>
    <w:p w:rsidR="00CA1D06" w:rsidRDefault="00CA1D06" w:rsidP="008238A2">
      <w:pPr>
        <w:pStyle w:val="libFootnote0"/>
        <w:rPr>
          <w:rtl/>
        </w:rPr>
      </w:pPr>
      <w:r>
        <w:rPr>
          <w:rtl/>
        </w:rPr>
        <w:t xml:space="preserve">7 ـ الكوفي ، ق جخ ، ( م ت ). رجال الشيخ : 279 / 59. </w:t>
      </w:r>
    </w:p>
    <w:p w:rsidR="00CA1D06" w:rsidRDefault="00CA1D06" w:rsidP="008238A2">
      <w:pPr>
        <w:pStyle w:val="libFootnote0"/>
        <w:rPr>
          <w:rtl/>
        </w:rPr>
      </w:pPr>
      <w:r>
        <w:rPr>
          <w:rtl/>
        </w:rPr>
        <w:t xml:space="preserve">8 ـ الفهرست : 151 / 657. </w:t>
      </w:r>
    </w:p>
    <w:p w:rsidR="00CA1D06" w:rsidRDefault="00CA1D06" w:rsidP="008238A2">
      <w:pPr>
        <w:pStyle w:val="libFootnote0"/>
        <w:rPr>
          <w:rtl/>
        </w:rPr>
      </w:pPr>
      <w:r>
        <w:rPr>
          <w:rtl/>
        </w:rPr>
        <w:t xml:space="preserve">9 ـ رجال الشيخ : 279 / 59. </w:t>
      </w:r>
    </w:p>
    <w:p w:rsidR="00CA1D06" w:rsidRDefault="00CA1D06" w:rsidP="008238A2">
      <w:pPr>
        <w:pStyle w:val="libFootnote0"/>
        <w:rPr>
          <w:rtl/>
        </w:rPr>
      </w:pPr>
      <w:r>
        <w:rPr>
          <w:rtl/>
        </w:rPr>
        <w:t xml:space="preserve">10 ـ رجال الشيخ : 279 / 60 </w:t>
      </w:r>
    </w:p>
    <w:p w:rsidR="00CA1D06" w:rsidRDefault="00CA1D06" w:rsidP="00592778">
      <w:pPr>
        <w:pStyle w:val="libNormal"/>
        <w:rPr>
          <w:rtl/>
        </w:rPr>
      </w:pPr>
      <w:r>
        <w:rPr>
          <w:rtl/>
        </w:rPr>
        <w:br w:type="page"/>
      </w:r>
      <w:bookmarkStart w:id="1059" w:name="_Toc276635508"/>
      <w:bookmarkStart w:id="1060" w:name="_Toc452295018"/>
      <w:r w:rsidRPr="006F60FA">
        <w:rPr>
          <w:rStyle w:val="Heading2Char"/>
          <w:rtl/>
        </w:rPr>
        <w:lastRenderedPageBreak/>
        <w:t>4593 / 237 ـ محمّد بن الحسن بن عبد الله</w:t>
      </w:r>
      <w:bookmarkEnd w:id="1059"/>
      <w:bookmarkEnd w:id="1060"/>
      <w:r>
        <w:rPr>
          <w:rtl/>
        </w:rPr>
        <w:t xml:space="preserve"> : </w:t>
      </w:r>
    </w:p>
    <w:p w:rsidR="00CA1D06" w:rsidRDefault="00CA1D06" w:rsidP="00592778">
      <w:pPr>
        <w:pStyle w:val="libNormal"/>
        <w:rPr>
          <w:rtl/>
        </w:rPr>
      </w:pPr>
      <w:r>
        <w:rPr>
          <w:rtl/>
        </w:rPr>
        <w:t xml:space="preserve">الجعفري ، ذكر </w:t>
      </w:r>
      <w:r w:rsidRPr="008238A2">
        <w:rPr>
          <w:rStyle w:val="libFootnotenumChar"/>
          <w:rtl/>
        </w:rPr>
        <w:t>(1)</w:t>
      </w:r>
      <w:r>
        <w:rPr>
          <w:rtl/>
        </w:rPr>
        <w:t xml:space="preserve"> بعض أصحابنا وغمز عليه ، روى عنه : البلوي ، والبلوي رجل ضعيف مطعون عليه. </w:t>
      </w:r>
    </w:p>
    <w:p w:rsidR="00CA1D06" w:rsidRDefault="00CA1D06" w:rsidP="00592778">
      <w:pPr>
        <w:pStyle w:val="libNormal"/>
        <w:rPr>
          <w:rtl/>
        </w:rPr>
      </w:pPr>
      <w:r>
        <w:rPr>
          <w:rtl/>
        </w:rPr>
        <w:t xml:space="preserve">وذكر بعض أصحابنا أنّه رأى له رواية رواها عنه علي بن محمّد البردعي </w:t>
      </w:r>
      <w:r w:rsidRPr="008238A2">
        <w:rPr>
          <w:rStyle w:val="libFootnotenumChar"/>
          <w:rtl/>
        </w:rPr>
        <w:t>(2)</w:t>
      </w:r>
      <w:r>
        <w:rPr>
          <w:rtl/>
        </w:rPr>
        <w:t xml:space="preserve"> صاحب الزنج ، وهذا أيضاً ممّا يضعفه ، وفي كتبنا كتاب يضاف إليه ، روى عنه : عبد الله </w:t>
      </w:r>
      <w:r w:rsidRPr="008238A2">
        <w:rPr>
          <w:rStyle w:val="libFootnotenumChar"/>
          <w:rtl/>
        </w:rPr>
        <w:t>(3)</w:t>
      </w:r>
      <w:r>
        <w:rPr>
          <w:rtl/>
        </w:rPr>
        <w:t xml:space="preserve"> بن محمّد البلوي ، عن الصادق </w:t>
      </w:r>
      <w:r w:rsidR="006C6B9D" w:rsidRPr="006C6B9D">
        <w:rPr>
          <w:rStyle w:val="libAlaemChar"/>
          <w:rFonts w:hint="cs"/>
          <w:rtl/>
        </w:rPr>
        <w:t>عليه‌السلام</w:t>
      </w:r>
      <w:r>
        <w:rPr>
          <w:rtl/>
        </w:rPr>
        <w:t xml:space="preserve">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محمّد بن عبد الله الجعفري لا نعرفه إلّا من جهة علي بن محمّد صاحب الزنج ، ومن جهة عبد الله بن محمّد البلوي ، والذي يحمل عليه فسائره فاسد ، رجال ابن الغضائري </w:t>
      </w:r>
      <w:r w:rsidRPr="008238A2">
        <w:rPr>
          <w:rStyle w:val="libFootnotenumChar"/>
          <w:rtl/>
        </w:rPr>
        <w:t>(5)</w:t>
      </w:r>
      <w:r>
        <w:rPr>
          <w:rtl/>
        </w:rPr>
        <w:t xml:space="preserve">. </w:t>
      </w:r>
    </w:p>
    <w:p w:rsidR="00CA1D06" w:rsidRDefault="00CA1D06" w:rsidP="00592778">
      <w:pPr>
        <w:pStyle w:val="libNormal"/>
        <w:rPr>
          <w:rtl/>
        </w:rPr>
      </w:pPr>
      <w:r>
        <w:rPr>
          <w:rtl/>
        </w:rPr>
        <w:t xml:space="preserve">وقال العلّامة </w:t>
      </w:r>
      <w:r w:rsidR="006C6B9D" w:rsidRPr="006C6B9D">
        <w:rPr>
          <w:rStyle w:val="libAlaemChar"/>
          <w:rFonts w:hint="cs"/>
          <w:rtl/>
        </w:rPr>
        <w:t>قدس‌سره</w:t>
      </w:r>
      <w:r>
        <w:rPr>
          <w:rtl/>
        </w:rPr>
        <w:t xml:space="preserve"> في الخلاصة بعد نقل هذه العبارة عن ابن الغضائري : وقال في كتابه الآخر : محمّد بن الحسن بن عبد الله الجعفري ، روى عنه : علي بن محمّد العبيدي صاحب الزنج بالبصرة ، وروى عنه : عمارة بن زيد أيضاً ، وهو منكر الحديث </w:t>
      </w:r>
      <w:r w:rsidRPr="008238A2">
        <w:rPr>
          <w:rStyle w:val="libFootnotenumChar"/>
          <w:rtl/>
        </w:rPr>
        <w:t>(6)</w:t>
      </w:r>
      <w:r>
        <w:rPr>
          <w:rtl/>
        </w:rPr>
        <w:t xml:space="preserve"> ، انتهى. </w:t>
      </w:r>
    </w:p>
    <w:p w:rsidR="00CA1D06" w:rsidRDefault="00CA1D06" w:rsidP="00592778">
      <w:pPr>
        <w:pStyle w:val="libNormal"/>
        <w:rPr>
          <w:rtl/>
        </w:rPr>
      </w:pPr>
      <w:r>
        <w:rPr>
          <w:rtl/>
        </w:rPr>
        <w:t xml:space="preserve">فعلى ما نقلناه ظهر لك أنّ ما ذكره النجاشي وابن الغضائري واحد. </w:t>
      </w:r>
    </w:p>
    <w:p w:rsidR="00CA1D06" w:rsidRDefault="00CA1D06" w:rsidP="00592778">
      <w:pPr>
        <w:pStyle w:val="libNormal"/>
        <w:rPr>
          <w:rtl/>
        </w:rPr>
      </w:pPr>
      <w:r>
        <w:rPr>
          <w:rtl/>
        </w:rPr>
        <w:t xml:space="preserve">وذكره ابن داود مرّة راوياً عن النجاشي كما ذكره </w:t>
      </w:r>
      <w:r w:rsidRPr="008238A2">
        <w:rPr>
          <w:rStyle w:val="libFootnotenumChar"/>
          <w:rtl/>
        </w:rPr>
        <w:t>(7)</w:t>
      </w:r>
      <w:r>
        <w:rPr>
          <w:rtl/>
        </w:rPr>
        <w:t xml:space="preserve"> ، ومرّه راوياً عن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كذا في النسخ ، وفي المصدر : ذكره. </w:t>
      </w:r>
    </w:p>
    <w:p w:rsidR="00CA1D06" w:rsidRDefault="00CA1D06" w:rsidP="008238A2">
      <w:pPr>
        <w:pStyle w:val="libFootnote0"/>
        <w:rPr>
          <w:rtl/>
        </w:rPr>
      </w:pPr>
      <w:r>
        <w:rPr>
          <w:rtl/>
        </w:rPr>
        <w:t xml:space="preserve">2 ـ كذا في النسخ ، وفي المصدر : البرذعي. </w:t>
      </w:r>
    </w:p>
    <w:p w:rsidR="00CA1D06" w:rsidRDefault="00CA1D06" w:rsidP="008238A2">
      <w:pPr>
        <w:pStyle w:val="libFootnote0"/>
        <w:rPr>
          <w:rtl/>
        </w:rPr>
      </w:pPr>
      <w:r>
        <w:rPr>
          <w:rtl/>
        </w:rPr>
        <w:t xml:space="preserve">3 ـ في نسختي ( م ) و ( ت ) : عبيد الله ، وفي هامشيهما : عبد الله ( خ ل ). </w:t>
      </w:r>
    </w:p>
    <w:p w:rsidR="00CA1D06" w:rsidRDefault="00CA1D06" w:rsidP="008238A2">
      <w:pPr>
        <w:pStyle w:val="libFootnote0"/>
        <w:rPr>
          <w:rtl/>
        </w:rPr>
      </w:pPr>
      <w:r>
        <w:rPr>
          <w:rtl/>
        </w:rPr>
        <w:t xml:space="preserve">4 ـ رجال النجاشي : 324 / 884. </w:t>
      </w:r>
    </w:p>
    <w:p w:rsidR="00CA1D06" w:rsidRDefault="00CA1D06" w:rsidP="008238A2">
      <w:pPr>
        <w:pStyle w:val="libFootnote0"/>
        <w:rPr>
          <w:rtl/>
        </w:rPr>
      </w:pPr>
      <w:r>
        <w:rPr>
          <w:rtl/>
        </w:rPr>
        <w:t xml:space="preserve">5 ـ مجمع الرجال 5 : 241 ، وفيه بدل صاحب الزنج : صاحب الزيج. </w:t>
      </w:r>
    </w:p>
    <w:p w:rsidR="00CA1D06" w:rsidRDefault="00CA1D06" w:rsidP="008238A2">
      <w:pPr>
        <w:pStyle w:val="libFootnote0"/>
        <w:rPr>
          <w:rtl/>
        </w:rPr>
      </w:pPr>
      <w:r>
        <w:rPr>
          <w:rtl/>
        </w:rPr>
        <w:t xml:space="preserve">6 ـ الخلاصة : 256 / 54 ، وفيها بدل فسائره فاسد : فأمره فاسد. </w:t>
      </w:r>
    </w:p>
    <w:p w:rsidR="00CA1D06" w:rsidRDefault="00CA1D06" w:rsidP="008238A2">
      <w:pPr>
        <w:pStyle w:val="libFootnote0"/>
        <w:rPr>
          <w:rtl/>
        </w:rPr>
      </w:pPr>
      <w:r>
        <w:rPr>
          <w:rtl/>
        </w:rPr>
        <w:t xml:space="preserve">7 ـ رجال ابن داود : 272 / 444. </w:t>
      </w:r>
    </w:p>
    <w:p w:rsidR="00CA1D06" w:rsidRDefault="00CA1D06" w:rsidP="00592778">
      <w:pPr>
        <w:pStyle w:val="libNormal0"/>
        <w:rPr>
          <w:rtl/>
        </w:rPr>
      </w:pPr>
      <w:r>
        <w:rPr>
          <w:rtl/>
        </w:rPr>
        <w:br w:type="page"/>
      </w:r>
      <w:r>
        <w:rPr>
          <w:rtl/>
        </w:rPr>
        <w:lastRenderedPageBreak/>
        <w:t xml:space="preserve">ابن الغضائري بعنوان : محمّد بن عبد الله الجعفري </w:t>
      </w:r>
      <w:r w:rsidRPr="008238A2">
        <w:rPr>
          <w:rStyle w:val="libFootnotenumChar"/>
          <w:rtl/>
        </w:rPr>
        <w:t>(1)</w:t>
      </w:r>
      <w:r>
        <w:rPr>
          <w:rtl/>
        </w:rPr>
        <w:t xml:space="preserve">. </w:t>
      </w:r>
    </w:p>
    <w:p w:rsidR="00CA1D06" w:rsidRDefault="00CA1D06" w:rsidP="00592778">
      <w:pPr>
        <w:pStyle w:val="libNormal"/>
        <w:rPr>
          <w:rtl/>
        </w:rPr>
      </w:pPr>
      <w:r>
        <w:rPr>
          <w:rtl/>
        </w:rPr>
        <w:t xml:space="preserve">وذكره العلّامة مرّة كما ذكره النجاشي </w:t>
      </w:r>
      <w:r w:rsidRPr="008238A2">
        <w:rPr>
          <w:rStyle w:val="libFootnotenumChar"/>
          <w:rtl/>
        </w:rPr>
        <w:t>(2)</w:t>
      </w:r>
      <w:r>
        <w:rPr>
          <w:rtl/>
        </w:rPr>
        <w:t xml:space="preserve"> ، ومرّة كما ذكره ابن الغضائري في كتابيه </w:t>
      </w:r>
      <w:r w:rsidRPr="008238A2">
        <w:rPr>
          <w:rStyle w:val="libFootnotenumChar"/>
          <w:rtl/>
        </w:rPr>
        <w:t>(3)</w:t>
      </w:r>
      <w:r>
        <w:rPr>
          <w:rtl/>
        </w:rPr>
        <w:t>.</w:t>
      </w:r>
    </w:p>
    <w:p w:rsidR="00CA1D06" w:rsidRDefault="00CA1D06" w:rsidP="00592778">
      <w:pPr>
        <w:pStyle w:val="libNormal"/>
        <w:rPr>
          <w:rtl/>
        </w:rPr>
      </w:pPr>
      <w:bookmarkStart w:id="1061" w:name="_Toc276635509"/>
      <w:bookmarkStart w:id="1062" w:name="_Toc452295019"/>
      <w:r w:rsidRPr="006F60FA">
        <w:rPr>
          <w:rStyle w:val="Heading2Char"/>
          <w:rtl/>
        </w:rPr>
        <w:t>4594 / 238 ـ محمّد بن الحسن بن عبد الله</w:t>
      </w:r>
      <w:bookmarkEnd w:id="1061"/>
      <w:bookmarkEnd w:id="1062"/>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ابن الحسن بن محمّد بن الحسن بن محمّد بن عبيد الله بن الحسين ابن علي بن الحسين بن علي بن أبي طالب </w:t>
      </w:r>
      <w:r w:rsidR="006C6B9D" w:rsidRPr="006C6B9D">
        <w:rPr>
          <w:rStyle w:val="libAlaemChar"/>
          <w:rFonts w:hint="cs"/>
          <w:rtl/>
        </w:rPr>
        <w:t>عليهم‌السلام</w:t>
      </w:r>
      <w:r>
        <w:rPr>
          <w:rtl/>
        </w:rPr>
        <w:t xml:space="preserve"> ، ( أبو عبد الله ) </w:t>
      </w:r>
      <w:r w:rsidRPr="008238A2">
        <w:rPr>
          <w:rStyle w:val="libFootnotenumChar"/>
          <w:rtl/>
        </w:rPr>
        <w:t>(5)</w:t>
      </w:r>
      <w:r>
        <w:rPr>
          <w:rtl/>
        </w:rPr>
        <w:t xml:space="preserve"> الجواني ، ساكن آمل طبرستان ، كان فقيها وسمع الحديث ، له كتاب ، رجال النجاشي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1063" w:name="_Toc276635510"/>
      <w:bookmarkStart w:id="1064" w:name="_Toc452295020"/>
      <w:r w:rsidRPr="006F60FA">
        <w:rPr>
          <w:rStyle w:val="Heading2Char"/>
          <w:rtl/>
        </w:rPr>
        <w:t>4595 / 239 ـ محمّد بن الحسن العطّار</w:t>
      </w:r>
      <w:bookmarkEnd w:id="1063"/>
      <w:bookmarkEnd w:id="1064"/>
      <w:r>
        <w:rPr>
          <w:rtl/>
        </w:rPr>
        <w:t xml:space="preserve"> : </w:t>
      </w:r>
    </w:p>
    <w:p w:rsidR="00CA1D06" w:rsidRDefault="00CA1D06" w:rsidP="00592778">
      <w:pPr>
        <w:pStyle w:val="libNormal"/>
        <w:rPr>
          <w:rtl/>
        </w:rPr>
      </w:pPr>
      <w:r>
        <w:rPr>
          <w:rtl/>
        </w:rPr>
        <w:t xml:space="preserve">له كتاب ذكره ابن النديم في فهرسته ، الفهرست </w:t>
      </w:r>
      <w:r w:rsidRPr="008238A2">
        <w:rPr>
          <w:rStyle w:val="libFootnotenumChar"/>
          <w:rtl/>
        </w:rPr>
        <w:t>(8)</w:t>
      </w:r>
      <w:r>
        <w:rPr>
          <w:rtl/>
        </w:rPr>
        <w:t xml:space="preserve">. </w:t>
      </w:r>
    </w:p>
    <w:p w:rsidR="00CA1D06" w:rsidRDefault="00CA1D06" w:rsidP="00592778">
      <w:pPr>
        <w:pStyle w:val="libNormal"/>
        <w:rPr>
          <w:rtl/>
        </w:rPr>
      </w:pPr>
      <w:r>
        <w:rPr>
          <w:rtl/>
        </w:rPr>
        <w:t xml:space="preserve">وتقدم محمّد بن الحسن بن زياد العطّار </w:t>
      </w:r>
      <w:r w:rsidRPr="008238A2">
        <w:rPr>
          <w:rStyle w:val="libFootnotenumChar"/>
          <w:rtl/>
        </w:rPr>
        <w:t>(9)</w:t>
      </w:r>
      <w:r>
        <w:rPr>
          <w:rtl/>
        </w:rPr>
        <w:t xml:space="preserve"> ، ومحمّد بن الحسن الضبّي العطّار </w:t>
      </w:r>
      <w:r w:rsidRPr="008238A2">
        <w:rPr>
          <w:rStyle w:val="libFootnotenumChar"/>
          <w:rtl/>
        </w:rPr>
        <w:t>(10)</w:t>
      </w:r>
      <w:r>
        <w:rPr>
          <w:rtl/>
        </w:rPr>
        <w:t xml:space="preserve">. </w:t>
      </w:r>
    </w:p>
    <w:p w:rsidR="00CA1D06" w:rsidRDefault="00CA1D06" w:rsidP="00592778">
      <w:pPr>
        <w:pStyle w:val="libNormal"/>
        <w:rPr>
          <w:rtl/>
        </w:rPr>
      </w:pPr>
      <w:r>
        <w:rPr>
          <w:rtl/>
        </w:rPr>
        <w:t xml:space="preserve">وهو يحتمل أحدهما ، وربما احتملهما.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ابن داود : 273 / 458. </w:t>
      </w:r>
    </w:p>
    <w:p w:rsidR="00CA1D06" w:rsidRDefault="00CA1D06" w:rsidP="008238A2">
      <w:pPr>
        <w:pStyle w:val="libFootnote0"/>
        <w:rPr>
          <w:rtl/>
        </w:rPr>
      </w:pPr>
      <w:r>
        <w:rPr>
          <w:rtl/>
        </w:rPr>
        <w:t xml:space="preserve">2 ـ الخلاصة : 255 / 41. </w:t>
      </w:r>
    </w:p>
    <w:p w:rsidR="00CA1D06" w:rsidRDefault="00CA1D06" w:rsidP="008238A2">
      <w:pPr>
        <w:pStyle w:val="libFootnote0"/>
        <w:rPr>
          <w:rtl/>
        </w:rPr>
      </w:pPr>
      <w:r>
        <w:rPr>
          <w:rtl/>
        </w:rPr>
        <w:t xml:space="preserve">3 ـ الخلاصة : 256 / 54. </w:t>
      </w:r>
    </w:p>
    <w:p w:rsidR="00CA1D06" w:rsidRDefault="00CA1D06" w:rsidP="008238A2">
      <w:pPr>
        <w:pStyle w:val="libFootnote0"/>
        <w:rPr>
          <w:rtl/>
        </w:rPr>
      </w:pPr>
      <w:r>
        <w:rPr>
          <w:rtl/>
        </w:rPr>
        <w:t xml:space="preserve">4 ـ في المصدر : عبيد الله ، وفي مجمع الرجال 5 : 190 نقلاً عنه كما في المتن. </w:t>
      </w:r>
    </w:p>
    <w:p w:rsidR="00CA1D06" w:rsidRDefault="00CA1D06" w:rsidP="008238A2">
      <w:pPr>
        <w:pStyle w:val="libFootnote0"/>
        <w:rPr>
          <w:rtl/>
        </w:rPr>
      </w:pPr>
      <w:r>
        <w:rPr>
          <w:rtl/>
        </w:rPr>
        <w:t xml:space="preserve">5 ـ ما بين القوسين لم يرد في نسخة ( ش ). </w:t>
      </w:r>
    </w:p>
    <w:p w:rsidR="00CA1D06" w:rsidRDefault="00CA1D06" w:rsidP="008238A2">
      <w:pPr>
        <w:pStyle w:val="libFootnote0"/>
        <w:rPr>
          <w:rtl/>
        </w:rPr>
      </w:pPr>
      <w:r>
        <w:rPr>
          <w:rtl/>
        </w:rPr>
        <w:t xml:space="preserve">6 ـ رجال النجاشي : 395 / 1058. </w:t>
      </w:r>
    </w:p>
    <w:p w:rsidR="00CA1D06" w:rsidRDefault="00CA1D06" w:rsidP="008238A2">
      <w:pPr>
        <w:pStyle w:val="libFootnote0"/>
        <w:rPr>
          <w:rtl/>
        </w:rPr>
      </w:pPr>
      <w:r>
        <w:rPr>
          <w:rtl/>
        </w:rPr>
        <w:t xml:space="preserve">7 ـ محمّد بن الحسن عبدك ـ بالكاف بعد الدال المهملة ـ أبو جعفر الجرجاني ، جليل القدر ، من أصحابنا ، ثقة ، متكلّم ، صه ، ( م ت ). الخلاصة : 162 / 159 ، وفيها : ابن عبدك. </w:t>
      </w:r>
    </w:p>
    <w:p w:rsidR="00CA1D06" w:rsidRDefault="00CA1D06" w:rsidP="008238A2">
      <w:pPr>
        <w:pStyle w:val="libFootnote0"/>
        <w:rPr>
          <w:rtl/>
        </w:rPr>
      </w:pPr>
      <w:r>
        <w:rPr>
          <w:rtl/>
        </w:rPr>
        <w:t xml:space="preserve">8 ـ فهرست ابن النديم : 275 ، الفهرست : 149 / 647. </w:t>
      </w:r>
    </w:p>
    <w:p w:rsidR="00CA1D06" w:rsidRDefault="00CA1D06" w:rsidP="008238A2">
      <w:pPr>
        <w:pStyle w:val="libFootnote0"/>
        <w:rPr>
          <w:rtl/>
        </w:rPr>
      </w:pPr>
      <w:r>
        <w:rPr>
          <w:rtl/>
        </w:rPr>
        <w:t xml:space="preserve">9 ـ تقدم برقم : 4586 / 230. </w:t>
      </w:r>
    </w:p>
    <w:p w:rsidR="00CA1D06" w:rsidRDefault="00CA1D06" w:rsidP="008238A2">
      <w:pPr>
        <w:pStyle w:val="libFootnote0"/>
        <w:rPr>
          <w:rtl/>
        </w:rPr>
      </w:pPr>
      <w:r>
        <w:rPr>
          <w:rtl/>
        </w:rPr>
        <w:t xml:space="preserve">10 ـ تقدم برقم : 4592 / 236. </w:t>
      </w:r>
    </w:p>
    <w:p w:rsidR="00CA1D06" w:rsidRDefault="00CA1D06" w:rsidP="00592778">
      <w:pPr>
        <w:pStyle w:val="libNormal"/>
        <w:rPr>
          <w:rtl/>
        </w:rPr>
      </w:pPr>
      <w:r>
        <w:rPr>
          <w:rtl/>
        </w:rPr>
        <w:br w:type="page"/>
      </w:r>
      <w:bookmarkStart w:id="1065" w:name="_Toc276635511"/>
      <w:bookmarkStart w:id="1066" w:name="_Toc452295021"/>
      <w:r w:rsidRPr="006F60FA">
        <w:rPr>
          <w:rStyle w:val="Heading2Char"/>
          <w:rtl/>
        </w:rPr>
        <w:lastRenderedPageBreak/>
        <w:t>4596 / 240 ـ محمّد بن الحسن بن العلاء</w:t>
      </w:r>
      <w:bookmarkEnd w:id="1065"/>
      <w:bookmarkEnd w:id="1066"/>
      <w:r>
        <w:rPr>
          <w:rtl/>
        </w:rPr>
        <w:t xml:space="preserve"> : </w:t>
      </w:r>
    </w:p>
    <w:p w:rsidR="00CA1D06" w:rsidRDefault="00CA1D06" w:rsidP="00592778">
      <w:pPr>
        <w:pStyle w:val="libNormal"/>
        <w:rPr>
          <w:rtl/>
        </w:rPr>
      </w:pPr>
      <w:r>
        <w:rPr>
          <w:rtl/>
        </w:rPr>
        <w:t xml:space="preserve">ابن حارثة العجلي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وفي بعض النسخ : ابن الحسين.</w:t>
      </w:r>
    </w:p>
    <w:p w:rsidR="00CA1D06" w:rsidRDefault="00CA1D06" w:rsidP="00592778">
      <w:pPr>
        <w:pStyle w:val="libNormal"/>
        <w:rPr>
          <w:rtl/>
        </w:rPr>
      </w:pPr>
      <w:bookmarkStart w:id="1067" w:name="_Toc276635512"/>
      <w:bookmarkStart w:id="1068" w:name="_Toc452295022"/>
      <w:r w:rsidRPr="006F60FA">
        <w:rPr>
          <w:rStyle w:val="Heading2Char"/>
          <w:rtl/>
        </w:rPr>
        <w:t>4597 / 241 ـ محمّد بن الحسن بن علي</w:t>
      </w:r>
      <w:bookmarkEnd w:id="1067"/>
      <w:bookmarkEnd w:id="1068"/>
      <w:r>
        <w:rPr>
          <w:rtl/>
        </w:rPr>
        <w:t xml:space="preserve"> : </w:t>
      </w:r>
    </w:p>
    <w:p w:rsidR="00CA1D06" w:rsidRDefault="00CA1D06" w:rsidP="00592778">
      <w:pPr>
        <w:pStyle w:val="libNormal"/>
        <w:rPr>
          <w:rtl/>
        </w:rPr>
      </w:pPr>
      <w:r>
        <w:rPr>
          <w:rtl/>
        </w:rPr>
        <w:t xml:space="preserve">أبو عبد الله المحاربي ، جليل من أصحابنا ، عظيم القدر ، خبير بامور أصحابنا ، عالم ببواطن أنسابهم ، له كتاب الرجال ، روى عنه : أحمد بن محمّد بن سعيد ، رجال النجاشي </w:t>
      </w:r>
      <w:r w:rsidRPr="008238A2">
        <w:rPr>
          <w:rStyle w:val="libFootnotenumChar"/>
          <w:rtl/>
        </w:rPr>
        <w:t>(2)</w:t>
      </w:r>
      <w:r>
        <w:rPr>
          <w:rtl/>
        </w:rPr>
        <w:t>.</w:t>
      </w:r>
    </w:p>
    <w:p w:rsidR="00CA1D06" w:rsidRDefault="00CA1D06" w:rsidP="00592778">
      <w:pPr>
        <w:pStyle w:val="libNormal"/>
        <w:rPr>
          <w:rtl/>
        </w:rPr>
      </w:pPr>
      <w:bookmarkStart w:id="1069" w:name="_Toc276635513"/>
      <w:bookmarkStart w:id="1070" w:name="_Toc452295023"/>
      <w:r w:rsidRPr="006F60FA">
        <w:rPr>
          <w:rStyle w:val="Heading2Char"/>
          <w:rtl/>
        </w:rPr>
        <w:t>4598 / 242 ـ محمّد بن الحسن بن علي</w:t>
      </w:r>
      <w:bookmarkEnd w:id="1069"/>
      <w:bookmarkEnd w:id="1070"/>
      <w:r>
        <w:rPr>
          <w:rtl/>
        </w:rPr>
        <w:t xml:space="preserve"> : </w:t>
      </w:r>
    </w:p>
    <w:p w:rsidR="00CA1D06" w:rsidRDefault="00CA1D06" w:rsidP="00592778">
      <w:pPr>
        <w:pStyle w:val="libNormal"/>
        <w:rPr>
          <w:rtl/>
        </w:rPr>
      </w:pPr>
      <w:r>
        <w:rPr>
          <w:rtl/>
        </w:rPr>
        <w:t xml:space="preserve">أبو المثنى ، كوفي ، ثقة ، عظيم المنزلة في أصحابنا ، له كتب ، روى محمّد بن محمّد بن هارون الكندي ، عن أبي الحسن محمّد بن الحسن </w:t>
      </w:r>
      <w:r w:rsidRPr="008238A2">
        <w:rPr>
          <w:rStyle w:val="libFootnotenumChar"/>
          <w:rtl/>
        </w:rPr>
        <w:t>(3)</w:t>
      </w:r>
      <w:r>
        <w:rPr>
          <w:rtl/>
        </w:rPr>
        <w:t xml:space="preserve"> ، رجال النجاشي </w:t>
      </w:r>
      <w:r w:rsidRPr="008238A2">
        <w:rPr>
          <w:rStyle w:val="libFootnotenumChar"/>
          <w:rtl/>
        </w:rPr>
        <w:t>(4)</w:t>
      </w:r>
      <w:r>
        <w:rPr>
          <w:rtl/>
        </w:rPr>
        <w:t>.</w:t>
      </w:r>
    </w:p>
    <w:p w:rsidR="00CA1D06" w:rsidRDefault="00CA1D06" w:rsidP="00592778">
      <w:pPr>
        <w:pStyle w:val="libNormal"/>
        <w:rPr>
          <w:rtl/>
        </w:rPr>
      </w:pPr>
      <w:bookmarkStart w:id="1071" w:name="_Toc276635514"/>
      <w:bookmarkStart w:id="1072" w:name="_Toc452295024"/>
      <w:r w:rsidRPr="006F60FA">
        <w:rPr>
          <w:rStyle w:val="Heading2Char"/>
          <w:rtl/>
        </w:rPr>
        <w:t>4599 / 243 ـ محمّد بن الحسن بن علي</w:t>
      </w:r>
      <w:bookmarkEnd w:id="1071"/>
      <w:bookmarkEnd w:id="1072"/>
      <w:r>
        <w:rPr>
          <w:rtl/>
        </w:rPr>
        <w:t xml:space="preserve"> : </w:t>
      </w:r>
    </w:p>
    <w:p w:rsidR="00CA1D06" w:rsidRDefault="00CA1D06" w:rsidP="00592778">
      <w:pPr>
        <w:pStyle w:val="libNormal"/>
        <w:rPr>
          <w:rtl/>
        </w:rPr>
      </w:pPr>
      <w:r>
        <w:rPr>
          <w:rtl/>
        </w:rPr>
        <w:t>ابن شاذان ، ذكر ابن داود راوياً عن رجال الشيخ أنّه فاضل، جليل القدر،</w:t>
      </w:r>
      <w:r w:rsidRPr="00592778">
        <w:rPr>
          <w:rStyle w:val="libBold2Char"/>
          <w:rtl/>
        </w:rPr>
        <w:t xml:space="preserve"> لم</w:t>
      </w:r>
      <w:r w:rsidRPr="00592778">
        <w:rPr>
          <w:rStyle w:val="libBold2Char"/>
          <w:rFonts w:hint="cs"/>
          <w:rtl/>
        </w:rPr>
        <w:t xml:space="preserve"> </w:t>
      </w:r>
      <w:r w:rsidRPr="008238A2">
        <w:rPr>
          <w:rStyle w:val="libFootnotenumChar"/>
          <w:rtl/>
        </w:rPr>
        <w:t>(5)</w:t>
      </w:r>
      <w:r>
        <w:rPr>
          <w:rtl/>
        </w:rPr>
        <w:t xml:space="preserve">. </w:t>
      </w:r>
    </w:p>
    <w:p w:rsidR="00CA1D06" w:rsidRDefault="00CA1D06" w:rsidP="00592778">
      <w:pPr>
        <w:pStyle w:val="libNormal"/>
        <w:rPr>
          <w:rtl/>
        </w:rPr>
      </w:pPr>
      <w:r>
        <w:rPr>
          <w:rtl/>
        </w:rPr>
        <w:t>ولم أجده في غير كتابه.</w:t>
      </w:r>
    </w:p>
    <w:p w:rsidR="00CA1D06" w:rsidRDefault="00CA1D06" w:rsidP="00592778">
      <w:pPr>
        <w:pStyle w:val="libNormal"/>
        <w:rPr>
          <w:rtl/>
        </w:rPr>
      </w:pPr>
      <w:bookmarkStart w:id="1073" w:name="_Toc276635515"/>
      <w:bookmarkStart w:id="1074" w:name="_Toc452295025"/>
      <w:r w:rsidRPr="006F60FA">
        <w:rPr>
          <w:rStyle w:val="Heading2Char"/>
          <w:rtl/>
        </w:rPr>
        <w:t>4600 / 244 ـ محمّد بن الحسن بن علي</w:t>
      </w:r>
      <w:bookmarkEnd w:id="1073"/>
      <w:bookmarkEnd w:id="1074"/>
      <w:r>
        <w:rPr>
          <w:rtl/>
        </w:rPr>
        <w:t xml:space="preserve"> : </w:t>
      </w:r>
    </w:p>
    <w:p w:rsidR="00CA1D06" w:rsidRDefault="00CA1D06" w:rsidP="00592778">
      <w:pPr>
        <w:pStyle w:val="libNormal"/>
        <w:rPr>
          <w:rtl/>
        </w:rPr>
      </w:pPr>
      <w:r>
        <w:rPr>
          <w:rtl/>
        </w:rPr>
        <w:t xml:space="preserve">الطوسي أبو جعفر ، جليل في أصحابنا ، ثقة ، عين ، من تلامذة شيخنا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279 / 65. </w:t>
      </w:r>
    </w:p>
    <w:p w:rsidR="00CA1D06" w:rsidRDefault="00CA1D06" w:rsidP="008238A2">
      <w:pPr>
        <w:pStyle w:val="libFootnote0"/>
        <w:rPr>
          <w:rtl/>
        </w:rPr>
      </w:pPr>
      <w:r>
        <w:rPr>
          <w:rtl/>
        </w:rPr>
        <w:t xml:space="preserve">2 ـ رجال النجاشي : 350 / 943. </w:t>
      </w:r>
    </w:p>
    <w:p w:rsidR="00CA1D06" w:rsidRDefault="00CA1D06" w:rsidP="008238A2">
      <w:pPr>
        <w:pStyle w:val="libFootnote0"/>
        <w:rPr>
          <w:rtl/>
        </w:rPr>
      </w:pPr>
      <w:r>
        <w:rPr>
          <w:rtl/>
        </w:rPr>
        <w:t xml:space="preserve">3 ـ وفيما عندنا من صه : محمّد بن الحسين ، ( م ت ). الخلاصة : 162 / 158 ، وفيها : محمّد بن الحسن. </w:t>
      </w:r>
    </w:p>
    <w:p w:rsidR="00CA1D06" w:rsidRDefault="00CA1D06" w:rsidP="008238A2">
      <w:pPr>
        <w:pStyle w:val="libFootnote0"/>
        <w:rPr>
          <w:rtl/>
        </w:rPr>
      </w:pPr>
      <w:r>
        <w:rPr>
          <w:rtl/>
        </w:rPr>
        <w:t xml:space="preserve">4 ـ رجال النجاشي : 382 / 1039. </w:t>
      </w:r>
    </w:p>
    <w:p w:rsidR="00CA1D06" w:rsidRDefault="00CA1D06" w:rsidP="008238A2">
      <w:pPr>
        <w:pStyle w:val="libFootnote0"/>
        <w:rPr>
          <w:rtl/>
        </w:rPr>
      </w:pPr>
      <w:r>
        <w:rPr>
          <w:rtl/>
        </w:rPr>
        <w:t xml:space="preserve">5 ـ رجال ابن داود : 170 / 1357. </w:t>
      </w:r>
    </w:p>
    <w:p w:rsidR="00CA1D06" w:rsidRDefault="00CA1D06" w:rsidP="00592778">
      <w:pPr>
        <w:pStyle w:val="libNormal0"/>
        <w:rPr>
          <w:rtl/>
        </w:rPr>
      </w:pPr>
      <w:r>
        <w:rPr>
          <w:rtl/>
        </w:rPr>
        <w:br w:type="page"/>
      </w:r>
      <w:r>
        <w:rPr>
          <w:rtl/>
        </w:rPr>
        <w:lastRenderedPageBreak/>
        <w:t xml:space="preserve">أبي عبد الله ، له كتب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شيخ الطائفة ، رئيس الأماميّة </w:t>
      </w:r>
      <w:r w:rsidRPr="008238A2">
        <w:rPr>
          <w:rStyle w:val="libFootnotenumChar"/>
          <w:rtl/>
        </w:rPr>
        <w:t>(2)</w:t>
      </w:r>
      <w:r>
        <w:rPr>
          <w:rtl/>
        </w:rPr>
        <w:t xml:space="preserve"> ، جليل القدر ، عظيم المنزلة ، ثقة ، عين ، صدوق ، عارف بالأخبار والرجال والفقه والاُصول والكلام والأدب ، جميع الفضائل تنسب إليه ، صنّف في كل فنون الأسلام ، وهو المُهذَّب للعقائد في الاُصول والفروع ، والجامع لكمالات النفس في العلم والعمل ، وكان تلميذ الشيخ المفيد محمّد بن محمّد بن النعمان. </w:t>
      </w:r>
    </w:p>
    <w:p w:rsidR="00CA1D06" w:rsidRDefault="00CA1D06" w:rsidP="00592778">
      <w:pPr>
        <w:pStyle w:val="libNormal"/>
        <w:rPr>
          <w:rtl/>
        </w:rPr>
      </w:pPr>
      <w:r>
        <w:rPr>
          <w:rtl/>
        </w:rPr>
        <w:t xml:space="preserve">ولد </w:t>
      </w:r>
      <w:r w:rsidR="006C6B9D" w:rsidRPr="006C6B9D">
        <w:rPr>
          <w:rStyle w:val="libAlaemChar"/>
          <w:rFonts w:hint="cs"/>
          <w:rtl/>
        </w:rPr>
        <w:t>قدس‌سره</w:t>
      </w:r>
      <w:r>
        <w:rPr>
          <w:rtl/>
        </w:rPr>
        <w:t xml:space="preserve"> في شهر رمضان سنة خمس وثمانين وثلاثمائة ، وقدم العراق في شهور سنة ثمان وأربعمائة ، وتوفّي </w:t>
      </w:r>
      <w:r w:rsidR="006C6B9D" w:rsidRPr="006C6B9D">
        <w:rPr>
          <w:rStyle w:val="libAlaemChar"/>
          <w:rFonts w:hint="cs"/>
          <w:rtl/>
        </w:rPr>
        <w:t>رضي‌الله‌عنه</w:t>
      </w:r>
      <w:r>
        <w:rPr>
          <w:rtl/>
        </w:rPr>
        <w:t xml:space="preserve"> ليلة الاثنين الثاني والعشرين من المحرم سنة ستين وأربعمائة بالمشهد المقدس الغروي على ساكنه السلام ، ودفن بداره. </w:t>
      </w:r>
    </w:p>
    <w:p w:rsidR="00CA1D06" w:rsidRDefault="00CA1D06" w:rsidP="00592778">
      <w:pPr>
        <w:pStyle w:val="libNormal"/>
        <w:rPr>
          <w:rtl/>
        </w:rPr>
      </w:pPr>
      <w:r>
        <w:rPr>
          <w:rtl/>
        </w:rPr>
        <w:t xml:space="preserve">وقال الحسن بن مهدي السليقي : تولّيت أنا والشيخ أبو محمّد الحسن ابن عبد الواحد </w:t>
      </w:r>
      <w:r w:rsidRPr="008238A2">
        <w:rPr>
          <w:rStyle w:val="libFootnotenumChar"/>
          <w:rtl/>
        </w:rPr>
        <w:t>(3)</w:t>
      </w:r>
      <w:r>
        <w:rPr>
          <w:rtl/>
        </w:rPr>
        <w:t xml:space="preserve"> العين زربي والشيخ أبو الحسن اللؤلؤي غسله في تلك الليلة ودفنه. </w:t>
      </w:r>
    </w:p>
    <w:p w:rsidR="00CA1D06" w:rsidRDefault="00CA1D06" w:rsidP="00592778">
      <w:pPr>
        <w:pStyle w:val="libNormal"/>
        <w:rPr>
          <w:rtl/>
        </w:rPr>
      </w:pPr>
      <w:r>
        <w:rPr>
          <w:rtl/>
        </w:rPr>
        <w:t xml:space="preserve">وكان يقول أوّلاً بالوعيد ثمّ رجع ، وهاجر إلى مشهد أمير المؤمنين </w:t>
      </w:r>
      <w:r w:rsidR="006C6B9D" w:rsidRPr="006C6B9D">
        <w:rPr>
          <w:rStyle w:val="libAlaemChar"/>
          <w:rFonts w:hint="cs"/>
          <w:rtl/>
        </w:rPr>
        <w:t>عليه‌السلام</w:t>
      </w:r>
      <w:r>
        <w:rPr>
          <w:rtl/>
        </w:rPr>
        <w:t xml:space="preserve"> خوفاً من الفتن التي تجدّدت ببغداد ، واُحرقت كتبه وكرسي كان يجلس عليه للكلام ، الخلاصة </w:t>
      </w:r>
      <w:r w:rsidRPr="008238A2">
        <w:rPr>
          <w:rStyle w:val="libFootnotenumChar"/>
          <w:rtl/>
        </w:rPr>
        <w:t>(4)</w:t>
      </w:r>
      <w:r>
        <w:rPr>
          <w:rtl/>
        </w:rPr>
        <w:t>.</w:t>
      </w:r>
    </w:p>
    <w:p w:rsidR="00CA1D06" w:rsidRDefault="00CA1D06" w:rsidP="00592778">
      <w:pPr>
        <w:pStyle w:val="libNormal"/>
        <w:rPr>
          <w:rtl/>
        </w:rPr>
      </w:pPr>
      <w:bookmarkStart w:id="1075" w:name="_Toc276635516"/>
      <w:bookmarkStart w:id="1076" w:name="_Toc452295026"/>
      <w:r w:rsidRPr="006F60FA">
        <w:rPr>
          <w:rStyle w:val="Heading2Char"/>
          <w:rtl/>
        </w:rPr>
        <w:t>4601 / 245 ـ محمّد بن الحسن بن علي</w:t>
      </w:r>
      <w:bookmarkEnd w:id="1075"/>
      <w:bookmarkEnd w:id="1076"/>
      <w:r>
        <w:rPr>
          <w:rtl/>
        </w:rPr>
        <w:t xml:space="preserve"> : </w:t>
      </w:r>
    </w:p>
    <w:p w:rsidR="00CA1D06" w:rsidRDefault="00CA1D06" w:rsidP="00592778">
      <w:pPr>
        <w:pStyle w:val="libNormal"/>
        <w:rPr>
          <w:rtl/>
        </w:rPr>
      </w:pPr>
      <w:r>
        <w:rPr>
          <w:rtl/>
        </w:rPr>
        <w:t xml:space="preserve">ابن فضّال ، قال الكشّي : قال محمّد بن مسعود : عبد الله بن بكير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403 / 1068. </w:t>
      </w:r>
    </w:p>
    <w:p w:rsidR="00CA1D06" w:rsidRDefault="00CA1D06" w:rsidP="008238A2">
      <w:pPr>
        <w:pStyle w:val="libFootnote0"/>
        <w:rPr>
          <w:rtl/>
        </w:rPr>
      </w:pPr>
      <w:r>
        <w:rPr>
          <w:rtl/>
        </w:rPr>
        <w:t xml:space="preserve">2 ـ في المصدر : شيخ الأمامية قدس الله روحه ، رئيس الطائفة. </w:t>
      </w:r>
    </w:p>
    <w:p w:rsidR="00CA1D06" w:rsidRDefault="00CA1D06" w:rsidP="008238A2">
      <w:pPr>
        <w:pStyle w:val="libFootnote0"/>
        <w:rPr>
          <w:rtl/>
        </w:rPr>
      </w:pPr>
      <w:r>
        <w:rPr>
          <w:rtl/>
        </w:rPr>
        <w:t xml:space="preserve">3 ـ في المصدر : أبو الحسن محمّد بن عبد الواحد. </w:t>
      </w:r>
    </w:p>
    <w:p w:rsidR="00CA1D06" w:rsidRDefault="00CA1D06" w:rsidP="008238A2">
      <w:pPr>
        <w:pStyle w:val="libFootnote0"/>
        <w:rPr>
          <w:rtl/>
        </w:rPr>
      </w:pPr>
      <w:r>
        <w:rPr>
          <w:rtl/>
        </w:rPr>
        <w:t xml:space="preserve">4 ـ الخلاصة : 148 / 46. </w:t>
      </w:r>
    </w:p>
    <w:p w:rsidR="00CA1D06" w:rsidRDefault="00CA1D06" w:rsidP="00592778">
      <w:pPr>
        <w:pStyle w:val="libNormal0"/>
        <w:rPr>
          <w:rtl/>
        </w:rPr>
      </w:pPr>
      <w:r>
        <w:rPr>
          <w:rtl/>
        </w:rPr>
        <w:br w:type="page"/>
      </w:r>
      <w:r>
        <w:rPr>
          <w:rtl/>
        </w:rPr>
        <w:lastRenderedPageBreak/>
        <w:t xml:space="preserve">وجماعة من الفطحيّة هم فقهاء أصحابنا ، ثمّ ذكر منهم : علي وأحمد ومحمّد بنو الحسن بن علي بن فضّال </w:t>
      </w:r>
      <w:r w:rsidRPr="008238A2">
        <w:rPr>
          <w:rStyle w:val="libFootnotenumChar"/>
          <w:rtl/>
        </w:rPr>
        <w:t>(1)</w:t>
      </w:r>
      <w:r>
        <w:rPr>
          <w:rtl/>
        </w:rPr>
        <w:t>.</w:t>
      </w:r>
    </w:p>
    <w:p w:rsidR="00CA1D06" w:rsidRDefault="00CA1D06" w:rsidP="00592778">
      <w:pPr>
        <w:pStyle w:val="libNormal"/>
        <w:rPr>
          <w:rtl/>
        </w:rPr>
      </w:pPr>
      <w:bookmarkStart w:id="1077" w:name="_Toc276635517"/>
      <w:bookmarkStart w:id="1078" w:name="_Toc452295027"/>
      <w:r w:rsidRPr="006F60FA">
        <w:rPr>
          <w:rStyle w:val="Heading2Char"/>
          <w:rtl/>
        </w:rPr>
        <w:t>4602 / 246 ـ محمّد بن الحسن بن عمارة</w:t>
      </w:r>
      <w:bookmarkEnd w:id="1077"/>
      <w:bookmarkEnd w:id="1078"/>
      <w:r>
        <w:rPr>
          <w:rtl/>
        </w:rPr>
        <w:t xml:space="preserve"> : </w:t>
      </w:r>
    </w:p>
    <w:p w:rsidR="00CA1D06" w:rsidRDefault="00CA1D06" w:rsidP="00592778">
      <w:pPr>
        <w:pStyle w:val="libNormal"/>
        <w:rPr>
          <w:rtl/>
        </w:rPr>
      </w:pPr>
      <w:r>
        <w:rPr>
          <w:rtl/>
        </w:rPr>
        <w:t xml:space="preserve">المدني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079" w:name="_Toc276635518"/>
      <w:bookmarkStart w:id="1080" w:name="_Toc452295028"/>
      <w:r w:rsidRPr="006F60FA">
        <w:rPr>
          <w:rStyle w:val="Heading2Char"/>
          <w:rtl/>
        </w:rPr>
        <w:t>4603 / 247 ـ محمّد بن الحسن بن فرّوخ</w:t>
      </w:r>
      <w:bookmarkEnd w:id="1079"/>
      <w:bookmarkEnd w:id="1080"/>
      <w:r>
        <w:rPr>
          <w:rtl/>
        </w:rPr>
        <w:t xml:space="preserve"> : </w:t>
      </w:r>
    </w:p>
    <w:p w:rsidR="00CA1D06" w:rsidRDefault="00CA1D06" w:rsidP="00592778">
      <w:pPr>
        <w:pStyle w:val="libNormal"/>
        <w:rPr>
          <w:rtl/>
        </w:rPr>
      </w:pPr>
      <w:r>
        <w:rPr>
          <w:rtl/>
        </w:rPr>
        <w:t xml:space="preserve">الصفّار ، مولى عيسى بن موسى ، أبو جعفر الأعرج ، كان وجهاً في أصحابنا القمّيّين ، ثقة ، عظيم القدر ، راجحاً ، قليل السقط في الرواية ، له كتب ، روى عنه : محمّد بن الحسن بن الوليد ومحمّد بن يحيى. </w:t>
      </w:r>
    </w:p>
    <w:p w:rsidR="00CA1D06" w:rsidRDefault="00CA1D06" w:rsidP="00592778">
      <w:pPr>
        <w:pStyle w:val="libNormal"/>
        <w:rPr>
          <w:rtl/>
        </w:rPr>
      </w:pPr>
      <w:r>
        <w:rPr>
          <w:rtl/>
        </w:rPr>
        <w:t xml:space="preserve">توفّي محمّد بن الحسن الصفّار بقم سنة تسعين ومائتين </w:t>
      </w:r>
      <w:r w:rsidR="006C6B9D" w:rsidRPr="006C6B9D">
        <w:rPr>
          <w:rStyle w:val="libAlaemChar"/>
          <w:rFonts w:hint="cs"/>
          <w:rtl/>
        </w:rPr>
        <w:t>رحمه‌الله</w:t>
      </w:r>
      <w:r>
        <w:rPr>
          <w:rtl/>
        </w:rPr>
        <w:t xml:space="preserve">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محمّد بن الحسن الصفّار </w:t>
      </w:r>
      <w:r w:rsidRPr="008238A2">
        <w:rPr>
          <w:rStyle w:val="libFootnotenumChar"/>
          <w:rtl/>
        </w:rPr>
        <w:t>(4)</w:t>
      </w:r>
      <w:r>
        <w:rPr>
          <w:rtl/>
        </w:rPr>
        <w:t xml:space="preserve"> ، قمي ، له كتب مثل كتب الحسين بن سعيد وزيادة </w:t>
      </w:r>
      <w:r w:rsidRPr="008238A2">
        <w:rPr>
          <w:rStyle w:val="libFootnotenumChar"/>
          <w:rtl/>
        </w:rPr>
        <w:t>(5)</w:t>
      </w:r>
      <w:r>
        <w:rPr>
          <w:rtl/>
        </w:rPr>
        <w:t xml:space="preserve"> ، روى عنه : محمّد بن الحسن بن الوليد ومحمّد بن يحيى ، الفهرست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1 ـ رجال الكشّي : 345 / 639 ، وفيه : وبنوا الحسن بن علي بن فضّال علي وأخواه.</w:t>
      </w:r>
    </w:p>
    <w:p w:rsidR="00CA1D06" w:rsidRDefault="00CA1D06" w:rsidP="008238A2">
      <w:pPr>
        <w:pStyle w:val="libFootnote0"/>
        <w:rPr>
          <w:rtl/>
        </w:rPr>
      </w:pPr>
      <w:r>
        <w:rPr>
          <w:rtl/>
        </w:rPr>
        <w:t xml:space="preserve">2 ـ رجال الشيخ : 279 / 64. </w:t>
      </w:r>
    </w:p>
    <w:p w:rsidR="00CA1D06" w:rsidRDefault="00CA1D06" w:rsidP="008238A2">
      <w:pPr>
        <w:pStyle w:val="libFootnote0"/>
        <w:rPr>
          <w:rtl/>
        </w:rPr>
      </w:pPr>
      <w:r>
        <w:rPr>
          <w:rtl/>
        </w:rPr>
        <w:t xml:space="preserve">3 ـ رجال النجاشي : 354 / 948. </w:t>
      </w:r>
    </w:p>
    <w:p w:rsidR="00CA1D06" w:rsidRDefault="00CA1D06" w:rsidP="008238A2">
      <w:pPr>
        <w:pStyle w:val="libFootnote0"/>
        <w:rPr>
          <w:rtl/>
        </w:rPr>
      </w:pPr>
      <w:r>
        <w:rPr>
          <w:rtl/>
        </w:rPr>
        <w:t xml:space="preserve">4 ـ له إليه </w:t>
      </w:r>
      <w:r w:rsidR="006C6B9D" w:rsidRPr="006C6B9D">
        <w:rPr>
          <w:rStyle w:val="libAlaemChar"/>
          <w:rFonts w:hint="cs"/>
          <w:rtl/>
        </w:rPr>
        <w:t>عليه‌السلام</w:t>
      </w:r>
      <w:r>
        <w:rPr>
          <w:rtl/>
        </w:rPr>
        <w:t xml:space="preserve"> مسائل ، يلقّب ممولة ، كر جخ ، ( م ت ). رجال الشيخ : 402 / 16. </w:t>
      </w:r>
    </w:p>
    <w:p w:rsidR="00CA1D06" w:rsidRDefault="00CA1D06" w:rsidP="008238A2">
      <w:pPr>
        <w:pStyle w:val="libFootnote0"/>
        <w:rPr>
          <w:rtl/>
        </w:rPr>
      </w:pPr>
      <w:r>
        <w:rPr>
          <w:rtl/>
        </w:rPr>
        <w:t xml:space="preserve">5 ـ وله مسائل كتب بها إلى أبي محمّد الحسن بن علي </w:t>
      </w:r>
      <w:r w:rsidR="006C6B9D" w:rsidRPr="006C6B9D">
        <w:rPr>
          <w:rStyle w:val="libAlaemChar"/>
          <w:rFonts w:hint="cs"/>
          <w:rtl/>
        </w:rPr>
        <w:t>عليه‌السلام</w:t>
      </w:r>
      <w:r>
        <w:rPr>
          <w:rtl/>
        </w:rPr>
        <w:t xml:space="preserve"> ، أخبرنا بجميع كتبه ورواياته : ابن أبي جيّد ، عن محمّد بن الحسن بن الوليد ، عنه. </w:t>
      </w:r>
    </w:p>
    <w:p w:rsidR="00CA1D06" w:rsidRDefault="00CA1D06" w:rsidP="008238A2">
      <w:pPr>
        <w:pStyle w:val="libFootnote0"/>
        <w:rPr>
          <w:rtl/>
        </w:rPr>
      </w:pPr>
      <w:r>
        <w:rPr>
          <w:rtl/>
        </w:rPr>
        <w:t xml:space="preserve">وأخبرنا : جماعة ، عن محمّد بن علي بن الحسين ، عن محمّد بن الحسن ، عنه ، عن رجاله إلّا كتاب بصائر الدرجات فإنّه لم يروه عنه ابن الوليد. </w:t>
      </w:r>
    </w:p>
    <w:p w:rsidR="00CA1D06" w:rsidRDefault="00CA1D06" w:rsidP="008238A2">
      <w:pPr>
        <w:pStyle w:val="libFootnote0"/>
        <w:rPr>
          <w:rtl/>
        </w:rPr>
      </w:pPr>
      <w:r>
        <w:rPr>
          <w:rtl/>
        </w:rPr>
        <w:t xml:space="preserve">وأخبرنا ( به ) : الحسين بن عبيد الله ، عن أحمد بن محمّد بن يحيى ، عن أبيه ، عنه ، ست ، ( م ت ). </w:t>
      </w:r>
    </w:p>
    <w:p w:rsidR="00CA1D06" w:rsidRDefault="00CA1D06" w:rsidP="008238A2">
      <w:pPr>
        <w:pStyle w:val="libFootnote0"/>
        <w:rPr>
          <w:rtl/>
        </w:rPr>
      </w:pPr>
      <w:r>
        <w:rPr>
          <w:rtl/>
        </w:rPr>
        <w:t xml:space="preserve">6 ـ الفهرست : 143 / 621. </w:t>
      </w:r>
    </w:p>
    <w:p w:rsidR="00CA1D06" w:rsidRDefault="00CA1D06" w:rsidP="00592778">
      <w:pPr>
        <w:pStyle w:val="libNormal"/>
        <w:rPr>
          <w:rtl/>
        </w:rPr>
      </w:pPr>
      <w:r>
        <w:rPr>
          <w:rtl/>
        </w:rPr>
        <w:br w:type="page"/>
      </w:r>
      <w:r>
        <w:rPr>
          <w:rtl/>
        </w:rPr>
        <w:lastRenderedPageBreak/>
        <w:t xml:space="preserve">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p>
    <w:p w:rsidR="00CA1D06" w:rsidRDefault="00CA1D06" w:rsidP="00592778">
      <w:pPr>
        <w:pStyle w:val="libNormal"/>
        <w:rPr>
          <w:rtl/>
        </w:rPr>
      </w:pPr>
      <w:r>
        <w:rPr>
          <w:rtl/>
        </w:rPr>
        <w:t xml:space="preserve">وذكره ابن داود مرّة راوياً عن الشيخ بعنوان : محمّد بن الحسن الصفّار مهملاً </w:t>
      </w:r>
      <w:r w:rsidRPr="008238A2">
        <w:rPr>
          <w:rStyle w:val="libFootnotenumChar"/>
          <w:rtl/>
        </w:rPr>
        <w:t>(2)</w:t>
      </w:r>
      <w:r>
        <w:rPr>
          <w:rtl/>
        </w:rPr>
        <w:t xml:space="preserve"> ، ومرّة راوياً عن النجاشي كما ذكره موّثقاً </w:t>
      </w:r>
      <w:r w:rsidRPr="008238A2">
        <w:rPr>
          <w:rStyle w:val="libFootnotenumChar"/>
          <w:rtl/>
        </w:rPr>
        <w:t>(3)</w:t>
      </w:r>
      <w:r>
        <w:rPr>
          <w:rtl/>
        </w:rPr>
        <w:t>.</w:t>
      </w:r>
    </w:p>
    <w:p w:rsidR="00CA1D06" w:rsidRDefault="00CA1D06" w:rsidP="00592778">
      <w:pPr>
        <w:pStyle w:val="libNormal"/>
        <w:rPr>
          <w:rtl/>
        </w:rPr>
      </w:pPr>
      <w:bookmarkStart w:id="1081" w:name="_Toc276635519"/>
      <w:bookmarkStart w:id="1082" w:name="_Toc452295029"/>
      <w:r w:rsidRPr="006F60FA">
        <w:rPr>
          <w:rStyle w:val="Heading2Char"/>
          <w:rtl/>
        </w:rPr>
        <w:t>4604 / 248 ـ محمّد بن الحسن القمّي</w:t>
      </w:r>
      <w:bookmarkEnd w:id="1081"/>
      <w:bookmarkEnd w:id="1082"/>
      <w:r>
        <w:rPr>
          <w:rtl/>
        </w:rPr>
        <w:t xml:space="preserve"> : </w:t>
      </w:r>
    </w:p>
    <w:p w:rsidR="00CA1D06" w:rsidRDefault="00CA1D06" w:rsidP="00592778">
      <w:pPr>
        <w:pStyle w:val="libNormal"/>
        <w:rPr>
          <w:rtl/>
        </w:rPr>
      </w:pPr>
      <w:r>
        <w:rPr>
          <w:rtl/>
        </w:rPr>
        <w:t xml:space="preserve">وليس بابن الوليد إلّا أنّه نظيره ، روى عن جميع شيوخه ، روى عن سعد وعن الحميري والأشعريين محمّد بن أحمد بن يحيى وغيرهم ، روى عنه : التلعكبري إجازة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(4)</w:t>
      </w:r>
      <w:r>
        <w:rPr>
          <w:rtl/>
        </w:rPr>
        <w:t xml:space="preserve"> </w:t>
      </w:r>
      <w:r w:rsidRPr="008238A2">
        <w:rPr>
          <w:rStyle w:val="libFootnotenumChar"/>
          <w:rtl/>
        </w:rPr>
        <w:t>(5)</w:t>
      </w:r>
      <w:r>
        <w:rPr>
          <w:rtl/>
        </w:rPr>
        <w:t>.</w:t>
      </w:r>
    </w:p>
    <w:p w:rsidR="00CA1D06" w:rsidRDefault="00CA1D06" w:rsidP="00592778">
      <w:pPr>
        <w:pStyle w:val="libNormal"/>
        <w:rPr>
          <w:rtl/>
        </w:rPr>
      </w:pPr>
      <w:bookmarkStart w:id="1083" w:name="_Toc276635520"/>
      <w:bookmarkStart w:id="1084" w:name="_Toc452295030"/>
      <w:r w:rsidRPr="006F60FA">
        <w:rPr>
          <w:rStyle w:val="Heading2Char"/>
          <w:rtl/>
        </w:rPr>
        <w:t>4605 / 249 ـ محمّد بن الحسن بن محبوب</w:t>
      </w:r>
      <w:bookmarkEnd w:id="1083"/>
      <w:bookmarkEnd w:id="1084"/>
      <w:r>
        <w:rPr>
          <w:rtl/>
        </w:rPr>
        <w:t xml:space="preserve"> : </w:t>
      </w:r>
    </w:p>
    <w:p w:rsidR="00CA1D06" w:rsidRDefault="00CA1D06" w:rsidP="00592778">
      <w:pPr>
        <w:pStyle w:val="libNormal"/>
        <w:rPr>
          <w:rtl/>
        </w:rPr>
      </w:pPr>
      <w:r>
        <w:rPr>
          <w:rtl/>
        </w:rPr>
        <w:t xml:space="preserve">من أصحاب الجواد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1085" w:name="_Toc276635521"/>
      <w:bookmarkStart w:id="1086" w:name="_Toc452295031"/>
      <w:r w:rsidRPr="006F60FA">
        <w:rPr>
          <w:rStyle w:val="Heading2Char"/>
          <w:rtl/>
        </w:rPr>
        <w:t>4606 / 250 ـ محمّد بن الحسن الواسطي</w:t>
      </w:r>
      <w:bookmarkEnd w:id="1085"/>
      <w:bookmarkEnd w:id="1086"/>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روى الكشّي عن علي بن محمّد القتيبي : قال الفضل بن شاذان : محمّد بن الحسن كان كريماً على أبي جعفر الثاني </w:t>
      </w:r>
      <w:r w:rsidR="006C6B9D" w:rsidRPr="006C6B9D">
        <w:rPr>
          <w:rStyle w:val="libAlaemChar"/>
          <w:rFonts w:hint="cs"/>
          <w:rtl/>
        </w:rPr>
        <w:t>عليه‌السلام</w:t>
      </w:r>
      <w:r>
        <w:rPr>
          <w:rtl/>
        </w:rPr>
        <w:t xml:space="preserve"> ، وإنّ أبا الحسن </w:t>
      </w:r>
      <w:r w:rsidR="006C6B9D" w:rsidRPr="006C6B9D">
        <w:rPr>
          <w:rStyle w:val="libAlaemChar"/>
          <w:rFonts w:hint="cs"/>
          <w:rtl/>
        </w:rPr>
        <w:t>عليه‌السلام</w:t>
      </w:r>
      <w:r>
        <w:rPr>
          <w:rtl/>
        </w:rPr>
        <w:t xml:space="preserve"> أنفذ نفقة في مرضه ولكفنه ، وأقام مأتمه عند موته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402 / 16. </w:t>
      </w:r>
    </w:p>
    <w:p w:rsidR="00CA1D06" w:rsidRDefault="00CA1D06" w:rsidP="008238A2">
      <w:pPr>
        <w:pStyle w:val="libFootnote0"/>
        <w:rPr>
          <w:rtl/>
        </w:rPr>
      </w:pPr>
      <w:r>
        <w:rPr>
          <w:rtl/>
        </w:rPr>
        <w:t xml:space="preserve">2 ـ رجال ابن داود : 169 / 1353. </w:t>
      </w:r>
    </w:p>
    <w:p w:rsidR="00CA1D06" w:rsidRDefault="00CA1D06" w:rsidP="008238A2">
      <w:pPr>
        <w:pStyle w:val="libFootnote0"/>
        <w:rPr>
          <w:rtl/>
        </w:rPr>
      </w:pPr>
      <w:r>
        <w:rPr>
          <w:rtl/>
        </w:rPr>
        <w:t xml:space="preserve">3 ـ رجال ابن داود : 170 / 1359. </w:t>
      </w:r>
    </w:p>
    <w:p w:rsidR="00CA1D06" w:rsidRDefault="00CA1D06" w:rsidP="008238A2">
      <w:pPr>
        <w:pStyle w:val="libFootnote0"/>
        <w:rPr>
          <w:rtl/>
        </w:rPr>
      </w:pPr>
      <w:r>
        <w:rPr>
          <w:rtl/>
        </w:rPr>
        <w:t xml:space="preserve">4 ـ رجال الشيخ : 437 / 1. </w:t>
      </w:r>
    </w:p>
    <w:p w:rsidR="00CA1D06" w:rsidRDefault="00CA1D06" w:rsidP="008238A2">
      <w:pPr>
        <w:pStyle w:val="libFootnote0"/>
        <w:rPr>
          <w:rtl/>
        </w:rPr>
      </w:pPr>
      <w:r>
        <w:rPr>
          <w:rtl/>
        </w:rPr>
        <w:t xml:space="preserve">5 ـ محمّد بن الحسن الكندي الكوفي ، ق جخ ، ( م ت ). رجال الشيخ : 279 / 62. </w:t>
      </w:r>
    </w:p>
    <w:p w:rsidR="00CA1D06" w:rsidRDefault="00CA1D06" w:rsidP="008238A2">
      <w:pPr>
        <w:pStyle w:val="libFootnote0"/>
        <w:rPr>
          <w:rtl/>
        </w:rPr>
      </w:pPr>
      <w:r>
        <w:rPr>
          <w:rtl/>
        </w:rPr>
        <w:t xml:space="preserve">6 ـ رجال الشيخ : 379 / 34. </w:t>
      </w:r>
    </w:p>
    <w:p w:rsidR="00CA1D06" w:rsidRDefault="00CA1D06" w:rsidP="008238A2">
      <w:pPr>
        <w:pStyle w:val="libFootnote0"/>
        <w:rPr>
          <w:rtl/>
        </w:rPr>
      </w:pPr>
      <w:r>
        <w:rPr>
          <w:rtl/>
        </w:rPr>
        <w:t xml:space="preserve">7 ـ الشيخ محمّد بن الحسن ( الحسين خ ل ) بن المحتسب ، ثقة ، عين ، قرأت عليه كتابه ، ب ، ( م ت ). فهرست منتجب الدين : 165 / 394. </w:t>
      </w:r>
    </w:p>
    <w:p w:rsidR="00CA1D06" w:rsidRDefault="00CA1D06" w:rsidP="008238A2">
      <w:pPr>
        <w:pStyle w:val="libFootnote0"/>
        <w:rPr>
          <w:rtl/>
        </w:rPr>
      </w:pPr>
      <w:r>
        <w:rPr>
          <w:rtl/>
        </w:rPr>
        <w:t xml:space="preserve">8 ـ د جخ ، ( م ت ). رجال الشيخ : 379 / 33. </w:t>
      </w:r>
    </w:p>
    <w:p w:rsidR="00CA1D06" w:rsidRDefault="00CA1D06" w:rsidP="008238A2">
      <w:pPr>
        <w:pStyle w:val="libFootnote0"/>
        <w:rPr>
          <w:rtl/>
        </w:rPr>
      </w:pPr>
      <w:r>
        <w:rPr>
          <w:rtl/>
        </w:rPr>
        <w:t xml:space="preserve">9 ـ رجال الكشّي : 558 / 1045 ، وفيه : أنفذ نفقته في مرضه وأكفنه. </w:t>
      </w:r>
    </w:p>
    <w:p w:rsidR="00CA1D06" w:rsidRDefault="00CA1D06" w:rsidP="00592778">
      <w:pPr>
        <w:pStyle w:val="libNormal"/>
        <w:rPr>
          <w:rtl/>
        </w:rPr>
      </w:pPr>
      <w:r>
        <w:rPr>
          <w:rtl/>
        </w:rPr>
        <w:br w:type="page"/>
      </w:r>
      <w:bookmarkStart w:id="1087" w:name="_Toc276635522"/>
      <w:bookmarkStart w:id="1088" w:name="_Toc452295032"/>
      <w:r w:rsidRPr="006F60FA">
        <w:rPr>
          <w:rStyle w:val="Heading2Char"/>
          <w:rtl/>
        </w:rPr>
        <w:lastRenderedPageBreak/>
        <w:t>4607 / 251 ـ محمّد بن الحسن بن الوليد</w:t>
      </w:r>
      <w:bookmarkEnd w:id="1087"/>
      <w:bookmarkEnd w:id="1088"/>
      <w:r>
        <w:rPr>
          <w:rtl/>
        </w:rPr>
        <w:t xml:space="preserve"> : </w:t>
      </w:r>
    </w:p>
    <w:p w:rsidR="00CA1D06" w:rsidRDefault="00CA1D06" w:rsidP="00592778">
      <w:pPr>
        <w:pStyle w:val="libNormal"/>
        <w:rPr>
          <w:rtl/>
        </w:rPr>
      </w:pPr>
      <w:r>
        <w:rPr>
          <w:rtl/>
        </w:rPr>
        <w:t xml:space="preserve">تقدم بعنوان : محمّد بن الحسن بن أحمد بن الوليد </w:t>
      </w:r>
      <w:r w:rsidRPr="008238A2">
        <w:rPr>
          <w:rStyle w:val="libFootnotenumChar"/>
          <w:rtl/>
        </w:rPr>
        <w:t>(1)</w:t>
      </w:r>
      <w:r>
        <w:rPr>
          <w:rtl/>
        </w:rPr>
        <w:t>.</w:t>
      </w:r>
    </w:p>
    <w:p w:rsidR="00CA1D06" w:rsidRDefault="00CA1D06" w:rsidP="00592778">
      <w:pPr>
        <w:pStyle w:val="libNormal"/>
        <w:rPr>
          <w:rtl/>
        </w:rPr>
      </w:pPr>
      <w:bookmarkStart w:id="1089" w:name="_Toc276635523"/>
      <w:bookmarkStart w:id="1090" w:name="_Toc452295033"/>
      <w:r w:rsidRPr="006F60FA">
        <w:rPr>
          <w:rStyle w:val="Heading2Char"/>
          <w:rtl/>
        </w:rPr>
        <w:t>4608 / 252 ـ محمّد بن الحسن بن هارون</w:t>
      </w:r>
      <w:bookmarkEnd w:id="1089"/>
      <w:bookmarkEnd w:id="1090"/>
      <w:r>
        <w:rPr>
          <w:rtl/>
        </w:rPr>
        <w:t xml:space="preserve"> : </w:t>
      </w:r>
    </w:p>
    <w:p w:rsidR="00CA1D06" w:rsidRDefault="00CA1D06" w:rsidP="00592778">
      <w:pPr>
        <w:pStyle w:val="libNormal"/>
        <w:rPr>
          <w:rtl/>
        </w:rPr>
      </w:pPr>
      <w:r>
        <w:rPr>
          <w:rtl/>
        </w:rPr>
        <w:t xml:space="preserve">الكندي ، يكنّى أبا جعفر ، روى عنه : التلعكبري إجازة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(2)</w:t>
      </w:r>
      <w:r>
        <w:rPr>
          <w:rtl/>
        </w:rPr>
        <w:t xml:space="preserve">. وفي نسخة : ابن الحسين كما يأتي </w:t>
      </w:r>
      <w:r w:rsidRPr="008238A2">
        <w:rPr>
          <w:rStyle w:val="libFootnotenumChar"/>
          <w:rtl/>
        </w:rPr>
        <w:t>(3)</w:t>
      </w:r>
      <w:r>
        <w:rPr>
          <w:rtl/>
        </w:rPr>
        <w:t>.</w:t>
      </w:r>
    </w:p>
    <w:p w:rsidR="00CA1D06" w:rsidRDefault="00CA1D06" w:rsidP="00592778">
      <w:pPr>
        <w:pStyle w:val="libNormal"/>
        <w:rPr>
          <w:rtl/>
        </w:rPr>
      </w:pPr>
      <w:bookmarkStart w:id="1091" w:name="_Toc276635524"/>
      <w:bookmarkStart w:id="1092" w:name="_Toc452295034"/>
      <w:r w:rsidRPr="006F60FA">
        <w:rPr>
          <w:rStyle w:val="Heading2Char"/>
          <w:rtl/>
        </w:rPr>
        <w:t>4609 / 253 ـ محمّد بن الحسن بن يوسف</w:t>
      </w:r>
      <w:bookmarkEnd w:id="1091"/>
      <w:bookmarkEnd w:id="1092"/>
      <w:r>
        <w:rPr>
          <w:rtl/>
        </w:rPr>
        <w:t xml:space="preserve"> : </w:t>
      </w:r>
    </w:p>
    <w:p w:rsidR="00CA1D06" w:rsidRDefault="00CA1D06" w:rsidP="00592778">
      <w:pPr>
        <w:pStyle w:val="libNormal"/>
        <w:rPr>
          <w:rtl/>
        </w:rPr>
      </w:pPr>
      <w:r>
        <w:rPr>
          <w:rtl/>
        </w:rPr>
        <w:t xml:space="preserve">ابن علي بن مطهر الحلي ، فخر المحققين ، أبو طالب </w:t>
      </w:r>
      <w:r w:rsidR="006C6B9D" w:rsidRPr="006C6B9D">
        <w:rPr>
          <w:rStyle w:val="libAlaemChar"/>
          <w:rFonts w:hint="cs"/>
          <w:rtl/>
        </w:rPr>
        <w:t>قدس‌سره</w:t>
      </w:r>
      <w:r>
        <w:rPr>
          <w:rtl/>
        </w:rPr>
        <w:t xml:space="preserve"> ، وجه من وجوه هذه الطائفة وثقاتها وفقهائها ، جليل القدر عظيم المنزلة رفيع الشأن ، حاله في علو قدره وسمو مرتبته وكثرة علومه أشهر من أنّ يذكر ، روى عن أبيه </w:t>
      </w:r>
      <w:r w:rsidR="006C6B9D" w:rsidRPr="006C6B9D">
        <w:rPr>
          <w:rStyle w:val="libAlaemChar"/>
          <w:rFonts w:hint="cs"/>
          <w:rtl/>
        </w:rPr>
        <w:t>قدس‌سره</w:t>
      </w:r>
      <w:r>
        <w:rPr>
          <w:rtl/>
        </w:rPr>
        <w:t xml:space="preserve"> ، وروى عنه : شيخنا الشهيد </w:t>
      </w:r>
      <w:r w:rsidR="006C6B9D" w:rsidRPr="006C6B9D">
        <w:rPr>
          <w:rStyle w:val="libAlaemChar"/>
          <w:rFonts w:hint="cs"/>
          <w:rtl/>
        </w:rPr>
        <w:t>رضي‌الله‌عنه</w:t>
      </w:r>
      <w:r>
        <w:rPr>
          <w:rtl/>
        </w:rPr>
        <w:t xml:space="preserve"> ، له كتب جيّدة منها الأيضاًح.</w:t>
      </w:r>
    </w:p>
    <w:p w:rsidR="00CA1D06" w:rsidRDefault="00CA1D06" w:rsidP="00592778">
      <w:pPr>
        <w:pStyle w:val="libNormal"/>
        <w:rPr>
          <w:rtl/>
        </w:rPr>
      </w:pPr>
      <w:bookmarkStart w:id="1093" w:name="_Toc276635525"/>
      <w:bookmarkStart w:id="1094" w:name="_Toc452295035"/>
      <w:r w:rsidRPr="006F60FA">
        <w:rPr>
          <w:rStyle w:val="Heading2Char"/>
          <w:rtl/>
        </w:rPr>
        <w:t>4610 / 254 ـ محمّد بن الحسين بن أبي الخطاب</w:t>
      </w:r>
      <w:bookmarkEnd w:id="1093"/>
      <w:bookmarkEnd w:id="1094"/>
      <w:r>
        <w:rPr>
          <w:rtl/>
        </w:rPr>
        <w:t xml:space="preserve"> : </w:t>
      </w:r>
    </w:p>
    <w:p w:rsidR="00CA1D06" w:rsidRDefault="00CA1D06" w:rsidP="00592778">
      <w:pPr>
        <w:pStyle w:val="libNormal"/>
        <w:rPr>
          <w:rtl/>
        </w:rPr>
      </w:pPr>
      <w:r>
        <w:rPr>
          <w:rtl/>
        </w:rPr>
        <w:t xml:space="preserve">أبو جعفر الزيّات الهمداني ، واسم أبي الخطاب زيد ، جليل من أصحابنا ، عظيم القدر ، كثير الرواية ، ثقة ، عين ، حسن التصانيف ، مسكون إلى روايته ، له كتب ، روى عنه : محمّد بن الحسن الصفّار. </w:t>
      </w:r>
    </w:p>
    <w:p w:rsidR="00CA1D06" w:rsidRDefault="00CA1D06" w:rsidP="00592778">
      <w:pPr>
        <w:pStyle w:val="libNormal"/>
        <w:rPr>
          <w:rtl/>
        </w:rPr>
      </w:pPr>
      <w:r>
        <w:rPr>
          <w:rtl/>
        </w:rPr>
        <w:t xml:space="preserve">مات سنة اثنين وستين ومائتين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كوفي ، ثقة ، له كتاب اللؤلؤة ، وكتاب النوادر </w:t>
      </w:r>
      <w:r w:rsidRPr="008238A2">
        <w:rPr>
          <w:rStyle w:val="libFootnotenumChar"/>
          <w:rtl/>
        </w:rPr>
        <w:t>(5)</w:t>
      </w:r>
      <w:r>
        <w:rPr>
          <w:rtl/>
        </w:rPr>
        <w:t xml:space="preserve"> ، الفهرست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تقدم برقم : 4579 / 223. </w:t>
      </w:r>
    </w:p>
    <w:p w:rsidR="00CA1D06" w:rsidRDefault="00CA1D06" w:rsidP="008238A2">
      <w:pPr>
        <w:pStyle w:val="libFootnote0"/>
        <w:rPr>
          <w:rtl/>
        </w:rPr>
      </w:pPr>
      <w:r>
        <w:rPr>
          <w:rtl/>
        </w:rPr>
        <w:t xml:space="preserve">2 ـ رجال الشيخ : 444 / 74 ، ولم يرد فيه : إجازة. </w:t>
      </w:r>
    </w:p>
    <w:p w:rsidR="00CA1D06" w:rsidRDefault="00CA1D06" w:rsidP="008238A2">
      <w:pPr>
        <w:pStyle w:val="libFootnote0"/>
        <w:rPr>
          <w:rtl/>
        </w:rPr>
      </w:pPr>
      <w:r>
        <w:rPr>
          <w:rtl/>
        </w:rPr>
        <w:t xml:space="preserve">3 ـ سيأتي برقم : 4621 / 265. </w:t>
      </w:r>
    </w:p>
    <w:p w:rsidR="00CA1D06" w:rsidRDefault="00CA1D06" w:rsidP="008238A2">
      <w:pPr>
        <w:pStyle w:val="libFootnote0"/>
        <w:rPr>
          <w:rtl/>
        </w:rPr>
      </w:pPr>
      <w:r>
        <w:rPr>
          <w:rtl/>
        </w:rPr>
        <w:t xml:space="preserve">4 ـ رجال النجاشي : 334 / 897. </w:t>
      </w:r>
    </w:p>
    <w:p w:rsidR="00CA1D06" w:rsidRDefault="00CA1D06" w:rsidP="008238A2">
      <w:pPr>
        <w:pStyle w:val="libFootnote0"/>
        <w:rPr>
          <w:rtl/>
        </w:rPr>
      </w:pPr>
      <w:r>
        <w:rPr>
          <w:rtl/>
        </w:rPr>
        <w:t xml:space="preserve">5 ـ أخبرنا : ابن أبي جيّد ، عن ابن الوليد ، عن الصفّار ، عنه ، ست ، ( م ت ). </w:t>
      </w:r>
    </w:p>
    <w:p w:rsidR="00CA1D06" w:rsidRDefault="00CA1D06" w:rsidP="008238A2">
      <w:pPr>
        <w:pStyle w:val="libFootnote0"/>
        <w:rPr>
          <w:rtl/>
        </w:rPr>
      </w:pPr>
      <w:r>
        <w:rPr>
          <w:rtl/>
        </w:rPr>
        <w:t xml:space="preserve">6 ـ الفهرست : 140 / 607. </w:t>
      </w:r>
    </w:p>
    <w:p w:rsidR="00CA1D06" w:rsidRDefault="00CA1D06" w:rsidP="00592778">
      <w:pPr>
        <w:pStyle w:val="libNormal"/>
        <w:rPr>
          <w:rtl/>
        </w:rPr>
      </w:pPr>
      <w:r>
        <w:rPr>
          <w:rtl/>
        </w:rPr>
        <w:br w:type="page"/>
      </w:r>
      <w:r>
        <w:rPr>
          <w:rtl/>
        </w:rPr>
        <w:lastRenderedPageBreak/>
        <w:t xml:space="preserve">ثقة ، من أصحاب الجواد </w:t>
      </w:r>
      <w:r w:rsidRPr="008238A2">
        <w:rPr>
          <w:rStyle w:val="libFootnotenumChar"/>
          <w:rtl/>
        </w:rPr>
        <w:t>(1)</w:t>
      </w:r>
      <w:r>
        <w:rPr>
          <w:rtl/>
        </w:rPr>
        <w:t xml:space="preserve"> والهادي </w:t>
      </w:r>
      <w:r w:rsidRPr="008238A2">
        <w:rPr>
          <w:rStyle w:val="libFootnotenumChar"/>
          <w:rtl/>
        </w:rPr>
        <w:t>(2)</w:t>
      </w:r>
      <w:r>
        <w:rPr>
          <w:rtl/>
        </w:rPr>
        <w:t xml:space="preserve"> والعسكري </w:t>
      </w:r>
      <w:r w:rsidR="006C6B9D" w:rsidRPr="006C6B9D">
        <w:rPr>
          <w:rStyle w:val="libAlaemChar"/>
          <w:rFonts w:hint="cs"/>
          <w:rtl/>
        </w:rPr>
        <w:t>عليهم‌السلام</w:t>
      </w:r>
      <w:r>
        <w:rPr>
          <w:rtl/>
        </w:rPr>
        <w:t xml:space="preserve"> </w:t>
      </w:r>
      <w:r w:rsidRPr="008238A2">
        <w:rPr>
          <w:rStyle w:val="libFootnotenumChar"/>
          <w:rtl/>
        </w:rPr>
        <w:t>(3)</w:t>
      </w:r>
      <w:r>
        <w:rPr>
          <w:rtl/>
        </w:rPr>
        <w:t xml:space="preserve"> ، رجال الشيخ. </w:t>
      </w:r>
    </w:p>
    <w:p w:rsidR="00CA1D06" w:rsidRDefault="00CA1D06" w:rsidP="00592778">
      <w:pPr>
        <w:pStyle w:val="libNormal"/>
        <w:rPr>
          <w:rtl/>
        </w:rPr>
      </w:pPr>
      <w:r>
        <w:rPr>
          <w:rtl/>
        </w:rPr>
        <w:t xml:space="preserve">وروى عنه : محمّد بن علي بن محبوب كثيراً كما يظهر من كتاب القضاء من التهذيب </w:t>
      </w:r>
      <w:r w:rsidRPr="008238A2">
        <w:rPr>
          <w:rStyle w:val="libFootnotenumChar"/>
          <w:rtl/>
        </w:rPr>
        <w:t>(4)</w:t>
      </w:r>
      <w:r>
        <w:rPr>
          <w:rtl/>
        </w:rPr>
        <w:t xml:space="preserve"> وغيره </w:t>
      </w:r>
      <w:r w:rsidRPr="008238A2">
        <w:rPr>
          <w:rStyle w:val="libFootnotenumChar"/>
          <w:rtl/>
        </w:rPr>
        <w:t>(5)</w:t>
      </w:r>
      <w:r>
        <w:rPr>
          <w:rtl/>
        </w:rPr>
        <w:t xml:space="preserve">. </w:t>
      </w:r>
    </w:p>
    <w:p w:rsidR="00CA1D06" w:rsidRDefault="00CA1D06" w:rsidP="00592778">
      <w:pPr>
        <w:pStyle w:val="libNormal"/>
        <w:rPr>
          <w:rtl/>
        </w:rPr>
      </w:pPr>
      <w:r>
        <w:rPr>
          <w:rtl/>
        </w:rPr>
        <w:t xml:space="preserve">وذكره ابن داود مرّة كما نقلناه </w:t>
      </w:r>
      <w:r w:rsidRPr="008238A2">
        <w:rPr>
          <w:rStyle w:val="libFootnotenumChar"/>
          <w:rtl/>
        </w:rPr>
        <w:t>(6)</w:t>
      </w:r>
      <w:r>
        <w:rPr>
          <w:rtl/>
        </w:rPr>
        <w:t xml:space="preserve"> ، ومرّة راوياً عن النجاشي بعنوان : محمّد بن أبي الحسين حيث قال : محمّد بن أبي الحسين بن أبي الخطاب أبو جعفر الزيّات الهمداني ، واسم أبي الخطاب زيد ، جليل من أصحابنا ، عظيم القدر ، ثقة ، عين ، حسن التصانيف ، صحيح الرواية </w:t>
      </w:r>
      <w:r w:rsidRPr="008238A2">
        <w:rPr>
          <w:rStyle w:val="libFootnotenumChar"/>
          <w:rtl/>
        </w:rPr>
        <w:t>(7)</w:t>
      </w:r>
      <w:r>
        <w:rPr>
          <w:rtl/>
        </w:rPr>
        <w:t xml:space="preserve"> ، انتهى. </w:t>
      </w:r>
    </w:p>
    <w:p w:rsidR="00CA1D06" w:rsidRDefault="00CA1D06" w:rsidP="00592778">
      <w:pPr>
        <w:pStyle w:val="libNormal"/>
        <w:rPr>
          <w:rtl/>
        </w:rPr>
      </w:pPr>
      <w:r>
        <w:rPr>
          <w:rtl/>
        </w:rPr>
        <w:t>ولم أجد في النجاشي وغيره إلّا كما نقلناه.</w:t>
      </w:r>
    </w:p>
    <w:p w:rsidR="00CA1D06" w:rsidRDefault="00CA1D06" w:rsidP="00592778">
      <w:pPr>
        <w:pStyle w:val="libNormal"/>
        <w:rPr>
          <w:rtl/>
        </w:rPr>
      </w:pPr>
      <w:bookmarkStart w:id="1095" w:name="_Toc276635526"/>
      <w:bookmarkStart w:id="1096" w:name="_Toc452295036"/>
      <w:r w:rsidRPr="006F60FA">
        <w:rPr>
          <w:rStyle w:val="Heading2Char"/>
          <w:rtl/>
        </w:rPr>
        <w:t>4611 / 255 ـ محمّد بن الحسين بن حفص</w:t>
      </w:r>
      <w:bookmarkEnd w:id="1095"/>
      <w:bookmarkEnd w:id="1096"/>
      <w:r>
        <w:rPr>
          <w:rtl/>
        </w:rPr>
        <w:t xml:space="preserve"> : </w:t>
      </w:r>
    </w:p>
    <w:p w:rsidR="00CA1D06" w:rsidRDefault="00CA1D06" w:rsidP="00592778">
      <w:pPr>
        <w:pStyle w:val="libNormal"/>
        <w:rPr>
          <w:rtl/>
        </w:rPr>
      </w:pPr>
      <w:r>
        <w:rPr>
          <w:rtl/>
        </w:rPr>
        <w:t xml:space="preserve">الخثعمي الاشناني الكوفي ، يكنّى أبا جعفر ، روى عنه : التلعكبري </w:t>
      </w:r>
      <w:r w:rsidRPr="008238A2">
        <w:rPr>
          <w:rStyle w:val="libFootnotenumChar"/>
          <w:rtl/>
        </w:rPr>
        <w:t>(8)</w:t>
      </w:r>
      <w:r>
        <w:rPr>
          <w:rtl/>
        </w:rPr>
        <w:t xml:space="preserve">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(9)</w:t>
      </w:r>
      <w:r>
        <w:rPr>
          <w:rtl/>
        </w:rPr>
        <w:t xml:space="preserve">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379 / 31. </w:t>
      </w:r>
    </w:p>
    <w:p w:rsidR="00CA1D06" w:rsidRDefault="00CA1D06" w:rsidP="008238A2">
      <w:pPr>
        <w:pStyle w:val="libFootnote0"/>
        <w:rPr>
          <w:rtl/>
        </w:rPr>
      </w:pPr>
      <w:r>
        <w:rPr>
          <w:rtl/>
        </w:rPr>
        <w:t xml:space="preserve">2 ـ رجال الشيخ : 391 / 23. </w:t>
      </w:r>
    </w:p>
    <w:p w:rsidR="00CA1D06" w:rsidRDefault="00CA1D06" w:rsidP="008238A2">
      <w:pPr>
        <w:pStyle w:val="libFootnote0"/>
        <w:rPr>
          <w:rtl/>
        </w:rPr>
      </w:pPr>
      <w:r>
        <w:rPr>
          <w:rtl/>
        </w:rPr>
        <w:t xml:space="preserve">3 ـ رجال الشيخ : 402 / 8. </w:t>
      </w:r>
    </w:p>
    <w:p w:rsidR="00CA1D06" w:rsidRDefault="00CA1D06" w:rsidP="008238A2">
      <w:pPr>
        <w:pStyle w:val="libFootnote0"/>
        <w:rPr>
          <w:rtl/>
        </w:rPr>
      </w:pPr>
      <w:r>
        <w:rPr>
          <w:rtl/>
        </w:rPr>
        <w:t xml:space="preserve">4 ـ التهذيب 6 : 223 / 533 و 224 / 536 و 256 / 672 و 257 / 675 و 301 / 844 ، وفي بعضها : محمّد بن الحسين فقط. </w:t>
      </w:r>
    </w:p>
    <w:p w:rsidR="00CA1D06" w:rsidRDefault="00CA1D06" w:rsidP="008238A2">
      <w:pPr>
        <w:pStyle w:val="libFootnote0"/>
        <w:rPr>
          <w:rtl/>
        </w:rPr>
      </w:pPr>
      <w:r>
        <w:rPr>
          <w:rtl/>
        </w:rPr>
        <w:t xml:space="preserve">5 ـ انظر التهذيب 8 : 23 / 73 والاستبصار 3 : 263 / 942. </w:t>
      </w:r>
    </w:p>
    <w:p w:rsidR="00CA1D06" w:rsidRDefault="00CA1D06" w:rsidP="008238A2">
      <w:pPr>
        <w:pStyle w:val="libFootnote0"/>
        <w:rPr>
          <w:rtl/>
        </w:rPr>
      </w:pPr>
      <w:r>
        <w:rPr>
          <w:rtl/>
        </w:rPr>
        <w:t xml:space="preserve">6 ـ رجال ابن داود : 168 / 1345. </w:t>
      </w:r>
    </w:p>
    <w:p w:rsidR="00CA1D06" w:rsidRDefault="00CA1D06" w:rsidP="008238A2">
      <w:pPr>
        <w:pStyle w:val="libFootnote0"/>
        <w:rPr>
          <w:rtl/>
        </w:rPr>
      </w:pPr>
      <w:r>
        <w:rPr>
          <w:rtl/>
        </w:rPr>
        <w:t xml:space="preserve">7 ـ رجال ابن داود : 158 / 1266. </w:t>
      </w:r>
    </w:p>
    <w:p w:rsidR="00CA1D06" w:rsidRDefault="00CA1D06" w:rsidP="008238A2">
      <w:pPr>
        <w:pStyle w:val="libFootnote0"/>
        <w:rPr>
          <w:rtl/>
        </w:rPr>
      </w:pPr>
      <w:r>
        <w:rPr>
          <w:rtl/>
        </w:rPr>
        <w:t xml:space="preserve">8 ـ وله منه إجازة ، ( م ت ). </w:t>
      </w:r>
    </w:p>
    <w:p w:rsidR="00CA1D06" w:rsidRDefault="00CA1D06" w:rsidP="008238A2">
      <w:pPr>
        <w:pStyle w:val="libFootnote0"/>
        <w:rPr>
          <w:rtl/>
        </w:rPr>
      </w:pPr>
      <w:r>
        <w:rPr>
          <w:rtl/>
        </w:rPr>
        <w:t xml:space="preserve">9 ـ رجال الشيخ : 442 / 62. </w:t>
      </w:r>
    </w:p>
    <w:p w:rsidR="00CA1D06" w:rsidRDefault="00CA1D06" w:rsidP="008238A2">
      <w:pPr>
        <w:pStyle w:val="libFootnote0"/>
        <w:rPr>
          <w:rtl/>
        </w:rPr>
      </w:pPr>
      <w:r>
        <w:rPr>
          <w:rtl/>
        </w:rPr>
        <w:t xml:space="preserve">10 ـ الأديب محمّد بن الحسين الديناري الآبي ، فاضل ، له كتب ، شاهدته ولي عنه رواية ، ب ، ( م ت ). فهرست منتجب الدين : 170 / 410. </w:t>
      </w:r>
    </w:p>
    <w:p w:rsidR="00CA1D06" w:rsidRDefault="00CA1D06" w:rsidP="00592778">
      <w:pPr>
        <w:pStyle w:val="libNormal"/>
        <w:rPr>
          <w:rtl/>
        </w:rPr>
      </w:pPr>
      <w:r>
        <w:rPr>
          <w:rtl/>
        </w:rPr>
        <w:br w:type="page"/>
      </w:r>
      <w:bookmarkStart w:id="1097" w:name="_Toc276635527"/>
      <w:bookmarkStart w:id="1098" w:name="_Toc452295037"/>
      <w:r w:rsidRPr="006F60FA">
        <w:rPr>
          <w:rStyle w:val="Heading2Char"/>
          <w:rtl/>
        </w:rPr>
        <w:lastRenderedPageBreak/>
        <w:t>4612 / 256 ـ محمّد بن الحسين بن سعيد</w:t>
      </w:r>
      <w:bookmarkEnd w:id="1097"/>
      <w:bookmarkEnd w:id="1098"/>
      <w:r>
        <w:rPr>
          <w:rtl/>
        </w:rPr>
        <w:t xml:space="preserve"> : </w:t>
      </w:r>
    </w:p>
    <w:p w:rsidR="00CA1D06" w:rsidRDefault="00CA1D06" w:rsidP="00592778">
      <w:pPr>
        <w:pStyle w:val="libNormal"/>
        <w:rPr>
          <w:rtl/>
        </w:rPr>
      </w:pPr>
      <w:r>
        <w:rPr>
          <w:rtl/>
        </w:rPr>
        <w:t xml:space="preserve">الصائغ ، كوفي ، ينزل في بني ذهل ، أبو جعفر ، ضعيف جدّاً ، قيل : إنّه غال ، له كتاب التباشير وكتاب النوادر ، روى عنه : أحمد بن محمّد بن رياح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محمّد بن الحسين الصائغ ، له نوادر </w:t>
      </w:r>
      <w:r w:rsidRPr="008238A2">
        <w:rPr>
          <w:rStyle w:val="libFootnotenumChar"/>
          <w:rtl/>
        </w:rPr>
        <w:t>(2)</w:t>
      </w:r>
      <w:r>
        <w:rPr>
          <w:rtl/>
        </w:rPr>
        <w:t xml:space="preserve"> ، روى عنه : حميد ، الفهرست </w:t>
      </w:r>
      <w:r w:rsidRPr="008238A2">
        <w:rPr>
          <w:rStyle w:val="libFootnotenumChar"/>
          <w:rtl/>
        </w:rPr>
        <w:t>(3)</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w:t>
      </w:r>
      <w:r w:rsidRPr="008238A2">
        <w:rPr>
          <w:rStyle w:val="libFootnotenumChar"/>
          <w:rtl/>
        </w:rPr>
        <w:t>(4)</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وفي الخلاصة : محمّد بن الحسن بغير ياء </w:t>
      </w:r>
      <w:r w:rsidRPr="008238A2">
        <w:rPr>
          <w:rStyle w:val="libFootnotenumChar"/>
          <w:rtl/>
        </w:rPr>
        <w:t>(6)</w:t>
      </w:r>
      <w:r>
        <w:rPr>
          <w:rtl/>
        </w:rPr>
        <w:t>. والصواب ما ذكره النجاشي والشيخ في كتابيه.</w:t>
      </w:r>
    </w:p>
    <w:p w:rsidR="00CA1D06" w:rsidRDefault="00CA1D06" w:rsidP="00592778">
      <w:pPr>
        <w:pStyle w:val="libNormal"/>
        <w:rPr>
          <w:rtl/>
        </w:rPr>
      </w:pPr>
      <w:bookmarkStart w:id="1099" w:name="_Toc276635528"/>
      <w:bookmarkStart w:id="1100" w:name="_Toc452295038"/>
      <w:r w:rsidRPr="006F60FA">
        <w:rPr>
          <w:rStyle w:val="Heading2Char"/>
          <w:rtl/>
        </w:rPr>
        <w:t>4613 / 257 ـ محمّد بن الحسين بن سعيد</w:t>
      </w:r>
      <w:bookmarkEnd w:id="1099"/>
      <w:bookmarkEnd w:id="1100"/>
      <w:r>
        <w:rPr>
          <w:rtl/>
        </w:rPr>
        <w:t xml:space="preserve"> : </w:t>
      </w:r>
    </w:p>
    <w:p w:rsidR="00CA1D06" w:rsidRDefault="00CA1D06" w:rsidP="00592778">
      <w:pPr>
        <w:pStyle w:val="libNormal"/>
        <w:rPr>
          <w:rtl/>
        </w:rPr>
      </w:pPr>
      <w:r>
        <w:rPr>
          <w:rtl/>
        </w:rPr>
        <w:t xml:space="preserve">ابن عبد الله بن سعيد الطبري ، يكنّى أبا جعفر ، خاصّي ، روى عنه : التلعكبري </w:t>
      </w:r>
      <w:r w:rsidRPr="008238A2">
        <w:rPr>
          <w:rStyle w:val="libFootnotenumChar"/>
          <w:rtl/>
        </w:rPr>
        <w:t>(7)</w:t>
      </w:r>
      <w:r>
        <w:rPr>
          <w:rtl/>
        </w:rPr>
        <w:t xml:space="preserve">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1101" w:name="_Toc276635529"/>
      <w:bookmarkStart w:id="1102" w:name="_Toc452295039"/>
      <w:r w:rsidRPr="006F60FA">
        <w:rPr>
          <w:rStyle w:val="Heading2Char"/>
          <w:rtl/>
        </w:rPr>
        <w:t>4614 / 258 ـ محمّد بن الحسين بن سفرجلة</w:t>
      </w:r>
      <w:bookmarkEnd w:id="1101"/>
      <w:bookmarkEnd w:id="1102"/>
      <w:r>
        <w:rPr>
          <w:rtl/>
        </w:rPr>
        <w:t xml:space="preserve"> : </w:t>
      </w:r>
    </w:p>
    <w:p w:rsidR="00CA1D06" w:rsidRDefault="00CA1D06" w:rsidP="00592778">
      <w:pPr>
        <w:pStyle w:val="libNormal"/>
        <w:rPr>
          <w:rtl/>
        </w:rPr>
      </w:pPr>
      <w:r>
        <w:rPr>
          <w:rtl/>
        </w:rPr>
        <w:t xml:space="preserve">أبو الحسن الخرّار </w:t>
      </w:r>
      <w:r w:rsidRPr="008238A2">
        <w:rPr>
          <w:rStyle w:val="libFootnotenumChar"/>
          <w:rtl/>
        </w:rPr>
        <w:t>(9)</w:t>
      </w:r>
      <w:r>
        <w:rPr>
          <w:rtl/>
        </w:rPr>
        <w:t xml:space="preserve"> الكوفي ، ثقة من أصحابنا عين ، واضح الرواية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337 / 900 ، وفيه : رباح. </w:t>
      </w:r>
    </w:p>
    <w:p w:rsidR="00CA1D06" w:rsidRDefault="00CA1D06" w:rsidP="008238A2">
      <w:pPr>
        <w:pStyle w:val="libFootnote0"/>
        <w:rPr>
          <w:rtl/>
        </w:rPr>
      </w:pPr>
      <w:r>
        <w:rPr>
          <w:rtl/>
        </w:rPr>
        <w:t xml:space="preserve">2 ـ أخبرنا : جماعة ، عن أبي المفضّل ، عن حميد ، عنه. </w:t>
      </w:r>
    </w:p>
    <w:p w:rsidR="00CA1D06" w:rsidRDefault="00CA1D06" w:rsidP="008238A2">
      <w:pPr>
        <w:pStyle w:val="libFootnote0"/>
        <w:rPr>
          <w:rtl/>
        </w:rPr>
      </w:pPr>
      <w:r>
        <w:rPr>
          <w:rtl/>
        </w:rPr>
        <w:t xml:space="preserve">ومات سنة تسع وستين ومائتين ، ست ، ( م ت ). </w:t>
      </w:r>
    </w:p>
    <w:p w:rsidR="00CA1D06" w:rsidRDefault="00CA1D06" w:rsidP="008238A2">
      <w:pPr>
        <w:pStyle w:val="libFootnote0"/>
        <w:rPr>
          <w:rtl/>
        </w:rPr>
      </w:pPr>
      <w:r>
        <w:rPr>
          <w:rtl/>
        </w:rPr>
        <w:t xml:space="preserve">3 ـ الفهرست : 152 / 661 ، وفيه : مات سنة تسع وتسعين ومائتين ، وفي مجمع الرجال 5 : 197 نقلاً عنه كما في المتن. </w:t>
      </w:r>
    </w:p>
    <w:p w:rsidR="00CA1D06" w:rsidRDefault="00CA1D06" w:rsidP="008238A2">
      <w:pPr>
        <w:pStyle w:val="libFootnote0"/>
        <w:rPr>
          <w:rtl/>
        </w:rPr>
      </w:pPr>
      <w:r>
        <w:rPr>
          <w:rtl/>
        </w:rPr>
        <w:t xml:space="preserve">4 ـ مات سنة تسع وستين ومائتين ، ( م ت ). </w:t>
      </w:r>
    </w:p>
    <w:p w:rsidR="00CA1D06" w:rsidRDefault="00CA1D06" w:rsidP="008238A2">
      <w:pPr>
        <w:pStyle w:val="libFootnote0"/>
        <w:rPr>
          <w:rtl/>
        </w:rPr>
      </w:pPr>
      <w:r>
        <w:rPr>
          <w:rtl/>
        </w:rPr>
        <w:t xml:space="preserve">5 ـ رجال الشيخ : 441 / 47. </w:t>
      </w:r>
    </w:p>
    <w:p w:rsidR="00CA1D06" w:rsidRDefault="00CA1D06" w:rsidP="008238A2">
      <w:pPr>
        <w:pStyle w:val="libFootnote0"/>
        <w:rPr>
          <w:rtl/>
        </w:rPr>
      </w:pPr>
      <w:r>
        <w:rPr>
          <w:rtl/>
        </w:rPr>
        <w:t xml:space="preserve">6 ـ الخلاصة : 255 / 42. </w:t>
      </w:r>
    </w:p>
    <w:p w:rsidR="00CA1D06" w:rsidRDefault="00CA1D06" w:rsidP="008238A2">
      <w:pPr>
        <w:pStyle w:val="libFootnote0"/>
        <w:rPr>
          <w:rtl/>
        </w:rPr>
      </w:pPr>
      <w:r>
        <w:rPr>
          <w:rtl/>
        </w:rPr>
        <w:t xml:space="preserve">7 ـ وله منه إجازة ، ( م ت ). </w:t>
      </w:r>
    </w:p>
    <w:p w:rsidR="00CA1D06" w:rsidRDefault="00CA1D06" w:rsidP="008238A2">
      <w:pPr>
        <w:pStyle w:val="libFootnote0"/>
        <w:rPr>
          <w:rtl/>
        </w:rPr>
      </w:pPr>
      <w:r>
        <w:rPr>
          <w:rtl/>
        </w:rPr>
        <w:t xml:space="preserve">8 ـ رجال الشيخ : 443 / 69. </w:t>
      </w:r>
    </w:p>
    <w:p w:rsidR="00CA1D06" w:rsidRDefault="00CA1D06" w:rsidP="008238A2">
      <w:pPr>
        <w:pStyle w:val="libFootnote0"/>
        <w:rPr>
          <w:rtl/>
        </w:rPr>
      </w:pPr>
      <w:r>
        <w:rPr>
          <w:rtl/>
        </w:rPr>
        <w:t xml:space="preserve">9 ـ كذا في نسخة ( ش ) ، وفي نسخة ( ت ) : الخرّاز ، وفي نسخة ( م ) والمصدر : الخزّاز. </w:t>
      </w:r>
    </w:p>
    <w:p w:rsidR="00CA1D06" w:rsidRDefault="00CA1D06" w:rsidP="00592778">
      <w:pPr>
        <w:pStyle w:val="libNormal0"/>
        <w:rPr>
          <w:rtl/>
        </w:rPr>
      </w:pPr>
      <w:r>
        <w:rPr>
          <w:rtl/>
        </w:rPr>
        <w:br w:type="page"/>
      </w:r>
      <w:r>
        <w:rPr>
          <w:rtl/>
        </w:rPr>
        <w:lastRenderedPageBreak/>
        <w:t xml:space="preserve">له كتاب فضائل الشيعة ، وكتاب فضائل القرآن ، أخبرنا : الحسين بن عبيد الله عنه بهما ، رجال النجاشي </w:t>
      </w:r>
      <w:r w:rsidRPr="008238A2">
        <w:rPr>
          <w:rStyle w:val="libFootnotenumChar"/>
          <w:rtl/>
        </w:rPr>
        <w:t>(1)</w:t>
      </w:r>
      <w:r>
        <w:rPr>
          <w:rtl/>
        </w:rPr>
        <w:t>.</w:t>
      </w:r>
    </w:p>
    <w:p w:rsidR="00CA1D06" w:rsidRDefault="00CA1D06" w:rsidP="00592778">
      <w:pPr>
        <w:pStyle w:val="libNormal"/>
        <w:rPr>
          <w:rtl/>
        </w:rPr>
      </w:pPr>
      <w:bookmarkStart w:id="1103" w:name="_Toc276635530"/>
      <w:bookmarkStart w:id="1104" w:name="_Toc452295040"/>
      <w:r w:rsidRPr="006F60FA">
        <w:rPr>
          <w:rStyle w:val="Heading2Char"/>
          <w:rtl/>
        </w:rPr>
        <w:t>4615 / 259 ـ محمّد بن الحسين الصائغ</w:t>
      </w:r>
      <w:bookmarkEnd w:id="1103"/>
      <w:bookmarkEnd w:id="1104"/>
      <w:r>
        <w:rPr>
          <w:rtl/>
        </w:rPr>
        <w:t xml:space="preserve"> : </w:t>
      </w:r>
    </w:p>
    <w:p w:rsidR="00CA1D06" w:rsidRDefault="00CA1D06" w:rsidP="00592778">
      <w:pPr>
        <w:pStyle w:val="libNormal"/>
        <w:rPr>
          <w:rtl/>
        </w:rPr>
      </w:pPr>
      <w:r>
        <w:rPr>
          <w:rtl/>
        </w:rPr>
        <w:t xml:space="preserve">ذكرناه بعنوان : محمّد بن الحسين بن سعيد الصائغ </w:t>
      </w:r>
      <w:r w:rsidRPr="008238A2">
        <w:rPr>
          <w:rStyle w:val="libFootnotenumChar"/>
          <w:rtl/>
        </w:rPr>
        <w:t>(2)</w:t>
      </w:r>
      <w:r>
        <w:rPr>
          <w:rtl/>
        </w:rPr>
        <w:t>.</w:t>
      </w:r>
    </w:p>
    <w:p w:rsidR="00CA1D06" w:rsidRDefault="00CA1D06" w:rsidP="00592778">
      <w:pPr>
        <w:pStyle w:val="libNormal"/>
        <w:rPr>
          <w:rtl/>
        </w:rPr>
      </w:pPr>
      <w:bookmarkStart w:id="1105" w:name="_Toc276635531"/>
      <w:bookmarkStart w:id="1106" w:name="_Toc452295041"/>
      <w:r w:rsidRPr="006F60FA">
        <w:rPr>
          <w:rStyle w:val="Heading2Char"/>
          <w:rtl/>
        </w:rPr>
        <w:t>4616 / 260 ـ محمّد بن الحسين بن عبد الصمد</w:t>
      </w:r>
      <w:bookmarkEnd w:id="1105"/>
      <w:bookmarkEnd w:id="1106"/>
      <w:r>
        <w:rPr>
          <w:rtl/>
        </w:rPr>
        <w:t xml:space="preserve"> : </w:t>
      </w:r>
    </w:p>
    <w:p w:rsidR="00CA1D06" w:rsidRDefault="00CA1D06" w:rsidP="00592778">
      <w:pPr>
        <w:pStyle w:val="libNormal"/>
        <w:rPr>
          <w:rtl/>
        </w:rPr>
      </w:pPr>
      <w:r>
        <w:rPr>
          <w:rtl/>
        </w:rPr>
        <w:t xml:space="preserve">المشتهر ببهاء الدين العاملي الحارثي </w:t>
      </w:r>
      <w:r w:rsidRPr="008238A2">
        <w:rPr>
          <w:rStyle w:val="libFootnotenumChar"/>
          <w:rtl/>
        </w:rPr>
        <w:t>(3)</w:t>
      </w:r>
      <w:r>
        <w:rPr>
          <w:rtl/>
        </w:rPr>
        <w:t xml:space="preserve"> ، منسوب </w:t>
      </w:r>
      <w:r w:rsidRPr="008238A2">
        <w:rPr>
          <w:rStyle w:val="libFootnotenumChar"/>
          <w:rtl/>
        </w:rPr>
        <w:t>(4)</w:t>
      </w:r>
      <w:r>
        <w:rPr>
          <w:rtl/>
        </w:rPr>
        <w:t xml:space="preserve"> إلى الحارث الهمداني الذي كان من أصحاب أمير المؤمنين </w:t>
      </w:r>
      <w:r w:rsidR="006C6B9D" w:rsidRPr="006C6B9D">
        <w:rPr>
          <w:rStyle w:val="libAlaemChar"/>
          <w:rFonts w:hint="cs"/>
          <w:rtl/>
        </w:rPr>
        <w:t>عليه‌السلام</w:t>
      </w:r>
      <w:r>
        <w:rPr>
          <w:rtl/>
        </w:rPr>
        <w:t xml:space="preserve"> ومن خواصّه. </w:t>
      </w:r>
    </w:p>
    <w:p w:rsidR="00CA1D06" w:rsidRDefault="00CA1D06" w:rsidP="00592778">
      <w:pPr>
        <w:pStyle w:val="libNormal"/>
        <w:rPr>
          <w:rtl/>
        </w:rPr>
      </w:pPr>
      <w:r>
        <w:rPr>
          <w:rtl/>
        </w:rPr>
        <w:t xml:space="preserve">والهمدان ـ بسكون الميم والدال المهملة ـ قبيلة من اليمن </w:t>
      </w:r>
      <w:r w:rsidRPr="008238A2">
        <w:rPr>
          <w:rStyle w:val="libFootnotenumChar"/>
          <w:rtl/>
        </w:rPr>
        <w:t>(5)</w:t>
      </w:r>
      <w:r>
        <w:rPr>
          <w:rtl/>
        </w:rPr>
        <w:t xml:space="preserve">. </w:t>
      </w:r>
    </w:p>
    <w:p w:rsidR="00CA1D06" w:rsidRDefault="00CA1D06" w:rsidP="00592778">
      <w:pPr>
        <w:pStyle w:val="libNormal"/>
        <w:rPr>
          <w:rtl/>
        </w:rPr>
      </w:pPr>
      <w:r>
        <w:rPr>
          <w:rtl/>
        </w:rPr>
        <w:t xml:space="preserve">جليل القدر ، عظيم المنزلة ، رفيع الشان ، كثير الحفظ ، ما رأيت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388 / 1048. </w:t>
      </w:r>
    </w:p>
    <w:p w:rsidR="00CA1D06" w:rsidRDefault="00CA1D06" w:rsidP="008238A2">
      <w:pPr>
        <w:pStyle w:val="libFootnote0"/>
        <w:rPr>
          <w:rtl/>
        </w:rPr>
      </w:pPr>
      <w:r>
        <w:rPr>
          <w:rtl/>
        </w:rPr>
        <w:t xml:space="preserve">2 ـ تقدم برقم : 4612 / 256. </w:t>
      </w:r>
    </w:p>
    <w:p w:rsidR="00CA1D06" w:rsidRDefault="00CA1D06" w:rsidP="008238A2">
      <w:pPr>
        <w:pStyle w:val="libFootnote0"/>
        <w:rPr>
          <w:rtl/>
        </w:rPr>
      </w:pPr>
      <w:r>
        <w:rPr>
          <w:rtl/>
        </w:rPr>
        <w:t xml:space="preserve">3 ـ شيخنا الأعظم بل الوالد المعظم بهاء الملة والحق والحقيقة والدين ، علّامة العلماء وشيخ الطائفة المحقة في عصره الشريف ، قرأت عليه طرفاً من التفسير والفقه والأحاديث ، وأجاز لي جميع كتب العلماء سيما ما تضمنته الأجازة الكبيرة للشيخ زين الدين بخطّه لأبيه ، وذكر أباه أنّه المترقّي من حضيض التقليد إلى أوج الاستدلال الحسين ابن الفاضل الصالح عبد الصمد ابن الشيخ الزاهد العابد البدل صاحب الكرامات شمس الدين محمّد العاملي. </w:t>
      </w:r>
    </w:p>
    <w:p w:rsidR="00CA1D06" w:rsidRDefault="00CA1D06" w:rsidP="008238A2">
      <w:pPr>
        <w:pStyle w:val="libFootnote0"/>
        <w:rPr>
          <w:rtl/>
        </w:rPr>
      </w:pPr>
      <w:r>
        <w:rPr>
          <w:rtl/>
        </w:rPr>
        <w:t xml:space="preserve">وذكر شيخنا من جملة كراماته أنّه كان الثلج ، ولم يكن في بيته شيء من القوت ، وكان أولاده يبكون فقال لجدتنا : أسكتيهم ببعض الحيل وندعو الله حتّى يرزقنا ، فأخذت جدتنا الثلج وأوقعته في إجانة الخمير وقالت لهم : هذا الخمير نتهيأ ونخبز لكم ، فذهب الأولاد إليه وقالوا : يا أباه تهيأ الخمير! فلمّا رآه رأى أنّ الله تعالى جعل الثلج لهم خميرا فشكروا الله تعالى عليه. </w:t>
      </w:r>
    </w:p>
    <w:p w:rsidR="00CA1D06" w:rsidRDefault="00CA1D06" w:rsidP="008238A2">
      <w:pPr>
        <w:pStyle w:val="libFootnote0"/>
        <w:rPr>
          <w:rtl/>
        </w:rPr>
      </w:pPr>
      <w:r>
        <w:rPr>
          <w:rtl/>
        </w:rPr>
        <w:t xml:space="preserve">فقال شيخنا : هكذا كان حالنا فلمّا جئنا إلى العجم ذهبت تلك الأحوال ثمّ قرأ : من ملك بودم وفردوس برين جايم بود ... [ كنت ملكا والفردوس الأعلى كان مقراً لي ] ... إلى آخره. م ح ق ي. </w:t>
      </w:r>
    </w:p>
    <w:p w:rsidR="00CA1D06" w:rsidRDefault="00CA1D06" w:rsidP="008238A2">
      <w:pPr>
        <w:pStyle w:val="libFootnote0"/>
        <w:rPr>
          <w:rtl/>
        </w:rPr>
      </w:pPr>
      <w:r>
        <w:rPr>
          <w:rtl/>
        </w:rPr>
        <w:t xml:space="preserve">4 ـ في نسختي ( م ) و ( ت ) : نسبة. </w:t>
      </w:r>
    </w:p>
    <w:p w:rsidR="00CA1D06" w:rsidRDefault="00CA1D06" w:rsidP="008238A2">
      <w:pPr>
        <w:pStyle w:val="libFootnote0"/>
        <w:rPr>
          <w:rtl/>
        </w:rPr>
      </w:pPr>
      <w:r>
        <w:rPr>
          <w:rtl/>
        </w:rPr>
        <w:t xml:space="preserve">5 ـ انظر الصحاح 2 : 557 والمصباح المنير : 640. </w:t>
      </w:r>
    </w:p>
    <w:p w:rsidR="00CA1D06" w:rsidRDefault="00CA1D06" w:rsidP="00592778">
      <w:pPr>
        <w:pStyle w:val="libNormal0"/>
        <w:rPr>
          <w:rtl/>
        </w:rPr>
      </w:pPr>
      <w:r>
        <w:rPr>
          <w:rtl/>
        </w:rPr>
        <w:br w:type="page"/>
      </w:r>
      <w:r>
        <w:rPr>
          <w:rtl/>
        </w:rPr>
        <w:lastRenderedPageBreak/>
        <w:t xml:space="preserve">بكثرة علومه ووفور فضله وعلوّ مرتبته أحداً في كل فنون الأسلام كمن كان له فن واحد. </w:t>
      </w:r>
    </w:p>
    <w:p w:rsidR="00CA1D06" w:rsidRDefault="00CA1D06" w:rsidP="00592778">
      <w:pPr>
        <w:pStyle w:val="libNormal"/>
        <w:rPr>
          <w:rtl/>
        </w:rPr>
      </w:pPr>
      <w:r>
        <w:rPr>
          <w:rtl/>
        </w:rPr>
        <w:t xml:space="preserve">له كتب نفيسة جيدة ، منها : الكتاب الموسوم بالحبل المتين ، وكتاب مشرق الشمسين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107" w:name="_Toc276635532"/>
      <w:bookmarkStart w:id="1108" w:name="_Toc452295042"/>
      <w:r w:rsidRPr="006F60FA">
        <w:rPr>
          <w:rStyle w:val="Heading2Char"/>
          <w:rtl/>
        </w:rPr>
        <w:t>4617 / 261 ـ محمّد بن الحسين بن عبد العزيز</w:t>
      </w:r>
      <w:bookmarkEnd w:id="1107"/>
      <w:bookmarkEnd w:id="1108"/>
      <w:r>
        <w:rPr>
          <w:rtl/>
        </w:rPr>
        <w:t xml:space="preserve"> : </w:t>
      </w:r>
    </w:p>
    <w:p w:rsidR="00CA1D06" w:rsidRDefault="00CA1D06" w:rsidP="00592778">
      <w:pPr>
        <w:pStyle w:val="libNormal"/>
        <w:rPr>
          <w:rtl/>
        </w:rPr>
      </w:pPr>
      <w:r>
        <w:rPr>
          <w:rtl/>
        </w:rPr>
        <w:t xml:space="preserve">روى عن محمّد بن عيسى الطلحي ، روى عنه : ابن الوليد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109" w:name="_Toc276635533"/>
      <w:bookmarkStart w:id="1110" w:name="_Toc452295043"/>
      <w:r w:rsidRPr="00027141">
        <w:rPr>
          <w:rStyle w:val="Heading2Char"/>
          <w:rtl/>
        </w:rPr>
        <w:t>4618 / 262 ـ محمّد بن الحسين بن العلاء</w:t>
      </w:r>
      <w:bookmarkEnd w:id="1109"/>
      <w:bookmarkEnd w:id="1110"/>
      <w:r w:rsidRPr="00027141">
        <w:rPr>
          <w:rStyle w:val="Heading2Char"/>
          <w:rtl/>
        </w:rPr>
        <w:t xml:space="preserve"> </w:t>
      </w:r>
      <w:r>
        <w:rPr>
          <w:rtl/>
        </w:rPr>
        <w:t xml:space="preserve">: </w:t>
      </w:r>
    </w:p>
    <w:p w:rsidR="00CA1D06" w:rsidRDefault="00CA1D06" w:rsidP="00592778">
      <w:pPr>
        <w:pStyle w:val="libNormal"/>
        <w:rPr>
          <w:rtl/>
        </w:rPr>
      </w:pPr>
      <w:r>
        <w:rPr>
          <w:rtl/>
        </w:rPr>
        <w:t xml:space="preserve">ابن حارثة العجلي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وفي بعض النسخ : محمّد بن الحسن كما نقلناه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1111" w:name="_Toc276635534"/>
      <w:bookmarkStart w:id="1112" w:name="_Toc452295044"/>
      <w:r w:rsidRPr="00027141">
        <w:rPr>
          <w:rStyle w:val="Heading2Char"/>
          <w:rtl/>
        </w:rPr>
        <w:t>4619 / 263 ـ محمّد بن الحسين بن علي</w:t>
      </w:r>
      <w:bookmarkEnd w:id="1111"/>
      <w:bookmarkEnd w:id="1112"/>
      <w:r>
        <w:rPr>
          <w:rtl/>
        </w:rPr>
        <w:t xml:space="preserve"> : </w:t>
      </w:r>
    </w:p>
    <w:p w:rsidR="00CA1D06" w:rsidRDefault="00CA1D06" w:rsidP="00592778">
      <w:pPr>
        <w:pStyle w:val="libNormal"/>
        <w:rPr>
          <w:rtl/>
        </w:rPr>
      </w:pPr>
      <w:r>
        <w:rPr>
          <w:rtl/>
        </w:rPr>
        <w:t xml:space="preserve">ابن الحسين بن علي بن أبي طالب </w:t>
      </w:r>
      <w:r w:rsidR="006C6B9D" w:rsidRPr="006C6B9D">
        <w:rPr>
          <w:rStyle w:val="libAlaemChar"/>
          <w:rFonts w:hint="cs"/>
          <w:rtl/>
        </w:rPr>
        <w:t>عليهم‌السلام</w:t>
      </w:r>
      <w:r>
        <w:rPr>
          <w:rtl/>
        </w:rPr>
        <w:t xml:space="preserve"> ، أبو عبد الله ، أسند عنه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مات </w:t>
      </w:r>
      <w:r w:rsidR="006C6B9D" w:rsidRPr="006C6B9D">
        <w:rPr>
          <w:rStyle w:val="libAlaemChar"/>
          <w:rFonts w:hint="cs"/>
          <w:rtl/>
        </w:rPr>
        <w:t>رحمه‌الله</w:t>
      </w:r>
      <w:r>
        <w:rPr>
          <w:rtl/>
        </w:rPr>
        <w:t xml:space="preserve"> في سنة ثلاثين بعد الألف من الهجرة النبوية ، ( منه قده ). </w:t>
      </w:r>
    </w:p>
    <w:p w:rsidR="00CA1D06" w:rsidRDefault="00CA1D06" w:rsidP="008238A2">
      <w:pPr>
        <w:pStyle w:val="libFootnote0"/>
        <w:rPr>
          <w:rtl/>
        </w:rPr>
      </w:pPr>
      <w:r>
        <w:rPr>
          <w:rtl/>
        </w:rPr>
        <w:t xml:space="preserve">2 ـ الشيخ العفيف أبو جعفر محمّد بن الحسين الشوهاني ، نزيل مشهد الرضا عليه وعلى آبائه السلام ، فقيه ، صالح ، ثقة ، ب ، ( م ت ). فهرست منتجب الدين : 165 / 391. </w:t>
      </w:r>
    </w:p>
    <w:p w:rsidR="00CA1D06" w:rsidRDefault="00CA1D06" w:rsidP="008238A2">
      <w:pPr>
        <w:pStyle w:val="libFootnote0"/>
        <w:rPr>
          <w:rtl/>
        </w:rPr>
      </w:pPr>
      <w:r>
        <w:rPr>
          <w:rtl/>
        </w:rPr>
        <w:t xml:space="preserve">3 ـ رجال الشيخ : 437 / 9. </w:t>
      </w:r>
    </w:p>
    <w:p w:rsidR="00CA1D06" w:rsidRDefault="00CA1D06" w:rsidP="008238A2">
      <w:pPr>
        <w:pStyle w:val="libFootnote0"/>
        <w:rPr>
          <w:rtl/>
        </w:rPr>
      </w:pPr>
      <w:r>
        <w:rPr>
          <w:rtl/>
        </w:rPr>
        <w:t xml:space="preserve">4 ـ رجال الشيخ : 279 / 65 ، وفيه : ابن الحسن. </w:t>
      </w:r>
    </w:p>
    <w:p w:rsidR="00CA1D06" w:rsidRDefault="00CA1D06" w:rsidP="008238A2">
      <w:pPr>
        <w:pStyle w:val="libFootnote0"/>
        <w:rPr>
          <w:rtl/>
        </w:rPr>
      </w:pPr>
      <w:r>
        <w:rPr>
          <w:rtl/>
        </w:rPr>
        <w:t xml:space="preserve">5 ـ تقدم برقم : 4596 / 240. </w:t>
      </w:r>
    </w:p>
    <w:p w:rsidR="00CA1D06" w:rsidRDefault="00CA1D06" w:rsidP="008238A2">
      <w:pPr>
        <w:pStyle w:val="libFootnote0"/>
        <w:rPr>
          <w:rtl/>
        </w:rPr>
      </w:pPr>
      <w:r>
        <w:rPr>
          <w:rtl/>
        </w:rPr>
        <w:t xml:space="preserve">6 ـ الشيخ الأمام تاج الدين محمّد بن الشيخ أبي الفتوح الحسين بن علي ، فاضل ، ورع ، ب ، ( م ت ). فهرست منتجب الدين : 173 / 424. </w:t>
      </w:r>
    </w:p>
    <w:p w:rsidR="00CA1D06" w:rsidRDefault="00CA1D06" w:rsidP="008238A2">
      <w:pPr>
        <w:pStyle w:val="libFootnote0"/>
        <w:rPr>
          <w:rtl/>
        </w:rPr>
      </w:pPr>
      <w:r>
        <w:rPr>
          <w:rtl/>
        </w:rPr>
        <w:t xml:space="preserve">محمّد بن الحسين بن علي أبو عبد الله المحاربي ، جليل من أصحابنا ، عظيم القدر ، خبير ُباُمور أصحابنا ، عالم ببواطن أنسابهم ، صه ، ( م ت ). الخلاصة : 157 / 109 ، وفيها : محمّد بن الحسن. </w:t>
      </w:r>
    </w:p>
    <w:p w:rsidR="00CA1D06" w:rsidRDefault="00CA1D06" w:rsidP="00592778">
      <w:pPr>
        <w:pStyle w:val="libNormal0"/>
        <w:rPr>
          <w:rtl/>
        </w:rPr>
      </w:pPr>
      <w:r>
        <w:rPr>
          <w:rtl/>
        </w:rPr>
        <w:br w:type="page"/>
      </w:r>
      <w:r>
        <w:rPr>
          <w:rtl/>
        </w:rPr>
        <w:lastRenderedPageBreak/>
        <w:t xml:space="preserve">مدني نزل الكوفة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113" w:name="_Toc276635535"/>
      <w:bookmarkStart w:id="1114" w:name="_Toc452295045"/>
      <w:r w:rsidRPr="00027141">
        <w:rPr>
          <w:rStyle w:val="Heading2Char"/>
          <w:rtl/>
        </w:rPr>
        <w:t>4620 / 264 ـ محمّد بن الحسين بن موسى</w:t>
      </w:r>
      <w:bookmarkEnd w:id="1113"/>
      <w:bookmarkEnd w:id="1114"/>
      <w:r>
        <w:rPr>
          <w:rtl/>
        </w:rPr>
        <w:t xml:space="preserve"> : </w:t>
      </w:r>
    </w:p>
    <w:p w:rsidR="00CA1D06" w:rsidRDefault="00CA1D06" w:rsidP="00592778">
      <w:pPr>
        <w:pStyle w:val="libNormal"/>
        <w:rPr>
          <w:rtl/>
        </w:rPr>
      </w:pPr>
      <w:r>
        <w:rPr>
          <w:rtl/>
        </w:rPr>
        <w:t xml:space="preserve">ابن محمّد بن موسى بن إبراهيم بن موسى بن جعفر بن محمّد بن علي بن الحسين بن علي بن أبي طالب </w:t>
      </w:r>
      <w:r w:rsidR="006C6B9D" w:rsidRPr="006C6B9D">
        <w:rPr>
          <w:rStyle w:val="libAlaemChar"/>
          <w:rFonts w:hint="cs"/>
          <w:rtl/>
        </w:rPr>
        <w:t>عليهم‌السلام</w:t>
      </w:r>
      <w:r>
        <w:rPr>
          <w:rtl/>
        </w:rPr>
        <w:t xml:space="preserve"> ، أبو الحسن الرضي ، نقيب العلويين ببغداد ، أخو المرتضى ، كان شاعراً مبرزاً ، له كتب. </w:t>
      </w:r>
    </w:p>
    <w:p w:rsidR="00CA1D06" w:rsidRDefault="00CA1D06" w:rsidP="00592778">
      <w:pPr>
        <w:pStyle w:val="libNormal"/>
        <w:rPr>
          <w:rtl/>
        </w:rPr>
      </w:pPr>
      <w:r>
        <w:rPr>
          <w:rtl/>
        </w:rPr>
        <w:t xml:space="preserve">توفّي في السادس من المحرم سنة ست وأربعمائة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وأمره في الثقة والجلالة أشهر من أنّ يذكر ، </w:t>
      </w:r>
      <w:r w:rsidR="006C6B9D" w:rsidRPr="006C6B9D">
        <w:rPr>
          <w:rStyle w:val="libAlaemChar"/>
          <w:rFonts w:hint="cs"/>
          <w:rtl/>
        </w:rPr>
        <w:t>رضي‌الله‌عنه</w:t>
      </w:r>
      <w:r>
        <w:rPr>
          <w:rtl/>
        </w:rPr>
        <w:t>.</w:t>
      </w:r>
    </w:p>
    <w:p w:rsidR="00CA1D06" w:rsidRDefault="00CA1D06" w:rsidP="00592778">
      <w:pPr>
        <w:pStyle w:val="libNormal"/>
        <w:rPr>
          <w:rtl/>
        </w:rPr>
      </w:pPr>
      <w:bookmarkStart w:id="1115" w:name="_Toc276635536"/>
      <w:bookmarkStart w:id="1116" w:name="_Toc452295046"/>
      <w:r w:rsidRPr="00027141">
        <w:rPr>
          <w:rStyle w:val="Heading2Char"/>
          <w:rtl/>
        </w:rPr>
        <w:t>4621 / 265 ـ محمّد بن الحسين بن هارون</w:t>
      </w:r>
      <w:bookmarkEnd w:id="1115"/>
      <w:bookmarkEnd w:id="1116"/>
      <w:r>
        <w:rPr>
          <w:rtl/>
        </w:rPr>
        <w:t xml:space="preserve"> : </w:t>
      </w:r>
    </w:p>
    <w:p w:rsidR="00CA1D06" w:rsidRDefault="00CA1D06" w:rsidP="00592778">
      <w:pPr>
        <w:pStyle w:val="libNormal"/>
        <w:rPr>
          <w:rtl/>
        </w:rPr>
      </w:pPr>
      <w:r>
        <w:rPr>
          <w:rtl/>
        </w:rPr>
        <w:t xml:space="preserve">الكندي الطحان الكوفي ، أبو جعفر ، روى عنه : التلعكبري إجازة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(4)</w:t>
      </w:r>
      <w:r>
        <w:rPr>
          <w:rtl/>
        </w:rPr>
        <w:t xml:space="preserve">. وفي نسخة : محمّد بن الحسن كما نقلناه </w:t>
      </w:r>
      <w:r w:rsidRPr="008238A2">
        <w:rPr>
          <w:rStyle w:val="libFootnotenumChar"/>
          <w:rtl/>
        </w:rPr>
        <w:t>(5)</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276 / 9. </w:t>
      </w:r>
    </w:p>
    <w:p w:rsidR="00CA1D06" w:rsidRDefault="00CA1D06" w:rsidP="008238A2">
      <w:pPr>
        <w:pStyle w:val="libFootnote0"/>
        <w:rPr>
          <w:rtl/>
        </w:rPr>
      </w:pPr>
      <w:r>
        <w:rPr>
          <w:rtl/>
        </w:rPr>
        <w:t xml:space="preserve">2 ـ محمّد بن الحسين بن علي بن مهزيار غير موجود هنا ، ( م ت ). </w:t>
      </w:r>
    </w:p>
    <w:p w:rsidR="00CA1D06" w:rsidRDefault="00CA1D06" w:rsidP="008238A2">
      <w:pPr>
        <w:pStyle w:val="libFootnote0"/>
        <w:rPr>
          <w:rtl/>
        </w:rPr>
      </w:pPr>
      <w:r>
        <w:rPr>
          <w:rtl/>
        </w:rPr>
        <w:t xml:space="preserve">الشيخ القاضي جمال الدين محمّد بن الحسين بن محمّد بن القريب ، قاضي قاشان ، فاضل ، فقيه ، ب ، ( م ت ). فهرست منتجب الدين : 176 / 437. </w:t>
      </w:r>
    </w:p>
    <w:p w:rsidR="00CA1D06" w:rsidRDefault="00CA1D06" w:rsidP="008238A2">
      <w:pPr>
        <w:pStyle w:val="libFootnote0"/>
        <w:rPr>
          <w:rtl/>
        </w:rPr>
      </w:pPr>
      <w:r>
        <w:rPr>
          <w:rtl/>
        </w:rPr>
        <w:t xml:space="preserve">السيد الرئيس تاج الدين محمّد بن الحسين بن محمّد الكيسكي ، وجه السادة في الري ، فاضل ، فقيه ، له كتب ، أخبرنا : بها الوالد عنه ، ب ، ( م ت ). فهرست منتجب الدين : 158 / 365. </w:t>
      </w:r>
    </w:p>
    <w:p w:rsidR="00CA1D06" w:rsidRDefault="00CA1D06" w:rsidP="008238A2">
      <w:pPr>
        <w:pStyle w:val="libFootnote0"/>
        <w:rPr>
          <w:rtl/>
        </w:rPr>
      </w:pPr>
      <w:r>
        <w:rPr>
          <w:rtl/>
        </w:rPr>
        <w:t xml:space="preserve">السيد ناصر الدين محمّد بن الحسين بن المنتهى بن المنتهى الحسيني ، صالح ، واعظ ، عالم ، ب ، ( م ت ). فهرست منتجب الدين : 160 / 374. </w:t>
      </w:r>
    </w:p>
    <w:p w:rsidR="00CA1D06" w:rsidRDefault="00CA1D06" w:rsidP="008238A2">
      <w:pPr>
        <w:pStyle w:val="libFootnote0"/>
        <w:rPr>
          <w:rtl/>
        </w:rPr>
      </w:pPr>
      <w:r>
        <w:rPr>
          <w:rtl/>
        </w:rPr>
        <w:t xml:space="preserve">3 ـ رجال النجاشي : 398 / 1065. </w:t>
      </w:r>
    </w:p>
    <w:p w:rsidR="00CA1D06" w:rsidRDefault="00CA1D06" w:rsidP="008238A2">
      <w:pPr>
        <w:pStyle w:val="libFootnote0"/>
        <w:rPr>
          <w:rtl/>
        </w:rPr>
      </w:pPr>
      <w:r>
        <w:rPr>
          <w:rtl/>
        </w:rPr>
        <w:t xml:space="preserve">4 ـ رجال الشيخ : 444 / 74 ، وفي بعض نسخه : ابن الحسن ، ولم يرد فيه أيضاً : إجازة. </w:t>
      </w:r>
    </w:p>
    <w:p w:rsidR="00CA1D06" w:rsidRDefault="00CA1D06" w:rsidP="008238A2">
      <w:pPr>
        <w:pStyle w:val="libFootnote0"/>
        <w:rPr>
          <w:rtl/>
        </w:rPr>
      </w:pPr>
      <w:r>
        <w:rPr>
          <w:rtl/>
        </w:rPr>
        <w:t xml:space="preserve">5 ـ تقدم برقم : 4608 / 252. </w:t>
      </w:r>
    </w:p>
    <w:p w:rsidR="00CA1D06" w:rsidRDefault="00CA1D06" w:rsidP="00592778">
      <w:pPr>
        <w:pStyle w:val="libNormal"/>
        <w:rPr>
          <w:rtl/>
        </w:rPr>
      </w:pPr>
      <w:r>
        <w:rPr>
          <w:rtl/>
        </w:rPr>
        <w:br w:type="page"/>
      </w:r>
      <w:bookmarkStart w:id="1117" w:name="_Toc276635537"/>
      <w:bookmarkStart w:id="1118" w:name="_Toc452295047"/>
      <w:r w:rsidRPr="00027141">
        <w:rPr>
          <w:rStyle w:val="Heading2Char"/>
          <w:rtl/>
        </w:rPr>
        <w:lastRenderedPageBreak/>
        <w:t>4622 / 266 ـ محمّد بن الحصين الأهوازي</w:t>
      </w:r>
      <w:bookmarkEnd w:id="1117"/>
      <w:bookmarkEnd w:id="1118"/>
      <w:r>
        <w:rPr>
          <w:rtl/>
        </w:rPr>
        <w:t xml:space="preserve"> : </w:t>
      </w:r>
    </w:p>
    <w:p w:rsidR="00CA1D06" w:rsidRDefault="00CA1D06" w:rsidP="00592778">
      <w:pPr>
        <w:pStyle w:val="libNormal"/>
        <w:rPr>
          <w:rtl/>
        </w:rPr>
      </w:pPr>
      <w:r>
        <w:rPr>
          <w:rtl/>
        </w:rPr>
        <w:t xml:space="preserve">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119" w:name="_Toc276635538"/>
      <w:bookmarkStart w:id="1120" w:name="_Toc452295048"/>
      <w:r w:rsidRPr="00027141">
        <w:rPr>
          <w:rStyle w:val="Heading2Char"/>
          <w:rtl/>
        </w:rPr>
        <w:t>4623 / 267 ـ محمّد بن الحصين بن عبد الرحمن</w:t>
      </w:r>
      <w:bookmarkEnd w:id="1119"/>
      <w:bookmarkEnd w:id="1120"/>
      <w:r>
        <w:rPr>
          <w:rtl/>
        </w:rPr>
        <w:t xml:space="preserve"> : </w:t>
      </w:r>
    </w:p>
    <w:p w:rsidR="00CA1D06" w:rsidRDefault="00CA1D06" w:rsidP="00592778">
      <w:pPr>
        <w:pStyle w:val="libNormal"/>
        <w:rPr>
          <w:rtl/>
        </w:rPr>
      </w:pPr>
      <w:r>
        <w:rPr>
          <w:rtl/>
        </w:rPr>
        <w:t xml:space="preserve">الجعفي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121" w:name="_Toc276635539"/>
      <w:bookmarkStart w:id="1122" w:name="_Toc452295049"/>
      <w:r w:rsidRPr="00027141">
        <w:rPr>
          <w:rStyle w:val="Heading2Char"/>
          <w:rtl/>
        </w:rPr>
        <w:t>4624 / 268 ـ محمّد بن الحصين الفهري</w:t>
      </w:r>
      <w:bookmarkEnd w:id="1121"/>
      <w:bookmarkEnd w:id="1122"/>
      <w:r>
        <w:rPr>
          <w:rtl/>
        </w:rPr>
        <w:t xml:space="preserve"> </w:t>
      </w:r>
      <w:r w:rsidRPr="008238A2">
        <w:rPr>
          <w:rStyle w:val="libFootnotenumChar"/>
          <w:rtl/>
        </w:rPr>
        <w:t>(3)</w:t>
      </w:r>
      <w:r>
        <w:rPr>
          <w:rtl/>
        </w:rPr>
        <w:t xml:space="preserve"> : </w:t>
      </w:r>
    </w:p>
    <w:p w:rsidR="00CA1D06" w:rsidRDefault="00CA1D06" w:rsidP="00592778">
      <w:pPr>
        <w:pStyle w:val="libNormal"/>
        <w:rPr>
          <w:rtl/>
        </w:rPr>
      </w:pPr>
      <w:r>
        <w:rPr>
          <w:rtl/>
        </w:rPr>
        <w:t xml:space="preserve">ملعون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 xml:space="preserve">وروى الكشّي ، عن سعد ، عن العبيدي أنّ العسكري </w:t>
      </w:r>
      <w:r w:rsidR="006C6B9D" w:rsidRPr="006C6B9D">
        <w:rPr>
          <w:rStyle w:val="libAlaemChar"/>
          <w:rFonts w:hint="cs"/>
          <w:rtl/>
        </w:rPr>
        <w:t>عليه‌السلام</w:t>
      </w:r>
      <w:r>
        <w:rPr>
          <w:rtl/>
        </w:rPr>
        <w:t xml:space="preserve"> لعن الفهري والحسن بن محمّد بن يايا </w:t>
      </w:r>
      <w:r w:rsidRPr="008238A2">
        <w:rPr>
          <w:rStyle w:val="libFootnotenumChar"/>
          <w:rtl/>
        </w:rPr>
        <w:t>(5)</w:t>
      </w:r>
      <w:r>
        <w:rPr>
          <w:rtl/>
        </w:rPr>
        <w:t xml:space="preserve"> القمّي </w:t>
      </w:r>
      <w:r w:rsidRPr="008238A2">
        <w:rPr>
          <w:rStyle w:val="libFootnotenumChar"/>
          <w:rtl/>
        </w:rPr>
        <w:t>(6)</w:t>
      </w:r>
      <w:r>
        <w:rPr>
          <w:rtl/>
        </w:rPr>
        <w:t>.</w:t>
      </w:r>
    </w:p>
    <w:p w:rsidR="00CA1D06" w:rsidRDefault="00CA1D06" w:rsidP="00592778">
      <w:pPr>
        <w:pStyle w:val="libNormal"/>
        <w:rPr>
          <w:rtl/>
        </w:rPr>
      </w:pPr>
      <w:bookmarkStart w:id="1123" w:name="_Toc276635540"/>
      <w:bookmarkStart w:id="1124" w:name="_Toc452295050"/>
      <w:r w:rsidRPr="00027141">
        <w:rPr>
          <w:rStyle w:val="Heading2Char"/>
          <w:rtl/>
        </w:rPr>
        <w:t>4625 / 269 ـ محمّد بن حفص بن عمرو</w:t>
      </w:r>
      <w:bookmarkEnd w:id="1123"/>
      <w:bookmarkEnd w:id="1124"/>
      <w:r>
        <w:rPr>
          <w:rtl/>
        </w:rPr>
        <w:t xml:space="preserve"> : </w:t>
      </w:r>
    </w:p>
    <w:p w:rsidR="00CA1D06" w:rsidRDefault="00CA1D06" w:rsidP="00592778">
      <w:pPr>
        <w:pStyle w:val="libNormal"/>
        <w:rPr>
          <w:rtl/>
        </w:rPr>
      </w:pPr>
      <w:r>
        <w:rPr>
          <w:rtl/>
        </w:rPr>
        <w:t xml:space="preserve">أبو جعفر ، وهو ابن العمري ، وكان وكيل الناحية ، وكان الأمر يدور عليه ، رجال الكشّي </w:t>
      </w:r>
      <w:r w:rsidRPr="008238A2">
        <w:rPr>
          <w:rStyle w:val="libFootnotenumChar"/>
          <w:rtl/>
        </w:rPr>
        <w:t>(7)</w:t>
      </w:r>
      <w:r>
        <w:rPr>
          <w:rtl/>
        </w:rPr>
        <w:t xml:space="preserve">. </w:t>
      </w:r>
    </w:p>
    <w:p w:rsidR="00CA1D06" w:rsidRDefault="00CA1D06" w:rsidP="00592778">
      <w:pPr>
        <w:pStyle w:val="libNormal"/>
        <w:rPr>
          <w:rtl/>
        </w:rPr>
      </w:pPr>
      <w:r>
        <w:rPr>
          <w:rtl/>
        </w:rPr>
        <w:t xml:space="preserve">محمّد بن حفص بن عمرو بن العمري ، 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391 / 25. </w:t>
      </w:r>
    </w:p>
    <w:p w:rsidR="00CA1D06" w:rsidRDefault="00CA1D06" w:rsidP="008238A2">
      <w:pPr>
        <w:pStyle w:val="libFootnote0"/>
        <w:rPr>
          <w:rtl/>
        </w:rPr>
      </w:pPr>
      <w:r>
        <w:rPr>
          <w:rtl/>
        </w:rPr>
        <w:t xml:space="preserve">2 ـ رجال الشيخ : 281 / 86. </w:t>
      </w:r>
    </w:p>
    <w:p w:rsidR="00CA1D06" w:rsidRDefault="00CA1D06" w:rsidP="008238A2">
      <w:pPr>
        <w:pStyle w:val="libFootnote0"/>
        <w:rPr>
          <w:rtl/>
        </w:rPr>
      </w:pPr>
      <w:r>
        <w:rPr>
          <w:rtl/>
        </w:rPr>
        <w:t xml:space="preserve">3 ـ في نسخة ( ت ) : العميري ، وفي نسخة ( م ) : الفهيري ، وفي هامشيهما : الفهري ( خ ل ). </w:t>
      </w:r>
    </w:p>
    <w:p w:rsidR="00CA1D06" w:rsidRDefault="00CA1D06" w:rsidP="008238A2">
      <w:pPr>
        <w:pStyle w:val="libFootnote0"/>
        <w:rPr>
          <w:rtl/>
        </w:rPr>
      </w:pPr>
      <w:r>
        <w:rPr>
          <w:rtl/>
        </w:rPr>
        <w:t xml:space="preserve">4 ـ رجال الشيخ : 392 / 39. </w:t>
      </w:r>
    </w:p>
    <w:p w:rsidR="00CA1D06" w:rsidRDefault="00CA1D06" w:rsidP="008238A2">
      <w:pPr>
        <w:pStyle w:val="libFootnote0"/>
        <w:rPr>
          <w:rtl/>
        </w:rPr>
      </w:pPr>
      <w:r>
        <w:rPr>
          <w:rtl/>
        </w:rPr>
        <w:t xml:space="preserve">5 ـ كذا في النسخ ، وفي المصدر : بابا. </w:t>
      </w:r>
    </w:p>
    <w:p w:rsidR="00CA1D06" w:rsidRDefault="00CA1D06" w:rsidP="008238A2">
      <w:pPr>
        <w:pStyle w:val="libFootnote0"/>
        <w:rPr>
          <w:rtl/>
        </w:rPr>
      </w:pPr>
      <w:r>
        <w:rPr>
          <w:rtl/>
        </w:rPr>
        <w:t xml:space="preserve">6 ـ رجال الكشّي : 520 / 999. </w:t>
      </w:r>
    </w:p>
    <w:p w:rsidR="00CA1D06" w:rsidRDefault="00CA1D06" w:rsidP="008238A2">
      <w:pPr>
        <w:pStyle w:val="libFootnote0"/>
        <w:rPr>
          <w:rtl/>
        </w:rPr>
      </w:pPr>
      <w:r>
        <w:rPr>
          <w:rtl/>
        </w:rPr>
        <w:t xml:space="preserve">7 ـ رجال الكشّي : 531 / ذيل الحديث 1015. </w:t>
      </w:r>
    </w:p>
    <w:p w:rsidR="00CA1D06" w:rsidRDefault="00CA1D06" w:rsidP="008238A2">
      <w:pPr>
        <w:pStyle w:val="libFootnote0"/>
        <w:rPr>
          <w:rtl/>
        </w:rPr>
      </w:pPr>
      <w:r>
        <w:rPr>
          <w:rtl/>
        </w:rPr>
        <w:t xml:space="preserve">8 ـ رجال الشيخ : 402 / 14. </w:t>
      </w:r>
    </w:p>
    <w:p w:rsidR="00CA1D06" w:rsidRDefault="00CA1D06" w:rsidP="00592778">
      <w:pPr>
        <w:pStyle w:val="libNormal"/>
        <w:rPr>
          <w:rtl/>
        </w:rPr>
      </w:pPr>
      <w:r>
        <w:rPr>
          <w:rtl/>
        </w:rPr>
        <w:br w:type="page"/>
      </w:r>
      <w:bookmarkStart w:id="1125" w:name="_Toc276635541"/>
      <w:bookmarkStart w:id="1126" w:name="_Toc452295051"/>
      <w:r w:rsidRPr="00027141">
        <w:rPr>
          <w:rStyle w:val="Heading2Char"/>
          <w:rtl/>
        </w:rPr>
        <w:lastRenderedPageBreak/>
        <w:t>4626 / 270 ـ محمّد بن حفص بن غياث</w:t>
      </w:r>
      <w:bookmarkEnd w:id="1125"/>
      <w:bookmarkEnd w:id="1126"/>
      <w:r>
        <w:rPr>
          <w:rtl/>
        </w:rPr>
        <w:t xml:space="preserve"> : </w:t>
      </w:r>
    </w:p>
    <w:p w:rsidR="00CA1D06" w:rsidRDefault="00CA1D06" w:rsidP="00592778">
      <w:pPr>
        <w:pStyle w:val="libNormal"/>
        <w:rPr>
          <w:rtl/>
        </w:rPr>
      </w:pPr>
      <w:r>
        <w:rPr>
          <w:rtl/>
        </w:rPr>
        <w:t xml:space="preserve">روى عن أبيه ، روى عنه : محمّد بن الوليد الخرّاز </w:t>
      </w:r>
      <w:r w:rsidRPr="008238A2">
        <w:rPr>
          <w:rStyle w:val="libFootnotenumChar"/>
          <w:rtl/>
        </w:rPr>
        <w:t>(1)</w:t>
      </w:r>
      <w:r>
        <w:rPr>
          <w:rtl/>
        </w:rPr>
        <w:t xml:space="preserve"> ، ويروي عن </w:t>
      </w:r>
      <w:r w:rsidRPr="008238A2">
        <w:rPr>
          <w:rStyle w:val="libFootnotenumChar"/>
          <w:rtl/>
        </w:rPr>
        <w:t>(2)</w:t>
      </w:r>
      <w:r>
        <w:rPr>
          <w:rtl/>
        </w:rPr>
        <w:t xml:space="preserve"> محمّد بن الحسن الصفّار والحميري وسعد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127" w:name="_Toc276635542"/>
      <w:bookmarkStart w:id="1128" w:name="_Toc452295052"/>
      <w:r w:rsidRPr="00027141">
        <w:rPr>
          <w:rStyle w:val="Heading2Char"/>
          <w:rtl/>
        </w:rPr>
        <w:t>4627 / 271 ـ محمّد بن الحكم البكري</w:t>
      </w:r>
      <w:bookmarkEnd w:id="1127"/>
      <w:bookmarkEnd w:id="1128"/>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129" w:name="_Toc276635543"/>
      <w:bookmarkStart w:id="1130" w:name="_Toc452295053"/>
      <w:r w:rsidRPr="00027141">
        <w:rPr>
          <w:rStyle w:val="Heading2Char"/>
          <w:rtl/>
        </w:rPr>
        <w:t>4628 / 272 ـ محمّد بن حكيم الخثعمي</w:t>
      </w:r>
      <w:bookmarkEnd w:id="1129"/>
      <w:bookmarkEnd w:id="1130"/>
      <w:r>
        <w:rPr>
          <w:rtl/>
        </w:rPr>
        <w:t xml:space="preserve"> : </w:t>
      </w:r>
    </w:p>
    <w:p w:rsidR="00CA1D06" w:rsidRDefault="00CA1D06" w:rsidP="00592778">
      <w:pPr>
        <w:pStyle w:val="libNormal"/>
        <w:rPr>
          <w:rtl/>
        </w:rPr>
      </w:pPr>
      <w:r>
        <w:rPr>
          <w:rtl/>
        </w:rPr>
        <w:t xml:space="preserve">روى عن أبي عبد الله وأبي الحسن </w:t>
      </w:r>
      <w:r w:rsidR="006C6B9D" w:rsidRPr="006C6B9D">
        <w:rPr>
          <w:rStyle w:val="libAlaemChar"/>
          <w:rFonts w:hint="cs"/>
          <w:rtl/>
        </w:rPr>
        <w:t>عليهما‌السلام</w:t>
      </w:r>
      <w:r>
        <w:rPr>
          <w:rtl/>
        </w:rPr>
        <w:t xml:space="preserve"> ، يكنّى أبا جعفر ، له كتاب يرويه ابنه جعفر بن محمّد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محمّد بن حكيم الخثعمي ، كوفي ، أبو جعفر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محمّد بن حكيم ، له كتاب </w:t>
      </w:r>
      <w:r w:rsidRPr="008238A2">
        <w:rPr>
          <w:rStyle w:val="libFootnotenumChar"/>
          <w:rtl/>
        </w:rPr>
        <w:t>(7)</w:t>
      </w:r>
      <w:r>
        <w:rPr>
          <w:rtl/>
        </w:rPr>
        <w:t xml:space="preserve"> ، روى عنه : الحسن بن محبوب ، الفهرست </w:t>
      </w:r>
      <w:r w:rsidRPr="008238A2">
        <w:rPr>
          <w:rStyle w:val="libFootnotenumChar"/>
          <w:rtl/>
        </w:rPr>
        <w:t>(8)</w:t>
      </w:r>
      <w:r>
        <w:rPr>
          <w:rtl/>
        </w:rPr>
        <w:t xml:space="preserve">. ثمّ قال : محمّد بن حكيم ، له كتاب </w:t>
      </w:r>
      <w:r w:rsidRPr="008238A2">
        <w:rPr>
          <w:rStyle w:val="libFootnotenumChar"/>
          <w:rtl/>
        </w:rPr>
        <w:t>(9)</w:t>
      </w:r>
      <w:r>
        <w:rPr>
          <w:rtl/>
        </w:rPr>
        <w:t xml:space="preserve"> ، روى عنه : القاسم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كذا في نسخة ( ش ) ، وفي نسختي ( م ) و ( ت ) والمصدر : الخزّاز. </w:t>
      </w:r>
    </w:p>
    <w:p w:rsidR="00CA1D06" w:rsidRDefault="00CA1D06" w:rsidP="008238A2">
      <w:pPr>
        <w:pStyle w:val="libFootnote0"/>
        <w:rPr>
          <w:rtl/>
        </w:rPr>
      </w:pPr>
      <w:r>
        <w:rPr>
          <w:rtl/>
        </w:rPr>
        <w:t xml:space="preserve">2 ـ كذا في نسخة ( ش ) و ( م ) والمصدر ، وفي نسخة ( ت ) : عنه. </w:t>
      </w:r>
    </w:p>
    <w:p w:rsidR="00CA1D06" w:rsidRDefault="00CA1D06" w:rsidP="008238A2">
      <w:pPr>
        <w:pStyle w:val="libFootnote0"/>
        <w:rPr>
          <w:rtl/>
        </w:rPr>
      </w:pPr>
      <w:r>
        <w:rPr>
          <w:rtl/>
        </w:rPr>
        <w:t xml:space="preserve">3 ـ رجال الشيخ : 437 / 10. </w:t>
      </w:r>
    </w:p>
    <w:p w:rsidR="00CA1D06" w:rsidRDefault="00CA1D06" w:rsidP="008238A2">
      <w:pPr>
        <w:pStyle w:val="libFootnote0"/>
        <w:rPr>
          <w:rtl/>
        </w:rPr>
      </w:pPr>
      <w:r>
        <w:rPr>
          <w:rtl/>
        </w:rPr>
        <w:t xml:space="preserve">4 ـ رجال الشيخ : 280 / 81 ، وفيه : ابن الحكيم. </w:t>
      </w:r>
    </w:p>
    <w:p w:rsidR="00CA1D06" w:rsidRDefault="00CA1D06" w:rsidP="008238A2">
      <w:pPr>
        <w:pStyle w:val="libFootnote0"/>
        <w:rPr>
          <w:rtl/>
        </w:rPr>
      </w:pPr>
      <w:r>
        <w:rPr>
          <w:rtl/>
        </w:rPr>
        <w:t xml:space="preserve">5 ـ رجال النجاشي : 357 / 957. </w:t>
      </w:r>
    </w:p>
    <w:p w:rsidR="00CA1D06" w:rsidRDefault="00CA1D06" w:rsidP="008238A2">
      <w:pPr>
        <w:pStyle w:val="libFootnote0"/>
        <w:rPr>
          <w:rtl/>
        </w:rPr>
      </w:pPr>
      <w:r>
        <w:rPr>
          <w:rtl/>
        </w:rPr>
        <w:t xml:space="preserve">6 ـ رجال الشيخ : 280 / 80. </w:t>
      </w:r>
    </w:p>
    <w:p w:rsidR="00CA1D06" w:rsidRDefault="00CA1D06" w:rsidP="008238A2">
      <w:pPr>
        <w:pStyle w:val="libFootnote0"/>
        <w:rPr>
          <w:rtl/>
        </w:rPr>
      </w:pPr>
      <w:r>
        <w:rPr>
          <w:rtl/>
        </w:rPr>
        <w:t xml:space="preserve">7 ـ أخبرنا : جماعة ، عن أبي المفضّل ، عن ابن بطّة ، عن أحمد بن محمّد بن عيسى ، عن ابن أبي عمير ، عن الحسن بن محبوب ، عنه ، ست ، ( م ت ). </w:t>
      </w:r>
    </w:p>
    <w:p w:rsidR="00CA1D06" w:rsidRDefault="00CA1D06" w:rsidP="008238A2">
      <w:pPr>
        <w:pStyle w:val="libFootnote0"/>
        <w:rPr>
          <w:rtl/>
        </w:rPr>
      </w:pPr>
      <w:r>
        <w:rPr>
          <w:rtl/>
        </w:rPr>
        <w:t xml:space="preserve">8 ـ الفهرست : 149 / 643. </w:t>
      </w:r>
    </w:p>
    <w:p w:rsidR="00CA1D06" w:rsidRDefault="00CA1D06" w:rsidP="008238A2">
      <w:pPr>
        <w:pStyle w:val="libFootnote0"/>
        <w:rPr>
          <w:rtl/>
        </w:rPr>
      </w:pPr>
      <w:r>
        <w:rPr>
          <w:rtl/>
        </w:rPr>
        <w:t xml:space="preserve">9 ـ أخبرنا : جماعة ، عن أبي المفضّل ، عن حميد ، عن القاسم بن إسماعيل ، عنه ، ست ، ( م ت ). </w:t>
      </w:r>
    </w:p>
    <w:p w:rsidR="00CA1D06" w:rsidRDefault="00CA1D06" w:rsidP="00592778">
      <w:pPr>
        <w:pStyle w:val="libNormal0"/>
        <w:rPr>
          <w:rtl/>
        </w:rPr>
      </w:pPr>
      <w:r>
        <w:rPr>
          <w:rtl/>
        </w:rPr>
        <w:br w:type="page"/>
      </w:r>
      <w:r>
        <w:rPr>
          <w:rtl/>
        </w:rPr>
        <w:lastRenderedPageBreak/>
        <w:t xml:space="preserve">إسماعيل </w:t>
      </w:r>
      <w:r w:rsidRPr="008238A2">
        <w:rPr>
          <w:rStyle w:val="libFootnotenumChar"/>
          <w:rtl/>
        </w:rPr>
        <w:t>(1)</w:t>
      </w:r>
      <w:r>
        <w:rPr>
          <w:rtl/>
        </w:rPr>
        <w:t>.</w:t>
      </w:r>
    </w:p>
    <w:p w:rsidR="00CA1D06" w:rsidRDefault="00CA1D06" w:rsidP="00592778">
      <w:pPr>
        <w:pStyle w:val="libNormal"/>
        <w:rPr>
          <w:rtl/>
        </w:rPr>
      </w:pPr>
      <w:bookmarkStart w:id="1131" w:name="_Toc276635544"/>
      <w:bookmarkStart w:id="1132" w:name="_Toc452295054"/>
      <w:r w:rsidRPr="00027141">
        <w:rPr>
          <w:rStyle w:val="Heading2Char"/>
          <w:rtl/>
        </w:rPr>
        <w:t>4629 / 273 ـ محمّد بن حكيم الساباطي</w:t>
      </w:r>
      <w:bookmarkEnd w:id="1131"/>
      <w:bookmarkEnd w:id="1132"/>
      <w:r>
        <w:rPr>
          <w:rtl/>
        </w:rPr>
        <w:t xml:space="preserve"> : </w:t>
      </w:r>
    </w:p>
    <w:p w:rsidR="00CA1D06" w:rsidRDefault="00CA1D06" w:rsidP="00592778">
      <w:pPr>
        <w:pStyle w:val="libNormal"/>
        <w:rPr>
          <w:rtl/>
        </w:rPr>
      </w:pPr>
      <w:r>
        <w:rPr>
          <w:rtl/>
        </w:rPr>
        <w:t xml:space="preserve">وله إخوة : محمّد </w:t>
      </w:r>
      <w:r w:rsidRPr="008238A2">
        <w:rPr>
          <w:rStyle w:val="libFootnotenumChar"/>
          <w:rtl/>
        </w:rPr>
        <w:t>(2)</w:t>
      </w:r>
      <w:r>
        <w:rPr>
          <w:rtl/>
        </w:rPr>
        <w:t xml:space="preserve"> ومرازم وحديد بنو حكيم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133" w:name="_Toc276635545"/>
      <w:bookmarkStart w:id="1134" w:name="_Toc452295055"/>
      <w:r w:rsidRPr="00027141">
        <w:rPr>
          <w:rStyle w:val="Heading2Char"/>
          <w:rtl/>
        </w:rPr>
        <w:t>4630 / 274 ـ محمّد بن حكيم</w:t>
      </w:r>
      <w:bookmarkEnd w:id="1133"/>
      <w:bookmarkEnd w:id="1134"/>
      <w:r>
        <w:rPr>
          <w:rtl/>
        </w:rPr>
        <w:t xml:space="preserve"> : </w:t>
      </w:r>
    </w:p>
    <w:p w:rsidR="00CA1D06" w:rsidRDefault="00CA1D06" w:rsidP="00592778">
      <w:pPr>
        <w:pStyle w:val="libNormal"/>
        <w:rPr>
          <w:rtl/>
        </w:rPr>
      </w:pPr>
      <w:r>
        <w:rPr>
          <w:rtl/>
        </w:rPr>
        <w:t xml:space="preserve">من أصحاب الكاظم </w:t>
      </w:r>
      <w:r w:rsidR="006C6B9D" w:rsidRPr="006C6B9D">
        <w:rPr>
          <w:rStyle w:val="libAlaemChar"/>
          <w:rFonts w:hint="cs"/>
          <w:rtl/>
        </w:rPr>
        <w:t>عليه‌السلام</w:t>
      </w:r>
      <w:r>
        <w:rPr>
          <w:rtl/>
        </w:rPr>
        <w:t xml:space="preserve"> </w:t>
      </w:r>
      <w:r w:rsidRPr="008238A2">
        <w:rPr>
          <w:rStyle w:val="libFootnotenumChar"/>
          <w:rtl/>
        </w:rPr>
        <w:t>(4)</w:t>
      </w:r>
      <w:r>
        <w:rPr>
          <w:rtl/>
        </w:rPr>
        <w:t xml:space="preserve"> ، حدّثني حمدويه قال : حدّثني محمّد ابن عيسى قال : حدّثني يونس بن عبد الرحمن ، عن حمّاد قال : كان أبو الحسن </w:t>
      </w:r>
      <w:r w:rsidR="006C6B9D" w:rsidRPr="006C6B9D">
        <w:rPr>
          <w:rStyle w:val="libAlaemChar"/>
          <w:rFonts w:hint="cs"/>
          <w:rtl/>
        </w:rPr>
        <w:t>عليه‌السلام</w:t>
      </w:r>
      <w:r>
        <w:rPr>
          <w:rtl/>
        </w:rPr>
        <w:t xml:space="preserve"> يأمر محمّد بن حكيم أنّ يجالس أهل المدينة في مسجد رسول الله </w:t>
      </w:r>
      <w:r w:rsidR="006C6B9D" w:rsidRPr="006C6B9D">
        <w:rPr>
          <w:rStyle w:val="libAlaemChar"/>
          <w:rFonts w:hint="cs"/>
          <w:rtl/>
        </w:rPr>
        <w:t>صلى‌الله‌عليه‌وآله‌وسلم</w:t>
      </w:r>
      <w:r>
        <w:rPr>
          <w:rtl/>
        </w:rPr>
        <w:t xml:space="preserve"> وأنّ يكلمهم ويخاصمهم ، حتّى كلمهم في صاحب القبر ، فكان إذا انصرف إليه قال له : ما قلت لهم وما قالوا لك؟ ويرضى بذلك منه ، رجال الكشّي </w:t>
      </w:r>
      <w:r w:rsidRPr="008238A2">
        <w:rPr>
          <w:rStyle w:val="libFootnotenumChar"/>
          <w:rtl/>
        </w:rPr>
        <w:t>(5)</w:t>
      </w:r>
      <w:r>
        <w:rPr>
          <w:rtl/>
        </w:rPr>
        <w:t xml:space="preserve">. </w:t>
      </w:r>
    </w:p>
    <w:p w:rsidR="00CA1D06" w:rsidRDefault="00CA1D06" w:rsidP="00592778">
      <w:pPr>
        <w:pStyle w:val="libNormal"/>
        <w:rPr>
          <w:rtl/>
        </w:rPr>
      </w:pPr>
      <w:r>
        <w:rPr>
          <w:rtl/>
        </w:rPr>
        <w:t xml:space="preserve">ثمّ روى مثله </w:t>
      </w:r>
      <w:r w:rsidRPr="008238A2">
        <w:rPr>
          <w:rStyle w:val="libFootnotenumChar"/>
          <w:rtl/>
        </w:rPr>
        <w:t>(6)</w:t>
      </w:r>
      <w:r>
        <w:rPr>
          <w:rtl/>
        </w:rPr>
        <w:t xml:space="preserve">. </w:t>
      </w:r>
    </w:p>
    <w:p w:rsidR="00CA1D06" w:rsidRDefault="00CA1D06" w:rsidP="00592778">
      <w:pPr>
        <w:pStyle w:val="libNormal"/>
        <w:rPr>
          <w:rtl/>
        </w:rPr>
      </w:pPr>
      <w:r>
        <w:rPr>
          <w:rtl/>
        </w:rPr>
        <w:t xml:space="preserve">وكأنّ محمّد بن حكيم هذا هو الخثعمي المذكور من قبل </w:t>
      </w:r>
      <w:r w:rsidRPr="008238A2">
        <w:rPr>
          <w:rStyle w:val="libFootnotenumChar"/>
          <w:rtl/>
        </w:rPr>
        <w:t>(7)</w:t>
      </w:r>
      <w:r>
        <w:rPr>
          <w:rtl/>
        </w:rPr>
        <w:t xml:space="preserve">. </w:t>
      </w:r>
    </w:p>
    <w:p w:rsidR="00CA1D06" w:rsidRDefault="00CA1D06" w:rsidP="00592778">
      <w:pPr>
        <w:pStyle w:val="libNormal"/>
        <w:rPr>
          <w:rtl/>
        </w:rPr>
      </w:pPr>
      <w:r>
        <w:rPr>
          <w:rtl/>
        </w:rPr>
        <w:t xml:space="preserve">ويحتمل احتمالاً بعيداً أنّ يكون هذا هو الساباطي المذكور قبيل هذا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الفهرست : 153 / 676. </w:t>
      </w:r>
    </w:p>
    <w:p w:rsidR="00CA1D06" w:rsidRDefault="00CA1D06" w:rsidP="008238A2">
      <w:pPr>
        <w:pStyle w:val="libFootnote0"/>
        <w:rPr>
          <w:rtl/>
        </w:rPr>
      </w:pPr>
      <w:r>
        <w:rPr>
          <w:rtl/>
        </w:rPr>
        <w:t xml:space="preserve">2 ـ كذا في النسخ والمصدر. نقول : قال العلّامة القهبائي معلقاً على هذه العبارة : طغى به القلم ولا يخفى ، والصواب ذكر ذبيان بدل محمّد ، فصح أنّ له إخوة. مجمع الرجال 5 : 201 هامش رقم « 4 ». </w:t>
      </w:r>
    </w:p>
    <w:p w:rsidR="00CA1D06" w:rsidRDefault="00CA1D06" w:rsidP="008238A2">
      <w:pPr>
        <w:pStyle w:val="libFootnote0"/>
        <w:rPr>
          <w:rtl/>
        </w:rPr>
      </w:pPr>
      <w:r>
        <w:rPr>
          <w:rtl/>
        </w:rPr>
        <w:t xml:space="preserve">3 ـ رجال الشيخ : 280 / 79. </w:t>
      </w:r>
    </w:p>
    <w:p w:rsidR="00CA1D06" w:rsidRDefault="00CA1D06" w:rsidP="008238A2">
      <w:pPr>
        <w:pStyle w:val="libFootnote0"/>
        <w:rPr>
          <w:rtl/>
        </w:rPr>
      </w:pPr>
      <w:r>
        <w:rPr>
          <w:rtl/>
        </w:rPr>
        <w:t xml:space="preserve">4 ـ محمّد بن حكيم ، م جخ ، ( م ت ). رجال الشيخ : 342 / 2. </w:t>
      </w:r>
    </w:p>
    <w:p w:rsidR="00CA1D06" w:rsidRDefault="00CA1D06" w:rsidP="008238A2">
      <w:pPr>
        <w:pStyle w:val="libFootnote0"/>
        <w:rPr>
          <w:rtl/>
        </w:rPr>
      </w:pPr>
      <w:r>
        <w:rPr>
          <w:rtl/>
        </w:rPr>
        <w:t xml:space="preserve">5 ـ رجال الكشّي : 449 / 844. </w:t>
      </w:r>
    </w:p>
    <w:p w:rsidR="00CA1D06" w:rsidRDefault="00CA1D06" w:rsidP="008238A2">
      <w:pPr>
        <w:pStyle w:val="libFootnote0"/>
        <w:rPr>
          <w:rtl/>
        </w:rPr>
      </w:pPr>
      <w:r>
        <w:rPr>
          <w:rtl/>
        </w:rPr>
        <w:t xml:space="preserve">6 ـ رجال الكشّي : 449 / 845. </w:t>
      </w:r>
    </w:p>
    <w:p w:rsidR="00CA1D06" w:rsidRDefault="00CA1D06" w:rsidP="008238A2">
      <w:pPr>
        <w:pStyle w:val="libFootnote0"/>
        <w:rPr>
          <w:rtl/>
        </w:rPr>
      </w:pPr>
      <w:r>
        <w:rPr>
          <w:rtl/>
        </w:rPr>
        <w:t xml:space="preserve">7 ـ تقدم برقم : 4628 / 272. </w:t>
      </w:r>
    </w:p>
    <w:p w:rsidR="00CA1D06" w:rsidRDefault="00CA1D06" w:rsidP="00592778">
      <w:pPr>
        <w:pStyle w:val="libNormal0"/>
        <w:rPr>
          <w:rtl/>
        </w:rPr>
      </w:pPr>
      <w:r>
        <w:rPr>
          <w:rtl/>
        </w:rPr>
        <w:br w:type="page"/>
      </w:r>
      <w:r>
        <w:rPr>
          <w:rtl/>
        </w:rPr>
        <w:lastRenderedPageBreak/>
        <w:t xml:space="preserve">والله أعلم </w:t>
      </w:r>
      <w:r w:rsidRPr="008238A2">
        <w:rPr>
          <w:rStyle w:val="libFootnotenumChar"/>
          <w:rtl/>
        </w:rPr>
        <w:t>(1)</w:t>
      </w:r>
      <w:r>
        <w:rPr>
          <w:rtl/>
        </w:rPr>
        <w:t>.</w:t>
      </w:r>
    </w:p>
    <w:p w:rsidR="00CA1D06" w:rsidRDefault="00CA1D06" w:rsidP="00592778">
      <w:pPr>
        <w:pStyle w:val="libNormal"/>
        <w:rPr>
          <w:rtl/>
        </w:rPr>
      </w:pPr>
      <w:bookmarkStart w:id="1135" w:name="_Toc276635546"/>
      <w:bookmarkStart w:id="1136" w:name="_Toc452295056"/>
      <w:r w:rsidRPr="00027141">
        <w:rPr>
          <w:rStyle w:val="Heading2Char"/>
          <w:rtl/>
        </w:rPr>
        <w:t>4631 / 275 ـ محمّد بن حمّاد</w:t>
      </w:r>
      <w:bookmarkEnd w:id="1135"/>
      <w:bookmarkEnd w:id="1136"/>
      <w:r>
        <w:rPr>
          <w:rtl/>
        </w:rPr>
        <w:t xml:space="preserve"> : </w:t>
      </w:r>
    </w:p>
    <w:p w:rsidR="00CA1D06" w:rsidRDefault="00CA1D06" w:rsidP="00592778">
      <w:pPr>
        <w:pStyle w:val="libNormal"/>
        <w:rPr>
          <w:rtl/>
        </w:rPr>
      </w:pPr>
      <w:r>
        <w:rPr>
          <w:rtl/>
        </w:rPr>
        <w:t xml:space="preserve">أبو الأشعث المزني ، كوفي </w:t>
      </w:r>
      <w:r w:rsidRPr="008238A2">
        <w:rPr>
          <w:rStyle w:val="libFootnotenumChar"/>
          <w:rtl/>
        </w:rPr>
        <w:t>(2)</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137" w:name="_Toc276635547"/>
      <w:bookmarkStart w:id="1138" w:name="_Toc452295057"/>
      <w:r w:rsidRPr="00027141">
        <w:rPr>
          <w:rStyle w:val="Heading2Char"/>
          <w:rtl/>
        </w:rPr>
        <w:t>4632 / 276 ـ محمّد بن حمّاد بن زيد</w:t>
      </w:r>
      <w:bookmarkEnd w:id="1137"/>
      <w:bookmarkEnd w:id="1138"/>
      <w:r>
        <w:rPr>
          <w:rtl/>
        </w:rPr>
        <w:t xml:space="preserve"> : </w:t>
      </w:r>
    </w:p>
    <w:p w:rsidR="00CA1D06" w:rsidRDefault="00CA1D06" w:rsidP="00592778">
      <w:pPr>
        <w:pStyle w:val="libNormal"/>
        <w:rPr>
          <w:rtl/>
        </w:rPr>
      </w:pPr>
      <w:r>
        <w:rPr>
          <w:rtl/>
        </w:rPr>
        <w:t xml:space="preserve">الحارثي ، أبو عبد الله ، ثقة ، روى أبوه عن الصادق </w:t>
      </w:r>
      <w:r w:rsidR="006C6B9D" w:rsidRPr="006C6B9D">
        <w:rPr>
          <w:rStyle w:val="libAlaemChar"/>
          <w:rFonts w:hint="cs"/>
          <w:rtl/>
        </w:rPr>
        <w:t>عليه‌السلام</w:t>
      </w:r>
      <w:r>
        <w:rPr>
          <w:rtl/>
        </w:rPr>
        <w:t xml:space="preserve"> ، له كتاب ، روى عنه : محمّد بن الحسين بن أبي الخطاب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محمّد بن حمّاد الكوفي ، له كتاب </w:t>
      </w:r>
      <w:r w:rsidRPr="008238A2">
        <w:rPr>
          <w:rStyle w:val="libFootnotenumChar"/>
          <w:rtl/>
        </w:rPr>
        <w:t>(5)</w:t>
      </w:r>
      <w:r>
        <w:rPr>
          <w:rtl/>
        </w:rPr>
        <w:t xml:space="preserve"> ، روى عنه : محمّد بن علي بن محبوب ، الفهرست </w:t>
      </w:r>
      <w:r w:rsidRPr="008238A2">
        <w:rPr>
          <w:rStyle w:val="libFootnotenumChar"/>
          <w:rtl/>
        </w:rPr>
        <w:t>(6)</w:t>
      </w:r>
      <w:r>
        <w:rPr>
          <w:rtl/>
        </w:rPr>
        <w:t xml:space="preserve">. ثمّ قال : محمّد بن حمّاد ، له روايات </w:t>
      </w:r>
      <w:r w:rsidRPr="008238A2">
        <w:rPr>
          <w:rStyle w:val="libFootnotenumChar"/>
          <w:rtl/>
        </w:rPr>
        <w:t>(7)</w:t>
      </w:r>
      <w:r>
        <w:rPr>
          <w:rtl/>
        </w:rPr>
        <w:t xml:space="preserve"> ، روى عنه : أحمد بن ميثم </w:t>
      </w:r>
      <w:r w:rsidRPr="008238A2">
        <w:rPr>
          <w:rStyle w:val="libFootnotenumChar"/>
          <w:rtl/>
        </w:rPr>
        <w:t>(8)</w:t>
      </w:r>
      <w:r>
        <w:rPr>
          <w:rtl/>
        </w:rPr>
        <w:t>.</w:t>
      </w:r>
    </w:p>
    <w:p w:rsidR="00CA1D06" w:rsidRDefault="00CA1D06" w:rsidP="00592778">
      <w:pPr>
        <w:pStyle w:val="libNormal"/>
        <w:rPr>
          <w:rtl/>
        </w:rPr>
      </w:pPr>
      <w:bookmarkStart w:id="1139" w:name="_Toc276635548"/>
      <w:bookmarkStart w:id="1140" w:name="_Toc452295058"/>
      <w:r w:rsidRPr="00027141">
        <w:rPr>
          <w:rStyle w:val="Heading2Char"/>
          <w:rtl/>
        </w:rPr>
        <w:t>4633 / 277 ـ محمّد بن حمّاد بن عبد الرحمن</w:t>
      </w:r>
      <w:bookmarkEnd w:id="1139"/>
      <w:bookmarkEnd w:id="1140"/>
      <w:r>
        <w:rPr>
          <w:rtl/>
        </w:rPr>
        <w:t xml:space="preserve"> : </w:t>
      </w:r>
    </w:p>
    <w:p w:rsidR="00CA1D06" w:rsidRDefault="00CA1D06" w:rsidP="00592778">
      <w:pPr>
        <w:pStyle w:val="libNormal"/>
        <w:rPr>
          <w:rtl/>
        </w:rPr>
      </w:pPr>
      <w:r>
        <w:rPr>
          <w:rtl/>
        </w:rPr>
        <w:t xml:space="preserve">الأنصاري ، مولى آل أبي ليلى ، كوفي </w:t>
      </w:r>
      <w:r w:rsidRPr="008238A2">
        <w:rPr>
          <w:rStyle w:val="libFootnotenumChar"/>
          <w:rtl/>
        </w:rPr>
        <w:t>(9)</w:t>
      </w:r>
      <w:r>
        <w:rPr>
          <w:rtl/>
        </w:rPr>
        <w:t xml:space="preserve"> ، من أصحاب الصادق </w:t>
      </w:r>
      <w:r w:rsidR="006C6B9D" w:rsidRPr="006C6B9D">
        <w:rPr>
          <w:rStyle w:val="libAlaemChar"/>
          <w:rFonts w:hint="cs"/>
          <w:rtl/>
        </w:rPr>
        <w:t>عليه‌السلام</w:t>
      </w:r>
      <w:r>
        <w:rPr>
          <w:rtl/>
        </w:rPr>
        <w:t xml:space="preserve">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محمّد الحلبي ، سيجيء بعنوان : محمّد بن علي ، ( م ت ). سيأتي برقم : 4918 / 562. </w:t>
      </w:r>
    </w:p>
    <w:p w:rsidR="00CA1D06" w:rsidRDefault="00CA1D06" w:rsidP="008238A2">
      <w:pPr>
        <w:pStyle w:val="libFootnote0"/>
        <w:rPr>
          <w:rtl/>
        </w:rPr>
      </w:pPr>
      <w:r>
        <w:rPr>
          <w:rtl/>
        </w:rPr>
        <w:t xml:space="preserve">2 ـ أسند عنه ، ( م ت ). </w:t>
      </w:r>
    </w:p>
    <w:p w:rsidR="00CA1D06" w:rsidRDefault="00CA1D06" w:rsidP="008238A2">
      <w:pPr>
        <w:pStyle w:val="libFootnote0"/>
        <w:rPr>
          <w:rtl/>
        </w:rPr>
      </w:pPr>
      <w:r>
        <w:rPr>
          <w:rtl/>
        </w:rPr>
        <w:t xml:space="preserve">3 ـ رجال الشيخ : 280 / 76. </w:t>
      </w:r>
    </w:p>
    <w:p w:rsidR="00CA1D06" w:rsidRDefault="00CA1D06" w:rsidP="008238A2">
      <w:pPr>
        <w:pStyle w:val="libFootnote0"/>
        <w:rPr>
          <w:rtl/>
        </w:rPr>
      </w:pPr>
      <w:r>
        <w:rPr>
          <w:rtl/>
        </w:rPr>
        <w:t xml:space="preserve">4 ـ رجال النجاشي : 371 / 1011. </w:t>
      </w:r>
    </w:p>
    <w:p w:rsidR="00CA1D06" w:rsidRDefault="00CA1D06" w:rsidP="008238A2">
      <w:pPr>
        <w:pStyle w:val="libFootnote0"/>
        <w:rPr>
          <w:rtl/>
        </w:rPr>
      </w:pPr>
      <w:r>
        <w:rPr>
          <w:rtl/>
        </w:rPr>
        <w:t xml:space="preserve">5 ـ رويناه عن الحسين بن عبيد الله ، عن أحمد بن محمّد بن يحيى ، عن أبيه ، عن محمّد بن علي بن محبوب ، عنه ، ست ، ( م ت ). </w:t>
      </w:r>
    </w:p>
    <w:p w:rsidR="00CA1D06" w:rsidRDefault="00CA1D06" w:rsidP="008238A2">
      <w:pPr>
        <w:pStyle w:val="libFootnote0"/>
        <w:rPr>
          <w:rtl/>
        </w:rPr>
      </w:pPr>
      <w:r>
        <w:rPr>
          <w:rtl/>
        </w:rPr>
        <w:t xml:space="preserve">6 ـ الفهرست : 149 / 645. </w:t>
      </w:r>
    </w:p>
    <w:p w:rsidR="00CA1D06" w:rsidRDefault="00CA1D06" w:rsidP="008238A2">
      <w:pPr>
        <w:pStyle w:val="libFootnote0"/>
        <w:rPr>
          <w:rtl/>
        </w:rPr>
      </w:pPr>
      <w:r>
        <w:rPr>
          <w:rtl/>
        </w:rPr>
        <w:t xml:space="preserve">7 ـ أخبرنا بها : جماعة ، عن أبي المفضّل ، عن حميد ، عن أحمد بن ميثم ، عنه ، ست ، ( م ت ). </w:t>
      </w:r>
    </w:p>
    <w:p w:rsidR="00CA1D06" w:rsidRDefault="00CA1D06" w:rsidP="008238A2">
      <w:pPr>
        <w:pStyle w:val="libFootnote0"/>
        <w:rPr>
          <w:rtl/>
        </w:rPr>
      </w:pPr>
      <w:r>
        <w:rPr>
          <w:rtl/>
        </w:rPr>
        <w:t xml:space="preserve">8 ـ الفهرست : 152 / 672. </w:t>
      </w:r>
    </w:p>
    <w:p w:rsidR="00CA1D06" w:rsidRDefault="00CA1D06" w:rsidP="008238A2">
      <w:pPr>
        <w:pStyle w:val="libFootnote0"/>
        <w:rPr>
          <w:rtl/>
        </w:rPr>
      </w:pPr>
      <w:r>
        <w:rPr>
          <w:rtl/>
        </w:rPr>
        <w:t xml:space="preserve">9 ـ أسند عنه ، ( م ت ). </w:t>
      </w:r>
    </w:p>
    <w:p w:rsidR="00CA1D06" w:rsidRDefault="00CA1D06" w:rsidP="00592778">
      <w:pPr>
        <w:pStyle w:val="libNormal0"/>
        <w:rPr>
          <w:rtl/>
        </w:rPr>
      </w:pPr>
      <w:r>
        <w:rPr>
          <w:rtl/>
        </w:rPr>
        <w:br w:type="page"/>
      </w:r>
      <w:r>
        <w:rPr>
          <w:rtl/>
        </w:rPr>
        <w:lastRenderedPageBreak/>
        <w:t xml:space="preserve">رجال الشيخ </w:t>
      </w:r>
      <w:r w:rsidRPr="008238A2">
        <w:rPr>
          <w:rStyle w:val="libFootnotenumChar"/>
          <w:rtl/>
        </w:rPr>
        <w:t>(1)</w:t>
      </w:r>
      <w:r>
        <w:rPr>
          <w:rtl/>
        </w:rPr>
        <w:t>.</w:t>
      </w:r>
    </w:p>
    <w:p w:rsidR="00CA1D06" w:rsidRDefault="00CA1D06" w:rsidP="00592778">
      <w:pPr>
        <w:pStyle w:val="libNormal"/>
        <w:rPr>
          <w:rtl/>
        </w:rPr>
      </w:pPr>
      <w:bookmarkStart w:id="1141" w:name="_Toc276635549"/>
      <w:bookmarkStart w:id="1142" w:name="_Toc452295059"/>
      <w:r w:rsidRPr="00027141">
        <w:rPr>
          <w:rStyle w:val="Heading2Char"/>
          <w:rtl/>
        </w:rPr>
        <w:t>4634 / 278 ـ محمّد بن حمّاد الهمداني</w:t>
      </w:r>
      <w:bookmarkEnd w:id="1141"/>
      <w:bookmarkEnd w:id="1142"/>
      <w:r>
        <w:rPr>
          <w:rtl/>
        </w:rPr>
        <w:t xml:space="preserve"> : </w:t>
      </w:r>
    </w:p>
    <w:p w:rsidR="00CA1D06" w:rsidRDefault="00CA1D06" w:rsidP="00592778">
      <w:pPr>
        <w:pStyle w:val="libNormal"/>
        <w:rPr>
          <w:rtl/>
        </w:rPr>
      </w:pPr>
      <w:r>
        <w:rPr>
          <w:rtl/>
        </w:rPr>
        <w:t xml:space="preserve">الفايشي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1143" w:name="_Toc276635550"/>
      <w:bookmarkStart w:id="1144" w:name="_Toc452295060"/>
      <w:r w:rsidRPr="00027141">
        <w:rPr>
          <w:rStyle w:val="Heading2Char"/>
          <w:rtl/>
        </w:rPr>
        <w:t>4635 / 279 ـ محمّد بن حمران بن أعين</w:t>
      </w:r>
      <w:bookmarkEnd w:id="1143"/>
      <w:bookmarkEnd w:id="1144"/>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له كتاب </w:t>
      </w:r>
      <w:r w:rsidRPr="008238A2">
        <w:rPr>
          <w:rStyle w:val="libFootnotenumChar"/>
          <w:rtl/>
        </w:rPr>
        <w:t>(5)</w:t>
      </w:r>
      <w:r>
        <w:rPr>
          <w:rtl/>
        </w:rPr>
        <w:t xml:space="preserve"> ، روى عنه : ابن أبي عمير وابن أبي نجران ، الفهرست </w:t>
      </w:r>
      <w:r w:rsidRPr="008238A2">
        <w:rPr>
          <w:rStyle w:val="libFootnotenumChar"/>
          <w:rtl/>
        </w:rPr>
        <w:t>(6)</w:t>
      </w:r>
      <w:r>
        <w:rPr>
          <w:rtl/>
        </w:rPr>
        <w:t xml:space="preserve">.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145" w:name="_Toc276635551"/>
      <w:bookmarkStart w:id="1146" w:name="_Toc452295061"/>
      <w:r w:rsidRPr="00027141">
        <w:rPr>
          <w:rStyle w:val="Heading2Char"/>
          <w:rtl/>
        </w:rPr>
        <w:t>4636 / 280 ـ محمّد بن حمران</w:t>
      </w:r>
      <w:bookmarkEnd w:id="1145"/>
      <w:bookmarkEnd w:id="1146"/>
      <w:r>
        <w:rPr>
          <w:rtl/>
        </w:rPr>
        <w:t xml:space="preserve"> : </w:t>
      </w:r>
    </w:p>
    <w:p w:rsidR="00CA1D06" w:rsidRDefault="00CA1D06" w:rsidP="00592778">
      <w:pPr>
        <w:pStyle w:val="libNormal"/>
        <w:rPr>
          <w:rtl/>
        </w:rPr>
      </w:pPr>
      <w:r>
        <w:rPr>
          <w:rtl/>
        </w:rPr>
        <w:t xml:space="preserve">مولى بني فهر ، كوفي ، وليس بابن أعين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1147" w:name="_Toc276635552"/>
      <w:bookmarkStart w:id="1148" w:name="_Toc452295062"/>
      <w:r w:rsidRPr="00027141">
        <w:rPr>
          <w:rStyle w:val="Heading2Char"/>
          <w:rtl/>
        </w:rPr>
        <w:t>4637 / 281 ـ محمّد بن حمران النهدي</w:t>
      </w:r>
      <w:bookmarkEnd w:id="1147"/>
      <w:bookmarkEnd w:id="1148"/>
      <w:r>
        <w:rPr>
          <w:rtl/>
        </w:rPr>
        <w:t xml:space="preserve"> : </w:t>
      </w:r>
    </w:p>
    <w:p w:rsidR="00CA1D06" w:rsidRDefault="00CA1D06" w:rsidP="00592778">
      <w:pPr>
        <w:pStyle w:val="libNormal"/>
        <w:rPr>
          <w:rtl/>
        </w:rPr>
      </w:pPr>
      <w:r>
        <w:rPr>
          <w:rtl/>
        </w:rPr>
        <w:t xml:space="preserve">أبو جعفر ، ثقة ، كوفي الأصل ، نزل جَرْجَرايا </w:t>
      </w:r>
      <w:r w:rsidRPr="008238A2">
        <w:rPr>
          <w:rStyle w:val="libFootnotenumChar"/>
          <w:rtl/>
        </w:rPr>
        <w:t>(9)</w:t>
      </w:r>
      <w:r>
        <w:rPr>
          <w:rtl/>
        </w:rPr>
        <w:t xml:space="preserve"> ، روى عن أبي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280 / 78. </w:t>
      </w:r>
    </w:p>
    <w:p w:rsidR="00CA1D06" w:rsidRDefault="00CA1D06" w:rsidP="008238A2">
      <w:pPr>
        <w:pStyle w:val="libFootnote0"/>
        <w:rPr>
          <w:rtl/>
        </w:rPr>
      </w:pPr>
      <w:r>
        <w:rPr>
          <w:rtl/>
        </w:rPr>
        <w:t xml:space="preserve">2 ـ رجال الشيخ : 280 / 77. </w:t>
      </w:r>
    </w:p>
    <w:p w:rsidR="00CA1D06" w:rsidRDefault="00CA1D06" w:rsidP="008238A2">
      <w:pPr>
        <w:pStyle w:val="libFootnote0"/>
        <w:rPr>
          <w:rtl/>
        </w:rPr>
      </w:pPr>
      <w:r>
        <w:rPr>
          <w:rtl/>
        </w:rPr>
        <w:t xml:space="preserve">3 ـ الشيخ الأمام ناصر الدين أبو إسماعيل محمّد بن حمدان بن محمّد الحمداني ، رئيس الأصحاب ومقدمهم بقزوين ، عالم ، واعظ ، له كتب ، ب ، ( م ت ). فهرست منتجب الدين : 161 / 377. </w:t>
      </w:r>
    </w:p>
    <w:p w:rsidR="00CA1D06" w:rsidRDefault="00CA1D06" w:rsidP="008238A2">
      <w:pPr>
        <w:pStyle w:val="libFootnote0"/>
        <w:rPr>
          <w:rtl/>
        </w:rPr>
      </w:pPr>
      <w:r>
        <w:rPr>
          <w:rtl/>
        </w:rPr>
        <w:t xml:space="preserve">4 ـ مولى بني شيبان ، ق جخ ، ( م ت ). رجال الشيخ : 313 / 676. </w:t>
      </w:r>
    </w:p>
    <w:p w:rsidR="00CA1D06" w:rsidRDefault="00CA1D06" w:rsidP="008238A2">
      <w:pPr>
        <w:pStyle w:val="libFootnote0"/>
        <w:rPr>
          <w:rtl/>
        </w:rPr>
      </w:pPr>
      <w:r>
        <w:rPr>
          <w:rtl/>
        </w:rPr>
        <w:t xml:space="preserve">5 ـ أخبرنا : جماعة ، عن أبي المفضّل ، عن ابن بطّة ، عن أحمد بن محمّد بن عيسى ، عن ابن أبي عمير ، وابن أبي نجران جميعاً ، عن محمّد بن حمران ، ست ، ( م ت ). </w:t>
      </w:r>
    </w:p>
    <w:p w:rsidR="00CA1D06" w:rsidRDefault="00CA1D06" w:rsidP="008238A2">
      <w:pPr>
        <w:pStyle w:val="libFootnote0"/>
        <w:rPr>
          <w:rtl/>
        </w:rPr>
      </w:pPr>
      <w:r>
        <w:rPr>
          <w:rtl/>
        </w:rPr>
        <w:t xml:space="preserve">6 ـ الفهرست : 148 / 636. </w:t>
      </w:r>
    </w:p>
    <w:p w:rsidR="00CA1D06" w:rsidRDefault="00CA1D06" w:rsidP="008238A2">
      <w:pPr>
        <w:pStyle w:val="libFootnote0"/>
        <w:rPr>
          <w:rtl/>
        </w:rPr>
      </w:pPr>
      <w:r>
        <w:rPr>
          <w:rtl/>
        </w:rPr>
        <w:t xml:space="preserve">7 ـ رجال الشيخ : 313 / 676. </w:t>
      </w:r>
    </w:p>
    <w:p w:rsidR="00CA1D06" w:rsidRDefault="00CA1D06" w:rsidP="008238A2">
      <w:pPr>
        <w:pStyle w:val="libFootnote0"/>
        <w:rPr>
          <w:rtl/>
        </w:rPr>
      </w:pPr>
      <w:r>
        <w:rPr>
          <w:rtl/>
        </w:rPr>
        <w:t xml:space="preserve">8 ـ رجال الشيخ : 313 / 674. </w:t>
      </w:r>
    </w:p>
    <w:p w:rsidR="00CA1D06" w:rsidRDefault="00CA1D06" w:rsidP="008238A2">
      <w:pPr>
        <w:pStyle w:val="libFootnote0"/>
        <w:rPr>
          <w:rtl/>
        </w:rPr>
      </w:pPr>
      <w:r>
        <w:rPr>
          <w:rtl/>
        </w:rPr>
        <w:t xml:space="preserve">9 ـ جرجرايا ـ بفتح الجيم وسكون الراء الاولى ـ بلد من أعمال النهروان الأسفل بين واسط وبغداد من الجانب الشرقي. انظر معجم البلدان 2 : 123 ومراصد الأطلاع 1 : 324. </w:t>
      </w:r>
    </w:p>
    <w:p w:rsidR="00CA1D06" w:rsidRDefault="00CA1D06" w:rsidP="00592778">
      <w:pPr>
        <w:pStyle w:val="libNormal0"/>
        <w:rPr>
          <w:rtl/>
        </w:rPr>
      </w:pPr>
      <w:r>
        <w:rPr>
          <w:rtl/>
        </w:rPr>
        <w:br w:type="page"/>
      </w:r>
      <w:r>
        <w:rPr>
          <w:rtl/>
        </w:rPr>
        <w:lastRenderedPageBreak/>
        <w:t xml:space="preserve">عبد الله </w:t>
      </w:r>
      <w:r w:rsidR="006C6B9D" w:rsidRPr="006C6B9D">
        <w:rPr>
          <w:rStyle w:val="libAlaemChar"/>
          <w:rFonts w:hint="cs"/>
          <w:rtl/>
        </w:rPr>
        <w:t>عليه‌السلام</w:t>
      </w:r>
      <w:r>
        <w:rPr>
          <w:rtl/>
        </w:rPr>
        <w:t xml:space="preserve">، له كتاب ، روى عنه : علي بن أسباط بن سالم </w:t>
      </w:r>
      <w:r w:rsidRPr="008238A2">
        <w:rPr>
          <w:rStyle w:val="libFootnotenumChar"/>
          <w:rtl/>
        </w:rPr>
        <w:t>(1)</w:t>
      </w:r>
      <w:r>
        <w:rPr>
          <w:rtl/>
        </w:rPr>
        <w:t xml:space="preserve"> ، رجال النجاشي</w:t>
      </w:r>
      <w:r w:rsidRPr="008238A2">
        <w:rPr>
          <w:rStyle w:val="libFootnotenumChar"/>
          <w:rtl/>
        </w:rPr>
        <w:t>(2)</w:t>
      </w:r>
      <w:r>
        <w:rPr>
          <w:rtl/>
        </w:rPr>
        <w:t xml:space="preserve">. </w:t>
      </w:r>
    </w:p>
    <w:p w:rsidR="00CA1D06" w:rsidRDefault="00CA1D06" w:rsidP="00592778">
      <w:pPr>
        <w:pStyle w:val="libNormal"/>
        <w:rPr>
          <w:rtl/>
        </w:rPr>
      </w:pPr>
      <w:r>
        <w:rPr>
          <w:rtl/>
        </w:rPr>
        <w:t xml:space="preserve">محمّد بن حمران النهدي ، كوفي ، أبو جعفر ، بزّاز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1149" w:name="_Toc276635553"/>
      <w:bookmarkStart w:id="1150" w:name="_Toc452295063"/>
      <w:r w:rsidRPr="00027141">
        <w:rPr>
          <w:rStyle w:val="Heading2Char"/>
          <w:rtl/>
        </w:rPr>
        <w:t>4638 / 282 ـ محمّد بن حمزة بن أبيض</w:t>
      </w:r>
      <w:bookmarkEnd w:id="1149"/>
      <w:bookmarkEnd w:id="1150"/>
      <w:r w:rsidRPr="00BD42D6">
        <w:rPr>
          <w:rStyle w:val="Heading2Char"/>
          <w:rtl/>
        </w:rPr>
        <w:t xml:space="preserve"> </w:t>
      </w:r>
      <w:r>
        <w:rPr>
          <w:rtl/>
        </w:rPr>
        <w:t xml:space="preserve">: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151" w:name="_Toc276635554"/>
      <w:bookmarkStart w:id="1152" w:name="_Toc452295064"/>
      <w:r w:rsidRPr="00027141">
        <w:rPr>
          <w:rStyle w:val="Heading2Char"/>
          <w:rtl/>
        </w:rPr>
        <w:t>4639 / 283 ـ محمّد بن حمزة بن القاسم</w:t>
      </w:r>
      <w:bookmarkEnd w:id="1151"/>
      <w:bookmarkEnd w:id="1152"/>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153" w:name="_Toc276635555"/>
      <w:bookmarkStart w:id="1154" w:name="_Toc452295065"/>
      <w:r w:rsidRPr="00027141">
        <w:rPr>
          <w:rStyle w:val="Heading2Char"/>
          <w:rtl/>
        </w:rPr>
        <w:t>4640 / 284 ـ محمّد بن حمزة بن اليسع</w:t>
      </w:r>
      <w:bookmarkEnd w:id="1153"/>
      <w:bookmarkEnd w:id="1154"/>
      <w:r>
        <w:rPr>
          <w:rtl/>
        </w:rPr>
        <w:t xml:space="preserve"> : </w:t>
      </w:r>
    </w:p>
    <w:p w:rsidR="00CA1D06" w:rsidRDefault="00CA1D06" w:rsidP="00592778">
      <w:pPr>
        <w:pStyle w:val="libNormal"/>
        <w:rPr>
          <w:rtl/>
        </w:rPr>
      </w:pPr>
      <w:r>
        <w:rPr>
          <w:rtl/>
        </w:rPr>
        <w:t xml:space="preserve">روى عن زكريا بن آدم ، وروى عنه : أحمد بن محمّد بن عيسى لا أعرفه ، الخلاصة عند ترجمة أبي جرير </w:t>
      </w:r>
      <w:r w:rsidRPr="008238A2">
        <w:rPr>
          <w:rStyle w:val="libFootnotenumChar"/>
          <w:rtl/>
        </w:rPr>
        <w:t>(7)</w:t>
      </w:r>
      <w:r>
        <w:rPr>
          <w:rtl/>
        </w:rPr>
        <w:t xml:space="preserve">. </w:t>
      </w:r>
    </w:p>
    <w:p w:rsidR="00CA1D06" w:rsidRDefault="00CA1D06" w:rsidP="00592778">
      <w:pPr>
        <w:pStyle w:val="libNormal"/>
        <w:rPr>
          <w:rtl/>
        </w:rPr>
      </w:pPr>
      <w:r>
        <w:rPr>
          <w:rtl/>
        </w:rPr>
        <w:t xml:space="preserve">وكأنّه الذي سيجيء في باب الكنى بعنوان : أبو طاهر بن حمزة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والذي يظهر من المشيخة أنّه يروي عنه محمّد بن أبي عمير أيضاً ، ( م ت ). مشيخة الفقيه 4 : 89. </w:t>
      </w:r>
    </w:p>
    <w:p w:rsidR="00CA1D06" w:rsidRDefault="00CA1D06" w:rsidP="008238A2">
      <w:pPr>
        <w:pStyle w:val="libFootnote0"/>
        <w:rPr>
          <w:rtl/>
        </w:rPr>
      </w:pPr>
      <w:r>
        <w:rPr>
          <w:rtl/>
        </w:rPr>
        <w:t xml:space="preserve">2 ـ رجال النجاشي : 359 / 965. </w:t>
      </w:r>
    </w:p>
    <w:p w:rsidR="00CA1D06" w:rsidRDefault="00CA1D06" w:rsidP="008238A2">
      <w:pPr>
        <w:pStyle w:val="libFootnote0"/>
        <w:rPr>
          <w:rtl/>
        </w:rPr>
      </w:pPr>
      <w:r>
        <w:rPr>
          <w:rtl/>
        </w:rPr>
        <w:t xml:space="preserve">3 ـ رجال الشيخ : 281 / 84. </w:t>
      </w:r>
    </w:p>
    <w:p w:rsidR="00CA1D06" w:rsidRDefault="00CA1D06" w:rsidP="008238A2">
      <w:pPr>
        <w:pStyle w:val="libFootnote0"/>
        <w:rPr>
          <w:rtl/>
        </w:rPr>
      </w:pPr>
      <w:r>
        <w:rPr>
          <w:rtl/>
        </w:rPr>
        <w:t xml:space="preserve">4 ـ محمّد بن حمزة ، د جخ ، ( م ت ). رجال الشيخ : 378 / 7. </w:t>
      </w:r>
    </w:p>
    <w:p w:rsidR="00CA1D06" w:rsidRDefault="00CA1D06" w:rsidP="008238A2">
      <w:pPr>
        <w:pStyle w:val="libFootnote0"/>
        <w:rPr>
          <w:rtl/>
        </w:rPr>
      </w:pPr>
      <w:r>
        <w:rPr>
          <w:rtl/>
        </w:rPr>
        <w:t xml:space="preserve">ثمّ محمّد بن حمزة ، د جخ ، ( م ت ). رجال الشيخ : 378 / 19. </w:t>
      </w:r>
    </w:p>
    <w:p w:rsidR="00CA1D06" w:rsidRDefault="00CA1D06" w:rsidP="008238A2">
      <w:pPr>
        <w:pStyle w:val="libFootnote0"/>
        <w:rPr>
          <w:rtl/>
        </w:rPr>
      </w:pPr>
      <w:r>
        <w:rPr>
          <w:rtl/>
        </w:rPr>
        <w:t xml:space="preserve">محمّد بن حمزة القمّي ، د ي جخ ، ( م ت ). رجال الشيخ : 392 / 32. </w:t>
      </w:r>
    </w:p>
    <w:p w:rsidR="00CA1D06" w:rsidRDefault="00CA1D06" w:rsidP="008238A2">
      <w:pPr>
        <w:pStyle w:val="libFootnote0"/>
        <w:rPr>
          <w:rtl/>
        </w:rPr>
      </w:pPr>
      <w:r>
        <w:rPr>
          <w:rtl/>
        </w:rPr>
        <w:t xml:space="preserve">5 ـ رجال الشيخ : 281 / 85 ، وفيه : بيض ، وفي مجمع الرجال 5 : 203 نقلاً عنه كما في المتن. </w:t>
      </w:r>
    </w:p>
    <w:p w:rsidR="00CA1D06" w:rsidRDefault="00CA1D06" w:rsidP="008238A2">
      <w:pPr>
        <w:pStyle w:val="libFootnote0"/>
        <w:rPr>
          <w:rtl/>
        </w:rPr>
      </w:pPr>
      <w:r>
        <w:rPr>
          <w:rtl/>
        </w:rPr>
        <w:t xml:space="preserve">6 ـ رجال الشيخ : 367 / 68. </w:t>
      </w:r>
    </w:p>
    <w:p w:rsidR="00CA1D06" w:rsidRDefault="00CA1D06" w:rsidP="008238A2">
      <w:pPr>
        <w:pStyle w:val="libFootnote0"/>
        <w:rPr>
          <w:rtl/>
        </w:rPr>
      </w:pPr>
      <w:r>
        <w:rPr>
          <w:rtl/>
        </w:rPr>
        <w:t xml:space="preserve">7 ـ الخلاصة : 189 / 26. </w:t>
      </w:r>
    </w:p>
    <w:p w:rsidR="00CA1D06" w:rsidRDefault="00CA1D06" w:rsidP="00592778">
      <w:pPr>
        <w:pStyle w:val="libNormal0"/>
        <w:rPr>
          <w:rtl/>
        </w:rPr>
      </w:pPr>
      <w:r>
        <w:rPr>
          <w:rtl/>
        </w:rPr>
        <w:br w:type="page"/>
      </w:r>
      <w:r>
        <w:rPr>
          <w:rtl/>
        </w:rPr>
        <w:lastRenderedPageBreak/>
        <w:t xml:space="preserve">اليسع مع توثيقه </w:t>
      </w:r>
      <w:r w:rsidRPr="008238A2">
        <w:rPr>
          <w:rStyle w:val="libFootnotenumChar"/>
          <w:rtl/>
        </w:rPr>
        <w:t>(1)</w:t>
      </w:r>
      <w:r>
        <w:rPr>
          <w:rtl/>
        </w:rPr>
        <w:t xml:space="preserve"> فلاحظه </w:t>
      </w:r>
      <w:r w:rsidRPr="008238A2">
        <w:rPr>
          <w:rStyle w:val="libFootnotenumChar"/>
          <w:rtl/>
        </w:rPr>
        <w:t>(2)</w:t>
      </w:r>
      <w:r>
        <w:rPr>
          <w:rtl/>
        </w:rPr>
        <w:t>.</w:t>
      </w:r>
    </w:p>
    <w:p w:rsidR="00CA1D06" w:rsidRDefault="00CA1D06" w:rsidP="00592778">
      <w:pPr>
        <w:pStyle w:val="libNormal"/>
        <w:rPr>
          <w:rtl/>
        </w:rPr>
      </w:pPr>
      <w:bookmarkStart w:id="1155" w:name="_Toc276635556"/>
      <w:bookmarkStart w:id="1156" w:name="_Toc452295066"/>
      <w:r w:rsidRPr="00027141">
        <w:rPr>
          <w:rStyle w:val="Heading2Char"/>
          <w:rtl/>
        </w:rPr>
        <w:t>4641 / 285 ـ محمّد بن حميد العبدي</w:t>
      </w:r>
      <w:bookmarkEnd w:id="1155"/>
      <w:bookmarkEnd w:id="1156"/>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157" w:name="_Toc276635557"/>
      <w:bookmarkStart w:id="1158" w:name="_Toc452295067"/>
      <w:r w:rsidRPr="00027141">
        <w:rPr>
          <w:rStyle w:val="Heading2Char"/>
          <w:rtl/>
        </w:rPr>
        <w:t>4642 / 286 ـ محمّد بن حميد المدني</w:t>
      </w:r>
      <w:bookmarkEnd w:id="1157"/>
      <w:bookmarkEnd w:id="1158"/>
      <w:r>
        <w:rPr>
          <w:rtl/>
        </w:rPr>
        <w:t xml:space="preserve"> : </w:t>
      </w:r>
    </w:p>
    <w:p w:rsidR="00CA1D06" w:rsidRDefault="00CA1D06" w:rsidP="00592778">
      <w:pPr>
        <w:pStyle w:val="libNormal"/>
        <w:rPr>
          <w:rtl/>
        </w:rPr>
      </w:pPr>
      <w:r>
        <w:rPr>
          <w:rtl/>
        </w:rPr>
        <w:t xml:space="preserve">أبو إسماعيل 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159" w:name="_Toc276635558"/>
      <w:bookmarkStart w:id="1160" w:name="_Toc452295068"/>
      <w:r w:rsidRPr="00027141">
        <w:rPr>
          <w:rStyle w:val="Heading2Char"/>
          <w:rtl/>
        </w:rPr>
        <w:t>4643 / 287 ـ محمّد بن حنظلة العبدي</w:t>
      </w:r>
      <w:bookmarkEnd w:id="1159"/>
      <w:bookmarkEnd w:id="1160"/>
      <w:r>
        <w:rPr>
          <w:rtl/>
        </w:rPr>
        <w:t xml:space="preserve"> : </w:t>
      </w:r>
    </w:p>
    <w:p w:rsidR="00CA1D06" w:rsidRDefault="00CA1D06" w:rsidP="00592778">
      <w:pPr>
        <w:pStyle w:val="libNormal"/>
        <w:rPr>
          <w:rtl/>
        </w:rPr>
      </w:pPr>
      <w:r>
        <w:rPr>
          <w:rtl/>
        </w:rPr>
        <w:t xml:space="preserve">أبو سلمة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161" w:name="_Toc276635559"/>
      <w:bookmarkStart w:id="1162" w:name="_Toc452295069"/>
      <w:r w:rsidRPr="00027141">
        <w:rPr>
          <w:rStyle w:val="Heading2Char"/>
          <w:rtl/>
        </w:rPr>
        <w:t>4644 / 288 ـ محمّد بن حنظلة القيسي</w:t>
      </w:r>
      <w:bookmarkEnd w:id="1161"/>
      <w:bookmarkEnd w:id="116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163" w:name="_Toc276635560"/>
      <w:bookmarkStart w:id="1164" w:name="_Toc452295070"/>
      <w:r w:rsidRPr="00027141">
        <w:rPr>
          <w:rStyle w:val="Heading2Char"/>
          <w:rtl/>
        </w:rPr>
        <w:t>4645 / 289 ـ محمّد بن الحنفي</w:t>
      </w:r>
      <w:r w:rsidRPr="00027141">
        <w:rPr>
          <w:rStyle w:val="Heading2Char"/>
          <w:rFonts w:hint="cs"/>
          <w:rtl/>
        </w:rPr>
        <w:t>ّ</w:t>
      </w:r>
      <w:r w:rsidRPr="00027141">
        <w:rPr>
          <w:rStyle w:val="Heading2Char"/>
          <w:rtl/>
        </w:rPr>
        <w:t>ة</w:t>
      </w:r>
      <w:bookmarkEnd w:id="1163"/>
      <w:bookmarkEnd w:id="1164"/>
      <w:r>
        <w:rPr>
          <w:rtl/>
        </w:rPr>
        <w:t xml:space="preserve"> </w:t>
      </w:r>
      <w:r w:rsidRPr="008238A2">
        <w:rPr>
          <w:rStyle w:val="libFootnotenumChar"/>
          <w:rtl/>
        </w:rPr>
        <w:t>(7)</w:t>
      </w:r>
      <w:r>
        <w:rPr>
          <w:rtl/>
        </w:rPr>
        <w:t xml:space="preserve"> : </w:t>
      </w:r>
    </w:p>
    <w:p w:rsidR="00CA1D06" w:rsidRDefault="00CA1D06" w:rsidP="00592778">
      <w:pPr>
        <w:pStyle w:val="libNormal"/>
        <w:rPr>
          <w:rtl/>
        </w:rPr>
      </w:pPr>
      <w:r>
        <w:rPr>
          <w:rtl/>
        </w:rPr>
        <w:t xml:space="preserve">قد مضى عند ترجمة محمّد بن أبي بكر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سيأتي برقم : 6073. </w:t>
      </w:r>
    </w:p>
    <w:p w:rsidR="00CA1D06" w:rsidRDefault="00CA1D06" w:rsidP="008238A2">
      <w:pPr>
        <w:pStyle w:val="libFootnote0"/>
        <w:rPr>
          <w:rtl/>
        </w:rPr>
      </w:pPr>
      <w:r>
        <w:rPr>
          <w:rtl/>
        </w:rPr>
        <w:t xml:space="preserve">2 ـ محمّد بن حميد ، قر جخ ، ( م ت ). رجال الشيخ : 146 / 44. </w:t>
      </w:r>
    </w:p>
    <w:p w:rsidR="00CA1D06" w:rsidRDefault="00CA1D06" w:rsidP="008238A2">
      <w:pPr>
        <w:pStyle w:val="libFootnote0"/>
        <w:rPr>
          <w:rtl/>
        </w:rPr>
      </w:pPr>
      <w:r>
        <w:rPr>
          <w:rtl/>
        </w:rPr>
        <w:t xml:space="preserve">3 ـ رجال الشيخ : 281 / 88. </w:t>
      </w:r>
    </w:p>
    <w:p w:rsidR="00CA1D06" w:rsidRDefault="00CA1D06" w:rsidP="008238A2">
      <w:pPr>
        <w:pStyle w:val="libFootnote0"/>
        <w:rPr>
          <w:rtl/>
        </w:rPr>
      </w:pPr>
      <w:r>
        <w:rPr>
          <w:rtl/>
        </w:rPr>
        <w:t xml:space="preserve">4 ـ رجال الشيخ : 281 / 89 ، وفي بعض نسخه بدل المدني : المزني. </w:t>
      </w:r>
    </w:p>
    <w:p w:rsidR="00CA1D06" w:rsidRDefault="00CA1D06" w:rsidP="008238A2">
      <w:pPr>
        <w:pStyle w:val="libFootnote0"/>
        <w:rPr>
          <w:rtl/>
        </w:rPr>
      </w:pPr>
      <w:r>
        <w:rPr>
          <w:rtl/>
        </w:rPr>
        <w:t xml:space="preserve">5 ـ رجال الشيخ : 279 / 67. </w:t>
      </w:r>
    </w:p>
    <w:p w:rsidR="00CA1D06" w:rsidRDefault="00CA1D06" w:rsidP="008238A2">
      <w:pPr>
        <w:pStyle w:val="libFootnote0"/>
        <w:rPr>
          <w:rtl/>
        </w:rPr>
      </w:pPr>
      <w:r>
        <w:rPr>
          <w:rtl/>
        </w:rPr>
        <w:t xml:space="preserve">6 ـ رجال الشيخ : 279 / 66. </w:t>
      </w:r>
    </w:p>
    <w:p w:rsidR="00CA1D06" w:rsidRDefault="00CA1D06" w:rsidP="008238A2">
      <w:pPr>
        <w:pStyle w:val="libFootnote0"/>
        <w:rPr>
          <w:rtl/>
        </w:rPr>
      </w:pPr>
      <w:r>
        <w:rPr>
          <w:rtl/>
        </w:rPr>
        <w:t xml:space="preserve">7 ـ وصيّة محمّد بن الحنفية ، أخبرنا : جماعة ، عن محمّد بن علي بن الحسين ، عن أبيه وحمزة بن محمّد العلوي ، عن علي بن إبراهيم ، عن أبيه ، عن حمّاد بن عيسى ، عمّن ذكره ، عن أبي عبد الله </w:t>
      </w:r>
      <w:r w:rsidR="006C6B9D" w:rsidRPr="006C6B9D">
        <w:rPr>
          <w:rStyle w:val="libAlaemChar"/>
          <w:rFonts w:hint="cs"/>
          <w:rtl/>
        </w:rPr>
        <w:t>عليه‌السلام</w:t>
      </w:r>
      <w:r>
        <w:rPr>
          <w:rtl/>
        </w:rPr>
        <w:t xml:space="preserve"> ، ست ، ( م ت ). </w:t>
      </w:r>
    </w:p>
    <w:p w:rsidR="00CA1D06" w:rsidRDefault="00CA1D06" w:rsidP="008238A2">
      <w:pPr>
        <w:pStyle w:val="libFootnote0"/>
        <w:rPr>
          <w:rtl/>
        </w:rPr>
      </w:pPr>
      <w:r>
        <w:rPr>
          <w:rtl/>
        </w:rPr>
        <w:t xml:space="preserve">لم يرد في نسختنا من الفهرست ، وورد في مجمع الرجال 5 : 203 نقلاً عن الفهرست ، إلّا أنّ فيه بدل حمزة بن محمّد العلوي : محمّد بن حمزة العلوي. </w:t>
      </w:r>
    </w:p>
    <w:p w:rsidR="00CA1D06" w:rsidRDefault="00CA1D06" w:rsidP="008238A2">
      <w:pPr>
        <w:pStyle w:val="libFootnote0"/>
        <w:rPr>
          <w:rtl/>
        </w:rPr>
      </w:pPr>
      <w:r>
        <w:rPr>
          <w:rtl/>
        </w:rPr>
        <w:t xml:space="preserve">8 ـ تقدم برقم : 4376 / 20. </w:t>
      </w:r>
    </w:p>
    <w:p w:rsidR="00CA1D06" w:rsidRDefault="00CA1D06" w:rsidP="00592778">
      <w:pPr>
        <w:pStyle w:val="libNormal"/>
        <w:rPr>
          <w:rtl/>
        </w:rPr>
      </w:pPr>
      <w:r>
        <w:rPr>
          <w:rtl/>
        </w:rPr>
        <w:br w:type="page"/>
      </w:r>
      <w:bookmarkStart w:id="1165" w:name="_Toc276635561"/>
      <w:bookmarkStart w:id="1166" w:name="_Toc452295071"/>
      <w:r w:rsidRPr="00027141">
        <w:rPr>
          <w:rStyle w:val="Heading2Char"/>
          <w:rtl/>
        </w:rPr>
        <w:lastRenderedPageBreak/>
        <w:t>4646 / 290 ـ محمّد بن حيّان البكري</w:t>
      </w:r>
      <w:bookmarkEnd w:id="1165"/>
      <w:bookmarkEnd w:id="1166"/>
      <w:r>
        <w:rPr>
          <w:rtl/>
        </w:rPr>
        <w:t xml:space="preserve"> : </w:t>
      </w:r>
    </w:p>
    <w:p w:rsidR="00CA1D06" w:rsidRDefault="00CA1D06" w:rsidP="00592778">
      <w:pPr>
        <w:pStyle w:val="libNormal"/>
        <w:rPr>
          <w:rtl/>
        </w:rPr>
      </w:pPr>
      <w:r>
        <w:rPr>
          <w:rtl/>
        </w:rPr>
        <w:t xml:space="preserve">الأنماطي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167" w:name="_Toc276635562"/>
      <w:bookmarkStart w:id="1168" w:name="_Toc452295072"/>
      <w:r w:rsidRPr="00027141">
        <w:rPr>
          <w:rStyle w:val="Heading2Char"/>
          <w:rtl/>
        </w:rPr>
        <w:t>4647 / 291 ـ محمّد بن حيّان الكندي</w:t>
      </w:r>
      <w:bookmarkEnd w:id="1167"/>
      <w:bookmarkEnd w:id="1168"/>
      <w:r>
        <w:rPr>
          <w:rtl/>
        </w:rPr>
        <w:t xml:space="preserve"> : </w:t>
      </w:r>
    </w:p>
    <w:p w:rsidR="00CA1D06" w:rsidRDefault="00CA1D06" w:rsidP="00592778">
      <w:pPr>
        <w:pStyle w:val="libNormal"/>
        <w:rPr>
          <w:rtl/>
        </w:rPr>
      </w:pPr>
      <w:r>
        <w:rPr>
          <w:rtl/>
        </w:rPr>
        <w:t xml:space="preserve">مولاهم ، كوفي ، أبو إسماعيل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169" w:name="_Toc276635563"/>
      <w:bookmarkStart w:id="1170" w:name="_Toc452295073"/>
      <w:r w:rsidRPr="00027141">
        <w:rPr>
          <w:rStyle w:val="Heading2Char"/>
          <w:rtl/>
        </w:rPr>
        <w:t>4648 / 292 ـ محمّد بن خاطب الجمحي</w:t>
      </w:r>
      <w:bookmarkEnd w:id="1169"/>
      <w:bookmarkEnd w:id="1170"/>
      <w:r>
        <w:rPr>
          <w:rtl/>
        </w:rPr>
        <w:t xml:space="preserve"> : </w:t>
      </w:r>
    </w:p>
    <w:p w:rsidR="00CA1D06" w:rsidRDefault="00CA1D06" w:rsidP="00592778">
      <w:pPr>
        <w:pStyle w:val="libNormal"/>
        <w:rPr>
          <w:rtl/>
        </w:rPr>
      </w:pPr>
      <w:r>
        <w:rPr>
          <w:rtl/>
        </w:rPr>
        <w:t xml:space="preserve">عداده في الكوفيين </w:t>
      </w:r>
      <w:r w:rsidRPr="008238A2">
        <w:rPr>
          <w:rStyle w:val="libFootnotenumChar"/>
          <w:rtl/>
        </w:rPr>
        <w:t>(3)</w:t>
      </w:r>
      <w:r>
        <w:rPr>
          <w:rtl/>
        </w:rPr>
        <w:t xml:space="preserve">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171" w:name="_Toc276635564"/>
      <w:bookmarkStart w:id="1172" w:name="_Toc452295074"/>
      <w:r w:rsidRPr="00027141">
        <w:rPr>
          <w:rStyle w:val="Heading2Char"/>
          <w:rtl/>
        </w:rPr>
        <w:t>4649 / 293 ـ محمّد بن خالد</w:t>
      </w:r>
      <w:bookmarkEnd w:id="1171"/>
      <w:bookmarkEnd w:id="1172"/>
      <w:r>
        <w:rPr>
          <w:rtl/>
        </w:rPr>
        <w:t xml:space="preserve"> : </w:t>
      </w:r>
    </w:p>
    <w:p w:rsidR="00CA1D06" w:rsidRDefault="00CA1D06" w:rsidP="00592778">
      <w:pPr>
        <w:pStyle w:val="libNormal"/>
        <w:rPr>
          <w:rtl/>
        </w:rPr>
      </w:pPr>
      <w:r>
        <w:rPr>
          <w:rtl/>
        </w:rPr>
        <w:t xml:space="preserve">أبو خيبة </w:t>
      </w:r>
      <w:r w:rsidRPr="008238A2">
        <w:rPr>
          <w:rStyle w:val="libFootnotenumChar"/>
          <w:rtl/>
        </w:rPr>
        <w:t>(5)</w:t>
      </w:r>
      <w:r>
        <w:rPr>
          <w:rtl/>
        </w:rPr>
        <w:t xml:space="preserve"> الضبّي ـ بالضم والفتح جميعاً ـ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173" w:name="_Toc276635565"/>
      <w:bookmarkStart w:id="1174" w:name="_Toc452295075"/>
      <w:r w:rsidRPr="00027141">
        <w:rPr>
          <w:rStyle w:val="Heading2Char"/>
          <w:rtl/>
        </w:rPr>
        <w:t>4650 / 294 ـ محمّد بن خالد الأحمسي</w:t>
      </w:r>
      <w:bookmarkEnd w:id="1173"/>
      <w:bookmarkEnd w:id="1174"/>
      <w:r>
        <w:rPr>
          <w:rtl/>
        </w:rPr>
        <w:t xml:space="preserve"> </w:t>
      </w:r>
      <w:r w:rsidRPr="008238A2">
        <w:rPr>
          <w:rStyle w:val="libFootnotenumChar"/>
          <w:rtl/>
        </w:rPr>
        <w:t>(7)</w:t>
      </w:r>
      <w:r>
        <w:rPr>
          <w:rtl/>
        </w:rPr>
        <w:t xml:space="preserve"> : </w:t>
      </w:r>
    </w:p>
    <w:p w:rsidR="00CA1D06" w:rsidRDefault="00CA1D06" w:rsidP="00592778">
      <w:pPr>
        <w:pStyle w:val="libNormal"/>
        <w:rPr>
          <w:rtl/>
        </w:rPr>
      </w:pPr>
      <w:r>
        <w:rPr>
          <w:rtl/>
        </w:rPr>
        <w:t xml:space="preserve">البجلي ، كوفي ، ثقة ، له كتاب ، روى عنه : إبراهيم بن سليمان ، رجال النجاشي </w:t>
      </w:r>
      <w:r w:rsidRPr="008238A2">
        <w:rPr>
          <w:rStyle w:val="libFootnotenumChar"/>
          <w:rtl/>
        </w:rPr>
        <w:t>(8)</w:t>
      </w:r>
      <w:r>
        <w:rPr>
          <w:rtl/>
        </w:rPr>
        <w:t>.</w:t>
      </w:r>
    </w:p>
    <w:p w:rsidR="00CA1D06" w:rsidRDefault="00CA1D06" w:rsidP="00592778">
      <w:pPr>
        <w:pStyle w:val="libNormal"/>
        <w:rPr>
          <w:rtl/>
        </w:rPr>
      </w:pPr>
      <w:bookmarkStart w:id="1175" w:name="_Toc276635566"/>
      <w:bookmarkStart w:id="1176" w:name="_Toc452295076"/>
      <w:r w:rsidRPr="00027141">
        <w:rPr>
          <w:rStyle w:val="Heading2Char"/>
          <w:rtl/>
        </w:rPr>
        <w:t>4651 / 295 ـ محمّد بن خالد الأشعري</w:t>
      </w:r>
      <w:bookmarkEnd w:id="1175"/>
      <w:bookmarkEnd w:id="1176"/>
      <w:r>
        <w:rPr>
          <w:rtl/>
        </w:rPr>
        <w:t xml:space="preserve"> : </w:t>
      </w:r>
    </w:p>
    <w:p w:rsidR="00CA1D06" w:rsidRDefault="00CA1D06" w:rsidP="00592778">
      <w:pPr>
        <w:pStyle w:val="libNormal"/>
        <w:rPr>
          <w:rtl/>
        </w:rPr>
      </w:pPr>
      <w:r>
        <w:rPr>
          <w:rtl/>
        </w:rPr>
        <w:t xml:space="preserve">قمي ، قريب الأمر ، ذكره أبو العبّاس ، له كتاب نوادر ، روى عنه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280 / 71. </w:t>
      </w:r>
    </w:p>
    <w:p w:rsidR="00CA1D06" w:rsidRDefault="00CA1D06" w:rsidP="008238A2">
      <w:pPr>
        <w:pStyle w:val="libFootnote0"/>
        <w:rPr>
          <w:rtl/>
        </w:rPr>
      </w:pPr>
      <w:r>
        <w:rPr>
          <w:rtl/>
        </w:rPr>
        <w:t xml:space="preserve">2 ـ رجال الشيخ : 280 / 73 ، وفي بعض نسخه : ابن حنان. </w:t>
      </w:r>
    </w:p>
    <w:p w:rsidR="00CA1D06" w:rsidRDefault="00CA1D06" w:rsidP="008238A2">
      <w:pPr>
        <w:pStyle w:val="libFootnote0"/>
        <w:rPr>
          <w:rtl/>
        </w:rPr>
      </w:pPr>
      <w:r>
        <w:rPr>
          <w:rtl/>
        </w:rPr>
        <w:t xml:space="preserve">3 ـ ولد في الهجرة الاولى بالحبشة ، ( م ت ). </w:t>
      </w:r>
    </w:p>
    <w:p w:rsidR="00CA1D06" w:rsidRDefault="00CA1D06" w:rsidP="008238A2">
      <w:pPr>
        <w:pStyle w:val="libFootnote0"/>
        <w:rPr>
          <w:rtl/>
        </w:rPr>
      </w:pPr>
      <w:r>
        <w:rPr>
          <w:rtl/>
        </w:rPr>
        <w:t xml:space="preserve">4 ـ رجال الشيخ : 48 / 82 ، وفيه : ابن حاطب. </w:t>
      </w:r>
    </w:p>
    <w:p w:rsidR="00CA1D06" w:rsidRDefault="00CA1D06" w:rsidP="008238A2">
      <w:pPr>
        <w:pStyle w:val="libFootnote0"/>
        <w:rPr>
          <w:rtl/>
        </w:rPr>
      </w:pPr>
      <w:r>
        <w:rPr>
          <w:rtl/>
        </w:rPr>
        <w:t xml:space="preserve">5 ـ في نسخة ( ت ) : أبو خبية. </w:t>
      </w:r>
    </w:p>
    <w:p w:rsidR="00CA1D06" w:rsidRDefault="00CA1D06" w:rsidP="008238A2">
      <w:pPr>
        <w:pStyle w:val="libFootnote0"/>
        <w:rPr>
          <w:rtl/>
        </w:rPr>
      </w:pPr>
      <w:r>
        <w:rPr>
          <w:rtl/>
        </w:rPr>
        <w:t xml:space="preserve">6 ـ رجال الشيخ : 281 / 92. </w:t>
      </w:r>
    </w:p>
    <w:p w:rsidR="00CA1D06" w:rsidRDefault="00CA1D06" w:rsidP="008238A2">
      <w:pPr>
        <w:pStyle w:val="libFootnote0"/>
        <w:rPr>
          <w:rtl/>
        </w:rPr>
      </w:pPr>
      <w:r>
        <w:rPr>
          <w:rtl/>
        </w:rPr>
        <w:t xml:space="preserve">7 ـ له كتاب ، أخبرنا : جماعة ، عن أبي المفضّل ، عن حميد ، عن إبراهيم بن سليمان ، عنه ، ست ، ( م ت ). الفهرست : 151 / 653. </w:t>
      </w:r>
    </w:p>
    <w:p w:rsidR="00CA1D06" w:rsidRDefault="00CA1D06" w:rsidP="008238A2">
      <w:pPr>
        <w:pStyle w:val="libFootnote0"/>
        <w:rPr>
          <w:rtl/>
        </w:rPr>
      </w:pPr>
      <w:r>
        <w:rPr>
          <w:rtl/>
        </w:rPr>
        <w:t xml:space="preserve">8 ـ رجال النجاشي : 364 / 984. </w:t>
      </w:r>
    </w:p>
    <w:p w:rsidR="00CA1D06" w:rsidRDefault="00CA1D06" w:rsidP="00592778">
      <w:pPr>
        <w:pStyle w:val="libNormal0"/>
        <w:rPr>
          <w:rtl/>
        </w:rPr>
      </w:pPr>
      <w:r>
        <w:rPr>
          <w:rtl/>
        </w:rPr>
        <w:br w:type="page"/>
      </w:r>
      <w:r>
        <w:rPr>
          <w:rtl/>
        </w:rPr>
        <w:lastRenderedPageBreak/>
        <w:t xml:space="preserve">أحمد بن محمّد بن خالد ، رجال النجاشي </w:t>
      </w:r>
      <w:r w:rsidRPr="008238A2">
        <w:rPr>
          <w:rStyle w:val="libFootnotenumChar"/>
          <w:rtl/>
        </w:rPr>
        <w:t>(1)</w:t>
      </w:r>
      <w:r>
        <w:rPr>
          <w:rtl/>
        </w:rPr>
        <w:t>.</w:t>
      </w:r>
    </w:p>
    <w:p w:rsidR="00CA1D06" w:rsidRDefault="00CA1D06" w:rsidP="00592778">
      <w:pPr>
        <w:pStyle w:val="libNormal"/>
        <w:rPr>
          <w:rtl/>
        </w:rPr>
      </w:pPr>
      <w:bookmarkStart w:id="1177" w:name="_Toc276635567"/>
      <w:bookmarkStart w:id="1178" w:name="_Toc452295077"/>
      <w:r w:rsidRPr="00027141">
        <w:rPr>
          <w:rStyle w:val="Heading2Char"/>
          <w:rtl/>
        </w:rPr>
        <w:t>4652 / 296 ـ محمّد بن خالد الأصم</w:t>
      </w:r>
      <w:bookmarkEnd w:id="1177"/>
      <w:bookmarkEnd w:id="1178"/>
      <w:r>
        <w:rPr>
          <w:rtl/>
        </w:rPr>
        <w:t xml:space="preserve"> : </w:t>
      </w:r>
    </w:p>
    <w:p w:rsidR="00CA1D06" w:rsidRDefault="00CA1D06" w:rsidP="00592778">
      <w:pPr>
        <w:pStyle w:val="libNormal"/>
        <w:rPr>
          <w:rtl/>
        </w:rPr>
      </w:pPr>
      <w:r>
        <w:rPr>
          <w:rtl/>
        </w:rPr>
        <w:t xml:space="preserve">ذكره النجاشي مهملاً. </w:t>
      </w:r>
      <w:r w:rsidRPr="008238A2">
        <w:rPr>
          <w:rStyle w:val="libFootnotenumChar"/>
          <w:rtl/>
        </w:rPr>
        <w:t>(2)</w:t>
      </w:r>
      <w:r>
        <w:rPr>
          <w:rtl/>
        </w:rPr>
        <w:t>.</w:t>
      </w:r>
    </w:p>
    <w:p w:rsidR="00CA1D06" w:rsidRDefault="00CA1D06" w:rsidP="00592778">
      <w:pPr>
        <w:pStyle w:val="libNormal"/>
        <w:rPr>
          <w:rtl/>
        </w:rPr>
      </w:pPr>
      <w:bookmarkStart w:id="1179" w:name="_Toc276635568"/>
      <w:bookmarkStart w:id="1180" w:name="_Toc452295078"/>
      <w:r w:rsidRPr="00027141">
        <w:rPr>
          <w:rStyle w:val="Heading2Char"/>
          <w:rtl/>
        </w:rPr>
        <w:t>4653 / 297 ـ محمّد بن خالد البلخي</w:t>
      </w:r>
      <w:bookmarkEnd w:id="1179"/>
      <w:bookmarkEnd w:id="1180"/>
      <w:r>
        <w:rPr>
          <w:rtl/>
        </w:rPr>
        <w:t xml:space="preserve"> : </w:t>
      </w:r>
    </w:p>
    <w:p w:rsidR="00CA1D06" w:rsidRDefault="00CA1D06" w:rsidP="00592778">
      <w:pPr>
        <w:pStyle w:val="libNormal"/>
        <w:rPr>
          <w:rtl/>
        </w:rPr>
      </w:pPr>
      <w:r>
        <w:rPr>
          <w:rtl/>
        </w:rPr>
        <w:t xml:space="preserve">مولى أبي الحسن </w:t>
      </w:r>
      <w:r w:rsidR="006C6B9D" w:rsidRPr="006C6B9D">
        <w:rPr>
          <w:rStyle w:val="libAlaemChar"/>
          <w:rFonts w:hint="cs"/>
          <w:rtl/>
        </w:rPr>
        <w:t>عليه‌السلام</w:t>
      </w:r>
      <w:r>
        <w:rPr>
          <w:rtl/>
        </w:rPr>
        <w:t xml:space="preserve">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181" w:name="_Toc276635569"/>
      <w:bookmarkStart w:id="1182" w:name="_Toc452295079"/>
      <w:r w:rsidRPr="00027141">
        <w:rPr>
          <w:rStyle w:val="Heading2Char"/>
          <w:rtl/>
        </w:rPr>
        <w:t>4654 / 298 ـ محمّد بن خالد الخزاعي</w:t>
      </w:r>
      <w:bookmarkEnd w:id="1181"/>
      <w:bookmarkEnd w:id="118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183" w:name="_Toc276635570"/>
      <w:bookmarkStart w:id="1184" w:name="_Toc452295080"/>
      <w:r w:rsidRPr="00027141">
        <w:rPr>
          <w:rStyle w:val="Heading2Char"/>
          <w:rtl/>
        </w:rPr>
        <w:t>4655 / 299 ـ محمّد بن خالد الرازي</w:t>
      </w:r>
      <w:bookmarkEnd w:id="1183"/>
      <w:bookmarkEnd w:id="1184"/>
      <w:r>
        <w:rPr>
          <w:rtl/>
        </w:rPr>
        <w:t xml:space="preserve"> : </w:t>
      </w:r>
    </w:p>
    <w:p w:rsidR="00CA1D06" w:rsidRDefault="00CA1D06" w:rsidP="00592778">
      <w:pPr>
        <w:pStyle w:val="libNormal"/>
        <w:rPr>
          <w:rtl/>
        </w:rPr>
      </w:pPr>
      <w:r>
        <w:rPr>
          <w:rtl/>
        </w:rPr>
        <w:t xml:space="preserve">يكنى أبا العبّاس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185" w:name="_Toc276635571"/>
      <w:bookmarkStart w:id="1186" w:name="_Toc452295081"/>
      <w:r w:rsidRPr="00027141">
        <w:rPr>
          <w:rStyle w:val="Heading2Char"/>
          <w:rtl/>
        </w:rPr>
        <w:t>4656 / 300 ـ محمّد بن خالد بن زياد</w:t>
      </w:r>
      <w:bookmarkEnd w:id="1185"/>
      <w:bookmarkEnd w:id="1186"/>
      <w:r>
        <w:rPr>
          <w:rtl/>
        </w:rPr>
        <w:t xml:space="preserve"> : </w:t>
      </w:r>
    </w:p>
    <w:p w:rsidR="00CA1D06" w:rsidRDefault="00CA1D06" w:rsidP="00592778">
      <w:pPr>
        <w:pStyle w:val="libNormal"/>
        <w:rPr>
          <w:rtl/>
        </w:rPr>
      </w:pPr>
      <w:r>
        <w:rPr>
          <w:rtl/>
        </w:rPr>
        <w:t xml:space="preserve">القرشي ، مولاهم كوفي ، أبو العلاء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187" w:name="_Toc276635572"/>
      <w:bookmarkStart w:id="1188" w:name="_Toc452295082"/>
      <w:r w:rsidRPr="00027141">
        <w:rPr>
          <w:rStyle w:val="Heading2Char"/>
          <w:rtl/>
        </w:rPr>
        <w:t>4657 / 301 ـ محمّد بن خالد السري</w:t>
      </w:r>
      <w:bookmarkEnd w:id="1187"/>
      <w:bookmarkEnd w:id="1188"/>
      <w:r>
        <w:rPr>
          <w:rtl/>
        </w:rPr>
        <w:t xml:space="preserve"> : </w:t>
      </w:r>
    </w:p>
    <w:p w:rsidR="00CA1D06" w:rsidRDefault="00CA1D06" w:rsidP="00592778">
      <w:pPr>
        <w:pStyle w:val="libNormal"/>
        <w:rPr>
          <w:rtl/>
        </w:rPr>
      </w:pPr>
      <w:r>
        <w:rPr>
          <w:rtl/>
        </w:rPr>
        <w:t xml:space="preserve">الأودي 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189" w:name="_Toc276635573"/>
      <w:bookmarkStart w:id="1190" w:name="_Toc452295083"/>
      <w:r w:rsidRPr="00027141">
        <w:rPr>
          <w:rStyle w:val="Heading2Char"/>
          <w:rtl/>
        </w:rPr>
        <w:t>4658 / 302 ـ محمّد بن خالد بن عبد الرحمن</w:t>
      </w:r>
      <w:bookmarkEnd w:id="1189"/>
      <w:bookmarkEnd w:id="1190"/>
      <w:r>
        <w:rPr>
          <w:rtl/>
        </w:rPr>
        <w:t xml:space="preserve"> : </w:t>
      </w:r>
    </w:p>
    <w:p w:rsidR="00CA1D06" w:rsidRDefault="00CA1D06" w:rsidP="00592778">
      <w:pPr>
        <w:pStyle w:val="libNormal"/>
        <w:rPr>
          <w:rtl/>
        </w:rPr>
      </w:pPr>
      <w:r>
        <w:rPr>
          <w:rtl/>
        </w:rPr>
        <w:t xml:space="preserve">ابن محمّد بن علي البرقي ، أبو عبد الله ، مولى أبي موسى الأشعري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343 / 925. </w:t>
      </w:r>
    </w:p>
    <w:p w:rsidR="00CA1D06" w:rsidRDefault="00CA1D06" w:rsidP="008238A2">
      <w:pPr>
        <w:pStyle w:val="libFootnote0"/>
        <w:rPr>
          <w:rtl/>
        </w:rPr>
      </w:pPr>
      <w:r>
        <w:rPr>
          <w:rtl/>
        </w:rPr>
        <w:t xml:space="preserve">2 ـ رجال النجاشي : 364 / 982. </w:t>
      </w:r>
    </w:p>
    <w:p w:rsidR="00CA1D06" w:rsidRDefault="00CA1D06" w:rsidP="008238A2">
      <w:pPr>
        <w:pStyle w:val="libFootnote0"/>
        <w:rPr>
          <w:rtl/>
        </w:rPr>
      </w:pPr>
      <w:r>
        <w:rPr>
          <w:rtl/>
        </w:rPr>
        <w:t xml:space="preserve">3 ـ رجال الشيخ : 364 / 8. </w:t>
      </w:r>
    </w:p>
    <w:p w:rsidR="00CA1D06" w:rsidRDefault="00CA1D06" w:rsidP="008238A2">
      <w:pPr>
        <w:pStyle w:val="libFootnote0"/>
        <w:rPr>
          <w:rtl/>
        </w:rPr>
      </w:pPr>
      <w:r>
        <w:rPr>
          <w:rtl/>
        </w:rPr>
        <w:t xml:space="preserve">4 ـ رجال الشيخ : 281 / 94. </w:t>
      </w:r>
    </w:p>
    <w:p w:rsidR="00CA1D06" w:rsidRDefault="00CA1D06" w:rsidP="008238A2">
      <w:pPr>
        <w:pStyle w:val="libFootnote0"/>
        <w:rPr>
          <w:rtl/>
        </w:rPr>
      </w:pPr>
      <w:r>
        <w:rPr>
          <w:rtl/>
        </w:rPr>
        <w:t xml:space="preserve">5 ـ رجال الشيخ : 392 / 35. </w:t>
      </w:r>
    </w:p>
    <w:p w:rsidR="00CA1D06" w:rsidRDefault="00CA1D06" w:rsidP="008238A2">
      <w:pPr>
        <w:pStyle w:val="libFootnote0"/>
        <w:rPr>
          <w:rtl/>
        </w:rPr>
      </w:pPr>
      <w:r>
        <w:rPr>
          <w:rtl/>
        </w:rPr>
        <w:t xml:space="preserve">6 ـ رجال الشيخ : 281 / 93. </w:t>
      </w:r>
    </w:p>
    <w:p w:rsidR="00CA1D06" w:rsidRDefault="00CA1D06" w:rsidP="008238A2">
      <w:pPr>
        <w:pStyle w:val="libFootnote0"/>
        <w:rPr>
          <w:rtl/>
        </w:rPr>
      </w:pPr>
      <w:r>
        <w:rPr>
          <w:rtl/>
        </w:rPr>
        <w:t xml:space="preserve">7 ـ رجال الشيخ : 280 / 68. </w:t>
      </w:r>
    </w:p>
    <w:p w:rsidR="00CA1D06" w:rsidRDefault="00CA1D06" w:rsidP="00592778">
      <w:pPr>
        <w:pStyle w:val="libNormal0"/>
        <w:rPr>
          <w:rtl/>
        </w:rPr>
      </w:pPr>
      <w:r>
        <w:rPr>
          <w:rtl/>
        </w:rPr>
        <w:br w:type="page"/>
      </w:r>
      <w:r>
        <w:rPr>
          <w:rtl/>
        </w:rPr>
        <w:lastRenderedPageBreak/>
        <w:t xml:space="preserve">ينسب إلى برق </w:t>
      </w:r>
      <w:r w:rsidRPr="008238A2">
        <w:rPr>
          <w:rStyle w:val="libFootnotenumChar"/>
          <w:rtl/>
        </w:rPr>
        <w:t>(1)</w:t>
      </w:r>
      <w:r>
        <w:rPr>
          <w:rtl/>
        </w:rPr>
        <w:t xml:space="preserve"> رود قرية من سواد قم على واد هناك </w:t>
      </w:r>
      <w:r w:rsidRPr="008238A2">
        <w:rPr>
          <w:rStyle w:val="libFootnotenumChar"/>
          <w:rtl/>
        </w:rPr>
        <w:t>(2)</w:t>
      </w:r>
      <w:r>
        <w:rPr>
          <w:rtl/>
        </w:rPr>
        <w:t xml:space="preserve"> ، وله إخوة يعرفون بأبي علي الحسن بن خالد وأبي القاسم الفضل بن خالد ، ولابن الفضل ابن يعرف بعلي بن العلاء بن الفضل بن خالد فقيه ، وكان محمّد ضعيفاً في الحديث ، وكان أديباً حسن المعرفة بالأخبار وعلوم العرب ، وله كتب ، روى عنه : ابنه أحمد بن أبي عبد الله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له كتاب النوادر </w:t>
      </w:r>
      <w:r w:rsidRPr="008238A2">
        <w:rPr>
          <w:rStyle w:val="libFootnotenumChar"/>
          <w:rtl/>
        </w:rPr>
        <w:t>(4)</w:t>
      </w:r>
      <w:r>
        <w:rPr>
          <w:rtl/>
        </w:rPr>
        <w:t xml:space="preserve"> ، روى عنه : أحمد بن محمّد بن عيسى وابنه أحمد ابن أبي عبد الله ، الفهرست </w:t>
      </w:r>
      <w:r w:rsidRPr="008238A2">
        <w:rPr>
          <w:rStyle w:val="libFootnotenumChar"/>
          <w:rtl/>
        </w:rPr>
        <w:t>(5)</w:t>
      </w:r>
      <w:r>
        <w:rPr>
          <w:rtl/>
        </w:rPr>
        <w:t xml:space="preserve"> </w:t>
      </w:r>
      <w:r w:rsidRPr="008238A2">
        <w:rPr>
          <w:rStyle w:val="libFootnotenumChar"/>
          <w:rtl/>
        </w:rPr>
        <w:t>(6)</w:t>
      </w:r>
      <w:r>
        <w:rPr>
          <w:rtl/>
        </w:rPr>
        <w:t xml:space="preserve">. </w:t>
      </w:r>
    </w:p>
    <w:p w:rsidR="00CA1D06" w:rsidRDefault="00CA1D06" w:rsidP="00592778">
      <w:pPr>
        <w:pStyle w:val="libNormal"/>
        <w:rPr>
          <w:rtl/>
        </w:rPr>
      </w:pPr>
      <w:r>
        <w:rPr>
          <w:rtl/>
        </w:rPr>
        <w:t xml:space="preserve">ثقة ، من أصحاب الكاظم </w:t>
      </w:r>
      <w:r w:rsidRPr="008238A2">
        <w:rPr>
          <w:rStyle w:val="libFootnotenumChar"/>
          <w:rtl/>
        </w:rPr>
        <w:t>(7)</w:t>
      </w:r>
      <w:r>
        <w:rPr>
          <w:rtl/>
        </w:rPr>
        <w:t xml:space="preserve"> والرضا </w:t>
      </w:r>
      <w:r w:rsidRPr="008238A2">
        <w:rPr>
          <w:rStyle w:val="libFootnotenumChar"/>
          <w:rtl/>
        </w:rPr>
        <w:t>(8)</w:t>
      </w:r>
      <w:r>
        <w:rPr>
          <w:rtl/>
        </w:rPr>
        <w:t xml:space="preserve"> والجواد </w:t>
      </w:r>
      <w:r w:rsidRPr="008238A2">
        <w:rPr>
          <w:rStyle w:val="libFootnotenumChar"/>
          <w:rtl/>
        </w:rPr>
        <w:t>(9)</w:t>
      </w:r>
      <w:r>
        <w:rPr>
          <w:rtl/>
        </w:rPr>
        <w:t xml:space="preserve"> </w:t>
      </w:r>
      <w:r w:rsidR="006C6B9D" w:rsidRPr="006C6B9D">
        <w:rPr>
          <w:rStyle w:val="libAlaemChar"/>
          <w:rFonts w:hint="cs"/>
          <w:rtl/>
        </w:rPr>
        <w:t>عليهم‌السلام</w:t>
      </w:r>
      <w:r>
        <w:rPr>
          <w:rtl/>
        </w:rPr>
        <w:t xml:space="preserve"> ، رجال الشيخ. </w:t>
      </w:r>
    </w:p>
    <w:p w:rsidR="00CA1D06" w:rsidRDefault="00CA1D06" w:rsidP="00592778">
      <w:pPr>
        <w:pStyle w:val="libNormal"/>
        <w:rPr>
          <w:rtl/>
        </w:rPr>
      </w:pPr>
      <w:r>
        <w:rPr>
          <w:rtl/>
        </w:rPr>
        <w:t xml:space="preserve">حديثه يعرف وينكر ويروي عن الضعفاء كثيراً ، ويعتمد المراسيل ، رجال ابن الغضائري </w:t>
      </w:r>
      <w:r w:rsidRPr="008238A2">
        <w:rPr>
          <w:rStyle w:val="libFootnotenumChar"/>
          <w:rtl/>
        </w:rPr>
        <w:t>(10)</w:t>
      </w:r>
      <w:r>
        <w:rPr>
          <w:rtl/>
        </w:rPr>
        <w:t xml:space="preserve">. </w:t>
      </w:r>
    </w:p>
    <w:p w:rsidR="00CA1D06" w:rsidRDefault="00CA1D06" w:rsidP="00592778">
      <w:pPr>
        <w:pStyle w:val="libNormal"/>
        <w:rPr>
          <w:rtl/>
        </w:rPr>
      </w:pPr>
      <w:r>
        <w:rPr>
          <w:rtl/>
        </w:rPr>
        <w:t xml:space="preserve">وقال الكشّي : قال نصر بن الصباح : لم يلق البرقي أبا بصير ـ بينهما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المصدر : برقة. </w:t>
      </w:r>
    </w:p>
    <w:p w:rsidR="00CA1D06" w:rsidRDefault="00CA1D06" w:rsidP="008238A2">
      <w:pPr>
        <w:pStyle w:val="libFootnote0"/>
        <w:rPr>
          <w:rtl/>
        </w:rPr>
      </w:pPr>
      <w:r>
        <w:rPr>
          <w:rtl/>
        </w:rPr>
        <w:t xml:space="preserve">2 ـ انظر معجم البلدان 1 : 389 ومراصد الأطلاع 1 : 186. </w:t>
      </w:r>
    </w:p>
    <w:p w:rsidR="00CA1D06" w:rsidRDefault="00CA1D06" w:rsidP="008238A2">
      <w:pPr>
        <w:pStyle w:val="libFootnote0"/>
        <w:rPr>
          <w:rtl/>
        </w:rPr>
      </w:pPr>
      <w:r>
        <w:rPr>
          <w:rtl/>
        </w:rPr>
        <w:t xml:space="preserve">3 ـ رجال النجاشي : 335 / 898. </w:t>
      </w:r>
    </w:p>
    <w:p w:rsidR="00CA1D06" w:rsidRDefault="00CA1D06" w:rsidP="008238A2">
      <w:pPr>
        <w:pStyle w:val="libFootnote0"/>
        <w:rPr>
          <w:rtl/>
        </w:rPr>
      </w:pPr>
      <w:r>
        <w:rPr>
          <w:rtl/>
        </w:rPr>
        <w:t xml:space="preserve">4 ـ أخبرنا : جماعة ، عن أبي المفضّل ، عن ابن بطّة ، عن أحمد بن محمّد بن عيسى وأحمد بن أبي عبد الله جميعاً ، عنه. وكنيته أبو عبد الله ، ست ، ( م ت ). </w:t>
      </w:r>
    </w:p>
    <w:p w:rsidR="00CA1D06" w:rsidRDefault="00CA1D06" w:rsidP="008238A2">
      <w:pPr>
        <w:pStyle w:val="libFootnote0"/>
        <w:rPr>
          <w:rtl/>
        </w:rPr>
      </w:pPr>
      <w:r>
        <w:rPr>
          <w:rtl/>
        </w:rPr>
        <w:t xml:space="preserve">5 ـ الفهرست : 148 / 638. </w:t>
      </w:r>
    </w:p>
    <w:p w:rsidR="00CA1D06" w:rsidRDefault="00CA1D06" w:rsidP="008238A2">
      <w:pPr>
        <w:pStyle w:val="libFootnote0"/>
        <w:rPr>
          <w:rtl/>
        </w:rPr>
      </w:pPr>
      <w:r>
        <w:rPr>
          <w:rtl/>
        </w:rPr>
        <w:t xml:space="preserve">6 ـ ثمّ قال : محمّد بن خالد ، له كتاب ، أخبرنا : جماعة ، عن أبي المفضّل ، عن ابن بطّة ، عن أحمد بن أبي عبد الله ، عن محمّد بن خالد ، ست ، ( م ت ). الفهرست : 153 / 686. </w:t>
      </w:r>
    </w:p>
    <w:p w:rsidR="00CA1D06" w:rsidRDefault="00CA1D06" w:rsidP="008238A2">
      <w:pPr>
        <w:pStyle w:val="libFootnote0"/>
        <w:rPr>
          <w:rtl/>
        </w:rPr>
      </w:pPr>
      <w:r>
        <w:rPr>
          <w:rtl/>
        </w:rPr>
        <w:t xml:space="preserve">7 ـ رجال الشيخ : 343 / 22. </w:t>
      </w:r>
    </w:p>
    <w:p w:rsidR="00CA1D06" w:rsidRDefault="00CA1D06" w:rsidP="008238A2">
      <w:pPr>
        <w:pStyle w:val="libFootnote0"/>
        <w:rPr>
          <w:rtl/>
        </w:rPr>
      </w:pPr>
      <w:r>
        <w:rPr>
          <w:rtl/>
        </w:rPr>
        <w:t xml:space="preserve">8 ـ رجال الشيخ : 363 / 4. </w:t>
      </w:r>
    </w:p>
    <w:p w:rsidR="00CA1D06" w:rsidRDefault="00CA1D06" w:rsidP="008238A2">
      <w:pPr>
        <w:pStyle w:val="libFootnote0"/>
        <w:rPr>
          <w:rtl/>
        </w:rPr>
      </w:pPr>
      <w:r>
        <w:rPr>
          <w:rtl/>
        </w:rPr>
        <w:t xml:space="preserve">9 ـ رجال الشيخ : 377 / 1. </w:t>
      </w:r>
    </w:p>
    <w:p w:rsidR="00CA1D06" w:rsidRDefault="00CA1D06" w:rsidP="008238A2">
      <w:pPr>
        <w:pStyle w:val="libFootnote0"/>
        <w:rPr>
          <w:rtl/>
        </w:rPr>
      </w:pPr>
      <w:r>
        <w:rPr>
          <w:rtl/>
        </w:rPr>
        <w:t xml:space="preserve">10 ـ مجمع الرجال 5 : 205. </w:t>
      </w:r>
    </w:p>
    <w:p w:rsidR="00CA1D06" w:rsidRDefault="00CA1D06" w:rsidP="00592778">
      <w:pPr>
        <w:pStyle w:val="libNormal0"/>
        <w:rPr>
          <w:rtl/>
        </w:rPr>
      </w:pPr>
      <w:r>
        <w:rPr>
          <w:rtl/>
        </w:rPr>
        <w:br w:type="page"/>
      </w:r>
      <w:r>
        <w:rPr>
          <w:rtl/>
        </w:rPr>
        <w:lastRenderedPageBreak/>
        <w:t xml:space="preserve">القاسم بن حمزة ـ ولا إسحاق بن عمّار ، وينبغي أنّ يكون صفوان قد لقيه </w:t>
      </w:r>
      <w:r w:rsidRPr="008238A2">
        <w:rPr>
          <w:rStyle w:val="libFootnotenumChar"/>
          <w:rtl/>
        </w:rPr>
        <w:t>(1)</w:t>
      </w:r>
      <w:r>
        <w:rPr>
          <w:rtl/>
        </w:rPr>
        <w:t xml:space="preserve">. </w:t>
      </w:r>
    </w:p>
    <w:p w:rsidR="00CA1D06" w:rsidRDefault="00CA1D06" w:rsidP="00592778">
      <w:pPr>
        <w:pStyle w:val="libNormal"/>
        <w:rPr>
          <w:rtl/>
        </w:rPr>
      </w:pPr>
      <w:r>
        <w:rPr>
          <w:rtl/>
        </w:rPr>
        <w:t xml:space="preserve">وقال العلّامة في الخلاصة : الاعتماد على قول الشيخ أبي جعفر الطوسي من تعديله </w:t>
      </w:r>
      <w:r w:rsidRPr="008238A2">
        <w:rPr>
          <w:rStyle w:val="libFootnotenumChar"/>
          <w:rtl/>
        </w:rPr>
        <w:t>(2)</w:t>
      </w:r>
      <w:r>
        <w:rPr>
          <w:rtl/>
        </w:rPr>
        <w:t xml:space="preserve">. </w:t>
      </w:r>
    </w:p>
    <w:p w:rsidR="00CA1D06" w:rsidRDefault="00CA1D06" w:rsidP="00592778">
      <w:pPr>
        <w:pStyle w:val="libNormal"/>
        <w:rPr>
          <w:rtl/>
        </w:rPr>
      </w:pPr>
      <w:r>
        <w:rPr>
          <w:rtl/>
        </w:rPr>
        <w:t xml:space="preserve">وذكره ابن داود في البابين </w:t>
      </w:r>
      <w:r w:rsidRPr="008238A2">
        <w:rPr>
          <w:rStyle w:val="libFootnotenumChar"/>
          <w:rtl/>
        </w:rPr>
        <w:t>(3)</w:t>
      </w:r>
      <w:r>
        <w:rPr>
          <w:rtl/>
        </w:rPr>
        <w:t>.</w:t>
      </w:r>
    </w:p>
    <w:p w:rsidR="00CA1D06" w:rsidRDefault="00CA1D06" w:rsidP="00592778">
      <w:pPr>
        <w:pStyle w:val="libNormal"/>
        <w:rPr>
          <w:rtl/>
        </w:rPr>
      </w:pPr>
      <w:bookmarkStart w:id="1191" w:name="_Toc276635574"/>
      <w:bookmarkStart w:id="1192" w:name="_Toc452295084"/>
      <w:r w:rsidRPr="00027141">
        <w:rPr>
          <w:rStyle w:val="Heading2Char"/>
          <w:rtl/>
        </w:rPr>
        <w:t>4659 / 303 ـ محمّد بن خالد بن عبد الله</w:t>
      </w:r>
      <w:bookmarkEnd w:id="1191"/>
      <w:bookmarkEnd w:id="1192"/>
      <w:r>
        <w:rPr>
          <w:rtl/>
        </w:rPr>
        <w:t xml:space="preserve"> : </w:t>
      </w:r>
    </w:p>
    <w:p w:rsidR="00CA1D06" w:rsidRDefault="00CA1D06" w:rsidP="00592778">
      <w:pPr>
        <w:pStyle w:val="libNormal"/>
        <w:rPr>
          <w:rtl/>
        </w:rPr>
      </w:pPr>
      <w:r>
        <w:rPr>
          <w:rtl/>
        </w:rPr>
        <w:t xml:space="preserve">البجلي القسري الكوفي ، ولّي ّالمدينة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193" w:name="_Toc276635575"/>
      <w:bookmarkStart w:id="1194" w:name="_Toc452295085"/>
      <w:r w:rsidRPr="00027141">
        <w:rPr>
          <w:rStyle w:val="Heading2Char"/>
          <w:rtl/>
        </w:rPr>
        <w:t>4660 / 304 ـ محمّد بن خالد بن عمر</w:t>
      </w:r>
      <w:bookmarkEnd w:id="1193"/>
      <w:bookmarkEnd w:id="1194"/>
      <w:r>
        <w:rPr>
          <w:rtl/>
        </w:rPr>
        <w:t xml:space="preserve"> : </w:t>
      </w:r>
    </w:p>
    <w:p w:rsidR="00CA1D06" w:rsidRDefault="00CA1D06" w:rsidP="00592778">
      <w:pPr>
        <w:pStyle w:val="libNormal"/>
        <w:rPr>
          <w:rtl/>
        </w:rPr>
      </w:pPr>
      <w:r>
        <w:rPr>
          <w:rtl/>
        </w:rPr>
        <w:t xml:space="preserve">الطيالسي التميمي ، أبو عبد الله ، كان يسكن بالكوفة ، له كتاب نوادر </w:t>
      </w:r>
      <w:r w:rsidRPr="008238A2">
        <w:rPr>
          <w:rStyle w:val="libFootnotenumChar"/>
          <w:rtl/>
        </w:rPr>
        <w:t>(5)</w:t>
      </w:r>
      <w:r>
        <w:rPr>
          <w:rtl/>
        </w:rPr>
        <w:t xml:space="preserve">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(7)</w:t>
      </w:r>
      <w:r>
        <w:rPr>
          <w:rtl/>
        </w:rPr>
        <w:t xml:space="preserve"> ، روى عنه : ( محمّد بن علي بن محبوب ، الفهرست </w:t>
      </w:r>
      <w:r w:rsidRPr="008238A2">
        <w:rPr>
          <w:rStyle w:val="libFootnotenumChar"/>
          <w:rtl/>
        </w:rPr>
        <w:t>(8)</w:t>
      </w:r>
      <w:r>
        <w:rPr>
          <w:rtl/>
        </w:rPr>
        <w:t xml:space="preserve">. </w:t>
      </w:r>
    </w:p>
    <w:p w:rsidR="00CA1D06" w:rsidRDefault="00CA1D06" w:rsidP="00592778">
      <w:pPr>
        <w:pStyle w:val="libNormal"/>
        <w:rPr>
          <w:rtl/>
        </w:rPr>
      </w:pPr>
      <w:r>
        <w:rPr>
          <w:rtl/>
        </w:rPr>
        <w:t xml:space="preserve">محمّد بن خالد الطيالسي ، 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546 / 1034. </w:t>
      </w:r>
    </w:p>
    <w:p w:rsidR="00CA1D06" w:rsidRDefault="00CA1D06" w:rsidP="008238A2">
      <w:pPr>
        <w:pStyle w:val="libFootnote0"/>
        <w:rPr>
          <w:rtl/>
        </w:rPr>
      </w:pPr>
      <w:r>
        <w:rPr>
          <w:rtl/>
        </w:rPr>
        <w:t xml:space="preserve">2 ـ الخلاصة : 139 / 14. </w:t>
      </w:r>
    </w:p>
    <w:p w:rsidR="00CA1D06" w:rsidRDefault="00CA1D06" w:rsidP="008238A2">
      <w:pPr>
        <w:pStyle w:val="libFootnote0"/>
        <w:rPr>
          <w:rtl/>
        </w:rPr>
      </w:pPr>
      <w:r>
        <w:rPr>
          <w:rtl/>
        </w:rPr>
        <w:t xml:space="preserve">3 ـ رجال ابن داود : 171 / 1369 ، 272 / 447. </w:t>
      </w:r>
    </w:p>
    <w:p w:rsidR="00CA1D06" w:rsidRDefault="00CA1D06" w:rsidP="008238A2">
      <w:pPr>
        <w:pStyle w:val="libFootnote0"/>
        <w:rPr>
          <w:rtl/>
        </w:rPr>
      </w:pPr>
      <w:r>
        <w:rPr>
          <w:rtl/>
        </w:rPr>
        <w:t xml:space="preserve">4 ـ رجال الشيخ : 281 / 95. </w:t>
      </w:r>
    </w:p>
    <w:p w:rsidR="00CA1D06" w:rsidRDefault="00CA1D06" w:rsidP="008238A2">
      <w:pPr>
        <w:pStyle w:val="libFootnote0"/>
        <w:rPr>
          <w:rtl/>
        </w:rPr>
      </w:pPr>
      <w:r>
        <w:rPr>
          <w:rtl/>
        </w:rPr>
        <w:t xml:space="preserve">5 ـ مات سنة تسع وخمسين ومائتين وهو ابن سبع وتسعين سنة ، جش ، ( م ت ). </w:t>
      </w:r>
    </w:p>
    <w:p w:rsidR="00CA1D06" w:rsidRDefault="00CA1D06" w:rsidP="008238A2">
      <w:pPr>
        <w:pStyle w:val="libFootnote0"/>
        <w:rPr>
          <w:rtl/>
        </w:rPr>
      </w:pPr>
      <w:r>
        <w:rPr>
          <w:rtl/>
        </w:rPr>
        <w:t xml:space="preserve">6 ـ رجال النجاشي : 340 / 910. </w:t>
      </w:r>
    </w:p>
    <w:p w:rsidR="00CA1D06" w:rsidRDefault="00CA1D06" w:rsidP="008238A2">
      <w:pPr>
        <w:pStyle w:val="libFootnote0"/>
        <w:rPr>
          <w:rtl/>
        </w:rPr>
      </w:pPr>
      <w:r>
        <w:rPr>
          <w:rtl/>
        </w:rPr>
        <w:t xml:space="preserve">7 ـ رويناه عن الحسين بن عبيد الله ، عن أحمد بن محمّد بن يحيى ، عن أبيه ، عن محمّد بن علي بن محبوب ، عنه ، ست ، ( م ت ). </w:t>
      </w:r>
    </w:p>
    <w:p w:rsidR="00CA1D06" w:rsidRDefault="00CA1D06" w:rsidP="008238A2">
      <w:pPr>
        <w:pStyle w:val="libFootnote0"/>
        <w:rPr>
          <w:rtl/>
        </w:rPr>
      </w:pPr>
      <w:r>
        <w:rPr>
          <w:rtl/>
        </w:rPr>
        <w:t xml:space="preserve">8 ـ الفهرست : 149 / 644. </w:t>
      </w:r>
    </w:p>
    <w:p w:rsidR="00CA1D06" w:rsidRDefault="00CA1D06" w:rsidP="008238A2">
      <w:pPr>
        <w:pStyle w:val="libFootnote0"/>
        <w:rPr>
          <w:rtl/>
        </w:rPr>
      </w:pPr>
      <w:r>
        <w:rPr>
          <w:rtl/>
        </w:rPr>
        <w:t xml:space="preserve">9 ـ رجال الشيخ : 343 / 26. </w:t>
      </w:r>
    </w:p>
    <w:p w:rsidR="00CA1D06" w:rsidRDefault="00CA1D06" w:rsidP="00592778">
      <w:pPr>
        <w:pStyle w:val="libNormal"/>
        <w:rPr>
          <w:rtl/>
        </w:rPr>
      </w:pPr>
      <w:r>
        <w:rPr>
          <w:rtl/>
        </w:rPr>
        <w:br w:type="page"/>
      </w:r>
      <w:r>
        <w:rPr>
          <w:rtl/>
        </w:rPr>
        <w:lastRenderedPageBreak/>
        <w:t xml:space="preserve">ثمّ قال ) </w:t>
      </w:r>
      <w:r w:rsidRPr="008238A2">
        <w:rPr>
          <w:rStyle w:val="libFootnotenumChar"/>
          <w:rtl/>
        </w:rPr>
        <w:t>(1)</w:t>
      </w:r>
      <w:r>
        <w:rPr>
          <w:rtl/>
        </w:rPr>
        <w:t xml:space="preserve"> : محمّد بن خالد الطيالسي ، روى عنه : علي بن الحسن ابن فضّال وسعد بن عبد الله ، في من لم يرو عن الأئمّة </w:t>
      </w:r>
      <w:r w:rsidR="006C6B9D" w:rsidRPr="006C6B9D">
        <w:rPr>
          <w:rStyle w:val="libAlaemChar"/>
          <w:rFonts w:hint="cs"/>
          <w:rtl/>
        </w:rPr>
        <w:t>عليهم‌السلام</w:t>
      </w:r>
      <w:r>
        <w:rPr>
          <w:rtl/>
        </w:rPr>
        <w:t xml:space="preserve"> </w:t>
      </w:r>
      <w:r w:rsidRPr="008238A2">
        <w:rPr>
          <w:rStyle w:val="libFootnotenumChar"/>
          <w:rtl/>
        </w:rPr>
        <w:t>(2)</w:t>
      </w:r>
      <w:r>
        <w:rPr>
          <w:rtl/>
        </w:rPr>
        <w:t xml:space="preserve">. ثمّ قال : محمّد بن خالد الطيالسي ، يكنّى أبا عبد الله ، روى عنه : حميد كتباً كثيرةً من الاُصول </w:t>
      </w:r>
      <w:r w:rsidRPr="008238A2">
        <w:rPr>
          <w:rStyle w:val="libFootnotenumChar"/>
          <w:rtl/>
        </w:rPr>
        <w:t>(3)</w:t>
      </w:r>
      <w:r>
        <w:rPr>
          <w:rtl/>
        </w:rPr>
        <w:t xml:space="preserve"> ، في من لم يرو عن الأئمّة </w:t>
      </w:r>
      <w:r w:rsidR="006C6B9D" w:rsidRPr="006C6B9D">
        <w:rPr>
          <w:rStyle w:val="libAlaemChar"/>
          <w:rFonts w:hint="cs"/>
          <w:rtl/>
        </w:rPr>
        <w:t>عليهم‌السلام</w:t>
      </w:r>
      <w:r>
        <w:rPr>
          <w:rtl/>
        </w:rPr>
        <w:t xml:space="preserve"> </w:t>
      </w:r>
      <w:r w:rsidRPr="008238A2">
        <w:rPr>
          <w:rStyle w:val="libFootnotenumChar"/>
          <w:rtl/>
        </w:rPr>
        <w:t>(4)</w:t>
      </w:r>
      <w:r>
        <w:rPr>
          <w:rtl/>
        </w:rPr>
        <w:t xml:space="preserve"> </w:t>
      </w:r>
      <w:r w:rsidRPr="008238A2">
        <w:rPr>
          <w:rStyle w:val="libFootnotenumChar"/>
          <w:rtl/>
        </w:rPr>
        <w:t>(5)</w:t>
      </w:r>
      <w:r>
        <w:rPr>
          <w:rtl/>
        </w:rPr>
        <w:t>.</w:t>
      </w:r>
    </w:p>
    <w:p w:rsidR="00CA1D06" w:rsidRDefault="00CA1D06" w:rsidP="00592778">
      <w:pPr>
        <w:pStyle w:val="libNormal"/>
        <w:rPr>
          <w:rtl/>
        </w:rPr>
      </w:pPr>
      <w:bookmarkStart w:id="1195" w:name="_Toc276635576"/>
      <w:bookmarkStart w:id="1196" w:name="_Toc452295086"/>
      <w:r w:rsidRPr="00027141">
        <w:rPr>
          <w:rStyle w:val="Heading2Char"/>
          <w:rtl/>
        </w:rPr>
        <w:t>4661 / 305 ـ محمّد بن الخضيب</w:t>
      </w:r>
      <w:bookmarkEnd w:id="1195"/>
      <w:bookmarkEnd w:id="1196"/>
      <w:r>
        <w:rPr>
          <w:rtl/>
        </w:rPr>
        <w:t xml:space="preserve"> : </w:t>
      </w:r>
    </w:p>
    <w:p w:rsidR="00CA1D06" w:rsidRDefault="00CA1D06" w:rsidP="00592778">
      <w:pPr>
        <w:pStyle w:val="libNormal"/>
        <w:rPr>
          <w:rtl/>
        </w:rPr>
      </w:pPr>
      <w:r>
        <w:rPr>
          <w:rtl/>
        </w:rPr>
        <w:t xml:space="preserve">أهوازي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197" w:name="_Toc276635577"/>
      <w:bookmarkStart w:id="1198" w:name="_Toc452295087"/>
      <w:r w:rsidRPr="00027141">
        <w:rPr>
          <w:rStyle w:val="Heading2Char"/>
          <w:rtl/>
        </w:rPr>
        <w:t>4662 / 306 ـ محمّد بن خلف</w:t>
      </w:r>
      <w:bookmarkEnd w:id="1197"/>
      <w:bookmarkEnd w:id="1198"/>
      <w:r>
        <w:rPr>
          <w:rtl/>
        </w:rPr>
        <w:t xml:space="preserve"> : </w:t>
      </w:r>
    </w:p>
    <w:p w:rsidR="00CA1D06" w:rsidRDefault="00CA1D06" w:rsidP="00592778">
      <w:pPr>
        <w:pStyle w:val="libNormal"/>
        <w:rPr>
          <w:rtl/>
        </w:rPr>
      </w:pPr>
      <w:r>
        <w:rPr>
          <w:rtl/>
        </w:rPr>
        <w:t xml:space="preserve">أبو بكر الرازي ، متكلّم ، جليل من أصحابنا ، له كتاب في الإمامة ، رجال النجاشي </w:t>
      </w:r>
      <w:r w:rsidRPr="008238A2">
        <w:rPr>
          <w:rStyle w:val="libFootnotenumChar"/>
          <w:rtl/>
        </w:rPr>
        <w:t>(7)</w:t>
      </w:r>
      <w:r>
        <w:rPr>
          <w:rtl/>
        </w:rPr>
        <w:t>.</w:t>
      </w:r>
    </w:p>
    <w:p w:rsidR="00CA1D06" w:rsidRDefault="00CA1D06" w:rsidP="00592778">
      <w:pPr>
        <w:pStyle w:val="libNormal"/>
        <w:rPr>
          <w:rtl/>
        </w:rPr>
      </w:pPr>
      <w:bookmarkStart w:id="1199" w:name="_Toc276635578"/>
      <w:bookmarkStart w:id="1200" w:name="_Toc452295088"/>
      <w:r w:rsidRPr="00027141">
        <w:rPr>
          <w:rStyle w:val="Heading2Char"/>
          <w:rtl/>
        </w:rPr>
        <w:t>4663 / 307 ـ محمّد بن الخليل</w:t>
      </w:r>
      <w:bookmarkEnd w:id="1199"/>
      <w:bookmarkEnd w:id="1200"/>
      <w:r>
        <w:rPr>
          <w:rtl/>
        </w:rPr>
        <w:t xml:space="preserve"> : </w:t>
      </w:r>
    </w:p>
    <w:p w:rsidR="00CA1D06" w:rsidRDefault="00CA1D06" w:rsidP="00592778">
      <w:pPr>
        <w:pStyle w:val="libNormal"/>
        <w:rPr>
          <w:rtl/>
        </w:rPr>
      </w:pPr>
      <w:r>
        <w:rPr>
          <w:rtl/>
        </w:rPr>
        <w:t xml:space="preserve">أبو جعفر المعروف </w:t>
      </w:r>
      <w:r w:rsidRPr="008238A2">
        <w:rPr>
          <w:rStyle w:val="libFootnotenumChar"/>
          <w:rtl/>
        </w:rPr>
        <w:t>(8)</w:t>
      </w:r>
      <w:r>
        <w:rPr>
          <w:rtl/>
        </w:rPr>
        <w:t xml:space="preserve"> بالسكّاك </w:t>
      </w:r>
      <w:r w:rsidRPr="008238A2">
        <w:rPr>
          <w:rStyle w:val="libFootnotenumChar"/>
          <w:rtl/>
        </w:rPr>
        <w:t>(9)</w:t>
      </w:r>
      <w:r>
        <w:rPr>
          <w:rtl/>
        </w:rPr>
        <w:t xml:space="preserve"> ، بغدادي ، يعمل السكك ، صاحب هشام بن الحكم وتلميذه ، أخذ عنه ، له كتب ، منها : كتاب في الإمامة ، وكتاب سمّاه التوحيد وهو تشبيه وقد نقض عليه ، رجال النجاشي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ما بين القوسين لم يرد في نسخة ( م ). </w:t>
      </w:r>
    </w:p>
    <w:p w:rsidR="00CA1D06" w:rsidRDefault="00CA1D06" w:rsidP="008238A2">
      <w:pPr>
        <w:pStyle w:val="libFootnote0"/>
        <w:rPr>
          <w:rtl/>
        </w:rPr>
      </w:pPr>
      <w:r>
        <w:rPr>
          <w:rtl/>
        </w:rPr>
        <w:t xml:space="preserve">2 ـ رجال الشيخ : 438 / 11. </w:t>
      </w:r>
    </w:p>
    <w:p w:rsidR="00CA1D06" w:rsidRDefault="00CA1D06" w:rsidP="008238A2">
      <w:pPr>
        <w:pStyle w:val="libFootnote0"/>
        <w:rPr>
          <w:rtl/>
        </w:rPr>
      </w:pPr>
      <w:r>
        <w:rPr>
          <w:rtl/>
        </w:rPr>
        <w:t xml:space="preserve">3 ـ مات سنة تسع وخمسين ومائتين وله سبع وتسعون سنة ، ( م ت ). </w:t>
      </w:r>
    </w:p>
    <w:p w:rsidR="00CA1D06" w:rsidRDefault="00CA1D06" w:rsidP="008238A2">
      <w:pPr>
        <w:pStyle w:val="libFootnote0"/>
        <w:rPr>
          <w:rtl/>
        </w:rPr>
      </w:pPr>
      <w:r>
        <w:rPr>
          <w:rtl/>
        </w:rPr>
        <w:t xml:space="preserve">4 ـ رجال الشيخ : 441 / 54 ، وفيه بدل كتباً كثيرةً من الاُصول : اصولاً كثيرة. </w:t>
      </w:r>
    </w:p>
    <w:p w:rsidR="00CA1D06" w:rsidRDefault="00CA1D06" w:rsidP="008238A2">
      <w:pPr>
        <w:pStyle w:val="libFootnote0"/>
        <w:rPr>
          <w:rtl/>
        </w:rPr>
      </w:pPr>
      <w:r>
        <w:rPr>
          <w:rtl/>
        </w:rPr>
        <w:t xml:space="preserve">5 ـ محمّد الخزّاز الكوفي ، روى عنه : ابن مسكان ، ق جخ ، ( م ت ). رجال الشيخ : 299 / 404. </w:t>
      </w:r>
    </w:p>
    <w:p w:rsidR="00CA1D06" w:rsidRDefault="00CA1D06" w:rsidP="008238A2">
      <w:pPr>
        <w:pStyle w:val="libFootnote0"/>
        <w:rPr>
          <w:rtl/>
        </w:rPr>
      </w:pPr>
      <w:r>
        <w:rPr>
          <w:rtl/>
        </w:rPr>
        <w:t xml:space="preserve">6 ـ رجال الشيخ : 367 / 69 ، وفيه : ابن الخصيب. </w:t>
      </w:r>
    </w:p>
    <w:p w:rsidR="00CA1D06" w:rsidRDefault="00CA1D06" w:rsidP="008238A2">
      <w:pPr>
        <w:pStyle w:val="libFootnote0"/>
        <w:rPr>
          <w:rtl/>
        </w:rPr>
      </w:pPr>
      <w:r>
        <w:rPr>
          <w:rtl/>
        </w:rPr>
        <w:t xml:space="preserve">7 ـ رجال النجاشي : 381 / 1034. </w:t>
      </w:r>
    </w:p>
    <w:p w:rsidR="00CA1D06" w:rsidRDefault="00CA1D06" w:rsidP="008238A2">
      <w:pPr>
        <w:pStyle w:val="libFootnote0"/>
        <w:rPr>
          <w:rtl/>
        </w:rPr>
      </w:pPr>
      <w:r>
        <w:rPr>
          <w:rtl/>
        </w:rPr>
        <w:t xml:space="preserve">8 ـ المعروف ، لم ترد في المصدر. </w:t>
      </w:r>
    </w:p>
    <w:p w:rsidR="00CA1D06" w:rsidRDefault="00CA1D06" w:rsidP="008238A2">
      <w:pPr>
        <w:pStyle w:val="libFootnote0"/>
        <w:rPr>
          <w:rtl/>
        </w:rPr>
      </w:pPr>
      <w:r>
        <w:rPr>
          <w:rtl/>
        </w:rPr>
        <w:t xml:space="preserve">9 ـ السكاك ( خ ل ) ، ( م ت ). </w:t>
      </w:r>
    </w:p>
    <w:p w:rsidR="00CA1D06" w:rsidRDefault="00CA1D06" w:rsidP="008238A2">
      <w:pPr>
        <w:pStyle w:val="libFootnote0"/>
        <w:rPr>
          <w:rtl/>
        </w:rPr>
      </w:pPr>
      <w:r>
        <w:rPr>
          <w:rtl/>
        </w:rPr>
        <w:t xml:space="preserve">10 ـ رجال النجاشي : 328 / 889. </w:t>
      </w:r>
    </w:p>
    <w:p w:rsidR="00CA1D06" w:rsidRDefault="00CA1D06" w:rsidP="00592778">
      <w:pPr>
        <w:pStyle w:val="libNormal"/>
        <w:rPr>
          <w:rtl/>
        </w:rPr>
      </w:pPr>
      <w:r>
        <w:rPr>
          <w:rtl/>
        </w:rPr>
        <w:br w:type="page"/>
      </w:r>
      <w:r>
        <w:rPr>
          <w:rtl/>
        </w:rPr>
        <w:lastRenderedPageBreak/>
        <w:t xml:space="preserve">كان متكلّماً من أصحاب هشام ، وخالفه في أشياء إلّا في أصل الإمامة ، وله كتب ، الفهرست </w:t>
      </w:r>
      <w:r w:rsidRPr="008238A2">
        <w:rPr>
          <w:rStyle w:val="libFootnotenumChar"/>
          <w:rtl/>
        </w:rPr>
        <w:t>(1)</w:t>
      </w:r>
      <w:r>
        <w:rPr>
          <w:rtl/>
        </w:rPr>
        <w:t>.</w:t>
      </w:r>
    </w:p>
    <w:p w:rsidR="00CA1D06" w:rsidRDefault="00CA1D06" w:rsidP="00592778">
      <w:pPr>
        <w:pStyle w:val="libNormal"/>
        <w:rPr>
          <w:rtl/>
        </w:rPr>
      </w:pPr>
      <w:bookmarkStart w:id="1201" w:name="_Toc276635579"/>
      <w:bookmarkStart w:id="1202" w:name="_Toc452295089"/>
      <w:r w:rsidRPr="00027141">
        <w:rPr>
          <w:rStyle w:val="Heading2Char"/>
          <w:rtl/>
        </w:rPr>
        <w:t>4664 / 308 ـ محمّد بن خليل بن أسد</w:t>
      </w:r>
      <w:bookmarkEnd w:id="1201"/>
      <w:bookmarkEnd w:id="1202"/>
      <w:r>
        <w:rPr>
          <w:rtl/>
        </w:rPr>
        <w:t xml:space="preserve"> : </w:t>
      </w:r>
    </w:p>
    <w:p w:rsidR="00CA1D06" w:rsidRDefault="00CA1D06" w:rsidP="00592778">
      <w:pPr>
        <w:pStyle w:val="libNormal"/>
        <w:rPr>
          <w:rtl/>
        </w:rPr>
      </w:pPr>
      <w:r>
        <w:rPr>
          <w:rtl/>
        </w:rPr>
        <w:t xml:space="preserve">الثقفي ، وقيل : النخعي ، كوفي ، من أصحابنا ، ثقة ، يكنّى أبا عبد الله ، له كتاب نوادر ، روى عنه : حميد ، رجال النجاشي </w:t>
      </w:r>
      <w:r w:rsidRPr="008238A2">
        <w:rPr>
          <w:rStyle w:val="libFootnotenumChar"/>
          <w:rtl/>
        </w:rPr>
        <w:t>(2)</w:t>
      </w:r>
      <w:r>
        <w:rPr>
          <w:rtl/>
        </w:rPr>
        <w:t xml:space="preserve">. </w:t>
      </w:r>
    </w:p>
    <w:p w:rsidR="00CA1D06" w:rsidRDefault="00CA1D06" w:rsidP="00592778">
      <w:pPr>
        <w:pStyle w:val="libNormal"/>
        <w:rPr>
          <w:rtl/>
        </w:rPr>
      </w:pPr>
      <w:r>
        <w:rPr>
          <w:rtl/>
        </w:rPr>
        <w:t>محمّد بن الخليل بن راشد النخعي ، له نوادر</w:t>
      </w:r>
      <w:r w:rsidRPr="008238A2">
        <w:rPr>
          <w:rStyle w:val="libFootnotenumChar"/>
          <w:rtl/>
        </w:rPr>
        <w:t>(3)</w:t>
      </w:r>
      <w:r>
        <w:rPr>
          <w:rtl/>
        </w:rPr>
        <w:t>، روى عنه : حميد ، الفهرست</w:t>
      </w:r>
      <w:r w:rsidRPr="008238A2">
        <w:rPr>
          <w:rStyle w:val="libFootnotenumChar"/>
          <w:rtl/>
        </w:rPr>
        <w:t>(4)</w:t>
      </w:r>
      <w:r>
        <w:rPr>
          <w:rtl/>
        </w:rPr>
        <w:t xml:space="preserve">. </w:t>
      </w:r>
    </w:p>
    <w:p w:rsidR="00CA1D06" w:rsidRDefault="00CA1D06" w:rsidP="00592778">
      <w:pPr>
        <w:pStyle w:val="libNormal"/>
        <w:rPr>
          <w:rtl/>
        </w:rPr>
      </w:pPr>
      <w:r>
        <w:rPr>
          <w:rtl/>
        </w:rPr>
        <w:t xml:space="preserve">محمّد بن الخليل بن راشد ، روى عنه : حميد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والظاهر أنّهما واحد. </w:t>
      </w:r>
    </w:p>
    <w:p w:rsidR="00CA1D06" w:rsidRDefault="00CA1D06" w:rsidP="00592778">
      <w:pPr>
        <w:pStyle w:val="libNormal"/>
        <w:rPr>
          <w:rtl/>
        </w:rPr>
      </w:pPr>
      <w:r>
        <w:rPr>
          <w:rtl/>
        </w:rPr>
        <w:t>وسقط لفظ ( الراء ) من أول اسم جدّه في النجاشي ، أو زاد في الفهرست والرجال.</w:t>
      </w:r>
    </w:p>
    <w:p w:rsidR="00CA1D06" w:rsidRDefault="00CA1D06" w:rsidP="00592778">
      <w:pPr>
        <w:pStyle w:val="libNormal"/>
        <w:rPr>
          <w:rtl/>
        </w:rPr>
      </w:pPr>
      <w:bookmarkStart w:id="1203" w:name="_Toc276635580"/>
      <w:bookmarkStart w:id="1204" w:name="_Toc452295090"/>
      <w:r w:rsidRPr="00027141">
        <w:rPr>
          <w:rStyle w:val="Heading2Char"/>
          <w:rtl/>
        </w:rPr>
        <w:t>4665 / 309 ـ محمّد بن داود الأنصاري</w:t>
      </w:r>
      <w:bookmarkEnd w:id="1203"/>
      <w:bookmarkEnd w:id="1204"/>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205" w:name="_Toc276635581"/>
      <w:bookmarkStart w:id="1206" w:name="_Toc452295091"/>
      <w:r w:rsidRPr="00027141">
        <w:rPr>
          <w:rStyle w:val="Heading2Char"/>
          <w:rtl/>
        </w:rPr>
        <w:t>4666 / 310 ـ محمّد بن داود البكري</w:t>
      </w:r>
      <w:bookmarkEnd w:id="1205"/>
      <w:bookmarkEnd w:id="1206"/>
      <w:r>
        <w:rPr>
          <w:rtl/>
        </w:rPr>
        <w:t xml:space="preserve"> : </w:t>
      </w:r>
    </w:p>
    <w:p w:rsidR="00CA1D06" w:rsidRDefault="00CA1D06" w:rsidP="00592778">
      <w:pPr>
        <w:pStyle w:val="libNormal"/>
        <w:rPr>
          <w:rtl/>
        </w:rPr>
      </w:pPr>
      <w:r>
        <w:rPr>
          <w:rtl/>
        </w:rPr>
        <w:t xml:space="preserve">الكوفي </w:t>
      </w:r>
      <w:r w:rsidRPr="008238A2">
        <w:rPr>
          <w:rStyle w:val="libFootnotenumChar"/>
          <w:rtl/>
        </w:rPr>
        <w:t>(7)</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الفهرست : 132 / 595. </w:t>
      </w:r>
    </w:p>
    <w:p w:rsidR="00CA1D06" w:rsidRDefault="00CA1D06" w:rsidP="008238A2">
      <w:pPr>
        <w:pStyle w:val="libFootnote0"/>
        <w:rPr>
          <w:rtl/>
        </w:rPr>
      </w:pPr>
      <w:r>
        <w:rPr>
          <w:rtl/>
        </w:rPr>
        <w:t xml:space="preserve">2 ـ رجال النجاشي : 342 / 921. </w:t>
      </w:r>
    </w:p>
    <w:p w:rsidR="00CA1D06" w:rsidRDefault="00CA1D06" w:rsidP="008238A2">
      <w:pPr>
        <w:pStyle w:val="libFootnote0"/>
        <w:rPr>
          <w:rtl/>
        </w:rPr>
      </w:pPr>
      <w:r>
        <w:rPr>
          <w:rtl/>
        </w:rPr>
        <w:t xml:space="preserve">3 ـ أخبرنا : جماعة ، عن أبي المفضّل ، عن حميد ، عنه ، ست ، ( م ت ). </w:t>
      </w:r>
    </w:p>
    <w:p w:rsidR="00CA1D06" w:rsidRDefault="00CA1D06" w:rsidP="008238A2">
      <w:pPr>
        <w:pStyle w:val="libFootnote0"/>
        <w:rPr>
          <w:rtl/>
        </w:rPr>
      </w:pPr>
      <w:r>
        <w:rPr>
          <w:rtl/>
        </w:rPr>
        <w:t xml:space="preserve">4 ـ الفهرست : 152 / 663. </w:t>
      </w:r>
    </w:p>
    <w:p w:rsidR="00CA1D06" w:rsidRDefault="00CA1D06" w:rsidP="008238A2">
      <w:pPr>
        <w:pStyle w:val="libFootnote0"/>
        <w:rPr>
          <w:rtl/>
        </w:rPr>
      </w:pPr>
      <w:r>
        <w:rPr>
          <w:rtl/>
        </w:rPr>
        <w:t xml:space="preserve">5 ـ رجال الشيخ : 441 / 49. </w:t>
      </w:r>
    </w:p>
    <w:p w:rsidR="00CA1D06" w:rsidRDefault="00CA1D06" w:rsidP="008238A2">
      <w:pPr>
        <w:pStyle w:val="libFootnote0"/>
        <w:rPr>
          <w:rtl/>
        </w:rPr>
      </w:pPr>
      <w:r>
        <w:rPr>
          <w:rtl/>
        </w:rPr>
        <w:t xml:space="preserve">6 ـ رجال الشيخ : 281 / 96. </w:t>
      </w:r>
    </w:p>
    <w:p w:rsidR="00CA1D06" w:rsidRDefault="00CA1D06" w:rsidP="008238A2">
      <w:pPr>
        <w:pStyle w:val="libFootnote0"/>
        <w:rPr>
          <w:rtl/>
        </w:rPr>
      </w:pPr>
      <w:r>
        <w:rPr>
          <w:rtl/>
        </w:rPr>
        <w:t xml:space="preserve">7 ـ مولى ، أسند عنه ، ( م ت ). </w:t>
      </w:r>
    </w:p>
    <w:p w:rsidR="00CA1D06" w:rsidRDefault="00CA1D06" w:rsidP="008238A2">
      <w:pPr>
        <w:pStyle w:val="libFootnote0"/>
        <w:rPr>
          <w:rtl/>
        </w:rPr>
      </w:pPr>
      <w:r>
        <w:rPr>
          <w:rtl/>
        </w:rPr>
        <w:t xml:space="preserve">8 ـ رجال الشيخ : 281 / 98 ، ولم يرد فيه : الكوفي. </w:t>
      </w:r>
    </w:p>
    <w:p w:rsidR="00CA1D06" w:rsidRDefault="00CA1D06" w:rsidP="00592778">
      <w:pPr>
        <w:pStyle w:val="libNormal"/>
        <w:rPr>
          <w:rtl/>
        </w:rPr>
      </w:pPr>
      <w:r>
        <w:rPr>
          <w:rtl/>
        </w:rPr>
        <w:br w:type="page"/>
      </w:r>
      <w:bookmarkStart w:id="1207" w:name="_Toc276635582"/>
      <w:bookmarkStart w:id="1208" w:name="_Toc452295092"/>
      <w:r w:rsidRPr="00027141">
        <w:rPr>
          <w:rStyle w:val="Heading2Char"/>
          <w:rtl/>
        </w:rPr>
        <w:lastRenderedPageBreak/>
        <w:t>4667 / 311 ـ محمّد بن داود بن سليمان</w:t>
      </w:r>
      <w:bookmarkEnd w:id="1207"/>
      <w:bookmarkEnd w:id="1208"/>
      <w:r>
        <w:rPr>
          <w:rtl/>
        </w:rPr>
        <w:t xml:space="preserve"> : </w:t>
      </w:r>
    </w:p>
    <w:p w:rsidR="00CA1D06" w:rsidRDefault="00CA1D06" w:rsidP="00592778">
      <w:pPr>
        <w:pStyle w:val="libNormal"/>
        <w:rPr>
          <w:rtl/>
        </w:rPr>
      </w:pPr>
      <w:r>
        <w:rPr>
          <w:rtl/>
        </w:rPr>
        <w:t xml:space="preserve">الكاتب ، يكنّى أبا الحسن ، روى عنه : التلعكبري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209" w:name="_Toc276635583"/>
      <w:bookmarkStart w:id="1210" w:name="_Toc452295093"/>
      <w:r w:rsidRPr="00027141">
        <w:rPr>
          <w:rStyle w:val="Heading2Char"/>
          <w:rtl/>
        </w:rPr>
        <w:t>4668 / 312 ـ محمّد بن داود الهمداني</w:t>
      </w:r>
      <w:bookmarkEnd w:id="1209"/>
      <w:bookmarkEnd w:id="121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211" w:name="_Toc276635584"/>
      <w:bookmarkStart w:id="1212" w:name="_Toc452295094"/>
      <w:r w:rsidRPr="00027141">
        <w:rPr>
          <w:rStyle w:val="Heading2Char"/>
          <w:rtl/>
        </w:rPr>
        <w:t>4669 / 313 ـ محمّد بن ديسم البكري</w:t>
      </w:r>
      <w:bookmarkEnd w:id="1211"/>
      <w:bookmarkEnd w:id="1212"/>
      <w:r>
        <w:rPr>
          <w:rtl/>
        </w:rPr>
        <w:t xml:space="preserve"> : </w:t>
      </w:r>
    </w:p>
    <w:p w:rsidR="00CA1D06" w:rsidRDefault="00CA1D06" w:rsidP="00592778">
      <w:pPr>
        <w:pStyle w:val="libNormal"/>
        <w:rPr>
          <w:rtl/>
        </w:rPr>
      </w:pPr>
      <w:r>
        <w:rPr>
          <w:rtl/>
        </w:rPr>
        <w:t xml:space="preserve">كوفي </w:t>
      </w:r>
      <w:r w:rsidRPr="008238A2">
        <w:rPr>
          <w:rStyle w:val="libFootnotenumChar"/>
          <w:rtl/>
        </w:rPr>
        <w:t>(3)</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213" w:name="_Toc276635585"/>
      <w:bookmarkStart w:id="1214" w:name="_Toc452295095"/>
      <w:r w:rsidRPr="00027141">
        <w:rPr>
          <w:rStyle w:val="Heading2Char"/>
          <w:rtl/>
        </w:rPr>
        <w:t>4670 / 314 ـ محمّد بن ذهل بن عمير</w:t>
      </w:r>
      <w:bookmarkEnd w:id="1213"/>
      <w:bookmarkEnd w:id="1214"/>
      <w:r>
        <w:rPr>
          <w:rtl/>
        </w:rPr>
        <w:t xml:space="preserve"> : </w:t>
      </w:r>
    </w:p>
    <w:p w:rsidR="00CA1D06" w:rsidRDefault="00CA1D06" w:rsidP="00592778">
      <w:pPr>
        <w:pStyle w:val="libNormal"/>
        <w:rPr>
          <w:rtl/>
        </w:rPr>
      </w:pPr>
      <w:r>
        <w:rPr>
          <w:rtl/>
        </w:rPr>
        <w:t xml:space="preserve">الأودي الكوفي ، وقيل : أزدي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215" w:name="_Toc276635586"/>
      <w:bookmarkStart w:id="1216" w:name="_Toc452295096"/>
      <w:r w:rsidRPr="00027141">
        <w:rPr>
          <w:rStyle w:val="Heading2Char"/>
          <w:rtl/>
        </w:rPr>
        <w:t>4671 / 315 ـ محمّد بن راشد البصري</w:t>
      </w:r>
      <w:bookmarkEnd w:id="1215"/>
      <w:bookmarkEnd w:id="1216"/>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217" w:name="_Toc276635587"/>
      <w:bookmarkStart w:id="1218" w:name="_Toc452295097"/>
      <w:r w:rsidRPr="00027141">
        <w:rPr>
          <w:rStyle w:val="Heading2Char"/>
          <w:rtl/>
        </w:rPr>
        <w:t>4672 / 316 ـ محمّد بن رافع البجلي</w:t>
      </w:r>
      <w:bookmarkEnd w:id="1217"/>
      <w:bookmarkEnd w:id="1218"/>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444 / 75. </w:t>
      </w:r>
    </w:p>
    <w:p w:rsidR="00CA1D06" w:rsidRDefault="00CA1D06" w:rsidP="008238A2">
      <w:pPr>
        <w:pStyle w:val="libFootnote0"/>
        <w:rPr>
          <w:rtl/>
        </w:rPr>
      </w:pPr>
      <w:r>
        <w:rPr>
          <w:rtl/>
        </w:rPr>
        <w:t xml:space="preserve">2 ـ رجال الشيخ : 281 / 99. </w:t>
      </w:r>
    </w:p>
    <w:p w:rsidR="00CA1D06" w:rsidRDefault="00CA1D06" w:rsidP="008238A2">
      <w:pPr>
        <w:pStyle w:val="libFootnote0"/>
        <w:rPr>
          <w:rtl/>
        </w:rPr>
      </w:pPr>
      <w:r>
        <w:rPr>
          <w:rtl/>
        </w:rPr>
        <w:t xml:space="preserve">3 ـ أسند عنه ، ( م ت ). </w:t>
      </w:r>
    </w:p>
    <w:p w:rsidR="00CA1D06" w:rsidRDefault="00CA1D06" w:rsidP="008238A2">
      <w:pPr>
        <w:pStyle w:val="libFootnote0"/>
        <w:rPr>
          <w:rtl/>
        </w:rPr>
      </w:pPr>
      <w:r>
        <w:rPr>
          <w:rtl/>
        </w:rPr>
        <w:t xml:space="preserve">4 ـ رجال الشيخ : 282 / 100. </w:t>
      </w:r>
    </w:p>
    <w:p w:rsidR="00CA1D06" w:rsidRDefault="00CA1D06" w:rsidP="008238A2">
      <w:pPr>
        <w:pStyle w:val="libFootnote0"/>
        <w:rPr>
          <w:rtl/>
        </w:rPr>
      </w:pPr>
      <w:r>
        <w:rPr>
          <w:rtl/>
        </w:rPr>
        <w:t xml:space="preserve">5 ـ رجال الشيخ : 282 / 101 ، ولم يرد فيه : الكوفي. </w:t>
      </w:r>
    </w:p>
    <w:p w:rsidR="00CA1D06" w:rsidRDefault="00CA1D06" w:rsidP="008238A2">
      <w:pPr>
        <w:pStyle w:val="libFootnote0"/>
        <w:rPr>
          <w:rtl/>
        </w:rPr>
      </w:pPr>
      <w:r>
        <w:rPr>
          <w:rtl/>
        </w:rPr>
        <w:t xml:space="preserve">6 ـ رجال الشيخ : 282 / 102. </w:t>
      </w:r>
    </w:p>
    <w:p w:rsidR="00CA1D06" w:rsidRDefault="00CA1D06" w:rsidP="008238A2">
      <w:pPr>
        <w:pStyle w:val="libFootnote0"/>
        <w:rPr>
          <w:rtl/>
        </w:rPr>
      </w:pPr>
      <w:r>
        <w:rPr>
          <w:rtl/>
        </w:rPr>
        <w:t xml:space="preserve">7 ـ رجال الشيخ : 282 / 104 ، ولم يرد فيه : الكوفي. </w:t>
      </w:r>
    </w:p>
    <w:p w:rsidR="00CA1D06" w:rsidRDefault="00CA1D06" w:rsidP="00592778">
      <w:pPr>
        <w:pStyle w:val="libNormal"/>
        <w:rPr>
          <w:rtl/>
        </w:rPr>
      </w:pPr>
      <w:r>
        <w:rPr>
          <w:rtl/>
        </w:rPr>
        <w:br w:type="page"/>
      </w:r>
      <w:bookmarkStart w:id="1219" w:name="_Toc276635588"/>
      <w:bookmarkStart w:id="1220" w:name="_Toc452295098"/>
      <w:r w:rsidRPr="00027141">
        <w:rPr>
          <w:rStyle w:val="Heading2Char"/>
          <w:rtl/>
        </w:rPr>
        <w:lastRenderedPageBreak/>
        <w:t>4673 / 317 ـ محمّد بن الربيع بن أبي صلح</w:t>
      </w:r>
      <w:bookmarkEnd w:id="1219"/>
      <w:bookmarkEnd w:id="1220"/>
      <w:r>
        <w:rPr>
          <w:rtl/>
        </w:rPr>
        <w:t xml:space="preserve"> : </w:t>
      </w:r>
    </w:p>
    <w:p w:rsidR="00CA1D06" w:rsidRDefault="00CA1D06" w:rsidP="00592778">
      <w:pPr>
        <w:pStyle w:val="libNormal"/>
        <w:rPr>
          <w:rtl/>
        </w:rPr>
      </w:pPr>
      <w:r>
        <w:rPr>
          <w:rtl/>
        </w:rPr>
        <w:t xml:space="preserve">الأسدي الكوفي </w:t>
      </w:r>
      <w:r w:rsidRPr="008238A2">
        <w:rPr>
          <w:rStyle w:val="libFootnotenumChar"/>
          <w:rtl/>
        </w:rPr>
        <w:t>(1)</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221" w:name="_Toc276635589"/>
      <w:bookmarkStart w:id="1222" w:name="_Toc452295099"/>
      <w:r w:rsidRPr="00027141">
        <w:rPr>
          <w:rStyle w:val="Heading2Char"/>
          <w:rtl/>
        </w:rPr>
        <w:t>4674 / 318 ـ محمّد بن الربيع بن سويد</w:t>
      </w:r>
      <w:bookmarkEnd w:id="1221"/>
      <w:bookmarkEnd w:id="1222"/>
      <w:r>
        <w:rPr>
          <w:rtl/>
        </w:rPr>
        <w:t xml:space="preserve"> : </w:t>
      </w:r>
    </w:p>
    <w:p w:rsidR="00CA1D06" w:rsidRDefault="00CA1D06" w:rsidP="00592778">
      <w:pPr>
        <w:pStyle w:val="libNormal"/>
        <w:rPr>
          <w:rtl/>
        </w:rPr>
      </w:pPr>
      <w:r>
        <w:rPr>
          <w:rtl/>
        </w:rPr>
        <w:t xml:space="preserve">السائي ، 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1223" w:name="_Toc276635590"/>
      <w:bookmarkStart w:id="1224" w:name="_Toc452295100"/>
      <w:r w:rsidRPr="00027141">
        <w:rPr>
          <w:rStyle w:val="Heading2Char"/>
          <w:rtl/>
        </w:rPr>
        <w:t>4675 / 319 ـ محمّد بن ربيعة بن الحارث</w:t>
      </w:r>
      <w:bookmarkEnd w:id="1223"/>
      <w:bookmarkEnd w:id="1224"/>
      <w:r>
        <w:rPr>
          <w:rtl/>
        </w:rPr>
        <w:t xml:space="preserve"> : </w:t>
      </w:r>
    </w:p>
    <w:p w:rsidR="00CA1D06" w:rsidRDefault="00CA1D06" w:rsidP="00592778">
      <w:pPr>
        <w:pStyle w:val="libNormal"/>
        <w:rPr>
          <w:rtl/>
        </w:rPr>
      </w:pPr>
      <w:r>
        <w:rPr>
          <w:rtl/>
        </w:rPr>
        <w:t>ابن عبد المطلب عداده في المدنيين ، من أصحاب الرسول</w:t>
      </w:r>
      <w:r w:rsidR="006C6B9D" w:rsidRPr="006C6B9D">
        <w:rPr>
          <w:rStyle w:val="libAlaemChar"/>
          <w:rFonts w:hint="cs"/>
          <w:rtl/>
        </w:rPr>
        <w:t>صلى‌الله‌عليه‌وآله‌وسلم</w:t>
      </w:r>
      <w:r>
        <w:rPr>
          <w:rtl/>
        </w:rPr>
        <w:t>، رجال الشيخ</w:t>
      </w:r>
      <w:r w:rsidRPr="008238A2">
        <w:rPr>
          <w:rStyle w:val="libFootnotenumChar"/>
          <w:rtl/>
        </w:rPr>
        <w:t>(5)</w:t>
      </w:r>
      <w:r>
        <w:rPr>
          <w:rtl/>
        </w:rPr>
        <w:t>.</w:t>
      </w:r>
    </w:p>
    <w:p w:rsidR="00CA1D06" w:rsidRDefault="00CA1D06" w:rsidP="00592778">
      <w:pPr>
        <w:pStyle w:val="libNormal"/>
        <w:rPr>
          <w:rtl/>
        </w:rPr>
      </w:pPr>
      <w:bookmarkStart w:id="1225" w:name="_Toc276635591"/>
      <w:bookmarkStart w:id="1226" w:name="_Toc452295101"/>
      <w:r w:rsidRPr="00027141">
        <w:rPr>
          <w:rStyle w:val="Heading2Char"/>
          <w:rtl/>
        </w:rPr>
        <w:t>4676 / 320 ـ محمّد بن رجاء الخياط</w:t>
      </w:r>
      <w:bookmarkEnd w:id="1225"/>
      <w:bookmarkEnd w:id="1226"/>
      <w:r>
        <w:rPr>
          <w:rtl/>
        </w:rPr>
        <w:t xml:space="preserve"> : </w:t>
      </w:r>
    </w:p>
    <w:p w:rsidR="00CA1D06" w:rsidRDefault="00CA1D06" w:rsidP="00592778">
      <w:pPr>
        <w:pStyle w:val="libNormal"/>
        <w:rPr>
          <w:rtl/>
        </w:rPr>
      </w:pPr>
      <w:r>
        <w:rPr>
          <w:rtl/>
        </w:rPr>
        <w:t xml:space="preserve">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227" w:name="_Toc276635592"/>
      <w:bookmarkStart w:id="1228" w:name="_Toc452295102"/>
      <w:r w:rsidRPr="00027141">
        <w:rPr>
          <w:rStyle w:val="Heading2Char"/>
          <w:rtl/>
        </w:rPr>
        <w:t>4677 / 321 ـ محمّد بن رداد الليثي</w:t>
      </w:r>
      <w:bookmarkEnd w:id="1227"/>
      <w:bookmarkEnd w:id="1228"/>
      <w:r>
        <w:rPr>
          <w:rtl/>
        </w:rPr>
        <w:t xml:space="preserve"> : </w:t>
      </w:r>
    </w:p>
    <w:p w:rsidR="00CA1D06" w:rsidRDefault="00CA1D06" w:rsidP="00592778">
      <w:pPr>
        <w:pStyle w:val="libNormal"/>
        <w:rPr>
          <w:rtl/>
        </w:rPr>
      </w:pPr>
      <w:r>
        <w:rPr>
          <w:rtl/>
        </w:rPr>
        <w:t xml:space="preserve">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229" w:name="_Toc276635593"/>
      <w:bookmarkStart w:id="1230" w:name="_Toc452295103"/>
      <w:r w:rsidRPr="00027141">
        <w:rPr>
          <w:rStyle w:val="Heading2Char"/>
          <w:rtl/>
        </w:rPr>
        <w:t>4678 / 322 ـ محمّد بن رزام</w:t>
      </w:r>
      <w:bookmarkEnd w:id="1229"/>
      <w:bookmarkEnd w:id="1230"/>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أسند عنه ، ( م ت ). </w:t>
      </w:r>
    </w:p>
    <w:p w:rsidR="00CA1D06" w:rsidRDefault="00CA1D06" w:rsidP="008238A2">
      <w:pPr>
        <w:pStyle w:val="libFootnote0"/>
        <w:rPr>
          <w:rtl/>
        </w:rPr>
      </w:pPr>
      <w:r>
        <w:rPr>
          <w:rtl/>
        </w:rPr>
        <w:t xml:space="preserve">2 ـ رجال الشيخ : 282 / 106 ، وفيه : ابن أبي صالح الأسلمي الكوفي. </w:t>
      </w:r>
    </w:p>
    <w:p w:rsidR="00CA1D06" w:rsidRDefault="00CA1D06" w:rsidP="008238A2">
      <w:pPr>
        <w:pStyle w:val="libFootnote0"/>
        <w:rPr>
          <w:rtl/>
        </w:rPr>
      </w:pPr>
      <w:r>
        <w:rPr>
          <w:rtl/>
        </w:rPr>
        <w:t xml:space="preserve">3 ـ رجال الشيخ : 402 / 25. </w:t>
      </w:r>
    </w:p>
    <w:p w:rsidR="00CA1D06" w:rsidRDefault="00CA1D06" w:rsidP="008238A2">
      <w:pPr>
        <w:pStyle w:val="libFootnote0"/>
        <w:rPr>
          <w:rtl/>
        </w:rPr>
      </w:pPr>
      <w:r>
        <w:rPr>
          <w:rtl/>
        </w:rPr>
        <w:t xml:space="preserve">4 ـ محمّد بن الربيع ، مولى بني ذهل ، كوفي ، ق جخ ، ( م ت ). رجال الشيخ : 282 / 105. </w:t>
      </w:r>
    </w:p>
    <w:p w:rsidR="00CA1D06" w:rsidRDefault="00CA1D06" w:rsidP="008238A2">
      <w:pPr>
        <w:pStyle w:val="libFootnote0"/>
        <w:rPr>
          <w:rtl/>
        </w:rPr>
      </w:pPr>
      <w:r>
        <w:rPr>
          <w:rtl/>
        </w:rPr>
        <w:t xml:space="preserve">5 ـ رجال الشيخ : 49 / 42. </w:t>
      </w:r>
    </w:p>
    <w:p w:rsidR="00CA1D06" w:rsidRDefault="00CA1D06" w:rsidP="008238A2">
      <w:pPr>
        <w:pStyle w:val="libFootnote0"/>
        <w:rPr>
          <w:rtl/>
        </w:rPr>
      </w:pPr>
      <w:r>
        <w:rPr>
          <w:rtl/>
        </w:rPr>
        <w:t xml:space="preserve">6 ـ رجال الشيخ : 390 / 4 ، وفي بعض نسخه : الحنّاط. </w:t>
      </w:r>
    </w:p>
    <w:p w:rsidR="00CA1D06" w:rsidRDefault="00CA1D06" w:rsidP="008238A2">
      <w:pPr>
        <w:pStyle w:val="libFootnote0"/>
        <w:rPr>
          <w:rtl/>
        </w:rPr>
      </w:pPr>
      <w:r>
        <w:rPr>
          <w:rtl/>
        </w:rPr>
        <w:t xml:space="preserve">7 ـ لم يرد له ذكر في نسخنا من رجال الشيخ في أصحاب الأمام الصادق </w:t>
      </w:r>
      <w:r w:rsidR="006C6B9D" w:rsidRPr="006C6B9D">
        <w:rPr>
          <w:rStyle w:val="libAlaemChar"/>
          <w:rFonts w:hint="cs"/>
          <w:rtl/>
        </w:rPr>
        <w:t>عليه‌السلام</w:t>
      </w:r>
      <w:r>
        <w:rPr>
          <w:rtl/>
        </w:rPr>
        <w:t xml:space="preserve"> ، وورد في مجمع الرجال 5 : 210 نقلاً عنه كما في المتن. </w:t>
      </w:r>
    </w:p>
    <w:p w:rsidR="00CA1D06" w:rsidRDefault="00CA1D06" w:rsidP="008238A2">
      <w:pPr>
        <w:pStyle w:val="libFootnote0"/>
        <w:rPr>
          <w:rtl/>
        </w:rPr>
      </w:pPr>
      <w:r>
        <w:rPr>
          <w:rtl/>
        </w:rPr>
        <w:t xml:space="preserve">8 ـ رجال الشيخ : 314 / 684. </w:t>
      </w:r>
    </w:p>
    <w:p w:rsidR="00CA1D06" w:rsidRDefault="00CA1D06" w:rsidP="00592778">
      <w:pPr>
        <w:pStyle w:val="libNormal"/>
        <w:rPr>
          <w:rtl/>
        </w:rPr>
      </w:pPr>
      <w:r>
        <w:rPr>
          <w:rtl/>
        </w:rPr>
        <w:br w:type="page"/>
      </w:r>
      <w:bookmarkStart w:id="1231" w:name="_Toc276635594"/>
      <w:bookmarkStart w:id="1232" w:name="_Toc452295104"/>
      <w:r w:rsidRPr="00027141">
        <w:rPr>
          <w:rStyle w:val="Heading2Char"/>
          <w:rtl/>
        </w:rPr>
        <w:lastRenderedPageBreak/>
        <w:t>4679 / 323 ـ محمّد بن رزين بن علي</w:t>
      </w:r>
      <w:bookmarkEnd w:id="1231"/>
      <w:bookmarkEnd w:id="1232"/>
      <w:r>
        <w:rPr>
          <w:rtl/>
        </w:rPr>
        <w:t xml:space="preserve"> : </w:t>
      </w:r>
    </w:p>
    <w:p w:rsidR="00CA1D06" w:rsidRDefault="00CA1D06" w:rsidP="00592778">
      <w:pPr>
        <w:pStyle w:val="libNormal"/>
        <w:rPr>
          <w:rtl/>
        </w:rPr>
      </w:pPr>
      <w:r>
        <w:rPr>
          <w:rtl/>
        </w:rPr>
        <w:t xml:space="preserve">الأزدي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233" w:name="_Toc276635595"/>
      <w:bookmarkStart w:id="1234" w:name="_Toc452295105"/>
      <w:r w:rsidRPr="00027141">
        <w:rPr>
          <w:rStyle w:val="Heading2Char"/>
          <w:rtl/>
        </w:rPr>
        <w:t>4680 / 324 ـ محمّد بن رستم</w:t>
      </w:r>
      <w:bookmarkEnd w:id="1233"/>
      <w:bookmarkEnd w:id="1234"/>
      <w:r>
        <w:rPr>
          <w:rtl/>
        </w:rPr>
        <w:t xml:space="preserve"> : </w:t>
      </w:r>
    </w:p>
    <w:p w:rsidR="00CA1D06" w:rsidRDefault="00CA1D06" w:rsidP="00592778">
      <w:pPr>
        <w:pStyle w:val="libNormal"/>
        <w:rPr>
          <w:rtl/>
        </w:rPr>
      </w:pPr>
      <w:r>
        <w:rPr>
          <w:rtl/>
        </w:rPr>
        <w:t xml:space="preserve">يروي عن الأصبغ بن نباتة ، 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235" w:name="_Toc276635596"/>
      <w:bookmarkStart w:id="1236" w:name="_Toc452295106"/>
      <w:r w:rsidRPr="00027141">
        <w:rPr>
          <w:rStyle w:val="Heading2Char"/>
          <w:rtl/>
        </w:rPr>
        <w:t>4681 / 325 ـ محمّد بن رفاعة النخعي</w:t>
      </w:r>
      <w:bookmarkEnd w:id="1235"/>
      <w:bookmarkEnd w:id="1236"/>
      <w:r>
        <w:rPr>
          <w:rtl/>
        </w:rPr>
        <w:t xml:space="preserve"> : </w:t>
      </w:r>
    </w:p>
    <w:p w:rsidR="00CA1D06" w:rsidRDefault="00CA1D06" w:rsidP="00592778">
      <w:pPr>
        <w:pStyle w:val="libNormal"/>
        <w:rPr>
          <w:rtl/>
        </w:rPr>
      </w:pPr>
      <w:r>
        <w:rPr>
          <w:rtl/>
        </w:rPr>
        <w:t xml:space="preserve">الوَهْبيلي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237" w:name="_Toc276635597"/>
      <w:bookmarkStart w:id="1238" w:name="_Toc452295107"/>
      <w:r w:rsidRPr="00BD42D6">
        <w:rPr>
          <w:rStyle w:val="Heading2Char"/>
          <w:rtl/>
        </w:rPr>
        <w:t>4682 / 326 ـ محمّد بن الريان بن الصلت</w:t>
      </w:r>
      <w:bookmarkEnd w:id="1237"/>
      <w:bookmarkEnd w:id="1238"/>
      <w:r>
        <w:rPr>
          <w:rtl/>
        </w:rPr>
        <w:t xml:space="preserve"> : </w:t>
      </w:r>
    </w:p>
    <w:p w:rsidR="00CA1D06" w:rsidRDefault="00CA1D06" w:rsidP="00592778">
      <w:pPr>
        <w:pStyle w:val="libNormal"/>
        <w:rPr>
          <w:rtl/>
        </w:rPr>
      </w:pPr>
      <w:r>
        <w:rPr>
          <w:rtl/>
        </w:rPr>
        <w:t xml:space="preserve">الأشعري القمّي </w:t>
      </w:r>
      <w:r w:rsidRPr="008238A2">
        <w:rPr>
          <w:rStyle w:val="libFootnotenumChar"/>
          <w:rtl/>
        </w:rPr>
        <w:t>(4)</w:t>
      </w:r>
      <w:r>
        <w:rPr>
          <w:rtl/>
        </w:rPr>
        <w:t xml:space="preserve"> ، له مسائل لأبي الحسن العسكري </w:t>
      </w:r>
      <w:r w:rsidR="006C6B9D" w:rsidRPr="006C6B9D">
        <w:rPr>
          <w:rStyle w:val="libAlaemChar"/>
          <w:rFonts w:hint="cs"/>
          <w:rtl/>
        </w:rPr>
        <w:t>عليه‌السلام</w:t>
      </w:r>
      <w:r>
        <w:rPr>
          <w:rtl/>
        </w:rPr>
        <w:t xml:space="preserve"> ، روى عنه : عبد الله بن جعفر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ثقة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239" w:name="_Toc276635598"/>
      <w:bookmarkStart w:id="1240" w:name="_Toc452295108"/>
      <w:r w:rsidRPr="00027141">
        <w:rPr>
          <w:rStyle w:val="Heading2Char"/>
          <w:rtl/>
        </w:rPr>
        <w:t>4683 / 327 ـ محمّد بن زايد الخرّاز</w:t>
      </w:r>
      <w:bookmarkEnd w:id="1239"/>
      <w:bookmarkEnd w:id="1240"/>
      <w:r>
        <w:rPr>
          <w:rtl/>
        </w:rPr>
        <w:t xml:space="preserve"> </w:t>
      </w:r>
      <w:r w:rsidRPr="008238A2">
        <w:rPr>
          <w:rStyle w:val="libFootnotenumChar"/>
          <w:rtl/>
        </w:rPr>
        <w:t>(7)</w:t>
      </w:r>
      <w:r>
        <w:rPr>
          <w:rtl/>
        </w:rPr>
        <w:t xml:space="preserve"> : </w:t>
      </w:r>
    </w:p>
    <w:p w:rsidR="00CA1D06" w:rsidRDefault="00CA1D06" w:rsidP="00592778">
      <w:pPr>
        <w:pStyle w:val="libNormal"/>
        <w:rPr>
          <w:rtl/>
        </w:rPr>
      </w:pPr>
      <w:r>
        <w:rPr>
          <w:rtl/>
        </w:rPr>
        <w:t xml:space="preserve">له كتاب </w:t>
      </w:r>
      <w:r w:rsidRPr="008238A2">
        <w:rPr>
          <w:rStyle w:val="libFootnotenumChar"/>
          <w:rtl/>
        </w:rPr>
        <w:t>(8)</w:t>
      </w:r>
      <w:r>
        <w:rPr>
          <w:rtl/>
        </w:rPr>
        <w:t xml:space="preserve"> ، روى عنه : الحسين بن علي اللؤلؤي الشعيري ، الفهرست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282 / 107. </w:t>
      </w:r>
    </w:p>
    <w:p w:rsidR="00CA1D06" w:rsidRDefault="00CA1D06" w:rsidP="008238A2">
      <w:pPr>
        <w:pStyle w:val="libFootnote0"/>
        <w:rPr>
          <w:rtl/>
        </w:rPr>
      </w:pPr>
      <w:r>
        <w:rPr>
          <w:rtl/>
        </w:rPr>
        <w:t xml:space="preserve">2 ـ رجال الشيخ : 145 / 19. </w:t>
      </w:r>
    </w:p>
    <w:p w:rsidR="00CA1D06" w:rsidRDefault="00CA1D06" w:rsidP="008238A2">
      <w:pPr>
        <w:pStyle w:val="libFootnote0"/>
        <w:rPr>
          <w:rtl/>
        </w:rPr>
      </w:pPr>
      <w:r>
        <w:rPr>
          <w:rtl/>
        </w:rPr>
        <w:t xml:space="preserve">3 ـ رجال الشيخ : 282 / 103. </w:t>
      </w:r>
    </w:p>
    <w:p w:rsidR="00CA1D06" w:rsidRDefault="00CA1D06" w:rsidP="008238A2">
      <w:pPr>
        <w:pStyle w:val="libFootnote0"/>
        <w:rPr>
          <w:rtl/>
        </w:rPr>
      </w:pPr>
      <w:r>
        <w:rPr>
          <w:rtl/>
        </w:rPr>
        <w:t xml:space="preserve">4 ـ القمّي ، لم ترد في المصدر. </w:t>
      </w:r>
    </w:p>
    <w:p w:rsidR="00CA1D06" w:rsidRDefault="00CA1D06" w:rsidP="008238A2">
      <w:pPr>
        <w:pStyle w:val="libFootnote0"/>
        <w:rPr>
          <w:rtl/>
        </w:rPr>
      </w:pPr>
      <w:r>
        <w:rPr>
          <w:rtl/>
        </w:rPr>
        <w:t xml:space="preserve">5 ـ رجال النجاشي : 370 / 1009. </w:t>
      </w:r>
    </w:p>
    <w:p w:rsidR="00CA1D06" w:rsidRDefault="00CA1D06" w:rsidP="008238A2">
      <w:pPr>
        <w:pStyle w:val="libFootnote0"/>
        <w:rPr>
          <w:rtl/>
        </w:rPr>
      </w:pPr>
      <w:r>
        <w:rPr>
          <w:rtl/>
        </w:rPr>
        <w:t xml:space="preserve">6 ـ رجال الشيخ : 391 / 16 </w:t>
      </w:r>
    </w:p>
    <w:p w:rsidR="00CA1D06" w:rsidRDefault="00CA1D06" w:rsidP="008238A2">
      <w:pPr>
        <w:pStyle w:val="libFootnote0"/>
        <w:rPr>
          <w:rtl/>
        </w:rPr>
      </w:pPr>
      <w:r>
        <w:rPr>
          <w:rtl/>
        </w:rPr>
        <w:t xml:space="preserve">7 ـ في نسخة « م » والمصدر : الخزّاز </w:t>
      </w:r>
    </w:p>
    <w:p w:rsidR="00CA1D06" w:rsidRDefault="00CA1D06" w:rsidP="008238A2">
      <w:pPr>
        <w:pStyle w:val="libFootnote0"/>
        <w:rPr>
          <w:rtl/>
        </w:rPr>
      </w:pPr>
      <w:r>
        <w:rPr>
          <w:rtl/>
        </w:rPr>
        <w:t xml:space="preserve">8 ـ اخبرنا : جماعة ، عن أبي المفضّل ، عن حميد ، عن الحسن بن علي اللؤلؤي عنه ، ست ، ( م ت ) </w:t>
      </w:r>
    </w:p>
    <w:p w:rsidR="00CA1D06" w:rsidRDefault="00CA1D06" w:rsidP="008238A2">
      <w:pPr>
        <w:pStyle w:val="libFootnote0"/>
        <w:rPr>
          <w:rtl/>
        </w:rPr>
      </w:pPr>
      <w:r>
        <w:rPr>
          <w:rtl/>
        </w:rPr>
        <w:t xml:space="preserve">9 ـ الفهرست : 153 / 679 ، وفي بعض نسخه : الحسن بن علي اللؤلؤي ... </w:t>
      </w:r>
    </w:p>
    <w:p w:rsidR="00CA1D06" w:rsidRDefault="00CA1D06" w:rsidP="00592778">
      <w:pPr>
        <w:pStyle w:val="libNormal"/>
        <w:rPr>
          <w:rtl/>
        </w:rPr>
      </w:pPr>
      <w:r>
        <w:rPr>
          <w:rtl/>
        </w:rPr>
        <w:br w:type="page"/>
      </w:r>
      <w:bookmarkStart w:id="1241" w:name="_Toc276635599"/>
      <w:bookmarkStart w:id="1242" w:name="_Toc452295109"/>
      <w:r w:rsidRPr="00027141">
        <w:rPr>
          <w:rStyle w:val="Heading2Char"/>
          <w:rtl/>
        </w:rPr>
        <w:lastRenderedPageBreak/>
        <w:t>4684 / 328 ـ محمّد بن زرارة بن أعين</w:t>
      </w:r>
      <w:bookmarkEnd w:id="1241"/>
      <w:bookmarkEnd w:id="1242"/>
      <w:r>
        <w:rPr>
          <w:rtl/>
        </w:rPr>
        <w:t xml:space="preserve"> : </w:t>
      </w:r>
    </w:p>
    <w:p w:rsidR="00CA1D06" w:rsidRDefault="00CA1D06" w:rsidP="00592778">
      <w:pPr>
        <w:pStyle w:val="libNormal"/>
        <w:rPr>
          <w:rtl/>
        </w:rPr>
      </w:pPr>
      <w:r>
        <w:rPr>
          <w:rtl/>
        </w:rPr>
        <w:t xml:space="preserve">الشيباني ، روى عنه : علي بن عقبة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243" w:name="_Toc276635600"/>
      <w:bookmarkStart w:id="1244" w:name="_Toc452295110"/>
      <w:r w:rsidRPr="00027141">
        <w:rPr>
          <w:rStyle w:val="Heading2Char"/>
          <w:rtl/>
        </w:rPr>
        <w:t>4685 / 329 ـ محمّد بن زرقان</w:t>
      </w:r>
      <w:bookmarkEnd w:id="1243"/>
      <w:bookmarkEnd w:id="1244"/>
      <w:r>
        <w:rPr>
          <w:rtl/>
        </w:rPr>
        <w:t xml:space="preserve"> : </w:t>
      </w:r>
    </w:p>
    <w:p w:rsidR="00CA1D06" w:rsidRDefault="00CA1D06" w:rsidP="00592778">
      <w:pPr>
        <w:pStyle w:val="libNormal"/>
        <w:rPr>
          <w:rtl/>
        </w:rPr>
      </w:pPr>
      <w:r>
        <w:rPr>
          <w:rtl/>
        </w:rPr>
        <w:t xml:space="preserve">صاحب موسى بن جعفر بن الحباب ، صاحب جعفر بن محمّد </w:t>
      </w:r>
      <w:r w:rsidR="006C6B9D" w:rsidRPr="006C6B9D">
        <w:rPr>
          <w:rStyle w:val="libAlaemChar"/>
          <w:rFonts w:hint="cs"/>
          <w:rtl/>
        </w:rPr>
        <w:t>عليه‌السلام</w:t>
      </w:r>
      <w:r>
        <w:rPr>
          <w:rtl/>
        </w:rPr>
        <w:t xml:space="preserve"> ( كذا ) </w:t>
      </w:r>
      <w:r w:rsidRPr="008238A2">
        <w:rPr>
          <w:rStyle w:val="libFootnotenumChar"/>
          <w:rtl/>
        </w:rPr>
        <w:t>(2)</w:t>
      </w:r>
      <w:r>
        <w:rPr>
          <w:rtl/>
        </w:rPr>
        <w:t xml:space="preserve"> وجدت له نسخة رواها عن موسى بن جعفر </w:t>
      </w:r>
      <w:r w:rsidR="006C6B9D" w:rsidRPr="006C6B9D">
        <w:rPr>
          <w:rStyle w:val="libAlaemChar"/>
          <w:rFonts w:hint="cs"/>
          <w:rtl/>
        </w:rPr>
        <w:t>عليه‌السلام</w:t>
      </w:r>
      <w:r>
        <w:rPr>
          <w:rtl/>
        </w:rPr>
        <w:t xml:space="preserve"> ، روى عنه : ابنه أحمد بن محمّد بن زرقان ، رجال النجاشي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1245" w:name="_Toc276635601"/>
      <w:bookmarkStart w:id="1246" w:name="_Toc452295111"/>
      <w:r w:rsidRPr="00027141">
        <w:rPr>
          <w:rStyle w:val="Heading2Char"/>
          <w:rtl/>
        </w:rPr>
        <w:t>4686 / 330 ـ محمّد بن زكريا بن جندب</w:t>
      </w:r>
      <w:bookmarkEnd w:id="1245"/>
      <w:bookmarkEnd w:id="1246"/>
      <w:r>
        <w:rPr>
          <w:rtl/>
        </w:rPr>
        <w:t xml:space="preserve"> : </w:t>
      </w:r>
    </w:p>
    <w:p w:rsidR="00CA1D06" w:rsidRDefault="00CA1D06" w:rsidP="00592778">
      <w:pPr>
        <w:pStyle w:val="libNormal"/>
        <w:rPr>
          <w:rtl/>
        </w:rPr>
      </w:pPr>
      <w:r>
        <w:rPr>
          <w:rtl/>
        </w:rPr>
        <w:t xml:space="preserve">البجلي الجريري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247" w:name="_Toc276635602"/>
      <w:bookmarkStart w:id="1248" w:name="_Toc452295112"/>
      <w:r w:rsidRPr="00027141">
        <w:rPr>
          <w:rStyle w:val="Heading2Char"/>
          <w:rtl/>
        </w:rPr>
        <w:t>4687 / 331 ـ محمّد بن زكري</w:t>
      </w:r>
      <w:r w:rsidRPr="00027141">
        <w:rPr>
          <w:rStyle w:val="Heading2Char"/>
          <w:rFonts w:hint="cs"/>
          <w:rtl/>
        </w:rPr>
        <w:t>ّ</w:t>
      </w:r>
      <w:r w:rsidRPr="00027141">
        <w:rPr>
          <w:rStyle w:val="Heading2Char"/>
          <w:rtl/>
        </w:rPr>
        <w:t>ا بن دينار</w:t>
      </w:r>
      <w:bookmarkEnd w:id="1247"/>
      <w:bookmarkEnd w:id="1248"/>
      <w:r>
        <w:rPr>
          <w:rtl/>
        </w:rPr>
        <w:t xml:space="preserve"> : </w:t>
      </w:r>
    </w:p>
    <w:p w:rsidR="00CA1D06" w:rsidRDefault="00CA1D06" w:rsidP="00592778">
      <w:pPr>
        <w:pStyle w:val="libNormal"/>
        <w:rPr>
          <w:rtl/>
        </w:rPr>
      </w:pPr>
      <w:r>
        <w:rPr>
          <w:rtl/>
        </w:rPr>
        <w:t xml:space="preserve">مولى بني غلاب </w:t>
      </w:r>
      <w:r w:rsidRPr="008238A2">
        <w:rPr>
          <w:rStyle w:val="libFootnotenumChar"/>
          <w:rtl/>
        </w:rPr>
        <w:t>(6)</w:t>
      </w:r>
      <w:r>
        <w:rPr>
          <w:rtl/>
        </w:rPr>
        <w:t xml:space="preserve"> ، أبو عبد الله ، وبنو غلاب قبيلة بالبصرة من بني نصر بن معاوية ، وكان هذا الرجل وجهاً من وجوه أصحابنا بالبصرة ، وكان أخبارياً واسع العلم ، وصنّف كتباً كثيرةً ، روى عنه : أبو الحسن علي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283 / 118 </w:t>
      </w:r>
    </w:p>
    <w:p w:rsidR="00CA1D06" w:rsidRDefault="00CA1D06" w:rsidP="008238A2">
      <w:pPr>
        <w:pStyle w:val="libFootnote0"/>
        <w:rPr>
          <w:rtl/>
        </w:rPr>
      </w:pPr>
      <w:r>
        <w:rPr>
          <w:rtl/>
        </w:rPr>
        <w:t xml:space="preserve">2 ـ ما بين القوسين لم يرد في نسخة « ش ». </w:t>
      </w:r>
    </w:p>
    <w:p w:rsidR="00CA1D06" w:rsidRDefault="00CA1D06" w:rsidP="008238A2">
      <w:pPr>
        <w:pStyle w:val="libFootnote0"/>
        <w:rPr>
          <w:rtl/>
        </w:rPr>
      </w:pPr>
      <w:r>
        <w:rPr>
          <w:rtl/>
        </w:rPr>
        <w:t xml:space="preserve">3 ـ رجال النجاشي : 370 / 1006 </w:t>
      </w:r>
    </w:p>
    <w:p w:rsidR="00CA1D06" w:rsidRDefault="00CA1D06" w:rsidP="008238A2">
      <w:pPr>
        <w:pStyle w:val="libFootnote0"/>
        <w:rPr>
          <w:rtl/>
        </w:rPr>
      </w:pPr>
      <w:r>
        <w:rPr>
          <w:rtl/>
        </w:rPr>
        <w:t xml:space="preserve">4 ـ محمّد الزعفراني ثلاثة : محمّد بن إسماعيل بن ميمون الثقة ، ومحمّد بن أحمد ابن الحسين روى عنه : التلعكبري ، ومحمّد بن ميمون العامي ، روى عن أبي عبد الله </w:t>
      </w:r>
      <w:r w:rsidR="006C6B9D" w:rsidRPr="006C6B9D">
        <w:rPr>
          <w:rStyle w:val="libAlaemChar"/>
          <w:rFonts w:hint="cs"/>
          <w:rtl/>
        </w:rPr>
        <w:t>عليه‌السلام</w:t>
      </w:r>
      <w:r>
        <w:rPr>
          <w:rtl/>
        </w:rPr>
        <w:t xml:space="preserve"> نسخة ، جش. </w:t>
      </w:r>
    </w:p>
    <w:p w:rsidR="00CA1D06" w:rsidRDefault="00CA1D06" w:rsidP="008238A2">
      <w:pPr>
        <w:pStyle w:val="libFootnote0"/>
        <w:rPr>
          <w:rtl/>
        </w:rPr>
      </w:pPr>
      <w:r>
        <w:rPr>
          <w:rtl/>
        </w:rPr>
        <w:t xml:space="preserve">فمن يروي عنه </w:t>
      </w:r>
      <w:r w:rsidR="006C6B9D" w:rsidRPr="006C6B9D">
        <w:rPr>
          <w:rStyle w:val="libAlaemChar"/>
          <w:rFonts w:hint="cs"/>
          <w:rtl/>
        </w:rPr>
        <w:t>عليه‌السلام</w:t>
      </w:r>
      <w:r>
        <w:rPr>
          <w:rtl/>
        </w:rPr>
        <w:t xml:space="preserve"> هو هذا ويحتمل أنّ يكون الأول ، فتأمل. م ح ق ي. انظر رجال النجاشي : 345 / 933 و 355 / 950 ورجال الشيخ : 443 / 65. </w:t>
      </w:r>
    </w:p>
    <w:p w:rsidR="00CA1D06" w:rsidRDefault="00CA1D06" w:rsidP="008238A2">
      <w:pPr>
        <w:pStyle w:val="libFootnote0"/>
        <w:rPr>
          <w:rtl/>
        </w:rPr>
      </w:pPr>
      <w:r>
        <w:rPr>
          <w:rtl/>
        </w:rPr>
        <w:t xml:space="preserve">5 ـ رجال الشيخ : 282 / 108. </w:t>
      </w:r>
    </w:p>
    <w:p w:rsidR="00CA1D06" w:rsidRDefault="00CA1D06" w:rsidP="008238A2">
      <w:pPr>
        <w:pStyle w:val="libFootnote0"/>
        <w:rPr>
          <w:rtl/>
        </w:rPr>
      </w:pPr>
      <w:r>
        <w:rPr>
          <w:rtl/>
        </w:rPr>
        <w:t xml:space="preserve">6 ـ في د : بني علان بالنون. وفي صه ح كما في النجاشي ، ولعله الصواب ، ( منه قده ). انظر رجال ابن داود : 172 / 1379 ، وفيه : غلاب ، والخلاصة : 156 / 104 وإيضاح الاشتباه : 276 / 611. </w:t>
      </w:r>
    </w:p>
    <w:p w:rsidR="00CA1D06" w:rsidRDefault="00CA1D06" w:rsidP="00592778">
      <w:pPr>
        <w:pStyle w:val="libNormal0"/>
        <w:rPr>
          <w:rtl/>
        </w:rPr>
      </w:pPr>
      <w:r>
        <w:rPr>
          <w:rtl/>
        </w:rPr>
        <w:br w:type="page"/>
      </w:r>
      <w:r>
        <w:rPr>
          <w:rtl/>
        </w:rPr>
        <w:lastRenderedPageBreak/>
        <w:t xml:space="preserve">يحيى بن جعفر وأبو علي أحمد بن الحسين بن إسحاق وعبد الجبار بن شيران </w:t>
      </w:r>
      <w:r w:rsidRPr="008238A2">
        <w:rPr>
          <w:rStyle w:val="libFootnotenumChar"/>
          <w:rtl/>
        </w:rPr>
        <w:t>(1)</w:t>
      </w:r>
      <w:r>
        <w:rPr>
          <w:rtl/>
        </w:rPr>
        <w:t xml:space="preserve">. </w:t>
      </w:r>
    </w:p>
    <w:p w:rsidR="00CA1D06" w:rsidRDefault="00CA1D06" w:rsidP="00592778">
      <w:pPr>
        <w:pStyle w:val="libNormal"/>
        <w:rPr>
          <w:rtl/>
        </w:rPr>
      </w:pPr>
      <w:r>
        <w:rPr>
          <w:rtl/>
        </w:rPr>
        <w:t xml:space="preserve">ومات محمّد بن زكريا سنة ثمان وتسعين ومائتين ، رجال النجاشي </w:t>
      </w:r>
      <w:r w:rsidRPr="008238A2">
        <w:rPr>
          <w:rStyle w:val="libFootnotenumChar"/>
          <w:rtl/>
        </w:rPr>
        <w:t>(2)</w:t>
      </w:r>
      <w:r>
        <w:rPr>
          <w:rtl/>
        </w:rPr>
        <w:t>.</w:t>
      </w:r>
    </w:p>
    <w:p w:rsidR="00CA1D06" w:rsidRDefault="00CA1D06" w:rsidP="00592778">
      <w:pPr>
        <w:pStyle w:val="libNormal"/>
        <w:rPr>
          <w:rtl/>
        </w:rPr>
      </w:pPr>
      <w:bookmarkStart w:id="1249" w:name="_Toc276635603"/>
      <w:bookmarkStart w:id="1250" w:name="_Toc452295113"/>
      <w:r w:rsidRPr="00027141">
        <w:rPr>
          <w:rStyle w:val="Heading2Char"/>
          <w:rtl/>
        </w:rPr>
        <w:t>4688 / 332 ـ محمّد بن زهير التغلبي</w:t>
      </w:r>
      <w:bookmarkEnd w:id="1249"/>
      <w:bookmarkEnd w:id="1250"/>
      <w:r>
        <w:rPr>
          <w:rtl/>
        </w:rPr>
        <w:t xml:space="preserve"> : </w:t>
      </w:r>
    </w:p>
    <w:p w:rsidR="00CA1D06" w:rsidRDefault="00CA1D06" w:rsidP="00592778">
      <w:pPr>
        <w:pStyle w:val="libNormal"/>
        <w:rPr>
          <w:rtl/>
        </w:rPr>
      </w:pPr>
      <w:r>
        <w:rPr>
          <w:rtl/>
        </w:rPr>
        <w:t xml:space="preserve">كوفي </w:t>
      </w:r>
      <w:r w:rsidRPr="008238A2">
        <w:rPr>
          <w:rStyle w:val="libFootnotenumChar"/>
          <w:rtl/>
        </w:rPr>
        <w:t>(3)</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251" w:name="_Toc276635604"/>
      <w:bookmarkStart w:id="1252" w:name="_Toc452295114"/>
      <w:r w:rsidRPr="00027141">
        <w:rPr>
          <w:rStyle w:val="Heading2Char"/>
          <w:rtl/>
        </w:rPr>
        <w:t>4689 / 333 ـ محمّد بن زياد</w:t>
      </w:r>
      <w:bookmarkEnd w:id="1251"/>
      <w:bookmarkEnd w:id="1252"/>
      <w:r>
        <w:rPr>
          <w:rtl/>
        </w:rPr>
        <w:t xml:space="preserve"> : </w:t>
      </w:r>
    </w:p>
    <w:p w:rsidR="00CA1D06" w:rsidRDefault="00CA1D06" w:rsidP="00592778">
      <w:pPr>
        <w:pStyle w:val="libNormal"/>
        <w:rPr>
          <w:rtl/>
        </w:rPr>
      </w:pPr>
      <w:r>
        <w:rPr>
          <w:rtl/>
        </w:rPr>
        <w:t xml:space="preserve">قد مضى بعنوان : محمّد بن أبي عمير </w:t>
      </w:r>
      <w:r w:rsidRPr="008238A2">
        <w:rPr>
          <w:rStyle w:val="libFootnotenumChar"/>
          <w:rtl/>
        </w:rPr>
        <w:t>(5)</w:t>
      </w:r>
      <w:r>
        <w:rPr>
          <w:rtl/>
        </w:rPr>
        <w:t>.</w:t>
      </w:r>
    </w:p>
    <w:p w:rsidR="00CA1D06" w:rsidRDefault="00CA1D06" w:rsidP="00592778">
      <w:pPr>
        <w:pStyle w:val="libNormal"/>
        <w:rPr>
          <w:rtl/>
        </w:rPr>
      </w:pPr>
      <w:bookmarkStart w:id="1253" w:name="_Toc276635605"/>
      <w:bookmarkStart w:id="1254" w:name="_Toc452295115"/>
      <w:r w:rsidRPr="00027141">
        <w:rPr>
          <w:rStyle w:val="Heading2Char"/>
          <w:rtl/>
        </w:rPr>
        <w:t>4690 / 334 ـ محمّد بن زياد الأشجعي</w:t>
      </w:r>
      <w:bookmarkEnd w:id="1253"/>
      <w:bookmarkEnd w:id="1254"/>
      <w:r>
        <w:rPr>
          <w:rtl/>
        </w:rPr>
        <w:t xml:space="preserve"> : </w:t>
      </w:r>
    </w:p>
    <w:p w:rsidR="00CA1D06" w:rsidRDefault="00CA1D06" w:rsidP="00592778">
      <w:pPr>
        <w:pStyle w:val="libNormal"/>
        <w:rPr>
          <w:rtl/>
        </w:rPr>
      </w:pPr>
      <w:r>
        <w:rPr>
          <w:rtl/>
        </w:rPr>
        <w:t xml:space="preserve">كوفي ، أبو أحمد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255" w:name="_Toc276635606"/>
      <w:bookmarkStart w:id="1256" w:name="_Toc452295116"/>
      <w:r w:rsidRPr="00027141">
        <w:rPr>
          <w:rStyle w:val="Heading2Char"/>
          <w:rtl/>
        </w:rPr>
        <w:t>4691 / 335 ـ محمّد بن زياد الأشجعي</w:t>
      </w:r>
      <w:bookmarkEnd w:id="1255"/>
      <w:bookmarkEnd w:id="1256"/>
      <w:r>
        <w:rPr>
          <w:rtl/>
        </w:rPr>
        <w:t xml:space="preserve"> : </w:t>
      </w:r>
    </w:p>
    <w:p w:rsidR="00CA1D06" w:rsidRDefault="00CA1D06" w:rsidP="00592778">
      <w:pPr>
        <w:pStyle w:val="libNormal"/>
        <w:rPr>
          <w:rtl/>
        </w:rPr>
      </w:pPr>
      <w:r>
        <w:rPr>
          <w:rtl/>
        </w:rPr>
        <w:t xml:space="preserve">كوفي ، أبو إسماعيل ، أسند عنه ، من أصحاب الصادق </w:t>
      </w:r>
      <w:r w:rsidR="006C6B9D" w:rsidRPr="006C6B9D">
        <w:rPr>
          <w:rStyle w:val="libAlaemChar"/>
          <w:rFonts w:hint="cs"/>
          <w:rtl/>
        </w:rPr>
        <w:t>عليه‌السلام</w:t>
      </w:r>
      <w:r>
        <w:rPr>
          <w:rtl/>
        </w:rPr>
        <w:t xml:space="preserve"> ، رجال الشيخ</w:t>
      </w:r>
      <w:r w:rsidRPr="008238A2">
        <w:rPr>
          <w:rStyle w:val="libFootnotenumChar"/>
          <w:rtl/>
        </w:rPr>
        <w:t>(7)</w:t>
      </w:r>
      <w:r>
        <w:rPr>
          <w:rtl/>
        </w:rPr>
        <w:t>.</w:t>
      </w:r>
    </w:p>
    <w:p w:rsidR="00CA1D06" w:rsidRDefault="00CA1D06" w:rsidP="00592778">
      <w:pPr>
        <w:pStyle w:val="libNormal"/>
        <w:rPr>
          <w:rtl/>
        </w:rPr>
      </w:pPr>
      <w:bookmarkStart w:id="1257" w:name="_Toc276635607"/>
      <w:bookmarkStart w:id="1258" w:name="_Toc452295117"/>
      <w:r w:rsidRPr="00027141">
        <w:rPr>
          <w:rStyle w:val="Heading2Char"/>
          <w:rtl/>
        </w:rPr>
        <w:t>4692 / 336 ـ محمّد بن زياد البجلي</w:t>
      </w:r>
      <w:bookmarkEnd w:id="1257"/>
      <w:bookmarkEnd w:id="1258"/>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صاحب السابري ، كوفي ، روى عن الحكم بن أيمن ، من أصحاب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نسخة ( م ) : شيروان. </w:t>
      </w:r>
    </w:p>
    <w:p w:rsidR="00CA1D06" w:rsidRDefault="00CA1D06" w:rsidP="008238A2">
      <w:pPr>
        <w:pStyle w:val="libFootnote0"/>
        <w:rPr>
          <w:rtl/>
        </w:rPr>
      </w:pPr>
      <w:r>
        <w:rPr>
          <w:rtl/>
        </w:rPr>
        <w:t xml:space="preserve">2 ـ رجال النجاشي : 346 / 936. </w:t>
      </w:r>
    </w:p>
    <w:p w:rsidR="00CA1D06" w:rsidRDefault="00CA1D06" w:rsidP="008238A2">
      <w:pPr>
        <w:pStyle w:val="libFootnote0"/>
        <w:rPr>
          <w:rtl/>
        </w:rPr>
      </w:pPr>
      <w:r>
        <w:rPr>
          <w:rtl/>
        </w:rPr>
        <w:t xml:space="preserve">3 ـ أسند عنه ، ( م ت ). </w:t>
      </w:r>
    </w:p>
    <w:p w:rsidR="00CA1D06" w:rsidRDefault="00CA1D06" w:rsidP="008238A2">
      <w:pPr>
        <w:pStyle w:val="libFootnote0"/>
        <w:rPr>
          <w:rtl/>
        </w:rPr>
      </w:pPr>
      <w:r>
        <w:rPr>
          <w:rtl/>
        </w:rPr>
        <w:t xml:space="preserve">4 ـ رجال الشيخ : 282 / 116. </w:t>
      </w:r>
    </w:p>
    <w:p w:rsidR="00CA1D06" w:rsidRDefault="00CA1D06" w:rsidP="008238A2">
      <w:pPr>
        <w:pStyle w:val="libFootnote0"/>
        <w:rPr>
          <w:rtl/>
        </w:rPr>
      </w:pPr>
      <w:r>
        <w:rPr>
          <w:rtl/>
        </w:rPr>
        <w:t xml:space="preserve">5 ـ تقدم برقم : 4405 / 49. </w:t>
      </w:r>
    </w:p>
    <w:p w:rsidR="00CA1D06" w:rsidRDefault="00CA1D06" w:rsidP="008238A2">
      <w:pPr>
        <w:pStyle w:val="libFootnote0"/>
        <w:rPr>
          <w:rtl/>
        </w:rPr>
      </w:pPr>
      <w:r>
        <w:rPr>
          <w:rtl/>
        </w:rPr>
        <w:t xml:space="preserve">6 ـ رجال الشيخ : 282 / 114. </w:t>
      </w:r>
    </w:p>
    <w:p w:rsidR="00CA1D06" w:rsidRDefault="00CA1D06" w:rsidP="008238A2">
      <w:pPr>
        <w:pStyle w:val="libFootnote0"/>
        <w:rPr>
          <w:rtl/>
        </w:rPr>
      </w:pPr>
      <w:r>
        <w:rPr>
          <w:rtl/>
        </w:rPr>
        <w:t xml:space="preserve">7 ـ رجال الشيخ : 282 / 115. </w:t>
      </w:r>
    </w:p>
    <w:p w:rsidR="00CA1D06" w:rsidRDefault="00CA1D06" w:rsidP="008238A2">
      <w:pPr>
        <w:pStyle w:val="libFootnote0"/>
        <w:rPr>
          <w:rtl/>
        </w:rPr>
      </w:pPr>
      <w:r>
        <w:rPr>
          <w:rtl/>
        </w:rPr>
        <w:t xml:space="preserve">8 ـ المنخلي ( خ ل ) ، ( م ت ). </w:t>
      </w:r>
    </w:p>
    <w:p w:rsidR="00CA1D06" w:rsidRDefault="00CA1D06" w:rsidP="00592778">
      <w:pPr>
        <w:pStyle w:val="libNormal0"/>
        <w:rPr>
          <w:rtl/>
        </w:rPr>
      </w:pPr>
      <w:r>
        <w:rPr>
          <w:rtl/>
        </w:rPr>
        <w:br w:type="page"/>
      </w:r>
      <w:r>
        <w:rPr>
          <w:rtl/>
        </w:rPr>
        <w:lastRenderedPageBreak/>
        <w:t xml:space="preserve">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259" w:name="_Toc276635608"/>
      <w:bookmarkStart w:id="1260" w:name="_Toc452295118"/>
      <w:r w:rsidRPr="00027141">
        <w:rPr>
          <w:rStyle w:val="Heading2Char"/>
          <w:rtl/>
        </w:rPr>
        <w:t>4693 / 337 ـ محمّد بن زياد التميمي</w:t>
      </w:r>
      <w:bookmarkEnd w:id="1259"/>
      <w:bookmarkEnd w:id="1260"/>
      <w:r>
        <w:rPr>
          <w:rtl/>
        </w:rPr>
        <w:t xml:space="preserve"> : </w:t>
      </w:r>
    </w:p>
    <w:p w:rsidR="00CA1D06" w:rsidRDefault="00CA1D06" w:rsidP="00592778">
      <w:pPr>
        <w:pStyle w:val="libNormal"/>
        <w:rPr>
          <w:rtl/>
        </w:rPr>
      </w:pPr>
      <w:r>
        <w:rPr>
          <w:rtl/>
        </w:rPr>
        <w:t xml:space="preserve">عربي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261" w:name="_Toc276635609"/>
      <w:bookmarkStart w:id="1262" w:name="_Toc452295119"/>
      <w:r w:rsidRPr="00027141">
        <w:rPr>
          <w:rStyle w:val="Heading2Char"/>
          <w:rtl/>
        </w:rPr>
        <w:t>4694 / 338 ـ محمّد بن زياد السجاد</w:t>
      </w:r>
      <w:bookmarkEnd w:id="1261"/>
      <w:bookmarkEnd w:id="1262"/>
      <w:r>
        <w:rPr>
          <w:rtl/>
        </w:rPr>
        <w:t xml:space="preserve"> : </w:t>
      </w:r>
    </w:p>
    <w:p w:rsidR="00CA1D06" w:rsidRDefault="00CA1D06" w:rsidP="00592778">
      <w:pPr>
        <w:pStyle w:val="libNormal"/>
        <w:rPr>
          <w:rtl/>
        </w:rPr>
      </w:pPr>
      <w:r>
        <w:rPr>
          <w:rtl/>
        </w:rPr>
        <w:t xml:space="preserve">الغزالي ، كوفي ، روى عنه : محمّد بن سنان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263" w:name="_Toc276635610"/>
      <w:bookmarkStart w:id="1264" w:name="_Toc452295120"/>
      <w:r w:rsidRPr="00027141">
        <w:rPr>
          <w:rStyle w:val="Heading2Char"/>
          <w:rtl/>
        </w:rPr>
        <w:t>4695 / 339 ـ محمّد بن زياد العطّار</w:t>
      </w:r>
      <w:bookmarkEnd w:id="1263"/>
      <w:bookmarkEnd w:id="126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وفي رجال ابن داود : ثقة ، روى أبوه عن أبي عبد الله </w:t>
      </w:r>
      <w:r w:rsidRPr="008238A2">
        <w:rPr>
          <w:rStyle w:val="libFootnotenumChar"/>
          <w:rtl/>
        </w:rPr>
        <w:t>(6)</w:t>
      </w:r>
      <w:r>
        <w:rPr>
          <w:rtl/>
        </w:rPr>
        <w:t xml:space="preserve">. </w:t>
      </w:r>
    </w:p>
    <w:p w:rsidR="00CA1D06" w:rsidRDefault="00CA1D06" w:rsidP="00592778">
      <w:pPr>
        <w:pStyle w:val="libNormal"/>
        <w:rPr>
          <w:rtl/>
        </w:rPr>
      </w:pPr>
      <w:r>
        <w:rPr>
          <w:rtl/>
        </w:rPr>
        <w:t xml:space="preserve">والظاهر أنّه عن اشتباه بمحمّد بن الحسن بن زياد العطّار </w:t>
      </w:r>
      <w:r w:rsidRPr="008238A2">
        <w:rPr>
          <w:rStyle w:val="libFootnotenumChar"/>
          <w:rtl/>
        </w:rPr>
        <w:t>(7)</w:t>
      </w:r>
      <w:r>
        <w:rPr>
          <w:rtl/>
        </w:rPr>
        <w:t xml:space="preserve"> كما نقلناه عند ترجمة محمّد بن الحسن بن زياد العطّار </w:t>
      </w:r>
      <w:r w:rsidRPr="008238A2">
        <w:rPr>
          <w:rStyle w:val="libFootnotenumChar"/>
          <w:rtl/>
        </w:rPr>
        <w:t>(8)</w:t>
      </w:r>
      <w:r>
        <w:rPr>
          <w:rtl/>
        </w:rPr>
        <w:t xml:space="preserve">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283 / 119. </w:t>
      </w:r>
    </w:p>
    <w:p w:rsidR="00CA1D06" w:rsidRDefault="00CA1D06" w:rsidP="008238A2">
      <w:pPr>
        <w:pStyle w:val="libFootnote0"/>
        <w:rPr>
          <w:rtl/>
        </w:rPr>
      </w:pPr>
      <w:r>
        <w:rPr>
          <w:rtl/>
        </w:rPr>
        <w:t xml:space="preserve">2 ـ ثمّ محمّد بن زياد البجلي ، بيّاع السابري ، ق جخ ، ( م ت ). رجال الشيخ : 313 / 673. </w:t>
      </w:r>
    </w:p>
    <w:p w:rsidR="00CA1D06" w:rsidRDefault="00CA1D06" w:rsidP="008238A2">
      <w:pPr>
        <w:pStyle w:val="libFootnote0"/>
        <w:rPr>
          <w:rtl/>
        </w:rPr>
      </w:pPr>
      <w:r>
        <w:rPr>
          <w:rtl/>
        </w:rPr>
        <w:t xml:space="preserve">3 ـ رجال الشيخ : 313 / 669. </w:t>
      </w:r>
    </w:p>
    <w:p w:rsidR="00CA1D06" w:rsidRDefault="00CA1D06" w:rsidP="008238A2">
      <w:pPr>
        <w:pStyle w:val="libFootnote0"/>
        <w:rPr>
          <w:rtl/>
        </w:rPr>
      </w:pPr>
      <w:r>
        <w:rPr>
          <w:rtl/>
        </w:rPr>
        <w:t xml:space="preserve">4 ـ رجال الشيخ : 283 / 117 ، وفيه : الغزال. </w:t>
      </w:r>
    </w:p>
    <w:p w:rsidR="00CA1D06" w:rsidRDefault="00CA1D06" w:rsidP="008238A2">
      <w:pPr>
        <w:pStyle w:val="libFootnote0"/>
        <w:rPr>
          <w:rtl/>
        </w:rPr>
      </w:pPr>
      <w:r>
        <w:rPr>
          <w:rtl/>
        </w:rPr>
        <w:t xml:space="preserve">5 ـ رجال الشيخ : 282 / 112. </w:t>
      </w:r>
    </w:p>
    <w:p w:rsidR="00CA1D06" w:rsidRDefault="00CA1D06" w:rsidP="008238A2">
      <w:pPr>
        <w:pStyle w:val="libFootnote0"/>
        <w:rPr>
          <w:rtl/>
        </w:rPr>
      </w:pPr>
      <w:r>
        <w:rPr>
          <w:rtl/>
        </w:rPr>
        <w:t xml:space="preserve">6 ـ رجال ابن داود : 172 / 1380. </w:t>
      </w:r>
    </w:p>
    <w:p w:rsidR="00CA1D06" w:rsidRDefault="00CA1D06" w:rsidP="008238A2">
      <w:pPr>
        <w:pStyle w:val="libFootnote0"/>
        <w:rPr>
          <w:rtl/>
        </w:rPr>
      </w:pPr>
      <w:r>
        <w:rPr>
          <w:rtl/>
        </w:rPr>
        <w:t xml:space="preserve">7 ـ الظاهر أنّه هو كما ظهر سابقاً ، ( م ت ). انظر رجال النجاشي : 369 / 1002 ، وفيه : محمّد بن الحسن بن زياد العطّار ، كوفي ، ثقة ، روى أبوه عن أبي عبد الله </w:t>
      </w:r>
      <w:r w:rsidR="006C6B9D" w:rsidRPr="006C6B9D">
        <w:rPr>
          <w:rStyle w:val="libAlaemChar"/>
          <w:rFonts w:hint="cs"/>
          <w:rtl/>
        </w:rPr>
        <w:t>عليه‌السلام</w:t>
      </w:r>
      <w:r>
        <w:rPr>
          <w:rtl/>
        </w:rPr>
        <w:t xml:space="preserve"> ، له كتاب ، أخبرنا ... إلى أنّ قال : حدثنا محمّد بن زياد بكتابه. </w:t>
      </w:r>
    </w:p>
    <w:p w:rsidR="00CA1D06" w:rsidRDefault="00CA1D06" w:rsidP="008238A2">
      <w:pPr>
        <w:pStyle w:val="libFootnote0"/>
        <w:rPr>
          <w:rtl/>
        </w:rPr>
      </w:pPr>
      <w:r>
        <w:rPr>
          <w:rtl/>
        </w:rPr>
        <w:t xml:space="preserve">8 ـ تقدم برقم : 4586 / 230. </w:t>
      </w:r>
    </w:p>
    <w:p w:rsidR="00CA1D06" w:rsidRDefault="00CA1D06" w:rsidP="008238A2">
      <w:pPr>
        <w:pStyle w:val="libFootnote0"/>
        <w:rPr>
          <w:rtl/>
        </w:rPr>
      </w:pPr>
      <w:r>
        <w:rPr>
          <w:rtl/>
        </w:rPr>
        <w:t xml:space="preserve">9 ـ محمّد بن زياد بن عيسى بن أبي عمير ، قد تقدم بعنوان : محمّد بن أبي عمير ، ( م ت ). تقدم برقم : 4405 / 49. </w:t>
      </w:r>
    </w:p>
    <w:p w:rsidR="00CA1D06" w:rsidRDefault="00CA1D06" w:rsidP="00592778">
      <w:pPr>
        <w:pStyle w:val="libNormal"/>
        <w:rPr>
          <w:rtl/>
        </w:rPr>
      </w:pPr>
      <w:r>
        <w:rPr>
          <w:rtl/>
        </w:rPr>
        <w:br w:type="page"/>
      </w:r>
      <w:bookmarkStart w:id="1265" w:name="_Toc276635611"/>
      <w:bookmarkStart w:id="1266" w:name="_Toc452295121"/>
      <w:r w:rsidRPr="00027141">
        <w:rPr>
          <w:rStyle w:val="Heading2Char"/>
          <w:rtl/>
        </w:rPr>
        <w:lastRenderedPageBreak/>
        <w:t>4696 / 340 ـ محمّد بن زياد الهمداني</w:t>
      </w:r>
      <w:bookmarkEnd w:id="1265"/>
      <w:bookmarkEnd w:id="1266"/>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267" w:name="_Toc276635612"/>
      <w:bookmarkStart w:id="1268" w:name="_Toc452295122"/>
      <w:r w:rsidRPr="00027141">
        <w:rPr>
          <w:rStyle w:val="Heading2Char"/>
          <w:rtl/>
        </w:rPr>
        <w:t>4697 / 341 ـ محمّد بن زيد</w:t>
      </w:r>
      <w:bookmarkEnd w:id="1267"/>
      <w:bookmarkEnd w:id="1268"/>
      <w:r>
        <w:rPr>
          <w:rtl/>
        </w:rPr>
        <w:t xml:space="preserve"> : </w:t>
      </w:r>
    </w:p>
    <w:p w:rsidR="00CA1D06" w:rsidRDefault="00CA1D06" w:rsidP="00592778">
      <w:pPr>
        <w:pStyle w:val="libNormal"/>
        <w:rPr>
          <w:rtl/>
        </w:rPr>
      </w:pPr>
      <w:r>
        <w:rPr>
          <w:rtl/>
        </w:rPr>
        <w:t xml:space="preserve">بتري ، 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269" w:name="_Toc276635613"/>
      <w:bookmarkStart w:id="1270" w:name="_Toc452295123"/>
      <w:r w:rsidRPr="00027141">
        <w:rPr>
          <w:rStyle w:val="Heading2Char"/>
          <w:rtl/>
        </w:rPr>
        <w:t>4698 / 342 ـ محمّد بن زيد الثمالي</w:t>
      </w:r>
      <w:bookmarkEnd w:id="1269"/>
      <w:bookmarkEnd w:id="1270"/>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271" w:name="_Toc276635614"/>
      <w:bookmarkStart w:id="1272" w:name="_Toc452295124"/>
      <w:r w:rsidRPr="00027141">
        <w:rPr>
          <w:rStyle w:val="Heading2Char"/>
          <w:rtl/>
        </w:rPr>
        <w:t>4699 / 343 ـ محمّد بن زيد بن الخطاب</w:t>
      </w:r>
      <w:bookmarkEnd w:id="1271"/>
      <w:bookmarkEnd w:id="1272"/>
      <w:r>
        <w:rPr>
          <w:rtl/>
        </w:rPr>
        <w:t xml:space="preserve"> : </w:t>
      </w:r>
    </w:p>
    <w:p w:rsidR="00CA1D06" w:rsidRDefault="00CA1D06" w:rsidP="00592778">
      <w:pPr>
        <w:pStyle w:val="libNormal"/>
        <w:rPr>
          <w:rtl/>
        </w:rPr>
      </w:pPr>
      <w:r>
        <w:rPr>
          <w:rtl/>
        </w:rPr>
        <w:t xml:space="preserve">قيل : إنّه ولد على عهد النبي </w:t>
      </w:r>
      <w:r w:rsidR="006C6B9D" w:rsidRPr="006C6B9D">
        <w:rPr>
          <w:rStyle w:val="libAlaemChar"/>
          <w:rFonts w:hint="cs"/>
          <w:rtl/>
        </w:rPr>
        <w:t>صلى‌الله‌عليه‌وآله‌وسلم</w:t>
      </w:r>
      <w:r>
        <w:rPr>
          <w:rtl/>
        </w:rPr>
        <w:t xml:space="preserve">، من أصحاب الرسول </w:t>
      </w:r>
      <w:r w:rsidR="006C6B9D" w:rsidRPr="006C6B9D">
        <w:rPr>
          <w:rStyle w:val="libAlaemChar"/>
          <w:rFonts w:hint="cs"/>
          <w:rtl/>
        </w:rPr>
        <w:t>صلى‌الله‌عليه‌وآله‌وسلم</w:t>
      </w:r>
      <w:r>
        <w:rPr>
          <w:rtl/>
        </w:rPr>
        <w:t xml:space="preserve"> رجال الشيخ</w:t>
      </w:r>
      <w:r w:rsidRPr="008238A2">
        <w:rPr>
          <w:rStyle w:val="libFootnotenumChar"/>
          <w:rtl/>
        </w:rPr>
        <w:t>(4)</w:t>
      </w:r>
      <w:r>
        <w:rPr>
          <w:rtl/>
        </w:rPr>
        <w:t>.</w:t>
      </w:r>
    </w:p>
    <w:p w:rsidR="00CA1D06" w:rsidRDefault="00CA1D06" w:rsidP="00592778">
      <w:pPr>
        <w:pStyle w:val="libNormal"/>
        <w:rPr>
          <w:rtl/>
        </w:rPr>
      </w:pPr>
      <w:bookmarkStart w:id="1273" w:name="_Toc276635615"/>
      <w:bookmarkStart w:id="1274" w:name="_Toc452295125"/>
      <w:r w:rsidRPr="00027141">
        <w:rPr>
          <w:rStyle w:val="Heading2Char"/>
          <w:rtl/>
        </w:rPr>
        <w:t>4700 / 344 ـ محمّد بن زيد الرزامي</w:t>
      </w:r>
      <w:bookmarkEnd w:id="1273"/>
      <w:bookmarkEnd w:id="1274"/>
      <w:r>
        <w:rPr>
          <w:rtl/>
        </w:rPr>
        <w:t xml:space="preserve"> : </w:t>
      </w:r>
    </w:p>
    <w:p w:rsidR="00CA1D06" w:rsidRDefault="00CA1D06" w:rsidP="00592778">
      <w:pPr>
        <w:pStyle w:val="libNormal"/>
        <w:rPr>
          <w:rtl/>
        </w:rPr>
      </w:pPr>
      <w:r>
        <w:rPr>
          <w:rtl/>
        </w:rPr>
        <w:t xml:space="preserve">خادم الرضا </w:t>
      </w:r>
      <w:r w:rsidR="006C6B9D" w:rsidRPr="006C6B9D">
        <w:rPr>
          <w:rStyle w:val="libAlaemChar"/>
          <w:rFonts w:hint="cs"/>
          <w:rtl/>
        </w:rPr>
        <w:t>عليه‌السلام</w:t>
      </w:r>
      <w:r>
        <w:rPr>
          <w:rtl/>
        </w:rPr>
        <w:t xml:space="preserve"> ، روى عنه : محمّد بن حسان ، رجال النجاشي </w:t>
      </w:r>
      <w:r w:rsidRPr="008238A2">
        <w:rPr>
          <w:rStyle w:val="libFootnotenumChar"/>
          <w:rtl/>
        </w:rPr>
        <w:t>(5)</w:t>
      </w:r>
      <w:r>
        <w:rPr>
          <w:rtl/>
        </w:rPr>
        <w:t>.</w:t>
      </w:r>
    </w:p>
    <w:p w:rsidR="00CA1D06" w:rsidRDefault="00CA1D06" w:rsidP="00592778">
      <w:pPr>
        <w:pStyle w:val="libNormal"/>
        <w:rPr>
          <w:rtl/>
        </w:rPr>
      </w:pPr>
      <w:bookmarkStart w:id="1275" w:name="_Toc276635616"/>
      <w:bookmarkStart w:id="1276" w:name="_Toc452295126"/>
      <w:r w:rsidRPr="00027141">
        <w:rPr>
          <w:rStyle w:val="Heading2Char"/>
          <w:rtl/>
        </w:rPr>
        <w:t>4701 / 345 ـ محمّد بن زيد الشحّام</w:t>
      </w:r>
      <w:bookmarkEnd w:id="1275"/>
      <w:bookmarkEnd w:id="1276"/>
      <w:r>
        <w:rPr>
          <w:rtl/>
        </w:rPr>
        <w:t xml:space="preserve"> : </w:t>
      </w:r>
    </w:p>
    <w:p w:rsidR="00CA1D06" w:rsidRDefault="00CA1D06" w:rsidP="00592778">
      <w:pPr>
        <w:pStyle w:val="libNormal"/>
        <w:rPr>
          <w:rtl/>
        </w:rPr>
      </w:pPr>
      <w:r>
        <w:rPr>
          <w:rtl/>
        </w:rPr>
        <w:t xml:space="preserve">روى الكشّي عن طاهر بن عيسى الوراق ، عن جعفر بن أحمد بن أيّوب ، عن أبي الحسن صالح بن أبي حمّاد الرازي ، عن محمّد بن الحسين ابن أبي الخطاب ، عن محمّد بن سنان ، عن محمّد بن زيد الشحّام قال : رآني أبو عبد الله </w:t>
      </w:r>
      <w:r w:rsidR="006C6B9D" w:rsidRPr="006C6B9D">
        <w:rPr>
          <w:rStyle w:val="libAlaemChar"/>
          <w:rFonts w:hint="cs"/>
          <w:rtl/>
        </w:rPr>
        <w:t>عليه‌السلام</w:t>
      </w:r>
      <w:r>
        <w:rPr>
          <w:rtl/>
        </w:rPr>
        <w:t xml:space="preserve"> وأنا اُصلّى فأرسل إليّ ودعاني فقال لي </w:t>
      </w:r>
      <w:r w:rsidRPr="008238A2">
        <w:rPr>
          <w:rStyle w:val="libFootnotenumChar"/>
          <w:rtl/>
        </w:rPr>
        <w:t>(6)</w:t>
      </w:r>
      <w:r>
        <w:rPr>
          <w:rtl/>
        </w:rPr>
        <w:t xml:space="preserve"> : من أين أنت؟ قلت : من مواليك ، قال : فأيّ مواليّ؟ قلت : من الكوفة ، قال : من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282 / 113. </w:t>
      </w:r>
    </w:p>
    <w:p w:rsidR="00CA1D06" w:rsidRDefault="00CA1D06" w:rsidP="008238A2">
      <w:pPr>
        <w:pStyle w:val="libFootnote0"/>
        <w:rPr>
          <w:rtl/>
        </w:rPr>
      </w:pPr>
      <w:r>
        <w:rPr>
          <w:rtl/>
        </w:rPr>
        <w:t xml:space="preserve">2 ـ رجال الشيخ : 146 / 47. </w:t>
      </w:r>
    </w:p>
    <w:p w:rsidR="00CA1D06" w:rsidRDefault="00CA1D06" w:rsidP="008238A2">
      <w:pPr>
        <w:pStyle w:val="libFootnote0"/>
        <w:rPr>
          <w:rtl/>
        </w:rPr>
      </w:pPr>
      <w:r>
        <w:rPr>
          <w:rtl/>
        </w:rPr>
        <w:t xml:space="preserve">3 ـ رجال الشيخ : 282 / 110. </w:t>
      </w:r>
    </w:p>
    <w:p w:rsidR="00CA1D06" w:rsidRDefault="00CA1D06" w:rsidP="008238A2">
      <w:pPr>
        <w:pStyle w:val="libFootnote0"/>
        <w:rPr>
          <w:rtl/>
        </w:rPr>
      </w:pPr>
      <w:r>
        <w:rPr>
          <w:rtl/>
        </w:rPr>
        <w:t xml:space="preserve">4 ـ رجال الشيخ : 49 / 41. </w:t>
      </w:r>
    </w:p>
    <w:p w:rsidR="00CA1D06" w:rsidRDefault="00CA1D06" w:rsidP="008238A2">
      <w:pPr>
        <w:pStyle w:val="libFootnote0"/>
        <w:rPr>
          <w:rtl/>
        </w:rPr>
      </w:pPr>
      <w:r>
        <w:rPr>
          <w:rtl/>
        </w:rPr>
        <w:t xml:space="preserve">5 ـ رجال النجاشي : 368 / 1000. </w:t>
      </w:r>
    </w:p>
    <w:p w:rsidR="00CA1D06" w:rsidRDefault="00CA1D06" w:rsidP="008238A2">
      <w:pPr>
        <w:pStyle w:val="libFootnote0"/>
        <w:rPr>
          <w:rtl/>
        </w:rPr>
      </w:pPr>
      <w:r>
        <w:rPr>
          <w:rtl/>
        </w:rPr>
        <w:t xml:space="preserve">6 ـ لي ، لم ترد في نسخة « ت » </w:t>
      </w:r>
    </w:p>
    <w:p w:rsidR="00CA1D06" w:rsidRDefault="00CA1D06" w:rsidP="00592778">
      <w:pPr>
        <w:pStyle w:val="libNormal0"/>
        <w:rPr>
          <w:rtl/>
        </w:rPr>
      </w:pPr>
      <w:r>
        <w:rPr>
          <w:rtl/>
        </w:rPr>
        <w:br w:type="page"/>
      </w:r>
      <w:r>
        <w:rPr>
          <w:rtl/>
        </w:rPr>
        <w:lastRenderedPageBreak/>
        <w:t xml:space="preserve">تعرف من الكوفة؟ قال : قلت : بشير النبّال وشجرة ، قال : وكيف صنيعهما </w:t>
      </w:r>
      <w:r w:rsidRPr="008238A2">
        <w:rPr>
          <w:rStyle w:val="libFootnotenumChar"/>
          <w:rtl/>
        </w:rPr>
        <w:t>(1)</w:t>
      </w:r>
      <w:r>
        <w:rPr>
          <w:rtl/>
        </w:rPr>
        <w:t xml:space="preserve"> إليك؟ فقال : ما أحسن صنيعهما إليّ ، قال : خير المسلمين مَنْ وصل وأعان ونفع ، ما بتّ ليلة قط والله وفي </w:t>
      </w:r>
      <w:r w:rsidRPr="008238A2">
        <w:rPr>
          <w:rStyle w:val="libFootnotenumChar"/>
          <w:rtl/>
        </w:rPr>
        <w:t>(2)</w:t>
      </w:r>
      <w:r>
        <w:rPr>
          <w:rtl/>
        </w:rPr>
        <w:t xml:space="preserve"> مالي حق ويسألنيه ، قال : أي شيء معكم من النفقة؟ قلت : عندي مائتا درهم ، قال : أرينها </w:t>
      </w:r>
      <w:r w:rsidRPr="008238A2">
        <w:rPr>
          <w:rStyle w:val="libFootnotenumChar"/>
          <w:rtl/>
        </w:rPr>
        <w:t>(3)</w:t>
      </w:r>
      <w:r>
        <w:rPr>
          <w:rtl/>
        </w:rPr>
        <w:t xml:space="preserve"> ، فأتيته بها فزادني فيها ثلاثين درهما ودينارين ، ثمّ قال : تعشّ عندي ، فجئت فتعشّيت عنده. </w:t>
      </w:r>
    </w:p>
    <w:p w:rsidR="00CA1D06" w:rsidRDefault="00CA1D06" w:rsidP="00592778">
      <w:pPr>
        <w:pStyle w:val="libNormal"/>
        <w:rPr>
          <w:rtl/>
        </w:rPr>
      </w:pPr>
      <w:r>
        <w:rPr>
          <w:rtl/>
        </w:rPr>
        <w:t xml:space="preserve">فلمّا كان من القابلة لم أذهب إليه ، فأرسل إليّ فدعاني من غده فقال : مالك لم تأتيني البارحة قد شققت </w:t>
      </w:r>
      <w:r w:rsidRPr="008238A2">
        <w:rPr>
          <w:rStyle w:val="libFootnotenumChar"/>
          <w:rtl/>
        </w:rPr>
        <w:t>(4)</w:t>
      </w:r>
      <w:r>
        <w:rPr>
          <w:rtl/>
        </w:rPr>
        <w:t xml:space="preserve"> علي؟! فقلت لم يجئني رسولك ، قال : فأنا رسول نفسي إليك ما دمت مقيما في هذه البلدة ، أيّ شيء تشتهي من الطعام؟ قلت : اللبن ، قال : فاشترى من أجلي شاةً لبوناً ، فقلت له : علمني دعاء ، قال : أكتب. </w:t>
      </w:r>
    </w:p>
    <w:p w:rsidR="00CA1D06" w:rsidRDefault="00CA1D06" w:rsidP="00592778">
      <w:pPr>
        <w:pStyle w:val="libNormal"/>
        <w:rPr>
          <w:rtl/>
        </w:rPr>
      </w:pPr>
      <w:r>
        <w:rPr>
          <w:rtl/>
        </w:rPr>
        <w:t xml:space="preserve">بسم الله الرحمن الرحيم يا من أرجوه لكل خير وآمن سخطه عند كل عثرة ، يا من يعطي الكثير بالقليل ، ويا من أعطى من سأله تخنّناً ورحمة منه </w:t>
      </w:r>
      <w:r w:rsidRPr="008238A2">
        <w:rPr>
          <w:rStyle w:val="libFootnotenumChar"/>
          <w:rtl/>
        </w:rPr>
        <w:t>(5)</w:t>
      </w:r>
      <w:r>
        <w:rPr>
          <w:rtl/>
        </w:rPr>
        <w:t xml:space="preserve"> ، يا من أعطى من لم يسأله ولم يعرفه ، صل على محمّد وأهل بيته ، واعطني بمسألتي إيّاك جميع خير الدنيا وجميع خير الآخرة ، فانّه غير منقوص لمّا أعطيت ، وزدني من سعة فضلك يا كريم. </w:t>
      </w:r>
    </w:p>
    <w:p w:rsidR="00CA1D06" w:rsidRDefault="00CA1D06" w:rsidP="00592778">
      <w:pPr>
        <w:pStyle w:val="libNormal"/>
        <w:rPr>
          <w:rtl/>
        </w:rPr>
      </w:pPr>
      <w:r>
        <w:rPr>
          <w:rtl/>
        </w:rPr>
        <w:t xml:space="preserve">ثمّ رفع يديه فقال : يا ذا المن والطول ، يا ذا الجلال والاكرام ، يا ذا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المصدر هنا وفي المورد الآتي : صنيعتهما. </w:t>
      </w:r>
    </w:p>
    <w:p w:rsidR="00CA1D06" w:rsidRDefault="00CA1D06" w:rsidP="008238A2">
      <w:pPr>
        <w:pStyle w:val="libFootnote0"/>
        <w:rPr>
          <w:rtl/>
        </w:rPr>
      </w:pPr>
      <w:r>
        <w:rPr>
          <w:rtl/>
        </w:rPr>
        <w:t xml:space="preserve">2 ـ كذا في النسخ ، وفي المصدر : ولله في. </w:t>
      </w:r>
    </w:p>
    <w:p w:rsidR="00CA1D06" w:rsidRDefault="00CA1D06" w:rsidP="008238A2">
      <w:pPr>
        <w:pStyle w:val="libFootnote0"/>
        <w:rPr>
          <w:rtl/>
        </w:rPr>
      </w:pPr>
      <w:r>
        <w:rPr>
          <w:rtl/>
        </w:rPr>
        <w:t xml:space="preserve">3 ـ في المصدر : أرنيها. </w:t>
      </w:r>
    </w:p>
    <w:p w:rsidR="00CA1D06" w:rsidRDefault="00CA1D06" w:rsidP="008238A2">
      <w:pPr>
        <w:pStyle w:val="libFootnote0"/>
        <w:rPr>
          <w:rtl/>
        </w:rPr>
      </w:pPr>
      <w:r>
        <w:rPr>
          <w:rtl/>
        </w:rPr>
        <w:t xml:space="preserve">4 ـ كذا في النسخ ، وفي المصدر : شفقت. </w:t>
      </w:r>
    </w:p>
    <w:p w:rsidR="00CA1D06" w:rsidRDefault="00CA1D06" w:rsidP="008238A2">
      <w:pPr>
        <w:pStyle w:val="libFootnote0"/>
        <w:rPr>
          <w:rtl/>
        </w:rPr>
      </w:pPr>
      <w:r>
        <w:rPr>
          <w:rtl/>
        </w:rPr>
        <w:t xml:space="preserve">5 ـ في المصدر : منه ورحمة. </w:t>
      </w:r>
    </w:p>
    <w:p w:rsidR="00CA1D06" w:rsidRDefault="00CA1D06" w:rsidP="00592778">
      <w:pPr>
        <w:pStyle w:val="libNormal0"/>
        <w:rPr>
          <w:rtl/>
        </w:rPr>
      </w:pPr>
      <w:r>
        <w:rPr>
          <w:rtl/>
        </w:rPr>
        <w:br w:type="page"/>
      </w:r>
      <w:r>
        <w:rPr>
          <w:rtl/>
        </w:rPr>
        <w:lastRenderedPageBreak/>
        <w:t xml:space="preserve">النعماء والجود إرحم شيبتي من النار. </w:t>
      </w:r>
    </w:p>
    <w:p w:rsidR="00CA1D06" w:rsidRDefault="00CA1D06" w:rsidP="00592778">
      <w:pPr>
        <w:pStyle w:val="libNormal"/>
        <w:rPr>
          <w:rtl/>
        </w:rPr>
      </w:pPr>
      <w:r>
        <w:rPr>
          <w:rtl/>
        </w:rPr>
        <w:t xml:space="preserve">ووضع يده على لحيته ولم يرفعها إلّا وقد امتلأ ظهر كفّه دموعاً </w:t>
      </w:r>
      <w:r w:rsidRPr="008238A2">
        <w:rPr>
          <w:rStyle w:val="libFootnotenumChar"/>
          <w:rtl/>
        </w:rPr>
        <w:t>(1)</w:t>
      </w:r>
      <w:r>
        <w:rPr>
          <w:rtl/>
        </w:rPr>
        <w:t>.</w:t>
      </w:r>
    </w:p>
    <w:p w:rsidR="00CA1D06" w:rsidRDefault="00CA1D06" w:rsidP="00592778">
      <w:pPr>
        <w:pStyle w:val="libNormal"/>
        <w:rPr>
          <w:rtl/>
        </w:rPr>
      </w:pPr>
      <w:bookmarkStart w:id="1277" w:name="_Toc276635617"/>
      <w:bookmarkStart w:id="1278" w:name="_Toc452295127"/>
      <w:r w:rsidRPr="00027141">
        <w:rPr>
          <w:rStyle w:val="Heading2Char"/>
          <w:rtl/>
        </w:rPr>
        <w:t>4702 / 346 ـ محمّد بن زيد الطبري</w:t>
      </w:r>
      <w:bookmarkEnd w:id="1277"/>
      <w:bookmarkEnd w:id="1278"/>
      <w:r>
        <w:rPr>
          <w:rtl/>
        </w:rPr>
        <w:t xml:space="preserve"> : </w:t>
      </w:r>
    </w:p>
    <w:p w:rsidR="00CA1D06" w:rsidRDefault="00CA1D06" w:rsidP="00592778">
      <w:pPr>
        <w:pStyle w:val="libNormal"/>
        <w:rPr>
          <w:rtl/>
        </w:rPr>
      </w:pPr>
      <w:r>
        <w:rPr>
          <w:rtl/>
        </w:rPr>
        <w:t xml:space="preserve">أصله كوفي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279" w:name="_Toc276635618"/>
      <w:bookmarkStart w:id="1280" w:name="_Toc452295128"/>
      <w:r w:rsidRPr="00027141">
        <w:rPr>
          <w:rStyle w:val="Heading2Char"/>
          <w:rtl/>
        </w:rPr>
        <w:t>4703 / 347 ـ محمّد بن زيد بن علي</w:t>
      </w:r>
      <w:bookmarkEnd w:id="1279"/>
      <w:bookmarkEnd w:id="1280"/>
      <w:r>
        <w:rPr>
          <w:rtl/>
        </w:rPr>
        <w:t xml:space="preserve"> </w:t>
      </w:r>
      <w:r w:rsidRPr="008238A2">
        <w:rPr>
          <w:rStyle w:val="libFootnotenumChar"/>
          <w:rtl/>
        </w:rPr>
        <w:t>(3)</w:t>
      </w:r>
      <w:r>
        <w:rPr>
          <w:rtl/>
        </w:rPr>
        <w:t xml:space="preserve"> : </w:t>
      </w:r>
    </w:p>
    <w:p w:rsidR="00CA1D06" w:rsidRDefault="00CA1D06" w:rsidP="00592778">
      <w:pPr>
        <w:pStyle w:val="libNormal"/>
        <w:rPr>
          <w:rtl/>
        </w:rPr>
      </w:pPr>
      <w:r>
        <w:rPr>
          <w:rtl/>
        </w:rPr>
        <w:t xml:space="preserve">ابن الحسين بن علي بن أبي طالب </w:t>
      </w:r>
      <w:r w:rsidR="006C6B9D" w:rsidRPr="006C6B9D">
        <w:rPr>
          <w:rStyle w:val="libAlaemChar"/>
          <w:rFonts w:hint="cs"/>
          <w:rtl/>
        </w:rPr>
        <w:t>عليهم‌السلام</w:t>
      </w:r>
      <w:r>
        <w:rPr>
          <w:rtl/>
        </w:rPr>
        <w:t xml:space="preserve"> ، مدني </w:t>
      </w:r>
      <w:r w:rsidRPr="008238A2">
        <w:rPr>
          <w:rStyle w:val="libFootnotenumChar"/>
          <w:rtl/>
        </w:rPr>
        <w:t>(4)</w:t>
      </w:r>
      <w:r>
        <w:rPr>
          <w:rtl/>
        </w:rPr>
        <w:t xml:space="preserve">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1281" w:name="_Toc276635619"/>
      <w:bookmarkStart w:id="1282" w:name="_Toc452295129"/>
      <w:r w:rsidRPr="00027141">
        <w:rPr>
          <w:rStyle w:val="Heading2Char"/>
          <w:rtl/>
        </w:rPr>
        <w:t>4704 / 348 ـ محمّد بن زيد بن عنان</w:t>
      </w:r>
      <w:bookmarkEnd w:id="1281"/>
      <w:bookmarkEnd w:id="1282"/>
      <w:r>
        <w:rPr>
          <w:rtl/>
        </w:rPr>
        <w:t xml:space="preserve"> : </w:t>
      </w:r>
    </w:p>
    <w:p w:rsidR="00CA1D06" w:rsidRDefault="00CA1D06" w:rsidP="00592778">
      <w:pPr>
        <w:pStyle w:val="libNormal"/>
        <w:rPr>
          <w:rtl/>
        </w:rPr>
      </w:pPr>
      <w:r>
        <w:rPr>
          <w:rtl/>
        </w:rPr>
        <w:t xml:space="preserve">الوابشي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283" w:name="_Toc276635620"/>
      <w:bookmarkStart w:id="1284" w:name="_Toc452295130"/>
      <w:r w:rsidRPr="00027141">
        <w:rPr>
          <w:rStyle w:val="Heading2Char"/>
          <w:rtl/>
        </w:rPr>
        <w:t>4705 / 349 ـ محمّد بن سالم</w:t>
      </w:r>
      <w:bookmarkEnd w:id="1283"/>
      <w:bookmarkEnd w:id="1284"/>
      <w:r>
        <w:rPr>
          <w:rtl/>
        </w:rPr>
        <w:t xml:space="preserve"> : </w:t>
      </w:r>
    </w:p>
    <w:p w:rsidR="00CA1D06" w:rsidRDefault="00CA1D06" w:rsidP="00592778">
      <w:pPr>
        <w:pStyle w:val="libNormal"/>
        <w:rPr>
          <w:rtl/>
        </w:rPr>
      </w:pPr>
      <w:r>
        <w:rPr>
          <w:rtl/>
        </w:rPr>
        <w:t xml:space="preserve">أبو سهل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1285" w:name="_Toc276635621"/>
      <w:bookmarkStart w:id="1286" w:name="_Toc452295131"/>
      <w:r w:rsidRPr="00027141">
        <w:rPr>
          <w:rStyle w:val="Heading2Char"/>
          <w:rtl/>
        </w:rPr>
        <w:t>4706 / 350 ـ محمّد بن سالم بن أبي سلمة</w:t>
      </w:r>
      <w:bookmarkEnd w:id="1285"/>
      <w:bookmarkEnd w:id="1286"/>
      <w:r w:rsidRPr="00BD42D6">
        <w:rPr>
          <w:rStyle w:val="Heading2Char"/>
          <w:rtl/>
        </w:rPr>
        <w:t xml:space="preserve"> </w:t>
      </w:r>
      <w:r>
        <w:rPr>
          <w:rtl/>
        </w:rPr>
        <w:t xml:space="preserve">: </w:t>
      </w:r>
    </w:p>
    <w:p w:rsidR="00CA1D06" w:rsidRDefault="00CA1D06" w:rsidP="00592778">
      <w:pPr>
        <w:pStyle w:val="libNormal"/>
        <w:rPr>
          <w:rtl/>
        </w:rPr>
      </w:pPr>
      <w:r>
        <w:rPr>
          <w:rtl/>
        </w:rPr>
        <w:t xml:space="preserve">الكندي السجستاني ، له كتاب وهو كتاب أبيه ، روى عنه : علوية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369 / 689. </w:t>
      </w:r>
    </w:p>
    <w:p w:rsidR="00CA1D06" w:rsidRDefault="00CA1D06" w:rsidP="008238A2">
      <w:pPr>
        <w:pStyle w:val="libFootnote0"/>
        <w:rPr>
          <w:rtl/>
        </w:rPr>
      </w:pPr>
      <w:r>
        <w:rPr>
          <w:rtl/>
        </w:rPr>
        <w:t xml:space="preserve">2 ـ رجال الشيخ : 364 / 16. </w:t>
      </w:r>
    </w:p>
    <w:p w:rsidR="00CA1D06" w:rsidRDefault="00CA1D06" w:rsidP="008238A2">
      <w:pPr>
        <w:pStyle w:val="libFootnote0"/>
        <w:rPr>
          <w:rtl/>
        </w:rPr>
      </w:pPr>
      <w:r>
        <w:rPr>
          <w:rtl/>
        </w:rPr>
        <w:t xml:space="preserve">3 ـ ذكره مرّتين ، ( م ت ). رجال الشيخ : 276 / 8 و 282 / 109. </w:t>
      </w:r>
    </w:p>
    <w:p w:rsidR="00CA1D06" w:rsidRDefault="00CA1D06" w:rsidP="008238A2">
      <w:pPr>
        <w:pStyle w:val="libFootnote0"/>
        <w:rPr>
          <w:rtl/>
        </w:rPr>
      </w:pPr>
      <w:r>
        <w:rPr>
          <w:rtl/>
        </w:rPr>
        <w:t xml:space="preserve">4 ـ أبو عبد الله ، ( م ت ). </w:t>
      </w:r>
    </w:p>
    <w:p w:rsidR="00CA1D06" w:rsidRDefault="00CA1D06" w:rsidP="008238A2">
      <w:pPr>
        <w:pStyle w:val="libFootnote0"/>
        <w:rPr>
          <w:rtl/>
        </w:rPr>
      </w:pPr>
      <w:r>
        <w:rPr>
          <w:rtl/>
        </w:rPr>
        <w:t xml:space="preserve">5 ـ رجال الشيخ : 282 / 109. </w:t>
      </w:r>
    </w:p>
    <w:p w:rsidR="00CA1D06" w:rsidRDefault="00CA1D06" w:rsidP="008238A2">
      <w:pPr>
        <w:pStyle w:val="libFootnote0"/>
        <w:rPr>
          <w:rtl/>
        </w:rPr>
      </w:pPr>
      <w:r>
        <w:rPr>
          <w:rtl/>
        </w:rPr>
        <w:t xml:space="preserve">6 ـ محمّد بن زيد بن علي الفارسي ، فقيه ، ثقة ، له كتب ، قرأ عليه المفيد عبد الرحمن النيسابوري ، ب ، ( م ت ). فهرست منتجب الدين : 155 / 358. </w:t>
      </w:r>
    </w:p>
    <w:p w:rsidR="00CA1D06" w:rsidRDefault="00CA1D06" w:rsidP="008238A2">
      <w:pPr>
        <w:pStyle w:val="libFootnote0"/>
        <w:rPr>
          <w:rtl/>
        </w:rPr>
      </w:pPr>
      <w:r>
        <w:rPr>
          <w:rtl/>
        </w:rPr>
        <w:t xml:space="preserve">7 ـ رجال الشيخ : 282 / 111. </w:t>
      </w:r>
    </w:p>
    <w:p w:rsidR="00CA1D06" w:rsidRDefault="00CA1D06" w:rsidP="008238A2">
      <w:pPr>
        <w:pStyle w:val="libFootnote0"/>
        <w:rPr>
          <w:rtl/>
        </w:rPr>
      </w:pPr>
      <w:r>
        <w:rPr>
          <w:rtl/>
        </w:rPr>
        <w:t xml:space="preserve">8 ـ رجال الشيخ : 284 / 139. </w:t>
      </w:r>
    </w:p>
    <w:p w:rsidR="00CA1D06" w:rsidRDefault="00CA1D06" w:rsidP="00592778">
      <w:pPr>
        <w:pStyle w:val="libNormal0"/>
        <w:rPr>
          <w:rtl/>
        </w:rPr>
      </w:pPr>
      <w:r>
        <w:rPr>
          <w:rtl/>
        </w:rPr>
        <w:br w:type="page"/>
      </w:r>
      <w:r>
        <w:rPr>
          <w:rtl/>
        </w:rPr>
        <w:lastRenderedPageBreak/>
        <w:t xml:space="preserve">متوبه </w:t>
      </w:r>
      <w:r w:rsidRPr="008238A2">
        <w:rPr>
          <w:rStyle w:val="libFootnotenumChar"/>
          <w:rtl/>
        </w:rPr>
        <w:t>(1)</w:t>
      </w:r>
      <w:r>
        <w:rPr>
          <w:rtl/>
        </w:rPr>
        <w:t xml:space="preserve"> ، رجال النجاشي. وذكره مرّتين </w:t>
      </w:r>
      <w:r w:rsidRPr="008238A2">
        <w:rPr>
          <w:rStyle w:val="libFootnotenumChar"/>
          <w:rtl/>
        </w:rPr>
        <w:t>(2)</w:t>
      </w:r>
      <w:r>
        <w:rPr>
          <w:rtl/>
        </w:rPr>
        <w:t xml:space="preserve">. </w:t>
      </w:r>
    </w:p>
    <w:p w:rsidR="00CA1D06" w:rsidRDefault="00CA1D06" w:rsidP="00592778">
      <w:pPr>
        <w:pStyle w:val="libNormal"/>
        <w:rPr>
          <w:rtl/>
        </w:rPr>
      </w:pPr>
      <w:r>
        <w:rPr>
          <w:rtl/>
        </w:rPr>
        <w:t xml:space="preserve">وقال الشيخ في الفهرست </w:t>
      </w:r>
      <w:r w:rsidRPr="008238A2">
        <w:rPr>
          <w:rStyle w:val="libFootnotenumChar"/>
          <w:rtl/>
        </w:rPr>
        <w:t>(3)</w:t>
      </w:r>
      <w:r>
        <w:rPr>
          <w:rtl/>
        </w:rPr>
        <w:t xml:space="preserve"> : له كتاب ، روى عنه : علي بن محمّد بن أبي سعيد </w:t>
      </w:r>
      <w:r w:rsidRPr="008238A2">
        <w:rPr>
          <w:rStyle w:val="libFootnotenumChar"/>
          <w:rtl/>
        </w:rPr>
        <w:t>(4)</w:t>
      </w:r>
      <w:r>
        <w:rPr>
          <w:rtl/>
        </w:rPr>
        <w:t xml:space="preserve">. </w:t>
      </w:r>
    </w:p>
    <w:p w:rsidR="00CA1D06" w:rsidRDefault="00CA1D06" w:rsidP="00592778">
      <w:pPr>
        <w:pStyle w:val="libNormal"/>
        <w:rPr>
          <w:rtl/>
        </w:rPr>
      </w:pPr>
      <w:r>
        <w:rPr>
          <w:rtl/>
        </w:rPr>
        <w:t xml:space="preserve">وقال ابن الغضائري : في حديثه ضعف </w:t>
      </w:r>
      <w:r w:rsidRPr="008238A2">
        <w:rPr>
          <w:rStyle w:val="libFootnotenumChar"/>
          <w:rtl/>
        </w:rPr>
        <w:t>(5)</w:t>
      </w:r>
      <w:r>
        <w:rPr>
          <w:rtl/>
        </w:rPr>
        <w:t>.</w:t>
      </w:r>
    </w:p>
    <w:p w:rsidR="00CA1D06" w:rsidRDefault="00CA1D06" w:rsidP="00592778">
      <w:pPr>
        <w:pStyle w:val="libNormal"/>
        <w:rPr>
          <w:rtl/>
        </w:rPr>
      </w:pPr>
      <w:bookmarkStart w:id="1287" w:name="_Toc276635622"/>
      <w:bookmarkStart w:id="1288" w:name="_Toc452295132"/>
      <w:r w:rsidRPr="00027141">
        <w:rPr>
          <w:rStyle w:val="Heading2Char"/>
          <w:rtl/>
        </w:rPr>
        <w:t>4707 / 351 ـ محمّد بن سالم الأزدي</w:t>
      </w:r>
      <w:bookmarkEnd w:id="1287"/>
      <w:bookmarkEnd w:id="1288"/>
      <w:r>
        <w:rPr>
          <w:rtl/>
        </w:rPr>
        <w:t xml:space="preserve"> : </w:t>
      </w:r>
    </w:p>
    <w:p w:rsidR="00CA1D06" w:rsidRDefault="00CA1D06" w:rsidP="00592778">
      <w:pPr>
        <w:pStyle w:val="libNormal"/>
        <w:rPr>
          <w:rtl/>
        </w:rPr>
      </w:pPr>
      <w:r>
        <w:rPr>
          <w:rtl/>
        </w:rPr>
        <w:t xml:space="preserve">العامري </w:t>
      </w:r>
      <w:r w:rsidRPr="008238A2">
        <w:rPr>
          <w:rStyle w:val="libFootnotenumChar"/>
          <w:rtl/>
        </w:rPr>
        <w:t>(6)</w:t>
      </w:r>
      <w:r>
        <w:rPr>
          <w:rtl/>
        </w:rPr>
        <w:t xml:space="preserve"> ، 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289" w:name="_Toc276635623"/>
      <w:bookmarkStart w:id="1290" w:name="_Toc452295133"/>
      <w:r w:rsidRPr="00027141">
        <w:rPr>
          <w:rStyle w:val="Heading2Char"/>
          <w:rtl/>
        </w:rPr>
        <w:t>4708 / 352 ـ محمّد بن سالم بن أفلح</w:t>
      </w:r>
      <w:bookmarkEnd w:id="1289"/>
      <w:bookmarkEnd w:id="1290"/>
      <w:r>
        <w:rPr>
          <w:rtl/>
        </w:rPr>
        <w:t xml:space="preserve"> : </w:t>
      </w:r>
    </w:p>
    <w:p w:rsidR="00CA1D06" w:rsidRDefault="00CA1D06" w:rsidP="00592778">
      <w:pPr>
        <w:pStyle w:val="libNormal"/>
        <w:rPr>
          <w:rtl/>
        </w:rPr>
      </w:pPr>
      <w:r>
        <w:rPr>
          <w:rtl/>
        </w:rPr>
        <w:t xml:space="preserve">الأنصاري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كذا في نسخة ( ش ) ، وفي نسختي ( م ) و ( ت ) والمصدر : متويه. </w:t>
      </w:r>
    </w:p>
    <w:p w:rsidR="00CA1D06" w:rsidRDefault="00CA1D06" w:rsidP="008238A2">
      <w:pPr>
        <w:pStyle w:val="libFootnote0"/>
        <w:rPr>
          <w:rtl/>
        </w:rPr>
      </w:pPr>
      <w:r>
        <w:rPr>
          <w:rtl/>
        </w:rPr>
        <w:t xml:space="preserve">2 ـ محمّد بن سالم بن أبي سلمة الكندي السجستاني ، أخبرنا : علي بن أحمد قال : حدثنا محمّد بن الحسن قال : حدثنا علوية بن متويه بن علي بن سعد أخي أبي الآبار القرداني ، عنه به ، جش ، ( م ت ). رجال النجاشي : 322 / 877 ، وفيه : أخبرنا : علي بن أحمد قال : حدثنا إسحاق بن الحسن قال : حدثنا محمّد بن الحسن ... إلى أنّ قال : أخي أبي الآثار القزداني ، عنه به. </w:t>
      </w:r>
    </w:p>
    <w:p w:rsidR="00CA1D06" w:rsidRDefault="00CA1D06" w:rsidP="008238A2">
      <w:pPr>
        <w:pStyle w:val="libFootnote0"/>
        <w:rPr>
          <w:rtl/>
        </w:rPr>
      </w:pPr>
      <w:r>
        <w:rPr>
          <w:rtl/>
        </w:rPr>
        <w:t xml:space="preserve">محمّد بن سالم بن أبي سلمة الكندي السجستاني ، له كتاب هو كتاب أبيه رواه عنه ، جش ، ( م ت ). رجال النجاشي : 362 / 974. </w:t>
      </w:r>
    </w:p>
    <w:p w:rsidR="00CA1D06" w:rsidRDefault="00CA1D06" w:rsidP="008238A2">
      <w:pPr>
        <w:pStyle w:val="libFootnote0"/>
        <w:rPr>
          <w:rtl/>
        </w:rPr>
      </w:pPr>
      <w:r>
        <w:rPr>
          <w:rtl/>
        </w:rPr>
        <w:t xml:space="preserve">3 ـ محمّد بن مسلم ( سالم خ ل ) بن أبي سلمة ، له كتاب ، أخبرنا : ابن أبي جيّد ، عن ابن الوليد ، عن علي بن محمّد بن أبي سعيد القيرواني ، عن محمّد بن مسلم بن أبي سلمة السجستاني ، ست ، ( م ت ). </w:t>
      </w:r>
    </w:p>
    <w:p w:rsidR="00CA1D06" w:rsidRDefault="00CA1D06" w:rsidP="008238A2">
      <w:pPr>
        <w:pStyle w:val="libFootnote0"/>
        <w:rPr>
          <w:rtl/>
        </w:rPr>
      </w:pPr>
      <w:r>
        <w:rPr>
          <w:rtl/>
        </w:rPr>
        <w:t xml:space="preserve">4 ـ الفهرست : 140 / 608. </w:t>
      </w:r>
    </w:p>
    <w:p w:rsidR="00CA1D06" w:rsidRDefault="00CA1D06" w:rsidP="008238A2">
      <w:pPr>
        <w:pStyle w:val="libFootnote0"/>
        <w:rPr>
          <w:rtl/>
        </w:rPr>
      </w:pPr>
      <w:r>
        <w:rPr>
          <w:rtl/>
        </w:rPr>
        <w:t xml:space="preserve">5 ـ مجمع الرجال 5 / 213. </w:t>
      </w:r>
    </w:p>
    <w:p w:rsidR="00CA1D06" w:rsidRDefault="00CA1D06" w:rsidP="008238A2">
      <w:pPr>
        <w:pStyle w:val="libFootnote0"/>
        <w:rPr>
          <w:rtl/>
        </w:rPr>
      </w:pPr>
      <w:r>
        <w:rPr>
          <w:rtl/>
        </w:rPr>
        <w:t xml:space="preserve">6 ـ الغامدي ( خ ل ) ، ( م ت ). </w:t>
      </w:r>
    </w:p>
    <w:p w:rsidR="00CA1D06" w:rsidRDefault="00CA1D06" w:rsidP="008238A2">
      <w:pPr>
        <w:pStyle w:val="libFootnote0"/>
        <w:rPr>
          <w:rtl/>
        </w:rPr>
      </w:pPr>
      <w:r>
        <w:rPr>
          <w:rtl/>
        </w:rPr>
        <w:t xml:space="preserve">7 ـ رجال الشيخ : 284 / 140 ، وفي بعض نسخه : الغامدي. </w:t>
      </w:r>
    </w:p>
    <w:p w:rsidR="00CA1D06" w:rsidRDefault="00CA1D06" w:rsidP="008238A2">
      <w:pPr>
        <w:pStyle w:val="libFootnote0"/>
        <w:rPr>
          <w:rtl/>
        </w:rPr>
      </w:pPr>
      <w:r>
        <w:rPr>
          <w:rtl/>
        </w:rPr>
        <w:t xml:space="preserve">8 ـ رجال الشيخ : 283 / 135. </w:t>
      </w:r>
    </w:p>
    <w:p w:rsidR="00CA1D06" w:rsidRDefault="00CA1D06" w:rsidP="00592778">
      <w:pPr>
        <w:pStyle w:val="libNormal"/>
        <w:rPr>
          <w:rtl/>
        </w:rPr>
      </w:pPr>
      <w:r>
        <w:rPr>
          <w:rtl/>
        </w:rPr>
        <w:br w:type="page"/>
      </w:r>
      <w:bookmarkStart w:id="1291" w:name="_Toc276635624"/>
      <w:bookmarkStart w:id="1292" w:name="_Toc452295134"/>
      <w:r w:rsidRPr="00027141">
        <w:rPr>
          <w:rStyle w:val="Heading2Char"/>
          <w:rtl/>
        </w:rPr>
        <w:lastRenderedPageBreak/>
        <w:t>4709 / 353 ـ محمّد بن سالم</w:t>
      </w:r>
      <w:bookmarkEnd w:id="1291"/>
      <w:bookmarkEnd w:id="1292"/>
      <w:r>
        <w:rPr>
          <w:rtl/>
        </w:rPr>
        <w:t xml:space="preserve"> : </w:t>
      </w:r>
    </w:p>
    <w:p w:rsidR="00CA1D06" w:rsidRDefault="00CA1D06" w:rsidP="00592778">
      <w:pPr>
        <w:pStyle w:val="libNormal"/>
        <w:rPr>
          <w:rtl/>
        </w:rPr>
      </w:pPr>
      <w:r>
        <w:rPr>
          <w:rtl/>
        </w:rPr>
        <w:t xml:space="preserve">بياع القصب ، زيدي ، الخلاصة </w:t>
      </w:r>
      <w:r w:rsidRPr="008238A2">
        <w:rPr>
          <w:rStyle w:val="libFootnotenumChar"/>
          <w:rtl/>
        </w:rPr>
        <w:t>(1)</w:t>
      </w:r>
      <w:r>
        <w:rPr>
          <w:rtl/>
        </w:rPr>
        <w:t xml:space="preserve"> ، رجال ابن داود </w:t>
      </w:r>
      <w:r w:rsidRPr="008238A2">
        <w:rPr>
          <w:rStyle w:val="libFootnotenumChar"/>
          <w:rtl/>
        </w:rPr>
        <w:t>(2)</w:t>
      </w:r>
      <w:r>
        <w:rPr>
          <w:rtl/>
        </w:rPr>
        <w:t xml:space="preserve">. </w:t>
      </w:r>
    </w:p>
    <w:p w:rsidR="00CA1D06" w:rsidRDefault="00CA1D06" w:rsidP="00592778">
      <w:pPr>
        <w:pStyle w:val="libNormal"/>
        <w:rPr>
          <w:rtl/>
        </w:rPr>
      </w:pPr>
      <w:r>
        <w:rPr>
          <w:rtl/>
        </w:rPr>
        <w:t xml:space="preserve">وكذا يظهر من الكشّي </w:t>
      </w:r>
      <w:r w:rsidRPr="008238A2">
        <w:rPr>
          <w:rStyle w:val="libFootnotenumChar"/>
          <w:rtl/>
        </w:rPr>
        <w:t>(3)</w:t>
      </w:r>
      <w:r>
        <w:rPr>
          <w:rtl/>
        </w:rPr>
        <w:t>.</w:t>
      </w:r>
    </w:p>
    <w:p w:rsidR="00CA1D06" w:rsidRDefault="00CA1D06" w:rsidP="00592778">
      <w:pPr>
        <w:pStyle w:val="libNormal"/>
        <w:rPr>
          <w:rtl/>
        </w:rPr>
      </w:pPr>
      <w:bookmarkStart w:id="1293" w:name="_Toc276635625"/>
      <w:bookmarkStart w:id="1294" w:name="_Toc452295135"/>
      <w:r w:rsidRPr="00027141">
        <w:rPr>
          <w:rStyle w:val="Heading2Char"/>
          <w:rtl/>
        </w:rPr>
        <w:t>4710 / 354 ـ محمّد بن سالم بن شريح</w:t>
      </w:r>
      <w:bookmarkEnd w:id="1293"/>
      <w:bookmarkEnd w:id="1294"/>
      <w:r>
        <w:rPr>
          <w:rtl/>
        </w:rPr>
        <w:t xml:space="preserve"> : </w:t>
      </w:r>
    </w:p>
    <w:p w:rsidR="00CA1D06" w:rsidRDefault="00CA1D06" w:rsidP="00592778">
      <w:pPr>
        <w:pStyle w:val="libNormal"/>
        <w:rPr>
          <w:rtl/>
        </w:rPr>
      </w:pPr>
      <w:r>
        <w:rPr>
          <w:rtl/>
        </w:rPr>
        <w:t xml:space="preserve">الأشجعي الحذاء الكوفي ، أبو إسماعيل </w:t>
      </w:r>
      <w:r w:rsidRPr="008238A2">
        <w:rPr>
          <w:rStyle w:val="libFootnotenumChar"/>
          <w:rtl/>
        </w:rPr>
        <w:t>(4)</w:t>
      </w:r>
      <w:r>
        <w:rPr>
          <w:rtl/>
        </w:rPr>
        <w:t xml:space="preserve"> ، ويقال له : سالم الحذاء وسالم الأشجعي وسالم بن أبي واصل وسالم بن شريح ، وهو ثقة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1295" w:name="_Toc276635626"/>
      <w:bookmarkStart w:id="1296" w:name="_Toc452295136"/>
      <w:r w:rsidRPr="00027141">
        <w:rPr>
          <w:rStyle w:val="Heading2Char"/>
          <w:rtl/>
        </w:rPr>
        <w:t>4711 / 355 ـ محمّد بن سالم بن عبد الحميد</w:t>
      </w:r>
      <w:bookmarkEnd w:id="1295"/>
      <w:bookmarkEnd w:id="1296"/>
      <w:r>
        <w:rPr>
          <w:rtl/>
        </w:rPr>
        <w:t xml:space="preserve"> : </w:t>
      </w:r>
    </w:p>
    <w:p w:rsidR="00CA1D06" w:rsidRDefault="00CA1D06" w:rsidP="00592778">
      <w:pPr>
        <w:pStyle w:val="libNormal"/>
        <w:rPr>
          <w:rtl/>
        </w:rPr>
      </w:pPr>
      <w:r>
        <w:rPr>
          <w:rtl/>
        </w:rPr>
        <w:t xml:space="preserve">فطحي من أجلة الفقهاء والعدول ، كوفي ، رجال الكشّي </w:t>
      </w:r>
      <w:r w:rsidRPr="008238A2">
        <w:rPr>
          <w:rStyle w:val="libFootnotenumChar"/>
          <w:rtl/>
        </w:rPr>
        <w:t>(7)</w:t>
      </w:r>
      <w:r>
        <w:rPr>
          <w:rtl/>
        </w:rPr>
        <w:t xml:space="preserve">. </w:t>
      </w:r>
    </w:p>
    <w:p w:rsidR="00CA1D06" w:rsidRDefault="00CA1D06" w:rsidP="00592778">
      <w:pPr>
        <w:pStyle w:val="libNormal"/>
        <w:rPr>
          <w:rtl/>
        </w:rPr>
      </w:pPr>
      <w:r>
        <w:rPr>
          <w:rtl/>
        </w:rPr>
        <w:t xml:space="preserve">من أصحاب الجواد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1297" w:name="_Toc276635627"/>
      <w:bookmarkStart w:id="1298" w:name="_Toc452295137"/>
      <w:r w:rsidRPr="00027141">
        <w:rPr>
          <w:rStyle w:val="Heading2Char"/>
          <w:rtl/>
        </w:rPr>
        <w:t>4712 / 356 ـ محمّد بن سالم بن عبد الرحمن</w:t>
      </w:r>
      <w:bookmarkEnd w:id="1297"/>
      <w:bookmarkEnd w:id="1298"/>
      <w:r>
        <w:rPr>
          <w:rtl/>
        </w:rPr>
        <w:t xml:space="preserve"> : </w:t>
      </w:r>
    </w:p>
    <w:p w:rsidR="00CA1D06" w:rsidRDefault="00CA1D06" w:rsidP="00592778">
      <w:pPr>
        <w:pStyle w:val="libNormal"/>
        <w:rPr>
          <w:rtl/>
        </w:rPr>
      </w:pPr>
      <w:r>
        <w:rPr>
          <w:rtl/>
        </w:rPr>
        <w:t xml:space="preserve">الأشل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w:t>
      </w:r>
    </w:p>
    <w:p w:rsidR="00CA1D06" w:rsidRDefault="00CA1D06" w:rsidP="00592778">
      <w:pPr>
        <w:pStyle w:val="libNormal"/>
        <w:rPr>
          <w:rtl/>
        </w:rPr>
      </w:pPr>
      <w:bookmarkStart w:id="1299" w:name="_Toc276635628"/>
      <w:bookmarkStart w:id="1300" w:name="_Toc452295138"/>
      <w:r w:rsidRPr="00027141">
        <w:rPr>
          <w:rStyle w:val="Heading2Char"/>
          <w:rtl/>
        </w:rPr>
        <w:t>4713 / 357 ـ محمّد بن سالم القمّي</w:t>
      </w:r>
      <w:bookmarkEnd w:id="1299"/>
      <w:bookmarkEnd w:id="1300"/>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r w:rsidRPr="008238A2">
        <w:rPr>
          <w:rStyle w:val="libFootnotenumChar"/>
          <w:rtl/>
        </w:rPr>
        <w:t>(11)</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الخلاصة : 254 / 36. </w:t>
      </w:r>
    </w:p>
    <w:p w:rsidR="00CA1D06" w:rsidRDefault="00CA1D06" w:rsidP="008238A2">
      <w:pPr>
        <w:pStyle w:val="libFootnote0"/>
        <w:rPr>
          <w:rtl/>
        </w:rPr>
      </w:pPr>
      <w:r>
        <w:rPr>
          <w:rtl/>
        </w:rPr>
        <w:t xml:space="preserve">2 ـ رجال ابن داود : 272 / 450. </w:t>
      </w:r>
    </w:p>
    <w:p w:rsidR="00CA1D06" w:rsidRDefault="00CA1D06" w:rsidP="008238A2">
      <w:pPr>
        <w:pStyle w:val="libFootnote0"/>
        <w:rPr>
          <w:rtl/>
        </w:rPr>
      </w:pPr>
      <w:r>
        <w:rPr>
          <w:rtl/>
        </w:rPr>
        <w:t xml:space="preserve">3 ـ رجال الكشّي : 231 / 418. </w:t>
      </w:r>
    </w:p>
    <w:p w:rsidR="00CA1D06" w:rsidRDefault="00CA1D06" w:rsidP="008238A2">
      <w:pPr>
        <w:pStyle w:val="libFootnote0"/>
        <w:rPr>
          <w:rtl/>
        </w:rPr>
      </w:pPr>
      <w:r>
        <w:rPr>
          <w:rtl/>
        </w:rPr>
        <w:t xml:space="preserve">4 ـ في المصدر زيادة : أسند عنه. </w:t>
      </w:r>
    </w:p>
    <w:p w:rsidR="00CA1D06" w:rsidRDefault="00CA1D06" w:rsidP="008238A2">
      <w:pPr>
        <w:pStyle w:val="libFootnote0"/>
        <w:rPr>
          <w:rtl/>
        </w:rPr>
      </w:pPr>
      <w:r>
        <w:rPr>
          <w:rtl/>
        </w:rPr>
        <w:t xml:space="preserve">5 ـ رجال الشيخ : 284 / 147. </w:t>
      </w:r>
    </w:p>
    <w:p w:rsidR="00CA1D06" w:rsidRDefault="00CA1D06" w:rsidP="008238A2">
      <w:pPr>
        <w:pStyle w:val="libFootnote0"/>
        <w:rPr>
          <w:rtl/>
        </w:rPr>
      </w:pPr>
      <w:r>
        <w:rPr>
          <w:rtl/>
        </w:rPr>
        <w:t xml:space="preserve">6 ـ محمّد بن سالم الطائي الكوفي ، ق جخ ، ( م ت ). رجال الشيخ : 283 / 134. </w:t>
      </w:r>
    </w:p>
    <w:p w:rsidR="00CA1D06" w:rsidRDefault="00CA1D06" w:rsidP="008238A2">
      <w:pPr>
        <w:pStyle w:val="libFootnote0"/>
        <w:rPr>
          <w:rtl/>
        </w:rPr>
      </w:pPr>
      <w:r>
        <w:rPr>
          <w:rtl/>
        </w:rPr>
        <w:t xml:space="preserve">7 ـ رجال الكشّي : 563 / 1062 ، وفيه : من أجلة العلماء والفقهاء والعدول ... </w:t>
      </w:r>
    </w:p>
    <w:p w:rsidR="00CA1D06" w:rsidRDefault="00CA1D06" w:rsidP="008238A2">
      <w:pPr>
        <w:pStyle w:val="libFootnote0"/>
        <w:rPr>
          <w:rtl/>
        </w:rPr>
      </w:pPr>
      <w:r>
        <w:rPr>
          <w:rtl/>
        </w:rPr>
        <w:t xml:space="preserve">8 ـ رجال الشيخ : 378 / 25. </w:t>
      </w:r>
    </w:p>
    <w:p w:rsidR="00CA1D06" w:rsidRDefault="00CA1D06" w:rsidP="008238A2">
      <w:pPr>
        <w:pStyle w:val="libFootnote0"/>
        <w:rPr>
          <w:rtl/>
        </w:rPr>
      </w:pPr>
      <w:r>
        <w:rPr>
          <w:rtl/>
        </w:rPr>
        <w:t xml:space="preserve">9 ـ رجال الشيخ : 284 / 141. </w:t>
      </w:r>
    </w:p>
    <w:p w:rsidR="00CA1D06" w:rsidRDefault="00CA1D06" w:rsidP="008238A2">
      <w:pPr>
        <w:pStyle w:val="libFootnote0"/>
        <w:rPr>
          <w:rtl/>
        </w:rPr>
      </w:pPr>
      <w:r>
        <w:rPr>
          <w:rtl/>
        </w:rPr>
        <w:t xml:space="preserve">10 ـ رجال الشيخ : 367 / 71. </w:t>
      </w:r>
    </w:p>
    <w:p w:rsidR="00CA1D06" w:rsidRDefault="00CA1D06" w:rsidP="008238A2">
      <w:pPr>
        <w:pStyle w:val="libFootnote0"/>
        <w:rPr>
          <w:rtl/>
        </w:rPr>
      </w:pPr>
      <w:r>
        <w:rPr>
          <w:rtl/>
        </w:rPr>
        <w:t xml:space="preserve">11 ـ محمّد بن سالم الكوفي ، ق جخ ، ( م ت ). رجال الشيخ : 284 / 142. </w:t>
      </w:r>
    </w:p>
    <w:p w:rsidR="00CA1D06" w:rsidRDefault="00CA1D06" w:rsidP="00592778">
      <w:pPr>
        <w:pStyle w:val="libNormal"/>
        <w:rPr>
          <w:rtl/>
        </w:rPr>
      </w:pPr>
      <w:r>
        <w:rPr>
          <w:rtl/>
        </w:rPr>
        <w:br w:type="page"/>
      </w:r>
      <w:bookmarkStart w:id="1301" w:name="_Toc276635629"/>
      <w:bookmarkStart w:id="1302" w:name="_Toc452295139"/>
      <w:r w:rsidRPr="00027141">
        <w:rPr>
          <w:rStyle w:val="Heading2Char"/>
          <w:rtl/>
        </w:rPr>
        <w:lastRenderedPageBreak/>
        <w:t>4714 / 358 ـ محمّد بن سالم النهدي</w:t>
      </w:r>
      <w:bookmarkEnd w:id="1301"/>
      <w:bookmarkEnd w:id="1302"/>
      <w:r>
        <w:rPr>
          <w:rtl/>
        </w:rPr>
        <w:t xml:space="preserve"> : </w:t>
      </w:r>
    </w:p>
    <w:p w:rsidR="00CA1D06" w:rsidRDefault="00CA1D06" w:rsidP="00592778">
      <w:pPr>
        <w:pStyle w:val="libNormal"/>
        <w:rPr>
          <w:rtl/>
        </w:rPr>
      </w:pPr>
      <w:r>
        <w:rPr>
          <w:rtl/>
        </w:rPr>
        <w:t xml:space="preserve">مولاهم ، 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303" w:name="_Toc276635630"/>
      <w:bookmarkStart w:id="1304" w:name="_Toc452295140"/>
      <w:r w:rsidRPr="00027141">
        <w:rPr>
          <w:rStyle w:val="Heading2Char"/>
          <w:rtl/>
        </w:rPr>
        <w:t>4715 / 359 ـ محمّد بن السائب بن بشر</w:t>
      </w:r>
      <w:bookmarkEnd w:id="1303"/>
      <w:bookmarkEnd w:id="1304"/>
      <w:r>
        <w:rPr>
          <w:rtl/>
        </w:rPr>
        <w:t xml:space="preserve"> : </w:t>
      </w:r>
    </w:p>
    <w:p w:rsidR="00CA1D06" w:rsidRDefault="00CA1D06" w:rsidP="00592778">
      <w:pPr>
        <w:pStyle w:val="libNormal"/>
        <w:rPr>
          <w:rtl/>
        </w:rPr>
      </w:pPr>
      <w:r>
        <w:rPr>
          <w:rtl/>
        </w:rPr>
        <w:t xml:space="preserve">أبو النضر الكلبي الكوفي ، من أصحاب الباقر </w:t>
      </w:r>
      <w:r w:rsidRPr="008238A2">
        <w:rPr>
          <w:rStyle w:val="libFootnotenumChar"/>
          <w:rtl/>
        </w:rPr>
        <w:t>(2)</w:t>
      </w:r>
      <w:r>
        <w:rPr>
          <w:rtl/>
        </w:rPr>
        <w:t xml:space="preserve"> والصادق </w:t>
      </w:r>
      <w:r w:rsidRPr="008238A2">
        <w:rPr>
          <w:rStyle w:val="libFootnotenumChar"/>
          <w:rtl/>
        </w:rPr>
        <w:t>(3)</w:t>
      </w:r>
      <w:r>
        <w:rPr>
          <w:rtl/>
        </w:rPr>
        <w:t xml:space="preserve"> </w:t>
      </w:r>
      <w:r w:rsidR="006C6B9D" w:rsidRPr="006C6B9D">
        <w:rPr>
          <w:rStyle w:val="libAlaemChar"/>
          <w:rFonts w:hint="cs"/>
          <w:rtl/>
        </w:rPr>
        <w:t>عليهما‌السلام</w:t>
      </w:r>
      <w:r>
        <w:rPr>
          <w:rtl/>
        </w:rPr>
        <w:t xml:space="preserve"> رجال الشيخ </w:t>
      </w:r>
      <w:r w:rsidRPr="008238A2">
        <w:rPr>
          <w:rStyle w:val="libFootnotenumChar"/>
          <w:rtl/>
        </w:rPr>
        <w:t>(4)</w:t>
      </w:r>
      <w:r>
        <w:rPr>
          <w:rtl/>
        </w:rPr>
        <w:t>.</w:t>
      </w:r>
    </w:p>
    <w:p w:rsidR="00CA1D06" w:rsidRDefault="00CA1D06" w:rsidP="00592778">
      <w:pPr>
        <w:pStyle w:val="libNormal"/>
        <w:rPr>
          <w:rtl/>
        </w:rPr>
      </w:pPr>
      <w:bookmarkStart w:id="1305" w:name="_Toc276635631"/>
      <w:bookmarkStart w:id="1306" w:name="_Toc452295141"/>
      <w:r w:rsidRPr="00027141">
        <w:rPr>
          <w:rStyle w:val="Heading2Char"/>
          <w:rtl/>
        </w:rPr>
        <w:t>4716 / 360 ـ محمّد بن السائب بن عطي</w:t>
      </w:r>
      <w:r w:rsidRPr="00027141">
        <w:rPr>
          <w:rStyle w:val="Heading2Char"/>
          <w:rFonts w:hint="cs"/>
          <w:rtl/>
        </w:rPr>
        <w:t>ّ</w:t>
      </w:r>
      <w:r w:rsidRPr="00027141">
        <w:rPr>
          <w:rStyle w:val="Heading2Char"/>
          <w:rtl/>
        </w:rPr>
        <w:t>ة</w:t>
      </w:r>
      <w:bookmarkEnd w:id="1305"/>
      <w:bookmarkEnd w:id="1306"/>
      <w:r>
        <w:rPr>
          <w:rtl/>
        </w:rPr>
        <w:t xml:space="preserve"> : </w:t>
      </w:r>
    </w:p>
    <w:p w:rsidR="00CA1D06" w:rsidRDefault="00CA1D06" w:rsidP="00592778">
      <w:pPr>
        <w:pStyle w:val="libNormal"/>
        <w:rPr>
          <w:rtl/>
        </w:rPr>
      </w:pPr>
      <w:r>
        <w:rPr>
          <w:rtl/>
        </w:rPr>
        <w:t xml:space="preserve">الغامدي الأزدي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307" w:name="_Toc276635632"/>
      <w:bookmarkStart w:id="1308" w:name="_Toc452295142"/>
      <w:r w:rsidRPr="00027141">
        <w:rPr>
          <w:rStyle w:val="Heading2Char"/>
          <w:rtl/>
        </w:rPr>
        <w:t>4717 / 361 ـ محمّد بن السريعي</w:t>
      </w:r>
      <w:bookmarkEnd w:id="1307"/>
      <w:bookmarkEnd w:id="1308"/>
      <w:r>
        <w:rPr>
          <w:rtl/>
        </w:rPr>
        <w:t xml:space="preserve"> : </w:t>
      </w:r>
    </w:p>
    <w:p w:rsidR="00CA1D06" w:rsidRDefault="00CA1D06" w:rsidP="00592778">
      <w:pPr>
        <w:pStyle w:val="libNormal"/>
        <w:rPr>
          <w:rtl/>
        </w:rPr>
      </w:pPr>
      <w:r>
        <w:rPr>
          <w:rtl/>
        </w:rPr>
        <w:t xml:space="preserve">الذي ذكره ابن داود </w:t>
      </w:r>
      <w:r w:rsidRPr="008238A2">
        <w:rPr>
          <w:rStyle w:val="libFootnotenumChar"/>
          <w:rtl/>
        </w:rPr>
        <w:t>(6)</w:t>
      </w:r>
      <w:r>
        <w:rPr>
          <w:rtl/>
        </w:rPr>
        <w:t xml:space="preserve">. سيجيء بعنوان : محمّد بن موسى السريقي </w:t>
      </w:r>
      <w:r w:rsidRPr="008238A2">
        <w:rPr>
          <w:rStyle w:val="libFootnotenumChar"/>
          <w:rtl/>
        </w:rPr>
        <w:t>(7)</w:t>
      </w:r>
      <w:r>
        <w:rPr>
          <w:rtl/>
        </w:rPr>
        <w:t xml:space="preserve"> </w:t>
      </w:r>
      <w:r w:rsidRPr="008238A2">
        <w:rPr>
          <w:rStyle w:val="libFootnotenumChar"/>
          <w:rtl/>
        </w:rPr>
        <w:t>(8)</w:t>
      </w:r>
      <w:r>
        <w:rPr>
          <w:rtl/>
        </w:rPr>
        <w:t>.</w:t>
      </w:r>
    </w:p>
    <w:p w:rsidR="00CA1D06" w:rsidRDefault="00CA1D06" w:rsidP="00592778">
      <w:pPr>
        <w:pStyle w:val="libNormal"/>
        <w:rPr>
          <w:rtl/>
        </w:rPr>
      </w:pPr>
      <w:bookmarkStart w:id="1309" w:name="_Toc276635633"/>
      <w:bookmarkStart w:id="1310" w:name="_Toc452295143"/>
      <w:r w:rsidRPr="00027141">
        <w:rPr>
          <w:rStyle w:val="Heading2Char"/>
          <w:rtl/>
        </w:rPr>
        <w:t>4718 / 362 ـ محمّد بن سعدان الكلابي</w:t>
      </w:r>
      <w:bookmarkEnd w:id="1309"/>
      <w:bookmarkEnd w:id="1310"/>
      <w:r>
        <w:rPr>
          <w:rtl/>
        </w:rPr>
        <w:t xml:space="preserve"> : </w:t>
      </w:r>
    </w:p>
    <w:p w:rsidR="00CA1D06" w:rsidRDefault="00CA1D06" w:rsidP="00592778">
      <w:pPr>
        <w:pStyle w:val="libNormal"/>
        <w:rPr>
          <w:rtl/>
        </w:rPr>
      </w:pPr>
      <w:r>
        <w:rPr>
          <w:rtl/>
        </w:rPr>
        <w:t xml:space="preserve">كوفي </w:t>
      </w:r>
      <w:r w:rsidRPr="008238A2">
        <w:rPr>
          <w:rStyle w:val="libFootnotenumChar"/>
          <w:rtl/>
        </w:rPr>
        <w:t>(9)</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284 / 138. </w:t>
      </w:r>
    </w:p>
    <w:p w:rsidR="00CA1D06" w:rsidRDefault="00CA1D06" w:rsidP="008238A2">
      <w:pPr>
        <w:pStyle w:val="libFootnote0"/>
        <w:rPr>
          <w:rtl/>
        </w:rPr>
      </w:pPr>
      <w:r>
        <w:rPr>
          <w:rtl/>
        </w:rPr>
        <w:t xml:space="preserve">2 ـ رجال الشيخ : 145 / 25. </w:t>
      </w:r>
    </w:p>
    <w:p w:rsidR="00CA1D06" w:rsidRDefault="00CA1D06" w:rsidP="008238A2">
      <w:pPr>
        <w:pStyle w:val="libFootnote0"/>
        <w:rPr>
          <w:rtl/>
        </w:rPr>
      </w:pPr>
      <w:r>
        <w:rPr>
          <w:rtl/>
        </w:rPr>
        <w:t xml:space="preserve">3 ـ رجال الشيخ : 284 / 145. </w:t>
      </w:r>
    </w:p>
    <w:p w:rsidR="00CA1D06" w:rsidRDefault="00CA1D06" w:rsidP="008238A2">
      <w:pPr>
        <w:pStyle w:val="libFootnote0"/>
        <w:rPr>
          <w:rtl/>
        </w:rPr>
      </w:pPr>
      <w:r>
        <w:rPr>
          <w:rtl/>
        </w:rPr>
        <w:t xml:space="preserve">4 ـ محمّد بن سائب الثقفي ، ق جخ ، ( م ت ). رجال الشيخ : 284 / 146. </w:t>
      </w:r>
    </w:p>
    <w:p w:rsidR="00CA1D06" w:rsidRDefault="00CA1D06" w:rsidP="008238A2">
      <w:pPr>
        <w:pStyle w:val="libFootnote0"/>
        <w:rPr>
          <w:rtl/>
        </w:rPr>
      </w:pPr>
      <w:r>
        <w:rPr>
          <w:rtl/>
        </w:rPr>
        <w:t xml:space="preserve">5 ـ رجال الشيخ : 284 / 144. </w:t>
      </w:r>
    </w:p>
    <w:p w:rsidR="00CA1D06" w:rsidRDefault="00CA1D06" w:rsidP="008238A2">
      <w:pPr>
        <w:pStyle w:val="libFootnote0"/>
        <w:rPr>
          <w:rtl/>
        </w:rPr>
      </w:pPr>
      <w:r>
        <w:rPr>
          <w:rtl/>
        </w:rPr>
        <w:t xml:space="preserve">6 ـ رجال ابن داود : 273 / 454. </w:t>
      </w:r>
    </w:p>
    <w:p w:rsidR="00CA1D06" w:rsidRDefault="00CA1D06" w:rsidP="008238A2">
      <w:pPr>
        <w:pStyle w:val="libFootnote0"/>
        <w:rPr>
          <w:rtl/>
        </w:rPr>
      </w:pPr>
      <w:r>
        <w:rPr>
          <w:rtl/>
        </w:rPr>
        <w:t xml:space="preserve">7 ـ في نسخة ( م ) : السريعي. </w:t>
      </w:r>
    </w:p>
    <w:p w:rsidR="00CA1D06" w:rsidRDefault="00CA1D06" w:rsidP="008238A2">
      <w:pPr>
        <w:pStyle w:val="libFootnote0"/>
        <w:rPr>
          <w:rtl/>
        </w:rPr>
      </w:pPr>
      <w:r>
        <w:rPr>
          <w:rtl/>
        </w:rPr>
        <w:t xml:space="preserve">8 ـ سيأتي برقم : 5105 / 749. </w:t>
      </w:r>
    </w:p>
    <w:p w:rsidR="00CA1D06" w:rsidRDefault="00CA1D06" w:rsidP="008238A2">
      <w:pPr>
        <w:pStyle w:val="libFootnote0"/>
        <w:rPr>
          <w:rtl/>
        </w:rPr>
      </w:pPr>
      <w:r>
        <w:rPr>
          <w:rtl/>
        </w:rPr>
        <w:t xml:space="preserve">9 ـ أسند عنه ، ( م ت ). </w:t>
      </w:r>
    </w:p>
    <w:p w:rsidR="00CA1D06" w:rsidRDefault="00CA1D06" w:rsidP="008238A2">
      <w:pPr>
        <w:pStyle w:val="libFootnote0"/>
        <w:rPr>
          <w:rtl/>
        </w:rPr>
      </w:pPr>
      <w:r>
        <w:rPr>
          <w:rtl/>
        </w:rPr>
        <w:t xml:space="preserve">10 ـ رجال الشيخ : 285 / 159. </w:t>
      </w:r>
    </w:p>
    <w:p w:rsidR="00CA1D06" w:rsidRDefault="00CA1D06" w:rsidP="00592778">
      <w:pPr>
        <w:pStyle w:val="libNormal"/>
        <w:rPr>
          <w:rtl/>
        </w:rPr>
      </w:pPr>
      <w:r>
        <w:rPr>
          <w:rtl/>
        </w:rPr>
        <w:br w:type="page"/>
      </w:r>
      <w:bookmarkStart w:id="1311" w:name="_Toc276635634"/>
      <w:bookmarkStart w:id="1312" w:name="_Toc452295144"/>
      <w:r w:rsidRPr="00027141">
        <w:rPr>
          <w:rStyle w:val="Heading2Char"/>
          <w:rtl/>
        </w:rPr>
        <w:lastRenderedPageBreak/>
        <w:t>4719 / 363 ـ محمّد بن سعيد</w:t>
      </w:r>
      <w:bookmarkEnd w:id="1311"/>
      <w:bookmarkEnd w:id="1312"/>
      <w:r>
        <w:rPr>
          <w:rtl/>
        </w:rPr>
        <w:t xml:space="preserve"> : </w:t>
      </w:r>
    </w:p>
    <w:p w:rsidR="00CA1D06" w:rsidRDefault="00CA1D06" w:rsidP="00592778">
      <w:pPr>
        <w:pStyle w:val="libNormal"/>
        <w:rPr>
          <w:rtl/>
        </w:rPr>
      </w:pPr>
      <w:r>
        <w:rPr>
          <w:rtl/>
        </w:rPr>
        <w:t xml:space="preserve">من أهل كش ، يكنّى أبا الحسن ، صالح مستقيم المذهب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313" w:name="_Toc276635635"/>
      <w:bookmarkStart w:id="1314" w:name="_Toc452295145"/>
      <w:r w:rsidRPr="00027141">
        <w:rPr>
          <w:rStyle w:val="Heading2Char"/>
          <w:rtl/>
        </w:rPr>
        <w:t>4720 / 364 ـ محمّد بن سعيد بن الأسود</w:t>
      </w:r>
      <w:bookmarkEnd w:id="1313"/>
      <w:bookmarkEnd w:id="1314"/>
      <w:r>
        <w:rPr>
          <w:rtl/>
        </w:rPr>
        <w:t xml:space="preserve"> : </w:t>
      </w:r>
    </w:p>
    <w:p w:rsidR="00CA1D06" w:rsidRDefault="00CA1D06" w:rsidP="00592778">
      <w:pPr>
        <w:pStyle w:val="libNormal"/>
        <w:rPr>
          <w:rtl/>
        </w:rPr>
      </w:pPr>
      <w:r>
        <w:rPr>
          <w:rtl/>
        </w:rPr>
        <w:t xml:space="preserve">الاُموي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315" w:name="_Toc276635636"/>
      <w:bookmarkStart w:id="1316" w:name="_Toc452295146"/>
      <w:r w:rsidRPr="00027141">
        <w:rPr>
          <w:rStyle w:val="Heading2Char"/>
          <w:rtl/>
        </w:rPr>
        <w:t>4721 / 365 ـ محمّد بن سعيد الرواسي</w:t>
      </w:r>
      <w:bookmarkEnd w:id="1315"/>
      <w:bookmarkEnd w:id="1316"/>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317" w:name="_Toc276635637"/>
      <w:bookmarkStart w:id="1318" w:name="_Toc452295147"/>
      <w:r w:rsidRPr="00027141">
        <w:rPr>
          <w:rStyle w:val="Heading2Char"/>
          <w:rtl/>
        </w:rPr>
        <w:t>4722 / 366 ـ محمّد بن سعيد العجلي</w:t>
      </w:r>
      <w:bookmarkEnd w:id="1317"/>
      <w:bookmarkEnd w:id="1318"/>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319" w:name="_Toc276635638"/>
      <w:bookmarkStart w:id="1320" w:name="_Toc452295148"/>
      <w:r w:rsidRPr="00027141">
        <w:rPr>
          <w:rStyle w:val="Heading2Char"/>
          <w:rtl/>
        </w:rPr>
        <w:t>4723 / 367 ـ محمّد بن سعيد</w:t>
      </w:r>
      <w:bookmarkEnd w:id="1319"/>
      <w:bookmarkEnd w:id="1320"/>
      <w:r>
        <w:rPr>
          <w:rtl/>
        </w:rPr>
        <w:t xml:space="preserve"> : </w:t>
      </w:r>
    </w:p>
    <w:p w:rsidR="00CA1D06" w:rsidRDefault="00CA1D06" w:rsidP="00592778">
      <w:pPr>
        <w:pStyle w:val="libNormal"/>
        <w:rPr>
          <w:rtl/>
        </w:rPr>
      </w:pPr>
      <w:r>
        <w:rPr>
          <w:rtl/>
        </w:rPr>
        <w:t xml:space="preserve">الذي ذكره ابن داود </w:t>
      </w:r>
      <w:r w:rsidRPr="008238A2">
        <w:rPr>
          <w:rStyle w:val="libFootnotenumChar"/>
          <w:rtl/>
        </w:rPr>
        <w:t>(6)</w:t>
      </w:r>
      <w:r>
        <w:rPr>
          <w:rtl/>
        </w:rPr>
        <w:t xml:space="preserve">. ذكرناه بعنوان : محمّد بن أبي سعيد </w:t>
      </w:r>
      <w:r w:rsidRPr="008238A2">
        <w:rPr>
          <w:rStyle w:val="libFootnotenumChar"/>
          <w:rtl/>
        </w:rPr>
        <w:t>(7)</w:t>
      </w:r>
      <w:r>
        <w:rPr>
          <w:rtl/>
        </w:rPr>
        <w:t>.</w:t>
      </w:r>
    </w:p>
    <w:p w:rsidR="00CA1D06" w:rsidRDefault="00CA1D06" w:rsidP="00592778">
      <w:pPr>
        <w:pStyle w:val="libNormal"/>
        <w:rPr>
          <w:rtl/>
        </w:rPr>
      </w:pPr>
      <w:bookmarkStart w:id="1321" w:name="_Toc276635639"/>
      <w:bookmarkStart w:id="1322" w:name="_Toc452295149"/>
      <w:r w:rsidRPr="00027141">
        <w:rPr>
          <w:rStyle w:val="Heading2Char"/>
          <w:rtl/>
        </w:rPr>
        <w:t>4724 / 368 ـ محمّد بن سعيد بن عمارة</w:t>
      </w:r>
      <w:bookmarkEnd w:id="1321"/>
      <w:bookmarkEnd w:id="1322"/>
      <w:r>
        <w:rPr>
          <w:rtl/>
        </w:rPr>
        <w:t xml:space="preserve"> : </w:t>
      </w:r>
    </w:p>
    <w:p w:rsidR="00CA1D06" w:rsidRDefault="00CA1D06" w:rsidP="00592778">
      <w:pPr>
        <w:pStyle w:val="libNormal"/>
        <w:rPr>
          <w:rtl/>
        </w:rPr>
      </w:pPr>
      <w:r>
        <w:rPr>
          <w:rtl/>
        </w:rPr>
        <w:t xml:space="preserve">الليثي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440 / 36 ، وفي بعض نسخه : ابن سعد. </w:t>
      </w:r>
    </w:p>
    <w:p w:rsidR="00CA1D06" w:rsidRDefault="00CA1D06" w:rsidP="008238A2">
      <w:pPr>
        <w:pStyle w:val="libFootnote0"/>
        <w:rPr>
          <w:rtl/>
        </w:rPr>
      </w:pPr>
      <w:r>
        <w:rPr>
          <w:rtl/>
        </w:rPr>
        <w:t xml:space="preserve">2 ـ محمّد بن سعيد الأسود الطائي الكوفي ، أسند عنه ، ق جخ ، ( م ت ). رجال الشيخ : 285 / 157 ، وفيه : ابن الأسود. </w:t>
      </w:r>
    </w:p>
    <w:p w:rsidR="00CA1D06" w:rsidRDefault="00CA1D06" w:rsidP="008238A2">
      <w:pPr>
        <w:pStyle w:val="libFootnote0"/>
        <w:rPr>
          <w:rtl/>
        </w:rPr>
      </w:pPr>
      <w:r>
        <w:rPr>
          <w:rtl/>
        </w:rPr>
        <w:t xml:space="preserve">3 ـ رجال الشيخ : 285 / 154. </w:t>
      </w:r>
    </w:p>
    <w:p w:rsidR="00CA1D06" w:rsidRDefault="00CA1D06" w:rsidP="008238A2">
      <w:pPr>
        <w:pStyle w:val="libFootnote0"/>
        <w:rPr>
          <w:rtl/>
        </w:rPr>
      </w:pPr>
      <w:r>
        <w:rPr>
          <w:rtl/>
        </w:rPr>
        <w:t xml:space="preserve">4 ـ رجال الشيخ : 285 / 155. </w:t>
      </w:r>
    </w:p>
    <w:p w:rsidR="00CA1D06" w:rsidRDefault="00CA1D06" w:rsidP="008238A2">
      <w:pPr>
        <w:pStyle w:val="libFootnote0"/>
        <w:rPr>
          <w:rtl/>
        </w:rPr>
      </w:pPr>
      <w:r>
        <w:rPr>
          <w:rtl/>
        </w:rPr>
        <w:t xml:space="preserve">5 ـ رجال الشيخ : 285 / 153. </w:t>
      </w:r>
    </w:p>
    <w:p w:rsidR="00CA1D06" w:rsidRDefault="00CA1D06" w:rsidP="008238A2">
      <w:pPr>
        <w:pStyle w:val="libFootnote0"/>
        <w:rPr>
          <w:rtl/>
        </w:rPr>
      </w:pPr>
      <w:r>
        <w:rPr>
          <w:rtl/>
        </w:rPr>
        <w:t xml:space="preserve">6 ـ رجال ابن داود : 172 / 1385 ، وفيه : محمّد بن سعيد بن عقيل بن أبي طالب. </w:t>
      </w:r>
    </w:p>
    <w:p w:rsidR="00CA1D06" w:rsidRDefault="00CA1D06" w:rsidP="008238A2">
      <w:pPr>
        <w:pStyle w:val="libFootnote0"/>
        <w:rPr>
          <w:rtl/>
        </w:rPr>
      </w:pPr>
      <w:r>
        <w:rPr>
          <w:rtl/>
        </w:rPr>
        <w:t xml:space="preserve">7 ـ تقدم برقم : 4392 / 36. </w:t>
      </w:r>
    </w:p>
    <w:p w:rsidR="00CA1D06" w:rsidRDefault="00CA1D06" w:rsidP="008238A2">
      <w:pPr>
        <w:pStyle w:val="libFootnote0"/>
        <w:rPr>
          <w:rtl/>
        </w:rPr>
      </w:pPr>
      <w:r>
        <w:rPr>
          <w:rtl/>
        </w:rPr>
        <w:t xml:space="preserve">8 ـ رجال الشيخ : 285 / 158. </w:t>
      </w:r>
    </w:p>
    <w:p w:rsidR="00CA1D06" w:rsidRDefault="00CA1D06" w:rsidP="00592778">
      <w:pPr>
        <w:pStyle w:val="libNormal"/>
        <w:rPr>
          <w:rtl/>
        </w:rPr>
      </w:pPr>
      <w:r>
        <w:rPr>
          <w:rtl/>
        </w:rPr>
        <w:br w:type="page"/>
      </w:r>
      <w:bookmarkStart w:id="1323" w:name="_Toc276635640"/>
      <w:bookmarkStart w:id="1324" w:name="_Toc452295150"/>
      <w:r w:rsidRPr="00027141">
        <w:rPr>
          <w:rStyle w:val="Heading2Char"/>
          <w:rtl/>
        </w:rPr>
        <w:lastRenderedPageBreak/>
        <w:t>4725 / 369 ـ محمّد بن سعيد بن غزوان</w:t>
      </w:r>
      <w:bookmarkEnd w:id="1323"/>
      <w:bookmarkEnd w:id="1324"/>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له كتاب ، روى عنه : ابنه غزوان بن محمّد ، رجال النجاشي </w:t>
      </w:r>
      <w:r w:rsidRPr="008238A2">
        <w:rPr>
          <w:rStyle w:val="libFootnotenumChar"/>
          <w:rtl/>
        </w:rPr>
        <w:t>(2)</w:t>
      </w:r>
      <w:r>
        <w:rPr>
          <w:rtl/>
        </w:rPr>
        <w:t>.</w:t>
      </w:r>
    </w:p>
    <w:p w:rsidR="00CA1D06" w:rsidRDefault="00CA1D06" w:rsidP="00592778">
      <w:pPr>
        <w:pStyle w:val="libNormal"/>
        <w:rPr>
          <w:rtl/>
        </w:rPr>
      </w:pPr>
      <w:bookmarkStart w:id="1325" w:name="_Toc276635641"/>
      <w:bookmarkStart w:id="1326" w:name="_Toc452295151"/>
      <w:r w:rsidRPr="00027141">
        <w:rPr>
          <w:rStyle w:val="Heading2Char"/>
          <w:rtl/>
        </w:rPr>
        <w:t>4726 / 370 ـ محمّد بن سعيد بن كلثوم</w:t>
      </w:r>
      <w:bookmarkEnd w:id="1325"/>
      <w:bookmarkEnd w:id="1326"/>
      <w:r>
        <w:rPr>
          <w:rtl/>
        </w:rPr>
        <w:t xml:space="preserve"> : </w:t>
      </w:r>
    </w:p>
    <w:p w:rsidR="00CA1D06" w:rsidRDefault="00CA1D06" w:rsidP="00592778">
      <w:pPr>
        <w:pStyle w:val="libNormal"/>
        <w:rPr>
          <w:rtl/>
        </w:rPr>
      </w:pPr>
      <w:r>
        <w:rPr>
          <w:rtl/>
        </w:rPr>
        <w:t xml:space="preserve">المروزي ، كان متكلّماً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وقال الكشّي : قال نصر بن الصباح : كان محمّد بن سعيد بن كلثوم مروزيّاً ، من جلّة </w:t>
      </w:r>
      <w:r w:rsidRPr="008238A2">
        <w:rPr>
          <w:rStyle w:val="libFootnotenumChar"/>
          <w:rtl/>
        </w:rPr>
        <w:t>(4)</w:t>
      </w:r>
      <w:r>
        <w:rPr>
          <w:rtl/>
        </w:rPr>
        <w:t xml:space="preserve"> المتكلّمين بنيشابور. وقال غيره : وهجم </w:t>
      </w:r>
      <w:r w:rsidRPr="008238A2">
        <w:rPr>
          <w:rStyle w:val="libFootnotenumChar"/>
          <w:rtl/>
        </w:rPr>
        <w:t>(5)</w:t>
      </w:r>
      <w:r>
        <w:rPr>
          <w:rtl/>
        </w:rPr>
        <w:t xml:space="preserve"> عبد الله بن طاهر على محمّد بن سعيد بسبب خبثه فحاجه محمّد بن سعيد فخلّى سبيله. </w:t>
      </w:r>
    </w:p>
    <w:p w:rsidR="00CA1D06" w:rsidRDefault="00CA1D06" w:rsidP="00592778">
      <w:pPr>
        <w:pStyle w:val="libNormal"/>
        <w:rPr>
          <w:rtl/>
        </w:rPr>
      </w:pPr>
      <w:r>
        <w:rPr>
          <w:rtl/>
        </w:rPr>
        <w:t xml:space="preserve">قال أبو عبد الله الجرجاني : إنّ </w:t>
      </w:r>
      <w:r w:rsidRPr="008238A2">
        <w:rPr>
          <w:rStyle w:val="libFootnotenumChar"/>
          <w:rtl/>
        </w:rPr>
        <w:t>(6)</w:t>
      </w:r>
      <w:r>
        <w:rPr>
          <w:rtl/>
        </w:rPr>
        <w:t xml:space="preserve"> محمّد بن سعيد كان خارجياً ثمّ رجع إلى التشيع بعد أنّ كان بايع على الخروج وإظهار السيف </w:t>
      </w:r>
      <w:r w:rsidRPr="008238A2">
        <w:rPr>
          <w:rStyle w:val="libFootnotenumChar"/>
          <w:rtl/>
        </w:rPr>
        <w:t>(7)</w:t>
      </w:r>
      <w:r>
        <w:rPr>
          <w:rtl/>
        </w:rPr>
        <w:t xml:space="preserve"> ، انتهى. </w:t>
      </w:r>
    </w:p>
    <w:p w:rsidR="00CA1D06" w:rsidRDefault="00CA1D06" w:rsidP="00592778">
      <w:pPr>
        <w:pStyle w:val="libNormal"/>
        <w:rPr>
          <w:rtl/>
        </w:rPr>
      </w:pPr>
      <w:r>
        <w:rPr>
          <w:rtl/>
        </w:rPr>
        <w:t xml:space="preserve">والذي يظهر من كلام الكشّي </w:t>
      </w:r>
      <w:r w:rsidR="006C6B9D" w:rsidRPr="006C6B9D">
        <w:rPr>
          <w:rStyle w:val="libAlaemChar"/>
          <w:rFonts w:hint="cs"/>
          <w:rtl/>
        </w:rPr>
        <w:t>رحمه‌الله</w:t>
      </w:r>
      <w:r>
        <w:rPr>
          <w:rtl/>
        </w:rPr>
        <w:t xml:space="preserve"> أنّ محمّد بن سعيد بن كلثوم كان خارجياً ثمّ رجع إلى التشيع بعد أنّ كان بايع على الخروج وإظهار السيف. </w:t>
      </w:r>
    </w:p>
    <w:p w:rsidR="00CA1D06" w:rsidRDefault="00CA1D06" w:rsidP="00592778">
      <w:pPr>
        <w:pStyle w:val="libNormal"/>
        <w:rPr>
          <w:rtl/>
        </w:rPr>
      </w:pPr>
      <w:r>
        <w:rPr>
          <w:rtl/>
        </w:rPr>
        <w:t xml:space="preserve">وذكره </w:t>
      </w:r>
      <w:r w:rsidRPr="008238A2">
        <w:rPr>
          <w:rStyle w:val="libFootnotenumChar"/>
          <w:rtl/>
        </w:rPr>
        <w:t>(8)</w:t>
      </w:r>
      <w:r>
        <w:rPr>
          <w:rtl/>
        </w:rPr>
        <w:t xml:space="preserve"> العلّامة </w:t>
      </w:r>
      <w:r w:rsidR="006C6B9D" w:rsidRPr="006C6B9D">
        <w:rPr>
          <w:rStyle w:val="libAlaemChar"/>
          <w:rFonts w:hint="cs"/>
          <w:rtl/>
        </w:rPr>
        <w:t>قدس‌سره</w:t>
      </w:r>
      <w:r>
        <w:rPr>
          <w:rtl/>
        </w:rPr>
        <w:t xml:space="preserve"> في الخلاصة </w:t>
      </w:r>
      <w:r w:rsidRPr="008238A2">
        <w:rPr>
          <w:rStyle w:val="libFootnotenumChar"/>
          <w:rtl/>
        </w:rPr>
        <w:t>(9)</w:t>
      </w:r>
      <w:r>
        <w:rPr>
          <w:rtl/>
        </w:rPr>
        <w:t xml:space="preserve"> في باب الثقات ونقل عن الكشّي في شأنه ما نقلناه إلّا قوله : قال أبو عبد الله الجرجاني إنّ محمّد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قر جخ ، ( م ت ). رجال الشيخ : 145 / 26. </w:t>
      </w:r>
    </w:p>
    <w:p w:rsidR="00CA1D06" w:rsidRDefault="00CA1D06" w:rsidP="008238A2">
      <w:pPr>
        <w:pStyle w:val="libFootnote0"/>
        <w:rPr>
          <w:rtl/>
        </w:rPr>
      </w:pPr>
      <w:r>
        <w:rPr>
          <w:rtl/>
        </w:rPr>
        <w:t xml:space="preserve">2 ـ رجال النجاشي : 372 / 1017. </w:t>
      </w:r>
    </w:p>
    <w:p w:rsidR="00CA1D06" w:rsidRDefault="00CA1D06" w:rsidP="008238A2">
      <w:pPr>
        <w:pStyle w:val="libFootnote0"/>
        <w:rPr>
          <w:rtl/>
        </w:rPr>
      </w:pPr>
      <w:r>
        <w:rPr>
          <w:rtl/>
        </w:rPr>
        <w:t xml:space="preserve">3 ـ رجال الشيخ : 390 / 2. </w:t>
      </w:r>
    </w:p>
    <w:p w:rsidR="00CA1D06" w:rsidRDefault="00CA1D06" w:rsidP="008238A2">
      <w:pPr>
        <w:pStyle w:val="libFootnote0"/>
        <w:rPr>
          <w:rtl/>
        </w:rPr>
      </w:pPr>
      <w:r>
        <w:rPr>
          <w:rtl/>
        </w:rPr>
        <w:t xml:space="preserve">4 ـ في المصدر : أجلّة. </w:t>
      </w:r>
    </w:p>
    <w:p w:rsidR="00CA1D06" w:rsidRDefault="00CA1D06" w:rsidP="008238A2">
      <w:pPr>
        <w:pStyle w:val="libFootnote0"/>
        <w:rPr>
          <w:rtl/>
        </w:rPr>
      </w:pPr>
      <w:r>
        <w:rPr>
          <w:rtl/>
        </w:rPr>
        <w:t xml:space="preserve">5 ـ في بعض نسخ المصدر : همّ. </w:t>
      </w:r>
    </w:p>
    <w:p w:rsidR="00CA1D06" w:rsidRDefault="00CA1D06" w:rsidP="008238A2">
      <w:pPr>
        <w:pStyle w:val="libFootnote0"/>
        <w:rPr>
          <w:rtl/>
        </w:rPr>
      </w:pPr>
      <w:r>
        <w:rPr>
          <w:rtl/>
        </w:rPr>
        <w:t xml:space="preserve">6 ـ إنّ ، لم ترد في نسختي ( م ) و ( ت ). </w:t>
      </w:r>
    </w:p>
    <w:p w:rsidR="00CA1D06" w:rsidRDefault="00CA1D06" w:rsidP="008238A2">
      <w:pPr>
        <w:pStyle w:val="libFootnote0"/>
        <w:rPr>
          <w:rtl/>
        </w:rPr>
      </w:pPr>
      <w:r>
        <w:rPr>
          <w:rtl/>
        </w:rPr>
        <w:t xml:space="preserve">7 ـ رجال الكشّي : 545 / 1030. </w:t>
      </w:r>
    </w:p>
    <w:p w:rsidR="00CA1D06" w:rsidRDefault="00CA1D06" w:rsidP="008238A2">
      <w:pPr>
        <w:pStyle w:val="libFootnote0"/>
        <w:rPr>
          <w:rtl/>
        </w:rPr>
      </w:pPr>
      <w:r>
        <w:rPr>
          <w:rtl/>
        </w:rPr>
        <w:t xml:space="preserve">8 ـ في نسختي ( م ) و ( ت ) : وذكر. </w:t>
      </w:r>
    </w:p>
    <w:p w:rsidR="00CA1D06" w:rsidRDefault="00CA1D06" w:rsidP="008238A2">
      <w:pPr>
        <w:pStyle w:val="libFootnote0"/>
        <w:rPr>
          <w:rtl/>
        </w:rPr>
      </w:pPr>
      <w:r>
        <w:rPr>
          <w:rtl/>
        </w:rPr>
        <w:t xml:space="preserve">9 ـ في نسختي ( م ) و ( ت ) زيادة : محمّد بن سعيد بن كلثوم. </w:t>
      </w:r>
    </w:p>
    <w:p w:rsidR="00CA1D06" w:rsidRDefault="00CA1D06" w:rsidP="00592778">
      <w:pPr>
        <w:pStyle w:val="libNormal0"/>
        <w:rPr>
          <w:rtl/>
        </w:rPr>
      </w:pPr>
      <w:r>
        <w:rPr>
          <w:rtl/>
        </w:rPr>
        <w:br w:type="page"/>
      </w:r>
      <w:r>
        <w:rPr>
          <w:rtl/>
        </w:rPr>
        <w:lastRenderedPageBreak/>
        <w:t xml:space="preserve">سعيد كان خارجياً ثمّ رجع .. إلى آخره </w:t>
      </w:r>
      <w:r w:rsidRPr="008238A2">
        <w:rPr>
          <w:rStyle w:val="libFootnotenumChar"/>
          <w:rtl/>
        </w:rPr>
        <w:t>(1)</w:t>
      </w:r>
      <w:r>
        <w:rPr>
          <w:rtl/>
        </w:rPr>
        <w:t xml:space="preserve">. </w:t>
      </w:r>
    </w:p>
    <w:p w:rsidR="00CA1D06" w:rsidRDefault="00CA1D06" w:rsidP="00592778">
      <w:pPr>
        <w:pStyle w:val="libNormal"/>
        <w:rPr>
          <w:rtl/>
        </w:rPr>
      </w:pPr>
      <w:r>
        <w:rPr>
          <w:rtl/>
        </w:rPr>
        <w:t xml:space="preserve">وقال في باب الكنى : أبو عبد الله الجرجاني ، كان خارجياً ثمّ رجع إلى التشيع بعد أنّ كان بايع على الخروج وإظهار السيف </w:t>
      </w:r>
      <w:r w:rsidRPr="008238A2">
        <w:rPr>
          <w:rStyle w:val="libFootnotenumChar"/>
          <w:rtl/>
        </w:rPr>
        <w:t>(2)</w:t>
      </w:r>
      <w:r>
        <w:rPr>
          <w:rtl/>
        </w:rPr>
        <w:t xml:space="preserve">. فكأنّه لغلط كان في نسخته من الكشّي ، فأنّي قد رأيت نسخاً متعدّدة اتّفقت على ما نقلت ، وكذا نقل ابن داود عن الكشّي </w:t>
      </w:r>
      <w:r w:rsidRPr="008238A2">
        <w:rPr>
          <w:rStyle w:val="libFootnotenumChar"/>
          <w:rtl/>
        </w:rPr>
        <w:t>(3)</w:t>
      </w:r>
      <w:r>
        <w:rPr>
          <w:rtl/>
        </w:rPr>
        <w:t xml:space="preserve"> ، وإنّ تبع العلّامة </w:t>
      </w:r>
      <w:r w:rsidR="006C6B9D" w:rsidRPr="006C6B9D">
        <w:rPr>
          <w:rStyle w:val="libAlaemChar"/>
          <w:rFonts w:hint="cs"/>
          <w:rtl/>
        </w:rPr>
        <w:t>قدس‌سره</w:t>
      </w:r>
      <w:r>
        <w:rPr>
          <w:rtl/>
        </w:rPr>
        <w:t xml:space="preserve"> في باب الكنى </w:t>
      </w:r>
      <w:r w:rsidRPr="008238A2">
        <w:rPr>
          <w:rStyle w:val="libFootnotenumChar"/>
          <w:rtl/>
        </w:rPr>
        <w:t>(4)</w:t>
      </w:r>
      <w:r>
        <w:rPr>
          <w:rtl/>
        </w:rPr>
        <w:t>.</w:t>
      </w:r>
    </w:p>
    <w:p w:rsidR="00CA1D06" w:rsidRDefault="00CA1D06" w:rsidP="00592778">
      <w:pPr>
        <w:pStyle w:val="libNormal"/>
        <w:rPr>
          <w:rtl/>
        </w:rPr>
      </w:pPr>
      <w:bookmarkStart w:id="1327" w:name="_Toc276635642"/>
      <w:bookmarkStart w:id="1328" w:name="_Toc452295152"/>
      <w:r w:rsidRPr="00027141">
        <w:rPr>
          <w:rStyle w:val="Heading2Char"/>
          <w:rtl/>
        </w:rPr>
        <w:t>4727 / 371 ـ محمّد بن سعيد الكندي</w:t>
      </w:r>
      <w:bookmarkEnd w:id="1327"/>
      <w:bookmarkEnd w:id="1328"/>
      <w:r>
        <w:rPr>
          <w:rtl/>
        </w:rPr>
        <w:t xml:space="preserve"> : </w:t>
      </w:r>
    </w:p>
    <w:p w:rsidR="00CA1D06" w:rsidRDefault="00CA1D06" w:rsidP="00592778">
      <w:pPr>
        <w:pStyle w:val="libNormal"/>
        <w:rPr>
          <w:rtl/>
        </w:rPr>
      </w:pPr>
      <w:r>
        <w:rPr>
          <w:rtl/>
        </w:rPr>
        <w:t xml:space="preserve">وأخوه معاوية معروفان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329" w:name="_Toc276635643"/>
      <w:bookmarkStart w:id="1330" w:name="_Toc452295153"/>
      <w:r w:rsidRPr="00027141">
        <w:rPr>
          <w:rStyle w:val="Heading2Char"/>
          <w:rtl/>
        </w:rPr>
        <w:t>4728 / 372 ـ محمّد بن سفيان الهمداني</w:t>
      </w:r>
      <w:bookmarkEnd w:id="1329"/>
      <w:bookmarkEnd w:id="1330"/>
      <w:r>
        <w:rPr>
          <w:rtl/>
        </w:rPr>
        <w:t xml:space="preserve"> : </w:t>
      </w:r>
    </w:p>
    <w:p w:rsidR="00CA1D06" w:rsidRDefault="00CA1D06" w:rsidP="00592778">
      <w:pPr>
        <w:pStyle w:val="libNormal"/>
        <w:rPr>
          <w:rtl/>
        </w:rPr>
      </w:pPr>
      <w:r>
        <w:rPr>
          <w:rtl/>
        </w:rPr>
        <w:t xml:space="preserve">الشاكري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331" w:name="_Toc276635644"/>
      <w:bookmarkStart w:id="1332" w:name="_Toc452295154"/>
      <w:r w:rsidRPr="00027141">
        <w:rPr>
          <w:rStyle w:val="Heading2Char"/>
          <w:rtl/>
        </w:rPr>
        <w:t>4729 / 373 ـ محمّد بن سكين</w:t>
      </w:r>
      <w:bookmarkEnd w:id="1331"/>
      <w:bookmarkEnd w:id="1332"/>
      <w:r w:rsidRPr="00027141">
        <w:rPr>
          <w:rStyle w:val="Heading2Char"/>
          <w:rtl/>
        </w:rPr>
        <w:t xml:space="preserve"> </w:t>
      </w:r>
      <w:r w:rsidRPr="008238A2">
        <w:rPr>
          <w:rStyle w:val="libFootnotenumChar"/>
          <w:rtl/>
        </w:rPr>
        <w:t>(7)</w:t>
      </w:r>
      <w:r w:rsidRPr="00027141">
        <w:rPr>
          <w:rStyle w:val="Heading2Char"/>
          <w:rtl/>
        </w:rPr>
        <w:t xml:space="preserve"> بن عمّار</w:t>
      </w:r>
      <w:r>
        <w:rPr>
          <w:rtl/>
        </w:rPr>
        <w:t xml:space="preserve"> : </w:t>
      </w:r>
    </w:p>
    <w:p w:rsidR="00CA1D06" w:rsidRDefault="00CA1D06" w:rsidP="00592778">
      <w:pPr>
        <w:pStyle w:val="libNormal"/>
        <w:rPr>
          <w:rtl/>
        </w:rPr>
      </w:pPr>
      <w:r>
        <w:rPr>
          <w:rtl/>
        </w:rPr>
        <w:t xml:space="preserve">النخعي الجمال ، ثقة ، روى أبوه عن الصادق </w:t>
      </w:r>
      <w:r w:rsidR="006C6B9D" w:rsidRPr="006C6B9D">
        <w:rPr>
          <w:rStyle w:val="libAlaemChar"/>
          <w:rFonts w:hint="cs"/>
          <w:rtl/>
        </w:rPr>
        <w:t>عليه‌السلام</w:t>
      </w:r>
      <w:r>
        <w:rPr>
          <w:rtl/>
        </w:rPr>
        <w:t xml:space="preserve"> ، له كتاب ، روى عنه : إبراهيم بن سليمان ، رجال النجاشي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الخلاصة : 151 / 67. </w:t>
      </w:r>
    </w:p>
    <w:p w:rsidR="00CA1D06" w:rsidRDefault="00CA1D06" w:rsidP="008238A2">
      <w:pPr>
        <w:pStyle w:val="libFootnote0"/>
        <w:rPr>
          <w:rtl/>
        </w:rPr>
      </w:pPr>
      <w:r>
        <w:rPr>
          <w:rtl/>
        </w:rPr>
        <w:t xml:space="preserve">2 ـ الخلاصة : 190 / 30. </w:t>
      </w:r>
    </w:p>
    <w:p w:rsidR="00CA1D06" w:rsidRDefault="00CA1D06" w:rsidP="008238A2">
      <w:pPr>
        <w:pStyle w:val="libFootnote0"/>
        <w:rPr>
          <w:rtl/>
        </w:rPr>
      </w:pPr>
      <w:r>
        <w:rPr>
          <w:rtl/>
        </w:rPr>
        <w:t xml:space="preserve">3 ـ رجال ابن داود : 173 / 1387. </w:t>
      </w:r>
    </w:p>
    <w:p w:rsidR="00CA1D06" w:rsidRDefault="00CA1D06" w:rsidP="008238A2">
      <w:pPr>
        <w:pStyle w:val="libFootnote0"/>
        <w:rPr>
          <w:rtl/>
        </w:rPr>
      </w:pPr>
      <w:r>
        <w:rPr>
          <w:rtl/>
        </w:rPr>
        <w:t xml:space="preserve">4 ـ رجال ابن داود : 219 / 63. </w:t>
      </w:r>
    </w:p>
    <w:p w:rsidR="00CA1D06" w:rsidRDefault="00CA1D06" w:rsidP="008238A2">
      <w:pPr>
        <w:pStyle w:val="libFootnote0"/>
        <w:rPr>
          <w:rtl/>
        </w:rPr>
      </w:pPr>
      <w:r>
        <w:rPr>
          <w:rtl/>
        </w:rPr>
        <w:t xml:space="preserve">5 ـ رجال الشيخ : 285 / 156. </w:t>
      </w:r>
    </w:p>
    <w:p w:rsidR="00CA1D06" w:rsidRDefault="00CA1D06" w:rsidP="008238A2">
      <w:pPr>
        <w:pStyle w:val="libFootnote0"/>
        <w:rPr>
          <w:rtl/>
        </w:rPr>
      </w:pPr>
      <w:r>
        <w:rPr>
          <w:rtl/>
        </w:rPr>
        <w:t xml:space="preserve">6 ـ رجال الشيخ : 284 / 143. </w:t>
      </w:r>
    </w:p>
    <w:p w:rsidR="00CA1D06" w:rsidRDefault="00CA1D06" w:rsidP="008238A2">
      <w:pPr>
        <w:pStyle w:val="libFootnote0"/>
        <w:rPr>
          <w:rtl/>
        </w:rPr>
      </w:pPr>
      <w:r>
        <w:rPr>
          <w:rtl/>
        </w:rPr>
        <w:t xml:space="preserve">7 ـ له كتاب ، أخبرنا : جماعة ، عن أبي المفضّل ، عن حميد ، عن إبراهيم بن سليمان ، عنه ، ست ، ( م ت ). الفهرست : 151 / 654 ، وفيه : ابن مسكين ، وفي مجمع الرجال 5 : 216 نقلاً عنه كما في المتن. </w:t>
      </w:r>
    </w:p>
    <w:p w:rsidR="00CA1D06" w:rsidRDefault="00CA1D06" w:rsidP="008238A2">
      <w:pPr>
        <w:pStyle w:val="libFootnote0"/>
        <w:rPr>
          <w:rtl/>
        </w:rPr>
      </w:pPr>
      <w:r>
        <w:rPr>
          <w:rtl/>
        </w:rPr>
        <w:t xml:space="preserve">8 ـ رجال النجاشي : 361 / 969. </w:t>
      </w:r>
    </w:p>
    <w:p w:rsidR="00CA1D06" w:rsidRDefault="00CA1D06" w:rsidP="00592778">
      <w:pPr>
        <w:pStyle w:val="libNormal"/>
        <w:rPr>
          <w:rtl/>
        </w:rPr>
      </w:pPr>
      <w:r>
        <w:rPr>
          <w:rtl/>
        </w:rPr>
        <w:br w:type="page"/>
      </w:r>
      <w:bookmarkStart w:id="1333" w:name="_Toc276635645"/>
      <w:bookmarkStart w:id="1334" w:name="_Toc452295155"/>
      <w:r w:rsidRPr="00027141">
        <w:rPr>
          <w:rStyle w:val="Heading2Char"/>
          <w:rtl/>
        </w:rPr>
        <w:lastRenderedPageBreak/>
        <w:t>4730 / 374 ـ محمّد بن سلام البكري</w:t>
      </w:r>
      <w:bookmarkEnd w:id="1333"/>
      <w:bookmarkEnd w:id="1334"/>
      <w:r>
        <w:rPr>
          <w:rtl/>
        </w:rPr>
        <w:t xml:space="preserve"> : </w:t>
      </w:r>
    </w:p>
    <w:p w:rsidR="00CA1D06" w:rsidRDefault="00CA1D06" w:rsidP="00592778">
      <w:pPr>
        <w:pStyle w:val="libNormal"/>
        <w:rPr>
          <w:rtl/>
        </w:rPr>
      </w:pPr>
      <w:r>
        <w:rPr>
          <w:rtl/>
        </w:rPr>
        <w:t xml:space="preserve">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335" w:name="_Toc276635646"/>
      <w:bookmarkStart w:id="1336" w:name="_Toc452295156"/>
      <w:r w:rsidRPr="00027141">
        <w:rPr>
          <w:rStyle w:val="Heading2Char"/>
          <w:rtl/>
        </w:rPr>
        <w:t>4731 / 375 ـ محمّد بن سلامة العرزمي</w:t>
      </w:r>
      <w:bookmarkEnd w:id="1335"/>
      <w:bookmarkEnd w:id="1336"/>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337" w:name="_Toc276635647"/>
      <w:bookmarkStart w:id="1338" w:name="_Toc452295157"/>
      <w:r w:rsidRPr="00027141">
        <w:rPr>
          <w:rStyle w:val="Heading2Char"/>
          <w:rtl/>
        </w:rPr>
        <w:t>4732 / 376 ـ محمّد بن سلامة القابضي</w:t>
      </w:r>
      <w:bookmarkEnd w:id="1337"/>
      <w:bookmarkEnd w:id="1338"/>
      <w:r>
        <w:rPr>
          <w:rtl/>
        </w:rPr>
        <w:t xml:space="preserve"> : </w:t>
      </w:r>
    </w:p>
    <w:p w:rsidR="00CA1D06" w:rsidRDefault="00CA1D06" w:rsidP="00592778">
      <w:pPr>
        <w:pStyle w:val="libNormal"/>
        <w:rPr>
          <w:rtl/>
        </w:rPr>
      </w:pPr>
      <w:r>
        <w:rPr>
          <w:rtl/>
        </w:rPr>
        <w:t xml:space="preserve">الهمداني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1339" w:name="_Toc276635648"/>
      <w:bookmarkStart w:id="1340" w:name="_Toc452295158"/>
      <w:r w:rsidRPr="00027141">
        <w:rPr>
          <w:rStyle w:val="Heading2Char"/>
          <w:rtl/>
        </w:rPr>
        <w:t>4733 / 377 ـ محمّد بن سلمة بن أرتبيل</w:t>
      </w:r>
      <w:bookmarkEnd w:id="1339"/>
      <w:bookmarkEnd w:id="1340"/>
      <w:r>
        <w:rPr>
          <w:rtl/>
        </w:rPr>
        <w:t xml:space="preserve"> : </w:t>
      </w:r>
    </w:p>
    <w:p w:rsidR="00CA1D06" w:rsidRDefault="00CA1D06" w:rsidP="00592778">
      <w:pPr>
        <w:pStyle w:val="libNormal"/>
        <w:rPr>
          <w:rtl/>
        </w:rPr>
      </w:pPr>
      <w:r>
        <w:rPr>
          <w:rtl/>
        </w:rPr>
        <w:t xml:space="preserve">أبو جعفر اليشكري ، جليل من أصحابنا الكوفيين ، عظيم القدر ، فقيه ، قارئ ، لغوي ، راوية ، خرج </w:t>
      </w:r>
      <w:r w:rsidRPr="008238A2">
        <w:rPr>
          <w:rStyle w:val="libFootnotenumChar"/>
          <w:rtl/>
        </w:rPr>
        <w:t>(5)</w:t>
      </w:r>
      <w:r>
        <w:rPr>
          <w:rtl/>
        </w:rPr>
        <w:t xml:space="preserve"> البادية ولقى العرب وأخذ منهم </w:t>
      </w:r>
      <w:r w:rsidRPr="008238A2">
        <w:rPr>
          <w:rStyle w:val="libFootnotenumChar"/>
          <w:rtl/>
        </w:rPr>
        <w:t>(6)</w:t>
      </w:r>
      <w:r>
        <w:rPr>
          <w:rtl/>
        </w:rPr>
        <w:t xml:space="preserve"> ، وأخذ عنه يعقوب بن السكيت ومحمّد بن عبدة الناسب ويقول كثيراً : حدثنا محمّد بن سلمة اليشكري ، وهذا بيت بالكوفة فيهم فضل وتميز ومنهم قوم كتاب إلى وقتنا هذا ، له كتب ، روى عنه : إبراهيم بن عبد الله ، رجال النجاشي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284 / 136. </w:t>
      </w:r>
    </w:p>
    <w:p w:rsidR="00CA1D06" w:rsidRDefault="00CA1D06" w:rsidP="008238A2">
      <w:pPr>
        <w:pStyle w:val="libFootnote0"/>
        <w:rPr>
          <w:rtl/>
        </w:rPr>
      </w:pPr>
      <w:r>
        <w:rPr>
          <w:rtl/>
        </w:rPr>
        <w:t xml:space="preserve">2 ـ رجال الشيخ : 284 / 137. </w:t>
      </w:r>
    </w:p>
    <w:p w:rsidR="00CA1D06" w:rsidRDefault="00CA1D06" w:rsidP="008238A2">
      <w:pPr>
        <w:pStyle w:val="libFootnote0"/>
        <w:rPr>
          <w:rtl/>
        </w:rPr>
      </w:pPr>
      <w:r>
        <w:rPr>
          <w:rtl/>
        </w:rPr>
        <w:t xml:space="preserve">3 ـ رجال الشيخ : 285 / 163. </w:t>
      </w:r>
    </w:p>
    <w:p w:rsidR="00CA1D06" w:rsidRDefault="00CA1D06" w:rsidP="008238A2">
      <w:pPr>
        <w:pStyle w:val="libFootnote0"/>
        <w:rPr>
          <w:rtl/>
        </w:rPr>
      </w:pPr>
      <w:r>
        <w:rPr>
          <w:rtl/>
        </w:rPr>
        <w:t xml:space="preserve">4 ـ محمّد بن سلم بن شريح الأشجعي الحذّاء الكوفي ، أبو إسماعيل ، أسند عنه. مات سنة اثنين وتسعين ومائة ، ويقال له : سالم الحذّاء وسلم الأشجعي وسلم بن أبي واصل وسلم بن شريح ، وهو ثقة ، ق جخ ، ( م ت ). رجال الشيخ : 284 / 147 ، وفيه في كل المواضع بدل سلم : سالم. </w:t>
      </w:r>
    </w:p>
    <w:p w:rsidR="00CA1D06" w:rsidRDefault="00CA1D06" w:rsidP="008238A2">
      <w:pPr>
        <w:pStyle w:val="libFootnote0"/>
        <w:rPr>
          <w:rtl/>
        </w:rPr>
      </w:pPr>
      <w:r>
        <w:rPr>
          <w:rtl/>
        </w:rPr>
        <w:t xml:space="preserve">5 ـ في المصدر زيادة : إلى. </w:t>
      </w:r>
    </w:p>
    <w:p w:rsidR="00CA1D06" w:rsidRDefault="00CA1D06" w:rsidP="008238A2">
      <w:pPr>
        <w:pStyle w:val="libFootnote0"/>
        <w:rPr>
          <w:rtl/>
        </w:rPr>
      </w:pPr>
      <w:r>
        <w:rPr>
          <w:rtl/>
        </w:rPr>
        <w:t xml:space="preserve">6 ـ كذا في نسخة ( ش ) ، وفي نسختي ( م ) و ( ت ) والمصدر : عنهم. </w:t>
      </w:r>
    </w:p>
    <w:p w:rsidR="00CA1D06" w:rsidRDefault="00CA1D06" w:rsidP="008238A2">
      <w:pPr>
        <w:pStyle w:val="libFootnote0"/>
        <w:rPr>
          <w:rtl/>
        </w:rPr>
      </w:pPr>
      <w:r>
        <w:rPr>
          <w:rtl/>
        </w:rPr>
        <w:t xml:space="preserve">7 ـ رجال النجاشي : 333 / 895. </w:t>
      </w:r>
    </w:p>
    <w:p w:rsidR="00CA1D06" w:rsidRDefault="00CA1D06" w:rsidP="00592778">
      <w:pPr>
        <w:pStyle w:val="libNormal"/>
        <w:rPr>
          <w:rtl/>
        </w:rPr>
      </w:pPr>
      <w:r>
        <w:rPr>
          <w:rtl/>
        </w:rPr>
        <w:br w:type="page"/>
      </w:r>
      <w:bookmarkStart w:id="1341" w:name="_Toc276635649"/>
      <w:bookmarkStart w:id="1342" w:name="_Toc452295159"/>
      <w:r w:rsidRPr="00027141">
        <w:rPr>
          <w:rStyle w:val="Heading2Char"/>
          <w:rtl/>
        </w:rPr>
        <w:lastRenderedPageBreak/>
        <w:t>4734 / 378 ـ محمّد بن سلمة البناني</w:t>
      </w:r>
      <w:bookmarkEnd w:id="1341"/>
      <w:bookmarkEnd w:id="1342"/>
      <w:r>
        <w:rPr>
          <w:rtl/>
        </w:rPr>
        <w:t xml:space="preserve"> : </w:t>
      </w:r>
    </w:p>
    <w:p w:rsidR="00CA1D06" w:rsidRDefault="00CA1D06" w:rsidP="00592778">
      <w:pPr>
        <w:pStyle w:val="libNormal"/>
        <w:rPr>
          <w:rtl/>
        </w:rPr>
      </w:pPr>
      <w:r>
        <w:rPr>
          <w:rtl/>
        </w:rPr>
        <w:t xml:space="preserve">النصيبي نزل نصيبين ، أصله كوفي </w:t>
      </w:r>
      <w:r w:rsidRPr="008238A2">
        <w:rPr>
          <w:rStyle w:val="libFootnotenumChar"/>
          <w:rtl/>
        </w:rPr>
        <w:t>(1)</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343" w:name="_Toc276635650"/>
      <w:bookmarkStart w:id="1344" w:name="_Toc452295160"/>
      <w:r w:rsidRPr="00027141">
        <w:rPr>
          <w:rStyle w:val="Heading2Char"/>
          <w:rtl/>
        </w:rPr>
        <w:t>4735 / 379 ـ محمّد بن سلمة بن كهيل</w:t>
      </w:r>
      <w:bookmarkEnd w:id="1343"/>
      <w:bookmarkEnd w:id="1344"/>
      <w:r>
        <w:rPr>
          <w:rtl/>
        </w:rPr>
        <w:t xml:space="preserve"> : </w:t>
      </w:r>
    </w:p>
    <w:p w:rsidR="00CA1D06" w:rsidRDefault="00CA1D06" w:rsidP="00592778">
      <w:pPr>
        <w:pStyle w:val="libNormal"/>
        <w:rPr>
          <w:rtl/>
        </w:rPr>
      </w:pPr>
      <w:r>
        <w:rPr>
          <w:rtl/>
        </w:rPr>
        <w:t>ابن الحصين الحضرمي، أسند عنه، من أصحاب الصادق</w:t>
      </w:r>
      <w:r w:rsidR="006C6B9D" w:rsidRPr="006C6B9D">
        <w:rPr>
          <w:rStyle w:val="libAlaemChar"/>
          <w:rFonts w:hint="cs"/>
          <w:rtl/>
        </w:rPr>
        <w:t>عليه‌السلام</w:t>
      </w:r>
      <w:r>
        <w:rPr>
          <w:rtl/>
        </w:rPr>
        <w:t>، رجال الشيخ</w:t>
      </w:r>
      <w:r w:rsidRPr="008238A2">
        <w:rPr>
          <w:rStyle w:val="libFootnotenumChar"/>
          <w:rtl/>
        </w:rPr>
        <w:t>(3)(4)</w:t>
      </w:r>
      <w:r>
        <w:rPr>
          <w:rtl/>
        </w:rPr>
        <w:t>.</w:t>
      </w:r>
    </w:p>
    <w:p w:rsidR="00CA1D06" w:rsidRDefault="00CA1D06" w:rsidP="00592778">
      <w:pPr>
        <w:pStyle w:val="libNormal"/>
        <w:rPr>
          <w:rtl/>
        </w:rPr>
      </w:pPr>
      <w:bookmarkStart w:id="1345" w:name="_Toc276635651"/>
      <w:bookmarkStart w:id="1346" w:name="_Toc452295161"/>
      <w:r w:rsidRPr="00027141">
        <w:rPr>
          <w:rStyle w:val="Heading2Char"/>
          <w:rtl/>
        </w:rPr>
        <w:t>4736 / 380 ـ محمّد بن سليط المدني</w:t>
      </w:r>
      <w:bookmarkEnd w:id="1345"/>
      <w:bookmarkEnd w:id="1346"/>
      <w:r>
        <w:rPr>
          <w:rtl/>
        </w:rPr>
        <w:t xml:space="preserve"> : </w:t>
      </w:r>
    </w:p>
    <w:p w:rsidR="00CA1D06" w:rsidRDefault="00CA1D06" w:rsidP="00592778">
      <w:pPr>
        <w:pStyle w:val="libNormal"/>
        <w:rPr>
          <w:rtl/>
        </w:rPr>
      </w:pPr>
      <w:r>
        <w:rPr>
          <w:rtl/>
        </w:rPr>
        <w:t xml:space="preserve">الأنصاري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347" w:name="_Toc276635652"/>
      <w:bookmarkStart w:id="1348" w:name="_Toc452295162"/>
      <w:r w:rsidRPr="00027141">
        <w:rPr>
          <w:rStyle w:val="Heading2Char"/>
          <w:rtl/>
        </w:rPr>
        <w:t>4737 / 381 ـ محمّد بن سليم الأزدي</w:t>
      </w:r>
      <w:bookmarkEnd w:id="1347"/>
      <w:bookmarkEnd w:id="1348"/>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349" w:name="_Toc276635653"/>
      <w:bookmarkStart w:id="1350" w:name="_Toc452295163"/>
      <w:r w:rsidRPr="00027141">
        <w:rPr>
          <w:rStyle w:val="Heading2Char"/>
          <w:rtl/>
        </w:rPr>
        <w:t>4738 / 382 ـ محمّد بن سليمان الأسدي</w:t>
      </w:r>
      <w:bookmarkEnd w:id="1349"/>
      <w:bookmarkEnd w:id="1350"/>
      <w:r w:rsidRPr="00027141">
        <w:rPr>
          <w:rStyle w:val="Heading2Char"/>
          <w:rtl/>
        </w:rPr>
        <w:t xml:space="preserve"> </w:t>
      </w:r>
      <w:r>
        <w:rPr>
          <w:rtl/>
        </w:rPr>
        <w:t xml:space="preserve">: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351" w:name="_Toc276635654"/>
      <w:bookmarkStart w:id="1352" w:name="_Toc452295164"/>
      <w:r w:rsidRPr="00027141">
        <w:rPr>
          <w:rStyle w:val="Heading2Char"/>
          <w:rtl/>
        </w:rPr>
        <w:t>4739 / 383 ـ محمّد بن سليمان الأصفهاني</w:t>
      </w:r>
      <w:bookmarkEnd w:id="1351"/>
      <w:bookmarkEnd w:id="1352"/>
      <w:r>
        <w:rPr>
          <w:rtl/>
        </w:rPr>
        <w:t xml:space="preserve"> : </w:t>
      </w:r>
    </w:p>
    <w:p w:rsidR="00CA1D06" w:rsidRDefault="00CA1D06" w:rsidP="00592778">
      <w:pPr>
        <w:pStyle w:val="libNormal"/>
        <w:rPr>
          <w:rtl/>
        </w:rPr>
      </w:pPr>
      <w:r>
        <w:rPr>
          <w:rtl/>
        </w:rPr>
        <w:t xml:space="preserve">ثقة ، روى عن أبي عبد الله </w:t>
      </w:r>
      <w:r w:rsidR="006C6B9D" w:rsidRPr="006C6B9D">
        <w:rPr>
          <w:rStyle w:val="libAlaemChar"/>
          <w:rFonts w:hint="cs"/>
          <w:rtl/>
        </w:rPr>
        <w:t>عليه‌السلام</w:t>
      </w:r>
      <w:r>
        <w:rPr>
          <w:rtl/>
        </w:rPr>
        <w:t xml:space="preserve"> ، له كتاب ، روى عنه : محمّد بن زياد ، رجال النجاشي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أسند عنه ، ( م ت ). </w:t>
      </w:r>
    </w:p>
    <w:p w:rsidR="00CA1D06" w:rsidRDefault="00CA1D06" w:rsidP="008238A2">
      <w:pPr>
        <w:pStyle w:val="libFootnote0"/>
        <w:rPr>
          <w:rtl/>
        </w:rPr>
      </w:pPr>
      <w:r>
        <w:rPr>
          <w:rtl/>
        </w:rPr>
        <w:t xml:space="preserve">2 ـ رجال الشيخ : 283 / 131. </w:t>
      </w:r>
    </w:p>
    <w:p w:rsidR="00CA1D06" w:rsidRDefault="00CA1D06" w:rsidP="008238A2">
      <w:pPr>
        <w:pStyle w:val="libFootnote0"/>
        <w:rPr>
          <w:rtl/>
        </w:rPr>
      </w:pPr>
      <w:r>
        <w:rPr>
          <w:rtl/>
        </w:rPr>
        <w:t xml:space="preserve">3 ـ رجال الشيخ : 283 / 133. </w:t>
      </w:r>
    </w:p>
    <w:p w:rsidR="00CA1D06" w:rsidRDefault="00CA1D06" w:rsidP="008238A2">
      <w:pPr>
        <w:pStyle w:val="libFootnote0"/>
        <w:rPr>
          <w:rtl/>
        </w:rPr>
      </w:pPr>
      <w:r>
        <w:rPr>
          <w:rtl/>
        </w:rPr>
        <w:t xml:space="preserve">4 ـ محمّد بن سلمة الهمداني الكوفي ، ق جخ ، ( م ت ). رجال الشيخ : 283 / 132. </w:t>
      </w:r>
    </w:p>
    <w:p w:rsidR="00CA1D06" w:rsidRDefault="00CA1D06" w:rsidP="008238A2">
      <w:pPr>
        <w:pStyle w:val="libFootnote0"/>
        <w:rPr>
          <w:rtl/>
        </w:rPr>
      </w:pPr>
      <w:r>
        <w:rPr>
          <w:rtl/>
        </w:rPr>
        <w:t xml:space="preserve">5 ـ رجال الشيخ : 285 / 164. </w:t>
      </w:r>
    </w:p>
    <w:p w:rsidR="00CA1D06" w:rsidRDefault="00CA1D06" w:rsidP="008238A2">
      <w:pPr>
        <w:pStyle w:val="libFootnote0"/>
        <w:rPr>
          <w:rtl/>
        </w:rPr>
      </w:pPr>
      <w:r>
        <w:rPr>
          <w:rtl/>
        </w:rPr>
        <w:t xml:space="preserve">6 ـ رجال الشيخ : 285 / 166. </w:t>
      </w:r>
    </w:p>
    <w:p w:rsidR="00CA1D06" w:rsidRDefault="00CA1D06" w:rsidP="008238A2">
      <w:pPr>
        <w:pStyle w:val="libFootnote0"/>
        <w:rPr>
          <w:rtl/>
        </w:rPr>
      </w:pPr>
      <w:r>
        <w:rPr>
          <w:rtl/>
        </w:rPr>
        <w:t xml:space="preserve">7 ـ رجال الشيخ : 283 / 129. </w:t>
      </w:r>
    </w:p>
    <w:p w:rsidR="00CA1D06" w:rsidRDefault="00CA1D06" w:rsidP="008238A2">
      <w:pPr>
        <w:pStyle w:val="libFootnote0"/>
        <w:rPr>
          <w:rtl/>
        </w:rPr>
      </w:pPr>
      <w:r>
        <w:rPr>
          <w:rtl/>
        </w:rPr>
        <w:t xml:space="preserve">8 ـ رجال النجاشي : 267 / 994. </w:t>
      </w:r>
    </w:p>
    <w:p w:rsidR="00CA1D06" w:rsidRDefault="00CA1D06" w:rsidP="00592778">
      <w:pPr>
        <w:pStyle w:val="libNormal"/>
        <w:rPr>
          <w:rtl/>
        </w:rPr>
      </w:pPr>
      <w:r>
        <w:rPr>
          <w:rtl/>
        </w:rPr>
        <w:br w:type="page"/>
      </w:r>
      <w:bookmarkStart w:id="1353" w:name="_Toc276635655"/>
      <w:bookmarkStart w:id="1354" w:name="_Toc452295165"/>
      <w:r w:rsidRPr="00027141">
        <w:rPr>
          <w:rStyle w:val="Heading2Char"/>
          <w:rtl/>
        </w:rPr>
        <w:lastRenderedPageBreak/>
        <w:t>4740 / 384 ـ محمّد بن سليمان الجل</w:t>
      </w:r>
      <w:r w:rsidRPr="00027141">
        <w:rPr>
          <w:rStyle w:val="Heading2Char"/>
          <w:rFonts w:hint="cs"/>
          <w:rtl/>
        </w:rPr>
        <w:t>ّ</w:t>
      </w:r>
      <w:r w:rsidRPr="00027141">
        <w:rPr>
          <w:rStyle w:val="Heading2Char"/>
          <w:rtl/>
        </w:rPr>
        <w:t>اب</w:t>
      </w:r>
      <w:bookmarkEnd w:id="1353"/>
      <w:bookmarkEnd w:id="1354"/>
      <w:r>
        <w:rPr>
          <w:rtl/>
        </w:rPr>
        <w:t xml:space="preserve"> : </w:t>
      </w:r>
    </w:p>
    <w:p w:rsidR="00CA1D06" w:rsidRDefault="00CA1D06" w:rsidP="00592778">
      <w:pPr>
        <w:pStyle w:val="libNormal"/>
        <w:rPr>
          <w:rtl/>
        </w:rPr>
      </w:pPr>
      <w:r>
        <w:rPr>
          <w:rtl/>
        </w:rPr>
        <w:t xml:space="preserve">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355" w:name="_Toc276635656"/>
      <w:bookmarkStart w:id="1356" w:name="_Toc452295166"/>
      <w:r w:rsidRPr="00027141">
        <w:rPr>
          <w:rStyle w:val="Heading2Char"/>
          <w:rtl/>
        </w:rPr>
        <w:t>4741 / 385 ـ محمّد بن سليمان بن الحسن</w:t>
      </w:r>
      <w:bookmarkEnd w:id="1355"/>
      <w:bookmarkEnd w:id="1356"/>
      <w:r>
        <w:rPr>
          <w:rtl/>
        </w:rPr>
        <w:t xml:space="preserve"> : </w:t>
      </w:r>
    </w:p>
    <w:p w:rsidR="00CA1D06" w:rsidRDefault="00CA1D06" w:rsidP="00592778">
      <w:pPr>
        <w:pStyle w:val="libNormal"/>
        <w:rPr>
          <w:rtl/>
        </w:rPr>
      </w:pPr>
      <w:r>
        <w:rPr>
          <w:rtl/>
        </w:rPr>
        <w:t xml:space="preserve">ابن الجهم بن بكير بن أعين ، أبو طاهر الزراري ، حسن الطريقة ، ثقة ، عين ، وله إلى مولانا أبي محمّد </w:t>
      </w:r>
      <w:r w:rsidR="006C6B9D" w:rsidRPr="006C6B9D">
        <w:rPr>
          <w:rStyle w:val="libAlaemChar"/>
          <w:rFonts w:hint="cs"/>
          <w:rtl/>
        </w:rPr>
        <w:t>عليه‌السلام</w:t>
      </w:r>
      <w:r>
        <w:rPr>
          <w:rtl/>
        </w:rPr>
        <w:t xml:space="preserve"> مسائل والجوابات ، له كتب ، روى عنه : أبو غالب أحمد بن محمّد بن سليمان </w:t>
      </w:r>
      <w:r w:rsidRPr="008238A2">
        <w:rPr>
          <w:rStyle w:val="libFootnotenumChar"/>
          <w:rtl/>
        </w:rPr>
        <w:t>(2)</w:t>
      </w:r>
      <w:r>
        <w:rPr>
          <w:rtl/>
        </w:rPr>
        <w:t xml:space="preserve"> ، رجال النجاشي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1357" w:name="_Toc276635657"/>
      <w:bookmarkStart w:id="1358" w:name="_Toc452295167"/>
      <w:r w:rsidRPr="00027141">
        <w:rPr>
          <w:rStyle w:val="Heading2Char"/>
          <w:rtl/>
        </w:rPr>
        <w:t>4742 / 386 ـ محمّد بن سليمان بن رجاء</w:t>
      </w:r>
      <w:bookmarkEnd w:id="1357"/>
      <w:bookmarkEnd w:id="1358"/>
      <w:r>
        <w:rPr>
          <w:rtl/>
        </w:rPr>
        <w:t xml:space="preserve"> : </w:t>
      </w:r>
    </w:p>
    <w:p w:rsidR="00CA1D06" w:rsidRDefault="00CA1D06" w:rsidP="00592778">
      <w:pPr>
        <w:pStyle w:val="libNormal"/>
        <w:rPr>
          <w:rtl/>
        </w:rPr>
      </w:pPr>
      <w:r>
        <w:rPr>
          <w:rtl/>
        </w:rPr>
        <w:t xml:space="preserve">الأنصاري ، مولاهم ، المدني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359" w:name="_Toc276635658"/>
      <w:bookmarkStart w:id="1360" w:name="_Toc452295168"/>
      <w:r w:rsidRPr="00027141">
        <w:rPr>
          <w:rStyle w:val="Heading2Char"/>
          <w:rtl/>
        </w:rPr>
        <w:t>4743 / 387 ـ محمّد بن سليمان بن سويد</w:t>
      </w:r>
      <w:bookmarkEnd w:id="1359"/>
      <w:bookmarkEnd w:id="1360"/>
      <w:r>
        <w:rPr>
          <w:rtl/>
        </w:rPr>
        <w:t xml:space="preserve"> : </w:t>
      </w:r>
    </w:p>
    <w:p w:rsidR="00CA1D06" w:rsidRDefault="00CA1D06" w:rsidP="00592778">
      <w:pPr>
        <w:pStyle w:val="libNormal"/>
        <w:rPr>
          <w:rtl/>
        </w:rPr>
      </w:pPr>
      <w:r>
        <w:rPr>
          <w:rtl/>
        </w:rPr>
        <w:t xml:space="preserve">الكلابي الجعفري ، أبو عمرو </w:t>
      </w:r>
      <w:r w:rsidRPr="008238A2">
        <w:rPr>
          <w:rStyle w:val="libFootnotenumChar"/>
          <w:rtl/>
        </w:rPr>
        <w:t>(6)</w:t>
      </w:r>
      <w:r>
        <w:rPr>
          <w:rtl/>
        </w:rPr>
        <w:t xml:space="preserve"> ، من أصحاب الصادق </w:t>
      </w:r>
      <w:r w:rsidR="006C6B9D" w:rsidRPr="006C6B9D">
        <w:rPr>
          <w:rStyle w:val="libAlaemChar"/>
          <w:rFonts w:hint="cs"/>
          <w:rtl/>
        </w:rPr>
        <w:t>عليه‌السلام</w:t>
      </w:r>
      <w:r>
        <w:rPr>
          <w:rtl/>
        </w:rPr>
        <w:t xml:space="preserve"> ، رجال الشيخ</w:t>
      </w:r>
      <w:r w:rsidRPr="008238A2">
        <w:rPr>
          <w:rStyle w:val="libFootnotenumChar"/>
          <w:rtl/>
        </w:rPr>
        <w:t>(7)</w:t>
      </w:r>
      <w:r>
        <w:rPr>
          <w:rtl/>
        </w:rPr>
        <w:t>.</w:t>
      </w:r>
    </w:p>
    <w:p w:rsidR="00CA1D06" w:rsidRDefault="00CA1D06" w:rsidP="00592778">
      <w:pPr>
        <w:pStyle w:val="libNormal"/>
        <w:rPr>
          <w:rtl/>
        </w:rPr>
      </w:pPr>
      <w:bookmarkStart w:id="1361" w:name="_Toc276635659"/>
      <w:bookmarkStart w:id="1362" w:name="_Toc452295169"/>
      <w:r w:rsidRPr="00027141">
        <w:rPr>
          <w:rStyle w:val="Heading2Char"/>
          <w:rtl/>
        </w:rPr>
        <w:t>4744 / 388 ـ محمّد بن سليمان بن طريف</w:t>
      </w:r>
      <w:bookmarkEnd w:id="1361"/>
      <w:bookmarkEnd w:id="1362"/>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الهاشمي الذي ذكره ابن داود </w:t>
      </w:r>
      <w:r w:rsidRPr="008238A2">
        <w:rPr>
          <w:rStyle w:val="libFootnotenumChar"/>
          <w:rtl/>
        </w:rPr>
        <w:t>(9)</w:t>
      </w:r>
      <w:r>
        <w:rPr>
          <w:rtl/>
        </w:rPr>
        <w:t xml:space="preserve">. سيجيء بعنوان : محمّد بن سنان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392 / 31. </w:t>
      </w:r>
    </w:p>
    <w:p w:rsidR="00CA1D06" w:rsidRDefault="00CA1D06" w:rsidP="008238A2">
      <w:pPr>
        <w:pStyle w:val="libFootnote0"/>
        <w:rPr>
          <w:rtl/>
        </w:rPr>
      </w:pPr>
      <w:r>
        <w:rPr>
          <w:rtl/>
        </w:rPr>
        <w:t xml:space="preserve">2 ـ مات سنة إحدى وثلاثمائة ، ( م ت ). </w:t>
      </w:r>
    </w:p>
    <w:p w:rsidR="00CA1D06" w:rsidRDefault="00CA1D06" w:rsidP="008238A2">
      <w:pPr>
        <w:pStyle w:val="libFootnote0"/>
        <w:rPr>
          <w:rtl/>
        </w:rPr>
      </w:pPr>
      <w:r>
        <w:rPr>
          <w:rtl/>
        </w:rPr>
        <w:t xml:space="preserve">3 ـ رجال النجاشي : 347 / 937. </w:t>
      </w:r>
    </w:p>
    <w:p w:rsidR="00CA1D06" w:rsidRDefault="00CA1D06" w:rsidP="008238A2">
      <w:pPr>
        <w:pStyle w:val="libFootnote0"/>
        <w:rPr>
          <w:rtl/>
        </w:rPr>
      </w:pPr>
      <w:r>
        <w:rPr>
          <w:rtl/>
        </w:rPr>
        <w:t xml:space="preserve">4 ـ محمّد بن سليمان الدليمي ، ق جخ ، ( م ت ). رجال الشيخ : 285 / 167. </w:t>
      </w:r>
    </w:p>
    <w:p w:rsidR="00CA1D06" w:rsidRDefault="00CA1D06" w:rsidP="008238A2">
      <w:pPr>
        <w:pStyle w:val="libFootnote0"/>
        <w:rPr>
          <w:rtl/>
        </w:rPr>
      </w:pPr>
      <w:r>
        <w:rPr>
          <w:rtl/>
        </w:rPr>
        <w:t xml:space="preserve">5 ـ رجال الشيخ : 283 / 122. </w:t>
      </w:r>
    </w:p>
    <w:p w:rsidR="00CA1D06" w:rsidRDefault="00CA1D06" w:rsidP="008238A2">
      <w:pPr>
        <w:pStyle w:val="libFootnote0"/>
        <w:rPr>
          <w:rtl/>
        </w:rPr>
      </w:pPr>
      <w:r>
        <w:rPr>
          <w:rtl/>
        </w:rPr>
        <w:t xml:space="preserve">6 ـ أسند عنه ، ( م ت ). </w:t>
      </w:r>
    </w:p>
    <w:p w:rsidR="00CA1D06" w:rsidRDefault="00CA1D06" w:rsidP="008238A2">
      <w:pPr>
        <w:pStyle w:val="libFootnote0"/>
        <w:rPr>
          <w:rtl/>
        </w:rPr>
      </w:pPr>
      <w:r>
        <w:rPr>
          <w:rtl/>
        </w:rPr>
        <w:t xml:space="preserve">7 ـ رجال الشيخ : 283 / 121. </w:t>
      </w:r>
    </w:p>
    <w:p w:rsidR="00CA1D06" w:rsidRDefault="00CA1D06" w:rsidP="008238A2">
      <w:pPr>
        <w:pStyle w:val="libFootnote0"/>
        <w:rPr>
          <w:rtl/>
        </w:rPr>
      </w:pPr>
      <w:r>
        <w:rPr>
          <w:rtl/>
        </w:rPr>
        <w:t xml:space="preserve">8 ـ في نسخة ( م ) هنا وفي المورد الآتي : ظريف. </w:t>
      </w:r>
    </w:p>
    <w:p w:rsidR="00CA1D06" w:rsidRDefault="00CA1D06" w:rsidP="008238A2">
      <w:pPr>
        <w:pStyle w:val="libFootnote0"/>
        <w:rPr>
          <w:rtl/>
        </w:rPr>
      </w:pPr>
      <w:r>
        <w:rPr>
          <w:rtl/>
        </w:rPr>
        <w:t xml:space="preserve">9 ـ رجال ابن داود : 174 / 1399 ، وفيه : ظريف. </w:t>
      </w:r>
    </w:p>
    <w:p w:rsidR="00CA1D06" w:rsidRDefault="00CA1D06" w:rsidP="00592778">
      <w:pPr>
        <w:pStyle w:val="libNormal0"/>
        <w:rPr>
          <w:rtl/>
        </w:rPr>
      </w:pPr>
      <w:r>
        <w:rPr>
          <w:rtl/>
        </w:rPr>
        <w:br w:type="page"/>
      </w:r>
      <w:r>
        <w:rPr>
          <w:rtl/>
        </w:rPr>
        <w:lastRenderedPageBreak/>
        <w:t xml:space="preserve">طريف </w:t>
      </w:r>
      <w:r w:rsidRPr="008238A2">
        <w:rPr>
          <w:rStyle w:val="libFootnotenumChar"/>
          <w:rtl/>
        </w:rPr>
        <w:t>(1)</w:t>
      </w:r>
      <w:r>
        <w:rPr>
          <w:rtl/>
        </w:rPr>
        <w:t>.</w:t>
      </w:r>
    </w:p>
    <w:p w:rsidR="00CA1D06" w:rsidRDefault="00CA1D06" w:rsidP="00592778">
      <w:pPr>
        <w:pStyle w:val="libNormal"/>
        <w:rPr>
          <w:rtl/>
        </w:rPr>
      </w:pPr>
      <w:bookmarkStart w:id="1363" w:name="_Toc276635660"/>
      <w:bookmarkStart w:id="1364" w:name="_Toc452295170"/>
      <w:r w:rsidRPr="003937ED">
        <w:rPr>
          <w:rStyle w:val="Heading2Char"/>
          <w:rtl/>
        </w:rPr>
        <w:t>4745 / 389 ـ محمّد بن سليمان بن عبد الله</w:t>
      </w:r>
      <w:bookmarkEnd w:id="1363"/>
      <w:bookmarkEnd w:id="1364"/>
      <w:r>
        <w:rPr>
          <w:rtl/>
        </w:rPr>
        <w:t xml:space="preserve"> : </w:t>
      </w:r>
    </w:p>
    <w:p w:rsidR="00CA1D06" w:rsidRDefault="00CA1D06" w:rsidP="00592778">
      <w:pPr>
        <w:pStyle w:val="libNormal"/>
        <w:rPr>
          <w:rtl/>
        </w:rPr>
      </w:pPr>
      <w:r>
        <w:rPr>
          <w:rtl/>
        </w:rPr>
        <w:t xml:space="preserve">الأزدي </w:t>
      </w:r>
      <w:r w:rsidRPr="008238A2">
        <w:rPr>
          <w:rStyle w:val="libFootnotenumChar"/>
          <w:rtl/>
        </w:rPr>
        <w:t>(2)</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365" w:name="_Toc276635661"/>
      <w:bookmarkStart w:id="1366" w:name="_Toc452295171"/>
      <w:r w:rsidRPr="003937ED">
        <w:rPr>
          <w:rStyle w:val="Heading2Char"/>
          <w:rtl/>
        </w:rPr>
        <w:t>4746 / 390 ـ محمّد بن سليمان بن عبد الله</w:t>
      </w:r>
      <w:bookmarkEnd w:id="1365"/>
      <w:bookmarkEnd w:id="1366"/>
      <w:r>
        <w:rPr>
          <w:rtl/>
        </w:rPr>
        <w:t xml:space="preserve"> : </w:t>
      </w:r>
    </w:p>
    <w:p w:rsidR="00CA1D06" w:rsidRDefault="00CA1D06" w:rsidP="00592778">
      <w:pPr>
        <w:pStyle w:val="libNormal"/>
        <w:rPr>
          <w:rtl/>
        </w:rPr>
      </w:pPr>
      <w:r>
        <w:rPr>
          <w:rtl/>
        </w:rPr>
        <w:t xml:space="preserve">الأصفهاني الكوفي </w:t>
      </w:r>
      <w:r w:rsidRPr="008238A2">
        <w:rPr>
          <w:rStyle w:val="libFootnotenumChar"/>
          <w:rtl/>
        </w:rPr>
        <w:t>(4)</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والظاهر ان يكون هذا هو المذكور من قبل بعنوان : محمّد بن سليمان الأصفهاني </w:t>
      </w:r>
      <w:r w:rsidRPr="008238A2">
        <w:rPr>
          <w:rStyle w:val="libFootnotenumChar"/>
          <w:rtl/>
        </w:rPr>
        <w:t>(6)</w:t>
      </w:r>
      <w:r>
        <w:rPr>
          <w:rtl/>
        </w:rPr>
        <w:t xml:space="preserve"> ، ويؤيده توثيق ابن داود </w:t>
      </w:r>
      <w:r w:rsidRPr="008238A2">
        <w:rPr>
          <w:rStyle w:val="libFootnotenumChar"/>
          <w:rtl/>
        </w:rPr>
        <w:t>(7)</w:t>
      </w:r>
      <w:r>
        <w:rPr>
          <w:rtl/>
        </w:rPr>
        <w:t>.</w:t>
      </w:r>
    </w:p>
    <w:p w:rsidR="00CA1D06" w:rsidRDefault="00CA1D06" w:rsidP="00592778">
      <w:pPr>
        <w:pStyle w:val="libNormal"/>
        <w:rPr>
          <w:rtl/>
        </w:rPr>
      </w:pPr>
      <w:bookmarkStart w:id="1367" w:name="_Toc276635662"/>
      <w:bookmarkStart w:id="1368" w:name="_Toc452295172"/>
      <w:r w:rsidRPr="003937ED">
        <w:rPr>
          <w:rStyle w:val="Heading2Char"/>
          <w:rtl/>
        </w:rPr>
        <w:t>4747 / 391 ـ محمّد بن سليمان بن عبد الله</w:t>
      </w:r>
      <w:bookmarkEnd w:id="1367"/>
      <w:bookmarkEnd w:id="1368"/>
      <w:r>
        <w:rPr>
          <w:rtl/>
        </w:rPr>
        <w:t xml:space="preserve"> : </w:t>
      </w:r>
    </w:p>
    <w:p w:rsidR="00CA1D06" w:rsidRDefault="00CA1D06" w:rsidP="00592778">
      <w:pPr>
        <w:pStyle w:val="libNormal"/>
        <w:rPr>
          <w:rtl/>
        </w:rPr>
      </w:pPr>
      <w:r>
        <w:rPr>
          <w:rtl/>
        </w:rPr>
        <w:t xml:space="preserve">الديلمي ، ضعيف جدّاً ، لا يعوّل عليه في شيء ، له كتاب ، روى أحمد بن محمّد </w:t>
      </w:r>
      <w:r w:rsidRPr="008238A2">
        <w:rPr>
          <w:rStyle w:val="libFootnotenumChar"/>
          <w:rtl/>
        </w:rPr>
        <w:t>(8)</w:t>
      </w:r>
      <w:r>
        <w:rPr>
          <w:rtl/>
        </w:rPr>
        <w:t xml:space="preserve"> ، عن أبيه ، عنه ، رجال النجاشي </w:t>
      </w:r>
      <w:r w:rsidRPr="008238A2">
        <w:rPr>
          <w:rStyle w:val="libFootnotenumChar"/>
          <w:rtl/>
        </w:rPr>
        <w:t>(9)</w:t>
      </w:r>
      <w:r>
        <w:rPr>
          <w:rtl/>
        </w:rPr>
        <w:t xml:space="preserve">. </w:t>
      </w:r>
    </w:p>
    <w:p w:rsidR="00CA1D06" w:rsidRDefault="00CA1D06" w:rsidP="00592778">
      <w:pPr>
        <w:pStyle w:val="libNormal"/>
        <w:rPr>
          <w:rtl/>
        </w:rPr>
      </w:pPr>
      <w:r>
        <w:rPr>
          <w:rtl/>
        </w:rPr>
        <w:t xml:space="preserve">محمّد بن سليمان الديلمي ، له كتاب </w:t>
      </w:r>
      <w:r w:rsidRPr="008238A2">
        <w:rPr>
          <w:rStyle w:val="libFootnotenumChar"/>
          <w:rtl/>
        </w:rPr>
        <w:t>(10)</w:t>
      </w:r>
      <w:r>
        <w:rPr>
          <w:rtl/>
        </w:rPr>
        <w:t xml:space="preserve"> ، روى عنه : إبراهيم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سيأتي برقم : 4757 / 401. </w:t>
      </w:r>
    </w:p>
    <w:p w:rsidR="00CA1D06" w:rsidRDefault="00CA1D06" w:rsidP="008238A2">
      <w:pPr>
        <w:pStyle w:val="libFootnote0"/>
        <w:rPr>
          <w:rtl/>
        </w:rPr>
      </w:pPr>
      <w:r>
        <w:rPr>
          <w:rtl/>
        </w:rPr>
        <w:t xml:space="preserve">2 ـ كوفي ، ( م ت ). </w:t>
      </w:r>
    </w:p>
    <w:p w:rsidR="00CA1D06" w:rsidRDefault="00CA1D06" w:rsidP="008238A2">
      <w:pPr>
        <w:pStyle w:val="libFootnote0"/>
        <w:rPr>
          <w:rtl/>
        </w:rPr>
      </w:pPr>
      <w:r>
        <w:rPr>
          <w:rtl/>
        </w:rPr>
        <w:t xml:space="preserve">3 ـ رجال الشيخ : 283 / 127 ، وفي بعض نسخه : محمّد بن سليمان الأزدي. </w:t>
      </w:r>
    </w:p>
    <w:p w:rsidR="00CA1D06" w:rsidRDefault="00CA1D06" w:rsidP="008238A2">
      <w:pPr>
        <w:pStyle w:val="libFootnote0"/>
        <w:rPr>
          <w:rtl/>
        </w:rPr>
      </w:pPr>
      <w:r>
        <w:rPr>
          <w:rtl/>
        </w:rPr>
        <w:t xml:space="preserve">4 ـ أسند عنه ، ( م ت ). </w:t>
      </w:r>
    </w:p>
    <w:p w:rsidR="00CA1D06" w:rsidRDefault="00CA1D06" w:rsidP="008238A2">
      <w:pPr>
        <w:pStyle w:val="libFootnote0"/>
        <w:rPr>
          <w:rtl/>
        </w:rPr>
      </w:pPr>
      <w:r>
        <w:rPr>
          <w:rtl/>
        </w:rPr>
        <w:t xml:space="preserve">5 ـ رجال الشيخ : 283 / 125. </w:t>
      </w:r>
    </w:p>
    <w:p w:rsidR="00CA1D06" w:rsidRDefault="00CA1D06" w:rsidP="008238A2">
      <w:pPr>
        <w:pStyle w:val="libFootnote0"/>
        <w:rPr>
          <w:rtl/>
        </w:rPr>
      </w:pPr>
      <w:r>
        <w:rPr>
          <w:rtl/>
        </w:rPr>
        <w:t xml:space="preserve">6 ـ تقدم برقم : 4739 / 383. </w:t>
      </w:r>
    </w:p>
    <w:p w:rsidR="00CA1D06" w:rsidRDefault="00CA1D06" w:rsidP="008238A2">
      <w:pPr>
        <w:pStyle w:val="libFootnote0"/>
        <w:rPr>
          <w:rtl/>
        </w:rPr>
      </w:pPr>
      <w:r>
        <w:rPr>
          <w:rtl/>
        </w:rPr>
        <w:t xml:space="preserve">7 ـ رجال ابن داود : 173 / 1396. </w:t>
      </w:r>
    </w:p>
    <w:p w:rsidR="00CA1D06" w:rsidRDefault="00CA1D06" w:rsidP="008238A2">
      <w:pPr>
        <w:pStyle w:val="libFootnote0"/>
        <w:rPr>
          <w:rtl/>
        </w:rPr>
      </w:pPr>
      <w:r>
        <w:rPr>
          <w:rtl/>
        </w:rPr>
        <w:t xml:space="preserve">8 ـ البرقي ( خ ل ) ، ( م ت ). </w:t>
      </w:r>
    </w:p>
    <w:p w:rsidR="00CA1D06" w:rsidRDefault="00CA1D06" w:rsidP="008238A2">
      <w:pPr>
        <w:pStyle w:val="libFootnote0"/>
        <w:rPr>
          <w:rtl/>
        </w:rPr>
      </w:pPr>
      <w:r>
        <w:rPr>
          <w:rtl/>
        </w:rPr>
        <w:t xml:space="preserve">9 ـ رجال النجاشي : 365 / 987. </w:t>
      </w:r>
    </w:p>
    <w:p w:rsidR="00CA1D06" w:rsidRDefault="00CA1D06" w:rsidP="008238A2">
      <w:pPr>
        <w:pStyle w:val="libFootnote0"/>
        <w:rPr>
          <w:rtl/>
        </w:rPr>
      </w:pPr>
      <w:r>
        <w:rPr>
          <w:rtl/>
        </w:rPr>
        <w:t xml:space="preserve">10 ـ أخبرنا : ابن أبي جيّد ، عن محمّد بن الحسن ، عن الحسن بن متيل ، عن إبراهيم ابن إسحاق النهاوندي ، عنه. </w:t>
      </w:r>
    </w:p>
    <w:p w:rsidR="00CA1D06" w:rsidRDefault="00CA1D06" w:rsidP="008238A2">
      <w:pPr>
        <w:pStyle w:val="libFootnote0"/>
        <w:rPr>
          <w:rtl/>
        </w:rPr>
      </w:pPr>
      <w:r>
        <w:rPr>
          <w:rtl/>
        </w:rPr>
        <w:t xml:space="preserve">وأخبرنا : جماعة ، عن أبي المفضّل ، عن ابن بطّة ، عن أحمد بن أبي عبد الله ، عنه ، ست ، ( م ت ). </w:t>
      </w:r>
    </w:p>
    <w:p w:rsidR="00CA1D06" w:rsidRDefault="00CA1D06" w:rsidP="00592778">
      <w:pPr>
        <w:pStyle w:val="libNormal0"/>
        <w:rPr>
          <w:rtl/>
        </w:rPr>
      </w:pPr>
      <w:r>
        <w:rPr>
          <w:rtl/>
        </w:rPr>
        <w:br w:type="page"/>
      </w:r>
      <w:r>
        <w:rPr>
          <w:rtl/>
        </w:rPr>
        <w:lastRenderedPageBreak/>
        <w:t xml:space="preserve">إسحاق النهاوندي وأحمد بن أبي عبد الله ، الفهرست </w:t>
      </w:r>
      <w:r w:rsidRPr="008238A2">
        <w:rPr>
          <w:rStyle w:val="libFootnotenumChar"/>
          <w:rtl/>
        </w:rPr>
        <w:t>(1)</w:t>
      </w:r>
      <w:r>
        <w:rPr>
          <w:rtl/>
        </w:rPr>
        <w:t xml:space="preserve">. </w:t>
      </w:r>
    </w:p>
    <w:p w:rsidR="00CA1D06" w:rsidRDefault="00CA1D06" w:rsidP="00592778">
      <w:pPr>
        <w:pStyle w:val="libNormal"/>
        <w:rPr>
          <w:rtl/>
        </w:rPr>
      </w:pPr>
      <w:r>
        <w:rPr>
          <w:rtl/>
        </w:rPr>
        <w:t xml:space="preserve">محمّد بن سليمان البصري الديلمي </w:t>
      </w:r>
      <w:r w:rsidRPr="008238A2">
        <w:rPr>
          <w:rStyle w:val="libFootnotenumChar"/>
          <w:rtl/>
        </w:rPr>
        <w:t>(2)</w:t>
      </w:r>
      <w:r>
        <w:rPr>
          <w:rtl/>
        </w:rPr>
        <w:t xml:space="preserve"> ، يرمى بالغلوّ ، من أصحاب الكاظم </w:t>
      </w:r>
      <w:r w:rsidRPr="008238A2">
        <w:rPr>
          <w:rStyle w:val="libFootnotenumChar"/>
          <w:rtl/>
        </w:rPr>
        <w:t>(3)</w:t>
      </w:r>
      <w:r>
        <w:rPr>
          <w:rtl/>
        </w:rPr>
        <w:t xml:space="preserve"> والرضا </w:t>
      </w:r>
      <w:r w:rsidR="006C6B9D" w:rsidRPr="006C6B9D">
        <w:rPr>
          <w:rStyle w:val="libAlaemChar"/>
          <w:rFonts w:hint="cs"/>
          <w:rtl/>
        </w:rPr>
        <w:t>عليهما‌السلام</w:t>
      </w:r>
      <w:r>
        <w:rPr>
          <w:rtl/>
        </w:rPr>
        <w:t xml:space="preserve"> </w:t>
      </w:r>
      <w:r w:rsidRPr="008238A2">
        <w:rPr>
          <w:rStyle w:val="libFootnotenumChar"/>
          <w:rtl/>
        </w:rPr>
        <w:t>(4)</w:t>
      </w:r>
      <w:r>
        <w:rPr>
          <w:rtl/>
        </w:rPr>
        <w:t xml:space="preserve"> ، رجال الشيخ. </w:t>
      </w:r>
    </w:p>
    <w:p w:rsidR="00CA1D06" w:rsidRDefault="00CA1D06" w:rsidP="00592778">
      <w:pPr>
        <w:pStyle w:val="libNormal"/>
        <w:rPr>
          <w:rtl/>
        </w:rPr>
      </w:pPr>
      <w:r>
        <w:rPr>
          <w:rtl/>
        </w:rPr>
        <w:t xml:space="preserve">محمّد بن سليمان بن زكريا الديلمي ، أبو عبد الله ، ضعيف في حديثه ، مرتفع في مذهبه ، لا يلتفت إليه ، رجال ابن الغضائري </w:t>
      </w:r>
      <w:r w:rsidRPr="008238A2">
        <w:rPr>
          <w:rStyle w:val="libFootnotenumChar"/>
          <w:rtl/>
        </w:rPr>
        <w:t>(5)</w:t>
      </w:r>
      <w:r>
        <w:rPr>
          <w:rtl/>
        </w:rPr>
        <w:t xml:space="preserve">. </w:t>
      </w:r>
    </w:p>
    <w:p w:rsidR="00CA1D06" w:rsidRDefault="00CA1D06" w:rsidP="00592778">
      <w:pPr>
        <w:pStyle w:val="libNormal"/>
        <w:rPr>
          <w:rtl/>
        </w:rPr>
      </w:pPr>
      <w:r>
        <w:rPr>
          <w:rtl/>
        </w:rPr>
        <w:t xml:space="preserve">ويحتمل أنّ يكونوا واحداً ، وإنّ كان العلّامة في الخلاصة ذكره مرّة كما ذكره النجاشي </w:t>
      </w:r>
      <w:r w:rsidRPr="008238A2">
        <w:rPr>
          <w:rStyle w:val="libFootnotenumChar"/>
          <w:rtl/>
        </w:rPr>
        <w:t>(6)</w:t>
      </w:r>
      <w:r>
        <w:rPr>
          <w:rtl/>
        </w:rPr>
        <w:t xml:space="preserve">، ومرّة كما ذكره الشيخ في الرجال </w:t>
      </w:r>
      <w:r w:rsidRPr="008238A2">
        <w:rPr>
          <w:rStyle w:val="libFootnotenumChar"/>
          <w:rtl/>
        </w:rPr>
        <w:t>(7)</w:t>
      </w:r>
      <w:r>
        <w:rPr>
          <w:rtl/>
        </w:rPr>
        <w:t>، ومرّه كما ذكره ابن الغضائري</w:t>
      </w:r>
      <w:r w:rsidRPr="008238A2">
        <w:rPr>
          <w:rStyle w:val="libFootnotenumChar"/>
          <w:rtl/>
        </w:rPr>
        <w:t>(8)</w:t>
      </w:r>
      <w:r>
        <w:rPr>
          <w:rtl/>
        </w:rPr>
        <w:t xml:space="preserve">. </w:t>
      </w:r>
    </w:p>
    <w:p w:rsidR="00CA1D06" w:rsidRDefault="00CA1D06" w:rsidP="00592778">
      <w:pPr>
        <w:pStyle w:val="libNormal"/>
        <w:rPr>
          <w:rtl/>
        </w:rPr>
      </w:pPr>
      <w:r>
        <w:rPr>
          <w:rtl/>
        </w:rPr>
        <w:t xml:space="preserve">ويؤيده أنّ ابن داود ذكره وأثبت له ما ذكره النجاشي والشيخ وابن الغضائري راوياً عنهم </w:t>
      </w:r>
      <w:r w:rsidRPr="008238A2">
        <w:rPr>
          <w:rStyle w:val="libFootnotenumChar"/>
          <w:rtl/>
        </w:rPr>
        <w:t>(9)</w:t>
      </w:r>
      <w:r>
        <w:rPr>
          <w:rtl/>
        </w:rPr>
        <w:t xml:space="preserve">. </w:t>
      </w:r>
    </w:p>
    <w:p w:rsidR="00CA1D06" w:rsidRDefault="00CA1D06" w:rsidP="00592778">
      <w:pPr>
        <w:pStyle w:val="libNormal"/>
        <w:rPr>
          <w:rtl/>
        </w:rPr>
      </w:pPr>
      <w:r>
        <w:rPr>
          <w:rtl/>
        </w:rPr>
        <w:t xml:space="preserve">وذكر ابن داود بعد هذا أنّ محمّد بن سليمان النصري ـ بالنون ـ م ، يرمى بالغلوّ ، راوياً عن رجال الشيخ </w:t>
      </w:r>
      <w:r w:rsidRPr="008238A2">
        <w:rPr>
          <w:rStyle w:val="libFootnotenumChar"/>
          <w:rtl/>
        </w:rPr>
        <w:t>(10)</w:t>
      </w:r>
      <w:r>
        <w:rPr>
          <w:rtl/>
        </w:rPr>
        <w:t xml:space="preserve">. </w:t>
      </w:r>
    </w:p>
    <w:p w:rsidR="00CA1D06" w:rsidRDefault="00CA1D06" w:rsidP="00592778">
      <w:pPr>
        <w:pStyle w:val="libNormal"/>
        <w:rPr>
          <w:rtl/>
        </w:rPr>
      </w:pPr>
      <w:r>
        <w:rPr>
          <w:rtl/>
        </w:rPr>
        <w:t xml:space="preserve">ولم أجد في الرجال إلّا محمّد بن سليمان البصري الديلمي كما نقلناه ونقله هو أيضاً.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الفهرست : 131 / 592. </w:t>
      </w:r>
    </w:p>
    <w:p w:rsidR="00CA1D06" w:rsidRDefault="00CA1D06" w:rsidP="008238A2">
      <w:pPr>
        <w:pStyle w:val="libFootnote0"/>
        <w:rPr>
          <w:rtl/>
        </w:rPr>
      </w:pPr>
      <w:r>
        <w:rPr>
          <w:rtl/>
        </w:rPr>
        <w:t xml:space="preserve">2 ـ له كتاب ، ( م ت ). </w:t>
      </w:r>
    </w:p>
    <w:p w:rsidR="00CA1D06" w:rsidRDefault="00CA1D06" w:rsidP="008238A2">
      <w:pPr>
        <w:pStyle w:val="libFootnote0"/>
        <w:rPr>
          <w:rtl/>
        </w:rPr>
      </w:pPr>
      <w:r>
        <w:rPr>
          <w:rtl/>
        </w:rPr>
        <w:t xml:space="preserve">3 ـ رجال الشيخ : 343 / 10. </w:t>
      </w:r>
    </w:p>
    <w:p w:rsidR="00CA1D06" w:rsidRDefault="00CA1D06" w:rsidP="008238A2">
      <w:pPr>
        <w:pStyle w:val="libFootnote0"/>
        <w:rPr>
          <w:rtl/>
        </w:rPr>
      </w:pPr>
      <w:r>
        <w:rPr>
          <w:rtl/>
        </w:rPr>
        <w:t xml:space="preserve">4 ـ رجال الشيخ : 363 / 2. </w:t>
      </w:r>
    </w:p>
    <w:p w:rsidR="00CA1D06" w:rsidRDefault="00CA1D06" w:rsidP="008238A2">
      <w:pPr>
        <w:pStyle w:val="libFootnote0"/>
        <w:rPr>
          <w:rtl/>
        </w:rPr>
      </w:pPr>
      <w:r>
        <w:rPr>
          <w:rtl/>
        </w:rPr>
        <w:t xml:space="preserve">5 ـ مجمع الرجال 5 : 219. </w:t>
      </w:r>
    </w:p>
    <w:p w:rsidR="00CA1D06" w:rsidRDefault="00CA1D06" w:rsidP="008238A2">
      <w:pPr>
        <w:pStyle w:val="libFootnote0"/>
        <w:rPr>
          <w:rtl/>
        </w:rPr>
      </w:pPr>
      <w:r>
        <w:rPr>
          <w:rtl/>
        </w:rPr>
        <w:t xml:space="preserve">6 ـ الخلاصة : 255 / 50. </w:t>
      </w:r>
    </w:p>
    <w:p w:rsidR="00CA1D06" w:rsidRDefault="00CA1D06" w:rsidP="008238A2">
      <w:pPr>
        <w:pStyle w:val="libFootnote0"/>
        <w:rPr>
          <w:rtl/>
        </w:rPr>
      </w:pPr>
      <w:r>
        <w:rPr>
          <w:rtl/>
        </w:rPr>
        <w:t xml:space="preserve">7 ـ الخلاصة : 250 / 9 ، وفيه : النصري بالنون. </w:t>
      </w:r>
    </w:p>
    <w:p w:rsidR="00CA1D06" w:rsidRDefault="00CA1D06" w:rsidP="008238A2">
      <w:pPr>
        <w:pStyle w:val="libFootnote0"/>
        <w:rPr>
          <w:rtl/>
        </w:rPr>
      </w:pPr>
      <w:r>
        <w:rPr>
          <w:rtl/>
        </w:rPr>
        <w:t xml:space="preserve">8 ـ الخلاصة : 256 / 55. </w:t>
      </w:r>
    </w:p>
    <w:p w:rsidR="00CA1D06" w:rsidRDefault="00CA1D06" w:rsidP="008238A2">
      <w:pPr>
        <w:pStyle w:val="libFootnote0"/>
        <w:rPr>
          <w:rtl/>
        </w:rPr>
      </w:pPr>
      <w:r>
        <w:rPr>
          <w:rtl/>
        </w:rPr>
        <w:t xml:space="preserve">9 ـ رجال ابن داود : 272 / 452. </w:t>
      </w:r>
    </w:p>
    <w:p w:rsidR="00CA1D06" w:rsidRDefault="00CA1D06" w:rsidP="008238A2">
      <w:pPr>
        <w:pStyle w:val="libFootnote0"/>
        <w:rPr>
          <w:rtl/>
        </w:rPr>
      </w:pPr>
      <w:r>
        <w:rPr>
          <w:rtl/>
        </w:rPr>
        <w:t xml:space="preserve">10 ـ رجال ابن داود : 273 / 453. </w:t>
      </w:r>
    </w:p>
    <w:p w:rsidR="00CA1D06" w:rsidRDefault="00CA1D06" w:rsidP="00592778">
      <w:pPr>
        <w:pStyle w:val="libNormal"/>
        <w:rPr>
          <w:rtl/>
        </w:rPr>
      </w:pPr>
      <w:r>
        <w:rPr>
          <w:rtl/>
        </w:rPr>
        <w:br w:type="page"/>
      </w:r>
      <w:bookmarkStart w:id="1369" w:name="_Toc276635663"/>
      <w:bookmarkStart w:id="1370" w:name="_Toc452295173"/>
      <w:r w:rsidRPr="003937ED">
        <w:rPr>
          <w:rStyle w:val="Heading2Char"/>
          <w:rtl/>
        </w:rPr>
        <w:lastRenderedPageBreak/>
        <w:t>4748 / 392 ـ محمّد بن سليمان بن عطي</w:t>
      </w:r>
      <w:r w:rsidRPr="003937ED">
        <w:rPr>
          <w:rStyle w:val="Heading2Char"/>
          <w:rFonts w:hint="cs"/>
          <w:rtl/>
        </w:rPr>
        <w:t>ّ</w:t>
      </w:r>
      <w:r w:rsidRPr="003937ED">
        <w:rPr>
          <w:rStyle w:val="Heading2Char"/>
          <w:rtl/>
        </w:rPr>
        <w:t>ة</w:t>
      </w:r>
      <w:bookmarkEnd w:id="1369"/>
      <w:bookmarkEnd w:id="1370"/>
      <w:r w:rsidRPr="003937ED">
        <w:rPr>
          <w:rStyle w:val="Heading2Char"/>
          <w:rtl/>
        </w:rPr>
        <w:t xml:space="preserve"> </w:t>
      </w:r>
      <w:r>
        <w:rPr>
          <w:rtl/>
        </w:rPr>
        <w:t xml:space="preserve">: </w:t>
      </w:r>
    </w:p>
    <w:p w:rsidR="00CA1D06" w:rsidRDefault="00CA1D06" w:rsidP="00592778">
      <w:pPr>
        <w:pStyle w:val="libNormal"/>
        <w:rPr>
          <w:rtl/>
        </w:rPr>
      </w:pPr>
      <w:r>
        <w:rPr>
          <w:rtl/>
        </w:rPr>
        <w:t xml:space="preserve">الهمداني </w:t>
      </w:r>
      <w:r w:rsidRPr="008238A2">
        <w:rPr>
          <w:rStyle w:val="libFootnotenumChar"/>
          <w:rtl/>
        </w:rPr>
        <w:t>(1)</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371" w:name="_Toc276635664"/>
      <w:bookmarkStart w:id="1372" w:name="_Toc452295174"/>
      <w:r w:rsidRPr="003937ED">
        <w:rPr>
          <w:rStyle w:val="Heading2Char"/>
          <w:rtl/>
        </w:rPr>
        <w:t>4749 / 393 ـ محمّد بن سليمان بن عمّار</w:t>
      </w:r>
      <w:bookmarkEnd w:id="1371"/>
      <w:bookmarkEnd w:id="1372"/>
      <w:r>
        <w:rPr>
          <w:rtl/>
        </w:rPr>
        <w:t xml:space="preserve"> : </w:t>
      </w:r>
    </w:p>
    <w:p w:rsidR="00CA1D06" w:rsidRDefault="00CA1D06" w:rsidP="00592778">
      <w:pPr>
        <w:pStyle w:val="libNormal"/>
        <w:rPr>
          <w:rtl/>
        </w:rPr>
      </w:pPr>
      <w:r>
        <w:rPr>
          <w:rtl/>
        </w:rPr>
        <w:t xml:space="preserve">أبو عمارة ، مولى بني هاشم ، المدني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373" w:name="_Toc276635665"/>
      <w:bookmarkStart w:id="1374" w:name="_Toc452295175"/>
      <w:r w:rsidRPr="003937ED">
        <w:rPr>
          <w:rStyle w:val="Heading2Char"/>
          <w:rtl/>
        </w:rPr>
        <w:t>4750 / 394 ـ محمّد بن سليمان بن عمّار</w:t>
      </w:r>
      <w:bookmarkEnd w:id="1373"/>
      <w:bookmarkEnd w:id="1374"/>
      <w:r>
        <w:rPr>
          <w:rtl/>
        </w:rPr>
        <w:t xml:space="preserve"> : </w:t>
      </w:r>
    </w:p>
    <w:p w:rsidR="00CA1D06" w:rsidRDefault="00CA1D06" w:rsidP="00592778">
      <w:pPr>
        <w:pStyle w:val="libNormal"/>
        <w:rPr>
          <w:rtl/>
        </w:rPr>
      </w:pPr>
      <w:r>
        <w:rPr>
          <w:rtl/>
        </w:rPr>
        <w:t xml:space="preserve">الأزدي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r w:rsidRPr="008238A2">
        <w:rPr>
          <w:rStyle w:val="libFootnotenumChar"/>
          <w:rtl/>
        </w:rPr>
        <w:t>(5)</w:t>
      </w:r>
      <w:r>
        <w:rPr>
          <w:rtl/>
        </w:rPr>
        <w:t>.</w:t>
      </w:r>
    </w:p>
    <w:p w:rsidR="00CA1D06" w:rsidRDefault="00CA1D06" w:rsidP="00592778">
      <w:pPr>
        <w:pStyle w:val="libNormal"/>
        <w:rPr>
          <w:rtl/>
        </w:rPr>
      </w:pPr>
      <w:bookmarkStart w:id="1375" w:name="_Toc276635666"/>
      <w:bookmarkStart w:id="1376" w:name="_Toc452295176"/>
      <w:r w:rsidRPr="003937ED">
        <w:rPr>
          <w:rStyle w:val="Heading2Char"/>
          <w:rtl/>
        </w:rPr>
        <w:t>4751 / 395 ـ محمّد بن سليمان الكاتب</w:t>
      </w:r>
      <w:bookmarkEnd w:id="1375"/>
      <w:bookmarkEnd w:id="1376"/>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377" w:name="_Toc276635667"/>
      <w:bookmarkStart w:id="1378" w:name="_Toc452295177"/>
      <w:r w:rsidRPr="003937ED">
        <w:rPr>
          <w:rStyle w:val="Heading2Char"/>
          <w:rtl/>
        </w:rPr>
        <w:t>4752 / 396 ـ محمّد بن سليمان بن مسلم</w:t>
      </w:r>
      <w:bookmarkEnd w:id="1377"/>
      <w:bookmarkEnd w:id="1378"/>
      <w:r>
        <w:rPr>
          <w:rtl/>
        </w:rPr>
        <w:t xml:space="preserve"> : </w:t>
      </w:r>
    </w:p>
    <w:p w:rsidR="00CA1D06" w:rsidRDefault="00CA1D06" w:rsidP="00592778">
      <w:pPr>
        <w:pStyle w:val="libNormal"/>
        <w:rPr>
          <w:rtl/>
        </w:rPr>
      </w:pPr>
      <w:r>
        <w:rPr>
          <w:rtl/>
        </w:rPr>
        <w:t xml:space="preserve">أبو زنيبة </w:t>
      </w:r>
      <w:r w:rsidRPr="008238A2">
        <w:rPr>
          <w:rStyle w:val="libFootnotenumChar"/>
          <w:rtl/>
        </w:rPr>
        <w:t>(7)</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1379" w:name="_Toc276635668"/>
      <w:bookmarkStart w:id="1380" w:name="_Toc452295178"/>
      <w:r w:rsidRPr="003937ED">
        <w:rPr>
          <w:rStyle w:val="Heading2Char"/>
          <w:rtl/>
        </w:rPr>
        <w:t>4753 / 397 ـ محمّد بن سماعة العنزي</w:t>
      </w:r>
      <w:bookmarkEnd w:id="1379"/>
      <w:bookmarkEnd w:id="1380"/>
      <w:r>
        <w:rPr>
          <w:rtl/>
        </w:rPr>
        <w:t xml:space="preserve"> : </w:t>
      </w:r>
    </w:p>
    <w:p w:rsidR="00CA1D06" w:rsidRDefault="00CA1D06" w:rsidP="00592778">
      <w:pPr>
        <w:pStyle w:val="libNormal"/>
        <w:rPr>
          <w:rtl/>
        </w:rPr>
      </w:pPr>
      <w:r>
        <w:rPr>
          <w:rtl/>
        </w:rPr>
        <w:t xml:space="preserve">البكري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كوفي ، ( م ت ). </w:t>
      </w:r>
    </w:p>
    <w:p w:rsidR="00CA1D06" w:rsidRDefault="00CA1D06" w:rsidP="008238A2">
      <w:pPr>
        <w:pStyle w:val="libFootnote0"/>
        <w:rPr>
          <w:rtl/>
        </w:rPr>
      </w:pPr>
      <w:r>
        <w:rPr>
          <w:rtl/>
        </w:rPr>
        <w:t xml:space="preserve">2 ـ رجال الشيخ : 283 / 120. </w:t>
      </w:r>
    </w:p>
    <w:p w:rsidR="00CA1D06" w:rsidRDefault="00CA1D06" w:rsidP="008238A2">
      <w:pPr>
        <w:pStyle w:val="libFootnote0"/>
        <w:rPr>
          <w:rtl/>
        </w:rPr>
      </w:pPr>
      <w:r>
        <w:rPr>
          <w:rtl/>
        </w:rPr>
        <w:t xml:space="preserve">3 ـ رجال الشيخ : 283 / 124. </w:t>
      </w:r>
    </w:p>
    <w:p w:rsidR="00CA1D06" w:rsidRDefault="00CA1D06" w:rsidP="008238A2">
      <w:pPr>
        <w:pStyle w:val="libFootnote0"/>
        <w:rPr>
          <w:rtl/>
        </w:rPr>
      </w:pPr>
      <w:r>
        <w:rPr>
          <w:rtl/>
        </w:rPr>
        <w:t xml:space="preserve">4 ـ رجال الشيخ : 283 / 123. </w:t>
      </w:r>
    </w:p>
    <w:p w:rsidR="00CA1D06" w:rsidRDefault="00CA1D06" w:rsidP="008238A2">
      <w:pPr>
        <w:pStyle w:val="libFootnote0"/>
        <w:rPr>
          <w:rtl/>
        </w:rPr>
      </w:pPr>
      <w:r>
        <w:rPr>
          <w:rtl/>
        </w:rPr>
        <w:t xml:space="preserve">5 ـ محمّد بن سليمان الفراء ، قر جخ ، ( م ت ). رجال الشيخ : 146 / 34. </w:t>
      </w:r>
    </w:p>
    <w:p w:rsidR="00CA1D06" w:rsidRDefault="00CA1D06" w:rsidP="008238A2">
      <w:pPr>
        <w:pStyle w:val="libFootnote0"/>
        <w:rPr>
          <w:rtl/>
        </w:rPr>
      </w:pPr>
      <w:r>
        <w:rPr>
          <w:rtl/>
        </w:rPr>
        <w:t xml:space="preserve">محمّد بن سليمان القبّي ، ق جخ ، ( م ت ). رجال الشيخ : 283 / 128. </w:t>
      </w:r>
    </w:p>
    <w:p w:rsidR="00CA1D06" w:rsidRDefault="00CA1D06" w:rsidP="008238A2">
      <w:pPr>
        <w:pStyle w:val="libFootnote0"/>
        <w:rPr>
          <w:rtl/>
        </w:rPr>
      </w:pPr>
      <w:r>
        <w:rPr>
          <w:rtl/>
        </w:rPr>
        <w:t xml:space="preserve">6 ـ رجال الشيخ : 266 / 59. </w:t>
      </w:r>
    </w:p>
    <w:p w:rsidR="00CA1D06" w:rsidRDefault="00CA1D06" w:rsidP="008238A2">
      <w:pPr>
        <w:pStyle w:val="libFootnote0"/>
        <w:rPr>
          <w:rtl/>
        </w:rPr>
      </w:pPr>
      <w:r>
        <w:rPr>
          <w:rtl/>
        </w:rPr>
        <w:t xml:space="preserve">7 ـ في نسخة ( م ) : أبو زينبة. </w:t>
      </w:r>
    </w:p>
    <w:p w:rsidR="00CA1D06" w:rsidRDefault="00CA1D06" w:rsidP="008238A2">
      <w:pPr>
        <w:pStyle w:val="libFootnote0"/>
        <w:rPr>
          <w:rtl/>
        </w:rPr>
      </w:pPr>
      <w:r>
        <w:rPr>
          <w:rtl/>
        </w:rPr>
        <w:t xml:space="preserve">8 ـ رجال الشيخ : 283 / 126. </w:t>
      </w:r>
    </w:p>
    <w:p w:rsidR="00CA1D06" w:rsidRDefault="00CA1D06" w:rsidP="008238A2">
      <w:pPr>
        <w:pStyle w:val="libFootnote0"/>
        <w:rPr>
          <w:rtl/>
        </w:rPr>
      </w:pPr>
      <w:r>
        <w:rPr>
          <w:rtl/>
        </w:rPr>
        <w:t xml:space="preserve">9 ـ رجال الشيخ : 285 / 165. </w:t>
      </w:r>
    </w:p>
    <w:p w:rsidR="00CA1D06" w:rsidRDefault="00CA1D06" w:rsidP="00592778">
      <w:pPr>
        <w:pStyle w:val="libNormal"/>
        <w:rPr>
          <w:rtl/>
        </w:rPr>
      </w:pPr>
      <w:r>
        <w:rPr>
          <w:rtl/>
        </w:rPr>
        <w:br w:type="page"/>
      </w:r>
      <w:bookmarkStart w:id="1381" w:name="_Toc276635669"/>
      <w:bookmarkStart w:id="1382" w:name="_Toc452295179"/>
      <w:r w:rsidRPr="003937ED">
        <w:rPr>
          <w:rStyle w:val="Heading2Char"/>
          <w:rtl/>
        </w:rPr>
        <w:lastRenderedPageBreak/>
        <w:t>4754 / 398 ـ محمّد بن سماعة بن موسى</w:t>
      </w:r>
      <w:bookmarkEnd w:id="1381"/>
      <w:bookmarkEnd w:id="1382"/>
      <w:r>
        <w:rPr>
          <w:rtl/>
        </w:rPr>
        <w:t xml:space="preserve"> : </w:t>
      </w:r>
    </w:p>
    <w:p w:rsidR="00CA1D06" w:rsidRDefault="00CA1D06" w:rsidP="00592778">
      <w:pPr>
        <w:pStyle w:val="libNormal"/>
        <w:rPr>
          <w:rtl/>
        </w:rPr>
      </w:pPr>
      <w:r>
        <w:rPr>
          <w:rtl/>
        </w:rPr>
        <w:t>ابن رويد بن نشيط الحضرمي، مولى عبد الجبار بن وائل بن حجر، أبو عبدالله، والد الحسن وإبراهيم وجعفر، وجدّ معلّى بن الحسن، وكان ثقة في أصحابنا وجيهاً</w:t>
      </w:r>
      <w:r w:rsidRPr="008238A2">
        <w:rPr>
          <w:rStyle w:val="libFootnotenumChar"/>
          <w:rtl/>
        </w:rPr>
        <w:t>(1)</w:t>
      </w:r>
      <w:r>
        <w:rPr>
          <w:rtl/>
        </w:rPr>
        <w:t xml:space="preserve"> ، له كتب ، روى عنه : أحمد بن محمّد بن عبد الرحمن ومحمّد بن المفضّل بن إبراهيم</w:t>
      </w:r>
      <w:r>
        <w:rPr>
          <w:rFonts w:hint="cs"/>
          <w:rtl/>
        </w:rPr>
        <w:t xml:space="preserve"> </w:t>
      </w:r>
      <w:r>
        <w:rPr>
          <w:rtl/>
        </w:rPr>
        <w:t xml:space="preserve">،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w:t>
      </w:r>
      <w:r w:rsidRPr="008238A2">
        <w:rPr>
          <w:rStyle w:val="libFootnotenumChar"/>
          <w:rtl/>
        </w:rPr>
        <w:t>(3)</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 xml:space="preserve">وفي الخلاصة: جدّ محمّد بن الحسن </w:t>
      </w:r>
      <w:r w:rsidRPr="008238A2">
        <w:rPr>
          <w:rStyle w:val="libFootnotenumChar"/>
          <w:rtl/>
        </w:rPr>
        <w:t>(5)</w:t>
      </w:r>
      <w:r>
        <w:rPr>
          <w:rtl/>
        </w:rPr>
        <w:t>. وفي رجال ابن داود كما في النجاشي</w:t>
      </w:r>
      <w:r w:rsidRPr="008238A2">
        <w:rPr>
          <w:rStyle w:val="libFootnotenumChar"/>
          <w:rtl/>
        </w:rPr>
        <w:t>(6)</w:t>
      </w:r>
      <w:r>
        <w:rPr>
          <w:rtl/>
        </w:rPr>
        <w:t>.</w:t>
      </w:r>
    </w:p>
    <w:p w:rsidR="00CA1D06" w:rsidRDefault="00CA1D06" w:rsidP="00592778">
      <w:pPr>
        <w:pStyle w:val="libNormal"/>
        <w:rPr>
          <w:rtl/>
        </w:rPr>
      </w:pPr>
      <w:bookmarkStart w:id="1383" w:name="_Toc276635670"/>
      <w:bookmarkStart w:id="1384" w:name="_Toc452295180"/>
      <w:r w:rsidRPr="003937ED">
        <w:rPr>
          <w:rStyle w:val="Heading2Char"/>
          <w:rtl/>
        </w:rPr>
        <w:t>4755 / 399 ـ محمّد بن سمعان</w:t>
      </w:r>
      <w:bookmarkEnd w:id="1383"/>
      <w:bookmarkEnd w:id="1384"/>
      <w:r>
        <w:rPr>
          <w:rtl/>
        </w:rPr>
        <w:t xml:space="preserve"> : </w:t>
      </w:r>
    </w:p>
    <w:p w:rsidR="00CA1D06" w:rsidRDefault="00CA1D06" w:rsidP="00592778">
      <w:pPr>
        <w:pStyle w:val="libNormal"/>
        <w:rPr>
          <w:rtl/>
        </w:rPr>
      </w:pPr>
      <w:r>
        <w:rPr>
          <w:rtl/>
        </w:rPr>
        <w:t>أبي يحيى الأسلمي ، مولاهم، مدني، من أصحاب الصادق</w:t>
      </w:r>
      <w:r w:rsidR="006C6B9D" w:rsidRPr="006C6B9D">
        <w:rPr>
          <w:rStyle w:val="libAlaemChar"/>
          <w:rFonts w:hint="cs"/>
          <w:rtl/>
        </w:rPr>
        <w:t>عليه‌السلام</w:t>
      </w:r>
      <w:r>
        <w:rPr>
          <w:rtl/>
        </w:rPr>
        <w:t>، رجال الشيخ</w:t>
      </w:r>
      <w:r w:rsidRPr="008238A2">
        <w:rPr>
          <w:rStyle w:val="libFootnotenumChar"/>
          <w:rtl/>
        </w:rPr>
        <w:t>(7)</w:t>
      </w:r>
      <w:r>
        <w:rPr>
          <w:rtl/>
        </w:rPr>
        <w:t>.</w:t>
      </w:r>
    </w:p>
    <w:p w:rsidR="00CA1D06" w:rsidRDefault="00CA1D06" w:rsidP="00592778">
      <w:pPr>
        <w:pStyle w:val="libNormal"/>
        <w:rPr>
          <w:rtl/>
        </w:rPr>
      </w:pPr>
      <w:bookmarkStart w:id="1385" w:name="_Toc276635671"/>
      <w:bookmarkStart w:id="1386" w:name="_Toc452295181"/>
      <w:r w:rsidRPr="003937ED">
        <w:rPr>
          <w:rStyle w:val="Heading2Char"/>
          <w:rtl/>
        </w:rPr>
        <w:t>4756 / 400 ـ محمّد بن سنان</w:t>
      </w:r>
      <w:bookmarkEnd w:id="1385"/>
      <w:bookmarkEnd w:id="1386"/>
      <w:r>
        <w:rPr>
          <w:rtl/>
        </w:rPr>
        <w:t xml:space="preserve"> : </w:t>
      </w:r>
    </w:p>
    <w:p w:rsidR="00CA1D06" w:rsidRDefault="00CA1D06" w:rsidP="00592778">
      <w:pPr>
        <w:pStyle w:val="libNormal"/>
        <w:rPr>
          <w:rtl/>
        </w:rPr>
      </w:pPr>
      <w:r>
        <w:rPr>
          <w:rtl/>
        </w:rPr>
        <w:t xml:space="preserve">أبو جعفر الزاهري من ولد زاهر ، مولى عمرو بن الحمق الخزاعي ، كان أبو عبد الله بن عياش </w:t>
      </w:r>
      <w:r w:rsidRPr="008238A2">
        <w:rPr>
          <w:rStyle w:val="libFootnotenumChar"/>
          <w:rtl/>
        </w:rPr>
        <w:t>(8)</w:t>
      </w:r>
      <w:r>
        <w:rPr>
          <w:rtl/>
        </w:rPr>
        <w:t xml:space="preserve"> يقول : حدثنا أبو عيسى محمّد بن أحمد بن محمّد بن سنان قال : هو محمّد بن الحسن بن سنان مولى زاهر ، توفّي أبوه الحسن وهو طفل وكفله جدّه سنان فنسب إليه.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وجهاً ( خ ل ) ، ( م ت ). </w:t>
      </w:r>
    </w:p>
    <w:p w:rsidR="00CA1D06" w:rsidRDefault="00CA1D06" w:rsidP="008238A2">
      <w:pPr>
        <w:pStyle w:val="libFootnote0"/>
        <w:rPr>
          <w:rtl/>
        </w:rPr>
      </w:pPr>
      <w:r>
        <w:rPr>
          <w:rtl/>
        </w:rPr>
        <w:t xml:space="preserve">2 ـ رجال النجاشي : 329 / 890 ، وفيه بدل : وجيهاً : وجهاً. </w:t>
      </w:r>
    </w:p>
    <w:p w:rsidR="00CA1D06" w:rsidRDefault="00CA1D06" w:rsidP="008238A2">
      <w:pPr>
        <w:pStyle w:val="libFootnote0"/>
        <w:rPr>
          <w:rtl/>
        </w:rPr>
      </w:pPr>
      <w:r>
        <w:rPr>
          <w:rtl/>
        </w:rPr>
        <w:t xml:space="preserve">3 ـ محمّد بن سماعة ، كوفي ، ضا جخ ، ( م ت ). رجال الشيخ : 365 / 31. </w:t>
      </w:r>
    </w:p>
    <w:p w:rsidR="00CA1D06" w:rsidRDefault="00CA1D06" w:rsidP="008238A2">
      <w:pPr>
        <w:pStyle w:val="libFootnote0"/>
        <w:rPr>
          <w:rtl/>
        </w:rPr>
      </w:pPr>
      <w:r>
        <w:rPr>
          <w:rtl/>
        </w:rPr>
        <w:t xml:space="preserve">4 ـ رجال الشيخ : 365 / 31. </w:t>
      </w:r>
    </w:p>
    <w:p w:rsidR="00CA1D06" w:rsidRDefault="00CA1D06" w:rsidP="008238A2">
      <w:pPr>
        <w:pStyle w:val="libFootnote0"/>
        <w:rPr>
          <w:rtl/>
        </w:rPr>
      </w:pPr>
      <w:r>
        <w:rPr>
          <w:rtl/>
        </w:rPr>
        <w:t xml:space="preserve">5 ـ الخلاصة : 153 / 79. </w:t>
      </w:r>
    </w:p>
    <w:p w:rsidR="00CA1D06" w:rsidRDefault="00CA1D06" w:rsidP="008238A2">
      <w:pPr>
        <w:pStyle w:val="libFootnote0"/>
        <w:rPr>
          <w:rtl/>
        </w:rPr>
      </w:pPr>
      <w:r>
        <w:rPr>
          <w:rtl/>
        </w:rPr>
        <w:t xml:space="preserve">6 ـ رجال ابن داود : 174 / 1403. </w:t>
      </w:r>
    </w:p>
    <w:p w:rsidR="00CA1D06" w:rsidRDefault="00CA1D06" w:rsidP="008238A2">
      <w:pPr>
        <w:pStyle w:val="libFootnote0"/>
        <w:rPr>
          <w:rtl/>
        </w:rPr>
      </w:pPr>
      <w:r>
        <w:rPr>
          <w:rtl/>
        </w:rPr>
        <w:t xml:space="preserve">7 ـ رجال الشيخ : 285 / 170. </w:t>
      </w:r>
    </w:p>
    <w:p w:rsidR="00CA1D06" w:rsidRDefault="00CA1D06" w:rsidP="008238A2">
      <w:pPr>
        <w:pStyle w:val="libFootnote0"/>
        <w:rPr>
          <w:rtl/>
        </w:rPr>
      </w:pPr>
      <w:r>
        <w:rPr>
          <w:rtl/>
        </w:rPr>
        <w:t xml:space="preserve">8 ـ عباس ( خ ل ) ، ( م ت ). </w:t>
      </w:r>
    </w:p>
    <w:p w:rsidR="00CA1D06" w:rsidRDefault="00CA1D06" w:rsidP="00592778">
      <w:pPr>
        <w:pStyle w:val="libNormal"/>
        <w:rPr>
          <w:rtl/>
        </w:rPr>
      </w:pPr>
      <w:r>
        <w:rPr>
          <w:rtl/>
        </w:rPr>
        <w:br w:type="page"/>
      </w:r>
      <w:r>
        <w:rPr>
          <w:rtl/>
        </w:rPr>
        <w:lastRenderedPageBreak/>
        <w:t xml:space="preserve">وقال أبو العبّاس أحمد بن محمّد بن سعيد : إنّه روى عن الرضا </w:t>
      </w:r>
      <w:r w:rsidR="006C6B9D" w:rsidRPr="006C6B9D">
        <w:rPr>
          <w:rStyle w:val="libAlaemChar"/>
          <w:rFonts w:hint="cs"/>
          <w:rtl/>
        </w:rPr>
        <w:t>عليه‌السلام</w:t>
      </w:r>
      <w:r>
        <w:rPr>
          <w:rtl/>
        </w:rPr>
        <w:t xml:space="preserve"> ، قال : وله مسائل ( عنه ) </w:t>
      </w:r>
      <w:r w:rsidRPr="008238A2">
        <w:rPr>
          <w:rStyle w:val="libFootnotenumChar"/>
          <w:rtl/>
        </w:rPr>
        <w:t>(1)</w:t>
      </w:r>
      <w:r>
        <w:rPr>
          <w:rtl/>
        </w:rPr>
        <w:t xml:space="preserve"> معروفة ، وهو رجل ضعيف جدّاً لا يعول عليه ولا يلتفت إلى ما تفرد به. </w:t>
      </w:r>
    </w:p>
    <w:p w:rsidR="00CA1D06" w:rsidRDefault="00CA1D06" w:rsidP="00592778">
      <w:pPr>
        <w:pStyle w:val="libNormal"/>
        <w:rPr>
          <w:rtl/>
        </w:rPr>
      </w:pPr>
      <w:r>
        <w:rPr>
          <w:rtl/>
        </w:rPr>
        <w:t xml:space="preserve">وقد ذكر أبو عمرو في رجاله قال : أبو الحسن علي بن محمّد بن قتيبة النيشابوري قال : قال أبو محمّد الفضل بن شاذان : لا ُاُحلّ لكم أنّ ترووا أحاديث محمّد بن سنان. وذكر أيضاً أنّه وجد بخط أبي عبد الله الشاذاني : إني سمعت العاصمي يقول : إنّ عبد الله بن محمّد بن عيسى الملقب ببنان </w:t>
      </w:r>
      <w:r w:rsidRPr="008238A2">
        <w:rPr>
          <w:rStyle w:val="libFootnotenumChar"/>
          <w:rtl/>
        </w:rPr>
        <w:t>(2)</w:t>
      </w:r>
      <w:r>
        <w:rPr>
          <w:rtl/>
        </w:rPr>
        <w:t xml:space="preserve"> قال : كنت مع صفوان بن يحيى بالكوفة في منزل إذ دخل علينا محمّد بن سنان ، فقال صفوان : إنّ هذا ابن سنان لقد همّ أنّ يطير غير مرّة فقصصناه حتّى ثبت معنا. وهذا يدل على اضطراب كان وزال. </w:t>
      </w:r>
    </w:p>
    <w:p w:rsidR="00CA1D06" w:rsidRDefault="00CA1D06" w:rsidP="00592778">
      <w:pPr>
        <w:pStyle w:val="libNormal"/>
        <w:rPr>
          <w:rtl/>
        </w:rPr>
      </w:pPr>
      <w:r>
        <w:rPr>
          <w:rtl/>
        </w:rPr>
        <w:t xml:space="preserve">وقد صنّف كتباً ، روى عنه : محمّد بن الحسين بن أبي الخطاب. ومات سنة عشرين ومائتين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له كتب ، وقد طعن </w:t>
      </w:r>
      <w:r w:rsidRPr="008238A2">
        <w:rPr>
          <w:rStyle w:val="libFootnotenumChar"/>
          <w:rtl/>
        </w:rPr>
        <w:t>(4)</w:t>
      </w:r>
      <w:r>
        <w:rPr>
          <w:rtl/>
        </w:rPr>
        <w:t xml:space="preserve"> عليه وضعّف ، وكتبه مثل كتب الحسين بن سعيد على عددها ، وله كتاب النوادر ، وجميع ما رواه إلّا ما كان فيها من تخليط أو غلوّ ، أخبرنا : جماعة ، عن محمّد بن علي بن الحسين ، عن أبيه ومحمّد بن الحسن ، عن سعد بن عبد الله والحميري ومحمّد بن يحيى عن محمّد بن الحسين وأحمد بن محمّد عن محمّد بن سنان ، وروى عنه </w:t>
      </w:r>
      <w:r w:rsidRPr="008238A2">
        <w:rPr>
          <w:rStyle w:val="libFootnotenumChar"/>
          <w:rtl/>
        </w:rPr>
        <w:t>(5)</w:t>
      </w:r>
      <w:r>
        <w:rPr>
          <w:rtl/>
        </w:rPr>
        <w:t xml:space="preserve">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ما بين القوسين لم يرد في نسخة ( ش ). </w:t>
      </w:r>
    </w:p>
    <w:p w:rsidR="00CA1D06" w:rsidRDefault="00CA1D06" w:rsidP="008238A2">
      <w:pPr>
        <w:pStyle w:val="libFootnote0"/>
        <w:rPr>
          <w:rtl/>
        </w:rPr>
      </w:pPr>
      <w:r>
        <w:rPr>
          <w:rtl/>
        </w:rPr>
        <w:t xml:space="preserve">2 ـ بنان ( خ ل ) ، ( م ت ). </w:t>
      </w:r>
    </w:p>
    <w:p w:rsidR="00CA1D06" w:rsidRDefault="00CA1D06" w:rsidP="008238A2">
      <w:pPr>
        <w:pStyle w:val="libFootnote0"/>
        <w:rPr>
          <w:rtl/>
        </w:rPr>
      </w:pPr>
      <w:r>
        <w:rPr>
          <w:rtl/>
        </w:rPr>
        <w:t xml:space="preserve">3 ـ رجال النجاشي : 328 / 888. </w:t>
      </w:r>
    </w:p>
    <w:p w:rsidR="00CA1D06" w:rsidRDefault="00CA1D06" w:rsidP="008238A2">
      <w:pPr>
        <w:pStyle w:val="libFootnote0"/>
        <w:rPr>
          <w:rtl/>
        </w:rPr>
      </w:pPr>
      <w:r>
        <w:rPr>
          <w:rtl/>
        </w:rPr>
        <w:t xml:space="preserve">4 ـ في نسخة ( ت ) : يطعن. </w:t>
      </w:r>
    </w:p>
    <w:p w:rsidR="00CA1D06" w:rsidRDefault="00CA1D06" w:rsidP="008238A2">
      <w:pPr>
        <w:pStyle w:val="libFootnote0"/>
        <w:rPr>
          <w:rtl/>
        </w:rPr>
      </w:pPr>
      <w:r>
        <w:rPr>
          <w:rtl/>
        </w:rPr>
        <w:t xml:space="preserve">5 ـ ورواها محمّد بن علي بن الحسين ، عن محمّد بن علي ماجيلويه ، عن محمّد بن أبي القاسم عمّه ، عن محمّد بن علي الصيرفي ، عنه ، ست ، ( م ت ). </w:t>
      </w:r>
    </w:p>
    <w:p w:rsidR="00CA1D06" w:rsidRDefault="00CA1D06" w:rsidP="00592778">
      <w:pPr>
        <w:pStyle w:val="libNormal0"/>
        <w:rPr>
          <w:rtl/>
        </w:rPr>
      </w:pPr>
      <w:r>
        <w:rPr>
          <w:rtl/>
        </w:rPr>
        <w:br w:type="page"/>
      </w:r>
      <w:r>
        <w:rPr>
          <w:rtl/>
        </w:rPr>
        <w:lastRenderedPageBreak/>
        <w:t xml:space="preserve">محمّد بن علي الصيرفي ، الفهرست </w:t>
      </w:r>
      <w:r w:rsidRPr="008238A2">
        <w:rPr>
          <w:rStyle w:val="libFootnotenumChar"/>
          <w:rtl/>
        </w:rPr>
        <w:t>(1)</w:t>
      </w:r>
      <w:r>
        <w:rPr>
          <w:rtl/>
        </w:rPr>
        <w:t xml:space="preserve"> </w:t>
      </w:r>
      <w:r w:rsidRPr="008238A2">
        <w:rPr>
          <w:rStyle w:val="libFootnotenumChar"/>
          <w:rtl/>
        </w:rPr>
        <w:t>(2)</w:t>
      </w:r>
      <w:r>
        <w:rPr>
          <w:rtl/>
        </w:rPr>
        <w:t xml:space="preserve">. </w:t>
      </w:r>
    </w:p>
    <w:p w:rsidR="00CA1D06" w:rsidRDefault="00CA1D06" w:rsidP="00592778">
      <w:pPr>
        <w:pStyle w:val="libNormal"/>
        <w:rPr>
          <w:rtl/>
        </w:rPr>
      </w:pPr>
      <w:r>
        <w:rPr>
          <w:rtl/>
        </w:rPr>
        <w:t xml:space="preserve">ضعيف </w:t>
      </w:r>
      <w:r w:rsidRPr="008238A2">
        <w:rPr>
          <w:rStyle w:val="libFootnotenumChar"/>
          <w:rtl/>
        </w:rPr>
        <w:t>(3)</w:t>
      </w:r>
      <w:r>
        <w:rPr>
          <w:rtl/>
        </w:rPr>
        <w:t xml:space="preserve"> ، من أصحاب الكاظم </w:t>
      </w:r>
      <w:r w:rsidRPr="008238A2">
        <w:rPr>
          <w:rStyle w:val="libFootnotenumChar"/>
          <w:rtl/>
        </w:rPr>
        <w:t>(4)</w:t>
      </w:r>
      <w:r>
        <w:rPr>
          <w:rtl/>
        </w:rPr>
        <w:t xml:space="preserve"> والرضا </w:t>
      </w:r>
      <w:r w:rsidRPr="008238A2">
        <w:rPr>
          <w:rStyle w:val="libFootnotenumChar"/>
          <w:rtl/>
        </w:rPr>
        <w:t>(5)</w:t>
      </w:r>
      <w:r>
        <w:rPr>
          <w:rtl/>
        </w:rPr>
        <w:t xml:space="preserve"> والجواد </w:t>
      </w:r>
      <w:r w:rsidRPr="008238A2">
        <w:rPr>
          <w:rStyle w:val="libFootnotenumChar"/>
          <w:rtl/>
        </w:rPr>
        <w:t>(6)</w:t>
      </w:r>
      <w:r>
        <w:rPr>
          <w:rtl/>
        </w:rPr>
        <w:t xml:space="preserve"> </w:t>
      </w:r>
      <w:r w:rsidR="006C6B9D" w:rsidRPr="006C6B9D">
        <w:rPr>
          <w:rStyle w:val="libAlaemChar"/>
          <w:rFonts w:hint="cs"/>
          <w:rtl/>
        </w:rPr>
        <w:t>عليهم‌السلام</w:t>
      </w:r>
      <w:r>
        <w:rPr>
          <w:rtl/>
        </w:rPr>
        <w:t xml:space="preserve"> ، رجال الشيخ. </w:t>
      </w:r>
    </w:p>
    <w:p w:rsidR="00CA1D06" w:rsidRDefault="00CA1D06" w:rsidP="00592778">
      <w:pPr>
        <w:pStyle w:val="libNormal"/>
        <w:rPr>
          <w:rtl/>
        </w:rPr>
      </w:pPr>
      <w:r>
        <w:rPr>
          <w:rtl/>
        </w:rPr>
        <w:t xml:space="preserve">محمّد بن سنان ، أبو جعفر الهمداني مولاهم هذا أصحّ ما نسب إليه ، ضعيف ، غال ، رجال ابن الغضائري </w:t>
      </w:r>
      <w:r w:rsidRPr="008238A2">
        <w:rPr>
          <w:rStyle w:val="libFootnotenumChar"/>
          <w:rtl/>
        </w:rPr>
        <w:t>(7)</w:t>
      </w:r>
      <w:r>
        <w:rPr>
          <w:rtl/>
        </w:rPr>
        <w:t xml:space="preserve">. </w:t>
      </w:r>
    </w:p>
    <w:p w:rsidR="00CA1D06" w:rsidRDefault="00CA1D06" w:rsidP="00592778">
      <w:pPr>
        <w:pStyle w:val="libNormal"/>
        <w:rPr>
          <w:rtl/>
        </w:rPr>
      </w:pPr>
      <w:r>
        <w:rPr>
          <w:rtl/>
        </w:rPr>
        <w:t xml:space="preserve">ذكر حمدويه بن نصير أنّ أيّوب بن نوح دفع إليه دفتراً فيه أحاديث محمّد بن سنان فقال : إنّ شئتم أنّ تكتبوا ذلك فافعلوا فإنّي كتبت عن محمّد بن سنان ولكن لا أروي لكم عنه شيئاً ، فإنّه قال قبل موته : كلّما حدّثتكم لم يكن لي سماع ولا رواية إنّما وجدته </w:t>
      </w:r>
      <w:r w:rsidRPr="008238A2">
        <w:rPr>
          <w:rStyle w:val="libFootnotenumChar"/>
          <w:rtl/>
        </w:rPr>
        <w:t>(8)</w:t>
      </w:r>
      <w:r>
        <w:rPr>
          <w:rtl/>
        </w:rPr>
        <w:t xml:space="preserve">. </w:t>
      </w:r>
    </w:p>
    <w:p w:rsidR="00CA1D06" w:rsidRDefault="00CA1D06" w:rsidP="00592778">
      <w:pPr>
        <w:pStyle w:val="libNormal"/>
        <w:rPr>
          <w:rtl/>
        </w:rPr>
      </w:pPr>
      <w:r>
        <w:rPr>
          <w:rtl/>
        </w:rPr>
        <w:t xml:space="preserve">وذكر الفضل بن شاذان في بعض كتبه : أنّ من الكذابين المشهورين ابن سنان وليس بعبدالله ، رجال الكشّي </w:t>
      </w:r>
      <w:r w:rsidRPr="008238A2">
        <w:rPr>
          <w:rStyle w:val="libFootnotenumChar"/>
          <w:rtl/>
        </w:rPr>
        <w:t>(9)</w:t>
      </w:r>
      <w:r>
        <w:rPr>
          <w:rtl/>
        </w:rPr>
        <w:t xml:space="preserve">. </w:t>
      </w:r>
    </w:p>
    <w:p w:rsidR="00CA1D06" w:rsidRDefault="00CA1D06" w:rsidP="00592778">
      <w:pPr>
        <w:pStyle w:val="libNormal"/>
        <w:rPr>
          <w:rtl/>
        </w:rPr>
      </w:pPr>
      <w:r>
        <w:rPr>
          <w:rtl/>
        </w:rPr>
        <w:t xml:space="preserve">ثمّ ذكر في شأنه ما يدلّ على قدح عظيم </w:t>
      </w:r>
      <w:r w:rsidRPr="008238A2">
        <w:rPr>
          <w:rStyle w:val="libFootnotenumChar"/>
          <w:rtl/>
        </w:rPr>
        <w:t>(10)</w:t>
      </w:r>
      <w:r>
        <w:rPr>
          <w:rtl/>
        </w:rPr>
        <w:t xml:space="preserve"> ، وعلى مدح أيضاً </w:t>
      </w:r>
      <w:r w:rsidRPr="008238A2">
        <w:rPr>
          <w:rStyle w:val="libFootnotenumChar"/>
          <w:rtl/>
        </w:rPr>
        <w:t>(11)</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الفهرست : 143 / 619. </w:t>
      </w:r>
    </w:p>
    <w:p w:rsidR="00CA1D06" w:rsidRDefault="00CA1D06" w:rsidP="008238A2">
      <w:pPr>
        <w:pStyle w:val="libFootnote0"/>
        <w:rPr>
          <w:rtl/>
        </w:rPr>
      </w:pPr>
      <w:r>
        <w:rPr>
          <w:rtl/>
        </w:rPr>
        <w:t xml:space="preserve">2 ـ محمّد بن سنان بن طريف الهاشمي ، وأخوه عبد الله ، ق جخ ، ( م ت ). رجال الشيخ : 283 / 130. </w:t>
      </w:r>
    </w:p>
    <w:p w:rsidR="00CA1D06" w:rsidRDefault="00CA1D06" w:rsidP="008238A2">
      <w:pPr>
        <w:pStyle w:val="libFootnote0"/>
        <w:rPr>
          <w:rtl/>
        </w:rPr>
      </w:pPr>
      <w:r>
        <w:rPr>
          <w:rtl/>
        </w:rPr>
        <w:t xml:space="preserve">3 ـ كوفي ، ( م ت ). </w:t>
      </w:r>
    </w:p>
    <w:p w:rsidR="00CA1D06" w:rsidRDefault="00CA1D06" w:rsidP="008238A2">
      <w:pPr>
        <w:pStyle w:val="libFootnote0"/>
        <w:rPr>
          <w:rtl/>
        </w:rPr>
      </w:pPr>
      <w:r>
        <w:rPr>
          <w:rtl/>
        </w:rPr>
        <w:t xml:space="preserve">4 ـ رجال الشيخ : 344 / 39. </w:t>
      </w:r>
    </w:p>
    <w:p w:rsidR="00CA1D06" w:rsidRDefault="00CA1D06" w:rsidP="008238A2">
      <w:pPr>
        <w:pStyle w:val="libFootnote0"/>
        <w:rPr>
          <w:rtl/>
        </w:rPr>
      </w:pPr>
      <w:r>
        <w:rPr>
          <w:rtl/>
        </w:rPr>
        <w:t xml:space="preserve">5 ـ رجال الشيخ : 364 / 7. </w:t>
      </w:r>
    </w:p>
    <w:p w:rsidR="00CA1D06" w:rsidRDefault="00CA1D06" w:rsidP="008238A2">
      <w:pPr>
        <w:pStyle w:val="libFootnote0"/>
        <w:rPr>
          <w:rtl/>
        </w:rPr>
      </w:pPr>
      <w:r>
        <w:rPr>
          <w:rtl/>
        </w:rPr>
        <w:t xml:space="preserve">6 ـ رجال الشيخ : 377 / 3. </w:t>
      </w:r>
    </w:p>
    <w:p w:rsidR="00CA1D06" w:rsidRDefault="00CA1D06" w:rsidP="008238A2">
      <w:pPr>
        <w:pStyle w:val="libFootnote0"/>
        <w:rPr>
          <w:rtl/>
        </w:rPr>
      </w:pPr>
      <w:r>
        <w:rPr>
          <w:rtl/>
        </w:rPr>
        <w:t xml:space="preserve">7 ـ مجمع الرجال 5 : 229 ، وفيه زيادة : يضع لا يلتفت إليه. </w:t>
      </w:r>
    </w:p>
    <w:p w:rsidR="00CA1D06" w:rsidRDefault="00CA1D06" w:rsidP="008238A2">
      <w:pPr>
        <w:pStyle w:val="libFootnote0"/>
        <w:rPr>
          <w:rtl/>
        </w:rPr>
      </w:pPr>
      <w:r>
        <w:rPr>
          <w:rtl/>
        </w:rPr>
        <w:t xml:space="preserve">8 ـ رجال الكشّي : 506 / 977. </w:t>
      </w:r>
    </w:p>
    <w:p w:rsidR="00CA1D06" w:rsidRDefault="00CA1D06" w:rsidP="008238A2">
      <w:pPr>
        <w:pStyle w:val="libFootnote0"/>
        <w:rPr>
          <w:rtl/>
        </w:rPr>
      </w:pPr>
      <w:r>
        <w:rPr>
          <w:rtl/>
        </w:rPr>
        <w:t xml:space="preserve">9 ـ رجال الكشّي : 507 / 979. </w:t>
      </w:r>
    </w:p>
    <w:p w:rsidR="00CA1D06" w:rsidRDefault="00CA1D06" w:rsidP="008238A2">
      <w:pPr>
        <w:pStyle w:val="libFootnote0"/>
        <w:rPr>
          <w:rtl/>
        </w:rPr>
      </w:pPr>
      <w:r>
        <w:rPr>
          <w:rtl/>
        </w:rPr>
        <w:t xml:space="preserve">10 ـ رجال الكشّي : 507 / 978 و 546 / ذيل الحديث 1033. </w:t>
      </w:r>
    </w:p>
    <w:p w:rsidR="00CA1D06" w:rsidRDefault="00CA1D06" w:rsidP="008238A2">
      <w:pPr>
        <w:pStyle w:val="libFootnote0"/>
        <w:rPr>
          <w:rtl/>
        </w:rPr>
      </w:pPr>
      <w:r>
        <w:rPr>
          <w:rtl/>
        </w:rPr>
        <w:t xml:space="preserve">11 ـ رجال الكشّي : 502 / 963 ـ 964 و 508 / 982 و 582 / 1091 و 1092. </w:t>
      </w:r>
    </w:p>
    <w:p w:rsidR="00CA1D06" w:rsidRDefault="00CA1D06" w:rsidP="00592778">
      <w:pPr>
        <w:pStyle w:val="libNormal"/>
        <w:rPr>
          <w:rtl/>
        </w:rPr>
      </w:pPr>
      <w:r>
        <w:rPr>
          <w:rtl/>
        </w:rPr>
        <w:br w:type="page"/>
      </w:r>
      <w:r>
        <w:rPr>
          <w:rtl/>
        </w:rPr>
        <w:lastRenderedPageBreak/>
        <w:t xml:space="preserve">وذكر أنّه روى عنه الفضل وأبوه ويونس ومحمّد بن عيسى العبيدي ومحمّد بن الحسين بن أبي الخطاب والحسن والحسين ابنا سعيد الأهوازيان وأبناء </w:t>
      </w:r>
      <w:r w:rsidRPr="008238A2">
        <w:rPr>
          <w:rStyle w:val="libFootnotenumChar"/>
          <w:rtl/>
        </w:rPr>
        <w:t>(1)</w:t>
      </w:r>
      <w:r>
        <w:rPr>
          <w:rtl/>
        </w:rPr>
        <w:t xml:space="preserve"> دندان وأيّوب بن نوح وغيرهم من العدول الثقات من أهل العلم </w:t>
      </w:r>
      <w:r w:rsidRPr="008238A2">
        <w:rPr>
          <w:rStyle w:val="libFootnotenumChar"/>
          <w:rtl/>
        </w:rPr>
        <w:t>(2)</w:t>
      </w:r>
      <w:r>
        <w:rPr>
          <w:rtl/>
        </w:rPr>
        <w:t xml:space="preserve">. </w:t>
      </w:r>
    </w:p>
    <w:p w:rsidR="00CA1D06" w:rsidRDefault="00CA1D06" w:rsidP="00592778">
      <w:pPr>
        <w:pStyle w:val="libNormal"/>
        <w:rPr>
          <w:rtl/>
        </w:rPr>
      </w:pPr>
      <w:r>
        <w:rPr>
          <w:rtl/>
        </w:rPr>
        <w:t xml:space="preserve">وقال المفيد </w:t>
      </w:r>
      <w:r w:rsidR="006C6B9D" w:rsidRPr="006C6B9D">
        <w:rPr>
          <w:rStyle w:val="libAlaemChar"/>
          <w:rFonts w:hint="cs"/>
          <w:rtl/>
        </w:rPr>
        <w:t>رحمه‌الله</w:t>
      </w:r>
      <w:r>
        <w:rPr>
          <w:rtl/>
        </w:rPr>
        <w:t xml:space="preserve"> في إرشاده : إنّه من خاصة الكاظم </w:t>
      </w:r>
      <w:r w:rsidR="006C6B9D" w:rsidRPr="006C6B9D">
        <w:rPr>
          <w:rStyle w:val="libAlaemChar"/>
          <w:rFonts w:hint="cs"/>
          <w:rtl/>
        </w:rPr>
        <w:t>عليه‌السلام</w:t>
      </w:r>
      <w:r>
        <w:rPr>
          <w:rtl/>
        </w:rPr>
        <w:t xml:space="preserve"> وثقاته وأهل الورع والعلم والفقه من شيعته ، وممن روى النص على الرضا </w:t>
      </w:r>
      <w:r w:rsidR="006C6B9D" w:rsidRPr="006C6B9D">
        <w:rPr>
          <w:rStyle w:val="libAlaemChar"/>
          <w:rFonts w:hint="cs"/>
          <w:rtl/>
        </w:rPr>
        <w:t>عليه‌السلام</w:t>
      </w:r>
      <w:r>
        <w:rPr>
          <w:rtl/>
        </w:rPr>
        <w:t xml:space="preserve"> </w:t>
      </w:r>
      <w:r w:rsidRPr="008238A2">
        <w:rPr>
          <w:rStyle w:val="libFootnotenumChar"/>
          <w:rtl/>
        </w:rPr>
        <w:t>(3)</w:t>
      </w:r>
      <w:r>
        <w:rPr>
          <w:rtl/>
        </w:rPr>
        <w:t xml:space="preserve">. </w:t>
      </w:r>
    </w:p>
    <w:p w:rsidR="00CA1D06" w:rsidRDefault="00CA1D06" w:rsidP="00592778">
      <w:pPr>
        <w:pStyle w:val="libNormal"/>
        <w:rPr>
          <w:rtl/>
        </w:rPr>
      </w:pPr>
      <w:r>
        <w:rPr>
          <w:rtl/>
        </w:rPr>
        <w:t xml:space="preserve">وقال العلّامة في الخلاصة : والوجه عندي التوقف فيما يرويه </w:t>
      </w:r>
      <w:r w:rsidRPr="008238A2">
        <w:rPr>
          <w:rStyle w:val="libFootnotenumChar"/>
          <w:rtl/>
        </w:rPr>
        <w:t>(4)</w:t>
      </w:r>
      <w:r>
        <w:rPr>
          <w:rtl/>
        </w:rPr>
        <w:t>.</w:t>
      </w:r>
    </w:p>
    <w:p w:rsidR="00CA1D06" w:rsidRDefault="00CA1D06" w:rsidP="00592778">
      <w:pPr>
        <w:pStyle w:val="libNormal"/>
        <w:rPr>
          <w:rtl/>
        </w:rPr>
      </w:pPr>
      <w:bookmarkStart w:id="1387" w:name="_Toc276635672"/>
      <w:bookmarkStart w:id="1388" w:name="_Toc452295182"/>
      <w:r w:rsidRPr="003937ED">
        <w:rPr>
          <w:rStyle w:val="Heading2Char"/>
          <w:rtl/>
        </w:rPr>
        <w:t>4757 / 401 ـ محمّد بن سنان</w:t>
      </w:r>
      <w:bookmarkEnd w:id="1387"/>
      <w:bookmarkEnd w:id="1388"/>
      <w:r w:rsidRPr="003937ED">
        <w:rPr>
          <w:rStyle w:val="Heading2Char"/>
          <w:rtl/>
        </w:rPr>
        <w:t xml:space="preserve"> </w:t>
      </w:r>
      <w:r w:rsidRPr="008238A2">
        <w:rPr>
          <w:rStyle w:val="libFootnotenumChar"/>
          <w:rtl/>
        </w:rPr>
        <w:t>(5)</w:t>
      </w:r>
      <w:r w:rsidRPr="003937ED">
        <w:rPr>
          <w:rStyle w:val="Heading2Char"/>
          <w:rtl/>
        </w:rPr>
        <w:t xml:space="preserve"> بن طريف</w:t>
      </w:r>
      <w:r>
        <w:rPr>
          <w:rtl/>
        </w:rPr>
        <w:t xml:space="preserve"> </w:t>
      </w:r>
      <w:r w:rsidRPr="008238A2">
        <w:rPr>
          <w:rStyle w:val="libFootnotenumChar"/>
          <w:rtl/>
        </w:rPr>
        <w:t>(6)</w:t>
      </w:r>
      <w:r>
        <w:rPr>
          <w:rtl/>
        </w:rPr>
        <w:t xml:space="preserve"> :</w:t>
      </w:r>
    </w:p>
    <w:p w:rsidR="00CA1D06" w:rsidRDefault="00CA1D06" w:rsidP="00592778">
      <w:pPr>
        <w:pStyle w:val="libNormal"/>
        <w:rPr>
          <w:rtl/>
        </w:rPr>
      </w:pPr>
      <w:r>
        <w:rPr>
          <w:rtl/>
        </w:rPr>
        <w:t xml:space="preserve">الهاشمي ، وأخوه عبد الله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389" w:name="_Toc276635673"/>
      <w:bookmarkStart w:id="1390" w:name="_Toc452295183"/>
      <w:r w:rsidRPr="003937ED">
        <w:rPr>
          <w:rStyle w:val="Heading2Char"/>
          <w:rtl/>
        </w:rPr>
        <w:t>4758 / 402 ـ محمّد بن السندي</w:t>
      </w:r>
      <w:bookmarkEnd w:id="1389"/>
      <w:bookmarkEnd w:id="1390"/>
      <w:r>
        <w:rPr>
          <w:rtl/>
        </w:rPr>
        <w:t xml:space="preserve"> : </w:t>
      </w:r>
    </w:p>
    <w:p w:rsidR="00CA1D06" w:rsidRDefault="00CA1D06" w:rsidP="00592778">
      <w:pPr>
        <w:pStyle w:val="libNormal"/>
        <w:rPr>
          <w:rtl/>
        </w:rPr>
      </w:pPr>
      <w:r>
        <w:rPr>
          <w:rtl/>
        </w:rPr>
        <w:t xml:space="preserve">روى عن علي بن الحكم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1391" w:name="_Toc276635674"/>
      <w:bookmarkStart w:id="1392" w:name="_Toc452295184"/>
      <w:r w:rsidRPr="003937ED">
        <w:rPr>
          <w:rStyle w:val="Heading2Char"/>
          <w:rtl/>
        </w:rPr>
        <w:t>4759 / 403 ـ محمّد بن سوادة الأزدي</w:t>
      </w:r>
      <w:bookmarkEnd w:id="1391"/>
      <w:bookmarkEnd w:id="139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بعض نسخ المصدر : ابنا. </w:t>
      </w:r>
    </w:p>
    <w:p w:rsidR="00CA1D06" w:rsidRDefault="00CA1D06" w:rsidP="008238A2">
      <w:pPr>
        <w:pStyle w:val="libFootnote0"/>
        <w:rPr>
          <w:rtl/>
        </w:rPr>
      </w:pPr>
      <w:r>
        <w:rPr>
          <w:rtl/>
        </w:rPr>
        <w:t xml:space="preserve">2 ـ رجال الكشّي : 507 / ذيل الحديث 980. </w:t>
      </w:r>
    </w:p>
    <w:p w:rsidR="00CA1D06" w:rsidRDefault="00CA1D06" w:rsidP="008238A2">
      <w:pPr>
        <w:pStyle w:val="libFootnote0"/>
        <w:rPr>
          <w:rtl/>
        </w:rPr>
      </w:pPr>
      <w:r>
        <w:rPr>
          <w:rtl/>
        </w:rPr>
        <w:t xml:space="preserve">3 ـ الأرشاد 2 : 248. </w:t>
      </w:r>
    </w:p>
    <w:p w:rsidR="00CA1D06" w:rsidRDefault="00CA1D06" w:rsidP="008238A2">
      <w:pPr>
        <w:pStyle w:val="libFootnote0"/>
        <w:rPr>
          <w:rtl/>
        </w:rPr>
      </w:pPr>
      <w:r>
        <w:rPr>
          <w:rtl/>
        </w:rPr>
        <w:t xml:space="preserve">4 ـ الخلاصة : 251 / 17. </w:t>
      </w:r>
    </w:p>
    <w:p w:rsidR="00CA1D06" w:rsidRDefault="00CA1D06" w:rsidP="008238A2">
      <w:pPr>
        <w:pStyle w:val="libFootnote0"/>
        <w:rPr>
          <w:rtl/>
        </w:rPr>
      </w:pPr>
      <w:r>
        <w:rPr>
          <w:rtl/>
        </w:rPr>
        <w:t xml:space="preserve">5 ـ الظاهر أنّه هو المذكور قبيل هذا كما يفهم من ترجمة عبد الله بن سنان ، ( م ت ). </w:t>
      </w:r>
    </w:p>
    <w:p w:rsidR="00CA1D06" w:rsidRDefault="00CA1D06" w:rsidP="008238A2">
      <w:pPr>
        <w:pStyle w:val="libFootnote0"/>
        <w:rPr>
          <w:rtl/>
        </w:rPr>
      </w:pPr>
      <w:r>
        <w:rPr>
          <w:rtl/>
        </w:rPr>
        <w:t xml:space="preserve">6 ـ في نسخة ( م ) : ظريف. </w:t>
      </w:r>
    </w:p>
    <w:p w:rsidR="00CA1D06" w:rsidRDefault="00CA1D06" w:rsidP="008238A2">
      <w:pPr>
        <w:pStyle w:val="libFootnote0"/>
        <w:rPr>
          <w:rtl/>
        </w:rPr>
      </w:pPr>
      <w:r>
        <w:rPr>
          <w:rtl/>
        </w:rPr>
        <w:t xml:space="preserve">7 ـ رجال الشيخ : 283 / 130. </w:t>
      </w:r>
    </w:p>
    <w:p w:rsidR="00CA1D06" w:rsidRDefault="00CA1D06" w:rsidP="008238A2">
      <w:pPr>
        <w:pStyle w:val="libFootnote0"/>
        <w:rPr>
          <w:rtl/>
        </w:rPr>
      </w:pPr>
      <w:r>
        <w:rPr>
          <w:rtl/>
        </w:rPr>
        <w:t xml:space="preserve">8 ـ رجال الشيخ : 437 / 5. </w:t>
      </w:r>
    </w:p>
    <w:p w:rsidR="00CA1D06" w:rsidRDefault="00CA1D06" w:rsidP="008238A2">
      <w:pPr>
        <w:pStyle w:val="libFootnote0"/>
        <w:rPr>
          <w:rtl/>
        </w:rPr>
      </w:pPr>
      <w:r>
        <w:rPr>
          <w:rtl/>
        </w:rPr>
        <w:t xml:space="preserve">9 ـ رجال الشيخ : 285 / 168. </w:t>
      </w:r>
    </w:p>
    <w:p w:rsidR="00CA1D06" w:rsidRDefault="00CA1D06" w:rsidP="00592778">
      <w:pPr>
        <w:pStyle w:val="libNormal"/>
        <w:rPr>
          <w:rtl/>
        </w:rPr>
      </w:pPr>
      <w:r>
        <w:rPr>
          <w:rtl/>
        </w:rPr>
        <w:br w:type="page"/>
      </w:r>
      <w:bookmarkStart w:id="1393" w:name="_Toc276635675"/>
      <w:bookmarkStart w:id="1394" w:name="_Toc452295185"/>
      <w:r w:rsidRPr="003937ED">
        <w:rPr>
          <w:rStyle w:val="Heading2Char"/>
          <w:rtl/>
        </w:rPr>
        <w:lastRenderedPageBreak/>
        <w:t>4760 / 404 ـ محمّد بن سوقة</w:t>
      </w:r>
      <w:bookmarkEnd w:id="1393"/>
      <w:bookmarkEnd w:id="1394"/>
      <w:r>
        <w:rPr>
          <w:rtl/>
        </w:rPr>
        <w:t xml:space="preserve"> : </w:t>
      </w:r>
    </w:p>
    <w:p w:rsidR="00CA1D06" w:rsidRDefault="00CA1D06" w:rsidP="00592778">
      <w:pPr>
        <w:pStyle w:val="libNormal"/>
        <w:rPr>
          <w:rtl/>
        </w:rPr>
      </w:pPr>
      <w:r>
        <w:rPr>
          <w:rtl/>
        </w:rPr>
        <w:t xml:space="preserve">وثّقه النجاشي عند ترجمة أخيه حفص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395" w:name="_Toc276635676"/>
      <w:bookmarkStart w:id="1396" w:name="_Toc452295186"/>
      <w:r w:rsidRPr="003937ED">
        <w:rPr>
          <w:rStyle w:val="Heading2Char"/>
          <w:rtl/>
        </w:rPr>
        <w:t>4761 / 405 ـ محمّد بن سويد الأسدي</w:t>
      </w:r>
      <w:bookmarkEnd w:id="1395"/>
      <w:bookmarkEnd w:id="1396"/>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1397" w:name="_Toc276635677"/>
      <w:bookmarkStart w:id="1398" w:name="_Toc452295187"/>
      <w:r w:rsidRPr="003937ED">
        <w:rPr>
          <w:rStyle w:val="Heading2Char"/>
          <w:rtl/>
        </w:rPr>
        <w:t>4762 / 406 ـ محمّد بن سهل الأسدي</w:t>
      </w:r>
      <w:bookmarkEnd w:id="1397"/>
      <w:bookmarkEnd w:id="1398"/>
      <w:r>
        <w:rPr>
          <w:rtl/>
        </w:rPr>
        <w:t xml:space="preserve"> : </w:t>
      </w:r>
    </w:p>
    <w:p w:rsidR="00CA1D06" w:rsidRDefault="00CA1D06" w:rsidP="00592778">
      <w:pPr>
        <w:pStyle w:val="libNormal"/>
        <w:rPr>
          <w:rtl/>
        </w:rPr>
      </w:pPr>
      <w:r>
        <w:rPr>
          <w:rtl/>
        </w:rPr>
        <w:t xml:space="preserve">كوفي ، راوية الكميت بن زيد ، من أصحاب الصادق </w:t>
      </w:r>
      <w:r w:rsidR="006C6B9D" w:rsidRPr="006C6B9D">
        <w:rPr>
          <w:rStyle w:val="libAlaemChar"/>
          <w:rFonts w:hint="cs"/>
          <w:rtl/>
        </w:rPr>
        <w:t>عليه‌السلام</w:t>
      </w:r>
      <w:r>
        <w:rPr>
          <w:rtl/>
        </w:rPr>
        <w:t>، رجال الشيخ</w:t>
      </w:r>
      <w:r w:rsidRPr="008238A2">
        <w:rPr>
          <w:rStyle w:val="libFootnotenumChar"/>
          <w:rtl/>
        </w:rPr>
        <w:t>(5)(6)</w:t>
      </w:r>
      <w:r>
        <w:rPr>
          <w:rtl/>
        </w:rPr>
        <w:t>.</w:t>
      </w:r>
    </w:p>
    <w:p w:rsidR="00CA1D06" w:rsidRDefault="00CA1D06" w:rsidP="00592778">
      <w:pPr>
        <w:pStyle w:val="libNormal"/>
        <w:rPr>
          <w:rtl/>
        </w:rPr>
      </w:pPr>
      <w:bookmarkStart w:id="1399" w:name="_Toc276635678"/>
      <w:bookmarkStart w:id="1400" w:name="_Toc452295188"/>
      <w:r w:rsidRPr="003937ED">
        <w:rPr>
          <w:rStyle w:val="Heading2Char"/>
          <w:rtl/>
        </w:rPr>
        <w:t>4763 / 407 ـ محمّد بن سهل المزني</w:t>
      </w:r>
      <w:bookmarkEnd w:id="1399"/>
      <w:bookmarkEnd w:id="140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401" w:name="_Toc276635679"/>
      <w:bookmarkStart w:id="1402" w:name="_Toc452295189"/>
      <w:r w:rsidRPr="003937ED">
        <w:rPr>
          <w:rStyle w:val="Heading2Char"/>
          <w:rtl/>
        </w:rPr>
        <w:t>4764 / 408 ـ محمّد بن سهل بن اليسع</w:t>
      </w:r>
      <w:bookmarkEnd w:id="1401"/>
      <w:bookmarkEnd w:id="1402"/>
      <w:r>
        <w:rPr>
          <w:rtl/>
        </w:rPr>
        <w:t xml:space="preserve"> : </w:t>
      </w:r>
    </w:p>
    <w:p w:rsidR="00CA1D06" w:rsidRDefault="00CA1D06" w:rsidP="00592778">
      <w:pPr>
        <w:pStyle w:val="libNormal"/>
        <w:rPr>
          <w:rtl/>
        </w:rPr>
      </w:pPr>
      <w:r>
        <w:rPr>
          <w:rtl/>
        </w:rPr>
        <w:t xml:space="preserve">ابن عبد الله بن سعد بن مالك بن الأحوص الأشعري القمّي </w:t>
      </w:r>
      <w:r w:rsidRPr="008238A2">
        <w:rPr>
          <w:rStyle w:val="libFootnotenumChar"/>
          <w:rtl/>
        </w:rPr>
        <w:t>(8)</w:t>
      </w:r>
      <w:r>
        <w:rPr>
          <w:rtl/>
        </w:rPr>
        <w:t xml:space="preserve"> ، روى عن الرضا وأبي جعفر </w:t>
      </w:r>
      <w:r w:rsidR="006C6B9D" w:rsidRPr="006C6B9D">
        <w:rPr>
          <w:rStyle w:val="libAlaemChar"/>
          <w:rFonts w:hint="cs"/>
          <w:rtl/>
        </w:rPr>
        <w:t>عليهما‌السلام</w:t>
      </w:r>
      <w:r>
        <w:rPr>
          <w:rtl/>
        </w:rPr>
        <w:t xml:space="preserve"> ، له كتاب </w:t>
      </w:r>
      <w:r w:rsidRPr="008238A2">
        <w:rPr>
          <w:rStyle w:val="libFootnotenumChar"/>
          <w:rtl/>
        </w:rPr>
        <w:t>(9)</w:t>
      </w:r>
      <w:r>
        <w:rPr>
          <w:rtl/>
        </w:rPr>
        <w:t xml:space="preserve"> ، روى أحمد بن محمّد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135 / 348. </w:t>
      </w:r>
    </w:p>
    <w:p w:rsidR="00CA1D06" w:rsidRDefault="00CA1D06" w:rsidP="008238A2">
      <w:pPr>
        <w:pStyle w:val="libFootnote0"/>
        <w:rPr>
          <w:rtl/>
        </w:rPr>
      </w:pPr>
      <w:r>
        <w:rPr>
          <w:rtl/>
        </w:rPr>
        <w:t xml:space="preserve">2 ـ محمّد بن سوقة البجلي المرضي الخزّاز ، تابعي ، أسند عنه ، ق جخ ، ( م ت ). رجال الشيخ : 285 / 162. </w:t>
      </w:r>
    </w:p>
    <w:p w:rsidR="00CA1D06" w:rsidRDefault="00CA1D06" w:rsidP="008238A2">
      <w:pPr>
        <w:pStyle w:val="libFootnote0"/>
        <w:rPr>
          <w:rtl/>
        </w:rPr>
      </w:pPr>
      <w:r>
        <w:rPr>
          <w:rtl/>
        </w:rPr>
        <w:t xml:space="preserve">3 ـ رجال الشيخ : 285 / 161. </w:t>
      </w:r>
    </w:p>
    <w:p w:rsidR="00CA1D06" w:rsidRDefault="00CA1D06" w:rsidP="008238A2">
      <w:pPr>
        <w:pStyle w:val="libFootnote0"/>
        <w:rPr>
          <w:rtl/>
        </w:rPr>
      </w:pPr>
      <w:r>
        <w:rPr>
          <w:rtl/>
        </w:rPr>
        <w:t>4 ـ محمّد بن سويد الوابضي الهمداني ، كوفى ، ق جخ ، ( م ت ). رجال الشيخ : 285 / 160 ، وفي بعض نسخه : القابضي.</w:t>
      </w:r>
    </w:p>
    <w:p w:rsidR="00CA1D06" w:rsidRDefault="00CA1D06" w:rsidP="008238A2">
      <w:pPr>
        <w:pStyle w:val="libFootnote0"/>
        <w:rPr>
          <w:rtl/>
        </w:rPr>
      </w:pPr>
      <w:r>
        <w:rPr>
          <w:rtl/>
        </w:rPr>
        <w:t xml:space="preserve">5 ـ رجال الشيخ : 284 / 150. </w:t>
      </w:r>
    </w:p>
    <w:p w:rsidR="00CA1D06" w:rsidRDefault="00CA1D06" w:rsidP="008238A2">
      <w:pPr>
        <w:pStyle w:val="libFootnote0"/>
        <w:rPr>
          <w:rtl/>
        </w:rPr>
      </w:pPr>
      <w:r>
        <w:rPr>
          <w:rtl/>
        </w:rPr>
        <w:t xml:space="preserve">6 ـ محمّد بن سهل الأزدي البارقي الكوفى ، ق جخ ، ( م ت ). رجال الشيخ : 284 / 149. </w:t>
      </w:r>
    </w:p>
    <w:p w:rsidR="00CA1D06" w:rsidRDefault="00CA1D06" w:rsidP="008238A2">
      <w:pPr>
        <w:pStyle w:val="libFootnote0"/>
        <w:rPr>
          <w:rtl/>
        </w:rPr>
      </w:pPr>
      <w:r>
        <w:rPr>
          <w:rtl/>
        </w:rPr>
        <w:t xml:space="preserve">7 ـ رجال الشيخ : 284 / 151 ، وفيه : ابن سهيل. </w:t>
      </w:r>
    </w:p>
    <w:p w:rsidR="00CA1D06" w:rsidRDefault="00CA1D06" w:rsidP="008238A2">
      <w:pPr>
        <w:pStyle w:val="libFootnote0"/>
        <w:rPr>
          <w:rtl/>
        </w:rPr>
      </w:pPr>
      <w:r>
        <w:rPr>
          <w:rtl/>
        </w:rPr>
        <w:t xml:space="preserve">8 ـ ضا جخ ، ( م ت ). رجال الشيخ : 365 / 25. </w:t>
      </w:r>
    </w:p>
    <w:p w:rsidR="00CA1D06" w:rsidRDefault="00CA1D06" w:rsidP="008238A2">
      <w:pPr>
        <w:pStyle w:val="libFootnote0"/>
        <w:rPr>
          <w:rtl/>
        </w:rPr>
      </w:pPr>
      <w:r>
        <w:rPr>
          <w:rtl/>
        </w:rPr>
        <w:t xml:space="preserve">9 ـ يرويه جماعة ، منهم أحمد بن محمّد بن عيسى ، ( م ت ). </w:t>
      </w:r>
    </w:p>
    <w:p w:rsidR="00CA1D06" w:rsidRDefault="00CA1D06" w:rsidP="00592778">
      <w:pPr>
        <w:pStyle w:val="libNormal0"/>
        <w:rPr>
          <w:rtl/>
        </w:rPr>
      </w:pPr>
      <w:r>
        <w:rPr>
          <w:rtl/>
        </w:rPr>
        <w:br w:type="page"/>
      </w:r>
      <w:r>
        <w:rPr>
          <w:rtl/>
        </w:rPr>
        <w:lastRenderedPageBreak/>
        <w:t xml:space="preserve">عيسى ، عن أبيه ، عنه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له مسائل عن الرضا </w:t>
      </w:r>
      <w:r w:rsidR="006C6B9D" w:rsidRPr="006C6B9D">
        <w:rPr>
          <w:rStyle w:val="libAlaemChar"/>
          <w:rFonts w:hint="cs"/>
          <w:rtl/>
        </w:rPr>
        <w:t>عليه‌السلام</w:t>
      </w:r>
      <w:r>
        <w:rPr>
          <w:rtl/>
        </w:rPr>
        <w:t xml:space="preserve"> </w:t>
      </w:r>
      <w:r w:rsidRPr="008238A2">
        <w:rPr>
          <w:rStyle w:val="libFootnotenumChar"/>
          <w:rtl/>
        </w:rPr>
        <w:t>(2)</w:t>
      </w:r>
      <w:r>
        <w:rPr>
          <w:rtl/>
        </w:rPr>
        <w:t xml:space="preserve"> ، روى عنه : أحمد بن محمّد ، الفهرست </w:t>
      </w:r>
      <w:r w:rsidRPr="008238A2">
        <w:rPr>
          <w:rStyle w:val="libFootnotenumChar"/>
          <w:rtl/>
        </w:rPr>
        <w:t>(3)</w:t>
      </w:r>
      <w:r>
        <w:rPr>
          <w:rtl/>
        </w:rPr>
        <w:t>.</w:t>
      </w:r>
    </w:p>
    <w:p w:rsidR="00CA1D06" w:rsidRDefault="00CA1D06" w:rsidP="00592778">
      <w:pPr>
        <w:pStyle w:val="libNormal"/>
        <w:rPr>
          <w:rtl/>
        </w:rPr>
      </w:pPr>
      <w:bookmarkStart w:id="1403" w:name="_Toc276635680"/>
      <w:bookmarkStart w:id="1404" w:name="_Toc452295190"/>
      <w:r w:rsidRPr="003937ED">
        <w:rPr>
          <w:rStyle w:val="Heading2Char"/>
          <w:rtl/>
        </w:rPr>
        <w:t>4765 / 409 ـ محمّد بن سهل بن اليسع</w:t>
      </w:r>
      <w:bookmarkEnd w:id="1403"/>
      <w:bookmarkEnd w:id="140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405" w:name="_Toc276635681"/>
      <w:bookmarkStart w:id="1406" w:name="_Toc452295191"/>
      <w:r w:rsidRPr="003937ED">
        <w:rPr>
          <w:rStyle w:val="Heading2Char"/>
          <w:rtl/>
        </w:rPr>
        <w:t>4766 / 410 ـ محمّد بن سهيل الطائي</w:t>
      </w:r>
      <w:bookmarkEnd w:id="1405"/>
      <w:bookmarkEnd w:id="1406"/>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407" w:name="_Toc276635682"/>
      <w:bookmarkStart w:id="1408" w:name="_Toc452295192"/>
      <w:r w:rsidRPr="003937ED">
        <w:rPr>
          <w:rStyle w:val="Heading2Char"/>
          <w:rtl/>
        </w:rPr>
        <w:t>4767 / 411 ـ محمّد بن شاذان النيشابوري</w:t>
      </w:r>
      <w:bookmarkEnd w:id="1407"/>
      <w:bookmarkEnd w:id="1408"/>
      <w:r>
        <w:rPr>
          <w:rtl/>
        </w:rPr>
        <w:t xml:space="preserve"> : </w:t>
      </w:r>
    </w:p>
    <w:p w:rsidR="00CA1D06" w:rsidRDefault="00CA1D06" w:rsidP="00592778">
      <w:pPr>
        <w:pStyle w:val="libNormal"/>
        <w:rPr>
          <w:rtl/>
        </w:rPr>
      </w:pPr>
      <w:r>
        <w:rPr>
          <w:rtl/>
        </w:rPr>
        <w:t xml:space="preserve">من وكلاء الناحية كذا في ربيع الشيعة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1409" w:name="_Toc276635683"/>
      <w:bookmarkStart w:id="1410" w:name="_Toc452295193"/>
      <w:r w:rsidRPr="003937ED">
        <w:rPr>
          <w:rStyle w:val="Heading2Char"/>
          <w:rtl/>
        </w:rPr>
        <w:t>4768 / 412 ـ محمّد بن شبيب النهدي</w:t>
      </w:r>
      <w:bookmarkEnd w:id="1409"/>
      <w:bookmarkEnd w:id="1410"/>
      <w:r>
        <w:rPr>
          <w:rtl/>
        </w:rPr>
        <w:t xml:space="preserve"> : </w:t>
      </w:r>
    </w:p>
    <w:p w:rsidR="00CA1D06" w:rsidRDefault="00CA1D06" w:rsidP="00592778">
      <w:pPr>
        <w:pStyle w:val="libNormal"/>
        <w:rPr>
          <w:rtl/>
        </w:rPr>
      </w:pPr>
      <w:r>
        <w:rPr>
          <w:rtl/>
        </w:rPr>
        <w:t xml:space="preserve">كوفي ، أخو جعفر بن شبيب ، يعرف جعفر بالبرذون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367 / 996. </w:t>
      </w:r>
    </w:p>
    <w:p w:rsidR="00CA1D06" w:rsidRDefault="00CA1D06" w:rsidP="008238A2">
      <w:pPr>
        <w:pStyle w:val="libFootnote0"/>
        <w:rPr>
          <w:rtl/>
        </w:rPr>
      </w:pPr>
      <w:r>
        <w:rPr>
          <w:rtl/>
        </w:rPr>
        <w:t xml:space="preserve">2 ـ أخبرنا بها : ابن أبي جيّد ، عن محمّد بن الحسن ، عن سعد والحميري ومحمّد بن يحيى ، عن أحمد بن محمّد ، عنه ، ست ، ( م ت ). </w:t>
      </w:r>
    </w:p>
    <w:p w:rsidR="00CA1D06" w:rsidRDefault="00CA1D06" w:rsidP="008238A2">
      <w:pPr>
        <w:pStyle w:val="libFootnote0"/>
        <w:rPr>
          <w:rtl/>
        </w:rPr>
      </w:pPr>
      <w:r>
        <w:rPr>
          <w:rtl/>
        </w:rPr>
        <w:t xml:space="preserve">3 ـ الفهرست : 147 / 630. </w:t>
      </w:r>
    </w:p>
    <w:p w:rsidR="00CA1D06" w:rsidRDefault="00CA1D06" w:rsidP="008238A2">
      <w:pPr>
        <w:pStyle w:val="libFootnote0"/>
        <w:rPr>
          <w:rtl/>
        </w:rPr>
      </w:pPr>
      <w:r>
        <w:rPr>
          <w:rtl/>
        </w:rPr>
        <w:t xml:space="preserve">4 ـ رجال الشيخ : 284 / 148. </w:t>
      </w:r>
    </w:p>
    <w:p w:rsidR="00CA1D06" w:rsidRDefault="00CA1D06" w:rsidP="008238A2">
      <w:pPr>
        <w:pStyle w:val="libFootnote0"/>
        <w:rPr>
          <w:rtl/>
        </w:rPr>
      </w:pPr>
      <w:r>
        <w:rPr>
          <w:rtl/>
        </w:rPr>
        <w:t xml:space="preserve">5 ـ رجال الشيخ : 284 / 152. </w:t>
      </w:r>
    </w:p>
    <w:p w:rsidR="00CA1D06" w:rsidRDefault="00CA1D06" w:rsidP="008238A2">
      <w:pPr>
        <w:pStyle w:val="libFootnote0"/>
        <w:rPr>
          <w:rtl/>
        </w:rPr>
      </w:pPr>
      <w:r>
        <w:rPr>
          <w:rtl/>
        </w:rPr>
        <w:t xml:space="preserve">6 ـ إعلام الورى : 499. </w:t>
      </w:r>
    </w:p>
    <w:p w:rsidR="00CA1D06" w:rsidRDefault="00CA1D06" w:rsidP="008238A2">
      <w:pPr>
        <w:pStyle w:val="libFootnote0"/>
        <w:rPr>
          <w:rtl/>
        </w:rPr>
      </w:pPr>
      <w:r>
        <w:rPr>
          <w:rtl/>
        </w:rPr>
        <w:t xml:space="preserve">7 ـ محمّد بن شاكري أبي محمّد الحسن بن علي العسكري </w:t>
      </w:r>
      <w:r w:rsidR="006C6B9D" w:rsidRPr="006C6B9D">
        <w:rPr>
          <w:rStyle w:val="libAlaemChar"/>
          <w:rFonts w:hint="cs"/>
          <w:rtl/>
        </w:rPr>
        <w:t>عليه‌السلام</w:t>
      </w:r>
      <w:r>
        <w:rPr>
          <w:rtl/>
        </w:rPr>
        <w:t xml:space="preserve"> ، يكنّى أبا عبد الله ، روى عنه التلعكبري حكايته لحال أبي محمّد </w:t>
      </w:r>
      <w:r w:rsidR="006C6B9D" w:rsidRPr="006C6B9D">
        <w:rPr>
          <w:rStyle w:val="libAlaemChar"/>
          <w:rFonts w:hint="cs"/>
          <w:rtl/>
        </w:rPr>
        <w:t>عليه‌السلام</w:t>
      </w:r>
      <w:r>
        <w:rPr>
          <w:rtl/>
        </w:rPr>
        <w:t xml:space="preserve"> قال : سمعته منه في دار أبي علي ابن همّام ، لم جخ ، ( م ت ). </w:t>
      </w:r>
    </w:p>
    <w:p w:rsidR="00CA1D06" w:rsidRDefault="00CA1D06" w:rsidP="008238A2">
      <w:pPr>
        <w:pStyle w:val="libFootnote0"/>
        <w:rPr>
          <w:rtl/>
        </w:rPr>
      </w:pPr>
      <w:r>
        <w:rPr>
          <w:rtl/>
        </w:rPr>
        <w:t xml:space="preserve">رجال الشيخ : 444 / 78 ، وفي بعض نسخه : محمّد شاكري. </w:t>
      </w:r>
    </w:p>
    <w:p w:rsidR="00CA1D06" w:rsidRDefault="00CA1D06" w:rsidP="008238A2">
      <w:pPr>
        <w:pStyle w:val="libFootnote0"/>
        <w:rPr>
          <w:rtl/>
        </w:rPr>
      </w:pPr>
      <w:r>
        <w:rPr>
          <w:rtl/>
        </w:rPr>
        <w:t xml:space="preserve">8 ـ رجال الشيخ : 286 / 177. </w:t>
      </w:r>
    </w:p>
    <w:p w:rsidR="00CA1D06" w:rsidRDefault="00CA1D06" w:rsidP="00592778">
      <w:pPr>
        <w:pStyle w:val="libNormal"/>
        <w:rPr>
          <w:rtl/>
        </w:rPr>
      </w:pPr>
      <w:r>
        <w:rPr>
          <w:rtl/>
        </w:rPr>
        <w:br w:type="page"/>
      </w:r>
      <w:bookmarkStart w:id="1411" w:name="_Toc276635684"/>
      <w:bookmarkStart w:id="1412" w:name="_Toc452295194"/>
      <w:r w:rsidRPr="003937ED">
        <w:rPr>
          <w:rStyle w:val="Heading2Char"/>
          <w:rtl/>
        </w:rPr>
        <w:lastRenderedPageBreak/>
        <w:t>4769 / 413 ـ محمّد بن شجاع المروزي</w:t>
      </w:r>
      <w:bookmarkEnd w:id="1411"/>
      <w:bookmarkEnd w:id="1412"/>
      <w:r>
        <w:rPr>
          <w:rtl/>
        </w:rPr>
        <w:t xml:space="preserve"> : </w:t>
      </w:r>
    </w:p>
    <w:p w:rsidR="00CA1D06" w:rsidRDefault="00CA1D06" w:rsidP="00592778">
      <w:pPr>
        <w:pStyle w:val="libNormal"/>
        <w:rPr>
          <w:rtl/>
        </w:rPr>
      </w:pPr>
      <w:r>
        <w:rPr>
          <w:rtl/>
        </w:rPr>
        <w:t xml:space="preserve">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413" w:name="_Toc276635685"/>
      <w:bookmarkStart w:id="1414" w:name="_Toc452295195"/>
      <w:r w:rsidRPr="003937ED">
        <w:rPr>
          <w:rStyle w:val="Heading2Char"/>
          <w:rtl/>
        </w:rPr>
        <w:t>4770 / 414 ـ محمّد بن شريح الحضرمي</w:t>
      </w:r>
      <w:bookmarkEnd w:id="1413"/>
      <w:bookmarkEnd w:id="1414"/>
      <w:r>
        <w:rPr>
          <w:rtl/>
        </w:rPr>
        <w:t xml:space="preserve"> </w:t>
      </w:r>
      <w:r w:rsidRPr="008238A2">
        <w:rPr>
          <w:rStyle w:val="libFootnotenumChar"/>
          <w:rtl/>
        </w:rPr>
        <w:t>(2)</w:t>
      </w:r>
      <w:r>
        <w:rPr>
          <w:rtl/>
        </w:rPr>
        <w:t xml:space="preserve"> : </w:t>
      </w:r>
    </w:p>
    <w:p w:rsidR="00CA1D06" w:rsidRDefault="00CA1D06" w:rsidP="00592778">
      <w:pPr>
        <w:pStyle w:val="libNormal"/>
        <w:rPr>
          <w:rtl/>
        </w:rPr>
      </w:pPr>
      <w:r>
        <w:rPr>
          <w:rtl/>
        </w:rPr>
        <w:t xml:space="preserve">أبو عبد الله ، ثقة ، روى عن أبي عبد الله </w:t>
      </w:r>
      <w:r w:rsidR="006C6B9D" w:rsidRPr="006C6B9D">
        <w:rPr>
          <w:rStyle w:val="libAlaemChar"/>
          <w:rFonts w:hint="cs"/>
          <w:rtl/>
        </w:rPr>
        <w:t>عليه‌السلام</w:t>
      </w:r>
      <w:r>
        <w:rPr>
          <w:rtl/>
        </w:rPr>
        <w:t xml:space="preserve"> ، له كتاب ، روى عنه : بكار بن أبي بكر الحضرمي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محمّد بن شريح ، له كتاب </w:t>
      </w:r>
      <w:r w:rsidRPr="008238A2">
        <w:rPr>
          <w:rStyle w:val="libFootnotenumChar"/>
          <w:rtl/>
        </w:rPr>
        <w:t>(4)</w:t>
      </w:r>
      <w:r>
        <w:rPr>
          <w:rtl/>
        </w:rPr>
        <w:t xml:space="preserve"> ، روى عنه : ابن سماعة ، الفهرست </w:t>
      </w:r>
      <w:r w:rsidRPr="008238A2">
        <w:rPr>
          <w:rStyle w:val="libFootnotenumChar"/>
          <w:rtl/>
        </w:rPr>
        <w:t>(5)</w:t>
      </w:r>
      <w:r>
        <w:rPr>
          <w:rtl/>
        </w:rPr>
        <w:t xml:space="preserve">. وذكره مرّتين </w:t>
      </w:r>
      <w:r w:rsidRPr="008238A2">
        <w:rPr>
          <w:rStyle w:val="libFootnotenumChar"/>
          <w:rtl/>
        </w:rPr>
        <w:t>(6)</w:t>
      </w:r>
      <w:r>
        <w:rPr>
          <w:rtl/>
        </w:rPr>
        <w:t xml:space="preserve"> ثمّ قال : محمّد بن شريح ، له كتاب </w:t>
      </w:r>
      <w:r w:rsidRPr="008238A2">
        <w:rPr>
          <w:rStyle w:val="libFootnotenumChar"/>
          <w:rtl/>
        </w:rPr>
        <w:t>(7)</w:t>
      </w:r>
      <w:r>
        <w:rPr>
          <w:rtl/>
        </w:rPr>
        <w:t xml:space="preserve"> ، روى عنه : ابن نهيك </w:t>
      </w:r>
      <w:r w:rsidRPr="008238A2">
        <w:rPr>
          <w:rStyle w:val="libFootnotenumChar"/>
          <w:rtl/>
        </w:rPr>
        <w:t>(8)</w:t>
      </w:r>
      <w:r>
        <w:rPr>
          <w:rtl/>
        </w:rPr>
        <w:t>.</w:t>
      </w:r>
    </w:p>
    <w:p w:rsidR="00CA1D06" w:rsidRDefault="00CA1D06" w:rsidP="00592778">
      <w:pPr>
        <w:pStyle w:val="libNormal"/>
        <w:rPr>
          <w:rtl/>
        </w:rPr>
      </w:pPr>
      <w:bookmarkStart w:id="1415" w:name="_Toc276635686"/>
      <w:bookmarkStart w:id="1416" w:name="_Toc452295196"/>
      <w:r w:rsidRPr="003937ED">
        <w:rPr>
          <w:rStyle w:val="Heading2Char"/>
          <w:rtl/>
        </w:rPr>
        <w:t>4771 / 415 ـ محمّد بن شعيب</w:t>
      </w:r>
      <w:bookmarkEnd w:id="1415"/>
      <w:bookmarkEnd w:id="1416"/>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286 / 176. </w:t>
      </w:r>
    </w:p>
    <w:p w:rsidR="00CA1D06" w:rsidRDefault="00CA1D06" w:rsidP="008238A2">
      <w:pPr>
        <w:pStyle w:val="libFootnote0"/>
        <w:rPr>
          <w:rtl/>
        </w:rPr>
      </w:pPr>
      <w:r>
        <w:rPr>
          <w:rtl/>
        </w:rPr>
        <w:t xml:space="preserve">2 ـ محمّد بن شريح الحضرمي ، يكنّى أبا بكر ، قر جخ ، ( م ت ). رجال الشيخ : 145 / 8. </w:t>
      </w:r>
    </w:p>
    <w:p w:rsidR="00CA1D06" w:rsidRDefault="00CA1D06" w:rsidP="008238A2">
      <w:pPr>
        <w:pStyle w:val="libFootnote0"/>
        <w:rPr>
          <w:rtl/>
        </w:rPr>
      </w:pPr>
      <w:r>
        <w:rPr>
          <w:rtl/>
        </w:rPr>
        <w:t xml:space="preserve">محمّد بن شريح الحضرمي الكوفي ، أسند عنه ، ق جخ ، ( م ت ). رجال الشيخ : 285 / 171. </w:t>
      </w:r>
    </w:p>
    <w:p w:rsidR="00CA1D06" w:rsidRDefault="00CA1D06" w:rsidP="008238A2">
      <w:pPr>
        <w:pStyle w:val="libFootnote0"/>
        <w:rPr>
          <w:rtl/>
        </w:rPr>
      </w:pPr>
      <w:r>
        <w:rPr>
          <w:rtl/>
        </w:rPr>
        <w:t xml:space="preserve">محمّد بن شريح الكندي ، كوفي ، ق جخ ، ( م ت ). رجال الشيخ : 313 / 672. </w:t>
      </w:r>
    </w:p>
    <w:p w:rsidR="00CA1D06" w:rsidRDefault="00CA1D06" w:rsidP="008238A2">
      <w:pPr>
        <w:pStyle w:val="libFootnote0"/>
        <w:rPr>
          <w:rtl/>
        </w:rPr>
      </w:pPr>
      <w:r>
        <w:rPr>
          <w:rtl/>
        </w:rPr>
        <w:t xml:space="preserve">3 ـ رجال النجاشي : 366 / 991. </w:t>
      </w:r>
    </w:p>
    <w:p w:rsidR="00CA1D06" w:rsidRDefault="00CA1D06" w:rsidP="008238A2">
      <w:pPr>
        <w:pStyle w:val="libFootnote0"/>
        <w:rPr>
          <w:rtl/>
        </w:rPr>
      </w:pPr>
      <w:r>
        <w:rPr>
          <w:rtl/>
        </w:rPr>
        <w:t xml:space="preserve">4 ـ أخبرنا : جماعة ، عن أبي المفضّل ، عن حميد ، عن ابن سماعة ، عنه ، ست ، ( م ت ). </w:t>
      </w:r>
    </w:p>
    <w:p w:rsidR="00CA1D06" w:rsidRDefault="00CA1D06" w:rsidP="008238A2">
      <w:pPr>
        <w:pStyle w:val="libFootnote0"/>
        <w:rPr>
          <w:rtl/>
        </w:rPr>
      </w:pPr>
      <w:r>
        <w:rPr>
          <w:rtl/>
        </w:rPr>
        <w:t xml:space="preserve">5 ـ الفهرست : 152 / 662. </w:t>
      </w:r>
    </w:p>
    <w:p w:rsidR="00CA1D06" w:rsidRDefault="00CA1D06" w:rsidP="008238A2">
      <w:pPr>
        <w:pStyle w:val="libFootnote0"/>
        <w:rPr>
          <w:rtl/>
        </w:rPr>
      </w:pPr>
      <w:r>
        <w:rPr>
          <w:rtl/>
        </w:rPr>
        <w:t xml:space="preserve">6 ـ ذكره مرّة اخرى ، ( م ت ). </w:t>
      </w:r>
    </w:p>
    <w:p w:rsidR="00CA1D06" w:rsidRDefault="00CA1D06" w:rsidP="008238A2">
      <w:pPr>
        <w:pStyle w:val="libFootnote0"/>
        <w:rPr>
          <w:rtl/>
        </w:rPr>
      </w:pPr>
      <w:r>
        <w:rPr>
          <w:rtl/>
        </w:rPr>
        <w:t xml:space="preserve">7 ـ أخبرنا : جماعة ، عن أبي المفضّل ، عن حميد ، عن ابن نهيك ، عنه ، ست ، ( م ت ). </w:t>
      </w:r>
    </w:p>
    <w:p w:rsidR="00CA1D06" w:rsidRDefault="00CA1D06" w:rsidP="008238A2">
      <w:pPr>
        <w:pStyle w:val="libFootnote0"/>
        <w:rPr>
          <w:rtl/>
        </w:rPr>
      </w:pPr>
      <w:r>
        <w:rPr>
          <w:rtl/>
        </w:rPr>
        <w:t xml:space="preserve">8 ـ الفهرست : 152 / 666. </w:t>
      </w:r>
    </w:p>
    <w:p w:rsidR="00CA1D06" w:rsidRDefault="00CA1D06" w:rsidP="008238A2">
      <w:pPr>
        <w:pStyle w:val="libFootnote0"/>
        <w:rPr>
          <w:rtl/>
        </w:rPr>
      </w:pPr>
      <w:r>
        <w:rPr>
          <w:rtl/>
        </w:rPr>
        <w:t xml:space="preserve">9 ـ رجال الشيخ : 367 / 70. </w:t>
      </w:r>
    </w:p>
    <w:p w:rsidR="00CA1D06" w:rsidRDefault="00CA1D06" w:rsidP="00592778">
      <w:pPr>
        <w:pStyle w:val="libNormal"/>
        <w:rPr>
          <w:rtl/>
        </w:rPr>
      </w:pPr>
      <w:r>
        <w:rPr>
          <w:rtl/>
        </w:rPr>
        <w:br w:type="page"/>
      </w:r>
      <w:bookmarkStart w:id="1417" w:name="_Toc276635687"/>
      <w:bookmarkStart w:id="1418" w:name="_Toc452295197"/>
      <w:r w:rsidRPr="00F726FC">
        <w:rPr>
          <w:rStyle w:val="Heading2Char"/>
          <w:rtl/>
        </w:rPr>
        <w:lastRenderedPageBreak/>
        <w:t>4772 / 416 ـ محمّد بن شعيب البوجاكني</w:t>
      </w:r>
      <w:bookmarkEnd w:id="1417"/>
      <w:bookmarkEnd w:id="1418"/>
      <w:r>
        <w:rPr>
          <w:rtl/>
        </w:rPr>
        <w:t xml:space="preserve"> : </w:t>
      </w:r>
    </w:p>
    <w:p w:rsidR="00CA1D06" w:rsidRDefault="00CA1D06" w:rsidP="00592778">
      <w:pPr>
        <w:pStyle w:val="libNormal"/>
        <w:rPr>
          <w:rtl/>
        </w:rPr>
      </w:pPr>
      <w:r>
        <w:rPr>
          <w:rtl/>
        </w:rPr>
        <w:t xml:space="preserve">من أصحاب العيّاشي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419" w:name="_Toc276635688"/>
      <w:bookmarkStart w:id="1420" w:name="_Toc452295198"/>
      <w:r w:rsidRPr="00F726FC">
        <w:rPr>
          <w:rStyle w:val="Heading2Char"/>
          <w:rtl/>
        </w:rPr>
        <w:t>4773 / 417 ـ محمّد بن شمعون النجاشي</w:t>
      </w:r>
      <w:bookmarkEnd w:id="1419"/>
      <w:bookmarkEnd w:id="1420"/>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421" w:name="_Toc276635689"/>
      <w:bookmarkStart w:id="1422" w:name="_Toc452295199"/>
      <w:r w:rsidRPr="00F726FC">
        <w:rPr>
          <w:rStyle w:val="Heading2Char"/>
          <w:rtl/>
        </w:rPr>
        <w:t>4774 / 418 ـ محمّد بن شهاب الجرمي</w:t>
      </w:r>
      <w:bookmarkEnd w:id="1421"/>
      <w:bookmarkEnd w:id="142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423" w:name="_Toc276635690"/>
      <w:bookmarkStart w:id="1424" w:name="_Toc452295200"/>
      <w:r w:rsidRPr="00F726FC">
        <w:rPr>
          <w:rStyle w:val="Heading2Char"/>
          <w:rtl/>
        </w:rPr>
        <w:t>4775 / 419 ـ محمّد بن شهاب الزهري</w:t>
      </w:r>
      <w:bookmarkEnd w:id="1423"/>
      <w:bookmarkEnd w:id="1424"/>
      <w:r>
        <w:rPr>
          <w:rtl/>
        </w:rPr>
        <w:t xml:space="preserve"> : </w:t>
      </w:r>
    </w:p>
    <w:p w:rsidR="00CA1D06" w:rsidRDefault="00CA1D06" w:rsidP="00592778">
      <w:pPr>
        <w:pStyle w:val="libNormal"/>
        <w:rPr>
          <w:rtl/>
        </w:rPr>
      </w:pPr>
      <w:r>
        <w:rPr>
          <w:rtl/>
        </w:rPr>
        <w:t xml:space="preserve">عدوّ </w:t>
      </w:r>
      <w:r w:rsidRPr="008238A2">
        <w:rPr>
          <w:rStyle w:val="libFootnotenumChar"/>
          <w:rtl/>
        </w:rPr>
        <w:t>(5)</w:t>
      </w:r>
      <w:r>
        <w:rPr>
          <w:rtl/>
        </w:rPr>
        <w:t xml:space="preserve"> ، من أصحاب علي بن الحسين </w:t>
      </w:r>
      <w:r w:rsidR="006C6B9D" w:rsidRPr="006C6B9D">
        <w:rPr>
          <w:rStyle w:val="libAlaemChar"/>
          <w:rFonts w:hint="cs"/>
          <w:rtl/>
        </w:rPr>
        <w:t>عليهما‌السلام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وكأنّه الذي سيجيء بعنوان : محمّد بن مسلم الزهري </w:t>
      </w:r>
      <w:r w:rsidRPr="008238A2">
        <w:rPr>
          <w:rStyle w:val="libFootnotenumChar"/>
          <w:rtl/>
        </w:rPr>
        <w:t>(7)</w:t>
      </w:r>
      <w:r>
        <w:rPr>
          <w:rtl/>
        </w:rPr>
        <w:t xml:space="preserve">. </w:t>
      </w:r>
    </w:p>
    <w:p w:rsidR="00CA1D06" w:rsidRDefault="00CA1D06" w:rsidP="00592778">
      <w:pPr>
        <w:pStyle w:val="libNormal"/>
        <w:rPr>
          <w:rtl/>
        </w:rPr>
      </w:pPr>
      <w:r>
        <w:rPr>
          <w:rtl/>
        </w:rPr>
        <w:t xml:space="preserve">وفي رجال ابن داود : مسلم بن شهاب الزهري أحد أئمّة الحديث </w:t>
      </w:r>
      <w:r w:rsidRPr="00592778">
        <w:rPr>
          <w:rStyle w:val="libBold2Char"/>
          <w:rtl/>
        </w:rPr>
        <w:t xml:space="preserve">ين جخ </w:t>
      </w:r>
      <w:r>
        <w:rPr>
          <w:rtl/>
        </w:rPr>
        <w:t xml:space="preserve">، يكنّى أبا بكر </w:t>
      </w:r>
      <w:r w:rsidRPr="008238A2">
        <w:rPr>
          <w:rStyle w:val="libFootnotenumChar"/>
          <w:rtl/>
        </w:rPr>
        <w:t>(8)</w:t>
      </w:r>
      <w:r>
        <w:rPr>
          <w:rtl/>
        </w:rPr>
        <w:t xml:space="preserve">. </w:t>
      </w:r>
    </w:p>
    <w:p w:rsidR="00CA1D06" w:rsidRDefault="00CA1D06" w:rsidP="00592778">
      <w:pPr>
        <w:pStyle w:val="libNormal"/>
        <w:rPr>
          <w:rtl/>
        </w:rPr>
      </w:pPr>
      <w:r>
        <w:rPr>
          <w:rtl/>
        </w:rPr>
        <w:t>ولم أجد في رجال الشيخ إلّا كما نقلناه</w:t>
      </w:r>
      <w:r>
        <w:rPr>
          <w:rFonts w:hint="cs"/>
          <w:rtl/>
        </w:rPr>
        <w:t>.</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440 / 44. </w:t>
      </w:r>
    </w:p>
    <w:p w:rsidR="00CA1D06" w:rsidRDefault="00CA1D06" w:rsidP="008238A2">
      <w:pPr>
        <w:pStyle w:val="libFootnote0"/>
        <w:rPr>
          <w:rtl/>
        </w:rPr>
      </w:pPr>
      <w:r>
        <w:rPr>
          <w:rtl/>
        </w:rPr>
        <w:t xml:space="preserve">2 ـ السيد أبو شجاع محمّد بن شمس الشرف بن أبي شجاع علي بن عبد الله الحسيني ، عالم ، زاهد ، محدث ، ب ، ( م ت ). فهرست منتجب الدين : 159 / 370. </w:t>
      </w:r>
    </w:p>
    <w:p w:rsidR="00CA1D06" w:rsidRDefault="00CA1D06" w:rsidP="008238A2">
      <w:pPr>
        <w:pStyle w:val="libFootnote0"/>
        <w:rPr>
          <w:rtl/>
        </w:rPr>
      </w:pPr>
      <w:r>
        <w:rPr>
          <w:rtl/>
        </w:rPr>
        <w:t xml:space="preserve">3 ـ رجال الشيخ : 290 / 168 طبعة النجف الأشرف ، وفي طبعة جماعة المدرسين بقم المقدسة : محمّد بن أبي السمان النجاشي ، واسم أبي السمان سمعان بن هبيرة النجاشي الأسدي. رجال الشيخ : 285 / 169. </w:t>
      </w:r>
    </w:p>
    <w:p w:rsidR="00CA1D06" w:rsidRDefault="00CA1D06" w:rsidP="008238A2">
      <w:pPr>
        <w:pStyle w:val="libFootnote0"/>
        <w:rPr>
          <w:rtl/>
        </w:rPr>
      </w:pPr>
      <w:r>
        <w:rPr>
          <w:rtl/>
        </w:rPr>
        <w:t xml:space="preserve">4 ـ رجال الشيخ : 286 / 175. </w:t>
      </w:r>
    </w:p>
    <w:p w:rsidR="00CA1D06" w:rsidRDefault="00CA1D06" w:rsidP="008238A2">
      <w:pPr>
        <w:pStyle w:val="libFootnote0"/>
        <w:rPr>
          <w:rtl/>
        </w:rPr>
      </w:pPr>
      <w:r>
        <w:rPr>
          <w:rtl/>
        </w:rPr>
        <w:t xml:space="preserve">5 ـ غلا ( خ ل ) ، ( م ت ). </w:t>
      </w:r>
    </w:p>
    <w:p w:rsidR="00CA1D06" w:rsidRDefault="00CA1D06" w:rsidP="008238A2">
      <w:pPr>
        <w:pStyle w:val="libFootnote0"/>
        <w:rPr>
          <w:rtl/>
        </w:rPr>
      </w:pPr>
      <w:r>
        <w:rPr>
          <w:rtl/>
        </w:rPr>
        <w:t xml:space="preserve">6 ـ رجال الشيخ : 119 / 5. </w:t>
      </w:r>
    </w:p>
    <w:p w:rsidR="00CA1D06" w:rsidRDefault="00CA1D06" w:rsidP="008238A2">
      <w:pPr>
        <w:pStyle w:val="libFootnote0"/>
        <w:rPr>
          <w:rtl/>
        </w:rPr>
      </w:pPr>
      <w:r>
        <w:rPr>
          <w:rtl/>
        </w:rPr>
        <w:t xml:space="preserve">7 ـ سيأتي برقم : 5077 / 721. </w:t>
      </w:r>
    </w:p>
    <w:p w:rsidR="00CA1D06" w:rsidRDefault="00CA1D06" w:rsidP="008238A2">
      <w:pPr>
        <w:pStyle w:val="libFootnote0"/>
        <w:rPr>
          <w:rtl/>
        </w:rPr>
      </w:pPr>
      <w:r>
        <w:rPr>
          <w:rtl/>
        </w:rPr>
        <w:t xml:space="preserve">8 ـ رجال ابن داود : 188 / 1560 </w:t>
      </w:r>
    </w:p>
    <w:p w:rsidR="00CA1D06" w:rsidRDefault="00CA1D06" w:rsidP="00592778">
      <w:pPr>
        <w:pStyle w:val="libNormal"/>
        <w:rPr>
          <w:rtl/>
        </w:rPr>
      </w:pPr>
      <w:r>
        <w:rPr>
          <w:rtl/>
        </w:rPr>
        <w:br w:type="page"/>
      </w:r>
      <w:bookmarkStart w:id="1425" w:name="_Toc276635691"/>
      <w:bookmarkStart w:id="1426" w:name="_Toc452295201"/>
      <w:r w:rsidRPr="00F726FC">
        <w:rPr>
          <w:rStyle w:val="Heading2Char"/>
          <w:rtl/>
        </w:rPr>
        <w:lastRenderedPageBreak/>
        <w:t>4776 / 420 ـ محمّد بن شهاب بن زيد</w:t>
      </w:r>
      <w:bookmarkEnd w:id="1425"/>
      <w:bookmarkEnd w:id="1426"/>
      <w:r>
        <w:rPr>
          <w:rtl/>
        </w:rPr>
        <w:t xml:space="preserve"> : </w:t>
      </w:r>
    </w:p>
    <w:p w:rsidR="00CA1D06" w:rsidRDefault="00CA1D06" w:rsidP="00592778">
      <w:pPr>
        <w:pStyle w:val="libNormal"/>
        <w:rPr>
          <w:rtl/>
        </w:rPr>
      </w:pPr>
      <w:r>
        <w:rPr>
          <w:rtl/>
        </w:rPr>
        <w:t xml:space="preserve">أبو الحسن البارقي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427" w:name="_Toc276635692"/>
      <w:bookmarkStart w:id="1428" w:name="_Toc452295202"/>
      <w:r w:rsidRPr="00F726FC">
        <w:rPr>
          <w:rStyle w:val="Heading2Char"/>
          <w:rtl/>
        </w:rPr>
        <w:t>4777 / 421 ـ محمّد بن شهاب بن العلّاف</w:t>
      </w:r>
      <w:bookmarkEnd w:id="1427"/>
      <w:bookmarkEnd w:id="1428"/>
      <w:r>
        <w:rPr>
          <w:rtl/>
        </w:rPr>
        <w:t xml:space="preserve"> : </w:t>
      </w:r>
    </w:p>
    <w:p w:rsidR="00CA1D06" w:rsidRDefault="00CA1D06" w:rsidP="00592778">
      <w:pPr>
        <w:pStyle w:val="libNormal"/>
        <w:rPr>
          <w:rtl/>
        </w:rPr>
      </w:pPr>
      <w:r>
        <w:rPr>
          <w:rtl/>
        </w:rPr>
        <w:t xml:space="preserve">العبدي ، أبو همّام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1429" w:name="_Toc276635693"/>
      <w:bookmarkStart w:id="1430" w:name="_Toc452295203"/>
      <w:r w:rsidRPr="00F726FC">
        <w:rPr>
          <w:rStyle w:val="Heading2Char"/>
          <w:rtl/>
        </w:rPr>
        <w:t>4778 / 422 ـ محمّد بن صابر الأزدي</w:t>
      </w:r>
      <w:bookmarkEnd w:id="1429"/>
      <w:bookmarkEnd w:id="143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431" w:name="_Toc276635694"/>
      <w:bookmarkStart w:id="1432" w:name="_Toc452295204"/>
      <w:r w:rsidRPr="00F726FC">
        <w:rPr>
          <w:rStyle w:val="Heading2Char"/>
          <w:rtl/>
        </w:rPr>
        <w:t>4779 / 423 ـ محمّد بن صالح الأرمني</w:t>
      </w:r>
      <w:bookmarkEnd w:id="1431"/>
      <w:bookmarkEnd w:id="1432"/>
      <w:r>
        <w:rPr>
          <w:rtl/>
        </w:rPr>
        <w:t xml:space="preserve"> : </w:t>
      </w:r>
    </w:p>
    <w:p w:rsidR="00CA1D06" w:rsidRDefault="00CA1D06" w:rsidP="00592778">
      <w:pPr>
        <w:pStyle w:val="libNormal"/>
        <w:rPr>
          <w:rtl/>
        </w:rPr>
      </w:pPr>
      <w:r>
        <w:rPr>
          <w:rtl/>
        </w:rPr>
        <w:t xml:space="preserve">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433" w:name="_Toc276635695"/>
      <w:bookmarkStart w:id="1434" w:name="_Toc452295205"/>
      <w:r w:rsidRPr="00F726FC">
        <w:rPr>
          <w:rStyle w:val="Heading2Char"/>
          <w:rtl/>
        </w:rPr>
        <w:t>4780 / 424 ـ محمّد بن صالح الحلبي</w:t>
      </w:r>
      <w:bookmarkEnd w:id="1433"/>
      <w:bookmarkEnd w:id="1434"/>
      <w:r>
        <w:rPr>
          <w:rtl/>
        </w:rPr>
        <w:t xml:space="preserve"> : </w:t>
      </w:r>
    </w:p>
    <w:p w:rsidR="00CA1D06" w:rsidRDefault="00CA1D06" w:rsidP="00592778">
      <w:pPr>
        <w:pStyle w:val="libNormal"/>
        <w:rPr>
          <w:rtl/>
        </w:rPr>
      </w:pPr>
      <w:r>
        <w:rPr>
          <w:rtl/>
        </w:rPr>
        <w:t xml:space="preserve">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435" w:name="_Toc276635696"/>
      <w:bookmarkStart w:id="1436" w:name="_Toc452295206"/>
      <w:r w:rsidRPr="00F726FC">
        <w:rPr>
          <w:rStyle w:val="Heading2Char"/>
          <w:rtl/>
        </w:rPr>
        <w:t>4781 / 425 ـ محمّد بن صالح الخثعمي</w:t>
      </w:r>
      <w:bookmarkEnd w:id="1435"/>
      <w:bookmarkEnd w:id="1436"/>
      <w:r>
        <w:rPr>
          <w:rtl/>
        </w:rPr>
        <w:t xml:space="preserve"> : </w:t>
      </w:r>
    </w:p>
    <w:p w:rsidR="00CA1D06" w:rsidRDefault="00CA1D06" w:rsidP="00592778">
      <w:pPr>
        <w:pStyle w:val="libNormal"/>
        <w:rPr>
          <w:rtl/>
        </w:rPr>
      </w:pPr>
      <w:r>
        <w:rPr>
          <w:rtl/>
        </w:rPr>
        <w:t xml:space="preserve">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286 / 173. </w:t>
      </w:r>
    </w:p>
    <w:p w:rsidR="00CA1D06" w:rsidRDefault="00CA1D06" w:rsidP="008238A2">
      <w:pPr>
        <w:pStyle w:val="libFootnote0"/>
        <w:rPr>
          <w:rtl/>
        </w:rPr>
      </w:pPr>
      <w:r>
        <w:rPr>
          <w:rtl/>
        </w:rPr>
        <w:t xml:space="preserve">2 ـ رجال الشيخ : 286 / 174. </w:t>
      </w:r>
    </w:p>
    <w:p w:rsidR="00CA1D06" w:rsidRDefault="00CA1D06" w:rsidP="008238A2">
      <w:pPr>
        <w:pStyle w:val="libFootnote0"/>
        <w:rPr>
          <w:rtl/>
        </w:rPr>
      </w:pPr>
      <w:r>
        <w:rPr>
          <w:rtl/>
        </w:rPr>
        <w:t xml:space="preserve">3 ـ محمّد بن شهاب الكتيبي الكوفي ، ق جخ ، ( م ت ). رجال الشيخ : 286 / 172 ، وفيه بدل الكتيبي : الكندي ، وفي مجمع الرجال 5 : 235 نقلاً عنه : الكتيبي. </w:t>
      </w:r>
    </w:p>
    <w:p w:rsidR="00CA1D06" w:rsidRDefault="00CA1D06" w:rsidP="008238A2">
      <w:pPr>
        <w:pStyle w:val="libFootnote0"/>
        <w:rPr>
          <w:rtl/>
        </w:rPr>
      </w:pPr>
      <w:r>
        <w:rPr>
          <w:rtl/>
        </w:rPr>
        <w:t xml:space="preserve">4 ـ رجال الشيخ : 286 / 180. </w:t>
      </w:r>
    </w:p>
    <w:p w:rsidR="00CA1D06" w:rsidRDefault="00CA1D06" w:rsidP="008238A2">
      <w:pPr>
        <w:pStyle w:val="libFootnote0"/>
        <w:rPr>
          <w:rtl/>
        </w:rPr>
      </w:pPr>
      <w:r>
        <w:rPr>
          <w:rtl/>
        </w:rPr>
        <w:t xml:space="preserve">5 ـ رجال الشيخ : 402 / 24. </w:t>
      </w:r>
    </w:p>
    <w:p w:rsidR="00CA1D06" w:rsidRDefault="00CA1D06" w:rsidP="008238A2">
      <w:pPr>
        <w:pStyle w:val="libFootnote0"/>
        <w:rPr>
          <w:rtl/>
        </w:rPr>
      </w:pPr>
      <w:r>
        <w:rPr>
          <w:rtl/>
        </w:rPr>
        <w:t xml:space="preserve">6 ـ رجال الشيخ : 145 / 24 ، وفيه : محمّد بن علي الحلبي ، وفي مجمع الرجال 5 : 235 نقلاً عنه كما في المتن. </w:t>
      </w:r>
    </w:p>
    <w:p w:rsidR="00CA1D06" w:rsidRDefault="00CA1D06" w:rsidP="008238A2">
      <w:pPr>
        <w:pStyle w:val="libFootnote0"/>
        <w:rPr>
          <w:rtl/>
        </w:rPr>
      </w:pPr>
      <w:r>
        <w:rPr>
          <w:rtl/>
        </w:rPr>
        <w:t xml:space="preserve">7 ـ رجال الشيخ : 402 / 27. </w:t>
      </w:r>
    </w:p>
    <w:p w:rsidR="00CA1D06" w:rsidRDefault="00CA1D06" w:rsidP="00592778">
      <w:pPr>
        <w:pStyle w:val="libNormal"/>
        <w:rPr>
          <w:rtl/>
        </w:rPr>
      </w:pPr>
      <w:r>
        <w:rPr>
          <w:rtl/>
        </w:rPr>
        <w:br w:type="page"/>
      </w:r>
      <w:bookmarkStart w:id="1437" w:name="_Toc276635697"/>
      <w:bookmarkStart w:id="1438" w:name="_Toc452295207"/>
      <w:r w:rsidRPr="00F726FC">
        <w:rPr>
          <w:rStyle w:val="Heading2Char"/>
          <w:rtl/>
        </w:rPr>
        <w:lastRenderedPageBreak/>
        <w:t>4782 / 426 ـ محمّد بن صالح بن محمّد</w:t>
      </w:r>
      <w:bookmarkEnd w:id="1437"/>
      <w:bookmarkEnd w:id="1438"/>
      <w:r>
        <w:rPr>
          <w:rtl/>
        </w:rPr>
        <w:t xml:space="preserve"> : </w:t>
      </w:r>
    </w:p>
    <w:p w:rsidR="00CA1D06" w:rsidRDefault="00CA1D06" w:rsidP="00592778">
      <w:pPr>
        <w:pStyle w:val="libNormal"/>
        <w:rPr>
          <w:rtl/>
        </w:rPr>
      </w:pPr>
      <w:r>
        <w:rPr>
          <w:rtl/>
        </w:rPr>
        <w:t xml:space="preserve">الهمداني ، وكيل ، الدهقان ، 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p>
    <w:p w:rsidR="00CA1D06" w:rsidRDefault="00CA1D06" w:rsidP="00592778">
      <w:pPr>
        <w:pStyle w:val="libNormal"/>
        <w:rPr>
          <w:rtl/>
        </w:rPr>
      </w:pPr>
      <w:r>
        <w:rPr>
          <w:rtl/>
        </w:rPr>
        <w:t xml:space="preserve">وفي ربيع الشيعة : أنّه كان من وكلاء القائم </w:t>
      </w:r>
      <w:r w:rsidR="006C6B9D" w:rsidRPr="006C6B9D">
        <w:rPr>
          <w:rStyle w:val="libAlaemChar"/>
          <w:rFonts w:hint="cs"/>
          <w:rtl/>
        </w:rPr>
        <w:t>عليه‌السلام</w:t>
      </w:r>
      <w:r>
        <w:rPr>
          <w:rtl/>
        </w:rPr>
        <w:t xml:space="preserve"> </w:t>
      </w:r>
      <w:r w:rsidRPr="008238A2">
        <w:rPr>
          <w:rStyle w:val="libFootnotenumChar"/>
          <w:rtl/>
        </w:rPr>
        <w:t>(2)</w:t>
      </w:r>
      <w:r>
        <w:rPr>
          <w:rtl/>
        </w:rPr>
        <w:t>.</w:t>
      </w:r>
    </w:p>
    <w:p w:rsidR="00CA1D06" w:rsidRDefault="00CA1D06" w:rsidP="00592778">
      <w:pPr>
        <w:pStyle w:val="libNormal"/>
        <w:rPr>
          <w:rtl/>
        </w:rPr>
      </w:pPr>
      <w:bookmarkStart w:id="1439" w:name="_Toc276635698"/>
      <w:bookmarkStart w:id="1440" w:name="_Toc452295208"/>
      <w:r w:rsidRPr="00F726FC">
        <w:rPr>
          <w:rStyle w:val="Heading2Char"/>
          <w:rtl/>
        </w:rPr>
        <w:t>4783 / 427 ـ محمّد بن صالح بن مسعود</w:t>
      </w:r>
      <w:bookmarkEnd w:id="1439"/>
      <w:bookmarkEnd w:id="1440"/>
      <w:r>
        <w:rPr>
          <w:rtl/>
        </w:rPr>
        <w:t xml:space="preserve"> : </w:t>
      </w:r>
    </w:p>
    <w:p w:rsidR="00CA1D06" w:rsidRDefault="00CA1D06" w:rsidP="00592778">
      <w:pPr>
        <w:pStyle w:val="libNormal"/>
        <w:rPr>
          <w:rtl/>
        </w:rPr>
      </w:pPr>
      <w:r>
        <w:rPr>
          <w:rtl/>
        </w:rPr>
        <w:t xml:space="preserve">الجدلي 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441" w:name="_Toc276635699"/>
      <w:bookmarkStart w:id="1442" w:name="_Toc452295209"/>
      <w:r w:rsidRPr="00F726FC">
        <w:rPr>
          <w:rStyle w:val="Heading2Char"/>
          <w:rtl/>
        </w:rPr>
        <w:t>4784 / 428 ـ محمّد بن صالح بن معاوية</w:t>
      </w:r>
      <w:bookmarkEnd w:id="1441"/>
      <w:bookmarkEnd w:id="1442"/>
      <w:r>
        <w:rPr>
          <w:rtl/>
        </w:rPr>
        <w:t xml:space="preserve"> : </w:t>
      </w:r>
    </w:p>
    <w:p w:rsidR="00CA1D06" w:rsidRDefault="00CA1D06" w:rsidP="00592778">
      <w:pPr>
        <w:pStyle w:val="libNormal"/>
        <w:rPr>
          <w:rtl/>
        </w:rPr>
      </w:pPr>
      <w:r>
        <w:rPr>
          <w:rtl/>
        </w:rPr>
        <w:t xml:space="preserve">ابن عبد الله بن جعفر الجعفري 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443" w:name="_Toc276635700"/>
      <w:bookmarkStart w:id="1444" w:name="_Toc452295210"/>
      <w:r w:rsidRPr="00F726FC">
        <w:rPr>
          <w:rStyle w:val="Heading2Char"/>
          <w:rtl/>
        </w:rPr>
        <w:t>4785 / 429 ـ محمّد بن الصامت</w:t>
      </w:r>
      <w:bookmarkEnd w:id="1443"/>
      <w:bookmarkEnd w:id="1444"/>
      <w:r>
        <w:rPr>
          <w:rtl/>
        </w:rPr>
        <w:t xml:space="preserve"> : </w:t>
      </w:r>
    </w:p>
    <w:p w:rsidR="00CA1D06" w:rsidRDefault="00CA1D06" w:rsidP="00592778">
      <w:pPr>
        <w:pStyle w:val="libNormal"/>
        <w:rPr>
          <w:rtl/>
        </w:rPr>
      </w:pPr>
      <w:r>
        <w:rPr>
          <w:rtl/>
        </w:rPr>
        <w:t xml:space="preserve">رجال النجاشي </w:t>
      </w:r>
      <w:r w:rsidRPr="008238A2">
        <w:rPr>
          <w:rStyle w:val="libFootnotenumChar"/>
          <w:rtl/>
        </w:rPr>
        <w:t>(5)</w:t>
      </w:r>
      <w:r>
        <w:rPr>
          <w:rtl/>
        </w:rPr>
        <w:t xml:space="preserve">. ولم يذكر غير هذا. </w:t>
      </w:r>
    </w:p>
    <w:p w:rsidR="00CA1D06" w:rsidRDefault="00CA1D06" w:rsidP="00592778">
      <w:pPr>
        <w:pStyle w:val="libNormal"/>
        <w:rPr>
          <w:rtl/>
        </w:rPr>
      </w:pPr>
      <w:r>
        <w:rPr>
          <w:rtl/>
        </w:rPr>
        <w:t xml:space="preserve">وقال الشيخ في الرجال : محمّد بن الصامت الجعفي ، أسند عنه ، من أصحاب الصادق </w:t>
      </w:r>
      <w:r w:rsidR="006C6B9D" w:rsidRPr="006C6B9D">
        <w:rPr>
          <w:rStyle w:val="libAlaemChar"/>
          <w:rFonts w:hint="cs"/>
          <w:rtl/>
        </w:rPr>
        <w:t>عليه‌السلام</w:t>
      </w:r>
      <w:r>
        <w:rPr>
          <w:rtl/>
        </w:rPr>
        <w:t xml:space="preserve"> </w:t>
      </w:r>
      <w:r w:rsidRPr="008238A2">
        <w:rPr>
          <w:rStyle w:val="libFootnotenumChar"/>
          <w:rtl/>
        </w:rPr>
        <w:t>(6)</w:t>
      </w:r>
      <w:r>
        <w:rPr>
          <w:rtl/>
        </w:rPr>
        <w:t>.</w:t>
      </w:r>
    </w:p>
    <w:p w:rsidR="00CA1D06" w:rsidRDefault="00CA1D06" w:rsidP="00592778">
      <w:pPr>
        <w:pStyle w:val="libNormal"/>
        <w:rPr>
          <w:rtl/>
        </w:rPr>
      </w:pPr>
      <w:bookmarkStart w:id="1445" w:name="_Toc276635701"/>
      <w:bookmarkStart w:id="1446" w:name="_Toc452295211"/>
      <w:r w:rsidRPr="00F726FC">
        <w:rPr>
          <w:rStyle w:val="Heading2Char"/>
          <w:rtl/>
        </w:rPr>
        <w:t>4786 / 430 ـ محمّد بن الصباح</w:t>
      </w:r>
      <w:bookmarkEnd w:id="1445"/>
      <w:bookmarkEnd w:id="1446"/>
      <w:r>
        <w:rPr>
          <w:rtl/>
        </w:rPr>
        <w:t xml:space="preserve"> </w:t>
      </w:r>
      <w:r w:rsidRPr="008238A2">
        <w:rPr>
          <w:rStyle w:val="libFootnotenumChar"/>
          <w:rtl/>
        </w:rPr>
        <w:t>(7)</w:t>
      </w:r>
      <w:r>
        <w:rPr>
          <w:rtl/>
        </w:rPr>
        <w:t xml:space="preserve"> : </w:t>
      </w:r>
    </w:p>
    <w:p w:rsidR="00CA1D06" w:rsidRDefault="00CA1D06" w:rsidP="00592778">
      <w:pPr>
        <w:pStyle w:val="libNormal"/>
        <w:rPr>
          <w:rtl/>
        </w:rPr>
      </w:pPr>
      <w:r>
        <w:rPr>
          <w:rtl/>
        </w:rPr>
        <w:t xml:space="preserve">كوفي ، ثقة ، له كتاب ، روى عنه : إبراهيم بن سليمان ، رجال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402 / 18. </w:t>
      </w:r>
    </w:p>
    <w:p w:rsidR="00CA1D06" w:rsidRDefault="00CA1D06" w:rsidP="008238A2">
      <w:pPr>
        <w:pStyle w:val="libFootnote0"/>
        <w:rPr>
          <w:rtl/>
        </w:rPr>
      </w:pPr>
      <w:r>
        <w:rPr>
          <w:rtl/>
        </w:rPr>
        <w:t xml:space="preserve">2 ـ إعلام الورى : 498. </w:t>
      </w:r>
    </w:p>
    <w:p w:rsidR="00CA1D06" w:rsidRDefault="00CA1D06" w:rsidP="008238A2">
      <w:pPr>
        <w:pStyle w:val="libFootnote0"/>
        <w:rPr>
          <w:rtl/>
        </w:rPr>
      </w:pPr>
      <w:r>
        <w:rPr>
          <w:rtl/>
        </w:rPr>
        <w:t xml:space="preserve">3 ـ رجال الشيخ : 286 / 182. </w:t>
      </w:r>
    </w:p>
    <w:p w:rsidR="00CA1D06" w:rsidRDefault="00CA1D06" w:rsidP="008238A2">
      <w:pPr>
        <w:pStyle w:val="libFootnote0"/>
        <w:rPr>
          <w:rtl/>
        </w:rPr>
      </w:pPr>
      <w:r>
        <w:rPr>
          <w:rtl/>
        </w:rPr>
        <w:t xml:space="preserve">4 ـ رجال الشيخ : 286 / 181. </w:t>
      </w:r>
    </w:p>
    <w:p w:rsidR="00CA1D06" w:rsidRDefault="00CA1D06" w:rsidP="008238A2">
      <w:pPr>
        <w:pStyle w:val="libFootnote0"/>
        <w:rPr>
          <w:rtl/>
        </w:rPr>
      </w:pPr>
      <w:r>
        <w:rPr>
          <w:rtl/>
        </w:rPr>
        <w:t xml:space="preserve">5 ـ رجال النجاشي : 364 / 980. </w:t>
      </w:r>
    </w:p>
    <w:p w:rsidR="00CA1D06" w:rsidRDefault="00CA1D06" w:rsidP="008238A2">
      <w:pPr>
        <w:pStyle w:val="libFootnote0"/>
        <w:rPr>
          <w:rtl/>
        </w:rPr>
      </w:pPr>
      <w:r>
        <w:rPr>
          <w:rtl/>
        </w:rPr>
        <w:t xml:space="preserve">6 ـ رجال الشيخ : 286 / 178. </w:t>
      </w:r>
    </w:p>
    <w:p w:rsidR="00CA1D06" w:rsidRDefault="00CA1D06" w:rsidP="008238A2">
      <w:pPr>
        <w:pStyle w:val="libFootnote0"/>
        <w:rPr>
          <w:rtl/>
        </w:rPr>
      </w:pPr>
      <w:r>
        <w:rPr>
          <w:rtl/>
        </w:rPr>
        <w:t xml:space="preserve">7 ـ محمّد بن الصباح ، له روايات ، أخبرنا : جماعة ، عن أبي المفضّل ، عن حميد ، عن إبراهيم بن سليمان بن حيّان ، عنه ، ست ، ( م ت ). الفهرست : 153 / 684. </w:t>
      </w:r>
    </w:p>
    <w:p w:rsidR="00CA1D06" w:rsidRDefault="00CA1D06" w:rsidP="00592778">
      <w:pPr>
        <w:pStyle w:val="libNormal0"/>
        <w:rPr>
          <w:rtl/>
        </w:rPr>
      </w:pPr>
      <w:r>
        <w:rPr>
          <w:rtl/>
        </w:rPr>
        <w:br w:type="page"/>
      </w:r>
      <w:r>
        <w:rPr>
          <w:rtl/>
        </w:rPr>
        <w:lastRenderedPageBreak/>
        <w:t xml:space="preserve">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p>
    <w:p w:rsidR="00CA1D06" w:rsidRDefault="00CA1D06" w:rsidP="00592778">
      <w:pPr>
        <w:pStyle w:val="libNormal"/>
        <w:rPr>
          <w:rtl/>
        </w:rPr>
      </w:pPr>
      <w:r>
        <w:rPr>
          <w:rtl/>
        </w:rPr>
        <w:t xml:space="preserve">ففي قول ابن داود أنّه </w:t>
      </w:r>
      <w:r w:rsidRPr="00592778">
        <w:rPr>
          <w:rStyle w:val="libBold2Char"/>
          <w:rtl/>
        </w:rPr>
        <w:t xml:space="preserve">لم </w:t>
      </w:r>
      <w:r>
        <w:rPr>
          <w:rtl/>
        </w:rPr>
        <w:t xml:space="preserve">نظر </w:t>
      </w:r>
      <w:r w:rsidRPr="008238A2">
        <w:rPr>
          <w:rStyle w:val="libFootnotenumChar"/>
          <w:rtl/>
        </w:rPr>
        <w:t>(3)</w:t>
      </w:r>
      <w:r>
        <w:rPr>
          <w:rtl/>
        </w:rPr>
        <w:t>.</w:t>
      </w:r>
    </w:p>
    <w:p w:rsidR="00CA1D06" w:rsidRDefault="00CA1D06" w:rsidP="00592778">
      <w:pPr>
        <w:pStyle w:val="libNormal"/>
        <w:rPr>
          <w:rtl/>
        </w:rPr>
      </w:pPr>
      <w:bookmarkStart w:id="1447" w:name="_Toc276635702"/>
      <w:bookmarkStart w:id="1448" w:name="_Toc452295212"/>
      <w:r w:rsidRPr="00F726FC">
        <w:rPr>
          <w:rStyle w:val="Heading2Char"/>
          <w:rtl/>
        </w:rPr>
        <w:t>4787 / 431 ـ محمّد بن صدقة العنبري</w:t>
      </w:r>
      <w:bookmarkEnd w:id="1447"/>
      <w:bookmarkEnd w:id="1448"/>
      <w:r>
        <w:rPr>
          <w:rtl/>
        </w:rPr>
        <w:t xml:space="preserve"> : </w:t>
      </w:r>
    </w:p>
    <w:p w:rsidR="00CA1D06" w:rsidRDefault="00CA1D06" w:rsidP="00592778">
      <w:pPr>
        <w:pStyle w:val="libNormal"/>
        <w:rPr>
          <w:rtl/>
        </w:rPr>
      </w:pPr>
      <w:r>
        <w:rPr>
          <w:rtl/>
        </w:rPr>
        <w:t xml:space="preserve">البصري ، أبو جعفر ، روى عن أبي الحسن موسى وعن الرضا </w:t>
      </w:r>
      <w:r w:rsidR="006C6B9D" w:rsidRPr="006C6B9D">
        <w:rPr>
          <w:rStyle w:val="libAlaemChar"/>
          <w:rFonts w:hint="cs"/>
          <w:rtl/>
        </w:rPr>
        <w:t>عليهما‌السلام</w:t>
      </w:r>
      <w:r>
        <w:rPr>
          <w:rtl/>
        </w:rPr>
        <w:t xml:space="preserve"> له كتاب عن موسى بن جعفر </w:t>
      </w:r>
      <w:r w:rsidR="006C6B9D" w:rsidRPr="006C6B9D">
        <w:rPr>
          <w:rStyle w:val="libAlaemChar"/>
          <w:rFonts w:hint="cs"/>
          <w:rtl/>
        </w:rPr>
        <w:t>عليه‌السلام</w:t>
      </w:r>
      <w:r>
        <w:rPr>
          <w:rtl/>
        </w:rPr>
        <w:t>، روى عنه : الحسن بن علي بن زكريا ، رجال النجاشي</w:t>
      </w:r>
      <w:r w:rsidRPr="008238A2">
        <w:rPr>
          <w:rStyle w:val="libFootnotenumChar"/>
          <w:rtl/>
        </w:rPr>
        <w:t>(4)</w:t>
      </w:r>
      <w:r>
        <w:rPr>
          <w:rtl/>
        </w:rPr>
        <w:t xml:space="preserve">. </w:t>
      </w:r>
    </w:p>
    <w:p w:rsidR="00CA1D06" w:rsidRDefault="00CA1D06" w:rsidP="00592778">
      <w:pPr>
        <w:pStyle w:val="libNormal"/>
        <w:rPr>
          <w:rtl/>
        </w:rPr>
      </w:pPr>
      <w:r>
        <w:rPr>
          <w:rtl/>
        </w:rPr>
        <w:t xml:space="preserve">محمّد بن صدقة ، بصري ، غال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وذكره ابن داود مرّة في باب الثقات كما ذكره النجاشي </w:t>
      </w:r>
      <w:r w:rsidRPr="008238A2">
        <w:rPr>
          <w:rStyle w:val="libFootnotenumChar"/>
          <w:rtl/>
        </w:rPr>
        <w:t>(6)</w:t>
      </w:r>
      <w:r>
        <w:rPr>
          <w:rtl/>
        </w:rPr>
        <w:t xml:space="preserve"> ، ومرّة في باب الضعفاء كما ذكره الشيخ في الرجال </w:t>
      </w:r>
      <w:r w:rsidRPr="008238A2">
        <w:rPr>
          <w:rStyle w:val="libFootnotenumChar"/>
          <w:rtl/>
        </w:rPr>
        <w:t>(7)</w:t>
      </w:r>
      <w:r>
        <w:rPr>
          <w:rtl/>
        </w:rPr>
        <w:t xml:space="preserve">. </w:t>
      </w:r>
    </w:p>
    <w:p w:rsidR="00CA1D06" w:rsidRDefault="00CA1D06" w:rsidP="00592778">
      <w:pPr>
        <w:pStyle w:val="libNormal"/>
        <w:rPr>
          <w:rtl/>
        </w:rPr>
      </w:pPr>
      <w:r>
        <w:rPr>
          <w:rtl/>
        </w:rPr>
        <w:t>والظاهر أنّهما واحد.</w:t>
      </w:r>
    </w:p>
    <w:p w:rsidR="00CA1D06" w:rsidRDefault="00CA1D06" w:rsidP="00592778">
      <w:pPr>
        <w:pStyle w:val="libNormal"/>
        <w:rPr>
          <w:rtl/>
        </w:rPr>
      </w:pPr>
      <w:bookmarkStart w:id="1449" w:name="_Toc276635703"/>
      <w:bookmarkStart w:id="1450" w:name="_Toc452295213"/>
      <w:r w:rsidRPr="00F726FC">
        <w:rPr>
          <w:rStyle w:val="Heading2Char"/>
          <w:rtl/>
        </w:rPr>
        <w:t>4788 / 432 ـ محمّد بن صفوان السلمي</w:t>
      </w:r>
      <w:bookmarkEnd w:id="1449"/>
      <w:bookmarkEnd w:id="1450"/>
      <w:r>
        <w:rPr>
          <w:rtl/>
        </w:rPr>
        <w:t xml:space="preserve"> : </w:t>
      </w:r>
    </w:p>
    <w:p w:rsidR="00CA1D06" w:rsidRDefault="00CA1D06" w:rsidP="00592778">
      <w:pPr>
        <w:pStyle w:val="libNormal"/>
        <w:rPr>
          <w:rtl/>
        </w:rPr>
      </w:pPr>
      <w:r>
        <w:rPr>
          <w:rtl/>
        </w:rPr>
        <w:t xml:space="preserve">الأنصاري عداده في المدنيين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365 / 985. </w:t>
      </w:r>
    </w:p>
    <w:p w:rsidR="00CA1D06" w:rsidRDefault="00CA1D06" w:rsidP="008238A2">
      <w:pPr>
        <w:pStyle w:val="libFootnote0"/>
        <w:rPr>
          <w:rtl/>
        </w:rPr>
      </w:pPr>
      <w:r>
        <w:rPr>
          <w:rtl/>
        </w:rPr>
        <w:t xml:space="preserve">2 ـ رجال الشيخ : 344 / 29. </w:t>
      </w:r>
    </w:p>
    <w:p w:rsidR="00CA1D06" w:rsidRDefault="00CA1D06" w:rsidP="008238A2">
      <w:pPr>
        <w:pStyle w:val="libFootnote0"/>
        <w:rPr>
          <w:rtl/>
        </w:rPr>
      </w:pPr>
      <w:r>
        <w:rPr>
          <w:rtl/>
        </w:rPr>
        <w:t xml:space="preserve">3 ـ رجال ابن داود : 174 / 1411. </w:t>
      </w:r>
    </w:p>
    <w:p w:rsidR="00CA1D06" w:rsidRDefault="00CA1D06" w:rsidP="008238A2">
      <w:pPr>
        <w:pStyle w:val="libFootnote0"/>
        <w:rPr>
          <w:rtl/>
        </w:rPr>
      </w:pPr>
      <w:r>
        <w:rPr>
          <w:rtl/>
        </w:rPr>
        <w:t xml:space="preserve">4 ـ رجال النجاشي : 364 / 983. </w:t>
      </w:r>
    </w:p>
    <w:p w:rsidR="00CA1D06" w:rsidRDefault="00CA1D06" w:rsidP="008238A2">
      <w:pPr>
        <w:pStyle w:val="libFootnote0"/>
        <w:rPr>
          <w:rtl/>
        </w:rPr>
      </w:pPr>
      <w:r>
        <w:rPr>
          <w:rtl/>
        </w:rPr>
        <w:t xml:space="preserve">5 ـ رجال الشيخ : 366 / 61. وذكره الشيخ أيضاً من أصحاب الكاظم </w:t>
      </w:r>
      <w:r w:rsidR="006C6B9D" w:rsidRPr="006C6B9D">
        <w:rPr>
          <w:rStyle w:val="libAlaemChar"/>
          <w:rFonts w:hint="cs"/>
          <w:rtl/>
        </w:rPr>
        <w:t>عليه‌السلام</w:t>
      </w:r>
      <w:r>
        <w:rPr>
          <w:rtl/>
        </w:rPr>
        <w:t xml:space="preserve"> قائلاً : محمّد بن صدقة العنبري. رجال الشيخ : 343 / 8. </w:t>
      </w:r>
    </w:p>
    <w:p w:rsidR="00CA1D06" w:rsidRDefault="00CA1D06" w:rsidP="008238A2">
      <w:pPr>
        <w:pStyle w:val="libFootnote0"/>
        <w:rPr>
          <w:rtl/>
        </w:rPr>
      </w:pPr>
      <w:r>
        <w:rPr>
          <w:rtl/>
        </w:rPr>
        <w:t xml:space="preserve">6 ـ رجال ابن داود : 174 / 1412. </w:t>
      </w:r>
    </w:p>
    <w:p w:rsidR="00CA1D06" w:rsidRDefault="00CA1D06" w:rsidP="008238A2">
      <w:pPr>
        <w:pStyle w:val="libFootnote0"/>
        <w:rPr>
          <w:rtl/>
        </w:rPr>
      </w:pPr>
      <w:r>
        <w:rPr>
          <w:rtl/>
        </w:rPr>
        <w:t xml:space="preserve">7 ـ رجال ابن داود : 273 / 457. </w:t>
      </w:r>
    </w:p>
    <w:p w:rsidR="00CA1D06" w:rsidRDefault="00CA1D06" w:rsidP="008238A2">
      <w:pPr>
        <w:pStyle w:val="libFootnote0"/>
        <w:rPr>
          <w:rtl/>
        </w:rPr>
      </w:pPr>
      <w:r>
        <w:rPr>
          <w:rtl/>
        </w:rPr>
        <w:t xml:space="preserve">8 ـ رجال الشيخ : 47 / 26. </w:t>
      </w:r>
    </w:p>
    <w:p w:rsidR="00CA1D06" w:rsidRDefault="00CA1D06" w:rsidP="00592778">
      <w:pPr>
        <w:pStyle w:val="libNormal"/>
        <w:rPr>
          <w:rtl/>
        </w:rPr>
      </w:pPr>
      <w:r>
        <w:rPr>
          <w:rtl/>
        </w:rPr>
        <w:br w:type="page"/>
      </w:r>
      <w:bookmarkStart w:id="1451" w:name="_Toc276635704"/>
      <w:bookmarkStart w:id="1452" w:name="_Toc452295214"/>
      <w:r w:rsidRPr="00F726FC">
        <w:rPr>
          <w:rStyle w:val="Heading2Char"/>
          <w:rtl/>
        </w:rPr>
        <w:lastRenderedPageBreak/>
        <w:t>4789 / 433 ـ محمّد بن الصلت بن مالك</w:t>
      </w:r>
      <w:bookmarkEnd w:id="1451"/>
      <w:bookmarkEnd w:id="1452"/>
      <w:r>
        <w:rPr>
          <w:rtl/>
        </w:rPr>
        <w:t xml:space="preserve"> : </w:t>
      </w:r>
    </w:p>
    <w:p w:rsidR="00CA1D06" w:rsidRDefault="00CA1D06" w:rsidP="00592778">
      <w:pPr>
        <w:pStyle w:val="libNormal"/>
        <w:rPr>
          <w:rtl/>
        </w:rPr>
      </w:pPr>
      <w:r>
        <w:rPr>
          <w:rtl/>
        </w:rPr>
        <w:t xml:space="preserve">القرشي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453" w:name="_Toc276635705"/>
      <w:bookmarkStart w:id="1454" w:name="_Toc452295215"/>
      <w:r w:rsidRPr="00F726FC">
        <w:rPr>
          <w:rStyle w:val="Heading2Char"/>
          <w:rtl/>
        </w:rPr>
        <w:t>4790 / 434 ـ محمّد بن صيفي الأنصاري</w:t>
      </w:r>
      <w:bookmarkEnd w:id="1453"/>
      <w:bookmarkEnd w:id="1454"/>
      <w:r>
        <w:rPr>
          <w:rtl/>
        </w:rPr>
        <w:t xml:space="preserve"> : </w:t>
      </w:r>
    </w:p>
    <w:p w:rsidR="00CA1D06" w:rsidRDefault="00CA1D06" w:rsidP="00592778">
      <w:pPr>
        <w:pStyle w:val="libNormal"/>
        <w:rPr>
          <w:rtl/>
        </w:rPr>
      </w:pPr>
      <w:r>
        <w:rPr>
          <w:rtl/>
        </w:rPr>
        <w:t xml:space="preserve">عداده في المدنيين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455" w:name="_Toc276635706"/>
      <w:bookmarkStart w:id="1456" w:name="_Toc452295216"/>
      <w:r w:rsidRPr="00F726FC">
        <w:rPr>
          <w:rStyle w:val="Heading2Char"/>
          <w:rtl/>
        </w:rPr>
        <w:t>4791 / 435 ـ محمّد بن صيفي</w:t>
      </w:r>
      <w:bookmarkEnd w:id="1455"/>
      <w:bookmarkEnd w:id="1456"/>
      <w:r>
        <w:rPr>
          <w:rtl/>
        </w:rPr>
        <w:t xml:space="preserve"> : </w:t>
      </w:r>
    </w:p>
    <w:p w:rsidR="00CA1D06" w:rsidRDefault="00CA1D06" w:rsidP="00592778">
      <w:pPr>
        <w:pStyle w:val="libNormal"/>
        <w:rPr>
          <w:rtl/>
        </w:rPr>
      </w:pPr>
      <w:r>
        <w:rPr>
          <w:rtl/>
        </w:rPr>
        <w:t xml:space="preserve">كوفي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457" w:name="_Toc276635707"/>
      <w:bookmarkStart w:id="1458" w:name="_Toc452295217"/>
      <w:r w:rsidRPr="00F726FC">
        <w:rPr>
          <w:rStyle w:val="Heading2Char"/>
          <w:rtl/>
        </w:rPr>
        <w:t>4792 / 436 ـ محمّد بن ضباري</w:t>
      </w:r>
      <w:bookmarkEnd w:id="1457"/>
      <w:bookmarkEnd w:id="1458"/>
      <w:r w:rsidRPr="00F726FC">
        <w:rPr>
          <w:rStyle w:val="Heading2Char"/>
          <w:rtl/>
        </w:rPr>
        <w:t xml:space="preserve"> </w:t>
      </w:r>
      <w:r w:rsidRPr="008238A2">
        <w:rPr>
          <w:rStyle w:val="libFootnotenumChar"/>
          <w:rtl/>
        </w:rPr>
        <w:t>(4)</w:t>
      </w:r>
      <w:r w:rsidRPr="00F726FC">
        <w:rPr>
          <w:rStyle w:val="Heading2Char"/>
          <w:rtl/>
        </w:rPr>
        <w:t xml:space="preserve"> بن ملك</w:t>
      </w:r>
      <w:r>
        <w:rPr>
          <w:rtl/>
        </w:rPr>
        <w:t xml:space="preserve"> : </w:t>
      </w:r>
    </w:p>
    <w:p w:rsidR="00CA1D06" w:rsidRDefault="00CA1D06" w:rsidP="00592778">
      <w:pPr>
        <w:pStyle w:val="libNormal"/>
        <w:rPr>
          <w:rtl/>
        </w:rPr>
      </w:pPr>
      <w:r>
        <w:rPr>
          <w:rtl/>
        </w:rPr>
        <w:t xml:space="preserve">الطائي الكوفي </w:t>
      </w:r>
      <w:r w:rsidRPr="008238A2">
        <w:rPr>
          <w:rStyle w:val="libFootnotenumChar"/>
          <w:rtl/>
        </w:rPr>
        <w:t>(5)</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459" w:name="_Toc276635708"/>
      <w:bookmarkStart w:id="1460" w:name="_Toc452295218"/>
      <w:r w:rsidRPr="00F726FC">
        <w:rPr>
          <w:rStyle w:val="Heading2Char"/>
          <w:rtl/>
        </w:rPr>
        <w:t>4793 / 437 ـ محمّد بن ضمرة بن مالك</w:t>
      </w:r>
      <w:bookmarkEnd w:id="1459"/>
      <w:bookmarkEnd w:id="1460"/>
      <w:r>
        <w:rPr>
          <w:rtl/>
        </w:rPr>
        <w:t xml:space="preserve"> : </w:t>
      </w:r>
    </w:p>
    <w:p w:rsidR="00CA1D06" w:rsidRDefault="00CA1D06" w:rsidP="00592778">
      <w:pPr>
        <w:pStyle w:val="libNormal"/>
        <w:rPr>
          <w:rtl/>
        </w:rPr>
      </w:pPr>
      <w:r>
        <w:rPr>
          <w:rtl/>
        </w:rPr>
        <w:t xml:space="preserve">أبو مالك العنزي </w:t>
      </w:r>
      <w:r w:rsidRPr="008238A2">
        <w:rPr>
          <w:rStyle w:val="libFootnotenumChar"/>
          <w:rtl/>
        </w:rPr>
        <w:t>(7)</w:t>
      </w:r>
      <w:r>
        <w:rPr>
          <w:rtl/>
        </w:rPr>
        <w:t xml:space="preserve"> 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r w:rsidRPr="008238A2">
        <w:rPr>
          <w:rStyle w:val="libFootnotenumChar"/>
          <w:rtl/>
        </w:rPr>
        <w:t>(9)</w:t>
      </w:r>
      <w:r>
        <w:rPr>
          <w:rtl/>
        </w:rPr>
        <w:t>.</w:t>
      </w:r>
    </w:p>
    <w:p w:rsidR="00CA1D06" w:rsidRDefault="00CA1D06" w:rsidP="00592778">
      <w:pPr>
        <w:pStyle w:val="libNormal"/>
        <w:rPr>
          <w:rtl/>
        </w:rPr>
      </w:pPr>
      <w:bookmarkStart w:id="1461" w:name="_Toc276635709"/>
      <w:bookmarkStart w:id="1462" w:name="_Toc452295219"/>
      <w:r w:rsidRPr="00F726FC">
        <w:rPr>
          <w:rStyle w:val="Heading2Char"/>
          <w:rtl/>
        </w:rPr>
        <w:t>4794 / 438 ـ محمّد بن طارق الطائي</w:t>
      </w:r>
      <w:bookmarkEnd w:id="1461"/>
      <w:bookmarkEnd w:id="146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286 / 179. </w:t>
      </w:r>
    </w:p>
    <w:p w:rsidR="00CA1D06" w:rsidRDefault="00CA1D06" w:rsidP="008238A2">
      <w:pPr>
        <w:pStyle w:val="libFootnote0"/>
        <w:rPr>
          <w:rtl/>
        </w:rPr>
      </w:pPr>
      <w:r>
        <w:rPr>
          <w:rtl/>
        </w:rPr>
        <w:t xml:space="preserve">2 ـ رجال الشيخ : 48 / 27. </w:t>
      </w:r>
    </w:p>
    <w:p w:rsidR="00CA1D06" w:rsidRDefault="00CA1D06" w:rsidP="008238A2">
      <w:pPr>
        <w:pStyle w:val="libFootnote0"/>
        <w:rPr>
          <w:rtl/>
        </w:rPr>
      </w:pPr>
      <w:r>
        <w:rPr>
          <w:rtl/>
        </w:rPr>
        <w:t xml:space="preserve">3 ـ رجال الشيخ : 392 / 34. </w:t>
      </w:r>
    </w:p>
    <w:p w:rsidR="00CA1D06" w:rsidRDefault="00CA1D06" w:rsidP="008238A2">
      <w:pPr>
        <w:pStyle w:val="libFootnote0"/>
        <w:rPr>
          <w:rtl/>
        </w:rPr>
      </w:pPr>
      <w:r>
        <w:rPr>
          <w:rtl/>
        </w:rPr>
        <w:t xml:space="preserve">4 ـ في نسختي ( م ) و ( ت ) : ضياري. </w:t>
      </w:r>
    </w:p>
    <w:p w:rsidR="00CA1D06" w:rsidRDefault="00CA1D06" w:rsidP="008238A2">
      <w:pPr>
        <w:pStyle w:val="libFootnote0"/>
        <w:rPr>
          <w:rtl/>
        </w:rPr>
      </w:pPr>
      <w:r>
        <w:rPr>
          <w:rtl/>
        </w:rPr>
        <w:t xml:space="preserve">5 ـ أسند عنه ، ( م ت ). </w:t>
      </w:r>
    </w:p>
    <w:p w:rsidR="00CA1D06" w:rsidRDefault="00CA1D06" w:rsidP="008238A2">
      <w:pPr>
        <w:pStyle w:val="libFootnote0"/>
        <w:rPr>
          <w:rtl/>
        </w:rPr>
      </w:pPr>
      <w:r>
        <w:rPr>
          <w:rtl/>
        </w:rPr>
        <w:t xml:space="preserve">6 ـ رجال الشيخ : 286 / 184 ، وفيه بدل ملك : مالك. </w:t>
      </w:r>
    </w:p>
    <w:p w:rsidR="00CA1D06" w:rsidRDefault="00CA1D06" w:rsidP="008238A2">
      <w:pPr>
        <w:pStyle w:val="libFootnote0"/>
        <w:rPr>
          <w:rtl/>
        </w:rPr>
      </w:pPr>
      <w:r>
        <w:rPr>
          <w:rtl/>
        </w:rPr>
        <w:t xml:space="preserve">7 ـ في نسخة ( ت ) : العتري. </w:t>
      </w:r>
    </w:p>
    <w:p w:rsidR="00CA1D06" w:rsidRDefault="00CA1D06" w:rsidP="008238A2">
      <w:pPr>
        <w:pStyle w:val="libFootnote0"/>
        <w:rPr>
          <w:rtl/>
        </w:rPr>
      </w:pPr>
      <w:r>
        <w:rPr>
          <w:rtl/>
        </w:rPr>
        <w:t xml:space="preserve">8 ـ رجال الشيخ : 286 / 183. </w:t>
      </w:r>
    </w:p>
    <w:p w:rsidR="00CA1D06" w:rsidRDefault="00CA1D06" w:rsidP="008238A2">
      <w:pPr>
        <w:pStyle w:val="libFootnote0"/>
        <w:rPr>
          <w:rtl/>
        </w:rPr>
      </w:pPr>
      <w:r>
        <w:rPr>
          <w:rtl/>
        </w:rPr>
        <w:t xml:space="preserve">9 ـ محمّد بن طارق التغلبي ، ق جخ ، ( م ت ). رجال الشيخ : 286 / 191. </w:t>
      </w:r>
    </w:p>
    <w:p w:rsidR="00CA1D06" w:rsidRDefault="00CA1D06" w:rsidP="008238A2">
      <w:pPr>
        <w:pStyle w:val="libFootnote0"/>
        <w:rPr>
          <w:rtl/>
        </w:rPr>
      </w:pPr>
      <w:r>
        <w:rPr>
          <w:rtl/>
        </w:rPr>
        <w:t xml:space="preserve">10 ـ رجال الشيخ : 286 / 190. </w:t>
      </w:r>
    </w:p>
    <w:p w:rsidR="00CA1D06" w:rsidRDefault="00CA1D06" w:rsidP="00592778">
      <w:pPr>
        <w:pStyle w:val="libNormal"/>
        <w:rPr>
          <w:rtl/>
        </w:rPr>
      </w:pPr>
      <w:r>
        <w:rPr>
          <w:rtl/>
        </w:rPr>
        <w:br w:type="page"/>
      </w:r>
      <w:bookmarkStart w:id="1463" w:name="_Toc276635710"/>
      <w:bookmarkStart w:id="1464" w:name="_Toc452295220"/>
      <w:r w:rsidRPr="00F726FC">
        <w:rPr>
          <w:rStyle w:val="Heading2Char"/>
          <w:rtl/>
        </w:rPr>
        <w:lastRenderedPageBreak/>
        <w:t>4795 / 439 ـ محمّد بن طالب بن عمير</w:t>
      </w:r>
      <w:bookmarkEnd w:id="1463"/>
      <w:bookmarkEnd w:id="1464"/>
      <w:r>
        <w:rPr>
          <w:rtl/>
        </w:rPr>
        <w:t xml:space="preserve"> : </w:t>
      </w:r>
    </w:p>
    <w:p w:rsidR="00CA1D06" w:rsidRDefault="00CA1D06" w:rsidP="00592778">
      <w:pPr>
        <w:pStyle w:val="libNormal"/>
        <w:rPr>
          <w:rtl/>
        </w:rPr>
      </w:pPr>
      <w:r>
        <w:rPr>
          <w:rtl/>
        </w:rPr>
        <w:t xml:space="preserve">العبدي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465" w:name="_Toc276635711"/>
      <w:bookmarkStart w:id="1466" w:name="_Toc452295221"/>
      <w:r w:rsidRPr="00F726FC">
        <w:rPr>
          <w:rStyle w:val="Heading2Char"/>
          <w:rtl/>
        </w:rPr>
        <w:t>4796 / 440 ـ محمّد بن طاهر بن جمهور</w:t>
      </w:r>
      <w:bookmarkEnd w:id="1465"/>
      <w:bookmarkEnd w:id="1466"/>
      <w:r>
        <w:rPr>
          <w:rtl/>
        </w:rPr>
        <w:t xml:space="preserve"> : </w:t>
      </w:r>
    </w:p>
    <w:p w:rsidR="00CA1D06" w:rsidRDefault="00CA1D06" w:rsidP="00592778">
      <w:pPr>
        <w:pStyle w:val="libNormal"/>
        <w:rPr>
          <w:rtl/>
        </w:rPr>
      </w:pPr>
      <w:r>
        <w:rPr>
          <w:rtl/>
        </w:rPr>
        <w:t xml:space="preserve">من غلمان العيّاشي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1467" w:name="_Toc276635712"/>
      <w:bookmarkStart w:id="1468" w:name="_Toc452295222"/>
      <w:r w:rsidRPr="00F726FC">
        <w:rPr>
          <w:rStyle w:val="Heading2Char"/>
          <w:rtl/>
        </w:rPr>
        <w:t>4797 / 441 ـ محمّد بن طلحة بن عبيد الله</w:t>
      </w:r>
      <w:bookmarkEnd w:id="1467"/>
      <w:bookmarkEnd w:id="1468"/>
      <w:r>
        <w:rPr>
          <w:rtl/>
        </w:rPr>
        <w:t xml:space="preserve"> : </w:t>
      </w:r>
    </w:p>
    <w:p w:rsidR="00CA1D06" w:rsidRDefault="00CA1D06" w:rsidP="00592778">
      <w:pPr>
        <w:pStyle w:val="libNormal"/>
        <w:rPr>
          <w:rtl/>
        </w:rPr>
      </w:pPr>
      <w:r>
        <w:rPr>
          <w:rtl/>
        </w:rPr>
        <w:t xml:space="preserve">ابن عثمان بن عمرو بن كعب بن سعد بن تيم بن مرّة ، يكنّى أبا القاسم ، وقيل : يكنّى أبا سليمان ، قتل يوم الجمل في عسكر أهل البصرة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469" w:name="_Toc276635713"/>
      <w:bookmarkStart w:id="1470" w:name="_Toc452295223"/>
      <w:r w:rsidRPr="00F726FC">
        <w:rPr>
          <w:rStyle w:val="Heading2Char"/>
          <w:rtl/>
        </w:rPr>
        <w:t>4798 / 442 ـ محمّد بن طلحة بن مصرف</w:t>
      </w:r>
      <w:bookmarkEnd w:id="1469"/>
      <w:bookmarkEnd w:id="1470"/>
      <w:r>
        <w:rPr>
          <w:rtl/>
        </w:rPr>
        <w:t xml:space="preserve"> : </w:t>
      </w:r>
    </w:p>
    <w:p w:rsidR="00CA1D06" w:rsidRDefault="00CA1D06" w:rsidP="00592778">
      <w:pPr>
        <w:pStyle w:val="libNormal"/>
        <w:rPr>
          <w:rtl/>
        </w:rPr>
      </w:pPr>
      <w:r>
        <w:rPr>
          <w:rtl/>
        </w:rPr>
        <w:t xml:space="preserve">الهمداني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471" w:name="_Toc276635714"/>
      <w:bookmarkStart w:id="1472" w:name="_Toc452295224"/>
      <w:r w:rsidRPr="00F726FC">
        <w:rPr>
          <w:rStyle w:val="Heading2Char"/>
          <w:rtl/>
        </w:rPr>
        <w:t>4799 / 443 ـ محمّد بن طلحة النهدي</w:t>
      </w:r>
      <w:bookmarkEnd w:id="1471"/>
      <w:bookmarkEnd w:id="1472"/>
      <w:r>
        <w:rPr>
          <w:rtl/>
        </w:rPr>
        <w:t xml:space="preserve"> : </w:t>
      </w:r>
    </w:p>
    <w:p w:rsidR="00CA1D06" w:rsidRDefault="00CA1D06" w:rsidP="00592778">
      <w:pPr>
        <w:pStyle w:val="libNormal"/>
        <w:rPr>
          <w:rtl/>
        </w:rPr>
      </w:pPr>
      <w:r>
        <w:rPr>
          <w:rtl/>
        </w:rPr>
        <w:t xml:space="preserve">أخو عبد الله بن طلحة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473" w:name="_Toc276635715"/>
      <w:bookmarkStart w:id="1474" w:name="_Toc452295225"/>
      <w:r w:rsidRPr="00F726FC">
        <w:rPr>
          <w:rStyle w:val="Heading2Char"/>
          <w:rtl/>
        </w:rPr>
        <w:t>4800 / 444 ـ محمّد بن طليب بن عمارة</w:t>
      </w:r>
      <w:bookmarkEnd w:id="1473"/>
      <w:bookmarkEnd w:id="1474"/>
      <w:r>
        <w:rPr>
          <w:rtl/>
        </w:rPr>
        <w:t xml:space="preserve"> : </w:t>
      </w:r>
    </w:p>
    <w:p w:rsidR="00CA1D06" w:rsidRDefault="00CA1D06" w:rsidP="00592778">
      <w:pPr>
        <w:pStyle w:val="libNormal"/>
        <w:rPr>
          <w:rtl/>
        </w:rPr>
      </w:pPr>
      <w:r>
        <w:rPr>
          <w:rtl/>
        </w:rPr>
        <w:t xml:space="preserve">الخثعمي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286 / 188. </w:t>
      </w:r>
    </w:p>
    <w:p w:rsidR="00CA1D06" w:rsidRDefault="00CA1D06" w:rsidP="008238A2">
      <w:pPr>
        <w:pStyle w:val="libFootnote0"/>
        <w:rPr>
          <w:rtl/>
        </w:rPr>
      </w:pPr>
      <w:r>
        <w:rPr>
          <w:rtl/>
        </w:rPr>
        <w:t xml:space="preserve">2 ـ رجال الشيخ : 440 / 39. </w:t>
      </w:r>
    </w:p>
    <w:p w:rsidR="00CA1D06" w:rsidRDefault="00CA1D06" w:rsidP="008238A2">
      <w:pPr>
        <w:pStyle w:val="libFootnote0"/>
        <w:rPr>
          <w:rtl/>
        </w:rPr>
      </w:pPr>
      <w:r>
        <w:rPr>
          <w:rtl/>
        </w:rPr>
        <w:t xml:space="preserve">3 ـ محمّد بن طلحة البكري ، كوفي ، ق جخ ، ( م ت ). رجال الشيخ : 286 / 186. </w:t>
      </w:r>
    </w:p>
    <w:p w:rsidR="00CA1D06" w:rsidRDefault="00CA1D06" w:rsidP="008238A2">
      <w:pPr>
        <w:pStyle w:val="libFootnote0"/>
        <w:rPr>
          <w:rtl/>
        </w:rPr>
      </w:pPr>
      <w:r>
        <w:rPr>
          <w:rtl/>
        </w:rPr>
        <w:t xml:space="preserve">4 ـ رجال الشيخ : 48 / 34. </w:t>
      </w:r>
    </w:p>
    <w:p w:rsidR="00CA1D06" w:rsidRDefault="00CA1D06" w:rsidP="008238A2">
      <w:pPr>
        <w:pStyle w:val="libFootnote0"/>
        <w:rPr>
          <w:rtl/>
        </w:rPr>
      </w:pPr>
      <w:r>
        <w:rPr>
          <w:rtl/>
        </w:rPr>
        <w:t xml:space="preserve">5 ـ رجال الشيخ : 286 / 185. </w:t>
      </w:r>
    </w:p>
    <w:p w:rsidR="00CA1D06" w:rsidRDefault="00CA1D06" w:rsidP="008238A2">
      <w:pPr>
        <w:pStyle w:val="libFootnote0"/>
        <w:rPr>
          <w:rtl/>
        </w:rPr>
      </w:pPr>
      <w:r>
        <w:rPr>
          <w:rtl/>
        </w:rPr>
        <w:t xml:space="preserve">6 ـ رجال الشيخ : 286 / 187. </w:t>
      </w:r>
    </w:p>
    <w:p w:rsidR="00CA1D06" w:rsidRDefault="00CA1D06" w:rsidP="008238A2">
      <w:pPr>
        <w:pStyle w:val="libFootnote0"/>
        <w:rPr>
          <w:rtl/>
        </w:rPr>
      </w:pPr>
      <w:r>
        <w:rPr>
          <w:rtl/>
        </w:rPr>
        <w:t xml:space="preserve">7 ـ رجال الشيخ : 286 / 189. </w:t>
      </w:r>
    </w:p>
    <w:p w:rsidR="00CA1D06" w:rsidRDefault="00CA1D06" w:rsidP="00592778">
      <w:pPr>
        <w:pStyle w:val="libNormal"/>
        <w:rPr>
          <w:rtl/>
        </w:rPr>
      </w:pPr>
      <w:r>
        <w:rPr>
          <w:rtl/>
        </w:rPr>
        <w:br w:type="page"/>
      </w:r>
      <w:bookmarkStart w:id="1475" w:name="_Toc276635716"/>
      <w:bookmarkStart w:id="1476" w:name="_Toc452295226"/>
      <w:r w:rsidRPr="00F726FC">
        <w:rPr>
          <w:rStyle w:val="Heading2Char"/>
          <w:rtl/>
        </w:rPr>
        <w:lastRenderedPageBreak/>
        <w:t>4801 / 445 ـ محمّد الطي</w:t>
      </w:r>
      <w:r w:rsidRPr="00F726FC">
        <w:rPr>
          <w:rStyle w:val="Heading2Char"/>
          <w:rFonts w:hint="cs"/>
          <w:rtl/>
        </w:rPr>
        <w:t>ّ</w:t>
      </w:r>
      <w:r w:rsidRPr="00F726FC">
        <w:rPr>
          <w:rStyle w:val="Heading2Char"/>
          <w:rtl/>
        </w:rPr>
        <w:t>ار</w:t>
      </w:r>
      <w:bookmarkEnd w:id="1475"/>
      <w:bookmarkEnd w:id="1476"/>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سيجيء بعنوان : محمّد بن عبد الله الطيار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1477" w:name="_Toc276635717"/>
      <w:bookmarkStart w:id="1478" w:name="_Toc452295227"/>
      <w:r w:rsidRPr="00F726FC">
        <w:rPr>
          <w:rStyle w:val="Heading2Char"/>
          <w:rtl/>
        </w:rPr>
        <w:t>4802 / 446 ـ محمّد بن ظهير</w:t>
      </w:r>
      <w:bookmarkEnd w:id="1477"/>
      <w:bookmarkEnd w:id="1478"/>
      <w:r>
        <w:rPr>
          <w:rtl/>
        </w:rPr>
        <w:t xml:space="preserve"> : </w:t>
      </w:r>
    </w:p>
    <w:p w:rsidR="00CA1D06" w:rsidRDefault="00CA1D06" w:rsidP="00592778">
      <w:pPr>
        <w:pStyle w:val="libNormal"/>
        <w:rPr>
          <w:rtl/>
        </w:rPr>
      </w:pPr>
      <w:r>
        <w:rPr>
          <w:rtl/>
        </w:rPr>
        <w:t xml:space="preserve">أبو عمارة المزني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479" w:name="_Toc276635718"/>
      <w:bookmarkStart w:id="1480" w:name="_Toc452295228"/>
      <w:r w:rsidRPr="00F726FC">
        <w:rPr>
          <w:rStyle w:val="Heading2Char"/>
          <w:rtl/>
        </w:rPr>
        <w:t>4803 / 447 ـ محمّد بن عابد</w:t>
      </w:r>
      <w:bookmarkEnd w:id="1479"/>
      <w:bookmarkEnd w:id="1480"/>
      <w:r w:rsidRPr="008238A2">
        <w:rPr>
          <w:rStyle w:val="libFootnotenumChar"/>
          <w:rtl/>
        </w:rPr>
        <w:t xml:space="preserve"> (5)</w:t>
      </w:r>
      <w:r w:rsidRPr="00F726FC">
        <w:rPr>
          <w:rStyle w:val="Heading2Char"/>
          <w:rtl/>
        </w:rPr>
        <w:t xml:space="preserve"> الأزدي</w:t>
      </w:r>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481" w:name="_Toc276635719"/>
      <w:bookmarkStart w:id="1482" w:name="_Toc452295229"/>
      <w:r w:rsidRPr="00F726FC">
        <w:rPr>
          <w:rStyle w:val="Heading2Char"/>
          <w:rtl/>
        </w:rPr>
        <w:t>4804 / 448 ـ محمّد بن عبّاد بن سريع</w:t>
      </w:r>
      <w:bookmarkEnd w:id="1481"/>
      <w:bookmarkEnd w:id="1482"/>
      <w:r w:rsidRPr="00F726FC">
        <w:rPr>
          <w:rStyle w:val="Heading2Char"/>
          <w:rtl/>
        </w:rPr>
        <w:t xml:space="preserve"> </w:t>
      </w:r>
      <w:r>
        <w:rPr>
          <w:rtl/>
        </w:rPr>
        <w:t xml:space="preserve">: </w:t>
      </w:r>
    </w:p>
    <w:p w:rsidR="00CA1D06" w:rsidRDefault="00CA1D06" w:rsidP="00592778">
      <w:pPr>
        <w:pStyle w:val="libNormal"/>
        <w:rPr>
          <w:rtl/>
        </w:rPr>
      </w:pPr>
      <w:r>
        <w:rPr>
          <w:rtl/>
        </w:rPr>
        <w:t xml:space="preserve">البارقي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r w:rsidRPr="008238A2">
        <w:rPr>
          <w:rStyle w:val="libFootnotenumChar"/>
          <w:rtl/>
        </w:rPr>
        <w:t>(8)</w:t>
      </w:r>
      <w:r>
        <w:rPr>
          <w:rtl/>
        </w:rPr>
        <w:t>.</w:t>
      </w:r>
    </w:p>
    <w:p w:rsidR="00CA1D06" w:rsidRDefault="00CA1D06" w:rsidP="00592778">
      <w:pPr>
        <w:pStyle w:val="libNormal"/>
        <w:rPr>
          <w:rtl/>
        </w:rPr>
      </w:pPr>
      <w:bookmarkStart w:id="1483" w:name="_Toc276635720"/>
      <w:bookmarkStart w:id="1484" w:name="_Toc452295230"/>
      <w:r w:rsidRPr="00F726FC">
        <w:rPr>
          <w:rStyle w:val="Heading2Char"/>
          <w:rtl/>
        </w:rPr>
        <w:t>4805 / 449 ـ محمّد بن عبّاد بن عمرو</w:t>
      </w:r>
      <w:bookmarkEnd w:id="1483"/>
      <w:bookmarkEnd w:id="1484"/>
      <w:r>
        <w:rPr>
          <w:rtl/>
        </w:rPr>
        <w:t xml:space="preserve"> : </w:t>
      </w:r>
    </w:p>
    <w:p w:rsidR="00CA1D06" w:rsidRDefault="00CA1D06" w:rsidP="00592778">
      <w:pPr>
        <w:pStyle w:val="libNormal"/>
        <w:rPr>
          <w:rtl/>
        </w:rPr>
      </w:pPr>
      <w:r>
        <w:rPr>
          <w:rtl/>
        </w:rPr>
        <w:t xml:space="preserve">الثقفي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w:t>
      </w:r>
    </w:p>
    <w:p w:rsidR="00CA1D06" w:rsidRDefault="00CA1D06" w:rsidP="00592778">
      <w:pPr>
        <w:pStyle w:val="libNormal"/>
        <w:rPr>
          <w:rtl/>
        </w:rPr>
      </w:pPr>
      <w:bookmarkStart w:id="1485" w:name="_Toc276635721"/>
      <w:bookmarkStart w:id="1486" w:name="_Toc452295231"/>
      <w:r w:rsidRPr="00F726FC">
        <w:rPr>
          <w:rStyle w:val="Heading2Char"/>
          <w:rtl/>
        </w:rPr>
        <w:t>4806 / 450 ـ محمّد بن عبادة</w:t>
      </w:r>
      <w:bookmarkEnd w:id="1485"/>
      <w:bookmarkEnd w:id="1486"/>
      <w:r>
        <w:rPr>
          <w:rtl/>
        </w:rPr>
        <w:t xml:space="preserve"> : </w:t>
      </w:r>
    </w:p>
    <w:p w:rsidR="00CA1D06" w:rsidRDefault="00CA1D06" w:rsidP="00592778">
      <w:pPr>
        <w:pStyle w:val="libNormal"/>
        <w:rPr>
          <w:rtl/>
        </w:rPr>
      </w:pPr>
      <w:r>
        <w:rPr>
          <w:rtl/>
        </w:rPr>
        <w:t xml:space="preserve">ابن أبي روق عطية بن الحارث الهمداني 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نسخة ( م ) : محمّد بن الطيار. </w:t>
      </w:r>
    </w:p>
    <w:p w:rsidR="00CA1D06" w:rsidRDefault="00CA1D06" w:rsidP="008238A2">
      <w:pPr>
        <w:pStyle w:val="libFootnote0"/>
        <w:rPr>
          <w:rtl/>
        </w:rPr>
      </w:pPr>
      <w:r>
        <w:rPr>
          <w:rtl/>
        </w:rPr>
        <w:t xml:space="preserve">2 ـ سيأتي برقم : 4850 / 494. </w:t>
      </w:r>
    </w:p>
    <w:p w:rsidR="00CA1D06" w:rsidRDefault="00CA1D06" w:rsidP="008238A2">
      <w:pPr>
        <w:pStyle w:val="libFootnote0"/>
        <w:rPr>
          <w:rtl/>
        </w:rPr>
      </w:pPr>
      <w:r>
        <w:rPr>
          <w:rtl/>
        </w:rPr>
        <w:t xml:space="preserve">3 ـ محمّد الطيار ، مولى فزارة ، قر جخ ، ( م ت ). رجال الشيخ : 145 / 7. </w:t>
      </w:r>
    </w:p>
    <w:p w:rsidR="00CA1D06" w:rsidRDefault="00CA1D06" w:rsidP="008238A2">
      <w:pPr>
        <w:pStyle w:val="libFootnote0"/>
        <w:rPr>
          <w:rtl/>
        </w:rPr>
      </w:pPr>
      <w:r>
        <w:rPr>
          <w:rtl/>
        </w:rPr>
        <w:t xml:space="preserve">4 ـ رجال الشيخ : 287 / 192 ، وفي بعض نسخه بدل أبو عمارة : ابن عمارة. </w:t>
      </w:r>
    </w:p>
    <w:p w:rsidR="00CA1D06" w:rsidRDefault="00CA1D06" w:rsidP="008238A2">
      <w:pPr>
        <w:pStyle w:val="libFootnote0"/>
        <w:rPr>
          <w:rtl/>
        </w:rPr>
      </w:pPr>
      <w:r>
        <w:rPr>
          <w:rtl/>
        </w:rPr>
        <w:t xml:space="preserve">5 ـ كذا في نسخة ( ش ) ، وفي نسختي ( م ) و ( ت ) والمصدر : عائذ. </w:t>
      </w:r>
    </w:p>
    <w:p w:rsidR="00CA1D06" w:rsidRDefault="00CA1D06" w:rsidP="008238A2">
      <w:pPr>
        <w:pStyle w:val="libFootnote0"/>
        <w:rPr>
          <w:rtl/>
        </w:rPr>
      </w:pPr>
      <w:r>
        <w:rPr>
          <w:rtl/>
        </w:rPr>
        <w:t xml:space="preserve">6 ـ رجال الشيخ : 291 / 273. </w:t>
      </w:r>
    </w:p>
    <w:p w:rsidR="00CA1D06" w:rsidRDefault="00CA1D06" w:rsidP="008238A2">
      <w:pPr>
        <w:pStyle w:val="libFootnote0"/>
        <w:rPr>
          <w:rtl/>
        </w:rPr>
      </w:pPr>
      <w:r>
        <w:rPr>
          <w:rtl/>
        </w:rPr>
        <w:t xml:space="preserve">7 ـ رجال الشيخ : 289 / 234. </w:t>
      </w:r>
    </w:p>
    <w:p w:rsidR="00CA1D06" w:rsidRDefault="00CA1D06" w:rsidP="008238A2">
      <w:pPr>
        <w:pStyle w:val="libFootnote0"/>
        <w:rPr>
          <w:rtl/>
        </w:rPr>
      </w:pPr>
      <w:r>
        <w:rPr>
          <w:rtl/>
        </w:rPr>
        <w:t xml:space="preserve">8 ـ محمّد بن عبّاد الطائي الكوفي ، ق جخ ، ( م ت ). رجال الشيخ : 289 / 232. </w:t>
      </w:r>
    </w:p>
    <w:p w:rsidR="00CA1D06" w:rsidRDefault="00CA1D06" w:rsidP="008238A2">
      <w:pPr>
        <w:pStyle w:val="libFootnote0"/>
        <w:rPr>
          <w:rtl/>
        </w:rPr>
      </w:pPr>
      <w:r>
        <w:rPr>
          <w:rtl/>
        </w:rPr>
        <w:t xml:space="preserve">9 ـ رجال الشيخ : 298 / 233. </w:t>
      </w:r>
    </w:p>
    <w:p w:rsidR="00CA1D06" w:rsidRDefault="00CA1D06" w:rsidP="008238A2">
      <w:pPr>
        <w:pStyle w:val="libFootnote0"/>
        <w:rPr>
          <w:rtl/>
        </w:rPr>
      </w:pPr>
      <w:r>
        <w:rPr>
          <w:rtl/>
        </w:rPr>
        <w:t xml:space="preserve">10 ـ رجال الشيخ : 291 / 260. </w:t>
      </w:r>
    </w:p>
    <w:p w:rsidR="00CA1D06" w:rsidRDefault="00CA1D06" w:rsidP="00592778">
      <w:pPr>
        <w:pStyle w:val="libNormal"/>
        <w:rPr>
          <w:rtl/>
        </w:rPr>
      </w:pPr>
      <w:r>
        <w:rPr>
          <w:rtl/>
        </w:rPr>
        <w:br w:type="page"/>
      </w:r>
      <w:bookmarkStart w:id="1487" w:name="_Toc276635722"/>
      <w:bookmarkStart w:id="1488" w:name="_Toc452295232"/>
      <w:r w:rsidRPr="00F726FC">
        <w:rPr>
          <w:rStyle w:val="Heading2Char"/>
          <w:rtl/>
        </w:rPr>
        <w:lastRenderedPageBreak/>
        <w:t>4807 / 451 ـ محمّد بن العبّاس بن علي</w:t>
      </w:r>
      <w:bookmarkEnd w:id="1487"/>
      <w:bookmarkEnd w:id="1488"/>
      <w:r>
        <w:rPr>
          <w:rtl/>
        </w:rPr>
        <w:t xml:space="preserve"> : </w:t>
      </w:r>
    </w:p>
    <w:p w:rsidR="00CA1D06" w:rsidRDefault="00CA1D06" w:rsidP="00592778">
      <w:pPr>
        <w:pStyle w:val="libNormal"/>
        <w:rPr>
          <w:rtl/>
        </w:rPr>
      </w:pPr>
      <w:r>
        <w:rPr>
          <w:rtl/>
        </w:rPr>
        <w:t xml:space="preserve">ابن مروان بن </w:t>
      </w:r>
      <w:r w:rsidRPr="008238A2">
        <w:rPr>
          <w:rStyle w:val="libFootnotenumChar"/>
          <w:rtl/>
        </w:rPr>
        <w:t>(1)</w:t>
      </w:r>
      <w:r>
        <w:rPr>
          <w:rtl/>
        </w:rPr>
        <w:t xml:space="preserve"> الماهيار ، أبو عبد الله البزّاز المعروف بابن الحجّام ، ثقة ثقة من أصحابنا ، عين ، سديد ، كثير الحديث ، له كتب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له كتب </w:t>
      </w:r>
      <w:r w:rsidRPr="008238A2">
        <w:rPr>
          <w:rStyle w:val="libFootnotenumChar"/>
          <w:rtl/>
        </w:rPr>
        <w:t>(3)</w:t>
      </w:r>
      <w:r>
        <w:rPr>
          <w:rtl/>
        </w:rPr>
        <w:t xml:space="preserve"> ، روى عنه : التلعكبري ، الفهرست </w:t>
      </w:r>
      <w:r w:rsidRPr="008238A2">
        <w:rPr>
          <w:rStyle w:val="libFootnotenumChar"/>
          <w:rtl/>
        </w:rPr>
        <w:t>(4)</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w:t>
      </w:r>
      <w:r w:rsidRPr="008238A2">
        <w:rPr>
          <w:rStyle w:val="libFootnotenumChar"/>
          <w:rtl/>
        </w:rPr>
        <w:t>(5)</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489" w:name="_Toc276635723"/>
      <w:bookmarkStart w:id="1490" w:name="_Toc452295233"/>
      <w:r w:rsidRPr="00F726FC">
        <w:rPr>
          <w:rStyle w:val="Heading2Char"/>
          <w:rtl/>
        </w:rPr>
        <w:t>4808 / 452 ـ محمّد بن العبّاس</w:t>
      </w:r>
      <w:bookmarkEnd w:id="1489"/>
      <w:bookmarkEnd w:id="1490"/>
      <w:r w:rsidRPr="00F726FC">
        <w:rPr>
          <w:rStyle w:val="Heading2Char"/>
          <w:rtl/>
        </w:rPr>
        <w:t xml:space="preserve"> </w:t>
      </w:r>
      <w:r w:rsidRPr="008238A2">
        <w:rPr>
          <w:rStyle w:val="libFootnotenumChar"/>
          <w:rtl/>
        </w:rPr>
        <w:t>(7)</w:t>
      </w:r>
      <w:r w:rsidRPr="00F726FC">
        <w:rPr>
          <w:rStyle w:val="Heading2Char"/>
          <w:rtl/>
        </w:rPr>
        <w:t xml:space="preserve"> بن عيسى</w:t>
      </w:r>
      <w:r>
        <w:rPr>
          <w:rtl/>
        </w:rPr>
        <w:t xml:space="preserve"> : </w:t>
      </w:r>
    </w:p>
    <w:p w:rsidR="00CA1D06" w:rsidRDefault="00CA1D06" w:rsidP="00592778">
      <w:pPr>
        <w:pStyle w:val="libNormal"/>
        <w:rPr>
          <w:rtl/>
        </w:rPr>
      </w:pPr>
      <w:r>
        <w:rPr>
          <w:rtl/>
        </w:rPr>
        <w:t xml:space="preserve">أبو عبد الله ، كان يسكن بني غاضرة ، ثقة ، روى عن أبيه والحسن بن علي بن أبي حمزة وعبد الله بن جبلة ، له كتب ، روى عنه : حميد ، رجال النجاشي </w:t>
      </w:r>
      <w:r w:rsidRPr="008238A2">
        <w:rPr>
          <w:rStyle w:val="libFootnotenumChar"/>
          <w:rtl/>
        </w:rPr>
        <w:t>(8)</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w:t>
      </w:r>
      <w:r w:rsidRPr="008238A2">
        <w:rPr>
          <w:rStyle w:val="libFootnotenumChar"/>
          <w:rtl/>
        </w:rPr>
        <w:t>(9)</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ابن ، لم ترد في نسختي ( م ) و ( ت ). </w:t>
      </w:r>
    </w:p>
    <w:p w:rsidR="00CA1D06" w:rsidRDefault="00CA1D06" w:rsidP="008238A2">
      <w:pPr>
        <w:pStyle w:val="libFootnote0"/>
        <w:rPr>
          <w:rtl/>
        </w:rPr>
      </w:pPr>
      <w:r>
        <w:rPr>
          <w:rtl/>
        </w:rPr>
        <w:t xml:space="preserve">2 ـ رجال النجاشي : 379 / 1030 ، وفيه بدل الحجّام : الجحام. </w:t>
      </w:r>
    </w:p>
    <w:p w:rsidR="00CA1D06" w:rsidRDefault="00CA1D06" w:rsidP="008238A2">
      <w:pPr>
        <w:pStyle w:val="libFootnote0"/>
        <w:rPr>
          <w:rtl/>
        </w:rPr>
      </w:pPr>
      <w:r>
        <w:rPr>
          <w:rtl/>
        </w:rPr>
        <w:t xml:space="preserve">3 ـ أخبرنا بكتبه ورواياته : جماعة من أصحابنا ، عن أبي محمّد هارون بن موسى التلعكبري ، عنه ، ست ، ( م ت ). </w:t>
      </w:r>
    </w:p>
    <w:p w:rsidR="00CA1D06" w:rsidRDefault="00CA1D06" w:rsidP="008238A2">
      <w:pPr>
        <w:pStyle w:val="libFootnote0"/>
        <w:rPr>
          <w:rtl/>
        </w:rPr>
      </w:pPr>
      <w:r>
        <w:rPr>
          <w:rtl/>
        </w:rPr>
        <w:t xml:space="preserve">4 ـ الفهرست : 149 / 648. </w:t>
      </w:r>
    </w:p>
    <w:p w:rsidR="00CA1D06" w:rsidRDefault="00CA1D06" w:rsidP="008238A2">
      <w:pPr>
        <w:pStyle w:val="libFootnote0"/>
        <w:rPr>
          <w:rtl/>
        </w:rPr>
      </w:pPr>
      <w:r>
        <w:rPr>
          <w:rtl/>
        </w:rPr>
        <w:t xml:space="preserve">5 ـ وله منه إجازة ، ( م ت ). </w:t>
      </w:r>
    </w:p>
    <w:p w:rsidR="00CA1D06" w:rsidRDefault="00CA1D06" w:rsidP="008238A2">
      <w:pPr>
        <w:pStyle w:val="libFootnote0"/>
        <w:rPr>
          <w:rtl/>
        </w:rPr>
      </w:pPr>
      <w:r>
        <w:rPr>
          <w:rtl/>
        </w:rPr>
        <w:t xml:space="preserve">6 ـ رجال الشيخ : 443 / 71. </w:t>
      </w:r>
    </w:p>
    <w:p w:rsidR="00CA1D06" w:rsidRDefault="00CA1D06" w:rsidP="008238A2">
      <w:pPr>
        <w:pStyle w:val="libFootnote0"/>
        <w:rPr>
          <w:rtl/>
        </w:rPr>
      </w:pPr>
      <w:r>
        <w:rPr>
          <w:rtl/>
        </w:rPr>
        <w:t xml:space="preserve">7 ـ محمّد بن عباس ، له روايات ، أخبرنا بها : جماعة ، عن أبي المفضّل ، عن حميد ، عن أحمد بن ميثم ، عنه ، ست ، ( م ت ). الفهرست : 152 / 673. </w:t>
      </w:r>
    </w:p>
    <w:p w:rsidR="00CA1D06" w:rsidRDefault="00CA1D06" w:rsidP="008238A2">
      <w:pPr>
        <w:pStyle w:val="libFootnote0"/>
        <w:rPr>
          <w:rtl/>
        </w:rPr>
      </w:pPr>
      <w:r>
        <w:rPr>
          <w:rtl/>
        </w:rPr>
        <w:t xml:space="preserve">8 ـ رجال النجاشي : 341 / 916. </w:t>
      </w:r>
    </w:p>
    <w:p w:rsidR="00CA1D06" w:rsidRDefault="00CA1D06" w:rsidP="008238A2">
      <w:pPr>
        <w:pStyle w:val="libFootnote0"/>
        <w:rPr>
          <w:rtl/>
        </w:rPr>
      </w:pPr>
      <w:r>
        <w:rPr>
          <w:rtl/>
        </w:rPr>
        <w:t xml:space="preserve">9 ـ روى عنه حميد كتباً كثيرةً من الاُصول ( م ت ). </w:t>
      </w:r>
    </w:p>
    <w:p w:rsidR="00CA1D06" w:rsidRDefault="00CA1D06" w:rsidP="008238A2">
      <w:pPr>
        <w:pStyle w:val="libFootnote0"/>
        <w:rPr>
          <w:rtl/>
        </w:rPr>
      </w:pPr>
      <w:r>
        <w:rPr>
          <w:rtl/>
        </w:rPr>
        <w:t xml:space="preserve">10 ـ رجال الشيخ : 441 / 51. </w:t>
      </w:r>
    </w:p>
    <w:p w:rsidR="00CA1D06" w:rsidRDefault="00CA1D06" w:rsidP="00592778">
      <w:pPr>
        <w:pStyle w:val="libNormal"/>
        <w:rPr>
          <w:rtl/>
        </w:rPr>
      </w:pPr>
      <w:r>
        <w:rPr>
          <w:rtl/>
        </w:rPr>
        <w:br w:type="page"/>
      </w:r>
      <w:bookmarkStart w:id="1491" w:name="_Toc276635724"/>
      <w:bookmarkStart w:id="1492" w:name="_Toc452295234"/>
      <w:r w:rsidRPr="00F726FC">
        <w:rPr>
          <w:rStyle w:val="Heading2Char"/>
          <w:rtl/>
        </w:rPr>
        <w:lastRenderedPageBreak/>
        <w:t>4809 / 453 ـ محمّد بن العبّاس بن مرزوق</w:t>
      </w:r>
      <w:bookmarkEnd w:id="1491"/>
      <w:bookmarkEnd w:id="1492"/>
      <w:r w:rsidRPr="00F726FC">
        <w:rPr>
          <w:rStyle w:val="Heading2Cha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له روايات </w:t>
      </w:r>
      <w:r w:rsidRPr="008238A2">
        <w:rPr>
          <w:rStyle w:val="libFootnotenumChar"/>
          <w:rtl/>
        </w:rPr>
        <w:t>(2)</w:t>
      </w:r>
      <w:r>
        <w:rPr>
          <w:rtl/>
        </w:rPr>
        <w:t xml:space="preserve"> ، روى عنه : أحمد بن ميثم ، الفهرست </w:t>
      </w:r>
      <w:r w:rsidRPr="008238A2">
        <w:rPr>
          <w:rStyle w:val="libFootnotenumChar"/>
          <w:rtl/>
        </w:rPr>
        <w:t>(3)</w:t>
      </w:r>
      <w:r>
        <w:rPr>
          <w:rtl/>
        </w:rPr>
        <w:t>.</w:t>
      </w:r>
    </w:p>
    <w:p w:rsidR="00CA1D06" w:rsidRDefault="00CA1D06" w:rsidP="00592778">
      <w:pPr>
        <w:pStyle w:val="libNormal"/>
        <w:rPr>
          <w:rtl/>
        </w:rPr>
      </w:pPr>
      <w:bookmarkStart w:id="1493" w:name="_Toc276635725"/>
      <w:bookmarkStart w:id="1494" w:name="_Toc452295235"/>
      <w:r w:rsidRPr="00F726FC">
        <w:rPr>
          <w:rStyle w:val="Heading2Char"/>
          <w:rtl/>
        </w:rPr>
        <w:t>4810 / 454 ـ محمّد بن العبّاس بن الوليد</w:t>
      </w:r>
      <w:bookmarkEnd w:id="1493"/>
      <w:bookmarkEnd w:id="1494"/>
      <w:r>
        <w:rPr>
          <w:rtl/>
        </w:rPr>
        <w:t xml:space="preserve"> : </w:t>
      </w:r>
    </w:p>
    <w:p w:rsidR="00CA1D06" w:rsidRDefault="00CA1D06" w:rsidP="00592778">
      <w:pPr>
        <w:pStyle w:val="libNormal"/>
        <w:rPr>
          <w:rtl/>
        </w:rPr>
      </w:pPr>
      <w:r>
        <w:rPr>
          <w:rtl/>
        </w:rPr>
        <w:t xml:space="preserve">النحوي ، يكنّى أبا الحسين ، روى عنه : التلعكبري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495" w:name="_Toc276635726"/>
      <w:bookmarkStart w:id="1496" w:name="_Toc452295236"/>
      <w:r w:rsidRPr="00F726FC">
        <w:rPr>
          <w:rStyle w:val="Heading2Char"/>
          <w:rtl/>
        </w:rPr>
        <w:t>4811 / 455 ـ محمّد بن عبد بن خالد</w:t>
      </w:r>
      <w:bookmarkEnd w:id="1495"/>
      <w:bookmarkEnd w:id="1496"/>
      <w:r>
        <w:rPr>
          <w:rtl/>
        </w:rPr>
        <w:t xml:space="preserve"> : </w:t>
      </w:r>
    </w:p>
    <w:p w:rsidR="00CA1D06" w:rsidRDefault="00CA1D06" w:rsidP="00592778">
      <w:pPr>
        <w:pStyle w:val="libNormal"/>
        <w:rPr>
          <w:rtl/>
        </w:rPr>
      </w:pPr>
      <w:r>
        <w:rPr>
          <w:rtl/>
        </w:rPr>
        <w:t xml:space="preserve">الأسدي الصيداوي ، 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497" w:name="_Toc276635727"/>
      <w:bookmarkStart w:id="1498" w:name="_Toc452295237"/>
      <w:r w:rsidRPr="00F726FC">
        <w:rPr>
          <w:rStyle w:val="Heading2Char"/>
          <w:rtl/>
        </w:rPr>
        <w:t>4812 / 456 ـ محمّد بن عبد الجبار</w:t>
      </w:r>
      <w:bookmarkEnd w:id="1497"/>
      <w:bookmarkEnd w:id="1498"/>
      <w:r>
        <w:rPr>
          <w:rtl/>
        </w:rPr>
        <w:t xml:space="preserve"> : </w:t>
      </w:r>
    </w:p>
    <w:p w:rsidR="00CA1D06" w:rsidRDefault="00CA1D06" w:rsidP="00592778">
      <w:pPr>
        <w:pStyle w:val="libNormal"/>
        <w:rPr>
          <w:rtl/>
        </w:rPr>
      </w:pPr>
      <w:r>
        <w:rPr>
          <w:rtl/>
        </w:rPr>
        <w:t xml:space="preserve">وهو ابن أبي الصهبان ، قمي ، ثقة ، من أصحاب الجواد </w:t>
      </w:r>
      <w:r w:rsidRPr="008238A2">
        <w:rPr>
          <w:rStyle w:val="libFootnotenumChar"/>
          <w:rtl/>
        </w:rPr>
        <w:t>(6)</w:t>
      </w:r>
      <w:r>
        <w:rPr>
          <w:rtl/>
        </w:rPr>
        <w:t xml:space="preserve"> والهادي </w:t>
      </w:r>
      <w:r w:rsidRPr="008238A2">
        <w:rPr>
          <w:rStyle w:val="libFootnotenumChar"/>
          <w:rtl/>
        </w:rPr>
        <w:t>(7)</w:t>
      </w:r>
      <w:r>
        <w:rPr>
          <w:rtl/>
        </w:rPr>
        <w:t xml:space="preserve"> والعسكري </w:t>
      </w:r>
      <w:r w:rsidR="006C6B9D" w:rsidRPr="006C6B9D">
        <w:rPr>
          <w:rStyle w:val="libAlaemChar"/>
          <w:rFonts w:hint="cs"/>
          <w:rtl/>
        </w:rPr>
        <w:t>عليهم‌السلام</w:t>
      </w:r>
      <w:r>
        <w:rPr>
          <w:rtl/>
        </w:rPr>
        <w:t xml:space="preserve"> </w:t>
      </w:r>
      <w:r w:rsidRPr="008238A2">
        <w:rPr>
          <w:rStyle w:val="libFootnotenumChar"/>
          <w:rtl/>
        </w:rPr>
        <w:t>(8)</w:t>
      </w:r>
      <w:r>
        <w:rPr>
          <w:rtl/>
        </w:rPr>
        <w:t xml:space="preserve"> ، رجال الشيخ. </w:t>
      </w:r>
    </w:p>
    <w:p w:rsidR="00CA1D06" w:rsidRDefault="00CA1D06" w:rsidP="00592778">
      <w:pPr>
        <w:pStyle w:val="libNormal"/>
        <w:rPr>
          <w:rtl/>
        </w:rPr>
      </w:pPr>
      <w:r>
        <w:rPr>
          <w:rtl/>
        </w:rPr>
        <w:t xml:space="preserve">له روايات </w:t>
      </w:r>
      <w:r w:rsidRPr="008238A2">
        <w:rPr>
          <w:rStyle w:val="libFootnotenumChar"/>
          <w:rtl/>
        </w:rPr>
        <w:t>(9)</w:t>
      </w:r>
      <w:r>
        <w:rPr>
          <w:rtl/>
        </w:rPr>
        <w:t xml:space="preserve"> ، روى عنه : سعد بن عبد الله والحميري ومحمّد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مروان ( خ ل ) ، ( م ت ). </w:t>
      </w:r>
    </w:p>
    <w:p w:rsidR="00CA1D06" w:rsidRDefault="00CA1D06" w:rsidP="008238A2">
      <w:pPr>
        <w:pStyle w:val="libFootnote0"/>
        <w:rPr>
          <w:rtl/>
        </w:rPr>
      </w:pPr>
      <w:r>
        <w:rPr>
          <w:rtl/>
        </w:rPr>
        <w:t xml:space="preserve">2 ـ أخبرنا : جماعة ، عن أبي المفضّل ، عن حميد ، عن أحمد بن ميثم ، عنه ، ست. والظاهر اتحاده مع ما ذكرناه في الحاشية ، ( م ت ). </w:t>
      </w:r>
    </w:p>
    <w:p w:rsidR="00CA1D06" w:rsidRDefault="00CA1D06" w:rsidP="008238A2">
      <w:pPr>
        <w:pStyle w:val="libFootnote0"/>
        <w:rPr>
          <w:rtl/>
        </w:rPr>
      </w:pPr>
      <w:r>
        <w:rPr>
          <w:rtl/>
        </w:rPr>
        <w:t xml:space="preserve">أي : اتحاده مع محمّد بن عباس الذي تقدم في ترجمة محمّد بن العبّاس بن عيسى برقم : 4808 / 452. </w:t>
      </w:r>
    </w:p>
    <w:p w:rsidR="00CA1D06" w:rsidRDefault="00CA1D06" w:rsidP="008238A2">
      <w:pPr>
        <w:pStyle w:val="libFootnote0"/>
        <w:rPr>
          <w:rtl/>
        </w:rPr>
      </w:pPr>
      <w:r>
        <w:rPr>
          <w:rtl/>
        </w:rPr>
        <w:t xml:space="preserve">3 ـ الفهرست : 152 / 674. </w:t>
      </w:r>
    </w:p>
    <w:p w:rsidR="00CA1D06" w:rsidRDefault="00CA1D06" w:rsidP="008238A2">
      <w:pPr>
        <w:pStyle w:val="libFootnote0"/>
        <w:rPr>
          <w:rtl/>
        </w:rPr>
      </w:pPr>
      <w:r>
        <w:rPr>
          <w:rtl/>
        </w:rPr>
        <w:t xml:space="preserve">4 ـ رجال الشيخ : 444 / 72. </w:t>
      </w:r>
    </w:p>
    <w:p w:rsidR="00CA1D06" w:rsidRDefault="00CA1D06" w:rsidP="008238A2">
      <w:pPr>
        <w:pStyle w:val="libFootnote0"/>
        <w:rPr>
          <w:rtl/>
        </w:rPr>
      </w:pPr>
      <w:r>
        <w:rPr>
          <w:rtl/>
        </w:rPr>
        <w:t xml:space="preserve">5 ـ رجال الشيخ : 289 / 235. </w:t>
      </w:r>
    </w:p>
    <w:p w:rsidR="00CA1D06" w:rsidRDefault="00CA1D06" w:rsidP="008238A2">
      <w:pPr>
        <w:pStyle w:val="libFootnote0"/>
        <w:rPr>
          <w:rtl/>
        </w:rPr>
      </w:pPr>
      <w:r>
        <w:rPr>
          <w:rtl/>
        </w:rPr>
        <w:t xml:space="preserve">6 ـ رجال الشيخ : 378 / 28. </w:t>
      </w:r>
    </w:p>
    <w:p w:rsidR="00CA1D06" w:rsidRDefault="00CA1D06" w:rsidP="008238A2">
      <w:pPr>
        <w:pStyle w:val="libFootnote0"/>
        <w:rPr>
          <w:rtl/>
        </w:rPr>
      </w:pPr>
      <w:r>
        <w:rPr>
          <w:rtl/>
        </w:rPr>
        <w:t xml:space="preserve">7 ـ رجال الشيخ : 391 / 17. </w:t>
      </w:r>
    </w:p>
    <w:p w:rsidR="00CA1D06" w:rsidRDefault="00CA1D06" w:rsidP="008238A2">
      <w:pPr>
        <w:pStyle w:val="libFootnote0"/>
        <w:rPr>
          <w:rtl/>
        </w:rPr>
      </w:pPr>
      <w:r>
        <w:rPr>
          <w:rtl/>
        </w:rPr>
        <w:t xml:space="preserve">8 ـ رجال الشيخ : 401 / 5. </w:t>
      </w:r>
    </w:p>
    <w:p w:rsidR="00CA1D06" w:rsidRDefault="00CA1D06" w:rsidP="008238A2">
      <w:pPr>
        <w:pStyle w:val="libFootnote0"/>
        <w:rPr>
          <w:rtl/>
        </w:rPr>
      </w:pPr>
      <w:r>
        <w:rPr>
          <w:rtl/>
        </w:rPr>
        <w:t xml:space="preserve">9 ـ أخبرنا بها : ابن أبي جيّد ، عن محمّد بن الحسن ، عنهم ، عنه ، ست ، ( م ت ). </w:t>
      </w:r>
    </w:p>
    <w:p w:rsidR="00CA1D06" w:rsidRDefault="00CA1D06" w:rsidP="00592778">
      <w:pPr>
        <w:pStyle w:val="libNormal0"/>
        <w:rPr>
          <w:rtl/>
        </w:rPr>
      </w:pPr>
      <w:r>
        <w:rPr>
          <w:rtl/>
        </w:rPr>
        <w:br w:type="page"/>
      </w:r>
      <w:r>
        <w:rPr>
          <w:rtl/>
        </w:rPr>
        <w:lastRenderedPageBreak/>
        <w:t xml:space="preserve">يحيى وأحمد بن إدريس ، الفهرست </w:t>
      </w:r>
      <w:r w:rsidRPr="008238A2">
        <w:rPr>
          <w:rStyle w:val="libFootnotenumChar"/>
          <w:rtl/>
        </w:rPr>
        <w:t>(1)</w:t>
      </w:r>
      <w:r>
        <w:rPr>
          <w:rtl/>
        </w:rPr>
        <w:t xml:space="preserve">. </w:t>
      </w:r>
    </w:p>
    <w:p w:rsidR="00CA1D06" w:rsidRDefault="00CA1D06" w:rsidP="00592778">
      <w:pPr>
        <w:pStyle w:val="libNormal"/>
        <w:rPr>
          <w:rtl/>
        </w:rPr>
      </w:pPr>
      <w:r>
        <w:rPr>
          <w:rtl/>
        </w:rPr>
        <w:t xml:space="preserve">روى عن ابن بكير ، رجال الكشّي </w:t>
      </w:r>
      <w:r w:rsidRPr="008238A2">
        <w:rPr>
          <w:rStyle w:val="libFootnotenumChar"/>
          <w:rtl/>
        </w:rPr>
        <w:t>(2)</w:t>
      </w:r>
      <w:r>
        <w:rPr>
          <w:rtl/>
        </w:rPr>
        <w:t>.</w:t>
      </w:r>
    </w:p>
    <w:p w:rsidR="00CA1D06" w:rsidRDefault="00CA1D06" w:rsidP="00592778">
      <w:pPr>
        <w:pStyle w:val="libNormal"/>
        <w:rPr>
          <w:rtl/>
        </w:rPr>
      </w:pPr>
      <w:bookmarkStart w:id="1499" w:name="_Toc276635728"/>
      <w:bookmarkStart w:id="1500" w:name="_Toc452295238"/>
      <w:r w:rsidRPr="00F726FC">
        <w:rPr>
          <w:rStyle w:val="Heading2Char"/>
          <w:rtl/>
        </w:rPr>
        <w:t>4813 / 457 ـ محمّد بن عبد الحميد</w:t>
      </w:r>
      <w:bookmarkEnd w:id="1499"/>
      <w:bookmarkEnd w:id="1500"/>
      <w:r w:rsidRPr="00F726FC">
        <w:rPr>
          <w:rStyle w:val="Heading2Char"/>
          <w:rtl/>
        </w:rPr>
        <w:t xml:space="preserve"> </w:t>
      </w:r>
      <w:r w:rsidRPr="008238A2">
        <w:rPr>
          <w:rStyle w:val="libFootnotenumChar"/>
          <w:rtl/>
        </w:rPr>
        <w:t>(3)</w:t>
      </w:r>
      <w:r w:rsidRPr="00F726FC">
        <w:rPr>
          <w:rStyle w:val="Heading2Char"/>
          <w:rtl/>
        </w:rPr>
        <w:t xml:space="preserve"> بن سالم</w:t>
      </w:r>
      <w:r>
        <w:rPr>
          <w:rtl/>
        </w:rPr>
        <w:t xml:space="preserve"> : </w:t>
      </w:r>
    </w:p>
    <w:p w:rsidR="00CA1D06" w:rsidRDefault="00CA1D06" w:rsidP="00592778">
      <w:pPr>
        <w:pStyle w:val="libNormal"/>
        <w:rPr>
          <w:rtl/>
        </w:rPr>
      </w:pPr>
      <w:r>
        <w:rPr>
          <w:rtl/>
        </w:rPr>
        <w:t xml:space="preserve">العطار </w:t>
      </w:r>
      <w:r w:rsidRPr="008238A2">
        <w:rPr>
          <w:rStyle w:val="libFootnotenumChar"/>
          <w:rtl/>
        </w:rPr>
        <w:t>(4)</w:t>
      </w:r>
      <w:r w:rsidRPr="008238A2">
        <w:rPr>
          <w:rStyle w:val="libFootnotenumChar"/>
          <w:rFonts w:hint="cs"/>
          <w:rtl/>
        </w:rPr>
        <w:t xml:space="preserve"> </w:t>
      </w:r>
      <w:r>
        <w:rPr>
          <w:rtl/>
        </w:rPr>
        <w:t xml:space="preserve">، أبو جعفر ، روى عبد الحميد عن الكاظم </w:t>
      </w:r>
      <w:r w:rsidR="006C6B9D" w:rsidRPr="006C6B9D">
        <w:rPr>
          <w:rStyle w:val="libAlaemChar"/>
          <w:rFonts w:hint="cs"/>
          <w:rtl/>
        </w:rPr>
        <w:t>عليه‌السلام</w:t>
      </w:r>
      <w:r>
        <w:rPr>
          <w:rtl/>
        </w:rPr>
        <w:t xml:space="preserve"> وكان ثقة من أصحابنا الكوفيين ، له كتاب النوادر، روى عنه : عبدالله بن جعفر، رجال النجاشي</w:t>
      </w:r>
      <w:r w:rsidRPr="008238A2">
        <w:rPr>
          <w:rStyle w:val="libFootnotenumChar"/>
          <w:rtl/>
        </w:rPr>
        <w:t>(5)</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(6)</w:t>
      </w:r>
      <w:r>
        <w:rPr>
          <w:rtl/>
        </w:rPr>
        <w:t xml:space="preserve"> ، روى عنه : أحمد بن أبي عبد الله ، الفهرست </w:t>
      </w:r>
      <w:r w:rsidRPr="008238A2">
        <w:rPr>
          <w:rStyle w:val="libFootnotenumChar"/>
          <w:rtl/>
        </w:rPr>
        <w:t>(7)</w:t>
      </w:r>
      <w:r>
        <w:rPr>
          <w:rtl/>
        </w:rPr>
        <w:t xml:space="preserve">. </w:t>
      </w:r>
    </w:p>
    <w:p w:rsidR="00CA1D06" w:rsidRDefault="00CA1D06" w:rsidP="00592778">
      <w:pPr>
        <w:pStyle w:val="libNormal"/>
        <w:rPr>
          <w:rtl/>
        </w:rPr>
      </w:pPr>
      <w:r>
        <w:rPr>
          <w:rtl/>
        </w:rPr>
        <w:t xml:space="preserve">من أصحاب الرضا </w:t>
      </w:r>
      <w:r w:rsidRPr="008238A2">
        <w:rPr>
          <w:rStyle w:val="libFootnotenumChar"/>
          <w:rtl/>
        </w:rPr>
        <w:t>(8)</w:t>
      </w:r>
      <w:r>
        <w:rPr>
          <w:rtl/>
        </w:rPr>
        <w:t xml:space="preserve"> </w:t>
      </w:r>
      <w:r w:rsidRPr="008238A2">
        <w:rPr>
          <w:rStyle w:val="libFootnotenumChar"/>
          <w:rtl/>
        </w:rPr>
        <w:t>(9)</w:t>
      </w:r>
      <w:r>
        <w:rPr>
          <w:rtl/>
        </w:rPr>
        <w:t xml:space="preserve"> والعسكري </w:t>
      </w:r>
      <w:r w:rsidR="006C6B9D" w:rsidRPr="006C6B9D">
        <w:rPr>
          <w:rStyle w:val="libAlaemChar"/>
          <w:rFonts w:hint="cs"/>
          <w:rtl/>
        </w:rPr>
        <w:t>عليهما‌السلام</w:t>
      </w:r>
      <w:r>
        <w:rPr>
          <w:rtl/>
        </w:rPr>
        <w:t xml:space="preserve"> </w:t>
      </w:r>
      <w:r w:rsidRPr="008238A2">
        <w:rPr>
          <w:rStyle w:val="libFootnotenumChar"/>
          <w:rtl/>
        </w:rPr>
        <w:t>(10)</w:t>
      </w:r>
      <w:r>
        <w:rPr>
          <w:rtl/>
        </w:rPr>
        <w:t xml:space="preserve"> ، رجال الشيخ. </w:t>
      </w:r>
    </w:p>
    <w:p w:rsidR="00CA1D06" w:rsidRDefault="00CA1D06" w:rsidP="00592778">
      <w:pPr>
        <w:pStyle w:val="libNormal"/>
        <w:rPr>
          <w:rtl/>
        </w:rPr>
      </w:pPr>
      <w:r>
        <w:rPr>
          <w:rtl/>
        </w:rPr>
        <w:t xml:space="preserve">ثمّ قال : محمّد بن الحميد ، روى عنه : ابن الوليد ، في من لم يرو عن الأئمّة </w:t>
      </w:r>
      <w:r w:rsidR="006C6B9D" w:rsidRPr="006C6B9D">
        <w:rPr>
          <w:rStyle w:val="libAlaemChar"/>
          <w:rFonts w:hint="cs"/>
          <w:rtl/>
        </w:rPr>
        <w:t>عليهم‌السلام</w:t>
      </w:r>
      <w:r>
        <w:rPr>
          <w:rtl/>
        </w:rPr>
        <w:t xml:space="preserve"> </w:t>
      </w:r>
      <w:r w:rsidRPr="008238A2">
        <w:rPr>
          <w:rStyle w:val="libFootnotenumChar"/>
          <w:rtl/>
        </w:rPr>
        <w:t>(11)</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الفهرست : 147 / 629. </w:t>
      </w:r>
    </w:p>
    <w:p w:rsidR="00CA1D06" w:rsidRDefault="00CA1D06" w:rsidP="008238A2">
      <w:pPr>
        <w:pStyle w:val="libFootnote0"/>
        <w:rPr>
          <w:rtl/>
        </w:rPr>
      </w:pPr>
      <w:r>
        <w:rPr>
          <w:rtl/>
        </w:rPr>
        <w:t xml:space="preserve">2 ـ رجال الكشّي : 565 / 1067. </w:t>
      </w:r>
    </w:p>
    <w:p w:rsidR="00CA1D06" w:rsidRDefault="00CA1D06" w:rsidP="008238A2">
      <w:pPr>
        <w:pStyle w:val="libFootnote0"/>
        <w:rPr>
          <w:rtl/>
        </w:rPr>
      </w:pPr>
      <w:r>
        <w:rPr>
          <w:rtl/>
        </w:rPr>
        <w:t xml:space="preserve">3 ـ وصفه في يب بالنخعي ، ( م ت ). التهذيب 3 : 52 / 181. </w:t>
      </w:r>
    </w:p>
    <w:p w:rsidR="00CA1D06" w:rsidRDefault="00CA1D06" w:rsidP="008238A2">
      <w:pPr>
        <w:pStyle w:val="libFootnote0"/>
        <w:rPr>
          <w:rtl/>
        </w:rPr>
      </w:pPr>
      <w:r>
        <w:rPr>
          <w:rtl/>
        </w:rPr>
        <w:t xml:space="preserve">4 ـ محمّد بن عبد الحميد العطّار ، أبوه عبد الحميد بن سالم العطّار ، مولى لبجيلة ، ضا جخ ، ( م ت ). رجال الشيخ : 364 / 10. </w:t>
      </w:r>
    </w:p>
    <w:p w:rsidR="00CA1D06" w:rsidRDefault="00CA1D06" w:rsidP="008238A2">
      <w:pPr>
        <w:pStyle w:val="libFootnote0"/>
        <w:rPr>
          <w:rtl/>
        </w:rPr>
      </w:pPr>
      <w:r>
        <w:rPr>
          <w:rtl/>
        </w:rPr>
        <w:t xml:space="preserve">5 ـ رجال النجاشي : 339 / 906. </w:t>
      </w:r>
    </w:p>
    <w:p w:rsidR="00CA1D06" w:rsidRDefault="00CA1D06" w:rsidP="008238A2">
      <w:pPr>
        <w:pStyle w:val="libFootnote0"/>
        <w:rPr>
          <w:rtl/>
        </w:rPr>
      </w:pPr>
      <w:r>
        <w:rPr>
          <w:rtl/>
        </w:rPr>
        <w:t xml:space="preserve">6 ـ محمّد بن عبد الحميد ، له كتاب ، أخبرنا : جماعة ، عن أبي المفضّل ، عن ابن بطّة ، عن أحمد بن أبي عبد الله ، عنه ، ست ، ( م ت ). </w:t>
      </w:r>
    </w:p>
    <w:p w:rsidR="00CA1D06" w:rsidRDefault="00CA1D06" w:rsidP="008238A2">
      <w:pPr>
        <w:pStyle w:val="libFootnote0"/>
        <w:rPr>
          <w:rtl/>
        </w:rPr>
      </w:pPr>
      <w:r>
        <w:rPr>
          <w:rtl/>
        </w:rPr>
        <w:t xml:space="preserve">7 ـ الفهرست : 153 / 685. </w:t>
      </w:r>
    </w:p>
    <w:p w:rsidR="00CA1D06" w:rsidRDefault="00CA1D06" w:rsidP="008238A2">
      <w:pPr>
        <w:pStyle w:val="libFootnote0"/>
        <w:rPr>
          <w:rtl/>
        </w:rPr>
      </w:pPr>
      <w:r>
        <w:rPr>
          <w:rtl/>
        </w:rPr>
        <w:t xml:space="preserve">8 ـ رجال الشيخ : 364 / 10. و : من أصحاب الرضا </w:t>
      </w:r>
      <w:r w:rsidR="006C6B9D" w:rsidRPr="006C6B9D">
        <w:rPr>
          <w:rStyle w:val="libAlaemChar"/>
          <w:rFonts w:hint="cs"/>
          <w:rtl/>
        </w:rPr>
        <w:t>عليه‌السلام</w:t>
      </w:r>
      <w:r>
        <w:rPr>
          <w:rtl/>
        </w:rPr>
        <w:t xml:space="preserve"> ، لم ترد في نسختي ( م ) و ( ت ). </w:t>
      </w:r>
    </w:p>
    <w:p w:rsidR="00CA1D06" w:rsidRDefault="00CA1D06" w:rsidP="008238A2">
      <w:pPr>
        <w:pStyle w:val="libFootnote0"/>
        <w:rPr>
          <w:rtl/>
        </w:rPr>
      </w:pPr>
      <w:r>
        <w:rPr>
          <w:rtl/>
        </w:rPr>
        <w:t xml:space="preserve">9 ـ كوفي ، مولى بجيلة ، ( م ت ). </w:t>
      </w:r>
    </w:p>
    <w:p w:rsidR="00CA1D06" w:rsidRDefault="00CA1D06" w:rsidP="008238A2">
      <w:pPr>
        <w:pStyle w:val="libFootnote0"/>
        <w:rPr>
          <w:rtl/>
        </w:rPr>
      </w:pPr>
      <w:r>
        <w:rPr>
          <w:rtl/>
        </w:rPr>
        <w:t xml:space="preserve">10 ـ رجال الشيخ : 402 / 10. </w:t>
      </w:r>
    </w:p>
    <w:p w:rsidR="00CA1D06" w:rsidRDefault="00CA1D06" w:rsidP="008238A2">
      <w:pPr>
        <w:pStyle w:val="libFootnote0"/>
        <w:rPr>
          <w:rtl/>
        </w:rPr>
      </w:pPr>
      <w:r>
        <w:rPr>
          <w:rtl/>
        </w:rPr>
        <w:t xml:space="preserve">11 ـ رجال الشيخ : 437 / 6. ، وفيه : محمّد بن عبد الحميد ... </w:t>
      </w:r>
    </w:p>
    <w:p w:rsidR="00CA1D06" w:rsidRDefault="00CA1D06" w:rsidP="00592778">
      <w:pPr>
        <w:pStyle w:val="libNormal"/>
        <w:rPr>
          <w:rtl/>
        </w:rPr>
      </w:pPr>
      <w:r>
        <w:rPr>
          <w:rtl/>
        </w:rPr>
        <w:br w:type="page"/>
      </w:r>
      <w:r>
        <w:rPr>
          <w:rtl/>
        </w:rPr>
        <w:lastRenderedPageBreak/>
        <w:t xml:space="preserve">ولعلّهما واحد لأنّ مثل هذا في كلام الشيخ </w:t>
      </w:r>
      <w:r w:rsidR="006C6B9D" w:rsidRPr="006C6B9D">
        <w:rPr>
          <w:rStyle w:val="libAlaemChar"/>
          <w:rFonts w:hint="cs"/>
          <w:rtl/>
        </w:rPr>
        <w:t>قدس‌سره</w:t>
      </w:r>
      <w:r>
        <w:rPr>
          <w:rtl/>
        </w:rPr>
        <w:t xml:space="preserve"> كثير كما نقلنا عند ترجمة القاسم بن محمّد الجوهري </w:t>
      </w:r>
      <w:r w:rsidRPr="008238A2">
        <w:rPr>
          <w:rStyle w:val="libFootnotenumChar"/>
          <w:rtl/>
        </w:rPr>
        <w:t>(1)</w:t>
      </w:r>
      <w:r>
        <w:rPr>
          <w:rtl/>
        </w:rPr>
        <w:t xml:space="preserve">. </w:t>
      </w:r>
    </w:p>
    <w:p w:rsidR="00CA1D06" w:rsidRDefault="00CA1D06" w:rsidP="00592778">
      <w:pPr>
        <w:pStyle w:val="libNormal"/>
        <w:rPr>
          <w:rtl/>
        </w:rPr>
      </w:pPr>
      <w:r>
        <w:rPr>
          <w:rtl/>
        </w:rPr>
        <w:t xml:space="preserve">وذكره ابن داود رجلين مختلفين </w:t>
      </w:r>
      <w:r w:rsidRPr="008238A2">
        <w:rPr>
          <w:rStyle w:val="libFootnotenumChar"/>
          <w:rtl/>
        </w:rPr>
        <w:t>(2)</w:t>
      </w:r>
      <w:r>
        <w:rPr>
          <w:rtl/>
        </w:rPr>
        <w:t xml:space="preserve">. </w:t>
      </w:r>
    </w:p>
    <w:p w:rsidR="00CA1D06" w:rsidRDefault="00CA1D06" w:rsidP="00592778">
      <w:pPr>
        <w:pStyle w:val="libNormal"/>
        <w:rPr>
          <w:rtl/>
        </w:rPr>
      </w:pPr>
      <w:r>
        <w:rPr>
          <w:rtl/>
        </w:rPr>
        <w:t xml:space="preserve">وقال العلّامة في الخلاصة : طريق محمّد بن علي بن بابويه إلى منصور بن حازم صحيح </w:t>
      </w:r>
      <w:r w:rsidRPr="008238A2">
        <w:rPr>
          <w:rStyle w:val="libFootnotenumChar"/>
          <w:rtl/>
        </w:rPr>
        <w:t>(3)</w:t>
      </w:r>
      <w:r>
        <w:rPr>
          <w:rtl/>
        </w:rPr>
        <w:t xml:space="preserve"> ، وفيه محمّد بن عبد الحميد </w:t>
      </w:r>
      <w:r w:rsidRPr="008238A2">
        <w:rPr>
          <w:rStyle w:val="libFootnotenumChar"/>
          <w:rtl/>
        </w:rPr>
        <w:t>(4)</w:t>
      </w:r>
      <w:r>
        <w:rPr>
          <w:rtl/>
        </w:rPr>
        <w:t>.</w:t>
      </w:r>
    </w:p>
    <w:p w:rsidR="00CA1D06" w:rsidRDefault="00CA1D06" w:rsidP="00592778">
      <w:pPr>
        <w:pStyle w:val="libNormal"/>
        <w:rPr>
          <w:rtl/>
        </w:rPr>
      </w:pPr>
      <w:bookmarkStart w:id="1501" w:name="_Toc276635729"/>
      <w:bookmarkStart w:id="1502" w:name="_Toc452295239"/>
      <w:r w:rsidRPr="00F726FC">
        <w:rPr>
          <w:rStyle w:val="Heading2Char"/>
          <w:rtl/>
        </w:rPr>
        <w:t>4814 / 458 ـ محمّد بن عبد الحميد بن قبّة</w:t>
      </w:r>
      <w:bookmarkEnd w:id="1501"/>
      <w:bookmarkEnd w:id="1502"/>
      <w:r>
        <w:rPr>
          <w:rtl/>
        </w:rPr>
        <w:t xml:space="preserve"> : </w:t>
      </w:r>
    </w:p>
    <w:p w:rsidR="00CA1D06" w:rsidRDefault="00CA1D06" w:rsidP="00592778">
      <w:pPr>
        <w:pStyle w:val="libNormal"/>
        <w:rPr>
          <w:rtl/>
        </w:rPr>
      </w:pPr>
      <w:r>
        <w:rPr>
          <w:rtl/>
        </w:rPr>
        <w:t xml:space="preserve">الذي ذكره </w:t>
      </w:r>
      <w:r w:rsidRPr="008238A2">
        <w:rPr>
          <w:rStyle w:val="libFootnotenumChar"/>
          <w:rtl/>
        </w:rPr>
        <w:t>(5)</w:t>
      </w:r>
      <w:r>
        <w:rPr>
          <w:rtl/>
        </w:rPr>
        <w:t xml:space="preserve"> ابن داود </w:t>
      </w:r>
      <w:r w:rsidRPr="008238A2">
        <w:rPr>
          <w:rStyle w:val="libFootnotenumChar"/>
          <w:rtl/>
        </w:rPr>
        <w:t>(6)</w:t>
      </w:r>
      <w:r>
        <w:rPr>
          <w:rtl/>
        </w:rPr>
        <w:t xml:space="preserve">. سيجيء بعنوان : محمّد بن عبد الرحمن </w:t>
      </w:r>
      <w:r w:rsidRPr="008238A2">
        <w:rPr>
          <w:rStyle w:val="libFootnotenumChar"/>
          <w:rtl/>
        </w:rPr>
        <w:t>(7)</w:t>
      </w:r>
      <w:r>
        <w:rPr>
          <w:rtl/>
        </w:rPr>
        <w:t>.</w:t>
      </w:r>
    </w:p>
    <w:p w:rsidR="00CA1D06" w:rsidRDefault="00CA1D06" w:rsidP="00592778">
      <w:pPr>
        <w:pStyle w:val="libNormal"/>
        <w:rPr>
          <w:rtl/>
        </w:rPr>
      </w:pPr>
      <w:bookmarkStart w:id="1503" w:name="_Toc276635730"/>
      <w:bookmarkStart w:id="1504" w:name="_Toc452295240"/>
      <w:r w:rsidRPr="00F726FC">
        <w:rPr>
          <w:rStyle w:val="Heading2Char"/>
          <w:rtl/>
        </w:rPr>
        <w:t>4815 / 459 ـ محمّد بن عبد ربه الأنصاري</w:t>
      </w:r>
      <w:bookmarkEnd w:id="1503"/>
      <w:bookmarkEnd w:id="1504"/>
      <w:r>
        <w:rPr>
          <w:rtl/>
        </w:rPr>
        <w:t xml:space="preserve"> : </w:t>
      </w:r>
    </w:p>
    <w:p w:rsidR="00CA1D06" w:rsidRDefault="00CA1D06" w:rsidP="00592778">
      <w:pPr>
        <w:pStyle w:val="libNormal"/>
        <w:rPr>
          <w:rtl/>
        </w:rPr>
      </w:pPr>
      <w:r>
        <w:rPr>
          <w:rtl/>
        </w:rPr>
        <w:t xml:space="preserve">أجاز التلعكبري جميع حديثه ، وكان يروي عن سعد بن عبد الله وعبد الله بن جعفر الحميري ونظرائهما على يد أبي أحمد إسماعيل بن يحيى العبسي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1505" w:name="_Toc276635731"/>
      <w:bookmarkStart w:id="1506" w:name="_Toc452295241"/>
      <w:r w:rsidRPr="00F726FC">
        <w:rPr>
          <w:rStyle w:val="Heading2Char"/>
          <w:rtl/>
        </w:rPr>
        <w:t>4816 / 460 ـ محمّد بن عبد الرحمن بن أبي بكر</w:t>
      </w:r>
      <w:bookmarkEnd w:id="1505"/>
      <w:bookmarkEnd w:id="1506"/>
      <w:r>
        <w:rPr>
          <w:rtl/>
        </w:rPr>
        <w:t xml:space="preserve"> : </w:t>
      </w:r>
    </w:p>
    <w:p w:rsidR="00CA1D06" w:rsidRDefault="00CA1D06" w:rsidP="00592778">
      <w:pPr>
        <w:pStyle w:val="libNormal"/>
        <w:rPr>
          <w:rtl/>
        </w:rPr>
      </w:pPr>
      <w:r>
        <w:rPr>
          <w:rtl/>
        </w:rPr>
        <w:t xml:space="preserve">القرشي التيمي ، أبو عزارة </w:t>
      </w:r>
      <w:r w:rsidRPr="008238A2">
        <w:rPr>
          <w:rStyle w:val="libFootnotenumChar"/>
          <w:rtl/>
        </w:rPr>
        <w:t>(9)</w:t>
      </w:r>
      <w:r>
        <w:rPr>
          <w:rtl/>
        </w:rPr>
        <w:t xml:space="preserve"> المكي ، من أصحاب الصادق </w:t>
      </w:r>
      <w:r w:rsidR="006C6B9D" w:rsidRPr="006C6B9D">
        <w:rPr>
          <w:rStyle w:val="libAlaemChar"/>
          <w:rFonts w:hint="cs"/>
          <w:rtl/>
        </w:rPr>
        <w:t>عليه‌السلام</w:t>
      </w:r>
      <w:r>
        <w:rPr>
          <w:rtl/>
        </w:rPr>
        <w:t xml:space="preserve">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تقدم برقم : 4196 / 36. </w:t>
      </w:r>
    </w:p>
    <w:p w:rsidR="00CA1D06" w:rsidRDefault="00CA1D06" w:rsidP="008238A2">
      <w:pPr>
        <w:pStyle w:val="libFootnote0"/>
        <w:rPr>
          <w:rtl/>
        </w:rPr>
      </w:pPr>
      <w:r>
        <w:rPr>
          <w:rtl/>
        </w:rPr>
        <w:t xml:space="preserve">2 ـ رجال ابن داود : 177 / 1439 و 177 / 1441. </w:t>
      </w:r>
    </w:p>
    <w:p w:rsidR="00CA1D06" w:rsidRDefault="00CA1D06" w:rsidP="008238A2">
      <w:pPr>
        <w:pStyle w:val="libFootnote0"/>
        <w:rPr>
          <w:rtl/>
        </w:rPr>
      </w:pPr>
      <w:r>
        <w:rPr>
          <w:rtl/>
        </w:rPr>
        <w:t xml:space="preserve">3 ـ الخلاصة : 277. </w:t>
      </w:r>
    </w:p>
    <w:p w:rsidR="00CA1D06" w:rsidRDefault="00CA1D06" w:rsidP="008238A2">
      <w:pPr>
        <w:pStyle w:val="libFootnote0"/>
        <w:rPr>
          <w:rtl/>
        </w:rPr>
      </w:pPr>
      <w:r>
        <w:rPr>
          <w:rtl/>
        </w:rPr>
        <w:t xml:space="preserve">4 ـ انظر مشيخة الفقيه : 4 : 22. </w:t>
      </w:r>
    </w:p>
    <w:p w:rsidR="00CA1D06" w:rsidRDefault="00CA1D06" w:rsidP="008238A2">
      <w:pPr>
        <w:pStyle w:val="libFootnote0"/>
        <w:rPr>
          <w:rtl/>
        </w:rPr>
      </w:pPr>
      <w:r>
        <w:rPr>
          <w:rtl/>
        </w:rPr>
        <w:t xml:space="preserve">5 ـ في نسختي ( م ) و ( ت ) : ذكر. </w:t>
      </w:r>
    </w:p>
    <w:p w:rsidR="00CA1D06" w:rsidRDefault="00CA1D06" w:rsidP="008238A2">
      <w:pPr>
        <w:pStyle w:val="libFootnote0"/>
        <w:rPr>
          <w:rtl/>
        </w:rPr>
      </w:pPr>
      <w:r>
        <w:rPr>
          <w:rtl/>
        </w:rPr>
        <w:t xml:space="preserve">6 ـ رجال ابن داود : 177 / 1440 ، وفيه : محمّد بن عبد الرحمن بن قبّة. </w:t>
      </w:r>
    </w:p>
    <w:p w:rsidR="00CA1D06" w:rsidRDefault="00CA1D06" w:rsidP="008238A2">
      <w:pPr>
        <w:pStyle w:val="libFootnote0"/>
        <w:rPr>
          <w:rtl/>
        </w:rPr>
      </w:pPr>
      <w:r>
        <w:rPr>
          <w:rtl/>
        </w:rPr>
        <w:t xml:space="preserve">7 ـ سيأتي برقم : 4822 / 466. </w:t>
      </w:r>
    </w:p>
    <w:p w:rsidR="00CA1D06" w:rsidRDefault="00CA1D06" w:rsidP="008238A2">
      <w:pPr>
        <w:pStyle w:val="libFootnote0"/>
        <w:rPr>
          <w:rtl/>
        </w:rPr>
      </w:pPr>
      <w:r>
        <w:rPr>
          <w:rtl/>
        </w:rPr>
        <w:t xml:space="preserve">8 ـ رجال الشيخ : 445 / 80. </w:t>
      </w:r>
    </w:p>
    <w:p w:rsidR="00CA1D06" w:rsidRDefault="00CA1D06" w:rsidP="008238A2">
      <w:pPr>
        <w:pStyle w:val="libFootnote0"/>
        <w:rPr>
          <w:rtl/>
        </w:rPr>
      </w:pPr>
      <w:r>
        <w:rPr>
          <w:rtl/>
        </w:rPr>
        <w:t xml:space="preserve">9 ـ كذا في نسخة ( ش ) ، وفي نسختي ( م ) و ( ت ) والمصدر : غرارة. </w:t>
      </w:r>
    </w:p>
    <w:p w:rsidR="00CA1D06" w:rsidRDefault="00CA1D06" w:rsidP="00592778">
      <w:pPr>
        <w:pStyle w:val="libNormal0"/>
        <w:rPr>
          <w:rtl/>
        </w:rPr>
      </w:pPr>
      <w:r>
        <w:rPr>
          <w:rtl/>
        </w:rPr>
        <w:br w:type="page"/>
      </w:r>
      <w:r>
        <w:rPr>
          <w:rtl/>
        </w:rPr>
        <w:lastRenderedPageBreak/>
        <w:t xml:space="preserve">رجال الشيخ </w:t>
      </w:r>
      <w:r w:rsidRPr="008238A2">
        <w:rPr>
          <w:rStyle w:val="libFootnotenumChar"/>
          <w:rtl/>
        </w:rPr>
        <w:t>(1)</w:t>
      </w:r>
      <w:r>
        <w:rPr>
          <w:rtl/>
        </w:rPr>
        <w:t>.</w:t>
      </w:r>
    </w:p>
    <w:p w:rsidR="00CA1D06" w:rsidRDefault="00CA1D06" w:rsidP="00592778">
      <w:pPr>
        <w:pStyle w:val="libNormal"/>
        <w:rPr>
          <w:rtl/>
        </w:rPr>
      </w:pPr>
      <w:bookmarkStart w:id="1507" w:name="_Toc276635732"/>
      <w:bookmarkStart w:id="1508" w:name="_Toc452295242"/>
      <w:r w:rsidRPr="00F726FC">
        <w:rPr>
          <w:rStyle w:val="Heading2Char"/>
          <w:rtl/>
        </w:rPr>
        <w:t>4817 / 461 ـ محمّد بن عبد الرحمن بن أبي ليلى</w:t>
      </w:r>
      <w:bookmarkEnd w:id="1507"/>
      <w:bookmarkEnd w:id="1508"/>
      <w:r>
        <w:rPr>
          <w:rtl/>
        </w:rPr>
        <w:t xml:space="preserve"> : </w:t>
      </w:r>
    </w:p>
    <w:p w:rsidR="00CA1D06" w:rsidRDefault="00CA1D06" w:rsidP="00592778">
      <w:pPr>
        <w:pStyle w:val="libNormal"/>
        <w:rPr>
          <w:rtl/>
        </w:rPr>
      </w:pPr>
      <w:r>
        <w:rPr>
          <w:rtl/>
        </w:rPr>
        <w:t xml:space="preserve">الأنصاري القاضي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روى ابن عقدة عن عبد الله بن إبراهيم بن قتيبة عن ابن نمير وسئل عن ابن أبي ليلى فقال : كان صدوقاً مأموناً ولكنه سيء الحفظ جدّاً ، وهذه الرواية من المرجحات ، الخلاصة </w:t>
      </w:r>
      <w:r w:rsidRPr="008238A2">
        <w:rPr>
          <w:rStyle w:val="libFootnotenumChar"/>
          <w:rtl/>
        </w:rPr>
        <w:t>(3)</w:t>
      </w:r>
      <w:r>
        <w:rPr>
          <w:rtl/>
        </w:rPr>
        <w:t>.</w:t>
      </w:r>
    </w:p>
    <w:p w:rsidR="00CA1D06" w:rsidRDefault="00CA1D06" w:rsidP="00592778">
      <w:pPr>
        <w:pStyle w:val="libNormal"/>
        <w:rPr>
          <w:rtl/>
        </w:rPr>
      </w:pPr>
      <w:bookmarkStart w:id="1509" w:name="_Toc276635733"/>
      <w:bookmarkStart w:id="1510" w:name="_Toc452295243"/>
      <w:r w:rsidRPr="00F726FC">
        <w:rPr>
          <w:rStyle w:val="Heading2Char"/>
          <w:rtl/>
        </w:rPr>
        <w:t>4818 / 462 ـ محمّد بن عبد الرحمن البزّاز</w:t>
      </w:r>
      <w:bookmarkEnd w:id="1509"/>
      <w:bookmarkEnd w:id="151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511" w:name="_Toc276635734"/>
      <w:bookmarkStart w:id="1512" w:name="_Toc452295244"/>
      <w:r w:rsidRPr="00F726FC">
        <w:rPr>
          <w:rStyle w:val="Heading2Char"/>
          <w:rtl/>
        </w:rPr>
        <w:t>4819 / 463 ـ محمّد بن عبد الرحمن الذهلي</w:t>
      </w:r>
      <w:bookmarkEnd w:id="1511"/>
      <w:bookmarkEnd w:id="1512"/>
      <w:r>
        <w:rPr>
          <w:rtl/>
        </w:rPr>
        <w:t xml:space="preserve"> : </w:t>
      </w:r>
    </w:p>
    <w:p w:rsidR="00CA1D06" w:rsidRDefault="00CA1D06" w:rsidP="00592778">
      <w:pPr>
        <w:pStyle w:val="libNormal"/>
        <w:rPr>
          <w:rtl/>
        </w:rPr>
      </w:pPr>
      <w:r>
        <w:rPr>
          <w:rtl/>
        </w:rPr>
        <w:t xml:space="preserve">السهمي البصري </w:t>
      </w:r>
      <w:r w:rsidRPr="008238A2">
        <w:rPr>
          <w:rStyle w:val="libFootnotenumChar"/>
          <w:rtl/>
        </w:rPr>
        <w:t>(5)</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قال ابن عقدة عن محمّد بن أحمد بن عبد الله بن زياد الزيات قال : حدثنا محمّد بن عبد الرحمن بن محمّد بن عبيد الله </w:t>
      </w:r>
      <w:r w:rsidRPr="008238A2">
        <w:rPr>
          <w:rStyle w:val="libFootnotenumChar"/>
          <w:rtl/>
        </w:rPr>
        <w:t>(7)</w:t>
      </w:r>
      <w:r>
        <w:rPr>
          <w:rtl/>
        </w:rPr>
        <w:t xml:space="preserve"> العرزمي قال : حدثنا محمّد بن عبد الرحمن السهمي البصري وكان من الثقات ، وهذه الرواية من المرجحات ، الخلاصة </w:t>
      </w:r>
      <w:r w:rsidRPr="008238A2">
        <w:rPr>
          <w:rStyle w:val="libFootnotenumChar"/>
          <w:rtl/>
        </w:rPr>
        <w:t>(8)</w:t>
      </w:r>
      <w:r>
        <w:rPr>
          <w:rtl/>
        </w:rPr>
        <w:t xml:space="preserve">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288 / 215 ، وفيه زيادة : أسند عنه. </w:t>
      </w:r>
    </w:p>
    <w:p w:rsidR="00CA1D06" w:rsidRDefault="00CA1D06" w:rsidP="008238A2">
      <w:pPr>
        <w:pStyle w:val="libFootnote0"/>
        <w:rPr>
          <w:rtl/>
        </w:rPr>
      </w:pPr>
      <w:r>
        <w:rPr>
          <w:rtl/>
        </w:rPr>
        <w:t xml:space="preserve">2 ـ رجال الشيخ : 288 / 210. </w:t>
      </w:r>
    </w:p>
    <w:p w:rsidR="00CA1D06" w:rsidRDefault="00CA1D06" w:rsidP="008238A2">
      <w:pPr>
        <w:pStyle w:val="libFootnote0"/>
        <w:rPr>
          <w:rtl/>
        </w:rPr>
      </w:pPr>
      <w:r>
        <w:rPr>
          <w:rtl/>
        </w:rPr>
        <w:t xml:space="preserve">3 ـ الخلاصة 165 / 185 </w:t>
      </w:r>
    </w:p>
    <w:p w:rsidR="00CA1D06" w:rsidRDefault="00CA1D06" w:rsidP="008238A2">
      <w:pPr>
        <w:pStyle w:val="libFootnote0"/>
        <w:rPr>
          <w:rtl/>
        </w:rPr>
      </w:pPr>
      <w:r>
        <w:rPr>
          <w:rtl/>
        </w:rPr>
        <w:t xml:space="preserve">4 ـ رجال الشيخ 288 / 213 </w:t>
      </w:r>
    </w:p>
    <w:p w:rsidR="00CA1D06" w:rsidRDefault="00CA1D06" w:rsidP="008238A2">
      <w:pPr>
        <w:pStyle w:val="libFootnote0"/>
        <w:rPr>
          <w:rtl/>
        </w:rPr>
      </w:pPr>
      <w:r>
        <w:rPr>
          <w:rtl/>
        </w:rPr>
        <w:t xml:space="preserve">5 ـ اسند عنه ( م ت ) </w:t>
      </w:r>
    </w:p>
    <w:p w:rsidR="00CA1D06" w:rsidRDefault="00CA1D06" w:rsidP="008238A2">
      <w:pPr>
        <w:pStyle w:val="libFootnote0"/>
        <w:rPr>
          <w:rtl/>
        </w:rPr>
      </w:pPr>
      <w:r>
        <w:rPr>
          <w:rtl/>
        </w:rPr>
        <w:t xml:space="preserve">6 ـ رجال الشيخ 288 / 216 ، وفي بعض نسخه بدل الذهلي : الباهلي. </w:t>
      </w:r>
    </w:p>
    <w:p w:rsidR="00CA1D06" w:rsidRDefault="00CA1D06" w:rsidP="008238A2">
      <w:pPr>
        <w:pStyle w:val="libFootnote0"/>
        <w:rPr>
          <w:rtl/>
        </w:rPr>
      </w:pPr>
      <w:r>
        <w:rPr>
          <w:rtl/>
        </w:rPr>
        <w:t xml:space="preserve">7 ـ في المصدر : عبد الله </w:t>
      </w:r>
    </w:p>
    <w:p w:rsidR="00CA1D06" w:rsidRDefault="00CA1D06" w:rsidP="008238A2">
      <w:pPr>
        <w:pStyle w:val="libFootnote0"/>
        <w:rPr>
          <w:rtl/>
        </w:rPr>
      </w:pPr>
      <w:r>
        <w:rPr>
          <w:rtl/>
        </w:rPr>
        <w:t xml:space="preserve">8 ـ الخلاصة 165 / 186 </w:t>
      </w:r>
    </w:p>
    <w:p w:rsidR="00CA1D06" w:rsidRDefault="00CA1D06" w:rsidP="008238A2">
      <w:pPr>
        <w:pStyle w:val="libFootnote0"/>
        <w:rPr>
          <w:rtl/>
        </w:rPr>
      </w:pPr>
      <w:r>
        <w:rPr>
          <w:rtl/>
        </w:rPr>
        <w:t xml:space="preserve">9 ـ محمّد بن عبد الرحمن السلمي الكوفي ، اسند عنه ، ق جخ ( م ت ) رجال الشيخ 288 / 217 </w:t>
      </w:r>
    </w:p>
    <w:p w:rsidR="00CA1D06" w:rsidRDefault="00CA1D06" w:rsidP="00592778">
      <w:pPr>
        <w:pStyle w:val="libNormal"/>
        <w:rPr>
          <w:rtl/>
        </w:rPr>
      </w:pPr>
      <w:r>
        <w:rPr>
          <w:rtl/>
        </w:rPr>
        <w:br w:type="page"/>
      </w:r>
      <w:bookmarkStart w:id="1513" w:name="_Toc276635735"/>
      <w:bookmarkStart w:id="1514" w:name="_Toc452295245"/>
      <w:r w:rsidRPr="00F726FC">
        <w:rPr>
          <w:rStyle w:val="Heading2Char"/>
          <w:rtl/>
        </w:rPr>
        <w:lastRenderedPageBreak/>
        <w:t>4820 / 464 ـ محمّد بن عبد الرحمن العرزمي</w:t>
      </w:r>
      <w:bookmarkEnd w:id="1513"/>
      <w:bookmarkEnd w:id="151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515" w:name="_Toc276635736"/>
      <w:bookmarkStart w:id="1516" w:name="_Toc452295246"/>
      <w:r w:rsidRPr="00F726FC">
        <w:rPr>
          <w:rStyle w:val="Heading2Char"/>
          <w:rtl/>
        </w:rPr>
        <w:t>4821 / 465 ـ محمّد بن عبد الرحمن بن عمر</w:t>
      </w:r>
      <w:bookmarkEnd w:id="1515"/>
      <w:bookmarkEnd w:id="1516"/>
      <w:r>
        <w:rPr>
          <w:rtl/>
        </w:rPr>
        <w:t xml:space="preserve"> : </w:t>
      </w:r>
    </w:p>
    <w:p w:rsidR="00CA1D06" w:rsidRDefault="00CA1D06" w:rsidP="00592778">
      <w:pPr>
        <w:pStyle w:val="libNormal"/>
        <w:rPr>
          <w:rtl/>
        </w:rPr>
      </w:pPr>
      <w:r>
        <w:rPr>
          <w:rtl/>
        </w:rPr>
        <w:t xml:space="preserve">ابن اُذينة ، 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517" w:name="_Toc276635737"/>
      <w:bookmarkStart w:id="1518" w:name="_Toc452295247"/>
      <w:r w:rsidRPr="00F726FC">
        <w:rPr>
          <w:rStyle w:val="Heading2Char"/>
          <w:rtl/>
        </w:rPr>
        <w:t>4822 / 466 ـ محمّد بن عبد الرحمن بن قبّة</w:t>
      </w:r>
      <w:bookmarkEnd w:id="1517"/>
      <w:bookmarkEnd w:id="1518"/>
      <w:r>
        <w:rPr>
          <w:rtl/>
        </w:rPr>
        <w:t xml:space="preserve"> : </w:t>
      </w:r>
    </w:p>
    <w:p w:rsidR="00CA1D06" w:rsidRDefault="00CA1D06" w:rsidP="00592778">
      <w:pPr>
        <w:pStyle w:val="libNormal"/>
        <w:rPr>
          <w:rtl/>
        </w:rPr>
      </w:pPr>
      <w:r>
        <w:rPr>
          <w:rtl/>
        </w:rPr>
        <w:t xml:space="preserve">الرازي ، أبو جعفر ، متكلّم ، عظيم القدر ، حسن العقيدة ، قويّ في الكلام ، كان قديماً من المعتزلة وتبصّر وانتقل ، له كتب في الكلام وقد سمع الحديث ، واخذ عنه ابن بطّة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من متكلّمي الأمامية وحذّاقهم ، وكان أوّلاً معتزلياً ثمّ انتقل إلى القول بالأمامة وحسنت بصيرته ، وله كتب في الإمامة ، الفهرست </w:t>
      </w:r>
      <w:r w:rsidRPr="008238A2">
        <w:rPr>
          <w:rStyle w:val="libFootnotenumChar"/>
          <w:rtl/>
        </w:rPr>
        <w:t>(4)</w:t>
      </w:r>
      <w:r>
        <w:rPr>
          <w:rtl/>
        </w:rPr>
        <w:t xml:space="preserve">. </w:t>
      </w:r>
    </w:p>
    <w:p w:rsidR="00CA1D06" w:rsidRDefault="00CA1D06" w:rsidP="00592778">
      <w:pPr>
        <w:pStyle w:val="libNormal"/>
        <w:rPr>
          <w:rtl/>
        </w:rPr>
      </w:pPr>
      <w:r>
        <w:rPr>
          <w:rtl/>
        </w:rPr>
        <w:t xml:space="preserve">وفي رجال ابن داود : محمّد بن عبد الحميد بن قبّة الرازي ... إلى آخره </w:t>
      </w:r>
      <w:r w:rsidRPr="008238A2">
        <w:rPr>
          <w:rStyle w:val="libFootnotenumChar"/>
          <w:rtl/>
        </w:rPr>
        <w:t>(5)</w:t>
      </w:r>
      <w:r>
        <w:rPr>
          <w:rtl/>
        </w:rPr>
        <w:t xml:space="preserve">. </w:t>
      </w:r>
    </w:p>
    <w:p w:rsidR="00CA1D06" w:rsidRDefault="00CA1D06" w:rsidP="00592778">
      <w:pPr>
        <w:pStyle w:val="libNormal"/>
        <w:rPr>
          <w:rtl/>
        </w:rPr>
      </w:pPr>
      <w:r>
        <w:rPr>
          <w:rtl/>
        </w:rPr>
        <w:t>وكأنّه سهو لأنّي لم أجد في كتب الرجال إلّا كما نقلناه.</w:t>
      </w:r>
    </w:p>
    <w:p w:rsidR="00CA1D06" w:rsidRDefault="00CA1D06" w:rsidP="00592778">
      <w:pPr>
        <w:pStyle w:val="libNormal"/>
        <w:rPr>
          <w:rtl/>
        </w:rPr>
      </w:pPr>
      <w:bookmarkStart w:id="1519" w:name="_Toc276635738"/>
      <w:bookmarkStart w:id="1520" w:name="_Toc452295248"/>
      <w:r w:rsidRPr="00F726FC">
        <w:rPr>
          <w:rStyle w:val="Heading2Char"/>
          <w:rtl/>
        </w:rPr>
        <w:t>4823 / 467 ـ محمّد بن عبد الرحمن بن المغيرة</w:t>
      </w:r>
      <w:bookmarkEnd w:id="1519"/>
      <w:bookmarkEnd w:id="1520"/>
      <w:r>
        <w:rPr>
          <w:rtl/>
        </w:rPr>
        <w:t xml:space="preserve"> : </w:t>
      </w:r>
    </w:p>
    <w:p w:rsidR="00CA1D06" w:rsidRDefault="00CA1D06" w:rsidP="00592778">
      <w:pPr>
        <w:pStyle w:val="libNormal"/>
        <w:rPr>
          <w:rtl/>
        </w:rPr>
      </w:pPr>
      <w:r>
        <w:rPr>
          <w:rtl/>
        </w:rPr>
        <w:t xml:space="preserve">ابن الحارث بن أبي ذئب </w:t>
      </w:r>
      <w:r w:rsidRPr="008238A2">
        <w:rPr>
          <w:rStyle w:val="libFootnotenumChar"/>
          <w:rtl/>
        </w:rPr>
        <w:t>(6)</w:t>
      </w:r>
      <w:r>
        <w:rPr>
          <w:rtl/>
        </w:rPr>
        <w:t xml:space="preserve"> المدني ، أبو الحارث ، أسند عنه ، مات ابن أبي ذئب سنة سبع وخمسين ومائة ، من أصحاب الصادق </w:t>
      </w:r>
      <w:r w:rsidR="006C6B9D" w:rsidRPr="006C6B9D">
        <w:rPr>
          <w:rStyle w:val="libAlaemChar"/>
          <w:rFonts w:hint="cs"/>
          <w:rtl/>
        </w:rPr>
        <w:t>عليه‌السلام</w:t>
      </w:r>
      <w:r>
        <w:rPr>
          <w:rtl/>
        </w:rPr>
        <w:t xml:space="preserve"> ، رجال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288 / 214. </w:t>
      </w:r>
    </w:p>
    <w:p w:rsidR="00CA1D06" w:rsidRDefault="00CA1D06" w:rsidP="008238A2">
      <w:pPr>
        <w:pStyle w:val="libFootnote0"/>
        <w:rPr>
          <w:rtl/>
        </w:rPr>
      </w:pPr>
      <w:r>
        <w:rPr>
          <w:rtl/>
        </w:rPr>
        <w:t xml:space="preserve">2 ـ رجال الشيخ : 343 / 12. </w:t>
      </w:r>
    </w:p>
    <w:p w:rsidR="00CA1D06" w:rsidRDefault="00CA1D06" w:rsidP="008238A2">
      <w:pPr>
        <w:pStyle w:val="libFootnote0"/>
        <w:rPr>
          <w:rtl/>
        </w:rPr>
      </w:pPr>
      <w:r>
        <w:rPr>
          <w:rtl/>
        </w:rPr>
        <w:t xml:space="preserve">3 ـ رجال النجاشي : 375 / 1023. </w:t>
      </w:r>
    </w:p>
    <w:p w:rsidR="00CA1D06" w:rsidRDefault="00CA1D06" w:rsidP="008238A2">
      <w:pPr>
        <w:pStyle w:val="libFootnote0"/>
        <w:rPr>
          <w:rtl/>
        </w:rPr>
      </w:pPr>
      <w:r>
        <w:rPr>
          <w:rtl/>
        </w:rPr>
        <w:t xml:space="preserve">4 ـ الفهرست : 132 / 596 ، وفيه : محمّد بن قبّة الرازي. </w:t>
      </w:r>
    </w:p>
    <w:p w:rsidR="00CA1D06" w:rsidRDefault="00CA1D06" w:rsidP="008238A2">
      <w:pPr>
        <w:pStyle w:val="libFootnote0"/>
        <w:rPr>
          <w:rtl/>
        </w:rPr>
      </w:pPr>
      <w:r>
        <w:rPr>
          <w:rtl/>
        </w:rPr>
        <w:t xml:space="preserve">5 ـ رجال ابن داود : 177 / 1440 ، وفيه : محمّد بن عبد الرحمن بن قبّة الرازي ... </w:t>
      </w:r>
    </w:p>
    <w:p w:rsidR="00CA1D06" w:rsidRDefault="00CA1D06" w:rsidP="008238A2">
      <w:pPr>
        <w:pStyle w:val="libFootnote0"/>
        <w:rPr>
          <w:rtl/>
        </w:rPr>
      </w:pPr>
      <w:r>
        <w:rPr>
          <w:rtl/>
        </w:rPr>
        <w:t xml:space="preserve">6 ـ ذؤيب ( خ ل ) ، ( م ت ). </w:t>
      </w:r>
    </w:p>
    <w:p w:rsidR="00CA1D06" w:rsidRDefault="00CA1D06" w:rsidP="00592778">
      <w:pPr>
        <w:pStyle w:val="libNormal0"/>
        <w:rPr>
          <w:rtl/>
        </w:rPr>
      </w:pPr>
      <w:r>
        <w:rPr>
          <w:rtl/>
        </w:rPr>
        <w:br w:type="page"/>
      </w:r>
      <w:r>
        <w:rPr>
          <w:rtl/>
        </w:rPr>
        <w:lastRenderedPageBreak/>
        <w:t xml:space="preserve">الشيخ </w:t>
      </w:r>
      <w:r w:rsidRPr="008238A2">
        <w:rPr>
          <w:rStyle w:val="libFootnotenumChar"/>
          <w:rtl/>
        </w:rPr>
        <w:t>(1)</w:t>
      </w:r>
      <w:r>
        <w:rPr>
          <w:rtl/>
        </w:rPr>
        <w:t>.</w:t>
      </w:r>
    </w:p>
    <w:p w:rsidR="00CA1D06" w:rsidRDefault="00CA1D06" w:rsidP="00592778">
      <w:pPr>
        <w:pStyle w:val="libNormal"/>
        <w:rPr>
          <w:rtl/>
        </w:rPr>
      </w:pPr>
      <w:bookmarkStart w:id="1521" w:name="_Toc276635739"/>
      <w:bookmarkStart w:id="1522" w:name="_Toc452295249"/>
      <w:r w:rsidRPr="00F726FC">
        <w:rPr>
          <w:rStyle w:val="Heading2Char"/>
          <w:rtl/>
        </w:rPr>
        <w:t>4824 / 468 ـ محمّد بن عبد السلام الكوفي</w:t>
      </w:r>
      <w:bookmarkEnd w:id="1521"/>
      <w:bookmarkEnd w:id="1522"/>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1523" w:name="_Toc276635740"/>
      <w:bookmarkStart w:id="1524" w:name="_Toc452295250"/>
      <w:r w:rsidRPr="00F726FC">
        <w:rPr>
          <w:rStyle w:val="Heading2Char"/>
          <w:rtl/>
        </w:rPr>
        <w:t>4825 / 469 ـ محمّد بن عبد العزيز الزهري</w:t>
      </w:r>
      <w:bookmarkEnd w:id="1523"/>
      <w:bookmarkEnd w:id="1524"/>
      <w:r>
        <w:rPr>
          <w:rtl/>
        </w:rPr>
        <w:t xml:space="preserve"> : </w:t>
      </w:r>
    </w:p>
    <w:p w:rsidR="00CA1D06" w:rsidRDefault="00CA1D06" w:rsidP="00592778">
      <w:pPr>
        <w:pStyle w:val="libNormal"/>
        <w:rPr>
          <w:rtl/>
        </w:rPr>
      </w:pPr>
      <w:r>
        <w:rPr>
          <w:rtl/>
        </w:rPr>
        <w:t xml:space="preserve">المدني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 xml:space="preserve">قال ابن عقدة عن عبد الرحمن بن يوسف عن محمّد بن إسماعيل البخاري قال : محمّد بن عبد العزيز الزهري منكر الحديث ، الخلاصة </w:t>
      </w:r>
      <w:r w:rsidRPr="008238A2">
        <w:rPr>
          <w:rStyle w:val="libFootnotenumChar"/>
          <w:rtl/>
        </w:rPr>
        <w:t>(5)</w:t>
      </w:r>
      <w:r>
        <w:rPr>
          <w:rtl/>
        </w:rPr>
        <w:t>.</w:t>
      </w:r>
    </w:p>
    <w:p w:rsidR="00CA1D06" w:rsidRDefault="00CA1D06" w:rsidP="00592778">
      <w:pPr>
        <w:pStyle w:val="libNormal"/>
        <w:rPr>
          <w:rtl/>
        </w:rPr>
      </w:pPr>
      <w:bookmarkStart w:id="1525" w:name="_Toc276635741"/>
      <w:bookmarkStart w:id="1526" w:name="_Toc452295251"/>
      <w:r w:rsidRPr="00F726FC">
        <w:rPr>
          <w:rStyle w:val="Heading2Char"/>
          <w:rtl/>
        </w:rPr>
        <w:t>4826 / 470 ـ محمّد بن عبد العزيز بن زياد</w:t>
      </w:r>
      <w:bookmarkEnd w:id="1525"/>
      <w:bookmarkEnd w:id="1526"/>
      <w:r>
        <w:rPr>
          <w:rtl/>
        </w:rPr>
        <w:t xml:space="preserve"> : </w:t>
      </w:r>
    </w:p>
    <w:p w:rsidR="00CA1D06" w:rsidRDefault="00CA1D06" w:rsidP="00592778">
      <w:pPr>
        <w:pStyle w:val="libNormal"/>
        <w:rPr>
          <w:rtl/>
        </w:rPr>
      </w:pPr>
      <w:r>
        <w:rPr>
          <w:rtl/>
        </w:rPr>
        <w:t xml:space="preserve">البارقي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1527" w:name="_Toc276635742"/>
      <w:bookmarkStart w:id="1528" w:name="_Toc452295252"/>
      <w:r w:rsidRPr="00F726FC">
        <w:rPr>
          <w:rStyle w:val="Heading2Char"/>
          <w:rtl/>
        </w:rPr>
        <w:t>4827 / 471 ـ محمّد بن عبد العزيز بن هاني</w:t>
      </w:r>
      <w:bookmarkEnd w:id="1527"/>
      <w:bookmarkEnd w:id="1528"/>
      <w:r>
        <w:rPr>
          <w:rtl/>
        </w:rPr>
        <w:t xml:space="preserve"> : </w:t>
      </w:r>
    </w:p>
    <w:p w:rsidR="00CA1D06" w:rsidRDefault="00CA1D06" w:rsidP="00592778">
      <w:pPr>
        <w:pStyle w:val="libNormal"/>
        <w:rPr>
          <w:rtl/>
        </w:rPr>
      </w:pPr>
      <w:r>
        <w:rPr>
          <w:rtl/>
        </w:rPr>
        <w:t xml:space="preserve">الكلابي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288 / 211 ، وفيه في الموضعين : ابن أبي ذؤيب. </w:t>
      </w:r>
    </w:p>
    <w:p w:rsidR="00CA1D06" w:rsidRDefault="00CA1D06" w:rsidP="008238A2">
      <w:pPr>
        <w:pStyle w:val="libFootnote0"/>
        <w:rPr>
          <w:rtl/>
        </w:rPr>
      </w:pPr>
      <w:r>
        <w:rPr>
          <w:rtl/>
        </w:rPr>
        <w:t xml:space="preserve">2 ـ رجال الشيخ : 289 / 231. </w:t>
      </w:r>
    </w:p>
    <w:p w:rsidR="00CA1D06" w:rsidRDefault="00CA1D06" w:rsidP="008238A2">
      <w:pPr>
        <w:pStyle w:val="libFootnote0"/>
        <w:rPr>
          <w:rtl/>
        </w:rPr>
      </w:pPr>
      <w:r>
        <w:rPr>
          <w:rtl/>
        </w:rPr>
        <w:t xml:space="preserve">3 ـ ثمّ محمّد بن عبد السلام ، كوفي ، ق جخ ، ( م ت ). رجال الشيخ : 313 / 682. </w:t>
      </w:r>
    </w:p>
    <w:p w:rsidR="00CA1D06" w:rsidRDefault="00CA1D06" w:rsidP="008238A2">
      <w:pPr>
        <w:pStyle w:val="libFootnote0"/>
        <w:rPr>
          <w:rtl/>
        </w:rPr>
      </w:pPr>
      <w:r>
        <w:rPr>
          <w:rtl/>
        </w:rPr>
        <w:t xml:space="preserve">4 ـ رجال الشيخ : 288 / 218. </w:t>
      </w:r>
    </w:p>
    <w:p w:rsidR="00CA1D06" w:rsidRDefault="00CA1D06" w:rsidP="008238A2">
      <w:pPr>
        <w:pStyle w:val="libFootnote0"/>
        <w:rPr>
          <w:rtl/>
        </w:rPr>
      </w:pPr>
      <w:r>
        <w:rPr>
          <w:rtl/>
        </w:rPr>
        <w:t xml:space="preserve">5 ـ الخلاصة : 165 / 187. </w:t>
      </w:r>
    </w:p>
    <w:p w:rsidR="00CA1D06" w:rsidRDefault="00CA1D06" w:rsidP="008238A2">
      <w:pPr>
        <w:pStyle w:val="libFootnote0"/>
        <w:rPr>
          <w:rtl/>
        </w:rPr>
      </w:pPr>
      <w:r>
        <w:rPr>
          <w:rtl/>
        </w:rPr>
        <w:t xml:space="preserve">6 ـ رجال الشيخ : 288 / 219. </w:t>
      </w:r>
    </w:p>
    <w:p w:rsidR="00CA1D06" w:rsidRDefault="00CA1D06" w:rsidP="008238A2">
      <w:pPr>
        <w:pStyle w:val="libFootnote0"/>
        <w:rPr>
          <w:rtl/>
        </w:rPr>
      </w:pPr>
      <w:r>
        <w:rPr>
          <w:rtl/>
        </w:rPr>
        <w:t xml:space="preserve">7 ـ محمّد بن عبد العزيز الشيباني الكوفي ، ق جخ ، ( م ت ). رجال الشيخ : 288 / 220 </w:t>
      </w:r>
    </w:p>
    <w:p w:rsidR="00CA1D06" w:rsidRDefault="00CA1D06" w:rsidP="008238A2">
      <w:pPr>
        <w:pStyle w:val="libFootnote0"/>
        <w:rPr>
          <w:rtl/>
        </w:rPr>
      </w:pPr>
      <w:r>
        <w:rPr>
          <w:rtl/>
        </w:rPr>
        <w:t xml:space="preserve">محمّد بن عبد العزيز بن نقيع البارقي الكوفي ، ق جخ ، ( م ت ). رجال الشيخ : 288 / 221. </w:t>
      </w:r>
    </w:p>
    <w:p w:rsidR="00CA1D06" w:rsidRDefault="00CA1D06" w:rsidP="008238A2">
      <w:pPr>
        <w:pStyle w:val="libFootnote0"/>
        <w:rPr>
          <w:rtl/>
        </w:rPr>
      </w:pPr>
      <w:r>
        <w:rPr>
          <w:rtl/>
        </w:rPr>
        <w:t xml:space="preserve">8 ـ رجال الشيخ : 289 / 222 ، ولم يرد في بعض نسخه : الكلابي. </w:t>
      </w:r>
    </w:p>
    <w:p w:rsidR="00CA1D06" w:rsidRDefault="00CA1D06" w:rsidP="00592778">
      <w:pPr>
        <w:pStyle w:val="libNormal"/>
        <w:rPr>
          <w:rtl/>
        </w:rPr>
      </w:pPr>
      <w:r>
        <w:rPr>
          <w:rtl/>
        </w:rPr>
        <w:br w:type="page"/>
      </w:r>
      <w:bookmarkStart w:id="1529" w:name="_Toc276635743"/>
      <w:bookmarkStart w:id="1530" w:name="_Toc452295253"/>
      <w:r w:rsidRPr="00F726FC">
        <w:rPr>
          <w:rStyle w:val="Heading2Char"/>
          <w:rtl/>
        </w:rPr>
        <w:lastRenderedPageBreak/>
        <w:t>4828 / 472 ـ محمّد بن عبد الله</w:t>
      </w:r>
      <w:bookmarkEnd w:id="1529"/>
      <w:bookmarkEnd w:id="1530"/>
      <w:r>
        <w:rPr>
          <w:rtl/>
        </w:rPr>
        <w:t xml:space="preserve"> : </w:t>
      </w:r>
    </w:p>
    <w:p w:rsidR="00CA1D06" w:rsidRDefault="00CA1D06" w:rsidP="00592778">
      <w:pPr>
        <w:pStyle w:val="libNormal"/>
        <w:rPr>
          <w:rtl/>
        </w:rPr>
      </w:pPr>
      <w:r>
        <w:rPr>
          <w:rtl/>
        </w:rPr>
        <w:t xml:space="preserve">من أصحاب الحسين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531" w:name="_Toc276635744"/>
      <w:bookmarkStart w:id="1532" w:name="_Toc452295254"/>
      <w:r w:rsidRPr="00F726FC">
        <w:rPr>
          <w:rStyle w:val="Heading2Char"/>
          <w:rtl/>
        </w:rPr>
        <w:t>4829 / 473 ـ محمّد بن عبد الله الأشعري</w:t>
      </w:r>
      <w:bookmarkEnd w:id="1531"/>
      <w:bookmarkEnd w:id="1532"/>
      <w:r>
        <w:rPr>
          <w:rtl/>
        </w:rPr>
        <w:t xml:space="preserve"> </w:t>
      </w:r>
      <w:r w:rsidRPr="008238A2">
        <w:rPr>
          <w:rStyle w:val="libFootnotenumChar"/>
          <w:rtl/>
        </w:rPr>
        <w:t>(3)</w:t>
      </w:r>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533" w:name="_Toc276635745"/>
      <w:bookmarkStart w:id="1534" w:name="_Toc452295255"/>
      <w:r w:rsidRPr="00F726FC">
        <w:rPr>
          <w:rStyle w:val="Heading2Char"/>
          <w:rtl/>
        </w:rPr>
        <w:t>4830 / 474 ـ محمّد بن عبد الله الأعلم</w:t>
      </w:r>
      <w:bookmarkEnd w:id="1533"/>
      <w:bookmarkEnd w:id="153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535" w:name="_Toc276635746"/>
      <w:bookmarkStart w:id="1536" w:name="_Toc452295256"/>
      <w:r w:rsidRPr="00F726FC">
        <w:rPr>
          <w:rStyle w:val="Heading2Char"/>
          <w:rtl/>
        </w:rPr>
        <w:t>4831 / 475 ـ محمّد بن عبد الله بن جحش</w:t>
      </w:r>
      <w:bookmarkEnd w:id="1535"/>
      <w:bookmarkEnd w:id="1536"/>
      <w:r>
        <w:rPr>
          <w:rtl/>
        </w:rPr>
        <w:t xml:space="preserve"> : </w:t>
      </w:r>
    </w:p>
    <w:p w:rsidR="00CA1D06" w:rsidRDefault="00CA1D06" w:rsidP="00592778">
      <w:pPr>
        <w:pStyle w:val="libNormal"/>
        <w:rPr>
          <w:rtl/>
        </w:rPr>
      </w:pPr>
      <w:r>
        <w:rPr>
          <w:rtl/>
        </w:rPr>
        <w:t xml:space="preserve">الأسدي عداده في المدنيين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537" w:name="_Toc276635747"/>
      <w:bookmarkStart w:id="1538" w:name="_Toc452295257"/>
      <w:r w:rsidRPr="00F726FC">
        <w:rPr>
          <w:rStyle w:val="Heading2Char"/>
          <w:rtl/>
        </w:rPr>
        <w:t>4832 / 476 ـ محمّد بن عبد الله بن جعفر</w:t>
      </w:r>
      <w:bookmarkEnd w:id="1537"/>
      <w:bookmarkEnd w:id="1538"/>
      <w:r>
        <w:rPr>
          <w:rtl/>
        </w:rPr>
        <w:t xml:space="preserve"> : </w:t>
      </w:r>
    </w:p>
    <w:p w:rsidR="00CA1D06" w:rsidRDefault="00CA1D06" w:rsidP="00592778">
      <w:pPr>
        <w:pStyle w:val="libNormal"/>
        <w:rPr>
          <w:rtl/>
        </w:rPr>
      </w:pPr>
      <w:r>
        <w:rPr>
          <w:rtl/>
        </w:rPr>
        <w:t xml:space="preserve">ابن أبي طالب ، من أصحاب الحسين </w:t>
      </w:r>
      <w:r w:rsidR="006C6B9D" w:rsidRPr="006C6B9D">
        <w:rPr>
          <w:rStyle w:val="libAlaemChar"/>
          <w:rFonts w:hint="cs"/>
          <w:rtl/>
        </w:rPr>
        <w:t>عليه‌السلام</w:t>
      </w:r>
      <w:r>
        <w:rPr>
          <w:rtl/>
        </w:rPr>
        <w:t xml:space="preserve"> ، قتل معه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539" w:name="_Toc276635748"/>
      <w:bookmarkStart w:id="1540" w:name="_Toc452295258"/>
      <w:r w:rsidRPr="00F726FC">
        <w:rPr>
          <w:rStyle w:val="Heading2Char"/>
          <w:rtl/>
        </w:rPr>
        <w:t>4833 / 477 ـ محمّد بن عبد الله بن جعفر</w:t>
      </w:r>
      <w:bookmarkEnd w:id="1539"/>
      <w:bookmarkEnd w:id="1540"/>
      <w:r>
        <w:rPr>
          <w:rtl/>
        </w:rPr>
        <w:t xml:space="preserve"> : </w:t>
      </w:r>
    </w:p>
    <w:p w:rsidR="00CA1D06" w:rsidRDefault="00CA1D06" w:rsidP="00592778">
      <w:pPr>
        <w:pStyle w:val="libNormal"/>
        <w:rPr>
          <w:rtl/>
        </w:rPr>
      </w:pPr>
      <w:r>
        <w:rPr>
          <w:rtl/>
        </w:rPr>
        <w:t xml:space="preserve">ابن الحسين بن جامع بن مالك الحميري ، أبو جعفر القمّي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105 / 11. </w:t>
      </w:r>
    </w:p>
    <w:p w:rsidR="00CA1D06" w:rsidRDefault="00CA1D06" w:rsidP="008238A2">
      <w:pPr>
        <w:pStyle w:val="libFootnote0"/>
        <w:rPr>
          <w:rtl/>
        </w:rPr>
      </w:pPr>
      <w:r>
        <w:rPr>
          <w:rtl/>
        </w:rPr>
        <w:t xml:space="preserve">2 ـ محمّد بن عبد الله ، روى عنه : أبان بن عثمان ، فلم يثبت معرفته ، ق جخ ، ( م ت ). رجال الشيخ : 287 / 202. </w:t>
      </w:r>
    </w:p>
    <w:p w:rsidR="00CA1D06" w:rsidRDefault="00CA1D06" w:rsidP="008238A2">
      <w:pPr>
        <w:pStyle w:val="libFootnote0"/>
        <w:rPr>
          <w:rtl/>
        </w:rPr>
      </w:pPr>
      <w:r>
        <w:rPr>
          <w:rtl/>
        </w:rPr>
        <w:t xml:space="preserve">محمّد بن عبد الله الذي يروي عنه أحمد بن محمّد بن أبي نصر البزنطي ، هو الأشعري لتصريحه به في بعض الأخبار ، ( م ت ). التهذيب 7 : 253 / 1094. </w:t>
      </w:r>
    </w:p>
    <w:p w:rsidR="00CA1D06" w:rsidRDefault="00CA1D06" w:rsidP="008238A2">
      <w:pPr>
        <w:pStyle w:val="libFootnote0"/>
        <w:rPr>
          <w:rtl/>
        </w:rPr>
      </w:pPr>
      <w:r>
        <w:rPr>
          <w:rtl/>
        </w:rPr>
        <w:t xml:space="preserve">في الخصال الخمس : عن محمّد بن عبد الله الأزدي وكان ثقة ، ( م ت ). الخصال : 317 / 101. </w:t>
      </w:r>
    </w:p>
    <w:p w:rsidR="00CA1D06" w:rsidRDefault="00CA1D06" w:rsidP="008238A2">
      <w:pPr>
        <w:pStyle w:val="libFootnote0"/>
        <w:rPr>
          <w:rtl/>
        </w:rPr>
      </w:pPr>
      <w:r>
        <w:rPr>
          <w:rtl/>
        </w:rPr>
        <w:t xml:space="preserve">3 ـ ذكره مرّتين ، ( م ت ). </w:t>
      </w:r>
    </w:p>
    <w:p w:rsidR="00CA1D06" w:rsidRDefault="00CA1D06" w:rsidP="008238A2">
      <w:pPr>
        <w:pStyle w:val="libFootnote0"/>
        <w:rPr>
          <w:rtl/>
        </w:rPr>
      </w:pPr>
      <w:r>
        <w:rPr>
          <w:rtl/>
        </w:rPr>
        <w:t xml:space="preserve">4 ـ رجال الشيخ : 365 / 24 و 367 / 81. </w:t>
      </w:r>
    </w:p>
    <w:p w:rsidR="00CA1D06" w:rsidRDefault="00CA1D06" w:rsidP="008238A2">
      <w:pPr>
        <w:pStyle w:val="libFootnote0"/>
        <w:rPr>
          <w:rtl/>
        </w:rPr>
      </w:pPr>
      <w:r>
        <w:rPr>
          <w:rtl/>
        </w:rPr>
        <w:t xml:space="preserve">5 ـ رجال الشيخ : 287 / 197. </w:t>
      </w:r>
    </w:p>
    <w:p w:rsidR="00CA1D06" w:rsidRDefault="00CA1D06" w:rsidP="008238A2">
      <w:pPr>
        <w:pStyle w:val="libFootnote0"/>
        <w:rPr>
          <w:rtl/>
        </w:rPr>
      </w:pPr>
      <w:r>
        <w:rPr>
          <w:rtl/>
        </w:rPr>
        <w:t xml:space="preserve">6 ـ رجال الشيخ : 47 / 25. </w:t>
      </w:r>
    </w:p>
    <w:p w:rsidR="00CA1D06" w:rsidRDefault="00CA1D06" w:rsidP="008238A2">
      <w:pPr>
        <w:pStyle w:val="libFootnote0"/>
        <w:rPr>
          <w:rtl/>
        </w:rPr>
      </w:pPr>
      <w:r>
        <w:rPr>
          <w:rtl/>
        </w:rPr>
        <w:t xml:space="preserve">7 ـ رجال الشيخ : 105 / 4. </w:t>
      </w:r>
    </w:p>
    <w:p w:rsidR="00CA1D06" w:rsidRDefault="00CA1D06" w:rsidP="00592778">
      <w:pPr>
        <w:pStyle w:val="libNormal0"/>
        <w:rPr>
          <w:rtl/>
        </w:rPr>
      </w:pPr>
      <w:r>
        <w:rPr>
          <w:rtl/>
        </w:rPr>
        <w:br w:type="page"/>
      </w:r>
      <w:r>
        <w:rPr>
          <w:rtl/>
        </w:rPr>
        <w:lastRenderedPageBreak/>
        <w:t xml:space="preserve">كان ثقة وجهاً </w:t>
      </w:r>
      <w:r w:rsidRPr="008238A2">
        <w:rPr>
          <w:rStyle w:val="libFootnotenumChar"/>
          <w:rtl/>
        </w:rPr>
        <w:t>(1)</w:t>
      </w:r>
      <w:r>
        <w:rPr>
          <w:rtl/>
        </w:rPr>
        <w:t xml:space="preserve"> ، كاتب صاحب الأمر </w:t>
      </w:r>
      <w:r w:rsidR="006C6B9D" w:rsidRPr="006C6B9D">
        <w:rPr>
          <w:rStyle w:val="libAlaemChar"/>
          <w:rFonts w:hint="cs"/>
          <w:rtl/>
        </w:rPr>
        <w:t>عليه‌السلام</w:t>
      </w:r>
      <w:r>
        <w:rPr>
          <w:rtl/>
        </w:rPr>
        <w:t xml:space="preserve"> وسأله مسائل في أبواب الشريعة ، قال لنا أحمد بن الحسين : وقعت هذه المسائل إليَّ في أصلها والتوقيعات بين السطور ، وكان له إخوة جعفر والحسين وأحمد ّكلّهم كان له مكاتبة ، ولمحمّد كتب ، روى عنه : علي بن حاتم القزويني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محمّد بن عبد الله بن جعفر الحميري </w:t>
      </w:r>
      <w:r w:rsidRPr="008238A2">
        <w:rPr>
          <w:rStyle w:val="libFootnotenumChar"/>
          <w:rtl/>
        </w:rPr>
        <w:t>(3)</w:t>
      </w:r>
      <w:r>
        <w:rPr>
          <w:rtl/>
        </w:rPr>
        <w:t xml:space="preserve"> ، روى عنه : أحمد بن هارون الفامي وجعفر بن الحسين، روى عنهما محمّد بن علي بن الحسين بن بابويه ، في من لم يرو عن الأئمّة</w:t>
      </w:r>
      <w:r w:rsidR="006C6B9D" w:rsidRPr="006C6B9D">
        <w:rPr>
          <w:rStyle w:val="libAlaemChar"/>
          <w:rFonts w:hint="cs"/>
          <w:rtl/>
        </w:rPr>
        <w:t>عليهم‌السلام</w:t>
      </w:r>
      <w:r>
        <w:rPr>
          <w:rtl/>
        </w:rPr>
        <w:t>، رجال الشيخ</w:t>
      </w:r>
      <w:r w:rsidRPr="008238A2">
        <w:rPr>
          <w:rStyle w:val="libFootnotenumChar"/>
          <w:rtl/>
        </w:rPr>
        <w:t>(4)</w:t>
      </w:r>
      <w:r>
        <w:rPr>
          <w:rtl/>
        </w:rPr>
        <w:t>. ثمّ قال : محمّد ابن عبد الله بن جعفر الحميري ، روى ابن بابويه أبو جعفر عن أحمد بن هارون الفامي</w:t>
      </w:r>
      <w:r w:rsidRPr="008238A2">
        <w:rPr>
          <w:rStyle w:val="libFootnotenumChar"/>
          <w:rtl/>
        </w:rPr>
        <w:t>(5)</w:t>
      </w:r>
      <w:r>
        <w:rPr>
          <w:rtl/>
        </w:rPr>
        <w:t xml:space="preserve">عنه، في من لم يرو عن الأئمّة </w:t>
      </w:r>
      <w:r w:rsidR="006C6B9D" w:rsidRPr="006C6B9D">
        <w:rPr>
          <w:rStyle w:val="libAlaemChar"/>
          <w:rFonts w:hint="cs"/>
          <w:rtl/>
        </w:rPr>
        <w:t>عليهم‌السلام</w:t>
      </w:r>
      <w:r>
        <w:rPr>
          <w:rtl/>
        </w:rPr>
        <w:t xml:space="preserve"> </w:t>
      </w:r>
      <w:r w:rsidRPr="008238A2">
        <w:rPr>
          <w:rStyle w:val="libFootnotenumChar"/>
          <w:rtl/>
        </w:rPr>
        <w:t>(6)(7)</w:t>
      </w:r>
      <w:r>
        <w:rPr>
          <w:rtl/>
        </w:rPr>
        <w:t xml:space="preserve">. </w:t>
      </w:r>
    </w:p>
    <w:p w:rsidR="00CA1D06" w:rsidRDefault="00CA1D06" w:rsidP="00592778">
      <w:pPr>
        <w:pStyle w:val="libNormal"/>
        <w:rPr>
          <w:rtl/>
        </w:rPr>
      </w:pPr>
      <w:r>
        <w:rPr>
          <w:rtl/>
        </w:rPr>
        <w:t>والظاهر أنّهما واحد.</w:t>
      </w:r>
    </w:p>
    <w:p w:rsidR="00CA1D06" w:rsidRDefault="00CA1D06" w:rsidP="00592778">
      <w:pPr>
        <w:pStyle w:val="libNormal"/>
        <w:rPr>
          <w:rtl/>
        </w:rPr>
      </w:pPr>
      <w:bookmarkStart w:id="1541" w:name="_Toc276635749"/>
      <w:bookmarkStart w:id="1542" w:name="_Toc452295259"/>
      <w:r w:rsidRPr="00F726FC">
        <w:rPr>
          <w:rStyle w:val="Heading2Char"/>
          <w:rtl/>
        </w:rPr>
        <w:t>4834 / 478 ـ محمّد بن عبد الله الجعفري</w:t>
      </w:r>
      <w:bookmarkEnd w:id="1541"/>
      <w:bookmarkEnd w:id="1542"/>
      <w:r>
        <w:rPr>
          <w:rtl/>
        </w:rPr>
        <w:t xml:space="preserve"> : </w:t>
      </w:r>
    </w:p>
    <w:p w:rsidR="00CA1D06" w:rsidRDefault="00CA1D06" w:rsidP="00592778">
      <w:pPr>
        <w:pStyle w:val="libNormal"/>
        <w:rPr>
          <w:rtl/>
        </w:rPr>
      </w:pPr>
      <w:r>
        <w:rPr>
          <w:rtl/>
        </w:rPr>
        <w:t xml:space="preserve">ذكرناه بعنوان : محمّد بن الحسن بن عبد الله الجعفري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وجيهاً ( خ ل ) ، ( م ت ). </w:t>
      </w:r>
    </w:p>
    <w:p w:rsidR="00CA1D06" w:rsidRDefault="00CA1D06" w:rsidP="008238A2">
      <w:pPr>
        <w:pStyle w:val="libFootnote0"/>
        <w:rPr>
          <w:rtl/>
        </w:rPr>
      </w:pPr>
      <w:r>
        <w:rPr>
          <w:rtl/>
        </w:rPr>
        <w:t xml:space="preserve">2 ـ رجال النجاشي : 354 / 949 ، وفيه بدل علي بن حاتم القزويني : علي بن حاتم ابن أبي حاتم. </w:t>
      </w:r>
    </w:p>
    <w:p w:rsidR="00CA1D06" w:rsidRDefault="00CA1D06" w:rsidP="008238A2">
      <w:pPr>
        <w:pStyle w:val="libFootnote0"/>
        <w:rPr>
          <w:rtl/>
        </w:rPr>
      </w:pPr>
      <w:r>
        <w:rPr>
          <w:rtl/>
        </w:rPr>
        <w:t xml:space="preserve">3 ـ له مصنّفات وروايات ، أخبرنا : جماعة ، عن محمّد بن علي بن الحسين ، عن أحمد ابن هارون الفامي وجعفر بن الحسين ، عنه ، ست ، ( م ت ). الفهرست : 156 / 703. </w:t>
      </w:r>
    </w:p>
    <w:p w:rsidR="00CA1D06" w:rsidRDefault="00CA1D06" w:rsidP="008238A2">
      <w:pPr>
        <w:pStyle w:val="libFootnote0"/>
        <w:rPr>
          <w:rtl/>
        </w:rPr>
      </w:pPr>
      <w:r>
        <w:rPr>
          <w:rtl/>
        </w:rPr>
        <w:t xml:space="preserve">4 ـ رجال الشيخ : 445 / 86. </w:t>
      </w:r>
    </w:p>
    <w:p w:rsidR="00CA1D06" w:rsidRDefault="00CA1D06" w:rsidP="008238A2">
      <w:pPr>
        <w:pStyle w:val="libFootnote0"/>
        <w:rPr>
          <w:rtl/>
        </w:rPr>
      </w:pPr>
      <w:r>
        <w:rPr>
          <w:rtl/>
        </w:rPr>
        <w:t xml:space="preserve">5 ـ القاضي ( خ ل ) ، ( م ت ). </w:t>
      </w:r>
    </w:p>
    <w:p w:rsidR="00CA1D06" w:rsidRDefault="00CA1D06" w:rsidP="008238A2">
      <w:pPr>
        <w:pStyle w:val="libFootnote0"/>
        <w:rPr>
          <w:rtl/>
        </w:rPr>
      </w:pPr>
      <w:r>
        <w:rPr>
          <w:rtl/>
        </w:rPr>
        <w:t xml:space="preserve">6 ـ رجال الشيخ : 448 / 124. </w:t>
      </w:r>
    </w:p>
    <w:p w:rsidR="00CA1D06" w:rsidRDefault="00CA1D06" w:rsidP="008238A2">
      <w:pPr>
        <w:pStyle w:val="libFootnote0"/>
        <w:rPr>
          <w:rtl/>
        </w:rPr>
      </w:pPr>
      <w:r>
        <w:rPr>
          <w:rtl/>
        </w:rPr>
        <w:t xml:space="preserve">7 ـ ثمّ قال : محمّد بن عبد الله الحميري ، أبو جعفر ، قمي ، لم جخ ، ( م ت ). رجال الشيخ : 439 / 21. </w:t>
      </w:r>
    </w:p>
    <w:p w:rsidR="00CA1D06" w:rsidRDefault="00CA1D06" w:rsidP="008238A2">
      <w:pPr>
        <w:pStyle w:val="libFootnote0"/>
        <w:rPr>
          <w:rtl/>
        </w:rPr>
      </w:pPr>
      <w:r>
        <w:rPr>
          <w:rtl/>
        </w:rPr>
        <w:t xml:space="preserve">8 ـ تقدم برقم : 4593 / 237. </w:t>
      </w:r>
    </w:p>
    <w:p w:rsidR="00CA1D06" w:rsidRDefault="00CA1D06" w:rsidP="00592778">
      <w:pPr>
        <w:pStyle w:val="libNormal"/>
        <w:rPr>
          <w:rtl/>
        </w:rPr>
      </w:pPr>
      <w:r>
        <w:rPr>
          <w:rtl/>
        </w:rPr>
        <w:br w:type="page"/>
      </w:r>
      <w:bookmarkStart w:id="1543" w:name="_Toc276635750"/>
      <w:bookmarkStart w:id="1544" w:name="_Toc452295260"/>
      <w:r w:rsidRPr="00F726FC">
        <w:rPr>
          <w:rStyle w:val="Heading2Char"/>
          <w:rtl/>
        </w:rPr>
        <w:lastRenderedPageBreak/>
        <w:t>4835 / 479 ـ محمّد بن عبد الله الجلّاب</w:t>
      </w:r>
      <w:bookmarkEnd w:id="1543"/>
      <w:bookmarkEnd w:id="1544"/>
      <w:r>
        <w:rPr>
          <w:rtl/>
        </w:rPr>
        <w:t xml:space="preserve"> : </w:t>
      </w:r>
    </w:p>
    <w:p w:rsidR="00CA1D06" w:rsidRDefault="00CA1D06" w:rsidP="00592778">
      <w:pPr>
        <w:pStyle w:val="libNormal"/>
        <w:rPr>
          <w:rtl/>
        </w:rPr>
      </w:pPr>
      <w:r>
        <w:rPr>
          <w:rtl/>
        </w:rPr>
        <w:t xml:space="preserve">البصري ، واقفي ، 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545" w:name="_Toc276635751"/>
      <w:bookmarkStart w:id="1546" w:name="_Toc452295261"/>
      <w:r w:rsidRPr="00F726FC">
        <w:rPr>
          <w:rStyle w:val="Heading2Char"/>
          <w:rtl/>
        </w:rPr>
        <w:t>4836 / 480 ـ محمّد بن عبد الله الجملي</w:t>
      </w:r>
      <w:bookmarkEnd w:id="1545"/>
      <w:bookmarkEnd w:id="1546"/>
      <w:r>
        <w:rPr>
          <w:rtl/>
        </w:rPr>
        <w:t xml:space="preserve"> : </w:t>
      </w:r>
    </w:p>
    <w:p w:rsidR="00CA1D06" w:rsidRDefault="00CA1D06" w:rsidP="00592778">
      <w:pPr>
        <w:pStyle w:val="libNormal"/>
        <w:rPr>
          <w:rtl/>
        </w:rPr>
      </w:pPr>
      <w:r>
        <w:rPr>
          <w:rtl/>
        </w:rPr>
        <w:t xml:space="preserve">المرادي 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547" w:name="_Toc276635752"/>
      <w:bookmarkStart w:id="1548" w:name="_Toc452295262"/>
      <w:r w:rsidRPr="00F726FC">
        <w:rPr>
          <w:rStyle w:val="Heading2Char"/>
          <w:rtl/>
        </w:rPr>
        <w:t>4837 / 481 ـ محمّد بن عبد الله بن الحسن</w:t>
      </w:r>
      <w:bookmarkEnd w:id="1547"/>
      <w:bookmarkEnd w:id="1548"/>
      <w:r>
        <w:rPr>
          <w:rtl/>
        </w:rPr>
        <w:t xml:space="preserve"> : </w:t>
      </w:r>
    </w:p>
    <w:p w:rsidR="00CA1D06" w:rsidRDefault="00CA1D06" w:rsidP="00592778">
      <w:pPr>
        <w:pStyle w:val="libNormal"/>
        <w:rPr>
          <w:rtl/>
        </w:rPr>
      </w:pPr>
      <w:r>
        <w:rPr>
          <w:rtl/>
        </w:rPr>
        <w:t xml:space="preserve">ابن الحسن بن علي ابن أبي طالب </w:t>
      </w:r>
      <w:r w:rsidR="006C6B9D" w:rsidRPr="006C6B9D">
        <w:rPr>
          <w:rStyle w:val="libAlaemChar"/>
          <w:rFonts w:hint="cs"/>
          <w:rtl/>
        </w:rPr>
        <w:t>عليه‌السلام</w:t>
      </w:r>
      <w:r>
        <w:rPr>
          <w:rtl/>
        </w:rPr>
        <w:t xml:space="preserve"> ، أبو عبد الله المدني ، قتل سنة خمس وأربعين ومائة بالمدينة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549" w:name="_Toc276635753"/>
      <w:bookmarkStart w:id="1550" w:name="_Toc452295263"/>
      <w:r w:rsidRPr="00F726FC">
        <w:rPr>
          <w:rStyle w:val="Heading2Char"/>
          <w:rtl/>
        </w:rPr>
        <w:t>4838 / 482 ـ محمّد بن عبد الله بن الحسين</w:t>
      </w:r>
      <w:bookmarkEnd w:id="1549"/>
      <w:bookmarkEnd w:id="1550"/>
      <w:r>
        <w:rPr>
          <w:rtl/>
        </w:rPr>
        <w:t xml:space="preserve"> : </w:t>
      </w:r>
    </w:p>
    <w:p w:rsidR="00CA1D06" w:rsidRDefault="00CA1D06" w:rsidP="00592778">
      <w:pPr>
        <w:pStyle w:val="libNormal"/>
        <w:rPr>
          <w:rtl/>
        </w:rPr>
      </w:pPr>
      <w:r>
        <w:rPr>
          <w:rtl/>
        </w:rPr>
        <w:t xml:space="preserve">ابن علي بن الحسين 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551" w:name="_Toc276635754"/>
      <w:bookmarkStart w:id="1552" w:name="_Toc452295264"/>
      <w:r w:rsidRPr="00F726FC">
        <w:rPr>
          <w:rStyle w:val="Heading2Char"/>
          <w:rtl/>
        </w:rPr>
        <w:t>4839 / 483 ـ محمّد بن عبد الله الحضرمي</w:t>
      </w:r>
      <w:bookmarkEnd w:id="1551"/>
      <w:bookmarkEnd w:id="1552"/>
      <w:r>
        <w:rPr>
          <w:rtl/>
        </w:rPr>
        <w:t xml:space="preserve"> : </w:t>
      </w:r>
    </w:p>
    <w:p w:rsidR="00CA1D06" w:rsidRDefault="00CA1D06" w:rsidP="00592778">
      <w:pPr>
        <w:pStyle w:val="libNormal"/>
        <w:rPr>
          <w:rtl/>
        </w:rPr>
      </w:pPr>
      <w:r>
        <w:rPr>
          <w:rtl/>
        </w:rPr>
        <w:t xml:space="preserve">له كتاب الصلاة ، روى عنه : علي بن عبد الرحمن البكائي ، الفهرست </w:t>
      </w:r>
      <w:r w:rsidRPr="008238A2">
        <w:rPr>
          <w:rStyle w:val="libFootnotenumChar"/>
          <w:rtl/>
        </w:rPr>
        <w:t>(5)</w:t>
      </w:r>
      <w:r>
        <w:rPr>
          <w:rtl/>
        </w:rPr>
        <w:t xml:space="preserve">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344 / 43. </w:t>
      </w:r>
    </w:p>
    <w:p w:rsidR="00CA1D06" w:rsidRDefault="00CA1D06" w:rsidP="008238A2">
      <w:pPr>
        <w:pStyle w:val="libFootnote0"/>
        <w:rPr>
          <w:rtl/>
        </w:rPr>
      </w:pPr>
      <w:r>
        <w:rPr>
          <w:rtl/>
        </w:rPr>
        <w:t xml:space="preserve">2 ـ رجال الشيخ : 287 / 199. </w:t>
      </w:r>
    </w:p>
    <w:p w:rsidR="00CA1D06" w:rsidRDefault="00CA1D06" w:rsidP="008238A2">
      <w:pPr>
        <w:pStyle w:val="libFootnote0"/>
        <w:rPr>
          <w:rtl/>
        </w:rPr>
      </w:pPr>
      <w:r>
        <w:rPr>
          <w:rtl/>
        </w:rPr>
        <w:t xml:space="preserve">3 ـ رجال الشيخ : 275 / 2. </w:t>
      </w:r>
    </w:p>
    <w:p w:rsidR="00CA1D06" w:rsidRDefault="00CA1D06" w:rsidP="008238A2">
      <w:pPr>
        <w:pStyle w:val="libFootnote0"/>
        <w:rPr>
          <w:rtl/>
        </w:rPr>
      </w:pPr>
      <w:r>
        <w:rPr>
          <w:rtl/>
        </w:rPr>
        <w:t xml:space="preserve">4 ـ رجال الشيخ : 276 / 11. </w:t>
      </w:r>
    </w:p>
    <w:p w:rsidR="00CA1D06" w:rsidRDefault="00CA1D06" w:rsidP="008238A2">
      <w:pPr>
        <w:pStyle w:val="libFootnote0"/>
        <w:rPr>
          <w:rtl/>
        </w:rPr>
      </w:pPr>
      <w:r>
        <w:rPr>
          <w:rtl/>
        </w:rPr>
        <w:t xml:space="preserve">5 ـ الفهرست : 151 / 655 ، وفيه بدل البكائي : البكاري. </w:t>
      </w:r>
    </w:p>
    <w:p w:rsidR="00CA1D06" w:rsidRDefault="00CA1D06" w:rsidP="008238A2">
      <w:pPr>
        <w:pStyle w:val="libFootnote0"/>
        <w:rPr>
          <w:rtl/>
        </w:rPr>
      </w:pPr>
      <w:r>
        <w:rPr>
          <w:rtl/>
        </w:rPr>
        <w:t xml:space="preserve">6 ـ محمّد بن عبد الله الخراساني ، خادم الرضا صلوات الله عليه ، عيون ، ( م ت ). عيون أخبار الرضا </w:t>
      </w:r>
      <w:r w:rsidR="006C6B9D" w:rsidRPr="006C6B9D">
        <w:rPr>
          <w:rStyle w:val="libAlaemChar"/>
          <w:rFonts w:hint="cs"/>
          <w:rtl/>
        </w:rPr>
        <w:t>عليه‌السلام</w:t>
      </w:r>
      <w:r>
        <w:rPr>
          <w:rtl/>
        </w:rPr>
        <w:t xml:space="preserve"> 1 : 131 / 28. </w:t>
      </w:r>
    </w:p>
    <w:p w:rsidR="00CA1D06" w:rsidRDefault="00CA1D06" w:rsidP="008238A2">
      <w:pPr>
        <w:pStyle w:val="libFootnote0"/>
        <w:rPr>
          <w:rtl/>
        </w:rPr>
      </w:pPr>
      <w:r>
        <w:rPr>
          <w:rtl/>
        </w:rPr>
        <w:t xml:space="preserve">محمّد بن عبد الله الرازي الذي يروي عنه سعد بن عبد الله ، غير موجود هنا على الظاهر ، ( م ت ). </w:t>
      </w:r>
    </w:p>
    <w:p w:rsidR="00CA1D06" w:rsidRDefault="00CA1D06" w:rsidP="00592778">
      <w:pPr>
        <w:pStyle w:val="libNormal"/>
        <w:rPr>
          <w:rtl/>
        </w:rPr>
      </w:pPr>
      <w:r>
        <w:rPr>
          <w:rtl/>
        </w:rPr>
        <w:br w:type="page"/>
      </w:r>
      <w:bookmarkStart w:id="1553" w:name="_Toc276635755"/>
      <w:bookmarkStart w:id="1554" w:name="_Toc452295265"/>
      <w:r w:rsidRPr="00F726FC">
        <w:rPr>
          <w:rStyle w:val="Heading2Char"/>
          <w:rtl/>
        </w:rPr>
        <w:lastRenderedPageBreak/>
        <w:t>4840 / 484 ـ محمّد بن عبد الله بن رباط</w:t>
      </w:r>
      <w:bookmarkEnd w:id="1553"/>
      <w:bookmarkEnd w:id="1554"/>
      <w:r>
        <w:rPr>
          <w:rtl/>
        </w:rPr>
        <w:t xml:space="preserve"> : </w:t>
      </w:r>
    </w:p>
    <w:p w:rsidR="00CA1D06" w:rsidRDefault="00CA1D06" w:rsidP="00592778">
      <w:pPr>
        <w:pStyle w:val="libNormal"/>
        <w:rPr>
          <w:rtl/>
        </w:rPr>
      </w:pPr>
      <w:r>
        <w:rPr>
          <w:rtl/>
        </w:rPr>
        <w:t xml:space="preserve">البجلي ، روى أبوه عن الصادق </w:t>
      </w:r>
      <w:r w:rsidR="006C6B9D" w:rsidRPr="006C6B9D">
        <w:rPr>
          <w:rStyle w:val="libAlaemChar"/>
          <w:rFonts w:hint="cs"/>
          <w:rtl/>
        </w:rPr>
        <w:t>عليه‌السلام</w:t>
      </w:r>
      <w:r>
        <w:rPr>
          <w:rtl/>
        </w:rPr>
        <w:t xml:space="preserve"> ، وكان هو وأبوه ثقتين ، له كتاب نوادر ، روى عنه : الحسن بن محبوب ، رجال النجاشي </w:t>
      </w:r>
      <w:r w:rsidRPr="008238A2">
        <w:rPr>
          <w:rStyle w:val="libFootnotenumChar"/>
          <w:rtl/>
        </w:rPr>
        <w:t>(1)</w:t>
      </w:r>
      <w:r>
        <w:rPr>
          <w:rtl/>
        </w:rPr>
        <w:t>.</w:t>
      </w:r>
    </w:p>
    <w:p w:rsidR="00CA1D06" w:rsidRDefault="00CA1D06" w:rsidP="00592778">
      <w:pPr>
        <w:pStyle w:val="libNormal"/>
        <w:rPr>
          <w:rtl/>
        </w:rPr>
      </w:pPr>
      <w:bookmarkStart w:id="1555" w:name="_Toc276635756"/>
      <w:bookmarkStart w:id="1556" w:name="_Toc452295266"/>
      <w:r w:rsidRPr="00F726FC">
        <w:rPr>
          <w:rStyle w:val="Heading2Char"/>
          <w:rtl/>
        </w:rPr>
        <w:t>4841 / 485 ـ محمّد بن عبد الله</w:t>
      </w:r>
      <w:bookmarkEnd w:id="1555"/>
      <w:bookmarkEnd w:id="1556"/>
      <w:r>
        <w:rPr>
          <w:rtl/>
        </w:rPr>
        <w:t xml:space="preserve"> : </w:t>
      </w:r>
    </w:p>
    <w:p w:rsidR="00CA1D06" w:rsidRDefault="00CA1D06" w:rsidP="00592778">
      <w:pPr>
        <w:pStyle w:val="libNormal"/>
        <w:rPr>
          <w:rtl/>
        </w:rPr>
      </w:pPr>
      <w:r>
        <w:rPr>
          <w:rtl/>
        </w:rPr>
        <w:t xml:space="preserve">روى عنه : أبان بن عثمان ، فلم يثبت معرفته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557" w:name="_Toc276635757"/>
      <w:bookmarkStart w:id="1558" w:name="_Toc452295267"/>
      <w:r w:rsidRPr="00F726FC">
        <w:rPr>
          <w:rStyle w:val="Heading2Char"/>
          <w:rtl/>
        </w:rPr>
        <w:t>4842 / 486 ـ محمّد بن عبد الله بن زرارة</w:t>
      </w:r>
      <w:bookmarkEnd w:id="1557"/>
      <w:bookmarkEnd w:id="1558"/>
      <w:r>
        <w:rPr>
          <w:rtl/>
        </w:rPr>
        <w:t xml:space="preserve"> : </w:t>
      </w:r>
    </w:p>
    <w:p w:rsidR="00CA1D06" w:rsidRDefault="00CA1D06" w:rsidP="00592778">
      <w:pPr>
        <w:pStyle w:val="libNormal"/>
        <w:rPr>
          <w:rtl/>
        </w:rPr>
      </w:pPr>
      <w:r>
        <w:rPr>
          <w:rtl/>
        </w:rPr>
        <w:t xml:space="preserve">ابن أعين ، قال الشهيد الثاني </w:t>
      </w:r>
      <w:r w:rsidR="006C6B9D" w:rsidRPr="006C6B9D">
        <w:rPr>
          <w:rStyle w:val="libAlaemChar"/>
          <w:rFonts w:hint="cs"/>
          <w:rtl/>
        </w:rPr>
        <w:t>رحمه‌الله</w:t>
      </w:r>
      <w:r>
        <w:rPr>
          <w:rtl/>
        </w:rPr>
        <w:t xml:space="preserve"> في حاشيته على الخلاصة عند ترجمة الحسن بن علي بن فضّال : إنّ محمّد بن عبد الله بن زرارة مجهول </w:t>
      </w:r>
      <w:r w:rsidRPr="008238A2">
        <w:rPr>
          <w:rStyle w:val="libFootnotenumChar"/>
          <w:rtl/>
        </w:rPr>
        <w:t>(3)</w:t>
      </w:r>
      <w:r>
        <w:rPr>
          <w:rtl/>
        </w:rPr>
        <w:t xml:space="preserve">. </w:t>
      </w:r>
    </w:p>
    <w:p w:rsidR="00CA1D06" w:rsidRDefault="00CA1D06" w:rsidP="00592778">
      <w:pPr>
        <w:pStyle w:val="libNormal"/>
        <w:rPr>
          <w:rtl/>
        </w:rPr>
      </w:pPr>
      <w:r>
        <w:rPr>
          <w:rtl/>
        </w:rPr>
        <w:t xml:space="preserve">وقد نقلنا ما يدلّ على توثيقه عند ترجمة الحسن بن علي بن فضّال فلاحظها </w:t>
      </w:r>
      <w:r w:rsidRPr="008238A2">
        <w:rPr>
          <w:rStyle w:val="libFootnotenumChar"/>
          <w:rtl/>
        </w:rPr>
        <w:t>(4)</w:t>
      </w:r>
      <w:r>
        <w:rPr>
          <w:rtl/>
        </w:rPr>
        <w:t xml:space="preserve">. </w:t>
      </w:r>
    </w:p>
    <w:p w:rsidR="00CA1D06" w:rsidRDefault="00CA1D06" w:rsidP="00592778">
      <w:pPr>
        <w:pStyle w:val="libNormal"/>
        <w:rPr>
          <w:rtl/>
        </w:rPr>
      </w:pPr>
      <w:r>
        <w:rPr>
          <w:rtl/>
        </w:rPr>
        <w:t xml:space="preserve">( وروى عنه : علي بن الحسن بن فضّال كما يظهر من أوائل كتاب النكاح من التهذيب ) </w:t>
      </w:r>
      <w:r w:rsidRPr="008238A2">
        <w:rPr>
          <w:rStyle w:val="libFootnotenumChar"/>
          <w:rtl/>
        </w:rPr>
        <w:t>(5)</w:t>
      </w:r>
      <w:r>
        <w:rPr>
          <w:rtl/>
        </w:rPr>
        <w:t>.</w:t>
      </w:r>
    </w:p>
    <w:p w:rsidR="00CA1D06" w:rsidRDefault="00CA1D06" w:rsidP="00592778">
      <w:pPr>
        <w:pStyle w:val="libNormal"/>
        <w:rPr>
          <w:rtl/>
        </w:rPr>
      </w:pPr>
      <w:bookmarkStart w:id="1559" w:name="_Toc276635758"/>
      <w:bookmarkStart w:id="1560" w:name="_Toc452295268"/>
      <w:r w:rsidRPr="00F726FC">
        <w:rPr>
          <w:rStyle w:val="Heading2Char"/>
          <w:rtl/>
        </w:rPr>
        <w:t>4843 / 487 ـ محمّد بن عبد الله بن زيد</w:t>
      </w:r>
      <w:bookmarkEnd w:id="1559"/>
      <w:bookmarkEnd w:id="1560"/>
      <w:r>
        <w:rPr>
          <w:rtl/>
        </w:rPr>
        <w:t xml:space="preserve"> : </w:t>
      </w:r>
    </w:p>
    <w:p w:rsidR="00CA1D06" w:rsidRDefault="00CA1D06" w:rsidP="00592778">
      <w:pPr>
        <w:pStyle w:val="libNormal"/>
        <w:rPr>
          <w:rtl/>
        </w:rPr>
      </w:pPr>
      <w:r>
        <w:rPr>
          <w:rtl/>
        </w:rPr>
        <w:t xml:space="preserve">الأنصاري ، يقال : إنّه ولد بعهد النبي </w:t>
      </w:r>
      <w:r w:rsidR="006C6B9D" w:rsidRPr="006C6B9D">
        <w:rPr>
          <w:rStyle w:val="libAlaemChar"/>
          <w:rFonts w:hint="cs"/>
          <w:rtl/>
        </w:rPr>
        <w:t>صلى‌الله‌عليه‌وآله‌وسلم</w:t>
      </w:r>
      <w:r>
        <w:rPr>
          <w:rtl/>
        </w:rPr>
        <w:t xml:space="preserve"> ، عداده في المدنيين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356 / 955. </w:t>
      </w:r>
    </w:p>
    <w:p w:rsidR="00CA1D06" w:rsidRDefault="00CA1D06" w:rsidP="008238A2">
      <w:pPr>
        <w:pStyle w:val="libFootnote0"/>
        <w:rPr>
          <w:rtl/>
        </w:rPr>
      </w:pPr>
      <w:r>
        <w:rPr>
          <w:rtl/>
        </w:rPr>
        <w:t xml:space="preserve">2 ـ رجال الشيخ : 287 / 202 ، وفيه بدل يثبت : نثبت. </w:t>
      </w:r>
    </w:p>
    <w:p w:rsidR="00CA1D06" w:rsidRDefault="00CA1D06" w:rsidP="008238A2">
      <w:pPr>
        <w:pStyle w:val="libFootnote0"/>
        <w:rPr>
          <w:rtl/>
        </w:rPr>
      </w:pPr>
      <w:r>
        <w:rPr>
          <w:rtl/>
        </w:rPr>
        <w:t xml:space="preserve">3 ـ تعليقة الشهيد الثاني على الخلاصة : 21. </w:t>
      </w:r>
    </w:p>
    <w:p w:rsidR="00CA1D06" w:rsidRDefault="00CA1D06" w:rsidP="008238A2">
      <w:pPr>
        <w:pStyle w:val="libFootnote0"/>
        <w:rPr>
          <w:rtl/>
        </w:rPr>
      </w:pPr>
      <w:r>
        <w:rPr>
          <w:rtl/>
        </w:rPr>
        <w:t xml:space="preserve">4 ـ تقدم برقم 1330 / 111 </w:t>
      </w:r>
    </w:p>
    <w:p w:rsidR="00CA1D06" w:rsidRDefault="00CA1D06" w:rsidP="008238A2">
      <w:pPr>
        <w:pStyle w:val="libFootnote0"/>
        <w:rPr>
          <w:rtl/>
        </w:rPr>
      </w:pPr>
      <w:r>
        <w:rPr>
          <w:rtl/>
        </w:rPr>
        <w:t xml:space="preserve">5 ـ التهذيب 7 : 241 / 1052. وما بين القوسين لم يرد في نسختي ( م ) و ( ت ). </w:t>
      </w:r>
    </w:p>
    <w:p w:rsidR="00CA1D06" w:rsidRDefault="00CA1D06" w:rsidP="008238A2">
      <w:pPr>
        <w:pStyle w:val="libFootnote0"/>
        <w:rPr>
          <w:rtl/>
        </w:rPr>
      </w:pPr>
      <w:r>
        <w:rPr>
          <w:rtl/>
        </w:rPr>
        <w:t xml:space="preserve">6 ـ رجال الشيخ : 49 / 45. </w:t>
      </w:r>
    </w:p>
    <w:p w:rsidR="00CA1D06" w:rsidRDefault="00CA1D06" w:rsidP="00592778">
      <w:pPr>
        <w:pStyle w:val="libNormal"/>
        <w:rPr>
          <w:rtl/>
        </w:rPr>
      </w:pPr>
      <w:r>
        <w:rPr>
          <w:rtl/>
        </w:rPr>
        <w:br w:type="page"/>
      </w:r>
      <w:bookmarkStart w:id="1561" w:name="_Toc276635759"/>
      <w:bookmarkStart w:id="1562" w:name="_Toc452295269"/>
      <w:r w:rsidRPr="00F726FC">
        <w:rPr>
          <w:rStyle w:val="Heading2Char"/>
          <w:rtl/>
        </w:rPr>
        <w:lastRenderedPageBreak/>
        <w:t>4844 / 488 ـ محمّد بن عبد الله السج</w:t>
      </w:r>
      <w:r w:rsidRPr="00F726FC">
        <w:rPr>
          <w:rStyle w:val="Heading2Char"/>
          <w:rFonts w:hint="cs"/>
          <w:rtl/>
        </w:rPr>
        <w:t>ّ</w:t>
      </w:r>
      <w:r w:rsidRPr="00F726FC">
        <w:rPr>
          <w:rStyle w:val="Heading2Char"/>
          <w:rtl/>
        </w:rPr>
        <w:t>اد</w:t>
      </w:r>
      <w:bookmarkEnd w:id="1561"/>
      <w:bookmarkEnd w:id="156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563" w:name="_Toc276635760"/>
      <w:bookmarkStart w:id="1564" w:name="_Toc452295270"/>
      <w:r w:rsidRPr="00F726FC">
        <w:rPr>
          <w:rStyle w:val="Heading2Char"/>
          <w:rtl/>
        </w:rPr>
        <w:t>4845 / 489 ـ محمّد بن عبد الله بن سعيد بن حيّان</w:t>
      </w:r>
      <w:bookmarkEnd w:id="1563"/>
      <w:bookmarkEnd w:id="1564"/>
      <w:r>
        <w:rPr>
          <w:rtl/>
        </w:rPr>
        <w:t xml:space="preserve"> : </w:t>
      </w:r>
    </w:p>
    <w:p w:rsidR="00CA1D06" w:rsidRDefault="00CA1D06" w:rsidP="00592778">
      <w:pPr>
        <w:pStyle w:val="libNormal"/>
        <w:rPr>
          <w:rtl/>
        </w:rPr>
      </w:pPr>
      <w:r>
        <w:rPr>
          <w:rtl/>
        </w:rPr>
        <w:t xml:space="preserve">ابن أبحر الكناني ، أبو الحسن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565" w:name="_Toc276635761"/>
      <w:bookmarkStart w:id="1566" w:name="_Toc452295271"/>
      <w:r w:rsidRPr="00F726FC">
        <w:rPr>
          <w:rStyle w:val="Heading2Char"/>
          <w:rtl/>
        </w:rPr>
        <w:t>4846 / 490 ـ محمّد بن عبد الله بن سلام</w:t>
      </w:r>
      <w:bookmarkEnd w:id="1565"/>
      <w:bookmarkEnd w:id="1566"/>
      <w:r>
        <w:rPr>
          <w:rtl/>
        </w:rPr>
        <w:t xml:space="preserve"> : </w:t>
      </w:r>
    </w:p>
    <w:p w:rsidR="00CA1D06" w:rsidRDefault="00CA1D06" w:rsidP="00592778">
      <w:pPr>
        <w:pStyle w:val="libNormal"/>
        <w:rPr>
          <w:rtl/>
        </w:rPr>
      </w:pPr>
      <w:r>
        <w:rPr>
          <w:rtl/>
        </w:rPr>
        <w:t xml:space="preserve">ابن الحارث الخزرجي الأنصاري ، عداده في المدنيين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567" w:name="_Toc276635762"/>
      <w:bookmarkStart w:id="1568" w:name="_Toc452295272"/>
      <w:r w:rsidRPr="00F726FC">
        <w:rPr>
          <w:rStyle w:val="Heading2Char"/>
          <w:rtl/>
        </w:rPr>
        <w:t>4847 / 491 ـ محمّد بن عبد الله بن سوادة</w:t>
      </w:r>
      <w:bookmarkEnd w:id="1567"/>
      <w:bookmarkEnd w:id="1568"/>
      <w:r>
        <w:rPr>
          <w:rtl/>
        </w:rPr>
        <w:t xml:space="preserve"> : </w:t>
      </w:r>
    </w:p>
    <w:p w:rsidR="00CA1D06" w:rsidRDefault="00CA1D06" w:rsidP="00592778">
      <w:pPr>
        <w:pStyle w:val="libNormal"/>
        <w:rPr>
          <w:rtl/>
        </w:rPr>
      </w:pPr>
      <w:r>
        <w:rPr>
          <w:rtl/>
        </w:rPr>
        <w:t xml:space="preserve">الهمداني الخارفي </w:t>
      </w:r>
      <w:r w:rsidRPr="008238A2">
        <w:rPr>
          <w:rStyle w:val="libFootnotenumChar"/>
          <w:rtl/>
        </w:rPr>
        <w:t>(4)</w:t>
      </w:r>
      <w:r>
        <w:rPr>
          <w:rtl/>
        </w:rPr>
        <w:t xml:space="preserve">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569" w:name="_Toc276635763"/>
      <w:bookmarkStart w:id="1570" w:name="_Toc452295273"/>
      <w:r w:rsidRPr="00F726FC">
        <w:rPr>
          <w:rStyle w:val="Heading2Char"/>
          <w:rtl/>
        </w:rPr>
        <w:t>4848 / 492 ـ محمّد بن عبد الله بن شهاب</w:t>
      </w:r>
      <w:bookmarkEnd w:id="1569"/>
      <w:bookmarkEnd w:id="1570"/>
      <w:r>
        <w:rPr>
          <w:rtl/>
        </w:rPr>
        <w:t xml:space="preserve"> : </w:t>
      </w:r>
    </w:p>
    <w:p w:rsidR="00CA1D06" w:rsidRDefault="00CA1D06" w:rsidP="00592778">
      <w:pPr>
        <w:pStyle w:val="libNormal"/>
        <w:rPr>
          <w:rtl/>
        </w:rPr>
      </w:pPr>
      <w:r>
        <w:rPr>
          <w:rtl/>
        </w:rPr>
        <w:t xml:space="preserve">أبو عبّاد </w:t>
      </w:r>
      <w:r w:rsidRPr="008238A2">
        <w:rPr>
          <w:rStyle w:val="libFootnotenumChar"/>
          <w:rtl/>
        </w:rPr>
        <w:t>(6)</w:t>
      </w:r>
      <w:r>
        <w:rPr>
          <w:rtl/>
        </w:rPr>
        <w:t xml:space="preserve"> العبدي 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287 / 196. </w:t>
      </w:r>
    </w:p>
    <w:p w:rsidR="00CA1D06" w:rsidRDefault="00CA1D06" w:rsidP="008238A2">
      <w:pPr>
        <w:pStyle w:val="libFootnote0"/>
        <w:rPr>
          <w:rtl/>
        </w:rPr>
      </w:pPr>
      <w:r>
        <w:rPr>
          <w:rtl/>
        </w:rPr>
        <w:t xml:space="preserve">2 ـ رجال الشيخ : 287 / 198 ، وفيه : أبجر. </w:t>
      </w:r>
    </w:p>
    <w:p w:rsidR="00CA1D06" w:rsidRDefault="00CA1D06" w:rsidP="008238A2">
      <w:pPr>
        <w:pStyle w:val="libFootnote0"/>
        <w:rPr>
          <w:rtl/>
        </w:rPr>
      </w:pPr>
      <w:r>
        <w:rPr>
          <w:rtl/>
        </w:rPr>
        <w:t xml:space="preserve">3 ـ رجال الشيخ : 48 / 36. </w:t>
      </w:r>
    </w:p>
    <w:p w:rsidR="00CA1D06" w:rsidRDefault="00CA1D06" w:rsidP="008238A2">
      <w:pPr>
        <w:pStyle w:val="libFootnote0"/>
        <w:rPr>
          <w:rtl/>
        </w:rPr>
      </w:pPr>
      <w:r>
        <w:rPr>
          <w:rtl/>
        </w:rPr>
        <w:t xml:space="preserve">4 ـ الخارف بطن من همدان ، ( م ت ). </w:t>
      </w:r>
    </w:p>
    <w:p w:rsidR="00CA1D06" w:rsidRDefault="00CA1D06" w:rsidP="008238A2">
      <w:pPr>
        <w:pStyle w:val="libFootnote0"/>
        <w:rPr>
          <w:rtl/>
        </w:rPr>
      </w:pPr>
      <w:r>
        <w:rPr>
          <w:rtl/>
        </w:rPr>
        <w:t xml:space="preserve">5 ـ رجال الشيخ : 287 / 200. </w:t>
      </w:r>
    </w:p>
    <w:p w:rsidR="00CA1D06" w:rsidRDefault="00CA1D06" w:rsidP="008238A2">
      <w:pPr>
        <w:pStyle w:val="libFootnote0"/>
        <w:rPr>
          <w:rtl/>
        </w:rPr>
      </w:pPr>
      <w:r>
        <w:rPr>
          <w:rtl/>
        </w:rPr>
        <w:t xml:space="preserve">6 ـ في نسختي ( م ) و ( ت ) : أبو عبادة. </w:t>
      </w:r>
    </w:p>
    <w:p w:rsidR="00CA1D06" w:rsidRDefault="00CA1D06" w:rsidP="008238A2">
      <w:pPr>
        <w:pStyle w:val="libFootnote0"/>
        <w:rPr>
          <w:rtl/>
        </w:rPr>
      </w:pPr>
      <w:r>
        <w:rPr>
          <w:rtl/>
        </w:rPr>
        <w:t xml:space="preserve">7 ـ رجال الشيخ : 287 / 201. </w:t>
      </w:r>
    </w:p>
    <w:p w:rsidR="00CA1D06" w:rsidRDefault="00CA1D06" w:rsidP="008238A2">
      <w:pPr>
        <w:pStyle w:val="libFootnote0"/>
        <w:rPr>
          <w:rtl/>
        </w:rPr>
      </w:pPr>
      <w:r>
        <w:rPr>
          <w:rtl/>
        </w:rPr>
        <w:t xml:space="preserve">8 ـ محمّد بن عبد الله الصيقل ، ضا ، ( م ت ). انظر الكافي 4 : 149 / 4. </w:t>
      </w:r>
    </w:p>
    <w:p w:rsidR="00CA1D06" w:rsidRDefault="00CA1D06" w:rsidP="00592778">
      <w:pPr>
        <w:pStyle w:val="libNormal"/>
        <w:rPr>
          <w:rtl/>
        </w:rPr>
      </w:pPr>
      <w:r>
        <w:rPr>
          <w:rtl/>
        </w:rPr>
        <w:br w:type="page"/>
      </w:r>
      <w:bookmarkStart w:id="1571" w:name="_Toc276635764"/>
      <w:bookmarkStart w:id="1572" w:name="_Toc452295274"/>
      <w:r w:rsidRPr="00F726FC">
        <w:rPr>
          <w:rStyle w:val="Heading2Char"/>
          <w:rtl/>
        </w:rPr>
        <w:lastRenderedPageBreak/>
        <w:t>4849 / 493 ـ محمّد بن عبد الله الطاهري</w:t>
      </w:r>
      <w:bookmarkEnd w:id="1571"/>
      <w:bookmarkEnd w:id="1572"/>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573" w:name="_Toc276635765"/>
      <w:bookmarkStart w:id="1574" w:name="_Toc452295275"/>
      <w:r w:rsidRPr="00F726FC">
        <w:rPr>
          <w:rStyle w:val="Heading2Char"/>
          <w:rtl/>
        </w:rPr>
        <w:t>4850 / 494 ـ محمّد بن عبد الله الطيّار</w:t>
      </w:r>
      <w:bookmarkEnd w:id="1573"/>
      <w:bookmarkEnd w:id="1574"/>
      <w:r>
        <w:rPr>
          <w:rtl/>
        </w:rPr>
        <w:t xml:space="preserve"> : </w:t>
      </w:r>
    </w:p>
    <w:p w:rsidR="00CA1D06" w:rsidRDefault="00CA1D06" w:rsidP="00592778">
      <w:pPr>
        <w:pStyle w:val="libNormal"/>
        <w:rPr>
          <w:rtl/>
        </w:rPr>
      </w:pPr>
      <w:r>
        <w:rPr>
          <w:rtl/>
        </w:rPr>
        <w:t xml:space="preserve">من أصحاب الباقر </w:t>
      </w:r>
      <w:r w:rsidRPr="008238A2">
        <w:rPr>
          <w:rStyle w:val="libFootnotenumChar"/>
          <w:rtl/>
        </w:rPr>
        <w:t>(3)</w:t>
      </w:r>
      <w:r>
        <w:rPr>
          <w:rtl/>
        </w:rPr>
        <w:t xml:space="preserve"> والصادق </w:t>
      </w:r>
      <w:r w:rsidRPr="008238A2">
        <w:rPr>
          <w:rStyle w:val="libFootnotenumChar"/>
          <w:rtl/>
        </w:rPr>
        <w:t>(4)</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592778">
      <w:pPr>
        <w:pStyle w:val="libNormal"/>
        <w:rPr>
          <w:rtl/>
        </w:rPr>
      </w:pPr>
      <w:r>
        <w:rPr>
          <w:rtl/>
        </w:rPr>
        <w:t xml:space="preserve">وروى الكشّي عن طاهر بن عيسى ، عن جعفر بن أحمد ، عن الشجاعي ، عن محمّد بن الحسين ، عن صفوان بن يحيى ، عن حمزة بن الطيار ، عن أبيه محمّد قال : جئت إلى باب أبي جعفر </w:t>
      </w:r>
      <w:r w:rsidR="006C6B9D" w:rsidRPr="006C6B9D">
        <w:rPr>
          <w:rStyle w:val="libAlaemChar"/>
          <w:rFonts w:hint="cs"/>
          <w:rtl/>
        </w:rPr>
        <w:t>عليه‌السلام</w:t>
      </w:r>
      <w:r>
        <w:rPr>
          <w:rtl/>
        </w:rPr>
        <w:t xml:space="preserve"> أستاذن عليه ، فلم يأذن لي وأذن لغيري ، فرجعت إلى منزلي وأنا مغموم فطرحت نفسي على سرير في الدار وذهب عنّي النوم ، فجلعت اُفكّر وأقول : أليس المرجئة تقول </w:t>
      </w:r>
      <w:r w:rsidRPr="008238A2">
        <w:rPr>
          <w:rStyle w:val="libFootnotenumChar"/>
          <w:rtl/>
        </w:rPr>
        <w:t>(5)</w:t>
      </w:r>
      <w:r>
        <w:rPr>
          <w:rtl/>
        </w:rPr>
        <w:t xml:space="preserve"> كذا ، والقدرية تقول كذا ، والحرورية تقول كذا ، والزيدية تقول كذا ، فيفسد عليهم قولهم ، فأنا اُفكّر في هذا حتّى نادى المنادي ، فإذا الباب يدقّ فقلت : من هذا؟ فقال : رسول لأبي جعفر </w:t>
      </w:r>
      <w:r w:rsidR="006C6B9D" w:rsidRPr="006C6B9D">
        <w:rPr>
          <w:rStyle w:val="libAlaemChar"/>
          <w:rFonts w:hint="cs"/>
          <w:rtl/>
        </w:rPr>
        <w:t>عليه‌السلام</w:t>
      </w:r>
      <w:r>
        <w:rPr>
          <w:rtl/>
        </w:rPr>
        <w:t xml:space="preserve"> يقول لك أبو جعفر </w:t>
      </w:r>
      <w:r w:rsidR="006C6B9D" w:rsidRPr="006C6B9D">
        <w:rPr>
          <w:rStyle w:val="libAlaemChar"/>
          <w:rFonts w:hint="cs"/>
          <w:rtl/>
        </w:rPr>
        <w:t>عليه‌السلام</w:t>
      </w:r>
      <w:r>
        <w:rPr>
          <w:rtl/>
        </w:rPr>
        <w:t xml:space="preserve"> : أجب ، فأخذت ثيابي ومضيت معه فدخلت عليه فلمّا رآني قال يا محمّد : لا إلى المرجئة ولا إلى القدرية ولا إلى الحرورية ولا إلى الزيدية ، ولكن إلينا إنّما حجبتك </w:t>
      </w:r>
      <w:r w:rsidRPr="008238A2">
        <w:rPr>
          <w:rStyle w:val="libFootnotenumChar"/>
          <w:rtl/>
        </w:rPr>
        <w:t>(6)</w:t>
      </w:r>
      <w:r>
        <w:rPr>
          <w:rtl/>
        </w:rPr>
        <w:t xml:space="preserve"> لكذا وكذا ، فقبلت وقلت به </w:t>
      </w:r>
      <w:r w:rsidRPr="008238A2">
        <w:rPr>
          <w:rStyle w:val="libFootnotenumChar"/>
          <w:rtl/>
        </w:rPr>
        <w:t>(7)</w:t>
      </w:r>
      <w:r>
        <w:rPr>
          <w:rtl/>
        </w:rPr>
        <w:t xml:space="preserve">. </w:t>
      </w:r>
    </w:p>
    <w:p w:rsidR="00CA1D06" w:rsidRDefault="00CA1D06" w:rsidP="00592778">
      <w:pPr>
        <w:pStyle w:val="libNormal"/>
        <w:rPr>
          <w:rtl/>
        </w:rPr>
      </w:pPr>
      <w:r>
        <w:rPr>
          <w:rtl/>
        </w:rPr>
        <w:t xml:space="preserve">وروى عن حمدويه ومحمّد ابني نصير ، عن محمّد بن عيسى ، عن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366 / 49. </w:t>
      </w:r>
    </w:p>
    <w:p w:rsidR="00CA1D06" w:rsidRDefault="00CA1D06" w:rsidP="008238A2">
      <w:pPr>
        <w:pStyle w:val="libFootnote0"/>
        <w:rPr>
          <w:rtl/>
        </w:rPr>
      </w:pPr>
      <w:r>
        <w:rPr>
          <w:rtl/>
        </w:rPr>
        <w:t xml:space="preserve">2 ـ محمّد بن عبد الله الطهوري ، ضا جخ ، ( م ت ). رجال الشيخ : 364 / 12. </w:t>
      </w:r>
    </w:p>
    <w:p w:rsidR="00CA1D06" w:rsidRDefault="00CA1D06" w:rsidP="008238A2">
      <w:pPr>
        <w:pStyle w:val="libFootnote0"/>
        <w:rPr>
          <w:rtl/>
        </w:rPr>
      </w:pPr>
      <w:r>
        <w:rPr>
          <w:rtl/>
        </w:rPr>
        <w:t xml:space="preserve">3 ـ رجال الشيخ : 145 / 7 ، وفيه : محمّد الطيار مولى فزارة. </w:t>
      </w:r>
    </w:p>
    <w:p w:rsidR="00CA1D06" w:rsidRDefault="00CA1D06" w:rsidP="008238A2">
      <w:pPr>
        <w:pStyle w:val="libFootnote0"/>
        <w:rPr>
          <w:rtl/>
        </w:rPr>
      </w:pPr>
      <w:r>
        <w:rPr>
          <w:rtl/>
        </w:rPr>
        <w:t xml:space="preserve">4 ـ رجال الشيخ : 287 / 194. </w:t>
      </w:r>
    </w:p>
    <w:p w:rsidR="00CA1D06" w:rsidRDefault="00CA1D06" w:rsidP="008238A2">
      <w:pPr>
        <w:pStyle w:val="libFootnote0"/>
        <w:rPr>
          <w:rtl/>
        </w:rPr>
      </w:pPr>
      <w:r>
        <w:rPr>
          <w:rtl/>
        </w:rPr>
        <w:t xml:space="preserve">5 ـ في النسخ هنا وفي الموارد الآتية : يقول ، وما أثبتناه من المصدر. </w:t>
      </w:r>
    </w:p>
    <w:p w:rsidR="00CA1D06" w:rsidRDefault="00CA1D06" w:rsidP="008238A2">
      <w:pPr>
        <w:pStyle w:val="libFootnote0"/>
        <w:rPr>
          <w:rtl/>
        </w:rPr>
      </w:pPr>
      <w:r>
        <w:rPr>
          <w:rtl/>
        </w:rPr>
        <w:t xml:space="preserve">6 ـ في نسخة ( م ) : حجّتك. </w:t>
      </w:r>
    </w:p>
    <w:p w:rsidR="00CA1D06" w:rsidRDefault="00CA1D06" w:rsidP="008238A2">
      <w:pPr>
        <w:pStyle w:val="libFootnote0"/>
        <w:rPr>
          <w:rtl/>
        </w:rPr>
      </w:pPr>
      <w:r>
        <w:rPr>
          <w:rtl/>
        </w:rPr>
        <w:t xml:space="preserve">7 ـ رجال الكشّي : 348 / 649. </w:t>
      </w:r>
    </w:p>
    <w:p w:rsidR="00CA1D06" w:rsidRDefault="00CA1D06" w:rsidP="00592778">
      <w:pPr>
        <w:pStyle w:val="libNormal0"/>
        <w:rPr>
          <w:rtl/>
        </w:rPr>
      </w:pPr>
      <w:r>
        <w:rPr>
          <w:rtl/>
        </w:rPr>
        <w:br w:type="page"/>
      </w:r>
      <w:r>
        <w:rPr>
          <w:rtl/>
        </w:rPr>
        <w:lastRenderedPageBreak/>
        <w:t xml:space="preserve">علي بن الحكم ، عن أبان الأحمر </w:t>
      </w:r>
      <w:r w:rsidRPr="008238A2">
        <w:rPr>
          <w:rStyle w:val="libFootnotenumChar"/>
          <w:rtl/>
        </w:rPr>
        <w:t>(1)</w:t>
      </w:r>
      <w:r>
        <w:rPr>
          <w:rtl/>
        </w:rPr>
        <w:t xml:space="preserve"> ، عن الطيّار قال : قلت لأبي عبد الله </w:t>
      </w:r>
      <w:r w:rsidR="006C6B9D" w:rsidRPr="006C6B9D">
        <w:rPr>
          <w:rStyle w:val="libAlaemChar"/>
          <w:rFonts w:hint="cs"/>
          <w:rtl/>
        </w:rPr>
        <w:t>عليه‌السلام</w:t>
      </w:r>
      <w:r>
        <w:rPr>
          <w:rtl/>
        </w:rPr>
        <w:t xml:space="preserve"> : بلغني أنّك كرهت منّا مناضرة الناس وكرهت الخصومة ، فقال : أمّا كلام مثلك للناس فلا نكرهه ، من إذا طار أحسن أنّ يقع وإنّ وقع يحسن أنّ يطير ، فمن كان هكذا فلا نكره كلامه </w:t>
      </w:r>
      <w:r w:rsidRPr="008238A2">
        <w:rPr>
          <w:rStyle w:val="libFootnotenumChar"/>
          <w:rtl/>
        </w:rPr>
        <w:t>(2)</w:t>
      </w:r>
      <w:r>
        <w:rPr>
          <w:rtl/>
        </w:rPr>
        <w:t xml:space="preserve">. </w:t>
      </w:r>
    </w:p>
    <w:p w:rsidR="00CA1D06" w:rsidRDefault="00CA1D06" w:rsidP="00592778">
      <w:pPr>
        <w:pStyle w:val="libNormal"/>
        <w:rPr>
          <w:rtl/>
        </w:rPr>
      </w:pPr>
      <w:r>
        <w:rPr>
          <w:rtl/>
        </w:rPr>
        <w:t xml:space="preserve">وروى عن محمّد بن مسعود ، عن محمّد بن نصير ، عن محمّد بن الحسين ، عن جعفر بن بشير ، عن ابن بكير ، عن حمزة بن الطيار قال : سألني أبو عبد الله </w:t>
      </w:r>
      <w:r w:rsidR="006C6B9D" w:rsidRPr="006C6B9D">
        <w:rPr>
          <w:rStyle w:val="libAlaemChar"/>
          <w:rFonts w:hint="cs"/>
          <w:rtl/>
        </w:rPr>
        <w:t>عليه‌السلام</w:t>
      </w:r>
      <w:r>
        <w:rPr>
          <w:rtl/>
        </w:rPr>
        <w:t xml:space="preserve"> عن قراءة القرآن فقلت : ما أنا بذاك ، قال : لكن أبوك. قال : وسألني عن الفرائض فقلت : وما أنا بذاك ، فقال : ولكن أبوك. قال : ثمّ قال : إنّ رجلاً من قريش كان لي صديقاً وكان عالماً قارئاً فاجتمع هو وأبوك عند أبي جعفر </w:t>
      </w:r>
      <w:r w:rsidR="006C6B9D" w:rsidRPr="006C6B9D">
        <w:rPr>
          <w:rStyle w:val="libAlaemChar"/>
          <w:rFonts w:hint="cs"/>
          <w:rtl/>
        </w:rPr>
        <w:t>عليه‌السلام</w:t>
      </w:r>
      <w:r>
        <w:rPr>
          <w:rtl/>
        </w:rPr>
        <w:t xml:space="preserve"> فقال : ليُقبل </w:t>
      </w:r>
      <w:r w:rsidRPr="008238A2">
        <w:rPr>
          <w:rStyle w:val="libFootnotenumChar"/>
          <w:rtl/>
        </w:rPr>
        <w:t>(3)</w:t>
      </w:r>
      <w:r>
        <w:rPr>
          <w:rtl/>
        </w:rPr>
        <w:t xml:space="preserve"> كل واحد منكما على صاحبه ويسأل </w:t>
      </w:r>
      <w:r w:rsidRPr="008238A2">
        <w:rPr>
          <w:rStyle w:val="libFootnotenumChar"/>
          <w:rtl/>
        </w:rPr>
        <w:t>(4)</w:t>
      </w:r>
      <w:r>
        <w:rPr>
          <w:rtl/>
        </w:rPr>
        <w:t xml:space="preserve"> كل واحد منكما صاحبه ، ففعلا ، فقال القرشي لأبي جعفر </w:t>
      </w:r>
      <w:r w:rsidR="006C6B9D" w:rsidRPr="006C6B9D">
        <w:rPr>
          <w:rStyle w:val="libAlaemChar"/>
          <w:rFonts w:hint="cs"/>
          <w:rtl/>
        </w:rPr>
        <w:t>عليه‌السلام</w:t>
      </w:r>
      <w:r>
        <w:rPr>
          <w:rtl/>
        </w:rPr>
        <w:t xml:space="preserve"> : قد علمت ما أردت ، أردت أنّ تعلمني أنّ في أصحابك مثل هذا ، قال : هو ذاك كيف رأيت </w:t>
      </w:r>
      <w:r w:rsidRPr="008238A2">
        <w:rPr>
          <w:rStyle w:val="libFootnotenumChar"/>
          <w:rtl/>
        </w:rPr>
        <w:t>(5)</w:t>
      </w:r>
      <w:r>
        <w:rPr>
          <w:rtl/>
        </w:rPr>
        <w:t>؟</w:t>
      </w:r>
    </w:p>
    <w:p w:rsidR="00CA1D06" w:rsidRDefault="00CA1D06" w:rsidP="00592778">
      <w:pPr>
        <w:pStyle w:val="libNormal"/>
        <w:rPr>
          <w:rtl/>
        </w:rPr>
      </w:pPr>
      <w:bookmarkStart w:id="1575" w:name="_Toc276635766"/>
      <w:bookmarkStart w:id="1576" w:name="_Toc452295276"/>
      <w:r w:rsidRPr="00F726FC">
        <w:rPr>
          <w:rStyle w:val="Heading2Char"/>
          <w:rtl/>
        </w:rPr>
        <w:t>4851 / 495 ـ محمّد بن عبد الله بن عبد الرحمن</w:t>
      </w:r>
      <w:bookmarkEnd w:id="1575"/>
      <w:bookmarkEnd w:id="1576"/>
      <w:r>
        <w:rPr>
          <w:rtl/>
        </w:rPr>
        <w:t xml:space="preserve"> : </w:t>
      </w:r>
    </w:p>
    <w:p w:rsidR="00CA1D06" w:rsidRDefault="00CA1D06" w:rsidP="00592778">
      <w:pPr>
        <w:pStyle w:val="libNormal"/>
        <w:rPr>
          <w:rtl/>
        </w:rPr>
      </w:pPr>
      <w:r>
        <w:rPr>
          <w:rtl/>
        </w:rPr>
        <w:t xml:space="preserve">ابن أبي عقيل الثقفي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الأحمر ، لم يرد في نسخة ( ت ). </w:t>
      </w:r>
    </w:p>
    <w:p w:rsidR="00CA1D06" w:rsidRDefault="00CA1D06" w:rsidP="008238A2">
      <w:pPr>
        <w:pStyle w:val="libFootnote0"/>
        <w:rPr>
          <w:rtl/>
        </w:rPr>
      </w:pPr>
      <w:r>
        <w:rPr>
          <w:rtl/>
        </w:rPr>
        <w:t xml:space="preserve">2 ـ رجال الكشّي : 348 / 650. </w:t>
      </w:r>
    </w:p>
    <w:p w:rsidR="00CA1D06" w:rsidRDefault="00CA1D06" w:rsidP="008238A2">
      <w:pPr>
        <w:pStyle w:val="libFootnote0"/>
        <w:rPr>
          <w:rtl/>
        </w:rPr>
      </w:pPr>
      <w:r>
        <w:rPr>
          <w:rtl/>
        </w:rPr>
        <w:t xml:space="preserve">3 ـ في نسختي ( م ) و ( ت ) : ليقل. </w:t>
      </w:r>
    </w:p>
    <w:p w:rsidR="00CA1D06" w:rsidRDefault="00CA1D06" w:rsidP="008238A2">
      <w:pPr>
        <w:pStyle w:val="libFootnote0"/>
        <w:rPr>
          <w:rtl/>
        </w:rPr>
      </w:pPr>
      <w:r>
        <w:rPr>
          <w:rtl/>
        </w:rPr>
        <w:t xml:space="preserve">4 ـ في بعض نسخ المصدر : ويسائل. </w:t>
      </w:r>
    </w:p>
    <w:p w:rsidR="00CA1D06" w:rsidRDefault="00CA1D06" w:rsidP="008238A2">
      <w:pPr>
        <w:pStyle w:val="libFootnote0"/>
        <w:rPr>
          <w:rtl/>
        </w:rPr>
      </w:pPr>
      <w:r>
        <w:rPr>
          <w:rtl/>
        </w:rPr>
        <w:t xml:space="preserve">5 ـ رجال الكشّي : 347 / 648. </w:t>
      </w:r>
    </w:p>
    <w:p w:rsidR="00CA1D06" w:rsidRDefault="00CA1D06" w:rsidP="008238A2">
      <w:pPr>
        <w:pStyle w:val="libFootnote0"/>
        <w:rPr>
          <w:rtl/>
        </w:rPr>
      </w:pPr>
      <w:r>
        <w:rPr>
          <w:rtl/>
        </w:rPr>
        <w:t xml:space="preserve">6 ـ رجال الشيخ : 287 / 205. </w:t>
      </w:r>
    </w:p>
    <w:p w:rsidR="00CA1D06" w:rsidRDefault="00CA1D06" w:rsidP="00592778">
      <w:pPr>
        <w:pStyle w:val="libNormal"/>
        <w:rPr>
          <w:rtl/>
        </w:rPr>
      </w:pPr>
      <w:r>
        <w:rPr>
          <w:rtl/>
        </w:rPr>
        <w:br w:type="page"/>
      </w:r>
      <w:bookmarkStart w:id="1577" w:name="_Toc276635767"/>
      <w:bookmarkStart w:id="1578" w:name="_Toc452295277"/>
      <w:r w:rsidRPr="00F726FC">
        <w:rPr>
          <w:rStyle w:val="Heading2Char"/>
          <w:rtl/>
        </w:rPr>
        <w:lastRenderedPageBreak/>
        <w:t>4852 / 496 ـ محمّد بن عبد الله بن عبيد</w:t>
      </w:r>
      <w:bookmarkEnd w:id="1577"/>
      <w:bookmarkEnd w:id="1578"/>
      <w:r>
        <w:rPr>
          <w:rtl/>
        </w:rPr>
        <w:t xml:space="preserve"> : </w:t>
      </w:r>
    </w:p>
    <w:p w:rsidR="00CA1D06" w:rsidRDefault="00CA1D06" w:rsidP="00592778">
      <w:pPr>
        <w:pStyle w:val="libNormal"/>
        <w:rPr>
          <w:rtl/>
        </w:rPr>
      </w:pPr>
      <w:r>
        <w:rPr>
          <w:rtl/>
        </w:rPr>
        <w:t xml:space="preserve">ابن عمير الليثي المكي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579" w:name="_Toc276635768"/>
      <w:bookmarkStart w:id="1580" w:name="_Toc452295278"/>
      <w:r w:rsidRPr="00F726FC">
        <w:rPr>
          <w:rStyle w:val="Heading2Char"/>
          <w:rtl/>
        </w:rPr>
        <w:t>4853 / 497 ـ محمّد بن عبد الله بن علاثة</w:t>
      </w:r>
      <w:bookmarkEnd w:id="1579"/>
      <w:bookmarkEnd w:id="1580"/>
      <w:r>
        <w:rPr>
          <w:rtl/>
        </w:rPr>
        <w:t xml:space="preserve"> </w:t>
      </w:r>
      <w:r w:rsidRPr="008238A2">
        <w:rPr>
          <w:rStyle w:val="libFootnotenumChar"/>
          <w:rtl/>
        </w:rPr>
        <w:t>(2)</w:t>
      </w:r>
      <w:r>
        <w:rPr>
          <w:rtl/>
        </w:rPr>
        <w:t xml:space="preserve"> : </w:t>
      </w:r>
    </w:p>
    <w:p w:rsidR="00CA1D06" w:rsidRDefault="00CA1D06" w:rsidP="00592778">
      <w:pPr>
        <w:pStyle w:val="libNormal"/>
        <w:rPr>
          <w:rtl/>
        </w:rPr>
      </w:pPr>
      <w:r>
        <w:rPr>
          <w:rtl/>
        </w:rPr>
        <w:t xml:space="preserve">الدمشقي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581" w:name="_Toc276635769"/>
      <w:bookmarkStart w:id="1582" w:name="_Toc452295279"/>
      <w:r w:rsidRPr="00F726FC">
        <w:rPr>
          <w:rStyle w:val="Heading2Char"/>
          <w:rtl/>
        </w:rPr>
        <w:t>4854 / 498 ـ محمّد بن عبد الله بن علي</w:t>
      </w:r>
      <w:bookmarkEnd w:id="1581"/>
      <w:bookmarkEnd w:id="1582"/>
      <w:r>
        <w:rPr>
          <w:rtl/>
        </w:rPr>
        <w:t xml:space="preserve"> : </w:t>
      </w:r>
    </w:p>
    <w:p w:rsidR="00CA1D06" w:rsidRDefault="00CA1D06" w:rsidP="00592778">
      <w:pPr>
        <w:pStyle w:val="libNormal"/>
        <w:rPr>
          <w:rtl/>
        </w:rPr>
      </w:pPr>
      <w:r>
        <w:rPr>
          <w:rtl/>
        </w:rPr>
        <w:t xml:space="preserve">ابن أبي رافع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583" w:name="_Toc276635770"/>
      <w:bookmarkStart w:id="1584" w:name="_Toc452295280"/>
      <w:r w:rsidRPr="00F726FC">
        <w:rPr>
          <w:rStyle w:val="Heading2Char"/>
          <w:rtl/>
        </w:rPr>
        <w:t>4855 / 499 ـ محمّد بن عبد الله بن علي</w:t>
      </w:r>
      <w:bookmarkEnd w:id="1583"/>
      <w:bookmarkEnd w:id="1584"/>
      <w:r>
        <w:rPr>
          <w:rtl/>
        </w:rPr>
        <w:t xml:space="preserve"> : </w:t>
      </w:r>
    </w:p>
    <w:p w:rsidR="00CA1D06" w:rsidRDefault="00CA1D06" w:rsidP="00592778">
      <w:pPr>
        <w:pStyle w:val="libNormal"/>
        <w:rPr>
          <w:rtl/>
        </w:rPr>
      </w:pPr>
      <w:r>
        <w:rPr>
          <w:rtl/>
        </w:rPr>
        <w:t xml:space="preserve">ابن الحسين بن علي بن أبي طالب </w:t>
      </w:r>
      <w:r w:rsidR="006C6B9D" w:rsidRPr="006C6B9D">
        <w:rPr>
          <w:rStyle w:val="libAlaemChar"/>
          <w:rFonts w:hint="cs"/>
          <w:rtl/>
        </w:rPr>
        <w:t>عليهم‌السلام</w:t>
      </w:r>
      <w:r>
        <w:rPr>
          <w:rtl/>
        </w:rPr>
        <w:t xml:space="preserve"> الهاشمي المدني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585" w:name="_Toc276635771"/>
      <w:bookmarkStart w:id="1586" w:name="_Toc452295281"/>
      <w:r w:rsidRPr="00F726FC">
        <w:rPr>
          <w:rStyle w:val="Heading2Char"/>
          <w:rtl/>
        </w:rPr>
        <w:t>4856 / 500 ـ محمّد بن عبد الله ابن عمّ الحسين</w:t>
      </w:r>
      <w:bookmarkEnd w:id="1585"/>
      <w:bookmarkEnd w:id="1586"/>
      <w:r>
        <w:rPr>
          <w:rtl/>
        </w:rPr>
        <w:t xml:space="preserve"> : </w:t>
      </w:r>
    </w:p>
    <w:p w:rsidR="00CA1D06" w:rsidRDefault="00CA1D06" w:rsidP="00592778">
      <w:pPr>
        <w:pStyle w:val="libNormal"/>
        <w:rPr>
          <w:rtl/>
        </w:rPr>
      </w:pPr>
      <w:r>
        <w:rPr>
          <w:rtl/>
        </w:rPr>
        <w:t xml:space="preserve">ابن أبي العلاء ، روى ابن عقدة عن الحسن بن علي بن بزيع عن عبد الله بن محمّد المزخرف أبو محمّد قال : حدّثني محمّد ابن عبد الله ابن عمّ الحسين بن أبي العلاء وكان خيّراً ، الخلاصة </w:t>
      </w:r>
      <w:r w:rsidRPr="008238A2">
        <w:rPr>
          <w:rStyle w:val="libFootnotenumChar"/>
          <w:rtl/>
        </w:rPr>
        <w:t>(6)</w:t>
      </w:r>
      <w:r>
        <w:rPr>
          <w:rtl/>
        </w:rPr>
        <w:t>.</w:t>
      </w:r>
    </w:p>
    <w:p w:rsidR="00CA1D06" w:rsidRDefault="00CA1D06" w:rsidP="00592778">
      <w:pPr>
        <w:pStyle w:val="libNormal"/>
        <w:rPr>
          <w:rtl/>
        </w:rPr>
      </w:pPr>
      <w:bookmarkStart w:id="1587" w:name="_Toc276635772"/>
      <w:bookmarkStart w:id="1588" w:name="_Toc452295282"/>
      <w:r w:rsidRPr="00F726FC">
        <w:rPr>
          <w:rStyle w:val="Heading2Char"/>
          <w:rtl/>
        </w:rPr>
        <w:t>4857 / 501 ـ محمّد بن عبد الله بن عمرو</w:t>
      </w:r>
      <w:bookmarkEnd w:id="1587"/>
      <w:bookmarkEnd w:id="1588"/>
      <w:r>
        <w:rPr>
          <w:rtl/>
        </w:rPr>
        <w:t xml:space="preserve"> : </w:t>
      </w:r>
    </w:p>
    <w:p w:rsidR="00CA1D06" w:rsidRDefault="00CA1D06" w:rsidP="00592778">
      <w:pPr>
        <w:pStyle w:val="libNormal"/>
        <w:rPr>
          <w:rtl/>
        </w:rPr>
      </w:pPr>
      <w:r>
        <w:rPr>
          <w:rtl/>
        </w:rPr>
        <w:t xml:space="preserve">ابن سالم بن لاحق ، أبو عبد الله اللاحقي الصفّار ، روى عن الرضا </w:t>
      </w:r>
      <w:r w:rsidR="006C6B9D" w:rsidRPr="006C6B9D">
        <w:rPr>
          <w:rStyle w:val="libAlaemChar"/>
          <w:rFonts w:hint="cs"/>
          <w:rtl/>
        </w:rPr>
        <w:t>عليه‌السلام</w:t>
      </w:r>
      <w:r>
        <w:rPr>
          <w:rtl/>
        </w:rPr>
        <w:t xml:space="preserve"> ، له نسخة ، روى عنه : أحمد بن محمّد بن عيسى بن الغرّاد ، رجال النجاشي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287 / 193. </w:t>
      </w:r>
    </w:p>
    <w:p w:rsidR="00CA1D06" w:rsidRDefault="00CA1D06" w:rsidP="008238A2">
      <w:pPr>
        <w:pStyle w:val="libFootnote0"/>
        <w:rPr>
          <w:rtl/>
        </w:rPr>
      </w:pPr>
      <w:r>
        <w:rPr>
          <w:rtl/>
        </w:rPr>
        <w:t xml:space="preserve">2 ـ في نسخة ( م ) : علانة. </w:t>
      </w:r>
    </w:p>
    <w:p w:rsidR="00CA1D06" w:rsidRDefault="00CA1D06" w:rsidP="008238A2">
      <w:pPr>
        <w:pStyle w:val="libFootnote0"/>
        <w:rPr>
          <w:rtl/>
        </w:rPr>
      </w:pPr>
      <w:r>
        <w:rPr>
          <w:rtl/>
        </w:rPr>
        <w:t xml:space="preserve">3 ـ رجال الشيخ : 287 / 203. </w:t>
      </w:r>
    </w:p>
    <w:p w:rsidR="00CA1D06" w:rsidRDefault="00CA1D06" w:rsidP="008238A2">
      <w:pPr>
        <w:pStyle w:val="libFootnote0"/>
        <w:rPr>
          <w:rtl/>
        </w:rPr>
      </w:pPr>
      <w:r>
        <w:rPr>
          <w:rtl/>
        </w:rPr>
        <w:t xml:space="preserve">4 ـ رجال الشيخ : 287 / 207 ، وفي بعض نسخه : ابن عبيد الله. </w:t>
      </w:r>
    </w:p>
    <w:p w:rsidR="00CA1D06" w:rsidRDefault="00CA1D06" w:rsidP="008238A2">
      <w:pPr>
        <w:pStyle w:val="libFootnote0"/>
        <w:rPr>
          <w:rtl/>
        </w:rPr>
      </w:pPr>
      <w:r>
        <w:rPr>
          <w:rtl/>
        </w:rPr>
        <w:t xml:space="preserve">5 ـ رجال الشيخ : 276 / 5. </w:t>
      </w:r>
    </w:p>
    <w:p w:rsidR="00CA1D06" w:rsidRDefault="00CA1D06" w:rsidP="008238A2">
      <w:pPr>
        <w:pStyle w:val="libFootnote0"/>
        <w:rPr>
          <w:rtl/>
        </w:rPr>
      </w:pPr>
      <w:r>
        <w:rPr>
          <w:rtl/>
        </w:rPr>
        <w:t xml:space="preserve">6 ـ الخلاصة : 164 / 184. </w:t>
      </w:r>
    </w:p>
    <w:p w:rsidR="00CA1D06" w:rsidRDefault="00CA1D06" w:rsidP="008238A2">
      <w:pPr>
        <w:pStyle w:val="libFootnote0"/>
        <w:rPr>
          <w:rtl/>
        </w:rPr>
      </w:pPr>
      <w:r>
        <w:rPr>
          <w:rtl/>
        </w:rPr>
        <w:t xml:space="preserve">7 ـ رجال النجاشي : 366 / 990. </w:t>
      </w:r>
    </w:p>
    <w:p w:rsidR="00CA1D06" w:rsidRDefault="00CA1D06" w:rsidP="00592778">
      <w:pPr>
        <w:pStyle w:val="libNormal"/>
        <w:rPr>
          <w:rtl/>
        </w:rPr>
      </w:pPr>
      <w:r>
        <w:rPr>
          <w:rtl/>
        </w:rPr>
        <w:br w:type="page"/>
      </w:r>
      <w:bookmarkStart w:id="1589" w:name="_Toc276635773"/>
      <w:bookmarkStart w:id="1590" w:name="_Toc452295283"/>
      <w:r w:rsidRPr="00F726FC">
        <w:rPr>
          <w:rStyle w:val="Heading2Char"/>
          <w:rtl/>
        </w:rPr>
        <w:lastRenderedPageBreak/>
        <w:t>4858 / 502 ـ محمّد بن عبد الله بن عيسى</w:t>
      </w:r>
      <w:bookmarkEnd w:id="1589"/>
      <w:bookmarkEnd w:id="1590"/>
      <w:r>
        <w:rPr>
          <w:rtl/>
        </w:rPr>
        <w:t xml:space="preserve"> : </w:t>
      </w:r>
    </w:p>
    <w:p w:rsidR="00CA1D06" w:rsidRDefault="00CA1D06" w:rsidP="00592778">
      <w:pPr>
        <w:pStyle w:val="libNormal"/>
        <w:rPr>
          <w:rtl/>
        </w:rPr>
      </w:pPr>
      <w:r>
        <w:rPr>
          <w:rtl/>
        </w:rPr>
        <w:t xml:space="preserve">الأشعري ، قمي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591" w:name="_Toc276635774"/>
      <w:bookmarkStart w:id="1592" w:name="_Toc452295284"/>
      <w:r w:rsidRPr="00F726FC">
        <w:rPr>
          <w:rStyle w:val="Heading2Char"/>
          <w:rtl/>
        </w:rPr>
        <w:t>4859 / 503 ـ محمّد بن عبد الله بن غالب</w:t>
      </w:r>
      <w:bookmarkEnd w:id="1591"/>
      <w:bookmarkEnd w:id="1592"/>
      <w:r>
        <w:rPr>
          <w:rtl/>
        </w:rPr>
        <w:t xml:space="preserve"> : </w:t>
      </w:r>
    </w:p>
    <w:p w:rsidR="00CA1D06" w:rsidRDefault="00CA1D06" w:rsidP="00592778">
      <w:pPr>
        <w:pStyle w:val="libNormal"/>
        <w:rPr>
          <w:rtl/>
        </w:rPr>
      </w:pPr>
      <w:r>
        <w:rPr>
          <w:rtl/>
        </w:rPr>
        <w:t xml:space="preserve">أبو عبد الله الأنصاري البزّاز ، ثقة في الرواية على مذهب الواقفة ، له كتاب النوادر ، روى عنه : حميد ، رجال النجاشي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1593" w:name="_Toc276635775"/>
      <w:bookmarkStart w:id="1594" w:name="_Toc452295285"/>
      <w:r w:rsidRPr="00F726FC">
        <w:rPr>
          <w:rStyle w:val="Heading2Char"/>
          <w:rtl/>
        </w:rPr>
        <w:t>4860 / 504 ـ محمّد بن عبد الله القلاعي</w:t>
      </w:r>
      <w:bookmarkEnd w:id="1593"/>
      <w:bookmarkEnd w:id="1594"/>
      <w:r>
        <w:rPr>
          <w:rtl/>
        </w:rPr>
        <w:t xml:space="preserve"> : </w:t>
      </w:r>
    </w:p>
    <w:p w:rsidR="00CA1D06" w:rsidRDefault="00CA1D06" w:rsidP="00592778">
      <w:pPr>
        <w:pStyle w:val="libNormal"/>
        <w:rPr>
          <w:rtl/>
        </w:rPr>
      </w:pPr>
      <w:r>
        <w:rPr>
          <w:rtl/>
        </w:rPr>
        <w:t>أخو دارم ، مولى بني تيم ، الكوفي، من أصحاب الصادق</w:t>
      </w:r>
      <w:r w:rsidR="006C6B9D" w:rsidRPr="006C6B9D">
        <w:rPr>
          <w:rStyle w:val="libAlaemChar"/>
          <w:rFonts w:hint="cs"/>
          <w:rtl/>
        </w:rPr>
        <w:t>عليه‌السلام</w:t>
      </w:r>
      <w:r>
        <w:rPr>
          <w:rtl/>
        </w:rPr>
        <w:t>، رجال الشيخ</w:t>
      </w:r>
      <w:r w:rsidRPr="008238A2">
        <w:rPr>
          <w:rStyle w:val="libFootnotenumChar"/>
          <w:rtl/>
        </w:rPr>
        <w:t>(4)</w:t>
      </w:r>
      <w:r>
        <w:rPr>
          <w:rtl/>
        </w:rPr>
        <w:t>.</w:t>
      </w:r>
    </w:p>
    <w:p w:rsidR="00CA1D06" w:rsidRDefault="00CA1D06" w:rsidP="00592778">
      <w:pPr>
        <w:pStyle w:val="libNormal"/>
        <w:rPr>
          <w:rtl/>
        </w:rPr>
      </w:pPr>
      <w:bookmarkStart w:id="1595" w:name="_Toc276635776"/>
      <w:bookmarkStart w:id="1596" w:name="_Toc452295286"/>
      <w:r w:rsidRPr="00F726FC">
        <w:rPr>
          <w:rStyle w:val="Heading2Char"/>
          <w:rtl/>
        </w:rPr>
        <w:t>4861 / 505 ـ محمّد بن عبد الله بن محمّد</w:t>
      </w:r>
      <w:bookmarkEnd w:id="1595"/>
      <w:bookmarkEnd w:id="1596"/>
      <w:r>
        <w:rPr>
          <w:rtl/>
        </w:rPr>
        <w:t xml:space="preserve"> : </w:t>
      </w:r>
    </w:p>
    <w:p w:rsidR="00CA1D06" w:rsidRDefault="00CA1D06" w:rsidP="00592778">
      <w:pPr>
        <w:pStyle w:val="libNormal"/>
        <w:rPr>
          <w:rtl/>
        </w:rPr>
      </w:pPr>
      <w:r>
        <w:rPr>
          <w:rtl/>
        </w:rPr>
        <w:t xml:space="preserve">روى عن </w:t>
      </w:r>
      <w:r w:rsidRPr="008238A2">
        <w:rPr>
          <w:rStyle w:val="libFootnotenumChar"/>
          <w:rtl/>
        </w:rPr>
        <w:t>(5)</w:t>
      </w:r>
      <w:r>
        <w:rPr>
          <w:rtl/>
        </w:rPr>
        <w:t xml:space="preserve"> ابن نوح دعاء الحريق باسناده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597" w:name="_Toc276635777"/>
      <w:bookmarkStart w:id="1598" w:name="_Toc452295287"/>
      <w:r w:rsidRPr="00F726FC">
        <w:rPr>
          <w:rStyle w:val="Heading2Char"/>
          <w:rtl/>
        </w:rPr>
        <w:t>4862 / 506 ـ محمّد بن عبد الله بن محمّد</w:t>
      </w:r>
      <w:bookmarkEnd w:id="1597"/>
      <w:bookmarkEnd w:id="1598"/>
      <w:r>
        <w:rPr>
          <w:rtl/>
        </w:rPr>
        <w:t xml:space="preserve"> : </w:t>
      </w:r>
    </w:p>
    <w:p w:rsidR="00CA1D06" w:rsidRDefault="00CA1D06" w:rsidP="00592778">
      <w:pPr>
        <w:pStyle w:val="libNormal"/>
        <w:rPr>
          <w:rtl/>
        </w:rPr>
      </w:pPr>
      <w:r>
        <w:rPr>
          <w:rtl/>
        </w:rPr>
        <w:t xml:space="preserve">ابن أبي الكرام الجعفري الهاشمي المدني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365 / 32. </w:t>
      </w:r>
    </w:p>
    <w:p w:rsidR="00CA1D06" w:rsidRDefault="00CA1D06" w:rsidP="008238A2">
      <w:pPr>
        <w:pStyle w:val="libFootnote0"/>
        <w:rPr>
          <w:rtl/>
        </w:rPr>
      </w:pPr>
      <w:r>
        <w:rPr>
          <w:rtl/>
        </w:rPr>
        <w:t xml:space="preserve">2 ـ رجال النجاشي : 340 / 913. </w:t>
      </w:r>
    </w:p>
    <w:p w:rsidR="00CA1D06" w:rsidRDefault="00CA1D06" w:rsidP="008238A2">
      <w:pPr>
        <w:pStyle w:val="libFootnote0"/>
        <w:rPr>
          <w:rtl/>
        </w:rPr>
      </w:pPr>
      <w:r>
        <w:rPr>
          <w:rtl/>
        </w:rPr>
        <w:t xml:space="preserve">3 ـ محمّد بن عبد الله القرشي ، ق جخ ، ( م ت ). رجال الشيخ : 287 / 204. </w:t>
      </w:r>
    </w:p>
    <w:p w:rsidR="00CA1D06" w:rsidRDefault="00CA1D06" w:rsidP="008238A2">
      <w:pPr>
        <w:pStyle w:val="libFootnote0"/>
        <w:rPr>
          <w:rtl/>
        </w:rPr>
      </w:pPr>
      <w:r>
        <w:rPr>
          <w:rtl/>
        </w:rPr>
        <w:t xml:space="preserve">4 ـ رجال الشيخ : 287 / 195. </w:t>
      </w:r>
    </w:p>
    <w:p w:rsidR="00CA1D06" w:rsidRDefault="00CA1D06" w:rsidP="008238A2">
      <w:pPr>
        <w:pStyle w:val="libFootnote0"/>
        <w:rPr>
          <w:rtl/>
        </w:rPr>
      </w:pPr>
      <w:r>
        <w:rPr>
          <w:rtl/>
        </w:rPr>
        <w:t xml:space="preserve">5 ـ في هامش النسخ : عنه ( ح ل ) وفي المصدر : عنه </w:t>
      </w:r>
    </w:p>
    <w:p w:rsidR="00CA1D06" w:rsidRDefault="00CA1D06" w:rsidP="008238A2">
      <w:pPr>
        <w:pStyle w:val="libFootnote0"/>
        <w:rPr>
          <w:rtl/>
        </w:rPr>
      </w:pPr>
      <w:r>
        <w:rPr>
          <w:rtl/>
        </w:rPr>
        <w:t xml:space="preserve">6 ـ رجال الشيخ 447 / 100. </w:t>
      </w:r>
    </w:p>
    <w:p w:rsidR="00CA1D06" w:rsidRDefault="00CA1D06" w:rsidP="008238A2">
      <w:pPr>
        <w:pStyle w:val="libFootnote0"/>
        <w:rPr>
          <w:rtl/>
        </w:rPr>
      </w:pPr>
      <w:r>
        <w:rPr>
          <w:rtl/>
        </w:rPr>
        <w:t xml:space="preserve">7 ـ رجال الشيخ 276 / 10 </w:t>
      </w:r>
    </w:p>
    <w:p w:rsidR="00CA1D06" w:rsidRDefault="00CA1D06" w:rsidP="00592778">
      <w:pPr>
        <w:pStyle w:val="libNormal"/>
        <w:rPr>
          <w:rtl/>
        </w:rPr>
      </w:pPr>
      <w:r>
        <w:rPr>
          <w:rtl/>
        </w:rPr>
        <w:br w:type="page"/>
      </w:r>
      <w:bookmarkStart w:id="1599" w:name="_Toc276635778"/>
      <w:bookmarkStart w:id="1600" w:name="_Toc452295288"/>
      <w:r w:rsidRPr="00F726FC">
        <w:rPr>
          <w:rStyle w:val="Heading2Char"/>
          <w:rtl/>
        </w:rPr>
        <w:lastRenderedPageBreak/>
        <w:t>4863 / 507 ـ محمّد بن عبد الله بن محمّد</w:t>
      </w:r>
      <w:bookmarkEnd w:id="1599"/>
      <w:bookmarkEnd w:id="1600"/>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ابن عبيد الله بن البهلول بن همّام بن المطلب بن همّام بن بحر بن مطر بن مرّة الصغرى بن همّام بن مرّة بن ذهل بن شيبان ، أبو المفضّل ، كان سافر في طلب الحديث عمره ، أصله كوفي ، وكان في أول أمره ثبتاً ثمّ خلط ، ورأيت جل أصحابنا يغمزونه ويضعّفونه. </w:t>
      </w:r>
    </w:p>
    <w:p w:rsidR="00CA1D06" w:rsidRDefault="00CA1D06" w:rsidP="00592778">
      <w:pPr>
        <w:pStyle w:val="libNormal"/>
        <w:rPr>
          <w:rtl/>
        </w:rPr>
      </w:pPr>
      <w:r>
        <w:rPr>
          <w:rtl/>
        </w:rPr>
        <w:t xml:space="preserve">له كتب كثيرةً ، منها : كتاب مزار الحسين </w:t>
      </w:r>
      <w:r w:rsidR="006C6B9D" w:rsidRPr="006C6B9D">
        <w:rPr>
          <w:rStyle w:val="libAlaemChar"/>
          <w:rFonts w:hint="cs"/>
          <w:rtl/>
        </w:rPr>
        <w:t>عليه‌السلام</w:t>
      </w:r>
      <w:r>
        <w:rPr>
          <w:rtl/>
        </w:rPr>
        <w:t xml:space="preserve"> ، رأيت هذا الشيخ وسمعت منه كثيراً ثمّ توقفت عن الرواية عنه إلّا بواسطة بيني وبينه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محمّد بن عبد الله بن المطلب الشيباني ، أبو المفضّل ، كثير الرواية ، حسن الحفظ غير أنّه ضعفه جماعة من أصحابنا ، له كتب ، منها كتاب المزار ، أخبرنا بجميع </w:t>
      </w:r>
      <w:r w:rsidRPr="008238A2">
        <w:rPr>
          <w:rStyle w:val="libFootnotenumChar"/>
          <w:rtl/>
        </w:rPr>
        <w:t>(3)</w:t>
      </w:r>
      <w:r>
        <w:rPr>
          <w:rtl/>
        </w:rPr>
        <w:t xml:space="preserve"> رواياته عنه : جماعة من أصحابنا ، الفهرست </w:t>
      </w:r>
      <w:r w:rsidRPr="008238A2">
        <w:rPr>
          <w:rStyle w:val="libFootnotenumChar"/>
          <w:rtl/>
        </w:rPr>
        <w:t>(4)</w:t>
      </w:r>
      <w:r>
        <w:rPr>
          <w:rtl/>
        </w:rPr>
        <w:t xml:space="preserve">. </w:t>
      </w:r>
    </w:p>
    <w:p w:rsidR="00CA1D06" w:rsidRDefault="00CA1D06" w:rsidP="00592778">
      <w:pPr>
        <w:pStyle w:val="libNormal"/>
        <w:rPr>
          <w:rtl/>
        </w:rPr>
      </w:pPr>
      <w:r>
        <w:rPr>
          <w:rtl/>
        </w:rPr>
        <w:t xml:space="preserve">محمّد بن عبد الله بن المطلب الشيباني ، أبو المفضّل ، كثير الرواية إلّا أنّه ضعفه قوم ، أخبرنا عنه : جماعة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محمّد بن عبد الله بن المطلب الشيباني ، أبو المفضّل ، وضّاع ، كثير المناكير ، رأيت كتبه وفيه الأسانيد من دون المتون والمتون من دون الأسانيد ، وأرى ترك ما ينفرد به ، رجال ابن الغضائري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الأمالي : محمّد بن عبد الله بن محمّد بن الحجّاج العدل ، ( م ت ). الأمالي : 717 / 987 المجلس التسعون. </w:t>
      </w:r>
    </w:p>
    <w:p w:rsidR="00CA1D06" w:rsidRDefault="00CA1D06" w:rsidP="008238A2">
      <w:pPr>
        <w:pStyle w:val="libFootnote0"/>
        <w:rPr>
          <w:rtl/>
        </w:rPr>
      </w:pPr>
      <w:r>
        <w:rPr>
          <w:rtl/>
        </w:rPr>
        <w:t xml:space="preserve">2 ـ رجال النجاشي : 396 / 1059. </w:t>
      </w:r>
    </w:p>
    <w:p w:rsidR="00CA1D06" w:rsidRDefault="00CA1D06" w:rsidP="008238A2">
      <w:pPr>
        <w:pStyle w:val="libFootnote0"/>
        <w:rPr>
          <w:rtl/>
        </w:rPr>
      </w:pPr>
      <w:r>
        <w:rPr>
          <w:rtl/>
        </w:rPr>
        <w:t xml:space="preserve">3 ـ في المصدر زيادة : كتبه. </w:t>
      </w:r>
    </w:p>
    <w:p w:rsidR="00CA1D06" w:rsidRDefault="00CA1D06" w:rsidP="008238A2">
      <w:pPr>
        <w:pStyle w:val="libFootnote0"/>
        <w:rPr>
          <w:rtl/>
        </w:rPr>
      </w:pPr>
      <w:r>
        <w:rPr>
          <w:rtl/>
        </w:rPr>
        <w:t xml:space="preserve">4 ـ الفهرست : 140 / 610. </w:t>
      </w:r>
    </w:p>
    <w:p w:rsidR="00CA1D06" w:rsidRDefault="00CA1D06" w:rsidP="008238A2">
      <w:pPr>
        <w:pStyle w:val="libFootnote0"/>
        <w:rPr>
          <w:rtl/>
        </w:rPr>
      </w:pPr>
      <w:r>
        <w:rPr>
          <w:rtl/>
        </w:rPr>
        <w:t xml:space="preserve">5 ـ رجال الشيخ : 447 / 110. </w:t>
      </w:r>
    </w:p>
    <w:p w:rsidR="00CA1D06" w:rsidRDefault="00CA1D06" w:rsidP="008238A2">
      <w:pPr>
        <w:pStyle w:val="libFootnote0"/>
        <w:rPr>
          <w:rtl/>
        </w:rPr>
      </w:pPr>
      <w:r>
        <w:rPr>
          <w:rtl/>
        </w:rPr>
        <w:t xml:space="preserve">6 ـ مجمع الرجال 5 : 247. </w:t>
      </w:r>
    </w:p>
    <w:p w:rsidR="00CA1D06" w:rsidRDefault="00CA1D06" w:rsidP="00592778">
      <w:pPr>
        <w:pStyle w:val="libNormal"/>
        <w:rPr>
          <w:rtl/>
        </w:rPr>
      </w:pPr>
      <w:r>
        <w:rPr>
          <w:rtl/>
        </w:rPr>
        <w:br w:type="page"/>
      </w:r>
      <w:r>
        <w:rPr>
          <w:rtl/>
        </w:rPr>
        <w:lastRenderedPageBreak/>
        <w:t xml:space="preserve">والظاهر أنّ ما ذكره النجاشي والشيخ في كتابيه وابن الغضائري واحد كما يظهر من كلامهم. </w:t>
      </w:r>
    </w:p>
    <w:p w:rsidR="00CA1D06" w:rsidRDefault="00CA1D06" w:rsidP="00592778">
      <w:pPr>
        <w:pStyle w:val="libNormal"/>
        <w:rPr>
          <w:rtl/>
        </w:rPr>
      </w:pPr>
      <w:r>
        <w:rPr>
          <w:rtl/>
        </w:rPr>
        <w:t xml:space="preserve">وذكره العلّامة في الخلاصة مرّة كما ذكره النجاشي </w:t>
      </w:r>
      <w:r w:rsidRPr="008238A2">
        <w:rPr>
          <w:rStyle w:val="libFootnotenumChar"/>
          <w:rtl/>
        </w:rPr>
        <w:t>(1)</w:t>
      </w:r>
      <w:r>
        <w:rPr>
          <w:rtl/>
        </w:rPr>
        <w:t xml:space="preserve"> ، ومرّة كما ذكره الشيخ وابن الغضائري </w:t>
      </w:r>
      <w:r w:rsidRPr="008238A2">
        <w:rPr>
          <w:rStyle w:val="libFootnotenumChar"/>
          <w:rtl/>
        </w:rPr>
        <w:t>(2)</w:t>
      </w:r>
      <w:r>
        <w:rPr>
          <w:rtl/>
        </w:rPr>
        <w:t xml:space="preserve">. </w:t>
      </w:r>
    </w:p>
    <w:p w:rsidR="00CA1D06" w:rsidRDefault="00CA1D06" w:rsidP="00592778">
      <w:pPr>
        <w:pStyle w:val="libNormal"/>
        <w:rPr>
          <w:rtl/>
        </w:rPr>
      </w:pPr>
      <w:r>
        <w:rPr>
          <w:rtl/>
        </w:rPr>
        <w:t xml:space="preserve">وذكره ابن داود ثلاث مرّات ، مرّة في باب الموثقين </w:t>
      </w:r>
      <w:r w:rsidRPr="008238A2">
        <w:rPr>
          <w:rStyle w:val="libFootnotenumChar"/>
          <w:rtl/>
        </w:rPr>
        <w:t>(3)</w:t>
      </w:r>
      <w:r>
        <w:rPr>
          <w:rtl/>
        </w:rPr>
        <w:t xml:space="preserve"> ، ومرّتين في باب المجروحين </w:t>
      </w:r>
      <w:r w:rsidRPr="008238A2">
        <w:rPr>
          <w:rStyle w:val="libFootnotenumChar"/>
          <w:rtl/>
        </w:rPr>
        <w:t>(4)</w:t>
      </w:r>
      <w:r>
        <w:rPr>
          <w:rtl/>
        </w:rPr>
        <w:t>.</w:t>
      </w:r>
    </w:p>
    <w:p w:rsidR="00CA1D06" w:rsidRDefault="00CA1D06" w:rsidP="00592778">
      <w:pPr>
        <w:pStyle w:val="libNormal"/>
        <w:rPr>
          <w:rtl/>
        </w:rPr>
      </w:pPr>
      <w:bookmarkStart w:id="1601" w:name="_Toc276635779"/>
      <w:bookmarkStart w:id="1602" w:name="_Toc452295289"/>
      <w:r w:rsidRPr="00F726FC">
        <w:rPr>
          <w:rStyle w:val="Heading2Char"/>
          <w:rtl/>
        </w:rPr>
        <w:t>4864 / 508 ـ محمّد بن عبد الله بن محمّد</w:t>
      </w:r>
      <w:bookmarkEnd w:id="1601"/>
      <w:bookmarkEnd w:id="1602"/>
      <w:r>
        <w:rPr>
          <w:rtl/>
        </w:rPr>
        <w:t xml:space="preserve"> : </w:t>
      </w:r>
    </w:p>
    <w:p w:rsidR="00CA1D06" w:rsidRDefault="00CA1D06" w:rsidP="00592778">
      <w:pPr>
        <w:pStyle w:val="libNormal"/>
        <w:rPr>
          <w:rtl/>
        </w:rPr>
      </w:pPr>
      <w:r>
        <w:rPr>
          <w:rtl/>
        </w:rPr>
        <w:t xml:space="preserve">ابن علي بن الحسين بن علي بن أبي طالب </w:t>
      </w:r>
      <w:r w:rsidR="006C6B9D" w:rsidRPr="006C6B9D">
        <w:rPr>
          <w:rStyle w:val="libAlaemChar"/>
          <w:rFonts w:hint="cs"/>
          <w:rtl/>
        </w:rPr>
        <w:t>عليهم‌السلام</w:t>
      </w:r>
      <w:r>
        <w:rPr>
          <w:rtl/>
        </w:rPr>
        <w:t xml:space="preserve"> المدني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603" w:name="_Toc276635780"/>
      <w:bookmarkStart w:id="1604" w:name="_Toc452295290"/>
      <w:r w:rsidRPr="00F726FC">
        <w:rPr>
          <w:rStyle w:val="Heading2Char"/>
          <w:rtl/>
        </w:rPr>
        <w:t>4865 / 509 ـ محمّد بن عبد الله بن محمّد</w:t>
      </w:r>
      <w:bookmarkEnd w:id="1603"/>
      <w:bookmarkEnd w:id="1604"/>
      <w:r>
        <w:rPr>
          <w:rtl/>
        </w:rPr>
        <w:t xml:space="preserve"> : </w:t>
      </w:r>
    </w:p>
    <w:p w:rsidR="00CA1D06" w:rsidRDefault="00CA1D06" w:rsidP="00592778">
      <w:pPr>
        <w:pStyle w:val="libNormal"/>
        <w:rPr>
          <w:rtl/>
        </w:rPr>
      </w:pPr>
      <w:r>
        <w:rPr>
          <w:rtl/>
        </w:rPr>
        <w:t>ابن عمر بن علي بن أبي طالب</w:t>
      </w:r>
      <w:r w:rsidR="006C6B9D" w:rsidRPr="006C6B9D">
        <w:rPr>
          <w:rStyle w:val="libAlaemChar"/>
          <w:rFonts w:hint="cs"/>
          <w:rtl/>
        </w:rPr>
        <w:t>عليه‌السلام</w:t>
      </w:r>
      <w:r>
        <w:rPr>
          <w:rtl/>
        </w:rPr>
        <w:t>، أبو جعفر المدني ، روى عن أبي عبدالله</w:t>
      </w:r>
      <w:r w:rsidR="006C6B9D" w:rsidRPr="006C6B9D">
        <w:rPr>
          <w:rStyle w:val="libAlaemChar"/>
          <w:rFonts w:hint="cs"/>
          <w:rtl/>
        </w:rPr>
        <w:t>عليه‌السلام</w:t>
      </w:r>
      <w:r>
        <w:rPr>
          <w:rtl/>
        </w:rPr>
        <w:t xml:space="preserve"> نسخة ، روى أبو محمّد القاسم بن جعفر ، عن أبيه ، عنه </w:t>
      </w:r>
      <w:r w:rsidRPr="008238A2">
        <w:rPr>
          <w:rStyle w:val="libFootnotenumChar"/>
          <w:rtl/>
        </w:rPr>
        <w:t>(6)</w:t>
      </w:r>
      <w:r>
        <w:rPr>
          <w:rtl/>
        </w:rPr>
        <w:t xml:space="preserve"> ، رجال النجاشي </w:t>
      </w:r>
      <w:r w:rsidRPr="008238A2">
        <w:rPr>
          <w:rStyle w:val="libFootnotenumChar"/>
          <w:rtl/>
        </w:rPr>
        <w:t>(7)</w:t>
      </w:r>
      <w:r>
        <w:rPr>
          <w:rtl/>
        </w:rPr>
        <w:t>.</w:t>
      </w:r>
    </w:p>
    <w:p w:rsidR="00CA1D06" w:rsidRDefault="00CA1D06" w:rsidP="00592778">
      <w:pPr>
        <w:pStyle w:val="libNormal"/>
        <w:rPr>
          <w:rtl/>
        </w:rPr>
      </w:pPr>
      <w:bookmarkStart w:id="1605" w:name="_Toc276635781"/>
      <w:bookmarkStart w:id="1606" w:name="_Toc452295291"/>
      <w:r w:rsidRPr="00F726FC">
        <w:rPr>
          <w:rStyle w:val="Heading2Char"/>
          <w:rtl/>
        </w:rPr>
        <w:t>4866 / 510 ـ محمّد بن عبد الله المدائني</w:t>
      </w:r>
      <w:bookmarkEnd w:id="1605"/>
      <w:bookmarkEnd w:id="1606"/>
      <w:r>
        <w:rPr>
          <w:rtl/>
        </w:rPr>
        <w:t xml:space="preserve"> : </w:t>
      </w:r>
    </w:p>
    <w:p w:rsidR="00CA1D06" w:rsidRDefault="00CA1D06" w:rsidP="00592778">
      <w:pPr>
        <w:pStyle w:val="libNormal"/>
        <w:rPr>
          <w:rtl/>
        </w:rPr>
      </w:pPr>
      <w:r>
        <w:rPr>
          <w:rtl/>
        </w:rPr>
        <w:t xml:space="preserve">لحق موسى بن جعفر </w:t>
      </w:r>
      <w:r w:rsidR="006C6B9D" w:rsidRPr="006C6B9D">
        <w:rPr>
          <w:rStyle w:val="libAlaemChar"/>
          <w:rFonts w:hint="cs"/>
          <w:rtl/>
        </w:rPr>
        <w:t>عليه‌السلام</w:t>
      </w:r>
      <w:r>
        <w:rPr>
          <w:rtl/>
        </w:rPr>
        <w:t xml:space="preserve"> ، من أصحاب الرضا </w:t>
      </w:r>
      <w:r w:rsidRPr="008238A2">
        <w:rPr>
          <w:rStyle w:val="libFootnotenumChar"/>
          <w:rtl/>
        </w:rPr>
        <w:t>(8)</w:t>
      </w:r>
      <w:r>
        <w:rPr>
          <w:rtl/>
        </w:rPr>
        <w:t xml:space="preserve"> والجواد </w:t>
      </w:r>
      <w:r w:rsidRPr="008238A2">
        <w:rPr>
          <w:rStyle w:val="libFootnotenumChar"/>
          <w:rtl/>
        </w:rPr>
        <w:t>(9)</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الخلاصة : 256 / 53. </w:t>
      </w:r>
    </w:p>
    <w:p w:rsidR="00CA1D06" w:rsidRDefault="00CA1D06" w:rsidP="008238A2">
      <w:pPr>
        <w:pStyle w:val="libFootnote0"/>
        <w:rPr>
          <w:rtl/>
        </w:rPr>
      </w:pPr>
      <w:r>
        <w:rPr>
          <w:rtl/>
        </w:rPr>
        <w:t xml:space="preserve">2 ـ الخلاصة : 252 / 27. </w:t>
      </w:r>
    </w:p>
    <w:p w:rsidR="00CA1D06" w:rsidRDefault="00CA1D06" w:rsidP="008238A2">
      <w:pPr>
        <w:pStyle w:val="libFootnote0"/>
        <w:rPr>
          <w:rtl/>
        </w:rPr>
      </w:pPr>
      <w:r>
        <w:rPr>
          <w:rtl/>
        </w:rPr>
        <w:t xml:space="preserve">3 ـ رجال ابن داود : 177 / 1436. </w:t>
      </w:r>
    </w:p>
    <w:p w:rsidR="00CA1D06" w:rsidRDefault="00CA1D06" w:rsidP="008238A2">
      <w:pPr>
        <w:pStyle w:val="libFootnote0"/>
        <w:rPr>
          <w:rtl/>
        </w:rPr>
      </w:pPr>
      <w:r>
        <w:rPr>
          <w:rtl/>
        </w:rPr>
        <w:t xml:space="preserve">4 ـ رجال ابن داود : 273 / 462 و 463. </w:t>
      </w:r>
    </w:p>
    <w:p w:rsidR="00CA1D06" w:rsidRDefault="00CA1D06" w:rsidP="008238A2">
      <w:pPr>
        <w:pStyle w:val="libFootnote0"/>
        <w:rPr>
          <w:rtl/>
        </w:rPr>
      </w:pPr>
      <w:r>
        <w:rPr>
          <w:rtl/>
        </w:rPr>
        <w:t xml:space="preserve">5 ـ رجال الشيخ : 276 / 7. </w:t>
      </w:r>
    </w:p>
    <w:p w:rsidR="00CA1D06" w:rsidRDefault="00CA1D06" w:rsidP="008238A2">
      <w:pPr>
        <w:pStyle w:val="libFootnote0"/>
        <w:rPr>
          <w:rtl/>
        </w:rPr>
      </w:pPr>
      <w:r>
        <w:rPr>
          <w:rtl/>
        </w:rPr>
        <w:t xml:space="preserve">6 ـ عن جعفر بن محمّد </w:t>
      </w:r>
      <w:r w:rsidR="006C6B9D" w:rsidRPr="006C6B9D">
        <w:rPr>
          <w:rStyle w:val="libAlaemChar"/>
          <w:rFonts w:hint="cs"/>
          <w:rtl/>
        </w:rPr>
        <w:t>عليه‌السلام</w:t>
      </w:r>
      <w:r>
        <w:rPr>
          <w:rtl/>
        </w:rPr>
        <w:t xml:space="preserve"> ، جش ، ( م ت ). </w:t>
      </w:r>
    </w:p>
    <w:p w:rsidR="00CA1D06" w:rsidRDefault="00CA1D06" w:rsidP="008238A2">
      <w:pPr>
        <w:pStyle w:val="libFootnote0"/>
        <w:rPr>
          <w:rtl/>
        </w:rPr>
      </w:pPr>
      <w:r>
        <w:rPr>
          <w:rtl/>
        </w:rPr>
        <w:t xml:space="preserve">7 ـ رجال النجاشي : 358 / 962. </w:t>
      </w:r>
    </w:p>
    <w:p w:rsidR="00CA1D06" w:rsidRDefault="00CA1D06" w:rsidP="008238A2">
      <w:pPr>
        <w:pStyle w:val="libFootnote0"/>
        <w:rPr>
          <w:rtl/>
        </w:rPr>
      </w:pPr>
      <w:r>
        <w:rPr>
          <w:rtl/>
        </w:rPr>
        <w:t xml:space="preserve">8 ـ رجال الشيخ : 365 / 33. </w:t>
      </w:r>
    </w:p>
    <w:p w:rsidR="00CA1D06" w:rsidRDefault="00CA1D06" w:rsidP="008238A2">
      <w:pPr>
        <w:pStyle w:val="libFootnote0"/>
        <w:rPr>
          <w:rtl/>
        </w:rPr>
      </w:pPr>
      <w:r>
        <w:rPr>
          <w:rtl/>
        </w:rPr>
        <w:t xml:space="preserve">9 ـ رجال الشيخ : 378 / 16. </w:t>
      </w:r>
    </w:p>
    <w:p w:rsidR="00CA1D06" w:rsidRDefault="00CA1D06" w:rsidP="00592778">
      <w:pPr>
        <w:pStyle w:val="libNormal"/>
        <w:rPr>
          <w:rtl/>
        </w:rPr>
      </w:pPr>
      <w:r>
        <w:rPr>
          <w:rtl/>
        </w:rPr>
        <w:br w:type="page"/>
      </w:r>
      <w:bookmarkStart w:id="1607" w:name="_Toc276635782"/>
      <w:bookmarkStart w:id="1608" w:name="_Toc452295292"/>
      <w:r w:rsidRPr="00F726FC">
        <w:rPr>
          <w:rStyle w:val="Heading2Char"/>
          <w:rtl/>
        </w:rPr>
        <w:lastRenderedPageBreak/>
        <w:t>4867 / 511 ـ محمّد بن عبد الله المسلي</w:t>
      </w:r>
      <w:bookmarkEnd w:id="1607"/>
      <w:bookmarkEnd w:id="1608"/>
      <w:r>
        <w:rPr>
          <w:rtl/>
        </w:rPr>
        <w:t xml:space="preserve"> : </w:t>
      </w:r>
    </w:p>
    <w:p w:rsidR="00CA1D06" w:rsidRDefault="00CA1D06" w:rsidP="00592778">
      <w:pPr>
        <w:pStyle w:val="libNormal"/>
        <w:rPr>
          <w:rtl/>
        </w:rPr>
      </w:pPr>
      <w:r>
        <w:rPr>
          <w:rtl/>
        </w:rPr>
        <w:t xml:space="preserve">ومسلية قبيلة من مذحج ، كان ثقة قليل الحديث ، له كتاب نوادر ، روى عنه : حميد ، رجال النجاشي </w:t>
      </w:r>
      <w:r w:rsidRPr="008238A2">
        <w:rPr>
          <w:rStyle w:val="libFootnotenumChar"/>
          <w:rtl/>
        </w:rPr>
        <w:t>(1)</w:t>
      </w:r>
      <w:r>
        <w:rPr>
          <w:rtl/>
        </w:rPr>
        <w:t>.</w:t>
      </w:r>
    </w:p>
    <w:p w:rsidR="00CA1D06" w:rsidRDefault="00CA1D06" w:rsidP="00592778">
      <w:pPr>
        <w:pStyle w:val="libNormal"/>
        <w:rPr>
          <w:rtl/>
        </w:rPr>
      </w:pPr>
      <w:bookmarkStart w:id="1609" w:name="_Toc276635783"/>
      <w:bookmarkStart w:id="1610" w:name="_Toc452295293"/>
      <w:r w:rsidRPr="00F726FC">
        <w:rPr>
          <w:rStyle w:val="Heading2Char"/>
          <w:rtl/>
        </w:rPr>
        <w:t>4868 / 512 ـ محمّد بن عبد الله المسمعي</w:t>
      </w:r>
      <w:bookmarkEnd w:id="1609"/>
      <w:bookmarkEnd w:id="1610"/>
      <w:r>
        <w:rPr>
          <w:rtl/>
        </w:rPr>
        <w:t xml:space="preserve"> </w:t>
      </w:r>
      <w:r w:rsidRPr="008238A2">
        <w:rPr>
          <w:rStyle w:val="libFootnotenumChar"/>
          <w:rtl/>
        </w:rPr>
        <w:t>(2)</w:t>
      </w:r>
      <w:r>
        <w:rPr>
          <w:rtl/>
        </w:rPr>
        <w:t xml:space="preserve"> : </w:t>
      </w:r>
    </w:p>
    <w:p w:rsidR="00CA1D06" w:rsidRDefault="00CA1D06" w:rsidP="00592778">
      <w:pPr>
        <w:pStyle w:val="libNormal"/>
        <w:rPr>
          <w:rtl/>
        </w:rPr>
      </w:pPr>
      <w:r>
        <w:rPr>
          <w:rtl/>
        </w:rPr>
        <w:t xml:space="preserve">روى عنه : محمّد بن أحمد بن يحيى ، وروى عن إسماعيل بن يسار وإسماعيل بن مهران كذا يظهر من باب تلقين المحتضرين من التهذيب </w:t>
      </w:r>
      <w:r w:rsidRPr="008238A2">
        <w:rPr>
          <w:rStyle w:val="libFootnotenumChar"/>
          <w:rtl/>
        </w:rPr>
        <w:t>(3)</w:t>
      </w:r>
      <w:r>
        <w:rPr>
          <w:rtl/>
        </w:rPr>
        <w:t>.</w:t>
      </w:r>
    </w:p>
    <w:p w:rsidR="00CA1D06" w:rsidRDefault="00CA1D06" w:rsidP="00592778">
      <w:pPr>
        <w:pStyle w:val="libNormal"/>
        <w:rPr>
          <w:rtl/>
        </w:rPr>
      </w:pPr>
      <w:bookmarkStart w:id="1611" w:name="_Toc276635784"/>
      <w:bookmarkStart w:id="1612" w:name="_Toc452295294"/>
      <w:r w:rsidRPr="00F726FC">
        <w:rPr>
          <w:rStyle w:val="Heading2Char"/>
          <w:rtl/>
        </w:rPr>
        <w:t>4869 / 513 ـ محمّد بن عبد الله بن المطلب</w:t>
      </w:r>
      <w:bookmarkEnd w:id="1611"/>
      <w:bookmarkEnd w:id="1612"/>
      <w:r>
        <w:rPr>
          <w:rtl/>
        </w:rPr>
        <w:t xml:space="preserve"> : </w:t>
      </w:r>
    </w:p>
    <w:p w:rsidR="00CA1D06" w:rsidRDefault="00CA1D06" w:rsidP="00592778">
      <w:pPr>
        <w:pStyle w:val="libNormal"/>
        <w:rPr>
          <w:rtl/>
        </w:rPr>
      </w:pPr>
      <w:r>
        <w:rPr>
          <w:rtl/>
        </w:rPr>
        <w:t xml:space="preserve">الشيباني. ذكرناه بعنوان : محمّد بن عبد الله بن محمّد بن عبيدالله </w:t>
      </w:r>
      <w:r w:rsidRPr="008238A2">
        <w:rPr>
          <w:rStyle w:val="libFootnotenumChar"/>
          <w:rtl/>
        </w:rPr>
        <w:t>(4)</w:t>
      </w:r>
      <w:r>
        <w:rPr>
          <w:rtl/>
        </w:rPr>
        <w:t>.</w:t>
      </w:r>
    </w:p>
    <w:p w:rsidR="00CA1D06" w:rsidRDefault="00CA1D06" w:rsidP="00592778">
      <w:pPr>
        <w:pStyle w:val="libNormal"/>
        <w:rPr>
          <w:rtl/>
        </w:rPr>
      </w:pPr>
      <w:bookmarkStart w:id="1613" w:name="_Toc276635785"/>
      <w:bookmarkStart w:id="1614" w:name="_Toc452295295"/>
      <w:r w:rsidRPr="00F726FC">
        <w:rPr>
          <w:rStyle w:val="Heading2Char"/>
          <w:rtl/>
        </w:rPr>
        <w:t>4870 / 514 ـ محمّد بن عبد الله المك</w:t>
      </w:r>
      <w:r w:rsidRPr="00F726FC">
        <w:rPr>
          <w:rStyle w:val="Heading2Char"/>
          <w:rFonts w:hint="cs"/>
          <w:rtl/>
        </w:rPr>
        <w:t>ّ</w:t>
      </w:r>
      <w:r w:rsidRPr="00F726FC">
        <w:rPr>
          <w:rStyle w:val="Heading2Char"/>
          <w:rtl/>
        </w:rPr>
        <w:t>ي</w:t>
      </w:r>
      <w:bookmarkEnd w:id="1613"/>
      <w:bookmarkEnd w:id="1614"/>
      <w:r>
        <w:rPr>
          <w:rtl/>
        </w:rPr>
        <w:t xml:space="preserve"> : </w:t>
      </w:r>
    </w:p>
    <w:p w:rsidR="00CA1D06" w:rsidRDefault="00CA1D06" w:rsidP="00592778">
      <w:pPr>
        <w:pStyle w:val="libNormal"/>
        <w:rPr>
          <w:rtl/>
        </w:rPr>
      </w:pPr>
      <w:r>
        <w:rPr>
          <w:rtl/>
        </w:rPr>
        <w:t xml:space="preserve">روى عنه : حميد نوادر </w:t>
      </w:r>
      <w:r w:rsidRPr="008238A2">
        <w:rPr>
          <w:rStyle w:val="libFootnotenumChar"/>
          <w:rtl/>
        </w:rPr>
        <w:t>(5)</w:t>
      </w:r>
      <w:r>
        <w:rPr>
          <w:rtl/>
        </w:rPr>
        <w:t xml:space="preserve"> ، الفهرست </w:t>
      </w:r>
      <w:r w:rsidRPr="008238A2">
        <w:rPr>
          <w:rStyle w:val="libFootnotenumChar"/>
          <w:rtl/>
        </w:rPr>
        <w:t>(6)</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(7)</w:t>
      </w:r>
      <w:r>
        <w:rPr>
          <w:rtl/>
        </w:rPr>
        <w:t xml:space="preserve">. </w:t>
      </w:r>
    </w:p>
    <w:p w:rsidR="00CA1D06" w:rsidRDefault="00CA1D06" w:rsidP="00592778">
      <w:pPr>
        <w:pStyle w:val="libNormal"/>
        <w:rPr>
          <w:rtl/>
        </w:rPr>
      </w:pPr>
      <w:r>
        <w:rPr>
          <w:rtl/>
        </w:rPr>
        <w:t>ويحتمل أنّ يكون هذا هو المسلي المذكور قبيل هذا.</w:t>
      </w:r>
    </w:p>
    <w:p w:rsidR="00CA1D06" w:rsidRDefault="00CA1D06" w:rsidP="00592778">
      <w:pPr>
        <w:pStyle w:val="libNormal"/>
        <w:rPr>
          <w:rtl/>
        </w:rPr>
      </w:pPr>
      <w:bookmarkStart w:id="1615" w:name="_Toc276635786"/>
      <w:bookmarkStart w:id="1616" w:name="_Toc452295296"/>
      <w:r w:rsidRPr="00F726FC">
        <w:rPr>
          <w:rStyle w:val="Heading2Char"/>
          <w:rtl/>
        </w:rPr>
        <w:t>4871 / 515 ـ محمّد بن عبد الله بن مملك</w:t>
      </w:r>
      <w:bookmarkEnd w:id="1615"/>
      <w:bookmarkEnd w:id="1616"/>
      <w:r>
        <w:rPr>
          <w:rtl/>
        </w:rPr>
        <w:t xml:space="preserve"> : </w:t>
      </w:r>
    </w:p>
    <w:p w:rsidR="00CA1D06" w:rsidRDefault="00CA1D06" w:rsidP="00592778">
      <w:pPr>
        <w:pStyle w:val="libNormal"/>
        <w:rPr>
          <w:rtl/>
        </w:rPr>
      </w:pPr>
      <w:r>
        <w:rPr>
          <w:rtl/>
        </w:rPr>
        <w:t xml:space="preserve">الأصبهاني ، أصله جرجان وسكن أصبهان ، أبو عبد الله ، جليل في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343 / 923. </w:t>
      </w:r>
    </w:p>
    <w:p w:rsidR="00CA1D06" w:rsidRDefault="00CA1D06" w:rsidP="008238A2">
      <w:pPr>
        <w:pStyle w:val="libFootnote0"/>
        <w:rPr>
          <w:rtl/>
        </w:rPr>
      </w:pPr>
      <w:r>
        <w:rPr>
          <w:rtl/>
        </w:rPr>
        <w:t xml:space="preserve">2 ـ الظاهر هو الذي سيجيء بعنوان : محمّد بن عبد الله بن نجيح ، ( م ت ). سيأتي برقم : 4873 / 517. </w:t>
      </w:r>
    </w:p>
    <w:p w:rsidR="00CA1D06" w:rsidRDefault="00CA1D06" w:rsidP="008238A2">
      <w:pPr>
        <w:pStyle w:val="libFootnote0"/>
        <w:rPr>
          <w:rtl/>
        </w:rPr>
      </w:pPr>
      <w:r>
        <w:rPr>
          <w:rtl/>
        </w:rPr>
        <w:t xml:space="preserve">3 ـ التهذيب 1 : 313 / 910 و 911. </w:t>
      </w:r>
    </w:p>
    <w:p w:rsidR="00CA1D06" w:rsidRDefault="00CA1D06" w:rsidP="008238A2">
      <w:pPr>
        <w:pStyle w:val="libFootnote0"/>
        <w:rPr>
          <w:rtl/>
        </w:rPr>
      </w:pPr>
      <w:r>
        <w:rPr>
          <w:rtl/>
        </w:rPr>
        <w:t xml:space="preserve">4 ـ تقدم برقم : 4863 / 507. </w:t>
      </w:r>
    </w:p>
    <w:p w:rsidR="00CA1D06" w:rsidRDefault="00CA1D06" w:rsidP="008238A2">
      <w:pPr>
        <w:pStyle w:val="libFootnote0"/>
        <w:rPr>
          <w:rtl/>
        </w:rPr>
      </w:pPr>
      <w:r>
        <w:rPr>
          <w:rtl/>
        </w:rPr>
        <w:t xml:space="preserve">5 ـ أخبرنا : جماعة ، عن أبي المفضّل ، عن حميد ، عنه بالنوادر ، ست ، ( م ت ). </w:t>
      </w:r>
    </w:p>
    <w:p w:rsidR="00CA1D06" w:rsidRDefault="00CA1D06" w:rsidP="008238A2">
      <w:pPr>
        <w:pStyle w:val="libFootnote0"/>
        <w:rPr>
          <w:rtl/>
        </w:rPr>
      </w:pPr>
      <w:r>
        <w:rPr>
          <w:rtl/>
        </w:rPr>
        <w:t xml:space="preserve">6 ـ الفهرست : 152 / 669 ، وفيه بدل المكي : المسلي. </w:t>
      </w:r>
    </w:p>
    <w:p w:rsidR="00CA1D06" w:rsidRDefault="00CA1D06" w:rsidP="008238A2">
      <w:pPr>
        <w:pStyle w:val="libFootnote0"/>
        <w:rPr>
          <w:rtl/>
        </w:rPr>
      </w:pPr>
      <w:r>
        <w:rPr>
          <w:rtl/>
        </w:rPr>
        <w:t xml:space="preserve">7 ـ رجال الشيخ : 441 / 53 ، وفي بعض نسخه : المسلي. </w:t>
      </w:r>
    </w:p>
    <w:p w:rsidR="00CA1D06" w:rsidRDefault="00CA1D06" w:rsidP="00592778">
      <w:pPr>
        <w:pStyle w:val="libNormal0"/>
        <w:rPr>
          <w:rtl/>
        </w:rPr>
      </w:pPr>
      <w:r>
        <w:rPr>
          <w:rtl/>
        </w:rPr>
        <w:br w:type="page"/>
      </w:r>
      <w:r>
        <w:rPr>
          <w:rtl/>
        </w:rPr>
        <w:lastRenderedPageBreak/>
        <w:t xml:space="preserve">أصحابنا ، عظيم القدر والمنزلة ، كان معتزلياً ورجع على يد عبد الرحمن بن أحمد بن جيرويه </w:t>
      </w:r>
      <w:r w:rsidR="006C6B9D" w:rsidRPr="006C6B9D">
        <w:rPr>
          <w:rStyle w:val="libAlaemChar"/>
          <w:rFonts w:hint="cs"/>
          <w:rtl/>
        </w:rPr>
        <w:t>رحمه‌الله</w:t>
      </w:r>
      <w:r>
        <w:rPr>
          <w:rtl/>
        </w:rPr>
        <w:t xml:space="preserve"> </w:t>
      </w:r>
      <w:r w:rsidRPr="008238A2">
        <w:rPr>
          <w:rStyle w:val="libFootnotenumChar"/>
          <w:rtl/>
        </w:rPr>
        <w:t>(1)</w:t>
      </w:r>
      <w:r>
        <w:rPr>
          <w:rtl/>
        </w:rPr>
        <w:t xml:space="preserve"> ، له كتب ، رجال النجاشي </w:t>
      </w:r>
      <w:r w:rsidRPr="008238A2">
        <w:rPr>
          <w:rStyle w:val="libFootnotenumChar"/>
          <w:rtl/>
        </w:rPr>
        <w:t>(2)</w:t>
      </w:r>
      <w:r>
        <w:rPr>
          <w:rtl/>
        </w:rPr>
        <w:t>.</w:t>
      </w:r>
    </w:p>
    <w:p w:rsidR="00CA1D06" w:rsidRDefault="00CA1D06" w:rsidP="00592778">
      <w:pPr>
        <w:pStyle w:val="libNormal"/>
        <w:rPr>
          <w:rtl/>
        </w:rPr>
      </w:pPr>
      <w:bookmarkStart w:id="1617" w:name="_Toc276635787"/>
      <w:bookmarkStart w:id="1618" w:name="_Toc452295297"/>
      <w:r w:rsidRPr="00F726FC">
        <w:rPr>
          <w:rStyle w:val="Heading2Char"/>
          <w:rtl/>
        </w:rPr>
        <w:t>4872 / 516 ـ محمّد بن عبد الله بن مهران</w:t>
      </w:r>
      <w:bookmarkEnd w:id="1617"/>
      <w:bookmarkEnd w:id="1618"/>
      <w:r>
        <w:rPr>
          <w:rtl/>
        </w:rPr>
        <w:t xml:space="preserve"> : </w:t>
      </w:r>
    </w:p>
    <w:p w:rsidR="00CA1D06" w:rsidRDefault="00CA1D06" w:rsidP="00592778">
      <w:pPr>
        <w:pStyle w:val="libNormal"/>
        <w:rPr>
          <w:rtl/>
        </w:rPr>
      </w:pPr>
      <w:r>
        <w:rPr>
          <w:rtl/>
        </w:rPr>
        <w:t xml:space="preserve">الكرخي ، أبو جعفر ، غال ، ضعيف ، كذاب ، له كتاب في الممدوحين والمذمومين يدل على خبثه وكذبه ، رجال ابن الغضائري </w:t>
      </w:r>
      <w:r w:rsidRPr="008238A2">
        <w:rPr>
          <w:rStyle w:val="libFootnotenumChar"/>
          <w:rtl/>
        </w:rPr>
        <w:t>(3)</w:t>
      </w:r>
      <w:r>
        <w:rPr>
          <w:rtl/>
        </w:rPr>
        <w:t xml:space="preserve">. </w:t>
      </w:r>
    </w:p>
    <w:p w:rsidR="00CA1D06" w:rsidRDefault="00CA1D06" w:rsidP="00592778">
      <w:pPr>
        <w:pStyle w:val="libNormal"/>
        <w:rPr>
          <w:rtl/>
        </w:rPr>
      </w:pPr>
      <w:r>
        <w:rPr>
          <w:rtl/>
        </w:rPr>
        <w:t xml:space="preserve">يرمى بالغلوّ ، ضعيف ، من أصحاب الجواد </w:t>
      </w:r>
      <w:r w:rsidRPr="008238A2">
        <w:rPr>
          <w:rStyle w:val="libFootnotenumChar"/>
          <w:rtl/>
        </w:rPr>
        <w:t>(4)</w:t>
      </w:r>
      <w:r>
        <w:rPr>
          <w:rtl/>
        </w:rPr>
        <w:t xml:space="preserve"> والهادي </w:t>
      </w:r>
      <w:r w:rsidR="006C6B9D" w:rsidRPr="006C6B9D">
        <w:rPr>
          <w:rStyle w:val="libAlaemChar"/>
          <w:rFonts w:hint="cs"/>
          <w:rtl/>
        </w:rPr>
        <w:t>عليهما‌السلام</w:t>
      </w:r>
      <w:r>
        <w:rPr>
          <w:rtl/>
        </w:rPr>
        <w:t xml:space="preserve"> </w:t>
      </w:r>
      <w:r w:rsidRPr="008238A2">
        <w:rPr>
          <w:rStyle w:val="libFootnotenumChar"/>
          <w:rtl/>
        </w:rPr>
        <w:t>(5)</w:t>
      </w:r>
      <w:r>
        <w:rPr>
          <w:rtl/>
        </w:rPr>
        <w:t xml:space="preserve"> ، رجال الشيخ. </w:t>
      </w:r>
    </w:p>
    <w:p w:rsidR="00CA1D06" w:rsidRDefault="00CA1D06" w:rsidP="00592778">
      <w:pPr>
        <w:pStyle w:val="libNormal"/>
        <w:rPr>
          <w:rtl/>
        </w:rPr>
      </w:pPr>
      <w:r>
        <w:rPr>
          <w:rtl/>
        </w:rPr>
        <w:t xml:space="preserve">ثمّ قال : محمّد بن عبد الله بن مهران ، ضعيف ، روى عنه : محمّد بن أحمد بن يحيى ، في من لم يرو عن الأئمّة </w:t>
      </w:r>
      <w:r w:rsidR="006C6B9D" w:rsidRPr="006C6B9D">
        <w:rPr>
          <w:rStyle w:val="libAlaemChar"/>
          <w:rFonts w:hint="cs"/>
          <w:rtl/>
        </w:rPr>
        <w:t>عليهم‌السلام</w:t>
      </w:r>
      <w:r>
        <w:rPr>
          <w:rtl/>
        </w:rPr>
        <w:t xml:space="preserve"> </w:t>
      </w:r>
      <w:r w:rsidRPr="008238A2">
        <w:rPr>
          <w:rStyle w:val="libFootnotenumChar"/>
          <w:rtl/>
        </w:rPr>
        <w:t>(6)</w:t>
      </w:r>
      <w:r>
        <w:rPr>
          <w:rtl/>
        </w:rPr>
        <w:t xml:space="preserve">. </w:t>
      </w:r>
    </w:p>
    <w:p w:rsidR="00CA1D06" w:rsidRDefault="00CA1D06" w:rsidP="00592778">
      <w:pPr>
        <w:pStyle w:val="libNormal"/>
        <w:rPr>
          <w:rtl/>
        </w:rPr>
      </w:pPr>
      <w:r>
        <w:rPr>
          <w:rtl/>
        </w:rPr>
        <w:t xml:space="preserve">ونبه النجاشي </w:t>
      </w:r>
      <w:r w:rsidRPr="008238A2">
        <w:rPr>
          <w:rStyle w:val="libFootnotenumChar"/>
          <w:rtl/>
        </w:rPr>
        <w:t>(7)</w:t>
      </w:r>
      <w:r>
        <w:rPr>
          <w:rtl/>
        </w:rPr>
        <w:t xml:space="preserve"> والشيخ في الفهرست </w:t>
      </w:r>
      <w:r w:rsidRPr="008238A2">
        <w:rPr>
          <w:rStyle w:val="libFootnotenumChar"/>
          <w:rtl/>
        </w:rPr>
        <w:t>(8)</w:t>
      </w:r>
      <w:r>
        <w:rPr>
          <w:rtl/>
        </w:rPr>
        <w:t xml:space="preserve"> على ضعفه عند ترجمة محمّد بن أحمد بن يحيى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كذا في نسخة ( ش ) ، وفي نسختي ( م ) و ( ت ) : خيرويه ، وفي المصدر : جبرويه. </w:t>
      </w:r>
    </w:p>
    <w:p w:rsidR="00CA1D06" w:rsidRDefault="00CA1D06" w:rsidP="008238A2">
      <w:pPr>
        <w:pStyle w:val="libFootnote0"/>
        <w:rPr>
          <w:rtl/>
        </w:rPr>
      </w:pPr>
      <w:r>
        <w:rPr>
          <w:rtl/>
        </w:rPr>
        <w:t xml:space="preserve">2 ـ رجال النجاشي : 380 / 1033. </w:t>
      </w:r>
    </w:p>
    <w:p w:rsidR="00CA1D06" w:rsidRDefault="00CA1D06" w:rsidP="008238A2">
      <w:pPr>
        <w:pStyle w:val="libFootnote0"/>
        <w:rPr>
          <w:rtl/>
        </w:rPr>
      </w:pPr>
      <w:r>
        <w:rPr>
          <w:rtl/>
        </w:rPr>
        <w:t xml:space="preserve">3 ـ مجمع الرجال 5 : 249. </w:t>
      </w:r>
    </w:p>
    <w:p w:rsidR="00CA1D06" w:rsidRDefault="00CA1D06" w:rsidP="008238A2">
      <w:pPr>
        <w:pStyle w:val="libFootnote0"/>
        <w:rPr>
          <w:rtl/>
        </w:rPr>
      </w:pPr>
      <w:r>
        <w:rPr>
          <w:rtl/>
        </w:rPr>
        <w:t xml:space="preserve">4 ـ رجال الشيخ : 378 / 18. </w:t>
      </w:r>
    </w:p>
    <w:p w:rsidR="00CA1D06" w:rsidRDefault="00CA1D06" w:rsidP="008238A2">
      <w:pPr>
        <w:pStyle w:val="libFootnote0"/>
        <w:rPr>
          <w:rtl/>
        </w:rPr>
      </w:pPr>
      <w:r>
        <w:rPr>
          <w:rtl/>
        </w:rPr>
        <w:t xml:space="preserve">5 ـ رجال الشيخ : 391 / 26. </w:t>
      </w:r>
    </w:p>
    <w:p w:rsidR="00CA1D06" w:rsidRDefault="00CA1D06" w:rsidP="008238A2">
      <w:pPr>
        <w:pStyle w:val="libFootnote0"/>
        <w:rPr>
          <w:rtl/>
        </w:rPr>
      </w:pPr>
      <w:r>
        <w:rPr>
          <w:rtl/>
        </w:rPr>
        <w:t xml:space="preserve">6 ـ رجال الشيخ : 438 / 17. </w:t>
      </w:r>
    </w:p>
    <w:p w:rsidR="00CA1D06" w:rsidRDefault="00CA1D06" w:rsidP="008238A2">
      <w:pPr>
        <w:pStyle w:val="libFootnote0"/>
        <w:rPr>
          <w:rtl/>
        </w:rPr>
      </w:pPr>
      <w:r>
        <w:rPr>
          <w:rtl/>
        </w:rPr>
        <w:t xml:space="preserve">7 ـ محمّد بن عبد الله بن مهران ، أبو جعفر الكرخي ، من أبناء الأعاجم ، غال ، كذاب ، فاسد المذهب والحديث مشهور بذلك ، له كتب روى عنه : البرقي ، جش ، ( م ت ). رجال النجاشي : 350 / 942. </w:t>
      </w:r>
    </w:p>
    <w:p w:rsidR="00CA1D06" w:rsidRDefault="00CA1D06" w:rsidP="008238A2">
      <w:pPr>
        <w:pStyle w:val="libFootnote0"/>
        <w:rPr>
          <w:rtl/>
        </w:rPr>
      </w:pPr>
      <w:r>
        <w:rPr>
          <w:rtl/>
        </w:rPr>
        <w:t xml:space="preserve">8 ـ محمّد بن عبد الله بن مهران ، له كتاب ، أخبرنا : جماعة ، عن أبي المفضّل ، عن ابن بطّة ، عن أحمد بن أبي عبد الله ، عنه ، ست ، ( م ت ). الفهرست : 154 / 688. </w:t>
      </w:r>
    </w:p>
    <w:p w:rsidR="00CA1D06" w:rsidRDefault="00CA1D06" w:rsidP="008238A2">
      <w:pPr>
        <w:pStyle w:val="libFootnote0"/>
        <w:rPr>
          <w:rtl/>
        </w:rPr>
      </w:pPr>
      <w:r>
        <w:rPr>
          <w:rtl/>
        </w:rPr>
        <w:t xml:space="preserve">9 ـ رجال النجاشي : 348 / 939 ، الفهرست : 144 / 622. </w:t>
      </w:r>
    </w:p>
    <w:p w:rsidR="00CA1D06" w:rsidRDefault="00CA1D06" w:rsidP="00592778">
      <w:pPr>
        <w:pStyle w:val="libNormal"/>
        <w:rPr>
          <w:rtl/>
        </w:rPr>
      </w:pPr>
      <w:r>
        <w:rPr>
          <w:rtl/>
        </w:rPr>
        <w:br w:type="page"/>
      </w:r>
      <w:bookmarkStart w:id="1619" w:name="_Toc276635788"/>
      <w:bookmarkStart w:id="1620" w:name="_Toc452295298"/>
      <w:r w:rsidRPr="00F726FC">
        <w:rPr>
          <w:rStyle w:val="Heading2Char"/>
          <w:rtl/>
        </w:rPr>
        <w:lastRenderedPageBreak/>
        <w:t>4873 / 517 ـ محمّد بن عبد الله بن نجيح</w:t>
      </w:r>
      <w:bookmarkEnd w:id="1619"/>
      <w:bookmarkEnd w:id="1620"/>
      <w:r>
        <w:rPr>
          <w:rtl/>
        </w:rPr>
        <w:t xml:space="preserve"> : </w:t>
      </w:r>
    </w:p>
    <w:p w:rsidR="00CA1D06" w:rsidRDefault="00CA1D06" w:rsidP="00592778">
      <w:pPr>
        <w:pStyle w:val="libNormal"/>
        <w:rPr>
          <w:rtl/>
        </w:rPr>
      </w:pPr>
      <w:r>
        <w:rPr>
          <w:rtl/>
        </w:rPr>
        <w:t xml:space="preserve">أبو عبد الله الكوفي ، المعروف بالشخير </w:t>
      </w:r>
      <w:r w:rsidRPr="008238A2">
        <w:rPr>
          <w:rStyle w:val="libFootnotenumChar"/>
          <w:rtl/>
        </w:rPr>
        <w:t>(1)</w:t>
      </w:r>
      <w:r>
        <w:rPr>
          <w:rtl/>
        </w:rPr>
        <w:t xml:space="preserve"> ، رجل من أصحابنا ، قليل الحديث ، له كتاب ، يروي عن الحسن بن محبوب وسليمان الديلمي ، روى عنه : ابن ثابت ، رجال النجاشي </w:t>
      </w:r>
      <w:r w:rsidRPr="008238A2">
        <w:rPr>
          <w:rStyle w:val="libFootnotenumChar"/>
          <w:rtl/>
        </w:rPr>
        <w:t>(2)</w:t>
      </w:r>
      <w:r>
        <w:rPr>
          <w:rtl/>
        </w:rPr>
        <w:t>.</w:t>
      </w:r>
    </w:p>
    <w:p w:rsidR="00CA1D06" w:rsidRDefault="00CA1D06" w:rsidP="00592778">
      <w:pPr>
        <w:pStyle w:val="libNormal"/>
        <w:rPr>
          <w:rtl/>
        </w:rPr>
      </w:pPr>
      <w:bookmarkStart w:id="1621" w:name="_Toc276635789"/>
      <w:bookmarkStart w:id="1622" w:name="_Toc452295299"/>
      <w:r w:rsidRPr="00F726FC">
        <w:rPr>
          <w:rStyle w:val="Heading2Char"/>
          <w:rtl/>
        </w:rPr>
        <w:t>4874 / 518 ـ محمّد بن عبد الله النوفلي</w:t>
      </w:r>
      <w:bookmarkEnd w:id="1621"/>
      <w:bookmarkEnd w:id="1622"/>
      <w:r>
        <w:rPr>
          <w:rtl/>
        </w:rPr>
        <w:t xml:space="preserve"> : </w:t>
      </w:r>
    </w:p>
    <w:p w:rsidR="00CA1D06" w:rsidRDefault="00CA1D06" w:rsidP="00592778">
      <w:pPr>
        <w:pStyle w:val="libNormal"/>
        <w:rPr>
          <w:rtl/>
        </w:rPr>
      </w:pPr>
      <w:r>
        <w:rPr>
          <w:rtl/>
        </w:rPr>
        <w:t xml:space="preserve">الهمداني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623" w:name="_Toc276635790"/>
      <w:bookmarkStart w:id="1624" w:name="_Toc452295300"/>
      <w:r w:rsidRPr="00F726FC">
        <w:rPr>
          <w:rStyle w:val="Heading2Char"/>
          <w:rtl/>
        </w:rPr>
        <w:t>4875 / 519 ـ محمّد بن عبد الله الهاشمي</w:t>
      </w:r>
      <w:bookmarkEnd w:id="1623"/>
      <w:bookmarkEnd w:id="1624"/>
      <w:r>
        <w:rPr>
          <w:rtl/>
        </w:rPr>
        <w:t xml:space="preserve"> : </w:t>
      </w:r>
    </w:p>
    <w:p w:rsidR="00CA1D06" w:rsidRDefault="00CA1D06" w:rsidP="00592778">
      <w:pPr>
        <w:pStyle w:val="libNormal"/>
        <w:rPr>
          <w:rtl/>
        </w:rPr>
      </w:pPr>
      <w:r>
        <w:rPr>
          <w:rtl/>
        </w:rPr>
        <w:t xml:space="preserve">له كتاب يرويه القمّيون ، روى عنه : محمّد بن عبد الله بن هلال ، رجال النجاشي </w:t>
      </w:r>
      <w:r w:rsidRPr="008238A2">
        <w:rPr>
          <w:rStyle w:val="libFootnotenumChar"/>
          <w:rtl/>
        </w:rPr>
        <w:t>(4)</w:t>
      </w:r>
      <w:r>
        <w:rPr>
          <w:rtl/>
        </w:rPr>
        <w:t>.</w:t>
      </w:r>
    </w:p>
    <w:p w:rsidR="00CA1D06" w:rsidRDefault="00CA1D06" w:rsidP="00592778">
      <w:pPr>
        <w:pStyle w:val="libNormal"/>
        <w:rPr>
          <w:rtl/>
        </w:rPr>
      </w:pPr>
      <w:bookmarkStart w:id="1625" w:name="_Toc276635791"/>
      <w:bookmarkStart w:id="1626" w:name="_Toc452295301"/>
      <w:r w:rsidRPr="00F726FC">
        <w:rPr>
          <w:rStyle w:val="Heading2Char"/>
          <w:rtl/>
        </w:rPr>
        <w:t>4876 / 520 ـ محمّد بن عبد المؤمن المؤدّب</w:t>
      </w:r>
      <w:bookmarkEnd w:id="1625"/>
      <w:bookmarkEnd w:id="1626"/>
      <w:r>
        <w:rPr>
          <w:rtl/>
        </w:rPr>
        <w:t xml:space="preserve"> : </w:t>
      </w:r>
    </w:p>
    <w:p w:rsidR="00CA1D06" w:rsidRDefault="00CA1D06" w:rsidP="00592778">
      <w:pPr>
        <w:pStyle w:val="libNormal"/>
        <w:rPr>
          <w:rtl/>
        </w:rPr>
      </w:pPr>
      <w:r>
        <w:rPr>
          <w:rtl/>
        </w:rPr>
        <w:t xml:space="preserve">قمي ، ثقة ، له كتاب ، روى عنه : جعفر بن محمّد ، رجال النجاشي </w:t>
      </w:r>
      <w:r w:rsidRPr="008238A2">
        <w:rPr>
          <w:rStyle w:val="libFootnotenumChar"/>
          <w:rtl/>
        </w:rPr>
        <w:t>(5)</w:t>
      </w:r>
      <w:r>
        <w:rPr>
          <w:rtl/>
        </w:rPr>
        <w:t>.</w:t>
      </w:r>
    </w:p>
    <w:p w:rsidR="00CA1D06" w:rsidRDefault="00CA1D06" w:rsidP="00592778">
      <w:pPr>
        <w:pStyle w:val="libNormal"/>
        <w:rPr>
          <w:rtl/>
        </w:rPr>
      </w:pPr>
      <w:bookmarkStart w:id="1627" w:name="_Toc276635792"/>
      <w:bookmarkStart w:id="1628" w:name="_Toc452295302"/>
      <w:r w:rsidRPr="00F726FC">
        <w:rPr>
          <w:rStyle w:val="Heading2Char"/>
          <w:rtl/>
        </w:rPr>
        <w:t>4877 / 521 ـ محمّد بن عبد الملك بن أعين</w:t>
      </w:r>
      <w:bookmarkEnd w:id="1627"/>
      <w:bookmarkEnd w:id="1628"/>
      <w:r>
        <w:rPr>
          <w:rtl/>
        </w:rPr>
        <w:t xml:space="preserve"> : </w:t>
      </w:r>
    </w:p>
    <w:p w:rsidR="00CA1D06" w:rsidRDefault="00CA1D06" w:rsidP="00592778">
      <w:pPr>
        <w:pStyle w:val="libNormal"/>
        <w:rPr>
          <w:rtl/>
        </w:rPr>
      </w:pPr>
      <w:r>
        <w:rPr>
          <w:rtl/>
        </w:rPr>
        <w:t xml:space="preserve">الشيباني ، أبو علي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629" w:name="_Toc276635793"/>
      <w:bookmarkStart w:id="1630" w:name="_Toc452295303"/>
      <w:r w:rsidRPr="00F726FC">
        <w:rPr>
          <w:rStyle w:val="Heading2Char"/>
          <w:rtl/>
        </w:rPr>
        <w:t>4878 / 522 ـ محمّد بن عبد الملك الأنصاري</w:t>
      </w:r>
      <w:bookmarkEnd w:id="1629"/>
      <w:bookmarkEnd w:id="1630"/>
      <w:r>
        <w:rPr>
          <w:rtl/>
        </w:rPr>
        <w:t xml:space="preserve"> : </w:t>
      </w:r>
    </w:p>
    <w:p w:rsidR="00CA1D06" w:rsidRDefault="00CA1D06" w:rsidP="00592778">
      <w:pPr>
        <w:pStyle w:val="libNormal"/>
        <w:rPr>
          <w:rtl/>
        </w:rPr>
      </w:pPr>
      <w:r>
        <w:rPr>
          <w:rtl/>
        </w:rPr>
        <w:t xml:space="preserve">كوفي ، نزل بغداد ، أسند عنه ، ضعيف ، من أصحاب الصادق </w:t>
      </w:r>
      <w:r w:rsidR="006C6B9D" w:rsidRPr="006C6B9D">
        <w:rPr>
          <w:rStyle w:val="libAlaemChar"/>
          <w:rFonts w:hint="cs"/>
          <w:rtl/>
        </w:rPr>
        <w:t>عليه‌السلام</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نسختي ( م ) و ( ت ) : بالسخير. </w:t>
      </w:r>
    </w:p>
    <w:p w:rsidR="00CA1D06" w:rsidRDefault="00CA1D06" w:rsidP="008238A2">
      <w:pPr>
        <w:pStyle w:val="libFootnote0"/>
        <w:rPr>
          <w:rtl/>
        </w:rPr>
      </w:pPr>
      <w:r>
        <w:rPr>
          <w:rtl/>
        </w:rPr>
        <w:t xml:space="preserve">2 ـ رجال النجاشي : 349 / 941. </w:t>
      </w:r>
    </w:p>
    <w:p w:rsidR="00CA1D06" w:rsidRDefault="00CA1D06" w:rsidP="008238A2">
      <w:pPr>
        <w:pStyle w:val="libFootnote0"/>
        <w:rPr>
          <w:rtl/>
        </w:rPr>
      </w:pPr>
      <w:r>
        <w:rPr>
          <w:rtl/>
        </w:rPr>
        <w:t xml:space="preserve">3 ـ رجال الشيخ : 391 / 9. </w:t>
      </w:r>
    </w:p>
    <w:p w:rsidR="00CA1D06" w:rsidRDefault="00CA1D06" w:rsidP="008238A2">
      <w:pPr>
        <w:pStyle w:val="libFootnote0"/>
        <w:rPr>
          <w:rtl/>
        </w:rPr>
      </w:pPr>
      <w:r>
        <w:rPr>
          <w:rtl/>
        </w:rPr>
        <w:t xml:space="preserve">4 ـ رجال النجاشي : 356 / 954. </w:t>
      </w:r>
    </w:p>
    <w:p w:rsidR="00CA1D06" w:rsidRDefault="00CA1D06" w:rsidP="008238A2">
      <w:pPr>
        <w:pStyle w:val="libFootnote0"/>
        <w:rPr>
          <w:rtl/>
        </w:rPr>
      </w:pPr>
      <w:r>
        <w:rPr>
          <w:rtl/>
        </w:rPr>
        <w:t xml:space="preserve">5 ـ رجال النجاشي : 378 / 1028. </w:t>
      </w:r>
    </w:p>
    <w:p w:rsidR="00CA1D06" w:rsidRDefault="00CA1D06" w:rsidP="008238A2">
      <w:pPr>
        <w:pStyle w:val="libFootnote0"/>
        <w:rPr>
          <w:rtl/>
        </w:rPr>
      </w:pPr>
      <w:r>
        <w:rPr>
          <w:rtl/>
        </w:rPr>
        <w:t xml:space="preserve">6 ـ رجال الشيخ : 289 / 223. </w:t>
      </w:r>
    </w:p>
    <w:p w:rsidR="00CA1D06" w:rsidRDefault="00CA1D06" w:rsidP="00592778">
      <w:pPr>
        <w:pStyle w:val="libNormal0"/>
        <w:rPr>
          <w:rtl/>
        </w:rPr>
      </w:pPr>
      <w:r>
        <w:rPr>
          <w:rtl/>
        </w:rPr>
        <w:br w:type="page"/>
      </w:r>
      <w:r>
        <w:rPr>
          <w:rtl/>
        </w:rPr>
        <w:lastRenderedPageBreak/>
        <w:t xml:space="preserve">رجال الشيخ </w:t>
      </w:r>
      <w:r w:rsidRPr="008238A2">
        <w:rPr>
          <w:rStyle w:val="libFootnotenumChar"/>
          <w:rtl/>
        </w:rPr>
        <w:t>(1)</w:t>
      </w:r>
      <w:r>
        <w:rPr>
          <w:rtl/>
        </w:rPr>
        <w:t>.</w:t>
      </w:r>
    </w:p>
    <w:p w:rsidR="00CA1D06" w:rsidRDefault="00CA1D06" w:rsidP="00592778">
      <w:pPr>
        <w:pStyle w:val="libNormal"/>
        <w:rPr>
          <w:rtl/>
        </w:rPr>
      </w:pPr>
      <w:bookmarkStart w:id="1631" w:name="_Toc276635794"/>
      <w:bookmarkStart w:id="1632" w:name="_Toc452295304"/>
      <w:r w:rsidRPr="00F726FC">
        <w:rPr>
          <w:rStyle w:val="Heading2Char"/>
          <w:rtl/>
        </w:rPr>
        <w:t>4879 / 523 ـ محمّد بن عبد الملك الطائي</w:t>
      </w:r>
      <w:bookmarkEnd w:id="1631"/>
      <w:bookmarkEnd w:id="163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1633" w:name="_Toc276635795"/>
      <w:bookmarkStart w:id="1634" w:name="_Toc452295305"/>
      <w:r w:rsidRPr="00F726FC">
        <w:rPr>
          <w:rStyle w:val="Heading2Char"/>
          <w:rtl/>
        </w:rPr>
        <w:t>4880 / 524 ـ محمّد بن عبد الملك بن محمّد</w:t>
      </w:r>
      <w:bookmarkEnd w:id="1633"/>
      <w:bookmarkEnd w:id="1634"/>
      <w:r>
        <w:rPr>
          <w:rtl/>
        </w:rPr>
        <w:t xml:space="preserve"> : </w:t>
      </w:r>
    </w:p>
    <w:p w:rsidR="00CA1D06" w:rsidRDefault="00CA1D06" w:rsidP="00592778">
      <w:pPr>
        <w:pStyle w:val="libNormal"/>
        <w:rPr>
          <w:rtl/>
        </w:rPr>
      </w:pPr>
      <w:r>
        <w:rPr>
          <w:rtl/>
        </w:rPr>
        <w:t xml:space="preserve">التبان ، أبو عبد الله ، كان معتزلياً ثمّ أظهر الانتقال ولم يكن ساكناً ، له كتاب في التكليف من علم الله أنّه يكفر ، وله كتاب في المعدوم ، مات سنة تسع عشرة وأربعمائة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وفي الخلاصة : مات سنة عشرة وأربعمائة </w:t>
      </w:r>
      <w:r w:rsidRPr="008238A2">
        <w:rPr>
          <w:rStyle w:val="libFootnotenumChar"/>
          <w:rtl/>
        </w:rPr>
        <w:t>(5)</w:t>
      </w:r>
      <w:r>
        <w:rPr>
          <w:rtl/>
        </w:rPr>
        <w:t>. وكأنّه سقط من القلم لفظة ( تسع ).</w:t>
      </w:r>
    </w:p>
    <w:p w:rsidR="00CA1D06" w:rsidRDefault="00CA1D06" w:rsidP="00592778">
      <w:pPr>
        <w:pStyle w:val="libNormal"/>
        <w:rPr>
          <w:rtl/>
        </w:rPr>
      </w:pPr>
      <w:bookmarkStart w:id="1635" w:name="_Toc276635796"/>
      <w:bookmarkStart w:id="1636" w:name="_Toc452295306"/>
      <w:r w:rsidRPr="00F726FC">
        <w:rPr>
          <w:rStyle w:val="Heading2Char"/>
          <w:rtl/>
        </w:rPr>
        <w:t>4881 / 525 ـ محمّد بن عبد الواحد البكري</w:t>
      </w:r>
      <w:bookmarkEnd w:id="1635"/>
      <w:bookmarkEnd w:id="1636"/>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1637" w:name="_Toc276635797"/>
      <w:bookmarkStart w:id="1638" w:name="_Toc452295307"/>
      <w:r w:rsidRPr="00F726FC">
        <w:rPr>
          <w:rStyle w:val="Heading2Char"/>
          <w:rtl/>
        </w:rPr>
        <w:t>4882 / 526 ـ محمّد بن عبدة السابري</w:t>
      </w:r>
      <w:bookmarkEnd w:id="1637"/>
      <w:bookmarkEnd w:id="1638"/>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289 / 224. </w:t>
      </w:r>
    </w:p>
    <w:p w:rsidR="00CA1D06" w:rsidRDefault="00CA1D06" w:rsidP="008238A2">
      <w:pPr>
        <w:pStyle w:val="libFootnote0"/>
        <w:rPr>
          <w:rtl/>
        </w:rPr>
      </w:pPr>
      <w:r>
        <w:rPr>
          <w:rtl/>
        </w:rPr>
        <w:t xml:space="preserve">2 ـ رجال الشيخ : 289 / 225. </w:t>
      </w:r>
    </w:p>
    <w:p w:rsidR="00CA1D06" w:rsidRDefault="00CA1D06" w:rsidP="008238A2">
      <w:pPr>
        <w:pStyle w:val="libFootnote0"/>
        <w:rPr>
          <w:rtl/>
        </w:rPr>
      </w:pPr>
      <w:r>
        <w:rPr>
          <w:rtl/>
        </w:rPr>
        <w:t xml:space="preserve">3 ـ محمّد بن عبد الملك الكوفي ، ق جخ ، ( م ت ). رجال الشيخ : 289 / 226. </w:t>
      </w:r>
    </w:p>
    <w:p w:rsidR="00CA1D06" w:rsidRDefault="00CA1D06" w:rsidP="008238A2">
      <w:pPr>
        <w:pStyle w:val="libFootnote0"/>
        <w:rPr>
          <w:rtl/>
        </w:rPr>
      </w:pPr>
      <w:r>
        <w:rPr>
          <w:rtl/>
        </w:rPr>
        <w:t xml:space="preserve">4 ـ رجال النجاشي : 403 / 1069. </w:t>
      </w:r>
    </w:p>
    <w:p w:rsidR="00CA1D06" w:rsidRDefault="00CA1D06" w:rsidP="008238A2">
      <w:pPr>
        <w:pStyle w:val="libFootnote0"/>
        <w:rPr>
          <w:rtl/>
        </w:rPr>
      </w:pPr>
      <w:r>
        <w:rPr>
          <w:rtl/>
        </w:rPr>
        <w:t xml:space="preserve">5 ـ الخلاصة : 164 / 178. </w:t>
      </w:r>
    </w:p>
    <w:p w:rsidR="00CA1D06" w:rsidRDefault="00CA1D06" w:rsidP="008238A2">
      <w:pPr>
        <w:pStyle w:val="libFootnote0"/>
        <w:rPr>
          <w:rtl/>
        </w:rPr>
      </w:pPr>
      <w:r>
        <w:rPr>
          <w:rtl/>
        </w:rPr>
        <w:t xml:space="preserve">6 ـ رجال الشيخ : 289 / 227. </w:t>
      </w:r>
    </w:p>
    <w:p w:rsidR="00CA1D06" w:rsidRDefault="00CA1D06" w:rsidP="008238A2">
      <w:pPr>
        <w:pStyle w:val="libFootnote0"/>
        <w:rPr>
          <w:rtl/>
        </w:rPr>
      </w:pPr>
      <w:r>
        <w:rPr>
          <w:rtl/>
        </w:rPr>
        <w:t xml:space="preserve">7 ـ الفقيه أبو النجم محمّد بن عبد الوهاب بن عيسى السمان ، ورع ، فقيه ، له كتب في الفقه ، ب ، ( م ت ). فهرست منتجب الدين : 160 / 375 ، وفيه : ورع فقيه حافظ. </w:t>
      </w:r>
    </w:p>
    <w:p w:rsidR="00CA1D06" w:rsidRDefault="00CA1D06" w:rsidP="008238A2">
      <w:pPr>
        <w:pStyle w:val="libFootnote0"/>
        <w:rPr>
          <w:rtl/>
        </w:rPr>
      </w:pPr>
      <w:r>
        <w:rPr>
          <w:rtl/>
        </w:rPr>
        <w:t xml:space="preserve">8 ـ في هامش النسخ : السابوري ( خ ل ). </w:t>
      </w:r>
    </w:p>
    <w:p w:rsidR="00CA1D06" w:rsidRDefault="00CA1D06" w:rsidP="008238A2">
      <w:pPr>
        <w:pStyle w:val="libFootnote0"/>
        <w:rPr>
          <w:rtl/>
        </w:rPr>
      </w:pPr>
      <w:r>
        <w:rPr>
          <w:rtl/>
        </w:rPr>
        <w:t xml:space="preserve">9 ـ رجال الشيخ : 289 / 236. </w:t>
      </w:r>
    </w:p>
    <w:p w:rsidR="00CA1D06" w:rsidRDefault="00CA1D06" w:rsidP="008238A2">
      <w:pPr>
        <w:pStyle w:val="libFootnote0"/>
        <w:rPr>
          <w:rtl/>
        </w:rPr>
      </w:pPr>
      <w:r>
        <w:rPr>
          <w:rtl/>
        </w:rPr>
        <w:t xml:space="preserve">10 ـ محمّد بن عبدة ، يكنّى أبا بشر ، د جخ ، ( م ت ). رجال الشيخ : 377 / 5. </w:t>
      </w:r>
    </w:p>
    <w:p w:rsidR="00CA1D06" w:rsidRDefault="00CA1D06" w:rsidP="00592778">
      <w:pPr>
        <w:pStyle w:val="libNormal"/>
        <w:rPr>
          <w:rtl/>
        </w:rPr>
      </w:pPr>
      <w:r>
        <w:rPr>
          <w:rtl/>
        </w:rPr>
        <w:br w:type="page"/>
      </w:r>
      <w:bookmarkStart w:id="1639" w:name="_Toc276635798"/>
      <w:bookmarkStart w:id="1640" w:name="_Toc452295308"/>
      <w:r w:rsidRPr="00F726FC">
        <w:rPr>
          <w:rStyle w:val="Heading2Char"/>
          <w:rtl/>
        </w:rPr>
        <w:lastRenderedPageBreak/>
        <w:t>4883 / 527 ـ محمّد بن عبيد بن صاعد</w:t>
      </w:r>
      <w:bookmarkEnd w:id="1639"/>
      <w:bookmarkEnd w:id="1640"/>
      <w:r>
        <w:rPr>
          <w:rtl/>
        </w:rPr>
        <w:t xml:space="preserve"> : </w:t>
      </w:r>
    </w:p>
    <w:p w:rsidR="00CA1D06" w:rsidRDefault="00CA1D06" w:rsidP="00592778">
      <w:pPr>
        <w:pStyle w:val="libNormal"/>
        <w:rPr>
          <w:rtl/>
        </w:rPr>
      </w:pPr>
      <w:r>
        <w:rPr>
          <w:rtl/>
        </w:rPr>
        <w:t xml:space="preserve">كوفي ، واقف ، يكنّى أبا عبد الله ، روى عن القاسم بن إسماعيل ، له كتاب ، روى عنه : الحسين بن أحمد بن إلياس ، رجال النجاشي </w:t>
      </w:r>
      <w:r w:rsidRPr="008238A2">
        <w:rPr>
          <w:rStyle w:val="libFootnotenumChar"/>
          <w:rtl/>
        </w:rPr>
        <w:t>(1)</w:t>
      </w:r>
      <w:r>
        <w:rPr>
          <w:rtl/>
        </w:rPr>
        <w:t>.</w:t>
      </w:r>
    </w:p>
    <w:p w:rsidR="00CA1D06" w:rsidRDefault="00CA1D06" w:rsidP="00592778">
      <w:pPr>
        <w:pStyle w:val="libNormal"/>
        <w:rPr>
          <w:rtl/>
        </w:rPr>
      </w:pPr>
      <w:bookmarkStart w:id="1641" w:name="_Toc276635799"/>
      <w:bookmarkStart w:id="1642" w:name="_Toc452295309"/>
      <w:r w:rsidRPr="00F726FC">
        <w:rPr>
          <w:rStyle w:val="Heading2Char"/>
          <w:rtl/>
        </w:rPr>
        <w:t>4884 / 528 ـ محمّد بن عبيد الكاتب</w:t>
      </w:r>
      <w:bookmarkEnd w:id="1641"/>
      <w:bookmarkEnd w:id="1642"/>
      <w:r>
        <w:rPr>
          <w:rtl/>
        </w:rPr>
        <w:t xml:space="preserve"> : </w:t>
      </w:r>
    </w:p>
    <w:p w:rsidR="00CA1D06" w:rsidRDefault="00CA1D06" w:rsidP="00592778">
      <w:pPr>
        <w:pStyle w:val="libNormal"/>
        <w:rPr>
          <w:rtl/>
        </w:rPr>
      </w:pPr>
      <w:r>
        <w:rPr>
          <w:rtl/>
        </w:rPr>
        <w:t xml:space="preserve">وجه من الكوفيين ، ثقة ، عين ، له كتب ، روى عنه : محمّد بن عبيد العقيقي الكندي ، رجال النجاشي </w:t>
      </w:r>
      <w:r w:rsidRPr="008238A2">
        <w:rPr>
          <w:rStyle w:val="libFootnotenumChar"/>
          <w:rtl/>
        </w:rPr>
        <w:t>(2)</w:t>
      </w:r>
      <w:r>
        <w:rPr>
          <w:rtl/>
        </w:rPr>
        <w:t>.</w:t>
      </w:r>
    </w:p>
    <w:p w:rsidR="00CA1D06" w:rsidRDefault="00CA1D06" w:rsidP="00592778">
      <w:pPr>
        <w:pStyle w:val="libNormal"/>
        <w:rPr>
          <w:rtl/>
        </w:rPr>
      </w:pPr>
      <w:bookmarkStart w:id="1643" w:name="_Toc276635800"/>
      <w:bookmarkStart w:id="1644" w:name="_Toc452295310"/>
      <w:r w:rsidRPr="00F726FC">
        <w:rPr>
          <w:rStyle w:val="Heading2Char"/>
          <w:rtl/>
        </w:rPr>
        <w:t>4885 / 529 ـ محمّد بن عبيد الكوفي</w:t>
      </w:r>
      <w:bookmarkEnd w:id="1643"/>
      <w:bookmarkEnd w:id="1644"/>
      <w:r>
        <w:rPr>
          <w:rtl/>
        </w:rPr>
        <w:t xml:space="preserve"> : </w:t>
      </w:r>
    </w:p>
    <w:p w:rsidR="00CA1D06" w:rsidRDefault="00CA1D06" w:rsidP="00592778">
      <w:pPr>
        <w:pStyle w:val="libNormal"/>
        <w:rPr>
          <w:rtl/>
        </w:rPr>
      </w:pPr>
      <w:r>
        <w:rPr>
          <w:rtl/>
        </w:rPr>
        <w:t xml:space="preserve">الحذاء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645" w:name="_Toc276635801"/>
      <w:bookmarkStart w:id="1646" w:name="_Toc452295311"/>
      <w:r w:rsidRPr="00A25CE2">
        <w:rPr>
          <w:rStyle w:val="Heading2Char"/>
          <w:rtl/>
        </w:rPr>
        <w:t>4886 / 530 ـ محمّد بن عبيد بن مدرك</w:t>
      </w:r>
      <w:bookmarkEnd w:id="1645"/>
      <w:bookmarkEnd w:id="1646"/>
      <w:r w:rsidRPr="00BD42D6">
        <w:rPr>
          <w:rStyle w:val="Heading2Char"/>
          <w:rtl/>
        </w:rPr>
        <w:t xml:space="preserve"> </w:t>
      </w:r>
      <w:r>
        <w:rPr>
          <w:rtl/>
        </w:rPr>
        <w:t xml:space="preserve">: </w:t>
      </w:r>
    </w:p>
    <w:p w:rsidR="00CA1D06" w:rsidRDefault="00CA1D06" w:rsidP="00592778">
      <w:pPr>
        <w:pStyle w:val="libNormal"/>
        <w:rPr>
          <w:rtl/>
        </w:rPr>
      </w:pPr>
      <w:r>
        <w:rPr>
          <w:rtl/>
        </w:rPr>
        <w:t xml:space="preserve">الحارثي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647" w:name="_Toc276635802"/>
      <w:bookmarkStart w:id="1648" w:name="_Toc452295312"/>
      <w:r w:rsidRPr="00A25CE2">
        <w:rPr>
          <w:rStyle w:val="Heading2Char"/>
          <w:rtl/>
        </w:rPr>
        <w:t>4887 / 531 ـ محمّد بن عبيد بن نسطاس</w:t>
      </w:r>
      <w:bookmarkEnd w:id="1647"/>
      <w:bookmarkEnd w:id="1648"/>
      <w:r>
        <w:rPr>
          <w:rtl/>
        </w:rPr>
        <w:t xml:space="preserve"> : </w:t>
      </w:r>
    </w:p>
    <w:p w:rsidR="00CA1D06" w:rsidRDefault="00CA1D06" w:rsidP="00592778">
      <w:pPr>
        <w:pStyle w:val="libNormal"/>
        <w:rPr>
          <w:rtl/>
        </w:rPr>
      </w:pPr>
      <w:r>
        <w:rPr>
          <w:rtl/>
        </w:rPr>
        <w:t xml:space="preserve">المدني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649" w:name="_Toc276635803"/>
      <w:bookmarkStart w:id="1650" w:name="_Toc452295313"/>
      <w:r w:rsidRPr="00A25CE2">
        <w:rPr>
          <w:rStyle w:val="Heading2Char"/>
          <w:rtl/>
        </w:rPr>
        <w:t>4888 / 532 ـ محمّد بن عبيد الله أبي القاسم</w:t>
      </w:r>
      <w:bookmarkEnd w:id="1649"/>
      <w:bookmarkEnd w:id="1650"/>
      <w:r>
        <w:rPr>
          <w:rtl/>
        </w:rPr>
        <w:t xml:space="preserve"> : </w:t>
      </w:r>
    </w:p>
    <w:p w:rsidR="00CA1D06" w:rsidRDefault="00CA1D06" w:rsidP="00592778">
      <w:pPr>
        <w:pStyle w:val="libNormal"/>
        <w:rPr>
          <w:rtl/>
        </w:rPr>
      </w:pPr>
      <w:r>
        <w:rPr>
          <w:rtl/>
        </w:rPr>
        <w:t xml:space="preserve">ذكرناه بعنوان : محمّد بن أبي القاسم </w:t>
      </w:r>
      <w:r w:rsidRPr="008238A2">
        <w:rPr>
          <w:rStyle w:val="libFootnotenumChar"/>
          <w:rtl/>
        </w:rPr>
        <w:t>(6)</w:t>
      </w:r>
      <w:r>
        <w:rPr>
          <w:rtl/>
        </w:rPr>
        <w:t>.</w:t>
      </w:r>
    </w:p>
    <w:p w:rsidR="00CA1D06" w:rsidRDefault="00CA1D06" w:rsidP="00592778">
      <w:pPr>
        <w:pStyle w:val="libNormal"/>
        <w:rPr>
          <w:rtl/>
        </w:rPr>
      </w:pPr>
      <w:bookmarkStart w:id="1651" w:name="_Toc276635804"/>
      <w:bookmarkStart w:id="1652" w:name="_Toc452295314"/>
      <w:r w:rsidRPr="00A25CE2">
        <w:rPr>
          <w:rStyle w:val="Heading2Char"/>
          <w:rtl/>
        </w:rPr>
        <w:t>4889 / 533 ـ محمّد بن عبيد الله</w:t>
      </w:r>
      <w:bookmarkEnd w:id="1651"/>
      <w:bookmarkEnd w:id="1652"/>
      <w:r w:rsidRPr="00A25CE2">
        <w:rPr>
          <w:rStyle w:val="Heading2Char"/>
          <w:rtl/>
        </w:rPr>
        <w:t xml:space="preserve"> </w:t>
      </w:r>
      <w:r w:rsidRPr="008238A2">
        <w:rPr>
          <w:rStyle w:val="libFootnotenumChar"/>
          <w:rtl/>
        </w:rPr>
        <w:t>(7)</w:t>
      </w:r>
      <w:r w:rsidRPr="00A25CE2">
        <w:rPr>
          <w:rStyle w:val="Heading2Char"/>
          <w:rtl/>
        </w:rPr>
        <w:t xml:space="preserve"> بن أبي رافع</w:t>
      </w:r>
      <w:r>
        <w:rPr>
          <w:rtl/>
        </w:rPr>
        <w:t xml:space="preserve"> : </w:t>
      </w:r>
    </w:p>
    <w:p w:rsidR="00CA1D06" w:rsidRDefault="00CA1D06" w:rsidP="00592778">
      <w:pPr>
        <w:pStyle w:val="libNormal"/>
        <w:rPr>
          <w:rtl/>
        </w:rPr>
      </w:pPr>
      <w:r>
        <w:rPr>
          <w:rtl/>
        </w:rPr>
        <w:t xml:space="preserve">روى عنه : علي بن القاسم الكندي ، رجال النجاشي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343 / 924. </w:t>
      </w:r>
    </w:p>
    <w:p w:rsidR="00CA1D06" w:rsidRDefault="00CA1D06" w:rsidP="008238A2">
      <w:pPr>
        <w:pStyle w:val="libFootnote0"/>
        <w:rPr>
          <w:rtl/>
        </w:rPr>
      </w:pPr>
      <w:r>
        <w:rPr>
          <w:rtl/>
        </w:rPr>
        <w:t xml:space="preserve">2 ـ رجال النجاشي : 339 / 908 ، وفيه بدل محمّد بن عبيد العقيقي الكندي : عبيد العقيقي الكندي. </w:t>
      </w:r>
    </w:p>
    <w:p w:rsidR="00CA1D06" w:rsidRDefault="00CA1D06" w:rsidP="008238A2">
      <w:pPr>
        <w:pStyle w:val="libFootnote0"/>
        <w:rPr>
          <w:rtl/>
        </w:rPr>
      </w:pPr>
      <w:r>
        <w:rPr>
          <w:rtl/>
        </w:rPr>
        <w:t xml:space="preserve">3 ـ رجال الشيخ : 289 / 228. </w:t>
      </w:r>
    </w:p>
    <w:p w:rsidR="00CA1D06" w:rsidRDefault="00CA1D06" w:rsidP="008238A2">
      <w:pPr>
        <w:pStyle w:val="libFootnote0"/>
        <w:rPr>
          <w:rtl/>
        </w:rPr>
      </w:pPr>
      <w:r>
        <w:rPr>
          <w:rtl/>
        </w:rPr>
        <w:t xml:space="preserve">4 ـ رجال الشيخ : 289 / 229. </w:t>
      </w:r>
    </w:p>
    <w:p w:rsidR="00CA1D06" w:rsidRDefault="00CA1D06" w:rsidP="008238A2">
      <w:pPr>
        <w:pStyle w:val="libFootnote0"/>
        <w:rPr>
          <w:rtl/>
        </w:rPr>
      </w:pPr>
      <w:r>
        <w:rPr>
          <w:rtl/>
        </w:rPr>
        <w:t xml:space="preserve">5 ـ رجال الشيخ : 289 / 230. </w:t>
      </w:r>
    </w:p>
    <w:p w:rsidR="00CA1D06" w:rsidRDefault="00CA1D06" w:rsidP="008238A2">
      <w:pPr>
        <w:pStyle w:val="libFootnote0"/>
        <w:rPr>
          <w:rtl/>
        </w:rPr>
      </w:pPr>
      <w:r>
        <w:rPr>
          <w:rtl/>
        </w:rPr>
        <w:t xml:space="preserve">6 ـ تقدم برقم : 4407 / 51. </w:t>
      </w:r>
    </w:p>
    <w:p w:rsidR="00CA1D06" w:rsidRDefault="00CA1D06" w:rsidP="008238A2">
      <w:pPr>
        <w:pStyle w:val="libFootnote0"/>
        <w:rPr>
          <w:rtl/>
        </w:rPr>
      </w:pPr>
      <w:r>
        <w:rPr>
          <w:rtl/>
        </w:rPr>
        <w:t xml:space="preserve">7 ـ في نسختي ( م ) و ( ت ) بدل عبيد الله : عبيد. </w:t>
      </w:r>
    </w:p>
    <w:p w:rsidR="00CA1D06" w:rsidRDefault="00CA1D06" w:rsidP="008238A2">
      <w:pPr>
        <w:pStyle w:val="libFootnote0"/>
        <w:rPr>
          <w:rtl/>
        </w:rPr>
      </w:pPr>
      <w:r>
        <w:rPr>
          <w:rtl/>
        </w:rPr>
        <w:t xml:space="preserve">8 ـ رجال النجاشي : 353 / 945. </w:t>
      </w:r>
    </w:p>
    <w:p w:rsidR="00CA1D06" w:rsidRDefault="00CA1D06" w:rsidP="00592778">
      <w:pPr>
        <w:pStyle w:val="libNormal"/>
        <w:rPr>
          <w:rtl/>
        </w:rPr>
      </w:pPr>
      <w:r>
        <w:rPr>
          <w:rtl/>
        </w:rPr>
        <w:br w:type="page"/>
      </w:r>
      <w:bookmarkStart w:id="1653" w:name="_Toc276635805"/>
      <w:bookmarkStart w:id="1654" w:name="_Toc452295315"/>
      <w:r w:rsidRPr="00A25CE2">
        <w:rPr>
          <w:rStyle w:val="Heading2Char"/>
          <w:rtl/>
        </w:rPr>
        <w:lastRenderedPageBreak/>
        <w:t>4890 / 534 ـ محمّد بن عبيد الله بن أبي سليمان</w:t>
      </w:r>
      <w:bookmarkEnd w:id="1653"/>
      <w:bookmarkEnd w:id="1654"/>
      <w:r>
        <w:rPr>
          <w:rtl/>
        </w:rPr>
        <w:t xml:space="preserve"> : </w:t>
      </w:r>
    </w:p>
    <w:p w:rsidR="00CA1D06" w:rsidRDefault="00CA1D06" w:rsidP="00592778">
      <w:pPr>
        <w:pStyle w:val="libNormal"/>
        <w:rPr>
          <w:rtl/>
        </w:rPr>
      </w:pPr>
      <w:r>
        <w:rPr>
          <w:rtl/>
        </w:rPr>
        <w:t xml:space="preserve">العرزمي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655" w:name="_Toc276635806"/>
      <w:bookmarkStart w:id="1656" w:name="_Toc452295316"/>
      <w:r w:rsidRPr="00A25CE2">
        <w:rPr>
          <w:rStyle w:val="Heading2Char"/>
          <w:rtl/>
        </w:rPr>
        <w:t>4891 / 535 ـ محمّد بن عبيد الله بن أحمد</w:t>
      </w:r>
      <w:bookmarkEnd w:id="1655"/>
      <w:bookmarkEnd w:id="1656"/>
      <w:r>
        <w:rPr>
          <w:rtl/>
        </w:rPr>
        <w:t xml:space="preserve"> : </w:t>
      </w:r>
    </w:p>
    <w:p w:rsidR="00CA1D06" w:rsidRDefault="00CA1D06" w:rsidP="00592778">
      <w:pPr>
        <w:pStyle w:val="libNormal"/>
        <w:rPr>
          <w:rtl/>
        </w:rPr>
      </w:pPr>
      <w:r>
        <w:rPr>
          <w:rtl/>
        </w:rPr>
        <w:t xml:space="preserve">ابن محمّد بن سليمان بن الحسن بن الجهم بن بكير بن أعين ، أبو طاهر الزراري ، كان أديباً وسمع ، هو ابن ابن أبي غالب ، شيخنا ، له كتب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وقد نقلنا عند ترجمة جدّه أحمد بن محمّد بن سليمان بعض أحواله </w:t>
      </w:r>
      <w:r w:rsidRPr="008238A2">
        <w:rPr>
          <w:rStyle w:val="libFootnotenumChar"/>
          <w:rtl/>
        </w:rPr>
        <w:t>(3)</w:t>
      </w:r>
      <w:r>
        <w:rPr>
          <w:rtl/>
        </w:rPr>
        <w:t>.</w:t>
      </w:r>
    </w:p>
    <w:p w:rsidR="00CA1D06" w:rsidRDefault="00CA1D06" w:rsidP="00592778">
      <w:pPr>
        <w:pStyle w:val="libNormal"/>
        <w:rPr>
          <w:rtl/>
        </w:rPr>
      </w:pPr>
      <w:bookmarkStart w:id="1657" w:name="_Toc276635807"/>
      <w:bookmarkStart w:id="1658" w:name="_Toc452295317"/>
      <w:r w:rsidRPr="00A25CE2">
        <w:rPr>
          <w:rStyle w:val="Heading2Char"/>
          <w:rtl/>
        </w:rPr>
        <w:t>4892 / 536 ـ محمّد بن عبيد الله الحقيبي</w:t>
      </w:r>
      <w:bookmarkEnd w:id="1657"/>
      <w:bookmarkEnd w:id="1658"/>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العلوي الحسني المدني ، له كتاب ، روى عنه : الحسين بن الحسن بن موسى ، رجال النجاشي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1659" w:name="_Toc276635808"/>
      <w:bookmarkStart w:id="1660" w:name="_Toc452295318"/>
      <w:r w:rsidRPr="00860B0C">
        <w:rPr>
          <w:rStyle w:val="Heading2Char"/>
          <w:rtl/>
        </w:rPr>
        <w:t>4893 / 537 ـ محمّد بن عبيد الله الطاهي</w:t>
      </w:r>
      <w:bookmarkEnd w:id="1659"/>
      <w:bookmarkEnd w:id="1660"/>
      <w:r>
        <w:rPr>
          <w:rtl/>
        </w:rPr>
        <w:t xml:space="preserve"> : </w:t>
      </w:r>
    </w:p>
    <w:p w:rsidR="00CA1D06" w:rsidRDefault="00CA1D06" w:rsidP="00592778">
      <w:pPr>
        <w:pStyle w:val="libNormal"/>
        <w:rPr>
          <w:rtl/>
        </w:rPr>
      </w:pPr>
      <w:r>
        <w:rPr>
          <w:rtl/>
        </w:rPr>
        <w:t xml:space="preserve">من أهل الطاهي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661" w:name="_Toc276635809"/>
      <w:bookmarkStart w:id="1662" w:name="_Toc452295319"/>
      <w:r w:rsidRPr="00860B0C">
        <w:rPr>
          <w:rStyle w:val="Heading2Char"/>
          <w:rtl/>
        </w:rPr>
        <w:t>4894 / 538 ـ محمّد بن عبيد الله بن مروان</w:t>
      </w:r>
      <w:bookmarkEnd w:id="1661"/>
      <w:bookmarkEnd w:id="166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287 / 206. </w:t>
      </w:r>
    </w:p>
    <w:p w:rsidR="00CA1D06" w:rsidRDefault="00CA1D06" w:rsidP="008238A2">
      <w:pPr>
        <w:pStyle w:val="libFootnote0"/>
        <w:rPr>
          <w:rtl/>
        </w:rPr>
      </w:pPr>
      <w:r>
        <w:rPr>
          <w:rtl/>
        </w:rPr>
        <w:t xml:space="preserve">2 ـ رجال النجاشي : 398 / 1064. </w:t>
      </w:r>
    </w:p>
    <w:p w:rsidR="00CA1D06" w:rsidRDefault="00CA1D06" w:rsidP="008238A2">
      <w:pPr>
        <w:pStyle w:val="libFootnote0"/>
        <w:rPr>
          <w:rtl/>
        </w:rPr>
      </w:pPr>
      <w:r>
        <w:rPr>
          <w:rtl/>
        </w:rPr>
        <w:t xml:space="preserve">3 ـ تقدم برقم 321 / 146 </w:t>
      </w:r>
    </w:p>
    <w:p w:rsidR="00CA1D06" w:rsidRDefault="00CA1D06" w:rsidP="008238A2">
      <w:pPr>
        <w:pStyle w:val="libFootnote0"/>
        <w:rPr>
          <w:rtl/>
        </w:rPr>
      </w:pPr>
      <w:r>
        <w:rPr>
          <w:rtl/>
        </w:rPr>
        <w:t xml:space="preserve">4 ـ في نسختي ( م ) و ( ت ) : الحقيني. </w:t>
      </w:r>
    </w:p>
    <w:p w:rsidR="00CA1D06" w:rsidRDefault="00CA1D06" w:rsidP="008238A2">
      <w:pPr>
        <w:pStyle w:val="libFootnote0"/>
        <w:rPr>
          <w:rtl/>
        </w:rPr>
      </w:pPr>
      <w:r>
        <w:rPr>
          <w:rtl/>
        </w:rPr>
        <w:t xml:space="preserve">5 ـ رجال النجاشي : 383 / 1041. </w:t>
      </w:r>
    </w:p>
    <w:p w:rsidR="00CA1D06" w:rsidRDefault="00CA1D06" w:rsidP="008238A2">
      <w:pPr>
        <w:pStyle w:val="libFootnote0"/>
        <w:rPr>
          <w:rtl/>
        </w:rPr>
      </w:pPr>
      <w:r>
        <w:rPr>
          <w:rtl/>
        </w:rPr>
        <w:t xml:space="preserve">6 ـ محمّد بن عبيد الله الخثعمي الكوفي ، ق جخ ، ( م ت ). رجال الشيخ : 288 / 208. </w:t>
      </w:r>
    </w:p>
    <w:p w:rsidR="00CA1D06" w:rsidRDefault="00CA1D06" w:rsidP="008238A2">
      <w:pPr>
        <w:pStyle w:val="libFootnote0"/>
        <w:rPr>
          <w:rtl/>
        </w:rPr>
      </w:pPr>
      <w:r>
        <w:rPr>
          <w:rtl/>
        </w:rPr>
        <w:t xml:space="preserve">7 ـ رجال الشيخ : 390 / 6. </w:t>
      </w:r>
    </w:p>
    <w:p w:rsidR="00CA1D06" w:rsidRDefault="00CA1D06" w:rsidP="008238A2">
      <w:pPr>
        <w:pStyle w:val="libFootnote0"/>
        <w:rPr>
          <w:rtl/>
        </w:rPr>
      </w:pPr>
      <w:r>
        <w:rPr>
          <w:rtl/>
        </w:rPr>
        <w:t xml:space="preserve">8 ـ رجال الشيخ : 288 / 209. </w:t>
      </w:r>
    </w:p>
    <w:p w:rsidR="00CA1D06" w:rsidRDefault="00CA1D06" w:rsidP="00592778">
      <w:pPr>
        <w:pStyle w:val="libNormal"/>
        <w:rPr>
          <w:rtl/>
        </w:rPr>
      </w:pPr>
      <w:r>
        <w:rPr>
          <w:rtl/>
        </w:rPr>
        <w:br w:type="page"/>
      </w:r>
      <w:bookmarkStart w:id="1663" w:name="_Toc276635810"/>
      <w:bookmarkStart w:id="1664" w:name="_Toc452295320"/>
      <w:r w:rsidRPr="00860B0C">
        <w:rPr>
          <w:rStyle w:val="Heading2Char"/>
          <w:rtl/>
        </w:rPr>
        <w:lastRenderedPageBreak/>
        <w:t>4895 / 539 ـ محمّد بن عبيدة الحذاء</w:t>
      </w:r>
      <w:bookmarkEnd w:id="1663"/>
      <w:bookmarkEnd w:id="1664"/>
      <w:r w:rsidRPr="00860B0C">
        <w:rPr>
          <w:rStyle w:val="Heading2Char"/>
          <w:rtl/>
        </w:rPr>
        <w:t xml:space="preserve"> </w:t>
      </w:r>
      <w:r>
        <w:rPr>
          <w:rtl/>
        </w:rPr>
        <w:t xml:space="preserve">: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p>
    <w:p w:rsidR="00CA1D06" w:rsidRDefault="00CA1D06" w:rsidP="00592778">
      <w:pPr>
        <w:pStyle w:val="libNormal"/>
        <w:rPr>
          <w:rtl/>
        </w:rPr>
      </w:pPr>
      <w:r>
        <w:rPr>
          <w:rtl/>
        </w:rPr>
        <w:t xml:space="preserve">ويحتمل أنّ يكون هذا هو المذكور من قبل بعنوان : محمّد بن عبيد الكوفي </w:t>
      </w:r>
      <w:r>
        <w:rPr>
          <w:rFonts w:hint="cs"/>
          <w:rtl/>
        </w:rPr>
        <w:br/>
      </w:r>
      <w:r>
        <w:rPr>
          <w:rtl/>
        </w:rPr>
        <w:t xml:space="preserve">الحذاء </w:t>
      </w:r>
      <w:r w:rsidRPr="008238A2">
        <w:rPr>
          <w:rStyle w:val="libFootnotenumChar"/>
          <w:rtl/>
        </w:rPr>
        <w:t>(2)</w:t>
      </w:r>
      <w:r>
        <w:rPr>
          <w:rtl/>
        </w:rPr>
        <w:t>.</w:t>
      </w:r>
    </w:p>
    <w:p w:rsidR="00CA1D06" w:rsidRDefault="00CA1D06" w:rsidP="00592778">
      <w:pPr>
        <w:pStyle w:val="libNormal"/>
        <w:rPr>
          <w:rtl/>
        </w:rPr>
      </w:pPr>
      <w:bookmarkStart w:id="1665" w:name="_Toc276635811"/>
      <w:bookmarkStart w:id="1666" w:name="_Toc452295321"/>
      <w:r w:rsidRPr="00860B0C">
        <w:rPr>
          <w:rStyle w:val="Heading2Char"/>
          <w:rtl/>
        </w:rPr>
        <w:t>4896 / 540 ـ محمّد بن عبيدة الفزاري</w:t>
      </w:r>
      <w:bookmarkEnd w:id="1665"/>
      <w:bookmarkEnd w:id="1666"/>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667" w:name="_Toc276635812"/>
      <w:bookmarkStart w:id="1668" w:name="_Toc452295322"/>
      <w:r w:rsidRPr="00860B0C">
        <w:rPr>
          <w:rStyle w:val="Heading2Char"/>
          <w:rtl/>
        </w:rPr>
        <w:t>4897 / 541 ـ محمّد بن عتبة الزغيلي</w:t>
      </w:r>
      <w:bookmarkEnd w:id="1667"/>
      <w:bookmarkEnd w:id="1668"/>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669" w:name="_Toc276635813"/>
      <w:bookmarkStart w:id="1670" w:name="_Toc452295323"/>
      <w:r w:rsidRPr="00860B0C">
        <w:rPr>
          <w:rStyle w:val="Heading2Char"/>
          <w:rtl/>
        </w:rPr>
        <w:t>4898 / 542 ـ محمّد بن عتبة السر</w:t>
      </w:r>
      <w:r w:rsidRPr="00860B0C">
        <w:rPr>
          <w:rStyle w:val="Heading2Char"/>
          <w:rFonts w:hint="cs"/>
          <w:rtl/>
        </w:rPr>
        <w:t>ّ</w:t>
      </w:r>
      <w:r w:rsidRPr="00860B0C">
        <w:rPr>
          <w:rStyle w:val="Heading2Char"/>
          <w:rtl/>
        </w:rPr>
        <w:t>اج</w:t>
      </w:r>
      <w:bookmarkEnd w:id="1669"/>
      <w:bookmarkEnd w:id="1670"/>
      <w:r>
        <w:rPr>
          <w:rtl/>
        </w:rPr>
        <w:t xml:space="preserve"> : </w:t>
      </w:r>
    </w:p>
    <w:p w:rsidR="00CA1D06" w:rsidRDefault="00CA1D06" w:rsidP="00592778">
      <w:pPr>
        <w:pStyle w:val="libNormal"/>
        <w:rPr>
          <w:rtl/>
        </w:rPr>
      </w:pPr>
      <w:r>
        <w:rPr>
          <w:rtl/>
        </w:rPr>
        <w:t xml:space="preserve">مولى بني حنيفة ،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671" w:name="_Toc276635814"/>
      <w:bookmarkStart w:id="1672" w:name="_Toc452295324"/>
      <w:r w:rsidRPr="00860B0C">
        <w:rPr>
          <w:rStyle w:val="Heading2Char"/>
          <w:rtl/>
        </w:rPr>
        <w:t>4899 / 543 ـ محمّد بن عثمان</w:t>
      </w:r>
      <w:bookmarkEnd w:id="1671"/>
      <w:bookmarkEnd w:id="1672"/>
      <w:r>
        <w:rPr>
          <w:rtl/>
        </w:rPr>
        <w:t xml:space="preserve"> : </w:t>
      </w:r>
    </w:p>
    <w:p w:rsidR="00CA1D06" w:rsidRDefault="00CA1D06" w:rsidP="00592778">
      <w:pPr>
        <w:pStyle w:val="libNormal"/>
        <w:rPr>
          <w:rtl/>
        </w:rPr>
      </w:pPr>
      <w:r>
        <w:rPr>
          <w:rtl/>
        </w:rPr>
        <w:t xml:space="preserve">أخو حمّاد ، قال ابن عقدة عن علي بن الحسن ، إنّه ثقة ، الخلاصة </w:t>
      </w:r>
      <w:r w:rsidRPr="008238A2">
        <w:rPr>
          <w:rStyle w:val="libFootnotenumChar"/>
          <w:rtl/>
        </w:rPr>
        <w:t>(7)</w:t>
      </w:r>
      <w:r>
        <w:rPr>
          <w:rtl/>
        </w:rPr>
        <w:t>.</w:t>
      </w:r>
    </w:p>
    <w:p w:rsidR="00CA1D06" w:rsidRDefault="00CA1D06" w:rsidP="00592778">
      <w:pPr>
        <w:pStyle w:val="libNormal"/>
        <w:rPr>
          <w:rtl/>
        </w:rPr>
      </w:pPr>
      <w:bookmarkStart w:id="1673" w:name="_Toc276635815"/>
      <w:bookmarkStart w:id="1674" w:name="_Toc452295325"/>
      <w:r w:rsidRPr="00860B0C">
        <w:rPr>
          <w:rStyle w:val="Heading2Char"/>
          <w:rtl/>
        </w:rPr>
        <w:t>4900 / 544 ـ محمّد بن عثمان بن ربيعة</w:t>
      </w:r>
      <w:bookmarkEnd w:id="1673"/>
      <w:bookmarkEnd w:id="1674"/>
      <w:r>
        <w:rPr>
          <w:rtl/>
        </w:rPr>
        <w:t xml:space="preserve"> : </w:t>
      </w:r>
    </w:p>
    <w:p w:rsidR="00CA1D06" w:rsidRDefault="00CA1D06" w:rsidP="00592778">
      <w:pPr>
        <w:pStyle w:val="libNormal"/>
        <w:rPr>
          <w:rtl/>
        </w:rPr>
      </w:pPr>
      <w:r>
        <w:rPr>
          <w:rtl/>
        </w:rPr>
        <w:t xml:space="preserve">ابن أبي عبد الرحمن المدني ، مولى آل المنكدر ، واسم أبي عبد الرحمن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289 / 237. </w:t>
      </w:r>
    </w:p>
    <w:p w:rsidR="00CA1D06" w:rsidRDefault="00CA1D06" w:rsidP="008238A2">
      <w:pPr>
        <w:pStyle w:val="libFootnote0"/>
        <w:rPr>
          <w:rtl/>
        </w:rPr>
      </w:pPr>
      <w:r>
        <w:rPr>
          <w:rtl/>
        </w:rPr>
        <w:t xml:space="preserve">2 ـ تقدم برقم : 4885 / 529. </w:t>
      </w:r>
    </w:p>
    <w:p w:rsidR="00CA1D06" w:rsidRDefault="00CA1D06" w:rsidP="008238A2">
      <w:pPr>
        <w:pStyle w:val="libFootnote0"/>
        <w:rPr>
          <w:rtl/>
        </w:rPr>
      </w:pPr>
      <w:r>
        <w:rPr>
          <w:rtl/>
        </w:rPr>
        <w:t xml:space="preserve">3 ـ رجال الشيخ : 289 / 238. </w:t>
      </w:r>
    </w:p>
    <w:p w:rsidR="00CA1D06" w:rsidRDefault="00CA1D06" w:rsidP="008238A2">
      <w:pPr>
        <w:pStyle w:val="libFootnote0"/>
        <w:rPr>
          <w:rtl/>
        </w:rPr>
      </w:pPr>
      <w:r>
        <w:rPr>
          <w:rtl/>
        </w:rPr>
        <w:t xml:space="preserve">4 ـ وقيل : الزعيل من بني الحرب بن كعب ، جخ ، ( م ت ). </w:t>
      </w:r>
    </w:p>
    <w:p w:rsidR="00CA1D06" w:rsidRDefault="00CA1D06" w:rsidP="008238A2">
      <w:pPr>
        <w:pStyle w:val="libFootnote0"/>
        <w:rPr>
          <w:rtl/>
        </w:rPr>
      </w:pPr>
      <w:r>
        <w:rPr>
          <w:rtl/>
        </w:rPr>
        <w:t xml:space="preserve">5 ـ رجال الشيخ : 291 / 262 ، وفيه : الزعبلي ( الزغبلي خ ل ) الكوفي ، وقيل : الزغبل من بني الحارث بن كعب. </w:t>
      </w:r>
    </w:p>
    <w:p w:rsidR="00CA1D06" w:rsidRDefault="00CA1D06" w:rsidP="008238A2">
      <w:pPr>
        <w:pStyle w:val="libFootnote0"/>
        <w:rPr>
          <w:rtl/>
        </w:rPr>
      </w:pPr>
      <w:r>
        <w:rPr>
          <w:rtl/>
        </w:rPr>
        <w:t xml:space="preserve">6 ـ رجال الشيخ : 291 / 261. </w:t>
      </w:r>
    </w:p>
    <w:p w:rsidR="00CA1D06" w:rsidRDefault="00CA1D06" w:rsidP="008238A2">
      <w:pPr>
        <w:pStyle w:val="libFootnote0"/>
        <w:rPr>
          <w:rtl/>
        </w:rPr>
      </w:pPr>
      <w:r>
        <w:rPr>
          <w:rtl/>
        </w:rPr>
        <w:t xml:space="preserve">7 ـ الخلاصة : 165 / 188. </w:t>
      </w:r>
    </w:p>
    <w:p w:rsidR="00CA1D06" w:rsidRDefault="00CA1D06" w:rsidP="00592778">
      <w:pPr>
        <w:pStyle w:val="libNormal0"/>
        <w:rPr>
          <w:rtl/>
        </w:rPr>
      </w:pPr>
      <w:r>
        <w:rPr>
          <w:rtl/>
        </w:rPr>
        <w:br w:type="page"/>
      </w:r>
      <w:r>
        <w:rPr>
          <w:rtl/>
        </w:rPr>
        <w:lastRenderedPageBreak/>
        <w:t>فر</w:t>
      </w:r>
      <w:r>
        <w:rPr>
          <w:rFonts w:hint="cs"/>
          <w:rtl/>
        </w:rPr>
        <w:t>ّ</w:t>
      </w:r>
      <w:r>
        <w:rPr>
          <w:rtl/>
        </w:rPr>
        <w:t xml:space="preserve">وخ ، وربيعة هو الذي يقال له : ربيعة الرأي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675" w:name="_Toc276635816"/>
      <w:bookmarkStart w:id="1676" w:name="_Toc452295326"/>
      <w:r w:rsidRPr="00860B0C">
        <w:rPr>
          <w:rStyle w:val="Heading2Char"/>
          <w:rtl/>
        </w:rPr>
        <w:t>4901 / 545 ـ محمّد بن عثمان بن زيد</w:t>
      </w:r>
      <w:bookmarkEnd w:id="1675"/>
      <w:bookmarkEnd w:id="1676"/>
      <w:r>
        <w:rPr>
          <w:rtl/>
        </w:rPr>
        <w:t xml:space="preserve"> : </w:t>
      </w:r>
    </w:p>
    <w:p w:rsidR="00CA1D06" w:rsidRDefault="00CA1D06" w:rsidP="00592778">
      <w:pPr>
        <w:pStyle w:val="libNormal"/>
        <w:rPr>
          <w:rtl/>
        </w:rPr>
      </w:pPr>
      <w:r>
        <w:rPr>
          <w:rtl/>
        </w:rPr>
        <w:t xml:space="preserve">الجهني الكوفي ، أبو عمارة </w:t>
      </w:r>
      <w:r w:rsidRPr="008238A2">
        <w:rPr>
          <w:rStyle w:val="libFootnotenumChar"/>
          <w:rtl/>
        </w:rPr>
        <w:t>(2)</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677" w:name="_Toc276635817"/>
      <w:bookmarkStart w:id="1678" w:name="_Toc452295327"/>
      <w:r w:rsidRPr="00860B0C">
        <w:rPr>
          <w:rStyle w:val="Heading2Char"/>
          <w:rtl/>
        </w:rPr>
        <w:t>4902 / 546 ـ محمّد بن عثمان بن سعيد</w:t>
      </w:r>
      <w:bookmarkEnd w:id="1677"/>
      <w:bookmarkEnd w:id="1678"/>
      <w:r>
        <w:rPr>
          <w:rtl/>
        </w:rPr>
        <w:t xml:space="preserve"> : </w:t>
      </w:r>
    </w:p>
    <w:p w:rsidR="00CA1D06" w:rsidRDefault="00CA1D06" w:rsidP="00592778">
      <w:pPr>
        <w:pStyle w:val="libNormal"/>
        <w:rPr>
          <w:rtl/>
        </w:rPr>
      </w:pPr>
      <w:r>
        <w:rPr>
          <w:rtl/>
        </w:rPr>
        <w:t xml:space="preserve">العمري ، يكنّى أبا جعفر ، وأبوه يكنّى أبا عمرو ، جميعاً وكيلان من جهة صاحب الزمان </w:t>
      </w:r>
      <w:r w:rsidR="006C6B9D" w:rsidRPr="006C6B9D">
        <w:rPr>
          <w:rStyle w:val="libAlaemChar"/>
          <w:rFonts w:hint="cs"/>
          <w:rtl/>
        </w:rPr>
        <w:t>عليه‌السلام</w:t>
      </w:r>
      <w:r>
        <w:rPr>
          <w:rtl/>
        </w:rPr>
        <w:t xml:space="preserve"> ، ولهما منزلة جليلة عند الطائفة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 xml:space="preserve">وقال العلّامة في الخلاصة : كان محمّد قد حفر لنفسه قبراً وسوّاه بالساج ، فَسُئِل عن ذلك فقال : للناس </w:t>
      </w:r>
      <w:r w:rsidRPr="008238A2">
        <w:rPr>
          <w:rStyle w:val="libFootnotenumChar"/>
          <w:rtl/>
        </w:rPr>
        <w:t>(5)</w:t>
      </w:r>
      <w:r>
        <w:rPr>
          <w:rtl/>
        </w:rPr>
        <w:t xml:space="preserve"> أسباب ، ثمّ سُئِل بعد ذلك فقال : قد اُمرت أن أجمع أمري! فمات بعد ذلك بشهرين في جميدي الأول </w:t>
      </w:r>
      <w:r w:rsidRPr="008238A2">
        <w:rPr>
          <w:rStyle w:val="libFootnotenumChar"/>
          <w:rtl/>
        </w:rPr>
        <w:t>(6)</w:t>
      </w:r>
      <w:r>
        <w:rPr>
          <w:rtl/>
        </w:rPr>
        <w:t xml:space="preserve"> سنة خمس وثلاثمائة ، وقيل : إنّه سنة أربع وثلاثمائة. </w:t>
      </w:r>
    </w:p>
    <w:p w:rsidR="00CA1D06" w:rsidRDefault="00CA1D06" w:rsidP="00592778">
      <w:pPr>
        <w:pStyle w:val="libNormal"/>
        <w:rPr>
          <w:rtl/>
        </w:rPr>
      </w:pPr>
      <w:r>
        <w:rPr>
          <w:rtl/>
        </w:rPr>
        <w:t xml:space="preserve">وكان يتولى هذا الأمر نحواً من خمسين سنة ، وقال عند موته : اُمرت أنّ اُوصي إلى أبي القاسم بن روح ، وأوصى إليه ، وأوصى أبو القاسم </w:t>
      </w:r>
      <w:r w:rsidRPr="008238A2">
        <w:rPr>
          <w:rStyle w:val="libFootnotenumChar"/>
          <w:rtl/>
        </w:rPr>
        <w:t>(7)</w:t>
      </w:r>
      <w:r>
        <w:rPr>
          <w:rtl/>
        </w:rPr>
        <w:t xml:space="preserve"> بن روح إلى أبي الحسن علي بن محمّد السمري ، فلمّا حضرت السمري الوفاة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290 / 241. </w:t>
      </w:r>
    </w:p>
    <w:p w:rsidR="00CA1D06" w:rsidRDefault="00CA1D06" w:rsidP="008238A2">
      <w:pPr>
        <w:pStyle w:val="libFootnote0"/>
        <w:rPr>
          <w:rtl/>
        </w:rPr>
      </w:pPr>
      <w:r>
        <w:rPr>
          <w:rtl/>
        </w:rPr>
        <w:t xml:space="preserve">2 ـ أسند عنه ، ( م ت ). </w:t>
      </w:r>
    </w:p>
    <w:p w:rsidR="00CA1D06" w:rsidRDefault="00CA1D06" w:rsidP="008238A2">
      <w:pPr>
        <w:pStyle w:val="libFootnote0"/>
        <w:rPr>
          <w:rtl/>
        </w:rPr>
      </w:pPr>
      <w:r>
        <w:rPr>
          <w:rtl/>
        </w:rPr>
        <w:t xml:space="preserve">3 ـ رجال الشيخ : 290 / 242. </w:t>
      </w:r>
    </w:p>
    <w:p w:rsidR="00CA1D06" w:rsidRDefault="00CA1D06" w:rsidP="008238A2">
      <w:pPr>
        <w:pStyle w:val="libFootnote0"/>
        <w:rPr>
          <w:rtl/>
        </w:rPr>
      </w:pPr>
      <w:r>
        <w:rPr>
          <w:rtl/>
        </w:rPr>
        <w:t xml:space="preserve">4 ـ رجال الشيخ : 447 / 101. </w:t>
      </w:r>
    </w:p>
    <w:p w:rsidR="00CA1D06" w:rsidRDefault="00CA1D06" w:rsidP="008238A2">
      <w:pPr>
        <w:pStyle w:val="libFootnote0"/>
        <w:rPr>
          <w:rtl/>
        </w:rPr>
      </w:pPr>
      <w:r>
        <w:rPr>
          <w:rtl/>
        </w:rPr>
        <w:t xml:space="preserve">5 ـ في نسخة ( ش ) : للياس. </w:t>
      </w:r>
    </w:p>
    <w:p w:rsidR="00CA1D06" w:rsidRDefault="00CA1D06" w:rsidP="008238A2">
      <w:pPr>
        <w:pStyle w:val="libFootnote0"/>
        <w:rPr>
          <w:rtl/>
        </w:rPr>
      </w:pPr>
      <w:r>
        <w:rPr>
          <w:rtl/>
        </w:rPr>
        <w:t xml:space="preserve">6 ـ كذا في النسخ والمصدر المخطوط ، وفي المصدر المطبوع : جمادى الاولى. </w:t>
      </w:r>
    </w:p>
    <w:p w:rsidR="00CA1D06" w:rsidRDefault="00CA1D06" w:rsidP="008238A2">
      <w:pPr>
        <w:pStyle w:val="libFootnote0"/>
        <w:rPr>
          <w:rtl/>
        </w:rPr>
      </w:pPr>
      <w:r>
        <w:rPr>
          <w:rtl/>
        </w:rPr>
        <w:t xml:space="preserve">7 ـ في نسخة ( ت ) زيادة : الحسين. </w:t>
      </w:r>
    </w:p>
    <w:p w:rsidR="00CA1D06" w:rsidRDefault="00CA1D06" w:rsidP="00592778">
      <w:pPr>
        <w:pStyle w:val="libNormal0"/>
        <w:rPr>
          <w:rtl/>
        </w:rPr>
      </w:pPr>
      <w:r>
        <w:rPr>
          <w:rtl/>
        </w:rPr>
        <w:br w:type="page"/>
      </w:r>
      <w:r>
        <w:rPr>
          <w:rtl/>
        </w:rPr>
        <w:lastRenderedPageBreak/>
        <w:t xml:space="preserve">سُئِل أنّ يوصي فقال : لله أمر هو بالغه. </w:t>
      </w:r>
    </w:p>
    <w:p w:rsidR="00CA1D06" w:rsidRDefault="00CA1D06" w:rsidP="00592778">
      <w:pPr>
        <w:pStyle w:val="libNormal"/>
        <w:rPr>
          <w:rtl/>
        </w:rPr>
      </w:pPr>
      <w:r>
        <w:rPr>
          <w:rtl/>
        </w:rPr>
        <w:t xml:space="preserve">والغيبة الثانية هي التي وقعت بعد مضي السمري </w:t>
      </w:r>
      <w:r w:rsidRPr="008238A2">
        <w:rPr>
          <w:rStyle w:val="libFootnotenumChar"/>
          <w:rtl/>
        </w:rPr>
        <w:t>(1)</w:t>
      </w:r>
      <w:r>
        <w:rPr>
          <w:rtl/>
        </w:rPr>
        <w:t xml:space="preserve"> ، انتهى. </w:t>
      </w:r>
    </w:p>
    <w:p w:rsidR="00CA1D06" w:rsidRDefault="00CA1D06" w:rsidP="00592778">
      <w:pPr>
        <w:pStyle w:val="libNormal"/>
        <w:rPr>
          <w:rtl/>
        </w:rPr>
      </w:pPr>
      <w:r>
        <w:rPr>
          <w:rtl/>
        </w:rPr>
        <w:t xml:space="preserve">ثمّ إعلم أنّ الذي يظهر من الكشّي ورجال الشيخ وغيرهما أنّ العمري المشهور الوكيل اسمه حفص بن عمرو ، وأنّ أبا جعفر المشهور بابن العمري الذي وكيل الناحية ابنه واسمه محمّد بن حفص </w:t>
      </w:r>
      <w:r w:rsidRPr="008238A2">
        <w:rPr>
          <w:rStyle w:val="libFootnotenumChar"/>
          <w:rtl/>
        </w:rPr>
        <w:t>(2)</w:t>
      </w:r>
      <w:r>
        <w:rPr>
          <w:rtl/>
        </w:rPr>
        <w:t xml:space="preserve">. </w:t>
      </w:r>
    </w:p>
    <w:p w:rsidR="00CA1D06" w:rsidRDefault="00CA1D06" w:rsidP="00592778">
      <w:pPr>
        <w:pStyle w:val="libNormal"/>
        <w:rPr>
          <w:rtl/>
        </w:rPr>
      </w:pPr>
      <w:r>
        <w:rPr>
          <w:rtl/>
        </w:rPr>
        <w:t xml:space="preserve">والذي يظهر من كلام الشيخ </w:t>
      </w:r>
      <w:r w:rsidR="006C6B9D" w:rsidRPr="006C6B9D">
        <w:rPr>
          <w:rStyle w:val="libAlaemChar"/>
          <w:rFonts w:hint="cs"/>
          <w:rtl/>
        </w:rPr>
        <w:t>قدس‌سره</w:t>
      </w:r>
      <w:r>
        <w:rPr>
          <w:rtl/>
        </w:rPr>
        <w:t xml:space="preserve"> هنا وعند ترجمة عثمان بن سعيد أنّ </w:t>
      </w:r>
      <w:r w:rsidRPr="008238A2">
        <w:rPr>
          <w:rStyle w:val="libFootnotenumChar"/>
          <w:rtl/>
        </w:rPr>
        <w:t>(3)</w:t>
      </w:r>
      <w:r>
        <w:rPr>
          <w:rtl/>
        </w:rPr>
        <w:t xml:space="preserve"> العمري المشهور الوكيل اسمه عثمان بن سعيد ، وأنّ أبا جعفر المشهور بابن العمري الوكيل ابنه واسمه محمّد بن عثمان ، ويبعد أنّ يكونا رجلين مشتركين في هذه الصفات. </w:t>
      </w:r>
    </w:p>
    <w:p w:rsidR="00CA1D06" w:rsidRDefault="00CA1D06" w:rsidP="00592778">
      <w:pPr>
        <w:pStyle w:val="libNormal"/>
        <w:rPr>
          <w:rtl/>
        </w:rPr>
      </w:pPr>
      <w:r>
        <w:rPr>
          <w:rtl/>
        </w:rPr>
        <w:t xml:space="preserve">ولم أجد عثمان بن سعيد في النجاشي والكشّي </w:t>
      </w:r>
      <w:r w:rsidRPr="008238A2">
        <w:rPr>
          <w:rStyle w:val="libFootnotenumChar"/>
          <w:rtl/>
        </w:rPr>
        <w:t>(4)</w:t>
      </w:r>
      <w:r>
        <w:rPr>
          <w:rtl/>
        </w:rPr>
        <w:t xml:space="preserve"> ، نعم في رجال الشيخ وفي كتب من تأخّر عنه موجود </w:t>
      </w:r>
      <w:r w:rsidRPr="008238A2">
        <w:rPr>
          <w:rStyle w:val="libFootnotenumChar"/>
          <w:rtl/>
        </w:rPr>
        <w:t>(5)</w:t>
      </w:r>
      <w:r>
        <w:rPr>
          <w:rtl/>
        </w:rPr>
        <w:t xml:space="preserve"> ، والله أعلم بحقيقة الاُمور </w:t>
      </w:r>
      <w:r w:rsidRPr="008238A2">
        <w:rPr>
          <w:rStyle w:val="libFootnotenumChar"/>
          <w:rtl/>
        </w:rPr>
        <w:t>(6)</w:t>
      </w:r>
      <w:r>
        <w:rPr>
          <w:rtl/>
        </w:rPr>
        <w:t>.</w:t>
      </w:r>
    </w:p>
    <w:p w:rsidR="00CA1D06" w:rsidRDefault="00CA1D06" w:rsidP="00592778">
      <w:pPr>
        <w:pStyle w:val="libNormal"/>
        <w:rPr>
          <w:rtl/>
        </w:rPr>
      </w:pPr>
      <w:bookmarkStart w:id="1679" w:name="_Toc276635818"/>
      <w:bookmarkStart w:id="1680" w:name="_Toc452295328"/>
      <w:r w:rsidRPr="00860B0C">
        <w:rPr>
          <w:rStyle w:val="Heading2Char"/>
          <w:rtl/>
        </w:rPr>
        <w:t>4903 / 547 ـ محمّد بن عثيم الكوفي</w:t>
      </w:r>
      <w:bookmarkEnd w:id="1679"/>
      <w:bookmarkEnd w:id="1680"/>
      <w:r>
        <w:rPr>
          <w:rtl/>
        </w:rPr>
        <w:t xml:space="preserve"> : </w:t>
      </w:r>
    </w:p>
    <w:p w:rsidR="00CA1D06" w:rsidRDefault="00CA1D06" w:rsidP="00592778">
      <w:pPr>
        <w:pStyle w:val="libNormal"/>
        <w:rPr>
          <w:rtl/>
        </w:rPr>
      </w:pPr>
      <w:r>
        <w:rPr>
          <w:rtl/>
        </w:rPr>
        <w:t xml:space="preserve">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الخلاصة : 149 / 57. </w:t>
      </w:r>
    </w:p>
    <w:p w:rsidR="00CA1D06" w:rsidRDefault="00CA1D06" w:rsidP="008238A2">
      <w:pPr>
        <w:pStyle w:val="libFootnote0"/>
        <w:rPr>
          <w:rtl/>
        </w:rPr>
      </w:pPr>
      <w:r>
        <w:rPr>
          <w:rtl/>
        </w:rPr>
        <w:t xml:space="preserve">2 ـ انظر رجال الكشّي : 531 / ذيل الحديث 1015 ورجال الشيخ : 398 / 7 ، 402 / 14. </w:t>
      </w:r>
    </w:p>
    <w:p w:rsidR="00CA1D06" w:rsidRDefault="00CA1D06" w:rsidP="008238A2">
      <w:pPr>
        <w:pStyle w:val="libFootnote0"/>
        <w:rPr>
          <w:rtl/>
        </w:rPr>
      </w:pPr>
      <w:r>
        <w:rPr>
          <w:rtl/>
        </w:rPr>
        <w:t xml:space="preserve">3 ـ أنّ ، لم ترد في نسخة ( م ). </w:t>
      </w:r>
    </w:p>
    <w:p w:rsidR="00CA1D06" w:rsidRDefault="00CA1D06" w:rsidP="008238A2">
      <w:pPr>
        <w:pStyle w:val="libFootnote0"/>
        <w:rPr>
          <w:rtl/>
        </w:rPr>
      </w:pPr>
      <w:r>
        <w:rPr>
          <w:rtl/>
        </w:rPr>
        <w:t xml:space="preserve">4 ـ أخبار متواترة في كمال الدين وفي الكليني وفي كتب الغيبة ، والظاهر أنّهما رجلان ، لكن ما رأينا خبر يدل على وجوده وأخبار محمّد بن عثمان العمري وأبيه كثيرةً ، م ح ق ي. انظر كمال الدين : 432 / 12 ـ 14 والكافي 1 : 265 / 1 والغيبة : 353 ـ 358. </w:t>
      </w:r>
    </w:p>
    <w:p w:rsidR="00CA1D06" w:rsidRDefault="00CA1D06" w:rsidP="008238A2">
      <w:pPr>
        <w:pStyle w:val="libFootnote0"/>
        <w:rPr>
          <w:rtl/>
        </w:rPr>
      </w:pPr>
      <w:r>
        <w:rPr>
          <w:rtl/>
        </w:rPr>
        <w:t xml:space="preserve">5 ـ رجال الشيخ : 389 / 36 و 401 / 22. </w:t>
      </w:r>
    </w:p>
    <w:p w:rsidR="00CA1D06" w:rsidRDefault="00CA1D06" w:rsidP="008238A2">
      <w:pPr>
        <w:pStyle w:val="libFootnote0"/>
        <w:rPr>
          <w:rtl/>
        </w:rPr>
      </w:pPr>
      <w:r>
        <w:rPr>
          <w:rtl/>
        </w:rPr>
        <w:t xml:space="preserve">6 ـ محمّد بن عثمان الكوفي ، ق جخ ، ( م ت ). رجال الشيخ : 290 / 244. </w:t>
      </w:r>
    </w:p>
    <w:p w:rsidR="00CA1D06" w:rsidRDefault="00CA1D06" w:rsidP="008238A2">
      <w:pPr>
        <w:pStyle w:val="libFootnote0"/>
        <w:rPr>
          <w:rtl/>
        </w:rPr>
      </w:pPr>
      <w:r>
        <w:rPr>
          <w:rtl/>
        </w:rPr>
        <w:t xml:space="preserve">7 ـ رجال الشيخ : 291 / 271 وفيه : عيثم. </w:t>
      </w:r>
    </w:p>
    <w:p w:rsidR="00CA1D06" w:rsidRDefault="00CA1D06" w:rsidP="008238A2">
      <w:pPr>
        <w:pStyle w:val="libFootnote0"/>
        <w:rPr>
          <w:rtl/>
        </w:rPr>
      </w:pPr>
      <w:r>
        <w:rPr>
          <w:rtl/>
        </w:rPr>
        <w:t xml:space="preserve">8 ـ محمّد بن عجلان ، قر جخ ، ( م ت ). رجال الشيخ : 146 / 33. </w:t>
      </w:r>
    </w:p>
    <w:p w:rsidR="00CA1D06" w:rsidRDefault="00CA1D06" w:rsidP="00592778">
      <w:pPr>
        <w:pStyle w:val="libNormal"/>
        <w:rPr>
          <w:rtl/>
        </w:rPr>
      </w:pPr>
      <w:r>
        <w:rPr>
          <w:rtl/>
        </w:rPr>
        <w:br w:type="page"/>
      </w:r>
      <w:bookmarkStart w:id="1681" w:name="_Toc276635819"/>
      <w:bookmarkStart w:id="1682" w:name="_Toc452295329"/>
      <w:r w:rsidRPr="00860B0C">
        <w:rPr>
          <w:rStyle w:val="Heading2Char"/>
          <w:rtl/>
        </w:rPr>
        <w:lastRenderedPageBreak/>
        <w:t>4904 / 548 ـ محمّد بن عجلان</w:t>
      </w:r>
      <w:bookmarkEnd w:id="1681"/>
      <w:bookmarkEnd w:id="1682"/>
      <w:r w:rsidRPr="00860B0C">
        <w:rPr>
          <w:rStyle w:val="Heading2Char"/>
          <w:rtl/>
        </w:rPr>
        <w:t xml:space="preserve"> </w:t>
      </w:r>
      <w:r w:rsidRPr="008238A2">
        <w:rPr>
          <w:rStyle w:val="libFootnotenumChar"/>
          <w:rtl/>
        </w:rPr>
        <w:t>(1)</w:t>
      </w:r>
      <w:r w:rsidRPr="00860B0C">
        <w:rPr>
          <w:rStyle w:val="Heading2Char"/>
          <w:rtl/>
        </w:rPr>
        <w:t xml:space="preserve"> الكوفي</w:t>
      </w:r>
      <w:r>
        <w:rPr>
          <w:rFonts w:hint="cs"/>
          <w:rtl/>
        </w:rPr>
        <w:t>:</w:t>
      </w:r>
      <w:r>
        <w:rPr>
          <w:rtl/>
        </w:rPr>
        <w:t xml:space="preserve">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p>
    <w:p w:rsidR="00CA1D06" w:rsidRDefault="00CA1D06" w:rsidP="00592778">
      <w:pPr>
        <w:pStyle w:val="libNormal"/>
        <w:rPr>
          <w:rtl/>
        </w:rPr>
      </w:pPr>
      <w:bookmarkStart w:id="1683" w:name="_Toc276635820"/>
      <w:bookmarkStart w:id="1684" w:name="_Toc452295330"/>
      <w:r w:rsidRPr="00860B0C">
        <w:rPr>
          <w:rStyle w:val="Heading2Char"/>
          <w:rtl/>
        </w:rPr>
        <w:t>4905 / 549 ـ محمّد بن عجلان المدني</w:t>
      </w:r>
      <w:bookmarkEnd w:id="1683"/>
      <w:bookmarkEnd w:id="1684"/>
      <w:r>
        <w:rPr>
          <w:rFonts w:hint="cs"/>
          <w:rtl/>
        </w:rPr>
        <w:t>:</w:t>
      </w:r>
      <w:r>
        <w:rPr>
          <w:rtl/>
        </w:rPr>
        <w:t xml:space="preserve"> </w:t>
      </w:r>
    </w:p>
    <w:p w:rsidR="00CA1D06" w:rsidRDefault="00CA1D06" w:rsidP="00592778">
      <w:pPr>
        <w:pStyle w:val="libNormal"/>
        <w:rPr>
          <w:rtl/>
        </w:rPr>
      </w:pPr>
      <w:r>
        <w:rPr>
          <w:rtl/>
        </w:rPr>
        <w:t xml:space="preserve">القرشي من أصحاب الباقر </w:t>
      </w:r>
      <w:r w:rsidRPr="008238A2">
        <w:rPr>
          <w:rStyle w:val="libFootnotenumChar"/>
          <w:rtl/>
        </w:rPr>
        <w:t>(3)</w:t>
      </w:r>
      <w:r>
        <w:rPr>
          <w:rtl/>
        </w:rPr>
        <w:t xml:space="preserve"> والصادق </w:t>
      </w:r>
      <w:r w:rsidRPr="008238A2">
        <w:rPr>
          <w:rStyle w:val="libFootnotenumChar"/>
          <w:rtl/>
        </w:rPr>
        <w:t>(4)</w:t>
      </w:r>
      <w:r>
        <w:rPr>
          <w:rtl/>
        </w:rPr>
        <w:t xml:space="preserve"> </w:t>
      </w:r>
      <w:r w:rsidR="006C6B9D" w:rsidRPr="006C6B9D">
        <w:rPr>
          <w:rStyle w:val="libAlaemChar"/>
          <w:rFonts w:hint="cs"/>
          <w:rtl/>
        </w:rPr>
        <w:t>عليهما‌السلام</w:t>
      </w:r>
      <w:r>
        <w:rPr>
          <w:rtl/>
        </w:rPr>
        <w:t xml:space="preserve"> ، رجال الشيخ.</w:t>
      </w:r>
    </w:p>
    <w:p w:rsidR="00CA1D06" w:rsidRDefault="00CA1D06" w:rsidP="00592778">
      <w:pPr>
        <w:pStyle w:val="libNormal"/>
        <w:rPr>
          <w:rtl/>
        </w:rPr>
      </w:pPr>
      <w:bookmarkStart w:id="1685" w:name="_Toc276635821"/>
      <w:bookmarkStart w:id="1686" w:name="_Toc452295331"/>
      <w:r w:rsidRPr="00860B0C">
        <w:rPr>
          <w:rStyle w:val="Heading2Char"/>
          <w:rtl/>
        </w:rPr>
        <w:t>4906 / 550 ـ محمّد بن عذافر بن عيسى</w:t>
      </w:r>
      <w:bookmarkEnd w:id="1685"/>
      <w:bookmarkEnd w:id="1686"/>
      <w:r>
        <w:rPr>
          <w:rtl/>
        </w:rPr>
        <w:t xml:space="preserve"> : </w:t>
      </w:r>
    </w:p>
    <w:p w:rsidR="00CA1D06" w:rsidRDefault="00CA1D06" w:rsidP="00592778">
      <w:pPr>
        <w:pStyle w:val="libNormal"/>
        <w:rPr>
          <w:rtl/>
        </w:rPr>
      </w:pPr>
      <w:r>
        <w:rPr>
          <w:rtl/>
        </w:rPr>
        <w:t xml:space="preserve">الصيرفي المدائني ، ثقة ، روى عن أبي عبد الله وأبي الحسن </w:t>
      </w:r>
      <w:r w:rsidR="006C6B9D" w:rsidRPr="006C6B9D">
        <w:rPr>
          <w:rStyle w:val="libAlaemChar"/>
          <w:rFonts w:hint="cs"/>
          <w:rtl/>
        </w:rPr>
        <w:t>عليهما‌السلام</w:t>
      </w:r>
      <w:r>
        <w:rPr>
          <w:rtl/>
        </w:rPr>
        <w:t xml:space="preserve"> وعمّر إلى أيام الرضا </w:t>
      </w:r>
      <w:r w:rsidR="006C6B9D" w:rsidRPr="006C6B9D">
        <w:rPr>
          <w:rStyle w:val="libAlaemChar"/>
          <w:rFonts w:hint="cs"/>
          <w:rtl/>
        </w:rPr>
        <w:t>عليه‌السلام</w:t>
      </w:r>
      <w:r>
        <w:rPr>
          <w:rtl/>
        </w:rPr>
        <w:t xml:space="preserve"> </w:t>
      </w:r>
      <w:r w:rsidRPr="008238A2">
        <w:rPr>
          <w:rStyle w:val="libFootnotenumChar"/>
          <w:rtl/>
        </w:rPr>
        <w:t>(5)</w:t>
      </w:r>
      <w:r>
        <w:rPr>
          <w:rtl/>
        </w:rPr>
        <w:t xml:space="preserve"> له كتاب تختلف </w:t>
      </w:r>
      <w:r w:rsidRPr="008238A2">
        <w:rPr>
          <w:rStyle w:val="libFootnotenumChar"/>
          <w:rtl/>
        </w:rPr>
        <w:t>(6)</w:t>
      </w:r>
      <w:r>
        <w:rPr>
          <w:rtl/>
        </w:rPr>
        <w:t xml:space="preserve"> الرواة عنه فيه. </w:t>
      </w:r>
    </w:p>
    <w:p w:rsidR="00CA1D06" w:rsidRDefault="00CA1D06" w:rsidP="00592778">
      <w:pPr>
        <w:pStyle w:val="libNormal"/>
        <w:rPr>
          <w:rtl/>
        </w:rPr>
      </w:pPr>
      <w:r>
        <w:rPr>
          <w:rtl/>
        </w:rPr>
        <w:t xml:space="preserve">قال ابن نوح : هو محمّد بن عذافر بن عيسى بن أفلح الخزاعي الصيرفي ، أبوه عذافر كوفي يكنّى أبا محمّد مولى خزاعة ، وأخوه عمر بن عيسى. </w:t>
      </w:r>
    </w:p>
    <w:p w:rsidR="00CA1D06" w:rsidRDefault="00CA1D06" w:rsidP="00592778">
      <w:pPr>
        <w:pStyle w:val="libNormal"/>
        <w:rPr>
          <w:rtl/>
        </w:rPr>
      </w:pPr>
      <w:r>
        <w:rPr>
          <w:rtl/>
        </w:rPr>
        <w:t xml:space="preserve">روى عنه : عمرو بن عثمان ، رجال النجاشي </w:t>
      </w:r>
      <w:r w:rsidRPr="008238A2">
        <w:rPr>
          <w:rStyle w:val="libFootnotenumChar"/>
          <w:rtl/>
        </w:rPr>
        <w:t>(7)</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(8)</w:t>
      </w:r>
      <w:r>
        <w:rPr>
          <w:rtl/>
        </w:rPr>
        <w:t xml:space="preserve"> ، روى عنه : محمّد بن إسماعيل بن بزيع ، الفهرست </w:t>
      </w:r>
      <w:r w:rsidRPr="008238A2">
        <w:rPr>
          <w:rStyle w:val="libFootnotenumChar"/>
          <w:rtl/>
        </w:rPr>
        <w:t>(9)</w:t>
      </w:r>
      <w:r>
        <w:rPr>
          <w:rtl/>
        </w:rPr>
        <w:t xml:space="preserve">. </w:t>
      </w:r>
    </w:p>
    <w:p w:rsidR="00CA1D06" w:rsidRDefault="00CA1D06" w:rsidP="00592778">
      <w:pPr>
        <w:pStyle w:val="libNormal"/>
        <w:rPr>
          <w:rtl/>
        </w:rPr>
      </w:pPr>
      <w:r>
        <w:rPr>
          <w:rtl/>
        </w:rPr>
        <w:t xml:space="preserve">محمّد بن عذافر بن عثيم </w:t>
      </w:r>
      <w:r w:rsidRPr="008238A2">
        <w:rPr>
          <w:rStyle w:val="libFootnotenumChar"/>
          <w:rtl/>
        </w:rPr>
        <w:t>(10)</w:t>
      </w:r>
      <w:r>
        <w:rPr>
          <w:rtl/>
        </w:rPr>
        <w:t xml:space="preserve"> الخزاعي الصيرفي ، كوفي ، مولى ، من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مولى بني هلال ، ( م ت ). </w:t>
      </w:r>
    </w:p>
    <w:p w:rsidR="00CA1D06" w:rsidRDefault="00CA1D06" w:rsidP="008238A2">
      <w:pPr>
        <w:pStyle w:val="libFootnote0"/>
        <w:rPr>
          <w:rtl/>
        </w:rPr>
      </w:pPr>
      <w:r>
        <w:rPr>
          <w:rtl/>
        </w:rPr>
        <w:t xml:space="preserve">2 ـ رجال الشيخ : 290 / 246. </w:t>
      </w:r>
    </w:p>
    <w:p w:rsidR="00CA1D06" w:rsidRDefault="00CA1D06" w:rsidP="008238A2">
      <w:pPr>
        <w:pStyle w:val="libFootnote0"/>
        <w:rPr>
          <w:rtl/>
        </w:rPr>
      </w:pPr>
      <w:r>
        <w:rPr>
          <w:rtl/>
        </w:rPr>
        <w:t xml:space="preserve">3 ـ رجال الشيخ : 144 / 5. </w:t>
      </w:r>
    </w:p>
    <w:p w:rsidR="00CA1D06" w:rsidRDefault="00CA1D06" w:rsidP="008238A2">
      <w:pPr>
        <w:pStyle w:val="libFootnote0"/>
        <w:rPr>
          <w:rtl/>
        </w:rPr>
      </w:pPr>
      <w:r>
        <w:rPr>
          <w:rtl/>
        </w:rPr>
        <w:t xml:space="preserve">4 ـ رجال الشيخ : 290 / 245. </w:t>
      </w:r>
    </w:p>
    <w:p w:rsidR="00CA1D06" w:rsidRDefault="00CA1D06" w:rsidP="008238A2">
      <w:pPr>
        <w:pStyle w:val="libFootnote0"/>
        <w:rPr>
          <w:rtl/>
        </w:rPr>
      </w:pPr>
      <w:r>
        <w:rPr>
          <w:rtl/>
        </w:rPr>
        <w:t xml:space="preserve">5 ـ ومات وله ثلاث وتسعون سنة ، جش ، ( م ت ). </w:t>
      </w:r>
    </w:p>
    <w:p w:rsidR="00CA1D06" w:rsidRDefault="00CA1D06" w:rsidP="008238A2">
      <w:pPr>
        <w:pStyle w:val="libFootnote0"/>
        <w:rPr>
          <w:rtl/>
        </w:rPr>
      </w:pPr>
      <w:r>
        <w:rPr>
          <w:rtl/>
        </w:rPr>
        <w:t xml:space="preserve">6 ـ كذا في النسخ ، وفي المصدر : يختلف. </w:t>
      </w:r>
    </w:p>
    <w:p w:rsidR="00CA1D06" w:rsidRDefault="00CA1D06" w:rsidP="008238A2">
      <w:pPr>
        <w:pStyle w:val="libFootnote0"/>
        <w:rPr>
          <w:rtl/>
        </w:rPr>
      </w:pPr>
      <w:r>
        <w:rPr>
          <w:rtl/>
        </w:rPr>
        <w:t xml:space="preserve">7 ـ رجال النجاشي : 359 / 966. </w:t>
      </w:r>
    </w:p>
    <w:p w:rsidR="00CA1D06" w:rsidRDefault="00CA1D06" w:rsidP="008238A2">
      <w:pPr>
        <w:pStyle w:val="libFootnote0"/>
        <w:rPr>
          <w:rtl/>
        </w:rPr>
      </w:pPr>
      <w:r>
        <w:rPr>
          <w:rtl/>
        </w:rPr>
        <w:t xml:space="preserve">8 ـ أخبرنا : جماعة ، عن أبي المفضّل ، عن ابن بطّة ، عن أحمد بن محمّد بن عيسى ، عن محمّد بن إسماعيل بن بزيع ، عنه ، ست ، ( م ت ). </w:t>
      </w:r>
    </w:p>
    <w:p w:rsidR="00CA1D06" w:rsidRDefault="00CA1D06" w:rsidP="008238A2">
      <w:pPr>
        <w:pStyle w:val="libFootnote0"/>
        <w:rPr>
          <w:rtl/>
        </w:rPr>
      </w:pPr>
      <w:r>
        <w:rPr>
          <w:rtl/>
        </w:rPr>
        <w:t xml:space="preserve">9 ـ الفهرست : 148 / 637. </w:t>
      </w:r>
    </w:p>
    <w:p w:rsidR="00CA1D06" w:rsidRDefault="00CA1D06" w:rsidP="008238A2">
      <w:pPr>
        <w:pStyle w:val="libFootnote0"/>
        <w:rPr>
          <w:rtl/>
        </w:rPr>
      </w:pPr>
      <w:r>
        <w:rPr>
          <w:rtl/>
        </w:rPr>
        <w:t xml:space="preserve">10 ـ في المصدر : عيسى. </w:t>
      </w:r>
    </w:p>
    <w:p w:rsidR="00CA1D06" w:rsidRDefault="00CA1D06" w:rsidP="00592778">
      <w:pPr>
        <w:pStyle w:val="libNormal0"/>
        <w:rPr>
          <w:rtl/>
        </w:rPr>
      </w:pPr>
      <w:r>
        <w:rPr>
          <w:rtl/>
        </w:rPr>
        <w:br w:type="page"/>
      </w:r>
      <w:r>
        <w:rPr>
          <w:rtl/>
        </w:rPr>
        <w:lastRenderedPageBreak/>
        <w:t xml:space="preserve">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ثمّ قال : محمّد بن عذافر الصيرفي ، من أصحاب الصادق </w:t>
      </w:r>
      <w:r w:rsidR="006C6B9D" w:rsidRPr="006C6B9D">
        <w:rPr>
          <w:rStyle w:val="libAlaemChar"/>
          <w:rFonts w:hint="cs"/>
          <w:rtl/>
        </w:rPr>
        <w:t>عليه‌السلام</w:t>
      </w:r>
      <w:r>
        <w:rPr>
          <w:rtl/>
        </w:rPr>
        <w:t xml:space="preserve"> </w:t>
      </w:r>
      <w:r w:rsidRPr="008238A2">
        <w:rPr>
          <w:rStyle w:val="libFootnotenumChar"/>
          <w:rtl/>
        </w:rPr>
        <w:t>(2)</w:t>
      </w:r>
      <w:r>
        <w:rPr>
          <w:rtl/>
        </w:rPr>
        <w:t xml:space="preserve">. </w:t>
      </w:r>
    </w:p>
    <w:p w:rsidR="00CA1D06" w:rsidRDefault="00CA1D06" w:rsidP="00592778">
      <w:pPr>
        <w:pStyle w:val="libNormal"/>
        <w:rPr>
          <w:rtl/>
        </w:rPr>
      </w:pPr>
      <w:r>
        <w:rPr>
          <w:rtl/>
        </w:rPr>
        <w:t xml:space="preserve">ثمّ قال : محمّد بن عذافر ، له كتاب ، ثقة ، من أصحاب الكاظم </w:t>
      </w:r>
      <w:r w:rsidR="006C6B9D" w:rsidRPr="006C6B9D">
        <w:rPr>
          <w:rStyle w:val="libAlaemChar"/>
          <w:rFonts w:hint="cs"/>
          <w:rtl/>
        </w:rPr>
        <w:t>عليه‌السلام</w:t>
      </w:r>
      <w:r>
        <w:rPr>
          <w:rtl/>
        </w:rPr>
        <w:t xml:space="preserve"> </w:t>
      </w:r>
      <w:r w:rsidRPr="008238A2">
        <w:rPr>
          <w:rStyle w:val="libFootnotenumChar"/>
          <w:rtl/>
        </w:rPr>
        <w:t>(3)</w:t>
      </w:r>
      <w:r>
        <w:rPr>
          <w:rtl/>
        </w:rPr>
        <w:t xml:space="preserve">. </w:t>
      </w:r>
    </w:p>
    <w:p w:rsidR="00CA1D06" w:rsidRDefault="00CA1D06" w:rsidP="00592778">
      <w:pPr>
        <w:pStyle w:val="libNormal"/>
        <w:rPr>
          <w:rtl/>
        </w:rPr>
      </w:pPr>
      <w:r>
        <w:rPr>
          <w:rtl/>
        </w:rPr>
        <w:t>ولعل الجميع واحد كما يظهر من النجاشي.</w:t>
      </w:r>
    </w:p>
    <w:p w:rsidR="00CA1D06" w:rsidRDefault="00CA1D06" w:rsidP="00592778">
      <w:pPr>
        <w:pStyle w:val="libNormal"/>
        <w:rPr>
          <w:rtl/>
        </w:rPr>
      </w:pPr>
      <w:bookmarkStart w:id="1687" w:name="_Toc276635822"/>
      <w:bookmarkStart w:id="1688" w:name="_Toc452295332"/>
      <w:r w:rsidRPr="00860B0C">
        <w:rPr>
          <w:rStyle w:val="Heading2Char"/>
          <w:rtl/>
        </w:rPr>
        <w:t>4907 / 551 ـ محمّد بن عرفة</w:t>
      </w:r>
      <w:bookmarkEnd w:id="1687"/>
      <w:bookmarkEnd w:id="1688"/>
      <w:r>
        <w:rPr>
          <w:rtl/>
        </w:rPr>
        <w:t xml:space="preserve"> : </w:t>
      </w:r>
    </w:p>
    <w:p w:rsidR="00CA1D06" w:rsidRDefault="00CA1D06" w:rsidP="00592778">
      <w:pPr>
        <w:pStyle w:val="libNormal"/>
        <w:rPr>
          <w:rtl/>
        </w:rPr>
      </w:pPr>
      <w:r>
        <w:rPr>
          <w:rtl/>
        </w:rPr>
        <w:t xml:space="preserve">روى الكليني عن علي بن إبراهيم ، عن محمّد بن عيسى ، عن محمّد ابن عرفة قال : قال لي الرضا </w:t>
      </w:r>
      <w:r w:rsidR="006C6B9D" w:rsidRPr="006C6B9D">
        <w:rPr>
          <w:rStyle w:val="libAlaemChar"/>
          <w:rFonts w:hint="cs"/>
          <w:rtl/>
        </w:rPr>
        <w:t>عليه‌السلام</w:t>
      </w:r>
      <w:r>
        <w:rPr>
          <w:rtl/>
        </w:rPr>
        <w:t xml:space="preserve"> : ويحك يا ابن عرفة إعملوا لغير رياء ولا سمعة ، فانّه من عمل لغير الله وكله الله إلى ما عمل ، ويحك ما عمل أحد عملاً إلّا رده الله به </w:t>
      </w:r>
      <w:r w:rsidRPr="008238A2">
        <w:rPr>
          <w:rStyle w:val="libFootnotenumChar"/>
          <w:rtl/>
        </w:rPr>
        <w:t>(4)</w:t>
      </w:r>
      <w:r>
        <w:rPr>
          <w:rtl/>
        </w:rPr>
        <w:t xml:space="preserve"> إنّ خيراً فخيرا وإنّ شراً فشرا </w:t>
      </w:r>
      <w:r w:rsidRPr="008238A2">
        <w:rPr>
          <w:rStyle w:val="libFootnotenumChar"/>
          <w:rtl/>
        </w:rPr>
        <w:t>(5)</w:t>
      </w:r>
      <w:r>
        <w:rPr>
          <w:rtl/>
        </w:rPr>
        <w:t>.</w:t>
      </w:r>
    </w:p>
    <w:p w:rsidR="00CA1D06" w:rsidRDefault="00CA1D06" w:rsidP="00592778">
      <w:pPr>
        <w:pStyle w:val="libNormal"/>
        <w:rPr>
          <w:rtl/>
        </w:rPr>
      </w:pPr>
      <w:bookmarkStart w:id="1689" w:name="_Toc276635823"/>
      <w:bookmarkStart w:id="1690" w:name="_Toc452295333"/>
      <w:r w:rsidRPr="00860B0C">
        <w:rPr>
          <w:rStyle w:val="Heading2Char"/>
          <w:rtl/>
        </w:rPr>
        <w:t>4908 / 552 ـ محمّد بن عصام</w:t>
      </w:r>
      <w:bookmarkEnd w:id="1689"/>
      <w:bookmarkEnd w:id="1690"/>
      <w:r w:rsidRPr="00860B0C">
        <w:rPr>
          <w:rStyle w:val="Heading2Char"/>
          <w:rtl/>
        </w:rPr>
        <w:t xml:space="preserve"> </w:t>
      </w:r>
      <w:r w:rsidRPr="008238A2">
        <w:rPr>
          <w:rStyle w:val="libFootnotenumChar"/>
          <w:rtl/>
        </w:rPr>
        <w:t>(6)</w:t>
      </w:r>
      <w:r w:rsidRPr="00860B0C">
        <w:rPr>
          <w:rStyle w:val="Heading2Char"/>
          <w:rtl/>
        </w:rPr>
        <w:t xml:space="preserve"> الأنماطي</w:t>
      </w:r>
      <w:r>
        <w:rPr>
          <w:rtl/>
        </w:rPr>
        <w:t xml:space="preserve"> : </w:t>
      </w:r>
    </w:p>
    <w:p w:rsidR="00CA1D06" w:rsidRDefault="00CA1D06" w:rsidP="00592778">
      <w:pPr>
        <w:pStyle w:val="libNormal"/>
        <w:rPr>
          <w:rtl/>
        </w:rPr>
      </w:pPr>
      <w:r>
        <w:rPr>
          <w:rtl/>
        </w:rPr>
        <w:t xml:space="preserve">كوفي ، له كتاب ، روى عنه : أبو جعفر محمّد بن أحمد بن رجاء البجلي ، رجال النجاشي </w:t>
      </w:r>
      <w:r w:rsidRPr="008238A2">
        <w:rPr>
          <w:rStyle w:val="libFootnotenumChar"/>
          <w:rtl/>
        </w:rPr>
        <w:t>(7)</w:t>
      </w:r>
      <w:r>
        <w:rPr>
          <w:rtl/>
        </w:rPr>
        <w:t>.</w:t>
      </w:r>
    </w:p>
    <w:p w:rsidR="00CA1D06" w:rsidRDefault="00CA1D06" w:rsidP="00592778">
      <w:pPr>
        <w:pStyle w:val="libNormal"/>
        <w:rPr>
          <w:rtl/>
        </w:rPr>
      </w:pPr>
      <w:bookmarkStart w:id="1691" w:name="_Toc276635824"/>
      <w:bookmarkStart w:id="1692" w:name="_Toc452295334"/>
      <w:r w:rsidRPr="00860B0C">
        <w:rPr>
          <w:rStyle w:val="Heading2Char"/>
          <w:rtl/>
        </w:rPr>
        <w:t>4909 / 553 ـ محمّد بن عطي</w:t>
      </w:r>
      <w:r w:rsidRPr="00860B0C">
        <w:rPr>
          <w:rStyle w:val="Heading2Char"/>
          <w:rFonts w:hint="cs"/>
          <w:rtl/>
        </w:rPr>
        <w:t>ّ</w:t>
      </w:r>
      <w:r w:rsidRPr="00860B0C">
        <w:rPr>
          <w:rStyle w:val="Heading2Char"/>
          <w:rtl/>
        </w:rPr>
        <w:t>ة ( الحنّاط )</w:t>
      </w:r>
      <w:bookmarkEnd w:id="1691"/>
      <w:bookmarkEnd w:id="1692"/>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أخو الحسن وجعفر ، كوفي ، روى عن الصادق </w:t>
      </w:r>
      <w:r w:rsidR="006C6B9D" w:rsidRPr="006C6B9D">
        <w:rPr>
          <w:rStyle w:val="libAlaemChar"/>
          <w:rFonts w:hint="cs"/>
          <w:rtl/>
        </w:rPr>
        <w:t>عليه‌السلام</w:t>
      </w:r>
      <w:r>
        <w:rPr>
          <w:rtl/>
        </w:rPr>
        <w:t xml:space="preserve"> وهو صغير </w:t>
      </w:r>
      <w:r>
        <w:rPr>
          <w:rFonts w:hint="cs"/>
          <w:rtl/>
        </w:rPr>
        <w:t>؛</w:t>
      </w:r>
      <w:r>
        <w:rPr>
          <w:rtl/>
        </w:rPr>
        <w:t xml:space="preserve"> له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291 / 272. </w:t>
      </w:r>
    </w:p>
    <w:p w:rsidR="00CA1D06" w:rsidRDefault="00CA1D06" w:rsidP="008238A2">
      <w:pPr>
        <w:pStyle w:val="libFootnote0"/>
        <w:rPr>
          <w:rtl/>
        </w:rPr>
      </w:pPr>
      <w:r>
        <w:rPr>
          <w:rtl/>
        </w:rPr>
        <w:t xml:space="preserve">2 ـ لم يرد له ذكر في نسختنا من رجال الشيخ طبعة جماعة المدرسين بقم المقدسة ، وورد في نسختنا من رجال الشيخ طبعة النجف الأشرف : 322 / 680 كما في المتن. </w:t>
      </w:r>
    </w:p>
    <w:p w:rsidR="00CA1D06" w:rsidRDefault="00CA1D06" w:rsidP="008238A2">
      <w:pPr>
        <w:pStyle w:val="libFootnote0"/>
        <w:rPr>
          <w:rtl/>
        </w:rPr>
      </w:pPr>
      <w:r>
        <w:rPr>
          <w:rtl/>
        </w:rPr>
        <w:t xml:space="preserve">3 ـ رجال الشيخ : 343 / 14. </w:t>
      </w:r>
    </w:p>
    <w:p w:rsidR="00CA1D06" w:rsidRDefault="00CA1D06" w:rsidP="008238A2">
      <w:pPr>
        <w:pStyle w:val="libFootnote0"/>
        <w:rPr>
          <w:rtl/>
        </w:rPr>
      </w:pPr>
      <w:r>
        <w:rPr>
          <w:rtl/>
        </w:rPr>
        <w:t xml:space="preserve">4 ـ به ، لم ترد في المصدر. </w:t>
      </w:r>
    </w:p>
    <w:p w:rsidR="00CA1D06" w:rsidRDefault="00CA1D06" w:rsidP="008238A2">
      <w:pPr>
        <w:pStyle w:val="libFootnote0"/>
        <w:rPr>
          <w:rtl/>
        </w:rPr>
      </w:pPr>
      <w:r>
        <w:rPr>
          <w:rtl/>
        </w:rPr>
        <w:t xml:space="preserve">5 ـ الكافي 2 : 223 / 5. </w:t>
      </w:r>
    </w:p>
    <w:p w:rsidR="00CA1D06" w:rsidRDefault="00CA1D06" w:rsidP="008238A2">
      <w:pPr>
        <w:pStyle w:val="libFootnote0"/>
        <w:rPr>
          <w:rtl/>
        </w:rPr>
      </w:pPr>
      <w:r>
        <w:rPr>
          <w:rtl/>
        </w:rPr>
        <w:t xml:space="preserve">6 ـ له كتاب ، أخبرنا : جماعة ، عن أبي المفضّل ، عن حميد ، عن أبي جعفر محمّد ابن أحمد بن رجاء البجلي ، عنه ، ست ، ( م ت ). الفهرست : 152 / 668. </w:t>
      </w:r>
    </w:p>
    <w:p w:rsidR="00CA1D06" w:rsidRDefault="00CA1D06" w:rsidP="008238A2">
      <w:pPr>
        <w:pStyle w:val="libFootnote0"/>
        <w:rPr>
          <w:rtl/>
        </w:rPr>
      </w:pPr>
      <w:r>
        <w:rPr>
          <w:rtl/>
        </w:rPr>
        <w:t xml:space="preserve">7 ـ رجال النجاشي : 370 / 1008. </w:t>
      </w:r>
    </w:p>
    <w:p w:rsidR="00CA1D06" w:rsidRDefault="00CA1D06" w:rsidP="008238A2">
      <w:pPr>
        <w:pStyle w:val="libFootnote0"/>
        <w:rPr>
          <w:rtl/>
        </w:rPr>
      </w:pPr>
      <w:r>
        <w:rPr>
          <w:rtl/>
        </w:rPr>
        <w:t xml:space="preserve">8 ـ ما بين القوسين لم يرد في نسخة ( ش ). </w:t>
      </w:r>
    </w:p>
    <w:p w:rsidR="00CA1D06" w:rsidRDefault="00CA1D06" w:rsidP="008238A2">
      <w:pPr>
        <w:pStyle w:val="libFootnote0"/>
        <w:rPr>
          <w:rtl/>
        </w:rPr>
      </w:pPr>
      <w:r>
        <w:rPr>
          <w:rtl/>
        </w:rPr>
        <w:t xml:space="preserve">محمّد بن عطية الحنّاط الكوفي ، ق جخ ، ( م ت ). رجال الشيخ : 290 / 247. </w:t>
      </w:r>
    </w:p>
    <w:p w:rsidR="00CA1D06" w:rsidRDefault="00CA1D06" w:rsidP="00592778">
      <w:pPr>
        <w:pStyle w:val="libNormal0"/>
        <w:rPr>
          <w:rtl/>
        </w:rPr>
      </w:pPr>
      <w:r>
        <w:rPr>
          <w:rtl/>
        </w:rPr>
        <w:br w:type="page"/>
      </w:r>
      <w:r>
        <w:rPr>
          <w:rtl/>
        </w:rPr>
        <w:lastRenderedPageBreak/>
        <w:t xml:space="preserve">كتاب ، روى عنه : ابن أبي عمير ، رجال النجاشي </w:t>
      </w:r>
      <w:r w:rsidRPr="008238A2">
        <w:rPr>
          <w:rStyle w:val="libFootnotenumChar"/>
          <w:rtl/>
        </w:rPr>
        <w:t>(1)</w:t>
      </w:r>
      <w:r>
        <w:rPr>
          <w:rtl/>
        </w:rPr>
        <w:t xml:space="preserve">. وهو أربع نسخ عندي. </w:t>
      </w:r>
    </w:p>
    <w:p w:rsidR="00CA1D06" w:rsidRDefault="00CA1D06" w:rsidP="00592778">
      <w:pPr>
        <w:pStyle w:val="libNormal"/>
        <w:rPr>
          <w:rtl/>
        </w:rPr>
      </w:pPr>
      <w:r>
        <w:rPr>
          <w:rtl/>
        </w:rPr>
        <w:t xml:space="preserve">وما ذكره العلّامة في الخلاصة في باب الضعفاء عبارة النجاشي بعينها إلّا أنّه ذكر في موضع وهو صغير : وهو ضعيف </w:t>
      </w:r>
      <w:r w:rsidRPr="008238A2">
        <w:rPr>
          <w:rStyle w:val="libFootnotenumChar"/>
          <w:rtl/>
        </w:rPr>
        <w:t>(2)</w:t>
      </w:r>
      <w:r>
        <w:rPr>
          <w:rtl/>
        </w:rPr>
        <w:t xml:space="preserve">. </w:t>
      </w:r>
    </w:p>
    <w:p w:rsidR="00CA1D06" w:rsidRDefault="00CA1D06" w:rsidP="00592778">
      <w:pPr>
        <w:pStyle w:val="libNormal"/>
        <w:rPr>
          <w:rtl/>
        </w:rPr>
      </w:pPr>
      <w:r>
        <w:rPr>
          <w:rtl/>
        </w:rPr>
        <w:t xml:space="preserve">وكذا ذكره ابن داود </w:t>
      </w:r>
      <w:r w:rsidRPr="008238A2">
        <w:rPr>
          <w:rStyle w:val="libFootnotenumChar"/>
          <w:rtl/>
        </w:rPr>
        <w:t>(3)</w:t>
      </w:r>
      <w:r>
        <w:rPr>
          <w:rtl/>
        </w:rPr>
        <w:t xml:space="preserve"> ، ولعله تصحيف ، ويؤيده أنّ النجاشي وثّقه عند ترجمة أخيه الحسن حيث قال : الحسن بن عطية الحنّاط ، كوفي ، مولى ، ثقة وأخواه أيضاً محمّد وعلي كلهم رووا عن الصادق </w:t>
      </w:r>
      <w:r w:rsidR="006C6B9D" w:rsidRPr="006C6B9D">
        <w:rPr>
          <w:rStyle w:val="libAlaemChar"/>
          <w:rFonts w:hint="cs"/>
          <w:rtl/>
        </w:rPr>
        <w:t>عليه‌السلام</w:t>
      </w:r>
      <w:r>
        <w:rPr>
          <w:rtl/>
        </w:rPr>
        <w:t xml:space="preserve"> ، وهو الحسن بن عطية الدغشي المحاربي ، أبو ناب </w:t>
      </w:r>
      <w:r w:rsidRPr="008238A2">
        <w:rPr>
          <w:rStyle w:val="libFootnotenumChar"/>
          <w:rtl/>
        </w:rPr>
        <w:t>(4)</w:t>
      </w:r>
      <w:r>
        <w:rPr>
          <w:rtl/>
        </w:rPr>
        <w:t xml:space="preserve">. </w:t>
      </w:r>
    </w:p>
    <w:p w:rsidR="00CA1D06" w:rsidRDefault="00CA1D06" w:rsidP="00592778">
      <w:pPr>
        <w:pStyle w:val="libNormal"/>
        <w:rPr>
          <w:rtl/>
        </w:rPr>
      </w:pPr>
      <w:r>
        <w:rPr>
          <w:rtl/>
        </w:rPr>
        <w:t xml:space="preserve">ولمّا وجدّه العلّامة </w:t>
      </w:r>
      <w:r w:rsidR="006C6B9D" w:rsidRPr="006C6B9D">
        <w:rPr>
          <w:rStyle w:val="libAlaemChar"/>
          <w:rFonts w:hint="cs"/>
          <w:rtl/>
        </w:rPr>
        <w:t>قدس‌سره</w:t>
      </w:r>
      <w:r>
        <w:rPr>
          <w:rtl/>
        </w:rPr>
        <w:t xml:space="preserve"> عند ذكر أخيه الحسن موثّقاً ذكره في باب الثقات أيضاً ووثّقه </w:t>
      </w:r>
      <w:r w:rsidRPr="008238A2">
        <w:rPr>
          <w:rStyle w:val="libFootnotenumChar"/>
          <w:rtl/>
        </w:rPr>
        <w:t>(5)</w:t>
      </w:r>
      <w:r>
        <w:rPr>
          <w:rtl/>
        </w:rPr>
        <w:t>.</w:t>
      </w:r>
    </w:p>
    <w:p w:rsidR="00CA1D06" w:rsidRDefault="00CA1D06" w:rsidP="00592778">
      <w:pPr>
        <w:pStyle w:val="libNormal"/>
        <w:rPr>
          <w:rtl/>
        </w:rPr>
      </w:pPr>
      <w:bookmarkStart w:id="1693" w:name="_Toc276635825"/>
      <w:bookmarkStart w:id="1694" w:name="_Toc452295335"/>
      <w:r w:rsidRPr="00860B0C">
        <w:rPr>
          <w:rStyle w:val="Heading2Char"/>
          <w:rtl/>
        </w:rPr>
        <w:t>4910 / 554 ـ محمّد بن عطي</w:t>
      </w:r>
      <w:r w:rsidRPr="00860B0C">
        <w:rPr>
          <w:rStyle w:val="Heading2Char"/>
          <w:rFonts w:hint="cs"/>
          <w:rtl/>
        </w:rPr>
        <w:t>ّ</w:t>
      </w:r>
      <w:r w:rsidRPr="00860B0C">
        <w:rPr>
          <w:rStyle w:val="Heading2Char"/>
          <w:rtl/>
        </w:rPr>
        <w:t>ة</w:t>
      </w:r>
      <w:bookmarkEnd w:id="1693"/>
      <w:bookmarkEnd w:id="1694"/>
      <w:r>
        <w:rPr>
          <w:rtl/>
        </w:rPr>
        <w:t xml:space="preserve"> : </w:t>
      </w:r>
    </w:p>
    <w:p w:rsidR="00CA1D06" w:rsidRDefault="00CA1D06" w:rsidP="00592778">
      <w:pPr>
        <w:pStyle w:val="libNormal"/>
        <w:rPr>
          <w:rtl/>
        </w:rPr>
      </w:pPr>
      <w:r>
        <w:rPr>
          <w:rtl/>
        </w:rPr>
        <w:t xml:space="preserve">عداده في الحجازيين ، روى عن النبي </w:t>
      </w:r>
      <w:r w:rsidR="006C6B9D" w:rsidRPr="006C6B9D">
        <w:rPr>
          <w:rStyle w:val="libAlaemChar"/>
          <w:rFonts w:hint="cs"/>
          <w:rtl/>
        </w:rPr>
        <w:t>صلى‌الله‌عليه‌وآله‌وسلم</w:t>
      </w:r>
      <w:r>
        <w:rPr>
          <w:rtl/>
        </w:rPr>
        <w:t xml:space="preserve"> أنّه قال : من أشراط الساعة أنّ يخرب العامر وأنّ يعمر الخراب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695" w:name="_Toc276635826"/>
      <w:bookmarkStart w:id="1696" w:name="_Toc452295336"/>
      <w:r w:rsidRPr="00860B0C">
        <w:rPr>
          <w:rStyle w:val="Heading2Char"/>
          <w:rtl/>
        </w:rPr>
        <w:t>4911 / 555 ـ محمّد بن عقبة المدني</w:t>
      </w:r>
      <w:bookmarkEnd w:id="1695"/>
      <w:bookmarkEnd w:id="1696"/>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356 / 952. </w:t>
      </w:r>
    </w:p>
    <w:p w:rsidR="00CA1D06" w:rsidRDefault="00CA1D06" w:rsidP="008238A2">
      <w:pPr>
        <w:pStyle w:val="libFootnote0"/>
        <w:rPr>
          <w:rtl/>
        </w:rPr>
      </w:pPr>
      <w:r>
        <w:rPr>
          <w:rtl/>
        </w:rPr>
        <w:t xml:space="preserve">2 ـ الخلاصة : 255 / 49. </w:t>
      </w:r>
    </w:p>
    <w:p w:rsidR="00CA1D06" w:rsidRDefault="00CA1D06" w:rsidP="008238A2">
      <w:pPr>
        <w:pStyle w:val="libFootnote0"/>
        <w:rPr>
          <w:rtl/>
        </w:rPr>
      </w:pPr>
      <w:r>
        <w:rPr>
          <w:rtl/>
        </w:rPr>
        <w:t xml:space="preserve">3 ـ رجال ابن داود : 274 / 467. </w:t>
      </w:r>
    </w:p>
    <w:p w:rsidR="00CA1D06" w:rsidRDefault="00CA1D06" w:rsidP="008238A2">
      <w:pPr>
        <w:pStyle w:val="libFootnote0"/>
        <w:rPr>
          <w:rtl/>
        </w:rPr>
      </w:pPr>
      <w:r>
        <w:rPr>
          <w:rtl/>
        </w:rPr>
        <w:t xml:space="preserve">4 ـ رجال النجاشي : 46 / 93. </w:t>
      </w:r>
    </w:p>
    <w:p w:rsidR="00CA1D06" w:rsidRDefault="00CA1D06" w:rsidP="008238A2">
      <w:pPr>
        <w:pStyle w:val="libFootnote0"/>
        <w:rPr>
          <w:rtl/>
        </w:rPr>
      </w:pPr>
      <w:r>
        <w:rPr>
          <w:rtl/>
        </w:rPr>
        <w:t xml:space="preserve">5 ـ الخلاصة : 164 / 182 ، وفيها : محمّد بن عطية ثقة. </w:t>
      </w:r>
    </w:p>
    <w:p w:rsidR="00CA1D06" w:rsidRDefault="00CA1D06" w:rsidP="008238A2">
      <w:pPr>
        <w:pStyle w:val="libFootnote0"/>
        <w:rPr>
          <w:rtl/>
        </w:rPr>
      </w:pPr>
      <w:r>
        <w:rPr>
          <w:rtl/>
        </w:rPr>
        <w:t xml:space="preserve">6 ـ رجال الشيخ : 50 / 46. </w:t>
      </w:r>
    </w:p>
    <w:p w:rsidR="00CA1D06" w:rsidRDefault="00CA1D06" w:rsidP="008238A2">
      <w:pPr>
        <w:pStyle w:val="libFootnote0"/>
        <w:rPr>
          <w:rtl/>
        </w:rPr>
      </w:pPr>
      <w:r>
        <w:rPr>
          <w:rtl/>
        </w:rPr>
        <w:t xml:space="preserve">7 ـ رجال الشيخ : 290 / 248. </w:t>
      </w:r>
    </w:p>
    <w:p w:rsidR="00CA1D06" w:rsidRDefault="00CA1D06" w:rsidP="00592778">
      <w:pPr>
        <w:pStyle w:val="libNormal"/>
        <w:rPr>
          <w:rtl/>
        </w:rPr>
      </w:pPr>
      <w:r>
        <w:rPr>
          <w:rtl/>
        </w:rPr>
        <w:br w:type="page"/>
      </w:r>
      <w:bookmarkStart w:id="1697" w:name="_Toc276635827"/>
      <w:bookmarkStart w:id="1698" w:name="_Toc452295337"/>
      <w:r w:rsidRPr="00860B0C">
        <w:rPr>
          <w:rStyle w:val="Heading2Char"/>
          <w:rtl/>
        </w:rPr>
        <w:lastRenderedPageBreak/>
        <w:t>4912 / 556 ـ محمّد بن عقبة</w:t>
      </w:r>
      <w:bookmarkEnd w:id="1697"/>
      <w:bookmarkEnd w:id="1698"/>
      <w:r>
        <w:rPr>
          <w:rtl/>
        </w:rPr>
        <w:t xml:space="preserve"> : </w:t>
      </w:r>
    </w:p>
    <w:p w:rsidR="00CA1D06" w:rsidRDefault="00CA1D06" w:rsidP="00592778">
      <w:pPr>
        <w:pStyle w:val="libNormal"/>
        <w:rPr>
          <w:rtl/>
        </w:rPr>
      </w:pPr>
      <w:r>
        <w:rPr>
          <w:rtl/>
        </w:rPr>
        <w:t xml:space="preserve">مولى أبي جعفر [ </w:t>
      </w:r>
      <w:r w:rsidR="006C6B9D" w:rsidRPr="006C6B9D">
        <w:rPr>
          <w:rStyle w:val="libAlaemChar"/>
          <w:rFonts w:hint="cs"/>
          <w:rtl/>
        </w:rPr>
        <w:t>عليه‌السلام</w:t>
      </w:r>
      <w:r>
        <w:rPr>
          <w:rtl/>
        </w:rPr>
        <w:t xml:space="preserve"> ] </w:t>
      </w:r>
      <w:r w:rsidRPr="008238A2">
        <w:rPr>
          <w:rStyle w:val="libFootnotenumChar"/>
          <w:rtl/>
        </w:rPr>
        <w:t>(1)</w:t>
      </w:r>
      <w:r>
        <w:rPr>
          <w:rtl/>
        </w:rPr>
        <w:t xml:space="preserve">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699" w:name="_Toc276635828"/>
      <w:bookmarkStart w:id="1700" w:name="_Toc452295338"/>
      <w:r w:rsidRPr="00860B0C">
        <w:rPr>
          <w:rStyle w:val="Heading2Char"/>
          <w:rtl/>
        </w:rPr>
        <w:t>4913 / 557 ـ محمّد بن عقيل الكليني</w:t>
      </w:r>
      <w:bookmarkEnd w:id="1699"/>
      <w:bookmarkEnd w:id="1700"/>
      <w:r>
        <w:rPr>
          <w:rtl/>
        </w:rPr>
        <w:t xml:space="preserve"> : </w:t>
      </w:r>
    </w:p>
    <w:p w:rsidR="00CA1D06" w:rsidRDefault="00CA1D06" w:rsidP="00592778">
      <w:pPr>
        <w:pStyle w:val="libNormal"/>
        <w:rPr>
          <w:rtl/>
        </w:rPr>
      </w:pPr>
      <w:r>
        <w:rPr>
          <w:rtl/>
        </w:rPr>
        <w:t xml:space="preserve">من العدة الذين روى محمّد بن يعقوب عنهم عن سهل بن زياد </w:t>
      </w:r>
      <w:r w:rsidRPr="008238A2">
        <w:rPr>
          <w:rStyle w:val="libFootnotenumChar"/>
          <w:rtl/>
        </w:rPr>
        <w:t>(3)</w:t>
      </w:r>
      <w:r>
        <w:rPr>
          <w:rtl/>
        </w:rPr>
        <w:t>.</w:t>
      </w:r>
    </w:p>
    <w:p w:rsidR="00CA1D06" w:rsidRDefault="00CA1D06" w:rsidP="00592778">
      <w:pPr>
        <w:pStyle w:val="libNormal"/>
        <w:rPr>
          <w:rtl/>
        </w:rPr>
      </w:pPr>
      <w:bookmarkStart w:id="1701" w:name="_Toc276635829"/>
      <w:bookmarkStart w:id="1702" w:name="_Toc452295339"/>
      <w:r w:rsidRPr="00860B0C">
        <w:rPr>
          <w:rStyle w:val="Heading2Char"/>
          <w:rtl/>
        </w:rPr>
        <w:t>4914 / 558 ـ محمّد بن علي بن إبراهيم</w:t>
      </w:r>
      <w:bookmarkEnd w:id="1701"/>
      <w:bookmarkEnd w:id="1702"/>
      <w:r>
        <w:rPr>
          <w:rtl/>
        </w:rPr>
        <w:t xml:space="preserve"> : </w:t>
      </w:r>
    </w:p>
    <w:p w:rsidR="00CA1D06" w:rsidRDefault="00CA1D06" w:rsidP="00592778">
      <w:pPr>
        <w:pStyle w:val="libNormal"/>
        <w:rPr>
          <w:rtl/>
        </w:rPr>
      </w:pPr>
      <w:r>
        <w:rPr>
          <w:rtl/>
        </w:rPr>
        <w:t xml:space="preserve">ابن محمّد الهمذاني </w:t>
      </w:r>
      <w:r w:rsidRPr="008238A2">
        <w:rPr>
          <w:rStyle w:val="libFootnotenumChar"/>
          <w:rtl/>
        </w:rPr>
        <w:t>(4)</w:t>
      </w:r>
      <w:r>
        <w:rPr>
          <w:rtl/>
        </w:rPr>
        <w:t xml:space="preserve"> ، روى عن أبيه عن جدّه عن الرضا </w:t>
      </w:r>
      <w:r w:rsidR="006C6B9D" w:rsidRPr="006C6B9D">
        <w:rPr>
          <w:rStyle w:val="libAlaemChar"/>
          <w:rFonts w:hint="cs"/>
          <w:rtl/>
        </w:rPr>
        <w:t>عليه‌السلام</w:t>
      </w:r>
      <w:r>
        <w:rPr>
          <w:rtl/>
        </w:rPr>
        <w:t xml:space="preserve"> ، وروى إبراهيم بن هاشم عن إبراهيم بن محمّد الهمذاني عن الرضا </w:t>
      </w:r>
      <w:r w:rsidR="006C6B9D" w:rsidRPr="006C6B9D">
        <w:rPr>
          <w:rStyle w:val="libAlaemChar"/>
          <w:rFonts w:hint="cs"/>
          <w:rtl/>
        </w:rPr>
        <w:t>عليه‌السلام</w:t>
      </w:r>
      <w:r>
        <w:rPr>
          <w:rtl/>
        </w:rPr>
        <w:t xml:space="preserve"> ، أخبرني أبو العبّاس أحمد بن </w:t>
      </w:r>
      <w:r w:rsidRPr="008238A2">
        <w:rPr>
          <w:rStyle w:val="libFootnotenumChar"/>
          <w:rtl/>
        </w:rPr>
        <w:t>(5)</w:t>
      </w:r>
      <w:r>
        <w:rPr>
          <w:rtl/>
        </w:rPr>
        <w:t xml:space="preserve"> علي بن نوح قال : حدثنا أبو القاسم جعفر ابن محمّد قال : حدثنا القاسم بن محمّد بن علي بن إبراهيم بن محمّد الذي تقدم ذكره وكيل الناحية ، وأبوه وكيل الناحية ، وجدّه علي وكيل الناحية ، وجد أبيه إبراهيم بن محمّد وكيل. </w:t>
      </w:r>
    </w:p>
    <w:p w:rsidR="00CA1D06" w:rsidRDefault="00CA1D06" w:rsidP="00592778">
      <w:pPr>
        <w:pStyle w:val="libNormal"/>
        <w:rPr>
          <w:rtl/>
        </w:rPr>
      </w:pPr>
      <w:r>
        <w:rPr>
          <w:rtl/>
        </w:rPr>
        <w:t xml:space="preserve">قال : وكان في وقت القاسم بهمذان معه أبو علي بسطام بن علي والعزيز </w:t>
      </w:r>
      <w:r w:rsidRPr="008238A2">
        <w:rPr>
          <w:rStyle w:val="libFootnotenumChar"/>
          <w:rtl/>
        </w:rPr>
        <w:t>(6)</w:t>
      </w:r>
      <w:r>
        <w:rPr>
          <w:rtl/>
        </w:rPr>
        <w:t xml:space="preserve"> بن زهير وهو أحد بني كشمرد وثلاثتهم وكلاء في موضع واحد بهمذان ، وكانوا يرجعون في هذا إلى أبي محمّد الحسن بن هارون بن عمران الهمذاني وعن رأيه يصدرون ، ومن قبله عن رأي أبيه أبي عبد الله هارون ، وكان أبو عبد الله وابنه أبو محمّد وكيلين.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ما بين المعقوفين أثبتناه من المصدر. </w:t>
      </w:r>
    </w:p>
    <w:p w:rsidR="00CA1D06" w:rsidRDefault="00CA1D06" w:rsidP="008238A2">
      <w:pPr>
        <w:pStyle w:val="libFootnote0"/>
        <w:rPr>
          <w:rtl/>
        </w:rPr>
      </w:pPr>
      <w:r>
        <w:rPr>
          <w:rtl/>
        </w:rPr>
        <w:t xml:space="preserve">2 ـ رجال الشيخ : 314 / 683. </w:t>
      </w:r>
    </w:p>
    <w:p w:rsidR="00CA1D06" w:rsidRDefault="00CA1D06" w:rsidP="008238A2">
      <w:pPr>
        <w:pStyle w:val="libFootnote0"/>
        <w:rPr>
          <w:rtl/>
        </w:rPr>
      </w:pPr>
      <w:r>
        <w:rPr>
          <w:rtl/>
        </w:rPr>
        <w:t xml:space="preserve">3 ـ انظر الخلاصة : 272 الفائدة الثالثة. </w:t>
      </w:r>
    </w:p>
    <w:p w:rsidR="00CA1D06" w:rsidRDefault="00CA1D06" w:rsidP="008238A2">
      <w:pPr>
        <w:pStyle w:val="libFootnote0"/>
        <w:rPr>
          <w:rtl/>
        </w:rPr>
      </w:pPr>
      <w:r>
        <w:rPr>
          <w:rtl/>
        </w:rPr>
        <w:t xml:space="preserve">4 ـ في نسختي ( م ) و ( ت ) هنا وفي جميع الموارد الآتية : الهمداني. </w:t>
      </w:r>
    </w:p>
    <w:p w:rsidR="00CA1D06" w:rsidRDefault="00CA1D06" w:rsidP="008238A2">
      <w:pPr>
        <w:pStyle w:val="libFootnote0"/>
        <w:rPr>
          <w:rtl/>
        </w:rPr>
      </w:pPr>
      <w:r>
        <w:rPr>
          <w:rtl/>
        </w:rPr>
        <w:t xml:space="preserve">5 ـ في نسخة ( م ) زيادة : محمّد بن. </w:t>
      </w:r>
    </w:p>
    <w:p w:rsidR="00CA1D06" w:rsidRDefault="00CA1D06" w:rsidP="008238A2">
      <w:pPr>
        <w:pStyle w:val="libFootnote0"/>
        <w:rPr>
          <w:rtl/>
        </w:rPr>
      </w:pPr>
      <w:r>
        <w:rPr>
          <w:rtl/>
        </w:rPr>
        <w:t xml:space="preserve">6 ـ كذا في النسخ ، وفي المصدر : والعُزير. </w:t>
      </w:r>
    </w:p>
    <w:p w:rsidR="00CA1D06" w:rsidRDefault="00CA1D06" w:rsidP="00592778">
      <w:pPr>
        <w:pStyle w:val="libNormal"/>
        <w:rPr>
          <w:rtl/>
        </w:rPr>
      </w:pPr>
      <w:r>
        <w:rPr>
          <w:rtl/>
        </w:rPr>
        <w:br w:type="page"/>
      </w:r>
      <w:r>
        <w:rPr>
          <w:rtl/>
        </w:rPr>
        <w:lastRenderedPageBreak/>
        <w:t xml:space="preserve">ولمحمّد بن علي نوادر ، روى عنه : ابنه القاسم بن محمّد ، رجال النجاشي </w:t>
      </w:r>
      <w:r w:rsidRPr="008238A2">
        <w:rPr>
          <w:rStyle w:val="libFootnotenumChar"/>
          <w:rtl/>
        </w:rPr>
        <w:t>(1)</w:t>
      </w:r>
      <w:r>
        <w:rPr>
          <w:rtl/>
        </w:rPr>
        <w:t>.</w:t>
      </w:r>
    </w:p>
    <w:p w:rsidR="00CA1D06" w:rsidRDefault="00CA1D06" w:rsidP="00592778">
      <w:pPr>
        <w:pStyle w:val="libNormal"/>
        <w:rPr>
          <w:rtl/>
        </w:rPr>
      </w:pPr>
      <w:bookmarkStart w:id="1703" w:name="_Toc276635830"/>
      <w:bookmarkStart w:id="1704" w:name="_Toc452295340"/>
      <w:r w:rsidRPr="00860B0C">
        <w:rPr>
          <w:rStyle w:val="Heading2Char"/>
          <w:rtl/>
        </w:rPr>
        <w:t>4915 / 559 ـ محمّد بن علي بن إبراهيم</w:t>
      </w:r>
      <w:bookmarkEnd w:id="1703"/>
      <w:bookmarkEnd w:id="1704"/>
      <w:r>
        <w:rPr>
          <w:rtl/>
        </w:rPr>
        <w:t xml:space="preserve"> : </w:t>
      </w:r>
    </w:p>
    <w:p w:rsidR="00CA1D06" w:rsidRDefault="00CA1D06" w:rsidP="00592778">
      <w:pPr>
        <w:pStyle w:val="libNormal"/>
        <w:rPr>
          <w:rtl/>
        </w:rPr>
      </w:pPr>
      <w:r>
        <w:rPr>
          <w:rtl/>
        </w:rPr>
        <w:t xml:space="preserve">ابن موسى ، أبو جعفر القرشي ، مولاهم ، صيرفي ، ابن اُخت خلّاد المقرئ وهو خلّاد بن عيسى ، وكان يلقّب محمّد بن علي أبا سمينة ، ضعيف جدّاً ، فاسد الاعتقاد ، لا يعتمد في شئ. </w:t>
      </w:r>
    </w:p>
    <w:p w:rsidR="00CA1D06" w:rsidRDefault="00CA1D06" w:rsidP="00592778">
      <w:pPr>
        <w:pStyle w:val="libNormal"/>
        <w:rPr>
          <w:rtl/>
        </w:rPr>
      </w:pPr>
      <w:r>
        <w:rPr>
          <w:rtl/>
        </w:rPr>
        <w:t xml:space="preserve">وكان ورد قم وقد اشتهر بالكذب بالكوفة ، ونزل على أحمد بن محمّد بن عيسى ( مدة ، ثمّ تشهر بالغلوّ فجُفِيَ ، وأخرجه أحمد بن محمّد ابن عيسى ) </w:t>
      </w:r>
      <w:r w:rsidRPr="008238A2">
        <w:rPr>
          <w:rStyle w:val="libFootnotenumChar"/>
          <w:rtl/>
        </w:rPr>
        <w:t>(2)</w:t>
      </w:r>
      <w:r>
        <w:rPr>
          <w:rtl/>
        </w:rPr>
        <w:t xml:space="preserve"> عن قم ، وله قصّة. </w:t>
      </w:r>
    </w:p>
    <w:p w:rsidR="00CA1D06" w:rsidRDefault="00CA1D06" w:rsidP="00592778">
      <w:pPr>
        <w:pStyle w:val="libNormal"/>
        <w:rPr>
          <w:rtl/>
        </w:rPr>
      </w:pPr>
      <w:r>
        <w:rPr>
          <w:rtl/>
        </w:rPr>
        <w:t xml:space="preserve">له كتب ، روى عنه : محمّد بن أبي القاسم ماجيلويه وجعفر بن عبد الله المحمّدي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محمّد بن علي الصيرفي الكوفي </w:t>
      </w:r>
      <w:r w:rsidRPr="008238A2">
        <w:rPr>
          <w:rStyle w:val="libFootnotenumChar"/>
          <w:rtl/>
        </w:rPr>
        <w:t>(4)</w:t>
      </w:r>
      <w:r>
        <w:rPr>
          <w:rtl/>
        </w:rPr>
        <w:t xml:space="preserve"> ، يكنّى أبا سمينة ، له كتب ، وقيل : إنها مثل كتب الحسين بن سعيد </w:t>
      </w:r>
      <w:r w:rsidRPr="008238A2">
        <w:rPr>
          <w:rStyle w:val="libFootnotenumChar"/>
          <w:rtl/>
        </w:rPr>
        <w:t>(5)</w:t>
      </w:r>
      <w:r>
        <w:rPr>
          <w:rtl/>
        </w:rPr>
        <w:t xml:space="preserve"> ، الفهرست </w:t>
      </w:r>
      <w:r w:rsidRPr="008238A2">
        <w:rPr>
          <w:rStyle w:val="libFootnotenumChar"/>
          <w:rtl/>
        </w:rPr>
        <w:t>(6)</w:t>
      </w:r>
      <w:r>
        <w:rPr>
          <w:rtl/>
        </w:rPr>
        <w:t xml:space="preserve">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344 / 928. </w:t>
      </w:r>
    </w:p>
    <w:p w:rsidR="00CA1D06" w:rsidRDefault="00CA1D06" w:rsidP="008238A2">
      <w:pPr>
        <w:pStyle w:val="libFootnote0"/>
        <w:rPr>
          <w:rtl/>
        </w:rPr>
      </w:pPr>
      <w:r>
        <w:rPr>
          <w:rtl/>
        </w:rPr>
        <w:t xml:space="preserve">2 ـ ما بين القوسين لم يرد في نسخة ( م ). </w:t>
      </w:r>
    </w:p>
    <w:p w:rsidR="00CA1D06" w:rsidRDefault="00CA1D06" w:rsidP="008238A2">
      <w:pPr>
        <w:pStyle w:val="libFootnote0"/>
        <w:rPr>
          <w:rtl/>
        </w:rPr>
      </w:pPr>
      <w:r>
        <w:rPr>
          <w:rtl/>
        </w:rPr>
        <w:t xml:space="preserve">3 ـ رجال النجاشي : 332 / 894. </w:t>
      </w:r>
    </w:p>
    <w:p w:rsidR="00CA1D06" w:rsidRDefault="00CA1D06" w:rsidP="008238A2">
      <w:pPr>
        <w:pStyle w:val="libFootnote0"/>
        <w:rPr>
          <w:rtl/>
        </w:rPr>
      </w:pPr>
      <w:r>
        <w:rPr>
          <w:rtl/>
        </w:rPr>
        <w:t xml:space="preserve">4 ـ الكوفي ، لم يرد في المصدر. </w:t>
      </w:r>
    </w:p>
    <w:p w:rsidR="00CA1D06" w:rsidRDefault="00CA1D06" w:rsidP="008238A2">
      <w:pPr>
        <w:pStyle w:val="libFootnote0"/>
        <w:rPr>
          <w:rtl/>
        </w:rPr>
      </w:pPr>
      <w:r>
        <w:rPr>
          <w:rtl/>
        </w:rPr>
        <w:t xml:space="preserve">5 ـ أخبرنا : جماعة ، عن محمّد بن علي بن الحسين ، عن أبيه ومحمّد بن الحسن ومحمّد بن علي ماجيلويه ، عن محمّد بن أبي القاسم ، عن محمّد بن علي الصيرفي إلّا ما كان فيها من تخليط أو غلوّ أو تدليس أو ينفرد به ولا يعرف من غير طريقه ، ست ، ( م ت ). </w:t>
      </w:r>
    </w:p>
    <w:p w:rsidR="00CA1D06" w:rsidRDefault="00CA1D06" w:rsidP="008238A2">
      <w:pPr>
        <w:pStyle w:val="libFootnote0"/>
        <w:rPr>
          <w:rtl/>
        </w:rPr>
      </w:pPr>
      <w:r>
        <w:rPr>
          <w:rtl/>
        </w:rPr>
        <w:t xml:space="preserve">6 ـ الفهرست : 146 / 624. </w:t>
      </w:r>
    </w:p>
    <w:p w:rsidR="00CA1D06" w:rsidRDefault="00CA1D06" w:rsidP="008238A2">
      <w:pPr>
        <w:pStyle w:val="libFootnote0"/>
        <w:rPr>
          <w:rtl/>
        </w:rPr>
      </w:pPr>
      <w:r>
        <w:rPr>
          <w:rtl/>
        </w:rPr>
        <w:t xml:space="preserve">7 ـ ثمّ قال : محمّد بن علي الصيرفي ، له كتاب ، أخبرنا : جماعة ، عن أبي المفضّل ، عن حميد ، عن أبي إسحاق إبراهيم بن سليمان بن حيّان الخزّاز ، عنه ، ست ، ( م ت ). الفهرست : 153 / 681. </w:t>
      </w:r>
    </w:p>
    <w:p w:rsidR="00CA1D06" w:rsidRDefault="00CA1D06" w:rsidP="00592778">
      <w:pPr>
        <w:pStyle w:val="libNormal"/>
        <w:rPr>
          <w:rtl/>
        </w:rPr>
      </w:pPr>
      <w:r>
        <w:rPr>
          <w:rtl/>
        </w:rPr>
        <w:br w:type="page"/>
      </w:r>
      <w:r>
        <w:rPr>
          <w:rtl/>
        </w:rPr>
        <w:lastRenderedPageBreak/>
        <w:t xml:space="preserve">كوفي ، كذاب ، غال ، وكان شهيرا في الارتفاع ، لا يلتفت إليه ولا يكتب حديثه ، رجال ابن الغضائري </w:t>
      </w:r>
      <w:r w:rsidRPr="008238A2">
        <w:rPr>
          <w:rStyle w:val="libFootnotenumChar"/>
          <w:rtl/>
        </w:rPr>
        <w:t>(1)</w:t>
      </w:r>
      <w:r>
        <w:rPr>
          <w:rtl/>
        </w:rPr>
        <w:t xml:space="preserve">. </w:t>
      </w:r>
    </w:p>
    <w:p w:rsidR="00CA1D06" w:rsidRDefault="00CA1D06" w:rsidP="00592778">
      <w:pPr>
        <w:pStyle w:val="libNormal"/>
        <w:rPr>
          <w:rtl/>
        </w:rPr>
      </w:pPr>
      <w:r>
        <w:rPr>
          <w:rtl/>
        </w:rPr>
        <w:t xml:space="preserve">ذكر الفضل بن شاذان في بعض كتبه : الكذّابون المشهورون أبو الخطاب ويونس بن ظبيان ويزيد الصائغ ومحمّد بن سنان وأبو سمينة أشهرهم ، رجال الكشّي </w:t>
      </w:r>
      <w:r w:rsidRPr="008238A2">
        <w:rPr>
          <w:rStyle w:val="libFootnotenumChar"/>
          <w:rtl/>
        </w:rPr>
        <w:t>(2)</w:t>
      </w:r>
      <w:r>
        <w:rPr>
          <w:rtl/>
        </w:rPr>
        <w:t>.</w:t>
      </w:r>
    </w:p>
    <w:p w:rsidR="00CA1D06" w:rsidRDefault="00CA1D06" w:rsidP="00592778">
      <w:pPr>
        <w:pStyle w:val="libNormal"/>
        <w:rPr>
          <w:rtl/>
        </w:rPr>
      </w:pPr>
      <w:bookmarkStart w:id="1705" w:name="_Toc276635831"/>
      <w:bookmarkStart w:id="1706" w:name="_Toc452295341"/>
      <w:r w:rsidRPr="00860B0C">
        <w:rPr>
          <w:rStyle w:val="Heading2Char"/>
          <w:rtl/>
        </w:rPr>
        <w:t>4916 / 560 ـ محمّد بن علي بن إبراهيم</w:t>
      </w:r>
      <w:bookmarkEnd w:id="1705"/>
      <w:bookmarkEnd w:id="1706"/>
      <w:r>
        <w:rPr>
          <w:rtl/>
        </w:rPr>
        <w:t xml:space="preserve"> : </w:t>
      </w:r>
    </w:p>
    <w:p w:rsidR="00CA1D06" w:rsidRDefault="00CA1D06" w:rsidP="00592778">
      <w:pPr>
        <w:pStyle w:val="libNormal"/>
        <w:rPr>
          <w:rtl/>
        </w:rPr>
      </w:pPr>
      <w:r>
        <w:rPr>
          <w:rtl/>
        </w:rPr>
        <w:t xml:space="preserve">الهمذاني ، أبو جعفر ، كانت لأبيه وصلة بأبي الحسن [ </w:t>
      </w:r>
      <w:r w:rsidR="006C6B9D" w:rsidRPr="006C6B9D">
        <w:rPr>
          <w:rStyle w:val="libAlaemChar"/>
          <w:rFonts w:hint="cs"/>
          <w:rtl/>
        </w:rPr>
        <w:t>عليه‌السلام</w:t>
      </w:r>
      <w:r>
        <w:rPr>
          <w:rtl/>
        </w:rPr>
        <w:t xml:space="preserve"> ] </w:t>
      </w:r>
      <w:r w:rsidRPr="008238A2">
        <w:rPr>
          <w:rStyle w:val="libFootnotenumChar"/>
          <w:rtl/>
        </w:rPr>
        <w:t>(3)</w:t>
      </w:r>
      <w:r>
        <w:rPr>
          <w:rtl/>
        </w:rPr>
        <w:t xml:space="preserve"> ، وحديثه يعرف وينكر ، وروى عن الضعفاء كثيراً ، ويعتمد المراسيل ، رجال ابن الغضائري </w:t>
      </w:r>
      <w:r w:rsidRPr="008238A2">
        <w:rPr>
          <w:rStyle w:val="libFootnotenumChar"/>
          <w:rtl/>
        </w:rPr>
        <w:t>(4)</w:t>
      </w:r>
      <w:r>
        <w:rPr>
          <w:rtl/>
        </w:rPr>
        <w:t xml:space="preserve">. </w:t>
      </w:r>
    </w:p>
    <w:p w:rsidR="00CA1D06" w:rsidRDefault="00CA1D06" w:rsidP="00592778">
      <w:pPr>
        <w:pStyle w:val="libNormal"/>
        <w:rPr>
          <w:rtl/>
        </w:rPr>
      </w:pPr>
      <w:r>
        <w:rPr>
          <w:rtl/>
        </w:rPr>
        <w:t xml:space="preserve">محمّد بن علي الهمذاني ، له كتاب </w:t>
      </w:r>
      <w:r w:rsidRPr="008238A2">
        <w:rPr>
          <w:rStyle w:val="libFootnotenumChar"/>
          <w:rtl/>
        </w:rPr>
        <w:t>(5)</w:t>
      </w:r>
      <w:r>
        <w:rPr>
          <w:rtl/>
        </w:rPr>
        <w:t xml:space="preserve"> ، روى عنه : أبو عبد الله بن عبد الله الملقب بماجيلويه. قال ابن بطّة : هو أبو سمينة ، الفهرست </w:t>
      </w:r>
      <w:r w:rsidRPr="008238A2">
        <w:rPr>
          <w:rStyle w:val="libFootnotenumChar"/>
          <w:rtl/>
        </w:rPr>
        <w:t>(6)</w:t>
      </w:r>
      <w:r>
        <w:rPr>
          <w:rtl/>
        </w:rPr>
        <w:t xml:space="preserve">. </w:t>
      </w:r>
    </w:p>
    <w:p w:rsidR="00CA1D06" w:rsidRDefault="00CA1D06" w:rsidP="00592778">
      <w:pPr>
        <w:pStyle w:val="libNormal"/>
        <w:rPr>
          <w:rtl/>
        </w:rPr>
      </w:pPr>
      <w:r>
        <w:rPr>
          <w:rtl/>
        </w:rPr>
        <w:t xml:space="preserve">والذي يظهر من الفهرست وكتاب ابن الغضائري والخلاصة وكتاب ابن داود أنّهما رجلان </w:t>
      </w:r>
      <w:r w:rsidRPr="008238A2">
        <w:rPr>
          <w:rStyle w:val="libFootnotenumChar"/>
          <w:rtl/>
        </w:rPr>
        <w:t>(7)</w:t>
      </w:r>
      <w:r>
        <w:rPr>
          <w:rtl/>
        </w:rPr>
        <w:t xml:space="preserve">. </w:t>
      </w:r>
    </w:p>
    <w:p w:rsidR="00CA1D06" w:rsidRDefault="00CA1D06" w:rsidP="00592778">
      <w:pPr>
        <w:pStyle w:val="libNormal"/>
        <w:rPr>
          <w:rtl/>
        </w:rPr>
      </w:pPr>
      <w:r>
        <w:rPr>
          <w:rtl/>
        </w:rPr>
        <w:t xml:space="preserve">وأبو سمينة هو المذكور قبيل هذا.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مجمع الرجال 5 : 264. </w:t>
      </w:r>
    </w:p>
    <w:p w:rsidR="00CA1D06" w:rsidRDefault="00CA1D06" w:rsidP="008238A2">
      <w:pPr>
        <w:pStyle w:val="libFootnote0"/>
        <w:rPr>
          <w:rtl/>
        </w:rPr>
      </w:pPr>
      <w:r>
        <w:rPr>
          <w:rtl/>
        </w:rPr>
        <w:t xml:space="preserve">2 ـ رجال الكشّي : 546 / 1033. </w:t>
      </w:r>
    </w:p>
    <w:p w:rsidR="00CA1D06" w:rsidRDefault="00CA1D06" w:rsidP="008238A2">
      <w:pPr>
        <w:pStyle w:val="libFootnote0"/>
        <w:rPr>
          <w:rtl/>
        </w:rPr>
      </w:pPr>
      <w:r>
        <w:rPr>
          <w:rtl/>
        </w:rPr>
        <w:t xml:space="preserve">3 ـ ما بين المعقوفين أثبتناه من المصدر. </w:t>
      </w:r>
    </w:p>
    <w:p w:rsidR="00CA1D06" w:rsidRDefault="00CA1D06" w:rsidP="008238A2">
      <w:pPr>
        <w:pStyle w:val="libFootnote0"/>
        <w:rPr>
          <w:rtl/>
        </w:rPr>
      </w:pPr>
      <w:r>
        <w:rPr>
          <w:rtl/>
        </w:rPr>
        <w:t xml:space="preserve">4 ـ مجمع الرجال 5 : 262. </w:t>
      </w:r>
    </w:p>
    <w:p w:rsidR="00CA1D06" w:rsidRDefault="00CA1D06" w:rsidP="008238A2">
      <w:pPr>
        <w:pStyle w:val="libFootnote0"/>
        <w:rPr>
          <w:rtl/>
        </w:rPr>
      </w:pPr>
      <w:r>
        <w:rPr>
          <w:rtl/>
        </w:rPr>
        <w:t xml:space="preserve">5 ـ أخبرنا به : جماعة ، عن أبي المفضّل ، عن ابن بطّة ، عن أبي عبد الله محمّد بن عبد الله واسم عبد الله بندار الجنابي الملقب بماجيلويه ، عن محمّد بن علي. قال ابن بطّة : هو أبو سمينة ، ست ، ( م ت ). </w:t>
      </w:r>
    </w:p>
    <w:p w:rsidR="00CA1D06" w:rsidRDefault="00CA1D06" w:rsidP="008238A2">
      <w:pPr>
        <w:pStyle w:val="libFootnote0"/>
        <w:rPr>
          <w:rtl/>
        </w:rPr>
      </w:pPr>
      <w:r>
        <w:rPr>
          <w:rtl/>
        </w:rPr>
        <w:t xml:space="preserve">6 ـ الفهرست : 143 / 618. </w:t>
      </w:r>
    </w:p>
    <w:p w:rsidR="00CA1D06" w:rsidRDefault="00CA1D06" w:rsidP="008238A2">
      <w:pPr>
        <w:pStyle w:val="libFootnote0"/>
        <w:rPr>
          <w:rtl/>
        </w:rPr>
      </w:pPr>
      <w:r>
        <w:rPr>
          <w:rtl/>
        </w:rPr>
        <w:t>7</w:t>
      </w:r>
      <w:r>
        <w:rPr>
          <w:rFonts w:hint="cs"/>
          <w:rtl/>
        </w:rPr>
        <w:t xml:space="preserve"> </w:t>
      </w:r>
      <w:r>
        <w:rPr>
          <w:rtl/>
        </w:rPr>
        <w:t xml:space="preserve">ـ انظر الفهرست : 143 / 618 ، 146 / 624 ومجمع الرجال 5 : 262 ، 264 والخلاصة : 254 / 33 ، 256 / 57 ورجال ابن داود : 274 / 468 ، 469. </w:t>
      </w:r>
    </w:p>
    <w:p w:rsidR="00CA1D06" w:rsidRDefault="00CA1D06" w:rsidP="00592778">
      <w:pPr>
        <w:pStyle w:val="libNormal"/>
        <w:rPr>
          <w:rtl/>
        </w:rPr>
      </w:pPr>
      <w:r>
        <w:rPr>
          <w:rtl/>
        </w:rPr>
        <w:br w:type="page"/>
      </w:r>
      <w:r>
        <w:rPr>
          <w:rtl/>
        </w:rPr>
        <w:lastRenderedPageBreak/>
        <w:t xml:space="preserve">وقال الشيخ في الرجال : محمّد بن علي الهمذاني ، ضعيف ، روى عنه : محمّد بن أحمد بن يحيى ، في من لم يرو عن الأئمّة </w:t>
      </w:r>
      <w:r w:rsidR="006C6B9D" w:rsidRPr="006C6B9D">
        <w:rPr>
          <w:rStyle w:val="libAlaemChar"/>
          <w:rFonts w:hint="cs"/>
          <w:rtl/>
        </w:rPr>
        <w:t>عليهم‌السلام</w:t>
      </w:r>
      <w:r>
        <w:rPr>
          <w:rtl/>
        </w:rPr>
        <w:t xml:space="preserve"> </w:t>
      </w:r>
      <w:r w:rsidRPr="008238A2">
        <w:rPr>
          <w:rStyle w:val="libFootnotenumChar"/>
          <w:rtl/>
        </w:rPr>
        <w:t>(1)</w:t>
      </w:r>
      <w:r>
        <w:rPr>
          <w:rtl/>
        </w:rPr>
        <w:t xml:space="preserve">. </w:t>
      </w:r>
    </w:p>
    <w:p w:rsidR="00CA1D06" w:rsidRDefault="00CA1D06" w:rsidP="00592778">
      <w:pPr>
        <w:pStyle w:val="libNormal"/>
        <w:rPr>
          <w:rtl/>
        </w:rPr>
      </w:pPr>
      <w:r>
        <w:rPr>
          <w:rtl/>
        </w:rPr>
        <w:t xml:space="preserve">ونبه النجاشي والشيخ في الفهرست على ضعفه عند ترجمة محمّد ابن أحمد بن يحيى </w:t>
      </w:r>
      <w:r w:rsidRPr="008238A2">
        <w:rPr>
          <w:rStyle w:val="libFootnotenumChar"/>
          <w:rtl/>
        </w:rPr>
        <w:t>(2)</w:t>
      </w:r>
      <w:r>
        <w:rPr>
          <w:rtl/>
        </w:rPr>
        <w:t>.</w:t>
      </w:r>
    </w:p>
    <w:p w:rsidR="00CA1D06" w:rsidRDefault="00CA1D06" w:rsidP="00592778">
      <w:pPr>
        <w:pStyle w:val="libNormal"/>
        <w:rPr>
          <w:rtl/>
        </w:rPr>
      </w:pPr>
      <w:bookmarkStart w:id="1707" w:name="_Toc276635832"/>
      <w:bookmarkStart w:id="1708" w:name="_Toc452295342"/>
      <w:r w:rsidRPr="00860B0C">
        <w:rPr>
          <w:rStyle w:val="Heading2Char"/>
          <w:rtl/>
        </w:rPr>
        <w:t>4917 / 561 ـ محمّد بن علي بن أبي الحسن</w:t>
      </w:r>
      <w:bookmarkEnd w:id="1707"/>
      <w:bookmarkEnd w:id="1708"/>
      <w:r>
        <w:rPr>
          <w:rtl/>
        </w:rPr>
        <w:t xml:space="preserve"> : </w:t>
      </w:r>
    </w:p>
    <w:p w:rsidR="00CA1D06" w:rsidRDefault="00CA1D06" w:rsidP="00592778">
      <w:pPr>
        <w:pStyle w:val="libNormal"/>
        <w:rPr>
          <w:rtl/>
        </w:rPr>
      </w:pPr>
      <w:r>
        <w:rPr>
          <w:rtl/>
        </w:rPr>
        <w:t xml:space="preserve">الحسيني العاملي </w:t>
      </w:r>
      <w:r w:rsidR="006C6B9D" w:rsidRPr="006C6B9D">
        <w:rPr>
          <w:rStyle w:val="libAlaemChar"/>
          <w:rFonts w:hint="cs"/>
          <w:rtl/>
        </w:rPr>
        <w:t>رحمه‌الله</w:t>
      </w:r>
      <w:r>
        <w:rPr>
          <w:rtl/>
        </w:rPr>
        <w:t xml:space="preserve"> ، سيد من ساداتنا ، وشيخ من مشايخنا ، وفقيه من فقهائنا رضي الله عنهم. </w:t>
      </w:r>
    </w:p>
    <w:p w:rsidR="00CA1D06" w:rsidRDefault="00CA1D06" w:rsidP="00592778">
      <w:pPr>
        <w:pStyle w:val="libNormal"/>
        <w:rPr>
          <w:rtl/>
        </w:rPr>
      </w:pPr>
      <w:r>
        <w:rPr>
          <w:rtl/>
        </w:rPr>
        <w:t xml:space="preserve">مات عن قرب إلّا أنّه كان بالشام ، ولم يتفق لقائي إيّاه ، له كتب </w:t>
      </w:r>
      <w:r w:rsidRPr="008238A2">
        <w:rPr>
          <w:rStyle w:val="libFootnotenumChar"/>
          <w:rtl/>
        </w:rPr>
        <w:t>(3)</w:t>
      </w:r>
      <w:r>
        <w:rPr>
          <w:rtl/>
        </w:rPr>
        <w:t>.</w:t>
      </w:r>
    </w:p>
    <w:p w:rsidR="00CA1D06" w:rsidRDefault="00CA1D06" w:rsidP="00592778">
      <w:pPr>
        <w:pStyle w:val="libNormal"/>
        <w:rPr>
          <w:rtl/>
        </w:rPr>
      </w:pPr>
      <w:bookmarkStart w:id="1709" w:name="_Toc276635833"/>
      <w:bookmarkStart w:id="1710" w:name="_Toc452295343"/>
      <w:r w:rsidRPr="00860B0C">
        <w:rPr>
          <w:rStyle w:val="Heading2Char"/>
          <w:rtl/>
        </w:rPr>
        <w:t>4918 / 562 ـ محمّد بن علي بن أبي شعبة</w:t>
      </w:r>
      <w:bookmarkEnd w:id="1709"/>
      <w:bookmarkEnd w:id="1710"/>
      <w:r>
        <w:rPr>
          <w:rtl/>
        </w:rPr>
        <w:t xml:space="preserve"> : </w:t>
      </w:r>
    </w:p>
    <w:p w:rsidR="00CA1D06" w:rsidRDefault="00CA1D06" w:rsidP="00592778">
      <w:pPr>
        <w:pStyle w:val="libNormal"/>
        <w:rPr>
          <w:rtl/>
        </w:rPr>
      </w:pPr>
      <w:r>
        <w:rPr>
          <w:rtl/>
        </w:rPr>
        <w:t xml:space="preserve">الحلبي ، أبو جعفر ، وجه أصحابنا وفقيههم ، والثقة الذي لا يطعن عليه ، هو وإخوته عبيد الله وعمران وعبد الأعلى ، له كتاب التفسير ، روى عنه : صفوان ، وله كتاب مبوّب في الحلال والحرام ، روى عنه : ابن مسكان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(5)</w:t>
      </w:r>
      <w:r>
        <w:rPr>
          <w:rtl/>
        </w:rPr>
        <w:t xml:space="preserve"> ، وهو ثقة ، روى عنه : أبو جميلة المفضّل بن صالح ، الفهرست</w:t>
      </w:r>
      <w:r>
        <w:rPr>
          <w:rFonts w:hint="cs"/>
          <w:rtl/>
        </w:rPr>
        <w:t xml:space="preserve">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438 / 14. </w:t>
      </w:r>
    </w:p>
    <w:p w:rsidR="00CA1D06" w:rsidRDefault="00CA1D06" w:rsidP="008238A2">
      <w:pPr>
        <w:pStyle w:val="libFootnote0"/>
        <w:rPr>
          <w:rtl/>
        </w:rPr>
      </w:pPr>
      <w:r>
        <w:rPr>
          <w:rtl/>
        </w:rPr>
        <w:t xml:space="preserve">2 ـ رجال النجاشي : 348 / 939 ، الفهرست : 144 / 622. </w:t>
      </w:r>
    </w:p>
    <w:p w:rsidR="00CA1D06" w:rsidRDefault="00CA1D06" w:rsidP="008238A2">
      <w:pPr>
        <w:pStyle w:val="libFootnote0"/>
        <w:rPr>
          <w:rtl/>
        </w:rPr>
      </w:pPr>
      <w:r>
        <w:rPr>
          <w:rtl/>
        </w:rPr>
        <w:t xml:space="preserve">3 ـ الشيخ برهان الدين محمّد بن علي بن أبي الحسين ، أبو الفضائل الراوندي ، سبط الأمام قطب الدين ، فاضل ، عالم ، ب ، ( م ت ). فهرست منتجب الدين : 172 / 419. </w:t>
      </w:r>
    </w:p>
    <w:p w:rsidR="00CA1D06" w:rsidRDefault="00CA1D06" w:rsidP="008238A2">
      <w:pPr>
        <w:pStyle w:val="libFootnote0"/>
        <w:rPr>
          <w:rtl/>
        </w:rPr>
      </w:pPr>
      <w:r>
        <w:rPr>
          <w:rtl/>
        </w:rPr>
        <w:t xml:space="preserve">4 ـ رجال النجاشي : 325 / 885. </w:t>
      </w:r>
    </w:p>
    <w:p w:rsidR="00CA1D06" w:rsidRDefault="00CA1D06" w:rsidP="008238A2">
      <w:pPr>
        <w:pStyle w:val="libFootnote0"/>
        <w:rPr>
          <w:rtl/>
        </w:rPr>
      </w:pPr>
      <w:r>
        <w:rPr>
          <w:rtl/>
        </w:rPr>
        <w:t xml:space="preserve">5 ـ أخبرنا : ابن أبي جيّد ، عن ابن الوليد ، عن الصفّار ، عن أحمد بن محمّد ، عن الحسن بن علي بن فضّال ، عن أبي جميلة ، عنه ، ست ، ( م ت ). </w:t>
      </w:r>
    </w:p>
    <w:p w:rsidR="00CA1D06" w:rsidRDefault="00CA1D06" w:rsidP="008238A2">
      <w:pPr>
        <w:pStyle w:val="libFootnote0"/>
        <w:rPr>
          <w:rtl/>
        </w:rPr>
      </w:pPr>
      <w:r>
        <w:rPr>
          <w:rtl/>
        </w:rPr>
        <w:t xml:space="preserve">6 ـ الفهرست : 130 / 586. </w:t>
      </w:r>
    </w:p>
    <w:p w:rsidR="00CA1D06" w:rsidRDefault="00CA1D06" w:rsidP="00592778">
      <w:pPr>
        <w:pStyle w:val="libNormal"/>
        <w:rPr>
          <w:rtl/>
        </w:rPr>
      </w:pPr>
      <w:r>
        <w:rPr>
          <w:rtl/>
        </w:rPr>
        <w:br w:type="page"/>
      </w:r>
      <w:r>
        <w:rPr>
          <w:rtl/>
        </w:rPr>
        <w:lastRenderedPageBreak/>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p>
    <w:p w:rsidR="00CA1D06" w:rsidRDefault="00CA1D06" w:rsidP="00592778">
      <w:pPr>
        <w:pStyle w:val="libNormal"/>
        <w:rPr>
          <w:rtl/>
        </w:rPr>
      </w:pPr>
      <w:r>
        <w:rPr>
          <w:rtl/>
        </w:rPr>
        <w:t xml:space="preserve">وذكره ابن داود مرّة راوياً عن النجاشي </w:t>
      </w:r>
      <w:r w:rsidRPr="008238A2">
        <w:rPr>
          <w:rStyle w:val="libFootnotenumChar"/>
          <w:rtl/>
        </w:rPr>
        <w:t>(2)</w:t>
      </w:r>
      <w:r>
        <w:rPr>
          <w:rtl/>
        </w:rPr>
        <w:t xml:space="preserve"> ، ومرّة عن الشيخ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1711" w:name="_Toc276635834"/>
      <w:bookmarkStart w:id="1712" w:name="_Toc452295344"/>
      <w:r w:rsidRPr="00860B0C">
        <w:rPr>
          <w:rStyle w:val="Heading2Char"/>
          <w:rtl/>
        </w:rPr>
        <w:t>4919 / 563 ـ محمّد بن علي بن أحمد</w:t>
      </w:r>
      <w:bookmarkEnd w:id="1711"/>
      <w:bookmarkEnd w:id="1712"/>
      <w:r>
        <w:rPr>
          <w:rtl/>
        </w:rPr>
        <w:t xml:space="preserve"> : </w:t>
      </w:r>
    </w:p>
    <w:p w:rsidR="00CA1D06" w:rsidRDefault="00CA1D06" w:rsidP="00592778">
      <w:pPr>
        <w:pStyle w:val="libNormal"/>
        <w:rPr>
          <w:rtl/>
        </w:rPr>
      </w:pPr>
      <w:r>
        <w:rPr>
          <w:rtl/>
        </w:rPr>
        <w:t xml:space="preserve">ابن هشام القمّي ، يكنّى أبا جعفر ، روى عن محمّد بن علي ماجيلويه ، روى عنه : ابن نوح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713" w:name="_Toc276635835"/>
      <w:bookmarkStart w:id="1714" w:name="_Toc452295345"/>
      <w:r w:rsidRPr="00860B0C">
        <w:rPr>
          <w:rStyle w:val="Heading2Char"/>
          <w:rtl/>
        </w:rPr>
        <w:t>4920 / 564 ـ محمّد بن علي بن بلال</w:t>
      </w:r>
      <w:bookmarkEnd w:id="1713"/>
      <w:bookmarkEnd w:id="1714"/>
      <w:r>
        <w:rPr>
          <w:rtl/>
        </w:rPr>
        <w:t xml:space="preserve"> : </w:t>
      </w:r>
    </w:p>
    <w:p w:rsidR="00CA1D06" w:rsidRDefault="00CA1D06" w:rsidP="00592778">
      <w:pPr>
        <w:pStyle w:val="libNormal"/>
        <w:rPr>
          <w:rtl/>
        </w:rPr>
      </w:pPr>
      <w:r>
        <w:rPr>
          <w:rtl/>
        </w:rPr>
        <w:t xml:space="preserve">ثقة ، 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r w:rsidRPr="008238A2">
        <w:rPr>
          <w:rStyle w:val="libFootnotenumChar"/>
          <w:rtl/>
        </w:rPr>
        <w:t>(7)</w:t>
      </w:r>
      <w:r>
        <w:rPr>
          <w:rtl/>
        </w:rPr>
        <w:t xml:space="preserve">. </w:t>
      </w:r>
    </w:p>
    <w:p w:rsidR="00CA1D06" w:rsidRDefault="00CA1D06" w:rsidP="00592778">
      <w:pPr>
        <w:pStyle w:val="libNormal"/>
        <w:rPr>
          <w:rtl/>
        </w:rPr>
      </w:pPr>
      <w:r>
        <w:rPr>
          <w:rtl/>
        </w:rPr>
        <w:t xml:space="preserve">وذكره العلّامة في الخلاصة في باب الثقات ووثّقه ، ثمّ قال : قال الشيخ في كتاب الغيبة: من المذمومين أبو طاهر محمّد بن علي بن بلال. فنحن في روايته من المتوقّفين </w:t>
      </w:r>
      <w:r w:rsidRPr="008238A2">
        <w:rPr>
          <w:rStyle w:val="libFootnotenumChar"/>
          <w:rtl/>
        </w:rPr>
        <w:t>(8)</w:t>
      </w:r>
      <w:r>
        <w:rPr>
          <w:rtl/>
        </w:rPr>
        <w:t xml:space="preserve">. ثمّ ذكره في باب الضعفاء ولم يوثّقه ، ونقل عن الشيخ أنّه من المذمومين </w:t>
      </w:r>
      <w:r w:rsidRPr="008238A2">
        <w:rPr>
          <w:rStyle w:val="libFootnotenumChar"/>
          <w:rtl/>
        </w:rPr>
        <w:t>(9)</w:t>
      </w:r>
      <w:r>
        <w:rPr>
          <w:rtl/>
        </w:rPr>
        <w:t xml:space="preserve">. </w:t>
      </w:r>
    </w:p>
    <w:p w:rsidR="00CA1D06" w:rsidRDefault="00CA1D06" w:rsidP="00592778">
      <w:pPr>
        <w:pStyle w:val="libNormal"/>
        <w:rPr>
          <w:rtl/>
        </w:rPr>
      </w:pPr>
      <w:r>
        <w:rPr>
          <w:rtl/>
        </w:rPr>
        <w:t xml:space="preserve">وكذا ذكره ابن داود مرّتين إلّا أنّه ذكر أوّلاً راوياً عن رجال الشيخ أنّه روى عن العسكري </w:t>
      </w:r>
      <w:r w:rsidR="006C6B9D" w:rsidRPr="006C6B9D">
        <w:rPr>
          <w:rStyle w:val="libAlaemChar"/>
          <w:rFonts w:hint="cs"/>
          <w:rtl/>
        </w:rPr>
        <w:t>عليه‌السلام</w:t>
      </w:r>
      <w:r>
        <w:rPr>
          <w:rtl/>
        </w:rPr>
        <w:t xml:space="preserve"> </w:t>
      </w:r>
      <w:r w:rsidRPr="008238A2">
        <w:rPr>
          <w:rStyle w:val="libFootnotenumChar"/>
          <w:rtl/>
        </w:rPr>
        <w:t>(10)</w:t>
      </w:r>
      <w:r>
        <w:rPr>
          <w:rtl/>
        </w:rPr>
        <w:t xml:space="preserve"> ، وذكر ثانياً راوياً عن رجال الشيخ أيضاً أنّه </w:t>
      </w:r>
    </w:p>
    <w:p w:rsidR="00CA1D06" w:rsidRDefault="00CA1D06" w:rsidP="00CA1D06">
      <w:pPr>
        <w:rPr>
          <w:rtl/>
        </w:rPr>
      </w:pPr>
      <w:r>
        <w:rPr>
          <w:rtl/>
        </w:rPr>
        <w:t>__________________</w:t>
      </w:r>
    </w:p>
    <w:p w:rsidR="00CA1D06" w:rsidRDefault="00CA1D06" w:rsidP="008238A2">
      <w:pPr>
        <w:pStyle w:val="libFootnote0"/>
        <w:rPr>
          <w:rtl/>
        </w:rPr>
      </w:pPr>
      <w:r>
        <w:rPr>
          <w:rtl/>
        </w:rPr>
        <w:t xml:space="preserve">1 ـ رجال الشيخ : 290 / 250 ، وفيه زيادة : أسند عنه. </w:t>
      </w:r>
    </w:p>
    <w:p w:rsidR="00CA1D06" w:rsidRDefault="00CA1D06" w:rsidP="008238A2">
      <w:pPr>
        <w:pStyle w:val="libFootnote0"/>
        <w:rPr>
          <w:rtl/>
        </w:rPr>
      </w:pPr>
      <w:r>
        <w:rPr>
          <w:rtl/>
        </w:rPr>
        <w:t xml:space="preserve">2 ـ رجال ابن داود : 178 / 1452. </w:t>
      </w:r>
    </w:p>
    <w:p w:rsidR="00CA1D06" w:rsidRDefault="00CA1D06" w:rsidP="008238A2">
      <w:pPr>
        <w:pStyle w:val="libFootnote0"/>
        <w:rPr>
          <w:rtl/>
        </w:rPr>
      </w:pPr>
      <w:r>
        <w:rPr>
          <w:rtl/>
        </w:rPr>
        <w:t xml:space="preserve">3 ـ رجال ابن داود : 179 / 1456. </w:t>
      </w:r>
    </w:p>
    <w:p w:rsidR="00CA1D06" w:rsidRDefault="00CA1D06" w:rsidP="008238A2">
      <w:pPr>
        <w:pStyle w:val="libFootnote0"/>
        <w:rPr>
          <w:rtl/>
        </w:rPr>
      </w:pPr>
      <w:r>
        <w:rPr>
          <w:rtl/>
        </w:rPr>
        <w:t xml:space="preserve">4 ـ محمّد بن علي الأسود ، روى عنه الصدوق أخبار تدل على جلالة قدره ، ( م ت ). انظر كمال الدين : 501 / 28 ـ 31. </w:t>
      </w:r>
    </w:p>
    <w:p w:rsidR="00CA1D06" w:rsidRDefault="00CA1D06" w:rsidP="008238A2">
      <w:pPr>
        <w:pStyle w:val="libFootnote0"/>
        <w:rPr>
          <w:rtl/>
        </w:rPr>
      </w:pPr>
      <w:r>
        <w:rPr>
          <w:rtl/>
        </w:rPr>
        <w:t xml:space="preserve">5 ـ رجال الشيخ : 446 / 89. </w:t>
      </w:r>
    </w:p>
    <w:p w:rsidR="00CA1D06" w:rsidRDefault="00CA1D06" w:rsidP="008238A2">
      <w:pPr>
        <w:pStyle w:val="libFootnote0"/>
        <w:rPr>
          <w:rtl/>
        </w:rPr>
      </w:pPr>
      <w:r>
        <w:rPr>
          <w:rtl/>
        </w:rPr>
        <w:t xml:space="preserve">6 ـ أبو طاهر محمّد بن علي بن بلال ، د ي جخ ، ( م ت ). رجال الشيخ : 394 / 13 باب الكنى. </w:t>
      </w:r>
    </w:p>
    <w:p w:rsidR="00CA1D06" w:rsidRDefault="00CA1D06" w:rsidP="008238A2">
      <w:pPr>
        <w:pStyle w:val="libFootnote0"/>
        <w:rPr>
          <w:rtl/>
        </w:rPr>
      </w:pPr>
      <w:r>
        <w:rPr>
          <w:rtl/>
        </w:rPr>
        <w:t xml:space="preserve">7 ـ رجال الشيخ : 401 / 4. </w:t>
      </w:r>
    </w:p>
    <w:p w:rsidR="00CA1D06" w:rsidRDefault="00CA1D06" w:rsidP="008238A2">
      <w:pPr>
        <w:pStyle w:val="libFootnote0"/>
        <w:rPr>
          <w:rtl/>
        </w:rPr>
      </w:pPr>
      <w:r>
        <w:rPr>
          <w:rtl/>
        </w:rPr>
        <w:t xml:space="preserve">8 ـ الخلاصة : 142 / 26. </w:t>
      </w:r>
    </w:p>
    <w:p w:rsidR="00CA1D06" w:rsidRDefault="00CA1D06" w:rsidP="008238A2">
      <w:pPr>
        <w:pStyle w:val="libFootnote0"/>
        <w:rPr>
          <w:rtl/>
        </w:rPr>
      </w:pPr>
      <w:r>
        <w:rPr>
          <w:rtl/>
        </w:rPr>
        <w:t xml:space="preserve">9 ـ الخلاصة : 257 / 64. </w:t>
      </w:r>
    </w:p>
    <w:p w:rsidR="00CA1D06" w:rsidRDefault="00CA1D06" w:rsidP="008238A2">
      <w:pPr>
        <w:pStyle w:val="libFootnote0"/>
        <w:rPr>
          <w:rtl/>
        </w:rPr>
      </w:pPr>
      <w:r>
        <w:rPr>
          <w:rtl/>
        </w:rPr>
        <w:t xml:space="preserve">10 ـ رجال ابن داود : 178 / 1453. </w:t>
      </w:r>
    </w:p>
    <w:p w:rsidR="00CA1D06" w:rsidRDefault="00CA1D06" w:rsidP="00592778">
      <w:pPr>
        <w:pStyle w:val="libNormal0"/>
        <w:rPr>
          <w:rtl/>
        </w:rPr>
      </w:pPr>
      <w:r>
        <w:rPr>
          <w:rtl/>
        </w:rPr>
        <w:br w:type="page"/>
      </w:r>
      <w:r w:rsidRPr="00592778">
        <w:rPr>
          <w:rStyle w:val="libBold2Char"/>
          <w:rtl/>
        </w:rPr>
        <w:lastRenderedPageBreak/>
        <w:t xml:space="preserve">لم </w:t>
      </w:r>
      <w:r w:rsidRPr="008238A2">
        <w:rPr>
          <w:rStyle w:val="libFootnotenumChar"/>
          <w:rtl/>
        </w:rPr>
        <w:t>(1)</w:t>
      </w:r>
      <w:r>
        <w:rPr>
          <w:rtl/>
        </w:rPr>
        <w:t xml:space="preserve">. ولم أجد في رجال الشيخ إلّا كما نقلناه </w:t>
      </w:r>
      <w:r w:rsidRPr="008238A2">
        <w:rPr>
          <w:rStyle w:val="libFootnotenumChar"/>
          <w:rtl/>
        </w:rPr>
        <w:t>(2)</w:t>
      </w:r>
      <w:r>
        <w:rPr>
          <w:rtl/>
        </w:rPr>
        <w:t xml:space="preserve">. </w:t>
      </w:r>
    </w:p>
    <w:p w:rsidR="00CA1D06" w:rsidRDefault="00CA1D06" w:rsidP="00592778">
      <w:pPr>
        <w:pStyle w:val="libNormal"/>
        <w:rPr>
          <w:rtl/>
        </w:rPr>
      </w:pPr>
      <w:r>
        <w:rPr>
          <w:rtl/>
        </w:rPr>
        <w:t>وفي ربيع الشيعة : أنّه كان من السفراء الموجودين في الغيبة الصغرى والأبواب المعروفين الذين لا تختلف الأمامية القائلون بإمامة الحسن بن علي [</w:t>
      </w:r>
      <w:r w:rsidR="006C6B9D" w:rsidRPr="006C6B9D">
        <w:rPr>
          <w:rStyle w:val="libAlaemChar"/>
          <w:rFonts w:hint="cs"/>
          <w:rtl/>
        </w:rPr>
        <w:t>عليهما‌السلام</w:t>
      </w:r>
      <w:r>
        <w:rPr>
          <w:rtl/>
        </w:rPr>
        <w:t xml:space="preserve">] فيهم </w:t>
      </w:r>
      <w:r w:rsidRPr="008238A2">
        <w:rPr>
          <w:rStyle w:val="libFootnotenumChar"/>
          <w:rtl/>
        </w:rPr>
        <w:t>(3)</w:t>
      </w:r>
      <w:r>
        <w:rPr>
          <w:rtl/>
        </w:rPr>
        <w:t>.</w:t>
      </w:r>
    </w:p>
    <w:p w:rsidR="00CA1D06" w:rsidRDefault="00CA1D06" w:rsidP="00592778">
      <w:pPr>
        <w:pStyle w:val="libNormal"/>
        <w:rPr>
          <w:rtl/>
        </w:rPr>
      </w:pPr>
      <w:bookmarkStart w:id="1715" w:name="_Toc276635836"/>
      <w:bookmarkStart w:id="1716" w:name="_Toc452295346"/>
      <w:r w:rsidRPr="00860B0C">
        <w:rPr>
          <w:rStyle w:val="Heading2Char"/>
          <w:rtl/>
        </w:rPr>
        <w:t>4921 / 565 ـ محمّد بن علي التستري</w:t>
      </w:r>
      <w:bookmarkEnd w:id="1715"/>
      <w:bookmarkEnd w:id="1716"/>
      <w:r>
        <w:rPr>
          <w:rtl/>
        </w:rPr>
        <w:t xml:space="preserve"> : </w:t>
      </w:r>
    </w:p>
    <w:p w:rsidR="00CA1D06" w:rsidRDefault="00CA1D06" w:rsidP="00592778">
      <w:pPr>
        <w:pStyle w:val="libNormal"/>
        <w:rPr>
          <w:rtl/>
        </w:rPr>
      </w:pPr>
      <w:r>
        <w:rPr>
          <w:rtl/>
        </w:rPr>
        <w:t xml:space="preserve">من أهل تستر ، 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717" w:name="_Toc276635837"/>
      <w:bookmarkStart w:id="1718" w:name="_Toc452295347"/>
      <w:r w:rsidRPr="00860B0C">
        <w:rPr>
          <w:rStyle w:val="Heading2Char"/>
          <w:rtl/>
        </w:rPr>
        <w:t>4922 / 566 ـ محمّد بن علي بن جاك</w:t>
      </w:r>
      <w:bookmarkEnd w:id="1717"/>
      <w:bookmarkEnd w:id="1718"/>
      <w:r>
        <w:rPr>
          <w:rtl/>
        </w:rPr>
        <w:t xml:space="preserve"> : </w:t>
      </w:r>
    </w:p>
    <w:p w:rsidR="00CA1D06" w:rsidRDefault="00CA1D06" w:rsidP="00592778">
      <w:pPr>
        <w:pStyle w:val="libNormal"/>
        <w:rPr>
          <w:rtl/>
        </w:rPr>
      </w:pPr>
      <w:r>
        <w:rPr>
          <w:rtl/>
        </w:rPr>
        <w:t xml:space="preserve">قمي ، يكنّى بأبي طاهر ، ثقة ، قليل الحديث ، ذكر ذلك أبو العبّاس ، من أهل القرآن ، فاضل ، له كتاب الحكمين ، روى عنه : أحمد بن محمّد الأيادي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وفي الخلاصة في موضع قمي : تيمي </w:t>
      </w:r>
      <w:r w:rsidRPr="008238A2">
        <w:rPr>
          <w:rStyle w:val="libFootnotenumChar"/>
          <w:rtl/>
        </w:rPr>
        <w:t>(6)</w:t>
      </w:r>
      <w:r>
        <w:rPr>
          <w:rtl/>
        </w:rPr>
        <w:t xml:space="preserve">. </w:t>
      </w:r>
    </w:p>
    <w:p w:rsidR="00CA1D06" w:rsidRDefault="00CA1D06" w:rsidP="00592778">
      <w:pPr>
        <w:pStyle w:val="libNormal"/>
        <w:rPr>
          <w:rtl/>
        </w:rPr>
      </w:pPr>
      <w:r>
        <w:rPr>
          <w:rtl/>
        </w:rPr>
        <w:t xml:space="preserve">وفي رجال ابن داود كما في النجاشي </w:t>
      </w:r>
      <w:r w:rsidRPr="008238A2">
        <w:rPr>
          <w:rStyle w:val="libFootnotenumChar"/>
          <w:rtl/>
        </w:rPr>
        <w:t>(7)</w:t>
      </w:r>
      <w:r>
        <w:rPr>
          <w:rtl/>
        </w:rPr>
        <w:t xml:space="preserve"> ، ولعله الصواب.</w:t>
      </w:r>
    </w:p>
    <w:p w:rsidR="00CA1D06" w:rsidRDefault="00CA1D06" w:rsidP="00592778">
      <w:pPr>
        <w:pStyle w:val="libNormal"/>
        <w:rPr>
          <w:rtl/>
        </w:rPr>
      </w:pPr>
      <w:bookmarkStart w:id="1719" w:name="_Toc276635838"/>
      <w:bookmarkStart w:id="1720" w:name="_Toc452295348"/>
      <w:r w:rsidRPr="00860B0C">
        <w:rPr>
          <w:rStyle w:val="Heading2Char"/>
          <w:rtl/>
        </w:rPr>
        <w:t>4923 / 567 ـ محمّد بن علي بن جعفر</w:t>
      </w:r>
      <w:bookmarkEnd w:id="1719"/>
      <w:bookmarkEnd w:id="1720"/>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ابن داود : 274 / 470. </w:t>
      </w:r>
    </w:p>
    <w:p w:rsidR="00CA1D06" w:rsidRDefault="00CA1D06" w:rsidP="008238A2">
      <w:pPr>
        <w:pStyle w:val="libFootnote0"/>
        <w:rPr>
          <w:rtl/>
        </w:rPr>
      </w:pPr>
      <w:r>
        <w:rPr>
          <w:rtl/>
        </w:rPr>
        <w:t xml:space="preserve">2 ـ بل ذكره الشيخ في أصحاب الأمام الهادي </w:t>
      </w:r>
      <w:r w:rsidR="006C6B9D" w:rsidRPr="006C6B9D">
        <w:rPr>
          <w:rStyle w:val="libAlaemChar"/>
          <w:rFonts w:hint="cs"/>
          <w:rtl/>
        </w:rPr>
        <w:t>عليه‌السلام</w:t>
      </w:r>
      <w:r>
        <w:rPr>
          <w:rtl/>
        </w:rPr>
        <w:t xml:space="preserve"> في باب الكنى : 394 / 13 ، كما نبه عليه التقي المجلسي </w:t>
      </w:r>
      <w:r w:rsidR="006C6B9D" w:rsidRPr="006C6B9D">
        <w:rPr>
          <w:rStyle w:val="libAlaemChar"/>
          <w:rFonts w:hint="cs"/>
          <w:rtl/>
        </w:rPr>
        <w:t>قدس‌سره</w:t>
      </w:r>
      <w:r>
        <w:rPr>
          <w:rtl/>
        </w:rPr>
        <w:t xml:space="preserve"> في بداية الترجمة. </w:t>
      </w:r>
    </w:p>
    <w:p w:rsidR="00CA1D06" w:rsidRDefault="00CA1D06" w:rsidP="008238A2">
      <w:pPr>
        <w:pStyle w:val="libFootnote0"/>
        <w:rPr>
          <w:rtl/>
        </w:rPr>
      </w:pPr>
      <w:r>
        <w:rPr>
          <w:rtl/>
        </w:rPr>
        <w:t xml:space="preserve">3 ـ إعلام الورى : 488. </w:t>
      </w:r>
    </w:p>
    <w:p w:rsidR="00CA1D06" w:rsidRDefault="00CA1D06" w:rsidP="008238A2">
      <w:pPr>
        <w:pStyle w:val="libFootnote0"/>
        <w:rPr>
          <w:rtl/>
        </w:rPr>
      </w:pPr>
      <w:r>
        <w:rPr>
          <w:rtl/>
        </w:rPr>
        <w:t xml:space="preserve">4 ـ رجال الشيخ : 401 / 2. </w:t>
      </w:r>
    </w:p>
    <w:p w:rsidR="00CA1D06" w:rsidRDefault="00CA1D06" w:rsidP="008238A2">
      <w:pPr>
        <w:pStyle w:val="libFootnote0"/>
        <w:rPr>
          <w:rtl/>
        </w:rPr>
      </w:pPr>
      <w:r>
        <w:rPr>
          <w:rtl/>
        </w:rPr>
        <w:t xml:space="preserve">5 ـ رجال النجاشي : 342 / 919. </w:t>
      </w:r>
    </w:p>
    <w:p w:rsidR="00CA1D06" w:rsidRDefault="00CA1D06" w:rsidP="008238A2">
      <w:pPr>
        <w:pStyle w:val="libFootnote0"/>
        <w:rPr>
          <w:rtl/>
        </w:rPr>
      </w:pPr>
      <w:r>
        <w:rPr>
          <w:rtl/>
        </w:rPr>
        <w:t xml:space="preserve">6 ـ الخلاصة : 155 / 93. </w:t>
      </w:r>
    </w:p>
    <w:p w:rsidR="00CA1D06" w:rsidRDefault="00CA1D06" w:rsidP="008238A2">
      <w:pPr>
        <w:pStyle w:val="libFootnote0"/>
        <w:rPr>
          <w:rtl/>
        </w:rPr>
      </w:pPr>
      <w:r>
        <w:rPr>
          <w:rtl/>
        </w:rPr>
        <w:t xml:space="preserve">7 ـ رجال ابن داود : 178 / 1454. </w:t>
      </w:r>
    </w:p>
    <w:p w:rsidR="00CA1D06" w:rsidRDefault="00CA1D06" w:rsidP="008238A2">
      <w:pPr>
        <w:pStyle w:val="libFootnote0"/>
        <w:rPr>
          <w:rtl/>
        </w:rPr>
      </w:pPr>
      <w:r>
        <w:rPr>
          <w:rtl/>
        </w:rPr>
        <w:t xml:space="preserve">8 ـ ذكره مرّتين ، ( م ت ). </w:t>
      </w:r>
    </w:p>
    <w:p w:rsidR="00CA1D06" w:rsidRDefault="00CA1D06" w:rsidP="008238A2">
      <w:pPr>
        <w:pStyle w:val="libFootnote0"/>
        <w:rPr>
          <w:rtl/>
        </w:rPr>
      </w:pPr>
      <w:r>
        <w:rPr>
          <w:rtl/>
        </w:rPr>
        <w:t xml:space="preserve">9 ـ رجال الشيخ : 364 / 5 ، 366 / 45. </w:t>
      </w:r>
    </w:p>
    <w:p w:rsidR="00CA1D06" w:rsidRDefault="00CA1D06" w:rsidP="00592778">
      <w:pPr>
        <w:pStyle w:val="libNormal"/>
        <w:rPr>
          <w:rtl/>
        </w:rPr>
      </w:pPr>
      <w:r>
        <w:rPr>
          <w:rtl/>
        </w:rPr>
        <w:br w:type="page"/>
      </w:r>
      <w:r>
        <w:rPr>
          <w:rtl/>
        </w:rPr>
        <w:lastRenderedPageBreak/>
        <w:t xml:space="preserve">وقال ابن داود : محمّد بن جعفر ، </w:t>
      </w:r>
      <w:r w:rsidRPr="00592778">
        <w:rPr>
          <w:rStyle w:val="libBold2Char"/>
          <w:rtl/>
        </w:rPr>
        <w:t xml:space="preserve">ضا جخ </w:t>
      </w:r>
      <w:r>
        <w:rPr>
          <w:rtl/>
        </w:rPr>
        <w:t xml:space="preserve">، ابن عمّه [ </w:t>
      </w:r>
      <w:r w:rsidR="006C6B9D" w:rsidRPr="006C6B9D">
        <w:rPr>
          <w:rStyle w:val="libAlaemChar"/>
          <w:rFonts w:hint="cs"/>
          <w:rtl/>
        </w:rPr>
        <w:t>عليه‌السلام</w:t>
      </w:r>
      <w:r>
        <w:rPr>
          <w:rtl/>
        </w:rPr>
        <w:t xml:space="preserve"> ] </w:t>
      </w:r>
      <w:r w:rsidRPr="008238A2">
        <w:rPr>
          <w:rStyle w:val="libFootnotenumChar"/>
          <w:rtl/>
        </w:rPr>
        <w:t>(1)</w:t>
      </w:r>
      <w:r>
        <w:rPr>
          <w:rtl/>
        </w:rPr>
        <w:t xml:space="preserve"> ، انتهى. وفيه ما لا يخفى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1721" w:name="_Toc276635839"/>
      <w:bookmarkStart w:id="1722" w:name="_Toc452295349"/>
      <w:r w:rsidRPr="00860B0C">
        <w:rPr>
          <w:rStyle w:val="Heading2Char"/>
          <w:rtl/>
        </w:rPr>
        <w:t>4924 / 568 ـ محمّد بن علي بن الحسين</w:t>
      </w:r>
      <w:bookmarkEnd w:id="1721"/>
      <w:bookmarkEnd w:id="1722"/>
      <w:r>
        <w:rPr>
          <w:rtl/>
        </w:rPr>
        <w:t xml:space="preserve"> : </w:t>
      </w:r>
    </w:p>
    <w:p w:rsidR="00CA1D06" w:rsidRDefault="00CA1D06" w:rsidP="00592778">
      <w:pPr>
        <w:pStyle w:val="libNormal"/>
        <w:rPr>
          <w:rtl/>
        </w:rPr>
      </w:pPr>
      <w:r>
        <w:rPr>
          <w:rtl/>
        </w:rPr>
        <w:t xml:space="preserve">ابن زيد بن علي بن الحسين بن علي بن أبي طالب </w:t>
      </w:r>
      <w:r w:rsidR="006C6B9D" w:rsidRPr="006C6B9D">
        <w:rPr>
          <w:rStyle w:val="libAlaemChar"/>
          <w:rFonts w:hint="cs"/>
          <w:rtl/>
        </w:rPr>
        <w:t>عليهم‌السلام</w:t>
      </w:r>
      <w:r>
        <w:rPr>
          <w:rtl/>
        </w:rPr>
        <w:t xml:space="preserve"> ، له نسخة يرويها عن الرضا </w:t>
      </w:r>
      <w:r w:rsidR="006C6B9D" w:rsidRPr="006C6B9D">
        <w:rPr>
          <w:rStyle w:val="libAlaemChar"/>
          <w:rFonts w:hint="cs"/>
          <w:rtl/>
        </w:rPr>
        <w:t>عليه‌السلام</w:t>
      </w:r>
      <w:r>
        <w:rPr>
          <w:rtl/>
        </w:rPr>
        <w:t xml:space="preserve"> ، روى عنه : جعفر بن محمّد الحسني ، رجال النجاشي </w:t>
      </w:r>
      <w:r w:rsidRPr="008238A2">
        <w:rPr>
          <w:rStyle w:val="libFootnotenumChar"/>
          <w:rtl/>
        </w:rPr>
        <w:t>(4)</w:t>
      </w:r>
      <w:r>
        <w:rPr>
          <w:rtl/>
        </w:rPr>
        <w:t>.</w:t>
      </w:r>
    </w:p>
    <w:p w:rsidR="00CA1D06" w:rsidRDefault="00CA1D06" w:rsidP="00592778">
      <w:pPr>
        <w:pStyle w:val="libNormal"/>
        <w:rPr>
          <w:rtl/>
        </w:rPr>
      </w:pPr>
      <w:bookmarkStart w:id="1723" w:name="_Toc276635840"/>
      <w:bookmarkStart w:id="1724" w:name="_Toc452295350"/>
      <w:r w:rsidRPr="00860B0C">
        <w:rPr>
          <w:rStyle w:val="Heading2Char"/>
          <w:rtl/>
        </w:rPr>
        <w:t>4925 / 569 ـ محمّد بن علي بن الحسين</w:t>
      </w:r>
      <w:bookmarkEnd w:id="1723"/>
      <w:bookmarkEnd w:id="1724"/>
      <w:r>
        <w:rPr>
          <w:rtl/>
        </w:rPr>
        <w:t xml:space="preserve"> : </w:t>
      </w:r>
    </w:p>
    <w:p w:rsidR="00CA1D06" w:rsidRDefault="00CA1D06" w:rsidP="00592778">
      <w:pPr>
        <w:pStyle w:val="libNormal"/>
        <w:rPr>
          <w:rtl/>
        </w:rPr>
      </w:pPr>
      <w:r>
        <w:rPr>
          <w:rtl/>
        </w:rPr>
        <w:t xml:space="preserve">ابن موسى بن بابويه القمّي ، أبو جعفر </w:t>
      </w:r>
      <w:r w:rsidRPr="008238A2">
        <w:rPr>
          <w:rStyle w:val="libFootnotenumChar"/>
          <w:rtl/>
        </w:rPr>
        <w:t>(5)</w:t>
      </w:r>
      <w:r>
        <w:rPr>
          <w:rtl/>
        </w:rPr>
        <w:t xml:space="preserve"> ، نزيل الري ، شيخنا وفقيهنا ووجه الطائفة بخراسان ، وكان ورد بغداد سنة خمس وخمسين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ابن داود : 168 / 1338. وما بين المعقوفين أثبتناه من المصدر. </w:t>
      </w:r>
    </w:p>
    <w:p w:rsidR="00CA1D06" w:rsidRDefault="00CA1D06" w:rsidP="008238A2">
      <w:pPr>
        <w:pStyle w:val="libFootnote0"/>
        <w:rPr>
          <w:rtl/>
        </w:rPr>
      </w:pPr>
      <w:r>
        <w:rPr>
          <w:rtl/>
        </w:rPr>
        <w:t xml:space="preserve">2 ـ نقول : ذكره الشيخ مرّة ثالثة في أصحاب الأمام الرضا </w:t>
      </w:r>
      <w:r w:rsidR="006C6B9D" w:rsidRPr="006C6B9D">
        <w:rPr>
          <w:rStyle w:val="libAlaemChar"/>
          <w:rFonts w:hint="cs"/>
          <w:rtl/>
        </w:rPr>
        <w:t>عليه‌السلام</w:t>
      </w:r>
      <w:r>
        <w:rPr>
          <w:rtl/>
        </w:rPr>
        <w:t xml:space="preserve"> : 364 / 19 قائلاً : محمّد بن علي بن جعفر بن محمّد عمّه </w:t>
      </w:r>
      <w:r w:rsidR="006C6B9D" w:rsidRPr="006C6B9D">
        <w:rPr>
          <w:rStyle w:val="libAlaemChar"/>
          <w:rFonts w:hint="cs"/>
          <w:rtl/>
        </w:rPr>
        <w:t>عليه‌السلام</w:t>
      </w:r>
      <w:r>
        <w:rPr>
          <w:rtl/>
        </w:rPr>
        <w:t xml:space="preserve">. فلاحظ. </w:t>
      </w:r>
    </w:p>
    <w:p w:rsidR="00CA1D06" w:rsidRDefault="00CA1D06" w:rsidP="008238A2">
      <w:pPr>
        <w:pStyle w:val="libFootnote0"/>
        <w:rPr>
          <w:rtl/>
        </w:rPr>
      </w:pPr>
      <w:r>
        <w:rPr>
          <w:rtl/>
        </w:rPr>
        <w:t xml:space="preserve">3 ـ الشيخ الأمام قطب الدين أبو جعفر محمّد بن علي بن الحسن المقرئ النيسابوري ، ثقة ، عين ، اُستاذ السيد أبي الرضا والشيخ أبي الحسين ، له كتب ، أخبرنا بها : السيد فضل الله بن علي الحسيني ، ب ، ( م ت ). فهرست منتجب الدين : 157 / 363 ، وفيه بدل الحسيني : الحسني. </w:t>
      </w:r>
    </w:p>
    <w:p w:rsidR="00CA1D06" w:rsidRDefault="00CA1D06" w:rsidP="008238A2">
      <w:pPr>
        <w:pStyle w:val="libFootnote0"/>
        <w:rPr>
          <w:rtl/>
        </w:rPr>
      </w:pPr>
      <w:r>
        <w:rPr>
          <w:rtl/>
        </w:rPr>
        <w:t xml:space="preserve">السيد علاء الدين محمّد بن علي الحسيني الخجندي ، فاضل ، واعظ ، ب ، ( م ت ). فهرست منتجب الدين : 180 / 454. </w:t>
      </w:r>
    </w:p>
    <w:p w:rsidR="00CA1D06" w:rsidRDefault="00CA1D06" w:rsidP="008238A2">
      <w:pPr>
        <w:pStyle w:val="libFootnote0"/>
        <w:rPr>
          <w:rtl/>
        </w:rPr>
      </w:pPr>
      <w:r>
        <w:rPr>
          <w:rtl/>
        </w:rPr>
        <w:t xml:space="preserve">4 ـ رجال النجاشي : 366 / 992. </w:t>
      </w:r>
    </w:p>
    <w:p w:rsidR="00CA1D06" w:rsidRDefault="00CA1D06" w:rsidP="008238A2">
      <w:pPr>
        <w:pStyle w:val="libFootnote0"/>
        <w:rPr>
          <w:rtl/>
        </w:rPr>
      </w:pPr>
      <w:r>
        <w:rPr>
          <w:rtl/>
        </w:rPr>
        <w:t xml:space="preserve">5 ـ وذكر النجاشي في ترجمة أبيه ما يدلّ على جلالة قدره ، بل على توثيقه ، فلاحظ ، ( م ت ). رجال النجاشي : 261 / 684 ، ولم يرد فيه التوثيق. </w:t>
      </w:r>
    </w:p>
    <w:p w:rsidR="00CA1D06" w:rsidRDefault="00CA1D06" w:rsidP="008238A2">
      <w:pPr>
        <w:pStyle w:val="libFootnote0"/>
        <w:rPr>
          <w:rtl/>
        </w:rPr>
      </w:pPr>
      <w:r>
        <w:rPr>
          <w:rtl/>
        </w:rPr>
        <w:t xml:space="preserve">وربما قيل : إنّ عدم توثيق أمثال هؤلاء الأجلّاء مثل السيد المرتضى وأحمد بن محمّد بن الوليد لغاية الظهور ، ولا يحتاج إلى نقله لتواتره بين العلماء مع أنّه وثّقه ابن طاووس في كتاب النجوم ، وعدّ فحول العلماء حديثه صحيحاً ، وذكر في كتاب فلاح السائل أنّي أروي أخباري إلى الشيخ المجمع على عدالته أبي جعفر محمّد بن علي بن بابويه ، ( م ت ). انظر فرج المهموم : 101 وفلاح السائل : 11. </w:t>
      </w:r>
    </w:p>
    <w:p w:rsidR="00CA1D06" w:rsidRDefault="00CA1D06" w:rsidP="00592778">
      <w:pPr>
        <w:pStyle w:val="libNormal0"/>
        <w:rPr>
          <w:rtl/>
        </w:rPr>
      </w:pPr>
      <w:r>
        <w:rPr>
          <w:rtl/>
        </w:rPr>
        <w:br w:type="page"/>
      </w:r>
      <w:r>
        <w:rPr>
          <w:rtl/>
        </w:rPr>
        <w:lastRenderedPageBreak/>
        <w:t xml:space="preserve">وثلاثمائة وسمع منه </w:t>
      </w:r>
      <w:r w:rsidRPr="008238A2">
        <w:rPr>
          <w:rStyle w:val="libFootnotenumChar"/>
          <w:rtl/>
        </w:rPr>
        <w:t>(1)</w:t>
      </w:r>
      <w:r>
        <w:rPr>
          <w:rtl/>
        </w:rPr>
        <w:t xml:space="preserve"> شيوخ الطائفة وهو حدث السن. </w:t>
      </w:r>
    </w:p>
    <w:p w:rsidR="00CA1D06" w:rsidRDefault="00CA1D06" w:rsidP="00592778">
      <w:pPr>
        <w:pStyle w:val="libNormal"/>
        <w:rPr>
          <w:rtl/>
        </w:rPr>
      </w:pPr>
      <w:r>
        <w:rPr>
          <w:rtl/>
        </w:rPr>
        <w:t xml:space="preserve">وله كتب كثيرةً ، أخبرني بجميع كتبه ، وقرأت بعضها على والدي علي بن أحمد بن العبّاس النجاشي </w:t>
      </w:r>
      <w:r w:rsidR="006C6B9D" w:rsidRPr="006C6B9D">
        <w:rPr>
          <w:rStyle w:val="libAlaemChar"/>
          <w:rFonts w:hint="cs"/>
          <w:rtl/>
        </w:rPr>
        <w:t>رحمه‌الله</w:t>
      </w:r>
      <w:r>
        <w:rPr>
          <w:rtl/>
        </w:rPr>
        <w:t xml:space="preserve"> ، وقال لي : أجازني جميع كتبه لمّا سمعنا منه ببغداد. </w:t>
      </w:r>
    </w:p>
    <w:p w:rsidR="00CA1D06" w:rsidRDefault="00CA1D06" w:rsidP="00592778">
      <w:pPr>
        <w:pStyle w:val="libNormal"/>
        <w:rPr>
          <w:rtl/>
        </w:rPr>
      </w:pPr>
      <w:r>
        <w:rPr>
          <w:rtl/>
        </w:rPr>
        <w:t xml:space="preserve">ومات </w:t>
      </w:r>
      <w:r w:rsidR="006C6B9D" w:rsidRPr="006C6B9D">
        <w:rPr>
          <w:rStyle w:val="libAlaemChar"/>
          <w:rFonts w:hint="cs"/>
          <w:rtl/>
        </w:rPr>
        <w:t>رضي‌الله‌عنه</w:t>
      </w:r>
      <w:r>
        <w:rPr>
          <w:rtl/>
        </w:rPr>
        <w:t xml:space="preserve"> بالري سنة إحدى وثمانين وثلاثمائة ، رجال النجاشي </w:t>
      </w:r>
      <w:r w:rsidRPr="008238A2">
        <w:rPr>
          <w:rStyle w:val="libFootnotenumChar"/>
          <w:rtl/>
        </w:rPr>
        <w:t>(2)</w:t>
      </w:r>
      <w:r>
        <w:rPr>
          <w:rtl/>
        </w:rPr>
        <w:t xml:space="preserve">. كان جليلاً ، حافظاً للأحاديث ، بصيراً بالرجال ، ناقداً للأخبار ، لم ير في القمّيّين مثله في حفظه وكثرة علمه ، له نحو من ثلاثمائة مصنَّف ، أخبرني بجميع كتبه ورواياته : جماعة من أصحابنا ، منهم : الشيخ أبو عبد الله محمّد بن محمّد بن النعمان وأبو عبد الله الحسين بن عبيد الله وأبو الحسين جعفر بن الحسن بن حسكة القمّي وابو زكريا محمّد بن سليمان الحمراني كلّهم عنه ، الفهرست </w:t>
      </w:r>
      <w:r w:rsidRPr="008238A2">
        <w:rPr>
          <w:rStyle w:val="libFootnotenumChar"/>
          <w:rtl/>
        </w:rPr>
        <w:t>(3)</w:t>
      </w:r>
      <w:r>
        <w:rPr>
          <w:rtl/>
        </w:rPr>
        <w:t xml:space="preserve">. </w:t>
      </w:r>
    </w:p>
    <w:p w:rsidR="00CA1D06" w:rsidRDefault="00CA1D06" w:rsidP="00592778">
      <w:pPr>
        <w:pStyle w:val="libNormal"/>
        <w:rPr>
          <w:rtl/>
        </w:rPr>
      </w:pPr>
      <w:r>
        <w:rPr>
          <w:rtl/>
        </w:rPr>
        <w:t xml:space="preserve">جليل القدر ، حفظة ، بصير بالفقه والأخبار والرجال ، له مصنّفات </w:t>
      </w:r>
      <w:r w:rsidRPr="008238A2">
        <w:rPr>
          <w:rStyle w:val="libFootnotenumChar"/>
          <w:rtl/>
        </w:rPr>
        <w:t>(4)</w:t>
      </w:r>
      <w:r>
        <w:rPr>
          <w:rtl/>
        </w:rPr>
        <w:t xml:space="preserve"> ، روى عنه : التلعكبري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1725" w:name="_Toc276635841"/>
      <w:bookmarkStart w:id="1726" w:name="_Toc452295351"/>
      <w:r w:rsidRPr="00860B0C">
        <w:rPr>
          <w:rStyle w:val="Heading2Char"/>
          <w:rtl/>
        </w:rPr>
        <w:t>4926 / 570 ـ محمّد بن علي بن حمزة</w:t>
      </w:r>
      <w:bookmarkEnd w:id="1725"/>
      <w:bookmarkEnd w:id="1726"/>
      <w:r w:rsidRPr="00BD42D6">
        <w:rPr>
          <w:rStyle w:val="Heading2Char"/>
          <w:rtl/>
        </w:rPr>
        <w:t xml:space="preserve"> </w:t>
      </w:r>
      <w:r>
        <w:rPr>
          <w:rtl/>
        </w:rPr>
        <w:t xml:space="preserve">: </w:t>
      </w:r>
    </w:p>
    <w:p w:rsidR="00CA1D06" w:rsidRDefault="00CA1D06" w:rsidP="00592778">
      <w:pPr>
        <w:pStyle w:val="libNormal"/>
        <w:rPr>
          <w:rtl/>
        </w:rPr>
      </w:pPr>
      <w:r>
        <w:rPr>
          <w:rtl/>
        </w:rPr>
        <w:t xml:space="preserve">ابن الحسن بن عبيد الله بن العبّاس بن علي بن أبي طالب </w:t>
      </w:r>
      <w:r w:rsidR="006C6B9D" w:rsidRPr="006C6B9D">
        <w:rPr>
          <w:rStyle w:val="libAlaemChar"/>
          <w:rFonts w:hint="cs"/>
          <w:rtl/>
        </w:rPr>
        <w:t>عليه‌السلام</w:t>
      </w:r>
      <w:r>
        <w:rPr>
          <w:rtl/>
        </w:rPr>
        <w:t xml:space="preserve"> ، أبو عبد الله ، ثقة ، عين في الحديث ، صحيح الاعتقاد ، له رواية عن أبي الحسن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نسخة ( ش ) : من </w:t>
      </w:r>
    </w:p>
    <w:p w:rsidR="00CA1D06" w:rsidRDefault="00CA1D06" w:rsidP="008238A2">
      <w:pPr>
        <w:pStyle w:val="libFootnote0"/>
        <w:rPr>
          <w:rtl/>
        </w:rPr>
      </w:pPr>
      <w:r>
        <w:rPr>
          <w:rtl/>
        </w:rPr>
        <w:t xml:space="preserve">2 ـ رجال النجاشي 389 / 1049 </w:t>
      </w:r>
    </w:p>
    <w:p w:rsidR="00CA1D06" w:rsidRDefault="00CA1D06" w:rsidP="008238A2">
      <w:pPr>
        <w:pStyle w:val="libFootnote0"/>
        <w:rPr>
          <w:rtl/>
        </w:rPr>
      </w:pPr>
      <w:r>
        <w:rPr>
          <w:rtl/>
        </w:rPr>
        <w:t xml:space="preserve">3 ـ الفهرست : 156 / 705. </w:t>
      </w:r>
    </w:p>
    <w:p w:rsidR="00CA1D06" w:rsidRDefault="00CA1D06" w:rsidP="008238A2">
      <w:pPr>
        <w:pStyle w:val="libFootnote0"/>
        <w:rPr>
          <w:rtl/>
        </w:rPr>
      </w:pPr>
      <w:r>
        <w:rPr>
          <w:rtl/>
        </w:rPr>
        <w:t xml:space="preserve">4 ـ في نسختي ( م ) و ( ت ) والمصدر : زيادة : كثيرة. </w:t>
      </w:r>
    </w:p>
    <w:p w:rsidR="00CA1D06" w:rsidRDefault="00CA1D06" w:rsidP="008238A2">
      <w:pPr>
        <w:pStyle w:val="libFootnote0"/>
        <w:rPr>
          <w:rtl/>
        </w:rPr>
      </w:pPr>
      <w:r>
        <w:rPr>
          <w:rtl/>
        </w:rPr>
        <w:t xml:space="preserve">5 ـ رجال الشيخ : 439 / 25. </w:t>
      </w:r>
    </w:p>
    <w:p w:rsidR="00CA1D06" w:rsidRDefault="00CA1D06" w:rsidP="008238A2">
      <w:pPr>
        <w:pStyle w:val="libFootnote0"/>
        <w:rPr>
          <w:rtl/>
        </w:rPr>
      </w:pPr>
      <w:r>
        <w:rPr>
          <w:rtl/>
        </w:rPr>
        <w:t xml:space="preserve">6 ـ محمّد بن علي الحلبي ، أسند عنه ، ق جخ ، ( م ت ). رجال الشيخ : 290 / 250. </w:t>
      </w:r>
    </w:p>
    <w:p w:rsidR="00CA1D06" w:rsidRDefault="00CA1D06" w:rsidP="00592778">
      <w:pPr>
        <w:pStyle w:val="libNormal0"/>
        <w:rPr>
          <w:rtl/>
        </w:rPr>
      </w:pPr>
      <w:r>
        <w:rPr>
          <w:rtl/>
        </w:rPr>
        <w:br w:type="page"/>
      </w:r>
      <w:r>
        <w:rPr>
          <w:rtl/>
        </w:rPr>
        <w:lastRenderedPageBreak/>
        <w:t xml:space="preserve">وأبي محمّد </w:t>
      </w:r>
      <w:r w:rsidR="006C6B9D" w:rsidRPr="006C6B9D">
        <w:rPr>
          <w:rStyle w:val="libAlaemChar"/>
          <w:rFonts w:hint="cs"/>
          <w:rtl/>
        </w:rPr>
        <w:t>عليهما‌السلام</w:t>
      </w:r>
      <w:r>
        <w:rPr>
          <w:rtl/>
        </w:rPr>
        <w:t xml:space="preserve"> واتصال مكاتبة ، وفي داره حصلت </w:t>
      </w:r>
      <w:r w:rsidRPr="008238A2">
        <w:rPr>
          <w:rStyle w:val="libFootnotenumChar"/>
          <w:rtl/>
        </w:rPr>
        <w:t>(1)</w:t>
      </w:r>
      <w:r>
        <w:rPr>
          <w:rtl/>
        </w:rPr>
        <w:t xml:space="preserve"> ام صاحب الأمر </w:t>
      </w:r>
      <w:r w:rsidR="006C6B9D" w:rsidRPr="006C6B9D">
        <w:rPr>
          <w:rStyle w:val="libAlaemChar"/>
          <w:rFonts w:hint="cs"/>
          <w:rtl/>
        </w:rPr>
        <w:t>عليه‌السلام</w:t>
      </w:r>
      <w:r>
        <w:rPr>
          <w:rtl/>
        </w:rPr>
        <w:t xml:space="preserve"> بعد وفاة الحسن </w:t>
      </w:r>
      <w:r w:rsidR="006C6B9D" w:rsidRPr="006C6B9D">
        <w:rPr>
          <w:rStyle w:val="libAlaemChar"/>
          <w:rFonts w:hint="cs"/>
          <w:rtl/>
        </w:rPr>
        <w:t>عليه‌السلام</w:t>
      </w:r>
      <w:r>
        <w:rPr>
          <w:rtl/>
        </w:rPr>
        <w:t xml:space="preserve"> ، له كتاب ، روى عنه : حمزة بن القاسم ، رجال النجاشي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1727" w:name="_Toc276635842"/>
      <w:bookmarkStart w:id="1728" w:name="_Toc452295352"/>
      <w:r w:rsidRPr="00860B0C">
        <w:rPr>
          <w:rStyle w:val="Heading2Char"/>
          <w:rtl/>
        </w:rPr>
        <w:t>4927 / 571 ـ محمّد بن علي بن حيّان</w:t>
      </w:r>
      <w:bookmarkEnd w:id="1727"/>
      <w:bookmarkEnd w:id="1728"/>
      <w:r>
        <w:rPr>
          <w:rtl/>
        </w:rPr>
        <w:t xml:space="preserve"> : </w:t>
      </w:r>
    </w:p>
    <w:p w:rsidR="00CA1D06" w:rsidRDefault="00CA1D06" w:rsidP="00592778">
      <w:pPr>
        <w:pStyle w:val="libNormal"/>
        <w:rPr>
          <w:rtl/>
        </w:rPr>
      </w:pPr>
      <w:r>
        <w:rPr>
          <w:rtl/>
        </w:rPr>
        <w:t xml:space="preserve">الجعفي 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729" w:name="_Toc276635843"/>
      <w:bookmarkStart w:id="1730" w:name="_Toc452295353"/>
      <w:r w:rsidRPr="00860B0C">
        <w:rPr>
          <w:rStyle w:val="Heading2Char"/>
          <w:rtl/>
        </w:rPr>
        <w:t>4928 / 572 ـ محمّد بن علي الذراع</w:t>
      </w:r>
      <w:bookmarkEnd w:id="1729"/>
      <w:bookmarkEnd w:id="1730"/>
      <w:r>
        <w:rPr>
          <w:rtl/>
        </w:rPr>
        <w:t xml:space="preserve"> : </w:t>
      </w:r>
    </w:p>
    <w:p w:rsidR="00CA1D06" w:rsidRDefault="00CA1D06" w:rsidP="00592778">
      <w:pPr>
        <w:pStyle w:val="libNormal"/>
        <w:rPr>
          <w:rtl/>
        </w:rPr>
      </w:pPr>
      <w:r>
        <w:rPr>
          <w:rtl/>
        </w:rPr>
        <w:t xml:space="preserve">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731" w:name="_Toc276635844"/>
      <w:bookmarkStart w:id="1732" w:name="_Toc452295354"/>
      <w:r w:rsidRPr="00860B0C">
        <w:rPr>
          <w:rStyle w:val="Heading2Char"/>
          <w:rtl/>
        </w:rPr>
        <w:t>4929 / 573 ـ محمّد بن علي بن الربيع</w:t>
      </w:r>
      <w:bookmarkEnd w:id="1731"/>
      <w:bookmarkEnd w:id="1732"/>
      <w:r>
        <w:rPr>
          <w:rtl/>
        </w:rPr>
        <w:t xml:space="preserve"> : </w:t>
      </w:r>
    </w:p>
    <w:p w:rsidR="00CA1D06" w:rsidRDefault="00CA1D06" w:rsidP="00592778">
      <w:pPr>
        <w:pStyle w:val="libNormal"/>
        <w:rPr>
          <w:rtl/>
        </w:rPr>
      </w:pPr>
      <w:r>
        <w:rPr>
          <w:rtl/>
        </w:rPr>
        <w:t xml:space="preserve">السلمي الكوفي </w:t>
      </w:r>
      <w:r w:rsidRPr="008238A2">
        <w:rPr>
          <w:rStyle w:val="libFootnotenumChar"/>
          <w:rtl/>
        </w:rPr>
        <w:t>(6)</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733" w:name="_Toc276635845"/>
      <w:bookmarkStart w:id="1734" w:name="_Toc452295355"/>
      <w:r w:rsidRPr="00860B0C">
        <w:rPr>
          <w:rStyle w:val="Heading2Char"/>
          <w:rtl/>
        </w:rPr>
        <w:t>4930 / 574 ـ محمّد بن علي الشلمغاني</w:t>
      </w:r>
      <w:bookmarkEnd w:id="1733"/>
      <w:bookmarkEnd w:id="1734"/>
      <w:r>
        <w:rPr>
          <w:rtl/>
        </w:rPr>
        <w:t xml:space="preserve"> : </w:t>
      </w:r>
    </w:p>
    <w:p w:rsidR="00CA1D06" w:rsidRDefault="00CA1D06" w:rsidP="00592778">
      <w:pPr>
        <w:pStyle w:val="libNormal"/>
        <w:rPr>
          <w:rtl/>
        </w:rPr>
      </w:pPr>
      <w:r>
        <w:rPr>
          <w:rtl/>
        </w:rPr>
        <w:t xml:space="preserve">أبو جعفر ، المعروف بابن أبي العزاقر </w:t>
      </w:r>
      <w:r w:rsidRPr="008238A2">
        <w:rPr>
          <w:rStyle w:val="libFootnotenumChar"/>
          <w:rtl/>
        </w:rPr>
        <w:t>(8)</w:t>
      </w:r>
      <w:r>
        <w:rPr>
          <w:rtl/>
        </w:rPr>
        <w:t xml:space="preserve"> ، كان مقدّماً في أصحابنا ، فحمله الحسد لأبي القاسم الحسين بن روح على ترك المذهب والدخول في المذاهب الرديّة حتّى خرجت فيه توقيعات ، فأخذه السلطان وقتله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هامش النسخ : أي جلست. </w:t>
      </w:r>
    </w:p>
    <w:p w:rsidR="00CA1D06" w:rsidRDefault="00CA1D06" w:rsidP="008238A2">
      <w:pPr>
        <w:pStyle w:val="libFootnote0"/>
        <w:rPr>
          <w:rtl/>
        </w:rPr>
      </w:pPr>
      <w:r>
        <w:rPr>
          <w:rtl/>
        </w:rPr>
        <w:t xml:space="preserve">2 ـ رجال النجاشي : 347 / 938. </w:t>
      </w:r>
    </w:p>
    <w:p w:rsidR="00CA1D06" w:rsidRDefault="00CA1D06" w:rsidP="008238A2">
      <w:pPr>
        <w:pStyle w:val="libFootnote0"/>
        <w:rPr>
          <w:rtl/>
        </w:rPr>
      </w:pPr>
      <w:r>
        <w:rPr>
          <w:rtl/>
        </w:rPr>
        <w:t xml:space="preserve">3 ـ الشيخ الأمام عماد الدين أبو جعفر محمّد بن علي بن حمزة الطوسي المشهدي ، فقيه ، عالم ، واعظ ، له تصانيف ، ب ، ( م ت ). فهرست منتجب الدين : 164 / 390. </w:t>
      </w:r>
    </w:p>
    <w:p w:rsidR="00CA1D06" w:rsidRDefault="00CA1D06" w:rsidP="008238A2">
      <w:pPr>
        <w:pStyle w:val="libFootnote0"/>
        <w:rPr>
          <w:rtl/>
        </w:rPr>
      </w:pPr>
      <w:r>
        <w:rPr>
          <w:rtl/>
        </w:rPr>
        <w:t xml:space="preserve">4 ـ رجال الشيخ : 290 / 252. </w:t>
      </w:r>
    </w:p>
    <w:p w:rsidR="00CA1D06" w:rsidRDefault="00CA1D06" w:rsidP="008238A2">
      <w:pPr>
        <w:pStyle w:val="libFootnote0"/>
        <w:rPr>
          <w:rtl/>
        </w:rPr>
      </w:pPr>
      <w:r>
        <w:rPr>
          <w:rtl/>
        </w:rPr>
        <w:t xml:space="preserve">5 ـ رجال الشيخ : 402 / 23. </w:t>
      </w:r>
    </w:p>
    <w:p w:rsidR="00CA1D06" w:rsidRDefault="00CA1D06" w:rsidP="008238A2">
      <w:pPr>
        <w:pStyle w:val="libFootnote0"/>
        <w:rPr>
          <w:rtl/>
        </w:rPr>
      </w:pPr>
      <w:r>
        <w:rPr>
          <w:rtl/>
        </w:rPr>
        <w:t xml:space="preserve">6 ـ أسند عنه ، ( م ت ). </w:t>
      </w:r>
    </w:p>
    <w:p w:rsidR="00CA1D06" w:rsidRDefault="00CA1D06" w:rsidP="008238A2">
      <w:pPr>
        <w:pStyle w:val="libFootnote0"/>
        <w:rPr>
          <w:rtl/>
        </w:rPr>
      </w:pPr>
      <w:r>
        <w:rPr>
          <w:rtl/>
        </w:rPr>
        <w:t xml:space="preserve">7 ـ رجال الشيخ : 290 / 251. </w:t>
      </w:r>
    </w:p>
    <w:p w:rsidR="00CA1D06" w:rsidRDefault="00CA1D06" w:rsidP="008238A2">
      <w:pPr>
        <w:pStyle w:val="libFootnote0"/>
        <w:rPr>
          <w:rtl/>
        </w:rPr>
      </w:pPr>
      <w:r>
        <w:rPr>
          <w:rtl/>
        </w:rPr>
        <w:t xml:space="preserve">8 ـ غال ، لم جخ ، ( م ت ). رجال الشيخ : 448 / 114. </w:t>
      </w:r>
    </w:p>
    <w:p w:rsidR="00CA1D06" w:rsidRDefault="00CA1D06" w:rsidP="00592778">
      <w:pPr>
        <w:pStyle w:val="libNormal0"/>
        <w:rPr>
          <w:rtl/>
        </w:rPr>
      </w:pPr>
      <w:r>
        <w:rPr>
          <w:rtl/>
        </w:rPr>
        <w:br w:type="page"/>
      </w:r>
      <w:r>
        <w:rPr>
          <w:rtl/>
        </w:rPr>
        <w:lastRenderedPageBreak/>
        <w:t xml:space="preserve">وصلبه ، وله كتب ، روى عنه : أبو المفضّل محمّد بن عبد الله بن المطلب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له كتب وروايات وكان مستقيم الطريقة ثمّ تغير وظهرت منه مقالات منكرة إلى أنّ أخذه السلطان وقتله وصلبه ببغداد ، وله من الكتب التي عملها في حال الاستقامة كتاب التكليف ، أخبرنا به : جماعة ، عن محمّد بن علي ابن الحسين ، عن أبيه ، عنه إلّا حديثاً منه في باب الشهادات إنّه يجوز للرجل أنّ يشهد لأخيه إذا كان له شاهد واحد من غير علم ، الفهرست </w:t>
      </w:r>
      <w:r w:rsidRPr="008238A2">
        <w:rPr>
          <w:rStyle w:val="libFootnotenumChar"/>
          <w:rtl/>
        </w:rPr>
        <w:t>(2)</w:t>
      </w:r>
      <w:r>
        <w:rPr>
          <w:rtl/>
        </w:rPr>
        <w:t>.</w:t>
      </w:r>
    </w:p>
    <w:p w:rsidR="00CA1D06" w:rsidRDefault="00CA1D06" w:rsidP="00592778">
      <w:pPr>
        <w:pStyle w:val="libNormal"/>
        <w:rPr>
          <w:rtl/>
        </w:rPr>
      </w:pPr>
      <w:bookmarkStart w:id="1735" w:name="_Toc276635846"/>
      <w:bookmarkStart w:id="1736" w:name="_Toc452295356"/>
      <w:r w:rsidRPr="00860B0C">
        <w:rPr>
          <w:rStyle w:val="Heading2Char"/>
          <w:rtl/>
        </w:rPr>
        <w:t>4931 / 575 ـ محمّد بن علي بن شهرآشوب</w:t>
      </w:r>
      <w:bookmarkEnd w:id="1735"/>
      <w:bookmarkEnd w:id="1736"/>
      <w:r>
        <w:rPr>
          <w:rtl/>
        </w:rPr>
        <w:t xml:space="preserve"> : </w:t>
      </w:r>
    </w:p>
    <w:p w:rsidR="00CA1D06" w:rsidRDefault="00CA1D06" w:rsidP="00592778">
      <w:pPr>
        <w:pStyle w:val="libNormal"/>
        <w:rPr>
          <w:rtl/>
        </w:rPr>
      </w:pPr>
      <w:r>
        <w:rPr>
          <w:rtl/>
        </w:rPr>
        <w:t xml:space="preserve">المازندراني رشيد الدين ، شيخ في هذه الطائفة وفقيهها ، وكان شاعراً بليغاً منشئاً ، روى عنه : محمّد بن عبد الله بن زهرة ، وروى عن </w:t>
      </w:r>
      <w:r w:rsidRPr="008238A2">
        <w:rPr>
          <w:rStyle w:val="libFootnotenumChar"/>
          <w:rtl/>
        </w:rPr>
        <w:t>(3)</w:t>
      </w:r>
      <w:r>
        <w:rPr>
          <w:rtl/>
        </w:rPr>
        <w:t xml:space="preserve"> محمّد وعلي ابني عبد الصمد ، له كتب ، منها : كتاب الرجال ، وكتاب </w:t>
      </w:r>
      <w:r w:rsidRPr="008238A2">
        <w:rPr>
          <w:rStyle w:val="libFootnotenumChar"/>
          <w:rtl/>
        </w:rPr>
        <w:t>(4)</w:t>
      </w:r>
      <w:r>
        <w:rPr>
          <w:rtl/>
        </w:rPr>
        <w:t xml:space="preserve"> أنساب آل أبي طالب </w:t>
      </w:r>
      <w:r w:rsidR="006C6B9D" w:rsidRPr="006C6B9D">
        <w:rPr>
          <w:rStyle w:val="libAlaemChar"/>
          <w:rFonts w:hint="cs"/>
          <w:rtl/>
        </w:rPr>
        <w:t>عليهم‌السلام</w:t>
      </w:r>
      <w:r>
        <w:rPr>
          <w:rtl/>
        </w:rPr>
        <w:t>.</w:t>
      </w:r>
    </w:p>
    <w:p w:rsidR="00CA1D06" w:rsidRDefault="00CA1D06" w:rsidP="00592778">
      <w:pPr>
        <w:pStyle w:val="libNormal"/>
        <w:rPr>
          <w:rtl/>
        </w:rPr>
      </w:pPr>
      <w:bookmarkStart w:id="1737" w:name="_Toc276635847"/>
      <w:bookmarkStart w:id="1738" w:name="_Toc452295357"/>
      <w:r w:rsidRPr="00860B0C">
        <w:rPr>
          <w:rStyle w:val="Heading2Char"/>
          <w:rtl/>
        </w:rPr>
        <w:t>4932 / 576 ـ محمّد بن علي الصيرفي</w:t>
      </w:r>
      <w:bookmarkEnd w:id="1737"/>
      <w:bookmarkEnd w:id="1738"/>
      <w:r>
        <w:rPr>
          <w:rtl/>
        </w:rPr>
        <w:t xml:space="preserve"> : </w:t>
      </w:r>
    </w:p>
    <w:p w:rsidR="00CA1D06" w:rsidRDefault="00CA1D06" w:rsidP="00592778">
      <w:pPr>
        <w:pStyle w:val="libNormal"/>
        <w:rPr>
          <w:rtl/>
        </w:rPr>
      </w:pPr>
      <w:r>
        <w:rPr>
          <w:rtl/>
        </w:rPr>
        <w:t xml:space="preserve">أبو سمينة. تقدم بعنوان : محمّد بن علي بن إبراهيم بن موسى </w:t>
      </w:r>
      <w:r w:rsidRPr="008238A2">
        <w:rPr>
          <w:rStyle w:val="libFootnotenumChar"/>
          <w:rtl/>
        </w:rPr>
        <w:t>(5)</w:t>
      </w:r>
      <w:r>
        <w:rPr>
          <w:rtl/>
        </w:rPr>
        <w:t xml:space="preserve">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378 / 1029. </w:t>
      </w:r>
    </w:p>
    <w:p w:rsidR="00CA1D06" w:rsidRDefault="00CA1D06" w:rsidP="008238A2">
      <w:pPr>
        <w:pStyle w:val="libFootnote0"/>
        <w:rPr>
          <w:rtl/>
        </w:rPr>
      </w:pPr>
      <w:r>
        <w:rPr>
          <w:rtl/>
        </w:rPr>
        <w:t xml:space="preserve">2 ـ الفهرست : 146 / 626. </w:t>
      </w:r>
    </w:p>
    <w:p w:rsidR="00CA1D06" w:rsidRDefault="00CA1D06" w:rsidP="008238A2">
      <w:pPr>
        <w:pStyle w:val="libFootnote0"/>
        <w:rPr>
          <w:rtl/>
        </w:rPr>
      </w:pPr>
      <w:r>
        <w:rPr>
          <w:rtl/>
        </w:rPr>
        <w:t xml:space="preserve">3 ـ روى عن جدّه شهرآشوب أيضاً عن شيخ الطائفة ، ( م ت ). </w:t>
      </w:r>
    </w:p>
    <w:p w:rsidR="00CA1D06" w:rsidRDefault="00CA1D06" w:rsidP="008238A2">
      <w:pPr>
        <w:pStyle w:val="libFootnote0"/>
        <w:rPr>
          <w:rtl/>
        </w:rPr>
      </w:pPr>
      <w:r>
        <w:rPr>
          <w:rtl/>
        </w:rPr>
        <w:t xml:space="preserve">4 ـ وكتاب ، لم يرد في نسختي ( م ) و ( ت ). </w:t>
      </w:r>
    </w:p>
    <w:p w:rsidR="00CA1D06" w:rsidRDefault="00CA1D06" w:rsidP="008238A2">
      <w:pPr>
        <w:pStyle w:val="libFootnote0"/>
        <w:rPr>
          <w:rtl/>
        </w:rPr>
      </w:pPr>
      <w:r>
        <w:rPr>
          <w:rtl/>
        </w:rPr>
        <w:t xml:space="preserve">5 ـ تقدم برقم : 4915 / 559. </w:t>
      </w:r>
    </w:p>
    <w:p w:rsidR="00CA1D06" w:rsidRDefault="00CA1D06" w:rsidP="008238A2">
      <w:pPr>
        <w:pStyle w:val="libFootnote0"/>
        <w:rPr>
          <w:rtl/>
        </w:rPr>
      </w:pPr>
      <w:r>
        <w:rPr>
          <w:rtl/>
        </w:rPr>
        <w:t xml:space="preserve">6 ـ محمّد بن علي الطلحي ، له مسائل ، أخبرنا بها : جماعة ، عن أبي المفضّل ، عن ابن بطّة ، عن أحمد بن محمّد بن عيسى ، عنه ، ست. ( الفهرست : 148 / 639 ). </w:t>
      </w:r>
    </w:p>
    <w:p w:rsidR="00CA1D06" w:rsidRDefault="00CA1D06" w:rsidP="008238A2">
      <w:pPr>
        <w:pStyle w:val="libFootnote0"/>
        <w:rPr>
          <w:rtl/>
        </w:rPr>
      </w:pPr>
      <w:r>
        <w:rPr>
          <w:rtl/>
        </w:rPr>
        <w:t xml:space="preserve">ويحتمل أنّ يكون هو المذكور بعنوان : محمّد بن علي بن عيسى كما ذكره المصنف ، وإنّ كان الشيخ ذكره مرّتين في ست ، ( م ت ). الفهرست : 148 / 639 و 155 / 702. </w:t>
      </w:r>
    </w:p>
    <w:p w:rsidR="00CA1D06" w:rsidRDefault="00CA1D06" w:rsidP="00592778">
      <w:pPr>
        <w:pStyle w:val="libNormal"/>
        <w:rPr>
          <w:rtl/>
        </w:rPr>
      </w:pPr>
      <w:r>
        <w:rPr>
          <w:rtl/>
        </w:rPr>
        <w:br w:type="page"/>
      </w:r>
      <w:bookmarkStart w:id="1739" w:name="_Toc276635848"/>
      <w:bookmarkStart w:id="1740" w:name="_Toc452295358"/>
      <w:r w:rsidRPr="00860B0C">
        <w:rPr>
          <w:rStyle w:val="Heading2Char"/>
          <w:rtl/>
        </w:rPr>
        <w:lastRenderedPageBreak/>
        <w:t>4933 / 577 ـ محمّد بن علي بن عبدك</w:t>
      </w:r>
      <w:bookmarkEnd w:id="1739"/>
      <w:bookmarkEnd w:id="1740"/>
      <w:r>
        <w:rPr>
          <w:rtl/>
        </w:rPr>
        <w:t xml:space="preserve"> : </w:t>
      </w:r>
    </w:p>
    <w:p w:rsidR="00CA1D06" w:rsidRDefault="00CA1D06" w:rsidP="00592778">
      <w:pPr>
        <w:pStyle w:val="libNormal"/>
        <w:rPr>
          <w:rtl/>
        </w:rPr>
      </w:pPr>
      <w:r>
        <w:rPr>
          <w:rtl/>
        </w:rPr>
        <w:t xml:space="preserve">أبو جعفر الجرجاني ، جليل القدر ، من أصحابنا ، فقيه ، متكلّم ، له كتب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وفي الخلاصة في موضع فقيه متكلّم : ثقة متكلّم </w:t>
      </w:r>
      <w:r w:rsidRPr="008238A2">
        <w:rPr>
          <w:rStyle w:val="libFootnotenumChar"/>
          <w:rtl/>
        </w:rPr>
        <w:t>(2)</w:t>
      </w:r>
      <w:r>
        <w:rPr>
          <w:rtl/>
        </w:rPr>
        <w:t xml:space="preserve">. </w:t>
      </w:r>
    </w:p>
    <w:p w:rsidR="00CA1D06" w:rsidRDefault="00CA1D06" w:rsidP="00592778">
      <w:pPr>
        <w:pStyle w:val="libNormal"/>
        <w:rPr>
          <w:rtl/>
        </w:rPr>
      </w:pPr>
      <w:r>
        <w:rPr>
          <w:rtl/>
        </w:rPr>
        <w:t xml:space="preserve">وفي رجال ابن داود كما في النجاشي </w:t>
      </w:r>
      <w:r w:rsidRPr="008238A2">
        <w:rPr>
          <w:rStyle w:val="libFootnotenumChar"/>
          <w:rtl/>
        </w:rPr>
        <w:t>(3)</w:t>
      </w:r>
      <w:r>
        <w:rPr>
          <w:rtl/>
        </w:rPr>
        <w:t xml:space="preserve"> ، ولعله الصواب. </w:t>
      </w:r>
    </w:p>
    <w:p w:rsidR="00CA1D06" w:rsidRDefault="00CA1D06" w:rsidP="00592778">
      <w:pPr>
        <w:pStyle w:val="libNormal"/>
        <w:rPr>
          <w:rtl/>
        </w:rPr>
      </w:pPr>
      <w:r>
        <w:rPr>
          <w:rtl/>
        </w:rPr>
        <w:t xml:space="preserve">وسيجيء بعنوان : ابن عبدك مع بعض أحواله </w:t>
      </w:r>
      <w:r w:rsidRPr="008238A2">
        <w:rPr>
          <w:rStyle w:val="libFootnotenumChar"/>
          <w:rtl/>
        </w:rPr>
        <w:t>(4)</w:t>
      </w:r>
      <w:r>
        <w:rPr>
          <w:rtl/>
        </w:rPr>
        <w:t>.</w:t>
      </w:r>
    </w:p>
    <w:p w:rsidR="00CA1D06" w:rsidRDefault="00CA1D06" w:rsidP="00592778">
      <w:pPr>
        <w:pStyle w:val="libNormal"/>
        <w:rPr>
          <w:rtl/>
        </w:rPr>
      </w:pPr>
      <w:bookmarkStart w:id="1741" w:name="_Toc276635849"/>
      <w:bookmarkStart w:id="1742" w:name="_Toc452295359"/>
      <w:r w:rsidRPr="00860B0C">
        <w:rPr>
          <w:rStyle w:val="Heading2Char"/>
          <w:rtl/>
        </w:rPr>
        <w:t>4934 / 578 ـ محمّد بن علي بن عيسى</w:t>
      </w:r>
      <w:bookmarkEnd w:id="1741"/>
      <w:bookmarkEnd w:id="1742"/>
      <w:r>
        <w:rPr>
          <w:rtl/>
        </w:rPr>
        <w:t xml:space="preserve"> : </w:t>
      </w:r>
    </w:p>
    <w:p w:rsidR="00CA1D06" w:rsidRDefault="00CA1D06" w:rsidP="00592778">
      <w:pPr>
        <w:pStyle w:val="libNormal"/>
        <w:rPr>
          <w:rtl/>
        </w:rPr>
      </w:pPr>
      <w:r>
        <w:rPr>
          <w:rtl/>
        </w:rPr>
        <w:t xml:space="preserve">القمّي </w:t>
      </w:r>
      <w:r w:rsidRPr="008238A2">
        <w:rPr>
          <w:rStyle w:val="libFootnotenumChar"/>
          <w:rtl/>
        </w:rPr>
        <w:t>(5)</w:t>
      </w:r>
      <w:r>
        <w:rPr>
          <w:rtl/>
        </w:rPr>
        <w:t xml:space="preserve"> ، كان وجهاً بقم وأميرا عليها من قبل السلطان ، وكذلك كان أبوه ، يعرف بالطلحي ، له مسائل لأبي محمّد العسكري </w:t>
      </w:r>
      <w:r w:rsidR="006C6B9D" w:rsidRPr="006C6B9D">
        <w:rPr>
          <w:rStyle w:val="libAlaemChar"/>
          <w:rFonts w:hint="cs"/>
          <w:rtl/>
        </w:rPr>
        <w:t>عليه‌السلام</w:t>
      </w:r>
      <w:r>
        <w:rPr>
          <w:rtl/>
        </w:rPr>
        <w:t xml:space="preserve"> ، روى عنه : محمّد بن أحمد بن زياد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له مسائل </w:t>
      </w:r>
      <w:r w:rsidRPr="008238A2">
        <w:rPr>
          <w:rStyle w:val="libFootnotenumChar"/>
          <w:rtl/>
        </w:rPr>
        <w:t>(7)</w:t>
      </w:r>
      <w:r>
        <w:rPr>
          <w:rtl/>
        </w:rPr>
        <w:t xml:space="preserve"> ، روى عنه : أحمد بن ذكرى وعنقويه ، الفهرست </w:t>
      </w:r>
      <w:r w:rsidRPr="008238A2">
        <w:rPr>
          <w:rStyle w:val="libFootnotenumChar"/>
          <w:rtl/>
        </w:rPr>
        <w:t>(8)</w:t>
      </w:r>
      <w:r>
        <w:rPr>
          <w:rtl/>
        </w:rPr>
        <w:t xml:space="preserve">. وفيه أيضاً : محمّد بن علي الطلحي ، له مسائل ، روى عنه : أحمد بن محمّد ابن عيسى </w:t>
      </w:r>
      <w:r w:rsidRPr="008238A2">
        <w:rPr>
          <w:rStyle w:val="libFootnotenumChar"/>
          <w:rtl/>
        </w:rPr>
        <w:t>(9)</w:t>
      </w:r>
      <w:r>
        <w:rPr>
          <w:rtl/>
        </w:rPr>
        <w:t xml:space="preserve">. ولعلهما واحد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382 / 1040. </w:t>
      </w:r>
    </w:p>
    <w:p w:rsidR="00CA1D06" w:rsidRDefault="00CA1D06" w:rsidP="008238A2">
      <w:pPr>
        <w:pStyle w:val="libFootnote0"/>
        <w:rPr>
          <w:rtl/>
        </w:rPr>
      </w:pPr>
      <w:r>
        <w:rPr>
          <w:rtl/>
        </w:rPr>
        <w:t xml:space="preserve">2 ـ الخلاصة : 162 / 159. </w:t>
      </w:r>
    </w:p>
    <w:p w:rsidR="00CA1D06" w:rsidRDefault="00CA1D06" w:rsidP="008238A2">
      <w:pPr>
        <w:pStyle w:val="libFootnote0"/>
        <w:rPr>
          <w:rtl/>
        </w:rPr>
      </w:pPr>
      <w:r>
        <w:rPr>
          <w:rtl/>
        </w:rPr>
        <w:t xml:space="preserve">3 ـ رجال ابن داود : 179 / 1458. </w:t>
      </w:r>
    </w:p>
    <w:p w:rsidR="00CA1D06" w:rsidRDefault="00CA1D06" w:rsidP="008238A2">
      <w:pPr>
        <w:pStyle w:val="libFootnote0"/>
        <w:rPr>
          <w:rtl/>
        </w:rPr>
      </w:pPr>
      <w:r>
        <w:rPr>
          <w:rtl/>
        </w:rPr>
        <w:t xml:space="preserve">4 ـ سيأتي برقم : 6330 </w:t>
      </w:r>
    </w:p>
    <w:p w:rsidR="00CA1D06" w:rsidRDefault="00CA1D06" w:rsidP="008238A2">
      <w:pPr>
        <w:pStyle w:val="libFootnote0"/>
        <w:rPr>
          <w:rtl/>
        </w:rPr>
      </w:pPr>
      <w:r>
        <w:rPr>
          <w:rtl/>
        </w:rPr>
        <w:t xml:space="preserve">5 ـ الأشعري ، د ي جخ ، ( م ت ). رجال الشيخ : 391 / 12. </w:t>
      </w:r>
    </w:p>
    <w:p w:rsidR="00CA1D06" w:rsidRDefault="00CA1D06" w:rsidP="008238A2">
      <w:pPr>
        <w:pStyle w:val="libFootnote0"/>
        <w:rPr>
          <w:rtl/>
        </w:rPr>
      </w:pPr>
      <w:r>
        <w:rPr>
          <w:rtl/>
        </w:rPr>
        <w:t xml:space="preserve">6 ـ رجال النجاشي : 371 / 1010. </w:t>
      </w:r>
    </w:p>
    <w:p w:rsidR="00CA1D06" w:rsidRDefault="00CA1D06" w:rsidP="008238A2">
      <w:pPr>
        <w:pStyle w:val="libFootnote0"/>
        <w:rPr>
          <w:rtl/>
        </w:rPr>
      </w:pPr>
      <w:r>
        <w:rPr>
          <w:rtl/>
        </w:rPr>
        <w:t xml:space="preserve">7 ـ أخبرنا : جماعة ، عن محمّد بن علي بن الحسين ، عن أبيه ومحمّد بن الحسن ، عن سعد والحميري ومحمّد بن أبي القاسم ، عن أحمد بن أبي عبد الله ، عن أحمد ابن ذكرى وعنقويه ، عنه ، ست ، ( م ت ). </w:t>
      </w:r>
    </w:p>
    <w:p w:rsidR="00CA1D06" w:rsidRDefault="00CA1D06" w:rsidP="008238A2">
      <w:pPr>
        <w:pStyle w:val="libFootnote0"/>
        <w:rPr>
          <w:rtl/>
        </w:rPr>
      </w:pPr>
      <w:r>
        <w:rPr>
          <w:rtl/>
        </w:rPr>
        <w:t xml:space="preserve">8 ـ الفهرست : 155 / 702. </w:t>
      </w:r>
    </w:p>
    <w:p w:rsidR="00CA1D06" w:rsidRDefault="00CA1D06" w:rsidP="008238A2">
      <w:pPr>
        <w:pStyle w:val="libFootnote0"/>
        <w:rPr>
          <w:rtl/>
        </w:rPr>
      </w:pPr>
      <w:r>
        <w:rPr>
          <w:rtl/>
        </w:rPr>
        <w:t xml:space="preserve">9 ـ الفهرست : 148 / 639. </w:t>
      </w:r>
    </w:p>
    <w:p w:rsidR="00CA1D06" w:rsidRDefault="00CA1D06" w:rsidP="008238A2">
      <w:pPr>
        <w:pStyle w:val="libFootnote0"/>
        <w:rPr>
          <w:rtl/>
        </w:rPr>
      </w:pPr>
      <w:r>
        <w:rPr>
          <w:rtl/>
        </w:rPr>
        <w:t xml:space="preserve">10 ـ الشيخ محمّد بن علي الفتال النيسابوري صاحب التفسير ، ثقة وأي ثقة ، أخبرنا : جماعة من الثقات عنه بتفسيره ، ب ، ( م ت ). فهرست منتجب الدين : 166 / 395. </w:t>
      </w:r>
    </w:p>
    <w:p w:rsidR="00CA1D06" w:rsidRDefault="00CA1D06" w:rsidP="00592778">
      <w:pPr>
        <w:pStyle w:val="libNormal"/>
        <w:rPr>
          <w:rtl/>
        </w:rPr>
      </w:pPr>
      <w:r>
        <w:rPr>
          <w:rtl/>
        </w:rPr>
        <w:br w:type="page"/>
      </w:r>
      <w:bookmarkStart w:id="1743" w:name="_Toc276635850"/>
      <w:bookmarkStart w:id="1744" w:name="_Toc452295360"/>
      <w:r w:rsidRPr="00860B0C">
        <w:rPr>
          <w:rStyle w:val="Heading2Char"/>
          <w:rtl/>
        </w:rPr>
        <w:lastRenderedPageBreak/>
        <w:t>4935 / 579 ـ محمّد بن علي بن الفضل</w:t>
      </w:r>
      <w:bookmarkEnd w:id="1743"/>
      <w:bookmarkEnd w:id="1744"/>
      <w:r>
        <w:rPr>
          <w:rtl/>
        </w:rPr>
        <w:t xml:space="preserve"> : </w:t>
      </w:r>
    </w:p>
    <w:p w:rsidR="00CA1D06" w:rsidRDefault="00CA1D06" w:rsidP="00592778">
      <w:pPr>
        <w:pStyle w:val="libNormal"/>
        <w:rPr>
          <w:rtl/>
        </w:rPr>
      </w:pPr>
      <w:r>
        <w:rPr>
          <w:rtl/>
        </w:rPr>
        <w:t xml:space="preserve">ابن تمام بن سكين ، وكان لقب سكين بسبب إعظامهم له ، وكان ثقة عينا ، صحيح الاعتقاد ، جيّد التصنيف ، له كتب ، أخبرنا بسائر رواياته وكتبه : أبو العبّاس أحمد بن علي بن نوح ، وقرأت كتاب الكوفة على أبي عبد الله الحسين بن عبيد الله عنه ، رجال النجاشي </w:t>
      </w:r>
      <w:r w:rsidRPr="008238A2">
        <w:rPr>
          <w:rStyle w:val="libFootnotenumChar"/>
          <w:rtl/>
        </w:rPr>
        <w:t>(1)</w:t>
      </w:r>
      <w:r>
        <w:rPr>
          <w:rtl/>
        </w:rPr>
        <w:t xml:space="preserve">. </w:t>
      </w:r>
    </w:p>
    <w:p w:rsidR="00CA1D06" w:rsidRDefault="00CA1D06" w:rsidP="00592778">
      <w:pPr>
        <w:pStyle w:val="libNormal"/>
        <w:rPr>
          <w:rtl/>
        </w:rPr>
      </w:pPr>
      <w:r>
        <w:rPr>
          <w:rtl/>
        </w:rPr>
        <w:t>الكوفي الدهقان ، يكنّى أبا الحسين</w:t>
      </w:r>
      <w:r w:rsidRPr="008238A2">
        <w:rPr>
          <w:rStyle w:val="libFootnotenumChar"/>
          <w:rtl/>
        </w:rPr>
        <w:t>(2)</w:t>
      </w:r>
      <w:r>
        <w:rPr>
          <w:rtl/>
        </w:rPr>
        <w:t>، كثير الرواية ، له كتب ، أخبرنا برواياته</w:t>
      </w:r>
      <w:r w:rsidRPr="008238A2">
        <w:rPr>
          <w:rStyle w:val="libFootnotenumChar"/>
          <w:rtl/>
        </w:rPr>
        <w:t>(3)</w:t>
      </w:r>
      <w:r>
        <w:rPr>
          <w:rtl/>
        </w:rPr>
        <w:t xml:space="preserve"> كلّها : الشريف أبو محمّد المحمّدي رحمة الله عليه ، وأخبرنا : جماعة عن أبي محمّد هارون بن موسى التلعكبري </w:t>
      </w:r>
      <w:r w:rsidRPr="008238A2">
        <w:rPr>
          <w:rStyle w:val="libFootnotenumChar"/>
          <w:rtl/>
        </w:rPr>
        <w:t>(4)</w:t>
      </w:r>
      <w:r>
        <w:rPr>
          <w:rtl/>
        </w:rPr>
        <w:t xml:space="preserve"> ، عنه ، الفهرست </w:t>
      </w:r>
      <w:r w:rsidRPr="008238A2">
        <w:rPr>
          <w:rStyle w:val="libFootnotenumChar"/>
          <w:rtl/>
        </w:rPr>
        <w:t>(5)</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(6)</w:t>
      </w:r>
      <w:r>
        <w:rPr>
          <w:rtl/>
        </w:rPr>
        <w:t xml:space="preserve">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285 / 1046. </w:t>
      </w:r>
    </w:p>
    <w:p w:rsidR="00CA1D06" w:rsidRDefault="00CA1D06" w:rsidP="008238A2">
      <w:pPr>
        <w:pStyle w:val="libFootnote0"/>
        <w:rPr>
          <w:rtl/>
        </w:rPr>
      </w:pPr>
      <w:r>
        <w:rPr>
          <w:rtl/>
        </w:rPr>
        <w:t xml:space="preserve">2 ـ في المصدر : أبا الحسن. </w:t>
      </w:r>
    </w:p>
    <w:p w:rsidR="00CA1D06" w:rsidRDefault="00CA1D06" w:rsidP="008238A2">
      <w:pPr>
        <w:pStyle w:val="libFootnote0"/>
        <w:rPr>
          <w:rtl/>
        </w:rPr>
      </w:pPr>
      <w:r>
        <w:rPr>
          <w:rtl/>
        </w:rPr>
        <w:t xml:space="preserve">3 ـ في نسخة ( ش ) : بروايته. </w:t>
      </w:r>
    </w:p>
    <w:p w:rsidR="00CA1D06" w:rsidRDefault="00CA1D06" w:rsidP="008238A2">
      <w:pPr>
        <w:pStyle w:val="libFootnote0"/>
        <w:rPr>
          <w:rtl/>
        </w:rPr>
      </w:pPr>
      <w:r>
        <w:rPr>
          <w:rtl/>
        </w:rPr>
        <w:t xml:space="preserve">4 ـ وله منه إجازة ، جخ ، ( م ت ). </w:t>
      </w:r>
    </w:p>
    <w:p w:rsidR="00CA1D06" w:rsidRDefault="00CA1D06" w:rsidP="008238A2">
      <w:pPr>
        <w:pStyle w:val="libFootnote0"/>
        <w:rPr>
          <w:rtl/>
        </w:rPr>
      </w:pPr>
      <w:r>
        <w:rPr>
          <w:rtl/>
        </w:rPr>
        <w:t xml:space="preserve">5 ـ الفهرست : 159 / 708. </w:t>
      </w:r>
    </w:p>
    <w:p w:rsidR="00CA1D06" w:rsidRDefault="00CA1D06" w:rsidP="008238A2">
      <w:pPr>
        <w:pStyle w:val="libFootnote0"/>
        <w:rPr>
          <w:rtl/>
        </w:rPr>
      </w:pPr>
      <w:r>
        <w:rPr>
          <w:rtl/>
        </w:rPr>
        <w:t xml:space="preserve">6 ـ رجال الشيخ : 443 / 70. </w:t>
      </w:r>
    </w:p>
    <w:p w:rsidR="00CA1D06" w:rsidRDefault="00CA1D06" w:rsidP="008238A2">
      <w:pPr>
        <w:pStyle w:val="libFootnote0"/>
        <w:rPr>
          <w:rtl/>
        </w:rPr>
      </w:pPr>
      <w:r>
        <w:rPr>
          <w:rtl/>
        </w:rPr>
        <w:t xml:space="preserve">7 ـ الشيخ الإمام ظهير الدين أبو الفضل محمّد ابن الشيخ الإمام قطب الدين أبي الحسين سعيد بن هبة الله الراوندي ، فقيه ، ثقة ، عدل ، عين ، ب ، ( م ت ). فهرست منتجب الدين : 172 / 418. </w:t>
      </w:r>
    </w:p>
    <w:p w:rsidR="00CA1D06" w:rsidRDefault="00CA1D06" w:rsidP="008238A2">
      <w:pPr>
        <w:pStyle w:val="libFootnote0"/>
        <w:rPr>
          <w:rtl/>
        </w:rPr>
      </w:pPr>
      <w:r>
        <w:rPr>
          <w:rtl/>
        </w:rPr>
        <w:t xml:space="preserve">محمّد بن علي بن القاسم المركب ، فقيه ، ثقة ، له تصانيف ، أخبرنا بها : السيد الصفي بن المرتضى الداعي الحسيني ، عنه ، ب ، ( م ت ). فهرست منتجب الدين : 172 / 417 ، وفي بعض نسخه : السيد الصفي المرتضى بن الداعي. </w:t>
      </w:r>
    </w:p>
    <w:p w:rsidR="00CA1D06" w:rsidRDefault="00CA1D06" w:rsidP="008238A2">
      <w:pPr>
        <w:pStyle w:val="libFootnote0"/>
        <w:rPr>
          <w:rtl/>
        </w:rPr>
      </w:pPr>
      <w:r>
        <w:rPr>
          <w:rtl/>
        </w:rPr>
        <w:t xml:space="preserve">محمّد بن علي القرشي ، أبو سمينة ، ( م ت ). </w:t>
      </w:r>
    </w:p>
    <w:p w:rsidR="00CA1D06" w:rsidRDefault="00CA1D06" w:rsidP="008238A2">
      <w:pPr>
        <w:pStyle w:val="libFootnote0"/>
        <w:rPr>
          <w:rtl/>
        </w:rPr>
      </w:pPr>
      <w:r>
        <w:rPr>
          <w:rtl/>
        </w:rPr>
        <w:t xml:space="preserve">محمّد بن علي القريني ، ضا جخ ، ( م ت ). رجال الشيخ : 364 / 11 ، وفيه : القرشي. </w:t>
      </w:r>
    </w:p>
    <w:p w:rsidR="00CA1D06" w:rsidRDefault="00CA1D06" w:rsidP="008238A2">
      <w:pPr>
        <w:pStyle w:val="libFootnote0"/>
        <w:rPr>
          <w:rtl/>
        </w:rPr>
      </w:pPr>
      <w:r>
        <w:rPr>
          <w:rtl/>
        </w:rPr>
        <w:t xml:space="preserve">محمّد بن علي القسري ، كر جخ ، ( م ت ). رجال الشيخ : 402 / 9. </w:t>
      </w:r>
    </w:p>
    <w:p w:rsidR="00CA1D06" w:rsidRDefault="00CA1D06" w:rsidP="00592778">
      <w:pPr>
        <w:pStyle w:val="libNormal"/>
        <w:rPr>
          <w:rtl/>
        </w:rPr>
      </w:pPr>
      <w:r>
        <w:rPr>
          <w:rtl/>
        </w:rPr>
        <w:br w:type="page"/>
      </w:r>
      <w:bookmarkStart w:id="1745" w:name="_Toc276635851"/>
      <w:bookmarkStart w:id="1746" w:name="_Toc452295361"/>
      <w:r w:rsidRPr="00860B0C">
        <w:rPr>
          <w:rStyle w:val="Heading2Char"/>
          <w:rtl/>
        </w:rPr>
        <w:lastRenderedPageBreak/>
        <w:t>4936 / 580 ـ محمّد بن علي الكاتب</w:t>
      </w:r>
      <w:bookmarkEnd w:id="1745"/>
      <w:bookmarkEnd w:id="1746"/>
      <w:r>
        <w:rPr>
          <w:rtl/>
        </w:rPr>
        <w:t xml:space="preserve"> : </w:t>
      </w:r>
    </w:p>
    <w:p w:rsidR="00CA1D06" w:rsidRDefault="00CA1D06" w:rsidP="00592778">
      <w:pPr>
        <w:pStyle w:val="libNormal"/>
        <w:rPr>
          <w:rtl/>
        </w:rPr>
      </w:pPr>
      <w:r>
        <w:rPr>
          <w:rtl/>
        </w:rPr>
        <w:t xml:space="preserve">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747" w:name="_Toc276635852"/>
      <w:bookmarkStart w:id="1748" w:name="_Toc452295362"/>
      <w:r w:rsidRPr="00860B0C">
        <w:rPr>
          <w:rStyle w:val="Heading2Char"/>
          <w:rtl/>
        </w:rPr>
        <w:t>4937 / 581 ـ محمّد بن علي بن كيل</w:t>
      </w:r>
      <w:bookmarkEnd w:id="1747"/>
      <w:bookmarkEnd w:id="1748"/>
      <w:r>
        <w:rPr>
          <w:rtl/>
        </w:rPr>
        <w:t xml:space="preserve"> : </w:t>
      </w:r>
    </w:p>
    <w:p w:rsidR="00CA1D06" w:rsidRDefault="00CA1D06" w:rsidP="00592778">
      <w:pPr>
        <w:pStyle w:val="libNormal"/>
        <w:rPr>
          <w:rtl/>
        </w:rPr>
      </w:pPr>
      <w:r>
        <w:rPr>
          <w:rtl/>
        </w:rPr>
        <w:t xml:space="preserve">الأستر آبادي مدّ الله تعالى في عمره وزاد الله في شرفه ، فقيه ، متكلّم ، ثقة من ثقات هذه الطائفة وعبّادها وزهّادها ، حقق الرجال والرواية والتفسير تحقيقا لا مزيد عليه ، كان من قبل من سكان عتبة العلية الغروية على ساكنها من الصلوات أفضلها ومن التحيات أكملها واليوم مجاوري بيت الله الحرام ونساكهم. </w:t>
      </w:r>
    </w:p>
    <w:p w:rsidR="00CA1D06" w:rsidRDefault="00CA1D06" w:rsidP="00592778">
      <w:pPr>
        <w:pStyle w:val="libNormal"/>
        <w:rPr>
          <w:rtl/>
        </w:rPr>
      </w:pPr>
      <w:r>
        <w:rPr>
          <w:rtl/>
        </w:rPr>
        <w:t>له كتب جيدة ، منها : كتاب الرجال حسن الترتيب يشتمل على جميع أسماء الرجال يحتوي على جميع أقوال القوم قدس الله أرواحهم من المدح والذمّ إلّا شاذاً ، ومنها : كتاب آيات الأحكام.</w:t>
      </w:r>
    </w:p>
    <w:p w:rsidR="00CA1D06" w:rsidRDefault="00CA1D06" w:rsidP="00592778">
      <w:pPr>
        <w:pStyle w:val="libNormal"/>
        <w:rPr>
          <w:rtl/>
        </w:rPr>
      </w:pPr>
      <w:bookmarkStart w:id="1749" w:name="_Toc276635853"/>
      <w:bookmarkStart w:id="1750" w:name="_Toc452295363"/>
      <w:r w:rsidRPr="00860B0C">
        <w:rPr>
          <w:rStyle w:val="Heading2Char"/>
          <w:rtl/>
        </w:rPr>
        <w:t>4938 / 582 ـ محمّد بن علي ماجيلويه</w:t>
      </w:r>
      <w:bookmarkEnd w:id="1749"/>
      <w:bookmarkEnd w:id="1750"/>
      <w:r>
        <w:rPr>
          <w:rtl/>
        </w:rPr>
        <w:t xml:space="preserve"> </w:t>
      </w:r>
      <w:r w:rsidRPr="008238A2">
        <w:rPr>
          <w:rStyle w:val="libFootnotenumChar"/>
          <w:rtl/>
        </w:rPr>
        <w:t>(3)</w:t>
      </w:r>
      <w:r>
        <w:rPr>
          <w:rtl/>
        </w:rPr>
        <w:t xml:space="preserve"> : </w:t>
      </w:r>
    </w:p>
    <w:p w:rsidR="00CA1D06" w:rsidRDefault="00CA1D06" w:rsidP="00592778">
      <w:pPr>
        <w:pStyle w:val="libNormal"/>
        <w:rPr>
          <w:rtl/>
        </w:rPr>
      </w:pPr>
      <w:r>
        <w:rPr>
          <w:rtl/>
        </w:rPr>
        <w:t xml:space="preserve">القمّي ، روى عن محمّد بن علي بن الحسين بن بابويه عنه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(4)</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401 / 7. </w:t>
      </w:r>
    </w:p>
    <w:p w:rsidR="00CA1D06" w:rsidRDefault="00CA1D06" w:rsidP="008238A2">
      <w:pPr>
        <w:pStyle w:val="libFootnote0"/>
        <w:rPr>
          <w:rtl/>
        </w:rPr>
      </w:pPr>
      <w:r>
        <w:rPr>
          <w:rtl/>
        </w:rPr>
        <w:t xml:space="preserve">2 ـ الشيخ العالم الثقة أبو الفتح محمّد بن علي الكراجكي ، فقيه الأصحاب ، قرأ على علم الهدى والطوسي ، له كتب ، أخبرنا : الوالد عن والده عنه ، ب ، ( م ت ). فهرست منتجب الدين : 154 / 355. </w:t>
      </w:r>
    </w:p>
    <w:p w:rsidR="00CA1D06" w:rsidRDefault="00CA1D06" w:rsidP="008238A2">
      <w:pPr>
        <w:pStyle w:val="libFootnote0"/>
        <w:rPr>
          <w:rtl/>
        </w:rPr>
      </w:pPr>
      <w:r>
        <w:rPr>
          <w:rtl/>
        </w:rPr>
        <w:t xml:space="preserve">محمّد بن علي الكوفي ـ الذي يروي عنه البرقي ويروي عن عثمان بن عيسى وكأنّه الذي يقع في السند في هذه المرتبة بدون وصفه بالكوفي ـ مشترك بين مجهولين ابن معمّر وابن حيّان ـ ويروي البرقي في محاسنه عن محمّد بن علي بن محبوب وعن محمّد بن علي الهاشمي أيضاً ـ ( م ت ). المحاسن 1 : 176 / 274. </w:t>
      </w:r>
    </w:p>
    <w:p w:rsidR="00CA1D06" w:rsidRDefault="00CA1D06" w:rsidP="008238A2">
      <w:pPr>
        <w:pStyle w:val="libFootnote0"/>
        <w:rPr>
          <w:rtl/>
        </w:rPr>
      </w:pPr>
      <w:r>
        <w:rPr>
          <w:rtl/>
        </w:rPr>
        <w:t xml:space="preserve">3 ـ ويظهر مدحه من ترجمة محمّد بن أبي القاسم جدّه ، ( م ت ). تقدم برقم : 4407 / 51. </w:t>
      </w:r>
    </w:p>
    <w:p w:rsidR="00CA1D06" w:rsidRDefault="00CA1D06" w:rsidP="008238A2">
      <w:pPr>
        <w:pStyle w:val="libFootnote0"/>
        <w:rPr>
          <w:rtl/>
        </w:rPr>
      </w:pPr>
      <w:r>
        <w:rPr>
          <w:rtl/>
        </w:rPr>
        <w:t xml:space="preserve">4 ـ رجال الشيخ 437 / 2. </w:t>
      </w:r>
    </w:p>
    <w:p w:rsidR="00CA1D06" w:rsidRDefault="00CA1D06" w:rsidP="00592778">
      <w:pPr>
        <w:pStyle w:val="libNormal"/>
        <w:rPr>
          <w:rtl/>
        </w:rPr>
      </w:pPr>
      <w:r>
        <w:rPr>
          <w:rtl/>
        </w:rPr>
        <w:br w:type="page"/>
      </w:r>
      <w:r>
        <w:rPr>
          <w:rtl/>
        </w:rPr>
        <w:lastRenderedPageBreak/>
        <w:t xml:space="preserve">وذكره محمّد بن علي بن بابويه في مشيخته كثيراً وقال : </w:t>
      </w:r>
      <w:r w:rsidR="006C6B9D" w:rsidRPr="006C6B9D">
        <w:rPr>
          <w:rStyle w:val="libAlaemChar"/>
          <w:rFonts w:hint="cs"/>
          <w:rtl/>
        </w:rPr>
        <w:t>رضي‌الله‌عنه</w:t>
      </w:r>
      <w:r>
        <w:rPr>
          <w:rtl/>
        </w:rPr>
        <w:t xml:space="preserve"> </w:t>
      </w:r>
      <w:r w:rsidRPr="008238A2">
        <w:rPr>
          <w:rStyle w:val="libFootnotenumChar"/>
          <w:rtl/>
        </w:rPr>
        <w:t>(1)</w:t>
      </w:r>
      <w:r>
        <w:rPr>
          <w:rtl/>
        </w:rPr>
        <w:t xml:space="preserve">. </w:t>
      </w:r>
    </w:p>
    <w:p w:rsidR="00CA1D06" w:rsidRDefault="00CA1D06" w:rsidP="00592778">
      <w:pPr>
        <w:pStyle w:val="libNormal"/>
        <w:rPr>
          <w:rtl/>
        </w:rPr>
      </w:pPr>
      <w:r>
        <w:rPr>
          <w:rtl/>
        </w:rPr>
        <w:t xml:space="preserve">وروى عن محمّد بن يحيى العطّار </w:t>
      </w:r>
      <w:r w:rsidRPr="008238A2">
        <w:rPr>
          <w:rStyle w:val="libFootnotenumChar"/>
          <w:rtl/>
        </w:rPr>
        <w:t>(2)</w:t>
      </w:r>
      <w:r>
        <w:rPr>
          <w:rtl/>
        </w:rPr>
        <w:t xml:space="preserve"> وعلي بن إبراهيم بن هاشم </w:t>
      </w:r>
      <w:r w:rsidRPr="008238A2">
        <w:rPr>
          <w:rStyle w:val="libFootnotenumChar"/>
          <w:rtl/>
        </w:rPr>
        <w:t>(3)</w:t>
      </w:r>
      <w:r>
        <w:rPr>
          <w:rtl/>
        </w:rPr>
        <w:t xml:space="preserve"> وغيرهما </w:t>
      </w:r>
      <w:r w:rsidRPr="008238A2">
        <w:rPr>
          <w:rStyle w:val="libFootnotenumChar"/>
          <w:rtl/>
        </w:rPr>
        <w:t>(4)</w:t>
      </w:r>
      <w:r>
        <w:rPr>
          <w:rtl/>
        </w:rPr>
        <w:t xml:space="preserve">. </w:t>
      </w:r>
    </w:p>
    <w:p w:rsidR="00CA1D06" w:rsidRDefault="00CA1D06" w:rsidP="00592778">
      <w:pPr>
        <w:pStyle w:val="libNormal"/>
        <w:rPr>
          <w:rtl/>
        </w:rPr>
      </w:pPr>
      <w:r>
        <w:rPr>
          <w:rtl/>
        </w:rPr>
        <w:t xml:space="preserve">وقال العلّامة في الخلاصة : طريق محمّد بن علي بن بابويه إلى منصور بن حازم </w:t>
      </w:r>
      <w:r w:rsidRPr="008238A2">
        <w:rPr>
          <w:rStyle w:val="libFootnotenumChar"/>
          <w:rtl/>
        </w:rPr>
        <w:t>(5)</w:t>
      </w:r>
      <w:r>
        <w:rPr>
          <w:rtl/>
        </w:rPr>
        <w:t xml:space="preserve"> وغيره </w:t>
      </w:r>
      <w:r w:rsidRPr="008238A2">
        <w:rPr>
          <w:rStyle w:val="libFootnotenumChar"/>
          <w:rtl/>
        </w:rPr>
        <w:t>(6)</w:t>
      </w:r>
      <w:r>
        <w:rPr>
          <w:rtl/>
        </w:rPr>
        <w:t xml:space="preserve"> صحيح وفيه محمّد بن علي ماجيلويه.</w:t>
      </w:r>
    </w:p>
    <w:p w:rsidR="00CA1D06" w:rsidRDefault="00CA1D06" w:rsidP="00592778">
      <w:pPr>
        <w:pStyle w:val="libNormal"/>
        <w:rPr>
          <w:rtl/>
        </w:rPr>
      </w:pPr>
      <w:bookmarkStart w:id="1751" w:name="_Toc276635854"/>
      <w:bookmarkStart w:id="1752" w:name="_Toc452295364"/>
      <w:r w:rsidRPr="00860B0C">
        <w:rPr>
          <w:rStyle w:val="Heading2Char"/>
          <w:rtl/>
        </w:rPr>
        <w:t>4939 / 583 ـ محمّد بن علي بن محبوب</w:t>
      </w:r>
      <w:bookmarkEnd w:id="1751"/>
      <w:bookmarkEnd w:id="1752"/>
      <w:r>
        <w:rPr>
          <w:rtl/>
        </w:rPr>
        <w:t xml:space="preserve"> : </w:t>
      </w:r>
    </w:p>
    <w:p w:rsidR="00CA1D06" w:rsidRDefault="00CA1D06" w:rsidP="00592778">
      <w:pPr>
        <w:pStyle w:val="libNormal"/>
        <w:rPr>
          <w:rtl/>
        </w:rPr>
      </w:pPr>
      <w:r>
        <w:rPr>
          <w:rtl/>
        </w:rPr>
        <w:t xml:space="preserve">الأشعري القمّي ، أبو جعفر ، شيخ القمّيّين في زمانه ، ثقة ، عين ، فقيه ، صحيح المذهب ، له كتب ، روى عنه : أحمد بن إدريس ، رجال النجاشي </w:t>
      </w:r>
      <w:r w:rsidRPr="008238A2">
        <w:rPr>
          <w:rStyle w:val="libFootnotenumChar"/>
          <w:rtl/>
        </w:rPr>
        <w:t>(7)</w:t>
      </w:r>
      <w:r>
        <w:rPr>
          <w:rtl/>
        </w:rPr>
        <w:t xml:space="preserve">. </w:t>
      </w:r>
    </w:p>
    <w:p w:rsidR="00CA1D06" w:rsidRDefault="00CA1D06" w:rsidP="00592778">
      <w:pPr>
        <w:pStyle w:val="libNormal"/>
        <w:rPr>
          <w:rtl/>
        </w:rPr>
      </w:pPr>
      <w:r>
        <w:rPr>
          <w:rtl/>
        </w:rPr>
        <w:t xml:space="preserve">روى عنه : محمّد بن يحيى العطّار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(8)</w:t>
      </w:r>
      <w:r>
        <w:rPr>
          <w:rtl/>
        </w:rPr>
        <w:t xml:space="preserve"> </w:t>
      </w:r>
      <w:r w:rsidRPr="008238A2">
        <w:rPr>
          <w:rStyle w:val="libFootnotenumChar"/>
          <w:rtl/>
        </w:rPr>
        <w:t>(9)</w:t>
      </w:r>
      <w:r>
        <w:rPr>
          <w:rtl/>
        </w:rPr>
        <w:t>.</w:t>
      </w:r>
    </w:p>
    <w:p w:rsidR="00CA1D06" w:rsidRDefault="00CA1D06" w:rsidP="00592778">
      <w:pPr>
        <w:pStyle w:val="libNormal"/>
        <w:rPr>
          <w:rtl/>
        </w:rPr>
      </w:pPr>
      <w:bookmarkStart w:id="1753" w:name="_Toc276635855"/>
      <w:bookmarkStart w:id="1754" w:name="_Toc452295365"/>
      <w:r w:rsidRPr="00860B0C">
        <w:rPr>
          <w:rStyle w:val="Heading2Char"/>
          <w:rtl/>
        </w:rPr>
        <w:t>4940 / 584 ـ محمّد بن علي بن معمّر</w:t>
      </w:r>
      <w:bookmarkEnd w:id="1753"/>
      <w:bookmarkEnd w:id="1754"/>
      <w:r>
        <w:rPr>
          <w:rtl/>
        </w:rPr>
        <w:t xml:space="preserve"> : </w:t>
      </w:r>
    </w:p>
    <w:p w:rsidR="00CA1D06" w:rsidRDefault="00CA1D06" w:rsidP="00592778">
      <w:pPr>
        <w:pStyle w:val="libNormal"/>
        <w:rPr>
          <w:rtl/>
        </w:rPr>
      </w:pPr>
      <w:r>
        <w:rPr>
          <w:rtl/>
        </w:rPr>
        <w:t xml:space="preserve">الكوفي ، يكنّى أبا الحسين ، صاحب الصبيحي ، سمع منه التلعكبري </w:t>
      </w:r>
      <w:r w:rsidRPr="008238A2">
        <w:rPr>
          <w:rStyle w:val="libFootnotenumChar"/>
          <w:rtl/>
        </w:rPr>
        <w:t>(10)</w:t>
      </w:r>
      <w:r>
        <w:rPr>
          <w:rtl/>
        </w:rPr>
        <w:t xml:space="preserve">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مشيخة الفقيه 4 : 6 و 18 و 70 و 120 وغير ذلك كثير. </w:t>
      </w:r>
    </w:p>
    <w:p w:rsidR="00CA1D06" w:rsidRDefault="00CA1D06" w:rsidP="008238A2">
      <w:pPr>
        <w:pStyle w:val="libFootnote0"/>
        <w:rPr>
          <w:rtl/>
        </w:rPr>
      </w:pPr>
      <w:r>
        <w:rPr>
          <w:rtl/>
        </w:rPr>
        <w:t xml:space="preserve">2 ـ كما في مشيخة الفقيه 4 : 22. </w:t>
      </w:r>
    </w:p>
    <w:p w:rsidR="00CA1D06" w:rsidRDefault="00CA1D06" w:rsidP="008238A2">
      <w:pPr>
        <w:pStyle w:val="libFootnote0"/>
        <w:rPr>
          <w:rtl/>
        </w:rPr>
      </w:pPr>
      <w:r>
        <w:rPr>
          <w:rtl/>
        </w:rPr>
        <w:t xml:space="preserve">3 ـ كما في مشيخة الفقيه 4 : 18. </w:t>
      </w:r>
    </w:p>
    <w:p w:rsidR="00CA1D06" w:rsidRDefault="00CA1D06" w:rsidP="008238A2">
      <w:pPr>
        <w:pStyle w:val="libFootnote0"/>
        <w:rPr>
          <w:rtl/>
        </w:rPr>
      </w:pPr>
      <w:r>
        <w:rPr>
          <w:rtl/>
        </w:rPr>
        <w:t xml:space="preserve">4 ـ مثل عمّه محمّد بن أبي القاسم ، مشيخة الفقيه 4 : 6. </w:t>
      </w:r>
    </w:p>
    <w:p w:rsidR="00CA1D06" w:rsidRDefault="00CA1D06" w:rsidP="008238A2">
      <w:pPr>
        <w:pStyle w:val="libFootnote0"/>
        <w:rPr>
          <w:rtl/>
        </w:rPr>
      </w:pPr>
      <w:r>
        <w:rPr>
          <w:rtl/>
        </w:rPr>
        <w:t xml:space="preserve">5 ـ الخلاصة : 277 ، مشيخة الفقيه 4 : 22. </w:t>
      </w:r>
    </w:p>
    <w:p w:rsidR="00CA1D06" w:rsidRDefault="00CA1D06" w:rsidP="008238A2">
      <w:pPr>
        <w:pStyle w:val="libFootnote0"/>
        <w:rPr>
          <w:rtl/>
        </w:rPr>
      </w:pPr>
      <w:r>
        <w:rPr>
          <w:rtl/>
        </w:rPr>
        <w:t xml:space="preserve">6 ـ مثل إبراهيم بن أبي محمود ، الخلاصة : 277 ، مشيخة الفقيه 4 : 14. </w:t>
      </w:r>
    </w:p>
    <w:p w:rsidR="00CA1D06" w:rsidRDefault="00CA1D06" w:rsidP="008238A2">
      <w:pPr>
        <w:pStyle w:val="libFootnote0"/>
        <w:rPr>
          <w:rtl/>
        </w:rPr>
      </w:pPr>
      <w:r>
        <w:rPr>
          <w:rtl/>
        </w:rPr>
        <w:t xml:space="preserve">7 ـ رجال النجاشي : 349 / 940. </w:t>
      </w:r>
    </w:p>
    <w:p w:rsidR="00CA1D06" w:rsidRDefault="00CA1D06" w:rsidP="008238A2">
      <w:pPr>
        <w:pStyle w:val="libFootnote0"/>
        <w:rPr>
          <w:rtl/>
        </w:rPr>
      </w:pPr>
      <w:r>
        <w:rPr>
          <w:rtl/>
        </w:rPr>
        <w:t xml:space="preserve">8 ـ رجال الشيخ : 438 / 18. </w:t>
      </w:r>
    </w:p>
    <w:p w:rsidR="00CA1D06" w:rsidRDefault="00CA1D06" w:rsidP="008238A2">
      <w:pPr>
        <w:pStyle w:val="libFootnote0"/>
        <w:rPr>
          <w:rtl/>
        </w:rPr>
      </w:pPr>
      <w:r>
        <w:rPr>
          <w:rtl/>
        </w:rPr>
        <w:t xml:space="preserve">9 ـ الشيخ أبو جعفر محمّد بن علي بن المحسن الحلبي ، فقيه ، صالح ، أدرك الشيخ أبا جعفر الطوسي ، وقرأ عليه السيد أبو الرضا والشيخ قطب الراونديان ، ب ، ( م ت ). فهرست منتجب الدين : 155 / 357. </w:t>
      </w:r>
    </w:p>
    <w:p w:rsidR="00CA1D06" w:rsidRDefault="00CA1D06" w:rsidP="008238A2">
      <w:pPr>
        <w:pStyle w:val="libFootnote0"/>
        <w:rPr>
          <w:rtl/>
        </w:rPr>
      </w:pPr>
      <w:r>
        <w:rPr>
          <w:rtl/>
        </w:rPr>
        <w:t xml:space="preserve">10 ـ وله منه إجازة ، ( م ت ). </w:t>
      </w:r>
    </w:p>
    <w:p w:rsidR="00CA1D06" w:rsidRDefault="00CA1D06" w:rsidP="00592778">
      <w:pPr>
        <w:pStyle w:val="libNormal0"/>
        <w:rPr>
          <w:rtl/>
        </w:rPr>
      </w:pPr>
      <w:r>
        <w:rPr>
          <w:rtl/>
        </w:rPr>
        <w:br w:type="page"/>
      </w:r>
      <w:r>
        <w:rPr>
          <w:rtl/>
        </w:rPr>
        <w:lastRenderedPageBreak/>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755" w:name="_Toc276635856"/>
      <w:bookmarkStart w:id="1756" w:name="_Toc452295366"/>
      <w:r w:rsidRPr="00860B0C">
        <w:rPr>
          <w:rStyle w:val="Heading2Char"/>
          <w:rtl/>
        </w:rPr>
        <w:t>4941 / 585 ـ محمّد بن علي بن مهزيار</w:t>
      </w:r>
      <w:bookmarkEnd w:id="1755"/>
      <w:bookmarkEnd w:id="1756"/>
      <w:r>
        <w:rPr>
          <w:rtl/>
        </w:rPr>
        <w:t xml:space="preserve"> : </w:t>
      </w:r>
    </w:p>
    <w:p w:rsidR="00CA1D06" w:rsidRDefault="00CA1D06" w:rsidP="00592778">
      <w:pPr>
        <w:pStyle w:val="libNormal"/>
        <w:rPr>
          <w:rtl/>
        </w:rPr>
      </w:pPr>
      <w:r>
        <w:rPr>
          <w:rtl/>
        </w:rPr>
        <w:t xml:space="preserve">ثقة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p>
    <w:p w:rsidR="00CA1D06" w:rsidRDefault="00CA1D06" w:rsidP="00592778">
      <w:pPr>
        <w:pStyle w:val="libNormal"/>
        <w:rPr>
          <w:rtl/>
        </w:rPr>
      </w:pPr>
      <w:r>
        <w:rPr>
          <w:rtl/>
        </w:rPr>
        <w:t xml:space="preserve">وقال ابن طاووس في ربيع الشيعة : إنّه من السفراء والأبواب المعروفين الذين لا يختلف الإمامية القائلون بإمامة الحسن بن علي [ </w:t>
      </w:r>
      <w:r w:rsidR="006C6B9D" w:rsidRPr="006C6B9D">
        <w:rPr>
          <w:rStyle w:val="libAlaemChar"/>
          <w:rFonts w:hint="cs"/>
          <w:rtl/>
        </w:rPr>
        <w:t>عليهما‌السلام</w:t>
      </w:r>
      <w:r>
        <w:rPr>
          <w:rtl/>
        </w:rPr>
        <w:t xml:space="preserve"> ] فيهم </w:t>
      </w:r>
      <w:r w:rsidRPr="008238A2">
        <w:rPr>
          <w:rStyle w:val="libFootnotenumChar"/>
          <w:rtl/>
        </w:rPr>
        <w:t>(4)</w:t>
      </w:r>
      <w:r>
        <w:rPr>
          <w:rtl/>
        </w:rPr>
        <w:t>.</w:t>
      </w:r>
    </w:p>
    <w:p w:rsidR="00CA1D06" w:rsidRDefault="00CA1D06" w:rsidP="00592778">
      <w:pPr>
        <w:pStyle w:val="libNormal"/>
        <w:rPr>
          <w:rtl/>
        </w:rPr>
      </w:pPr>
      <w:bookmarkStart w:id="1757" w:name="_Toc276635857"/>
      <w:bookmarkStart w:id="1758" w:name="_Toc452295367"/>
      <w:r w:rsidRPr="00860B0C">
        <w:rPr>
          <w:rStyle w:val="Heading2Char"/>
          <w:rtl/>
        </w:rPr>
        <w:t>4942 / 586 ـ محمّد بن علي بن نجيح</w:t>
      </w:r>
      <w:bookmarkEnd w:id="1757"/>
      <w:bookmarkEnd w:id="1758"/>
      <w:r>
        <w:rPr>
          <w:rtl/>
        </w:rPr>
        <w:t xml:space="preserve"> : </w:t>
      </w:r>
    </w:p>
    <w:p w:rsidR="00CA1D06" w:rsidRDefault="00CA1D06" w:rsidP="00592778">
      <w:pPr>
        <w:pStyle w:val="libNormal"/>
        <w:rPr>
          <w:rtl/>
        </w:rPr>
      </w:pPr>
      <w:r>
        <w:rPr>
          <w:rtl/>
        </w:rPr>
        <w:t xml:space="preserve">الجعفي ، مولاهم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759" w:name="_Toc276635858"/>
      <w:bookmarkStart w:id="1760" w:name="_Toc452295368"/>
      <w:r w:rsidRPr="00860B0C">
        <w:rPr>
          <w:rStyle w:val="Heading2Char"/>
          <w:rtl/>
        </w:rPr>
        <w:t>4943 / 587 ـ محمّد بن علي بن النعمان</w:t>
      </w:r>
      <w:bookmarkEnd w:id="1759"/>
      <w:bookmarkEnd w:id="1760"/>
      <w:r>
        <w:rPr>
          <w:rtl/>
        </w:rPr>
        <w:t xml:space="preserve"> : </w:t>
      </w:r>
    </w:p>
    <w:p w:rsidR="00CA1D06" w:rsidRDefault="00CA1D06" w:rsidP="00592778">
      <w:pPr>
        <w:pStyle w:val="libNormal"/>
        <w:rPr>
          <w:rtl/>
        </w:rPr>
      </w:pPr>
      <w:r>
        <w:rPr>
          <w:rtl/>
        </w:rPr>
        <w:t xml:space="preserve">ابن أبي طريفة البجلي ، مولى الأحول ، أبو جعفر ، كوفي ، صيرفي ، يلقّب مؤمن الطاق وصاحب الطاق ، ويلقّبه المخالفون شيطان الطاق ، وعمّ أبيه المنذر بن أبي طريفة روى عن علي بن الحسين وأبي جعفر وأبي عبد الله </w:t>
      </w:r>
      <w:r w:rsidR="006C6B9D" w:rsidRPr="006C6B9D">
        <w:rPr>
          <w:rStyle w:val="libAlaemChar"/>
          <w:rFonts w:hint="cs"/>
          <w:rtl/>
        </w:rPr>
        <w:t>عليهم‌السلام</w:t>
      </w:r>
      <w:r>
        <w:rPr>
          <w:rtl/>
        </w:rPr>
        <w:t xml:space="preserve"> ، وابن عمّه الحسين بن المنذر بن أبي طريفة أيضاً روى عن علي بن الحسين وأبي جعفر وأبي عبد الله </w:t>
      </w:r>
      <w:r w:rsidR="006C6B9D" w:rsidRPr="006C6B9D">
        <w:rPr>
          <w:rStyle w:val="libAlaemChar"/>
          <w:rFonts w:hint="cs"/>
          <w:rtl/>
        </w:rPr>
        <w:t>عليهم‌السلام</w:t>
      </w:r>
      <w:r>
        <w:rPr>
          <w:rtl/>
        </w:rPr>
        <w:t xml:space="preserve"> ، وكان دكّانه في طاق المحامل بالكوفة فيرجع إليه في النقد فيردّ ردّاً يخرج كما يقول فيقال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442 / 60. </w:t>
      </w:r>
    </w:p>
    <w:p w:rsidR="00CA1D06" w:rsidRDefault="00CA1D06" w:rsidP="008238A2">
      <w:pPr>
        <w:pStyle w:val="libFootnote0"/>
        <w:rPr>
          <w:rtl/>
        </w:rPr>
      </w:pPr>
      <w:r>
        <w:rPr>
          <w:rtl/>
        </w:rPr>
        <w:t xml:space="preserve">2 ـ محمّد بن علي المقرئ القرشي ، له مصنّفات ، أخبرنا : جماعة ، عن أبي المفضّل ، عن ابن بطّة ، عن أبي عبد الله محمّد بن أبي القاسم ، [ عنه ] ، ست. ( الفهرست : 148 / 634 ). وقد تقدم بعنوان : محمّد بن علي بن إبراهيم بن موسى ، ( م ت ). تقدم برقم : 4915 / 559. </w:t>
      </w:r>
    </w:p>
    <w:p w:rsidR="00CA1D06" w:rsidRDefault="00CA1D06" w:rsidP="008238A2">
      <w:pPr>
        <w:pStyle w:val="libFootnote0"/>
        <w:rPr>
          <w:rtl/>
        </w:rPr>
      </w:pPr>
      <w:r>
        <w:rPr>
          <w:rtl/>
        </w:rPr>
        <w:t xml:space="preserve">3 ـ رجال الشيخ : 390 / 5. </w:t>
      </w:r>
    </w:p>
    <w:p w:rsidR="00CA1D06" w:rsidRDefault="00CA1D06" w:rsidP="008238A2">
      <w:pPr>
        <w:pStyle w:val="libFootnote0"/>
        <w:rPr>
          <w:rtl/>
        </w:rPr>
      </w:pPr>
      <w:r>
        <w:rPr>
          <w:rtl/>
        </w:rPr>
        <w:t xml:space="preserve">4 ـ إعلام الورى : 489 ، وفيه : إبراهيم بن مهزيار. </w:t>
      </w:r>
    </w:p>
    <w:p w:rsidR="00CA1D06" w:rsidRDefault="00CA1D06" w:rsidP="008238A2">
      <w:pPr>
        <w:pStyle w:val="libFootnote0"/>
        <w:rPr>
          <w:rtl/>
        </w:rPr>
      </w:pPr>
      <w:r>
        <w:rPr>
          <w:rtl/>
        </w:rPr>
        <w:t xml:space="preserve">5 ـ رجال الشيخ : 290 / 253. </w:t>
      </w:r>
    </w:p>
    <w:p w:rsidR="00CA1D06" w:rsidRDefault="00CA1D06" w:rsidP="00592778">
      <w:pPr>
        <w:pStyle w:val="libNormal0"/>
        <w:rPr>
          <w:rtl/>
        </w:rPr>
      </w:pPr>
      <w:r>
        <w:rPr>
          <w:rtl/>
        </w:rPr>
        <w:br w:type="page"/>
      </w:r>
      <w:r>
        <w:rPr>
          <w:rtl/>
        </w:rPr>
        <w:lastRenderedPageBreak/>
        <w:t xml:space="preserve">شيطان الطاق ، وأمّا منزلته في العلم وحسن الخاطر فأشهر ، وقد نسب إليه أشياء لم تثبت عندنا ، وله كتب. </w:t>
      </w:r>
    </w:p>
    <w:p w:rsidR="00CA1D06" w:rsidRDefault="00CA1D06" w:rsidP="00592778">
      <w:pPr>
        <w:pStyle w:val="libNormal"/>
        <w:rPr>
          <w:rtl/>
        </w:rPr>
      </w:pPr>
      <w:r>
        <w:rPr>
          <w:rtl/>
        </w:rPr>
        <w:t xml:space="preserve">وكانت له مع أبي حنيفة حكايات كثيرةً ، فمنها أنّه قال له يوما : يا أبا جعفر تقول بالرجعة؟ فقال له : نعم ، فقال له : أقرضني من كيسك هذا خمسمائة دينار فإذا عدت أنا وأنت رددتها إليك ، فقال له في الحال : اريد ضمينا يضمن لي أنّك تعود إنسانا فأنّي أخاف أنّ تعود قرداً فلا أتمكن من إسترجاع ما أخذت مني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محمّد بن النعمان الأحول </w:t>
      </w:r>
      <w:r w:rsidRPr="008238A2">
        <w:rPr>
          <w:rStyle w:val="libFootnotenumChar"/>
          <w:rtl/>
        </w:rPr>
        <w:t>(2)</w:t>
      </w:r>
      <w:r>
        <w:rPr>
          <w:rtl/>
        </w:rPr>
        <w:t xml:space="preserve"> ، من أصحاب الصادق </w:t>
      </w:r>
      <w:r w:rsidR="006C6B9D" w:rsidRPr="006C6B9D">
        <w:rPr>
          <w:rStyle w:val="libAlaemChar"/>
          <w:rFonts w:hint="cs"/>
          <w:rtl/>
        </w:rPr>
        <w:t>عليه‌السلام</w:t>
      </w:r>
      <w:r>
        <w:rPr>
          <w:rtl/>
        </w:rPr>
        <w:t xml:space="preserve"> ، وكان ثقة متكلّماً حاذقاً حاضر الجواب ، له كتب ، الفهرست </w:t>
      </w:r>
      <w:r w:rsidRPr="008238A2">
        <w:rPr>
          <w:rStyle w:val="libFootnotenumChar"/>
          <w:rtl/>
        </w:rPr>
        <w:t>(3)</w:t>
      </w:r>
      <w:r>
        <w:rPr>
          <w:rtl/>
        </w:rPr>
        <w:t xml:space="preserve">. </w:t>
      </w:r>
    </w:p>
    <w:p w:rsidR="00CA1D06" w:rsidRDefault="00CA1D06" w:rsidP="00592778">
      <w:pPr>
        <w:pStyle w:val="libNormal"/>
        <w:rPr>
          <w:rtl/>
        </w:rPr>
      </w:pPr>
      <w:r>
        <w:rPr>
          <w:rtl/>
        </w:rPr>
        <w:t xml:space="preserve">محمّد بن النعمان البجلي الأحول ، أبو جعفر ، شاه الطاق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 xml:space="preserve">ثمّ قال : محمّد ، يكنّى أبا جعفر الأحول ، الملقّب بمؤمن الطاق ، ثقة ، من أصحاب الكاظم </w:t>
      </w:r>
      <w:r w:rsidR="006C6B9D" w:rsidRPr="006C6B9D">
        <w:rPr>
          <w:rStyle w:val="libAlaemChar"/>
          <w:rFonts w:hint="cs"/>
          <w:rtl/>
        </w:rPr>
        <w:t>عليه‌السلام</w:t>
      </w:r>
      <w:r>
        <w:rPr>
          <w:rtl/>
        </w:rPr>
        <w:t xml:space="preserve"> </w:t>
      </w:r>
      <w:r w:rsidRPr="008238A2">
        <w:rPr>
          <w:rStyle w:val="libFootnotenumChar"/>
          <w:rtl/>
        </w:rPr>
        <w:t>(5)</w:t>
      </w:r>
      <w:r>
        <w:rPr>
          <w:rtl/>
        </w:rPr>
        <w:t xml:space="preserve">. </w:t>
      </w:r>
    </w:p>
    <w:p w:rsidR="00CA1D06" w:rsidRDefault="00CA1D06" w:rsidP="00592778">
      <w:pPr>
        <w:pStyle w:val="libNormal"/>
        <w:rPr>
          <w:rtl/>
        </w:rPr>
      </w:pPr>
      <w:r>
        <w:rPr>
          <w:rtl/>
        </w:rPr>
        <w:t xml:space="preserve">وذكر الكشّي روايات كثيرةً تدل على علو مرتبته وجلالة قدره </w:t>
      </w:r>
      <w:r w:rsidRPr="008238A2">
        <w:rPr>
          <w:rStyle w:val="libFootnotenumChar"/>
          <w:rtl/>
        </w:rPr>
        <w:t>(6)</w:t>
      </w:r>
      <w:r>
        <w:rPr>
          <w:rtl/>
        </w:rPr>
        <w:t xml:space="preserve">. </w:t>
      </w:r>
    </w:p>
    <w:p w:rsidR="00CA1D06" w:rsidRDefault="00CA1D06" w:rsidP="00592778">
      <w:pPr>
        <w:pStyle w:val="libNormal"/>
        <w:rPr>
          <w:rtl/>
        </w:rPr>
      </w:pPr>
      <w:r>
        <w:rPr>
          <w:rtl/>
        </w:rPr>
        <w:t xml:space="preserve">وذكر أنّه قال أبو حنيفة لمؤمن الطاق : وقد مات إمامك جعفر بن محمّد </w:t>
      </w:r>
      <w:r w:rsidR="006C6B9D" w:rsidRPr="006C6B9D">
        <w:rPr>
          <w:rStyle w:val="libAlaemChar"/>
          <w:rFonts w:hint="cs"/>
          <w:rtl/>
        </w:rPr>
        <w:t>عليه‌السلام</w:t>
      </w:r>
      <w:r>
        <w:rPr>
          <w:rtl/>
        </w:rPr>
        <w:t xml:space="preserve"> ، فقال أبو جعفر : لكن إمامك من المنظرين إلى يوم الوقت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325 / 886. </w:t>
      </w:r>
    </w:p>
    <w:p w:rsidR="00CA1D06" w:rsidRDefault="00CA1D06" w:rsidP="008238A2">
      <w:pPr>
        <w:pStyle w:val="libFootnote0"/>
        <w:rPr>
          <w:rtl/>
        </w:rPr>
      </w:pPr>
      <w:r>
        <w:rPr>
          <w:rtl/>
        </w:rPr>
        <w:t xml:space="preserve">2 ـ ويلقبه ( ويلقب خ ل ) المخالفون بشيطان الطاق ، والشيعة تلقبه بمؤمن الطاق ، ق ، وكان ثقة متكلّماً حاذقاً حاضر الجواب ، له كتب ، ست ، ( م ت ). </w:t>
      </w:r>
    </w:p>
    <w:p w:rsidR="00CA1D06" w:rsidRDefault="00CA1D06" w:rsidP="008238A2">
      <w:pPr>
        <w:pStyle w:val="libFootnote0"/>
        <w:rPr>
          <w:rtl/>
        </w:rPr>
      </w:pPr>
      <w:r>
        <w:rPr>
          <w:rtl/>
        </w:rPr>
        <w:t xml:space="preserve">3 ـ الفهرست : 131 / 594. </w:t>
      </w:r>
    </w:p>
    <w:p w:rsidR="00CA1D06" w:rsidRDefault="00CA1D06" w:rsidP="008238A2">
      <w:pPr>
        <w:pStyle w:val="libFootnote0"/>
        <w:rPr>
          <w:rtl/>
        </w:rPr>
      </w:pPr>
      <w:r>
        <w:rPr>
          <w:rtl/>
        </w:rPr>
        <w:t xml:space="preserve">4 ـ رجال الشيخ : 296 / 356. </w:t>
      </w:r>
    </w:p>
    <w:p w:rsidR="00CA1D06" w:rsidRDefault="00CA1D06" w:rsidP="008238A2">
      <w:pPr>
        <w:pStyle w:val="libFootnote0"/>
        <w:rPr>
          <w:rtl/>
        </w:rPr>
      </w:pPr>
      <w:r>
        <w:rPr>
          <w:rtl/>
        </w:rPr>
        <w:t xml:space="preserve">5 ـ رجال الشيخ : 343 / 18. </w:t>
      </w:r>
    </w:p>
    <w:p w:rsidR="00CA1D06" w:rsidRDefault="00CA1D06" w:rsidP="008238A2">
      <w:pPr>
        <w:pStyle w:val="libFootnote0"/>
        <w:rPr>
          <w:rtl/>
        </w:rPr>
      </w:pPr>
      <w:r>
        <w:rPr>
          <w:rtl/>
        </w:rPr>
        <w:t xml:space="preserve">6 ـ رجال الكشّي : 185 / 325 ـ 332. </w:t>
      </w:r>
    </w:p>
    <w:p w:rsidR="00CA1D06" w:rsidRDefault="00CA1D06" w:rsidP="00592778">
      <w:pPr>
        <w:pStyle w:val="libNormal0"/>
        <w:rPr>
          <w:rtl/>
        </w:rPr>
      </w:pPr>
      <w:r>
        <w:rPr>
          <w:rtl/>
        </w:rPr>
        <w:br w:type="page"/>
      </w:r>
      <w:r>
        <w:rPr>
          <w:rtl/>
        </w:rPr>
        <w:lastRenderedPageBreak/>
        <w:t xml:space="preserve">المعلوم </w:t>
      </w:r>
      <w:r w:rsidRPr="008238A2">
        <w:rPr>
          <w:rStyle w:val="libFootnotenumChar"/>
          <w:rtl/>
        </w:rPr>
        <w:t>(1)</w:t>
      </w:r>
      <w:r>
        <w:rPr>
          <w:rtl/>
        </w:rPr>
        <w:t>.</w:t>
      </w:r>
    </w:p>
    <w:p w:rsidR="00CA1D06" w:rsidRDefault="00CA1D06" w:rsidP="00592778">
      <w:pPr>
        <w:pStyle w:val="libNormal"/>
        <w:rPr>
          <w:rtl/>
        </w:rPr>
      </w:pPr>
      <w:bookmarkStart w:id="1761" w:name="_Toc276635859"/>
      <w:bookmarkStart w:id="1762" w:name="_Toc452295369"/>
      <w:r w:rsidRPr="00860B0C">
        <w:rPr>
          <w:rStyle w:val="Heading2Char"/>
          <w:rtl/>
        </w:rPr>
        <w:t>4944 / 588 ـ محمّد بن علي الهمداني</w:t>
      </w:r>
      <w:bookmarkEnd w:id="1761"/>
      <w:bookmarkEnd w:id="1762"/>
      <w:r>
        <w:rPr>
          <w:rtl/>
        </w:rPr>
        <w:t xml:space="preserve"> : </w:t>
      </w:r>
    </w:p>
    <w:p w:rsidR="00CA1D06" w:rsidRDefault="00CA1D06" w:rsidP="00592778">
      <w:pPr>
        <w:pStyle w:val="libNormal"/>
        <w:rPr>
          <w:rtl/>
        </w:rPr>
      </w:pPr>
      <w:r>
        <w:rPr>
          <w:rtl/>
        </w:rPr>
        <w:t xml:space="preserve">نقلناه بعنوان : محمّد بن علي بن إبراهيم الهمداني </w:t>
      </w:r>
      <w:r w:rsidRPr="008238A2">
        <w:rPr>
          <w:rStyle w:val="libFootnotenumChar"/>
          <w:rtl/>
        </w:rPr>
        <w:t>(2)</w:t>
      </w:r>
      <w:r>
        <w:rPr>
          <w:rtl/>
        </w:rPr>
        <w:t>.</w:t>
      </w:r>
    </w:p>
    <w:p w:rsidR="00CA1D06" w:rsidRDefault="00CA1D06" w:rsidP="00592778">
      <w:pPr>
        <w:pStyle w:val="libNormal"/>
        <w:rPr>
          <w:rtl/>
        </w:rPr>
      </w:pPr>
      <w:bookmarkStart w:id="1763" w:name="_Toc276635860"/>
      <w:bookmarkStart w:id="1764" w:name="_Toc452295370"/>
      <w:r w:rsidRPr="00860B0C">
        <w:rPr>
          <w:rStyle w:val="Heading2Char"/>
          <w:rtl/>
        </w:rPr>
        <w:t>4945 / 589 ـ محمّد بن علي بن يعقوب</w:t>
      </w:r>
      <w:bookmarkEnd w:id="1763"/>
      <w:bookmarkEnd w:id="1764"/>
      <w:r>
        <w:rPr>
          <w:rtl/>
        </w:rPr>
        <w:t xml:space="preserve"> : </w:t>
      </w:r>
    </w:p>
    <w:p w:rsidR="00CA1D06" w:rsidRDefault="00CA1D06" w:rsidP="00592778">
      <w:pPr>
        <w:pStyle w:val="libNormal"/>
        <w:rPr>
          <w:rtl/>
        </w:rPr>
      </w:pPr>
      <w:r>
        <w:rPr>
          <w:rtl/>
        </w:rPr>
        <w:t xml:space="preserve">ابن إسحاق بن أبي قرّة ، أبو الفرج القناني الكاتب ، كان ثقة وسمع كثيراً وكتب كثيراً ، له كتب </w:t>
      </w:r>
      <w:r w:rsidRPr="008238A2">
        <w:rPr>
          <w:rStyle w:val="libFootnotenumChar"/>
          <w:rtl/>
        </w:rPr>
        <w:t>(3)</w:t>
      </w:r>
      <w:r>
        <w:rPr>
          <w:rtl/>
        </w:rPr>
        <w:t xml:space="preserve"> ، رجال النجاشي </w:t>
      </w:r>
      <w:r w:rsidRPr="008238A2">
        <w:rPr>
          <w:rStyle w:val="libFootnotenumChar"/>
          <w:rtl/>
        </w:rPr>
        <w:t>(4)</w:t>
      </w:r>
      <w:r>
        <w:rPr>
          <w:rtl/>
        </w:rPr>
        <w:t>.</w:t>
      </w:r>
    </w:p>
    <w:p w:rsidR="00CA1D06" w:rsidRDefault="00CA1D06" w:rsidP="00592778">
      <w:pPr>
        <w:pStyle w:val="libNormal"/>
        <w:rPr>
          <w:rtl/>
        </w:rPr>
      </w:pPr>
      <w:bookmarkStart w:id="1765" w:name="_Toc276635861"/>
      <w:bookmarkStart w:id="1766" w:name="_Toc452295371"/>
      <w:r w:rsidRPr="00860B0C">
        <w:rPr>
          <w:rStyle w:val="Heading2Char"/>
          <w:rtl/>
        </w:rPr>
        <w:t>4946 / 590 ـ محمّد بن عمّار</w:t>
      </w:r>
      <w:bookmarkEnd w:id="1765"/>
      <w:bookmarkEnd w:id="1766"/>
      <w:r w:rsidRPr="00860B0C">
        <w:rPr>
          <w:rStyle w:val="Heading2Char"/>
          <w:rtl/>
        </w:rPr>
        <w:t xml:space="preserve"> </w:t>
      </w:r>
      <w:r w:rsidRPr="008238A2">
        <w:rPr>
          <w:rStyle w:val="libFootnotenumChar"/>
          <w:rtl/>
        </w:rPr>
        <w:t>(5)</w:t>
      </w:r>
      <w:r w:rsidRPr="00860B0C">
        <w:rPr>
          <w:rStyle w:val="Heading2Char"/>
          <w:rtl/>
        </w:rPr>
        <w:t xml:space="preserve"> بن الأشعث</w:t>
      </w:r>
      <w:r>
        <w:rPr>
          <w:rtl/>
        </w:rPr>
        <w:t xml:space="preserve"> : </w:t>
      </w:r>
    </w:p>
    <w:p w:rsidR="00CA1D06" w:rsidRDefault="00CA1D06" w:rsidP="00592778">
      <w:pPr>
        <w:pStyle w:val="libNormal"/>
        <w:rPr>
          <w:rtl/>
        </w:rPr>
      </w:pPr>
      <w:r>
        <w:rPr>
          <w:rtl/>
        </w:rPr>
        <w:t xml:space="preserve">السندي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767" w:name="_Toc276635862"/>
      <w:bookmarkStart w:id="1768" w:name="_Toc452295372"/>
      <w:r w:rsidRPr="00860B0C">
        <w:rPr>
          <w:rStyle w:val="Heading2Char"/>
          <w:rtl/>
        </w:rPr>
        <w:t>4947 / 591 ـ محمّد بن عمّار بن ياسر</w:t>
      </w:r>
      <w:bookmarkEnd w:id="1767"/>
      <w:bookmarkEnd w:id="1768"/>
      <w:r>
        <w:rPr>
          <w:rtl/>
        </w:rPr>
        <w:t xml:space="preserve"> : </w:t>
      </w:r>
    </w:p>
    <w:p w:rsidR="00CA1D06" w:rsidRDefault="00CA1D06" w:rsidP="00592778">
      <w:pPr>
        <w:pStyle w:val="libNormal"/>
        <w:rPr>
          <w:rtl/>
        </w:rPr>
      </w:pPr>
      <w:r>
        <w:rPr>
          <w:rtl/>
        </w:rPr>
        <w:t xml:space="preserve">المخزومي ، عداده في الكوفيين ، وكان النبي </w:t>
      </w:r>
      <w:r w:rsidR="006C6B9D" w:rsidRPr="006C6B9D">
        <w:rPr>
          <w:rStyle w:val="libAlaemChar"/>
          <w:rFonts w:hint="cs"/>
          <w:rtl/>
        </w:rPr>
        <w:t>صلى‌الله‌عليه‌وآله‌وسلم</w:t>
      </w:r>
      <w:r>
        <w:rPr>
          <w:rtl/>
        </w:rPr>
        <w:t xml:space="preserve"> قد عاده من مرض مرضه </w:t>
      </w:r>
      <w:r w:rsidRPr="008238A2">
        <w:rPr>
          <w:rStyle w:val="libFootnotenumChar"/>
          <w:rtl/>
        </w:rPr>
        <w:t>(7)</w:t>
      </w:r>
      <w:r>
        <w:rPr>
          <w:rtl/>
        </w:rPr>
        <w:t xml:space="preserve"> ودعا له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(8)</w:t>
      </w:r>
      <w:r>
        <w:rPr>
          <w:rtl/>
        </w:rPr>
        <w:t xml:space="preserve"> </w:t>
      </w:r>
      <w:r w:rsidRPr="008238A2">
        <w:rPr>
          <w:rStyle w:val="libFootnotenumChar"/>
          <w:rtl/>
        </w:rPr>
        <w:t>(9)</w:t>
      </w:r>
      <w:r>
        <w:rPr>
          <w:rtl/>
        </w:rPr>
        <w:t>.</w:t>
      </w:r>
    </w:p>
    <w:p w:rsidR="00CA1D06" w:rsidRDefault="00CA1D06" w:rsidP="00592778">
      <w:pPr>
        <w:pStyle w:val="libNormal"/>
        <w:rPr>
          <w:rtl/>
        </w:rPr>
      </w:pPr>
      <w:bookmarkStart w:id="1769" w:name="_Toc276635863"/>
      <w:bookmarkStart w:id="1770" w:name="_Toc452295373"/>
      <w:r w:rsidRPr="00860B0C">
        <w:rPr>
          <w:rStyle w:val="Heading2Char"/>
          <w:rtl/>
        </w:rPr>
        <w:t>4948 / 592 ـ محمّد بن عمارة بن ذكوان</w:t>
      </w:r>
      <w:bookmarkEnd w:id="1769"/>
      <w:bookmarkEnd w:id="1770"/>
      <w:r>
        <w:rPr>
          <w:rtl/>
        </w:rPr>
        <w:t xml:space="preserve"> : </w:t>
      </w:r>
    </w:p>
    <w:p w:rsidR="00CA1D06" w:rsidRDefault="00CA1D06" w:rsidP="00592778">
      <w:pPr>
        <w:pStyle w:val="libNormal"/>
        <w:rPr>
          <w:rtl/>
        </w:rPr>
      </w:pPr>
      <w:r>
        <w:rPr>
          <w:rtl/>
        </w:rPr>
        <w:t xml:space="preserve">أبو شداد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r w:rsidRPr="008238A2">
        <w:rPr>
          <w:rStyle w:val="libFootnotenumChar"/>
          <w:rtl/>
        </w:rPr>
        <w:t>(11)</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186 / ذيل الحديث 329. </w:t>
      </w:r>
    </w:p>
    <w:p w:rsidR="00CA1D06" w:rsidRDefault="00CA1D06" w:rsidP="008238A2">
      <w:pPr>
        <w:pStyle w:val="libFootnote0"/>
        <w:rPr>
          <w:rtl/>
        </w:rPr>
      </w:pPr>
      <w:r>
        <w:rPr>
          <w:rtl/>
        </w:rPr>
        <w:t xml:space="preserve">2 ـ تقدم برقم : 4916 / 560. </w:t>
      </w:r>
    </w:p>
    <w:p w:rsidR="00CA1D06" w:rsidRDefault="00CA1D06" w:rsidP="008238A2">
      <w:pPr>
        <w:pStyle w:val="libFootnote0"/>
        <w:rPr>
          <w:rtl/>
        </w:rPr>
      </w:pPr>
      <w:r>
        <w:rPr>
          <w:rtl/>
        </w:rPr>
        <w:t xml:space="preserve">3 ـ أخبرني وأجازني جميع كتبه ، جش ، ( م ت ). </w:t>
      </w:r>
    </w:p>
    <w:p w:rsidR="00CA1D06" w:rsidRDefault="00CA1D06" w:rsidP="008238A2">
      <w:pPr>
        <w:pStyle w:val="libFootnote0"/>
        <w:rPr>
          <w:rtl/>
        </w:rPr>
      </w:pPr>
      <w:r>
        <w:rPr>
          <w:rtl/>
        </w:rPr>
        <w:t xml:space="preserve">4 ـ رجال النجاشي : 398 / 1066 ، وفيه بدل القناني : القنائي. </w:t>
      </w:r>
    </w:p>
    <w:p w:rsidR="00CA1D06" w:rsidRDefault="00CA1D06" w:rsidP="008238A2">
      <w:pPr>
        <w:pStyle w:val="libFootnote0"/>
        <w:rPr>
          <w:rtl/>
        </w:rPr>
      </w:pPr>
      <w:r>
        <w:rPr>
          <w:rtl/>
        </w:rPr>
        <w:t xml:space="preserve">5 ـ في نسخة ( ت ) : عمارة. </w:t>
      </w:r>
    </w:p>
    <w:p w:rsidR="00CA1D06" w:rsidRDefault="00CA1D06" w:rsidP="008238A2">
      <w:pPr>
        <w:pStyle w:val="libFootnote0"/>
        <w:rPr>
          <w:rtl/>
        </w:rPr>
      </w:pPr>
      <w:r>
        <w:rPr>
          <w:rtl/>
        </w:rPr>
        <w:t xml:space="preserve">6 ـ رجال الشيخ : 366 / 51 ، وفيه بدل السندي : النهدي. </w:t>
      </w:r>
    </w:p>
    <w:p w:rsidR="00CA1D06" w:rsidRDefault="00CA1D06" w:rsidP="008238A2">
      <w:pPr>
        <w:pStyle w:val="libFootnote0"/>
        <w:rPr>
          <w:rtl/>
        </w:rPr>
      </w:pPr>
      <w:r>
        <w:rPr>
          <w:rtl/>
        </w:rPr>
        <w:t xml:space="preserve">7 ـ كذا في النسخ ، وفي المصدر : برصه. </w:t>
      </w:r>
    </w:p>
    <w:p w:rsidR="00CA1D06" w:rsidRDefault="00CA1D06" w:rsidP="008238A2">
      <w:pPr>
        <w:pStyle w:val="libFootnote0"/>
        <w:rPr>
          <w:rtl/>
        </w:rPr>
      </w:pPr>
      <w:r>
        <w:rPr>
          <w:rtl/>
        </w:rPr>
        <w:t xml:space="preserve">8 ـ رجال الشيخ : 50 / 48. </w:t>
      </w:r>
    </w:p>
    <w:p w:rsidR="00CA1D06" w:rsidRDefault="00CA1D06" w:rsidP="008238A2">
      <w:pPr>
        <w:pStyle w:val="libFootnote0"/>
        <w:rPr>
          <w:rtl/>
        </w:rPr>
      </w:pPr>
      <w:r>
        <w:rPr>
          <w:rtl/>
        </w:rPr>
        <w:t xml:space="preserve">9 ـ محمّد بن عمارة بن أشعث ، ضا جخ ، ( م ت ). رجال الشيخ : 365 / 22. </w:t>
      </w:r>
    </w:p>
    <w:p w:rsidR="00CA1D06" w:rsidRDefault="00CA1D06" w:rsidP="008238A2">
      <w:pPr>
        <w:pStyle w:val="libFootnote0"/>
        <w:rPr>
          <w:rtl/>
        </w:rPr>
      </w:pPr>
      <w:r>
        <w:rPr>
          <w:rtl/>
        </w:rPr>
        <w:t xml:space="preserve">10 ـ رجال الشيخ : 290 / 258. </w:t>
      </w:r>
    </w:p>
    <w:p w:rsidR="00CA1D06" w:rsidRDefault="00CA1D06" w:rsidP="008238A2">
      <w:pPr>
        <w:pStyle w:val="libFootnote0"/>
        <w:rPr>
          <w:rtl/>
        </w:rPr>
      </w:pPr>
      <w:r>
        <w:rPr>
          <w:rtl/>
        </w:rPr>
        <w:t xml:space="preserve">11 ـ محمّد بن عمارة الذهلي الكوفي ، ق جخ ، ( م ت ). رجال الشيخ : 289 / 239 ، وفيه : ابن عمّار. </w:t>
      </w:r>
    </w:p>
    <w:p w:rsidR="00CA1D06" w:rsidRDefault="00CA1D06" w:rsidP="00592778">
      <w:pPr>
        <w:pStyle w:val="libNormal"/>
        <w:rPr>
          <w:rtl/>
        </w:rPr>
      </w:pPr>
      <w:r>
        <w:rPr>
          <w:rtl/>
        </w:rPr>
        <w:br w:type="page"/>
      </w:r>
      <w:bookmarkStart w:id="1771" w:name="_Toc276635864"/>
      <w:bookmarkStart w:id="1772" w:name="_Toc452295374"/>
      <w:r w:rsidRPr="00860B0C">
        <w:rPr>
          <w:rStyle w:val="Heading2Char"/>
          <w:rtl/>
        </w:rPr>
        <w:lastRenderedPageBreak/>
        <w:t>4949 / 593 ـ محمّد بن عمرو</w:t>
      </w:r>
      <w:bookmarkEnd w:id="1771"/>
      <w:bookmarkEnd w:id="1772"/>
      <w:r>
        <w:rPr>
          <w:rtl/>
        </w:rPr>
        <w:t xml:space="preserve"> : </w:t>
      </w:r>
    </w:p>
    <w:p w:rsidR="00CA1D06" w:rsidRDefault="00CA1D06" w:rsidP="00592778">
      <w:pPr>
        <w:pStyle w:val="libNormal"/>
        <w:rPr>
          <w:rtl/>
        </w:rPr>
      </w:pPr>
      <w:r>
        <w:rPr>
          <w:rtl/>
        </w:rPr>
        <w:t xml:space="preserve">من أصحاب الكاظم </w:t>
      </w:r>
      <w:r w:rsidR="006C6B9D" w:rsidRPr="006C6B9D">
        <w:rPr>
          <w:rStyle w:val="libAlaemChar"/>
          <w:rFonts w:hint="cs"/>
          <w:rtl/>
        </w:rPr>
        <w:t>عليه‌السلام</w:t>
      </w:r>
      <w:r>
        <w:rPr>
          <w:rtl/>
        </w:rPr>
        <w:t xml:space="preserve"> ، واقفي ، الخلاصة </w:t>
      </w:r>
      <w:r w:rsidRPr="008238A2">
        <w:rPr>
          <w:rStyle w:val="libFootnotenumChar"/>
          <w:rtl/>
        </w:rPr>
        <w:t>(1)</w:t>
      </w:r>
      <w:r>
        <w:rPr>
          <w:rtl/>
        </w:rPr>
        <w:t xml:space="preserve">. </w:t>
      </w:r>
    </w:p>
    <w:p w:rsidR="00CA1D06" w:rsidRDefault="00CA1D06" w:rsidP="00592778">
      <w:pPr>
        <w:pStyle w:val="libNormal"/>
        <w:rPr>
          <w:rtl/>
        </w:rPr>
      </w:pPr>
      <w:r>
        <w:rPr>
          <w:rtl/>
        </w:rPr>
        <w:t xml:space="preserve">وفي رجال الشيخ : محمّد بن عمر </w:t>
      </w:r>
      <w:r w:rsidRPr="008238A2">
        <w:rPr>
          <w:rStyle w:val="libFootnotenumChar"/>
          <w:rtl/>
        </w:rPr>
        <w:t>(2)</w:t>
      </w:r>
      <w:r>
        <w:rPr>
          <w:rtl/>
        </w:rPr>
        <w:t xml:space="preserve"> ، كما يأتي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1773" w:name="_Toc276635865"/>
      <w:bookmarkStart w:id="1774" w:name="_Toc452295375"/>
      <w:r w:rsidRPr="00860B0C">
        <w:rPr>
          <w:rStyle w:val="Heading2Char"/>
          <w:rtl/>
        </w:rPr>
        <w:t>4950 / 594 ـ محمّد بن عمرو الجرجاني</w:t>
      </w:r>
      <w:bookmarkEnd w:id="1773"/>
      <w:bookmarkEnd w:id="1774"/>
      <w:r>
        <w:rPr>
          <w:rtl/>
        </w:rPr>
        <w:t xml:space="preserve"> : </w:t>
      </w:r>
    </w:p>
    <w:p w:rsidR="00CA1D06" w:rsidRDefault="00CA1D06" w:rsidP="00592778">
      <w:pPr>
        <w:pStyle w:val="libNormal"/>
        <w:rPr>
          <w:rtl/>
        </w:rPr>
      </w:pPr>
      <w:r>
        <w:rPr>
          <w:rtl/>
        </w:rPr>
        <w:t>بغدادي</w:t>
      </w:r>
      <w:r w:rsidRPr="008238A2">
        <w:rPr>
          <w:rStyle w:val="libFootnotenumChar"/>
          <w:rtl/>
        </w:rPr>
        <w:t>(5)</w:t>
      </w:r>
      <w:r>
        <w:rPr>
          <w:rtl/>
        </w:rPr>
        <w:t xml:space="preserve"> ، روى عنه : البرقي ، في من لم يرو عن الأئمّة</w:t>
      </w:r>
      <w:r w:rsidR="006C6B9D" w:rsidRPr="006C6B9D">
        <w:rPr>
          <w:rStyle w:val="libAlaemChar"/>
          <w:rFonts w:hint="cs"/>
          <w:rtl/>
        </w:rPr>
        <w:t>عليهم‌السلام</w:t>
      </w:r>
      <w:r>
        <w:rPr>
          <w:rtl/>
        </w:rPr>
        <w:t>، رجال الشيخ</w:t>
      </w:r>
      <w:r w:rsidRPr="008238A2">
        <w:rPr>
          <w:rStyle w:val="libFootnotenumChar"/>
          <w:rtl/>
        </w:rPr>
        <w:t>(6)</w:t>
      </w:r>
      <w:r>
        <w:rPr>
          <w:rtl/>
        </w:rPr>
        <w:t xml:space="preserve">. </w:t>
      </w:r>
    </w:p>
    <w:p w:rsidR="00CA1D06" w:rsidRDefault="00CA1D06" w:rsidP="00592778">
      <w:pPr>
        <w:pStyle w:val="libNormal"/>
        <w:rPr>
          <w:rtl/>
        </w:rPr>
      </w:pPr>
      <w:r>
        <w:rPr>
          <w:rtl/>
        </w:rPr>
        <w:t xml:space="preserve">محمّد بن عمر الجرجاني مختلط الأمر ، قاله أبو العبّاس بن نوح ، له كتاب نوادر ، روى عنه : أحمد بن أبي عبد الله ، رجال النجاشي </w:t>
      </w:r>
      <w:r w:rsidRPr="008238A2">
        <w:rPr>
          <w:rStyle w:val="libFootnotenumChar"/>
          <w:rtl/>
        </w:rPr>
        <w:t>(7)</w:t>
      </w:r>
      <w:r>
        <w:rPr>
          <w:rtl/>
        </w:rPr>
        <w:t>.</w:t>
      </w:r>
    </w:p>
    <w:p w:rsidR="00CA1D06" w:rsidRDefault="00CA1D06" w:rsidP="00592778">
      <w:pPr>
        <w:pStyle w:val="libNormal"/>
        <w:rPr>
          <w:rtl/>
        </w:rPr>
      </w:pPr>
      <w:bookmarkStart w:id="1775" w:name="_Toc276635866"/>
      <w:bookmarkStart w:id="1776" w:name="_Toc452295376"/>
      <w:r w:rsidRPr="00860B0C">
        <w:rPr>
          <w:rStyle w:val="Heading2Char"/>
          <w:rtl/>
        </w:rPr>
        <w:t>4951 / 595 ـ محمّد بن عمرو بن حزم</w:t>
      </w:r>
      <w:bookmarkEnd w:id="1775"/>
      <w:bookmarkEnd w:id="1776"/>
      <w:r>
        <w:rPr>
          <w:rtl/>
        </w:rPr>
        <w:t xml:space="preserve"> : </w:t>
      </w:r>
    </w:p>
    <w:p w:rsidR="00CA1D06" w:rsidRDefault="00CA1D06" w:rsidP="00592778">
      <w:pPr>
        <w:pStyle w:val="libNormal"/>
        <w:rPr>
          <w:rtl/>
        </w:rPr>
      </w:pPr>
      <w:r>
        <w:rPr>
          <w:rtl/>
        </w:rPr>
        <w:t xml:space="preserve">الأنصاري ، عداده في المدنيين ، شهد مع علي </w:t>
      </w:r>
      <w:r w:rsidR="006C6B9D" w:rsidRPr="006C6B9D">
        <w:rPr>
          <w:rStyle w:val="libAlaemChar"/>
          <w:rFonts w:hint="cs"/>
          <w:rtl/>
        </w:rPr>
        <w:t>عليه‌السلام</w:t>
      </w:r>
      <w:r>
        <w:rPr>
          <w:rtl/>
        </w:rPr>
        <w:t>، من أصحاب الرسول</w:t>
      </w:r>
      <w:r w:rsidR="006C6B9D" w:rsidRPr="006C6B9D">
        <w:rPr>
          <w:rStyle w:val="libAlaemChar"/>
          <w:rFonts w:hint="cs"/>
          <w:rtl/>
        </w:rPr>
        <w:t>صلى‌الله‌عليه‌وآله‌وسلم</w:t>
      </w:r>
      <w:r>
        <w:rPr>
          <w:rtl/>
        </w:rPr>
        <w:t xml:space="preserve">، رجال الشيخ </w:t>
      </w:r>
      <w:r w:rsidRPr="008238A2">
        <w:rPr>
          <w:rStyle w:val="libFootnotenumChar"/>
          <w:rtl/>
        </w:rPr>
        <w:t>(8)</w:t>
      </w:r>
      <w:r>
        <w:rPr>
          <w:rtl/>
        </w:rPr>
        <w:t>.</w:t>
      </w:r>
    </w:p>
    <w:p w:rsidR="00CA1D06" w:rsidRDefault="00CA1D06" w:rsidP="00592778">
      <w:pPr>
        <w:pStyle w:val="libNormal"/>
        <w:rPr>
          <w:rtl/>
        </w:rPr>
      </w:pPr>
      <w:bookmarkStart w:id="1777" w:name="_Toc276635867"/>
      <w:bookmarkStart w:id="1778" w:name="_Toc452295377"/>
      <w:r w:rsidRPr="00860B0C">
        <w:rPr>
          <w:rStyle w:val="Heading2Char"/>
          <w:rtl/>
        </w:rPr>
        <w:t>4952 / 596 ـ محمّد بن عمرو الراشدي</w:t>
      </w:r>
      <w:bookmarkEnd w:id="1777"/>
      <w:bookmarkEnd w:id="1778"/>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الخلاصة : 251 / 16. </w:t>
      </w:r>
    </w:p>
    <w:p w:rsidR="00CA1D06" w:rsidRDefault="00CA1D06" w:rsidP="008238A2">
      <w:pPr>
        <w:pStyle w:val="libFootnote0"/>
        <w:rPr>
          <w:rtl/>
        </w:rPr>
      </w:pPr>
      <w:r>
        <w:rPr>
          <w:rtl/>
        </w:rPr>
        <w:t xml:space="preserve">2 ـ رجال الشيخ : 344 / 46 ، وفي بعض نسخه : ابن عمرو. </w:t>
      </w:r>
    </w:p>
    <w:p w:rsidR="00CA1D06" w:rsidRDefault="00CA1D06" w:rsidP="008238A2">
      <w:pPr>
        <w:pStyle w:val="libFootnote0"/>
        <w:rPr>
          <w:rtl/>
        </w:rPr>
      </w:pPr>
      <w:r>
        <w:rPr>
          <w:rtl/>
        </w:rPr>
        <w:t xml:space="preserve">3 ـ سيأتي برقم : 4957 / 601. </w:t>
      </w:r>
    </w:p>
    <w:p w:rsidR="00CA1D06" w:rsidRDefault="00CA1D06" w:rsidP="008238A2">
      <w:pPr>
        <w:pStyle w:val="libFootnote0"/>
        <w:rPr>
          <w:rtl/>
        </w:rPr>
      </w:pPr>
      <w:r>
        <w:rPr>
          <w:rtl/>
        </w:rPr>
        <w:t xml:space="preserve">4 ـ محمّد بن عمرو بن أبي المقدام ، له كتاب ، روى عنه الصدوق بإسناده إلى محمّد ابن سنان عنه ، ( م ت ). مشيخة الفقيه : 4 / 104. </w:t>
      </w:r>
    </w:p>
    <w:p w:rsidR="00CA1D06" w:rsidRDefault="00CA1D06" w:rsidP="008238A2">
      <w:pPr>
        <w:pStyle w:val="libFootnote0"/>
        <w:rPr>
          <w:rtl/>
        </w:rPr>
      </w:pPr>
      <w:r>
        <w:rPr>
          <w:rtl/>
        </w:rPr>
        <w:t xml:space="preserve">5 ـ له كتاب ، أخبرنا : جماعة ، عن أبي المفضّل ، عن ابن بطّة ، عن أحمد بن أبي عبد الله ، عنه ، ست ، ( م ت ). الفهرست : 154 / 690 ، وفيه : ابن عمر. </w:t>
      </w:r>
    </w:p>
    <w:p w:rsidR="00CA1D06" w:rsidRDefault="00CA1D06" w:rsidP="008238A2">
      <w:pPr>
        <w:pStyle w:val="libFootnote0"/>
        <w:rPr>
          <w:rtl/>
        </w:rPr>
      </w:pPr>
      <w:r>
        <w:rPr>
          <w:rtl/>
        </w:rPr>
        <w:t xml:space="preserve">6 ـ رجال الشيخ : 448 / 122 ، وفيه : ابن عمر. </w:t>
      </w:r>
    </w:p>
    <w:p w:rsidR="00CA1D06" w:rsidRDefault="00CA1D06" w:rsidP="008238A2">
      <w:pPr>
        <w:pStyle w:val="libFootnote0"/>
        <w:rPr>
          <w:rtl/>
        </w:rPr>
      </w:pPr>
      <w:r>
        <w:rPr>
          <w:rtl/>
        </w:rPr>
        <w:t xml:space="preserve">7 ـ رجال النجاشي : 344 / 929. </w:t>
      </w:r>
    </w:p>
    <w:p w:rsidR="00CA1D06" w:rsidRDefault="00CA1D06" w:rsidP="008238A2">
      <w:pPr>
        <w:pStyle w:val="libFootnote0"/>
        <w:rPr>
          <w:rtl/>
        </w:rPr>
      </w:pPr>
      <w:r>
        <w:rPr>
          <w:rtl/>
        </w:rPr>
        <w:t xml:space="preserve">8 ـ رجال الشيخ 49 / 37. </w:t>
      </w:r>
    </w:p>
    <w:p w:rsidR="00CA1D06" w:rsidRDefault="00CA1D06" w:rsidP="008238A2">
      <w:pPr>
        <w:pStyle w:val="libFootnote0"/>
        <w:rPr>
          <w:rtl/>
        </w:rPr>
      </w:pPr>
      <w:r>
        <w:rPr>
          <w:rtl/>
        </w:rPr>
        <w:t xml:space="preserve">9 ـ رجال الشيخ 291 / 263. </w:t>
      </w:r>
    </w:p>
    <w:p w:rsidR="00CA1D06" w:rsidRDefault="00CA1D06" w:rsidP="00592778">
      <w:pPr>
        <w:pStyle w:val="libNormal"/>
        <w:rPr>
          <w:rtl/>
        </w:rPr>
      </w:pPr>
      <w:r>
        <w:rPr>
          <w:rtl/>
        </w:rPr>
        <w:br w:type="page"/>
      </w:r>
      <w:bookmarkStart w:id="1779" w:name="_Toc276635868"/>
      <w:bookmarkStart w:id="1780" w:name="_Toc452295378"/>
      <w:r w:rsidRPr="00860B0C">
        <w:rPr>
          <w:rStyle w:val="Heading2Char"/>
          <w:rtl/>
        </w:rPr>
        <w:lastRenderedPageBreak/>
        <w:t>4953 / 597 ـ محمّد بن عمرو بن سعيد</w:t>
      </w:r>
      <w:bookmarkEnd w:id="1779"/>
      <w:bookmarkEnd w:id="1780"/>
      <w:r>
        <w:rPr>
          <w:rtl/>
        </w:rPr>
        <w:t xml:space="preserve"> : </w:t>
      </w:r>
    </w:p>
    <w:p w:rsidR="00CA1D06" w:rsidRDefault="00CA1D06" w:rsidP="00592778">
      <w:pPr>
        <w:pStyle w:val="libNormal"/>
        <w:rPr>
          <w:rtl/>
        </w:rPr>
      </w:pPr>
      <w:r>
        <w:rPr>
          <w:rtl/>
        </w:rPr>
        <w:t xml:space="preserve">الزيات المدائني ، ثقة ، عين ، روى عن الرضا </w:t>
      </w:r>
      <w:r w:rsidR="006C6B9D" w:rsidRPr="006C6B9D">
        <w:rPr>
          <w:rStyle w:val="libAlaemChar"/>
          <w:rFonts w:hint="cs"/>
          <w:rtl/>
        </w:rPr>
        <w:t>عليه‌السلام</w:t>
      </w:r>
      <w:r>
        <w:rPr>
          <w:rtl/>
        </w:rPr>
        <w:t xml:space="preserve"> نسخة ، روى عنه : علي بن السندي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محمّد بن عمرو الزيات </w:t>
      </w:r>
      <w:r w:rsidRPr="008238A2">
        <w:rPr>
          <w:rStyle w:val="libFootnotenumChar"/>
          <w:rtl/>
        </w:rPr>
        <w:t>(2)</w:t>
      </w:r>
      <w:r>
        <w:rPr>
          <w:rtl/>
        </w:rPr>
        <w:t xml:space="preserve">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781" w:name="_Toc276635869"/>
      <w:bookmarkStart w:id="1782" w:name="_Toc452295379"/>
      <w:r w:rsidRPr="00860B0C">
        <w:rPr>
          <w:rStyle w:val="Heading2Char"/>
          <w:rtl/>
        </w:rPr>
        <w:t>4954 / 598 ـ محمّد بن عمرو بن العاص</w:t>
      </w:r>
      <w:bookmarkEnd w:id="1781"/>
      <w:bookmarkEnd w:id="1782"/>
      <w:r>
        <w:rPr>
          <w:rtl/>
        </w:rPr>
        <w:t xml:space="preserve"> : </w:t>
      </w:r>
    </w:p>
    <w:p w:rsidR="00CA1D06" w:rsidRDefault="00CA1D06" w:rsidP="00592778">
      <w:pPr>
        <w:pStyle w:val="libNormal"/>
        <w:rPr>
          <w:rtl/>
        </w:rPr>
      </w:pPr>
      <w:r>
        <w:rPr>
          <w:rtl/>
        </w:rPr>
        <w:t xml:space="preserve">عداده في الشاميين ، وكان مع معاوية يوم صفّين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783" w:name="_Toc276635870"/>
      <w:bookmarkStart w:id="1784" w:name="_Toc452295380"/>
      <w:r w:rsidRPr="00860B0C">
        <w:rPr>
          <w:rStyle w:val="Heading2Char"/>
          <w:rtl/>
        </w:rPr>
        <w:t>4955 / 599 ـ محمّد بن عمرو بن عبد الله</w:t>
      </w:r>
      <w:bookmarkEnd w:id="1783"/>
      <w:bookmarkEnd w:id="1784"/>
      <w:r>
        <w:rPr>
          <w:rtl/>
        </w:rPr>
        <w:t xml:space="preserve"> </w:t>
      </w:r>
      <w:r w:rsidRPr="008238A2">
        <w:rPr>
          <w:rStyle w:val="libFootnotenumChar"/>
          <w:rtl/>
        </w:rPr>
        <w:t>(5)</w:t>
      </w:r>
      <w:r>
        <w:rPr>
          <w:rtl/>
        </w:rPr>
        <w:t xml:space="preserve"> : </w:t>
      </w:r>
    </w:p>
    <w:p w:rsidR="00CA1D06" w:rsidRDefault="00CA1D06" w:rsidP="00592778">
      <w:pPr>
        <w:pStyle w:val="libNormal"/>
        <w:rPr>
          <w:rtl/>
        </w:rPr>
      </w:pPr>
      <w:r>
        <w:rPr>
          <w:rtl/>
        </w:rPr>
        <w:t xml:space="preserve">ابن عمرو بن مصعب بن الزبير بن العوام ، متكلّم حاذق ، من أصحابنا ، له كتاب في الإمامة حسن ، رجال النجاشي </w:t>
      </w:r>
      <w:r w:rsidRPr="008238A2">
        <w:rPr>
          <w:rStyle w:val="libFootnotenumChar"/>
          <w:rtl/>
        </w:rPr>
        <w:t>(6)</w:t>
      </w:r>
      <w:r>
        <w:rPr>
          <w:rtl/>
        </w:rPr>
        <w:t>.</w:t>
      </w:r>
    </w:p>
    <w:p w:rsidR="00CA1D06" w:rsidRDefault="00CA1D06" w:rsidP="00592778">
      <w:pPr>
        <w:pStyle w:val="libNormal"/>
        <w:rPr>
          <w:rtl/>
        </w:rPr>
      </w:pPr>
      <w:bookmarkStart w:id="1785" w:name="_Toc276635871"/>
      <w:bookmarkStart w:id="1786" w:name="_Toc452295381"/>
      <w:r w:rsidRPr="00860B0C">
        <w:rPr>
          <w:rStyle w:val="Heading2Char"/>
          <w:rtl/>
        </w:rPr>
        <w:t>4956 / 600 ـ محمّد بن عمرو بن مهاجر</w:t>
      </w:r>
      <w:bookmarkEnd w:id="1785"/>
      <w:bookmarkEnd w:id="1786"/>
      <w:r>
        <w:rPr>
          <w:rtl/>
        </w:rPr>
        <w:t xml:space="preserve"> : </w:t>
      </w:r>
    </w:p>
    <w:p w:rsidR="00CA1D06" w:rsidRDefault="00CA1D06" w:rsidP="00592778">
      <w:pPr>
        <w:pStyle w:val="libNormal"/>
        <w:rPr>
          <w:rtl/>
        </w:rPr>
      </w:pPr>
      <w:r>
        <w:rPr>
          <w:rtl/>
        </w:rPr>
        <w:t xml:space="preserve">الحضرمي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787" w:name="_Toc276635872"/>
      <w:bookmarkStart w:id="1788" w:name="_Toc452295382"/>
      <w:r w:rsidRPr="00860B0C">
        <w:rPr>
          <w:rStyle w:val="Heading2Char"/>
          <w:rtl/>
        </w:rPr>
        <w:t>4957 / 601 ـ محمّد بن عمر</w:t>
      </w:r>
      <w:bookmarkEnd w:id="1787"/>
      <w:bookmarkEnd w:id="1788"/>
      <w:r>
        <w:rPr>
          <w:rtl/>
        </w:rPr>
        <w:t xml:space="preserve"> : </w:t>
      </w:r>
    </w:p>
    <w:p w:rsidR="00CA1D06" w:rsidRDefault="00CA1D06" w:rsidP="00592778">
      <w:pPr>
        <w:pStyle w:val="libNormal"/>
        <w:rPr>
          <w:rtl/>
        </w:rPr>
      </w:pPr>
      <w:r>
        <w:rPr>
          <w:rtl/>
        </w:rPr>
        <w:t xml:space="preserve">واقفي ، 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369 / 1001. </w:t>
      </w:r>
    </w:p>
    <w:p w:rsidR="00CA1D06" w:rsidRDefault="00CA1D06" w:rsidP="008238A2">
      <w:pPr>
        <w:pStyle w:val="libFootnote0"/>
        <w:rPr>
          <w:rtl/>
        </w:rPr>
      </w:pPr>
      <w:r>
        <w:rPr>
          <w:rtl/>
        </w:rPr>
        <w:t xml:space="preserve">2 ـ له كتاب ، أخبرنا : ابن أبي جيّد ، عن ابن الوليد ، عن الصفّار ، عن علي بن السندي ، عنه ، ست ، ( م ت ). الفهرست : 131 / 593 ، وفيه : ابن عمر. </w:t>
      </w:r>
    </w:p>
    <w:p w:rsidR="00CA1D06" w:rsidRDefault="00CA1D06" w:rsidP="008238A2">
      <w:pPr>
        <w:pStyle w:val="libFootnote0"/>
        <w:rPr>
          <w:rtl/>
        </w:rPr>
      </w:pPr>
      <w:r>
        <w:rPr>
          <w:rtl/>
        </w:rPr>
        <w:t xml:space="preserve">3 ـ رجال الشيخ : 447 / 105. </w:t>
      </w:r>
    </w:p>
    <w:p w:rsidR="00CA1D06" w:rsidRDefault="00CA1D06" w:rsidP="008238A2">
      <w:pPr>
        <w:pStyle w:val="libFootnote0"/>
        <w:rPr>
          <w:rtl/>
        </w:rPr>
      </w:pPr>
      <w:r>
        <w:rPr>
          <w:rtl/>
        </w:rPr>
        <w:t xml:space="preserve">4 ـ رجال الشيخ : 50 / 49. </w:t>
      </w:r>
    </w:p>
    <w:p w:rsidR="00CA1D06" w:rsidRDefault="00CA1D06" w:rsidP="008238A2">
      <w:pPr>
        <w:pStyle w:val="libFootnote0"/>
        <w:rPr>
          <w:rtl/>
        </w:rPr>
      </w:pPr>
      <w:r>
        <w:rPr>
          <w:rtl/>
        </w:rPr>
        <w:t xml:space="preserve">5 ـ أبو عمرو ذكره في عبد الله بن عبد الرحمن ، ( م ت ). انظر رجال النجاشي : 220 / 575. ترجمة عبد الله بن عبد الرحمن الزبيري. </w:t>
      </w:r>
    </w:p>
    <w:p w:rsidR="00CA1D06" w:rsidRDefault="00CA1D06" w:rsidP="008238A2">
      <w:pPr>
        <w:pStyle w:val="libFootnote0"/>
        <w:rPr>
          <w:rtl/>
        </w:rPr>
      </w:pPr>
      <w:r>
        <w:rPr>
          <w:rtl/>
        </w:rPr>
        <w:t xml:space="preserve">6 ـ رجال النجاشي : 339 / 909. </w:t>
      </w:r>
    </w:p>
    <w:p w:rsidR="00CA1D06" w:rsidRDefault="00CA1D06" w:rsidP="008238A2">
      <w:pPr>
        <w:pStyle w:val="libFootnote0"/>
        <w:rPr>
          <w:rtl/>
        </w:rPr>
      </w:pPr>
      <w:r>
        <w:rPr>
          <w:rtl/>
        </w:rPr>
        <w:t xml:space="preserve">7 ـ رجال الشيخ : 290 / 249. </w:t>
      </w:r>
    </w:p>
    <w:p w:rsidR="00CA1D06" w:rsidRDefault="00CA1D06" w:rsidP="008238A2">
      <w:pPr>
        <w:pStyle w:val="libFootnote0"/>
        <w:rPr>
          <w:rtl/>
        </w:rPr>
      </w:pPr>
      <w:r>
        <w:rPr>
          <w:rtl/>
        </w:rPr>
        <w:t xml:space="preserve">8 ـ رجال الشيخ : 344 / 46 ، وفي بعض نسخه : ابن عمرو. </w:t>
      </w:r>
    </w:p>
    <w:p w:rsidR="00CA1D06" w:rsidRDefault="00CA1D06" w:rsidP="00592778">
      <w:pPr>
        <w:pStyle w:val="libNormal"/>
        <w:rPr>
          <w:rtl/>
        </w:rPr>
      </w:pPr>
      <w:r>
        <w:rPr>
          <w:rtl/>
        </w:rPr>
        <w:br w:type="page"/>
      </w:r>
      <w:bookmarkStart w:id="1789" w:name="_Toc276635873"/>
      <w:bookmarkStart w:id="1790" w:name="_Toc452295383"/>
      <w:r w:rsidRPr="005D1956">
        <w:rPr>
          <w:rStyle w:val="Heading2Char"/>
          <w:rtl/>
        </w:rPr>
        <w:lastRenderedPageBreak/>
        <w:t>4958 / 602 ـ محمّد بن عمر بن اُذينة</w:t>
      </w:r>
      <w:bookmarkEnd w:id="1789"/>
      <w:bookmarkEnd w:id="1790"/>
      <w:r>
        <w:rPr>
          <w:rtl/>
        </w:rPr>
        <w:t xml:space="preserve"> : </w:t>
      </w:r>
    </w:p>
    <w:p w:rsidR="00CA1D06" w:rsidRDefault="00CA1D06" w:rsidP="00592778">
      <w:pPr>
        <w:pStyle w:val="libNormal"/>
        <w:rPr>
          <w:rtl/>
        </w:rPr>
      </w:pPr>
      <w:r>
        <w:rPr>
          <w:rtl/>
        </w:rPr>
        <w:t xml:space="preserve">غلب عليه اسم أبيه ، مدني ، من أصحاب الصادق </w:t>
      </w:r>
      <w:r w:rsidRPr="008238A2">
        <w:rPr>
          <w:rStyle w:val="libFootnotenumChar"/>
          <w:rtl/>
        </w:rPr>
        <w:t>(1)</w:t>
      </w:r>
      <w:r>
        <w:rPr>
          <w:rtl/>
        </w:rPr>
        <w:t xml:space="preserve"> والكاظم </w:t>
      </w:r>
      <w:r w:rsidR="006C6B9D" w:rsidRPr="006C6B9D">
        <w:rPr>
          <w:rStyle w:val="libAlaemChar"/>
          <w:rFonts w:hint="cs"/>
          <w:rtl/>
        </w:rPr>
        <w:t>عليهما‌السلام</w:t>
      </w:r>
      <w:r>
        <w:rPr>
          <w:rtl/>
        </w:rPr>
        <w:t xml:space="preserve"> </w:t>
      </w:r>
      <w:r w:rsidRPr="008238A2">
        <w:rPr>
          <w:rStyle w:val="libFootnotenumChar"/>
          <w:rtl/>
        </w:rPr>
        <w:t>(2)</w:t>
      </w:r>
      <w:r>
        <w:rPr>
          <w:rtl/>
        </w:rPr>
        <w:t xml:space="preserve"> ، رجال الشيخ. </w:t>
      </w:r>
    </w:p>
    <w:p w:rsidR="00CA1D06" w:rsidRDefault="00CA1D06" w:rsidP="00592778">
      <w:pPr>
        <w:pStyle w:val="libNormal"/>
        <w:rPr>
          <w:rtl/>
        </w:rPr>
      </w:pPr>
      <w:r>
        <w:rPr>
          <w:rtl/>
        </w:rPr>
        <w:t xml:space="preserve">وذكرناه بعنوان : عمر بن محمّد بن عبد الرحمن </w:t>
      </w:r>
      <w:r w:rsidRPr="008238A2">
        <w:rPr>
          <w:rStyle w:val="libFootnotenumChar"/>
          <w:rtl/>
        </w:rPr>
        <w:t>(3)</w:t>
      </w:r>
      <w:r>
        <w:rPr>
          <w:rtl/>
        </w:rPr>
        <w:t>.</w:t>
      </w:r>
    </w:p>
    <w:p w:rsidR="00CA1D06" w:rsidRDefault="00CA1D06" w:rsidP="00592778">
      <w:pPr>
        <w:pStyle w:val="libNormal"/>
        <w:rPr>
          <w:rtl/>
        </w:rPr>
      </w:pPr>
      <w:bookmarkStart w:id="1791" w:name="_Toc276635874"/>
      <w:bookmarkStart w:id="1792" w:name="_Toc452295384"/>
      <w:r w:rsidRPr="005D1956">
        <w:rPr>
          <w:rStyle w:val="Heading2Char"/>
          <w:rtl/>
        </w:rPr>
        <w:t>4959 / 603 ـ محمّد بن عمر الجرجاني</w:t>
      </w:r>
      <w:bookmarkEnd w:id="1791"/>
      <w:bookmarkEnd w:id="1792"/>
      <w:r>
        <w:rPr>
          <w:rtl/>
        </w:rPr>
        <w:t xml:space="preserve"> : </w:t>
      </w:r>
    </w:p>
    <w:p w:rsidR="00CA1D06" w:rsidRDefault="00CA1D06" w:rsidP="00592778">
      <w:pPr>
        <w:pStyle w:val="libNormal"/>
        <w:rPr>
          <w:rtl/>
        </w:rPr>
      </w:pPr>
      <w:r>
        <w:rPr>
          <w:rtl/>
        </w:rPr>
        <w:t xml:space="preserve">تقدم بعنوان : محمّد بن عمرو الجرجاني </w:t>
      </w:r>
      <w:r w:rsidRPr="008238A2">
        <w:rPr>
          <w:rStyle w:val="libFootnotenumChar"/>
          <w:rtl/>
        </w:rPr>
        <w:t>(4)</w:t>
      </w:r>
      <w:r>
        <w:rPr>
          <w:rtl/>
        </w:rPr>
        <w:t xml:space="preserve"> </w:t>
      </w:r>
      <w:r w:rsidRPr="008238A2">
        <w:rPr>
          <w:rStyle w:val="libFootnotenumChar"/>
          <w:rtl/>
        </w:rPr>
        <w:t>(5)</w:t>
      </w:r>
      <w:r>
        <w:rPr>
          <w:rtl/>
        </w:rPr>
        <w:t>.</w:t>
      </w:r>
    </w:p>
    <w:p w:rsidR="00CA1D06" w:rsidRDefault="00CA1D06" w:rsidP="00592778">
      <w:pPr>
        <w:pStyle w:val="libNormal"/>
        <w:rPr>
          <w:rtl/>
        </w:rPr>
      </w:pPr>
      <w:bookmarkStart w:id="1793" w:name="_Toc276635875"/>
      <w:bookmarkStart w:id="1794" w:name="_Toc452295385"/>
      <w:r w:rsidRPr="005D1956">
        <w:rPr>
          <w:rStyle w:val="Heading2Char"/>
          <w:rtl/>
        </w:rPr>
        <w:t>4960 / 604 ـ محمّد بن عمر الزيدي</w:t>
      </w:r>
      <w:bookmarkEnd w:id="1793"/>
      <w:bookmarkEnd w:id="1794"/>
      <w:r>
        <w:rPr>
          <w:rtl/>
        </w:rPr>
        <w:t xml:space="preserve"> : </w:t>
      </w:r>
    </w:p>
    <w:p w:rsidR="00CA1D06" w:rsidRDefault="00CA1D06" w:rsidP="00592778">
      <w:pPr>
        <w:pStyle w:val="libNormal"/>
        <w:rPr>
          <w:rtl/>
        </w:rPr>
      </w:pPr>
      <w:r>
        <w:rPr>
          <w:rtl/>
        </w:rPr>
        <w:t xml:space="preserve">له كتاب الفرائض عن الصادق </w:t>
      </w:r>
      <w:r w:rsidR="006C6B9D" w:rsidRPr="006C6B9D">
        <w:rPr>
          <w:rStyle w:val="libAlaemChar"/>
          <w:rFonts w:hint="cs"/>
          <w:rtl/>
        </w:rPr>
        <w:t>عليه‌السلام</w:t>
      </w:r>
      <w:r>
        <w:rPr>
          <w:rtl/>
        </w:rPr>
        <w:t xml:space="preserve"> </w:t>
      </w:r>
      <w:r w:rsidRPr="008238A2">
        <w:rPr>
          <w:rStyle w:val="libFootnotenumChar"/>
          <w:rtl/>
        </w:rPr>
        <w:t>(6)</w:t>
      </w:r>
      <w:r>
        <w:rPr>
          <w:rtl/>
        </w:rPr>
        <w:t xml:space="preserve"> ، روى عنه : علي بن جعفر البصري ، الفهرست </w:t>
      </w:r>
      <w:r w:rsidRPr="008238A2">
        <w:rPr>
          <w:rStyle w:val="libFootnotenumChar"/>
          <w:rtl/>
        </w:rPr>
        <w:t>(7)</w:t>
      </w:r>
      <w:r>
        <w:rPr>
          <w:rtl/>
        </w:rPr>
        <w:t>.</w:t>
      </w:r>
    </w:p>
    <w:p w:rsidR="00CA1D06" w:rsidRDefault="00CA1D06" w:rsidP="00592778">
      <w:pPr>
        <w:pStyle w:val="libNormal"/>
        <w:rPr>
          <w:rtl/>
        </w:rPr>
      </w:pPr>
      <w:bookmarkStart w:id="1795" w:name="_Toc276635876"/>
      <w:bookmarkStart w:id="1796" w:name="_Toc452295386"/>
      <w:r w:rsidRPr="005D1956">
        <w:rPr>
          <w:rStyle w:val="Heading2Char"/>
          <w:rtl/>
        </w:rPr>
        <w:t>4961 / 605 ـ محمّد بن عمر بن سلام</w:t>
      </w:r>
      <w:bookmarkEnd w:id="1795"/>
      <w:bookmarkEnd w:id="1796"/>
      <w:r>
        <w:rPr>
          <w:rtl/>
        </w:rPr>
        <w:t xml:space="preserve"> : </w:t>
      </w:r>
    </w:p>
    <w:p w:rsidR="00CA1D06" w:rsidRDefault="00CA1D06" w:rsidP="00592778">
      <w:pPr>
        <w:pStyle w:val="libNormal"/>
        <w:rPr>
          <w:rtl/>
        </w:rPr>
      </w:pPr>
      <w:r>
        <w:rPr>
          <w:rtl/>
        </w:rPr>
        <w:t xml:space="preserve">سيجيء بعنوان : محمّد بن عمر بن محمّد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313 / 680. </w:t>
      </w:r>
    </w:p>
    <w:p w:rsidR="00CA1D06" w:rsidRDefault="00CA1D06" w:rsidP="008238A2">
      <w:pPr>
        <w:pStyle w:val="libFootnote0"/>
        <w:rPr>
          <w:rtl/>
        </w:rPr>
      </w:pPr>
      <w:r>
        <w:rPr>
          <w:rtl/>
        </w:rPr>
        <w:t xml:space="preserve">2 ـ رجال الشيخ : 343 / 12 ، وفيه : محمّد بن عبد الرحمن بن عمر بن اُذينة. </w:t>
      </w:r>
    </w:p>
    <w:p w:rsidR="00CA1D06" w:rsidRDefault="00CA1D06" w:rsidP="008238A2">
      <w:pPr>
        <w:pStyle w:val="libFootnote0"/>
        <w:rPr>
          <w:rtl/>
        </w:rPr>
      </w:pPr>
      <w:r>
        <w:rPr>
          <w:rtl/>
        </w:rPr>
        <w:t xml:space="preserve">3 ـ تقدم برقم 3930 / 65 </w:t>
      </w:r>
    </w:p>
    <w:p w:rsidR="00CA1D06" w:rsidRDefault="00CA1D06" w:rsidP="008238A2">
      <w:pPr>
        <w:pStyle w:val="libFootnote0"/>
        <w:rPr>
          <w:rtl/>
        </w:rPr>
      </w:pPr>
      <w:r>
        <w:rPr>
          <w:rtl/>
        </w:rPr>
        <w:t xml:space="preserve">4 ـ تقدم برقم : 4950 / 594. </w:t>
      </w:r>
    </w:p>
    <w:p w:rsidR="00CA1D06" w:rsidRDefault="00CA1D06" w:rsidP="008238A2">
      <w:pPr>
        <w:pStyle w:val="libFootnote0"/>
        <w:rPr>
          <w:rtl/>
        </w:rPr>
      </w:pPr>
      <w:r>
        <w:rPr>
          <w:rtl/>
        </w:rPr>
        <w:t xml:space="preserve">5 ـ محمّد بن عمر الزيات ، له كتاب ، أخبرنا : جماعة ، عن أبي المفضّل ، عن ابن بطّة ، عن أحمد بن أبي عبد الله ، عنه ، ست ( الفهرست : 154 / 695 ، وفيه : ابن عمر ). ويحتمل أنّ يكون هو المذكور بعنوان : محمّد بن عمرو الزيّات ، ( م ت ). تقدم برقم : 4953 / 597. </w:t>
      </w:r>
    </w:p>
    <w:p w:rsidR="00CA1D06" w:rsidRDefault="00CA1D06" w:rsidP="008238A2">
      <w:pPr>
        <w:pStyle w:val="libFootnote0"/>
        <w:rPr>
          <w:rtl/>
        </w:rPr>
      </w:pPr>
      <w:r>
        <w:rPr>
          <w:rtl/>
        </w:rPr>
        <w:t xml:space="preserve">6 ـ أخبرنا : أحمد بن عبدون ، عن الدوري ، عن أبي محمّد الحسن بن محمّد بن يحيى العلوي ، عن الحسن بن قادم الدمشقي ، عن أبيه ، عن علي بن جعفر البصري عنه ، ست ، ( م ت ). </w:t>
      </w:r>
    </w:p>
    <w:p w:rsidR="00CA1D06" w:rsidRDefault="00CA1D06" w:rsidP="008238A2">
      <w:pPr>
        <w:pStyle w:val="libFootnote0"/>
        <w:rPr>
          <w:rtl/>
        </w:rPr>
      </w:pPr>
      <w:r>
        <w:rPr>
          <w:rtl/>
        </w:rPr>
        <w:t xml:space="preserve">7 ـ الفهرست : 151 / 658. </w:t>
      </w:r>
    </w:p>
    <w:p w:rsidR="00CA1D06" w:rsidRDefault="00CA1D06" w:rsidP="008238A2">
      <w:pPr>
        <w:pStyle w:val="libFootnote0"/>
        <w:rPr>
          <w:rtl/>
        </w:rPr>
      </w:pPr>
      <w:r>
        <w:rPr>
          <w:rtl/>
        </w:rPr>
        <w:t xml:space="preserve">8 ـ سيأتي برقم : 4967 / 611. </w:t>
      </w:r>
    </w:p>
    <w:p w:rsidR="00CA1D06" w:rsidRDefault="00CA1D06" w:rsidP="00592778">
      <w:pPr>
        <w:pStyle w:val="libNormal"/>
        <w:rPr>
          <w:rtl/>
        </w:rPr>
      </w:pPr>
      <w:r>
        <w:rPr>
          <w:rtl/>
        </w:rPr>
        <w:br w:type="page"/>
      </w:r>
      <w:bookmarkStart w:id="1797" w:name="_Toc276635877"/>
      <w:bookmarkStart w:id="1798" w:name="_Toc452295387"/>
      <w:r w:rsidRPr="005D1956">
        <w:rPr>
          <w:rStyle w:val="Heading2Char"/>
          <w:rtl/>
        </w:rPr>
        <w:lastRenderedPageBreak/>
        <w:t>4962 / 606 ـ محمّد بن عمر بن سويد</w:t>
      </w:r>
      <w:bookmarkEnd w:id="1797"/>
      <w:bookmarkEnd w:id="1798"/>
      <w:r>
        <w:rPr>
          <w:rtl/>
        </w:rPr>
        <w:t xml:space="preserve"> : </w:t>
      </w:r>
    </w:p>
    <w:p w:rsidR="00CA1D06" w:rsidRDefault="00CA1D06" w:rsidP="00592778">
      <w:pPr>
        <w:pStyle w:val="libNormal"/>
        <w:rPr>
          <w:rtl/>
        </w:rPr>
      </w:pPr>
      <w:r>
        <w:rPr>
          <w:rtl/>
        </w:rPr>
        <w:t xml:space="preserve">العجلي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799" w:name="_Toc276635878"/>
      <w:bookmarkStart w:id="1800" w:name="_Toc452295388"/>
      <w:r w:rsidRPr="005D1956">
        <w:rPr>
          <w:rStyle w:val="Heading2Char"/>
          <w:rtl/>
        </w:rPr>
        <w:t>4963 / 607 ـ محمّد بن عمر بن عبد العزيز</w:t>
      </w:r>
      <w:bookmarkEnd w:id="1799"/>
      <w:bookmarkEnd w:id="1800"/>
      <w:r>
        <w:rPr>
          <w:rtl/>
        </w:rPr>
        <w:t xml:space="preserve"> : </w:t>
      </w:r>
    </w:p>
    <w:p w:rsidR="00CA1D06" w:rsidRDefault="00CA1D06" w:rsidP="00592778">
      <w:pPr>
        <w:pStyle w:val="libNormal"/>
        <w:rPr>
          <w:rtl/>
        </w:rPr>
      </w:pPr>
      <w:r>
        <w:rPr>
          <w:rtl/>
        </w:rPr>
        <w:t xml:space="preserve">الكشّي ، أبو عمرو ، كان ثقة عيناً ، وروى عن الضعفاء كثيراً ، وصحب العيّاشي وأخذ عنه وتخرج عليه في داره التي كانت مرتعاً للشيعة وأهل العلم ، له كتاب الرجال كثير العلم وفيه أغلاط كثيرةً ، أخبرنا : أحمد ابن علي بن نوح وغيره عن جعفر بن محمّد عنه </w:t>
      </w:r>
      <w:r w:rsidRPr="008238A2">
        <w:rPr>
          <w:rStyle w:val="libFootnotenumChar"/>
          <w:rtl/>
        </w:rPr>
        <w:t>(3)</w:t>
      </w:r>
      <w:r>
        <w:rPr>
          <w:rtl/>
        </w:rPr>
        <w:t xml:space="preserve">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ثقة ، بصير بالأخبار وبالرجال ، حسن الاعتقاد ، له كتاب ( الرجال ) </w:t>
      </w:r>
      <w:r w:rsidRPr="008238A2">
        <w:rPr>
          <w:rStyle w:val="libFootnotenumChar"/>
          <w:rtl/>
        </w:rPr>
        <w:t>(5)</w:t>
      </w:r>
      <w:r>
        <w:rPr>
          <w:rtl/>
        </w:rPr>
        <w:t xml:space="preserve"> ، أخبرنا به : جماعة ، عن التلعكبري ، عنه ، الفهرست </w:t>
      </w:r>
      <w:r w:rsidRPr="008238A2">
        <w:rPr>
          <w:rStyle w:val="libFootnotenumChar"/>
          <w:rtl/>
        </w:rPr>
        <w:t>(6)</w:t>
      </w:r>
      <w:r>
        <w:rPr>
          <w:rtl/>
        </w:rPr>
        <w:t xml:space="preserve">. </w:t>
      </w:r>
    </w:p>
    <w:p w:rsidR="00CA1D06" w:rsidRDefault="00CA1D06" w:rsidP="00592778">
      <w:pPr>
        <w:pStyle w:val="libNormal"/>
        <w:rPr>
          <w:rtl/>
        </w:rPr>
      </w:pPr>
      <w:r>
        <w:rPr>
          <w:rtl/>
        </w:rPr>
        <w:t xml:space="preserve">من غلمان العيّاشي ، ثقة ، بصير بالرجال والأخبار ، مستقيم المذهب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801" w:name="_Toc276635879"/>
      <w:bookmarkStart w:id="1802" w:name="_Toc452295389"/>
      <w:r w:rsidRPr="005D1956">
        <w:rPr>
          <w:rStyle w:val="Heading2Char"/>
          <w:rtl/>
        </w:rPr>
        <w:t>4964 / 608 ـ محمّد بن عمر بن عبيد</w:t>
      </w:r>
      <w:bookmarkEnd w:id="1801"/>
      <w:bookmarkEnd w:id="1802"/>
      <w:r w:rsidRPr="00BD42D6">
        <w:rPr>
          <w:rStyle w:val="Heading2Char"/>
          <w:rtl/>
        </w:rPr>
        <w:t xml:space="preserve"> </w:t>
      </w:r>
      <w:r>
        <w:rPr>
          <w:rtl/>
        </w:rPr>
        <w:t xml:space="preserve">: </w:t>
      </w:r>
    </w:p>
    <w:p w:rsidR="00CA1D06" w:rsidRDefault="00CA1D06" w:rsidP="00592778">
      <w:pPr>
        <w:pStyle w:val="libNormal"/>
        <w:rPr>
          <w:rtl/>
        </w:rPr>
      </w:pPr>
      <w:r>
        <w:rPr>
          <w:rtl/>
        </w:rPr>
        <w:t xml:space="preserve">الأنصاري العطّار </w:t>
      </w:r>
      <w:r w:rsidRPr="008238A2">
        <w:rPr>
          <w:rStyle w:val="libFootnotenumChar"/>
          <w:rtl/>
        </w:rPr>
        <w:t>(8)</w:t>
      </w:r>
      <w:r>
        <w:rPr>
          <w:rtl/>
        </w:rPr>
        <w:t xml:space="preserve"> الكوفي ، وهو ابن أبي حفص ، أسند عنه ، وقيل : إنّه كان يعدل بألف رجل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290 / 254. </w:t>
      </w:r>
    </w:p>
    <w:p w:rsidR="00CA1D06" w:rsidRDefault="00CA1D06" w:rsidP="008238A2">
      <w:pPr>
        <w:pStyle w:val="libFootnote0"/>
        <w:rPr>
          <w:rtl/>
        </w:rPr>
      </w:pPr>
      <w:r>
        <w:rPr>
          <w:rtl/>
        </w:rPr>
        <w:t xml:space="preserve">2 ـ محمّد بن عمر الطائي الكوفي ، ق جخ ، ( م ت ). رجال الشيخ : 291 / 265. </w:t>
      </w:r>
    </w:p>
    <w:p w:rsidR="00CA1D06" w:rsidRDefault="00CA1D06" w:rsidP="008238A2">
      <w:pPr>
        <w:pStyle w:val="libFootnote0"/>
        <w:rPr>
          <w:rtl/>
        </w:rPr>
      </w:pPr>
      <w:r>
        <w:rPr>
          <w:rtl/>
        </w:rPr>
        <w:t xml:space="preserve">3 ـ بكتابه ، جش ، ( م ت ). </w:t>
      </w:r>
    </w:p>
    <w:p w:rsidR="00CA1D06" w:rsidRDefault="00CA1D06" w:rsidP="008238A2">
      <w:pPr>
        <w:pStyle w:val="libFootnote0"/>
        <w:rPr>
          <w:rtl/>
        </w:rPr>
      </w:pPr>
      <w:r>
        <w:rPr>
          <w:rtl/>
        </w:rPr>
        <w:t xml:space="preserve">4 ـ رجال النجاشي : 372 / 1018. </w:t>
      </w:r>
    </w:p>
    <w:p w:rsidR="00CA1D06" w:rsidRDefault="00CA1D06" w:rsidP="008238A2">
      <w:pPr>
        <w:pStyle w:val="libFootnote0"/>
        <w:rPr>
          <w:rtl/>
        </w:rPr>
      </w:pPr>
      <w:r>
        <w:rPr>
          <w:rtl/>
        </w:rPr>
        <w:t xml:space="preserve">5 ـ ما بين القوسين لم يرد في نسخة ( ش ). </w:t>
      </w:r>
    </w:p>
    <w:p w:rsidR="00CA1D06" w:rsidRDefault="00CA1D06" w:rsidP="008238A2">
      <w:pPr>
        <w:pStyle w:val="libFootnote0"/>
        <w:rPr>
          <w:rtl/>
        </w:rPr>
      </w:pPr>
      <w:r>
        <w:rPr>
          <w:rtl/>
        </w:rPr>
        <w:t xml:space="preserve">6 ـ الفهرست : 141 / 614. </w:t>
      </w:r>
    </w:p>
    <w:p w:rsidR="00CA1D06" w:rsidRDefault="00CA1D06" w:rsidP="008238A2">
      <w:pPr>
        <w:pStyle w:val="libFootnote0"/>
        <w:rPr>
          <w:rtl/>
        </w:rPr>
      </w:pPr>
      <w:r>
        <w:rPr>
          <w:rtl/>
        </w:rPr>
        <w:t xml:space="preserve">7 ـ رجال الشيخ : 440 / 38. </w:t>
      </w:r>
    </w:p>
    <w:p w:rsidR="00CA1D06" w:rsidRDefault="00CA1D06" w:rsidP="008238A2">
      <w:pPr>
        <w:pStyle w:val="libFootnote0"/>
        <w:rPr>
          <w:rtl/>
        </w:rPr>
      </w:pPr>
      <w:r>
        <w:rPr>
          <w:rtl/>
        </w:rPr>
        <w:t xml:space="preserve">8 ـ في المصدر : القطّان. </w:t>
      </w:r>
    </w:p>
    <w:p w:rsidR="00CA1D06" w:rsidRDefault="00CA1D06" w:rsidP="008238A2">
      <w:pPr>
        <w:pStyle w:val="libFootnote0"/>
        <w:rPr>
          <w:rtl/>
        </w:rPr>
      </w:pPr>
      <w:r>
        <w:rPr>
          <w:rtl/>
        </w:rPr>
        <w:t xml:space="preserve">9 ـ رجال الشيخ : 290 / 255 ، وفي بعض نسخه : ابن عمرو. </w:t>
      </w:r>
    </w:p>
    <w:p w:rsidR="00CA1D06" w:rsidRDefault="00CA1D06" w:rsidP="00592778">
      <w:pPr>
        <w:pStyle w:val="libNormal"/>
        <w:rPr>
          <w:rtl/>
        </w:rPr>
      </w:pPr>
      <w:r>
        <w:rPr>
          <w:rtl/>
        </w:rPr>
        <w:br w:type="page"/>
      </w:r>
      <w:bookmarkStart w:id="1803" w:name="_Toc276635880"/>
      <w:bookmarkStart w:id="1804" w:name="_Toc452295390"/>
      <w:r w:rsidRPr="005D1956">
        <w:rPr>
          <w:rStyle w:val="Heading2Char"/>
          <w:rtl/>
        </w:rPr>
        <w:lastRenderedPageBreak/>
        <w:t>4965 / 609 ـ محمّد بن عمر بن علي</w:t>
      </w:r>
      <w:bookmarkEnd w:id="1803"/>
      <w:bookmarkEnd w:id="1804"/>
      <w:r>
        <w:rPr>
          <w:rtl/>
        </w:rPr>
        <w:t xml:space="preserve"> : </w:t>
      </w:r>
    </w:p>
    <w:p w:rsidR="00CA1D06" w:rsidRDefault="00CA1D06" w:rsidP="00592778">
      <w:pPr>
        <w:pStyle w:val="libNormal"/>
        <w:rPr>
          <w:rtl/>
        </w:rPr>
      </w:pPr>
      <w:r>
        <w:rPr>
          <w:rtl/>
        </w:rPr>
        <w:t>ابن أبي طالب</w:t>
      </w:r>
      <w:r w:rsidR="006C6B9D" w:rsidRPr="006C6B9D">
        <w:rPr>
          <w:rStyle w:val="libAlaemChar"/>
          <w:rFonts w:hint="cs"/>
          <w:rtl/>
        </w:rPr>
        <w:t>عليه‌السلام</w:t>
      </w:r>
      <w:r>
        <w:rPr>
          <w:rtl/>
        </w:rPr>
        <w:t xml:space="preserve"> الهاشمي المدني ، من أصحاب الصادق</w:t>
      </w:r>
      <w:r w:rsidR="006C6B9D" w:rsidRPr="006C6B9D">
        <w:rPr>
          <w:rStyle w:val="libAlaemChar"/>
          <w:rFonts w:hint="cs"/>
          <w:rtl/>
        </w:rPr>
        <w:t>عليه‌السلام</w:t>
      </w:r>
      <w:r>
        <w:rPr>
          <w:rtl/>
        </w:rPr>
        <w:t xml:space="preserve"> ، رجال الشيخ</w:t>
      </w:r>
      <w:r w:rsidRPr="008238A2">
        <w:rPr>
          <w:rStyle w:val="libFootnotenumChar"/>
          <w:rtl/>
        </w:rPr>
        <w:t>(1)</w:t>
      </w:r>
      <w:r>
        <w:rPr>
          <w:rtl/>
        </w:rPr>
        <w:t xml:space="preserve">. </w:t>
      </w:r>
    </w:p>
    <w:p w:rsidR="00CA1D06" w:rsidRDefault="00CA1D06" w:rsidP="00592778">
      <w:pPr>
        <w:pStyle w:val="libNormal"/>
        <w:rPr>
          <w:rtl/>
        </w:rPr>
      </w:pPr>
      <w:r>
        <w:rPr>
          <w:rtl/>
        </w:rPr>
        <w:t xml:space="preserve">وذكره عند ذكر أصحاب علي بن الحسين </w:t>
      </w:r>
      <w:r w:rsidR="006C6B9D" w:rsidRPr="006C6B9D">
        <w:rPr>
          <w:rStyle w:val="libAlaemChar"/>
          <w:rFonts w:hint="cs"/>
          <w:rtl/>
        </w:rPr>
        <w:t>عليهما‌السلام</w:t>
      </w:r>
      <w:r>
        <w:rPr>
          <w:rtl/>
        </w:rPr>
        <w:t xml:space="preserve"> وقال : وقيل ليس له عنه رواية </w:t>
      </w:r>
      <w:r w:rsidRPr="008238A2">
        <w:rPr>
          <w:rStyle w:val="libFootnotenumChar"/>
          <w:rtl/>
        </w:rPr>
        <w:t>(2)</w:t>
      </w:r>
      <w:r>
        <w:rPr>
          <w:rtl/>
        </w:rPr>
        <w:t>.</w:t>
      </w:r>
    </w:p>
    <w:p w:rsidR="00CA1D06" w:rsidRDefault="00CA1D06" w:rsidP="00592778">
      <w:pPr>
        <w:pStyle w:val="libNormal"/>
        <w:rPr>
          <w:rtl/>
        </w:rPr>
      </w:pPr>
      <w:bookmarkStart w:id="1805" w:name="_Toc276635881"/>
      <w:bookmarkStart w:id="1806" w:name="_Toc452295391"/>
      <w:r w:rsidRPr="005D1956">
        <w:rPr>
          <w:rStyle w:val="Heading2Char"/>
          <w:rtl/>
        </w:rPr>
        <w:t>4966 / 610 ـ محمّد بن عمر بن علي</w:t>
      </w:r>
      <w:bookmarkEnd w:id="1805"/>
      <w:bookmarkEnd w:id="1806"/>
      <w:r>
        <w:rPr>
          <w:rtl/>
        </w:rPr>
        <w:t xml:space="preserve"> : </w:t>
      </w:r>
    </w:p>
    <w:p w:rsidR="00CA1D06" w:rsidRDefault="00CA1D06" w:rsidP="00592778">
      <w:pPr>
        <w:pStyle w:val="libNormal"/>
        <w:rPr>
          <w:rtl/>
        </w:rPr>
      </w:pPr>
      <w:r>
        <w:rPr>
          <w:rtl/>
        </w:rPr>
        <w:t xml:space="preserve">ابن الحسين بن علي بن أبي طالب </w:t>
      </w:r>
      <w:r w:rsidR="006C6B9D" w:rsidRPr="006C6B9D">
        <w:rPr>
          <w:rStyle w:val="libAlaemChar"/>
          <w:rFonts w:hint="cs"/>
          <w:rtl/>
        </w:rPr>
        <w:t>عليهم‌السلام</w:t>
      </w:r>
      <w:r>
        <w:rPr>
          <w:rtl/>
        </w:rPr>
        <w:t xml:space="preserve"> الهاشمي المدني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1807" w:name="_Toc276635882"/>
      <w:bookmarkStart w:id="1808" w:name="_Toc452295392"/>
      <w:r w:rsidRPr="005D1956">
        <w:rPr>
          <w:rStyle w:val="Heading2Char"/>
          <w:rtl/>
        </w:rPr>
        <w:t>4967 / 611 ـ محمّد بن عمر بن محمّد</w:t>
      </w:r>
      <w:bookmarkEnd w:id="1807"/>
      <w:bookmarkEnd w:id="1808"/>
      <w:r>
        <w:rPr>
          <w:rtl/>
        </w:rPr>
        <w:t xml:space="preserve"> : </w:t>
      </w:r>
    </w:p>
    <w:p w:rsidR="00CA1D06" w:rsidRDefault="00CA1D06" w:rsidP="00592778">
      <w:pPr>
        <w:pStyle w:val="libNormal"/>
        <w:rPr>
          <w:rtl/>
        </w:rPr>
      </w:pPr>
      <w:r>
        <w:rPr>
          <w:rtl/>
        </w:rPr>
        <w:t xml:space="preserve">ابن سالم بن البراء بن سبرة بن سيار التميمي ، أبو بكر المعروف بالجعابي الحافظ القاضي ، كان من حفاظ الحديث وأجلاء أهل العلم ، له كتب </w:t>
      </w:r>
      <w:r w:rsidRPr="008238A2">
        <w:rPr>
          <w:rStyle w:val="libFootnotenumChar"/>
          <w:rtl/>
        </w:rPr>
        <w:t>(5)</w:t>
      </w:r>
      <w:r>
        <w:rPr>
          <w:rtl/>
        </w:rPr>
        <w:t xml:space="preserve"> أخبرنا بسائر كتبه : شيخنا أبو عبد الله محمّد بن محمّد بن النعمان رضي الله ، عنه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محمّد بن عمر بن سلم </w:t>
      </w:r>
      <w:r w:rsidRPr="008238A2">
        <w:rPr>
          <w:rStyle w:val="libFootnotenumChar"/>
          <w:rtl/>
        </w:rPr>
        <w:t>(7)</w:t>
      </w:r>
      <w:r>
        <w:rPr>
          <w:rtl/>
        </w:rPr>
        <w:t xml:space="preserve"> الجعابي ، يكنّى أبا بكر ، أحد الحفاظ والناقدين للحديث ، له كتب ، روى عنه : الدوري ، وأخبرنا عنه بلا واسطة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275 / 1 ، ولم يرد فيه : الهاشمي المدني ، وفي مجمع الرجال 6 : 11 نقلاً عنه كما في المتن. </w:t>
      </w:r>
    </w:p>
    <w:p w:rsidR="00CA1D06" w:rsidRDefault="00CA1D06" w:rsidP="008238A2">
      <w:pPr>
        <w:pStyle w:val="libFootnote0"/>
        <w:rPr>
          <w:rtl/>
        </w:rPr>
      </w:pPr>
      <w:r>
        <w:rPr>
          <w:rtl/>
        </w:rPr>
        <w:t xml:space="preserve">2 ـ رجال الشيخ : 120 / 6. </w:t>
      </w:r>
    </w:p>
    <w:p w:rsidR="00CA1D06" w:rsidRDefault="00CA1D06" w:rsidP="008238A2">
      <w:pPr>
        <w:pStyle w:val="libFootnote0"/>
        <w:rPr>
          <w:rtl/>
        </w:rPr>
      </w:pPr>
      <w:r>
        <w:rPr>
          <w:rtl/>
        </w:rPr>
        <w:t xml:space="preserve">3 ـ رجال الشيخ : 275 / 3. </w:t>
      </w:r>
    </w:p>
    <w:p w:rsidR="00CA1D06" w:rsidRDefault="00CA1D06" w:rsidP="008238A2">
      <w:pPr>
        <w:pStyle w:val="libFootnote0"/>
        <w:rPr>
          <w:rtl/>
        </w:rPr>
      </w:pPr>
      <w:r>
        <w:rPr>
          <w:rtl/>
        </w:rPr>
        <w:t xml:space="preserve">4 ـ محمّد بن عمر الكناسي ، ضا جخ ، ( م ت ). رجال الشيخ : 367 / 66 ، وفي بعض نسخه : ابن عمرو. </w:t>
      </w:r>
    </w:p>
    <w:p w:rsidR="00CA1D06" w:rsidRDefault="00CA1D06" w:rsidP="008238A2">
      <w:pPr>
        <w:pStyle w:val="libFootnote0"/>
        <w:rPr>
          <w:rtl/>
        </w:rPr>
      </w:pPr>
      <w:r>
        <w:rPr>
          <w:rtl/>
        </w:rPr>
        <w:t xml:space="preserve">5 ـ روى عنه : أبو الحسين محمّد بن عثمان ، جش ، ( م ت ). </w:t>
      </w:r>
    </w:p>
    <w:p w:rsidR="00CA1D06" w:rsidRDefault="00CA1D06" w:rsidP="008238A2">
      <w:pPr>
        <w:pStyle w:val="libFootnote0"/>
        <w:rPr>
          <w:rtl/>
        </w:rPr>
      </w:pPr>
      <w:r>
        <w:rPr>
          <w:rtl/>
        </w:rPr>
        <w:t xml:space="preserve">6 ـ رجال النجاشي : 394 / 1055. </w:t>
      </w:r>
    </w:p>
    <w:p w:rsidR="00CA1D06" w:rsidRDefault="00CA1D06" w:rsidP="008238A2">
      <w:pPr>
        <w:pStyle w:val="libFootnote0"/>
        <w:rPr>
          <w:rtl/>
        </w:rPr>
      </w:pPr>
      <w:r>
        <w:rPr>
          <w:rtl/>
        </w:rPr>
        <w:t xml:space="preserve">7 ـ في المصدر : مسلم. </w:t>
      </w:r>
    </w:p>
    <w:p w:rsidR="00CA1D06" w:rsidRDefault="00CA1D06" w:rsidP="00592778">
      <w:pPr>
        <w:pStyle w:val="libNormal0"/>
        <w:rPr>
          <w:rtl/>
        </w:rPr>
      </w:pPr>
      <w:r>
        <w:rPr>
          <w:rtl/>
        </w:rPr>
        <w:br w:type="page"/>
      </w:r>
      <w:r>
        <w:rPr>
          <w:rtl/>
        </w:rPr>
        <w:lastRenderedPageBreak/>
        <w:t xml:space="preserve">الشيخ أبو عبد الله وأحمد بن عبدون ، الفهرست </w:t>
      </w:r>
      <w:r w:rsidRPr="008238A2">
        <w:rPr>
          <w:rStyle w:val="libFootnotenumChar"/>
          <w:rtl/>
        </w:rPr>
        <w:t>(1)</w:t>
      </w:r>
      <w:r>
        <w:rPr>
          <w:rtl/>
        </w:rPr>
        <w:t xml:space="preserve">. </w:t>
      </w:r>
    </w:p>
    <w:p w:rsidR="00CA1D06" w:rsidRDefault="00CA1D06" w:rsidP="00592778">
      <w:pPr>
        <w:pStyle w:val="libNormal"/>
        <w:rPr>
          <w:rtl/>
        </w:rPr>
      </w:pPr>
      <w:r>
        <w:rPr>
          <w:rtl/>
        </w:rPr>
        <w:t xml:space="preserve">محمّد بن عمر </w:t>
      </w:r>
      <w:r w:rsidRPr="008238A2">
        <w:rPr>
          <w:rStyle w:val="libFootnotenumChar"/>
          <w:rtl/>
        </w:rPr>
        <w:t>(2)</w:t>
      </w:r>
      <w:r>
        <w:rPr>
          <w:rtl/>
        </w:rPr>
        <w:t xml:space="preserve"> بن سلم بن البراء بن سبرة بن يسار التميمي القاضي ، يكنّى أبا بكر ، المعروف بابن الجعابي الحافظ ، بغدادي ، روى عنه : التلعكبري ، وأخبرنا عنه : محمّد بن محمّد بن النعمان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(3)</w:t>
      </w:r>
      <w:r>
        <w:rPr>
          <w:rtl/>
        </w:rPr>
        <w:t xml:space="preserve"> ثمّ قال : محمّد بن عمر بن سلام </w:t>
      </w:r>
      <w:r w:rsidRPr="008238A2">
        <w:rPr>
          <w:rStyle w:val="libFootnotenumChar"/>
          <w:rtl/>
        </w:rPr>
        <w:t>(4)</w:t>
      </w:r>
      <w:r>
        <w:rPr>
          <w:rtl/>
        </w:rPr>
        <w:t xml:space="preserve"> الجعابي ، أبو بكر ، أخبرنا عنه : محمّد بن محمّد بن النعمان ، في من لم يرو عن الأئمّة </w:t>
      </w:r>
      <w:r w:rsidR="006C6B9D" w:rsidRPr="006C6B9D">
        <w:rPr>
          <w:rStyle w:val="libAlaemChar"/>
          <w:rFonts w:hint="cs"/>
          <w:rtl/>
        </w:rPr>
        <w:t>عليهم‌السلام</w:t>
      </w:r>
      <w:r>
        <w:rPr>
          <w:rtl/>
        </w:rPr>
        <w:t xml:space="preserve"> </w:t>
      </w:r>
      <w:r w:rsidRPr="008238A2">
        <w:rPr>
          <w:rStyle w:val="libFootnotenumChar"/>
          <w:rtl/>
        </w:rPr>
        <w:t>(5)</w:t>
      </w:r>
      <w:r>
        <w:rPr>
          <w:rtl/>
        </w:rPr>
        <w:t xml:space="preserve">. </w:t>
      </w:r>
    </w:p>
    <w:p w:rsidR="00CA1D06" w:rsidRDefault="00CA1D06" w:rsidP="00592778">
      <w:pPr>
        <w:pStyle w:val="libNormal"/>
        <w:rPr>
          <w:rtl/>
        </w:rPr>
      </w:pPr>
      <w:r>
        <w:rPr>
          <w:rtl/>
        </w:rPr>
        <w:t xml:space="preserve">والظاهر أنّهما واحد. </w:t>
      </w:r>
    </w:p>
    <w:p w:rsidR="00CA1D06" w:rsidRDefault="00CA1D06" w:rsidP="00592778">
      <w:pPr>
        <w:pStyle w:val="libNormal"/>
        <w:rPr>
          <w:rtl/>
        </w:rPr>
      </w:pPr>
      <w:r>
        <w:rPr>
          <w:rtl/>
        </w:rPr>
        <w:t xml:space="preserve">ولفظة ( ابن ) في ابن الجعابي زائدة ، كما يظهر من كلامهم هنا وعند ذكر ابنه عمر بن محمّد </w:t>
      </w:r>
      <w:r w:rsidRPr="008238A2">
        <w:rPr>
          <w:rStyle w:val="libFootnotenumChar"/>
          <w:rtl/>
        </w:rPr>
        <w:t>(6)</w:t>
      </w:r>
      <w:r>
        <w:rPr>
          <w:rtl/>
        </w:rPr>
        <w:t xml:space="preserve">. </w:t>
      </w:r>
    </w:p>
    <w:p w:rsidR="00CA1D06" w:rsidRDefault="00CA1D06" w:rsidP="00592778">
      <w:pPr>
        <w:pStyle w:val="libNormal"/>
        <w:rPr>
          <w:rtl/>
        </w:rPr>
      </w:pPr>
      <w:r>
        <w:rPr>
          <w:rtl/>
        </w:rPr>
        <w:t xml:space="preserve">وقال ابن داود : وبعض أصحابنا توهّم سالماً حيث رآه بغير ألف سلماً حتّى أوقعه هذا الوهم إلى أنّ قال : سلم بغير ميم قبل السين ، وكأنّه احترز أنّ يتوهم مسلماً بالميم ، وأثبت جدّه سيّار وإنّما هو يسار بتقديم الياء المثناة تحت </w:t>
      </w:r>
      <w:r w:rsidRPr="008238A2">
        <w:rPr>
          <w:rStyle w:val="libFootnotenumChar"/>
          <w:rtl/>
        </w:rPr>
        <w:t>(7)</w:t>
      </w:r>
      <w:r>
        <w:rPr>
          <w:rtl/>
        </w:rPr>
        <w:t xml:space="preserve"> ، انتهى. وفيه نظر كما لا يخفى.</w:t>
      </w:r>
    </w:p>
    <w:p w:rsidR="00CA1D06" w:rsidRDefault="00CA1D06" w:rsidP="00592778">
      <w:pPr>
        <w:pStyle w:val="libNormal"/>
        <w:rPr>
          <w:rtl/>
        </w:rPr>
      </w:pPr>
      <w:bookmarkStart w:id="1809" w:name="_Toc276635883"/>
      <w:bookmarkStart w:id="1810" w:name="_Toc452295393"/>
      <w:r w:rsidRPr="005D1956">
        <w:rPr>
          <w:rStyle w:val="Heading2Char"/>
          <w:rtl/>
        </w:rPr>
        <w:t>4968 / 612 ـ محمّد بن عمر بن يزيد</w:t>
      </w:r>
      <w:bookmarkEnd w:id="1809"/>
      <w:bookmarkEnd w:id="1810"/>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بياع السابري ، روى عن أبي الحسن </w:t>
      </w:r>
      <w:r w:rsidR="006C6B9D" w:rsidRPr="006C6B9D">
        <w:rPr>
          <w:rStyle w:val="libAlaemChar"/>
          <w:rFonts w:hint="cs"/>
          <w:rtl/>
        </w:rPr>
        <w:t>عليه‌السلام</w:t>
      </w:r>
      <w:r>
        <w:rPr>
          <w:rtl/>
        </w:rPr>
        <w:t xml:space="preserve"> ، له كتاب ، روى عنه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الفهرست : 151 / 651. </w:t>
      </w:r>
    </w:p>
    <w:p w:rsidR="00CA1D06" w:rsidRDefault="00CA1D06" w:rsidP="008238A2">
      <w:pPr>
        <w:pStyle w:val="libFootnote0"/>
        <w:rPr>
          <w:rtl/>
        </w:rPr>
      </w:pPr>
      <w:r>
        <w:rPr>
          <w:rtl/>
        </w:rPr>
        <w:t xml:space="preserve">2 ـ في المصدر زيادة : ابن محمّد. </w:t>
      </w:r>
    </w:p>
    <w:p w:rsidR="00CA1D06" w:rsidRDefault="00CA1D06" w:rsidP="008238A2">
      <w:pPr>
        <w:pStyle w:val="libFootnote0"/>
        <w:rPr>
          <w:rtl/>
        </w:rPr>
      </w:pPr>
      <w:r>
        <w:rPr>
          <w:rtl/>
        </w:rPr>
        <w:t xml:space="preserve">3 ـ رجال الشيخ : 445 / 79. </w:t>
      </w:r>
    </w:p>
    <w:p w:rsidR="00CA1D06" w:rsidRDefault="00CA1D06" w:rsidP="008238A2">
      <w:pPr>
        <w:pStyle w:val="libFootnote0"/>
        <w:rPr>
          <w:rtl/>
        </w:rPr>
      </w:pPr>
      <w:r>
        <w:rPr>
          <w:rtl/>
        </w:rPr>
        <w:t xml:space="preserve">4 ـ في المصدر : سلم. </w:t>
      </w:r>
    </w:p>
    <w:p w:rsidR="00CA1D06" w:rsidRDefault="00CA1D06" w:rsidP="008238A2">
      <w:pPr>
        <w:pStyle w:val="libFootnote0"/>
        <w:rPr>
          <w:rtl/>
        </w:rPr>
      </w:pPr>
      <w:r>
        <w:rPr>
          <w:rtl/>
        </w:rPr>
        <w:t xml:space="preserve">5 ـ رجال الشيخ : 448 / 119. </w:t>
      </w:r>
    </w:p>
    <w:p w:rsidR="00CA1D06" w:rsidRDefault="00CA1D06" w:rsidP="008238A2">
      <w:pPr>
        <w:pStyle w:val="libFootnote0"/>
        <w:rPr>
          <w:rtl/>
        </w:rPr>
      </w:pPr>
      <w:r>
        <w:rPr>
          <w:rtl/>
        </w:rPr>
        <w:t xml:space="preserve">6 ـ تقدم برقم : 3928 / 63 </w:t>
      </w:r>
    </w:p>
    <w:p w:rsidR="00CA1D06" w:rsidRDefault="00CA1D06" w:rsidP="008238A2">
      <w:pPr>
        <w:pStyle w:val="libFootnote0"/>
        <w:rPr>
          <w:rtl/>
        </w:rPr>
      </w:pPr>
      <w:r>
        <w:rPr>
          <w:rtl/>
        </w:rPr>
        <w:t xml:space="preserve">7 ـ رجال ابن داود : 181 / 1473. </w:t>
      </w:r>
    </w:p>
    <w:p w:rsidR="00CA1D06" w:rsidRDefault="00CA1D06" w:rsidP="008238A2">
      <w:pPr>
        <w:pStyle w:val="libFootnote0"/>
        <w:rPr>
          <w:rtl/>
        </w:rPr>
      </w:pPr>
      <w:r>
        <w:rPr>
          <w:rtl/>
        </w:rPr>
        <w:t xml:space="preserve">8 ـ ضا جخ ، ( م ت ). رجال الشيخ : 366 / 54. </w:t>
      </w:r>
    </w:p>
    <w:p w:rsidR="00CA1D06" w:rsidRDefault="00CA1D06" w:rsidP="00592778">
      <w:pPr>
        <w:pStyle w:val="libNormal0"/>
        <w:rPr>
          <w:rtl/>
        </w:rPr>
      </w:pPr>
      <w:r>
        <w:rPr>
          <w:rtl/>
        </w:rPr>
        <w:br w:type="page"/>
      </w:r>
      <w:r>
        <w:rPr>
          <w:rtl/>
        </w:rPr>
        <w:lastRenderedPageBreak/>
        <w:t xml:space="preserve">محمّد بن عبد الحميد ، رجال النجاشي </w:t>
      </w:r>
      <w:r w:rsidRPr="008238A2">
        <w:rPr>
          <w:rStyle w:val="libFootnotenumChar"/>
          <w:rtl/>
        </w:rPr>
        <w:t>(1)</w:t>
      </w:r>
      <w:r>
        <w:rPr>
          <w:rtl/>
        </w:rPr>
        <w:t>.</w:t>
      </w:r>
    </w:p>
    <w:p w:rsidR="00CA1D06" w:rsidRDefault="00CA1D06" w:rsidP="00592778">
      <w:pPr>
        <w:pStyle w:val="libNormal"/>
        <w:rPr>
          <w:rtl/>
        </w:rPr>
      </w:pPr>
      <w:bookmarkStart w:id="1811" w:name="_Toc276635884"/>
      <w:bookmarkStart w:id="1812" w:name="_Toc452295394"/>
      <w:r w:rsidRPr="005D1956">
        <w:rPr>
          <w:rStyle w:val="Heading2Char"/>
          <w:rtl/>
        </w:rPr>
        <w:t>4969 / 613 ـ محمّد بن عمران البجلي</w:t>
      </w:r>
      <w:bookmarkEnd w:id="1811"/>
      <w:bookmarkEnd w:id="181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1813" w:name="_Toc276635885"/>
      <w:bookmarkStart w:id="1814" w:name="_Toc452295395"/>
      <w:r w:rsidRPr="005D1956">
        <w:rPr>
          <w:rStyle w:val="Heading2Char"/>
          <w:rtl/>
        </w:rPr>
        <w:t>4970 / 614 ـ محمّد بن عمران المدني</w:t>
      </w:r>
      <w:bookmarkEnd w:id="1813"/>
      <w:bookmarkEnd w:id="181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r w:rsidRPr="008238A2">
        <w:rPr>
          <w:rStyle w:val="libFootnotenumChar"/>
          <w:rtl/>
        </w:rPr>
        <w:t>(5)</w:t>
      </w:r>
      <w:r>
        <w:rPr>
          <w:rtl/>
        </w:rPr>
        <w:t>.</w:t>
      </w:r>
    </w:p>
    <w:p w:rsidR="00CA1D06" w:rsidRDefault="00CA1D06" w:rsidP="00592778">
      <w:pPr>
        <w:pStyle w:val="libNormal"/>
        <w:rPr>
          <w:rtl/>
        </w:rPr>
      </w:pPr>
      <w:bookmarkStart w:id="1815" w:name="_Toc276635886"/>
      <w:bookmarkStart w:id="1816" w:name="_Toc452295396"/>
      <w:r w:rsidRPr="005D1956">
        <w:rPr>
          <w:rStyle w:val="Heading2Char"/>
          <w:rtl/>
        </w:rPr>
        <w:t>4971 / 615 ـ محمّد بن عمران الهاشمي</w:t>
      </w:r>
      <w:bookmarkEnd w:id="1815"/>
      <w:bookmarkEnd w:id="1816"/>
      <w:r>
        <w:rPr>
          <w:rtl/>
        </w:rPr>
        <w:t xml:space="preserve"> : </w:t>
      </w:r>
    </w:p>
    <w:p w:rsidR="00CA1D06" w:rsidRDefault="00CA1D06" w:rsidP="00592778">
      <w:pPr>
        <w:pStyle w:val="libNormal"/>
        <w:rPr>
          <w:rtl/>
        </w:rPr>
      </w:pPr>
      <w:r>
        <w:rPr>
          <w:rtl/>
        </w:rPr>
        <w:t xml:space="preserve">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817" w:name="_Toc276635887"/>
      <w:bookmarkStart w:id="1818" w:name="_Toc452295397"/>
      <w:r w:rsidRPr="005D1956">
        <w:rPr>
          <w:rStyle w:val="Heading2Char"/>
          <w:rtl/>
        </w:rPr>
        <w:t>4972 / 616 ـ محمّد بن عمير بن أبي العريف</w:t>
      </w:r>
      <w:bookmarkEnd w:id="1817"/>
      <w:bookmarkEnd w:id="1818"/>
      <w:r>
        <w:rPr>
          <w:rtl/>
        </w:rPr>
        <w:t xml:space="preserve"> </w:t>
      </w:r>
      <w:r w:rsidRPr="008238A2">
        <w:rPr>
          <w:rStyle w:val="libFootnotenumChar"/>
          <w:rtl/>
        </w:rPr>
        <w:t>(7)</w:t>
      </w:r>
      <w:r>
        <w:rPr>
          <w:rtl/>
        </w:rPr>
        <w:t xml:space="preserve"> : </w:t>
      </w:r>
    </w:p>
    <w:p w:rsidR="00CA1D06" w:rsidRDefault="00CA1D06" w:rsidP="00592778">
      <w:pPr>
        <w:pStyle w:val="libNormal"/>
        <w:rPr>
          <w:rtl/>
        </w:rPr>
      </w:pPr>
      <w:r>
        <w:rPr>
          <w:rtl/>
        </w:rPr>
        <w:t xml:space="preserve">الهمداني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1819" w:name="_Toc276635888"/>
      <w:bookmarkStart w:id="1820" w:name="_Toc452295398"/>
      <w:r w:rsidRPr="005D1956">
        <w:rPr>
          <w:rStyle w:val="Heading2Char"/>
          <w:rtl/>
        </w:rPr>
        <w:t>4973 / 617 ـ محمّد بن عوّام الخلقاني</w:t>
      </w:r>
      <w:bookmarkEnd w:id="1819"/>
      <w:bookmarkEnd w:id="1820"/>
      <w:r>
        <w:rPr>
          <w:rtl/>
        </w:rPr>
        <w:t xml:space="preserve"> : </w:t>
      </w:r>
    </w:p>
    <w:p w:rsidR="00CA1D06" w:rsidRDefault="00CA1D06" w:rsidP="00592778">
      <w:pPr>
        <w:pStyle w:val="libNormal"/>
        <w:rPr>
          <w:rtl/>
        </w:rPr>
      </w:pPr>
      <w:r>
        <w:rPr>
          <w:rtl/>
        </w:rPr>
        <w:t xml:space="preserve">روى عن أبي عبد الله </w:t>
      </w:r>
      <w:r w:rsidR="006C6B9D" w:rsidRPr="006C6B9D">
        <w:rPr>
          <w:rStyle w:val="libAlaemChar"/>
          <w:rFonts w:hint="cs"/>
          <w:rtl/>
        </w:rPr>
        <w:t>عليه‌السلام</w:t>
      </w:r>
      <w:r>
        <w:rPr>
          <w:rtl/>
        </w:rPr>
        <w:t xml:space="preserve"> ، كوفي ، ثقة ، قليل الحديث ، له كتاب نوادر ، روى عنه : علي بن حسان ، رجال النجاشي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364 / 981. </w:t>
      </w:r>
    </w:p>
    <w:p w:rsidR="00CA1D06" w:rsidRDefault="00CA1D06" w:rsidP="008238A2">
      <w:pPr>
        <w:pStyle w:val="libFootnote0"/>
        <w:rPr>
          <w:rtl/>
        </w:rPr>
      </w:pPr>
      <w:r>
        <w:rPr>
          <w:rtl/>
        </w:rPr>
        <w:t xml:space="preserve">2 ـ رجال الشيخ : 291 / 269. </w:t>
      </w:r>
    </w:p>
    <w:p w:rsidR="00CA1D06" w:rsidRDefault="00CA1D06" w:rsidP="008238A2">
      <w:pPr>
        <w:pStyle w:val="libFootnote0"/>
        <w:rPr>
          <w:rtl/>
        </w:rPr>
      </w:pPr>
      <w:r>
        <w:rPr>
          <w:rtl/>
        </w:rPr>
        <w:t xml:space="preserve">3 ـ محمّد بن عمران العجلي ، ق جخ ، ( م ت ). رجال الشيخ : 313 / 677. </w:t>
      </w:r>
    </w:p>
    <w:p w:rsidR="00CA1D06" w:rsidRDefault="00CA1D06" w:rsidP="008238A2">
      <w:pPr>
        <w:pStyle w:val="libFootnote0"/>
        <w:rPr>
          <w:rtl/>
        </w:rPr>
      </w:pPr>
      <w:r>
        <w:rPr>
          <w:rtl/>
        </w:rPr>
        <w:t xml:space="preserve">محمّد بن عمران الكندي ، ق جخ ، ( م ت ). رجال الشيخ : 290 / 257. </w:t>
      </w:r>
    </w:p>
    <w:p w:rsidR="00CA1D06" w:rsidRDefault="00CA1D06" w:rsidP="008238A2">
      <w:pPr>
        <w:pStyle w:val="libFootnote0"/>
        <w:rPr>
          <w:rtl/>
        </w:rPr>
      </w:pPr>
      <w:r>
        <w:rPr>
          <w:rtl/>
        </w:rPr>
        <w:t xml:space="preserve">4 ـ رجال الشيخ : 291 / 267. </w:t>
      </w:r>
    </w:p>
    <w:p w:rsidR="00CA1D06" w:rsidRDefault="00CA1D06" w:rsidP="008238A2">
      <w:pPr>
        <w:pStyle w:val="libFootnote0"/>
        <w:rPr>
          <w:rtl/>
        </w:rPr>
      </w:pPr>
      <w:r>
        <w:rPr>
          <w:rtl/>
        </w:rPr>
        <w:t xml:space="preserve">5 ـ محمّد بن عمران ، مولى اُمّ هاني بنت أبي طالب ، يقال لها : فاختة ، ق جخ ، ( م ت ). رجال الشيخ : 291 / 268 ، ولم يرد فيه : يقال لها : فاختة ، ووردت في مجمع الرجال 6 : 13 نقلاً عن رجال الشيخ. </w:t>
      </w:r>
    </w:p>
    <w:p w:rsidR="00CA1D06" w:rsidRDefault="00CA1D06" w:rsidP="008238A2">
      <w:pPr>
        <w:pStyle w:val="libFootnote0"/>
        <w:rPr>
          <w:rtl/>
        </w:rPr>
      </w:pPr>
      <w:r>
        <w:rPr>
          <w:rtl/>
        </w:rPr>
        <w:t xml:space="preserve">6 ـ رجال الشيخ : 290 / 256. </w:t>
      </w:r>
    </w:p>
    <w:p w:rsidR="00CA1D06" w:rsidRDefault="00CA1D06" w:rsidP="008238A2">
      <w:pPr>
        <w:pStyle w:val="libFootnote0"/>
        <w:rPr>
          <w:rtl/>
        </w:rPr>
      </w:pPr>
      <w:r>
        <w:rPr>
          <w:rtl/>
        </w:rPr>
        <w:t xml:space="preserve">7 ـ كذا في نسخة ( ش ) ، وفي نسختي ( م ) و ( ت ) : ابن أبي الغريف. </w:t>
      </w:r>
    </w:p>
    <w:p w:rsidR="00CA1D06" w:rsidRDefault="00CA1D06" w:rsidP="008238A2">
      <w:pPr>
        <w:pStyle w:val="libFootnote0"/>
        <w:rPr>
          <w:rtl/>
        </w:rPr>
      </w:pPr>
      <w:r>
        <w:rPr>
          <w:rtl/>
        </w:rPr>
        <w:t xml:space="preserve">8 ـ رجال الشيخ : 291 / 264 ، وفي بعض نسخه : ابن أبي الغريف. </w:t>
      </w:r>
    </w:p>
    <w:p w:rsidR="00CA1D06" w:rsidRDefault="00CA1D06" w:rsidP="008238A2">
      <w:pPr>
        <w:pStyle w:val="libFootnote0"/>
        <w:rPr>
          <w:rtl/>
        </w:rPr>
      </w:pPr>
      <w:r>
        <w:rPr>
          <w:rtl/>
        </w:rPr>
        <w:t xml:space="preserve">9 ـ رجال النجاشي : 356 / 953. </w:t>
      </w:r>
    </w:p>
    <w:p w:rsidR="00CA1D06" w:rsidRDefault="00CA1D06" w:rsidP="00592778">
      <w:pPr>
        <w:pStyle w:val="libNormal"/>
        <w:rPr>
          <w:rtl/>
        </w:rPr>
      </w:pPr>
      <w:r>
        <w:rPr>
          <w:rtl/>
        </w:rPr>
        <w:br w:type="page"/>
      </w:r>
      <w:bookmarkStart w:id="1821" w:name="_Toc276635889"/>
      <w:bookmarkStart w:id="1822" w:name="_Toc452295399"/>
      <w:r w:rsidRPr="005D1956">
        <w:rPr>
          <w:rStyle w:val="Heading2Char"/>
          <w:rtl/>
        </w:rPr>
        <w:lastRenderedPageBreak/>
        <w:t>4974 / 618 ـ محمّد بن عوف الأزدي</w:t>
      </w:r>
      <w:bookmarkEnd w:id="1821"/>
      <w:bookmarkEnd w:id="1822"/>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823" w:name="_Toc276635890"/>
      <w:bookmarkStart w:id="1824" w:name="_Toc452295400"/>
      <w:r w:rsidRPr="005D1956">
        <w:rPr>
          <w:rStyle w:val="Heading2Char"/>
          <w:rtl/>
        </w:rPr>
        <w:t>4975 / 619 ـ محمّد بن عياش بن عروة</w:t>
      </w:r>
      <w:bookmarkEnd w:id="1823"/>
      <w:bookmarkEnd w:id="1824"/>
      <w:r>
        <w:rPr>
          <w:rtl/>
        </w:rPr>
        <w:t xml:space="preserve"> : </w:t>
      </w:r>
    </w:p>
    <w:p w:rsidR="00CA1D06" w:rsidRDefault="00CA1D06" w:rsidP="00592778">
      <w:pPr>
        <w:pStyle w:val="libNormal"/>
        <w:rPr>
          <w:rtl/>
        </w:rPr>
      </w:pPr>
      <w:r>
        <w:rPr>
          <w:rtl/>
        </w:rPr>
        <w:t xml:space="preserve">العامري 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825" w:name="_Toc276635891"/>
      <w:bookmarkStart w:id="1826" w:name="_Toc452295401"/>
      <w:r w:rsidRPr="005D1956">
        <w:rPr>
          <w:rStyle w:val="Heading2Char"/>
          <w:rtl/>
        </w:rPr>
        <w:t>4976 / 620 ـ محمّد بن عياض الناعظي</w:t>
      </w:r>
      <w:bookmarkEnd w:id="1825"/>
      <w:bookmarkEnd w:id="1826"/>
      <w:r>
        <w:rPr>
          <w:rtl/>
        </w:rPr>
        <w:t xml:space="preserve"> : </w:t>
      </w:r>
    </w:p>
    <w:p w:rsidR="00CA1D06" w:rsidRDefault="00CA1D06" w:rsidP="00592778">
      <w:pPr>
        <w:pStyle w:val="libNormal"/>
        <w:rPr>
          <w:rtl/>
        </w:rPr>
      </w:pPr>
      <w:r>
        <w:rPr>
          <w:rtl/>
        </w:rPr>
        <w:t xml:space="preserve">الهمداني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827" w:name="_Toc276635892"/>
      <w:bookmarkStart w:id="1828" w:name="_Toc452295402"/>
      <w:r w:rsidRPr="005D1956">
        <w:rPr>
          <w:rStyle w:val="Heading2Char"/>
          <w:rtl/>
        </w:rPr>
        <w:t>4977 / 621 ـ محمّد بن عيسى بن عبد الله</w:t>
      </w:r>
      <w:bookmarkEnd w:id="1827"/>
      <w:bookmarkEnd w:id="1828"/>
      <w:r>
        <w:rPr>
          <w:rtl/>
        </w:rPr>
        <w:t xml:space="preserve"> : </w:t>
      </w:r>
    </w:p>
    <w:p w:rsidR="00CA1D06" w:rsidRDefault="00CA1D06" w:rsidP="00592778">
      <w:pPr>
        <w:pStyle w:val="libNormal"/>
        <w:rPr>
          <w:rtl/>
        </w:rPr>
      </w:pPr>
      <w:r>
        <w:rPr>
          <w:rtl/>
        </w:rPr>
        <w:t xml:space="preserve">ابن سعد بن مالك الأشعري ، أبو علي ، شيخ القمّيّين ووجه الأشاعرة ، متقدم عند السلطان ، ودخل على الرضا </w:t>
      </w:r>
      <w:r w:rsidR="006C6B9D" w:rsidRPr="006C6B9D">
        <w:rPr>
          <w:rStyle w:val="libAlaemChar"/>
          <w:rFonts w:hint="cs"/>
          <w:rtl/>
        </w:rPr>
        <w:t>عليه‌السلام</w:t>
      </w:r>
      <w:r>
        <w:rPr>
          <w:rtl/>
        </w:rPr>
        <w:t xml:space="preserve"> وسمع منه ، وروى عن أبي جعفر الثاني </w:t>
      </w:r>
      <w:r w:rsidR="006C6B9D" w:rsidRPr="006C6B9D">
        <w:rPr>
          <w:rStyle w:val="libAlaemChar"/>
          <w:rFonts w:hint="cs"/>
          <w:rtl/>
        </w:rPr>
        <w:t>عليه‌السلام</w:t>
      </w:r>
      <w:r>
        <w:rPr>
          <w:rtl/>
        </w:rPr>
        <w:t xml:space="preserve"> ، له كتاب الخطب ، روى عنه : ابنه أحمد بن محمّد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وصرح الشهيد الثاني </w:t>
      </w:r>
      <w:r w:rsidR="006C6B9D" w:rsidRPr="006C6B9D">
        <w:rPr>
          <w:rStyle w:val="libAlaemChar"/>
          <w:rFonts w:hint="cs"/>
          <w:rtl/>
        </w:rPr>
        <w:t>رحمه‌الله</w:t>
      </w:r>
      <w:r>
        <w:rPr>
          <w:rtl/>
        </w:rPr>
        <w:t xml:space="preserve"> في شرح الشرائع في باب الأطعمة والأشربة بتوثيقه </w:t>
      </w:r>
      <w:r w:rsidRPr="008238A2">
        <w:rPr>
          <w:rStyle w:val="libFootnotenumChar"/>
          <w:rtl/>
        </w:rPr>
        <w:t>(6)</w:t>
      </w:r>
      <w:r>
        <w:rPr>
          <w:rtl/>
        </w:rPr>
        <w:t>.</w:t>
      </w:r>
    </w:p>
    <w:p w:rsidR="00CA1D06" w:rsidRDefault="00CA1D06" w:rsidP="00592778">
      <w:pPr>
        <w:pStyle w:val="libNormal"/>
        <w:rPr>
          <w:rtl/>
        </w:rPr>
      </w:pPr>
      <w:bookmarkStart w:id="1829" w:name="_Toc276635893"/>
      <w:bookmarkStart w:id="1830" w:name="_Toc452295403"/>
      <w:r w:rsidRPr="005D1956">
        <w:rPr>
          <w:rStyle w:val="Heading2Char"/>
          <w:rtl/>
        </w:rPr>
        <w:t>4978 / 622 ـ محمّد بن عيسى الطلحي</w:t>
      </w:r>
      <w:bookmarkEnd w:id="1829"/>
      <w:bookmarkEnd w:id="1830"/>
      <w:r>
        <w:rPr>
          <w:rtl/>
        </w:rPr>
        <w:t xml:space="preserve"> : </w:t>
      </w:r>
    </w:p>
    <w:p w:rsidR="00CA1D06" w:rsidRDefault="00CA1D06" w:rsidP="00592778">
      <w:pPr>
        <w:pStyle w:val="libNormal"/>
        <w:rPr>
          <w:rtl/>
        </w:rPr>
      </w:pPr>
      <w:r>
        <w:rPr>
          <w:rtl/>
        </w:rPr>
        <w:t xml:space="preserve">له دعوات الأيام التي تنسب إليه يقال : أدعية الطلحي </w:t>
      </w:r>
      <w:r w:rsidRPr="008238A2">
        <w:rPr>
          <w:rStyle w:val="libFootnotenumChar"/>
          <w:rtl/>
        </w:rPr>
        <w:t>(7)</w:t>
      </w:r>
      <w:r>
        <w:rPr>
          <w:rtl/>
        </w:rPr>
        <w:t xml:space="preserve"> ، روى عنه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289 / 240. </w:t>
      </w:r>
    </w:p>
    <w:p w:rsidR="00CA1D06" w:rsidRDefault="00CA1D06" w:rsidP="008238A2">
      <w:pPr>
        <w:pStyle w:val="libFootnote0"/>
        <w:rPr>
          <w:rtl/>
        </w:rPr>
      </w:pPr>
      <w:r>
        <w:rPr>
          <w:rtl/>
        </w:rPr>
        <w:t xml:space="preserve">2 ـ ثمّ محمّد بن عوف الأزدي الكوفي ، ق جخ ، ( م ت ). رجال الشيخ : 291 / 270. </w:t>
      </w:r>
    </w:p>
    <w:p w:rsidR="00CA1D06" w:rsidRDefault="00CA1D06" w:rsidP="008238A2">
      <w:pPr>
        <w:pStyle w:val="libFootnote0"/>
        <w:rPr>
          <w:rtl/>
        </w:rPr>
      </w:pPr>
      <w:r>
        <w:rPr>
          <w:rtl/>
        </w:rPr>
        <w:t xml:space="preserve">3 ـ رجال الشيخ : 291 / 259 ، وفي بعض نسخه بدل عروة : عمرو. </w:t>
      </w:r>
    </w:p>
    <w:p w:rsidR="00CA1D06" w:rsidRDefault="00CA1D06" w:rsidP="008238A2">
      <w:pPr>
        <w:pStyle w:val="libFootnote0"/>
        <w:rPr>
          <w:rtl/>
        </w:rPr>
      </w:pPr>
      <w:r>
        <w:rPr>
          <w:rtl/>
        </w:rPr>
        <w:t xml:space="preserve">4 ـ رجال الشيخ : 291 / 274. </w:t>
      </w:r>
    </w:p>
    <w:p w:rsidR="00CA1D06" w:rsidRDefault="00CA1D06" w:rsidP="008238A2">
      <w:pPr>
        <w:pStyle w:val="libFootnote0"/>
        <w:rPr>
          <w:rtl/>
        </w:rPr>
      </w:pPr>
      <w:r>
        <w:rPr>
          <w:rtl/>
        </w:rPr>
        <w:t xml:space="preserve">5 ـ رجال النجاشي : 338 / 905. </w:t>
      </w:r>
    </w:p>
    <w:p w:rsidR="00CA1D06" w:rsidRDefault="00CA1D06" w:rsidP="008238A2">
      <w:pPr>
        <w:pStyle w:val="libFootnote0"/>
        <w:rPr>
          <w:rtl/>
        </w:rPr>
      </w:pPr>
      <w:r>
        <w:rPr>
          <w:rtl/>
        </w:rPr>
        <w:t xml:space="preserve">6 ـ مسالك الأفهام 2 : 192 ـ حجري ـ في بحث فيما لو وطء إنسان حيواناً. </w:t>
      </w:r>
    </w:p>
    <w:p w:rsidR="00CA1D06" w:rsidRDefault="00CA1D06" w:rsidP="008238A2">
      <w:pPr>
        <w:pStyle w:val="libFootnote0"/>
        <w:rPr>
          <w:rtl/>
        </w:rPr>
      </w:pPr>
      <w:r>
        <w:rPr>
          <w:rtl/>
        </w:rPr>
        <w:t xml:space="preserve">7 ـ أخبرنا بها : ابن أبي جيّد ، عن محمّد بن الحسن ، عن محمّد بن الحسين ( الحسن خ ل ) بن عبد العزيز ، عنه ، ست ، ( م ت ). </w:t>
      </w:r>
    </w:p>
    <w:p w:rsidR="00CA1D06" w:rsidRDefault="00CA1D06" w:rsidP="00592778">
      <w:pPr>
        <w:pStyle w:val="libNormal0"/>
        <w:rPr>
          <w:rtl/>
        </w:rPr>
      </w:pPr>
      <w:r>
        <w:rPr>
          <w:rtl/>
        </w:rPr>
        <w:br w:type="page"/>
      </w:r>
      <w:r>
        <w:rPr>
          <w:rtl/>
        </w:rPr>
        <w:lastRenderedPageBreak/>
        <w:t xml:space="preserve">محمّد بن الحسين بن عبد العزيز ، الفهرست </w:t>
      </w:r>
      <w:r w:rsidRPr="008238A2">
        <w:rPr>
          <w:rStyle w:val="libFootnotenumChar"/>
          <w:rtl/>
        </w:rPr>
        <w:t>(1)</w:t>
      </w:r>
      <w:r>
        <w:rPr>
          <w:rtl/>
        </w:rPr>
        <w:t xml:space="preserve">. </w:t>
      </w:r>
    </w:p>
    <w:p w:rsidR="00CA1D06" w:rsidRDefault="00CA1D06" w:rsidP="00592778">
      <w:pPr>
        <w:pStyle w:val="libNormal"/>
        <w:rPr>
          <w:rtl/>
        </w:rPr>
      </w:pPr>
      <w:r>
        <w:rPr>
          <w:rtl/>
        </w:rPr>
        <w:t xml:space="preserve">ويحتمل أنّ يكون هذا هو المذكور بعنوان : محمّد بن علي بن عيسى </w:t>
      </w:r>
      <w:r w:rsidRPr="008238A2">
        <w:rPr>
          <w:rStyle w:val="libFootnotenumChar"/>
          <w:rtl/>
        </w:rPr>
        <w:t>(2)</w:t>
      </w:r>
      <w:r>
        <w:rPr>
          <w:rtl/>
        </w:rPr>
        <w:t>.</w:t>
      </w:r>
    </w:p>
    <w:p w:rsidR="00CA1D06" w:rsidRDefault="00CA1D06" w:rsidP="00592778">
      <w:pPr>
        <w:pStyle w:val="libNormal"/>
        <w:rPr>
          <w:rtl/>
        </w:rPr>
      </w:pPr>
      <w:bookmarkStart w:id="1831" w:name="_Toc276635894"/>
      <w:bookmarkStart w:id="1832" w:name="_Toc452295404"/>
      <w:r w:rsidRPr="00B53C5D">
        <w:rPr>
          <w:rStyle w:val="Heading2Char"/>
          <w:rtl/>
        </w:rPr>
        <w:t>4979 / 623 ـ محمّد بن عيسى بن عبيد</w:t>
      </w:r>
      <w:bookmarkEnd w:id="1831"/>
      <w:bookmarkEnd w:id="1832"/>
      <w:r>
        <w:rPr>
          <w:rtl/>
        </w:rPr>
        <w:t xml:space="preserve"> : </w:t>
      </w:r>
    </w:p>
    <w:p w:rsidR="00CA1D06" w:rsidRDefault="00CA1D06" w:rsidP="00592778">
      <w:pPr>
        <w:pStyle w:val="libNormal"/>
        <w:rPr>
          <w:rtl/>
        </w:rPr>
      </w:pPr>
      <w:r>
        <w:rPr>
          <w:rtl/>
        </w:rPr>
        <w:t xml:space="preserve">ابن يقطين بن موسى ، مولى أسد بن خزيمة ، أبو جعفر ، جليل في أصحابنا ، ثقة ، عين ، كثير الرواية ، حسن التصانيف ، روى عن أبي جعفر الثاني </w:t>
      </w:r>
      <w:r w:rsidR="006C6B9D" w:rsidRPr="006C6B9D">
        <w:rPr>
          <w:rStyle w:val="libAlaemChar"/>
          <w:rFonts w:hint="cs"/>
          <w:rtl/>
        </w:rPr>
        <w:t>عليه‌السلام</w:t>
      </w:r>
      <w:r>
        <w:rPr>
          <w:rtl/>
        </w:rPr>
        <w:t xml:space="preserve"> مكاتبة ومشافهة ، وذكر أبو جعفر بن بابويه عن ابن الوليد أنّه قال : ما تفرد به محمّد بن عيسى من كتب يونس وحديثه لا يعتمد عليه ، ورأيت أصحابنا ينكرون هذا القول ويقولون : مَنْ مثل أبي جعفر محمّد بن عيسى سكن بغداد. </w:t>
      </w:r>
    </w:p>
    <w:p w:rsidR="00CA1D06" w:rsidRDefault="00CA1D06" w:rsidP="00592778">
      <w:pPr>
        <w:pStyle w:val="libNormal"/>
        <w:rPr>
          <w:rtl/>
        </w:rPr>
      </w:pPr>
      <w:r>
        <w:rPr>
          <w:rtl/>
        </w:rPr>
        <w:t xml:space="preserve">قال أبو عمرو الكشّي : نصر بن الصباح يقول : إنّ محمّد بن عيسى ابن عبيد بن يقطين أصغر في السن أنْ يروي عن ابن محبوب. </w:t>
      </w:r>
    </w:p>
    <w:p w:rsidR="00CA1D06" w:rsidRDefault="00CA1D06" w:rsidP="00592778">
      <w:pPr>
        <w:pStyle w:val="libNormal"/>
        <w:rPr>
          <w:rtl/>
        </w:rPr>
      </w:pPr>
      <w:r>
        <w:rPr>
          <w:rtl/>
        </w:rPr>
        <w:t xml:space="preserve">قال أبو عمرو : قال القتيبي : كان الفضل بن شاذان يحب العبيدي ويثني عليه ويمدحه ويميل إليه ويقول : ليس في أقرانه مثله ، وبحسبك هذا الثناء من الفضل </w:t>
      </w:r>
      <w:r w:rsidR="006C6B9D" w:rsidRPr="006C6B9D">
        <w:rPr>
          <w:rStyle w:val="libAlaemChar"/>
          <w:rFonts w:hint="cs"/>
          <w:rtl/>
        </w:rPr>
        <w:t>رحمه‌الله</w:t>
      </w:r>
      <w:r>
        <w:rPr>
          <w:rtl/>
        </w:rPr>
        <w:t xml:space="preserve"> ، له كتب ، روى عنه : الحميري وسعد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ضعيف استثناه أبو جعفر ابن بابويه من رجال نوادر الحكمة وقال : لا أروي ما يختصّ بروايته ، وقيل : إنّه كان يذهب مذهب الغلاة ، له كتب </w:t>
      </w:r>
      <w:r w:rsidRPr="008238A2">
        <w:rPr>
          <w:rStyle w:val="libFootnotenumChar"/>
          <w:rtl/>
        </w:rPr>
        <w:t>(4)</w:t>
      </w:r>
      <w:r>
        <w:rPr>
          <w:rtl/>
        </w:rPr>
        <w:t xml:space="preserve">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الفهرست : 130 / 588. </w:t>
      </w:r>
    </w:p>
    <w:p w:rsidR="00CA1D06" w:rsidRDefault="00CA1D06" w:rsidP="008238A2">
      <w:pPr>
        <w:pStyle w:val="libFootnote0"/>
        <w:rPr>
          <w:rtl/>
        </w:rPr>
      </w:pPr>
      <w:r>
        <w:rPr>
          <w:rtl/>
        </w:rPr>
        <w:t xml:space="preserve">2 ـ تقدم برقم : 4934 / 578. </w:t>
      </w:r>
    </w:p>
    <w:p w:rsidR="00CA1D06" w:rsidRDefault="00CA1D06" w:rsidP="008238A2">
      <w:pPr>
        <w:pStyle w:val="libFootnote0"/>
        <w:rPr>
          <w:rtl/>
        </w:rPr>
      </w:pPr>
      <w:r>
        <w:rPr>
          <w:rtl/>
        </w:rPr>
        <w:t xml:space="preserve">3 ـ رجال النجاشي : 333 / 896. </w:t>
      </w:r>
    </w:p>
    <w:p w:rsidR="00CA1D06" w:rsidRDefault="00CA1D06" w:rsidP="008238A2">
      <w:pPr>
        <w:pStyle w:val="libFootnote0"/>
        <w:rPr>
          <w:rtl/>
        </w:rPr>
      </w:pPr>
      <w:r>
        <w:rPr>
          <w:rtl/>
        </w:rPr>
        <w:t xml:space="preserve">4 ـ أخبرنا بكتبه ورواياته : جماعة ، عن التلعكبري ، عن ابن همّام ، عنه ، ست ، ( م ت ). </w:t>
      </w:r>
    </w:p>
    <w:p w:rsidR="00CA1D06" w:rsidRDefault="00CA1D06" w:rsidP="00592778">
      <w:pPr>
        <w:pStyle w:val="libNormal0"/>
        <w:rPr>
          <w:rtl/>
        </w:rPr>
      </w:pPr>
      <w:r>
        <w:rPr>
          <w:rtl/>
        </w:rPr>
        <w:br w:type="page"/>
      </w:r>
      <w:r>
        <w:rPr>
          <w:rtl/>
        </w:rPr>
        <w:lastRenderedPageBreak/>
        <w:t xml:space="preserve">روى عنه : ابن همّام ، الفهرست </w:t>
      </w:r>
      <w:r w:rsidRPr="008238A2">
        <w:rPr>
          <w:rStyle w:val="libFootnotenumChar"/>
          <w:rtl/>
        </w:rPr>
        <w:t>(1)</w:t>
      </w:r>
      <w:r>
        <w:rPr>
          <w:rtl/>
        </w:rPr>
        <w:t xml:space="preserve">. </w:t>
      </w:r>
    </w:p>
    <w:p w:rsidR="00CA1D06" w:rsidRDefault="00CA1D06" w:rsidP="00592778">
      <w:pPr>
        <w:pStyle w:val="libNormal"/>
        <w:rPr>
          <w:rtl/>
        </w:rPr>
      </w:pPr>
      <w:r>
        <w:rPr>
          <w:rtl/>
        </w:rPr>
        <w:t xml:space="preserve">يونسي ضعيف ، من أصحاب الرضا </w:t>
      </w:r>
      <w:r w:rsidRPr="008238A2">
        <w:rPr>
          <w:rStyle w:val="libFootnotenumChar"/>
          <w:rtl/>
        </w:rPr>
        <w:t>(2)</w:t>
      </w:r>
      <w:r>
        <w:rPr>
          <w:rtl/>
        </w:rPr>
        <w:t xml:space="preserve"> والهادي </w:t>
      </w:r>
      <w:r w:rsidRPr="008238A2">
        <w:rPr>
          <w:rStyle w:val="libFootnotenumChar"/>
          <w:rtl/>
        </w:rPr>
        <w:t>(3)</w:t>
      </w:r>
      <w:r>
        <w:rPr>
          <w:rtl/>
        </w:rPr>
        <w:t xml:space="preserve"> والعسكري </w:t>
      </w:r>
      <w:r w:rsidR="006C6B9D" w:rsidRPr="006C6B9D">
        <w:rPr>
          <w:rStyle w:val="libAlaemChar"/>
          <w:rFonts w:hint="cs"/>
          <w:rtl/>
        </w:rPr>
        <w:t>عليهم‌السلام</w:t>
      </w:r>
      <w:r>
        <w:rPr>
          <w:rtl/>
        </w:rPr>
        <w:t xml:space="preserve"> </w:t>
      </w:r>
      <w:r w:rsidRPr="008238A2">
        <w:rPr>
          <w:rStyle w:val="libFootnotenumChar"/>
          <w:rtl/>
        </w:rPr>
        <w:t>(4)</w:t>
      </w:r>
      <w:r>
        <w:rPr>
          <w:rtl/>
        </w:rPr>
        <w:t xml:space="preserve"> ، رجال الشيخ. </w:t>
      </w:r>
    </w:p>
    <w:p w:rsidR="00CA1D06" w:rsidRDefault="00CA1D06" w:rsidP="00592778">
      <w:pPr>
        <w:pStyle w:val="libNormal"/>
        <w:rPr>
          <w:rtl/>
        </w:rPr>
      </w:pPr>
      <w:r>
        <w:rPr>
          <w:rtl/>
        </w:rPr>
        <w:t xml:space="preserve">ثمّ قال : ضعيف ، في من لم يرو عن الأئمّة </w:t>
      </w:r>
      <w:r w:rsidR="006C6B9D" w:rsidRPr="006C6B9D">
        <w:rPr>
          <w:rStyle w:val="libAlaemChar"/>
          <w:rFonts w:hint="cs"/>
          <w:rtl/>
        </w:rPr>
        <w:t>عليهم‌السلام</w:t>
      </w:r>
      <w:r>
        <w:rPr>
          <w:rtl/>
        </w:rPr>
        <w:t xml:space="preserve"> </w:t>
      </w:r>
      <w:r w:rsidRPr="008238A2">
        <w:rPr>
          <w:rStyle w:val="libFootnotenumChar"/>
          <w:rtl/>
        </w:rPr>
        <w:t>(5)</w:t>
      </w:r>
      <w:r>
        <w:rPr>
          <w:rtl/>
        </w:rPr>
        <w:t xml:space="preserve">. </w:t>
      </w:r>
    </w:p>
    <w:p w:rsidR="00CA1D06" w:rsidRDefault="00CA1D06" w:rsidP="00592778">
      <w:pPr>
        <w:pStyle w:val="libNormal"/>
        <w:rPr>
          <w:rtl/>
        </w:rPr>
      </w:pPr>
      <w:r>
        <w:rPr>
          <w:rtl/>
        </w:rPr>
        <w:t xml:space="preserve">وقال العلّامة في الخلاصة : والأقوى عندي قبول روايته </w:t>
      </w:r>
      <w:r w:rsidRPr="008238A2">
        <w:rPr>
          <w:rStyle w:val="libFootnotenumChar"/>
          <w:rtl/>
        </w:rPr>
        <w:t>(6)</w:t>
      </w:r>
      <w:r>
        <w:rPr>
          <w:rtl/>
        </w:rPr>
        <w:t xml:space="preserve">. </w:t>
      </w:r>
    </w:p>
    <w:p w:rsidR="00CA1D06" w:rsidRDefault="00CA1D06" w:rsidP="00592778">
      <w:pPr>
        <w:pStyle w:val="libNormal"/>
        <w:rPr>
          <w:rtl/>
        </w:rPr>
      </w:pPr>
      <w:r>
        <w:rPr>
          <w:rtl/>
        </w:rPr>
        <w:t xml:space="preserve">وقال عند ترجمة بكر بن محمّد الأزدي : وعندي في محمّد بن عيسى توقف </w:t>
      </w:r>
      <w:r w:rsidRPr="008238A2">
        <w:rPr>
          <w:rStyle w:val="libFootnotenumChar"/>
          <w:rtl/>
        </w:rPr>
        <w:t>(7)</w:t>
      </w:r>
      <w:r>
        <w:rPr>
          <w:rtl/>
        </w:rPr>
        <w:t xml:space="preserve">. </w:t>
      </w:r>
    </w:p>
    <w:p w:rsidR="00CA1D06" w:rsidRDefault="00CA1D06" w:rsidP="00592778">
      <w:pPr>
        <w:pStyle w:val="libNormal"/>
        <w:rPr>
          <w:rtl/>
        </w:rPr>
      </w:pPr>
      <w:r>
        <w:rPr>
          <w:rtl/>
        </w:rPr>
        <w:t xml:space="preserve">ونقلنا من الشهيد الثاني وغيره ما يدلّ على قدحه عند ترجمة زرارة ابن أعين </w:t>
      </w:r>
      <w:r w:rsidRPr="008238A2">
        <w:rPr>
          <w:rStyle w:val="libFootnotenumChar"/>
          <w:rtl/>
        </w:rPr>
        <w:t>(8)</w:t>
      </w:r>
      <w:r>
        <w:rPr>
          <w:rtl/>
        </w:rPr>
        <w:t>.</w:t>
      </w:r>
    </w:p>
    <w:p w:rsidR="00CA1D06" w:rsidRDefault="00CA1D06" w:rsidP="00592778">
      <w:pPr>
        <w:pStyle w:val="libNormal"/>
        <w:rPr>
          <w:rtl/>
        </w:rPr>
      </w:pPr>
      <w:bookmarkStart w:id="1833" w:name="_Toc276635895"/>
      <w:bookmarkStart w:id="1834" w:name="_Toc452295405"/>
      <w:r w:rsidRPr="00B53C5D">
        <w:rPr>
          <w:rStyle w:val="Heading2Char"/>
          <w:rtl/>
        </w:rPr>
        <w:t>4980 / 624 ـ محمّد بن عيسى الكندي</w:t>
      </w:r>
      <w:bookmarkEnd w:id="1833"/>
      <w:bookmarkEnd w:id="1834"/>
      <w:r>
        <w:rPr>
          <w:rtl/>
        </w:rPr>
        <w:t xml:space="preserve"> : </w:t>
      </w:r>
    </w:p>
    <w:p w:rsidR="00CA1D06" w:rsidRDefault="00CA1D06" w:rsidP="00592778">
      <w:pPr>
        <w:pStyle w:val="libNormal"/>
        <w:rPr>
          <w:rtl/>
        </w:rPr>
      </w:pPr>
      <w:r>
        <w:rPr>
          <w:rtl/>
        </w:rPr>
        <w:t xml:space="preserve">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w:t>
      </w:r>
    </w:p>
    <w:p w:rsidR="00CA1D06" w:rsidRDefault="00CA1D06" w:rsidP="00592778">
      <w:pPr>
        <w:pStyle w:val="libNormal"/>
        <w:rPr>
          <w:rtl/>
        </w:rPr>
      </w:pPr>
      <w:bookmarkStart w:id="1835" w:name="_Toc276635896"/>
      <w:bookmarkStart w:id="1836" w:name="_Toc452295406"/>
      <w:r w:rsidRPr="00B53C5D">
        <w:rPr>
          <w:rStyle w:val="Heading2Char"/>
          <w:rtl/>
        </w:rPr>
        <w:t>4981 / 625 ـ محمّد بن غالب</w:t>
      </w:r>
      <w:bookmarkEnd w:id="1835"/>
      <w:bookmarkEnd w:id="1836"/>
      <w:r>
        <w:rPr>
          <w:rtl/>
        </w:rPr>
        <w:t xml:space="preserve"> : </w:t>
      </w:r>
    </w:p>
    <w:p w:rsidR="00CA1D06" w:rsidRDefault="00CA1D06" w:rsidP="00592778">
      <w:pPr>
        <w:pStyle w:val="libNormal"/>
        <w:rPr>
          <w:rtl/>
        </w:rPr>
      </w:pPr>
      <w:r>
        <w:rPr>
          <w:rtl/>
        </w:rPr>
        <w:t xml:space="preserve">أبي الهذيل ـ وهو غالب بن الهذيل الكوفي الشاعر ـ وأخوه علي رويا عن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الفهرست : 140 / 611. </w:t>
      </w:r>
    </w:p>
    <w:p w:rsidR="00CA1D06" w:rsidRDefault="00CA1D06" w:rsidP="008238A2">
      <w:pPr>
        <w:pStyle w:val="libFootnote0"/>
        <w:rPr>
          <w:rtl/>
        </w:rPr>
      </w:pPr>
      <w:r>
        <w:rPr>
          <w:rtl/>
        </w:rPr>
        <w:t xml:space="preserve">2 ـ رجال الشيخ : 367 / 77. </w:t>
      </w:r>
    </w:p>
    <w:p w:rsidR="00CA1D06" w:rsidRDefault="00CA1D06" w:rsidP="008238A2">
      <w:pPr>
        <w:pStyle w:val="libFootnote0"/>
        <w:rPr>
          <w:rtl/>
        </w:rPr>
      </w:pPr>
      <w:r>
        <w:rPr>
          <w:rtl/>
        </w:rPr>
        <w:t xml:space="preserve">3 ـ رجال الشيخ : 391 / 10. </w:t>
      </w:r>
    </w:p>
    <w:p w:rsidR="00CA1D06" w:rsidRDefault="00CA1D06" w:rsidP="008238A2">
      <w:pPr>
        <w:pStyle w:val="libFootnote0"/>
        <w:rPr>
          <w:rtl/>
        </w:rPr>
      </w:pPr>
      <w:r>
        <w:rPr>
          <w:rtl/>
        </w:rPr>
        <w:t xml:space="preserve">4 ـ رجال الشيخ : 401 / 3. </w:t>
      </w:r>
    </w:p>
    <w:p w:rsidR="00CA1D06" w:rsidRDefault="00CA1D06" w:rsidP="008238A2">
      <w:pPr>
        <w:pStyle w:val="libFootnote0"/>
        <w:rPr>
          <w:rtl/>
        </w:rPr>
      </w:pPr>
      <w:r>
        <w:rPr>
          <w:rtl/>
        </w:rPr>
        <w:t xml:space="preserve">5 ـ رجال الشيخ : 448 / 111. </w:t>
      </w:r>
    </w:p>
    <w:p w:rsidR="00CA1D06" w:rsidRDefault="00CA1D06" w:rsidP="008238A2">
      <w:pPr>
        <w:pStyle w:val="libFootnote0"/>
        <w:rPr>
          <w:rtl/>
        </w:rPr>
      </w:pPr>
      <w:r>
        <w:rPr>
          <w:rtl/>
        </w:rPr>
        <w:t xml:space="preserve">6 ـ الخلاصة : 141 / 22. </w:t>
      </w:r>
    </w:p>
    <w:p w:rsidR="00CA1D06" w:rsidRDefault="00CA1D06" w:rsidP="008238A2">
      <w:pPr>
        <w:pStyle w:val="libFootnote0"/>
        <w:rPr>
          <w:rtl/>
        </w:rPr>
      </w:pPr>
      <w:r>
        <w:rPr>
          <w:rtl/>
        </w:rPr>
        <w:t xml:space="preserve">7 ـ الخلاصة : 26 / 2. </w:t>
      </w:r>
    </w:p>
    <w:p w:rsidR="00CA1D06" w:rsidRDefault="00CA1D06" w:rsidP="008238A2">
      <w:pPr>
        <w:pStyle w:val="libFootnote0"/>
        <w:rPr>
          <w:rtl/>
        </w:rPr>
      </w:pPr>
      <w:r>
        <w:rPr>
          <w:rtl/>
        </w:rPr>
        <w:t xml:space="preserve">8 ـ تقدم برقم 2027 / 1 </w:t>
      </w:r>
    </w:p>
    <w:p w:rsidR="00CA1D06" w:rsidRDefault="00CA1D06" w:rsidP="008238A2">
      <w:pPr>
        <w:pStyle w:val="libFootnote0"/>
        <w:rPr>
          <w:rtl/>
        </w:rPr>
      </w:pPr>
      <w:r>
        <w:rPr>
          <w:rtl/>
        </w:rPr>
        <w:t xml:space="preserve">9 ـ رجال الشيخ : 290 / 243. </w:t>
      </w:r>
    </w:p>
    <w:p w:rsidR="00CA1D06" w:rsidRDefault="00CA1D06" w:rsidP="008238A2">
      <w:pPr>
        <w:pStyle w:val="libFootnote0"/>
        <w:rPr>
          <w:rtl/>
        </w:rPr>
      </w:pPr>
      <w:r>
        <w:rPr>
          <w:rtl/>
        </w:rPr>
        <w:t xml:space="preserve">10 ـ رجال الشيخ : 292 / 275. </w:t>
      </w:r>
    </w:p>
    <w:p w:rsidR="00CA1D06" w:rsidRDefault="00CA1D06" w:rsidP="00592778">
      <w:pPr>
        <w:pStyle w:val="libNormal"/>
        <w:rPr>
          <w:rtl/>
        </w:rPr>
      </w:pPr>
      <w:r>
        <w:rPr>
          <w:rtl/>
        </w:rPr>
        <w:br w:type="page"/>
      </w:r>
      <w:bookmarkStart w:id="1837" w:name="_Toc276635897"/>
      <w:bookmarkStart w:id="1838" w:name="_Toc452295407"/>
      <w:r w:rsidRPr="00B53C5D">
        <w:rPr>
          <w:rStyle w:val="Heading2Char"/>
          <w:rtl/>
        </w:rPr>
        <w:lastRenderedPageBreak/>
        <w:t>4982 / 626 ـ محمّد بن غالب بن عثمان</w:t>
      </w:r>
      <w:bookmarkEnd w:id="1837"/>
      <w:bookmarkEnd w:id="1838"/>
      <w:r>
        <w:rPr>
          <w:rtl/>
        </w:rPr>
        <w:t xml:space="preserve"> : </w:t>
      </w:r>
    </w:p>
    <w:p w:rsidR="00CA1D06" w:rsidRDefault="00CA1D06" w:rsidP="00592778">
      <w:pPr>
        <w:pStyle w:val="libNormal"/>
        <w:rPr>
          <w:rtl/>
        </w:rPr>
      </w:pPr>
      <w:r>
        <w:rPr>
          <w:rtl/>
        </w:rPr>
        <w:t xml:space="preserve">الهمداني المشعاري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839" w:name="_Toc276635898"/>
      <w:bookmarkStart w:id="1840" w:name="_Toc452295408"/>
      <w:r w:rsidRPr="00B53C5D">
        <w:rPr>
          <w:rStyle w:val="Heading2Char"/>
          <w:rtl/>
        </w:rPr>
        <w:t>4983 / 627 ـ محمّد بن غورك</w:t>
      </w:r>
      <w:bookmarkEnd w:id="1839"/>
      <w:bookmarkEnd w:id="1840"/>
      <w:r>
        <w:rPr>
          <w:rtl/>
        </w:rPr>
        <w:t xml:space="preserve"> </w:t>
      </w:r>
      <w:r w:rsidRPr="008238A2">
        <w:rPr>
          <w:rStyle w:val="libFootnotenumChar"/>
          <w:rtl/>
        </w:rPr>
        <w:t>(3)</w:t>
      </w:r>
      <w:r>
        <w:rPr>
          <w:rtl/>
        </w:rPr>
        <w:t xml:space="preserve"> : </w:t>
      </w:r>
    </w:p>
    <w:p w:rsidR="00CA1D06" w:rsidRDefault="00CA1D06" w:rsidP="00592778">
      <w:pPr>
        <w:pStyle w:val="libNormal"/>
        <w:rPr>
          <w:rtl/>
        </w:rPr>
      </w:pPr>
      <w:r>
        <w:rPr>
          <w:rtl/>
        </w:rPr>
        <w:t>كوفي، قليل الحديث، له كتاب رواه عنه إبراهيم بن سليمان، رجال النجاشي</w:t>
      </w:r>
      <w:r w:rsidRPr="008238A2">
        <w:rPr>
          <w:rStyle w:val="libFootnotenumChar"/>
          <w:rtl/>
        </w:rPr>
        <w:t>(4)</w:t>
      </w:r>
      <w:r>
        <w:rPr>
          <w:rtl/>
        </w:rPr>
        <w:t>.</w:t>
      </w:r>
    </w:p>
    <w:p w:rsidR="00CA1D06" w:rsidRDefault="00CA1D06" w:rsidP="00592778">
      <w:pPr>
        <w:pStyle w:val="libNormal"/>
        <w:rPr>
          <w:rtl/>
        </w:rPr>
      </w:pPr>
      <w:bookmarkStart w:id="1841" w:name="_Toc276635899"/>
      <w:bookmarkStart w:id="1842" w:name="_Toc452295409"/>
      <w:r w:rsidRPr="00B53C5D">
        <w:rPr>
          <w:rStyle w:val="Heading2Char"/>
          <w:rtl/>
        </w:rPr>
        <w:t>4984 / 628 ـ محمّد بن غياث الشامي</w:t>
      </w:r>
      <w:bookmarkEnd w:id="1841"/>
      <w:bookmarkEnd w:id="1842"/>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843" w:name="_Toc276635900"/>
      <w:bookmarkStart w:id="1844" w:name="_Toc452295410"/>
      <w:r w:rsidRPr="00B53C5D">
        <w:rPr>
          <w:rStyle w:val="Heading2Char"/>
          <w:rtl/>
        </w:rPr>
        <w:t>4985 / 629 ـ محمّد بن الفتح المعلم</w:t>
      </w:r>
      <w:bookmarkEnd w:id="1843"/>
      <w:bookmarkEnd w:id="1844"/>
      <w:r>
        <w:rPr>
          <w:rtl/>
        </w:rPr>
        <w:t xml:space="preserve"> : </w:t>
      </w:r>
    </w:p>
    <w:p w:rsidR="00CA1D06" w:rsidRDefault="00CA1D06" w:rsidP="00592778">
      <w:pPr>
        <w:pStyle w:val="libNormal"/>
        <w:rPr>
          <w:rtl/>
        </w:rPr>
      </w:pPr>
      <w:r>
        <w:rPr>
          <w:rtl/>
        </w:rPr>
        <w:t xml:space="preserve">من أصحاب العيّاشي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1845" w:name="_Toc276635901"/>
      <w:bookmarkStart w:id="1846" w:name="_Toc452295411"/>
      <w:r w:rsidRPr="00B53C5D">
        <w:rPr>
          <w:rStyle w:val="Heading2Char"/>
          <w:rtl/>
        </w:rPr>
        <w:t>4986 / 630 ـ محمّد بن فرات الجعفي</w:t>
      </w:r>
      <w:bookmarkEnd w:id="1845"/>
      <w:bookmarkEnd w:id="1846"/>
      <w:r>
        <w:rPr>
          <w:rtl/>
        </w:rPr>
        <w:t xml:space="preserve"> : </w:t>
      </w:r>
    </w:p>
    <w:p w:rsidR="00CA1D06" w:rsidRDefault="00CA1D06" w:rsidP="00592778">
      <w:pPr>
        <w:pStyle w:val="libNormal"/>
        <w:rPr>
          <w:rtl/>
        </w:rPr>
      </w:pPr>
      <w:r>
        <w:rPr>
          <w:rtl/>
        </w:rPr>
        <w:t xml:space="preserve">كوفي ، ضعيف ، له كتاب ، روى عنه : عبّاد بن يعقوب ، رجال النجاشي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292 / 276. </w:t>
      </w:r>
    </w:p>
    <w:p w:rsidR="00CA1D06" w:rsidRDefault="00CA1D06" w:rsidP="008238A2">
      <w:pPr>
        <w:pStyle w:val="libFootnote0"/>
        <w:rPr>
          <w:rtl/>
        </w:rPr>
      </w:pPr>
      <w:r>
        <w:rPr>
          <w:rtl/>
        </w:rPr>
        <w:t xml:space="preserve">2 ـ محمّد الغفاري ، ويقال : محمود ، ويقال : سمرة ، قتل ببطن قناة مع رعاء النبي </w:t>
      </w:r>
      <w:r w:rsidR="006C6B9D" w:rsidRPr="006C6B9D">
        <w:rPr>
          <w:rStyle w:val="libAlaemChar"/>
          <w:rFonts w:hint="cs"/>
          <w:rtl/>
        </w:rPr>
        <w:t>صلى‌الله‌عليه‌وآله‌وسلم</w:t>
      </w:r>
      <w:r>
        <w:rPr>
          <w:rtl/>
        </w:rPr>
        <w:t xml:space="preserve"> ، قتلهم عبد الله بن عتبة ( عيينة خ ل ) واستباح سرح المدينة ، ل جخ ، ( م ت ). رجال الشيخ : 49 / 40 ، وفيه : قتلهم عبد الله بن عتيبة ( عنبسة خ ل ) ... </w:t>
      </w:r>
    </w:p>
    <w:p w:rsidR="00CA1D06" w:rsidRDefault="00CA1D06" w:rsidP="008238A2">
      <w:pPr>
        <w:pStyle w:val="libFootnote0"/>
        <w:rPr>
          <w:rtl/>
        </w:rPr>
      </w:pPr>
      <w:r>
        <w:rPr>
          <w:rtl/>
        </w:rPr>
        <w:t xml:space="preserve">3 ـ محمّد بن غورك ، له روايات ، أخبرنا : جماعة ، عن أبي المفضّل ، عن حميد بن إبراهيم بن سليمان بن حيّان ، عنه ، ست ، ( م ت ). الفهرست : 151 / 652. </w:t>
      </w:r>
    </w:p>
    <w:p w:rsidR="00CA1D06" w:rsidRDefault="00CA1D06" w:rsidP="008238A2">
      <w:pPr>
        <w:pStyle w:val="libFootnote0"/>
        <w:rPr>
          <w:rtl/>
        </w:rPr>
      </w:pPr>
      <w:r>
        <w:rPr>
          <w:rtl/>
        </w:rPr>
        <w:t xml:space="preserve">4 ـ رجال النجاشي : 361 / 970. </w:t>
      </w:r>
    </w:p>
    <w:p w:rsidR="00CA1D06" w:rsidRDefault="00CA1D06" w:rsidP="008238A2">
      <w:pPr>
        <w:pStyle w:val="libFootnote0"/>
        <w:rPr>
          <w:rtl/>
        </w:rPr>
      </w:pPr>
      <w:r>
        <w:rPr>
          <w:rtl/>
        </w:rPr>
        <w:t xml:space="preserve">5 ـ رجال الشيخ : 292 / 277 ، وفي بعض نسخه بدل الشامي : السامي. </w:t>
      </w:r>
    </w:p>
    <w:p w:rsidR="00CA1D06" w:rsidRDefault="00CA1D06" w:rsidP="008238A2">
      <w:pPr>
        <w:pStyle w:val="libFootnote0"/>
        <w:rPr>
          <w:rtl/>
        </w:rPr>
      </w:pPr>
      <w:r>
        <w:rPr>
          <w:rtl/>
        </w:rPr>
        <w:t xml:space="preserve">6 ـ رجال الشيخ : 440 / 43. </w:t>
      </w:r>
    </w:p>
    <w:p w:rsidR="00CA1D06" w:rsidRDefault="00CA1D06" w:rsidP="008238A2">
      <w:pPr>
        <w:pStyle w:val="libFootnote0"/>
        <w:rPr>
          <w:rtl/>
        </w:rPr>
      </w:pPr>
      <w:r>
        <w:rPr>
          <w:rtl/>
        </w:rPr>
        <w:t xml:space="preserve">7 ـ رجال النجاشي : 363 / 976. </w:t>
      </w:r>
    </w:p>
    <w:p w:rsidR="00CA1D06" w:rsidRDefault="00CA1D06" w:rsidP="00592778">
      <w:pPr>
        <w:pStyle w:val="libNormal"/>
        <w:rPr>
          <w:rtl/>
        </w:rPr>
      </w:pPr>
      <w:r>
        <w:rPr>
          <w:rtl/>
        </w:rPr>
        <w:br w:type="page"/>
      </w:r>
      <w:r>
        <w:rPr>
          <w:rtl/>
        </w:rPr>
        <w:lastRenderedPageBreak/>
        <w:t xml:space="preserve">محمّد بن فرات بن أحنف ، روى عن أبيه عن أبي جعفر وأبي عبد الله </w:t>
      </w:r>
      <w:r w:rsidR="006C6B9D" w:rsidRPr="006C6B9D">
        <w:rPr>
          <w:rStyle w:val="libAlaemChar"/>
          <w:rFonts w:hint="cs"/>
          <w:rtl/>
        </w:rPr>
        <w:t>عليهما‌السلام</w:t>
      </w:r>
      <w:r>
        <w:rPr>
          <w:rtl/>
        </w:rPr>
        <w:t xml:space="preserve"> ، ضعيف ابن ضعيف ، لا يكتب حديثه ، رجال ابن الغضائري </w:t>
      </w:r>
      <w:r w:rsidRPr="008238A2">
        <w:rPr>
          <w:rStyle w:val="libFootnotenumChar"/>
          <w:rtl/>
        </w:rPr>
        <w:t>(1)</w:t>
      </w:r>
      <w:r>
        <w:rPr>
          <w:rtl/>
        </w:rPr>
        <w:t xml:space="preserve">. وروى الكشّي أحاديث كثيرةً تدل على لعنه وكفره </w:t>
      </w:r>
      <w:r w:rsidRPr="008238A2">
        <w:rPr>
          <w:rStyle w:val="libFootnotenumChar"/>
          <w:rtl/>
        </w:rPr>
        <w:t>(2)</w:t>
      </w:r>
      <w:r>
        <w:rPr>
          <w:rtl/>
        </w:rPr>
        <w:t>.</w:t>
      </w:r>
    </w:p>
    <w:p w:rsidR="00CA1D06" w:rsidRDefault="00CA1D06" w:rsidP="00592778">
      <w:pPr>
        <w:pStyle w:val="libNormal"/>
        <w:rPr>
          <w:rtl/>
        </w:rPr>
      </w:pPr>
      <w:bookmarkStart w:id="1847" w:name="_Toc276635902"/>
      <w:bookmarkStart w:id="1848" w:name="_Toc452295412"/>
      <w:r w:rsidRPr="00401BB4">
        <w:rPr>
          <w:rStyle w:val="Heading2Char"/>
          <w:rtl/>
        </w:rPr>
        <w:t>4987 / 631 ـ محمّد بن فرات الجرامي</w:t>
      </w:r>
      <w:bookmarkEnd w:id="1847"/>
      <w:bookmarkEnd w:id="1848"/>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1849" w:name="_Toc276635903"/>
      <w:bookmarkStart w:id="1850" w:name="_Toc452295413"/>
      <w:r w:rsidRPr="00401BB4">
        <w:rPr>
          <w:rStyle w:val="Heading2Char"/>
          <w:rtl/>
        </w:rPr>
        <w:t>4988 / 632 ـ محمّد بن الفرج</w:t>
      </w:r>
      <w:bookmarkEnd w:id="1849"/>
      <w:bookmarkEnd w:id="1850"/>
      <w:r w:rsidRPr="00401BB4">
        <w:rPr>
          <w:rStyle w:val="Heading2Char"/>
          <w:rtl/>
        </w:rPr>
        <w:t xml:space="preserve"> </w:t>
      </w:r>
      <w:r w:rsidRPr="008238A2">
        <w:rPr>
          <w:rStyle w:val="libFootnotenumChar"/>
          <w:rtl/>
        </w:rPr>
        <w:t>(5)</w:t>
      </w:r>
      <w:r w:rsidRPr="00401BB4">
        <w:rPr>
          <w:rStyle w:val="Heading2Char"/>
          <w:rtl/>
        </w:rPr>
        <w:t xml:space="preserve"> الرخجي</w:t>
      </w:r>
      <w:r>
        <w:rPr>
          <w:rtl/>
        </w:rPr>
        <w:t xml:space="preserve"> : </w:t>
      </w:r>
    </w:p>
    <w:p w:rsidR="00CA1D06" w:rsidRDefault="00CA1D06" w:rsidP="00592778">
      <w:pPr>
        <w:pStyle w:val="libNormal"/>
        <w:rPr>
          <w:rtl/>
        </w:rPr>
      </w:pPr>
      <w:r>
        <w:rPr>
          <w:rtl/>
        </w:rPr>
        <w:t xml:space="preserve">روى عن أبي الحسن موسى </w:t>
      </w:r>
      <w:r w:rsidR="006C6B9D" w:rsidRPr="006C6B9D">
        <w:rPr>
          <w:rStyle w:val="libAlaemChar"/>
          <w:rFonts w:hint="cs"/>
          <w:rtl/>
        </w:rPr>
        <w:t>عليه‌السلام</w:t>
      </w:r>
      <w:r>
        <w:rPr>
          <w:rtl/>
        </w:rPr>
        <w:t xml:space="preserve"> ، له كتاب ، روى عنه : أحمد بن هلال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ثقة ، من أصحاب الرضا </w:t>
      </w:r>
      <w:r w:rsidRPr="008238A2">
        <w:rPr>
          <w:rStyle w:val="libFootnotenumChar"/>
          <w:rtl/>
        </w:rPr>
        <w:t>(7)</w:t>
      </w:r>
      <w:r>
        <w:rPr>
          <w:rtl/>
        </w:rPr>
        <w:t xml:space="preserve"> والجواد </w:t>
      </w:r>
      <w:r w:rsidRPr="008238A2">
        <w:rPr>
          <w:rStyle w:val="libFootnotenumChar"/>
          <w:rtl/>
        </w:rPr>
        <w:t>(8)</w:t>
      </w:r>
      <w:r>
        <w:rPr>
          <w:rtl/>
        </w:rPr>
        <w:t xml:space="preserve"> والهادي </w:t>
      </w:r>
      <w:r w:rsidR="006C6B9D" w:rsidRPr="006C6B9D">
        <w:rPr>
          <w:rStyle w:val="libAlaemChar"/>
          <w:rFonts w:hint="cs"/>
          <w:rtl/>
        </w:rPr>
        <w:t>عليهم‌السلام</w:t>
      </w:r>
      <w:r>
        <w:rPr>
          <w:rtl/>
        </w:rPr>
        <w:t xml:space="preserve"> </w:t>
      </w:r>
      <w:r w:rsidRPr="008238A2">
        <w:rPr>
          <w:rStyle w:val="libFootnotenumChar"/>
          <w:rtl/>
        </w:rPr>
        <w:t>(9)</w:t>
      </w:r>
      <w:r>
        <w:rPr>
          <w:rtl/>
        </w:rPr>
        <w:t xml:space="preserve"> ، رجال الشيخ. ثمّ ذكره عند ذكر أصحاب الرضا </w:t>
      </w:r>
      <w:r w:rsidR="006C6B9D" w:rsidRPr="006C6B9D">
        <w:rPr>
          <w:rStyle w:val="libAlaemChar"/>
          <w:rFonts w:hint="cs"/>
          <w:rtl/>
        </w:rPr>
        <w:t>عليه‌السلام</w:t>
      </w:r>
      <w:r>
        <w:rPr>
          <w:rtl/>
        </w:rPr>
        <w:t xml:space="preserve"> مهملاً </w:t>
      </w:r>
      <w:r w:rsidRPr="008238A2">
        <w:rPr>
          <w:rStyle w:val="libFootnotenumChar"/>
          <w:rtl/>
        </w:rPr>
        <w:t>(10)</w:t>
      </w:r>
      <w:r>
        <w:rPr>
          <w:rtl/>
        </w:rPr>
        <w:t xml:space="preserve">. </w:t>
      </w:r>
    </w:p>
    <w:p w:rsidR="00CA1D06" w:rsidRDefault="00CA1D06" w:rsidP="00592778">
      <w:pPr>
        <w:pStyle w:val="libNormal"/>
        <w:rPr>
          <w:rtl/>
        </w:rPr>
      </w:pPr>
      <w:r>
        <w:rPr>
          <w:rtl/>
        </w:rPr>
        <w:t>والظاهر أنّهما واحد.</w:t>
      </w:r>
    </w:p>
    <w:p w:rsidR="00CA1D06" w:rsidRDefault="00CA1D06" w:rsidP="00592778">
      <w:pPr>
        <w:pStyle w:val="libNormal"/>
        <w:rPr>
          <w:rtl/>
        </w:rPr>
      </w:pPr>
      <w:bookmarkStart w:id="1851" w:name="_Toc276635904"/>
      <w:bookmarkStart w:id="1852" w:name="_Toc452295414"/>
      <w:r w:rsidRPr="00401BB4">
        <w:rPr>
          <w:rStyle w:val="Heading2Char"/>
          <w:rtl/>
        </w:rPr>
        <w:t>4989 / 633 ـ محمّد بن الفرج الكوفي</w:t>
      </w:r>
      <w:bookmarkEnd w:id="1851"/>
      <w:bookmarkEnd w:id="1852"/>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(11)</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مجمع الرجال 6 : 21. </w:t>
      </w:r>
    </w:p>
    <w:p w:rsidR="00CA1D06" w:rsidRDefault="00CA1D06" w:rsidP="008238A2">
      <w:pPr>
        <w:pStyle w:val="libFootnote0"/>
        <w:rPr>
          <w:rtl/>
        </w:rPr>
      </w:pPr>
      <w:r>
        <w:rPr>
          <w:rtl/>
        </w:rPr>
        <w:t xml:space="preserve">2 ـ رجال الكشّي : 554 / 1046 ـ 1048. </w:t>
      </w:r>
    </w:p>
    <w:p w:rsidR="00CA1D06" w:rsidRDefault="00CA1D06" w:rsidP="008238A2">
      <w:pPr>
        <w:pStyle w:val="libFootnote0"/>
        <w:rPr>
          <w:rtl/>
        </w:rPr>
      </w:pPr>
      <w:r>
        <w:rPr>
          <w:rtl/>
        </w:rPr>
        <w:t xml:space="preserve">3 ـ رجال الشيخ : 292 / 289. </w:t>
      </w:r>
    </w:p>
    <w:p w:rsidR="00CA1D06" w:rsidRDefault="00CA1D06" w:rsidP="008238A2">
      <w:pPr>
        <w:pStyle w:val="libFootnote0"/>
        <w:rPr>
          <w:rtl/>
        </w:rPr>
      </w:pPr>
      <w:r>
        <w:rPr>
          <w:rtl/>
        </w:rPr>
        <w:t xml:space="preserve">4 ـ محمّد بن الفرج ، د ي جخ ، ( م ت ). رجال الشيخ : 390 / 3. </w:t>
      </w:r>
    </w:p>
    <w:p w:rsidR="00CA1D06" w:rsidRDefault="00CA1D06" w:rsidP="008238A2">
      <w:pPr>
        <w:pStyle w:val="libFootnote0"/>
        <w:rPr>
          <w:rtl/>
        </w:rPr>
      </w:pPr>
      <w:r>
        <w:rPr>
          <w:rtl/>
        </w:rPr>
        <w:t xml:space="preserve">5 ـ ذكره مرّتين في رجال الرضا </w:t>
      </w:r>
      <w:r w:rsidR="006C6B9D" w:rsidRPr="006C6B9D">
        <w:rPr>
          <w:rStyle w:val="libAlaemChar"/>
          <w:rFonts w:hint="cs"/>
          <w:rtl/>
        </w:rPr>
        <w:t>عليه‌السلام</w:t>
      </w:r>
      <w:r>
        <w:rPr>
          <w:rtl/>
        </w:rPr>
        <w:t xml:space="preserve"> ، ( م ت ). رجال الشيخ : 364 / 9 و 367 / 72. </w:t>
      </w:r>
    </w:p>
    <w:p w:rsidR="00CA1D06" w:rsidRDefault="00CA1D06" w:rsidP="008238A2">
      <w:pPr>
        <w:pStyle w:val="libFootnote0"/>
        <w:rPr>
          <w:rtl/>
        </w:rPr>
      </w:pPr>
      <w:r>
        <w:rPr>
          <w:rtl/>
        </w:rPr>
        <w:t xml:space="preserve">6 ـ رجال النجاشي : 371 / 1014. </w:t>
      </w:r>
    </w:p>
    <w:p w:rsidR="00CA1D06" w:rsidRDefault="00CA1D06" w:rsidP="008238A2">
      <w:pPr>
        <w:pStyle w:val="libFootnote0"/>
        <w:rPr>
          <w:rtl/>
        </w:rPr>
      </w:pPr>
      <w:r>
        <w:rPr>
          <w:rtl/>
        </w:rPr>
        <w:t xml:space="preserve">7 ـ رجال الشيخ 364 / 9 </w:t>
      </w:r>
    </w:p>
    <w:p w:rsidR="00CA1D06" w:rsidRDefault="00CA1D06" w:rsidP="008238A2">
      <w:pPr>
        <w:pStyle w:val="libFootnote0"/>
        <w:rPr>
          <w:rtl/>
        </w:rPr>
      </w:pPr>
      <w:r>
        <w:rPr>
          <w:rtl/>
        </w:rPr>
        <w:t xml:space="preserve">8 ـ رجال الشيخ 377 / 2 </w:t>
      </w:r>
    </w:p>
    <w:p w:rsidR="00CA1D06" w:rsidRDefault="00CA1D06" w:rsidP="008238A2">
      <w:pPr>
        <w:pStyle w:val="libFootnote0"/>
        <w:rPr>
          <w:rtl/>
        </w:rPr>
      </w:pPr>
      <w:r>
        <w:rPr>
          <w:rtl/>
        </w:rPr>
        <w:t xml:space="preserve">9 ـ رجال الشيخ 390 / 3 </w:t>
      </w:r>
    </w:p>
    <w:p w:rsidR="00CA1D06" w:rsidRDefault="00CA1D06" w:rsidP="008238A2">
      <w:pPr>
        <w:pStyle w:val="libFootnote0"/>
        <w:rPr>
          <w:rtl/>
        </w:rPr>
      </w:pPr>
      <w:r>
        <w:rPr>
          <w:rtl/>
        </w:rPr>
        <w:t xml:space="preserve">10 ـ رجال الشيخ 367 / 72 </w:t>
      </w:r>
    </w:p>
    <w:p w:rsidR="00CA1D06" w:rsidRDefault="00CA1D06" w:rsidP="008238A2">
      <w:pPr>
        <w:pStyle w:val="libFootnote0"/>
        <w:rPr>
          <w:rtl/>
        </w:rPr>
      </w:pPr>
      <w:r>
        <w:rPr>
          <w:rtl/>
        </w:rPr>
        <w:t xml:space="preserve">11 ـ رجال الشيخ 292 / 290 </w:t>
      </w:r>
    </w:p>
    <w:p w:rsidR="00CA1D06" w:rsidRDefault="00CA1D06" w:rsidP="00592778">
      <w:pPr>
        <w:pStyle w:val="libNormal"/>
        <w:rPr>
          <w:rtl/>
        </w:rPr>
      </w:pPr>
      <w:r>
        <w:rPr>
          <w:rtl/>
        </w:rPr>
        <w:br w:type="page"/>
      </w:r>
      <w:bookmarkStart w:id="1853" w:name="_Toc276635905"/>
      <w:bookmarkStart w:id="1854" w:name="_Toc452295415"/>
      <w:r w:rsidRPr="00401BB4">
        <w:rPr>
          <w:rStyle w:val="Heading2Char"/>
          <w:rtl/>
        </w:rPr>
        <w:lastRenderedPageBreak/>
        <w:t>4990 / 634 ـ محمّد بن فضالة البكري</w:t>
      </w:r>
      <w:bookmarkEnd w:id="1853"/>
      <w:bookmarkEnd w:id="185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855" w:name="_Toc276635906"/>
      <w:bookmarkStart w:id="1856" w:name="_Toc452295416"/>
      <w:r w:rsidRPr="00401BB4">
        <w:rPr>
          <w:rStyle w:val="Heading2Char"/>
          <w:rtl/>
        </w:rPr>
        <w:t>4991 / 635 ـ محمّد بن فضالة المدني</w:t>
      </w:r>
      <w:bookmarkEnd w:id="1855"/>
      <w:bookmarkEnd w:id="1856"/>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1857" w:name="_Toc276635907"/>
      <w:bookmarkStart w:id="1858" w:name="_Toc452295417"/>
      <w:r w:rsidRPr="00401BB4">
        <w:rPr>
          <w:rStyle w:val="Heading2Char"/>
          <w:rtl/>
        </w:rPr>
        <w:t>4992 / 636 ـ محمّد بن الفضل الأزدي</w:t>
      </w:r>
      <w:bookmarkEnd w:id="1857"/>
      <w:bookmarkEnd w:id="1858"/>
      <w:r>
        <w:rPr>
          <w:rtl/>
        </w:rPr>
        <w:t xml:space="preserve"> : </w:t>
      </w:r>
    </w:p>
    <w:p w:rsidR="00CA1D06" w:rsidRDefault="00CA1D06" w:rsidP="00592778">
      <w:pPr>
        <w:pStyle w:val="libNormal"/>
        <w:rPr>
          <w:rtl/>
        </w:rPr>
      </w:pPr>
      <w:r>
        <w:rPr>
          <w:rtl/>
        </w:rPr>
        <w:t xml:space="preserve">كوفي ، ثقة </w:t>
      </w:r>
      <w:r w:rsidRPr="008238A2">
        <w:rPr>
          <w:rStyle w:val="libFootnotenumChar"/>
          <w:rtl/>
        </w:rPr>
        <w:t>(4)</w:t>
      </w:r>
      <w:r>
        <w:rPr>
          <w:rtl/>
        </w:rPr>
        <w:t xml:space="preserve">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1859" w:name="_Toc276635908"/>
      <w:bookmarkStart w:id="1860" w:name="_Toc452295418"/>
      <w:r w:rsidRPr="00401BB4">
        <w:rPr>
          <w:rStyle w:val="Heading2Char"/>
          <w:rtl/>
        </w:rPr>
        <w:t>4993 / 637 ـ محمّد بن الفضل بن عبيد الله</w:t>
      </w:r>
      <w:bookmarkEnd w:id="1859"/>
      <w:bookmarkEnd w:id="1860"/>
      <w:r>
        <w:rPr>
          <w:rtl/>
        </w:rPr>
        <w:t xml:space="preserve"> : </w:t>
      </w:r>
    </w:p>
    <w:p w:rsidR="00CA1D06" w:rsidRDefault="00CA1D06" w:rsidP="00592778">
      <w:pPr>
        <w:pStyle w:val="libNormal"/>
        <w:rPr>
          <w:rtl/>
        </w:rPr>
      </w:pPr>
      <w:r>
        <w:rPr>
          <w:rtl/>
        </w:rPr>
        <w:t xml:space="preserve">ابن أبي رافع </w:t>
      </w:r>
      <w:r w:rsidRPr="008238A2">
        <w:rPr>
          <w:rStyle w:val="libFootnotenumChar"/>
          <w:rtl/>
        </w:rPr>
        <w:t>(7)</w:t>
      </w:r>
      <w:r>
        <w:rPr>
          <w:rtl/>
        </w:rPr>
        <w:t xml:space="preserve"> ، أبو عبد الله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1861" w:name="_Toc276635909"/>
      <w:bookmarkStart w:id="1862" w:name="_Toc452295419"/>
      <w:r w:rsidRPr="00401BB4">
        <w:rPr>
          <w:rStyle w:val="Heading2Char"/>
          <w:rtl/>
        </w:rPr>
        <w:t>4994 / 638 ـ محمّد بن الفضل بن عطية</w:t>
      </w:r>
      <w:bookmarkEnd w:id="1861"/>
      <w:bookmarkEnd w:id="1862"/>
      <w:r>
        <w:rPr>
          <w:rtl/>
        </w:rPr>
        <w:t xml:space="preserve"> : </w:t>
      </w:r>
    </w:p>
    <w:p w:rsidR="00CA1D06" w:rsidRDefault="00CA1D06" w:rsidP="00592778">
      <w:pPr>
        <w:pStyle w:val="libNormal"/>
        <w:rPr>
          <w:rtl/>
        </w:rPr>
      </w:pPr>
      <w:r>
        <w:rPr>
          <w:rtl/>
        </w:rPr>
        <w:t xml:space="preserve">الخراساني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292 / 286 </w:t>
      </w:r>
    </w:p>
    <w:p w:rsidR="00CA1D06" w:rsidRDefault="00CA1D06" w:rsidP="008238A2">
      <w:pPr>
        <w:pStyle w:val="libFootnote0"/>
        <w:rPr>
          <w:rtl/>
        </w:rPr>
      </w:pPr>
      <w:r>
        <w:rPr>
          <w:rtl/>
        </w:rPr>
        <w:t xml:space="preserve">2 ـ رجال الشيخ : 292 / 287. </w:t>
      </w:r>
    </w:p>
    <w:p w:rsidR="00CA1D06" w:rsidRDefault="00CA1D06" w:rsidP="008238A2">
      <w:pPr>
        <w:pStyle w:val="libFootnote0"/>
        <w:rPr>
          <w:rtl/>
        </w:rPr>
      </w:pPr>
      <w:r>
        <w:rPr>
          <w:rtl/>
        </w:rPr>
        <w:t xml:space="preserve">3 ـ محمّد بن الفضل ، د ي جخ ، ( م ت ). رجال الشيخ : 391 / 19. </w:t>
      </w:r>
    </w:p>
    <w:p w:rsidR="00CA1D06" w:rsidRDefault="00CA1D06" w:rsidP="008238A2">
      <w:pPr>
        <w:pStyle w:val="libFootnote0"/>
        <w:rPr>
          <w:rtl/>
        </w:rPr>
      </w:pPr>
      <w:r>
        <w:rPr>
          <w:rtl/>
        </w:rPr>
        <w:t xml:space="preserve">4 ـ في نسختي ( م ) و ( ت ) زيادة : م ( أي : من أصحاب الكاظم </w:t>
      </w:r>
      <w:r w:rsidR="006C6B9D" w:rsidRPr="006C6B9D">
        <w:rPr>
          <w:rStyle w:val="libAlaemChar"/>
          <w:rFonts w:hint="cs"/>
          <w:rtl/>
        </w:rPr>
        <w:t>عليه‌السلام</w:t>
      </w:r>
      <w:r>
        <w:rPr>
          <w:rtl/>
        </w:rPr>
        <w:t xml:space="preserve"> ولم يرد له ذكر في نسخنا من رجال الشيخ في أصحاب الأمام الكاظم </w:t>
      </w:r>
      <w:r w:rsidR="006C6B9D" w:rsidRPr="006C6B9D">
        <w:rPr>
          <w:rStyle w:val="libAlaemChar"/>
          <w:rFonts w:hint="cs"/>
          <w:rtl/>
        </w:rPr>
        <w:t>عليه‌السلام</w:t>
      </w:r>
      <w:r>
        <w:rPr>
          <w:rtl/>
        </w:rPr>
        <w:t xml:space="preserve"> إلّا أنّه قال في أصحاب الرضا </w:t>
      </w:r>
      <w:r w:rsidR="006C6B9D" w:rsidRPr="006C6B9D">
        <w:rPr>
          <w:rStyle w:val="libAlaemChar"/>
          <w:rFonts w:hint="cs"/>
          <w:rtl/>
        </w:rPr>
        <w:t>عليه‌السلام</w:t>
      </w:r>
      <w:r>
        <w:rPr>
          <w:rtl/>
        </w:rPr>
        <w:t xml:space="preserve"> : 363 / 3 : محمّد بن الفضل الأزدي ، كوفي ، ثقة ، من أصحاب أبي الحسن موسى </w:t>
      </w:r>
      <w:r w:rsidR="006C6B9D" w:rsidRPr="006C6B9D">
        <w:rPr>
          <w:rStyle w:val="libAlaemChar"/>
          <w:rFonts w:hint="cs"/>
          <w:rtl/>
        </w:rPr>
        <w:t>عليه‌السلام</w:t>
      </w:r>
      <w:r>
        <w:rPr>
          <w:rtl/>
        </w:rPr>
        <w:t xml:space="preserve">. </w:t>
      </w:r>
    </w:p>
    <w:p w:rsidR="00CA1D06" w:rsidRDefault="00CA1D06" w:rsidP="008238A2">
      <w:pPr>
        <w:pStyle w:val="libFootnote0"/>
        <w:rPr>
          <w:rtl/>
        </w:rPr>
      </w:pPr>
      <w:r>
        <w:rPr>
          <w:rtl/>
        </w:rPr>
        <w:t xml:space="preserve">5 ـ رجال الشيخ : 363 / 3 ، وفيه زيادة : من أصحاب أبي الحسن موسى </w:t>
      </w:r>
      <w:r w:rsidR="006C6B9D" w:rsidRPr="006C6B9D">
        <w:rPr>
          <w:rStyle w:val="libAlaemChar"/>
          <w:rFonts w:hint="cs"/>
          <w:rtl/>
        </w:rPr>
        <w:t>عليه‌السلام</w:t>
      </w:r>
      <w:r>
        <w:rPr>
          <w:rtl/>
        </w:rPr>
        <w:t xml:space="preserve">. </w:t>
      </w:r>
    </w:p>
    <w:p w:rsidR="00CA1D06" w:rsidRDefault="00CA1D06" w:rsidP="008238A2">
      <w:pPr>
        <w:pStyle w:val="libFootnote0"/>
        <w:rPr>
          <w:rtl/>
        </w:rPr>
      </w:pPr>
      <w:r>
        <w:rPr>
          <w:rtl/>
        </w:rPr>
        <w:t xml:space="preserve">6 ـ محمّد بن فضل الله الراوندي ، فقيه ، فاضل ، ب ، ( م ت ). فهرست منتجب الدين : 180 / 453. </w:t>
      </w:r>
    </w:p>
    <w:p w:rsidR="00CA1D06" w:rsidRDefault="00CA1D06" w:rsidP="008238A2">
      <w:pPr>
        <w:pStyle w:val="libFootnote0"/>
        <w:rPr>
          <w:rtl/>
        </w:rPr>
      </w:pPr>
      <w:r>
        <w:rPr>
          <w:rtl/>
        </w:rPr>
        <w:t xml:space="preserve">7 ـ المدني ، ( م ت ). </w:t>
      </w:r>
    </w:p>
    <w:p w:rsidR="00CA1D06" w:rsidRDefault="00CA1D06" w:rsidP="008238A2">
      <w:pPr>
        <w:pStyle w:val="libFootnote0"/>
        <w:rPr>
          <w:rtl/>
        </w:rPr>
      </w:pPr>
      <w:r>
        <w:rPr>
          <w:rtl/>
        </w:rPr>
        <w:t xml:space="preserve">8 ـ رجال الشيخ : 292 / 280. </w:t>
      </w:r>
    </w:p>
    <w:p w:rsidR="00CA1D06" w:rsidRDefault="00CA1D06" w:rsidP="008238A2">
      <w:pPr>
        <w:pStyle w:val="libFootnote0"/>
        <w:rPr>
          <w:rtl/>
        </w:rPr>
      </w:pPr>
      <w:r>
        <w:rPr>
          <w:rtl/>
        </w:rPr>
        <w:t xml:space="preserve">9 ـ رجال الشيخ : 292 / 279. </w:t>
      </w:r>
    </w:p>
    <w:p w:rsidR="00CA1D06" w:rsidRDefault="00CA1D06" w:rsidP="00592778">
      <w:pPr>
        <w:pStyle w:val="libNormal"/>
        <w:rPr>
          <w:rtl/>
        </w:rPr>
      </w:pPr>
      <w:r>
        <w:rPr>
          <w:rtl/>
        </w:rPr>
        <w:br w:type="page"/>
      </w:r>
      <w:bookmarkStart w:id="1863" w:name="_Toc276635910"/>
      <w:bookmarkStart w:id="1864" w:name="_Toc452295420"/>
      <w:r w:rsidRPr="00401BB4">
        <w:rPr>
          <w:rStyle w:val="Heading2Char"/>
          <w:rtl/>
        </w:rPr>
        <w:lastRenderedPageBreak/>
        <w:t>4995 / 639 ـ محمّد بن الفضل الهاشمي</w:t>
      </w:r>
      <w:bookmarkEnd w:id="1863"/>
      <w:bookmarkEnd w:id="1864"/>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المدني </w:t>
      </w:r>
      <w:r w:rsidRPr="008238A2">
        <w:rPr>
          <w:rStyle w:val="libFootnotenumChar"/>
          <w:rtl/>
        </w:rPr>
        <w:t>(2)</w:t>
      </w:r>
      <w:r>
        <w:rPr>
          <w:rtl/>
        </w:rPr>
        <w:t xml:space="preserve">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865" w:name="_Toc276635911"/>
      <w:bookmarkStart w:id="1866" w:name="_Toc452295421"/>
      <w:r w:rsidRPr="00401BB4">
        <w:rPr>
          <w:rStyle w:val="Heading2Char"/>
          <w:rtl/>
        </w:rPr>
        <w:t>4996 / 640 ـ محمّد بن الفضل بن يزيد</w:t>
      </w:r>
      <w:bookmarkEnd w:id="1865"/>
      <w:bookmarkEnd w:id="1866"/>
      <w:r>
        <w:rPr>
          <w:rFonts w:hint="cs"/>
          <w:rtl/>
        </w:rPr>
        <w:t>:</w:t>
      </w:r>
      <w:r>
        <w:rPr>
          <w:rtl/>
        </w:rPr>
        <w:t xml:space="preserve"> </w:t>
      </w:r>
    </w:p>
    <w:p w:rsidR="00CA1D06" w:rsidRDefault="00CA1D06" w:rsidP="00592778">
      <w:pPr>
        <w:pStyle w:val="libNormal"/>
        <w:rPr>
          <w:rtl/>
        </w:rPr>
      </w:pPr>
      <w:r>
        <w:rPr>
          <w:rtl/>
        </w:rPr>
        <w:t xml:space="preserve">الثمالي الكوفي ، من اصحاب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867" w:name="_Toc276635912"/>
      <w:bookmarkStart w:id="1868" w:name="_Toc452295422"/>
      <w:r w:rsidRPr="00401BB4">
        <w:rPr>
          <w:rStyle w:val="Heading2Char"/>
          <w:rtl/>
        </w:rPr>
        <w:t>4997 / 641 ـ محمّد بن الفضيل بن عطاء</w:t>
      </w:r>
      <w:bookmarkEnd w:id="1867"/>
      <w:bookmarkEnd w:id="1868"/>
      <w:r>
        <w:rPr>
          <w:rtl/>
        </w:rPr>
        <w:t xml:space="preserve"> </w:t>
      </w:r>
      <w:r w:rsidRPr="008238A2">
        <w:rPr>
          <w:rStyle w:val="libFootnotenumChar"/>
          <w:rtl/>
        </w:rPr>
        <w:t>(5)</w:t>
      </w:r>
      <w:r>
        <w:rPr>
          <w:rtl/>
        </w:rPr>
        <w:t xml:space="preserve"> : </w:t>
      </w:r>
    </w:p>
    <w:p w:rsidR="00CA1D06" w:rsidRDefault="00CA1D06" w:rsidP="00592778">
      <w:pPr>
        <w:pStyle w:val="libNormal"/>
        <w:rPr>
          <w:rtl/>
        </w:rPr>
      </w:pPr>
      <w:r>
        <w:rPr>
          <w:rtl/>
        </w:rPr>
        <w:t xml:space="preserve">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p>
    <w:p w:rsidR="00CA1D06" w:rsidRDefault="00CA1D06" w:rsidP="00592778">
      <w:pPr>
        <w:pStyle w:val="libNormal"/>
        <w:rPr>
          <w:rtl/>
        </w:rPr>
      </w:pPr>
      <w:bookmarkStart w:id="1869" w:name="_Toc276635913"/>
      <w:bookmarkStart w:id="1870" w:name="_Toc452295423"/>
      <w:r w:rsidRPr="00401BB4">
        <w:rPr>
          <w:rStyle w:val="Heading2Char"/>
          <w:rtl/>
        </w:rPr>
        <w:t>4998 / 642 ـ محمّد بن الفضيل بن</w:t>
      </w:r>
      <w:bookmarkEnd w:id="1869"/>
      <w:bookmarkEnd w:id="1870"/>
      <w:r w:rsidRPr="008238A2">
        <w:rPr>
          <w:rStyle w:val="libFootnotenumChar"/>
          <w:rtl/>
        </w:rPr>
        <w:t xml:space="preserve"> (7)</w:t>
      </w:r>
      <w:r w:rsidRPr="00401BB4">
        <w:rPr>
          <w:rStyle w:val="Heading2Char"/>
          <w:rtl/>
        </w:rPr>
        <w:t xml:space="preserve"> غزوان</w:t>
      </w:r>
      <w:r>
        <w:rPr>
          <w:rtl/>
        </w:rPr>
        <w:t xml:space="preserve"> : </w:t>
      </w:r>
    </w:p>
    <w:p w:rsidR="00CA1D06" w:rsidRDefault="00CA1D06" w:rsidP="00592778">
      <w:pPr>
        <w:pStyle w:val="libNormal"/>
        <w:rPr>
          <w:rtl/>
        </w:rPr>
      </w:pPr>
      <w:r>
        <w:rPr>
          <w:rtl/>
        </w:rPr>
        <w:t xml:space="preserve">الضبي ، مولاهم ، أبو عبد الرحمن ، ثقة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1871" w:name="_Toc276635914"/>
      <w:bookmarkStart w:id="1872" w:name="_Toc452295424"/>
      <w:r w:rsidRPr="00401BB4">
        <w:rPr>
          <w:rStyle w:val="Heading2Char"/>
          <w:rtl/>
        </w:rPr>
        <w:t>4999 / 643 ـ محمّد بن الفضيل</w:t>
      </w:r>
      <w:bookmarkEnd w:id="1871"/>
      <w:bookmarkEnd w:id="1872"/>
      <w:r w:rsidRPr="00401BB4">
        <w:rPr>
          <w:rStyle w:val="Heading2Char"/>
          <w:rtl/>
        </w:rPr>
        <w:t xml:space="preserve"> </w:t>
      </w:r>
      <w:r w:rsidRPr="008238A2">
        <w:rPr>
          <w:rStyle w:val="libFootnotenumChar"/>
          <w:rtl/>
        </w:rPr>
        <w:t>(9)</w:t>
      </w:r>
      <w:r w:rsidRPr="00401BB4">
        <w:rPr>
          <w:rStyle w:val="Heading2Char"/>
          <w:rtl/>
        </w:rPr>
        <w:t xml:space="preserve"> بن كثير</w:t>
      </w:r>
      <w:r>
        <w:rPr>
          <w:rtl/>
        </w:rPr>
        <w:t xml:space="preserve"> : </w:t>
      </w:r>
    </w:p>
    <w:p w:rsidR="00CA1D06" w:rsidRDefault="00CA1D06" w:rsidP="00592778">
      <w:pPr>
        <w:pStyle w:val="libNormal"/>
        <w:rPr>
          <w:rtl/>
        </w:rPr>
      </w:pPr>
      <w:r>
        <w:rPr>
          <w:rtl/>
        </w:rPr>
        <w:t xml:space="preserve">الصيرفي الازدي ، أبو جعفر الازرق ، روى عن أبي الحسن موسى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أبو الربيع ، ( م ت ). </w:t>
      </w:r>
    </w:p>
    <w:p w:rsidR="00CA1D06" w:rsidRDefault="00CA1D06" w:rsidP="008238A2">
      <w:pPr>
        <w:pStyle w:val="libFootnote0"/>
        <w:rPr>
          <w:rtl/>
        </w:rPr>
      </w:pPr>
      <w:r>
        <w:rPr>
          <w:rtl/>
        </w:rPr>
        <w:t xml:space="preserve">2 ـ في نسختي ( م ) و ( ت ) زيادة : قر ( أي من أصحاب الباقر </w:t>
      </w:r>
      <w:r w:rsidR="006C6B9D" w:rsidRPr="006C6B9D">
        <w:rPr>
          <w:rStyle w:val="libAlaemChar"/>
          <w:rFonts w:hint="cs"/>
          <w:rtl/>
        </w:rPr>
        <w:t>عليه‌السلام</w:t>
      </w:r>
      <w:r>
        <w:rPr>
          <w:rtl/>
        </w:rPr>
        <w:t xml:space="preserve"> رجال الشيخ : 145 / 27. </w:t>
      </w:r>
    </w:p>
    <w:p w:rsidR="00CA1D06" w:rsidRDefault="00CA1D06" w:rsidP="008238A2">
      <w:pPr>
        <w:pStyle w:val="libFootnote0"/>
        <w:rPr>
          <w:rtl/>
        </w:rPr>
      </w:pPr>
      <w:r>
        <w:rPr>
          <w:rtl/>
        </w:rPr>
        <w:t xml:space="preserve">3 ـ رجال الشيخ : 292 / 278. </w:t>
      </w:r>
    </w:p>
    <w:p w:rsidR="00CA1D06" w:rsidRDefault="00CA1D06" w:rsidP="008238A2">
      <w:pPr>
        <w:pStyle w:val="libFootnote0"/>
        <w:rPr>
          <w:rtl/>
        </w:rPr>
      </w:pPr>
      <w:r>
        <w:rPr>
          <w:rtl/>
        </w:rPr>
        <w:t xml:space="preserve">4 ـ رجال الشيخ : 292 / 281 ، وفي بعض نسخه بدل الثمالي : التمار. </w:t>
      </w:r>
    </w:p>
    <w:p w:rsidR="00CA1D06" w:rsidRDefault="00CA1D06" w:rsidP="008238A2">
      <w:pPr>
        <w:pStyle w:val="libFootnote0"/>
        <w:rPr>
          <w:rtl/>
        </w:rPr>
      </w:pPr>
      <w:r>
        <w:rPr>
          <w:rtl/>
        </w:rPr>
        <w:t xml:space="preserve">5 ـ الكوفي ، ( م ت ). </w:t>
      </w:r>
    </w:p>
    <w:p w:rsidR="00CA1D06" w:rsidRDefault="00CA1D06" w:rsidP="008238A2">
      <w:pPr>
        <w:pStyle w:val="libFootnote0"/>
        <w:rPr>
          <w:rtl/>
        </w:rPr>
      </w:pPr>
      <w:r>
        <w:rPr>
          <w:rtl/>
        </w:rPr>
        <w:t xml:space="preserve">6 ـ رجال الشيخ : 292 / 285. </w:t>
      </w:r>
    </w:p>
    <w:p w:rsidR="00CA1D06" w:rsidRDefault="00CA1D06" w:rsidP="008238A2">
      <w:pPr>
        <w:pStyle w:val="libFootnote0"/>
        <w:rPr>
          <w:rtl/>
        </w:rPr>
      </w:pPr>
      <w:r>
        <w:rPr>
          <w:rtl/>
        </w:rPr>
        <w:t xml:space="preserve">7 ـ أبو ( خ ل ) ، ( م ت ). </w:t>
      </w:r>
    </w:p>
    <w:p w:rsidR="00CA1D06" w:rsidRDefault="00CA1D06" w:rsidP="008238A2">
      <w:pPr>
        <w:pStyle w:val="libFootnote0"/>
        <w:rPr>
          <w:rtl/>
        </w:rPr>
      </w:pPr>
      <w:r>
        <w:rPr>
          <w:rtl/>
        </w:rPr>
        <w:t xml:space="preserve">8 ـ رجال الشيخ : 292 / 282. </w:t>
      </w:r>
    </w:p>
    <w:p w:rsidR="00CA1D06" w:rsidRDefault="00CA1D06" w:rsidP="008238A2">
      <w:pPr>
        <w:pStyle w:val="libFootnote0"/>
        <w:rPr>
          <w:rtl/>
        </w:rPr>
      </w:pPr>
      <w:r>
        <w:rPr>
          <w:rtl/>
        </w:rPr>
        <w:t xml:space="preserve">9 ـ والظاهر أنّ محمّد بن الفضيل الذي روى عن أبي الصباح الكناني ، وروى عنه الحسين بن سعيد كثيراً هو هذا لا محمّد بن الفضيل بن غزوان الثقة لأنّه من أصحاب الصادق </w:t>
      </w:r>
      <w:r w:rsidR="006C6B9D" w:rsidRPr="006C6B9D">
        <w:rPr>
          <w:rStyle w:val="libAlaemChar"/>
          <w:rFonts w:hint="cs"/>
          <w:rtl/>
        </w:rPr>
        <w:t>عليه‌السلام</w:t>
      </w:r>
      <w:r>
        <w:rPr>
          <w:rtl/>
        </w:rPr>
        <w:t xml:space="preserve"> ( رجال الشيخ : 292 / 282 ) كما لا يخفى ، وكيف ما كان فقد ضعف المحقق في نكت النهاية في بحث العدد محمّد بن الفضيل الذي يروي عن أبي الصباح الكناني ( منه قده ). النهاية ونكتها 2 : 482 ، وفيها : محمّد بن الفضيل واقفي ( ضعيف خ ل ). </w:t>
      </w:r>
    </w:p>
    <w:p w:rsidR="00CA1D06" w:rsidRDefault="00CA1D06" w:rsidP="00592778">
      <w:pPr>
        <w:pStyle w:val="libNormal0"/>
        <w:rPr>
          <w:rtl/>
        </w:rPr>
      </w:pPr>
      <w:r>
        <w:rPr>
          <w:rtl/>
        </w:rPr>
        <w:br w:type="page"/>
      </w:r>
      <w:r>
        <w:rPr>
          <w:rtl/>
        </w:rPr>
        <w:lastRenderedPageBreak/>
        <w:t xml:space="preserve">والرضا </w:t>
      </w:r>
      <w:r w:rsidR="006C6B9D" w:rsidRPr="006C6B9D">
        <w:rPr>
          <w:rStyle w:val="libAlaemChar"/>
          <w:rFonts w:hint="cs"/>
          <w:rtl/>
        </w:rPr>
        <w:t>عليهما‌السلام</w:t>
      </w:r>
      <w:r>
        <w:rPr>
          <w:rtl/>
        </w:rPr>
        <w:t xml:space="preserve"> ، له كتاب ومسائل ، روى عنه ، محمّد بن الحسين بن أبي الخطاب </w:t>
      </w:r>
      <w:r w:rsidRPr="008238A2">
        <w:rPr>
          <w:rStyle w:val="libFootnotenumChar"/>
          <w:rtl/>
        </w:rPr>
        <w:t>(1)</w:t>
      </w:r>
      <w:r>
        <w:rPr>
          <w:rtl/>
        </w:rPr>
        <w:t xml:space="preserve">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محمّد بن الفضيل الأزرق ، له كتاب </w:t>
      </w:r>
      <w:r w:rsidRPr="008238A2">
        <w:rPr>
          <w:rStyle w:val="libFootnotenumChar"/>
          <w:rtl/>
        </w:rPr>
        <w:t>(3)</w:t>
      </w:r>
      <w:r>
        <w:rPr>
          <w:rtl/>
        </w:rPr>
        <w:t xml:space="preserve"> ، روى عنه : علي بن الحكم ، الفهرست </w:t>
      </w:r>
      <w:r w:rsidRPr="008238A2">
        <w:rPr>
          <w:rStyle w:val="libFootnotenumChar"/>
          <w:rtl/>
        </w:rPr>
        <w:t>(4)</w:t>
      </w:r>
      <w:r>
        <w:rPr>
          <w:rtl/>
        </w:rPr>
        <w:t xml:space="preserve">. </w:t>
      </w:r>
    </w:p>
    <w:p w:rsidR="00CA1D06" w:rsidRDefault="00CA1D06" w:rsidP="00592778">
      <w:pPr>
        <w:pStyle w:val="libNormal"/>
        <w:rPr>
          <w:rtl/>
        </w:rPr>
      </w:pPr>
      <w:r>
        <w:rPr>
          <w:rtl/>
        </w:rPr>
        <w:t xml:space="preserve">محمّد بن الفضيل بن كثير الأزدي ، كوفي ، صيرفي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ثمّ قال: محمّد بن الفضيل الكوفي الأزدي، ضعيف ، من أصحاب الكاظم</w:t>
      </w:r>
      <w:r w:rsidR="006C6B9D" w:rsidRPr="006C6B9D">
        <w:rPr>
          <w:rStyle w:val="libAlaemChar"/>
          <w:rFonts w:hint="cs"/>
          <w:rtl/>
        </w:rPr>
        <w:t>عليه‌السلام</w:t>
      </w:r>
      <w:r w:rsidRPr="008238A2">
        <w:rPr>
          <w:rStyle w:val="libFootnotenumChar"/>
          <w:rtl/>
        </w:rPr>
        <w:t>(6)</w:t>
      </w:r>
      <w:r>
        <w:rPr>
          <w:rtl/>
        </w:rPr>
        <w:t xml:space="preserve">. </w:t>
      </w:r>
    </w:p>
    <w:p w:rsidR="00CA1D06" w:rsidRDefault="00CA1D06" w:rsidP="00592778">
      <w:pPr>
        <w:pStyle w:val="libNormal"/>
        <w:rPr>
          <w:rtl/>
        </w:rPr>
      </w:pPr>
      <w:r>
        <w:rPr>
          <w:rtl/>
        </w:rPr>
        <w:t xml:space="preserve">ثمّ قال : محمّد بن الفضيل ، أزدي ، صيرفي ، يرمى بالغلوّ ، له كتاب ، من أصحاب الرضا </w:t>
      </w:r>
      <w:r w:rsidR="006C6B9D" w:rsidRPr="006C6B9D">
        <w:rPr>
          <w:rStyle w:val="libAlaemChar"/>
          <w:rFonts w:hint="cs"/>
          <w:rtl/>
        </w:rPr>
        <w:t>عليه‌السلام</w:t>
      </w:r>
      <w:r>
        <w:rPr>
          <w:rtl/>
        </w:rPr>
        <w:t xml:space="preserve"> </w:t>
      </w:r>
      <w:r w:rsidRPr="008238A2">
        <w:rPr>
          <w:rStyle w:val="libFootnotenumChar"/>
          <w:rtl/>
        </w:rPr>
        <w:t>(7)</w:t>
      </w:r>
      <w:r>
        <w:rPr>
          <w:rtl/>
        </w:rPr>
        <w:t xml:space="preserve">. </w:t>
      </w:r>
    </w:p>
    <w:p w:rsidR="00CA1D06" w:rsidRDefault="00CA1D06" w:rsidP="00592778">
      <w:pPr>
        <w:pStyle w:val="libNormal"/>
        <w:rPr>
          <w:rtl/>
        </w:rPr>
      </w:pPr>
      <w:r>
        <w:rPr>
          <w:rtl/>
        </w:rPr>
        <w:t xml:space="preserve">ولا يبعد أنّ يكونوا واحداً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وهذه النسخة يرويها جماعة ، جش ، ( م ت ). </w:t>
      </w:r>
    </w:p>
    <w:p w:rsidR="00CA1D06" w:rsidRDefault="00CA1D06" w:rsidP="008238A2">
      <w:pPr>
        <w:pStyle w:val="libFootnote0"/>
        <w:rPr>
          <w:rtl/>
        </w:rPr>
      </w:pPr>
      <w:r>
        <w:rPr>
          <w:rtl/>
        </w:rPr>
        <w:t xml:space="preserve">2 ـ رجال النجاشي : 367 / 995. </w:t>
      </w:r>
    </w:p>
    <w:p w:rsidR="00CA1D06" w:rsidRDefault="00CA1D06" w:rsidP="008238A2">
      <w:pPr>
        <w:pStyle w:val="libFootnote0"/>
        <w:rPr>
          <w:rtl/>
        </w:rPr>
      </w:pPr>
      <w:r>
        <w:rPr>
          <w:rtl/>
        </w:rPr>
        <w:t xml:space="preserve">3 ـ أخبرنا به : ابن أبي جيّد ، عن محمّد بن الحسن ، عن سعد والحميري ، عن أحمد ابن محمّد بن عيسى وأحمد بن أبي عبد الله ، عن علي بن الحكم ، عن محمّد بن الفضيل ، ست ، ( م ت ). </w:t>
      </w:r>
    </w:p>
    <w:p w:rsidR="00CA1D06" w:rsidRDefault="00CA1D06" w:rsidP="008238A2">
      <w:pPr>
        <w:pStyle w:val="libFootnote0"/>
        <w:rPr>
          <w:rtl/>
        </w:rPr>
      </w:pPr>
      <w:r>
        <w:rPr>
          <w:rtl/>
        </w:rPr>
        <w:t xml:space="preserve">4 ـ الفهرست : 147 / 632. </w:t>
      </w:r>
    </w:p>
    <w:p w:rsidR="00CA1D06" w:rsidRDefault="00CA1D06" w:rsidP="008238A2">
      <w:pPr>
        <w:pStyle w:val="libFootnote0"/>
        <w:rPr>
          <w:rtl/>
        </w:rPr>
      </w:pPr>
      <w:r>
        <w:rPr>
          <w:rtl/>
        </w:rPr>
        <w:t xml:space="preserve">5 ـ رجال الشيخ : 292 / 284. </w:t>
      </w:r>
    </w:p>
    <w:p w:rsidR="00CA1D06" w:rsidRDefault="00CA1D06" w:rsidP="008238A2">
      <w:pPr>
        <w:pStyle w:val="libFootnote0"/>
        <w:rPr>
          <w:rtl/>
        </w:rPr>
      </w:pPr>
      <w:r>
        <w:rPr>
          <w:rtl/>
        </w:rPr>
        <w:t xml:space="preserve">6 ـ رجال الشيخ : 343 / 25. </w:t>
      </w:r>
    </w:p>
    <w:p w:rsidR="00CA1D06" w:rsidRDefault="00CA1D06" w:rsidP="008238A2">
      <w:pPr>
        <w:pStyle w:val="libFootnote0"/>
        <w:rPr>
          <w:rtl/>
        </w:rPr>
      </w:pPr>
      <w:r>
        <w:rPr>
          <w:rtl/>
        </w:rPr>
        <w:t xml:space="preserve">7 ـ رجال الشيخ : 365 / 36. </w:t>
      </w:r>
    </w:p>
    <w:p w:rsidR="00CA1D06" w:rsidRDefault="00CA1D06" w:rsidP="008238A2">
      <w:pPr>
        <w:pStyle w:val="libFootnote0"/>
        <w:rPr>
          <w:rtl/>
        </w:rPr>
      </w:pPr>
      <w:r>
        <w:rPr>
          <w:rtl/>
        </w:rPr>
        <w:t xml:space="preserve">8 ـ محمّد بن الفضيل ، له كتاب ، أخبرنا : جماعة ، عن أبي المفضّل ، عن حميد ، عن الحسين بن علي اللؤلؤي الشعيري ، عنه ، ست ، ( م ت ). الفهرست : 153 / 678 ، وفي بعض نسخه : الحسن بن علي اللؤلؤي ... </w:t>
      </w:r>
    </w:p>
    <w:p w:rsidR="00CA1D06" w:rsidRDefault="00CA1D06" w:rsidP="008238A2">
      <w:pPr>
        <w:pStyle w:val="libFootnote0"/>
        <w:rPr>
          <w:rtl/>
        </w:rPr>
      </w:pPr>
      <w:r>
        <w:rPr>
          <w:rtl/>
        </w:rPr>
        <w:t xml:space="preserve">محمّد بن الفضيل الزرقي ، ق جخ ، ( م ت ). رجال الشيخ : 292 / 283. </w:t>
      </w:r>
    </w:p>
    <w:p w:rsidR="00CA1D06" w:rsidRDefault="00CA1D06" w:rsidP="00592778">
      <w:pPr>
        <w:pStyle w:val="libNormal"/>
        <w:rPr>
          <w:rtl/>
        </w:rPr>
      </w:pPr>
      <w:r>
        <w:rPr>
          <w:rtl/>
        </w:rPr>
        <w:br w:type="page"/>
      </w:r>
      <w:bookmarkStart w:id="1873" w:name="_Toc276635915"/>
      <w:bookmarkStart w:id="1874" w:name="_Toc452295425"/>
      <w:r w:rsidRPr="00AA7FAA">
        <w:rPr>
          <w:rStyle w:val="Heading2Char"/>
          <w:rtl/>
        </w:rPr>
        <w:lastRenderedPageBreak/>
        <w:t>5000 / 644 ـ محمّد بن فليح الشيباني</w:t>
      </w:r>
      <w:bookmarkEnd w:id="1873"/>
      <w:bookmarkEnd w:id="1874"/>
      <w:r>
        <w:rPr>
          <w:rtl/>
        </w:rPr>
        <w:t xml:space="preserve"> : </w:t>
      </w:r>
    </w:p>
    <w:p w:rsidR="00CA1D06" w:rsidRDefault="00CA1D06" w:rsidP="00592778">
      <w:pPr>
        <w:pStyle w:val="libNormal"/>
        <w:rPr>
          <w:rtl/>
        </w:rPr>
      </w:pPr>
      <w:r>
        <w:rPr>
          <w:rtl/>
        </w:rPr>
        <w:t xml:space="preserve">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875" w:name="_Toc276635916"/>
      <w:bookmarkStart w:id="1876" w:name="_Toc452295426"/>
      <w:r w:rsidRPr="00AA7FAA">
        <w:rPr>
          <w:rStyle w:val="Heading2Char"/>
          <w:rtl/>
        </w:rPr>
        <w:t>5001 / 645 ـ محمّد بن الفيض التيمي</w:t>
      </w:r>
      <w:bookmarkEnd w:id="1875"/>
      <w:bookmarkEnd w:id="1876"/>
      <w:r>
        <w:rPr>
          <w:rtl/>
        </w:rPr>
        <w:t xml:space="preserve"> : </w:t>
      </w:r>
    </w:p>
    <w:p w:rsidR="00CA1D06" w:rsidRDefault="00CA1D06" w:rsidP="00592778">
      <w:pPr>
        <w:pStyle w:val="libNormal"/>
        <w:rPr>
          <w:rtl/>
        </w:rPr>
      </w:pPr>
      <w:r>
        <w:rPr>
          <w:rtl/>
        </w:rPr>
        <w:t xml:space="preserve">تيم الرباب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877" w:name="_Toc276635917"/>
      <w:bookmarkStart w:id="1878" w:name="_Toc452295427"/>
      <w:r w:rsidRPr="00AA7FAA">
        <w:rPr>
          <w:rStyle w:val="Heading2Char"/>
          <w:rtl/>
        </w:rPr>
        <w:t>5002 / 646 ـ محمّد بن الفيض بن مالك</w:t>
      </w:r>
      <w:bookmarkEnd w:id="1877"/>
      <w:bookmarkEnd w:id="1878"/>
      <w:r>
        <w:rPr>
          <w:rtl/>
        </w:rPr>
        <w:t xml:space="preserve"> : </w:t>
      </w:r>
    </w:p>
    <w:p w:rsidR="00CA1D06" w:rsidRDefault="00CA1D06" w:rsidP="00592778">
      <w:pPr>
        <w:pStyle w:val="libNormal"/>
        <w:rPr>
          <w:rtl/>
        </w:rPr>
      </w:pPr>
      <w:r>
        <w:rPr>
          <w:rtl/>
        </w:rPr>
        <w:t xml:space="preserve">المدائني ، مولى عمر بن الخطاب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879" w:name="_Toc276635918"/>
      <w:bookmarkStart w:id="1880" w:name="_Toc452295428"/>
      <w:r w:rsidRPr="00AA7FAA">
        <w:rPr>
          <w:rStyle w:val="Heading2Char"/>
          <w:rtl/>
        </w:rPr>
        <w:t>5003 / 647 ـ محمّد بن الفيض بن المختار</w:t>
      </w:r>
      <w:bookmarkEnd w:id="1879"/>
      <w:bookmarkEnd w:id="1880"/>
      <w:r>
        <w:rPr>
          <w:rtl/>
        </w:rPr>
        <w:t xml:space="preserve"> : </w:t>
      </w:r>
    </w:p>
    <w:p w:rsidR="00CA1D06" w:rsidRDefault="00CA1D06" w:rsidP="00592778">
      <w:pPr>
        <w:pStyle w:val="libNormal"/>
        <w:rPr>
          <w:rtl/>
        </w:rPr>
      </w:pPr>
      <w:r>
        <w:rPr>
          <w:rtl/>
        </w:rPr>
        <w:t xml:space="preserve">الكوفي الجعفي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881" w:name="_Toc276635919"/>
      <w:bookmarkStart w:id="1882" w:name="_Toc452295429"/>
      <w:r w:rsidRPr="00AA7FAA">
        <w:rPr>
          <w:rStyle w:val="Heading2Char"/>
          <w:rtl/>
        </w:rPr>
        <w:t>5004 / 648 ـ محمّد بن قابوس اللخمي</w:t>
      </w:r>
      <w:bookmarkEnd w:id="1881"/>
      <w:bookmarkEnd w:id="188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883" w:name="_Toc276635920"/>
      <w:bookmarkStart w:id="1884" w:name="_Toc452295430"/>
      <w:r w:rsidRPr="00AA7FAA">
        <w:rPr>
          <w:rStyle w:val="Heading2Char"/>
          <w:rtl/>
        </w:rPr>
        <w:t>5005 / 649 ـ محمّد بن القاسم الأسدي</w:t>
      </w:r>
      <w:bookmarkEnd w:id="1883"/>
      <w:bookmarkEnd w:id="1884"/>
      <w:r>
        <w:rPr>
          <w:rtl/>
        </w:rPr>
        <w:t xml:space="preserve"> : </w:t>
      </w:r>
    </w:p>
    <w:p w:rsidR="00CA1D06" w:rsidRDefault="00CA1D06" w:rsidP="00592778">
      <w:pPr>
        <w:pStyle w:val="libNormal"/>
        <w:rPr>
          <w:rtl/>
        </w:rPr>
      </w:pPr>
      <w:r>
        <w:rPr>
          <w:rtl/>
        </w:rPr>
        <w:t xml:space="preserve">كوفي ، أبو إبراهيم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محمّد بن الفضيل بن معتّب مولى أبي عبد الله </w:t>
      </w:r>
      <w:r w:rsidR="006C6B9D" w:rsidRPr="006C6B9D">
        <w:rPr>
          <w:rStyle w:val="libAlaemChar"/>
          <w:rFonts w:hint="cs"/>
          <w:rtl/>
        </w:rPr>
        <w:t>عليه‌السلام</w:t>
      </w:r>
      <w:r>
        <w:rPr>
          <w:rtl/>
        </w:rPr>
        <w:t xml:space="preserve"> ، ثقة ، م جخ. فعلى النسخة يكون التوثيق لمحمّد ، وعلى النسخة الاُخرى يكون التوثيق لمعتب ، ( م ت ). في نسختنا من رجال الشيخ طبعة جماعة المدرسين جعله ترجمتين حيث جعل محمّد ابن الفضيل ترجمة ومعتب مولى أبي عبد الله </w:t>
      </w:r>
      <w:r w:rsidR="006C6B9D" w:rsidRPr="006C6B9D">
        <w:rPr>
          <w:rStyle w:val="libAlaemChar"/>
          <w:rFonts w:hint="cs"/>
          <w:rtl/>
        </w:rPr>
        <w:t>عليه‌السلام</w:t>
      </w:r>
      <w:r>
        <w:rPr>
          <w:rtl/>
        </w:rPr>
        <w:t xml:space="preserve"> ثقة ترجمة اُخرى. انظر رجال الشيخ : 342 / 3 و 4. </w:t>
      </w:r>
    </w:p>
    <w:p w:rsidR="00CA1D06" w:rsidRDefault="00CA1D06" w:rsidP="008238A2">
      <w:pPr>
        <w:pStyle w:val="libFootnote0"/>
        <w:rPr>
          <w:rtl/>
        </w:rPr>
      </w:pPr>
      <w:r>
        <w:rPr>
          <w:rtl/>
        </w:rPr>
        <w:t xml:space="preserve">1 ـ رجال الشيخ : 292 / 291. </w:t>
      </w:r>
    </w:p>
    <w:p w:rsidR="00CA1D06" w:rsidRDefault="00CA1D06" w:rsidP="008238A2">
      <w:pPr>
        <w:pStyle w:val="libFootnote0"/>
        <w:rPr>
          <w:rtl/>
        </w:rPr>
      </w:pPr>
      <w:r>
        <w:rPr>
          <w:rtl/>
        </w:rPr>
        <w:t xml:space="preserve">2 ـ رجال الشيخ : 313 / 671. </w:t>
      </w:r>
    </w:p>
    <w:p w:rsidR="00CA1D06" w:rsidRDefault="00CA1D06" w:rsidP="008238A2">
      <w:pPr>
        <w:pStyle w:val="libFootnote0"/>
        <w:rPr>
          <w:rtl/>
        </w:rPr>
      </w:pPr>
      <w:r>
        <w:rPr>
          <w:rtl/>
        </w:rPr>
        <w:t xml:space="preserve">3 ـ رجال الشيخ : 367 / 82. </w:t>
      </w:r>
    </w:p>
    <w:p w:rsidR="00CA1D06" w:rsidRDefault="00CA1D06" w:rsidP="008238A2">
      <w:pPr>
        <w:pStyle w:val="libFootnote0"/>
        <w:rPr>
          <w:rtl/>
        </w:rPr>
      </w:pPr>
      <w:r>
        <w:rPr>
          <w:rtl/>
        </w:rPr>
        <w:t xml:space="preserve">4 ـ رجال الشيخ : 292 / 288. </w:t>
      </w:r>
    </w:p>
    <w:p w:rsidR="00CA1D06" w:rsidRDefault="00CA1D06" w:rsidP="008238A2">
      <w:pPr>
        <w:pStyle w:val="libFootnote0"/>
        <w:rPr>
          <w:rtl/>
        </w:rPr>
      </w:pPr>
      <w:r>
        <w:rPr>
          <w:rtl/>
        </w:rPr>
        <w:t xml:space="preserve">5 ـ رجال الشيخ : 292 / 292. </w:t>
      </w:r>
    </w:p>
    <w:p w:rsidR="00CA1D06" w:rsidRDefault="00CA1D06" w:rsidP="008238A2">
      <w:pPr>
        <w:pStyle w:val="libFootnote0"/>
        <w:rPr>
          <w:rtl/>
        </w:rPr>
      </w:pPr>
      <w:r>
        <w:rPr>
          <w:rtl/>
        </w:rPr>
        <w:t xml:space="preserve">6 ـ رجال الشيخ : 293 / 299. </w:t>
      </w:r>
    </w:p>
    <w:p w:rsidR="00CA1D06" w:rsidRDefault="00CA1D06" w:rsidP="00592778">
      <w:pPr>
        <w:pStyle w:val="libNormal"/>
        <w:rPr>
          <w:rtl/>
        </w:rPr>
      </w:pPr>
      <w:r>
        <w:rPr>
          <w:rtl/>
        </w:rPr>
        <w:br w:type="page"/>
      </w:r>
      <w:bookmarkStart w:id="1885" w:name="_Toc276635921"/>
      <w:bookmarkStart w:id="1886" w:name="_Toc452295431"/>
      <w:r w:rsidRPr="00AA7FAA">
        <w:rPr>
          <w:rStyle w:val="Heading2Char"/>
          <w:rtl/>
        </w:rPr>
        <w:lastRenderedPageBreak/>
        <w:t>5006 / 650 ـ محمّد بن القاسم بن بش</w:t>
      </w:r>
      <w:r w:rsidRPr="00AA7FAA">
        <w:rPr>
          <w:rStyle w:val="Heading2Char"/>
          <w:rFonts w:hint="cs"/>
          <w:rtl/>
        </w:rPr>
        <w:t>ّ</w:t>
      </w:r>
      <w:r w:rsidRPr="00AA7FAA">
        <w:rPr>
          <w:rStyle w:val="Heading2Char"/>
          <w:rtl/>
        </w:rPr>
        <w:t>ار</w:t>
      </w:r>
      <w:bookmarkEnd w:id="1885"/>
      <w:bookmarkEnd w:id="1886"/>
      <w:r w:rsidRPr="00AA7FAA">
        <w:rPr>
          <w:rStyle w:val="Heading2Cha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روى عنه : سعد والحميري </w:t>
      </w:r>
      <w:r w:rsidRPr="008238A2">
        <w:rPr>
          <w:rStyle w:val="libFootnotenumChar"/>
          <w:rtl/>
        </w:rPr>
        <w:t>(2)</w:t>
      </w:r>
      <w:r>
        <w:rPr>
          <w:rtl/>
        </w:rPr>
        <w:t xml:space="preserve"> ، في من لم يرو عن الأئمّة</w:t>
      </w:r>
      <w:r w:rsidR="006C6B9D" w:rsidRPr="006C6B9D">
        <w:rPr>
          <w:rStyle w:val="libAlaemChar"/>
          <w:rFonts w:hint="cs"/>
          <w:rtl/>
        </w:rPr>
        <w:t>عليهم‌السلام</w:t>
      </w:r>
      <w:r>
        <w:rPr>
          <w:rtl/>
        </w:rPr>
        <w:t>، رجال الشيخ</w:t>
      </w:r>
      <w:r w:rsidRPr="008238A2">
        <w:rPr>
          <w:rStyle w:val="libFootnotenumChar"/>
          <w:rtl/>
        </w:rPr>
        <w:t>(3)</w:t>
      </w:r>
      <w:r>
        <w:rPr>
          <w:rtl/>
        </w:rPr>
        <w:t>.</w:t>
      </w:r>
    </w:p>
    <w:p w:rsidR="00CA1D06" w:rsidRDefault="00CA1D06" w:rsidP="00592778">
      <w:pPr>
        <w:pStyle w:val="libNormal"/>
        <w:rPr>
          <w:rtl/>
        </w:rPr>
      </w:pPr>
      <w:bookmarkStart w:id="1887" w:name="_Toc276635922"/>
      <w:bookmarkStart w:id="1888" w:name="_Toc452295432"/>
      <w:r w:rsidRPr="00AA7FAA">
        <w:rPr>
          <w:rStyle w:val="Heading2Char"/>
          <w:rtl/>
        </w:rPr>
        <w:t>5007 / 651 ـ محمّد بن القاسم البصري</w:t>
      </w:r>
      <w:bookmarkEnd w:id="1887"/>
      <w:bookmarkEnd w:id="1888"/>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889" w:name="_Toc276635923"/>
      <w:bookmarkStart w:id="1890" w:name="_Toc452295433"/>
      <w:r w:rsidRPr="003A7748">
        <w:rPr>
          <w:rStyle w:val="Heading2Char"/>
          <w:rtl/>
        </w:rPr>
        <w:t>5008 / 652 ـ محمّد بن القاسم البوشنجي</w:t>
      </w:r>
      <w:bookmarkEnd w:id="1889"/>
      <w:bookmarkEnd w:id="1890"/>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891" w:name="_Toc276635924"/>
      <w:bookmarkStart w:id="1892" w:name="_Toc452295434"/>
      <w:r w:rsidRPr="003A7748">
        <w:rPr>
          <w:rStyle w:val="Heading2Char"/>
          <w:rtl/>
        </w:rPr>
        <w:t>5</w:t>
      </w:r>
      <w:r w:rsidRPr="003A7748">
        <w:rPr>
          <w:rStyle w:val="Heading2Char"/>
          <w:rFonts w:hint="cs"/>
          <w:rtl/>
        </w:rPr>
        <w:t>0</w:t>
      </w:r>
      <w:r w:rsidRPr="003A7748">
        <w:rPr>
          <w:rStyle w:val="Heading2Char"/>
          <w:rtl/>
        </w:rPr>
        <w:t>09 / 653 ـ محمّد بن القاسم بن الحسين</w:t>
      </w:r>
      <w:bookmarkEnd w:id="1891"/>
      <w:bookmarkEnd w:id="1892"/>
      <w:r>
        <w:rPr>
          <w:rtl/>
        </w:rPr>
        <w:t xml:space="preserve"> </w:t>
      </w:r>
      <w:r w:rsidRPr="008238A2">
        <w:rPr>
          <w:rStyle w:val="libFootnotenumChar"/>
          <w:rtl/>
        </w:rPr>
        <w:t>(6)</w:t>
      </w:r>
      <w:r>
        <w:rPr>
          <w:rtl/>
        </w:rPr>
        <w:t xml:space="preserve"> : </w:t>
      </w:r>
    </w:p>
    <w:p w:rsidR="00CA1D06" w:rsidRDefault="00CA1D06" w:rsidP="00592778">
      <w:pPr>
        <w:pStyle w:val="libNormal"/>
        <w:rPr>
          <w:rtl/>
        </w:rPr>
      </w:pPr>
      <w:r>
        <w:rPr>
          <w:rtl/>
        </w:rPr>
        <w:t xml:space="preserve">ابن زيد بن الحسن بن علي بن أبي طالب </w:t>
      </w:r>
      <w:r w:rsidR="006C6B9D" w:rsidRPr="006C6B9D">
        <w:rPr>
          <w:rStyle w:val="libAlaemChar"/>
          <w:rFonts w:hint="cs"/>
          <w:rtl/>
        </w:rPr>
        <w:t>عليه‌السلام</w:t>
      </w:r>
      <w:r>
        <w:rPr>
          <w:rtl/>
        </w:rPr>
        <w:t xml:space="preserve">، 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893" w:name="_Toc276635925"/>
      <w:bookmarkStart w:id="1894" w:name="_Toc452295435"/>
      <w:r w:rsidRPr="003A7748">
        <w:rPr>
          <w:rStyle w:val="Heading2Char"/>
          <w:rtl/>
        </w:rPr>
        <w:t>5010 / 654 ـ محمّد بن القاسم بن حمزة</w:t>
      </w:r>
      <w:bookmarkEnd w:id="1893"/>
      <w:bookmarkEnd w:id="1894"/>
      <w:r>
        <w:rPr>
          <w:rtl/>
        </w:rPr>
        <w:t xml:space="preserve"> : </w:t>
      </w:r>
    </w:p>
    <w:p w:rsidR="00CA1D06" w:rsidRDefault="00CA1D06" w:rsidP="00592778">
      <w:pPr>
        <w:pStyle w:val="libNormal"/>
        <w:rPr>
          <w:rtl/>
        </w:rPr>
      </w:pPr>
      <w:r>
        <w:rPr>
          <w:rtl/>
        </w:rPr>
        <w:t xml:space="preserve">ابن موسى العلوي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1895" w:name="_Toc276635926"/>
      <w:bookmarkStart w:id="1896" w:name="_Toc452295436"/>
      <w:r w:rsidRPr="003A7748">
        <w:rPr>
          <w:rStyle w:val="Heading2Char"/>
          <w:rtl/>
        </w:rPr>
        <w:t>5011 / 655 ـ محمّد بن القاسم بن زكريا</w:t>
      </w:r>
      <w:bookmarkEnd w:id="1895"/>
      <w:bookmarkEnd w:id="1896"/>
      <w:r>
        <w:rPr>
          <w:rtl/>
        </w:rPr>
        <w:t xml:space="preserve"> : </w:t>
      </w:r>
    </w:p>
    <w:p w:rsidR="00CA1D06" w:rsidRDefault="00CA1D06" w:rsidP="00592778">
      <w:pPr>
        <w:pStyle w:val="libNormal"/>
        <w:rPr>
          <w:rtl/>
        </w:rPr>
      </w:pPr>
      <w:r>
        <w:rPr>
          <w:rtl/>
        </w:rPr>
        <w:t xml:space="preserve">المحاربي ، أبو عبد الله الكوفي المعروف بالسوداني ، ثقة من أصحابنا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له كتاب ، أخبرنا به : جماعة ، عن محمّد بن علي بن الحسين ، عن أبيه ومحمّد ابن الحسن ، عن سعد والحميري ، عنه ، ست ، ( م ت ). الفهرست : 147 / 631. </w:t>
      </w:r>
    </w:p>
    <w:p w:rsidR="00CA1D06" w:rsidRDefault="00CA1D06" w:rsidP="008238A2">
      <w:pPr>
        <w:pStyle w:val="libFootnote0"/>
        <w:rPr>
          <w:rtl/>
        </w:rPr>
      </w:pPr>
      <w:r>
        <w:rPr>
          <w:rtl/>
        </w:rPr>
        <w:t xml:space="preserve">2 ـ في نسختي ( م ) و ( ت ) زيادة : ست. </w:t>
      </w:r>
    </w:p>
    <w:p w:rsidR="00CA1D06" w:rsidRDefault="00CA1D06" w:rsidP="008238A2">
      <w:pPr>
        <w:pStyle w:val="libFootnote0"/>
        <w:rPr>
          <w:rtl/>
        </w:rPr>
      </w:pPr>
      <w:r>
        <w:rPr>
          <w:rtl/>
        </w:rPr>
        <w:t xml:space="preserve">3 ـ رجال الشيخ : 445 / 85. </w:t>
      </w:r>
    </w:p>
    <w:p w:rsidR="00CA1D06" w:rsidRDefault="00CA1D06" w:rsidP="008238A2">
      <w:pPr>
        <w:pStyle w:val="libFootnote0"/>
        <w:rPr>
          <w:rtl/>
        </w:rPr>
      </w:pPr>
      <w:r>
        <w:rPr>
          <w:rtl/>
        </w:rPr>
        <w:t xml:space="preserve">4 ـ رجال الشيخ : 293 / 301. </w:t>
      </w:r>
    </w:p>
    <w:p w:rsidR="00CA1D06" w:rsidRDefault="00CA1D06" w:rsidP="008238A2">
      <w:pPr>
        <w:pStyle w:val="libFootnote0"/>
        <w:rPr>
          <w:rtl/>
        </w:rPr>
      </w:pPr>
      <w:r>
        <w:rPr>
          <w:rtl/>
        </w:rPr>
        <w:t xml:space="preserve">5 ـ رجال الشيخ : 367 / 80. </w:t>
      </w:r>
    </w:p>
    <w:p w:rsidR="00CA1D06" w:rsidRDefault="00CA1D06" w:rsidP="008238A2">
      <w:pPr>
        <w:pStyle w:val="libFootnote0"/>
        <w:rPr>
          <w:rtl/>
        </w:rPr>
      </w:pPr>
      <w:r>
        <w:rPr>
          <w:rtl/>
        </w:rPr>
        <w:t xml:space="preserve">6 ـ في بعض نسخ المصدر : الحسن. </w:t>
      </w:r>
    </w:p>
    <w:p w:rsidR="00CA1D06" w:rsidRDefault="00CA1D06" w:rsidP="008238A2">
      <w:pPr>
        <w:pStyle w:val="libFootnote0"/>
        <w:rPr>
          <w:rtl/>
        </w:rPr>
      </w:pPr>
      <w:r>
        <w:rPr>
          <w:rtl/>
        </w:rPr>
        <w:t xml:space="preserve">7 ـ رجال الشيخ : 293 / 300. </w:t>
      </w:r>
    </w:p>
    <w:p w:rsidR="00CA1D06" w:rsidRDefault="00CA1D06" w:rsidP="008238A2">
      <w:pPr>
        <w:pStyle w:val="libFootnote0"/>
        <w:rPr>
          <w:rtl/>
        </w:rPr>
      </w:pPr>
      <w:r>
        <w:rPr>
          <w:rtl/>
        </w:rPr>
        <w:t xml:space="preserve">8 ـ رجال الشيخ : 392 / 41. </w:t>
      </w:r>
    </w:p>
    <w:p w:rsidR="00CA1D06" w:rsidRDefault="00CA1D06" w:rsidP="00592778">
      <w:pPr>
        <w:pStyle w:val="libNormal0"/>
        <w:rPr>
          <w:rtl/>
        </w:rPr>
      </w:pPr>
      <w:r>
        <w:rPr>
          <w:rtl/>
        </w:rPr>
        <w:br w:type="page"/>
      </w:r>
      <w:r>
        <w:rPr>
          <w:rtl/>
        </w:rPr>
        <w:lastRenderedPageBreak/>
        <w:t xml:space="preserve">عمّر ، له كتاب ، روى عنه : أبو الحسين بن تمام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روى عنه : التلعكبري </w:t>
      </w:r>
      <w:r w:rsidRPr="008238A2">
        <w:rPr>
          <w:rStyle w:val="libFootnotenumChar"/>
          <w:rtl/>
        </w:rPr>
        <w:t>(2)</w:t>
      </w:r>
      <w:r>
        <w:rPr>
          <w:rtl/>
        </w:rPr>
        <w:t xml:space="preserve">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897" w:name="_Toc276635927"/>
      <w:bookmarkStart w:id="1898" w:name="_Toc452295437"/>
      <w:r w:rsidRPr="003A7748">
        <w:rPr>
          <w:rStyle w:val="Heading2Char"/>
          <w:rtl/>
        </w:rPr>
        <w:t>5012 / 656 ـ محمّد بن القاسم</w:t>
      </w:r>
      <w:bookmarkEnd w:id="1897"/>
      <w:bookmarkEnd w:id="1898"/>
      <w:r w:rsidRPr="003A7748">
        <w:rPr>
          <w:rStyle w:val="Heading2Char"/>
          <w:rtl/>
        </w:rPr>
        <w:t xml:space="preserve"> </w:t>
      </w:r>
      <w:r w:rsidRPr="008238A2">
        <w:rPr>
          <w:rStyle w:val="libFootnotenumChar"/>
          <w:rtl/>
        </w:rPr>
        <w:t>(4)</w:t>
      </w:r>
      <w:r w:rsidRPr="003A7748">
        <w:rPr>
          <w:rStyle w:val="Heading2Char"/>
          <w:rtl/>
        </w:rPr>
        <w:t xml:space="preserve"> بن الفضيل</w:t>
      </w:r>
      <w:r>
        <w:rPr>
          <w:rtl/>
        </w:rPr>
        <w:t xml:space="preserve"> </w:t>
      </w:r>
      <w:r w:rsidRPr="008238A2">
        <w:rPr>
          <w:rStyle w:val="libFootnotenumChar"/>
          <w:rtl/>
        </w:rPr>
        <w:t>(5)</w:t>
      </w:r>
      <w:r>
        <w:rPr>
          <w:rtl/>
        </w:rPr>
        <w:t xml:space="preserve"> : </w:t>
      </w:r>
    </w:p>
    <w:p w:rsidR="00CA1D06" w:rsidRDefault="00CA1D06" w:rsidP="00592778">
      <w:pPr>
        <w:pStyle w:val="libNormal"/>
        <w:rPr>
          <w:rtl/>
        </w:rPr>
      </w:pPr>
      <w:r>
        <w:rPr>
          <w:rtl/>
        </w:rPr>
        <w:t xml:space="preserve">ابن يسار النهدي ، ثقة هو وأبوه وعمّه العلاء وجدّه الفضيل ، روى عن الرضا </w:t>
      </w:r>
      <w:r w:rsidR="006C6B9D" w:rsidRPr="006C6B9D">
        <w:rPr>
          <w:rStyle w:val="libAlaemChar"/>
          <w:rFonts w:hint="cs"/>
          <w:rtl/>
        </w:rPr>
        <w:t>عليه‌السلام</w:t>
      </w:r>
      <w:r>
        <w:rPr>
          <w:rtl/>
        </w:rPr>
        <w:t xml:space="preserve"> ، له كتاب ، روى أحمد بن محمّد بن خالد ، عن أبيه ، عنه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899" w:name="_Toc276635928"/>
      <w:bookmarkStart w:id="1900" w:name="_Toc452295438"/>
      <w:r w:rsidRPr="003A7748">
        <w:rPr>
          <w:rStyle w:val="Heading2Char"/>
          <w:rtl/>
        </w:rPr>
        <w:t>5013 / 657 ـ محمّد بن القاسم بن المثن</w:t>
      </w:r>
      <w:r w:rsidRPr="003A7748">
        <w:rPr>
          <w:rStyle w:val="Heading2Char"/>
          <w:rFonts w:hint="cs"/>
          <w:rtl/>
        </w:rPr>
        <w:t>ّ</w:t>
      </w:r>
      <w:r w:rsidRPr="003A7748">
        <w:rPr>
          <w:rStyle w:val="Heading2Char"/>
          <w:rtl/>
        </w:rPr>
        <w:t>ى</w:t>
      </w:r>
      <w:bookmarkEnd w:id="1899"/>
      <w:bookmarkEnd w:id="1900"/>
      <w:r>
        <w:rPr>
          <w:rtl/>
        </w:rPr>
        <w:t xml:space="preserve"> : </w:t>
      </w:r>
    </w:p>
    <w:p w:rsidR="00CA1D06" w:rsidRDefault="00CA1D06" w:rsidP="00592778">
      <w:pPr>
        <w:pStyle w:val="libNormal"/>
        <w:rPr>
          <w:rtl/>
        </w:rPr>
      </w:pPr>
      <w:r>
        <w:rPr>
          <w:rtl/>
        </w:rPr>
        <w:t xml:space="preserve">له كتاب </w:t>
      </w:r>
      <w:r w:rsidRPr="008238A2">
        <w:rPr>
          <w:rStyle w:val="libFootnotenumChar"/>
          <w:rtl/>
        </w:rPr>
        <w:t>(8)</w:t>
      </w:r>
      <w:r>
        <w:rPr>
          <w:rtl/>
        </w:rPr>
        <w:t xml:space="preserve"> ، روى عنه : أحمد بن ميثم ، الفهرست </w:t>
      </w:r>
      <w:r w:rsidRPr="008238A2">
        <w:rPr>
          <w:rStyle w:val="libFootnotenumChar"/>
          <w:rtl/>
        </w:rPr>
        <w:t>(9)</w:t>
      </w:r>
      <w:r>
        <w:rPr>
          <w:rtl/>
        </w:rPr>
        <w:t xml:space="preserve">. </w:t>
      </w:r>
    </w:p>
    <w:p w:rsidR="00CA1D06" w:rsidRDefault="00CA1D06" w:rsidP="00592778">
      <w:pPr>
        <w:pStyle w:val="libNormal"/>
        <w:rPr>
          <w:rtl/>
        </w:rPr>
      </w:pPr>
      <w:r>
        <w:rPr>
          <w:rtl/>
        </w:rPr>
        <w:t xml:space="preserve">ويحتمل أنّ يكون هذا والذي سيجيء بعنوان : محمّد بن المثنى بن القاسم </w:t>
      </w:r>
      <w:r w:rsidRPr="008238A2">
        <w:rPr>
          <w:rStyle w:val="libFootnotenumChar"/>
          <w:rtl/>
        </w:rPr>
        <w:t>(10)</w:t>
      </w:r>
      <w:r>
        <w:rPr>
          <w:rtl/>
        </w:rPr>
        <w:t xml:space="preserve"> واحداً </w:t>
      </w:r>
      <w:r w:rsidRPr="008238A2">
        <w:rPr>
          <w:rStyle w:val="libFootnotenumChar"/>
          <w:rtl/>
        </w:rPr>
        <w:t>(11)</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378 / 1027. </w:t>
      </w:r>
    </w:p>
    <w:p w:rsidR="00CA1D06" w:rsidRDefault="00CA1D06" w:rsidP="008238A2">
      <w:pPr>
        <w:pStyle w:val="libFootnote0"/>
        <w:rPr>
          <w:rtl/>
        </w:rPr>
      </w:pPr>
      <w:r>
        <w:rPr>
          <w:rtl/>
        </w:rPr>
        <w:t xml:space="preserve">2 ـ وله منه إجازة ، ( م ت ). </w:t>
      </w:r>
    </w:p>
    <w:p w:rsidR="00CA1D06" w:rsidRDefault="00CA1D06" w:rsidP="008238A2">
      <w:pPr>
        <w:pStyle w:val="libFootnote0"/>
        <w:rPr>
          <w:rtl/>
        </w:rPr>
      </w:pPr>
      <w:r>
        <w:rPr>
          <w:rtl/>
        </w:rPr>
        <w:t xml:space="preserve">3 ـ رجال الشيخ : 442 / 61. </w:t>
      </w:r>
    </w:p>
    <w:p w:rsidR="00CA1D06" w:rsidRDefault="00CA1D06" w:rsidP="008238A2">
      <w:pPr>
        <w:pStyle w:val="libFootnote0"/>
        <w:rPr>
          <w:rtl/>
        </w:rPr>
      </w:pPr>
      <w:r>
        <w:rPr>
          <w:rtl/>
        </w:rPr>
        <w:t xml:space="preserve">4 ـ محمّد بن القاسم ، له كتاب ، أخبرنا : جماعة ، عن أبي المفضّل ، عن ابن بطّة ، عن أحمد بن أبي عبد الله ، عن أبيه ، عنه ، ست ، ( م ت ). الفهرست : 155 / 697. </w:t>
      </w:r>
    </w:p>
    <w:p w:rsidR="00CA1D06" w:rsidRDefault="00CA1D06" w:rsidP="008238A2">
      <w:pPr>
        <w:pStyle w:val="libFootnote0"/>
        <w:rPr>
          <w:rtl/>
        </w:rPr>
      </w:pPr>
      <w:r>
        <w:rPr>
          <w:rtl/>
        </w:rPr>
        <w:t xml:space="preserve">5 ـ ضا جخ ، ( م ت ). رجال الشيخ : 366 / 56. </w:t>
      </w:r>
    </w:p>
    <w:p w:rsidR="00CA1D06" w:rsidRDefault="00CA1D06" w:rsidP="008238A2">
      <w:pPr>
        <w:pStyle w:val="libFootnote0"/>
        <w:rPr>
          <w:rtl/>
        </w:rPr>
      </w:pPr>
      <w:r>
        <w:rPr>
          <w:rtl/>
        </w:rPr>
        <w:t xml:space="preserve">6 ـ رجال النجاشي : 362 / 973. </w:t>
      </w:r>
    </w:p>
    <w:p w:rsidR="00CA1D06" w:rsidRDefault="00CA1D06" w:rsidP="008238A2">
      <w:pPr>
        <w:pStyle w:val="libFootnote0"/>
        <w:rPr>
          <w:rtl/>
        </w:rPr>
      </w:pPr>
      <w:r>
        <w:rPr>
          <w:rtl/>
        </w:rPr>
        <w:t xml:space="preserve">7 ـ رجال الشيخ : 366 / 56. </w:t>
      </w:r>
    </w:p>
    <w:p w:rsidR="00CA1D06" w:rsidRDefault="00CA1D06" w:rsidP="008238A2">
      <w:pPr>
        <w:pStyle w:val="libFootnote0"/>
        <w:rPr>
          <w:rtl/>
        </w:rPr>
      </w:pPr>
      <w:r>
        <w:rPr>
          <w:rtl/>
        </w:rPr>
        <w:t xml:space="preserve">8 ـ أخبرنا : جماعة ، عن أبي المفضّل ، عن حميد ، عن أحمد بن ميثم ، عنه ، ست ، ( م ت ). </w:t>
      </w:r>
    </w:p>
    <w:p w:rsidR="00CA1D06" w:rsidRDefault="00CA1D06" w:rsidP="008238A2">
      <w:pPr>
        <w:pStyle w:val="libFootnote0"/>
        <w:rPr>
          <w:rtl/>
        </w:rPr>
      </w:pPr>
      <w:r>
        <w:rPr>
          <w:rtl/>
        </w:rPr>
        <w:t xml:space="preserve">9 ـ الفهرست : 152 / 670. </w:t>
      </w:r>
    </w:p>
    <w:p w:rsidR="00CA1D06" w:rsidRDefault="00CA1D06" w:rsidP="008238A2">
      <w:pPr>
        <w:pStyle w:val="libFootnote0"/>
        <w:rPr>
          <w:rtl/>
        </w:rPr>
      </w:pPr>
      <w:r>
        <w:rPr>
          <w:rtl/>
        </w:rPr>
        <w:t xml:space="preserve">10 ـ سيأتي برقم : 5039 / 683. </w:t>
      </w:r>
    </w:p>
    <w:p w:rsidR="00CA1D06" w:rsidRDefault="00CA1D06" w:rsidP="008238A2">
      <w:pPr>
        <w:pStyle w:val="libFootnote0"/>
        <w:rPr>
          <w:rtl/>
        </w:rPr>
      </w:pPr>
      <w:r>
        <w:rPr>
          <w:rtl/>
        </w:rPr>
        <w:t xml:space="preserve">11 ـ السيد الأجل العلّامة النسابة النقيب تاج الدين أبي عبد الله محمّد بن القاسم بن </w:t>
      </w:r>
    </w:p>
    <w:p w:rsidR="00CA1D06" w:rsidRDefault="00CA1D06" w:rsidP="008238A2">
      <w:pPr>
        <w:pStyle w:val="libFootnote0"/>
        <w:rPr>
          <w:rtl/>
        </w:rPr>
      </w:pPr>
      <w:r>
        <w:rPr>
          <w:rtl/>
        </w:rPr>
        <w:br w:type="page"/>
      </w:r>
      <w:r>
        <w:rPr>
          <w:rtl/>
        </w:rPr>
        <w:lastRenderedPageBreak/>
        <w:t>__________________</w:t>
      </w:r>
    </w:p>
    <w:p w:rsidR="00CA1D06" w:rsidRDefault="00CA1D06" w:rsidP="008238A2">
      <w:pPr>
        <w:pStyle w:val="libFootnote0"/>
        <w:rPr>
          <w:rtl/>
        </w:rPr>
      </w:pPr>
      <w:r>
        <w:rPr>
          <w:rtl/>
        </w:rPr>
        <w:t xml:space="preserve">معية الحسيني الديباجي ، روى عن جم غفير من الفضلاء ، فيمن روى عنه بقوله في إجازته لشيخنا الشهيد الأول محمّد بن مكي وهذه صورته : فمن مشايخي الذين نروي عنهم : مولانا الشيخ الأمام الرماني السعيد جمال الدين أبي منصور الحسن بن المطهر قدس الله روحه ، والشيخ السعيد صفي الدين محمّد بن سعيد ، والشيخ السعيد المرحوم نجم الدين أبو القاسم عبد الله بن حملات ، والسيد الجليل السعيد جمال الدين يوسف بن ناصر بن حمّاد الحسيني ، والسيد الجليل السعيد جلال الدين جعفر بن علي بن صاحب دار الصخر الحسيني ، وشيخي السعيد المرحوم علم الدين المرتضى علي بن عبد الحميد بن فخار الموسوي ، والسيد الجليل السعيد المرحوم رضي الدين أبو القاسم علي بن السيد السعيد غياث الدين عبد الكريم بن طاووس الحسني ، ووالدي السيد السعيد أبو جعفر القاسم بن الحسن بن معية الحسني ، والقاضي السعيد تاج الدين أبو علي محمّد بن محفوظ بن وشاح ، والسيد المرحوم صفي الدين محمّد بن الحسن أبي الرضا العلوي ، والسيد السعيد المرحوم صفي الدين محمّد بن محمّد بن أبي الحسن الموسوي ، والعدل الأمين المرحوم جلال الدين محمّد بن أحمد الكوفي الهاشمي ، والسيد السعيد المرحوم كمال الدين الرضي الحسن بن محمّد بن محمّد الآدمي ( الآوي خ ل ) الحسيني ، والشيخ الأمين زين الدين جعفر بن علي بن يوسف بن عروة الحلي ، والشيخ السعيد مهذب الدين محمود بن يحيى بن محمود بن سالم الشيباني الحلي ، والسيد السعيد المرحوم ناصر الدين عبد المطلب بن بادشاه الحسيني الحرزمي صاحب التصانيف السائرة ، والشيخ الزاهد السعيد المرحوم كمال الدين علي بن الحسين بن حمّاد الواسطي ، والسيد السعيد المرحوم فخر الدين أحمد بن علي بن عرفة الحسني ، والسيد الإمام السعيد المرحوم مجد الدين أبو الفوارس محمّد بن شيخنا السعيد المرحوم فخر الدين علي بن محمّد الأعرج الحسيني ، والسيد الإمام السعيد المرحوم ضياء الدين عبد الله بن السيد السعيد مجد الدين أبو الفوارس محمّد بن الأعرج الحسيني ، والشيخ العالم شمس الدين محمّد بن الغزال المضري الكوفي. </w:t>
      </w:r>
    </w:p>
    <w:p w:rsidR="00CA1D06" w:rsidRDefault="00CA1D06" w:rsidP="008238A2">
      <w:pPr>
        <w:pStyle w:val="libFootnote0"/>
        <w:rPr>
          <w:rtl/>
        </w:rPr>
      </w:pPr>
      <w:r>
        <w:rPr>
          <w:rtl/>
        </w:rPr>
        <w:t xml:space="preserve">قال : ومن مشايخي الذين استفدت منهم من اراش جناحي وأذكى مصباحي وحباني نفائس العلوم وأبرأ رداء نفسي من الكلوم وهو درة الفخر وفريدة الدهر مولانا الأمام الرباني عميد الملة والحق والدين أبو عبد الله عبد المطلب بن الأعرج </w:t>
      </w:r>
    </w:p>
    <w:p w:rsidR="00CA1D06" w:rsidRDefault="00CA1D06" w:rsidP="00592778">
      <w:pPr>
        <w:pStyle w:val="libNormal"/>
        <w:rPr>
          <w:rtl/>
        </w:rPr>
      </w:pPr>
      <w:r>
        <w:rPr>
          <w:rtl/>
        </w:rPr>
        <w:br w:type="page"/>
      </w:r>
      <w:bookmarkStart w:id="1901" w:name="_Toc276635929"/>
      <w:bookmarkStart w:id="1902" w:name="_Toc452295439"/>
      <w:r w:rsidRPr="003A7748">
        <w:rPr>
          <w:rStyle w:val="Heading2Char"/>
          <w:rtl/>
        </w:rPr>
        <w:lastRenderedPageBreak/>
        <w:t>5014 / 658 ـ محمّد بن القاسم</w:t>
      </w:r>
      <w:bookmarkEnd w:id="1901"/>
      <w:bookmarkEnd w:id="1902"/>
      <w:r>
        <w:rPr>
          <w:rtl/>
        </w:rPr>
        <w:t xml:space="preserve"> : </w:t>
      </w:r>
    </w:p>
    <w:p w:rsidR="00CA1D06" w:rsidRDefault="00CA1D06" w:rsidP="00592778">
      <w:pPr>
        <w:pStyle w:val="libNormal"/>
        <w:rPr>
          <w:rtl/>
        </w:rPr>
      </w:pPr>
      <w:r>
        <w:rPr>
          <w:rtl/>
        </w:rPr>
        <w:t>وقيل :ابن أبي القاسم المفسر الاسترآبادي ، روى عنه : أبو جعفر ابن بابويه ، ضعيف كذّاب ، روى عنه تفسيرا يروي عن رجلين مجهولين أحدهما يعرف بيوسف بن محمّد بن زياد والآخر علي بن محمّد بن يسار عن أبيهما عن أبي الحسن الثالث</w:t>
      </w:r>
      <w:r w:rsidR="006C6B9D" w:rsidRPr="006C6B9D">
        <w:rPr>
          <w:rStyle w:val="libAlaemChar"/>
          <w:rFonts w:hint="cs"/>
          <w:rtl/>
        </w:rPr>
        <w:t>عليه‌السلام</w:t>
      </w:r>
      <w:r>
        <w:rPr>
          <w:rtl/>
        </w:rPr>
        <w:t xml:space="preserve"> ، والتفسير موضوع عن سهل الديباجي عن أبيه بأحاديث من هذه المناكير </w:t>
      </w:r>
      <w:r w:rsidRPr="008238A2">
        <w:rPr>
          <w:rStyle w:val="libFootnotenumChar"/>
          <w:rtl/>
        </w:rPr>
        <w:t>(1)</w:t>
      </w:r>
      <w:r>
        <w:rPr>
          <w:rtl/>
        </w:rPr>
        <w:t xml:space="preserve"> ، رجال ابن الغضائري </w:t>
      </w:r>
      <w:r w:rsidRPr="008238A2">
        <w:rPr>
          <w:rStyle w:val="libFootnotenumChar"/>
          <w:rtl/>
        </w:rPr>
        <w:t>(2)</w:t>
      </w:r>
      <w:r>
        <w:rPr>
          <w:rtl/>
        </w:rPr>
        <w:t xml:space="preserve"> </w:t>
      </w:r>
      <w:r w:rsidRPr="008238A2">
        <w:rPr>
          <w:rStyle w:val="libFootnotenumChar"/>
          <w:rtl/>
        </w:rPr>
        <w:t>(3)</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أدام الله شرفه وخص بالصلاة والسلام سلفه ، فهو الذي خرجّني ودرجني وإلى ما يسّر الله من العلوم أرشدني ، فالله يجازيه أحسن الجزاء بمنّه وكرمه ، ومنهم مولانا الشيخ الأمام العلّامة بقية الفضلاء إنموذج العلماء فخر الملة والحق والدين محمّد بن المطهر قدس الله نفسه ، ومنهم الشيخ الإمام العلّامة أوحد عصره نصير الملّة والحقّ والدين علي بن محمّد بن علي القايني ، والشيخ العالم الفقيه الفاضل الكامل رضي الدين علي بن أحمد بن يحيى المزيدي حرسهما الله. </w:t>
      </w:r>
    </w:p>
    <w:p w:rsidR="00CA1D06" w:rsidRDefault="00CA1D06" w:rsidP="008238A2">
      <w:pPr>
        <w:pStyle w:val="libFootnote0"/>
        <w:rPr>
          <w:rtl/>
        </w:rPr>
      </w:pPr>
      <w:r>
        <w:rPr>
          <w:rtl/>
        </w:rPr>
        <w:t xml:space="preserve">وممن صاحبته واستفدت منه فرويت عنه وروى عني السيد الجليل الفقيه العالم عز الدين بن أبي الفتح بن الدهان الحسيني ، والشيخ السعيد المرحوم جمال الدين أحمد بن محمّد بن محمّد الحداد ، والشيخ العالم الفاضل شمس الدين محمّد بن علي بن غني ، والفقيه السعيد المرحوم قوام الدين محمّد بن الفقيه رضي الدين علي بن مطهر. </w:t>
      </w:r>
    </w:p>
    <w:p w:rsidR="00CA1D06" w:rsidRDefault="00CA1D06" w:rsidP="008238A2">
      <w:pPr>
        <w:pStyle w:val="libFootnote0"/>
        <w:rPr>
          <w:rtl/>
        </w:rPr>
      </w:pPr>
      <w:r>
        <w:rPr>
          <w:rtl/>
        </w:rPr>
        <w:t xml:space="preserve">وممن رويت عنه من المشايخ أيضاً الفقيه السعيد المرحوم ظهير الدين محمّد ابن محمّد بن مطهر ، ذكره الشيخ زين الدين في الأجازة الكبيرة لشيخنا الحسين بن عبد الصمد أبي شيخنا بهاء الدين محمّد رضي الله عنهم. م ح ق ي. انظر روضات الجنات 6 : 326 / 590. </w:t>
      </w:r>
    </w:p>
    <w:p w:rsidR="00CA1D06" w:rsidRDefault="00CA1D06" w:rsidP="008238A2">
      <w:pPr>
        <w:pStyle w:val="libFootnote0"/>
        <w:rPr>
          <w:rtl/>
        </w:rPr>
      </w:pPr>
      <w:r>
        <w:rPr>
          <w:rtl/>
        </w:rPr>
        <w:t xml:space="preserve">1 ـ صه ، العجب من العلّامة نقله من غض ما نقله فيه ، ( م ت ). الخلاصة : 256 / 60. </w:t>
      </w:r>
    </w:p>
    <w:p w:rsidR="00CA1D06" w:rsidRDefault="00CA1D06" w:rsidP="008238A2">
      <w:pPr>
        <w:pStyle w:val="libFootnote0"/>
        <w:rPr>
          <w:rtl/>
        </w:rPr>
      </w:pPr>
      <w:r>
        <w:rPr>
          <w:rtl/>
        </w:rPr>
        <w:t xml:space="preserve">لا يخفى أنّ معرفة الصدوق بإسناده ، وقوله : وأعتقد أنّه حجة فيما بيني وبين ربي ، وقد ذكره فيه الأخبار عنه ، وكذا معرفة اُستاذ اُستاذه أكثر من معرفة غض ، وكذا جماعة كثيرةً من الأصحاب مع أنّ متن الكتاب دليل صحته كالصحيفة والقرآن. م ح ق ي. انظر الفقيه 1 : 3. </w:t>
      </w:r>
    </w:p>
    <w:p w:rsidR="00CA1D06" w:rsidRDefault="00CA1D06" w:rsidP="008238A2">
      <w:pPr>
        <w:pStyle w:val="libFootnote0"/>
        <w:rPr>
          <w:rtl/>
        </w:rPr>
      </w:pPr>
      <w:r>
        <w:rPr>
          <w:rtl/>
        </w:rPr>
        <w:t xml:space="preserve">2 ـ مجمع الرجال 6 : 25 ، وفيه : محمّد بن القاسم ( أبي القاسم خ ل ) المفسر ... </w:t>
      </w:r>
    </w:p>
    <w:p w:rsidR="00CA1D06" w:rsidRDefault="00CA1D06" w:rsidP="008238A2">
      <w:pPr>
        <w:pStyle w:val="libFootnote0"/>
        <w:rPr>
          <w:rtl/>
        </w:rPr>
      </w:pPr>
      <w:r>
        <w:rPr>
          <w:rtl/>
        </w:rPr>
        <w:t xml:space="preserve">3 ـ محمّد بن القاسم النرشجاني ، ضا جخ ، ( م ت ). رجال الشيخ : 364 / 18 ، </w:t>
      </w:r>
    </w:p>
    <w:p w:rsidR="00CA1D06" w:rsidRDefault="00CA1D06" w:rsidP="00592778">
      <w:pPr>
        <w:pStyle w:val="libNormal"/>
        <w:rPr>
          <w:rtl/>
        </w:rPr>
      </w:pPr>
      <w:r>
        <w:rPr>
          <w:rtl/>
        </w:rPr>
        <w:br w:type="page"/>
      </w:r>
      <w:bookmarkStart w:id="1903" w:name="_Toc276635930"/>
      <w:bookmarkStart w:id="1904" w:name="_Toc452295440"/>
      <w:r w:rsidRPr="003A7748">
        <w:rPr>
          <w:rStyle w:val="Heading2Char"/>
          <w:rtl/>
        </w:rPr>
        <w:lastRenderedPageBreak/>
        <w:t>5015 / 659 ـ محمّد بن القاسم النوفلي</w:t>
      </w:r>
      <w:bookmarkEnd w:id="1903"/>
      <w:bookmarkEnd w:id="190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905" w:name="_Toc276635931"/>
      <w:bookmarkStart w:id="1906" w:name="_Toc452295441"/>
      <w:r w:rsidRPr="003A7748">
        <w:rPr>
          <w:rStyle w:val="Heading2Char"/>
          <w:rtl/>
        </w:rPr>
        <w:t>5016 / 660 ـ محمّد بن قزعة الكوفي</w:t>
      </w:r>
      <w:bookmarkEnd w:id="1905"/>
      <w:bookmarkEnd w:id="1906"/>
      <w:r>
        <w:rPr>
          <w:rtl/>
        </w:rPr>
        <w:t xml:space="preserve"> </w:t>
      </w:r>
      <w:r w:rsidRPr="008238A2">
        <w:rPr>
          <w:rStyle w:val="libFootnotenumChar"/>
          <w:rtl/>
        </w:rPr>
        <w:t>(3)</w:t>
      </w:r>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r w:rsidRPr="008238A2">
        <w:rPr>
          <w:rStyle w:val="libFootnotenumChar"/>
          <w:rtl/>
        </w:rPr>
        <w:t>(5)</w:t>
      </w:r>
      <w:r>
        <w:rPr>
          <w:rtl/>
        </w:rPr>
        <w:t>.</w:t>
      </w:r>
    </w:p>
    <w:p w:rsidR="00CA1D06" w:rsidRDefault="00CA1D06" w:rsidP="00592778">
      <w:pPr>
        <w:pStyle w:val="libNormal"/>
        <w:rPr>
          <w:rtl/>
        </w:rPr>
      </w:pPr>
      <w:bookmarkStart w:id="1907" w:name="_Toc276635932"/>
      <w:bookmarkStart w:id="1908" w:name="_Toc452295442"/>
      <w:r w:rsidRPr="003A7748">
        <w:rPr>
          <w:rStyle w:val="Heading2Char"/>
          <w:rtl/>
        </w:rPr>
        <w:t>5017 / 661 ـ محمّد بن قولويه</w:t>
      </w:r>
      <w:bookmarkEnd w:id="1907"/>
      <w:bookmarkEnd w:id="1908"/>
      <w:r>
        <w:rPr>
          <w:rtl/>
        </w:rPr>
        <w:t xml:space="preserve"> : </w:t>
      </w:r>
    </w:p>
    <w:p w:rsidR="00CA1D06" w:rsidRDefault="00CA1D06" w:rsidP="00592778">
      <w:pPr>
        <w:pStyle w:val="libNormal"/>
        <w:rPr>
          <w:rtl/>
        </w:rPr>
      </w:pPr>
      <w:r>
        <w:rPr>
          <w:rtl/>
        </w:rPr>
        <w:t xml:space="preserve">قال النجاشي عند ترجمة ابنه جعفر بن محمّد بن جعفر : إنّهٌ يلقّب مسلمة ، من خيار أصحاب سعد </w:t>
      </w:r>
      <w:r w:rsidRPr="008238A2">
        <w:rPr>
          <w:rStyle w:val="libFootnotenumChar"/>
          <w:rtl/>
        </w:rPr>
        <w:t>(6)</w:t>
      </w:r>
      <w:r>
        <w:rPr>
          <w:rtl/>
        </w:rPr>
        <w:t xml:space="preserve">. </w:t>
      </w:r>
    </w:p>
    <w:p w:rsidR="00CA1D06" w:rsidRDefault="00CA1D06" w:rsidP="00592778">
      <w:pPr>
        <w:pStyle w:val="libNormal"/>
        <w:rPr>
          <w:rtl/>
        </w:rPr>
      </w:pPr>
      <w:r>
        <w:rPr>
          <w:rtl/>
        </w:rPr>
        <w:t xml:space="preserve">وقال عند ترجمة ابنه علي بن محمّد بن جعفر : إنّ أباه يلقّب مملة </w:t>
      </w:r>
      <w:r w:rsidRPr="008238A2">
        <w:rPr>
          <w:rStyle w:val="libFootnotenumChar"/>
          <w:rtl/>
        </w:rPr>
        <w:t>(7)</w:t>
      </w:r>
      <w:r>
        <w:rPr>
          <w:rtl/>
        </w:rPr>
        <w:t xml:space="preserve">. </w:t>
      </w:r>
    </w:p>
    <w:p w:rsidR="00CA1D06" w:rsidRDefault="00CA1D06" w:rsidP="00592778">
      <w:pPr>
        <w:pStyle w:val="libNormal"/>
        <w:rPr>
          <w:rtl/>
        </w:rPr>
      </w:pPr>
      <w:r>
        <w:rPr>
          <w:rtl/>
        </w:rPr>
        <w:t xml:space="preserve">وقال الشيخ في الرجال : محمّد بن قولويه الجمال </w:t>
      </w:r>
      <w:r w:rsidRPr="008238A2">
        <w:rPr>
          <w:rStyle w:val="libFootnotenumChar"/>
          <w:rtl/>
        </w:rPr>
        <w:t>(8)</w:t>
      </w:r>
      <w:r>
        <w:rPr>
          <w:rtl/>
        </w:rPr>
        <w:t xml:space="preserve"> ، والد أبي القاسم جعفر بن محمّد ، يروي عن سعد بن عبد الله وغيره ، في من لم يرو عن الأئمّة </w:t>
      </w:r>
      <w:r w:rsidR="006C6B9D" w:rsidRPr="006C6B9D">
        <w:rPr>
          <w:rStyle w:val="libAlaemChar"/>
          <w:rFonts w:hint="cs"/>
          <w:rtl/>
        </w:rPr>
        <w:t>عليهم‌السلام</w:t>
      </w:r>
      <w:r>
        <w:rPr>
          <w:rtl/>
        </w:rPr>
        <w:t xml:space="preserve"> </w:t>
      </w:r>
      <w:r w:rsidRPr="008238A2">
        <w:rPr>
          <w:rStyle w:val="libFootnotenumChar"/>
          <w:rtl/>
        </w:rPr>
        <w:t>(9)</w:t>
      </w:r>
      <w:r>
        <w:rPr>
          <w:rtl/>
        </w:rPr>
        <w:t xml:space="preserve"> ، انتهى.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وفيه : النوشجاني. </w:t>
      </w:r>
    </w:p>
    <w:p w:rsidR="00CA1D06" w:rsidRDefault="00CA1D06" w:rsidP="008238A2">
      <w:pPr>
        <w:pStyle w:val="libFootnote0"/>
        <w:rPr>
          <w:rtl/>
        </w:rPr>
      </w:pPr>
      <w:r>
        <w:rPr>
          <w:rtl/>
        </w:rPr>
        <w:t xml:space="preserve">1 ـ رجال الشيخ : 313 / 667. </w:t>
      </w:r>
    </w:p>
    <w:p w:rsidR="00CA1D06" w:rsidRDefault="00CA1D06" w:rsidP="008238A2">
      <w:pPr>
        <w:pStyle w:val="libFootnote0"/>
        <w:rPr>
          <w:rtl/>
        </w:rPr>
      </w:pPr>
      <w:r>
        <w:rPr>
          <w:rtl/>
        </w:rPr>
        <w:t xml:space="preserve">2 ـ محمّد بن قبّة ( عقبة خ ل ) أبو جعفر الرازي ، من متكلّمي الإمامية وحذاقهم ، وكان أوّلاً معتزلياً ثمّ انتقل إلى القول بالإمامة وحسنت بصيرته ، وله كتب في الإمامة ، ست ( الفهرست : 132 / 596 ). تقدم في محمّد بن عبد الرحمن بن قبّة ، ( م ت ). تقدم برقم : 4822 / 466. </w:t>
      </w:r>
    </w:p>
    <w:p w:rsidR="00CA1D06" w:rsidRDefault="00CA1D06" w:rsidP="008238A2">
      <w:pPr>
        <w:pStyle w:val="libFootnote0"/>
        <w:rPr>
          <w:rtl/>
        </w:rPr>
      </w:pPr>
      <w:r>
        <w:rPr>
          <w:rtl/>
        </w:rPr>
        <w:t xml:space="preserve">محمّد القبطي ، ق جخ ، ( م ت ). رجال الشيخ : 314 / 685. </w:t>
      </w:r>
    </w:p>
    <w:p w:rsidR="00CA1D06" w:rsidRDefault="00CA1D06" w:rsidP="008238A2">
      <w:pPr>
        <w:pStyle w:val="libFootnote0"/>
        <w:rPr>
          <w:rtl/>
        </w:rPr>
      </w:pPr>
      <w:r>
        <w:rPr>
          <w:rtl/>
        </w:rPr>
        <w:t xml:space="preserve">3 ـ ذكره مرّتين ، ( م ت ). </w:t>
      </w:r>
    </w:p>
    <w:p w:rsidR="00CA1D06" w:rsidRDefault="00CA1D06" w:rsidP="008238A2">
      <w:pPr>
        <w:pStyle w:val="libFootnote0"/>
        <w:rPr>
          <w:rtl/>
        </w:rPr>
      </w:pPr>
      <w:r>
        <w:rPr>
          <w:rtl/>
        </w:rPr>
        <w:t xml:space="preserve">4 ـ رجال الشيخ : 293 / 293 و 293 / 302. </w:t>
      </w:r>
    </w:p>
    <w:p w:rsidR="00CA1D06" w:rsidRDefault="00CA1D06" w:rsidP="008238A2">
      <w:pPr>
        <w:pStyle w:val="libFootnote0"/>
        <w:rPr>
          <w:rtl/>
        </w:rPr>
      </w:pPr>
      <w:r>
        <w:rPr>
          <w:rtl/>
        </w:rPr>
        <w:t xml:space="preserve">5 ـ محمّد القلاء ، ق جخ ، ( م ت ). رجال الشيخ : 299 / 410. </w:t>
      </w:r>
    </w:p>
    <w:p w:rsidR="00CA1D06" w:rsidRDefault="00CA1D06" w:rsidP="008238A2">
      <w:pPr>
        <w:pStyle w:val="libFootnote0"/>
        <w:rPr>
          <w:rtl/>
        </w:rPr>
      </w:pPr>
      <w:r>
        <w:rPr>
          <w:rtl/>
        </w:rPr>
        <w:t xml:space="preserve">6 ـ رجال النجاشي : 123 / 318. </w:t>
      </w:r>
    </w:p>
    <w:p w:rsidR="00CA1D06" w:rsidRDefault="00CA1D06" w:rsidP="008238A2">
      <w:pPr>
        <w:pStyle w:val="libFootnote0"/>
        <w:rPr>
          <w:rtl/>
        </w:rPr>
      </w:pPr>
      <w:r>
        <w:rPr>
          <w:rtl/>
        </w:rPr>
        <w:t xml:space="preserve">7 ـ رجال النجاشي : 262 / 685. </w:t>
      </w:r>
    </w:p>
    <w:p w:rsidR="00CA1D06" w:rsidRDefault="00CA1D06" w:rsidP="008238A2">
      <w:pPr>
        <w:pStyle w:val="libFootnote0"/>
        <w:rPr>
          <w:rtl/>
        </w:rPr>
      </w:pPr>
      <w:r>
        <w:rPr>
          <w:rtl/>
        </w:rPr>
        <w:t xml:space="preserve">8 ـ في نسختي ( م ) و ( ت ) : الحمّال. </w:t>
      </w:r>
    </w:p>
    <w:p w:rsidR="00CA1D06" w:rsidRDefault="00CA1D06" w:rsidP="008238A2">
      <w:pPr>
        <w:pStyle w:val="libFootnote0"/>
        <w:rPr>
          <w:rtl/>
        </w:rPr>
      </w:pPr>
      <w:r>
        <w:rPr>
          <w:rtl/>
        </w:rPr>
        <w:t xml:space="preserve">9 ـ رجال الشيخ : 439 / 22. </w:t>
      </w:r>
    </w:p>
    <w:p w:rsidR="00CA1D06" w:rsidRDefault="00CA1D06" w:rsidP="00592778">
      <w:pPr>
        <w:pStyle w:val="libNormal"/>
        <w:rPr>
          <w:rtl/>
        </w:rPr>
      </w:pPr>
      <w:r>
        <w:rPr>
          <w:rtl/>
        </w:rPr>
        <w:br w:type="page"/>
      </w:r>
      <w:r>
        <w:rPr>
          <w:rtl/>
        </w:rPr>
        <w:lastRenderedPageBreak/>
        <w:t xml:space="preserve">وأصحاب سعد على ما يفهم أكثرهم ثقات كعلي بن الحسين بن بابويه ومحمّد بن الحسن بن الوليد وحمزة بن القاسم ومحمّد بن يحيى العطّار وغيرهم ، فكأنّ قول النجاشي : إنّه من خيار أصحاب سعد ، يدل على توثيقه </w:t>
      </w:r>
      <w:r w:rsidRPr="008238A2">
        <w:rPr>
          <w:rStyle w:val="libFootnotenumChar"/>
          <w:rtl/>
        </w:rPr>
        <w:t>(1)</w:t>
      </w:r>
      <w:r>
        <w:rPr>
          <w:rtl/>
        </w:rPr>
        <w:t>.</w:t>
      </w:r>
    </w:p>
    <w:p w:rsidR="00CA1D06" w:rsidRDefault="00CA1D06" w:rsidP="00592778">
      <w:pPr>
        <w:pStyle w:val="libNormal"/>
        <w:rPr>
          <w:rtl/>
        </w:rPr>
      </w:pPr>
      <w:bookmarkStart w:id="1909" w:name="_Toc276635933"/>
      <w:bookmarkStart w:id="1910" w:name="_Toc452295443"/>
      <w:r w:rsidRPr="003A7748">
        <w:rPr>
          <w:rStyle w:val="Heading2Char"/>
          <w:rtl/>
        </w:rPr>
        <w:t>5018 / 662 ـ محمّد بن قيس</w:t>
      </w:r>
      <w:bookmarkEnd w:id="1909"/>
      <w:bookmarkEnd w:id="1910"/>
      <w:r>
        <w:rPr>
          <w:rtl/>
        </w:rPr>
        <w:t xml:space="preserve"> : </w:t>
      </w:r>
    </w:p>
    <w:p w:rsidR="00CA1D06" w:rsidRDefault="00CA1D06" w:rsidP="00592778">
      <w:pPr>
        <w:pStyle w:val="libNormal"/>
        <w:rPr>
          <w:rtl/>
        </w:rPr>
      </w:pPr>
      <w:r>
        <w:rPr>
          <w:rtl/>
        </w:rPr>
        <w:t xml:space="preserve">أبو أحمد الأسدي </w:t>
      </w:r>
      <w:r w:rsidRPr="008238A2">
        <w:rPr>
          <w:rStyle w:val="libFootnotenumChar"/>
          <w:rtl/>
        </w:rPr>
        <w:t>(2)</w:t>
      </w:r>
      <w:r>
        <w:rPr>
          <w:rtl/>
        </w:rPr>
        <w:t xml:space="preserve"> ، ضعيف ، روى عن أبي جعفر </w:t>
      </w:r>
      <w:r w:rsidR="006C6B9D" w:rsidRPr="006C6B9D">
        <w:rPr>
          <w:rStyle w:val="libAlaemChar"/>
          <w:rFonts w:hint="cs"/>
          <w:rtl/>
        </w:rPr>
        <w:t>عليه‌السلام</w:t>
      </w:r>
      <w:r>
        <w:rPr>
          <w:rtl/>
        </w:rPr>
        <w:t xml:space="preserve"> ، روى عنه : يحيى بن ذكير </w:t>
      </w:r>
      <w:r w:rsidRPr="008238A2">
        <w:rPr>
          <w:rStyle w:val="libFootnotenumChar"/>
          <w:rtl/>
        </w:rPr>
        <w:t>(3)</w:t>
      </w:r>
      <w:r>
        <w:rPr>
          <w:rtl/>
        </w:rPr>
        <w:t xml:space="preserve"> الحنفي ، رجال النجاشي </w:t>
      </w:r>
      <w:r w:rsidRPr="008238A2">
        <w:rPr>
          <w:rStyle w:val="libFootnotenumChar"/>
          <w:rtl/>
        </w:rPr>
        <w:t>(4)</w:t>
      </w:r>
      <w:r>
        <w:rPr>
          <w:rtl/>
        </w:rPr>
        <w:t>.</w:t>
      </w:r>
    </w:p>
    <w:p w:rsidR="00CA1D06" w:rsidRDefault="00CA1D06" w:rsidP="00592778">
      <w:pPr>
        <w:pStyle w:val="libNormal"/>
        <w:rPr>
          <w:rtl/>
        </w:rPr>
      </w:pPr>
      <w:bookmarkStart w:id="1911" w:name="_Toc276635934"/>
      <w:bookmarkStart w:id="1912" w:name="_Toc452295444"/>
      <w:r w:rsidRPr="003A7748">
        <w:rPr>
          <w:rStyle w:val="Heading2Char"/>
          <w:rtl/>
        </w:rPr>
        <w:t>5019 / 663 ـ محمّد بن قيس</w:t>
      </w:r>
      <w:bookmarkEnd w:id="1911"/>
      <w:bookmarkEnd w:id="1912"/>
      <w:r>
        <w:rPr>
          <w:rtl/>
        </w:rPr>
        <w:t xml:space="preserve"> : </w:t>
      </w:r>
    </w:p>
    <w:p w:rsidR="00CA1D06" w:rsidRDefault="00CA1D06" w:rsidP="00592778">
      <w:pPr>
        <w:pStyle w:val="libNormal"/>
        <w:rPr>
          <w:rtl/>
        </w:rPr>
      </w:pPr>
      <w:r>
        <w:rPr>
          <w:rtl/>
        </w:rPr>
        <w:t xml:space="preserve">أبو رهم الأشعري ، أخو أبي موسى ، عداده في الكوفيين ، ولهما أخ آخر يكنّى أبا بردة ـ وقيل : إنّ أبا بردة كان ابن أبي موسى ـ وأخوه الآخر كان يكنّى أبا عمرو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913" w:name="_Toc276635935"/>
      <w:bookmarkStart w:id="1914" w:name="_Toc452295445"/>
      <w:r w:rsidRPr="003A7748">
        <w:rPr>
          <w:rStyle w:val="Heading2Char"/>
          <w:rtl/>
        </w:rPr>
        <w:t>5020 / 664 ـ محمّد بن قيس</w:t>
      </w:r>
      <w:bookmarkEnd w:id="1913"/>
      <w:bookmarkEnd w:id="1914"/>
      <w:r>
        <w:rPr>
          <w:rtl/>
        </w:rPr>
        <w:t xml:space="preserve"> : </w:t>
      </w:r>
    </w:p>
    <w:p w:rsidR="00CA1D06" w:rsidRDefault="00CA1D06" w:rsidP="00592778">
      <w:pPr>
        <w:pStyle w:val="libNormal"/>
        <w:rPr>
          <w:rtl/>
        </w:rPr>
      </w:pPr>
      <w:r>
        <w:rPr>
          <w:rtl/>
        </w:rPr>
        <w:t>أبو عبدالله البجلي، ثقة ، عين ، كوفي ، روى عن أبي جعفر وأبي عبدالله</w:t>
      </w:r>
      <w:r w:rsidR="006C6B9D" w:rsidRPr="006C6B9D">
        <w:rPr>
          <w:rStyle w:val="libAlaemChar"/>
          <w:rFonts w:hint="cs"/>
          <w:rtl/>
        </w:rPr>
        <w:t>عليهما‌السلام</w:t>
      </w:r>
      <w:r>
        <w:rPr>
          <w:rtl/>
        </w:rPr>
        <w:t xml:space="preserve">، له كتاب القضايا المعروف رواه عنه عاصم بن حميد الحنّاط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ووثق ابن طاووس ابن قولويه في ترجمة الحسن بن علي بن فضّال فلاحظ ، فانّه ذكر فيها : حدّثني محمّد بن قولويه قال : حدثنا سعد بن عبد الله القمّي ، عن علي ابن الريان ، عن محمّد بن عبد الله بن زرارة ... وذكر الخبر. ثمّ قال أحمد بن طاووس أقول : إنّي لم استثبت حال محمّد بن عبد الله بن زرارة ، وباقي الرجال موثقون ، انتهى. ذكره الأستر آبادي </w:t>
      </w:r>
      <w:r w:rsidR="006C6B9D" w:rsidRPr="006C6B9D">
        <w:rPr>
          <w:rStyle w:val="libAlaemChar"/>
          <w:rFonts w:hint="cs"/>
          <w:rtl/>
        </w:rPr>
        <w:t>رضي‌الله‌عنه</w:t>
      </w:r>
      <w:r>
        <w:rPr>
          <w:rtl/>
        </w:rPr>
        <w:t xml:space="preserve"> ، ( م ت ). التحرير الطاووسي : 134 / 98. منهج المقال : 105 حجري. </w:t>
      </w:r>
    </w:p>
    <w:p w:rsidR="00CA1D06" w:rsidRDefault="00CA1D06" w:rsidP="008238A2">
      <w:pPr>
        <w:pStyle w:val="libFootnote0"/>
        <w:rPr>
          <w:rtl/>
        </w:rPr>
      </w:pPr>
      <w:r>
        <w:rPr>
          <w:rtl/>
        </w:rPr>
        <w:t xml:space="preserve">2 ـ كذا في نسخة ( ش ) ، وفي نسختي ( م ) و ( ت ) والمصدر : محمّد بن قيس الأسدي أبو أحمد ... </w:t>
      </w:r>
    </w:p>
    <w:p w:rsidR="00CA1D06" w:rsidRDefault="00CA1D06" w:rsidP="008238A2">
      <w:pPr>
        <w:pStyle w:val="libFootnote0"/>
        <w:rPr>
          <w:rtl/>
        </w:rPr>
      </w:pPr>
      <w:r>
        <w:rPr>
          <w:rtl/>
        </w:rPr>
        <w:t xml:space="preserve">3 ـ في نسخة ( ت ) : زكير ، وفي المصدر : زكريا. </w:t>
      </w:r>
    </w:p>
    <w:p w:rsidR="00CA1D06" w:rsidRDefault="00CA1D06" w:rsidP="008238A2">
      <w:pPr>
        <w:pStyle w:val="libFootnote0"/>
        <w:rPr>
          <w:rtl/>
        </w:rPr>
      </w:pPr>
      <w:r>
        <w:rPr>
          <w:rtl/>
        </w:rPr>
        <w:t xml:space="preserve">4 ـ رجال النجاشي : 323 / 880 ضمن ترجمة محمّد بن قيس أبو نصر الأسدي. </w:t>
      </w:r>
    </w:p>
    <w:p w:rsidR="00CA1D06" w:rsidRDefault="00CA1D06" w:rsidP="008238A2">
      <w:pPr>
        <w:pStyle w:val="libFootnote0"/>
        <w:rPr>
          <w:rtl/>
        </w:rPr>
      </w:pPr>
      <w:r>
        <w:rPr>
          <w:rtl/>
        </w:rPr>
        <w:t xml:space="preserve">5 ـ رجال الشيخ : 48 / 30 ، وفي بعض نسخه بدل كان يكنّى أبا عمرو : كان يكنّى أبا عامر. </w:t>
      </w:r>
    </w:p>
    <w:p w:rsidR="00CA1D06" w:rsidRDefault="00CA1D06" w:rsidP="00592778">
      <w:pPr>
        <w:pStyle w:val="libNormal0"/>
        <w:rPr>
          <w:rtl/>
        </w:rPr>
      </w:pPr>
      <w:r>
        <w:rPr>
          <w:rtl/>
        </w:rPr>
        <w:br w:type="page"/>
      </w:r>
      <w:r>
        <w:rPr>
          <w:rtl/>
        </w:rPr>
        <w:lastRenderedPageBreak/>
        <w:t xml:space="preserve">ويوسف بن عقيل وعبيد </w:t>
      </w:r>
      <w:r w:rsidRPr="008238A2">
        <w:rPr>
          <w:rStyle w:val="libFootnotenumChar"/>
          <w:rtl/>
        </w:rPr>
        <w:t>(1)</w:t>
      </w:r>
      <w:r>
        <w:rPr>
          <w:rtl/>
        </w:rPr>
        <w:t xml:space="preserve"> ابنه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له كتاب قضايا أمير المؤمنين </w:t>
      </w:r>
      <w:r w:rsidR="006C6B9D" w:rsidRPr="006C6B9D">
        <w:rPr>
          <w:rStyle w:val="libAlaemChar"/>
          <w:rFonts w:hint="cs"/>
          <w:rtl/>
        </w:rPr>
        <w:t>عليه‌السلام</w:t>
      </w:r>
      <w:r>
        <w:rPr>
          <w:rtl/>
        </w:rPr>
        <w:t xml:space="preserve"> </w:t>
      </w:r>
      <w:r w:rsidRPr="008238A2">
        <w:rPr>
          <w:rStyle w:val="libFootnotenumChar"/>
          <w:rtl/>
        </w:rPr>
        <w:t>(3)</w:t>
      </w:r>
      <w:r>
        <w:rPr>
          <w:rtl/>
        </w:rPr>
        <w:t xml:space="preserve"> ، روى عنه : عاصم بن حميد. </w:t>
      </w:r>
    </w:p>
    <w:p w:rsidR="00CA1D06" w:rsidRDefault="00CA1D06" w:rsidP="00592778">
      <w:pPr>
        <w:pStyle w:val="libNormal"/>
        <w:rPr>
          <w:rtl/>
        </w:rPr>
      </w:pPr>
      <w:r>
        <w:rPr>
          <w:rtl/>
        </w:rPr>
        <w:t xml:space="preserve">وله أصل ، روى عنه : ابن أبي عمير ، الفهرست </w:t>
      </w:r>
      <w:r w:rsidRPr="008238A2">
        <w:rPr>
          <w:rStyle w:val="libFootnotenumChar"/>
          <w:rtl/>
        </w:rPr>
        <w:t>(4)</w:t>
      </w:r>
      <w:r>
        <w:rPr>
          <w:rtl/>
        </w:rPr>
        <w:t xml:space="preserve">. </w:t>
      </w:r>
    </w:p>
    <w:p w:rsidR="00CA1D06" w:rsidRDefault="00CA1D06" w:rsidP="00592778">
      <w:pPr>
        <w:pStyle w:val="libNormal"/>
        <w:rPr>
          <w:rtl/>
        </w:rPr>
      </w:pPr>
      <w:r>
        <w:rPr>
          <w:rtl/>
        </w:rPr>
        <w:t xml:space="preserve">محمّد بن قيس البجلي ، كوفي ، أسند عنه ، صاحب المسائل التي يرويها عنه عاصم بن حميد. مات سنة إحدى وخمسين ومائة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وذكر النجاشي قبل ذكر هذا الرجل رجلاً آخر حيث قال : محمّد بن قيس البجلي ، له كتاب يساوي كتاب محمّد بن قيس الأسدي </w:t>
      </w:r>
      <w:r w:rsidRPr="008238A2">
        <w:rPr>
          <w:rStyle w:val="libFootnotenumChar"/>
          <w:rtl/>
        </w:rPr>
        <w:t>(6)</w:t>
      </w:r>
      <w:r>
        <w:rPr>
          <w:rtl/>
        </w:rPr>
        <w:t xml:space="preserve"> ، انتهى.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عبد ( خ ل ) ، ( م ت ). </w:t>
      </w:r>
    </w:p>
    <w:p w:rsidR="00CA1D06" w:rsidRDefault="00CA1D06" w:rsidP="008238A2">
      <w:pPr>
        <w:pStyle w:val="libFootnote0"/>
        <w:rPr>
          <w:rtl/>
        </w:rPr>
      </w:pPr>
      <w:r>
        <w:rPr>
          <w:rtl/>
        </w:rPr>
        <w:t xml:space="preserve">2 ـ رجال النجاشي : 323 / 881. </w:t>
      </w:r>
    </w:p>
    <w:p w:rsidR="00CA1D06" w:rsidRDefault="00CA1D06" w:rsidP="008238A2">
      <w:pPr>
        <w:pStyle w:val="libFootnote0"/>
        <w:rPr>
          <w:rtl/>
        </w:rPr>
      </w:pPr>
      <w:r>
        <w:rPr>
          <w:rtl/>
        </w:rPr>
        <w:t xml:space="preserve">3 ـ أخبرنا : جماعة منهم محمّد بن محمّد بن النعمان والحسين بن عبيد الله وجعفر ابن الحسين بن حسكة القمّي ، عن محمّد بن علي بن الحسين ، عن أبيه ، عن سعد والحميري ، عن إبراهيم بن هاشم ، عن عبد الرحمن بن أبي نجران ، عن عاصم بن حميد ، عن محمّد بن قيس ، عن أبي جعفر </w:t>
      </w:r>
      <w:r w:rsidR="006C6B9D" w:rsidRPr="006C6B9D">
        <w:rPr>
          <w:rStyle w:val="libAlaemChar"/>
          <w:rFonts w:hint="cs"/>
          <w:rtl/>
        </w:rPr>
        <w:t>عليه‌السلام</w:t>
      </w:r>
      <w:r>
        <w:rPr>
          <w:rtl/>
        </w:rPr>
        <w:t xml:space="preserve">. </w:t>
      </w:r>
    </w:p>
    <w:p w:rsidR="00CA1D06" w:rsidRDefault="00CA1D06" w:rsidP="008238A2">
      <w:pPr>
        <w:pStyle w:val="libFootnote0"/>
        <w:rPr>
          <w:rtl/>
        </w:rPr>
      </w:pPr>
      <w:r>
        <w:rPr>
          <w:rtl/>
        </w:rPr>
        <w:t xml:space="preserve">وله أصل ، أخبرنا : جماعة ، عن أبي المفضّل ، عن ابن بط ، عن أحمد بن محمّد بن عيسى ، عن ابن أبي عمير ، عن محمّد بن قيس. </w:t>
      </w:r>
    </w:p>
    <w:p w:rsidR="00CA1D06" w:rsidRDefault="00CA1D06" w:rsidP="008238A2">
      <w:pPr>
        <w:pStyle w:val="libFootnote0"/>
        <w:rPr>
          <w:rtl/>
        </w:rPr>
      </w:pPr>
      <w:r>
        <w:rPr>
          <w:rtl/>
        </w:rPr>
        <w:t xml:space="preserve">رسالة أبي جعفر الثاني </w:t>
      </w:r>
      <w:r w:rsidR="006C6B9D" w:rsidRPr="006C6B9D">
        <w:rPr>
          <w:rStyle w:val="libAlaemChar"/>
          <w:rFonts w:hint="cs"/>
          <w:rtl/>
        </w:rPr>
        <w:t>عليه‌السلام</w:t>
      </w:r>
      <w:r>
        <w:rPr>
          <w:rtl/>
        </w:rPr>
        <w:t xml:space="preserve"> إلى أهل البصرة رواية محمّد بن سنان ، أخبرنا : ابن أبي جيّد ، عن ابن الوليد ، عن الصفّار ، عن أحمد بن محمّد المدائني ، عن الحسن ابن شمون ، عن محمّد بن سنان عن أبي جعفر الثاني </w:t>
      </w:r>
      <w:r w:rsidR="006C6B9D" w:rsidRPr="006C6B9D">
        <w:rPr>
          <w:rStyle w:val="libAlaemChar"/>
          <w:rFonts w:hint="cs"/>
          <w:rtl/>
        </w:rPr>
        <w:t>عليه‌السلام</w:t>
      </w:r>
      <w:r>
        <w:rPr>
          <w:rtl/>
        </w:rPr>
        <w:t xml:space="preserve"> ، ست. ( الفهرست : 131 / 590 ، ومن رسالة أبي جعفر الثاني </w:t>
      </w:r>
      <w:r w:rsidR="006C6B9D" w:rsidRPr="006C6B9D">
        <w:rPr>
          <w:rStyle w:val="libAlaemChar"/>
          <w:rFonts w:hint="cs"/>
          <w:rtl/>
        </w:rPr>
        <w:t>عليه‌السلام</w:t>
      </w:r>
      <w:r>
        <w:rPr>
          <w:rtl/>
        </w:rPr>
        <w:t xml:space="preserve"> إلى أهل البصرة ... إلى آخره ورد في ترجمة محمّد بن سنان ، الفهرست : 131 / 591 ). </w:t>
      </w:r>
    </w:p>
    <w:p w:rsidR="00CA1D06" w:rsidRDefault="00CA1D06" w:rsidP="008238A2">
      <w:pPr>
        <w:pStyle w:val="libFootnote0"/>
        <w:rPr>
          <w:rtl/>
        </w:rPr>
      </w:pPr>
      <w:r>
        <w:rPr>
          <w:rtl/>
        </w:rPr>
        <w:t xml:space="preserve">وذكر الشيخ في ست مرّة اخرى : محمّد بن قيس ، له كتاب ، أخبرنا : جماعة عن أبي المفضّل ، عن ابن بطّة ، عن أحمد بن محمّد بن عيسى ، عن ابن أبي عمير ، عنه ، ست ، ( م ت ). الفهرست : 162 / 712. </w:t>
      </w:r>
    </w:p>
    <w:p w:rsidR="00CA1D06" w:rsidRDefault="00CA1D06" w:rsidP="008238A2">
      <w:pPr>
        <w:pStyle w:val="libFootnote0"/>
        <w:rPr>
          <w:rtl/>
        </w:rPr>
      </w:pPr>
      <w:r>
        <w:rPr>
          <w:rtl/>
        </w:rPr>
        <w:t xml:space="preserve">4 ـ الفهرست : 131 / 590. </w:t>
      </w:r>
    </w:p>
    <w:p w:rsidR="00CA1D06" w:rsidRDefault="00CA1D06" w:rsidP="008238A2">
      <w:pPr>
        <w:pStyle w:val="libFootnote0"/>
        <w:rPr>
          <w:rtl/>
        </w:rPr>
      </w:pPr>
      <w:r>
        <w:rPr>
          <w:rtl/>
        </w:rPr>
        <w:t xml:space="preserve">5 ـ رجال الشيخ : 293 / 298. </w:t>
      </w:r>
    </w:p>
    <w:p w:rsidR="00CA1D06" w:rsidRDefault="00CA1D06" w:rsidP="008238A2">
      <w:pPr>
        <w:pStyle w:val="libFootnote0"/>
        <w:rPr>
          <w:rtl/>
        </w:rPr>
      </w:pPr>
      <w:r>
        <w:rPr>
          <w:rtl/>
        </w:rPr>
        <w:t xml:space="preserve">6 ـ رجال النجاشي : 323 / 880 ضمن ترجمة محمّد بن قيس أبو نصر الأسدي. </w:t>
      </w:r>
    </w:p>
    <w:p w:rsidR="00CA1D06" w:rsidRDefault="00CA1D06" w:rsidP="00592778">
      <w:pPr>
        <w:pStyle w:val="libNormal"/>
        <w:rPr>
          <w:rtl/>
        </w:rPr>
      </w:pPr>
      <w:r>
        <w:rPr>
          <w:rtl/>
        </w:rPr>
        <w:br w:type="page"/>
      </w:r>
      <w:r>
        <w:rPr>
          <w:rtl/>
        </w:rPr>
        <w:lastRenderedPageBreak/>
        <w:t xml:space="preserve">والظاهر أنّهما واحد كما يظهر من الخلاصة أيضاً </w:t>
      </w:r>
      <w:r w:rsidRPr="008238A2">
        <w:rPr>
          <w:rStyle w:val="libFootnotenumChar"/>
          <w:rtl/>
        </w:rPr>
        <w:t>(1)</w:t>
      </w:r>
      <w:r>
        <w:rPr>
          <w:rtl/>
        </w:rPr>
        <w:t xml:space="preserve">. </w:t>
      </w:r>
    </w:p>
    <w:p w:rsidR="00CA1D06" w:rsidRDefault="00CA1D06" w:rsidP="00592778">
      <w:pPr>
        <w:pStyle w:val="libNormal"/>
        <w:rPr>
          <w:rtl/>
        </w:rPr>
      </w:pPr>
      <w:r>
        <w:rPr>
          <w:rtl/>
        </w:rPr>
        <w:t xml:space="preserve">وقال الشهيد الثاني </w:t>
      </w:r>
      <w:r w:rsidR="006C6B9D" w:rsidRPr="006C6B9D">
        <w:rPr>
          <w:rStyle w:val="libAlaemChar"/>
          <w:rFonts w:hint="cs"/>
          <w:rtl/>
        </w:rPr>
        <w:t>رحمه‌الله</w:t>
      </w:r>
      <w:r>
        <w:rPr>
          <w:rtl/>
        </w:rPr>
        <w:t xml:space="preserve"> في دراية الحديث : كلّما كان فيه محمّد بن قيس عن أبي جعفر </w:t>
      </w:r>
      <w:r w:rsidR="006C6B9D" w:rsidRPr="006C6B9D">
        <w:rPr>
          <w:rStyle w:val="libAlaemChar"/>
          <w:rFonts w:hint="cs"/>
          <w:rtl/>
        </w:rPr>
        <w:t>عليه‌السلام</w:t>
      </w:r>
      <w:r>
        <w:rPr>
          <w:rtl/>
        </w:rPr>
        <w:t xml:space="preserve"> فهو مردود لاشتراكه بين الثقة والضعيف </w:t>
      </w:r>
      <w:r w:rsidRPr="008238A2">
        <w:rPr>
          <w:rStyle w:val="libFootnotenumChar"/>
          <w:rtl/>
        </w:rPr>
        <w:t>(2)</w:t>
      </w:r>
      <w:r>
        <w:rPr>
          <w:rtl/>
        </w:rPr>
        <w:t xml:space="preserve">. وفيه نظر ، لأنّه ربما يظهر التميز من الراوي كرواية عاصم بن حميد ويوسف بن عقيل وغيرهما عن محمّد بن قيس البجلي الثقة ، وكرواية يحيى بن ذكير عن محمّد بن قيس أبي أحمد الضعيف المذكور من قبل </w:t>
      </w:r>
      <w:r w:rsidRPr="008238A2">
        <w:rPr>
          <w:rStyle w:val="libFootnotenumChar"/>
          <w:rtl/>
        </w:rPr>
        <w:t>(3)</w:t>
      </w:r>
      <w:r>
        <w:rPr>
          <w:rtl/>
        </w:rPr>
        <w:t>.</w:t>
      </w:r>
    </w:p>
    <w:p w:rsidR="00CA1D06" w:rsidRDefault="00CA1D06" w:rsidP="00592778">
      <w:pPr>
        <w:pStyle w:val="libNormal"/>
        <w:rPr>
          <w:rtl/>
        </w:rPr>
      </w:pPr>
      <w:bookmarkStart w:id="1915" w:name="_Toc276635936"/>
      <w:bookmarkStart w:id="1916" w:name="_Toc452295446"/>
      <w:r w:rsidRPr="003A7748">
        <w:rPr>
          <w:rStyle w:val="Heading2Char"/>
          <w:rtl/>
        </w:rPr>
        <w:t>5021 / 665 ـ محمّد بن قيس</w:t>
      </w:r>
      <w:bookmarkEnd w:id="1915"/>
      <w:bookmarkEnd w:id="1916"/>
      <w:r>
        <w:rPr>
          <w:rtl/>
        </w:rPr>
        <w:t xml:space="preserve"> : </w:t>
      </w:r>
    </w:p>
    <w:p w:rsidR="00CA1D06" w:rsidRDefault="00CA1D06" w:rsidP="00592778">
      <w:pPr>
        <w:pStyle w:val="libNormal"/>
        <w:rPr>
          <w:rtl/>
        </w:rPr>
      </w:pPr>
      <w:r>
        <w:rPr>
          <w:rtl/>
        </w:rPr>
        <w:t xml:space="preserve">أبو نصر الأسدي ، أحد بني نصر بن قعين ، وجه من وجوه العرب بالكوفة ، وكان خصيصا بعمر بن عبد العزيز ثمّ يزيد بن عبد الملك ، روى عن أبي جعفر وأبي عبد الله </w:t>
      </w:r>
      <w:r w:rsidR="006C6B9D" w:rsidRPr="006C6B9D">
        <w:rPr>
          <w:rStyle w:val="libAlaemChar"/>
          <w:rFonts w:hint="cs"/>
          <w:rtl/>
        </w:rPr>
        <w:t>عليهما‌السلام</w:t>
      </w:r>
      <w:r>
        <w:rPr>
          <w:rtl/>
        </w:rPr>
        <w:t xml:space="preserve"> ، وله كتاب في قضايا أمير المؤمنين </w:t>
      </w:r>
      <w:r w:rsidR="006C6B9D" w:rsidRPr="006C6B9D">
        <w:rPr>
          <w:rStyle w:val="libAlaemChar"/>
          <w:rFonts w:hint="cs"/>
          <w:rtl/>
        </w:rPr>
        <w:t>عليه‌السلام</w:t>
      </w:r>
      <w:r>
        <w:rPr>
          <w:rtl/>
        </w:rPr>
        <w:t xml:space="preserve"> ، وله كتاب آخر نوادر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محمّد بن قيس ، أبو نصر الأسدي الكوفي ، ثقة ثقة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1917" w:name="_Toc276635937"/>
      <w:bookmarkStart w:id="1918" w:name="_Toc452295447"/>
      <w:r w:rsidRPr="003A7748">
        <w:rPr>
          <w:rStyle w:val="Heading2Char"/>
          <w:rtl/>
        </w:rPr>
        <w:t>5022 / 666 ـ محمّد بن قيس الأسدي</w:t>
      </w:r>
      <w:bookmarkEnd w:id="1917"/>
      <w:bookmarkEnd w:id="1918"/>
      <w:r>
        <w:rPr>
          <w:rtl/>
        </w:rPr>
        <w:t xml:space="preserve"> : </w:t>
      </w:r>
    </w:p>
    <w:p w:rsidR="00CA1D06" w:rsidRDefault="00CA1D06" w:rsidP="00592778">
      <w:pPr>
        <w:pStyle w:val="libNormal"/>
        <w:rPr>
          <w:rtl/>
        </w:rPr>
      </w:pPr>
      <w:r>
        <w:rPr>
          <w:rtl/>
        </w:rPr>
        <w:t>أبو عبدالله ، مولى لبني نصر أيضاً ، وكان خصّيصاً ممدوحاً ، رجال النجاشي</w:t>
      </w:r>
      <w:r w:rsidRPr="008238A2">
        <w:rPr>
          <w:rStyle w:val="libFootnotenumChar"/>
          <w:rtl/>
        </w:rPr>
        <w:t>(6)</w:t>
      </w:r>
      <w:r>
        <w:rPr>
          <w:rtl/>
        </w:rPr>
        <w:t xml:space="preserve">. </w:t>
      </w:r>
    </w:p>
    <w:p w:rsidR="00CA1D06" w:rsidRDefault="00CA1D06" w:rsidP="00592778">
      <w:pPr>
        <w:pStyle w:val="libNormal"/>
        <w:rPr>
          <w:rtl/>
        </w:rPr>
      </w:pPr>
      <w:r>
        <w:rPr>
          <w:rtl/>
        </w:rPr>
        <w:t xml:space="preserve">محمّد بن قيس الأسدي ، أبو عبد الله ، من أصحاب الصادق </w:t>
      </w:r>
      <w:r w:rsidR="006C6B9D" w:rsidRPr="006C6B9D">
        <w:rPr>
          <w:rStyle w:val="libAlaemChar"/>
          <w:rFonts w:hint="cs"/>
          <w:rtl/>
        </w:rPr>
        <w:t>عليه‌السلام</w:t>
      </w:r>
      <w:r>
        <w:rPr>
          <w:rtl/>
        </w:rPr>
        <w:t xml:space="preserve">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الخلاصة : 150 / 62 حيث جعلهما ترجمة واحدة </w:t>
      </w:r>
    </w:p>
    <w:p w:rsidR="00CA1D06" w:rsidRDefault="00CA1D06" w:rsidP="008238A2">
      <w:pPr>
        <w:pStyle w:val="libFootnote0"/>
        <w:rPr>
          <w:rtl/>
        </w:rPr>
      </w:pPr>
      <w:r>
        <w:rPr>
          <w:rtl/>
        </w:rPr>
        <w:t xml:space="preserve">2 ـ الرعاية في علم الدراية : 372 / 3. </w:t>
      </w:r>
    </w:p>
    <w:p w:rsidR="00CA1D06" w:rsidRDefault="00CA1D06" w:rsidP="008238A2">
      <w:pPr>
        <w:pStyle w:val="libFootnote0"/>
        <w:rPr>
          <w:rtl/>
        </w:rPr>
      </w:pPr>
      <w:r>
        <w:rPr>
          <w:rtl/>
        </w:rPr>
        <w:t xml:space="preserve">3 ـ تقدم برقم : 5018 / 662. </w:t>
      </w:r>
    </w:p>
    <w:p w:rsidR="00CA1D06" w:rsidRDefault="00CA1D06" w:rsidP="008238A2">
      <w:pPr>
        <w:pStyle w:val="libFootnote0"/>
        <w:rPr>
          <w:rtl/>
        </w:rPr>
      </w:pPr>
      <w:r>
        <w:rPr>
          <w:rtl/>
        </w:rPr>
        <w:t xml:space="preserve">4 ـ رجال النجاشي : 322 / 880. </w:t>
      </w:r>
    </w:p>
    <w:p w:rsidR="00CA1D06" w:rsidRDefault="00CA1D06" w:rsidP="008238A2">
      <w:pPr>
        <w:pStyle w:val="libFootnote0"/>
        <w:rPr>
          <w:rtl/>
        </w:rPr>
      </w:pPr>
      <w:r>
        <w:rPr>
          <w:rtl/>
        </w:rPr>
        <w:t xml:space="preserve">5 ـ رجال الشيخ : 293 / 294 ، وفيه : ثقة ، وفي مجمع الرجال 6 : 27 نقلاً عنه : ثقة ثقة. </w:t>
      </w:r>
    </w:p>
    <w:p w:rsidR="00CA1D06" w:rsidRDefault="00CA1D06" w:rsidP="008238A2">
      <w:pPr>
        <w:pStyle w:val="libFootnote0"/>
        <w:rPr>
          <w:rtl/>
        </w:rPr>
      </w:pPr>
      <w:r>
        <w:rPr>
          <w:rtl/>
        </w:rPr>
        <w:t xml:space="preserve">6 ـ رجال النجاشي : 323 / 880 ضمن ترجمة محمّد بن قيس أبو نصر الأسدي. </w:t>
      </w:r>
    </w:p>
    <w:p w:rsidR="00CA1D06" w:rsidRDefault="00CA1D06" w:rsidP="00592778">
      <w:pPr>
        <w:pStyle w:val="libNormal0"/>
        <w:rPr>
          <w:rtl/>
        </w:rPr>
      </w:pPr>
      <w:r>
        <w:rPr>
          <w:rtl/>
        </w:rPr>
        <w:br w:type="page"/>
      </w:r>
      <w:r>
        <w:rPr>
          <w:rtl/>
        </w:rPr>
        <w:lastRenderedPageBreak/>
        <w:t xml:space="preserve">رجال الشيخ </w:t>
      </w:r>
      <w:r w:rsidRPr="008238A2">
        <w:rPr>
          <w:rStyle w:val="libFootnotenumChar"/>
          <w:rtl/>
        </w:rPr>
        <w:t>(1)</w:t>
      </w:r>
      <w:r>
        <w:rPr>
          <w:rtl/>
        </w:rPr>
        <w:t>.</w:t>
      </w:r>
    </w:p>
    <w:p w:rsidR="00CA1D06" w:rsidRDefault="00CA1D06" w:rsidP="00592778">
      <w:pPr>
        <w:pStyle w:val="libNormal"/>
        <w:rPr>
          <w:rtl/>
        </w:rPr>
      </w:pPr>
      <w:bookmarkStart w:id="1919" w:name="_Toc276635938"/>
      <w:bookmarkStart w:id="1920" w:name="_Toc452295448"/>
      <w:r w:rsidRPr="003A7748">
        <w:rPr>
          <w:rStyle w:val="Heading2Char"/>
          <w:rtl/>
        </w:rPr>
        <w:t>5023 / 667 ـ محمّد بن قيس</w:t>
      </w:r>
      <w:bookmarkEnd w:id="1919"/>
      <w:bookmarkEnd w:id="1920"/>
      <w:r>
        <w:rPr>
          <w:rtl/>
        </w:rPr>
        <w:t xml:space="preserve"> : </w:t>
      </w:r>
    </w:p>
    <w:p w:rsidR="00CA1D06" w:rsidRDefault="00CA1D06" w:rsidP="00592778">
      <w:pPr>
        <w:pStyle w:val="libNormal"/>
        <w:rPr>
          <w:rtl/>
        </w:rPr>
      </w:pPr>
      <w:r>
        <w:rPr>
          <w:rtl/>
        </w:rPr>
        <w:t xml:space="preserve">أبو قدامة الأسدي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921" w:name="_Toc276635939"/>
      <w:bookmarkStart w:id="1922" w:name="_Toc452295449"/>
      <w:r w:rsidRPr="003A7748">
        <w:rPr>
          <w:rStyle w:val="Heading2Char"/>
          <w:rtl/>
        </w:rPr>
        <w:t>5024 / 668 ـ محمّد بن قيس الأنصاري</w:t>
      </w:r>
      <w:bookmarkEnd w:id="1921"/>
      <w:bookmarkEnd w:id="1922"/>
      <w:r>
        <w:rPr>
          <w:rtl/>
        </w:rPr>
        <w:t xml:space="preserve"> : </w:t>
      </w:r>
    </w:p>
    <w:p w:rsidR="00CA1D06" w:rsidRDefault="00CA1D06" w:rsidP="00592778">
      <w:pPr>
        <w:pStyle w:val="libNormal"/>
        <w:rPr>
          <w:rtl/>
        </w:rPr>
      </w:pPr>
      <w:r>
        <w:rPr>
          <w:rtl/>
        </w:rPr>
        <w:t xml:space="preserve">من أصحاب علي بن الحسين </w:t>
      </w:r>
      <w:r w:rsidRPr="008238A2">
        <w:rPr>
          <w:rStyle w:val="libFootnotenumChar"/>
          <w:rtl/>
        </w:rPr>
        <w:t>(3)</w:t>
      </w:r>
      <w:r>
        <w:rPr>
          <w:rtl/>
        </w:rPr>
        <w:t xml:space="preserve"> والباقر </w:t>
      </w:r>
      <w:r w:rsidR="006C6B9D" w:rsidRPr="006C6B9D">
        <w:rPr>
          <w:rStyle w:val="libAlaemChar"/>
          <w:rFonts w:hint="cs"/>
          <w:rtl/>
        </w:rPr>
        <w:t>عليهما‌السلام</w:t>
      </w:r>
      <w:r>
        <w:rPr>
          <w:rtl/>
        </w:rPr>
        <w:t xml:space="preserve"> </w:t>
      </w:r>
      <w:r w:rsidRPr="008238A2">
        <w:rPr>
          <w:rStyle w:val="libFootnotenumChar"/>
          <w:rtl/>
        </w:rPr>
        <w:t>(4)</w:t>
      </w:r>
      <w:r>
        <w:rPr>
          <w:rtl/>
        </w:rPr>
        <w:t xml:space="preserve"> ، رجال الشيخ. </w:t>
      </w:r>
    </w:p>
    <w:p w:rsidR="00CA1D06" w:rsidRDefault="00CA1D06" w:rsidP="00592778">
      <w:pPr>
        <w:pStyle w:val="libNormal"/>
        <w:rPr>
          <w:rtl/>
        </w:rPr>
      </w:pPr>
      <w:r>
        <w:rPr>
          <w:rtl/>
        </w:rPr>
        <w:t xml:space="preserve">ويمكن أنّ يكون هذا متحدا مع أبي أحمد الضعيف </w:t>
      </w:r>
      <w:r w:rsidRPr="008238A2">
        <w:rPr>
          <w:rStyle w:val="libFootnotenumChar"/>
          <w:rtl/>
        </w:rPr>
        <w:t>(5)</w:t>
      </w:r>
      <w:r>
        <w:rPr>
          <w:rtl/>
        </w:rPr>
        <w:t xml:space="preserve"> وغيره ، وإنّ كان يظهر من كلام ابن داود أنّه أبو أحمد الضعيف لا غير </w:t>
      </w:r>
      <w:r w:rsidRPr="008238A2">
        <w:rPr>
          <w:rStyle w:val="libFootnotenumChar"/>
          <w:rtl/>
        </w:rPr>
        <w:t>(6)</w:t>
      </w:r>
      <w:r>
        <w:rPr>
          <w:rtl/>
        </w:rPr>
        <w:t>.</w:t>
      </w:r>
    </w:p>
    <w:p w:rsidR="00CA1D06" w:rsidRDefault="00CA1D06" w:rsidP="00592778">
      <w:pPr>
        <w:pStyle w:val="libNormal"/>
        <w:rPr>
          <w:rtl/>
        </w:rPr>
      </w:pPr>
      <w:bookmarkStart w:id="1923" w:name="_Toc276635940"/>
      <w:bookmarkStart w:id="1924" w:name="_Toc452295450"/>
      <w:r w:rsidRPr="003A7748">
        <w:rPr>
          <w:rStyle w:val="Heading2Char"/>
          <w:rtl/>
        </w:rPr>
        <w:t>5025 / 669 ـ محمّد بن قيس بن مخزمة</w:t>
      </w:r>
      <w:bookmarkEnd w:id="1923"/>
      <w:bookmarkEnd w:id="1924"/>
      <w:r>
        <w:rPr>
          <w:rtl/>
        </w:rPr>
        <w:t xml:space="preserve"> </w:t>
      </w:r>
      <w:r w:rsidRPr="008238A2">
        <w:rPr>
          <w:rStyle w:val="libFootnotenumChar"/>
          <w:rtl/>
        </w:rPr>
        <w:t>(7)</w:t>
      </w:r>
      <w:r>
        <w:rPr>
          <w:rtl/>
        </w:rPr>
        <w:t xml:space="preserve"> : </w:t>
      </w:r>
    </w:p>
    <w:p w:rsidR="00CA1D06" w:rsidRDefault="00CA1D06" w:rsidP="00592778">
      <w:pPr>
        <w:pStyle w:val="libNormal"/>
        <w:rPr>
          <w:rtl/>
        </w:rPr>
      </w:pPr>
      <w:r>
        <w:rPr>
          <w:rtl/>
        </w:rPr>
        <w:t xml:space="preserve">الزهري ، عداده في المكيين ، يقال : إنّه ولد في عهد النبي </w:t>
      </w:r>
      <w:r w:rsidR="006C6B9D" w:rsidRPr="006C6B9D">
        <w:rPr>
          <w:rStyle w:val="libAlaemChar"/>
          <w:rFonts w:hint="cs"/>
          <w:rtl/>
        </w:rPr>
        <w:t>صلى‌الله‌عليه‌وآله‌وسلم</w:t>
      </w:r>
      <w:r>
        <w:rPr>
          <w:rtl/>
        </w:rPr>
        <w:t xml:space="preserve"> </w:t>
      </w:r>
      <w:r w:rsidRPr="008238A2">
        <w:rPr>
          <w:rStyle w:val="libFootnotenumChar"/>
          <w:rtl/>
        </w:rPr>
        <w:t>(8)</w:t>
      </w:r>
      <w:r>
        <w:rPr>
          <w:rtl/>
        </w:rPr>
        <w:t xml:space="preserve">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(9)</w:t>
      </w:r>
      <w:r>
        <w:rPr>
          <w:rtl/>
        </w:rPr>
        <w:t xml:space="preserve">. </w:t>
      </w:r>
    </w:p>
    <w:p w:rsidR="00CA1D06" w:rsidRDefault="00CA1D06" w:rsidP="00592778">
      <w:pPr>
        <w:pStyle w:val="libNormal"/>
        <w:rPr>
          <w:rtl/>
        </w:rPr>
      </w:pPr>
      <w:bookmarkStart w:id="1925" w:name="_Toc276635941"/>
      <w:bookmarkStart w:id="1926" w:name="_Toc452295451"/>
      <w:r w:rsidRPr="003A7748">
        <w:rPr>
          <w:rStyle w:val="Heading2Char"/>
          <w:rtl/>
        </w:rPr>
        <w:t>5026 / 670 ـ محمّد بن كثير الجعفري</w:t>
      </w:r>
      <w:bookmarkEnd w:id="1925"/>
      <w:bookmarkEnd w:id="1926"/>
      <w:r>
        <w:rPr>
          <w:rtl/>
        </w:rPr>
        <w:t xml:space="preserve"> : </w:t>
      </w:r>
    </w:p>
    <w:p w:rsidR="00CA1D06" w:rsidRDefault="00CA1D06" w:rsidP="00592778">
      <w:pPr>
        <w:pStyle w:val="libNormal"/>
        <w:rPr>
          <w:rtl/>
        </w:rPr>
      </w:pPr>
      <w:r>
        <w:rPr>
          <w:rtl/>
        </w:rPr>
        <w:t xml:space="preserve">الكلابي 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293 / 297. </w:t>
      </w:r>
    </w:p>
    <w:p w:rsidR="00CA1D06" w:rsidRDefault="00CA1D06" w:rsidP="008238A2">
      <w:pPr>
        <w:pStyle w:val="libFootnote0"/>
        <w:rPr>
          <w:rtl/>
        </w:rPr>
      </w:pPr>
      <w:r>
        <w:rPr>
          <w:rtl/>
        </w:rPr>
        <w:t xml:space="preserve">2 ـ رجال الشيخ : 293 / 295. </w:t>
      </w:r>
    </w:p>
    <w:p w:rsidR="00CA1D06" w:rsidRDefault="00CA1D06" w:rsidP="008238A2">
      <w:pPr>
        <w:pStyle w:val="libFootnote0"/>
        <w:rPr>
          <w:rtl/>
        </w:rPr>
      </w:pPr>
      <w:r>
        <w:rPr>
          <w:rtl/>
        </w:rPr>
        <w:t xml:space="preserve">3 ـ رجال الشيخ : 120 / 8. </w:t>
      </w:r>
    </w:p>
    <w:p w:rsidR="00CA1D06" w:rsidRDefault="00CA1D06" w:rsidP="008238A2">
      <w:pPr>
        <w:pStyle w:val="libFootnote0"/>
        <w:rPr>
          <w:rtl/>
        </w:rPr>
      </w:pPr>
      <w:r>
        <w:rPr>
          <w:rtl/>
        </w:rPr>
        <w:t xml:space="preserve">4 ـ رجال الشيخ : 144 / 3. </w:t>
      </w:r>
    </w:p>
    <w:p w:rsidR="00CA1D06" w:rsidRDefault="00CA1D06" w:rsidP="008238A2">
      <w:pPr>
        <w:pStyle w:val="libFootnote0"/>
        <w:rPr>
          <w:rtl/>
        </w:rPr>
      </w:pPr>
      <w:r>
        <w:rPr>
          <w:rtl/>
        </w:rPr>
        <w:t xml:space="preserve">5 ـ تقدم برقم : 5018 / 662. </w:t>
      </w:r>
    </w:p>
    <w:p w:rsidR="00CA1D06" w:rsidRDefault="00CA1D06" w:rsidP="008238A2">
      <w:pPr>
        <w:pStyle w:val="libFootnote0"/>
        <w:rPr>
          <w:rtl/>
        </w:rPr>
      </w:pPr>
      <w:r>
        <w:rPr>
          <w:rtl/>
        </w:rPr>
        <w:t xml:space="preserve">6 ـ رجال ابن داود : 275 / 476. </w:t>
      </w:r>
    </w:p>
    <w:p w:rsidR="00CA1D06" w:rsidRDefault="00CA1D06" w:rsidP="008238A2">
      <w:pPr>
        <w:pStyle w:val="libFootnote0"/>
        <w:rPr>
          <w:rtl/>
        </w:rPr>
      </w:pPr>
      <w:r>
        <w:rPr>
          <w:rtl/>
        </w:rPr>
        <w:t xml:space="preserve">7 ـ كذا في نسخة ( ش ) ، وفي نسخة ( م ) : محرمة ، وفي نسخة ( ت ) ، والمصدر : مخرمة. </w:t>
      </w:r>
    </w:p>
    <w:p w:rsidR="00CA1D06" w:rsidRDefault="00CA1D06" w:rsidP="008238A2">
      <w:pPr>
        <w:pStyle w:val="libFootnote0"/>
        <w:rPr>
          <w:rtl/>
        </w:rPr>
      </w:pPr>
      <w:r>
        <w:rPr>
          <w:rtl/>
        </w:rPr>
        <w:t xml:space="preserve">8 ـ روى عن عائشة ، وروى عن النبي </w:t>
      </w:r>
      <w:r w:rsidR="006C6B9D" w:rsidRPr="006C6B9D">
        <w:rPr>
          <w:rStyle w:val="libAlaemChar"/>
          <w:rFonts w:hint="cs"/>
          <w:rtl/>
        </w:rPr>
        <w:t>صلى‌الله‌عليه‌وآله‌وسلم</w:t>
      </w:r>
      <w:r>
        <w:rPr>
          <w:rtl/>
        </w:rPr>
        <w:t xml:space="preserve"> أنّه قال : من مات في أحد الحرمين بعثه الله آمنا يوم القيامة ، جخ ، ( م ت ). </w:t>
      </w:r>
    </w:p>
    <w:p w:rsidR="00CA1D06" w:rsidRDefault="00CA1D06" w:rsidP="008238A2">
      <w:pPr>
        <w:pStyle w:val="libFootnote0"/>
        <w:rPr>
          <w:rtl/>
        </w:rPr>
      </w:pPr>
      <w:r>
        <w:rPr>
          <w:rtl/>
        </w:rPr>
        <w:t xml:space="preserve">9 ـ رجال الشيخ : 50 / 47. </w:t>
      </w:r>
    </w:p>
    <w:p w:rsidR="00CA1D06" w:rsidRDefault="00CA1D06" w:rsidP="008238A2">
      <w:pPr>
        <w:pStyle w:val="libFootnote0"/>
        <w:rPr>
          <w:rtl/>
        </w:rPr>
      </w:pPr>
      <w:r>
        <w:rPr>
          <w:rtl/>
        </w:rPr>
        <w:t xml:space="preserve">10 ـ رجال الشيخ : 293 / 306. </w:t>
      </w:r>
    </w:p>
    <w:p w:rsidR="00CA1D06" w:rsidRDefault="00CA1D06" w:rsidP="00592778">
      <w:pPr>
        <w:pStyle w:val="libNormal"/>
        <w:rPr>
          <w:rtl/>
        </w:rPr>
      </w:pPr>
      <w:r>
        <w:rPr>
          <w:rtl/>
        </w:rPr>
        <w:br w:type="page"/>
      </w:r>
      <w:bookmarkStart w:id="1927" w:name="_Toc276635942"/>
      <w:bookmarkStart w:id="1928" w:name="_Toc452295452"/>
      <w:r w:rsidRPr="003A7748">
        <w:rPr>
          <w:rStyle w:val="Heading2Char"/>
          <w:rtl/>
        </w:rPr>
        <w:lastRenderedPageBreak/>
        <w:t>5027 / 671 ـ محمّد بن كثير العكلي</w:t>
      </w:r>
      <w:bookmarkEnd w:id="1927"/>
      <w:bookmarkEnd w:id="1928"/>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929" w:name="_Toc276635943"/>
      <w:bookmarkStart w:id="1930" w:name="_Toc452295453"/>
      <w:r w:rsidRPr="003A7748">
        <w:rPr>
          <w:rStyle w:val="Heading2Char"/>
          <w:rtl/>
        </w:rPr>
        <w:t>5028 / 672 ـ محمّد بن كرب النهدي</w:t>
      </w:r>
      <w:bookmarkEnd w:id="1929"/>
      <w:bookmarkEnd w:id="1930"/>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931" w:name="_Toc276635944"/>
      <w:bookmarkStart w:id="1932" w:name="_Toc452295454"/>
      <w:r w:rsidRPr="003A7748">
        <w:rPr>
          <w:rStyle w:val="Heading2Char"/>
          <w:rtl/>
        </w:rPr>
        <w:t>5029 / 673 ـ محمّد بن كردوس الكوفي</w:t>
      </w:r>
      <w:bookmarkEnd w:id="1931"/>
      <w:bookmarkEnd w:id="1932"/>
      <w:r>
        <w:rPr>
          <w:rtl/>
        </w:rPr>
        <w:t xml:space="preserve"> : </w:t>
      </w:r>
    </w:p>
    <w:p w:rsidR="00CA1D06" w:rsidRDefault="00CA1D06" w:rsidP="00592778">
      <w:pPr>
        <w:pStyle w:val="libNormal"/>
        <w:rPr>
          <w:rtl/>
        </w:rPr>
      </w:pPr>
      <w:r>
        <w:rPr>
          <w:rtl/>
        </w:rPr>
        <w:t xml:space="preserve">بياع السابري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933" w:name="_Toc276635945"/>
      <w:bookmarkStart w:id="1934" w:name="_Toc452295455"/>
      <w:r w:rsidRPr="003A7748">
        <w:rPr>
          <w:rStyle w:val="Heading2Char"/>
          <w:rtl/>
        </w:rPr>
        <w:t>5030 / 674 ـ محمّد بن كليب الأسدي</w:t>
      </w:r>
      <w:bookmarkEnd w:id="1933"/>
      <w:bookmarkEnd w:id="1934"/>
      <w:r>
        <w:rPr>
          <w:rtl/>
        </w:rPr>
        <w:t xml:space="preserve"> : </w:t>
      </w:r>
    </w:p>
    <w:p w:rsidR="00CA1D06" w:rsidRDefault="00CA1D06" w:rsidP="00592778">
      <w:pPr>
        <w:pStyle w:val="libNormal"/>
        <w:rPr>
          <w:rtl/>
        </w:rPr>
      </w:pPr>
      <w:r>
        <w:rPr>
          <w:rtl/>
        </w:rPr>
        <w:t>الصيداوي ، روى عن أبي عبدالله</w:t>
      </w:r>
      <w:r w:rsidR="006C6B9D" w:rsidRPr="006C6B9D">
        <w:rPr>
          <w:rStyle w:val="libAlaemChar"/>
          <w:rFonts w:hint="cs"/>
          <w:rtl/>
        </w:rPr>
        <w:t>عليه‌السلام</w:t>
      </w:r>
      <w:r>
        <w:rPr>
          <w:rtl/>
        </w:rPr>
        <w:t>، رجال النجاشي عند ترجمة أبيه كليب</w:t>
      </w:r>
      <w:r w:rsidRPr="008238A2">
        <w:rPr>
          <w:rStyle w:val="libFootnotenumChar"/>
          <w:rtl/>
        </w:rPr>
        <w:t>(4)</w:t>
      </w:r>
      <w:r>
        <w:rPr>
          <w:rtl/>
        </w:rPr>
        <w:t>.</w:t>
      </w:r>
    </w:p>
    <w:p w:rsidR="00CA1D06" w:rsidRDefault="00CA1D06" w:rsidP="00592778">
      <w:pPr>
        <w:pStyle w:val="libNormal"/>
        <w:rPr>
          <w:rtl/>
        </w:rPr>
      </w:pPr>
      <w:bookmarkStart w:id="1935" w:name="_Toc276635946"/>
      <w:bookmarkStart w:id="1936" w:name="_Toc452295456"/>
      <w:r w:rsidRPr="003A7748">
        <w:rPr>
          <w:rStyle w:val="Heading2Char"/>
          <w:rtl/>
        </w:rPr>
        <w:t>5031 / 675 ـ محمّد بن كليب الأشعري</w:t>
      </w:r>
      <w:bookmarkEnd w:id="1935"/>
      <w:bookmarkEnd w:id="1936"/>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1937" w:name="_Toc276635947"/>
      <w:bookmarkStart w:id="1938" w:name="_Toc452295457"/>
      <w:r w:rsidRPr="003A7748">
        <w:rPr>
          <w:rStyle w:val="Heading2Char"/>
          <w:rtl/>
        </w:rPr>
        <w:t>5032 / 676 ـ محمّد بن لبيب بن عبد الرحمن</w:t>
      </w:r>
      <w:bookmarkEnd w:id="1937"/>
      <w:bookmarkEnd w:id="1938"/>
      <w:r>
        <w:rPr>
          <w:rtl/>
        </w:rPr>
        <w:t xml:space="preserve"> : </w:t>
      </w:r>
    </w:p>
    <w:p w:rsidR="00CA1D06" w:rsidRDefault="00CA1D06" w:rsidP="00592778">
      <w:pPr>
        <w:pStyle w:val="libNormal"/>
        <w:rPr>
          <w:rtl/>
        </w:rPr>
      </w:pPr>
      <w:r>
        <w:rPr>
          <w:rtl/>
        </w:rPr>
        <w:t xml:space="preserve">الهمداني الشاكري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293 / 303. </w:t>
      </w:r>
    </w:p>
    <w:p w:rsidR="00CA1D06" w:rsidRDefault="00CA1D06" w:rsidP="008238A2">
      <w:pPr>
        <w:pStyle w:val="libFootnote0"/>
        <w:rPr>
          <w:rtl/>
        </w:rPr>
      </w:pPr>
      <w:r>
        <w:rPr>
          <w:rtl/>
        </w:rPr>
        <w:t xml:space="preserve">2 ـ رجال الشيخ : 293 / 305 ، وفيه : ابن كريب. </w:t>
      </w:r>
    </w:p>
    <w:p w:rsidR="00CA1D06" w:rsidRDefault="00CA1D06" w:rsidP="008238A2">
      <w:pPr>
        <w:pStyle w:val="libFootnote0"/>
        <w:rPr>
          <w:rtl/>
        </w:rPr>
      </w:pPr>
      <w:r>
        <w:rPr>
          <w:rtl/>
        </w:rPr>
        <w:t xml:space="preserve">3 ـ رجال الشيخ : 293 / 304. </w:t>
      </w:r>
    </w:p>
    <w:p w:rsidR="00CA1D06" w:rsidRDefault="00CA1D06" w:rsidP="008238A2">
      <w:pPr>
        <w:pStyle w:val="libFootnote0"/>
        <w:rPr>
          <w:rtl/>
        </w:rPr>
      </w:pPr>
      <w:r>
        <w:rPr>
          <w:rtl/>
        </w:rPr>
        <w:t xml:space="preserve">4 ـ رجال النجاشي : 318 / 871. </w:t>
      </w:r>
    </w:p>
    <w:p w:rsidR="00CA1D06" w:rsidRDefault="00CA1D06" w:rsidP="008238A2">
      <w:pPr>
        <w:pStyle w:val="libFootnote0"/>
        <w:rPr>
          <w:rtl/>
        </w:rPr>
      </w:pPr>
      <w:r>
        <w:rPr>
          <w:rtl/>
        </w:rPr>
        <w:t xml:space="preserve">5 ـ رجال الشيخ : 367 / 73. </w:t>
      </w:r>
    </w:p>
    <w:p w:rsidR="00CA1D06" w:rsidRDefault="00CA1D06" w:rsidP="008238A2">
      <w:pPr>
        <w:pStyle w:val="libFootnote0"/>
        <w:rPr>
          <w:rtl/>
        </w:rPr>
      </w:pPr>
      <w:r>
        <w:rPr>
          <w:rtl/>
        </w:rPr>
        <w:t xml:space="preserve">6 ـ محمّد بن لام المدائني ، يعرف بزرقان المدائني ، ضا جخ ، ( م ت ). رجال الشيخ : 368 / 83 ، وفيه : ابن آدم ، وفي مجمع الرجال 6 : 30 نقلاً عنه كما في المتن. </w:t>
      </w:r>
    </w:p>
    <w:p w:rsidR="00CA1D06" w:rsidRDefault="00CA1D06" w:rsidP="008238A2">
      <w:pPr>
        <w:pStyle w:val="libFootnote0"/>
        <w:rPr>
          <w:rtl/>
        </w:rPr>
      </w:pPr>
      <w:r>
        <w:rPr>
          <w:rtl/>
        </w:rPr>
        <w:t xml:space="preserve">7 ـ رجال الشيخ : 293 / 308. </w:t>
      </w:r>
    </w:p>
    <w:p w:rsidR="00CA1D06" w:rsidRDefault="00CA1D06" w:rsidP="00592778">
      <w:pPr>
        <w:pStyle w:val="libNormal"/>
        <w:rPr>
          <w:rtl/>
        </w:rPr>
      </w:pPr>
      <w:r>
        <w:rPr>
          <w:rtl/>
        </w:rPr>
        <w:br w:type="page"/>
      </w:r>
      <w:bookmarkStart w:id="1939" w:name="_Toc276635948"/>
      <w:bookmarkStart w:id="1940" w:name="_Toc452295458"/>
      <w:r w:rsidRPr="003A7748">
        <w:rPr>
          <w:rStyle w:val="Heading2Char"/>
          <w:rtl/>
        </w:rPr>
        <w:lastRenderedPageBreak/>
        <w:t>5033 / 677 ـ محمّد بن لوط بن إسحاق</w:t>
      </w:r>
      <w:bookmarkEnd w:id="1939"/>
      <w:bookmarkEnd w:id="1940"/>
      <w:r>
        <w:rPr>
          <w:rtl/>
        </w:rPr>
        <w:t xml:space="preserve"> : </w:t>
      </w:r>
    </w:p>
    <w:p w:rsidR="00CA1D06" w:rsidRDefault="00CA1D06" w:rsidP="00592778">
      <w:pPr>
        <w:pStyle w:val="libNormal"/>
        <w:rPr>
          <w:rtl/>
        </w:rPr>
      </w:pPr>
      <w:r>
        <w:rPr>
          <w:rtl/>
        </w:rPr>
        <w:t xml:space="preserve">ابن الفضل الهاشمي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941" w:name="_Toc276635949"/>
      <w:bookmarkStart w:id="1942" w:name="_Toc452295459"/>
      <w:r w:rsidRPr="003A7748">
        <w:rPr>
          <w:rStyle w:val="Heading2Char"/>
          <w:rtl/>
        </w:rPr>
        <w:t>5034 / 678 ـ محمّد بن الليث الهمداني</w:t>
      </w:r>
      <w:bookmarkEnd w:id="1941"/>
      <w:bookmarkEnd w:id="1942"/>
      <w:r>
        <w:rPr>
          <w:rtl/>
        </w:rPr>
        <w:t xml:space="preserve"> : </w:t>
      </w:r>
    </w:p>
    <w:p w:rsidR="00CA1D06" w:rsidRDefault="00CA1D06" w:rsidP="00592778">
      <w:pPr>
        <w:pStyle w:val="libNormal"/>
        <w:rPr>
          <w:rtl/>
        </w:rPr>
      </w:pPr>
      <w:r>
        <w:rPr>
          <w:rtl/>
        </w:rPr>
        <w:t xml:space="preserve">المشعاري الكوفي </w:t>
      </w:r>
      <w:r w:rsidRPr="008238A2">
        <w:rPr>
          <w:rStyle w:val="libFootnotenumChar"/>
          <w:rtl/>
        </w:rPr>
        <w:t>(3)</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943" w:name="_Toc276635950"/>
      <w:bookmarkStart w:id="1944" w:name="_Toc452295460"/>
      <w:r w:rsidRPr="003A7748">
        <w:rPr>
          <w:rStyle w:val="Heading2Char"/>
          <w:rtl/>
        </w:rPr>
        <w:t>5035 / 679 ـ محمّد بن مارد</w:t>
      </w:r>
      <w:bookmarkEnd w:id="1943"/>
      <w:bookmarkEnd w:id="1944"/>
      <w:r w:rsidRPr="003A7748">
        <w:rPr>
          <w:rStyle w:val="Heading2Char"/>
          <w:rtl/>
        </w:rPr>
        <w:t xml:space="preserve"> </w:t>
      </w:r>
      <w:r w:rsidRPr="008238A2">
        <w:rPr>
          <w:rStyle w:val="libFootnotenumChar"/>
          <w:rtl/>
        </w:rPr>
        <w:t>(5)</w:t>
      </w:r>
      <w:r w:rsidRPr="003A7748">
        <w:rPr>
          <w:rStyle w:val="Heading2Char"/>
          <w:rtl/>
        </w:rPr>
        <w:t xml:space="preserve"> التميمي</w:t>
      </w:r>
      <w:r>
        <w:rPr>
          <w:rtl/>
        </w:rPr>
        <w:t xml:space="preserve"> : </w:t>
      </w:r>
    </w:p>
    <w:p w:rsidR="00CA1D06" w:rsidRDefault="00CA1D06" w:rsidP="00592778">
      <w:pPr>
        <w:pStyle w:val="libNormal"/>
        <w:rPr>
          <w:rtl/>
        </w:rPr>
      </w:pPr>
      <w:r>
        <w:rPr>
          <w:rtl/>
        </w:rPr>
        <w:t xml:space="preserve">عربي صميم ، كوفي ، ختن محمّد بن مسلم ، روى عن أبي عبد الله </w:t>
      </w:r>
      <w:r w:rsidR="006C6B9D" w:rsidRPr="006C6B9D">
        <w:rPr>
          <w:rStyle w:val="libAlaemChar"/>
          <w:rFonts w:hint="cs"/>
          <w:rtl/>
        </w:rPr>
        <w:t>عليه‌السلام</w:t>
      </w:r>
      <w:r>
        <w:rPr>
          <w:rtl/>
        </w:rPr>
        <w:t xml:space="preserve"> ، ثقة ، عين ، له كتاب يرويه الحسن بن محبوب ، رجال النجاشي </w:t>
      </w:r>
      <w:r w:rsidRPr="008238A2">
        <w:rPr>
          <w:rStyle w:val="libFootnotenumChar"/>
          <w:rtl/>
        </w:rPr>
        <w:t>(6)</w:t>
      </w:r>
      <w:r>
        <w:rPr>
          <w:rtl/>
        </w:rPr>
        <w:t>.</w:t>
      </w:r>
    </w:p>
    <w:p w:rsidR="00CA1D06" w:rsidRDefault="00CA1D06" w:rsidP="00592778">
      <w:pPr>
        <w:pStyle w:val="libNormal"/>
        <w:rPr>
          <w:rtl/>
        </w:rPr>
      </w:pPr>
      <w:bookmarkStart w:id="1945" w:name="_Toc276635951"/>
      <w:bookmarkStart w:id="1946" w:name="_Toc452295461"/>
      <w:r w:rsidRPr="003A7748">
        <w:rPr>
          <w:rStyle w:val="Heading2Char"/>
          <w:rtl/>
        </w:rPr>
        <w:t>5036 / 680 ـ محمّد بن مالك بن الأبرد</w:t>
      </w:r>
      <w:bookmarkEnd w:id="1945"/>
      <w:bookmarkEnd w:id="1946"/>
      <w:r>
        <w:rPr>
          <w:rtl/>
        </w:rPr>
        <w:t xml:space="preserve"> : </w:t>
      </w:r>
    </w:p>
    <w:p w:rsidR="00CA1D06" w:rsidRDefault="00CA1D06" w:rsidP="00592778">
      <w:pPr>
        <w:pStyle w:val="libNormal"/>
        <w:rPr>
          <w:rtl/>
        </w:rPr>
      </w:pPr>
      <w:r>
        <w:rPr>
          <w:rtl/>
        </w:rPr>
        <w:t xml:space="preserve">النخعي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947" w:name="_Toc276635952"/>
      <w:bookmarkStart w:id="1948" w:name="_Toc452295462"/>
      <w:r w:rsidRPr="003A7748">
        <w:rPr>
          <w:rStyle w:val="Heading2Char"/>
          <w:rtl/>
        </w:rPr>
        <w:t>5037 / 681 ـ محمّد بن مالك بن عطية</w:t>
      </w:r>
      <w:bookmarkEnd w:id="1947"/>
      <w:bookmarkEnd w:id="1948"/>
      <w:r>
        <w:rPr>
          <w:rtl/>
        </w:rPr>
        <w:t xml:space="preserve"> : </w:t>
      </w:r>
    </w:p>
    <w:p w:rsidR="00CA1D06" w:rsidRDefault="00CA1D06" w:rsidP="00592778">
      <w:pPr>
        <w:pStyle w:val="libNormal"/>
        <w:rPr>
          <w:rtl/>
        </w:rPr>
      </w:pPr>
      <w:r>
        <w:rPr>
          <w:rtl/>
        </w:rPr>
        <w:t xml:space="preserve">الأحمسي ، أبو عبد الله 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293 / 309. </w:t>
      </w:r>
    </w:p>
    <w:p w:rsidR="00CA1D06" w:rsidRDefault="00CA1D06" w:rsidP="008238A2">
      <w:pPr>
        <w:pStyle w:val="libFootnote0"/>
        <w:rPr>
          <w:rtl/>
        </w:rPr>
      </w:pPr>
      <w:r>
        <w:rPr>
          <w:rtl/>
        </w:rPr>
        <w:t xml:space="preserve">2 ـ الشيخ محمّد بن مؤمن الشيرازي ، ثقة ، عين ، مفسّر ، أخبرنا بتفسيره السيد أبو البركات المشهدي ، ب ، ( م ت ). فهرست منتجب الدين : 165 / 393. </w:t>
      </w:r>
    </w:p>
    <w:p w:rsidR="00CA1D06" w:rsidRDefault="00CA1D06" w:rsidP="008238A2">
      <w:pPr>
        <w:pStyle w:val="libFootnote0"/>
        <w:rPr>
          <w:rtl/>
        </w:rPr>
      </w:pPr>
      <w:r>
        <w:rPr>
          <w:rtl/>
        </w:rPr>
        <w:t xml:space="preserve">3 ـ أسند عنه ، ( م ت ). </w:t>
      </w:r>
    </w:p>
    <w:p w:rsidR="00CA1D06" w:rsidRDefault="00CA1D06" w:rsidP="008238A2">
      <w:pPr>
        <w:pStyle w:val="libFootnote0"/>
        <w:rPr>
          <w:rtl/>
        </w:rPr>
      </w:pPr>
      <w:r>
        <w:rPr>
          <w:rtl/>
        </w:rPr>
        <w:t xml:space="preserve">4 ـ رجال الشيخ : 293 / 307. </w:t>
      </w:r>
    </w:p>
    <w:p w:rsidR="00CA1D06" w:rsidRDefault="00CA1D06" w:rsidP="008238A2">
      <w:pPr>
        <w:pStyle w:val="libFootnote0"/>
        <w:rPr>
          <w:rtl/>
        </w:rPr>
      </w:pPr>
      <w:r>
        <w:rPr>
          <w:rtl/>
        </w:rPr>
        <w:t xml:space="preserve">5 ـ له كتاب ، أخبرنا : جماعة ، عن أبي المفضّل ، عن ابن بطّة ، عن أحمد بن محمّد ابن عيسى ، عن ابن أبي عمير ، عن الحسن بن محبوب ، عنه ، ست ، ( م ت ). الفهرست : 149 / 642. </w:t>
      </w:r>
    </w:p>
    <w:p w:rsidR="00CA1D06" w:rsidRDefault="00CA1D06" w:rsidP="008238A2">
      <w:pPr>
        <w:pStyle w:val="libFootnote0"/>
        <w:rPr>
          <w:rtl/>
        </w:rPr>
      </w:pPr>
      <w:r>
        <w:rPr>
          <w:rtl/>
        </w:rPr>
        <w:t xml:space="preserve">6 ـ رجال النجاشي : 357 / 958. </w:t>
      </w:r>
    </w:p>
    <w:p w:rsidR="00CA1D06" w:rsidRDefault="00CA1D06" w:rsidP="008238A2">
      <w:pPr>
        <w:pStyle w:val="libFootnote0"/>
        <w:rPr>
          <w:rtl/>
        </w:rPr>
      </w:pPr>
      <w:r>
        <w:rPr>
          <w:rtl/>
        </w:rPr>
        <w:t xml:space="preserve">7 ـ رجال الشيخ : 367 / 74. </w:t>
      </w:r>
    </w:p>
    <w:p w:rsidR="00CA1D06" w:rsidRDefault="00CA1D06" w:rsidP="008238A2">
      <w:pPr>
        <w:pStyle w:val="libFootnote0"/>
        <w:rPr>
          <w:rtl/>
        </w:rPr>
      </w:pPr>
      <w:r>
        <w:rPr>
          <w:rtl/>
        </w:rPr>
        <w:t xml:space="preserve">8 ـ رجال الشيخ : 295 / 343. </w:t>
      </w:r>
    </w:p>
    <w:p w:rsidR="00CA1D06" w:rsidRDefault="00CA1D06" w:rsidP="00592778">
      <w:pPr>
        <w:pStyle w:val="libNormal"/>
        <w:rPr>
          <w:rtl/>
        </w:rPr>
      </w:pPr>
      <w:r>
        <w:rPr>
          <w:rtl/>
        </w:rPr>
        <w:br w:type="page"/>
      </w:r>
      <w:bookmarkStart w:id="1949" w:name="_Toc276635953"/>
      <w:bookmarkStart w:id="1950" w:name="_Toc452295463"/>
      <w:r w:rsidRPr="003A7748">
        <w:rPr>
          <w:rStyle w:val="Heading2Char"/>
          <w:rtl/>
        </w:rPr>
        <w:lastRenderedPageBreak/>
        <w:t>5038 / 682 ـ محمّد بن مبشّر</w:t>
      </w:r>
      <w:bookmarkEnd w:id="1949"/>
      <w:bookmarkEnd w:id="1950"/>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الملقب بحُبيش. نقلناه بعنوان : حُبيش بن مبشّر </w:t>
      </w:r>
      <w:r w:rsidRPr="008238A2">
        <w:rPr>
          <w:rStyle w:val="libFootnotenumChar"/>
          <w:rtl/>
        </w:rPr>
        <w:t>(2)</w:t>
      </w:r>
      <w:r>
        <w:rPr>
          <w:rtl/>
        </w:rPr>
        <w:t>.</w:t>
      </w:r>
    </w:p>
    <w:p w:rsidR="00CA1D06" w:rsidRDefault="00CA1D06" w:rsidP="00592778">
      <w:pPr>
        <w:pStyle w:val="libNormal"/>
        <w:rPr>
          <w:rtl/>
        </w:rPr>
      </w:pPr>
      <w:bookmarkStart w:id="1951" w:name="_Toc276635954"/>
      <w:bookmarkStart w:id="1952" w:name="_Toc452295464"/>
      <w:r w:rsidRPr="003A7748">
        <w:rPr>
          <w:rStyle w:val="Heading2Char"/>
          <w:rtl/>
        </w:rPr>
        <w:t>5039 / 683 ـ محمّد بن المثن</w:t>
      </w:r>
      <w:r w:rsidRPr="003A7748">
        <w:rPr>
          <w:rStyle w:val="Heading2Char"/>
          <w:rFonts w:hint="cs"/>
          <w:rtl/>
        </w:rPr>
        <w:t>ّ</w:t>
      </w:r>
      <w:r w:rsidRPr="003A7748">
        <w:rPr>
          <w:rStyle w:val="Heading2Char"/>
          <w:rtl/>
        </w:rPr>
        <w:t>ى بن القاسم</w:t>
      </w:r>
      <w:bookmarkEnd w:id="1951"/>
      <w:bookmarkEnd w:id="1952"/>
      <w:r>
        <w:rPr>
          <w:rtl/>
        </w:rPr>
        <w:t xml:space="preserve"> : </w:t>
      </w:r>
    </w:p>
    <w:p w:rsidR="00CA1D06" w:rsidRDefault="00CA1D06" w:rsidP="00592778">
      <w:pPr>
        <w:pStyle w:val="libNormal"/>
        <w:rPr>
          <w:rtl/>
        </w:rPr>
      </w:pPr>
      <w:r>
        <w:rPr>
          <w:rtl/>
        </w:rPr>
        <w:t xml:space="preserve">كوفي ، ثقة ، له كتاب ، روى عنه : أحمد ، رجال النجاشي </w:t>
      </w:r>
      <w:r w:rsidRPr="008238A2">
        <w:rPr>
          <w:rStyle w:val="libFootnotenumChar"/>
          <w:rtl/>
        </w:rPr>
        <w:t>(3)</w:t>
      </w:r>
      <w:r>
        <w:rPr>
          <w:rtl/>
        </w:rPr>
        <w:t xml:space="preserve">. محمّد بن المثنى الأزدي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وكأنهما واحد.</w:t>
      </w:r>
    </w:p>
    <w:p w:rsidR="00CA1D06" w:rsidRDefault="00CA1D06" w:rsidP="00592778">
      <w:pPr>
        <w:pStyle w:val="libNormal"/>
        <w:rPr>
          <w:rtl/>
        </w:rPr>
      </w:pPr>
      <w:bookmarkStart w:id="1953" w:name="_Toc276635955"/>
      <w:bookmarkStart w:id="1954" w:name="_Toc452295465"/>
      <w:r w:rsidRPr="003A7748">
        <w:rPr>
          <w:rStyle w:val="Heading2Char"/>
          <w:rtl/>
        </w:rPr>
        <w:t>5040 / 684 ـ محمّد بن مجيب الصائغ</w:t>
      </w:r>
      <w:bookmarkEnd w:id="1953"/>
      <w:bookmarkEnd w:id="1954"/>
      <w:r>
        <w:rPr>
          <w:rtl/>
        </w:rPr>
        <w:t xml:space="preserve"> : </w:t>
      </w:r>
    </w:p>
    <w:p w:rsidR="00CA1D06" w:rsidRDefault="00CA1D06" w:rsidP="00592778">
      <w:pPr>
        <w:pStyle w:val="libNormal"/>
        <w:rPr>
          <w:rtl/>
        </w:rPr>
      </w:pPr>
      <w:r>
        <w:rPr>
          <w:rtl/>
        </w:rPr>
        <w:t xml:space="preserve">كوفي ، نزل بغداد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1955" w:name="_Toc276635956"/>
      <w:bookmarkStart w:id="1956" w:name="_Toc452295466"/>
      <w:r w:rsidRPr="003A7748">
        <w:rPr>
          <w:rStyle w:val="Heading2Char"/>
          <w:rtl/>
        </w:rPr>
        <w:t>5041 / 685 ـ محمّد بن محمّد</w:t>
      </w:r>
      <w:bookmarkEnd w:id="1955"/>
      <w:bookmarkEnd w:id="1956"/>
      <w:r>
        <w:rPr>
          <w:rtl/>
        </w:rPr>
        <w:t xml:space="preserve"> : </w:t>
      </w:r>
    </w:p>
    <w:p w:rsidR="00CA1D06" w:rsidRDefault="00CA1D06" w:rsidP="00592778">
      <w:pPr>
        <w:pStyle w:val="libNormal"/>
        <w:rPr>
          <w:rtl/>
        </w:rPr>
      </w:pPr>
      <w:r>
        <w:rPr>
          <w:rtl/>
        </w:rPr>
        <w:t xml:space="preserve">أبو المنذر بن محمّد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1957" w:name="_Toc276635957"/>
      <w:bookmarkStart w:id="1958" w:name="_Toc452295467"/>
      <w:r w:rsidRPr="003A7748">
        <w:rPr>
          <w:rStyle w:val="Heading2Char"/>
          <w:rtl/>
        </w:rPr>
        <w:t>5042 / 686 ـ محمّد بن محمّد بن أبي جعفر</w:t>
      </w:r>
      <w:bookmarkEnd w:id="1957"/>
      <w:bookmarkEnd w:id="1958"/>
      <w:r>
        <w:rPr>
          <w:rtl/>
        </w:rPr>
        <w:t xml:space="preserve"> : </w:t>
      </w:r>
    </w:p>
    <w:p w:rsidR="00CA1D06" w:rsidRDefault="00CA1D06" w:rsidP="00592778">
      <w:pPr>
        <w:pStyle w:val="libNormal"/>
        <w:rPr>
          <w:rtl/>
        </w:rPr>
      </w:pPr>
      <w:r>
        <w:rPr>
          <w:rtl/>
        </w:rPr>
        <w:t xml:space="preserve">ابن بابويه الرازي المعروف بقطب الدين </w:t>
      </w:r>
      <w:r w:rsidR="006C6B9D" w:rsidRPr="006C6B9D">
        <w:rPr>
          <w:rStyle w:val="libAlaemChar"/>
          <w:rFonts w:hint="cs"/>
          <w:rtl/>
        </w:rPr>
        <w:t>رحمه‌الله</w:t>
      </w:r>
      <w:r>
        <w:rPr>
          <w:rtl/>
        </w:rPr>
        <w:t xml:space="preserve"> ، وجه من وجوه هذه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محمّد بن مبشر ، له كتاب ، أخبرنا به : ابن أبي جيّد ، عن محمّد بن الحسن ، عن أحمد بن إدريس وسعد والحميري ، عن أحمد بن محمّد وأحمد بن أبي عبد الله ، عن أبي عبد الله البرقي ، عن محمّد بن أبي عمير ، عنه ، ست. ويحتمل أنّ يكون هو ابن ميسر الذي يذكر بعد هذا ، ( م ت ). الفهرست : 155 / 700 ، وفيه : ابن ميسر. </w:t>
      </w:r>
    </w:p>
    <w:p w:rsidR="00CA1D06" w:rsidRDefault="00CA1D06" w:rsidP="008238A2">
      <w:pPr>
        <w:pStyle w:val="libFootnote0"/>
        <w:rPr>
          <w:rtl/>
        </w:rPr>
      </w:pPr>
      <w:r>
        <w:rPr>
          <w:rtl/>
        </w:rPr>
        <w:t xml:space="preserve">2 ـ تقدم برقم 1180 / 1 </w:t>
      </w:r>
    </w:p>
    <w:p w:rsidR="00CA1D06" w:rsidRDefault="00CA1D06" w:rsidP="008238A2">
      <w:pPr>
        <w:pStyle w:val="libFootnote0"/>
        <w:rPr>
          <w:rtl/>
        </w:rPr>
      </w:pPr>
      <w:r>
        <w:rPr>
          <w:rtl/>
        </w:rPr>
        <w:t xml:space="preserve">3 ـ رجال النجاشي : 371 / 1012. </w:t>
      </w:r>
    </w:p>
    <w:p w:rsidR="00CA1D06" w:rsidRDefault="00CA1D06" w:rsidP="008238A2">
      <w:pPr>
        <w:pStyle w:val="libFootnote0"/>
        <w:rPr>
          <w:rtl/>
        </w:rPr>
      </w:pPr>
      <w:r>
        <w:rPr>
          <w:rtl/>
        </w:rPr>
        <w:t xml:space="preserve">4 ـ رجال الشيخ : 295 / 328. </w:t>
      </w:r>
    </w:p>
    <w:p w:rsidR="00CA1D06" w:rsidRDefault="00CA1D06" w:rsidP="008238A2">
      <w:pPr>
        <w:pStyle w:val="libFootnote0"/>
        <w:rPr>
          <w:rtl/>
        </w:rPr>
      </w:pPr>
      <w:r>
        <w:rPr>
          <w:rtl/>
        </w:rPr>
        <w:t xml:space="preserve">5 ـ رجال الشيخ : 295 / 335. </w:t>
      </w:r>
    </w:p>
    <w:p w:rsidR="00CA1D06" w:rsidRDefault="00CA1D06" w:rsidP="008238A2">
      <w:pPr>
        <w:pStyle w:val="libFootnote0"/>
        <w:rPr>
          <w:rtl/>
        </w:rPr>
      </w:pPr>
      <w:r>
        <w:rPr>
          <w:rtl/>
        </w:rPr>
        <w:t xml:space="preserve">6 ـ محمّد بن محمّد بن إبراهيم القائني ، مصنّف كتاب السابقي في إعتقاد أهل البيت </w:t>
      </w:r>
      <w:r w:rsidR="006C6B9D" w:rsidRPr="006C6B9D">
        <w:rPr>
          <w:rStyle w:val="libAlaemChar"/>
          <w:rFonts w:hint="cs"/>
          <w:rtl/>
        </w:rPr>
        <w:t>عليهم‌السلام</w:t>
      </w:r>
      <w:r>
        <w:rPr>
          <w:rtl/>
        </w:rPr>
        <w:t xml:space="preserve"> ، ب ، ( م ت ). فهرست منتجب الدين : 191 / 510. </w:t>
      </w:r>
    </w:p>
    <w:p w:rsidR="00CA1D06" w:rsidRDefault="00CA1D06" w:rsidP="008238A2">
      <w:pPr>
        <w:pStyle w:val="libFootnote0"/>
        <w:rPr>
          <w:rtl/>
        </w:rPr>
      </w:pPr>
      <w:r>
        <w:rPr>
          <w:rtl/>
        </w:rPr>
        <w:t xml:space="preserve">7 ـ رجال الشيخ : 367 / 75. </w:t>
      </w:r>
    </w:p>
    <w:p w:rsidR="00CA1D06" w:rsidRDefault="00CA1D06" w:rsidP="00592778">
      <w:pPr>
        <w:pStyle w:val="libNormal0"/>
        <w:rPr>
          <w:rtl/>
        </w:rPr>
      </w:pPr>
      <w:r>
        <w:rPr>
          <w:rtl/>
        </w:rPr>
        <w:br w:type="page"/>
      </w:r>
      <w:r>
        <w:rPr>
          <w:rtl/>
        </w:rPr>
        <w:lastRenderedPageBreak/>
        <w:t xml:space="preserve">الطائفة ، جليل القدر عظيم المنزلة ، من تلاميذ الإمام العلّامة الحلّي </w:t>
      </w:r>
      <w:r w:rsidR="006C6B9D" w:rsidRPr="006C6B9D">
        <w:rPr>
          <w:rStyle w:val="libAlaemChar"/>
          <w:rFonts w:hint="cs"/>
          <w:rtl/>
        </w:rPr>
        <w:t>قدس‌سره</w:t>
      </w:r>
      <w:r>
        <w:rPr>
          <w:rtl/>
        </w:rPr>
        <w:t xml:space="preserve"> وروى عنه أحاديث ، وروى عنه شيخنا الشهيد </w:t>
      </w:r>
      <w:r w:rsidR="006C6B9D" w:rsidRPr="006C6B9D">
        <w:rPr>
          <w:rStyle w:val="libAlaemChar"/>
          <w:rFonts w:hint="cs"/>
          <w:rtl/>
        </w:rPr>
        <w:t>رحمه‌الله</w:t>
      </w:r>
      <w:r>
        <w:rPr>
          <w:rtl/>
        </w:rPr>
        <w:t xml:space="preserve"> ، له كتب ، منها : كتاب المحاكمات وهو دليل واضح وبرهان قاطع على كمال فضله ووفور علمه </w:t>
      </w:r>
      <w:r w:rsidR="006C6B9D" w:rsidRPr="006C6B9D">
        <w:rPr>
          <w:rStyle w:val="libAlaemChar"/>
          <w:rFonts w:hint="cs"/>
          <w:rtl/>
        </w:rPr>
        <w:t>رضي‌الله‌عنه</w:t>
      </w:r>
      <w:r>
        <w:rPr>
          <w:rtl/>
        </w:rPr>
        <w:t>وأرضاه.</w:t>
      </w:r>
    </w:p>
    <w:p w:rsidR="00CA1D06" w:rsidRDefault="00CA1D06" w:rsidP="00592778">
      <w:pPr>
        <w:pStyle w:val="libNormal"/>
        <w:rPr>
          <w:rtl/>
        </w:rPr>
      </w:pPr>
      <w:bookmarkStart w:id="1959" w:name="_Toc276635958"/>
      <w:bookmarkStart w:id="1960" w:name="_Toc452295468"/>
      <w:r w:rsidRPr="003A7748">
        <w:rPr>
          <w:rStyle w:val="Heading2Char"/>
          <w:rtl/>
        </w:rPr>
        <w:t>5043 / 687 ـ محمّد بن محمّد بن أحمد</w:t>
      </w:r>
      <w:bookmarkEnd w:id="1959"/>
      <w:bookmarkEnd w:id="1960"/>
      <w:r>
        <w:rPr>
          <w:rtl/>
        </w:rPr>
        <w:t xml:space="preserve"> : </w:t>
      </w:r>
    </w:p>
    <w:p w:rsidR="00CA1D06" w:rsidRDefault="00CA1D06" w:rsidP="00592778">
      <w:pPr>
        <w:pStyle w:val="libNormal"/>
        <w:rPr>
          <w:rtl/>
        </w:rPr>
      </w:pPr>
      <w:r>
        <w:rPr>
          <w:rtl/>
        </w:rPr>
        <w:t xml:space="preserve">ابن إسحاق بن رباط الكوفي البجلي ، سكن بغداد وعظمت منزلته بها ، وكان ثقة فقيها صحيح العقيدة ، له كتاباًن ، وكانت له رئاسة في الكرخ وتقدّم الجماعة ، وأضرّ </w:t>
      </w:r>
      <w:r w:rsidRPr="008238A2">
        <w:rPr>
          <w:rStyle w:val="libFootnotenumChar"/>
          <w:rtl/>
        </w:rPr>
        <w:t>(1)</w:t>
      </w:r>
      <w:r>
        <w:rPr>
          <w:rtl/>
        </w:rPr>
        <w:t xml:space="preserve"> ، وخرج الكوفة فجاور إلى أنّ مات هناك ، رجال النجاشي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1961" w:name="_Toc276635959"/>
      <w:bookmarkStart w:id="1962" w:name="_Toc452295469"/>
      <w:r w:rsidRPr="003A7748">
        <w:rPr>
          <w:rStyle w:val="Heading2Char"/>
          <w:rtl/>
        </w:rPr>
        <w:t>5044 / 688 ـ محمّد بن محمّد بن الأشعث</w:t>
      </w:r>
      <w:bookmarkEnd w:id="1961"/>
      <w:bookmarkEnd w:id="1962"/>
      <w:r>
        <w:rPr>
          <w:rtl/>
        </w:rPr>
        <w:t xml:space="preserve"> : </w:t>
      </w:r>
    </w:p>
    <w:p w:rsidR="00CA1D06" w:rsidRDefault="00CA1D06" w:rsidP="00592778">
      <w:pPr>
        <w:pStyle w:val="libNormal"/>
        <w:rPr>
          <w:rtl/>
        </w:rPr>
      </w:pPr>
      <w:r>
        <w:rPr>
          <w:rtl/>
        </w:rPr>
        <w:t xml:space="preserve">أبو علي الكوفي ، ثقة من أصحابنا ، سكن مصر ، له كتاب الحج ، روى عنه : سهل بن أحمد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يروي نسخة عن موسى بن إسماعيل بن موسى بن جعفر </w:t>
      </w:r>
      <w:r w:rsidR="006C6B9D" w:rsidRPr="006C6B9D">
        <w:rPr>
          <w:rStyle w:val="libAlaemChar"/>
          <w:rFonts w:hint="cs"/>
          <w:rtl/>
        </w:rPr>
        <w:t>عليه‌السلام</w:t>
      </w:r>
      <w:r>
        <w:rPr>
          <w:rtl/>
        </w:rPr>
        <w:t xml:space="preserve"> ( عن أبيه إسماعيل بن موسى عن أبيه موسى بن جعفر </w:t>
      </w:r>
      <w:r w:rsidR="006C6B9D" w:rsidRPr="006C6B9D">
        <w:rPr>
          <w:rStyle w:val="libAlaemChar"/>
          <w:rFonts w:hint="cs"/>
          <w:rtl/>
        </w:rPr>
        <w:t>عليه‌السلام</w:t>
      </w:r>
      <w:r>
        <w:rPr>
          <w:rtl/>
        </w:rPr>
        <w:t xml:space="preserve"> </w:t>
      </w:r>
      <w:r w:rsidRPr="008238A2">
        <w:rPr>
          <w:rStyle w:val="libFootnotenumChar"/>
          <w:rtl/>
        </w:rPr>
        <w:t>(5)</w:t>
      </w:r>
      <w:r>
        <w:rPr>
          <w:rtl/>
        </w:rPr>
        <w:t xml:space="preserve">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أي : صار أعمى ، ( م ت ). </w:t>
      </w:r>
    </w:p>
    <w:p w:rsidR="00CA1D06" w:rsidRDefault="00CA1D06" w:rsidP="008238A2">
      <w:pPr>
        <w:pStyle w:val="libFootnote0"/>
        <w:rPr>
          <w:rtl/>
        </w:rPr>
      </w:pPr>
      <w:r>
        <w:rPr>
          <w:rtl/>
        </w:rPr>
        <w:t xml:space="preserve">2 ـ رجال النجاشي : 393 / 1051. </w:t>
      </w:r>
    </w:p>
    <w:p w:rsidR="00CA1D06" w:rsidRDefault="00CA1D06" w:rsidP="008238A2">
      <w:pPr>
        <w:pStyle w:val="libFootnote0"/>
        <w:rPr>
          <w:rtl/>
        </w:rPr>
      </w:pPr>
      <w:r>
        <w:rPr>
          <w:rtl/>
        </w:rPr>
        <w:t xml:space="preserve">3 ـ في يب في باب الزيادات قال الشيخ </w:t>
      </w:r>
      <w:r w:rsidR="006C6B9D" w:rsidRPr="006C6B9D">
        <w:rPr>
          <w:rStyle w:val="libAlaemChar"/>
          <w:rFonts w:hint="cs"/>
          <w:rtl/>
        </w:rPr>
        <w:t>رحمه‌الله</w:t>
      </w:r>
      <w:r>
        <w:rPr>
          <w:rtl/>
        </w:rPr>
        <w:t xml:space="preserve"> : أخبرني الشريف الفاضل أبو عبد الله محمّد بن محمّد بن أحمد بن طاهر الموسوي ، ( م ت ). التهذيب 6 : 106 / 185 ، وفيه : الشريف الفاضل أبو عبد الله محمّد بن محمّد بن طاهر الموسوي. </w:t>
      </w:r>
    </w:p>
    <w:p w:rsidR="00CA1D06" w:rsidRDefault="00CA1D06" w:rsidP="008238A2">
      <w:pPr>
        <w:pStyle w:val="libFootnote0"/>
        <w:rPr>
          <w:rtl/>
        </w:rPr>
      </w:pPr>
      <w:r>
        <w:rPr>
          <w:rtl/>
        </w:rPr>
        <w:t xml:space="preserve">4 ـ رجال النجاشي : 379 / 1031. </w:t>
      </w:r>
    </w:p>
    <w:p w:rsidR="00CA1D06" w:rsidRDefault="00CA1D06" w:rsidP="008238A2">
      <w:pPr>
        <w:pStyle w:val="libFootnote0"/>
        <w:rPr>
          <w:rtl/>
        </w:rPr>
      </w:pPr>
      <w:r>
        <w:rPr>
          <w:rtl/>
        </w:rPr>
        <w:t xml:space="preserve">5 ـ قال التلعكبري : أخذ لي ولوالدي منه إجازة في سنة ثلاث عشرة وثلاثمائة ، ( م ت ). وما بين القوسين لم يرد في نسخة ( م ). </w:t>
      </w:r>
    </w:p>
    <w:p w:rsidR="00CA1D06" w:rsidRDefault="00CA1D06" w:rsidP="008238A2">
      <w:pPr>
        <w:pStyle w:val="libFootnote0"/>
        <w:rPr>
          <w:rtl/>
        </w:rPr>
      </w:pPr>
      <w:r>
        <w:rPr>
          <w:rtl/>
        </w:rPr>
        <w:t xml:space="preserve">6 ـ رجال الشيخ : 442 / 63 ، وفي بعض نسخه : أخذ لي والدي ... </w:t>
      </w:r>
    </w:p>
    <w:p w:rsidR="00CA1D06" w:rsidRDefault="00CA1D06" w:rsidP="00592778">
      <w:pPr>
        <w:pStyle w:val="libNormal"/>
        <w:rPr>
          <w:rtl/>
        </w:rPr>
      </w:pPr>
      <w:r>
        <w:rPr>
          <w:rtl/>
        </w:rPr>
        <w:br w:type="page"/>
      </w:r>
      <w:bookmarkStart w:id="1963" w:name="_Toc276635960"/>
      <w:bookmarkStart w:id="1964" w:name="_Toc452295470"/>
      <w:r w:rsidRPr="003A7748">
        <w:rPr>
          <w:rStyle w:val="Heading2Char"/>
          <w:rtl/>
        </w:rPr>
        <w:lastRenderedPageBreak/>
        <w:t>5045 / 689 ـ محمّد بن محمّد بن الحسن</w:t>
      </w:r>
      <w:bookmarkEnd w:id="1963"/>
      <w:bookmarkEnd w:id="1964"/>
      <w:r>
        <w:rPr>
          <w:rtl/>
        </w:rPr>
        <w:t xml:space="preserve"> : </w:t>
      </w:r>
    </w:p>
    <w:p w:rsidR="00CA1D06" w:rsidRDefault="00CA1D06" w:rsidP="00592778">
      <w:pPr>
        <w:pStyle w:val="libNormal"/>
        <w:rPr>
          <w:rtl/>
        </w:rPr>
      </w:pPr>
      <w:r>
        <w:rPr>
          <w:rtl/>
        </w:rPr>
        <w:t xml:space="preserve">ابن هارون الكندي روى عنه ابن نوح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965" w:name="_Toc276635961"/>
      <w:bookmarkStart w:id="1966" w:name="_Toc452295471"/>
      <w:r w:rsidRPr="003A7748">
        <w:rPr>
          <w:rStyle w:val="Heading2Char"/>
          <w:rtl/>
        </w:rPr>
        <w:t>5046 / 690 ـ محمّد بن محمّد بن الحسن</w:t>
      </w:r>
      <w:bookmarkEnd w:id="1965"/>
      <w:bookmarkEnd w:id="1966"/>
      <w:r>
        <w:rPr>
          <w:rtl/>
        </w:rPr>
        <w:t xml:space="preserve"> : </w:t>
      </w:r>
    </w:p>
    <w:p w:rsidR="00CA1D06" w:rsidRDefault="00CA1D06" w:rsidP="00592778">
      <w:pPr>
        <w:pStyle w:val="libNormal"/>
        <w:rPr>
          <w:rtl/>
        </w:rPr>
      </w:pPr>
      <w:r>
        <w:rPr>
          <w:rtl/>
        </w:rPr>
        <w:t xml:space="preserve">الطوسي </w:t>
      </w:r>
      <w:r w:rsidR="006C6B9D" w:rsidRPr="006C6B9D">
        <w:rPr>
          <w:rStyle w:val="libAlaemChar"/>
          <w:rFonts w:hint="cs"/>
          <w:rtl/>
        </w:rPr>
        <w:t>قدس‌سره</w:t>
      </w:r>
      <w:r>
        <w:rPr>
          <w:rtl/>
        </w:rPr>
        <w:t xml:space="preserve"> ، نصير الملة والدين ، قدوة المحققين ، سلطان الحكماء والمتكلمين ، انتهت رئاسة الإمامية في زمانه إليه ، وأمره في علو قدره وعظم شأنه وسمو مرتبته وتبحره في العلوم العقلية والنقلية ودقة نظره وإصابة رأيه وحدسه وإحرازه قصبات السبق في مضمار التحقيق والتدقيق أشهر من أنّ يذكر وفوق ما يحوم حوله العبارة وكفاك في ذلك حله ما لم ينحل على الحكماء المتبحرين من لدن آدم إلى زمانه </w:t>
      </w:r>
      <w:r w:rsidR="006C6B9D" w:rsidRPr="006C6B9D">
        <w:rPr>
          <w:rStyle w:val="libAlaemChar"/>
          <w:rFonts w:hint="cs"/>
          <w:rtl/>
        </w:rPr>
        <w:t>رضي‌الله‌عنه</w:t>
      </w:r>
      <w:r>
        <w:rPr>
          <w:rtl/>
        </w:rPr>
        <w:t xml:space="preserve">وأرضاه ، روى عن أبيه محمّد بن الحسن </w:t>
      </w:r>
      <w:r w:rsidR="006C6B9D" w:rsidRPr="006C6B9D">
        <w:rPr>
          <w:rStyle w:val="libAlaemChar"/>
          <w:rFonts w:hint="cs"/>
          <w:rtl/>
        </w:rPr>
        <w:t>رحمه‌الله</w:t>
      </w:r>
      <w:r>
        <w:rPr>
          <w:rtl/>
        </w:rPr>
        <w:t xml:space="preserve"> ، وكان اُستاذ العلّامة المحقق المدقق الحلي </w:t>
      </w:r>
      <w:r w:rsidR="006C6B9D" w:rsidRPr="006C6B9D">
        <w:rPr>
          <w:rStyle w:val="libAlaemChar"/>
          <w:rFonts w:hint="cs"/>
          <w:rtl/>
        </w:rPr>
        <w:t>قدس‌سره</w:t>
      </w:r>
      <w:r>
        <w:rPr>
          <w:rtl/>
        </w:rPr>
        <w:t xml:space="preserve"> وروى العلّامة عنه أحاديث ، وكان أصله من جهرود من توابع ساوة وإنّ كان في زماننا هذا من توابع قم. </w:t>
      </w:r>
    </w:p>
    <w:p w:rsidR="00CA1D06" w:rsidRDefault="00CA1D06" w:rsidP="00592778">
      <w:pPr>
        <w:pStyle w:val="libNormal"/>
        <w:rPr>
          <w:rtl/>
        </w:rPr>
      </w:pPr>
      <w:r>
        <w:rPr>
          <w:rtl/>
        </w:rPr>
        <w:t xml:space="preserve">له مصنّفات لم ير عين الزمان مثلها ، منها : شرح الأشارة حقق فيه مذاهب الحكماء على أتم تحقيق ، ومنها تحرير المجسطي </w:t>
      </w:r>
      <w:r w:rsidRPr="008238A2">
        <w:rPr>
          <w:rStyle w:val="libFootnotenumChar"/>
          <w:rtl/>
        </w:rPr>
        <w:t>(2)</w:t>
      </w:r>
      <w:r>
        <w:rPr>
          <w:rtl/>
        </w:rPr>
        <w:t xml:space="preserve"> ، وتحرير اقليدس ، وتجريد العقائد ، والتذكرة وغير ذلك من الكتب والرسائل. </w:t>
      </w:r>
    </w:p>
    <w:p w:rsidR="00CA1D06" w:rsidRDefault="00CA1D06" w:rsidP="00592778">
      <w:pPr>
        <w:pStyle w:val="libNormal"/>
        <w:rPr>
          <w:rtl/>
        </w:rPr>
      </w:pPr>
      <w:r>
        <w:rPr>
          <w:rtl/>
        </w:rPr>
        <w:t xml:space="preserve">( تولد </w:t>
      </w:r>
      <w:r w:rsidR="006C6B9D" w:rsidRPr="006C6B9D">
        <w:rPr>
          <w:rStyle w:val="libAlaemChar"/>
          <w:rFonts w:hint="cs"/>
          <w:rtl/>
        </w:rPr>
        <w:t>رحمه‌الله</w:t>
      </w:r>
      <w:r>
        <w:rPr>
          <w:rtl/>
        </w:rPr>
        <w:t xml:space="preserve"> في سنة سبع وتسعين وخمسمائة. و ) </w:t>
      </w:r>
      <w:r w:rsidRPr="008238A2">
        <w:rPr>
          <w:rStyle w:val="libFootnotenumChar"/>
          <w:rtl/>
        </w:rPr>
        <w:t>(3)</w:t>
      </w:r>
      <w:r>
        <w:rPr>
          <w:rtl/>
        </w:rPr>
        <w:t xml:space="preserve"> مات </w:t>
      </w:r>
      <w:r w:rsidR="006C6B9D" w:rsidRPr="006C6B9D">
        <w:rPr>
          <w:rStyle w:val="libAlaemChar"/>
          <w:rFonts w:hint="cs"/>
          <w:rtl/>
        </w:rPr>
        <w:t>رضي‌الله‌عنه</w:t>
      </w:r>
      <w:r>
        <w:rPr>
          <w:rtl/>
        </w:rPr>
        <w:t xml:space="preserve"> في سنة اثنى وسبعين وستمائة </w:t>
      </w:r>
      <w:r w:rsidRPr="008238A2">
        <w:rPr>
          <w:rStyle w:val="libFootnotenumChar"/>
          <w:rtl/>
        </w:rPr>
        <w:t>(4)</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447 / 96. </w:t>
      </w:r>
    </w:p>
    <w:p w:rsidR="00CA1D06" w:rsidRDefault="00CA1D06" w:rsidP="008238A2">
      <w:pPr>
        <w:pStyle w:val="libFootnote0"/>
        <w:rPr>
          <w:rtl/>
        </w:rPr>
      </w:pPr>
      <w:r>
        <w:rPr>
          <w:rtl/>
        </w:rPr>
        <w:t xml:space="preserve">2 ـ في نسخة ( ت ) : المحطي. </w:t>
      </w:r>
    </w:p>
    <w:p w:rsidR="00CA1D06" w:rsidRDefault="00CA1D06" w:rsidP="008238A2">
      <w:pPr>
        <w:pStyle w:val="libFootnote0"/>
        <w:rPr>
          <w:rtl/>
        </w:rPr>
      </w:pPr>
      <w:r>
        <w:rPr>
          <w:rtl/>
        </w:rPr>
        <w:t xml:space="preserve">3 ـ ما بين القوسين لم يرد في نسختي ( م ) و ( ت ). </w:t>
      </w:r>
    </w:p>
    <w:p w:rsidR="00CA1D06" w:rsidRDefault="00CA1D06" w:rsidP="008238A2">
      <w:pPr>
        <w:pStyle w:val="libFootnote0"/>
        <w:rPr>
          <w:rtl/>
        </w:rPr>
      </w:pPr>
      <w:r>
        <w:rPr>
          <w:rtl/>
        </w:rPr>
        <w:t xml:space="preserve">4 ـ الشيخ شمس الدين محمّد بن محمّد بن حيدر الشعري ، عالم ، صالح ، ب ، ( م ت ). فهرست منتجب الدين : 26 / 52. </w:t>
      </w:r>
    </w:p>
    <w:p w:rsidR="00CA1D06" w:rsidRDefault="00CA1D06" w:rsidP="00592778">
      <w:pPr>
        <w:pStyle w:val="libNormal"/>
        <w:rPr>
          <w:rtl/>
        </w:rPr>
      </w:pPr>
      <w:r>
        <w:rPr>
          <w:rtl/>
        </w:rPr>
        <w:br w:type="page"/>
      </w:r>
      <w:bookmarkStart w:id="1967" w:name="_Toc276635962"/>
      <w:bookmarkStart w:id="1968" w:name="_Toc452295472"/>
      <w:r w:rsidRPr="003A7748">
        <w:rPr>
          <w:rStyle w:val="Heading2Char"/>
          <w:rtl/>
        </w:rPr>
        <w:lastRenderedPageBreak/>
        <w:t>5047 / 691 ـ محمّد بن محمّد بن داود</w:t>
      </w:r>
      <w:bookmarkEnd w:id="1967"/>
      <w:bookmarkEnd w:id="1968"/>
      <w:r>
        <w:rPr>
          <w:rtl/>
        </w:rPr>
        <w:t xml:space="preserve"> : </w:t>
      </w:r>
    </w:p>
    <w:p w:rsidR="00CA1D06" w:rsidRDefault="00CA1D06" w:rsidP="00592778">
      <w:pPr>
        <w:pStyle w:val="libNormal"/>
        <w:rPr>
          <w:rtl/>
        </w:rPr>
      </w:pPr>
      <w:r>
        <w:rPr>
          <w:rtl/>
        </w:rPr>
        <w:t xml:space="preserve">أبو عمرو المزني الكوفي ، مات سنة أربع وستين ومائة وله اثنان وسبعون سنة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1969" w:name="_Toc276635963"/>
      <w:bookmarkStart w:id="1970" w:name="_Toc452295473"/>
      <w:r w:rsidRPr="003A7748">
        <w:rPr>
          <w:rStyle w:val="Heading2Char"/>
          <w:rtl/>
        </w:rPr>
        <w:t>5048 / 692 ـ محمّد بن محمّد بن رباط</w:t>
      </w:r>
      <w:bookmarkEnd w:id="1969"/>
      <w:bookmarkEnd w:id="1970"/>
      <w:r>
        <w:rPr>
          <w:rtl/>
        </w:rPr>
        <w:t xml:space="preserve"> : </w:t>
      </w:r>
    </w:p>
    <w:p w:rsidR="00CA1D06" w:rsidRDefault="00CA1D06" w:rsidP="00592778">
      <w:pPr>
        <w:pStyle w:val="libNormal"/>
        <w:rPr>
          <w:rtl/>
        </w:rPr>
      </w:pPr>
      <w:r>
        <w:rPr>
          <w:rtl/>
        </w:rPr>
        <w:t xml:space="preserve">الكوفي ، قال : حدثنا أبو جعفر محمّد بن الحسين بن عبد الله بن سعيد الطبري ببغداد قال : حدثنا عمّي إبراهيم بن عبد الله بن سعيد قال : لمّا توجه موسى بن بغا إلى قم فوطأها وطأة خشنة وعظم بها ما كان فعل بأهلها ، فكتبوا بذلك إلى أبي محمّد </w:t>
      </w:r>
      <w:r w:rsidR="006C6B9D" w:rsidRPr="006C6B9D">
        <w:rPr>
          <w:rStyle w:val="libAlaemChar"/>
          <w:rFonts w:hint="cs"/>
          <w:rtl/>
        </w:rPr>
        <w:t>عليه‌السلام</w:t>
      </w:r>
      <w:r>
        <w:rPr>
          <w:rtl/>
        </w:rPr>
        <w:t xml:space="preserve"> صاحب العسكر يسألونه الدعاء لهم ، فكتب </w:t>
      </w:r>
      <w:r w:rsidR="006C6B9D" w:rsidRPr="006C6B9D">
        <w:rPr>
          <w:rStyle w:val="libAlaemChar"/>
          <w:rFonts w:hint="cs"/>
          <w:rtl/>
        </w:rPr>
        <w:t>عليه‌السلام</w:t>
      </w:r>
      <w:r>
        <w:rPr>
          <w:rtl/>
        </w:rPr>
        <w:t xml:space="preserve"> إليهم أنّ ادعوا بهذا الدعاء في وتركم وهو. وذكر </w:t>
      </w:r>
      <w:r w:rsidRPr="008238A2">
        <w:rPr>
          <w:rStyle w:val="libFootnotenumChar"/>
          <w:rtl/>
        </w:rPr>
        <w:t>(2)</w:t>
      </w:r>
      <w:r>
        <w:rPr>
          <w:rtl/>
        </w:rPr>
        <w:t xml:space="preserve"> الدعاء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(3)</w:t>
      </w:r>
      <w:r>
        <w:rPr>
          <w:rtl/>
        </w:rPr>
        <w:t xml:space="preserve">. </w:t>
      </w:r>
    </w:p>
    <w:p w:rsidR="00CA1D06" w:rsidRDefault="00CA1D06" w:rsidP="00592778">
      <w:pPr>
        <w:pStyle w:val="libNormal"/>
        <w:rPr>
          <w:rtl/>
        </w:rPr>
      </w:pPr>
      <w:r>
        <w:rPr>
          <w:rtl/>
        </w:rPr>
        <w:t xml:space="preserve">ويحتمل أنّ يكون هذا هو المذكور من قبل بعنوان : محمّد بن محمّد ابن أحمد بن إسحاق </w:t>
      </w:r>
      <w:r w:rsidRPr="008238A2">
        <w:rPr>
          <w:rStyle w:val="libFootnotenumChar"/>
          <w:rtl/>
        </w:rPr>
        <w:t>(4)</w:t>
      </w:r>
      <w:r>
        <w:rPr>
          <w:rtl/>
        </w:rPr>
        <w:t>.</w:t>
      </w:r>
    </w:p>
    <w:p w:rsidR="00CA1D06" w:rsidRDefault="00CA1D06" w:rsidP="00592778">
      <w:pPr>
        <w:pStyle w:val="libNormal"/>
        <w:rPr>
          <w:rtl/>
        </w:rPr>
      </w:pPr>
      <w:bookmarkStart w:id="1971" w:name="_Toc276635964"/>
      <w:bookmarkStart w:id="1972" w:name="_Toc452295474"/>
      <w:r w:rsidRPr="003A7748">
        <w:rPr>
          <w:rStyle w:val="Heading2Char"/>
          <w:rtl/>
        </w:rPr>
        <w:t>5049 / 693 ـ محمّد بن محمّد بن علي</w:t>
      </w:r>
      <w:bookmarkEnd w:id="1971"/>
      <w:bookmarkEnd w:id="1972"/>
      <w:r>
        <w:rPr>
          <w:rtl/>
        </w:rPr>
        <w:t xml:space="preserve"> : </w:t>
      </w:r>
    </w:p>
    <w:p w:rsidR="00CA1D06" w:rsidRDefault="00CA1D06" w:rsidP="00592778">
      <w:pPr>
        <w:pStyle w:val="libNormal"/>
        <w:rPr>
          <w:rtl/>
        </w:rPr>
      </w:pPr>
      <w:r>
        <w:rPr>
          <w:rtl/>
        </w:rPr>
        <w:t xml:space="preserve">أبو الحسين. ذكرناه عند ترجمة أخيه أحمد بن محمّد بن علي </w:t>
      </w:r>
      <w:r w:rsidRPr="008238A2">
        <w:rPr>
          <w:rStyle w:val="libFootnotenumChar"/>
          <w:rtl/>
        </w:rPr>
        <w:t>(5)</w:t>
      </w:r>
      <w:r>
        <w:rPr>
          <w:rtl/>
        </w:rPr>
        <w:t xml:space="preserve">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281 / 97 ، وفيه : محمّد بن داود ، وفي مجمع الرجال 6 : 32 نقلاً عنه كما في المتن. </w:t>
      </w:r>
    </w:p>
    <w:p w:rsidR="00CA1D06" w:rsidRDefault="00CA1D06" w:rsidP="008238A2">
      <w:pPr>
        <w:pStyle w:val="libFootnote0"/>
        <w:rPr>
          <w:rtl/>
        </w:rPr>
      </w:pPr>
      <w:r>
        <w:rPr>
          <w:rtl/>
        </w:rPr>
        <w:t xml:space="preserve">2 ـ في نسخة ( ش ) : ذكر. </w:t>
      </w:r>
    </w:p>
    <w:p w:rsidR="00CA1D06" w:rsidRDefault="00CA1D06" w:rsidP="008238A2">
      <w:pPr>
        <w:pStyle w:val="libFootnote0"/>
        <w:rPr>
          <w:rtl/>
        </w:rPr>
      </w:pPr>
      <w:r>
        <w:rPr>
          <w:rtl/>
        </w:rPr>
        <w:t xml:space="preserve">3 ـ رجال الشيخ : 446 / 88. </w:t>
      </w:r>
    </w:p>
    <w:p w:rsidR="00CA1D06" w:rsidRDefault="00CA1D06" w:rsidP="008238A2">
      <w:pPr>
        <w:pStyle w:val="libFootnote0"/>
        <w:rPr>
          <w:rtl/>
        </w:rPr>
      </w:pPr>
      <w:r>
        <w:rPr>
          <w:rtl/>
        </w:rPr>
        <w:t xml:space="preserve">4 ـ تقدم برقم : 5043 / 687. </w:t>
      </w:r>
    </w:p>
    <w:p w:rsidR="00CA1D06" w:rsidRDefault="00CA1D06" w:rsidP="008238A2">
      <w:pPr>
        <w:pStyle w:val="libFootnote0"/>
        <w:rPr>
          <w:rtl/>
        </w:rPr>
      </w:pPr>
      <w:r>
        <w:rPr>
          <w:rtl/>
        </w:rPr>
        <w:t xml:space="preserve">5 ـ تقدم برقم 327 / 152 </w:t>
      </w:r>
    </w:p>
    <w:p w:rsidR="00CA1D06" w:rsidRDefault="00CA1D06" w:rsidP="008238A2">
      <w:pPr>
        <w:pStyle w:val="libFootnote0"/>
        <w:rPr>
          <w:rtl/>
        </w:rPr>
      </w:pPr>
      <w:r>
        <w:rPr>
          <w:rtl/>
        </w:rPr>
        <w:t xml:space="preserve">6 ـ محمّد بن محمّد بن علي الحمداني ، فقيه ، فاضل ، ب ، ( م ت ). فهرست منتجب الدين : 161 / 379. </w:t>
      </w:r>
    </w:p>
    <w:p w:rsidR="00CA1D06" w:rsidRDefault="00CA1D06" w:rsidP="008238A2">
      <w:pPr>
        <w:pStyle w:val="libFootnote0"/>
        <w:rPr>
          <w:rtl/>
        </w:rPr>
      </w:pPr>
      <w:r>
        <w:rPr>
          <w:rtl/>
        </w:rPr>
        <w:t xml:space="preserve">محمّد بن محمّد بن عصام الكليني </w:t>
      </w:r>
      <w:r w:rsidR="006C6B9D" w:rsidRPr="006C6B9D">
        <w:rPr>
          <w:rStyle w:val="libAlaemChar"/>
          <w:rFonts w:hint="cs"/>
          <w:rtl/>
        </w:rPr>
        <w:t>رضي‌الله‌عنه</w:t>
      </w:r>
      <w:r>
        <w:rPr>
          <w:rtl/>
        </w:rPr>
        <w:t xml:space="preserve"> ، روى عن محمّد بن يعقوب الكليني ، </w:t>
      </w:r>
    </w:p>
    <w:p w:rsidR="00CA1D06" w:rsidRDefault="00CA1D06" w:rsidP="00592778">
      <w:pPr>
        <w:pStyle w:val="libNormal"/>
        <w:rPr>
          <w:rtl/>
        </w:rPr>
      </w:pPr>
      <w:r>
        <w:rPr>
          <w:rtl/>
        </w:rPr>
        <w:br w:type="page"/>
      </w:r>
      <w:bookmarkStart w:id="1973" w:name="_Toc276635965"/>
      <w:bookmarkStart w:id="1974" w:name="_Toc452295475"/>
      <w:r w:rsidRPr="003A7748">
        <w:rPr>
          <w:rStyle w:val="Heading2Char"/>
          <w:rtl/>
        </w:rPr>
        <w:lastRenderedPageBreak/>
        <w:t>5050 / 694 ـ محمّد بن محمّد بن النضر</w:t>
      </w:r>
      <w:bookmarkEnd w:id="1973"/>
      <w:bookmarkEnd w:id="1974"/>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ابن منصور ، أبو عمرو السكوني ، المعروف بابن خرقة ، رجل من أصحابنا من أهل البصرة ، شيخ الطائفة في وقته ، فقيه ، ثقة ، له كتب ، رجال النجاشي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1975" w:name="_Toc276635966"/>
      <w:bookmarkStart w:id="1976" w:name="_Toc452295476"/>
      <w:r w:rsidRPr="003A7748">
        <w:rPr>
          <w:rStyle w:val="Heading2Char"/>
          <w:rtl/>
        </w:rPr>
        <w:t>5051 / 695 ـ محمّد بن محمّد بن النعمان</w:t>
      </w:r>
      <w:bookmarkEnd w:id="1975"/>
      <w:bookmarkEnd w:id="1976"/>
      <w:r>
        <w:rPr>
          <w:rtl/>
        </w:rPr>
        <w:t xml:space="preserve"> : </w:t>
      </w:r>
    </w:p>
    <w:p w:rsidR="00CA1D06" w:rsidRDefault="00CA1D06" w:rsidP="00592778">
      <w:pPr>
        <w:pStyle w:val="libNormal"/>
        <w:rPr>
          <w:rtl/>
        </w:rPr>
      </w:pPr>
      <w:r>
        <w:rPr>
          <w:rtl/>
        </w:rPr>
        <w:t xml:space="preserve">ابن عبد السلام بن جابر ، شيخنا واستاذنا </w:t>
      </w:r>
      <w:r w:rsidR="006C6B9D" w:rsidRPr="006C6B9D">
        <w:rPr>
          <w:rStyle w:val="libAlaemChar"/>
          <w:rFonts w:hint="cs"/>
          <w:rtl/>
        </w:rPr>
        <w:t>رضي‌الله‌عنه</w:t>
      </w:r>
      <w:r>
        <w:rPr>
          <w:rtl/>
        </w:rPr>
        <w:t xml:space="preserve"> ، فضله أشهر من أنّ يوصف في الفقه والكلام والرواية والثقة والعلم ، له كتب. </w:t>
      </w:r>
    </w:p>
    <w:p w:rsidR="00CA1D06" w:rsidRDefault="00CA1D06" w:rsidP="00592778">
      <w:pPr>
        <w:pStyle w:val="libNormal"/>
        <w:rPr>
          <w:rtl/>
        </w:rPr>
      </w:pPr>
      <w:r>
        <w:rPr>
          <w:rtl/>
        </w:rPr>
        <w:t xml:space="preserve">مات </w:t>
      </w:r>
      <w:r w:rsidR="006C6B9D" w:rsidRPr="006C6B9D">
        <w:rPr>
          <w:rStyle w:val="libAlaemChar"/>
          <w:rFonts w:hint="cs"/>
          <w:rtl/>
        </w:rPr>
        <w:t>رحمه‌الله</w:t>
      </w:r>
      <w:r>
        <w:rPr>
          <w:rtl/>
        </w:rPr>
        <w:t xml:space="preserve"> ليلة الجمعة لثلاث خلون من شهر رمضان سنة ثلاث عشرة وأربعمائة ، وكان مولده يوم الحادي عشر من ذي القعدة سنة ست وثلاثين وثلاثمائة ، وصلّى عليه الشريف المرتضى أبو القاسم علي بن الحسين بميدان الأشنان ، وضاق على الناس مع كبره ، ودفن في داره سنين ونقل إلى مقابر قريش بالقرب من السيد أبي جعفر </w:t>
      </w:r>
      <w:r w:rsidR="006C6B9D" w:rsidRPr="006C6B9D">
        <w:rPr>
          <w:rStyle w:val="libAlaemChar"/>
          <w:rFonts w:hint="cs"/>
          <w:rtl/>
        </w:rPr>
        <w:t>عليه‌السلام</w:t>
      </w:r>
      <w:r>
        <w:rPr>
          <w:rtl/>
        </w:rPr>
        <w:t xml:space="preserve"> ، وقيل : مولده سنة ثمان وثلاثين وثلاثمائة ، رجال النجاشي </w:t>
      </w:r>
      <w:r w:rsidRPr="008238A2">
        <w:rPr>
          <w:rStyle w:val="libFootnotenumChar"/>
          <w:rtl/>
        </w:rPr>
        <w:t>(4)</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ذكره ابن بابويه </w:t>
      </w:r>
      <w:r w:rsidR="006C6B9D" w:rsidRPr="006C6B9D">
        <w:rPr>
          <w:rStyle w:val="libAlaemChar"/>
          <w:rFonts w:hint="cs"/>
          <w:rtl/>
        </w:rPr>
        <w:t>رحمه‌الله</w:t>
      </w:r>
      <w:r>
        <w:rPr>
          <w:rtl/>
        </w:rPr>
        <w:t xml:space="preserve"> ، ( م ت ). انظر مشيخة الفقيه 4 : 116 وعيون أخبار الرضا </w:t>
      </w:r>
      <w:r w:rsidR="006C6B9D" w:rsidRPr="006C6B9D">
        <w:rPr>
          <w:rStyle w:val="libAlaemChar"/>
          <w:rFonts w:hint="cs"/>
          <w:rtl/>
        </w:rPr>
        <w:t>عليه‌السلام</w:t>
      </w:r>
      <w:r>
        <w:rPr>
          <w:rtl/>
        </w:rPr>
        <w:t xml:space="preserve"> 1 : 120 / 13 باب 11 </w:t>
      </w:r>
    </w:p>
    <w:p w:rsidR="00CA1D06" w:rsidRDefault="00CA1D06" w:rsidP="008238A2">
      <w:pPr>
        <w:pStyle w:val="libFootnote0"/>
        <w:rPr>
          <w:rtl/>
        </w:rPr>
      </w:pPr>
      <w:r>
        <w:rPr>
          <w:rtl/>
        </w:rPr>
        <w:t xml:space="preserve">السيد مجد الدين محمّد بن محمّد بن مانكديم الحسيني القمّي النسابة ، فاضل ، ثقة ، له كتاب الأنساب ، ب ، ( م ت ). فهرست منتجب الدين : 178 / 443. </w:t>
      </w:r>
    </w:p>
    <w:p w:rsidR="00CA1D06" w:rsidRDefault="00CA1D06" w:rsidP="008238A2">
      <w:pPr>
        <w:pStyle w:val="libFootnote0"/>
        <w:rPr>
          <w:rtl/>
        </w:rPr>
      </w:pPr>
      <w:r>
        <w:rPr>
          <w:rtl/>
        </w:rPr>
        <w:t xml:space="preserve">1 ـ كذا في نسخة ( ش ) ، وفي نسختي ( م ) و ( ت ) والمصدر : نصر. </w:t>
      </w:r>
    </w:p>
    <w:p w:rsidR="00CA1D06" w:rsidRDefault="00CA1D06" w:rsidP="008238A2">
      <w:pPr>
        <w:pStyle w:val="libFootnote0"/>
        <w:rPr>
          <w:rtl/>
        </w:rPr>
      </w:pPr>
      <w:r>
        <w:rPr>
          <w:rtl/>
        </w:rPr>
        <w:t xml:space="preserve">2 ـ رجال النجاشي : 397 / 1061. </w:t>
      </w:r>
    </w:p>
    <w:p w:rsidR="00CA1D06" w:rsidRDefault="00CA1D06" w:rsidP="008238A2">
      <w:pPr>
        <w:pStyle w:val="libFootnote0"/>
        <w:rPr>
          <w:rtl/>
        </w:rPr>
      </w:pPr>
      <w:r>
        <w:rPr>
          <w:rtl/>
        </w:rPr>
        <w:t xml:space="preserve">3 ـ ابن عمرو بن أخي السكري ، اسمه محمّد بن محمّد بن نصر السكري ، بصري ، أخبرنا عنه : أحمد بن إبراهيم القزويني ، لم جخ ، ( م ت ). رجال الشيخ : 451 / 17 باب الكنى ، وفي بعض نسخه بدل السكري : السكوني. </w:t>
      </w:r>
    </w:p>
    <w:p w:rsidR="00CA1D06" w:rsidRDefault="00CA1D06" w:rsidP="008238A2">
      <w:pPr>
        <w:pStyle w:val="libFootnote0"/>
        <w:rPr>
          <w:rtl/>
        </w:rPr>
      </w:pPr>
      <w:r>
        <w:rPr>
          <w:rtl/>
        </w:rPr>
        <w:t xml:space="preserve">4 ـ رجال النجاشي : 399 / 1067. </w:t>
      </w:r>
    </w:p>
    <w:p w:rsidR="00CA1D06" w:rsidRDefault="00CA1D06" w:rsidP="00592778">
      <w:pPr>
        <w:pStyle w:val="libNormal"/>
        <w:rPr>
          <w:rtl/>
        </w:rPr>
      </w:pPr>
      <w:r>
        <w:rPr>
          <w:rtl/>
        </w:rPr>
        <w:br w:type="page"/>
      </w:r>
      <w:r>
        <w:rPr>
          <w:rtl/>
        </w:rPr>
        <w:lastRenderedPageBreak/>
        <w:t>يكن</w:t>
      </w:r>
      <w:r>
        <w:rPr>
          <w:rFonts w:hint="cs"/>
          <w:rtl/>
        </w:rPr>
        <w:t>ّ</w:t>
      </w:r>
      <w:r>
        <w:rPr>
          <w:rtl/>
        </w:rPr>
        <w:t xml:space="preserve">ى أبا عبد الله المعروف بابن المعلم ، من جلّة </w:t>
      </w:r>
      <w:r w:rsidRPr="008238A2">
        <w:rPr>
          <w:rStyle w:val="libFootnotenumChar"/>
          <w:rtl/>
        </w:rPr>
        <w:t>(1)</w:t>
      </w:r>
      <w:r>
        <w:rPr>
          <w:rtl/>
        </w:rPr>
        <w:t xml:space="preserve"> متكلّمي الإماميّة ، انتهت رئاسة الإماميّة في وقته إليه في العلم ، وكان متقدّماً في صناعة الكلام ، وكان فقيها متقدّماً فيه ، حسن الخاطر دقيق الفطنة حاضر الجواب ، وله قريب من مائتي </w:t>
      </w:r>
      <w:r w:rsidRPr="008238A2">
        <w:rPr>
          <w:rStyle w:val="libFootnotenumChar"/>
          <w:rtl/>
        </w:rPr>
        <w:t>(2)</w:t>
      </w:r>
      <w:r>
        <w:rPr>
          <w:rtl/>
        </w:rPr>
        <w:t xml:space="preserve"> مصنّف كبار وصغار. </w:t>
      </w:r>
    </w:p>
    <w:p w:rsidR="00CA1D06" w:rsidRDefault="00CA1D06" w:rsidP="00592778">
      <w:pPr>
        <w:pStyle w:val="libNormal"/>
        <w:rPr>
          <w:rtl/>
        </w:rPr>
      </w:pPr>
      <w:r>
        <w:rPr>
          <w:rtl/>
        </w:rPr>
        <w:t xml:space="preserve">ولد سنة ثمان وثلاثين وثلاثمائة ، وتوفّي سنة ثلاث عشرة وأربعمائة ، وكان يوم وفاته يوما لم ير أعظم منه من كثرة الناس للصلاة عليه وكثرة البكاء من المخالف والمؤالف ، سمعنا منه هذه الكتب كلّها </w:t>
      </w:r>
      <w:r w:rsidRPr="008238A2">
        <w:rPr>
          <w:rStyle w:val="libFootnotenumChar"/>
          <w:rtl/>
        </w:rPr>
        <w:t>(3)</w:t>
      </w:r>
      <w:r>
        <w:rPr>
          <w:rtl/>
        </w:rPr>
        <w:t xml:space="preserve"> ، الفهرست </w:t>
      </w:r>
      <w:r w:rsidRPr="008238A2">
        <w:rPr>
          <w:rStyle w:val="libFootnotenumChar"/>
          <w:rtl/>
        </w:rPr>
        <w:t>(4)</w:t>
      </w:r>
      <w:r>
        <w:rPr>
          <w:rtl/>
        </w:rPr>
        <w:t xml:space="preserve">. </w:t>
      </w:r>
    </w:p>
    <w:p w:rsidR="00CA1D06" w:rsidRDefault="00CA1D06" w:rsidP="00592778">
      <w:pPr>
        <w:pStyle w:val="libNormal"/>
        <w:rPr>
          <w:rtl/>
        </w:rPr>
      </w:pPr>
      <w:r>
        <w:rPr>
          <w:rtl/>
        </w:rPr>
        <w:t xml:space="preserve">جليل ثقة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يلقب بالمفيد ، وله حكاية في سبب تسميته بالمفيد ذكرناها في كتابنا الكبير ، من أجلّ مشايخ الشيعة ورئيسهم واُستاذهم ، وكل من تأخر عنه استفاد منه ، وفضله أشهر من أنّ يوصف في الفقه والكلام والرواية ، أوثق أهل زمانه وأعلمهم ، ودفن في داره سنين </w:t>
      </w:r>
      <w:r w:rsidRPr="008238A2">
        <w:rPr>
          <w:rStyle w:val="libFootnotenumChar"/>
          <w:rtl/>
        </w:rPr>
        <w:t>(6)</w:t>
      </w:r>
      <w:r>
        <w:rPr>
          <w:rtl/>
        </w:rPr>
        <w:t xml:space="preserve"> ونقل إلى مقابر قريش بالقرب من السيد الأمام أبي جعفر الجواد </w:t>
      </w:r>
      <w:r w:rsidR="006C6B9D" w:rsidRPr="006C6B9D">
        <w:rPr>
          <w:rStyle w:val="libAlaemChar"/>
          <w:rFonts w:hint="cs"/>
          <w:rtl/>
        </w:rPr>
        <w:t>عليه‌السلام</w:t>
      </w:r>
      <w:r>
        <w:rPr>
          <w:rtl/>
        </w:rPr>
        <w:t xml:space="preserve"> عند الرجلين إلى جانب قبر شيخه الصدوق أبي القاسم جعفر بن محمّد بن قولويه ، الخلاصة </w:t>
      </w:r>
      <w:r w:rsidRPr="008238A2">
        <w:rPr>
          <w:rStyle w:val="libFootnotenumChar"/>
          <w:rtl/>
        </w:rPr>
        <w:t>(7)</w:t>
      </w:r>
      <w:r>
        <w:rPr>
          <w:rtl/>
        </w:rPr>
        <w:t>.</w:t>
      </w:r>
    </w:p>
    <w:p w:rsidR="00CA1D06" w:rsidRDefault="00CA1D06" w:rsidP="00592778">
      <w:pPr>
        <w:pStyle w:val="libNormal"/>
        <w:rPr>
          <w:rtl/>
        </w:rPr>
      </w:pPr>
      <w:bookmarkStart w:id="1977" w:name="_Toc276635967"/>
      <w:bookmarkStart w:id="1978" w:name="_Toc452295477"/>
      <w:r w:rsidRPr="003A7748">
        <w:rPr>
          <w:rStyle w:val="Heading2Char"/>
          <w:rtl/>
        </w:rPr>
        <w:t>5052 / 696 ـ محمّد بن محمّد بن يحيى</w:t>
      </w:r>
      <w:bookmarkEnd w:id="1977"/>
      <w:bookmarkEnd w:id="1978"/>
      <w:r>
        <w:rPr>
          <w:rtl/>
        </w:rPr>
        <w:t xml:space="preserve"> : </w:t>
      </w:r>
    </w:p>
    <w:p w:rsidR="00CA1D06" w:rsidRDefault="00CA1D06" w:rsidP="00592778">
      <w:pPr>
        <w:pStyle w:val="libNormal"/>
        <w:rPr>
          <w:rtl/>
        </w:rPr>
      </w:pPr>
      <w:r>
        <w:rPr>
          <w:rtl/>
        </w:rPr>
        <w:t xml:space="preserve">قال الشيخ في الرجال في باب الكنى : أبو علي العلوي وأخوه أبو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نسخة ( م ) : أجلّة ، وفي المصدر : جملة. </w:t>
      </w:r>
    </w:p>
    <w:p w:rsidR="00CA1D06" w:rsidRDefault="00CA1D06" w:rsidP="008238A2">
      <w:pPr>
        <w:pStyle w:val="libFootnote0"/>
        <w:rPr>
          <w:rtl/>
        </w:rPr>
      </w:pPr>
      <w:r>
        <w:rPr>
          <w:rtl/>
        </w:rPr>
        <w:t xml:space="preserve">2 ـ في نسخة ( م ) : مائة. </w:t>
      </w:r>
    </w:p>
    <w:p w:rsidR="00CA1D06" w:rsidRDefault="00CA1D06" w:rsidP="008238A2">
      <w:pPr>
        <w:pStyle w:val="libFootnote0"/>
        <w:rPr>
          <w:rtl/>
        </w:rPr>
      </w:pPr>
      <w:r>
        <w:rPr>
          <w:rtl/>
        </w:rPr>
        <w:t xml:space="preserve">3 ـ بعضها قراءة عليه ، وبعضها يقرأ عليه غير مرّة ، ست ، ( م ت ). </w:t>
      </w:r>
    </w:p>
    <w:p w:rsidR="00CA1D06" w:rsidRDefault="00CA1D06" w:rsidP="008238A2">
      <w:pPr>
        <w:pStyle w:val="libFootnote0"/>
        <w:rPr>
          <w:rtl/>
        </w:rPr>
      </w:pPr>
      <w:r>
        <w:rPr>
          <w:rtl/>
        </w:rPr>
        <w:t xml:space="preserve">4 ـ الفهرست : 157 / 706. </w:t>
      </w:r>
    </w:p>
    <w:p w:rsidR="00CA1D06" w:rsidRDefault="00CA1D06" w:rsidP="008238A2">
      <w:pPr>
        <w:pStyle w:val="libFootnote0"/>
        <w:rPr>
          <w:rtl/>
        </w:rPr>
      </w:pPr>
      <w:r>
        <w:rPr>
          <w:rtl/>
        </w:rPr>
        <w:t xml:space="preserve">5 ـ رجال الشيخ : 449 / 125. </w:t>
      </w:r>
    </w:p>
    <w:p w:rsidR="00CA1D06" w:rsidRDefault="00CA1D06" w:rsidP="008238A2">
      <w:pPr>
        <w:pStyle w:val="libFootnote0"/>
        <w:rPr>
          <w:rtl/>
        </w:rPr>
      </w:pPr>
      <w:r>
        <w:rPr>
          <w:rtl/>
        </w:rPr>
        <w:t xml:space="preserve">6 ـ في المصدر : سنتين. </w:t>
      </w:r>
    </w:p>
    <w:p w:rsidR="00CA1D06" w:rsidRDefault="00CA1D06" w:rsidP="008238A2">
      <w:pPr>
        <w:pStyle w:val="libFootnote0"/>
        <w:rPr>
          <w:rtl/>
        </w:rPr>
      </w:pPr>
      <w:r>
        <w:rPr>
          <w:rtl/>
        </w:rPr>
        <w:t xml:space="preserve">7 ـ الخلاصة : 147 / 45. </w:t>
      </w:r>
    </w:p>
    <w:p w:rsidR="00CA1D06" w:rsidRDefault="00CA1D06" w:rsidP="00592778">
      <w:pPr>
        <w:pStyle w:val="libNormal0"/>
        <w:rPr>
          <w:rtl/>
        </w:rPr>
      </w:pPr>
      <w:r>
        <w:rPr>
          <w:rtl/>
        </w:rPr>
        <w:br w:type="page"/>
      </w:r>
      <w:r>
        <w:rPr>
          <w:rtl/>
        </w:rPr>
        <w:lastRenderedPageBreak/>
        <w:t xml:space="preserve">الحسين ـ اسمه محمّد بن محمّد بن يحيى من بني زيارة </w:t>
      </w:r>
      <w:r w:rsidRPr="008238A2">
        <w:rPr>
          <w:rStyle w:val="libFootnotenumChar"/>
          <w:rtl/>
        </w:rPr>
        <w:t>(1)</w:t>
      </w:r>
      <w:r>
        <w:rPr>
          <w:rtl/>
        </w:rPr>
        <w:t xml:space="preserve"> ـ معروفان جليلان ، من أهل نيشابور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1979" w:name="_Toc276635968"/>
      <w:bookmarkStart w:id="1980" w:name="_Toc452295478"/>
      <w:r w:rsidRPr="003A7748">
        <w:rPr>
          <w:rStyle w:val="Heading2Char"/>
          <w:rtl/>
        </w:rPr>
        <w:t>5053 / 697 ـ محمّد بن مدرك النخعي</w:t>
      </w:r>
      <w:bookmarkEnd w:id="1979"/>
      <w:bookmarkEnd w:id="1980"/>
      <w:r>
        <w:rPr>
          <w:rtl/>
        </w:rPr>
        <w:t xml:space="preserve"> : </w:t>
      </w:r>
    </w:p>
    <w:p w:rsidR="00CA1D06" w:rsidRDefault="00CA1D06" w:rsidP="00592778">
      <w:pPr>
        <w:pStyle w:val="libNormal"/>
        <w:rPr>
          <w:rtl/>
        </w:rPr>
      </w:pPr>
      <w:r>
        <w:rPr>
          <w:rtl/>
        </w:rPr>
        <w:t xml:space="preserve">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981" w:name="_Toc276635969"/>
      <w:bookmarkStart w:id="1982" w:name="_Toc452295479"/>
      <w:r w:rsidRPr="003A7748">
        <w:rPr>
          <w:rStyle w:val="Heading2Char"/>
          <w:rtl/>
        </w:rPr>
        <w:t>5054 / 698 ـ محمّد بن مدرك الهمداني</w:t>
      </w:r>
      <w:bookmarkEnd w:id="1981"/>
      <w:bookmarkEnd w:id="1982"/>
      <w:r w:rsidRPr="003A7748">
        <w:rPr>
          <w:rStyle w:val="Heading2Char"/>
          <w:rtl/>
        </w:rPr>
        <w:t xml:space="preserve"> </w:t>
      </w:r>
      <w:r>
        <w:rPr>
          <w:rtl/>
        </w:rPr>
        <w:t xml:space="preserve">: </w:t>
      </w:r>
    </w:p>
    <w:p w:rsidR="00CA1D06" w:rsidRDefault="00CA1D06" w:rsidP="00592778">
      <w:pPr>
        <w:pStyle w:val="libNormal"/>
        <w:rPr>
          <w:rtl/>
        </w:rPr>
      </w:pPr>
      <w:r>
        <w:rPr>
          <w:rtl/>
        </w:rPr>
        <w:t xml:space="preserve">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1983" w:name="_Toc276635970"/>
      <w:bookmarkStart w:id="1984" w:name="_Toc452295480"/>
      <w:r w:rsidRPr="003A7748">
        <w:rPr>
          <w:rStyle w:val="Heading2Char"/>
          <w:rtl/>
        </w:rPr>
        <w:t>5055 / 699 ـ محمّد بن مرازم</w:t>
      </w:r>
      <w:bookmarkEnd w:id="1983"/>
      <w:bookmarkEnd w:id="1984"/>
      <w:r w:rsidRPr="003A7748">
        <w:rPr>
          <w:rStyle w:val="Heading2Char"/>
          <w:rtl/>
        </w:rPr>
        <w:t xml:space="preserve"> </w:t>
      </w:r>
      <w:r w:rsidRPr="008238A2">
        <w:rPr>
          <w:rStyle w:val="libFootnotenumChar"/>
          <w:rtl/>
        </w:rPr>
        <w:t>(5)</w:t>
      </w:r>
      <w:r w:rsidRPr="003A7748">
        <w:rPr>
          <w:rStyle w:val="Heading2Char"/>
          <w:rtl/>
        </w:rPr>
        <w:t xml:space="preserve"> بن حكيم</w:t>
      </w:r>
      <w:r>
        <w:rPr>
          <w:rtl/>
        </w:rPr>
        <w:t xml:space="preserve"> </w:t>
      </w:r>
      <w:r w:rsidRPr="008238A2">
        <w:rPr>
          <w:rStyle w:val="libFootnotenumChar"/>
          <w:rtl/>
        </w:rPr>
        <w:t>(6)</w:t>
      </w:r>
      <w:r>
        <w:rPr>
          <w:rtl/>
        </w:rPr>
        <w:t xml:space="preserve"> : </w:t>
      </w:r>
    </w:p>
    <w:p w:rsidR="00CA1D06" w:rsidRDefault="00CA1D06" w:rsidP="00592778">
      <w:pPr>
        <w:pStyle w:val="libNormal"/>
        <w:rPr>
          <w:rtl/>
        </w:rPr>
      </w:pPr>
      <w:r>
        <w:rPr>
          <w:rtl/>
        </w:rPr>
        <w:t xml:space="preserve">الساباطي الأزدي ، ثقة ، روى أبوه عن الصادق والكاظم </w:t>
      </w:r>
      <w:r w:rsidR="006C6B9D" w:rsidRPr="006C6B9D">
        <w:rPr>
          <w:rStyle w:val="libAlaemChar"/>
          <w:rFonts w:hint="cs"/>
          <w:rtl/>
        </w:rPr>
        <w:t>عليهما‌السلام</w:t>
      </w:r>
      <w:r>
        <w:rPr>
          <w:rtl/>
        </w:rPr>
        <w:t xml:space="preserve"> ، له كتاب يرويه عنه جماعة ، منهم : محمّد بن خالد البرقي ، رجال النجاشي </w:t>
      </w:r>
      <w:r w:rsidRPr="008238A2">
        <w:rPr>
          <w:rStyle w:val="libFootnotenumChar"/>
          <w:rtl/>
        </w:rPr>
        <w:t>(7)</w:t>
      </w:r>
      <w:r>
        <w:rPr>
          <w:rtl/>
        </w:rPr>
        <w:t xml:space="preserve">. </w:t>
      </w:r>
    </w:p>
    <w:p w:rsidR="00CA1D06" w:rsidRDefault="00CA1D06" w:rsidP="00592778">
      <w:pPr>
        <w:pStyle w:val="libNormal"/>
        <w:rPr>
          <w:rtl/>
        </w:rPr>
      </w:pPr>
      <w:r>
        <w:rPr>
          <w:rtl/>
        </w:rPr>
        <w:t xml:space="preserve">وفي رجال ابن داود : محمّد بن مرارة </w:t>
      </w:r>
      <w:r w:rsidRPr="008238A2">
        <w:rPr>
          <w:rStyle w:val="libFootnotenumChar"/>
          <w:rtl/>
        </w:rPr>
        <w:t>(8)</w:t>
      </w:r>
      <w:r>
        <w:rPr>
          <w:rtl/>
        </w:rPr>
        <w:t xml:space="preserve"> ، وهو سهو مع أنّه ذكر أباه بعنوان : مرازم بن حكيم </w:t>
      </w:r>
      <w:r w:rsidRPr="008238A2">
        <w:rPr>
          <w:rStyle w:val="libFootnotenumChar"/>
          <w:rtl/>
        </w:rPr>
        <w:t>(9)</w:t>
      </w:r>
      <w:r>
        <w:rPr>
          <w:rtl/>
        </w:rPr>
        <w:t>.</w:t>
      </w:r>
    </w:p>
    <w:p w:rsidR="00CA1D06" w:rsidRDefault="00CA1D06" w:rsidP="00592778">
      <w:pPr>
        <w:pStyle w:val="libNormal"/>
        <w:rPr>
          <w:rtl/>
        </w:rPr>
      </w:pPr>
      <w:bookmarkStart w:id="1985" w:name="_Toc276635971"/>
      <w:bookmarkStart w:id="1986" w:name="_Toc452295481"/>
      <w:r w:rsidRPr="003A7748">
        <w:rPr>
          <w:rStyle w:val="Heading2Char"/>
          <w:rtl/>
        </w:rPr>
        <w:t>5056 / 700 ـ محمّد بن مروان</w:t>
      </w:r>
      <w:bookmarkEnd w:id="1985"/>
      <w:bookmarkEnd w:id="1986"/>
      <w:r>
        <w:rPr>
          <w:rtl/>
        </w:rPr>
        <w:t xml:space="preserve"> : </w:t>
      </w:r>
    </w:p>
    <w:p w:rsidR="00CA1D06" w:rsidRDefault="00CA1D06" w:rsidP="00592778">
      <w:pPr>
        <w:pStyle w:val="libNormal"/>
        <w:rPr>
          <w:rtl/>
        </w:rPr>
      </w:pPr>
      <w:r>
        <w:rPr>
          <w:rtl/>
        </w:rPr>
        <w:t xml:space="preserve">له روايات ، روى عنه : ابراهيم بن سليمان ، الفهرست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كذا في نسخة ( ش ) وفي نسختي ( م ) و ( ت ) : زيادة ، وفي المصدر : زبارة. </w:t>
      </w:r>
    </w:p>
    <w:p w:rsidR="00CA1D06" w:rsidRDefault="00CA1D06" w:rsidP="008238A2">
      <w:pPr>
        <w:pStyle w:val="libFootnote0"/>
        <w:rPr>
          <w:rtl/>
        </w:rPr>
      </w:pPr>
      <w:r>
        <w:rPr>
          <w:rtl/>
        </w:rPr>
        <w:t xml:space="preserve">2 ـ رجال الشيخ : 451 / 1. </w:t>
      </w:r>
    </w:p>
    <w:p w:rsidR="00CA1D06" w:rsidRDefault="00CA1D06" w:rsidP="008238A2">
      <w:pPr>
        <w:pStyle w:val="libFootnote0"/>
        <w:rPr>
          <w:rtl/>
        </w:rPr>
      </w:pPr>
      <w:r>
        <w:rPr>
          <w:rtl/>
        </w:rPr>
        <w:t xml:space="preserve">3 ـ رجال الشيخ : 294 / 311. </w:t>
      </w:r>
    </w:p>
    <w:p w:rsidR="00CA1D06" w:rsidRDefault="00CA1D06" w:rsidP="008238A2">
      <w:pPr>
        <w:pStyle w:val="libFootnote0"/>
        <w:rPr>
          <w:rtl/>
        </w:rPr>
      </w:pPr>
      <w:r>
        <w:rPr>
          <w:rtl/>
        </w:rPr>
        <w:t xml:space="preserve">4 ـ رجال الشيخ : 293 / 310. </w:t>
      </w:r>
    </w:p>
    <w:p w:rsidR="00CA1D06" w:rsidRDefault="00CA1D06" w:rsidP="008238A2">
      <w:pPr>
        <w:pStyle w:val="libFootnote0"/>
        <w:rPr>
          <w:rtl/>
        </w:rPr>
      </w:pPr>
      <w:r>
        <w:rPr>
          <w:rtl/>
        </w:rPr>
        <w:t xml:space="preserve">5 ـ م جخ ، ( م ت ). رجال الشيخ : 343 / 11. </w:t>
      </w:r>
    </w:p>
    <w:p w:rsidR="00CA1D06" w:rsidRDefault="00CA1D06" w:rsidP="008238A2">
      <w:pPr>
        <w:pStyle w:val="libFootnote0"/>
        <w:rPr>
          <w:rtl/>
        </w:rPr>
      </w:pPr>
      <w:r>
        <w:rPr>
          <w:rtl/>
        </w:rPr>
        <w:t xml:space="preserve">6 ـ له كتاب ، أخبرنا : جماعة ، عن أبي المفضّل ، عن ابن بطّة ، عن أحمد بن أبي عدالله ، عن أبيه ، عنه ، ست ، ( م ت ). الفهرست : 155 / 699. </w:t>
      </w:r>
    </w:p>
    <w:p w:rsidR="00CA1D06" w:rsidRDefault="00CA1D06" w:rsidP="008238A2">
      <w:pPr>
        <w:pStyle w:val="libFootnote0"/>
        <w:rPr>
          <w:rtl/>
        </w:rPr>
      </w:pPr>
      <w:r>
        <w:rPr>
          <w:rtl/>
        </w:rPr>
        <w:t xml:space="preserve">7 ـ رجال النجاشي : 365 / 986. </w:t>
      </w:r>
    </w:p>
    <w:p w:rsidR="00CA1D06" w:rsidRDefault="00CA1D06" w:rsidP="008238A2">
      <w:pPr>
        <w:pStyle w:val="libFootnote0"/>
        <w:rPr>
          <w:rtl/>
        </w:rPr>
      </w:pPr>
      <w:r>
        <w:rPr>
          <w:rtl/>
        </w:rPr>
        <w:t xml:space="preserve">8 ـ رجال ابن داود : 183 / 1496. </w:t>
      </w:r>
    </w:p>
    <w:p w:rsidR="00CA1D06" w:rsidRDefault="00CA1D06" w:rsidP="008238A2">
      <w:pPr>
        <w:pStyle w:val="libFootnote0"/>
        <w:rPr>
          <w:rtl/>
        </w:rPr>
      </w:pPr>
      <w:r>
        <w:rPr>
          <w:rtl/>
        </w:rPr>
        <w:t xml:space="preserve">9 ـ رجال ابن داود : 187 / 1544 </w:t>
      </w:r>
    </w:p>
    <w:p w:rsidR="00CA1D06" w:rsidRDefault="00CA1D06" w:rsidP="008238A2">
      <w:pPr>
        <w:pStyle w:val="libFootnote0"/>
        <w:rPr>
          <w:rtl/>
        </w:rPr>
      </w:pPr>
      <w:r>
        <w:rPr>
          <w:rtl/>
        </w:rPr>
        <w:t xml:space="preserve">10 ـ الفهرست : 153 / 684. </w:t>
      </w:r>
    </w:p>
    <w:p w:rsidR="00CA1D06" w:rsidRDefault="00CA1D06" w:rsidP="00592778">
      <w:pPr>
        <w:pStyle w:val="libNormal"/>
        <w:rPr>
          <w:rtl/>
        </w:rPr>
      </w:pPr>
      <w:r>
        <w:rPr>
          <w:rtl/>
        </w:rPr>
        <w:br w:type="page"/>
      </w:r>
      <w:bookmarkStart w:id="1987" w:name="_Toc276635972"/>
      <w:bookmarkStart w:id="1988" w:name="_Toc452295482"/>
      <w:r w:rsidRPr="003A7748">
        <w:rPr>
          <w:rStyle w:val="Heading2Char"/>
          <w:rtl/>
        </w:rPr>
        <w:lastRenderedPageBreak/>
        <w:t>5057 / 701 ـ محمّد بن مروان</w:t>
      </w:r>
      <w:bookmarkEnd w:id="1987"/>
      <w:bookmarkEnd w:id="1988"/>
      <w:r>
        <w:rPr>
          <w:rtl/>
        </w:rPr>
        <w:t xml:space="preserve"> : </w:t>
      </w:r>
    </w:p>
    <w:p w:rsidR="00CA1D06" w:rsidRDefault="00CA1D06" w:rsidP="00592778">
      <w:pPr>
        <w:pStyle w:val="libNormal"/>
        <w:rPr>
          <w:rtl/>
        </w:rPr>
      </w:pPr>
      <w:r>
        <w:rPr>
          <w:rtl/>
        </w:rPr>
        <w:t xml:space="preserve">أبو عيسى الوراق ، الذي ذكره ابن داود </w:t>
      </w:r>
      <w:r w:rsidRPr="008238A2">
        <w:rPr>
          <w:rStyle w:val="libFootnotenumChar"/>
          <w:rtl/>
        </w:rPr>
        <w:t>(1)</w:t>
      </w:r>
      <w:r>
        <w:rPr>
          <w:rtl/>
        </w:rPr>
        <w:t xml:space="preserve">. سيجيء بعنوان : محمّد ابن هارون أبو عيسى الوراق </w:t>
      </w:r>
      <w:r w:rsidRPr="008238A2">
        <w:rPr>
          <w:rStyle w:val="libFootnotenumChar"/>
          <w:rtl/>
        </w:rPr>
        <w:t>(2)</w:t>
      </w:r>
      <w:r>
        <w:rPr>
          <w:rtl/>
        </w:rPr>
        <w:t>.</w:t>
      </w:r>
    </w:p>
    <w:p w:rsidR="00CA1D06" w:rsidRDefault="00CA1D06" w:rsidP="00592778">
      <w:pPr>
        <w:pStyle w:val="libNormal"/>
        <w:rPr>
          <w:rtl/>
        </w:rPr>
      </w:pPr>
      <w:bookmarkStart w:id="1989" w:name="_Toc276635973"/>
      <w:bookmarkStart w:id="1990" w:name="_Toc452295483"/>
      <w:r w:rsidRPr="003A7748">
        <w:rPr>
          <w:rStyle w:val="Heading2Char"/>
          <w:rtl/>
        </w:rPr>
        <w:t>5058 / 702 ـ محمّد بن مروان الأنباري</w:t>
      </w:r>
      <w:bookmarkEnd w:id="1989"/>
      <w:bookmarkEnd w:id="1990"/>
      <w:r>
        <w:rPr>
          <w:rtl/>
        </w:rPr>
        <w:t xml:space="preserve"> : </w:t>
      </w:r>
    </w:p>
    <w:p w:rsidR="00CA1D06" w:rsidRDefault="00CA1D06" w:rsidP="00592778">
      <w:pPr>
        <w:pStyle w:val="libNormal"/>
        <w:rPr>
          <w:rtl/>
        </w:rPr>
      </w:pPr>
      <w:r>
        <w:rPr>
          <w:rtl/>
        </w:rPr>
        <w:t xml:space="preserve">له كتاب النوادر ، روى عنه : محمّد بن أحمد بن يحيى الأشعري ، رجال النجاشي </w:t>
      </w:r>
      <w:r w:rsidRPr="008238A2">
        <w:rPr>
          <w:rStyle w:val="libFootnotenumChar"/>
          <w:rtl/>
        </w:rPr>
        <w:t>(3)</w:t>
      </w:r>
      <w:r>
        <w:rPr>
          <w:rtl/>
        </w:rPr>
        <w:t>.</w:t>
      </w:r>
    </w:p>
    <w:p w:rsidR="00CA1D06" w:rsidRDefault="00CA1D06" w:rsidP="00592778">
      <w:pPr>
        <w:pStyle w:val="libNormal"/>
        <w:rPr>
          <w:rtl/>
        </w:rPr>
      </w:pPr>
      <w:bookmarkStart w:id="1991" w:name="_Toc276635974"/>
      <w:bookmarkStart w:id="1992" w:name="_Toc452295484"/>
      <w:r w:rsidRPr="003A7748">
        <w:rPr>
          <w:rStyle w:val="Heading2Char"/>
          <w:rtl/>
        </w:rPr>
        <w:t>5059 / 703 ـ محمّد بن مروان الجل</w:t>
      </w:r>
      <w:r w:rsidRPr="003A7748">
        <w:rPr>
          <w:rStyle w:val="Heading2Char"/>
          <w:rFonts w:hint="cs"/>
          <w:rtl/>
        </w:rPr>
        <w:t>ّ</w:t>
      </w:r>
      <w:r w:rsidRPr="003A7748">
        <w:rPr>
          <w:rStyle w:val="Heading2Char"/>
          <w:rtl/>
        </w:rPr>
        <w:t>اب</w:t>
      </w:r>
      <w:bookmarkEnd w:id="1991"/>
      <w:bookmarkEnd w:id="1992"/>
      <w:r>
        <w:rPr>
          <w:rtl/>
        </w:rPr>
        <w:t xml:space="preserve"> : </w:t>
      </w:r>
    </w:p>
    <w:p w:rsidR="00CA1D06" w:rsidRDefault="00CA1D06" w:rsidP="00592778">
      <w:pPr>
        <w:pStyle w:val="libNormal"/>
        <w:rPr>
          <w:rtl/>
        </w:rPr>
      </w:pPr>
      <w:r>
        <w:rPr>
          <w:rtl/>
        </w:rPr>
        <w:t xml:space="preserve">ثقة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r w:rsidRPr="008238A2">
        <w:rPr>
          <w:rStyle w:val="libFootnotenumChar"/>
          <w:rtl/>
        </w:rPr>
        <w:t>(5)</w:t>
      </w:r>
      <w:r>
        <w:rPr>
          <w:rtl/>
        </w:rPr>
        <w:t>.</w:t>
      </w:r>
    </w:p>
    <w:p w:rsidR="00CA1D06" w:rsidRDefault="00CA1D06" w:rsidP="00592778">
      <w:pPr>
        <w:pStyle w:val="libNormal"/>
        <w:rPr>
          <w:rtl/>
        </w:rPr>
      </w:pPr>
      <w:bookmarkStart w:id="1993" w:name="_Toc276635975"/>
      <w:bookmarkStart w:id="1994" w:name="_Toc452295485"/>
      <w:r w:rsidRPr="003A7748">
        <w:rPr>
          <w:rStyle w:val="Heading2Char"/>
          <w:rtl/>
        </w:rPr>
        <w:t>5060 / 704 ـ محمّد بن مروان الخي</w:t>
      </w:r>
      <w:r w:rsidRPr="003A7748">
        <w:rPr>
          <w:rStyle w:val="Heading2Char"/>
          <w:rFonts w:hint="cs"/>
          <w:rtl/>
        </w:rPr>
        <w:t>ّ</w:t>
      </w:r>
      <w:r w:rsidRPr="003A7748">
        <w:rPr>
          <w:rStyle w:val="Heading2Char"/>
          <w:rtl/>
        </w:rPr>
        <w:t>اط</w:t>
      </w:r>
      <w:bookmarkEnd w:id="1993"/>
      <w:bookmarkEnd w:id="1994"/>
      <w:r w:rsidRPr="003A7748">
        <w:rPr>
          <w:rStyle w:val="Heading2Char"/>
          <w:rtl/>
        </w:rPr>
        <w:t xml:space="preserve"> </w:t>
      </w:r>
      <w:r>
        <w:rPr>
          <w:rtl/>
        </w:rPr>
        <w:t xml:space="preserve">: </w:t>
      </w:r>
    </w:p>
    <w:p w:rsidR="00CA1D06" w:rsidRDefault="00CA1D06" w:rsidP="00592778">
      <w:pPr>
        <w:pStyle w:val="libNormal"/>
        <w:rPr>
          <w:rtl/>
        </w:rPr>
      </w:pPr>
      <w:r>
        <w:rPr>
          <w:rtl/>
        </w:rPr>
        <w:t xml:space="preserve">المديني ، ثقة ، قليل الحديث ، له كتاب ، روى عنه : علي بن إسحاق الكسائي ، رجال النجاشي </w:t>
      </w:r>
      <w:r w:rsidRPr="008238A2">
        <w:rPr>
          <w:rStyle w:val="libFootnotenumChar"/>
          <w:rtl/>
        </w:rPr>
        <w:t>(6)</w:t>
      </w:r>
      <w:r>
        <w:rPr>
          <w:rtl/>
        </w:rPr>
        <w:t>.</w:t>
      </w:r>
    </w:p>
    <w:p w:rsidR="00CA1D06" w:rsidRDefault="00CA1D06" w:rsidP="00592778">
      <w:pPr>
        <w:pStyle w:val="libNormal"/>
        <w:rPr>
          <w:rtl/>
        </w:rPr>
      </w:pPr>
      <w:bookmarkStart w:id="1995" w:name="_Toc276635976"/>
      <w:bookmarkStart w:id="1996" w:name="_Toc452295486"/>
      <w:r w:rsidRPr="003A7748">
        <w:rPr>
          <w:rStyle w:val="Heading2Char"/>
          <w:rtl/>
        </w:rPr>
        <w:t>5061 / 705 ـ محمّد بن مروان الذهلي</w:t>
      </w:r>
      <w:bookmarkEnd w:id="1995"/>
      <w:bookmarkEnd w:id="1996"/>
      <w:r>
        <w:rPr>
          <w:rtl/>
        </w:rPr>
        <w:t xml:space="preserve"> : </w:t>
      </w:r>
    </w:p>
    <w:p w:rsidR="00CA1D06" w:rsidRDefault="00CA1D06" w:rsidP="00592778">
      <w:pPr>
        <w:pStyle w:val="libNormal"/>
        <w:rPr>
          <w:rtl/>
        </w:rPr>
      </w:pPr>
      <w:r>
        <w:rPr>
          <w:rtl/>
        </w:rPr>
        <w:t xml:space="preserve">البصري ، كوفي </w:t>
      </w:r>
      <w:r w:rsidRPr="008238A2">
        <w:rPr>
          <w:rStyle w:val="libFootnotenumChar"/>
          <w:rtl/>
        </w:rPr>
        <w:t>(7)</w:t>
      </w:r>
      <w:r>
        <w:rPr>
          <w:rtl/>
        </w:rPr>
        <w:t xml:space="preserve"> ، أبو عبد الله ويقال : أبو يحيى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592778">
      <w:pPr>
        <w:pStyle w:val="libNormal"/>
        <w:rPr>
          <w:rtl/>
        </w:rPr>
      </w:pPr>
      <w:r>
        <w:rPr>
          <w:rtl/>
        </w:rPr>
        <w:t xml:space="preserve">محمّد بن مروان الذهلي ، له كتاب </w:t>
      </w:r>
      <w:r w:rsidRPr="008238A2">
        <w:rPr>
          <w:rStyle w:val="libFootnotenumChar"/>
          <w:rtl/>
        </w:rPr>
        <w:t>(9)</w:t>
      </w:r>
      <w:r>
        <w:rPr>
          <w:rtl/>
        </w:rPr>
        <w:t xml:space="preserve"> ، روى عنه : ابن سماعة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ابن داود : 183 / 1497. </w:t>
      </w:r>
    </w:p>
    <w:p w:rsidR="00CA1D06" w:rsidRDefault="00CA1D06" w:rsidP="008238A2">
      <w:pPr>
        <w:pStyle w:val="libFootnote0"/>
        <w:rPr>
          <w:rtl/>
        </w:rPr>
      </w:pPr>
      <w:r>
        <w:rPr>
          <w:rtl/>
        </w:rPr>
        <w:t xml:space="preserve">2 ـ سيأتي برقم : 5150 / 794. </w:t>
      </w:r>
    </w:p>
    <w:p w:rsidR="00CA1D06" w:rsidRDefault="00CA1D06" w:rsidP="008238A2">
      <w:pPr>
        <w:pStyle w:val="libFootnote0"/>
        <w:rPr>
          <w:rtl/>
        </w:rPr>
      </w:pPr>
      <w:r>
        <w:rPr>
          <w:rtl/>
        </w:rPr>
        <w:t xml:space="preserve">3 ـ رجال النجاشي : 345 / 930. </w:t>
      </w:r>
    </w:p>
    <w:p w:rsidR="00CA1D06" w:rsidRDefault="00CA1D06" w:rsidP="008238A2">
      <w:pPr>
        <w:pStyle w:val="libFootnote0"/>
        <w:rPr>
          <w:rtl/>
        </w:rPr>
      </w:pPr>
      <w:r>
        <w:rPr>
          <w:rtl/>
        </w:rPr>
        <w:t xml:space="preserve">4 ـ رجال الشيخ : 391 / 15. </w:t>
      </w:r>
    </w:p>
    <w:p w:rsidR="00CA1D06" w:rsidRDefault="00CA1D06" w:rsidP="008238A2">
      <w:pPr>
        <w:pStyle w:val="libFootnote0"/>
        <w:rPr>
          <w:rtl/>
        </w:rPr>
      </w:pPr>
      <w:r>
        <w:rPr>
          <w:rtl/>
        </w:rPr>
        <w:t xml:space="preserve">5 ـ محمّد بن مروان الخطاب ، د ي جخ ، ( م ت ). رجال الشيخ : 392 / 40. </w:t>
      </w:r>
    </w:p>
    <w:p w:rsidR="00CA1D06" w:rsidRDefault="00CA1D06" w:rsidP="008238A2">
      <w:pPr>
        <w:pStyle w:val="libFootnote0"/>
        <w:rPr>
          <w:rtl/>
        </w:rPr>
      </w:pPr>
      <w:r>
        <w:rPr>
          <w:rtl/>
        </w:rPr>
        <w:t xml:space="preserve">6 ـ رجال النجاشي : 360 / 967 ، وفيه : الحنّاط. </w:t>
      </w:r>
    </w:p>
    <w:p w:rsidR="00CA1D06" w:rsidRDefault="00CA1D06" w:rsidP="008238A2">
      <w:pPr>
        <w:pStyle w:val="libFootnote0"/>
        <w:rPr>
          <w:rtl/>
        </w:rPr>
      </w:pPr>
      <w:r>
        <w:rPr>
          <w:rtl/>
        </w:rPr>
        <w:t xml:space="preserve">7 ـ في المصدر : أصله كوفي. </w:t>
      </w:r>
    </w:p>
    <w:p w:rsidR="00CA1D06" w:rsidRDefault="00CA1D06" w:rsidP="008238A2">
      <w:pPr>
        <w:pStyle w:val="libFootnote0"/>
        <w:rPr>
          <w:rtl/>
        </w:rPr>
      </w:pPr>
      <w:r>
        <w:rPr>
          <w:rtl/>
        </w:rPr>
        <w:t xml:space="preserve">8 ـ رجال الشيخ : 295 / 334. </w:t>
      </w:r>
    </w:p>
    <w:p w:rsidR="00CA1D06" w:rsidRDefault="00CA1D06" w:rsidP="008238A2">
      <w:pPr>
        <w:pStyle w:val="libFootnote0"/>
        <w:rPr>
          <w:rtl/>
        </w:rPr>
      </w:pPr>
      <w:r>
        <w:rPr>
          <w:rtl/>
        </w:rPr>
        <w:t xml:space="preserve">9 ـ أخبرنا : جماعة ، عن أبي المفضّل ، عن حميد ، عن ابن سماعة ، عنه ، ست ، ( م ت ). </w:t>
      </w:r>
    </w:p>
    <w:p w:rsidR="00CA1D06" w:rsidRDefault="00CA1D06" w:rsidP="00592778">
      <w:pPr>
        <w:pStyle w:val="libNormal0"/>
        <w:rPr>
          <w:rtl/>
        </w:rPr>
      </w:pPr>
      <w:r>
        <w:rPr>
          <w:rtl/>
        </w:rPr>
        <w:br w:type="page"/>
      </w:r>
      <w:r>
        <w:rPr>
          <w:rtl/>
        </w:rPr>
        <w:lastRenderedPageBreak/>
        <w:t xml:space="preserve">الفهرست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1997" w:name="_Toc276635977"/>
      <w:bookmarkStart w:id="1998" w:name="_Toc452295487"/>
      <w:r w:rsidRPr="003A7748">
        <w:rPr>
          <w:rStyle w:val="Heading2Char"/>
          <w:rtl/>
        </w:rPr>
        <w:t>5062 / 706 ـ محمّد بن مروان بن زياد</w:t>
      </w:r>
      <w:bookmarkEnd w:id="1997"/>
      <w:bookmarkEnd w:id="1998"/>
      <w:r>
        <w:rPr>
          <w:rtl/>
        </w:rPr>
        <w:t xml:space="preserve"> : </w:t>
      </w:r>
    </w:p>
    <w:p w:rsidR="00CA1D06" w:rsidRDefault="00CA1D06" w:rsidP="00592778">
      <w:pPr>
        <w:pStyle w:val="libNormal"/>
        <w:rPr>
          <w:rtl/>
        </w:rPr>
      </w:pPr>
      <w:r>
        <w:rPr>
          <w:rtl/>
        </w:rPr>
        <w:t xml:space="preserve">الغزال ، روى عن الحسن بن محبوب ، وروى عنه : القاسم بن العلاء الهمداني الذي روى عنه الصفواني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1999" w:name="_Toc276635978"/>
      <w:bookmarkStart w:id="2000" w:name="_Toc452295488"/>
      <w:r w:rsidRPr="003A7748">
        <w:rPr>
          <w:rStyle w:val="Heading2Char"/>
          <w:rtl/>
        </w:rPr>
        <w:t>5063 / 707 ـ محمّد بن مروان الشعيري</w:t>
      </w:r>
      <w:bookmarkEnd w:id="1999"/>
      <w:bookmarkEnd w:id="2000"/>
      <w:r>
        <w:rPr>
          <w:rtl/>
        </w:rPr>
        <w:t xml:space="preserve"> : </w:t>
      </w:r>
    </w:p>
    <w:p w:rsidR="00CA1D06" w:rsidRDefault="00CA1D06" w:rsidP="00592778">
      <w:pPr>
        <w:pStyle w:val="libNormal"/>
        <w:rPr>
          <w:rtl/>
        </w:rPr>
      </w:pPr>
      <w:r w:rsidRPr="00592778">
        <w:rPr>
          <w:rStyle w:val="libBold2Char"/>
          <w:rtl/>
        </w:rPr>
        <w:t>قر ق كش</w:t>
      </w:r>
      <w:r>
        <w:rPr>
          <w:rtl/>
        </w:rPr>
        <w:t xml:space="preserve"> ، ممدوح ، رجال ابن داود </w:t>
      </w:r>
      <w:r w:rsidRPr="008238A2">
        <w:rPr>
          <w:rStyle w:val="libFootnotenumChar"/>
          <w:rtl/>
        </w:rPr>
        <w:t>(4)</w:t>
      </w:r>
      <w:r>
        <w:rPr>
          <w:rtl/>
        </w:rPr>
        <w:t xml:space="preserve">. </w:t>
      </w:r>
    </w:p>
    <w:p w:rsidR="00CA1D06" w:rsidRDefault="00CA1D06" w:rsidP="00592778">
      <w:pPr>
        <w:pStyle w:val="libNormal"/>
        <w:rPr>
          <w:rtl/>
        </w:rPr>
      </w:pPr>
      <w:r>
        <w:rPr>
          <w:rtl/>
        </w:rPr>
        <w:t xml:space="preserve">ولم أجده في الكشّي وغيره ، نعم فيه : محمّد بن مروان البصري </w:t>
      </w:r>
      <w:r w:rsidRPr="008238A2">
        <w:rPr>
          <w:rStyle w:val="libFootnotenumChar"/>
          <w:rtl/>
        </w:rPr>
        <w:t>(5)</w:t>
      </w:r>
      <w:r>
        <w:rPr>
          <w:rtl/>
        </w:rPr>
        <w:t xml:space="preserve"> ومحمّد بن مروان السدي موجودان </w:t>
      </w:r>
      <w:r w:rsidRPr="008238A2">
        <w:rPr>
          <w:rStyle w:val="libFootnotenumChar"/>
          <w:rtl/>
        </w:rPr>
        <w:t>(6)</w:t>
      </w:r>
      <w:r>
        <w:rPr>
          <w:rtl/>
        </w:rPr>
        <w:t xml:space="preserve"> من غير مدح وذمّ </w:t>
      </w:r>
      <w:r w:rsidRPr="008238A2">
        <w:rPr>
          <w:rStyle w:val="libFootnotenumChar"/>
          <w:rtl/>
        </w:rPr>
        <w:t>(7)</w:t>
      </w:r>
      <w:r>
        <w:rPr>
          <w:rtl/>
        </w:rPr>
        <w:t>.</w:t>
      </w:r>
    </w:p>
    <w:p w:rsidR="00CA1D06" w:rsidRDefault="00CA1D06" w:rsidP="00592778">
      <w:pPr>
        <w:pStyle w:val="libNormal"/>
        <w:rPr>
          <w:rtl/>
        </w:rPr>
      </w:pPr>
      <w:bookmarkStart w:id="2001" w:name="_Toc276635979"/>
      <w:bookmarkStart w:id="2002" w:name="_Toc452295489"/>
      <w:r w:rsidRPr="003A7748">
        <w:rPr>
          <w:rStyle w:val="Heading2Char"/>
          <w:rtl/>
        </w:rPr>
        <w:t>5064 / 708 ـ محمّد بن مروان بن عثمان</w:t>
      </w:r>
      <w:bookmarkEnd w:id="2001"/>
      <w:bookmarkEnd w:id="2002"/>
      <w:r>
        <w:rPr>
          <w:rtl/>
        </w:rPr>
        <w:t xml:space="preserve"> : </w:t>
      </w:r>
    </w:p>
    <w:p w:rsidR="00CA1D06" w:rsidRDefault="00CA1D06" w:rsidP="00592778">
      <w:pPr>
        <w:pStyle w:val="libNormal"/>
        <w:rPr>
          <w:rtl/>
        </w:rPr>
      </w:pPr>
      <w:r>
        <w:rPr>
          <w:rtl/>
        </w:rPr>
        <w:t xml:space="preserve">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r w:rsidRPr="008238A2">
        <w:rPr>
          <w:rStyle w:val="libFootnotenumChar"/>
          <w:rtl/>
        </w:rPr>
        <w:t>(9)</w:t>
      </w:r>
      <w:r>
        <w:rPr>
          <w:rtl/>
        </w:rPr>
        <w:t>.</w:t>
      </w:r>
    </w:p>
    <w:p w:rsidR="00CA1D06" w:rsidRDefault="00CA1D06" w:rsidP="00592778">
      <w:pPr>
        <w:pStyle w:val="libNormal"/>
        <w:rPr>
          <w:rtl/>
        </w:rPr>
      </w:pPr>
      <w:bookmarkStart w:id="2003" w:name="_Toc276635980"/>
      <w:bookmarkStart w:id="2004" w:name="_Toc452295490"/>
      <w:r w:rsidRPr="003A7748">
        <w:rPr>
          <w:rStyle w:val="Heading2Char"/>
          <w:rtl/>
        </w:rPr>
        <w:t>5065 / 709 ـ محمّد بن مرّة الكوفي</w:t>
      </w:r>
      <w:bookmarkEnd w:id="2003"/>
      <w:bookmarkEnd w:id="200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الفهرست : 141 / 613. </w:t>
      </w:r>
    </w:p>
    <w:p w:rsidR="00CA1D06" w:rsidRDefault="00CA1D06" w:rsidP="008238A2">
      <w:pPr>
        <w:pStyle w:val="libFootnote0"/>
        <w:rPr>
          <w:rtl/>
        </w:rPr>
      </w:pPr>
      <w:r>
        <w:rPr>
          <w:rtl/>
        </w:rPr>
        <w:t xml:space="preserve">2 ـ ثمّ قال : محمّد بن مروان ، له روايات ، أخبرنا : جماعة ، عن أبي المفضّل ، عن حميد ، عن إبراهيم بن سليمان بن حيّان ، عنه ، ست ، ( م ت ). الفهرست : 153 / 683. </w:t>
      </w:r>
    </w:p>
    <w:p w:rsidR="00CA1D06" w:rsidRDefault="00CA1D06" w:rsidP="008238A2">
      <w:pPr>
        <w:pStyle w:val="libFootnote0"/>
        <w:rPr>
          <w:rtl/>
        </w:rPr>
      </w:pPr>
      <w:r>
        <w:rPr>
          <w:rtl/>
        </w:rPr>
        <w:t xml:space="preserve">3 ـ رجال الشيخ : 446 / 91. </w:t>
      </w:r>
    </w:p>
    <w:p w:rsidR="00CA1D06" w:rsidRDefault="00CA1D06" w:rsidP="008238A2">
      <w:pPr>
        <w:pStyle w:val="libFootnote0"/>
        <w:rPr>
          <w:rtl/>
        </w:rPr>
      </w:pPr>
      <w:r>
        <w:rPr>
          <w:rtl/>
        </w:rPr>
        <w:t xml:space="preserve">4 ـ رجال ابن داود : 183 / 1500. </w:t>
      </w:r>
    </w:p>
    <w:p w:rsidR="00CA1D06" w:rsidRDefault="00CA1D06" w:rsidP="008238A2">
      <w:pPr>
        <w:pStyle w:val="libFootnote0"/>
        <w:rPr>
          <w:rtl/>
        </w:rPr>
      </w:pPr>
      <w:r>
        <w:rPr>
          <w:rtl/>
        </w:rPr>
        <w:t xml:space="preserve">5 ـ محمّد بن مروان البصري ، قر جخ. حدث عنه أسيد بن يزيد ، ق جخ ، ( م ت ). رجال الشيخ : 145 / 18 ، 295 / 333 ، وفيه : حدّث عنه أسيد بن زيد. </w:t>
      </w:r>
    </w:p>
    <w:p w:rsidR="00CA1D06" w:rsidRDefault="00CA1D06" w:rsidP="008238A2">
      <w:pPr>
        <w:pStyle w:val="libFootnote0"/>
        <w:rPr>
          <w:rtl/>
        </w:rPr>
      </w:pPr>
      <w:r>
        <w:rPr>
          <w:rtl/>
        </w:rPr>
        <w:t xml:space="preserve">6 ـ موجودان ، لم ترد في نسختي ( م ) و ( ت ). </w:t>
      </w:r>
    </w:p>
    <w:p w:rsidR="00CA1D06" w:rsidRDefault="00CA1D06" w:rsidP="008238A2">
      <w:pPr>
        <w:pStyle w:val="libFootnote0"/>
        <w:rPr>
          <w:rtl/>
        </w:rPr>
      </w:pPr>
      <w:r>
        <w:rPr>
          <w:rtl/>
        </w:rPr>
        <w:t xml:space="preserve">7 ـ رجال الكشّي : 214 / 383. </w:t>
      </w:r>
    </w:p>
    <w:p w:rsidR="00CA1D06" w:rsidRDefault="00CA1D06" w:rsidP="008238A2">
      <w:pPr>
        <w:pStyle w:val="libFootnote0"/>
        <w:rPr>
          <w:rtl/>
        </w:rPr>
      </w:pPr>
      <w:r>
        <w:rPr>
          <w:rtl/>
        </w:rPr>
        <w:t xml:space="preserve">8 ـ رجال الشيخ : 295 / 332. </w:t>
      </w:r>
    </w:p>
    <w:p w:rsidR="00CA1D06" w:rsidRDefault="00CA1D06" w:rsidP="008238A2">
      <w:pPr>
        <w:pStyle w:val="libFootnote0"/>
        <w:rPr>
          <w:rtl/>
        </w:rPr>
      </w:pPr>
      <w:r>
        <w:rPr>
          <w:rtl/>
        </w:rPr>
        <w:t xml:space="preserve">9 ـ محمّد بن مروان الكلبي ، قر جخ ، ( م ت ). رجال الشيخ : 144 / 4. </w:t>
      </w:r>
    </w:p>
    <w:p w:rsidR="00CA1D06" w:rsidRDefault="00CA1D06" w:rsidP="008238A2">
      <w:pPr>
        <w:pStyle w:val="libFootnote0"/>
        <w:rPr>
          <w:rtl/>
        </w:rPr>
      </w:pPr>
      <w:r>
        <w:rPr>
          <w:rtl/>
        </w:rPr>
        <w:t xml:space="preserve">10 ـ رجال الشيخ : 294 / 325. </w:t>
      </w:r>
    </w:p>
    <w:p w:rsidR="00CA1D06" w:rsidRDefault="00CA1D06" w:rsidP="00592778">
      <w:pPr>
        <w:pStyle w:val="libNormal"/>
        <w:rPr>
          <w:rtl/>
        </w:rPr>
      </w:pPr>
      <w:r>
        <w:rPr>
          <w:rtl/>
        </w:rPr>
        <w:br w:type="page"/>
      </w:r>
      <w:bookmarkStart w:id="2005" w:name="_Toc276635981"/>
      <w:bookmarkStart w:id="2006" w:name="_Toc452295491"/>
      <w:r w:rsidRPr="003A7748">
        <w:rPr>
          <w:rStyle w:val="Heading2Char"/>
          <w:rtl/>
        </w:rPr>
        <w:lastRenderedPageBreak/>
        <w:t>5066 / 710 ـ محمّد بن مزيد بن محمود</w:t>
      </w:r>
      <w:bookmarkEnd w:id="2005"/>
      <w:bookmarkEnd w:id="2006"/>
      <w:r>
        <w:rPr>
          <w:rtl/>
        </w:rPr>
        <w:t xml:space="preserve"> : </w:t>
      </w:r>
    </w:p>
    <w:p w:rsidR="00CA1D06" w:rsidRDefault="00CA1D06" w:rsidP="00592778">
      <w:pPr>
        <w:pStyle w:val="libNormal"/>
        <w:rPr>
          <w:rtl/>
        </w:rPr>
      </w:pPr>
      <w:r>
        <w:rPr>
          <w:rtl/>
        </w:rPr>
        <w:t xml:space="preserve">ابن أبي الأزهر المبوشجي </w:t>
      </w:r>
      <w:r w:rsidRPr="008238A2">
        <w:rPr>
          <w:rStyle w:val="libFootnotenumChar"/>
          <w:rtl/>
        </w:rPr>
        <w:t>(1)</w:t>
      </w:r>
      <w:r>
        <w:rPr>
          <w:rtl/>
        </w:rPr>
        <w:t xml:space="preserve"> النحوي ، روى عن يعقوب بن يزيد ، روى عنه : أبو المفضّل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007" w:name="_Toc276635982"/>
      <w:bookmarkStart w:id="2008" w:name="_Toc452295492"/>
      <w:r w:rsidRPr="003A7748">
        <w:rPr>
          <w:rStyle w:val="Heading2Char"/>
          <w:rtl/>
        </w:rPr>
        <w:t>5067 / 711 ـ محمّد بن مسافع البكري</w:t>
      </w:r>
      <w:bookmarkEnd w:id="2007"/>
      <w:bookmarkEnd w:id="2008"/>
      <w:r w:rsidRPr="00BD42D6">
        <w:rPr>
          <w:rStyle w:val="Heading2Char"/>
          <w:rtl/>
        </w:rPr>
        <w:t xml:space="preserve"> </w:t>
      </w:r>
      <w:r>
        <w:rPr>
          <w:rtl/>
        </w:rPr>
        <w:t xml:space="preserve">: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009" w:name="_Toc276635983"/>
      <w:bookmarkStart w:id="2010" w:name="_Toc452295493"/>
      <w:r w:rsidRPr="003A7748">
        <w:rPr>
          <w:rStyle w:val="Heading2Char"/>
          <w:rtl/>
        </w:rPr>
        <w:t>5068 / 712 ـ محمّد بن مساور التميمي</w:t>
      </w:r>
      <w:bookmarkEnd w:id="2009"/>
      <w:bookmarkEnd w:id="2010"/>
      <w:r w:rsidRPr="00BD42D6">
        <w:rPr>
          <w:rStyle w:val="Heading2Char"/>
          <w:rtl/>
        </w:rPr>
        <w:t xml:space="preserve"> </w:t>
      </w:r>
      <w:r>
        <w:rPr>
          <w:rtl/>
        </w:rPr>
        <w:t xml:space="preserve">: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011" w:name="_Toc276635984"/>
      <w:bookmarkStart w:id="2012" w:name="_Toc452295494"/>
      <w:r w:rsidRPr="003A7748">
        <w:rPr>
          <w:rStyle w:val="Heading2Char"/>
          <w:rtl/>
        </w:rPr>
        <w:t>5069 / 713 ـ محمّد بن مستور</w:t>
      </w:r>
      <w:bookmarkEnd w:id="2011"/>
      <w:bookmarkEnd w:id="2012"/>
      <w:r w:rsidRPr="003A7748">
        <w:rPr>
          <w:rStyle w:val="Heading2Char"/>
          <w:rtl/>
        </w:rPr>
        <w:t xml:space="preserve"> </w:t>
      </w:r>
      <w:r w:rsidRPr="008238A2">
        <w:rPr>
          <w:rStyle w:val="libFootnotenumChar"/>
          <w:rtl/>
        </w:rPr>
        <w:t>(5)</w:t>
      </w:r>
      <w:r w:rsidRPr="003A7748">
        <w:rPr>
          <w:rStyle w:val="Heading2Char"/>
          <w:rtl/>
        </w:rPr>
        <w:t xml:space="preserve"> الهمداني</w:t>
      </w:r>
      <w:r>
        <w:rPr>
          <w:rtl/>
        </w:rPr>
        <w:t xml:space="preserve"> </w:t>
      </w:r>
      <w:r w:rsidRPr="008238A2">
        <w:rPr>
          <w:rStyle w:val="libFootnotenumChar"/>
          <w:rtl/>
        </w:rPr>
        <w:t>(6)</w:t>
      </w:r>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013" w:name="_Toc276635985"/>
      <w:bookmarkStart w:id="2014" w:name="_Toc452295495"/>
      <w:r w:rsidRPr="00A62E59">
        <w:rPr>
          <w:rStyle w:val="Heading2Char"/>
          <w:rtl/>
        </w:rPr>
        <w:t>5070 / 714 ـ محمّد بن مسعود التميمي</w:t>
      </w:r>
      <w:bookmarkEnd w:id="2013"/>
      <w:bookmarkEnd w:id="201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015" w:name="_Toc276635986"/>
      <w:bookmarkStart w:id="2016" w:name="_Toc452295496"/>
      <w:r w:rsidRPr="00A62E59">
        <w:rPr>
          <w:rStyle w:val="Heading2Char"/>
          <w:rtl/>
        </w:rPr>
        <w:t>5071 / 715 ـ محمّد بن مسعود بن سعد</w:t>
      </w:r>
      <w:bookmarkEnd w:id="2015"/>
      <w:bookmarkEnd w:id="2016"/>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w:t>
      </w:r>
    </w:p>
    <w:p w:rsidR="00CA1D06" w:rsidRDefault="00CA1D06" w:rsidP="00592778">
      <w:pPr>
        <w:pStyle w:val="libNormal"/>
        <w:rPr>
          <w:rtl/>
        </w:rPr>
      </w:pPr>
      <w:bookmarkStart w:id="2017" w:name="_Toc276635987"/>
      <w:bookmarkStart w:id="2018" w:name="_Toc452295497"/>
      <w:r w:rsidRPr="00A62E59">
        <w:rPr>
          <w:rStyle w:val="Heading2Char"/>
          <w:rtl/>
        </w:rPr>
        <w:t>5072 / 716 ـ محمّد بن مسعود الطائي</w:t>
      </w:r>
      <w:bookmarkEnd w:id="2017"/>
      <w:bookmarkEnd w:id="2018"/>
      <w:r>
        <w:rPr>
          <w:rtl/>
        </w:rPr>
        <w:t xml:space="preserve"> : </w:t>
      </w:r>
    </w:p>
    <w:p w:rsidR="00CA1D06" w:rsidRDefault="00CA1D06" w:rsidP="00592778">
      <w:pPr>
        <w:pStyle w:val="libNormal"/>
        <w:rPr>
          <w:rtl/>
        </w:rPr>
      </w:pPr>
      <w:r>
        <w:rPr>
          <w:rtl/>
        </w:rPr>
        <w:t xml:space="preserve">كوفي </w:t>
      </w:r>
      <w:r w:rsidRPr="008238A2">
        <w:rPr>
          <w:rStyle w:val="libFootnotenumChar"/>
          <w:rtl/>
        </w:rPr>
        <w:t>(10)</w:t>
      </w:r>
      <w:r>
        <w:rPr>
          <w:rtl/>
        </w:rPr>
        <w:t xml:space="preserve"> ، عربي صميم ، ثقة ، روى عن أبي عبد الله وأبي الحسن </w:t>
      </w:r>
      <w:r w:rsidR="006C6B9D" w:rsidRPr="006C6B9D">
        <w:rPr>
          <w:rStyle w:val="libAlaemChar"/>
          <w:rFonts w:hint="cs"/>
          <w:rtl/>
        </w:rPr>
        <w:t>عليهما‌السلام</w:t>
      </w:r>
      <w:r>
        <w:rPr>
          <w:rtl/>
        </w:rPr>
        <w:t xml:space="preserve">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كذا في النسخ ، وفي المصدر : المتوشحي. </w:t>
      </w:r>
    </w:p>
    <w:p w:rsidR="00CA1D06" w:rsidRDefault="00CA1D06" w:rsidP="008238A2">
      <w:pPr>
        <w:pStyle w:val="libFootnote0"/>
        <w:rPr>
          <w:rtl/>
        </w:rPr>
      </w:pPr>
      <w:r>
        <w:rPr>
          <w:rtl/>
        </w:rPr>
        <w:t xml:space="preserve">2 ـ رجال الشيخ : 446 / 94. </w:t>
      </w:r>
    </w:p>
    <w:p w:rsidR="00CA1D06" w:rsidRDefault="00CA1D06" w:rsidP="008238A2">
      <w:pPr>
        <w:pStyle w:val="libFootnote0"/>
        <w:rPr>
          <w:rtl/>
        </w:rPr>
      </w:pPr>
      <w:r>
        <w:rPr>
          <w:rtl/>
        </w:rPr>
        <w:t xml:space="preserve">3 ـ رجال الشيخ : 294 / 316. </w:t>
      </w:r>
    </w:p>
    <w:p w:rsidR="00CA1D06" w:rsidRDefault="00CA1D06" w:rsidP="008238A2">
      <w:pPr>
        <w:pStyle w:val="libFootnote0"/>
        <w:rPr>
          <w:rtl/>
        </w:rPr>
      </w:pPr>
      <w:r>
        <w:rPr>
          <w:rtl/>
        </w:rPr>
        <w:t xml:space="preserve">4 ـ رجال الشيخ : 294 / 327. </w:t>
      </w:r>
    </w:p>
    <w:p w:rsidR="00CA1D06" w:rsidRDefault="00CA1D06" w:rsidP="008238A2">
      <w:pPr>
        <w:pStyle w:val="libFootnote0"/>
        <w:rPr>
          <w:rtl/>
        </w:rPr>
      </w:pPr>
      <w:r>
        <w:rPr>
          <w:rtl/>
        </w:rPr>
        <w:t xml:space="preserve">5 ـ كذا في نسختي ( ش ) و ( ت ) ، وفي نسخة ( م ) : مسوّر. </w:t>
      </w:r>
    </w:p>
    <w:p w:rsidR="00CA1D06" w:rsidRDefault="00CA1D06" w:rsidP="008238A2">
      <w:pPr>
        <w:pStyle w:val="libFootnote0"/>
        <w:rPr>
          <w:rtl/>
        </w:rPr>
      </w:pPr>
      <w:r>
        <w:rPr>
          <w:rtl/>
        </w:rPr>
        <w:t xml:space="preserve">6 ـ الأرحبي ، ( م ت ). </w:t>
      </w:r>
    </w:p>
    <w:p w:rsidR="00CA1D06" w:rsidRDefault="00CA1D06" w:rsidP="008238A2">
      <w:pPr>
        <w:pStyle w:val="libFootnote0"/>
        <w:rPr>
          <w:rtl/>
        </w:rPr>
      </w:pPr>
      <w:r>
        <w:rPr>
          <w:rtl/>
        </w:rPr>
        <w:t xml:space="preserve">7 ـ رجال الشيخ : 295 / 344 ، وفيه : ابن المسوّر. </w:t>
      </w:r>
    </w:p>
    <w:p w:rsidR="00CA1D06" w:rsidRDefault="00CA1D06" w:rsidP="008238A2">
      <w:pPr>
        <w:pStyle w:val="libFootnote0"/>
        <w:rPr>
          <w:rtl/>
        </w:rPr>
      </w:pPr>
      <w:r>
        <w:rPr>
          <w:rtl/>
        </w:rPr>
        <w:t xml:space="preserve">8 ـ رجال الشيخ : 313 / 670. وهذه الترجمة لم ترد في نسخة ( م ). </w:t>
      </w:r>
    </w:p>
    <w:p w:rsidR="00CA1D06" w:rsidRDefault="00CA1D06" w:rsidP="008238A2">
      <w:pPr>
        <w:pStyle w:val="libFootnote0"/>
        <w:rPr>
          <w:rtl/>
        </w:rPr>
      </w:pPr>
      <w:r>
        <w:rPr>
          <w:rtl/>
        </w:rPr>
        <w:t xml:space="preserve">9 ـ رجال الشيخ : 82 / 21. </w:t>
      </w:r>
    </w:p>
    <w:p w:rsidR="00CA1D06" w:rsidRDefault="00CA1D06" w:rsidP="008238A2">
      <w:pPr>
        <w:pStyle w:val="libFootnote0"/>
        <w:rPr>
          <w:rtl/>
        </w:rPr>
      </w:pPr>
      <w:r>
        <w:rPr>
          <w:rtl/>
        </w:rPr>
        <w:t xml:space="preserve">10 ـ ق جخ ، ( م ت ). رجال الشيخ : 294 / 322. </w:t>
      </w:r>
    </w:p>
    <w:p w:rsidR="00CA1D06" w:rsidRDefault="00CA1D06" w:rsidP="00592778">
      <w:pPr>
        <w:pStyle w:val="libNormal0"/>
        <w:rPr>
          <w:rtl/>
        </w:rPr>
      </w:pPr>
      <w:r>
        <w:rPr>
          <w:rtl/>
        </w:rPr>
        <w:br w:type="page"/>
      </w:r>
      <w:r>
        <w:rPr>
          <w:rtl/>
        </w:rPr>
        <w:lastRenderedPageBreak/>
        <w:t xml:space="preserve">له كتاب </w:t>
      </w:r>
      <w:r w:rsidRPr="008238A2">
        <w:rPr>
          <w:rStyle w:val="libFootnotenumChar"/>
          <w:rtl/>
        </w:rPr>
        <w:t>(1)</w:t>
      </w:r>
      <w:r>
        <w:rPr>
          <w:rtl/>
        </w:rPr>
        <w:t xml:space="preserve"> ، روى عنه : عبد الله بن جبلة ، رجال النجاشي </w:t>
      </w:r>
      <w:r w:rsidRPr="008238A2">
        <w:rPr>
          <w:rStyle w:val="libFootnotenumChar"/>
          <w:rtl/>
        </w:rPr>
        <w:t>(2)</w:t>
      </w:r>
      <w:r>
        <w:rPr>
          <w:rtl/>
        </w:rPr>
        <w:t>.</w:t>
      </w:r>
    </w:p>
    <w:p w:rsidR="00CA1D06" w:rsidRDefault="00CA1D06" w:rsidP="00592778">
      <w:pPr>
        <w:pStyle w:val="libNormal"/>
        <w:rPr>
          <w:rtl/>
        </w:rPr>
      </w:pPr>
      <w:bookmarkStart w:id="2019" w:name="_Toc276635988"/>
      <w:bookmarkStart w:id="2020" w:name="_Toc452295498"/>
      <w:r w:rsidRPr="00A62E59">
        <w:rPr>
          <w:rStyle w:val="Heading2Char"/>
          <w:rtl/>
        </w:rPr>
        <w:t>5073 / 717 ـ محمّد بن مسعود بن محمّد</w:t>
      </w:r>
      <w:bookmarkEnd w:id="2019"/>
      <w:bookmarkEnd w:id="2020"/>
      <w:r>
        <w:rPr>
          <w:rtl/>
        </w:rPr>
        <w:t xml:space="preserve"> </w:t>
      </w:r>
      <w:r w:rsidRPr="008238A2">
        <w:rPr>
          <w:rStyle w:val="libFootnotenumChar"/>
          <w:rtl/>
        </w:rPr>
        <w:t>(3)</w:t>
      </w:r>
      <w:r>
        <w:rPr>
          <w:rtl/>
        </w:rPr>
        <w:t xml:space="preserve"> : </w:t>
      </w:r>
    </w:p>
    <w:p w:rsidR="00CA1D06" w:rsidRDefault="00CA1D06" w:rsidP="00592778">
      <w:pPr>
        <w:pStyle w:val="libNormal"/>
        <w:rPr>
          <w:rtl/>
        </w:rPr>
      </w:pPr>
      <w:r>
        <w:rPr>
          <w:rtl/>
        </w:rPr>
        <w:t xml:space="preserve">ابن عياش السلمي السمرقندي ، أبو النضر المعروف بالعياشي ، ثقة ، صدوق ، عين من عيون هذه الطائفة ، وكان يروي عن الضفعاء كثيراً ، وكان في أول عمره </w:t>
      </w:r>
      <w:r w:rsidRPr="008238A2">
        <w:rPr>
          <w:rStyle w:val="libFootnotenumChar"/>
          <w:rtl/>
        </w:rPr>
        <w:t>(4)</w:t>
      </w:r>
      <w:r>
        <w:rPr>
          <w:rtl/>
        </w:rPr>
        <w:t xml:space="preserve"> عامّي المذهب وسمع حديث العامة فأكثر منه ثمّ تبصر وعاد إلينا ، وكان حديث السن سمع أصحاب علي بن الحسن بن فضّال وعبد الله بن محمّد بن خالد الطيالسي وجماعة من شيوخ الكوفيين والبغداديين والقمّي ين. </w:t>
      </w:r>
    </w:p>
    <w:p w:rsidR="00CA1D06" w:rsidRDefault="00CA1D06" w:rsidP="00592778">
      <w:pPr>
        <w:pStyle w:val="libNormal"/>
        <w:rPr>
          <w:rtl/>
        </w:rPr>
      </w:pPr>
      <w:r>
        <w:rPr>
          <w:rtl/>
        </w:rPr>
        <w:t xml:space="preserve">قال أبو عبد الله الحسين بن عبيد الله : سمعت القاضي أبا الحسن علي ابن محمّد : قال لنا أبو جعفر الزاهد : أنفق أبو النضر على العلم والحديث تركة أبيه سائرها وكانت ثلاثمائة ألف دينار ، وكانت داره كالمسجد بين ناسخ أو مقابل أو قارٍ أو معُلّق مملؤة من الناس. </w:t>
      </w:r>
      <w:r>
        <w:rPr>
          <w:rtl/>
        </w:rPr>
        <w:cr/>
        <w:t>وصنّف أبو النضر كتباً ، روى عنه: حيدر</w:t>
      </w:r>
      <w:r w:rsidRPr="008238A2">
        <w:rPr>
          <w:rStyle w:val="libFootnotenumChar"/>
          <w:rtl/>
        </w:rPr>
        <w:t>(5)</w:t>
      </w:r>
      <w:r>
        <w:rPr>
          <w:rtl/>
        </w:rPr>
        <w:t xml:space="preserve"> بن محمّد السمرقندي ، رجال النجاشي</w:t>
      </w:r>
      <w:r w:rsidRPr="008238A2">
        <w:rPr>
          <w:rStyle w:val="libFootnotenumChar"/>
          <w:rtl/>
        </w:rPr>
        <w:t>(6)</w:t>
      </w:r>
      <w:r>
        <w:rPr>
          <w:rtl/>
        </w:rPr>
        <w:t xml:space="preserve">. </w:t>
      </w:r>
    </w:p>
    <w:p w:rsidR="00CA1D06" w:rsidRDefault="00CA1D06" w:rsidP="00592778">
      <w:pPr>
        <w:pStyle w:val="libNormal"/>
        <w:rPr>
          <w:rtl/>
        </w:rPr>
      </w:pPr>
      <w:r>
        <w:rPr>
          <w:rtl/>
        </w:rPr>
        <w:t xml:space="preserve">جليل القدر ، واسع الأخبار ، بصير بالرواية مضطلع </w:t>
      </w:r>
      <w:r w:rsidRPr="008238A2">
        <w:rPr>
          <w:rStyle w:val="libFootnotenumChar"/>
          <w:rtl/>
        </w:rPr>
        <w:t>(7)</w:t>
      </w:r>
      <w:r>
        <w:rPr>
          <w:rtl/>
        </w:rPr>
        <w:t xml:space="preserve"> بها ، له كتب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محمّد بن مسعود ، له كتاب ، أخبرنا : جماعة ، عن أبي المفضّل ، عن حميد ، عن القاسم بن إسماعيل ، عنه ، ست ، ( م ت ). الفهرست : 153 / 675. </w:t>
      </w:r>
    </w:p>
    <w:p w:rsidR="00CA1D06" w:rsidRDefault="00CA1D06" w:rsidP="008238A2">
      <w:pPr>
        <w:pStyle w:val="libFootnote0"/>
        <w:rPr>
          <w:rtl/>
        </w:rPr>
      </w:pPr>
      <w:r>
        <w:rPr>
          <w:rtl/>
        </w:rPr>
        <w:t xml:space="preserve">محمّد بن مسعود ، قر جخ ، ( م ت ). رجال الشيخ : 146 / 35. </w:t>
      </w:r>
    </w:p>
    <w:p w:rsidR="00CA1D06" w:rsidRDefault="00CA1D06" w:rsidP="008238A2">
      <w:pPr>
        <w:pStyle w:val="libFootnote0"/>
        <w:rPr>
          <w:rtl/>
        </w:rPr>
      </w:pPr>
      <w:r>
        <w:rPr>
          <w:rtl/>
        </w:rPr>
        <w:t xml:space="preserve">2 ـ رجال النجاشي : 358 / 959. </w:t>
      </w:r>
    </w:p>
    <w:p w:rsidR="00CA1D06" w:rsidRDefault="00CA1D06" w:rsidP="008238A2">
      <w:pPr>
        <w:pStyle w:val="libFootnote0"/>
        <w:rPr>
          <w:rtl/>
        </w:rPr>
      </w:pPr>
      <w:r>
        <w:rPr>
          <w:rtl/>
        </w:rPr>
        <w:t xml:space="preserve">3 ـ أحمد ( خ ل ) ، ( م ت ). </w:t>
      </w:r>
    </w:p>
    <w:p w:rsidR="00CA1D06" w:rsidRDefault="00CA1D06" w:rsidP="008238A2">
      <w:pPr>
        <w:pStyle w:val="libFootnote0"/>
        <w:rPr>
          <w:rtl/>
        </w:rPr>
      </w:pPr>
      <w:r>
        <w:rPr>
          <w:rtl/>
        </w:rPr>
        <w:t xml:space="preserve">4 ـ في المصدر : أمره. </w:t>
      </w:r>
    </w:p>
    <w:p w:rsidR="00CA1D06" w:rsidRDefault="00CA1D06" w:rsidP="008238A2">
      <w:pPr>
        <w:pStyle w:val="libFootnote0"/>
        <w:rPr>
          <w:rtl/>
        </w:rPr>
      </w:pPr>
      <w:r>
        <w:rPr>
          <w:rtl/>
        </w:rPr>
        <w:t xml:space="preserve">5 ـ في نسخة ( ت ) : حميد. </w:t>
      </w:r>
    </w:p>
    <w:p w:rsidR="00CA1D06" w:rsidRDefault="00CA1D06" w:rsidP="008238A2">
      <w:pPr>
        <w:pStyle w:val="libFootnote0"/>
        <w:rPr>
          <w:rtl/>
        </w:rPr>
      </w:pPr>
      <w:r>
        <w:rPr>
          <w:rtl/>
        </w:rPr>
        <w:t xml:space="preserve">6 ـ رجال النجاشي : 350 / 944. </w:t>
      </w:r>
    </w:p>
    <w:p w:rsidR="00CA1D06" w:rsidRDefault="00CA1D06" w:rsidP="008238A2">
      <w:pPr>
        <w:pStyle w:val="libFootnote0"/>
        <w:rPr>
          <w:rtl/>
        </w:rPr>
      </w:pPr>
      <w:r>
        <w:rPr>
          <w:rtl/>
        </w:rPr>
        <w:t xml:space="preserve">7 ـ في هامش النسخ : مضطلع بهذا الأمر ، أي ، قوي عليه ، ص. الصحاح 3 : 1251. </w:t>
      </w:r>
    </w:p>
    <w:p w:rsidR="00CA1D06" w:rsidRDefault="00CA1D06" w:rsidP="00592778">
      <w:pPr>
        <w:pStyle w:val="libNormal0"/>
        <w:rPr>
          <w:rtl/>
        </w:rPr>
      </w:pPr>
      <w:r>
        <w:rPr>
          <w:rtl/>
        </w:rPr>
        <w:br w:type="page"/>
      </w:r>
      <w:r>
        <w:rPr>
          <w:rtl/>
        </w:rPr>
        <w:lastRenderedPageBreak/>
        <w:t xml:space="preserve">تزيد </w:t>
      </w:r>
      <w:r w:rsidRPr="008238A2">
        <w:rPr>
          <w:rStyle w:val="libFootnotenumChar"/>
          <w:rtl/>
        </w:rPr>
        <w:t>(1)</w:t>
      </w:r>
      <w:r>
        <w:rPr>
          <w:rtl/>
        </w:rPr>
        <w:t xml:space="preserve"> على مائتي مصنّف </w:t>
      </w:r>
      <w:r w:rsidRPr="008238A2">
        <w:rPr>
          <w:rStyle w:val="libFootnotenumChar"/>
          <w:rtl/>
        </w:rPr>
        <w:t>(2)</w:t>
      </w:r>
      <w:r>
        <w:rPr>
          <w:rtl/>
        </w:rPr>
        <w:t xml:space="preserve"> ، روى عنه : ابنه جعفر بن محمّد بن مسعود ، الفهرست </w:t>
      </w:r>
      <w:r w:rsidRPr="008238A2">
        <w:rPr>
          <w:rStyle w:val="libFootnotenumChar"/>
          <w:rtl/>
        </w:rPr>
        <w:t>(3)</w:t>
      </w:r>
      <w:r>
        <w:rPr>
          <w:rtl/>
        </w:rPr>
        <w:t>.</w:t>
      </w:r>
      <w:r>
        <w:rPr>
          <w:rFonts w:hint="cs"/>
          <w:rtl/>
        </w:rPr>
        <w:t xml:space="preserve"> </w:t>
      </w:r>
      <w:r>
        <w:rPr>
          <w:rtl/>
        </w:rPr>
        <w:t xml:space="preserve">أكثر أهل المشرق علماً وفضلاً وأدباً </w:t>
      </w:r>
      <w:r w:rsidRPr="008238A2">
        <w:rPr>
          <w:rStyle w:val="libFootnotenumChar"/>
          <w:rtl/>
        </w:rPr>
        <w:t>(4)</w:t>
      </w:r>
      <w:r>
        <w:rPr>
          <w:rtl/>
        </w:rPr>
        <w:t xml:space="preserve"> ونبلاً في زمانه ، وكان له مجلس للخاصي ومجلس للعامي </w:t>
      </w:r>
      <w:r w:rsidRPr="008238A2">
        <w:rPr>
          <w:rStyle w:val="libFootnotenumChar"/>
          <w:rtl/>
        </w:rPr>
        <w:t>(5)</w:t>
      </w:r>
      <w:r>
        <w:rPr>
          <w:rtl/>
        </w:rPr>
        <w:t xml:space="preserve">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021" w:name="_Toc276635989"/>
      <w:bookmarkStart w:id="2022" w:name="_Toc452295499"/>
      <w:r w:rsidRPr="00A62E59">
        <w:rPr>
          <w:rStyle w:val="Heading2Char"/>
          <w:rtl/>
        </w:rPr>
        <w:t>5074 / 718 ـ محمّد بن مسكان</w:t>
      </w:r>
      <w:bookmarkEnd w:id="2021"/>
      <w:bookmarkEnd w:id="2022"/>
      <w:r>
        <w:rPr>
          <w:rtl/>
        </w:rPr>
        <w:t xml:space="preserve"> : </w:t>
      </w:r>
    </w:p>
    <w:p w:rsidR="00CA1D06" w:rsidRDefault="00CA1D06" w:rsidP="00592778">
      <w:pPr>
        <w:pStyle w:val="libNormal"/>
        <w:rPr>
          <w:rtl/>
        </w:rPr>
      </w:pPr>
      <w:r>
        <w:rPr>
          <w:rtl/>
        </w:rPr>
        <w:t xml:space="preserve">ذكره الكشّي وقال : هو مجهول ، من أصحاب الصادق </w:t>
      </w:r>
      <w:r w:rsidR="006C6B9D" w:rsidRPr="006C6B9D">
        <w:rPr>
          <w:rStyle w:val="libAlaemChar"/>
          <w:rFonts w:hint="cs"/>
          <w:rtl/>
        </w:rPr>
        <w:t>عليه‌السلام</w:t>
      </w:r>
      <w:r>
        <w:rPr>
          <w:rtl/>
        </w:rPr>
        <w:t xml:space="preserve"> ، رجال الشيخ</w:t>
      </w:r>
      <w:r w:rsidRPr="008238A2">
        <w:rPr>
          <w:rStyle w:val="libFootnotenumChar"/>
          <w:rtl/>
        </w:rPr>
        <w:t>(7)</w:t>
      </w:r>
      <w:r>
        <w:rPr>
          <w:rtl/>
        </w:rPr>
        <w:t>.</w:t>
      </w:r>
    </w:p>
    <w:p w:rsidR="00CA1D06" w:rsidRDefault="00CA1D06" w:rsidP="00592778">
      <w:pPr>
        <w:pStyle w:val="libNormal"/>
        <w:rPr>
          <w:rtl/>
        </w:rPr>
      </w:pPr>
      <w:bookmarkStart w:id="2023" w:name="_Toc276635990"/>
      <w:bookmarkStart w:id="2024" w:name="_Toc452295500"/>
      <w:r w:rsidRPr="00A62E59">
        <w:rPr>
          <w:rStyle w:val="Heading2Char"/>
          <w:rtl/>
        </w:rPr>
        <w:t>5075 / 719 ـ محمّد بن مسلم الحميري</w:t>
      </w:r>
      <w:bookmarkEnd w:id="2023"/>
      <w:bookmarkEnd w:id="2024"/>
      <w:r w:rsidRPr="00BD42D6">
        <w:rPr>
          <w:rStyle w:val="Heading2Char"/>
          <w:rtl/>
        </w:rPr>
        <w:t xml:space="preserve"> </w:t>
      </w:r>
      <w:r>
        <w:rPr>
          <w:rtl/>
        </w:rPr>
        <w:t xml:space="preserve">: </w:t>
      </w:r>
    </w:p>
    <w:p w:rsidR="00CA1D06" w:rsidRDefault="00CA1D06" w:rsidP="00592778">
      <w:pPr>
        <w:pStyle w:val="libNormal"/>
        <w:rPr>
          <w:rtl/>
        </w:rPr>
      </w:pPr>
      <w:r>
        <w:rPr>
          <w:rtl/>
        </w:rPr>
        <w:t xml:space="preserve">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025" w:name="_Toc276635991"/>
      <w:bookmarkStart w:id="2026" w:name="_Toc452295501"/>
      <w:r w:rsidRPr="00A62E59">
        <w:rPr>
          <w:rStyle w:val="Heading2Char"/>
          <w:rtl/>
        </w:rPr>
        <w:t>5076 / 720 ـ محمّد بن مسلم بن رباح</w:t>
      </w:r>
      <w:bookmarkEnd w:id="2025"/>
      <w:bookmarkEnd w:id="2026"/>
      <w:r>
        <w:rPr>
          <w:rtl/>
        </w:rPr>
        <w:t xml:space="preserve"> </w:t>
      </w:r>
      <w:r w:rsidRPr="008238A2">
        <w:rPr>
          <w:rStyle w:val="libFootnotenumChar"/>
          <w:rtl/>
        </w:rPr>
        <w:t>(9)</w:t>
      </w:r>
      <w:r>
        <w:rPr>
          <w:rtl/>
        </w:rPr>
        <w:t xml:space="preserve"> : </w:t>
      </w:r>
    </w:p>
    <w:p w:rsidR="00CA1D06" w:rsidRDefault="00CA1D06" w:rsidP="00592778">
      <w:pPr>
        <w:pStyle w:val="libNormal"/>
        <w:rPr>
          <w:rtl/>
        </w:rPr>
      </w:pPr>
      <w:r>
        <w:rPr>
          <w:rtl/>
        </w:rPr>
        <w:t xml:space="preserve">أبو جعفر الأوقص الطحان ، مولى ثقيف الأعور ، وجه أصحابنا بالكوفة ، فقيه، ورع ، صحب أبا جعفر وأبا عبد الله </w:t>
      </w:r>
      <w:r w:rsidR="006C6B9D" w:rsidRPr="006C6B9D">
        <w:rPr>
          <w:rStyle w:val="libAlaemChar"/>
          <w:rFonts w:hint="cs"/>
          <w:rtl/>
        </w:rPr>
        <w:t>عليهما‌السلام</w:t>
      </w:r>
      <w:r>
        <w:rPr>
          <w:rtl/>
        </w:rPr>
        <w:t xml:space="preserve"> وروى عنهما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النسخ : يزيد ، وما أثبتناه من المصدر. </w:t>
      </w:r>
    </w:p>
    <w:p w:rsidR="00CA1D06" w:rsidRDefault="00CA1D06" w:rsidP="008238A2">
      <w:pPr>
        <w:pStyle w:val="libFootnote0"/>
        <w:rPr>
          <w:rtl/>
        </w:rPr>
      </w:pPr>
      <w:r>
        <w:rPr>
          <w:rtl/>
        </w:rPr>
        <w:t xml:space="preserve">2 ـ أخبرنا : جماعة ، عن أبي المفضّل ، عن جعفر بن محمّد بن مسعود ، عن أبيه بجميع كتبه ورواياته ، ست ، ( م ت ). </w:t>
      </w:r>
    </w:p>
    <w:p w:rsidR="00CA1D06" w:rsidRDefault="00CA1D06" w:rsidP="008238A2">
      <w:pPr>
        <w:pStyle w:val="libFootnote0"/>
        <w:rPr>
          <w:rtl/>
        </w:rPr>
      </w:pPr>
      <w:r>
        <w:rPr>
          <w:rtl/>
        </w:rPr>
        <w:t xml:space="preserve">3 ـ الفهرست : 136 / 604 ، وفيه بدل مضطلع بها : مطلع عليها. </w:t>
      </w:r>
    </w:p>
    <w:p w:rsidR="00CA1D06" w:rsidRDefault="00CA1D06" w:rsidP="008238A2">
      <w:pPr>
        <w:pStyle w:val="libFootnote0"/>
        <w:rPr>
          <w:rtl/>
        </w:rPr>
      </w:pPr>
      <w:r>
        <w:rPr>
          <w:rtl/>
        </w:rPr>
        <w:t xml:space="preserve">4 ـ وفهما ، ( م ت ). </w:t>
      </w:r>
    </w:p>
    <w:p w:rsidR="00CA1D06" w:rsidRDefault="00CA1D06" w:rsidP="008238A2">
      <w:pPr>
        <w:pStyle w:val="libFootnote0"/>
        <w:rPr>
          <w:rtl/>
        </w:rPr>
      </w:pPr>
      <w:r>
        <w:rPr>
          <w:rtl/>
        </w:rPr>
        <w:t xml:space="preserve">5 ـ </w:t>
      </w:r>
      <w:r w:rsidR="006C6B9D" w:rsidRPr="006C6B9D">
        <w:rPr>
          <w:rStyle w:val="libAlaemChar"/>
          <w:rFonts w:hint="cs"/>
          <w:rtl/>
        </w:rPr>
        <w:t>رحمه‌الله</w:t>
      </w:r>
      <w:r>
        <w:rPr>
          <w:rtl/>
        </w:rPr>
        <w:t xml:space="preserve"> ، ( م ت ). </w:t>
      </w:r>
    </w:p>
    <w:p w:rsidR="00CA1D06" w:rsidRDefault="00CA1D06" w:rsidP="008238A2">
      <w:pPr>
        <w:pStyle w:val="libFootnote0"/>
        <w:rPr>
          <w:rtl/>
        </w:rPr>
      </w:pPr>
      <w:r>
        <w:rPr>
          <w:rtl/>
        </w:rPr>
        <w:t xml:space="preserve">6 ـ رجال الشيخ : 440 / 32 ، وفيه : وكان له مجلس للخاص ومجلس للعام </w:t>
      </w:r>
      <w:r w:rsidR="006C6B9D" w:rsidRPr="006C6B9D">
        <w:rPr>
          <w:rStyle w:val="libAlaemChar"/>
          <w:rFonts w:hint="cs"/>
          <w:rtl/>
        </w:rPr>
        <w:t>رحمه‌الله</w:t>
      </w:r>
      <w:r>
        <w:rPr>
          <w:rtl/>
        </w:rPr>
        <w:t xml:space="preserve">. </w:t>
      </w:r>
    </w:p>
    <w:p w:rsidR="00CA1D06" w:rsidRDefault="00CA1D06" w:rsidP="008238A2">
      <w:pPr>
        <w:pStyle w:val="libFootnote0"/>
        <w:rPr>
          <w:rtl/>
        </w:rPr>
      </w:pPr>
      <w:r>
        <w:rPr>
          <w:rtl/>
        </w:rPr>
        <w:t xml:space="preserve">7 ـ رجال الشيخ : 296 / 351. </w:t>
      </w:r>
    </w:p>
    <w:p w:rsidR="00CA1D06" w:rsidRDefault="00CA1D06" w:rsidP="008238A2">
      <w:pPr>
        <w:pStyle w:val="libFootnote0"/>
        <w:rPr>
          <w:rtl/>
        </w:rPr>
      </w:pPr>
      <w:r>
        <w:rPr>
          <w:rtl/>
        </w:rPr>
        <w:t xml:space="preserve">8 ـ رجال الشيخ : 294 / 321. </w:t>
      </w:r>
    </w:p>
    <w:p w:rsidR="00CA1D06" w:rsidRDefault="00CA1D06" w:rsidP="008238A2">
      <w:pPr>
        <w:pStyle w:val="libFootnote0"/>
        <w:rPr>
          <w:rtl/>
        </w:rPr>
      </w:pPr>
      <w:r>
        <w:rPr>
          <w:rtl/>
        </w:rPr>
        <w:t xml:space="preserve">9 ـ رباح ـ بفتح الراء والباء المنقطة تحتها نقطة واحدة ـ كذا في ح. وفي د : بالياء المثناة تحت ، ( منه قده ). إيضاح الاشتباه : 261 / 541 ، رجال ابن داود : 184 / 1504. </w:t>
      </w:r>
    </w:p>
    <w:p w:rsidR="00CA1D06" w:rsidRDefault="00CA1D06" w:rsidP="00592778">
      <w:pPr>
        <w:pStyle w:val="libNormal0"/>
        <w:rPr>
          <w:rtl/>
        </w:rPr>
      </w:pPr>
      <w:r>
        <w:rPr>
          <w:rtl/>
        </w:rPr>
        <w:br w:type="page"/>
      </w:r>
      <w:r>
        <w:rPr>
          <w:rtl/>
        </w:rPr>
        <w:lastRenderedPageBreak/>
        <w:t xml:space="preserve">وكان من أوثق الناس ، له كتاب ، روى عنه : العلاء بن رزين. </w:t>
      </w:r>
    </w:p>
    <w:p w:rsidR="00CA1D06" w:rsidRDefault="00CA1D06" w:rsidP="00592778">
      <w:pPr>
        <w:pStyle w:val="libNormal"/>
        <w:rPr>
          <w:rtl/>
        </w:rPr>
      </w:pPr>
      <w:r>
        <w:rPr>
          <w:rtl/>
        </w:rPr>
        <w:t xml:space="preserve">ومات محمّد بن مسلم سنة خمسين ومائة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طائفي ، وكان أعور </w:t>
      </w:r>
      <w:r w:rsidRPr="008238A2">
        <w:rPr>
          <w:rStyle w:val="libFootnotenumChar"/>
          <w:rtl/>
        </w:rPr>
        <w:t>(2)</w:t>
      </w:r>
      <w:r>
        <w:rPr>
          <w:rtl/>
        </w:rPr>
        <w:t xml:space="preserve"> ، من أصحاب الباقر </w:t>
      </w:r>
      <w:r w:rsidRPr="008238A2">
        <w:rPr>
          <w:rStyle w:val="libFootnotenumChar"/>
          <w:rtl/>
        </w:rPr>
        <w:t>(3)</w:t>
      </w:r>
      <w:r>
        <w:rPr>
          <w:rtl/>
        </w:rPr>
        <w:t xml:space="preserve"> والصادق </w:t>
      </w:r>
      <w:r w:rsidRPr="008238A2">
        <w:rPr>
          <w:rStyle w:val="libFootnotenumChar"/>
          <w:rtl/>
        </w:rPr>
        <w:t>(4)</w:t>
      </w:r>
      <w:r>
        <w:rPr>
          <w:rtl/>
        </w:rPr>
        <w:t xml:space="preserve"> والكاظم </w:t>
      </w:r>
      <w:r w:rsidRPr="008238A2">
        <w:rPr>
          <w:rStyle w:val="libFootnotenumChar"/>
          <w:rtl/>
        </w:rPr>
        <w:t>(5)</w:t>
      </w:r>
      <w:r w:rsidR="006C6B9D" w:rsidRPr="006C6B9D">
        <w:rPr>
          <w:rStyle w:val="libAlaemChar"/>
          <w:rFonts w:hint="cs"/>
          <w:rtl/>
        </w:rPr>
        <w:t>عليهم‌السلام</w:t>
      </w:r>
      <w:r>
        <w:rPr>
          <w:rtl/>
        </w:rPr>
        <w:t xml:space="preserve">، رجال الشيخ. </w:t>
      </w:r>
    </w:p>
    <w:p w:rsidR="00CA1D06" w:rsidRDefault="00CA1D06" w:rsidP="00592778">
      <w:pPr>
        <w:pStyle w:val="libNormal"/>
        <w:rPr>
          <w:rtl/>
        </w:rPr>
      </w:pPr>
      <w:r>
        <w:rPr>
          <w:rtl/>
        </w:rPr>
        <w:t xml:space="preserve">وروى عنه : حريز بن عبد الله أيضاً </w:t>
      </w:r>
      <w:r w:rsidRPr="008238A2">
        <w:rPr>
          <w:rStyle w:val="libFootnotenumChar"/>
          <w:rtl/>
        </w:rPr>
        <w:t>(6)</w:t>
      </w:r>
      <w:r>
        <w:rPr>
          <w:rtl/>
        </w:rPr>
        <w:t xml:space="preserve">. </w:t>
      </w:r>
    </w:p>
    <w:p w:rsidR="00CA1D06" w:rsidRDefault="00CA1D06" w:rsidP="00592778">
      <w:pPr>
        <w:pStyle w:val="libNormal"/>
        <w:rPr>
          <w:rtl/>
        </w:rPr>
      </w:pPr>
      <w:r>
        <w:rPr>
          <w:rtl/>
        </w:rPr>
        <w:t xml:space="preserve">وقال الكشّي : حدّثني محمّد بن قولويه قال : حدّثني سعد بن عبد الله ابن أبي خلف القمّي قال : حدثنا أحمد بن محمّد بن عيسى ، عن عبد الله بن محمّد الحجال ، عن العلاء بن رزين ، عن عبد الله بن أبي يعفور قال : قلت لأبي عبد الله </w:t>
      </w:r>
      <w:r w:rsidR="006C6B9D" w:rsidRPr="006C6B9D">
        <w:rPr>
          <w:rStyle w:val="libAlaemChar"/>
          <w:rFonts w:hint="cs"/>
          <w:rtl/>
        </w:rPr>
        <w:t>عليه‌السلام</w:t>
      </w:r>
      <w:r>
        <w:rPr>
          <w:rtl/>
        </w:rPr>
        <w:t xml:space="preserve"> : إنّه ليس كلّ ساعة ألقاك ولا يمكن القدوم ، ويجيء الرجل من أصحابنا ويسألني وليس عندي كلّما يسألني عنه ، قال : فما يمنعك من محمّد بن مسلم الثقفي فإنّه قد سمع من أبي وكان عنده وجيهاً </w:t>
      </w:r>
      <w:r w:rsidRPr="008238A2">
        <w:rPr>
          <w:rStyle w:val="libFootnotenumChar"/>
          <w:rtl/>
        </w:rPr>
        <w:t>(7)</w:t>
      </w:r>
      <w:r>
        <w:rPr>
          <w:rtl/>
        </w:rPr>
        <w:t xml:space="preserve">. </w:t>
      </w:r>
    </w:p>
    <w:p w:rsidR="00CA1D06" w:rsidRDefault="00CA1D06" w:rsidP="00592778">
      <w:pPr>
        <w:pStyle w:val="libNormal"/>
        <w:rPr>
          <w:rtl/>
        </w:rPr>
      </w:pPr>
      <w:r>
        <w:rPr>
          <w:rtl/>
        </w:rPr>
        <w:t xml:space="preserve">ثمّ قال : حدّثني حمدويه بن نصير قال : حدثنا يعقوب بن يزيد ، عن محمّد بن أبي عمير ، عن جميل بن دراج قال : سمعت أبا عبد الله </w:t>
      </w:r>
      <w:r w:rsidR="006C6B9D" w:rsidRPr="006C6B9D">
        <w:rPr>
          <w:rStyle w:val="libAlaemChar"/>
          <w:rFonts w:hint="cs"/>
          <w:rtl/>
        </w:rPr>
        <w:t>عليه‌السلام</w:t>
      </w:r>
      <w:r>
        <w:rPr>
          <w:rtl/>
        </w:rPr>
        <w:t xml:space="preserve"> يقول : بشر المخبتين بالجنة بُريد بن معاوية العجلي وأبو بصير ليث بن البختري المرادي ومحمّد بن مسلم وزرارة ، أربعة نجباء ، اُمناء الله على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323 / 882. </w:t>
      </w:r>
    </w:p>
    <w:p w:rsidR="00CA1D06" w:rsidRDefault="00CA1D06" w:rsidP="008238A2">
      <w:pPr>
        <w:pStyle w:val="libFootnote0"/>
        <w:rPr>
          <w:rtl/>
        </w:rPr>
      </w:pPr>
      <w:r>
        <w:rPr>
          <w:rtl/>
        </w:rPr>
        <w:t xml:space="preserve">2 ـ أسند عنه : قصير وحدّاج ، روى عنهما </w:t>
      </w:r>
      <w:r w:rsidR="006C6B9D" w:rsidRPr="006C6B9D">
        <w:rPr>
          <w:rStyle w:val="libAlaemChar"/>
          <w:rFonts w:hint="cs"/>
          <w:rtl/>
        </w:rPr>
        <w:t>عليهما‌السلام</w:t>
      </w:r>
      <w:r>
        <w:rPr>
          <w:rtl/>
        </w:rPr>
        <w:t xml:space="preserve"> ، وأروى الياس عنه المعلّى بن رزين القلاء. مات سنة خمسين ومائة وله نحو من سبعين سنة ، جخ ، ( م ت ). </w:t>
      </w:r>
    </w:p>
    <w:p w:rsidR="00CA1D06" w:rsidRDefault="00CA1D06" w:rsidP="008238A2">
      <w:pPr>
        <w:pStyle w:val="libFootnote0"/>
        <w:rPr>
          <w:rtl/>
        </w:rPr>
      </w:pPr>
      <w:r>
        <w:rPr>
          <w:rtl/>
        </w:rPr>
        <w:t xml:space="preserve">3 ـ رجال الشيخ : 144 / 1. </w:t>
      </w:r>
    </w:p>
    <w:p w:rsidR="00CA1D06" w:rsidRDefault="00CA1D06" w:rsidP="008238A2">
      <w:pPr>
        <w:pStyle w:val="libFootnote0"/>
        <w:rPr>
          <w:rtl/>
        </w:rPr>
      </w:pPr>
      <w:r>
        <w:rPr>
          <w:rtl/>
        </w:rPr>
        <w:t xml:space="preserve">4 ـ رجال الشيخ : 294 / 318 ، وفيه : قصير دحداج ، روى عنهما </w:t>
      </w:r>
      <w:r w:rsidR="006C6B9D" w:rsidRPr="006C6B9D">
        <w:rPr>
          <w:rStyle w:val="libAlaemChar"/>
          <w:rFonts w:hint="cs"/>
          <w:rtl/>
        </w:rPr>
        <w:t>عليهما‌السلام</w:t>
      </w:r>
      <w:r>
        <w:rPr>
          <w:rtl/>
        </w:rPr>
        <w:t xml:space="preserve"> ، وأروى الناس عنه العلاء بن رزين القلاء ... </w:t>
      </w:r>
    </w:p>
    <w:p w:rsidR="00CA1D06" w:rsidRDefault="00CA1D06" w:rsidP="008238A2">
      <w:pPr>
        <w:pStyle w:val="libFootnote0"/>
        <w:rPr>
          <w:rtl/>
        </w:rPr>
      </w:pPr>
      <w:r>
        <w:rPr>
          <w:rtl/>
        </w:rPr>
        <w:t xml:space="preserve">5 ـ رجال الشيخ : 342 / 1. </w:t>
      </w:r>
    </w:p>
    <w:p w:rsidR="00CA1D06" w:rsidRDefault="00CA1D06" w:rsidP="008238A2">
      <w:pPr>
        <w:pStyle w:val="libFootnote0"/>
        <w:rPr>
          <w:rtl/>
        </w:rPr>
      </w:pPr>
      <w:r>
        <w:rPr>
          <w:rtl/>
        </w:rPr>
        <w:t xml:space="preserve">6 ـ انظر الكافي 4 : 423 / 3 والتهذيب 4 : 137 / 386. </w:t>
      </w:r>
    </w:p>
    <w:p w:rsidR="00CA1D06" w:rsidRDefault="00CA1D06" w:rsidP="008238A2">
      <w:pPr>
        <w:pStyle w:val="libFootnote0"/>
        <w:rPr>
          <w:rtl/>
        </w:rPr>
      </w:pPr>
      <w:r>
        <w:rPr>
          <w:rtl/>
        </w:rPr>
        <w:t xml:space="preserve">7 ـ رجال الكشّي : 161 / 273. </w:t>
      </w:r>
    </w:p>
    <w:p w:rsidR="00CA1D06" w:rsidRDefault="00CA1D06" w:rsidP="00592778">
      <w:pPr>
        <w:pStyle w:val="libNormal0"/>
        <w:rPr>
          <w:rtl/>
        </w:rPr>
      </w:pPr>
      <w:r>
        <w:rPr>
          <w:rtl/>
        </w:rPr>
        <w:br w:type="page"/>
      </w:r>
      <w:r>
        <w:rPr>
          <w:rtl/>
        </w:rPr>
        <w:lastRenderedPageBreak/>
        <w:t xml:space="preserve">حلاله وحرامه ، لولا هؤلاء انقطعت آثار النبوة واندرست </w:t>
      </w:r>
      <w:r w:rsidRPr="008238A2">
        <w:rPr>
          <w:rStyle w:val="libFootnotenumChar"/>
          <w:rtl/>
        </w:rPr>
        <w:t>(1)</w:t>
      </w:r>
      <w:r>
        <w:rPr>
          <w:rtl/>
        </w:rPr>
        <w:t xml:space="preserve">. </w:t>
      </w:r>
    </w:p>
    <w:p w:rsidR="00CA1D06" w:rsidRDefault="00CA1D06" w:rsidP="00592778">
      <w:pPr>
        <w:pStyle w:val="libNormal"/>
        <w:rPr>
          <w:rtl/>
        </w:rPr>
      </w:pPr>
      <w:r>
        <w:rPr>
          <w:rtl/>
        </w:rPr>
        <w:t xml:space="preserve">ثمّ قال في موضع آخر : إنّه ممن أجمعت العصابة على تصديقهم من أصحاب أبي جعفر وأبي عبد الله </w:t>
      </w:r>
      <w:r w:rsidR="006C6B9D" w:rsidRPr="006C6B9D">
        <w:rPr>
          <w:rStyle w:val="libAlaemChar"/>
          <w:rFonts w:hint="cs"/>
          <w:rtl/>
        </w:rPr>
        <w:t>عليهما‌السلام</w:t>
      </w:r>
      <w:r>
        <w:rPr>
          <w:rtl/>
        </w:rPr>
        <w:t xml:space="preserve"> وانقادوا لهم بالفقه </w:t>
      </w:r>
      <w:r w:rsidRPr="008238A2">
        <w:rPr>
          <w:rStyle w:val="libFootnotenumChar"/>
          <w:rtl/>
        </w:rPr>
        <w:t>(2)</w:t>
      </w:r>
      <w:r>
        <w:rPr>
          <w:rtl/>
        </w:rPr>
        <w:t xml:space="preserve">. </w:t>
      </w:r>
    </w:p>
    <w:p w:rsidR="00CA1D06" w:rsidRDefault="00CA1D06" w:rsidP="00592778">
      <w:pPr>
        <w:pStyle w:val="libNormal"/>
        <w:rPr>
          <w:rtl/>
        </w:rPr>
      </w:pPr>
      <w:r>
        <w:rPr>
          <w:rtl/>
        </w:rPr>
        <w:t xml:space="preserve">وروى الكشّي أيضاً روايات </w:t>
      </w:r>
      <w:r w:rsidRPr="008238A2">
        <w:rPr>
          <w:rStyle w:val="libFootnotenumChar"/>
          <w:rtl/>
        </w:rPr>
        <w:t>(3)</w:t>
      </w:r>
      <w:r>
        <w:rPr>
          <w:rtl/>
        </w:rPr>
        <w:t xml:space="preserve"> كثيرةً تدل على جلالة قدره وعلو مرتبته </w:t>
      </w:r>
      <w:r w:rsidRPr="008238A2">
        <w:rPr>
          <w:rStyle w:val="libFootnotenumChar"/>
          <w:rtl/>
        </w:rPr>
        <w:t>(4)</w:t>
      </w:r>
      <w:r>
        <w:rPr>
          <w:rtl/>
        </w:rPr>
        <w:t xml:space="preserve">. </w:t>
      </w:r>
    </w:p>
    <w:p w:rsidR="00CA1D06" w:rsidRDefault="00CA1D06" w:rsidP="00592778">
      <w:pPr>
        <w:pStyle w:val="libNormal"/>
        <w:rPr>
          <w:rtl/>
        </w:rPr>
      </w:pPr>
      <w:r>
        <w:rPr>
          <w:rtl/>
        </w:rPr>
        <w:t xml:space="preserve">وأورد في ذمّه ثلاثة أخبار ضعيفة السند </w:t>
      </w:r>
      <w:r w:rsidRPr="008238A2">
        <w:rPr>
          <w:rStyle w:val="libFootnotenumChar"/>
          <w:rtl/>
        </w:rPr>
        <w:t>(5)</w:t>
      </w:r>
      <w:r>
        <w:rPr>
          <w:rtl/>
        </w:rPr>
        <w:t xml:space="preserve">. ومع هذا محمولة على التقية ودفع الضرر عنه كما نقلنا التصريح به عن أبي عبد الله </w:t>
      </w:r>
      <w:r w:rsidR="006C6B9D" w:rsidRPr="006C6B9D">
        <w:rPr>
          <w:rStyle w:val="libAlaemChar"/>
          <w:rFonts w:hint="cs"/>
          <w:rtl/>
        </w:rPr>
        <w:t>عليه‌السلام</w:t>
      </w:r>
      <w:r>
        <w:rPr>
          <w:rtl/>
        </w:rPr>
        <w:t xml:space="preserve"> في الحاشية عند ترجمة زرارة بن أعين </w:t>
      </w:r>
      <w:r w:rsidRPr="008238A2">
        <w:rPr>
          <w:rStyle w:val="libFootnotenumChar"/>
          <w:rtl/>
        </w:rPr>
        <w:t>(6)</w:t>
      </w:r>
      <w:r>
        <w:rPr>
          <w:rtl/>
        </w:rPr>
        <w:t>.</w:t>
      </w:r>
    </w:p>
    <w:p w:rsidR="00CA1D06" w:rsidRDefault="00CA1D06" w:rsidP="00592778">
      <w:pPr>
        <w:pStyle w:val="libNormal"/>
        <w:rPr>
          <w:rtl/>
        </w:rPr>
      </w:pPr>
      <w:bookmarkStart w:id="2027" w:name="_Toc276635992"/>
      <w:bookmarkStart w:id="2028" w:name="_Toc452295502"/>
      <w:r w:rsidRPr="00A62E59">
        <w:rPr>
          <w:rStyle w:val="Heading2Char"/>
          <w:rtl/>
        </w:rPr>
        <w:t>5077 / 721 ـ محمّد بن مسلم الزهري</w:t>
      </w:r>
      <w:bookmarkEnd w:id="2027"/>
      <w:bookmarkEnd w:id="2028"/>
      <w:r>
        <w:rPr>
          <w:rtl/>
        </w:rPr>
        <w:t xml:space="preserve"> : </w:t>
      </w:r>
    </w:p>
    <w:p w:rsidR="00CA1D06" w:rsidRDefault="00CA1D06" w:rsidP="00592778">
      <w:pPr>
        <w:pStyle w:val="libNormal"/>
        <w:rPr>
          <w:rtl/>
        </w:rPr>
      </w:pPr>
      <w:r>
        <w:rPr>
          <w:rtl/>
        </w:rPr>
        <w:t xml:space="preserve">المدني ، تابعي ، وهو محمّد بن مسلم بن عبيدالله بن عبد الله بن الحارث ابن شهاب بن زهرة بن كلاب ، ولد سنة اثنين وخمسين ، ومات سنة أربع وعشرين ومائة وله اثنتان وسبعون سنة </w:t>
      </w:r>
      <w:r w:rsidRPr="008238A2">
        <w:rPr>
          <w:rStyle w:val="libFootnotenumChar"/>
          <w:rtl/>
        </w:rPr>
        <w:t>(7)</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592778">
      <w:pPr>
        <w:pStyle w:val="libNormal"/>
        <w:rPr>
          <w:rtl/>
        </w:rPr>
      </w:pPr>
      <w:r>
        <w:rPr>
          <w:rtl/>
        </w:rPr>
        <w:t xml:space="preserve">وكأنه هو المذكور بعنوان : محمّد بن شهاب الزهري </w:t>
      </w:r>
      <w:r w:rsidRPr="008238A2">
        <w:rPr>
          <w:rStyle w:val="libFootnotenumChar"/>
          <w:rtl/>
        </w:rPr>
        <w:t>(9)</w:t>
      </w:r>
      <w:r>
        <w:rPr>
          <w:rtl/>
        </w:rPr>
        <w:t xml:space="preserve">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170 / 286. </w:t>
      </w:r>
    </w:p>
    <w:p w:rsidR="00CA1D06" w:rsidRDefault="00CA1D06" w:rsidP="008238A2">
      <w:pPr>
        <w:pStyle w:val="libFootnote0"/>
        <w:rPr>
          <w:rtl/>
        </w:rPr>
      </w:pPr>
      <w:r>
        <w:rPr>
          <w:rtl/>
        </w:rPr>
        <w:t xml:space="preserve">2 ـ رجال الكشّي : 238 / 431. </w:t>
      </w:r>
    </w:p>
    <w:p w:rsidR="00CA1D06" w:rsidRDefault="00CA1D06" w:rsidP="008238A2">
      <w:pPr>
        <w:pStyle w:val="libFootnote0"/>
        <w:rPr>
          <w:rtl/>
        </w:rPr>
      </w:pPr>
      <w:r>
        <w:rPr>
          <w:rtl/>
        </w:rPr>
        <w:t xml:space="preserve">3 ـ في نسختي ( م ) و ( ت ) : رواية. </w:t>
      </w:r>
    </w:p>
    <w:p w:rsidR="00CA1D06" w:rsidRDefault="00CA1D06" w:rsidP="008238A2">
      <w:pPr>
        <w:pStyle w:val="libFootnote0"/>
        <w:rPr>
          <w:rtl/>
        </w:rPr>
      </w:pPr>
      <w:r>
        <w:rPr>
          <w:rtl/>
        </w:rPr>
        <w:t xml:space="preserve">4 ـ رجال الكشّي : 161 / 273 ـ 281. </w:t>
      </w:r>
    </w:p>
    <w:p w:rsidR="00CA1D06" w:rsidRDefault="00CA1D06" w:rsidP="008238A2">
      <w:pPr>
        <w:pStyle w:val="libFootnote0"/>
        <w:rPr>
          <w:rtl/>
        </w:rPr>
      </w:pPr>
      <w:r>
        <w:rPr>
          <w:rtl/>
        </w:rPr>
        <w:t xml:space="preserve">5 ـ رجال الكشّي : 168 / 282 ـ 284. </w:t>
      </w:r>
    </w:p>
    <w:p w:rsidR="00CA1D06" w:rsidRDefault="00CA1D06" w:rsidP="008238A2">
      <w:pPr>
        <w:pStyle w:val="libFootnote0"/>
        <w:rPr>
          <w:rtl/>
        </w:rPr>
      </w:pPr>
      <w:r>
        <w:rPr>
          <w:rtl/>
        </w:rPr>
        <w:t xml:space="preserve">6 ـ تقدم برقم : 2027 / 1. </w:t>
      </w:r>
    </w:p>
    <w:p w:rsidR="00CA1D06" w:rsidRDefault="00CA1D06" w:rsidP="008238A2">
      <w:pPr>
        <w:pStyle w:val="libFootnote0"/>
        <w:rPr>
          <w:rtl/>
        </w:rPr>
      </w:pPr>
      <w:r>
        <w:rPr>
          <w:rtl/>
        </w:rPr>
        <w:t xml:space="preserve">7 ـ وقيل : سبعون ، جخ ، ( م ت ). </w:t>
      </w:r>
    </w:p>
    <w:p w:rsidR="00CA1D06" w:rsidRDefault="00CA1D06" w:rsidP="008238A2">
      <w:pPr>
        <w:pStyle w:val="libFootnote0"/>
        <w:rPr>
          <w:rtl/>
        </w:rPr>
      </w:pPr>
      <w:r>
        <w:rPr>
          <w:rtl/>
        </w:rPr>
        <w:t xml:space="preserve">8 ـ رجال الشيخ : 294 / 317. </w:t>
      </w:r>
    </w:p>
    <w:p w:rsidR="00CA1D06" w:rsidRDefault="00CA1D06" w:rsidP="008238A2">
      <w:pPr>
        <w:pStyle w:val="libFootnote0"/>
        <w:rPr>
          <w:rtl/>
        </w:rPr>
      </w:pPr>
      <w:r>
        <w:rPr>
          <w:rtl/>
        </w:rPr>
        <w:t xml:space="preserve">9 ـ الزهري اسمه محمّد بن مسلم بن شهاب عن علي بن الحسين [ </w:t>
      </w:r>
      <w:r w:rsidR="006C6B9D" w:rsidRPr="006C6B9D">
        <w:rPr>
          <w:rStyle w:val="libAlaemChar"/>
          <w:rFonts w:hint="cs"/>
          <w:rtl/>
        </w:rPr>
        <w:t>عليهما‌السلام</w:t>
      </w:r>
      <w:r>
        <w:rPr>
          <w:rtl/>
        </w:rPr>
        <w:t xml:space="preserve"> ] ، فقيه ، ( م ت ). مشيخة الفقيه 4 : 82. </w:t>
      </w:r>
    </w:p>
    <w:p w:rsidR="00CA1D06" w:rsidRDefault="00CA1D06" w:rsidP="008238A2">
      <w:pPr>
        <w:pStyle w:val="libFootnote0"/>
        <w:rPr>
          <w:rtl/>
        </w:rPr>
      </w:pPr>
      <w:r>
        <w:rPr>
          <w:rtl/>
        </w:rPr>
        <w:t xml:space="preserve">10 ـ تقدم برقم : 4775 / 419. </w:t>
      </w:r>
    </w:p>
    <w:p w:rsidR="00CA1D06" w:rsidRDefault="00CA1D06" w:rsidP="00592778">
      <w:pPr>
        <w:pStyle w:val="libNormal"/>
        <w:rPr>
          <w:rtl/>
        </w:rPr>
      </w:pPr>
      <w:r>
        <w:rPr>
          <w:rtl/>
        </w:rPr>
        <w:br w:type="page"/>
      </w:r>
      <w:bookmarkStart w:id="2029" w:name="_Toc276635993"/>
      <w:bookmarkStart w:id="2030" w:name="_Toc452295503"/>
      <w:r w:rsidRPr="00A62E59">
        <w:rPr>
          <w:rStyle w:val="Heading2Char"/>
          <w:rtl/>
        </w:rPr>
        <w:lastRenderedPageBreak/>
        <w:t>5078 / 722 ـ محمّد بن مسلم العبدي</w:t>
      </w:r>
      <w:bookmarkEnd w:id="2029"/>
      <w:bookmarkEnd w:id="2030"/>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031" w:name="_Toc276635994"/>
      <w:bookmarkStart w:id="2032" w:name="_Toc452295504"/>
      <w:r w:rsidRPr="00A62E59">
        <w:rPr>
          <w:rStyle w:val="Heading2Char"/>
          <w:rtl/>
        </w:rPr>
        <w:t>5079 / 723 ـ محمّد بن مسلم بن هرمز</w:t>
      </w:r>
      <w:bookmarkEnd w:id="2031"/>
      <w:bookmarkEnd w:id="2032"/>
      <w:r>
        <w:rPr>
          <w:rtl/>
        </w:rPr>
        <w:t xml:space="preserve"> : </w:t>
      </w:r>
    </w:p>
    <w:p w:rsidR="00CA1D06" w:rsidRDefault="00CA1D06" w:rsidP="00592778">
      <w:pPr>
        <w:pStyle w:val="libNormal"/>
        <w:rPr>
          <w:rtl/>
        </w:rPr>
      </w:pPr>
      <w:r>
        <w:rPr>
          <w:rtl/>
        </w:rPr>
        <w:t xml:space="preserve">الطائفي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033" w:name="_Toc276635995"/>
      <w:bookmarkStart w:id="2034" w:name="_Toc452295505"/>
      <w:r w:rsidRPr="00A62E59">
        <w:rPr>
          <w:rStyle w:val="Heading2Char"/>
          <w:rtl/>
        </w:rPr>
        <w:t>5080 / 724 ـ محمّد بن مسلمة</w:t>
      </w:r>
      <w:bookmarkEnd w:id="2033"/>
      <w:bookmarkEnd w:id="2034"/>
      <w:r>
        <w:rPr>
          <w:rtl/>
        </w:rPr>
        <w:t xml:space="preserve"> : </w:t>
      </w:r>
    </w:p>
    <w:p w:rsidR="00CA1D06" w:rsidRDefault="00CA1D06" w:rsidP="00592778">
      <w:pPr>
        <w:pStyle w:val="libNormal"/>
        <w:rPr>
          <w:rtl/>
        </w:rPr>
      </w:pPr>
      <w:r>
        <w:rPr>
          <w:rtl/>
        </w:rPr>
        <w:t>كوفي، ثقة، له كتاب يرويه علي بن الحسن الطاطري وغيره، رجال النجاشي</w:t>
      </w:r>
      <w:r w:rsidRPr="008238A2">
        <w:rPr>
          <w:rStyle w:val="libFootnotenumChar"/>
          <w:rtl/>
        </w:rPr>
        <w:t>(3)</w:t>
      </w:r>
      <w:r>
        <w:rPr>
          <w:rtl/>
        </w:rPr>
        <w:t>.</w:t>
      </w:r>
    </w:p>
    <w:p w:rsidR="00CA1D06" w:rsidRDefault="00CA1D06" w:rsidP="00592778">
      <w:pPr>
        <w:pStyle w:val="libNormal"/>
        <w:rPr>
          <w:rtl/>
        </w:rPr>
      </w:pPr>
      <w:bookmarkStart w:id="2035" w:name="_Toc276635996"/>
      <w:bookmarkStart w:id="2036" w:name="_Toc452295506"/>
      <w:r w:rsidRPr="00A62E59">
        <w:rPr>
          <w:rStyle w:val="Heading2Char"/>
          <w:rtl/>
        </w:rPr>
        <w:t>5081 / 725 ـ محمّد بن مسلمة</w:t>
      </w:r>
      <w:bookmarkEnd w:id="2035"/>
      <w:bookmarkEnd w:id="2036"/>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(4)</w:t>
      </w:r>
      <w:r>
        <w:rPr>
          <w:rtl/>
        </w:rPr>
        <w:t xml:space="preserve">. وذكرنا بعض أحواله عند ترجمة أسامة بن زيد </w:t>
      </w:r>
      <w:r w:rsidRPr="008238A2">
        <w:rPr>
          <w:rStyle w:val="libFootnotenumChar"/>
          <w:rtl/>
        </w:rPr>
        <w:t>(5)</w:t>
      </w:r>
      <w:r>
        <w:rPr>
          <w:rtl/>
        </w:rPr>
        <w:t>.</w:t>
      </w:r>
    </w:p>
    <w:p w:rsidR="00CA1D06" w:rsidRDefault="00CA1D06" w:rsidP="00592778">
      <w:pPr>
        <w:pStyle w:val="libNormal"/>
        <w:rPr>
          <w:rtl/>
        </w:rPr>
      </w:pPr>
      <w:bookmarkStart w:id="2037" w:name="_Toc276635997"/>
      <w:bookmarkStart w:id="2038" w:name="_Toc452295507"/>
      <w:r w:rsidRPr="00A62E59">
        <w:rPr>
          <w:rStyle w:val="Heading2Char"/>
          <w:rtl/>
        </w:rPr>
        <w:t>5082 / 726 ـ محمّد بن المشمعل الهمداني</w:t>
      </w:r>
      <w:bookmarkEnd w:id="2037"/>
      <w:bookmarkEnd w:id="2038"/>
      <w:r>
        <w:rPr>
          <w:rtl/>
        </w:rPr>
        <w:t xml:space="preserve"> : </w:t>
      </w:r>
    </w:p>
    <w:p w:rsidR="00CA1D06" w:rsidRDefault="00CA1D06" w:rsidP="00592778">
      <w:pPr>
        <w:pStyle w:val="libNormal"/>
        <w:rPr>
          <w:rtl/>
        </w:rPr>
      </w:pPr>
      <w:r>
        <w:rPr>
          <w:rtl/>
        </w:rPr>
        <w:t xml:space="preserve">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2039" w:name="_Toc276635998"/>
      <w:bookmarkStart w:id="2040" w:name="_Toc452295508"/>
      <w:r w:rsidRPr="00A62E59">
        <w:rPr>
          <w:rStyle w:val="Heading2Char"/>
          <w:rtl/>
        </w:rPr>
        <w:t>5083 / 727 ـ محمّد بن مصادف</w:t>
      </w:r>
      <w:bookmarkEnd w:id="2039"/>
      <w:bookmarkEnd w:id="2040"/>
      <w:r>
        <w:rPr>
          <w:rtl/>
        </w:rPr>
        <w:t xml:space="preserve"> : </w:t>
      </w:r>
    </w:p>
    <w:p w:rsidR="00CA1D06" w:rsidRDefault="00CA1D06" w:rsidP="00592778">
      <w:pPr>
        <w:pStyle w:val="libNormal"/>
        <w:rPr>
          <w:rtl/>
        </w:rPr>
      </w:pPr>
      <w:r>
        <w:rPr>
          <w:rtl/>
        </w:rPr>
        <w:t xml:space="preserve">مولى أبي عبد الله </w:t>
      </w:r>
      <w:r w:rsidR="006C6B9D" w:rsidRPr="006C6B9D">
        <w:rPr>
          <w:rStyle w:val="libAlaemChar"/>
          <w:rFonts w:hint="cs"/>
          <w:rtl/>
        </w:rPr>
        <w:t>عليه‌السلام</w:t>
      </w:r>
      <w:r>
        <w:rPr>
          <w:rtl/>
        </w:rPr>
        <w:t xml:space="preserve"> ، روى عن أبيه ، ضعيف ، رجال ابن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294 / 319. </w:t>
      </w:r>
    </w:p>
    <w:p w:rsidR="00CA1D06" w:rsidRDefault="00CA1D06" w:rsidP="008238A2">
      <w:pPr>
        <w:pStyle w:val="libFootnote0"/>
        <w:rPr>
          <w:rtl/>
        </w:rPr>
      </w:pPr>
      <w:r>
        <w:rPr>
          <w:rtl/>
        </w:rPr>
        <w:t xml:space="preserve">2 ـ رجال الشيخ : 294 / 320. </w:t>
      </w:r>
    </w:p>
    <w:p w:rsidR="00CA1D06" w:rsidRDefault="00CA1D06" w:rsidP="008238A2">
      <w:pPr>
        <w:pStyle w:val="libFootnote0"/>
        <w:rPr>
          <w:rtl/>
        </w:rPr>
      </w:pPr>
      <w:r>
        <w:rPr>
          <w:rtl/>
        </w:rPr>
        <w:t xml:space="preserve">3 ـ رجال النجاشي : 369 / 1004. </w:t>
      </w:r>
    </w:p>
    <w:p w:rsidR="00CA1D06" w:rsidRDefault="00CA1D06" w:rsidP="008238A2">
      <w:pPr>
        <w:pStyle w:val="libFootnote0"/>
        <w:rPr>
          <w:rtl/>
        </w:rPr>
      </w:pPr>
      <w:r>
        <w:rPr>
          <w:rtl/>
        </w:rPr>
        <w:t xml:space="preserve">4 ـ رجال الشيخ : 46 / 1 ، وفيه زيادة : الأنصاري. </w:t>
      </w:r>
    </w:p>
    <w:p w:rsidR="00CA1D06" w:rsidRDefault="00CA1D06" w:rsidP="008238A2">
      <w:pPr>
        <w:pStyle w:val="libFootnote0"/>
        <w:rPr>
          <w:rtl/>
        </w:rPr>
      </w:pPr>
      <w:r>
        <w:rPr>
          <w:rtl/>
        </w:rPr>
        <w:t xml:space="preserve">5 ـ تقدم برقم : 397 / 3. </w:t>
      </w:r>
    </w:p>
    <w:p w:rsidR="00CA1D06" w:rsidRDefault="00CA1D06" w:rsidP="008238A2">
      <w:pPr>
        <w:pStyle w:val="libFootnote0"/>
        <w:rPr>
          <w:rtl/>
        </w:rPr>
      </w:pPr>
      <w:r>
        <w:rPr>
          <w:rtl/>
        </w:rPr>
        <w:t xml:space="preserve">6 ـ رجال الشيخ : 295 / 330. </w:t>
      </w:r>
    </w:p>
    <w:p w:rsidR="00CA1D06" w:rsidRDefault="00CA1D06" w:rsidP="008238A2">
      <w:pPr>
        <w:pStyle w:val="libFootnote0"/>
        <w:rPr>
          <w:rtl/>
        </w:rPr>
      </w:pPr>
      <w:r>
        <w:rPr>
          <w:rtl/>
        </w:rPr>
        <w:t xml:space="preserve">7 ـ محمّد بن المشمعل الهجري الكوفي ، ق جخ ، ( م ت ). رجال الشيخ : 296 / 350. </w:t>
      </w:r>
    </w:p>
    <w:p w:rsidR="00CA1D06" w:rsidRDefault="00CA1D06" w:rsidP="00592778">
      <w:pPr>
        <w:pStyle w:val="libNormal0"/>
        <w:rPr>
          <w:rtl/>
        </w:rPr>
      </w:pPr>
      <w:r>
        <w:rPr>
          <w:rtl/>
        </w:rPr>
        <w:br w:type="page"/>
      </w:r>
      <w:r>
        <w:rPr>
          <w:rtl/>
        </w:rPr>
        <w:lastRenderedPageBreak/>
        <w:t xml:space="preserve">الغضائري </w:t>
      </w:r>
      <w:r w:rsidRPr="008238A2">
        <w:rPr>
          <w:rStyle w:val="libFootnotenumChar"/>
          <w:rtl/>
        </w:rPr>
        <w:t>(1)</w:t>
      </w:r>
      <w:r>
        <w:rPr>
          <w:rtl/>
        </w:rPr>
        <w:t xml:space="preserve">. </w:t>
      </w:r>
    </w:p>
    <w:p w:rsidR="00CA1D06" w:rsidRDefault="00CA1D06" w:rsidP="00592778">
      <w:pPr>
        <w:pStyle w:val="libNormal"/>
        <w:rPr>
          <w:rtl/>
        </w:rPr>
      </w:pPr>
      <w:r>
        <w:rPr>
          <w:rtl/>
        </w:rPr>
        <w:t xml:space="preserve">وقال العلّامة في الخلاصة بعد نقل هذه العبارة عن ابن الغضائري : وفي كتابه الآخر إنّه ثقة ، والأولى عندي التوقّف فيه </w:t>
      </w:r>
      <w:r w:rsidRPr="008238A2">
        <w:rPr>
          <w:rStyle w:val="libFootnotenumChar"/>
          <w:rtl/>
        </w:rPr>
        <w:t>(2)</w:t>
      </w:r>
      <w:r>
        <w:rPr>
          <w:rtl/>
        </w:rPr>
        <w:t>.</w:t>
      </w:r>
    </w:p>
    <w:p w:rsidR="00CA1D06" w:rsidRDefault="00CA1D06" w:rsidP="00592778">
      <w:pPr>
        <w:pStyle w:val="libNormal"/>
        <w:rPr>
          <w:rtl/>
        </w:rPr>
      </w:pPr>
      <w:bookmarkStart w:id="2041" w:name="_Toc276635999"/>
      <w:bookmarkStart w:id="2042" w:name="_Toc452295509"/>
      <w:r w:rsidRPr="00A62E59">
        <w:rPr>
          <w:rStyle w:val="Heading2Char"/>
          <w:rtl/>
        </w:rPr>
        <w:t>5084 / 728 ـ محمّد بن مصبح بن الصباح</w:t>
      </w:r>
      <w:bookmarkEnd w:id="2041"/>
      <w:bookmarkEnd w:id="2042"/>
      <w:r>
        <w:rPr>
          <w:rtl/>
        </w:rPr>
        <w:t xml:space="preserve"> : </w:t>
      </w:r>
    </w:p>
    <w:p w:rsidR="00CA1D06" w:rsidRDefault="00CA1D06" w:rsidP="00592778">
      <w:pPr>
        <w:pStyle w:val="libNormal"/>
        <w:rPr>
          <w:rtl/>
        </w:rPr>
      </w:pPr>
      <w:r>
        <w:rPr>
          <w:rtl/>
        </w:rPr>
        <w:t xml:space="preserve">كوفي ، ثقة ، له كتاب يرويه موسى بن جعفر البغدادي ، رجال النجاشي </w:t>
      </w:r>
      <w:r w:rsidRPr="008238A2">
        <w:rPr>
          <w:rStyle w:val="libFootnotenumChar"/>
          <w:rtl/>
        </w:rPr>
        <w:t>(3)</w:t>
      </w:r>
      <w:r>
        <w:rPr>
          <w:rtl/>
        </w:rPr>
        <w:t xml:space="preserve">. محمّد بن مصبح ، روى عنه : موسى بن جعفر النهاوندي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(4)</w:t>
      </w:r>
      <w:r>
        <w:rPr>
          <w:rtl/>
        </w:rPr>
        <w:t xml:space="preserve">. </w:t>
      </w:r>
    </w:p>
    <w:p w:rsidR="00CA1D06" w:rsidRDefault="00CA1D06" w:rsidP="00592778">
      <w:pPr>
        <w:pStyle w:val="libNormal"/>
        <w:rPr>
          <w:rtl/>
        </w:rPr>
      </w:pPr>
      <w:r>
        <w:rPr>
          <w:rtl/>
        </w:rPr>
        <w:t xml:space="preserve">محمّد بن مصبح ، له كتاب </w:t>
      </w:r>
      <w:r w:rsidRPr="008238A2">
        <w:rPr>
          <w:rStyle w:val="libFootnotenumChar"/>
          <w:rtl/>
        </w:rPr>
        <w:t>(5)</w:t>
      </w:r>
      <w:r>
        <w:rPr>
          <w:rtl/>
        </w:rPr>
        <w:t xml:space="preserve"> ، روى موسى بن جعفر البغدادي ، عن محمّد بن مصبح بن هلقام ، الفهرست </w:t>
      </w:r>
      <w:r w:rsidRPr="008238A2">
        <w:rPr>
          <w:rStyle w:val="libFootnotenumChar"/>
          <w:rtl/>
        </w:rPr>
        <w:t>(6)</w:t>
      </w:r>
      <w:r>
        <w:rPr>
          <w:rtl/>
        </w:rPr>
        <w:t>.</w:t>
      </w:r>
    </w:p>
    <w:p w:rsidR="00CA1D06" w:rsidRDefault="00CA1D06" w:rsidP="00592778">
      <w:pPr>
        <w:pStyle w:val="libNormal"/>
        <w:rPr>
          <w:rtl/>
        </w:rPr>
      </w:pPr>
      <w:bookmarkStart w:id="2043" w:name="_Toc276636000"/>
      <w:bookmarkStart w:id="2044" w:name="_Toc452295510"/>
      <w:r w:rsidRPr="00A62E59">
        <w:rPr>
          <w:rStyle w:val="Heading2Char"/>
          <w:rtl/>
        </w:rPr>
        <w:t>5085 / 729 ـ محمّد بن المضارب</w:t>
      </w:r>
      <w:bookmarkEnd w:id="2043"/>
      <w:bookmarkEnd w:id="2044"/>
      <w:r>
        <w:rPr>
          <w:rtl/>
        </w:rPr>
        <w:t xml:space="preserve"> </w:t>
      </w:r>
      <w:r w:rsidRPr="008238A2">
        <w:rPr>
          <w:rStyle w:val="libFootnotenumChar"/>
          <w:rtl/>
        </w:rPr>
        <w:t>(7)</w:t>
      </w:r>
      <w:r>
        <w:rPr>
          <w:rtl/>
        </w:rPr>
        <w:t xml:space="preserve"> : </w:t>
      </w:r>
    </w:p>
    <w:p w:rsidR="00CA1D06" w:rsidRDefault="00CA1D06" w:rsidP="00592778">
      <w:pPr>
        <w:pStyle w:val="libNormal"/>
        <w:rPr>
          <w:rtl/>
        </w:rPr>
      </w:pPr>
      <w:r>
        <w:rPr>
          <w:rtl/>
        </w:rPr>
        <w:t xml:space="preserve">كوفي ، يكنّى أبا المضارب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مجمع الرجال 6 : 55. </w:t>
      </w:r>
    </w:p>
    <w:p w:rsidR="00CA1D06" w:rsidRDefault="00CA1D06" w:rsidP="008238A2">
      <w:pPr>
        <w:pStyle w:val="libFootnote0"/>
        <w:rPr>
          <w:rtl/>
        </w:rPr>
      </w:pPr>
      <w:r>
        <w:rPr>
          <w:rtl/>
        </w:rPr>
        <w:t xml:space="preserve">2 ـ الخلاصة : 256 / 56. </w:t>
      </w:r>
    </w:p>
    <w:p w:rsidR="00CA1D06" w:rsidRDefault="00CA1D06" w:rsidP="008238A2">
      <w:pPr>
        <w:pStyle w:val="libFootnote0"/>
        <w:rPr>
          <w:rtl/>
        </w:rPr>
      </w:pPr>
      <w:r>
        <w:rPr>
          <w:rtl/>
        </w:rPr>
        <w:t xml:space="preserve">3 ـ رجال النجاشي : 368 / 998. </w:t>
      </w:r>
    </w:p>
    <w:p w:rsidR="00CA1D06" w:rsidRDefault="00CA1D06" w:rsidP="008238A2">
      <w:pPr>
        <w:pStyle w:val="libFootnote0"/>
        <w:rPr>
          <w:rtl/>
        </w:rPr>
      </w:pPr>
      <w:r>
        <w:rPr>
          <w:rtl/>
        </w:rPr>
        <w:t xml:space="preserve">4 ـ رجال الشيخ : 447 / 104 ، وفيه بدل النهاوندي : البغدادي. </w:t>
      </w:r>
    </w:p>
    <w:p w:rsidR="00CA1D06" w:rsidRDefault="00CA1D06" w:rsidP="008238A2">
      <w:pPr>
        <w:pStyle w:val="libFootnote0"/>
        <w:rPr>
          <w:rtl/>
        </w:rPr>
      </w:pPr>
      <w:r>
        <w:rPr>
          <w:rtl/>
        </w:rPr>
        <w:t xml:space="preserve">5 ـ أخبرنا : أبو عبد الله ، عن محمّد بن علي بن الحسين ، عن أبيه ومحمّد بن الحسن ، عن أحمد بن إدريس ، عن عمران بن موسى ، عن موسى بن جعفر البغدادي ، عنه ، ست ، ( م ت ). </w:t>
      </w:r>
    </w:p>
    <w:p w:rsidR="00CA1D06" w:rsidRDefault="00CA1D06" w:rsidP="008238A2">
      <w:pPr>
        <w:pStyle w:val="libFootnote0"/>
        <w:rPr>
          <w:rtl/>
        </w:rPr>
      </w:pPr>
      <w:r>
        <w:rPr>
          <w:rtl/>
        </w:rPr>
        <w:t xml:space="preserve">6 ـ الفهرست : 130 / 589. </w:t>
      </w:r>
    </w:p>
    <w:p w:rsidR="00CA1D06" w:rsidRDefault="00CA1D06" w:rsidP="008238A2">
      <w:pPr>
        <w:pStyle w:val="libFootnote0"/>
        <w:rPr>
          <w:rtl/>
        </w:rPr>
      </w:pPr>
      <w:r>
        <w:rPr>
          <w:rtl/>
        </w:rPr>
        <w:t xml:space="preserve">7 ـ روى الشيخ </w:t>
      </w:r>
      <w:r w:rsidR="006C6B9D" w:rsidRPr="006C6B9D">
        <w:rPr>
          <w:rStyle w:val="libAlaemChar"/>
          <w:rFonts w:hint="cs"/>
          <w:rtl/>
        </w:rPr>
        <w:t>قدس‌سره</w:t>
      </w:r>
      <w:r>
        <w:rPr>
          <w:rtl/>
        </w:rPr>
        <w:t xml:space="preserve"> في أوائل كتاب النكاح من يب : عن علي بن الحسن بن فضّال ، عن محمّد بن عبد الله ـ كأنه ابن زرارة ـ عن ابن أبي عمير ، عن هشام بن سالم ، عن محمّد بن مضارب قال : قال لي أبو عبد الله </w:t>
      </w:r>
      <w:r w:rsidR="006C6B9D" w:rsidRPr="006C6B9D">
        <w:rPr>
          <w:rStyle w:val="libAlaemChar"/>
          <w:rFonts w:hint="cs"/>
          <w:rtl/>
        </w:rPr>
        <w:t>عليه‌السلام</w:t>
      </w:r>
      <w:r>
        <w:rPr>
          <w:rtl/>
        </w:rPr>
        <w:t xml:space="preserve"> : يا محمّد خذ هذه الجارية تخدمك وتصيب منها ، فإذا خرجت فارددها إلينا ، ( منه قده ). التهذيب 7 : 242 / 1055. </w:t>
      </w:r>
    </w:p>
    <w:p w:rsidR="00CA1D06" w:rsidRDefault="00CA1D06" w:rsidP="008238A2">
      <w:pPr>
        <w:pStyle w:val="libFootnote0"/>
        <w:rPr>
          <w:rtl/>
        </w:rPr>
      </w:pPr>
      <w:r>
        <w:rPr>
          <w:rtl/>
        </w:rPr>
        <w:t xml:space="preserve">8 ـ رجال الشيخ : 313 / 681. </w:t>
      </w:r>
    </w:p>
    <w:p w:rsidR="00CA1D06" w:rsidRDefault="00CA1D06" w:rsidP="008238A2">
      <w:pPr>
        <w:pStyle w:val="libFootnote0"/>
        <w:rPr>
          <w:rtl/>
        </w:rPr>
      </w:pPr>
      <w:r>
        <w:rPr>
          <w:rtl/>
        </w:rPr>
        <w:t xml:space="preserve">9 ـ محمّد بن مضارب ، كوفي ، ق جخ ، ( م ت ). رجال الشيخ : 294 / 323. </w:t>
      </w:r>
    </w:p>
    <w:p w:rsidR="00CA1D06" w:rsidRDefault="00CA1D06" w:rsidP="00592778">
      <w:pPr>
        <w:pStyle w:val="libNormal"/>
        <w:rPr>
          <w:rtl/>
        </w:rPr>
      </w:pPr>
      <w:r>
        <w:rPr>
          <w:rtl/>
        </w:rPr>
        <w:br w:type="page"/>
      </w:r>
      <w:bookmarkStart w:id="2045" w:name="_Toc276636001"/>
      <w:bookmarkStart w:id="2046" w:name="_Toc452295511"/>
      <w:r w:rsidRPr="00A62E59">
        <w:rPr>
          <w:rStyle w:val="Heading2Char"/>
          <w:rtl/>
        </w:rPr>
        <w:lastRenderedPageBreak/>
        <w:t>5086 / 730 ـ محمّد بن مطرف</w:t>
      </w:r>
      <w:bookmarkEnd w:id="2045"/>
      <w:bookmarkEnd w:id="2046"/>
      <w:r>
        <w:rPr>
          <w:rtl/>
        </w:rPr>
        <w:t xml:space="preserve"> : </w:t>
      </w:r>
    </w:p>
    <w:p w:rsidR="00CA1D06" w:rsidRDefault="00CA1D06" w:rsidP="00592778">
      <w:pPr>
        <w:pStyle w:val="libNormal"/>
        <w:rPr>
          <w:rtl/>
        </w:rPr>
      </w:pPr>
      <w:r>
        <w:rPr>
          <w:rtl/>
        </w:rPr>
        <w:t xml:space="preserve">أبو غسان 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047" w:name="_Toc276636002"/>
      <w:bookmarkStart w:id="2048" w:name="_Toc452295512"/>
      <w:r w:rsidRPr="00A62E59">
        <w:rPr>
          <w:rStyle w:val="Heading2Char"/>
          <w:rtl/>
        </w:rPr>
        <w:t>5087 / 731 ـ محمّد بن المظف</w:t>
      </w:r>
      <w:r w:rsidRPr="00A62E59">
        <w:rPr>
          <w:rStyle w:val="Heading2Char"/>
          <w:rFonts w:hint="cs"/>
          <w:rtl/>
        </w:rPr>
        <w:t>ّ</w:t>
      </w:r>
      <w:r w:rsidRPr="00A62E59">
        <w:rPr>
          <w:rStyle w:val="Heading2Char"/>
          <w:rtl/>
        </w:rPr>
        <w:t>ر</w:t>
      </w:r>
      <w:bookmarkEnd w:id="2047"/>
      <w:bookmarkEnd w:id="2048"/>
      <w:r>
        <w:rPr>
          <w:rtl/>
        </w:rPr>
        <w:t xml:space="preserve"> : </w:t>
      </w:r>
    </w:p>
    <w:p w:rsidR="00CA1D06" w:rsidRDefault="00CA1D06" w:rsidP="00592778">
      <w:pPr>
        <w:pStyle w:val="libNormal"/>
        <w:rPr>
          <w:rtl/>
        </w:rPr>
      </w:pPr>
      <w:r>
        <w:rPr>
          <w:rtl/>
        </w:rPr>
        <w:t xml:space="preserve">أبو دلف الأزدي ، كان سمع كثيراً ثمّ اضطرب عقله ، له كتاب أخبار الشعراء ، رجال النجاشي </w:t>
      </w:r>
      <w:r w:rsidRPr="008238A2">
        <w:rPr>
          <w:rStyle w:val="libFootnotenumChar"/>
          <w:rtl/>
        </w:rPr>
        <w:t>(2)</w:t>
      </w:r>
      <w:r>
        <w:rPr>
          <w:rtl/>
        </w:rPr>
        <w:t>.</w:t>
      </w:r>
    </w:p>
    <w:p w:rsidR="00CA1D06" w:rsidRDefault="00CA1D06" w:rsidP="00592778">
      <w:pPr>
        <w:pStyle w:val="libNormal"/>
        <w:rPr>
          <w:rtl/>
        </w:rPr>
      </w:pPr>
      <w:bookmarkStart w:id="2049" w:name="_Toc276636003"/>
      <w:bookmarkStart w:id="2050" w:name="_Toc452295513"/>
      <w:r w:rsidRPr="00A62E59">
        <w:rPr>
          <w:rStyle w:val="Heading2Char"/>
          <w:rtl/>
        </w:rPr>
        <w:t>5088 / 732 ـ محمّد بن معاذ بن عمران</w:t>
      </w:r>
      <w:bookmarkEnd w:id="2049"/>
      <w:bookmarkEnd w:id="2050"/>
      <w:r>
        <w:rPr>
          <w:rtl/>
        </w:rPr>
        <w:t xml:space="preserve"> : </w:t>
      </w:r>
    </w:p>
    <w:p w:rsidR="00CA1D06" w:rsidRDefault="00CA1D06" w:rsidP="00592778">
      <w:pPr>
        <w:pStyle w:val="libNormal"/>
        <w:rPr>
          <w:rtl/>
        </w:rPr>
      </w:pPr>
      <w:r>
        <w:rPr>
          <w:rtl/>
        </w:rPr>
        <w:t xml:space="preserve">الربعي ، 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051" w:name="_Toc276636004"/>
      <w:bookmarkStart w:id="2052" w:name="_Toc452295514"/>
      <w:r w:rsidRPr="00A62E59">
        <w:rPr>
          <w:rStyle w:val="Heading2Char"/>
          <w:rtl/>
        </w:rPr>
        <w:t>5089 / 733 ـ محمّد بن معروف الخرّاز</w:t>
      </w:r>
      <w:bookmarkEnd w:id="2051"/>
      <w:bookmarkEnd w:id="2052"/>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الهلالي ، عمر ولقى أبا عبد الله </w:t>
      </w:r>
      <w:r w:rsidR="006C6B9D" w:rsidRPr="006C6B9D">
        <w:rPr>
          <w:rStyle w:val="libAlaemChar"/>
          <w:rFonts w:hint="cs"/>
          <w:rtl/>
        </w:rPr>
        <w:t>عليه‌السلام</w:t>
      </w:r>
      <w:r>
        <w:rPr>
          <w:rtl/>
        </w:rPr>
        <w:t xml:space="preserve"> وروى عنه أحاديث ، رواها عبد الله بن محمّد بن خالد الطيالسي عنه ، رجال النجاشي </w:t>
      </w:r>
      <w:r w:rsidRPr="008238A2">
        <w:rPr>
          <w:rStyle w:val="libFootnotenumChar"/>
          <w:rtl/>
        </w:rPr>
        <w:t>(5)</w:t>
      </w:r>
      <w:r>
        <w:rPr>
          <w:rtl/>
        </w:rPr>
        <w:t>.</w:t>
      </w:r>
    </w:p>
    <w:p w:rsidR="00CA1D06" w:rsidRDefault="00CA1D06" w:rsidP="00592778">
      <w:pPr>
        <w:pStyle w:val="libNormal"/>
        <w:rPr>
          <w:rtl/>
        </w:rPr>
      </w:pPr>
      <w:bookmarkStart w:id="2053" w:name="_Toc276636005"/>
      <w:bookmarkStart w:id="2054" w:name="_Toc452295515"/>
      <w:r w:rsidRPr="00A62E59">
        <w:rPr>
          <w:rStyle w:val="Heading2Char"/>
          <w:rtl/>
        </w:rPr>
        <w:t>5090 / 734 ـ محمّد بن المفضّل بن إبراهيم</w:t>
      </w:r>
      <w:bookmarkEnd w:id="2053"/>
      <w:bookmarkEnd w:id="2054"/>
      <w:r w:rsidRPr="00A62E59">
        <w:rPr>
          <w:rStyle w:val="Heading2Char"/>
          <w:rtl/>
        </w:rPr>
        <w:t xml:space="preserve"> </w:t>
      </w:r>
      <w:r>
        <w:rPr>
          <w:rtl/>
        </w:rPr>
        <w:t xml:space="preserve">: </w:t>
      </w:r>
    </w:p>
    <w:p w:rsidR="00CA1D06" w:rsidRDefault="00CA1D06" w:rsidP="00592778">
      <w:pPr>
        <w:pStyle w:val="libNormal"/>
        <w:rPr>
          <w:rtl/>
        </w:rPr>
      </w:pPr>
      <w:r>
        <w:rPr>
          <w:rtl/>
        </w:rPr>
        <w:t xml:space="preserve">ابن قيس بن رمّانة الأشعري ، عربي ، يكنّى أبا جعفر ، ثقة ، من أصحابنا الكوفيين ، ذكره أبو العبّاس ، له كتب ، روى عنه : أحمد بن محمّد ابن سعيد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296 / 347. </w:t>
      </w:r>
    </w:p>
    <w:p w:rsidR="00CA1D06" w:rsidRDefault="00CA1D06" w:rsidP="008238A2">
      <w:pPr>
        <w:pStyle w:val="libFootnote0"/>
        <w:rPr>
          <w:rtl/>
        </w:rPr>
      </w:pPr>
      <w:r>
        <w:rPr>
          <w:rtl/>
        </w:rPr>
        <w:t xml:space="preserve">2 ـ رجال النجاشي : 395 / 1057. </w:t>
      </w:r>
    </w:p>
    <w:p w:rsidR="00CA1D06" w:rsidRDefault="00CA1D06" w:rsidP="008238A2">
      <w:pPr>
        <w:pStyle w:val="libFootnote0"/>
        <w:rPr>
          <w:rtl/>
        </w:rPr>
      </w:pPr>
      <w:r>
        <w:rPr>
          <w:rtl/>
        </w:rPr>
        <w:t xml:space="preserve">3 ـ رجال الشيخ : 296 / 348. </w:t>
      </w:r>
    </w:p>
    <w:p w:rsidR="00CA1D06" w:rsidRDefault="00CA1D06" w:rsidP="008238A2">
      <w:pPr>
        <w:pStyle w:val="libFootnote0"/>
        <w:rPr>
          <w:rtl/>
        </w:rPr>
      </w:pPr>
      <w:r>
        <w:rPr>
          <w:rtl/>
        </w:rPr>
        <w:t xml:space="preserve">4 ـ كذا في نسخة ( ش ) ، وفي نسختي ( م ) و ( ت ) والمصدر : الخزّاز. </w:t>
      </w:r>
    </w:p>
    <w:p w:rsidR="00CA1D06" w:rsidRDefault="00CA1D06" w:rsidP="008238A2">
      <w:pPr>
        <w:pStyle w:val="libFootnote0"/>
        <w:rPr>
          <w:rtl/>
        </w:rPr>
      </w:pPr>
      <w:r>
        <w:rPr>
          <w:rtl/>
        </w:rPr>
        <w:t xml:space="preserve">5 ـ رجال النجاشي : 362 / 975. </w:t>
      </w:r>
    </w:p>
    <w:p w:rsidR="00CA1D06" w:rsidRDefault="00CA1D06" w:rsidP="008238A2">
      <w:pPr>
        <w:pStyle w:val="libFootnote0"/>
        <w:rPr>
          <w:rtl/>
        </w:rPr>
      </w:pPr>
      <w:r>
        <w:rPr>
          <w:rtl/>
        </w:rPr>
        <w:t xml:space="preserve">6 ـ رجال النجاشي : 340 / 911. </w:t>
      </w:r>
    </w:p>
    <w:p w:rsidR="00CA1D06" w:rsidRDefault="00CA1D06" w:rsidP="008238A2">
      <w:pPr>
        <w:pStyle w:val="libFootnote0"/>
        <w:rPr>
          <w:rtl/>
        </w:rPr>
      </w:pPr>
      <w:r>
        <w:rPr>
          <w:rtl/>
        </w:rPr>
        <w:t xml:space="preserve">7 ـ رجال الشيخ : 296 / 349 ، وفيه : محمّد بن مفضّل بن قيس بن رمّانة ... </w:t>
      </w:r>
    </w:p>
    <w:p w:rsidR="00CA1D06" w:rsidRDefault="00CA1D06" w:rsidP="00592778">
      <w:pPr>
        <w:pStyle w:val="libNormal"/>
        <w:rPr>
          <w:rtl/>
        </w:rPr>
      </w:pPr>
      <w:r>
        <w:rPr>
          <w:rtl/>
        </w:rPr>
        <w:br w:type="page"/>
      </w:r>
      <w:bookmarkStart w:id="2055" w:name="_Toc276636006"/>
      <w:bookmarkStart w:id="2056" w:name="_Toc452295516"/>
      <w:r w:rsidRPr="00A62E59">
        <w:rPr>
          <w:rStyle w:val="Heading2Char"/>
          <w:rtl/>
        </w:rPr>
        <w:lastRenderedPageBreak/>
        <w:t>5091 / 735 ـ محمّد بن المفضّل بن عمر</w:t>
      </w:r>
      <w:bookmarkEnd w:id="2055"/>
      <w:bookmarkEnd w:id="2056"/>
      <w:r>
        <w:rPr>
          <w:rtl/>
        </w:rPr>
        <w:t xml:space="preserve"> : </w:t>
      </w:r>
    </w:p>
    <w:p w:rsidR="00CA1D06" w:rsidRDefault="00CA1D06" w:rsidP="00592778">
      <w:pPr>
        <w:pStyle w:val="libNormal"/>
        <w:rPr>
          <w:rtl/>
        </w:rPr>
      </w:pPr>
      <w:r>
        <w:rPr>
          <w:rtl/>
        </w:rPr>
        <w:t xml:space="preserve">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057" w:name="_Toc276636007"/>
      <w:bookmarkStart w:id="2058" w:name="_Toc452295517"/>
      <w:r w:rsidRPr="00A62E59">
        <w:rPr>
          <w:rStyle w:val="Heading2Char"/>
          <w:rtl/>
        </w:rPr>
        <w:t>5092 / 736 ـ محمّد بن مقلاص</w:t>
      </w:r>
      <w:bookmarkEnd w:id="2057"/>
      <w:bookmarkEnd w:id="2058"/>
      <w:r w:rsidRPr="00A62E59">
        <w:rPr>
          <w:rStyle w:val="Heading2Char"/>
          <w:rtl/>
        </w:rPr>
        <w:t xml:space="preserve"> </w:t>
      </w:r>
      <w:r w:rsidRPr="008238A2">
        <w:rPr>
          <w:rStyle w:val="libFootnotenumChar"/>
          <w:rtl/>
        </w:rPr>
        <w:t>(2)</w:t>
      </w:r>
      <w:r w:rsidRPr="00A62E59">
        <w:rPr>
          <w:rStyle w:val="Heading2Char"/>
          <w:rtl/>
        </w:rPr>
        <w:t xml:space="preserve"> الأسدي</w:t>
      </w:r>
      <w:r>
        <w:rPr>
          <w:rtl/>
        </w:rPr>
        <w:t xml:space="preserve"> : </w:t>
      </w:r>
    </w:p>
    <w:p w:rsidR="00CA1D06" w:rsidRDefault="00CA1D06" w:rsidP="00592778">
      <w:pPr>
        <w:pStyle w:val="libNormal"/>
        <w:rPr>
          <w:rtl/>
        </w:rPr>
      </w:pPr>
      <w:r>
        <w:rPr>
          <w:rtl/>
        </w:rPr>
        <w:t xml:space="preserve">الكوفي ، أبو الخطاب ، ملعون غال ، يكنّى مقلاص أبا زينب البزّاز البرّاد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p>
    <w:p w:rsidR="00CA1D06" w:rsidRDefault="00CA1D06" w:rsidP="00592778">
      <w:pPr>
        <w:pStyle w:val="libNormal"/>
        <w:rPr>
          <w:rtl/>
        </w:rPr>
      </w:pPr>
      <w:r>
        <w:rPr>
          <w:rtl/>
        </w:rPr>
        <w:t xml:space="preserve">لعنه الله أمره شهير ، وأرى ترك ما يقول أصحابنا : حدثنا أبو الخطاب في أيام استقامته ، رجال ابن الغضائري </w:t>
      </w:r>
      <w:r w:rsidRPr="008238A2">
        <w:rPr>
          <w:rStyle w:val="libFootnotenumChar"/>
          <w:rtl/>
        </w:rPr>
        <w:t>(4)</w:t>
      </w:r>
      <w:r>
        <w:rPr>
          <w:rtl/>
        </w:rPr>
        <w:t xml:space="preserve">. </w:t>
      </w:r>
    </w:p>
    <w:p w:rsidR="00CA1D06" w:rsidRDefault="00CA1D06" w:rsidP="00592778">
      <w:pPr>
        <w:pStyle w:val="libNormal"/>
        <w:rPr>
          <w:rtl/>
        </w:rPr>
      </w:pPr>
      <w:r>
        <w:rPr>
          <w:rtl/>
        </w:rPr>
        <w:t xml:space="preserve">محمّد بن أبي زينب اسمه مقلاص أبو </w:t>
      </w:r>
      <w:r w:rsidRPr="008238A2">
        <w:rPr>
          <w:rStyle w:val="libFootnotenumChar"/>
          <w:rtl/>
        </w:rPr>
        <w:t>(5)</w:t>
      </w:r>
      <w:r>
        <w:rPr>
          <w:rtl/>
        </w:rPr>
        <w:t xml:space="preserve"> الخطاب البرّاد الأجدع الأسدي ، ويكنى أيضاً أبا إسماعيل ، ويكنى أيضاً أبا الطيبات </w:t>
      </w:r>
      <w:r w:rsidRPr="008238A2">
        <w:rPr>
          <w:rStyle w:val="libFootnotenumChar"/>
          <w:rtl/>
        </w:rPr>
        <w:t>(6)</w:t>
      </w:r>
      <w:r>
        <w:rPr>
          <w:rtl/>
        </w:rPr>
        <w:t xml:space="preserve">. </w:t>
      </w:r>
    </w:p>
    <w:p w:rsidR="00CA1D06" w:rsidRDefault="00CA1D06" w:rsidP="00592778">
      <w:pPr>
        <w:pStyle w:val="libNormal"/>
        <w:rPr>
          <w:rtl/>
        </w:rPr>
      </w:pPr>
      <w:r>
        <w:rPr>
          <w:rtl/>
        </w:rPr>
        <w:t xml:space="preserve">قال حمدويه وإبراهيم ابنا نصير قالا : حدثنا الحسين </w:t>
      </w:r>
      <w:r w:rsidRPr="008238A2">
        <w:rPr>
          <w:rStyle w:val="libFootnotenumChar"/>
          <w:rtl/>
        </w:rPr>
        <w:t>(7)</w:t>
      </w:r>
      <w:r>
        <w:rPr>
          <w:rtl/>
        </w:rPr>
        <w:t xml:space="preserve"> بن موسى ، عن إبراهيم بن عبد الحميد ، عن عيسى بن أبي منصور قال : سمعت أبا عبد الله </w:t>
      </w:r>
      <w:r w:rsidR="006C6B9D" w:rsidRPr="006C6B9D">
        <w:rPr>
          <w:rStyle w:val="libAlaemChar"/>
          <w:rFonts w:hint="cs"/>
          <w:rtl/>
        </w:rPr>
        <w:t>عليه‌السلام</w:t>
      </w:r>
      <w:r>
        <w:rPr>
          <w:rtl/>
        </w:rPr>
        <w:t xml:space="preserve"> وذكر أبا الخطاب فقال : اللهمّ إلعن أبا الخطاب فإنّه خوّفني قائماً وقاعداً وعلى فراشي ، اللهم أذقه حر الحديد ، رجال الكشّي </w:t>
      </w:r>
      <w:r w:rsidRPr="008238A2">
        <w:rPr>
          <w:rStyle w:val="libFootnotenumChar"/>
          <w:rtl/>
        </w:rPr>
        <w:t>(8)</w:t>
      </w:r>
      <w:r>
        <w:rPr>
          <w:rtl/>
        </w:rPr>
        <w:t xml:space="preserve">. </w:t>
      </w:r>
    </w:p>
    <w:p w:rsidR="00CA1D06" w:rsidRDefault="00CA1D06" w:rsidP="00592778">
      <w:pPr>
        <w:pStyle w:val="libNormal"/>
        <w:rPr>
          <w:rtl/>
        </w:rPr>
      </w:pPr>
      <w:r>
        <w:rPr>
          <w:rtl/>
        </w:rPr>
        <w:t xml:space="preserve">ثمّ روى الكشّي رواية </w:t>
      </w:r>
      <w:r w:rsidRPr="008238A2">
        <w:rPr>
          <w:rStyle w:val="libFootnotenumChar"/>
          <w:rtl/>
        </w:rPr>
        <w:t>(9)</w:t>
      </w:r>
      <w:r>
        <w:rPr>
          <w:rtl/>
        </w:rPr>
        <w:t xml:space="preserve"> كثيرةً تدل على كفره ولعنه ، لعنه الله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344 / 32. </w:t>
      </w:r>
    </w:p>
    <w:p w:rsidR="00CA1D06" w:rsidRDefault="00CA1D06" w:rsidP="008238A2">
      <w:pPr>
        <w:pStyle w:val="libFootnote0"/>
        <w:rPr>
          <w:rtl/>
        </w:rPr>
      </w:pPr>
      <w:r>
        <w:rPr>
          <w:rtl/>
        </w:rPr>
        <w:t xml:space="preserve">2 ـ مقلاس ( خ ل ) ، ( م ت ). </w:t>
      </w:r>
    </w:p>
    <w:p w:rsidR="00CA1D06" w:rsidRDefault="00CA1D06" w:rsidP="008238A2">
      <w:pPr>
        <w:pStyle w:val="libFootnote0"/>
        <w:rPr>
          <w:rtl/>
        </w:rPr>
      </w:pPr>
      <w:r>
        <w:rPr>
          <w:rtl/>
        </w:rPr>
        <w:t xml:space="preserve">3 ـ رجال الشيخ : 296 / 346. </w:t>
      </w:r>
    </w:p>
    <w:p w:rsidR="00CA1D06" w:rsidRDefault="00CA1D06" w:rsidP="008238A2">
      <w:pPr>
        <w:pStyle w:val="libFootnote0"/>
        <w:rPr>
          <w:rtl/>
        </w:rPr>
      </w:pPr>
      <w:r>
        <w:rPr>
          <w:rtl/>
        </w:rPr>
        <w:t xml:space="preserve">4 ـ مجمع الرجال 5 : 115 ، وفيه : محمّد بن أبي زينب ، أبو الخطاب الأجذع الزرّاد ، مولى بني أسد ، لعنه الله تعالى ... </w:t>
      </w:r>
    </w:p>
    <w:p w:rsidR="00CA1D06" w:rsidRDefault="00CA1D06" w:rsidP="008238A2">
      <w:pPr>
        <w:pStyle w:val="libFootnote0"/>
        <w:rPr>
          <w:rtl/>
        </w:rPr>
      </w:pPr>
      <w:r>
        <w:rPr>
          <w:rtl/>
        </w:rPr>
        <w:t xml:space="preserve">5 ـ في المصدر : ابن. </w:t>
      </w:r>
    </w:p>
    <w:p w:rsidR="00CA1D06" w:rsidRDefault="00CA1D06" w:rsidP="008238A2">
      <w:pPr>
        <w:pStyle w:val="libFootnote0"/>
        <w:rPr>
          <w:rtl/>
        </w:rPr>
      </w:pPr>
      <w:r>
        <w:rPr>
          <w:rtl/>
        </w:rPr>
        <w:t xml:space="preserve">6 ـ كذا في النسخ ، وفي المصدر : أبا الخطاب ( أبا الظبيات ، أبا الظبيان خ ل ). </w:t>
      </w:r>
    </w:p>
    <w:p w:rsidR="00CA1D06" w:rsidRDefault="00CA1D06" w:rsidP="008238A2">
      <w:pPr>
        <w:pStyle w:val="libFootnote0"/>
        <w:rPr>
          <w:rtl/>
        </w:rPr>
      </w:pPr>
      <w:r>
        <w:rPr>
          <w:rtl/>
        </w:rPr>
        <w:t xml:space="preserve">7 ـ في هامش النسخ : الحسن ( خ ل ) ، وكذا المصدر. </w:t>
      </w:r>
    </w:p>
    <w:p w:rsidR="00CA1D06" w:rsidRDefault="00CA1D06" w:rsidP="008238A2">
      <w:pPr>
        <w:pStyle w:val="libFootnote0"/>
        <w:rPr>
          <w:rtl/>
        </w:rPr>
      </w:pPr>
      <w:r>
        <w:rPr>
          <w:rtl/>
        </w:rPr>
        <w:t xml:space="preserve">8 ـ رجال الكشّي : 290 / 509. </w:t>
      </w:r>
    </w:p>
    <w:p w:rsidR="00CA1D06" w:rsidRDefault="00CA1D06" w:rsidP="008238A2">
      <w:pPr>
        <w:pStyle w:val="libFootnote0"/>
        <w:rPr>
          <w:rtl/>
        </w:rPr>
      </w:pPr>
      <w:r>
        <w:rPr>
          <w:rtl/>
        </w:rPr>
        <w:t xml:space="preserve">9 ـ كذا في النسخ ، والصحيح : روايات. </w:t>
      </w:r>
    </w:p>
    <w:p w:rsidR="00CA1D06" w:rsidRDefault="00CA1D06" w:rsidP="008238A2">
      <w:pPr>
        <w:pStyle w:val="libFootnote0"/>
        <w:rPr>
          <w:rtl/>
        </w:rPr>
      </w:pPr>
      <w:r>
        <w:rPr>
          <w:rtl/>
        </w:rPr>
        <w:t xml:space="preserve">10 ـ رجال الكشّي : 290 / 509 ـ 525. </w:t>
      </w:r>
    </w:p>
    <w:p w:rsidR="00CA1D06" w:rsidRDefault="00CA1D06" w:rsidP="00592778">
      <w:pPr>
        <w:pStyle w:val="libNormal"/>
        <w:rPr>
          <w:rtl/>
        </w:rPr>
      </w:pPr>
      <w:r>
        <w:rPr>
          <w:rtl/>
        </w:rPr>
        <w:br w:type="page"/>
      </w:r>
      <w:bookmarkStart w:id="2059" w:name="_Toc276636008"/>
      <w:bookmarkStart w:id="2060" w:name="_Toc452295518"/>
      <w:r w:rsidRPr="00A62E59">
        <w:rPr>
          <w:rStyle w:val="Heading2Char"/>
          <w:rtl/>
        </w:rPr>
        <w:lastRenderedPageBreak/>
        <w:t>5093 / 737 ـ محمّد بن مك</w:t>
      </w:r>
      <w:r w:rsidRPr="00A62E59">
        <w:rPr>
          <w:rStyle w:val="Heading2Char"/>
          <w:rFonts w:hint="cs"/>
          <w:rtl/>
        </w:rPr>
        <w:t>ّ</w:t>
      </w:r>
      <w:r w:rsidRPr="00A62E59">
        <w:rPr>
          <w:rStyle w:val="Heading2Char"/>
          <w:rtl/>
        </w:rPr>
        <w:t>ي بن محمّد</w:t>
      </w:r>
      <w:bookmarkEnd w:id="2059"/>
      <w:bookmarkEnd w:id="2060"/>
      <w:r>
        <w:rPr>
          <w:rtl/>
        </w:rPr>
        <w:t xml:space="preserve"> : </w:t>
      </w:r>
    </w:p>
    <w:p w:rsidR="00CA1D06" w:rsidRDefault="00CA1D06" w:rsidP="00592778">
      <w:pPr>
        <w:pStyle w:val="libNormal"/>
        <w:rPr>
          <w:rtl/>
        </w:rPr>
      </w:pPr>
      <w:r>
        <w:rPr>
          <w:rtl/>
        </w:rPr>
        <w:t xml:space="preserve">ابن حامد العاملي المعروف بالشهيد قدس الله روحه ونور ضريحه ، شيخ الطائفة وعلّامة وقته ، صاحب التحقيق والتدقيق ، من أجلّاء هذه الطائفة وثقاتها ، نقي الكلام جيّد التصانيف ، له كتب كثيرةً ، منها : كتاب البيان ، والدروس والقواعد ، روى </w:t>
      </w:r>
      <w:r w:rsidRPr="008238A2">
        <w:rPr>
          <w:rStyle w:val="libFootnotenumChar"/>
          <w:rtl/>
        </w:rPr>
        <w:t>(1)</w:t>
      </w:r>
      <w:r>
        <w:rPr>
          <w:rtl/>
        </w:rPr>
        <w:t xml:space="preserve"> عن فخر المحققين محمّد بن الحسن العلّامة قدس الله روحهما </w:t>
      </w:r>
      <w:r w:rsidRPr="008238A2">
        <w:rPr>
          <w:rStyle w:val="libFootnotenumChar"/>
          <w:rtl/>
        </w:rPr>
        <w:t>(2)</w:t>
      </w:r>
      <w:r>
        <w:rPr>
          <w:rtl/>
        </w:rPr>
        <w:t>.</w:t>
      </w:r>
    </w:p>
    <w:p w:rsidR="00CA1D06" w:rsidRDefault="00CA1D06" w:rsidP="00592778">
      <w:pPr>
        <w:pStyle w:val="libNormal"/>
        <w:rPr>
          <w:rtl/>
        </w:rPr>
      </w:pPr>
      <w:bookmarkStart w:id="2061" w:name="_Toc276636009"/>
      <w:bookmarkStart w:id="2062" w:name="_Toc452295519"/>
      <w:r w:rsidRPr="00A62E59">
        <w:rPr>
          <w:rStyle w:val="Heading2Char"/>
          <w:rtl/>
        </w:rPr>
        <w:t>5094 / 738 ـ محمّد بن المنذر بن الزبير</w:t>
      </w:r>
      <w:bookmarkEnd w:id="2061"/>
      <w:bookmarkEnd w:id="2062"/>
      <w:r>
        <w:rPr>
          <w:rtl/>
        </w:rPr>
        <w:t xml:space="preserve"> </w:t>
      </w:r>
      <w:r w:rsidRPr="008238A2">
        <w:rPr>
          <w:rStyle w:val="libFootnotenumChar"/>
          <w:rtl/>
        </w:rPr>
        <w:t>(3)</w:t>
      </w:r>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روى عن جم كثير من الفضلاء ، روى عنه جماعة كثيرةً ، فممن روى عنه بقوله : الشيخ الأمام المحقق فخر الملّة والدين أبي طالب محمّد بن الشيخ الإمام جمال الملّة والدين أبي منصور الحسن بن يوسف بن المطهر ، والسيد الجليل الطاهر عميد الدين عبد المطلب بن السيد مجد الدين أبي الفوارس محمّد بن علي بن الأعرج الحسيني ، والسيد الأجل العلّامة النسابة النقيب تاج الدين أبي عبد الله محمّد بن القاسم بن معية الحسيني الديباجي ، والسيد الجليل العريق الأصيل أبي طالب أحمد ابن أبي إبراهيم محمّد بن الحسن بن زهرة الحلبي ، والسيد الكبير الفاضل نجم الدين مهنا بن سنان المدني ، والشيخ الإمام العلّامة ملك العلماء المحققين قطب الملة والدين محمّد بن محمّد الرازي صاحب شرح المطالع والشمسية ، والشيخ الفاضل العالم الأديب نصر الدين أبي الحسن علي بن الفتح جمال الدين أحمد بن يحيى المعروف بالمزيدي ، والشيخ الفاضل أبي الحسن علي بن طراد المظاربادي جميع كتبهم ورواياتهم ، وعنهم جميعاً عن الشيخ الأمام العلّامة جمال الإسلام والمسلمين الحسن بن المطهر جميع مصنفاته ورواياته ، م ح ق ي. </w:t>
      </w:r>
    </w:p>
    <w:p w:rsidR="00CA1D06" w:rsidRDefault="00CA1D06" w:rsidP="008238A2">
      <w:pPr>
        <w:pStyle w:val="libFootnote0"/>
        <w:rPr>
          <w:rtl/>
        </w:rPr>
      </w:pPr>
      <w:r>
        <w:rPr>
          <w:rtl/>
        </w:rPr>
        <w:t xml:space="preserve">2 ـ وجدت بخط ولد الشهيد علي </w:t>
      </w:r>
      <w:r w:rsidR="006C6B9D" w:rsidRPr="006C6B9D">
        <w:rPr>
          <w:rStyle w:val="libAlaemChar"/>
          <w:rFonts w:hint="cs"/>
          <w:rtl/>
        </w:rPr>
        <w:t>رحمه‌الله</w:t>
      </w:r>
      <w:r>
        <w:rPr>
          <w:rtl/>
        </w:rPr>
        <w:t xml:space="preserve"> : استشهد والدي الأمام العلّامة شمس الدين أبي عبد الله محمّد بن مكي شهيداً حريقاً بعده بالنار يوم الخميس تاسع جميدي الأول سنة ست وثمانين وسبعمائة بعد سجنه عاما بالقلعة سنة خمس وثمانين وسبعمائة ، ( منه قده ).</w:t>
      </w:r>
    </w:p>
    <w:p w:rsidR="00CA1D06" w:rsidRDefault="00CA1D06" w:rsidP="008238A2">
      <w:pPr>
        <w:pStyle w:val="libFootnote0"/>
        <w:rPr>
          <w:rtl/>
        </w:rPr>
      </w:pPr>
      <w:r>
        <w:rPr>
          <w:rtl/>
        </w:rPr>
        <w:t xml:space="preserve">3 ـ ابن العوام القرشي المدني ، أسند عنه ، ( م ت ). </w:t>
      </w:r>
    </w:p>
    <w:p w:rsidR="00CA1D06" w:rsidRDefault="00CA1D06" w:rsidP="008238A2">
      <w:pPr>
        <w:pStyle w:val="libFootnote0"/>
        <w:rPr>
          <w:rtl/>
        </w:rPr>
      </w:pPr>
      <w:r>
        <w:rPr>
          <w:rtl/>
        </w:rPr>
        <w:t xml:space="preserve">4 ـ رجال الشيخ : 295 / 342. </w:t>
      </w:r>
    </w:p>
    <w:p w:rsidR="00CA1D06" w:rsidRDefault="00CA1D06" w:rsidP="00592778">
      <w:pPr>
        <w:pStyle w:val="libNormal"/>
        <w:rPr>
          <w:rtl/>
        </w:rPr>
      </w:pPr>
      <w:r>
        <w:rPr>
          <w:rtl/>
        </w:rPr>
        <w:br w:type="page"/>
      </w:r>
      <w:bookmarkStart w:id="2063" w:name="_Toc276636010"/>
      <w:bookmarkStart w:id="2064" w:name="_Toc452295520"/>
      <w:r w:rsidRPr="00A62E59">
        <w:rPr>
          <w:rStyle w:val="Heading2Char"/>
          <w:rtl/>
        </w:rPr>
        <w:lastRenderedPageBreak/>
        <w:t>5095 / 739 ـ محمّد بن منصور الأشعري</w:t>
      </w:r>
      <w:bookmarkEnd w:id="2063"/>
      <w:bookmarkEnd w:id="2064"/>
      <w:r>
        <w:rPr>
          <w:rtl/>
        </w:rPr>
        <w:t xml:space="preserve"> : </w:t>
      </w:r>
    </w:p>
    <w:p w:rsidR="00CA1D06" w:rsidRDefault="00CA1D06" w:rsidP="00592778">
      <w:pPr>
        <w:pStyle w:val="libNormal"/>
        <w:rPr>
          <w:rtl/>
        </w:rPr>
      </w:pPr>
      <w:r>
        <w:rPr>
          <w:rtl/>
        </w:rPr>
        <w:t xml:space="preserve">مجهول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2065" w:name="_Toc276636011"/>
      <w:bookmarkStart w:id="2066" w:name="_Toc452295521"/>
      <w:r w:rsidRPr="00A62E59">
        <w:rPr>
          <w:rStyle w:val="Heading2Char"/>
          <w:rtl/>
        </w:rPr>
        <w:t>5096 / 740 ـ محمّد بن منصور الجرجاني</w:t>
      </w:r>
      <w:bookmarkEnd w:id="2065"/>
      <w:bookmarkEnd w:id="2066"/>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067" w:name="_Toc276636012"/>
      <w:bookmarkStart w:id="2068" w:name="_Toc452295522"/>
      <w:r w:rsidRPr="00A62E59">
        <w:rPr>
          <w:rStyle w:val="Heading2Char"/>
          <w:rtl/>
        </w:rPr>
        <w:t>5097 / 741 ـ محمّد بن منصور بن عامر</w:t>
      </w:r>
      <w:bookmarkEnd w:id="2067"/>
      <w:bookmarkEnd w:id="2068"/>
      <w:r>
        <w:rPr>
          <w:rtl/>
        </w:rPr>
        <w:t xml:space="preserve"> : </w:t>
      </w:r>
    </w:p>
    <w:p w:rsidR="00CA1D06" w:rsidRDefault="00CA1D06" w:rsidP="00592778">
      <w:pPr>
        <w:pStyle w:val="libNormal"/>
        <w:rPr>
          <w:rtl/>
        </w:rPr>
      </w:pPr>
      <w:r>
        <w:rPr>
          <w:rtl/>
        </w:rPr>
        <w:t xml:space="preserve">الطائي 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069" w:name="_Toc276636013"/>
      <w:bookmarkStart w:id="2070" w:name="_Toc452295523"/>
      <w:r w:rsidRPr="00A62E59">
        <w:rPr>
          <w:rStyle w:val="Heading2Char"/>
          <w:rtl/>
        </w:rPr>
        <w:t>5098 / 742 ـ محمّد بن منصور بن نصر</w:t>
      </w:r>
      <w:bookmarkEnd w:id="2069"/>
      <w:bookmarkEnd w:id="2070"/>
      <w:r>
        <w:rPr>
          <w:rtl/>
        </w:rPr>
        <w:t xml:space="preserve"> : </w:t>
      </w:r>
    </w:p>
    <w:p w:rsidR="00CA1D06" w:rsidRDefault="00CA1D06" w:rsidP="00592778">
      <w:pPr>
        <w:pStyle w:val="libNormal"/>
        <w:rPr>
          <w:rtl/>
        </w:rPr>
      </w:pPr>
      <w:r>
        <w:rPr>
          <w:rtl/>
        </w:rPr>
        <w:t xml:space="preserve">الخزاعي </w:t>
      </w:r>
      <w:r w:rsidRPr="008238A2">
        <w:rPr>
          <w:rStyle w:val="libFootnotenumChar"/>
          <w:rtl/>
        </w:rPr>
        <w:t>(5)</w:t>
      </w:r>
      <w:r>
        <w:rPr>
          <w:rtl/>
        </w:rPr>
        <w:t xml:space="preserve"> ، ويقال : أحمد بن منصور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وذكرناه بعنوان : أحمد بن منصور أيضاً </w:t>
      </w:r>
      <w:r w:rsidRPr="008238A2">
        <w:rPr>
          <w:rStyle w:val="libFootnotenumChar"/>
          <w:rtl/>
        </w:rPr>
        <w:t>(7)</w:t>
      </w:r>
      <w:r>
        <w:rPr>
          <w:rtl/>
        </w:rPr>
        <w:t>.</w:t>
      </w:r>
    </w:p>
    <w:p w:rsidR="00CA1D06" w:rsidRDefault="00CA1D06" w:rsidP="00592778">
      <w:pPr>
        <w:pStyle w:val="libNormal"/>
        <w:rPr>
          <w:rtl/>
        </w:rPr>
      </w:pPr>
      <w:bookmarkStart w:id="2071" w:name="_Toc276636014"/>
      <w:bookmarkStart w:id="2072" w:name="_Toc452295524"/>
      <w:r w:rsidRPr="00A62E59">
        <w:rPr>
          <w:rStyle w:val="Heading2Char"/>
          <w:rtl/>
        </w:rPr>
        <w:t>5099 / 743 ـ محمّد بن منصور بن يونس</w:t>
      </w:r>
      <w:bookmarkEnd w:id="2071"/>
      <w:bookmarkEnd w:id="2072"/>
      <w:r>
        <w:rPr>
          <w:rtl/>
        </w:rPr>
        <w:t xml:space="preserve"> : </w:t>
      </w:r>
    </w:p>
    <w:p w:rsidR="00CA1D06" w:rsidRDefault="00CA1D06" w:rsidP="00592778">
      <w:pPr>
        <w:pStyle w:val="libNormal"/>
        <w:rPr>
          <w:rtl/>
        </w:rPr>
      </w:pPr>
      <w:r>
        <w:rPr>
          <w:rtl/>
        </w:rPr>
        <w:t xml:space="preserve">برزج </w:t>
      </w:r>
      <w:r w:rsidRPr="008238A2">
        <w:rPr>
          <w:rStyle w:val="libFootnotenumChar"/>
          <w:rtl/>
        </w:rPr>
        <w:t>(8)</w:t>
      </w:r>
      <w:r>
        <w:rPr>
          <w:rtl/>
        </w:rPr>
        <w:t xml:space="preserve"> ، كوفي ، ثقة ، له كتاب ، روى عنه : محمّد بن الحسين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365 / 30 ، ولم يرد فيه : مجهول. </w:t>
      </w:r>
    </w:p>
    <w:p w:rsidR="00CA1D06" w:rsidRDefault="00CA1D06" w:rsidP="008238A2">
      <w:pPr>
        <w:pStyle w:val="libFootnote0"/>
        <w:rPr>
          <w:rtl/>
        </w:rPr>
      </w:pPr>
      <w:r>
        <w:rPr>
          <w:rtl/>
        </w:rPr>
        <w:t xml:space="preserve">2 ـ محمّد بن منصور الأشعثي ، مجهول ، ضا جخ ، ( م ت ). رجال الشيخ : 368 / 86. محمّد بن منصور الأشعري : ضا جخ ، ( م ت ). رجال الشيخ : 365 / 30. </w:t>
      </w:r>
    </w:p>
    <w:p w:rsidR="00CA1D06" w:rsidRDefault="00CA1D06" w:rsidP="008238A2">
      <w:pPr>
        <w:pStyle w:val="libFootnote0"/>
        <w:rPr>
          <w:rtl/>
        </w:rPr>
      </w:pPr>
      <w:r>
        <w:rPr>
          <w:rtl/>
        </w:rPr>
        <w:t xml:space="preserve">3 ـ رجال الشيخ : 294 / 326. </w:t>
      </w:r>
    </w:p>
    <w:p w:rsidR="00CA1D06" w:rsidRDefault="00CA1D06" w:rsidP="008238A2">
      <w:pPr>
        <w:pStyle w:val="libFootnote0"/>
        <w:rPr>
          <w:rtl/>
        </w:rPr>
      </w:pPr>
      <w:r>
        <w:rPr>
          <w:rtl/>
        </w:rPr>
        <w:t xml:space="preserve">4 ـ رجال الشيخ : 295 / 331. </w:t>
      </w:r>
    </w:p>
    <w:p w:rsidR="00CA1D06" w:rsidRDefault="00CA1D06" w:rsidP="008238A2">
      <w:pPr>
        <w:pStyle w:val="libFootnote0"/>
        <w:rPr>
          <w:rtl/>
        </w:rPr>
      </w:pPr>
      <w:r>
        <w:rPr>
          <w:rtl/>
        </w:rPr>
        <w:t xml:space="preserve">5 ـ محمّد بن منصور بن نصر الخزاعي ، ضا جخ ، ( م ت ). رجال الشيخ : 365 / 29. </w:t>
      </w:r>
    </w:p>
    <w:p w:rsidR="00CA1D06" w:rsidRDefault="00CA1D06" w:rsidP="008238A2">
      <w:pPr>
        <w:pStyle w:val="libFootnote0"/>
        <w:rPr>
          <w:rtl/>
        </w:rPr>
      </w:pPr>
      <w:r>
        <w:rPr>
          <w:rtl/>
        </w:rPr>
        <w:t xml:space="preserve">6 ـ رجال الشيخ : 366 / 57. </w:t>
      </w:r>
    </w:p>
    <w:p w:rsidR="00CA1D06" w:rsidRDefault="00CA1D06" w:rsidP="008238A2">
      <w:pPr>
        <w:pStyle w:val="libFootnote0"/>
        <w:rPr>
          <w:rtl/>
        </w:rPr>
      </w:pPr>
      <w:r>
        <w:rPr>
          <w:rtl/>
        </w:rPr>
        <w:t xml:space="preserve">7 ـ تقدم برقم 351 / 176 </w:t>
      </w:r>
    </w:p>
    <w:p w:rsidR="00CA1D06" w:rsidRDefault="00CA1D06" w:rsidP="008238A2">
      <w:pPr>
        <w:pStyle w:val="libFootnote0"/>
        <w:rPr>
          <w:rtl/>
        </w:rPr>
      </w:pPr>
      <w:r>
        <w:rPr>
          <w:rtl/>
        </w:rPr>
        <w:t xml:space="preserve">8 ـ له كتاب ، أخبرنا : جماعة ، عن أبي المفضّل ، عن حميد ، عن محمّد بن الحسين الصائغ في بني ذهل ، عنه ، ست ، ( م ت ). الفهرست : 151 / 660 ، وفيه : ابن بزرج. </w:t>
      </w:r>
    </w:p>
    <w:p w:rsidR="00CA1D06" w:rsidRDefault="00CA1D06" w:rsidP="00592778">
      <w:pPr>
        <w:pStyle w:val="libNormal0"/>
        <w:rPr>
          <w:rtl/>
        </w:rPr>
      </w:pPr>
      <w:r>
        <w:rPr>
          <w:rtl/>
        </w:rPr>
        <w:br w:type="page"/>
      </w:r>
      <w:r>
        <w:rPr>
          <w:rtl/>
        </w:rPr>
        <w:lastRenderedPageBreak/>
        <w:t xml:space="preserve">الصائغ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073" w:name="_Toc276636015"/>
      <w:bookmarkStart w:id="2074" w:name="_Toc452295525"/>
      <w:r w:rsidRPr="00A62E59">
        <w:rPr>
          <w:rStyle w:val="Heading2Char"/>
          <w:rtl/>
        </w:rPr>
        <w:t>5100 / 744 ـ محمّد بن المنكدر</w:t>
      </w:r>
      <w:bookmarkEnd w:id="2073"/>
      <w:bookmarkEnd w:id="2074"/>
      <w:r>
        <w:rPr>
          <w:rtl/>
        </w:rPr>
        <w:t xml:space="preserve"> : </w:t>
      </w:r>
    </w:p>
    <w:p w:rsidR="00CA1D06" w:rsidRDefault="00CA1D06" w:rsidP="00592778">
      <w:pPr>
        <w:pStyle w:val="libNormal"/>
        <w:rPr>
          <w:rtl/>
        </w:rPr>
      </w:pPr>
      <w:r>
        <w:rPr>
          <w:rtl/>
        </w:rPr>
        <w:t xml:space="preserve">من رجال العامة إلّا أنّ له ميلاً ومودّة شديدة ، رجال الكشّي </w:t>
      </w:r>
      <w:r w:rsidRPr="008238A2">
        <w:rPr>
          <w:rStyle w:val="libFootnotenumChar"/>
          <w:rtl/>
        </w:rPr>
        <w:t>(3)</w:t>
      </w:r>
      <w:r>
        <w:rPr>
          <w:rtl/>
        </w:rPr>
        <w:t>.</w:t>
      </w:r>
    </w:p>
    <w:p w:rsidR="00CA1D06" w:rsidRDefault="00CA1D06" w:rsidP="00592778">
      <w:pPr>
        <w:pStyle w:val="libNormal"/>
        <w:rPr>
          <w:rtl/>
        </w:rPr>
      </w:pPr>
      <w:bookmarkStart w:id="2075" w:name="_Toc276636016"/>
      <w:bookmarkStart w:id="2076" w:name="_Toc452295526"/>
      <w:r w:rsidRPr="00A62E59">
        <w:rPr>
          <w:rStyle w:val="Heading2Char"/>
          <w:rtl/>
        </w:rPr>
        <w:t>5101 / 745 ـ محمّد بن موسى</w:t>
      </w:r>
      <w:bookmarkEnd w:id="2075"/>
      <w:bookmarkEnd w:id="2076"/>
      <w:r>
        <w:rPr>
          <w:rtl/>
        </w:rPr>
        <w:t xml:space="preserve"> : </w:t>
      </w:r>
    </w:p>
    <w:p w:rsidR="00CA1D06" w:rsidRDefault="00CA1D06" w:rsidP="00592778">
      <w:pPr>
        <w:pStyle w:val="libNormal"/>
        <w:rPr>
          <w:rtl/>
        </w:rPr>
      </w:pPr>
      <w:r>
        <w:rPr>
          <w:rtl/>
        </w:rPr>
        <w:t xml:space="preserve">أبو جعفر لقبه خوراء ، كوفي ، ثقة ، له كتاب الصلاة ، روى عنه : حميد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077" w:name="_Toc276636017"/>
      <w:bookmarkStart w:id="2078" w:name="_Toc452295527"/>
      <w:r w:rsidRPr="00A62E59">
        <w:rPr>
          <w:rStyle w:val="Heading2Char"/>
          <w:rtl/>
        </w:rPr>
        <w:t>5102 / 746 ـ محمّد بن موسى بن الحسن</w:t>
      </w:r>
      <w:bookmarkEnd w:id="2077"/>
      <w:bookmarkEnd w:id="2078"/>
      <w:r w:rsidRPr="00A62E59">
        <w:rPr>
          <w:rStyle w:val="Heading2Char"/>
          <w:rtl/>
        </w:rPr>
        <w:t xml:space="preserve"> </w:t>
      </w:r>
      <w:r>
        <w:rPr>
          <w:rtl/>
        </w:rPr>
        <w:t xml:space="preserve">: </w:t>
      </w:r>
    </w:p>
    <w:p w:rsidR="00CA1D06" w:rsidRDefault="00CA1D06" w:rsidP="00592778">
      <w:pPr>
        <w:pStyle w:val="libNormal"/>
        <w:rPr>
          <w:rtl/>
        </w:rPr>
      </w:pPr>
      <w:r>
        <w:rPr>
          <w:rtl/>
        </w:rPr>
        <w:t xml:space="preserve">ابن فرات ، وكان يقوّي أسباب محمّد بن نصير النميري لعنه الله ويعضده ، رجال الكشّي عند ترجمة محمّد بن نصير النميري </w:t>
      </w:r>
      <w:r w:rsidRPr="008238A2">
        <w:rPr>
          <w:rStyle w:val="libFootnotenumChar"/>
          <w:rtl/>
        </w:rPr>
        <w:t>(6)</w:t>
      </w:r>
      <w:r>
        <w:rPr>
          <w:rtl/>
        </w:rPr>
        <w:t xml:space="preserve">. </w:t>
      </w:r>
    </w:p>
    <w:p w:rsidR="00CA1D06" w:rsidRDefault="00CA1D06" w:rsidP="00592778">
      <w:pPr>
        <w:pStyle w:val="libNormal"/>
        <w:rPr>
          <w:rtl/>
        </w:rPr>
      </w:pPr>
      <w:r>
        <w:rPr>
          <w:rtl/>
        </w:rPr>
        <w:t xml:space="preserve">وكأنّه هو المذكور من قبل بعنوان : محمّد بن فرات الجعفي </w:t>
      </w:r>
      <w:r w:rsidRPr="008238A2">
        <w:rPr>
          <w:rStyle w:val="libFootnotenumChar"/>
          <w:rtl/>
        </w:rPr>
        <w:t>(7)</w:t>
      </w:r>
      <w:r>
        <w:rPr>
          <w:rtl/>
        </w:rPr>
        <w:t>.</w:t>
      </w:r>
    </w:p>
    <w:p w:rsidR="00CA1D06" w:rsidRDefault="00CA1D06" w:rsidP="00592778">
      <w:pPr>
        <w:pStyle w:val="libNormal"/>
        <w:rPr>
          <w:rtl/>
        </w:rPr>
      </w:pPr>
      <w:bookmarkStart w:id="2079" w:name="_Toc276636018"/>
      <w:bookmarkStart w:id="2080" w:name="_Toc452295528"/>
      <w:r w:rsidRPr="00A62E59">
        <w:rPr>
          <w:rStyle w:val="Heading2Char"/>
          <w:rtl/>
        </w:rPr>
        <w:t>5103 / 747 ـ محمّد بن موسى الخورجاني</w:t>
      </w:r>
      <w:bookmarkEnd w:id="2079"/>
      <w:bookmarkEnd w:id="2080"/>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روى عن أبي عمرو عثمان بن سعيد </w:t>
      </w:r>
      <w:r w:rsidRPr="008238A2">
        <w:rPr>
          <w:rStyle w:val="libFootnotenumChar"/>
          <w:rtl/>
        </w:rPr>
        <w:t>(9)</w:t>
      </w:r>
      <w:r>
        <w:rPr>
          <w:rtl/>
        </w:rPr>
        <w:t xml:space="preserve"> ، روى عنه : أبو جعفر محمّد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366 / 989. </w:t>
      </w:r>
    </w:p>
    <w:p w:rsidR="00CA1D06" w:rsidRDefault="00CA1D06" w:rsidP="008238A2">
      <w:pPr>
        <w:pStyle w:val="libFootnote0"/>
        <w:rPr>
          <w:rtl/>
        </w:rPr>
      </w:pPr>
      <w:r>
        <w:rPr>
          <w:rtl/>
        </w:rPr>
        <w:t xml:space="preserve">2 ـ رجال الشيخ : 448 / 121. </w:t>
      </w:r>
    </w:p>
    <w:p w:rsidR="00CA1D06" w:rsidRDefault="00CA1D06" w:rsidP="008238A2">
      <w:pPr>
        <w:pStyle w:val="libFootnote0"/>
        <w:rPr>
          <w:rtl/>
        </w:rPr>
      </w:pPr>
      <w:r>
        <w:rPr>
          <w:rtl/>
        </w:rPr>
        <w:t xml:space="preserve">3 ـ رجال الكشّي : 390 / 733 ، وفيه بدل مودّة : محبّة. </w:t>
      </w:r>
    </w:p>
    <w:p w:rsidR="00CA1D06" w:rsidRDefault="00CA1D06" w:rsidP="008238A2">
      <w:pPr>
        <w:pStyle w:val="libFootnote0"/>
        <w:rPr>
          <w:rtl/>
        </w:rPr>
      </w:pPr>
      <w:r>
        <w:rPr>
          <w:rtl/>
        </w:rPr>
        <w:t xml:space="preserve">4 ـ رجال النجاشي : 342 / 918. </w:t>
      </w:r>
    </w:p>
    <w:p w:rsidR="00CA1D06" w:rsidRDefault="00CA1D06" w:rsidP="008238A2">
      <w:pPr>
        <w:pStyle w:val="libFootnote0"/>
        <w:rPr>
          <w:rtl/>
        </w:rPr>
      </w:pPr>
      <w:r>
        <w:rPr>
          <w:rtl/>
        </w:rPr>
        <w:t xml:space="preserve">5 ـ رجال الشيخ : 441 / 48. </w:t>
      </w:r>
    </w:p>
    <w:p w:rsidR="00CA1D06" w:rsidRDefault="00CA1D06" w:rsidP="008238A2">
      <w:pPr>
        <w:pStyle w:val="libFootnote0"/>
        <w:rPr>
          <w:rtl/>
        </w:rPr>
      </w:pPr>
      <w:r>
        <w:rPr>
          <w:rtl/>
        </w:rPr>
        <w:t xml:space="preserve">6 ـ رجال الكشّي : 520 / 1000. </w:t>
      </w:r>
    </w:p>
    <w:p w:rsidR="00CA1D06" w:rsidRDefault="00CA1D06" w:rsidP="008238A2">
      <w:pPr>
        <w:pStyle w:val="libFootnote0"/>
        <w:rPr>
          <w:rtl/>
        </w:rPr>
      </w:pPr>
      <w:r>
        <w:rPr>
          <w:rtl/>
        </w:rPr>
        <w:t xml:space="preserve">7 ـ تقدّم برقم : 4986 / 630. </w:t>
      </w:r>
    </w:p>
    <w:p w:rsidR="00CA1D06" w:rsidRDefault="00CA1D06" w:rsidP="008238A2">
      <w:pPr>
        <w:pStyle w:val="libFootnote0"/>
        <w:rPr>
          <w:rtl/>
        </w:rPr>
      </w:pPr>
      <w:r>
        <w:rPr>
          <w:rtl/>
        </w:rPr>
        <w:t xml:space="preserve">8 ـ في نسخة ( م ) : الخورخاني. </w:t>
      </w:r>
    </w:p>
    <w:p w:rsidR="00CA1D06" w:rsidRDefault="00CA1D06" w:rsidP="008238A2">
      <w:pPr>
        <w:pStyle w:val="libFootnote0"/>
        <w:rPr>
          <w:rtl/>
        </w:rPr>
      </w:pPr>
      <w:r>
        <w:rPr>
          <w:rtl/>
        </w:rPr>
        <w:t xml:space="preserve">9 ـ ابن عمرو الأسدي ، زيارة سلمان وكيفية القول عنده ، روى ابن نوح ، عن رجل ، عن أبي جعفر محمّد بن لاحق ، عنه ، جخ ، ( م ت ). </w:t>
      </w:r>
    </w:p>
    <w:p w:rsidR="00CA1D06" w:rsidRDefault="00CA1D06" w:rsidP="00592778">
      <w:pPr>
        <w:pStyle w:val="libNormal0"/>
        <w:rPr>
          <w:rtl/>
        </w:rPr>
      </w:pPr>
      <w:r>
        <w:rPr>
          <w:rtl/>
        </w:rPr>
        <w:br w:type="page"/>
      </w:r>
      <w:r>
        <w:rPr>
          <w:rtl/>
        </w:rPr>
        <w:lastRenderedPageBreak/>
        <w:t xml:space="preserve">ابن لاحق الشيباني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081" w:name="_Toc276636019"/>
      <w:bookmarkStart w:id="2082" w:name="_Toc452295529"/>
      <w:r w:rsidRPr="00A62E59">
        <w:rPr>
          <w:rStyle w:val="Heading2Char"/>
          <w:rtl/>
        </w:rPr>
        <w:t>5104 / 748 ـ محمّد بن موسى بن جعفر</w:t>
      </w:r>
      <w:bookmarkEnd w:id="2081"/>
      <w:bookmarkEnd w:id="2082"/>
      <w:r>
        <w:rPr>
          <w:rtl/>
        </w:rPr>
        <w:t xml:space="preserve"> : </w:t>
      </w:r>
    </w:p>
    <w:p w:rsidR="00CA1D06" w:rsidRDefault="00CA1D06" w:rsidP="00592778">
      <w:pPr>
        <w:pStyle w:val="libNormal"/>
        <w:rPr>
          <w:rtl/>
        </w:rPr>
      </w:pPr>
      <w:r>
        <w:rPr>
          <w:rtl/>
        </w:rPr>
        <w:t xml:space="preserve">ابن محمّد بن علي بن الحسين بن علي بن أبي طالب </w:t>
      </w:r>
      <w:r w:rsidR="006C6B9D" w:rsidRPr="006C6B9D">
        <w:rPr>
          <w:rStyle w:val="libAlaemChar"/>
          <w:rFonts w:hint="cs"/>
          <w:rtl/>
        </w:rPr>
        <w:t>عليهم‌السلام</w:t>
      </w:r>
      <w:r>
        <w:rPr>
          <w:rtl/>
        </w:rPr>
        <w:t xml:space="preserve"> ، من أهل الفضل والصلاح ، قاله المفيد في إرشاده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2083" w:name="_Toc276636020"/>
      <w:bookmarkStart w:id="2084" w:name="_Toc452295530"/>
      <w:r w:rsidRPr="00A62E59">
        <w:rPr>
          <w:rStyle w:val="Heading2Char"/>
          <w:rtl/>
        </w:rPr>
        <w:t>5105 / 749 ـ محمّد بن موسى السريقي</w:t>
      </w:r>
      <w:bookmarkEnd w:id="2083"/>
      <w:bookmarkEnd w:id="2084"/>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غال ، 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وفي الخلاصة السريقي بالقاف </w:t>
      </w:r>
      <w:r w:rsidRPr="008238A2">
        <w:rPr>
          <w:rStyle w:val="libFootnotenumChar"/>
          <w:rtl/>
        </w:rPr>
        <w:t>(6)</w:t>
      </w:r>
      <w:r>
        <w:rPr>
          <w:rtl/>
        </w:rPr>
        <w:t xml:space="preserve">. </w:t>
      </w:r>
    </w:p>
    <w:p w:rsidR="00CA1D06" w:rsidRDefault="00CA1D06" w:rsidP="00592778">
      <w:pPr>
        <w:pStyle w:val="libNormal"/>
        <w:rPr>
          <w:rtl/>
        </w:rPr>
      </w:pPr>
      <w:r>
        <w:rPr>
          <w:rtl/>
        </w:rPr>
        <w:t xml:space="preserve">وفي رجال ابن داود : محمّد بن السريعي غال </w:t>
      </w:r>
      <w:r w:rsidRPr="008238A2">
        <w:rPr>
          <w:rStyle w:val="libFootnotenumChar"/>
          <w:rtl/>
        </w:rPr>
        <w:t>(7)</w:t>
      </w:r>
      <w:r>
        <w:rPr>
          <w:rtl/>
        </w:rPr>
        <w:t xml:space="preserve"> </w:t>
      </w:r>
      <w:r w:rsidRPr="008238A2">
        <w:rPr>
          <w:rStyle w:val="libFootnotenumChar"/>
          <w:rtl/>
        </w:rPr>
        <w:t>(8)</w:t>
      </w:r>
      <w:r>
        <w:rPr>
          <w:rtl/>
        </w:rPr>
        <w:t>.</w:t>
      </w:r>
    </w:p>
    <w:p w:rsidR="00CA1D06" w:rsidRDefault="00CA1D06" w:rsidP="00592778">
      <w:pPr>
        <w:pStyle w:val="libNormal"/>
        <w:rPr>
          <w:rtl/>
        </w:rPr>
      </w:pPr>
      <w:bookmarkStart w:id="2085" w:name="_Toc276636021"/>
      <w:bookmarkStart w:id="2086" w:name="_Toc452295531"/>
      <w:r w:rsidRPr="00A62E59">
        <w:rPr>
          <w:rStyle w:val="Heading2Char"/>
          <w:rtl/>
        </w:rPr>
        <w:t>5106 / 750 ـ محمّد بن موسى بن علي</w:t>
      </w:r>
      <w:bookmarkEnd w:id="2085"/>
      <w:bookmarkEnd w:id="2086"/>
      <w:r>
        <w:rPr>
          <w:rtl/>
        </w:rPr>
        <w:t xml:space="preserve"> : </w:t>
      </w:r>
    </w:p>
    <w:p w:rsidR="00CA1D06" w:rsidRDefault="00CA1D06" w:rsidP="00592778">
      <w:pPr>
        <w:pStyle w:val="libNormal"/>
        <w:rPr>
          <w:rtl/>
        </w:rPr>
      </w:pPr>
      <w:r>
        <w:rPr>
          <w:rtl/>
        </w:rPr>
        <w:t xml:space="preserve">ذكرناه بعنوان : محمّد بن أبي عمران </w:t>
      </w:r>
      <w:r w:rsidRPr="008238A2">
        <w:rPr>
          <w:rStyle w:val="libFootnotenumChar"/>
          <w:rtl/>
        </w:rPr>
        <w:t>(9)</w:t>
      </w:r>
      <w:r>
        <w:rPr>
          <w:rtl/>
        </w:rPr>
        <w:t>.</w:t>
      </w:r>
    </w:p>
    <w:p w:rsidR="00CA1D06" w:rsidRDefault="00CA1D06" w:rsidP="00592778">
      <w:pPr>
        <w:pStyle w:val="libNormal"/>
        <w:rPr>
          <w:rtl/>
        </w:rPr>
      </w:pPr>
      <w:bookmarkStart w:id="2087" w:name="_Toc276636022"/>
      <w:bookmarkStart w:id="2088" w:name="_Toc452295532"/>
      <w:r w:rsidRPr="00A62E59">
        <w:rPr>
          <w:rStyle w:val="Heading2Char"/>
          <w:rtl/>
        </w:rPr>
        <w:t>5107 / 751 ـ محمّد بن موسى بن عيسى</w:t>
      </w:r>
      <w:bookmarkEnd w:id="2087"/>
      <w:bookmarkEnd w:id="2088"/>
      <w:r>
        <w:rPr>
          <w:rtl/>
        </w:rPr>
        <w:t xml:space="preserve"> : </w:t>
      </w:r>
    </w:p>
    <w:p w:rsidR="00CA1D06" w:rsidRDefault="00CA1D06" w:rsidP="00592778">
      <w:pPr>
        <w:pStyle w:val="libNormal"/>
        <w:rPr>
          <w:rtl/>
        </w:rPr>
      </w:pPr>
      <w:r>
        <w:rPr>
          <w:rtl/>
        </w:rPr>
        <w:t xml:space="preserve">أبو جعفر الهمداني السمان ، ضعفه القمّيون بالغلوّ ، وكان ابن الوليد يقول : إنّه كان يضع الحديث ، والله أعلم.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447 / 99. </w:t>
      </w:r>
    </w:p>
    <w:p w:rsidR="00CA1D06" w:rsidRDefault="00CA1D06" w:rsidP="008238A2">
      <w:pPr>
        <w:pStyle w:val="libFootnote0"/>
        <w:rPr>
          <w:rtl/>
        </w:rPr>
      </w:pPr>
      <w:r>
        <w:rPr>
          <w:rtl/>
        </w:rPr>
        <w:t xml:space="preserve">2 ـ الإرشاد 2 : 245. </w:t>
      </w:r>
    </w:p>
    <w:p w:rsidR="00CA1D06" w:rsidRDefault="00CA1D06" w:rsidP="008238A2">
      <w:pPr>
        <w:pStyle w:val="libFootnote0"/>
        <w:rPr>
          <w:rtl/>
        </w:rPr>
      </w:pPr>
      <w:r>
        <w:rPr>
          <w:rtl/>
        </w:rPr>
        <w:t xml:space="preserve">3 ـ دفن في قم مع علي بن جعفر بن محمّد بن علي بن الحسين بن علي بن أبي طالب صلوات الله عليهم ، ولمّا وردت قم زرتهما ومشهدهما يدل على صحة نسبهما صلوات الله عليهما ، م ح ق ي. </w:t>
      </w:r>
    </w:p>
    <w:p w:rsidR="00CA1D06" w:rsidRDefault="00CA1D06" w:rsidP="008238A2">
      <w:pPr>
        <w:pStyle w:val="libFootnote0"/>
        <w:rPr>
          <w:rtl/>
        </w:rPr>
      </w:pPr>
      <w:r>
        <w:rPr>
          <w:rtl/>
        </w:rPr>
        <w:t xml:space="preserve">محمّد بن موسى الربعي ، د ي جخ ، ( م ت ). رجال الشيخ : 392 / 38. </w:t>
      </w:r>
    </w:p>
    <w:p w:rsidR="00CA1D06" w:rsidRDefault="00CA1D06" w:rsidP="008238A2">
      <w:pPr>
        <w:pStyle w:val="libFootnote0"/>
        <w:rPr>
          <w:rtl/>
        </w:rPr>
      </w:pPr>
      <w:r>
        <w:rPr>
          <w:rtl/>
        </w:rPr>
        <w:t xml:space="preserve">4 ـ كذا في نسختي ( ش ) و ( ت ) ، وفي نسخة ( م ) والمصدر : السريعي. </w:t>
      </w:r>
    </w:p>
    <w:p w:rsidR="00CA1D06" w:rsidRDefault="00CA1D06" w:rsidP="008238A2">
      <w:pPr>
        <w:pStyle w:val="libFootnote0"/>
        <w:rPr>
          <w:rtl/>
        </w:rPr>
      </w:pPr>
      <w:r>
        <w:rPr>
          <w:rtl/>
        </w:rPr>
        <w:t xml:space="preserve">5 ـ رجال الشيخ : 402 / 19. </w:t>
      </w:r>
    </w:p>
    <w:p w:rsidR="00CA1D06" w:rsidRDefault="00CA1D06" w:rsidP="008238A2">
      <w:pPr>
        <w:pStyle w:val="libFootnote0"/>
        <w:rPr>
          <w:rtl/>
        </w:rPr>
      </w:pPr>
      <w:r>
        <w:rPr>
          <w:rtl/>
        </w:rPr>
        <w:t xml:space="preserve">6 ـ الخلاصة : 252 / 23 ، وفيه : الشريقي. </w:t>
      </w:r>
    </w:p>
    <w:p w:rsidR="00CA1D06" w:rsidRDefault="00CA1D06" w:rsidP="008238A2">
      <w:pPr>
        <w:pStyle w:val="libFootnote0"/>
        <w:rPr>
          <w:rtl/>
        </w:rPr>
      </w:pPr>
      <w:r>
        <w:rPr>
          <w:rtl/>
        </w:rPr>
        <w:t xml:space="preserve">7 ـ رجال ابن داود : 273 / 454. </w:t>
      </w:r>
    </w:p>
    <w:p w:rsidR="00CA1D06" w:rsidRDefault="00CA1D06" w:rsidP="008238A2">
      <w:pPr>
        <w:pStyle w:val="libFootnote0"/>
        <w:rPr>
          <w:rtl/>
        </w:rPr>
      </w:pPr>
      <w:r>
        <w:rPr>
          <w:rtl/>
        </w:rPr>
        <w:t xml:space="preserve">8 ـ محمّد بن موسى الطائي كوفي ، ق جخ ، ( م ت ). رجال الشيخ : 294 / 315. </w:t>
      </w:r>
    </w:p>
    <w:p w:rsidR="00CA1D06" w:rsidRDefault="00CA1D06" w:rsidP="008238A2">
      <w:pPr>
        <w:pStyle w:val="libFootnote0"/>
        <w:rPr>
          <w:rtl/>
        </w:rPr>
      </w:pPr>
      <w:r>
        <w:rPr>
          <w:rtl/>
        </w:rPr>
        <w:t xml:space="preserve">9 ـ تقدم برقم : 4404 / 48. </w:t>
      </w:r>
    </w:p>
    <w:p w:rsidR="00CA1D06" w:rsidRDefault="00CA1D06" w:rsidP="00592778">
      <w:pPr>
        <w:pStyle w:val="libNormal"/>
        <w:rPr>
          <w:rtl/>
        </w:rPr>
      </w:pPr>
      <w:r>
        <w:rPr>
          <w:rtl/>
        </w:rPr>
        <w:br w:type="page"/>
      </w:r>
      <w:r>
        <w:rPr>
          <w:rtl/>
        </w:rPr>
        <w:lastRenderedPageBreak/>
        <w:t xml:space="preserve">له كتاب ما روي في أيام الأسبوع وكتاب الرد على الغلاة ، روى أحمد بن محمّد بن يحيى ، عن أبيه ، عنه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ضعيف يروي عن الضعفاء ويجوز أنّ يخرج شاهداً ، تكلّم القمّيون فأكثروا ، واستثنوا من كتاب نوادر الحكمة ما رواه ، رجال ابن الغضائري </w:t>
      </w:r>
      <w:r w:rsidRPr="008238A2">
        <w:rPr>
          <w:rStyle w:val="libFootnotenumChar"/>
          <w:rtl/>
        </w:rPr>
        <w:t>(2)</w:t>
      </w:r>
      <w:r>
        <w:rPr>
          <w:rtl/>
        </w:rPr>
        <w:t>.</w:t>
      </w:r>
    </w:p>
    <w:p w:rsidR="00CA1D06" w:rsidRDefault="00CA1D06" w:rsidP="00592778">
      <w:pPr>
        <w:pStyle w:val="libNormal"/>
        <w:rPr>
          <w:rtl/>
        </w:rPr>
      </w:pPr>
      <w:bookmarkStart w:id="2089" w:name="_Toc276636023"/>
      <w:bookmarkStart w:id="2090" w:name="_Toc452295533"/>
      <w:r w:rsidRPr="00A62E59">
        <w:rPr>
          <w:rStyle w:val="Heading2Char"/>
          <w:rtl/>
        </w:rPr>
        <w:t>5108 / 752 ـ محمّد بن موسى بن فرات</w:t>
      </w:r>
      <w:bookmarkEnd w:id="2089"/>
      <w:bookmarkEnd w:id="2090"/>
      <w:r>
        <w:rPr>
          <w:rtl/>
        </w:rPr>
        <w:t xml:space="preserve"> : </w:t>
      </w:r>
    </w:p>
    <w:p w:rsidR="00CA1D06" w:rsidRDefault="00CA1D06" w:rsidP="00592778">
      <w:pPr>
        <w:pStyle w:val="libNormal"/>
        <w:rPr>
          <w:rtl/>
        </w:rPr>
      </w:pPr>
      <w:r>
        <w:rPr>
          <w:rtl/>
        </w:rPr>
        <w:t xml:space="preserve">من أصحاب الهادي </w:t>
      </w:r>
      <w:r w:rsidRPr="008238A2">
        <w:rPr>
          <w:rStyle w:val="libFootnotenumChar"/>
          <w:rtl/>
        </w:rPr>
        <w:t>(3)</w:t>
      </w:r>
      <w:r>
        <w:rPr>
          <w:rtl/>
        </w:rPr>
        <w:t xml:space="preserve"> والعسكري </w:t>
      </w:r>
      <w:r w:rsidR="006C6B9D" w:rsidRPr="006C6B9D">
        <w:rPr>
          <w:rStyle w:val="libAlaemChar"/>
          <w:rFonts w:hint="cs"/>
          <w:rtl/>
        </w:rPr>
        <w:t>عليهما‌السلام</w:t>
      </w:r>
      <w:r>
        <w:rPr>
          <w:rtl/>
        </w:rPr>
        <w:t xml:space="preserve"> </w:t>
      </w:r>
      <w:r w:rsidRPr="008238A2">
        <w:rPr>
          <w:rStyle w:val="libFootnotenumChar"/>
          <w:rtl/>
        </w:rPr>
        <w:t>(4)</w:t>
      </w:r>
      <w:r>
        <w:rPr>
          <w:rtl/>
        </w:rPr>
        <w:t xml:space="preserve"> ، رجال الشيخ. </w:t>
      </w:r>
    </w:p>
    <w:p w:rsidR="00CA1D06" w:rsidRDefault="00CA1D06" w:rsidP="00592778">
      <w:pPr>
        <w:pStyle w:val="libNormal"/>
        <w:rPr>
          <w:rtl/>
        </w:rPr>
      </w:pPr>
      <w:r>
        <w:rPr>
          <w:rtl/>
        </w:rPr>
        <w:t>وكأنّ هذا هو المذكور من قبل بعنوان : محمّد بن موسى بن الحسن بن فرات</w:t>
      </w:r>
      <w:r w:rsidRPr="008238A2">
        <w:rPr>
          <w:rStyle w:val="libFootnotenumChar"/>
          <w:rtl/>
        </w:rPr>
        <w:t>(5)</w:t>
      </w:r>
      <w:r>
        <w:rPr>
          <w:rtl/>
        </w:rPr>
        <w:t>.</w:t>
      </w:r>
    </w:p>
    <w:p w:rsidR="00CA1D06" w:rsidRDefault="00CA1D06" w:rsidP="00592778">
      <w:pPr>
        <w:pStyle w:val="libNormal"/>
        <w:rPr>
          <w:rtl/>
        </w:rPr>
      </w:pPr>
      <w:bookmarkStart w:id="2091" w:name="_Toc276636024"/>
      <w:bookmarkStart w:id="2092" w:name="_Toc452295534"/>
      <w:r w:rsidRPr="00A62E59">
        <w:rPr>
          <w:rStyle w:val="Heading2Char"/>
          <w:rtl/>
        </w:rPr>
        <w:t>5109 / 753 ـ محمّد بن موسى الكندي</w:t>
      </w:r>
      <w:bookmarkEnd w:id="2091"/>
      <w:bookmarkEnd w:id="2092"/>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2093" w:name="_Toc276636025"/>
      <w:bookmarkStart w:id="2094" w:name="_Toc452295535"/>
      <w:r w:rsidRPr="00A62E59">
        <w:rPr>
          <w:rStyle w:val="Heading2Char"/>
          <w:rtl/>
        </w:rPr>
        <w:t>5110 / 754 ـ محمّد بن موسى بن المتوكل</w:t>
      </w:r>
      <w:bookmarkEnd w:id="2093"/>
      <w:bookmarkEnd w:id="2094"/>
      <w:r>
        <w:rPr>
          <w:rtl/>
        </w:rPr>
        <w:t xml:space="preserve"> : </w:t>
      </w:r>
    </w:p>
    <w:p w:rsidR="00CA1D06" w:rsidRDefault="00CA1D06" w:rsidP="00592778">
      <w:pPr>
        <w:pStyle w:val="libNormal"/>
        <w:rPr>
          <w:rtl/>
        </w:rPr>
      </w:pPr>
      <w:r>
        <w:rPr>
          <w:rtl/>
        </w:rPr>
        <w:t xml:space="preserve">ثقة ، الخلاصة </w:t>
      </w:r>
      <w:r w:rsidRPr="008238A2">
        <w:rPr>
          <w:rStyle w:val="libFootnotenumChar"/>
          <w:rtl/>
        </w:rPr>
        <w:t>(8)</w:t>
      </w:r>
      <w:r>
        <w:rPr>
          <w:rtl/>
        </w:rPr>
        <w:t xml:space="preserve"> ، رجال ابن داود </w:t>
      </w:r>
      <w:r w:rsidRPr="008238A2">
        <w:rPr>
          <w:rStyle w:val="libFootnotenumChar"/>
          <w:rtl/>
        </w:rPr>
        <w:t>(9)</w:t>
      </w:r>
      <w:r>
        <w:rPr>
          <w:rtl/>
        </w:rPr>
        <w:t xml:space="preserve">. </w:t>
      </w:r>
    </w:p>
    <w:p w:rsidR="00CA1D06" w:rsidRDefault="00CA1D06" w:rsidP="00592778">
      <w:pPr>
        <w:pStyle w:val="libNormal"/>
        <w:rPr>
          <w:rtl/>
        </w:rPr>
      </w:pPr>
      <w:r>
        <w:rPr>
          <w:rtl/>
        </w:rPr>
        <w:t xml:space="preserve">روى عن عبد الله بن جعفر الحميري ، روى عنه : ابن بابويه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338 / 904. </w:t>
      </w:r>
    </w:p>
    <w:p w:rsidR="00CA1D06" w:rsidRDefault="00CA1D06" w:rsidP="008238A2">
      <w:pPr>
        <w:pStyle w:val="libFootnote0"/>
        <w:rPr>
          <w:rtl/>
        </w:rPr>
      </w:pPr>
      <w:r>
        <w:rPr>
          <w:rtl/>
        </w:rPr>
        <w:t xml:space="preserve">2 ـ مجمع الرجال 6 : 59 ، وفيه : تكلم القمّيون فيه بالرد واستثنوا ... </w:t>
      </w:r>
    </w:p>
    <w:p w:rsidR="00CA1D06" w:rsidRDefault="00CA1D06" w:rsidP="008238A2">
      <w:pPr>
        <w:pStyle w:val="libFootnote0"/>
        <w:rPr>
          <w:rtl/>
        </w:rPr>
      </w:pPr>
      <w:r>
        <w:rPr>
          <w:rtl/>
        </w:rPr>
        <w:t xml:space="preserve">3 ـ رجال الشيخ : 392 / 45. </w:t>
      </w:r>
    </w:p>
    <w:p w:rsidR="00CA1D06" w:rsidRDefault="00CA1D06" w:rsidP="008238A2">
      <w:pPr>
        <w:pStyle w:val="libFootnote0"/>
        <w:rPr>
          <w:rtl/>
        </w:rPr>
      </w:pPr>
      <w:r>
        <w:rPr>
          <w:rtl/>
        </w:rPr>
        <w:t xml:space="preserve">4 ـ رجال الشيخ : 402 / 26. </w:t>
      </w:r>
    </w:p>
    <w:p w:rsidR="00CA1D06" w:rsidRDefault="00CA1D06" w:rsidP="008238A2">
      <w:pPr>
        <w:pStyle w:val="libFootnote0"/>
        <w:rPr>
          <w:rtl/>
        </w:rPr>
      </w:pPr>
      <w:r>
        <w:rPr>
          <w:rtl/>
        </w:rPr>
        <w:t xml:space="preserve">5 ـ تقدم برقم : 5102 / 746. </w:t>
      </w:r>
    </w:p>
    <w:p w:rsidR="00CA1D06" w:rsidRDefault="00CA1D06" w:rsidP="008238A2">
      <w:pPr>
        <w:pStyle w:val="libFootnote0"/>
        <w:rPr>
          <w:rtl/>
        </w:rPr>
      </w:pPr>
      <w:r>
        <w:rPr>
          <w:rtl/>
        </w:rPr>
        <w:t xml:space="preserve">6 ـ رجال الشيخ : 294 / 313. </w:t>
      </w:r>
    </w:p>
    <w:p w:rsidR="00CA1D06" w:rsidRDefault="00CA1D06" w:rsidP="008238A2">
      <w:pPr>
        <w:pStyle w:val="libFootnote0"/>
        <w:rPr>
          <w:rtl/>
        </w:rPr>
      </w:pPr>
      <w:r>
        <w:rPr>
          <w:rtl/>
        </w:rPr>
        <w:t xml:space="preserve">7 ـ محمّد بن موسى الليثي ، كوفي ، ق جخ ، ( م ت ). رجال الشيخ : 294 / 314. </w:t>
      </w:r>
    </w:p>
    <w:p w:rsidR="00CA1D06" w:rsidRDefault="00CA1D06" w:rsidP="008238A2">
      <w:pPr>
        <w:pStyle w:val="libFootnote0"/>
        <w:rPr>
          <w:rtl/>
        </w:rPr>
      </w:pPr>
      <w:r>
        <w:rPr>
          <w:rtl/>
        </w:rPr>
        <w:t xml:space="preserve">8 ـ الخلاصة : 149 / 58. </w:t>
      </w:r>
    </w:p>
    <w:p w:rsidR="00CA1D06" w:rsidRDefault="00CA1D06" w:rsidP="008238A2">
      <w:pPr>
        <w:pStyle w:val="libFootnote0"/>
        <w:rPr>
          <w:rtl/>
        </w:rPr>
      </w:pPr>
      <w:r>
        <w:rPr>
          <w:rtl/>
        </w:rPr>
        <w:t xml:space="preserve">9 ـ رجال ابن داود : 175 / 1513 ، وفيه : ابن موسى المتوكل ... </w:t>
      </w:r>
    </w:p>
    <w:p w:rsidR="00CA1D06" w:rsidRDefault="00CA1D06" w:rsidP="008238A2">
      <w:pPr>
        <w:pStyle w:val="libFootnote0"/>
        <w:rPr>
          <w:rtl/>
        </w:rPr>
      </w:pPr>
      <w:r>
        <w:rPr>
          <w:rtl/>
        </w:rPr>
        <w:t xml:space="preserve">10 ـ رجال الشيخ : 437 / 3. </w:t>
      </w:r>
    </w:p>
    <w:p w:rsidR="00CA1D06" w:rsidRDefault="00CA1D06" w:rsidP="00592778">
      <w:pPr>
        <w:pStyle w:val="libNormal"/>
        <w:rPr>
          <w:rtl/>
        </w:rPr>
      </w:pPr>
      <w:r>
        <w:rPr>
          <w:rtl/>
        </w:rPr>
        <w:br w:type="page"/>
      </w:r>
      <w:bookmarkStart w:id="2095" w:name="_Toc276636026"/>
      <w:bookmarkStart w:id="2096" w:name="_Toc452295536"/>
      <w:r w:rsidRPr="00A62E59">
        <w:rPr>
          <w:rStyle w:val="Heading2Char"/>
          <w:rtl/>
        </w:rPr>
        <w:lastRenderedPageBreak/>
        <w:t>5111 / 755 ـ محمّد بن موسى المدني</w:t>
      </w:r>
      <w:bookmarkEnd w:id="2095"/>
      <w:bookmarkEnd w:id="2096"/>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097" w:name="_Toc276636027"/>
      <w:bookmarkStart w:id="2098" w:name="_Toc452295537"/>
      <w:r w:rsidRPr="00A62E59">
        <w:rPr>
          <w:rStyle w:val="Heading2Char"/>
          <w:rtl/>
        </w:rPr>
        <w:t>5112 / 756 ـ محمّد بن موسى بن يعقوب</w:t>
      </w:r>
      <w:bookmarkEnd w:id="2097"/>
      <w:bookmarkEnd w:id="2098"/>
      <w:r w:rsidRPr="00BD42D6">
        <w:rPr>
          <w:rStyle w:val="Heading2Char"/>
          <w:rtl/>
        </w:rPr>
        <w:t xml:space="preserve"> </w:t>
      </w:r>
      <w:r>
        <w:rPr>
          <w:rtl/>
        </w:rPr>
        <w:t xml:space="preserve">: </w:t>
      </w:r>
    </w:p>
    <w:p w:rsidR="00CA1D06" w:rsidRDefault="00CA1D06" w:rsidP="00592778">
      <w:pPr>
        <w:pStyle w:val="libNormal"/>
        <w:rPr>
          <w:rtl/>
        </w:rPr>
      </w:pPr>
      <w:r>
        <w:rPr>
          <w:rtl/>
        </w:rPr>
        <w:t xml:space="preserve">السامري </w:t>
      </w:r>
      <w:r w:rsidRPr="008238A2">
        <w:rPr>
          <w:rStyle w:val="libFootnotenumChar"/>
          <w:rtl/>
        </w:rPr>
        <w:t>(2)</w:t>
      </w:r>
      <w:r>
        <w:rPr>
          <w:rtl/>
        </w:rPr>
        <w:t xml:space="preserve"> ، يكنّى أبا الحسن ، روى عنه : التلعكبري حديث الفص ولم يسمع منه غيره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099" w:name="_Toc276636028"/>
      <w:bookmarkStart w:id="2100" w:name="_Toc452295538"/>
      <w:r w:rsidRPr="00A62E59">
        <w:rPr>
          <w:rStyle w:val="Heading2Char"/>
          <w:rtl/>
        </w:rPr>
        <w:t>5113 / 757 ـ محمّد مولى</w:t>
      </w:r>
      <w:bookmarkEnd w:id="2099"/>
      <w:bookmarkEnd w:id="2100"/>
      <w:r w:rsidRPr="00A62E59">
        <w:rPr>
          <w:rStyle w:val="Heading2Char"/>
          <w:rtl/>
        </w:rPr>
        <w:t xml:space="preserve"> </w:t>
      </w:r>
      <w:r w:rsidRPr="008238A2">
        <w:rPr>
          <w:rStyle w:val="libFootnotenumChar"/>
          <w:rtl/>
        </w:rPr>
        <w:t>(4)</w:t>
      </w:r>
      <w:r w:rsidRPr="00A62E59">
        <w:rPr>
          <w:rStyle w:val="Heading2Char"/>
          <w:rtl/>
        </w:rPr>
        <w:t xml:space="preserve"> رواس</w:t>
      </w:r>
      <w:r>
        <w:rPr>
          <w:rtl/>
        </w:rPr>
        <w:t xml:space="preserve"> : </w:t>
      </w:r>
    </w:p>
    <w:p w:rsidR="00CA1D06" w:rsidRDefault="00CA1D06" w:rsidP="00592778">
      <w:pPr>
        <w:pStyle w:val="libNormal"/>
        <w:rPr>
          <w:rtl/>
        </w:rPr>
      </w:pPr>
      <w:r>
        <w:rPr>
          <w:rtl/>
        </w:rPr>
        <w:t xml:space="preserve">كوفي ، روى عنه : إسحاق بن بريد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101" w:name="_Toc276636029"/>
      <w:bookmarkStart w:id="2102" w:name="_Toc452295539"/>
      <w:r w:rsidRPr="00A62E59">
        <w:rPr>
          <w:rStyle w:val="Heading2Char"/>
          <w:rtl/>
        </w:rPr>
        <w:t>5114 / 758 ـ محمّد مولى بني زهرة</w:t>
      </w:r>
      <w:bookmarkEnd w:id="2101"/>
      <w:bookmarkEnd w:id="2102"/>
      <w:r>
        <w:rPr>
          <w:rtl/>
        </w:rPr>
        <w:t xml:space="preserve"> : </w:t>
      </w:r>
    </w:p>
    <w:p w:rsidR="00CA1D06" w:rsidRDefault="00CA1D06" w:rsidP="00592778">
      <w:pPr>
        <w:pStyle w:val="libNormal"/>
        <w:rPr>
          <w:rtl/>
        </w:rPr>
      </w:pPr>
      <w:r>
        <w:rPr>
          <w:rtl/>
        </w:rPr>
        <w:t xml:space="preserve">كوفي ، روى عنه : عبد الله بن المغيرة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103" w:name="_Toc276636030"/>
      <w:bookmarkStart w:id="2104" w:name="_Toc452295540"/>
      <w:r w:rsidRPr="00A62E59">
        <w:rPr>
          <w:rStyle w:val="Heading2Char"/>
          <w:rtl/>
        </w:rPr>
        <w:t>5115 / 759 ـ محمّد بن مهاجر</w:t>
      </w:r>
      <w:bookmarkEnd w:id="2103"/>
      <w:bookmarkEnd w:id="2104"/>
      <w:r>
        <w:rPr>
          <w:rtl/>
        </w:rPr>
        <w:t xml:space="preserve"> </w:t>
      </w:r>
      <w:r w:rsidRPr="008238A2">
        <w:rPr>
          <w:rStyle w:val="libFootnotenumChar"/>
          <w:rtl/>
        </w:rPr>
        <w:t>(7)</w:t>
      </w:r>
      <w:r>
        <w:rPr>
          <w:rtl/>
        </w:rPr>
        <w:t xml:space="preserve"> : </w:t>
      </w:r>
    </w:p>
    <w:p w:rsidR="00CA1D06" w:rsidRDefault="00CA1D06" w:rsidP="00592778">
      <w:pPr>
        <w:pStyle w:val="libNormal"/>
        <w:rPr>
          <w:rtl/>
        </w:rPr>
      </w:pPr>
      <w:r>
        <w:rPr>
          <w:rtl/>
        </w:rPr>
        <w:t>وثّقه النجاشي والشيخ في الفهرست عند ترجمة ابنه إسماعيل بن أبي خالد</w:t>
      </w:r>
      <w:r>
        <w:rPr>
          <w:rFonts w:hint="cs"/>
          <w:rtl/>
        </w:rPr>
        <w:br/>
      </w:r>
      <w:r>
        <w:rPr>
          <w:rtl/>
        </w:rPr>
        <w:t xml:space="preserve">محمّد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294 / 312. </w:t>
      </w:r>
    </w:p>
    <w:p w:rsidR="00CA1D06" w:rsidRDefault="00CA1D06" w:rsidP="008238A2">
      <w:pPr>
        <w:pStyle w:val="libFootnote0"/>
        <w:rPr>
          <w:rtl/>
        </w:rPr>
      </w:pPr>
      <w:r>
        <w:rPr>
          <w:rtl/>
        </w:rPr>
        <w:t xml:space="preserve">2 ـ بكرخ سامراء ، ( م ت ). </w:t>
      </w:r>
    </w:p>
    <w:p w:rsidR="00CA1D06" w:rsidRDefault="00CA1D06" w:rsidP="008238A2">
      <w:pPr>
        <w:pStyle w:val="libFootnote0"/>
        <w:rPr>
          <w:rtl/>
        </w:rPr>
      </w:pPr>
      <w:r>
        <w:rPr>
          <w:rtl/>
        </w:rPr>
        <w:t xml:space="preserve">3 ـ رجال الشيخ : 444 / 76. </w:t>
      </w:r>
    </w:p>
    <w:p w:rsidR="00CA1D06" w:rsidRDefault="00CA1D06" w:rsidP="008238A2">
      <w:pPr>
        <w:pStyle w:val="libFootnote0"/>
        <w:rPr>
          <w:rtl/>
        </w:rPr>
      </w:pPr>
      <w:r>
        <w:rPr>
          <w:rtl/>
        </w:rPr>
        <w:t xml:space="preserve">4 ـ بني ، ( م ت ). </w:t>
      </w:r>
    </w:p>
    <w:p w:rsidR="00CA1D06" w:rsidRDefault="00CA1D06" w:rsidP="008238A2">
      <w:pPr>
        <w:pStyle w:val="libFootnote0"/>
        <w:rPr>
          <w:rtl/>
        </w:rPr>
      </w:pPr>
      <w:r>
        <w:rPr>
          <w:rtl/>
        </w:rPr>
        <w:t xml:space="preserve">5 ـ رجال الشيخ : 299 / 403 ، وفيه : مولى بني رواس ، وفيه أيضاً : إسحاق بن يزيد. </w:t>
      </w:r>
    </w:p>
    <w:p w:rsidR="00CA1D06" w:rsidRDefault="00CA1D06" w:rsidP="008238A2">
      <w:pPr>
        <w:pStyle w:val="libFootnote0"/>
        <w:rPr>
          <w:rtl/>
        </w:rPr>
      </w:pPr>
      <w:r>
        <w:rPr>
          <w:rtl/>
        </w:rPr>
        <w:t xml:space="preserve">6 ـ رجال الشيخ : 299 / 405. </w:t>
      </w:r>
    </w:p>
    <w:p w:rsidR="00CA1D06" w:rsidRDefault="00CA1D06" w:rsidP="008238A2">
      <w:pPr>
        <w:pStyle w:val="libFootnote0"/>
        <w:rPr>
          <w:rtl/>
        </w:rPr>
      </w:pPr>
      <w:r>
        <w:rPr>
          <w:rtl/>
        </w:rPr>
        <w:t xml:space="preserve">7 ـ محمّد بن مهاجر بن عبيد الأزدي ، أبو خالد ، كوفي ، ق جخ ، ( م ت ). رجال الشيخ : 295 / 345. </w:t>
      </w:r>
    </w:p>
    <w:p w:rsidR="00CA1D06" w:rsidRDefault="00CA1D06" w:rsidP="008238A2">
      <w:pPr>
        <w:pStyle w:val="libFootnote0"/>
        <w:rPr>
          <w:rtl/>
        </w:rPr>
      </w:pPr>
      <w:r>
        <w:rPr>
          <w:rtl/>
        </w:rPr>
        <w:t xml:space="preserve">8 ـ رجال النجاشي : 25 / 46 ، الفهرست : 10 / 30. </w:t>
      </w:r>
    </w:p>
    <w:p w:rsidR="00CA1D06" w:rsidRDefault="00CA1D06" w:rsidP="00592778">
      <w:pPr>
        <w:pStyle w:val="libNormal"/>
        <w:rPr>
          <w:rtl/>
        </w:rPr>
      </w:pPr>
      <w:r>
        <w:rPr>
          <w:rtl/>
        </w:rPr>
        <w:br w:type="page"/>
      </w:r>
      <w:bookmarkStart w:id="2105" w:name="_Toc276636031"/>
      <w:bookmarkStart w:id="2106" w:name="_Toc452295541"/>
      <w:r w:rsidRPr="009B26E0">
        <w:rPr>
          <w:rStyle w:val="Heading2Char"/>
          <w:rtl/>
        </w:rPr>
        <w:lastRenderedPageBreak/>
        <w:t>5116 / 760 ـ محمّد بن ميسر</w:t>
      </w:r>
      <w:bookmarkEnd w:id="2105"/>
      <w:bookmarkEnd w:id="2106"/>
      <w:r w:rsidRPr="009B26E0">
        <w:rPr>
          <w:rStyle w:val="Heading2Char"/>
          <w:rtl/>
        </w:rPr>
        <w:t xml:space="preserve"> </w:t>
      </w:r>
      <w:r w:rsidRPr="008238A2">
        <w:rPr>
          <w:rStyle w:val="libFootnotenumChar"/>
          <w:rtl/>
        </w:rPr>
        <w:t>(1)</w:t>
      </w:r>
      <w:r w:rsidRPr="009B26E0">
        <w:rPr>
          <w:rStyle w:val="Heading2Char"/>
          <w:rtl/>
        </w:rPr>
        <w:t xml:space="preserve"> بن عبد العزيز</w:t>
      </w:r>
      <w:r>
        <w:rPr>
          <w:rtl/>
        </w:rPr>
        <w:t xml:space="preserve"> : </w:t>
      </w:r>
    </w:p>
    <w:p w:rsidR="00CA1D06" w:rsidRDefault="00CA1D06" w:rsidP="00592778">
      <w:pPr>
        <w:pStyle w:val="libNormal"/>
        <w:rPr>
          <w:rtl/>
        </w:rPr>
      </w:pPr>
      <w:r>
        <w:rPr>
          <w:rtl/>
        </w:rPr>
        <w:t xml:space="preserve">النخعي ، بيّاع الزطي ، كوفي ، ثقة ، روى أبوه عن الباقر والصادق </w:t>
      </w:r>
      <w:r w:rsidR="006C6B9D" w:rsidRPr="006C6B9D">
        <w:rPr>
          <w:rStyle w:val="libAlaemChar"/>
          <w:rFonts w:hint="cs"/>
          <w:rtl/>
        </w:rPr>
        <w:t>عليهما‌السلام</w:t>
      </w:r>
      <w:r>
        <w:rPr>
          <w:rtl/>
        </w:rPr>
        <w:t xml:space="preserve"> ، روى هو عن الصادق </w:t>
      </w:r>
      <w:r w:rsidR="006C6B9D" w:rsidRPr="006C6B9D">
        <w:rPr>
          <w:rStyle w:val="libAlaemChar"/>
          <w:rFonts w:hint="cs"/>
          <w:rtl/>
        </w:rPr>
        <w:t>عليه‌السلام</w:t>
      </w:r>
      <w:r>
        <w:rPr>
          <w:rtl/>
        </w:rPr>
        <w:t xml:space="preserve"> ، له كتاب ، روى عنه : محمّد بن أبي عمير ، رجال النجاشي </w:t>
      </w:r>
      <w:r w:rsidRPr="008238A2">
        <w:rPr>
          <w:rStyle w:val="libFootnotenumChar"/>
          <w:rtl/>
        </w:rPr>
        <w:t>(2)</w:t>
      </w:r>
      <w:r>
        <w:rPr>
          <w:rtl/>
        </w:rPr>
        <w:t>.</w:t>
      </w:r>
    </w:p>
    <w:p w:rsidR="00CA1D06" w:rsidRDefault="00CA1D06" w:rsidP="00592778">
      <w:pPr>
        <w:pStyle w:val="libNormal"/>
        <w:rPr>
          <w:rtl/>
        </w:rPr>
      </w:pPr>
      <w:bookmarkStart w:id="2107" w:name="_Toc276636032"/>
      <w:bookmarkStart w:id="2108" w:name="_Toc452295542"/>
      <w:r w:rsidRPr="009B26E0">
        <w:rPr>
          <w:rStyle w:val="Heading2Char"/>
          <w:rtl/>
        </w:rPr>
        <w:t>5117 / 761 ـ محمّد بن ميسر بن عبد الله</w:t>
      </w:r>
      <w:bookmarkEnd w:id="2107"/>
      <w:bookmarkEnd w:id="2108"/>
      <w:r>
        <w:rPr>
          <w:rtl/>
        </w:rPr>
        <w:t xml:space="preserve"> : </w:t>
      </w:r>
    </w:p>
    <w:p w:rsidR="00CA1D06" w:rsidRDefault="00CA1D06" w:rsidP="00592778">
      <w:pPr>
        <w:pStyle w:val="libNormal"/>
        <w:rPr>
          <w:rtl/>
        </w:rPr>
      </w:pPr>
      <w:r>
        <w:rPr>
          <w:rtl/>
        </w:rPr>
        <w:t xml:space="preserve">مولى ، وأخوه علي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2109" w:name="_Toc276636033"/>
      <w:bookmarkStart w:id="2110" w:name="_Toc452295543"/>
      <w:r w:rsidRPr="009B26E0">
        <w:rPr>
          <w:rStyle w:val="Heading2Char"/>
          <w:rtl/>
        </w:rPr>
        <w:t>5118 / 762 ـ محمّد بن ميسرة الكندي</w:t>
      </w:r>
      <w:bookmarkEnd w:id="2109"/>
      <w:bookmarkEnd w:id="211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111" w:name="_Toc276636034"/>
      <w:bookmarkStart w:id="2112" w:name="_Toc452295544"/>
      <w:r w:rsidRPr="009B26E0">
        <w:rPr>
          <w:rStyle w:val="Heading2Char"/>
          <w:rtl/>
        </w:rPr>
        <w:t>5119 / 763 ـ محمّد بن ميمون</w:t>
      </w:r>
      <w:bookmarkEnd w:id="2111"/>
      <w:bookmarkEnd w:id="2112"/>
      <w:r>
        <w:rPr>
          <w:rtl/>
        </w:rPr>
        <w:t xml:space="preserve"> : </w:t>
      </w:r>
    </w:p>
    <w:p w:rsidR="00CA1D06" w:rsidRDefault="00CA1D06" w:rsidP="00592778">
      <w:pPr>
        <w:pStyle w:val="libNormal"/>
        <w:rPr>
          <w:rtl/>
        </w:rPr>
      </w:pPr>
      <w:r>
        <w:rPr>
          <w:rtl/>
        </w:rPr>
        <w:t xml:space="preserve">أبو نصر الزعفراني ، عامّي غير أنّه روى عن أبي عبد الله </w:t>
      </w:r>
      <w:r w:rsidR="006C6B9D" w:rsidRPr="006C6B9D">
        <w:rPr>
          <w:rStyle w:val="libAlaemChar"/>
          <w:rFonts w:hint="cs"/>
          <w:rtl/>
        </w:rPr>
        <w:t>عليه‌السلام</w:t>
      </w:r>
      <w:r>
        <w:rPr>
          <w:rtl/>
        </w:rPr>
        <w:t xml:space="preserve"> نسخة ، روى عنه : محمّد بن عبيد المحاربي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محمّد بن ميمون التميمي الزعفراني ، أسند عنه ، يكنّى أبا النضر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محمّد بن ميسر ، له كتاب ، أخبرنا : جماعة ، عن أبي المفضّل ، عن ابن بطّة ، عن أحمد بن محمّد بن عيسى ، عن ابن أبي عمير ، عنه ، ست ، ( م ت ). </w:t>
      </w:r>
    </w:p>
    <w:p w:rsidR="00CA1D06" w:rsidRDefault="00CA1D06" w:rsidP="008238A2">
      <w:pPr>
        <w:pStyle w:val="libFootnote0"/>
        <w:rPr>
          <w:rtl/>
        </w:rPr>
      </w:pPr>
      <w:r>
        <w:rPr>
          <w:rtl/>
        </w:rPr>
        <w:t xml:space="preserve">الفهرست : 161 / 710. </w:t>
      </w:r>
    </w:p>
    <w:p w:rsidR="00CA1D06" w:rsidRDefault="00CA1D06" w:rsidP="008238A2">
      <w:pPr>
        <w:pStyle w:val="libFootnote0"/>
        <w:rPr>
          <w:rtl/>
        </w:rPr>
      </w:pPr>
      <w:r>
        <w:rPr>
          <w:rtl/>
        </w:rPr>
        <w:t xml:space="preserve">2 ـ رجال النجاشي : 368 / 997. </w:t>
      </w:r>
    </w:p>
    <w:p w:rsidR="00CA1D06" w:rsidRDefault="00CA1D06" w:rsidP="008238A2">
      <w:pPr>
        <w:pStyle w:val="libFootnote0"/>
        <w:rPr>
          <w:rtl/>
        </w:rPr>
      </w:pPr>
      <w:r>
        <w:rPr>
          <w:rtl/>
        </w:rPr>
        <w:t xml:space="preserve">3 ـ رجال الشيخ : 294 / 324. </w:t>
      </w:r>
    </w:p>
    <w:p w:rsidR="00CA1D06" w:rsidRDefault="00CA1D06" w:rsidP="008238A2">
      <w:pPr>
        <w:pStyle w:val="libFootnote0"/>
        <w:rPr>
          <w:rtl/>
        </w:rPr>
      </w:pPr>
      <w:r>
        <w:rPr>
          <w:rtl/>
        </w:rPr>
        <w:t xml:space="preserve">4 ـ محمّد بن ميسرة ، ق جخ ، ( م ت ). لم يرد له ذكر في نسخنا من رجال الشيخ ، وورد في مجمع الرجال 6 : 61 نقلاً عنه كما في المتن. </w:t>
      </w:r>
    </w:p>
    <w:p w:rsidR="00CA1D06" w:rsidRDefault="00CA1D06" w:rsidP="008238A2">
      <w:pPr>
        <w:pStyle w:val="libFootnote0"/>
        <w:rPr>
          <w:rtl/>
        </w:rPr>
      </w:pPr>
      <w:r>
        <w:rPr>
          <w:rtl/>
        </w:rPr>
        <w:t xml:space="preserve">5 ـ رجال الشيخ : 295 / 329. </w:t>
      </w:r>
    </w:p>
    <w:p w:rsidR="00CA1D06" w:rsidRDefault="00CA1D06" w:rsidP="008238A2">
      <w:pPr>
        <w:pStyle w:val="libFootnote0"/>
        <w:rPr>
          <w:rtl/>
        </w:rPr>
      </w:pPr>
      <w:r>
        <w:rPr>
          <w:rtl/>
        </w:rPr>
        <w:t xml:space="preserve">6 ـ رجال النجاشي : 355 / 950. </w:t>
      </w:r>
    </w:p>
    <w:p w:rsidR="00CA1D06" w:rsidRDefault="00CA1D06" w:rsidP="008238A2">
      <w:pPr>
        <w:pStyle w:val="libFootnote0"/>
        <w:rPr>
          <w:rtl/>
        </w:rPr>
      </w:pPr>
      <w:r>
        <w:rPr>
          <w:rtl/>
        </w:rPr>
        <w:t xml:space="preserve">7 ـ رجال الشيخ : 295 / 337. </w:t>
      </w:r>
    </w:p>
    <w:p w:rsidR="00CA1D06" w:rsidRDefault="00CA1D06" w:rsidP="00592778">
      <w:pPr>
        <w:pStyle w:val="libNormal"/>
        <w:rPr>
          <w:rtl/>
        </w:rPr>
      </w:pPr>
      <w:r>
        <w:rPr>
          <w:rtl/>
        </w:rPr>
        <w:br w:type="page"/>
      </w:r>
      <w:bookmarkStart w:id="2113" w:name="_Toc276636035"/>
      <w:bookmarkStart w:id="2114" w:name="_Toc452295545"/>
      <w:r w:rsidRPr="009B26E0">
        <w:rPr>
          <w:rStyle w:val="Heading2Char"/>
          <w:rtl/>
        </w:rPr>
        <w:lastRenderedPageBreak/>
        <w:t>5120 / 764 ـ محمّد بن ميمون</w:t>
      </w:r>
      <w:bookmarkEnd w:id="2113"/>
      <w:bookmarkEnd w:id="2114"/>
      <w:r>
        <w:rPr>
          <w:rtl/>
        </w:rPr>
        <w:t xml:space="preserve"> : </w:t>
      </w:r>
    </w:p>
    <w:p w:rsidR="00CA1D06" w:rsidRDefault="00CA1D06" w:rsidP="00592778">
      <w:pPr>
        <w:pStyle w:val="libNormal"/>
        <w:rPr>
          <w:rtl/>
        </w:rPr>
      </w:pPr>
      <w:r>
        <w:rPr>
          <w:rtl/>
        </w:rPr>
        <w:t xml:space="preserve">أبي </w:t>
      </w:r>
      <w:r w:rsidRPr="008238A2">
        <w:rPr>
          <w:rStyle w:val="libFootnotenumChar"/>
          <w:rtl/>
        </w:rPr>
        <w:t>(1)</w:t>
      </w:r>
      <w:r>
        <w:rPr>
          <w:rtl/>
        </w:rPr>
        <w:t xml:space="preserve"> عبد الله ، مولى بني شيبان ، بصري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2115" w:name="_Toc276636036"/>
      <w:bookmarkStart w:id="2116" w:name="_Toc452295546"/>
      <w:r w:rsidRPr="009B26E0">
        <w:rPr>
          <w:rStyle w:val="Heading2Char"/>
          <w:rtl/>
        </w:rPr>
        <w:t>5121 / 765 ـ محمّد بن ميمون الخثعمي</w:t>
      </w:r>
      <w:bookmarkEnd w:id="2115"/>
      <w:bookmarkEnd w:id="2116"/>
      <w:r>
        <w:rPr>
          <w:rtl/>
        </w:rPr>
        <w:t xml:space="preserve"> :</w:t>
      </w:r>
    </w:p>
    <w:p w:rsidR="00CA1D06" w:rsidRDefault="00CA1D06" w:rsidP="00592778">
      <w:pPr>
        <w:pStyle w:val="libNormal"/>
        <w:rPr>
          <w:rtl/>
        </w:rPr>
      </w:pPr>
      <w:r>
        <w:rPr>
          <w:rtl/>
        </w:rPr>
        <w:t xml:space="preserve">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117" w:name="_Toc276636037"/>
      <w:bookmarkStart w:id="2118" w:name="_Toc452295547"/>
      <w:r w:rsidRPr="009B26E0">
        <w:rPr>
          <w:rStyle w:val="Heading2Char"/>
          <w:rtl/>
        </w:rPr>
        <w:t>5122 / 766 ـ محمّد بن ميمون بن عطاء</w:t>
      </w:r>
      <w:bookmarkEnd w:id="2117"/>
      <w:bookmarkEnd w:id="2118"/>
      <w:r>
        <w:rPr>
          <w:rtl/>
        </w:rPr>
        <w:t xml:space="preserve"> : </w:t>
      </w:r>
    </w:p>
    <w:p w:rsidR="00CA1D06" w:rsidRDefault="00CA1D06" w:rsidP="00592778">
      <w:pPr>
        <w:pStyle w:val="libNormal"/>
        <w:rPr>
          <w:rtl/>
        </w:rPr>
      </w:pPr>
      <w:r>
        <w:rPr>
          <w:rtl/>
        </w:rPr>
        <w:t xml:space="preserve">الأسدي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119" w:name="_Toc276636038"/>
      <w:bookmarkStart w:id="2120" w:name="_Toc452295548"/>
      <w:r w:rsidRPr="009B26E0">
        <w:rPr>
          <w:rStyle w:val="Heading2Char"/>
          <w:rtl/>
        </w:rPr>
        <w:t>5123 / 767 ـ محمّد بن ميمون الكندي</w:t>
      </w:r>
      <w:bookmarkEnd w:id="2119"/>
      <w:bookmarkEnd w:id="2120"/>
      <w:r>
        <w:rPr>
          <w:rtl/>
        </w:rPr>
        <w:t xml:space="preserve"> : </w:t>
      </w:r>
    </w:p>
    <w:p w:rsidR="00CA1D06" w:rsidRDefault="00CA1D06" w:rsidP="00592778">
      <w:pPr>
        <w:pStyle w:val="libNormal"/>
        <w:rPr>
          <w:rtl/>
        </w:rPr>
      </w:pPr>
      <w:r>
        <w:rPr>
          <w:rtl/>
        </w:rPr>
        <w:t xml:space="preserve">الكوفي ، مولاهم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121" w:name="_Toc276636039"/>
      <w:bookmarkStart w:id="2122" w:name="_Toc452295549"/>
      <w:r w:rsidRPr="009B26E0">
        <w:rPr>
          <w:rStyle w:val="Heading2Char"/>
          <w:rtl/>
        </w:rPr>
        <w:t>5124 / 768 ـ محمّد بن ناجية الصيرفي</w:t>
      </w:r>
      <w:bookmarkEnd w:id="2121"/>
      <w:bookmarkEnd w:id="2122"/>
      <w:r>
        <w:rPr>
          <w:rtl/>
        </w:rPr>
        <w:t xml:space="preserve"> : </w:t>
      </w:r>
    </w:p>
    <w:p w:rsidR="00CA1D06" w:rsidRDefault="00CA1D06" w:rsidP="00592778">
      <w:pPr>
        <w:pStyle w:val="libNormal"/>
        <w:rPr>
          <w:rtl/>
        </w:rPr>
      </w:pPr>
      <w:r>
        <w:rPr>
          <w:rtl/>
        </w:rPr>
        <w:t xml:space="preserve">الأنصاري </w:t>
      </w:r>
      <w:r w:rsidRPr="008238A2">
        <w:rPr>
          <w:rStyle w:val="libFootnotenumChar"/>
          <w:rtl/>
        </w:rPr>
        <w:t>(7)</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123" w:name="_Toc276636040"/>
      <w:bookmarkStart w:id="2124" w:name="_Toc452295550"/>
      <w:r w:rsidRPr="009B26E0">
        <w:rPr>
          <w:rStyle w:val="Heading2Char"/>
          <w:rtl/>
        </w:rPr>
        <w:t>5125 / 769 ـ محمّد بن نافع</w:t>
      </w:r>
      <w:bookmarkEnd w:id="2123"/>
      <w:bookmarkEnd w:id="2124"/>
      <w:r>
        <w:rPr>
          <w:rtl/>
        </w:rPr>
        <w:t xml:space="preserve"> </w:t>
      </w:r>
      <w:r w:rsidRPr="008238A2">
        <w:rPr>
          <w:rStyle w:val="libFootnotenumChar"/>
          <w:rtl/>
        </w:rPr>
        <w:t>(9)</w:t>
      </w:r>
      <w:r>
        <w:rPr>
          <w:rtl/>
        </w:rPr>
        <w:t xml:space="preserve"> : </w:t>
      </w:r>
    </w:p>
    <w:p w:rsidR="00CA1D06" w:rsidRDefault="00CA1D06" w:rsidP="00592778">
      <w:pPr>
        <w:pStyle w:val="libNormal"/>
        <w:rPr>
          <w:rtl/>
        </w:rPr>
      </w:pPr>
      <w:r>
        <w:rPr>
          <w:rtl/>
        </w:rPr>
        <w:t xml:space="preserve">كوفي ، ثقة ، قليل الحديث ، له نوادر ، روى عنه : حميد ، رجال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كذا في النسخ ، وفي المصدر : أبو. </w:t>
      </w:r>
    </w:p>
    <w:p w:rsidR="00CA1D06" w:rsidRDefault="00CA1D06" w:rsidP="008238A2">
      <w:pPr>
        <w:pStyle w:val="libFootnote0"/>
        <w:rPr>
          <w:rtl/>
        </w:rPr>
      </w:pPr>
      <w:r>
        <w:rPr>
          <w:rtl/>
        </w:rPr>
        <w:t xml:space="preserve">2 ـ رجال الشيخ : 295 / 336. </w:t>
      </w:r>
    </w:p>
    <w:p w:rsidR="00CA1D06" w:rsidRDefault="00CA1D06" w:rsidP="008238A2">
      <w:pPr>
        <w:pStyle w:val="libFootnote0"/>
        <w:rPr>
          <w:rtl/>
        </w:rPr>
      </w:pPr>
      <w:r>
        <w:rPr>
          <w:rtl/>
        </w:rPr>
        <w:t xml:space="preserve">3 ـ محمّد بن ميمون الحضرمي التبعي ، مولى بني شيبان ، بصري ، ق جخ ، ( م ت ). رجال الشيخ : 295 / 338 ، ولم يرد فيه : مولى بني شيبان بصري. </w:t>
      </w:r>
    </w:p>
    <w:p w:rsidR="00CA1D06" w:rsidRDefault="00CA1D06" w:rsidP="008238A2">
      <w:pPr>
        <w:pStyle w:val="libFootnote0"/>
        <w:rPr>
          <w:rtl/>
        </w:rPr>
      </w:pPr>
      <w:r>
        <w:rPr>
          <w:rtl/>
        </w:rPr>
        <w:t xml:space="preserve">4 ـ رجال الشيخ : 295 / 340. </w:t>
      </w:r>
    </w:p>
    <w:p w:rsidR="00CA1D06" w:rsidRDefault="00CA1D06" w:rsidP="008238A2">
      <w:pPr>
        <w:pStyle w:val="libFootnote0"/>
        <w:rPr>
          <w:rtl/>
        </w:rPr>
      </w:pPr>
      <w:r>
        <w:rPr>
          <w:rtl/>
        </w:rPr>
        <w:t xml:space="preserve">5 ـ رجال الشيخ : 295 / 339. </w:t>
      </w:r>
    </w:p>
    <w:p w:rsidR="00CA1D06" w:rsidRDefault="00CA1D06" w:rsidP="008238A2">
      <w:pPr>
        <w:pStyle w:val="libFootnote0"/>
        <w:rPr>
          <w:rtl/>
        </w:rPr>
      </w:pPr>
      <w:r>
        <w:rPr>
          <w:rtl/>
        </w:rPr>
        <w:t xml:space="preserve">6 ـ رجال الشيخ : 295 / 341. </w:t>
      </w:r>
    </w:p>
    <w:p w:rsidR="00CA1D06" w:rsidRDefault="00CA1D06" w:rsidP="008238A2">
      <w:pPr>
        <w:pStyle w:val="libFootnote0"/>
        <w:rPr>
          <w:rtl/>
        </w:rPr>
      </w:pPr>
      <w:r>
        <w:rPr>
          <w:rtl/>
        </w:rPr>
        <w:t xml:space="preserve">7 ـ كوفي ، ( م ت ). </w:t>
      </w:r>
    </w:p>
    <w:p w:rsidR="00CA1D06" w:rsidRDefault="00CA1D06" w:rsidP="008238A2">
      <w:pPr>
        <w:pStyle w:val="libFootnote0"/>
        <w:rPr>
          <w:rtl/>
        </w:rPr>
      </w:pPr>
      <w:r>
        <w:rPr>
          <w:rtl/>
        </w:rPr>
        <w:t xml:space="preserve">8 ـ رجال الشيخ : 296 / 359. </w:t>
      </w:r>
    </w:p>
    <w:p w:rsidR="00CA1D06" w:rsidRDefault="00CA1D06" w:rsidP="008238A2">
      <w:pPr>
        <w:pStyle w:val="libFootnote0"/>
        <w:rPr>
          <w:rtl/>
        </w:rPr>
      </w:pPr>
      <w:r>
        <w:rPr>
          <w:rtl/>
        </w:rPr>
        <w:t xml:space="preserve">9 ـ محمّد بن نافع ، له نوادر ، أخبرنا : جماعة ، عن أبي المفضّل ، عن حميد ، عنه ، ست ، ( م ت ). الفهرست : 152 / 664. </w:t>
      </w:r>
    </w:p>
    <w:p w:rsidR="00CA1D06" w:rsidRDefault="00CA1D06" w:rsidP="00592778">
      <w:pPr>
        <w:pStyle w:val="libNormal0"/>
        <w:rPr>
          <w:rtl/>
        </w:rPr>
      </w:pPr>
      <w:r>
        <w:rPr>
          <w:rtl/>
        </w:rPr>
        <w:br w:type="page"/>
      </w:r>
      <w:r>
        <w:rPr>
          <w:rtl/>
        </w:rPr>
        <w:lastRenderedPageBreak/>
        <w:t xml:space="preserve">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125" w:name="_Toc276636041"/>
      <w:bookmarkStart w:id="2126" w:name="_Toc452295551"/>
      <w:r w:rsidRPr="009B26E0">
        <w:rPr>
          <w:rStyle w:val="Heading2Char"/>
          <w:rtl/>
        </w:rPr>
        <w:t>5126 / 770 ـ محمّد بن نافع الأنصاري</w:t>
      </w:r>
      <w:bookmarkEnd w:id="2125"/>
      <w:bookmarkEnd w:id="2126"/>
      <w:r>
        <w:rPr>
          <w:rtl/>
        </w:rPr>
        <w:t xml:space="preserve"> : </w:t>
      </w:r>
    </w:p>
    <w:p w:rsidR="00CA1D06" w:rsidRDefault="00CA1D06" w:rsidP="00592778">
      <w:pPr>
        <w:pStyle w:val="libNormal"/>
        <w:rPr>
          <w:rtl/>
        </w:rPr>
      </w:pPr>
      <w:r>
        <w:rPr>
          <w:rtl/>
        </w:rPr>
        <w:t xml:space="preserve">المدني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127" w:name="_Toc276636042"/>
      <w:bookmarkStart w:id="2128" w:name="_Toc452295552"/>
      <w:r w:rsidRPr="009B26E0">
        <w:rPr>
          <w:rStyle w:val="Heading2Char"/>
          <w:rtl/>
        </w:rPr>
        <w:t>5127 / 771 ـ محمّد بن نافع الحميري</w:t>
      </w:r>
      <w:bookmarkEnd w:id="2127"/>
      <w:bookmarkEnd w:id="2128"/>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129" w:name="_Toc276636043"/>
      <w:bookmarkStart w:id="2130" w:name="_Toc452295553"/>
      <w:r w:rsidRPr="009B26E0">
        <w:rPr>
          <w:rStyle w:val="Heading2Char"/>
          <w:rtl/>
        </w:rPr>
        <w:t>5128 / 772 ـ محمّد بن نصر بن عبد الرحمن</w:t>
      </w:r>
      <w:bookmarkEnd w:id="2129"/>
      <w:bookmarkEnd w:id="2130"/>
      <w:r>
        <w:rPr>
          <w:rtl/>
        </w:rPr>
        <w:t xml:space="preserve"> : </w:t>
      </w:r>
    </w:p>
    <w:p w:rsidR="00CA1D06" w:rsidRDefault="00CA1D06" w:rsidP="00592778">
      <w:pPr>
        <w:pStyle w:val="libNormal"/>
        <w:rPr>
          <w:rtl/>
        </w:rPr>
      </w:pPr>
      <w:r>
        <w:rPr>
          <w:rtl/>
        </w:rPr>
        <w:t xml:space="preserve">البارقي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2131" w:name="_Toc276636044"/>
      <w:bookmarkStart w:id="2132" w:name="_Toc452295554"/>
      <w:r w:rsidRPr="009B26E0">
        <w:rPr>
          <w:rStyle w:val="Heading2Char"/>
          <w:rtl/>
        </w:rPr>
        <w:t>5129 / 773 ـ محمّد بن نصير</w:t>
      </w:r>
      <w:bookmarkEnd w:id="2131"/>
      <w:bookmarkEnd w:id="2132"/>
      <w:r>
        <w:rPr>
          <w:rtl/>
        </w:rPr>
        <w:t xml:space="preserve"> : </w:t>
      </w:r>
    </w:p>
    <w:p w:rsidR="00CA1D06" w:rsidRDefault="00CA1D06" w:rsidP="00592778">
      <w:pPr>
        <w:pStyle w:val="libNormal"/>
        <w:rPr>
          <w:rtl/>
        </w:rPr>
      </w:pPr>
      <w:r>
        <w:rPr>
          <w:rtl/>
        </w:rPr>
        <w:t xml:space="preserve">غال ، 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592778">
      <w:pPr>
        <w:pStyle w:val="libNormal"/>
        <w:rPr>
          <w:rtl/>
        </w:rPr>
      </w:pPr>
      <w:r>
        <w:rPr>
          <w:rtl/>
        </w:rPr>
        <w:t xml:space="preserve">وذكر العلّامة في الخلاصة بعد ذكر هذا الرجل </w:t>
      </w:r>
      <w:r w:rsidRPr="008238A2">
        <w:rPr>
          <w:rStyle w:val="libFootnotenumChar"/>
          <w:rtl/>
        </w:rPr>
        <w:t>(8)</w:t>
      </w:r>
      <w:r>
        <w:rPr>
          <w:rtl/>
        </w:rPr>
        <w:t xml:space="preserve"> : أنّ محمّد بن نصير النميري لعنه علي بن محمّد العسكري </w:t>
      </w:r>
      <w:r w:rsidR="006C6B9D" w:rsidRPr="006C6B9D">
        <w:rPr>
          <w:rStyle w:val="libAlaemChar"/>
          <w:rFonts w:hint="cs"/>
          <w:rtl/>
        </w:rPr>
        <w:t>عليه‌السلام</w:t>
      </w:r>
      <w:r>
        <w:rPr>
          <w:rtl/>
        </w:rPr>
        <w:t xml:space="preserve"> </w:t>
      </w:r>
      <w:r w:rsidRPr="008238A2">
        <w:rPr>
          <w:rStyle w:val="libFootnotenumChar"/>
          <w:rtl/>
        </w:rPr>
        <w:t>(9)</w:t>
      </w:r>
      <w:r>
        <w:rPr>
          <w:rtl/>
        </w:rPr>
        <w:t xml:space="preserve">. </w:t>
      </w:r>
    </w:p>
    <w:p w:rsidR="00CA1D06" w:rsidRDefault="00CA1D06" w:rsidP="00592778">
      <w:pPr>
        <w:pStyle w:val="libNormal"/>
        <w:rPr>
          <w:rtl/>
        </w:rPr>
      </w:pPr>
      <w:r>
        <w:rPr>
          <w:rtl/>
        </w:rPr>
        <w:t xml:space="preserve">ثمّ ذكر : أنّ محمّد بن نصير ـ بالنون المضمومة والصاد المهملة والياء قبل الراء ـ قال ابن الغضائري : قال لي أبو محمّد بن طلحة بن علي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343 / 922. </w:t>
      </w:r>
    </w:p>
    <w:p w:rsidR="00CA1D06" w:rsidRDefault="00CA1D06" w:rsidP="008238A2">
      <w:pPr>
        <w:pStyle w:val="libFootnote0"/>
        <w:rPr>
          <w:rtl/>
        </w:rPr>
      </w:pPr>
      <w:r>
        <w:rPr>
          <w:rtl/>
        </w:rPr>
        <w:t xml:space="preserve">2 ـ رجال الشيخ : 441 / 50. </w:t>
      </w:r>
    </w:p>
    <w:p w:rsidR="00CA1D06" w:rsidRDefault="00CA1D06" w:rsidP="008238A2">
      <w:pPr>
        <w:pStyle w:val="libFootnote0"/>
        <w:rPr>
          <w:rtl/>
        </w:rPr>
      </w:pPr>
      <w:r>
        <w:rPr>
          <w:rtl/>
        </w:rPr>
        <w:t xml:space="preserve">3 ـ رجال الشيخ : 296 / 360. </w:t>
      </w:r>
    </w:p>
    <w:p w:rsidR="00CA1D06" w:rsidRDefault="00CA1D06" w:rsidP="008238A2">
      <w:pPr>
        <w:pStyle w:val="libFootnote0"/>
        <w:rPr>
          <w:rtl/>
        </w:rPr>
      </w:pPr>
      <w:r>
        <w:rPr>
          <w:rtl/>
        </w:rPr>
        <w:t xml:space="preserve">4 ـ رجال الشيخ : 296 / 361. </w:t>
      </w:r>
    </w:p>
    <w:p w:rsidR="00CA1D06" w:rsidRDefault="00CA1D06" w:rsidP="008238A2">
      <w:pPr>
        <w:pStyle w:val="libFootnote0"/>
        <w:rPr>
          <w:rtl/>
        </w:rPr>
      </w:pPr>
      <w:r>
        <w:rPr>
          <w:rtl/>
        </w:rPr>
        <w:t xml:space="preserve">5 ـ رجال الشيخ : 296 / 358. </w:t>
      </w:r>
    </w:p>
    <w:p w:rsidR="00CA1D06" w:rsidRDefault="00CA1D06" w:rsidP="008238A2">
      <w:pPr>
        <w:pStyle w:val="libFootnote0"/>
        <w:rPr>
          <w:rtl/>
        </w:rPr>
      </w:pPr>
      <w:r>
        <w:rPr>
          <w:rtl/>
        </w:rPr>
        <w:t xml:space="preserve">6 ـ محمّد بن نصير ، د جخ ، ( م ت ). رجال الشيخ : 378 / 10. </w:t>
      </w:r>
    </w:p>
    <w:p w:rsidR="00CA1D06" w:rsidRDefault="00CA1D06" w:rsidP="008238A2">
      <w:pPr>
        <w:pStyle w:val="libFootnote0"/>
        <w:rPr>
          <w:rtl/>
        </w:rPr>
      </w:pPr>
      <w:r>
        <w:rPr>
          <w:rtl/>
        </w:rPr>
        <w:t xml:space="preserve">ثمّ محمّد بن نصير ، د جخ ، ( م ت ). رجال الشيخ : 378 / 26. </w:t>
      </w:r>
    </w:p>
    <w:p w:rsidR="00CA1D06" w:rsidRDefault="00CA1D06" w:rsidP="008238A2">
      <w:pPr>
        <w:pStyle w:val="libFootnote0"/>
        <w:rPr>
          <w:rtl/>
        </w:rPr>
      </w:pPr>
      <w:r>
        <w:rPr>
          <w:rtl/>
        </w:rPr>
        <w:t xml:space="preserve">7 ـ رجال الشيخ : 402 / 20. </w:t>
      </w:r>
    </w:p>
    <w:p w:rsidR="00CA1D06" w:rsidRDefault="00CA1D06" w:rsidP="008238A2">
      <w:pPr>
        <w:pStyle w:val="libFootnote0"/>
        <w:rPr>
          <w:rtl/>
        </w:rPr>
      </w:pPr>
      <w:r>
        <w:rPr>
          <w:rtl/>
        </w:rPr>
        <w:t xml:space="preserve">8 ـ الخلاصة : 252 / 24 ، وفيها : ابن نصر. </w:t>
      </w:r>
    </w:p>
    <w:p w:rsidR="00CA1D06" w:rsidRDefault="00CA1D06" w:rsidP="008238A2">
      <w:pPr>
        <w:pStyle w:val="libFootnote0"/>
        <w:rPr>
          <w:rtl/>
        </w:rPr>
      </w:pPr>
      <w:r>
        <w:rPr>
          <w:rtl/>
        </w:rPr>
        <w:t xml:space="preserve">9 ـ الخلاصة : 254 / 40. </w:t>
      </w:r>
    </w:p>
    <w:p w:rsidR="00CA1D06" w:rsidRDefault="00CA1D06" w:rsidP="00592778">
      <w:pPr>
        <w:pStyle w:val="libNormal0"/>
        <w:rPr>
          <w:rtl/>
        </w:rPr>
      </w:pPr>
      <w:r>
        <w:rPr>
          <w:rtl/>
        </w:rPr>
        <w:br w:type="page"/>
      </w:r>
      <w:r>
        <w:rPr>
          <w:rtl/>
        </w:rPr>
        <w:lastRenderedPageBreak/>
        <w:t xml:space="preserve">عبد الله بن غلالة : قال لنا أبو بكر </w:t>
      </w:r>
      <w:r w:rsidRPr="008238A2">
        <w:rPr>
          <w:rStyle w:val="libFootnotenumChar"/>
          <w:rtl/>
        </w:rPr>
        <w:t>(1)</w:t>
      </w:r>
      <w:r>
        <w:rPr>
          <w:rtl/>
        </w:rPr>
        <w:t xml:space="preserve"> الجعابي : كان محمّد بن نصير من أفاضل </w:t>
      </w:r>
      <w:r w:rsidRPr="008238A2">
        <w:rPr>
          <w:rStyle w:val="libFootnotenumChar"/>
          <w:rtl/>
        </w:rPr>
        <w:t>(2)</w:t>
      </w:r>
      <w:r>
        <w:rPr>
          <w:rtl/>
        </w:rPr>
        <w:t xml:space="preserve"> البصرة علماً ، وكان ضعيفاً ، بدو النصيريّة وإليه ينسبون </w:t>
      </w:r>
      <w:r w:rsidRPr="008238A2">
        <w:rPr>
          <w:rStyle w:val="libFootnotenumChar"/>
          <w:rtl/>
        </w:rPr>
        <w:t>(3)</w:t>
      </w:r>
      <w:r>
        <w:rPr>
          <w:rtl/>
        </w:rPr>
        <w:t xml:space="preserve"> </w:t>
      </w:r>
      <w:r w:rsidRPr="008238A2">
        <w:rPr>
          <w:rStyle w:val="libFootnotenumChar"/>
          <w:rtl/>
        </w:rPr>
        <w:t>(4)</w:t>
      </w:r>
      <w:r>
        <w:rPr>
          <w:rtl/>
        </w:rPr>
        <w:t xml:space="preserve"> ، انتهى. </w:t>
      </w:r>
    </w:p>
    <w:p w:rsidR="00CA1D06" w:rsidRDefault="00CA1D06" w:rsidP="00592778">
      <w:pPr>
        <w:pStyle w:val="libNormal"/>
        <w:rPr>
          <w:rtl/>
        </w:rPr>
      </w:pPr>
      <w:r>
        <w:rPr>
          <w:rtl/>
        </w:rPr>
        <w:t xml:space="preserve">ويحتمل أنّ يكونوا واحداً كما يظهر من كلام ابن داود </w:t>
      </w:r>
      <w:r w:rsidRPr="008238A2">
        <w:rPr>
          <w:rStyle w:val="libFootnotenumChar"/>
          <w:rtl/>
        </w:rPr>
        <w:t>(5)</w:t>
      </w:r>
      <w:r>
        <w:rPr>
          <w:rtl/>
        </w:rPr>
        <w:t>.</w:t>
      </w:r>
    </w:p>
    <w:p w:rsidR="00CA1D06" w:rsidRDefault="00CA1D06" w:rsidP="00592778">
      <w:pPr>
        <w:pStyle w:val="libNormal"/>
        <w:rPr>
          <w:rtl/>
        </w:rPr>
      </w:pPr>
      <w:bookmarkStart w:id="2133" w:name="_Toc276636045"/>
      <w:bookmarkStart w:id="2134" w:name="_Toc452295555"/>
      <w:r w:rsidRPr="009B26E0">
        <w:rPr>
          <w:rStyle w:val="Heading2Char"/>
          <w:rtl/>
        </w:rPr>
        <w:t>5130 / 774 ـ محمّد بن نصير</w:t>
      </w:r>
      <w:bookmarkEnd w:id="2133"/>
      <w:bookmarkEnd w:id="2134"/>
      <w:r>
        <w:rPr>
          <w:rtl/>
        </w:rPr>
        <w:t xml:space="preserve"> : </w:t>
      </w:r>
    </w:p>
    <w:p w:rsidR="00CA1D06" w:rsidRDefault="00CA1D06" w:rsidP="00592778">
      <w:pPr>
        <w:pStyle w:val="libNormal"/>
        <w:rPr>
          <w:rtl/>
        </w:rPr>
      </w:pPr>
      <w:r>
        <w:rPr>
          <w:rtl/>
        </w:rPr>
        <w:t xml:space="preserve">من أهل كش ، ثقة ، جليل القدر ، كثير العمل </w:t>
      </w:r>
      <w:r w:rsidRPr="008238A2">
        <w:rPr>
          <w:rStyle w:val="libFootnotenumChar"/>
          <w:rtl/>
        </w:rPr>
        <w:t>(6)</w:t>
      </w:r>
      <w:r>
        <w:rPr>
          <w:rtl/>
        </w:rPr>
        <w:t xml:space="preserve"> ، روى عنه : أبو عمرو الكشّي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135" w:name="_Toc276636046"/>
      <w:bookmarkStart w:id="2136" w:name="_Toc452295556"/>
      <w:r w:rsidRPr="009B26E0">
        <w:rPr>
          <w:rStyle w:val="Heading2Char"/>
          <w:rtl/>
        </w:rPr>
        <w:t>5131 / 775 ـ محمّد بن النضر بن قراوش</w:t>
      </w:r>
      <w:bookmarkEnd w:id="2135"/>
      <w:bookmarkEnd w:id="2136"/>
      <w:r>
        <w:rPr>
          <w:rtl/>
        </w:rPr>
        <w:t xml:space="preserve"> : </w:t>
      </w:r>
    </w:p>
    <w:p w:rsidR="00CA1D06" w:rsidRDefault="00CA1D06" w:rsidP="00592778">
      <w:pPr>
        <w:pStyle w:val="libNormal"/>
        <w:rPr>
          <w:rtl/>
        </w:rPr>
      </w:pPr>
      <w:r>
        <w:rPr>
          <w:rtl/>
        </w:rPr>
        <w:t xml:space="preserve">النهدي الجمال </w:t>
      </w:r>
      <w:r w:rsidRPr="008238A2">
        <w:rPr>
          <w:rStyle w:val="libFootnotenumChar"/>
          <w:rtl/>
        </w:rPr>
        <w:t>(8)</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w:t>
      </w:r>
    </w:p>
    <w:p w:rsidR="00CA1D06" w:rsidRDefault="00CA1D06" w:rsidP="00592778">
      <w:pPr>
        <w:pStyle w:val="libNormal"/>
        <w:rPr>
          <w:rtl/>
        </w:rPr>
      </w:pPr>
      <w:bookmarkStart w:id="2137" w:name="_Toc276636047"/>
      <w:bookmarkStart w:id="2138" w:name="_Toc452295557"/>
      <w:r w:rsidRPr="009B26E0">
        <w:rPr>
          <w:rStyle w:val="Heading2Char"/>
          <w:rtl/>
        </w:rPr>
        <w:t>5132 / 776 ـ محمّد بن نضلة</w:t>
      </w:r>
      <w:bookmarkEnd w:id="2137"/>
      <w:bookmarkEnd w:id="2138"/>
      <w:r w:rsidRPr="009B26E0">
        <w:rPr>
          <w:rStyle w:val="Heading2Char"/>
          <w:rtl/>
        </w:rPr>
        <w:t xml:space="preserve"> </w:t>
      </w:r>
      <w:r w:rsidRPr="008238A2">
        <w:rPr>
          <w:rStyle w:val="libFootnotenumChar"/>
          <w:rtl/>
        </w:rPr>
        <w:t>(10)</w:t>
      </w:r>
      <w:r w:rsidRPr="009B26E0">
        <w:rPr>
          <w:rStyle w:val="Heading2Char"/>
          <w:rtl/>
        </w:rPr>
        <w:t xml:space="preserve"> الخزاعي</w:t>
      </w:r>
      <w:r>
        <w:rPr>
          <w:rtl/>
        </w:rPr>
        <w:t xml:space="preserve"> : </w:t>
      </w:r>
    </w:p>
    <w:p w:rsidR="00CA1D06" w:rsidRDefault="00CA1D06" w:rsidP="00592778">
      <w:pPr>
        <w:pStyle w:val="libNormal"/>
        <w:rPr>
          <w:rtl/>
        </w:rPr>
      </w:pPr>
      <w:r>
        <w:rPr>
          <w:rtl/>
        </w:rPr>
        <w:t xml:space="preserve">المدني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(11)</w:t>
      </w:r>
      <w:r>
        <w:rPr>
          <w:rtl/>
        </w:rPr>
        <w:t>.</w:t>
      </w:r>
    </w:p>
    <w:p w:rsidR="00CA1D06" w:rsidRDefault="00CA1D06" w:rsidP="00592778">
      <w:pPr>
        <w:pStyle w:val="libNormal"/>
        <w:rPr>
          <w:rtl/>
        </w:rPr>
      </w:pPr>
      <w:bookmarkStart w:id="2139" w:name="_Toc276636048"/>
      <w:bookmarkStart w:id="2140" w:name="_Toc452295558"/>
      <w:r w:rsidRPr="009B26E0">
        <w:rPr>
          <w:rStyle w:val="Heading2Char"/>
          <w:rtl/>
        </w:rPr>
        <w:t>5133 / 777 ـ محمّد بن النعمان الأزدي</w:t>
      </w:r>
      <w:bookmarkEnd w:id="2139"/>
      <w:bookmarkEnd w:id="214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(12)</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المصدر زيادة : ابن. </w:t>
      </w:r>
    </w:p>
    <w:p w:rsidR="00CA1D06" w:rsidRDefault="00CA1D06" w:rsidP="008238A2">
      <w:pPr>
        <w:pStyle w:val="libFootnote0"/>
        <w:rPr>
          <w:rtl/>
        </w:rPr>
      </w:pPr>
      <w:r>
        <w:rPr>
          <w:rtl/>
        </w:rPr>
        <w:t xml:space="preserve">2 ـ في المصدر زيادة : أهل. </w:t>
      </w:r>
    </w:p>
    <w:p w:rsidR="00CA1D06" w:rsidRDefault="00CA1D06" w:rsidP="008238A2">
      <w:pPr>
        <w:pStyle w:val="libFootnote0"/>
        <w:rPr>
          <w:rtl/>
        </w:rPr>
      </w:pPr>
      <w:r>
        <w:rPr>
          <w:rtl/>
        </w:rPr>
        <w:t xml:space="preserve">3 ـ في النسخ : تنسبون ، وما أثبتناه من المصدر. </w:t>
      </w:r>
    </w:p>
    <w:p w:rsidR="00CA1D06" w:rsidRDefault="00CA1D06" w:rsidP="008238A2">
      <w:pPr>
        <w:pStyle w:val="libFootnote0"/>
        <w:rPr>
          <w:rtl/>
        </w:rPr>
      </w:pPr>
      <w:r>
        <w:rPr>
          <w:rtl/>
        </w:rPr>
        <w:t xml:space="preserve">4 ـ الخلاصة : 257 / 61. </w:t>
      </w:r>
    </w:p>
    <w:p w:rsidR="00CA1D06" w:rsidRDefault="00CA1D06" w:rsidP="008238A2">
      <w:pPr>
        <w:pStyle w:val="libFootnote0"/>
        <w:rPr>
          <w:rtl/>
        </w:rPr>
      </w:pPr>
      <w:r>
        <w:rPr>
          <w:rtl/>
        </w:rPr>
        <w:t xml:space="preserve">5 ـ رجال ابن داود : 276 / 484. </w:t>
      </w:r>
    </w:p>
    <w:p w:rsidR="00CA1D06" w:rsidRDefault="00CA1D06" w:rsidP="008238A2">
      <w:pPr>
        <w:pStyle w:val="libFootnote0"/>
        <w:rPr>
          <w:rtl/>
        </w:rPr>
      </w:pPr>
      <w:r>
        <w:rPr>
          <w:rtl/>
        </w:rPr>
        <w:t xml:space="preserve">6 ـ كذا في نسخة ( ش ) ، وفي نسختي ( م ) و ( ت ) والمصدر : العلم. </w:t>
      </w:r>
    </w:p>
    <w:p w:rsidR="00CA1D06" w:rsidRDefault="00CA1D06" w:rsidP="008238A2">
      <w:pPr>
        <w:pStyle w:val="libFootnote0"/>
        <w:rPr>
          <w:rtl/>
        </w:rPr>
      </w:pPr>
      <w:r>
        <w:rPr>
          <w:rtl/>
        </w:rPr>
        <w:t xml:space="preserve">7 ـ رجال الشيخ : 440 / 34. </w:t>
      </w:r>
    </w:p>
    <w:p w:rsidR="00CA1D06" w:rsidRDefault="00CA1D06" w:rsidP="008238A2">
      <w:pPr>
        <w:pStyle w:val="libFootnote0"/>
        <w:rPr>
          <w:rtl/>
        </w:rPr>
      </w:pPr>
      <w:r>
        <w:rPr>
          <w:rtl/>
        </w:rPr>
        <w:t xml:space="preserve">8 ـ كوفي ، ( م ت ). </w:t>
      </w:r>
    </w:p>
    <w:p w:rsidR="00CA1D06" w:rsidRDefault="00CA1D06" w:rsidP="008238A2">
      <w:pPr>
        <w:pStyle w:val="libFootnote0"/>
        <w:rPr>
          <w:rtl/>
        </w:rPr>
      </w:pPr>
      <w:r>
        <w:rPr>
          <w:rtl/>
        </w:rPr>
        <w:t xml:space="preserve">9 ـ رجال الشيخ : 296 / 362. </w:t>
      </w:r>
    </w:p>
    <w:p w:rsidR="00CA1D06" w:rsidRDefault="00CA1D06" w:rsidP="008238A2">
      <w:pPr>
        <w:pStyle w:val="libFootnote0"/>
        <w:rPr>
          <w:rtl/>
        </w:rPr>
      </w:pPr>
      <w:r>
        <w:rPr>
          <w:rtl/>
        </w:rPr>
        <w:t xml:space="preserve">10 ـ فضلة ( خ ل ) ، ( م ت ). </w:t>
      </w:r>
    </w:p>
    <w:p w:rsidR="00CA1D06" w:rsidRDefault="00CA1D06" w:rsidP="008238A2">
      <w:pPr>
        <w:pStyle w:val="libFootnote0"/>
        <w:rPr>
          <w:rtl/>
        </w:rPr>
      </w:pPr>
      <w:r>
        <w:rPr>
          <w:rtl/>
        </w:rPr>
        <w:t xml:space="preserve">11 ـ رجال الشيخ 296 / 354 </w:t>
      </w:r>
    </w:p>
    <w:p w:rsidR="00CA1D06" w:rsidRDefault="00CA1D06" w:rsidP="008238A2">
      <w:pPr>
        <w:pStyle w:val="libFootnote0"/>
        <w:rPr>
          <w:rtl/>
        </w:rPr>
      </w:pPr>
      <w:r>
        <w:rPr>
          <w:rtl/>
        </w:rPr>
        <w:t xml:space="preserve">12 ـ رجال الشيخ 296 / 353 </w:t>
      </w:r>
    </w:p>
    <w:p w:rsidR="00CA1D06" w:rsidRDefault="00CA1D06" w:rsidP="00592778">
      <w:pPr>
        <w:pStyle w:val="libNormal"/>
        <w:rPr>
          <w:rtl/>
        </w:rPr>
      </w:pPr>
      <w:r>
        <w:rPr>
          <w:rtl/>
        </w:rPr>
        <w:br w:type="page"/>
      </w:r>
      <w:bookmarkStart w:id="2141" w:name="_Toc276636049"/>
      <w:bookmarkStart w:id="2142" w:name="_Toc452295559"/>
      <w:r w:rsidRPr="009B26E0">
        <w:rPr>
          <w:rStyle w:val="Heading2Char"/>
          <w:rtl/>
        </w:rPr>
        <w:lastRenderedPageBreak/>
        <w:t>5134 / 778 ـ محمّد بن النعمان البجلي</w:t>
      </w:r>
      <w:bookmarkEnd w:id="2141"/>
      <w:bookmarkEnd w:id="2142"/>
      <w:r>
        <w:rPr>
          <w:rtl/>
        </w:rPr>
        <w:t xml:space="preserve"> : </w:t>
      </w:r>
    </w:p>
    <w:p w:rsidR="00CA1D06" w:rsidRDefault="00CA1D06" w:rsidP="00592778">
      <w:pPr>
        <w:pStyle w:val="libNormal"/>
        <w:rPr>
          <w:rtl/>
        </w:rPr>
      </w:pPr>
      <w:r>
        <w:rPr>
          <w:rtl/>
        </w:rPr>
        <w:t xml:space="preserve">الأحول </w:t>
      </w:r>
      <w:r w:rsidRPr="008238A2">
        <w:rPr>
          <w:rStyle w:val="libFootnotenumChar"/>
          <w:rtl/>
        </w:rPr>
        <w:t>(1)</w:t>
      </w:r>
      <w:r>
        <w:rPr>
          <w:rtl/>
        </w:rPr>
        <w:t xml:space="preserve">. ذكرناه بعنوان : محمّد بن علي بن النعمان </w:t>
      </w:r>
      <w:r w:rsidRPr="008238A2">
        <w:rPr>
          <w:rStyle w:val="libFootnotenumChar"/>
          <w:rtl/>
        </w:rPr>
        <w:t>(2)</w:t>
      </w:r>
      <w:r>
        <w:rPr>
          <w:rtl/>
        </w:rPr>
        <w:t>.</w:t>
      </w:r>
    </w:p>
    <w:p w:rsidR="00CA1D06" w:rsidRDefault="00CA1D06" w:rsidP="00592778">
      <w:pPr>
        <w:pStyle w:val="libNormal"/>
        <w:rPr>
          <w:rtl/>
        </w:rPr>
      </w:pPr>
      <w:bookmarkStart w:id="2143" w:name="_Toc276636050"/>
      <w:bookmarkStart w:id="2144" w:name="_Toc452295560"/>
      <w:r w:rsidRPr="009B26E0">
        <w:rPr>
          <w:rStyle w:val="Heading2Char"/>
          <w:rtl/>
        </w:rPr>
        <w:t>5135 / 779 ـ محمّد بن النعمان الحضرمي</w:t>
      </w:r>
      <w:bookmarkEnd w:id="2143"/>
      <w:bookmarkEnd w:id="2144"/>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145" w:name="_Toc276636051"/>
      <w:bookmarkStart w:id="2146" w:name="_Toc452295561"/>
      <w:r w:rsidRPr="009B26E0">
        <w:rPr>
          <w:rStyle w:val="Heading2Char"/>
          <w:rtl/>
        </w:rPr>
        <w:t>5136 / 780 ـ محمّد بن نعيم الخياط</w:t>
      </w:r>
      <w:bookmarkEnd w:id="2145"/>
      <w:bookmarkEnd w:id="2146"/>
      <w:r>
        <w:rPr>
          <w:rtl/>
        </w:rPr>
        <w:t xml:space="preserve"> : </w:t>
      </w:r>
    </w:p>
    <w:p w:rsidR="00CA1D06" w:rsidRDefault="00CA1D06" w:rsidP="00592778">
      <w:pPr>
        <w:pStyle w:val="libNormal"/>
        <w:rPr>
          <w:rtl/>
        </w:rPr>
      </w:pPr>
      <w:r>
        <w:rPr>
          <w:rtl/>
        </w:rPr>
        <w:t xml:space="preserve">اُمّي إلّا أنّه كان حافظاً ، يروي عن العيّاشي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147" w:name="_Toc276636052"/>
      <w:bookmarkStart w:id="2148" w:name="_Toc452295562"/>
      <w:r w:rsidRPr="009B26E0">
        <w:rPr>
          <w:rStyle w:val="Heading2Char"/>
          <w:rtl/>
        </w:rPr>
        <w:t>5137 / 781 ـ محمّد بن نعيم الشاذاني</w:t>
      </w:r>
      <w:bookmarkEnd w:id="2147"/>
      <w:bookmarkEnd w:id="2148"/>
      <w:r>
        <w:rPr>
          <w:rtl/>
        </w:rPr>
        <w:t xml:space="preserve"> : </w:t>
      </w:r>
    </w:p>
    <w:p w:rsidR="00CA1D06" w:rsidRDefault="00CA1D06" w:rsidP="00592778">
      <w:pPr>
        <w:pStyle w:val="libNormal"/>
        <w:rPr>
          <w:rtl/>
        </w:rPr>
      </w:pPr>
      <w:r>
        <w:rPr>
          <w:rtl/>
        </w:rPr>
        <w:t xml:space="preserve">قد مضى بعنوان : محمّد بن أحمد بن نعيم الشاذاني </w:t>
      </w:r>
      <w:r w:rsidRPr="008238A2">
        <w:rPr>
          <w:rStyle w:val="libFootnotenumChar"/>
          <w:rtl/>
        </w:rPr>
        <w:t>(5)</w:t>
      </w:r>
      <w:r>
        <w:rPr>
          <w:rtl/>
        </w:rPr>
        <w:t>.</w:t>
      </w:r>
    </w:p>
    <w:p w:rsidR="00CA1D06" w:rsidRDefault="00CA1D06" w:rsidP="00592778">
      <w:pPr>
        <w:pStyle w:val="libNormal"/>
        <w:rPr>
          <w:rtl/>
        </w:rPr>
      </w:pPr>
      <w:bookmarkStart w:id="2149" w:name="_Toc276636053"/>
      <w:bookmarkStart w:id="2150" w:name="_Toc452295563"/>
      <w:r w:rsidRPr="009B26E0">
        <w:rPr>
          <w:rStyle w:val="Heading2Char"/>
          <w:rtl/>
        </w:rPr>
        <w:t>5138 / 782 ـ محمّد بن نعيم الصحّاف</w:t>
      </w:r>
      <w:bookmarkEnd w:id="2149"/>
      <w:bookmarkEnd w:id="2150"/>
      <w:r>
        <w:rPr>
          <w:rtl/>
        </w:rPr>
        <w:t xml:space="preserve"> : </w:t>
      </w:r>
    </w:p>
    <w:p w:rsidR="00CA1D06" w:rsidRDefault="00CA1D06" w:rsidP="00592778">
      <w:pPr>
        <w:pStyle w:val="libNormal"/>
        <w:rPr>
          <w:rtl/>
        </w:rPr>
      </w:pPr>
      <w:r>
        <w:rPr>
          <w:rtl/>
        </w:rPr>
        <w:t xml:space="preserve">الكوفي وأخواه الحسين وعلي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الحسين بن نعيم الصحّاف ، مولى بني أسد ، ثقة وأخواه علي ومحمّد رووا عن الصادق </w:t>
      </w:r>
      <w:r w:rsidR="006C6B9D" w:rsidRPr="006C6B9D">
        <w:rPr>
          <w:rStyle w:val="libAlaemChar"/>
          <w:rFonts w:hint="cs"/>
          <w:rtl/>
        </w:rPr>
        <w:t>عليه‌السلام</w:t>
      </w:r>
      <w:r>
        <w:rPr>
          <w:rtl/>
        </w:rPr>
        <w:t xml:space="preserve"> ، رجال النجاشي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أبو جعفر شاه الطاق ، ابن عمّ المنذر بن أبي طريفة ، ق جخ ، ( م ت ). </w:t>
      </w:r>
    </w:p>
    <w:p w:rsidR="00CA1D06" w:rsidRDefault="00CA1D06" w:rsidP="008238A2">
      <w:pPr>
        <w:pStyle w:val="libFootnote0"/>
        <w:rPr>
          <w:rtl/>
        </w:rPr>
      </w:pPr>
      <w:r>
        <w:rPr>
          <w:rtl/>
        </w:rPr>
        <w:t xml:space="preserve">رجال الشيخ : 296 / 356. </w:t>
      </w:r>
    </w:p>
    <w:p w:rsidR="00CA1D06" w:rsidRDefault="00CA1D06" w:rsidP="008238A2">
      <w:pPr>
        <w:pStyle w:val="libFootnote0"/>
        <w:rPr>
          <w:rtl/>
        </w:rPr>
      </w:pPr>
      <w:r>
        <w:rPr>
          <w:rtl/>
        </w:rPr>
        <w:t xml:space="preserve">2 ـ تقدم برقم : 4943 / 587. </w:t>
      </w:r>
    </w:p>
    <w:p w:rsidR="00CA1D06" w:rsidRDefault="00CA1D06" w:rsidP="008238A2">
      <w:pPr>
        <w:pStyle w:val="libFootnote0"/>
        <w:rPr>
          <w:rtl/>
        </w:rPr>
      </w:pPr>
      <w:r>
        <w:rPr>
          <w:rtl/>
        </w:rPr>
        <w:t xml:space="preserve">3 ـ رجال الشيخ : 296 / 352. </w:t>
      </w:r>
    </w:p>
    <w:p w:rsidR="00CA1D06" w:rsidRDefault="00CA1D06" w:rsidP="008238A2">
      <w:pPr>
        <w:pStyle w:val="libFootnote0"/>
        <w:rPr>
          <w:rtl/>
        </w:rPr>
      </w:pPr>
      <w:r>
        <w:rPr>
          <w:rtl/>
        </w:rPr>
        <w:t xml:space="preserve">4 ـ رجال الشيخ : 440 / 40. </w:t>
      </w:r>
    </w:p>
    <w:p w:rsidR="00CA1D06" w:rsidRDefault="00CA1D06" w:rsidP="008238A2">
      <w:pPr>
        <w:pStyle w:val="libFootnote0"/>
        <w:rPr>
          <w:rtl/>
        </w:rPr>
      </w:pPr>
      <w:r>
        <w:rPr>
          <w:rtl/>
        </w:rPr>
        <w:t xml:space="preserve">5 ـ تقدم برقم : 4457 / 101. </w:t>
      </w:r>
    </w:p>
    <w:p w:rsidR="00CA1D06" w:rsidRDefault="00CA1D06" w:rsidP="008238A2">
      <w:pPr>
        <w:pStyle w:val="libFootnote0"/>
        <w:rPr>
          <w:rtl/>
        </w:rPr>
      </w:pPr>
      <w:r>
        <w:rPr>
          <w:rtl/>
        </w:rPr>
        <w:t xml:space="preserve">6 ـ رجال الشيخ : 296 / 355. </w:t>
      </w:r>
    </w:p>
    <w:p w:rsidR="00CA1D06" w:rsidRDefault="00CA1D06" w:rsidP="008238A2">
      <w:pPr>
        <w:pStyle w:val="libFootnote0"/>
        <w:rPr>
          <w:rtl/>
        </w:rPr>
      </w:pPr>
      <w:r>
        <w:rPr>
          <w:rtl/>
        </w:rPr>
        <w:t xml:space="preserve">7 ـ رجال النجاشي : 53 / 120. </w:t>
      </w:r>
    </w:p>
    <w:p w:rsidR="00CA1D06" w:rsidRDefault="00CA1D06" w:rsidP="00592778">
      <w:pPr>
        <w:pStyle w:val="libNormal"/>
        <w:rPr>
          <w:rtl/>
        </w:rPr>
      </w:pPr>
      <w:r>
        <w:rPr>
          <w:rtl/>
        </w:rPr>
        <w:br w:type="page"/>
      </w:r>
      <w:bookmarkStart w:id="2151" w:name="_Toc276636054"/>
      <w:bookmarkStart w:id="2152" w:name="_Toc452295564"/>
      <w:r w:rsidRPr="009B26E0">
        <w:rPr>
          <w:rStyle w:val="Heading2Char"/>
          <w:rtl/>
        </w:rPr>
        <w:lastRenderedPageBreak/>
        <w:t>5139 / 783 ـ محمّد بن نوفل بن عائذ</w:t>
      </w:r>
      <w:bookmarkEnd w:id="2151"/>
      <w:bookmarkEnd w:id="2152"/>
      <w:r>
        <w:rPr>
          <w:rtl/>
        </w:rPr>
        <w:t xml:space="preserve"> : </w:t>
      </w:r>
    </w:p>
    <w:p w:rsidR="00CA1D06" w:rsidRDefault="00CA1D06" w:rsidP="00592778">
      <w:pPr>
        <w:pStyle w:val="libNormal"/>
        <w:rPr>
          <w:rtl/>
        </w:rPr>
      </w:pPr>
      <w:r>
        <w:rPr>
          <w:rtl/>
        </w:rPr>
        <w:t xml:space="preserve">الصيرفي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2153" w:name="_Toc276636055"/>
      <w:bookmarkStart w:id="2154" w:name="_Toc452295565"/>
      <w:r w:rsidRPr="009B26E0">
        <w:rPr>
          <w:rStyle w:val="Heading2Char"/>
          <w:rtl/>
        </w:rPr>
        <w:t>5140 / 784 ـ محمّد بن واصل بن سليم</w:t>
      </w:r>
      <w:bookmarkEnd w:id="2153"/>
      <w:bookmarkEnd w:id="2154"/>
      <w:r>
        <w:rPr>
          <w:rtl/>
        </w:rPr>
        <w:t xml:space="preserve"> : </w:t>
      </w:r>
    </w:p>
    <w:p w:rsidR="00CA1D06" w:rsidRDefault="00CA1D06" w:rsidP="00592778">
      <w:pPr>
        <w:pStyle w:val="libNormal"/>
        <w:rPr>
          <w:rtl/>
        </w:rPr>
      </w:pPr>
      <w:r>
        <w:rPr>
          <w:rtl/>
        </w:rPr>
        <w:t xml:space="preserve">التميمي المنقري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155" w:name="_Toc276636056"/>
      <w:bookmarkStart w:id="2156" w:name="_Toc452295566"/>
      <w:r w:rsidRPr="009B26E0">
        <w:rPr>
          <w:rStyle w:val="Heading2Char"/>
          <w:rtl/>
        </w:rPr>
        <w:t>5141 / 785 ـ محمّد بن وائل العنزي</w:t>
      </w:r>
      <w:bookmarkEnd w:id="2155"/>
      <w:bookmarkEnd w:id="2156"/>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r w:rsidRPr="008238A2">
        <w:rPr>
          <w:rStyle w:val="libFootnotenumChar"/>
          <w:rtl/>
        </w:rPr>
        <w:t>(5)</w:t>
      </w:r>
      <w:r>
        <w:rPr>
          <w:rtl/>
        </w:rPr>
        <w:t>.</w:t>
      </w:r>
    </w:p>
    <w:p w:rsidR="00CA1D06" w:rsidRDefault="00CA1D06" w:rsidP="00592778">
      <w:pPr>
        <w:pStyle w:val="libNormal"/>
        <w:rPr>
          <w:rtl/>
        </w:rPr>
      </w:pPr>
      <w:bookmarkStart w:id="2157" w:name="_Toc276636057"/>
      <w:bookmarkStart w:id="2158" w:name="_Toc452295567"/>
      <w:r w:rsidRPr="009B26E0">
        <w:rPr>
          <w:rStyle w:val="Heading2Char"/>
          <w:rtl/>
        </w:rPr>
        <w:t>5142 / 786 ـ محمّد بن الورد المنقري</w:t>
      </w:r>
      <w:bookmarkEnd w:id="2157"/>
      <w:bookmarkEnd w:id="2158"/>
      <w:r>
        <w:rPr>
          <w:rtl/>
        </w:rPr>
        <w:t xml:space="preserve"> : </w:t>
      </w:r>
    </w:p>
    <w:p w:rsidR="00CA1D06" w:rsidRDefault="00CA1D06" w:rsidP="00592778">
      <w:pPr>
        <w:pStyle w:val="libNormal"/>
        <w:rPr>
          <w:rtl/>
        </w:rPr>
      </w:pPr>
      <w:r>
        <w:rPr>
          <w:rtl/>
        </w:rPr>
        <w:t xml:space="preserve">التميمي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159" w:name="_Toc276636058"/>
      <w:bookmarkStart w:id="2160" w:name="_Toc452295568"/>
      <w:r w:rsidRPr="009B26E0">
        <w:rPr>
          <w:rStyle w:val="Heading2Char"/>
          <w:rtl/>
        </w:rPr>
        <w:t>5143 / 787 ـ محمّد بن ولّاد الأنصاري</w:t>
      </w:r>
      <w:bookmarkEnd w:id="2159"/>
      <w:bookmarkEnd w:id="2160"/>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161" w:name="_Toc276636059"/>
      <w:bookmarkStart w:id="2162" w:name="_Toc452295569"/>
      <w:r w:rsidRPr="009B26E0">
        <w:rPr>
          <w:rStyle w:val="Heading2Char"/>
          <w:rtl/>
        </w:rPr>
        <w:t>5144 / 788 ـ محمّد بن الوليد البجلي</w:t>
      </w:r>
      <w:bookmarkEnd w:id="2161"/>
      <w:bookmarkEnd w:id="2162"/>
      <w:r>
        <w:rPr>
          <w:rtl/>
        </w:rPr>
        <w:t xml:space="preserve"> : </w:t>
      </w:r>
    </w:p>
    <w:p w:rsidR="00CA1D06" w:rsidRDefault="00CA1D06" w:rsidP="00592778">
      <w:pPr>
        <w:pStyle w:val="libNormal"/>
        <w:rPr>
          <w:rtl/>
        </w:rPr>
      </w:pPr>
      <w:r>
        <w:rPr>
          <w:rtl/>
        </w:rPr>
        <w:t xml:space="preserve">الخزّاز </w:t>
      </w:r>
      <w:r w:rsidRPr="008238A2">
        <w:rPr>
          <w:rStyle w:val="libFootnotenumChar"/>
          <w:rtl/>
        </w:rPr>
        <w:t>(8)</w:t>
      </w:r>
      <w:r>
        <w:rPr>
          <w:rtl/>
        </w:rPr>
        <w:t xml:space="preserve"> ، أبو جعفر الكوفي ، ثقة ، عين ، نقي الحديث ، ذكره الجماعة بهذا ، روى عن يونس بن يعقوب وحماد بن عثمان ومن كان في طبقتهما ، وعمّر حتّى لقيه محمّد بن الحسن الصفّار وسعد ، له كتاب نوادر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296 / 357. </w:t>
      </w:r>
    </w:p>
    <w:p w:rsidR="00CA1D06" w:rsidRDefault="00CA1D06" w:rsidP="008238A2">
      <w:pPr>
        <w:pStyle w:val="libFootnote0"/>
        <w:rPr>
          <w:rtl/>
        </w:rPr>
      </w:pPr>
      <w:r>
        <w:rPr>
          <w:rtl/>
        </w:rPr>
        <w:t xml:space="preserve">2 ـ محمّد الواسطي ، روى عنه : أبان ، ق جخ ، ( م ت ). رجال الشيخ : 299 / 408. </w:t>
      </w:r>
    </w:p>
    <w:p w:rsidR="00CA1D06" w:rsidRDefault="00CA1D06" w:rsidP="008238A2">
      <w:pPr>
        <w:pStyle w:val="libFootnote0"/>
        <w:rPr>
          <w:rtl/>
        </w:rPr>
      </w:pPr>
      <w:r>
        <w:rPr>
          <w:rtl/>
        </w:rPr>
        <w:t xml:space="preserve">3 ـ رجال الشيخ : 297 / 378 ، وفيه زيادة : أسند عنه. </w:t>
      </w:r>
    </w:p>
    <w:p w:rsidR="00CA1D06" w:rsidRDefault="00CA1D06" w:rsidP="008238A2">
      <w:pPr>
        <w:pStyle w:val="libFootnote0"/>
        <w:rPr>
          <w:rtl/>
        </w:rPr>
      </w:pPr>
      <w:r>
        <w:rPr>
          <w:rtl/>
        </w:rPr>
        <w:t xml:space="preserve">4 ـ رجال الشيخ : 279 / 379. </w:t>
      </w:r>
    </w:p>
    <w:p w:rsidR="00CA1D06" w:rsidRDefault="00CA1D06" w:rsidP="008238A2">
      <w:pPr>
        <w:pStyle w:val="libFootnote0"/>
        <w:rPr>
          <w:rtl/>
        </w:rPr>
      </w:pPr>
      <w:r>
        <w:rPr>
          <w:rtl/>
        </w:rPr>
        <w:t xml:space="preserve">5 ـ محمّد الوراق الكوفي ، ق جخ ، ( م ت ). رجال الشيخ : 300 / 423. </w:t>
      </w:r>
    </w:p>
    <w:p w:rsidR="00CA1D06" w:rsidRDefault="00CA1D06" w:rsidP="008238A2">
      <w:pPr>
        <w:pStyle w:val="libFootnote0"/>
        <w:rPr>
          <w:rtl/>
        </w:rPr>
      </w:pPr>
      <w:r>
        <w:rPr>
          <w:rtl/>
        </w:rPr>
        <w:t xml:space="preserve">6 ـ رجال الشيخ : 297 / 377. </w:t>
      </w:r>
    </w:p>
    <w:p w:rsidR="00CA1D06" w:rsidRDefault="00CA1D06" w:rsidP="008238A2">
      <w:pPr>
        <w:pStyle w:val="libFootnote0"/>
        <w:rPr>
          <w:rtl/>
        </w:rPr>
      </w:pPr>
      <w:r>
        <w:rPr>
          <w:rtl/>
        </w:rPr>
        <w:t xml:space="preserve">7 ـ رجال الشيخ : 297 / 376. </w:t>
      </w:r>
    </w:p>
    <w:p w:rsidR="00CA1D06" w:rsidRDefault="00CA1D06" w:rsidP="008238A2">
      <w:pPr>
        <w:pStyle w:val="libFootnote0"/>
        <w:rPr>
          <w:rtl/>
        </w:rPr>
      </w:pPr>
      <w:r>
        <w:rPr>
          <w:rtl/>
        </w:rPr>
        <w:t xml:space="preserve">8 ـ محمّد بن الوليد الخزّاز الكرماني ، د جخ ، ( م ت ). رجال الشيخ : 378 / 21. </w:t>
      </w:r>
    </w:p>
    <w:p w:rsidR="00CA1D06" w:rsidRDefault="00CA1D06" w:rsidP="00592778">
      <w:pPr>
        <w:pStyle w:val="libNormal0"/>
        <w:rPr>
          <w:rtl/>
        </w:rPr>
      </w:pPr>
      <w:r>
        <w:rPr>
          <w:rtl/>
        </w:rPr>
        <w:br w:type="page"/>
      </w:r>
      <w:r>
        <w:rPr>
          <w:rtl/>
        </w:rPr>
        <w:lastRenderedPageBreak/>
        <w:t xml:space="preserve">روى عنه : أحمد بن محمّد بن خالد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محمّد بن الوليد الخرّاز </w:t>
      </w:r>
      <w:r w:rsidRPr="008238A2">
        <w:rPr>
          <w:rStyle w:val="libFootnotenumChar"/>
          <w:rtl/>
        </w:rPr>
        <w:t>(2)</w:t>
      </w:r>
      <w:r>
        <w:rPr>
          <w:rtl/>
        </w:rPr>
        <w:t xml:space="preserve"> </w:t>
      </w:r>
      <w:r w:rsidRPr="008238A2">
        <w:rPr>
          <w:rStyle w:val="libFootnotenumChar"/>
          <w:rtl/>
        </w:rPr>
        <w:t>(3)</w:t>
      </w:r>
      <w:r>
        <w:rPr>
          <w:rtl/>
        </w:rPr>
        <w:t xml:space="preserve"> ، فطحي من أجلّة العلماء والفقهاء والعدول ، كوفي ، رجال الكشّي </w:t>
      </w:r>
      <w:r w:rsidRPr="008238A2">
        <w:rPr>
          <w:rStyle w:val="libFootnotenumChar"/>
          <w:rtl/>
        </w:rPr>
        <w:t>(4)</w:t>
      </w:r>
      <w:r>
        <w:rPr>
          <w:rtl/>
        </w:rPr>
        <w:t xml:space="preserve">. </w:t>
      </w:r>
    </w:p>
    <w:p w:rsidR="00CA1D06" w:rsidRDefault="00CA1D06" w:rsidP="00592778">
      <w:pPr>
        <w:pStyle w:val="libNormal"/>
        <w:rPr>
          <w:rtl/>
        </w:rPr>
      </w:pPr>
      <w:r>
        <w:rPr>
          <w:rtl/>
        </w:rPr>
        <w:t xml:space="preserve">والظاهر أنّهما واحد كما قال العلّامة في الخلاصة </w:t>
      </w:r>
      <w:r w:rsidRPr="008238A2">
        <w:rPr>
          <w:rStyle w:val="libFootnotenumChar"/>
          <w:rtl/>
        </w:rPr>
        <w:t>(5)</w:t>
      </w:r>
      <w:r>
        <w:rPr>
          <w:rtl/>
        </w:rPr>
        <w:t>.</w:t>
      </w:r>
    </w:p>
    <w:p w:rsidR="00CA1D06" w:rsidRDefault="00CA1D06" w:rsidP="00592778">
      <w:pPr>
        <w:pStyle w:val="libNormal"/>
        <w:rPr>
          <w:rtl/>
        </w:rPr>
      </w:pPr>
      <w:bookmarkStart w:id="2163" w:name="_Toc276636060"/>
      <w:bookmarkStart w:id="2164" w:name="_Toc452295570"/>
      <w:r w:rsidRPr="009B26E0">
        <w:rPr>
          <w:rStyle w:val="Heading2Char"/>
          <w:rtl/>
        </w:rPr>
        <w:t>5145 / 789 ـ محمّد بن الوليد الصيرفي</w:t>
      </w:r>
      <w:bookmarkEnd w:id="2163"/>
      <w:bookmarkEnd w:id="2164"/>
      <w:r>
        <w:rPr>
          <w:rtl/>
        </w:rPr>
        <w:t xml:space="preserve"> : </w:t>
      </w:r>
    </w:p>
    <w:p w:rsidR="00CA1D06" w:rsidRDefault="00CA1D06" w:rsidP="00592778">
      <w:pPr>
        <w:pStyle w:val="libNormal"/>
        <w:rPr>
          <w:rtl/>
        </w:rPr>
      </w:pPr>
      <w:r>
        <w:rPr>
          <w:rtl/>
        </w:rPr>
        <w:t xml:space="preserve">شباب </w:t>
      </w:r>
      <w:r w:rsidRPr="008238A2">
        <w:rPr>
          <w:rStyle w:val="libFootnotenumChar"/>
          <w:rtl/>
        </w:rPr>
        <w:t>(6)</w:t>
      </w:r>
      <w:r>
        <w:rPr>
          <w:rtl/>
        </w:rPr>
        <w:t xml:space="preserve"> ، ضعيف ، الخلاصة </w:t>
      </w:r>
      <w:r w:rsidRPr="008238A2">
        <w:rPr>
          <w:rStyle w:val="libFootnotenumChar"/>
          <w:rtl/>
        </w:rPr>
        <w:t>(7)</w:t>
      </w:r>
      <w:r>
        <w:rPr>
          <w:rtl/>
        </w:rPr>
        <w:t xml:space="preserve">. </w:t>
      </w:r>
    </w:p>
    <w:p w:rsidR="00CA1D06" w:rsidRDefault="00CA1D06" w:rsidP="00592778">
      <w:pPr>
        <w:pStyle w:val="libNormal"/>
        <w:rPr>
          <w:rtl/>
        </w:rPr>
      </w:pPr>
      <w:r>
        <w:rPr>
          <w:rtl/>
        </w:rPr>
        <w:t xml:space="preserve">وفي رجال ابن داود : </w:t>
      </w:r>
      <w:r w:rsidRPr="00592778">
        <w:rPr>
          <w:rStyle w:val="libBold2Char"/>
          <w:rtl/>
        </w:rPr>
        <w:t xml:space="preserve">غض </w:t>
      </w:r>
      <w:r>
        <w:rPr>
          <w:rtl/>
        </w:rPr>
        <w:t xml:space="preserve">، ضعيف </w:t>
      </w:r>
      <w:r w:rsidRPr="008238A2">
        <w:rPr>
          <w:rStyle w:val="libFootnotenumChar"/>
          <w:rtl/>
        </w:rPr>
        <w:t>(8)</w:t>
      </w:r>
      <w:r>
        <w:rPr>
          <w:rtl/>
        </w:rPr>
        <w:t>.</w:t>
      </w:r>
    </w:p>
    <w:p w:rsidR="00CA1D06" w:rsidRDefault="00CA1D06" w:rsidP="00592778">
      <w:pPr>
        <w:pStyle w:val="libNormal"/>
        <w:rPr>
          <w:rtl/>
        </w:rPr>
      </w:pPr>
      <w:bookmarkStart w:id="2165" w:name="_Toc276636061"/>
      <w:bookmarkStart w:id="2166" w:name="_Toc452295571"/>
      <w:r w:rsidRPr="009B26E0">
        <w:rPr>
          <w:rStyle w:val="Heading2Char"/>
          <w:rtl/>
        </w:rPr>
        <w:t>5146 / 790 ـ محمّد بن الوليد بن عمارة</w:t>
      </w:r>
      <w:bookmarkEnd w:id="2165"/>
      <w:bookmarkEnd w:id="2166"/>
      <w:r>
        <w:rPr>
          <w:rtl/>
        </w:rPr>
        <w:t xml:space="preserve"> : </w:t>
      </w:r>
    </w:p>
    <w:p w:rsidR="00CA1D06" w:rsidRDefault="00CA1D06" w:rsidP="00592778">
      <w:pPr>
        <w:pStyle w:val="libNormal"/>
        <w:rPr>
          <w:rtl/>
        </w:rPr>
      </w:pPr>
      <w:r>
        <w:rPr>
          <w:rtl/>
        </w:rPr>
        <w:t>أبو رجاء ، مولى قريش، كوفي، من أصحاب الصادق</w:t>
      </w:r>
      <w:r w:rsidR="006C6B9D" w:rsidRPr="006C6B9D">
        <w:rPr>
          <w:rStyle w:val="libAlaemChar"/>
          <w:rFonts w:hint="cs"/>
          <w:rtl/>
        </w:rPr>
        <w:t>عليه‌السلام</w:t>
      </w:r>
      <w:r>
        <w:rPr>
          <w:rtl/>
        </w:rPr>
        <w:t xml:space="preserve">، رجال الشيخ </w:t>
      </w:r>
      <w:r w:rsidRPr="008238A2">
        <w:rPr>
          <w:rStyle w:val="libFootnotenumChar"/>
          <w:rtl/>
        </w:rPr>
        <w:t>(9)</w:t>
      </w:r>
      <w:r w:rsidRPr="008238A2">
        <w:rPr>
          <w:rStyle w:val="libFootnotenumChar"/>
          <w:rFonts w:hint="cs"/>
          <w:rtl/>
        </w:rPr>
        <w:t xml:space="preserve">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345 / 931. </w:t>
      </w:r>
    </w:p>
    <w:p w:rsidR="00CA1D06" w:rsidRDefault="00CA1D06" w:rsidP="008238A2">
      <w:pPr>
        <w:pStyle w:val="libFootnote0"/>
        <w:rPr>
          <w:rtl/>
        </w:rPr>
      </w:pPr>
      <w:r>
        <w:rPr>
          <w:rtl/>
        </w:rPr>
        <w:t xml:space="preserve">2 ـ كذا في نسخة ( ش ) ، وفي نسختي ( م ) و ( ت ) والمصدر : الخزّاز. </w:t>
      </w:r>
    </w:p>
    <w:p w:rsidR="00CA1D06" w:rsidRDefault="00CA1D06" w:rsidP="008238A2">
      <w:pPr>
        <w:pStyle w:val="libFootnote0"/>
        <w:rPr>
          <w:rtl/>
        </w:rPr>
      </w:pPr>
      <w:r>
        <w:rPr>
          <w:rtl/>
        </w:rPr>
        <w:t xml:space="preserve">3 ـ له كتاب ، أخبرنا : جماعة ، عن أبي المفضّل ، عن ابن بطّة ، عن الصفّار ، عنه ، ست. </w:t>
      </w:r>
    </w:p>
    <w:p w:rsidR="00CA1D06" w:rsidRDefault="00CA1D06" w:rsidP="008238A2">
      <w:pPr>
        <w:pStyle w:val="libFootnote0"/>
        <w:rPr>
          <w:rtl/>
        </w:rPr>
      </w:pPr>
      <w:r>
        <w:rPr>
          <w:rtl/>
        </w:rPr>
        <w:t xml:space="preserve">ثمّ قال : محمّد بن الوليد الخزّاز ، له كتاب ، أخبرنا : جماعة ، عن أبي المفضّل ، عن ابن بطّة ، عن أحمد بن أبي عبد الله ، عنه ، ست ، ( م ت ). الفهرست : 148 / 635 و 154 / 694. </w:t>
      </w:r>
    </w:p>
    <w:p w:rsidR="00CA1D06" w:rsidRDefault="00CA1D06" w:rsidP="008238A2">
      <w:pPr>
        <w:pStyle w:val="libFootnote0"/>
        <w:rPr>
          <w:rtl/>
        </w:rPr>
      </w:pPr>
      <w:r>
        <w:rPr>
          <w:rtl/>
        </w:rPr>
        <w:t xml:space="preserve">4 ـ رجال الكشّي : 563 / 1062. </w:t>
      </w:r>
    </w:p>
    <w:p w:rsidR="00CA1D06" w:rsidRDefault="00CA1D06" w:rsidP="008238A2">
      <w:pPr>
        <w:pStyle w:val="libFootnote0"/>
        <w:rPr>
          <w:rtl/>
        </w:rPr>
      </w:pPr>
      <w:r>
        <w:rPr>
          <w:rtl/>
        </w:rPr>
        <w:t xml:space="preserve">5 ـ الخلاصة : 151 / 69. </w:t>
      </w:r>
    </w:p>
    <w:p w:rsidR="00CA1D06" w:rsidRDefault="00CA1D06" w:rsidP="008238A2">
      <w:pPr>
        <w:pStyle w:val="libFootnote0"/>
        <w:rPr>
          <w:rtl/>
        </w:rPr>
      </w:pPr>
      <w:r>
        <w:rPr>
          <w:rtl/>
        </w:rPr>
        <w:t xml:space="preserve">6 ـ في النجاشي عند ترجمة داود بن كثير : محمّد بن الوليد المعروف بشباب ، ( منه قده ). رجال النجاشي : 156 / 410. </w:t>
      </w:r>
    </w:p>
    <w:p w:rsidR="00CA1D06" w:rsidRDefault="00CA1D06" w:rsidP="008238A2">
      <w:pPr>
        <w:pStyle w:val="libFootnote0"/>
        <w:rPr>
          <w:rtl/>
        </w:rPr>
      </w:pPr>
      <w:r>
        <w:rPr>
          <w:rtl/>
        </w:rPr>
        <w:t xml:space="preserve">7 ـ الخلاصة : 257 / 62 ، وفيها بدل شباب : سيار. </w:t>
      </w:r>
    </w:p>
    <w:p w:rsidR="00CA1D06" w:rsidRDefault="00CA1D06" w:rsidP="008238A2">
      <w:pPr>
        <w:pStyle w:val="libFootnote0"/>
        <w:rPr>
          <w:rtl/>
        </w:rPr>
      </w:pPr>
      <w:r>
        <w:rPr>
          <w:rtl/>
        </w:rPr>
        <w:t xml:space="preserve">8 ـ رجال ابن داود : 276 / 488. </w:t>
      </w:r>
    </w:p>
    <w:p w:rsidR="00CA1D06" w:rsidRDefault="00CA1D06" w:rsidP="008238A2">
      <w:pPr>
        <w:pStyle w:val="libFootnote0"/>
        <w:rPr>
          <w:rtl/>
        </w:rPr>
      </w:pPr>
      <w:r>
        <w:rPr>
          <w:rtl/>
        </w:rPr>
        <w:t xml:space="preserve">9 ـ رجال الشيخ : 297 / 375. </w:t>
      </w:r>
    </w:p>
    <w:p w:rsidR="00CA1D06" w:rsidRDefault="00CA1D06" w:rsidP="008238A2">
      <w:pPr>
        <w:pStyle w:val="libFootnote0"/>
        <w:rPr>
          <w:rtl/>
        </w:rPr>
      </w:pPr>
      <w:r>
        <w:rPr>
          <w:rtl/>
        </w:rPr>
        <w:t xml:space="preserve">10 ـ محمّد بن الوليد الكرماني ، له كتاب ، روى عنه الصدوق بإسناده إلى إبراهيم بن هاشم عنه ، ( م ت ). مشيخة الفقيه 4 : 105. </w:t>
      </w:r>
    </w:p>
    <w:p w:rsidR="00CA1D06" w:rsidRDefault="00CA1D06" w:rsidP="00592778">
      <w:pPr>
        <w:pStyle w:val="libNormal"/>
        <w:rPr>
          <w:rtl/>
        </w:rPr>
      </w:pPr>
      <w:r>
        <w:rPr>
          <w:rtl/>
        </w:rPr>
        <w:br w:type="page"/>
      </w:r>
      <w:bookmarkStart w:id="2167" w:name="_Toc276636062"/>
      <w:bookmarkStart w:id="2168" w:name="_Toc452295572"/>
      <w:r w:rsidRPr="009B26E0">
        <w:rPr>
          <w:rStyle w:val="Heading2Char"/>
          <w:rtl/>
        </w:rPr>
        <w:lastRenderedPageBreak/>
        <w:t>5147 / 791 ـ محمّد بن الوليد بن الوليد</w:t>
      </w:r>
      <w:bookmarkEnd w:id="2167"/>
      <w:bookmarkEnd w:id="2168"/>
      <w:r>
        <w:rPr>
          <w:rtl/>
        </w:rPr>
        <w:t xml:space="preserve"> : </w:t>
      </w:r>
    </w:p>
    <w:p w:rsidR="00CA1D06" w:rsidRDefault="00CA1D06" w:rsidP="00592778">
      <w:pPr>
        <w:pStyle w:val="libNormal"/>
        <w:rPr>
          <w:rtl/>
        </w:rPr>
      </w:pPr>
      <w:r>
        <w:rPr>
          <w:rtl/>
        </w:rPr>
        <w:t xml:space="preserve">العنزي ، أبو الفضل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169" w:name="_Toc276636063"/>
      <w:bookmarkStart w:id="2170" w:name="_Toc452295573"/>
      <w:r w:rsidRPr="009B26E0">
        <w:rPr>
          <w:rStyle w:val="Heading2Char"/>
          <w:rtl/>
        </w:rPr>
        <w:t>5148 / 792 ـ محمّد بن وهبان بن محمّد</w:t>
      </w:r>
      <w:bookmarkEnd w:id="2169"/>
      <w:bookmarkEnd w:id="2170"/>
      <w:r>
        <w:rPr>
          <w:rtl/>
        </w:rPr>
        <w:t xml:space="preserve"> : </w:t>
      </w:r>
    </w:p>
    <w:p w:rsidR="00CA1D06" w:rsidRDefault="00CA1D06" w:rsidP="00592778">
      <w:pPr>
        <w:pStyle w:val="libNormal"/>
        <w:rPr>
          <w:rtl/>
        </w:rPr>
      </w:pPr>
      <w:r>
        <w:rPr>
          <w:rtl/>
        </w:rPr>
        <w:t xml:space="preserve">أبو عبد الله الدبيلي ، ساكن البصرة ، ثقة من أصحابنا ، واضح الرواية ، قليل التخليط ، له كتب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محمّد بن وهبان بن محمّد الهنائي المعروف بالدبيلي </w:t>
      </w:r>
      <w:r w:rsidRPr="008238A2">
        <w:rPr>
          <w:rStyle w:val="libFootnotenumChar"/>
          <w:rtl/>
        </w:rPr>
        <w:t>(3)</w:t>
      </w:r>
      <w:r>
        <w:rPr>
          <w:rtl/>
        </w:rPr>
        <w:t xml:space="preserve"> </w:t>
      </w:r>
      <w:r w:rsidRPr="008238A2">
        <w:rPr>
          <w:rStyle w:val="libFootnotenumChar"/>
          <w:rtl/>
        </w:rPr>
        <w:t>(4)</w:t>
      </w:r>
      <w:r>
        <w:rPr>
          <w:rtl/>
        </w:rPr>
        <w:t xml:space="preserve"> ، روى عنه : التلعكبري ، أخبرنا عنه : أحمد بن إبراهيم القزويني وكان يروي دعاء اويس القرني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171" w:name="_Toc276636064"/>
      <w:bookmarkStart w:id="2172" w:name="_Toc452295574"/>
      <w:r w:rsidRPr="009B26E0">
        <w:rPr>
          <w:rStyle w:val="Heading2Char"/>
          <w:rtl/>
        </w:rPr>
        <w:t>5149 / 793 ـ محمّد بن هارون</w:t>
      </w:r>
      <w:bookmarkEnd w:id="2171"/>
      <w:bookmarkEnd w:id="2172"/>
      <w:r>
        <w:rPr>
          <w:rtl/>
        </w:rPr>
        <w:t xml:space="preserve"> : </w:t>
      </w:r>
    </w:p>
    <w:p w:rsidR="00CA1D06" w:rsidRDefault="00CA1D06" w:rsidP="00592778">
      <w:pPr>
        <w:pStyle w:val="libNormal"/>
        <w:rPr>
          <w:rtl/>
        </w:rPr>
      </w:pPr>
      <w:r>
        <w:rPr>
          <w:rtl/>
        </w:rPr>
        <w:t xml:space="preserve">ضعيف ، روى عنه : محمّد بن أحمد بن يحيى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ونبّه النجاشي على ضعفه عند ترجمة محمّد بن أحمد بن يحيى </w:t>
      </w:r>
      <w:r w:rsidRPr="008238A2">
        <w:rPr>
          <w:rStyle w:val="libFootnotenumChar"/>
          <w:rtl/>
        </w:rPr>
        <w:t>(7)</w:t>
      </w:r>
      <w:r>
        <w:rPr>
          <w:rtl/>
        </w:rPr>
        <w:t>.</w:t>
      </w:r>
    </w:p>
    <w:p w:rsidR="00CA1D06" w:rsidRDefault="00CA1D06" w:rsidP="00592778">
      <w:pPr>
        <w:pStyle w:val="libNormal"/>
        <w:rPr>
          <w:rtl/>
        </w:rPr>
      </w:pPr>
      <w:bookmarkStart w:id="2173" w:name="_Toc276636065"/>
      <w:bookmarkStart w:id="2174" w:name="_Toc452295575"/>
      <w:r w:rsidRPr="009B26E0">
        <w:rPr>
          <w:rStyle w:val="Heading2Char"/>
          <w:rtl/>
        </w:rPr>
        <w:t>5150 / 794 ـ محمّد بن هارون</w:t>
      </w:r>
      <w:bookmarkEnd w:id="2173"/>
      <w:bookmarkEnd w:id="2174"/>
      <w:r w:rsidRPr="00BD42D6">
        <w:rPr>
          <w:rStyle w:val="Heading2Char"/>
          <w:rtl/>
        </w:rPr>
        <w:t xml:space="preserve"> </w:t>
      </w:r>
      <w:r>
        <w:rPr>
          <w:rtl/>
        </w:rPr>
        <w:t xml:space="preserve">: </w:t>
      </w:r>
    </w:p>
    <w:p w:rsidR="00CA1D06" w:rsidRDefault="00CA1D06" w:rsidP="00592778">
      <w:pPr>
        <w:pStyle w:val="libNormal"/>
        <w:rPr>
          <w:rtl/>
        </w:rPr>
      </w:pPr>
      <w:r>
        <w:rPr>
          <w:rtl/>
        </w:rPr>
        <w:t xml:space="preserve">أبو عيسى الوراق ، له كتب ، رجال النجاشي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297 / 374 ، وفيه زيادة : أسند عنه ، وأيضاً في بعض نسخه : أبو المفضّل. </w:t>
      </w:r>
    </w:p>
    <w:p w:rsidR="00CA1D06" w:rsidRDefault="00CA1D06" w:rsidP="008238A2">
      <w:pPr>
        <w:pStyle w:val="libFootnote0"/>
        <w:rPr>
          <w:rtl/>
        </w:rPr>
      </w:pPr>
      <w:r>
        <w:rPr>
          <w:rtl/>
        </w:rPr>
        <w:t xml:space="preserve">2 ـ رجال النجاشي : 396 / 1060. </w:t>
      </w:r>
    </w:p>
    <w:p w:rsidR="00CA1D06" w:rsidRDefault="00CA1D06" w:rsidP="008238A2">
      <w:pPr>
        <w:pStyle w:val="libFootnote0"/>
        <w:rPr>
          <w:rtl/>
        </w:rPr>
      </w:pPr>
      <w:r>
        <w:rPr>
          <w:rtl/>
        </w:rPr>
        <w:t xml:space="preserve">3 ـ في نسخة ( ت ) : الذبيلي. </w:t>
      </w:r>
    </w:p>
    <w:p w:rsidR="00CA1D06" w:rsidRDefault="00CA1D06" w:rsidP="008238A2">
      <w:pPr>
        <w:pStyle w:val="libFootnote0"/>
        <w:rPr>
          <w:rtl/>
        </w:rPr>
      </w:pPr>
      <w:r>
        <w:rPr>
          <w:rtl/>
        </w:rPr>
        <w:t xml:space="preserve">4 ـ يكنّى أبا عبد الله البصري ، ( م ت ). </w:t>
      </w:r>
    </w:p>
    <w:p w:rsidR="00CA1D06" w:rsidRDefault="00CA1D06" w:rsidP="008238A2">
      <w:pPr>
        <w:pStyle w:val="libFootnote0"/>
        <w:rPr>
          <w:rtl/>
        </w:rPr>
      </w:pPr>
      <w:r>
        <w:rPr>
          <w:rtl/>
        </w:rPr>
        <w:t xml:space="preserve">5 ـ رجال الشيخ : 444 / 77. </w:t>
      </w:r>
    </w:p>
    <w:p w:rsidR="00CA1D06" w:rsidRDefault="00CA1D06" w:rsidP="008238A2">
      <w:pPr>
        <w:pStyle w:val="libFootnote0"/>
        <w:rPr>
          <w:rtl/>
        </w:rPr>
      </w:pPr>
      <w:r>
        <w:rPr>
          <w:rtl/>
        </w:rPr>
        <w:t xml:space="preserve">6 ـ رجال الشيخ : 438 / 15. </w:t>
      </w:r>
    </w:p>
    <w:p w:rsidR="00CA1D06" w:rsidRDefault="00CA1D06" w:rsidP="008238A2">
      <w:pPr>
        <w:pStyle w:val="libFootnote0"/>
        <w:rPr>
          <w:rtl/>
        </w:rPr>
      </w:pPr>
      <w:r>
        <w:rPr>
          <w:rtl/>
        </w:rPr>
        <w:t xml:space="preserve">7 ـ رجال النجاشي : 348 / 939. </w:t>
      </w:r>
    </w:p>
    <w:p w:rsidR="00CA1D06" w:rsidRDefault="00CA1D06" w:rsidP="008238A2">
      <w:pPr>
        <w:pStyle w:val="libFootnote0"/>
        <w:rPr>
          <w:rtl/>
        </w:rPr>
      </w:pPr>
      <w:r>
        <w:rPr>
          <w:rtl/>
        </w:rPr>
        <w:t xml:space="preserve">8 ـ رجال النجاشي : 372 / 1016. </w:t>
      </w:r>
    </w:p>
    <w:p w:rsidR="00CA1D06" w:rsidRDefault="00CA1D06" w:rsidP="00592778">
      <w:pPr>
        <w:pStyle w:val="libNormal"/>
        <w:rPr>
          <w:rtl/>
        </w:rPr>
      </w:pPr>
      <w:r>
        <w:rPr>
          <w:rtl/>
        </w:rPr>
        <w:br w:type="page"/>
      </w:r>
      <w:r>
        <w:rPr>
          <w:rtl/>
        </w:rPr>
        <w:lastRenderedPageBreak/>
        <w:t>وفي رجال ابن داود : محمّد بن مروان ، أبو عيسى الور</w:t>
      </w:r>
      <w:r>
        <w:rPr>
          <w:rFonts w:hint="cs"/>
          <w:rtl/>
        </w:rPr>
        <w:t>ّ</w:t>
      </w:r>
      <w:r>
        <w:rPr>
          <w:rtl/>
        </w:rPr>
        <w:t>اق ،</w:t>
      </w:r>
      <w:r w:rsidRPr="00592778">
        <w:rPr>
          <w:rStyle w:val="libBold2Char"/>
          <w:rtl/>
        </w:rPr>
        <w:t xml:space="preserve"> لم جش </w:t>
      </w:r>
      <w:r w:rsidRPr="008238A2">
        <w:rPr>
          <w:rStyle w:val="libFootnotenumChar"/>
          <w:rtl/>
        </w:rPr>
        <w:t>(1)</w:t>
      </w:r>
      <w:r>
        <w:rPr>
          <w:rtl/>
        </w:rPr>
        <w:t xml:space="preserve">. </w:t>
      </w:r>
    </w:p>
    <w:p w:rsidR="00CA1D06" w:rsidRDefault="00CA1D06" w:rsidP="00592778">
      <w:pPr>
        <w:pStyle w:val="libNormal"/>
        <w:rPr>
          <w:rtl/>
        </w:rPr>
      </w:pPr>
      <w:r>
        <w:rPr>
          <w:rtl/>
        </w:rPr>
        <w:t xml:space="preserve">ولم أجد في النجاشي إلّا كما نقلناه </w:t>
      </w:r>
      <w:r w:rsidRPr="008238A2">
        <w:rPr>
          <w:rStyle w:val="libFootnotenumChar"/>
          <w:rtl/>
        </w:rPr>
        <w:t>(2)</w:t>
      </w:r>
      <w:r>
        <w:rPr>
          <w:rtl/>
        </w:rPr>
        <w:t>.</w:t>
      </w:r>
    </w:p>
    <w:p w:rsidR="00CA1D06" w:rsidRDefault="00CA1D06" w:rsidP="00592778">
      <w:pPr>
        <w:pStyle w:val="libNormal"/>
        <w:rPr>
          <w:rtl/>
        </w:rPr>
      </w:pPr>
      <w:bookmarkStart w:id="2175" w:name="_Toc276636066"/>
      <w:bookmarkStart w:id="2176" w:name="_Toc452295576"/>
      <w:r w:rsidRPr="009B26E0">
        <w:rPr>
          <w:rStyle w:val="Heading2Char"/>
          <w:rtl/>
        </w:rPr>
        <w:t>5151 / 795 ـ محمّد بن هاشم الطائي</w:t>
      </w:r>
      <w:bookmarkEnd w:id="2175"/>
      <w:bookmarkEnd w:id="2176"/>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2177" w:name="_Toc276636067"/>
      <w:bookmarkStart w:id="2178" w:name="_Toc452295577"/>
      <w:r w:rsidRPr="009B26E0">
        <w:rPr>
          <w:rStyle w:val="Heading2Char"/>
          <w:rtl/>
        </w:rPr>
        <w:t>5152 / 796 ـ محمّد بن هاشم القرشي</w:t>
      </w:r>
      <w:bookmarkEnd w:id="2177"/>
      <w:bookmarkEnd w:id="2178"/>
      <w:r>
        <w:rPr>
          <w:rtl/>
        </w:rPr>
        <w:t xml:space="preserve"> : </w:t>
      </w:r>
    </w:p>
    <w:p w:rsidR="00CA1D06" w:rsidRDefault="00CA1D06" w:rsidP="00592778">
      <w:pPr>
        <w:pStyle w:val="libNormal"/>
        <w:rPr>
          <w:rtl/>
        </w:rPr>
      </w:pPr>
      <w:r>
        <w:rPr>
          <w:rtl/>
        </w:rPr>
        <w:t xml:space="preserve">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179" w:name="_Toc276636068"/>
      <w:bookmarkStart w:id="2180" w:name="_Toc452295578"/>
      <w:r w:rsidRPr="009B26E0">
        <w:rPr>
          <w:rStyle w:val="Heading2Char"/>
          <w:rtl/>
        </w:rPr>
        <w:t>5153 / 797 ـ محمّد بن هاني</w:t>
      </w:r>
      <w:bookmarkEnd w:id="2179"/>
      <w:bookmarkEnd w:id="2180"/>
      <w:r>
        <w:rPr>
          <w:rtl/>
        </w:rPr>
        <w:t xml:space="preserve"> : </w:t>
      </w:r>
    </w:p>
    <w:p w:rsidR="00CA1D06" w:rsidRDefault="00CA1D06" w:rsidP="00592778">
      <w:pPr>
        <w:pStyle w:val="libNormal"/>
        <w:rPr>
          <w:rtl/>
        </w:rPr>
      </w:pPr>
      <w:r>
        <w:rPr>
          <w:rtl/>
        </w:rPr>
        <w:t xml:space="preserve">أبو عبد الملك الليثي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181" w:name="_Toc276636069"/>
      <w:bookmarkStart w:id="2182" w:name="_Toc452295579"/>
      <w:r w:rsidRPr="009B26E0">
        <w:rPr>
          <w:rStyle w:val="Heading2Char"/>
          <w:rtl/>
        </w:rPr>
        <w:t>5154 / 798 ـ محمّد بن هاني الهمداني</w:t>
      </w:r>
      <w:bookmarkEnd w:id="2181"/>
      <w:bookmarkEnd w:id="2182"/>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ابن داود : 183 / 1497. </w:t>
      </w:r>
    </w:p>
    <w:p w:rsidR="00CA1D06" w:rsidRDefault="00CA1D06" w:rsidP="008238A2">
      <w:pPr>
        <w:pStyle w:val="libFootnote0"/>
        <w:rPr>
          <w:rtl/>
        </w:rPr>
      </w:pPr>
      <w:r>
        <w:rPr>
          <w:rtl/>
        </w:rPr>
        <w:t xml:space="preserve">نقول : ذكره ابن داود مرّة ثانية قائلاً : محمّد بن هارون أبو عيسى الوراق ، لم جش. انظر رجال ابن داود : 185 / 1521. </w:t>
      </w:r>
    </w:p>
    <w:p w:rsidR="00CA1D06" w:rsidRDefault="00CA1D06" w:rsidP="008238A2">
      <w:pPr>
        <w:pStyle w:val="libFootnote0"/>
        <w:rPr>
          <w:rtl/>
        </w:rPr>
      </w:pPr>
      <w:r>
        <w:rPr>
          <w:rtl/>
        </w:rPr>
        <w:t xml:space="preserve">2 ـ جش في إسماعيل بن علي بن إسحاق أبي سهل بن نوبخت ، له نقض مسألة أبي عيسى الوراق في قدم الأجسام وهو القول بالحال الذي يقوله المعتزلة ، ( م ت ). </w:t>
      </w:r>
    </w:p>
    <w:p w:rsidR="00CA1D06" w:rsidRDefault="00CA1D06" w:rsidP="008238A2">
      <w:pPr>
        <w:pStyle w:val="libFootnote0"/>
        <w:rPr>
          <w:rtl/>
        </w:rPr>
      </w:pPr>
      <w:r>
        <w:rPr>
          <w:rtl/>
        </w:rPr>
        <w:t xml:space="preserve">رجال النجاشي : 31 / 68. </w:t>
      </w:r>
    </w:p>
    <w:p w:rsidR="00CA1D06" w:rsidRDefault="00CA1D06" w:rsidP="008238A2">
      <w:pPr>
        <w:pStyle w:val="libFootnote0"/>
        <w:rPr>
          <w:rtl/>
        </w:rPr>
      </w:pPr>
      <w:r>
        <w:rPr>
          <w:rtl/>
        </w:rPr>
        <w:t xml:space="preserve">3 ـ رجال الشيخ : 297 / 365. </w:t>
      </w:r>
    </w:p>
    <w:p w:rsidR="00CA1D06" w:rsidRDefault="00CA1D06" w:rsidP="008238A2">
      <w:pPr>
        <w:pStyle w:val="libFootnote0"/>
        <w:rPr>
          <w:rtl/>
        </w:rPr>
      </w:pPr>
      <w:r>
        <w:rPr>
          <w:rtl/>
        </w:rPr>
        <w:t xml:space="preserve">4 ـ ثمّ محمّد بن هاشم الطائي الكوفي ، ق جخ ، ( م ت ). رجال الشيخ : 297 / 371. </w:t>
      </w:r>
    </w:p>
    <w:p w:rsidR="00CA1D06" w:rsidRDefault="00CA1D06" w:rsidP="008238A2">
      <w:pPr>
        <w:pStyle w:val="libFootnote0"/>
        <w:rPr>
          <w:rtl/>
        </w:rPr>
      </w:pPr>
      <w:r>
        <w:rPr>
          <w:rtl/>
        </w:rPr>
        <w:t xml:space="preserve">5 ـ رجال الشيخ : 297 / 372. </w:t>
      </w:r>
    </w:p>
    <w:p w:rsidR="00CA1D06" w:rsidRDefault="00CA1D06" w:rsidP="008238A2">
      <w:pPr>
        <w:pStyle w:val="libFootnote0"/>
        <w:rPr>
          <w:rtl/>
        </w:rPr>
      </w:pPr>
      <w:r>
        <w:rPr>
          <w:rtl/>
        </w:rPr>
        <w:t xml:space="preserve">6 ـ رجال الشيخ : 297 / 368. </w:t>
      </w:r>
    </w:p>
    <w:p w:rsidR="00CA1D06" w:rsidRDefault="00CA1D06" w:rsidP="008238A2">
      <w:pPr>
        <w:pStyle w:val="libFootnote0"/>
        <w:rPr>
          <w:rtl/>
        </w:rPr>
      </w:pPr>
      <w:r>
        <w:rPr>
          <w:rtl/>
        </w:rPr>
        <w:t xml:space="preserve">7 ـ رجال الشيخ : 297 / 369. </w:t>
      </w:r>
    </w:p>
    <w:p w:rsidR="00CA1D06" w:rsidRDefault="00CA1D06" w:rsidP="008238A2">
      <w:pPr>
        <w:pStyle w:val="libFootnote0"/>
        <w:rPr>
          <w:rtl/>
        </w:rPr>
      </w:pPr>
      <w:r>
        <w:rPr>
          <w:rtl/>
        </w:rPr>
        <w:t xml:space="preserve">8 ـ الشيخ أبو عبد الله محمّد بن هبة الله بن جعفر الوراق الطرابلسي ، فقيه ، ثقة ، قرأ </w:t>
      </w:r>
    </w:p>
    <w:p w:rsidR="00CA1D06" w:rsidRDefault="00CA1D06" w:rsidP="00592778">
      <w:pPr>
        <w:pStyle w:val="libNormal"/>
        <w:rPr>
          <w:rtl/>
        </w:rPr>
      </w:pPr>
      <w:r>
        <w:rPr>
          <w:rtl/>
        </w:rPr>
        <w:br w:type="page"/>
      </w:r>
      <w:bookmarkStart w:id="2183" w:name="_Toc276636070"/>
      <w:bookmarkStart w:id="2184" w:name="_Toc452295580"/>
      <w:r w:rsidRPr="009B26E0">
        <w:rPr>
          <w:rStyle w:val="Heading2Char"/>
          <w:rtl/>
        </w:rPr>
        <w:lastRenderedPageBreak/>
        <w:t>5155 / 799 ـ محمّد بن هذيل الطائي</w:t>
      </w:r>
      <w:bookmarkEnd w:id="2183"/>
      <w:bookmarkEnd w:id="218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185" w:name="_Toc276636071"/>
      <w:bookmarkStart w:id="2186" w:name="_Toc452295581"/>
      <w:r w:rsidRPr="009B26E0">
        <w:rPr>
          <w:rStyle w:val="Heading2Char"/>
          <w:rtl/>
        </w:rPr>
        <w:t>5156 / 800 ـ محمّد بن هشام الخثعمي</w:t>
      </w:r>
      <w:bookmarkEnd w:id="2185"/>
      <w:bookmarkEnd w:id="2186"/>
      <w:r>
        <w:rPr>
          <w:rtl/>
        </w:rPr>
        <w:t xml:space="preserve"> : </w:t>
      </w:r>
    </w:p>
    <w:p w:rsidR="00CA1D06" w:rsidRDefault="00CA1D06" w:rsidP="00592778">
      <w:pPr>
        <w:pStyle w:val="libNormal"/>
        <w:rPr>
          <w:rtl/>
        </w:rPr>
      </w:pPr>
      <w:r>
        <w:rPr>
          <w:rtl/>
        </w:rPr>
        <w:t xml:space="preserve">روى عن كرام وعلاء بن رزين وغيرهما ، له كتاب ، رجال النجاشي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2187" w:name="_Toc276636072"/>
      <w:bookmarkStart w:id="2188" w:name="_Toc452295582"/>
      <w:r w:rsidRPr="009B26E0">
        <w:rPr>
          <w:rStyle w:val="Heading2Char"/>
          <w:rtl/>
        </w:rPr>
        <w:t>5157 / 801 ـ محمّد بن هلال</w:t>
      </w:r>
      <w:bookmarkEnd w:id="2187"/>
      <w:bookmarkEnd w:id="2188"/>
      <w:r w:rsidRPr="00BD42D6">
        <w:rPr>
          <w:rStyle w:val="Heading2Char"/>
          <w:rtl/>
        </w:rPr>
        <w:t xml:space="preserve"> </w:t>
      </w:r>
      <w:r>
        <w:rPr>
          <w:rtl/>
        </w:rPr>
        <w:t xml:space="preserve">: </w:t>
      </w:r>
    </w:p>
    <w:p w:rsidR="00CA1D06" w:rsidRDefault="00CA1D06" w:rsidP="00592778">
      <w:pPr>
        <w:pStyle w:val="libNormal"/>
        <w:rPr>
          <w:rtl/>
        </w:rPr>
      </w:pPr>
      <w:r>
        <w:rPr>
          <w:rtl/>
        </w:rPr>
        <w:t xml:space="preserve">ابن أبي هلال 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189" w:name="_Toc276636073"/>
      <w:bookmarkStart w:id="2190" w:name="_Toc452295583"/>
      <w:r w:rsidRPr="009B26E0">
        <w:rPr>
          <w:rStyle w:val="Heading2Char"/>
          <w:rtl/>
        </w:rPr>
        <w:t>5158 / 802 ـ محمّد بن هلال الهمداني</w:t>
      </w:r>
      <w:bookmarkEnd w:id="2189"/>
      <w:bookmarkEnd w:id="2190"/>
      <w:r>
        <w:rPr>
          <w:rtl/>
        </w:rPr>
        <w:t xml:space="preserve"> : </w:t>
      </w:r>
    </w:p>
    <w:p w:rsidR="00CA1D06" w:rsidRDefault="00CA1D06" w:rsidP="00592778">
      <w:pPr>
        <w:pStyle w:val="libNormal"/>
        <w:rPr>
          <w:rtl/>
        </w:rPr>
      </w:pPr>
      <w:r>
        <w:rPr>
          <w:rtl/>
        </w:rPr>
        <w:t xml:space="preserve">الخيواني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191" w:name="_Toc276636074"/>
      <w:bookmarkStart w:id="2192" w:name="_Toc452295584"/>
      <w:r w:rsidRPr="009B26E0">
        <w:rPr>
          <w:rStyle w:val="Heading2Char"/>
          <w:rtl/>
        </w:rPr>
        <w:t>5159 / 803 ـ محمّد بن همّام البغدادي</w:t>
      </w:r>
      <w:bookmarkEnd w:id="2191"/>
      <w:bookmarkEnd w:id="2192"/>
      <w:r>
        <w:rPr>
          <w:rtl/>
        </w:rPr>
        <w:t xml:space="preserve"> : </w:t>
      </w:r>
    </w:p>
    <w:p w:rsidR="00CA1D06" w:rsidRDefault="00CA1D06" w:rsidP="00592778">
      <w:pPr>
        <w:pStyle w:val="libNormal"/>
        <w:rPr>
          <w:rtl/>
        </w:rPr>
      </w:pPr>
      <w:r>
        <w:rPr>
          <w:rtl/>
        </w:rPr>
        <w:t xml:space="preserve">يكنى أبا علي ، وهمام يكنّى أبا بكر ، جليل القدر ، ثقة ، روى عنه : التلعكبري </w:t>
      </w:r>
      <w:r w:rsidRPr="008238A2">
        <w:rPr>
          <w:rStyle w:val="libFootnotenumChar"/>
          <w:rtl/>
        </w:rPr>
        <w:t>(6)</w:t>
      </w:r>
      <w:r>
        <w:rPr>
          <w:rtl/>
        </w:rPr>
        <w:t xml:space="preserve">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(7)</w:t>
      </w:r>
      <w:r>
        <w:rPr>
          <w:rtl/>
        </w:rPr>
        <w:t xml:space="preserve">. </w:t>
      </w:r>
    </w:p>
    <w:p w:rsidR="00CA1D06" w:rsidRDefault="00CA1D06" w:rsidP="00592778">
      <w:pPr>
        <w:pStyle w:val="libNormal"/>
        <w:rPr>
          <w:rtl/>
        </w:rPr>
      </w:pPr>
      <w:r>
        <w:rPr>
          <w:rtl/>
        </w:rPr>
        <w:t xml:space="preserve">محمّد بن همّام الاسكافي ، يكنّى أبا علي ، جليل القدر ، ثقة ، له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على الشيخ أبو جعفر الطوسي ، له كتب ، أخبرنا بها : أحمد بن محمّد بن أحمد العمّي الشاهد العدل ، عنه ، ب ، ( م ت ). فهرست منتجب الدين : 155 / 356 ، وفيه بدل العمّي : القمّي. </w:t>
      </w:r>
    </w:p>
    <w:p w:rsidR="00CA1D06" w:rsidRDefault="00CA1D06" w:rsidP="008238A2">
      <w:pPr>
        <w:pStyle w:val="libFootnote0"/>
        <w:rPr>
          <w:rtl/>
        </w:rPr>
      </w:pPr>
      <w:r>
        <w:rPr>
          <w:rtl/>
        </w:rPr>
        <w:t xml:space="preserve">1 ـ رجال الشيخ : 297 / 367. </w:t>
      </w:r>
    </w:p>
    <w:p w:rsidR="00CA1D06" w:rsidRDefault="00CA1D06" w:rsidP="008238A2">
      <w:pPr>
        <w:pStyle w:val="libFootnote0"/>
        <w:rPr>
          <w:rtl/>
        </w:rPr>
      </w:pPr>
      <w:r>
        <w:rPr>
          <w:rtl/>
        </w:rPr>
        <w:t xml:space="preserve">2 ـ رجال النجاشي : 371 / 1013. </w:t>
      </w:r>
    </w:p>
    <w:p w:rsidR="00CA1D06" w:rsidRDefault="00CA1D06" w:rsidP="008238A2">
      <w:pPr>
        <w:pStyle w:val="libFootnote0"/>
        <w:rPr>
          <w:rtl/>
        </w:rPr>
      </w:pPr>
      <w:r>
        <w:rPr>
          <w:rtl/>
        </w:rPr>
        <w:t xml:space="preserve">3 ـ محمّد بن هشام الكوفي الفزاري ، أسند عنه ، ق جخ ، ( م ت ). رجال الشيخ : 297 / 366. </w:t>
      </w:r>
    </w:p>
    <w:p w:rsidR="00CA1D06" w:rsidRDefault="00CA1D06" w:rsidP="008238A2">
      <w:pPr>
        <w:pStyle w:val="libFootnote0"/>
        <w:rPr>
          <w:rtl/>
        </w:rPr>
      </w:pPr>
      <w:r>
        <w:rPr>
          <w:rtl/>
        </w:rPr>
        <w:t xml:space="preserve">4 ـ رجال الشيخ : 296 / 363. </w:t>
      </w:r>
    </w:p>
    <w:p w:rsidR="00CA1D06" w:rsidRDefault="00CA1D06" w:rsidP="008238A2">
      <w:pPr>
        <w:pStyle w:val="libFootnote0"/>
        <w:rPr>
          <w:rtl/>
        </w:rPr>
      </w:pPr>
      <w:r>
        <w:rPr>
          <w:rtl/>
        </w:rPr>
        <w:t xml:space="preserve">5 ـ رجال الشيخ : 297 / 364. </w:t>
      </w:r>
    </w:p>
    <w:p w:rsidR="00CA1D06" w:rsidRDefault="00CA1D06" w:rsidP="008238A2">
      <w:pPr>
        <w:pStyle w:val="libFootnote0"/>
        <w:rPr>
          <w:rtl/>
        </w:rPr>
      </w:pPr>
      <w:r>
        <w:rPr>
          <w:rtl/>
        </w:rPr>
        <w:t xml:space="preserve">6 ـ وله منه إجازة ، ( م ت ). </w:t>
      </w:r>
    </w:p>
    <w:p w:rsidR="00CA1D06" w:rsidRDefault="00CA1D06" w:rsidP="008238A2">
      <w:pPr>
        <w:pStyle w:val="libFootnote0"/>
        <w:rPr>
          <w:rtl/>
        </w:rPr>
      </w:pPr>
      <w:r>
        <w:rPr>
          <w:rtl/>
        </w:rPr>
        <w:t xml:space="preserve">7 ـ رجال الشيخ : 438 / 20. </w:t>
      </w:r>
    </w:p>
    <w:p w:rsidR="00CA1D06" w:rsidRDefault="00CA1D06" w:rsidP="00592778">
      <w:pPr>
        <w:pStyle w:val="libNormal0"/>
        <w:rPr>
          <w:rtl/>
        </w:rPr>
      </w:pPr>
      <w:r>
        <w:rPr>
          <w:rtl/>
        </w:rPr>
        <w:br w:type="page"/>
      </w:r>
      <w:r>
        <w:rPr>
          <w:rtl/>
        </w:rPr>
        <w:lastRenderedPageBreak/>
        <w:t xml:space="preserve">روايات كثيرةً </w:t>
      </w:r>
      <w:r w:rsidRPr="008238A2">
        <w:rPr>
          <w:rStyle w:val="libFootnotenumChar"/>
          <w:rtl/>
        </w:rPr>
        <w:t>(1)</w:t>
      </w:r>
      <w:r>
        <w:rPr>
          <w:rtl/>
        </w:rPr>
        <w:t xml:space="preserve"> ، روى عنه : أبو المفضّل ، الفهرست </w:t>
      </w:r>
      <w:r w:rsidRPr="008238A2">
        <w:rPr>
          <w:rStyle w:val="libFootnotenumChar"/>
          <w:rtl/>
        </w:rPr>
        <w:t>(2)</w:t>
      </w:r>
      <w:r>
        <w:rPr>
          <w:rtl/>
        </w:rPr>
        <w:t xml:space="preserve">. </w:t>
      </w:r>
    </w:p>
    <w:p w:rsidR="00CA1D06" w:rsidRDefault="00CA1D06" w:rsidP="00592778">
      <w:pPr>
        <w:pStyle w:val="libNormal"/>
        <w:rPr>
          <w:rtl/>
        </w:rPr>
      </w:pPr>
      <w:r>
        <w:rPr>
          <w:rtl/>
        </w:rPr>
        <w:t xml:space="preserve">محمّد بن أبي بكر همّام بن سهيل الكاتب الأسكافي ، شيخ أصحابنا ومتقدمهم ، له منزلة عظيمة ، كثير الحديث. </w:t>
      </w:r>
    </w:p>
    <w:p w:rsidR="00CA1D06" w:rsidRDefault="00CA1D06" w:rsidP="00592778">
      <w:pPr>
        <w:pStyle w:val="libNormal"/>
        <w:rPr>
          <w:rtl/>
        </w:rPr>
      </w:pPr>
      <w:r>
        <w:rPr>
          <w:rtl/>
        </w:rPr>
        <w:t xml:space="preserve">قال أبو محمّد هارون بن موسى : قال أبو علي محمّد بن همّام قال : كتب أبي إلى أبي محمّد الحسن بن علي العسكري </w:t>
      </w:r>
      <w:r w:rsidR="006C6B9D" w:rsidRPr="006C6B9D">
        <w:rPr>
          <w:rStyle w:val="libAlaemChar"/>
          <w:rFonts w:hint="cs"/>
          <w:rtl/>
        </w:rPr>
        <w:t>عليه‌السلام</w:t>
      </w:r>
      <w:r>
        <w:rPr>
          <w:rtl/>
        </w:rPr>
        <w:t xml:space="preserve"> يُعرّفه أنّه ما صحّ له حمل يولد ، ويُعرّفه أنّ له حملاً ويسأله أنّ يدعو الله في تصحيحه وسلامته وأنّ يجعله ذكراً نجيباً من مواليهم ، فوقّع على رأس الرقعة بخط يده : قد فعل الله ذلك ، فصح الحمل ذكرا. </w:t>
      </w:r>
    </w:p>
    <w:p w:rsidR="00CA1D06" w:rsidRDefault="00CA1D06" w:rsidP="00592778">
      <w:pPr>
        <w:pStyle w:val="libNormal"/>
        <w:rPr>
          <w:rtl/>
        </w:rPr>
      </w:pPr>
      <w:r>
        <w:rPr>
          <w:rtl/>
        </w:rPr>
        <w:t xml:space="preserve">قال هارون بن موسى : أراني أبو علي بن همّام الرقعة والخط وكان محقّقاً. </w:t>
      </w:r>
    </w:p>
    <w:p w:rsidR="00CA1D06" w:rsidRDefault="00CA1D06" w:rsidP="00592778">
      <w:pPr>
        <w:pStyle w:val="libNormal"/>
        <w:rPr>
          <w:rtl/>
        </w:rPr>
      </w:pPr>
      <w:r>
        <w:rPr>
          <w:rtl/>
        </w:rPr>
        <w:t xml:space="preserve">له من الكتب كتاب الأنوار في تأريخ الأئمّة </w:t>
      </w:r>
      <w:r w:rsidR="006C6B9D" w:rsidRPr="006C6B9D">
        <w:rPr>
          <w:rStyle w:val="libAlaemChar"/>
          <w:rFonts w:hint="cs"/>
          <w:rtl/>
        </w:rPr>
        <w:t>عليهم‌السلام</w:t>
      </w:r>
      <w:r>
        <w:rPr>
          <w:rtl/>
        </w:rPr>
        <w:t xml:space="preserve"> ، أخبرنا : أبو الحسن أحمد بن محمّد بن موسى </w:t>
      </w:r>
      <w:r w:rsidRPr="008238A2">
        <w:rPr>
          <w:rStyle w:val="libFootnotenumChar"/>
          <w:rtl/>
        </w:rPr>
        <w:t>(3)</w:t>
      </w:r>
      <w:r>
        <w:rPr>
          <w:rtl/>
        </w:rPr>
        <w:t xml:space="preserve"> الجراح قال : حدثنا أبو علي بن همّام به </w:t>
      </w:r>
      <w:r w:rsidRPr="008238A2">
        <w:rPr>
          <w:rStyle w:val="libFootnotenumChar"/>
          <w:rtl/>
        </w:rPr>
        <w:t>(4)</w:t>
      </w:r>
      <w:r>
        <w:rPr>
          <w:rtl/>
        </w:rPr>
        <w:t xml:space="preserve"> ، رجال النجاشي</w:t>
      </w:r>
      <w:r w:rsidRPr="008238A2">
        <w:rPr>
          <w:rStyle w:val="libFootnotenumChar"/>
          <w:rtl/>
        </w:rPr>
        <w:t>(5)</w:t>
      </w:r>
      <w:r>
        <w:rPr>
          <w:rtl/>
        </w:rPr>
        <w:t>.</w:t>
      </w:r>
    </w:p>
    <w:p w:rsidR="00CA1D06" w:rsidRDefault="00CA1D06" w:rsidP="00592778">
      <w:pPr>
        <w:pStyle w:val="libNormal"/>
        <w:rPr>
          <w:rtl/>
        </w:rPr>
      </w:pPr>
      <w:bookmarkStart w:id="2193" w:name="_Toc276636075"/>
      <w:bookmarkStart w:id="2194" w:name="_Toc452295585"/>
      <w:r w:rsidRPr="009B26E0">
        <w:rPr>
          <w:rStyle w:val="Heading2Char"/>
          <w:rtl/>
        </w:rPr>
        <w:t>5160 / 804 ـ محمّد بن همّام التميمي</w:t>
      </w:r>
      <w:bookmarkEnd w:id="2193"/>
      <w:bookmarkEnd w:id="2194"/>
      <w:r>
        <w:rPr>
          <w:rtl/>
        </w:rPr>
        <w:t xml:space="preserve"> : </w:t>
      </w:r>
    </w:p>
    <w:p w:rsidR="00CA1D06" w:rsidRDefault="00CA1D06" w:rsidP="00592778">
      <w:pPr>
        <w:pStyle w:val="libNormal"/>
        <w:rPr>
          <w:rtl/>
        </w:rPr>
      </w:pPr>
      <w:r>
        <w:rPr>
          <w:rtl/>
        </w:rPr>
        <w:t xml:space="preserve">الحنظلي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195" w:name="_Toc276636076"/>
      <w:bookmarkStart w:id="2196" w:name="_Toc452295586"/>
      <w:r w:rsidRPr="009B26E0">
        <w:rPr>
          <w:rStyle w:val="Heading2Char"/>
          <w:rtl/>
        </w:rPr>
        <w:t>5161 / 805 ـ محمّد بن همّام العبدي</w:t>
      </w:r>
      <w:bookmarkEnd w:id="2195"/>
      <w:bookmarkEnd w:id="2196"/>
      <w:r>
        <w:rPr>
          <w:rtl/>
        </w:rPr>
        <w:t xml:space="preserve"> : </w:t>
      </w:r>
    </w:p>
    <w:p w:rsidR="00CA1D06" w:rsidRDefault="00CA1D06" w:rsidP="00592778">
      <w:pPr>
        <w:pStyle w:val="libNormal"/>
        <w:rPr>
          <w:rtl/>
        </w:rPr>
      </w:pPr>
      <w:r>
        <w:rPr>
          <w:rtl/>
        </w:rPr>
        <w:t xml:space="preserve">أبو شهاب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أخبرنا بها : عدّة من أصحابنا ، عن أبي المفضّل ، عنه ، ست ، ( م ت ). </w:t>
      </w:r>
    </w:p>
    <w:p w:rsidR="00CA1D06" w:rsidRDefault="00CA1D06" w:rsidP="008238A2">
      <w:pPr>
        <w:pStyle w:val="libFootnote0"/>
        <w:rPr>
          <w:rtl/>
        </w:rPr>
      </w:pPr>
      <w:r>
        <w:rPr>
          <w:rtl/>
        </w:rPr>
        <w:t xml:space="preserve">2 ـ الفهرست : 141 / 612. </w:t>
      </w:r>
    </w:p>
    <w:p w:rsidR="00CA1D06" w:rsidRDefault="00CA1D06" w:rsidP="008238A2">
      <w:pPr>
        <w:pStyle w:val="libFootnote0"/>
        <w:rPr>
          <w:rtl/>
        </w:rPr>
      </w:pPr>
      <w:r>
        <w:rPr>
          <w:rtl/>
        </w:rPr>
        <w:t xml:space="preserve">3 ـ في المصدر زيادة : ابن. </w:t>
      </w:r>
    </w:p>
    <w:p w:rsidR="00CA1D06" w:rsidRDefault="00CA1D06" w:rsidP="008238A2">
      <w:pPr>
        <w:pStyle w:val="libFootnote0"/>
        <w:rPr>
          <w:rtl/>
        </w:rPr>
      </w:pPr>
      <w:r>
        <w:rPr>
          <w:rtl/>
        </w:rPr>
        <w:t xml:space="preserve">4 ـ مات سنة ست وثلاثين وثلاثمائة ، ( م ت ). </w:t>
      </w:r>
    </w:p>
    <w:p w:rsidR="00CA1D06" w:rsidRDefault="00CA1D06" w:rsidP="008238A2">
      <w:pPr>
        <w:pStyle w:val="libFootnote0"/>
        <w:rPr>
          <w:rtl/>
        </w:rPr>
      </w:pPr>
      <w:r>
        <w:rPr>
          <w:rtl/>
        </w:rPr>
        <w:t xml:space="preserve">5 ـ رجال النجاشي : 379 / 1032. </w:t>
      </w:r>
    </w:p>
    <w:p w:rsidR="00CA1D06" w:rsidRDefault="00CA1D06" w:rsidP="008238A2">
      <w:pPr>
        <w:pStyle w:val="libFootnote0"/>
        <w:rPr>
          <w:rtl/>
        </w:rPr>
      </w:pPr>
      <w:r>
        <w:rPr>
          <w:rtl/>
        </w:rPr>
        <w:t xml:space="preserve">6 ـ رجال الشيخ : 297 / 373. </w:t>
      </w:r>
    </w:p>
    <w:p w:rsidR="00CA1D06" w:rsidRDefault="00CA1D06" w:rsidP="008238A2">
      <w:pPr>
        <w:pStyle w:val="libFootnote0"/>
        <w:rPr>
          <w:rtl/>
        </w:rPr>
      </w:pPr>
      <w:r>
        <w:rPr>
          <w:rtl/>
        </w:rPr>
        <w:t xml:space="preserve">7 ـ رجال الشيخ : 297 / 370. </w:t>
      </w:r>
    </w:p>
    <w:p w:rsidR="00CA1D06" w:rsidRDefault="00CA1D06" w:rsidP="00592778">
      <w:pPr>
        <w:pStyle w:val="libNormal"/>
        <w:rPr>
          <w:rtl/>
        </w:rPr>
      </w:pPr>
      <w:r>
        <w:rPr>
          <w:rtl/>
        </w:rPr>
        <w:br w:type="page"/>
      </w:r>
      <w:bookmarkStart w:id="2197" w:name="_Toc276636077"/>
      <w:bookmarkStart w:id="2198" w:name="_Toc452295587"/>
      <w:r w:rsidRPr="009B26E0">
        <w:rPr>
          <w:rStyle w:val="Heading2Char"/>
          <w:rtl/>
        </w:rPr>
        <w:lastRenderedPageBreak/>
        <w:t>5162 / 806 ـ محمّد الهمداني</w:t>
      </w:r>
      <w:bookmarkEnd w:id="2197"/>
      <w:bookmarkEnd w:id="2198"/>
      <w:r>
        <w:rPr>
          <w:rtl/>
        </w:rPr>
        <w:t xml:space="preserve"> : </w:t>
      </w:r>
    </w:p>
    <w:p w:rsidR="00CA1D06" w:rsidRDefault="00CA1D06" w:rsidP="00592778">
      <w:pPr>
        <w:pStyle w:val="libNormal"/>
        <w:rPr>
          <w:rtl/>
        </w:rPr>
      </w:pPr>
      <w:r>
        <w:rPr>
          <w:rtl/>
        </w:rPr>
        <w:t xml:space="preserve">خادم النبي </w:t>
      </w:r>
      <w:r w:rsidR="006C6B9D" w:rsidRPr="006C6B9D">
        <w:rPr>
          <w:rStyle w:val="libAlaemChar"/>
          <w:rFonts w:hint="cs"/>
          <w:rtl/>
        </w:rPr>
        <w:t>صلى‌الله‌عليه‌وآله‌وسلم</w:t>
      </w:r>
      <w:r>
        <w:rPr>
          <w:rtl/>
        </w:rPr>
        <w:t xml:space="preserve"> ، 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2199" w:name="_Toc276636078"/>
      <w:bookmarkStart w:id="2200" w:name="_Toc452295588"/>
      <w:r w:rsidRPr="009B26E0">
        <w:rPr>
          <w:rStyle w:val="Heading2Char"/>
          <w:rtl/>
        </w:rPr>
        <w:t>5163 / 807 ـ محمّد بن الهيثم العجلي</w:t>
      </w:r>
      <w:bookmarkEnd w:id="2199"/>
      <w:bookmarkEnd w:id="2200"/>
      <w:r>
        <w:rPr>
          <w:rtl/>
        </w:rPr>
        <w:t xml:space="preserve"> : </w:t>
      </w:r>
    </w:p>
    <w:p w:rsidR="00CA1D06" w:rsidRDefault="00CA1D06" w:rsidP="00592778">
      <w:pPr>
        <w:pStyle w:val="libNormal"/>
        <w:rPr>
          <w:rtl/>
        </w:rPr>
      </w:pPr>
      <w:r>
        <w:rPr>
          <w:rtl/>
        </w:rPr>
        <w:t xml:space="preserve">وثقه النجاشي عند ترجمة ابن ابنه الحسن بن أحمد بن محمّد </w:t>
      </w:r>
      <w:r w:rsidRPr="008238A2">
        <w:rPr>
          <w:rStyle w:val="libFootnotenumChar"/>
          <w:rtl/>
        </w:rPr>
        <w:t>(3)</w:t>
      </w:r>
      <w:r>
        <w:rPr>
          <w:rtl/>
        </w:rPr>
        <w:t>.</w:t>
      </w:r>
    </w:p>
    <w:p w:rsidR="00CA1D06" w:rsidRDefault="00CA1D06" w:rsidP="00592778">
      <w:pPr>
        <w:pStyle w:val="libNormal"/>
        <w:rPr>
          <w:rtl/>
        </w:rPr>
      </w:pPr>
      <w:bookmarkStart w:id="2201" w:name="_Toc276636079"/>
      <w:bookmarkStart w:id="2202" w:name="_Toc452295589"/>
      <w:r w:rsidRPr="009B26E0">
        <w:rPr>
          <w:rStyle w:val="Heading2Char"/>
          <w:rtl/>
        </w:rPr>
        <w:t>5164 / 808 ـ محمّد بن الهيثم</w:t>
      </w:r>
      <w:bookmarkEnd w:id="2201"/>
      <w:bookmarkEnd w:id="2202"/>
      <w:r w:rsidRPr="009B26E0">
        <w:rPr>
          <w:rStyle w:val="Heading2Char"/>
          <w:rtl/>
        </w:rPr>
        <w:t xml:space="preserve"> </w:t>
      </w:r>
      <w:r w:rsidRPr="008238A2">
        <w:rPr>
          <w:rStyle w:val="libFootnotenumChar"/>
          <w:rtl/>
        </w:rPr>
        <w:t>(4)</w:t>
      </w:r>
      <w:r w:rsidRPr="009B26E0">
        <w:rPr>
          <w:rStyle w:val="Heading2Char"/>
          <w:rtl/>
        </w:rPr>
        <w:t xml:space="preserve"> بن عروة</w:t>
      </w:r>
      <w:r>
        <w:rPr>
          <w:rtl/>
        </w:rPr>
        <w:t xml:space="preserve"> : </w:t>
      </w:r>
    </w:p>
    <w:p w:rsidR="00CA1D06" w:rsidRDefault="00CA1D06" w:rsidP="00592778">
      <w:pPr>
        <w:pStyle w:val="libNormal"/>
        <w:rPr>
          <w:rtl/>
        </w:rPr>
      </w:pPr>
      <w:r>
        <w:rPr>
          <w:rtl/>
        </w:rPr>
        <w:t xml:space="preserve">التميمي ، كوفي ، ثقة ، روى أبوه عن الصادق </w:t>
      </w:r>
      <w:r w:rsidR="006C6B9D" w:rsidRPr="006C6B9D">
        <w:rPr>
          <w:rStyle w:val="libAlaemChar"/>
          <w:rFonts w:hint="cs"/>
          <w:rtl/>
        </w:rPr>
        <w:t>عليه‌السلام</w:t>
      </w:r>
      <w:r>
        <w:rPr>
          <w:rtl/>
        </w:rPr>
        <w:t xml:space="preserve"> ، له كتاب </w:t>
      </w:r>
      <w:r w:rsidRPr="008238A2">
        <w:rPr>
          <w:rStyle w:val="libFootnotenumChar"/>
          <w:rtl/>
        </w:rPr>
        <w:t>(5)</w:t>
      </w:r>
      <w:r>
        <w:rPr>
          <w:rtl/>
        </w:rPr>
        <w:t xml:space="preserve"> ، روى أحمد بن محمّد بن خالد ، عن أبيه ، عنه ، رجال النجاشي </w:t>
      </w:r>
      <w:r w:rsidRPr="008238A2">
        <w:rPr>
          <w:rStyle w:val="libFootnotenumChar"/>
          <w:rtl/>
        </w:rPr>
        <w:t>(6)</w:t>
      </w:r>
      <w:r>
        <w:rPr>
          <w:rtl/>
        </w:rPr>
        <w:t>.</w:t>
      </w:r>
    </w:p>
    <w:p w:rsidR="00CA1D06" w:rsidRDefault="00CA1D06" w:rsidP="00592778">
      <w:pPr>
        <w:pStyle w:val="libNormal"/>
        <w:rPr>
          <w:rtl/>
        </w:rPr>
      </w:pPr>
      <w:bookmarkStart w:id="2203" w:name="_Toc276636080"/>
      <w:bookmarkStart w:id="2204" w:name="_Toc452295590"/>
      <w:r w:rsidRPr="009B26E0">
        <w:rPr>
          <w:rStyle w:val="Heading2Char"/>
          <w:rtl/>
        </w:rPr>
        <w:t>5165 / 809 ـ محمّد بن ياسر الكوفي</w:t>
      </w:r>
      <w:bookmarkEnd w:id="2203"/>
      <w:bookmarkEnd w:id="220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205" w:name="_Toc276636081"/>
      <w:bookmarkStart w:id="2206" w:name="_Toc452295591"/>
      <w:r w:rsidRPr="009B26E0">
        <w:rPr>
          <w:rStyle w:val="Heading2Char"/>
          <w:rtl/>
        </w:rPr>
        <w:t>5166 / 810 ـ محمّد بن ياسين</w:t>
      </w:r>
      <w:bookmarkEnd w:id="2205"/>
      <w:bookmarkEnd w:id="2206"/>
      <w:r w:rsidRPr="009B26E0">
        <w:rPr>
          <w:rStyle w:val="Heading2Char"/>
          <w:rtl/>
        </w:rPr>
        <w:t xml:space="preserve"> </w:t>
      </w:r>
      <w:r w:rsidRPr="008238A2">
        <w:rPr>
          <w:rStyle w:val="libFootnotenumChar"/>
          <w:rtl/>
        </w:rPr>
        <w:t>(8)</w:t>
      </w:r>
      <w:r w:rsidRPr="009B26E0">
        <w:rPr>
          <w:rStyle w:val="Heading2Char"/>
          <w:rtl/>
        </w:rPr>
        <w:t xml:space="preserve"> بن عمارة</w:t>
      </w:r>
      <w:r>
        <w:rPr>
          <w:rtl/>
        </w:rPr>
        <w:t xml:space="preserve"> : </w:t>
      </w:r>
    </w:p>
    <w:p w:rsidR="00CA1D06" w:rsidRDefault="00CA1D06" w:rsidP="00592778">
      <w:pPr>
        <w:pStyle w:val="libNormal"/>
        <w:rPr>
          <w:rtl/>
        </w:rPr>
      </w:pPr>
      <w:r>
        <w:rPr>
          <w:rtl/>
        </w:rPr>
        <w:t xml:space="preserve">القيسي ، مولاهم ، كوفي ، مات سنة إحدى وسبعين ومائة وله اثنتان وستون سنة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49 / 39. </w:t>
      </w:r>
    </w:p>
    <w:p w:rsidR="00CA1D06" w:rsidRDefault="00CA1D06" w:rsidP="008238A2">
      <w:pPr>
        <w:pStyle w:val="libFootnote0"/>
        <w:rPr>
          <w:rtl/>
        </w:rPr>
      </w:pPr>
      <w:r>
        <w:rPr>
          <w:rtl/>
        </w:rPr>
        <w:t xml:space="preserve">2 ـ محمّد بن الهمداني ، روى عنه : غالب بن عثمان ، ق جخ ، ( م ت ). رجال الشيخ : 298 / 401 ، وفي بعض نسخه : محمّد الهمداني ... </w:t>
      </w:r>
    </w:p>
    <w:p w:rsidR="00CA1D06" w:rsidRDefault="00CA1D06" w:rsidP="008238A2">
      <w:pPr>
        <w:pStyle w:val="libFootnote0"/>
        <w:rPr>
          <w:rtl/>
        </w:rPr>
      </w:pPr>
      <w:r>
        <w:rPr>
          <w:rtl/>
        </w:rPr>
        <w:t xml:space="preserve">3 ـ رجال النجاشي : 65 / 151. </w:t>
      </w:r>
    </w:p>
    <w:p w:rsidR="00CA1D06" w:rsidRDefault="00CA1D06" w:rsidP="008238A2">
      <w:pPr>
        <w:pStyle w:val="libFootnote0"/>
        <w:rPr>
          <w:rtl/>
        </w:rPr>
      </w:pPr>
      <w:r>
        <w:rPr>
          <w:rtl/>
        </w:rPr>
        <w:t xml:space="preserve">4 ـ التميمي ، له كتاب ، أخبرنا : جماعة ، عن أبي المفضّل ، عن ابن بطّة ، عن أحمد ابن أبي عبد الله ، عن أبيه ، عنه ، ست ، ( م ت ). الفهرست : 155 / 698. </w:t>
      </w:r>
    </w:p>
    <w:p w:rsidR="00CA1D06" w:rsidRDefault="00CA1D06" w:rsidP="008238A2">
      <w:pPr>
        <w:pStyle w:val="libFootnote0"/>
        <w:rPr>
          <w:rtl/>
        </w:rPr>
      </w:pPr>
      <w:r>
        <w:rPr>
          <w:rtl/>
        </w:rPr>
        <w:t xml:space="preserve">5 ـ يرويه جماعة ، منهم محمّد بن خالد ، جش ، ( م ت ). </w:t>
      </w:r>
    </w:p>
    <w:p w:rsidR="00CA1D06" w:rsidRDefault="00CA1D06" w:rsidP="008238A2">
      <w:pPr>
        <w:pStyle w:val="libFootnote0"/>
        <w:rPr>
          <w:rtl/>
        </w:rPr>
      </w:pPr>
      <w:r>
        <w:rPr>
          <w:rtl/>
        </w:rPr>
        <w:t xml:space="preserve">6 ـ رجال النجاشي : 362 / 972. </w:t>
      </w:r>
    </w:p>
    <w:p w:rsidR="00CA1D06" w:rsidRDefault="00CA1D06" w:rsidP="008238A2">
      <w:pPr>
        <w:pStyle w:val="libFootnote0"/>
        <w:rPr>
          <w:rtl/>
        </w:rPr>
      </w:pPr>
      <w:r>
        <w:rPr>
          <w:rtl/>
        </w:rPr>
        <w:t xml:space="preserve">7 ـ رجال الشيخ : 298 / 399. </w:t>
      </w:r>
    </w:p>
    <w:p w:rsidR="00CA1D06" w:rsidRDefault="00CA1D06" w:rsidP="008238A2">
      <w:pPr>
        <w:pStyle w:val="libFootnote0"/>
        <w:rPr>
          <w:rtl/>
        </w:rPr>
      </w:pPr>
      <w:r>
        <w:rPr>
          <w:rtl/>
        </w:rPr>
        <w:t xml:space="preserve">8 ـ في هامش النسخ : ياسمين ( خ ل ). </w:t>
      </w:r>
    </w:p>
    <w:p w:rsidR="00CA1D06" w:rsidRDefault="00CA1D06" w:rsidP="008238A2">
      <w:pPr>
        <w:pStyle w:val="libFootnote0"/>
        <w:rPr>
          <w:rtl/>
        </w:rPr>
      </w:pPr>
      <w:r>
        <w:rPr>
          <w:rtl/>
        </w:rPr>
        <w:t xml:space="preserve">9 ـ رجال الشيخ : 298 / 398. </w:t>
      </w:r>
    </w:p>
    <w:p w:rsidR="00CA1D06" w:rsidRDefault="00CA1D06" w:rsidP="008238A2">
      <w:pPr>
        <w:pStyle w:val="libFootnote0"/>
        <w:rPr>
          <w:rtl/>
        </w:rPr>
      </w:pPr>
      <w:r>
        <w:rPr>
          <w:rtl/>
        </w:rPr>
        <w:t xml:space="preserve">10 ـ محمّد بن يحيى ، م جخ ، ( م ت ). رجال الشيخ : 344 / 27. </w:t>
      </w:r>
    </w:p>
    <w:p w:rsidR="00CA1D06" w:rsidRDefault="00CA1D06" w:rsidP="00592778">
      <w:pPr>
        <w:pStyle w:val="libNormal"/>
        <w:rPr>
          <w:rtl/>
        </w:rPr>
      </w:pPr>
      <w:r>
        <w:rPr>
          <w:rtl/>
        </w:rPr>
        <w:br w:type="page"/>
      </w:r>
      <w:bookmarkStart w:id="2207" w:name="_Toc276636082"/>
      <w:bookmarkStart w:id="2208" w:name="_Toc452295592"/>
      <w:r w:rsidRPr="009B26E0">
        <w:rPr>
          <w:rStyle w:val="Heading2Char"/>
          <w:rtl/>
        </w:rPr>
        <w:lastRenderedPageBreak/>
        <w:t>5167 / 811 ـ محمّد بن يحيى</w:t>
      </w:r>
      <w:bookmarkEnd w:id="2207"/>
      <w:bookmarkEnd w:id="2208"/>
      <w:r>
        <w:rPr>
          <w:rtl/>
        </w:rPr>
        <w:t xml:space="preserve"> : </w:t>
      </w:r>
    </w:p>
    <w:p w:rsidR="00CA1D06" w:rsidRDefault="00CA1D06" w:rsidP="00592778">
      <w:pPr>
        <w:pStyle w:val="libNormal"/>
        <w:rPr>
          <w:rtl/>
        </w:rPr>
      </w:pPr>
      <w:r>
        <w:rPr>
          <w:rtl/>
        </w:rPr>
        <w:t xml:space="preserve">أبو جعفر العطّار القمّي ، شيخ أصحابنا في زمانه ، ثقة ، عين ، كثير الحديث ، له كتب ، أخبرني : عدّة من أصحابنا ، عن ابنه أحمد ، عن أبيه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روى عنه : الكليني ، قمي ، كثير الرواية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209" w:name="_Toc276636083"/>
      <w:bookmarkStart w:id="2210" w:name="_Toc452295593"/>
      <w:r w:rsidRPr="009B26E0">
        <w:rPr>
          <w:rStyle w:val="Heading2Char"/>
          <w:rtl/>
        </w:rPr>
        <w:t>5168 / 812 ـ محمّد بن يحيى</w:t>
      </w:r>
      <w:bookmarkEnd w:id="2209"/>
      <w:bookmarkEnd w:id="2210"/>
      <w:r>
        <w:rPr>
          <w:rtl/>
        </w:rPr>
        <w:t xml:space="preserve"> : </w:t>
      </w:r>
    </w:p>
    <w:p w:rsidR="00CA1D06" w:rsidRDefault="00CA1D06" w:rsidP="00592778">
      <w:pPr>
        <w:pStyle w:val="libNormal"/>
        <w:rPr>
          <w:rtl/>
        </w:rPr>
      </w:pPr>
      <w:r>
        <w:rPr>
          <w:rtl/>
        </w:rPr>
        <w:t xml:space="preserve">أبو الحسن الفارسي ، يروي عن خلق ، وطاف الدنيا وجمع كثيراً من الأخبار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211" w:name="_Toc276636084"/>
      <w:bookmarkStart w:id="2212" w:name="_Toc452295594"/>
      <w:r w:rsidRPr="009B26E0">
        <w:rPr>
          <w:rStyle w:val="Heading2Char"/>
          <w:rtl/>
        </w:rPr>
        <w:t>5169 / 813 ـ محمّد بن يحيى</w:t>
      </w:r>
      <w:bookmarkEnd w:id="2211"/>
      <w:bookmarkEnd w:id="2212"/>
      <w:r>
        <w:rPr>
          <w:rtl/>
        </w:rPr>
        <w:t xml:space="preserve"> : </w:t>
      </w:r>
    </w:p>
    <w:p w:rsidR="00CA1D06" w:rsidRDefault="00CA1D06" w:rsidP="00592778">
      <w:pPr>
        <w:pStyle w:val="libNormal"/>
        <w:rPr>
          <w:rtl/>
        </w:rPr>
      </w:pPr>
      <w:r>
        <w:rPr>
          <w:rtl/>
        </w:rPr>
        <w:t xml:space="preserve">يكنى أبا يحيى البصري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213" w:name="_Toc276636085"/>
      <w:bookmarkStart w:id="2214" w:name="_Toc452295595"/>
      <w:r w:rsidRPr="009B26E0">
        <w:rPr>
          <w:rStyle w:val="Heading2Char"/>
          <w:rtl/>
        </w:rPr>
        <w:t>5170 / 814 ـ محمّد بن يحيى الأحمري</w:t>
      </w:r>
      <w:bookmarkEnd w:id="2213"/>
      <w:bookmarkEnd w:id="2214"/>
      <w:r>
        <w:rPr>
          <w:rtl/>
        </w:rPr>
        <w:t xml:space="preserve"> : </w:t>
      </w:r>
    </w:p>
    <w:p w:rsidR="00CA1D06" w:rsidRDefault="00CA1D06" w:rsidP="00592778">
      <w:pPr>
        <w:pStyle w:val="libNormal"/>
        <w:rPr>
          <w:rtl/>
        </w:rPr>
      </w:pPr>
      <w:r>
        <w:rPr>
          <w:rtl/>
        </w:rPr>
        <w:t xml:space="preserve">الكوفي ، نزل الري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215" w:name="_Toc276636086"/>
      <w:bookmarkStart w:id="2216" w:name="_Toc452295596"/>
      <w:r w:rsidRPr="009B26E0">
        <w:rPr>
          <w:rStyle w:val="Heading2Char"/>
          <w:rtl/>
        </w:rPr>
        <w:t>5171 / 815 ـ محمّد بن يحيى الخرّاز</w:t>
      </w:r>
      <w:bookmarkEnd w:id="2215"/>
      <w:bookmarkEnd w:id="2216"/>
      <w:r>
        <w:rPr>
          <w:rtl/>
        </w:rPr>
        <w:t xml:space="preserve"> </w:t>
      </w:r>
      <w:r w:rsidRPr="008238A2">
        <w:rPr>
          <w:rStyle w:val="libFootnotenumChar"/>
          <w:rtl/>
        </w:rPr>
        <w:t>(6)</w:t>
      </w:r>
      <w:r>
        <w:rPr>
          <w:rtl/>
        </w:rPr>
        <w:t xml:space="preserve"> : </w:t>
      </w:r>
    </w:p>
    <w:p w:rsidR="00CA1D06" w:rsidRDefault="00CA1D06" w:rsidP="00592778">
      <w:pPr>
        <w:pStyle w:val="libNormal"/>
        <w:rPr>
          <w:rtl/>
        </w:rPr>
      </w:pPr>
      <w:r>
        <w:rPr>
          <w:rtl/>
        </w:rPr>
        <w:t xml:space="preserve">كوفي ، روى عن أصحاب الصادق </w:t>
      </w:r>
      <w:r w:rsidR="006C6B9D" w:rsidRPr="006C6B9D">
        <w:rPr>
          <w:rStyle w:val="libAlaemChar"/>
          <w:rFonts w:hint="cs"/>
          <w:rtl/>
        </w:rPr>
        <w:t>عليه‌السلام</w:t>
      </w:r>
      <w:r>
        <w:rPr>
          <w:rtl/>
        </w:rPr>
        <w:t xml:space="preserve"> ، ثقة ، عين ، له كتاب نوادر ، روى عنه : يحيى بن زكريا اللؤلؤي ، رجال النجاشي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353 / 946. </w:t>
      </w:r>
    </w:p>
    <w:p w:rsidR="00CA1D06" w:rsidRDefault="00CA1D06" w:rsidP="008238A2">
      <w:pPr>
        <w:pStyle w:val="libFootnote0"/>
        <w:rPr>
          <w:rtl/>
        </w:rPr>
      </w:pPr>
      <w:r>
        <w:rPr>
          <w:rtl/>
        </w:rPr>
        <w:t xml:space="preserve">2 ـ رجال الشيخ : 439 / 24. </w:t>
      </w:r>
    </w:p>
    <w:p w:rsidR="00CA1D06" w:rsidRDefault="00CA1D06" w:rsidP="008238A2">
      <w:pPr>
        <w:pStyle w:val="libFootnote0"/>
        <w:rPr>
          <w:rtl/>
        </w:rPr>
      </w:pPr>
      <w:r>
        <w:rPr>
          <w:rtl/>
        </w:rPr>
        <w:t xml:space="preserve">3 ـ رجال الشيخ : 439 / 26. </w:t>
      </w:r>
    </w:p>
    <w:p w:rsidR="00CA1D06" w:rsidRDefault="00CA1D06" w:rsidP="008238A2">
      <w:pPr>
        <w:pStyle w:val="libFootnote0"/>
        <w:rPr>
          <w:rtl/>
        </w:rPr>
      </w:pPr>
      <w:r>
        <w:rPr>
          <w:rtl/>
        </w:rPr>
        <w:t xml:space="preserve">4 ـ رجال الشيخ : 391 / 11. </w:t>
      </w:r>
    </w:p>
    <w:p w:rsidR="00CA1D06" w:rsidRDefault="00CA1D06" w:rsidP="008238A2">
      <w:pPr>
        <w:pStyle w:val="libFootnote0"/>
        <w:rPr>
          <w:rtl/>
        </w:rPr>
      </w:pPr>
      <w:r>
        <w:rPr>
          <w:rtl/>
        </w:rPr>
        <w:t xml:space="preserve">5 ـ رجال الشيخ : 298 / 386. </w:t>
      </w:r>
    </w:p>
    <w:p w:rsidR="00CA1D06" w:rsidRDefault="00CA1D06" w:rsidP="008238A2">
      <w:pPr>
        <w:pStyle w:val="libFootnote0"/>
        <w:rPr>
          <w:rtl/>
        </w:rPr>
      </w:pPr>
      <w:r>
        <w:rPr>
          <w:rtl/>
        </w:rPr>
        <w:t xml:space="preserve">6 ـ كذا في نسخة ( ش ) ، وفي نسختي ( م ) ، و ( ت ) والمصدر : الخزّاز. </w:t>
      </w:r>
    </w:p>
    <w:p w:rsidR="00CA1D06" w:rsidRDefault="00CA1D06" w:rsidP="008238A2">
      <w:pPr>
        <w:pStyle w:val="libFootnote0"/>
        <w:rPr>
          <w:rtl/>
        </w:rPr>
      </w:pPr>
      <w:r>
        <w:rPr>
          <w:rtl/>
        </w:rPr>
        <w:t xml:space="preserve">7 ـ رجال النجاشي : 359 / 964. </w:t>
      </w:r>
    </w:p>
    <w:p w:rsidR="00CA1D06" w:rsidRDefault="00CA1D06" w:rsidP="00592778">
      <w:pPr>
        <w:pStyle w:val="libNormal"/>
        <w:rPr>
          <w:rtl/>
        </w:rPr>
      </w:pPr>
      <w:r>
        <w:rPr>
          <w:rtl/>
        </w:rPr>
        <w:br w:type="page"/>
      </w:r>
      <w:r>
        <w:rPr>
          <w:rtl/>
        </w:rPr>
        <w:lastRenderedPageBreak/>
        <w:t xml:space="preserve">ويظهر من الفهرست </w:t>
      </w:r>
      <w:r w:rsidRPr="008238A2">
        <w:rPr>
          <w:rStyle w:val="libFootnotenumChar"/>
          <w:rtl/>
        </w:rPr>
        <w:t>(1)</w:t>
      </w:r>
      <w:r>
        <w:rPr>
          <w:rtl/>
        </w:rPr>
        <w:t xml:space="preserve"> عند ترجمة غياث بن إبراهيم أنّ محمّد بن الحسين بن أبي الخطاب روى عنه أيضاً </w:t>
      </w:r>
      <w:r w:rsidRPr="008238A2">
        <w:rPr>
          <w:rStyle w:val="libFootnotenumChar"/>
          <w:rtl/>
        </w:rPr>
        <w:t>(2)</w:t>
      </w:r>
      <w:r>
        <w:rPr>
          <w:rtl/>
        </w:rPr>
        <w:t>.</w:t>
      </w:r>
    </w:p>
    <w:p w:rsidR="00CA1D06" w:rsidRDefault="00CA1D06" w:rsidP="00592778">
      <w:pPr>
        <w:pStyle w:val="libNormal"/>
        <w:rPr>
          <w:rtl/>
        </w:rPr>
      </w:pPr>
      <w:bookmarkStart w:id="2217" w:name="_Toc276636087"/>
      <w:bookmarkStart w:id="2218" w:name="_Toc452295597"/>
      <w:r w:rsidRPr="009B26E0">
        <w:rPr>
          <w:rStyle w:val="Heading2Char"/>
          <w:rtl/>
        </w:rPr>
        <w:t>5172 / 816 ـ محمّد بن يحيى بن درياب</w:t>
      </w:r>
      <w:bookmarkEnd w:id="2217"/>
      <w:bookmarkEnd w:id="2218"/>
      <w:r>
        <w:rPr>
          <w:rtl/>
        </w:rPr>
        <w:t xml:space="preserve"> : </w:t>
      </w:r>
    </w:p>
    <w:p w:rsidR="00CA1D06" w:rsidRDefault="00CA1D06" w:rsidP="00592778">
      <w:pPr>
        <w:pStyle w:val="libNormal"/>
        <w:rPr>
          <w:rtl/>
        </w:rPr>
      </w:pPr>
      <w:r>
        <w:rPr>
          <w:rtl/>
        </w:rPr>
        <w:t xml:space="preserve">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219" w:name="_Toc276636088"/>
      <w:bookmarkStart w:id="2220" w:name="_Toc452295598"/>
      <w:r w:rsidRPr="009B26E0">
        <w:rPr>
          <w:rStyle w:val="Heading2Char"/>
          <w:rtl/>
        </w:rPr>
        <w:t>5173 / 817 ـ محمّد بن يحيى الرهني</w:t>
      </w:r>
      <w:bookmarkEnd w:id="2219"/>
      <w:bookmarkEnd w:id="2220"/>
      <w:r>
        <w:rPr>
          <w:rtl/>
        </w:rPr>
        <w:t xml:space="preserve"> : </w:t>
      </w:r>
    </w:p>
    <w:p w:rsidR="00CA1D06" w:rsidRDefault="00CA1D06" w:rsidP="00592778">
      <w:pPr>
        <w:pStyle w:val="libNormal"/>
        <w:rPr>
          <w:rtl/>
        </w:rPr>
      </w:pPr>
      <w:r>
        <w:rPr>
          <w:rtl/>
        </w:rPr>
        <w:t xml:space="preserve">نقلناه بعنوان : محمّد بن بحر الرهني </w:t>
      </w:r>
      <w:r w:rsidRPr="008238A2">
        <w:rPr>
          <w:rStyle w:val="libFootnotenumChar"/>
          <w:rtl/>
        </w:rPr>
        <w:t>(4)</w:t>
      </w:r>
      <w:r>
        <w:rPr>
          <w:rtl/>
        </w:rPr>
        <w:t>.</w:t>
      </w:r>
    </w:p>
    <w:p w:rsidR="00CA1D06" w:rsidRDefault="00CA1D06" w:rsidP="00592778">
      <w:pPr>
        <w:pStyle w:val="libNormal"/>
        <w:rPr>
          <w:rtl/>
        </w:rPr>
      </w:pPr>
      <w:bookmarkStart w:id="2221" w:name="_Toc276636089"/>
      <w:bookmarkStart w:id="2222" w:name="_Toc452295599"/>
      <w:r w:rsidRPr="009B26E0">
        <w:rPr>
          <w:rStyle w:val="Heading2Char"/>
          <w:rtl/>
        </w:rPr>
        <w:t>5174 / 818 ـ محمّد بن يحيى بن زياد</w:t>
      </w:r>
      <w:bookmarkEnd w:id="2221"/>
      <w:bookmarkEnd w:id="2222"/>
      <w:r>
        <w:rPr>
          <w:rtl/>
        </w:rPr>
        <w:t xml:space="preserve"> : </w:t>
      </w:r>
    </w:p>
    <w:p w:rsidR="00CA1D06" w:rsidRDefault="00CA1D06" w:rsidP="00592778">
      <w:pPr>
        <w:pStyle w:val="libNormal"/>
        <w:rPr>
          <w:rtl/>
        </w:rPr>
      </w:pPr>
      <w:r>
        <w:rPr>
          <w:rtl/>
        </w:rPr>
        <w:t xml:space="preserve">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223" w:name="_Toc276636090"/>
      <w:bookmarkStart w:id="2224" w:name="_Toc452295600"/>
      <w:r w:rsidRPr="009B26E0">
        <w:rPr>
          <w:rStyle w:val="Heading2Char"/>
          <w:rtl/>
        </w:rPr>
        <w:t>5175 / 819 ـ محمّد بن يحيى بن سليمان</w:t>
      </w:r>
      <w:bookmarkEnd w:id="2223"/>
      <w:bookmarkEnd w:id="2224"/>
      <w:r>
        <w:rPr>
          <w:rtl/>
        </w:rPr>
        <w:t xml:space="preserve"> </w:t>
      </w:r>
      <w:r w:rsidRPr="008238A2">
        <w:rPr>
          <w:rStyle w:val="libFootnotenumChar"/>
          <w:rtl/>
        </w:rPr>
        <w:t>(6)</w:t>
      </w:r>
      <w:r>
        <w:rPr>
          <w:rtl/>
        </w:rPr>
        <w:t xml:space="preserve"> : </w:t>
      </w:r>
    </w:p>
    <w:p w:rsidR="00CA1D06" w:rsidRDefault="00CA1D06" w:rsidP="00592778">
      <w:pPr>
        <w:pStyle w:val="libNormal"/>
        <w:rPr>
          <w:rtl/>
        </w:rPr>
      </w:pPr>
      <w:r>
        <w:rPr>
          <w:rtl/>
        </w:rPr>
        <w:t xml:space="preserve">الخثعمي ، أخو مغلس ، كوفي ، ثقة ، روى عن أبي عبد الله </w:t>
      </w:r>
      <w:r w:rsidR="006C6B9D" w:rsidRPr="006C6B9D">
        <w:rPr>
          <w:rStyle w:val="libAlaemChar"/>
          <w:rFonts w:hint="cs"/>
          <w:rtl/>
        </w:rPr>
        <w:t>عليه‌السلام</w:t>
      </w:r>
      <w:r>
        <w:rPr>
          <w:rtl/>
        </w:rPr>
        <w:t xml:space="preserve"> ، له كتاب ، روى عنه : أبو إسماعيل السراج ، رجال النجاشي </w:t>
      </w:r>
      <w:r w:rsidRPr="008238A2">
        <w:rPr>
          <w:rStyle w:val="libFootnotenumChar"/>
          <w:rtl/>
        </w:rPr>
        <w:t>(7)</w:t>
      </w:r>
      <w:r>
        <w:rPr>
          <w:rtl/>
        </w:rPr>
        <w:t xml:space="preserve">. </w:t>
      </w:r>
    </w:p>
    <w:p w:rsidR="00CA1D06" w:rsidRDefault="00CA1D06" w:rsidP="00592778">
      <w:pPr>
        <w:pStyle w:val="libNormal"/>
        <w:rPr>
          <w:rtl/>
        </w:rPr>
      </w:pPr>
      <w:r>
        <w:rPr>
          <w:rtl/>
        </w:rPr>
        <w:t xml:space="preserve">محمّد بن يحيى الخثعمي </w:t>
      </w:r>
      <w:r w:rsidRPr="008238A2">
        <w:rPr>
          <w:rStyle w:val="libFootnotenumChar"/>
          <w:rtl/>
        </w:rPr>
        <w:t>(8)</w:t>
      </w:r>
      <w:r>
        <w:rPr>
          <w:rtl/>
        </w:rPr>
        <w:t xml:space="preserve"> ، له كتاب </w:t>
      </w:r>
      <w:r w:rsidRPr="008238A2">
        <w:rPr>
          <w:rStyle w:val="libFootnotenumChar"/>
          <w:rtl/>
        </w:rPr>
        <w:t>(9)</w:t>
      </w:r>
      <w:r>
        <w:rPr>
          <w:rtl/>
        </w:rPr>
        <w:t xml:space="preserve"> ، روى عنه : ابن سماعة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محمّد بن يحيى ، له كتاب يرويه عن غياث بن إبراهيم ، أخبرنا به : جماعة ، عن أبي المفضّل ، عن ابن بطّة ، عن أحمد بن أبي عبد الله ، عنه ، ست ، ( م ت ). الفهرست : 154 / 693. </w:t>
      </w:r>
    </w:p>
    <w:p w:rsidR="00CA1D06" w:rsidRDefault="00CA1D06" w:rsidP="008238A2">
      <w:pPr>
        <w:pStyle w:val="libFootnote0"/>
        <w:rPr>
          <w:rtl/>
        </w:rPr>
      </w:pPr>
      <w:r>
        <w:rPr>
          <w:rtl/>
        </w:rPr>
        <w:t xml:space="preserve">2 ـ الفهرست : 123 / 560. </w:t>
      </w:r>
    </w:p>
    <w:p w:rsidR="00CA1D06" w:rsidRDefault="00CA1D06" w:rsidP="008238A2">
      <w:pPr>
        <w:pStyle w:val="libFootnote0"/>
        <w:rPr>
          <w:rtl/>
        </w:rPr>
      </w:pPr>
      <w:r>
        <w:rPr>
          <w:rtl/>
        </w:rPr>
        <w:t xml:space="preserve">3 ـ رجال الشيخ : 392 / 30. </w:t>
      </w:r>
    </w:p>
    <w:p w:rsidR="00CA1D06" w:rsidRDefault="00CA1D06" w:rsidP="008238A2">
      <w:pPr>
        <w:pStyle w:val="libFootnote0"/>
        <w:rPr>
          <w:rtl/>
        </w:rPr>
      </w:pPr>
      <w:r>
        <w:rPr>
          <w:rtl/>
        </w:rPr>
        <w:t xml:space="preserve">4 ـ تقدم برقم : 4503 / 147. </w:t>
      </w:r>
    </w:p>
    <w:p w:rsidR="00CA1D06" w:rsidRDefault="00CA1D06" w:rsidP="008238A2">
      <w:pPr>
        <w:pStyle w:val="libFootnote0"/>
        <w:rPr>
          <w:rtl/>
        </w:rPr>
      </w:pPr>
      <w:r>
        <w:rPr>
          <w:rtl/>
        </w:rPr>
        <w:t xml:space="preserve">5 ـ رجال الشيخ : 402 / 22. </w:t>
      </w:r>
    </w:p>
    <w:p w:rsidR="00CA1D06" w:rsidRDefault="00CA1D06" w:rsidP="008238A2">
      <w:pPr>
        <w:pStyle w:val="libFootnote0"/>
        <w:rPr>
          <w:rtl/>
        </w:rPr>
      </w:pPr>
      <w:r>
        <w:rPr>
          <w:rtl/>
        </w:rPr>
        <w:t xml:space="preserve">6 ـ سلمان ( خ ل ). </w:t>
      </w:r>
    </w:p>
    <w:p w:rsidR="00CA1D06" w:rsidRDefault="00CA1D06" w:rsidP="008238A2">
      <w:pPr>
        <w:pStyle w:val="libFootnote0"/>
        <w:rPr>
          <w:rtl/>
        </w:rPr>
      </w:pPr>
      <w:r>
        <w:rPr>
          <w:rtl/>
        </w:rPr>
        <w:t xml:space="preserve">7 ـ رجال النجاشي : 359 / 963 ، وفي بعض نسخه : سلمان. </w:t>
      </w:r>
    </w:p>
    <w:p w:rsidR="00CA1D06" w:rsidRDefault="00CA1D06" w:rsidP="008238A2">
      <w:pPr>
        <w:pStyle w:val="libFootnote0"/>
        <w:rPr>
          <w:rtl/>
        </w:rPr>
      </w:pPr>
      <w:r>
        <w:rPr>
          <w:rtl/>
        </w:rPr>
        <w:t xml:space="preserve">8 ـ محمّد بن يحيى الخثعمي ، ق جخ ، ( م ت ). رجال الشيخ : 297 / 383. </w:t>
      </w:r>
    </w:p>
    <w:p w:rsidR="00CA1D06" w:rsidRDefault="00CA1D06" w:rsidP="008238A2">
      <w:pPr>
        <w:pStyle w:val="libFootnote0"/>
        <w:rPr>
          <w:rtl/>
        </w:rPr>
      </w:pPr>
      <w:r>
        <w:rPr>
          <w:rtl/>
        </w:rPr>
        <w:t xml:space="preserve">9 ـ أخبرنا : جماعة ، عن أبي المفضّل ، عن حميد ، عن ابن سماعة ، عنه ، ست. </w:t>
      </w:r>
    </w:p>
    <w:p w:rsidR="00CA1D06" w:rsidRDefault="00CA1D06" w:rsidP="00592778">
      <w:pPr>
        <w:pStyle w:val="libNormal0"/>
        <w:rPr>
          <w:rtl/>
        </w:rPr>
      </w:pPr>
      <w:r>
        <w:rPr>
          <w:rtl/>
        </w:rPr>
        <w:br w:type="page"/>
      </w:r>
      <w:r>
        <w:rPr>
          <w:rtl/>
        </w:rPr>
        <w:lastRenderedPageBreak/>
        <w:t xml:space="preserve">وابن أبي عمير ، الفهرست </w:t>
      </w:r>
      <w:r w:rsidRPr="008238A2">
        <w:rPr>
          <w:rStyle w:val="libFootnotenumChar"/>
          <w:rtl/>
        </w:rPr>
        <w:t>(1)</w:t>
      </w:r>
      <w:r>
        <w:rPr>
          <w:rtl/>
        </w:rPr>
        <w:t xml:space="preserve">. </w:t>
      </w:r>
    </w:p>
    <w:p w:rsidR="00CA1D06" w:rsidRDefault="00CA1D06" w:rsidP="00592778">
      <w:pPr>
        <w:pStyle w:val="libNormal"/>
        <w:rPr>
          <w:rtl/>
        </w:rPr>
      </w:pPr>
      <w:r>
        <w:rPr>
          <w:rtl/>
        </w:rPr>
        <w:t xml:space="preserve">وقال الشيخ في باب من فاته الوقوف بالمشعر من الاستبصار : إنّ محمّد بن يحيى الخثعمي عامّي </w:t>
      </w:r>
      <w:r w:rsidRPr="008238A2">
        <w:rPr>
          <w:rStyle w:val="libFootnotenumChar"/>
          <w:rtl/>
        </w:rPr>
        <w:t>(2)</w:t>
      </w:r>
      <w:r>
        <w:rPr>
          <w:rtl/>
        </w:rPr>
        <w:t xml:space="preserve">. والظاهر أنّه هو المذكور هنا لأنّه روى عن الصادق </w:t>
      </w:r>
      <w:r w:rsidR="006C6B9D" w:rsidRPr="006C6B9D">
        <w:rPr>
          <w:rStyle w:val="libAlaemChar"/>
          <w:rFonts w:hint="cs"/>
          <w:rtl/>
        </w:rPr>
        <w:t>عليه‌السلام</w:t>
      </w:r>
      <w:r>
        <w:rPr>
          <w:rtl/>
        </w:rPr>
        <w:t xml:space="preserve"> أيضاً </w:t>
      </w:r>
      <w:r w:rsidRPr="008238A2">
        <w:rPr>
          <w:rStyle w:val="libFootnotenumChar"/>
          <w:rtl/>
        </w:rPr>
        <w:t>(3)</w:t>
      </w:r>
      <w:r>
        <w:rPr>
          <w:rtl/>
        </w:rPr>
        <w:t>.</w:t>
      </w:r>
    </w:p>
    <w:p w:rsidR="00CA1D06" w:rsidRDefault="00CA1D06" w:rsidP="00592778">
      <w:pPr>
        <w:pStyle w:val="libNormal"/>
        <w:rPr>
          <w:rtl/>
        </w:rPr>
      </w:pPr>
      <w:bookmarkStart w:id="2225" w:name="_Toc276636091"/>
      <w:bookmarkStart w:id="2226" w:name="_Toc452295601"/>
      <w:r w:rsidRPr="009B26E0">
        <w:rPr>
          <w:rStyle w:val="Heading2Char"/>
          <w:rtl/>
        </w:rPr>
        <w:t>5176 / 820 ـ محمّد بن يحيى الصيرفي</w:t>
      </w:r>
      <w:bookmarkEnd w:id="2225"/>
      <w:bookmarkEnd w:id="2226"/>
      <w:r>
        <w:rPr>
          <w:rtl/>
        </w:rPr>
        <w:t xml:space="preserve"> : </w:t>
      </w:r>
    </w:p>
    <w:p w:rsidR="00CA1D06" w:rsidRDefault="00CA1D06" w:rsidP="00592778">
      <w:pPr>
        <w:pStyle w:val="libNormal"/>
        <w:rPr>
          <w:rtl/>
        </w:rPr>
      </w:pPr>
      <w:r>
        <w:rPr>
          <w:rtl/>
        </w:rPr>
        <w:t xml:space="preserve">له كتاب </w:t>
      </w:r>
      <w:r w:rsidRPr="008238A2">
        <w:rPr>
          <w:rStyle w:val="libFootnotenumChar"/>
          <w:rtl/>
        </w:rPr>
        <w:t>(4)</w:t>
      </w:r>
      <w:r>
        <w:rPr>
          <w:rtl/>
        </w:rPr>
        <w:t xml:space="preserve"> ، روى عنه : أبو عبد الله البرقي ، الفهرست </w:t>
      </w:r>
      <w:r w:rsidRPr="008238A2">
        <w:rPr>
          <w:rStyle w:val="libFootnotenumChar"/>
          <w:rtl/>
        </w:rPr>
        <w:t>(5)</w:t>
      </w:r>
      <w:r>
        <w:rPr>
          <w:rtl/>
        </w:rPr>
        <w:t>.</w:t>
      </w:r>
    </w:p>
    <w:p w:rsidR="00CA1D06" w:rsidRDefault="00CA1D06" w:rsidP="00592778">
      <w:pPr>
        <w:pStyle w:val="libNormal"/>
        <w:rPr>
          <w:rtl/>
        </w:rPr>
      </w:pPr>
      <w:bookmarkStart w:id="2227" w:name="_Toc276636092"/>
      <w:bookmarkStart w:id="2228" w:name="_Toc452295602"/>
      <w:r w:rsidRPr="009B26E0">
        <w:rPr>
          <w:rStyle w:val="Heading2Char"/>
          <w:rtl/>
        </w:rPr>
        <w:t>5177 / 821 ـ محمّد بن يحيى بن طحلا</w:t>
      </w:r>
      <w:bookmarkEnd w:id="2227"/>
      <w:bookmarkEnd w:id="2228"/>
      <w:r>
        <w:rPr>
          <w:rtl/>
        </w:rPr>
        <w:t xml:space="preserve"> : </w:t>
      </w:r>
    </w:p>
    <w:p w:rsidR="00CA1D06" w:rsidRDefault="00CA1D06" w:rsidP="00592778">
      <w:pPr>
        <w:pStyle w:val="libNormal"/>
        <w:rPr>
          <w:rtl/>
        </w:rPr>
      </w:pPr>
      <w:r>
        <w:rPr>
          <w:rtl/>
        </w:rPr>
        <w:t xml:space="preserve">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229" w:name="_Toc276636093"/>
      <w:bookmarkStart w:id="2230" w:name="_Toc452295603"/>
      <w:r w:rsidRPr="009B26E0">
        <w:rPr>
          <w:rStyle w:val="Heading2Char"/>
          <w:rtl/>
        </w:rPr>
        <w:t>5178 / 822 ـ محمّد بن يحيى الضرير</w:t>
      </w:r>
      <w:bookmarkEnd w:id="2229"/>
      <w:bookmarkEnd w:id="2230"/>
      <w:r>
        <w:rPr>
          <w:rtl/>
        </w:rPr>
        <w:t xml:space="preserve"> : </w:t>
      </w:r>
    </w:p>
    <w:p w:rsidR="00CA1D06" w:rsidRDefault="00CA1D06" w:rsidP="00592778">
      <w:pPr>
        <w:pStyle w:val="libNormal"/>
        <w:rPr>
          <w:rtl/>
        </w:rPr>
      </w:pPr>
      <w:r>
        <w:rPr>
          <w:rtl/>
        </w:rPr>
        <w:t>المؤدّب ، من غلمان العيّاشي ، في من لم يرو عن الأئمّة</w:t>
      </w:r>
      <w:r w:rsidR="006C6B9D" w:rsidRPr="006C6B9D">
        <w:rPr>
          <w:rStyle w:val="libAlaemChar"/>
          <w:rFonts w:hint="cs"/>
          <w:rtl/>
        </w:rPr>
        <w:t>عليهم‌السلام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231" w:name="_Toc276636094"/>
      <w:bookmarkStart w:id="2232" w:name="_Toc452295604"/>
      <w:r w:rsidRPr="009B26E0">
        <w:rPr>
          <w:rStyle w:val="Heading2Char"/>
          <w:rtl/>
        </w:rPr>
        <w:t>5179 / 823 ـ محمّد بن يحيى بن عبد الله</w:t>
      </w:r>
      <w:bookmarkEnd w:id="2231"/>
      <w:bookmarkEnd w:id="2232"/>
      <w:r>
        <w:rPr>
          <w:rtl/>
        </w:rPr>
        <w:t xml:space="preserve"> : </w:t>
      </w:r>
    </w:p>
    <w:p w:rsidR="00CA1D06" w:rsidRDefault="00CA1D06" w:rsidP="00592778">
      <w:pPr>
        <w:pStyle w:val="libNormal"/>
        <w:rPr>
          <w:rtl/>
        </w:rPr>
      </w:pPr>
      <w:r>
        <w:rPr>
          <w:rtl/>
        </w:rPr>
        <w:t xml:space="preserve">ابن الحسن بن الحسن بن علي بن أبي طالب </w:t>
      </w:r>
      <w:r w:rsidR="006C6B9D" w:rsidRPr="006C6B9D">
        <w:rPr>
          <w:rStyle w:val="libAlaemChar"/>
          <w:rFonts w:hint="cs"/>
          <w:rtl/>
        </w:rPr>
        <w:t>عليه‌السلام</w:t>
      </w:r>
      <w:r>
        <w:rPr>
          <w:rtl/>
        </w:rPr>
        <w:t xml:space="preserve">الهاشمي المدني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وذكره الشيخ مرّة اخرى في ست وقال : له كتاب ، أخبرنا : جماعة ، عن أبي المفضّل ، عن ابن بطّة ، عن أحمد بن محمّد بن عيسى ، عن ابن أبي عمير ، عنه ، ست ، ( م ت ). الفهرست : 141 / 616 و 162 / 711. </w:t>
      </w:r>
    </w:p>
    <w:p w:rsidR="00CA1D06" w:rsidRDefault="00CA1D06" w:rsidP="008238A2">
      <w:pPr>
        <w:pStyle w:val="libFootnote0"/>
        <w:rPr>
          <w:rtl/>
        </w:rPr>
      </w:pPr>
      <w:r>
        <w:rPr>
          <w:rtl/>
        </w:rPr>
        <w:t xml:space="preserve">1 ـ الفهرست : 141 / 616 و 162 / 711. </w:t>
      </w:r>
    </w:p>
    <w:p w:rsidR="00CA1D06" w:rsidRDefault="00CA1D06" w:rsidP="008238A2">
      <w:pPr>
        <w:pStyle w:val="libFootnote0"/>
        <w:rPr>
          <w:rtl/>
        </w:rPr>
      </w:pPr>
      <w:r>
        <w:rPr>
          <w:rtl/>
        </w:rPr>
        <w:t xml:space="preserve">2 و 3 ـ الاستبصار 2 : 305 / 1091. </w:t>
      </w:r>
    </w:p>
    <w:p w:rsidR="00CA1D06" w:rsidRDefault="00CA1D06" w:rsidP="008238A2">
      <w:pPr>
        <w:pStyle w:val="libFootnote0"/>
        <w:rPr>
          <w:rtl/>
        </w:rPr>
      </w:pPr>
      <w:r>
        <w:rPr>
          <w:rtl/>
        </w:rPr>
        <w:t xml:space="preserve">4 ـ أخبرنا : جماعة ، عن أبي المفضّل ، عن ابن بطّة ، عن أحمد بن أبي عبد الله ، عن أبيه ، عنه ، ست ، ( م ت ). </w:t>
      </w:r>
    </w:p>
    <w:p w:rsidR="00CA1D06" w:rsidRDefault="00CA1D06" w:rsidP="008238A2">
      <w:pPr>
        <w:pStyle w:val="libFootnote0"/>
        <w:rPr>
          <w:rtl/>
        </w:rPr>
      </w:pPr>
      <w:r>
        <w:rPr>
          <w:rtl/>
        </w:rPr>
        <w:t xml:space="preserve">5 ـ الفهرست : 148 / 633. </w:t>
      </w:r>
    </w:p>
    <w:p w:rsidR="00CA1D06" w:rsidRDefault="00CA1D06" w:rsidP="008238A2">
      <w:pPr>
        <w:pStyle w:val="libFootnote0"/>
        <w:rPr>
          <w:rtl/>
        </w:rPr>
      </w:pPr>
      <w:r>
        <w:rPr>
          <w:rtl/>
        </w:rPr>
        <w:t xml:space="preserve">6 ـ رجال الشيخ : 297 / 381. </w:t>
      </w:r>
    </w:p>
    <w:p w:rsidR="00CA1D06" w:rsidRDefault="00CA1D06" w:rsidP="008238A2">
      <w:pPr>
        <w:pStyle w:val="libFootnote0"/>
        <w:rPr>
          <w:rtl/>
        </w:rPr>
      </w:pPr>
      <w:r>
        <w:rPr>
          <w:rtl/>
        </w:rPr>
        <w:t xml:space="preserve">7 ـ رجال الشيخ : 440 / 41. </w:t>
      </w:r>
    </w:p>
    <w:p w:rsidR="00CA1D06" w:rsidRDefault="00CA1D06" w:rsidP="00592778">
      <w:pPr>
        <w:pStyle w:val="libNormal0"/>
        <w:rPr>
          <w:rtl/>
        </w:rPr>
      </w:pPr>
      <w:r>
        <w:rPr>
          <w:rtl/>
        </w:rPr>
        <w:br w:type="page"/>
      </w:r>
      <w:r>
        <w:rPr>
          <w:rtl/>
        </w:rPr>
        <w:lastRenderedPageBreak/>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2233" w:name="_Toc276636095"/>
      <w:bookmarkStart w:id="2234" w:name="_Toc452295605"/>
      <w:r w:rsidRPr="009B26E0">
        <w:rPr>
          <w:rStyle w:val="Heading2Char"/>
          <w:rtl/>
        </w:rPr>
        <w:t>5180 / 824 ـ محمّد بن يحيى الكندي</w:t>
      </w:r>
      <w:bookmarkEnd w:id="2233"/>
      <w:bookmarkEnd w:id="2234"/>
      <w:r>
        <w:rPr>
          <w:rtl/>
        </w:rPr>
        <w:t xml:space="preserve"> : </w:t>
      </w:r>
    </w:p>
    <w:p w:rsidR="00CA1D06" w:rsidRDefault="00CA1D06" w:rsidP="00592778">
      <w:pPr>
        <w:pStyle w:val="libNormal"/>
        <w:rPr>
          <w:rtl/>
        </w:rPr>
      </w:pPr>
      <w:r>
        <w:rPr>
          <w:rtl/>
        </w:rPr>
        <w:t xml:space="preserve">البدي ، أخو زكريا بن يحيى البدي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235" w:name="_Toc276636096"/>
      <w:bookmarkStart w:id="2236" w:name="_Toc452295606"/>
      <w:r w:rsidRPr="009B26E0">
        <w:rPr>
          <w:rStyle w:val="Heading2Char"/>
          <w:rtl/>
        </w:rPr>
        <w:t>5181 / 825 ـ محمّد بن يحيى المعاذي</w:t>
      </w:r>
      <w:bookmarkEnd w:id="2235"/>
      <w:bookmarkEnd w:id="2236"/>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ضعيف ، روى عنه : محمّد بن أحمد بن يحيى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(5)</w:t>
      </w:r>
      <w:r>
        <w:rPr>
          <w:rtl/>
        </w:rPr>
        <w:t xml:space="preserve">. وذكره عند ذكر أصحاب العسكري </w:t>
      </w:r>
      <w:r w:rsidR="006C6B9D" w:rsidRPr="006C6B9D">
        <w:rPr>
          <w:rStyle w:val="libAlaemChar"/>
          <w:rFonts w:hint="cs"/>
          <w:rtl/>
        </w:rPr>
        <w:t>عليه‌السلام</w:t>
      </w:r>
      <w:r>
        <w:rPr>
          <w:rtl/>
        </w:rPr>
        <w:t xml:space="preserve"> أيضاً </w:t>
      </w:r>
      <w:r w:rsidRPr="008238A2">
        <w:rPr>
          <w:rStyle w:val="libFootnotenumChar"/>
          <w:rtl/>
        </w:rPr>
        <w:t>(6)</w:t>
      </w:r>
      <w:r>
        <w:rPr>
          <w:rtl/>
        </w:rPr>
        <w:t xml:space="preserve">. </w:t>
      </w:r>
    </w:p>
    <w:p w:rsidR="00CA1D06" w:rsidRDefault="00CA1D06" w:rsidP="00592778">
      <w:pPr>
        <w:pStyle w:val="libNormal"/>
        <w:rPr>
          <w:rtl/>
        </w:rPr>
      </w:pPr>
      <w:r>
        <w:rPr>
          <w:rtl/>
        </w:rPr>
        <w:t xml:space="preserve">ونبّه النجاشي على ضعفه عند ترجمة محمّد بن أحمد بن يحيى </w:t>
      </w:r>
      <w:r w:rsidRPr="008238A2">
        <w:rPr>
          <w:rStyle w:val="libFootnotenumChar"/>
          <w:rtl/>
        </w:rPr>
        <w:t>(7)</w:t>
      </w:r>
      <w:r>
        <w:rPr>
          <w:rtl/>
        </w:rPr>
        <w:t xml:space="preserve"> </w:t>
      </w:r>
      <w:r w:rsidRPr="008238A2">
        <w:rPr>
          <w:rStyle w:val="libFootnotenumChar"/>
          <w:rtl/>
        </w:rPr>
        <w:t>(8)</w:t>
      </w:r>
      <w:r>
        <w:rPr>
          <w:rtl/>
        </w:rPr>
        <w:t>.</w:t>
      </w:r>
    </w:p>
    <w:p w:rsidR="00CA1D06" w:rsidRDefault="00CA1D06" w:rsidP="00592778">
      <w:pPr>
        <w:pStyle w:val="libNormal"/>
        <w:rPr>
          <w:rtl/>
        </w:rPr>
      </w:pPr>
      <w:bookmarkStart w:id="2237" w:name="_Toc276636097"/>
      <w:bookmarkStart w:id="2238" w:name="_Toc452295607"/>
      <w:r w:rsidRPr="009B26E0">
        <w:rPr>
          <w:rStyle w:val="Heading2Char"/>
          <w:rtl/>
        </w:rPr>
        <w:t>5182 / 826 ـ محمّد بن يحيى المغيثي</w:t>
      </w:r>
      <w:bookmarkEnd w:id="2237"/>
      <w:bookmarkEnd w:id="2238"/>
      <w:r>
        <w:rPr>
          <w:rtl/>
        </w:rPr>
        <w:t xml:space="preserve"> : </w:t>
      </w:r>
    </w:p>
    <w:p w:rsidR="00CA1D06" w:rsidRDefault="00CA1D06" w:rsidP="00592778">
      <w:pPr>
        <w:pStyle w:val="libNormal"/>
        <w:rPr>
          <w:rtl/>
        </w:rPr>
      </w:pPr>
      <w:r>
        <w:rPr>
          <w:rtl/>
        </w:rPr>
        <w:t xml:space="preserve">كوفي ، ذكره سعد في طبقات الشيعة وقال : روى عنه : زياد ، وله كتاب ، رجال النجاشي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297 / 380 </w:t>
      </w:r>
    </w:p>
    <w:p w:rsidR="00CA1D06" w:rsidRDefault="00CA1D06" w:rsidP="008238A2">
      <w:pPr>
        <w:pStyle w:val="libFootnote0"/>
        <w:rPr>
          <w:rtl/>
        </w:rPr>
      </w:pPr>
      <w:r>
        <w:rPr>
          <w:rtl/>
        </w:rPr>
        <w:t xml:space="preserve">2 ـ محمّد بن يحيى القرشي ، ق جخ ( م ت ) رجال الشيخ 298 / 385. </w:t>
      </w:r>
    </w:p>
    <w:p w:rsidR="00CA1D06" w:rsidRDefault="00CA1D06" w:rsidP="008238A2">
      <w:pPr>
        <w:pStyle w:val="libFootnote0"/>
        <w:rPr>
          <w:rtl/>
        </w:rPr>
      </w:pPr>
      <w:r>
        <w:rPr>
          <w:rtl/>
        </w:rPr>
        <w:t xml:space="preserve">3 ـ رجال الشيخ : 298 / 387. </w:t>
      </w:r>
    </w:p>
    <w:p w:rsidR="00CA1D06" w:rsidRDefault="00CA1D06" w:rsidP="008238A2">
      <w:pPr>
        <w:pStyle w:val="libFootnote0"/>
        <w:rPr>
          <w:rtl/>
        </w:rPr>
      </w:pPr>
      <w:r>
        <w:rPr>
          <w:rtl/>
        </w:rPr>
        <w:t xml:space="preserve">4 ـ كر جخ ، ( م ت ). رجال الشيخ : 402 / 11. </w:t>
      </w:r>
    </w:p>
    <w:p w:rsidR="00CA1D06" w:rsidRDefault="00CA1D06" w:rsidP="008238A2">
      <w:pPr>
        <w:pStyle w:val="libFootnote0"/>
        <w:rPr>
          <w:rtl/>
        </w:rPr>
      </w:pPr>
      <w:r>
        <w:rPr>
          <w:rtl/>
        </w:rPr>
        <w:t xml:space="preserve">5 ـ رجال الشيخ : 438 / 13. </w:t>
      </w:r>
    </w:p>
    <w:p w:rsidR="00CA1D06" w:rsidRDefault="00CA1D06" w:rsidP="008238A2">
      <w:pPr>
        <w:pStyle w:val="libFootnote0"/>
        <w:rPr>
          <w:rtl/>
        </w:rPr>
      </w:pPr>
      <w:r>
        <w:rPr>
          <w:rtl/>
        </w:rPr>
        <w:t xml:space="preserve">6 ـ رجال الشيخ : 402 / 11. </w:t>
      </w:r>
    </w:p>
    <w:p w:rsidR="00CA1D06" w:rsidRDefault="00CA1D06" w:rsidP="008238A2">
      <w:pPr>
        <w:pStyle w:val="libFootnote0"/>
        <w:rPr>
          <w:rtl/>
        </w:rPr>
      </w:pPr>
      <w:r>
        <w:rPr>
          <w:rtl/>
        </w:rPr>
        <w:t xml:space="preserve">7 ـ رجال النجاشي : 348 / 939. </w:t>
      </w:r>
    </w:p>
    <w:p w:rsidR="00CA1D06" w:rsidRDefault="00CA1D06" w:rsidP="008238A2">
      <w:pPr>
        <w:pStyle w:val="libFootnote0"/>
        <w:rPr>
          <w:rtl/>
        </w:rPr>
      </w:pPr>
      <w:r>
        <w:rPr>
          <w:rtl/>
        </w:rPr>
        <w:t xml:space="preserve">8 ـ محمّد بن يحيى المدني ، روى عنه زكريا بن محمّد ، ق جخ ، ( م ت ) ، رجال الشيخ : 297 / 382. </w:t>
      </w:r>
    </w:p>
    <w:p w:rsidR="00CA1D06" w:rsidRDefault="00CA1D06" w:rsidP="008238A2">
      <w:pPr>
        <w:pStyle w:val="libFootnote0"/>
        <w:rPr>
          <w:rtl/>
        </w:rPr>
      </w:pPr>
      <w:r>
        <w:rPr>
          <w:rtl/>
        </w:rPr>
        <w:t xml:space="preserve">ثمّ محمّد بن يحيى المدني ، ق جخ ، ( م ت ). رجال الشيخ : 297 / 384. </w:t>
      </w:r>
    </w:p>
    <w:p w:rsidR="00CA1D06" w:rsidRDefault="00CA1D06" w:rsidP="008238A2">
      <w:pPr>
        <w:pStyle w:val="libFootnote0"/>
        <w:rPr>
          <w:rtl/>
        </w:rPr>
      </w:pPr>
      <w:r>
        <w:rPr>
          <w:rtl/>
        </w:rPr>
        <w:t xml:space="preserve">9 ـ رجال النجاشي : 404 / 1071 ، وفي بعض نسخه : المعيني. </w:t>
      </w:r>
    </w:p>
    <w:p w:rsidR="00CA1D06" w:rsidRDefault="00CA1D06" w:rsidP="00592778">
      <w:pPr>
        <w:pStyle w:val="libNormal"/>
        <w:rPr>
          <w:rtl/>
        </w:rPr>
      </w:pPr>
      <w:r>
        <w:rPr>
          <w:rtl/>
        </w:rPr>
        <w:br w:type="page"/>
      </w:r>
      <w:bookmarkStart w:id="2239" w:name="_Toc276636098"/>
      <w:bookmarkStart w:id="2240" w:name="_Toc452295608"/>
      <w:r w:rsidRPr="009B26E0">
        <w:rPr>
          <w:rStyle w:val="Heading2Char"/>
          <w:rtl/>
        </w:rPr>
        <w:lastRenderedPageBreak/>
        <w:t>5183 / 827 ـ محمّد بن يزداد الرازي</w:t>
      </w:r>
      <w:bookmarkEnd w:id="2239"/>
      <w:bookmarkEnd w:id="2240"/>
      <w:r>
        <w:rPr>
          <w:rtl/>
        </w:rPr>
        <w:t xml:space="preserve"> : </w:t>
      </w:r>
    </w:p>
    <w:p w:rsidR="00CA1D06" w:rsidRDefault="00CA1D06" w:rsidP="00592778">
      <w:pPr>
        <w:pStyle w:val="libNormal"/>
        <w:rPr>
          <w:rtl/>
        </w:rPr>
      </w:pPr>
      <w:r>
        <w:rPr>
          <w:rtl/>
        </w:rPr>
        <w:t xml:space="preserve">من أصحاب العسكري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p>
    <w:p w:rsidR="00CA1D06" w:rsidRDefault="00CA1D06" w:rsidP="00592778">
      <w:pPr>
        <w:pStyle w:val="libNormal"/>
        <w:rPr>
          <w:rtl/>
        </w:rPr>
      </w:pPr>
      <w:r>
        <w:rPr>
          <w:rtl/>
        </w:rPr>
        <w:t xml:space="preserve">ثمّ قال : محمّد بن يزداد ، روى عن محمّد بن الحسين بن أبي الخطاب ، في من لم يرو عن الأئمّة </w:t>
      </w:r>
      <w:r w:rsidR="006C6B9D" w:rsidRPr="006C6B9D">
        <w:rPr>
          <w:rStyle w:val="libAlaemChar"/>
          <w:rFonts w:hint="cs"/>
          <w:rtl/>
        </w:rPr>
        <w:t>عليهم‌السلام</w:t>
      </w:r>
      <w:r>
        <w:rPr>
          <w:rtl/>
        </w:rPr>
        <w:t xml:space="preserve"> </w:t>
      </w:r>
      <w:r w:rsidRPr="008238A2">
        <w:rPr>
          <w:rStyle w:val="libFootnotenumChar"/>
          <w:rtl/>
        </w:rPr>
        <w:t>(2)</w:t>
      </w:r>
      <w:r>
        <w:rPr>
          <w:rtl/>
        </w:rPr>
        <w:t xml:space="preserve">. </w:t>
      </w:r>
    </w:p>
    <w:p w:rsidR="00CA1D06" w:rsidRDefault="00CA1D06" w:rsidP="00592778">
      <w:pPr>
        <w:pStyle w:val="libNormal"/>
        <w:rPr>
          <w:rtl/>
        </w:rPr>
      </w:pPr>
      <w:r>
        <w:rPr>
          <w:rtl/>
        </w:rPr>
        <w:t xml:space="preserve">وقال الكشّي : سألت أبا النضر محمّد بن مسعود عنه فقال : لا بأس به </w:t>
      </w:r>
      <w:r w:rsidRPr="008238A2">
        <w:rPr>
          <w:rStyle w:val="libFootnotenumChar"/>
          <w:rtl/>
        </w:rPr>
        <w:t>(3)</w:t>
      </w:r>
      <w:r>
        <w:rPr>
          <w:rtl/>
        </w:rPr>
        <w:t xml:space="preserve"> </w:t>
      </w:r>
      <w:r w:rsidRPr="008238A2">
        <w:rPr>
          <w:rStyle w:val="libFootnotenumChar"/>
          <w:rtl/>
        </w:rPr>
        <w:t>(4)</w:t>
      </w:r>
      <w:r>
        <w:rPr>
          <w:rtl/>
        </w:rPr>
        <w:t xml:space="preserve">. </w:t>
      </w:r>
    </w:p>
    <w:p w:rsidR="00CA1D06" w:rsidRDefault="00CA1D06" w:rsidP="00592778">
      <w:pPr>
        <w:pStyle w:val="libNormal"/>
        <w:rPr>
          <w:rtl/>
        </w:rPr>
      </w:pPr>
      <w:r>
        <w:rPr>
          <w:rtl/>
        </w:rPr>
        <w:t xml:space="preserve">وروى العلّامة في الخلاصة عن الكشّي عن نصر أنّه قال : لا بأس به </w:t>
      </w:r>
      <w:r w:rsidRPr="008238A2">
        <w:rPr>
          <w:rStyle w:val="libFootnotenumChar"/>
          <w:rtl/>
        </w:rPr>
        <w:t>(5)</w:t>
      </w:r>
      <w:r>
        <w:rPr>
          <w:rtl/>
        </w:rPr>
        <w:t xml:space="preserve">. </w:t>
      </w:r>
    </w:p>
    <w:p w:rsidR="00CA1D06" w:rsidRDefault="00CA1D06" w:rsidP="00592778">
      <w:pPr>
        <w:pStyle w:val="libNormal"/>
        <w:rPr>
          <w:rtl/>
        </w:rPr>
      </w:pPr>
      <w:r>
        <w:rPr>
          <w:rtl/>
        </w:rPr>
        <w:t xml:space="preserve">ولم أجد في الكشّي إلّا كما نقلناه ونقله ابن داود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2241" w:name="_Toc276636099"/>
      <w:bookmarkStart w:id="2242" w:name="_Toc452295609"/>
      <w:r w:rsidRPr="009B26E0">
        <w:rPr>
          <w:rStyle w:val="Heading2Char"/>
          <w:rtl/>
        </w:rPr>
        <w:t>5184 / 828 ـ محمّد بن يزيد</w:t>
      </w:r>
      <w:bookmarkEnd w:id="2241"/>
      <w:bookmarkEnd w:id="2242"/>
      <w:r>
        <w:rPr>
          <w:rtl/>
        </w:rPr>
        <w:t xml:space="preserve"> : </w:t>
      </w:r>
    </w:p>
    <w:p w:rsidR="00CA1D06" w:rsidRDefault="00CA1D06" w:rsidP="00592778">
      <w:pPr>
        <w:pStyle w:val="libNormal"/>
        <w:rPr>
          <w:rtl/>
        </w:rPr>
      </w:pPr>
      <w:r>
        <w:rPr>
          <w:rtl/>
        </w:rPr>
        <w:t xml:space="preserve">مجهول ، 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r w:rsidRPr="008238A2">
        <w:rPr>
          <w:rStyle w:val="libFootnotenumChar"/>
          <w:rtl/>
        </w:rPr>
        <w:t>(9)</w:t>
      </w:r>
      <w:r>
        <w:rPr>
          <w:rtl/>
        </w:rPr>
        <w:t>.</w:t>
      </w:r>
    </w:p>
    <w:p w:rsidR="00CA1D06" w:rsidRDefault="00CA1D06" w:rsidP="00592778">
      <w:pPr>
        <w:pStyle w:val="libNormal"/>
        <w:rPr>
          <w:rtl/>
        </w:rPr>
      </w:pPr>
      <w:bookmarkStart w:id="2243" w:name="_Toc276636100"/>
      <w:bookmarkStart w:id="2244" w:name="_Toc452295610"/>
      <w:r w:rsidRPr="009B26E0">
        <w:rPr>
          <w:rStyle w:val="Heading2Char"/>
          <w:rtl/>
        </w:rPr>
        <w:t>5185 / 829 ـ محمّد بن يزيد بن أبي زياد</w:t>
      </w:r>
      <w:bookmarkEnd w:id="2243"/>
      <w:bookmarkEnd w:id="2244"/>
      <w:r>
        <w:rPr>
          <w:rtl/>
        </w:rPr>
        <w:t xml:space="preserve"> : </w:t>
      </w:r>
    </w:p>
    <w:p w:rsidR="00CA1D06" w:rsidRDefault="00CA1D06" w:rsidP="00592778">
      <w:pPr>
        <w:pStyle w:val="libNormal"/>
        <w:rPr>
          <w:rtl/>
        </w:rPr>
      </w:pPr>
      <w:r>
        <w:rPr>
          <w:rtl/>
        </w:rPr>
        <w:t xml:space="preserve">الهاشمي الكوفي ، أسند عنه ، من أصحاب الصادق </w:t>
      </w:r>
      <w:r w:rsidR="006C6B9D" w:rsidRPr="006C6B9D">
        <w:rPr>
          <w:rStyle w:val="libAlaemChar"/>
          <w:rFonts w:hint="cs"/>
          <w:rtl/>
        </w:rPr>
        <w:t>عليه‌السلام</w:t>
      </w:r>
      <w:r>
        <w:rPr>
          <w:rtl/>
        </w:rPr>
        <w:t xml:space="preserve">، رجال الشيخ </w:t>
      </w:r>
      <w:r w:rsidRPr="008238A2">
        <w:rPr>
          <w:rStyle w:val="libFootnotenumChar"/>
          <w:rtl/>
        </w:rPr>
        <w:t>(10)</w:t>
      </w:r>
      <w:r>
        <w:rPr>
          <w:rtl/>
        </w:rPr>
        <w:t xml:space="preserve"> </w:t>
      </w:r>
      <w:r w:rsidRPr="008238A2">
        <w:rPr>
          <w:rStyle w:val="libFootnotenumChar"/>
          <w:rtl/>
        </w:rPr>
        <w:t>(11)</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402 / 12. </w:t>
      </w:r>
    </w:p>
    <w:p w:rsidR="00CA1D06" w:rsidRDefault="00CA1D06" w:rsidP="008238A2">
      <w:pPr>
        <w:pStyle w:val="libFootnote0"/>
        <w:rPr>
          <w:rtl/>
        </w:rPr>
      </w:pPr>
      <w:r>
        <w:rPr>
          <w:rtl/>
        </w:rPr>
        <w:t xml:space="preserve">2 ـ رجال الشيخ : 447 / 98. </w:t>
      </w:r>
    </w:p>
    <w:p w:rsidR="00CA1D06" w:rsidRDefault="00CA1D06" w:rsidP="008238A2">
      <w:pPr>
        <w:pStyle w:val="libFootnote0"/>
        <w:rPr>
          <w:rtl/>
        </w:rPr>
      </w:pPr>
      <w:r>
        <w:rPr>
          <w:rtl/>
        </w:rPr>
        <w:t xml:space="preserve">3 ـ به ، لم ترد في نسخة ( م ). </w:t>
      </w:r>
    </w:p>
    <w:p w:rsidR="00CA1D06" w:rsidRDefault="00CA1D06" w:rsidP="008238A2">
      <w:pPr>
        <w:pStyle w:val="libFootnote0"/>
        <w:rPr>
          <w:rtl/>
        </w:rPr>
      </w:pPr>
      <w:r>
        <w:rPr>
          <w:rtl/>
        </w:rPr>
        <w:t xml:space="preserve">4 ـ رجال الكشّي : 530 / 1014. </w:t>
      </w:r>
    </w:p>
    <w:p w:rsidR="00CA1D06" w:rsidRDefault="00CA1D06" w:rsidP="008238A2">
      <w:pPr>
        <w:pStyle w:val="libFootnote0"/>
        <w:rPr>
          <w:rtl/>
        </w:rPr>
      </w:pPr>
      <w:r>
        <w:rPr>
          <w:rtl/>
        </w:rPr>
        <w:t xml:space="preserve">5 ـ الخلاصة : 153 / 74 ، وفيها : محمّد بن يزداذ ، وفيها أيضاً بدل نصر : النضر. </w:t>
      </w:r>
    </w:p>
    <w:p w:rsidR="00CA1D06" w:rsidRDefault="00CA1D06" w:rsidP="008238A2">
      <w:pPr>
        <w:pStyle w:val="libFootnote0"/>
        <w:rPr>
          <w:rtl/>
        </w:rPr>
      </w:pPr>
      <w:r>
        <w:rPr>
          <w:rtl/>
        </w:rPr>
        <w:t xml:space="preserve">6 ـ رجال ابن داود : 187 / 1537 ، وفيه : محمّد بن يزداذ. </w:t>
      </w:r>
    </w:p>
    <w:p w:rsidR="00CA1D06" w:rsidRDefault="00CA1D06" w:rsidP="008238A2">
      <w:pPr>
        <w:pStyle w:val="libFootnote0"/>
        <w:rPr>
          <w:rtl/>
        </w:rPr>
      </w:pPr>
      <w:r>
        <w:rPr>
          <w:rtl/>
        </w:rPr>
        <w:t xml:space="preserve">7 ـ محمّد بن يزيد ، م جخ ، ( م ت ). رجال الشيخ : 343 / 16. </w:t>
      </w:r>
    </w:p>
    <w:p w:rsidR="00CA1D06" w:rsidRDefault="00CA1D06" w:rsidP="008238A2">
      <w:pPr>
        <w:pStyle w:val="libFootnote0"/>
        <w:rPr>
          <w:rtl/>
        </w:rPr>
      </w:pPr>
      <w:r>
        <w:rPr>
          <w:rtl/>
        </w:rPr>
        <w:t xml:space="preserve">8 ـ رجال الشيخ : 344 / 41. </w:t>
      </w:r>
    </w:p>
    <w:p w:rsidR="00CA1D06" w:rsidRDefault="00CA1D06" w:rsidP="008238A2">
      <w:pPr>
        <w:pStyle w:val="libFootnote0"/>
        <w:rPr>
          <w:rtl/>
        </w:rPr>
      </w:pPr>
      <w:r>
        <w:rPr>
          <w:rtl/>
        </w:rPr>
        <w:t xml:space="preserve">9 ـ محمّد بن يزيد أبو الأشهب الجعفي الكوفي ، ق جخ ، ( م ت ). رجال الشيخ : 298 / 395. </w:t>
      </w:r>
    </w:p>
    <w:p w:rsidR="00CA1D06" w:rsidRDefault="00CA1D06" w:rsidP="008238A2">
      <w:pPr>
        <w:pStyle w:val="libFootnote0"/>
        <w:rPr>
          <w:rtl/>
        </w:rPr>
      </w:pPr>
      <w:r>
        <w:rPr>
          <w:rtl/>
        </w:rPr>
        <w:t xml:space="preserve">10 ـ رجال الشيخ : 298 / 390. </w:t>
      </w:r>
    </w:p>
    <w:p w:rsidR="00CA1D06" w:rsidRDefault="00CA1D06" w:rsidP="008238A2">
      <w:pPr>
        <w:pStyle w:val="libFootnote0"/>
        <w:rPr>
          <w:rtl/>
        </w:rPr>
      </w:pPr>
      <w:r>
        <w:rPr>
          <w:rtl/>
        </w:rPr>
        <w:t xml:space="preserve">11 ـ محمّد بن يزيد الرواسي ، ق جخ ، ( م ت ). رجال الشيخ : 298 / 391. </w:t>
      </w:r>
    </w:p>
    <w:p w:rsidR="00CA1D06" w:rsidRDefault="00CA1D06" w:rsidP="008238A2">
      <w:pPr>
        <w:pStyle w:val="libFootnote0"/>
        <w:rPr>
          <w:rtl/>
        </w:rPr>
      </w:pPr>
      <w:r>
        <w:rPr>
          <w:rtl/>
        </w:rPr>
        <w:t xml:space="preserve">محمّد بن يزيد صاحب الشعيري الكوفي ، قر جخ ، ( م ت ). رجال الشيخ : 146 / 39. </w:t>
      </w:r>
    </w:p>
    <w:p w:rsidR="00CA1D06" w:rsidRDefault="00CA1D06" w:rsidP="00592778">
      <w:pPr>
        <w:pStyle w:val="libNormal"/>
        <w:rPr>
          <w:rtl/>
        </w:rPr>
      </w:pPr>
      <w:r>
        <w:rPr>
          <w:rtl/>
        </w:rPr>
        <w:br w:type="page"/>
      </w:r>
      <w:bookmarkStart w:id="2245" w:name="_Toc276636101"/>
      <w:bookmarkStart w:id="2246" w:name="_Toc452295611"/>
      <w:r w:rsidRPr="009B26E0">
        <w:rPr>
          <w:rStyle w:val="Heading2Char"/>
          <w:rtl/>
        </w:rPr>
        <w:lastRenderedPageBreak/>
        <w:t>5186 / 830 ـ محمّد بن يزيد العطّار</w:t>
      </w:r>
      <w:bookmarkEnd w:id="2245"/>
      <w:bookmarkEnd w:id="2246"/>
      <w:r>
        <w:rPr>
          <w:rtl/>
        </w:rPr>
        <w:t xml:space="preserve"> : </w:t>
      </w:r>
    </w:p>
    <w:p w:rsidR="00CA1D06" w:rsidRDefault="00CA1D06" w:rsidP="00592778">
      <w:pPr>
        <w:pStyle w:val="libNormal"/>
        <w:rPr>
          <w:rtl/>
        </w:rPr>
      </w:pPr>
      <w:r>
        <w:rPr>
          <w:rtl/>
        </w:rPr>
        <w:t xml:space="preserve">الكوفي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247" w:name="_Toc276636102"/>
      <w:bookmarkStart w:id="2248" w:name="_Toc452295612"/>
      <w:r w:rsidRPr="009B26E0">
        <w:rPr>
          <w:rStyle w:val="Heading2Char"/>
          <w:rtl/>
        </w:rPr>
        <w:t>5187 / 831 ـ محمّد بن يزيد بن عمر</w:t>
      </w:r>
      <w:bookmarkEnd w:id="2247"/>
      <w:bookmarkEnd w:id="2248"/>
      <w:r>
        <w:rPr>
          <w:rtl/>
        </w:rPr>
        <w:t xml:space="preserve"> : </w:t>
      </w:r>
    </w:p>
    <w:p w:rsidR="00CA1D06" w:rsidRDefault="00CA1D06" w:rsidP="00592778">
      <w:pPr>
        <w:pStyle w:val="libNormal"/>
        <w:rPr>
          <w:rtl/>
        </w:rPr>
      </w:pPr>
      <w:r>
        <w:rPr>
          <w:rtl/>
        </w:rPr>
        <w:t xml:space="preserve">الثقفي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2249" w:name="_Toc276636103"/>
      <w:bookmarkStart w:id="2250" w:name="_Toc452295613"/>
      <w:r w:rsidRPr="009B26E0">
        <w:rPr>
          <w:rStyle w:val="Heading2Char"/>
          <w:rtl/>
        </w:rPr>
        <w:t>5188 / 832 ـ محمّد بن يزيد</w:t>
      </w:r>
      <w:bookmarkEnd w:id="2249"/>
      <w:bookmarkEnd w:id="2250"/>
      <w:r>
        <w:rPr>
          <w:rtl/>
        </w:rPr>
        <w:t xml:space="preserve"> : </w:t>
      </w:r>
    </w:p>
    <w:p w:rsidR="00CA1D06" w:rsidRDefault="00CA1D06" w:rsidP="00592778">
      <w:pPr>
        <w:pStyle w:val="libNormal"/>
        <w:rPr>
          <w:rtl/>
        </w:rPr>
      </w:pPr>
      <w:r>
        <w:rPr>
          <w:rtl/>
        </w:rPr>
        <w:t xml:space="preserve">النهرواني ، 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r w:rsidRPr="008238A2">
        <w:rPr>
          <w:rStyle w:val="libFootnotenumChar"/>
          <w:rtl/>
        </w:rPr>
        <w:t>(5)</w:t>
      </w:r>
      <w:r>
        <w:rPr>
          <w:rtl/>
        </w:rPr>
        <w:t>.</w:t>
      </w:r>
    </w:p>
    <w:p w:rsidR="00CA1D06" w:rsidRDefault="00CA1D06" w:rsidP="00592778">
      <w:pPr>
        <w:pStyle w:val="libNormal"/>
        <w:rPr>
          <w:rtl/>
        </w:rPr>
      </w:pPr>
      <w:bookmarkStart w:id="2251" w:name="_Toc276636104"/>
      <w:bookmarkStart w:id="2252" w:name="_Toc452295614"/>
      <w:r w:rsidRPr="009B26E0">
        <w:rPr>
          <w:rStyle w:val="Heading2Char"/>
          <w:rtl/>
        </w:rPr>
        <w:t>5189 / 833 ـ محمّد بن اليسع بن عبد الله</w:t>
      </w:r>
      <w:bookmarkEnd w:id="2251"/>
      <w:bookmarkEnd w:id="225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253" w:name="_Toc276636105"/>
      <w:bookmarkStart w:id="2254" w:name="_Toc452295615"/>
      <w:r w:rsidRPr="009B26E0">
        <w:rPr>
          <w:rStyle w:val="Heading2Char"/>
          <w:rtl/>
        </w:rPr>
        <w:t>5190 / 834 ـ محمّد بن يعقوب بن إسحاق</w:t>
      </w:r>
      <w:bookmarkEnd w:id="2253"/>
      <w:bookmarkEnd w:id="2254"/>
      <w:r>
        <w:rPr>
          <w:rtl/>
        </w:rPr>
        <w:t xml:space="preserve"> : </w:t>
      </w:r>
    </w:p>
    <w:p w:rsidR="00CA1D06" w:rsidRDefault="00CA1D06" w:rsidP="00592778">
      <w:pPr>
        <w:pStyle w:val="libNormal"/>
        <w:rPr>
          <w:rtl/>
        </w:rPr>
      </w:pPr>
      <w:r>
        <w:rPr>
          <w:rtl/>
        </w:rPr>
        <w:t xml:space="preserve">أبو جعفر الكليني ـ وكان خاله علان الكليني </w:t>
      </w:r>
      <w:r w:rsidRPr="008238A2">
        <w:rPr>
          <w:rStyle w:val="libFootnotenumChar"/>
          <w:rtl/>
        </w:rPr>
        <w:t>(7)</w:t>
      </w:r>
      <w:r>
        <w:rPr>
          <w:rtl/>
        </w:rPr>
        <w:t xml:space="preserve"> ـ شيخ أصحابنا في وقته بالري ووجههم ، وكان أوثق الناس في الحديث وأثبتهم ، صنّف الكتاب الكبير المعروف بالكافي </w:t>
      </w:r>
      <w:r w:rsidRPr="008238A2">
        <w:rPr>
          <w:rStyle w:val="libFootnotenumChar"/>
          <w:rtl/>
        </w:rPr>
        <w:t>(8)</w:t>
      </w:r>
      <w:r>
        <w:rPr>
          <w:rtl/>
        </w:rPr>
        <w:t xml:space="preserve"> في عشرين سنة ، وله غير كتاب الكافي كتب ، روينا كتبه كلّها عن جماعة شيوخنا محمّد بن محمّد والحسين بن عبيد الله وأحمد بن علي بن نوح ، عن أبي القاسم جعفر بن محمّد بن قولويه ، عنه. </w:t>
      </w:r>
    </w:p>
    <w:p w:rsidR="00CA1D06" w:rsidRDefault="00CA1D06" w:rsidP="00592778">
      <w:pPr>
        <w:pStyle w:val="libNormal"/>
        <w:rPr>
          <w:rtl/>
        </w:rPr>
      </w:pPr>
      <w:r>
        <w:rPr>
          <w:rtl/>
        </w:rPr>
        <w:t xml:space="preserve">مات </w:t>
      </w:r>
      <w:r w:rsidR="006C6B9D" w:rsidRPr="006C6B9D">
        <w:rPr>
          <w:rStyle w:val="libAlaemChar"/>
          <w:rFonts w:hint="cs"/>
          <w:rtl/>
        </w:rPr>
        <w:t>رحمه‌الله</w:t>
      </w:r>
      <w:r>
        <w:rPr>
          <w:rtl/>
        </w:rPr>
        <w:t xml:space="preserve"> أبو جعفر الكليني ببغداد سنة تسع وعشرين وثلاثمائة سنة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298 / 394. </w:t>
      </w:r>
    </w:p>
    <w:p w:rsidR="00CA1D06" w:rsidRDefault="00CA1D06" w:rsidP="008238A2">
      <w:pPr>
        <w:pStyle w:val="libFootnote0"/>
        <w:rPr>
          <w:rtl/>
        </w:rPr>
      </w:pPr>
      <w:r>
        <w:rPr>
          <w:rtl/>
        </w:rPr>
        <w:t xml:space="preserve">2 ـ رجال الشيخ : 298 / 393. </w:t>
      </w:r>
    </w:p>
    <w:p w:rsidR="00CA1D06" w:rsidRDefault="00CA1D06" w:rsidP="008238A2">
      <w:pPr>
        <w:pStyle w:val="libFootnote0"/>
        <w:rPr>
          <w:rtl/>
        </w:rPr>
      </w:pPr>
      <w:r>
        <w:rPr>
          <w:rtl/>
        </w:rPr>
        <w:t xml:space="preserve">3 ـ محمّد بن يزيد الكوفي ، ق جخ ، ( م ت ). رجال الشيخ : 298 / 392. </w:t>
      </w:r>
    </w:p>
    <w:p w:rsidR="00CA1D06" w:rsidRDefault="00CA1D06" w:rsidP="008238A2">
      <w:pPr>
        <w:pStyle w:val="libFootnote0"/>
        <w:rPr>
          <w:rtl/>
        </w:rPr>
      </w:pPr>
      <w:r>
        <w:rPr>
          <w:rtl/>
        </w:rPr>
        <w:t xml:space="preserve">4 ـ رجال الشيخ : 343 / 19. </w:t>
      </w:r>
    </w:p>
    <w:p w:rsidR="00CA1D06" w:rsidRDefault="00CA1D06" w:rsidP="008238A2">
      <w:pPr>
        <w:pStyle w:val="libFootnote0"/>
        <w:rPr>
          <w:rtl/>
        </w:rPr>
      </w:pPr>
      <w:r>
        <w:rPr>
          <w:rtl/>
        </w:rPr>
        <w:t xml:space="preserve">5 ـ محمّد بن اليسع بن حمزة القمّي ، قر جخ ، ( م ت ). رجال الشيخ : 146 / 31. </w:t>
      </w:r>
    </w:p>
    <w:p w:rsidR="00CA1D06" w:rsidRDefault="00CA1D06" w:rsidP="008238A2">
      <w:pPr>
        <w:pStyle w:val="libFootnote0"/>
        <w:rPr>
          <w:rtl/>
        </w:rPr>
      </w:pPr>
      <w:r>
        <w:rPr>
          <w:rtl/>
        </w:rPr>
        <w:t xml:space="preserve">6 ـ رجال الشيخ : 298 / 397. </w:t>
      </w:r>
    </w:p>
    <w:p w:rsidR="00CA1D06" w:rsidRDefault="00CA1D06" w:rsidP="008238A2">
      <w:pPr>
        <w:pStyle w:val="libFootnote0"/>
        <w:rPr>
          <w:rtl/>
        </w:rPr>
      </w:pPr>
      <w:r>
        <w:rPr>
          <w:rtl/>
        </w:rPr>
        <w:t xml:space="preserve">7 ـ في المصدر زيادة : الرازي. </w:t>
      </w:r>
    </w:p>
    <w:p w:rsidR="00CA1D06" w:rsidRDefault="00CA1D06" w:rsidP="008238A2">
      <w:pPr>
        <w:pStyle w:val="libFootnote0"/>
        <w:rPr>
          <w:rtl/>
        </w:rPr>
      </w:pPr>
      <w:r>
        <w:rPr>
          <w:rtl/>
        </w:rPr>
        <w:t xml:space="preserve">8 ـ كذا في نسخة ( ش ) ، وفي نسختي ( م ) و ( ت ) : المعروف بالكليني ، وفي المصدر : المعروف بالكليني يسمى الكافي. </w:t>
      </w:r>
    </w:p>
    <w:p w:rsidR="00CA1D06" w:rsidRDefault="00CA1D06" w:rsidP="00592778">
      <w:pPr>
        <w:pStyle w:val="libNormal0"/>
        <w:rPr>
          <w:rtl/>
        </w:rPr>
      </w:pPr>
      <w:r>
        <w:rPr>
          <w:rtl/>
        </w:rPr>
        <w:br w:type="page"/>
      </w:r>
      <w:r>
        <w:rPr>
          <w:rtl/>
        </w:rPr>
        <w:lastRenderedPageBreak/>
        <w:t xml:space="preserve">ثناثر النجوم ، وصلّى عليه محمّد بن جعفر الحسني </w:t>
      </w:r>
      <w:r w:rsidRPr="008238A2">
        <w:rPr>
          <w:rStyle w:val="libFootnotenumChar"/>
          <w:rtl/>
        </w:rPr>
        <w:t>(1)</w:t>
      </w:r>
      <w:r>
        <w:rPr>
          <w:rtl/>
        </w:rPr>
        <w:t xml:space="preserve"> أبو قيراط ، ودفن في باب الكوفة. </w:t>
      </w:r>
    </w:p>
    <w:p w:rsidR="00CA1D06" w:rsidRDefault="00CA1D06" w:rsidP="00592778">
      <w:pPr>
        <w:pStyle w:val="libNormal"/>
        <w:rPr>
          <w:rtl/>
        </w:rPr>
      </w:pPr>
      <w:r>
        <w:rPr>
          <w:rtl/>
        </w:rPr>
        <w:t>وقال أبو جعفر الكليني : كلما كان في كتابي عدّة من أصحابنا عن أحمد بن محمّد بن عيسى فهم : محمّد بن يحيى ، وعلي بن موسى الكميداني</w:t>
      </w:r>
      <w:r w:rsidRPr="008238A2">
        <w:rPr>
          <w:rStyle w:val="libFootnotenumChar"/>
          <w:rtl/>
        </w:rPr>
        <w:t>(2)</w:t>
      </w:r>
      <w:r>
        <w:rPr>
          <w:rtl/>
        </w:rPr>
        <w:t xml:space="preserve">، وداود بن كورة ، وأحمد بن إدريس ، وعلي بن إبراهيم بن هاشم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ثقة عارف بالأخبار ، له كتب ، منها : كتاب الكافي وهو يشتمل على ثلاثين كتاباً أوّله كتاب العقل وفضل العلم وكتاب التوحيد وكتاب الحجة وكتاب الإيمان والكفر وكتاب الدعاء وكتاب فضل </w:t>
      </w:r>
      <w:r w:rsidRPr="008238A2">
        <w:rPr>
          <w:rStyle w:val="libFootnotenumChar"/>
          <w:rtl/>
        </w:rPr>
        <w:t>(4)</w:t>
      </w:r>
      <w:r>
        <w:rPr>
          <w:rtl/>
        </w:rPr>
        <w:t xml:space="preserve"> القرآن وكتاب الطهارة والحيض كتاب الصلاة كتاب الزكاة كتاب الصوم كتاب الحج كتاب النكاح كتاب الطلاق كتاب العتق والتدبير والمكاتبة كتاب الأيمان والنذور </w:t>
      </w:r>
      <w:r w:rsidRPr="008238A2">
        <w:rPr>
          <w:rStyle w:val="libFootnotenumChar"/>
          <w:rtl/>
        </w:rPr>
        <w:t>(5)</w:t>
      </w:r>
      <w:r>
        <w:rPr>
          <w:rtl/>
        </w:rPr>
        <w:t xml:space="preserve"> والكفارات كتاب المعيشة كتاب الشهادات كتاب القضايا والأحكام كتاب الجنائز كتاب الوقوف والصدقات كتاب الصيد والذبائح كتاب الأطعمة والأشربة كتاب الدواجن والرواجن كتاب الزي والتجمل كتاب الجهاد كتاب الوصايا كتاب الفرائض كتاب الحدود كتاب الديات كتاب الروضة آخر كتاب الكافي. </w:t>
      </w:r>
    </w:p>
    <w:p w:rsidR="00CA1D06" w:rsidRDefault="00CA1D06" w:rsidP="00592778">
      <w:pPr>
        <w:pStyle w:val="libNormal"/>
        <w:rPr>
          <w:rtl/>
        </w:rPr>
      </w:pPr>
      <w:r>
        <w:rPr>
          <w:rtl/>
        </w:rPr>
        <w:t xml:space="preserve">وله كتاب الرسائل ، وكتاب الردّ على القرامطة ، وكتاب تعبير </w:t>
      </w:r>
      <w:r w:rsidRPr="008238A2">
        <w:rPr>
          <w:rStyle w:val="libFootnotenumChar"/>
          <w:rtl/>
        </w:rPr>
        <w:t>(6)</w:t>
      </w:r>
      <w:r>
        <w:rPr>
          <w:rtl/>
        </w:rPr>
        <w:t xml:space="preserve"> الرؤيا ، أخبرنا بجميع رواياته : الشيخ أبو عبد الله محمّد بن محمّد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نسختي ( م ) و ( ت ) : الحسيني. </w:t>
      </w:r>
    </w:p>
    <w:p w:rsidR="00CA1D06" w:rsidRDefault="00CA1D06" w:rsidP="008238A2">
      <w:pPr>
        <w:pStyle w:val="libFootnote0"/>
        <w:rPr>
          <w:rtl/>
        </w:rPr>
      </w:pPr>
      <w:r>
        <w:rPr>
          <w:rtl/>
        </w:rPr>
        <w:t xml:space="preserve">2 ـ كذا في نسخة ( ش ) ، وفي نسختي ( م ) و ( ت ) والمصدر : الكميذاني. </w:t>
      </w:r>
    </w:p>
    <w:p w:rsidR="00CA1D06" w:rsidRDefault="00CA1D06" w:rsidP="008238A2">
      <w:pPr>
        <w:pStyle w:val="libFootnote0"/>
        <w:rPr>
          <w:rtl/>
        </w:rPr>
      </w:pPr>
      <w:r>
        <w:rPr>
          <w:rtl/>
        </w:rPr>
        <w:t xml:space="preserve">3 ـ رجال النجاشي : 377 / 1026. </w:t>
      </w:r>
    </w:p>
    <w:p w:rsidR="00CA1D06" w:rsidRDefault="00CA1D06" w:rsidP="008238A2">
      <w:pPr>
        <w:pStyle w:val="libFootnote0"/>
        <w:rPr>
          <w:rtl/>
        </w:rPr>
      </w:pPr>
      <w:r>
        <w:rPr>
          <w:rtl/>
        </w:rPr>
        <w:t xml:space="preserve">4 ـ في المصدر : فضائل. </w:t>
      </w:r>
    </w:p>
    <w:p w:rsidR="00CA1D06" w:rsidRDefault="00CA1D06" w:rsidP="008238A2">
      <w:pPr>
        <w:pStyle w:val="libFootnote0"/>
        <w:rPr>
          <w:rtl/>
        </w:rPr>
      </w:pPr>
      <w:r>
        <w:rPr>
          <w:rtl/>
        </w:rPr>
        <w:t xml:space="preserve">5 ـ في نسخة ( ش ) : والنذر. </w:t>
      </w:r>
    </w:p>
    <w:p w:rsidR="00CA1D06" w:rsidRDefault="00CA1D06" w:rsidP="008238A2">
      <w:pPr>
        <w:pStyle w:val="libFootnote0"/>
        <w:rPr>
          <w:rtl/>
        </w:rPr>
      </w:pPr>
      <w:r>
        <w:rPr>
          <w:rtl/>
        </w:rPr>
        <w:t xml:space="preserve">6 ـ في المصدر : تفسير. </w:t>
      </w:r>
    </w:p>
    <w:p w:rsidR="00CA1D06" w:rsidRDefault="00CA1D06" w:rsidP="00592778">
      <w:pPr>
        <w:pStyle w:val="libNormal0"/>
        <w:rPr>
          <w:rtl/>
        </w:rPr>
      </w:pPr>
      <w:r>
        <w:rPr>
          <w:rtl/>
        </w:rPr>
        <w:br w:type="page"/>
      </w:r>
      <w:r>
        <w:rPr>
          <w:rtl/>
        </w:rPr>
        <w:lastRenderedPageBreak/>
        <w:t xml:space="preserve">النعمان ، عن أبي القاسم جعفر بن محمّد بن قولويه القمّي ، عن محمّد بن يعقوب بجميع كتبه </w:t>
      </w:r>
      <w:r w:rsidRPr="008238A2">
        <w:rPr>
          <w:rStyle w:val="libFootnotenumChar"/>
          <w:rtl/>
        </w:rPr>
        <w:t>(1)</w:t>
      </w:r>
      <w:r>
        <w:rPr>
          <w:rtl/>
        </w:rPr>
        <w:t xml:space="preserve">. </w:t>
      </w:r>
    </w:p>
    <w:p w:rsidR="00CA1D06" w:rsidRDefault="00CA1D06" w:rsidP="00592778">
      <w:pPr>
        <w:pStyle w:val="libNormal"/>
        <w:rPr>
          <w:rtl/>
        </w:rPr>
      </w:pPr>
      <w:r>
        <w:rPr>
          <w:rtl/>
        </w:rPr>
        <w:t>توف</w:t>
      </w:r>
      <w:r>
        <w:rPr>
          <w:rFonts w:hint="cs"/>
          <w:rtl/>
        </w:rPr>
        <w:t>ّ</w:t>
      </w:r>
      <w:r>
        <w:rPr>
          <w:rtl/>
        </w:rPr>
        <w:t xml:space="preserve">ي محمّد بن يعقوب سنة ثمان وعشرين وثلاثمائة ببغداد ، ودفن بباب الكوفة في مقبرتها. </w:t>
      </w:r>
    </w:p>
    <w:p w:rsidR="00CA1D06" w:rsidRDefault="00CA1D06" w:rsidP="00592778">
      <w:pPr>
        <w:pStyle w:val="libNormal"/>
        <w:rPr>
          <w:rtl/>
        </w:rPr>
      </w:pPr>
      <w:r>
        <w:rPr>
          <w:rtl/>
        </w:rPr>
        <w:t xml:space="preserve">قال ابن عبدون : رأيت قبره في صراة الطائي وعليه لوح مكتوب عليه اسمه واسم أبيه ، الفهرست </w:t>
      </w:r>
      <w:r w:rsidRPr="008238A2">
        <w:rPr>
          <w:rStyle w:val="libFootnotenumChar"/>
          <w:rtl/>
        </w:rPr>
        <w:t>(2)</w:t>
      </w:r>
      <w:r>
        <w:rPr>
          <w:rtl/>
        </w:rPr>
        <w:t xml:space="preserve">. </w:t>
      </w:r>
    </w:p>
    <w:p w:rsidR="00CA1D06" w:rsidRDefault="00CA1D06" w:rsidP="00592778">
      <w:pPr>
        <w:pStyle w:val="libNormal"/>
        <w:rPr>
          <w:rtl/>
        </w:rPr>
      </w:pPr>
      <w:r>
        <w:rPr>
          <w:rtl/>
        </w:rPr>
        <w:t xml:space="preserve">يكنى أبا جعفر الأعور ، جليل القدر ، عالم بالأخبار ، له مصنفات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(3)</w:t>
      </w:r>
      <w:r>
        <w:rPr>
          <w:rtl/>
        </w:rPr>
        <w:t xml:space="preserve">. </w:t>
      </w:r>
    </w:p>
    <w:p w:rsidR="00CA1D06" w:rsidRDefault="00CA1D06" w:rsidP="00592778">
      <w:pPr>
        <w:pStyle w:val="libNormal"/>
        <w:rPr>
          <w:rtl/>
        </w:rPr>
      </w:pPr>
      <w:r>
        <w:rPr>
          <w:rtl/>
        </w:rPr>
        <w:t xml:space="preserve">وكان خاله علّان الكليني الرازي ، الخلاصة </w:t>
      </w:r>
      <w:r w:rsidRPr="008238A2">
        <w:rPr>
          <w:rStyle w:val="libFootnotenumChar"/>
          <w:rtl/>
        </w:rPr>
        <w:t>(4)</w:t>
      </w:r>
      <w:r>
        <w:rPr>
          <w:rtl/>
        </w:rPr>
        <w:t xml:space="preserve">. </w:t>
      </w:r>
    </w:p>
    <w:p w:rsidR="00CA1D06" w:rsidRDefault="00CA1D06" w:rsidP="00592778">
      <w:pPr>
        <w:pStyle w:val="libNormal"/>
        <w:rPr>
          <w:rtl/>
        </w:rPr>
      </w:pPr>
      <w:r>
        <w:rPr>
          <w:rtl/>
        </w:rPr>
        <w:t xml:space="preserve">وكتب عليه الشهيد الثاني </w:t>
      </w:r>
      <w:r w:rsidR="006C6B9D" w:rsidRPr="006C6B9D">
        <w:rPr>
          <w:rStyle w:val="libAlaemChar"/>
          <w:rFonts w:hint="cs"/>
          <w:rtl/>
        </w:rPr>
        <w:t>رحمه‌الله</w:t>
      </w:r>
      <w:r>
        <w:rPr>
          <w:rtl/>
        </w:rPr>
        <w:t xml:space="preserve"> حاشية ما هذه عبارته : تقدم أحمد بن إبراهيم علّان الكليني ـ مخفف اللام المفتوحة ـ وسيأتي محمّد بن إبراهيم علان الكليني أيضاً ، فيحتمل كون علان كلا منهما وكونه </w:t>
      </w:r>
      <w:r w:rsidRPr="008238A2">
        <w:rPr>
          <w:rStyle w:val="libFootnotenumChar"/>
          <w:rtl/>
        </w:rPr>
        <w:t>(5)</w:t>
      </w:r>
      <w:r>
        <w:rPr>
          <w:rtl/>
        </w:rPr>
        <w:t xml:space="preserve"> أباهما إبراهيم </w:t>
      </w:r>
      <w:r w:rsidRPr="008238A2">
        <w:rPr>
          <w:rStyle w:val="libFootnotenumChar"/>
          <w:rtl/>
        </w:rPr>
        <w:t>(6)</w:t>
      </w:r>
      <w:r>
        <w:rPr>
          <w:rtl/>
        </w:rPr>
        <w:t xml:space="preserve"> ، انتهى.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وأخبرنا : الحسين بن عبيدالله قراءة عليه أكثر الكتاب الكافي ، عن جماعة ، منهم : أبو غالب أحمد بن محمّد الزراري وأبو القاسم جعفر بن محمّد بن قولويه وأبو عبد الله أحمد ابن إبراهيم الصيمري المعروف بابن أبي رافع وأبو محمّد هارون بن موسى التلعكبري وأبو المفضّل محمّد بن عبد الله بن المطلب الشيباني كلهم ، عن محمّد بن يعقوب. </w:t>
      </w:r>
    </w:p>
    <w:p w:rsidR="00CA1D06" w:rsidRDefault="00CA1D06" w:rsidP="008238A2">
      <w:pPr>
        <w:pStyle w:val="libFootnote0"/>
        <w:rPr>
          <w:rtl/>
        </w:rPr>
      </w:pPr>
      <w:r>
        <w:rPr>
          <w:rtl/>
        </w:rPr>
        <w:t xml:space="preserve">وأخبرنا : الأجل المرتضى ، عن أبي الحسين أحمد بن علي بن سعيد الكوفي ، عنه. </w:t>
      </w:r>
    </w:p>
    <w:p w:rsidR="00CA1D06" w:rsidRDefault="00CA1D06" w:rsidP="008238A2">
      <w:pPr>
        <w:pStyle w:val="libFootnote0"/>
        <w:rPr>
          <w:rtl/>
        </w:rPr>
      </w:pPr>
      <w:r>
        <w:rPr>
          <w:rtl/>
        </w:rPr>
        <w:t xml:space="preserve">وأخبرنا : أبو عبد الله أحمد بن عبدون ، عن أحمد بن إبراهيم الصيمري وأبي الحسين عبد الكريم بن عبد الله بن نصر البزّاز بتفليس وبغداد ، عنه بجميع مصنفاته ورواياته ، ست ، ( م ت ). </w:t>
      </w:r>
    </w:p>
    <w:p w:rsidR="00CA1D06" w:rsidRDefault="00CA1D06" w:rsidP="008238A2">
      <w:pPr>
        <w:pStyle w:val="libFootnote0"/>
        <w:rPr>
          <w:rtl/>
        </w:rPr>
      </w:pPr>
      <w:r>
        <w:rPr>
          <w:rtl/>
        </w:rPr>
        <w:t xml:space="preserve">2 ـ الفهرست : 135 / 602. </w:t>
      </w:r>
    </w:p>
    <w:p w:rsidR="00CA1D06" w:rsidRDefault="00CA1D06" w:rsidP="008238A2">
      <w:pPr>
        <w:pStyle w:val="libFootnote0"/>
        <w:rPr>
          <w:rtl/>
        </w:rPr>
      </w:pPr>
      <w:r>
        <w:rPr>
          <w:rtl/>
        </w:rPr>
        <w:t xml:space="preserve">3 ـ رجال الشيخ : 439 / 27. </w:t>
      </w:r>
    </w:p>
    <w:p w:rsidR="00CA1D06" w:rsidRDefault="00CA1D06" w:rsidP="008238A2">
      <w:pPr>
        <w:pStyle w:val="libFootnote0"/>
        <w:rPr>
          <w:rtl/>
        </w:rPr>
      </w:pPr>
      <w:r>
        <w:rPr>
          <w:rtl/>
        </w:rPr>
        <w:t xml:space="preserve">4 ـ الخلاصة : 145 / 36. </w:t>
      </w:r>
    </w:p>
    <w:p w:rsidR="00CA1D06" w:rsidRDefault="00CA1D06" w:rsidP="008238A2">
      <w:pPr>
        <w:pStyle w:val="libFootnote0"/>
        <w:rPr>
          <w:rtl/>
        </w:rPr>
      </w:pPr>
      <w:r>
        <w:rPr>
          <w:rtl/>
        </w:rPr>
        <w:t xml:space="preserve">5 ـ كذا في نسخة ( ش ) والمصدر ، وفي نسختي ( م ) و ( ت ) : وكون. </w:t>
      </w:r>
    </w:p>
    <w:p w:rsidR="00CA1D06" w:rsidRDefault="00CA1D06" w:rsidP="008238A2">
      <w:pPr>
        <w:pStyle w:val="libFootnote0"/>
        <w:rPr>
          <w:rtl/>
        </w:rPr>
      </w:pPr>
      <w:r>
        <w:rPr>
          <w:rtl/>
        </w:rPr>
        <w:t xml:space="preserve">6 ـ تعليقة الشهيد الثاني على الخلاصة : 68. </w:t>
      </w:r>
    </w:p>
    <w:p w:rsidR="00CA1D06" w:rsidRDefault="00CA1D06" w:rsidP="00592778">
      <w:pPr>
        <w:pStyle w:val="libNormal"/>
        <w:rPr>
          <w:rtl/>
        </w:rPr>
      </w:pPr>
      <w:r>
        <w:rPr>
          <w:rtl/>
        </w:rPr>
        <w:br w:type="page"/>
      </w:r>
      <w:r>
        <w:rPr>
          <w:rtl/>
        </w:rPr>
        <w:lastRenderedPageBreak/>
        <w:t xml:space="preserve">قلت : الظاهر أنّ علان هذا هو علي بن محمّد بن إبراهيم بن أبان الكليني المعروف بعلان الذي ذكره النجاشي ووثّقه </w:t>
      </w:r>
      <w:r w:rsidRPr="008238A2">
        <w:rPr>
          <w:rStyle w:val="libFootnotenumChar"/>
          <w:rtl/>
        </w:rPr>
        <w:t>(1)</w:t>
      </w:r>
      <w:r>
        <w:rPr>
          <w:rtl/>
        </w:rPr>
        <w:t xml:space="preserve"> ، وهو الذي يروي عنه محمّد بن يعقوب الكليني </w:t>
      </w:r>
      <w:r w:rsidR="006C6B9D" w:rsidRPr="006C6B9D">
        <w:rPr>
          <w:rStyle w:val="libAlaemChar"/>
          <w:rFonts w:hint="cs"/>
          <w:rtl/>
        </w:rPr>
        <w:t>رحمه‌الله</w:t>
      </w:r>
      <w:r>
        <w:rPr>
          <w:rtl/>
        </w:rPr>
        <w:t xml:space="preserve"> كثيراً </w:t>
      </w:r>
      <w:r w:rsidRPr="008238A2">
        <w:rPr>
          <w:rStyle w:val="libFootnotenumChar"/>
          <w:rtl/>
        </w:rPr>
        <w:t>(2)</w:t>
      </w:r>
      <w:r>
        <w:rPr>
          <w:rtl/>
        </w:rPr>
        <w:t xml:space="preserve"> ، كما يظهر من الفائدة الثالثة من الخلاصة </w:t>
      </w:r>
      <w:r w:rsidRPr="008238A2">
        <w:rPr>
          <w:rStyle w:val="libFootnotenumChar"/>
          <w:rtl/>
        </w:rPr>
        <w:t>(3)</w:t>
      </w:r>
      <w:r>
        <w:rPr>
          <w:rtl/>
        </w:rPr>
        <w:t>.</w:t>
      </w:r>
    </w:p>
    <w:p w:rsidR="00CA1D06" w:rsidRDefault="00CA1D06" w:rsidP="00592778">
      <w:pPr>
        <w:pStyle w:val="libNormal"/>
        <w:rPr>
          <w:rtl/>
        </w:rPr>
      </w:pPr>
      <w:bookmarkStart w:id="2255" w:name="_Toc276636106"/>
      <w:bookmarkStart w:id="2256" w:name="_Toc452295616"/>
      <w:r w:rsidRPr="009B26E0">
        <w:rPr>
          <w:rStyle w:val="Heading2Char"/>
          <w:rtl/>
        </w:rPr>
        <w:t>5191 / 835 ـ محمّد بن يعقوب بن قيس</w:t>
      </w:r>
      <w:bookmarkEnd w:id="2255"/>
      <w:bookmarkEnd w:id="2256"/>
      <w:r>
        <w:rPr>
          <w:rtl/>
        </w:rPr>
        <w:t xml:space="preserve"> : </w:t>
      </w:r>
    </w:p>
    <w:p w:rsidR="00CA1D06" w:rsidRDefault="00CA1D06" w:rsidP="00592778">
      <w:pPr>
        <w:pStyle w:val="libNormal"/>
        <w:rPr>
          <w:rtl/>
        </w:rPr>
      </w:pPr>
      <w:r>
        <w:rPr>
          <w:rtl/>
        </w:rPr>
        <w:t xml:space="preserve">البجلي الدهني </w:t>
      </w:r>
      <w:r w:rsidRPr="008238A2">
        <w:rPr>
          <w:rStyle w:val="libFootnotenumChar"/>
          <w:rtl/>
        </w:rPr>
        <w:t>(4)</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257" w:name="_Toc276636107"/>
      <w:bookmarkStart w:id="2258" w:name="_Toc452295617"/>
      <w:r w:rsidRPr="009B26E0">
        <w:rPr>
          <w:rStyle w:val="Heading2Char"/>
          <w:rtl/>
        </w:rPr>
        <w:t>5192 / 836 ـ محمّد بن اليمان البكري</w:t>
      </w:r>
      <w:bookmarkEnd w:id="2257"/>
      <w:bookmarkEnd w:id="2258"/>
      <w:r>
        <w:rPr>
          <w:rtl/>
        </w:rPr>
        <w:t xml:space="preserve"> : </w:t>
      </w:r>
    </w:p>
    <w:p w:rsidR="00CA1D06" w:rsidRDefault="00CA1D06" w:rsidP="00592778">
      <w:pPr>
        <w:pStyle w:val="libNormal"/>
        <w:rPr>
          <w:rtl/>
        </w:rPr>
      </w:pPr>
      <w:r>
        <w:rPr>
          <w:rtl/>
        </w:rPr>
        <w:t xml:space="preserve">الكوفي العنزي </w:t>
      </w:r>
      <w:r w:rsidRPr="008238A2">
        <w:rPr>
          <w:rStyle w:val="libFootnotenumChar"/>
          <w:rtl/>
        </w:rPr>
        <w:t>(6)</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259" w:name="_Toc276636108"/>
      <w:bookmarkStart w:id="2260" w:name="_Toc452295618"/>
      <w:r w:rsidRPr="009B26E0">
        <w:rPr>
          <w:rStyle w:val="Heading2Char"/>
          <w:rtl/>
        </w:rPr>
        <w:t>5193 / 837 ـ محمّد بن يوسف الصنعاني</w:t>
      </w:r>
      <w:bookmarkEnd w:id="2259"/>
      <w:bookmarkEnd w:id="2260"/>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روى عن أبي عبد الله </w:t>
      </w:r>
      <w:r w:rsidR="006C6B9D" w:rsidRPr="006C6B9D">
        <w:rPr>
          <w:rStyle w:val="libAlaemChar"/>
          <w:rFonts w:hint="cs"/>
          <w:rtl/>
        </w:rPr>
        <w:t>عليه‌السلام</w:t>
      </w:r>
      <w:r>
        <w:rPr>
          <w:rtl/>
        </w:rPr>
        <w:t xml:space="preserve"> ، ثقة ، عين ، له كتاب ، روى عنه : حمّاد ابن عيسى ، رجال النجاشي </w:t>
      </w:r>
      <w:r w:rsidRPr="008238A2">
        <w:rPr>
          <w:rStyle w:val="libFootnotenumChar"/>
          <w:rtl/>
        </w:rPr>
        <w:t>(9)</w:t>
      </w:r>
      <w:r>
        <w:rPr>
          <w:rtl/>
        </w:rPr>
        <w:t>.</w:t>
      </w:r>
    </w:p>
    <w:p w:rsidR="00CA1D06" w:rsidRDefault="00CA1D06" w:rsidP="00592778">
      <w:pPr>
        <w:pStyle w:val="libNormal"/>
        <w:rPr>
          <w:rtl/>
        </w:rPr>
      </w:pPr>
      <w:bookmarkStart w:id="2261" w:name="_Toc276636109"/>
      <w:bookmarkStart w:id="2262" w:name="_Toc452295619"/>
      <w:r w:rsidRPr="009B26E0">
        <w:rPr>
          <w:rStyle w:val="Heading2Char"/>
          <w:rtl/>
        </w:rPr>
        <w:t>5194 / 838 ـ محمّد بن يوسف الكرماني</w:t>
      </w:r>
      <w:bookmarkEnd w:id="2261"/>
      <w:bookmarkEnd w:id="2262"/>
      <w:r>
        <w:rPr>
          <w:rtl/>
        </w:rPr>
        <w:t xml:space="preserve"> : </w:t>
      </w:r>
    </w:p>
    <w:p w:rsidR="00CA1D06" w:rsidRDefault="00CA1D06" w:rsidP="00592778">
      <w:pPr>
        <w:pStyle w:val="libNormal"/>
        <w:rPr>
          <w:rtl/>
        </w:rPr>
      </w:pPr>
      <w:r>
        <w:rPr>
          <w:rtl/>
        </w:rPr>
        <w:t xml:space="preserve">روى عن العيّاشي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260 / 682. </w:t>
      </w:r>
    </w:p>
    <w:p w:rsidR="00CA1D06" w:rsidRDefault="00CA1D06" w:rsidP="008238A2">
      <w:pPr>
        <w:pStyle w:val="libFootnote0"/>
        <w:rPr>
          <w:rtl/>
        </w:rPr>
      </w:pPr>
      <w:r>
        <w:rPr>
          <w:rtl/>
        </w:rPr>
        <w:t xml:space="preserve">2 ـ وفي الكافي في كتاب العقيقة : أخبرنا : أبو عبد الله محمّد بن إبراهيم النعماني </w:t>
      </w:r>
      <w:r w:rsidR="006C6B9D" w:rsidRPr="006C6B9D">
        <w:rPr>
          <w:rStyle w:val="libAlaemChar"/>
          <w:rFonts w:hint="cs"/>
          <w:rtl/>
        </w:rPr>
        <w:t>رضي‌الله‌عنه</w:t>
      </w:r>
      <w:r>
        <w:rPr>
          <w:rtl/>
        </w:rPr>
        <w:t xml:space="preserve"> بهذا الكتاب في جملة كتاب الكافي ، عن أبي جعفر محمّد بن يعقوب الكليني </w:t>
      </w:r>
      <w:r w:rsidR="006C6B9D" w:rsidRPr="006C6B9D">
        <w:rPr>
          <w:rStyle w:val="libAlaemChar"/>
          <w:rFonts w:hint="cs"/>
          <w:rtl/>
        </w:rPr>
        <w:t>رضي‌الله‌عنه</w:t>
      </w:r>
      <w:r>
        <w:rPr>
          <w:rtl/>
        </w:rPr>
        <w:t xml:space="preserve">( الكافي 6 : 2 هامش رقم ( 1 ). فيظهر أنّ ما ورد فيه أخبرنا محمّد بن يعقوب فالمتكلم به النعماني فلا تغفل مدحه ، جش ( رجال النجاشي : 383 / 1043 ) وتقدم ، ويروي عنه الصفواني أيضاً وهو محمّد بن أحمد بن عبد الله بن قضاعة ، ( م ت ). </w:t>
      </w:r>
    </w:p>
    <w:p w:rsidR="00CA1D06" w:rsidRDefault="00CA1D06" w:rsidP="008238A2">
      <w:pPr>
        <w:pStyle w:val="libFootnote0"/>
        <w:rPr>
          <w:rtl/>
        </w:rPr>
      </w:pPr>
      <w:r>
        <w:rPr>
          <w:rtl/>
        </w:rPr>
        <w:t xml:space="preserve">3 ـ الخلاصة : 271 الفائدة الثالثة. </w:t>
      </w:r>
    </w:p>
    <w:p w:rsidR="00CA1D06" w:rsidRDefault="00CA1D06" w:rsidP="008238A2">
      <w:pPr>
        <w:pStyle w:val="libFootnote0"/>
        <w:rPr>
          <w:rtl/>
        </w:rPr>
      </w:pPr>
      <w:r>
        <w:rPr>
          <w:rtl/>
        </w:rPr>
        <w:t xml:space="preserve">4 ـ الكوفي ، ( م ت ). </w:t>
      </w:r>
    </w:p>
    <w:p w:rsidR="00CA1D06" w:rsidRDefault="00CA1D06" w:rsidP="008238A2">
      <w:pPr>
        <w:pStyle w:val="libFootnote0"/>
        <w:rPr>
          <w:rtl/>
        </w:rPr>
      </w:pPr>
      <w:r>
        <w:rPr>
          <w:rtl/>
        </w:rPr>
        <w:t xml:space="preserve">5 ـ رجال الشيخ : 298 / 389. </w:t>
      </w:r>
    </w:p>
    <w:p w:rsidR="00CA1D06" w:rsidRDefault="00CA1D06" w:rsidP="008238A2">
      <w:pPr>
        <w:pStyle w:val="libFootnote0"/>
        <w:rPr>
          <w:rtl/>
        </w:rPr>
      </w:pPr>
      <w:r>
        <w:rPr>
          <w:rtl/>
        </w:rPr>
        <w:t xml:space="preserve">6 ـ في نسخة ( م ) : الغنوي. </w:t>
      </w:r>
    </w:p>
    <w:p w:rsidR="00CA1D06" w:rsidRDefault="00CA1D06" w:rsidP="008238A2">
      <w:pPr>
        <w:pStyle w:val="libFootnote0"/>
        <w:rPr>
          <w:rtl/>
        </w:rPr>
      </w:pPr>
      <w:r>
        <w:rPr>
          <w:rtl/>
        </w:rPr>
        <w:t xml:space="preserve">7 ـ رجال الشيخ : 298 / 400. </w:t>
      </w:r>
    </w:p>
    <w:p w:rsidR="00CA1D06" w:rsidRDefault="00CA1D06" w:rsidP="008238A2">
      <w:pPr>
        <w:pStyle w:val="libFootnote0"/>
        <w:rPr>
          <w:rtl/>
        </w:rPr>
      </w:pPr>
      <w:r>
        <w:rPr>
          <w:rtl/>
        </w:rPr>
        <w:t xml:space="preserve">8 ـ ق جخ ، ( م ت ). رجال الشيخ : 298 / 396. </w:t>
      </w:r>
    </w:p>
    <w:p w:rsidR="00CA1D06" w:rsidRDefault="00CA1D06" w:rsidP="008238A2">
      <w:pPr>
        <w:pStyle w:val="libFootnote0"/>
        <w:rPr>
          <w:rtl/>
        </w:rPr>
      </w:pPr>
      <w:r>
        <w:rPr>
          <w:rtl/>
        </w:rPr>
        <w:t xml:space="preserve">9 ـ رجال النجاشي : 357 / 956. </w:t>
      </w:r>
    </w:p>
    <w:p w:rsidR="00CA1D06" w:rsidRDefault="00CA1D06" w:rsidP="008238A2">
      <w:pPr>
        <w:pStyle w:val="libFootnote0"/>
        <w:rPr>
          <w:rtl/>
        </w:rPr>
      </w:pPr>
      <w:r>
        <w:rPr>
          <w:rtl/>
        </w:rPr>
        <w:t xml:space="preserve">10 ـ رجال الشيخ : 441 / 46. </w:t>
      </w:r>
    </w:p>
    <w:p w:rsidR="00CA1D06" w:rsidRDefault="00CA1D06" w:rsidP="00592778">
      <w:pPr>
        <w:pStyle w:val="libNormal"/>
        <w:rPr>
          <w:rtl/>
        </w:rPr>
      </w:pPr>
      <w:r>
        <w:rPr>
          <w:rtl/>
        </w:rPr>
        <w:br w:type="page"/>
      </w:r>
      <w:bookmarkStart w:id="2263" w:name="_Toc276636110"/>
      <w:bookmarkStart w:id="2264" w:name="_Toc452295620"/>
      <w:r w:rsidRPr="009B26E0">
        <w:rPr>
          <w:rStyle w:val="Heading2Char"/>
          <w:rtl/>
        </w:rPr>
        <w:lastRenderedPageBreak/>
        <w:t>5195 / 839 ـ محمّد بن يوسف بن يعقوب</w:t>
      </w:r>
      <w:bookmarkEnd w:id="2263"/>
      <w:bookmarkEnd w:id="2264"/>
      <w:r>
        <w:rPr>
          <w:rtl/>
        </w:rPr>
        <w:t xml:space="preserve"> : </w:t>
      </w:r>
    </w:p>
    <w:p w:rsidR="00CA1D06" w:rsidRDefault="00CA1D06" w:rsidP="00592778">
      <w:pPr>
        <w:pStyle w:val="libNormal"/>
        <w:rPr>
          <w:rtl/>
        </w:rPr>
      </w:pPr>
      <w:r>
        <w:rPr>
          <w:rtl/>
        </w:rPr>
        <w:t xml:space="preserve">الجعفري ، الديّن ، الزاهد ، من أصحاب العيّاشي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265" w:name="_Toc276636111"/>
      <w:bookmarkStart w:id="2266" w:name="_Toc452295621"/>
      <w:r w:rsidRPr="009B26E0">
        <w:rPr>
          <w:rStyle w:val="Heading2Char"/>
          <w:rtl/>
        </w:rPr>
        <w:t>5196 / 840 ـ محمّد بن يونس</w:t>
      </w:r>
      <w:bookmarkEnd w:id="2265"/>
      <w:bookmarkEnd w:id="2266"/>
      <w:r>
        <w:rPr>
          <w:rtl/>
        </w:rPr>
        <w:t xml:space="preserve"> : </w:t>
      </w:r>
    </w:p>
    <w:p w:rsidR="00CA1D06" w:rsidRDefault="00CA1D06" w:rsidP="00592778">
      <w:pPr>
        <w:pStyle w:val="libNormal"/>
        <w:rPr>
          <w:rtl/>
        </w:rPr>
      </w:pPr>
      <w:r>
        <w:rPr>
          <w:rtl/>
        </w:rPr>
        <w:t xml:space="preserve">ثقة ، 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p>
    <w:p w:rsidR="00CA1D06" w:rsidRDefault="00CA1D06" w:rsidP="00592778">
      <w:pPr>
        <w:pStyle w:val="libNormal"/>
        <w:rPr>
          <w:rtl/>
        </w:rPr>
      </w:pPr>
      <w:r>
        <w:rPr>
          <w:rtl/>
        </w:rPr>
        <w:t xml:space="preserve">ثمّ قال : محمّد بن يونس بن عبد الرحمن ، لحق الرضا </w:t>
      </w:r>
      <w:r w:rsidR="006C6B9D" w:rsidRPr="006C6B9D">
        <w:rPr>
          <w:rStyle w:val="libAlaemChar"/>
          <w:rFonts w:hint="cs"/>
          <w:rtl/>
        </w:rPr>
        <w:t>عليه‌السلام</w:t>
      </w:r>
      <w:r>
        <w:rPr>
          <w:rtl/>
        </w:rPr>
        <w:t xml:space="preserve"> </w:t>
      </w:r>
      <w:r w:rsidRPr="008238A2">
        <w:rPr>
          <w:rStyle w:val="libFootnotenumChar"/>
          <w:rtl/>
        </w:rPr>
        <w:t>(3)</w:t>
      </w:r>
      <w:r>
        <w:rPr>
          <w:rtl/>
        </w:rPr>
        <w:t xml:space="preserve"> ، من أصحاب الرضا </w:t>
      </w:r>
      <w:r w:rsidRPr="008238A2">
        <w:rPr>
          <w:rStyle w:val="libFootnotenumChar"/>
          <w:rtl/>
        </w:rPr>
        <w:t>(4)</w:t>
      </w:r>
      <w:r>
        <w:rPr>
          <w:rtl/>
        </w:rPr>
        <w:t xml:space="preserve"> والجواد </w:t>
      </w:r>
      <w:r w:rsidR="006C6B9D" w:rsidRPr="006C6B9D">
        <w:rPr>
          <w:rStyle w:val="libAlaemChar"/>
          <w:rFonts w:hint="cs"/>
          <w:rtl/>
        </w:rPr>
        <w:t>عليهما‌السلام</w:t>
      </w:r>
      <w:r>
        <w:rPr>
          <w:rtl/>
        </w:rPr>
        <w:t xml:space="preserve"> </w:t>
      </w:r>
      <w:r w:rsidRPr="008238A2">
        <w:rPr>
          <w:rStyle w:val="libFootnotenumChar"/>
          <w:rtl/>
        </w:rPr>
        <w:t>(5)</w:t>
      </w:r>
      <w:r>
        <w:rPr>
          <w:rtl/>
        </w:rPr>
        <w:t>.</w:t>
      </w:r>
    </w:p>
    <w:p w:rsidR="00CA1D06" w:rsidRDefault="00CA1D06" w:rsidP="00592778">
      <w:pPr>
        <w:pStyle w:val="libNormal"/>
        <w:rPr>
          <w:rtl/>
        </w:rPr>
      </w:pPr>
      <w:bookmarkStart w:id="2267" w:name="_Toc276636112"/>
      <w:bookmarkStart w:id="2268" w:name="_Toc452295622"/>
      <w:r w:rsidRPr="009B26E0">
        <w:rPr>
          <w:rStyle w:val="Heading2Char"/>
          <w:rtl/>
        </w:rPr>
        <w:t>5197 / 841 ـ محمّد بن يونس الكوفي</w:t>
      </w:r>
      <w:bookmarkEnd w:id="2267"/>
      <w:bookmarkEnd w:id="2268"/>
      <w:r>
        <w:rPr>
          <w:rtl/>
        </w:rPr>
        <w:t xml:space="preserve"> </w:t>
      </w:r>
      <w:r w:rsidRPr="008238A2">
        <w:rPr>
          <w:rStyle w:val="libFootnotenumChar"/>
          <w:rtl/>
        </w:rPr>
        <w:t>(6)</w:t>
      </w:r>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269" w:name="_Toc276636113"/>
      <w:bookmarkStart w:id="2270" w:name="_Toc452295623"/>
      <w:r w:rsidRPr="009B26E0">
        <w:rPr>
          <w:rStyle w:val="Heading2Char"/>
          <w:rtl/>
        </w:rPr>
        <w:t>5198 / 1 ـ المحمود بن أبي العرندس</w:t>
      </w:r>
      <w:bookmarkEnd w:id="2269"/>
      <w:bookmarkEnd w:id="2270"/>
      <w:r>
        <w:rPr>
          <w:rtl/>
        </w:rPr>
        <w:t xml:space="preserve"> : </w:t>
      </w:r>
    </w:p>
    <w:p w:rsidR="00CA1D06" w:rsidRDefault="00CA1D06" w:rsidP="00592778">
      <w:pPr>
        <w:pStyle w:val="libNormal"/>
        <w:rPr>
          <w:rtl/>
        </w:rPr>
      </w:pPr>
      <w:r>
        <w:rPr>
          <w:rtl/>
        </w:rPr>
        <w:t xml:space="preserve">البكري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271" w:name="_Toc276636114"/>
      <w:bookmarkStart w:id="2272" w:name="_Toc452295624"/>
      <w:r w:rsidRPr="009B26E0">
        <w:rPr>
          <w:rStyle w:val="Heading2Char"/>
          <w:rtl/>
        </w:rPr>
        <w:t>5199 / 2 ـ المحمود بن الربيع</w:t>
      </w:r>
      <w:bookmarkEnd w:id="2271"/>
      <w:bookmarkEnd w:id="2272"/>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(9)</w:t>
      </w:r>
      <w:r>
        <w:rPr>
          <w:rtl/>
        </w:rPr>
        <w:t xml:space="preserve">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440 / 45. </w:t>
      </w:r>
    </w:p>
    <w:p w:rsidR="00CA1D06" w:rsidRDefault="00CA1D06" w:rsidP="008238A2">
      <w:pPr>
        <w:pStyle w:val="libFootnote0"/>
        <w:rPr>
          <w:rtl/>
        </w:rPr>
      </w:pPr>
      <w:r>
        <w:rPr>
          <w:rtl/>
        </w:rPr>
        <w:t xml:space="preserve">2 ـ رجال الشيخ : 343 / 17. </w:t>
      </w:r>
    </w:p>
    <w:p w:rsidR="00CA1D06" w:rsidRDefault="00CA1D06" w:rsidP="008238A2">
      <w:pPr>
        <w:pStyle w:val="libFootnote0"/>
        <w:rPr>
          <w:rtl/>
        </w:rPr>
      </w:pPr>
      <w:r>
        <w:rPr>
          <w:rtl/>
        </w:rPr>
        <w:t xml:space="preserve">3 ـ محمّد بن يونس بن عبد الرحمن ، ضا جخ ، ( م ت ). رجال الشيخ : 366 / 48. </w:t>
      </w:r>
    </w:p>
    <w:p w:rsidR="00CA1D06" w:rsidRDefault="00CA1D06" w:rsidP="008238A2">
      <w:pPr>
        <w:pStyle w:val="libFootnote0"/>
        <w:rPr>
          <w:rtl/>
        </w:rPr>
      </w:pPr>
      <w:r>
        <w:rPr>
          <w:rtl/>
        </w:rPr>
        <w:t xml:space="preserve">4 ـ رجال الشيخ : 366 / 48. </w:t>
      </w:r>
    </w:p>
    <w:p w:rsidR="00CA1D06" w:rsidRDefault="00CA1D06" w:rsidP="008238A2">
      <w:pPr>
        <w:pStyle w:val="libFootnote0"/>
        <w:rPr>
          <w:rtl/>
        </w:rPr>
      </w:pPr>
      <w:r>
        <w:rPr>
          <w:rtl/>
        </w:rPr>
        <w:t xml:space="preserve">5 ـ رجال الشيخ : 378 / 17. </w:t>
      </w:r>
    </w:p>
    <w:p w:rsidR="00CA1D06" w:rsidRDefault="00CA1D06" w:rsidP="008238A2">
      <w:pPr>
        <w:pStyle w:val="libFootnote0"/>
        <w:rPr>
          <w:rtl/>
        </w:rPr>
      </w:pPr>
      <w:r>
        <w:rPr>
          <w:rtl/>
        </w:rPr>
        <w:t xml:space="preserve">6 ـ أسند عنه ، ( م ت ). </w:t>
      </w:r>
    </w:p>
    <w:p w:rsidR="00CA1D06" w:rsidRDefault="00CA1D06" w:rsidP="008238A2">
      <w:pPr>
        <w:pStyle w:val="libFootnote0"/>
        <w:rPr>
          <w:rtl/>
        </w:rPr>
      </w:pPr>
      <w:r>
        <w:rPr>
          <w:rtl/>
        </w:rPr>
        <w:t xml:space="preserve">7 ـ رجال الشيخ : 298 / 388. </w:t>
      </w:r>
    </w:p>
    <w:p w:rsidR="00CA1D06" w:rsidRDefault="00CA1D06" w:rsidP="008238A2">
      <w:pPr>
        <w:pStyle w:val="libFootnote0"/>
        <w:rPr>
          <w:rtl/>
        </w:rPr>
      </w:pPr>
      <w:r>
        <w:rPr>
          <w:rtl/>
        </w:rPr>
        <w:t xml:space="preserve">8 ـ رجال الشيخ : 308 / 582. </w:t>
      </w:r>
    </w:p>
    <w:p w:rsidR="00CA1D06" w:rsidRDefault="00CA1D06" w:rsidP="008238A2">
      <w:pPr>
        <w:pStyle w:val="libFootnote0"/>
        <w:rPr>
          <w:rtl/>
        </w:rPr>
      </w:pPr>
      <w:r>
        <w:rPr>
          <w:rtl/>
        </w:rPr>
        <w:t xml:space="preserve">9 ـ رجال الشيخ : 47 / 14. </w:t>
      </w:r>
    </w:p>
    <w:p w:rsidR="00CA1D06" w:rsidRDefault="00CA1D06" w:rsidP="008238A2">
      <w:pPr>
        <w:pStyle w:val="libFootnote0"/>
        <w:rPr>
          <w:rtl/>
        </w:rPr>
      </w:pPr>
      <w:r>
        <w:rPr>
          <w:rtl/>
        </w:rPr>
        <w:t xml:space="preserve">10 ـ الشيخ الإمام سديد الدين محمود بن علي بن الحسن الحمصي الرازي ، علّامة زمانه في الاصولين ، ورع ، ثقة ، له كتب ، سمعت أكثرها بقراءة من قرأ عليه ، ب ، ( م ت ). فهرست منتجب الدين : 164 / 389. </w:t>
      </w:r>
    </w:p>
    <w:p w:rsidR="00CA1D06" w:rsidRDefault="00CA1D06" w:rsidP="00592778">
      <w:pPr>
        <w:pStyle w:val="libNormal"/>
        <w:rPr>
          <w:rtl/>
        </w:rPr>
      </w:pPr>
      <w:r>
        <w:rPr>
          <w:rtl/>
        </w:rPr>
        <w:br w:type="page"/>
      </w:r>
      <w:bookmarkStart w:id="2273" w:name="_Toc276636115"/>
      <w:bookmarkStart w:id="2274" w:name="_Toc452295625"/>
      <w:r w:rsidRPr="009B26E0">
        <w:rPr>
          <w:rStyle w:val="Heading2Char"/>
          <w:rtl/>
        </w:rPr>
        <w:lastRenderedPageBreak/>
        <w:t>5200 / 1 ـ المختار بن أبي عبيدة الثقفي</w:t>
      </w:r>
      <w:bookmarkEnd w:id="2273"/>
      <w:bookmarkEnd w:id="2274"/>
      <w:r>
        <w:rPr>
          <w:rtl/>
        </w:rPr>
        <w:t xml:space="preserve"> : </w:t>
      </w:r>
    </w:p>
    <w:p w:rsidR="00CA1D06" w:rsidRDefault="00CA1D06" w:rsidP="00592778">
      <w:pPr>
        <w:pStyle w:val="libNormal"/>
        <w:rPr>
          <w:rtl/>
        </w:rPr>
      </w:pPr>
      <w:r>
        <w:rPr>
          <w:rtl/>
        </w:rPr>
        <w:t xml:space="preserve">روى الكشّي عن حمدويه قال : حدّثني يعقوب ، عن ابن أبي عمير ، عن هشام بن المثنى ، عن سدير ، عن أبي جعفر </w:t>
      </w:r>
      <w:r w:rsidR="006C6B9D" w:rsidRPr="006C6B9D">
        <w:rPr>
          <w:rStyle w:val="libAlaemChar"/>
          <w:rFonts w:hint="cs"/>
          <w:rtl/>
        </w:rPr>
        <w:t>عليه‌السلام</w:t>
      </w:r>
      <w:r>
        <w:rPr>
          <w:rtl/>
        </w:rPr>
        <w:t xml:space="preserve"> قال : لا تسبوا المختار </w:t>
      </w:r>
      <w:r w:rsidRPr="008238A2">
        <w:rPr>
          <w:rStyle w:val="libFootnotenumChar"/>
          <w:rtl/>
        </w:rPr>
        <w:t>(1)</w:t>
      </w:r>
      <w:r>
        <w:rPr>
          <w:rtl/>
        </w:rPr>
        <w:t xml:space="preserve"> فإنّه </w:t>
      </w:r>
      <w:r w:rsidRPr="008238A2">
        <w:rPr>
          <w:rStyle w:val="libFootnotenumChar"/>
          <w:rtl/>
        </w:rPr>
        <w:t>(2)</w:t>
      </w:r>
      <w:r>
        <w:rPr>
          <w:rtl/>
        </w:rPr>
        <w:t xml:space="preserve"> قتل قتلتنا وطلب بثأرنا وزوج أراملنا وقسم فينا المال على العسرة </w:t>
      </w:r>
      <w:r w:rsidRPr="008238A2">
        <w:rPr>
          <w:rStyle w:val="libFootnotenumChar"/>
          <w:rtl/>
        </w:rPr>
        <w:t>(3)</w:t>
      </w:r>
      <w:r>
        <w:rPr>
          <w:rtl/>
        </w:rPr>
        <w:t xml:space="preserve">. </w:t>
      </w:r>
    </w:p>
    <w:p w:rsidR="00CA1D06" w:rsidRDefault="00CA1D06" w:rsidP="00592778">
      <w:pPr>
        <w:pStyle w:val="libNormal"/>
        <w:rPr>
          <w:rtl/>
        </w:rPr>
      </w:pPr>
      <w:r>
        <w:rPr>
          <w:rtl/>
        </w:rPr>
        <w:t xml:space="preserve">ثمّ روى أحاديث تدل على مدحه </w:t>
      </w:r>
      <w:r w:rsidRPr="008238A2">
        <w:rPr>
          <w:rStyle w:val="libFootnotenumChar"/>
          <w:rtl/>
        </w:rPr>
        <w:t>(4)</w:t>
      </w:r>
      <w:r>
        <w:rPr>
          <w:rtl/>
        </w:rPr>
        <w:t xml:space="preserve">. وذكر أيضاً أحاديث تنافي ذلك </w:t>
      </w:r>
      <w:r w:rsidRPr="008238A2">
        <w:rPr>
          <w:rStyle w:val="libFootnotenumChar"/>
          <w:rtl/>
        </w:rPr>
        <w:t>(5)</w:t>
      </w:r>
      <w:r>
        <w:rPr>
          <w:rtl/>
        </w:rPr>
        <w:t xml:space="preserve">. </w:t>
      </w:r>
    </w:p>
    <w:p w:rsidR="00CA1D06" w:rsidRDefault="00CA1D06" w:rsidP="00592778">
      <w:pPr>
        <w:pStyle w:val="libNormal"/>
        <w:rPr>
          <w:rtl/>
        </w:rPr>
      </w:pPr>
      <w:r>
        <w:rPr>
          <w:rtl/>
        </w:rPr>
        <w:t xml:space="preserve">وقال العلّامة في الخلاصة : روى ابن عقدة </w:t>
      </w:r>
      <w:r w:rsidRPr="008238A2">
        <w:rPr>
          <w:rStyle w:val="libFootnotenumChar"/>
          <w:rtl/>
        </w:rPr>
        <w:t>(6)</w:t>
      </w:r>
      <w:r>
        <w:rPr>
          <w:rtl/>
        </w:rPr>
        <w:t xml:space="preserve"> أنّ الصادق </w:t>
      </w:r>
      <w:r w:rsidR="006C6B9D" w:rsidRPr="006C6B9D">
        <w:rPr>
          <w:rStyle w:val="libAlaemChar"/>
          <w:rFonts w:hint="cs"/>
          <w:rtl/>
        </w:rPr>
        <w:t>عليه‌السلام</w:t>
      </w:r>
      <w:r>
        <w:rPr>
          <w:rtl/>
        </w:rPr>
        <w:t xml:space="preserve"> ترحم عليه </w:t>
      </w:r>
      <w:r w:rsidRPr="008238A2">
        <w:rPr>
          <w:rStyle w:val="libFootnotenumChar"/>
          <w:rtl/>
        </w:rPr>
        <w:t>(7)</w:t>
      </w:r>
      <w:r>
        <w:rPr>
          <w:rtl/>
        </w:rPr>
        <w:t>.</w:t>
      </w:r>
    </w:p>
    <w:p w:rsidR="00CA1D06" w:rsidRDefault="00CA1D06" w:rsidP="00592778">
      <w:pPr>
        <w:pStyle w:val="libNormal"/>
        <w:rPr>
          <w:rtl/>
        </w:rPr>
      </w:pPr>
      <w:bookmarkStart w:id="2275" w:name="_Toc276636116"/>
      <w:bookmarkStart w:id="2276" w:name="_Toc452295626"/>
      <w:r w:rsidRPr="009B26E0">
        <w:rPr>
          <w:rStyle w:val="Heading2Char"/>
          <w:rtl/>
        </w:rPr>
        <w:t>5201 / 2 ـ المختار بن زياد العبدي</w:t>
      </w:r>
      <w:bookmarkEnd w:id="2275"/>
      <w:bookmarkEnd w:id="2276"/>
      <w:r>
        <w:rPr>
          <w:rtl/>
        </w:rPr>
        <w:t xml:space="preserve"> : </w:t>
      </w:r>
    </w:p>
    <w:p w:rsidR="00CA1D06" w:rsidRDefault="00CA1D06" w:rsidP="00592778">
      <w:pPr>
        <w:pStyle w:val="libNormal"/>
        <w:rPr>
          <w:rtl/>
        </w:rPr>
      </w:pPr>
      <w:r>
        <w:rPr>
          <w:rtl/>
        </w:rPr>
        <w:t xml:space="preserve">بصري ، ثقة ، من أصحاب الجواد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277" w:name="_Toc276636117"/>
      <w:bookmarkStart w:id="2278" w:name="_Toc452295627"/>
      <w:r w:rsidRPr="009B26E0">
        <w:rPr>
          <w:rStyle w:val="Heading2Char"/>
          <w:rtl/>
        </w:rPr>
        <w:t>5202 / 3 ـ المختار بن عمارة الطائي</w:t>
      </w:r>
      <w:bookmarkEnd w:id="2277"/>
      <w:bookmarkEnd w:id="2278"/>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w:t>
      </w:r>
    </w:p>
    <w:p w:rsidR="00CA1D06" w:rsidRDefault="00CA1D06" w:rsidP="00592778">
      <w:pPr>
        <w:pStyle w:val="libNormal"/>
        <w:rPr>
          <w:rtl/>
        </w:rPr>
      </w:pPr>
      <w:bookmarkStart w:id="2279" w:name="_Toc276636118"/>
      <w:bookmarkStart w:id="2280" w:name="_Toc452295628"/>
      <w:r w:rsidRPr="009B26E0">
        <w:rPr>
          <w:rStyle w:val="Heading2Char"/>
          <w:rtl/>
        </w:rPr>
        <w:t>5203 / 4 ـ المختار بن المنيح الثقفي</w:t>
      </w:r>
      <w:bookmarkEnd w:id="2279"/>
      <w:bookmarkEnd w:id="2280"/>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وروى حديث في التهذيب في آخر كتاب الطهارة يدل على حسن عاقبته ، ( م ت ). التهذيب 1 : 466 / 1528. </w:t>
      </w:r>
    </w:p>
    <w:p w:rsidR="00CA1D06" w:rsidRDefault="00CA1D06" w:rsidP="008238A2">
      <w:pPr>
        <w:pStyle w:val="libFootnote0"/>
        <w:rPr>
          <w:rtl/>
        </w:rPr>
      </w:pPr>
      <w:r>
        <w:rPr>
          <w:rtl/>
        </w:rPr>
        <w:t xml:space="preserve">2 ـ في نسخة ( م ) : فانّه من. </w:t>
      </w:r>
    </w:p>
    <w:p w:rsidR="00CA1D06" w:rsidRDefault="00CA1D06" w:rsidP="008238A2">
      <w:pPr>
        <w:pStyle w:val="libFootnote0"/>
        <w:rPr>
          <w:rtl/>
        </w:rPr>
      </w:pPr>
      <w:r>
        <w:rPr>
          <w:rtl/>
        </w:rPr>
        <w:t xml:space="preserve">3 ـ رجال الكشّي : 125 / 197. </w:t>
      </w:r>
    </w:p>
    <w:p w:rsidR="00CA1D06" w:rsidRDefault="00CA1D06" w:rsidP="008238A2">
      <w:pPr>
        <w:pStyle w:val="libFootnote0"/>
        <w:rPr>
          <w:rtl/>
        </w:rPr>
      </w:pPr>
      <w:r>
        <w:rPr>
          <w:rtl/>
        </w:rPr>
        <w:t xml:space="preserve">4 ـ رجال الكشّي : 125 / 199 ، 127 / 201 ـ 203. </w:t>
      </w:r>
    </w:p>
    <w:p w:rsidR="00CA1D06" w:rsidRDefault="00CA1D06" w:rsidP="008238A2">
      <w:pPr>
        <w:pStyle w:val="libFootnote0"/>
        <w:rPr>
          <w:rtl/>
        </w:rPr>
      </w:pPr>
      <w:r>
        <w:rPr>
          <w:rtl/>
        </w:rPr>
        <w:t xml:space="preserve">5 ـ رجال الكشّي : 125 / 198 ، 126 / 200 ، 127 / 204. </w:t>
      </w:r>
    </w:p>
    <w:p w:rsidR="00CA1D06" w:rsidRDefault="00CA1D06" w:rsidP="008238A2">
      <w:pPr>
        <w:pStyle w:val="libFootnote0"/>
        <w:rPr>
          <w:rtl/>
        </w:rPr>
      </w:pPr>
      <w:r>
        <w:rPr>
          <w:rtl/>
        </w:rPr>
        <w:t xml:space="preserve">6 ـ في نسخة ( م ) : ابن عقلة. </w:t>
      </w:r>
    </w:p>
    <w:p w:rsidR="00CA1D06" w:rsidRDefault="00CA1D06" w:rsidP="008238A2">
      <w:pPr>
        <w:pStyle w:val="libFootnote0"/>
        <w:rPr>
          <w:rtl/>
        </w:rPr>
      </w:pPr>
      <w:r>
        <w:rPr>
          <w:rtl/>
        </w:rPr>
        <w:t xml:space="preserve">7 ـ الخلاصة : 168 / 2. </w:t>
      </w:r>
    </w:p>
    <w:p w:rsidR="00CA1D06" w:rsidRDefault="00CA1D06" w:rsidP="008238A2">
      <w:pPr>
        <w:pStyle w:val="libFootnote0"/>
        <w:rPr>
          <w:rtl/>
        </w:rPr>
      </w:pPr>
      <w:r>
        <w:rPr>
          <w:rtl/>
        </w:rPr>
        <w:t xml:space="preserve">8 ـ رجال الشيخ : 378 / 15. </w:t>
      </w:r>
    </w:p>
    <w:p w:rsidR="00CA1D06" w:rsidRDefault="00CA1D06" w:rsidP="008238A2">
      <w:pPr>
        <w:pStyle w:val="libFootnote0"/>
        <w:rPr>
          <w:rtl/>
        </w:rPr>
      </w:pPr>
      <w:r>
        <w:rPr>
          <w:rtl/>
        </w:rPr>
        <w:t xml:space="preserve">9 ـ رجال الشيخ : 311 / 632. </w:t>
      </w:r>
    </w:p>
    <w:p w:rsidR="00CA1D06" w:rsidRDefault="00CA1D06" w:rsidP="008238A2">
      <w:pPr>
        <w:pStyle w:val="libFootnote0"/>
        <w:rPr>
          <w:rtl/>
        </w:rPr>
      </w:pPr>
      <w:r>
        <w:rPr>
          <w:rtl/>
        </w:rPr>
        <w:t xml:space="preserve">10 ـ رجال الشيخ : 311 / 631. </w:t>
      </w:r>
    </w:p>
    <w:p w:rsidR="00CA1D06" w:rsidRDefault="00CA1D06" w:rsidP="00592778">
      <w:pPr>
        <w:pStyle w:val="libNormal"/>
        <w:rPr>
          <w:rtl/>
        </w:rPr>
      </w:pPr>
      <w:r>
        <w:rPr>
          <w:rtl/>
        </w:rPr>
        <w:br w:type="page"/>
      </w:r>
      <w:bookmarkStart w:id="2281" w:name="_Toc276636119"/>
      <w:bookmarkStart w:id="2282" w:name="_Toc452295629"/>
      <w:r w:rsidRPr="009B26E0">
        <w:rPr>
          <w:rStyle w:val="Heading2Char"/>
          <w:rtl/>
        </w:rPr>
        <w:lastRenderedPageBreak/>
        <w:t>5204 / 5 ـ المختار بن هلال بن المختار</w:t>
      </w:r>
      <w:bookmarkEnd w:id="2281"/>
      <w:bookmarkEnd w:id="2282"/>
      <w:r>
        <w:rPr>
          <w:rtl/>
        </w:rPr>
        <w:t xml:space="preserve"> : </w:t>
      </w:r>
    </w:p>
    <w:p w:rsidR="00CA1D06" w:rsidRDefault="00CA1D06" w:rsidP="00592778">
      <w:pPr>
        <w:pStyle w:val="libNormal"/>
        <w:rPr>
          <w:rtl/>
        </w:rPr>
      </w:pPr>
      <w:r>
        <w:rPr>
          <w:rtl/>
        </w:rPr>
        <w:t xml:space="preserve">ابن أبي عبيد ، روى عن فتح بن يزيد الجرجاني ، روى عنه : الصفّار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283" w:name="_Toc276636120"/>
      <w:bookmarkStart w:id="2284" w:name="_Toc452295630"/>
      <w:r w:rsidRPr="009B26E0">
        <w:rPr>
          <w:rStyle w:val="Heading2Char"/>
          <w:rtl/>
        </w:rPr>
        <w:t>5205 / 1 ـ مخلد بن أبي خلّاد العنزي</w:t>
      </w:r>
      <w:bookmarkEnd w:id="2283"/>
      <w:bookmarkEnd w:id="228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285" w:name="_Toc276636121"/>
      <w:bookmarkStart w:id="2286" w:name="_Toc452295631"/>
      <w:r w:rsidRPr="009B26E0">
        <w:rPr>
          <w:rStyle w:val="Heading2Char"/>
          <w:rtl/>
        </w:rPr>
        <w:t>5206 / 2 ـ مخلد البصري</w:t>
      </w:r>
      <w:bookmarkEnd w:id="2285"/>
      <w:bookmarkEnd w:id="2286"/>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2287" w:name="_Toc276636122"/>
      <w:bookmarkStart w:id="2288" w:name="_Toc452295632"/>
      <w:r w:rsidRPr="009B26E0">
        <w:rPr>
          <w:rStyle w:val="Heading2Char"/>
          <w:rtl/>
        </w:rPr>
        <w:t>5207 / 3 ـ مخلد بن شداد</w:t>
      </w:r>
      <w:bookmarkEnd w:id="2287"/>
      <w:bookmarkEnd w:id="2288"/>
      <w:r>
        <w:rPr>
          <w:rtl/>
        </w:rPr>
        <w:t xml:space="preserve"> : </w:t>
      </w:r>
    </w:p>
    <w:p w:rsidR="00CA1D06" w:rsidRDefault="00CA1D06" w:rsidP="00592778">
      <w:pPr>
        <w:pStyle w:val="libNormal"/>
        <w:rPr>
          <w:rtl/>
        </w:rPr>
      </w:pPr>
      <w:r>
        <w:rPr>
          <w:rtl/>
        </w:rPr>
        <w:t xml:space="preserve">أبو نصر البجلي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289" w:name="_Toc276636123"/>
      <w:bookmarkStart w:id="2290" w:name="_Toc452295633"/>
      <w:r w:rsidRPr="009B26E0">
        <w:rPr>
          <w:rStyle w:val="Heading2Char"/>
          <w:rtl/>
        </w:rPr>
        <w:t>5208 / 4 ـ مخلد بن عبد الله الكوفي</w:t>
      </w:r>
      <w:bookmarkEnd w:id="2289"/>
      <w:bookmarkEnd w:id="2290"/>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291" w:name="_Toc276636124"/>
      <w:bookmarkStart w:id="2292" w:name="_Toc452295634"/>
      <w:r w:rsidRPr="009B26E0">
        <w:rPr>
          <w:rStyle w:val="Heading2Char"/>
          <w:rtl/>
        </w:rPr>
        <w:t>5209 / 1 ـ مخنف بن سليم الأزدي</w:t>
      </w:r>
      <w:bookmarkEnd w:id="2291"/>
      <w:bookmarkEnd w:id="2292"/>
      <w:r>
        <w:rPr>
          <w:rtl/>
        </w:rPr>
        <w:t xml:space="preserve"> : </w:t>
      </w:r>
    </w:p>
    <w:p w:rsidR="00CA1D06" w:rsidRDefault="00CA1D06" w:rsidP="00592778">
      <w:pPr>
        <w:pStyle w:val="libNormal"/>
        <w:rPr>
          <w:rtl/>
        </w:rPr>
      </w:pPr>
      <w:r>
        <w:rPr>
          <w:rtl/>
        </w:rPr>
        <w:t xml:space="preserve">عربي ، كوفي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592778">
      <w:pPr>
        <w:pStyle w:val="libNormal"/>
        <w:rPr>
          <w:rtl/>
        </w:rPr>
      </w:pPr>
      <w:r>
        <w:rPr>
          <w:rtl/>
        </w:rPr>
        <w:t xml:space="preserve">وفي رجال ابن داود : أنّه من خواصه </w:t>
      </w:r>
      <w:r w:rsidR="006C6B9D" w:rsidRPr="006C6B9D">
        <w:rPr>
          <w:rStyle w:val="libAlaemChar"/>
          <w:rFonts w:hint="cs"/>
          <w:rtl/>
        </w:rPr>
        <w:t>عليه‌السلام</w:t>
      </w:r>
      <w:r>
        <w:rPr>
          <w:rtl/>
        </w:rPr>
        <w:t xml:space="preserve">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437 / 8 ، وفي بعض نسخه بدل ابن هلال : ابن بلال. </w:t>
      </w:r>
    </w:p>
    <w:p w:rsidR="00CA1D06" w:rsidRDefault="00CA1D06" w:rsidP="008238A2">
      <w:pPr>
        <w:pStyle w:val="libFootnote0"/>
        <w:rPr>
          <w:rtl/>
        </w:rPr>
      </w:pPr>
      <w:r>
        <w:rPr>
          <w:rtl/>
        </w:rPr>
        <w:t xml:space="preserve">2 ـ رجال الشيخ : 305 / 528 ، وفي بعض نسخه : مخلد بن خلّاد. </w:t>
      </w:r>
    </w:p>
    <w:p w:rsidR="00CA1D06" w:rsidRDefault="00CA1D06" w:rsidP="008238A2">
      <w:pPr>
        <w:pStyle w:val="libFootnote0"/>
        <w:rPr>
          <w:rtl/>
        </w:rPr>
      </w:pPr>
      <w:r>
        <w:rPr>
          <w:rtl/>
        </w:rPr>
        <w:t xml:space="preserve">3 ـ رجال الشيخ : 305 / 530. </w:t>
      </w:r>
    </w:p>
    <w:p w:rsidR="00CA1D06" w:rsidRDefault="00CA1D06" w:rsidP="008238A2">
      <w:pPr>
        <w:pStyle w:val="libFootnote0"/>
        <w:rPr>
          <w:rtl/>
        </w:rPr>
      </w:pPr>
      <w:r>
        <w:rPr>
          <w:rtl/>
        </w:rPr>
        <w:t xml:space="preserve">4 ـ مخلد السراج ، كوفي ، ق جخ ، ( م ت ). رجال الشيخ : 314 / 691. </w:t>
      </w:r>
    </w:p>
    <w:p w:rsidR="00CA1D06" w:rsidRDefault="00CA1D06" w:rsidP="008238A2">
      <w:pPr>
        <w:pStyle w:val="libFootnote0"/>
        <w:rPr>
          <w:rtl/>
        </w:rPr>
      </w:pPr>
      <w:r>
        <w:rPr>
          <w:rtl/>
        </w:rPr>
        <w:t xml:space="preserve">5 ـ رجال الشيخ : 305 / 529 ، ولم يرد فيه : أبو نصر. </w:t>
      </w:r>
    </w:p>
    <w:p w:rsidR="00CA1D06" w:rsidRDefault="00CA1D06" w:rsidP="008238A2">
      <w:pPr>
        <w:pStyle w:val="libFootnote0"/>
        <w:rPr>
          <w:rtl/>
        </w:rPr>
      </w:pPr>
      <w:r>
        <w:rPr>
          <w:rtl/>
        </w:rPr>
        <w:t xml:space="preserve">6 ـ رجال الشيخ : 305 / 527. </w:t>
      </w:r>
    </w:p>
    <w:p w:rsidR="00CA1D06" w:rsidRDefault="00CA1D06" w:rsidP="008238A2">
      <w:pPr>
        <w:pStyle w:val="libFootnote0"/>
        <w:rPr>
          <w:rtl/>
        </w:rPr>
      </w:pPr>
      <w:r>
        <w:rPr>
          <w:rtl/>
        </w:rPr>
        <w:t xml:space="preserve">7 ـ رجال الشيخ : 81 / 12. </w:t>
      </w:r>
    </w:p>
    <w:p w:rsidR="00CA1D06" w:rsidRDefault="00CA1D06" w:rsidP="008238A2">
      <w:pPr>
        <w:pStyle w:val="libFootnote0"/>
        <w:rPr>
          <w:rtl/>
        </w:rPr>
      </w:pPr>
      <w:r>
        <w:rPr>
          <w:rtl/>
        </w:rPr>
        <w:t xml:space="preserve">8 ـ رجال ابن داود : 187 / 1543. </w:t>
      </w:r>
    </w:p>
    <w:p w:rsidR="00CA1D06" w:rsidRDefault="00CA1D06" w:rsidP="00592778">
      <w:pPr>
        <w:pStyle w:val="libNormal"/>
        <w:rPr>
          <w:rtl/>
        </w:rPr>
      </w:pPr>
      <w:r>
        <w:rPr>
          <w:rtl/>
        </w:rPr>
        <w:br w:type="page"/>
      </w:r>
      <w:bookmarkStart w:id="2293" w:name="_Toc276636125"/>
      <w:bookmarkStart w:id="2294" w:name="_Toc452295635"/>
      <w:r w:rsidRPr="009B26E0">
        <w:rPr>
          <w:rStyle w:val="Heading2Char"/>
          <w:rtl/>
        </w:rPr>
        <w:lastRenderedPageBreak/>
        <w:t>5210 / 1 ـ مدرك بن أبي الهزهاز</w:t>
      </w:r>
      <w:bookmarkEnd w:id="2293"/>
      <w:bookmarkEnd w:id="2294"/>
      <w:r>
        <w:rPr>
          <w:rtl/>
        </w:rPr>
        <w:t xml:space="preserve"> : </w:t>
      </w:r>
    </w:p>
    <w:p w:rsidR="00CA1D06" w:rsidRDefault="00CA1D06" w:rsidP="00592778">
      <w:pPr>
        <w:pStyle w:val="libNormal"/>
        <w:rPr>
          <w:rtl/>
        </w:rPr>
      </w:pPr>
      <w:r>
        <w:rPr>
          <w:rtl/>
        </w:rPr>
        <w:t xml:space="preserve">النخعي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295" w:name="_Toc276636126"/>
      <w:bookmarkStart w:id="2296" w:name="_Toc452295636"/>
      <w:r w:rsidRPr="009B26E0">
        <w:rPr>
          <w:rStyle w:val="Heading2Char"/>
          <w:rtl/>
        </w:rPr>
        <w:t>5211 / 2 ـ مدرك بن عمّار</w:t>
      </w:r>
      <w:bookmarkEnd w:id="2295"/>
      <w:bookmarkEnd w:id="2296"/>
      <w:r w:rsidRPr="008238A2">
        <w:rPr>
          <w:rStyle w:val="libFootnotenumChar"/>
          <w:rtl/>
        </w:rPr>
        <w:t xml:space="preserve"> (2)</w:t>
      </w:r>
      <w:r w:rsidRPr="009B26E0">
        <w:rPr>
          <w:rStyle w:val="Heading2Char"/>
          <w:rtl/>
        </w:rPr>
        <w:t xml:space="preserve"> الطائي</w:t>
      </w:r>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297" w:name="_Toc276636127"/>
      <w:bookmarkStart w:id="2298" w:name="_Toc452295637"/>
      <w:r w:rsidRPr="009B26E0">
        <w:rPr>
          <w:rStyle w:val="Heading2Char"/>
          <w:rtl/>
        </w:rPr>
        <w:t>5212 / 1 ـ مراد بن خارجة</w:t>
      </w:r>
      <w:bookmarkEnd w:id="2297"/>
      <w:bookmarkEnd w:id="2298"/>
      <w:r w:rsidRPr="009B26E0">
        <w:rPr>
          <w:rStyle w:val="Heading2Char"/>
          <w:rtl/>
        </w:rPr>
        <w:t xml:space="preserve"> </w:t>
      </w:r>
      <w:r w:rsidRPr="008238A2">
        <w:rPr>
          <w:rStyle w:val="libFootnotenumChar"/>
          <w:rtl/>
        </w:rPr>
        <w:t>(4)</w:t>
      </w:r>
      <w:r w:rsidRPr="009B26E0">
        <w:rPr>
          <w:rStyle w:val="Heading2Char"/>
          <w:rtl/>
        </w:rPr>
        <w:t xml:space="preserve"> الأنصاري</w:t>
      </w:r>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299" w:name="_Toc276636128"/>
      <w:bookmarkStart w:id="2300" w:name="_Toc452295638"/>
      <w:r w:rsidRPr="009B26E0">
        <w:rPr>
          <w:rStyle w:val="Heading2Char"/>
          <w:rtl/>
        </w:rPr>
        <w:t>5213 / 1 ـ مرازم بن حكيم</w:t>
      </w:r>
      <w:bookmarkEnd w:id="2299"/>
      <w:bookmarkEnd w:id="2300"/>
      <w:r w:rsidRPr="009B26E0">
        <w:rPr>
          <w:rStyle w:val="Heading2Char"/>
          <w:rtl/>
        </w:rPr>
        <w:t xml:space="preserve"> </w:t>
      </w:r>
      <w:r w:rsidRPr="008238A2">
        <w:rPr>
          <w:rStyle w:val="libFootnotenumChar"/>
          <w:rtl/>
        </w:rPr>
        <w:t>(6)</w:t>
      </w:r>
      <w:r w:rsidRPr="009B26E0">
        <w:rPr>
          <w:rStyle w:val="Heading2Char"/>
          <w:rtl/>
        </w:rPr>
        <w:t xml:space="preserve"> الأزدي</w:t>
      </w:r>
      <w:r>
        <w:rPr>
          <w:rtl/>
        </w:rPr>
        <w:t xml:space="preserve"> : </w:t>
      </w:r>
    </w:p>
    <w:p w:rsidR="00CA1D06" w:rsidRDefault="00CA1D06" w:rsidP="00592778">
      <w:pPr>
        <w:pStyle w:val="libNormal"/>
        <w:rPr>
          <w:rtl/>
        </w:rPr>
      </w:pPr>
      <w:r>
        <w:rPr>
          <w:rtl/>
        </w:rPr>
        <w:t xml:space="preserve">المدائني ، مولى ، ثقة وأخواه محمّد بن حكيم وحديد بن حكيم ، يكنّى أبا محمّد ، روى عن أبي عبد الله وأبي الحسن </w:t>
      </w:r>
      <w:r w:rsidR="006C6B9D" w:rsidRPr="006C6B9D">
        <w:rPr>
          <w:rStyle w:val="libAlaemChar"/>
          <w:rFonts w:hint="cs"/>
          <w:rtl/>
        </w:rPr>
        <w:t>عليهما‌السلام</w:t>
      </w:r>
      <w:r>
        <w:rPr>
          <w:rtl/>
        </w:rPr>
        <w:t xml:space="preserve"> ، ومات في أيام الرضا </w:t>
      </w:r>
      <w:r w:rsidR="006C6B9D" w:rsidRPr="006C6B9D">
        <w:rPr>
          <w:rStyle w:val="libAlaemChar"/>
          <w:rFonts w:hint="cs"/>
          <w:rtl/>
        </w:rPr>
        <w:t>عليه‌السلام</w:t>
      </w:r>
      <w:r>
        <w:rPr>
          <w:rtl/>
        </w:rPr>
        <w:t xml:space="preserve"> ، له كتاب </w:t>
      </w:r>
      <w:r w:rsidRPr="008238A2">
        <w:rPr>
          <w:rStyle w:val="libFootnotenumChar"/>
          <w:rtl/>
        </w:rPr>
        <w:t>(7)</w:t>
      </w:r>
      <w:r>
        <w:rPr>
          <w:rtl/>
        </w:rPr>
        <w:t xml:space="preserve"> ، روى عنه : علي بن حديد رجال النجاشي </w:t>
      </w:r>
      <w:r w:rsidRPr="008238A2">
        <w:rPr>
          <w:rStyle w:val="libFootnotenumChar"/>
          <w:rtl/>
        </w:rPr>
        <w:t>(8)</w:t>
      </w:r>
      <w:r>
        <w:rPr>
          <w:rtl/>
        </w:rPr>
        <w:t xml:space="preserve">. </w:t>
      </w:r>
    </w:p>
    <w:p w:rsidR="00CA1D06" w:rsidRDefault="00CA1D06" w:rsidP="00592778">
      <w:pPr>
        <w:pStyle w:val="libNormal"/>
        <w:rPr>
          <w:rtl/>
        </w:rPr>
      </w:pPr>
      <w:r>
        <w:rPr>
          <w:rtl/>
        </w:rPr>
        <w:t xml:space="preserve">ثقة ، من أصحاب الصادق </w:t>
      </w:r>
      <w:r w:rsidRPr="008238A2">
        <w:rPr>
          <w:rStyle w:val="libFootnotenumChar"/>
          <w:rtl/>
        </w:rPr>
        <w:t>(9)</w:t>
      </w:r>
      <w:r>
        <w:rPr>
          <w:rtl/>
        </w:rPr>
        <w:t xml:space="preserve"> والكاظم </w:t>
      </w:r>
      <w:r w:rsidRPr="008238A2">
        <w:rPr>
          <w:rStyle w:val="libFootnotenumChar"/>
          <w:rtl/>
        </w:rPr>
        <w:t>(10)</w:t>
      </w:r>
      <w:r>
        <w:rPr>
          <w:rtl/>
        </w:rPr>
        <w:t xml:space="preserve"> ، </w:t>
      </w:r>
      <w:r w:rsidR="006C6B9D" w:rsidRPr="006C6B9D">
        <w:rPr>
          <w:rStyle w:val="libAlaemChar"/>
          <w:rFonts w:hint="cs"/>
          <w:rtl/>
        </w:rPr>
        <w:t>عليهما‌السلام</w:t>
      </w:r>
      <w:r>
        <w:rPr>
          <w:rtl/>
        </w:rPr>
        <w:t xml:space="preserve"> ، رجال الشيخ </w:t>
      </w:r>
      <w:r w:rsidRPr="008238A2">
        <w:rPr>
          <w:rStyle w:val="libFootnotenumChar"/>
          <w:rtl/>
        </w:rPr>
        <w:t>(11)</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310 / 618. </w:t>
      </w:r>
    </w:p>
    <w:p w:rsidR="00CA1D06" w:rsidRDefault="00CA1D06" w:rsidP="008238A2">
      <w:pPr>
        <w:pStyle w:val="libFootnote0"/>
        <w:rPr>
          <w:rtl/>
        </w:rPr>
      </w:pPr>
      <w:r>
        <w:rPr>
          <w:rtl/>
        </w:rPr>
        <w:t xml:space="preserve">2 ـ في نسخة ( م ) : عمارة. </w:t>
      </w:r>
    </w:p>
    <w:p w:rsidR="00CA1D06" w:rsidRDefault="00CA1D06" w:rsidP="008238A2">
      <w:pPr>
        <w:pStyle w:val="libFootnote0"/>
        <w:rPr>
          <w:rtl/>
        </w:rPr>
      </w:pPr>
      <w:r>
        <w:rPr>
          <w:rtl/>
        </w:rPr>
        <w:t xml:space="preserve">3 ـ رجال الشيخ : 310 / 619. </w:t>
      </w:r>
    </w:p>
    <w:p w:rsidR="00CA1D06" w:rsidRDefault="00CA1D06" w:rsidP="008238A2">
      <w:pPr>
        <w:pStyle w:val="libFootnote0"/>
        <w:rPr>
          <w:rtl/>
        </w:rPr>
      </w:pPr>
      <w:r>
        <w:rPr>
          <w:rtl/>
        </w:rPr>
        <w:t xml:space="preserve">4 ـ ويحتمل من توثيق هارون توثيقه أيضاً تدبر ، ( م ت ). انظر رجال النجاشي : 437 / 1176 ، وفيه : هارون بن خارجة كوفي ثقة وأخوه مراد روى عن أبي عبد الله </w:t>
      </w:r>
      <w:r w:rsidR="006C6B9D" w:rsidRPr="006C6B9D">
        <w:rPr>
          <w:rStyle w:val="libAlaemChar"/>
          <w:rFonts w:hint="cs"/>
          <w:rtl/>
        </w:rPr>
        <w:t>عليه‌السلام</w:t>
      </w:r>
      <w:r>
        <w:rPr>
          <w:rtl/>
        </w:rPr>
        <w:t xml:space="preserve"> له كتب ... </w:t>
      </w:r>
    </w:p>
    <w:p w:rsidR="00CA1D06" w:rsidRDefault="00CA1D06" w:rsidP="008238A2">
      <w:pPr>
        <w:pStyle w:val="libFootnote0"/>
        <w:rPr>
          <w:rtl/>
        </w:rPr>
      </w:pPr>
      <w:r>
        <w:rPr>
          <w:rtl/>
        </w:rPr>
        <w:t xml:space="preserve">5 ـ رجال الشيخ : 311 / 636. </w:t>
      </w:r>
    </w:p>
    <w:p w:rsidR="00CA1D06" w:rsidRDefault="00CA1D06" w:rsidP="008238A2">
      <w:pPr>
        <w:pStyle w:val="libFootnote0"/>
        <w:rPr>
          <w:rtl/>
        </w:rPr>
      </w:pPr>
      <w:r>
        <w:rPr>
          <w:rtl/>
        </w:rPr>
        <w:t xml:space="preserve">6 ـ له كتاب ، أخبرنا : جماعة ، عن أبي المفضّل ، عن ابن بطّة ، عن أحمد بن محمّد ابن عيسى ، عن علي بن حديد ، عنه ، ست ، ( م ت ). الفهرست : 170 / 764. </w:t>
      </w:r>
    </w:p>
    <w:p w:rsidR="00CA1D06" w:rsidRDefault="00CA1D06" w:rsidP="008238A2">
      <w:pPr>
        <w:pStyle w:val="libFootnote0"/>
        <w:rPr>
          <w:rtl/>
        </w:rPr>
      </w:pPr>
      <w:r>
        <w:rPr>
          <w:rtl/>
        </w:rPr>
        <w:t xml:space="preserve">7 ـ يرويه جماعة ، منهم علي ، ( م ت ). </w:t>
      </w:r>
    </w:p>
    <w:p w:rsidR="00CA1D06" w:rsidRDefault="00CA1D06" w:rsidP="008238A2">
      <w:pPr>
        <w:pStyle w:val="libFootnote0"/>
        <w:rPr>
          <w:rtl/>
        </w:rPr>
      </w:pPr>
      <w:r>
        <w:rPr>
          <w:rtl/>
        </w:rPr>
        <w:t xml:space="preserve">8 ـ رجال النجاشي : 424 / 1138. </w:t>
      </w:r>
    </w:p>
    <w:p w:rsidR="00CA1D06" w:rsidRDefault="00CA1D06" w:rsidP="008238A2">
      <w:pPr>
        <w:pStyle w:val="libFootnote0"/>
        <w:rPr>
          <w:rtl/>
        </w:rPr>
      </w:pPr>
      <w:r>
        <w:rPr>
          <w:rtl/>
        </w:rPr>
        <w:t xml:space="preserve">9 ـ رجال الشيخ : 311 / 638. </w:t>
      </w:r>
    </w:p>
    <w:p w:rsidR="00CA1D06" w:rsidRDefault="00CA1D06" w:rsidP="008238A2">
      <w:pPr>
        <w:pStyle w:val="libFootnote0"/>
        <w:rPr>
          <w:rtl/>
        </w:rPr>
      </w:pPr>
      <w:r>
        <w:rPr>
          <w:rtl/>
        </w:rPr>
        <w:t xml:space="preserve">10 ـ رجال الشيخ : 342 / 6. </w:t>
      </w:r>
    </w:p>
    <w:p w:rsidR="00CA1D06" w:rsidRDefault="00CA1D06" w:rsidP="008238A2">
      <w:pPr>
        <w:pStyle w:val="libFootnote0"/>
        <w:rPr>
          <w:rtl/>
        </w:rPr>
      </w:pPr>
      <w:r>
        <w:rPr>
          <w:rtl/>
        </w:rPr>
        <w:t xml:space="preserve">11 ـ السيد الأجل المرتضى نقيب النقباء شرف الدين أبو الفضل محمّد بن علي بن </w:t>
      </w:r>
    </w:p>
    <w:p w:rsidR="00CA1D06" w:rsidRDefault="00CA1D06" w:rsidP="00592778">
      <w:pPr>
        <w:pStyle w:val="libNormal"/>
        <w:rPr>
          <w:rtl/>
        </w:rPr>
      </w:pPr>
      <w:r>
        <w:rPr>
          <w:rtl/>
        </w:rPr>
        <w:br w:type="page"/>
      </w:r>
      <w:bookmarkStart w:id="2301" w:name="_Toc276636129"/>
      <w:bookmarkStart w:id="2302" w:name="_Toc452295639"/>
      <w:r w:rsidRPr="009B26E0">
        <w:rPr>
          <w:rStyle w:val="Heading2Char"/>
          <w:rtl/>
        </w:rPr>
        <w:lastRenderedPageBreak/>
        <w:t>5214 / 1 ـ مرداس بن اثيبة</w:t>
      </w:r>
      <w:bookmarkEnd w:id="2301"/>
      <w:bookmarkEnd w:id="2302"/>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خارجي ، لحق بمعاوية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2303" w:name="_Toc276636130"/>
      <w:bookmarkStart w:id="2304" w:name="_Toc452295640"/>
      <w:r w:rsidRPr="009B26E0">
        <w:rPr>
          <w:rStyle w:val="Heading2Char"/>
          <w:rtl/>
        </w:rPr>
        <w:t>5215 / 1 ـ المرزبان بن خالد الكوفي</w:t>
      </w:r>
      <w:bookmarkEnd w:id="2303"/>
      <w:bookmarkEnd w:id="230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305" w:name="_Toc276636131"/>
      <w:bookmarkStart w:id="2306" w:name="_Toc452295641"/>
      <w:r w:rsidRPr="009B26E0">
        <w:rPr>
          <w:rStyle w:val="Heading2Char"/>
          <w:rtl/>
        </w:rPr>
        <w:t>5216 / 2 ـ المرزبان بن عمران</w:t>
      </w:r>
      <w:bookmarkEnd w:id="2305"/>
      <w:bookmarkEnd w:id="2306"/>
      <w:r w:rsidRPr="008238A2">
        <w:rPr>
          <w:rStyle w:val="libFootnotenumChar"/>
          <w:rtl/>
        </w:rPr>
        <w:t xml:space="preserve"> (5) </w:t>
      </w:r>
      <w:r w:rsidRPr="009B26E0">
        <w:rPr>
          <w:rStyle w:val="Heading2Char"/>
          <w:rtl/>
        </w:rPr>
        <w:t xml:space="preserve">بن عبد الله </w:t>
      </w:r>
      <w:r>
        <w:rPr>
          <w:rtl/>
        </w:rPr>
        <w:t xml:space="preserve">: </w:t>
      </w:r>
    </w:p>
    <w:p w:rsidR="00CA1D06" w:rsidRDefault="00CA1D06" w:rsidP="00592778">
      <w:pPr>
        <w:pStyle w:val="libNormal"/>
        <w:rPr>
          <w:rtl/>
        </w:rPr>
      </w:pPr>
      <w:r>
        <w:rPr>
          <w:rtl/>
        </w:rPr>
        <w:t xml:space="preserve">ابن سعد الأشعري القمّي ، روى عن الرضا </w:t>
      </w:r>
      <w:r w:rsidR="006C6B9D" w:rsidRPr="006C6B9D">
        <w:rPr>
          <w:rStyle w:val="libAlaemChar"/>
          <w:rFonts w:hint="cs"/>
          <w:rtl/>
        </w:rPr>
        <w:t>عليه‌السلام</w:t>
      </w:r>
      <w:r>
        <w:rPr>
          <w:rtl/>
        </w:rPr>
        <w:t xml:space="preserve"> ، له كتاب ، روى عنه : صفوان ، رجال النجاشي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محمّد بن المطهر ، فاضل ، ثقة ، رأيته وقرأت عليه كتباً جمة في الأحاديث ، ب ، ( م ت ). فهرست منتجب الدين : 154 / 354. </w:t>
      </w:r>
    </w:p>
    <w:p w:rsidR="00CA1D06" w:rsidRDefault="00CA1D06" w:rsidP="008238A2">
      <w:pPr>
        <w:pStyle w:val="libFootnote0"/>
        <w:rPr>
          <w:rtl/>
        </w:rPr>
      </w:pPr>
      <w:r>
        <w:rPr>
          <w:rtl/>
        </w:rPr>
        <w:t xml:space="preserve">السيد الإمام كمال الدين المرتضى ، عالم ، مناظر ، واعظ ، ولي عنه رواية ، ب ، ( م ت ). فهرست منتجب الدين : 160 / 372. </w:t>
      </w:r>
    </w:p>
    <w:p w:rsidR="00CA1D06" w:rsidRDefault="00CA1D06" w:rsidP="008238A2">
      <w:pPr>
        <w:pStyle w:val="libFootnote0"/>
        <w:rPr>
          <w:rtl/>
        </w:rPr>
      </w:pPr>
      <w:r>
        <w:rPr>
          <w:rtl/>
        </w:rPr>
        <w:t xml:space="preserve">السيد عماد الدين المرتضى وكمال الدين المنتهى ، عالمان واعظان ، ب ، ( م ت ). فهرست منتجب الدين : 159 / 367 و 368. </w:t>
      </w:r>
    </w:p>
    <w:p w:rsidR="00CA1D06" w:rsidRDefault="00CA1D06" w:rsidP="008238A2">
      <w:pPr>
        <w:pStyle w:val="libFootnote0"/>
        <w:rPr>
          <w:rtl/>
        </w:rPr>
      </w:pPr>
      <w:r>
        <w:rPr>
          <w:rtl/>
        </w:rPr>
        <w:t xml:space="preserve">السيد الأصيل مقدم السادة أبو تراب المرتضى بن الداعي بن القاسم الحسني ، محدث ، عالم ، صالح ، شاهدته وقرأت عليه ، ب ، ( م ت ). فهرست منتجب الدين : 163 / 385. </w:t>
      </w:r>
    </w:p>
    <w:p w:rsidR="00CA1D06" w:rsidRDefault="00CA1D06" w:rsidP="008238A2">
      <w:pPr>
        <w:pStyle w:val="libFootnote0"/>
        <w:rPr>
          <w:rtl/>
        </w:rPr>
      </w:pPr>
      <w:r>
        <w:rPr>
          <w:rtl/>
        </w:rPr>
        <w:t xml:space="preserve">السيد الأجل المرتضى ذو الفخرين أبو الحسن المطهر بن أبي القاسم علي بن أبي الفضل محمّد الحسيني الديباجي ، من كبار سادات العراق وصدور الأشراف ، وانتهى منصب النقابة والرئاسة في عصره إليه ، وكان عالماً في فنون العلم ، قرأ على الطوسي في سفره الحج ، روى لنا عنه السيد نجيب السادة أبو محمّد الحسن الموسوي ، ب ، ( م ت ). فهرست منتجب الدين : 153 / 353. </w:t>
      </w:r>
    </w:p>
    <w:p w:rsidR="00CA1D06" w:rsidRDefault="00CA1D06" w:rsidP="008238A2">
      <w:pPr>
        <w:pStyle w:val="libFootnote0"/>
        <w:rPr>
          <w:rtl/>
        </w:rPr>
      </w:pPr>
      <w:r>
        <w:rPr>
          <w:rtl/>
        </w:rPr>
        <w:t xml:space="preserve">1 ـ في نسخة ( ت ) : اثبية. </w:t>
      </w:r>
    </w:p>
    <w:p w:rsidR="00CA1D06" w:rsidRDefault="00CA1D06" w:rsidP="008238A2">
      <w:pPr>
        <w:pStyle w:val="libFootnote0"/>
        <w:rPr>
          <w:rtl/>
        </w:rPr>
      </w:pPr>
      <w:r>
        <w:rPr>
          <w:rtl/>
        </w:rPr>
        <w:t xml:space="preserve">2 ـ رجال الشيخ : 82 / 32. </w:t>
      </w:r>
    </w:p>
    <w:p w:rsidR="00CA1D06" w:rsidRDefault="00CA1D06" w:rsidP="008238A2">
      <w:pPr>
        <w:pStyle w:val="libFootnote0"/>
        <w:rPr>
          <w:rtl/>
        </w:rPr>
      </w:pPr>
      <w:r>
        <w:rPr>
          <w:rtl/>
        </w:rPr>
        <w:t xml:space="preserve">3 ـ مرداس الأسلمي ، ل جخ ، ( م ت ). رجال الشيخ : 47 / 16. </w:t>
      </w:r>
    </w:p>
    <w:p w:rsidR="00CA1D06" w:rsidRDefault="00CA1D06" w:rsidP="008238A2">
      <w:pPr>
        <w:pStyle w:val="libFootnote0"/>
        <w:rPr>
          <w:rtl/>
        </w:rPr>
      </w:pPr>
      <w:r>
        <w:rPr>
          <w:rtl/>
        </w:rPr>
        <w:t xml:space="preserve">4 ـ رجال الشيخ : 310 / 612. </w:t>
      </w:r>
    </w:p>
    <w:p w:rsidR="00CA1D06" w:rsidRDefault="00CA1D06" w:rsidP="008238A2">
      <w:pPr>
        <w:pStyle w:val="libFootnote0"/>
        <w:rPr>
          <w:rtl/>
        </w:rPr>
      </w:pPr>
      <w:r>
        <w:rPr>
          <w:rtl/>
        </w:rPr>
        <w:t xml:space="preserve">5 ـ الأشعري القمّي ، ضا جخ ، ( م ت ). رجال الشيخ : 366 / 53. </w:t>
      </w:r>
    </w:p>
    <w:p w:rsidR="00CA1D06" w:rsidRDefault="00CA1D06" w:rsidP="008238A2">
      <w:pPr>
        <w:pStyle w:val="libFootnote0"/>
        <w:rPr>
          <w:rtl/>
        </w:rPr>
      </w:pPr>
      <w:r>
        <w:rPr>
          <w:rtl/>
        </w:rPr>
        <w:t xml:space="preserve">6 ـ رجال النجاشي : 423 / 1134. </w:t>
      </w:r>
    </w:p>
    <w:p w:rsidR="00CA1D06" w:rsidRDefault="00CA1D06" w:rsidP="00592778">
      <w:pPr>
        <w:pStyle w:val="libNormal"/>
        <w:rPr>
          <w:rtl/>
        </w:rPr>
      </w:pPr>
      <w:r>
        <w:rPr>
          <w:rtl/>
        </w:rPr>
        <w:br w:type="page"/>
      </w:r>
      <w:r>
        <w:rPr>
          <w:rtl/>
        </w:rPr>
        <w:lastRenderedPageBreak/>
        <w:t xml:space="preserve">وروى الكشّي عن ابراهيم بن محمّد بن العبّاس الختلي قال : حدّثني أحمد بن إدريس قال : حدّثني الحسين بن أحمد بن يحيى بن عمران قال : حدّثني محمّد بن عيسى ، عن الحسين بن علي ، عن المرزبان بن عمران القمّي الاشعري قال : قلت لابي الحسن الرضا </w:t>
      </w:r>
      <w:r w:rsidR="006C6B9D" w:rsidRPr="006C6B9D">
        <w:rPr>
          <w:rStyle w:val="libAlaemChar"/>
          <w:rFonts w:hint="cs"/>
          <w:rtl/>
        </w:rPr>
        <w:t>عليه‌السلام</w:t>
      </w:r>
      <w:r>
        <w:rPr>
          <w:rtl/>
        </w:rPr>
        <w:t xml:space="preserve"> أسألك عن أهم الاُمور إليّ ، أمِنْ شيعتكم أنا؟ فقال : نعم ، قلت : اسمي مكتوب عندكم؟ قال : نعم </w:t>
      </w:r>
      <w:r w:rsidRPr="008238A2">
        <w:rPr>
          <w:rStyle w:val="libFootnotenumChar"/>
          <w:rtl/>
        </w:rPr>
        <w:t>(1)</w:t>
      </w:r>
    </w:p>
    <w:p w:rsidR="00CA1D06" w:rsidRDefault="00CA1D06" w:rsidP="00592778">
      <w:pPr>
        <w:pStyle w:val="libNormal"/>
        <w:rPr>
          <w:rtl/>
        </w:rPr>
      </w:pPr>
      <w:bookmarkStart w:id="2307" w:name="_Toc276636132"/>
      <w:bookmarkStart w:id="2308" w:name="_Toc452295642"/>
      <w:r w:rsidRPr="009B26E0">
        <w:rPr>
          <w:rStyle w:val="Heading2Char"/>
          <w:rtl/>
        </w:rPr>
        <w:t>5217 / 3 ـ المرزبان بن مسعود</w:t>
      </w:r>
      <w:bookmarkEnd w:id="2307"/>
      <w:bookmarkEnd w:id="2308"/>
      <w:r>
        <w:rPr>
          <w:rtl/>
        </w:rPr>
        <w:t xml:space="preserve"> : </w:t>
      </w:r>
    </w:p>
    <w:p w:rsidR="00CA1D06" w:rsidRDefault="00CA1D06" w:rsidP="00592778">
      <w:pPr>
        <w:pStyle w:val="libNormal"/>
        <w:rPr>
          <w:rtl/>
        </w:rPr>
      </w:pPr>
      <w:r>
        <w:rPr>
          <w:rtl/>
        </w:rPr>
        <w:t xml:space="preserve">وقيل : ابن مسروق الكندي الكوفي ، من أصحاب الصادق </w:t>
      </w:r>
      <w:r w:rsidR="006C6B9D" w:rsidRPr="006C6B9D">
        <w:rPr>
          <w:rStyle w:val="libAlaemChar"/>
          <w:rFonts w:hint="cs"/>
          <w:rtl/>
        </w:rPr>
        <w:t>عليه‌السلام</w:t>
      </w:r>
      <w:r>
        <w:rPr>
          <w:rtl/>
        </w:rPr>
        <w:t>رجال الشيخ</w:t>
      </w:r>
      <w:r w:rsidRPr="008238A2">
        <w:rPr>
          <w:rStyle w:val="libFootnotenumChar"/>
          <w:rtl/>
        </w:rPr>
        <w:t>(2)</w:t>
      </w:r>
    </w:p>
    <w:p w:rsidR="00CA1D06" w:rsidRDefault="00CA1D06" w:rsidP="00592778">
      <w:pPr>
        <w:pStyle w:val="libNormal"/>
        <w:rPr>
          <w:rtl/>
        </w:rPr>
      </w:pPr>
      <w:bookmarkStart w:id="2309" w:name="_Toc276636133"/>
      <w:bookmarkStart w:id="2310" w:name="_Toc452295643"/>
      <w:r w:rsidRPr="009B26E0">
        <w:rPr>
          <w:rStyle w:val="Heading2Char"/>
          <w:rtl/>
        </w:rPr>
        <w:t>5218 / 1 ـ المرقع بن قمامة الأسدي</w:t>
      </w:r>
      <w:bookmarkEnd w:id="2309"/>
      <w:bookmarkEnd w:id="2310"/>
      <w:r>
        <w:rPr>
          <w:rFonts w:hint="cs"/>
          <w:rtl/>
        </w:rPr>
        <w:t>:</w:t>
      </w:r>
      <w:r>
        <w:rPr>
          <w:rtl/>
        </w:rPr>
        <w:t xml:space="preserve"> </w:t>
      </w:r>
    </w:p>
    <w:p w:rsidR="00CA1D06" w:rsidRDefault="00CA1D06" w:rsidP="00592778">
      <w:pPr>
        <w:pStyle w:val="libNormal"/>
        <w:rPr>
          <w:rtl/>
        </w:rPr>
      </w:pPr>
      <w:r>
        <w:rPr>
          <w:rtl/>
        </w:rPr>
        <w:t xml:space="preserve">وكان كيسانيّاً ، من اصحاب علي </w:t>
      </w:r>
      <w:r w:rsidR="006C6B9D" w:rsidRPr="006C6B9D">
        <w:rPr>
          <w:rStyle w:val="libAlaemChar"/>
          <w:rFonts w:hint="cs"/>
          <w:rtl/>
        </w:rPr>
        <w:t>عليه‌السلام</w:t>
      </w:r>
      <w:r>
        <w:rPr>
          <w:rtl/>
        </w:rPr>
        <w:t xml:space="preserve"> رجال الشيخ </w:t>
      </w:r>
      <w:r w:rsidRPr="008238A2">
        <w:rPr>
          <w:rStyle w:val="libFootnotenumChar"/>
          <w:rtl/>
        </w:rPr>
        <w:t>(3)</w:t>
      </w:r>
      <w:r>
        <w:rPr>
          <w:rtl/>
        </w:rPr>
        <w:t>.</w:t>
      </w:r>
    </w:p>
    <w:p w:rsidR="00CA1D06" w:rsidRDefault="00CA1D06" w:rsidP="00592778">
      <w:pPr>
        <w:pStyle w:val="libNormal"/>
        <w:rPr>
          <w:rtl/>
        </w:rPr>
      </w:pPr>
      <w:bookmarkStart w:id="2311" w:name="_Toc276636134"/>
      <w:bookmarkStart w:id="2312" w:name="_Toc452295644"/>
      <w:r w:rsidRPr="009B26E0">
        <w:rPr>
          <w:rStyle w:val="Heading2Char"/>
          <w:rtl/>
        </w:rPr>
        <w:t>5219 / 1 ـ مرو بن رباح</w:t>
      </w:r>
      <w:bookmarkEnd w:id="2311"/>
      <w:bookmarkEnd w:id="2312"/>
      <w:r>
        <w:rPr>
          <w:rtl/>
        </w:rPr>
        <w:t xml:space="preserve"> : </w:t>
      </w:r>
    </w:p>
    <w:p w:rsidR="00CA1D06" w:rsidRDefault="00CA1D06" w:rsidP="00592778">
      <w:pPr>
        <w:pStyle w:val="libNormal"/>
        <w:rPr>
          <w:rtl/>
        </w:rPr>
      </w:pPr>
      <w:r>
        <w:rPr>
          <w:rtl/>
        </w:rPr>
        <w:t xml:space="preserve">قيل : إنّه أوّلاً كان يقول بإمامة أبي جعفر </w:t>
      </w:r>
      <w:r w:rsidR="006C6B9D" w:rsidRPr="006C6B9D">
        <w:rPr>
          <w:rStyle w:val="libAlaemChar"/>
          <w:rFonts w:hint="cs"/>
          <w:rtl/>
        </w:rPr>
        <w:t>عليه‌السلام</w:t>
      </w:r>
      <w:r>
        <w:rPr>
          <w:rtl/>
        </w:rPr>
        <w:t xml:space="preserve"> ثمّ فارق هذا القول وخالف أصحابه مع عدّة يسيرة بايعوه على ضلاله ، رجال الكشّي </w:t>
      </w:r>
      <w:r w:rsidRPr="008238A2">
        <w:rPr>
          <w:rStyle w:val="libFootnotenumChar"/>
          <w:rtl/>
        </w:rPr>
        <w:t>(4)</w:t>
      </w:r>
      <w:r>
        <w:rPr>
          <w:rtl/>
        </w:rPr>
        <w:t xml:space="preserve">. وفي بعض النسخ : عمر بن رباح وقد تقدم </w:t>
      </w:r>
      <w:r w:rsidRPr="008238A2">
        <w:rPr>
          <w:rStyle w:val="libFootnotenumChar"/>
          <w:rtl/>
        </w:rPr>
        <w:t>(5)</w:t>
      </w:r>
      <w:r>
        <w:rPr>
          <w:rtl/>
        </w:rPr>
        <w:t>.</w:t>
      </w:r>
    </w:p>
    <w:p w:rsidR="00CA1D06" w:rsidRDefault="00CA1D06" w:rsidP="00592778">
      <w:pPr>
        <w:pStyle w:val="libNormal"/>
        <w:rPr>
          <w:rtl/>
        </w:rPr>
      </w:pPr>
      <w:bookmarkStart w:id="2313" w:name="_Toc276636135"/>
      <w:bookmarkStart w:id="2314" w:name="_Toc452295645"/>
      <w:r w:rsidRPr="009B26E0">
        <w:rPr>
          <w:rStyle w:val="Heading2Char"/>
          <w:rtl/>
        </w:rPr>
        <w:t>5220 / 1 ـ مروان بن أسد الكوفي</w:t>
      </w:r>
      <w:bookmarkEnd w:id="2313"/>
      <w:bookmarkEnd w:id="2314"/>
      <w:r>
        <w:rPr>
          <w:rtl/>
        </w:rPr>
        <w:t xml:space="preserve"> : </w:t>
      </w:r>
    </w:p>
    <w:p w:rsidR="00CA1D06" w:rsidRDefault="00CA1D06" w:rsidP="00592778">
      <w:pPr>
        <w:pStyle w:val="libNormal"/>
        <w:rPr>
          <w:rtl/>
        </w:rPr>
      </w:pPr>
      <w:r>
        <w:rPr>
          <w:rtl/>
        </w:rPr>
        <w:t xml:space="preserve">روى عنه : معاوية بن وهب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505 / 971. </w:t>
      </w:r>
    </w:p>
    <w:p w:rsidR="00CA1D06" w:rsidRDefault="00CA1D06" w:rsidP="008238A2">
      <w:pPr>
        <w:pStyle w:val="libFootnote0"/>
        <w:rPr>
          <w:rtl/>
        </w:rPr>
      </w:pPr>
      <w:r>
        <w:rPr>
          <w:rtl/>
        </w:rPr>
        <w:t xml:space="preserve">2 ـ رجال الشيخ : 310 / 611. </w:t>
      </w:r>
    </w:p>
    <w:p w:rsidR="00CA1D06" w:rsidRDefault="00CA1D06" w:rsidP="008238A2">
      <w:pPr>
        <w:pStyle w:val="libFootnote0"/>
        <w:rPr>
          <w:rtl/>
        </w:rPr>
      </w:pPr>
      <w:r>
        <w:rPr>
          <w:rtl/>
        </w:rPr>
        <w:t xml:space="preserve">3 ـ رجال الشيخ : 83 / 39. </w:t>
      </w:r>
    </w:p>
    <w:p w:rsidR="00CA1D06" w:rsidRDefault="00CA1D06" w:rsidP="008238A2">
      <w:pPr>
        <w:pStyle w:val="libFootnote0"/>
        <w:rPr>
          <w:rtl/>
        </w:rPr>
      </w:pPr>
      <w:r>
        <w:rPr>
          <w:rtl/>
        </w:rPr>
        <w:t xml:space="preserve">4 ـ رجال الكشّي : 237 / 430 ، وفيه : عمر بن رياح. </w:t>
      </w:r>
    </w:p>
    <w:p w:rsidR="00CA1D06" w:rsidRDefault="00CA1D06" w:rsidP="008238A2">
      <w:pPr>
        <w:pStyle w:val="libFootnote0"/>
        <w:rPr>
          <w:rtl/>
        </w:rPr>
      </w:pPr>
      <w:r>
        <w:rPr>
          <w:rtl/>
        </w:rPr>
        <w:t xml:space="preserve">5 ـ تقدم برقم. 3900 / 35 </w:t>
      </w:r>
    </w:p>
    <w:p w:rsidR="00CA1D06" w:rsidRDefault="00CA1D06" w:rsidP="008238A2">
      <w:pPr>
        <w:pStyle w:val="libFootnote0"/>
        <w:rPr>
          <w:rtl/>
        </w:rPr>
      </w:pPr>
      <w:r>
        <w:rPr>
          <w:rtl/>
        </w:rPr>
        <w:t xml:space="preserve">6 ـ رجال الشيخ : 310 / 610. </w:t>
      </w:r>
    </w:p>
    <w:p w:rsidR="00CA1D06" w:rsidRDefault="00CA1D06" w:rsidP="00592778">
      <w:pPr>
        <w:pStyle w:val="libNormal"/>
        <w:rPr>
          <w:rtl/>
        </w:rPr>
      </w:pPr>
      <w:r>
        <w:rPr>
          <w:rtl/>
        </w:rPr>
        <w:br w:type="page"/>
      </w:r>
      <w:bookmarkStart w:id="2315" w:name="_Toc276636136"/>
      <w:bookmarkStart w:id="2316" w:name="_Toc452295646"/>
      <w:r w:rsidRPr="009B26E0">
        <w:rPr>
          <w:rStyle w:val="Heading2Char"/>
          <w:rtl/>
        </w:rPr>
        <w:lastRenderedPageBreak/>
        <w:t>5221 / 2 ـ مروان بن الحكم</w:t>
      </w:r>
      <w:bookmarkEnd w:id="2315"/>
      <w:bookmarkEnd w:id="2316"/>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317" w:name="_Toc276636137"/>
      <w:bookmarkStart w:id="2318" w:name="_Toc452295647"/>
      <w:r w:rsidRPr="009B26E0">
        <w:rPr>
          <w:rStyle w:val="Heading2Char"/>
          <w:rtl/>
        </w:rPr>
        <w:t>5222 / 2 ـ مروان بن عثمان المدني</w:t>
      </w:r>
      <w:bookmarkEnd w:id="2317"/>
      <w:bookmarkEnd w:id="2318"/>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319" w:name="_Toc276636138"/>
      <w:bookmarkStart w:id="2320" w:name="_Toc452295648"/>
      <w:r w:rsidRPr="009B26E0">
        <w:rPr>
          <w:rStyle w:val="Heading2Char"/>
          <w:rtl/>
        </w:rPr>
        <w:t>5223 / 4 ـ مروان بن قيس الدينوري</w:t>
      </w:r>
      <w:bookmarkEnd w:id="2319"/>
      <w:bookmarkEnd w:id="2320"/>
      <w:r>
        <w:rPr>
          <w:rtl/>
        </w:rPr>
        <w:t xml:space="preserve"> : </w:t>
      </w:r>
    </w:p>
    <w:p w:rsidR="00CA1D06" w:rsidRDefault="00CA1D06" w:rsidP="00592778">
      <w:pPr>
        <w:pStyle w:val="libNormal"/>
        <w:rPr>
          <w:rtl/>
        </w:rPr>
      </w:pPr>
      <w:r>
        <w:rPr>
          <w:rtl/>
        </w:rPr>
        <w:t xml:space="preserve">القرشي ، له كتاب ، روى عنه : علي بن يعقوب بن الحسين الهاشمي ، رجال النجاشي </w:t>
      </w:r>
      <w:r w:rsidRPr="008238A2">
        <w:rPr>
          <w:rStyle w:val="libFootnotenumChar"/>
          <w:rtl/>
        </w:rPr>
        <w:t>(3)</w:t>
      </w:r>
      <w:r>
        <w:rPr>
          <w:rtl/>
        </w:rPr>
        <w:t>.</w:t>
      </w:r>
    </w:p>
    <w:p w:rsidR="00CA1D06" w:rsidRDefault="00CA1D06" w:rsidP="00592778">
      <w:pPr>
        <w:pStyle w:val="libNormal"/>
        <w:rPr>
          <w:rtl/>
        </w:rPr>
      </w:pPr>
      <w:bookmarkStart w:id="2321" w:name="_Toc276636139"/>
      <w:bookmarkStart w:id="2322" w:name="_Toc452295649"/>
      <w:r w:rsidRPr="009B26E0">
        <w:rPr>
          <w:rStyle w:val="Heading2Char"/>
          <w:rtl/>
        </w:rPr>
        <w:t>5224 / 5 ـ مروان بن مسلم</w:t>
      </w:r>
      <w:bookmarkEnd w:id="2321"/>
      <w:bookmarkEnd w:id="2322"/>
      <w:r>
        <w:rPr>
          <w:rtl/>
        </w:rPr>
        <w:t xml:space="preserve"> : </w:t>
      </w:r>
    </w:p>
    <w:p w:rsidR="00CA1D06" w:rsidRDefault="00CA1D06" w:rsidP="00592778">
      <w:pPr>
        <w:pStyle w:val="libNormal"/>
        <w:rPr>
          <w:rtl/>
        </w:rPr>
      </w:pPr>
      <w:r>
        <w:rPr>
          <w:rtl/>
        </w:rPr>
        <w:t>كوفي، ثقة ، له كتاب</w:t>
      </w:r>
      <w:r w:rsidRPr="008238A2">
        <w:rPr>
          <w:rStyle w:val="libFootnotenumChar"/>
          <w:rtl/>
        </w:rPr>
        <w:t>(4)</w:t>
      </w:r>
      <w:r>
        <w:rPr>
          <w:rtl/>
        </w:rPr>
        <w:t xml:space="preserve"> روى عنه: علي بن يعقوب الهاشمي، رجال النجاشي</w:t>
      </w:r>
      <w:r w:rsidRPr="008238A2">
        <w:rPr>
          <w:rStyle w:val="libFootnotenumChar"/>
          <w:rtl/>
        </w:rPr>
        <w:t>(5)</w:t>
      </w:r>
      <w:r>
        <w:rPr>
          <w:rtl/>
        </w:rPr>
        <w:t xml:space="preserve">. </w:t>
      </w:r>
    </w:p>
    <w:p w:rsidR="00CA1D06" w:rsidRDefault="00CA1D06" w:rsidP="00592778">
      <w:pPr>
        <w:pStyle w:val="libNormal"/>
        <w:rPr>
          <w:rtl/>
        </w:rPr>
      </w:pPr>
      <w:r>
        <w:rPr>
          <w:rtl/>
        </w:rPr>
        <w:t xml:space="preserve">مروان بن مسلم ، له كتاب رواه محمّد بن أبي حمزة </w:t>
      </w:r>
      <w:r w:rsidRPr="008238A2">
        <w:rPr>
          <w:rStyle w:val="libFootnotenumChar"/>
          <w:rtl/>
        </w:rPr>
        <w:t>(6)</w:t>
      </w:r>
      <w:r>
        <w:rPr>
          <w:rtl/>
        </w:rPr>
        <w:t xml:space="preserve"> ، روى عنه : الحسن بن علي بن فضّال ، الفهرست </w:t>
      </w:r>
      <w:r w:rsidRPr="008238A2">
        <w:rPr>
          <w:rStyle w:val="libFootnotenumChar"/>
          <w:rtl/>
        </w:rPr>
        <w:t>(7)</w:t>
      </w:r>
      <w:r>
        <w:rPr>
          <w:rtl/>
        </w:rPr>
        <w:t xml:space="preserve">. </w:t>
      </w:r>
    </w:p>
    <w:p w:rsidR="00CA1D06" w:rsidRDefault="00CA1D06" w:rsidP="00592778">
      <w:pPr>
        <w:pStyle w:val="libNormal"/>
        <w:rPr>
          <w:rtl/>
        </w:rPr>
      </w:pPr>
      <w:r>
        <w:rPr>
          <w:rtl/>
        </w:rPr>
        <w:t xml:space="preserve">وفي الخلاصة : مروان بن موسى ، كوفي ، ثقة </w:t>
      </w:r>
      <w:r w:rsidRPr="008238A2">
        <w:rPr>
          <w:rStyle w:val="libFootnotenumChar"/>
          <w:rtl/>
        </w:rPr>
        <w:t>(8)</w:t>
      </w:r>
      <w:r>
        <w:rPr>
          <w:rtl/>
        </w:rPr>
        <w:t xml:space="preserve">. </w:t>
      </w:r>
    </w:p>
    <w:p w:rsidR="00CA1D06" w:rsidRDefault="00CA1D06" w:rsidP="00592778">
      <w:pPr>
        <w:pStyle w:val="libNormal"/>
        <w:rPr>
          <w:rtl/>
        </w:rPr>
      </w:pPr>
      <w:r>
        <w:rPr>
          <w:rtl/>
        </w:rPr>
        <w:t xml:space="preserve">وكتب عليه الشهيد الثاني </w:t>
      </w:r>
      <w:r w:rsidR="006C6B9D" w:rsidRPr="006C6B9D">
        <w:rPr>
          <w:rStyle w:val="libAlaemChar"/>
          <w:rFonts w:hint="cs"/>
          <w:rtl/>
        </w:rPr>
        <w:t>رحمه‌الله</w:t>
      </w:r>
      <w:r>
        <w:rPr>
          <w:rtl/>
        </w:rPr>
        <w:t xml:space="preserve"> حاشية ما لفظه : في كتاب ابن داود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47 / 19. </w:t>
      </w:r>
    </w:p>
    <w:p w:rsidR="00CA1D06" w:rsidRDefault="00CA1D06" w:rsidP="008238A2">
      <w:pPr>
        <w:pStyle w:val="libFootnote0"/>
        <w:rPr>
          <w:rtl/>
        </w:rPr>
      </w:pPr>
      <w:r>
        <w:rPr>
          <w:rtl/>
        </w:rPr>
        <w:t xml:space="preserve">2 ـ رجال الشيخ : 310 / 609. </w:t>
      </w:r>
    </w:p>
    <w:p w:rsidR="00CA1D06" w:rsidRDefault="00CA1D06" w:rsidP="008238A2">
      <w:pPr>
        <w:pStyle w:val="libFootnote0"/>
        <w:rPr>
          <w:rtl/>
        </w:rPr>
      </w:pPr>
      <w:r>
        <w:rPr>
          <w:rtl/>
        </w:rPr>
        <w:t xml:space="preserve">3 ـ رجال النجاشي : 419 / 1121. </w:t>
      </w:r>
    </w:p>
    <w:p w:rsidR="00CA1D06" w:rsidRDefault="00CA1D06" w:rsidP="008238A2">
      <w:pPr>
        <w:pStyle w:val="libFootnote0"/>
        <w:rPr>
          <w:rtl/>
        </w:rPr>
      </w:pPr>
      <w:r>
        <w:rPr>
          <w:rtl/>
        </w:rPr>
        <w:t xml:space="preserve">4 ـ يرويه جماعة ، منهم علي ، ( م ت ). </w:t>
      </w:r>
    </w:p>
    <w:p w:rsidR="00CA1D06" w:rsidRDefault="00CA1D06" w:rsidP="008238A2">
      <w:pPr>
        <w:pStyle w:val="libFootnote0"/>
        <w:rPr>
          <w:rtl/>
        </w:rPr>
      </w:pPr>
      <w:r>
        <w:rPr>
          <w:rtl/>
        </w:rPr>
        <w:t xml:space="preserve">5 ـ رجال النجاشي : 419 / 1120. </w:t>
      </w:r>
    </w:p>
    <w:p w:rsidR="00CA1D06" w:rsidRDefault="00CA1D06" w:rsidP="008238A2">
      <w:pPr>
        <w:pStyle w:val="libFootnote0"/>
        <w:rPr>
          <w:rtl/>
        </w:rPr>
      </w:pPr>
      <w:r>
        <w:rPr>
          <w:rtl/>
        </w:rPr>
        <w:t xml:space="preserve">6 ـ أخبرنا به : جماعة ، عن أحمد بن الحسن بن الوليد ، عن أبيه ، عن سعد والحميري ، عن محمّد بن الحسين ، عن الحسن بن علي بن فضّال ، عنه ، ست ، ( م ت ). </w:t>
      </w:r>
    </w:p>
    <w:p w:rsidR="00CA1D06" w:rsidRDefault="00CA1D06" w:rsidP="008238A2">
      <w:pPr>
        <w:pStyle w:val="libFootnote0"/>
        <w:rPr>
          <w:rtl/>
        </w:rPr>
      </w:pPr>
      <w:r>
        <w:rPr>
          <w:rtl/>
        </w:rPr>
        <w:t xml:space="preserve">7 ـ الفهرست : 169 / 760 ، وفيه : بدل أحمد بن الحسن بن الوليد : أحمد بن محمّد ابن الحسين ، وفي مجمع الرجال 6 : 83 نقلاً عنه : أحمد بن محمّد بن الحسن. </w:t>
      </w:r>
    </w:p>
    <w:p w:rsidR="00CA1D06" w:rsidRDefault="00CA1D06" w:rsidP="008238A2">
      <w:pPr>
        <w:pStyle w:val="libFootnote0"/>
        <w:rPr>
          <w:rtl/>
        </w:rPr>
      </w:pPr>
      <w:r>
        <w:rPr>
          <w:rtl/>
        </w:rPr>
        <w:t xml:space="preserve">8 ـ الخلاصة : 173 / 19. </w:t>
      </w:r>
    </w:p>
    <w:p w:rsidR="00CA1D06" w:rsidRDefault="00CA1D06" w:rsidP="00592778">
      <w:pPr>
        <w:pStyle w:val="libNormal0"/>
        <w:rPr>
          <w:rtl/>
        </w:rPr>
      </w:pPr>
      <w:r>
        <w:rPr>
          <w:rtl/>
        </w:rPr>
        <w:br w:type="page"/>
      </w:r>
      <w:r>
        <w:rPr>
          <w:rtl/>
        </w:rPr>
        <w:lastRenderedPageBreak/>
        <w:t>مروان بن مسلم ، كوفي ، ثقة ، ولم يذكر غيره</w:t>
      </w:r>
      <w:r w:rsidRPr="008238A2">
        <w:rPr>
          <w:rStyle w:val="libFootnotenumChar"/>
          <w:rFonts w:hint="cs"/>
          <w:rtl/>
        </w:rPr>
        <w:t xml:space="preserve"> </w:t>
      </w:r>
      <w:r w:rsidRPr="008238A2">
        <w:rPr>
          <w:rStyle w:val="libFootnotenumChar"/>
          <w:rtl/>
        </w:rPr>
        <w:t>(1)</w:t>
      </w:r>
      <w:r>
        <w:rPr>
          <w:rtl/>
        </w:rPr>
        <w:t>، وفي كتاب النجاشي : ابن موسى</w:t>
      </w:r>
      <w:r>
        <w:rPr>
          <w:rFonts w:hint="cs"/>
          <w:rtl/>
        </w:rPr>
        <w:t xml:space="preserve"> </w:t>
      </w:r>
      <w:r>
        <w:rPr>
          <w:rtl/>
        </w:rPr>
        <w:t xml:space="preserve">، كما ذكره المصنف </w:t>
      </w:r>
      <w:r w:rsidRPr="008238A2">
        <w:rPr>
          <w:rStyle w:val="libFootnotenumChar"/>
          <w:rtl/>
        </w:rPr>
        <w:t>(2)</w:t>
      </w:r>
      <w:r>
        <w:rPr>
          <w:rtl/>
        </w:rPr>
        <w:t xml:space="preserve"> ، انتهى. </w:t>
      </w:r>
    </w:p>
    <w:p w:rsidR="00CA1D06" w:rsidRDefault="00CA1D06" w:rsidP="00592778">
      <w:pPr>
        <w:pStyle w:val="libNormal"/>
        <w:rPr>
          <w:rtl/>
        </w:rPr>
      </w:pPr>
      <w:r>
        <w:rPr>
          <w:rtl/>
        </w:rPr>
        <w:t>ولم أجد في النجاشي إلّا ما نقلناه وهذه النسخة عندي أربع.</w:t>
      </w:r>
    </w:p>
    <w:p w:rsidR="00CA1D06" w:rsidRDefault="00CA1D06" w:rsidP="00592778">
      <w:pPr>
        <w:pStyle w:val="libNormal"/>
        <w:rPr>
          <w:rtl/>
        </w:rPr>
      </w:pPr>
      <w:bookmarkStart w:id="2323" w:name="_Toc276636140"/>
      <w:bookmarkStart w:id="2324" w:name="_Toc452295650"/>
      <w:r w:rsidRPr="009B26E0">
        <w:rPr>
          <w:rStyle w:val="Heading2Char"/>
          <w:rtl/>
        </w:rPr>
        <w:t>5225 / 6 ـ مروان بن معاوية الفزاري</w:t>
      </w:r>
      <w:bookmarkEnd w:id="2323"/>
      <w:bookmarkEnd w:id="2324"/>
      <w:r>
        <w:rPr>
          <w:rtl/>
        </w:rPr>
        <w:t xml:space="preserve"> </w:t>
      </w:r>
      <w:r w:rsidRPr="008238A2">
        <w:rPr>
          <w:rStyle w:val="libFootnotenumChar"/>
          <w:rtl/>
        </w:rPr>
        <w:t>(3)</w:t>
      </w:r>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325" w:name="_Toc276636141"/>
      <w:bookmarkStart w:id="2326" w:name="_Toc452295651"/>
      <w:r w:rsidRPr="009B26E0">
        <w:rPr>
          <w:rStyle w:val="Heading2Char"/>
          <w:rtl/>
        </w:rPr>
        <w:t>5226 / 7 ـ مروان بن يحيى</w:t>
      </w:r>
      <w:bookmarkEnd w:id="2325"/>
      <w:bookmarkEnd w:id="2326"/>
      <w:r>
        <w:rPr>
          <w:rtl/>
        </w:rPr>
        <w:t xml:space="preserve"> : </w:t>
      </w:r>
    </w:p>
    <w:p w:rsidR="00CA1D06" w:rsidRDefault="00CA1D06" w:rsidP="00592778">
      <w:pPr>
        <w:pStyle w:val="libNormal"/>
        <w:rPr>
          <w:rtl/>
        </w:rPr>
      </w:pPr>
      <w:r>
        <w:rPr>
          <w:rtl/>
        </w:rPr>
        <w:t xml:space="preserve">مجهول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2327" w:name="_Toc276636142"/>
      <w:bookmarkStart w:id="2328" w:name="_Toc452295652"/>
      <w:r w:rsidRPr="009B26E0">
        <w:rPr>
          <w:rStyle w:val="Heading2Char"/>
          <w:rtl/>
        </w:rPr>
        <w:t>5227 / 1 ـ مروك بن عبيد</w:t>
      </w:r>
      <w:bookmarkEnd w:id="2327"/>
      <w:bookmarkEnd w:id="2328"/>
      <w:r w:rsidRPr="009B26E0">
        <w:rPr>
          <w:rStyle w:val="Heading2Char"/>
          <w:rtl/>
        </w:rPr>
        <w:t xml:space="preserve"> </w:t>
      </w:r>
      <w:r w:rsidRPr="008238A2">
        <w:rPr>
          <w:rStyle w:val="libFootnotenumChar"/>
          <w:rtl/>
        </w:rPr>
        <w:t>(7)</w:t>
      </w:r>
      <w:r w:rsidRPr="009B26E0">
        <w:rPr>
          <w:rStyle w:val="Heading2Char"/>
          <w:rtl/>
        </w:rPr>
        <w:t xml:space="preserve"> بن سالم</w:t>
      </w:r>
      <w:r>
        <w:rPr>
          <w:rtl/>
        </w:rPr>
        <w:t xml:space="preserve"> : </w:t>
      </w:r>
    </w:p>
    <w:p w:rsidR="00CA1D06" w:rsidRDefault="00CA1D06" w:rsidP="00592778">
      <w:pPr>
        <w:pStyle w:val="libNormal"/>
        <w:rPr>
          <w:rtl/>
        </w:rPr>
      </w:pPr>
      <w:r>
        <w:rPr>
          <w:rtl/>
        </w:rPr>
        <w:t xml:space="preserve">ابن أبي حفصة ، مولى بني عجل ، وقال بعض أصحابنا : مولى عمّار بن المبارك العجلي ، واسم مروك صالح ، واسم أبي حفصة زياد ، قال أصحابنا القمّيون : نوادره أصل ، روى عنه : أحمد بن محمّد بن خالد ، رجال النجاشي </w:t>
      </w:r>
      <w:r w:rsidRPr="008238A2">
        <w:rPr>
          <w:rStyle w:val="libFootnotenumChar"/>
          <w:rtl/>
        </w:rPr>
        <w:t>(8)</w:t>
      </w:r>
      <w:r>
        <w:rPr>
          <w:rtl/>
        </w:rPr>
        <w:t xml:space="preserve">. من أصحاب الجواد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592778">
      <w:pPr>
        <w:pStyle w:val="libNormal"/>
        <w:rPr>
          <w:rtl/>
        </w:rPr>
      </w:pPr>
      <w:r>
        <w:rPr>
          <w:rtl/>
        </w:rPr>
        <w:t xml:space="preserve">وقال الكشّي : قال محمّد بن مسعود : سألت علي بن الحسن عن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ابن داود : 188 / 1547. </w:t>
      </w:r>
    </w:p>
    <w:p w:rsidR="00CA1D06" w:rsidRDefault="00CA1D06" w:rsidP="008238A2">
      <w:pPr>
        <w:pStyle w:val="libFootnote0"/>
        <w:rPr>
          <w:rtl/>
        </w:rPr>
      </w:pPr>
      <w:r>
        <w:rPr>
          <w:rtl/>
        </w:rPr>
        <w:t xml:space="preserve">2 ـ تعليقة الشهيد الثاني على الخلاصة : 82. </w:t>
      </w:r>
    </w:p>
    <w:p w:rsidR="00CA1D06" w:rsidRDefault="00CA1D06" w:rsidP="008238A2">
      <w:pPr>
        <w:pStyle w:val="libFootnote0"/>
        <w:rPr>
          <w:rtl/>
        </w:rPr>
      </w:pPr>
      <w:r>
        <w:rPr>
          <w:rtl/>
        </w:rPr>
        <w:t xml:space="preserve">3 ـ في نسختي ( م ) و ( ت ) : الفراري. </w:t>
      </w:r>
    </w:p>
    <w:p w:rsidR="00CA1D06" w:rsidRDefault="00CA1D06" w:rsidP="008238A2">
      <w:pPr>
        <w:pStyle w:val="libFootnote0"/>
        <w:rPr>
          <w:rtl/>
        </w:rPr>
      </w:pPr>
      <w:r>
        <w:rPr>
          <w:rtl/>
        </w:rPr>
        <w:t xml:space="preserve">4 ـ رجال الشيخ : 310 / 608. </w:t>
      </w:r>
    </w:p>
    <w:p w:rsidR="00CA1D06" w:rsidRDefault="00CA1D06" w:rsidP="008238A2">
      <w:pPr>
        <w:pStyle w:val="libFootnote0"/>
        <w:rPr>
          <w:rtl/>
        </w:rPr>
      </w:pPr>
      <w:r>
        <w:rPr>
          <w:rtl/>
        </w:rPr>
        <w:t xml:space="preserve">5 ـ رجال الشيخ : 368 / 85. </w:t>
      </w:r>
    </w:p>
    <w:p w:rsidR="00CA1D06" w:rsidRDefault="00CA1D06" w:rsidP="008238A2">
      <w:pPr>
        <w:pStyle w:val="libFootnote0"/>
        <w:rPr>
          <w:rtl/>
        </w:rPr>
      </w:pPr>
      <w:r>
        <w:rPr>
          <w:rtl/>
        </w:rPr>
        <w:t xml:space="preserve">6 ـ مروان بن يحيى ، ضا جخ ، ( م ت ). رجال الشيخ : 365 / 38. </w:t>
      </w:r>
    </w:p>
    <w:p w:rsidR="00CA1D06" w:rsidRDefault="00CA1D06" w:rsidP="008238A2">
      <w:pPr>
        <w:pStyle w:val="libFootnote0"/>
        <w:rPr>
          <w:rtl/>
        </w:rPr>
      </w:pPr>
      <w:r>
        <w:rPr>
          <w:rtl/>
        </w:rPr>
        <w:t xml:space="preserve">مرون بن محمّد الكوفي ، ق جخ ، ( م ت ). لم يرد له ذكر في نسخنا من رجال الشيخ وورد ذكره في مجمع الرجال 6 : 84 نقلاً عنه. </w:t>
      </w:r>
    </w:p>
    <w:p w:rsidR="00CA1D06" w:rsidRDefault="00CA1D06" w:rsidP="008238A2">
      <w:pPr>
        <w:pStyle w:val="libFootnote0"/>
        <w:rPr>
          <w:rtl/>
        </w:rPr>
      </w:pPr>
      <w:r>
        <w:rPr>
          <w:rtl/>
        </w:rPr>
        <w:t xml:space="preserve">7 ـ له كتاب ، أخبرنا : جماعة ، عن أبي المفضّل ، عن ابن بطّة ، عن أحمد بن أبي عبد الله ، عنه ، ست ، ( م ت ). الفهرست : 168 / 753. </w:t>
      </w:r>
    </w:p>
    <w:p w:rsidR="00CA1D06" w:rsidRDefault="00CA1D06" w:rsidP="008238A2">
      <w:pPr>
        <w:pStyle w:val="libFootnote0"/>
        <w:rPr>
          <w:rtl/>
        </w:rPr>
      </w:pPr>
      <w:r>
        <w:rPr>
          <w:rtl/>
        </w:rPr>
        <w:t xml:space="preserve">8 ـ رجال النجاشي : 425 / 1142. </w:t>
      </w:r>
    </w:p>
    <w:p w:rsidR="00CA1D06" w:rsidRDefault="00CA1D06" w:rsidP="008238A2">
      <w:pPr>
        <w:pStyle w:val="libFootnote0"/>
        <w:rPr>
          <w:rtl/>
        </w:rPr>
      </w:pPr>
      <w:r>
        <w:rPr>
          <w:rtl/>
        </w:rPr>
        <w:t xml:space="preserve">9 ـ رجال الشيخ : 378 / 24. </w:t>
      </w:r>
    </w:p>
    <w:p w:rsidR="00CA1D06" w:rsidRDefault="00CA1D06" w:rsidP="00592778">
      <w:pPr>
        <w:pStyle w:val="libNormal0"/>
        <w:rPr>
          <w:rtl/>
        </w:rPr>
      </w:pPr>
      <w:r>
        <w:rPr>
          <w:rtl/>
        </w:rPr>
        <w:br w:type="page"/>
      </w:r>
      <w:r>
        <w:rPr>
          <w:rtl/>
        </w:rPr>
        <w:lastRenderedPageBreak/>
        <w:t xml:space="preserve">مروك بن عبيد بن سالم بن أبي حفصة فقال : ثقة شيخ صدوق </w:t>
      </w:r>
      <w:r w:rsidRPr="008238A2">
        <w:rPr>
          <w:rStyle w:val="libFootnotenumChar"/>
          <w:rtl/>
        </w:rPr>
        <w:t>(1)</w:t>
      </w:r>
      <w:r>
        <w:rPr>
          <w:rtl/>
        </w:rPr>
        <w:t>.</w:t>
      </w:r>
    </w:p>
    <w:p w:rsidR="00CA1D06" w:rsidRDefault="00CA1D06" w:rsidP="00592778">
      <w:pPr>
        <w:pStyle w:val="libNormal"/>
        <w:rPr>
          <w:rtl/>
        </w:rPr>
      </w:pPr>
      <w:bookmarkStart w:id="2329" w:name="_Toc276636143"/>
      <w:bookmarkStart w:id="2330" w:name="_Toc452295653"/>
      <w:r w:rsidRPr="00EC18C0">
        <w:rPr>
          <w:rStyle w:val="Heading2Char"/>
          <w:rtl/>
        </w:rPr>
        <w:t>5228 / 1 ـ مرّة بن عصمة الطائي</w:t>
      </w:r>
      <w:bookmarkEnd w:id="2329"/>
      <w:bookmarkEnd w:id="2330"/>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2331" w:name="_Toc276636144"/>
      <w:bookmarkStart w:id="2332" w:name="_Toc452295654"/>
      <w:r w:rsidRPr="00EC18C0">
        <w:rPr>
          <w:rStyle w:val="Heading2Char"/>
          <w:rtl/>
        </w:rPr>
        <w:t>5229 / 2 ـ مرّة بن النعمان بن عمرو</w:t>
      </w:r>
      <w:bookmarkEnd w:id="2331"/>
      <w:bookmarkEnd w:id="2332"/>
      <w:r>
        <w:rPr>
          <w:rtl/>
        </w:rPr>
        <w:t xml:space="preserve"> : </w:t>
      </w:r>
    </w:p>
    <w:p w:rsidR="00CA1D06" w:rsidRDefault="00CA1D06" w:rsidP="00592778">
      <w:pPr>
        <w:pStyle w:val="libNormal"/>
        <w:rPr>
          <w:rtl/>
        </w:rPr>
      </w:pPr>
      <w:r>
        <w:rPr>
          <w:rtl/>
        </w:rPr>
        <w:t xml:space="preserve">من بني زريق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 xml:space="preserve"> </w:t>
      </w:r>
      <w:r w:rsidRPr="008238A2">
        <w:rPr>
          <w:rStyle w:val="libFootnotenumChar"/>
          <w:rtl/>
        </w:rPr>
        <w:t>(5)</w:t>
      </w:r>
      <w:r>
        <w:rPr>
          <w:rtl/>
        </w:rPr>
        <w:t>.</w:t>
      </w:r>
    </w:p>
    <w:p w:rsidR="00CA1D06" w:rsidRDefault="00CA1D06" w:rsidP="00592778">
      <w:pPr>
        <w:pStyle w:val="libNormal"/>
        <w:rPr>
          <w:rtl/>
        </w:rPr>
      </w:pPr>
      <w:bookmarkStart w:id="2333" w:name="_Toc276636145"/>
      <w:bookmarkStart w:id="2334" w:name="_Toc452295655"/>
      <w:r w:rsidRPr="00EC18C0">
        <w:rPr>
          <w:rStyle w:val="Heading2Char"/>
          <w:rtl/>
        </w:rPr>
        <w:t>5230 / 1 ـ مرهف بن أبي المرهف موسى</w:t>
      </w:r>
      <w:bookmarkEnd w:id="2333"/>
      <w:bookmarkEnd w:id="2334"/>
      <w:r>
        <w:rPr>
          <w:rtl/>
        </w:rPr>
        <w:t xml:space="preserve"> : </w:t>
      </w:r>
    </w:p>
    <w:p w:rsidR="00CA1D06" w:rsidRDefault="00CA1D06" w:rsidP="00592778">
      <w:pPr>
        <w:pStyle w:val="libNormal"/>
        <w:rPr>
          <w:rtl/>
        </w:rPr>
      </w:pPr>
      <w:r>
        <w:rPr>
          <w:rtl/>
        </w:rPr>
        <w:t xml:space="preserve">ابن أبي حبيب الطائفي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335" w:name="_Toc276636146"/>
      <w:bookmarkStart w:id="2336" w:name="_Toc452295656"/>
      <w:r w:rsidRPr="00EC18C0">
        <w:rPr>
          <w:rStyle w:val="Heading2Char"/>
          <w:rtl/>
        </w:rPr>
        <w:t>5231 / 1 ـ مزيد بن زياد الكاهلي</w:t>
      </w:r>
      <w:bookmarkEnd w:id="2335"/>
      <w:bookmarkEnd w:id="2336"/>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337" w:name="_Toc276636147"/>
      <w:bookmarkStart w:id="2338" w:name="_Toc452295657"/>
      <w:r w:rsidRPr="00EC18C0">
        <w:rPr>
          <w:rStyle w:val="Heading2Char"/>
          <w:rtl/>
        </w:rPr>
        <w:t>5232 / 2 ـ مزيد بن مهلهل البكري</w:t>
      </w:r>
      <w:bookmarkEnd w:id="2337"/>
      <w:bookmarkEnd w:id="2338"/>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339" w:name="_Toc276636148"/>
      <w:bookmarkStart w:id="2340" w:name="_Toc452295658"/>
      <w:r w:rsidRPr="00EC18C0">
        <w:rPr>
          <w:rStyle w:val="Heading2Char"/>
          <w:rtl/>
        </w:rPr>
        <w:t>5233 / 1 ـ مسافر مولى أبي الحسن</w:t>
      </w:r>
      <w:bookmarkEnd w:id="2339"/>
      <w:bookmarkEnd w:id="2340"/>
      <w:r w:rsidRPr="00BD42D6">
        <w:rPr>
          <w:rStyle w:val="Heading2Char"/>
          <w:rtl/>
        </w:rPr>
        <w:t xml:space="preserve"> </w:t>
      </w:r>
      <w:r w:rsidR="006C6B9D" w:rsidRPr="006C6B9D">
        <w:rPr>
          <w:rStyle w:val="libAlaemChar"/>
          <w:rFonts w:hint="cs"/>
          <w:rtl/>
        </w:rPr>
        <w:t>عليه‌السلام</w:t>
      </w:r>
      <w:r>
        <w:rPr>
          <w:rtl/>
        </w:rPr>
        <w:t xml:space="preserve"> </w:t>
      </w:r>
      <w:r w:rsidRPr="008238A2">
        <w:rPr>
          <w:rStyle w:val="libFootnotenumChar"/>
          <w:rtl/>
        </w:rPr>
        <w:t>(9)</w:t>
      </w:r>
      <w:r>
        <w:rPr>
          <w:rtl/>
        </w:rPr>
        <w:t xml:space="preserve"> : </w:t>
      </w:r>
    </w:p>
    <w:p w:rsidR="00CA1D06" w:rsidRDefault="00CA1D06" w:rsidP="00592778">
      <w:pPr>
        <w:pStyle w:val="libNormal"/>
        <w:rPr>
          <w:rtl/>
        </w:rPr>
      </w:pPr>
      <w:r>
        <w:rPr>
          <w:rtl/>
        </w:rPr>
        <w:t xml:space="preserve">قال الكشّي قال : حمدويه وإبراهيم قالا : حدثنا أبو جعفر محمّد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563 / 1063. </w:t>
      </w:r>
    </w:p>
    <w:p w:rsidR="00CA1D06" w:rsidRDefault="00CA1D06" w:rsidP="008238A2">
      <w:pPr>
        <w:pStyle w:val="libFootnote0"/>
        <w:rPr>
          <w:rtl/>
        </w:rPr>
      </w:pPr>
      <w:r>
        <w:rPr>
          <w:rtl/>
        </w:rPr>
        <w:t xml:space="preserve">2 ـ رجال الشيخ : 310 / 623. </w:t>
      </w:r>
    </w:p>
    <w:p w:rsidR="00CA1D06" w:rsidRDefault="00CA1D06" w:rsidP="008238A2">
      <w:pPr>
        <w:pStyle w:val="libFootnote0"/>
        <w:rPr>
          <w:rtl/>
        </w:rPr>
      </w:pPr>
      <w:r>
        <w:rPr>
          <w:rtl/>
        </w:rPr>
        <w:t xml:space="preserve">3 ـ مرّة الكندي ، كوفي ، ق جخ ، ( م ت ). رجال الشيخ : 310 / 624. </w:t>
      </w:r>
    </w:p>
    <w:p w:rsidR="00CA1D06" w:rsidRDefault="00CA1D06" w:rsidP="008238A2">
      <w:pPr>
        <w:pStyle w:val="libFootnote0"/>
        <w:rPr>
          <w:rtl/>
        </w:rPr>
      </w:pPr>
      <w:r>
        <w:rPr>
          <w:rtl/>
        </w:rPr>
        <w:t xml:space="preserve">مرّة مولى خالد بن عبد الله القسري ، ق جخ ، ( م ت ). رجال الشيخ : 312 / 658. </w:t>
      </w:r>
    </w:p>
    <w:p w:rsidR="00CA1D06" w:rsidRDefault="00CA1D06" w:rsidP="008238A2">
      <w:pPr>
        <w:pStyle w:val="libFootnote0"/>
        <w:rPr>
          <w:rtl/>
        </w:rPr>
      </w:pPr>
      <w:r>
        <w:rPr>
          <w:rtl/>
        </w:rPr>
        <w:t xml:space="preserve">4 ـ رجال الشيخ : 82 / 19. </w:t>
      </w:r>
    </w:p>
    <w:p w:rsidR="00CA1D06" w:rsidRDefault="00CA1D06" w:rsidP="008238A2">
      <w:pPr>
        <w:pStyle w:val="libFootnote0"/>
        <w:rPr>
          <w:rtl/>
        </w:rPr>
      </w:pPr>
      <w:r>
        <w:rPr>
          <w:rtl/>
        </w:rPr>
        <w:t xml:space="preserve">5 ـ مرّة الهمداني ، ي جخ ، ( م ت ). رجال الشيخ : 83 / 33. </w:t>
      </w:r>
    </w:p>
    <w:p w:rsidR="00CA1D06" w:rsidRDefault="00CA1D06" w:rsidP="008238A2">
      <w:pPr>
        <w:pStyle w:val="libFootnote0"/>
        <w:rPr>
          <w:rtl/>
        </w:rPr>
      </w:pPr>
      <w:r>
        <w:rPr>
          <w:rtl/>
        </w:rPr>
        <w:t xml:space="preserve">6 ـ في نسخنا من رجال الشيخ جعله ترجمتين ، قال في الاُولى : مرهف بن أبي المرهف. وفي الثانية : موسى بن أبي حبيب الطائفي ، انظر رجال الشيخ : 312 / 652 و 653. </w:t>
      </w:r>
    </w:p>
    <w:p w:rsidR="00CA1D06" w:rsidRDefault="00CA1D06" w:rsidP="008238A2">
      <w:pPr>
        <w:pStyle w:val="libFootnote0"/>
        <w:rPr>
          <w:rtl/>
        </w:rPr>
      </w:pPr>
      <w:r>
        <w:rPr>
          <w:rtl/>
        </w:rPr>
        <w:t xml:space="preserve">7 ـ رجال الشيخ : 310 / 616. </w:t>
      </w:r>
    </w:p>
    <w:p w:rsidR="00CA1D06" w:rsidRDefault="00CA1D06" w:rsidP="008238A2">
      <w:pPr>
        <w:pStyle w:val="libFootnote0"/>
        <w:rPr>
          <w:rtl/>
        </w:rPr>
      </w:pPr>
      <w:r>
        <w:rPr>
          <w:rtl/>
        </w:rPr>
        <w:t xml:space="preserve">8 ـ رجال الشيخ : 310 / 617 ، ولم يرد فيه : الكوفي. </w:t>
      </w:r>
    </w:p>
    <w:p w:rsidR="00CA1D06" w:rsidRDefault="00CA1D06" w:rsidP="008238A2">
      <w:pPr>
        <w:pStyle w:val="libFootnote0"/>
        <w:rPr>
          <w:rtl/>
        </w:rPr>
      </w:pPr>
      <w:r>
        <w:rPr>
          <w:rtl/>
        </w:rPr>
        <w:t xml:space="preserve">9 ـ الثالث ، ( م ت ). </w:t>
      </w:r>
    </w:p>
    <w:p w:rsidR="00CA1D06" w:rsidRDefault="00CA1D06" w:rsidP="008238A2">
      <w:pPr>
        <w:pStyle w:val="libFootnote0"/>
        <w:rPr>
          <w:rtl/>
        </w:rPr>
      </w:pPr>
      <w:r>
        <w:rPr>
          <w:rtl/>
        </w:rPr>
        <w:t xml:space="preserve">د ي جخ ، ( م ت ). رجال الشيخ : 390 / 1. </w:t>
      </w:r>
    </w:p>
    <w:p w:rsidR="00CA1D06" w:rsidRDefault="00CA1D06" w:rsidP="008238A2">
      <w:pPr>
        <w:pStyle w:val="libFootnote0"/>
        <w:rPr>
          <w:rtl/>
        </w:rPr>
      </w:pPr>
      <w:r>
        <w:rPr>
          <w:rtl/>
        </w:rPr>
        <w:t xml:space="preserve">مسافر يكنّى أبا مسلم ، ضا جخ ، ( م ت ). رجال الشيخ : 367 / 63. </w:t>
      </w:r>
    </w:p>
    <w:p w:rsidR="00CA1D06" w:rsidRDefault="00CA1D06" w:rsidP="00592778">
      <w:pPr>
        <w:pStyle w:val="libNormal0"/>
        <w:rPr>
          <w:rtl/>
        </w:rPr>
      </w:pPr>
      <w:r>
        <w:rPr>
          <w:rtl/>
        </w:rPr>
        <w:br w:type="page"/>
      </w:r>
      <w:r>
        <w:rPr>
          <w:rtl/>
        </w:rPr>
        <w:lastRenderedPageBreak/>
        <w:t xml:space="preserve">عيسى قال : أخبرني مسافر قال : أمرني أبو الحسن </w:t>
      </w:r>
      <w:r w:rsidR="006C6B9D" w:rsidRPr="006C6B9D">
        <w:rPr>
          <w:rStyle w:val="libAlaemChar"/>
          <w:rFonts w:hint="cs"/>
          <w:rtl/>
        </w:rPr>
        <w:t>عليه‌السلام</w:t>
      </w:r>
      <w:r>
        <w:rPr>
          <w:rtl/>
        </w:rPr>
        <w:t xml:space="preserve"> بخراسان فقال : إلحق بأبي جعفر </w:t>
      </w:r>
      <w:r w:rsidR="006C6B9D" w:rsidRPr="006C6B9D">
        <w:rPr>
          <w:rStyle w:val="libAlaemChar"/>
          <w:rFonts w:hint="cs"/>
          <w:rtl/>
        </w:rPr>
        <w:t>عليه‌السلام</w:t>
      </w:r>
      <w:r>
        <w:rPr>
          <w:rtl/>
        </w:rPr>
        <w:t xml:space="preserve"> فانّه صاحبك </w:t>
      </w:r>
      <w:r w:rsidRPr="008238A2">
        <w:rPr>
          <w:rStyle w:val="libFootnotenumChar"/>
          <w:rtl/>
        </w:rPr>
        <w:t>(1)</w:t>
      </w:r>
      <w:r>
        <w:rPr>
          <w:rtl/>
        </w:rPr>
        <w:t>.</w:t>
      </w:r>
    </w:p>
    <w:p w:rsidR="00CA1D06" w:rsidRDefault="00CA1D06" w:rsidP="00592778">
      <w:pPr>
        <w:pStyle w:val="libNormal"/>
        <w:rPr>
          <w:rtl/>
        </w:rPr>
      </w:pPr>
      <w:bookmarkStart w:id="2341" w:name="_Toc276636149"/>
      <w:bookmarkStart w:id="2342" w:name="_Toc452295659"/>
      <w:r w:rsidRPr="00EC18C0">
        <w:rPr>
          <w:rStyle w:val="Heading2Char"/>
          <w:rtl/>
        </w:rPr>
        <w:t>5234 / 1 ـ المستعمل</w:t>
      </w:r>
      <w:bookmarkEnd w:id="2341"/>
      <w:bookmarkEnd w:id="2342"/>
      <w:r w:rsidRPr="00EC18C0">
        <w:rPr>
          <w:rStyle w:val="Heading2Char"/>
          <w:rtl/>
        </w:rPr>
        <w:t xml:space="preserve"> </w:t>
      </w:r>
      <w:r w:rsidRPr="008238A2">
        <w:rPr>
          <w:rStyle w:val="libFootnotenumChar"/>
          <w:rtl/>
        </w:rPr>
        <w:t>(2)</w:t>
      </w:r>
      <w:r w:rsidRPr="00EC18C0">
        <w:rPr>
          <w:rStyle w:val="Heading2Char"/>
          <w:rtl/>
        </w:rPr>
        <w:t xml:space="preserve"> بن سعد الأسدي</w:t>
      </w:r>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p>
    <w:p w:rsidR="00CA1D06" w:rsidRDefault="00CA1D06" w:rsidP="00592778">
      <w:pPr>
        <w:pStyle w:val="libNormal"/>
        <w:rPr>
          <w:rtl/>
        </w:rPr>
      </w:pPr>
      <w:bookmarkStart w:id="2343" w:name="_Toc276636150"/>
      <w:bookmarkStart w:id="2344" w:name="_Toc452295660"/>
      <w:r w:rsidRPr="00EC18C0">
        <w:rPr>
          <w:rStyle w:val="Heading2Char"/>
          <w:rtl/>
        </w:rPr>
        <w:t>5235 / 1 ـ مستغفر بن عبد الرحمن البارقي</w:t>
      </w:r>
      <w:bookmarkEnd w:id="2343"/>
      <w:bookmarkEnd w:id="2344"/>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345" w:name="_Toc276636151"/>
      <w:bookmarkStart w:id="2346" w:name="_Toc452295661"/>
      <w:r w:rsidRPr="00EC18C0">
        <w:rPr>
          <w:rStyle w:val="Heading2Char"/>
          <w:rtl/>
        </w:rPr>
        <w:t>5236 / 1 ـ المستنير بن عمرو</w:t>
      </w:r>
      <w:bookmarkEnd w:id="2345"/>
      <w:bookmarkEnd w:id="2346"/>
      <w:r w:rsidRPr="00EC18C0">
        <w:rPr>
          <w:rStyle w:val="Heading2Char"/>
          <w:rtl/>
        </w:rPr>
        <w:t xml:space="preserve"> </w:t>
      </w:r>
      <w:r w:rsidRPr="008238A2">
        <w:rPr>
          <w:rStyle w:val="libFootnotenumChar"/>
          <w:rtl/>
        </w:rPr>
        <w:t xml:space="preserve">(5) </w:t>
      </w:r>
      <w:r w:rsidRPr="00EC18C0">
        <w:rPr>
          <w:rStyle w:val="Heading2Char"/>
          <w:rtl/>
        </w:rPr>
        <w:t>الحنفي</w:t>
      </w:r>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347" w:name="_Toc276636152"/>
      <w:bookmarkStart w:id="2348" w:name="_Toc452295662"/>
      <w:r w:rsidRPr="00EC18C0">
        <w:rPr>
          <w:rStyle w:val="Heading2Char"/>
          <w:rtl/>
        </w:rPr>
        <w:t>5237 / 2 ـ المستنير بن يزيد الجعفي</w:t>
      </w:r>
      <w:bookmarkEnd w:id="2347"/>
      <w:bookmarkEnd w:id="2348"/>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349" w:name="_Toc276636153"/>
      <w:bookmarkStart w:id="2350" w:name="_Toc452295663"/>
      <w:r w:rsidRPr="00EC18C0">
        <w:rPr>
          <w:rStyle w:val="Heading2Char"/>
          <w:rtl/>
        </w:rPr>
        <w:t>5238 / 1 ـ المستورد الفهري</w:t>
      </w:r>
      <w:bookmarkEnd w:id="2349"/>
      <w:bookmarkEnd w:id="2350"/>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351" w:name="_Toc276636154"/>
      <w:bookmarkStart w:id="2352" w:name="_Toc452295664"/>
      <w:r w:rsidRPr="00EC18C0">
        <w:rPr>
          <w:rStyle w:val="Heading2Char"/>
          <w:rtl/>
        </w:rPr>
        <w:t>5239 / 2 ـ المستورد بن نهيك النخعي</w:t>
      </w:r>
      <w:bookmarkEnd w:id="2351"/>
      <w:bookmarkEnd w:id="2352"/>
      <w:r>
        <w:rPr>
          <w:rtl/>
        </w:rPr>
        <w:t xml:space="preserve"> : </w:t>
      </w:r>
    </w:p>
    <w:p w:rsidR="00CA1D06" w:rsidRDefault="00CA1D06" w:rsidP="00592778">
      <w:pPr>
        <w:pStyle w:val="libNormal"/>
        <w:rPr>
          <w:rtl/>
        </w:rPr>
      </w:pPr>
      <w:r>
        <w:rPr>
          <w:rtl/>
        </w:rPr>
        <w:t xml:space="preserve">أبو المستهل ، روى عنه : زكريا المؤمن ، من أصحاب الصادق </w:t>
      </w:r>
      <w:r w:rsidR="006C6B9D" w:rsidRPr="006C6B9D">
        <w:rPr>
          <w:rStyle w:val="libAlaemChar"/>
          <w:rFonts w:hint="cs"/>
          <w:rtl/>
        </w:rPr>
        <w:t>عليه‌السلام</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506 / 972. </w:t>
      </w:r>
    </w:p>
    <w:p w:rsidR="00CA1D06" w:rsidRDefault="00CA1D06" w:rsidP="008238A2">
      <w:pPr>
        <w:pStyle w:val="libFootnote0"/>
        <w:rPr>
          <w:rtl/>
        </w:rPr>
      </w:pPr>
      <w:r>
        <w:rPr>
          <w:rtl/>
        </w:rPr>
        <w:t xml:space="preserve">2 ـ يحتمل أنّ يكون هو هذا الذي سيجيء بعنوان : مشمعل بن سعد الأسدي ، ( منه قده ). سيأتي برقم : 5290 / 1. </w:t>
      </w:r>
    </w:p>
    <w:p w:rsidR="00CA1D06" w:rsidRDefault="00CA1D06" w:rsidP="008238A2">
      <w:pPr>
        <w:pStyle w:val="libFootnote0"/>
        <w:rPr>
          <w:rtl/>
        </w:rPr>
      </w:pPr>
      <w:r>
        <w:rPr>
          <w:rtl/>
        </w:rPr>
        <w:t xml:space="preserve">3 ـ رجال الشيخ : 311 / 637 ، وفيه : المشمعل. </w:t>
      </w:r>
    </w:p>
    <w:p w:rsidR="00CA1D06" w:rsidRDefault="00CA1D06" w:rsidP="008238A2">
      <w:pPr>
        <w:pStyle w:val="libFootnote0"/>
        <w:rPr>
          <w:rtl/>
        </w:rPr>
      </w:pPr>
      <w:r>
        <w:rPr>
          <w:rtl/>
        </w:rPr>
        <w:t xml:space="preserve">4 ـ رجال الشيخ : 311 / 635. </w:t>
      </w:r>
    </w:p>
    <w:p w:rsidR="00CA1D06" w:rsidRDefault="00CA1D06" w:rsidP="008238A2">
      <w:pPr>
        <w:pStyle w:val="libFootnote0"/>
        <w:rPr>
          <w:rtl/>
        </w:rPr>
      </w:pPr>
      <w:r>
        <w:rPr>
          <w:rtl/>
        </w:rPr>
        <w:t xml:space="preserve">5 ـ في نسختي ( م ) و ( ت ) : عمر. </w:t>
      </w:r>
    </w:p>
    <w:p w:rsidR="00CA1D06" w:rsidRDefault="00CA1D06" w:rsidP="008238A2">
      <w:pPr>
        <w:pStyle w:val="libFootnote0"/>
        <w:rPr>
          <w:rtl/>
        </w:rPr>
      </w:pPr>
      <w:r>
        <w:rPr>
          <w:rtl/>
        </w:rPr>
        <w:t xml:space="preserve">6 ـ رجال الشيخ : 305 / 519. </w:t>
      </w:r>
    </w:p>
    <w:p w:rsidR="00CA1D06" w:rsidRDefault="00CA1D06" w:rsidP="008238A2">
      <w:pPr>
        <w:pStyle w:val="libFootnote0"/>
        <w:rPr>
          <w:rtl/>
        </w:rPr>
      </w:pPr>
      <w:r>
        <w:rPr>
          <w:rtl/>
        </w:rPr>
        <w:t xml:space="preserve">7 ـ رجال الشيخ : 305 / 518. </w:t>
      </w:r>
    </w:p>
    <w:p w:rsidR="00CA1D06" w:rsidRDefault="00CA1D06" w:rsidP="008238A2">
      <w:pPr>
        <w:pStyle w:val="libFootnote0"/>
        <w:rPr>
          <w:rtl/>
        </w:rPr>
      </w:pPr>
      <w:r>
        <w:rPr>
          <w:rtl/>
        </w:rPr>
        <w:t xml:space="preserve">8 ـ رجال الشيخ : 47 / 22. </w:t>
      </w:r>
    </w:p>
    <w:p w:rsidR="00CA1D06" w:rsidRDefault="00CA1D06" w:rsidP="00592778">
      <w:pPr>
        <w:pStyle w:val="libNormal0"/>
        <w:rPr>
          <w:rtl/>
        </w:rPr>
      </w:pPr>
      <w:r>
        <w:rPr>
          <w:rtl/>
        </w:rPr>
        <w:br w:type="page"/>
      </w:r>
      <w:r>
        <w:rPr>
          <w:rtl/>
        </w:rPr>
        <w:lastRenderedPageBreak/>
        <w:t xml:space="preserve">رجال الشيخ </w:t>
      </w:r>
      <w:r w:rsidRPr="008238A2">
        <w:rPr>
          <w:rStyle w:val="libFootnotenumChar"/>
          <w:rtl/>
        </w:rPr>
        <w:t>(1)</w:t>
      </w:r>
      <w:r>
        <w:rPr>
          <w:rtl/>
        </w:rPr>
        <w:t>.</w:t>
      </w:r>
    </w:p>
    <w:p w:rsidR="00CA1D06" w:rsidRDefault="00CA1D06" w:rsidP="00592778">
      <w:pPr>
        <w:pStyle w:val="libNormal"/>
        <w:rPr>
          <w:rtl/>
        </w:rPr>
      </w:pPr>
      <w:bookmarkStart w:id="2353" w:name="_Toc276636155"/>
      <w:bookmarkStart w:id="2354" w:name="_Toc452295665"/>
      <w:r w:rsidRPr="00EC18C0">
        <w:rPr>
          <w:rStyle w:val="Heading2Char"/>
          <w:rtl/>
        </w:rPr>
        <w:t>5240 / 1 ـ المستهل بن عطاء الكوفي</w:t>
      </w:r>
      <w:bookmarkEnd w:id="2353"/>
      <w:bookmarkEnd w:id="2354"/>
      <w:r>
        <w:rPr>
          <w:rtl/>
        </w:rPr>
        <w:t xml:space="preserve"> : </w:t>
      </w:r>
    </w:p>
    <w:p w:rsidR="00CA1D06" w:rsidRDefault="00CA1D06" w:rsidP="00592778">
      <w:pPr>
        <w:pStyle w:val="libNormal"/>
        <w:rPr>
          <w:rtl/>
        </w:rPr>
      </w:pPr>
      <w:r>
        <w:rPr>
          <w:rtl/>
        </w:rPr>
        <w:t xml:space="preserve">من أصحاب الباقر </w:t>
      </w:r>
      <w:r w:rsidRPr="008238A2">
        <w:rPr>
          <w:rStyle w:val="libFootnotenumChar"/>
          <w:rtl/>
        </w:rPr>
        <w:t>(2)</w:t>
      </w:r>
      <w:r>
        <w:rPr>
          <w:rtl/>
        </w:rPr>
        <w:t xml:space="preserve"> والصادق </w:t>
      </w:r>
      <w:r w:rsidRPr="008238A2">
        <w:rPr>
          <w:rStyle w:val="libFootnotenumChar"/>
          <w:rtl/>
        </w:rPr>
        <w:t>(3)</w:t>
      </w:r>
      <w:r>
        <w:rPr>
          <w:rtl/>
        </w:rPr>
        <w:t xml:space="preserve"> </w:t>
      </w:r>
      <w:r w:rsidR="006C6B9D" w:rsidRPr="006C6B9D">
        <w:rPr>
          <w:rStyle w:val="libAlaemChar"/>
          <w:rFonts w:hint="cs"/>
          <w:rtl/>
        </w:rPr>
        <w:t>عليهما‌السلام</w:t>
      </w:r>
      <w:r>
        <w:rPr>
          <w:rtl/>
        </w:rPr>
        <w:t xml:space="preserve"> ، رجال الشيخ.</w:t>
      </w:r>
    </w:p>
    <w:p w:rsidR="00CA1D06" w:rsidRDefault="00CA1D06" w:rsidP="00592778">
      <w:pPr>
        <w:pStyle w:val="libNormal"/>
        <w:rPr>
          <w:rtl/>
        </w:rPr>
      </w:pPr>
      <w:bookmarkStart w:id="2355" w:name="_Toc276636156"/>
      <w:bookmarkStart w:id="2356" w:name="_Toc452295666"/>
      <w:r w:rsidRPr="00EC18C0">
        <w:rPr>
          <w:rStyle w:val="Heading2Char"/>
          <w:rtl/>
        </w:rPr>
        <w:t>5241 / 1 ـ مسروق</w:t>
      </w:r>
      <w:bookmarkEnd w:id="2355"/>
      <w:bookmarkEnd w:id="2356"/>
      <w:r>
        <w:rPr>
          <w:rtl/>
        </w:rPr>
        <w:t xml:space="preserve"> : </w:t>
      </w:r>
    </w:p>
    <w:p w:rsidR="00CA1D06" w:rsidRDefault="00CA1D06" w:rsidP="00592778">
      <w:pPr>
        <w:pStyle w:val="libNormal"/>
        <w:rPr>
          <w:rtl/>
        </w:rPr>
      </w:pPr>
      <w:r>
        <w:rPr>
          <w:rtl/>
        </w:rPr>
        <w:t xml:space="preserve">روى الكشّي عن علي بن محمّد بن قتيبة ، عن الفضل بن شاذان أنّه كان عشارا لمعاوية ومات في عمله ذلك بموضع أسفل من واسط على دجلة يقال له : الرصافة ، وقبره هناك ، وكان من الزهّاد الثمانية </w:t>
      </w:r>
      <w:r w:rsidRPr="008238A2">
        <w:rPr>
          <w:rStyle w:val="libFootnotenumChar"/>
          <w:rtl/>
        </w:rPr>
        <w:t>(4)</w:t>
      </w:r>
      <w:r>
        <w:rPr>
          <w:rtl/>
        </w:rPr>
        <w:t>.</w:t>
      </w:r>
    </w:p>
    <w:p w:rsidR="00CA1D06" w:rsidRDefault="00CA1D06" w:rsidP="00592778">
      <w:pPr>
        <w:pStyle w:val="libNormal"/>
        <w:rPr>
          <w:rtl/>
        </w:rPr>
      </w:pPr>
      <w:bookmarkStart w:id="2357" w:name="_Toc276636157"/>
      <w:bookmarkStart w:id="2358" w:name="_Toc452295667"/>
      <w:r w:rsidRPr="00EC18C0">
        <w:rPr>
          <w:rStyle w:val="Heading2Char"/>
          <w:rtl/>
        </w:rPr>
        <w:t>5242 / 2 ـ مسروق بن محمّد الكوفي</w:t>
      </w:r>
      <w:bookmarkEnd w:id="2357"/>
      <w:bookmarkEnd w:id="2358"/>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359" w:name="_Toc276636158"/>
      <w:bookmarkStart w:id="2360" w:name="_Toc452295668"/>
      <w:r w:rsidRPr="00EC18C0">
        <w:rPr>
          <w:rStyle w:val="Heading2Char"/>
          <w:rtl/>
        </w:rPr>
        <w:t>5243 / 3 ـ مسروق بن موسى</w:t>
      </w:r>
      <w:bookmarkEnd w:id="2359"/>
      <w:bookmarkEnd w:id="2360"/>
      <w:r>
        <w:rPr>
          <w:rtl/>
        </w:rPr>
        <w:t xml:space="preserve"> : </w:t>
      </w:r>
    </w:p>
    <w:p w:rsidR="00CA1D06" w:rsidRDefault="00CA1D06" w:rsidP="00592778">
      <w:pPr>
        <w:pStyle w:val="libNormal"/>
        <w:rPr>
          <w:rtl/>
        </w:rPr>
      </w:pPr>
      <w:r>
        <w:rPr>
          <w:rtl/>
        </w:rPr>
        <w:t xml:space="preserve">كوفي ، ثقة ، رجال ابن داود </w:t>
      </w:r>
      <w:r w:rsidRPr="008238A2">
        <w:rPr>
          <w:rStyle w:val="libFootnotenumChar"/>
          <w:rtl/>
        </w:rPr>
        <w:t>(6)</w:t>
      </w:r>
      <w:r>
        <w:rPr>
          <w:rtl/>
        </w:rPr>
        <w:t xml:space="preserve">. </w:t>
      </w:r>
    </w:p>
    <w:p w:rsidR="00CA1D06" w:rsidRDefault="00CA1D06" w:rsidP="00592778">
      <w:pPr>
        <w:pStyle w:val="libNormal"/>
        <w:rPr>
          <w:rtl/>
        </w:rPr>
      </w:pPr>
      <w:r>
        <w:rPr>
          <w:rtl/>
        </w:rPr>
        <w:t xml:space="preserve">ولم أجد في كتب الرجال والأخبار من هذا الاسم أثراً. </w:t>
      </w:r>
    </w:p>
    <w:p w:rsidR="00CA1D06" w:rsidRDefault="00CA1D06" w:rsidP="00592778">
      <w:pPr>
        <w:pStyle w:val="libNormal"/>
        <w:rPr>
          <w:rtl/>
        </w:rPr>
      </w:pPr>
      <w:r>
        <w:rPr>
          <w:rtl/>
        </w:rPr>
        <w:t xml:space="preserve">وكأن هذا هو الذي ذكره العلّامة في الخلاصة بعنوان : مروان بن موسى </w:t>
      </w:r>
      <w:r w:rsidRPr="008238A2">
        <w:rPr>
          <w:rStyle w:val="libFootnotenumChar"/>
          <w:rtl/>
        </w:rPr>
        <w:t>(7)</w:t>
      </w:r>
      <w:r>
        <w:rPr>
          <w:rtl/>
        </w:rPr>
        <w:t xml:space="preserve">. </w:t>
      </w:r>
    </w:p>
    <w:p w:rsidR="00CA1D06" w:rsidRDefault="00CA1D06" w:rsidP="00592778">
      <w:pPr>
        <w:pStyle w:val="libNormal"/>
        <w:rPr>
          <w:rtl/>
        </w:rPr>
      </w:pPr>
      <w:r>
        <w:rPr>
          <w:rtl/>
        </w:rPr>
        <w:t xml:space="preserve">وفي بعض النسخ من الخلاصة : مرون </w:t>
      </w:r>
      <w:r w:rsidRPr="008238A2">
        <w:rPr>
          <w:rStyle w:val="libFootnotenumChar"/>
          <w:rtl/>
        </w:rPr>
        <w:t>(8)</w:t>
      </w:r>
      <w:r>
        <w:rPr>
          <w:rtl/>
        </w:rPr>
        <w:t xml:space="preserve"> بن موسى ، وَذِكْره من دون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312 / 651. </w:t>
      </w:r>
    </w:p>
    <w:p w:rsidR="00CA1D06" w:rsidRDefault="00CA1D06" w:rsidP="008238A2">
      <w:pPr>
        <w:pStyle w:val="libFootnote0"/>
        <w:rPr>
          <w:rtl/>
        </w:rPr>
      </w:pPr>
      <w:r>
        <w:rPr>
          <w:rtl/>
        </w:rPr>
        <w:t xml:space="preserve">2 ـ رجال الشيخ : 147 / 52. </w:t>
      </w:r>
    </w:p>
    <w:p w:rsidR="00CA1D06" w:rsidRDefault="00CA1D06" w:rsidP="008238A2">
      <w:pPr>
        <w:pStyle w:val="libFootnote0"/>
        <w:rPr>
          <w:rtl/>
        </w:rPr>
      </w:pPr>
      <w:r>
        <w:rPr>
          <w:rtl/>
        </w:rPr>
        <w:t xml:space="preserve">3 ـ رجال الشيخ : 311 / 639. </w:t>
      </w:r>
    </w:p>
    <w:p w:rsidR="00CA1D06" w:rsidRDefault="00CA1D06" w:rsidP="008238A2">
      <w:pPr>
        <w:pStyle w:val="libFootnote0"/>
        <w:rPr>
          <w:rtl/>
        </w:rPr>
      </w:pPr>
      <w:r>
        <w:rPr>
          <w:rtl/>
        </w:rPr>
        <w:t xml:space="preserve">4 ـ رجال الكشّي : 97 / 154. </w:t>
      </w:r>
    </w:p>
    <w:p w:rsidR="00CA1D06" w:rsidRDefault="00CA1D06" w:rsidP="008238A2">
      <w:pPr>
        <w:pStyle w:val="libFootnote0"/>
        <w:rPr>
          <w:rtl/>
        </w:rPr>
      </w:pPr>
      <w:r>
        <w:rPr>
          <w:rtl/>
        </w:rPr>
        <w:t xml:space="preserve">5 ـ رجال الشيخ : 311 / 642. </w:t>
      </w:r>
    </w:p>
    <w:p w:rsidR="00CA1D06" w:rsidRDefault="00CA1D06" w:rsidP="008238A2">
      <w:pPr>
        <w:pStyle w:val="libFootnote0"/>
        <w:rPr>
          <w:rtl/>
        </w:rPr>
      </w:pPr>
      <w:r>
        <w:rPr>
          <w:rtl/>
        </w:rPr>
        <w:t xml:space="preserve">6 ـ رجال ابن داود : 188 / 1551. </w:t>
      </w:r>
    </w:p>
    <w:p w:rsidR="00CA1D06" w:rsidRDefault="00CA1D06" w:rsidP="008238A2">
      <w:pPr>
        <w:pStyle w:val="libFootnote0"/>
        <w:rPr>
          <w:rtl/>
        </w:rPr>
      </w:pPr>
      <w:r>
        <w:rPr>
          <w:rtl/>
        </w:rPr>
        <w:t xml:space="preserve">7 ـ الخلاصة : 173 / 19. </w:t>
      </w:r>
    </w:p>
    <w:p w:rsidR="00CA1D06" w:rsidRDefault="00CA1D06" w:rsidP="008238A2">
      <w:pPr>
        <w:pStyle w:val="libFootnote0"/>
        <w:rPr>
          <w:rtl/>
        </w:rPr>
      </w:pPr>
      <w:r>
        <w:rPr>
          <w:rtl/>
        </w:rPr>
        <w:t xml:space="preserve">8 ـ كذا في النسخ. </w:t>
      </w:r>
    </w:p>
    <w:p w:rsidR="00CA1D06" w:rsidRDefault="00CA1D06" w:rsidP="00592778">
      <w:pPr>
        <w:pStyle w:val="libNormal0"/>
        <w:rPr>
          <w:rtl/>
        </w:rPr>
      </w:pPr>
      <w:r>
        <w:rPr>
          <w:rtl/>
        </w:rPr>
        <w:br w:type="page"/>
      </w:r>
      <w:r>
        <w:rPr>
          <w:rtl/>
        </w:rPr>
        <w:lastRenderedPageBreak/>
        <w:t>ذِكْر المأخذ يؤيده ، كما هو من دأبه.</w:t>
      </w:r>
    </w:p>
    <w:p w:rsidR="00CA1D06" w:rsidRDefault="00CA1D06" w:rsidP="00592778">
      <w:pPr>
        <w:pStyle w:val="libNormal"/>
        <w:rPr>
          <w:rtl/>
        </w:rPr>
      </w:pPr>
      <w:bookmarkStart w:id="2361" w:name="_Toc276636159"/>
      <w:bookmarkStart w:id="2362" w:name="_Toc452295669"/>
      <w:r w:rsidRPr="00EC18C0">
        <w:rPr>
          <w:rStyle w:val="Heading2Char"/>
          <w:rtl/>
        </w:rPr>
        <w:t>5244 / 1 ـ مسطح بن اناثة</w:t>
      </w:r>
      <w:bookmarkEnd w:id="2361"/>
      <w:bookmarkEnd w:id="2362"/>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بدري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363" w:name="_Toc276636160"/>
      <w:bookmarkStart w:id="2364" w:name="_Toc452295670"/>
      <w:r w:rsidRPr="00EC18C0">
        <w:rPr>
          <w:rStyle w:val="Heading2Char"/>
          <w:rtl/>
        </w:rPr>
        <w:t>5245 / 1 ـ مسعدة بن جعفر الكوفي</w:t>
      </w:r>
      <w:bookmarkEnd w:id="2363"/>
      <w:bookmarkEnd w:id="236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365" w:name="_Toc276636161"/>
      <w:bookmarkStart w:id="2366" w:name="_Toc452295671"/>
      <w:r w:rsidRPr="00EC18C0">
        <w:rPr>
          <w:rStyle w:val="Heading2Char"/>
          <w:rtl/>
        </w:rPr>
        <w:t>5246 / 2 ـ مسعدة بن الربيع</w:t>
      </w:r>
      <w:bookmarkEnd w:id="2365"/>
      <w:bookmarkEnd w:id="2366"/>
      <w:r w:rsidRPr="00EC18C0">
        <w:rPr>
          <w:rStyle w:val="Heading2Char"/>
          <w:rtl/>
        </w:rPr>
        <w:t xml:space="preserve"> </w:t>
      </w:r>
      <w:r w:rsidRPr="008238A2">
        <w:rPr>
          <w:rStyle w:val="libFootnotenumChar"/>
          <w:rtl/>
        </w:rPr>
        <w:t>(4)</w:t>
      </w:r>
      <w:r w:rsidRPr="00EC18C0">
        <w:rPr>
          <w:rStyle w:val="Heading2Char"/>
          <w:rtl/>
        </w:rPr>
        <w:t xml:space="preserve"> الكوفي</w:t>
      </w:r>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367" w:name="_Toc276636162"/>
      <w:bookmarkStart w:id="2368" w:name="_Toc452295672"/>
      <w:r w:rsidRPr="00EC18C0">
        <w:rPr>
          <w:rStyle w:val="Heading2Char"/>
          <w:rtl/>
        </w:rPr>
        <w:t>5247 / 3 ـ مسعدة بن زياد</w:t>
      </w:r>
      <w:bookmarkEnd w:id="2367"/>
      <w:bookmarkEnd w:id="2368"/>
      <w:r w:rsidRPr="00EC18C0">
        <w:rPr>
          <w:rStyle w:val="Heading2Char"/>
          <w:rtl/>
        </w:rPr>
        <w:t xml:space="preserve"> </w:t>
      </w:r>
      <w:r w:rsidRPr="008238A2">
        <w:rPr>
          <w:rStyle w:val="libFootnotenumChar"/>
          <w:rtl/>
        </w:rPr>
        <w:t>(6)</w:t>
      </w:r>
      <w:r w:rsidRPr="00EC18C0">
        <w:rPr>
          <w:rStyle w:val="Heading2Char"/>
          <w:rtl/>
        </w:rPr>
        <w:t xml:space="preserve"> الربعي</w:t>
      </w:r>
      <w:r>
        <w:rPr>
          <w:rtl/>
        </w:rPr>
        <w:t xml:space="preserve"> : </w:t>
      </w:r>
    </w:p>
    <w:p w:rsidR="00CA1D06" w:rsidRDefault="00CA1D06" w:rsidP="00592778">
      <w:pPr>
        <w:pStyle w:val="libNormal"/>
        <w:rPr>
          <w:rtl/>
        </w:rPr>
      </w:pPr>
      <w:r>
        <w:rPr>
          <w:rtl/>
        </w:rPr>
        <w:t xml:space="preserve">ثقة ، عين ، روى عن أبي عبد الله </w:t>
      </w:r>
      <w:r w:rsidR="006C6B9D" w:rsidRPr="006C6B9D">
        <w:rPr>
          <w:rStyle w:val="libAlaemChar"/>
          <w:rFonts w:hint="cs"/>
          <w:rtl/>
        </w:rPr>
        <w:t>عليه‌السلام</w:t>
      </w:r>
      <w:r>
        <w:rPr>
          <w:rtl/>
        </w:rPr>
        <w:t xml:space="preserve"> ، له كتاب ، روى عنه : هارون ابن مسلم ، رجال النجاشي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كذا في نسخة ( ش ) ، وفي نسخة ( ت ) والمصدر : اثاثة ، وفي نسخة ( م ) رسمت هكذا : أباثة. </w:t>
      </w:r>
    </w:p>
    <w:p w:rsidR="00CA1D06" w:rsidRDefault="00CA1D06" w:rsidP="008238A2">
      <w:pPr>
        <w:pStyle w:val="libFootnote0"/>
        <w:rPr>
          <w:rtl/>
        </w:rPr>
      </w:pPr>
      <w:r>
        <w:rPr>
          <w:rtl/>
        </w:rPr>
        <w:t xml:space="preserve">2 ـ رجال الشيخ : 82 / 15. </w:t>
      </w:r>
    </w:p>
    <w:p w:rsidR="00CA1D06" w:rsidRDefault="00CA1D06" w:rsidP="008238A2">
      <w:pPr>
        <w:pStyle w:val="libFootnote0"/>
        <w:rPr>
          <w:rtl/>
        </w:rPr>
      </w:pPr>
      <w:r>
        <w:rPr>
          <w:rtl/>
        </w:rPr>
        <w:t xml:space="preserve">3 ـ رجال الشيخ : 306 / 550. </w:t>
      </w:r>
    </w:p>
    <w:p w:rsidR="00CA1D06" w:rsidRDefault="00CA1D06" w:rsidP="008238A2">
      <w:pPr>
        <w:pStyle w:val="libFootnote0"/>
        <w:rPr>
          <w:rtl/>
        </w:rPr>
      </w:pPr>
      <w:r>
        <w:rPr>
          <w:rtl/>
        </w:rPr>
        <w:t xml:space="preserve">4 ـ السلمي ( م ت ). </w:t>
      </w:r>
    </w:p>
    <w:p w:rsidR="00CA1D06" w:rsidRDefault="00CA1D06" w:rsidP="008238A2">
      <w:pPr>
        <w:pStyle w:val="libFootnote0"/>
        <w:rPr>
          <w:rtl/>
        </w:rPr>
      </w:pPr>
      <w:r>
        <w:rPr>
          <w:rtl/>
        </w:rPr>
        <w:t xml:space="preserve">5 ـ رجال الشيخ : 306 / 551 ، وفيه : ابن الربيع المسلي الكوفي. </w:t>
      </w:r>
    </w:p>
    <w:p w:rsidR="00CA1D06" w:rsidRDefault="00CA1D06" w:rsidP="008238A2">
      <w:pPr>
        <w:pStyle w:val="libFootnote0"/>
        <w:rPr>
          <w:rtl/>
        </w:rPr>
      </w:pPr>
      <w:r>
        <w:rPr>
          <w:rtl/>
        </w:rPr>
        <w:t xml:space="preserve">6 ـ مسعدة بن زياد الكوفي ، ق جخ ، ( م ت ). رجال الشيخ : 306 / 547. </w:t>
      </w:r>
    </w:p>
    <w:p w:rsidR="00CA1D06" w:rsidRDefault="00CA1D06" w:rsidP="008238A2">
      <w:pPr>
        <w:pStyle w:val="libFootnote0"/>
        <w:rPr>
          <w:rtl/>
        </w:rPr>
      </w:pPr>
      <w:r>
        <w:rPr>
          <w:rtl/>
        </w:rPr>
        <w:t xml:space="preserve">مسعدة بن زياد موسى التمار ، قر جخ ، ( م ت ). ذكرهما في ترجمتين ، قال في الاُولى : مسعدة بن زياد ، وقال في الثانية : موسى التمار ، انظر رجال الشيخ : 146 / 41 و 42. </w:t>
      </w:r>
    </w:p>
    <w:p w:rsidR="00CA1D06" w:rsidRDefault="00CA1D06" w:rsidP="008238A2">
      <w:pPr>
        <w:pStyle w:val="libFootnote0"/>
        <w:rPr>
          <w:rtl/>
        </w:rPr>
      </w:pPr>
      <w:r>
        <w:rPr>
          <w:rtl/>
        </w:rPr>
        <w:t xml:space="preserve">مسعدة بن زياد ، له كتاب ، أخبرنا : جماعة ، عن محمّد بن علي بن الحسين ، عن محمّد بن الحسن ، عن الحميري ، عنه ، ست ، ( م ت ). الفهرست : 167 / 744 ، وفيه : ... الحميري عن هارون بن مسلم عنه. </w:t>
      </w:r>
    </w:p>
    <w:p w:rsidR="00CA1D06" w:rsidRDefault="00CA1D06" w:rsidP="008238A2">
      <w:pPr>
        <w:pStyle w:val="libFootnote0"/>
        <w:rPr>
          <w:rtl/>
        </w:rPr>
      </w:pPr>
      <w:r>
        <w:rPr>
          <w:rtl/>
        </w:rPr>
        <w:t xml:space="preserve">ذكر ابن طاووس أنّ كتاب مسعدة بن زياد من اُصول الشيعة في كتاب محاسبة النفس ، ( م ت ). محاسبة النفس : 14. </w:t>
      </w:r>
    </w:p>
    <w:p w:rsidR="00CA1D06" w:rsidRDefault="00CA1D06" w:rsidP="008238A2">
      <w:pPr>
        <w:pStyle w:val="libFootnote0"/>
        <w:rPr>
          <w:rtl/>
        </w:rPr>
      </w:pPr>
      <w:r>
        <w:rPr>
          <w:rtl/>
        </w:rPr>
        <w:t xml:space="preserve">7 ـ رجال النجاشي : 415 / 1109. </w:t>
      </w:r>
    </w:p>
    <w:p w:rsidR="00CA1D06" w:rsidRDefault="00CA1D06" w:rsidP="00592778">
      <w:pPr>
        <w:pStyle w:val="libNormal"/>
        <w:rPr>
          <w:rtl/>
        </w:rPr>
      </w:pPr>
      <w:r>
        <w:rPr>
          <w:rtl/>
        </w:rPr>
        <w:br w:type="page"/>
      </w:r>
      <w:bookmarkStart w:id="2369" w:name="_Toc276636163"/>
      <w:bookmarkStart w:id="2370" w:name="_Toc452295673"/>
      <w:r w:rsidRPr="00EC18C0">
        <w:rPr>
          <w:rStyle w:val="Heading2Char"/>
          <w:rtl/>
        </w:rPr>
        <w:lastRenderedPageBreak/>
        <w:t>5248 / 4 ـ مسعدة بن صدقة</w:t>
      </w:r>
      <w:bookmarkEnd w:id="2369"/>
      <w:bookmarkEnd w:id="2370"/>
      <w:r w:rsidRPr="00EC18C0">
        <w:rPr>
          <w:rStyle w:val="Heading2Char"/>
          <w:rtl/>
        </w:rPr>
        <w:t xml:space="preserve"> </w:t>
      </w:r>
      <w:r w:rsidRPr="008238A2">
        <w:rPr>
          <w:rStyle w:val="libFootnotenumChar"/>
          <w:rtl/>
        </w:rPr>
        <w:t>(1)</w:t>
      </w:r>
      <w:r w:rsidRPr="00EC18C0">
        <w:rPr>
          <w:rStyle w:val="Heading2Char"/>
          <w:rtl/>
        </w:rPr>
        <w:t xml:space="preserve"> السعيدي</w:t>
      </w:r>
      <w:r>
        <w:rPr>
          <w:rtl/>
        </w:rPr>
        <w:t xml:space="preserve"> </w:t>
      </w:r>
      <w:r w:rsidRPr="008238A2">
        <w:rPr>
          <w:rStyle w:val="libFootnotenumChar"/>
          <w:rtl/>
        </w:rPr>
        <w:t>(2)</w:t>
      </w:r>
      <w:r>
        <w:rPr>
          <w:rtl/>
        </w:rPr>
        <w:t xml:space="preserve"> : </w:t>
      </w:r>
    </w:p>
    <w:p w:rsidR="00CA1D06" w:rsidRDefault="00CA1D06" w:rsidP="00592778">
      <w:pPr>
        <w:pStyle w:val="libNormal"/>
        <w:rPr>
          <w:rtl/>
        </w:rPr>
      </w:pPr>
      <w:r>
        <w:rPr>
          <w:rtl/>
        </w:rPr>
        <w:t xml:space="preserve">يكنى أبا محمّد ، قاله ابن فضّال ، وقيل : يكنّى أبا بشر ، روى عن أبي عبد الله وأبي الحسن </w:t>
      </w:r>
      <w:r w:rsidR="006C6B9D" w:rsidRPr="006C6B9D">
        <w:rPr>
          <w:rStyle w:val="libAlaemChar"/>
          <w:rFonts w:hint="cs"/>
          <w:rtl/>
        </w:rPr>
        <w:t>عليهما‌السلام</w:t>
      </w:r>
      <w:r>
        <w:rPr>
          <w:rtl/>
        </w:rPr>
        <w:t xml:space="preserve"> ، له كتب ، روى عنه : هارون بن مسلم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وقال الكشّي عند ترجمة محمّد بن إسحاق : إنّ مسعدة بن صدقة بتري </w:t>
      </w:r>
      <w:r w:rsidRPr="008238A2">
        <w:rPr>
          <w:rStyle w:val="libFootnotenumChar"/>
          <w:rtl/>
        </w:rPr>
        <w:t>(4)</w:t>
      </w:r>
      <w:r>
        <w:rPr>
          <w:rtl/>
        </w:rPr>
        <w:t xml:space="preserve">. </w:t>
      </w:r>
    </w:p>
    <w:p w:rsidR="00CA1D06" w:rsidRDefault="00CA1D06" w:rsidP="00592778">
      <w:pPr>
        <w:pStyle w:val="libNormal"/>
        <w:rPr>
          <w:rtl/>
        </w:rPr>
      </w:pPr>
      <w:r>
        <w:rPr>
          <w:rtl/>
        </w:rPr>
        <w:t xml:space="preserve">وقال الشيخ في الرجال </w:t>
      </w:r>
      <w:r w:rsidRPr="008238A2">
        <w:rPr>
          <w:rStyle w:val="libFootnotenumChar"/>
          <w:rtl/>
        </w:rPr>
        <w:t>(5)</w:t>
      </w:r>
      <w:r>
        <w:rPr>
          <w:rtl/>
        </w:rPr>
        <w:t xml:space="preserve"> : من أصحاب الباقر والصادق </w:t>
      </w:r>
      <w:r w:rsidR="006C6B9D" w:rsidRPr="006C6B9D">
        <w:rPr>
          <w:rStyle w:val="libAlaemChar"/>
          <w:rFonts w:hint="cs"/>
          <w:rtl/>
        </w:rPr>
        <w:t>عليهما‌السلام</w:t>
      </w:r>
      <w:r>
        <w:rPr>
          <w:rtl/>
        </w:rPr>
        <w:t xml:space="preserve"> ، عامّي </w:t>
      </w:r>
      <w:r w:rsidRPr="008238A2">
        <w:rPr>
          <w:rStyle w:val="libFootnotenumChar"/>
          <w:rtl/>
        </w:rPr>
        <w:t>(6)</w:t>
      </w:r>
      <w:r>
        <w:rPr>
          <w:rtl/>
        </w:rPr>
        <w:t>.</w:t>
      </w:r>
    </w:p>
    <w:p w:rsidR="00CA1D06" w:rsidRDefault="00CA1D06" w:rsidP="00592778">
      <w:pPr>
        <w:pStyle w:val="libNormal"/>
        <w:rPr>
          <w:rtl/>
        </w:rPr>
      </w:pPr>
      <w:bookmarkStart w:id="2371" w:name="_Toc276636164"/>
      <w:bookmarkStart w:id="2372" w:name="_Toc452295674"/>
      <w:r w:rsidRPr="00EC18C0">
        <w:rPr>
          <w:rStyle w:val="Heading2Char"/>
          <w:rtl/>
        </w:rPr>
        <w:t>5249 / 5 ـ مسعدة بن عامر الأزدي</w:t>
      </w:r>
      <w:bookmarkEnd w:id="2371"/>
      <w:bookmarkEnd w:id="2372"/>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p>
    <w:p w:rsidR="00CA1D06" w:rsidRDefault="00CA1D06" w:rsidP="00592778">
      <w:pPr>
        <w:pStyle w:val="libNormal"/>
        <w:rPr>
          <w:rtl/>
        </w:rPr>
      </w:pPr>
      <w:bookmarkStart w:id="2373" w:name="_Toc276636165"/>
      <w:bookmarkStart w:id="2374" w:name="_Toc452295675"/>
      <w:r w:rsidRPr="00EC18C0">
        <w:rPr>
          <w:rStyle w:val="Heading2Char"/>
          <w:rtl/>
        </w:rPr>
        <w:t>5250 / 6 ـ مسعدة بن عمرو الأزدي</w:t>
      </w:r>
      <w:bookmarkEnd w:id="2373"/>
      <w:bookmarkEnd w:id="237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له كتاب ، أخبرنا : جماعة ، عن محمّد بن علي بن الحسين ، عن محمّد بن الحسن ، عن عبد الله بن جعفر الحميري ، عنه ، ست ، ( م ت ). الفهرست : 167 / 742 ، وفيه : ... عبد الله بن جعفر الحميري ، عن هارون بن مسلم ، عنه. </w:t>
      </w:r>
    </w:p>
    <w:p w:rsidR="00CA1D06" w:rsidRDefault="00CA1D06" w:rsidP="008238A2">
      <w:pPr>
        <w:pStyle w:val="libFootnote0"/>
        <w:rPr>
          <w:rtl/>
        </w:rPr>
      </w:pPr>
      <w:r>
        <w:rPr>
          <w:rtl/>
        </w:rPr>
        <w:t xml:space="preserve">2 ـ كذا في نسخة ( ش ) ، وفي نسختي ( م ) و ( ت ) والمصدر : العبدي. </w:t>
      </w:r>
    </w:p>
    <w:p w:rsidR="00CA1D06" w:rsidRDefault="00CA1D06" w:rsidP="008238A2">
      <w:pPr>
        <w:pStyle w:val="libFootnote0"/>
        <w:rPr>
          <w:rtl/>
        </w:rPr>
      </w:pPr>
      <w:r>
        <w:rPr>
          <w:rtl/>
        </w:rPr>
        <w:t xml:space="preserve">3 ـ رجال النجاشي : 415 / 1108. </w:t>
      </w:r>
    </w:p>
    <w:p w:rsidR="00CA1D06" w:rsidRDefault="00CA1D06" w:rsidP="008238A2">
      <w:pPr>
        <w:pStyle w:val="libFootnote0"/>
        <w:rPr>
          <w:rtl/>
        </w:rPr>
      </w:pPr>
      <w:r>
        <w:rPr>
          <w:rtl/>
        </w:rPr>
        <w:t xml:space="preserve">4 ـ رجال الكشّي : 390 / 733. </w:t>
      </w:r>
    </w:p>
    <w:p w:rsidR="00CA1D06" w:rsidRDefault="00CA1D06" w:rsidP="008238A2">
      <w:pPr>
        <w:pStyle w:val="libFootnote0"/>
        <w:rPr>
          <w:rtl/>
        </w:rPr>
      </w:pPr>
      <w:r>
        <w:rPr>
          <w:rtl/>
        </w:rPr>
        <w:t xml:space="preserve">5 ـ مسعدة بن صدقة العبسي البصري ، أبو محمّد ، ق جخ ، ( م ت ). رجال الشيخ : 306 / 546. </w:t>
      </w:r>
    </w:p>
    <w:p w:rsidR="00CA1D06" w:rsidRDefault="00CA1D06" w:rsidP="008238A2">
      <w:pPr>
        <w:pStyle w:val="libFootnote0"/>
        <w:rPr>
          <w:rtl/>
        </w:rPr>
      </w:pPr>
      <w:r>
        <w:rPr>
          <w:rtl/>
        </w:rPr>
        <w:t xml:space="preserve">6 ـ رجال الشيخ : 146 / 40 ، 306 / 546. </w:t>
      </w:r>
    </w:p>
    <w:p w:rsidR="00CA1D06" w:rsidRDefault="00CA1D06" w:rsidP="008238A2">
      <w:pPr>
        <w:pStyle w:val="libFootnote0"/>
        <w:rPr>
          <w:rtl/>
        </w:rPr>
      </w:pPr>
      <w:r>
        <w:rPr>
          <w:rtl/>
        </w:rPr>
        <w:t xml:space="preserve">7 ـ رجال الشيخ : 306 / 552. </w:t>
      </w:r>
    </w:p>
    <w:p w:rsidR="00CA1D06" w:rsidRDefault="00CA1D06" w:rsidP="008238A2">
      <w:pPr>
        <w:pStyle w:val="libFootnote0"/>
        <w:rPr>
          <w:rtl/>
        </w:rPr>
      </w:pPr>
      <w:r>
        <w:rPr>
          <w:rtl/>
        </w:rPr>
        <w:t xml:space="preserve">8 ـ رجال الشيخ : 306 / 548. </w:t>
      </w:r>
    </w:p>
    <w:p w:rsidR="00CA1D06" w:rsidRDefault="00CA1D06" w:rsidP="00592778">
      <w:pPr>
        <w:pStyle w:val="libNormal"/>
        <w:rPr>
          <w:rtl/>
        </w:rPr>
      </w:pPr>
      <w:r>
        <w:rPr>
          <w:rtl/>
        </w:rPr>
        <w:br w:type="page"/>
      </w:r>
      <w:bookmarkStart w:id="2375" w:name="_Toc276636166"/>
      <w:bookmarkStart w:id="2376" w:name="_Toc452295676"/>
      <w:r w:rsidRPr="00EC18C0">
        <w:rPr>
          <w:rStyle w:val="Heading2Char"/>
          <w:rtl/>
        </w:rPr>
        <w:lastRenderedPageBreak/>
        <w:t>5251 / 7 ـ مسعدة بن الفرج الربعي</w:t>
      </w:r>
      <w:bookmarkEnd w:id="2375"/>
      <w:bookmarkEnd w:id="2376"/>
      <w:r>
        <w:rPr>
          <w:rtl/>
        </w:rPr>
        <w:t xml:space="preserve"> : </w:t>
      </w:r>
    </w:p>
    <w:p w:rsidR="00CA1D06" w:rsidRDefault="00CA1D06" w:rsidP="00592778">
      <w:pPr>
        <w:pStyle w:val="libNormal"/>
        <w:rPr>
          <w:rtl/>
        </w:rPr>
      </w:pPr>
      <w:r>
        <w:rPr>
          <w:rtl/>
        </w:rPr>
        <w:t xml:space="preserve">له كتاب </w:t>
      </w:r>
      <w:r w:rsidRPr="008238A2">
        <w:rPr>
          <w:rStyle w:val="libFootnotenumChar"/>
          <w:rtl/>
        </w:rPr>
        <w:t>(1)</w:t>
      </w:r>
      <w:r>
        <w:rPr>
          <w:rtl/>
        </w:rPr>
        <w:t xml:space="preserve"> ، روى عنه : هارون بن مسلم ، رجال النجاشي </w:t>
      </w:r>
      <w:r w:rsidRPr="008238A2">
        <w:rPr>
          <w:rStyle w:val="libFootnotenumChar"/>
          <w:rtl/>
        </w:rPr>
        <w:t>(2)</w:t>
      </w:r>
      <w:r>
        <w:rPr>
          <w:rtl/>
        </w:rPr>
        <w:t>.</w:t>
      </w:r>
    </w:p>
    <w:p w:rsidR="00CA1D06" w:rsidRDefault="00CA1D06" w:rsidP="00592778">
      <w:pPr>
        <w:pStyle w:val="libNormal"/>
        <w:rPr>
          <w:rtl/>
        </w:rPr>
      </w:pPr>
      <w:bookmarkStart w:id="2377" w:name="_Toc276636167"/>
      <w:bookmarkStart w:id="2378" w:name="_Toc452295677"/>
      <w:r w:rsidRPr="00EC18C0">
        <w:rPr>
          <w:rStyle w:val="Heading2Char"/>
          <w:rtl/>
        </w:rPr>
        <w:t>5252 / 8 ـ مسعدة بن قرظة الكوفي</w:t>
      </w:r>
      <w:bookmarkEnd w:id="2377"/>
      <w:bookmarkEnd w:id="2378"/>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2379" w:name="_Toc276636168"/>
      <w:bookmarkStart w:id="2380" w:name="_Toc452295678"/>
      <w:r w:rsidRPr="00EC18C0">
        <w:rPr>
          <w:rStyle w:val="Heading2Char"/>
          <w:rtl/>
        </w:rPr>
        <w:t>5253 / 9 ـ مسعدة بن اليسع</w:t>
      </w:r>
      <w:bookmarkEnd w:id="2379"/>
      <w:bookmarkEnd w:id="2380"/>
      <w:r>
        <w:rPr>
          <w:rtl/>
        </w:rPr>
        <w:t xml:space="preserve"> : </w:t>
      </w:r>
    </w:p>
    <w:p w:rsidR="00CA1D06" w:rsidRDefault="00CA1D06" w:rsidP="00592778">
      <w:pPr>
        <w:pStyle w:val="libNormal"/>
        <w:rPr>
          <w:rtl/>
        </w:rPr>
      </w:pPr>
      <w:r>
        <w:rPr>
          <w:rtl/>
        </w:rPr>
        <w:t xml:space="preserve">له كتاب </w:t>
      </w:r>
      <w:r w:rsidRPr="008238A2">
        <w:rPr>
          <w:rStyle w:val="libFootnotenumChar"/>
          <w:rtl/>
        </w:rPr>
        <w:t>(5)</w:t>
      </w:r>
      <w:r>
        <w:rPr>
          <w:rtl/>
        </w:rPr>
        <w:t xml:space="preserve"> روى عنه : هارون بن مسلم ، رجال النجاشي </w:t>
      </w:r>
      <w:r w:rsidRPr="008238A2">
        <w:rPr>
          <w:rStyle w:val="libFootnotenumChar"/>
          <w:rtl/>
        </w:rPr>
        <w:t>(6)</w:t>
      </w:r>
      <w:r>
        <w:rPr>
          <w:rtl/>
        </w:rPr>
        <w:t xml:space="preserve"> ، الفهرست </w:t>
      </w:r>
      <w:r w:rsidRPr="008238A2">
        <w:rPr>
          <w:rStyle w:val="libFootnotenumChar"/>
          <w:rtl/>
        </w:rPr>
        <w:t>(7)</w:t>
      </w:r>
      <w:r>
        <w:rPr>
          <w:rtl/>
        </w:rPr>
        <w:t xml:space="preserve">. </w:t>
      </w:r>
    </w:p>
    <w:p w:rsidR="00CA1D06" w:rsidRDefault="00CA1D06" w:rsidP="00592778">
      <w:pPr>
        <w:pStyle w:val="libNormal"/>
        <w:rPr>
          <w:rtl/>
        </w:rPr>
      </w:pPr>
      <w:r>
        <w:rPr>
          <w:rtl/>
        </w:rPr>
        <w:t xml:space="preserve">البصري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r w:rsidRPr="008238A2">
        <w:rPr>
          <w:rStyle w:val="libFootnotenumChar"/>
          <w:rtl/>
        </w:rPr>
        <w:t>(9)</w:t>
      </w:r>
      <w:r>
        <w:rPr>
          <w:rtl/>
        </w:rPr>
        <w:t>.</w:t>
      </w:r>
    </w:p>
    <w:p w:rsidR="00CA1D06" w:rsidRDefault="00CA1D06" w:rsidP="00592778">
      <w:pPr>
        <w:pStyle w:val="libNormal"/>
        <w:rPr>
          <w:rtl/>
        </w:rPr>
      </w:pPr>
      <w:bookmarkStart w:id="2381" w:name="_Toc276636169"/>
      <w:bookmarkStart w:id="2382" w:name="_Toc452295679"/>
      <w:r w:rsidRPr="00EC18C0">
        <w:rPr>
          <w:rStyle w:val="Heading2Char"/>
          <w:rtl/>
        </w:rPr>
        <w:t>5254 / 1 ـ مسعود بن أسباط الكوفي</w:t>
      </w:r>
      <w:bookmarkEnd w:id="2381"/>
      <w:bookmarkEnd w:id="2382"/>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أخبرنا : جماعة ، عن محمّد بن علي بن الحسين ، عن محمّد بن الحسن ، عن الحميري ، عنه ، ست ، ( م ت ). الفهرست : 167 / 745 ، وفيه : ... الحميري عن هارون بن مسلم عنه. </w:t>
      </w:r>
    </w:p>
    <w:p w:rsidR="00CA1D06" w:rsidRDefault="00CA1D06" w:rsidP="008238A2">
      <w:pPr>
        <w:pStyle w:val="libFootnote0"/>
        <w:rPr>
          <w:rtl/>
        </w:rPr>
      </w:pPr>
      <w:r>
        <w:rPr>
          <w:rtl/>
        </w:rPr>
        <w:t xml:space="preserve">2 ـ رجال النجاشي : 416 / 1111. </w:t>
      </w:r>
    </w:p>
    <w:p w:rsidR="00CA1D06" w:rsidRDefault="00CA1D06" w:rsidP="008238A2">
      <w:pPr>
        <w:pStyle w:val="libFootnote0"/>
        <w:rPr>
          <w:rtl/>
        </w:rPr>
      </w:pPr>
      <w:r>
        <w:rPr>
          <w:rtl/>
        </w:rPr>
        <w:t xml:space="preserve">3 ـ رجال الشيخ : 306 / 549. </w:t>
      </w:r>
    </w:p>
    <w:p w:rsidR="00CA1D06" w:rsidRDefault="00CA1D06" w:rsidP="008238A2">
      <w:pPr>
        <w:pStyle w:val="libFootnote0"/>
        <w:rPr>
          <w:rtl/>
        </w:rPr>
      </w:pPr>
      <w:r>
        <w:rPr>
          <w:rtl/>
        </w:rPr>
        <w:t xml:space="preserve">4 ـ مسعدة مولى بني هاشم المدني ، ق جخ ، ( م ت ). رجال الشيخ : 307 / 553. </w:t>
      </w:r>
    </w:p>
    <w:p w:rsidR="00CA1D06" w:rsidRDefault="00CA1D06" w:rsidP="008238A2">
      <w:pPr>
        <w:pStyle w:val="libFootnote0"/>
        <w:rPr>
          <w:rtl/>
        </w:rPr>
      </w:pPr>
      <w:r>
        <w:rPr>
          <w:rtl/>
        </w:rPr>
        <w:t xml:space="preserve">5 ـ أخبرنا : جماعة ، عن محمّد بن علي بن الحسين ، عن محمّد بن الحسين ، عن الحميري ، عنه ، ست ، ( م ت ). الفهرست : 167 / 743 ، وفيه : ... محمّد بن الحسن عن عبد الله بن جعفر الحميري عن هارون بن مسلم عنه. </w:t>
      </w:r>
    </w:p>
    <w:p w:rsidR="00CA1D06" w:rsidRDefault="00CA1D06" w:rsidP="008238A2">
      <w:pPr>
        <w:pStyle w:val="libFootnote0"/>
        <w:rPr>
          <w:rtl/>
        </w:rPr>
      </w:pPr>
      <w:r>
        <w:rPr>
          <w:rtl/>
        </w:rPr>
        <w:t xml:space="preserve">6 ـ رجال النجاشي : 415 / 1110. </w:t>
      </w:r>
    </w:p>
    <w:p w:rsidR="00CA1D06" w:rsidRDefault="00CA1D06" w:rsidP="008238A2">
      <w:pPr>
        <w:pStyle w:val="libFootnote0"/>
        <w:rPr>
          <w:rtl/>
        </w:rPr>
      </w:pPr>
      <w:r>
        <w:rPr>
          <w:rtl/>
        </w:rPr>
        <w:t xml:space="preserve">7 ـ الفهرست : 167 / 743. </w:t>
      </w:r>
    </w:p>
    <w:p w:rsidR="00CA1D06" w:rsidRDefault="00CA1D06" w:rsidP="008238A2">
      <w:pPr>
        <w:pStyle w:val="libFootnote0"/>
        <w:rPr>
          <w:rtl/>
        </w:rPr>
      </w:pPr>
      <w:r>
        <w:rPr>
          <w:rtl/>
        </w:rPr>
        <w:t xml:space="preserve">8 ـ رجال الشيخ : 306 / 545. </w:t>
      </w:r>
    </w:p>
    <w:p w:rsidR="00CA1D06" w:rsidRDefault="00CA1D06" w:rsidP="008238A2">
      <w:pPr>
        <w:pStyle w:val="libFootnote0"/>
        <w:rPr>
          <w:rtl/>
        </w:rPr>
      </w:pPr>
      <w:r>
        <w:rPr>
          <w:rtl/>
        </w:rPr>
        <w:t xml:space="preserve">9 ـ الشيخ مسعود بن أحمد الصوافي ( الصوابي خ ل ) ، متكلّم ، متبحّر ، ب ، ( م ت ). فهرست منتجب الدين : 166 / 397. </w:t>
      </w:r>
    </w:p>
    <w:p w:rsidR="00CA1D06" w:rsidRDefault="00CA1D06" w:rsidP="008238A2">
      <w:pPr>
        <w:pStyle w:val="libFootnote0"/>
        <w:rPr>
          <w:rtl/>
        </w:rPr>
      </w:pPr>
      <w:r>
        <w:rPr>
          <w:rtl/>
        </w:rPr>
        <w:t xml:space="preserve">10 ـ رجال الشيخ : 309 / 604. </w:t>
      </w:r>
    </w:p>
    <w:p w:rsidR="00CA1D06" w:rsidRDefault="00CA1D06" w:rsidP="00592778">
      <w:pPr>
        <w:pStyle w:val="libNormal"/>
        <w:rPr>
          <w:rtl/>
        </w:rPr>
      </w:pPr>
      <w:r>
        <w:rPr>
          <w:rtl/>
        </w:rPr>
        <w:br w:type="page"/>
      </w:r>
      <w:bookmarkStart w:id="2383" w:name="_Toc276636170"/>
      <w:bookmarkStart w:id="2384" w:name="_Toc452295680"/>
      <w:r w:rsidRPr="00EC18C0">
        <w:rPr>
          <w:rStyle w:val="Heading2Char"/>
          <w:rtl/>
        </w:rPr>
        <w:lastRenderedPageBreak/>
        <w:t>5255 / 2 ـ مسعود بن أسلم</w:t>
      </w:r>
      <w:bookmarkEnd w:id="2383"/>
      <w:bookmarkEnd w:id="2384"/>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385" w:name="_Toc276636171"/>
      <w:bookmarkStart w:id="2386" w:name="_Toc452295681"/>
      <w:r w:rsidRPr="00EC18C0">
        <w:rPr>
          <w:rStyle w:val="Heading2Char"/>
          <w:rtl/>
        </w:rPr>
        <w:t>5256 / 3 ـ مسعود بن الأسود</w:t>
      </w:r>
      <w:bookmarkEnd w:id="2385"/>
      <w:bookmarkEnd w:id="2386"/>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387" w:name="_Toc276636172"/>
      <w:bookmarkStart w:id="2388" w:name="_Toc452295682"/>
      <w:r w:rsidRPr="00EC18C0">
        <w:rPr>
          <w:rStyle w:val="Heading2Char"/>
          <w:rtl/>
        </w:rPr>
        <w:t>5257 / 4 ـ مسعود بن أوس</w:t>
      </w:r>
      <w:bookmarkEnd w:id="2387"/>
      <w:bookmarkEnd w:id="2388"/>
      <w:r>
        <w:rPr>
          <w:rtl/>
        </w:rPr>
        <w:t xml:space="preserve"> : </w:t>
      </w:r>
    </w:p>
    <w:p w:rsidR="00CA1D06" w:rsidRDefault="00CA1D06" w:rsidP="00592778">
      <w:pPr>
        <w:pStyle w:val="libNormal"/>
        <w:rPr>
          <w:rtl/>
        </w:rPr>
      </w:pPr>
      <w:r>
        <w:rPr>
          <w:rtl/>
        </w:rPr>
        <w:t xml:space="preserve">بدري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389" w:name="_Toc276636173"/>
      <w:bookmarkStart w:id="2390" w:name="_Toc452295683"/>
      <w:r w:rsidRPr="00EC18C0">
        <w:rPr>
          <w:rStyle w:val="Heading2Char"/>
          <w:rtl/>
        </w:rPr>
        <w:t>5258 / 5 ـ مسعود بن الحجّاج</w:t>
      </w:r>
      <w:bookmarkEnd w:id="2389"/>
      <w:bookmarkEnd w:id="2390"/>
      <w:r>
        <w:rPr>
          <w:rtl/>
        </w:rPr>
        <w:t xml:space="preserve"> : </w:t>
      </w:r>
    </w:p>
    <w:p w:rsidR="00CA1D06" w:rsidRDefault="00CA1D06" w:rsidP="00592778">
      <w:pPr>
        <w:pStyle w:val="libNormal"/>
        <w:rPr>
          <w:rtl/>
        </w:rPr>
      </w:pPr>
      <w:r>
        <w:rPr>
          <w:rtl/>
        </w:rPr>
        <w:t xml:space="preserve">من أصحاب الحسين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391" w:name="_Toc276636174"/>
      <w:bookmarkStart w:id="2392" w:name="_Toc452295684"/>
      <w:r w:rsidRPr="00EC18C0">
        <w:rPr>
          <w:rStyle w:val="Heading2Char"/>
          <w:rtl/>
        </w:rPr>
        <w:t>5259 / 6 ـ مسعود بن خراش</w:t>
      </w:r>
      <w:bookmarkEnd w:id="2391"/>
      <w:bookmarkEnd w:id="2392"/>
      <w:r w:rsidRPr="00EC18C0">
        <w:rPr>
          <w:rStyle w:val="Heading2Char"/>
          <w:rtl/>
        </w:rPr>
        <w:t xml:space="preserve"> </w:t>
      </w:r>
      <w:r>
        <w:rPr>
          <w:rtl/>
        </w:rPr>
        <w:t xml:space="preserve">: </w:t>
      </w:r>
    </w:p>
    <w:p w:rsidR="00CA1D06" w:rsidRDefault="00CA1D06" w:rsidP="00592778">
      <w:pPr>
        <w:pStyle w:val="libNormal"/>
        <w:rPr>
          <w:rtl/>
        </w:rPr>
      </w:pPr>
      <w:r>
        <w:rPr>
          <w:rtl/>
        </w:rPr>
        <w:t xml:space="preserve">من خواص علي </w:t>
      </w:r>
      <w:r w:rsidR="006C6B9D" w:rsidRPr="006C6B9D">
        <w:rPr>
          <w:rStyle w:val="libAlaemChar"/>
          <w:rFonts w:hint="cs"/>
          <w:rtl/>
        </w:rPr>
        <w:t>عليه‌السلام</w:t>
      </w:r>
      <w:r>
        <w:rPr>
          <w:rtl/>
        </w:rPr>
        <w:t xml:space="preserve"> من مضر ، الخلاصة في آخر الباب الأول </w:t>
      </w:r>
      <w:r w:rsidRPr="008238A2">
        <w:rPr>
          <w:rStyle w:val="libFootnotenumChar"/>
          <w:rtl/>
        </w:rPr>
        <w:t>(5)</w:t>
      </w:r>
      <w:r>
        <w:rPr>
          <w:rtl/>
        </w:rPr>
        <w:t>.</w:t>
      </w:r>
    </w:p>
    <w:p w:rsidR="00CA1D06" w:rsidRDefault="00CA1D06" w:rsidP="00592778">
      <w:pPr>
        <w:pStyle w:val="libNormal"/>
        <w:rPr>
          <w:rtl/>
        </w:rPr>
      </w:pPr>
      <w:bookmarkStart w:id="2393" w:name="_Toc276636175"/>
      <w:bookmarkStart w:id="2394" w:name="_Toc452295685"/>
      <w:r w:rsidRPr="00EC18C0">
        <w:rPr>
          <w:rStyle w:val="Heading2Char"/>
          <w:rtl/>
        </w:rPr>
        <w:t>5260 / 7 ـ مسعود بن سعد</w:t>
      </w:r>
      <w:bookmarkEnd w:id="2393"/>
      <w:bookmarkEnd w:id="2394"/>
      <w:r>
        <w:rPr>
          <w:rtl/>
        </w:rPr>
        <w:t xml:space="preserve"> : </w:t>
      </w:r>
    </w:p>
    <w:p w:rsidR="00CA1D06" w:rsidRDefault="00CA1D06" w:rsidP="00592778">
      <w:pPr>
        <w:pStyle w:val="libNormal"/>
        <w:rPr>
          <w:rtl/>
        </w:rPr>
      </w:pPr>
      <w:r>
        <w:rPr>
          <w:rtl/>
        </w:rPr>
        <w:t xml:space="preserve">أبو سعد الجعفي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395" w:name="_Toc276636176"/>
      <w:bookmarkStart w:id="2396" w:name="_Toc452295686"/>
      <w:r w:rsidRPr="00EC18C0">
        <w:rPr>
          <w:rStyle w:val="Heading2Char"/>
          <w:rtl/>
        </w:rPr>
        <w:t>5261 / 8 ـ مسعود بن قيس</w:t>
      </w:r>
      <w:bookmarkEnd w:id="2395"/>
      <w:bookmarkEnd w:id="2396"/>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82 / 20. </w:t>
      </w:r>
    </w:p>
    <w:p w:rsidR="00CA1D06" w:rsidRDefault="00CA1D06" w:rsidP="008238A2">
      <w:pPr>
        <w:pStyle w:val="libFootnote0"/>
        <w:rPr>
          <w:rtl/>
        </w:rPr>
      </w:pPr>
      <w:r>
        <w:rPr>
          <w:rtl/>
        </w:rPr>
        <w:t xml:space="preserve">2 ـ رجال الشيخ : 81 / 13. </w:t>
      </w:r>
    </w:p>
    <w:p w:rsidR="00CA1D06" w:rsidRDefault="00CA1D06" w:rsidP="008238A2">
      <w:pPr>
        <w:pStyle w:val="libFootnote0"/>
        <w:rPr>
          <w:rtl/>
        </w:rPr>
      </w:pPr>
      <w:r>
        <w:rPr>
          <w:rtl/>
        </w:rPr>
        <w:t xml:space="preserve">3 ـ رجال الشيخ : 82 / 16. </w:t>
      </w:r>
    </w:p>
    <w:p w:rsidR="00CA1D06" w:rsidRDefault="00CA1D06" w:rsidP="008238A2">
      <w:pPr>
        <w:pStyle w:val="libFootnote0"/>
        <w:rPr>
          <w:rtl/>
        </w:rPr>
      </w:pPr>
      <w:r>
        <w:rPr>
          <w:rtl/>
        </w:rPr>
        <w:t xml:space="preserve">4 ـ رجال الشيخ : 105 / 10. </w:t>
      </w:r>
    </w:p>
    <w:p w:rsidR="00CA1D06" w:rsidRDefault="00CA1D06" w:rsidP="008238A2">
      <w:pPr>
        <w:pStyle w:val="libFootnote0"/>
        <w:rPr>
          <w:rtl/>
        </w:rPr>
      </w:pPr>
      <w:r>
        <w:rPr>
          <w:rtl/>
        </w:rPr>
        <w:t xml:space="preserve">5 ـ الخلاصة : 193. </w:t>
      </w:r>
    </w:p>
    <w:p w:rsidR="00CA1D06" w:rsidRDefault="00CA1D06" w:rsidP="008238A2">
      <w:pPr>
        <w:pStyle w:val="libFootnote0"/>
        <w:rPr>
          <w:rtl/>
        </w:rPr>
      </w:pPr>
      <w:r>
        <w:rPr>
          <w:rtl/>
        </w:rPr>
        <w:t xml:space="preserve">6 ـ رجال الشيخ : 309 / 603. </w:t>
      </w:r>
    </w:p>
    <w:p w:rsidR="00CA1D06" w:rsidRDefault="00CA1D06" w:rsidP="008238A2">
      <w:pPr>
        <w:pStyle w:val="libFootnote0"/>
        <w:rPr>
          <w:rtl/>
        </w:rPr>
      </w:pPr>
      <w:r>
        <w:rPr>
          <w:rtl/>
        </w:rPr>
        <w:t xml:space="preserve">7 ـ رجال الشيخ : 82 / 23. </w:t>
      </w:r>
    </w:p>
    <w:p w:rsidR="00CA1D06" w:rsidRDefault="00CA1D06" w:rsidP="008238A2">
      <w:pPr>
        <w:pStyle w:val="libFootnote0"/>
        <w:rPr>
          <w:rtl/>
        </w:rPr>
      </w:pPr>
      <w:r>
        <w:rPr>
          <w:rtl/>
        </w:rPr>
        <w:t xml:space="preserve">8 ـ مسعود مولى أبي وائل يكنّى أبا رزين ، ن جخ ، ( م ت ). رجال الشيخ : 96 / 2. </w:t>
      </w:r>
    </w:p>
    <w:p w:rsidR="00CA1D06" w:rsidRDefault="00CA1D06" w:rsidP="00592778">
      <w:pPr>
        <w:pStyle w:val="libNormal"/>
        <w:rPr>
          <w:rtl/>
        </w:rPr>
      </w:pPr>
      <w:r>
        <w:rPr>
          <w:rtl/>
        </w:rPr>
        <w:br w:type="page"/>
      </w:r>
      <w:bookmarkStart w:id="2397" w:name="_Toc276636177"/>
      <w:bookmarkStart w:id="2398" w:name="_Toc452295687"/>
      <w:r w:rsidRPr="00747030">
        <w:rPr>
          <w:rStyle w:val="Heading2Char"/>
          <w:rtl/>
        </w:rPr>
        <w:lastRenderedPageBreak/>
        <w:t>5262 / 1 ـ مسكين</w:t>
      </w:r>
      <w:bookmarkEnd w:id="2397"/>
      <w:bookmarkEnd w:id="2398"/>
      <w:r>
        <w:rPr>
          <w:rtl/>
        </w:rPr>
        <w:t xml:space="preserve"> : </w:t>
      </w:r>
    </w:p>
    <w:p w:rsidR="00CA1D06" w:rsidRDefault="00CA1D06" w:rsidP="00592778">
      <w:pPr>
        <w:pStyle w:val="libNormal"/>
        <w:rPr>
          <w:rtl/>
        </w:rPr>
      </w:pPr>
      <w:r>
        <w:rPr>
          <w:rtl/>
        </w:rPr>
        <w:t xml:space="preserve">ثقة ، 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399" w:name="_Toc276636178"/>
      <w:bookmarkStart w:id="2400" w:name="_Toc452295688"/>
      <w:r w:rsidRPr="00747030">
        <w:rPr>
          <w:rStyle w:val="Heading2Char"/>
          <w:rtl/>
        </w:rPr>
        <w:t>5263 / 2 ـ مسكين أبو الحسن</w:t>
      </w:r>
      <w:bookmarkEnd w:id="2399"/>
      <w:bookmarkEnd w:id="2400"/>
      <w:r w:rsidRPr="00747030">
        <w:rPr>
          <w:rStyle w:val="Heading2Char"/>
          <w:rtl/>
        </w:rPr>
        <w:t xml:space="preserve"> </w:t>
      </w:r>
      <w:r w:rsidRPr="008238A2">
        <w:rPr>
          <w:rStyle w:val="libFootnotenumChar"/>
          <w:rtl/>
        </w:rPr>
        <w:t>(2)</w:t>
      </w:r>
      <w:r w:rsidRPr="00747030">
        <w:rPr>
          <w:rStyle w:val="Heading2Char"/>
          <w:rtl/>
        </w:rPr>
        <w:t xml:space="preserve"> الأزدي</w:t>
      </w:r>
      <w:r>
        <w:rPr>
          <w:rtl/>
        </w:rPr>
        <w:t xml:space="preserve"> : </w:t>
      </w:r>
    </w:p>
    <w:p w:rsidR="00CA1D06" w:rsidRDefault="00CA1D06" w:rsidP="00592778">
      <w:pPr>
        <w:pStyle w:val="libNormal"/>
        <w:rPr>
          <w:rtl/>
        </w:rPr>
      </w:pPr>
      <w:r>
        <w:rPr>
          <w:rtl/>
        </w:rPr>
        <w:t xml:space="preserve">روى عنه : علي بن النعمان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401" w:name="_Toc276636179"/>
      <w:bookmarkStart w:id="2402" w:name="_Toc452295689"/>
      <w:r w:rsidRPr="00747030">
        <w:rPr>
          <w:rStyle w:val="Heading2Char"/>
          <w:rtl/>
        </w:rPr>
        <w:t>5264 / 3 ـ مسكين أبو الحكم بن مسكين</w:t>
      </w:r>
      <w:bookmarkEnd w:id="2401"/>
      <w:bookmarkEnd w:id="2402"/>
      <w:r>
        <w:rPr>
          <w:rtl/>
        </w:rPr>
        <w:t xml:space="preserve"> : </w:t>
      </w:r>
    </w:p>
    <w:p w:rsidR="00CA1D06" w:rsidRDefault="00CA1D06" w:rsidP="00592778">
      <w:pPr>
        <w:pStyle w:val="libNormal"/>
        <w:rPr>
          <w:rtl/>
        </w:rPr>
      </w:pPr>
      <w:r>
        <w:rPr>
          <w:rtl/>
        </w:rPr>
        <w:t xml:space="preserve">كوفي ، ثقة ، ذكره سعد ، له كتاب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وفي الخلاصة : مسكين بن الحكم </w:t>
      </w:r>
      <w:r w:rsidRPr="008238A2">
        <w:rPr>
          <w:rStyle w:val="libFootnotenumChar"/>
          <w:rtl/>
        </w:rPr>
        <w:t>(5)</w:t>
      </w:r>
      <w:r>
        <w:rPr>
          <w:rtl/>
        </w:rPr>
        <w:t xml:space="preserve"> ، وكذا في رجال ابن داود </w:t>
      </w:r>
      <w:r w:rsidRPr="008238A2">
        <w:rPr>
          <w:rStyle w:val="libFootnotenumChar"/>
          <w:rtl/>
        </w:rPr>
        <w:t>(6)</w:t>
      </w:r>
      <w:r>
        <w:rPr>
          <w:rtl/>
        </w:rPr>
        <w:t>.</w:t>
      </w:r>
    </w:p>
    <w:p w:rsidR="00CA1D06" w:rsidRDefault="00CA1D06" w:rsidP="00592778">
      <w:pPr>
        <w:pStyle w:val="libNormal"/>
        <w:rPr>
          <w:rtl/>
        </w:rPr>
      </w:pPr>
      <w:bookmarkStart w:id="2403" w:name="_Toc276636180"/>
      <w:bookmarkStart w:id="2404" w:name="_Toc452295690"/>
      <w:r w:rsidRPr="00747030">
        <w:rPr>
          <w:rStyle w:val="Heading2Char"/>
          <w:rtl/>
        </w:rPr>
        <w:t>5265 / 4 ـ مسكين بن عبد</w:t>
      </w:r>
      <w:bookmarkEnd w:id="2403"/>
      <w:bookmarkEnd w:id="2404"/>
      <w:r>
        <w:rPr>
          <w:rtl/>
        </w:rPr>
        <w:t xml:space="preserve"> : </w:t>
      </w:r>
    </w:p>
    <w:p w:rsidR="00CA1D06" w:rsidRDefault="00CA1D06" w:rsidP="00592778">
      <w:pPr>
        <w:pStyle w:val="libNormal"/>
        <w:rPr>
          <w:rtl/>
        </w:rPr>
      </w:pPr>
      <w:r>
        <w:rPr>
          <w:rtl/>
        </w:rPr>
        <w:t xml:space="preserve">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405" w:name="_Toc276636181"/>
      <w:bookmarkStart w:id="2406" w:name="_Toc452295691"/>
      <w:r w:rsidRPr="00747030">
        <w:rPr>
          <w:rStyle w:val="Heading2Char"/>
          <w:rtl/>
        </w:rPr>
        <w:t>5266 / 5 ـ مسكين بن عبد الله السمّان</w:t>
      </w:r>
      <w:bookmarkEnd w:id="2405"/>
      <w:bookmarkEnd w:id="2406"/>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r w:rsidRPr="008238A2">
        <w:rPr>
          <w:rStyle w:val="libFootnotenumChar"/>
          <w:rtl/>
        </w:rPr>
        <w:t>(9)</w:t>
      </w:r>
      <w:r>
        <w:rPr>
          <w:rtl/>
        </w:rPr>
        <w:t>.</w:t>
      </w:r>
    </w:p>
    <w:p w:rsidR="00CA1D06" w:rsidRDefault="00CA1D06" w:rsidP="00592778">
      <w:pPr>
        <w:pStyle w:val="libNormal"/>
        <w:rPr>
          <w:rtl/>
        </w:rPr>
      </w:pPr>
      <w:bookmarkStart w:id="2407" w:name="_Toc276636182"/>
      <w:bookmarkStart w:id="2408" w:name="_Toc452295692"/>
      <w:r w:rsidRPr="00747030">
        <w:rPr>
          <w:rStyle w:val="Heading2Char"/>
          <w:rtl/>
        </w:rPr>
        <w:t>5267 / 6 ـ مسكين بن مهران</w:t>
      </w:r>
      <w:bookmarkEnd w:id="2407"/>
      <w:bookmarkEnd w:id="2408"/>
      <w:r>
        <w:rPr>
          <w:rtl/>
        </w:rPr>
        <w:t xml:space="preserve"> : </w:t>
      </w:r>
    </w:p>
    <w:p w:rsidR="00CA1D06" w:rsidRDefault="00CA1D06" w:rsidP="00592778">
      <w:pPr>
        <w:pStyle w:val="libNormal"/>
        <w:rPr>
          <w:rtl/>
        </w:rPr>
      </w:pPr>
      <w:r>
        <w:rPr>
          <w:rtl/>
        </w:rPr>
        <w:t xml:space="preserve">قد مضى عند ترجمة أخيه صفوان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145 / 20. </w:t>
      </w:r>
    </w:p>
    <w:p w:rsidR="00CA1D06" w:rsidRDefault="00CA1D06" w:rsidP="008238A2">
      <w:pPr>
        <w:pStyle w:val="libFootnote0"/>
        <w:rPr>
          <w:rtl/>
        </w:rPr>
      </w:pPr>
      <w:r>
        <w:rPr>
          <w:rtl/>
        </w:rPr>
        <w:t xml:space="preserve">2 ـ ووصفه في الكافي بالسمّان ، عنه علي بن النعمان ، فيكون مسكين بن عبد الله الآتي ، ( م ت ). لم نعثر عليه في الكافي ، وفي التهذيب : 7 : 83 / 355 : علي بن النعمان ، عن مسكين السمّان ، عن أبي عبد الله </w:t>
      </w:r>
      <w:r w:rsidR="006C6B9D" w:rsidRPr="006C6B9D">
        <w:rPr>
          <w:rStyle w:val="libAlaemChar"/>
          <w:rFonts w:hint="cs"/>
          <w:rtl/>
        </w:rPr>
        <w:t>عليه‌السلام</w:t>
      </w:r>
      <w:r>
        <w:rPr>
          <w:rtl/>
        </w:rPr>
        <w:t xml:space="preserve">. </w:t>
      </w:r>
    </w:p>
    <w:p w:rsidR="00CA1D06" w:rsidRDefault="00CA1D06" w:rsidP="008238A2">
      <w:pPr>
        <w:pStyle w:val="libFootnote0"/>
        <w:rPr>
          <w:rtl/>
        </w:rPr>
      </w:pPr>
      <w:r>
        <w:rPr>
          <w:rtl/>
        </w:rPr>
        <w:t xml:space="preserve">3 ـ رجال الشيخ : 308 / 585. </w:t>
      </w:r>
    </w:p>
    <w:p w:rsidR="00CA1D06" w:rsidRDefault="00CA1D06" w:rsidP="008238A2">
      <w:pPr>
        <w:pStyle w:val="libFootnote0"/>
        <w:rPr>
          <w:rtl/>
        </w:rPr>
      </w:pPr>
      <w:r>
        <w:rPr>
          <w:rtl/>
        </w:rPr>
        <w:t xml:space="preserve">4 ـ رجال النجاشي : 426 / 1145. </w:t>
      </w:r>
    </w:p>
    <w:p w:rsidR="00CA1D06" w:rsidRDefault="00CA1D06" w:rsidP="008238A2">
      <w:pPr>
        <w:pStyle w:val="libFootnote0"/>
        <w:rPr>
          <w:rtl/>
        </w:rPr>
      </w:pPr>
      <w:r>
        <w:rPr>
          <w:rtl/>
        </w:rPr>
        <w:t xml:space="preserve">5 ـ الخلاصة : 170 / 5. </w:t>
      </w:r>
    </w:p>
    <w:p w:rsidR="00CA1D06" w:rsidRDefault="00CA1D06" w:rsidP="008238A2">
      <w:pPr>
        <w:pStyle w:val="libFootnote0"/>
        <w:rPr>
          <w:rtl/>
        </w:rPr>
      </w:pPr>
      <w:r>
        <w:rPr>
          <w:rtl/>
        </w:rPr>
        <w:t xml:space="preserve">6 ـ رجال ابن داود : 188 / 1558. </w:t>
      </w:r>
    </w:p>
    <w:p w:rsidR="00CA1D06" w:rsidRDefault="00CA1D06" w:rsidP="008238A2">
      <w:pPr>
        <w:pStyle w:val="libFootnote0"/>
        <w:rPr>
          <w:rtl/>
        </w:rPr>
      </w:pPr>
      <w:r>
        <w:rPr>
          <w:rtl/>
        </w:rPr>
        <w:t xml:space="preserve">7 ـ رجال الشيخ : 147 / 56 ، وفيه : ابن عبد الله. </w:t>
      </w:r>
    </w:p>
    <w:p w:rsidR="00CA1D06" w:rsidRDefault="00CA1D06" w:rsidP="008238A2">
      <w:pPr>
        <w:pStyle w:val="libFootnote0"/>
        <w:rPr>
          <w:rtl/>
        </w:rPr>
      </w:pPr>
      <w:r>
        <w:rPr>
          <w:rtl/>
        </w:rPr>
        <w:t xml:space="preserve">8 ـ رجال الشيخ : 308 / 583. </w:t>
      </w:r>
    </w:p>
    <w:p w:rsidR="00CA1D06" w:rsidRDefault="00CA1D06" w:rsidP="008238A2">
      <w:pPr>
        <w:pStyle w:val="libFootnote0"/>
        <w:rPr>
          <w:rtl/>
        </w:rPr>
      </w:pPr>
      <w:r>
        <w:rPr>
          <w:rtl/>
        </w:rPr>
        <w:t xml:space="preserve">9 ـ مسكين بن عبد الله الكوفي ، ق جخ ، ( م ت ). رجال الشيخ : 308 / 584. </w:t>
      </w:r>
    </w:p>
    <w:p w:rsidR="00CA1D06" w:rsidRDefault="00CA1D06" w:rsidP="008238A2">
      <w:pPr>
        <w:pStyle w:val="libFootnote0"/>
        <w:rPr>
          <w:rtl/>
        </w:rPr>
      </w:pPr>
      <w:r>
        <w:rPr>
          <w:rtl/>
        </w:rPr>
        <w:t xml:space="preserve">10 ـ تقدم برقم. 2636 / 4 </w:t>
      </w:r>
    </w:p>
    <w:p w:rsidR="00CA1D06" w:rsidRDefault="00CA1D06" w:rsidP="00592778">
      <w:pPr>
        <w:pStyle w:val="libNormal"/>
        <w:rPr>
          <w:rtl/>
        </w:rPr>
      </w:pPr>
      <w:r>
        <w:rPr>
          <w:rtl/>
        </w:rPr>
        <w:br w:type="page"/>
      </w:r>
      <w:bookmarkStart w:id="2409" w:name="_Toc276636183"/>
      <w:bookmarkStart w:id="2410" w:name="_Toc452295693"/>
      <w:r w:rsidRPr="00747030">
        <w:rPr>
          <w:rStyle w:val="Heading2Char"/>
          <w:rtl/>
        </w:rPr>
        <w:lastRenderedPageBreak/>
        <w:t>5268 / 1 ـ مسلم بن أبي حيّة</w:t>
      </w:r>
      <w:bookmarkEnd w:id="2409"/>
      <w:bookmarkEnd w:id="2410"/>
      <w:r>
        <w:rPr>
          <w:rtl/>
        </w:rPr>
        <w:t xml:space="preserve"> : </w:t>
      </w:r>
    </w:p>
    <w:p w:rsidR="00CA1D06" w:rsidRDefault="00CA1D06" w:rsidP="00592778">
      <w:pPr>
        <w:pStyle w:val="libNormal"/>
        <w:rPr>
          <w:rtl/>
        </w:rPr>
      </w:pPr>
      <w:r>
        <w:rPr>
          <w:rtl/>
        </w:rPr>
        <w:t xml:space="preserve">قال الكشّي روى عن صالح بن السندي ، عن امية بن علي ، عن مسلم بن أبي حية قال : كنت عند أبي عبد الله </w:t>
      </w:r>
      <w:r w:rsidR="006C6B9D" w:rsidRPr="006C6B9D">
        <w:rPr>
          <w:rStyle w:val="libAlaemChar"/>
          <w:rFonts w:hint="cs"/>
          <w:rtl/>
        </w:rPr>
        <w:t>عليه‌السلام</w:t>
      </w:r>
      <w:r>
        <w:rPr>
          <w:rtl/>
        </w:rPr>
        <w:t xml:space="preserve"> في خدمته ، فلمّا أردت أنّ اُفارقه ودّعته وقلت : احب أنّ تزوّدني ، قال : إئت أبان بن تغلب فإنّه قد سمع مني حديثاً كثيراً ، فما روى لك عنّي فارو عنّي </w:t>
      </w:r>
      <w:r w:rsidRPr="008238A2">
        <w:rPr>
          <w:rStyle w:val="libFootnotenumChar"/>
          <w:rtl/>
        </w:rPr>
        <w:t>(1)</w:t>
      </w:r>
      <w:r>
        <w:rPr>
          <w:rtl/>
        </w:rPr>
        <w:t>.</w:t>
      </w:r>
    </w:p>
    <w:p w:rsidR="00CA1D06" w:rsidRDefault="00CA1D06" w:rsidP="00592778">
      <w:pPr>
        <w:pStyle w:val="libNormal"/>
        <w:rPr>
          <w:rtl/>
        </w:rPr>
      </w:pPr>
      <w:bookmarkStart w:id="2411" w:name="_Toc276636184"/>
      <w:bookmarkStart w:id="2412" w:name="_Toc452295694"/>
      <w:r w:rsidRPr="00747030">
        <w:rPr>
          <w:rStyle w:val="Heading2Char"/>
          <w:rtl/>
        </w:rPr>
        <w:t>5269 / 2 ـ مسلم بن أبي سارة</w:t>
      </w:r>
      <w:bookmarkEnd w:id="2411"/>
      <w:bookmarkEnd w:id="2412"/>
      <w:r>
        <w:rPr>
          <w:rtl/>
        </w:rPr>
        <w:t xml:space="preserve"> : </w:t>
      </w:r>
    </w:p>
    <w:p w:rsidR="00CA1D06" w:rsidRDefault="00CA1D06" w:rsidP="00592778">
      <w:pPr>
        <w:pStyle w:val="libNormal"/>
        <w:rPr>
          <w:rtl/>
        </w:rPr>
      </w:pPr>
      <w:r>
        <w:rPr>
          <w:rtl/>
        </w:rPr>
        <w:t xml:space="preserve">قد مضى عند ترجمة محمّد بن الحسن بن أبي سارة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2413" w:name="_Toc276636185"/>
      <w:bookmarkStart w:id="2414" w:name="_Toc452295695"/>
      <w:r w:rsidRPr="00747030">
        <w:rPr>
          <w:rStyle w:val="Heading2Char"/>
          <w:rtl/>
        </w:rPr>
        <w:t>5270 / 3 ـ مسلم بن جعفر البجلي</w:t>
      </w:r>
      <w:bookmarkEnd w:id="2413"/>
      <w:bookmarkEnd w:id="241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415" w:name="_Toc276636186"/>
      <w:bookmarkStart w:id="2416" w:name="_Toc452295696"/>
      <w:r w:rsidRPr="00747030">
        <w:rPr>
          <w:rStyle w:val="Heading2Char"/>
          <w:rtl/>
        </w:rPr>
        <w:t>5271 / 4 ـ مسلم بن خالد المك</w:t>
      </w:r>
      <w:r w:rsidRPr="00747030">
        <w:rPr>
          <w:rStyle w:val="Heading2Char"/>
          <w:rFonts w:hint="cs"/>
          <w:rtl/>
        </w:rPr>
        <w:t>ّ</w:t>
      </w:r>
      <w:r w:rsidRPr="00747030">
        <w:rPr>
          <w:rStyle w:val="Heading2Char"/>
          <w:rtl/>
        </w:rPr>
        <w:t>ي</w:t>
      </w:r>
      <w:bookmarkEnd w:id="2415"/>
      <w:bookmarkEnd w:id="2416"/>
      <w:r>
        <w:rPr>
          <w:rtl/>
        </w:rPr>
        <w:t xml:space="preserve"> : </w:t>
      </w:r>
    </w:p>
    <w:p w:rsidR="00CA1D06" w:rsidRDefault="00CA1D06" w:rsidP="00592778">
      <w:pPr>
        <w:pStyle w:val="libNormal"/>
        <w:rPr>
          <w:rtl/>
        </w:rPr>
      </w:pPr>
      <w:r>
        <w:rPr>
          <w:rtl/>
        </w:rPr>
        <w:t xml:space="preserve">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417" w:name="_Toc276636187"/>
      <w:bookmarkStart w:id="2418" w:name="_Toc452295697"/>
      <w:r w:rsidRPr="00747030">
        <w:rPr>
          <w:rStyle w:val="Heading2Char"/>
          <w:rtl/>
        </w:rPr>
        <w:t>5272 / 5 ـ مسلم بن رستم الكوفي</w:t>
      </w:r>
      <w:bookmarkEnd w:id="2417"/>
      <w:bookmarkEnd w:id="2418"/>
      <w:r>
        <w:rPr>
          <w:rtl/>
        </w:rPr>
        <w:t xml:space="preserve"> : </w:t>
      </w:r>
    </w:p>
    <w:p w:rsidR="00CA1D06" w:rsidRDefault="00CA1D06" w:rsidP="00592778">
      <w:pPr>
        <w:pStyle w:val="libNormal"/>
        <w:rPr>
          <w:rtl/>
        </w:rPr>
      </w:pPr>
      <w:r>
        <w:rPr>
          <w:rtl/>
        </w:rPr>
        <w:t xml:space="preserve">روى عن أبي الحسن [ </w:t>
      </w:r>
      <w:r w:rsidR="006C6B9D" w:rsidRPr="006C6B9D">
        <w:rPr>
          <w:rStyle w:val="libAlaemChar"/>
          <w:rFonts w:hint="cs"/>
          <w:rtl/>
        </w:rPr>
        <w:t>عليه‌السلام</w:t>
      </w:r>
      <w:r>
        <w:rPr>
          <w:rtl/>
        </w:rPr>
        <w:t xml:space="preserve"> ] </w:t>
      </w:r>
      <w:r w:rsidRPr="008238A2">
        <w:rPr>
          <w:rStyle w:val="libFootnotenumChar"/>
          <w:rtl/>
        </w:rPr>
        <w:t>(6)</w:t>
      </w:r>
      <w:r>
        <w:rPr>
          <w:rtl/>
        </w:rPr>
        <w:t xml:space="preserve"> ، روى عنه : حنان بن سدير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331 / 604. </w:t>
      </w:r>
    </w:p>
    <w:p w:rsidR="00CA1D06" w:rsidRDefault="00CA1D06" w:rsidP="008238A2">
      <w:pPr>
        <w:pStyle w:val="libFootnote0"/>
        <w:rPr>
          <w:rtl/>
        </w:rPr>
      </w:pPr>
      <w:r>
        <w:rPr>
          <w:rtl/>
        </w:rPr>
        <w:t xml:space="preserve">2 ـ تقدم برقم : 4577 / 221. </w:t>
      </w:r>
    </w:p>
    <w:p w:rsidR="00CA1D06" w:rsidRDefault="00CA1D06" w:rsidP="008238A2">
      <w:pPr>
        <w:pStyle w:val="libFootnote0"/>
        <w:rPr>
          <w:rtl/>
        </w:rPr>
      </w:pPr>
      <w:r>
        <w:rPr>
          <w:rtl/>
        </w:rPr>
        <w:t xml:space="preserve">3 ـ مسلم الأعور الهمداني الكوفي ، ق جخ ، ( م ت ). رجال الشيخ : 303 / 479 ، وفيه : مسلمة. </w:t>
      </w:r>
    </w:p>
    <w:p w:rsidR="00CA1D06" w:rsidRDefault="00CA1D06" w:rsidP="008238A2">
      <w:pPr>
        <w:pStyle w:val="libFootnote0"/>
        <w:rPr>
          <w:rtl/>
        </w:rPr>
      </w:pPr>
      <w:r>
        <w:rPr>
          <w:rtl/>
        </w:rPr>
        <w:t xml:space="preserve">مسلم بن البطين ، ن جخ ، ( م ت ). رجال الشيخ : 95 / 1 ، وفيه : مسلم البطين. </w:t>
      </w:r>
    </w:p>
    <w:p w:rsidR="00CA1D06" w:rsidRDefault="00CA1D06" w:rsidP="008238A2">
      <w:pPr>
        <w:pStyle w:val="libFootnote0"/>
        <w:rPr>
          <w:rtl/>
        </w:rPr>
      </w:pPr>
      <w:r>
        <w:rPr>
          <w:rtl/>
        </w:rPr>
        <w:t xml:space="preserve">4 ـ رجال الشيخ : 303 / 478 ، وفي بعض نسخه : مسلمة. </w:t>
      </w:r>
    </w:p>
    <w:p w:rsidR="00CA1D06" w:rsidRDefault="00CA1D06" w:rsidP="008238A2">
      <w:pPr>
        <w:pStyle w:val="libFootnote0"/>
        <w:rPr>
          <w:rtl/>
        </w:rPr>
      </w:pPr>
      <w:r>
        <w:rPr>
          <w:rtl/>
        </w:rPr>
        <w:t xml:space="preserve">5 ـ رجال الشيخ : 303 / 473. </w:t>
      </w:r>
    </w:p>
    <w:p w:rsidR="00CA1D06" w:rsidRDefault="00CA1D06" w:rsidP="008238A2">
      <w:pPr>
        <w:pStyle w:val="libFootnote0"/>
        <w:rPr>
          <w:rtl/>
        </w:rPr>
      </w:pPr>
      <w:r>
        <w:rPr>
          <w:rtl/>
        </w:rPr>
        <w:t xml:space="preserve">6 ـ أثبتناه من المصدر. </w:t>
      </w:r>
    </w:p>
    <w:p w:rsidR="00CA1D06" w:rsidRDefault="00CA1D06" w:rsidP="008238A2">
      <w:pPr>
        <w:pStyle w:val="libFootnote0"/>
        <w:rPr>
          <w:rtl/>
        </w:rPr>
      </w:pPr>
      <w:r>
        <w:rPr>
          <w:rtl/>
        </w:rPr>
        <w:t xml:space="preserve">7 ـ رجال الشيخ : 303 / 475. </w:t>
      </w:r>
    </w:p>
    <w:p w:rsidR="00CA1D06" w:rsidRDefault="00CA1D06" w:rsidP="00592778">
      <w:pPr>
        <w:pStyle w:val="libNormal"/>
        <w:rPr>
          <w:rtl/>
        </w:rPr>
      </w:pPr>
      <w:r>
        <w:rPr>
          <w:rtl/>
        </w:rPr>
        <w:br w:type="page"/>
      </w:r>
      <w:bookmarkStart w:id="2419" w:name="_Toc276636188"/>
      <w:bookmarkStart w:id="2420" w:name="_Toc452295698"/>
      <w:r w:rsidRPr="00747030">
        <w:rPr>
          <w:rStyle w:val="Heading2Char"/>
          <w:rtl/>
        </w:rPr>
        <w:lastRenderedPageBreak/>
        <w:t>5273 / 6 ـ مسلم بن زياد</w:t>
      </w:r>
      <w:bookmarkEnd w:id="2419"/>
      <w:bookmarkEnd w:id="2420"/>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421" w:name="_Toc276636189"/>
      <w:bookmarkStart w:id="2422" w:name="_Toc452295699"/>
      <w:r w:rsidRPr="00747030">
        <w:rPr>
          <w:rStyle w:val="Heading2Char"/>
          <w:rtl/>
        </w:rPr>
        <w:t>5274 / 7 ـ مسلم بن زيد السعدي</w:t>
      </w:r>
      <w:bookmarkEnd w:id="2421"/>
      <w:bookmarkEnd w:id="2422"/>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423" w:name="_Toc276636190"/>
      <w:bookmarkStart w:id="2424" w:name="_Toc452295700"/>
      <w:r w:rsidRPr="00747030">
        <w:rPr>
          <w:rStyle w:val="Heading2Char"/>
          <w:rtl/>
        </w:rPr>
        <w:t>5275 / 8 ـ مسلم بن سعيد البجلي</w:t>
      </w:r>
      <w:bookmarkEnd w:id="2423"/>
      <w:bookmarkEnd w:id="2424"/>
      <w:r>
        <w:rPr>
          <w:rtl/>
        </w:rPr>
        <w:t xml:space="preserve"> : </w:t>
      </w:r>
    </w:p>
    <w:p w:rsidR="00CA1D06" w:rsidRDefault="00CA1D06" w:rsidP="00592778">
      <w:pPr>
        <w:pStyle w:val="libNormal"/>
        <w:rPr>
          <w:rtl/>
        </w:rPr>
      </w:pPr>
      <w:r>
        <w:rPr>
          <w:rtl/>
        </w:rPr>
        <w:t xml:space="preserve">البصري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425" w:name="_Toc276636191"/>
      <w:bookmarkStart w:id="2426" w:name="_Toc452295701"/>
      <w:r w:rsidRPr="00747030">
        <w:rPr>
          <w:rStyle w:val="Heading2Char"/>
          <w:rtl/>
        </w:rPr>
        <w:t>5276 / 9 ـ مسلم بن سوادة الهمداني</w:t>
      </w:r>
      <w:bookmarkEnd w:id="2425"/>
      <w:bookmarkEnd w:id="2426"/>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427" w:name="_Toc276636192"/>
      <w:bookmarkStart w:id="2428" w:name="_Toc452295702"/>
      <w:r w:rsidRPr="00747030">
        <w:rPr>
          <w:rStyle w:val="Heading2Char"/>
          <w:rtl/>
        </w:rPr>
        <w:t>5277 / 10 ـ مسلم بن شهاب الزهري</w:t>
      </w:r>
      <w:bookmarkEnd w:id="2427"/>
      <w:bookmarkEnd w:id="2428"/>
      <w:r>
        <w:rPr>
          <w:rtl/>
        </w:rPr>
        <w:t xml:space="preserve"> : </w:t>
      </w:r>
    </w:p>
    <w:p w:rsidR="00CA1D06" w:rsidRDefault="00CA1D06" w:rsidP="00592778">
      <w:pPr>
        <w:pStyle w:val="libNormal"/>
        <w:rPr>
          <w:rtl/>
        </w:rPr>
      </w:pPr>
      <w:r>
        <w:rPr>
          <w:rtl/>
        </w:rPr>
        <w:t xml:space="preserve">الذي ذكره ابن داود </w:t>
      </w:r>
      <w:r w:rsidRPr="008238A2">
        <w:rPr>
          <w:rStyle w:val="libFootnotenumChar"/>
          <w:rtl/>
        </w:rPr>
        <w:t>(5)</w:t>
      </w:r>
      <w:r>
        <w:rPr>
          <w:rtl/>
        </w:rPr>
        <w:t xml:space="preserve">. ذكرناه بعنوان : محمّد بن شهاب الزهري </w:t>
      </w:r>
      <w:r w:rsidRPr="008238A2">
        <w:rPr>
          <w:rStyle w:val="libFootnotenumChar"/>
          <w:rtl/>
        </w:rPr>
        <w:t>(6)</w:t>
      </w:r>
      <w:r>
        <w:rPr>
          <w:rtl/>
        </w:rPr>
        <w:t>.</w:t>
      </w:r>
    </w:p>
    <w:p w:rsidR="00CA1D06" w:rsidRDefault="00CA1D06" w:rsidP="00592778">
      <w:pPr>
        <w:pStyle w:val="libNormal"/>
        <w:rPr>
          <w:rtl/>
        </w:rPr>
      </w:pPr>
      <w:bookmarkStart w:id="2429" w:name="_Toc276636193"/>
      <w:bookmarkStart w:id="2430" w:name="_Toc452295703"/>
      <w:r w:rsidRPr="00747030">
        <w:rPr>
          <w:rStyle w:val="Heading2Char"/>
          <w:rtl/>
        </w:rPr>
        <w:t>5278 / 11 ـ مسلم بن صدقة الأزدي</w:t>
      </w:r>
      <w:bookmarkEnd w:id="2429"/>
      <w:bookmarkEnd w:id="2430"/>
      <w:r>
        <w:rPr>
          <w:rtl/>
        </w:rPr>
        <w:t xml:space="preserve"> : </w:t>
      </w:r>
    </w:p>
    <w:p w:rsidR="00CA1D06" w:rsidRDefault="00CA1D06" w:rsidP="00592778">
      <w:pPr>
        <w:pStyle w:val="libNormal"/>
        <w:rPr>
          <w:rtl/>
        </w:rPr>
      </w:pPr>
      <w:r>
        <w:rPr>
          <w:rtl/>
        </w:rPr>
        <w:t xml:space="preserve">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431" w:name="_Toc276636194"/>
      <w:bookmarkStart w:id="2432" w:name="_Toc452295704"/>
      <w:r w:rsidRPr="00747030">
        <w:rPr>
          <w:rStyle w:val="Heading2Char"/>
          <w:rtl/>
        </w:rPr>
        <w:t>5279 / 12 ـ مسلم بن عقيل بن أبي طالب</w:t>
      </w:r>
      <w:bookmarkEnd w:id="2431"/>
      <w:bookmarkEnd w:id="2432"/>
      <w:r>
        <w:rPr>
          <w:rtl/>
        </w:rPr>
        <w:t xml:space="preserve"> : </w:t>
      </w:r>
    </w:p>
    <w:p w:rsidR="00CA1D06" w:rsidRDefault="00CA1D06" w:rsidP="00592778">
      <w:pPr>
        <w:pStyle w:val="libNormal"/>
        <w:rPr>
          <w:rtl/>
        </w:rPr>
      </w:pPr>
      <w:r>
        <w:rPr>
          <w:rtl/>
        </w:rPr>
        <w:t xml:space="preserve">من أصحاب الحسن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433" w:name="_Toc276636195"/>
      <w:bookmarkStart w:id="2434" w:name="_Toc452295705"/>
      <w:r w:rsidRPr="00747030">
        <w:rPr>
          <w:rStyle w:val="Heading2Char"/>
          <w:rtl/>
        </w:rPr>
        <w:t>5280 / 13 ـ مسلم بن علي البطين</w:t>
      </w:r>
      <w:bookmarkEnd w:id="2433"/>
      <w:bookmarkEnd w:id="2434"/>
      <w:r>
        <w:rPr>
          <w:rtl/>
        </w:rPr>
        <w:t xml:space="preserve"> : </w:t>
      </w:r>
    </w:p>
    <w:p w:rsidR="00CA1D06" w:rsidRDefault="00CA1D06" w:rsidP="00592778">
      <w:pPr>
        <w:pStyle w:val="libNormal"/>
        <w:rPr>
          <w:rtl/>
        </w:rPr>
      </w:pPr>
      <w:r>
        <w:rPr>
          <w:rtl/>
        </w:rPr>
        <w:t xml:space="preserve">من أصحاب علي بن الحسين </w:t>
      </w:r>
      <w:r w:rsidR="006C6B9D" w:rsidRPr="006C6B9D">
        <w:rPr>
          <w:rStyle w:val="libAlaemChar"/>
          <w:rFonts w:hint="cs"/>
          <w:rtl/>
        </w:rPr>
        <w:t>عليهما‌السلام</w:t>
      </w:r>
      <w:r>
        <w:rPr>
          <w:rtl/>
        </w:rPr>
        <w:t xml:space="preserve">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303 / 474. </w:t>
      </w:r>
    </w:p>
    <w:p w:rsidR="00CA1D06" w:rsidRDefault="00CA1D06" w:rsidP="008238A2">
      <w:pPr>
        <w:pStyle w:val="libFootnote0"/>
        <w:rPr>
          <w:rtl/>
        </w:rPr>
      </w:pPr>
      <w:r>
        <w:rPr>
          <w:rtl/>
        </w:rPr>
        <w:t xml:space="preserve">2 ـ رجال الشيخ : 81 / 11. </w:t>
      </w:r>
    </w:p>
    <w:p w:rsidR="00CA1D06" w:rsidRDefault="00CA1D06" w:rsidP="008238A2">
      <w:pPr>
        <w:pStyle w:val="libFootnote0"/>
        <w:rPr>
          <w:rtl/>
        </w:rPr>
      </w:pPr>
      <w:r>
        <w:rPr>
          <w:rtl/>
        </w:rPr>
        <w:t xml:space="preserve">3 ـ رجال الشيخ : 303 / 480 ، وفيه : مسلمة. </w:t>
      </w:r>
    </w:p>
    <w:p w:rsidR="00CA1D06" w:rsidRDefault="00CA1D06" w:rsidP="008238A2">
      <w:pPr>
        <w:pStyle w:val="libFootnote0"/>
        <w:rPr>
          <w:rtl/>
        </w:rPr>
      </w:pPr>
      <w:r>
        <w:rPr>
          <w:rtl/>
        </w:rPr>
        <w:t xml:space="preserve">4 ـ رجال الشيخ : 303 / 477. </w:t>
      </w:r>
    </w:p>
    <w:p w:rsidR="00CA1D06" w:rsidRDefault="00CA1D06" w:rsidP="008238A2">
      <w:pPr>
        <w:pStyle w:val="libFootnote0"/>
        <w:rPr>
          <w:rtl/>
        </w:rPr>
      </w:pPr>
      <w:r>
        <w:rPr>
          <w:rtl/>
        </w:rPr>
        <w:t xml:space="preserve">5 ـ رجال ابن داود : 188 / 1560. </w:t>
      </w:r>
    </w:p>
    <w:p w:rsidR="00CA1D06" w:rsidRDefault="00CA1D06" w:rsidP="008238A2">
      <w:pPr>
        <w:pStyle w:val="libFootnote0"/>
        <w:rPr>
          <w:rtl/>
        </w:rPr>
      </w:pPr>
      <w:r>
        <w:rPr>
          <w:rtl/>
        </w:rPr>
        <w:t xml:space="preserve">6 ـ تقدم برقم : 4775 / 419. </w:t>
      </w:r>
    </w:p>
    <w:p w:rsidR="00CA1D06" w:rsidRDefault="00CA1D06" w:rsidP="008238A2">
      <w:pPr>
        <w:pStyle w:val="libFootnote0"/>
        <w:rPr>
          <w:rtl/>
        </w:rPr>
      </w:pPr>
      <w:r>
        <w:rPr>
          <w:rtl/>
        </w:rPr>
        <w:t xml:space="preserve">7 ـ رجال الشيخ : 303 / 476. </w:t>
      </w:r>
    </w:p>
    <w:p w:rsidR="00CA1D06" w:rsidRDefault="00CA1D06" w:rsidP="008238A2">
      <w:pPr>
        <w:pStyle w:val="libFootnote0"/>
        <w:rPr>
          <w:rtl/>
        </w:rPr>
      </w:pPr>
      <w:r>
        <w:rPr>
          <w:rtl/>
        </w:rPr>
        <w:t xml:space="preserve">8 ـ رجال الشيخ : 96 / 5. </w:t>
      </w:r>
    </w:p>
    <w:p w:rsidR="00CA1D06" w:rsidRDefault="00CA1D06" w:rsidP="008238A2">
      <w:pPr>
        <w:pStyle w:val="libFootnote0"/>
        <w:rPr>
          <w:rtl/>
        </w:rPr>
      </w:pPr>
      <w:r>
        <w:rPr>
          <w:rtl/>
        </w:rPr>
        <w:t xml:space="preserve">9 ـ رجال الشيخ : 119 / 4. </w:t>
      </w:r>
    </w:p>
    <w:p w:rsidR="00CA1D06" w:rsidRDefault="00CA1D06" w:rsidP="00592778">
      <w:pPr>
        <w:pStyle w:val="libNormal"/>
        <w:rPr>
          <w:rtl/>
        </w:rPr>
      </w:pPr>
      <w:r>
        <w:rPr>
          <w:rtl/>
        </w:rPr>
        <w:br w:type="page"/>
      </w:r>
      <w:bookmarkStart w:id="2435" w:name="_Toc276636196"/>
      <w:bookmarkStart w:id="2436" w:name="_Toc452295706"/>
      <w:r w:rsidRPr="00747030">
        <w:rPr>
          <w:rStyle w:val="Heading2Char"/>
          <w:rtl/>
        </w:rPr>
        <w:lastRenderedPageBreak/>
        <w:t>5281 / 14 ـ مسلم بن عوسجة</w:t>
      </w:r>
      <w:bookmarkEnd w:id="2435"/>
      <w:bookmarkEnd w:id="2436"/>
      <w:r>
        <w:rPr>
          <w:rtl/>
        </w:rPr>
        <w:t xml:space="preserve"> : </w:t>
      </w:r>
    </w:p>
    <w:p w:rsidR="00CA1D06" w:rsidRDefault="00CA1D06" w:rsidP="00592778">
      <w:pPr>
        <w:pStyle w:val="libNormal"/>
        <w:rPr>
          <w:rtl/>
        </w:rPr>
      </w:pPr>
      <w:r>
        <w:rPr>
          <w:rtl/>
        </w:rPr>
        <w:t xml:space="preserve">من أصحاب الحسين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 قتل معه </w:t>
      </w:r>
      <w:r w:rsidR="006C6B9D" w:rsidRPr="006C6B9D">
        <w:rPr>
          <w:rStyle w:val="libAlaemChar"/>
          <w:rFonts w:hint="cs"/>
          <w:rtl/>
        </w:rPr>
        <w:t>عليه‌السلام</w:t>
      </w:r>
      <w:r>
        <w:rPr>
          <w:rtl/>
        </w:rPr>
        <w:t xml:space="preserve"> بكربلاء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2437" w:name="_Toc276636197"/>
      <w:bookmarkStart w:id="2438" w:name="_Toc452295707"/>
      <w:r w:rsidRPr="00747030">
        <w:rPr>
          <w:rStyle w:val="Heading2Char"/>
          <w:rtl/>
        </w:rPr>
        <w:t>5282 / 15 ـ مسلم مولى أبي عبد الله</w:t>
      </w:r>
      <w:bookmarkEnd w:id="2437"/>
      <w:bookmarkEnd w:id="2438"/>
      <w:r w:rsidRPr="00BD42D6">
        <w:rPr>
          <w:rStyle w:val="Heading2Char"/>
          <w:rtl/>
        </w:rPr>
        <w:t xml:space="preserve"> </w:t>
      </w:r>
      <w:r w:rsidR="006C6B9D" w:rsidRPr="006C6B9D">
        <w:rPr>
          <w:rStyle w:val="libAlaemChar"/>
          <w:rFonts w:hint="cs"/>
          <w:rtl/>
        </w:rPr>
        <w:t>عليه‌السلام</w:t>
      </w:r>
      <w:r>
        <w:rPr>
          <w:rtl/>
        </w:rPr>
        <w:t xml:space="preserve"> : </w:t>
      </w:r>
    </w:p>
    <w:p w:rsidR="00CA1D06" w:rsidRDefault="00CA1D06" w:rsidP="00592778">
      <w:pPr>
        <w:pStyle w:val="libNormal"/>
        <w:rPr>
          <w:rtl/>
        </w:rPr>
      </w:pPr>
      <w:r>
        <w:rPr>
          <w:rtl/>
        </w:rPr>
        <w:t xml:space="preserve">روى الكشّي عن محمّد بن مسعود ، عن علي بن الحسن ، عن محمّد ابن الوليد البجلي ، عن العبّاس بن هلال ، عن أبي الحسن </w:t>
      </w:r>
      <w:r w:rsidR="006C6B9D" w:rsidRPr="006C6B9D">
        <w:rPr>
          <w:rStyle w:val="libAlaemChar"/>
          <w:rFonts w:hint="cs"/>
          <w:rtl/>
        </w:rPr>
        <w:t>عليه‌السلام</w:t>
      </w:r>
      <w:r>
        <w:rPr>
          <w:rtl/>
        </w:rPr>
        <w:t xml:space="preserve"> قال : ذكر أنّ مسلما </w:t>
      </w:r>
      <w:r w:rsidRPr="008238A2">
        <w:rPr>
          <w:rStyle w:val="libFootnotenumChar"/>
          <w:rtl/>
        </w:rPr>
        <w:t>(4)</w:t>
      </w:r>
      <w:r>
        <w:rPr>
          <w:rtl/>
        </w:rPr>
        <w:t xml:space="preserve"> مولى جعفر بن محمّد سندي ، وأنّ جعفرا قال له : أرجو أنّ تكون </w:t>
      </w:r>
      <w:r w:rsidRPr="008238A2">
        <w:rPr>
          <w:rStyle w:val="libFootnotenumChar"/>
          <w:rtl/>
        </w:rPr>
        <w:t>(5)</w:t>
      </w:r>
      <w:r>
        <w:rPr>
          <w:rtl/>
        </w:rPr>
        <w:t xml:space="preserve"> قد وَفَّقت </w:t>
      </w:r>
      <w:r w:rsidRPr="008238A2">
        <w:rPr>
          <w:rStyle w:val="libFootnotenumChar"/>
          <w:rtl/>
        </w:rPr>
        <w:t>(6)</w:t>
      </w:r>
      <w:r>
        <w:rPr>
          <w:rtl/>
        </w:rPr>
        <w:t xml:space="preserve"> الاسم ، وأنّه عُلَّم القرآن في النوم فأصبح وقد علمه. </w:t>
      </w:r>
    </w:p>
    <w:p w:rsidR="00CA1D06" w:rsidRDefault="00CA1D06" w:rsidP="00592778">
      <w:pPr>
        <w:pStyle w:val="libNormal"/>
        <w:rPr>
          <w:rtl/>
        </w:rPr>
      </w:pPr>
      <w:r>
        <w:rPr>
          <w:rtl/>
        </w:rPr>
        <w:t xml:space="preserve">قال محمّد بن الوليد : كان من أولاد السند </w:t>
      </w:r>
      <w:r w:rsidRPr="008238A2">
        <w:rPr>
          <w:rStyle w:val="libFootnotenumChar"/>
          <w:rtl/>
        </w:rPr>
        <w:t>(7)</w:t>
      </w:r>
      <w:r>
        <w:rPr>
          <w:rtl/>
        </w:rPr>
        <w:t xml:space="preserve">. </w:t>
      </w:r>
    </w:p>
    <w:p w:rsidR="00CA1D06" w:rsidRDefault="00CA1D06" w:rsidP="00592778">
      <w:pPr>
        <w:pStyle w:val="libNormal"/>
        <w:rPr>
          <w:rtl/>
        </w:rPr>
      </w:pPr>
      <w:r>
        <w:rPr>
          <w:rtl/>
        </w:rPr>
        <w:t xml:space="preserve">ثمّ روى عن محمّد بن مسعود ، عن عبد الله بن محمّد بن خالد ، عن الوشاء ، عن الرضا </w:t>
      </w:r>
      <w:r w:rsidR="006C6B9D" w:rsidRPr="006C6B9D">
        <w:rPr>
          <w:rStyle w:val="libAlaemChar"/>
          <w:rFonts w:hint="cs"/>
          <w:rtl/>
        </w:rPr>
        <w:t>عليه‌السلام</w:t>
      </w:r>
      <w:r>
        <w:rPr>
          <w:rtl/>
        </w:rPr>
        <w:t xml:space="preserve"> مثله </w:t>
      </w:r>
      <w:r w:rsidRPr="008238A2">
        <w:rPr>
          <w:rStyle w:val="libFootnotenumChar"/>
          <w:rtl/>
        </w:rPr>
        <w:t>(8)</w:t>
      </w:r>
      <w:r>
        <w:rPr>
          <w:rtl/>
        </w:rPr>
        <w:t>.</w:t>
      </w:r>
    </w:p>
    <w:p w:rsidR="00CA1D06" w:rsidRDefault="00CA1D06" w:rsidP="00592778">
      <w:pPr>
        <w:pStyle w:val="libNormal"/>
        <w:rPr>
          <w:rtl/>
        </w:rPr>
      </w:pPr>
      <w:bookmarkStart w:id="2439" w:name="_Toc276636198"/>
      <w:bookmarkStart w:id="2440" w:name="_Toc452295708"/>
      <w:r w:rsidRPr="00747030">
        <w:rPr>
          <w:rStyle w:val="Heading2Char"/>
          <w:rtl/>
        </w:rPr>
        <w:t>5283 / 16 ـ مسلم مولى الحسين</w:t>
      </w:r>
      <w:bookmarkEnd w:id="2439"/>
      <w:bookmarkEnd w:id="2440"/>
      <w:r w:rsidRPr="00BD42D6">
        <w:rPr>
          <w:rStyle w:val="Heading2Char"/>
          <w:rtl/>
        </w:rPr>
        <w:t xml:space="preserve"> </w:t>
      </w:r>
      <w:r w:rsidR="006C6B9D" w:rsidRPr="006C6B9D">
        <w:rPr>
          <w:rStyle w:val="libAlaemChar"/>
          <w:rFonts w:hint="cs"/>
          <w:rtl/>
        </w:rPr>
        <w:t>عليه‌السلام</w:t>
      </w:r>
      <w:r>
        <w:rPr>
          <w:rtl/>
        </w:rPr>
        <w:t xml:space="preserve"> : </w:t>
      </w:r>
    </w:p>
    <w:p w:rsidR="00CA1D06" w:rsidRDefault="00CA1D06" w:rsidP="00592778">
      <w:pPr>
        <w:pStyle w:val="libNormal"/>
        <w:rPr>
          <w:rtl/>
        </w:rPr>
      </w:pPr>
      <w:r>
        <w:rPr>
          <w:rtl/>
        </w:rPr>
        <w:t xml:space="preserve">مجهول ، من أصحاب الحسين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w:t>
      </w:r>
    </w:p>
    <w:p w:rsidR="00CA1D06" w:rsidRDefault="00CA1D06" w:rsidP="00592778">
      <w:pPr>
        <w:pStyle w:val="libNormal"/>
        <w:rPr>
          <w:rtl/>
        </w:rPr>
      </w:pPr>
      <w:bookmarkStart w:id="2441" w:name="_Toc276636199"/>
      <w:bookmarkStart w:id="2442" w:name="_Toc452295709"/>
      <w:r w:rsidRPr="00747030">
        <w:rPr>
          <w:rStyle w:val="Heading2Char"/>
          <w:rtl/>
        </w:rPr>
        <w:t>5284 / 1 ـ مسلمة بن سعيد العبدي</w:t>
      </w:r>
      <w:bookmarkEnd w:id="2441"/>
      <w:bookmarkEnd w:id="2442"/>
      <w:r>
        <w:rPr>
          <w:rtl/>
        </w:rPr>
        <w:t xml:space="preserve"> : </w:t>
      </w:r>
    </w:p>
    <w:p w:rsidR="00CA1D06" w:rsidRDefault="00CA1D06" w:rsidP="00592778">
      <w:pPr>
        <w:pStyle w:val="libNormal"/>
        <w:rPr>
          <w:rtl/>
        </w:rPr>
      </w:pPr>
      <w:r>
        <w:rPr>
          <w:rtl/>
        </w:rPr>
        <w:t xml:space="preserve">أبو الأزعر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105 / 7. </w:t>
      </w:r>
    </w:p>
    <w:p w:rsidR="00CA1D06" w:rsidRDefault="00CA1D06" w:rsidP="008238A2">
      <w:pPr>
        <w:pStyle w:val="libFootnote0"/>
        <w:rPr>
          <w:rtl/>
        </w:rPr>
      </w:pPr>
      <w:r>
        <w:rPr>
          <w:rtl/>
        </w:rPr>
        <w:t xml:space="preserve">2 ـ انظر رجال ابن داود : 188 / 1561. </w:t>
      </w:r>
    </w:p>
    <w:p w:rsidR="00CA1D06" w:rsidRDefault="00CA1D06" w:rsidP="008238A2">
      <w:pPr>
        <w:pStyle w:val="libFootnote0"/>
        <w:rPr>
          <w:rtl/>
        </w:rPr>
      </w:pPr>
      <w:r>
        <w:rPr>
          <w:rtl/>
        </w:rPr>
        <w:t xml:space="preserve">3 ـ مسلم بن كثير الأعرج ، سين جخ ، ( م ت ). رجال الشيخ : 105 / 12. </w:t>
      </w:r>
    </w:p>
    <w:p w:rsidR="00CA1D06" w:rsidRDefault="00CA1D06" w:rsidP="008238A2">
      <w:pPr>
        <w:pStyle w:val="libFootnote0"/>
        <w:rPr>
          <w:rtl/>
        </w:rPr>
      </w:pPr>
      <w:r>
        <w:rPr>
          <w:rtl/>
        </w:rPr>
        <w:t xml:space="preserve">4 ـ كذا في المصدر ، وفي النسخ : مسلم. </w:t>
      </w:r>
    </w:p>
    <w:p w:rsidR="00CA1D06" w:rsidRDefault="00CA1D06" w:rsidP="008238A2">
      <w:pPr>
        <w:pStyle w:val="libFootnote0"/>
        <w:rPr>
          <w:rtl/>
        </w:rPr>
      </w:pPr>
      <w:r>
        <w:rPr>
          <w:rtl/>
        </w:rPr>
        <w:t xml:space="preserve">5 ـ في النسخ : يكون ، وما أثبتناه من المصدر. </w:t>
      </w:r>
    </w:p>
    <w:p w:rsidR="00CA1D06" w:rsidRDefault="00CA1D06" w:rsidP="008238A2">
      <w:pPr>
        <w:pStyle w:val="libFootnote0"/>
        <w:rPr>
          <w:rtl/>
        </w:rPr>
      </w:pPr>
      <w:r>
        <w:rPr>
          <w:rtl/>
        </w:rPr>
        <w:t xml:space="preserve">6 ـ في نسختي ( م ) و ( ت ) : وقفت. </w:t>
      </w:r>
    </w:p>
    <w:p w:rsidR="00CA1D06" w:rsidRDefault="00CA1D06" w:rsidP="008238A2">
      <w:pPr>
        <w:pStyle w:val="libFootnote0"/>
        <w:rPr>
          <w:rtl/>
        </w:rPr>
      </w:pPr>
      <w:r>
        <w:rPr>
          <w:rtl/>
        </w:rPr>
        <w:t xml:space="preserve">7 ـ رجال الكشّي : 338 / 624. </w:t>
      </w:r>
    </w:p>
    <w:p w:rsidR="00CA1D06" w:rsidRDefault="00CA1D06" w:rsidP="008238A2">
      <w:pPr>
        <w:pStyle w:val="libFootnote0"/>
        <w:rPr>
          <w:rtl/>
        </w:rPr>
      </w:pPr>
      <w:r>
        <w:rPr>
          <w:rtl/>
        </w:rPr>
        <w:t xml:space="preserve">8 ـ رجال الكشّي : 339 / 625. </w:t>
      </w:r>
    </w:p>
    <w:p w:rsidR="00CA1D06" w:rsidRDefault="00CA1D06" w:rsidP="008238A2">
      <w:pPr>
        <w:pStyle w:val="libFootnote0"/>
        <w:rPr>
          <w:rtl/>
        </w:rPr>
      </w:pPr>
      <w:r>
        <w:rPr>
          <w:rtl/>
        </w:rPr>
        <w:t xml:space="preserve">9 ـ رجال الشيخ : 105 / 9. </w:t>
      </w:r>
    </w:p>
    <w:p w:rsidR="00CA1D06" w:rsidRDefault="00CA1D06" w:rsidP="008238A2">
      <w:pPr>
        <w:pStyle w:val="libFootnote0"/>
        <w:rPr>
          <w:rtl/>
        </w:rPr>
      </w:pPr>
      <w:r>
        <w:rPr>
          <w:rtl/>
        </w:rPr>
        <w:t xml:space="preserve">10 ـ رجال الشيخ : 303 / 481. </w:t>
      </w:r>
    </w:p>
    <w:p w:rsidR="00CA1D06" w:rsidRDefault="00CA1D06" w:rsidP="00592778">
      <w:pPr>
        <w:pStyle w:val="libNormal"/>
        <w:rPr>
          <w:rtl/>
        </w:rPr>
      </w:pPr>
      <w:r>
        <w:rPr>
          <w:rtl/>
        </w:rPr>
        <w:br w:type="page"/>
      </w:r>
      <w:bookmarkStart w:id="2443" w:name="_Toc276636200"/>
      <w:bookmarkStart w:id="2444" w:name="_Toc452295710"/>
      <w:r w:rsidRPr="00747030">
        <w:rPr>
          <w:rStyle w:val="Heading2Char"/>
          <w:rtl/>
        </w:rPr>
        <w:lastRenderedPageBreak/>
        <w:t>5285 / 1 ـ مسمع بن عبد الملك بن مسمع</w:t>
      </w:r>
      <w:bookmarkEnd w:id="2443"/>
      <w:bookmarkEnd w:id="2444"/>
      <w:r>
        <w:rPr>
          <w:rtl/>
        </w:rPr>
        <w:t xml:space="preserve"> : </w:t>
      </w:r>
    </w:p>
    <w:p w:rsidR="00CA1D06" w:rsidRDefault="00CA1D06" w:rsidP="00592778">
      <w:pPr>
        <w:pStyle w:val="libNormal"/>
        <w:rPr>
          <w:rtl/>
        </w:rPr>
      </w:pPr>
      <w:r>
        <w:rPr>
          <w:rtl/>
        </w:rPr>
        <w:t xml:space="preserve">ابن مالك بن مسمع ، أبو سيّار ، الملقب كردين </w:t>
      </w:r>
      <w:r w:rsidRPr="008238A2">
        <w:rPr>
          <w:rStyle w:val="libFootnotenumChar"/>
          <w:rtl/>
        </w:rPr>
        <w:t>(1)</w:t>
      </w:r>
      <w:r>
        <w:rPr>
          <w:rtl/>
        </w:rPr>
        <w:t xml:space="preserve"> ، شيخ بكر بن وائل بالبصرة ووجهها وسيد المسامعة ، وكان أوجه من أخيه عامر بن عبد الملك وأبيه ، روى عن الباقر </w:t>
      </w:r>
      <w:r w:rsidR="006C6B9D" w:rsidRPr="006C6B9D">
        <w:rPr>
          <w:rStyle w:val="libAlaemChar"/>
          <w:rFonts w:hint="cs"/>
          <w:rtl/>
        </w:rPr>
        <w:t>عليه‌السلام</w:t>
      </w:r>
      <w:r>
        <w:rPr>
          <w:rtl/>
        </w:rPr>
        <w:t xml:space="preserve"> </w:t>
      </w:r>
      <w:r w:rsidRPr="008238A2">
        <w:rPr>
          <w:rStyle w:val="libFootnotenumChar"/>
          <w:rtl/>
        </w:rPr>
        <w:t>(2)</w:t>
      </w:r>
      <w:r>
        <w:rPr>
          <w:rtl/>
        </w:rPr>
        <w:t xml:space="preserve"> رواية يسيرة ، وروى عن الصادق </w:t>
      </w:r>
      <w:r w:rsidR="006C6B9D" w:rsidRPr="006C6B9D">
        <w:rPr>
          <w:rStyle w:val="libAlaemChar"/>
          <w:rFonts w:hint="cs"/>
          <w:rtl/>
        </w:rPr>
        <w:t>عليه‌السلام</w:t>
      </w:r>
      <w:r>
        <w:rPr>
          <w:rtl/>
        </w:rPr>
        <w:t xml:space="preserve"> </w:t>
      </w:r>
      <w:r w:rsidRPr="008238A2">
        <w:rPr>
          <w:rStyle w:val="libFootnotenumChar"/>
          <w:rtl/>
        </w:rPr>
        <w:t>(3)</w:t>
      </w:r>
      <w:r>
        <w:rPr>
          <w:rtl/>
        </w:rPr>
        <w:t xml:space="preserve"> وأكثر واختص به ، وقال له أبو عبد الله </w:t>
      </w:r>
      <w:r w:rsidR="006C6B9D" w:rsidRPr="006C6B9D">
        <w:rPr>
          <w:rStyle w:val="libAlaemChar"/>
          <w:rFonts w:hint="cs"/>
          <w:rtl/>
        </w:rPr>
        <w:t>عليه‌السلام</w:t>
      </w:r>
      <w:r>
        <w:rPr>
          <w:rtl/>
        </w:rPr>
        <w:t xml:space="preserve"> : إنّي لأُعِدُّك لأمر عظيم يا أبا السيّار ، وروى عن الكاظم </w:t>
      </w:r>
      <w:r w:rsidR="006C6B9D" w:rsidRPr="006C6B9D">
        <w:rPr>
          <w:rStyle w:val="libAlaemChar"/>
          <w:rFonts w:hint="cs"/>
          <w:rtl/>
        </w:rPr>
        <w:t>عليه‌السلام</w:t>
      </w:r>
      <w:r>
        <w:rPr>
          <w:rtl/>
        </w:rPr>
        <w:t xml:space="preserve"> ، له نوادر كبير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وقال الكشّي : ما روي في مسمع بن مالك كردين أبي سيّار ، قال محمّد بن مسعود : سألت أبا الحسن علي بن الحسن بن فضّال عن مسمع كردين أبي سيّار ، فقال : هو ابن مالك من أهل البصرة وكان ثقة </w:t>
      </w:r>
      <w:r w:rsidRPr="008238A2">
        <w:rPr>
          <w:rStyle w:val="libFootnotenumChar"/>
          <w:rtl/>
        </w:rPr>
        <w:t>(5)</w:t>
      </w:r>
      <w:r>
        <w:rPr>
          <w:rtl/>
        </w:rPr>
        <w:t xml:space="preserve">. </w:t>
      </w:r>
    </w:p>
    <w:p w:rsidR="00CA1D06" w:rsidRDefault="00CA1D06" w:rsidP="00592778">
      <w:pPr>
        <w:pStyle w:val="libNormal"/>
        <w:rPr>
          <w:rtl/>
        </w:rPr>
      </w:pPr>
      <w:r>
        <w:rPr>
          <w:rtl/>
        </w:rPr>
        <w:t xml:space="preserve">وقال العلّامة في الخلاصة : مسمع بن مالك ، وقيل : ابن عبد الملك ، ويقال : إنّ الصادق </w:t>
      </w:r>
      <w:r w:rsidR="006C6B9D" w:rsidRPr="006C6B9D">
        <w:rPr>
          <w:rStyle w:val="libAlaemChar"/>
          <w:rFonts w:hint="cs"/>
          <w:rtl/>
        </w:rPr>
        <w:t>عليه‌السلام</w:t>
      </w:r>
      <w:r>
        <w:rPr>
          <w:rtl/>
        </w:rPr>
        <w:t xml:space="preserve"> قال له أول ما رآه : ما اسمك؟ فقال : مسمع ، فقال : ابن من؟ فقال : ابن مالك ، فقال : بل أنت مسمع بن عبد الملك </w:t>
      </w:r>
      <w:r w:rsidRPr="008238A2">
        <w:rPr>
          <w:rStyle w:val="libFootnotenumChar"/>
          <w:rtl/>
        </w:rPr>
        <w:t>(6)</w:t>
      </w:r>
      <w:r>
        <w:rPr>
          <w:rtl/>
        </w:rPr>
        <w:t xml:space="preserve"> ، انتهى.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وما ذكره الشيخ في الفهرست حيث قال : كردين بن مسمع بن عبد الملك بن مسمع ، يكنّى أبا سيّار ، له كتاب ـ أخبرنا : أحمد بن عبدون ، عن علي بن محمّد ابن الزبير ، عن علي بن الحسن بن فضّال ، عن محمّد بن الربيع ، عن محمّد بن الحسن بن شمّون ، عن عبد الله الاصم بن عبد الرحمن ، عن كردين بن مسمع ، ست ، ( م ت ) ـ روى عنه عبد الله بن عبد الرحمن الأصم ، انتهى. محمول على الاشتباه ، بل الصواب كردين مسمع ، ( منه قده ). الفهرست : 128 / 583. </w:t>
      </w:r>
    </w:p>
    <w:p w:rsidR="00CA1D06" w:rsidRDefault="00CA1D06" w:rsidP="008238A2">
      <w:pPr>
        <w:pStyle w:val="libFootnote0"/>
        <w:rPr>
          <w:rtl/>
        </w:rPr>
      </w:pPr>
      <w:r>
        <w:rPr>
          <w:rtl/>
        </w:rPr>
        <w:t xml:space="preserve">2 ـ مسمع كردين ، يكنّى أبا سيّار ، كوفي ، قر جخ ، ( م ت ). رجال الشيخ : 145 / 23. </w:t>
      </w:r>
    </w:p>
    <w:p w:rsidR="00CA1D06" w:rsidRDefault="00CA1D06" w:rsidP="008238A2">
      <w:pPr>
        <w:pStyle w:val="libFootnote0"/>
        <w:rPr>
          <w:rtl/>
        </w:rPr>
      </w:pPr>
      <w:r>
        <w:rPr>
          <w:rtl/>
        </w:rPr>
        <w:t xml:space="preserve">3 ـ مسمع بن عبد الملك كردين ، ق جخ ، ( م ت ). رجال الشيخ : 312 / 657. </w:t>
      </w:r>
    </w:p>
    <w:p w:rsidR="00CA1D06" w:rsidRDefault="00CA1D06" w:rsidP="008238A2">
      <w:pPr>
        <w:pStyle w:val="libFootnote0"/>
        <w:rPr>
          <w:rtl/>
        </w:rPr>
      </w:pPr>
      <w:r>
        <w:rPr>
          <w:rtl/>
        </w:rPr>
        <w:t xml:space="preserve">4 ـ رجال النجاشي : 420 / 1124 ، وفيه بدل نوادر كبير : نوادر كثيرة. </w:t>
      </w:r>
    </w:p>
    <w:p w:rsidR="00CA1D06" w:rsidRDefault="00CA1D06" w:rsidP="008238A2">
      <w:pPr>
        <w:pStyle w:val="libFootnote0"/>
        <w:rPr>
          <w:rtl/>
        </w:rPr>
      </w:pPr>
      <w:r>
        <w:rPr>
          <w:rtl/>
        </w:rPr>
        <w:t xml:space="preserve">5 ـ رجال الكشّي : 310 / 560. </w:t>
      </w:r>
    </w:p>
    <w:p w:rsidR="00CA1D06" w:rsidRDefault="00CA1D06" w:rsidP="008238A2">
      <w:pPr>
        <w:pStyle w:val="libFootnote0"/>
        <w:rPr>
          <w:rtl/>
        </w:rPr>
      </w:pPr>
      <w:r>
        <w:rPr>
          <w:rtl/>
        </w:rPr>
        <w:t xml:space="preserve">6 ـ الخلاصة : 171 / 13. </w:t>
      </w:r>
    </w:p>
    <w:p w:rsidR="00CA1D06" w:rsidRDefault="00CA1D06" w:rsidP="00592778">
      <w:pPr>
        <w:pStyle w:val="libNormal"/>
        <w:rPr>
          <w:rtl/>
        </w:rPr>
      </w:pPr>
      <w:r>
        <w:rPr>
          <w:rtl/>
        </w:rPr>
        <w:br w:type="page"/>
      </w:r>
      <w:r>
        <w:rPr>
          <w:rtl/>
        </w:rPr>
        <w:lastRenderedPageBreak/>
        <w:t xml:space="preserve">وينبغي أنّ يذكر العلّامة </w:t>
      </w:r>
      <w:r w:rsidR="006C6B9D" w:rsidRPr="006C6B9D">
        <w:rPr>
          <w:rStyle w:val="libAlaemChar"/>
          <w:rFonts w:hint="cs"/>
          <w:rtl/>
        </w:rPr>
        <w:t>قدس‌سره</w:t>
      </w:r>
      <w:r>
        <w:rPr>
          <w:rtl/>
        </w:rPr>
        <w:t xml:space="preserve"> كلام الكشّي ، وكذا لم يذكره ابن داود </w:t>
      </w:r>
      <w:r w:rsidRPr="008238A2">
        <w:rPr>
          <w:rStyle w:val="libFootnotenumChar"/>
          <w:rtl/>
        </w:rPr>
        <w:t>(1)</w:t>
      </w:r>
      <w:r>
        <w:rPr>
          <w:rtl/>
        </w:rPr>
        <w:t>.</w:t>
      </w:r>
    </w:p>
    <w:p w:rsidR="00CA1D06" w:rsidRDefault="00CA1D06" w:rsidP="00592778">
      <w:pPr>
        <w:pStyle w:val="libNormal"/>
        <w:rPr>
          <w:rtl/>
        </w:rPr>
      </w:pPr>
      <w:bookmarkStart w:id="2445" w:name="_Toc276636201"/>
      <w:bookmarkStart w:id="2446" w:name="_Toc452295711"/>
      <w:r w:rsidRPr="00747030">
        <w:rPr>
          <w:rStyle w:val="Heading2Char"/>
          <w:rtl/>
        </w:rPr>
        <w:t>5286 / 1 ـ المسور بن مخزمة الزهري</w:t>
      </w:r>
      <w:bookmarkEnd w:id="2445"/>
      <w:bookmarkEnd w:id="2446"/>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w:t>
      </w:r>
      <w:r w:rsidRPr="008238A2">
        <w:rPr>
          <w:rStyle w:val="libFootnotenumChar"/>
          <w:rtl/>
        </w:rPr>
        <w:t>(2)</w:t>
      </w:r>
      <w:r>
        <w:rPr>
          <w:rtl/>
        </w:rPr>
        <w:t xml:space="preserve"> وعلي </w:t>
      </w:r>
      <w:r w:rsidR="006C6B9D" w:rsidRPr="006C6B9D">
        <w:rPr>
          <w:rStyle w:val="libAlaemChar"/>
          <w:rFonts w:hint="cs"/>
          <w:rtl/>
        </w:rPr>
        <w:t>عليه‌السلام</w:t>
      </w:r>
      <w:r>
        <w:rPr>
          <w:rtl/>
        </w:rPr>
        <w:t xml:space="preserve"> ، كان رسوله </w:t>
      </w:r>
      <w:r w:rsidR="006C6B9D" w:rsidRPr="006C6B9D">
        <w:rPr>
          <w:rStyle w:val="libAlaemChar"/>
          <w:rFonts w:hint="cs"/>
          <w:rtl/>
        </w:rPr>
        <w:t>عليه‌السلام</w:t>
      </w:r>
      <w:r>
        <w:rPr>
          <w:rtl/>
        </w:rPr>
        <w:t xml:space="preserve"> إلى معاوية ، رجال الشيخ </w:t>
      </w:r>
      <w:r w:rsidRPr="008238A2">
        <w:rPr>
          <w:rStyle w:val="libFootnotenumChar"/>
          <w:rtl/>
        </w:rPr>
        <w:t>(3)</w:t>
      </w:r>
      <w:r>
        <w:rPr>
          <w:rtl/>
        </w:rPr>
        <w:t>.</w:t>
      </w:r>
    </w:p>
    <w:p w:rsidR="00CA1D06" w:rsidRDefault="00CA1D06" w:rsidP="00592778">
      <w:pPr>
        <w:pStyle w:val="libNormal"/>
        <w:rPr>
          <w:rtl/>
        </w:rPr>
      </w:pPr>
      <w:bookmarkStart w:id="2447" w:name="_Toc276636202"/>
      <w:bookmarkStart w:id="2448" w:name="_Toc452295712"/>
      <w:r w:rsidRPr="00747030">
        <w:rPr>
          <w:rStyle w:val="Heading2Char"/>
          <w:rtl/>
        </w:rPr>
        <w:t>5287 / 1 ـ مسهر بن عبد الملك بن سلع</w:t>
      </w:r>
      <w:bookmarkEnd w:id="2447"/>
      <w:bookmarkEnd w:id="2448"/>
      <w:r>
        <w:rPr>
          <w:rtl/>
        </w:rPr>
        <w:t xml:space="preserve"> : </w:t>
      </w:r>
    </w:p>
    <w:p w:rsidR="00CA1D06" w:rsidRDefault="00CA1D06" w:rsidP="00592778">
      <w:pPr>
        <w:pStyle w:val="libNormal"/>
        <w:rPr>
          <w:rtl/>
        </w:rPr>
      </w:pPr>
      <w:r>
        <w:rPr>
          <w:rtl/>
        </w:rPr>
        <w:t xml:space="preserve">الهمداني الحيواني </w:t>
      </w:r>
      <w:r w:rsidRPr="008238A2">
        <w:rPr>
          <w:rStyle w:val="libFootnotenumChar"/>
          <w:rtl/>
        </w:rPr>
        <w:t>(4)</w:t>
      </w:r>
      <w:r>
        <w:rPr>
          <w:rtl/>
        </w:rPr>
        <w:t xml:space="preserve"> الكوفي ، أبو زيد ، 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2449" w:name="_Toc276636203"/>
      <w:bookmarkStart w:id="2450" w:name="_Toc452295713"/>
      <w:r w:rsidRPr="00747030">
        <w:rPr>
          <w:rStyle w:val="Heading2Char"/>
          <w:rtl/>
        </w:rPr>
        <w:t>5288 / 1 المسيب بن حزن</w:t>
      </w:r>
      <w:bookmarkEnd w:id="2449"/>
      <w:bookmarkEnd w:id="2450"/>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w:t>
      </w:r>
      <w:r w:rsidRPr="008238A2">
        <w:rPr>
          <w:rStyle w:val="libFootnotenumChar"/>
          <w:rtl/>
        </w:rPr>
        <w:t>(7)</w:t>
      </w:r>
      <w:r>
        <w:rPr>
          <w:rtl/>
        </w:rPr>
        <w:t xml:space="preserve"> وعلي </w:t>
      </w:r>
      <w:r w:rsidR="006C6B9D" w:rsidRPr="006C6B9D">
        <w:rPr>
          <w:rStyle w:val="libAlaemChar"/>
          <w:rFonts w:hint="cs"/>
          <w:rtl/>
        </w:rPr>
        <w:t>عليه‌السلام</w:t>
      </w:r>
      <w:r>
        <w:rPr>
          <w:rtl/>
        </w:rPr>
        <w:t xml:space="preserve"> ، أوصى إلى أمير المؤمنين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592778">
      <w:pPr>
        <w:pStyle w:val="libNormal"/>
        <w:rPr>
          <w:rtl/>
        </w:rPr>
      </w:pPr>
      <w:r>
        <w:rPr>
          <w:rtl/>
        </w:rPr>
        <w:t xml:space="preserve">ويظهر من الكشّي عند ترجمة سعيد بن المسيب أنّ حزن أوصى إلى أمير المؤمنين </w:t>
      </w:r>
      <w:r w:rsidR="006C6B9D" w:rsidRPr="006C6B9D">
        <w:rPr>
          <w:rStyle w:val="libAlaemChar"/>
          <w:rFonts w:hint="cs"/>
          <w:rtl/>
        </w:rPr>
        <w:t>عليه‌السلام</w:t>
      </w:r>
      <w:r>
        <w:rPr>
          <w:rtl/>
        </w:rPr>
        <w:t xml:space="preserve">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ابن داود : 189 / 1564. </w:t>
      </w:r>
    </w:p>
    <w:p w:rsidR="00CA1D06" w:rsidRDefault="00CA1D06" w:rsidP="008238A2">
      <w:pPr>
        <w:pStyle w:val="libFootnote0"/>
        <w:rPr>
          <w:rtl/>
        </w:rPr>
      </w:pPr>
      <w:r>
        <w:rPr>
          <w:rtl/>
        </w:rPr>
        <w:t xml:space="preserve">2 ـ رجال الشيخ : 47 / 10 ، وفيه : مخرمة. </w:t>
      </w:r>
    </w:p>
    <w:p w:rsidR="00CA1D06" w:rsidRDefault="00CA1D06" w:rsidP="008238A2">
      <w:pPr>
        <w:pStyle w:val="libFootnote0"/>
        <w:rPr>
          <w:rtl/>
        </w:rPr>
      </w:pPr>
      <w:r>
        <w:rPr>
          <w:rtl/>
        </w:rPr>
        <w:t xml:space="preserve">3 ـ رجال الشيخ : 82 / 17 ، وفيه أيضاً : مخرمة. </w:t>
      </w:r>
    </w:p>
    <w:p w:rsidR="00CA1D06" w:rsidRDefault="00CA1D06" w:rsidP="008238A2">
      <w:pPr>
        <w:pStyle w:val="libFootnote0"/>
        <w:rPr>
          <w:rtl/>
        </w:rPr>
      </w:pPr>
      <w:r>
        <w:rPr>
          <w:rtl/>
        </w:rPr>
        <w:t xml:space="preserve">4 ـ في نسخة ( م ) : الحيوني. </w:t>
      </w:r>
    </w:p>
    <w:p w:rsidR="00CA1D06" w:rsidRDefault="00CA1D06" w:rsidP="008238A2">
      <w:pPr>
        <w:pStyle w:val="libFootnote0"/>
        <w:rPr>
          <w:rtl/>
        </w:rPr>
      </w:pPr>
      <w:r>
        <w:rPr>
          <w:rtl/>
        </w:rPr>
        <w:t xml:space="preserve">5 ـ رجال الشيخ : 313 / 666. </w:t>
      </w:r>
    </w:p>
    <w:p w:rsidR="00CA1D06" w:rsidRDefault="00CA1D06" w:rsidP="008238A2">
      <w:pPr>
        <w:pStyle w:val="libFootnote0"/>
        <w:rPr>
          <w:rtl/>
        </w:rPr>
      </w:pPr>
      <w:r>
        <w:rPr>
          <w:rtl/>
        </w:rPr>
        <w:t xml:space="preserve">6 ـ مسهل بن عطاء الكوفي ، قر جخ ، ( م ت ). رجال الشيخ : 147 / 52 ، وفيه : مستهل. </w:t>
      </w:r>
    </w:p>
    <w:p w:rsidR="00CA1D06" w:rsidRDefault="00CA1D06" w:rsidP="008238A2">
      <w:pPr>
        <w:pStyle w:val="libFootnote0"/>
        <w:rPr>
          <w:rtl/>
        </w:rPr>
      </w:pPr>
      <w:r>
        <w:rPr>
          <w:rtl/>
        </w:rPr>
        <w:t xml:space="preserve">7 ـ رجال الشيخ : 47 / 12. </w:t>
      </w:r>
    </w:p>
    <w:p w:rsidR="00CA1D06" w:rsidRDefault="00CA1D06" w:rsidP="008238A2">
      <w:pPr>
        <w:pStyle w:val="libFootnote0"/>
        <w:rPr>
          <w:rtl/>
        </w:rPr>
      </w:pPr>
      <w:r>
        <w:rPr>
          <w:rtl/>
        </w:rPr>
        <w:t xml:space="preserve">8 ـ رجال الشيخ : 83 / 38 ، وفيه : ابن حزن يكنّى أبا سعيد ، أوصى ... </w:t>
      </w:r>
    </w:p>
    <w:p w:rsidR="00CA1D06" w:rsidRDefault="00CA1D06" w:rsidP="008238A2">
      <w:pPr>
        <w:pStyle w:val="libFootnote0"/>
        <w:rPr>
          <w:rtl/>
        </w:rPr>
      </w:pPr>
      <w:r>
        <w:rPr>
          <w:rtl/>
        </w:rPr>
        <w:t xml:space="preserve">9 ـ رجال الكشّي : 115 / 184. </w:t>
      </w:r>
    </w:p>
    <w:p w:rsidR="00CA1D06" w:rsidRDefault="00CA1D06" w:rsidP="00592778">
      <w:pPr>
        <w:pStyle w:val="libNormal"/>
        <w:rPr>
          <w:rtl/>
        </w:rPr>
      </w:pPr>
      <w:r>
        <w:rPr>
          <w:rtl/>
        </w:rPr>
        <w:br w:type="page"/>
      </w:r>
      <w:bookmarkStart w:id="2451" w:name="_Toc276636204"/>
      <w:bookmarkStart w:id="2452" w:name="_Toc452295714"/>
      <w:r w:rsidRPr="00747030">
        <w:rPr>
          <w:rStyle w:val="Heading2Char"/>
          <w:rtl/>
        </w:rPr>
        <w:lastRenderedPageBreak/>
        <w:t>5289 / 2 ـ المسي</w:t>
      </w:r>
      <w:r w:rsidRPr="00747030">
        <w:rPr>
          <w:rStyle w:val="Heading2Char"/>
          <w:rFonts w:hint="cs"/>
          <w:rtl/>
        </w:rPr>
        <w:t>ّ</w:t>
      </w:r>
      <w:r w:rsidRPr="00747030">
        <w:rPr>
          <w:rStyle w:val="Heading2Char"/>
          <w:rtl/>
        </w:rPr>
        <w:t>ب بن نجي</w:t>
      </w:r>
      <w:r w:rsidRPr="00747030">
        <w:rPr>
          <w:rStyle w:val="Heading2Char"/>
          <w:rFonts w:hint="cs"/>
          <w:rtl/>
        </w:rPr>
        <w:t>ّ</w:t>
      </w:r>
      <w:r w:rsidRPr="00747030">
        <w:rPr>
          <w:rStyle w:val="Heading2Char"/>
          <w:rtl/>
        </w:rPr>
        <w:t>ة</w:t>
      </w:r>
      <w:bookmarkEnd w:id="2451"/>
      <w:bookmarkEnd w:id="2452"/>
      <w:r>
        <w:rPr>
          <w:rtl/>
        </w:rPr>
        <w:t xml:space="preserve"> : </w:t>
      </w:r>
    </w:p>
    <w:p w:rsidR="00CA1D06" w:rsidRDefault="00CA1D06" w:rsidP="00592778">
      <w:pPr>
        <w:pStyle w:val="libNormal"/>
        <w:rPr>
          <w:rtl/>
        </w:rPr>
      </w:pPr>
      <w:r>
        <w:rPr>
          <w:rtl/>
        </w:rPr>
        <w:t xml:space="preserve">من أصحاب علي </w:t>
      </w:r>
      <w:r w:rsidRPr="008238A2">
        <w:rPr>
          <w:rStyle w:val="libFootnotenumChar"/>
          <w:rtl/>
        </w:rPr>
        <w:t>(1)</w:t>
      </w:r>
      <w:r>
        <w:rPr>
          <w:rtl/>
        </w:rPr>
        <w:t xml:space="preserve"> والحسن </w:t>
      </w:r>
      <w:r w:rsidRPr="008238A2">
        <w:rPr>
          <w:rStyle w:val="libFootnotenumChar"/>
          <w:rtl/>
        </w:rPr>
        <w:t>(2)</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592778">
      <w:pPr>
        <w:pStyle w:val="libNormal"/>
        <w:rPr>
          <w:rtl/>
        </w:rPr>
      </w:pPr>
      <w:r>
        <w:rPr>
          <w:rtl/>
        </w:rPr>
        <w:t xml:space="preserve">وقال الكشّي : قال الفضل بن شاذان : إنّه من التابعين الكبار ورؤسائهم وزهّادهم </w:t>
      </w:r>
      <w:r w:rsidRPr="008238A2">
        <w:rPr>
          <w:rStyle w:val="libFootnotenumChar"/>
          <w:rtl/>
        </w:rPr>
        <w:t>(3)</w:t>
      </w:r>
      <w:r>
        <w:rPr>
          <w:rtl/>
        </w:rPr>
        <w:t>.</w:t>
      </w:r>
    </w:p>
    <w:p w:rsidR="00CA1D06" w:rsidRDefault="00CA1D06" w:rsidP="00592778">
      <w:pPr>
        <w:pStyle w:val="libNormal"/>
        <w:rPr>
          <w:rtl/>
        </w:rPr>
      </w:pPr>
      <w:bookmarkStart w:id="2453" w:name="_Toc276636205"/>
      <w:bookmarkStart w:id="2454" w:name="_Toc452295715"/>
      <w:r w:rsidRPr="00747030">
        <w:rPr>
          <w:rStyle w:val="Heading2Char"/>
          <w:rtl/>
        </w:rPr>
        <w:t>5290 / 1 ـ مشمعل بن سعد الأسدي</w:t>
      </w:r>
      <w:bookmarkEnd w:id="2453"/>
      <w:bookmarkEnd w:id="2454"/>
      <w:r>
        <w:rPr>
          <w:rtl/>
        </w:rPr>
        <w:t xml:space="preserve"> : </w:t>
      </w:r>
    </w:p>
    <w:p w:rsidR="00CA1D06" w:rsidRDefault="00CA1D06" w:rsidP="00592778">
      <w:pPr>
        <w:pStyle w:val="libNormal"/>
        <w:rPr>
          <w:rtl/>
        </w:rPr>
      </w:pPr>
      <w:r>
        <w:rPr>
          <w:rtl/>
        </w:rPr>
        <w:t xml:space="preserve">الناشري ، ثقة من أصحابنا ، لم يرو عنه إلّا عبيس بن هشام ، روى عن أبي عبد الله </w:t>
      </w:r>
      <w:r w:rsidR="006C6B9D" w:rsidRPr="006C6B9D">
        <w:rPr>
          <w:rStyle w:val="libAlaemChar"/>
          <w:rFonts w:hint="cs"/>
          <w:rtl/>
        </w:rPr>
        <w:t>عليه‌السلام</w:t>
      </w:r>
      <w:r>
        <w:rPr>
          <w:rtl/>
        </w:rPr>
        <w:t xml:space="preserve"> وروى عن أبي بصير ، له كتاب الديات يشترك فيه هو </w:t>
      </w:r>
      <w:r w:rsidRPr="008238A2">
        <w:rPr>
          <w:rStyle w:val="libFootnotenumChar"/>
          <w:rtl/>
        </w:rPr>
        <w:t>(4)</w:t>
      </w:r>
      <w:r>
        <w:rPr>
          <w:rtl/>
        </w:rPr>
        <w:t xml:space="preserve"> وأخوه الحكم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(6)</w:t>
      </w:r>
      <w:r>
        <w:rPr>
          <w:rtl/>
        </w:rPr>
        <w:t xml:space="preserve"> ، روى عنه : أحمد بن ميثم ، الفهرست </w:t>
      </w:r>
      <w:r w:rsidRPr="008238A2">
        <w:rPr>
          <w:rStyle w:val="libFootnotenumChar"/>
          <w:rtl/>
        </w:rPr>
        <w:t>(7)</w:t>
      </w:r>
      <w:r>
        <w:rPr>
          <w:rtl/>
        </w:rPr>
        <w:t>.</w:t>
      </w:r>
    </w:p>
    <w:p w:rsidR="00CA1D06" w:rsidRDefault="00CA1D06" w:rsidP="00592778">
      <w:pPr>
        <w:pStyle w:val="libNormal"/>
        <w:rPr>
          <w:rtl/>
        </w:rPr>
      </w:pPr>
      <w:bookmarkStart w:id="2455" w:name="_Toc276636206"/>
      <w:bookmarkStart w:id="2456" w:name="_Toc452295716"/>
      <w:r w:rsidRPr="00747030">
        <w:rPr>
          <w:rStyle w:val="Heading2Char"/>
          <w:rtl/>
        </w:rPr>
        <w:t>5291 / 1 ـ مصاد بن عقبة الجزري</w:t>
      </w:r>
      <w:bookmarkEnd w:id="2455"/>
      <w:bookmarkEnd w:id="2456"/>
      <w:r>
        <w:rPr>
          <w:rtl/>
        </w:rPr>
        <w:t xml:space="preserve"> : </w:t>
      </w:r>
    </w:p>
    <w:p w:rsidR="00CA1D06" w:rsidRDefault="00CA1D06" w:rsidP="00592778">
      <w:pPr>
        <w:pStyle w:val="libNormal"/>
        <w:rPr>
          <w:rtl/>
        </w:rPr>
      </w:pPr>
      <w:r>
        <w:rPr>
          <w:rtl/>
        </w:rPr>
        <w:t xml:space="preserve">أسند عنه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457" w:name="_Toc276636207"/>
      <w:bookmarkStart w:id="2458" w:name="_Toc452295717"/>
      <w:r w:rsidRPr="00747030">
        <w:rPr>
          <w:rStyle w:val="Heading2Char"/>
          <w:rtl/>
        </w:rPr>
        <w:t>5292 / 1 ـ مصادف</w:t>
      </w:r>
      <w:bookmarkEnd w:id="2457"/>
      <w:bookmarkEnd w:id="2458"/>
      <w:r>
        <w:rPr>
          <w:rtl/>
        </w:rPr>
        <w:t xml:space="preserve"> : </w:t>
      </w:r>
    </w:p>
    <w:p w:rsidR="00CA1D06" w:rsidRDefault="00CA1D06" w:rsidP="00592778">
      <w:pPr>
        <w:pStyle w:val="libNormal"/>
        <w:rPr>
          <w:rtl/>
        </w:rPr>
      </w:pPr>
      <w:r>
        <w:rPr>
          <w:rtl/>
        </w:rPr>
        <w:t xml:space="preserve">أبو إسماعيل 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81 / 8 ، وفيه : ابن نجبة الفزاري. </w:t>
      </w:r>
    </w:p>
    <w:p w:rsidR="00CA1D06" w:rsidRDefault="00CA1D06" w:rsidP="008238A2">
      <w:pPr>
        <w:pStyle w:val="libFootnote0"/>
        <w:rPr>
          <w:rtl/>
        </w:rPr>
      </w:pPr>
      <w:r>
        <w:rPr>
          <w:rtl/>
        </w:rPr>
        <w:t xml:space="preserve">2 ـ رجال الشيخ : 96 / 4 ، وفي بعض نسخه : ابن نجبة. </w:t>
      </w:r>
    </w:p>
    <w:p w:rsidR="00CA1D06" w:rsidRDefault="00CA1D06" w:rsidP="008238A2">
      <w:pPr>
        <w:pStyle w:val="libFootnote0"/>
        <w:rPr>
          <w:rtl/>
        </w:rPr>
      </w:pPr>
      <w:r>
        <w:rPr>
          <w:rtl/>
        </w:rPr>
        <w:t xml:space="preserve">3 ـ رجال الكشّي : 69 / 124 ، وفيه : ابن نجبة. </w:t>
      </w:r>
    </w:p>
    <w:p w:rsidR="00CA1D06" w:rsidRDefault="00CA1D06" w:rsidP="008238A2">
      <w:pPr>
        <w:pStyle w:val="libFootnote0"/>
        <w:rPr>
          <w:rtl/>
        </w:rPr>
      </w:pPr>
      <w:r>
        <w:rPr>
          <w:rtl/>
        </w:rPr>
        <w:t xml:space="preserve">4 ـ هو ، لم ترد في نسختي ( م ) و ( ت ) والمصدر. </w:t>
      </w:r>
    </w:p>
    <w:p w:rsidR="00CA1D06" w:rsidRDefault="00CA1D06" w:rsidP="008238A2">
      <w:pPr>
        <w:pStyle w:val="libFootnote0"/>
        <w:rPr>
          <w:rtl/>
        </w:rPr>
      </w:pPr>
      <w:r>
        <w:rPr>
          <w:rtl/>
        </w:rPr>
        <w:t xml:space="preserve">5 ـ رجال النجاشي : 420 / 1125. </w:t>
      </w:r>
    </w:p>
    <w:p w:rsidR="00CA1D06" w:rsidRDefault="00CA1D06" w:rsidP="008238A2">
      <w:pPr>
        <w:pStyle w:val="libFootnote0"/>
        <w:rPr>
          <w:rtl/>
        </w:rPr>
      </w:pPr>
      <w:r>
        <w:rPr>
          <w:rtl/>
        </w:rPr>
        <w:t xml:space="preserve">6 ـ أخبرنا : جماعة ، عن أبي المفضّل ، عن حميد ، عن أحمد بن ميثم ، عنه ، ست ، ( م ت ). </w:t>
      </w:r>
    </w:p>
    <w:p w:rsidR="00CA1D06" w:rsidRDefault="00CA1D06" w:rsidP="008238A2">
      <w:pPr>
        <w:pStyle w:val="libFootnote0"/>
        <w:rPr>
          <w:rtl/>
        </w:rPr>
      </w:pPr>
      <w:r>
        <w:rPr>
          <w:rtl/>
        </w:rPr>
        <w:t xml:space="preserve">7 ـ الفهرست : 171 / 769. </w:t>
      </w:r>
    </w:p>
    <w:p w:rsidR="00CA1D06" w:rsidRDefault="00CA1D06" w:rsidP="008238A2">
      <w:pPr>
        <w:pStyle w:val="libFootnote0"/>
        <w:rPr>
          <w:rtl/>
        </w:rPr>
      </w:pPr>
      <w:r>
        <w:rPr>
          <w:rtl/>
        </w:rPr>
        <w:t xml:space="preserve">8 ـ رجال الشيخ : 311 / 634. </w:t>
      </w:r>
    </w:p>
    <w:p w:rsidR="00CA1D06" w:rsidRDefault="00CA1D06" w:rsidP="008238A2">
      <w:pPr>
        <w:pStyle w:val="libFootnote0"/>
        <w:rPr>
          <w:rtl/>
        </w:rPr>
      </w:pPr>
      <w:r>
        <w:rPr>
          <w:rtl/>
        </w:rPr>
        <w:t xml:space="preserve">9 ـ رجال الشيخ : 312 / 649. </w:t>
      </w:r>
    </w:p>
    <w:p w:rsidR="00CA1D06" w:rsidRDefault="00CA1D06" w:rsidP="00592778">
      <w:pPr>
        <w:pStyle w:val="libNormal"/>
        <w:rPr>
          <w:rtl/>
        </w:rPr>
      </w:pPr>
      <w:r>
        <w:rPr>
          <w:rtl/>
        </w:rPr>
        <w:br w:type="page"/>
      </w:r>
      <w:bookmarkStart w:id="2459" w:name="_Toc276636208"/>
      <w:bookmarkStart w:id="2460" w:name="_Toc452295718"/>
      <w:r w:rsidRPr="00747030">
        <w:rPr>
          <w:rStyle w:val="Heading2Char"/>
          <w:rtl/>
        </w:rPr>
        <w:lastRenderedPageBreak/>
        <w:t>5293 / 2 ـ مصادف مولى أبي عبد الله</w:t>
      </w:r>
      <w:bookmarkEnd w:id="2459"/>
      <w:bookmarkEnd w:id="2460"/>
      <w:r w:rsidRPr="00BD42D6">
        <w:rPr>
          <w:rStyle w:val="Heading2Char"/>
          <w:rtl/>
        </w:rPr>
        <w:t xml:space="preserve"> </w:t>
      </w:r>
      <w:r w:rsidR="006C6B9D" w:rsidRPr="006C6B9D">
        <w:rPr>
          <w:rStyle w:val="libAlaemChar"/>
          <w:rFonts w:hint="cs"/>
          <w:rtl/>
        </w:rPr>
        <w:t>عليه‌السلام</w:t>
      </w:r>
      <w:r>
        <w:rPr>
          <w:rtl/>
        </w:rPr>
        <w:t xml:space="preserve"> : </w:t>
      </w:r>
    </w:p>
    <w:p w:rsidR="00CA1D06" w:rsidRDefault="00CA1D06" w:rsidP="00592778">
      <w:pPr>
        <w:pStyle w:val="libNormal"/>
        <w:rPr>
          <w:rtl/>
        </w:rPr>
      </w:pPr>
      <w:r>
        <w:rPr>
          <w:rtl/>
        </w:rPr>
        <w:t xml:space="preserve">روى عنه ، ضعيف ، رجال ابن الغضائري </w:t>
      </w:r>
      <w:r w:rsidRPr="008238A2">
        <w:rPr>
          <w:rStyle w:val="libFootnotenumChar"/>
          <w:rtl/>
        </w:rPr>
        <w:t>(1)</w:t>
      </w:r>
      <w:r>
        <w:rPr>
          <w:rtl/>
        </w:rPr>
        <w:t xml:space="preserve">. </w:t>
      </w:r>
    </w:p>
    <w:p w:rsidR="00CA1D06" w:rsidRDefault="00CA1D06" w:rsidP="00592778">
      <w:pPr>
        <w:pStyle w:val="libNormal"/>
        <w:rPr>
          <w:rtl/>
        </w:rPr>
      </w:pPr>
      <w:r>
        <w:rPr>
          <w:rtl/>
        </w:rPr>
        <w:t xml:space="preserve">مولى الكاظم </w:t>
      </w:r>
      <w:r w:rsidR="006C6B9D" w:rsidRPr="006C6B9D">
        <w:rPr>
          <w:rStyle w:val="libAlaemChar"/>
          <w:rFonts w:hint="cs"/>
          <w:rtl/>
        </w:rPr>
        <w:t>عليه‌السلام</w:t>
      </w:r>
      <w:r>
        <w:rPr>
          <w:rtl/>
        </w:rPr>
        <w:t xml:space="preserve"> أيضاً </w:t>
      </w:r>
      <w:r w:rsidRPr="008238A2">
        <w:rPr>
          <w:rStyle w:val="libFootnotenumChar"/>
          <w:rtl/>
        </w:rPr>
        <w:t>(2)</w:t>
      </w:r>
      <w:r>
        <w:rPr>
          <w:rtl/>
        </w:rPr>
        <w:t xml:space="preserve"> ، 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p>
    <w:p w:rsidR="00CA1D06" w:rsidRDefault="00CA1D06" w:rsidP="00592778">
      <w:pPr>
        <w:pStyle w:val="libNormal"/>
        <w:rPr>
          <w:rtl/>
        </w:rPr>
      </w:pPr>
      <w:r>
        <w:rPr>
          <w:rtl/>
        </w:rPr>
        <w:t xml:space="preserve">وقال الكشّي : قال محمّد بن مسعود : حدّثني أحمد بن منصور الخزاعي قال : حدّثني أحمد بن الفضل الخزاعي ، عن ابن أبي عمير ، عن علي بن عطية ، عن مصادف قال : اشترى أبو الحسن </w:t>
      </w:r>
      <w:r w:rsidR="006C6B9D" w:rsidRPr="006C6B9D">
        <w:rPr>
          <w:rStyle w:val="libAlaemChar"/>
          <w:rFonts w:hint="cs"/>
          <w:rtl/>
        </w:rPr>
        <w:t>عليه‌السلام</w:t>
      </w:r>
      <w:r>
        <w:rPr>
          <w:rtl/>
        </w:rPr>
        <w:t xml:space="preserve"> ضيعة بالمدينة ـ أو قال : قرب المدينة ـ قال : ثمّ قال لي : إنّما اشتريتها للصبية ـ يعني ولد مصادف ـ وذلك قبل أنّ يكون من أمر مصادف ما كان </w:t>
      </w:r>
      <w:r w:rsidRPr="008238A2">
        <w:rPr>
          <w:rStyle w:val="libFootnotenumChar"/>
          <w:rtl/>
        </w:rPr>
        <w:t>(4)</w:t>
      </w:r>
      <w:r>
        <w:rPr>
          <w:rtl/>
        </w:rPr>
        <w:t>.</w:t>
      </w:r>
    </w:p>
    <w:p w:rsidR="00CA1D06" w:rsidRDefault="00CA1D06" w:rsidP="00592778">
      <w:pPr>
        <w:pStyle w:val="libNormal"/>
        <w:rPr>
          <w:rtl/>
        </w:rPr>
      </w:pPr>
      <w:bookmarkStart w:id="2461" w:name="_Toc276636209"/>
      <w:bookmarkStart w:id="2462" w:name="_Toc452295719"/>
      <w:r w:rsidRPr="00747030">
        <w:rPr>
          <w:rStyle w:val="Heading2Char"/>
          <w:rtl/>
        </w:rPr>
        <w:t>5294 / 1 ـ مصبح بن الهلقام بن علوان</w:t>
      </w:r>
      <w:bookmarkEnd w:id="2461"/>
      <w:bookmarkEnd w:id="2462"/>
      <w:r>
        <w:rPr>
          <w:rtl/>
        </w:rPr>
        <w:t xml:space="preserve"> : </w:t>
      </w:r>
    </w:p>
    <w:p w:rsidR="00CA1D06" w:rsidRDefault="00CA1D06" w:rsidP="00592778">
      <w:pPr>
        <w:pStyle w:val="libNormal"/>
        <w:rPr>
          <w:rtl/>
        </w:rPr>
      </w:pPr>
      <w:r>
        <w:rPr>
          <w:rtl/>
        </w:rPr>
        <w:t xml:space="preserve">العجلي ، يكنّى أبا محمّد ، قريب الأمر ، أخباري ، روى عن أبي عبد الله </w:t>
      </w:r>
      <w:r w:rsidR="006C6B9D" w:rsidRPr="006C6B9D">
        <w:rPr>
          <w:rStyle w:val="libAlaemChar"/>
          <w:rFonts w:hint="cs"/>
          <w:rtl/>
        </w:rPr>
        <w:t>عليه‌السلام</w:t>
      </w:r>
      <w:r>
        <w:rPr>
          <w:rtl/>
        </w:rPr>
        <w:t xml:space="preserve"> ، له كتب ، روى عنه : جعفر بن عبد الله المحمّدي ، رجال النجاشي </w:t>
      </w:r>
      <w:r w:rsidRPr="008238A2">
        <w:rPr>
          <w:rStyle w:val="libFootnotenumChar"/>
          <w:rtl/>
        </w:rPr>
        <w:t>(5)</w:t>
      </w:r>
      <w:r>
        <w:rPr>
          <w:rtl/>
        </w:rPr>
        <w:t>.</w:t>
      </w:r>
    </w:p>
    <w:p w:rsidR="00CA1D06" w:rsidRDefault="00CA1D06" w:rsidP="00592778">
      <w:pPr>
        <w:pStyle w:val="libNormal"/>
        <w:rPr>
          <w:rtl/>
        </w:rPr>
      </w:pPr>
      <w:bookmarkStart w:id="2463" w:name="_Toc276636210"/>
      <w:bookmarkStart w:id="2464" w:name="_Toc452295720"/>
      <w:r w:rsidRPr="00747030">
        <w:rPr>
          <w:rStyle w:val="Heading2Char"/>
          <w:rtl/>
        </w:rPr>
        <w:t>5295 / 1 ـ مصدّق بن صدقة</w:t>
      </w:r>
      <w:bookmarkEnd w:id="2463"/>
      <w:bookmarkEnd w:id="2464"/>
      <w:r w:rsidRPr="00747030">
        <w:rPr>
          <w:rStyle w:val="Heading2Char"/>
          <w:rtl/>
        </w:rPr>
        <w:t xml:space="preserve"> </w:t>
      </w:r>
      <w:r w:rsidRPr="008238A2">
        <w:rPr>
          <w:rStyle w:val="libFootnotenumChar"/>
          <w:rtl/>
        </w:rPr>
        <w:t>(6)</w:t>
      </w:r>
      <w:r w:rsidRPr="00747030">
        <w:rPr>
          <w:rStyle w:val="Heading2Char"/>
          <w:rtl/>
        </w:rPr>
        <w:t xml:space="preserve"> المدائني</w:t>
      </w:r>
      <w:r>
        <w:rPr>
          <w:rtl/>
        </w:rPr>
        <w:t xml:space="preserve"> : </w:t>
      </w:r>
    </w:p>
    <w:p w:rsidR="00CA1D06" w:rsidRDefault="00CA1D06" w:rsidP="00592778">
      <w:pPr>
        <w:pStyle w:val="libNormal"/>
        <w:rPr>
          <w:rtl/>
        </w:rPr>
      </w:pPr>
      <w:r>
        <w:rPr>
          <w:rtl/>
        </w:rPr>
        <w:t xml:space="preserve">أخوه الحسن رويا أيضاً عن أبي الحسن </w:t>
      </w:r>
      <w:r w:rsidR="006C6B9D" w:rsidRPr="006C6B9D">
        <w:rPr>
          <w:rStyle w:val="libAlaemChar"/>
          <w:rFonts w:hint="cs"/>
          <w:rtl/>
        </w:rPr>
        <w:t>عليه‌السلام</w:t>
      </w:r>
      <w:r>
        <w:rPr>
          <w:rtl/>
        </w:rPr>
        <w:t xml:space="preserve"> ، من أصحاب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مجمع الرجال 6 : 93. </w:t>
      </w:r>
    </w:p>
    <w:p w:rsidR="00CA1D06" w:rsidRDefault="00CA1D06" w:rsidP="008238A2">
      <w:pPr>
        <w:pStyle w:val="libFootnote0"/>
        <w:rPr>
          <w:rtl/>
        </w:rPr>
      </w:pPr>
      <w:r>
        <w:rPr>
          <w:rtl/>
        </w:rPr>
        <w:t xml:space="preserve">2 ـ عبارة الرجال هكذا : معتّب مولى أبي عبد الله </w:t>
      </w:r>
      <w:r w:rsidR="006C6B9D" w:rsidRPr="006C6B9D">
        <w:rPr>
          <w:rStyle w:val="libAlaemChar"/>
          <w:rFonts w:hint="cs"/>
          <w:rtl/>
        </w:rPr>
        <w:t>عليه‌السلام</w:t>
      </w:r>
      <w:r>
        <w:rPr>
          <w:rtl/>
        </w:rPr>
        <w:t xml:space="preserve"> ، ثقة. مصادف مولاه [ </w:t>
      </w:r>
      <w:r w:rsidR="006C6B9D" w:rsidRPr="006C6B9D">
        <w:rPr>
          <w:rStyle w:val="libAlaemChar"/>
          <w:rFonts w:hint="cs"/>
          <w:rtl/>
        </w:rPr>
        <w:t>عليه‌السلام</w:t>
      </w:r>
      <w:r>
        <w:rPr>
          <w:rtl/>
        </w:rPr>
        <w:t xml:space="preserve"> ] أيضاً ، انتهى. والظاهر أنّ الضمير راجع إلى الصادق </w:t>
      </w:r>
      <w:r w:rsidR="006C6B9D" w:rsidRPr="006C6B9D">
        <w:rPr>
          <w:rStyle w:val="libAlaemChar"/>
          <w:rFonts w:hint="cs"/>
          <w:rtl/>
        </w:rPr>
        <w:t>عليه‌السلام</w:t>
      </w:r>
      <w:r>
        <w:rPr>
          <w:rtl/>
        </w:rPr>
        <w:t xml:space="preserve"> ، ويكون معنى ( أيضاً ) أنّه كما أنّ معتّب مولاه </w:t>
      </w:r>
      <w:r w:rsidR="006C6B9D" w:rsidRPr="006C6B9D">
        <w:rPr>
          <w:rStyle w:val="libAlaemChar"/>
          <w:rFonts w:hint="cs"/>
          <w:rtl/>
        </w:rPr>
        <w:t>عليه‌السلام</w:t>
      </w:r>
      <w:r>
        <w:rPr>
          <w:rtl/>
        </w:rPr>
        <w:t xml:space="preserve"> كذلك مصادف ، لا أنّه كما أنّه مولى الصادق </w:t>
      </w:r>
      <w:r w:rsidR="006C6B9D" w:rsidRPr="006C6B9D">
        <w:rPr>
          <w:rStyle w:val="libAlaemChar"/>
          <w:rFonts w:hint="cs"/>
          <w:rtl/>
        </w:rPr>
        <w:t>عليه‌السلام</w:t>
      </w:r>
      <w:r>
        <w:rPr>
          <w:rtl/>
        </w:rPr>
        <w:t xml:space="preserve"> كذلك هو مولى الكاظم </w:t>
      </w:r>
      <w:r w:rsidR="006C6B9D" w:rsidRPr="006C6B9D">
        <w:rPr>
          <w:rStyle w:val="libAlaemChar"/>
          <w:rFonts w:hint="cs"/>
          <w:rtl/>
        </w:rPr>
        <w:t>عليه‌السلام</w:t>
      </w:r>
      <w:r>
        <w:rPr>
          <w:rtl/>
        </w:rPr>
        <w:t xml:space="preserve"> كما فهمه المؤلف ، ( م ت ). رجال الشيخ : 342 / 4 و 5. </w:t>
      </w:r>
    </w:p>
    <w:p w:rsidR="00CA1D06" w:rsidRDefault="00CA1D06" w:rsidP="008238A2">
      <w:pPr>
        <w:pStyle w:val="libFootnote0"/>
        <w:rPr>
          <w:rtl/>
        </w:rPr>
      </w:pPr>
      <w:r>
        <w:rPr>
          <w:rtl/>
        </w:rPr>
        <w:t xml:space="preserve">3 ـ رجال الشيخ : 342 / 5 ، وفيه : مصادف مولاه </w:t>
      </w:r>
      <w:r w:rsidR="006C6B9D" w:rsidRPr="006C6B9D">
        <w:rPr>
          <w:rStyle w:val="libAlaemChar"/>
          <w:rFonts w:hint="cs"/>
          <w:rtl/>
        </w:rPr>
        <w:t>عليه‌السلام</w:t>
      </w:r>
      <w:r>
        <w:rPr>
          <w:rtl/>
        </w:rPr>
        <w:t xml:space="preserve"> أيضاً ، وقد نبه التقي المجلسي </w:t>
      </w:r>
      <w:r w:rsidR="006C6B9D" w:rsidRPr="006C6B9D">
        <w:rPr>
          <w:rStyle w:val="libAlaemChar"/>
          <w:rFonts w:hint="cs"/>
          <w:rtl/>
        </w:rPr>
        <w:t>قدس‌سره</w:t>
      </w:r>
      <w:r>
        <w:rPr>
          <w:rtl/>
        </w:rPr>
        <w:t xml:space="preserve"> على ما فيه. </w:t>
      </w:r>
    </w:p>
    <w:p w:rsidR="00CA1D06" w:rsidRDefault="00CA1D06" w:rsidP="008238A2">
      <w:pPr>
        <w:pStyle w:val="libFootnote0"/>
        <w:rPr>
          <w:rtl/>
        </w:rPr>
      </w:pPr>
      <w:r>
        <w:rPr>
          <w:rtl/>
        </w:rPr>
        <w:t xml:space="preserve">4 ـ رجال الكشّي : 449 / 846. </w:t>
      </w:r>
    </w:p>
    <w:p w:rsidR="00CA1D06" w:rsidRDefault="00CA1D06" w:rsidP="008238A2">
      <w:pPr>
        <w:pStyle w:val="libFootnote0"/>
        <w:rPr>
          <w:rtl/>
        </w:rPr>
      </w:pPr>
      <w:r>
        <w:rPr>
          <w:rtl/>
        </w:rPr>
        <w:t xml:space="preserve">5 ـ رجال النجاشي : 421 / 1126. </w:t>
      </w:r>
    </w:p>
    <w:p w:rsidR="00CA1D06" w:rsidRDefault="00CA1D06" w:rsidP="008238A2">
      <w:pPr>
        <w:pStyle w:val="libFootnote0"/>
        <w:rPr>
          <w:rtl/>
        </w:rPr>
      </w:pPr>
      <w:r>
        <w:rPr>
          <w:rtl/>
        </w:rPr>
        <w:t xml:space="preserve">6 ـ مصدق بن صدقة ، د جخ ، ( م ت ). رجال الشيخ : 378 / 23. </w:t>
      </w:r>
    </w:p>
    <w:p w:rsidR="00CA1D06" w:rsidRDefault="00CA1D06" w:rsidP="00592778">
      <w:pPr>
        <w:pStyle w:val="libNormal0"/>
        <w:rPr>
          <w:rtl/>
        </w:rPr>
      </w:pPr>
      <w:r>
        <w:rPr>
          <w:rtl/>
        </w:rPr>
        <w:br w:type="page"/>
      </w:r>
      <w:r>
        <w:rPr>
          <w:rtl/>
        </w:rPr>
        <w:lastRenderedPageBreak/>
        <w:t xml:space="preserve">الصادق </w:t>
      </w:r>
      <w:r w:rsidR="006C6B9D" w:rsidRPr="006C6B9D">
        <w:rPr>
          <w:rStyle w:val="libAlaemChar"/>
          <w:rFonts w:hint="cs"/>
          <w:rtl/>
        </w:rPr>
        <w:t>عليه‌السلام</w:t>
      </w:r>
      <w:r>
        <w:rPr>
          <w:rtl/>
        </w:rPr>
        <w:t xml:space="preserve"> </w:t>
      </w:r>
      <w:r w:rsidRPr="008238A2">
        <w:rPr>
          <w:rStyle w:val="libFootnotenumChar"/>
          <w:rtl/>
        </w:rPr>
        <w:t>(1)</w:t>
      </w:r>
      <w:r>
        <w:rPr>
          <w:rtl/>
        </w:rPr>
        <w:t xml:space="preserve"> ، رجال الشيخ </w:t>
      </w:r>
      <w:r w:rsidRPr="008238A2">
        <w:rPr>
          <w:rStyle w:val="libFootnotenumChar"/>
          <w:rtl/>
        </w:rPr>
        <w:t>(2)</w:t>
      </w:r>
      <w:r>
        <w:rPr>
          <w:rtl/>
        </w:rPr>
        <w:t xml:space="preserve">. </w:t>
      </w:r>
    </w:p>
    <w:p w:rsidR="00CA1D06" w:rsidRDefault="00CA1D06" w:rsidP="00592778">
      <w:pPr>
        <w:pStyle w:val="libNormal"/>
        <w:rPr>
          <w:rtl/>
        </w:rPr>
      </w:pPr>
      <w:r>
        <w:rPr>
          <w:rtl/>
        </w:rPr>
        <w:t xml:space="preserve">وقال الكشّي إنّه فطحي من أجلة العلماء والفقهاء والعدول ، كوفي </w:t>
      </w:r>
      <w:r w:rsidRPr="008238A2">
        <w:rPr>
          <w:rStyle w:val="libFootnotenumChar"/>
          <w:rtl/>
        </w:rPr>
        <w:t>(3)</w:t>
      </w:r>
      <w:r>
        <w:rPr>
          <w:rtl/>
        </w:rPr>
        <w:t xml:space="preserve">. وقال العلّامة في الخلاصة : روى ابن عقدة عن علي بن الحسن قال : الحسن بن صدقة المدائني أحسبه أزديّاً وأخوه مصدق رويا عن الصادق والكاظم </w:t>
      </w:r>
      <w:r w:rsidR="006C6B9D" w:rsidRPr="006C6B9D">
        <w:rPr>
          <w:rStyle w:val="libAlaemChar"/>
          <w:rFonts w:hint="cs"/>
          <w:rtl/>
        </w:rPr>
        <w:t>عليهما‌السلام</w:t>
      </w:r>
      <w:r>
        <w:rPr>
          <w:rtl/>
        </w:rPr>
        <w:t xml:space="preserve"> وكانوا ثقات </w:t>
      </w:r>
      <w:r w:rsidRPr="008238A2">
        <w:rPr>
          <w:rStyle w:val="libFootnotenumChar"/>
          <w:rtl/>
        </w:rPr>
        <w:t>(4)</w:t>
      </w:r>
      <w:r>
        <w:rPr>
          <w:rtl/>
        </w:rPr>
        <w:t>.</w:t>
      </w:r>
    </w:p>
    <w:p w:rsidR="00CA1D06" w:rsidRDefault="00CA1D06" w:rsidP="00592778">
      <w:pPr>
        <w:pStyle w:val="libNormal"/>
        <w:rPr>
          <w:rtl/>
        </w:rPr>
      </w:pPr>
      <w:bookmarkStart w:id="2465" w:name="_Toc276636211"/>
      <w:bookmarkStart w:id="2466" w:name="_Toc452295721"/>
      <w:r w:rsidRPr="00747030">
        <w:rPr>
          <w:rStyle w:val="Heading2Char"/>
          <w:rtl/>
        </w:rPr>
        <w:t>5296 / 1 ـ مصعب الحارثي</w:t>
      </w:r>
      <w:bookmarkEnd w:id="2465"/>
      <w:bookmarkEnd w:id="2466"/>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467" w:name="_Toc276636212"/>
      <w:bookmarkStart w:id="2468" w:name="_Toc452295722"/>
      <w:r w:rsidRPr="00747030">
        <w:rPr>
          <w:rStyle w:val="Heading2Char"/>
          <w:rtl/>
        </w:rPr>
        <w:t>5297 / 2 ـ مصعب بن سلام</w:t>
      </w:r>
      <w:bookmarkEnd w:id="2467"/>
      <w:bookmarkEnd w:id="2468"/>
      <w:r w:rsidRPr="00747030">
        <w:rPr>
          <w:rStyle w:val="Heading2Char"/>
          <w:rtl/>
        </w:rPr>
        <w:t xml:space="preserve"> </w:t>
      </w:r>
      <w:r w:rsidRPr="008238A2">
        <w:rPr>
          <w:rStyle w:val="libFootnotenumChar"/>
          <w:rtl/>
        </w:rPr>
        <w:t>(6)</w:t>
      </w:r>
      <w:r w:rsidRPr="00747030">
        <w:rPr>
          <w:rStyle w:val="Heading2Char"/>
          <w:rtl/>
        </w:rPr>
        <w:t xml:space="preserve"> التميمي</w:t>
      </w:r>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(8)</w:t>
      </w:r>
      <w:r>
        <w:rPr>
          <w:rtl/>
        </w:rPr>
        <w:t xml:space="preserve"> ، روى عنه : محمّد بن موسى خوراء ، الفهرست </w:t>
      </w:r>
      <w:r w:rsidRPr="008238A2">
        <w:rPr>
          <w:rStyle w:val="libFootnotenumChar"/>
          <w:rtl/>
        </w:rPr>
        <w:t>(9)</w:t>
      </w:r>
      <w:r>
        <w:rPr>
          <w:rtl/>
        </w:rPr>
        <w:t>.</w:t>
      </w:r>
    </w:p>
    <w:p w:rsidR="00CA1D06" w:rsidRDefault="00CA1D06" w:rsidP="00592778">
      <w:pPr>
        <w:pStyle w:val="libNormal"/>
        <w:rPr>
          <w:rtl/>
        </w:rPr>
      </w:pPr>
      <w:bookmarkStart w:id="2469" w:name="_Toc276636213"/>
      <w:bookmarkStart w:id="2470" w:name="_Toc452295723"/>
      <w:r w:rsidRPr="00F24B34">
        <w:rPr>
          <w:rStyle w:val="Heading2Char"/>
          <w:rtl/>
        </w:rPr>
        <w:t>5298 / 3 ـ مصعب بن وردان الأزدي</w:t>
      </w:r>
      <w:bookmarkEnd w:id="2469"/>
      <w:bookmarkEnd w:id="247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نسختي ( م ) و ( ت ) زيادة : م ـ أي : من أصحاب الكاظم </w:t>
      </w:r>
      <w:r w:rsidR="006C6B9D" w:rsidRPr="006C6B9D">
        <w:rPr>
          <w:rStyle w:val="libAlaemChar"/>
          <w:rFonts w:hint="cs"/>
          <w:rtl/>
        </w:rPr>
        <w:t>عليه‌السلام</w:t>
      </w:r>
      <w:r>
        <w:rPr>
          <w:rtl/>
        </w:rPr>
        <w:t xml:space="preserve"> ـ ولم يرد له ذكر في نسخنا من رجال الشيخ في أصحاب الإمام الكاظم </w:t>
      </w:r>
      <w:r w:rsidR="006C6B9D" w:rsidRPr="006C6B9D">
        <w:rPr>
          <w:rStyle w:val="libAlaemChar"/>
          <w:rFonts w:hint="cs"/>
          <w:rtl/>
        </w:rPr>
        <w:t>عليه‌السلام</w:t>
      </w:r>
      <w:r>
        <w:rPr>
          <w:rtl/>
        </w:rPr>
        <w:t xml:space="preserve"> ، نعم ورد أنّه روى عن الكاظم </w:t>
      </w:r>
      <w:r w:rsidR="006C6B9D" w:rsidRPr="006C6B9D">
        <w:rPr>
          <w:rStyle w:val="libAlaemChar"/>
          <w:rFonts w:hint="cs"/>
          <w:rtl/>
        </w:rPr>
        <w:t>عليه‌السلام</w:t>
      </w:r>
      <w:r>
        <w:rPr>
          <w:rtl/>
        </w:rPr>
        <w:t xml:space="preserve"> ، في أصحاب الإمام الصادق </w:t>
      </w:r>
      <w:r w:rsidR="006C6B9D" w:rsidRPr="006C6B9D">
        <w:rPr>
          <w:rStyle w:val="libAlaemChar"/>
          <w:rFonts w:hint="cs"/>
          <w:rtl/>
        </w:rPr>
        <w:t>عليه‌السلام</w:t>
      </w:r>
      <w:r>
        <w:rPr>
          <w:rtl/>
        </w:rPr>
        <w:t xml:space="preserve">. </w:t>
      </w:r>
    </w:p>
    <w:p w:rsidR="00CA1D06" w:rsidRDefault="00CA1D06" w:rsidP="008238A2">
      <w:pPr>
        <w:pStyle w:val="libFootnote0"/>
        <w:rPr>
          <w:rtl/>
        </w:rPr>
      </w:pPr>
      <w:r>
        <w:rPr>
          <w:rtl/>
        </w:rPr>
        <w:t xml:space="preserve">2 ـ رجال الشيخ : 312 / 650. </w:t>
      </w:r>
    </w:p>
    <w:p w:rsidR="00CA1D06" w:rsidRDefault="00CA1D06" w:rsidP="008238A2">
      <w:pPr>
        <w:pStyle w:val="libFootnote0"/>
        <w:rPr>
          <w:rtl/>
        </w:rPr>
      </w:pPr>
      <w:r>
        <w:rPr>
          <w:rtl/>
        </w:rPr>
        <w:t xml:space="preserve">3 ـ رجال الكشّي : 563 / 1062 ، وفيه زيادة : أدرك الرضا </w:t>
      </w:r>
      <w:r w:rsidR="006C6B9D" w:rsidRPr="006C6B9D">
        <w:rPr>
          <w:rStyle w:val="libAlaemChar"/>
          <w:rFonts w:hint="cs"/>
          <w:rtl/>
        </w:rPr>
        <w:t>عليه‌السلام</w:t>
      </w:r>
      <w:r>
        <w:rPr>
          <w:rtl/>
        </w:rPr>
        <w:t xml:space="preserve">. </w:t>
      </w:r>
    </w:p>
    <w:p w:rsidR="00CA1D06" w:rsidRDefault="00CA1D06" w:rsidP="008238A2">
      <w:pPr>
        <w:pStyle w:val="libFootnote0"/>
        <w:rPr>
          <w:rtl/>
        </w:rPr>
      </w:pPr>
      <w:r>
        <w:rPr>
          <w:rtl/>
        </w:rPr>
        <w:t xml:space="preserve">4 ـ الخلاصة : 173 / 26. </w:t>
      </w:r>
    </w:p>
    <w:p w:rsidR="00CA1D06" w:rsidRDefault="00CA1D06" w:rsidP="008238A2">
      <w:pPr>
        <w:pStyle w:val="libFootnote0"/>
        <w:rPr>
          <w:rtl/>
        </w:rPr>
      </w:pPr>
      <w:r>
        <w:rPr>
          <w:rtl/>
        </w:rPr>
        <w:t xml:space="preserve">5 ـ رجال الشيخ : 82 / 29. </w:t>
      </w:r>
    </w:p>
    <w:p w:rsidR="00CA1D06" w:rsidRDefault="00CA1D06" w:rsidP="008238A2">
      <w:pPr>
        <w:pStyle w:val="libFootnote0"/>
        <w:rPr>
          <w:rtl/>
        </w:rPr>
      </w:pPr>
      <w:r>
        <w:rPr>
          <w:rtl/>
        </w:rPr>
        <w:t xml:space="preserve">6 ـ مصعب بن سلام ، كوفي ، جش ، ( م ت ). رجال النجاشي : 420 / 1123. </w:t>
      </w:r>
    </w:p>
    <w:p w:rsidR="00CA1D06" w:rsidRDefault="00CA1D06" w:rsidP="008238A2">
      <w:pPr>
        <w:pStyle w:val="libFootnote0"/>
        <w:rPr>
          <w:rtl/>
        </w:rPr>
      </w:pPr>
      <w:r>
        <w:rPr>
          <w:rtl/>
        </w:rPr>
        <w:t xml:space="preserve">7 ـ رجال الشيخ : 309 / 595. </w:t>
      </w:r>
    </w:p>
    <w:p w:rsidR="00CA1D06" w:rsidRDefault="00CA1D06" w:rsidP="008238A2">
      <w:pPr>
        <w:pStyle w:val="libFootnote0"/>
        <w:rPr>
          <w:rtl/>
        </w:rPr>
      </w:pPr>
      <w:r>
        <w:rPr>
          <w:rtl/>
        </w:rPr>
        <w:t xml:space="preserve">8 ـ أخبرنا : جماعة ، عن أبي المفضّل ، عن حميد ، عن محمّد بن موسى خوراء عنه ، ست ، ( م ت ). </w:t>
      </w:r>
    </w:p>
    <w:p w:rsidR="00CA1D06" w:rsidRDefault="00CA1D06" w:rsidP="008238A2">
      <w:pPr>
        <w:pStyle w:val="libFootnote0"/>
        <w:rPr>
          <w:rtl/>
        </w:rPr>
      </w:pPr>
      <w:r>
        <w:rPr>
          <w:rtl/>
        </w:rPr>
        <w:t xml:space="preserve">9 ـ الفهرست : 171 / 768. </w:t>
      </w:r>
    </w:p>
    <w:p w:rsidR="00CA1D06" w:rsidRDefault="00CA1D06" w:rsidP="008238A2">
      <w:pPr>
        <w:pStyle w:val="libFootnote0"/>
        <w:rPr>
          <w:rtl/>
        </w:rPr>
      </w:pPr>
      <w:r>
        <w:rPr>
          <w:rtl/>
        </w:rPr>
        <w:t xml:space="preserve">10 ـ رجال الشيخ : 309 / 594. </w:t>
      </w:r>
    </w:p>
    <w:p w:rsidR="00CA1D06" w:rsidRDefault="00CA1D06" w:rsidP="00592778">
      <w:pPr>
        <w:pStyle w:val="libNormal"/>
        <w:rPr>
          <w:rtl/>
        </w:rPr>
      </w:pPr>
      <w:r>
        <w:rPr>
          <w:rtl/>
        </w:rPr>
        <w:br w:type="page"/>
      </w:r>
      <w:bookmarkStart w:id="2471" w:name="_Toc276636214"/>
      <w:bookmarkStart w:id="2472" w:name="_Toc452295724"/>
      <w:r w:rsidRPr="00F24B34">
        <w:rPr>
          <w:rStyle w:val="Heading2Char"/>
          <w:rtl/>
        </w:rPr>
        <w:lastRenderedPageBreak/>
        <w:t>5299 / 4 ـ مصعب بن يزيد الأنصاري</w:t>
      </w:r>
      <w:bookmarkEnd w:id="2471"/>
      <w:bookmarkEnd w:id="2472"/>
      <w:r>
        <w:rPr>
          <w:rtl/>
        </w:rPr>
        <w:t xml:space="preserve"> : </w:t>
      </w:r>
    </w:p>
    <w:p w:rsidR="00CA1D06" w:rsidRDefault="00CA1D06" w:rsidP="00592778">
      <w:pPr>
        <w:pStyle w:val="libNormal"/>
        <w:rPr>
          <w:rtl/>
        </w:rPr>
      </w:pPr>
      <w:r>
        <w:rPr>
          <w:rtl/>
        </w:rPr>
        <w:t xml:space="preserve">قال أبو العبّاس : ليس بذاك له كتاب ، روى عنه : علي بن الحسن الطويل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وقال العلّامة في الخلاصة بعد نقل كلام النجاشي : وقال أبو جعفر ابن بابويه : إنّه عامل أمير المؤمنين </w:t>
      </w:r>
      <w:r w:rsidR="006C6B9D" w:rsidRPr="006C6B9D">
        <w:rPr>
          <w:rStyle w:val="libAlaemChar"/>
          <w:rFonts w:hint="cs"/>
          <w:rtl/>
        </w:rPr>
        <w:t>عليه‌السلام</w:t>
      </w:r>
      <w:r>
        <w:rPr>
          <w:rtl/>
        </w:rPr>
        <w:t xml:space="preserve"> </w:t>
      </w:r>
      <w:r w:rsidRPr="008238A2">
        <w:rPr>
          <w:rStyle w:val="libFootnotenumChar"/>
          <w:rtl/>
        </w:rPr>
        <w:t>(2)</w:t>
      </w:r>
      <w:r>
        <w:rPr>
          <w:rtl/>
        </w:rPr>
        <w:t xml:space="preserve"> ، انتهى. </w:t>
      </w:r>
    </w:p>
    <w:p w:rsidR="00CA1D06" w:rsidRDefault="00CA1D06" w:rsidP="00592778">
      <w:pPr>
        <w:pStyle w:val="libNormal"/>
        <w:rPr>
          <w:rtl/>
        </w:rPr>
      </w:pPr>
      <w:r>
        <w:rPr>
          <w:rtl/>
        </w:rPr>
        <w:t>والظاهر أنّ ما ذكره النجاشي غير ما ذكره ابن بابويه كما لا يخفى.</w:t>
      </w:r>
    </w:p>
    <w:p w:rsidR="00CA1D06" w:rsidRDefault="00CA1D06" w:rsidP="00592778">
      <w:pPr>
        <w:pStyle w:val="libNormal"/>
        <w:rPr>
          <w:rtl/>
        </w:rPr>
      </w:pPr>
      <w:bookmarkStart w:id="2473" w:name="_Toc276636215"/>
      <w:bookmarkStart w:id="2474" w:name="_Toc452295725"/>
      <w:r w:rsidRPr="00F24B34">
        <w:rPr>
          <w:rStyle w:val="Heading2Char"/>
          <w:rtl/>
        </w:rPr>
        <w:t>5300 / 1 ـ مصقلة بن إسحاق القمّي</w:t>
      </w:r>
      <w:bookmarkEnd w:id="2473"/>
      <w:bookmarkEnd w:id="2474"/>
      <w:r>
        <w:rPr>
          <w:rtl/>
        </w:rPr>
        <w:t xml:space="preserve"> : </w:t>
      </w:r>
    </w:p>
    <w:p w:rsidR="00CA1D06" w:rsidRDefault="00CA1D06" w:rsidP="00592778">
      <w:pPr>
        <w:pStyle w:val="libNormal"/>
        <w:rPr>
          <w:rtl/>
        </w:rPr>
      </w:pPr>
      <w:r>
        <w:rPr>
          <w:rtl/>
        </w:rPr>
        <w:t xml:space="preserve">الأشعري ، من أصحاب الهادي </w:t>
      </w:r>
      <w:r w:rsidR="006C6B9D" w:rsidRPr="006C6B9D">
        <w:rPr>
          <w:rStyle w:val="libAlaemChar"/>
          <w:rFonts w:hint="cs"/>
          <w:rtl/>
        </w:rPr>
        <w:t>عليه‌السلام</w:t>
      </w:r>
      <w:r>
        <w:rPr>
          <w:rtl/>
        </w:rPr>
        <w:t xml:space="preserve"> رجال الشيخ </w:t>
      </w:r>
      <w:r w:rsidRPr="008238A2">
        <w:rPr>
          <w:rStyle w:val="libFootnotenumChar"/>
          <w:rtl/>
        </w:rPr>
        <w:t>(3)</w:t>
      </w:r>
      <w:r>
        <w:rPr>
          <w:rtl/>
        </w:rPr>
        <w:t>.</w:t>
      </w:r>
    </w:p>
    <w:p w:rsidR="00CA1D06" w:rsidRDefault="00CA1D06" w:rsidP="00592778">
      <w:pPr>
        <w:pStyle w:val="libNormal"/>
        <w:rPr>
          <w:rtl/>
        </w:rPr>
      </w:pPr>
      <w:bookmarkStart w:id="2475" w:name="_Toc276636216"/>
      <w:bookmarkStart w:id="2476" w:name="_Toc452295726"/>
      <w:r w:rsidRPr="00F24B34">
        <w:rPr>
          <w:rStyle w:val="Heading2Char"/>
          <w:rtl/>
        </w:rPr>
        <w:t>5301 / 2 ـ مصقلة بن إسماعيل الجعفي</w:t>
      </w:r>
      <w:bookmarkEnd w:id="2475"/>
      <w:bookmarkEnd w:id="2476"/>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477" w:name="_Toc276636217"/>
      <w:bookmarkStart w:id="2478" w:name="_Toc452295727"/>
      <w:r w:rsidRPr="00F24B34">
        <w:rPr>
          <w:rStyle w:val="Heading2Char"/>
          <w:rtl/>
        </w:rPr>
        <w:t>5302 / 3 ـ مصقلة بن هبيرة</w:t>
      </w:r>
      <w:bookmarkEnd w:id="2477"/>
      <w:bookmarkEnd w:id="2478"/>
      <w:r>
        <w:rPr>
          <w:rtl/>
        </w:rPr>
        <w:t xml:space="preserve"> : </w:t>
      </w:r>
    </w:p>
    <w:p w:rsidR="00CA1D06" w:rsidRDefault="00CA1D06" w:rsidP="00592778">
      <w:pPr>
        <w:pStyle w:val="libNormal"/>
        <w:rPr>
          <w:rtl/>
        </w:rPr>
      </w:pPr>
      <w:r>
        <w:rPr>
          <w:rtl/>
        </w:rPr>
        <w:t xml:space="preserve">هرب إلى معاوية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479" w:name="_Toc276636218"/>
      <w:bookmarkStart w:id="2480" w:name="_Toc452295728"/>
      <w:r w:rsidRPr="00F24B34">
        <w:rPr>
          <w:rStyle w:val="Heading2Char"/>
          <w:rtl/>
        </w:rPr>
        <w:t>5303 / 1 ـ مطر بن أرقم العنزي</w:t>
      </w:r>
      <w:bookmarkEnd w:id="2479"/>
      <w:bookmarkEnd w:id="248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481" w:name="_Toc276636219"/>
      <w:bookmarkStart w:id="2482" w:name="_Toc452295729"/>
      <w:r w:rsidRPr="00F24B34">
        <w:rPr>
          <w:rStyle w:val="Heading2Char"/>
          <w:rtl/>
        </w:rPr>
        <w:t>5304 / 2 ـ مطر بن سيّار الكوفي</w:t>
      </w:r>
      <w:bookmarkEnd w:id="2481"/>
      <w:bookmarkEnd w:id="2482"/>
      <w:r>
        <w:rPr>
          <w:rtl/>
        </w:rPr>
        <w:t xml:space="preserve"> : </w:t>
      </w:r>
    </w:p>
    <w:p w:rsidR="00CA1D06" w:rsidRDefault="00CA1D06" w:rsidP="00592778">
      <w:pPr>
        <w:pStyle w:val="libNormal"/>
        <w:rPr>
          <w:rtl/>
        </w:rPr>
      </w:pPr>
      <w:r>
        <w:rPr>
          <w:rtl/>
        </w:rPr>
        <w:t xml:space="preserve">أبو سيّار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419 / 1122. </w:t>
      </w:r>
    </w:p>
    <w:p w:rsidR="00CA1D06" w:rsidRDefault="00CA1D06" w:rsidP="008238A2">
      <w:pPr>
        <w:pStyle w:val="libFootnote0"/>
        <w:rPr>
          <w:rtl/>
        </w:rPr>
      </w:pPr>
      <w:r>
        <w:rPr>
          <w:rtl/>
        </w:rPr>
        <w:t xml:space="preserve">2 ـ الخلاصة : 261 / 13. </w:t>
      </w:r>
    </w:p>
    <w:p w:rsidR="00CA1D06" w:rsidRDefault="00CA1D06" w:rsidP="008238A2">
      <w:pPr>
        <w:pStyle w:val="libFootnote0"/>
        <w:rPr>
          <w:rtl/>
        </w:rPr>
      </w:pPr>
      <w:r>
        <w:rPr>
          <w:rtl/>
        </w:rPr>
        <w:t xml:space="preserve">3 ـ رجال الشيخ : 391 / 22. </w:t>
      </w:r>
    </w:p>
    <w:p w:rsidR="00CA1D06" w:rsidRDefault="00CA1D06" w:rsidP="008238A2">
      <w:pPr>
        <w:pStyle w:val="libFootnote0"/>
        <w:rPr>
          <w:rtl/>
        </w:rPr>
      </w:pPr>
      <w:r>
        <w:rPr>
          <w:rtl/>
        </w:rPr>
        <w:t xml:space="preserve">4 ـ رجال الشيخ : 311 / 643. </w:t>
      </w:r>
    </w:p>
    <w:p w:rsidR="00CA1D06" w:rsidRDefault="00CA1D06" w:rsidP="008238A2">
      <w:pPr>
        <w:pStyle w:val="libFootnote0"/>
        <w:rPr>
          <w:rtl/>
        </w:rPr>
      </w:pPr>
      <w:r>
        <w:rPr>
          <w:rtl/>
        </w:rPr>
        <w:t xml:space="preserve">5 ـ رجال الشيخ : 83 / 36. </w:t>
      </w:r>
    </w:p>
    <w:p w:rsidR="00CA1D06" w:rsidRDefault="00CA1D06" w:rsidP="008238A2">
      <w:pPr>
        <w:pStyle w:val="libFootnote0"/>
        <w:rPr>
          <w:rtl/>
        </w:rPr>
      </w:pPr>
      <w:r>
        <w:rPr>
          <w:rtl/>
        </w:rPr>
        <w:t xml:space="preserve">6 ـ رجال الشيخ : 304 / 511. </w:t>
      </w:r>
    </w:p>
    <w:p w:rsidR="00CA1D06" w:rsidRDefault="00CA1D06" w:rsidP="008238A2">
      <w:pPr>
        <w:pStyle w:val="libFootnote0"/>
        <w:rPr>
          <w:rtl/>
        </w:rPr>
      </w:pPr>
      <w:r>
        <w:rPr>
          <w:rtl/>
        </w:rPr>
        <w:t xml:space="preserve">7 ـ رجال الشيخ : 305 / 513 ، وفي بعض نسخه بدل أبو سيّار : أبو سيارة. </w:t>
      </w:r>
    </w:p>
    <w:p w:rsidR="00CA1D06" w:rsidRDefault="00CA1D06" w:rsidP="00592778">
      <w:pPr>
        <w:pStyle w:val="libNormal"/>
        <w:rPr>
          <w:rtl/>
        </w:rPr>
      </w:pPr>
      <w:r>
        <w:rPr>
          <w:rtl/>
        </w:rPr>
        <w:br w:type="page"/>
      </w:r>
      <w:bookmarkStart w:id="2483" w:name="_Toc276636220"/>
      <w:bookmarkStart w:id="2484" w:name="_Toc452295730"/>
      <w:r w:rsidRPr="00F24B34">
        <w:rPr>
          <w:rStyle w:val="Heading2Char"/>
          <w:rtl/>
        </w:rPr>
        <w:lastRenderedPageBreak/>
        <w:t>5305 / 3 ـ مطر بن كامل المزني</w:t>
      </w:r>
      <w:bookmarkEnd w:id="2483"/>
      <w:bookmarkEnd w:id="248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485" w:name="_Toc276636221"/>
      <w:bookmarkStart w:id="2486" w:name="_Toc452295731"/>
      <w:r w:rsidRPr="00F24B34">
        <w:rPr>
          <w:rStyle w:val="Heading2Char"/>
          <w:rtl/>
        </w:rPr>
        <w:t>5306 / 1 ـ مطلب بن زياد</w:t>
      </w:r>
      <w:bookmarkEnd w:id="2485"/>
      <w:bookmarkEnd w:id="2486"/>
      <w:r w:rsidRPr="00F24B34">
        <w:rPr>
          <w:rStyle w:val="Heading2Char"/>
          <w:rtl/>
        </w:rPr>
        <w:t xml:space="preserve"> </w:t>
      </w:r>
      <w:r w:rsidRPr="008238A2">
        <w:rPr>
          <w:rStyle w:val="libFootnotenumChar"/>
          <w:rtl/>
        </w:rPr>
        <w:t>(2)</w:t>
      </w:r>
      <w:r w:rsidRPr="00F24B34">
        <w:rPr>
          <w:rStyle w:val="Heading2Char"/>
          <w:rtl/>
        </w:rPr>
        <w:t xml:space="preserve"> الزهري</w:t>
      </w:r>
      <w:r>
        <w:rPr>
          <w:rtl/>
        </w:rPr>
        <w:t xml:space="preserve"> : </w:t>
      </w:r>
    </w:p>
    <w:p w:rsidR="00CA1D06" w:rsidRDefault="00CA1D06" w:rsidP="00592778">
      <w:pPr>
        <w:pStyle w:val="libNormal"/>
        <w:rPr>
          <w:rtl/>
        </w:rPr>
      </w:pPr>
      <w:r>
        <w:rPr>
          <w:rtl/>
        </w:rPr>
        <w:t xml:space="preserve">القرشي ، المدني ، ثقة ، روى عن جعفر بن محمّد </w:t>
      </w:r>
      <w:r w:rsidR="006C6B9D" w:rsidRPr="006C6B9D">
        <w:rPr>
          <w:rStyle w:val="libAlaemChar"/>
          <w:rFonts w:hint="cs"/>
          <w:rtl/>
        </w:rPr>
        <w:t>عليه‌السلام</w:t>
      </w:r>
      <w:r>
        <w:rPr>
          <w:rtl/>
        </w:rPr>
        <w:t xml:space="preserve"> نسخة ، روى أحمد بن محمّد بن خالد ، عن أبيه ، عنه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(4)</w:t>
      </w:r>
      <w:r>
        <w:rPr>
          <w:rtl/>
        </w:rPr>
        <w:t xml:space="preserve"> ، روى عنه : أحمد بن أبي عبد الله ، الفهرست </w:t>
      </w:r>
      <w:r w:rsidRPr="008238A2">
        <w:rPr>
          <w:rStyle w:val="libFootnotenumChar"/>
          <w:rtl/>
        </w:rPr>
        <w:t>(5)</w:t>
      </w:r>
      <w:r>
        <w:rPr>
          <w:rtl/>
        </w:rPr>
        <w:t>.</w:t>
      </w:r>
    </w:p>
    <w:p w:rsidR="00CA1D06" w:rsidRDefault="00CA1D06" w:rsidP="00592778">
      <w:pPr>
        <w:pStyle w:val="libNormal"/>
        <w:rPr>
          <w:rtl/>
        </w:rPr>
      </w:pPr>
      <w:bookmarkStart w:id="2487" w:name="_Toc276636222"/>
      <w:bookmarkStart w:id="2488" w:name="_Toc452295732"/>
      <w:r w:rsidRPr="00F24B34">
        <w:rPr>
          <w:rStyle w:val="Heading2Char"/>
          <w:rtl/>
        </w:rPr>
        <w:t>5307 / 1 ـ مطيع بن الأسود</w:t>
      </w:r>
      <w:bookmarkEnd w:id="2487"/>
      <w:bookmarkEnd w:id="2488"/>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489" w:name="_Toc276636223"/>
      <w:bookmarkStart w:id="2490" w:name="_Toc452295733"/>
      <w:r w:rsidRPr="00BD42D6">
        <w:rPr>
          <w:rStyle w:val="Heading2Char"/>
          <w:rtl/>
        </w:rPr>
        <w:t xml:space="preserve">5308 / 1 </w:t>
      </w:r>
      <w:r w:rsidRPr="00F24B34">
        <w:rPr>
          <w:rStyle w:val="Heading2Char"/>
          <w:rtl/>
        </w:rPr>
        <w:t>ـ مظفر بن أحمد القزويني</w:t>
      </w:r>
      <w:bookmarkEnd w:id="2489"/>
      <w:bookmarkEnd w:id="2490"/>
      <w:r>
        <w:rPr>
          <w:rtl/>
        </w:rPr>
        <w:t xml:space="preserve"> : </w:t>
      </w:r>
    </w:p>
    <w:p w:rsidR="00CA1D06" w:rsidRDefault="00CA1D06" w:rsidP="00592778">
      <w:pPr>
        <w:pStyle w:val="libNormal"/>
        <w:rPr>
          <w:rtl/>
        </w:rPr>
      </w:pPr>
      <w:r>
        <w:rPr>
          <w:rtl/>
        </w:rPr>
        <w:t xml:space="preserve">يكنى أبا الفرج ، روى عن أبي جعفر الأسدي ، روى عنه : الصفواني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491" w:name="_Toc276636224"/>
      <w:bookmarkStart w:id="2492" w:name="_Toc452295734"/>
      <w:r w:rsidRPr="00F24B34">
        <w:rPr>
          <w:rStyle w:val="Heading2Char"/>
          <w:rtl/>
        </w:rPr>
        <w:t>5309 / 2 ـ مظفر بن جعفر بن محمّد</w:t>
      </w:r>
      <w:bookmarkEnd w:id="2491"/>
      <w:bookmarkEnd w:id="2492"/>
      <w:r>
        <w:rPr>
          <w:rtl/>
        </w:rPr>
        <w:t xml:space="preserve"> : </w:t>
      </w:r>
    </w:p>
    <w:p w:rsidR="00CA1D06" w:rsidRDefault="00CA1D06" w:rsidP="00592778">
      <w:pPr>
        <w:pStyle w:val="libNormal"/>
        <w:rPr>
          <w:rtl/>
        </w:rPr>
      </w:pPr>
      <w:r>
        <w:rPr>
          <w:rtl/>
        </w:rPr>
        <w:t xml:space="preserve">ابن عبد الله بن محمّد بن عمر بن علي بن أبي طالب </w:t>
      </w:r>
      <w:r w:rsidR="006C6B9D" w:rsidRPr="006C6B9D">
        <w:rPr>
          <w:rStyle w:val="libAlaemChar"/>
          <w:rFonts w:hint="cs"/>
          <w:rtl/>
        </w:rPr>
        <w:t>عليه‌السلام</w:t>
      </w:r>
      <w:r>
        <w:rPr>
          <w:rtl/>
        </w:rPr>
        <w:t xml:space="preserve"> ، روى عنه التلعكبري إجازة كتب العيّاشي </w:t>
      </w:r>
      <w:r w:rsidRPr="008238A2">
        <w:rPr>
          <w:rStyle w:val="libFootnotenumChar"/>
          <w:rtl/>
        </w:rPr>
        <w:t>(8)</w:t>
      </w:r>
      <w:r>
        <w:rPr>
          <w:rtl/>
        </w:rPr>
        <w:t xml:space="preserve"> ، في من لم يرو عن الأئمّة </w:t>
      </w:r>
      <w:r w:rsidR="006C6B9D" w:rsidRPr="006C6B9D">
        <w:rPr>
          <w:rStyle w:val="libAlaemChar"/>
          <w:rFonts w:hint="cs"/>
          <w:rtl/>
        </w:rPr>
        <w:t>عليهم‌السلام</w:t>
      </w:r>
      <w:r>
        <w:rPr>
          <w:rtl/>
        </w:rPr>
        <w:t xml:space="preserve"> ، رجال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304 / 512. </w:t>
      </w:r>
    </w:p>
    <w:p w:rsidR="00CA1D06" w:rsidRDefault="00CA1D06" w:rsidP="008238A2">
      <w:pPr>
        <w:pStyle w:val="libFootnote0"/>
        <w:rPr>
          <w:rtl/>
        </w:rPr>
      </w:pPr>
      <w:r>
        <w:rPr>
          <w:rtl/>
        </w:rPr>
        <w:t xml:space="preserve">2 ـ القرشي كوفي ، ق حخ ، ( م ت ). رجال الشيخ : 311 / 641. </w:t>
      </w:r>
    </w:p>
    <w:p w:rsidR="00CA1D06" w:rsidRDefault="00CA1D06" w:rsidP="008238A2">
      <w:pPr>
        <w:pStyle w:val="libFootnote0"/>
        <w:rPr>
          <w:rtl/>
        </w:rPr>
      </w:pPr>
      <w:r>
        <w:rPr>
          <w:rtl/>
        </w:rPr>
        <w:t xml:space="preserve">3 ـ رجال النجاشي : 423 / 1136. </w:t>
      </w:r>
    </w:p>
    <w:p w:rsidR="00CA1D06" w:rsidRDefault="00CA1D06" w:rsidP="008238A2">
      <w:pPr>
        <w:pStyle w:val="libFootnote0"/>
        <w:rPr>
          <w:rtl/>
        </w:rPr>
      </w:pPr>
      <w:r>
        <w:rPr>
          <w:rtl/>
        </w:rPr>
        <w:t xml:space="preserve">4 ـ أخبرنا : جماعة ، عن أبي المفضّل ، عن ابن بطّة ، عن أحمد بن أبي عبد الله ، عنه ، ست ، ( م ت ). </w:t>
      </w:r>
    </w:p>
    <w:p w:rsidR="00CA1D06" w:rsidRDefault="00CA1D06" w:rsidP="008238A2">
      <w:pPr>
        <w:pStyle w:val="libFootnote0"/>
        <w:rPr>
          <w:rtl/>
        </w:rPr>
      </w:pPr>
      <w:r>
        <w:rPr>
          <w:rtl/>
        </w:rPr>
        <w:t xml:space="preserve">5 ـ الفهرست : 168 / 754. </w:t>
      </w:r>
    </w:p>
    <w:p w:rsidR="00CA1D06" w:rsidRDefault="00CA1D06" w:rsidP="008238A2">
      <w:pPr>
        <w:pStyle w:val="libFootnote0"/>
        <w:rPr>
          <w:rtl/>
        </w:rPr>
      </w:pPr>
      <w:r>
        <w:rPr>
          <w:rtl/>
        </w:rPr>
        <w:t xml:space="preserve">6 ـ رجال الشيخ : 47 / 23. </w:t>
      </w:r>
    </w:p>
    <w:p w:rsidR="00CA1D06" w:rsidRDefault="00CA1D06" w:rsidP="008238A2">
      <w:pPr>
        <w:pStyle w:val="libFootnote0"/>
        <w:rPr>
          <w:rtl/>
        </w:rPr>
      </w:pPr>
      <w:r>
        <w:rPr>
          <w:rtl/>
        </w:rPr>
        <w:t xml:space="preserve">7 ـ رجال الشيخ 446 / 90 </w:t>
      </w:r>
    </w:p>
    <w:p w:rsidR="00CA1D06" w:rsidRDefault="00CA1D06" w:rsidP="008238A2">
      <w:pPr>
        <w:pStyle w:val="libFootnote0"/>
        <w:rPr>
          <w:rtl/>
        </w:rPr>
      </w:pPr>
      <w:r>
        <w:rPr>
          <w:rtl/>
        </w:rPr>
        <w:t xml:space="preserve">8 ـ محمّد بن مسعود بن محمّد بن عياش السلمي ، عن ابنه جعفر بن محمّد عن أبيه أبي النضر ، يكنّى أبا طالب ، جخ ( م ت ) </w:t>
      </w:r>
    </w:p>
    <w:p w:rsidR="00CA1D06" w:rsidRDefault="00CA1D06" w:rsidP="00592778">
      <w:pPr>
        <w:pStyle w:val="libNormal0"/>
        <w:rPr>
          <w:rtl/>
        </w:rPr>
      </w:pPr>
      <w:r>
        <w:rPr>
          <w:rtl/>
        </w:rPr>
        <w:br w:type="page"/>
      </w:r>
      <w:r>
        <w:rPr>
          <w:rtl/>
        </w:rPr>
        <w:lastRenderedPageBreak/>
        <w:t xml:space="preserve">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2493" w:name="_Toc276636225"/>
      <w:bookmarkStart w:id="2494" w:name="_Toc452295735"/>
      <w:r w:rsidRPr="00F24B34">
        <w:rPr>
          <w:rStyle w:val="Heading2Char"/>
          <w:rtl/>
        </w:rPr>
        <w:t>5310 / 3 ـ مظفر بن محمّد بن أحمد</w:t>
      </w:r>
      <w:bookmarkEnd w:id="2493"/>
      <w:bookmarkEnd w:id="2494"/>
      <w:r>
        <w:rPr>
          <w:rtl/>
        </w:rPr>
        <w:t xml:space="preserve"> : </w:t>
      </w:r>
    </w:p>
    <w:p w:rsidR="00CA1D06" w:rsidRDefault="00CA1D06" w:rsidP="00592778">
      <w:pPr>
        <w:pStyle w:val="libNormal"/>
        <w:rPr>
          <w:rtl/>
        </w:rPr>
      </w:pPr>
      <w:r>
        <w:rPr>
          <w:rtl/>
        </w:rPr>
        <w:t xml:space="preserve">أبو الجيش البلخي ، متكلّم ، مشهور الأمر ، سمع الحديث فأكثر ، له كتب كثيرةً ، أخبرنا بكتبه : شيخنا أبو عبد الله محمّد بن محمّد بن النعمان. ومات أبو الجيش سنة سبع وستين وثلاثمائة ، وقد قرأ على أبي سهل النوبختي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مظفر بن محمّد الخراساني </w:t>
      </w:r>
      <w:r w:rsidRPr="008238A2">
        <w:rPr>
          <w:rStyle w:val="libFootnotenumChar"/>
          <w:rtl/>
        </w:rPr>
        <w:t>(4)</w:t>
      </w:r>
      <w:r>
        <w:rPr>
          <w:rtl/>
        </w:rPr>
        <w:t xml:space="preserve"> ، له كتب في الإمامة ، وكان عارفا بالأخبار ، وكان من غلمان أبي سهل النوبختي </w:t>
      </w:r>
      <w:r w:rsidRPr="008238A2">
        <w:rPr>
          <w:rStyle w:val="libFootnotenumChar"/>
          <w:rtl/>
        </w:rPr>
        <w:t>(5)</w:t>
      </w:r>
      <w:r>
        <w:rPr>
          <w:rtl/>
        </w:rPr>
        <w:t xml:space="preserve"> ، الفهرست </w:t>
      </w:r>
      <w:r w:rsidRPr="008238A2">
        <w:rPr>
          <w:rStyle w:val="libFootnotenumChar"/>
          <w:rtl/>
        </w:rPr>
        <w:t>(6)</w:t>
      </w:r>
      <w:r>
        <w:rPr>
          <w:rtl/>
        </w:rPr>
        <w:t>.</w:t>
      </w:r>
    </w:p>
    <w:p w:rsidR="00CA1D06" w:rsidRDefault="00CA1D06" w:rsidP="00592778">
      <w:pPr>
        <w:pStyle w:val="libNormal"/>
        <w:rPr>
          <w:rtl/>
        </w:rPr>
      </w:pPr>
      <w:bookmarkStart w:id="2495" w:name="_Toc276636226"/>
      <w:bookmarkStart w:id="2496" w:name="_Toc452295736"/>
      <w:r w:rsidRPr="00F24B34">
        <w:rPr>
          <w:rStyle w:val="Heading2Char"/>
          <w:rtl/>
        </w:rPr>
        <w:t>5311 / 1 ـ معاذ بن الأسود بن قيس</w:t>
      </w:r>
      <w:bookmarkEnd w:id="2495"/>
      <w:bookmarkEnd w:id="2496"/>
      <w:r>
        <w:rPr>
          <w:rtl/>
        </w:rPr>
        <w:t xml:space="preserve"> : </w:t>
      </w:r>
    </w:p>
    <w:p w:rsidR="00CA1D06" w:rsidRDefault="00CA1D06" w:rsidP="00592778">
      <w:pPr>
        <w:pStyle w:val="libNormal"/>
        <w:rPr>
          <w:rtl/>
        </w:rPr>
      </w:pPr>
      <w:r>
        <w:rPr>
          <w:rtl/>
        </w:rPr>
        <w:t xml:space="preserve">الكوفي ، تابعي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497" w:name="_Toc276636227"/>
      <w:bookmarkStart w:id="2498" w:name="_Toc452295737"/>
      <w:r w:rsidRPr="00F24B34">
        <w:rPr>
          <w:rStyle w:val="Heading2Char"/>
          <w:rtl/>
        </w:rPr>
        <w:t>5312 / 2 ـ معاذ بن ثابت الجوهري</w:t>
      </w:r>
      <w:bookmarkEnd w:id="2497"/>
      <w:bookmarkEnd w:id="2498"/>
      <w:r>
        <w:rPr>
          <w:rtl/>
        </w:rPr>
        <w:t xml:space="preserve"> : </w:t>
      </w:r>
    </w:p>
    <w:p w:rsidR="00CA1D06" w:rsidRDefault="00CA1D06" w:rsidP="00592778">
      <w:pPr>
        <w:pStyle w:val="libNormal"/>
        <w:rPr>
          <w:rtl/>
        </w:rPr>
      </w:pPr>
      <w:r>
        <w:rPr>
          <w:rtl/>
        </w:rPr>
        <w:t xml:space="preserve">له كتاب </w:t>
      </w:r>
      <w:r w:rsidRPr="008238A2">
        <w:rPr>
          <w:rStyle w:val="libFootnotenumChar"/>
          <w:rtl/>
        </w:rPr>
        <w:t>(8)</w:t>
      </w:r>
      <w:r>
        <w:rPr>
          <w:rtl/>
        </w:rPr>
        <w:t xml:space="preserve"> ، روى عنه : الحسن بن علي بن يوسف المعروف بابن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442 / 58 ، وفيه بدل عن ابنه جعفر بن محمّد : عن أبيه جعفر بن محمّد. والظاهر صحة ما ذكره التقي المجلسي ، فهو جعفر بن محمّد بن مسعود العيّاشي الراوي لكتب أبيه كما يظهر ذلك من مشيخة الفقيه : 4 / 92 ورجال الشيخ : 418 / 8. </w:t>
      </w:r>
    </w:p>
    <w:p w:rsidR="00CA1D06" w:rsidRDefault="00CA1D06" w:rsidP="008238A2">
      <w:pPr>
        <w:pStyle w:val="libFootnote0"/>
        <w:rPr>
          <w:rtl/>
        </w:rPr>
      </w:pPr>
      <w:r>
        <w:rPr>
          <w:rtl/>
        </w:rPr>
        <w:t xml:space="preserve">2 ـ الشيخ الثقة أبو الفرج المظفر بن علي بن الحسين الحمداني ، ثقة ، عين ، وهو من سفراء الإمام صاحب الأمر صلوات الله عليه ، أدرك الشيخ المفيد محمّد بن محمّد ابن النعمان ، وجلس مجلس المرتضى والطوسي ولم يقرأ عليهما ، أخبرنا الوالد عن والده عنه ، ب ، ( م ت ). فهرست منتجب الدين : 156 / 359. </w:t>
      </w:r>
    </w:p>
    <w:p w:rsidR="00CA1D06" w:rsidRDefault="00CA1D06" w:rsidP="008238A2">
      <w:pPr>
        <w:pStyle w:val="libFootnote0"/>
        <w:rPr>
          <w:rtl/>
        </w:rPr>
      </w:pPr>
      <w:r>
        <w:rPr>
          <w:rtl/>
        </w:rPr>
        <w:t xml:space="preserve">3 ـ رجال النجاشي : 422 / 1130. </w:t>
      </w:r>
    </w:p>
    <w:p w:rsidR="00CA1D06" w:rsidRDefault="00CA1D06" w:rsidP="008238A2">
      <w:pPr>
        <w:pStyle w:val="libFootnote0"/>
        <w:rPr>
          <w:rtl/>
        </w:rPr>
      </w:pPr>
      <w:r>
        <w:rPr>
          <w:rtl/>
        </w:rPr>
        <w:t xml:space="preserve">4 ـ أبو الجيش ( أبو الحسن خ ل ) ، ست ، ( م ت ). </w:t>
      </w:r>
    </w:p>
    <w:p w:rsidR="00CA1D06" w:rsidRDefault="00CA1D06" w:rsidP="008238A2">
      <w:pPr>
        <w:pStyle w:val="libFootnote0"/>
        <w:rPr>
          <w:rtl/>
        </w:rPr>
      </w:pPr>
      <w:r>
        <w:rPr>
          <w:rtl/>
        </w:rPr>
        <w:t xml:space="preserve">5 ـ وكان شيخنا أبو عبد الله قرأ عليه وأخذ عنه ، ست ، ( م ت ). </w:t>
      </w:r>
    </w:p>
    <w:p w:rsidR="00CA1D06" w:rsidRDefault="00CA1D06" w:rsidP="008238A2">
      <w:pPr>
        <w:pStyle w:val="libFootnote0"/>
        <w:rPr>
          <w:rtl/>
        </w:rPr>
      </w:pPr>
      <w:r>
        <w:rPr>
          <w:rtl/>
        </w:rPr>
        <w:t xml:space="preserve">6 ـ الفهرست : 169 / 758. </w:t>
      </w:r>
    </w:p>
    <w:p w:rsidR="00CA1D06" w:rsidRDefault="00CA1D06" w:rsidP="008238A2">
      <w:pPr>
        <w:pStyle w:val="libFootnote0"/>
        <w:rPr>
          <w:rtl/>
        </w:rPr>
      </w:pPr>
      <w:r>
        <w:rPr>
          <w:rtl/>
        </w:rPr>
        <w:t xml:space="preserve">7 ـ رجال الشيخ : 312 / 647 ، وفيه زيادة : أسند عنه. </w:t>
      </w:r>
    </w:p>
    <w:p w:rsidR="00CA1D06" w:rsidRDefault="00CA1D06" w:rsidP="008238A2">
      <w:pPr>
        <w:pStyle w:val="libFootnote0"/>
        <w:rPr>
          <w:rtl/>
        </w:rPr>
      </w:pPr>
      <w:r>
        <w:rPr>
          <w:rtl/>
        </w:rPr>
        <w:t xml:space="preserve">8 ـ أخبرنا : جماعة ، عن محمّد بن علي بن الحسين ، عن أبيه ومحمّد بن الحسن ، عن </w:t>
      </w:r>
    </w:p>
    <w:p w:rsidR="00CA1D06" w:rsidRDefault="00CA1D06" w:rsidP="00592778">
      <w:pPr>
        <w:pStyle w:val="libNormal0"/>
        <w:rPr>
          <w:rtl/>
        </w:rPr>
      </w:pPr>
      <w:r>
        <w:rPr>
          <w:rtl/>
        </w:rPr>
        <w:br w:type="page"/>
      </w:r>
      <w:r>
        <w:rPr>
          <w:rtl/>
        </w:rPr>
        <w:lastRenderedPageBreak/>
        <w:t xml:space="preserve">بقاح ، الفهرست </w:t>
      </w:r>
      <w:r w:rsidRPr="008238A2">
        <w:rPr>
          <w:rStyle w:val="libFootnotenumChar"/>
          <w:rtl/>
        </w:rPr>
        <w:t>(1)</w:t>
      </w:r>
      <w:r>
        <w:rPr>
          <w:rtl/>
        </w:rPr>
        <w:t>.</w:t>
      </w:r>
    </w:p>
    <w:p w:rsidR="00CA1D06" w:rsidRDefault="00CA1D06" w:rsidP="00592778">
      <w:pPr>
        <w:pStyle w:val="libNormal"/>
        <w:rPr>
          <w:rtl/>
        </w:rPr>
      </w:pPr>
      <w:bookmarkStart w:id="2499" w:name="_Toc276636228"/>
      <w:bookmarkStart w:id="2500" w:name="_Toc452295738"/>
      <w:r w:rsidRPr="00F24B34">
        <w:rPr>
          <w:rStyle w:val="Heading2Char"/>
          <w:rtl/>
        </w:rPr>
        <w:t>5313 / 3 ـ معاذ بن جبل</w:t>
      </w:r>
      <w:bookmarkEnd w:id="2499"/>
      <w:bookmarkEnd w:id="2500"/>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w:t>
      </w:r>
      <w:r w:rsidRPr="008238A2">
        <w:rPr>
          <w:rStyle w:val="libFootnotenumChar"/>
          <w:rtl/>
        </w:rPr>
        <w:t>(2)</w:t>
      </w:r>
      <w:r>
        <w:rPr>
          <w:rtl/>
        </w:rPr>
        <w:t xml:space="preserve"> وعلي </w:t>
      </w:r>
      <w:r w:rsidR="006C6B9D" w:rsidRPr="006C6B9D">
        <w:rPr>
          <w:rStyle w:val="libAlaemChar"/>
          <w:rFonts w:hint="cs"/>
          <w:rtl/>
        </w:rPr>
        <w:t>عليه‌السلام</w:t>
      </w:r>
      <w:r>
        <w:rPr>
          <w:rtl/>
        </w:rPr>
        <w:t xml:space="preserve"> </w:t>
      </w:r>
      <w:r w:rsidRPr="008238A2">
        <w:rPr>
          <w:rStyle w:val="libFootnotenumChar"/>
          <w:rtl/>
        </w:rPr>
        <w:t>(3)</w:t>
      </w:r>
      <w:r>
        <w:rPr>
          <w:rtl/>
        </w:rPr>
        <w:t xml:space="preserve"> رجال الشيخ.</w:t>
      </w:r>
    </w:p>
    <w:p w:rsidR="00CA1D06" w:rsidRDefault="00CA1D06" w:rsidP="00592778">
      <w:pPr>
        <w:pStyle w:val="libNormal"/>
        <w:rPr>
          <w:rtl/>
        </w:rPr>
      </w:pPr>
      <w:bookmarkStart w:id="2501" w:name="_Toc276636229"/>
      <w:bookmarkStart w:id="2502" w:name="_Toc452295739"/>
      <w:r w:rsidRPr="00F24B34">
        <w:rPr>
          <w:rStyle w:val="Heading2Char"/>
          <w:rtl/>
        </w:rPr>
        <w:t>5314 / 4 ـ معاذ بن الصمة</w:t>
      </w:r>
      <w:bookmarkEnd w:id="2501"/>
      <w:bookmarkEnd w:id="2502"/>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رجال الشيخ </w:t>
      </w:r>
      <w:r w:rsidRPr="008238A2">
        <w:rPr>
          <w:rStyle w:val="libFootnotenumChar"/>
          <w:rtl/>
        </w:rPr>
        <w:t>(4)</w:t>
      </w:r>
      <w:r>
        <w:rPr>
          <w:rtl/>
        </w:rPr>
        <w:t>.</w:t>
      </w:r>
    </w:p>
    <w:p w:rsidR="00CA1D06" w:rsidRDefault="00CA1D06" w:rsidP="00592778">
      <w:pPr>
        <w:pStyle w:val="libNormal"/>
        <w:rPr>
          <w:rtl/>
        </w:rPr>
      </w:pPr>
      <w:bookmarkStart w:id="2503" w:name="_Toc276636230"/>
      <w:bookmarkStart w:id="2504" w:name="_Toc452295740"/>
      <w:r w:rsidRPr="00F24B34">
        <w:rPr>
          <w:rStyle w:val="Heading2Char"/>
          <w:rtl/>
        </w:rPr>
        <w:t>5315 / 5 ـ معاذ بن عابد</w:t>
      </w:r>
      <w:bookmarkEnd w:id="2503"/>
      <w:bookmarkEnd w:id="2504"/>
      <w:r w:rsidRPr="00F24B34">
        <w:rPr>
          <w:rStyle w:val="Heading2Char"/>
          <w:rtl/>
        </w:rPr>
        <w:t xml:space="preserve"> </w:t>
      </w:r>
      <w:r w:rsidRPr="008238A2">
        <w:rPr>
          <w:rStyle w:val="libFootnotenumChar"/>
          <w:rtl/>
        </w:rPr>
        <w:t>(5)</w:t>
      </w:r>
      <w:r w:rsidRPr="00F24B34">
        <w:rPr>
          <w:rStyle w:val="Heading2Char"/>
          <w:rtl/>
        </w:rPr>
        <w:t xml:space="preserve"> العكلي</w:t>
      </w:r>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505" w:name="_Toc276636231"/>
      <w:bookmarkStart w:id="2506" w:name="_Toc452295741"/>
      <w:r w:rsidRPr="00F24B34">
        <w:rPr>
          <w:rStyle w:val="Heading2Char"/>
          <w:rtl/>
        </w:rPr>
        <w:t>5316 / 6 ـ معاذ بن عمرو بن الحمق</w:t>
      </w:r>
      <w:bookmarkEnd w:id="2505"/>
      <w:bookmarkEnd w:id="2506"/>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507" w:name="_Toc276636232"/>
      <w:bookmarkStart w:id="2508" w:name="_Toc452295742"/>
      <w:r w:rsidRPr="00F24B34">
        <w:rPr>
          <w:rStyle w:val="Heading2Char"/>
          <w:rtl/>
        </w:rPr>
        <w:t>5317 / 7 ـ معاذ بن كثير الكسائي</w:t>
      </w:r>
      <w:bookmarkEnd w:id="2507"/>
      <w:bookmarkEnd w:id="2508"/>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592778">
      <w:pPr>
        <w:pStyle w:val="libNormal"/>
        <w:rPr>
          <w:rtl/>
        </w:rPr>
      </w:pPr>
      <w:r>
        <w:rPr>
          <w:rtl/>
        </w:rPr>
        <w:t xml:space="preserve">وفي إرشاد المفيد </w:t>
      </w:r>
      <w:r w:rsidR="006C6B9D" w:rsidRPr="006C6B9D">
        <w:rPr>
          <w:rStyle w:val="libAlaemChar"/>
          <w:rFonts w:hint="cs"/>
          <w:rtl/>
        </w:rPr>
        <w:t>رحمه‌الله</w:t>
      </w:r>
      <w:r>
        <w:rPr>
          <w:rtl/>
        </w:rPr>
        <w:t xml:space="preserve"> : أنّه من شيوخ أصحاب الصادق </w:t>
      </w:r>
      <w:r w:rsidR="006C6B9D" w:rsidRPr="006C6B9D">
        <w:rPr>
          <w:rStyle w:val="libAlaemChar"/>
          <w:rFonts w:hint="cs"/>
          <w:rtl/>
        </w:rPr>
        <w:t>عليه‌السلام</w:t>
      </w:r>
      <w:r>
        <w:rPr>
          <w:rtl/>
        </w:rPr>
        <w:t xml:space="preserve">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الصفّار وسعد بن عبد الله ، عن الحسن بن علي الكوفي ، عن الحسين بن علي بن يوسف ، عنه ست ، ( م ت ). </w:t>
      </w:r>
    </w:p>
    <w:p w:rsidR="00CA1D06" w:rsidRDefault="00CA1D06" w:rsidP="008238A2">
      <w:pPr>
        <w:pStyle w:val="libFootnote0"/>
        <w:rPr>
          <w:rtl/>
        </w:rPr>
      </w:pPr>
      <w:r>
        <w:rPr>
          <w:rtl/>
        </w:rPr>
        <w:t xml:space="preserve">1 ـ الفهرست : 168 / 755. </w:t>
      </w:r>
    </w:p>
    <w:p w:rsidR="00CA1D06" w:rsidRDefault="00CA1D06" w:rsidP="008238A2">
      <w:pPr>
        <w:pStyle w:val="libFootnote0"/>
        <w:rPr>
          <w:rtl/>
        </w:rPr>
      </w:pPr>
      <w:r>
        <w:rPr>
          <w:rtl/>
        </w:rPr>
        <w:t xml:space="preserve">2 ـ رجال الشيخ : 46 / 5. </w:t>
      </w:r>
    </w:p>
    <w:p w:rsidR="00CA1D06" w:rsidRDefault="00CA1D06" w:rsidP="008238A2">
      <w:pPr>
        <w:pStyle w:val="libFootnote0"/>
        <w:rPr>
          <w:rtl/>
        </w:rPr>
      </w:pPr>
      <w:r>
        <w:rPr>
          <w:rtl/>
        </w:rPr>
        <w:t xml:space="preserve">3 ـ رجال الشيخ : 82 / 31. </w:t>
      </w:r>
    </w:p>
    <w:p w:rsidR="00CA1D06" w:rsidRDefault="00CA1D06" w:rsidP="008238A2">
      <w:pPr>
        <w:pStyle w:val="libFootnote0"/>
        <w:rPr>
          <w:rtl/>
        </w:rPr>
      </w:pPr>
      <w:r>
        <w:rPr>
          <w:rtl/>
        </w:rPr>
        <w:t xml:space="preserve">4 ـ رجال الشيخ : 82 / 18. </w:t>
      </w:r>
    </w:p>
    <w:p w:rsidR="00CA1D06" w:rsidRDefault="00CA1D06" w:rsidP="008238A2">
      <w:pPr>
        <w:pStyle w:val="libFootnote0"/>
        <w:rPr>
          <w:rtl/>
        </w:rPr>
      </w:pPr>
      <w:r>
        <w:rPr>
          <w:rtl/>
        </w:rPr>
        <w:t xml:space="preserve">5 ـ في نسخة ( ت ) : عائد. </w:t>
      </w:r>
    </w:p>
    <w:p w:rsidR="00CA1D06" w:rsidRDefault="00CA1D06" w:rsidP="008238A2">
      <w:pPr>
        <w:pStyle w:val="libFootnote0"/>
        <w:rPr>
          <w:rtl/>
        </w:rPr>
      </w:pPr>
      <w:r>
        <w:rPr>
          <w:rtl/>
        </w:rPr>
        <w:t xml:space="preserve">6 ـ رجال الشيخ : 306 / 544 ، وفيه : عائذ. </w:t>
      </w:r>
    </w:p>
    <w:p w:rsidR="00CA1D06" w:rsidRDefault="00CA1D06" w:rsidP="008238A2">
      <w:pPr>
        <w:pStyle w:val="libFootnote0"/>
        <w:rPr>
          <w:rtl/>
        </w:rPr>
      </w:pPr>
      <w:r>
        <w:rPr>
          <w:rtl/>
        </w:rPr>
        <w:t xml:space="preserve">7 ـ رجال الشيخ : 82 / 22. </w:t>
      </w:r>
    </w:p>
    <w:p w:rsidR="00CA1D06" w:rsidRDefault="00CA1D06" w:rsidP="008238A2">
      <w:pPr>
        <w:pStyle w:val="libFootnote0"/>
        <w:rPr>
          <w:rtl/>
        </w:rPr>
      </w:pPr>
      <w:r>
        <w:rPr>
          <w:rtl/>
        </w:rPr>
        <w:t xml:space="preserve">8 ـ رجال الشيخ : 306 / 543. </w:t>
      </w:r>
    </w:p>
    <w:p w:rsidR="00CA1D06" w:rsidRDefault="00CA1D06" w:rsidP="008238A2">
      <w:pPr>
        <w:pStyle w:val="libFootnote0"/>
        <w:rPr>
          <w:rtl/>
        </w:rPr>
      </w:pPr>
      <w:r>
        <w:rPr>
          <w:rtl/>
        </w:rPr>
        <w:t xml:space="preserve">9 ـ وفي بعض الأخبار : معاذ بيّاع الأكسية ، وكأنّه هو هذا ، ( م ت ). انظر الكافي 5 : 148 / 6. </w:t>
      </w:r>
    </w:p>
    <w:p w:rsidR="00CA1D06" w:rsidRDefault="00CA1D06" w:rsidP="00592778">
      <w:pPr>
        <w:pStyle w:val="libNormal0"/>
        <w:rPr>
          <w:rtl/>
        </w:rPr>
      </w:pPr>
      <w:r>
        <w:rPr>
          <w:rtl/>
        </w:rPr>
        <w:br w:type="page"/>
      </w:r>
      <w:r>
        <w:rPr>
          <w:rtl/>
        </w:rPr>
        <w:lastRenderedPageBreak/>
        <w:t>وخاص</w:t>
      </w:r>
      <w:r>
        <w:rPr>
          <w:rFonts w:hint="cs"/>
          <w:rtl/>
        </w:rPr>
        <w:t>ّ</w:t>
      </w:r>
      <w:r>
        <w:rPr>
          <w:rtl/>
        </w:rPr>
        <w:t xml:space="preserve">ته وبطانته وثقاته الفقهاء الصالحين </w:t>
      </w:r>
      <w:r w:rsidRPr="008238A2">
        <w:rPr>
          <w:rStyle w:val="libFootnotenumChar"/>
          <w:rtl/>
        </w:rPr>
        <w:t>(1)</w:t>
      </w:r>
      <w:r>
        <w:rPr>
          <w:rtl/>
        </w:rPr>
        <w:t>.</w:t>
      </w:r>
    </w:p>
    <w:p w:rsidR="00CA1D06" w:rsidRDefault="00CA1D06" w:rsidP="00592778">
      <w:pPr>
        <w:pStyle w:val="libNormal"/>
        <w:rPr>
          <w:rtl/>
        </w:rPr>
      </w:pPr>
      <w:bookmarkStart w:id="2509" w:name="_Toc276636233"/>
      <w:bookmarkStart w:id="2510" w:name="_Toc452295743"/>
      <w:r w:rsidRPr="00F24B34">
        <w:rPr>
          <w:rStyle w:val="Heading2Char"/>
          <w:rtl/>
        </w:rPr>
        <w:t>5318 / 8 ـ معاذ بن مسلم الهرّاء</w:t>
      </w:r>
      <w:bookmarkEnd w:id="2509"/>
      <w:bookmarkEnd w:id="2510"/>
      <w:r>
        <w:rPr>
          <w:rtl/>
        </w:rPr>
        <w:t xml:space="preserve"> : </w:t>
      </w:r>
    </w:p>
    <w:p w:rsidR="00CA1D06" w:rsidRDefault="00CA1D06" w:rsidP="00592778">
      <w:pPr>
        <w:pStyle w:val="libNormal"/>
        <w:rPr>
          <w:rtl/>
        </w:rPr>
      </w:pPr>
      <w:r>
        <w:rPr>
          <w:rtl/>
        </w:rPr>
        <w:t xml:space="preserve">الأنصاري النحوي الكوفي ، أسند عنه ، من أصحاب الباقر </w:t>
      </w:r>
      <w:r w:rsidRPr="008238A2">
        <w:rPr>
          <w:rStyle w:val="libFootnotenumChar"/>
          <w:rtl/>
        </w:rPr>
        <w:t>(2)</w:t>
      </w:r>
      <w:r>
        <w:rPr>
          <w:rtl/>
        </w:rPr>
        <w:t xml:space="preserve"> والصادق </w:t>
      </w:r>
      <w:r w:rsidRPr="008238A2">
        <w:rPr>
          <w:rStyle w:val="libFootnotenumChar"/>
          <w:rtl/>
        </w:rPr>
        <w:t>(3)</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592778">
      <w:pPr>
        <w:pStyle w:val="libNormal"/>
        <w:rPr>
          <w:rtl/>
        </w:rPr>
      </w:pPr>
      <w:r>
        <w:rPr>
          <w:rtl/>
        </w:rPr>
        <w:t xml:space="preserve">وفي رجال ابن داود وبعض نسخ الكشّي في موضع الهرّاء : الفرّاء </w:t>
      </w:r>
      <w:r w:rsidRPr="008238A2">
        <w:rPr>
          <w:rStyle w:val="libFootnotenumChar"/>
          <w:rtl/>
        </w:rPr>
        <w:t>(4)</w:t>
      </w:r>
      <w:r>
        <w:rPr>
          <w:rtl/>
        </w:rPr>
        <w:t xml:space="preserve">. </w:t>
      </w:r>
    </w:p>
    <w:p w:rsidR="00CA1D06" w:rsidRDefault="00CA1D06" w:rsidP="00592778">
      <w:pPr>
        <w:pStyle w:val="libNormal"/>
        <w:rPr>
          <w:rtl/>
        </w:rPr>
      </w:pPr>
      <w:r>
        <w:rPr>
          <w:rtl/>
        </w:rPr>
        <w:t xml:space="preserve">وكأنّه الفرّاء النحوي المشهور </w:t>
      </w:r>
      <w:r w:rsidRPr="008238A2">
        <w:rPr>
          <w:rStyle w:val="libFootnotenumChar"/>
          <w:rtl/>
        </w:rPr>
        <w:t>(5)</w:t>
      </w:r>
      <w:r>
        <w:rPr>
          <w:rtl/>
        </w:rPr>
        <w:t xml:space="preserve"> ، ووثّقه النجاشي عند ترجمة محمّد ابن الحسن بن أبي سارة </w:t>
      </w:r>
      <w:r w:rsidRPr="008238A2">
        <w:rPr>
          <w:rStyle w:val="libFootnotenumChar"/>
          <w:rtl/>
        </w:rPr>
        <w:t>(6)</w:t>
      </w:r>
      <w:r>
        <w:rPr>
          <w:rtl/>
        </w:rPr>
        <w:t xml:space="preserve">. </w:t>
      </w:r>
    </w:p>
    <w:p w:rsidR="00CA1D06" w:rsidRDefault="00CA1D06" w:rsidP="00592778">
      <w:pPr>
        <w:pStyle w:val="libNormal"/>
        <w:rPr>
          <w:rtl/>
        </w:rPr>
      </w:pPr>
      <w:r>
        <w:rPr>
          <w:rtl/>
        </w:rPr>
        <w:t xml:space="preserve">وقال الكشّي : حدّثني حمدويه وإبراهيم ابنا نصير قالا : حدثنا يعقوب ابن يزيد ، عن ابن أبي عمير ، عن حسين بن معاذ ، عن أبيه معاذ بن مسلم النحوي ، عن الصادق </w:t>
      </w:r>
      <w:r w:rsidR="006C6B9D" w:rsidRPr="006C6B9D">
        <w:rPr>
          <w:rStyle w:val="libAlaemChar"/>
          <w:rFonts w:hint="cs"/>
          <w:rtl/>
        </w:rPr>
        <w:t>عليه‌السلام</w:t>
      </w:r>
      <w:r>
        <w:rPr>
          <w:rtl/>
        </w:rPr>
        <w:t xml:space="preserve"> قال : قال : بلغني أنّك تقعد في الجامع فتفتي الناس؟ قال : قلت : نعم ، وقد أردت أنّ أسألك عن ذلك قبل أنّ أخرج : إنّي أقعد في المسجد فيجيء الرجل فيسألني عن الشيء فإذا عرفته بالخلاف لكم أخبرته بما يفعلون ، ويجيء الرجل أعرفه بحبّكم ومودّتكم فأخبره بما جاء عنكم ، ويجيء الرجل لا أعرفه ولا أدري من هو فأقول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الأرشاد 2 : 216. </w:t>
      </w:r>
    </w:p>
    <w:p w:rsidR="00CA1D06" w:rsidRDefault="00CA1D06" w:rsidP="008238A2">
      <w:pPr>
        <w:pStyle w:val="libFootnote0"/>
        <w:rPr>
          <w:rtl/>
        </w:rPr>
      </w:pPr>
      <w:r>
        <w:rPr>
          <w:rtl/>
        </w:rPr>
        <w:t xml:space="preserve">2 ـ رجال الشيخ : 146 / 43. </w:t>
      </w:r>
    </w:p>
    <w:p w:rsidR="00CA1D06" w:rsidRDefault="00CA1D06" w:rsidP="008238A2">
      <w:pPr>
        <w:pStyle w:val="libFootnote0"/>
        <w:rPr>
          <w:rtl/>
        </w:rPr>
      </w:pPr>
      <w:r>
        <w:rPr>
          <w:rtl/>
        </w:rPr>
        <w:t xml:space="preserve">3 ـ رجال الشيخ : 306 / 542. </w:t>
      </w:r>
    </w:p>
    <w:p w:rsidR="00CA1D06" w:rsidRDefault="00CA1D06" w:rsidP="008238A2">
      <w:pPr>
        <w:pStyle w:val="libFootnote0"/>
        <w:rPr>
          <w:rtl/>
        </w:rPr>
      </w:pPr>
      <w:r>
        <w:rPr>
          <w:rtl/>
        </w:rPr>
        <w:t xml:space="preserve">4 ـ رجال ابن داود : 190 / 1574 ، وفيه : الهرّاء ، رجال الكشّي : 252 / 470. </w:t>
      </w:r>
    </w:p>
    <w:p w:rsidR="00CA1D06" w:rsidRDefault="00CA1D06" w:rsidP="008238A2">
      <w:pPr>
        <w:pStyle w:val="libFootnote0"/>
        <w:rPr>
          <w:rtl/>
        </w:rPr>
      </w:pPr>
      <w:r>
        <w:rPr>
          <w:rtl/>
        </w:rPr>
        <w:t xml:space="preserve">5 ـ وفي الفقيه وفي رواية حذيفة بن منصور عن معاذ بن كثير ، ويقال له : معاذ بن مسلم الهرّاء ( الفراء خ ل ) ، فيكونان واحداً ، ( م ت ). الفقيه 2 : 110 / 471. </w:t>
      </w:r>
    </w:p>
    <w:p w:rsidR="00CA1D06" w:rsidRDefault="00CA1D06" w:rsidP="008238A2">
      <w:pPr>
        <w:pStyle w:val="libFootnote0"/>
        <w:rPr>
          <w:rtl/>
        </w:rPr>
      </w:pPr>
      <w:r>
        <w:rPr>
          <w:rtl/>
        </w:rPr>
        <w:t xml:space="preserve">ذكر النجاشي أنّ الكسائي والفراء يذكران في كتابهما معاذاً ومحمّداً ، فكيف يكون ذلك ، نعم يمكن أنّ يكون الفرّاء اثنين ، م ح ق ي. انظر رجال النجاشي : 324 / 883. </w:t>
      </w:r>
    </w:p>
    <w:p w:rsidR="00CA1D06" w:rsidRDefault="00CA1D06" w:rsidP="008238A2">
      <w:pPr>
        <w:pStyle w:val="libFootnote0"/>
        <w:rPr>
          <w:rtl/>
        </w:rPr>
      </w:pPr>
      <w:r>
        <w:rPr>
          <w:rtl/>
        </w:rPr>
        <w:t xml:space="preserve">6 ـ رجال النجاشي : 324 / 883. </w:t>
      </w:r>
    </w:p>
    <w:p w:rsidR="00CA1D06" w:rsidRDefault="00CA1D06" w:rsidP="00592778">
      <w:pPr>
        <w:pStyle w:val="libNormal0"/>
        <w:rPr>
          <w:rtl/>
        </w:rPr>
      </w:pPr>
      <w:r>
        <w:rPr>
          <w:rtl/>
        </w:rPr>
        <w:br w:type="page"/>
      </w:r>
      <w:r>
        <w:rPr>
          <w:rtl/>
        </w:rPr>
        <w:lastRenderedPageBreak/>
        <w:t xml:space="preserve">جاء عن فلان كذا وجاء عن فلان كذا ، فادخل قولكم فيما بين ذلك ، قال : فقال : اصنع كذا فإنّي أصنع كذا. </w:t>
      </w:r>
    </w:p>
    <w:p w:rsidR="00CA1D06" w:rsidRDefault="00CA1D06" w:rsidP="00592778">
      <w:pPr>
        <w:pStyle w:val="libNormal"/>
        <w:rPr>
          <w:rtl/>
        </w:rPr>
      </w:pPr>
      <w:r>
        <w:rPr>
          <w:rtl/>
        </w:rPr>
        <w:t xml:space="preserve">ومعاذ بن مسلم وعمر بن مسلم كوفيان </w:t>
      </w:r>
      <w:r w:rsidRPr="008238A2">
        <w:rPr>
          <w:rStyle w:val="libFootnotenumChar"/>
          <w:rtl/>
        </w:rPr>
        <w:t>(1)</w:t>
      </w:r>
      <w:r>
        <w:rPr>
          <w:rtl/>
        </w:rPr>
        <w:t xml:space="preserve">. </w:t>
      </w:r>
    </w:p>
    <w:p w:rsidR="00CA1D06" w:rsidRDefault="00CA1D06" w:rsidP="00592778">
      <w:pPr>
        <w:pStyle w:val="libNormal"/>
        <w:rPr>
          <w:rtl/>
        </w:rPr>
      </w:pPr>
      <w:r>
        <w:rPr>
          <w:rtl/>
        </w:rPr>
        <w:t xml:space="preserve">وذكره ابن داود من غير توثيق </w:t>
      </w:r>
      <w:r w:rsidRPr="008238A2">
        <w:rPr>
          <w:rStyle w:val="libFootnotenumChar"/>
          <w:rtl/>
        </w:rPr>
        <w:t>(2)</w:t>
      </w:r>
      <w:r>
        <w:rPr>
          <w:rtl/>
        </w:rPr>
        <w:t xml:space="preserve"> ، وينبغي أنّ يوثّقه كما وثّقه النجاشي </w:t>
      </w:r>
      <w:r>
        <w:rPr>
          <w:rFonts w:hint="cs"/>
          <w:rtl/>
        </w:rPr>
        <w:br/>
      </w:r>
      <w:r>
        <w:rPr>
          <w:rtl/>
        </w:rPr>
        <w:t xml:space="preserve">والعلّامة </w:t>
      </w:r>
      <w:r w:rsidRPr="008238A2">
        <w:rPr>
          <w:rStyle w:val="libFootnotenumChar"/>
          <w:rtl/>
        </w:rPr>
        <w:t>(3)</w:t>
      </w:r>
      <w:r>
        <w:rPr>
          <w:rtl/>
        </w:rPr>
        <w:t>.</w:t>
      </w:r>
    </w:p>
    <w:p w:rsidR="00CA1D06" w:rsidRDefault="00CA1D06" w:rsidP="00592778">
      <w:pPr>
        <w:pStyle w:val="libNormal"/>
        <w:rPr>
          <w:rtl/>
        </w:rPr>
      </w:pPr>
      <w:bookmarkStart w:id="2511" w:name="_Toc276636234"/>
      <w:bookmarkStart w:id="2512" w:name="_Toc452295744"/>
      <w:r w:rsidRPr="00F24B34">
        <w:rPr>
          <w:rStyle w:val="Heading2Char"/>
          <w:rtl/>
        </w:rPr>
        <w:t>5319 / 1 ـ المعافا بن عمران</w:t>
      </w:r>
      <w:bookmarkEnd w:id="2511"/>
      <w:bookmarkEnd w:id="2512"/>
      <w:r>
        <w:rPr>
          <w:rtl/>
        </w:rPr>
        <w:t xml:space="preserve"> : </w:t>
      </w:r>
    </w:p>
    <w:p w:rsidR="00CA1D06" w:rsidRDefault="00CA1D06" w:rsidP="00592778">
      <w:pPr>
        <w:pStyle w:val="libNormal"/>
        <w:rPr>
          <w:rtl/>
        </w:rPr>
      </w:pPr>
      <w:r>
        <w:rPr>
          <w:rtl/>
        </w:rPr>
        <w:t xml:space="preserve">له كتاب رواه محمّد بن عبد الله بن عمّار ، الفهرست </w:t>
      </w:r>
      <w:r w:rsidRPr="008238A2">
        <w:rPr>
          <w:rStyle w:val="libFootnotenumChar"/>
          <w:rtl/>
        </w:rPr>
        <w:t>(4)</w:t>
      </w:r>
      <w:r>
        <w:rPr>
          <w:rtl/>
        </w:rPr>
        <w:t>.</w:t>
      </w:r>
    </w:p>
    <w:p w:rsidR="00CA1D06" w:rsidRDefault="00CA1D06" w:rsidP="00592778">
      <w:pPr>
        <w:pStyle w:val="libNormal"/>
        <w:rPr>
          <w:rtl/>
        </w:rPr>
      </w:pPr>
      <w:bookmarkStart w:id="2513" w:name="_Toc276636235"/>
      <w:bookmarkStart w:id="2514" w:name="_Toc452295745"/>
      <w:r w:rsidRPr="00F24B34">
        <w:rPr>
          <w:rStyle w:val="Heading2Char"/>
          <w:rtl/>
        </w:rPr>
        <w:t>5320 / 1 ـ معان بن الأسود بن قيس</w:t>
      </w:r>
      <w:bookmarkEnd w:id="2513"/>
      <w:bookmarkEnd w:id="2514"/>
      <w:r>
        <w:rPr>
          <w:rtl/>
        </w:rPr>
        <w:t xml:space="preserve"> : </w:t>
      </w:r>
    </w:p>
    <w:p w:rsidR="00CA1D06" w:rsidRDefault="00CA1D06" w:rsidP="00592778">
      <w:pPr>
        <w:pStyle w:val="libNormal"/>
        <w:rPr>
          <w:rtl/>
        </w:rPr>
      </w:pPr>
      <w:r>
        <w:rPr>
          <w:rtl/>
        </w:rPr>
        <w:t xml:space="preserve">الكوفي ، تابعي </w:t>
      </w:r>
      <w:r w:rsidRPr="008238A2">
        <w:rPr>
          <w:rStyle w:val="libFootnotenumChar"/>
          <w:rtl/>
        </w:rPr>
        <w:t>(5)</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وفي نسخة : معاذ ، كما نقلناه من قبل </w:t>
      </w:r>
      <w:r w:rsidRPr="008238A2">
        <w:rPr>
          <w:rStyle w:val="libFootnotenumChar"/>
          <w:rtl/>
        </w:rPr>
        <w:t>(7)</w:t>
      </w:r>
      <w:r>
        <w:rPr>
          <w:rtl/>
        </w:rPr>
        <w:t>.</w:t>
      </w:r>
    </w:p>
    <w:p w:rsidR="00CA1D06" w:rsidRDefault="00CA1D06" w:rsidP="00592778">
      <w:pPr>
        <w:pStyle w:val="libNormal"/>
        <w:rPr>
          <w:rtl/>
        </w:rPr>
      </w:pPr>
      <w:bookmarkStart w:id="2515" w:name="_Toc276636236"/>
      <w:bookmarkStart w:id="2516" w:name="_Toc452295746"/>
      <w:r w:rsidRPr="00F24B34">
        <w:rPr>
          <w:rStyle w:val="Heading2Char"/>
          <w:rtl/>
        </w:rPr>
        <w:t>5321 / 1 ـ معاوية بن أبي سفيان</w:t>
      </w:r>
      <w:bookmarkEnd w:id="2515"/>
      <w:bookmarkEnd w:id="2516"/>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(9)</w:t>
      </w:r>
      <w:r>
        <w:rPr>
          <w:rtl/>
        </w:rPr>
        <w:t>.</w:t>
      </w:r>
    </w:p>
    <w:p w:rsidR="00CA1D06" w:rsidRDefault="00CA1D06" w:rsidP="00592778">
      <w:pPr>
        <w:pStyle w:val="libNormal"/>
        <w:rPr>
          <w:rtl/>
        </w:rPr>
      </w:pPr>
      <w:bookmarkStart w:id="2517" w:name="_Toc276636237"/>
      <w:bookmarkStart w:id="2518" w:name="_Toc452295747"/>
      <w:r w:rsidRPr="00F24B34">
        <w:rPr>
          <w:rStyle w:val="Heading2Char"/>
          <w:rtl/>
        </w:rPr>
        <w:t>5322 / 2 ـ معاوية بن الحارث</w:t>
      </w:r>
      <w:bookmarkEnd w:id="2517"/>
      <w:bookmarkEnd w:id="2518"/>
      <w:r>
        <w:rPr>
          <w:rtl/>
        </w:rPr>
        <w:t xml:space="preserve"> : </w:t>
      </w:r>
    </w:p>
    <w:p w:rsidR="00CA1D06" w:rsidRDefault="00CA1D06" w:rsidP="00592778">
      <w:pPr>
        <w:pStyle w:val="libNormal"/>
        <w:rPr>
          <w:rtl/>
        </w:rPr>
      </w:pPr>
      <w:r>
        <w:rPr>
          <w:rtl/>
        </w:rPr>
        <w:t xml:space="preserve">صاحب لواء أشعث يوم صفّين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252 / 470. </w:t>
      </w:r>
    </w:p>
    <w:p w:rsidR="00CA1D06" w:rsidRDefault="00CA1D06" w:rsidP="008238A2">
      <w:pPr>
        <w:pStyle w:val="libFootnote0"/>
        <w:rPr>
          <w:rtl/>
        </w:rPr>
      </w:pPr>
      <w:r>
        <w:rPr>
          <w:rtl/>
        </w:rPr>
        <w:t xml:space="preserve">2 ـ رجال ابن داود : 190 / 1574. </w:t>
      </w:r>
    </w:p>
    <w:p w:rsidR="00CA1D06" w:rsidRDefault="00CA1D06" w:rsidP="008238A2">
      <w:pPr>
        <w:pStyle w:val="libFootnote0"/>
        <w:rPr>
          <w:rtl/>
        </w:rPr>
      </w:pPr>
      <w:r>
        <w:rPr>
          <w:rtl/>
        </w:rPr>
        <w:t xml:space="preserve">3 ـ الخلاصة : 171 / 12. </w:t>
      </w:r>
    </w:p>
    <w:p w:rsidR="00CA1D06" w:rsidRDefault="00CA1D06" w:rsidP="008238A2">
      <w:pPr>
        <w:pStyle w:val="libFootnote0"/>
        <w:rPr>
          <w:rtl/>
        </w:rPr>
      </w:pPr>
      <w:r>
        <w:rPr>
          <w:rtl/>
        </w:rPr>
        <w:t xml:space="preserve">4 ـ الفهرست : 169 / 759. </w:t>
      </w:r>
    </w:p>
    <w:p w:rsidR="00CA1D06" w:rsidRDefault="00CA1D06" w:rsidP="008238A2">
      <w:pPr>
        <w:pStyle w:val="libFootnote0"/>
        <w:rPr>
          <w:rtl/>
        </w:rPr>
      </w:pPr>
      <w:r>
        <w:rPr>
          <w:rtl/>
        </w:rPr>
        <w:t xml:space="preserve">5 ـ أسند عنه ، ( م ت ). </w:t>
      </w:r>
    </w:p>
    <w:p w:rsidR="00CA1D06" w:rsidRDefault="00CA1D06" w:rsidP="008238A2">
      <w:pPr>
        <w:pStyle w:val="libFootnote0"/>
        <w:rPr>
          <w:rtl/>
        </w:rPr>
      </w:pPr>
      <w:r>
        <w:rPr>
          <w:rtl/>
        </w:rPr>
        <w:t xml:space="preserve">6 ـ رجال الشيخ : 312 / 647 ، وفي بعض نسخه : معاذ. </w:t>
      </w:r>
    </w:p>
    <w:p w:rsidR="00CA1D06" w:rsidRDefault="00CA1D06" w:rsidP="008238A2">
      <w:pPr>
        <w:pStyle w:val="libFootnote0"/>
        <w:rPr>
          <w:rtl/>
        </w:rPr>
      </w:pPr>
      <w:r>
        <w:rPr>
          <w:rtl/>
        </w:rPr>
        <w:t xml:space="preserve">7 ـ تقدم برقم : 5311 / 1. </w:t>
      </w:r>
    </w:p>
    <w:p w:rsidR="00CA1D06" w:rsidRDefault="00CA1D06" w:rsidP="008238A2">
      <w:pPr>
        <w:pStyle w:val="libFootnote0"/>
        <w:rPr>
          <w:rtl/>
        </w:rPr>
      </w:pPr>
      <w:r>
        <w:rPr>
          <w:rtl/>
        </w:rPr>
        <w:t xml:space="preserve">8 ـ عليه اللعنة والعذاب الشديد ، ( م ت ). </w:t>
      </w:r>
    </w:p>
    <w:p w:rsidR="00CA1D06" w:rsidRDefault="00CA1D06" w:rsidP="008238A2">
      <w:pPr>
        <w:pStyle w:val="libFootnote0"/>
        <w:rPr>
          <w:rtl/>
        </w:rPr>
      </w:pPr>
      <w:r>
        <w:rPr>
          <w:rtl/>
        </w:rPr>
        <w:t xml:space="preserve">9 ـ رجال الشيخ : 46 / 6. </w:t>
      </w:r>
    </w:p>
    <w:p w:rsidR="00CA1D06" w:rsidRDefault="00CA1D06" w:rsidP="008238A2">
      <w:pPr>
        <w:pStyle w:val="libFootnote0"/>
        <w:rPr>
          <w:rtl/>
        </w:rPr>
      </w:pPr>
      <w:r>
        <w:rPr>
          <w:rtl/>
        </w:rPr>
        <w:t xml:space="preserve">10 ـ رجال الشيخ : 82 / 30. </w:t>
      </w:r>
    </w:p>
    <w:p w:rsidR="00CA1D06" w:rsidRDefault="00CA1D06" w:rsidP="00592778">
      <w:pPr>
        <w:pStyle w:val="libNormal"/>
        <w:rPr>
          <w:rtl/>
        </w:rPr>
      </w:pPr>
      <w:r>
        <w:rPr>
          <w:rtl/>
        </w:rPr>
        <w:br w:type="page"/>
      </w:r>
      <w:bookmarkStart w:id="2519" w:name="_Toc276636238"/>
      <w:bookmarkStart w:id="2520" w:name="_Toc452295748"/>
      <w:r w:rsidRPr="00F24B34">
        <w:rPr>
          <w:rStyle w:val="Heading2Char"/>
          <w:rtl/>
        </w:rPr>
        <w:lastRenderedPageBreak/>
        <w:t>5323 / 3 ـ معاوية بن الحكم السلمي</w:t>
      </w:r>
      <w:bookmarkEnd w:id="2519"/>
      <w:bookmarkEnd w:id="2520"/>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521" w:name="_Toc276636239"/>
      <w:bookmarkStart w:id="2522" w:name="_Toc452295749"/>
      <w:r w:rsidRPr="00F24B34">
        <w:rPr>
          <w:rStyle w:val="Heading2Char"/>
          <w:rtl/>
        </w:rPr>
        <w:t>5324 / 4 ـ معاوية بن حكيم بن معاوية</w:t>
      </w:r>
      <w:bookmarkEnd w:id="2521"/>
      <w:bookmarkEnd w:id="2522"/>
      <w:r w:rsidRPr="00F24B34">
        <w:rPr>
          <w:rStyle w:val="Heading2Char"/>
          <w:rtl/>
        </w:rPr>
        <w:t xml:space="preserve"> </w:t>
      </w:r>
      <w:r>
        <w:rPr>
          <w:rtl/>
        </w:rPr>
        <w:t xml:space="preserve">: </w:t>
      </w:r>
    </w:p>
    <w:p w:rsidR="00CA1D06" w:rsidRDefault="00CA1D06" w:rsidP="00592778">
      <w:pPr>
        <w:pStyle w:val="libNormal"/>
        <w:rPr>
          <w:rtl/>
        </w:rPr>
      </w:pPr>
      <w:r>
        <w:rPr>
          <w:rtl/>
        </w:rPr>
        <w:t xml:space="preserve">ابن عمّار الدهني ، ثقة ، جليل في أصحاب الرضا </w:t>
      </w:r>
      <w:r w:rsidR="006C6B9D" w:rsidRPr="006C6B9D">
        <w:rPr>
          <w:rStyle w:val="libAlaemChar"/>
          <w:rFonts w:hint="cs"/>
          <w:rtl/>
        </w:rPr>
        <w:t>عليه‌السلام</w:t>
      </w:r>
      <w:r>
        <w:rPr>
          <w:rtl/>
        </w:rPr>
        <w:t xml:space="preserve"> </w:t>
      </w:r>
      <w:r w:rsidRPr="008238A2">
        <w:rPr>
          <w:rStyle w:val="libFootnotenumChar"/>
          <w:rtl/>
        </w:rPr>
        <w:t>(2)</w:t>
      </w:r>
      <w:r>
        <w:rPr>
          <w:rtl/>
        </w:rPr>
        <w:t xml:space="preserve"> ، سمعت شيوخنا يقولون : روى معاوية بن حكيم أربعة وعشرين أصلاً لم يرو غيرها ، وله كتب ، روى عنه : علي بن الحسن </w:t>
      </w:r>
      <w:r w:rsidRPr="008238A2">
        <w:rPr>
          <w:rStyle w:val="libFootnotenumChar"/>
          <w:rtl/>
        </w:rPr>
        <w:t>(3)</w:t>
      </w:r>
      <w:r>
        <w:rPr>
          <w:rtl/>
        </w:rPr>
        <w:t xml:space="preserve"> بن فضّال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له كتب </w:t>
      </w:r>
      <w:r w:rsidRPr="008238A2">
        <w:rPr>
          <w:rStyle w:val="libFootnotenumChar"/>
          <w:rtl/>
        </w:rPr>
        <w:t>(5)</w:t>
      </w:r>
      <w:r>
        <w:rPr>
          <w:rtl/>
        </w:rPr>
        <w:t xml:space="preserve"> ، روى عنه : أحمد بن أبي عبد الله والصفّار وحمدان القلانسي ، الفهرست </w:t>
      </w:r>
      <w:r w:rsidRPr="008238A2">
        <w:rPr>
          <w:rStyle w:val="libFootnotenumChar"/>
          <w:rtl/>
        </w:rPr>
        <w:t>(6)</w:t>
      </w:r>
      <w:r>
        <w:rPr>
          <w:rtl/>
        </w:rPr>
        <w:t xml:space="preserve">. </w:t>
      </w:r>
    </w:p>
    <w:p w:rsidR="00CA1D06" w:rsidRDefault="00CA1D06" w:rsidP="00592778">
      <w:pPr>
        <w:pStyle w:val="libNormal"/>
        <w:rPr>
          <w:rtl/>
        </w:rPr>
      </w:pPr>
      <w:r>
        <w:rPr>
          <w:rtl/>
        </w:rPr>
        <w:t xml:space="preserve">وقال الكشّي : محمّد بن الوليد الخرّاز </w:t>
      </w:r>
      <w:r w:rsidRPr="008238A2">
        <w:rPr>
          <w:rStyle w:val="libFootnotenumChar"/>
          <w:rtl/>
        </w:rPr>
        <w:t>(7)</w:t>
      </w:r>
      <w:r>
        <w:rPr>
          <w:rtl/>
        </w:rPr>
        <w:t xml:space="preserve"> ومعاوية بن حكيم ومصدق ابن صدقة ومحمّد بن سالم بن عبد الحميد هؤلاء كلهم فطحية وهم من أجلة العلماء والفقهاء والعدول ، وبعضهم أدرك الرضا </w:t>
      </w:r>
      <w:r w:rsidR="006C6B9D" w:rsidRPr="006C6B9D">
        <w:rPr>
          <w:rStyle w:val="libAlaemChar"/>
          <w:rFonts w:hint="cs"/>
          <w:rtl/>
        </w:rPr>
        <w:t>عليه‌السلام</w:t>
      </w:r>
      <w:r>
        <w:rPr>
          <w:rtl/>
        </w:rPr>
        <w:t xml:space="preserve"> ، وكلّهم كوفيون </w:t>
      </w:r>
      <w:r w:rsidRPr="008238A2">
        <w:rPr>
          <w:rStyle w:val="libFootnotenumChar"/>
          <w:rtl/>
        </w:rPr>
        <w:t>(8)</w:t>
      </w:r>
      <w:r>
        <w:rPr>
          <w:rtl/>
        </w:rPr>
        <w:t xml:space="preserve">. </w:t>
      </w:r>
    </w:p>
    <w:p w:rsidR="00CA1D06" w:rsidRDefault="00CA1D06" w:rsidP="00592778">
      <w:pPr>
        <w:pStyle w:val="libNormal"/>
        <w:rPr>
          <w:rtl/>
        </w:rPr>
      </w:pPr>
      <w:r>
        <w:rPr>
          <w:rtl/>
        </w:rPr>
        <w:t xml:space="preserve">وقال الشيخ في الرجال : معاوية بن حكيم بن معاوية بن عمّار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47 / 21. </w:t>
      </w:r>
    </w:p>
    <w:p w:rsidR="00CA1D06" w:rsidRDefault="00CA1D06" w:rsidP="008238A2">
      <w:pPr>
        <w:pStyle w:val="libFootnote0"/>
        <w:rPr>
          <w:rtl/>
        </w:rPr>
      </w:pPr>
      <w:r>
        <w:rPr>
          <w:rtl/>
        </w:rPr>
        <w:t xml:space="preserve">2 ـ في المصدر زيادة : قال أبو عبد الله الحسين بن عبيدالله. </w:t>
      </w:r>
    </w:p>
    <w:p w:rsidR="00CA1D06" w:rsidRDefault="00CA1D06" w:rsidP="008238A2">
      <w:pPr>
        <w:pStyle w:val="libFootnote0"/>
        <w:rPr>
          <w:rtl/>
        </w:rPr>
      </w:pPr>
      <w:r>
        <w:rPr>
          <w:rtl/>
        </w:rPr>
        <w:t xml:space="preserve">3 ـ في نسخة ( م ) : الحسين. </w:t>
      </w:r>
    </w:p>
    <w:p w:rsidR="00CA1D06" w:rsidRDefault="00CA1D06" w:rsidP="008238A2">
      <w:pPr>
        <w:pStyle w:val="libFootnote0"/>
        <w:rPr>
          <w:rtl/>
        </w:rPr>
      </w:pPr>
      <w:r>
        <w:rPr>
          <w:rtl/>
        </w:rPr>
        <w:t xml:space="preserve">4 ـ رجال النجاشي : 412 / 1098. </w:t>
      </w:r>
    </w:p>
    <w:p w:rsidR="00CA1D06" w:rsidRDefault="00CA1D06" w:rsidP="008238A2">
      <w:pPr>
        <w:pStyle w:val="libFootnote0"/>
        <w:rPr>
          <w:rtl/>
        </w:rPr>
      </w:pPr>
      <w:r>
        <w:rPr>
          <w:rtl/>
        </w:rPr>
        <w:t xml:space="preserve">5 ـ أخبرنا : جماعة ، عن أبي المفضّل ، عن ابن بطّة ، عن أحمد بن أبي عبد الله والصفّار ، عن معاوية بن حكيم. </w:t>
      </w:r>
    </w:p>
    <w:p w:rsidR="00CA1D06" w:rsidRDefault="00CA1D06" w:rsidP="008238A2">
      <w:pPr>
        <w:pStyle w:val="libFootnote0"/>
        <w:rPr>
          <w:rtl/>
        </w:rPr>
      </w:pPr>
      <w:r>
        <w:rPr>
          <w:rtl/>
        </w:rPr>
        <w:t xml:space="preserve">وله كتاب الطلاق وكتاب الحيض وكتاب الفرائض ، أخبرنا : جماعة ، عن التلعكبري ، عن علي بن حبشي بن قوني وأبي علي بن همّام ، عن الحسين بن محمّد بن مصعب ، عن حمدان القلانسي ، عن معاوية بن حكيم ، ست ، ( م ت ). </w:t>
      </w:r>
    </w:p>
    <w:p w:rsidR="00CA1D06" w:rsidRDefault="00CA1D06" w:rsidP="008238A2">
      <w:pPr>
        <w:pStyle w:val="libFootnote0"/>
        <w:rPr>
          <w:rtl/>
        </w:rPr>
      </w:pPr>
      <w:r>
        <w:rPr>
          <w:rtl/>
        </w:rPr>
        <w:t xml:space="preserve">6 ـ الفهرست : 165 / 734. </w:t>
      </w:r>
    </w:p>
    <w:p w:rsidR="00CA1D06" w:rsidRDefault="00CA1D06" w:rsidP="008238A2">
      <w:pPr>
        <w:pStyle w:val="libFootnote0"/>
        <w:rPr>
          <w:rtl/>
        </w:rPr>
      </w:pPr>
      <w:r>
        <w:rPr>
          <w:rtl/>
        </w:rPr>
        <w:t xml:space="preserve">7 ـ كذا في نسخة ( ش ) ، وفي نسختي ( م ) و ( ت ) والمصدر : الخزّاز. </w:t>
      </w:r>
    </w:p>
    <w:p w:rsidR="00CA1D06" w:rsidRDefault="00CA1D06" w:rsidP="008238A2">
      <w:pPr>
        <w:pStyle w:val="libFootnote0"/>
        <w:rPr>
          <w:rtl/>
        </w:rPr>
      </w:pPr>
      <w:r>
        <w:rPr>
          <w:rtl/>
        </w:rPr>
        <w:t xml:space="preserve">8 ـ رجال الكشّي : 563 / 1062. </w:t>
      </w:r>
    </w:p>
    <w:p w:rsidR="00CA1D06" w:rsidRDefault="00CA1D06" w:rsidP="00592778">
      <w:pPr>
        <w:pStyle w:val="libNormal0"/>
        <w:rPr>
          <w:rtl/>
        </w:rPr>
      </w:pPr>
      <w:r>
        <w:rPr>
          <w:rtl/>
        </w:rPr>
        <w:br w:type="page"/>
      </w:r>
      <w:r>
        <w:rPr>
          <w:rtl/>
        </w:rPr>
        <w:lastRenderedPageBreak/>
        <w:t xml:space="preserve">الكوفي ، من أصحاب الجواد </w:t>
      </w:r>
      <w:r w:rsidRPr="008238A2">
        <w:rPr>
          <w:rStyle w:val="libFootnotenumChar"/>
          <w:rtl/>
        </w:rPr>
        <w:t>(1)</w:t>
      </w:r>
      <w:r>
        <w:rPr>
          <w:rtl/>
        </w:rPr>
        <w:t xml:space="preserve"> والهادي </w:t>
      </w:r>
      <w:r w:rsidRPr="008238A2">
        <w:rPr>
          <w:rStyle w:val="libFootnotenumChar"/>
          <w:rtl/>
        </w:rPr>
        <w:t>(2)</w:t>
      </w:r>
      <w:r>
        <w:rPr>
          <w:rtl/>
        </w:rPr>
        <w:t xml:space="preserve"> </w:t>
      </w:r>
      <w:r w:rsidR="006C6B9D" w:rsidRPr="006C6B9D">
        <w:rPr>
          <w:rStyle w:val="libAlaemChar"/>
          <w:rFonts w:hint="cs"/>
          <w:rtl/>
        </w:rPr>
        <w:t>عليهما‌السلام</w:t>
      </w:r>
      <w:r>
        <w:rPr>
          <w:rtl/>
        </w:rPr>
        <w:t xml:space="preserve">. </w:t>
      </w:r>
    </w:p>
    <w:p w:rsidR="00CA1D06" w:rsidRDefault="00CA1D06" w:rsidP="00592778">
      <w:pPr>
        <w:pStyle w:val="libNormal"/>
        <w:rPr>
          <w:rtl/>
        </w:rPr>
      </w:pPr>
      <w:r>
        <w:rPr>
          <w:rtl/>
        </w:rPr>
        <w:t>ثمّ قال</w:t>
      </w:r>
      <w:r>
        <w:rPr>
          <w:rFonts w:hint="cs"/>
          <w:rtl/>
        </w:rPr>
        <w:t xml:space="preserve"> </w:t>
      </w:r>
      <w:r>
        <w:rPr>
          <w:rtl/>
        </w:rPr>
        <w:t>: معاوية بن حكيم ، روى عنه: الصفّار، في من لم يرو عن الأئمّة</w:t>
      </w:r>
      <w:r w:rsidR="006C6B9D" w:rsidRPr="006C6B9D">
        <w:rPr>
          <w:rStyle w:val="libAlaemChar"/>
          <w:rFonts w:hint="cs"/>
          <w:rtl/>
        </w:rPr>
        <w:t>عليهم‌السلام</w:t>
      </w:r>
      <w:r w:rsidRPr="008238A2">
        <w:rPr>
          <w:rStyle w:val="libFootnotenumChar"/>
          <w:rtl/>
        </w:rPr>
        <w:t>(3)</w:t>
      </w:r>
      <w:r>
        <w:rPr>
          <w:rtl/>
        </w:rPr>
        <w:t xml:space="preserve">. </w:t>
      </w:r>
    </w:p>
    <w:p w:rsidR="00CA1D06" w:rsidRDefault="00CA1D06" w:rsidP="00592778">
      <w:pPr>
        <w:pStyle w:val="libNormal"/>
        <w:rPr>
          <w:rtl/>
        </w:rPr>
      </w:pPr>
      <w:r>
        <w:rPr>
          <w:rtl/>
        </w:rPr>
        <w:t xml:space="preserve">والظاهر أنّهما واحد. </w:t>
      </w:r>
    </w:p>
    <w:p w:rsidR="00CA1D06" w:rsidRDefault="00CA1D06" w:rsidP="00592778">
      <w:pPr>
        <w:pStyle w:val="libNormal"/>
        <w:rPr>
          <w:rtl/>
        </w:rPr>
      </w:pPr>
      <w:r>
        <w:rPr>
          <w:rtl/>
        </w:rPr>
        <w:t xml:space="preserve">وذكره ابن داود في باب الموثّقين مرّتين ، مرّة قال : إنّه ثقة ، ومرّة قال : إنّه فطحي </w:t>
      </w:r>
      <w:r w:rsidRPr="008238A2">
        <w:rPr>
          <w:rStyle w:val="libFootnotenumChar"/>
          <w:rtl/>
        </w:rPr>
        <w:t>(4)</w:t>
      </w:r>
      <w:r>
        <w:rPr>
          <w:rtl/>
        </w:rPr>
        <w:t xml:space="preserve"> ، ومرّة في باب المجروحين وقال : إنّه فطحي </w:t>
      </w:r>
      <w:r w:rsidRPr="008238A2">
        <w:rPr>
          <w:rStyle w:val="libFootnotenumChar"/>
          <w:rtl/>
        </w:rPr>
        <w:t>(5)</w:t>
      </w:r>
      <w:r>
        <w:rPr>
          <w:rtl/>
        </w:rPr>
        <w:t xml:space="preserve">. </w:t>
      </w:r>
    </w:p>
    <w:p w:rsidR="00CA1D06" w:rsidRDefault="00CA1D06" w:rsidP="00592778">
      <w:pPr>
        <w:pStyle w:val="libNormal"/>
        <w:rPr>
          <w:rtl/>
        </w:rPr>
      </w:pPr>
      <w:r>
        <w:rPr>
          <w:rtl/>
        </w:rPr>
        <w:t xml:space="preserve">وكأن معاوية بن حكيم متعدد عنده وهو وهم ، والصواب أنّه واحد كما ذكره العلّامة في الخلاصة واحداً </w:t>
      </w:r>
      <w:r w:rsidRPr="008238A2">
        <w:rPr>
          <w:rStyle w:val="libFootnotenumChar"/>
          <w:rtl/>
        </w:rPr>
        <w:t>(6)</w:t>
      </w:r>
      <w:r>
        <w:rPr>
          <w:rtl/>
        </w:rPr>
        <w:t xml:space="preserve"> وذكر الشيخ إيّاه مرّة في باب أصحاب الجواد والهادي </w:t>
      </w:r>
      <w:r w:rsidR="006C6B9D" w:rsidRPr="006C6B9D">
        <w:rPr>
          <w:rStyle w:val="libAlaemChar"/>
          <w:rFonts w:hint="cs"/>
          <w:rtl/>
        </w:rPr>
        <w:t>عليهما‌السلام</w:t>
      </w:r>
      <w:r>
        <w:rPr>
          <w:rtl/>
        </w:rPr>
        <w:t xml:space="preserve"> ، ومرّة في باب من لم يرو عن الأئمّة </w:t>
      </w:r>
      <w:r w:rsidR="006C6B9D" w:rsidRPr="006C6B9D">
        <w:rPr>
          <w:rStyle w:val="libAlaemChar"/>
          <w:rFonts w:hint="cs"/>
          <w:rtl/>
        </w:rPr>
        <w:t>عليهم‌السلام</w:t>
      </w:r>
      <w:r>
        <w:rPr>
          <w:rtl/>
        </w:rPr>
        <w:t xml:space="preserve"> لا يدل على تعدده ، لأنّ مثل هذا كثير في كتابه ، وإنّ شئت التفصيل فانظر في ترجمة القاسم بن محمّد الجوهري </w:t>
      </w:r>
      <w:r w:rsidRPr="008238A2">
        <w:rPr>
          <w:rStyle w:val="libFootnotenumChar"/>
          <w:rtl/>
        </w:rPr>
        <w:t>(7)</w:t>
      </w:r>
      <w:r>
        <w:rPr>
          <w:rtl/>
        </w:rPr>
        <w:t xml:space="preserve"> من هذا الكتاب.</w:t>
      </w:r>
    </w:p>
    <w:p w:rsidR="00CA1D06" w:rsidRDefault="00CA1D06" w:rsidP="00592778">
      <w:pPr>
        <w:pStyle w:val="libNormal"/>
        <w:rPr>
          <w:rtl/>
        </w:rPr>
      </w:pPr>
      <w:bookmarkStart w:id="2523" w:name="_Toc276636240"/>
      <w:bookmarkStart w:id="2524" w:name="_Toc452295750"/>
      <w:r w:rsidRPr="00F24B34">
        <w:rPr>
          <w:rStyle w:val="Heading2Char"/>
          <w:rtl/>
        </w:rPr>
        <w:t>5325 / 5 ـ معاوية بن سعيد</w:t>
      </w:r>
      <w:bookmarkEnd w:id="2523"/>
      <w:bookmarkEnd w:id="2524"/>
      <w:r>
        <w:rPr>
          <w:rtl/>
        </w:rPr>
        <w:t xml:space="preserve"> : </w:t>
      </w:r>
    </w:p>
    <w:p w:rsidR="00CA1D06" w:rsidRDefault="00CA1D06" w:rsidP="00592778">
      <w:pPr>
        <w:pStyle w:val="libNormal"/>
        <w:rPr>
          <w:rtl/>
        </w:rPr>
      </w:pPr>
      <w:r>
        <w:rPr>
          <w:rtl/>
        </w:rPr>
        <w:t xml:space="preserve">له مسائل عن الرضا </w:t>
      </w:r>
      <w:r w:rsidR="006C6B9D" w:rsidRPr="006C6B9D">
        <w:rPr>
          <w:rStyle w:val="libAlaemChar"/>
          <w:rFonts w:hint="cs"/>
          <w:rtl/>
        </w:rPr>
        <w:t>عليه‌السلام</w:t>
      </w:r>
      <w:r>
        <w:rPr>
          <w:rtl/>
        </w:rPr>
        <w:t xml:space="preserve"> ، روى عنه : محمّد بن الحسين بن أبي الخطاب ، رجال النجاشي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378 / 22. </w:t>
      </w:r>
    </w:p>
    <w:p w:rsidR="00CA1D06" w:rsidRDefault="00CA1D06" w:rsidP="008238A2">
      <w:pPr>
        <w:pStyle w:val="libFootnote0"/>
        <w:rPr>
          <w:rtl/>
        </w:rPr>
      </w:pPr>
      <w:r>
        <w:rPr>
          <w:rtl/>
        </w:rPr>
        <w:t xml:space="preserve">2 ـ رجال الشيخ : 392 / 42. </w:t>
      </w:r>
    </w:p>
    <w:p w:rsidR="00CA1D06" w:rsidRDefault="00CA1D06" w:rsidP="008238A2">
      <w:pPr>
        <w:pStyle w:val="libFootnote0"/>
        <w:rPr>
          <w:rtl/>
        </w:rPr>
      </w:pPr>
      <w:r>
        <w:rPr>
          <w:rtl/>
        </w:rPr>
        <w:t xml:space="preserve">3 ـ رجال الشيخ : 449 / 134. </w:t>
      </w:r>
    </w:p>
    <w:p w:rsidR="00CA1D06" w:rsidRDefault="00CA1D06" w:rsidP="008238A2">
      <w:pPr>
        <w:pStyle w:val="libFootnote0"/>
        <w:rPr>
          <w:rtl/>
        </w:rPr>
      </w:pPr>
      <w:r>
        <w:rPr>
          <w:rtl/>
        </w:rPr>
        <w:t xml:space="preserve">4 ـ رجال ابن داود : 191 / 1585. في نسختنا من رجال ابن داود جعلهما ترجمة واحدة وأورد الكلامين فيها. </w:t>
      </w:r>
    </w:p>
    <w:p w:rsidR="00CA1D06" w:rsidRDefault="00CA1D06" w:rsidP="008238A2">
      <w:pPr>
        <w:pStyle w:val="libFootnote0"/>
        <w:rPr>
          <w:rtl/>
        </w:rPr>
      </w:pPr>
      <w:r>
        <w:rPr>
          <w:rtl/>
        </w:rPr>
        <w:t xml:space="preserve">5 ـ رجال ابن داود : 279 / 509. </w:t>
      </w:r>
    </w:p>
    <w:p w:rsidR="00CA1D06" w:rsidRDefault="00CA1D06" w:rsidP="008238A2">
      <w:pPr>
        <w:pStyle w:val="libFootnote0"/>
        <w:rPr>
          <w:rtl/>
        </w:rPr>
      </w:pPr>
      <w:r>
        <w:rPr>
          <w:rtl/>
        </w:rPr>
        <w:t xml:space="preserve">6 ـ الخلاصة : 167 / 3. </w:t>
      </w:r>
    </w:p>
    <w:p w:rsidR="00CA1D06" w:rsidRDefault="00CA1D06" w:rsidP="008238A2">
      <w:pPr>
        <w:pStyle w:val="libFootnote0"/>
        <w:rPr>
          <w:rtl/>
        </w:rPr>
      </w:pPr>
      <w:r>
        <w:rPr>
          <w:rtl/>
        </w:rPr>
        <w:t xml:space="preserve">7 ـ تقدم برقم : 4196 / 36. </w:t>
      </w:r>
    </w:p>
    <w:p w:rsidR="00CA1D06" w:rsidRDefault="00CA1D06" w:rsidP="008238A2">
      <w:pPr>
        <w:pStyle w:val="libFootnote0"/>
        <w:rPr>
          <w:rtl/>
        </w:rPr>
      </w:pPr>
      <w:r>
        <w:rPr>
          <w:rtl/>
        </w:rPr>
        <w:t xml:space="preserve">8 ـ رجال النجاشي : 410 / 1094. </w:t>
      </w:r>
    </w:p>
    <w:p w:rsidR="00CA1D06" w:rsidRDefault="00CA1D06" w:rsidP="00592778">
      <w:pPr>
        <w:pStyle w:val="libNormal"/>
        <w:rPr>
          <w:rtl/>
        </w:rPr>
      </w:pPr>
      <w:r>
        <w:rPr>
          <w:rtl/>
        </w:rPr>
        <w:br w:type="page"/>
      </w:r>
      <w:r>
        <w:rPr>
          <w:rtl/>
        </w:rPr>
        <w:lastRenderedPageBreak/>
        <w:t xml:space="preserve">معاوية بن سعيد الكندي الكوفي ، من أصحاب الصادق </w:t>
      </w:r>
      <w:r w:rsidRPr="008238A2">
        <w:rPr>
          <w:rStyle w:val="libFootnotenumChar"/>
          <w:rtl/>
        </w:rPr>
        <w:t>(1)</w:t>
      </w:r>
      <w:r>
        <w:rPr>
          <w:rtl/>
        </w:rPr>
        <w:t xml:space="preserve"> والرضا </w:t>
      </w:r>
      <w:r w:rsidRPr="008238A2">
        <w:rPr>
          <w:rStyle w:val="libFootnotenumChar"/>
          <w:rtl/>
        </w:rPr>
        <w:t>(2)</w:t>
      </w:r>
      <w:r>
        <w:rPr>
          <w:rtl/>
        </w:rPr>
        <w:t xml:space="preserve"> </w:t>
      </w:r>
      <w:r w:rsidR="006C6B9D" w:rsidRPr="006C6B9D">
        <w:rPr>
          <w:rStyle w:val="libAlaemChar"/>
          <w:rFonts w:hint="cs"/>
          <w:rtl/>
        </w:rPr>
        <w:t>عليهما‌السلام</w:t>
      </w:r>
      <w:r>
        <w:rPr>
          <w:rtl/>
        </w:rPr>
        <w:t xml:space="preserve"> ، رجال الشيخ.</w:t>
      </w:r>
    </w:p>
    <w:p w:rsidR="00CA1D06" w:rsidRDefault="00CA1D06" w:rsidP="00592778">
      <w:pPr>
        <w:pStyle w:val="libNormal"/>
        <w:rPr>
          <w:rtl/>
        </w:rPr>
      </w:pPr>
      <w:bookmarkStart w:id="2525" w:name="_Toc276636241"/>
      <w:bookmarkStart w:id="2526" w:name="_Toc452295751"/>
      <w:r w:rsidRPr="00F24B34">
        <w:rPr>
          <w:rStyle w:val="Heading2Char"/>
          <w:rtl/>
        </w:rPr>
        <w:t>5326 / 6 ـ معاوية بن سلمة النصري</w:t>
      </w:r>
      <w:bookmarkEnd w:id="2525"/>
      <w:bookmarkEnd w:id="2526"/>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527" w:name="_Toc276636242"/>
      <w:bookmarkStart w:id="2528" w:name="_Toc452295752"/>
      <w:r w:rsidRPr="00F24B34">
        <w:rPr>
          <w:rStyle w:val="Heading2Char"/>
          <w:rtl/>
        </w:rPr>
        <w:t>5327 / 7 ـ معاوية بن سوادة الكناني</w:t>
      </w:r>
      <w:bookmarkEnd w:id="2527"/>
      <w:bookmarkEnd w:id="2528"/>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529" w:name="_Toc276636243"/>
      <w:bookmarkStart w:id="2530" w:name="_Toc452295753"/>
      <w:r w:rsidRPr="00F24B34">
        <w:rPr>
          <w:rStyle w:val="Heading2Char"/>
          <w:rtl/>
        </w:rPr>
        <w:t>5328 / 8 ـ معاوية بن شريح</w:t>
      </w:r>
      <w:bookmarkEnd w:id="2529"/>
      <w:bookmarkEnd w:id="2530"/>
      <w:r w:rsidRPr="00BD42D6">
        <w:rPr>
          <w:rStyle w:val="Heading2Char"/>
          <w:rtl/>
        </w:rPr>
        <w:t xml:space="preserve"> </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(6)</w:t>
      </w:r>
      <w:r>
        <w:rPr>
          <w:rtl/>
        </w:rPr>
        <w:t xml:space="preserve"> ، روى أحمد بن محمّد بن عيسى ، عن ابن أبي عمير ، عنه ، الفهرست </w:t>
      </w:r>
      <w:r w:rsidRPr="008238A2">
        <w:rPr>
          <w:rStyle w:val="libFootnotenumChar"/>
          <w:rtl/>
        </w:rPr>
        <w:t>(7)</w:t>
      </w:r>
      <w:r>
        <w:rPr>
          <w:rtl/>
        </w:rPr>
        <w:t xml:space="preserve">. </w:t>
      </w:r>
    </w:p>
    <w:p w:rsidR="00CA1D06" w:rsidRDefault="00CA1D06" w:rsidP="00592778">
      <w:pPr>
        <w:pStyle w:val="libNormal"/>
        <w:rPr>
          <w:rtl/>
        </w:rPr>
      </w:pPr>
      <w:r>
        <w:rPr>
          <w:rtl/>
        </w:rPr>
        <w:t xml:space="preserve">وكأنّه الذي سيجيء بعنوان : معاوية بن ميسرة بن شريح </w:t>
      </w:r>
      <w:r w:rsidRPr="008238A2">
        <w:rPr>
          <w:rStyle w:val="libFootnotenumChar"/>
          <w:rtl/>
        </w:rPr>
        <w:t>(8)</w:t>
      </w:r>
      <w:r>
        <w:rPr>
          <w:rtl/>
        </w:rPr>
        <w:t>.</w:t>
      </w:r>
    </w:p>
    <w:p w:rsidR="00CA1D06" w:rsidRDefault="00CA1D06" w:rsidP="00592778">
      <w:pPr>
        <w:pStyle w:val="libNormal"/>
        <w:rPr>
          <w:rtl/>
        </w:rPr>
      </w:pPr>
      <w:bookmarkStart w:id="2531" w:name="_Toc276636244"/>
      <w:bookmarkStart w:id="2532" w:name="_Toc452295754"/>
      <w:r w:rsidRPr="00F24B34">
        <w:rPr>
          <w:rStyle w:val="Heading2Char"/>
          <w:rtl/>
        </w:rPr>
        <w:t>5329 / 9 ـ معاوية بن صالح الأندلسي</w:t>
      </w:r>
      <w:bookmarkEnd w:id="2531"/>
      <w:bookmarkEnd w:id="2532"/>
      <w:r>
        <w:rPr>
          <w:rtl/>
        </w:rPr>
        <w:t xml:space="preserve"> : </w:t>
      </w:r>
    </w:p>
    <w:p w:rsidR="00CA1D06" w:rsidRDefault="00CA1D06" w:rsidP="00592778">
      <w:pPr>
        <w:pStyle w:val="libNormal"/>
        <w:rPr>
          <w:rtl/>
        </w:rPr>
      </w:pPr>
      <w:r>
        <w:rPr>
          <w:rtl/>
        </w:rPr>
        <w:t xml:space="preserve">القاضي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w:t>
      </w:r>
    </w:p>
    <w:p w:rsidR="00CA1D06" w:rsidRDefault="00CA1D06" w:rsidP="00592778">
      <w:pPr>
        <w:pStyle w:val="libNormal"/>
        <w:rPr>
          <w:rtl/>
        </w:rPr>
      </w:pPr>
      <w:bookmarkStart w:id="2533" w:name="_Toc276636245"/>
      <w:bookmarkStart w:id="2534" w:name="_Toc452295755"/>
      <w:r w:rsidRPr="00F24B34">
        <w:rPr>
          <w:rStyle w:val="Heading2Char"/>
          <w:rtl/>
        </w:rPr>
        <w:t>5330 / 10 ـ معاوية بن صعصعة</w:t>
      </w:r>
      <w:bookmarkEnd w:id="2533"/>
      <w:bookmarkEnd w:id="2534"/>
      <w:r w:rsidRPr="00F24B34">
        <w:rPr>
          <w:rStyle w:val="Heading2Char"/>
          <w:rtl/>
        </w:rPr>
        <w:t xml:space="preserve"> </w:t>
      </w:r>
      <w:r>
        <w:rPr>
          <w:rtl/>
        </w:rPr>
        <w:t xml:space="preserve">: </w:t>
      </w:r>
    </w:p>
    <w:p w:rsidR="00CA1D06" w:rsidRDefault="00CA1D06" w:rsidP="00592778">
      <w:pPr>
        <w:pStyle w:val="libNormal"/>
        <w:rPr>
          <w:rtl/>
        </w:rPr>
      </w:pPr>
      <w:r>
        <w:rPr>
          <w:rtl/>
        </w:rPr>
        <w:t xml:space="preserve">ابن أخي الأحنف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303 / 489. </w:t>
      </w:r>
    </w:p>
    <w:p w:rsidR="00CA1D06" w:rsidRDefault="00CA1D06" w:rsidP="008238A2">
      <w:pPr>
        <w:pStyle w:val="libFootnote0"/>
        <w:rPr>
          <w:rtl/>
        </w:rPr>
      </w:pPr>
      <w:r>
        <w:rPr>
          <w:rtl/>
        </w:rPr>
        <w:t xml:space="preserve">2 ـ رجال الشيخ : 366 / 40. </w:t>
      </w:r>
    </w:p>
    <w:p w:rsidR="00CA1D06" w:rsidRDefault="00CA1D06" w:rsidP="008238A2">
      <w:pPr>
        <w:pStyle w:val="libFootnote0"/>
        <w:rPr>
          <w:rtl/>
        </w:rPr>
      </w:pPr>
      <w:r>
        <w:rPr>
          <w:rtl/>
        </w:rPr>
        <w:t xml:space="preserve">3 ـ رجال الشيخ : 303 / 490. </w:t>
      </w:r>
    </w:p>
    <w:p w:rsidR="00CA1D06" w:rsidRDefault="00CA1D06" w:rsidP="008238A2">
      <w:pPr>
        <w:pStyle w:val="libFootnote0"/>
        <w:rPr>
          <w:rtl/>
        </w:rPr>
      </w:pPr>
      <w:r>
        <w:rPr>
          <w:rtl/>
        </w:rPr>
        <w:t xml:space="preserve">4 ـ الكوفي ، ( م ت ). </w:t>
      </w:r>
    </w:p>
    <w:p w:rsidR="00CA1D06" w:rsidRDefault="00CA1D06" w:rsidP="008238A2">
      <w:pPr>
        <w:pStyle w:val="libFootnote0"/>
        <w:rPr>
          <w:rtl/>
        </w:rPr>
      </w:pPr>
      <w:r>
        <w:rPr>
          <w:rtl/>
        </w:rPr>
        <w:t xml:space="preserve">5 ـ رجال الشيخ : 303 / 488. </w:t>
      </w:r>
    </w:p>
    <w:p w:rsidR="00CA1D06" w:rsidRDefault="00CA1D06" w:rsidP="008238A2">
      <w:pPr>
        <w:pStyle w:val="libFootnote0"/>
        <w:rPr>
          <w:rtl/>
        </w:rPr>
      </w:pPr>
      <w:r>
        <w:rPr>
          <w:rtl/>
        </w:rPr>
        <w:t xml:space="preserve">6 ـ أخبرنا : جماعة ، عن أبي المفضّل ، عن ابن بطّة ، عن أحمد بن محمّد بن عيسى ، عن ابن أبي عمير ، عنه ، ست ، ( م ت ). </w:t>
      </w:r>
    </w:p>
    <w:p w:rsidR="00CA1D06" w:rsidRDefault="00CA1D06" w:rsidP="008238A2">
      <w:pPr>
        <w:pStyle w:val="libFootnote0"/>
        <w:rPr>
          <w:rtl/>
        </w:rPr>
      </w:pPr>
      <w:r>
        <w:rPr>
          <w:rtl/>
        </w:rPr>
        <w:t xml:space="preserve">7 ـ الفهرست : 166 / 737. </w:t>
      </w:r>
    </w:p>
    <w:p w:rsidR="00CA1D06" w:rsidRDefault="00CA1D06" w:rsidP="008238A2">
      <w:pPr>
        <w:pStyle w:val="libFootnote0"/>
        <w:rPr>
          <w:rtl/>
        </w:rPr>
      </w:pPr>
      <w:r>
        <w:rPr>
          <w:rtl/>
        </w:rPr>
        <w:t xml:space="preserve">8 ـ سيأتي برقم : 5337 / 17. </w:t>
      </w:r>
    </w:p>
    <w:p w:rsidR="00CA1D06" w:rsidRDefault="00CA1D06" w:rsidP="008238A2">
      <w:pPr>
        <w:pStyle w:val="libFootnote0"/>
        <w:rPr>
          <w:rtl/>
        </w:rPr>
      </w:pPr>
      <w:r>
        <w:rPr>
          <w:rtl/>
        </w:rPr>
        <w:t xml:space="preserve">9 ـ رجال الشيخ : 303 / 486. </w:t>
      </w:r>
    </w:p>
    <w:p w:rsidR="00CA1D06" w:rsidRDefault="00CA1D06" w:rsidP="008238A2">
      <w:pPr>
        <w:pStyle w:val="libFootnote0"/>
        <w:rPr>
          <w:rtl/>
        </w:rPr>
      </w:pPr>
      <w:r>
        <w:rPr>
          <w:rtl/>
        </w:rPr>
        <w:t xml:space="preserve">10 ـ رجال الشيخ : 83 / 34. </w:t>
      </w:r>
    </w:p>
    <w:p w:rsidR="00CA1D06" w:rsidRDefault="00CA1D06" w:rsidP="00592778">
      <w:pPr>
        <w:pStyle w:val="libNormal"/>
        <w:rPr>
          <w:rtl/>
        </w:rPr>
      </w:pPr>
      <w:r>
        <w:rPr>
          <w:rtl/>
        </w:rPr>
        <w:br w:type="page"/>
      </w:r>
      <w:bookmarkStart w:id="2535" w:name="_Toc276636246"/>
      <w:bookmarkStart w:id="2536" w:name="_Toc452295756"/>
      <w:r w:rsidRPr="00F24B34">
        <w:rPr>
          <w:rStyle w:val="Heading2Char"/>
          <w:rtl/>
        </w:rPr>
        <w:lastRenderedPageBreak/>
        <w:t>5331 / 11 ـ معاوية بن عبد الله بن عبيدالله</w:t>
      </w:r>
      <w:bookmarkEnd w:id="2535"/>
      <w:bookmarkEnd w:id="2536"/>
      <w:r w:rsidRPr="00F24B34">
        <w:rPr>
          <w:rStyle w:val="Heading2Char"/>
          <w:rtl/>
        </w:rPr>
        <w:t xml:space="preserve"> </w:t>
      </w:r>
      <w:r>
        <w:rPr>
          <w:rtl/>
        </w:rPr>
        <w:t xml:space="preserve">: </w:t>
      </w:r>
    </w:p>
    <w:p w:rsidR="00CA1D06" w:rsidRDefault="00CA1D06" w:rsidP="00592778">
      <w:pPr>
        <w:pStyle w:val="libNormal"/>
        <w:rPr>
          <w:rtl/>
        </w:rPr>
      </w:pPr>
      <w:r>
        <w:rPr>
          <w:rtl/>
        </w:rPr>
        <w:t xml:space="preserve">ابن أبي رافع 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537" w:name="_Toc276636247"/>
      <w:bookmarkStart w:id="2538" w:name="_Toc452295757"/>
      <w:r w:rsidRPr="00F24B34">
        <w:rPr>
          <w:rStyle w:val="Heading2Char"/>
          <w:rtl/>
        </w:rPr>
        <w:t>5332 / 12 ـ معاوية بن عثمان</w:t>
      </w:r>
      <w:bookmarkEnd w:id="2537"/>
      <w:bookmarkEnd w:id="2538"/>
      <w:r>
        <w:rPr>
          <w:rtl/>
        </w:rPr>
        <w:t xml:space="preserve"> : </w:t>
      </w:r>
    </w:p>
    <w:p w:rsidR="00CA1D06" w:rsidRDefault="00CA1D06" w:rsidP="00592778">
      <w:pPr>
        <w:pStyle w:val="libNormal"/>
        <w:rPr>
          <w:rtl/>
        </w:rPr>
      </w:pPr>
      <w:r>
        <w:rPr>
          <w:rtl/>
        </w:rPr>
        <w:t xml:space="preserve">له كتاب ، رواه أيّوب بن نوح عن صفوان بن يحيى عنه ، رجال النجاشي </w:t>
      </w:r>
      <w:r w:rsidRPr="008238A2">
        <w:rPr>
          <w:rStyle w:val="libFootnotenumChar"/>
          <w:rtl/>
        </w:rPr>
        <w:t>(2)</w:t>
      </w:r>
      <w:r>
        <w:rPr>
          <w:rtl/>
        </w:rPr>
        <w:t>.</w:t>
      </w:r>
    </w:p>
    <w:p w:rsidR="00CA1D06" w:rsidRDefault="00CA1D06" w:rsidP="00592778">
      <w:pPr>
        <w:pStyle w:val="libNormal"/>
        <w:rPr>
          <w:rtl/>
        </w:rPr>
      </w:pPr>
      <w:bookmarkStart w:id="2539" w:name="_Toc276636248"/>
      <w:bookmarkStart w:id="2540" w:name="_Toc452295758"/>
      <w:r w:rsidRPr="00F24B34">
        <w:rPr>
          <w:rStyle w:val="Heading2Char"/>
          <w:rtl/>
        </w:rPr>
        <w:t>5333 / 13 ـ معاوية بن العلاء العجلي</w:t>
      </w:r>
      <w:bookmarkEnd w:id="2539"/>
      <w:bookmarkEnd w:id="2540"/>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541" w:name="_Toc276636249"/>
      <w:bookmarkStart w:id="2542" w:name="_Toc452295759"/>
      <w:r w:rsidRPr="00F24B34">
        <w:rPr>
          <w:rStyle w:val="Heading2Char"/>
          <w:rtl/>
        </w:rPr>
        <w:t>5334 / 14 ـ معاوية بن عمّار</w:t>
      </w:r>
      <w:bookmarkEnd w:id="2541"/>
      <w:bookmarkEnd w:id="2542"/>
      <w:r w:rsidRPr="00F24B34">
        <w:rPr>
          <w:rStyle w:val="Heading2Char"/>
          <w:rtl/>
        </w:rPr>
        <w:t xml:space="preserve"> </w:t>
      </w:r>
      <w:r w:rsidRPr="008238A2">
        <w:rPr>
          <w:rStyle w:val="libFootnotenumChar"/>
          <w:rtl/>
        </w:rPr>
        <w:t>(4)</w:t>
      </w:r>
      <w:r w:rsidRPr="00F24B34">
        <w:rPr>
          <w:rStyle w:val="Heading2Char"/>
          <w:rtl/>
        </w:rPr>
        <w:t xml:space="preserve"> بن أبي معاوية</w:t>
      </w:r>
      <w:r>
        <w:rPr>
          <w:rtl/>
        </w:rPr>
        <w:t xml:space="preserve"> : </w:t>
      </w:r>
    </w:p>
    <w:p w:rsidR="00CA1D06" w:rsidRDefault="00CA1D06" w:rsidP="00592778">
      <w:pPr>
        <w:pStyle w:val="libNormal"/>
        <w:rPr>
          <w:rtl/>
        </w:rPr>
      </w:pPr>
      <w:r>
        <w:rPr>
          <w:rtl/>
        </w:rPr>
        <w:t xml:space="preserve">خباب بن عبد الله الدهني ، مولاهم ، كوفي ـ ودهن بن بجيلة </w:t>
      </w:r>
      <w:r w:rsidRPr="008238A2">
        <w:rPr>
          <w:rStyle w:val="libFootnotenumChar"/>
          <w:rtl/>
        </w:rPr>
        <w:t>(5)</w:t>
      </w:r>
      <w:r>
        <w:rPr>
          <w:rtl/>
        </w:rPr>
        <w:t xml:space="preserve"> ـ وكان وجهاً من أصحابنا ومقدما ، كبير الشأن ، عظيم المحل ، ثقة ـ وكان أبوه عمّار ثقة في العامة وجهاً ـ يكنّى أبا معاوية وأبا القاسم وأبا حكيم ، وكان له من الولد القاسم وحكيم ومحمّد ، روى معاوية عن الصادق والكاظم </w:t>
      </w:r>
      <w:r w:rsidR="006C6B9D" w:rsidRPr="006C6B9D">
        <w:rPr>
          <w:rStyle w:val="libAlaemChar"/>
          <w:rFonts w:hint="cs"/>
          <w:rtl/>
        </w:rPr>
        <w:t>عليهما‌السلام</w:t>
      </w:r>
      <w:r>
        <w:rPr>
          <w:rtl/>
        </w:rPr>
        <w:t xml:space="preserve"> ، وله كتب </w:t>
      </w:r>
      <w:r w:rsidRPr="008238A2">
        <w:rPr>
          <w:rStyle w:val="libFootnotenumChar"/>
          <w:rtl/>
        </w:rPr>
        <w:t>(6)</w:t>
      </w:r>
      <w:r>
        <w:rPr>
          <w:rtl/>
        </w:rPr>
        <w:t xml:space="preserve"> ، روى عنه : ابن أبي عمير ومحمّد بن سكين ، ومات معاوية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303 / 483. </w:t>
      </w:r>
    </w:p>
    <w:p w:rsidR="00CA1D06" w:rsidRDefault="00CA1D06" w:rsidP="008238A2">
      <w:pPr>
        <w:pStyle w:val="libFootnote0"/>
        <w:rPr>
          <w:rtl/>
        </w:rPr>
      </w:pPr>
      <w:r>
        <w:rPr>
          <w:rtl/>
        </w:rPr>
        <w:t xml:space="preserve">2 ـ رجال النجاشي : 411 / 1095. </w:t>
      </w:r>
    </w:p>
    <w:p w:rsidR="00CA1D06" w:rsidRDefault="00CA1D06" w:rsidP="008238A2">
      <w:pPr>
        <w:pStyle w:val="libFootnote0"/>
        <w:rPr>
          <w:rtl/>
        </w:rPr>
      </w:pPr>
      <w:r>
        <w:rPr>
          <w:rtl/>
        </w:rPr>
        <w:t xml:space="preserve">3 ـ رجال الشيخ : 304 / 492. </w:t>
      </w:r>
    </w:p>
    <w:p w:rsidR="00CA1D06" w:rsidRDefault="00CA1D06" w:rsidP="008238A2">
      <w:pPr>
        <w:pStyle w:val="libFootnote0"/>
        <w:rPr>
          <w:rtl/>
        </w:rPr>
      </w:pPr>
      <w:r>
        <w:rPr>
          <w:rtl/>
        </w:rPr>
        <w:t xml:space="preserve">4 ـ الدهني ، له كتب ، أخبرنا : جماعة ، عن محمّد بن علي بن الحسين ، عن ابن الوليد ، عن الصفّار ، عن محمّد بن الحسين بن أبي الخطاب ، عن ابن أبي عمير وصفوان بن يحيى ، عنه. </w:t>
      </w:r>
    </w:p>
    <w:p w:rsidR="00CA1D06" w:rsidRDefault="00CA1D06" w:rsidP="008238A2">
      <w:pPr>
        <w:pStyle w:val="libFootnote0"/>
        <w:rPr>
          <w:rtl/>
        </w:rPr>
      </w:pPr>
      <w:r>
        <w:rPr>
          <w:rtl/>
        </w:rPr>
        <w:t xml:space="preserve">وأخبرنا : أحمد بن محمّد بن موسى ، عن ابن عقدة ، عن الحسن بن عتبة ( عقبة خ ل ) بن عبد الرحمن الكندي ، عن محمّد بن سكين ، عنه عن جعفر بن محمّد </w:t>
      </w:r>
      <w:r w:rsidR="006C6B9D" w:rsidRPr="006C6B9D">
        <w:rPr>
          <w:rStyle w:val="libAlaemChar"/>
          <w:rFonts w:hint="cs"/>
          <w:rtl/>
        </w:rPr>
        <w:t>عليه‌السلام</w:t>
      </w:r>
      <w:r>
        <w:rPr>
          <w:rtl/>
        </w:rPr>
        <w:t xml:space="preserve"> ، وذكر كتاب يوم وليلة ، ست ، ( م ت ). الفهرست : 166 / 735 ، وفيه : بدل محمّد بن سكين : محمّد بن مسكين. </w:t>
      </w:r>
    </w:p>
    <w:p w:rsidR="00CA1D06" w:rsidRDefault="00CA1D06" w:rsidP="008238A2">
      <w:pPr>
        <w:pStyle w:val="libFootnote0"/>
        <w:rPr>
          <w:rtl/>
        </w:rPr>
      </w:pPr>
      <w:r>
        <w:rPr>
          <w:rtl/>
        </w:rPr>
        <w:t xml:space="preserve">5 ـ ق جخ ، ( م ت ). رجال الشيخ : 303 / 482. </w:t>
      </w:r>
    </w:p>
    <w:p w:rsidR="00CA1D06" w:rsidRDefault="00CA1D06" w:rsidP="008238A2">
      <w:pPr>
        <w:pStyle w:val="libFootnote0"/>
        <w:rPr>
          <w:rtl/>
        </w:rPr>
      </w:pPr>
      <w:r>
        <w:rPr>
          <w:rtl/>
        </w:rPr>
        <w:t xml:space="preserve">6 ـ رواه عنه جماعة كثيرةً من أصحابنا ، منهم ، ( م ت ). </w:t>
      </w:r>
    </w:p>
    <w:p w:rsidR="00CA1D06" w:rsidRDefault="00CA1D06" w:rsidP="00592778">
      <w:pPr>
        <w:pStyle w:val="libNormal0"/>
        <w:rPr>
          <w:rtl/>
        </w:rPr>
      </w:pPr>
      <w:r>
        <w:rPr>
          <w:rtl/>
        </w:rPr>
        <w:br w:type="page"/>
      </w:r>
      <w:r>
        <w:rPr>
          <w:rtl/>
        </w:rPr>
        <w:lastRenderedPageBreak/>
        <w:t xml:space="preserve">سنة خمس وسبعين ومائة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له كتب ، روى عنه : صفوان بن يحيى ، الفهرست </w:t>
      </w:r>
      <w:r w:rsidRPr="008238A2">
        <w:rPr>
          <w:rStyle w:val="libFootnotenumChar"/>
          <w:rtl/>
        </w:rPr>
        <w:t>(2)</w:t>
      </w:r>
      <w:r>
        <w:rPr>
          <w:rtl/>
        </w:rPr>
        <w:t xml:space="preserve">. </w:t>
      </w:r>
    </w:p>
    <w:p w:rsidR="00CA1D06" w:rsidRDefault="00CA1D06" w:rsidP="00592778">
      <w:pPr>
        <w:pStyle w:val="libNormal"/>
        <w:rPr>
          <w:rtl/>
        </w:rPr>
      </w:pPr>
      <w:r>
        <w:rPr>
          <w:rtl/>
        </w:rPr>
        <w:t xml:space="preserve">وروى عنه : حمّاد بن عيسى أيضاً كما يظهر من باب تطهير المياه من </w:t>
      </w:r>
      <w:r>
        <w:rPr>
          <w:rFonts w:hint="cs"/>
          <w:rtl/>
        </w:rPr>
        <w:br/>
      </w:r>
      <w:r>
        <w:rPr>
          <w:rtl/>
        </w:rPr>
        <w:t xml:space="preserve">التهذيب </w:t>
      </w:r>
      <w:r w:rsidRPr="008238A2">
        <w:rPr>
          <w:rStyle w:val="libFootnotenumChar"/>
          <w:rtl/>
        </w:rPr>
        <w:t>(3)</w:t>
      </w:r>
      <w:r>
        <w:rPr>
          <w:rtl/>
        </w:rPr>
        <w:t xml:space="preserve">. </w:t>
      </w:r>
    </w:p>
    <w:p w:rsidR="00CA1D06" w:rsidRDefault="00CA1D06" w:rsidP="00592778">
      <w:pPr>
        <w:pStyle w:val="libNormal"/>
        <w:rPr>
          <w:rtl/>
        </w:rPr>
      </w:pPr>
      <w:r>
        <w:rPr>
          <w:rtl/>
        </w:rPr>
        <w:t xml:space="preserve">وقال الكشّي : عاش مائة وخمساً وسبعين سنة </w:t>
      </w:r>
      <w:r w:rsidRPr="008238A2">
        <w:rPr>
          <w:rStyle w:val="libFootnotenumChar"/>
          <w:rtl/>
        </w:rPr>
        <w:t>(4)</w:t>
      </w:r>
      <w:r>
        <w:rPr>
          <w:rtl/>
        </w:rPr>
        <w:t xml:space="preserve"> ، انتهى. </w:t>
      </w:r>
    </w:p>
    <w:p w:rsidR="00CA1D06" w:rsidRDefault="00CA1D06" w:rsidP="00592778">
      <w:pPr>
        <w:pStyle w:val="libNormal"/>
        <w:rPr>
          <w:rtl/>
        </w:rPr>
      </w:pPr>
      <w:r>
        <w:rPr>
          <w:rtl/>
        </w:rPr>
        <w:t xml:space="preserve">وهذا بعيد جدّاً إذ لم يسمع مثله في اُمّة محمّد </w:t>
      </w:r>
      <w:r w:rsidR="006C6B9D" w:rsidRPr="006C6B9D">
        <w:rPr>
          <w:rStyle w:val="libAlaemChar"/>
          <w:rFonts w:hint="cs"/>
          <w:rtl/>
        </w:rPr>
        <w:t>صلى‌الله‌عليه‌وآله‌وسلم</w:t>
      </w:r>
      <w:r>
        <w:rPr>
          <w:rtl/>
        </w:rPr>
        <w:t xml:space="preserve"> ، وعلى تقدير وقوعه بعيد أنّ يكون في زمان رسول الله </w:t>
      </w:r>
      <w:r w:rsidR="006C6B9D" w:rsidRPr="006C6B9D">
        <w:rPr>
          <w:rStyle w:val="libAlaemChar"/>
          <w:rFonts w:hint="cs"/>
          <w:rtl/>
        </w:rPr>
        <w:t>صلى‌الله‌عليه‌وآله‌وسلم</w:t>
      </w:r>
      <w:r>
        <w:rPr>
          <w:rtl/>
        </w:rPr>
        <w:t xml:space="preserve"> وأمير المؤمنين </w:t>
      </w:r>
      <w:r w:rsidR="006C6B9D" w:rsidRPr="006C6B9D">
        <w:rPr>
          <w:rStyle w:val="libAlaemChar"/>
          <w:rFonts w:hint="cs"/>
          <w:rtl/>
        </w:rPr>
        <w:t>عليه‌السلام</w:t>
      </w:r>
      <w:r>
        <w:rPr>
          <w:rtl/>
        </w:rPr>
        <w:t xml:space="preserve"> وباقي الأئمّة </w:t>
      </w:r>
      <w:r w:rsidR="006C6B9D" w:rsidRPr="006C6B9D">
        <w:rPr>
          <w:rStyle w:val="libAlaemChar"/>
          <w:rFonts w:hint="cs"/>
          <w:rtl/>
        </w:rPr>
        <w:t>عليهم‌السلام</w:t>
      </w:r>
      <w:r>
        <w:rPr>
          <w:rtl/>
        </w:rPr>
        <w:t xml:space="preserve"> إلى الصادق </w:t>
      </w:r>
      <w:r w:rsidR="006C6B9D" w:rsidRPr="006C6B9D">
        <w:rPr>
          <w:rStyle w:val="libAlaemChar"/>
          <w:rFonts w:hint="cs"/>
          <w:rtl/>
        </w:rPr>
        <w:t>عليه‌السلام</w:t>
      </w:r>
      <w:r>
        <w:rPr>
          <w:rtl/>
        </w:rPr>
        <w:t xml:space="preserve"> ولم ينقل منهم أصلاً ، ويمكن أنّ يكون هذا من أغلاط كتاب الكشّي كما قال النجاشي والعلّامة : وفيه أغلاط كثيرةً </w:t>
      </w:r>
      <w:r w:rsidRPr="008238A2">
        <w:rPr>
          <w:rStyle w:val="libFootnotenumChar"/>
          <w:rtl/>
        </w:rPr>
        <w:t>(5)</w:t>
      </w:r>
      <w:r>
        <w:rPr>
          <w:rtl/>
        </w:rPr>
        <w:t xml:space="preserve">. </w:t>
      </w:r>
    </w:p>
    <w:p w:rsidR="00CA1D06" w:rsidRDefault="00CA1D06" w:rsidP="00592778">
      <w:pPr>
        <w:pStyle w:val="libNormal"/>
        <w:rPr>
          <w:rtl/>
        </w:rPr>
      </w:pPr>
      <w:r>
        <w:rPr>
          <w:rtl/>
        </w:rPr>
        <w:t xml:space="preserve">ولعل هذا تأريخ فوته لا مدة معيشته كما نقلناه من النجاشي. </w:t>
      </w:r>
    </w:p>
    <w:p w:rsidR="00CA1D06" w:rsidRDefault="00CA1D06" w:rsidP="00592778">
      <w:pPr>
        <w:pStyle w:val="libNormal"/>
        <w:rPr>
          <w:rtl/>
        </w:rPr>
      </w:pPr>
      <w:r>
        <w:rPr>
          <w:rtl/>
        </w:rPr>
        <w:t xml:space="preserve">وقال العلّامة في الخلاصة : قال علي بن أحمد العقيقي : لم يكن معاوية بن عمّار عند أصحابنا بمستقيم ، كان ضعيف العقل مأموناً في حديثه </w:t>
      </w:r>
      <w:r w:rsidRPr="008238A2">
        <w:rPr>
          <w:rStyle w:val="libFootnotenumChar"/>
          <w:rtl/>
        </w:rPr>
        <w:t>(6)</w:t>
      </w:r>
      <w:r>
        <w:rPr>
          <w:rtl/>
        </w:rPr>
        <w:t>.</w:t>
      </w:r>
    </w:p>
    <w:p w:rsidR="00CA1D06" w:rsidRDefault="00CA1D06" w:rsidP="00592778">
      <w:pPr>
        <w:pStyle w:val="libNormal"/>
        <w:rPr>
          <w:rtl/>
        </w:rPr>
      </w:pPr>
      <w:bookmarkStart w:id="2543" w:name="_Toc276636250"/>
      <w:bookmarkStart w:id="2544" w:name="_Toc452295760"/>
      <w:r w:rsidRPr="00F24B34">
        <w:rPr>
          <w:rStyle w:val="Heading2Char"/>
          <w:rtl/>
        </w:rPr>
        <w:t>5335 / 15 ـ معاوية بن كليب بن معاوية</w:t>
      </w:r>
      <w:bookmarkEnd w:id="2543"/>
      <w:bookmarkEnd w:id="2544"/>
      <w:r>
        <w:rPr>
          <w:rtl/>
        </w:rPr>
        <w:t xml:space="preserve"> : </w:t>
      </w:r>
    </w:p>
    <w:p w:rsidR="00CA1D06" w:rsidRDefault="00CA1D06" w:rsidP="00592778">
      <w:pPr>
        <w:pStyle w:val="libNormal"/>
        <w:rPr>
          <w:rtl/>
        </w:rPr>
      </w:pPr>
      <w:r>
        <w:rPr>
          <w:rtl/>
        </w:rPr>
        <w:t>ابن جنادة الأزدي الغامدي ، كوفي ، من أصحاب الصادق</w:t>
      </w:r>
      <w:r w:rsidR="006C6B9D" w:rsidRPr="006C6B9D">
        <w:rPr>
          <w:rStyle w:val="libAlaemChar"/>
          <w:rFonts w:hint="cs"/>
          <w:rtl/>
        </w:rPr>
        <w:t>عليه‌السلام</w:t>
      </w:r>
      <w:r>
        <w:rPr>
          <w:rtl/>
        </w:rPr>
        <w:t xml:space="preserve"> رجال الشيخ</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411 / 1096. </w:t>
      </w:r>
    </w:p>
    <w:p w:rsidR="00CA1D06" w:rsidRDefault="00CA1D06" w:rsidP="008238A2">
      <w:pPr>
        <w:pStyle w:val="libFootnote0"/>
        <w:rPr>
          <w:rtl/>
        </w:rPr>
      </w:pPr>
      <w:r>
        <w:rPr>
          <w:rtl/>
        </w:rPr>
        <w:t xml:space="preserve">2 ـ الفهرست : 166 / 735. </w:t>
      </w:r>
    </w:p>
    <w:p w:rsidR="00CA1D06" w:rsidRDefault="00CA1D06" w:rsidP="008238A2">
      <w:pPr>
        <w:pStyle w:val="libFootnote0"/>
        <w:rPr>
          <w:rtl/>
        </w:rPr>
      </w:pPr>
      <w:r>
        <w:rPr>
          <w:rtl/>
        </w:rPr>
        <w:t xml:space="preserve">3 ـ التهذيب : 1 : 226 / 652 و 238 / 688 و 245 / 706 ، وفي الجميع حمّاد عن معاوية بن عمّار. </w:t>
      </w:r>
    </w:p>
    <w:p w:rsidR="00CA1D06" w:rsidRDefault="00CA1D06" w:rsidP="008238A2">
      <w:pPr>
        <w:pStyle w:val="libFootnote0"/>
        <w:rPr>
          <w:rtl/>
        </w:rPr>
      </w:pPr>
      <w:r>
        <w:rPr>
          <w:rtl/>
        </w:rPr>
        <w:t xml:space="preserve">4 ـ رجال الكشّي : 308 / 577. </w:t>
      </w:r>
    </w:p>
    <w:p w:rsidR="00CA1D06" w:rsidRDefault="00CA1D06" w:rsidP="008238A2">
      <w:pPr>
        <w:pStyle w:val="libFootnote0"/>
        <w:rPr>
          <w:rtl/>
        </w:rPr>
      </w:pPr>
      <w:r>
        <w:rPr>
          <w:rtl/>
        </w:rPr>
        <w:t xml:space="preserve">5 ـ رجال النجاشي : 372 / 1018 ، والخلاصة : 146 / 39. </w:t>
      </w:r>
    </w:p>
    <w:p w:rsidR="00CA1D06" w:rsidRDefault="00CA1D06" w:rsidP="008238A2">
      <w:pPr>
        <w:pStyle w:val="libFootnote0"/>
        <w:rPr>
          <w:rtl/>
        </w:rPr>
      </w:pPr>
      <w:r>
        <w:rPr>
          <w:rtl/>
        </w:rPr>
        <w:t xml:space="preserve">6 ـ الخلاصة : 166 / 1. </w:t>
      </w:r>
    </w:p>
    <w:p w:rsidR="00CA1D06" w:rsidRDefault="00CA1D06" w:rsidP="008238A2">
      <w:pPr>
        <w:pStyle w:val="libFootnote0"/>
        <w:rPr>
          <w:rtl/>
        </w:rPr>
      </w:pPr>
      <w:r>
        <w:rPr>
          <w:rtl/>
        </w:rPr>
        <w:t xml:space="preserve">7 ـ رجال الشيخ : 304 / 491. </w:t>
      </w:r>
    </w:p>
    <w:p w:rsidR="00CA1D06" w:rsidRDefault="00CA1D06" w:rsidP="00592778">
      <w:pPr>
        <w:pStyle w:val="libNormal"/>
        <w:rPr>
          <w:rtl/>
        </w:rPr>
      </w:pPr>
      <w:r>
        <w:rPr>
          <w:rtl/>
        </w:rPr>
        <w:br w:type="page"/>
      </w:r>
      <w:bookmarkStart w:id="2545" w:name="_Toc276636251"/>
      <w:bookmarkStart w:id="2546" w:name="_Toc452295761"/>
      <w:r w:rsidRPr="00F24B34">
        <w:rPr>
          <w:rStyle w:val="Heading2Char"/>
          <w:rtl/>
        </w:rPr>
        <w:lastRenderedPageBreak/>
        <w:t>5336 / 16 ـ معاويه بن مسلمة المزني</w:t>
      </w:r>
      <w:bookmarkEnd w:id="2545"/>
      <w:bookmarkEnd w:id="2546"/>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547" w:name="_Toc276636252"/>
      <w:bookmarkStart w:id="2548" w:name="_Toc452295762"/>
      <w:r w:rsidRPr="00F24B34">
        <w:rPr>
          <w:rStyle w:val="Heading2Char"/>
          <w:rtl/>
        </w:rPr>
        <w:t>5337 / 17 ـ معاوية بن ميسرة بن شريح</w:t>
      </w:r>
      <w:bookmarkEnd w:id="2547"/>
      <w:bookmarkEnd w:id="2548"/>
      <w:r>
        <w:rPr>
          <w:rtl/>
        </w:rPr>
        <w:t xml:space="preserve"> : </w:t>
      </w:r>
    </w:p>
    <w:p w:rsidR="00CA1D06" w:rsidRDefault="00CA1D06" w:rsidP="00592778">
      <w:pPr>
        <w:pStyle w:val="libNormal"/>
        <w:rPr>
          <w:rtl/>
        </w:rPr>
      </w:pPr>
      <w:r>
        <w:rPr>
          <w:rtl/>
        </w:rPr>
        <w:t xml:space="preserve">ابن الحارث الكندي القاضي </w:t>
      </w:r>
      <w:r w:rsidRPr="008238A2">
        <w:rPr>
          <w:rStyle w:val="libFootnotenumChar"/>
          <w:rtl/>
        </w:rPr>
        <w:t>(2)</w:t>
      </w:r>
      <w:r>
        <w:rPr>
          <w:rtl/>
        </w:rPr>
        <w:t xml:space="preserve"> ـ من ولده عبيدالله بن محمّد بن عبيدالله بن معاوية بن ميسرة ـ أبو محمّد ، روى عنه : ابن أبي الكرام ، وروى معاوية عن الصادق </w:t>
      </w:r>
      <w:r w:rsidR="006C6B9D" w:rsidRPr="006C6B9D">
        <w:rPr>
          <w:rStyle w:val="libAlaemChar"/>
          <w:rFonts w:hint="cs"/>
          <w:rtl/>
        </w:rPr>
        <w:t>عليه‌السلام</w:t>
      </w:r>
      <w:r>
        <w:rPr>
          <w:rtl/>
        </w:rPr>
        <w:t xml:space="preserve"> ، ( له كتاب ، روى عنه : ابن أبي عمير وأحمد بن أبي بشر السراج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معاوية بن ميسرة ) </w:t>
      </w:r>
      <w:r w:rsidRPr="008238A2">
        <w:rPr>
          <w:rStyle w:val="libFootnotenumChar"/>
          <w:rtl/>
        </w:rPr>
        <w:t>(4)</w:t>
      </w:r>
      <w:r>
        <w:rPr>
          <w:rtl/>
        </w:rPr>
        <w:t xml:space="preserve"> ، له كتاب </w:t>
      </w:r>
      <w:r w:rsidRPr="008238A2">
        <w:rPr>
          <w:rStyle w:val="libFootnotenumChar"/>
          <w:rtl/>
        </w:rPr>
        <w:t>(5)</w:t>
      </w:r>
      <w:r>
        <w:rPr>
          <w:rtl/>
        </w:rPr>
        <w:t xml:space="preserve"> ، روى أحمد بن محمّد بن عيسى ، عن علي بن الحكم ، عنه ، الفهرست </w:t>
      </w:r>
      <w:r w:rsidRPr="008238A2">
        <w:rPr>
          <w:rStyle w:val="libFootnotenumChar"/>
          <w:rtl/>
        </w:rPr>
        <w:t>(6)</w:t>
      </w:r>
      <w:r>
        <w:rPr>
          <w:rtl/>
        </w:rPr>
        <w:t>.</w:t>
      </w:r>
    </w:p>
    <w:p w:rsidR="00CA1D06" w:rsidRDefault="00CA1D06" w:rsidP="00592778">
      <w:pPr>
        <w:pStyle w:val="libNormal"/>
        <w:rPr>
          <w:rtl/>
        </w:rPr>
      </w:pPr>
      <w:bookmarkStart w:id="2549" w:name="_Toc276636253"/>
      <w:bookmarkStart w:id="2550" w:name="_Toc452295763"/>
      <w:r w:rsidRPr="00F24B34">
        <w:rPr>
          <w:rStyle w:val="Heading2Char"/>
          <w:rtl/>
        </w:rPr>
        <w:t>5338 / 18 ـ معاوية بن وهب البجلي</w:t>
      </w:r>
      <w:bookmarkEnd w:id="2549"/>
      <w:bookmarkEnd w:id="2550"/>
      <w:r>
        <w:rPr>
          <w:rtl/>
        </w:rPr>
        <w:t xml:space="preserve"> : </w:t>
      </w:r>
    </w:p>
    <w:p w:rsidR="00CA1D06" w:rsidRDefault="00CA1D06" w:rsidP="00592778">
      <w:pPr>
        <w:pStyle w:val="libNormal"/>
        <w:rPr>
          <w:rtl/>
        </w:rPr>
      </w:pPr>
      <w:r>
        <w:rPr>
          <w:rtl/>
        </w:rPr>
        <w:t xml:space="preserve">أبو الحسن </w:t>
      </w:r>
      <w:r w:rsidRPr="008238A2">
        <w:rPr>
          <w:rStyle w:val="libFootnotenumChar"/>
          <w:rtl/>
        </w:rPr>
        <w:t>(7)</w:t>
      </w:r>
      <w:r>
        <w:rPr>
          <w:rtl/>
        </w:rPr>
        <w:t xml:space="preserve"> ، عربي صميم ، ثقة ، حسن الطريقة ، روى عن أبي عبد الله وأبي الحسن </w:t>
      </w:r>
      <w:r w:rsidR="006C6B9D" w:rsidRPr="006C6B9D">
        <w:rPr>
          <w:rStyle w:val="libAlaemChar"/>
          <w:rFonts w:hint="cs"/>
          <w:rtl/>
        </w:rPr>
        <w:t>عليهما‌السلام</w:t>
      </w:r>
      <w:r>
        <w:rPr>
          <w:rtl/>
        </w:rPr>
        <w:t xml:space="preserve"> ، له كتب ، روى عنه : ابن أبي عمير ، رجال النجاشي </w:t>
      </w:r>
      <w:r w:rsidRPr="008238A2">
        <w:rPr>
          <w:rStyle w:val="libFootnotenumChar"/>
          <w:rtl/>
        </w:rPr>
        <w:t>(8)</w:t>
      </w:r>
      <w:r>
        <w:rPr>
          <w:rtl/>
        </w:rPr>
        <w:t xml:space="preserve">. </w:t>
      </w:r>
    </w:p>
    <w:p w:rsidR="00CA1D06" w:rsidRDefault="00CA1D06" w:rsidP="00592778">
      <w:pPr>
        <w:pStyle w:val="libNormal"/>
        <w:rPr>
          <w:rtl/>
        </w:rPr>
      </w:pPr>
      <w:r>
        <w:rPr>
          <w:rtl/>
        </w:rPr>
        <w:t xml:space="preserve">معاوية بن وهب البجلي ، له كتاب </w:t>
      </w:r>
      <w:r w:rsidRPr="008238A2">
        <w:rPr>
          <w:rStyle w:val="libFootnotenumChar"/>
          <w:rtl/>
        </w:rPr>
        <w:t>(9)</w:t>
      </w:r>
      <w:r>
        <w:rPr>
          <w:rtl/>
        </w:rPr>
        <w:t xml:space="preserve"> ، روى أحمد بن محمّد ، عن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303 / 487 ، وفيه : ابن سلمة. </w:t>
      </w:r>
    </w:p>
    <w:p w:rsidR="00CA1D06" w:rsidRDefault="00CA1D06" w:rsidP="008238A2">
      <w:pPr>
        <w:pStyle w:val="libFootnote0"/>
        <w:rPr>
          <w:rtl/>
        </w:rPr>
      </w:pPr>
      <w:r>
        <w:rPr>
          <w:rtl/>
        </w:rPr>
        <w:t xml:space="preserve">2 ـ الكوفي ، ق جخ ، ( م ت ). رجال الشيخ : 303 / 485. </w:t>
      </w:r>
    </w:p>
    <w:p w:rsidR="00CA1D06" w:rsidRDefault="00CA1D06" w:rsidP="008238A2">
      <w:pPr>
        <w:pStyle w:val="libFootnote0"/>
        <w:rPr>
          <w:rtl/>
        </w:rPr>
      </w:pPr>
      <w:r>
        <w:rPr>
          <w:rtl/>
        </w:rPr>
        <w:t xml:space="preserve">3 ـ رجال النجاشي : 410 / 1093. </w:t>
      </w:r>
    </w:p>
    <w:p w:rsidR="00CA1D06" w:rsidRDefault="00CA1D06" w:rsidP="008238A2">
      <w:pPr>
        <w:pStyle w:val="libFootnote0"/>
        <w:rPr>
          <w:rtl/>
        </w:rPr>
      </w:pPr>
      <w:r>
        <w:rPr>
          <w:rtl/>
        </w:rPr>
        <w:t xml:space="preserve">4 ـ ما بين القوسين لم يرد في نسخة ( م ). </w:t>
      </w:r>
    </w:p>
    <w:p w:rsidR="00CA1D06" w:rsidRDefault="00CA1D06" w:rsidP="008238A2">
      <w:pPr>
        <w:pStyle w:val="libFootnote0"/>
        <w:rPr>
          <w:rtl/>
        </w:rPr>
      </w:pPr>
      <w:r>
        <w:rPr>
          <w:rtl/>
        </w:rPr>
        <w:t xml:space="preserve">5 ـ أخبرنا : جماعة ، عن أبي المفضّل ، عن ابن بطّة ، عن أحمد بن محمّد بن عيسى ، عن علي بن الحكم ، عنه ، ست ، ( م ت ). </w:t>
      </w:r>
    </w:p>
    <w:p w:rsidR="00CA1D06" w:rsidRDefault="00CA1D06" w:rsidP="008238A2">
      <w:pPr>
        <w:pStyle w:val="libFootnote0"/>
        <w:rPr>
          <w:rtl/>
        </w:rPr>
      </w:pPr>
      <w:r>
        <w:rPr>
          <w:rtl/>
        </w:rPr>
        <w:t xml:space="preserve">6 ـ الفهرست : 167 / 741. </w:t>
      </w:r>
    </w:p>
    <w:p w:rsidR="00CA1D06" w:rsidRDefault="00CA1D06" w:rsidP="008238A2">
      <w:pPr>
        <w:pStyle w:val="libFootnote0"/>
        <w:rPr>
          <w:rtl/>
        </w:rPr>
      </w:pPr>
      <w:r>
        <w:rPr>
          <w:rtl/>
        </w:rPr>
        <w:t xml:space="preserve">7 ـ كوفي ، ق جخ ، ( م ت ). رجال الشيخ : 303 / 484. </w:t>
      </w:r>
    </w:p>
    <w:p w:rsidR="00CA1D06" w:rsidRDefault="00CA1D06" w:rsidP="008238A2">
      <w:pPr>
        <w:pStyle w:val="libFootnote0"/>
        <w:rPr>
          <w:rtl/>
        </w:rPr>
      </w:pPr>
      <w:r>
        <w:rPr>
          <w:rtl/>
        </w:rPr>
        <w:t xml:space="preserve">8 ـ رجال النجاشي : 412 / 1097 ، وفيه بدل صميم : صميمي. </w:t>
      </w:r>
    </w:p>
    <w:p w:rsidR="00CA1D06" w:rsidRDefault="00CA1D06" w:rsidP="008238A2">
      <w:pPr>
        <w:pStyle w:val="libFootnote0"/>
        <w:rPr>
          <w:rtl/>
        </w:rPr>
      </w:pPr>
      <w:r>
        <w:rPr>
          <w:rtl/>
        </w:rPr>
        <w:t xml:space="preserve">9 ـ أخبرنا : جماعة ، عن محمّد بن علي بن الحسين ، عن محمّد بن الحسن الصفّار ، عن أحمد بن محمّد ، عن علي بن الحكم ، عنه. </w:t>
      </w:r>
    </w:p>
    <w:p w:rsidR="00CA1D06" w:rsidRDefault="00CA1D06" w:rsidP="00592778">
      <w:pPr>
        <w:pStyle w:val="libNormal0"/>
        <w:rPr>
          <w:rtl/>
        </w:rPr>
      </w:pPr>
      <w:r>
        <w:rPr>
          <w:rtl/>
        </w:rPr>
        <w:br w:type="page"/>
      </w:r>
      <w:r>
        <w:rPr>
          <w:rtl/>
        </w:rPr>
        <w:lastRenderedPageBreak/>
        <w:t xml:space="preserve">علي بن الحكم ، عنه ، الفهرست </w:t>
      </w:r>
      <w:r w:rsidRPr="008238A2">
        <w:rPr>
          <w:rStyle w:val="libFootnotenumChar"/>
          <w:rtl/>
        </w:rPr>
        <w:t>(1)</w:t>
      </w:r>
      <w:r>
        <w:rPr>
          <w:rtl/>
        </w:rPr>
        <w:t>.</w:t>
      </w:r>
    </w:p>
    <w:p w:rsidR="00CA1D06" w:rsidRDefault="00CA1D06" w:rsidP="00592778">
      <w:pPr>
        <w:pStyle w:val="libNormal"/>
        <w:rPr>
          <w:rtl/>
        </w:rPr>
      </w:pPr>
      <w:bookmarkStart w:id="2551" w:name="_Toc276636254"/>
      <w:bookmarkStart w:id="2552" w:name="_Toc452295764"/>
      <w:r w:rsidRPr="00F24B34">
        <w:rPr>
          <w:rStyle w:val="Heading2Char"/>
          <w:rtl/>
        </w:rPr>
        <w:t>5339 / 19 ـ معاوية بن وهب بن جبلة</w:t>
      </w:r>
      <w:bookmarkEnd w:id="2551"/>
      <w:bookmarkEnd w:id="2552"/>
      <w:r>
        <w:rPr>
          <w:rtl/>
        </w:rPr>
        <w:t xml:space="preserve"> : </w:t>
      </w:r>
    </w:p>
    <w:p w:rsidR="00CA1D06" w:rsidRDefault="00CA1D06" w:rsidP="00592778">
      <w:pPr>
        <w:pStyle w:val="libNormal"/>
        <w:rPr>
          <w:rtl/>
        </w:rPr>
      </w:pPr>
      <w:r>
        <w:rPr>
          <w:rtl/>
        </w:rPr>
        <w:t xml:space="preserve">له كتاب </w:t>
      </w:r>
      <w:r w:rsidRPr="008238A2">
        <w:rPr>
          <w:rStyle w:val="libFootnotenumChar"/>
          <w:rtl/>
        </w:rPr>
        <w:t>(2)</w:t>
      </w:r>
      <w:r>
        <w:rPr>
          <w:rtl/>
        </w:rPr>
        <w:t xml:space="preserve"> ، روى عنه : عبيدالله بن أحمد بن نهيك ، الفهرست </w:t>
      </w:r>
      <w:r w:rsidRPr="008238A2">
        <w:rPr>
          <w:rStyle w:val="libFootnotenumChar"/>
          <w:rtl/>
        </w:rPr>
        <w:t>(3)</w:t>
      </w:r>
      <w:r>
        <w:rPr>
          <w:rtl/>
        </w:rPr>
        <w:t>.</w:t>
      </w:r>
    </w:p>
    <w:p w:rsidR="00CA1D06" w:rsidRDefault="00CA1D06" w:rsidP="00592778">
      <w:pPr>
        <w:pStyle w:val="libNormal"/>
        <w:rPr>
          <w:rtl/>
        </w:rPr>
      </w:pPr>
      <w:bookmarkStart w:id="2553" w:name="_Toc276636255"/>
      <w:bookmarkStart w:id="2554" w:name="_Toc452295765"/>
      <w:r w:rsidRPr="00F24B34">
        <w:rPr>
          <w:rStyle w:val="Heading2Char"/>
          <w:rtl/>
        </w:rPr>
        <w:t>5340 / 20 ـ معاوية بن وهب بن فضّال</w:t>
      </w:r>
      <w:bookmarkEnd w:id="2553"/>
      <w:bookmarkEnd w:id="2554"/>
      <w:r>
        <w:rPr>
          <w:rtl/>
        </w:rPr>
        <w:t xml:space="preserve"> : </w:t>
      </w:r>
    </w:p>
    <w:p w:rsidR="00CA1D06" w:rsidRDefault="00CA1D06" w:rsidP="00592778">
      <w:pPr>
        <w:pStyle w:val="libNormal"/>
        <w:rPr>
          <w:rtl/>
        </w:rPr>
      </w:pPr>
      <w:r>
        <w:rPr>
          <w:rtl/>
        </w:rPr>
        <w:t xml:space="preserve">له كتاب </w:t>
      </w:r>
      <w:r w:rsidRPr="008238A2">
        <w:rPr>
          <w:rStyle w:val="libFootnotenumChar"/>
          <w:rtl/>
        </w:rPr>
        <w:t>(4)</w:t>
      </w:r>
      <w:r>
        <w:rPr>
          <w:rtl/>
        </w:rPr>
        <w:t xml:space="preserve"> ، روى عنه : عبيدالله بن أحمد بن نهيك ، الفهرست </w:t>
      </w:r>
      <w:r w:rsidRPr="008238A2">
        <w:rPr>
          <w:rStyle w:val="libFootnotenumChar"/>
          <w:rtl/>
        </w:rPr>
        <w:t>(5)</w:t>
      </w:r>
      <w:r>
        <w:rPr>
          <w:rtl/>
        </w:rPr>
        <w:t>.</w:t>
      </w:r>
    </w:p>
    <w:p w:rsidR="00CA1D06" w:rsidRDefault="00CA1D06" w:rsidP="00592778">
      <w:pPr>
        <w:pStyle w:val="libNormal"/>
        <w:rPr>
          <w:rtl/>
        </w:rPr>
      </w:pPr>
      <w:bookmarkStart w:id="2555" w:name="_Toc276636256"/>
      <w:bookmarkStart w:id="2556" w:name="_Toc452295766"/>
      <w:r w:rsidRPr="00F24B34">
        <w:rPr>
          <w:rStyle w:val="Heading2Char"/>
          <w:rtl/>
        </w:rPr>
        <w:t>5341 / 21 ـ معاوية بن وهب الميثمي</w:t>
      </w:r>
      <w:bookmarkEnd w:id="2555"/>
      <w:bookmarkEnd w:id="2556"/>
      <w:r>
        <w:rPr>
          <w:rtl/>
        </w:rPr>
        <w:t xml:space="preserve"> : </w:t>
      </w:r>
    </w:p>
    <w:p w:rsidR="00CA1D06" w:rsidRDefault="00CA1D06" w:rsidP="00592778">
      <w:pPr>
        <w:pStyle w:val="libNormal"/>
        <w:rPr>
          <w:rtl/>
        </w:rPr>
      </w:pPr>
      <w:r>
        <w:rPr>
          <w:rtl/>
        </w:rPr>
        <w:t xml:space="preserve">له كتاب </w:t>
      </w:r>
      <w:r w:rsidRPr="008238A2">
        <w:rPr>
          <w:rStyle w:val="libFootnotenumChar"/>
          <w:rtl/>
        </w:rPr>
        <w:t>(6)</w:t>
      </w:r>
      <w:r>
        <w:rPr>
          <w:rtl/>
        </w:rPr>
        <w:t xml:space="preserve"> ، روى عنه : عبيدالله بن أحمد بن نهيك ، الفهرست </w:t>
      </w:r>
      <w:r w:rsidRPr="008238A2">
        <w:rPr>
          <w:rStyle w:val="libFootnotenumChar"/>
          <w:rtl/>
        </w:rPr>
        <w:t>(7)</w:t>
      </w:r>
      <w:r>
        <w:rPr>
          <w:rtl/>
        </w:rPr>
        <w:t>.</w:t>
      </w:r>
    </w:p>
    <w:p w:rsidR="00CA1D06" w:rsidRDefault="00CA1D06" w:rsidP="00592778">
      <w:pPr>
        <w:pStyle w:val="libNormal"/>
        <w:rPr>
          <w:rtl/>
        </w:rPr>
      </w:pPr>
      <w:bookmarkStart w:id="2557" w:name="_Toc276636257"/>
      <w:bookmarkStart w:id="2558" w:name="_Toc452295767"/>
      <w:r w:rsidRPr="00F24B34">
        <w:rPr>
          <w:rStyle w:val="Heading2Char"/>
          <w:rtl/>
        </w:rPr>
        <w:t>5342 / 22 ـ معاوية بن يحيى</w:t>
      </w:r>
      <w:bookmarkEnd w:id="2557"/>
      <w:bookmarkEnd w:id="2558"/>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559" w:name="_Toc276636258"/>
      <w:bookmarkStart w:id="2560" w:name="_Toc452295768"/>
      <w:r w:rsidRPr="00F24B34">
        <w:rPr>
          <w:rStyle w:val="Heading2Char"/>
          <w:rtl/>
        </w:rPr>
        <w:t>5343 / 1 ـ معتّب مولى أبي عبد الله</w:t>
      </w:r>
      <w:bookmarkEnd w:id="2559"/>
      <w:bookmarkEnd w:id="2560"/>
      <w:r w:rsidRPr="00BD42D6">
        <w:rPr>
          <w:rStyle w:val="Heading2Char"/>
          <w:rtl/>
        </w:rPr>
        <w:t xml:space="preserve"> </w:t>
      </w:r>
      <w:r w:rsidR="006C6B9D" w:rsidRPr="006C6B9D">
        <w:rPr>
          <w:rStyle w:val="libAlaemChar"/>
          <w:rFonts w:hint="cs"/>
          <w:rtl/>
        </w:rPr>
        <w:t>عليه‌السلام</w:t>
      </w:r>
      <w:r>
        <w:rPr>
          <w:rtl/>
        </w:rPr>
        <w:t xml:space="preserve"> </w:t>
      </w:r>
      <w:r w:rsidRPr="008238A2">
        <w:rPr>
          <w:rStyle w:val="libFootnotenumChar"/>
          <w:rtl/>
        </w:rPr>
        <w:t>(9)</w:t>
      </w:r>
      <w:r>
        <w:rPr>
          <w:rtl/>
        </w:rPr>
        <w:t xml:space="preserve"> : </w:t>
      </w:r>
    </w:p>
    <w:p w:rsidR="00CA1D06" w:rsidRDefault="00CA1D06" w:rsidP="00592778">
      <w:pPr>
        <w:pStyle w:val="libNormal"/>
        <w:rPr>
          <w:rtl/>
        </w:rPr>
      </w:pPr>
      <w:r>
        <w:rPr>
          <w:rtl/>
        </w:rPr>
        <w:t xml:space="preserve">ثقة ، 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592778">
      <w:pPr>
        <w:pStyle w:val="libNormal"/>
        <w:rPr>
          <w:rtl/>
        </w:rPr>
      </w:pPr>
      <w:r>
        <w:rPr>
          <w:rtl/>
        </w:rPr>
        <w:t xml:space="preserve">وقال الكشّي : حدّثني حمدويه وإبراهيم ، عن محمّد بن عبد الحميد ، عن يونس بن يعقوب ، عن عبد العزيز بن نافع أنّه سمع أبا عبد الله </w:t>
      </w:r>
      <w:r w:rsidR="006C6B9D" w:rsidRPr="006C6B9D">
        <w:rPr>
          <w:rStyle w:val="libAlaemChar"/>
          <w:rFonts w:hint="cs"/>
          <w:rtl/>
        </w:rPr>
        <w:t>عليه‌السلام</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وأخبرنا : الحسين بن عبيدالله ، عن الحسن بن حمزة العلوي ، عن علي بن إبراهيم ، عن أبيه ، عن ابن أبي عمير ، عنه ، ست ، ( م ت ). </w:t>
      </w:r>
    </w:p>
    <w:p w:rsidR="00CA1D06" w:rsidRDefault="00CA1D06" w:rsidP="008238A2">
      <w:pPr>
        <w:pStyle w:val="libFootnote0"/>
        <w:rPr>
          <w:rtl/>
        </w:rPr>
      </w:pPr>
      <w:r>
        <w:rPr>
          <w:rtl/>
        </w:rPr>
        <w:t xml:space="preserve">1 ـ الفهرست : 166 / 736. </w:t>
      </w:r>
    </w:p>
    <w:p w:rsidR="00CA1D06" w:rsidRDefault="00CA1D06" w:rsidP="008238A2">
      <w:pPr>
        <w:pStyle w:val="libFootnote0"/>
        <w:rPr>
          <w:rtl/>
        </w:rPr>
      </w:pPr>
      <w:r>
        <w:rPr>
          <w:rtl/>
        </w:rPr>
        <w:t xml:space="preserve">2 ـ أخبرنا : جماعة ، عن أبي المفضّل ، عن حميد ، عن عبيدالله ، عنه ، ست ، ( م ت ). </w:t>
      </w:r>
    </w:p>
    <w:p w:rsidR="00CA1D06" w:rsidRDefault="00CA1D06" w:rsidP="008238A2">
      <w:pPr>
        <w:pStyle w:val="libFootnote0"/>
        <w:rPr>
          <w:rtl/>
        </w:rPr>
      </w:pPr>
      <w:r>
        <w:rPr>
          <w:rtl/>
        </w:rPr>
        <w:t xml:space="preserve">3 ـ الفهرست : 166 / 739 ، وفيه : عبد الله بن أحمد بن نهيك. </w:t>
      </w:r>
    </w:p>
    <w:p w:rsidR="00CA1D06" w:rsidRDefault="00CA1D06" w:rsidP="008238A2">
      <w:pPr>
        <w:pStyle w:val="libFootnote0"/>
        <w:rPr>
          <w:rtl/>
        </w:rPr>
      </w:pPr>
      <w:r>
        <w:rPr>
          <w:rtl/>
        </w:rPr>
        <w:t xml:space="preserve">4 ـ أخبرنا : جماعة ، عن أبي المفضّل ، عن حميد عن عبيدالله ، عنه ، ست ، ( م ت ). </w:t>
      </w:r>
    </w:p>
    <w:p w:rsidR="00CA1D06" w:rsidRDefault="00CA1D06" w:rsidP="008238A2">
      <w:pPr>
        <w:pStyle w:val="libFootnote0"/>
        <w:rPr>
          <w:rtl/>
        </w:rPr>
      </w:pPr>
      <w:r>
        <w:rPr>
          <w:rtl/>
        </w:rPr>
        <w:t xml:space="preserve">5 ـ الفهرست : 166 / 738 ، وفيه : عبد الله بن أحمد بن نهيك. </w:t>
      </w:r>
    </w:p>
    <w:p w:rsidR="00CA1D06" w:rsidRDefault="00CA1D06" w:rsidP="008238A2">
      <w:pPr>
        <w:pStyle w:val="libFootnote0"/>
        <w:rPr>
          <w:rtl/>
        </w:rPr>
      </w:pPr>
      <w:r>
        <w:rPr>
          <w:rtl/>
        </w:rPr>
        <w:t xml:space="preserve">6 ـ أخبرنا : جماعة ، عن أبي المفضّل ، عن حميد ، عن عبيدالله ، عنه ، ست ، ( م ت ). </w:t>
      </w:r>
    </w:p>
    <w:p w:rsidR="00CA1D06" w:rsidRDefault="00CA1D06" w:rsidP="008238A2">
      <w:pPr>
        <w:pStyle w:val="libFootnote0"/>
        <w:rPr>
          <w:rtl/>
        </w:rPr>
      </w:pPr>
      <w:r>
        <w:rPr>
          <w:rtl/>
        </w:rPr>
        <w:t xml:space="preserve">7 ـ الفهرست : 167 / 740 ، وفيه : عبد الله بن أحمد بن نهيك. </w:t>
      </w:r>
    </w:p>
    <w:p w:rsidR="00CA1D06" w:rsidRDefault="00CA1D06" w:rsidP="008238A2">
      <w:pPr>
        <w:pStyle w:val="libFootnote0"/>
        <w:rPr>
          <w:rtl/>
        </w:rPr>
      </w:pPr>
      <w:r>
        <w:rPr>
          <w:rtl/>
        </w:rPr>
        <w:t xml:space="preserve">8 ـ رجال الشيخ : 365 / 39. </w:t>
      </w:r>
    </w:p>
    <w:p w:rsidR="00CA1D06" w:rsidRDefault="00CA1D06" w:rsidP="008238A2">
      <w:pPr>
        <w:pStyle w:val="libFootnote0"/>
        <w:rPr>
          <w:rtl/>
        </w:rPr>
      </w:pPr>
      <w:r>
        <w:rPr>
          <w:rtl/>
        </w:rPr>
        <w:t xml:space="preserve">9 ـ مدني ، أسند عنه ، ق جخ ، ( م ت ). رجال الشيخ : 312 / 654. </w:t>
      </w:r>
    </w:p>
    <w:p w:rsidR="00CA1D06" w:rsidRDefault="00CA1D06" w:rsidP="008238A2">
      <w:pPr>
        <w:pStyle w:val="libFootnote0"/>
        <w:rPr>
          <w:rtl/>
        </w:rPr>
      </w:pPr>
      <w:r>
        <w:rPr>
          <w:rtl/>
        </w:rPr>
        <w:t xml:space="preserve">10 ـ رجال الشيخ 342 / 4 </w:t>
      </w:r>
    </w:p>
    <w:p w:rsidR="00CA1D06" w:rsidRDefault="00CA1D06" w:rsidP="00592778">
      <w:pPr>
        <w:pStyle w:val="libNormal0"/>
        <w:rPr>
          <w:rtl/>
        </w:rPr>
      </w:pPr>
      <w:r>
        <w:rPr>
          <w:rtl/>
        </w:rPr>
        <w:br w:type="page"/>
      </w:r>
      <w:r>
        <w:rPr>
          <w:rtl/>
        </w:rPr>
        <w:lastRenderedPageBreak/>
        <w:t xml:space="preserve">يقول : هم عشرة ـ يعني مواليه ـ فخيرهم وأفضلهم معتّب ، وفيهم خائن فاحذروه وهو صغير </w:t>
      </w:r>
      <w:r w:rsidRPr="008238A2">
        <w:rPr>
          <w:rStyle w:val="libFootnotenumChar"/>
          <w:rtl/>
        </w:rPr>
        <w:t>(1)</w:t>
      </w:r>
      <w:r>
        <w:rPr>
          <w:rtl/>
        </w:rPr>
        <w:t xml:space="preserve">. </w:t>
      </w:r>
    </w:p>
    <w:p w:rsidR="00CA1D06" w:rsidRDefault="00CA1D06" w:rsidP="00592778">
      <w:pPr>
        <w:pStyle w:val="libNormal"/>
        <w:rPr>
          <w:rtl/>
        </w:rPr>
      </w:pPr>
      <w:r>
        <w:rPr>
          <w:rtl/>
        </w:rPr>
        <w:t>ثمّ قال : حدّثني علي بن محمّد قال : حدّثني محمّد بن أحمد ، عن الحسن بن الحسين اللؤلؤي ، عن الحسن بن محبوب ، لا أعلمه إلّا عن إسحاق بن عمّار ، عن أبي عبدالله</w:t>
      </w:r>
      <w:r w:rsidR="006C6B9D" w:rsidRPr="006C6B9D">
        <w:rPr>
          <w:rStyle w:val="libAlaemChar"/>
          <w:rFonts w:hint="cs"/>
          <w:rtl/>
        </w:rPr>
        <w:t>عليه‌السلام</w:t>
      </w:r>
      <w:r>
        <w:rPr>
          <w:rtl/>
        </w:rPr>
        <w:t xml:space="preserve"> قال: مواليَّ عشرة خيرهم معتّب ، وما يظنّ معتّب إلّا أني أحقّ من الناس</w:t>
      </w:r>
      <w:r w:rsidRPr="008238A2">
        <w:rPr>
          <w:rStyle w:val="libFootnotenumChar"/>
          <w:rtl/>
        </w:rPr>
        <w:t>(2)</w:t>
      </w:r>
      <w:r>
        <w:rPr>
          <w:rtl/>
        </w:rPr>
        <w:t>.</w:t>
      </w:r>
    </w:p>
    <w:p w:rsidR="00CA1D06" w:rsidRDefault="00CA1D06" w:rsidP="00592778">
      <w:pPr>
        <w:pStyle w:val="libNormal"/>
        <w:rPr>
          <w:rtl/>
        </w:rPr>
      </w:pPr>
      <w:bookmarkStart w:id="2561" w:name="_Toc276636259"/>
      <w:bookmarkStart w:id="2562" w:name="_Toc452295769"/>
      <w:r w:rsidRPr="00F24B34">
        <w:rPr>
          <w:rStyle w:val="Heading2Char"/>
          <w:rtl/>
        </w:rPr>
        <w:t>5344 / 1 ـ المعتقل بن عمرو الجعفي</w:t>
      </w:r>
      <w:bookmarkEnd w:id="2561"/>
      <w:bookmarkEnd w:id="2562"/>
      <w:r>
        <w:rPr>
          <w:rtl/>
        </w:rPr>
        <w:t xml:space="preserve"> : </w:t>
      </w:r>
    </w:p>
    <w:p w:rsidR="00CA1D06" w:rsidRDefault="00CA1D06" w:rsidP="00592778">
      <w:pPr>
        <w:pStyle w:val="libNormal"/>
        <w:rPr>
          <w:rtl/>
        </w:rPr>
      </w:pPr>
      <w:r>
        <w:rPr>
          <w:rtl/>
        </w:rPr>
        <w:t>أبو عبد الله ،</w:t>
      </w:r>
      <w:r w:rsidRPr="00592778">
        <w:rPr>
          <w:rStyle w:val="libBold2Char"/>
          <w:rtl/>
        </w:rPr>
        <w:t xml:space="preserve"> لم غض</w:t>
      </w:r>
      <w:r>
        <w:rPr>
          <w:rtl/>
        </w:rPr>
        <w:t xml:space="preserve"> ، هو عندي في نفسه ثقة ، ولكن أحاديثه كلّها مناكير وليس يخلص من حديثه شيء يجوز أنّ يعول عليه ، رجال ابن داود </w:t>
      </w:r>
      <w:r w:rsidRPr="008238A2">
        <w:rPr>
          <w:rStyle w:val="libFootnotenumChar"/>
          <w:rtl/>
        </w:rPr>
        <w:t>(3)</w:t>
      </w:r>
      <w:r>
        <w:rPr>
          <w:rtl/>
        </w:rPr>
        <w:t xml:space="preserve">. </w:t>
      </w:r>
    </w:p>
    <w:p w:rsidR="00CA1D06" w:rsidRDefault="00CA1D06" w:rsidP="00592778">
      <w:pPr>
        <w:pStyle w:val="libNormal"/>
        <w:rPr>
          <w:rtl/>
        </w:rPr>
      </w:pPr>
      <w:r>
        <w:rPr>
          <w:rtl/>
        </w:rPr>
        <w:t xml:space="preserve">ولم أجده في كتب الرجال أصلاً ، وكأنّه الذي سيجيء بعنوان : المفضّل بن عمر أبو عبد الله الجعفي </w:t>
      </w:r>
      <w:r w:rsidRPr="008238A2">
        <w:rPr>
          <w:rStyle w:val="libFootnotenumChar"/>
          <w:rtl/>
        </w:rPr>
        <w:t>(4)</w:t>
      </w:r>
      <w:r>
        <w:rPr>
          <w:rtl/>
        </w:rPr>
        <w:t>.</w:t>
      </w:r>
    </w:p>
    <w:p w:rsidR="00CA1D06" w:rsidRDefault="00CA1D06" w:rsidP="00592778">
      <w:pPr>
        <w:pStyle w:val="libNormal"/>
        <w:rPr>
          <w:rtl/>
        </w:rPr>
      </w:pPr>
      <w:bookmarkStart w:id="2563" w:name="_Toc276636260"/>
      <w:bookmarkStart w:id="2564" w:name="_Toc452295770"/>
      <w:r w:rsidRPr="00F24B34">
        <w:rPr>
          <w:rStyle w:val="Heading2Char"/>
          <w:rtl/>
        </w:rPr>
        <w:t>5345 / 1 ـ معرف بن زياد الشيباني</w:t>
      </w:r>
      <w:bookmarkEnd w:id="2563"/>
      <w:bookmarkEnd w:id="2564"/>
      <w:r>
        <w:rPr>
          <w:rtl/>
        </w:rPr>
        <w:t xml:space="preserve"> : </w:t>
      </w:r>
    </w:p>
    <w:p w:rsidR="00CA1D06" w:rsidRDefault="00CA1D06" w:rsidP="00592778">
      <w:pPr>
        <w:pStyle w:val="libNormal"/>
        <w:rPr>
          <w:rtl/>
        </w:rPr>
      </w:pPr>
      <w:r>
        <w:rPr>
          <w:rtl/>
        </w:rPr>
        <w:t xml:space="preserve">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565" w:name="_Toc276636261"/>
      <w:bookmarkStart w:id="2566" w:name="_Toc452295771"/>
      <w:r w:rsidRPr="00F24B34">
        <w:rPr>
          <w:rStyle w:val="Heading2Char"/>
          <w:rtl/>
        </w:rPr>
        <w:t>5346 / 1 ـ معروف بن خرّبوذ المك</w:t>
      </w:r>
      <w:r w:rsidRPr="00F24B34">
        <w:rPr>
          <w:rStyle w:val="Heading2Char"/>
          <w:rFonts w:hint="cs"/>
          <w:rtl/>
        </w:rPr>
        <w:t>ّ</w:t>
      </w:r>
      <w:r w:rsidRPr="00F24B34">
        <w:rPr>
          <w:rStyle w:val="Heading2Char"/>
          <w:rtl/>
        </w:rPr>
        <w:t>ي</w:t>
      </w:r>
      <w:bookmarkEnd w:id="2565"/>
      <w:bookmarkEnd w:id="2566"/>
      <w:r>
        <w:rPr>
          <w:rtl/>
        </w:rPr>
        <w:t xml:space="preserve"> : </w:t>
      </w:r>
    </w:p>
    <w:p w:rsidR="00CA1D06" w:rsidRDefault="00CA1D06" w:rsidP="00592778">
      <w:pPr>
        <w:pStyle w:val="libNormal"/>
        <w:rPr>
          <w:rtl/>
        </w:rPr>
      </w:pPr>
      <w:r>
        <w:rPr>
          <w:rtl/>
        </w:rPr>
        <w:t xml:space="preserve">من أصحاب علي بن الحسين </w:t>
      </w:r>
      <w:r w:rsidRPr="008238A2">
        <w:rPr>
          <w:rStyle w:val="libFootnotenumChar"/>
          <w:rtl/>
        </w:rPr>
        <w:t>(6)</w:t>
      </w:r>
      <w:r>
        <w:rPr>
          <w:rtl/>
        </w:rPr>
        <w:t xml:space="preserve"> والباقر </w:t>
      </w:r>
      <w:r w:rsidRPr="008238A2">
        <w:rPr>
          <w:rStyle w:val="libFootnotenumChar"/>
          <w:rtl/>
        </w:rPr>
        <w:t>(7)</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250 / 465. </w:t>
      </w:r>
    </w:p>
    <w:p w:rsidR="00CA1D06" w:rsidRDefault="00CA1D06" w:rsidP="008238A2">
      <w:pPr>
        <w:pStyle w:val="libFootnote0"/>
        <w:rPr>
          <w:rtl/>
        </w:rPr>
      </w:pPr>
      <w:r>
        <w:rPr>
          <w:rtl/>
        </w:rPr>
        <w:t xml:space="preserve">2 ـ رجال الكشّي : 250 / 466 ، وفيه : أسخر من الناس ، أحق الناس ( خ ل ). </w:t>
      </w:r>
    </w:p>
    <w:p w:rsidR="00CA1D06" w:rsidRDefault="00CA1D06" w:rsidP="008238A2">
      <w:pPr>
        <w:pStyle w:val="libFootnote0"/>
        <w:rPr>
          <w:rtl/>
        </w:rPr>
      </w:pPr>
      <w:r>
        <w:rPr>
          <w:rtl/>
        </w:rPr>
        <w:t xml:space="preserve">3 ـ رجال ابن داود : 278 / 504. </w:t>
      </w:r>
    </w:p>
    <w:p w:rsidR="00CA1D06" w:rsidRDefault="00CA1D06" w:rsidP="008238A2">
      <w:pPr>
        <w:pStyle w:val="libFootnote0"/>
        <w:rPr>
          <w:rtl/>
        </w:rPr>
      </w:pPr>
      <w:r>
        <w:rPr>
          <w:rtl/>
        </w:rPr>
        <w:t xml:space="preserve">4 ـ سيأتي برقم : 5400 / 10. </w:t>
      </w:r>
    </w:p>
    <w:p w:rsidR="00CA1D06" w:rsidRDefault="00CA1D06" w:rsidP="008238A2">
      <w:pPr>
        <w:pStyle w:val="libFootnote0"/>
        <w:rPr>
          <w:rtl/>
        </w:rPr>
      </w:pPr>
      <w:r>
        <w:rPr>
          <w:rtl/>
        </w:rPr>
        <w:t xml:space="preserve">5 ـ رجال الشيخ : 312 / 645 ، وفيه بعض نسخه : معروف. </w:t>
      </w:r>
    </w:p>
    <w:p w:rsidR="00CA1D06" w:rsidRDefault="00CA1D06" w:rsidP="008238A2">
      <w:pPr>
        <w:pStyle w:val="libFootnote0"/>
        <w:rPr>
          <w:rtl/>
        </w:rPr>
      </w:pPr>
      <w:r>
        <w:rPr>
          <w:rtl/>
        </w:rPr>
        <w:t xml:space="preserve">6 ـ رجال الشيخ : 120 / 12. </w:t>
      </w:r>
    </w:p>
    <w:p w:rsidR="00CA1D06" w:rsidRDefault="00CA1D06" w:rsidP="008238A2">
      <w:pPr>
        <w:pStyle w:val="libFootnote0"/>
        <w:rPr>
          <w:rtl/>
        </w:rPr>
      </w:pPr>
      <w:r>
        <w:rPr>
          <w:rtl/>
        </w:rPr>
        <w:t xml:space="preserve">7 ـ رجال الشيخ : 145 / 13. </w:t>
      </w:r>
    </w:p>
    <w:p w:rsidR="00CA1D06" w:rsidRDefault="00CA1D06" w:rsidP="00592778">
      <w:pPr>
        <w:pStyle w:val="libNormal"/>
        <w:rPr>
          <w:rtl/>
        </w:rPr>
      </w:pPr>
      <w:r>
        <w:rPr>
          <w:rtl/>
        </w:rPr>
        <w:br w:type="page"/>
      </w:r>
      <w:r>
        <w:rPr>
          <w:rtl/>
        </w:rPr>
        <w:lastRenderedPageBreak/>
        <w:t xml:space="preserve">ثمّ قال : معروف بن خرّبوذ القرشي ، مولاهم ، كوفي ، من أصحاب الصادق </w:t>
      </w:r>
      <w:r w:rsidR="006C6B9D" w:rsidRPr="006C6B9D">
        <w:rPr>
          <w:rStyle w:val="libAlaemChar"/>
          <w:rFonts w:hint="cs"/>
          <w:rtl/>
        </w:rPr>
        <w:t>عليه‌السلام</w:t>
      </w:r>
      <w:r>
        <w:rPr>
          <w:rtl/>
        </w:rPr>
        <w:t xml:space="preserve"> </w:t>
      </w:r>
      <w:r w:rsidRPr="008238A2">
        <w:rPr>
          <w:rStyle w:val="libFootnotenumChar"/>
          <w:rtl/>
        </w:rPr>
        <w:t>(1)</w:t>
      </w:r>
      <w:r>
        <w:rPr>
          <w:rtl/>
        </w:rPr>
        <w:t xml:space="preserve">. </w:t>
      </w:r>
    </w:p>
    <w:p w:rsidR="00CA1D06" w:rsidRDefault="00CA1D06" w:rsidP="00592778">
      <w:pPr>
        <w:pStyle w:val="libNormal"/>
        <w:rPr>
          <w:rtl/>
        </w:rPr>
      </w:pPr>
      <w:r>
        <w:rPr>
          <w:rtl/>
        </w:rPr>
        <w:t xml:space="preserve">وقال الكشّي : ذكر أبو القاسم نصر بن الصباح عن الفضل بن شاذان قال : دخلت على محمّد بن أبي عمير وهو ساجد فأطال السجود ، فلمّا رفع رأسه وذكر له طول سجوده فقال له : كيف ولو رأيت جميل بن درّاج ، ثمّ حدثه أنّه دخل على جميل بن دراج فوجده ساجداً فأطال السجود جدّاً ، فلمّا رفع رأسه قال له محمّد بن أبي عمير : أطلت السجود؟ فقال : فكيف لو رأيت معروف بن خرّبوذ </w:t>
      </w:r>
      <w:r w:rsidRPr="008238A2">
        <w:rPr>
          <w:rStyle w:val="libFootnotenumChar"/>
          <w:rtl/>
        </w:rPr>
        <w:t>(2)</w:t>
      </w:r>
      <w:r>
        <w:rPr>
          <w:rtl/>
        </w:rPr>
        <w:t xml:space="preserve">. </w:t>
      </w:r>
    </w:p>
    <w:p w:rsidR="00CA1D06" w:rsidRDefault="00CA1D06" w:rsidP="00592778">
      <w:pPr>
        <w:pStyle w:val="libNormal"/>
        <w:rPr>
          <w:rtl/>
        </w:rPr>
      </w:pPr>
      <w:r>
        <w:rPr>
          <w:rtl/>
        </w:rPr>
        <w:t xml:space="preserve">ثمّ روى عن جعفر بن معروف قال : حدثنا محمّد بن الحسين ، عن جعفر بن بشير ، عن ابن بكير ، عن محمّد بن مروان قال : كنت قاعداً عند أبي عبد الله </w:t>
      </w:r>
      <w:r w:rsidR="006C6B9D" w:rsidRPr="006C6B9D">
        <w:rPr>
          <w:rStyle w:val="libAlaemChar"/>
          <w:rFonts w:hint="cs"/>
          <w:rtl/>
        </w:rPr>
        <w:t>عليه‌السلام</w:t>
      </w:r>
      <w:r>
        <w:rPr>
          <w:rtl/>
        </w:rPr>
        <w:t xml:space="preserve"> أنا ومعروف بن خرّبوذ ، فكان ينشدني الشعر وأنشده ويسألني وأساله وأبو عبد الله </w:t>
      </w:r>
      <w:r w:rsidR="006C6B9D" w:rsidRPr="006C6B9D">
        <w:rPr>
          <w:rStyle w:val="libAlaemChar"/>
          <w:rFonts w:hint="cs"/>
          <w:rtl/>
        </w:rPr>
        <w:t>عليه‌السلام</w:t>
      </w:r>
      <w:r>
        <w:rPr>
          <w:rtl/>
        </w:rPr>
        <w:t xml:space="preserve"> يسمع ، فقال أبو عبد الله </w:t>
      </w:r>
      <w:r w:rsidR="006C6B9D" w:rsidRPr="006C6B9D">
        <w:rPr>
          <w:rStyle w:val="libAlaemChar"/>
          <w:rFonts w:hint="cs"/>
          <w:rtl/>
        </w:rPr>
        <w:t>عليه‌السلام</w:t>
      </w:r>
      <w:r>
        <w:rPr>
          <w:rtl/>
        </w:rPr>
        <w:t xml:space="preserve"> : إنّ رسول الله </w:t>
      </w:r>
      <w:r w:rsidR="006C6B9D" w:rsidRPr="006C6B9D">
        <w:rPr>
          <w:rStyle w:val="libAlaemChar"/>
          <w:rFonts w:hint="cs"/>
          <w:rtl/>
        </w:rPr>
        <w:t>صلى‌الله‌عليه‌وآله‌وسلم</w:t>
      </w:r>
      <w:r>
        <w:rPr>
          <w:rtl/>
        </w:rPr>
        <w:t xml:space="preserve"> قال : لان يمتلي جوف الرجل قيحاً خير له من أنّ يمتلي شعراً. </w:t>
      </w:r>
    </w:p>
    <w:p w:rsidR="00CA1D06" w:rsidRDefault="00CA1D06" w:rsidP="00592778">
      <w:pPr>
        <w:pStyle w:val="libNormal"/>
        <w:rPr>
          <w:rtl/>
        </w:rPr>
      </w:pPr>
      <w:r>
        <w:rPr>
          <w:rtl/>
        </w:rPr>
        <w:t xml:space="preserve">فقال معروف : إنّما يعني بذلك الذي يقول الشعر فقال : ويلك ـ أو ويحك ـ قد قال ذلك رسول الله </w:t>
      </w:r>
      <w:r w:rsidR="006C6B9D" w:rsidRPr="006C6B9D">
        <w:rPr>
          <w:rStyle w:val="libAlaemChar"/>
          <w:rFonts w:hint="cs"/>
          <w:rtl/>
        </w:rPr>
        <w:t>صلى‌الله‌عليه‌وآله‌وسلم</w:t>
      </w:r>
      <w:r>
        <w:rPr>
          <w:rtl/>
        </w:rPr>
        <w:t xml:space="preserve"> </w:t>
      </w:r>
      <w:r w:rsidRPr="008238A2">
        <w:rPr>
          <w:rStyle w:val="libFootnotenumChar"/>
          <w:rtl/>
        </w:rPr>
        <w:t>(3)</w:t>
      </w:r>
      <w:r>
        <w:rPr>
          <w:rtl/>
        </w:rPr>
        <w:t xml:space="preserve">. </w:t>
      </w:r>
    </w:p>
    <w:p w:rsidR="00CA1D06" w:rsidRDefault="00CA1D06" w:rsidP="00592778">
      <w:pPr>
        <w:pStyle w:val="libNormal"/>
        <w:rPr>
          <w:rtl/>
        </w:rPr>
      </w:pPr>
      <w:r>
        <w:rPr>
          <w:rtl/>
        </w:rPr>
        <w:t>وقال الكشّي أيضاً في موضع آخر : إنّه ممن أجمعت العصابة على تصديقهم من أصحاب أبي جعفر وأبي عبدالله</w:t>
      </w:r>
      <w:r w:rsidR="006C6B9D" w:rsidRPr="006C6B9D">
        <w:rPr>
          <w:rStyle w:val="libAlaemChar"/>
          <w:rFonts w:hint="cs"/>
          <w:rtl/>
        </w:rPr>
        <w:t>عليهما‌السلام</w:t>
      </w:r>
      <w:r>
        <w:rPr>
          <w:rtl/>
        </w:rPr>
        <w:t>وانقادوا لهم بالفقه ، فقالوا: إنهم أفقه الأولين</w:t>
      </w:r>
      <w:r w:rsidRPr="008238A2">
        <w:rPr>
          <w:rStyle w:val="libFootnotenumChar"/>
          <w:rtl/>
        </w:rPr>
        <w:t>(4)</w:t>
      </w:r>
      <w:r w:rsidRPr="008238A2">
        <w:rPr>
          <w:rStyle w:val="libFootnotenumChar"/>
          <w:rFonts w:hint="cs"/>
          <w:rtl/>
        </w:rPr>
        <w:t xml:space="preserve"> </w:t>
      </w:r>
      <w:r w:rsidRPr="008238A2">
        <w:rPr>
          <w:rStyle w:val="libFootnotenumChar"/>
          <w:rtl/>
        </w:rPr>
        <w:t>(5)</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311 / 644 ، وفيه بدل كوفي : مكي. </w:t>
      </w:r>
    </w:p>
    <w:p w:rsidR="00CA1D06" w:rsidRDefault="00CA1D06" w:rsidP="008238A2">
      <w:pPr>
        <w:pStyle w:val="libFootnote0"/>
        <w:rPr>
          <w:rtl/>
        </w:rPr>
      </w:pPr>
      <w:r>
        <w:rPr>
          <w:rtl/>
        </w:rPr>
        <w:t xml:space="preserve">2 ـ رجال الكشّي : 211 / 373. </w:t>
      </w:r>
    </w:p>
    <w:p w:rsidR="00CA1D06" w:rsidRDefault="00CA1D06" w:rsidP="008238A2">
      <w:pPr>
        <w:pStyle w:val="libFootnote0"/>
        <w:rPr>
          <w:rtl/>
        </w:rPr>
      </w:pPr>
      <w:r>
        <w:rPr>
          <w:rtl/>
        </w:rPr>
        <w:t xml:space="preserve">3 ـ رجال الكشّي : 211 / 375. </w:t>
      </w:r>
    </w:p>
    <w:p w:rsidR="00CA1D06" w:rsidRDefault="00CA1D06" w:rsidP="008238A2">
      <w:pPr>
        <w:pStyle w:val="libFootnote0"/>
        <w:rPr>
          <w:rtl/>
        </w:rPr>
      </w:pPr>
      <w:r>
        <w:rPr>
          <w:rtl/>
        </w:rPr>
        <w:t xml:space="preserve">4 ـ رجال الكشّي : 238 / 431. </w:t>
      </w:r>
    </w:p>
    <w:p w:rsidR="00CA1D06" w:rsidRDefault="00CA1D06" w:rsidP="008238A2">
      <w:pPr>
        <w:pStyle w:val="libFootnote0"/>
        <w:rPr>
          <w:rtl/>
        </w:rPr>
      </w:pPr>
      <w:r>
        <w:rPr>
          <w:rtl/>
        </w:rPr>
        <w:t xml:space="preserve">5 ـ معقل الأسدي الكوفي ، ق جخ ، ( م ت ). رجال الشيخ : 305 / 524. </w:t>
      </w:r>
    </w:p>
    <w:p w:rsidR="00CA1D06" w:rsidRDefault="00CA1D06" w:rsidP="00592778">
      <w:pPr>
        <w:pStyle w:val="libNormal"/>
        <w:rPr>
          <w:rtl/>
        </w:rPr>
      </w:pPr>
      <w:r>
        <w:rPr>
          <w:rtl/>
        </w:rPr>
        <w:br w:type="page"/>
      </w:r>
      <w:bookmarkStart w:id="2567" w:name="_Toc276636262"/>
      <w:bookmarkStart w:id="2568" w:name="_Toc452295772"/>
      <w:r w:rsidRPr="00F24B34">
        <w:rPr>
          <w:rStyle w:val="Heading2Char"/>
          <w:rtl/>
        </w:rPr>
        <w:lastRenderedPageBreak/>
        <w:t>5347 / 1</w:t>
      </w:r>
      <w:r>
        <w:rPr>
          <w:rStyle w:val="Heading2Char"/>
          <w:rFonts w:hint="cs"/>
          <w:rtl/>
        </w:rPr>
        <w:t xml:space="preserve"> ـ </w:t>
      </w:r>
      <w:r w:rsidRPr="00F24B34">
        <w:rPr>
          <w:rStyle w:val="Heading2Char"/>
          <w:rtl/>
        </w:rPr>
        <w:t>معقل بن عمر الكناني</w:t>
      </w:r>
      <w:bookmarkEnd w:id="2567"/>
      <w:bookmarkEnd w:id="2568"/>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569" w:name="_Toc276636263"/>
      <w:bookmarkStart w:id="2570" w:name="_Toc452295773"/>
      <w:r w:rsidRPr="00F24B34">
        <w:rPr>
          <w:rStyle w:val="Heading2Char"/>
          <w:rtl/>
        </w:rPr>
        <w:t xml:space="preserve">5348 / 2 </w:t>
      </w:r>
      <w:r>
        <w:rPr>
          <w:rStyle w:val="Heading2Char"/>
          <w:rFonts w:hint="cs"/>
          <w:rtl/>
        </w:rPr>
        <w:t xml:space="preserve">ـ </w:t>
      </w:r>
      <w:r w:rsidRPr="00F24B34">
        <w:rPr>
          <w:rStyle w:val="Heading2Char"/>
          <w:rtl/>
        </w:rPr>
        <w:t>معقل بن قيس</w:t>
      </w:r>
      <w:bookmarkEnd w:id="2569"/>
      <w:bookmarkEnd w:id="2570"/>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571" w:name="_Toc276636264"/>
      <w:bookmarkStart w:id="2572" w:name="_Toc452295774"/>
      <w:r w:rsidRPr="00F24B34">
        <w:rPr>
          <w:rStyle w:val="Heading2Char"/>
          <w:rtl/>
        </w:rPr>
        <w:t xml:space="preserve">5349 / 3 </w:t>
      </w:r>
      <w:r>
        <w:rPr>
          <w:rStyle w:val="Heading2Char"/>
          <w:rFonts w:hint="cs"/>
          <w:rtl/>
        </w:rPr>
        <w:t xml:space="preserve">ـ </w:t>
      </w:r>
      <w:r w:rsidRPr="00F24B34">
        <w:rPr>
          <w:rStyle w:val="Heading2Char"/>
          <w:rtl/>
        </w:rPr>
        <w:t>معقل بن يسار</w:t>
      </w:r>
      <w:bookmarkEnd w:id="2571"/>
      <w:bookmarkEnd w:id="2572"/>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573" w:name="_Toc276636265"/>
      <w:bookmarkStart w:id="2574" w:name="_Toc452295775"/>
      <w:r w:rsidRPr="00F24B34">
        <w:rPr>
          <w:rStyle w:val="Heading2Char"/>
          <w:rtl/>
        </w:rPr>
        <w:t xml:space="preserve">5350 / 1 </w:t>
      </w:r>
      <w:r>
        <w:rPr>
          <w:rStyle w:val="Heading2Char"/>
          <w:rFonts w:hint="cs"/>
          <w:rtl/>
        </w:rPr>
        <w:t xml:space="preserve">ـ </w:t>
      </w:r>
      <w:r w:rsidRPr="00F24B34">
        <w:rPr>
          <w:rStyle w:val="Heading2Char"/>
          <w:rtl/>
        </w:rPr>
        <w:t>معلّى بن اسامة الأزدي</w:t>
      </w:r>
      <w:bookmarkEnd w:id="2573"/>
      <w:bookmarkEnd w:id="257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575" w:name="_Toc276636266"/>
      <w:bookmarkStart w:id="2576" w:name="_Toc452295776"/>
      <w:r w:rsidRPr="00F24B34">
        <w:rPr>
          <w:rStyle w:val="Heading2Char"/>
          <w:rtl/>
        </w:rPr>
        <w:t xml:space="preserve">5351 / 2 </w:t>
      </w:r>
      <w:r>
        <w:rPr>
          <w:rStyle w:val="Heading2Char"/>
          <w:rFonts w:hint="cs"/>
          <w:rtl/>
        </w:rPr>
        <w:t xml:space="preserve">ـ </w:t>
      </w:r>
      <w:r w:rsidRPr="00F24B34">
        <w:rPr>
          <w:rStyle w:val="Heading2Char"/>
          <w:rtl/>
        </w:rPr>
        <w:t>معلّى بن خنيس</w:t>
      </w:r>
      <w:bookmarkEnd w:id="2575"/>
      <w:bookmarkEnd w:id="2576"/>
      <w:r>
        <w:rPr>
          <w:rtl/>
        </w:rPr>
        <w:t xml:space="preserve"> </w:t>
      </w:r>
      <w:r w:rsidRPr="008238A2">
        <w:rPr>
          <w:rStyle w:val="libFootnotenumChar"/>
          <w:rtl/>
        </w:rPr>
        <w:t>(6)</w:t>
      </w:r>
      <w:r>
        <w:rPr>
          <w:rtl/>
        </w:rPr>
        <w:t xml:space="preserve"> : </w:t>
      </w:r>
    </w:p>
    <w:p w:rsidR="00CA1D06" w:rsidRDefault="00CA1D06" w:rsidP="00592778">
      <w:pPr>
        <w:pStyle w:val="libNormal"/>
        <w:rPr>
          <w:rtl/>
        </w:rPr>
      </w:pPr>
      <w:r>
        <w:rPr>
          <w:rtl/>
        </w:rPr>
        <w:t xml:space="preserve">أبو عبد الله ، مولى الصادق جعفر بن محمّد </w:t>
      </w:r>
      <w:r w:rsidR="006C6B9D" w:rsidRPr="006C6B9D">
        <w:rPr>
          <w:rStyle w:val="libAlaemChar"/>
          <w:rFonts w:hint="cs"/>
          <w:rtl/>
        </w:rPr>
        <w:t>عليه‌السلام</w:t>
      </w:r>
      <w:r>
        <w:rPr>
          <w:rtl/>
        </w:rPr>
        <w:t xml:space="preserve"> ومن قبله كان مولى بني أسد ، كوفي ، بزّاز ، ضعيف جدّاً لا يعول عليه ، له كتاب </w:t>
      </w:r>
      <w:r w:rsidRPr="008238A2">
        <w:rPr>
          <w:rStyle w:val="libFootnotenumChar"/>
          <w:rtl/>
        </w:rPr>
        <w:t>(7)</w:t>
      </w:r>
      <w:r>
        <w:rPr>
          <w:rtl/>
        </w:rPr>
        <w:t xml:space="preserve"> ، روى عنه : أبو عثمان معلّى بن زيد الأحول ، رجال النجاشي </w:t>
      </w:r>
      <w:r w:rsidRPr="008238A2">
        <w:rPr>
          <w:rStyle w:val="libFootnotenumChar"/>
          <w:rtl/>
        </w:rPr>
        <w:t>(8)</w:t>
      </w:r>
      <w:r>
        <w:rPr>
          <w:rtl/>
        </w:rPr>
        <w:t xml:space="preserve">. </w:t>
      </w:r>
    </w:p>
    <w:p w:rsidR="00CA1D06" w:rsidRDefault="00CA1D06" w:rsidP="00592778">
      <w:pPr>
        <w:pStyle w:val="libNormal"/>
        <w:rPr>
          <w:rtl/>
        </w:rPr>
      </w:pPr>
      <w:r>
        <w:rPr>
          <w:rtl/>
        </w:rPr>
        <w:t xml:space="preserve">كان أول أمره مغيريّاً ثمّ دعى إلى محمّد بن عبد الله المعروف بالنفس الزكية </w:t>
      </w:r>
      <w:r w:rsidRPr="008238A2">
        <w:rPr>
          <w:rStyle w:val="libFootnotenumChar"/>
          <w:rtl/>
        </w:rPr>
        <w:t>(9)</w:t>
      </w:r>
      <w:r>
        <w:rPr>
          <w:rtl/>
        </w:rPr>
        <w:t xml:space="preserve"> ، وفي هذه الظنّة أخذه داود بن علي فقتله ، والغلاة يضيفون إليه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الكوفي ، ( م ت ). </w:t>
      </w:r>
    </w:p>
    <w:p w:rsidR="00CA1D06" w:rsidRDefault="00CA1D06" w:rsidP="008238A2">
      <w:pPr>
        <w:pStyle w:val="libFootnote0"/>
        <w:rPr>
          <w:rtl/>
        </w:rPr>
      </w:pPr>
      <w:r>
        <w:rPr>
          <w:rtl/>
        </w:rPr>
        <w:t xml:space="preserve">2 ـ رجال الشيخ : 305 / 525 ، وفيه : ابن عمرو ، ولم يرد فيه أيضاً : الكوفي. </w:t>
      </w:r>
    </w:p>
    <w:p w:rsidR="00CA1D06" w:rsidRDefault="00CA1D06" w:rsidP="008238A2">
      <w:pPr>
        <w:pStyle w:val="libFootnote0"/>
        <w:rPr>
          <w:rtl/>
        </w:rPr>
      </w:pPr>
      <w:r>
        <w:rPr>
          <w:rtl/>
        </w:rPr>
        <w:t xml:space="preserve">3 ـ رجال الشيخ : 82 / 26. </w:t>
      </w:r>
    </w:p>
    <w:p w:rsidR="00CA1D06" w:rsidRDefault="00CA1D06" w:rsidP="008238A2">
      <w:pPr>
        <w:pStyle w:val="libFootnote0"/>
        <w:rPr>
          <w:rtl/>
        </w:rPr>
      </w:pPr>
      <w:r>
        <w:rPr>
          <w:rtl/>
        </w:rPr>
        <w:t xml:space="preserve">4 ـ رجال الشيخ : 47 / 9. </w:t>
      </w:r>
    </w:p>
    <w:p w:rsidR="00CA1D06" w:rsidRDefault="00CA1D06" w:rsidP="008238A2">
      <w:pPr>
        <w:pStyle w:val="libFootnote0"/>
        <w:rPr>
          <w:rtl/>
        </w:rPr>
      </w:pPr>
      <w:r>
        <w:rPr>
          <w:rtl/>
        </w:rPr>
        <w:t xml:space="preserve">5 ـ رجال الشيخ : 304 / 502. </w:t>
      </w:r>
    </w:p>
    <w:p w:rsidR="00CA1D06" w:rsidRDefault="00CA1D06" w:rsidP="008238A2">
      <w:pPr>
        <w:pStyle w:val="libFootnote0"/>
        <w:rPr>
          <w:rtl/>
        </w:rPr>
      </w:pPr>
      <w:r>
        <w:rPr>
          <w:rtl/>
        </w:rPr>
        <w:t xml:space="preserve">6 ـ المدني ، مولى أبي عبد الله </w:t>
      </w:r>
      <w:r w:rsidR="006C6B9D" w:rsidRPr="006C6B9D">
        <w:rPr>
          <w:rStyle w:val="libAlaemChar"/>
          <w:rFonts w:hint="cs"/>
          <w:rtl/>
        </w:rPr>
        <w:t>عليه‌السلام</w:t>
      </w:r>
      <w:r>
        <w:rPr>
          <w:rtl/>
        </w:rPr>
        <w:t xml:space="preserve"> ، ق جخ ، ( م ت ). رجال الشيخ : 304 / 498. </w:t>
      </w:r>
    </w:p>
    <w:p w:rsidR="00CA1D06" w:rsidRDefault="00CA1D06" w:rsidP="008238A2">
      <w:pPr>
        <w:pStyle w:val="libFootnote0"/>
        <w:rPr>
          <w:rtl/>
        </w:rPr>
      </w:pPr>
      <w:r>
        <w:rPr>
          <w:rtl/>
        </w:rPr>
        <w:t xml:space="preserve">7 ـ يرويه جماعة ، منهم أبو عثمان ، ( م ت ). </w:t>
      </w:r>
    </w:p>
    <w:p w:rsidR="00CA1D06" w:rsidRDefault="00CA1D06" w:rsidP="008238A2">
      <w:pPr>
        <w:pStyle w:val="libFootnote0"/>
        <w:rPr>
          <w:rtl/>
        </w:rPr>
      </w:pPr>
      <w:r>
        <w:rPr>
          <w:rtl/>
        </w:rPr>
        <w:t xml:space="preserve">8 ـ رجال النجاشي : 417 / 1114. </w:t>
      </w:r>
    </w:p>
    <w:p w:rsidR="00CA1D06" w:rsidRDefault="00CA1D06" w:rsidP="008238A2">
      <w:pPr>
        <w:pStyle w:val="libFootnote0"/>
        <w:rPr>
          <w:rtl/>
        </w:rPr>
      </w:pPr>
      <w:r>
        <w:rPr>
          <w:rtl/>
        </w:rPr>
        <w:t xml:space="preserve">9 ـ المعروف بالنفس الزكية ، لم ترد في المصدر. </w:t>
      </w:r>
    </w:p>
    <w:p w:rsidR="00CA1D06" w:rsidRDefault="00CA1D06" w:rsidP="00592778">
      <w:pPr>
        <w:pStyle w:val="libNormal0"/>
        <w:rPr>
          <w:rtl/>
        </w:rPr>
      </w:pPr>
      <w:r>
        <w:rPr>
          <w:rtl/>
        </w:rPr>
        <w:br w:type="page"/>
      </w:r>
      <w:r>
        <w:rPr>
          <w:rtl/>
        </w:rPr>
        <w:lastRenderedPageBreak/>
        <w:t xml:space="preserve">كثيراً ، ولا أرى الاعتماد على شيء من حديثه ، رجال ابن الغضائري </w:t>
      </w:r>
      <w:r w:rsidRPr="008238A2">
        <w:rPr>
          <w:rStyle w:val="libFootnotenumChar"/>
          <w:rtl/>
        </w:rPr>
        <w:t>(1)</w:t>
      </w:r>
      <w:r>
        <w:rPr>
          <w:rtl/>
        </w:rPr>
        <w:t xml:space="preserve">. </w:t>
      </w:r>
    </w:p>
    <w:p w:rsidR="00CA1D06" w:rsidRDefault="00CA1D06" w:rsidP="00592778">
      <w:pPr>
        <w:pStyle w:val="libNormal"/>
        <w:rPr>
          <w:rtl/>
        </w:rPr>
      </w:pPr>
      <w:r>
        <w:rPr>
          <w:rtl/>
        </w:rPr>
        <w:t xml:space="preserve">وروى الكشّي روايات كثيرةً تدل على مدحه وأنّه من أهل الجنة </w:t>
      </w:r>
      <w:r w:rsidRPr="008238A2">
        <w:rPr>
          <w:rStyle w:val="libFootnotenumChar"/>
          <w:rtl/>
        </w:rPr>
        <w:t>(2)</w:t>
      </w:r>
      <w:r>
        <w:rPr>
          <w:rtl/>
        </w:rPr>
        <w:t xml:space="preserve">. </w:t>
      </w:r>
    </w:p>
    <w:p w:rsidR="00CA1D06" w:rsidRDefault="00CA1D06" w:rsidP="00592778">
      <w:pPr>
        <w:pStyle w:val="libNormal"/>
        <w:rPr>
          <w:rtl/>
        </w:rPr>
      </w:pPr>
      <w:r>
        <w:rPr>
          <w:rtl/>
        </w:rPr>
        <w:t xml:space="preserve">ثمّ روى ما يدلّ على ذمّه </w:t>
      </w:r>
      <w:r w:rsidRPr="008238A2">
        <w:rPr>
          <w:rStyle w:val="libFootnotenumChar"/>
          <w:rtl/>
        </w:rPr>
        <w:t>(3)</w:t>
      </w:r>
      <w:r>
        <w:rPr>
          <w:rtl/>
        </w:rPr>
        <w:t xml:space="preserve"> من جهة تقصيره في التقية ومن أنّه أذاع سر مولاه </w:t>
      </w:r>
      <w:r w:rsidR="006C6B9D" w:rsidRPr="006C6B9D">
        <w:rPr>
          <w:rStyle w:val="libAlaemChar"/>
          <w:rFonts w:hint="cs"/>
          <w:rtl/>
        </w:rPr>
        <w:t>عليه‌السلام</w:t>
      </w:r>
      <w:r>
        <w:rPr>
          <w:rtl/>
        </w:rPr>
        <w:t xml:space="preserve"> </w:t>
      </w:r>
      <w:r w:rsidRPr="008238A2">
        <w:rPr>
          <w:rStyle w:val="libFootnotenumChar"/>
          <w:rtl/>
        </w:rPr>
        <w:t>(4)</w:t>
      </w:r>
      <w:r>
        <w:rPr>
          <w:rtl/>
        </w:rPr>
        <w:t xml:space="preserve">. </w:t>
      </w:r>
    </w:p>
    <w:p w:rsidR="00CA1D06" w:rsidRDefault="00CA1D06" w:rsidP="00592778">
      <w:pPr>
        <w:pStyle w:val="libNormal"/>
        <w:rPr>
          <w:rtl/>
        </w:rPr>
      </w:pPr>
      <w:r>
        <w:rPr>
          <w:rtl/>
        </w:rPr>
        <w:t xml:space="preserve">وقال العلّامة في الخلاصة : قال الشيخ الطوسي في كتاب الغيبة بغير إسناد : إنّه كان من قوّام أبي عبد الله </w:t>
      </w:r>
      <w:r w:rsidR="006C6B9D" w:rsidRPr="006C6B9D">
        <w:rPr>
          <w:rStyle w:val="libAlaemChar"/>
          <w:rFonts w:hint="cs"/>
          <w:rtl/>
        </w:rPr>
        <w:t>عليه‌السلام</w:t>
      </w:r>
      <w:r>
        <w:rPr>
          <w:rtl/>
        </w:rPr>
        <w:t xml:space="preserve"> وكان محموداً عنده ومضى على منهاجه ، وهذا يقتضي وصفه بالعدالة </w:t>
      </w:r>
      <w:r w:rsidRPr="008238A2">
        <w:rPr>
          <w:rStyle w:val="libFootnotenumChar"/>
          <w:rtl/>
        </w:rPr>
        <w:t>(5)</w:t>
      </w:r>
      <w:r>
        <w:rPr>
          <w:rtl/>
        </w:rPr>
        <w:t>.</w:t>
      </w:r>
    </w:p>
    <w:p w:rsidR="00CA1D06" w:rsidRDefault="00CA1D06" w:rsidP="00592778">
      <w:pPr>
        <w:pStyle w:val="libNormal"/>
        <w:rPr>
          <w:rtl/>
        </w:rPr>
      </w:pPr>
      <w:bookmarkStart w:id="2577" w:name="_Toc276636267"/>
      <w:bookmarkStart w:id="2578" w:name="_Toc452295777"/>
      <w:r w:rsidRPr="00F24B34">
        <w:rPr>
          <w:rStyle w:val="Heading2Char"/>
          <w:rtl/>
        </w:rPr>
        <w:t>5352 / 3 ـ معلّى بن راشد القمّي</w:t>
      </w:r>
      <w:bookmarkEnd w:id="2577"/>
      <w:bookmarkEnd w:id="2578"/>
      <w:r>
        <w:rPr>
          <w:rtl/>
        </w:rPr>
        <w:t xml:space="preserve"> : </w:t>
      </w:r>
    </w:p>
    <w:p w:rsidR="00CA1D06" w:rsidRDefault="00CA1D06" w:rsidP="00592778">
      <w:pPr>
        <w:pStyle w:val="libNormal"/>
        <w:rPr>
          <w:rtl/>
        </w:rPr>
      </w:pPr>
      <w:r>
        <w:rPr>
          <w:rtl/>
        </w:rPr>
        <w:t xml:space="preserve">بصري ، ضعيف ، غال ، رجال ابن الغضائري </w:t>
      </w:r>
      <w:r w:rsidRPr="008238A2">
        <w:rPr>
          <w:rStyle w:val="libFootnotenumChar"/>
          <w:rtl/>
        </w:rPr>
        <w:t>(6)</w:t>
      </w:r>
      <w:r>
        <w:rPr>
          <w:rtl/>
        </w:rPr>
        <w:t>.</w:t>
      </w:r>
    </w:p>
    <w:p w:rsidR="00CA1D06" w:rsidRDefault="00CA1D06" w:rsidP="00592778">
      <w:pPr>
        <w:pStyle w:val="libNormal"/>
        <w:rPr>
          <w:rtl/>
        </w:rPr>
      </w:pPr>
      <w:bookmarkStart w:id="2579" w:name="_Toc276636268"/>
      <w:bookmarkStart w:id="2580" w:name="_Toc452295778"/>
      <w:r w:rsidRPr="00F24B34">
        <w:rPr>
          <w:rStyle w:val="Heading2Char"/>
          <w:rtl/>
        </w:rPr>
        <w:t>5353 / 4 ـ معلّى بن زيد الكوفي</w:t>
      </w:r>
      <w:bookmarkEnd w:id="2579"/>
      <w:bookmarkEnd w:id="2580"/>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592778">
      <w:pPr>
        <w:pStyle w:val="libNormal"/>
        <w:rPr>
          <w:rtl/>
        </w:rPr>
      </w:pPr>
      <w:r>
        <w:rPr>
          <w:rtl/>
        </w:rPr>
        <w:t xml:space="preserve">ويمكن أنّ يكون هذا والذي سيجيء بعنوان : معلّى بن عثمان واحداً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مجمع الرجال 6 : 110. </w:t>
      </w:r>
    </w:p>
    <w:p w:rsidR="00CA1D06" w:rsidRDefault="00CA1D06" w:rsidP="008238A2">
      <w:pPr>
        <w:pStyle w:val="libFootnote0"/>
        <w:rPr>
          <w:rtl/>
        </w:rPr>
      </w:pPr>
      <w:r>
        <w:rPr>
          <w:rtl/>
        </w:rPr>
        <w:t xml:space="preserve">2 ـ رجال الكشّي : 376 / 707 و 379 / 711 و 381 / 714. </w:t>
      </w:r>
    </w:p>
    <w:p w:rsidR="00CA1D06" w:rsidRDefault="00CA1D06" w:rsidP="008238A2">
      <w:pPr>
        <w:pStyle w:val="libFootnote0"/>
        <w:rPr>
          <w:rtl/>
        </w:rPr>
      </w:pPr>
      <w:r>
        <w:rPr>
          <w:rtl/>
        </w:rPr>
        <w:t xml:space="preserve">3 ـ ذكره شيخ الطائفة في كتاب الغيبة من السفراء والوكلاء الممدوحين وروى أخباراً في مدحه ، والذي يظهر من ظاهر كلام من ذمّه وذمّ أمثاله أنّ الغلاة روي عنهم أخباراً فاسدة فدعاهم ذلك إلى ذمّهم وذمّ الغلاة ، ونسبة الكذب إليهم أظهر ، م ح ق ي. الغيبة : 347 / 300 و 301. </w:t>
      </w:r>
    </w:p>
    <w:p w:rsidR="00CA1D06" w:rsidRDefault="00CA1D06" w:rsidP="008238A2">
      <w:pPr>
        <w:pStyle w:val="libFootnote0"/>
        <w:rPr>
          <w:rtl/>
        </w:rPr>
      </w:pPr>
      <w:r>
        <w:rPr>
          <w:rtl/>
        </w:rPr>
        <w:t xml:space="preserve">4 ـ رجال الكشّي : 378 / 709 و 380 / 712. </w:t>
      </w:r>
    </w:p>
    <w:p w:rsidR="00CA1D06" w:rsidRDefault="00CA1D06" w:rsidP="008238A2">
      <w:pPr>
        <w:pStyle w:val="libFootnote0"/>
        <w:rPr>
          <w:rtl/>
        </w:rPr>
      </w:pPr>
      <w:r>
        <w:rPr>
          <w:rtl/>
        </w:rPr>
        <w:t xml:space="preserve">5 ـ الخلاصة : 259 / 1. </w:t>
      </w:r>
    </w:p>
    <w:p w:rsidR="00CA1D06" w:rsidRDefault="00CA1D06" w:rsidP="008238A2">
      <w:pPr>
        <w:pStyle w:val="libFootnote0"/>
        <w:rPr>
          <w:rtl/>
        </w:rPr>
      </w:pPr>
      <w:r>
        <w:rPr>
          <w:rtl/>
        </w:rPr>
        <w:t xml:space="preserve">6 ـ مجمع الرجال 6 : 112 ، وفيه بدل القمّي : العمي. </w:t>
      </w:r>
    </w:p>
    <w:p w:rsidR="00CA1D06" w:rsidRDefault="00CA1D06" w:rsidP="008238A2">
      <w:pPr>
        <w:pStyle w:val="libFootnote0"/>
        <w:rPr>
          <w:rtl/>
        </w:rPr>
      </w:pPr>
      <w:r>
        <w:rPr>
          <w:rtl/>
        </w:rPr>
        <w:t xml:space="preserve">7 ـ رجال الشيخ : 304 / 505. </w:t>
      </w:r>
    </w:p>
    <w:p w:rsidR="00CA1D06" w:rsidRDefault="00CA1D06" w:rsidP="008238A2">
      <w:pPr>
        <w:pStyle w:val="libFootnote0"/>
        <w:rPr>
          <w:rtl/>
        </w:rPr>
      </w:pPr>
      <w:r>
        <w:rPr>
          <w:rtl/>
        </w:rPr>
        <w:t xml:space="preserve">8 ـ سيأتي برقم : 5356 / 7. </w:t>
      </w:r>
    </w:p>
    <w:p w:rsidR="00CA1D06" w:rsidRDefault="00CA1D06" w:rsidP="00592778">
      <w:pPr>
        <w:pStyle w:val="libNormal"/>
        <w:rPr>
          <w:rtl/>
        </w:rPr>
      </w:pPr>
      <w:r>
        <w:rPr>
          <w:rtl/>
        </w:rPr>
        <w:br w:type="page"/>
      </w:r>
      <w:bookmarkStart w:id="2581" w:name="_Toc276636269"/>
      <w:bookmarkStart w:id="2582" w:name="_Toc452295779"/>
      <w:r w:rsidRPr="00F24B34">
        <w:rPr>
          <w:rStyle w:val="Heading2Char"/>
          <w:rtl/>
        </w:rPr>
        <w:lastRenderedPageBreak/>
        <w:t>5354 / 5 ـ معلّى بن شداد البكري</w:t>
      </w:r>
      <w:bookmarkEnd w:id="2581"/>
      <w:bookmarkEnd w:id="258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583" w:name="_Toc276636270"/>
      <w:bookmarkStart w:id="2584" w:name="_Toc452295780"/>
      <w:r w:rsidRPr="00F24B34">
        <w:rPr>
          <w:rStyle w:val="Heading2Char"/>
          <w:rtl/>
        </w:rPr>
        <w:t>5355 / 6 ـ معلّى بن عبد الله</w:t>
      </w:r>
      <w:bookmarkEnd w:id="2583"/>
      <w:bookmarkEnd w:id="2584"/>
      <w:r>
        <w:rPr>
          <w:rtl/>
        </w:rPr>
        <w:t xml:space="preserve"> : </w:t>
      </w:r>
    </w:p>
    <w:p w:rsidR="00CA1D06" w:rsidRDefault="00CA1D06" w:rsidP="00592778">
      <w:pPr>
        <w:pStyle w:val="libNormal"/>
        <w:rPr>
          <w:rtl/>
        </w:rPr>
      </w:pPr>
      <w:r>
        <w:rPr>
          <w:rtl/>
        </w:rPr>
        <w:t xml:space="preserve">أبو المفضّل </w:t>
      </w:r>
      <w:r w:rsidRPr="008238A2">
        <w:rPr>
          <w:rStyle w:val="libFootnotenumChar"/>
          <w:rtl/>
        </w:rPr>
        <w:t>(2)</w:t>
      </w:r>
      <w:r>
        <w:rPr>
          <w:rtl/>
        </w:rPr>
        <w:t xml:space="preserve"> الكوفي ، مولى </w:t>
      </w:r>
      <w:r w:rsidRPr="008238A2">
        <w:rPr>
          <w:rStyle w:val="libFootnotenumChar"/>
          <w:rtl/>
        </w:rPr>
        <w:t>(3)</w:t>
      </w:r>
      <w:r>
        <w:rPr>
          <w:rtl/>
        </w:rPr>
        <w:t xml:space="preserve"> ، من أصحاب الصادق </w:t>
      </w:r>
      <w:r w:rsidR="006C6B9D" w:rsidRPr="006C6B9D">
        <w:rPr>
          <w:rStyle w:val="libAlaemChar"/>
          <w:rFonts w:hint="cs"/>
          <w:rtl/>
        </w:rPr>
        <w:t>عليه‌السلام</w:t>
      </w:r>
      <w:r>
        <w:rPr>
          <w:rtl/>
        </w:rPr>
        <w:t xml:space="preserve"> ، رجال الشيخ</w:t>
      </w:r>
      <w:r w:rsidRPr="008238A2">
        <w:rPr>
          <w:rStyle w:val="libFootnotenumChar"/>
          <w:rtl/>
        </w:rPr>
        <w:t>(4)</w:t>
      </w:r>
      <w:r>
        <w:rPr>
          <w:rtl/>
        </w:rPr>
        <w:t>.</w:t>
      </w:r>
    </w:p>
    <w:p w:rsidR="00CA1D06" w:rsidRDefault="00CA1D06" w:rsidP="00592778">
      <w:pPr>
        <w:pStyle w:val="libNormal"/>
        <w:rPr>
          <w:rtl/>
        </w:rPr>
      </w:pPr>
      <w:bookmarkStart w:id="2585" w:name="_Toc276636271"/>
      <w:bookmarkStart w:id="2586" w:name="_Toc452295781"/>
      <w:r w:rsidRPr="00F24B34">
        <w:rPr>
          <w:rStyle w:val="Heading2Char"/>
          <w:rtl/>
        </w:rPr>
        <w:t>5356 / 7 ـ معلّى بن عثمان</w:t>
      </w:r>
      <w:bookmarkEnd w:id="2585"/>
      <w:bookmarkEnd w:id="2586"/>
      <w:r>
        <w:rPr>
          <w:rtl/>
        </w:rPr>
        <w:t xml:space="preserve"> : </w:t>
      </w:r>
    </w:p>
    <w:p w:rsidR="00CA1D06" w:rsidRDefault="00CA1D06" w:rsidP="00592778">
      <w:pPr>
        <w:pStyle w:val="libNormal"/>
        <w:rPr>
          <w:rtl/>
        </w:rPr>
      </w:pPr>
      <w:r>
        <w:rPr>
          <w:rtl/>
        </w:rPr>
        <w:t xml:space="preserve">أبو عثمان </w:t>
      </w:r>
      <w:r w:rsidRPr="008238A2">
        <w:rPr>
          <w:rStyle w:val="libFootnotenumChar"/>
          <w:rtl/>
        </w:rPr>
        <w:t>(5)</w:t>
      </w:r>
      <w:r>
        <w:rPr>
          <w:rtl/>
        </w:rPr>
        <w:t xml:space="preserve"> ، وقيل : ابن زيد ، الأحول ، ( كوفي ) </w:t>
      </w:r>
      <w:r w:rsidRPr="008238A2">
        <w:rPr>
          <w:rStyle w:val="libFootnotenumChar"/>
          <w:rtl/>
        </w:rPr>
        <w:t>(6)</w:t>
      </w:r>
      <w:r>
        <w:rPr>
          <w:rtl/>
        </w:rPr>
        <w:t xml:space="preserve"> ، ثقة ، روى عن أبي عبد الله </w:t>
      </w:r>
      <w:r w:rsidR="006C6B9D" w:rsidRPr="006C6B9D">
        <w:rPr>
          <w:rStyle w:val="libAlaemChar"/>
          <w:rFonts w:hint="cs"/>
          <w:rtl/>
        </w:rPr>
        <w:t>عليه‌السلام</w:t>
      </w:r>
      <w:r>
        <w:rPr>
          <w:rtl/>
        </w:rPr>
        <w:t xml:space="preserve"> ، له كتاب ، روى عنه : محمّد بن زياد ، رجال النجاشي </w:t>
      </w:r>
      <w:r w:rsidRPr="008238A2">
        <w:rPr>
          <w:rStyle w:val="libFootnotenumChar"/>
          <w:rtl/>
        </w:rPr>
        <w:t>(7)</w:t>
      </w:r>
      <w:r>
        <w:rPr>
          <w:rtl/>
        </w:rPr>
        <w:t xml:space="preserve">. </w:t>
      </w:r>
    </w:p>
    <w:p w:rsidR="00CA1D06" w:rsidRDefault="00CA1D06" w:rsidP="00592778">
      <w:pPr>
        <w:pStyle w:val="libNormal"/>
        <w:rPr>
          <w:rtl/>
        </w:rPr>
      </w:pPr>
      <w:r>
        <w:rPr>
          <w:rtl/>
        </w:rPr>
        <w:t xml:space="preserve">معلى أبو عثمان الأحول ، عن معلّى بن خنيس له كتاب </w:t>
      </w:r>
      <w:r w:rsidRPr="008238A2">
        <w:rPr>
          <w:rStyle w:val="libFootnotenumChar"/>
          <w:rtl/>
        </w:rPr>
        <w:t>(8)</w:t>
      </w:r>
      <w:r>
        <w:rPr>
          <w:rtl/>
        </w:rPr>
        <w:t xml:space="preserve"> ، روى صفوان ، عن معلّى أبي عثمان ، عن معلّى بن خنيس ، الفهرست </w:t>
      </w:r>
      <w:r w:rsidRPr="008238A2">
        <w:rPr>
          <w:rStyle w:val="libFootnotenumChar"/>
          <w:rtl/>
        </w:rPr>
        <w:t>(9)</w:t>
      </w:r>
      <w:r>
        <w:rPr>
          <w:rtl/>
        </w:rPr>
        <w:t>.</w:t>
      </w:r>
    </w:p>
    <w:p w:rsidR="00CA1D06" w:rsidRDefault="00CA1D06" w:rsidP="00592778">
      <w:pPr>
        <w:pStyle w:val="libNormal"/>
        <w:rPr>
          <w:rtl/>
        </w:rPr>
      </w:pPr>
      <w:bookmarkStart w:id="2587" w:name="_Toc276636272"/>
      <w:bookmarkStart w:id="2588" w:name="_Toc452295782"/>
      <w:r w:rsidRPr="00F24B34">
        <w:rPr>
          <w:rStyle w:val="Heading2Char"/>
          <w:rtl/>
        </w:rPr>
        <w:t>5357 / 8 ـ معلّى بن عطاء المحاربي</w:t>
      </w:r>
      <w:bookmarkEnd w:id="2587"/>
      <w:bookmarkEnd w:id="2588"/>
      <w:r>
        <w:rPr>
          <w:rtl/>
        </w:rPr>
        <w:t xml:space="preserve"> : </w:t>
      </w:r>
    </w:p>
    <w:p w:rsidR="00CA1D06" w:rsidRDefault="00CA1D06" w:rsidP="00592778">
      <w:pPr>
        <w:pStyle w:val="libNormal"/>
        <w:rPr>
          <w:rtl/>
        </w:rPr>
      </w:pPr>
      <w:r>
        <w:rPr>
          <w:rtl/>
        </w:rPr>
        <w:t xml:space="preserve">الدغشي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304 / 506. </w:t>
      </w:r>
    </w:p>
    <w:p w:rsidR="00CA1D06" w:rsidRDefault="00CA1D06" w:rsidP="008238A2">
      <w:pPr>
        <w:pStyle w:val="libFootnote0"/>
        <w:rPr>
          <w:rtl/>
        </w:rPr>
      </w:pPr>
      <w:r>
        <w:rPr>
          <w:rtl/>
        </w:rPr>
        <w:t xml:space="preserve">2 ـ في هامش النسخ : أبو الفضل ( خ ل ). </w:t>
      </w:r>
    </w:p>
    <w:p w:rsidR="00CA1D06" w:rsidRDefault="00CA1D06" w:rsidP="008238A2">
      <w:pPr>
        <w:pStyle w:val="libFootnote0"/>
        <w:rPr>
          <w:rtl/>
        </w:rPr>
      </w:pPr>
      <w:r>
        <w:rPr>
          <w:rtl/>
        </w:rPr>
        <w:t xml:space="preserve">3 ـ مولى ، لم ترد في نسختي ( م ) و ( ت ). </w:t>
      </w:r>
    </w:p>
    <w:p w:rsidR="00CA1D06" w:rsidRDefault="00CA1D06" w:rsidP="008238A2">
      <w:pPr>
        <w:pStyle w:val="libFootnote0"/>
        <w:rPr>
          <w:rtl/>
        </w:rPr>
      </w:pPr>
      <w:r>
        <w:rPr>
          <w:rtl/>
        </w:rPr>
        <w:t xml:space="preserve">4 ـ رجال الشيخ : 304 / 504 ، وفيه : أبو الفضل. </w:t>
      </w:r>
    </w:p>
    <w:p w:rsidR="00CA1D06" w:rsidRDefault="00CA1D06" w:rsidP="008238A2">
      <w:pPr>
        <w:pStyle w:val="libFootnote0"/>
        <w:rPr>
          <w:rtl/>
        </w:rPr>
      </w:pPr>
      <w:r>
        <w:rPr>
          <w:rtl/>
        </w:rPr>
        <w:t xml:space="preserve">5 ـ الأحول الكوفي ، ق جخ ، ( م ت ). رجال الشيخ : 304 / 501. </w:t>
      </w:r>
    </w:p>
    <w:p w:rsidR="00CA1D06" w:rsidRDefault="00CA1D06" w:rsidP="008238A2">
      <w:pPr>
        <w:pStyle w:val="libFootnote0"/>
        <w:rPr>
          <w:rtl/>
        </w:rPr>
      </w:pPr>
      <w:r>
        <w:rPr>
          <w:rtl/>
        </w:rPr>
        <w:t xml:space="preserve">6 ـ ما بين القوسين لم يرد في نسخة ( ش ). </w:t>
      </w:r>
    </w:p>
    <w:p w:rsidR="00CA1D06" w:rsidRDefault="00CA1D06" w:rsidP="008238A2">
      <w:pPr>
        <w:pStyle w:val="libFootnote0"/>
        <w:rPr>
          <w:rtl/>
        </w:rPr>
      </w:pPr>
      <w:r>
        <w:rPr>
          <w:rtl/>
        </w:rPr>
        <w:t xml:space="preserve">7 ـ رجال النجاشي : 417 / 1115. </w:t>
      </w:r>
    </w:p>
    <w:p w:rsidR="00CA1D06" w:rsidRDefault="00CA1D06" w:rsidP="008238A2">
      <w:pPr>
        <w:pStyle w:val="libFootnote0"/>
        <w:rPr>
          <w:rtl/>
        </w:rPr>
      </w:pPr>
      <w:r>
        <w:rPr>
          <w:rtl/>
        </w:rPr>
        <w:t xml:space="preserve">8 ـ أخبرنا : جماعة ، عن محمّد بن علي بن الحسين ، عن ابن الوليد ، عن الصفّار ، عن أحمد بن محمّد ، عن أبيه ، عن صفوان ، عن المعلّى بن عثمان ، عن المعلّى بن خنيس ، ست ، ( م ت ). </w:t>
      </w:r>
    </w:p>
    <w:p w:rsidR="00CA1D06" w:rsidRDefault="00CA1D06" w:rsidP="008238A2">
      <w:pPr>
        <w:pStyle w:val="libFootnote0"/>
        <w:rPr>
          <w:rtl/>
        </w:rPr>
      </w:pPr>
      <w:r>
        <w:rPr>
          <w:rtl/>
        </w:rPr>
        <w:t xml:space="preserve">9 ـ الفهرست : 165 / 731 ، وفيه اختلاف في الاسم ، وفي مجمع الرجال 6 : 112 نقلاً عنه كما في المتن. </w:t>
      </w:r>
    </w:p>
    <w:p w:rsidR="00CA1D06" w:rsidRDefault="00CA1D06" w:rsidP="008238A2">
      <w:pPr>
        <w:pStyle w:val="libFootnote0"/>
        <w:rPr>
          <w:rtl/>
        </w:rPr>
      </w:pPr>
      <w:r>
        <w:rPr>
          <w:rtl/>
        </w:rPr>
        <w:t xml:space="preserve">10 ـ رجال الشيخ : 304 / 503. </w:t>
      </w:r>
    </w:p>
    <w:p w:rsidR="00CA1D06" w:rsidRDefault="00CA1D06" w:rsidP="00592778">
      <w:pPr>
        <w:pStyle w:val="libNormal"/>
        <w:rPr>
          <w:rtl/>
        </w:rPr>
      </w:pPr>
      <w:r>
        <w:rPr>
          <w:rtl/>
        </w:rPr>
        <w:br w:type="page"/>
      </w:r>
      <w:bookmarkStart w:id="2589" w:name="_Toc276636273"/>
      <w:bookmarkStart w:id="2590" w:name="_Toc452295783"/>
      <w:r w:rsidRPr="00F24B34">
        <w:rPr>
          <w:rStyle w:val="Heading2Char"/>
          <w:rtl/>
        </w:rPr>
        <w:lastRenderedPageBreak/>
        <w:t xml:space="preserve">5358 / 9 </w:t>
      </w:r>
      <w:r>
        <w:rPr>
          <w:rStyle w:val="Heading2Char"/>
          <w:rFonts w:hint="cs"/>
          <w:rtl/>
        </w:rPr>
        <w:t xml:space="preserve">ـ </w:t>
      </w:r>
      <w:r w:rsidRPr="00F24B34">
        <w:rPr>
          <w:rStyle w:val="Heading2Char"/>
          <w:rtl/>
        </w:rPr>
        <w:t>معلّى بن محمّد البصري</w:t>
      </w:r>
      <w:bookmarkEnd w:id="2589"/>
      <w:bookmarkEnd w:id="2590"/>
      <w:r>
        <w:rPr>
          <w:rtl/>
        </w:rPr>
        <w:t xml:space="preserve"> : </w:t>
      </w:r>
    </w:p>
    <w:p w:rsidR="00CA1D06" w:rsidRDefault="00CA1D06" w:rsidP="00592778">
      <w:pPr>
        <w:pStyle w:val="libNormal"/>
        <w:rPr>
          <w:rtl/>
        </w:rPr>
      </w:pPr>
      <w:r>
        <w:rPr>
          <w:rtl/>
        </w:rPr>
        <w:t xml:space="preserve">أبو الحسن ، مضطرب الحديث والمذهب ، له كتب ، روى عنه : الحسين بن محمّد بن عامر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وكأنّ الحسين بن محمّد بن عامر هو الحسين بن محمّد بن عمران الأشعري الثقة المذكور في كتب الرجال </w:t>
      </w:r>
      <w:r w:rsidRPr="008238A2">
        <w:rPr>
          <w:rStyle w:val="libFootnotenumChar"/>
          <w:rtl/>
        </w:rPr>
        <w:t>(2)</w:t>
      </w:r>
      <w:r>
        <w:rPr>
          <w:rtl/>
        </w:rPr>
        <w:t xml:space="preserve"> وهو الحسين بن محمّد بن عامر بن عمران الأشعري كما نبهنا عليه عند ترجمة عبد الله بن عامر بن عمران </w:t>
      </w:r>
      <w:r w:rsidRPr="008238A2">
        <w:rPr>
          <w:rStyle w:val="libFootnotenumChar"/>
          <w:rtl/>
        </w:rPr>
        <w:t>(3)</w:t>
      </w:r>
      <w:r>
        <w:rPr>
          <w:rtl/>
        </w:rPr>
        <w:t xml:space="preserve">. </w:t>
      </w:r>
    </w:p>
    <w:p w:rsidR="00CA1D06" w:rsidRDefault="00CA1D06" w:rsidP="00592778">
      <w:pPr>
        <w:pStyle w:val="libNormal"/>
        <w:rPr>
          <w:rtl/>
        </w:rPr>
      </w:pPr>
      <w:r>
        <w:rPr>
          <w:rtl/>
        </w:rPr>
        <w:t xml:space="preserve">وقال الشيخ في الفهرست </w:t>
      </w:r>
      <w:r w:rsidRPr="008238A2">
        <w:rPr>
          <w:rStyle w:val="libFootnotenumChar"/>
          <w:rtl/>
        </w:rPr>
        <w:t>(4)</w:t>
      </w:r>
      <w:r>
        <w:rPr>
          <w:rtl/>
        </w:rPr>
        <w:t xml:space="preserve"> : له كتب ، روى عنه : الحسين بن محمّد ابن عامر الأشعري ومحمّد بن جمهور </w:t>
      </w:r>
      <w:r w:rsidRPr="008238A2">
        <w:rPr>
          <w:rStyle w:val="libFootnotenumChar"/>
          <w:rtl/>
        </w:rPr>
        <w:t>(5)</w:t>
      </w:r>
      <w:r>
        <w:rPr>
          <w:rtl/>
        </w:rPr>
        <w:t xml:space="preserve">. </w:t>
      </w:r>
    </w:p>
    <w:p w:rsidR="00CA1D06" w:rsidRDefault="00CA1D06" w:rsidP="00592778">
      <w:pPr>
        <w:pStyle w:val="libNormal"/>
        <w:rPr>
          <w:rtl/>
        </w:rPr>
      </w:pPr>
      <w:r>
        <w:rPr>
          <w:rtl/>
        </w:rPr>
        <w:t xml:space="preserve">وقال في الرجال : في من لم يرو عن الأئمّة </w:t>
      </w:r>
      <w:r w:rsidR="006C6B9D" w:rsidRPr="006C6B9D">
        <w:rPr>
          <w:rStyle w:val="libAlaemChar"/>
          <w:rFonts w:hint="cs"/>
          <w:rtl/>
        </w:rPr>
        <w:t>عليهم‌السلام</w:t>
      </w:r>
      <w:r>
        <w:rPr>
          <w:rtl/>
        </w:rPr>
        <w:t xml:space="preserve"> </w:t>
      </w:r>
      <w:r w:rsidRPr="008238A2">
        <w:rPr>
          <w:rStyle w:val="libFootnotenumChar"/>
          <w:rtl/>
        </w:rPr>
        <w:t>(6)</w:t>
      </w:r>
      <w:r>
        <w:rPr>
          <w:rtl/>
        </w:rPr>
        <w:t xml:space="preserve">. </w:t>
      </w:r>
    </w:p>
    <w:p w:rsidR="00CA1D06" w:rsidRDefault="00CA1D06" w:rsidP="00592778">
      <w:pPr>
        <w:pStyle w:val="libNormal"/>
        <w:rPr>
          <w:rtl/>
        </w:rPr>
      </w:pPr>
      <w:r>
        <w:rPr>
          <w:rtl/>
        </w:rPr>
        <w:t xml:space="preserve">وقال ابن الغضائري : معلّى بن محمّد البصري ، أبو محمّد ، يعرف حديثه وينكر ويروي عن الضعفاء ويجوز أنّ يخرج شاهداً </w:t>
      </w:r>
      <w:r w:rsidRPr="008238A2">
        <w:rPr>
          <w:rStyle w:val="libFootnotenumChar"/>
          <w:rtl/>
        </w:rPr>
        <w:t>(7)</w:t>
      </w:r>
      <w:r>
        <w:rPr>
          <w:rtl/>
        </w:rPr>
        <w:t>.</w:t>
      </w:r>
    </w:p>
    <w:p w:rsidR="00CA1D06" w:rsidRDefault="00CA1D06" w:rsidP="00592778">
      <w:pPr>
        <w:pStyle w:val="libNormal"/>
        <w:rPr>
          <w:rtl/>
        </w:rPr>
      </w:pPr>
      <w:bookmarkStart w:id="2591" w:name="_Toc276636274"/>
      <w:bookmarkStart w:id="2592" w:name="_Toc452295784"/>
      <w:r w:rsidRPr="00F24B34">
        <w:rPr>
          <w:rStyle w:val="Heading2Char"/>
          <w:rtl/>
        </w:rPr>
        <w:t>5359 / 10 ـ معلّى بن موسى الكندي</w:t>
      </w:r>
      <w:bookmarkEnd w:id="2591"/>
      <w:bookmarkEnd w:id="2592"/>
      <w:r>
        <w:rPr>
          <w:rtl/>
        </w:rPr>
        <w:t xml:space="preserve"> : </w:t>
      </w:r>
    </w:p>
    <w:p w:rsidR="00CA1D06" w:rsidRDefault="00CA1D06" w:rsidP="00592778">
      <w:pPr>
        <w:pStyle w:val="libNormal"/>
        <w:rPr>
          <w:rtl/>
        </w:rPr>
      </w:pPr>
      <w:r>
        <w:rPr>
          <w:rtl/>
        </w:rPr>
        <w:t xml:space="preserve">كوفي </w:t>
      </w:r>
      <w:r w:rsidRPr="008238A2">
        <w:rPr>
          <w:rStyle w:val="libFootnotenumChar"/>
          <w:rtl/>
        </w:rPr>
        <w:t>(8)</w:t>
      </w:r>
      <w:r>
        <w:rPr>
          <w:rtl/>
        </w:rPr>
        <w:t xml:space="preserve"> ، ثقة ، عين ، هو جدّ الحسن بن محمّد بن سماعة ، وإبراهيم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418 / 1117. </w:t>
      </w:r>
    </w:p>
    <w:p w:rsidR="00CA1D06" w:rsidRDefault="00CA1D06" w:rsidP="008238A2">
      <w:pPr>
        <w:pStyle w:val="libFootnote0"/>
        <w:rPr>
          <w:rtl/>
        </w:rPr>
      </w:pPr>
      <w:r>
        <w:rPr>
          <w:rtl/>
        </w:rPr>
        <w:t xml:space="preserve">2 ـ انظر رجال النجاشي : 66 / 156. </w:t>
      </w:r>
    </w:p>
    <w:p w:rsidR="00CA1D06" w:rsidRDefault="00CA1D06" w:rsidP="008238A2">
      <w:pPr>
        <w:pStyle w:val="libFootnote0"/>
        <w:rPr>
          <w:rtl/>
        </w:rPr>
      </w:pPr>
      <w:r>
        <w:rPr>
          <w:rtl/>
        </w:rPr>
        <w:t xml:space="preserve">3 ـ تقدم برقم 3121 / 161. </w:t>
      </w:r>
    </w:p>
    <w:p w:rsidR="00CA1D06" w:rsidRDefault="00CA1D06" w:rsidP="008238A2">
      <w:pPr>
        <w:pStyle w:val="libFootnote0"/>
        <w:rPr>
          <w:rtl/>
        </w:rPr>
      </w:pPr>
      <w:r>
        <w:rPr>
          <w:rtl/>
        </w:rPr>
        <w:t xml:space="preserve">4 ـ معلّى بن محمّد البصري ، له كتب ، منها : كتاب الإيمان ودرجاته ومنازله وزيادته ونقصانه ، وكتاب الكفر ووجوهه ، وكتاب الدلائل ، وكتاب الإمامة وغير ذلك ، أخبرنا : جماعة ، عن أبي المفضّل ، عن ابن بطّة ، عن الحسين بن محمّد بن عامر الأشعري ، عن المعلّى بن محمّد البصري. </w:t>
      </w:r>
    </w:p>
    <w:p w:rsidR="00CA1D06" w:rsidRDefault="00CA1D06" w:rsidP="008238A2">
      <w:pPr>
        <w:pStyle w:val="libFootnote0"/>
        <w:rPr>
          <w:rtl/>
        </w:rPr>
      </w:pPr>
      <w:r>
        <w:rPr>
          <w:rtl/>
        </w:rPr>
        <w:t xml:space="preserve">وروي عنه كتاب الملاحم عن محمّد بن جمهور العمّي ، عنه ، ست ، ( م ت ). </w:t>
      </w:r>
    </w:p>
    <w:p w:rsidR="00CA1D06" w:rsidRDefault="00CA1D06" w:rsidP="008238A2">
      <w:pPr>
        <w:pStyle w:val="libFootnote0"/>
        <w:rPr>
          <w:rtl/>
        </w:rPr>
      </w:pPr>
      <w:r>
        <w:rPr>
          <w:rtl/>
        </w:rPr>
        <w:t xml:space="preserve">5 ـ الفهرست : 165 / 732. </w:t>
      </w:r>
    </w:p>
    <w:p w:rsidR="00CA1D06" w:rsidRDefault="00CA1D06" w:rsidP="008238A2">
      <w:pPr>
        <w:pStyle w:val="libFootnote0"/>
        <w:rPr>
          <w:rtl/>
        </w:rPr>
      </w:pPr>
      <w:r>
        <w:rPr>
          <w:rtl/>
        </w:rPr>
        <w:t xml:space="preserve">6 ـ رجال الشيخ : 449 / 133. </w:t>
      </w:r>
    </w:p>
    <w:p w:rsidR="00CA1D06" w:rsidRDefault="00CA1D06" w:rsidP="008238A2">
      <w:pPr>
        <w:pStyle w:val="libFootnote0"/>
        <w:rPr>
          <w:rtl/>
        </w:rPr>
      </w:pPr>
      <w:r>
        <w:rPr>
          <w:rtl/>
        </w:rPr>
        <w:t xml:space="preserve">7 ـ مجمع الرجال 6 : 113. </w:t>
      </w:r>
    </w:p>
    <w:p w:rsidR="00CA1D06" w:rsidRDefault="00CA1D06" w:rsidP="008238A2">
      <w:pPr>
        <w:pStyle w:val="libFootnote0"/>
        <w:rPr>
          <w:rtl/>
        </w:rPr>
      </w:pPr>
      <w:r>
        <w:rPr>
          <w:rtl/>
        </w:rPr>
        <w:t xml:space="preserve">8 ـ المعلّى بن موسى الكندي الطحان الكوفي ، ق جخ ، ( م ت ). رجال الشيخ : 304 / 499 </w:t>
      </w:r>
    </w:p>
    <w:p w:rsidR="00CA1D06" w:rsidRDefault="00CA1D06" w:rsidP="00592778">
      <w:pPr>
        <w:pStyle w:val="libNormal0"/>
        <w:rPr>
          <w:rtl/>
        </w:rPr>
      </w:pPr>
      <w:r>
        <w:rPr>
          <w:rtl/>
        </w:rPr>
        <w:br w:type="page"/>
      </w:r>
      <w:r>
        <w:rPr>
          <w:rtl/>
        </w:rPr>
        <w:lastRenderedPageBreak/>
        <w:t xml:space="preserve">أخوه ، روى عن الصادق </w:t>
      </w:r>
      <w:r w:rsidR="006C6B9D" w:rsidRPr="006C6B9D">
        <w:rPr>
          <w:rStyle w:val="libAlaemChar"/>
          <w:rFonts w:hint="cs"/>
          <w:rtl/>
        </w:rPr>
        <w:t>عليه‌السلام</w:t>
      </w:r>
      <w:r>
        <w:rPr>
          <w:rtl/>
        </w:rPr>
        <w:t xml:space="preserve"> ، له كتاب ، روى عنه : إبراهيم بن سليمان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(2)</w:t>
      </w:r>
      <w:r>
        <w:rPr>
          <w:rtl/>
        </w:rPr>
        <w:t xml:space="preserve"> ، روى عنه : إبراهيم بن سليمان الخرّاز </w:t>
      </w:r>
      <w:r w:rsidRPr="008238A2">
        <w:rPr>
          <w:rStyle w:val="libFootnotenumChar"/>
          <w:rtl/>
        </w:rPr>
        <w:t>(3)</w:t>
      </w:r>
      <w:r>
        <w:rPr>
          <w:rtl/>
        </w:rPr>
        <w:t xml:space="preserve"> ، الفهرست </w:t>
      </w:r>
      <w:r w:rsidRPr="008238A2">
        <w:rPr>
          <w:rStyle w:val="libFootnotenumChar"/>
          <w:rtl/>
        </w:rPr>
        <w:t>(4)</w:t>
      </w:r>
      <w:r>
        <w:rPr>
          <w:rtl/>
        </w:rPr>
        <w:t>.</w:t>
      </w:r>
    </w:p>
    <w:p w:rsidR="00CA1D06" w:rsidRDefault="00CA1D06" w:rsidP="00592778">
      <w:pPr>
        <w:pStyle w:val="libNormal"/>
        <w:rPr>
          <w:rtl/>
        </w:rPr>
      </w:pPr>
      <w:bookmarkStart w:id="2593" w:name="_Toc276636275"/>
      <w:bookmarkStart w:id="2594" w:name="_Toc452295785"/>
      <w:r w:rsidRPr="00F24B34">
        <w:rPr>
          <w:rStyle w:val="Heading2Char"/>
          <w:rtl/>
        </w:rPr>
        <w:t>5360 / 11 ـ معلّى بن هلال</w:t>
      </w:r>
      <w:bookmarkEnd w:id="2593"/>
      <w:bookmarkEnd w:id="2594"/>
      <w:r>
        <w:rPr>
          <w:rtl/>
        </w:rPr>
        <w:t xml:space="preserve"> : </w:t>
      </w:r>
    </w:p>
    <w:p w:rsidR="00CA1D06" w:rsidRDefault="00CA1D06" w:rsidP="00592778">
      <w:pPr>
        <w:pStyle w:val="libNormal"/>
        <w:rPr>
          <w:rtl/>
        </w:rPr>
      </w:pPr>
      <w:r>
        <w:rPr>
          <w:rtl/>
        </w:rPr>
        <w:t xml:space="preserve">أبو سويد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595" w:name="_Toc276636276"/>
      <w:bookmarkStart w:id="2596" w:name="_Toc452295786"/>
      <w:r w:rsidRPr="00F24B34">
        <w:rPr>
          <w:rStyle w:val="Heading2Char"/>
          <w:rtl/>
        </w:rPr>
        <w:t>5361 / 1 ـ معمّر بن الحسن</w:t>
      </w:r>
      <w:bookmarkEnd w:id="2595"/>
      <w:bookmarkEnd w:id="2596"/>
      <w:r w:rsidRPr="00F24B34">
        <w:rPr>
          <w:rStyle w:val="Heading2Char"/>
          <w:rtl/>
        </w:rPr>
        <w:t xml:space="preserve"> </w:t>
      </w:r>
      <w:r w:rsidRPr="008238A2">
        <w:rPr>
          <w:rStyle w:val="libFootnotenumChar"/>
          <w:rtl/>
        </w:rPr>
        <w:t>(6)</w:t>
      </w:r>
      <w:r w:rsidRPr="00F24B34">
        <w:rPr>
          <w:rStyle w:val="Heading2Char"/>
          <w:rtl/>
        </w:rPr>
        <w:t xml:space="preserve"> البصري</w:t>
      </w:r>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597" w:name="_Toc276636277"/>
      <w:bookmarkStart w:id="2598" w:name="_Toc452295787"/>
      <w:r w:rsidRPr="00F24B34">
        <w:rPr>
          <w:rStyle w:val="Heading2Char"/>
          <w:rtl/>
        </w:rPr>
        <w:t>5362 / 2 ـ معمّر بن خلّاد</w:t>
      </w:r>
      <w:bookmarkEnd w:id="2597"/>
      <w:bookmarkEnd w:id="2598"/>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ابن أبي خلّاد ، أبو خلّاد ، بغدادي ، ثقة ، روى عن الرضا </w:t>
      </w:r>
      <w:r w:rsidR="006C6B9D" w:rsidRPr="006C6B9D">
        <w:rPr>
          <w:rStyle w:val="libAlaemChar"/>
          <w:rFonts w:hint="cs"/>
          <w:rtl/>
        </w:rPr>
        <w:t>عليه‌السلام</w:t>
      </w:r>
      <w:r>
        <w:rPr>
          <w:rtl/>
        </w:rPr>
        <w:t xml:space="preserve"> ، له كتاب الزهد ، روى عنه : محمّد بن عيسى بن زياد ، رجال النجاشي </w:t>
      </w:r>
      <w:r w:rsidRPr="008238A2">
        <w:rPr>
          <w:rStyle w:val="libFootnotenumChar"/>
          <w:rtl/>
        </w:rPr>
        <w:t>(9)</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(10)</w:t>
      </w:r>
      <w:r>
        <w:rPr>
          <w:rtl/>
        </w:rPr>
        <w:t xml:space="preserve"> ، روى عنه : أحمد بن أبي عبد الله والصفّار ومحمّد بن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417 / 1116. </w:t>
      </w:r>
    </w:p>
    <w:p w:rsidR="00CA1D06" w:rsidRDefault="00CA1D06" w:rsidP="008238A2">
      <w:pPr>
        <w:pStyle w:val="libFootnote0"/>
        <w:rPr>
          <w:rtl/>
        </w:rPr>
      </w:pPr>
      <w:r>
        <w:rPr>
          <w:rtl/>
        </w:rPr>
        <w:t xml:space="preserve">2 ـ أخبرنا : جماعة ، عن أبي المفضّل ، عن حميد ، عن إبراهيم بن سليمان ، عنه ، ست ، ( م ت ). </w:t>
      </w:r>
    </w:p>
    <w:p w:rsidR="00CA1D06" w:rsidRDefault="00CA1D06" w:rsidP="008238A2">
      <w:pPr>
        <w:pStyle w:val="libFootnote0"/>
        <w:rPr>
          <w:rtl/>
        </w:rPr>
      </w:pPr>
      <w:r>
        <w:rPr>
          <w:rtl/>
        </w:rPr>
        <w:t xml:space="preserve">3 ـ كذا في نسخة ( ش ) ، وفي نسختي ( م ) و ( ت ) والمصدر : الخزّاز. </w:t>
      </w:r>
    </w:p>
    <w:p w:rsidR="00CA1D06" w:rsidRDefault="00CA1D06" w:rsidP="008238A2">
      <w:pPr>
        <w:pStyle w:val="libFootnote0"/>
        <w:rPr>
          <w:rtl/>
        </w:rPr>
      </w:pPr>
      <w:r>
        <w:rPr>
          <w:rtl/>
        </w:rPr>
        <w:t xml:space="preserve">4 ـ الفهرست : 165 / 733. </w:t>
      </w:r>
    </w:p>
    <w:p w:rsidR="00CA1D06" w:rsidRDefault="00CA1D06" w:rsidP="008238A2">
      <w:pPr>
        <w:pStyle w:val="libFootnote0"/>
        <w:rPr>
          <w:rtl/>
        </w:rPr>
      </w:pPr>
      <w:r>
        <w:rPr>
          <w:rtl/>
        </w:rPr>
        <w:t xml:space="preserve">5 ـ رجال الشيخ : 304 / 500 ، وفيه : المعلّى بن هلال بن سويد الجعفي الكوفي. </w:t>
      </w:r>
    </w:p>
    <w:p w:rsidR="00CA1D06" w:rsidRDefault="00CA1D06" w:rsidP="008238A2">
      <w:pPr>
        <w:pStyle w:val="libFootnote0"/>
        <w:rPr>
          <w:rtl/>
        </w:rPr>
      </w:pPr>
      <w:r>
        <w:rPr>
          <w:rtl/>
        </w:rPr>
        <w:t xml:space="preserve">6 ـ الهذلي ، ( م ت ). </w:t>
      </w:r>
    </w:p>
    <w:p w:rsidR="00CA1D06" w:rsidRDefault="00CA1D06" w:rsidP="008238A2">
      <w:pPr>
        <w:pStyle w:val="libFootnote0"/>
        <w:rPr>
          <w:rtl/>
        </w:rPr>
      </w:pPr>
      <w:r>
        <w:rPr>
          <w:rtl/>
        </w:rPr>
        <w:t xml:space="preserve">7 ـ رجال الشيخ : 308 / 574. </w:t>
      </w:r>
    </w:p>
    <w:p w:rsidR="00CA1D06" w:rsidRDefault="00CA1D06" w:rsidP="008238A2">
      <w:pPr>
        <w:pStyle w:val="libFootnote0"/>
        <w:rPr>
          <w:rtl/>
        </w:rPr>
      </w:pPr>
      <w:r>
        <w:rPr>
          <w:rtl/>
        </w:rPr>
        <w:t xml:space="preserve">8 ـ ضا جخ ، ( م ت ). رجال الشيخ : 366 / 46. </w:t>
      </w:r>
    </w:p>
    <w:p w:rsidR="00CA1D06" w:rsidRDefault="00CA1D06" w:rsidP="008238A2">
      <w:pPr>
        <w:pStyle w:val="libFootnote0"/>
        <w:rPr>
          <w:rtl/>
        </w:rPr>
      </w:pPr>
      <w:r>
        <w:rPr>
          <w:rtl/>
        </w:rPr>
        <w:t xml:space="preserve">9 ـ رجال النجاشي : 421 / 1128. </w:t>
      </w:r>
    </w:p>
    <w:p w:rsidR="00CA1D06" w:rsidRDefault="00CA1D06" w:rsidP="008238A2">
      <w:pPr>
        <w:pStyle w:val="libFootnote0"/>
        <w:rPr>
          <w:rtl/>
        </w:rPr>
      </w:pPr>
      <w:r>
        <w:rPr>
          <w:rtl/>
        </w:rPr>
        <w:t xml:space="preserve">10 ـ أخبرنا : جماعة ، عن أبي المفضّل ، عن ابن بطّة ، عن أحمد بن أبي عبد الله ، عنه. </w:t>
      </w:r>
    </w:p>
    <w:p w:rsidR="00CA1D06" w:rsidRDefault="00CA1D06" w:rsidP="008238A2">
      <w:pPr>
        <w:pStyle w:val="libFootnote0"/>
        <w:rPr>
          <w:rtl/>
        </w:rPr>
      </w:pPr>
      <w:r>
        <w:rPr>
          <w:rtl/>
        </w:rPr>
        <w:t xml:space="preserve">وأخبرنا : ابن أبي جيّد ، عن ابن الوليد ، عن الصفّار ، عنه. </w:t>
      </w:r>
    </w:p>
    <w:p w:rsidR="00CA1D06" w:rsidRDefault="00CA1D06" w:rsidP="00592778">
      <w:pPr>
        <w:pStyle w:val="libNormal0"/>
        <w:rPr>
          <w:rtl/>
        </w:rPr>
      </w:pPr>
      <w:r>
        <w:rPr>
          <w:rtl/>
        </w:rPr>
        <w:br w:type="page"/>
      </w:r>
      <w:r>
        <w:rPr>
          <w:rtl/>
        </w:rPr>
        <w:lastRenderedPageBreak/>
        <w:t xml:space="preserve">عيسى ، الفهرست </w:t>
      </w:r>
      <w:r w:rsidRPr="008238A2">
        <w:rPr>
          <w:rStyle w:val="libFootnotenumChar"/>
          <w:rtl/>
        </w:rPr>
        <w:t>(1)</w:t>
      </w:r>
      <w:r>
        <w:rPr>
          <w:rtl/>
        </w:rPr>
        <w:t>.</w:t>
      </w:r>
    </w:p>
    <w:p w:rsidR="00CA1D06" w:rsidRDefault="00CA1D06" w:rsidP="00592778">
      <w:pPr>
        <w:pStyle w:val="libNormal"/>
        <w:rPr>
          <w:rtl/>
        </w:rPr>
      </w:pPr>
      <w:bookmarkStart w:id="2599" w:name="_Toc276636278"/>
      <w:bookmarkStart w:id="2600" w:name="_Toc452295788"/>
      <w:r w:rsidRPr="00F24B34">
        <w:rPr>
          <w:rStyle w:val="Heading2Char"/>
          <w:rtl/>
        </w:rPr>
        <w:t>5363 / 3 ـ معمّر</w:t>
      </w:r>
      <w:bookmarkEnd w:id="2599"/>
      <w:bookmarkEnd w:id="2600"/>
      <w:r>
        <w:rPr>
          <w:rtl/>
        </w:rPr>
        <w:t xml:space="preserve"> : </w:t>
      </w:r>
    </w:p>
    <w:p w:rsidR="00CA1D06" w:rsidRDefault="00CA1D06" w:rsidP="00592778">
      <w:pPr>
        <w:pStyle w:val="libNormal"/>
        <w:rPr>
          <w:rtl/>
        </w:rPr>
      </w:pPr>
      <w:r>
        <w:rPr>
          <w:rtl/>
        </w:rPr>
        <w:t xml:space="preserve">روى الكشّي عن سعد بن عبد الله ، عن محمّد بن خالد الطيالسي ، عن عبد الرحمن بن أبي نجران ، عن ابن سنان ، عن أبي عبد الله </w:t>
      </w:r>
      <w:r w:rsidR="006C6B9D" w:rsidRPr="006C6B9D">
        <w:rPr>
          <w:rStyle w:val="libAlaemChar"/>
          <w:rFonts w:hint="cs"/>
          <w:rtl/>
        </w:rPr>
        <w:t>عليه‌السلام</w:t>
      </w:r>
      <w:r>
        <w:rPr>
          <w:rtl/>
        </w:rPr>
        <w:t xml:space="preserve"> لعنه </w:t>
      </w:r>
      <w:r w:rsidRPr="008238A2">
        <w:rPr>
          <w:rStyle w:val="libFootnotenumChar"/>
          <w:rtl/>
        </w:rPr>
        <w:t>(2)</w:t>
      </w:r>
      <w:r>
        <w:rPr>
          <w:rtl/>
        </w:rPr>
        <w:t xml:space="preserve">. </w:t>
      </w:r>
    </w:p>
    <w:p w:rsidR="00CA1D06" w:rsidRDefault="00CA1D06" w:rsidP="00592778">
      <w:pPr>
        <w:pStyle w:val="libNormal"/>
        <w:rPr>
          <w:rtl/>
        </w:rPr>
      </w:pPr>
      <w:r>
        <w:rPr>
          <w:rtl/>
        </w:rPr>
        <w:t xml:space="preserve">وقال العلّامة في الخلاصة : وأظنه ابن خيثم ، فإنّ معمّر بن خيثم كان من دعاة زيد </w:t>
      </w:r>
      <w:r w:rsidRPr="008238A2">
        <w:rPr>
          <w:rStyle w:val="libFootnotenumChar"/>
          <w:rtl/>
        </w:rPr>
        <w:t>(3)</w:t>
      </w:r>
      <w:r>
        <w:rPr>
          <w:rtl/>
        </w:rPr>
        <w:t xml:space="preserve">. </w:t>
      </w:r>
    </w:p>
    <w:p w:rsidR="00CA1D06" w:rsidRDefault="00CA1D06" w:rsidP="00592778">
      <w:pPr>
        <w:pStyle w:val="libNormal"/>
        <w:rPr>
          <w:rtl/>
        </w:rPr>
      </w:pPr>
      <w:r>
        <w:rPr>
          <w:rtl/>
        </w:rPr>
        <w:t xml:space="preserve">وقال النجاشي عند ترجمة سعد </w:t>
      </w:r>
      <w:r w:rsidRPr="008238A2">
        <w:rPr>
          <w:rStyle w:val="libFootnotenumChar"/>
          <w:rtl/>
        </w:rPr>
        <w:t>(4)</w:t>
      </w:r>
      <w:r>
        <w:rPr>
          <w:rtl/>
        </w:rPr>
        <w:t xml:space="preserve"> بن خيثم : إنّ سعد بن خيثم ، أبو معمّر الهلالي ، ضعيف هو وأخوه معمّر رويا عن الباقر والصادق</w:t>
      </w:r>
      <w:r w:rsidR="006C6B9D" w:rsidRPr="006C6B9D">
        <w:rPr>
          <w:rStyle w:val="libAlaemChar"/>
          <w:rFonts w:hint="cs"/>
          <w:rtl/>
        </w:rPr>
        <w:t>عليهما‌السلام</w:t>
      </w:r>
      <w:r>
        <w:rPr>
          <w:rtl/>
        </w:rPr>
        <w:t>وكانا من دعاة زيد</w:t>
      </w:r>
      <w:r w:rsidRPr="008238A2">
        <w:rPr>
          <w:rStyle w:val="libFootnotenumChar"/>
          <w:rtl/>
        </w:rPr>
        <w:t>(5)</w:t>
      </w:r>
      <w:r>
        <w:rPr>
          <w:rtl/>
        </w:rPr>
        <w:t>.</w:t>
      </w:r>
    </w:p>
    <w:p w:rsidR="00CA1D06" w:rsidRDefault="00CA1D06" w:rsidP="00592778">
      <w:pPr>
        <w:pStyle w:val="libNormal"/>
        <w:rPr>
          <w:rtl/>
        </w:rPr>
      </w:pPr>
      <w:bookmarkStart w:id="2601" w:name="_Toc276636279"/>
      <w:bookmarkStart w:id="2602" w:name="_Toc452295789"/>
      <w:r w:rsidRPr="00F24B34">
        <w:rPr>
          <w:rStyle w:val="Heading2Char"/>
          <w:rtl/>
        </w:rPr>
        <w:t>5364 / 4 ـ معمّر بن راشد الصنعاني</w:t>
      </w:r>
      <w:bookmarkEnd w:id="2601"/>
      <w:bookmarkEnd w:id="2602"/>
      <w:r>
        <w:rPr>
          <w:rtl/>
        </w:rPr>
        <w:t xml:space="preserve"> : </w:t>
      </w:r>
    </w:p>
    <w:p w:rsidR="00CA1D06" w:rsidRDefault="00CA1D06" w:rsidP="00592778">
      <w:pPr>
        <w:pStyle w:val="libNormal"/>
        <w:rPr>
          <w:rtl/>
        </w:rPr>
      </w:pPr>
      <w:r>
        <w:rPr>
          <w:rtl/>
        </w:rPr>
        <w:t xml:space="preserve">البصري أبو عروة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603" w:name="_Toc276636280"/>
      <w:bookmarkStart w:id="2604" w:name="_Toc452295790"/>
      <w:r w:rsidRPr="00F24B34">
        <w:rPr>
          <w:rStyle w:val="Heading2Char"/>
          <w:rtl/>
        </w:rPr>
        <w:t>5365 / 5 ـ معمّر بن رشيد</w:t>
      </w:r>
      <w:bookmarkEnd w:id="2603"/>
      <w:bookmarkEnd w:id="2604"/>
      <w:r>
        <w:rPr>
          <w:rtl/>
        </w:rPr>
        <w:t xml:space="preserve"> : </w:t>
      </w:r>
    </w:p>
    <w:p w:rsidR="00CA1D06" w:rsidRDefault="00CA1D06" w:rsidP="00592778">
      <w:pPr>
        <w:pStyle w:val="libNormal"/>
        <w:rPr>
          <w:rtl/>
        </w:rPr>
      </w:pPr>
      <w:r>
        <w:rPr>
          <w:rtl/>
        </w:rPr>
        <w:t xml:space="preserve">كوفي ، 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وله كتاب الزهد ، أخبرنا به : جماعة ، عن التلعكبري ، عن ابن همّام ، عن محمّد بن جعفر الرزّاز ، عن محمّد بن عيسى ، عنه ، ست ، ( م ت ). </w:t>
      </w:r>
    </w:p>
    <w:p w:rsidR="00CA1D06" w:rsidRDefault="00CA1D06" w:rsidP="008238A2">
      <w:pPr>
        <w:pStyle w:val="libFootnote0"/>
        <w:rPr>
          <w:rtl/>
        </w:rPr>
      </w:pPr>
      <w:r>
        <w:rPr>
          <w:rtl/>
        </w:rPr>
        <w:t xml:space="preserve">1 ـ الفهرست : 170 / 762. </w:t>
      </w:r>
    </w:p>
    <w:p w:rsidR="00CA1D06" w:rsidRDefault="00CA1D06" w:rsidP="008238A2">
      <w:pPr>
        <w:pStyle w:val="libFootnote0"/>
        <w:rPr>
          <w:rtl/>
        </w:rPr>
      </w:pPr>
      <w:r>
        <w:rPr>
          <w:rtl/>
        </w:rPr>
        <w:t xml:space="preserve">2 ـ رجال الكشّي : 305 / 549. </w:t>
      </w:r>
    </w:p>
    <w:p w:rsidR="00CA1D06" w:rsidRDefault="00CA1D06" w:rsidP="008238A2">
      <w:pPr>
        <w:pStyle w:val="libFootnote0"/>
        <w:rPr>
          <w:rtl/>
        </w:rPr>
      </w:pPr>
      <w:r>
        <w:rPr>
          <w:rtl/>
        </w:rPr>
        <w:t xml:space="preserve">3 ـ الخلاصة : 261 / 12. </w:t>
      </w:r>
    </w:p>
    <w:p w:rsidR="00CA1D06" w:rsidRDefault="00CA1D06" w:rsidP="008238A2">
      <w:pPr>
        <w:pStyle w:val="libFootnote0"/>
        <w:rPr>
          <w:rtl/>
        </w:rPr>
      </w:pPr>
      <w:r>
        <w:rPr>
          <w:rtl/>
        </w:rPr>
        <w:t xml:space="preserve">4 ـ كذا في النسخ ، وفي المصدر : سعيد. </w:t>
      </w:r>
    </w:p>
    <w:p w:rsidR="00CA1D06" w:rsidRDefault="00CA1D06" w:rsidP="008238A2">
      <w:pPr>
        <w:pStyle w:val="libFootnote0"/>
        <w:rPr>
          <w:rtl/>
        </w:rPr>
      </w:pPr>
      <w:r>
        <w:rPr>
          <w:rtl/>
        </w:rPr>
        <w:t xml:space="preserve">5 ـ رجال النجاشي : 180 / 474. </w:t>
      </w:r>
    </w:p>
    <w:p w:rsidR="00CA1D06" w:rsidRDefault="00CA1D06" w:rsidP="008238A2">
      <w:pPr>
        <w:pStyle w:val="libFootnote0"/>
        <w:rPr>
          <w:rtl/>
        </w:rPr>
      </w:pPr>
      <w:r>
        <w:rPr>
          <w:rtl/>
        </w:rPr>
        <w:t xml:space="preserve">6 ـ رجال الشيخ : 307 / 569. </w:t>
      </w:r>
    </w:p>
    <w:p w:rsidR="00CA1D06" w:rsidRDefault="00CA1D06" w:rsidP="008238A2">
      <w:pPr>
        <w:pStyle w:val="libFootnote0"/>
        <w:rPr>
          <w:rtl/>
        </w:rPr>
      </w:pPr>
      <w:r>
        <w:rPr>
          <w:rtl/>
        </w:rPr>
        <w:t xml:space="preserve">7 ـ رجال الشيخ : 145 / 22. </w:t>
      </w:r>
    </w:p>
    <w:p w:rsidR="00CA1D06" w:rsidRDefault="00CA1D06" w:rsidP="00592778">
      <w:pPr>
        <w:pStyle w:val="libNormal"/>
        <w:rPr>
          <w:rtl/>
        </w:rPr>
      </w:pPr>
      <w:r>
        <w:rPr>
          <w:rtl/>
        </w:rPr>
        <w:br w:type="page"/>
      </w:r>
      <w:bookmarkStart w:id="2605" w:name="_Toc276636281"/>
      <w:bookmarkStart w:id="2606" w:name="_Toc452295791"/>
      <w:r w:rsidRPr="00F24B34">
        <w:rPr>
          <w:rStyle w:val="Heading2Char"/>
          <w:rtl/>
        </w:rPr>
        <w:lastRenderedPageBreak/>
        <w:t>5366 / 6 ـ معمّر بن زائدة</w:t>
      </w:r>
      <w:bookmarkEnd w:id="2605"/>
      <w:bookmarkEnd w:id="2606"/>
      <w:r>
        <w:rPr>
          <w:rtl/>
        </w:rPr>
        <w:t xml:space="preserve"> : </w:t>
      </w:r>
    </w:p>
    <w:p w:rsidR="00CA1D06" w:rsidRDefault="00CA1D06" w:rsidP="00592778">
      <w:pPr>
        <w:pStyle w:val="libNormal"/>
        <w:rPr>
          <w:rtl/>
        </w:rPr>
      </w:pPr>
      <w:r>
        <w:rPr>
          <w:rtl/>
        </w:rPr>
        <w:t xml:space="preserve">قائد الأعمش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2607" w:name="_Toc276636282"/>
      <w:bookmarkStart w:id="2608" w:name="_Toc452295792"/>
      <w:r w:rsidRPr="00F24B34">
        <w:rPr>
          <w:rStyle w:val="Heading2Char"/>
          <w:rtl/>
        </w:rPr>
        <w:t>5367 / 7 ـ معمّر بن عبد الله</w:t>
      </w:r>
      <w:bookmarkEnd w:id="2607"/>
      <w:bookmarkEnd w:id="2608"/>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609" w:name="_Toc452295793"/>
      <w:bookmarkStart w:id="2610" w:name="_Toc276636283"/>
      <w:r w:rsidRPr="00F24B34">
        <w:rPr>
          <w:rStyle w:val="Heading2Char"/>
          <w:rtl/>
        </w:rPr>
        <w:t>5368 / 8 ـ معمّر بن عطاء</w:t>
      </w:r>
      <w:bookmarkEnd w:id="2609"/>
      <w:r w:rsidRPr="00F24B34">
        <w:rPr>
          <w:rStyle w:val="Heading2Char"/>
          <w:rtl/>
        </w:rPr>
        <w:t xml:space="preserve"> </w:t>
      </w:r>
      <w:r w:rsidRPr="008238A2">
        <w:rPr>
          <w:rStyle w:val="libFootnotenumChar"/>
          <w:rtl/>
        </w:rPr>
        <w:t>(4)</w:t>
      </w:r>
      <w:r w:rsidRPr="00F24B34">
        <w:rPr>
          <w:rStyle w:val="Heading2Char"/>
          <w:rtl/>
        </w:rPr>
        <w:t xml:space="preserve"> بن وشيكة</w:t>
      </w:r>
      <w:bookmarkEnd w:id="261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611" w:name="_Toc276636284"/>
      <w:bookmarkStart w:id="2612" w:name="_Toc452295794"/>
      <w:r w:rsidRPr="00F24B34">
        <w:rPr>
          <w:rStyle w:val="Heading2Char"/>
          <w:rtl/>
        </w:rPr>
        <w:t>5369 / 9 ـ معمّر بن عطية الفقيمي</w:t>
      </w:r>
      <w:bookmarkEnd w:id="2611"/>
      <w:bookmarkEnd w:id="261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613" w:name="_Toc276636285"/>
      <w:bookmarkStart w:id="2614" w:name="_Toc452295795"/>
      <w:r w:rsidRPr="00F24B34">
        <w:rPr>
          <w:rStyle w:val="Heading2Char"/>
          <w:rtl/>
        </w:rPr>
        <w:t>5370 / 10 ـ معمّر بن عمارة الجعفي</w:t>
      </w:r>
      <w:bookmarkEnd w:id="2613"/>
      <w:bookmarkEnd w:id="261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615" w:name="_Toc276636286"/>
      <w:bookmarkStart w:id="2616" w:name="_Toc452295796"/>
      <w:r w:rsidRPr="00F24B34">
        <w:rPr>
          <w:rStyle w:val="Heading2Char"/>
          <w:rtl/>
        </w:rPr>
        <w:t>5371 / 11 ـ معمّر بن عمر</w:t>
      </w:r>
      <w:bookmarkEnd w:id="2615"/>
      <w:bookmarkEnd w:id="2616"/>
      <w:r>
        <w:rPr>
          <w:rtl/>
        </w:rPr>
        <w:t xml:space="preserve"> : </w:t>
      </w:r>
    </w:p>
    <w:p w:rsidR="00CA1D06" w:rsidRDefault="00CA1D06" w:rsidP="00592778">
      <w:pPr>
        <w:pStyle w:val="libNormal"/>
        <w:rPr>
          <w:rtl/>
        </w:rPr>
      </w:pPr>
      <w:r>
        <w:rPr>
          <w:rtl/>
        </w:rPr>
        <w:t xml:space="preserve">من أصحاب الباقر والصادق </w:t>
      </w:r>
      <w:r w:rsidR="006C6B9D" w:rsidRPr="006C6B9D">
        <w:rPr>
          <w:rStyle w:val="libAlaemChar"/>
          <w:rFonts w:hint="cs"/>
          <w:rtl/>
        </w:rPr>
        <w:t>عليهما‌السلام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617" w:name="_Toc276636287"/>
      <w:bookmarkStart w:id="2618" w:name="_Toc452295797"/>
      <w:r w:rsidRPr="00F24B34">
        <w:rPr>
          <w:rStyle w:val="Heading2Char"/>
          <w:rtl/>
        </w:rPr>
        <w:t>5372 / 12 ـ معمّر بن عيسى الكوفي</w:t>
      </w:r>
      <w:bookmarkEnd w:id="2617"/>
      <w:bookmarkEnd w:id="2618"/>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308 / 573. </w:t>
      </w:r>
    </w:p>
    <w:p w:rsidR="00CA1D06" w:rsidRDefault="00CA1D06" w:rsidP="008238A2">
      <w:pPr>
        <w:pStyle w:val="libFootnote0"/>
        <w:rPr>
          <w:rtl/>
        </w:rPr>
      </w:pPr>
      <w:r>
        <w:rPr>
          <w:rtl/>
        </w:rPr>
        <w:t xml:space="preserve">2 ـ معمّر الزيات ، ق جخ ، ( م ت ). رجال الشيخ : 308 / 579. </w:t>
      </w:r>
    </w:p>
    <w:p w:rsidR="00CA1D06" w:rsidRDefault="00CA1D06" w:rsidP="008238A2">
      <w:pPr>
        <w:pStyle w:val="libFootnote0"/>
        <w:rPr>
          <w:rtl/>
        </w:rPr>
      </w:pPr>
      <w:r>
        <w:rPr>
          <w:rtl/>
        </w:rPr>
        <w:t xml:space="preserve">3 ـ رجال الشيخ : 47 / 24. </w:t>
      </w:r>
    </w:p>
    <w:p w:rsidR="00CA1D06" w:rsidRDefault="00CA1D06" w:rsidP="008238A2">
      <w:pPr>
        <w:pStyle w:val="libFootnote0"/>
        <w:rPr>
          <w:rtl/>
        </w:rPr>
      </w:pPr>
      <w:r>
        <w:rPr>
          <w:rtl/>
        </w:rPr>
        <w:t xml:space="preserve">4 ـ معمّر بن عطاء ، قر جخ ، ( م ت ). رجال الشيخ : 145 / 10. </w:t>
      </w:r>
    </w:p>
    <w:p w:rsidR="00CA1D06" w:rsidRDefault="00CA1D06" w:rsidP="008238A2">
      <w:pPr>
        <w:pStyle w:val="libFootnote0"/>
        <w:rPr>
          <w:rtl/>
        </w:rPr>
      </w:pPr>
      <w:r>
        <w:rPr>
          <w:rtl/>
        </w:rPr>
        <w:t xml:space="preserve">5 ـ رجال الشيخ : 308 / 571. </w:t>
      </w:r>
    </w:p>
    <w:p w:rsidR="00CA1D06" w:rsidRDefault="00CA1D06" w:rsidP="008238A2">
      <w:pPr>
        <w:pStyle w:val="libFootnote0"/>
        <w:rPr>
          <w:rtl/>
        </w:rPr>
      </w:pPr>
      <w:r>
        <w:rPr>
          <w:rtl/>
        </w:rPr>
        <w:t xml:space="preserve">6 ـ رجال الشيخ : 308 / 578. ، وفيه : النقيمي. </w:t>
      </w:r>
    </w:p>
    <w:p w:rsidR="00CA1D06" w:rsidRDefault="00CA1D06" w:rsidP="008238A2">
      <w:pPr>
        <w:pStyle w:val="libFootnote0"/>
        <w:rPr>
          <w:rtl/>
        </w:rPr>
      </w:pPr>
      <w:r>
        <w:rPr>
          <w:rtl/>
        </w:rPr>
        <w:t xml:space="preserve">7 ـ رجال الشيخ : 308 / 576. </w:t>
      </w:r>
    </w:p>
    <w:p w:rsidR="00CA1D06" w:rsidRDefault="00CA1D06" w:rsidP="008238A2">
      <w:pPr>
        <w:pStyle w:val="libFootnote0"/>
        <w:rPr>
          <w:rtl/>
        </w:rPr>
      </w:pPr>
      <w:r>
        <w:rPr>
          <w:rtl/>
        </w:rPr>
        <w:t xml:space="preserve">8 ـ رجال الشيخ : 308 / 575 ، وفيه : روى عنهما </w:t>
      </w:r>
      <w:r w:rsidR="006C6B9D" w:rsidRPr="006C6B9D">
        <w:rPr>
          <w:rStyle w:val="libAlaemChar"/>
          <w:rFonts w:hint="cs"/>
          <w:rtl/>
        </w:rPr>
        <w:t>عليهما‌السلام</w:t>
      </w:r>
      <w:r>
        <w:rPr>
          <w:rtl/>
        </w:rPr>
        <w:t xml:space="preserve">. </w:t>
      </w:r>
    </w:p>
    <w:p w:rsidR="00CA1D06" w:rsidRDefault="00CA1D06" w:rsidP="008238A2">
      <w:pPr>
        <w:pStyle w:val="libFootnote0"/>
        <w:rPr>
          <w:rtl/>
        </w:rPr>
      </w:pPr>
      <w:r>
        <w:rPr>
          <w:rtl/>
        </w:rPr>
        <w:t xml:space="preserve">9 ـ رجال الشيخ : 308 / 581. </w:t>
      </w:r>
    </w:p>
    <w:p w:rsidR="00CA1D06" w:rsidRDefault="00CA1D06" w:rsidP="00592778">
      <w:pPr>
        <w:pStyle w:val="libNormal"/>
        <w:rPr>
          <w:rtl/>
        </w:rPr>
      </w:pPr>
      <w:r>
        <w:rPr>
          <w:rtl/>
        </w:rPr>
        <w:br w:type="page"/>
      </w:r>
      <w:bookmarkStart w:id="2619" w:name="_Toc276636288"/>
      <w:bookmarkStart w:id="2620" w:name="_Toc452295798"/>
      <w:r w:rsidRPr="00F24B34">
        <w:rPr>
          <w:rStyle w:val="Heading2Char"/>
          <w:rtl/>
        </w:rPr>
        <w:lastRenderedPageBreak/>
        <w:t xml:space="preserve">5373 / 13 ـ معمّر بن </w:t>
      </w:r>
      <w:r w:rsidRPr="00BD42D6">
        <w:rPr>
          <w:rStyle w:val="Heading2Char"/>
          <w:rtl/>
        </w:rPr>
        <w:t>موسى</w:t>
      </w:r>
      <w:bookmarkEnd w:id="2619"/>
      <w:bookmarkEnd w:id="2620"/>
      <w:r w:rsidRPr="00BD42D6">
        <w:rPr>
          <w:rStyle w:val="Heading2Char"/>
          <w:rtl/>
        </w:rPr>
        <w:t xml:space="preserve"> </w:t>
      </w:r>
      <w:r>
        <w:rPr>
          <w:rtl/>
        </w:rPr>
        <w:t xml:space="preserve">: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621" w:name="_Toc276636289"/>
      <w:bookmarkStart w:id="2622" w:name="_Toc452295799"/>
      <w:r w:rsidRPr="00F24B34">
        <w:rPr>
          <w:rStyle w:val="Heading2Char"/>
          <w:rtl/>
        </w:rPr>
        <w:t>5374 / 14 ـ معمّر بن مهاجر</w:t>
      </w:r>
      <w:bookmarkEnd w:id="2621"/>
      <w:bookmarkEnd w:id="2622"/>
      <w:r>
        <w:rPr>
          <w:rtl/>
        </w:rPr>
        <w:t xml:space="preserve"> : </w:t>
      </w:r>
    </w:p>
    <w:p w:rsidR="00CA1D06" w:rsidRDefault="00CA1D06" w:rsidP="00592778">
      <w:pPr>
        <w:pStyle w:val="libNormal"/>
        <w:rPr>
          <w:rtl/>
        </w:rPr>
      </w:pPr>
      <w:r>
        <w:rPr>
          <w:rtl/>
        </w:rPr>
        <w:t xml:space="preserve">مولى الأنصار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623" w:name="_Toc276636290"/>
      <w:bookmarkStart w:id="2624" w:name="_Toc452295800"/>
      <w:r w:rsidRPr="00F24B34">
        <w:rPr>
          <w:rStyle w:val="Heading2Char"/>
          <w:rtl/>
        </w:rPr>
        <w:t>5375 / 15 ـ معمّر بن يحيى بن سام</w:t>
      </w:r>
      <w:bookmarkEnd w:id="2623"/>
      <w:bookmarkEnd w:id="2624"/>
      <w:r>
        <w:rPr>
          <w:rtl/>
        </w:rPr>
        <w:t xml:space="preserve"> : </w:t>
      </w:r>
    </w:p>
    <w:p w:rsidR="00CA1D06" w:rsidRDefault="00CA1D06" w:rsidP="00592778">
      <w:pPr>
        <w:pStyle w:val="libNormal"/>
        <w:rPr>
          <w:rtl/>
        </w:rPr>
      </w:pPr>
      <w:r>
        <w:rPr>
          <w:rtl/>
        </w:rPr>
        <w:t xml:space="preserve">العجلي ، كوفي ، عربي صميم ، ثقة ، متقدم ، روى عن أبي جعفر وأبي عبد الله </w:t>
      </w:r>
      <w:r w:rsidR="006C6B9D" w:rsidRPr="006C6B9D">
        <w:rPr>
          <w:rStyle w:val="libAlaemChar"/>
          <w:rFonts w:hint="cs"/>
          <w:rtl/>
        </w:rPr>
        <w:t>عليهما‌السلام</w:t>
      </w:r>
      <w:r>
        <w:rPr>
          <w:rtl/>
        </w:rPr>
        <w:t xml:space="preserve"> ، له كتاب يرويه ثعلبة بن ميمون ، رجال النجاشي </w:t>
      </w:r>
      <w:r w:rsidRPr="008238A2">
        <w:rPr>
          <w:rStyle w:val="libFootnotenumChar"/>
          <w:rtl/>
        </w:rPr>
        <w:t>(3)</w:t>
      </w:r>
      <w:r>
        <w:rPr>
          <w:rtl/>
        </w:rPr>
        <w:t xml:space="preserve">. </w:t>
      </w:r>
    </w:p>
    <w:p w:rsidR="00CA1D06" w:rsidRDefault="00CA1D06" w:rsidP="00592778">
      <w:pPr>
        <w:pStyle w:val="libNormal"/>
        <w:rPr>
          <w:rtl/>
        </w:rPr>
      </w:pPr>
      <w:r>
        <w:rPr>
          <w:rtl/>
        </w:rPr>
        <w:t xml:space="preserve">وفي الرجال عند ذكر أصحاب الباقر </w:t>
      </w:r>
      <w:r w:rsidR="006C6B9D" w:rsidRPr="006C6B9D">
        <w:rPr>
          <w:rStyle w:val="libAlaemChar"/>
          <w:rFonts w:hint="cs"/>
          <w:rtl/>
        </w:rPr>
        <w:t>عليه‌السلام</w:t>
      </w:r>
      <w:r>
        <w:rPr>
          <w:rtl/>
        </w:rPr>
        <w:t xml:space="preserve"> : معمّر بن يحيى بن بسام ، دجاجي ، كوفي </w:t>
      </w:r>
      <w:r w:rsidRPr="008238A2">
        <w:rPr>
          <w:rStyle w:val="libFootnotenumChar"/>
          <w:rtl/>
        </w:rPr>
        <w:t>(4)</w:t>
      </w:r>
      <w:r>
        <w:rPr>
          <w:rtl/>
        </w:rPr>
        <w:t xml:space="preserve">. </w:t>
      </w:r>
    </w:p>
    <w:p w:rsidR="00CA1D06" w:rsidRDefault="00CA1D06" w:rsidP="00592778">
      <w:pPr>
        <w:pStyle w:val="libNormal"/>
        <w:rPr>
          <w:rtl/>
        </w:rPr>
      </w:pPr>
      <w:r>
        <w:rPr>
          <w:rtl/>
        </w:rPr>
        <w:t xml:space="preserve">وعند ذكر أصحاب الصادق </w:t>
      </w:r>
      <w:r w:rsidR="006C6B9D" w:rsidRPr="006C6B9D">
        <w:rPr>
          <w:rStyle w:val="libAlaemChar"/>
          <w:rFonts w:hint="cs"/>
          <w:rtl/>
        </w:rPr>
        <w:t>عليه‌السلام</w:t>
      </w:r>
      <w:r>
        <w:rPr>
          <w:rtl/>
        </w:rPr>
        <w:t xml:space="preserve"> : معمّر بن يحيى بن سام الضبّي ، كوفي </w:t>
      </w:r>
      <w:r w:rsidRPr="008238A2">
        <w:rPr>
          <w:rStyle w:val="libFootnotenumChar"/>
          <w:rtl/>
        </w:rPr>
        <w:t>(5)</w:t>
      </w:r>
      <w:r>
        <w:rPr>
          <w:rtl/>
        </w:rPr>
        <w:t xml:space="preserve">. </w:t>
      </w:r>
    </w:p>
    <w:p w:rsidR="00CA1D06" w:rsidRDefault="00CA1D06" w:rsidP="00592778">
      <w:pPr>
        <w:pStyle w:val="libNormal"/>
        <w:rPr>
          <w:rtl/>
        </w:rPr>
      </w:pPr>
      <w:r>
        <w:rPr>
          <w:rtl/>
        </w:rPr>
        <w:t xml:space="preserve">وفي الخلاصة : معمّر بن يحيى بن مسافر العجلي ، كوفي ، عربي صميم ، ثقة </w:t>
      </w:r>
      <w:r w:rsidRPr="008238A2">
        <w:rPr>
          <w:rStyle w:val="libFootnotenumChar"/>
          <w:rtl/>
        </w:rPr>
        <w:t>(6)</w:t>
      </w:r>
      <w:r>
        <w:rPr>
          <w:rtl/>
        </w:rPr>
        <w:t xml:space="preserve">. </w:t>
      </w:r>
    </w:p>
    <w:p w:rsidR="00CA1D06" w:rsidRDefault="00CA1D06" w:rsidP="00592778">
      <w:pPr>
        <w:pStyle w:val="libNormal"/>
        <w:rPr>
          <w:rtl/>
        </w:rPr>
      </w:pPr>
      <w:r>
        <w:rPr>
          <w:rtl/>
        </w:rPr>
        <w:t xml:space="preserve">وكأنّ الجميع واحد ، وأنّه معمّر بن يحيى بن سام كما في الأسانيد </w:t>
      </w:r>
      <w:r w:rsidRPr="008238A2">
        <w:rPr>
          <w:rStyle w:val="libFootnotenumChar"/>
          <w:rtl/>
        </w:rPr>
        <w:t>(7)</w:t>
      </w:r>
      <w:r>
        <w:rPr>
          <w:rtl/>
        </w:rPr>
        <w:t xml:space="preserve"> ، وكما ذكره النجاشي والشيخ عند ذكر أصحاب الصادق </w:t>
      </w:r>
      <w:r w:rsidR="006C6B9D" w:rsidRPr="006C6B9D">
        <w:rPr>
          <w:rStyle w:val="libAlaemChar"/>
          <w:rFonts w:hint="cs"/>
          <w:rtl/>
        </w:rPr>
        <w:t>عليه‌السلام</w:t>
      </w:r>
      <w:r>
        <w:rPr>
          <w:rtl/>
        </w:rPr>
        <w:t xml:space="preserve">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308 / 577. </w:t>
      </w:r>
    </w:p>
    <w:p w:rsidR="00CA1D06" w:rsidRDefault="00CA1D06" w:rsidP="008238A2">
      <w:pPr>
        <w:pStyle w:val="libFootnote0"/>
        <w:rPr>
          <w:rtl/>
        </w:rPr>
      </w:pPr>
      <w:r>
        <w:rPr>
          <w:rtl/>
        </w:rPr>
        <w:t xml:space="preserve">2 ـ رجال الشيخ : 308 / 580. </w:t>
      </w:r>
    </w:p>
    <w:p w:rsidR="00CA1D06" w:rsidRDefault="00CA1D06" w:rsidP="008238A2">
      <w:pPr>
        <w:pStyle w:val="libFootnote0"/>
        <w:rPr>
          <w:rtl/>
        </w:rPr>
      </w:pPr>
      <w:r>
        <w:rPr>
          <w:rtl/>
        </w:rPr>
        <w:t xml:space="preserve">3 ـ رجال النجاشي : 425 / 1141 ، وفيه بدل سام : سالم ، وفي طبعة دار الأضواء ـ بيروت ـ 2 : 379 / 1142 : سام. </w:t>
      </w:r>
    </w:p>
    <w:p w:rsidR="00CA1D06" w:rsidRDefault="00CA1D06" w:rsidP="008238A2">
      <w:pPr>
        <w:pStyle w:val="libFootnote0"/>
        <w:rPr>
          <w:rtl/>
        </w:rPr>
      </w:pPr>
      <w:r>
        <w:rPr>
          <w:rtl/>
        </w:rPr>
        <w:t xml:space="preserve">4 ـ رجال الشيخ : 145 / 9 ، وفي بعض نسخه : سام. </w:t>
      </w:r>
    </w:p>
    <w:p w:rsidR="00CA1D06" w:rsidRDefault="00CA1D06" w:rsidP="008238A2">
      <w:pPr>
        <w:pStyle w:val="libFootnote0"/>
        <w:rPr>
          <w:rtl/>
        </w:rPr>
      </w:pPr>
      <w:r>
        <w:rPr>
          <w:rtl/>
        </w:rPr>
        <w:t xml:space="preserve">5 ـ رجال الشيخ : 307 / 570. </w:t>
      </w:r>
    </w:p>
    <w:p w:rsidR="00CA1D06" w:rsidRDefault="00CA1D06" w:rsidP="008238A2">
      <w:pPr>
        <w:pStyle w:val="libFootnote0"/>
        <w:rPr>
          <w:rtl/>
        </w:rPr>
      </w:pPr>
      <w:r>
        <w:rPr>
          <w:rtl/>
        </w:rPr>
        <w:t xml:space="preserve">6 ـ الخلاصة : 169 / 2. </w:t>
      </w:r>
    </w:p>
    <w:p w:rsidR="00CA1D06" w:rsidRDefault="00CA1D06" w:rsidP="008238A2">
      <w:pPr>
        <w:pStyle w:val="libFootnote0"/>
        <w:rPr>
          <w:rtl/>
        </w:rPr>
      </w:pPr>
      <w:r>
        <w:rPr>
          <w:rtl/>
        </w:rPr>
        <w:t xml:space="preserve">7 ـ انظر التهذيب 8 : 28 / 85. </w:t>
      </w:r>
    </w:p>
    <w:p w:rsidR="00CA1D06" w:rsidRDefault="00CA1D06" w:rsidP="00592778">
      <w:pPr>
        <w:pStyle w:val="libNormal0"/>
        <w:rPr>
          <w:rtl/>
        </w:rPr>
      </w:pPr>
      <w:r>
        <w:rPr>
          <w:rtl/>
        </w:rPr>
        <w:br w:type="page"/>
      </w:r>
      <w:r>
        <w:rPr>
          <w:rtl/>
        </w:rPr>
        <w:lastRenderedPageBreak/>
        <w:t>والله أعلم.</w:t>
      </w:r>
    </w:p>
    <w:p w:rsidR="00CA1D06" w:rsidRDefault="00CA1D06" w:rsidP="00592778">
      <w:pPr>
        <w:pStyle w:val="libNormal"/>
        <w:rPr>
          <w:rtl/>
        </w:rPr>
      </w:pPr>
      <w:bookmarkStart w:id="2625" w:name="_Toc276636291"/>
      <w:bookmarkStart w:id="2626" w:name="_Toc452295801"/>
      <w:r w:rsidRPr="00F24B34">
        <w:rPr>
          <w:rStyle w:val="Heading2Char"/>
          <w:rtl/>
        </w:rPr>
        <w:t>5376 / 1 ـ معن بن خالد</w:t>
      </w:r>
      <w:bookmarkEnd w:id="2625"/>
      <w:bookmarkEnd w:id="2626"/>
      <w:r>
        <w:rPr>
          <w:rtl/>
        </w:rPr>
        <w:t xml:space="preserve"> : </w:t>
      </w:r>
    </w:p>
    <w:p w:rsidR="00CA1D06" w:rsidRDefault="00CA1D06" w:rsidP="00592778">
      <w:pPr>
        <w:pStyle w:val="libNormal"/>
        <w:rPr>
          <w:rtl/>
        </w:rPr>
      </w:pPr>
      <w:r>
        <w:rPr>
          <w:rtl/>
        </w:rPr>
        <w:t xml:space="preserve">له كتاب ، ثقة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627" w:name="_Toc276636292"/>
      <w:bookmarkStart w:id="2628" w:name="_Toc452295802"/>
      <w:r w:rsidRPr="00F24B34">
        <w:rPr>
          <w:rStyle w:val="Heading2Char"/>
          <w:rtl/>
        </w:rPr>
        <w:t>5377 / 2 ـ معن بن عبد السلام</w:t>
      </w:r>
      <w:bookmarkEnd w:id="2627"/>
      <w:bookmarkEnd w:id="2628"/>
      <w:r>
        <w:rPr>
          <w:rtl/>
        </w:rPr>
        <w:t xml:space="preserve"> : </w:t>
      </w:r>
    </w:p>
    <w:p w:rsidR="00CA1D06" w:rsidRDefault="00CA1D06" w:rsidP="00592778">
      <w:pPr>
        <w:pStyle w:val="libNormal"/>
        <w:rPr>
          <w:rtl/>
        </w:rPr>
      </w:pPr>
      <w:r>
        <w:rPr>
          <w:rtl/>
        </w:rPr>
        <w:t xml:space="preserve">له كتاب الزهد ، روى عنه : معمّر بن خلّاد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(3)</w:t>
      </w:r>
      <w:r>
        <w:rPr>
          <w:rtl/>
        </w:rPr>
        <w:t xml:space="preserve"> ، روى عنه : الحسن بن محمّد بن سماعة ، الفهرست </w:t>
      </w:r>
      <w:r w:rsidRPr="008238A2">
        <w:rPr>
          <w:rStyle w:val="libFootnotenumChar"/>
          <w:rtl/>
        </w:rPr>
        <w:t>(4)</w:t>
      </w:r>
      <w:r>
        <w:rPr>
          <w:rtl/>
        </w:rPr>
        <w:t>.</w:t>
      </w:r>
    </w:p>
    <w:p w:rsidR="00CA1D06" w:rsidRDefault="00CA1D06" w:rsidP="00592778">
      <w:pPr>
        <w:pStyle w:val="libNormal"/>
        <w:rPr>
          <w:rtl/>
        </w:rPr>
      </w:pPr>
      <w:bookmarkStart w:id="2629" w:name="_Toc276636293"/>
      <w:bookmarkStart w:id="2630" w:name="_Toc452295803"/>
      <w:r w:rsidRPr="00F24B34">
        <w:rPr>
          <w:rStyle w:val="Heading2Char"/>
          <w:rtl/>
        </w:rPr>
        <w:t>5378 / 3 ـ معن بن يزيد</w:t>
      </w:r>
      <w:bookmarkEnd w:id="2629"/>
      <w:bookmarkEnd w:id="2630"/>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631" w:name="_Toc276636294"/>
      <w:bookmarkStart w:id="2632" w:name="_Toc452295804"/>
      <w:r w:rsidRPr="00F24B34">
        <w:rPr>
          <w:rStyle w:val="Heading2Char"/>
          <w:rtl/>
        </w:rPr>
        <w:t>5379 / 1 ـ معيقيب</w:t>
      </w:r>
      <w:bookmarkEnd w:id="2631"/>
      <w:bookmarkEnd w:id="2632"/>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2633" w:name="_Toc276636295"/>
      <w:bookmarkStart w:id="2634" w:name="_Toc452295805"/>
      <w:r w:rsidRPr="00F24B34">
        <w:rPr>
          <w:rStyle w:val="Heading2Char"/>
          <w:rtl/>
        </w:rPr>
        <w:t>5380 / 1 ـ مغارك بن سويد</w:t>
      </w:r>
      <w:bookmarkEnd w:id="2633"/>
      <w:bookmarkEnd w:id="2634"/>
      <w:r>
        <w:rPr>
          <w:rtl/>
        </w:rPr>
        <w:t xml:space="preserve"> : </w:t>
      </w:r>
    </w:p>
    <w:p w:rsidR="00CA1D06" w:rsidRDefault="00CA1D06" w:rsidP="00592778">
      <w:pPr>
        <w:pStyle w:val="libNormal"/>
        <w:rPr>
          <w:rtl/>
        </w:rPr>
      </w:pPr>
      <w:r>
        <w:rPr>
          <w:rtl/>
        </w:rPr>
        <w:t xml:space="preserve">مولى بني أسد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635" w:name="_Toc276636296"/>
      <w:bookmarkStart w:id="2636" w:name="_Toc452295806"/>
      <w:r w:rsidRPr="00F24B34">
        <w:rPr>
          <w:rStyle w:val="Heading2Char"/>
          <w:rtl/>
        </w:rPr>
        <w:t>5381 / 1 ـ المغيرة بن الأسود الحضرمي</w:t>
      </w:r>
      <w:bookmarkEnd w:id="2635"/>
      <w:bookmarkEnd w:id="2636"/>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366 / 42. </w:t>
      </w:r>
    </w:p>
    <w:p w:rsidR="00CA1D06" w:rsidRDefault="00CA1D06" w:rsidP="008238A2">
      <w:pPr>
        <w:pStyle w:val="libFootnote0"/>
        <w:rPr>
          <w:rtl/>
        </w:rPr>
      </w:pPr>
      <w:r>
        <w:rPr>
          <w:rtl/>
        </w:rPr>
        <w:t xml:space="preserve">2 ـ رجال النجاشي 425 / 1143. </w:t>
      </w:r>
    </w:p>
    <w:p w:rsidR="00CA1D06" w:rsidRDefault="00CA1D06" w:rsidP="008238A2">
      <w:pPr>
        <w:pStyle w:val="libFootnote0"/>
        <w:rPr>
          <w:rtl/>
        </w:rPr>
      </w:pPr>
      <w:r>
        <w:rPr>
          <w:rtl/>
        </w:rPr>
        <w:t xml:space="preserve">3 ـ أخبرنا : جماعة ، عن أبي المفضّل ، عن حميد ، عن الحسن بن محمّد بن سماعة ، عنه ، ست ( م ت ) </w:t>
      </w:r>
    </w:p>
    <w:p w:rsidR="00CA1D06" w:rsidRDefault="00CA1D06" w:rsidP="008238A2">
      <w:pPr>
        <w:pStyle w:val="libFootnote0"/>
        <w:rPr>
          <w:rtl/>
        </w:rPr>
      </w:pPr>
      <w:r>
        <w:rPr>
          <w:rtl/>
        </w:rPr>
        <w:t xml:space="preserve">4 ـ الفهرست 170 / 761. </w:t>
      </w:r>
    </w:p>
    <w:p w:rsidR="00CA1D06" w:rsidRDefault="00CA1D06" w:rsidP="008238A2">
      <w:pPr>
        <w:pStyle w:val="libFootnote0"/>
        <w:rPr>
          <w:rtl/>
        </w:rPr>
      </w:pPr>
      <w:r>
        <w:rPr>
          <w:rtl/>
        </w:rPr>
        <w:t xml:space="preserve">5 ـ رجال الشيخ 47 / 17 </w:t>
      </w:r>
    </w:p>
    <w:p w:rsidR="00CA1D06" w:rsidRDefault="00CA1D06" w:rsidP="008238A2">
      <w:pPr>
        <w:pStyle w:val="libFootnote0"/>
        <w:rPr>
          <w:rtl/>
        </w:rPr>
      </w:pPr>
      <w:r>
        <w:rPr>
          <w:rtl/>
        </w:rPr>
        <w:t xml:space="preserve">6 ـ رجال الشيخ 47 / 11 </w:t>
      </w:r>
    </w:p>
    <w:p w:rsidR="00CA1D06" w:rsidRDefault="00CA1D06" w:rsidP="008238A2">
      <w:pPr>
        <w:pStyle w:val="libFootnote0"/>
        <w:rPr>
          <w:rtl/>
        </w:rPr>
      </w:pPr>
      <w:r>
        <w:rPr>
          <w:rtl/>
        </w:rPr>
        <w:t xml:space="preserve">7 ـ الشيخ معين الدين أبو جعفر بن الفقيه أميركا ، عالم ، صالح ، ب ( م ت ) فهرست منتجب الدين 21 / 32 وفيه : فقيه عالم صالح. </w:t>
      </w:r>
    </w:p>
    <w:p w:rsidR="00CA1D06" w:rsidRDefault="00CA1D06" w:rsidP="008238A2">
      <w:pPr>
        <w:pStyle w:val="libFootnote0"/>
        <w:rPr>
          <w:rtl/>
        </w:rPr>
      </w:pPr>
      <w:r>
        <w:rPr>
          <w:rtl/>
        </w:rPr>
        <w:t xml:space="preserve">8 ـ رجال الشيخ 312 / 655 </w:t>
      </w:r>
    </w:p>
    <w:p w:rsidR="00CA1D06" w:rsidRDefault="00CA1D06" w:rsidP="008238A2">
      <w:pPr>
        <w:pStyle w:val="libFootnote0"/>
        <w:rPr>
          <w:rtl/>
        </w:rPr>
      </w:pPr>
      <w:r>
        <w:rPr>
          <w:rtl/>
        </w:rPr>
        <w:t xml:space="preserve">9 ـ رجال الشيخ 302 / 471. </w:t>
      </w:r>
    </w:p>
    <w:p w:rsidR="00CA1D06" w:rsidRDefault="00CA1D06" w:rsidP="00592778">
      <w:pPr>
        <w:pStyle w:val="libNormal"/>
        <w:rPr>
          <w:rtl/>
        </w:rPr>
      </w:pPr>
      <w:r>
        <w:rPr>
          <w:rtl/>
        </w:rPr>
        <w:br w:type="page"/>
      </w:r>
      <w:bookmarkStart w:id="2637" w:name="_Toc276636297"/>
      <w:bookmarkStart w:id="2638" w:name="_Toc452295807"/>
      <w:r w:rsidRPr="00F24B34">
        <w:rPr>
          <w:rStyle w:val="Heading2Char"/>
          <w:rtl/>
        </w:rPr>
        <w:lastRenderedPageBreak/>
        <w:t>5382 / 2 ـ المغيرة بن توبة</w:t>
      </w:r>
      <w:bookmarkEnd w:id="2637"/>
      <w:bookmarkEnd w:id="2638"/>
      <w:r w:rsidRPr="00F24B34">
        <w:rPr>
          <w:rStyle w:val="Heading2Char"/>
          <w:rtl/>
        </w:rPr>
        <w:t xml:space="preserve"> </w:t>
      </w:r>
      <w:r w:rsidRPr="008238A2">
        <w:rPr>
          <w:rStyle w:val="libFootnotenumChar"/>
          <w:rtl/>
        </w:rPr>
        <w:t>(1)</w:t>
      </w:r>
      <w:r w:rsidRPr="00F24B34">
        <w:rPr>
          <w:rStyle w:val="Heading2Char"/>
          <w:rtl/>
        </w:rPr>
        <w:t xml:space="preserve"> المخزومي</w:t>
      </w:r>
      <w:r>
        <w:rPr>
          <w:rtl/>
        </w:rPr>
        <w:t xml:space="preserve"> : </w:t>
      </w:r>
    </w:p>
    <w:p w:rsidR="00CA1D06" w:rsidRDefault="00CA1D06" w:rsidP="00592778">
      <w:pPr>
        <w:pStyle w:val="libNormal"/>
        <w:rPr>
          <w:rtl/>
        </w:rPr>
      </w:pPr>
      <w:r>
        <w:rPr>
          <w:rtl/>
        </w:rPr>
        <w:t xml:space="preserve">روى الكشّي عن جعفر بن أحمد قال : حدّثني محمّد بن أبي عمير ، عن حمّاد بن عثمان ، عن المغيرة بن توبة المخزومي قال : قلت لأبي الحسن </w:t>
      </w:r>
      <w:r w:rsidR="006C6B9D" w:rsidRPr="006C6B9D">
        <w:rPr>
          <w:rStyle w:val="libAlaemChar"/>
          <w:rFonts w:hint="cs"/>
          <w:rtl/>
        </w:rPr>
        <w:t>عليه‌السلام</w:t>
      </w:r>
      <w:r>
        <w:rPr>
          <w:rtl/>
        </w:rPr>
        <w:t xml:space="preserve"> : قد حمّلت هذا الفتى </w:t>
      </w:r>
      <w:r w:rsidRPr="008238A2">
        <w:rPr>
          <w:rStyle w:val="libFootnotenumChar"/>
          <w:rtl/>
        </w:rPr>
        <w:t>(2)</w:t>
      </w:r>
      <w:r>
        <w:rPr>
          <w:rtl/>
        </w:rPr>
        <w:t xml:space="preserve"> في اُمورك ، فقال : إني حمّلته ما حمّلنيه أبي </w:t>
      </w:r>
      <w:r w:rsidR="006C6B9D" w:rsidRPr="006C6B9D">
        <w:rPr>
          <w:rStyle w:val="libAlaemChar"/>
          <w:rFonts w:hint="cs"/>
          <w:rtl/>
        </w:rPr>
        <w:t>عليه‌السلام</w:t>
      </w:r>
      <w:r>
        <w:rPr>
          <w:rtl/>
        </w:rPr>
        <w:t xml:space="preserve"> </w:t>
      </w:r>
      <w:r w:rsidRPr="008238A2">
        <w:rPr>
          <w:rStyle w:val="libFootnotenumChar"/>
          <w:rtl/>
        </w:rPr>
        <w:t>(3)</w:t>
      </w:r>
      <w:r>
        <w:rPr>
          <w:rtl/>
        </w:rPr>
        <w:t xml:space="preserve">. </w:t>
      </w:r>
    </w:p>
    <w:p w:rsidR="00CA1D06" w:rsidRDefault="00CA1D06" w:rsidP="00592778">
      <w:pPr>
        <w:pStyle w:val="libNormal"/>
        <w:rPr>
          <w:rtl/>
        </w:rPr>
      </w:pPr>
      <w:r>
        <w:rPr>
          <w:rtl/>
        </w:rPr>
        <w:t xml:space="preserve">وفي إرشاد المفيد </w:t>
      </w:r>
      <w:r w:rsidR="006C6B9D" w:rsidRPr="006C6B9D">
        <w:rPr>
          <w:rStyle w:val="libAlaemChar"/>
          <w:rFonts w:hint="cs"/>
          <w:rtl/>
        </w:rPr>
        <w:t>رحمه‌الله</w:t>
      </w:r>
      <w:r>
        <w:rPr>
          <w:rtl/>
        </w:rPr>
        <w:t xml:space="preserve"> : أنّه من خاصة الكاظم </w:t>
      </w:r>
      <w:r w:rsidR="006C6B9D" w:rsidRPr="006C6B9D">
        <w:rPr>
          <w:rStyle w:val="libAlaemChar"/>
          <w:rFonts w:hint="cs"/>
          <w:rtl/>
        </w:rPr>
        <w:t>عليه‌السلام</w:t>
      </w:r>
      <w:r>
        <w:rPr>
          <w:rtl/>
        </w:rPr>
        <w:t xml:space="preserve"> وثقاته وأهل الورع والعلم والفقه من شيعته ، وممن روى النص على الرضا </w:t>
      </w:r>
      <w:r w:rsidR="006C6B9D" w:rsidRPr="006C6B9D">
        <w:rPr>
          <w:rStyle w:val="libAlaemChar"/>
          <w:rFonts w:hint="cs"/>
          <w:rtl/>
        </w:rPr>
        <w:t>عليه‌السلام</w:t>
      </w:r>
      <w:r>
        <w:rPr>
          <w:rtl/>
        </w:rPr>
        <w:t xml:space="preserve"> </w:t>
      </w:r>
      <w:r w:rsidRPr="008238A2">
        <w:rPr>
          <w:rStyle w:val="libFootnotenumChar"/>
          <w:rtl/>
        </w:rPr>
        <w:t>(4)</w:t>
      </w:r>
      <w:r>
        <w:rPr>
          <w:rtl/>
        </w:rPr>
        <w:t>.</w:t>
      </w:r>
    </w:p>
    <w:p w:rsidR="00CA1D06" w:rsidRDefault="00CA1D06" w:rsidP="00592778">
      <w:pPr>
        <w:pStyle w:val="libNormal"/>
        <w:rPr>
          <w:rtl/>
        </w:rPr>
      </w:pPr>
      <w:bookmarkStart w:id="2639" w:name="_Toc276636298"/>
      <w:bookmarkStart w:id="2640" w:name="_Toc452295808"/>
      <w:r w:rsidRPr="00F24B34">
        <w:rPr>
          <w:rStyle w:val="Heading2Char"/>
          <w:rtl/>
        </w:rPr>
        <w:t>5383 / 3 ـ المغيرة بن خالد</w:t>
      </w:r>
      <w:bookmarkEnd w:id="2639"/>
      <w:bookmarkEnd w:id="2640"/>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641" w:name="_Toc276636299"/>
      <w:bookmarkStart w:id="2642" w:name="_Toc452295809"/>
      <w:r w:rsidRPr="00F24B34">
        <w:rPr>
          <w:rStyle w:val="Heading2Char"/>
          <w:rtl/>
        </w:rPr>
        <w:t>5384 / 4 ـ المغيره بن سعيد</w:t>
      </w:r>
      <w:bookmarkEnd w:id="2641"/>
      <w:bookmarkEnd w:id="2642"/>
      <w:r>
        <w:rPr>
          <w:rtl/>
        </w:rPr>
        <w:t xml:space="preserve"> : </w:t>
      </w:r>
    </w:p>
    <w:p w:rsidR="00CA1D06" w:rsidRDefault="00CA1D06" w:rsidP="00592778">
      <w:pPr>
        <w:pStyle w:val="libNormal"/>
        <w:rPr>
          <w:rtl/>
        </w:rPr>
      </w:pPr>
      <w:r>
        <w:rPr>
          <w:rtl/>
        </w:rPr>
        <w:t xml:space="preserve">روى الكشّي روايات كثيرةً تدل على لعنه </w:t>
      </w:r>
      <w:r w:rsidRPr="008238A2">
        <w:rPr>
          <w:rStyle w:val="libFootnotenumChar"/>
          <w:rtl/>
        </w:rPr>
        <w:t>(6)</w:t>
      </w:r>
      <w:r>
        <w:rPr>
          <w:rtl/>
        </w:rPr>
        <w:t xml:space="preserve">. وروى أنّ أبا الحسن </w:t>
      </w:r>
      <w:r w:rsidR="006C6B9D" w:rsidRPr="006C6B9D">
        <w:rPr>
          <w:rStyle w:val="libAlaemChar"/>
          <w:rFonts w:hint="cs"/>
          <w:rtl/>
        </w:rPr>
        <w:t>عليه‌السلام</w:t>
      </w:r>
      <w:r>
        <w:rPr>
          <w:rtl/>
        </w:rPr>
        <w:t xml:space="preserve"> قال : إنّه كان يكذب على أبي جعفر </w:t>
      </w:r>
      <w:r w:rsidR="006C6B9D" w:rsidRPr="006C6B9D">
        <w:rPr>
          <w:rStyle w:val="libAlaemChar"/>
          <w:rFonts w:hint="cs"/>
          <w:rtl/>
        </w:rPr>
        <w:t>عليه‌السلام</w:t>
      </w:r>
      <w:r>
        <w:rPr>
          <w:rtl/>
        </w:rPr>
        <w:t xml:space="preserve"> فأذاقه الله حر الحديد </w:t>
      </w:r>
      <w:r w:rsidRPr="008238A2">
        <w:rPr>
          <w:rStyle w:val="libFootnotenumChar"/>
          <w:rtl/>
        </w:rPr>
        <w:t>(7)</w:t>
      </w:r>
      <w:r>
        <w:rPr>
          <w:rtl/>
        </w:rPr>
        <w:t>.</w:t>
      </w:r>
    </w:p>
    <w:p w:rsidR="00CA1D06" w:rsidRDefault="00CA1D06" w:rsidP="00592778">
      <w:pPr>
        <w:pStyle w:val="libNormal"/>
        <w:rPr>
          <w:rtl/>
        </w:rPr>
      </w:pPr>
      <w:bookmarkStart w:id="2643" w:name="_Toc276636300"/>
      <w:bookmarkStart w:id="2644" w:name="_Toc452295810"/>
      <w:r w:rsidRPr="00F24B34">
        <w:rPr>
          <w:rStyle w:val="Heading2Char"/>
          <w:rtl/>
        </w:rPr>
        <w:t>5385 / 5 ـ المغيرة بن سليمان الحنفي</w:t>
      </w:r>
      <w:bookmarkEnd w:id="2643"/>
      <w:bookmarkEnd w:id="2644"/>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المغيرة بن توبة الكوفي ، ق جخ ، ( م ت ). رجال الشيخ : 302 / 469. </w:t>
      </w:r>
    </w:p>
    <w:p w:rsidR="00CA1D06" w:rsidRDefault="00CA1D06" w:rsidP="008238A2">
      <w:pPr>
        <w:pStyle w:val="libFootnote0"/>
        <w:rPr>
          <w:rtl/>
        </w:rPr>
      </w:pPr>
      <w:r>
        <w:rPr>
          <w:rtl/>
        </w:rPr>
        <w:t xml:space="preserve">2 ـ في هامش النسخ : أي الرضا </w:t>
      </w:r>
      <w:r w:rsidR="006C6B9D" w:rsidRPr="006C6B9D">
        <w:rPr>
          <w:rStyle w:val="libAlaemChar"/>
          <w:rFonts w:hint="cs"/>
          <w:rtl/>
        </w:rPr>
        <w:t>عليه‌السلام</w:t>
      </w:r>
      <w:r>
        <w:rPr>
          <w:rtl/>
        </w:rPr>
        <w:t xml:space="preserve">. </w:t>
      </w:r>
    </w:p>
    <w:p w:rsidR="00CA1D06" w:rsidRDefault="00CA1D06" w:rsidP="008238A2">
      <w:pPr>
        <w:pStyle w:val="libFootnote0"/>
        <w:rPr>
          <w:rtl/>
        </w:rPr>
      </w:pPr>
      <w:r>
        <w:rPr>
          <w:rtl/>
        </w:rPr>
        <w:t xml:space="preserve">3 ـ رجال الكشّي : 426 / 800. </w:t>
      </w:r>
    </w:p>
    <w:p w:rsidR="00CA1D06" w:rsidRDefault="00CA1D06" w:rsidP="008238A2">
      <w:pPr>
        <w:pStyle w:val="libFootnote0"/>
        <w:rPr>
          <w:rtl/>
        </w:rPr>
      </w:pPr>
      <w:r>
        <w:rPr>
          <w:rtl/>
        </w:rPr>
        <w:t xml:space="preserve">4 ـ الإرشاد 2 : 248 ، وفيه : المخزومي فقط. </w:t>
      </w:r>
    </w:p>
    <w:p w:rsidR="00CA1D06" w:rsidRDefault="00CA1D06" w:rsidP="008238A2">
      <w:pPr>
        <w:pStyle w:val="libFootnote0"/>
        <w:rPr>
          <w:rtl/>
        </w:rPr>
      </w:pPr>
      <w:r>
        <w:rPr>
          <w:rtl/>
        </w:rPr>
        <w:t xml:space="preserve">نقول : إنّ العلّامة عناية الله القهبائي جعل المخزومي هو المغيرة بن توبة. انظر مجمع الرجال 6 : 117 هامش رقم (4). </w:t>
      </w:r>
    </w:p>
    <w:p w:rsidR="00CA1D06" w:rsidRDefault="00CA1D06" w:rsidP="008238A2">
      <w:pPr>
        <w:pStyle w:val="libFootnote0"/>
        <w:rPr>
          <w:rtl/>
        </w:rPr>
      </w:pPr>
      <w:r>
        <w:rPr>
          <w:rtl/>
        </w:rPr>
        <w:t xml:space="preserve">5 ـ رجال الشيخ : 83 / 35. </w:t>
      </w:r>
    </w:p>
    <w:p w:rsidR="00CA1D06" w:rsidRDefault="00CA1D06" w:rsidP="008238A2">
      <w:pPr>
        <w:pStyle w:val="libFootnote0"/>
        <w:rPr>
          <w:rtl/>
        </w:rPr>
      </w:pPr>
      <w:r>
        <w:rPr>
          <w:rtl/>
        </w:rPr>
        <w:t xml:space="preserve">6 ـ رجال الكشّي : 223 / 400 ـ 407. </w:t>
      </w:r>
    </w:p>
    <w:p w:rsidR="00CA1D06" w:rsidRDefault="00CA1D06" w:rsidP="008238A2">
      <w:pPr>
        <w:pStyle w:val="libFootnote0"/>
        <w:rPr>
          <w:rtl/>
        </w:rPr>
      </w:pPr>
      <w:r>
        <w:rPr>
          <w:rtl/>
        </w:rPr>
        <w:t xml:space="preserve">7 ـ رجال الكشّي : 223 / 399. </w:t>
      </w:r>
    </w:p>
    <w:p w:rsidR="00CA1D06" w:rsidRDefault="00CA1D06" w:rsidP="008238A2">
      <w:pPr>
        <w:pStyle w:val="libFootnote0"/>
        <w:rPr>
          <w:rtl/>
        </w:rPr>
      </w:pPr>
      <w:r>
        <w:rPr>
          <w:rtl/>
        </w:rPr>
        <w:t xml:space="preserve">8 ـ رجال الشيخ : 302 / 470. </w:t>
      </w:r>
    </w:p>
    <w:p w:rsidR="00CA1D06" w:rsidRDefault="00CA1D06" w:rsidP="00592778">
      <w:pPr>
        <w:pStyle w:val="libNormal"/>
        <w:rPr>
          <w:rtl/>
        </w:rPr>
      </w:pPr>
      <w:r>
        <w:rPr>
          <w:rtl/>
        </w:rPr>
        <w:br w:type="page"/>
      </w:r>
      <w:bookmarkStart w:id="2645" w:name="_Toc276636301"/>
      <w:bookmarkStart w:id="2646" w:name="_Toc452295811"/>
      <w:r w:rsidRPr="00F24B34">
        <w:rPr>
          <w:rStyle w:val="Heading2Char"/>
          <w:rtl/>
        </w:rPr>
        <w:lastRenderedPageBreak/>
        <w:t>5386 / 6 ـ المغيرة بن شعبة</w:t>
      </w:r>
      <w:bookmarkEnd w:id="2645"/>
      <w:bookmarkEnd w:id="2646"/>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647" w:name="_Toc276636302"/>
      <w:bookmarkStart w:id="2648" w:name="_Toc452295812"/>
      <w:r w:rsidRPr="00F24B34">
        <w:rPr>
          <w:rStyle w:val="Heading2Char"/>
          <w:rtl/>
        </w:rPr>
        <w:t>5387 / 7 ـ المغيرة بن عبد السلام</w:t>
      </w:r>
      <w:bookmarkEnd w:id="2647"/>
      <w:bookmarkEnd w:id="2648"/>
      <w:r>
        <w:rPr>
          <w:rtl/>
        </w:rPr>
        <w:t xml:space="preserve"> : </w:t>
      </w:r>
    </w:p>
    <w:p w:rsidR="00CA1D06" w:rsidRDefault="00CA1D06" w:rsidP="00592778">
      <w:pPr>
        <w:pStyle w:val="libNormal"/>
        <w:rPr>
          <w:rtl/>
        </w:rPr>
      </w:pPr>
      <w:r>
        <w:rPr>
          <w:rtl/>
        </w:rPr>
        <w:t xml:space="preserve">أبو هبيرة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649" w:name="_Toc276636303"/>
      <w:bookmarkStart w:id="2650" w:name="_Toc452295813"/>
      <w:r w:rsidRPr="00F24B34">
        <w:rPr>
          <w:rStyle w:val="Heading2Char"/>
          <w:rtl/>
        </w:rPr>
        <w:t>5388 / 8 ـ المغيرة بن عطية الكوفي</w:t>
      </w:r>
      <w:bookmarkEnd w:id="2649"/>
      <w:bookmarkEnd w:id="2650"/>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651" w:name="_Toc276636304"/>
      <w:bookmarkStart w:id="2652" w:name="_Toc452295814"/>
      <w:r w:rsidRPr="00F24B34">
        <w:rPr>
          <w:rStyle w:val="Heading2Char"/>
          <w:rtl/>
        </w:rPr>
        <w:t>5389 / 9 ـ المغيرة مولى أبي عبد الله [</w:t>
      </w:r>
      <w:bookmarkEnd w:id="2651"/>
      <w:bookmarkEnd w:id="2652"/>
      <w:r w:rsidRPr="00F24B34">
        <w:rPr>
          <w:rStyle w:val="Heading2Char"/>
          <w:rtl/>
        </w:rPr>
        <w:t xml:space="preserve"> </w:t>
      </w:r>
      <w:r w:rsidR="006C6B9D" w:rsidRPr="006C6B9D">
        <w:rPr>
          <w:rStyle w:val="libAlaemChar"/>
          <w:rFonts w:hint="cs"/>
          <w:rtl/>
        </w:rPr>
        <w:t>عليه‌السلام</w:t>
      </w:r>
      <w:r w:rsidRPr="00F24B34">
        <w:rPr>
          <w:rStyle w:val="Heading2Char"/>
          <w:rtl/>
        </w:rPr>
        <w:t xml:space="preserve"> ]</w:t>
      </w:r>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مدني ، روى عنه : عيسى بن عبد الله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r w:rsidRPr="008238A2">
        <w:rPr>
          <w:rStyle w:val="libFootnotenumChar"/>
          <w:rtl/>
        </w:rPr>
        <w:t>(6)</w:t>
      </w:r>
      <w:r>
        <w:rPr>
          <w:rtl/>
        </w:rPr>
        <w:t>.</w:t>
      </w:r>
    </w:p>
    <w:p w:rsidR="00CA1D06" w:rsidRDefault="00CA1D06" w:rsidP="00CA1D06">
      <w:pPr>
        <w:pStyle w:val="Heading2"/>
        <w:rPr>
          <w:rtl/>
        </w:rPr>
      </w:pPr>
      <w:bookmarkStart w:id="2653" w:name="_Toc276636305"/>
      <w:bookmarkStart w:id="2654" w:name="_Toc452295815"/>
      <w:r w:rsidRPr="00BD42D6">
        <w:rPr>
          <w:rtl/>
        </w:rPr>
        <w:t>5390 / 10 ـ المغيرة بن نوفل بن الحارث</w:t>
      </w:r>
      <w:r>
        <w:rPr>
          <w:rtl/>
        </w:rPr>
        <w:t xml:space="preserve"> :</w:t>
      </w:r>
      <w:bookmarkEnd w:id="2653"/>
      <w:bookmarkEnd w:id="2654"/>
      <w:r>
        <w:rPr>
          <w:rtl/>
        </w:rPr>
        <w:t xml:space="preserve"> </w:t>
      </w:r>
    </w:p>
    <w:p w:rsidR="00CA1D06" w:rsidRDefault="00CA1D06" w:rsidP="00592778">
      <w:pPr>
        <w:pStyle w:val="libNormal"/>
        <w:rPr>
          <w:rtl/>
        </w:rPr>
      </w:pPr>
      <w:r>
        <w:rPr>
          <w:rtl/>
        </w:rPr>
        <w:t xml:space="preserve">ابن عبد المطلب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r w:rsidRPr="008238A2">
        <w:rPr>
          <w:rStyle w:val="libFootnotenumChar"/>
          <w:rtl/>
        </w:rPr>
        <w:t>(8)</w:t>
      </w:r>
      <w:r>
        <w:rPr>
          <w:rtl/>
        </w:rPr>
        <w:t>.</w:t>
      </w:r>
    </w:p>
    <w:p w:rsidR="00CA1D06" w:rsidRDefault="00CA1D06" w:rsidP="00592778">
      <w:pPr>
        <w:pStyle w:val="libNormal"/>
        <w:rPr>
          <w:rtl/>
        </w:rPr>
      </w:pPr>
      <w:bookmarkStart w:id="2655" w:name="_Toc276636306"/>
      <w:bookmarkStart w:id="2656" w:name="_Toc452295816"/>
      <w:r w:rsidRPr="00F24B34">
        <w:rPr>
          <w:rStyle w:val="Heading2Char"/>
          <w:rtl/>
        </w:rPr>
        <w:t>5391 / 1 ـ المفضّل بن زياد الحنّاط</w:t>
      </w:r>
      <w:bookmarkEnd w:id="2655"/>
      <w:bookmarkEnd w:id="2656"/>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Fonts w:hint="cs"/>
          <w:rtl/>
        </w:rPr>
        <w:t>.</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46 / 7. </w:t>
      </w:r>
    </w:p>
    <w:p w:rsidR="00CA1D06" w:rsidRDefault="00CA1D06" w:rsidP="008238A2">
      <w:pPr>
        <w:pStyle w:val="libFootnote0"/>
        <w:rPr>
          <w:rtl/>
        </w:rPr>
      </w:pPr>
      <w:r>
        <w:rPr>
          <w:rtl/>
        </w:rPr>
        <w:t xml:space="preserve">2 ـ رجال الشيخ : 302 / 467 ، وفي بعض نسخه : ابن هبيرة. </w:t>
      </w:r>
    </w:p>
    <w:p w:rsidR="00CA1D06" w:rsidRDefault="00CA1D06" w:rsidP="008238A2">
      <w:pPr>
        <w:pStyle w:val="libFootnote0"/>
        <w:rPr>
          <w:rtl/>
        </w:rPr>
      </w:pPr>
      <w:r>
        <w:rPr>
          <w:rtl/>
        </w:rPr>
        <w:t xml:space="preserve">3 ـ رجال الشيخ : 302 / 468. </w:t>
      </w:r>
    </w:p>
    <w:p w:rsidR="00CA1D06" w:rsidRDefault="00CA1D06" w:rsidP="008238A2">
      <w:pPr>
        <w:pStyle w:val="libFootnote0"/>
        <w:rPr>
          <w:rtl/>
        </w:rPr>
      </w:pPr>
      <w:r>
        <w:rPr>
          <w:rtl/>
        </w:rPr>
        <w:t xml:space="preserve">4 ـ ما بين المعقوفين أثبتناه من المصدر. </w:t>
      </w:r>
    </w:p>
    <w:p w:rsidR="00CA1D06" w:rsidRDefault="00CA1D06" w:rsidP="008238A2">
      <w:pPr>
        <w:pStyle w:val="libFootnote0"/>
        <w:rPr>
          <w:rtl/>
        </w:rPr>
      </w:pPr>
      <w:r>
        <w:rPr>
          <w:rtl/>
        </w:rPr>
        <w:t xml:space="preserve">5 ـ رجال الشيخ : 302 / 472. </w:t>
      </w:r>
    </w:p>
    <w:p w:rsidR="00CA1D06" w:rsidRDefault="00CA1D06" w:rsidP="008238A2">
      <w:pPr>
        <w:pStyle w:val="libFootnote0"/>
        <w:rPr>
          <w:rtl/>
        </w:rPr>
      </w:pPr>
      <w:r>
        <w:rPr>
          <w:rtl/>
        </w:rPr>
        <w:t xml:space="preserve">6 ـ المغيرة مولى جعفر بن محمّد </w:t>
      </w:r>
      <w:r w:rsidR="006C6B9D" w:rsidRPr="006C6B9D">
        <w:rPr>
          <w:rStyle w:val="libAlaemChar"/>
          <w:rFonts w:hint="cs"/>
          <w:rtl/>
        </w:rPr>
        <w:t>عليه‌السلام</w:t>
      </w:r>
      <w:r>
        <w:rPr>
          <w:rtl/>
        </w:rPr>
        <w:t xml:space="preserve"> ، ق جخ ، ( م ت ). رجال الشيخ : 310 / 625. </w:t>
      </w:r>
    </w:p>
    <w:p w:rsidR="00CA1D06" w:rsidRDefault="00CA1D06" w:rsidP="008238A2">
      <w:pPr>
        <w:pStyle w:val="libFootnote0"/>
        <w:rPr>
          <w:rtl/>
        </w:rPr>
      </w:pPr>
      <w:r>
        <w:rPr>
          <w:rtl/>
        </w:rPr>
        <w:t xml:space="preserve">7 ـ رجال الشيخ : 81 / 3. </w:t>
      </w:r>
    </w:p>
    <w:p w:rsidR="00CA1D06" w:rsidRDefault="00CA1D06" w:rsidP="008238A2">
      <w:pPr>
        <w:pStyle w:val="libFootnote0"/>
        <w:rPr>
          <w:rtl/>
        </w:rPr>
      </w:pPr>
      <w:r>
        <w:rPr>
          <w:rtl/>
        </w:rPr>
        <w:t xml:space="preserve">8 ـ المفضّل بن أبي قرّة ، قر جخ ، ( م ت ). رجال الشيخ : 146 / 38. </w:t>
      </w:r>
    </w:p>
    <w:p w:rsidR="00CA1D06" w:rsidRDefault="00CA1D06" w:rsidP="008238A2">
      <w:pPr>
        <w:pStyle w:val="libFootnote0"/>
        <w:rPr>
          <w:rtl/>
        </w:rPr>
      </w:pPr>
      <w:r>
        <w:rPr>
          <w:rtl/>
        </w:rPr>
        <w:t xml:space="preserve">9 ـ رجال الشيخ : 307 / 568. </w:t>
      </w:r>
    </w:p>
    <w:p w:rsidR="00CA1D06" w:rsidRDefault="00CA1D06" w:rsidP="00592778">
      <w:pPr>
        <w:pStyle w:val="libNormal"/>
        <w:rPr>
          <w:rtl/>
        </w:rPr>
      </w:pPr>
      <w:r>
        <w:rPr>
          <w:rtl/>
        </w:rPr>
        <w:br w:type="page"/>
      </w:r>
      <w:bookmarkStart w:id="2657" w:name="_Toc276636307"/>
      <w:bookmarkStart w:id="2658" w:name="_Toc452295817"/>
      <w:r w:rsidRPr="00F24B34">
        <w:rPr>
          <w:rStyle w:val="Heading2Char"/>
          <w:rtl/>
        </w:rPr>
        <w:lastRenderedPageBreak/>
        <w:t>5392 / 2 ـ المفضّل بن زيد</w:t>
      </w:r>
      <w:bookmarkEnd w:id="2657"/>
      <w:bookmarkEnd w:id="2658"/>
      <w:r>
        <w:rPr>
          <w:rtl/>
        </w:rPr>
        <w:t xml:space="preserve"> : </w:t>
      </w:r>
    </w:p>
    <w:p w:rsidR="00CA1D06" w:rsidRDefault="00CA1D06" w:rsidP="00592778">
      <w:pPr>
        <w:pStyle w:val="libNormal"/>
        <w:rPr>
          <w:rtl/>
        </w:rPr>
      </w:pPr>
      <w:r>
        <w:rPr>
          <w:rtl/>
        </w:rPr>
        <w:t xml:space="preserve">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659" w:name="_Toc276636308"/>
      <w:bookmarkStart w:id="2660" w:name="_Toc452295818"/>
      <w:r w:rsidRPr="00F24B34">
        <w:rPr>
          <w:rStyle w:val="Heading2Char"/>
          <w:rtl/>
        </w:rPr>
        <w:t>5393 / 3 ـ المفضّل بن سعيد</w:t>
      </w:r>
      <w:bookmarkEnd w:id="2659"/>
      <w:bookmarkEnd w:id="2660"/>
      <w:r w:rsidRPr="00F24B34">
        <w:rPr>
          <w:rStyle w:val="Heading2Char"/>
          <w:rtl/>
        </w:rPr>
        <w:t xml:space="preserve"> </w:t>
      </w:r>
      <w:r w:rsidRPr="008238A2">
        <w:rPr>
          <w:rStyle w:val="libFootnotenumChar"/>
          <w:rtl/>
        </w:rPr>
        <w:t>(2)</w:t>
      </w:r>
      <w:r w:rsidRPr="00F24B34">
        <w:rPr>
          <w:rStyle w:val="Heading2Char"/>
          <w:rtl/>
        </w:rPr>
        <w:t xml:space="preserve"> الفراري</w:t>
      </w:r>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661" w:name="_Toc276636309"/>
      <w:bookmarkStart w:id="2662" w:name="_Toc452295819"/>
      <w:r w:rsidRPr="00F24B34">
        <w:rPr>
          <w:rStyle w:val="Heading2Char"/>
          <w:rtl/>
        </w:rPr>
        <w:t>5394 / 4 ـ المفضّل بن سعيد بن صدقة</w:t>
      </w:r>
      <w:bookmarkEnd w:id="2661"/>
      <w:bookmarkEnd w:id="2662"/>
      <w:r>
        <w:rPr>
          <w:rtl/>
        </w:rPr>
        <w:t xml:space="preserve"> : </w:t>
      </w:r>
    </w:p>
    <w:p w:rsidR="00CA1D06" w:rsidRDefault="00CA1D06" w:rsidP="00592778">
      <w:pPr>
        <w:pStyle w:val="libNormal"/>
        <w:rPr>
          <w:rtl/>
        </w:rPr>
      </w:pPr>
      <w:r>
        <w:rPr>
          <w:rtl/>
        </w:rPr>
        <w:t xml:space="preserve">الحنفي ، أبو حمّاد ، كوفي ، روى عن أبي عبد الله </w:t>
      </w:r>
      <w:r w:rsidR="006C6B9D" w:rsidRPr="006C6B9D">
        <w:rPr>
          <w:rStyle w:val="libAlaemChar"/>
          <w:rFonts w:hint="cs"/>
          <w:rtl/>
        </w:rPr>
        <w:t>عليه‌السلام</w:t>
      </w:r>
      <w:r>
        <w:rPr>
          <w:rtl/>
        </w:rPr>
        <w:t xml:space="preserve"> ، له نسخة جمعها أبو العبّاس أحمد بن محمّد بن سعيد روى أحمد بن محمّد بن سعيد عن رجاله عنه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وفي رجال الشيخ : مفضّل بن صدقة بن سعيد الحنفي ، أبو حمّاد ، أسند عنه ، من أصحاب الصادق </w:t>
      </w:r>
      <w:r w:rsidR="006C6B9D" w:rsidRPr="006C6B9D">
        <w:rPr>
          <w:rStyle w:val="libAlaemChar"/>
          <w:rFonts w:hint="cs"/>
          <w:rtl/>
        </w:rPr>
        <w:t>عليه‌السلام</w:t>
      </w:r>
      <w:r>
        <w:rPr>
          <w:rtl/>
        </w:rPr>
        <w:t xml:space="preserve"> </w:t>
      </w:r>
      <w:r w:rsidRPr="008238A2">
        <w:rPr>
          <w:rStyle w:val="libFootnotenumChar"/>
          <w:rtl/>
        </w:rPr>
        <w:t>(5)</w:t>
      </w:r>
      <w:r>
        <w:rPr>
          <w:rtl/>
        </w:rPr>
        <w:t>.</w:t>
      </w:r>
    </w:p>
    <w:p w:rsidR="00CA1D06" w:rsidRDefault="00CA1D06" w:rsidP="00592778">
      <w:pPr>
        <w:pStyle w:val="libNormal"/>
        <w:rPr>
          <w:rtl/>
        </w:rPr>
      </w:pPr>
      <w:bookmarkStart w:id="2663" w:name="_Toc276636310"/>
      <w:bookmarkStart w:id="2664" w:name="_Toc452295820"/>
      <w:r w:rsidRPr="00F24B34">
        <w:rPr>
          <w:rStyle w:val="Heading2Char"/>
          <w:rtl/>
        </w:rPr>
        <w:t>5395 / 5 ـ المفضّل بن سويد الأحمري</w:t>
      </w:r>
      <w:bookmarkEnd w:id="2663"/>
      <w:bookmarkEnd w:id="266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665" w:name="_Toc276636311"/>
      <w:bookmarkStart w:id="2666" w:name="_Toc452295821"/>
      <w:r w:rsidRPr="00F24B34">
        <w:rPr>
          <w:rStyle w:val="Heading2Char"/>
          <w:rtl/>
        </w:rPr>
        <w:t>5396 / 6 ـ المفضّل بن صالح</w:t>
      </w:r>
      <w:bookmarkEnd w:id="2665"/>
      <w:bookmarkEnd w:id="2666"/>
      <w:r>
        <w:rPr>
          <w:rtl/>
        </w:rPr>
        <w:t xml:space="preserve"> : </w:t>
      </w:r>
    </w:p>
    <w:p w:rsidR="00CA1D06" w:rsidRDefault="00CA1D06" w:rsidP="00592778">
      <w:pPr>
        <w:pStyle w:val="libNormal"/>
        <w:rPr>
          <w:rtl/>
        </w:rPr>
      </w:pPr>
      <w:r>
        <w:rPr>
          <w:rtl/>
        </w:rPr>
        <w:t xml:space="preserve">أبو جميلة الأسدي النخاس ، مولاهم ، ضعيف ، كذاب يضع الحديث ، روى عن أبي عبد الله وأبي الحسن </w:t>
      </w:r>
      <w:r w:rsidR="006C6B9D" w:rsidRPr="006C6B9D">
        <w:rPr>
          <w:rStyle w:val="libAlaemChar"/>
          <w:rFonts w:hint="cs"/>
          <w:rtl/>
        </w:rPr>
        <w:t>عليهما‌السلام</w:t>
      </w:r>
      <w:r>
        <w:rPr>
          <w:rtl/>
        </w:rPr>
        <w:t xml:space="preserve"> ، رجال ابن الغضائري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146 / 36. </w:t>
      </w:r>
    </w:p>
    <w:p w:rsidR="00CA1D06" w:rsidRDefault="00CA1D06" w:rsidP="008238A2">
      <w:pPr>
        <w:pStyle w:val="libFootnote0"/>
        <w:rPr>
          <w:rtl/>
        </w:rPr>
      </w:pPr>
      <w:r>
        <w:rPr>
          <w:rtl/>
        </w:rPr>
        <w:t xml:space="preserve">2 ـ في هامش النسخ : سعد ( خ ل ). </w:t>
      </w:r>
    </w:p>
    <w:p w:rsidR="00CA1D06" w:rsidRDefault="00CA1D06" w:rsidP="008238A2">
      <w:pPr>
        <w:pStyle w:val="libFootnote0"/>
        <w:rPr>
          <w:rtl/>
        </w:rPr>
      </w:pPr>
      <w:r>
        <w:rPr>
          <w:rtl/>
        </w:rPr>
        <w:t xml:space="preserve">3 ـ رجال الشيخ : 307 / 564 ، وفيه : ابن سعد الفزاري. </w:t>
      </w:r>
    </w:p>
    <w:p w:rsidR="00CA1D06" w:rsidRDefault="00CA1D06" w:rsidP="008238A2">
      <w:pPr>
        <w:pStyle w:val="libFootnote0"/>
        <w:rPr>
          <w:rtl/>
        </w:rPr>
      </w:pPr>
      <w:r>
        <w:rPr>
          <w:rtl/>
        </w:rPr>
        <w:t xml:space="preserve">4 ـ رجال النجاشي : 416 / 1113. </w:t>
      </w:r>
    </w:p>
    <w:p w:rsidR="00CA1D06" w:rsidRDefault="00CA1D06" w:rsidP="008238A2">
      <w:pPr>
        <w:pStyle w:val="libFootnote0"/>
        <w:rPr>
          <w:rtl/>
        </w:rPr>
      </w:pPr>
      <w:r>
        <w:rPr>
          <w:rtl/>
        </w:rPr>
        <w:t xml:space="preserve">5 ـ رجال الشيخ : 307 / 558. </w:t>
      </w:r>
    </w:p>
    <w:p w:rsidR="00CA1D06" w:rsidRDefault="00CA1D06" w:rsidP="008238A2">
      <w:pPr>
        <w:pStyle w:val="libFootnote0"/>
        <w:rPr>
          <w:rtl/>
        </w:rPr>
      </w:pPr>
      <w:r>
        <w:rPr>
          <w:rtl/>
        </w:rPr>
        <w:t xml:space="preserve">6 ـ رجال الشيخ : 307 / 560. </w:t>
      </w:r>
    </w:p>
    <w:p w:rsidR="00CA1D06" w:rsidRDefault="00CA1D06" w:rsidP="008238A2">
      <w:pPr>
        <w:pStyle w:val="libFootnote0"/>
        <w:rPr>
          <w:rtl/>
        </w:rPr>
      </w:pPr>
      <w:r>
        <w:rPr>
          <w:rtl/>
        </w:rPr>
        <w:t xml:space="preserve">7 ـ مجمع الرجال 6 : 122 ، وفيه بدل النخاس : النحاس. </w:t>
      </w:r>
    </w:p>
    <w:p w:rsidR="00CA1D06" w:rsidRDefault="00CA1D06" w:rsidP="00592778">
      <w:pPr>
        <w:pStyle w:val="libNormal"/>
        <w:rPr>
          <w:rtl/>
        </w:rPr>
      </w:pPr>
      <w:r>
        <w:rPr>
          <w:rtl/>
        </w:rPr>
        <w:br w:type="page"/>
      </w:r>
      <w:r>
        <w:rPr>
          <w:rtl/>
        </w:rPr>
        <w:lastRenderedPageBreak/>
        <w:t xml:space="preserve">أبو علي ، مولى بني أسد ، يكنّى بأبي جميلة أيضاً ، مات في حياة الرضا </w:t>
      </w:r>
      <w:r w:rsidR="006C6B9D" w:rsidRPr="006C6B9D">
        <w:rPr>
          <w:rStyle w:val="libAlaemChar"/>
          <w:rFonts w:hint="cs"/>
          <w:rtl/>
        </w:rPr>
        <w:t>عليه‌السلام</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(2)</w:t>
      </w:r>
      <w:r>
        <w:rPr>
          <w:rtl/>
        </w:rPr>
        <w:t xml:space="preserve"> ، روى عنه : الحسن بن علي بن فضّال ، الفهرست </w:t>
      </w:r>
      <w:r w:rsidRPr="008238A2">
        <w:rPr>
          <w:rStyle w:val="libFootnotenumChar"/>
          <w:rtl/>
        </w:rPr>
        <w:t>(3)</w:t>
      </w:r>
      <w:r>
        <w:rPr>
          <w:rtl/>
        </w:rPr>
        <w:t xml:space="preserve">. </w:t>
      </w:r>
    </w:p>
    <w:p w:rsidR="00CA1D06" w:rsidRDefault="00CA1D06" w:rsidP="00592778">
      <w:pPr>
        <w:pStyle w:val="libNormal"/>
        <w:rPr>
          <w:rtl/>
        </w:rPr>
      </w:pPr>
      <w:r>
        <w:rPr>
          <w:rtl/>
        </w:rPr>
        <w:t xml:space="preserve">ونبه النجاشي على ضعفه عند ترجمة جابر بن يزيد </w:t>
      </w:r>
      <w:r w:rsidRPr="008238A2">
        <w:rPr>
          <w:rStyle w:val="libFootnotenumChar"/>
          <w:rtl/>
        </w:rPr>
        <w:t>(4)</w:t>
      </w:r>
      <w:r>
        <w:rPr>
          <w:rtl/>
        </w:rPr>
        <w:t>.</w:t>
      </w:r>
    </w:p>
    <w:p w:rsidR="00CA1D06" w:rsidRDefault="00CA1D06" w:rsidP="00592778">
      <w:pPr>
        <w:pStyle w:val="libNormal"/>
        <w:rPr>
          <w:rtl/>
        </w:rPr>
      </w:pPr>
      <w:bookmarkStart w:id="2667" w:name="_Toc276636312"/>
      <w:bookmarkStart w:id="2668" w:name="_Toc452295822"/>
      <w:r w:rsidRPr="00F24B34">
        <w:rPr>
          <w:rStyle w:val="Heading2Char"/>
          <w:rtl/>
        </w:rPr>
        <w:t>5397 / 7 ـ المفضّل بن صدقة بن سعيد</w:t>
      </w:r>
      <w:bookmarkEnd w:id="2667"/>
      <w:bookmarkEnd w:id="2668"/>
      <w:r>
        <w:rPr>
          <w:rtl/>
        </w:rPr>
        <w:t xml:space="preserve"> </w:t>
      </w:r>
      <w:r w:rsidRPr="008238A2">
        <w:rPr>
          <w:rStyle w:val="libFootnotenumChar"/>
          <w:rtl/>
        </w:rPr>
        <w:t>(5)</w:t>
      </w:r>
      <w:r>
        <w:rPr>
          <w:rtl/>
        </w:rPr>
        <w:t xml:space="preserve"> : </w:t>
      </w:r>
    </w:p>
    <w:p w:rsidR="00CA1D06" w:rsidRDefault="00CA1D06" w:rsidP="00592778">
      <w:pPr>
        <w:pStyle w:val="libNormal"/>
        <w:rPr>
          <w:rtl/>
        </w:rPr>
      </w:pPr>
      <w:r>
        <w:rPr>
          <w:rtl/>
        </w:rPr>
        <w:t xml:space="preserve">قد مضى بعنوان : المفضّل بن سعيد بن صدقة </w:t>
      </w:r>
      <w:r w:rsidRPr="008238A2">
        <w:rPr>
          <w:rStyle w:val="libFootnotenumChar"/>
          <w:rtl/>
        </w:rPr>
        <w:t>(6)</w:t>
      </w:r>
      <w:r>
        <w:rPr>
          <w:rtl/>
        </w:rPr>
        <w:t>.</w:t>
      </w:r>
    </w:p>
    <w:p w:rsidR="00CA1D06" w:rsidRDefault="00CA1D06" w:rsidP="00592778">
      <w:pPr>
        <w:pStyle w:val="libNormal"/>
        <w:rPr>
          <w:rtl/>
        </w:rPr>
      </w:pPr>
      <w:bookmarkStart w:id="2669" w:name="_Toc276636313"/>
      <w:bookmarkStart w:id="2670" w:name="_Toc452295823"/>
      <w:r w:rsidRPr="00F24B34">
        <w:rPr>
          <w:rStyle w:val="Heading2Char"/>
          <w:rtl/>
        </w:rPr>
        <w:t>5398 / 8 ـ المفضّل بن عامر الليثي</w:t>
      </w:r>
      <w:bookmarkEnd w:id="2669"/>
      <w:bookmarkEnd w:id="267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671" w:name="_Toc276636314"/>
      <w:bookmarkStart w:id="2672" w:name="_Toc452295824"/>
      <w:r w:rsidRPr="00F24B34">
        <w:rPr>
          <w:rStyle w:val="Heading2Char"/>
          <w:rtl/>
        </w:rPr>
        <w:t>5399 / 9 ـ المفضّل بن عمارة الضبّي</w:t>
      </w:r>
      <w:bookmarkEnd w:id="2671"/>
      <w:bookmarkEnd w:id="267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673" w:name="_Toc276636315"/>
      <w:bookmarkStart w:id="2674" w:name="_Toc452295825"/>
      <w:r w:rsidRPr="00F24B34">
        <w:rPr>
          <w:rStyle w:val="Heading2Char"/>
          <w:rtl/>
        </w:rPr>
        <w:t>5400 / 10 ـ المفضّل بن عمر</w:t>
      </w:r>
      <w:bookmarkEnd w:id="2673"/>
      <w:bookmarkEnd w:id="2674"/>
      <w:r>
        <w:rPr>
          <w:rtl/>
        </w:rPr>
        <w:t xml:space="preserve"> </w:t>
      </w:r>
      <w:r w:rsidRPr="008238A2">
        <w:rPr>
          <w:rStyle w:val="libFootnotenumChar"/>
          <w:rtl/>
        </w:rPr>
        <w:t>(9)</w:t>
      </w:r>
      <w:r>
        <w:rPr>
          <w:rtl/>
        </w:rPr>
        <w:t xml:space="preserve"> : </w:t>
      </w:r>
    </w:p>
    <w:p w:rsidR="00CA1D06" w:rsidRDefault="00CA1D06" w:rsidP="00592778">
      <w:pPr>
        <w:pStyle w:val="libNormal"/>
        <w:rPr>
          <w:rtl/>
        </w:rPr>
      </w:pPr>
      <w:r>
        <w:rPr>
          <w:rtl/>
        </w:rPr>
        <w:t xml:space="preserve">أبو عبد الله ، وقيل : أبو محمّد ، الجعفي ، كوفي ، فاسد المذهب ، مضطرب الرواية ، لا يعبأ به ، وقيل : إنّه كان خطابيا ، وقد ذكرت له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307 / 566. </w:t>
      </w:r>
    </w:p>
    <w:p w:rsidR="00CA1D06" w:rsidRDefault="00CA1D06" w:rsidP="008238A2">
      <w:pPr>
        <w:pStyle w:val="libFootnote0"/>
        <w:rPr>
          <w:rtl/>
        </w:rPr>
      </w:pPr>
      <w:r>
        <w:rPr>
          <w:rtl/>
        </w:rPr>
        <w:t xml:space="preserve">2 ـ وكان نخاسا يبيع الرقيق ، ويقال : إنّه كان حدادا ، أخبرنا : جماعة ، عن أبي المفضّل ، عن ابن بطّة ، عن أحمد بن محمّد بن عيسى ، عن الحسن بن علي بن فضّال ، عنه ، ست ، ( م ت ). </w:t>
      </w:r>
    </w:p>
    <w:p w:rsidR="00CA1D06" w:rsidRDefault="00CA1D06" w:rsidP="008238A2">
      <w:pPr>
        <w:pStyle w:val="libFootnote0"/>
        <w:rPr>
          <w:rtl/>
        </w:rPr>
      </w:pPr>
      <w:r>
        <w:rPr>
          <w:rtl/>
        </w:rPr>
        <w:t xml:space="preserve">3 ـ الفهرست : 170 / 763. </w:t>
      </w:r>
    </w:p>
    <w:p w:rsidR="00CA1D06" w:rsidRDefault="00CA1D06" w:rsidP="008238A2">
      <w:pPr>
        <w:pStyle w:val="libFootnote0"/>
        <w:rPr>
          <w:rtl/>
        </w:rPr>
      </w:pPr>
      <w:r>
        <w:rPr>
          <w:rtl/>
        </w:rPr>
        <w:t xml:space="preserve">4 ـ رجال النجاشي : 128 / 332. </w:t>
      </w:r>
    </w:p>
    <w:p w:rsidR="00CA1D06" w:rsidRDefault="00CA1D06" w:rsidP="008238A2">
      <w:pPr>
        <w:pStyle w:val="libFootnote0"/>
        <w:rPr>
          <w:rtl/>
        </w:rPr>
      </w:pPr>
      <w:r>
        <w:rPr>
          <w:rtl/>
        </w:rPr>
        <w:t xml:space="preserve">5 ـ الحنفي أبو حمّاد ، أسند عنه ، ق جخ ، ( م ت ). رجال الشيخ : 307 / 558. </w:t>
      </w:r>
    </w:p>
    <w:p w:rsidR="00CA1D06" w:rsidRDefault="00CA1D06" w:rsidP="008238A2">
      <w:pPr>
        <w:pStyle w:val="libFootnote0"/>
        <w:rPr>
          <w:rtl/>
        </w:rPr>
      </w:pPr>
      <w:r>
        <w:rPr>
          <w:rtl/>
        </w:rPr>
        <w:t xml:space="preserve">6 ـ تقدم برقم : 5394 / 4. </w:t>
      </w:r>
    </w:p>
    <w:p w:rsidR="00CA1D06" w:rsidRDefault="00CA1D06" w:rsidP="008238A2">
      <w:pPr>
        <w:pStyle w:val="libFootnote0"/>
        <w:rPr>
          <w:rtl/>
        </w:rPr>
      </w:pPr>
      <w:r>
        <w:rPr>
          <w:rtl/>
        </w:rPr>
        <w:t xml:space="preserve">7 ـ رجال الشيخ : 307 / 567. </w:t>
      </w:r>
    </w:p>
    <w:p w:rsidR="00CA1D06" w:rsidRDefault="00CA1D06" w:rsidP="008238A2">
      <w:pPr>
        <w:pStyle w:val="libFootnote0"/>
        <w:rPr>
          <w:rtl/>
        </w:rPr>
      </w:pPr>
      <w:r>
        <w:rPr>
          <w:rtl/>
        </w:rPr>
        <w:t xml:space="preserve">8 ـ رجال الشيخ : 307 / 562. </w:t>
      </w:r>
    </w:p>
    <w:p w:rsidR="00CA1D06" w:rsidRDefault="00CA1D06" w:rsidP="008238A2">
      <w:pPr>
        <w:pStyle w:val="libFootnote0"/>
        <w:rPr>
          <w:rtl/>
        </w:rPr>
      </w:pPr>
      <w:r>
        <w:rPr>
          <w:rtl/>
        </w:rPr>
        <w:t xml:space="preserve">9 ـ الجعفي الكوفي ، ق جخ ، م جخ ، ( م ت ). رجال الشيخ : 307 / 555 ، 343 / 23. </w:t>
      </w:r>
    </w:p>
    <w:p w:rsidR="00CA1D06" w:rsidRDefault="00CA1D06" w:rsidP="00592778">
      <w:pPr>
        <w:pStyle w:val="libNormal0"/>
        <w:rPr>
          <w:rtl/>
        </w:rPr>
      </w:pPr>
      <w:r>
        <w:rPr>
          <w:rtl/>
        </w:rPr>
        <w:br w:type="page"/>
      </w:r>
      <w:r>
        <w:rPr>
          <w:rtl/>
        </w:rPr>
        <w:lastRenderedPageBreak/>
        <w:t xml:space="preserve">مصنّفات لا يعول عليها ، روى عنه : الزبيري ومحمّد بن سنان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له وصية يرويها </w:t>
      </w:r>
      <w:r w:rsidRPr="008238A2">
        <w:rPr>
          <w:rStyle w:val="libFootnotenumChar"/>
          <w:rtl/>
        </w:rPr>
        <w:t>(2)</w:t>
      </w:r>
      <w:r>
        <w:rPr>
          <w:rtl/>
        </w:rPr>
        <w:t xml:space="preserve"> ، روى عنه : أبو شعيب المحاملي ، الفهرست </w:t>
      </w:r>
      <w:r w:rsidRPr="008238A2">
        <w:rPr>
          <w:rStyle w:val="libFootnotenumChar"/>
          <w:rtl/>
        </w:rPr>
        <w:t>(3)</w:t>
      </w:r>
      <w:r>
        <w:rPr>
          <w:rtl/>
        </w:rPr>
        <w:t xml:space="preserve">. </w:t>
      </w:r>
    </w:p>
    <w:p w:rsidR="00CA1D06" w:rsidRDefault="00CA1D06" w:rsidP="00592778">
      <w:pPr>
        <w:pStyle w:val="libNormal"/>
        <w:rPr>
          <w:rtl/>
        </w:rPr>
      </w:pPr>
      <w:r>
        <w:rPr>
          <w:rtl/>
        </w:rPr>
        <w:t xml:space="preserve">ضعيف ، متهافت ، مرتفع القول ، خطابي ، وقد زيد عليه شيء كثير ، وحمل الغلاة في حديثه حملاً عظيماً ، ولا يجوز أنّ يكتب حديثه ، روى عن أبي عبد الله وأبي الحسن </w:t>
      </w:r>
      <w:r w:rsidR="006C6B9D" w:rsidRPr="006C6B9D">
        <w:rPr>
          <w:rStyle w:val="libAlaemChar"/>
          <w:rFonts w:hint="cs"/>
          <w:rtl/>
        </w:rPr>
        <w:t>عليهما‌السلام</w:t>
      </w:r>
      <w:r>
        <w:rPr>
          <w:rtl/>
        </w:rPr>
        <w:t xml:space="preserve"> ، رجال ابن الغضائري </w:t>
      </w:r>
      <w:r w:rsidRPr="008238A2">
        <w:rPr>
          <w:rStyle w:val="libFootnotenumChar"/>
          <w:rtl/>
        </w:rPr>
        <w:t>(4)</w:t>
      </w:r>
      <w:r>
        <w:rPr>
          <w:rtl/>
        </w:rPr>
        <w:t xml:space="preserve">. </w:t>
      </w:r>
    </w:p>
    <w:p w:rsidR="00CA1D06" w:rsidRDefault="00CA1D06" w:rsidP="00592778">
      <w:pPr>
        <w:pStyle w:val="libNormal"/>
        <w:rPr>
          <w:rtl/>
        </w:rPr>
      </w:pPr>
      <w:r>
        <w:rPr>
          <w:rtl/>
        </w:rPr>
        <w:t xml:space="preserve">وقال المفيد </w:t>
      </w:r>
      <w:r w:rsidR="006C6B9D" w:rsidRPr="006C6B9D">
        <w:rPr>
          <w:rStyle w:val="libAlaemChar"/>
          <w:rFonts w:hint="cs"/>
          <w:rtl/>
        </w:rPr>
        <w:t>رحمه‌الله</w:t>
      </w:r>
      <w:r>
        <w:rPr>
          <w:rtl/>
        </w:rPr>
        <w:t xml:space="preserve"> في إرشاده : إنّه من شيوخ أصحاب أبي عبد الله </w:t>
      </w:r>
      <w:r w:rsidR="006C6B9D" w:rsidRPr="006C6B9D">
        <w:rPr>
          <w:rStyle w:val="libAlaemChar"/>
          <w:rFonts w:hint="cs"/>
          <w:rtl/>
        </w:rPr>
        <w:t>عليه‌السلام</w:t>
      </w:r>
      <w:r>
        <w:rPr>
          <w:rtl/>
        </w:rPr>
        <w:t xml:space="preserve"> وخاصته وبطانته وثقاته الفقهاء الصالحين </w:t>
      </w:r>
      <w:r w:rsidRPr="008238A2">
        <w:rPr>
          <w:rStyle w:val="libFootnotenumChar"/>
          <w:rtl/>
        </w:rPr>
        <w:t>(5)</w:t>
      </w:r>
      <w:r>
        <w:rPr>
          <w:rtl/>
        </w:rPr>
        <w:t xml:space="preserve"> </w:t>
      </w:r>
      <w:r w:rsidRPr="008238A2">
        <w:rPr>
          <w:rStyle w:val="libFootnotenumChar"/>
          <w:rtl/>
        </w:rPr>
        <w:t>(6)</w:t>
      </w:r>
      <w:r>
        <w:rPr>
          <w:rtl/>
        </w:rPr>
        <w:t xml:space="preserve">. </w:t>
      </w:r>
    </w:p>
    <w:p w:rsidR="00CA1D06" w:rsidRDefault="00CA1D06" w:rsidP="00592778">
      <w:pPr>
        <w:pStyle w:val="libNormal"/>
        <w:rPr>
          <w:rtl/>
        </w:rPr>
      </w:pPr>
      <w:r>
        <w:rPr>
          <w:rtl/>
        </w:rPr>
        <w:t xml:space="preserve">وأورد الكشّي أحاديث تقتضي مدحه </w:t>
      </w:r>
      <w:r w:rsidRPr="008238A2">
        <w:rPr>
          <w:rStyle w:val="libFootnotenumChar"/>
          <w:rtl/>
        </w:rPr>
        <w:t>(7)</w:t>
      </w:r>
      <w:r>
        <w:rPr>
          <w:rtl/>
        </w:rPr>
        <w:t xml:space="preserve">، وأحاديث تقتضي ذمّه والبراءة منه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416 / 1112. </w:t>
      </w:r>
    </w:p>
    <w:p w:rsidR="00CA1D06" w:rsidRDefault="00CA1D06" w:rsidP="008238A2">
      <w:pPr>
        <w:pStyle w:val="libFootnote0"/>
        <w:rPr>
          <w:rtl/>
        </w:rPr>
      </w:pPr>
      <w:r>
        <w:rPr>
          <w:rtl/>
        </w:rPr>
        <w:t xml:space="preserve">2 ـ أخبرنا : ابن أبي جيّد ، عن محمّد بن الحسن ، عن الصفّار والحسن بن متيل ، عن محمّد بن الحسين ، عن محمّد بن سنان ، عنه. </w:t>
      </w:r>
    </w:p>
    <w:p w:rsidR="00CA1D06" w:rsidRDefault="00CA1D06" w:rsidP="008238A2">
      <w:pPr>
        <w:pStyle w:val="libFootnote0"/>
        <w:rPr>
          <w:rtl/>
        </w:rPr>
      </w:pPr>
      <w:r>
        <w:rPr>
          <w:rtl/>
        </w:rPr>
        <w:t xml:space="preserve">وله كتاب ، أخبرنا : جماعة ، عن التلعكبري ، عن ابن همّام ، عن حميد ، عن أحمد بن الحسن البصري ، عن أبي شعيب المحاملي ، عنه ، ست ، ( م ت ). </w:t>
      </w:r>
    </w:p>
    <w:p w:rsidR="00CA1D06" w:rsidRDefault="00CA1D06" w:rsidP="008238A2">
      <w:pPr>
        <w:pStyle w:val="libFootnote0"/>
        <w:rPr>
          <w:rtl/>
        </w:rPr>
      </w:pPr>
      <w:r>
        <w:rPr>
          <w:rtl/>
        </w:rPr>
        <w:t xml:space="preserve">3 ـ الفهرست : 169 / 756 ، وفيه بدل محمّد بن الحسن عن الصفّار : محمّد بن الحسن الصفّار ، وفي مجمع الرجال 6 : 131 نقلاً عنه : محمّد بن الحسن عن الصفار. </w:t>
      </w:r>
    </w:p>
    <w:p w:rsidR="00CA1D06" w:rsidRDefault="00CA1D06" w:rsidP="008238A2">
      <w:pPr>
        <w:pStyle w:val="libFootnote0"/>
        <w:rPr>
          <w:rtl/>
        </w:rPr>
      </w:pPr>
      <w:r>
        <w:rPr>
          <w:rtl/>
        </w:rPr>
        <w:t xml:space="preserve">4 ـ مجمع الرجال 6 : 131. </w:t>
      </w:r>
    </w:p>
    <w:p w:rsidR="00CA1D06" w:rsidRDefault="00CA1D06" w:rsidP="008238A2">
      <w:pPr>
        <w:pStyle w:val="libFootnote0"/>
        <w:rPr>
          <w:rtl/>
        </w:rPr>
      </w:pPr>
      <w:r>
        <w:rPr>
          <w:rtl/>
        </w:rPr>
        <w:t xml:space="preserve">5 ـ الأرشاد 2 : 216. </w:t>
      </w:r>
    </w:p>
    <w:p w:rsidR="00CA1D06" w:rsidRDefault="00CA1D06" w:rsidP="008238A2">
      <w:pPr>
        <w:pStyle w:val="libFootnote0"/>
        <w:rPr>
          <w:rtl/>
        </w:rPr>
      </w:pPr>
      <w:r>
        <w:rPr>
          <w:rtl/>
        </w:rPr>
        <w:t xml:space="preserve">6 ـ ذكره شيخ الطائفة في كتاب الغيبة من جملة الوكلاء المرضيين الممدوحين ، وروى أخبارا في مدحه ، ( م ت ). الغيبة : 346 / 297 ـ 299. </w:t>
      </w:r>
    </w:p>
    <w:p w:rsidR="00CA1D06" w:rsidRDefault="00CA1D06" w:rsidP="008238A2">
      <w:pPr>
        <w:pStyle w:val="libFootnote0"/>
        <w:rPr>
          <w:rtl/>
        </w:rPr>
      </w:pPr>
      <w:r>
        <w:rPr>
          <w:rtl/>
        </w:rPr>
        <w:t xml:space="preserve">7 ـ رجال الكشّي : 321 / 582 ـ 585 و 326 / 592 ـ 598. </w:t>
      </w:r>
    </w:p>
    <w:p w:rsidR="00CA1D06" w:rsidRDefault="00CA1D06" w:rsidP="008238A2">
      <w:pPr>
        <w:pStyle w:val="libFootnote0"/>
        <w:rPr>
          <w:rtl/>
        </w:rPr>
      </w:pPr>
      <w:r>
        <w:rPr>
          <w:rtl/>
        </w:rPr>
        <w:t xml:space="preserve">8 ـ رجال الكشّي : 323 / 586 ـ 591. </w:t>
      </w:r>
    </w:p>
    <w:p w:rsidR="00CA1D06" w:rsidRDefault="00CA1D06" w:rsidP="00592778">
      <w:pPr>
        <w:pStyle w:val="libNormal"/>
        <w:rPr>
          <w:rtl/>
        </w:rPr>
      </w:pPr>
      <w:r>
        <w:rPr>
          <w:rtl/>
        </w:rPr>
        <w:br w:type="page"/>
      </w:r>
      <w:bookmarkStart w:id="2675" w:name="_Toc276636316"/>
      <w:bookmarkStart w:id="2676" w:name="_Toc452295826"/>
      <w:r w:rsidRPr="00F24B34">
        <w:rPr>
          <w:rStyle w:val="Heading2Char"/>
          <w:rtl/>
        </w:rPr>
        <w:lastRenderedPageBreak/>
        <w:t>5401 / 11 ـ المفضّل بن غياث القرشي</w:t>
      </w:r>
      <w:bookmarkEnd w:id="2675"/>
      <w:bookmarkEnd w:id="2676"/>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677" w:name="_Toc276636317"/>
      <w:bookmarkStart w:id="2678" w:name="_Toc452295827"/>
      <w:r w:rsidRPr="00F24B34">
        <w:rPr>
          <w:rStyle w:val="Heading2Char"/>
          <w:rtl/>
        </w:rPr>
        <w:t>5402 / 12 ـ المفضّل بن قيس بن رمّانة</w:t>
      </w:r>
      <w:bookmarkEnd w:id="2677"/>
      <w:bookmarkEnd w:id="2678"/>
      <w:r>
        <w:rPr>
          <w:rtl/>
        </w:rPr>
        <w:t xml:space="preserve"> </w:t>
      </w:r>
      <w:r w:rsidRPr="008238A2">
        <w:rPr>
          <w:rStyle w:val="libFootnotenumChar"/>
          <w:rtl/>
        </w:rPr>
        <w:t>(2)</w:t>
      </w:r>
      <w:r>
        <w:rPr>
          <w:rtl/>
        </w:rPr>
        <w:t xml:space="preserve"> : </w:t>
      </w:r>
    </w:p>
    <w:p w:rsidR="00CA1D06" w:rsidRDefault="00CA1D06" w:rsidP="00592778">
      <w:pPr>
        <w:pStyle w:val="libNormal"/>
        <w:rPr>
          <w:rtl/>
        </w:rPr>
      </w:pPr>
      <w:r>
        <w:rPr>
          <w:rtl/>
        </w:rPr>
        <w:t xml:space="preserve">من أصحاب الباقر </w:t>
      </w:r>
      <w:r w:rsidRPr="008238A2">
        <w:rPr>
          <w:rStyle w:val="libFootnotenumChar"/>
          <w:rtl/>
        </w:rPr>
        <w:t>(3)</w:t>
      </w:r>
      <w:r>
        <w:rPr>
          <w:rtl/>
        </w:rPr>
        <w:t xml:space="preserve"> والصادق </w:t>
      </w:r>
      <w:r w:rsidRPr="008238A2">
        <w:rPr>
          <w:rStyle w:val="libFootnotenumChar"/>
          <w:rtl/>
        </w:rPr>
        <w:t>(4)</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592778">
      <w:pPr>
        <w:pStyle w:val="libNormal"/>
        <w:rPr>
          <w:rtl/>
        </w:rPr>
      </w:pPr>
      <w:r>
        <w:rPr>
          <w:rtl/>
        </w:rPr>
        <w:t xml:space="preserve">وروى الكشّي عن محمّد بن بشير </w:t>
      </w:r>
      <w:r w:rsidRPr="008238A2">
        <w:rPr>
          <w:rStyle w:val="libFootnotenumChar"/>
          <w:rtl/>
        </w:rPr>
        <w:t>(5)</w:t>
      </w:r>
      <w:r>
        <w:rPr>
          <w:rtl/>
        </w:rPr>
        <w:t xml:space="preserve"> قال : حدثنا محمّد بن عيسى ، عن أبي </w:t>
      </w:r>
      <w:r w:rsidRPr="008238A2">
        <w:rPr>
          <w:rStyle w:val="libFootnotenumChar"/>
          <w:rtl/>
        </w:rPr>
        <w:t>(6)</w:t>
      </w:r>
      <w:r>
        <w:rPr>
          <w:rtl/>
        </w:rPr>
        <w:t xml:space="preserve"> أحمد وهو ابن أبي عمير ، عن مفضّل </w:t>
      </w:r>
      <w:r w:rsidRPr="008238A2">
        <w:rPr>
          <w:rStyle w:val="libFootnotenumChar"/>
          <w:rtl/>
        </w:rPr>
        <w:t>(7)</w:t>
      </w:r>
      <w:r>
        <w:rPr>
          <w:rtl/>
        </w:rPr>
        <w:t xml:space="preserve"> بن قيس بن رمّانة قال : وكان خياراً </w:t>
      </w:r>
      <w:r w:rsidRPr="008238A2">
        <w:rPr>
          <w:rStyle w:val="libFootnotenumChar"/>
          <w:rtl/>
        </w:rPr>
        <w:t>(8)</w:t>
      </w:r>
      <w:r>
        <w:rPr>
          <w:rtl/>
        </w:rPr>
        <w:t xml:space="preserve">. </w:t>
      </w:r>
    </w:p>
    <w:p w:rsidR="00CA1D06" w:rsidRDefault="00CA1D06" w:rsidP="00592778">
      <w:pPr>
        <w:pStyle w:val="libNormal"/>
        <w:rPr>
          <w:rtl/>
        </w:rPr>
      </w:pPr>
      <w:r>
        <w:rPr>
          <w:rtl/>
        </w:rPr>
        <w:t xml:space="preserve">ثمّ روى عن طاهر بن عيسى قال : حدّثني جعفر بن أحمد قال : حدثنا أبو الحسين </w:t>
      </w:r>
      <w:r w:rsidRPr="008238A2">
        <w:rPr>
          <w:rStyle w:val="libFootnotenumChar"/>
          <w:rtl/>
        </w:rPr>
        <w:t>(9)</w:t>
      </w:r>
      <w:r>
        <w:rPr>
          <w:rtl/>
        </w:rPr>
        <w:t xml:space="preserve"> قال : حدثنا علي بن الحسن </w:t>
      </w:r>
      <w:r w:rsidRPr="008238A2">
        <w:rPr>
          <w:rStyle w:val="libFootnotenumChar"/>
          <w:rtl/>
        </w:rPr>
        <w:t>(10)</w:t>
      </w:r>
      <w:r>
        <w:rPr>
          <w:rtl/>
        </w:rPr>
        <w:t xml:space="preserve"> قال : أخبرني العبّاس ابن عامر ، عن المفضّل بن قيس بن رمّانة الأشعري </w:t>
      </w:r>
      <w:r w:rsidRPr="008238A2">
        <w:rPr>
          <w:rStyle w:val="libFootnotenumChar"/>
          <w:rtl/>
        </w:rPr>
        <w:t>(11)</w:t>
      </w:r>
      <w:r>
        <w:rPr>
          <w:rtl/>
        </w:rPr>
        <w:t xml:space="preserve"> قال : دخلت على أبي عبد الله </w:t>
      </w:r>
      <w:r w:rsidR="006C6B9D" w:rsidRPr="006C6B9D">
        <w:rPr>
          <w:rStyle w:val="libAlaemChar"/>
          <w:rFonts w:hint="cs"/>
          <w:rtl/>
        </w:rPr>
        <w:t>عليه‌السلام</w:t>
      </w:r>
      <w:r>
        <w:rPr>
          <w:rtl/>
        </w:rPr>
        <w:t xml:space="preserve"> فشكوت إليه بعض حالي وسألته الدعاء ، فقال : يا جارية هاتي الكيس الذي وصلنا به أبو جعفر ، فجائت بكيس ، فقال : هذا كيس فيه أربعمائة دينار فاستعن به ، قال : قلت : لا والله ـ جعلت فداك ـ ما أردت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307 / 565 ، وفيه : ابن عياث. </w:t>
      </w:r>
    </w:p>
    <w:p w:rsidR="00CA1D06" w:rsidRDefault="00CA1D06" w:rsidP="008238A2">
      <w:pPr>
        <w:pStyle w:val="libFootnote0"/>
        <w:rPr>
          <w:rtl/>
        </w:rPr>
      </w:pPr>
      <w:r>
        <w:rPr>
          <w:rtl/>
        </w:rPr>
        <w:t xml:space="preserve">2 ـ كوفي ، أسند عنه ، ( م ت ). </w:t>
      </w:r>
    </w:p>
    <w:p w:rsidR="00CA1D06" w:rsidRDefault="00CA1D06" w:rsidP="008238A2">
      <w:pPr>
        <w:pStyle w:val="libFootnote0"/>
        <w:rPr>
          <w:rtl/>
        </w:rPr>
      </w:pPr>
      <w:r>
        <w:rPr>
          <w:rtl/>
        </w:rPr>
        <w:t xml:space="preserve">3 ـ رجال الشيخ : 145 / 15. </w:t>
      </w:r>
    </w:p>
    <w:p w:rsidR="00CA1D06" w:rsidRDefault="00CA1D06" w:rsidP="008238A2">
      <w:pPr>
        <w:pStyle w:val="libFootnote0"/>
        <w:rPr>
          <w:rtl/>
        </w:rPr>
      </w:pPr>
      <w:r>
        <w:rPr>
          <w:rtl/>
        </w:rPr>
        <w:t xml:space="preserve">4 ـ رجال الشيخ : 307 / 554. </w:t>
      </w:r>
    </w:p>
    <w:p w:rsidR="00CA1D06" w:rsidRDefault="00CA1D06" w:rsidP="008238A2">
      <w:pPr>
        <w:pStyle w:val="libFootnote0"/>
        <w:rPr>
          <w:rtl/>
        </w:rPr>
      </w:pPr>
      <w:r>
        <w:rPr>
          <w:rtl/>
        </w:rPr>
        <w:t xml:space="preserve">5 ـ في المصدر : بشر. </w:t>
      </w:r>
    </w:p>
    <w:p w:rsidR="00CA1D06" w:rsidRDefault="00CA1D06" w:rsidP="008238A2">
      <w:pPr>
        <w:pStyle w:val="libFootnote0"/>
        <w:rPr>
          <w:rtl/>
        </w:rPr>
      </w:pPr>
      <w:r>
        <w:rPr>
          <w:rtl/>
        </w:rPr>
        <w:t xml:space="preserve">6 ـ أبي ، لم ترد في نسخة ( م ). </w:t>
      </w:r>
    </w:p>
    <w:p w:rsidR="00CA1D06" w:rsidRDefault="00CA1D06" w:rsidP="008238A2">
      <w:pPr>
        <w:pStyle w:val="libFootnote0"/>
        <w:rPr>
          <w:rtl/>
        </w:rPr>
      </w:pPr>
      <w:r>
        <w:rPr>
          <w:rtl/>
        </w:rPr>
        <w:t xml:space="preserve">7 ـ في نسختي ( م ) و ( ت ) : المفضّل. </w:t>
      </w:r>
    </w:p>
    <w:p w:rsidR="00CA1D06" w:rsidRDefault="00CA1D06" w:rsidP="008238A2">
      <w:pPr>
        <w:pStyle w:val="libFootnote0"/>
        <w:rPr>
          <w:rtl/>
        </w:rPr>
      </w:pPr>
      <w:r>
        <w:rPr>
          <w:rtl/>
        </w:rPr>
        <w:t xml:space="preserve">8 ـ رجال الكشّي : 184 / 321. </w:t>
      </w:r>
    </w:p>
    <w:p w:rsidR="00CA1D06" w:rsidRDefault="00CA1D06" w:rsidP="008238A2">
      <w:pPr>
        <w:pStyle w:val="libFootnote0"/>
        <w:rPr>
          <w:rtl/>
        </w:rPr>
      </w:pPr>
      <w:r>
        <w:rPr>
          <w:rtl/>
        </w:rPr>
        <w:t xml:space="preserve">9 ـ في المصدر : أبو الخير. </w:t>
      </w:r>
    </w:p>
    <w:p w:rsidR="00CA1D06" w:rsidRDefault="00CA1D06" w:rsidP="008238A2">
      <w:pPr>
        <w:pStyle w:val="libFootnote0"/>
        <w:rPr>
          <w:rtl/>
        </w:rPr>
      </w:pPr>
      <w:r>
        <w:rPr>
          <w:rtl/>
        </w:rPr>
        <w:t xml:space="preserve">10 ـ في نسخة ( م ) : الحسين. </w:t>
      </w:r>
    </w:p>
    <w:p w:rsidR="00CA1D06" w:rsidRDefault="00CA1D06" w:rsidP="008238A2">
      <w:pPr>
        <w:pStyle w:val="libFootnote0"/>
        <w:rPr>
          <w:rtl/>
        </w:rPr>
      </w:pPr>
      <w:r>
        <w:rPr>
          <w:rtl/>
        </w:rPr>
        <w:t xml:space="preserve">11 ـ الأشعري ، لم ترد في المصدر. </w:t>
      </w:r>
    </w:p>
    <w:p w:rsidR="00CA1D06" w:rsidRDefault="00CA1D06" w:rsidP="00592778">
      <w:pPr>
        <w:pStyle w:val="libNormal0"/>
        <w:rPr>
          <w:rtl/>
        </w:rPr>
      </w:pPr>
      <w:r>
        <w:rPr>
          <w:rtl/>
        </w:rPr>
        <w:br w:type="page"/>
      </w:r>
      <w:r>
        <w:rPr>
          <w:rtl/>
        </w:rPr>
        <w:lastRenderedPageBreak/>
        <w:t xml:space="preserve">هذا ، ولكن أردت الدعاء لي ، فقال لي : ولا أَدَعُ </w:t>
      </w:r>
      <w:r w:rsidRPr="008238A2">
        <w:rPr>
          <w:rStyle w:val="libFootnotenumChar"/>
          <w:rtl/>
        </w:rPr>
        <w:t>(1)</w:t>
      </w:r>
      <w:r>
        <w:rPr>
          <w:rtl/>
        </w:rPr>
        <w:t xml:space="preserve"> الدعاء ، ولكن لا تخبر الناس بكل ما أنت فيه فتهون عليهم </w:t>
      </w:r>
      <w:r w:rsidRPr="008238A2">
        <w:rPr>
          <w:rStyle w:val="libFootnotenumChar"/>
          <w:rtl/>
        </w:rPr>
        <w:t>(2)</w:t>
      </w:r>
      <w:r>
        <w:rPr>
          <w:rtl/>
        </w:rPr>
        <w:t xml:space="preserve">. </w:t>
      </w:r>
    </w:p>
    <w:p w:rsidR="00CA1D06" w:rsidRDefault="00CA1D06" w:rsidP="00592778">
      <w:pPr>
        <w:pStyle w:val="libNormal"/>
        <w:rPr>
          <w:rtl/>
        </w:rPr>
      </w:pPr>
      <w:r>
        <w:rPr>
          <w:rtl/>
        </w:rPr>
        <w:t xml:space="preserve">ثمّ روى عن حمدويه قال : حدثنا محمّد بن عيسى ، عن ابن أبي عمير ، عن المفضّل بن قيس بن رمّانة قال : وكان خيّراً ، قال : قلت لأبي عبد الله </w:t>
      </w:r>
      <w:r w:rsidR="006C6B9D" w:rsidRPr="006C6B9D">
        <w:rPr>
          <w:rStyle w:val="libAlaemChar"/>
          <w:rFonts w:hint="cs"/>
          <w:rtl/>
        </w:rPr>
        <w:t>عليه‌السلام</w:t>
      </w:r>
      <w:r>
        <w:rPr>
          <w:rtl/>
        </w:rPr>
        <w:t xml:space="preserve"> : إنّ أصحابنا يختلفون في شيء فأقول قولي فيها قول جعفر بن محمّد ، فقال : بهذا نزل جبرئيل</w:t>
      </w:r>
      <w:r w:rsidR="006C6B9D" w:rsidRPr="006C6B9D">
        <w:rPr>
          <w:rStyle w:val="libAlaemChar"/>
          <w:rFonts w:hint="cs"/>
          <w:rtl/>
        </w:rPr>
        <w:t>عليه‌السلام</w:t>
      </w:r>
      <w:r>
        <w:rPr>
          <w:rtl/>
        </w:rPr>
        <w:t xml:space="preserve">. </w:t>
      </w:r>
    </w:p>
    <w:p w:rsidR="00CA1D06" w:rsidRDefault="00CA1D06" w:rsidP="00592778">
      <w:pPr>
        <w:pStyle w:val="libNormal"/>
        <w:rPr>
          <w:rtl/>
        </w:rPr>
      </w:pPr>
      <w:r>
        <w:rPr>
          <w:rtl/>
        </w:rPr>
        <w:t xml:space="preserve">قال أبو أحمد : لو كان شاطرا ما أخبرني على هذا إلّا بحقيقة </w:t>
      </w:r>
      <w:r w:rsidRPr="008238A2">
        <w:rPr>
          <w:rStyle w:val="libFootnotenumChar"/>
          <w:rtl/>
        </w:rPr>
        <w:t>(3)</w:t>
      </w:r>
      <w:r>
        <w:rPr>
          <w:rtl/>
        </w:rPr>
        <w:t>.</w:t>
      </w:r>
    </w:p>
    <w:p w:rsidR="00CA1D06" w:rsidRDefault="00CA1D06" w:rsidP="00592778">
      <w:pPr>
        <w:pStyle w:val="libNormal"/>
        <w:rPr>
          <w:rtl/>
        </w:rPr>
      </w:pPr>
      <w:bookmarkStart w:id="2679" w:name="_Toc276636318"/>
      <w:bookmarkStart w:id="2680" w:name="_Toc452295828"/>
      <w:r w:rsidRPr="00F24B34">
        <w:rPr>
          <w:rStyle w:val="Heading2Char"/>
          <w:rtl/>
        </w:rPr>
        <w:t>5403 / 13 ـ المفضّل بن مالك الكوفي</w:t>
      </w:r>
      <w:bookmarkEnd w:id="2679"/>
      <w:bookmarkEnd w:id="2680"/>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681" w:name="_Toc276636319"/>
      <w:bookmarkStart w:id="2682" w:name="_Toc452295829"/>
      <w:r w:rsidRPr="00F24B34">
        <w:rPr>
          <w:rStyle w:val="Heading2Char"/>
          <w:rtl/>
        </w:rPr>
        <w:t>5404 / 14 ـ المفضّل بن محمّد الضبّي</w:t>
      </w:r>
      <w:bookmarkEnd w:id="2681"/>
      <w:bookmarkEnd w:id="2682"/>
      <w:r>
        <w:rPr>
          <w:rtl/>
        </w:rPr>
        <w:t xml:space="preserve"> : </w:t>
      </w:r>
    </w:p>
    <w:p w:rsidR="00CA1D06" w:rsidRDefault="00CA1D06" w:rsidP="00592778">
      <w:pPr>
        <w:pStyle w:val="libNormal"/>
        <w:rPr>
          <w:rtl/>
        </w:rPr>
      </w:pPr>
      <w:r>
        <w:rPr>
          <w:rtl/>
        </w:rPr>
        <w:t xml:space="preserve">الكوفي ، نزل البصرة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683" w:name="_Toc276636320"/>
      <w:bookmarkStart w:id="2684" w:name="_Toc452295830"/>
      <w:r w:rsidRPr="00F24B34">
        <w:rPr>
          <w:rStyle w:val="Heading2Char"/>
          <w:rtl/>
        </w:rPr>
        <w:t>5405 / 15 ـ المفضّل بن مزيد</w:t>
      </w:r>
      <w:bookmarkEnd w:id="2683"/>
      <w:bookmarkEnd w:id="2684"/>
      <w:r>
        <w:rPr>
          <w:rtl/>
        </w:rPr>
        <w:t xml:space="preserve"> </w:t>
      </w:r>
      <w:r w:rsidRPr="008238A2">
        <w:rPr>
          <w:rStyle w:val="libFootnotenumChar"/>
          <w:rtl/>
        </w:rPr>
        <w:t>(6)</w:t>
      </w:r>
      <w:r>
        <w:rPr>
          <w:rtl/>
        </w:rPr>
        <w:t xml:space="preserve"> : </w:t>
      </w:r>
    </w:p>
    <w:p w:rsidR="00CA1D06" w:rsidRDefault="00CA1D06" w:rsidP="00592778">
      <w:pPr>
        <w:pStyle w:val="libNormal"/>
        <w:rPr>
          <w:rtl/>
        </w:rPr>
      </w:pPr>
      <w:r>
        <w:rPr>
          <w:rtl/>
        </w:rPr>
        <w:t xml:space="preserve">أخو شعيب الكاتب ، روى الكشّي عن محمّد بن مسعود قال : حدّثني أحمد بن منصور ، عن أحمد بن الفضل ، عن محمّد بن زياد ، عن المفضّل بن مزيد أخي شعيب الكاتب قال : قال أبو عبد الله </w:t>
      </w:r>
      <w:r w:rsidR="006C6B9D" w:rsidRPr="006C6B9D">
        <w:rPr>
          <w:rStyle w:val="libAlaemChar"/>
          <w:rFonts w:hint="cs"/>
          <w:rtl/>
        </w:rPr>
        <w:t>عليه‌السلام</w:t>
      </w:r>
      <w:r>
        <w:rPr>
          <w:rtl/>
        </w:rPr>
        <w:t xml:space="preserve"> : انظر ما أصبت فعد به على إخوانك ، فإنّ الله عز وجل يقول : </w:t>
      </w:r>
      <w:r w:rsidRPr="00592778">
        <w:rPr>
          <w:rStyle w:val="libAlaemChar"/>
          <w:rtl/>
        </w:rPr>
        <w:t>(</w:t>
      </w:r>
      <w:r>
        <w:rPr>
          <w:rtl/>
        </w:rPr>
        <w:t xml:space="preserve"> </w:t>
      </w:r>
      <w:r w:rsidRPr="00592778">
        <w:rPr>
          <w:rStyle w:val="libAieChar"/>
          <w:rtl/>
        </w:rPr>
        <w:t>إنّ</w:t>
      </w:r>
      <w:r w:rsidRPr="00592778">
        <w:rPr>
          <w:rStyle w:val="libAieChar"/>
          <w:rFonts w:hint="cs"/>
          <w:rtl/>
        </w:rPr>
        <w:t>َ</w:t>
      </w:r>
      <w:r w:rsidRPr="00592778">
        <w:rPr>
          <w:rStyle w:val="libAieChar"/>
          <w:rtl/>
        </w:rPr>
        <w:t xml:space="preserve"> الح</w:t>
      </w:r>
      <w:r w:rsidRPr="00592778">
        <w:rPr>
          <w:rStyle w:val="libAieChar"/>
          <w:rFonts w:hint="cs"/>
          <w:rtl/>
        </w:rPr>
        <w:t>َ</w:t>
      </w:r>
      <w:r w:rsidRPr="00592778">
        <w:rPr>
          <w:rStyle w:val="libAieChar"/>
          <w:rtl/>
        </w:rPr>
        <w:t>س</w:t>
      </w:r>
      <w:r w:rsidRPr="00592778">
        <w:rPr>
          <w:rStyle w:val="libAieChar"/>
          <w:rFonts w:hint="cs"/>
          <w:rtl/>
        </w:rPr>
        <w:t>َ</w:t>
      </w:r>
      <w:r w:rsidRPr="00592778">
        <w:rPr>
          <w:rStyle w:val="libAieChar"/>
          <w:rtl/>
        </w:rPr>
        <w:t>ن</w:t>
      </w:r>
      <w:r w:rsidRPr="00592778">
        <w:rPr>
          <w:rStyle w:val="libAieChar"/>
          <w:rFonts w:hint="cs"/>
          <w:rtl/>
        </w:rPr>
        <w:t>َ</w:t>
      </w:r>
      <w:r w:rsidRPr="00592778">
        <w:rPr>
          <w:rStyle w:val="libAieChar"/>
          <w:rtl/>
        </w:rPr>
        <w:t>ات</w:t>
      </w:r>
      <w:r w:rsidRPr="00592778">
        <w:rPr>
          <w:rStyle w:val="libAieChar"/>
          <w:rFonts w:hint="cs"/>
          <w:rtl/>
        </w:rPr>
        <w:t>ِ</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هامش نسخة ( ش ) فقط : أي لا أتركه. </w:t>
      </w:r>
    </w:p>
    <w:p w:rsidR="00CA1D06" w:rsidRDefault="00CA1D06" w:rsidP="008238A2">
      <w:pPr>
        <w:pStyle w:val="libFootnote0"/>
        <w:rPr>
          <w:rtl/>
        </w:rPr>
      </w:pPr>
      <w:r>
        <w:rPr>
          <w:rtl/>
        </w:rPr>
        <w:t xml:space="preserve">2 ـ رجال الكشّي : 184 / 322. </w:t>
      </w:r>
    </w:p>
    <w:p w:rsidR="00CA1D06" w:rsidRDefault="00CA1D06" w:rsidP="008238A2">
      <w:pPr>
        <w:pStyle w:val="libFootnote0"/>
        <w:rPr>
          <w:rtl/>
        </w:rPr>
      </w:pPr>
      <w:r>
        <w:rPr>
          <w:rtl/>
        </w:rPr>
        <w:t xml:space="preserve">3 ـ رجال الكشّي : 184 / 323. </w:t>
      </w:r>
    </w:p>
    <w:p w:rsidR="00CA1D06" w:rsidRDefault="00CA1D06" w:rsidP="008238A2">
      <w:pPr>
        <w:pStyle w:val="libFootnote0"/>
        <w:rPr>
          <w:rtl/>
        </w:rPr>
      </w:pPr>
      <w:r>
        <w:rPr>
          <w:rtl/>
        </w:rPr>
        <w:t xml:space="preserve">4 ـ رجال الشيخ : 307 / 561. </w:t>
      </w:r>
    </w:p>
    <w:p w:rsidR="00CA1D06" w:rsidRDefault="00CA1D06" w:rsidP="008238A2">
      <w:pPr>
        <w:pStyle w:val="libFootnote0"/>
        <w:rPr>
          <w:rtl/>
        </w:rPr>
      </w:pPr>
      <w:r>
        <w:rPr>
          <w:rtl/>
        </w:rPr>
        <w:t xml:space="preserve">5 ـ رجال الشيخ : 307 / 557. </w:t>
      </w:r>
    </w:p>
    <w:p w:rsidR="00CA1D06" w:rsidRDefault="00CA1D06" w:rsidP="008238A2">
      <w:pPr>
        <w:pStyle w:val="libFootnote0"/>
        <w:rPr>
          <w:rtl/>
        </w:rPr>
      </w:pPr>
      <w:r>
        <w:rPr>
          <w:rtl/>
        </w:rPr>
        <w:t xml:space="preserve">6 ـ المفضّل بن مزيد ، قر جخ ، ( م ت ). رجال الشيخ : 146 / 37. </w:t>
      </w:r>
    </w:p>
    <w:p w:rsidR="00CA1D06" w:rsidRDefault="00CA1D06" w:rsidP="00592778">
      <w:pPr>
        <w:pStyle w:val="libNormal0"/>
        <w:rPr>
          <w:rtl/>
        </w:rPr>
      </w:pPr>
      <w:r>
        <w:rPr>
          <w:rtl/>
        </w:rPr>
        <w:br w:type="page"/>
      </w:r>
      <w:r w:rsidRPr="00592778">
        <w:rPr>
          <w:rStyle w:val="libAieChar"/>
          <w:rtl/>
        </w:rPr>
        <w:lastRenderedPageBreak/>
        <w:t>ي</w:t>
      </w:r>
      <w:r w:rsidRPr="00592778">
        <w:rPr>
          <w:rStyle w:val="libAieChar"/>
          <w:rFonts w:hint="cs"/>
          <w:rtl/>
        </w:rPr>
        <w:t>ُ</w:t>
      </w:r>
      <w:r w:rsidRPr="00592778">
        <w:rPr>
          <w:rStyle w:val="libAieChar"/>
          <w:rtl/>
        </w:rPr>
        <w:t>ذه</w:t>
      </w:r>
      <w:r w:rsidRPr="00592778">
        <w:rPr>
          <w:rStyle w:val="libAieChar"/>
          <w:rFonts w:hint="cs"/>
          <w:rtl/>
        </w:rPr>
        <w:t>ِ</w:t>
      </w:r>
      <w:r w:rsidRPr="00592778">
        <w:rPr>
          <w:rStyle w:val="libAieChar"/>
          <w:rtl/>
        </w:rPr>
        <w:t>بن</w:t>
      </w:r>
      <w:r w:rsidRPr="00592778">
        <w:rPr>
          <w:rStyle w:val="libAieChar"/>
          <w:rFonts w:hint="cs"/>
          <w:rtl/>
        </w:rPr>
        <w:t>َ</w:t>
      </w:r>
      <w:r w:rsidRPr="00592778">
        <w:rPr>
          <w:rStyle w:val="libAieChar"/>
          <w:rtl/>
        </w:rPr>
        <w:t xml:space="preserve"> الس</w:t>
      </w:r>
      <w:r w:rsidRPr="00592778">
        <w:rPr>
          <w:rStyle w:val="libAieChar"/>
          <w:rFonts w:hint="cs"/>
          <w:rtl/>
        </w:rPr>
        <w:t>َّ</w:t>
      </w:r>
      <w:r w:rsidRPr="00592778">
        <w:rPr>
          <w:rStyle w:val="libAieChar"/>
          <w:rtl/>
        </w:rPr>
        <w:t>ي</w:t>
      </w:r>
      <w:r w:rsidRPr="00592778">
        <w:rPr>
          <w:rStyle w:val="libAieChar"/>
          <w:rFonts w:hint="cs"/>
          <w:rtl/>
        </w:rPr>
        <w:t>ِّ</w:t>
      </w:r>
      <w:r w:rsidRPr="00592778">
        <w:rPr>
          <w:rStyle w:val="libAieChar"/>
          <w:rtl/>
        </w:rPr>
        <w:t>ئ</w:t>
      </w:r>
      <w:r w:rsidRPr="00592778">
        <w:rPr>
          <w:rStyle w:val="libAieChar"/>
          <w:rFonts w:hint="cs"/>
          <w:rtl/>
        </w:rPr>
        <w:t>َ</w:t>
      </w:r>
      <w:r w:rsidRPr="00592778">
        <w:rPr>
          <w:rStyle w:val="libAieChar"/>
          <w:rtl/>
        </w:rPr>
        <w:t>ات</w:t>
      </w:r>
      <w:r w:rsidRPr="00592778">
        <w:rPr>
          <w:rStyle w:val="libAieChar"/>
          <w:rFonts w:hint="cs"/>
          <w:rtl/>
        </w:rPr>
        <w:t>ِ</w:t>
      </w:r>
      <w:r w:rsidRPr="00592778">
        <w:rPr>
          <w:rStyle w:val="libAieChar"/>
          <w:rtl/>
        </w:rPr>
        <w:t xml:space="preserve"> </w:t>
      </w:r>
      <w:r w:rsidRPr="00592778">
        <w:rPr>
          <w:rStyle w:val="libAlaemChar"/>
          <w:rtl/>
        </w:rPr>
        <w:t>)</w:t>
      </w:r>
      <w:r>
        <w:rPr>
          <w:rtl/>
        </w:rPr>
        <w:t xml:space="preserve"> </w:t>
      </w:r>
      <w:r w:rsidRPr="008238A2">
        <w:rPr>
          <w:rStyle w:val="libFootnotenumChar"/>
          <w:rtl/>
        </w:rPr>
        <w:t>(1)</w:t>
      </w:r>
      <w:r>
        <w:rPr>
          <w:rtl/>
        </w:rPr>
        <w:t xml:space="preserve"> قال المفضّل : كنت خليفة أخي على الديوان ، قال : وقد قلت : ترى مكاني من هؤلاء القوم </w:t>
      </w:r>
      <w:r w:rsidRPr="008238A2">
        <w:rPr>
          <w:rStyle w:val="libFootnotenumChar"/>
          <w:rtl/>
        </w:rPr>
        <w:t>(2)</w:t>
      </w:r>
      <w:r>
        <w:rPr>
          <w:rtl/>
        </w:rPr>
        <w:t xml:space="preserve"> فما ترى؟ قال : لو لم تكن كتبت </w:t>
      </w:r>
      <w:r w:rsidRPr="008238A2">
        <w:rPr>
          <w:rStyle w:val="libFootnotenumChar"/>
          <w:rtl/>
        </w:rPr>
        <w:t>(3)</w:t>
      </w:r>
      <w:r>
        <w:rPr>
          <w:rtl/>
        </w:rPr>
        <w:t xml:space="preserve">. </w:t>
      </w:r>
    </w:p>
    <w:p w:rsidR="00CA1D06" w:rsidRDefault="00CA1D06" w:rsidP="00592778">
      <w:pPr>
        <w:pStyle w:val="libNormal"/>
        <w:rPr>
          <w:rtl/>
        </w:rPr>
      </w:pPr>
      <w:r>
        <w:rPr>
          <w:rtl/>
        </w:rPr>
        <w:t xml:space="preserve">ثمّ روى عن محمّد بن مسعود قال : حدّثني جعفر بن أحمد قال : حدّثني العمركي ، عن محمّد بن علي وغيره ، عن ابن أبي عمير ، عن المفضّل بن مزيد أخي شعيب الكاتب قال : دخل عليَّ أبو عبد الله </w:t>
      </w:r>
      <w:r w:rsidR="006C6B9D" w:rsidRPr="006C6B9D">
        <w:rPr>
          <w:rStyle w:val="libAlaemChar"/>
          <w:rFonts w:hint="cs"/>
          <w:rtl/>
        </w:rPr>
        <w:t>عليه‌السلام</w:t>
      </w:r>
      <w:r>
        <w:rPr>
          <w:rtl/>
        </w:rPr>
        <w:t xml:space="preserve"> وقد امرت أنّ اُخرج لبني هاشم جوائز ، فلم أعلم إلّا وهو على رأسي وأنا مستخلي فوثبت إليه ، فسألني عمّا أمر لهم فناولته الكتاب ، قال : ما أرى لاسماعيل ههنا شيئا؟ فقلت : هذا الذي خرج إلينا ، ثمّ قلت له : جعلت فداك قد ترى مكاني من هؤلاء القوم ، فقال لي : انظر ما أصبت فعد به على أصحابك فان الله جل وعلا يقول : </w:t>
      </w:r>
      <w:r w:rsidRPr="00592778">
        <w:rPr>
          <w:rStyle w:val="libAlaemChar"/>
          <w:rtl/>
        </w:rPr>
        <w:t>(</w:t>
      </w:r>
      <w:r>
        <w:rPr>
          <w:rtl/>
        </w:rPr>
        <w:t xml:space="preserve"> </w:t>
      </w:r>
      <w:r w:rsidRPr="00592778">
        <w:rPr>
          <w:rStyle w:val="libAieChar"/>
          <w:rtl/>
        </w:rPr>
        <w:t>إن</w:t>
      </w:r>
      <w:r w:rsidRPr="00592778">
        <w:rPr>
          <w:rStyle w:val="libAieChar"/>
          <w:rFonts w:hint="cs"/>
          <w:rtl/>
        </w:rPr>
        <w:t>َّ</w:t>
      </w:r>
      <w:r w:rsidRPr="00592778">
        <w:rPr>
          <w:rStyle w:val="libAieChar"/>
          <w:rtl/>
        </w:rPr>
        <w:t xml:space="preserve"> الح</w:t>
      </w:r>
      <w:r w:rsidRPr="00592778">
        <w:rPr>
          <w:rStyle w:val="libAieChar"/>
          <w:rFonts w:hint="cs"/>
          <w:rtl/>
        </w:rPr>
        <w:t>َ</w:t>
      </w:r>
      <w:r w:rsidRPr="00592778">
        <w:rPr>
          <w:rStyle w:val="libAieChar"/>
          <w:rtl/>
        </w:rPr>
        <w:t>س</w:t>
      </w:r>
      <w:r w:rsidRPr="00592778">
        <w:rPr>
          <w:rStyle w:val="libAieChar"/>
          <w:rFonts w:hint="cs"/>
          <w:rtl/>
        </w:rPr>
        <w:t>َ</w:t>
      </w:r>
      <w:r w:rsidRPr="00592778">
        <w:rPr>
          <w:rStyle w:val="libAieChar"/>
          <w:rtl/>
        </w:rPr>
        <w:t>ن</w:t>
      </w:r>
      <w:r w:rsidRPr="00592778">
        <w:rPr>
          <w:rStyle w:val="libAieChar"/>
          <w:rFonts w:hint="cs"/>
          <w:rtl/>
        </w:rPr>
        <w:t>َ</w:t>
      </w:r>
      <w:r w:rsidRPr="00592778">
        <w:rPr>
          <w:rStyle w:val="libAieChar"/>
          <w:rtl/>
        </w:rPr>
        <w:t>ات</w:t>
      </w:r>
      <w:r w:rsidRPr="00592778">
        <w:rPr>
          <w:rStyle w:val="libAieChar"/>
          <w:rFonts w:hint="cs"/>
          <w:rtl/>
        </w:rPr>
        <w:t>ِ</w:t>
      </w:r>
      <w:r w:rsidRPr="00592778">
        <w:rPr>
          <w:rStyle w:val="libAieChar"/>
          <w:rtl/>
        </w:rPr>
        <w:t xml:space="preserve"> ي</w:t>
      </w:r>
      <w:r w:rsidRPr="00592778">
        <w:rPr>
          <w:rStyle w:val="libAieChar"/>
          <w:rFonts w:hint="cs"/>
          <w:rtl/>
        </w:rPr>
        <w:t>ُ</w:t>
      </w:r>
      <w:r w:rsidRPr="00592778">
        <w:rPr>
          <w:rStyle w:val="libAieChar"/>
          <w:rtl/>
        </w:rPr>
        <w:t>ذه</w:t>
      </w:r>
      <w:r w:rsidRPr="00592778">
        <w:rPr>
          <w:rStyle w:val="libAieChar"/>
          <w:rFonts w:hint="cs"/>
          <w:rtl/>
        </w:rPr>
        <w:t>ِ</w:t>
      </w:r>
      <w:r w:rsidRPr="00592778">
        <w:rPr>
          <w:rStyle w:val="libAieChar"/>
          <w:rtl/>
        </w:rPr>
        <w:t>بن</w:t>
      </w:r>
      <w:r w:rsidRPr="00592778">
        <w:rPr>
          <w:rStyle w:val="libAieChar"/>
          <w:rFonts w:hint="cs"/>
          <w:rtl/>
        </w:rPr>
        <w:t>َ</w:t>
      </w:r>
      <w:r w:rsidRPr="00592778">
        <w:rPr>
          <w:rStyle w:val="libAieChar"/>
          <w:rtl/>
        </w:rPr>
        <w:t xml:space="preserve"> الس</w:t>
      </w:r>
      <w:r w:rsidRPr="00592778">
        <w:rPr>
          <w:rStyle w:val="libAieChar"/>
          <w:rFonts w:hint="cs"/>
          <w:rtl/>
        </w:rPr>
        <w:t>َّ</w:t>
      </w:r>
      <w:r w:rsidRPr="00592778">
        <w:rPr>
          <w:rStyle w:val="libAieChar"/>
          <w:rtl/>
        </w:rPr>
        <w:t>ي</w:t>
      </w:r>
      <w:r w:rsidRPr="00592778">
        <w:rPr>
          <w:rStyle w:val="libAieChar"/>
          <w:rFonts w:hint="cs"/>
          <w:rtl/>
        </w:rPr>
        <w:t>ِّ</w:t>
      </w:r>
      <w:r w:rsidRPr="00592778">
        <w:rPr>
          <w:rStyle w:val="libAieChar"/>
          <w:rtl/>
        </w:rPr>
        <w:t>ئ</w:t>
      </w:r>
      <w:r w:rsidRPr="00592778">
        <w:rPr>
          <w:rStyle w:val="libAieChar"/>
          <w:rFonts w:hint="cs"/>
          <w:rtl/>
        </w:rPr>
        <w:t>َ</w:t>
      </w:r>
      <w:r w:rsidRPr="00592778">
        <w:rPr>
          <w:rStyle w:val="libAieChar"/>
          <w:rtl/>
        </w:rPr>
        <w:t>ات</w:t>
      </w:r>
      <w:r w:rsidRPr="00592778">
        <w:rPr>
          <w:rStyle w:val="libAieChar"/>
          <w:rFonts w:hint="cs"/>
          <w:rtl/>
        </w:rPr>
        <w:t>ِ</w:t>
      </w:r>
      <w:r w:rsidRPr="00592778">
        <w:rPr>
          <w:rStyle w:val="libAieChar"/>
          <w:rtl/>
        </w:rPr>
        <w:t xml:space="preserve"> </w:t>
      </w:r>
      <w:r w:rsidRPr="00592778">
        <w:rPr>
          <w:rStyle w:val="libAlaemChar"/>
          <w:rtl/>
        </w:rPr>
        <w:t>)</w:t>
      </w:r>
      <w:r w:rsidRPr="008238A2">
        <w:rPr>
          <w:rStyle w:val="libFootnotenumChar"/>
          <w:rtl/>
        </w:rPr>
        <w:t>(4)</w:t>
      </w:r>
      <w:r w:rsidRPr="008238A2">
        <w:rPr>
          <w:rStyle w:val="libFootnotenumChar"/>
          <w:rFonts w:hint="cs"/>
          <w:rtl/>
        </w:rPr>
        <w:t xml:space="preserve"> </w:t>
      </w:r>
      <w:r w:rsidRPr="008238A2">
        <w:rPr>
          <w:rStyle w:val="libFootnotenumChar"/>
          <w:rtl/>
        </w:rPr>
        <w:t>(5)</w:t>
      </w:r>
      <w:r>
        <w:rPr>
          <w:rtl/>
        </w:rPr>
        <w:t>.</w:t>
      </w:r>
    </w:p>
    <w:p w:rsidR="00CA1D06" w:rsidRDefault="00CA1D06" w:rsidP="00592778">
      <w:pPr>
        <w:pStyle w:val="libNormal"/>
        <w:rPr>
          <w:rtl/>
        </w:rPr>
      </w:pPr>
      <w:bookmarkStart w:id="2685" w:name="_Toc276636321"/>
      <w:bookmarkStart w:id="2686" w:name="_Toc452295831"/>
      <w:r w:rsidRPr="00F24B34">
        <w:rPr>
          <w:rStyle w:val="Heading2Char"/>
          <w:rtl/>
        </w:rPr>
        <w:t>5406 / 16 ـ المفضّل بن مهلهل التميمي</w:t>
      </w:r>
      <w:bookmarkEnd w:id="2685"/>
      <w:bookmarkEnd w:id="2686"/>
      <w:r>
        <w:rPr>
          <w:rtl/>
        </w:rPr>
        <w:t xml:space="preserve"> : </w:t>
      </w:r>
    </w:p>
    <w:p w:rsidR="00CA1D06" w:rsidRDefault="00CA1D06" w:rsidP="00592778">
      <w:pPr>
        <w:pStyle w:val="libNormal"/>
        <w:rPr>
          <w:rtl/>
        </w:rPr>
      </w:pPr>
      <w:r>
        <w:rPr>
          <w:rtl/>
        </w:rPr>
        <w:t xml:space="preserve">السعدي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687" w:name="_Toc276636322"/>
      <w:bookmarkStart w:id="2688" w:name="_Toc452295832"/>
      <w:r w:rsidRPr="00F24B34">
        <w:rPr>
          <w:rStyle w:val="Heading2Char"/>
          <w:rtl/>
        </w:rPr>
        <w:t>5407 / 17 ـ المفضّل بن يزيد الكوفي</w:t>
      </w:r>
      <w:bookmarkEnd w:id="2687"/>
      <w:bookmarkEnd w:id="2688"/>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سورة هود : 114. </w:t>
      </w:r>
    </w:p>
    <w:p w:rsidR="00CA1D06" w:rsidRDefault="00CA1D06" w:rsidP="008238A2">
      <w:pPr>
        <w:pStyle w:val="libFootnote0"/>
        <w:rPr>
          <w:rtl/>
        </w:rPr>
      </w:pPr>
      <w:r>
        <w:rPr>
          <w:rtl/>
        </w:rPr>
        <w:t xml:space="preserve">2 ـ معاونة الظلمة ، ( م ت ). </w:t>
      </w:r>
    </w:p>
    <w:p w:rsidR="00CA1D06" w:rsidRDefault="00CA1D06" w:rsidP="008238A2">
      <w:pPr>
        <w:pStyle w:val="libFootnote0"/>
        <w:rPr>
          <w:rtl/>
        </w:rPr>
      </w:pPr>
      <w:r>
        <w:rPr>
          <w:rtl/>
        </w:rPr>
        <w:t xml:space="preserve">3 ـ رجال الكشّي : 374 / 701 ، وفي بعض نسخه بدل لو لم تكن كتبت : لو لم تكن كنت. </w:t>
      </w:r>
    </w:p>
    <w:p w:rsidR="00CA1D06" w:rsidRDefault="00CA1D06" w:rsidP="008238A2">
      <w:pPr>
        <w:pStyle w:val="libFootnote0"/>
        <w:rPr>
          <w:rtl/>
        </w:rPr>
      </w:pPr>
      <w:r>
        <w:rPr>
          <w:rtl/>
        </w:rPr>
        <w:t xml:space="preserve">4 ـ رجال الكشّي : 374 / 702. </w:t>
      </w:r>
    </w:p>
    <w:p w:rsidR="00CA1D06" w:rsidRDefault="00CA1D06" w:rsidP="008238A2">
      <w:pPr>
        <w:pStyle w:val="libFootnote0"/>
        <w:rPr>
          <w:rtl/>
        </w:rPr>
      </w:pPr>
      <w:r>
        <w:rPr>
          <w:rtl/>
        </w:rPr>
        <w:t xml:space="preserve">5 ـ المفضّل بن المفضّل الجعفي ، مولى بني بدي ، ق جخ ، ( م ت ). رجال الشيخ : 307 / 559 ، وفي بعض نسخه : مفضّل الجعفي ، مولى ... </w:t>
      </w:r>
    </w:p>
    <w:p w:rsidR="00CA1D06" w:rsidRDefault="00CA1D06" w:rsidP="008238A2">
      <w:pPr>
        <w:pStyle w:val="libFootnote0"/>
        <w:rPr>
          <w:rtl/>
        </w:rPr>
      </w:pPr>
      <w:r>
        <w:rPr>
          <w:rtl/>
        </w:rPr>
        <w:t xml:space="preserve">6 ـ رجال الشيخ : 307 / 556. </w:t>
      </w:r>
    </w:p>
    <w:p w:rsidR="00CA1D06" w:rsidRDefault="00CA1D06" w:rsidP="008238A2">
      <w:pPr>
        <w:pStyle w:val="libFootnote0"/>
        <w:rPr>
          <w:rtl/>
        </w:rPr>
      </w:pPr>
      <w:r>
        <w:rPr>
          <w:rtl/>
        </w:rPr>
        <w:t xml:space="preserve">7 ـ رجال الشيخ : 307 / 563. </w:t>
      </w:r>
    </w:p>
    <w:p w:rsidR="00CA1D06" w:rsidRDefault="00CA1D06" w:rsidP="00592778">
      <w:pPr>
        <w:pStyle w:val="libNormal"/>
        <w:rPr>
          <w:rtl/>
        </w:rPr>
      </w:pPr>
      <w:r>
        <w:rPr>
          <w:rtl/>
        </w:rPr>
        <w:br w:type="page"/>
      </w:r>
      <w:bookmarkStart w:id="2689" w:name="_Toc276636323"/>
      <w:bookmarkStart w:id="2690" w:name="_Toc452295833"/>
      <w:r w:rsidRPr="00F24B34">
        <w:rPr>
          <w:rStyle w:val="Heading2Char"/>
          <w:rtl/>
        </w:rPr>
        <w:lastRenderedPageBreak/>
        <w:t>5408 / 1 ـ مقاتل بن حيّان</w:t>
      </w:r>
      <w:bookmarkEnd w:id="2689"/>
      <w:bookmarkEnd w:id="2690"/>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691" w:name="_Toc276636324"/>
      <w:bookmarkStart w:id="2692" w:name="_Toc452295834"/>
      <w:r w:rsidRPr="00F24B34">
        <w:rPr>
          <w:rStyle w:val="Heading2Char"/>
          <w:rtl/>
        </w:rPr>
        <w:t>5409 / 2 ـ مقاتل بن سليمان</w:t>
      </w:r>
      <w:bookmarkEnd w:id="2691"/>
      <w:bookmarkEnd w:id="2692"/>
      <w:r>
        <w:rPr>
          <w:rtl/>
        </w:rPr>
        <w:t xml:space="preserve"> </w:t>
      </w:r>
      <w:r w:rsidRPr="008238A2">
        <w:rPr>
          <w:rStyle w:val="libFootnotenumChar"/>
          <w:rtl/>
        </w:rPr>
        <w:t>(2)</w:t>
      </w:r>
      <w:r>
        <w:rPr>
          <w:rtl/>
        </w:rPr>
        <w:t xml:space="preserve"> : </w:t>
      </w:r>
    </w:p>
    <w:p w:rsidR="00CA1D06" w:rsidRDefault="00CA1D06" w:rsidP="00592778">
      <w:pPr>
        <w:pStyle w:val="libNormal"/>
        <w:rPr>
          <w:rtl/>
        </w:rPr>
      </w:pPr>
      <w:r>
        <w:rPr>
          <w:rtl/>
        </w:rPr>
        <w:t xml:space="preserve">بتري </w:t>
      </w:r>
      <w:r w:rsidRPr="008238A2">
        <w:rPr>
          <w:rStyle w:val="libFootnotenumChar"/>
          <w:rtl/>
        </w:rPr>
        <w:t>(3)</w:t>
      </w:r>
      <w:r>
        <w:rPr>
          <w:rtl/>
        </w:rPr>
        <w:t xml:space="preserve"> ، من أصحاب الباقر </w:t>
      </w:r>
      <w:r w:rsidRPr="008238A2">
        <w:rPr>
          <w:rStyle w:val="libFootnotenumChar"/>
          <w:rtl/>
        </w:rPr>
        <w:t>(4)</w:t>
      </w:r>
      <w:r>
        <w:rPr>
          <w:rtl/>
        </w:rPr>
        <w:t xml:space="preserve"> والصادق </w:t>
      </w:r>
      <w:r w:rsidRPr="008238A2">
        <w:rPr>
          <w:rStyle w:val="libFootnotenumChar"/>
          <w:rtl/>
        </w:rPr>
        <w:t>(5)</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592778">
      <w:pPr>
        <w:pStyle w:val="libNormal"/>
        <w:rPr>
          <w:rtl/>
        </w:rPr>
      </w:pPr>
      <w:r>
        <w:rPr>
          <w:rtl/>
        </w:rPr>
        <w:t xml:space="preserve">مقاتل بن سليمان البجلي ، وقيل : البلخي ، بتري ، رجال الكشّي </w:t>
      </w:r>
      <w:r w:rsidRPr="008238A2">
        <w:rPr>
          <w:rStyle w:val="libFootnotenumChar"/>
          <w:rtl/>
        </w:rPr>
        <w:t>(6)</w:t>
      </w:r>
      <w:r>
        <w:rPr>
          <w:rtl/>
        </w:rPr>
        <w:t xml:space="preserve">. </w:t>
      </w:r>
    </w:p>
    <w:p w:rsidR="00CA1D06" w:rsidRDefault="00CA1D06" w:rsidP="00592778">
      <w:pPr>
        <w:pStyle w:val="libNormal"/>
        <w:rPr>
          <w:rtl/>
        </w:rPr>
      </w:pPr>
      <w:r>
        <w:rPr>
          <w:rtl/>
        </w:rPr>
        <w:t xml:space="preserve">وقال العلّامة في الخلاصة : قال البرقي : إنّه عامّي </w:t>
      </w:r>
      <w:r w:rsidRPr="008238A2">
        <w:rPr>
          <w:rStyle w:val="libFootnotenumChar"/>
          <w:rtl/>
        </w:rPr>
        <w:t>(7)</w:t>
      </w:r>
      <w:r>
        <w:rPr>
          <w:rtl/>
        </w:rPr>
        <w:t>.</w:t>
      </w:r>
    </w:p>
    <w:p w:rsidR="00CA1D06" w:rsidRDefault="00CA1D06" w:rsidP="00592778">
      <w:pPr>
        <w:pStyle w:val="libNormal"/>
        <w:rPr>
          <w:rtl/>
        </w:rPr>
      </w:pPr>
      <w:bookmarkStart w:id="2693" w:name="_Toc276636325"/>
      <w:bookmarkStart w:id="2694" w:name="_Toc452295835"/>
      <w:r w:rsidRPr="00F24B34">
        <w:rPr>
          <w:rStyle w:val="Heading2Char"/>
          <w:rtl/>
        </w:rPr>
        <w:t>5410 / 3 ـ مقاتل بن مقاتل البلخي</w:t>
      </w:r>
      <w:bookmarkEnd w:id="2693"/>
      <w:bookmarkEnd w:id="2694"/>
      <w:r>
        <w:rPr>
          <w:rtl/>
        </w:rPr>
        <w:t xml:space="preserve"> : </w:t>
      </w:r>
    </w:p>
    <w:p w:rsidR="00CA1D06" w:rsidRDefault="00CA1D06" w:rsidP="00592778">
      <w:pPr>
        <w:pStyle w:val="libNormal"/>
        <w:rPr>
          <w:rtl/>
        </w:rPr>
      </w:pPr>
      <w:r>
        <w:rPr>
          <w:rtl/>
        </w:rPr>
        <w:t xml:space="preserve">روى عن الرضا </w:t>
      </w:r>
      <w:r w:rsidR="006C6B9D" w:rsidRPr="006C6B9D">
        <w:rPr>
          <w:rStyle w:val="libAlaemChar"/>
          <w:rFonts w:hint="cs"/>
          <w:rtl/>
        </w:rPr>
        <w:t>عليه‌السلام</w:t>
      </w:r>
      <w:r>
        <w:rPr>
          <w:rtl/>
        </w:rPr>
        <w:t xml:space="preserve"> ، له كتاب ، روى عنه : الحسن بن علي بن يوسف ، رجال النجاشي </w:t>
      </w:r>
      <w:r w:rsidRPr="008238A2">
        <w:rPr>
          <w:rStyle w:val="libFootnotenumChar"/>
          <w:rtl/>
        </w:rPr>
        <w:t>(8)</w:t>
      </w:r>
      <w:r>
        <w:rPr>
          <w:rtl/>
        </w:rPr>
        <w:t xml:space="preserve">. </w:t>
      </w:r>
    </w:p>
    <w:p w:rsidR="00CA1D06" w:rsidRDefault="00CA1D06" w:rsidP="00592778">
      <w:pPr>
        <w:pStyle w:val="libNormal"/>
        <w:rPr>
          <w:rtl/>
        </w:rPr>
      </w:pPr>
      <w:r>
        <w:rPr>
          <w:rtl/>
        </w:rPr>
        <w:t xml:space="preserve">مقاتل بن مقاتل </w:t>
      </w:r>
      <w:r w:rsidRPr="008238A2">
        <w:rPr>
          <w:rStyle w:val="libFootnotenumChar"/>
          <w:rtl/>
        </w:rPr>
        <w:t>(9)</w:t>
      </w:r>
      <w:r>
        <w:rPr>
          <w:rtl/>
        </w:rPr>
        <w:t xml:space="preserve"> بن قياما ، واقفي خبيث ، أظن اسمه خشيش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592778">
      <w:pPr>
        <w:pStyle w:val="libNormal"/>
        <w:rPr>
          <w:rtl/>
        </w:rPr>
      </w:pPr>
      <w:r>
        <w:rPr>
          <w:rtl/>
        </w:rPr>
        <w:t xml:space="preserve">وروى الكشّي عن نصر بن الصباح قال : حدّثني إسحاق بن محمّد البصري ، عن القاسم بن يحيى ، عن الحسين بن عمر بن يزيد قال : دخلت على الرضا </w:t>
      </w:r>
      <w:r w:rsidR="006C6B9D" w:rsidRPr="006C6B9D">
        <w:rPr>
          <w:rStyle w:val="libAlaemChar"/>
          <w:rFonts w:hint="cs"/>
          <w:rtl/>
        </w:rPr>
        <w:t>عليه‌السلام</w:t>
      </w:r>
      <w:r>
        <w:rPr>
          <w:rtl/>
        </w:rPr>
        <w:t xml:space="preserve"> وأنا شاك في إمامته ، وكان زميلي في طريقي رجلاً يقال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310 / 626. </w:t>
      </w:r>
    </w:p>
    <w:p w:rsidR="00CA1D06" w:rsidRDefault="00CA1D06" w:rsidP="008238A2">
      <w:pPr>
        <w:pStyle w:val="libFootnote0"/>
        <w:rPr>
          <w:rtl/>
        </w:rPr>
      </w:pPr>
      <w:r>
        <w:rPr>
          <w:rtl/>
        </w:rPr>
        <w:t xml:space="preserve">2 ـ في نسخة ( ت ) : مقاتل بن مقاتل. </w:t>
      </w:r>
    </w:p>
    <w:p w:rsidR="00CA1D06" w:rsidRDefault="00CA1D06" w:rsidP="008238A2">
      <w:pPr>
        <w:pStyle w:val="libFootnote0"/>
        <w:rPr>
          <w:rtl/>
        </w:rPr>
      </w:pPr>
      <w:r>
        <w:rPr>
          <w:rtl/>
        </w:rPr>
        <w:t xml:space="preserve">3 ـ الخراساني ، ( م ت ). </w:t>
      </w:r>
    </w:p>
    <w:p w:rsidR="00CA1D06" w:rsidRDefault="00CA1D06" w:rsidP="008238A2">
      <w:pPr>
        <w:pStyle w:val="libFootnote0"/>
        <w:rPr>
          <w:rtl/>
        </w:rPr>
      </w:pPr>
      <w:r>
        <w:rPr>
          <w:rtl/>
        </w:rPr>
        <w:t xml:space="preserve">4 ـ رجال الشيخ : 146 / 49. </w:t>
      </w:r>
    </w:p>
    <w:p w:rsidR="00CA1D06" w:rsidRDefault="00CA1D06" w:rsidP="008238A2">
      <w:pPr>
        <w:pStyle w:val="libFootnote0"/>
        <w:rPr>
          <w:rtl/>
        </w:rPr>
      </w:pPr>
      <w:r>
        <w:rPr>
          <w:rtl/>
        </w:rPr>
        <w:t xml:space="preserve">5 ـ رجال الشيخ : 306 / 537. </w:t>
      </w:r>
    </w:p>
    <w:p w:rsidR="00CA1D06" w:rsidRDefault="00CA1D06" w:rsidP="008238A2">
      <w:pPr>
        <w:pStyle w:val="libFootnote0"/>
        <w:rPr>
          <w:rtl/>
        </w:rPr>
      </w:pPr>
      <w:r>
        <w:rPr>
          <w:rtl/>
        </w:rPr>
        <w:t xml:space="preserve">6 ـ رجال الكشّي : 390 / 733. </w:t>
      </w:r>
    </w:p>
    <w:p w:rsidR="00CA1D06" w:rsidRDefault="00CA1D06" w:rsidP="008238A2">
      <w:pPr>
        <w:pStyle w:val="libFootnote0"/>
        <w:rPr>
          <w:rtl/>
        </w:rPr>
      </w:pPr>
      <w:r>
        <w:rPr>
          <w:rtl/>
        </w:rPr>
        <w:t xml:space="preserve">7 ـ رجال البرقي : 46 ، الخلاصة : 260 / 1. </w:t>
      </w:r>
    </w:p>
    <w:p w:rsidR="00CA1D06" w:rsidRDefault="00CA1D06" w:rsidP="008238A2">
      <w:pPr>
        <w:pStyle w:val="libFootnote0"/>
        <w:rPr>
          <w:rtl/>
        </w:rPr>
      </w:pPr>
      <w:r>
        <w:rPr>
          <w:rtl/>
        </w:rPr>
        <w:t xml:space="preserve">8 ـ رجال النجاشي : 424 / 1139. </w:t>
      </w:r>
    </w:p>
    <w:p w:rsidR="00CA1D06" w:rsidRDefault="00CA1D06" w:rsidP="008238A2">
      <w:pPr>
        <w:pStyle w:val="libFootnote0"/>
        <w:rPr>
          <w:rtl/>
        </w:rPr>
      </w:pPr>
      <w:r>
        <w:rPr>
          <w:rtl/>
        </w:rPr>
        <w:t xml:space="preserve">9 ـ مقاتل بن مقاتل ، ضا جخ ، ( م ت ). رجال الشيخ : 366 / 60. </w:t>
      </w:r>
    </w:p>
    <w:p w:rsidR="00CA1D06" w:rsidRDefault="00CA1D06" w:rsidP="008238A2">
      <w:pPr>
        <w:pStyle w:val="libFootnote0"/>
        <w:rPr>
          <w:rtl/>
        </w:rPr>
      </w:pPr>
      <w:r>
        <w:rPr>
          <w:rtl/>
        </w:rPr>
        <w:t xml:space="preserve">10 ـ رجال الشيخ : 366 / 41. </w:t>
      </w:r>
    </w:p>
    <w:p w:rsidR="00CA1D06" w:rsidRDefault="00CA1D06" w:rsidP="00592778">
      <w:pPr>
        <w:pStyle w:val="libNormal0"/>
        <w:rPr>
          <w:rtl/>
        </w:rPr>
      </w:pPr>
      <w:r>
        <w:rPr>
          <w:rtl/>
        </w:rPr>
        <w:br w:type="page"/>
      </w:r>
      <w:r>
        <w:rPr>
          <w:rtl/>
        </w:rPr>
        <w:lastRenderedPageBreak/>
        <w:t xml:space="preserve">له : مقاتل بن مقاتل </w:t>
      </w:r>
      <w:r w:rsidRPr="008238A2">
        <w:rPr>
          <w:rStyle w:val="libFootnotenumChar"/>
          <w:rtl/>
        </w:rPr>
        <w:t>(1)</w:t>
      </w:r>
      <w:r>
        <w:rPr>
          <w:rtl/>
        </w:rPr>
        <w:t xml:space="preserve"> ، وكان قد مضى على إمامته بالكوفة ، فقلت له : عجلت ، فقال : عندي في ذلك برهان وعلم. </w:t>
      </w:r>
    </w:p>
    <w:p w:rsidR="00CA1D06" w:rsidRDefault="00CA1D06" w:rsidP="00592778">
      <w:pPr>
        <w:pStyle w:val="libNormal"/>
        <w:rPr>
          <w:rtl/>
        </w:rPr>
      </w:pPr>
      <w:r>
        <w:rPr>
          <w:rtl/>
        </w:rPr>
        <w:t xml:space="preserve">قال الحسين : فقلت للرضا </w:t>
      </w:r>
      <w:r w:rsidR="006C6B9D" w:rsidRPr="006C6B9D">
        <w:rPr>
          <w:rStyle w:val="libAlaemChar"/>
          <w:rFonts w:hint="cs"/>
          <w:rtl/>
        </w:rPr>
        <w:t>عليه‌السلام</w:t>
      </w:r>
      <w:r>
        <w:rPr>
          <w:rtl/>
        </w:rPr>
        <w:t xml:space="preserve"> : قد مضى أبوك؟ فقال : إي والله ، وإني لفي الدرجة التي فيها رسول الله </w:t>
      </w:r>
      <w:r w:rsidR="006C6B9D" w:rsidRPr="006C6B9D">
        <w:rPr>
          <w:rStyle w:val="libAlaemChar"/>
          <w:rFonts w:hint="cs"/>
          <w:rtl/>
        </w:rPr>
        <w:t>صلى‌الله‌عليه‌وآله‌وسلم</w:t>
      </w:r>
      <w:r>
        <w:rPr>
          <w:rtl/>
        </w:rPr>
        <w:t xml:space="preserve"> وأمير المؤمنين </w:t>
      </w:r>
      <w:r w:rsidR="006C6B9D" w:rsidRPr="006C6B9D">
        <w:rPr>
          <w:rStyle w:val="libAlaemChar"/>
          <w:rFonts w:hint="cs"/>
          <w:rtl/>
        </w:rPr>
        <w:t>عليه‌السلام</w:t>
      </w:r>
      <w:r>
        <w:rPr>
          <w:rtl/>
        </w:rPr>
        <w:t xml:space="preserve"> ، ثمّ قال : إنّ الله تبارك وتعالى يقول : </w:t>
      </w:r>
      <w:r w:rsidRPr="00592778">
        <w:rPr>
          <w:rStyle w:val="libAlaemChar"/>
          <w:rtl/>
        </w:rPr>
        <w:t>(</w:t>
      </w:r>
      <w:r>
        <w:rPr>
          <w:rtl/>
        </w:rPr>
        <w:t xml:space="preserve"> </w:t>
      </w:r>
      <w:r w:rsidRPr="00592778">
        <w:rPr>
          <w:rStyle w:val="libAieChar"/>
          <w:rtl/>
        </w:rPr>
        <w:t>الس</w:t>
      </w:r>
      <w:r w:rsidRPr="00592778">
        <w:rPr>
          <w:rStyle w:val="libAieChar"/>
          <w:rFonts w:hint="cs"/>
          <w:rtl/>
        </w:rPr>
        <w:t>َّ</w:t>
      </w:r>
      <w:r w:rsidRPr="00592778">
        <w:rPr>
          <w:rStyle w:val="libAieChar"/>
          <w:rtl/>
        </w:rPr>
        <w:t>اب</w:t>
      </w:r>
      <w:r w:rsidRPr="00592778">
        <w:rPr>
          <w:rStyle w:val="libAieChar"/>
          <w:rFonts w:hint="cs"/>
          <w:rtl/>
        </w:rPr>
        <w:t>ِ</w:t>
      </w:r>
      <w:r w:rsidRPr="00592778">
        <w:rPr>
          <w:rStyle w:val="libAieChar"/>
          <w:rtl/>
        </w:rPr>
        <w:t>ق</w:t>
      </w:r>
      <w:r w:rsidRPr="00592778">
        <w:rPr>
          <w:rStyle w:val="libAieChar"/>
          <w:rFonts w:hint="cs"/>
          <w:rtl/>
        </w:rPr>
        <w:t>ُ</w:t>
      </w:r>
      <w:r w:rsidRPr="00592778">
        <w:rPr>
          <w:rStyle w:val="libAieChar"/>
          <w:rtl/>
        </w:rPr>
        <w:t>ون</w:t>
      </w:r>
      <w:r w:rsidRPr="00592778">
        <w:rPr>
          <w:rStyle w:val="libAieChar"/>
          <w:rFonts w:hint="cs"/>
          <w:rtl/>
        </w:rPr>
        <w:t>َ</w:t>
      </w:r>
      <w:r w:rsidRPr="00592778">
        <w:rPr>
          <w:rStyle w:val="libAieChar"/>
          <w:rtl/>
        </w:rPr>
        <w:t xml:space="preserve"> الس</w:t>
      </w:r>
      <w:r w:rsidRPr="00592778">
        <w:rPr>
          <w:rStyle w:val="libAieChar"/>
          <w:rFonts w:hint="cs"/>
          <w:rtl/>
        </w:rPr>
        <w:t>َّ</w:t>
      </w:r>
      <w:r w:rsidRPr="00592778">
        <w:rPr>
          <w:rStyle w:val="libAieChar"/>
          <w:rtl/>
        </w:rPr>
        <w:t>اب</w:t>
      </w:r>
      <w:r w:rsidRPr="00592778">
        <w:rPr>
          <w:rStyle w:val="libAieChar"/>
          <w:rFonts w:hint="cs"/>
          <w:rtl/>
        </w:rPr>
        <w:t>ِ</w:t>
      </w:r>
      <w:r w:rsidRPr="00592778">
        <w:rPr>
          <w:rStyle w:val="libAieChar"/>
          <w:rtl/>
        </w:rPr>
        <w:t>ق</w:t>
      </w:r>
      <w:r w:rsidRPr="00592778">
        <w:rPr>
          <w:rStyle w:val="libAieChar"/>
          <w:rFonts w:hint="cs"/>
          <w:rtl/>
        </w:rPr>
        <w:t>ُ</w:t>
      </w:r>
      <w:r w:rsidRPr="00592778">
        <w:rPr>
          <w:rStyle w:val="libAieChar"/>
          <w:rtl/>
        </w:rPr>
        <w:t>ون</w:t>
      </w:r>
      <w:r w:rsidRPr="00592778">
        <w:rPr>
          <w:rStyle w:val="libAieChar"/>
          <w:rFonts w:hint="cs"/>
          <w:rtl/>
        </w:rPr>
        <w:t>َ</w:t>
      </w:r>
      <w:r w:rsidRPr="00592778">
        <w:rPr>
          <w:rStyle w:val="libAieChar"/>
          <w:rtl/>
        </w:rPr>
        <w:t xml:space="preserve"> أ</w:t>
      </w:r>
      <w:r w:rsidRPr="00592778">
        <w:rPr>
          <w:rStyle w:val="libAieChar"/>
          <w:rFonts w:hint="cs"/>
          <w:rtl/>
        </w:rPr>
        <w:t>ُ</w:t>
      </w:r>
      <w:r w:rsidRPr="00592778">
        <w:rPr>
          <w:rStyle w:val="libAieChar"/>
          <w:rtl/>
        </w:rPr>
        <w:t>ول</w:t>
      </w:r>
      <w:r w:rsidRPr="00592778">
        <w:rPr>
          <w:rStyle w:val="libAieChar"/>
          <w:rFonts w:hint="cs"/>
          <w:rtl/>
        </w:rPr>
        <w:t>َ</w:t>
      </w:r>
      <w:r w:rsidRPr="00592778">
        <w:rPr>
          <w:rStyle w:val="libAieChar"/>
          <w:rtl/>
        </w:rPr>
        <w:t>ئ</w:t>
      </w:r>
      <w:r w:rsidRPr="00592778">
        <w:rPr>
          <w:rStyle w:val="libAieChar"/>
          <w:rFonts w:hint="cs"/>
          <w:rtl/>
        </w:rPr>
        <w:t>ِ</w:t>
      </w:r>
      <w:r w:rsidRPr="00592778">
        <w:rPr>
          <w:rStyle w:val="libAieChar"/>
          <w:rtl/>
        </w:rPr>
        <w:t>ك</w:t>
      </w:r>
      <w:r w:rsidRPr="00592778">
        <w:rPr>
          <w:rStyle w:val="libAieChar"/>
          <w:rFonts w:hint="cs"/>
          <w:rtl/>
        </w:rPr>
        <w:t>َ</w:t>
      </w:r>
      <w:r w:rsidRPr="00592778">
        <w:rPr>
          <w:rStyle w:val="libAieChar"/>
          <w:rtl/>
        </w:rPr>
        <w:t xml:space="preserve"> الم</w:t>
      </w:r>
      <w:r w:rsidRPr="00592778">
        <w:rPr>
          <w:rStyle w:val="libAieChar"/>
          <w:rFonts w:hint="cs"/>
          <w:rtl/>
        </w:rPr>
        <w:t>ُ</w:t>
      </w:r>
      <w:r w:rsidRPr="00592778">
        <w:rPr>
          <w:rStyle w:val="libAieChar"/>
          <w:rtl/>
        </w:rPr>
        <w:t>ق</w:t>
      </w:r>
      <w:r w:rsidRPr="00592778">
        <w:rPr>
          <w:rStyle w:val="libAieChar"/>
          <w:rFonts w:hint="cs"/>
          <w:rtl/>
        </w:rPr>
        <w:t>َ</w:t>
      </w:r>
      <w:r w:rsidRPr="00592778">
        <w:rPr>
          <w:rStyle w:val="libAieChar"/>
          <w:rtl/>
        </w:rPr>
        <w:t>ر</w:t>
      </w:r>
      <w:r w:rsidRPr="00592778">
        <w:rPr>
          <w:rStyle w:val="libAieChar"/>
          <w:rFonts w:hint="cs"/>
          <w:rtl/>
        </w:rPr>
        <w:t>َّ</w:t>
      </w:r>
      <w:r w:rsidRPr="00592778">
        <w:rPr>
          <w:rStyle w:val="libAieChar"/>
          <w:rtl/>
        </w:rPr>
        <w:t>ب</w:t>
      </w:r>
      <w:r w:rsidRPr="00592778">
        <w:rPr>
          <w:rStyle w:val="libAieChar"/>
          <w:rFonts w:hint="cs"/>
          <w:rtl/>
        </w:rPr>
        <w:t>ُ</w:t>
      </w:r>
      <w:r w:rsidRPr="00592778">
        <w:rPr>
          <w:rStyle w:val="libAieChar"/>
          <w:rtl/>
        </w:rPr>
        <w:t>ون</w:t>
      </w:r>
      <w:r w:rsidRPr="00592778">
        <w:rPr>
          <w:rStyle w:val="libAieChar"/>
          <w:rFonts w:hint="cs"/>
          <w:rtl/>
        </w:rPr>
        <w:t>َ</w:t>
      </w:r>
      <w:r w:rsidRPr="00592778">
        <w:rPr>
          <w:rStyle w:val="libAieChar"/>
          <w:rtl/>
        </w:rPr>
        <w:t xml:space="preserve"> </w:t>
      </w:r>
      <w:r w:rsidRPr="00592778">
        <w:rPr>
          <w:rStyle w:val="libAlaemChar"/>
          <w:rtl/>
        </w:rPr>
        <w:t>)</w:t>
      </w:r>
      <w:r>
        <w:rPr>
          <w:rtl/>
        </w:rPr>
        <w:t xml:space="preserve"> </w:t>
      </w:r>
      <w:r w:rsidRPr="008238A2">
        <w:rPr>
          <w:rStyle w:val="libFootnotenumChar"/>
          <w:rtl/>
        </w:rPr>
        <w:t>(2)</w:t>
      </w:r>
      <w:r>
        <w:rPr>
          <w:rtl/>
        </w:rPr>
        <w:t xml:space="preserve"> العارف للإمامة حتّى يظهر لإمامه </w:t>
      </w:r>
      <w:r w:rsidRPr="008238A2">
        <w:rPr>
          <w:rStyle w:val="libFootnotenumChar"/>
          <w:rtl/>
        </w:rPr>
        <w:t>(3)</w:t>
      </w:r>
      <w:r>
        <w:rPr>
          <w:rtl/>
        </w:rPr>
        <w:t xml:space="preserve"> ، ثمّ قال : ما فعل صاحبك؟ فقلت : من؟ فقال : مقاتل بن مقاتل المستون </w:t>
      </w:r>
      <w:r w:rsidRPr="008238A2">
        <w:rPr>
          <w:rStyle w:val="libFootnotenumChar"/>
          <w:rtl/>
        </w:rPr>
        <w:t>(4)</w:t>
      </w:r>
      <w:r>
        <w:rPr>
          <w:rtl/>
        </w:rPr>
        <w:t xml:space="preserve"> الوجه ، الطويل اللحية ، الأقنى الأنف ، وقال : إني </w:t>
      </w:r>
      <w:r w:rsidRPr="008238A2">
        <w:rPr>
          <w:rStyle w:val="libFootnotenumChar"/>
          <w:rtl/>
        </w:rPr>
        <w:t>(5)</w:t>
      </w:r>
      <w:r>
        <w:rPr>
          <w:rtl/>
        </w:rPr>
        <w:t xml:space="preserve"> ما رأيته ولا دخل عليَّ ولكنّه آمن وصدّق فاستوص به ، قال : فانصرفت من عنده إلى رحلي فإذا مقاتل راقد فحركته ثمّ قلت له : بشارة عندي لا اُخبرك بها حتّى تحمد الله مائة مرّة ففعل ، ثمّ أخبرته بما كان </w:t>
      </w:r>
      <w:r w:rsidRPr="008238A2">
        <w:rPr>
          <w:rStyle w:val="libFootnotenumChar"/>
          <w:rtl/>
        </w:rPr>
        <w:t>(6)</w:t>
      </w:r>
      <w:r>
        <w:rPr>
          <w:rtl/>
        </w:rPr>
        <w:t>.</w:t>
      </w:r>
    </w:p>
    <w:p w:rsidR="00CA1D06" w:rsidRDefault="00CA1D06" w:rsidP="00592778">
      <w:pPr>
        <w:pStyle w:val="libNormal"/>
        <w:rPr>
          <w:rtl/>
        </w:rPr>
      </w:pPr>
      <w:bookmarkStart w:id="2695" w:name="_Toc276636326"/>
      <w:bookmarkStart w:id="2696" w:name="_Toc452295836"/>
      <w:r w:rsidRPr="00F24B34">
        <w:rPr>
          <w:rStyle w:val="Heading2Char"/>
          <w:rtl/>
        </w:rPr>
        <w:t>5411 / 1 ـ المقداد بن الأسود الكندي</w:t>
      </w:r>
      <w:bookmarkEnd w:id="2695"/>
      <w:bookmarkEnd w:id="2696"/>
      <w:r>
        <w:rPr>
          <w:rtl/>
        </w:rPr>
        <w:t xml:space="preserve"> : </w:t>
      </w:r>
    </w:p>
    <w:p w:rsidR="00CA1D06" w:rsidRDefault="00CA1D06" w:rsidP="00592778">
      <w:pPr>
        <w:pStyle w:val="libNormal"/>
        <w:rPr>
          <w:rtl/>
        </w:rPr>
      </w:pPr>
      <w:r>
        <w:rPr>
          <w:rtl/>
        </w:rPr>
        <w:t xml:space="preserve">وكان اسم أبيه عمرو البهراني ، وكان الأسود بن عبد يغوث قد تبناه فنسب إليه ، يكنّى أبا معبد </w:t>
      </w:r>
      <w:r w:rsidRPr="008238A2">
        <w:rPr>
          <w:rStyle w:val="libFootnotenumChar"/>
          <w:rtl/>
        </w:rPr>
        <w:t>(7)</w:t>
      </w:r>
      <w:r>
        <w:rPr>
          <w:rtl/>
        </w:rPr>
        <w:t xml:space="preserve"> ، ثاني الأركان الأربعة </w:t>
      </w:r>
      <w:r w:rsidRPr="008238A2">
        <w:rPr>
          <w:rStyle w:val="libFootnotenumChar"/>
          <w:rtl/>
        </w:rPr>
        <w:t>(8)</w:t>
      </w:r>
      <w:r>
        <w:rPr>
          <w:rtl/>
        </w:rPr>
        <w:t xml:space="preserve"> ، من أصحاب الرسول </w:t>
      </w:r>
      <w:r w:rsidR="006C6B9D" w:rsidRPr="006C6B9D">
        <w:rPr>
          <w:rStyle w:val="libAlaemChar"/>
          <w:rFonts w:hint="cs"/>
          <w:rtl/>
        </w:rPr>
        <w:t>صلى‌الله‌عليه‌وآله‌وسلم</w:t>
      </w:r>
      <w:r>
        <w:rPr>
          <w:rtl/>
        </w:rPr>
        <w:t xml:space="preserve"> </w:t>
      </w:r>
      <w:r w:rsidRPr="008238A2">
        <w:rPr>
          <w:rStyle w:val="libFootnotenumChar"/>
          <w:rtl/>
        </w:rPr>
        <w:t>(9)</w:t>
      </w:r>
      <w:r>
        <w:rPr>
          <w:rtl/>
        </w:rPr>
        <w:t xml:space="preserve"> وعلي </w:t>
      </w:r>
      <w:r w:rsidR="006C6B9D" w:rsidRPr="006C6B9D">
        <w:rPr>
          <w:rStyle w:val="libAlaemChar"/>
          <w:rFonts w:hint="cs"/>
          <w:rtl/>
        </w:rPr>
        <w:t>عليه‌السلام</w:t>
      </w:r>
      <w:r>
        <w:rPr>
          <w:rtl/>
        </w:rPr>
        <w:t xml:space="preserve"> </w:t>
      </w:r>
      <w:r w:rsidRPr="008238A2">
        <w:rPr>
          <w:rStyle w:val="libFootnotenumChar"/>
          <w:rtl/>
        </w:rPr>
        <w:t>(10)</w:t>
      </w:r>
      <w:r>
        <w:rPr>
          <w:rtl/>
        </w:rPr>
        <w:t xml:space="preserve"> ، رجال الشيخ.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ابن مقاتل ، لم ترد في نسخة ( ت ). </w:t>
      </w:r>
    </w:p>
    <w:p w:rsidR="00CA1D06" w:rsidRDefault="00CA1D06" w:rsidP="008238A2">
      <w:pPr>
        <w:pStyle w:val="libFootnote0"/>
        <w:rPr>
          <w:rtl/>
        </w:rPr>
      </w:pPr>
      <w:r>
        <w:rPr>
          <w:rtl/>
        </w:rPr>
        <w:t xml:space="preserve">2 ـ سورة الواقعة : 10 و 11 ، وفيها : والسابقون السابقون ... </w:t>
      </w:r>
    </w:p>
    <w:p w:rsidR="00CA1D06" w:rsidRDefault="00CA1D06" w:rsidP="008238A2">
      <w:pPr>
        <w:pStyle w:val="libFootnote0"/>
        <w:rPr>
          <w:rtl/>
        </w:rPr>
      </w:pPr>
      <w:r>
        <w:rPr>
          <w:rtl/>
        </w:rPr>
        <w:t xml:space="preserve">3 ـ كذا في النسخ ، وفي المصدر : حين يظهر الإمام ، حتّى تظهر الإمامة ( خ ل ). </w:t>
      </w:r>
    </w:p>
    <w:p w:rsidR="00CA1D06" w:rsidRDefault="00CA1D06" w:rsidP="008238A2">
      <w:pPr>
        <w:pStyle w:val="libFootnote0"/>
        <w:rPr>
          <w:rtl/>
        </w:rPr>
      </w:pPr>
      <w:r>
        <w:rPr>
          <w:rtl/>
        </w:rPr>
        <w:t xml:space="preserve">4 ـ كذا في النسخ ، وفي المصدر : مسنون. </w:t>
      </w:r>
    </w:p>
    <w:p w:rsidR="00CA1D06" w:rsidRDefault="00CA1D06" w:rsidP="008238A2">
      <w:pPr>
        <w:pStyle w:val="libFootnote0"/>
        <w:rPr>
          <w:rtl/>
        </w:rPr>
      </w:pPr>
      <w:r>
        <w:rPr>
          <w:rtl/>
        </w:rPr>
        <w:t xml:space="preserve">جل مسنون الوجه : مُمَلَّسُهُ حَسَنَهُ سَهْلُهُ ، أو في وجهه وأنفه طول. القاموس المحيط 4 : 237. </w:t>
      </w:r>
    </w:p>
    <w:p w:rsidR="00CA1D06" w:rsidRDefault="00CA1D06" w:rsidP="008238A2">
      <w:pPr>
        <w:pStyle w:val="libFootnote0"/>
        <w:rPr>
          <w:rtl/>
        </w:rPr>
      </w:pPr>
      <w:r>
        <w:rPr>
          <w:rtl/>
        </w:rPr>
        <w:t xml:space="preserve">5 ـ في المصدر : أمّا إنّي. </w:t>
      </w:r>
    </w:p>
    <w:p w:rsidR="00CA1D06" w:rsidRDefault="00CA1D06" w:rsidP="008238A2">
      <w:pPr>
        <w:pStyle w:val="libFootnote0"/>
        <w:rPr>
          <w:rtl/>
        </w:rPr>
      </w:pPr>
      <w:r>
        <w:rPr>
          <w:rtl/>
        </w:rPr>
        <w:t xml:space="preserve">6 ـ رجال الكشّي : 614 / 1146. </w:t>
      </w:r>
    </w:p>
    <w:p w:rsidR="00CA1D06" w:rsidRDefault="00CA1D06" w:rsidP="008238A2">
      <w:pPr>
        <w:pStyle w:val="libFootnote0"/>
        <w:rPr>
          <w:rtl/>
        </w:rPr>
      </w:pPr>
      <w:r>
        <w:rPr>
          <w:rtl/>
        </w:rPr>
        <w:t xml:space="preserve">7 ـ في نسختي ( م ) و ( ت ) : أبا معيد. </w:t>
      </w:r>
    </w:p>
    <w:p w:rsidR="00CA1D06" w:rsidRDefault="00CA1D06" w:rsidP="008238A2">
      <w:pPr>
        <w:pStyle w:val="libFootnote0"/>
        <w:rPr>
          <w:rtl/>
        </w:rPr>
      </w:pPr>
      <w:r>
        <w:rPr>
          <w:rtl/>
        </w:rPr>
        <w:t xml:space="preserve">8 ـ المقداد بن عمرو بن الأسود ، ل جخ ، ( م ت ). رجال الشيخ : 46 / 8. </w:t>
      </w:r>
    </w:p>
    <w:p w:rsidR="00CA1D06" w:rsidRDefault="00CA1D06" w:rsidP="008238A2">
      <w:pPr>
        <w:pStyle w:val="libFootnote0"/>
        <w:rPr>
          <w:rtl/>
        </w:rPr>
      </w:pPr>
      <w:r>
        <w:rPr>
          <w:rtl/>
        </w:rPr>
        <w:t xml:space="preserve">9 ـ رجال الشيخ : 46 / 8. </w:t>
      </w:r>
    </w:p>
    <w:p w:rsidR="00CA1D06" w:rsidRDefault="00CA1D06" w:rsidP="008238A2">
      <w:pPr>
        <w:pStyle w:val="libFootnote0"/>
        <w:rPr>
          <w:rtl/>
        </w:rPr>
      </w:pPr>
      <w:r>
        <w:rPr>
          <w:rtl/>
        </w:rPr>
        <w:t xml:space="preserve">10 ـ رجال الشيخ : 81 / 1. </w:t>
      </w:r>
    </w:p>
    <w:p w:rsidR="00CA1D06" w:rsidRDefault="00CA1D06" w:rsidP="00592778">
      <w:pPr>
        <w:pStyle w:val="libNormal"/>
        <w:rPr>
          <w:rtl/>
        </w:rPr>
      </w:pPr>
      <w:r>
        <w:rPr>
          <w:rtl/>
        </w:rPr>
        <w:br w:type="page"/>
      </w:r>
      <w:r>
        <w:rPr>
          <w:rtl/>
        </w:rPr>
        <w:lastRenderedPageBreak/>
        <w:t xml:space="preserve">وقد ذكرنا الأركان الأربعة عند ترجمة جندب بن جنادة </w:t>
      </w:r>
      <w:r w:rsidRPr="008238A2">
        <w:rPr>
          <w:rStyle w:val="libFootnotenumChar"/>
          <w:rtl/>
        </w:rPr>
        <w:t>(1)</w:t>
      </w:r>
      <w:r>
        <w:rPr>
          <w:rtl/>
        </w:rPr>
        <w:t xml:space="preserve">. </w:t>
      </w:r>
    </w:p>
    <w:p w:rsidR="00CA1D06" w:rsidRDefault="00CA1D06" w:rsidP="00592778">
      <w:pPr>
        <w:pStyle w:val="libNormal"/>
        <w:rPr>
          <w:rtl/>
        </w:rPr>
      </w:pPr>
      <w:r>
        <w:rPr>
          <w:rtl/>
        </w:rPr>
        <w:t xml:space="preserve">وروى الكشّي عن علي بن الحكم ، عن سيف بن عميرة ، عن أبي بكر الحضرمي قال : قال أبو جعفر </w:t>
      </w:r>
      <w:r w:rsidR="006C6B9D" w:rsidRPr="006C6B9D">
        <w:rPr>
          <w:rStyle w:val="libAlaemChar"/>
          <w:rFonts w:hint="cs"/>
          <w:rtl/>
        </w:rPr>
        <w:t>عليه‌السلام</w:t>
      </w:r>
      <w:r>
        <w:rPr>
          <w:rtl/>
        </w:rPr>
        <w:t xml:space="preserve"> : ارتد الناس إلّا ثلاثة نفر : سلمان وأبو ذر والمقداد ، قلت : فعمّار؟ قال : جاض </w:t>
      </w:r>
      <w:r w:rsidRPr="008238A2">
        <w:rPr>
          <w:rStyle w:val="libFootnotenumChar"/>
          <w:rtl/>
        </w:rPr>
        <w:t>(2)</w:t>
      </w:r>
      <w:r>
        <w:rPr>
          <w:rtl/>
        </w:rPr>
        <w:t xml:space="preserve"> جيضة ثمّ رجع ، قال : إنّ أردت الذي لم يشك ولم يدخله شيء فالمقداد </w:t>
      </w:r>
      <w:r w:rsidRPr="008238A2">
        <w:rPr>
          <w:rStyle w:val="libFootnotenumChar"/>
          <w:rtl/>
        </w:rPr>
        <w:t>(3)</w:t>
      </w:r>
      <w:r>
        <w:rPr>
          <w:rtl/>
        </w:rPr>
        <w:t xml:space="preserve">. </w:t>
      </w:r>
    </w:p>
    <w:p w:rsidR="00CA1D06" w:rsidRDefault="00CA1D06" w:rsidP="00592778">
      <w:pPr>
        <w:pStyle w:val="libNormal"/>
        <w:rPr>
          <w:rtl/>
        </w:rPr>
      </w:pPr>
      <w:r>
        <w:rPr>
          <w:rtl/>
        </w:rPr>
        <w:t xml:space="preserve">وذكرنا بعض أحواله عند ترجمة عمّار بن ياسر </w:t>
      </w:r>
      <w:r w:rsidRPr="008238A2">
        <w:rPr>
          <w:rStyle w:val="libFootnotenumChar"/>
          <w:rtl/>
        </w:rPr>
        <w:t>(4)</w:t>
      </w:r>
      <w:r>
        <w:rPr>
          <w:rtl/>
        </w:rPr>
        <w:t>.</w:t>
      </w:r>
    </w:p>
    <w:p w:rsidR="00CA1D06" w:rsidRDefault="00CA1D06" w:rsidP="00592778">
      <w:pPr>
        <w:pStyle w:val="libNormal"/>
        <w:rPr>
          <w:rtl/>
        </w:rPr>
      </w:pPr>
      <w:bookmarkStart w:id="2697" w:name="_Toc276636327"/>
      <w:bookmarkStart w:id="2698" w:name="_Toc452295837"/>
      <w:r w:rsidRPr="00F24B34">
        <w:rPr>
          <w:rStyle w:val="Heading2Char"/>
          <w:rtl/>
        </w:rPr>
        <w:t>5412 / 1 ـ المقدام بن معدي كرب</w:t>
      </w:r>
      <w:bookmarkEnd w:id="2697"/>
      <w:bookmarkEnd w:id="2698"/>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699" w:name="_Toc276636328"/>
      <w:bookmarkStart w:id="2700" w:name="_Toc452295838"/>
      <w:r w:rsidRPr="00F24B34">
        <w:rPr>
          <w:rStyle w:val="Heading2Char"/>
          <w:rtl/>
        </w:rPr>
        <w:t>5413 / 1 ـ مقرن</w:t>
      </w:r>
      <w:bookmarkEnd w:id="2699"/>
      <w:bookmarkEnd w:id="2700"/>
      <w:r>
        <w:rPr>
          <w:rtl/>
        </w:rPr>
        <w:t xml:space="preserve"> : </w:t>
      </w:r>
    </w:p>
    <w:p w:rsidR="00CA1D06" w:rsidRDefault="00CA1D06" w:rsidP="00592778">
      <w:pPr>
        <w:pStyle w:val="libNormal"/>
        <w:rPr>
          <w:rtl/>
        </w:rPr>
      </w:pPr>
      <w:r>
        <w:rPr>
          <w:rtl/>
        </w:rPr>
        <w:t xml:space="preserve">من أصحاب الرسول </w:t>
      </w:r>
      <w:r w:rsidR="006C6B9D" w:rsidRPr="006C6B9D">
        <w:rPr>
          <w:rStyle w:val="libAlaemChar"/>
          <w:rFonts w:hint="cs"/>
          <w:rtl/>
        </w:rPr>
        <w:t>صلى‌الله‌عليه‌وآله‌وسلم</w:t>
      </w:r>
      <w:r>
        <w:rPr>
          <w:rtl/>
        </w:rPr>
        <w:t xml:space="preserve"> ، رجال الشيخ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2701" w:name="_Toc276636329"/>
      <w:bookmarkStart w:id="2702" w:name="_Toc452295839"/>
      <w:r w:rsidRPr="00F24B34">
        <w:rPr>
          <w:rStyle w:val="Heading2Char"/>
          <w:rtl/>
        </w:rPr>
        <w:t>5414 / 2 ـ مقرن بن سويد بن نجيح</w:t>
      </w:r>
      <w:bookmarkEnd w:id="2701"/>
      <w:bookmarkEnd w:id="2702"/>
      <w:r w:rsidRPr="00F24B34">
        <w:rPr>
          <w:rStyle w:val="Heading2Char"/>
          <w:rtl/>
        </w:rPr>
        <w:t xml:space="preserve"> </w:t>
      </w:r>
      <w:r>
        <w:rPr>
          <w:rtl/>
        </w:rPr>
        <w:t xml:space="preserve">: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703" w:name="_Toc276636330"/>
      <w:bookmarkStart w:id="2704" w:name="_Toc452295840"/>
      <w:r w:rsidRPr="00F24B34">
        <w:rPr>
          <w:rStyle w:val="Heading2Char"/>
          <w:rtl/>
        </w:rPr>
        <w:t>5415 / 3 ـ مقرن بن صالح الهمداني</w:t>
      </w:r>
      <w:bookmarkEnd w:id="2703"/>
      <w:bookmarkEnd w:id="2704"/>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تقدم برقم : 1061 / 3 </w:t>
      </w:r>
    </w:p>
    <w:p w:rsidR="00CA1D06" w:rsidRDefault="00CA1D06" w:rsidP="008238A2">
      <w:pPr>
        <w:pStyle w:val="libFootnote0"/>
        <w:rPr>
          <w:rtl/>
        </w:rPr>
      </w:pPr>
      <w:r>
        <w:rPr>
          <w:rtl/>
        </w:rPr>
        <w:t xml:space="preserve">2 ـ في هامش النسخ : جاض عنه ، أي : حاد وعدل ، ق. القاموس المحيط 2 : 326. </w:t>
      </w:r>
    </w:p>
    <w:p w:rsidR="00CA1D06" w:rsidRDefault="00CA1D06" w:rsidP="008238A2">
      <w:pPr>
        <w:pStyle w:val="libFootnote0"/>
        <w:rPr>
          <w:rtl/>
        </w:rPr>
      </w:pPr>
      <w:r>
        <w:rPr>
          <w:rtl/>
        </w:rPr>
        <w:t xml:space="preserve">3 ـ رجال الكشّي : 11 / 24. </w:t>
      </w:r>
    </w:p>
    <w:p w:rsidR="00CA1D06" w:rsidRDefault="00CA1D06" w:rsidP="008238A2">
      <w:pPr>
        <w:pStyle w:val="libFootnote0"/>
        <w:rPr>
          <w:rtl/>
        </w:rPr>
      </w:pPr>
      <w:r>
        <w:rPr>
          <w:rtl/>
        </w:rPr>
        <w:t xml:space="preserve">4 ـ تقدم برقم : 3750 / 17. </w:t>
      </w:r>
    </w:p>
    <w:p w:rsidR="00CA1D06" w:rsidRDefault="00CA1D06" w:rsidP="008238A2">
      <w:pPr>
        <w:pStyle w:val="libFootnote0"/>
        <w:rPr>
          <w:rtl/>
        </w:rPr>
      </w:pPr>
      <w:r>
        <w:rPr>
          <w:rtl/>
        </w:rPr>
        <w:t xml:space="preserve">5 ـ رجال الشيخ 47 / 15. </w:t>
      </w:r>
    </w:p>
    <w:p w:rsidR="00CA1D06" w:rsidRDefault="00CA1D06" w:rsidP="008238A2">
      <w:pPr>
        <w:pStyle w:val="libFootnote0"/>
        <w:rPr>
          <w:rtl/>
        </w:rPr>
      </w:pPr>
      <w:r>
        <w:rPr>
          <w:rtl/>
        </w:rPr>
        <w:t xml:space="preserve">6 ـ رجال الشيخ 47 / 20. </w:t>
      </w:r>
    </w:p>
    <w:p w:rsidR="00CA1D06" w:rsidRDefault="00CA1D06" w:rsidP="008238A2">
      <w:pPr>
        <w:pStyle w:val="libFootnote0"/>
        <w:rPr>
          <w:rtl/>
        </w:rPr>
      </w:pPr>
      <w:r>
        <w:rPr>
          <w:rtl/>
        </w:rPr>
        <w:t xml:space="preserve">7 ـ مقرن السرّاج ، قر جخ ( م ت ) رجال الشيخ 146 / 45. </w:t>
      </w:r>
    </w:p>
    <w:p w:rsidR="00CA1D06" w:rsidRDefault="00CA1D06" w:rsidP="008238A2">
      <w:pPr>
        <w:pStyle w:val="libFootnote0"/>
        <w:rPr>
          <w:rtl/>
        </w:rPr>
      </w:pPr>
      <w:r>
        <w:rPr>
          <w:rtl/>
        </w:rPr>
        <w:t xml:space="preserve">8 ـ رجال الشيخ 304 / 508. </w:t>
      </w:r>
    </w:p>
    <w:p w:rsidR="00CA1D06" w:rsidRDefault="00CA1D06" w:rsidP="008238A2">
      <w:pPr>
        <w:pStyle w:val="libFootnote0"/>
        <w:rPr>
          <w:rtl/>
        </w:rPr>
      </w:pPr>
      <w:r>
        <w:rPr>
          <w:rtl/>
        </w:rPr>
        <w:t xml:space="preserve">9 ـ رجال الشيخ 304 / 509. </w:t>
      </w:r>
    </w:p>
    <w:p w:rsidR="00CA1D06" w:rsidRDefault="00CA1D06" w:rsidP="00592778">
      <w:pPr>
        <w:pStyle w:val="libNormal"/>
        <w:rPr>
          <w:rtl/>
        </w:rPr>
      </w:pPr>
      <w:r>
        <w:rPr>
          <w:rtl/>
        </w:rPr>
        <w:br w:type="page"/>
      </w:r>
      <w:bookmarkStart w:id="2705" w:name="_Toc276636331"/>
      <w:bookmarkStart w:id="2706" w:name="_Toc452295841"/>
      <w:r w:rsidRPr="00F24B34">
        <w:rPr>
          <w:rStyle w:val="Heading2Char"/>
          <w:rtl/>
        </w:rPr>
        <w:lastRenderedPageBreak/>
        <w:t>5416 / 4 ـ مقرن بن عبد الرحمن</w:t>
      </w:r>
      <w:bookmarkEnd w:id="2705"/>
      <w:bookmarkEnd w:id="2706"/>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2707" w:name="_Toc276636332"/>
      <w:bookmarkStart w:id="2708" w:name="_Toc452295842"/>
      <w:r w:rsidRPr="00F24B34">
        <w:rPr>
          <w:rStyle w:val="Heading2Char"/>
          <w:rtl/>
        </w:rPr>
        <w:t>5417 / 1 ـ مقسط بن عبد الله</w:t>
      </w:r>
      <w:bookmarkEnd w:id="2707"/>
      <w:bookmarkEnd w:id="2708"/>
      <w:r>
        <w:rPr>
          <w:rtl/>
        </w:rPr>
        <w:t xml:space="preserve"> : </w:t>
      </w:r>
    </w:p>
    <w:p w:rsidR="00CA1D06" w:rsidRDefault="00CA1D06" w:rsidP="00592778">
      <w:pPr>
        <w:pStyle w:val="libNormal"/>
        <w:rPr>
          <w:rtl/>
        </w:rPr>
      </w:pPr>
      <w:r>
        <w:rPr>
          <w:rtl/>
        </w:rPr>
        <w:t xml:space="preserve">أخو قاسط ، من أصحاب الحسين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709" w:name="_Toc276636333"/>
      <w:bookmarkStart w:id="2710" w:name="_Toc452295843"/>
      <w:r w:rsidRPr="00F24B34">
        <w:rPr>
          <w:rStyle w:val="Heading2Char"/>
          <w:rtl/>
        </w:rPr>
        <w:t>5418 / 1 ـ مكي بن علي بن سختويه</w:t>
      </w:r>
      <w:bookmarkEnd w:id="2709"/>
      <w:bookmarkEnd w:id="2710"/>
      <w:r>
        <w:rPr>
          <w:rtl/>
        </w:rPr>
        <w:t xml:space="preserve"> : </w:t>
      </w:r>
    </w:p>
    <w:p w:rsidR="00CA1D06" w:rsidRDefault="00CA1D06" w:rsidP="00592778">
      <w:pPr>
        <w:pStyle w:val="libNormal"/>
        <w:rPr>
          <w:rtl/>
        </w:rPr>
      </w:pPr>
      <w:r>
        <w:rPr>
          <w:rtl/>
        </w:rPr>
        <w:t xml:space="preserve">فاضل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711" w:name="_Toc276636334"/>
      <w:bookmarkStart w:id="2712" w:name="_Toc452295844"/>
      <w:r w:rsidRPr="00F24B34">
        <w:rPr>
          <w:rStyle w:val="Heading2Char"/>
          <w:rtl/>
        </w:rPr>
        <w:t>5419 / 1 ـ ممويه بن معروف</w:t>
      </w:r>
      <w:bookmarkEnd w:id="2711"/>
      <w:bookmarkEnd w:id="2712"/>
      <w:r>
        <w:rPr>
          <w:rtl/>
        </w:rPr>
        <w:t xml:space="preserve"> : </w:t>
      </w:r>
    </w:p>
    <w:p w:rsidR="00CA1D06" w:rsidRDefault="00CA1D06" w:rsidP="00592778">
      <w:pPr>
        <w:pStyle w:val="libNormal"/>
        <w:rPr>
          <w:rtl/>
        </w:rPr>
      </w:pPr>
      <w:r>
        <w:rPr>
          <w:rtl/>
        </w:rPr>
        <w:t xml:space="preserve">ضعيف ، روى عنه : محمّد بن أحمد بن يحيى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ونبّه النجاشي على ضعفه عند ترجمة محمّد بن أحمد بن يحيى </w:t>
      </w:r>
      <w:r w:rsidRPr="008238A2">
        <w:rPr>
          <w:rStyle w:val="libFootnotenumChar"/>
          <w:rtl/>
        </w:rPr>
        <w:t>(6)</w:t>
      </w:r>
      <w:r>
        <w:rPr>
          <w:rtl/>
        </w:rPr>
        <w:t>.</w:t>
      </w:r>
    </w:p>
    <w:p w:rsidR="00CA1D06" w:rsidRDefault="00CA1D06" w:rsidP="00592778">
      <w:pPr>
        <w:pStyle w:val="libNormal"/>
        <w:rPr>
          <w:rtl/>
        </w:rPr>
      </w:pPr>
      <w:bookmarkStart w:id="2713" w:name="_Toc276636335"/>
      <w:bookmarkStart w:id="2714" w:name="_Toc452295845"/>
      <w:r w:rsidRPr="00F24B34">
        <w:rPr>
          <w:rStyle w:val="Heading2Char"/>
          <w:rtl/>
        </w:rPr>
        <w:t>5420 / 1 ـ منبّه بن عبد الله</w:t>
      </w:r>
      <w:bookmarkEnd w:id="2713"/>
      <w:bookmarkEnd w:id="2714"/>
      <w:r>
        <w:rPr>
          <w:rtl/>
        </w:rPr>
        <w:t xml:space="preserve"> : </w:t>
      </w:r>
    </w:p>
    <w:p w:rsidR="00CA1D06" w:rsidRDefault="00CA1D06" w:rsidP="00592778">
      <w:pPr>
        <w:pStyle w:val="libNormal"/>
        <w:rPr>
          <w:rtl/>
        </w:rPr>
      </w:pPr>
      <w:r>
        <w:rPr>
          <w:rtl/>
        </w:rPr>
        <w:t xml:space="preserve">أبو الجوزاء التميمي </w:t>
      </w:r>
      <w:r w:rsidRPr="008238A2">
        <w:rPr>
          <w:rStyle w:val="libFootnotenumChar"/>
          <w:rtl/>
        </w:rPr>
        <w:t>(7)</w:t>
      </w:r>
      <w:r>
        <w:rPr>
          <w:rtl/>
        </w:rPr>
        <w:t xml:space="preserve"> ، صحيح الحديث ، له كتاب نوادر ، روى عنه : محمّد بن الحسن الصفّار ، رجال النجاشي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304 / 507. </w:t>
      </w:r>
    </w:p>
    <w:p w:rsidR="00CA1D06" w:rsidRDefault="00CA1D06" w:rsidP="008238A2">
      <w:pPr>
        <w:pStyle w:val="libFootnote0"/>
        <w:rPr>
          <w:rtl/>
        </w:rPr>
      </w:pPr>
      <w:r>
        <w:rPr>
          <w:rtl/>
        </w:rPr>
        <w:t xml:space="preserve">2 ـ مقرن الفتياني ، روى عنه : أبو سعيد المكاري ، ق جخ ، ( م ت ). رجال الشيخ : 304 / 510 ، وفي بعض نسخه : القيناني. </w:t>
      </w:r>
    </w:p>
    <w:p w:rsidR="00CA1D06" w:rsidRDefault="00CA1D06" w:rsidP="008238A2">
      <w:pPr>
        <w:pStyle w:val="libFootnote0"/>
        <w:rPr>
          <w:rtl/>
        </w:rPr>
      </w:pPr>
      <w:r>
        <w:rPr>
          <w:rtl/>
        </w:rPr>
        <w:t xml:space="preserve">3 ـ رجال الشيخ : 105 / 8. </w:t>
      </w:r>
    </w:p>
    <w:p w:rsidR="00CA1D06" w:rsidRDefault="00CA1D06" w:rsidP="008238A2">
      <w:pPr>
        <w:pStyle w:val="libFootnote0"/>
        <w:rPr>
          <w:rtl/>
        </w:rPr>
      </w:pPr>
      <w:r>
        <w:rPr>
          <w:rtl/>
        </w:rPr>
        <w:t xml:space="preserve">4 ـ رجال الشيخ : 440 / 31. </w:t>
      </w:r>
    </w:p>
    <w:p w:rsidR="00CA1D06" w:rsidRDefault="00CA1D06" w:rsidP="008238A2">
      <w:pPr>
        <w:pStyle w:val="libFootnote0"/>
        <w:rPr>
          <w:rtl/>
        </w:rPr>
      </w:pPr>
      <w:r>
        <w:rPr>
          <w:rtl/>
        </w:rPr>
        <w:t xml:space="preserve">5 ـ رجال الشيخ : 438 / 16 ، وفيه : ممويه ضعيف ... </w:t>
      </w:r>
    </w:p>
    <w:p w:rsidR="00CA1D06" w:rsidRDefault="00CA1D06" w:rsidP="008238A2">
      <w:pPr>
        <w:pStyle w:val="libFootnote0"/>
        <w:rPr>
          <w:rtl/>
        </w:rPr>
      </w:pPr>
      <w:r>
        <w:rPr>
          <w:rtl/>
        </w:rPr>
        <w:t xml:space="preserve">6 ـ رجال النجاشي : 348 / 939. </w:t>
      </w:r>
    </w:p>
    <w:p w:rsidR="00CA1D06" w:rsidRDefault="00CA1D06" w:rsidP="008238A2">
      <w:pPr>
        <w:pStyle w:val="libFootnote0"/>
        <w:rPr>
          <w:rtl/>
        </w:rPr>
      </w:pPr>
      <w:r>
        <w:rPr>
          <w:rtl/>
        </w:rPr>
        <w:t xml:space="preserve">7 ـ أبو الجوزاء التميمي ، له كتاب ، روى عنه : الصفّار ومحمّد بن عبد الجبار ، جش ، ( م ت ). رجال النجاشي : 459 / 1252. </w:t>
      </w:r>
    </w:p>
    <w:p w:rsidR="00CA1D06" w:rsidRDefault="00CA1D06" w:rsidP="008238A2">
      <w:pPr>
        <w:pStyle w:val="libFootnote0"/>
        <w:rPr>
          <w:rtl/>
        </w:rPr>
      </w:pPr>
      <w:r>
        <w:rPr>
          <w:rtl/>
        </w:rPr>
        <w:t xml:space="preserve">8 ـ رجال النجاشي : 421 / 1129. </w:t>
      </w:r>
    </w:p>
    <w:p w:rsidR="00CA1D06" w:rsidRDefault="00CA1D06" w:rsidP="00592778">
      <w:pPr>
        <w:pStyle w:val="libNormal"/>
        <w:rPr>
          <w:rtl/>
        </w:rPr>
      </w:pPr>
      <w:r>
        <w:rPr>
          <w:rtl/>
        </w:rPr>
        <w:br w:type="page"/>
      </w:r>
      <w:r>
        <w:rPr>
          <w:rtl/>
        </w:rPr>
        <w:lastRenderedPageBreak/>
        <w:t xml:space="preserve">وقال العلّامة في الفائدة الاُولى : إنّه ثقة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2715" w:name="_Toc276636336"/>
      <w:bookmarkStart w:id="2716" w:name="_Toc452295846"/>
      <w:r w:rsidRPr="00F24B34">
        <w:rPr>
          <w:rStyle w:val="Heading2Char"/>
          <w:rtl/>
        </w:rPr>
        <w:t>5421 / 1 ـ منجح مولى الحسي</w:t>
      </w:r>
      <w:r w:rsidRPr="00BD42D6">
        <w:rPr>
          <w:rStyle w:val="Heading2Char"/>
          <w:rtl/>
        </w:rPr>
        <w:t>ن</w:t>
      </w:r>
      <w:bookmarkEnd w:id="2715"/>
      <w:bookmarkEnd w:id="2716"/>
      <w:r w:rsidRPr="00BD42D6">
        <w:rPr>
          <w:rStyle w:val="Heading2Char"/>
          <w:rtl/>
        </w:rPr>
        <w:t xml:space="preserve"> </w:t>
      </w:r>
      <w:r w:rsidR="006C6B9D" w:rsidRPr="006C6B9D">
        <w:rPr>
          <w:rStyle w:val="libAlaemChar"/>
          <w:rFonts w:hint="cs"/>
          <w:rtl/>
        </w:rPr>
        <w:t>عليه‌السلام</w:t>
      </w:r>
      <w:r>
        <w:rPr>
          <w:rtl/>
        </w:rPr>
        <w:t xml:space="preserve"> : </w:t>
      </w:r>
    </w:p>
    <w:p w:rsidR="00CA1D06" w:rsidRDefault="00CA1D06" w:rsidP="00592778">
      <w:pPr>
        <w:pStyle w:val="libNormal"/>
        <w:rPr>
          <w:rtl/>
        </w:rPr>
      </w:pPr>
      <w:r>
        <w:rPr>
          <w:rtl/>
        </w:rPr>
        <w:t xml:space="preserve">قتل معه </w:t>
      </w:r>
      <w:r w:rsidR="006C6B9D" w:rsidRPr="006C6B9D">
        <w:rPr>
          <w:rStyle w:val="libAlaemChar"/>
          <w:rFonts w:hint="cs"/>
          <w:rtl/>
        </w:rPr>
        <w:t>عليه‌السلام</w:t>
      </w:r>
      <w:r>
        <w:rPr>
          <w:rtl/>
        </w:rPr>
        <w:t xml:space="preserve"> ، من أصحاب الحسين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717" w:name="_Toc276636337"/>
      <w:bookmarkStart w:id="2718" w:name="_Toc452295847"/>
      <w:r w:rsidRPr="00F24B34">
        <w:rPr>
          <w:rStyle w:val="Heading2Char"/>
          <w:rtl/>
        </w:rPr>
        <w:t>5422 / 1 ـ المنخل بن جميل</w:t>
      </w:r>
      <w:bookmarkEnd w:id="2717"/>
      <w:bookmarkEnd w:id="2718"/>
      <w:r w:rsidRPr="00F24B34">
        <w:rPr>
          <w:rStyle w:val="Heading2Char"/>
          <w:rtl/>
        </w:rPr>
        <w:t xml:space="preserve"> </w:t>
      </w:r>
      <w:r w:rsidRPr="008238A2">
        <w:rPr>
          <w:rStyle w:val="libFootnotenumChar"/>
          <w:rtl/>
        </w:rPr>
        <w:t>(4)</w:t>
      </w:r>
      <w:r w:rsidRPr="00F24B34">
        <w:rPr>
          <w:rStyle w:val="Heading2Char"/>
          <w:rtl/>
        </w:rPr>
        <w:t xml:space="preserve"> الأسدي</w:t>
      </w:r>
      <w:r>
        <w:rPr>
          <w:rtl/>
        </w:rPr>
        <w:t xml:space="preserve"> : </w:t>
      </w:r>
    </w:p>
    <w:p w:rsidR="00CA1D06" w:rsidRDefault="00CA1D06" w:rsidP="00592778">
      <w:pPr>
        <w:pStyle w:val="libNormal"/>
        <w:rPr>
          <w:rtl/>
        </w:rPr>
      </w:pPr>
      <w:r>
        <w:rPr>
          <w:rtl/>
        </w:rPr>
        <w:t xml:space="preserve">بيّاع الجواري ، ضعيف ، فاسد الرواية ، روى عن أبي عبد الله </w:t>
      </w:r>
      <w:r w:rsidR="006C6B9D" w:rsidRPr="006C6B9D">
        <w:rPr>
          <w:rStyle w:val="libAlaemChar"/>
          <w:rFonts w:hint="cs"/>
          <w:rtl/>
        </w:rPr>
        <w:t>عليه‌السلام</w:t>
      </w:r>
      <w:r>
        <w:rPr>
          <w:rtl/>
        </w:rPr>
        <w:t xml:space="preserve"> ، له كتاب التفسير ، روى عنه : محمّد بن سنان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(6)</w:t>
      </w:r>
      <w:r>
        <w:rPr>
          <w:rtl/>
        </w:rPr>
        <w:t xml:space="preserve"> ، روى عنه : أحمد بن ميثم ، الفهرست </w:t>
      </w:r>
      <w:r w:rsidRPr="008238A2">
        <w:rPr>
          <w:rStyle w:val="libFootnotenumChar"/>
          <w:rtl/>
        </w:rPr>
        <w:t>(7)</w:t>
      </w:r>
      <w:r>
        <w:rPr>
          <w:rtl/>
        </w:rPr>
        <w:t xml:space="preserve">. </w:t>
      </w:r>
    </w:p>
    <w:p w:rsidR="00CA1D06" w:rsidRDefault="00CA1D06" w:rsidP="00592778">
      <w:pPr>
        <w:pStyle w:val="libNormal"/>
        <w:rPr>
          <w:rtl/>
        </w:rPr>
      </w:pPr>
      <w:r>
        <w:rPr>
          <w:rtl/>
        </w:rPr>
        <w:t xml:space="preserve">يروي عن أبي عبد الله وأبي الحسن </w:t>
      </w:r>
      <w:r w:rsidR="006C6B9D" w:rsidRPr="006C6B9D">
        <w:rPr>
          <w:rStyle w:val="libAlaemChar"/>
          <w:rFonts w:hint="cs"/>
          <w:rtl/>
        </w:rPr>
        <w:t>عليهما‌السلام</w:t>
      </w:r>
      <w:r>
        <w:rPr>
          <w:rtl/>
        </w:rPr>
        <w:t xml:space="preserve"> ، كوفي ، ضعيف ، في مذهبه علو </w:t>
      </w:r>
      <w:r w:rsidRPr="008238A2">
        <w:rPr>
          <w:rStyle w:val="libFootnotenumChar"/>
          <w:rtl/>
        </w:rPr>
        <w:t>(8)</w:t>
      </w:r>
      <w:r>
        <w:rPr>
          <w:rtl/>
        </w:rPr>
        <w:t xml:space="preserve"> ، رجال ابن الغضائري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الخلاصة : 271 / 37. </w:t>
      </w:r>
    </w:p>
    <w:p w:rsidR="00CA1D06" w:rsidRDefault="00CA1D06" w:rsidP="008238A2">
      <w:pPr>
        <w:pStyle w:val="libFootnote0"/>
        <w:rPr>
          <w:rtl/>
        </w:rPr>
      </w:pPr>
      <w:r>
        <w:rPr>
          <w:rtl/>
        </w:rPr>
        <w:t xml:space="preserve">2 ـ السيد الزاهد المنتهى بن الحسين بن علي الحسيني المرعشي ، عالم ، ورع ، ب ، ( م ت ). فهرست منتجب الدين : 159 / 371. </w:t>
      </w:r>
    </w:p>
    <w:p w:rsidR="00CA1D06" w:rsidRDefault="00CA1D06" w:rsidP="008238A2">
      <w:pPr>
        <w:pStyle w:val="libFootnote0"/>
        <w:rPr>
          <w:rtl/>
        </w:rPr>
      </w:pPr>
      <w:r>
        <w:rPr>
          <w:rtl/>
        </w:rPr>
        <w:t xml:space="preserve">السيد تاج الدين المنتهى بن المرتضى ، فاضل ، مبرز ، مناظر ، وله مسائل اُصولية جرت بينه وبين الشيخ سديد الدين محمود الحمصي </w:t>
      </w:r>
      <w:r w:rsidR="006C6B9D" w:rsidRPr="006C6B9D">
        <w:rPr>
          <w:rStyle w:val="libAlaemChar"/>
          <w:rFonts w:hint="cs"/>
          <w:rtl/>
        </w:rPr>
        <w:t>رحمهم‌الله</w:t>
      </w:r>
      <w:r>
        <w:rPr>
          <w:rtl/>
        </w:rPr>
        <w:t xml:space="preserve"> ، ب ، ( م ت ). فهرست منتجب الدين : 160 / 373. </w:t>
      </w:r>
    </w:p>
    <w:p w:rsidR="00CA1D06" w:rsidRDefault="00CA1D06" w:rsidP="008238A2">
      <w:pPr>
        <w:pStyle w:val="libFootnote0"/>
        <w:rPr>
          <w:rtl/>
        </w:rPr>
      </w:pPr>
      <w:r>
        <w:rPr>
          <w:rtl/>
        </w:rPr>
        <w:t xml:space="preserve">3 ـ رجال الشيخ : 105 / 6. </w:t>
      </w:r>
    </w:p>
    <w:p w:rsidR="00CA1D06" w:rsidRDefault="00CA1D06" w:rsidP="008238A2">
      <w:pPr>
        <w:pStyle w:val="libFootnote0"/>
        <w:rPr>
          <w:rtl/>
        </w:rPr>
      </w:pPr>
      <w:r>
        <w:rPr>
          <w:rtl/>
        </w:rPr>
        <w:t xml:space="preserve">4 ـ المنخل بن جميل الكوفي ، ق جخ ، ( م ت ). رجال الشيخ : 312 / 648. </w:t>
      </w:r>
    </w:p>
    <w:p w:rsidR="00CA1D06" w:rsidRDefault="00CA1D06" w:rsidP="008238A2">
      <w:pPr>
        <w:pStyle w:val="libFootnote0"/>
        <w:rPr>
          <w:rtl/>
        </w:rPr>
      </w:pPr>
      <w:r>
        <w:rPr>
          <w:rtl/>
        </w:rPr>
        <w:t xml:space="preserve">5 ـ رجال النجاشي : 421 / 1127. </w:t>
      </w:r>
    </w:p>
    <w:p w:rsidR="00CA1D06" w:rsidRDefault="00CA1D06" w:rsidP="008238A2">
      <w:pPr>
        <w:pStyle w:val="libFootnote0"/>
        <w:rPr>
          <w:rtl/>
        </w:rPr>
      </w:pPr>
      <w:r>
        <w:rPr>
          <w:rtl/>
        </w:rPr>
        <w:t xml:space="preserve">6 ـ أخبرنا : ابن أبي جيّد ، عن ابن الوليد ، عن الصفّار والحسن بن متيل ، عن محمّد ابن الحسين ، عن محمّد بن سنان ، عنه. </w:t>
      </w:r>
    </w:p>
    <w:p w:rsidR="00CA1D06" w:rsidRDefault="00CA1D06" w:rsidP="008238A2">
      <w:pPr>
        <w:pStyle w:val="libFootnote0"/>
        <w:rPr>
          <w:rtl/>
        </w:rPr>
      </w:pPr>
      <w:r>
        <w:rPr>
          <w:rtl/>
        </w:rPr>
        <w:t xml:space="preserve">ورواه حميد ، عن أحمد بن ميثم ، عنه ، ست ، ( م ت ). </w:t>
      </w:r>
    </w:p>
    <w:p w:rsidR="00CA1D06" w:rsidRDefault="00CA1D06" w:rsidP="008238A2">
      <w:pPr>
        <w:pStyle w:val="libFootnote0"/>
        <w:rPr>
          <w:rtl/>
        </w:rPr>
      </w:pPr>
      <w:r>
        <w:rPr>
          <w:rtl/>
        </w:rPr>
        <w:t xml:space="preserve">7 ـ الفهرست : 169 / 757. </w:t>
      </w:r>
    </w:p>
    <w:p w:rsidR="00CA1D06" w:rsidRDefault="00CA1D06" w:rsidP="008238A2">
      <w:pPr>
        <w:pStyle w:val="libFootnote0"/>
        <w:rPr>
          <w:rtl/>
        </w:rPr>
      </w:pPr>
      <w:r>
        <w:rPr>
          <w:rtl/>
        </w:rPr>
        <w:t xml:space="preserve">8 ـ كذا في النسخ ، وفي المصدر : غلو. </w:t>
      </w:r>
    </w:p>
    <w:p w:rsidR="00CA1D06" w:rsidRDefault="00CA1D06" w:rsidP="008238A2">
      <w:pPr>
        <w:pStyle w:val="libFootnote0"/>
        <w:rPr>
          <w:rtl/>
        </w:rPr>
      </w:pPr>
      <w:r>
        <w:rPr>
          <w:rtl/>
        </w:rPr>
        <w:t xml:space="preserve">9 ـ مجمع الرجال 6 : 139. </w:t>
      </w:r>
    </w:p>
    <w:p w:rsidR="00CA1D06" w:rsidRDefault="00CA1D06" w:rsidP="00592778">
      <w:pPr>
        <w:pStyle w:val="libNormal"/>
        <w:rPr>
          <w:rtl/>
        </w:rPr>
      </w:pPr>
      <w:r>
        <w:rPr>
          <w:rtl/>
        </w:rPr>
        <w:br w:type="page"/>
      </w:r>
      <w:bookmarkStart w:id="2719" w:name="_Toc276636338"/>
      <w:bookmarkStart w:id="2720" w:name="_Toc452295848"/>
      <w:r w:rsidRPr="00F24B34">
        <w:rPr>
          <w:rStyle w:val="Heading2Char"/>
          <w:rtl/>
        </w:rPr>
        <w:lastRenderedPageBreak/>
        <w:t>5423 / 1 ـ مندل بن علي العنزي</w:t>
      </w:r>
      <w:bookmarkEnd w:id="2719"/>
      <w:bookmarkEnd w:id="2720"/>
      <w:r>
        <w:rPr>
          <w:rtl/>
        </w:rPr>
        <w:t xml:space="preserve"> : </w:t>
      </w:r>
    </w:p>
    <w:p w:rsidR="00CA1D06" w:rsidRDefault="00CA1D06" w:rsidP="00592778">
      <w:pPr>
        <w:pStyle w:val="libNormal"/>
        <w:rPr>
          <w:rtl/>
        </w:rPr>
      </w:pPr>
      <w:r>
        <w:rPr>
          <w:rtl/>
        </w:rPr>
        <w:t xml:space="preserve">واسمه عمرو وأخوه حيّان ثقتان رويا عن الصادق </w:t>
      </w:r>
      <w:r w:rsidR="006C6B9D" w:rsidRPr="006C6B9D">
        <w:rPr>
          <w:rStyle w:val="libAlaemChar"/>
          <w:rFonts w:hint="cs"/>
          <w:rtl/>
        </w:rPr>
        <w:t>عليه‌السلام</w:t>
      </w:r>
      <w:r>
        <w:rPr>
          <w:rtl/>
        </w:rPr>
        <w:t xml:space="preserve"> ، له كتاب ، روى عنه : الحسن </w:t>
      </w:r>
      <w:r w:rsidRPr="008238A2">
        <w:rPr>
          <w:rStyle w:val="libFootnotenumChar"/>
          <w:rtl/>
        </w:rPr>
        <w:t>(1)</w:t>
      </w:r>
      <w:r>
        <w:rPr>
          <w:rtl/>
        </w:rPr>
        <w:t xml:space="preserve"> بن محمّد بن علي الأزدي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وقال العلّامة في الخلاصة : قال البرقي : إنّه عامّي </w:t>
      </w:r>
      <w:r w:rsidRPr="008238A2">
        <w:rPr>
          <w:rStyle w:val="libFootnotenumChar"/>
          <w:rtl/>
        </w:rPr>
        <w:t>(3)</w:t>
      </w:r>
      <w:r>
        <w:rPr>
          <w:rtl/>
        </w:rPr>
        <w:t>.</w:t>
      </w:r>
    </w:p>
    <w:p w:rsidR="00CA1D06" w:rsidRDefault="00CA1D06" w:rsidP="00592778">
      <w:pPr>
        <w:pStyle w:val="libNormal"/>
        <w:rPr>
          <w:rtl/>
        </w:rPr>
      </w:pPr>
      <w:bookmarkStart w:id="2721" w:name="_Toc276636339"/>
      <w:bookmarkStart w:id="2722" w:name="_Toc452295849"/>
      <w:r w:rsidRPr="00F24B34">
        <w:rPr>
          <w:rStyle w:val="Heading2Char"/>
          <w:rtl/>
        </w:rPr>
        <w:t>5424 / 1 ـ مندلف الكوفي</w:t>
      </w:r>
      <w:bookmarkEnd w:id="2721"/>
      <w:bookmarkEnd w:id="2722"/>
      <w:r>
        <w:rPr>
          <w:rtl/>
        </w:rPr>
        <w:t xml:space="preserve"> : </w:t>
      </w:r>
    </w:p>
    <w:p w:rsidR="00CA1D06" w:rsidRDefault="00CA1D06" w:rsidP="00592778">
      <w:pPr>
        <w:pStyle w:val="libNormal"/>
        <w:rPr>
          <w:rtl/>
        </w:rPr>
      </w:pPr>
      <w:r>
        <w:rPr>
          <w:rtl/>
        </w:rPr>
        <w:t xml:space="preserve">روى عنه : يونس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723" w:name="_Toc276636340"/>
      <w:bookmarkStart w:id="2724" w:name="_Toc452295850"/>
      <w:r w:rsidRPr="00F24B34">
        <w:rPr>
          <w:rStyle w:val="Heading2Char"/>
          <w:rtl/>
        </w:rPr>
        <w:t>5425 / 1 ـ منذر</w:t>
      </w:r>
      <w:bookmarkEnd w:id="2723"/>
      <w:bookmarkEnd w:id="2724"/>
      <w:r w:rsidRPr="00F24B34">
        <w:rPr>
          <w:rStyle w:val="Heading2Char"/>
          <w:rtl/>
        </w:rPr>
        <w:t xml:space="preserve"> </w:t>
      </w:r>
      <w:r w:rsidRPr="008238A2">
        <w:rPr>
          <w:rStyle w:val="libFootnotenumChar"/>
          <w:rtl/>
        </w:rPr>
        <w:t>(5)</w:t>
      </w:r>
      <w:r w:rsidRPr="00F24B34">
        <w:rPr>
          <w:rStyle w:val="Heading2Char"/>
          <w:rtl/>
        </w:rPr>
        <w:t xml:space="preserve"> بن أبي طريفة</w:t>
      </w:r>
      <w:r>
        <w:rPr>
          <w:rtl/>
        </w:rPr>
        <w:t xml:space="preserve"> </w:t>
      </w:r>
      <w:r w:rsidRPr="008238A2">
        <w:rPr>
          <w:rStyle w:val="libFootnotenumChar"/>
          <w:rtl/>
        </w:rPr>
        <w:t>(6)</w:t>
      </w:r>
      <w:r>
        <w:rPr>
          <w:rtl/>
        </w:rPr>
        <w:t xml:space="preserve"> : </w:t>
      </w:r>
    </w:p>
    <w:p w:rsidR="00CA1D06" w:rsidRDefault="00CA1D06" w:rsidP="00592778">
      <w:pPr>
        <w:pStyle w:val="libNormal"/>
        <w:rPr>
          <w:rtl/>
        </w:rPr>
      </w:pPr>
      <w:r>
        <w:rPr>
          <w:rtl/>
        </w:rPr>
        <w:t xml:space="preserve">البجلي ، مولاهم ، كوفي ، مجهول ، من أصحاب الباقر </w:t>
      </w:r>
      <w:r w:rsidRPr="008238A2">
        <w:rPr>
          <w:rStyle w:val="libFootnotenumChar"/>
          <w:rtl/>
        </w:rPr>
        <w:t>(7)</w:t>
      </w:r>
      <w:r>
        <w:rPr>
          <w:rtl/>
        </w:rPr>
        <w:t xml:space="preserve"> والصادق </w:t>
      </w:r>
      <w:r w:rsidRPr="008238A2">
        <w:rPr>
          <w:rStyle w:val="libFootnotenumChar"/>
          <w:rtl/>
        </w:rPr>
        <w:t>(8)</w:t>
      </w:r>
      <w:r w:rsidR="006C6B9D" w:rsidRPr="006C6B9D">
        <w:rPr>
          <w:rStyle w:val="libAlaemChar"/>
          <w:rFonts w:hint="cs"/>
          <w:rtl/>
        </w:rPr>
        <w:t>عليهما‌السلام</w:t>
      </w:r>
      <w:r>
        <w:rPr>
          <w:rtl/>
        </w:rPr>
        <w:t xml:space="preserve"> ، رجال الشيخ. </w:t>
      </w:r>
    </w:p>
    <w:p w:rsidR="00CA1D06" w:rsidRDefault="00CA1D06" w:rsidP="00592778">
      <w:pPr>
        <w:pStyle w:val="libNormal"/>
        <w:rPr>
          <w:rtl/>
        </w:rPr>
      </w:pPr>
      <w:r>
        <w:rPr>
          <w:rtl/>
        </w:rPr>
        <w:t xml:space="preserve">وهو عمّ أبي محمّد </w:t>
      </w:r>
      <w:r w:rsidRPr="008238A2">
        <w:rPr>
          <w:rStyle w:val="libFootnotenumChar"/>
          <w:rtl/>
        </w:rPr>
        <w:t>(9)</w:t>
      </w:r>
      <w:r>
        <w:rPr>
          <w:rtl/>
        </w:rPr>
        <w:t xml:space="preserve"> بن علي بن النعمان ، روى عن علي بن الحسين وأبي جعفر وأبي عبد الله </w:t>
      </w:r>
      <w:r w:rsidR="006C6B9D" w:rsidRPr="006C6B9D">
        <w:rPr>
          <w:rStyle w:val="libAlaemChar"/>
          <w:rFonts w:hint="cs"/>
          <w:rtl/>
        </w:rPr>
        <w:t>عليهم‌السلام</w:t>
      </w:r>
      <w:r>
        <w:rPr>
          <w:rtl/>
        </w:rPr>
        <w:t xml:space="preserve"> ، رجال النجاشي عند ترجمة محمّد ابن علي بن النعمان </w:t>
      </w:r>
      <w:r w:rsidRPr="008238A2">
        <w:rPr>
          <w:rStyle w:val="libFootnotenumChar"/>
          <w:rtl/>
        </w:rPr>
        <w:t>(10)</w:t>
      </w:r>
      <w:r>
        <w:rPr>
          <w:rtl/>
        </w:rPr>
        <w:t xml:space="preserve"> </w:t>
      </w:r>
      <w:r w:rsidRPr="008238A2">
        <w:rPr>
          <w:rStyle w:val="libFootnotenumChar"/>
          <w:rtl/>
        </w:rPr>
        <w:t>(11)</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نسخة ( ت ) : الحسين. </w:t>
      </w:r>
    </w:p>
    <w:p w:rsidR="00CA1D06" w:rsidRDefault="00CA1D06" w:rsidP="008238A2">
      <w:pPr>
        <w:pStyle w:val="libFootnote0"/>
        <w:rPr>
          <w:rtl/>
        </w:rPr>
      </w:pPr>
      <w:r>
        <w:rPr>
          <w:rtl/>
        </w:rPr>
        <w:t xml:space="preserve">2 ـ رجال النجاشي : 422 / 1131. </w:t>
      </w:r>
    </w:p>
    <w:p w:rsidR="00CA1D06" w:rsidRDefault="00CA1D06" w:rsidP="008238A2">
      <w:pPr>
        <w:pStyle w:val="libFootnote0"/>
        <w:rPr>
          <w:rtl/>
        </w:rPr>
      </w:pPr>
      <w:r>
        <w:rPr>
          <w:rtl/>
        </w:rPr>
        <w:t xml:space="preserve">3 ـ رجال البرقي : 46 ، الخلاصة : 260 / 6 ، وفيها بدل العنزي : العتري. </w:t>
      </w:r>
    </w:p>
    <w:p w:rsidR="00CA1D06" w:rsidRDefault="00CA1D06" w:rsidP="008238A2">
      <w:pPr>
        <w:pStyle w:val="libFootnote0"/>
        <w:rPr>
          <w:rtl/>
        </w:rPr>
      </w:pPr>
      <w:r>
        <w:rPr>
          <w:rtl/>
        </w:rPr>
        <w:t xml:space="preserve">4 ـ رجال الشيخ : 311 / 640. </w:t>
      </w:r>
    </w:p>
    <w:p w:rsidR="00CA1D06" w:rsidRDefault="00CA1D06" w:rsidP="008238A2">
      <w:pPr>
        <w:pStyle w:val="libFootnote0"/>
        <w:rPr>
          <w:rtl/>
        </w:rPr>
      </w:pPr>
      <w:r>
        <w:rPr>
          <w:rtl/>
        </w:rPr>
        <w:t xml:space="preserve">5 ـ ابنه الحسين ، ( م ت ). </w:t>
      </w:r>
    </w:p>
    <w:p w:rsidR="00CA1D06" w:rsidRDefault="00CA1D06" w:rsidP="008238A2">
      <w:pPr>
        <w:pStyle w:val="libFootnote0"/>
        <w:rPr>
          <w:rtl/>
        </w:rPr>
      </w:pPr>
      <w:r>
        <w:rPr>
          <w:rtl/>
        </w:rPr>
        <w:t xml:space="preserve">6 ـ في نسختي ( م ) و ( ت ) : ابن أبي طريقة. </w:t>
      </w:r>
    </w:p>
    <w:p w:rsidR="00CA1D06" w:rsidRDefault="00CA1D06" w:rsidP="008238A2">
      <w:pPr>
        <w:pStyle w:val="libFootnote0"/>
        <w:rPr>
          <w:rtl/>
        </w:rPr>
      </w:pPr>
      <w:r>
        <w:rPr>
          <w:rtl/>
        </w:rPr>
        <w:t xml:space="preserve">7 ـ رجال الشيخ : 146 / 50. </w:t>
      </w:r>
    </w:p>
    <w:p w:rsidR="00CA1D06" w:rsidRDefault="00CA1D06" w:rsidP="008238A2">
      <w:pPr>
        <w:pStyle w:val="libFootnote0"/>
        <w:rPr>
          <w:rtl/>
        </w:rPr>
      </w:pPr>
      <w:r>
        <w:rPr>
          <w:rtl/>
        </w:rPr>
        <w:t xml:space="preserve">8 ـ رجال الشيخ : 308 / 588. </w:t>
      </w:r>
    </w:p>
    <w:p w:rsidR="00CA1D06" w:rsidRDefault="00CA1D06" w:rsidP="008238A2">
      <w:pPr>
        <w:pStyle w:val="libFootnote0"/>
        <w:rPr>
          <w:rtl/>
        </w:rPr>
      </w:pPr>
      <w:r>
        <w:rPr>
          <w:rtl/>
        </w:rPr>
        <w:t xml:space="preserve">9 ـ في هامش نسخة ( ش ) : أي عمّ لعلي. </w:t>
      </w:r>
    </w:p>
    <w:p w:rsidR="00CA1D06" w:rsidRDefault="00CA1D06" w:rsidP="008238A2">
      <w:pPr>
        <w:pStyle w:val="libFootnote0"/>
        <w:rPr>
          <w:rtl/>
        </w:rPr>
      </w:pPr>
      <w:r>
        <w:rPr>
          <w:rtl/>
        </w:rPr>
        <w:t xml:space="preserve">10 ـ رجال النجاشي : 325 / 886. </w:t>
      </w:r>
    </w:p>
    <w:p w:rsidR="00CA1D06" w:rsidRDefault="00CA1D06" w:rsidP="008238A2">
      <w:pPr>
        <w:pStyle w:val="libFootnote0"/>
        <w:rPr>
          <w:rtl/>
        </w:rPr>
      </w:pPr>
      <w:r>
        <w:rPr>
          <w:rtl/>
        </w:rPr>
        <w:t xml:space="preserve">11 ـ منذر الثوري ، ين جخ ، ( م ت ). رجال الشيخ : 120 / 9. </w:t>
      </w:r>
    </w:p>
    <w:p w:rsidR="00CA1D06" w:rsidRDefault="00CA1D06" w:rsidP="00592778">
      <w:pPr>
        <w:pStyle w:val="libNormal"/>
        <w:rPr>
          <w:rtl/>
        </w:rPr>
      </w:pPr>
      <w:r>
        <w:rPr>
          <w:rtl/>
        </w:rPr>
        <w:br w:type="page"/>
      </w:r>
      <w:bookmarkStart w:id="2725" w:name="_Toc276636341"/>
      <w:bookmarkStart w:id="2726" w:name="_Toc452295851"/>
      <w:r w:rsidRPr="00F24B34">
        <w:rPr>
          <w:rStyle w:val="Heading2Char"/>
          <w:rtl/>
        </w:rPr>
        <w:lastRenderedPageBreak/>
        <w:t>5426 / 2 ـ منذر بن جفير بن حكيم</w:t>
      </w:r>
      <w:bookmarkEnd w:id="2725"/>
      <w:bookmarkEnd w:id="2726"/>
      <w:r>
        <w:rPr>
          <w:rtl/>
        </w:rPr>
        <w:t xml:space="preserve"> : </w:t>
      </w:r>
    </w:p>
    <w:p w:rsidR="00CA1D06" w:rsidRDefault="00CA1D06" w:rsidP="00592778">
      <w:pPr>
        <w:pStyle w:val="libNormal"/>
        <w:rPr>
          <w:rtl/>
        </w:rPr>
      </w:pPr>
      <w:r>
        <w:rPr>
          <w:rtl/>
        </w:rPr>
        <w:t xml:space="preserve">العبدي ، عربي صميم ، روى أبوه عن الصادق </w:t>
      </w:r>
      <w:r w:rsidR="006C6B9D" w:rsidRPr="006C6B9D">
        <w:rPr>
          <w:rStyle w:val="libAlaemChar"/>
          <w:rFonts w:hint="cs"/>
          <w:rtl/>
        </w:rPr>
        <w:t>عليه‌السلام</w:t>
      </w:r>
      <w:r>
        <w:rPr>
          <w:rtl/>
        </w:rPr>
        <w:t xml:space="preserve"> ، له كتاب ، روى عنه : إسماعيل بن مهران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منذر بن جيفر العبدي </w:t>
      </w:r>
      <w:r w:rsidRPr="008238A2">
        <w:rPr>
          <w:rStyle w:val="libFootnotenumChar"/>
          <w:rtl/>
        </w:rPr>
        <w:t>(2)</w:t>
      </w:r>
      <w:r>
        <w:rPr>
          <w:rtl/>
        </w:rPr>
        <w:t xml:space="preserve"> ، له كتاب </w:t>
      </w:r>
      <w:r w:rsidRPr="008238A2">
        <w:rPr>
          <w:rStyle w:val="libFootnotenumChar"/>
          <w:rtl/>
        </w:rPr>
        <w:t>(3)</w:t>
      </w:r>
      <w:r>
        <w:rPr>
          <w:rtl/>
        </w:rPr>
        <w:t xml:space="preserve"> ، روى عنه : صفوان بن يحيى ، الفهرست </w:t>
      </w:r>
      <w:r w:rsidRPr="008238A2">
        <w:rPr>
          <w:rStyle w:val="libFootnotenumChar"/>
          <w:rtl/>
        </w:rPr>
        <w:t>(4)</w:t>
      </w:r>
      <w:r>
        <w:rPr>
          <w:rtl/>
        </w:rPr>
        <w:t xml:space="preserve">. </w:t>
      </w:r>
    </w:p>
    <w:p w:rsidR="00CA1D06" w:rsidRDefault="00CA1D06" w:rsidP="00592778">
      <w:pPr>
        <w:pStyle w:val="libNormal"/>
        <w:rPr>
          <w:rtl/>
        </w:rPr>
      </w:pPr>
      <w:r>
        <w:rPr>
          <w:rtl/>
        </w:rPr>
        <w:t xml:space="preserve">منذر بن جيفر العبدي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727" w:name="_Toc276636342"/>
      <w:bookmarkStart w:id="2728" w:name="_Toc452295852"/>
      <w:r w:rsidRPr="00F24B34">
        <w:rPr>
          <w:rStyle w:val="Heading2Char"/>
          <w:rtl/>
        </w:rPr>
        <w:t>5427 / 3 ـ منذر السر</w:t>
      </w:r>
      <w:r w:rsidRPr="00F24B34">
        <w:rPr>
          <w:rStyle w:val="Heading2Char"/>
          <w:rFonts w:hint="cs"/>
          <w:rtl/>
        </w:rPr>
        <w:t>ّ</w:t>
      </w:r>
      <w:r w:rsidRPr="00F24B34">
        <w:rPr>
          <w:rStyle w:val="Heading2Char"/>
          <w:rtl/>
        </w:rPr>
        <w:t>اج</w:t>
      </w:r>
      <w:bookmarkEnd w:id="2727"/>
      <w:bookmarkEnd w:id="2728"/>
      <w:r>
        <w:rPr>
          <w:rtl/>
        </w:rPr>
        <w:t xml:space="preserve"> : </w:t>
      </w:r>
    </w:p>
    <w:p w:rsidR="00CA1D06" w:rsidRDefault="00CA1D06" w:rsidP="00592778">
      <w:pPr>
        <w:pStyle w:val="libNormal"/>
        <w:rPr>
          <w:rtl/>
        </w:rPr>
      </w:pPr>
      <w:r>
        <w:rPr>
          <w:rtl/>
        </w:rPr>
        <w:t xml:space="preserve">مجهول ، 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729" w:name="_Toc276636343"/>
      <w:bookmarkStart w:id="2730" w:name="_Toc452295853"/>
      <w:r w:rsidRPr="00F24B34">
        <w:rPr>
          <w:rStyle w:val="Heading2Char"/>
          <w:rtl/>
        </w:rPr>
        <w:t>5428 / 4 ـ منذر بن سليمان</w:t>
      </w:r>
      <w:bookmarkEnd w:id="2729"/>
      <w:bookmarkEnd w:id="2730"/>
      <w:r>
        <w:rPr>
          <w:rtl/>
        </w:rPr>
        <w:t xml:space="preserve"> : </w:t>
      </w:r>
    </w:p>
    <w:p w:rsidR="00CA1D06" w:rsidRDefault="00CA1D06" w:rsidP="00592778">
      <w:pPr>
        <w:pStyle w:val="libNormal"/>
        <w:rPr>
          <w:rtl/>
        </w:rPr>
      </w:pPr>
      <w:r>
        <w:rPr>
          <w:rtl/>
        </w:rPr>
        <w:t xml:space="preserve">من أصحاب الحسين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731" w:name="_Toc276636344"/>
      <w:bookmarkStart w:id="2732" w:name="_Toc452295854"/>
      <w:r w:rsidRPr="00F24B34">
        <w:rPr>
          <w:rStyle w:val="Heading2Char"/>
          <w:rtl/>
        </w:rPr>
        <w:t>5429 / 5 ـ منذر بن الصب</w:t>
      </w:r>
      <w:r w:rsidRPr="00F24B34">
        <w:rPr>
          <w:rStyle w:val="Heading2Char"/>
          <w:rFonts w:hint="cs"/>
          <w:rtl/>
        </w:rPr>
        <w:t>ّ</w:t>
      </w:r>
      <w:r w:rsidRPr="00F24B34">
        <w:rPr>
          <w:rStyle w:val="Heading2Char"/>
          <w:rtl/>
        </w:rPr>
        <w:t>اح الزي</w:t>
      </w:r>
      <w:r w:rsidRPr="00F24B34">
        <w:rPr>
          <w:rStyle w:val="Heading2Char"/>
          <w:rFonts w:hint="cs"/>
          <w:rtl/>
        </w:rPr>
        <w:t>ّ</w:t>
      </w:r>
      <w:r w:rsidRPr="00F24B34">
        <w:rPr>
          <w:rStyle w:val="Heading2Char"/>
          <w:rtl/>
        </w:rPr>
        <w:t>ات</w:t>
      </w:r>
      <w:bookmarkEnd w:id="2731"/>
      <w:bookmarkEnd w:id="273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418 / 1119. </w:t>
      </w:r>
    </w:p>
    <w:p w:rsidR="00CA1D06" w:rsidRDefault="00CA1D06" w:rsidP="008238A2">
      <w:pPr>
        <w:pStyle w:val="libFootnote0"/>
        <w:rPr>
          <w:rtl/>
        </w:rPr>
      </w:pPr>
      <w:r>
        <w:rPr>
          <w:rtl/>
        </w:rPr>
        <w:t xml:space="preserve">2 ـ كوفي ، ق جخ ، ( م ت ). رجال الشيخ : 309 / 590. </w:t>
      </w:r>
    </w:p>
    <w:p w:rsidR="00CA1D06" w:rsidRDefault="00CA1D06" w:rsidP="008238A2">
      <w:pPr>
        <w:pStyle w:val="libFootnote0"/>
        <w:rPr>
          <w:rtl/>
        </w:rPr>
      </w:pPr>
      <w:r>
        <w:rPr>
          <w:rtl/>
        </w:rPr>
        <w:t xml:space="preserve">3 ـ أخبرنا : جماعة ، عن أبي المفضّل ، عن ابن بطّة ، عن أحمد بن محمّد بن عيسى ، عن صفوان ، عنه ، ست ، ( م ت ). </w:t>
      </w:r>
    </w:p>
    <w:p w:rsidR="00CA1D06" w:rsidRDefault="00CA1D06" w:rsidP="008238A2">
      <w:pPr>
        <w:pStyle w:val="libFootnote0"/>
        <w:rPr>
          <w:rtl/>
        </w:rPr>
      </w:pPr>
      <w:r>
        <w:rPr>
          <w:rtl/>
        </w:rPr>
        <w:t xml:space="preserve">4 ـ الفهرست : 170 / 765 ، وفي بعض نسخه : جفير. </w:t>
      </w:r>
    </w:p>
    <w:p w:rsidR="00CA1D06" w:rsidRDefault="00CA1D06" w:rsidP="008238A2">
      <w:pPr>
        <w:pStyle w:val="libFootnote0"/>
        <w:rPr>
          <w:rtl/>
        </w:rPr>
      </w:pPr>
      <w:r>
        <w:rPr>
          <w:rtl/>
        </w:rPr>
        <w:t xml:space="preserve">5 ـ رجال الشيخ : 309 / 590. </w:t>
      </w:r>
    </w:p>
    <w:p w:rsidR="00CA1D06" w:rsidRDefault="00CA1D06" w:rsidP="008238A2">
      <w:pPr>
        <w:pStyle w:val="libFootnote0"/>
        <w:rPr>
          <w:rtl/>
        </w:rPr>
      </w:pPr>
      <w:r>
        <w:rPr>
          <w:rtl/>
        </w:rPr>
        <w:t xml:space="preserve">6 ـ رجال الشيخ : 147 / 51. </w:t>
      </w:r>
    </w:p>
    <w:p w:rsidR="00CA1D06" w:rsidRDefault="00CA1D06" w:rsidP="008238A2">
      <w:pPr>
        <w:pStyle w:val="libFootnote0"/>
        <w:rPr>
          <w:rtl/>
        </w:rPr>
      </w:pPr>
      <w:r>
        <w:rPr>
          <w:rtl/>
        </w:rPr>
        <w:t xml:space="preserve">7 ـ رجال الشيخ : 105 / 15. </w:t>
      </w:r>
    </w:p>
    <w:p w:rsidR="00CA1D06" w:rsidRDefault="00CA1D06" w:rsidP="008238A2">
      <w:pPr>
        <w:pStyle w:val="libFootnote0"/>
        <w:rPr>
          <w:rtl/>
        </w:rPr>
      </w:pPr>
      <w:r>
        <w:rPr>
          <w:rtl/>
        </w:rPr>
        <w:t xml:space="preserve">8 ـ رجال الشيخ : 308 / 589. </w:t>
      </w:r>
    </w:p>
    <w:p w:rsidR="00CA1D06" w:rsidRDefault="00CA1D06" w:rsidP="008238A2">
      <w:pPr>
        <w:pStyle w:val="libFootnote0"/>
        <w:rPr>
          <w:rtl/>
        </w:rPr>
      </w:pPr>
      <w:r>
        <w:rPr>
          <w:rtl/>
        </w:rPr>
        <w:t xml:space="preserve">9 ـ منذر بن قابوس ، د جخ ، ( م ت ). رجال الشيخ : 378 / 20. </w:t>
      </w:r>
    </w:p>
    <w:p w:rsidR="00CA1D06" w:rsidRDefault="00CA1D06" w:rsidP="00592778">
      <w:pPr>
        <w:pStyle w:val="libNormal"/>
        <w:rPr>
          <w:rtl/>
        </w:rPr>
      </w:pPr>
      <w:r>
        <w:rPr>
          <w:rtl/>
        </w:rPr>
        <w:br w:type="page"/>
      </w:r>
      <w:bookmarkStart w:id="2733" w:name="_Toc276636345"/>
      <w:bookmarkStart w:id="2734" w:name="_Toc452295855"/>
      <w:r w:rsidRPr="00F24B34">
        <w:rPr>
          <w:rStyle w:val="Heading2Char"/>
          <w:rtl/>
        </w:rPr>
        <w:lastRenderedPageBreak/>
        <w:t>5430 / 6 ـ منذر بن محمّد بن المنذر</w:t>
      </w:r>
      <w:bookmarkEnd w:id="2733"/>
      <w:bookmarkEnd w:id="2734"/>
      <w:r>
        <w:rPr>
          <w:rtl/>
        </w:rPr>
        <w:t xml:space="preserve"> : </w:t>
      </w:r>
    </w:p>
    <w:p w:rsidR="00CA1D06" w:rsidRDefault="00CA1D06" w:rsidP="00592778">
      <w:pPr>
        <w:pStyle w:val="libNormal"/>
        <w:rPr>
          <w:rtl/>
        </w:rPr>
      </w:pPr>
      <w:r>
        <w:rPr>
          <w:rtl/>
        </w:rPr>
        <w:t xml:space="preserve">ابن سعيد بن أبي الجهم القابوسي ، أبو القاسم من ولد قابوس ، ثقة من أصحابنا من بيت جليل ، له كتب ، روى عنه : أحمد بن محمّد بن سعيد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وروى الكشّي عن محمّد بن مسعود قال : حدثنا عبد الله بن محمّد بن خالد قال : حدثنا منذر بن قابوس وكان ثقة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2735" w:name="_Toc276636346"/>
      <w:bookmarkStart w:id="2736" w:name="_Toc452295856"/>
      <w:r w:rsidRPr="00F24B34">
        <w:rPr>
          <w:rStyle w:val="Heading2Char"/>
          <w:rtl/>
        </w:rPr>
        <w:t>5431 / 1 ـ منصور بن أبي الأسود</w:t>
      </w:r>
      <w:bookmarkEnd w:id="2735"/>
      <w:bookmarkEnd w:id="2736"/>
      <w:r>
        <w:rPr>
          <w:rtl/>
        </w:rPr>
        <w:t xml:space="preserve"> : </w:t>
      </w:r>
    </w:p>
    <w:p w:rsidR="00CA1D06" w:rsidRDefault="00CA1D06" w:rsidP="00592778">
      <w:pPr>
        <w:pStyle w:val="libNormal"/>
        <w:rPr>
          <w:rtl/>
        </w:rPr>
      </w:pPr>
      <w:r>
        <w:rPr>
          <w:rtl/>
        </w:rPr>
        <w:t xml:space="preserve">الليثي ، كوفي ، ثقة ، ( روى عن أبي عبد الله </w:t>
      </w:r>
      <w:r w:rsidR="006C6B9D" w:rsidRPr="006C6B9D">
        <w:rPr>
          <w:rStyle w:val="libAlaemChar"/>
          <w:rFonts w:hint="cs"/>
          <w:rtl/>
        </w:rPr>
        <w:t>عليه‌السلام</w:t>
      </w:r>
      <w:r>
        <w:rPr>
          <w:rtl/>
        </w:rPr>
        <w:t xml:space="preserve"> </w:t>
      </w:r>
      <w:r w:rsidRPr="008238A2">
        <w:rPr>
          <w:rStyle w:val="libFootnotenumChar"/>
          <w:rtl/>
        </w:rPr>
        <w:t>(4)</w:t>
      </w:r>
      <w:r>
        <w:rPr>
          <w:rtl/>
        </w:rPr>
        <w:t xml:space="preserve"> ، له كتب </w:t>
      </w:r>
      <w:r w:rsidRPr="008238A2">
        <w:rPr>
          <w:rStyle w:val="libFootnotenumChar"/>
          <w:rtl/>
        </w:rPr>
        <w:t>(5)</w:t>
      </w:r>
      <w:r>
        <w:rPr>
          <w:rtl/>
        </w:rPr>
        <w:t xml:space="preserve"> روى عنه : الحسين بن محمّد بن علي الأزدي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الخياط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737" w:name="_Toc276636347"/>
      <w:bookmarkStart w:id="2738" w:name="_Toc452295857"/>
      <w:r w:rsidRPr="00F24B34">
        <w:rPr>
          <w:rStyle w:val="Heading2Char"/>
          <w:rtl/>
        </w:rPr>
        <w:t>5432 / 2 ـ منصور بن أبي بصير</w:t>
      </w:r>
      <w:bookmarkEnd w:id="2737"/>
      <w:bookmarkEnd w:id="2738"/>
      <w:r>
        <w:rPr>
          <w:rtl/>
        </w:rPr>
        <w:t xml:space="preserve"> : </w:t>
      </w:r>
    </w:p>
    <w:p w:rsidR="00CA1D06" w:rsidRDefault="00CA1D06" w:rsidP="00592778">
      <w:pPr>
        <w:pStyle w:val="libNormal"/>
        <w:rPr>
          <w:rtl/>
        </w:rPr>
      </w:pPr>
      <w:r>
        <w:rPr>
          <w:rtl/>
        </w:rPr>
        <w:t xml:space="preserve">مولى أبي الحسن </w:t>
      </w:r>
      <w:r w:rsidR="006C6B9D" w:rsidRPr="006C6B9D">
        <w:rPr>
          <w:rStyle w:val="libAlaemChar"/>
          <w:rFonts w:hint="cs"/>
          <w:rtl/>
        </w:rPr>
        <w:t>عليه‌السلام</w:t>
      </w:r>
      <w:r>
        <w:rPr>
          <w:rtl/>
        </w:rPr>
        <w:t xml:space="preserve"> ، 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739" w:name="_Toc276636348"/>
      <w:bookmarkStart w:id="2740" w:name="_Toc452295858"/>
      <w:r w:rsidRPr="00F24B34">
        <w:rPr>
          <w:rStyle w:val="Heading2Char"/>
          <w:rtl/>
        </w:rPr>
        <w:t>5433 / 3 ـ منصور بن حازم</w:t>
      </w:r>
      <w:bookmarkEnd w:id="2739"/>
      <w:bookmarkEnd w:id="2740"/>
      <w:r>
        <w:rPr>
          <w:rtl/>
        </w:rPr>
        <w:t xml:space="preserve"> : </w:t>
      </w:r>
    </w:p>
    <w:p w:rsidR="00CA1D06" w:rsidRDefault="00CA1D06" w:rsidP="00592778">
      <w:pPr>
        <w:pStyle w:val="libNormal"/>
        <w:rPr>
          <w:rtl/>
        </w:rPr>
      </w:pPr>
      <w:r>
        <w:rPr>
          <w:rtl/>
        </w:rPr>
        <w:t xml:space="preserve">أبو أيّوب البجلي </w:t>
      </w:r>
      <w:r w:rsidRPr="008238A2">
        <w:rPr>
          <w:rStyle w:val="libFootnotenumChar"/>
          <w:rtl/>
        </w:rPr>
        <w:t>(9)</w:t>
      </w:r>
      <w:r>
        <w:rPr>
          <w:rtl/>
        </w:rPr>
        <w:t xml:space="preserve"> ، كوفي ، ثقة ، عين ، صدوق ، من جلّة أصحابنا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418 / 1118. </w:t>
      </w:r>
    </w:p>
    <w:p w:rsidR="00CA1D06" w:rsidRDefault="00CA1D06" w:rsidP="008238A2">
      <w:pPr>
        <w:pStyle w:val="libFootnote0"/>
        <w:rPr>
          <w:rtl/>
        </w:rPr>
      </w:pPr>
      <w:r>
        <w:rPr>
          <w:rtl/>
        </w:rPr>
        <w:t xml:space="preserve">2 ـ رجال الكشّي : 566 / 1070. </w:t>
      </w:r>
    </w:p>
    <w:p w:rsidR="00CA1D06" w:rsidRDefault="00CA1D06" w:rsidP="008238A2">
      <w:pPr>
        <w:pStyle w:val="libFootnote0"/>
        <w:rPr>
          <w:rtl/>
        </w:rPr>
      </w:pPr>
      <w:r>
        <w:rPr>
          <w:rtl/>
        </w:rPr>
        <w:t xml:space="preserve">3 ـ منذر النصري ، ي جخ ، ( م ت ). رجال الشيخ : 82 / 27 ، وفيه : النضري. </w:t>
      </w:r>
    </w:p>
    <w:p w:rsidR="00CA1D06" w:rsidRDefault="00CA1D06" w:rsidP="008238A2">
      <w:pPr>
        <w:pStyle w:val="libFootnote0"/>
        <w:rPr>
          <w:rtl/>
        </w:rPr>
      </w:pPr>
      <w:r>
        <w:rPr>
          <w:rtl/>
        </w:rPr>
        <w:t xml:space="preserve">4 ـ ما بين القوسين لم يرد في نسخة ( ش ). </w:t>
      </w:r>
    </w:p>
    <w:p w:rsidR="00CA1D06" w:rsidRDefault="00CA1D06" w:rsidP="008238A2">
      <w:pPr>
        <w:pStyle w:val="libFootnote0"/>
        <w:rPr>
          <w:rtl/>
        </w:rPr>
      </w:pPr>
      <w:r>
        <w:rPr>
          <w:rtl/>
        </w:rPr>
        <w:t xml:space="preserve">5 ـ في نسخة ( ش ) : له كتاب. </w:t>
      </w:r>
    </w:p>
    <w:p w:rsidR="00CA1D06" w:rsidRDefault="00CA1D06" w:rsidP="008238A2">
      <w:pPr>
        <w:pStyle w:val="libFootnote0"/>
        <w:rPr>
          <w:rtl/>
        </w:rPr>
      </w:pPr>
      <w:r>
        <w:rPr>
          <w:rtl/>
        </w:rPr>
        <w:t xml:space="preserve">6 ـ رجال النجاشي : 414 / 1103. </w:t>
      </w:r>
    </w:p>
    <w:p w:rsidR="00CA1D06" w:rsidRDefault="00CA1D06" w:rsidP="008238A2">
      <w:pPr>
        <w:pStyle w:val="libFootnote0"/>
        <w:rPr>
          <w:rtl/>
        </w:rPr>
      </w:pPr>
      <w:r>
        <w:rPr>
          <w:rtl/>
        </w:rPr>
        <w:t xml:space="preserve">7 ـ رجال الشيخ : 305 / 532 ، وفيه : الحنّاط. </w:t>
      </w:r>
    </w:p>
    <w:p w:rsidR="00CA1D06" w:rsidRDefault="00CA1D06" w:rsidP="008238A2">
      <w:pPr>
        <w:pStyle w:val="libFootnote0"/>
        <w:rPr>
          <w:rtl/>
        </w:rPr>
      </w:pPr>
      <w:r>
        <w:rPr>
          <w:rtl/>
        </w:rPr>
        <w:t xml:space="preserve">8 ـ رجال الشيخ : 343 / 21. </w:t>
      </w:r>
    </w:p>
    <w:p w:rsidR="00CA1D06" w:rsidRDefault="00CA1D06" w:rsidP="008238A2">
      <w:pPr>
        <w:pStyle w:val="libFootnote0"/>
        <w:rPr>
          <w:rtl/>
        </w:rPr>
      </w:pPr>
      <w:r>
        <w:rPr>
          <w:rtl/>
        </w:rPr>
        <w:t xml:space="preserve">9 ـ أسند عنه ، ق جخ ، ( م ت ). رجال الشيخ : 306 / 534. </w:t>
      </w:r>
    </w:p>
    <w:p w:rsidR="00CA1D06" w:rsidRDefault="00CA1D06" w:rsidP="00592778">
      <w:pPr>
        <w:pStyle w:val="libNormal0"/>
        <w:rPr>
          <w:rtl/>
        </w:rPr>
      </w:pPr>
      <w:r>
        <w:rPr>
          <w:rtl/>
        </w:rPr>
        <w:br w:type="page"/>
      </w:r>
      <w:r>
        <w:rPr>
          <w:rtl/>
        </w:rPr>
        <w:lastRenderedPageBreak/>
        <w:t xml:space="preserve">وفقهائهم ، روى عن أبي عبد الله وأبي الحسن موسى </w:t>
      </w:r>
      <w:r w:rsidR="006C6B9D" w:rsidRPr="006C6B9D">
        <w:rPr>
          <w:rStyle w:val="libAlaemChar"/>
          <w:rFonts w:hint="cs"/>
          <w:rtl/>
        </w:rPr>
        <w:t>عليهما‌السلام</w:t>
      </w:r>
      <w:r>
        <w:rPr>
          <w:rtl/>
        </w:rPr>
        <w:t xml:space="preserve"> ، له كتب ، روى عنه : يونس بن عبد الرحمن ومحمّد بن الحسين الطائي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(2)</w:t>
      </w:r>
      <w:r>
        <w:rPr>
          <w:rtl/>
        </w:rPr>
        <w:t xml:space="preserve"> ، روى عنه : ابن أبي عمير وصفوان ، الفهرست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2741" w:name="_Toc276636349"/>
      <w:bookmarkStart w:id="2742" w:name="_Toc452295859"/>
      <w:r w:rsidRPr="00F24B34">
        <w:rPr>
          <w:rStyle w:val="Heading2Char"/>
          <w:rtl/>
        </w:rPr>
        <w:t>5434 / 4 ـ منصور بن دينار الأسدي</w:t>
      </w:r>
      <w:bookmarkEnd w:id="2741"/>
      <w:bookmarkEnd w:id="2742"/>
      <w:r>
        <w:rPr>
          <w:rtl/>
        </w:rPr>
        <w:t xml:space="preserve"> : </w:t>
      </w:r>
    </w:p>
    <w:p w:rsidR="00CA1D06" w:rsidRDefault="00CA1D06" w:rsidP="00592778">
      <w:pPr>
        <w:pStyle w:val="libNormal"/>
        <w:rPr>
          <w:rtl/>
        </w:rPr>
      </w:pPr>
      <w:r>
        <w:rPr>
          <w:rtl/>
        </w:rPr>
        <w:t xml:space="preserve">الكوفي </w:t>
      </w:r>
      <w:r w:rsidRPr="008238A2">
        <w:rPr>
          <w:rStyle w:val="libFootnotenumChar"/>
          <w:rtl/>
        </w:rPr>
        <w:t>(5)</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2743" w:name="_Toc276636350"/>
      <w:bookmarkStart w:id="2744" w:name="_Toc452295860"/>
      <w:r w:rsidRPr="00F24B34">
        <w:rPr>
          <w:rStyle w:val="Heading2Char"/>
          <w:rtl/>
        </w:rPr>
        <w:t>5435 / 5 ـ منصور بن العبّاس</w:t>
      </w:r>
      <w:bookmarkEnd w:id="2743"/>
      <w:bookmarkEnd w:id="2744"/>
      <w:r>
        <w:rPr>
          <w:rtl/>
        </w:rPr>
        <w:t xml:space="preserve"> : </w:t>
      </w:r>
    </w:p>
    <w:p w:rsidR="00CA1D06" w:rsidRDefault="00CA1D06" w:rsidP="00592778">
      <w:pPr>
        <w:pStyle w:val="libNormal"/>
        <w:rPr>
          <w:rtl/>
        </w:rPr>
      </w:pPr>
      <w:r>
        <w:rPr>
          <w:rtl/>
        </w:rPr>
        <w:t xml:space="preserve">أبو الحسين الرازي ، سكن بغداد ومات بها ، كان مضطرب الأمر ، له كتاب نوادر كبير ، روى عنه : أحمد بن مابنداذ ، رجال النجاشي </w:t>
      </w:r>
      <w:r w:rsidRPr="008238A2">
        <w:rPr>
          <w:rStyle w:val="libFootnotenumChar"/>
          <w:rtl/>
        </w:rPr>
        <w:t>(8)</w:t>
      </w:r>
      <w:r>
        <w:rPr>
          <w:rtl/>
        </w:rPr>
        <w:t xml:space="preserve">. </w:t>
      </w:r>
    </w:p>
    <w:p w:rsidR="00CA1D06" w:rsidRDefault="00CA1D06" w:rsidP="00592778">
      <w:pPr>
        <w:pStyle w:val="libNormal"/>
        <w:rPr>
          <w:rtl/>
        </w:rPr>
      </w:pPr>
      <w:r>
        <w:rPr>
          <w:rtl/>
        </w:rPr>
        <w:t xml:space="preserve">منصور بن العبّاس </w:t>
      </w:r>
      <w:r w:rsidRPr="008238A2">
        <w:rPr>
          <w:rStyle w:val="libFootnotenumChar"/>
          <w:rtl/>
        </w:rPr>
        <w:t>(9)</w:t>
      </w:r>
      <w:r>
        <w:rPr>
          <w:rtl/>
        </w:rPr>
        <w:t xml:space="preserve"> ، كوفي ـ أو بغدادي ـ كان داره بباب الكوفة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413 / 1101. </w:t>
      </w:r>
    </w:p>
    <w:p w:rsidR="00CA1D06" w:rsidRDefault="00CA1D06" w:rsidP="008238A2">
      <w:pPr>
        <w:pStyle w:val="libFootnote0"/>
        <w:rPr>
          <w:rtl/>
        </w:rPr>
      </w:pPr>
      <w:r>
        <w:rPr>
          <w:rtl/>
        </w:rPr>
        <w:t xml:space="preserve">2 ـ أخبرنا : جماعة ، عن محمّد بن علي بن الحسين ، عن ابن الوليد ، عن الصفّار ، عن محمّد بن الحسين بن أبي الخطاب وإبراهيم بن هاشم ، عن محمّد بن أبي عمير وصفوان ، عنه ، ست ، ( م ت ). </w:t>
      </w:r>
    </w:p>
    <w:p w:rsidR="00CA1D06" w:rsidRDefault="00CA1D06" w:rsidP="008238A2">
      <w:pPr>
        <w:pStyle w:val="libFootnote0"/>
        <w:rPr>
          <w:rtl/>
        </w:rPr>
      </w:pPr>
      <w:r>
        <w:rPr>
          <w:rtl/>
        </w:rPr>
        <w:t xml:space="preserve">3 ـ الفهرست : 164 / 728. </w:t>
      </w:r>
    </w:p>
    <w:p w:rsidR="00CA1D06" w:rsidRDefault="00CA1D06" w:rsidP="008238A2">
      <w:pPr>
        <w:pStyle w:val="libFootnote0"/>
        <w:rPr>
          <w:rtl/>
        </w:rPr>
      </w:pPr>
      <w:r>
        <w:rPr>
          <w:rtl/>
        </w:rPr>
        <w:t xml:space="preserve">4 ـ الوزير السعيد ذو المعالي زين الكفاة أبو سعد منصور بن الحسين الآبي ، فاضل ، عالم ، فقيه ، قرأ على الطوسي ، وروى عنه : الشيخ المفيد عبد الرحمن النيسابوري ، ب ، ( م ت ). فهرست منتجب الدين : 161 / 376. </w:t>
      </w:r>
    </w:p>
    <w:p w:rsidR="00CA1D06" w:rsidRDefault="00CA1D06" w:rsidP="008238A2">
      <w:pPr>
        <w:pStyle w:val="libFootnote0"/>
        <w:rPr>
          <w:rtl/>
        </w:rPr>
      </w:pPr>
      <w:r>
        <w:rPr>
          <w:rtl/>
        </w:rPr>
        <w:t xml:space="preserve">5 ـ أسند عنه ، ( م ت ). </w:t>
      </w:r>
    </w:p>
    <w:p w:rsidR="00CA1D06" w:rsidRDefault="00CA1D06" w:rsidP="008238A2">
      <w:pPr>
        <w:pStyle w:val="libFootnote0"/>
        <w:rPr>
          <w:rtl/>
        </w:rPr>
      </w:pPr>
      <w:r>
        <w:rPr>
          <w:rtl/>
        </w:rPr>
        <w:t xml:space="preserve">6 ـ رجال الشيخ : 306 / 536. </w:t>
      </w:r>
    </w:p>
    <w:p w:rsidR="00CA1D06" w:rsidRDefault="00CA1D06" w:rsidP="008238A2">
      <w:pPr>
        <w:pStyle w:val="libFootnote0"/>
        <w:rPr>
          <w:rtl/>
        </w:rPr>
      </w:pPr>
      <w:r>
        <w:rPr>
          <w:rtl/>
        </w:rPr>
        <w:t>7 ـ منصور صاحب الصحف ، ق جخ ، ( م ت ). رجال الشيخ : 314 / 686.</w:t>
      </w:r>
    </w:p>
    <w:p w:rsidR="00CA1D06" w:rsidRDefault="00CA1D06" w:rsidP="008238A2">
      <w:pPr>
        <w:pStyle w:val="libFootnote0"/>
        <w:rPr>
          <w:rtl/>
        </w:rPr>
      </w:pPr>
      <w:r>
        <w:rPr>
          <w:rtl/>
        </w:rPr>
        <w:t xml:space="preserve">منصور الصيقل منصور بن الوليد ، ( م ت ). </w:t>
      </w:r>
    </w:p>
    <w:p w:rsidR="00CA1D06" w:rsidRDefault="00CA1D06" w:rsidP="008238A2">
      <w:pPr>
        <w:pStyle w:val="libFootnote0"/>
        <w:rPr>
          <w:rtl/>
        </w:rPr>
      </w:pPr>
      <w:r>
        <w:rPr>
          <w:rtl/>
        </w:rPr>
        <w:t xml:space="preserve">8 ـ رجال النجاشي : 413 / 1102. </w:t>
      </w:r>
    </w:p>
    <w:p w:rsidR="00CA1D06" w:rsidRDefault="00CA1D06" w:rsidP="008238A2">
      <w:pPr>
        <w:pStyle w:val="libFootnote0"/>
        <w:rPr>
          <w:rtl/>
        </w:rPr>
      </w:pPr>
      <w:r>
        <w:rPr>
          <w:rtl/>
        </w:rPr>
        <w:t xml:space="preserve">9 ـ له كتاب ، أخبرنا : جماعة ، عن أبي المفضّل ، عن ابن بطّة ، عن أحمد بن أبي عبد الله ، عنه ، ست ، ( م ت ). الفهرست : 164 / 730. </w:t>
      </w:r>
    </w:p>
    <w:p w:rsidR="00CA1D06" w:rsidRDefault="00CA1D06" w:rsidP="00592778">
      <w:pPr>
        <w:pStyle w:val="libNormal0"/>
        <w:rPr>
          <w:rtl/>
        </w:rPr>
      </w:pPr>
      <w:r>
        <w:rPr>
          <w:rtl/>
        </w:rPr>
        <w:br w:type="page"/>
      </w:r>
      <w:r>
        <w:rPr>
          <w:rtl/>
        </w:rPr>
        <w:lastRenderedPageBreak/>
        <w:t xml:space="preserve">ببغداد ، من أصحاب الجواد </w:t>
      </w:r>
      <w:r w:rsidRPr="008238A2">
        <w:rPr>
          <w:rStyle w:val="libFootnotenumChar"/>
          <w:rtl/>
        </w:rPr>
        <w:t>(1)</w:t>
      </w:r>
      <w:r>
        <w:rPr>
          <w:rtl/>
        </w:rPr>
        <w:t xml:space="preserve"> والهادي </w:t>
      </w:r>
      <w:r w:rsidR="006C6B9D" w:rsidRPr="006C6B9D">
        <w:rPr>
          <w:rStyle w:val="libAlaemChar"/>
          <w:rFonts w:hint="cs"/>
          <w:rtl/>
        </w:rPr>
        <w:t>عليهما‌السلام</w:t>
      </w:r>
      <w:r>
        <w:rPr>
          <w:rtl/>
        </w:rPr>
        <w:t xml:space="preserve"> </w:t>
      </w:r>
      <w:r w:rsidRPr="008238A2">
        <w:rPr>
          <w:rStyle w:val="libFootnotenumChar"/>
          <w:rtl/>
        </w:rPr>
        <w:t>(2)</w:t>
      </w:r>
      <w:r>
        <w:rPr>
          <w:rtl/>
        </w:rPr>
        <w:t xml:space="preserve"> ، رجال الشيخ. </w:t>
      </w:r>
    </w:p>
    <w:p w:rsidR="00CA1D06" w:rsidRDefault="00CA1D06" w:rsidP="00592778">
      <w:pPr>
        <w:pStyle w:val="libNormal"/>
        <w:rPr>
          <w:rtl/>
        </w:rPr>
      </w:pPr>
      <w:r>
        <w:rPr>
          <w:rtl/>
        </w:rPr>
        <w:t>ثمّ قال : منصور بن العبّاس ، روى عنه : البرقي ، في من لم يرو عن الأئمّة</w:t>
      </w:r>
      <w:r w:rsidR="006C6B9D" w:rsidRPr="006C6B9D">
        <w:rPr>
          <w:rStyle w:val="libAlaemChar"/>
          <w:rFonts w:hint="cs"/>
          <w:rtl/>
        </w:rPr>
        <w:t>عليهم‌السلام</w:t>
      </w:r>
      <w:r>
        <w:rPr>
          <w:rtl/>
        </w:rPr>
        <w:t xml:space="preserve">، رجال الشيخ </w:t>
      </w:r>
      <w:r w:rsidRPr="008238A2">
        <w:rPr>
          <w:rStyle w:val="libFootnotenumChar"/>
          <w:rtl/>
        </w:rPr>
        <w:t>(3)</w:t>
      </w:r>
      <w:r>
        <w:rPr>
          <w:rtl/>
        </w:rPr>
        <w:t>.</w:t>
      </w:r>
    </w:p>
    <w:p w:rsidR="00CA1D06" w:rsidRDefault="00CA1D06" w:rsidP="00592778">
      <w:pPr>
        <w:pStyle w:val="libNormal"/>
        <w:rPr>
          <w:rtl/>
        </w:rPr>
      </w:pPr>
      <w:bookmarkStart w:id="2745" w:name="_Toc276636351"/>
      <w:bookmarkStart w:id="2746" w:name="_Toc452295861"/>
      <w:r w:rsidRPr="00F24B34">
        <w:rPr>
          <w:rStyle w:val="Heading2Char"/>
          <w:rtl/>
        </w:rPr>
        <w:t>5436 / 6 ـ منصور بن محمّد بن عبد الله</w:t>
      </w:r>
      <w:bookmarkEnd w:id="2745"/>
      <w:bookmarkEnd w:id="2746"/>
      <w:r>
        <w:rPr>
          <w:rtl/>
        </w:rPr>
        <w:t xml:space="preserve"> : </w:t>
      </w:r>
    </w:p>
    <w:p w:rsidR="00CA1D06" w:rsidRDefault="00CA1D06" w:rsidP="00592778">
      <w:pPr>
        <w:pStyle w:val="libNormal"/>
        <w:rPr>
          <w:rtl/>
        </w:rPr>
      </w:pPr>
      <w:r>
        <w:rPr>
          <w:rtl/>
        </w:rPr>
        <w:t xml:space="preserve">الخزاعي </w:t>
      </w:r>
      <w:r w:rsidRPr="008238A2">
        <w:rPr>
          <w:rStyle w:val="libFootnotenumChar"/>
          <w:rtl/>
        </w:rPr>
        <w:t>(4)</w:t>
      </w:r>
      <w:r>
        <w:rPr>
          <w:rtl/>
        </w:rPr>
        <w:t xml:space="preserve"> ، وهو الذي يقال لأخيه : سلمة بن محمّد أخي منصور ثقتان رويا عن الصادق </w:t>
      </w:r>
      <w:r w:rsidR="006C6B9D" w:rsidRPr="006C6B9D">
        <w:rPr>
          <w:rStyle w:val="libAlaemChar"/>
          <w:rFonts w:hint="cs"/>
          <w:rtl/>
        </w:rPr>
        <w:t>عليه‌السلام</w:t>
      </w:r>
      <w:r>
        <w:rPr>
          <w:rtl/>
        </w:rPr>
        <w:t xml:space="preserve"> ، له كتاب ، روى عنه : أحمد بن المفضّل ، رجال النجاشي </w:t>
      </w:r>
      <w:r w:rsidRPr="008238A2">
        <w:rPr>
          <w:rStyle w:val="libFootnotenumChar"/>
          <w:rtl/>
        </w:rPr>
        <w:t>(5)</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(6)</w:t>
      </w:r>
      <w:r>
        <w:rPr>
          <w:rtl/>
        </w:rPr>
        <w:t xml:space="preserve"> ، روى عنه : الحسن بن محمّد بن سماعة ، الفهرست </w:t>
      </w:r>
      <w:r w:rsidRPr="008238A2">
        <w:rPr>
          <w:rStyle w:val="libFootnotenumChar"/>
          <w:rtl/>
        </w:rPr>
        <w:t>(7)</w:t>
      </w:r>
      <w:r>
        <w:rPr>
          <w:rtl/>
        </w:rPr>
        <w:t>.</w:t>
      </w:r>
    </w:p>
    <w:p w:rsidR="00CA1D06" w:rsidRDefault="00CA1D06" w:rsidP="00592778">
      <w:pPr>
        <w:pStyle w:val="libNormal"/>
        <w:rPr>
          <w:rtl/>
        </w:rPr>
      </w:pPr>
      <w:bookmarkStart w:id="2747" w:name="_Toc276636352"/>
      <w:bookmarkStart w:id="2748" w:name="_Toc452295862"/>
      <w:r w:rsidRPr="00F24B34">
        <w:rPr>
          <w:rStyle w:val="Heading2Char"/>
          <w:rtl/>
        </w:rPr>
        <w:t>5437 / 7 ـ منصور بن المعتمر</w:t>
      </w:r>
      <w:bookmarkEnd w:id="2747"/>
      <w:bookmarkEnd w:id="2748"/>
      <w:r>
        <w:rPr>
          <w:rtl/>
        </w:rPr>
        <w:t xml:space="preserve"> : </w:t>
      </w:r>
    </w:p>
    <w:p w:rsidR="00CA1D06" w:rsidRDefault="00CA1D06" w:rsidP="00592778">
      <w:pPr>
        <w:pStyle w:val="libNormal"/>
        <w:rPr>
          <w:rtl/>
        </w:rPr>
      </w:pPr>
      <w:r>
        <w:rPr>
          <w:rtl/>
        </w:rPr>
        <w:t xml:space="preserve">بتري </w:t>
      </w:r>
      <w:r w:rsidRPr="008238A2">
        <w:rPr>
          <w:rStyle w:val="libFootnotenumChar"/>
          <w:rtl/>
        </w:rPr>
        <w:t>(8)</w:t>
      </w:r>
      <w:r>
        <w:rPr>
          <w:rtl/>
        </w:rPr>
        <w:t xml:space="preserve"> ، من أصحاب الباقر </w:t>
      </w:r>
      <w:r w:rsidRPr="008238A2">
        <w:rPr>
          <w:rStyle w:val="libFootnotenumChar"/>
          <w:rtl/>
        </w:rPr>
        <w:t>(9)</w:t>
      </w:r>
      <w:r>
        <w:rPr>
          <w:rtl/>
        </w:rPr>
        <w:t xml:space="preserve"> والصادق </w:t>
      </w:r>
      <w:r w:rsidRPr="008238A2">
        <w:rPr>
          <w:rStyle w:val="libFootnotenumChar"/>
          <w:rtl/>
        </w:rPr>
        <w:t>(10)</w:t>
      </w:r>
      <w:r>
        <w:rPr>
          <w:rtl/>
        </w:rPr>
        <w:t xml:space="preserve"> </w:t>
      </w:r>
      <w:r w:rsidR="006C6B9D" w:rsidRPr="006C6B9D">
        <w:rPr>
          <w:rStyle w:val="libAlaemChar"/>
          <w:rFonts w:hint="cs"/>
          <w:rtl/>
        </w:rPr>
        <w:t>عليهما‌السلام</w:t>
      </w:r>
      <w:r>
        <w:rPr>
          <w:rtl/>
        </w:rPr>
        <w:t xml:space="preserve"> ، رجال الشيخ.</w:t>
      </w:r>
    </w:p>
    <w:p w:rsidR="00CA1D06" w:rsidRDefault="00CA1D06" w:rsidP="00592778">
      <w:pPr>
        <w:pStyle w:val="libNormal"/>
        <w:rPr>
          <w:rtl/>
        </w:rPr>
      </w:pPr>
      <w:bookmarkStart w:id="2749" w:name="_Toc276636353"/>
      <w:bookmarkStart w:id="2750" w:name="_Toc452295863"/>
      <w:r w:rsidRPr="00F24B34">
        <w:rPr>
          <w:rStyle w:val="Heading2Char"/>
          <w:rtl/>
        </w:rPr>
        <w:t>5438 / 8 ـ منصور بن الوليد الصيقل</w:t>
      </w:r>
      <w:bookmarkEnd w:id="2749"/>
      <w:bookmarkEnd w:id="2750"/>
      <w:r>
        <w:rPr>
          <w:rtl/>
        </w:rPr>
        <w:t xml:space="preserve"> : </w:t>
      </w:r>
    </w:p>
    <w:p w:rsidR="00CA1D06" w:rsidRDefault="00CA1D06" w:rsidP="00592778">
      <w:pPr>
        <w:pStyle w:val="libNormal"/>
        <w:rPr>
          <w:rtl/>
        </w:rPr>
      </w:pPr>
      <w:r>
        <w:rPr>
          <w:rtl/>
        </w:rPr>
        <w:t xml:space="preserve">الكوفي ، يكنّى أبا محمّد ، من أصحاب الباقر </w:t>
      </w:r>
      <w:r w:rsidRPr="008238A2">
        <w:rPr>
          <w:rStyle w:val="libFootnotenumChar"/>
          <w:rtl/>
        </w:rPr>
        <w:t>(11)</w:t>
      </w:r>
      <w:r>
        <w:rPr>
          <w:rtl/>
        </w:rPr>
        <w:t xml:space="preserve"> والصادق </w:t>
      </w:r>
      <w:r w:rsidRPr="008238A2">
        <w:rPr>
          <w:rStyle w:val="libFootnotenumChar"/>
          <w:rtl/>
        </w:rPr>
        <w:t>(12)</w:t>
      </w:r>
      <w:r>
        <w:rPr>
          <w:rtl/>
        </w:rPr>
        <w:t xml:space="preserve"> </w:t>
      </w:r>
      <w:r w:rsidR="006C6B9D" w:rsidRPr="006C6B9D">
        <w:rPr>
          <w:rStyle w:val="libAlaemChar"/>
          <w:rFonts w:hint="cs"/>
          <w:rtl/>
        </w:rPr>
        <w:t>عليهما‌السلام</w:t>
      </w:r>
      <w:r>
        <w:rPr>
          <w:rtl/>
        </w:rPr>
        <w:t xml:space="preserve">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379 / 30. </w:t>
      </w:r>
    </w:p>
    <w:p w:rsidR="00CA1D06" w:rsidRDefault="00CA1D06" w:rsidP="008238A2">
      <w:pPr>
        <w:pStyle w:val="libFootnote0"/>
        <w:rPr>
          <w:rtl/>
        </w:rPr>
      </w:pPr>
      <w:r>
        <w:rPr>
          <w:rtl/>
        </w:rPr>
        <w:t xml:space="preserve">2 ـ رجال الشيخ : 391 / 24. </w:t>
      </w:r>
    </w:p>
    <w:p w:rsidR="00CA1D06" w:rsidRDefault="00CA1D06" w:rsidP="008238A2">
      <w:pPr>
        <w:pStyle w:val="libFootnote0"/>
        <w:rPr>
          <w:rtl/>
        </w:rPr>
      </w:pPr>
      <w:r>
        <w:rPr>
          <w:rtl/>
        </w:rPr>
        <w:t xml:space="preserve">3 ـ رجال الشيخ : 449 / 132. </w:t>
      </w:r>
    </w:p>
    <w:p w:rsidR="00CA1D06" w:rsidRDefault="00CA1D06" w:rsidP="008238A2">
      <w:pPr>
        <w:pStyle w:val="libFootnote0"/>
        <w:rPr>
          <w:rtl/>
        </w:rPr>
      </w:pPr>
      <w:r>
        <w:rPr>
          <w:rtl/>
        </w:rPr>
        <w:t xml:space="preserve">4 ـ في المصدر زيادة : روى عن أبي عبد الله </w:t>
      </w:r>
      <w:r w:rsidR="006C6B9D" w:rsidRPr="006C6B9D">
        <w:rPr>
          <w:rStyle w:val="libAlaemChar"/>
          <w:rFonts w:hint="cs"/>
          <w:rtl/>
        </w:rPr>
        <w:t>عليه‌السلام</w:t>
      </w:r>
      <w:r>
        <w:rPr>
          <w:rtl/>
        </w:rPr>
        <w:t xml:space="preserve">. </w:t>
      </w:r>
    </w:p>
    <w:p w:rsidR="00CA1D06" w:rsidRDefault="00CA1D06" w:rsidP="008238A2">
      <w:pPr>
        <w:pStyle w:val="libFootnote0"/>
        <w:rPr>
          <w:rtl/>
        </w:rPr>
      </w:pPr>
      <w:r>
        <w:rPr>
          <w:rtl/>
        </w:rPr>
        <w:t xml:space="preserve">5 ـ رجال النجاشي : 412 / 1099. </w:t>
      </w:r>
    </w:p>
    <w:p w:rsidR="00CA1D06" w:rsidRDefault="00CA1D06" w:rsidP="008238A2">
      <w:pPr>
        <w:pStyle w:val="libFootnote0"/>
        <w:rPr>
          <w:rtl/>
        </w:rPr>
      </w:pPr>
      <w:r>
        <w:rPr>
          <w:rtl/>
        </w:rPr>
        <w:t xml:space="preserve">6 ـ منصور بن محمّد ، له كتاب ، أخبرنا : جماعة ، عن أبي المفضّل ، عن حميد ، عن الحسن بن محمّد بن سماعة ، عنه ، ست ، ( م ت ). </w:t>
      </w:r>
    </w:p>
    <w:p w:rsidR="00CA1D06" w:rsidRDefault="00CA1D06" w:rsidP="008238A2">
      <w:pPr>
        <w:pStyle w:val="libFootnote0"/>
        <w:rPr>
          <w:rtl/>
        </w:rPr>
      </w:pPr>
      <w:r>
        <w:rPr>
          <w:rtl/>
        </w:rPr>
        <w:t xml:space="preserve">7 ـ الفهرست : 164 / 727. </w:t>
      </w:r>
    </w:p>
    <w:p w:rsidR="00CA1D06" w:rsidRDefault="00CA1D06" w:rsidP="008238A2">
      <w:pPr>
        <w:pStyle w:val="libFootnote0"/>
        <w:rPr>
          <w:rtl/>
        </w:rPr>
      </w:pPr>
      <w:r>
        <w:rPr>
          <w:rtl/>
        </w:rPr>
        <w:t xml:space="preserve">8 ـ أبو غياث السلمي الكوفي ، تابعي ، ( م ت ). </w:t>
      </w:r>
    </w:p>
    <w:p w:rsidR="00CA1D06" w:rsidRDefault="00CA1D06" w:rsidP="008238A2">
      <w:pPr>
        <w:pStyle w:val="libFootnote0"/>
        <w:rPr>
          <w:rtl/>
        </w:rPr>
      </w:pPr>
      <w:r>
        <w:rPr>
          <w:rtl/>
        </w:rPr>
        <w:t xml:space="preserve">9 ـ رجال الشيخ : 146 / 48. </w:t>
      </w:r>
    </w:p>
    <w:p w:rsidR="00CA1D06" w:rsidRDefault="00CA1D06" w:rsidP="008238A2">
      <w:pPr>
        <w:pStyle w:val="libFootnote0"/>
        <w:rPr>
          <w:rtl/>
        </w:rPr>
      </w:pPr>
      <w:r>
        <w:rPr>
          <w:rtl/>
        </w:rPr>
        <w:t xml:space="preserve">10 ـ رجال الشيخ : 305 / 531 ، وفي بعض نسخه بدل أبو غياث : أبو عتاب. </w:t>
      </w:r>
    </w:p>
    <w:p w:rsidR="00CA1D06" w:rsidRDefault="00CA1D06" w:rsidP="008238A2">
      <w:pPr>
        <w:pStyle w:val="libFootnote0"/>
        <w:rPr>
          <w:rtl/>
        </w:rPr>
      </w:pPr>
      <w:r>
        <w:rPr>
          <w:rtl/>
        </w:rPr>
        <w:t xml:space="preserve">11 ـ رجال الشيخ : 147 / 55. </w:t>
      </w:r>
    </w:p>
    <w:p w:rsidR="00CA1D06" w:rsidRDefault="00CA1D06" w:rsidP="008238A2">
      <w:pPr>
        <w:pStyle w:val="libFootnote0"/>
        <w:rPr>
          <w:rtl/>
        </w:rPr>
      </w:pPr>
      <w:r>
        <w:rPr>
          <w:rtl/>
        </w:rPr>
        <w:t xml:space="preserve">12 ـ رجال الشيخ : 306 / 533. </w:t>
      </w:r>
    </w:p>
    <w:p w:rsidR="00CA1D06" w:rsidRDefault="00CA1D06" w:rsidP="00592778">
      <w:pPr>
        <w:pStyle w:val="libNormal0"/>
        <w:rPr>
          <w:rtl/>
        </w:rPr>
      </w:pPr>
      <w:r>
        <w:rPr>
          <w:rtl/>
        </w:rPr>
        <w:br w:type="page"/>
      </w:r>
      <w:r>
        <w:rPr>
          <w:rtl/>
        </w:rPr>
        <w:lastRenderedPageBreak/>
        <w:t>رجال الشيخ.</w:t>
      </w:r>
    </w:p>
    <w:p w:rsidR="00CA1D06" w:rsidRDefault="00CA1D06" w:rsidP="00592778">
      <w:pPr>
        <w:pStyle w:val="libNormal"/>
        <w:rPr>
          <w:rtl/>
        </w:rPr>
      </w:pPr>
      <w:bookmarkStart w:id="2751" w:name="_Toc276636354"/>
      <w:bookmarkStart w:id="2752" w:name="_Toc452295864"/>
      <w:r w:rsidRPr="00F24B34">
        <w:rPr>
          <w:rStyle w:val="Heading2Char"/>
          <w:rtl/>
        </w:rPr>
        <w:t>5439 / 9 ـ منصور بن يونس بزرج</w:t>
      </w:r>
      <w:bookmarkEnd w:id="2751"/>
      <w:bookmarkEnd w:id="2752"/>
      <w:r>
        <w:rPr>
          <w:rtl/>
        </w:rPr>
        <w:t xml:space="preserve"> : </w:t>
      </w:r>
    </w:p>
    <w:p w:rsidR="00CA1D06" w:rsidRDefault="00CA1D06" w:rsidP="00592778">
      <w:pPr>
        <w:pStyle w:val="libNormal"/>
        <w:rPr>
          <w:rtl/>
        </w:rPr>
      </w:pPr>
      <w:r>
        <w:rPr>
          <w:rtl/>
        </w:rPr>
        <w:t xml:space="preserve">أبو يحيى ، وقيل : أبو سعيد ، كوفي ، ثقة ، روى عن أبي عبد الله وأبي الحسن </w:t>
      </w:r>
      <w:r w:rsidR="006C6B9D" w:rsidRPr="006C6B9D">
        <w:rPr>
          <w:rStyle w:val="libAlaemChar"/>
          <w:rFonts w:hint="cs"/>
          <w:rtl/>
        </w:rPr>
        <w:t>عليهما‌السلام</w:t>
      </w:r>
      <w:r>
        <w:rPr>
          <w:rtl/>
        </w:rPr>
        <w:t xml:space="preserve"> ، له كتاب ، روى عنه : عبيس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(2)</w:t>
      </w:r>
      <w:r>
        <w:rPr>
          <w:rtl/>
        </w:rPr>
        <w:t xml:space="preserve"> ، روى عنه : علي بن حديد ومحمّد بن إسماعيل بن بزيع وابن أبي عمير ، الفهرست </w:t>
      </w:r>
      <w:r w:rsidRPr="008238A2">
        <w:rPr>
          <w:rStyle w:val="libFootnotenumChar"/>
          <w:rtl/>
        </w:rPr>
        <w:t>(3)</w:t>
      </w:r>
      <w:r>
        <w:rPr>
          <w:rtl/>
        </w:rPr>
        <w:t xml:space="preserve">. </w:t>
      </w:r>
    </w:p>
    <w:p w:rsidR="00CA1D06" w:rsidRDefault="00CA1D06" w:rsidP="00592778">
      <w:pPr>
        <w:pStyle w:val="libNormal"/>
        <w:rPr>
          <w:rtl/>
        </w:rPr>
      </w:pPr>
      <w:r>
        <w:rPr>
          <w:rtl/>
        </w:rPr>
        <w:t xml:space="preserve">منصور بن يونس بزرج ، له كتاب ، واقفي ، من أصحاب الصادق </w:t>
      </w:r>
      <w:r w:rsidRPr="008238A2">
        <w:rPr>
          <w:rStyle w:val="libFootnotenumChar"/>
          <w:rtl/>
        </w:rPr>
        <w:t>(4)</w:t>
      </w:r>
      <w:r>
        <w:rPr>
          <w:rtl/>
        </w:rPr>
        <w:t xml:space="preserve"> والكاظم </w:t>
      </w:r>
      <w:r w:rsidRPr="008238A2">
        <w:rPr>
          <w:rStyle w:val="libFootnotenumChar"/>
          <w:rtl/>
        </w:rPr>
        <w:t>(5)</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592778">
      <w:pPr>
        <w:pStyle w:val="libNormal"/>
        <w:rPr>
          <w:rtl/>
        </w:rPr>
      </w:pPr>
      <w:r>
        <w:rPr>
          <w:rtl/>
        </w:rPr>
        <w:t xml:space="preserve">والوجه عندي التوقف فيما يرويه ، الخلاصة </w:t>
      </w:r>
      <w:r w:rsidRPr="008238A2">
        <w:rPr>
          <w:rStyle w:val="libFootnotenumChar"/>
          <w:rtl/>
        </w:rPr>
        <w:t>(6)</w:t>
      </w:r>
      <w:r>
        <w:rPr>
          <w:rtl/>
        </w:rPr>
        <w:t xml:space="preserve">. </w:t>
      </w:r>
    </w:p>
    <w:p w:rsidR="00CA1D06" w:rsidRDefault="00CA1D06" w:rsidP="00592778">
      <w:pPr>
        <w:pStyle w:val="libNormal"/>
        <w:rPr>
          <w:rtl/>
        </w:rPr>
      </w:pPr>
      <w:r>
        <w:rPr>
          <w:rtl/>
        </w:rPr>
        <w:t xml:space="preserve">وقال الكشّي : حدّثني حمدويه قال : حدثنا الحسن بن موسى قال : حدّثني محمّد بن الأصبغ ، عن إبراهيم ، عن عثمان بن القاسم قال : قال منصور </w:t>
      </w:r>
      <w:r w:rsidRPr="008238A2">
        <w:rPr>
          <w:rStyle w:val="libFootnotenumChar"/>
          <w:rtl/>
        </w:rPr>
        <w:t>(7)</w:t>
      </w:r>
      <w:r>
        <w:rPr>
          <w:rtl/>
        </w:rPr>
        <w:t xml:space="preserve"> بزرج : قال لي أبو الحسن </w:t>
      </w:r>
      <w:r w:rsidR="006C6B9D" w:rsidRPr="006C6B9D">
        <w:rPr>
          <w:rStyle w:val="libAlaemChar"/>
          <w:rFonts w:hint="cs"/>
          <w:rtl/>
        </w:rPr>
        <w:t>عليه‌السلام</w:t>
      </w:r>
      <w:r>
        <w:rPr>
          <w:rtl/>
        </w:rPr>
        <w:t xml:space="preserve"> ودخلت عليه </w:t>
      </w:r>
      <w:r w:rsidRPr="008238A2">
        <w:rPr>
          <w:rStyle w:val="libFootnotenumChar"/>
          <w:rtl/>
        </w:rPr>
        <w:t>(8)</w:t>
      </w:r>
      <w:r>
        <w:rPr>
          <w:rtl/>
        </w:rPr>
        <w:t xml:space="preserve"> يوما : يا منصور أمّا علمت ما أحدثت في يومي؟ قال : قلت : لا ، قال : صيّرت علياً ابني وصيّي والخلف من بعدي ، فادخل عليه فهنئه بذلك واعلمه أنّي أمرتك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413 / 1100. </w:t>
      </w:r>
    </w:p>
    <w:p w:rsidR="00CA1D06" w:rsidRDefault="00CA1D06" w:rsidP="008238A2">
      <w:pPr>
        <w:pStyle w:val="libFootnote0"/>
        <w:rPr>
          <w:rtl/>
        </w:rPr>
      </w:pPr>
      <w:r>
        <w:rPr>
          <w:rtl/>
        </w:rPr>
        <w:t xml:space="preserve">2 ـ أخبرنا : جماعة ، عن أبي المفضّل ، عن ابن بطّة ، عن أحمد بن محمّد بن عيسى ، عن علي بن حديد ومحمّد بن إسماعيل بن بزيع وابن أبي عمير ، عنه ، ست ، ( م ت ). </w:t>
      </w:r>
    </w:p>
    <w:p w:rsidR="00CA1D06" w:rsidRDefault="00CA1D06" w:rsidP="008238A2">
      <w:pPr>
        <w:pStyle w:val="libFootnote0"/>
        <w:rPr>
          <w:rtl/>
        </w:rPr>
      </w:pPr>
      <w:r>
        <w:rPr>
          <w:rtl/>
        </w:rPr>
        <w:t xml:space="preserve">3 ـ الفهرست : 164 / 729. </w:t>
      </w:r>
    </w:p>
    <w:p w:rsidR="00CA1D06" w:rsidRDefault="00CA1D06" w:rsidP="008238A2">
      <w:pPr>
        <w:pStyle w:val="libFootnote0"/>
        <w:rPr>
          <w:rtl/>
        </w:rPr>
      </w:pPr>
      <w:r>
        <w:rPr>
          <w:rtl/>
        </w:rPr>
        <w:t xml:space="preserve">4 ـ رجال الشيخ : 306 / 535. </w:t>
      </w:r>
    </w:p>
    <w:p w:rsidR="00CA1D06" w:rsidRDefault="00CA1D06" w:rsidP="008238A2">
      <w:pPr>
        <w:pStyle w:val="libFootnote0"/>
        <w:rPr>
          <w:rtl/>
        </w:rPr>
      </w:pPr>
      <w:r>
        <w:rPr>
          <w:rtl/>
        </w:rPr>
        <w:t xml:space="preserve">5 ـ رجال الشيخ : 343 / 20. </w:t>
      </w:r>
    </w:p>
    <w:p w:rsidR="00CA1D06" w:rsidRDefault="00CA1D06" w:rsidP="008238A2">
      <w:pPr>
        <w:pStyle w:val="libFootnote0"/>
        <w:rPr>
          <w:rtl/>
        </w:rPr>
      </w:pPr>
      <w:r>
        <w:rPr>
          <w:rtl/>
        </w:rPr>
        <w:t xml:space="preserve">6 ـ الخلاصة : 258 / 2. </w:t>
      </w:r>
    </w:p>
    <w:p w:rsidR="00CA1D06" w:rsidRDefault="00CA1D06" w:rsidP="008238A2">
      <w:pPr>
        <w:pStyle w:val="libFootnote0"/>
        <w:rPr>
          <w:rtl/>
        </w:rPr>
      </w:pPr>
      <w:r>
        <w:rPr>
          <w:rtl/>
        </w:rPr>
        <w:t xml:space="preserve">7 ـ في نسختي ( م ) و ( ت ) زيادة : ابن. </w:t>
      </w:r>
    </w:p>
    <w:p w:rsidR="00CA1D06" w:rsidRDefault="00CA1D06" w:rsidP="008238A2">
      <w:pPr>
        <w:pStyle w:val="libFootnote0"/>
        <w:rPr>
          <w:rtl/>
        </w:rPr>
      </w:pPr>
      <w:r>
        <w:rPr>
          <w:rtl/>
        </w:rPr>
        <w:t xml:space="preserve">8 ـ عليه ، لم ترد في نسخة ( م ). </w:t>
      </w:r>
    </w:p>
    <w:p w:rsidR="00CA1D06" w:rsidRDefault="00CA1D06" w:rsidP="00592778">
      <w:pPr>
        <w:pStyle w:val="libNormal0"/>
        <w:rPr>
          <w:rtl/>
        </w:rPr>
      </w:pPr>
      <w:r>
        <w:rPr>
          <w:rtl/>
        </w:rPr>
        <w:br w:type="page"/>
      </w:r>
      <w:r>
        <w:rPr>
          <w:rtl/>
        </w:rPr>
        <w:lastRenderedPageBreak/>
        <w:t xml:space="preserve">بهذا قال : فدخلت عليه فهنّأته بذلك وأعلمته أنّ أباه أمرني بذلك. </w:t>
      </w:r>
    </w:p>
    <w:p w:rsidR="00CA1D06" w:rsidRDefault="00CA1D06" w:rsidP="00592778">
      <w:pPr>
        <w:pStyle w:val="libNormal"/>
        <w:rPr>
          <w:rtl/>
        </w:rPr>
      </w:pPr>
      <w:r>
        <w:rPr>
          <w:rtl/>
        </w:rPr>
        <w:t xml:space="preserve">قال الحسن بن موسى : ثمّ جحد منصور هذا بعد ذلك لأموال كانت في يده </w:t>
      </w:r>
      <w:r w:rsidRPr="008238A2">
        <w:rPr>
          <w:rStyle w:val="libFootnotenumChar"/>
          <w:rtl/>
        </w:rPr>
        <w:t>(1)</w:t>
      </w:r>
      <w:r>
        <w:rPr>
          <w:rtl/>
        </w:rPr>
        <w:t xml:space="preserve">. </w:t>
      </w:r>
    </w:p>
    <w:p w:rsidR="00CA1D06" w:rsidRDefault="00CA1D06" w:rsidP="00592778">
      <w:pPr>
        <w:pStyle w:val="libNormal"/>
        <w:rPr>
          <w:rtl/>
        </w:rPr>
      </w:pPr>
      <w:r>
        <w:rPr>
          <w:rtl/>
        </w:rPr>
        <w:t xml:space="preserve">ونقل العلّامة في الخلاصة : أنّ المنصور جحد النص على الرضا </w:t>
      </w:r>
      <w:r w:rsidR="006C6B9D" w:rsidRPr="006C6B9D">
        <w:rPr>
          <w:rStyle w:val="libAlaemChar"/>
          <w:rFonts w:hint="cs"/>
          <w:rtl/>
        </w:rPr>
        <w:t>عليه‌السلام</w:t>
      </w:r>
      <w:r>
        <w:rPr>
          <w:rtl/>
        </w:rPr>
        <w:t xml:space="preserve"> ... إلى آخره عن الكشّي ، عن حمدويه ، عن الحسن بن موسى ، عن محمّد بن الأصبغ ، عن إبراهيم ، عن عثمان بن القاسم </w:t>
      </w:r>
      <w:r w:rsidRPr="008238A2">
        <w:rPr>
          <w:rStyle w:val="libFootnotenumChar"/>
          <w:rtl/>
        </w:rPr>
        <w:t>(2)</w:t>
      </w:r>
      <w:r>
        <w:rPr>
          <w:rtl/>
        </w:rPr>
        <w:t xml:space="preserve"> ، ولعل الصواب أنّ ينقل هذا عن الكشّي عن حمدويه ، عن الحسن بن موسى </w:t>
      </w:r>
      <w:r w:rsidRPr="008238A2">
        <w:rPr>
          <w:rStyle w:val="libFootnotenumChar"/>
          <w:rtl/>
        </w:rPr>
        <w:t>(3)</w:t>
      </w:r>
      <w:r>
        <w:rPr>
          <w:rtl/>
        </w:rPr>
        <w:t>.</w:t>
      </w:r>
    </w:p>
    <w:p w:rsidR="00CA1D06" w:rsidRDefault="00CA1D06" w:rsidP="00592778">
      <w:pPr>
        <w:pStyle w:val="libNormal"/>
        <w:rPr>
          <w:rtl/>
        </w:rPr>
      </w:pPr>
      <w:bookmarkStart w:id="2753" w:name="_Toc276636355"/>
      <w:bookmarkStart w:id="2754" w:name="_Toc452295865"/>
      <w:r w:rsidRPr="00F24B34">
        <w:rPr>
          <w:rStyle w:val="Heading2Char"/>
          <w:rtl/>
        </w:rPr>
        <w:t>5440 / 1 ـ منقذ بن الصب</w:t>
      </w:r>
      <w:r w:rsidRPr="00F24B34">
        <w:rPr>
          <w:rStyle w:val="Heading2Char"/>
          <w:rFonts w:hint="cs"/>
          <w:rtl/>
        </w:rPr>
        <w:t>ّ</w:t>
      </w:r>
      <w:r w:rsidRPr="00F24B34">
        <w:rPr>
          <w:rStyle w:val="Heading2Char"/>
          <w:rtl/>
        </w:rPr>
        <w:t>اح الأزدي</w:t>
      </w:r>
      <w:bookmarkEnd w:id="2753"/>
      <w:bookmarkEnd w:id="275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755" w:name="_Toc276636356"/>
      <w:bookmarkStart w:id="2756" w:name="_Toc452295866"/>
      <w:r w:rsidRPr="00F24B34">
        <w:rPr>
          <w:rStyle w:val="Heading2Char"/>
          <w:rtl/>
        </w:rPr>
        <w:t>5441 / 1 ـ المنكدر بن محمّد بن المنكدر</w:t>
      </w:r>
      <w:bookmarkEnd w:id="2755"/>
      <w:bookmarkEnd w:id="2756"/>
      <w:r>
        <w:rPr>
          <w:rtl/>
        </w:rPr>
        <w:t xml:space="preserve"> : </w:t>
      </w:r>
    </w:p>
    <w:p w:rsidR="00CA1D06" w:rsidRDefault="00CA1D06" w:rsidP="00592778">
      <w:pPr>
        <w:pStyle w:val="libNormal"/>
        <w:rPr>
          <w:rtl/>
        </w:rPr>
      </w:pPr>
      <w:r>
        <w:rPr>
          <w:rtl/>
        </w:rPr>
        <w:t xml:space="preserve">التيمي المدني القرشي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757" w:name="_Toc276636357"/>
      <w:bookmarkStart w:id="2758" w:name="_Toc452295867"/>
      <w:r w:rsidRPr="00F24B34">
        <w:rPr>
          <w:rStyle w:val="Heading2Char"/>
          <w:rtl/>
        </w:rPr>
        <w:t>5442 / 1 ـ المنهال بن عمرو الأسدي</w:t>
      </w:r>
      <w:bookmarkEnd w:id="2757"/>
      <w:bookmarkEnd w:id="2758"/>
      <w:r>
        <w:rPr>
          <w:rtl/>
        </w:rPr>
        <w:t xml:space="preserve"> : </w:t>
      </w:r>
    </w:p>
    <w:p w:rsidR="00CA1D06" w:rsidRDefault="00CA1D06" w:rsidP="00592778">
      <w:pPr>
        <w:pStyle w:val="libNormal"/>
        <w:rPr>
          <w:rtl/>
        </w:rPr>
      </w:pPr>
      <w:r>
        <w:rPr>
          <w:rtl/>
        </w:rPr>
        <w:t xml:space="preserve">مولاهم ، كوفي ، من أصحاب الحسين </w:t>
      </w:r>
      <w:r w:rsidRPr="008238A2">
        <w:rPr>
          <w:rStyle w:val="libFootnotenumChar"/>
          <w:rtl/>
        </w:rPr>
        <w:t>(6)</w:t>
      </w:r>
      <w:r>
        <w:rPr>
          <w:rtl/>
        </w:rPr>
        <w:t xml:space="preserve"> وعلي بن الحسين </w:t>
      </w:r>
      <w:r w:rsidRPr="008238A2">
        <w:rPr>
          <w:rStyle w:val="libFootnotenumChar"/>
          <w:rtl/>
        </w:rPr>
        <w:t>(7)</w:t>
      </w:r>
      <w:r>
        <w:rPr>
          <w:rtl/>
        </w:rPr>
        <w:t xml:space="preserve"> والباقر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468 / 893. </w:t>
      </w:r>
    </w:p>
    <w:p w:rsidR="00CA1D06" w:rsidRDefault="00CA1D06" w:rsidP="008238A2">
      <w:pPr>
        <w:pStyle w:val="libFootnote0"/>
        <w:rPr>
          <w:rtl/>
        </w:rPr>
      </w:pPr>
      <w:r>
        <w:rPr>
          <w:rtl/>
        </w:rPr>
        <w:t xml:space="preserve">2 ـ الخلاصة : 258 / 2. </w:t>
      </w:r>
    </w:p>
    <w:p w:rsidR="00CA1D06" w:rsidRDefault="00CA1D06" w:rsidP="008238A2">
      <w:pPr>
        <w:pStyle w:val="libFootnote0"/>
        <w:rPr>
          <w:rtl/>
        </w:rPr>
      </w:pPr>
      <w:r>
        <w:rPr>
          <w:rtl/>
        </w:rPr>
        <w:t xml:space="preserve">3 ـ منقذ بن الأبقع الأسدي ، أحد خواص أمير المؤمنين علي بن أبي طالب </w:t>
      </w:r>
      <w:r w:rsidR="006C6B9D" w:rsidRPr="006C6B9D">
        <w:rPr>
          <w:rStyle w:val="libAlaemChar"/>
          <w:rFonts w:hint="cs"/>
          <w:rtl/>
        </w:rPr>
        <w:t>عليه‌السلام</w:t>
      </w:r>
      <w:r>
        <w:rPr>
          <w:rtl/>
        </w:rPr>
        <w:t xml:space="preserve"> ، ( م ت ). انظر اليقين لابن طاووس : 254 باب 88. </w:t>
      </w:r>
    </w:p>
    <w:p w:rsidR="00CA1D06" w:rsidRDefault="00CA1D06" w:rsidP="008238A2">
      <w:pPr>
        <w:pStyle w:val="libFootnote0"/>
        <w:rPr>
          <w:rtl/>
        </w:rPr>
      </w:pPr>
      <w:r>
        <w:rPr>
          <w:rtl/>
        </w:rPr>
        <w:t xml:space="preserve">4 ـ رجال الشيخ : 313 / 663. </w:t>
      </w:r>
    </w:p>
    <w:p w:rsidR="00CA1D06" w:rsidRDefault="00CA1D06" w:rsidP="008238A2">
      <w:pPr>
        <w:pStyle w:val="libFootnote0"/>
        <w:rPr>
          <w:rtl/>
        </w:rPr>
      </w:pPr>
      <w:r>
        <w:rPr>
          <w:rtl/>
        </w:rPr>
        <w:t xml:space="preserve">5 ـ رجال الشيخ : 312 / 656. </w:t>
      </w:r>
    </w:p>
    <w:p w:rsidR="00CA1D06" w:rsidRDefault="00CA1D06" w:rsidP="008238A2">
      <w:pPr>
        <w:pStyle w:val="libFootnote0"/>
        <w:rPr>
          <w:rtl/>
        </w:rPr>
      </w:pPr>
      <w:r>
        <w:rPr>
          <w:rtl/>
        </w:rPr>
        <w:t xml:space="preserve">6 ـ رجال الشيخ : 105 / 2. </w:t>
      </w:r>
    </w:p>
    <w:p w:rsidR="00CA1D06" w:rsidRDefault="00CA1D06" w:rsidP="008238A2">
      <w:pPr>
        <w:pStyle w:val="libFootnote0"/>
        <w:rPr>
          <w:rtl/>
        </w:rPr>
      </w:pPr>
      <w:r>
        <w:rPr>
          <w:rtl/>
        </w:rPr>
        <w:t xml:space="preserve">7 ـ رجال الشيخ : 119 / 3. </w:t>
      </w:r>
    </w:p>
    <w:p w:rsidR="00CA1D06" w:rsidRDefault="00CA1D06" w:rsidP="008238A2">
      <w:pPr>
        <w:pStyle w:val="libFootnote0"/>
        <w:rPr>
          <w:rtl/>
        </w:rPr>
      </w:pPr>
      <w:r>
        <w:rPr>
          <w:rtl/>
        </w:rPr>
        <w:t xml:space="preserve">8 ـ رجال الشيخ : 147 / 61. </w:t>
      </w:r>
    </w:p>
    <w:p w:rsidR="00CA1D06" w:rsidRDefault="00CA1D06" w:rsidP="00592778">
      <w:pPr>
        <w:pStyle w:val="libNormal0"/>
        <w:rPr>
          <w:rtl/>
        </w:rPr>
      </w:pPr>
      <w:r>
        <w:rPr>
          <w:rtl/>
        </w:rPr>
        <w:br w:type="page"/>
      </w:r>
      <w:r>
        <w:rPr>
          <w:rtl/>
        </w:rPr>
        <w:lastRenderedPageBreak/>
        <w:t xml:space="preserve">والصادق </w:t>
      </w:r>
      <w:r w:rsidRPr="008238A2">
        <w:rPr>
          <w:rStyle w:val="libFootnotenumChar"/>
          <w:rtl/>
        </w:rPr>
        <w:t>(1)</w:t>
      </w:r>
      <w:r>
        <w:rPr>
          <w:rtl/>
        </w:rPr>
        <w:t xml:space="preserve"> </w:t>
      </w:r>
      <w:r w:rsidR="006C6B9D" w:rsidRPr="006C6B9D">
        <w:rPr>
          <w:rStyle w:val="libAlaemChar"/>
          <w:rFonts w:hint="cs"/>
          <w:rtl/>
        </w:rPr>
        <w:t>عليهم‌السلام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759" w:name="_Toc276636358"/>
      <w:bookmarkStart w:id="2760" w:name="_Toc452295868"/>
      <w:r w:rsidRPr="00F24B34">
        <w:rPr>
          <w:rStyle w:val="Heading2Char"/>
          <w:rtl/>
        </w:rPr>
        <w:t>5443 / 2 ـ المنهال بن مقلاص القمّاط</w:t>
      </w:r>
      <w:bookmarkEnd w:id="2759"/>
      <w:bookmarkEnd w:id="276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761" w:name="_Toc276636359"/>
      <w:bookmarkStart w:id="2762" w:name="_Toc452295869"/>
      <w:r w:rsidRPr="00F24B34">
        <w:rPr>
          <w:rStyle w:val="Heading2Char"/>
          <w:rtl/>
        </w:rPr>
        <w:t>5444 / 3 ـ المنهال بن المهلّب الزنبقي</w:t>
      </w:r>
      <w:bookmarkEnd w:id="2761"/>
      <w:bookmarkEnd w:id="2762"/>
      <w:r>
        <w:rPr>
          <w:rtl/>
        </w:rPr>
        <w:t xml:space="preserve"> : </w:t>
      </w:r>
    </w:p>
    <w:p w:rsidR="00CA1D06" w:rsidRDefault="00CA1D06" w:rsidP="00592778">
      <w:pPr>
        <w:pStyle w:val="libNormal"/>
        <w:rPr>
          <w:rtl/>
        </w:rPr>
      </w:pPr>
      <w:r>
        <w:rPr>
          <w:rtl/>
        </w:rPr>
        <w:t xml:space="preserve">الكوفي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763" w:name="_Toc276636360"/>
      <w:bookmarkStart w:id="2764" w:name="_Toc452295870"/>
      <w:r w:rsidRPr="00F24B34">
        <w:rPr>
          <w:rStyle w:val="Heading2Char"/>
          <w:rtl/>
        </w:rPr>
        <w:t>5445 / 1 ـ منير بن عمرو بن الأحدب</w:t>
      </w:r>
      <w:bookmarkEnd w:id="2763"/>
      <w:bookmarkEnd w:id="2764"/>
      <w:r>
        <w:rPr>
          <w:rtl/>
        </w:rPr>
        <w:t xml:space="preserve"> : </w:t>
      </w:r>
    </w:p>
    <w:p w:rsidR="00CA1D06" w:rsidRDefault="00CA1D06" w:rsidP="00592778">
      <w:pPr>
        <w:pStyle w:val="libNormal"/>
        <w:rPr>
          <w:rtl/>
        </w:rPr>
      </w:pPr>
      <w:r>
        <w:rPr>
          <w:rtl/>
        </w:rPr>
        <w:t xml:space="preserve">من أصحاب الحسين </w:t>
      </w:r>
      <w:r w:rsidRPr="008238A2">
        <w:rPr>
          <w:rStyle w:val="libFootnotenumChar"/>
          <w:rtl/>
        </w:rPr>
        <w:t>(5)</w:t>
      </w:r>
      <w:r>
        <w:rPr>
          <w:rtl/>
        </w:rPr>
        <w:t xml:space="preserve">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765" w:name="_Toc276636361"/>
      <w:bookmarkStart w:id="2766" w:name="_Toc452295871"/>
      <w:r w:rsidRPr="00F24B34">
        <w:rPr>
          <w:rStyle w:val="Heading2Char"/>
          <w:rtl/>
        </w:rPr>
        <w:t>5446 / 1 ـ منيع بن رقاد</w:t>
      </w:r>
      <w:bookmarkEnd w:id="2765"/>
      <w:bookmarkEnd w:id="2766"/>
      <w:r>
        <w:rPr>
          <w:rtl/>
        </w:rPr>
        <w:t xml:space="preserve"> : </w:t>
      </w:r>
    </w:p>
    <w:p w:rsidR="00CA1D06" w:rsidRDefault="00CA1D06" w:rsidP="00592778">
      <w:pPr>
        <w:pStyle w:val="libNormal"/>
        <w:rPr>
          <w:rtl/>
        </w:rPr>
      </w:pPr>
      <w:r>
        <w:rPr>
          <w:rtl/>
        </w:rPr>
        <w:t xml:space="preserve">من أصحاب الحسين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767" w:name="_Toc276636362"/>
      <w:bookmarkStart w:id="2768" w:name="_Toc452295872"/>
      <w:r w:rsidRPr="00F24B34">
        <w:rPr>
          <w:rStyle w:val="Heading2Char"/>
          <w:rtl/>
        </w:rPr>
        <w:t>5447 / 1 ـ مورع بن سويد الأسدي</w:t>
      </w:r>
      <w:bookmarkEnd w:id="2767"/>
      <w:bookmarkEnd w:id="2768"/>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306 / 538. </w:t>
      </w:r>
    </w:p>
    <w:p w:rsidR="00CA1D06" w:rsidRDefault="00CA1D06" w:rsidP="008238A2">
      <w:pPr>
        <w:pStyle w:val="libFootnote0"/>
        <w:rPr>
          <w:rtl/>
        </w:rPr>
      </w:pPr>
      <w:r>
        <w:rPr>
          <w:rtl/>
        </w:rPr>
        <w:t xml:space="preserve">2 ـ منهال القصاب ، له كتاب ، رواه عنه الصدوق باسناده إلى الحسن بن محبوب عنه ، ( م ت ). مشيخة الفقيه 4 : 110. </w:t>
      </w:r>
    </w:p>
    <w:p w:rsidR="00CA1D06" w:rsidRDefault="00CA1D06" w:rsidP="008238A2">
      <w:pPr>
        <w:pStyle w:val="libFootnote0"/>
        <w:rPr>
          <w:rtl/>
        </w:rPr>
      </w:pPr>
      <w:r>
        <w:rPr>
          <w:rtl/>
        </w:rPr>
        <w:t xml:space="preserve">نقول : ذكره الشيخ في رجاله من أصحاب الصادق </w:t>
      </w:r>
      <w:r w:rsidR="006C6B9D" w:rsidRPr="006C6B9D">
        <w:rPr>
          <w:rStyle w:val="libAlaemChar"/>
          <w:rFonts w:hint="cs"/>
          <w:rtl/>
        </w:rPr>
        <w:t>عليه‌السلام</w:t>
      </w:r>
      <w:r>
        <w:rPr>
          <w:rtl/>
        </w:rPr>
        <w:t>. انظر رجال الشيخ : 306 / 539.</w:t>
      </w:r>
    </w:p>
    <w:p w:rsidR="00CA1D06" w:rsidRDefault="00CA1D06" w:rsidP="008238A2">
      <w:pPr>
        <w:pStyle w:val="libFootnote0"/>
        <w:rPr>
          <w:rtl/>
        </w:rPr>
      </w:pPr>
      <w:r>
        <w:rPr>
          <w:rtl/>
        </w:rPr>
        <w:t xml:space="preserve">3 ـ رجال الشيخ : 306 / 541. </w:t>
      </w:r>
    </w:p>
    <w:p w:rsidR="00CA1D06" w:rsidRDefault="00CA1D06" w:rsidP="008238A2">
      <w:pPr>
        <w:pStyle w:val="libFootnote0"/>
        <w:rPr>
          <w:rtl/>
        </w:rPr>
      </w:pPr>
      <w:r>
        <w:rPr>
          <w:rtl/>
        </w:rPr>
        <w:t xml:space="preserve">4 ـ رجال الشيخ : 306 / 540. </w:t>
      </w:r>
    </w:p>
    <w:p w:rsidR="00CA1D06" w:rsidRDefault="00CA1D06" w:rsidP="008238A2">
      <w:pPr>
        <w:pStyle w:val="libFootnote0"/>
        <w:rPr>
          <w:rtl/>
        </w:rPr>
      </w:pPr>
      <w:r>
        <w:rPr>
          <w:rtl/>
        </w:rPr>
        <w:t xml:space="preserve">5 ـ في نسختي ( م ) و ( ت ) زيادة : قرق. ولم يرد له ذكر في نسخنا من رجال الشيخ في أصحاب الإمام الباقر والإمام الصادق </w:t>
      </w:r>
      <w:r w:rsidR="006C6B9D" w:rsidRPr="006C6B9D">
        <w:rPr>
          <w:rStyle w:val="libAlaemChar"/>
          <w:rFonts w:hint="cs"/>
          <w:rtl/>
        </w:rPr>
        <w:t>عليهما‌السلام</w:t>
      </w:r>
      <w:r>
        <w:rPr>
          <w:rtl/>
        </w:rPr>
        <w:t xml:space="preserve">. </w:t>
      </w:r>
    </w:p>
    <w:p w:rsidR="00CA1D06" w:rsidRDefault="00CA1D06" w:rsidP="008238A2">
      <w:pPr>
        <w:pStyle w:val="libFootnote0"/>
        <w:rPr>
          <w:rtl/>
        </w:rPr>
      </w:pPr>
      <w:r>
        <w:rPr>
          <w:rtl/>
        </w:rPr>
        <w:t xml:space="preserve">6 ـ رجال الشيخ : 105 / 13. </w:t>
      </w:r>
    </w:p>
    <w:p w:rsidR="00CA1D06" w:rsidRDefault="00CA1D06" w:rsidP="008238A2">
      <w:pPr>
        <w:pStyle w:val="libFootnote0"/>
        <w:rPr>
          <w:rtl/>
        </w:rPr>
      </w:pPr>
      <w:r>
        <w:rPr>
          <w:rtl/>
        </w:rPr>
        <w:t xml:space="preserve">7 ـ رجال الشيخ : 105 / 16. </w:t>
      </w:r>
    </w:p>
    <w:p w:rsidR="00CA1D06" w:rsidRDefault="00CA1D06" w:rsidP="008238A2">
      <w:pPr>
        <w:pStyle w:val="libFootnote0"/>
        <w:rPr>
          <w:rtl/>
        </w:rPr>
      </w:pPr>
      <w:r>
        <w:rPr>
          <w:rtl/>
        </w:rPr>
        <w:t xml:space="preserve">8 ـ رجال الشيخ : 312 / 660 ، وفيه : موزع. </w:t>
      </w:r>
    </w:p>
    <w:p w:rsidR="00CA1D06" w:rsidRDefault="00CA1D06" w:rsidP="008238A2">
      <w:pPr>
        <w:pStyle w:val="libFootnote0"/>
        <w:rPr>
          <w:rtl/>
        </w:rPr>
      </w:pPr>
      <w:r>
        <w:rPr>
          <w:rtl/>
        </w:rPr>
        <w:t xml:space="preserve">9 ـ موسى الابارة ، ق جخ ، ( م ت ). رجال الشيخ : 314 / 690 ، وفي بعض نسخه : الابار. </w:t>
      </w:r>
    </w:p>
    <w:p w:rsidR="00CA1D06" w:rsidRDefault="00CA1D06" w:rsidP="008238A2">
      <w:pPr>
        <w:pStyle w:val="libFootnote0"/>
        <w:rPr>
          <w:rtl/>
        </w:rPr>
      </w:pPr>
      <w:r>
        <w:rPr>
          <w:rtl/>
        </w:rPr>
        <w:t xml:space="preserve">موسى الابزار الكوفي ، ق جخ ، ( م ت ). رجال الشيخ : 301 / 447 ، وفيه : الابزاري. </w:t>
      </w:r>
    </w:p>
    <w:p w:rsidR="00CA1D06" w:rsidRDefault="00CA1D06" w:rsidP="00592778">
      <w:pPr>
        <w:pStyle w:val="libNormal"/>
        <w:rPr>
          <w:rtl/>
        </w:rPr>
      </w:pPr>
      <w:r>
        <w:rPr>
          <w:rtl/>
        </w:rPr>
        <w:br w:type="page"/>
      </w:r>
      <w:bookmarkStart w:id="2769" w:name="_Toc276636363"/>
      <w:bookmarkStart w:id="2770" w:name="_Toc452295873"/>
      <w:r w:rsidRPr="00F24B34">
        <w:rPr>
          <w:rStyle w:val="Heading2Char"/>
          <w:rtl/>
        </w:rPr>
        <w:lastRenderedPageBreak/>
        <w:t>5448 / 1 ـ موسى بن إبراهيم المروزي</w:t>
      </w:r>
      <w:bookmarkEnd w:id="2769"/>
      <w:bookmarkEnd w:id="2770"/>
      <w:r>
        <w:rPr>
          <w:rtl/>
        </w:rPr>
        <w:t xml:space="preserve"> </w:t>
      </w:r>
      <w:r w:rsidRPr="008238A2">
        <w:rPr>
          <w:rStyle w:val="libFootnotenumChar"/>
          <w:rtl/>
        </w:rPr>
        <w:t>(1)</w:t>
      </w:r>
      <w:r>
        <w:rPr>
          <w:rtl/>
        </w:rPr>
        <w:t xml:space="preserve"> : </w:t>
      </w:r>
    </w:p>
    <w:p w:rsidR="00CA1D06" w:rsidRDefault="00CA1D06" w:rsidP="00592778">
      <w:pPr>
        <w:pStyle w:val="libNormal"/>
        <w:rPr>
          <w:rtl/>
        </w:rPr>
      </w:pPr>
      <w:r>
        <w:rPr>
          <w:rtl/>
        </w:rPr>
        <w:t>أبو حمران ، روى عن موسى بن جعفر</w:t>
      </w:r>
      <w:r w:rsidR="006C6B9D" w:rsidRPr="006C6B9D">
        <w:rPr>
          <w:rStyle w:val="libAlaemChar"/>
          <w:rFonts w:hint="cs"/>
          <w:rtl/>
        </w:rPr>
        <w:t>عليه‌السلام</w:t>
      </w:r>
      <w:r>
        <w:rPr>
          <w:rtl/>
        </w:rPr>
        <w:t>، له كتاب ذكر أنّه سمعه وأبو الحسن [</w:t>
      </w:r>
      <w:r w:rsidR="006C6B9D" w:rsidRPr="006C6B9D">
        <w:rPr>
          <w:rStyle w:val="libAlaemChar"/>
          <w:rFonts w:hint="cs"/>
          <w:rtl/>
        </w:rPr>
        <w:t>عليه‌السلام</w:t>
      </w:r>
      <w:r>
        <w:rPr>
          <w:rtl/>
        </w:rPr>
        <w:t>]</w:t>
      </w:r>
      <w:r w:rsidRPr="008238A2">
        <w:rPr>
          <w:rStyle w:val="libFootnotenumChar"/>
          <w:rFonts w:hint="cs"/>
          <w:rtl/>
        </w:rPr>
        <w:t xml:space="preserve"> </w:t>
      </w:r>
      <w:r w:rsidRPr="008238A2">
        <w:rPr>
          <w:rStyle w:val="libFootnotenumChar"/>
          <w:rtl/>
        </w:rPr>
        <w:t>(2)</w:t>
      </w:r>
      <w:r>
        <w:rPr>
          <w:rtl/>
        </w:rPr>
        <w:t xml:space="preserve"> محبوس عند السندي بن شاهك ، وهو معلم ولد</w:t>
      </w:r>
      <w:r w:rsidRPr="008238A2">
        <w:rPr>
          <w:rStyle w:val="libFootnotenumChar"/>
          <w:rFonts w:hint="cs"/>
          <w:rtl/>
        </w:rPr>
        <w:t xml:space="preserve"> </w:t>
      </w:r>
      <w:r w:rsidRPr="008238A2">
        <w:rPr>
          <w:rStyle w:val="libFootnotenumChar"/>
          <w:rtl/>
        </w:rPr>
        <w:t>(3)</w:t>
      </w:r>
      <w:r>
        <w:rPr>
          <w:rFonts w:hint="cs"/>
          <w:rtl/>
        </w:rPr>
        <w:t xml:space="preserve"> </w:t>
      </w:r>
      <w:r>
        <w:rPr>
          <w:rtl/>
        </w:rPr>
        <w:t>السندي بن شاهك ، روى عنه : محمّد بن خلف بن عبد السلام أبو عبد الله ، رجال النجاشي</w:t>
      </w:r>
      <w:r w:rsidRPr="008238A2">
        <w:rPr>
          <w:rStyle w:val="libFootnotenumChar"/>
          <w:rtl/>
        </w:rPr>
        <w:t>(4)(5)</w:t>
      </w:r>
      <w:r>
        <w:rPr>
          <w:rtl/>
        </w:rPr>
        <w:t>.</w:t>
      </w:r>
    </w:p>
    <w:p w:rsidR="00CA1D06" w:rsidRDefault="00CA1D06" w:rsidP="00592778">
      <w:pPr>
        <w:pStyle w:val="libNormal"/>
        <w:rPr>
          <w:rtl/>
        </w:rPr>
      </w:pPr>
      <w:bookmarkStart w:id="2771" w:name="_Toc276636364"/>
      <w:bookmarkStart w:id="2772" w:name="_Toc452295874"/>
      <w:r w:rsidRPr="00F24B34">
        <w:rPr>
          <w:rStyle w:val="Heading2Char"/>
          <w:rtl/>
        </w:rPr>
        <w:t>5449 / 2 ـ موسى أبو الحسن العجلي</w:t>
      </w:r>
      <w:bookmarkEnd w:id="2771"/>
      <w:bookmarkEnd w:id="2772"/>
      <w:r>
        <w:rPr>
          <w:rtl/>
        </w:rPr>
        <w:t xml:space="preserve"> : </w:t>
      </w:r>
    </w:p>
    <w:p w:rsidR="00CA1D06" w:rsidRDefault="00CA1D06" w:rsidP="00592778">
      <w:pPr>
        <w:pStyle w:val="libNormal"/>
        <w:rPr>
          <w:rtl/>
        </w:rPr>
      </w:pPr>
      <w:r>
        <w:rPr>
          <w:rtl/>
        </w:rPr>
        <w:t xml:space="preserve">روى عنه : علي بن شجرة ، من أصحاب الباقر والصادق </w:t>
      </w:r>
      <w:r w:rsidR="006C6B9D" w:rsidRPr="006C6B9D">
        <w:rPr>
          <w:rStyle w:val="libAlaemChar"/>
          <w:rFonts w:hint="cs"/>
          <w:rtl/>
        </w:rPr>
        <w:t>عليهما‌السلام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773" w:name="_Toc276636365"/>
      <w:bookmarkStart w:id="2774" w:name="_Toc452295875"/>
      <w:r w:rsidRPr="00F24B34">
        <w:rPr>
          <w:rStyle w:val="Heading2Char"/>
          <w:rtl/>
        </w:rPr>
        <w:t>5450 / 3 ـ موسى بن أبي حبيب</w:t>
      </w:r>
      <w:bookmarkEnd w:id="2773"/>
      <w:bookmarkEnd w:id="2774"/>
      <w:r>
        <w:rPr>
          <w:rtl/>
        </w:rPr>
        <w:t xml:space="preserve"> </w:t>
      </w:r>
      <w:r w:rsidRPr="008238A2">
        <w:rPr>
          <w:rStyle w:val="libFootnotenumChar"/>
          <w:rtl/>
        </w:rPr>
        <w:t>(7)</w:t>
      </w:r>
      <w:r>
        <w:rPr>
          <w:rtl/>
        </w:rPr>
        <w:t xml:space="preserve"> : </w:t>
      </w:r>
    </w:p>
    <w:p w:rsidR="00CA1D06" w:rsidRDefault="00CA1D06" w:rsidP="00592778">
      <w:pPr>
        <w:pStyle w:val="libNormal"/>
        <w:rPr>
          <w:rtl/>
        </w:rPr>
      </w:pPr>
      <w:r>
        <w:rPr>
          <w:rtl/>
        </w:rPr>
        <w:t xml:space="preserve">كوفي ، له كتاب صغير ، روى عنه : إبراهيم بن سليمان ، رجال النجاشي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له روايات يرويها عن موسى بن جعفر </w:t>
      </w:r>
      <w:r w:rsidR="006C6B9D" w:rsidRPr="006C6B9D">
        <w:rPr>
          <w:rStyle w:val="libAlaemChar"/>
          <w:rFonts w:hint="cs"/>
          <w:rtl/>
        </w:rPr>
        <w:t>عليه‌السلام</w:t>
      </w:r>
      <w:r>
        <w:rPr>
          <w:rtl/>
        </w:rPr>
        <w:t xml:space="preserve"> ، أخبرنا بها : أحمد بن عبدون ، عن أبي بكر الدوري ، عن أبي الحسن محمّد بن أحمد الجرمي قال : حدثنا محمّد بن خلف بن عبد السلام المروزي ، عنه ، عن موسى بن جعفر </w:t>
      </w:r>
      <w:r w:rsidR="006C6B9D" w:rsidRPr="006C6B9D">
        <w:rPr>
          <w:rStyle w:val="libAlaemChar"/>
          <w:rFonts w:hint="cs"/>
          <w:rtl/>
        </w:rPr>
        <w:t>عليه‌السلام</w:t>
      </w:r>
      <w:r>
        <w:rPr>
          <w:rtl/>
        </w:rPr>
        <w:t xml:space="preserve"> ، ست ، ( م ت ). الفهرست : 163 / 720. </w:t>
      </w:r>
    </w:p>
    <w:p w:rsidR="00CA1D06" w:rsidRDefault="00CA1D06" w:rsidP="008238A2">
      <w:pPr>
        <w:pStyle w:val="libFootnote0"/>
        <w:rPr>
          <w:rtl/>
        </w:rPr>
      </w:pPr>
      <w:r>
        <w:rPr>
          <w:rtl/>
        </w:rPr>
        <w:t xml:space="preserve">2 ـ ما بين المعقوفين أثبتناه من المصدر. </w:t>
      </w:r>
    </w:p>
    <w:p w:rsidR="00CA1D06" w:rsidRDefault="00CA1D06" w:rsidP="008238A2">
      <w:pPr>
        <w:pStyle w:val="libFootnote0"/>
        <w:rPr>
          <w:rtl/>
        </w:rPr>
      </w:pPr>
      <w:r>
        <w:rPr>
          <w:rtl/>
        </w:rPr>
        <w:t xml:space="preserve">3 ـ في نسخة ( ت ) : ولدي. </w:t>
      </w:r>
    </w:p>
    <w:p w:rsidR="00CA1D06" w:rsidRDefault="00CA1D06" w:rsidP="008238A2">
      <w:pPr>
        <w:pStyle w:val="libFootnote0"/>
        <w:rPr>
          <w:rtl/>
        </w:rPr>
      </w:pPr>
      <w:r>
        <w:rPr>
          <w:rtl/>
        </w:rPr>
        <w:t xml:space="preserve">4 ـ رجال النجاشي : 407 / 1082. </w:t>
      </w:r>
    </w:p>
    <w:p w:rsidR="00CA1D06" w:rsidRDefault="00CA1D06" w:rsidP="008238A2">
      <w:pPr>
        <w:pStyle w:val="libFootnote0"/>
        <w:rPr>
          <w:rtl/>
        </w:rPr>
      </w:pPr>
      <w:r>
        <w:rPr>
          <w:rtl/>
        </w:rPr>
        <w:t xml:space="preserve">5 ـ موسى أبو الحسن الأشعري ، قر جخ ، ( م ت ). رجال الشيخ : 147 / 58 ، وفي بعض نسخه : ابن الحسن. </w:t>
      </w:r>
    </w:p>
    <w:p w:rsidR="00CA1D06" w:rsidRDefault="00CA1D06" w:rsidP="008238A2">
      <w:pPr>
        <w:pStyle w:val="libFootnote0"/>
        <w:rPr>
          <w:rtl/>
        </w:rPr>
      </w:pPr>
      <w:r>
        <w:rPr>
          <w:rtl/>
        </w:rPr>
        <w:t xml:space="preserve">6 ـ رجال الشيخ : 301 / 442 ، وفيه : روى عنهما </w:t>
      </w:r>
      <w:r w:rsidR="006C6B9D" w:rsidRPr="006C6B9D">
        <w:rPr>
          <w:rStyle w:val="libAlaemChar"/>
          <w:rFonts w:hint="cs"/>
          <w:rtl/>
        </w:rPr>
        <w:t>عليهما‌السلام</w:t>
      </w:r>
      <w:r>
        <w:rPr>
          <w:rtl/>
        </w:rPr>
        <w:t xml:space="preserve">. </w:t>
      </w:r>
    </w:p>
    <w:p w:rsidR="00CA1D06" w:rsidRDefault="00CA1D06" w:rsidP="008238A2">
      <w:pPr>
        <w:pStyle w:val="libFootnote0"/>
        <w:rPr>
          <w:rtl/>
        </w:rPr>
      </w:pPr>
      <w:r>
        <w:rPr>
          <w:rtl/>
        </w:rPr>
        <w:t xml:space="preserve">7 ـ له كتاب ، أخبرنا : جماعة ، عن أبي المفضّل ، عن حميد ، عن إبراهيم بن سليمان ، عنه ، ست ، ( م ت ). الفهرست : 163 / 723. </w:t>
      </w:r>
    </w:p>
    <w:p w:rsidR="00CA1D06" w:rsidRDefault="00CA1D06" w:rsidP="008238A2">
      <w:pPr>
        <w:pStyle w:val="libFootnote0"/>
        <w:rPr>
          <w:rtl/>
        </w:rPr>
      </w:pPr>
      <w:r>
        <w:rPr>
          <w:rtl/>
        </w:rPr>
        <w:t xml:space="preserve">8 ـ رجال النجاشي : 408 / 1083. </w:t>
      </w:r>
    </w:p>
    <w:p w:rsidR="00CA1D06" w:rsidRDefault="00CA1D06" w:rsidP="00592778">
      <w:pPr>
        <w:pStyle w:val="libNormal"/>
        <w:rPr>
          <w:rtl/>
        </w:rPr>
      </w:pPr>
      <w:r>
        <w:rPr>
          <w:rtl/>
        </w:rPr>
        <w:br w:type="page"/>
      </w:r>
      <w:bookmarkStart w:id="2775" w:name="_Toc276636366"/>
      <w:bookmarkStart w:id="2776" w:name="_Toc452295876"/>
      <w:r w:rsidRPr="00F24B34">
        <w:rPr>
          <w:rStyle w:val="Heading2Char"/>
          <w:rtl/>
        </w:rPr>
        <w:lastRenderedPageBreak/>
        <w:t xml:space="preserve">5451 / 4 ـ موسى بن </w:t>
      </w:r>
      <w:r w:rsidRPr="00F24B34">
        <w:rPr>
          <w:rStyle w:val="Heading2Char"/>
          <w:rFonts w:hint="cs"/>
          <w:rtl/>
        </w:rPr>
        <w:t>أ</w:t>
      </w:r>
      <w:r w:rsidRPr="00F24B34">
        <w:rPr>
          <w:rStyle w:val="Heading2Char"/>
          <w:rtl/>
        </w:rPr>
        <w:t>بي عمير</w:t>
      </w:r>
      <w:bookmarkEnd w:id="2775"/>
      <w:bookmarkEnd w:id="2776"/>
      <w:r>
        <w:rPr>
          <w:rFonts w:hint="cs"/>
          <w:rtl/>
        </w:rPr>
        <w:t>:</w:t>
      </w:r>
      <w:r>
        <w:rPr>
          <w:rtl/>
        </w:rPr>
        <w:t xml:space="preserve"> </w:t>
      </w:r>
    </w:p>
    <w:p w:rsidR="00CA1D06" w:rsidRDefault="00CA1D06" w:rsidP="00592778">
      <w:pPr>
        <w:pStyle w:val="libNormal"/>
        <w:rPr>
          <w:rtl/>
        </w:rPr>
      </w:pPr>
      <w:r>
        <w:rPr>
          <w:rtl/>
        </w:rPr>
        <w:t xml:space="preserve">أبو هارون المكفوف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777" w:name="_Toc276636367"/>
      <w:bookmarkStart w:id="2778" w:name="_Toc452295877"/>
      <w:r w:rsidRPr="00F24B34">
        <w:rPr>
          <w:rStyle w:val="Heading2Char"/>
          <w:rtl/>
        </w:rPr>
        <w:t>5452 / 5 ـ موسى بن أبي الغدير</w:t>
      </w:r>
      <w:bookmarkEnd w:id="2777"/>
      <w:bookmarkEnd w:id="2778"/>
      <w:r>
        <w:rPr>
          <w:rFonts w:hint="cs"/>
          <w:rtl/>
        </w:rPr>
        <w:t>:</w:t>
      </w:r>
      <w:r>
        <w:rPr>
          <w:rtl/>
        </w:rPr>
        <w:t xml:space="preserve"> </w:t>
      </w:r>
    </w:p>
    <w:p w:rsidR="00CA1D06" w:rsidRDefault="00CA1D06" w:rsidP="00592778">
      <w:pPr>
        <w:pStyle w:val="libNormal"/>
        <w:rPr>
          <w:rtl/>
        </w:rPr>
      </w:pPr>
      <w:r>
        <w:rPr>
          <w:rtl/>
        </w:rPr>
        <w:t xml:space="preserve">الهمداني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779" w:name="_Toc276636368"/>
      <w:bookmarkStart w:id="2780" w:name="_Toc452295878"/>
      <w:r w:rsidRPr="00F24B34">
        <w:rPr>
          <w:rStyle w:val="Heading2Char"/>
          <w:rtl/>
        </w:rPr>
        <w:t>5453 / 6 ـ موسى بن أبي موسى</w:t>
      </w:r>
      <w:bookmarkEnd w:id="2779"/>
      <w:bookmarkEnd w:id="2780"/>
      <w:r>
        <w:rPr>
          <w:rtl/>
        </w:rPr>
        <w:t xml:space="preserve"> : </w:t>
      </w:r>
    </w:p>
    <w:p w:rsidR="00CA1D06" w:rsidRDefault="00CA1D06" w:rsidP="00592778">
      <w:pPr>
        <w:pStyle w:val="libNormal"/>
        <w:rPr>
          <w:rtl/>
        </w:rPr>
      </w:pPr>
      <w:r>
        <w:rPr>
          <w:rtl/>
        </w:rPr>
        <w:t xml:space="preserve">الكوفي ، روى عن </w:t>
      </w:r>
      <w:r w:rsidRPr="008238A2">
        <w:rPr>
          <w:rStyle w:val="libFootnotenumChar"/>
          <w:rtl/>
        </w:rPr>
        <w:t>(3)</w:t>
      </w:r>
      <w:r>
        <w:rPr>
          <w:rtl/>
        </w:rPr>
        <w:t xml:space="preserve"> محمّد بن أيّوب بن يحيى ضريس </w:t>
      </w:r>
      <w:r w:rsidRPr="008238A2">
        <w:rPr>
          <w:rStyle w:val="libFootnotenumChar"/>
          <w:rtl/>
        </w:rPr>
        <w:t>(4)</w:t>
      </w:r>
      <w:r>
        <w:rPr>
          <w:rtl/>
        </w:rPr>
        <w:t xml:space="preserve"> والحسن ابن علي بن زياد عن يحيى بن عبد الحميد ، روى عنه : موسى بن المتوكل ، 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781" w:name="_Toc276636369"/>
      <w:bookmarkStart w:id="2782" w:name="_Toc452295879"/>
      <w:r w:rsidRPr="00F24B34">
        <w:rPr>
          <w:rStyle w:val="Heading2Char"/>
          <w:rtl/>
        </w:rPr>
        <w:t>5454 / 7 ـ موسى بن إسماعيل</w:t>
      </w:r>
      <w:bookmarkEnd w:id="2781"/>
      <w:bookmarkEnd w:id="2782"/>
      <w:r>
        <w:rPr>
          <w:rtl/>
        </w:rPr>
        <w:t xml:space="preserve"> : </w:t>
      </w:r>
    </w:p>
    <w:p w:rsidR="00CA1D06" w:rsidRDefault="00CA1D06" w:rsidP="00592778">
      <w:pPr>
        <w:pStyle w:val="libNormal"/>
        <w:rPr>
          <w:rtl/>
        </w:rPr>
      </w:pPr>
      <w:r>
        <w:rPr>
          <w:rtl/>
        </w:rPr>
        <w:t xml:space="preserve">له كتب ، روى عنه : محمّد بن الأشعث ، رجال النجاشي </w:t>
      </w:r>
      <w:r w:rsidRPr="008238A2">
        <w:rPr>
          <w:rStyle w:val="libFootnotenumChar"/>
          <w:rtl/>
        </w:rPr>
        <w:t>(6)</w:t>
      </w:r>
      <w:r>
        <w:rPr>
          <w:rtl/>
        </w:rPr>
        <w:t xml:space="preserve"> ، الفهرست </w:t>
      </w:r>
      <w:r w:rsidRPr="008238A2">
        <w:rPr>
          <w:rStyle w:val="libFootnotenumChar"/>
          <w:rtl/>
        </w:rPr>
        <w:t>(7)</w:t>
      </w:r>
      <w:r>
        <w:rPr>
          <w:rtl/>
        </w:rPr>
        <w:t>.</w:t>
      </w:r>
    </w:p>
    <w:p w:rsidR="00CA1D06" w:rsidRDefault="00CA1D06" w:rsidP="00592778">
      <w:pPr>
        <w:pStyle w:val="libNormal"/>
        <w:rPr>
          <w:rtl/>
        </w:rPr>
      </w:pPr>
      <w:bookmarkStart w:id="2783" w:name="_Toc276636370"/>
      <w:bookmarkStart w:id="2784" w:name="_Toc452295880"/>
      <w:r w:rsidRPr="00AC11C7">
        <w:rPr>
          <w:rStyle w:val="Heading2Char"/>
          <w:rtl/>
        </w:rPr>
        <w:t>5455 / 8 ـ موسى بن أشيم</w:t>
      </w:r>
      <w:bookmarkEnd w:id="2783"/>
      <w:bookmarkEnd w:id="2784"/>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روى الكشّي عن حمدويه بن نصير قال : حدثنا أيّوب بن نوح ، عن حنان بن سدير ، عن أبي عبد الله </w:t>
      </w:r>
      <w:r w:rsidR="006C6B9D" w:rsidRPr="006C6B9D">
        <w:rPr>
          <w:rStyle w:val="libAlaemChar"/>
          <w:rFonts w:hint="cs"/>
          <w:rtl/>
        </w:rPr>
        <w:t>عليه‌السلام</w:t>
      </w:r>
      <w:r>
        <w:rPr>
          <w:rtl/>
        </w:rPr>
        <w:t xml:space="preserve"> قال : إني لأنفس على أجساد اُصيبت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301 / 449 ، وفيه : موسى بن عمير ... </w:t>
      </w:r>
    </w:p>
    <w:p w:rsidR="00CA1D06" w:rsidRDefault="00CA1D06" w:rsidP="008238A2">
      <w:pPr>
        <w:pStyle w:val="libFootnote0"/>
        <w:rPr>
          <w:rtl/>
        </w:rPr>
      </w:pPr>
      <w:r>
        <w:rPr>
          <w:rtl/>
        </w:rPr>
        <w:t xml:space="preserve">2 ـ رجال الشيخ : 301 / 446. </w:t>
      </w:r>
    </w:p>
    <w:p w:rsidR="00CA1D06" w:rsidRDefault="00CA1D06" w:rsidP="008238A2">
      <w:pPr>
        <w:pStyle w:val="libFootnote0"/>
        <w:rPr>
          <w:rtl/>
        </w:rPr>
      </w:pPr>
      <w:r>
        <w:rPr>
          <w:rtl/>
        </w:rPr>
        <w:t xml:space="preserve">3 ـ في نسخة ( ش ) : عنه. </w:t>
      </w:r>
    </w:p>
    <w:p w:rsidR="00CA1D06" w:rsidRDefault="00CA1D06" w:rsidP="008238A2">
      <w:pPr>
        <w:pStyle w:val="libFootnote0"/>
        <w:rPr>
          <w:rtl/>
        </w:rPr>
      </w:pPr>
      <w:r>
        <w:rPr>
          <w:rtl/>
        </w:rPr>
        <w:t xml:space="preserve">4 ـ كذا في النسخ ، وفي المصدر : ابن ضريس. </w:t>
      </w:r>
    </w:p>
    <w:p w:rsidR="00CA1D06" w:rsidRDefault="00CA1D06" w:rsidP="008238A2">
      <w:pPr>
        <w:pStyle w:val="libFootnote0"/>
        <w:rPr>
          <w:rtl/>
        </w:rPr>
      </w:pPr>
      <w:r>
        <w:rPr>
          <w:rtl/>
        </w:rPr>
        <w:t xml:space="preserve">5 ـ رجال الشيخ : 445 / 87. </w:t>
      </w:r>
    </w:p>
    <w:p w:rsidR="00CA1D06" w:rsidRDefault="00CA1D06" w:rsidP="008238A2">
      <w:pPr>
        <w:pStyle w:val="libFootnote0"/>
        <w:rPr>
          <w:rtl/>
        </w:rPr>
      </w:pPr>
      <w:r>
        <w:rPr>
          <w:rtl/>
        </w:rPr>
        <w:t xml:space="preserve">6 ـ رجال النجاشي : 410 / 1091. </w:t>
      </w:r>
    </w:p>
    <w:p w:rsidR="00CA1D06" w:rsidRDefault="00CA1D06" w:rsidP="008238A2">
      <w:pPr>
        <w:pStyle w:val="libFootnote0"/>
        <w:rPr>
          <w:rtl/>
        </w:rPr>
      </w:pPr>
      <w:r>
        <w:rPr>
          <w:rtl/>
        </w:rPr>
        <w:t xml:space="preserve">7 ـ الفهرست : 163 / 721. </w:t>
      </w:r>
    </w:p>
    <w:p w:rsidR="00CA1D06" w:rsidRDefault="00CA1D06" w:rsidP="008238A2">
      <w:pPr>
        <w:pStyle w:val="libFootnote0"/>
        <w:rPr>
          <w:rtl/>
        </w:rPr>
      </w:pPr>
      <w:r>
        <w:rPr>
          <w:rtl/>
        </w:rPr>
        <w:t xml:space="preserve">8 ـ موسى بن أشيم ، قر جخ ، ( م ت ). رجال الشيخ : 145 / 16. </w:t>
      </w:r>
    </w:p>
    <w:p w:rsidR="00CA1D06" w:rsidRDefault="00CA1D06" w:rsidP="00592778">
      <w:pPr>
        <w:pStyle w:val="libNormal0"/>
        <w:rPr>
          <w:rtl/>
        </w:rPr>
      </w:pPr>
      <w:r>
        <w:rPr>
          <w:rtl/>
        </w:rPr>
        <w:br w:type="page"/>
      </w:r>
      <w:r>
        <w:rPr>
          <w:rtl/>
        </w:rPr>
        <w:lastRenderedPageBreak/>
        <w:t xml:space="preserve">معه ـ يعني أبا الخطاب ـ النار ، ثمّ ذكر ابن الأشيم فقال </w:t>
      </w:r>
      <w:r w:rsidRPr="008238A2">
        <w:rPr>
          <w:rStyle w:val="libFootnotenumChar"/>
          <w:rtl/>
        </w:rPr>
        <w:t>(1)</w:t>
      </w:r>
      <w:r>
        <w:rPr>
          <w:rtl/>
        </w:rPr>
        <w:t xml:space="preserve"> : يأتيني فيدخل علي هو وصاحبه وحفص بن ميمون ويسألوني فأخبرهم بالحق ، ثمّ يخرجون من عندي إلى أبي الخطاب فيخبرهم بخلاف قولي ، فيأخذون بقوله ويذرون قولي </w:t>
      </w:r>
      <w:r w:rsidRPr="008238A2">
        <w:rPr>
          <w:rStyle w:val="libFootnotenumChar"/>
          <w:rtl/>
        </w:rPr>
        <w:t>(2)</w:t>
      </w:r>
      <w:r>
        <w:rPr>
          <w:rtl/>
        </w:rPr>
        <w:t xml:space="preserve">. </w:t>
      </w:r>
    </w:p>
    <w:p w:rsidR="00CA1D06" w:rsidRDefault="00CA1D06" w:rsidP="00592778">
      <w:pPr>
        <w:pStyle w:val="libNormal"/>
        <w:rPr>
          <w:rtl/>
        </w:rPr>
      </w:pPr>
      <w:r>
        <w:rPr>
          <w:rtl/>
        </w:rPr>
        <w:t xml:space="preserve">ونقل العلّامة في الخلاصة هذه الرواية عن الكشّي إلّا أنّه لم يذكر بعد ذكر </w:t>
      </w:r>
      <w:r w:rsidRPr="008238A2">
        <w:rPr>
          <w:rStyle w:val="libFootnotenumChar"/>
          <w:rtl/>
        </w:rPr>
        <w:t>(3)</w:t>
      </w:r>
      <w:r>
        <w:rPr>
          <w:rtl/>
        </w:rPr>
        <w:t xml:space="preserve"> ( يعني أبا الخط</w:t>
      </w:r>
      <w:r>
        <w:rPr>
          <w:rFonts w:hint="cs"/>
          <w:rtl/>
        </w:rPr>
        <w:t>ّ</w:t>
      </w:r>
      <w:r>
        <w:rPr>
          <w:rtl/>
        </w:rPr>
        <w:t xml:space="preserve">اب ) لفظة ( النار ) </w:t>
      </w:r>
      <w:r w:rsidRPr="008238A2">
        <w:rPr>
          <w:rStyle w:val="libFootnotenumChar"/>
          <w:rtl/>
        </w:rPr>
        <w:t>(4)</w:t>
      </w:r>
      <w:r>
        <w:rPr>
          <w:rtl/>
        </w:rPr>
        <w:t>. وعلى هذا لم أجد معنى صالحاً لها.</w:t>
      </w:r>
    </w:p>
    <w:p w:rsidR="00CA1D06" w:rsidRDefault="00CA1D06" w:rsidP="00592778">
      <w:pPr>
        <w:pStyle w:val="libNormal"/>
        <w:rPr>
          <w:rtl/>
        </w:rPr>
      </w:pPr>
      <w:bookmarkStart w:id="2785" w:name="_Toc276636371"/>
      <w:bookmarkStart w:id="2786" w:name="_Toc452295881"/>
      <w:r w:rsidRPr="00AC11C7">
        <w:rPr>
          <w:rStyle w:val="Heading2Char"/>
          <w:rtl/>
        </w:rPr>
        <w:t>5456 / 9 ـ موسى بن ا</w:t>
      </w:r>
      <w:r w:rsidRPr="00AC11C7">
        <w:rPr>
          <w:rStyle w:val="Heading2Char"/>
          <w:rFonts w:hint="cs"/>
          <w:rtl/>
        </w:rPr>
        <w:t>ُ</w:t>
      </w:r>
      <w:r w:rsidRPr="00AC11C7">
        <w:rPr>
          <w:rStyle w:val="Heading2Char"/>
          <w:rtl/>
        </w:rPr>
        <w:t>ك</w:t>
      </w:r>
      <w:r w:rsidRPr="00AC11C7">
        <w:rPr>
          <w:rStyle w:val="Heading2Char"/>
          <w:rFonts w:hint="cs"/>
          <w:rtl/>
        </w:rPr>
        <w:t>َ</w:t>
      </w:r>
      <w:r w:rsidRPr="00AC11C7">
        <w:rPr>
          <w:rStyle w:val="Heading2Char"/>
          <w:rtl/>
        </w:rPr>
        <w:t>يل النميري</w:t>
      </w:r>
      <w:bookmarkEnd w:id="2785"/>
      <w:bookmarkEnd w:id="2786"/>
      <w:r>
        <w:rPr>
          <w:rtl/>
        </w:rPr>
        <w:t xml:space="preserve"> </w:t>
      </w:r>
      <w:r w:rsidRPr="008238A2">
        <w:rPr>
          <w:rStyle w:val="libFootnotenumChar"/>
          <w:rtl/>
        </w:rPr>
        <w:t>(5)</w:t>
      </w:r>
      <w:r>
        <w:rPr>
          <w:rtl/>
        </w:rPr>
        <w:t xml:space="preserve"> : </w:t>
      </w:r>
    </w:p>
    <w:p w:rsidR="00CA1D06" w:rsidRDefault="00CA1D06" w:rsidP="00592778">
      <w:pPr>
        <w:pStyle w:val="libNormal"/>
        <w:rPr>
          <w:rtl/>
        </w:rPr>
      </w:pPr>
      <w:r>
        <w:rPr>
          <w:rtl/>
        </w:rPr>
        <w:t xml:space="preserve">كوفي ، ثقة ، روى عن أبي عبد الله </w:t>
      </w:r>
      <w:r w:rsidR="006C6B9D" w:rsidRPr="006C6B9D">
        <w:rPr>
          <w:rStyle w:val="libAlaemChar"/>
          <w:rFonts w:hint="cs"/>
          <w:rtl/>
        </w:rPr>
        <w:t>عليه‌السلام</w:t>
      </w:r>
      <w:r>
        <w:rPr>
          <w:rtl/>
        </w:rPr>
        <w:t xml:space="preserve"> ، له كتاب </w:t>
      </w:r>
      <w:r w:rsidRPr="008238A2">
        <w:rPr>
          <w:rStyle w:val="libFootnotenumChar"/>
          <w:rtl/>
        </w:rPr>
        <w:t>(6)</w:t>
      </w:r>
      <w:r>
        <w:rPr>
          <w:rtl/>
        </w:rPr>
        <w:t xml:space="preserve"> ، روى عنه : ابن رباط ، رجال النجاشي </w:t>
      </w:r>
      <w:r w:rsidRPr="008238A2">
        <w:rPr>
          <w:rStyle w:val="libFootnotenumChar"/>
          <w:rtl/>
        </w:rPr>
        <w:t>(7)</w:t>
      </w:r>
      <w:r>
        <w:rPr>
          <w:rtl/>
        </w:rPr>
        <w:t xml:space="preserve">. </w:t>
      </w:r>
    </w:p>
    <w:p w:rsidR="00CA1D06" w:rsidRDefault="00CA1D06" w:rsidP="00592778">
      <w:pPr>
        <w:pStyle w:val="libNormal"/>
        <w:rPr>
          <w:rtl/>
        </w:rPr>
      </w:pPr>
      <w:r>
        <w:rPr>
          <w:rtl/>
        </w:rPr>
        <w:t xml:space="preserve">موسى النميري ، له كتاب </w:t>
      </w:r>
      <w:r w:rsidRPr="008238A2">
        <w:rPr>
          <w:rStyle w:val="libFootnotenumChar"/>
          <w:rtl/>
        </w:rPr>
        <w:t>(8)</w:t>
      </w:r>
      <w:r>
        <w:rPr>
          <w:rtl/>
        </w:rPr>
        <w:t xml:space="preserve"> ، روى عنه : الحسن بن محمّد بن سماعة ، الفهرست </w:t>
      </w:r>
      <w:r w:rsidRPr="008238A2">
        <w:rPr>
          <w:rStyle w:val="libFootnotenumChar"/>
          <w:rtl/>
        </w:rPr>
        <w:t>(9)</w:t>
      </w:r>
      <w:r>
        <w:rPr>
          <w:rtl/>
        </w:rPr>
        <w:t>.</w:t>
      </w:r>
    </w:p>
    <w:p w:rsidR="00CA1D06" w:rsidRDefault="00CA1D06" w:rsidP="00592778">
      <w:pPr>
        <w:pStyle w:val="libNormal"/>
        <w:rPr>
          <w:rtl/>
        </w:rPr>
      </w:pPr>
      <w:bookmarkStart w:id="2787" w:name="_Toc276636372"/>
      <w:bookmarkStart w:id="2788" w:name="_Toc452295882"/>
      <w:r w:rsidRPr="00AC11C7">
        <w:rPr>
          <w:rStyle w:val="Heading2Char"/>
          <w:rtl/>
        </w:rPr>
        <w:t>5457 / 10 ـ موسى بن ب</w:t>
      </w:r>
      <w:r w:rsidRPr="00AC11C7">
        <w:rPr>
          <w:rStyle w:val="Heading2Char"/>
          <w:rFonts w:hint="cs"/>
          <w:rtl/>
        </w:rPr>
        <w:t>ُ</w:t>
      </w:r>
      <w:r w:rsidRPr="00AC11C7">
        <w:rPr>
          <w:rStyle w:val="Heading2Char"/>
          <w:rtl/>
        </w:rPr>
        <w:t>ريد</w:t>
      </w:r>
      <w:bookmarkEnd w:id="2787"/>
      <w:bookmarkEnd w:id="2788"/>
      <w:r>
        <w:rPr>
          <w:rtl/>
        </w:rPr>
        <w:t xml:space="preserve"> : </w:t>
      </w:r>
    </w:p>
    <w:p w:rsidR="00CA1D06" w:rsidRDefault="00CA1D06" w:rsidP="00592778">
      <w:pPr>
        <w:pStyle w:val="libNormal"/>
        <w:rPr>
          <w:rtl/>
        </w:rPr>
      </w:pPr>
      <w:r>
        <w:rPr>
          <w:rtl/>
        </w:rPr>
        <w:t xml:space="preserve">أخو القاسم ، كوفي ، له كتاب ، روى عنه : صفوان ، رجال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في المصدر زيادة : كان. </w:t>
      </w:r>
    </w:p>
    <w:p w:rsidR="00CA1D06" w:rsidRDefault="00CA1D06" w:rsidP="008238A2">
      <w:pPr>
        <w:pStyle w:val="libFootnote0"/>
        <w:rPr>
          <w:rtl/>
        </w:rPr>
      </w:pPr>
      <w:r>
        <w:rPr>
          <w:rtl/>
        </w:rPr>
        <w:t xml:space="preserve">2 ـ رجال الكشّي : 344 / 638. </w:t>
      </w:r>
    </w:p>
    <w:p w:rsidR="00CA1D06" w:rsidRDefault="00CA1D06" w:rsidP="008238A2">
      <w:pPr>
        <w:pStyle w:val="libFootnote0"/>
        <w:rPr>
          <w:rtl/>
        </w:rPr>
      </w:pPr>
      <w:r>
        <w:rPr>
          <w:rtl/>
        </w:rPr>
        <w:t xml:space="preserve">3 ـ في نسختي ( م ) و ( ت ) : ذكره. </w:t>
      </w:r>
    </w:p>
    <w:p w:rsidR="00CA1D06" w:rsidRDefault="00CA1D06" w:rsidP="008238A2">
      <w:pPr>
        <w:pStyle w:val="libFootnote0"/>
        <w:rPr>
          <w:rtl/>
        </w:rPr>
      </w:pPr>
      <w:r>
        <w:rPr>
          <w:rtl/>
        </w:rPr>
        <w:t xml:space="preserve">4 ـ الخلاصة : 257 / 2. </w:t>
      </w:r>
    </w:p>
    <w:p w:rsidR="00CA1D06" w:rsidRDefault="00CA1D06" w:rsidP="008238A2">
      <w:pPr>
        <w:pStyle w:val="libFootnote0"/>
        <w:rPr>
          <w:rtl/>
        </w:rPr>
      </w:pPr>
      <w:r>
        <w:rPr>
          <w:rtl/>
        </w:rPr>
        <w:t xml:space="preserve">5 ـ ق جخ ، ( م ت ). رجال الشيخ : 314 / 687. </w:t>
      </w:r>
    </w:p>
    <w:p w:rsidR="00CA1D06" w:rsidRDefault="00CA1D06" w:rsidP="008238A2">
      <w:pPr>
        <w:pStyle w:val="libFootnote0"/>
        <w:rPr>
          <w:rtl/>
        </w:rPr>
      </w:pPr>
      <w:r>
        <w:rPr>
          <w:rtl/>
        </w:rPr>
        <w:t xml:space="preserve">6 ـ يرويه جماعة ، منهم ابن رباط ، ( م ت ). </w:t>
      </w:r>
    </w:p>
    <w:p w:rsidR="00CA1D06" w:rsidRDefault="00CA1D06" w:rsidP="008238A2">
      <w:pPr>
        <w:pStyle w:val="libFootnote0"/>
        <w:rPr>
          <w:rtl/>
        </w:rPr>
      </w:pPr>
      <w:r>
        <w:rPr>
          <w:rtl/>
        </w:rPr>
        <w:t xml:space="preserve">7 ـ رجال النجاشي : 408 / 1086. </w:t>
      </w:r>
    </w:p>
    <w:p w:rsidR="00CA1D06" w:rsidRDefault="00CA1D06" w:rsidP="008238A2">
      <w:pPr>
        <w:pStyle w:val="libFootnote0"/>
        <w:rPr>
          <w:rtl/>
        </w:rPr>
      </w:pPr>
      <w:r>
        <w:rPr>
          <w:rtl/>
        </w:rPr>
        <w:t xml:space="preserve">8 ـ أخبرنا : جماعة ، عن أبي المفضّل ، عن حميد ، عن الحسن بن محمّد بن سماعة ، عنه ، ست ، ( م ت ). </w:t>
      </w:r>
    </w:p>
    <w:p w:rsidR="00CA1D06" w:rsidRDefault="00CA1D06" w:rsidP="008238A2">
      <w:pPr>
        <w:pStyle w:val="libFootnote0"/>
        <w:rPr>
          <w:rtl/>
        </w:rPr>
      </w:pPr>
      <w:r>
        <w:rPr>
          <w:rtl/>
        </w:rPr>
        <w:t xml:space="preserve">9 ـ الفهرست : 162 / 714 ، وفيه : موسى بن النميري. </w:t>
      </w:r>
    </w:p>
    <w:p w:rsidR="00CA1D06" w:rsidRDefault="00CA1D06" w:rsidP="00592778">
      <w:pPr>
        <w:pStyle w:val="libNormal0"/>
        <w:rPr>
          <w:rtl/>
        </w:rPr>
      </w:pPr>
      <w:r>
        <w:rPr>
          <w:rtl/>
        </w:rPr>
        <w:br w:type="page"/>
      </w:r>
      <w:r>
        <w:rPr>
          <w:rtl/>
        </w:rPr>
        <w:lastRenderedPageBreak/>
        <w:t xml:space="preserve">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وقال العلّامة في الخلاصة : القاسم بن بريد ـ بالباء المنقطة تحتها نقطة ـ كما في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وفي رجال ابن داود : القاسم </w:t>
      </w:r>
      <w:r w:rsidRPr="008238A2">
        <w:rPr>
          <w:rStyle w:val="libFootnotenumChar"/>
          <w:rtl/>
        </w:rPr>
        <w:t>(3)</w:t>
      </w:r>
      <w:r>
        <w:rPr>
          <w:rtl/>
        </w:rPr>
        <w:t xml:space="preserve"> بن زيد أخو القاسم </w:t>
      </w:r>
      <w:r w:rsidRPr="008238A2">
        <w:rPr>
          <w:rStyle w:val="libFootnotenumChar"/>
          <w:rtl/>
        </w:rPr>
        <w:t>(4)</w:t>
      </w:r>
      <w:r>
        <w:rPr>
          <w:rtl/>
        </w:rPr>
        <w:t>. ولعله سهو ، والصواب كما في النجاشي والخلاصة.</w:t>
      </w:r>
    </w:p>
    <w:p w:rsidR="00CA1D06" w:rsidRDefault="00CA1D06" w:rsidP="00592778">
      <w:pPr>
        <w:pStyle w:val="libNormal"/>
        <w:rPr>
          <w:rtl/>
        </w:rPr>
      </w:pPr>
      <w:bookmarkStart w:id="2789" w:name="_Toc276636373"/>
      <w:bookmarkStart w:id="2790" w:name="_Toc452295883"/>
      <w:r w:rsidRPr="00AC11C7">
        <w:rPr>
          <w:rStyle w:val="Heading2Char"/>
          <w:rtl/>
        </w:rPr>
        <w:t>5458 / 11 ـ موسى بن بكر بن عبد الله</w:t>
      </w:r>
      <w:bookmarkEnd w:id="2789"/>
      <w:bookmarkEnd w:id="2790"/>
      <w:r>
        <w:rPr>
          <w:rtl/>
        </w:rPr>
        <w:t xml:space="preserve"> : </w:t>
      </w:r>
    </w:p>
    <w:p w:rsidR="00CA1D06" w:rsidRDefault="00CA1D06" w:rsidP="00592778">
      <w:pPr>
        <w:pStyle w:val="libNormal"/>
        <w:rPr>
          <w:rtl/>
        </w:rPr>
      </w:pPr>
      <w:r>
        <w:rPr>
          <w:rtl/>
        </w:rPr>
        <w:t xml:space="preserve">ابن سعد </w:t>
      </w:r>
      <w:r w:rsidRPr="008238A2">
        <w:rPr>
          <w:rStyle w:val="libFootnotenumChar"/>
          <w:rtl/>
        </w:rPr>
        <w:t>(5)</w:t>
      </w:r>
      <w:r>
        <w:rPr>
          <w:rtl/>
        </w:rPr>
        <w:t xml:space="preserve"> الأشعري القمّي ، من أصحاب الباقر والصادق </w:t>
      </w:r>
      <w:r w:rsidR="006C6B9D" w:rsidRPr="006C6B9D">
        <w:rPr>
          <w:rStyle w:val="libAlaemChar"/>
          <w:rFonts w:hint="cs"/>
          <w:rtl/>
        </w:rPr>
        <w:t>عليهما‌السلام</w:t>
      </w:r>
      <w:r>
        <w:rPr>
          <w:rtl/>
        </w:rPr>
        <w:t xml:space="preserve"> ، رجال الشيخ </w:t>
      </w:r>
      <w:r w:rsidRPr="008238A2">
        <w:rPr>
          <w:rStyle w:val="libFootnotenumChar"/>
          <w:rtl/>
        </w:rPr>
        <w:t>(6)</w:t>
      </w:r>
      <w:r>
        <w:rPr>
          <w:rtl/>
        </w:rPr>
        <w:t xml:space="preserve">. </w:t>
      </w:r>
    </w:p>
    <w:p w:rsidR="00CA1D06" w:rsidRDefault="00CA1D06" w:rsidP="00592778">
      <w:pPr>
        <w:pStyle w:val="libNormal"/>
        <w:rPr>
          <w:rtl/>
        </w:rPr>
      </w:pPr>
      <w:r>
        <w:rPr>
          <w:rtl/>
        </w:rPr>
        <w:t xml:space="preserve">وفي بعض النسخ : موسى أبو بكر بن عبد الله بن سعد ... إلى آخره. </w:t>
      </w:r>
    </w:p>
    <w:p w:rsidR="00CA1D06" w:rsidRDefault="00CA1D06" w:rsidP="00592778">
      <w:pPr>
        <w:pStyle w:val="libNormal"/>
        <w:rPr>
          <w:rtl/>
        </w:rPr>
      </w:pPr>
      <w:r>
        <w:rPr>
          <w:rtl/>
        </w:rPr>
        <w:t xml:space="preserve">فكأنّه الذي سيجيء بعنوان : موسى بن عبد الله الأشعري القمّي </w:t>
      </w:r>
      <w:r w:rsidRPr="008238A2">
        <w:rPr>
          <w:rStyle w:val="libFootnotenumChar"/>
          <w:rtl/>
        </w:rPr>
        <w:t>(7)</w:t>
      </w:r>
      <w:r>
        <w:rPr>
          <w:rtl/>
        </w:rPr>
        <w:t>.</w:t>
      </w:r>
    </w:p>
    <w:p w:rsidR="00CA1D06" w:rsidRDefault="00CA1D06" w:rsidP="00592778">
      <w:pPr>
        <w:pStyle w:val="libNormal"/>
        <w:rPr>
          <w:rtl/>
        </w:rPr>
      </w:pPr>
      <w:bookmarkStart w:id="2791" w:name="_Toc276636374"/>
      <w:bookmarkStart w:id="2792" w:name="_Toc452295884"/>
      <w:r w:rsidRPr="00AC11C7">
        <w:rPr>
          <w:rStyle w:val="Heading2Char"/>
          <w:rtl/>
        </w:rPr>
        <w:t>5459 / 12 ـ موسى بن بكر الواسطي</w:t>
      </w:r>
      <w:bookmarkEnd w:id="2791"/>
      <w:bookmarkEnd w:id="2792"/>
      <w:r>
        <w:rPr>
          <w:rtl/>
        </w:rPr>
        <w:t xml:space="preserve"> : </w:t>
      </w:r>
    </w:p>
    <w:p w:rsidR="00CA1D06" w:rsidRDefault="00CA1D06" w:rsidP="00592778">
      <w:pPr>
        <w:pStyle w:val="libNormal"/>
        <w:rPr>
          <w:rtl/>
        </w:rPr>
      </w:pPr>
      <w:r>
        <w:rPr>
          <w:rtl/>
        </w:rPr>
        <w:t xml:space="preserve">روى عن أبي عبد الله وأبي الحسن </w:t>
      </w:r>
      <w:r w:rsidR="006C6B9D" w:rsidRPr="006C6B9D">
        <w:rPr>
          <w:rStyle w:val="libAlaemChar"/>
          <w:rFonts w:hint="cs"/>
          <w:rtl/>
        </w:rPr>
        <w:t>عليهما‌السلام</w:t>
      </w:r>
      <w:r>
        <w:rPr>
          <w:rtl/>
        </w:rPr>
        <w:t xml:space="preserve"> وعن الرجال ، له كتاب </w:t>
      </w:r>
      <w:r w:rsidRPr="008238A2">
        <w:rPr>
          <w:rStyle w:val="libFootnotenumChar"/>
          <w:rtl/>
        </w:rPr>
        <w:t>(8)</w:t>
      </w:r>
      <w:r>
        <w:rPr>
          <w:rtl/>
        </w:rPr>
        <w:t xml:space="preserve"> ، روى عنه : علي بن الحكم ، رجال النجاشي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408 / 1084. </w:t>
      </w:r>
    </w:p>
    <w:p w:rsidR="00CA1D06" w:rsidRDefault="00CA1D06" w:rsidP="008238A2">
      <w:pPr>
        <w:pStyle w:val="libFootnote0"/>
        <w:rPr>
          <w:rtl/>
        </w:rPr>
      </w:pPr>
      <w:r>
        <w:rPr>
          <w:rtl/>
        </w:rPr>
        <w:t xml:space="preserve">2 ـ الخلاصة : 134 / 3. </w:t>
      </w:r>
    </w:p>
    <w:p w:rsidR="00CA1D06" w:rsidRDefault="00CA1D06" w:rsidP="008238A2">
      <w:pPr>
        <w:pStyle w:val="libFootnote0"/>
        <w:rPr>
          <w:rtl/>
        </w:rPr>
      </w:pPr>
      <w:r>
        <w:rPr>
          <w:rtl/>
        </w:rPr>
        <w:t xml:space="preserve">3 ـ كذا في النسخ ، والصواب موسى كما في المصدر. </w:t>
      </w:r>
    </w:p>
    <w:p w:rsidR="00CA1D06" w:rsidRDefault="00CA1D06" w:rsidP="008238A2">
      <w:pPr>
        <w:pStyle w:val="libFootnote0"/>
        <w:rPr>
          <w:rtl/>
        </w:rPr>
      </w:pPr>
      <w:r>
        <w:rPr>
          <w:rtl/>
        </w:rPr>
        <w:t xml:space="preserve">4 ـ رجال ابن داود : 193 / 1615 ، وفيه : موسى بن بريد ، والظاهر أنّه اشتباه من النساخ كما يقتضيه الترتيب الهجائي الذي سار عليه ابن داود ، حيث ذكره بعد ( موسى بن الحسن ) وقبل ( موسى بن سلمة ). </w:t>
      </w:r>
    </w:p>
    <w:p w:rsidR="00CA1D06" w:rsidRDefault="00CA1D06" w:rsidP="008238A2">
      <w:pPr>
        <w:pStyle w:val="libFootnote0"/>
        <w:rPr>
          <w:rtl/>
        </w:rPr>
      </w:pPr>
      <w:r>
        <w:rPr>
          <w:rtl/>
        </w:rPr>
        <w:t xml:space="preserve">5 ـ في نسختي ( م ) و ( ت ) : سعيد. </w:t>
      </w:r>
    </w:p>
    <w:p w:rsidR="00CA1D06" w:rsidRDefault="00CA1D06" w:rsidP="008238A2">
      <w:pPr>
        <w:pStyle w:val="libFootnote0"/>
        <w:rPr>
          <w:rtl/>
        </w:rPr>
      </w:pPr>
      <w:r>
        <w:rPr>
          <w:rtl/>
        </w:rPr>
        <w:t xml:space="preserve">6 ـ رجال الشيخ : 265 / 711 ، وفيه : عيسى أبو بكر ( بن بكر خ ل ) بن عبد الله بن سعد الأشعري القمّي ، وأخواه موسى وشعيب رووا عنهما </w:t>
      </w:r>
      <w:r w:rsidR="006C6B9D" w:rsidRPr="006C6B9D">
        <w:rPr>
          <w:rStyle w:val="libAlaemChar"/>
          <w:rFonts w:hint="cs"/>
          <w:rtl/>
        </w:rPr>
        <w:t>عليهما‌السلام</w:t>
      </w:r>
      <w:r>
        <w:rPr>
          <w:rtl/>
        </w:rPr>
        <w:t xml:space="preserve">. </w:t>
      </w:r>
    </w:p>
    <w:p w:rsidR="00CA1D06" w:rsidRDefault="00CA1D06" w:rsidP="008238A2">
      <w:pPr>
        <w:pStyle w:val="libFootnote0"/>
        <w:rPr>
          <w:rtl/>
        </w:rPr>
      </w:pPr>
      <w:r>
        <w:rPr>
          <w:rtl/>
        </w:rPr>
        <w:t xml:space="preserve">7 ـ سيأتي برقم : 5487 / 40. </w:t>
      </w:r>
    </w:p>
    <w:p w:rsidR="00CA1D06" w:rsidRDefault="00CA1D06" w:rsidP="008238A2">
      <w:pPr>
        <w:pStyle w:val="libFootnote0"/>
        <w:rPr>
          <w:rtl/>
        </w:rPr>
      </w:pPr>
      <w:r>
        <w:rPr>
          <w:rtl/>
        </w:rPr>
        <w:t xml:space="preserve">8 ـ يرويه جماعة ، منهم علي ، ( م ت ). </w:t>
      </w:r>
    </w:p>
    <w:p w:rsidR="00CA1D06" w:rsidRDefault="00CA1D06" w:rsidP="008238A2">
      <w:pPr>
        <w:pStyle w:val="libFootnote0"/>
        <w:rPr>
          <w:rtl/>
        </w:rPr>
      </w:pPr>
      <w:r>
        <w:rPr>
          <w:rtl/>
        </w:rPr>
        <w:t xml:space="preserve">9 ـ رجال النجاشي : 407 / 1081. </w:t>
      </w:r>
    </w:p>
    <w:p w:rsidR="00CA1D06" w:rsidRDefault="00CA1D06" w:rsidP="00592778">
      <w:pPr>
        <w:pStyle w:val="libNormal"/>
        <w:rPr>
          <w:rtl/>
        </w:rPr>
      </w:pPr>
      <w:r>
        <w:rPr>
          <w:rtl/>
        </w:rPr>
        <w:br w:type="page"/>
      </w:r>
      <w:r>
        <w:rPr>
          <w:rtl/>
        </w:rPr>
        <w:lastRenderedPageBreak/>
        <w:t xml:space="preserve">له كتاب </w:t>
      </w:r>
      <w:r w:rsidRPr="008238A2">
        <w:rPr>
          <w:rStyle w:val="libFootnotenumChar"/>
          <w:rtl/>
        </w:rPr>
        <w:t>(1)</w:t>
      </w:r>
      <w:r>
        <w:rPr>
          <w:rtl/>
        </w:rPr>
        <w:t xml:space="preserve"> ، روى عنه : ابن أبي عمير وصفوان بن يحيى ، الفهرست </w:t>
      </w:r>
      <w:r w:rsidRPr="008238A2">
        <w:rPr>
          <w:rStyle w:val="libFootnotenumChar"/>
          <w:rtl/>
        </w:rPr>
        <w:t>(2)</w:t>
      </w:r>
      <w:r>
        <w:rPr>
          <w:rtl/>
        </w:rPr>
        <w:t xml:space="preserve">. </w:t>
      </w:r>
    </w:p>
    <w:p w:rsidR="00CA1D06" w:rsidRDefault="00CA1D06" w:rsidP="00592778">
      <w:pPr>
        <w:pStyle w:val="libNormal"/>
        <w:rPr>
          <w:rtl/>
        </w:rPr>
      </w:pPr>
      <w:r>
        <w:rPr>
          <w:rtl/>
        </w:rPr>
        <w:t xml:space="preserve">أصله كوفي ، واقفي ، له كتاب ، من أصحاب الصادق </w:t>
      </w:r>
      <w:r w:rsidRPr="008238A2">
        <w:rPr>
          <w:rStyle w:val="libFootnotenumChar"/>
          <w:rtl/>
        </w:rPr>
        <w:t>(3)</w:t>
      </w:r>
      <w:r>
        <w:rPr>
          <w:rtl/>
        </w:rPr>
        <w:t xml:space="preserve"> والكاظم </w:t>
      </w:r>
      <w:r w:rsidRPr="008238A2">
        <w:rPr>
          <w:rStyle w:val="libFootnotenumChar"/>
          <w:rtl/>
        </w:rPr>
        <w:t>(4)</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592778">
      <w:pPr>
        <w:pStyle w:val="libNormal"/>
        <w:rPr>
          <w:rtl/>
        </w:rPr>
      </w:pPr>
      <w:r>
        <w:rPr>
          <w:rtl/>
        </w:rPr>
        <w:t xml:space="preserve">وقال الكشّي : قال جعفر بن أحمد ، عن خلف بن حمّاد ، عن موسى ابن بكر الواسطي قال : سمعت أبا الحسن </w:t>
      </w:r>
      <w:r w:rsidR="006C6B9D" w:rsidRPr="006C6B9D">
        <w:rPr>
          <w:rStyle w:val="libAlaemChar"/>
          <w:rFonts w:hint="cs"/>
          <w:rtl/>
        </w:rPr>
        <w:t>عليه‌السلام</w:t>
      </w:r>
      <w:r>
        <w:rPr>
          <w:rtl/>
        </w:rPr>
        <w:t xml:space="preserve"> يقول : قال أبي </w:t>
      </w:r>
      <w:r w:rsidR="006C6B9D" w:rsidRPr="006C6B9D">
        <w:rPr>
          <w:rStyle w:val="libAlaemChar"/>
          <w:rFonts w:hint="cs"/>
          <w:rtl/>
        </w:rPr>
        <w:t>عليه‌السلام</w:t>
      </w:r>
      <w:r>
        <w:rPr>
          <w:rtl/>
        </w:rPr>
        <w:t xml:space="preserve"> : سَعِدَ امرؤ لم يمت حتّى يرى منه خلفاً تقرّ به عينه وقد أراني الله جل وعز من ابني هذا خلفاً ، وأشار بيده إلى العبد الصالح</w:t>
      </w:r>
      <w:r w:rsidR="006C6B9D" w:rsidRPr="006C6B9D">
        <w:rPr>
          <w:rStyle w:val="libAlaemChar"/>
          <w:rFonts w:hint="cs"/>
          <w:rtl/>
        </w:rPr>
        <w:t>عليه‌السلام</w:t>
      </w:r>
      <w:r>
        <w:rPr>
          <w:rtl/>
        </w:rPr>
        <w:t xml:space="preserve"> ما تقر به عيني </w:t>
      </w:r>
      <w:r w:rsidRPr="008238A2">
        <w:rPr>
          <w:rStyle w:val="libFootnotenumChar"/>
          <w:rtl/>
        </w:rPr>
        <w:t>(5)</w:t>
      </w:r>
      <w:r>
        <w:rPr>
          <w:rtl/>
        </w:rPr>
        <w:t xml:space="preserve">. </w:t>
      </w:r>
    </w:p>
    <w:p w:rsidR="00CA1D06" w:rsidRDefault="00CA1D06" w:rsidP="00592778">
      <w:pPr>
        <w:pStyle w:val="libNormal"/>
        <w:rPr>
          <w:rtl/>
        </w:rPr>
      </w:pPr>
      <w:r>
        <w:rPr>
          <w:rtl/>
        </w:rPr>
        <w:t xml:space="preserve">ثمّ قال : حدّثني حمدويه بن نصير قال : حدثنا يعقوب بن يزيد ، عن محمّد بن سنان ، عن موسى بن بكر الواسطي قال : أرسل إليّ أبو الحسن </w:t>
      </w:r>
      <w:r w:rsidR="006C6B9D" w:rsidRPr="006C6B9D">
        <w:rPr>
          <w:rStyle w:val="libAlaemChar"/>
          <w:rFonts w:hint="cs"/>
          <w:rtl/>
        </w:rPr>
        <w:t>عليه‌السلام</w:t>
      </w:r>
      <w:r>
        <w:rPr>
          <w:rtl/>
        </w:rPr>
        <w:t xml:space="preserve"> فأتيته فقال لي : ما لي أراك مصفراً؟ وقال لي : ألم آمرك بأكل اللحم ، قال : فقلت : ما أكلت غيره منذ أمرتني ، فقال : كيف تأكله؟ قلت : طبيخا ، قال : كله كباباً ، فأكلت فأرسل إليّ بعد جمعة فإذا الدم قد عاد في وجهي ، فقال لي : نعم ، ثمّ قال لي : تخفّ </w:t>
      </w:r>
      <w:r w:rsidRPr="008238A2">
        <w:rPr>
          <w:rStyle w:val="libFootnotenumChar"/>
          <w:rtl/>
        </w:rPr>
        <w:t>(6)</w:t>
      </w:r>
      <w:r>
        <w:rPr>
          <w:rtl/>
        </w:rPr>
        <w:t xml:space="preserve"> إنّ نبعثك في حوائجنا ، فقلت : أنا عبدك فمرني بم شئت ، فوجهني في بعض حوائجه إلى الشام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موسى بن بكر ، له كتاب ، أخبرنا : ابن أبي جيّد ، عن ابن الوليد ، عن الصفّار ، عن إبراهيم بن هاشم ، عن ابن أبي عمير ، عنه. </w:t>
      </w:r>
    </w:p>
    <w:p w:rsidR="00CA1D06" w:rsidRDefault="00CA1D06" w:rsidP="008238A2">
      <w:pPr>
        <w:pStyle w:val="libFootnote0"/>
        <w:rPr>
          <w:rtl/>
        </w:rPr>
      </w:pPr>
      <w:r>
        <w:rPr>
          <w:rtl/>
        </w:rPr>
        <w:t xml:space="preserve">ورواه صفوان بن يحيى ، عنه ، ست ، ( م ت ). </w:t>
      </w:r>
    </w:p>
    <w:p w:rsidR="00CA1D06" w:rsidRDefault="00CA1D06" w:rsidP="008238A2">
      <w:pPr>
        <w:pStyle w:val="libFootnote0"/>
        <w:rPr>
          <w:rtl/>
        </w:rPr>
      </w:pPr>
      <w:r>
        <w:rPr>
          <w:rtl/>
        </w:rPr>
        <w:t xml:space="preserve">2 ـ الفهرست : 162 / 715. </w:t>
      </w:r>
    </w:p>
    <w:p w:rsidR="00CA1D06" w:rsidRDefault="00CA1D06" w:rsidP="008238A2">
      <w:pPr>
        <w:pStyle w:val="libFootnote0"/>
        <w:rPr>
          <w:rtl/>
        </w:rPr>
      </w:pPr>
      <w:r>
        <w:rPr>
          <w:rtl/>
        </w:rPr>
        <w:t xml:space="preserve">3 ـ رجال الشيخ : 301 / 443. </w:t>
      </w:r>
    </w:p>
    <w:p w:rsidR="00CA1D06" w:rsidRDefault="00CA1D06" w:rsidP="008238A2">
      <w:pPr>
        <w:pStyle w:val="libFootnote0"/>
        <w:rPr>
          <w:rtl/>
        </w:rPr>
      </w:pPr>
      <w:r>
        <w:rPr>
          <w:rtl/>
        </w:rPr>
        <w:t xml:space="preserve">4 ـ رجال الشيخ : 343 / 9. </w:t>
      </w:r>
    </w:p>
    <w:p w:rsidR="00CA1D06" w:rsidRDefault="00CA1D06" w:rsidP="008238A2">
      <w:pPr>
        <w:pStyle w:val="libFootnote0"/>
        <w:rPr>
          <w:rtl/>
        </w:rPr>
      </w:pPr>
      <w:r>
        <w:rPr>
          <w:rtl/>
        </w:rPr>
        <w:t xml:space="preserve">5 ـ رجال الكشّي : 438 / 825. </w:t>
      </w:r>
    </w:p>
    <w:p w:rsidR="00CA1D06" w:rsidRDefault="00CA1D06" w:rsidP="008238A2">
      <w:pPr>
        <w:pStyle w:val="libFootnote0"/>
        <w:rPr>
          <w:rtl/>
        </w:rPr>
      </w:pPr>
      <w:r>
        <w:rPr>
          <w:rtl/>
        </w:rPr>
        <w:t xml:space="preserve">6 ـ في المصدر : يخفّ عليك. </w:t>
      </w:r>
    </w:p>
    <w:p w:rsidR="00CA1D06" w:rsidRDefault="00CA1D06" w:rsidP="008238A2">
      <w:pPr>
        <w:pStyle w:val="libFootnote0"/>
        <w:rPr>
          <w:rtl/>
        </w:rPr>
      </w:pPr>
      <w:r>
        <w:rPr>
          <w:rtl/>
        </w:rPr>
        <w:t xml:space="preserve">7 ـ رجال الكشّي : 438 / 826. </w:t>
      </w:r>
    </w:p>
    <w:p w:rsidR="00CA1D06" w:rsidRDefault="00CA1D06" w:rsidP="00592778">
      <w:pPr>
        <w:pStyle w:val="libNormal"/>
        <w:rPr>
          <w:rtl/>
        </w:rPr>
      </w:pPr>
      <w:r>
        <w:rPr>
          <w:rtl/>
        </w:rPr>
        <w:br w:type="page"/>
      </w:r>
      <w:bookmarkStart w:id="2793" w:name="_Toc276636375"/>
      <w:bookmarkStart w:id="2794" w:name="_Toc452295885"/>
      <w:r w:rsidRPr="00AC11C7">
        <w:rPr>
          <w:rStyle w:val="Heading2Char"/>
          <w:rtl/>
        </w:rPr>
        <w:lastRenderedPageBreak/>
        <w:t>5460 / 13 ـ موسى بن جعفر بن أبي كثير</w:t>
      </w:r>
      <w:bookmarkEnd w:id="2793"/>
      <w:bookmarkEnd w:id="2794"/>
      <w:r>
        <w:rPr>
          <w:rtl/>
        </w:rPr>
        <w:t xml:space="preserve"> : </w:t>
      </w:r>
    </w:p>
    <w:p w:rsidR="00CA1D06" w:rsidRDefault="00CA1D06" w:rsidP="00592778">
      <w:pPr>
        <w:pStyle w:val="libNormal"/>
        <w:rPr>
          <w:rtl/>
        </w:rPr>
      </w:pPr>
      <w:r>
        <w:rPr>
          <w:rtl/>
        </w:rPr>
        <w:t xml:space="preserve">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795" w:name="_Toc276636376"/>
      <w:bookmarkStart w:id="2796" w:name="_Toc452295886"/>
      <w:r w:rsidRPr="00AC11C7">
        <w:rPr>
          <w:rStyle w:val="Heading2Char"/>
          <w:rtl/>
        </w:rPr>
        <w:t>5461 / 14 ـ موسى بن جعفر الكمنذاني</w:t>
      </w:r>
      <w:bookmarkEnd w:id="2795"/>
      <w:bookmarkEnd w:id="2796"/>
      <w:r>
        <w:rPr>
          <w:rtl/>
        </w:rPr>
        <w:t xml:space="preserve"> </w:t>
      </w:r>
      <w:r w:rsidRPr="008238A2">
        <w:rPr>
          <w:rStyle w:val="libFootnotenumChar"/>
          <w:rtl/>
        </w:rPr>
        <w:t>(2)</w:t>
      </w:r>
      <w:r>
        <w:rPr>
          <w:rtl/>
        </w:rPr>
        <w:t xml:space="preserve"> : </w:t>
      </w:r>
    </w:p>
    <w:p w:rsidR="00CA1D06" w:rsidRDefault="00CA1D06" w:rsidP="00592778">
      <w:pPr>
        <w:pStyle w:val="libNormal"/>
        <w:rPr>
          <w:rtl/>
        </w:rPr>
      </w:pPr>
      <w:r>
        <w:rPr>
          <w:rtl/>
        </w:rPr>
        <w:t xml:space="preserve">أبو علي ، من قرية من قرى قم ، كان مرتفعاً في القول ضعيفاً في الحديث ، له كتاب ، روى أحمد بن محمّد بن يحيى ، عن أبيه ، عنه ، رجال النجاشي </w:t>
      </w:r>
      <w:r w:rsidRPr="008238A2">
        <w:rPr>
          <w:rStyle w:val="libFootnotenumChar"/>
          <w:rtl/>
        </w:rPr>
        <w:t>(3)</w:t>
      </w:r>
      <w:r>
        <w:rPr>
          <w:rtl/>
        </w:rPr>
        <w:t>.</w:t>
      </w:r>
    </w:p>
    <w:p w:rsidR="00CA1D06" w:rsidRDefault="00CA1D06" w:rsidP="00592778">
      <w:pPr>
        <w:pStyle w:val="libNormal"/>
        <w:rPr>
          <w:rtl/>
        </w:rPr>
      </w:pPr>
      <w:bookmarkStart w:id="2797" w:name="_Toc276636377"/>
      <w:bookmarkStart w:id="2798" w:name="_Toc452295887"/>
      <w:r w:rsidRPr="00AC11C7">
        <w:rPr>
          <w:rStyle w:val="Heading2Char"/>
          <w:rtl/>
        </w:rPr>
        <w:t>5462 / 15 ـ موسى بن جعفر بن وهب</w:t>
      </w:r>
      <w:bookmarkEnd w:id="2797"/>
      <w:bookmarkEnd w:id="2798"/>
      <w:r>
        <w:rPr>
          <w:rtl/>
        </w:rPr>
        <w:t xml:space="preserve"> : </w:t>
      </w:r>
    </w:p>
    <w:p w:rsidR="00CA1D06" w:rsidRDefault="00CA1D06" w:rsidP="00592778">
      <w:pPr>
        <w:pStyle w:val="libNormal"/>
        <w:rPr>
          <w:rtl/>
        </w:rPr>
      </w:pPr>
      <w:r>
        <w:rPr>
          <w:rtl/>
        </w:rPr>
        <w:t xml:space="preserve">البغدادي ، أبو الحسن ، له كتاب نوادر ، روى عنه : محمّد بن أحمد ابن أبي قتادة وعمران بن موسى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(5)</w:t>
      </w:r>
      <w:r>
        <w:rPr>
          <w:rtl/>
        </w:rPr>
        <w:t xml:space="preserve"> ، روى عنه : محمّد بن أحمد بن يحيى ، الفهرست </w:t>
      </w:r>
      <w:r w:rsidRPr="008238A2">
        <w:rPr>
          <w:rStyle w:val="libFootnotenumChar"/>
          <w:rtl/>
        </w:rPr>
        <w:t>(6)</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799" w:name="_Toc276636378"/>
      <w:bookmarkStart w:id="2800" w:name="_Toc452295888"/>
      <w:r w:rsidRPr="00AC11C7">
        <w:rPr>
          <w:rStyle w:val="Heading2Char"/>
          <w:rtl/>
        </w:rPr>
        <w:t>5463 / 16 ـ موسى بن جند</w:t>
      </w:r>
      <w:bookmarkEnd w:id="2799"/>
      <w:bookmarkEnd w:id="2800"/>
      <w:r>
        <w:rPr>
          <w:rtl/>
        </w:rPr>
        <w:t xml:space="preserve"> : </w:t>
      </w:r>
    </w:p>
    <w:p w:rsidR="00CA1D06" w:rsidRDefault="00CA1D06" w:rsidP="00592778">
      <w:pPr>
        <w:pStyle w:val="libNormal"/>
        <w:rPr>
          <w:rtl/>
        </w:rPr>
      </w:pPr>
      <w:r>
        <w:rPr>
          <w:rtl/>
        </w:rPr>
        <w:t xml:space="preserve">قمي ، 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302 / 452. </w:t>
      </w:r>
    </w:p>
    <w:p w:rsidR="00CA1D06" w:rsidRDefault="00CA1D06" w:rsidP="008238A2">
      <w:pPr>
        <w:pStyle w:val="libFootnote0"/>
        <w:rPr>
          <w:rtl/>
        </w:rPr>
      </w:pPr>
      <w:r>
        <w:rPr>
          <w:rtl/>
        </w:rPr>
        <w:t xml:space="preserve">2 ـ كذا في نسخة ( ش ) ، وفي نسختي ( م ) و ( ت ) : الكميذاني. </w:t>
      </w:r>
    </w:p>
    <w:p w:rsidR="00CA1D06" w:rsidRDefault="00CA1D06" w:rsidP="008238A2">
      <w:pPr>
        <w:pStyle w:val="libFootnote0"/>
        <w:rPr>
          <w:rtl/>
        </w:rPr>
      </w:pPr>
      <w:r>
        <w:rPr>
          <w:rtl/>
        </w:rPr>
        <w:t xml:space="preserve">في صه : الكمنذاني ـ بالنون والذال المعجمة ـ والمشهور اليوم بالياء المنقطة تحتها نقطتين والدال المهملة ، ( منه قده ). الخلاصة : 258 / 5. </w:t>
      </w:r>
    </w:p>
    <w:p w:rsidR="00CA1D06" w:rsidRDefault="00CA1D06" w:rsidP="008238A2">
      <w:pPr>
        <w:pStyle w:val="libFootnote0"/>
        <w:rPr>
          <w:rtl/>
        </w:rPr>
      </w:pPr>
      <w:r>
        <w:rPr>
          <w:rtl/>
        </w:rPr>
        <w:t xml:space="preserve">3 ـ رجال النجاشي : 406 / 1077 ، وفيه : الكميذاني. </w:t>
      </w:r>
    </w:p>
    <w:p w:rsidR="00CA1D06" w:rsidRDefault="00CA1D06" w:rsidP="008238A2">
      <w:pPr>
        <w:pStyle w:val="libFootnote0"/>
        <w:rPr>
          <w:rtl/>
        </w:rPr>
      </w:pPr>
      <w:r>
        <w:rPr>
          <w:rtl/>
        </w:rPr>
        <w:t xml:space="preserve">4 ـ رجال النجاشي : 406 / 1076. </w:t>
      </w:r>
    </w:p>
    <w:p w:rsidR="00CA1D06" w:rsidRDefault="00CA1D06" w:rsidP="008238A2">
      <w:pPr>
        <w:pStyle w:val="libFootnote0"/>
        <w:rPr>
          <w:rtl/>
        </w:rPr>
      </w:pPr>
      <w:r>
        <w:rPr>
          <w:rtl/>
        </w:rPr>
        <w:t xml:space="preserve">5 ـ أخبرنا : جماعة ، عن محمّد بن علي بن الحسين ، عن أبيه ومحمّد بن الحسن ، عن أحمد بن إدريس ، عن محمّد بن أحمد بن يحيى ، عنه ، ست ، ( م ت ). </w:t>
      </w:r>
    </w:p>
    <w:p w:rsidR="00CA1D06" w:rsidRDefault="00CA1D06" w:rsidP="008238A2">
      <w:pPr>
        <w:pStyle w:val="libFootnote0"/>
        <w:rPr>
          <w:rtl/>
        </w:rPr>
      </w:pPr>
      <w:r>
        <w:rPr>
          <w:rtl/>
        </w:rPr>
        <w:t xml:space="preserve">6 ـ الفهرست : 162 / 717. </w:t>
      </w:r>
    </w:p>
    <w:p w:rsidR="00CA1D06" w:rsidRDefault="00CA1D06" w:rsidP="008238A2">
      <w:pPr>
        <w:pStyle w:val="libFootnote0"/>
        <w:rPr>
          <w:rtl/>
        </w:rPr>
      </w:pPr>
      <w:r>
        <w:rPr>
          <w:rtl/>
        </w:rPr>
        <w:t xml:space="preserve">7 ـ رجال الشيخ : 449 / 127. </w:t>
      </w:r>
    </w:p>
    <w:p w:rsidR="00CA1D06" w:rsidRDefault="00CA1D06" w:rsidP="008238A2">
      <w:pPr>
        <w:pStyle w:val="libFootnote0"/>
        <w:rPr>
          <w:rtl/>
        </w:rPr>
      </w:pPr>
      <w:r>
        <w:rPr>
          <w:rtl/>
        </w:rPr>
        <w:t xml:space="preserve">8 ـ رجال الشيخ : 367 / 78 ، وفي بعض نسخه : جنيد. </w:t>
      </w:r>
    </w:p>
    <w:p w:rsidR="00CA1D06" w:rsidRDefault="00CA1D06" w:rsidP="00592778">
      <w:pPr>
        <w:pStyle w:val="libNormal"/>
        <w:rPr>
          <w:rtl/>
        </w:rPr>
      </w:pPr>
      <w:r>
        <w:rPr>
          <w:rtl/>
        </w:rPr>
        <w:br w:type="page"/>
      </w:r>
      <w:bookmarkStart w:id="2801" w:name="_Toc276636379"/>
      <w:bookmarkStart w:id="2802" w:name="_Toc452295889"/>
      <w:r w:rsidRPr="00AC11C7">
        <w:rPr>
          <w:rStyle w:val="Heading2Char"/>
          <w:rtl/>
        </w:rPr>
        <w:lastRenderedPageBreak/>
        <w:t>5464 / 17 ـ موسى بن حبيب</w:t>
      </w:r>
      <w:bookmarkEnd w:id="2801"/>
      <w:bookmarkEnd w:id="2802"/>
      <w:r>
        <w:rPr>
          <w:rtl/>
        </w:rPr>
        <w:t xml:space="preserve"> :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803" w:name="_Toc276636380"/>
      <w:bookmarkStart w:id="2804" w:name="_Toc452295890"/>
      <w:r w:rsidRPr="00AC11C7">
        <w:rPr>
          <w:rStyle w:val="Heading2Char"/>
          <w:rtl/>
        </w:rPr>
        <w:t>5465 / 18 ـ موسى بن الحسن</w:t>
      </w:r>
      <w:bookmarkEnd w:id="2803"/>
      <w:bookmarkEnd w:id="2804"/>
      <w:r>
        <w:rPr>
          <w:rtl/>
        </w:rPr>
        <w:t xml:space="preserve"> : </w:t>
      </w:r>
    </w:p>
    <w:p w:rsidR="00CA1D06" w:rsidRDefault="00CA1D06" w:rsidP="00592778">
      <w:pPr>
        <w:pStyle w:val="libNormal"/>
        <w:rPr>
          <w:rtl/>
        </w:rPr>
      </w:pPr>
      <w:r>
        <w:rPr>
          <w:rtl/>
        </w:rPr>
        <w:t xml:space="preserve">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805" w:name="_Toc276636381"/>
      <w:bookmarkStart w:id="2806" w:name="_Toc452295891"/>
      <w:r w:rsidRPr="00AC11C7">
        <w:rPr>
          <w:rStyle w:val="Heading2Char"/>
          <w:rtl/>
        </w:rPr>
        <w:t>5466 / 19 ـ موسى بن الحسن بن عامر</w:t>
      </w:r>
      <w:bookmarkEnd w:id="2805"/>
      <w:bookmarkEnd w:id="2806"/>
      <w:r>
        <w:rPr>
          <w:rtl/>
        </w:rPr>
        <w:t xml:space="preserve"> : </w:t>
      </w:r>
    </w:p>
    <w:p w:rsidR="00CA1D06" w:rsidRDefault="00CA1D06" w:rsidP="00592778">
      <w:pPr>
        <w:pStyle w:val="libNormal"/>
        <w:rPr>
          <w:rtl/>
        </w:rPr>
      </w:pPr>
      <w:r>
        <w:rPr>
          <w:rtl/>
        </w:rPr>
        <w:t xml:space="preserve">ابن عمران </w:t>
      </w:r>
      <w:r w:rsidRPr="008238A2">
        <w:rPr>
          <w:rStyle w:val="libFootnotenumChar"/>
          <w:rtl/>
        </w:rPr>
        <w:t>(3)</w:t>
      </w:r>
      <w:r>
        <w:rPr>
          <w:rtl/>
        </w:rPr>
        <w:t xml:space="preserve"> القمّي ، أبو الحسن ، ثقة ، عين ، جليل ، صنّف ثلاثين كتاباً ، روى الحميري ، عن أبيه ، عنه ، رجال النجاشي </w:t>
      </w:r>
      <w:r w:rsidRPr="008238A2">
        <w:rPr>
          <w:rStyle w:val="libFootnotenumChar"/>
          <w:rtl/>
        </w:rPr>
        <w:t>(4)</w:t>
      </w:r>
      <w:r>
        <w:rPr>
          <w:rtl/>
        </w:rPr>
        <w:t>.</w:t>
      </w:r>
    </w:p>
    <w:p w:rsidR="00CA1D06" w:rsidRDefault="00CA1D06" w:rsidP="00592778">
      <w:pPr>
        <w:pStyle w:val="libNormal"/>
        <w:rPr>
          <w:rtl/>
        </w:rPr>
      </w:pPr>
      <w:bookmarkStart w:id="2807" w:name="_Toc276636382"/>
      <w:bookmarkStart w:id="2808" w:name="_Toc452295892"/>
      <w:r w:rsidRPr="00AC11C7">
        <w:rPr>
          <w:rStyle w:val="Heading2Char"/>
          <w:rtl/>
        </w:rPr>
        <w:t>5467 / 20 ـ موسى بن الحسن بن محمّد</w:t>
      </w:r>
      <w:bookmarkEnd w:id="2807"/>
      <w:bookmarkEnd w:id="2808"/>
      <w:r>
        <w:rPr>
          <w:rtl/>
        </w:rPr>
        <w:t xml:space="preserve"> : </w:t>
      </w:r>
    </w:p>
    <w:p w:rsidR="00CA1D06" w:rsidRDefault="00CA1D06" w:rsidP="00592778">
      <w:pPr>
        <w:pStyle w:val="libNormal"/>
        <w:rPr>
          <w:rtl/>
        </w:rPr>
      </w:pPr>
      <w:r>
        <w:rPr>
          <w:rtl/>
        </w:rPr>
        <w:t xml:space="preserve">ابن العبّاس بن إسماعيل بن أبي سهل بن نوبخت ، أبو الحسن المعروف بابن كبريا ، وكان حسن المعرفة بالنجوم وله فيها كلام كثير ، وكان مفوّهاً </w:t>
      </w:r>
      <w:r w:rsidRPr="008238A2">
        <w:rPr>
          <w:rStyle w:val="libFootnotenumChar"/>
          <w:rtl/>
        </w:rPr>
        <w:t>(5)</w:t>
      </w:r>
      <w:r>
        <w:rPr>
          <w:rtl/>
        </w:rPr>
        <w:t xml:space="preserve"> عالماً ، وكان مع هذا يتديّن حسن الاعتقاد ، وله مصنّفات في النجوم ، وكان أبو الحسن بن كبريا </w:t>
      </w:r>
      <w:r w:rsidRPr="008238A2">
        <w:rPr>
          <w:rStyle w:val="libFootnotenumChar"/>
          <w:rtl/>
        </w:rPr>
        <w:t>(6)</w:t>
      </w:r>
      <w:r>
        <w:rPr>
          <w:rtl/>
        </w:rPr>
        <w:t xml:space="preserve"> هذا مع حسن معرفته بعلم النجوم حسن العبادة والدين ، رجال النجاشي </w:t>
      </w:r>
      <w:r w:rsidRPr="008238A2">
        <w:rPr>
          <w:rStyle w:val="libFootnotenumChar"/>
          <w:rtl/>
        </w:rPr>
        <w:t>(7)</w:t>
      </w:r>
      <w:r>
        <w:rPr>
          <w:rtl/>
        </w:rPr>
        <w:t xml:space="preserve">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449 / 129 </w:t>
      </w:r>
    </w:p>
    <w:p w:rsidR="00CA1D06" w:rsidRDefault="00CA1D06" w:rsidP="008238A2">
      <w:pPr>
        <w:pStyle w:val="libFootnote0"/>
        <w:rPr>
          <w:rtl/>
        </w:rPr>
      </w:pPr>
      <w:r>
        <w:rPr>
          <w:rtl/>
        </w:rPr>
        <w:t xml:space="preserve">2 ـ رجال الشيخ 344 / 35 </w:t>
      </w:r>
    </w:p>
    <w:p w:rsidR="00CA1D06" w:rsidRDefault="00CA1D06" w:rsidP="008238A2">
      <w:pPr>
        <w:pStyle w:val="libFootnote0"/>
        <w:rPr>
          <w:rtl/>
        </w:rPr>
      </w:pPr>
      <w:r>
        <w:rPr>
          <w:rtl/>
        </w:rPr>
        <w:t xml:space="preserve">3 ـ في المصدر زيادة : ابن عبد الله بن سعد الاشعري </w:t>
      </w:r>
    </w:p>
    <w:p w:rsidR="00CA1D06" w:rsidRDefault="00CA1D06" w:rsidP="008238A2">
      <w:pPr>
        <w:pStyle w:val="libFootnote0"/>
        <w:rPr>
          <w:rtl/>
        </w:rPr>
      </w:pPr>
      <w:r>
        <w:rPr>
          <w:rtl/>
        </w:rPr>
        <w:t xml:space="preserve">4 ـ رجال النجاشي 406 / 1078 </w:t>
      </w:r>
    </w:p>
    <w:p w:rsidR="00CA1D06" w:rsidRDefault="00CA1D06" w:rsidP="008238A2">
      <w:pPr>
        <w:pStyle w:val="libFootnote0"/>
        <w:rPr>
          <w:rtl/>
        </w:rPr>
      </w:pPr>
      <w:r>
        <w:rPr>
          <w:rtl/>
        </w:rPr>
        <w:t xml:space="preserve">5 ـ المفوه كمعظم : المنطيق ، ق ، ( م ت ). القاموس المحيط 4 : 290. </w:t>
      </w:r>
    </w:p>
    <w:p w:rsidR="00CA1D06" w:rsidRDefault="00CA1D06" w:rsidP="008238A2">
      <w:pPr>
        <w:pStyle w:val="libFootnote0"/>
        <w:rPr>
          <w:rtl/>
        </w:rPr>
      </w:pPr>
      <w:r>
        <w:rPr>
          <w:rtl/>
        </w:rPr>
        <w:t xml:space="preserve">6 ـ في صه : كيريا بالياء المثناة تحت بعد الكاف وبعد الراء. وفي ح : بالباء الموحدة بعد الكاف. وفي د : زكريا في موضع كبريا ، ولعله سهو. ( منه قده ). انظر الخلاصة : 166 / 6 ، إيضاح الاشتباة : 296 / 688 ، رجال ابن داود : 193 / 1614 ، إلّا أنّ في رجال ابن داود : كبريا. </w:t>
      </w:r>
    </w:p>
    <w:p w:rsidR="00CA1D06" w:rsidRDefault="00CA1D06" w:rsidP="008238A2">
      <w:pPr>
        <w:pStyle w:val="libFootnote0"/>
        <w:rPr>
          <w:rtl/>
        </w:rPr>
      </w:pPr>
      <w:r>
        <w:rPr>
          <w:rtl/>
        </w:rPr>
        <w:t xml:space="preserve">7 ـ رجال النجاشي : 407 / 1080. </w:t>
      </w:r>
    </w:p>
    <w:p w:rsidR="00CA1D06" w:rsidRDefault="00CA1D06" w:rsidP="008238A2">
      <w:pPr>
        <w:pStyle w:val="libFootnote0"/>
        <w:rPr>
          <w:rtl/>
        </w:rPr>
      </w:pPr>
      <w:r>
        <w:rPr>
          <w:rtl/>
        </w:rPr>
        <w:t xml:space="preserve">8 ـ موسى بن الحسين ، م جخ ، ( م ت ). رجال الشيخ : 344 / 35 ، وفيه : ابن الحسن. </w:t>
      </w:r>
    </w:p>
    <w:p w:rsidR="00CA1D06" w:rsidRDefault="00CA1D06" w:rsidP="00592778">
      <w:pPr>
        <w:pStyle w:val="libNormal"/>
        <w:rPr>
          <w:rtl/>
        </w:rPr>
      </w:pPr>
      <w:r>
        <w:rPr>
          <w:rtl/>
        </w:rPr>
        <w:br w:type="page"/>
      </w:r>
      <w:bookmarkStart w:id="2809" w:name="_Toc276636383"/>
      <w:bookmarkStart w:id="2810" w:name="_Toc452295893"/>
      <w:r w:rsidRPr="00AC11C7">
        <w:rPr>
          <w:rStyle w:val="Heading2Char"/>
          <w:rtl/>
        </w:rPr>
        <w:lastRenderedPageBreak/>
        <w:t>5468 / 21 ـ موسى بن حمّاد الطيالسي</w:t>
      </w:r>
      <w:bookmarkEnd w:id="2809"/>
      <w:bookmarkEnd w:id="2810"/>
      <w:r>
        <w:rPr>
          <w:rtl/>
        </w:rPr>
        <w:t xml:space="preserve"> : </w:t>
      </w:r>
    </w:p>
    <w:p w:rsidR="00CA1D06" w:rsidRDefault="00CA1D06" w:rsidP="00592778">
      <w:pPr>
        <w:pStyle w:val="libNormal"/>
        <w:rPr>
          <w:rtl/>
        </w:rPr>
      </w:pPr>
      <w:r>
        <w:rPr>
          <w:rtl/>
        </w:rPr>
        <w:t xml:space="preserve">ذكره ابن نوح وقال : ذكره محمّد بن الحسين بن أبي الخطاب في الواقفة وقال : هو موسى بن حمّاد الذرّاع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ويقال : الذرّاع ، الخلاصة </w:t>
      </w:r>
      <w:r w:rsidRPr="008238A2">
        <w:rPr>
          <w:rStyle w:val="libFootnotenumChar"/>
          <w:rtl/>
        </w:rPr>
        <w:t>(2)</w:t>
      </w:r>
      <w:r>
        <w:rPr>
          <w:rtl/>
        </w:rPr>
        <w:t>.</w:t>
      </w:r>
    </w:p>
    <w:p w:rsidR="00CA1D06" w:rsidRDefault="00CA1D06" w:rsidP="00592778">
      <w:pPr>
        <w:pStyle w:val="libNormal"/>
        <w:rPr>
          <w:rtl/>
        </w:rPr>
      </w:pPr>
      <w:bookmarkStart w:id="2811" w:name="_Toc276636384"/>
      <w:bookmarkStart w:id="2812" w:name="_Toc452295894"/>
      <w:r w:rsidRPr="00AC11C7">
        <w:rPr>
          <w:rStyle w:val="Heading2Char"/>
          <w:rtl/>
        </w:rPr>
        <w:t>5469 / 22 ـ موسى الحنّاط</w:t>
      </w:r>
      <w:bookmarkEnd w:id="2811"/>
      <w:bookmarkEnd w:id="2812"/>
      <w:r>
        <w:rPr>
          <w:rtl/>
        </w:rPr>
        <w:t xml:space="preserve"> : </w:t>
      </w:r>
    </w:p>
    <w:p w:rsidR="00CA1D06" w:rsidRDefault="00CA1D06" w:rsidP="00592778">
      <w:pPr>
        <w:pStyle w:val="libNormal"/>
        <w:rPr>
          <w:rtl/>
        </w:rPr>
      </w:pPr>
      <w:r>
        <w:rPr>
          <w:rtl/>
        </w:rPr>
        <w:t xml:space="preserve">روى عنه : علي بن أبي المغيرة ، من أصحاب الباقر </w:t>
      </w:r>
      <w:r w:rsidRPr="008238A2">
        <w:rPr>
          <w:rStyle w:val="libFootnotenumChar"/>
          <w:rtl/>
        </w:rPr>
        <w:t>(3)</w:t>
      </w:r>
      <w:r>
        <w:rPr>
          <w:rtl/>
        </w:rPr>
        <w:t xml:space="preserve"> والصادق </w:t>
      </w:r>
      <w:r w:rsidRPr="008238A2">
        <w:rPr>
          <w:rStyle w:val="libFootnotenumChar"/>
          <w:rtl/>
        </w:rPr>
        <w:t>(4)</w:t>
      </w:r>
      <w:r>
        <w:rPr>
          <w:rtl/>
        </w:rPr>
        <w:t xml:space="preserve"> </w:t>
      </w:r>
      <w:r w:rsidR="006C6B9D" w:rsidRPr="006C6B9D">
        <w:rPr>
          <w:rStyle w:val="libAlaemChar"/>
          <w:rFonts w:hint="cs"/>
          <w:rtl/>
        </w:rPr>
        <w:t>عليهما‌السلام</w:t>
      </w:r>
      <w:r>
        <w:rPr>
          <w:rtl/>
        </w:rPr>
        <w:t xml:space="preserve"> ، رجال الشيخ.</w:t>
      </w:r>
    </w:p>
    <w:p w:rsidR="00CA1D06" w:rsidRDefault="00CA1D06" w:rsidP="00592778">
      <w:pPr>
        <w:pStyle w:val="libNormal"/>
        <w:rPr>
          <w:rtl/>
        </w:rPr>
      </w:pPr>
      <w:bookmarkStart w:id="2813" w:name="_Toc276636385"/>
      <w:bookmarkStart w:id="2814" w:name="_Toc452295895"/>
      <w:r w:rsidRPr="00AC11C7">
        <w:rPr>
          <w:rStyle w:val="Heading2Char"/>
          <w:rtl/>
        </w:rPr>
        <w:t>5470 / 23 ـ موسى بن داود المنقري</w:t>
      </w:r>
      <w:bookmarkEnd w:id="2813"/>
      <w:bookmarkEnd w:id="2814"/>
      <w:r>
        <w:rPr>
          <w:rtl/>
        </w:rPr>
        <w:t xml:space="preserve"> : </w:t>
      </w:r>
    </w:p>
    <w:p w:rsidR="00CA1D06" w:rsidRDefault="00CA1D06" w:rsidP="00592778">
      <w:pPr>
        <w:pStyle w:val="libNormal"/>
        <w:rPr>
          <w:rtl/>
        </w:rPr>
      </w:pPr>
      <w:r>
        <w:rPr>
          <w:rtl/>
        </w:rPr>
        <w:t xml:space="preserve">من أصحاب الجواد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815" w:name="_Toc276636386"/>
      <w:bookmarkStart w:id="2816" w:name="_Toc452295896"/>
      <w:r w:rsidRPr="00AC11C7">
        <w:rPr>
          <w:rStyle w:val="Heading2Char"/>
          <w:rtl/>
        </w:rPr>
        <w:t>5471 / 24 ـ موسى بن داود اليعقوبي</w:t>
      </w:r>
      <w:bookmarkEnd w:id="2815"/>
      <w:bookmarkEnd w:id="2816"/>
      <w:r>
        <w:rPr>
          <w:rtl/>
        </w:rPr>
        <w:t xml:space="preserve"> : </w:t>
      </w:r>
    </w:p>
    <w:p w:rsidR="00CA1D06" w:rsidRDefault="00CA1D06" w:rsidP="00592778">
      <w:pPr>
        <w:pStyle w:val="libNormal"/>
        <w:rPr>
          <w:rtl/>
        </w:rPr>
      </w:pPr>
      <w:r>
        <w:rPr>
          <w:rtl/>
        </w:rPr>
        <w:t xml:space="preserve">من أصحاب الجواد </w:t>
      </w:r>
      <w:r w:rsidRPr="008238A2">
        <w:rPr>
          <w:rStyle w:val="libFootnotenumChar"/>
          <w:rtl/>
        </w:rPr>
        <w:t>(6)</w:t>
      </w:r>
      <w:r>
        <w:rPr>
          <w:rtl/>
        </w:rPr>
        <w:t xml:space="preserve"> والهادي </w:t>
      </w:r>
      <w:r w:rsidRPr="008238A2">
        <w:rPr>
          <w:rStyle w:val="libFootnotenumChar"/>
          <w:rtl/>
        </w:rPr>
        <w:t>(7)</w:t>
      </w:r>
      <w:r>
        <w:rPr>
          <w:rtl/>
        </w:rPr>
        <w:t xml:space="preserve"> </w:t>
      </w:r>
      <w:r w:rsidR="006C6B9D" w:rsidRPr="006C6B9D">
        <w:rPr>
          <w:rStyle w:val="libAlaemChar"/>
          <w:rFonts w:hint="cs"/>
          <w:rtl/>
        </w:rPr>
        <w:t>عليهما‌السلام</w:t>
      </w:r>
      <w:r>
        <w:rPr>
          <w:rtl/>
        </w:rPr>
        <w:t xml:space="preserve"> ، رجال الشيخ.</w:t>
      </w:r>
    </w:p>
    <w:p w:rsidR="00CA1D06" w:rsidRDefault="00CA1D06" w:rsidP="00592778">
      <w:pPr>
        <w:pStyle w:val="libNormal"/>
        <w:rPr>
          <w:rtl/>
        </w:rPr>
      </w:pPr>
      <w:bookmarkStart w:id="2817" w:name="_Toc276636387"/>
      <w:bookmarkStart w:id="2818" w:name="_Toc452295897"/>
      <w:r w:rsidRPr="00AC11C7">
        <w:rPr>
          <w:rStyle w:val="Heading2Char"/>
          <w:rtl/>
        </w:rPr>
        <w:t>5472 / 25 ـ موسى بن رنجويه</w:t>
      </w:r>
      <w:bookmarkEnd w:id="2817"/>
      <w:bookmarkEnd w:id="2818"/>
      <w:r>
        <w:rPr>
          <w:rtl/>
        </w:rPr>
        <w:t xml:space="preserve"> </w:t>
      </w:r>
      <w:r w:rsidRPr="008238A2">
        <w:rPr>
          <w:rStyle w:val="libFootnotenumChar"/>
          <w:rtl/>
        </w:rPr>
        <w:t>(8)</w:t>
      </w:r>
      <w:r>
        <w:rPr>
          <w:rtl/>
        </w:rPr>
        <w:t xml:space="preserve"> : </w:t>
      </w:r>
    </w:p>
    <w:p w:rsidR="00CA1D06" w:rsidRDefault="00CA1D06" w:rsidP="00592778">
      <w:pPr>
        <w:pStyle w:val="libNormal"/>
        <w:rPr>
          <w:rtl/>
        </w:rPr>
      </w:pPr>
      <w:r>
        <w:rPr>
          <w:rtl/>
        </w:rPr>
        <w:t xml:space="preserve">أبو عمران الأرمني ، ضعيف ، له كتاب أكثره عن عبد الله بن الحكم ، روى عنه : محمّد بن حسان ، رجال النجاشي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410 / 1092. </w:t>
      </w:r>
    </w:p>
    <w:p w:rsidR="00CA1D06" w:rsidRDefault="00CA1D06" w:rsidP="008238A2">
      <w:pPr>
        <w:pStyle w:val="libFootnote0"/>
        <w:rPr>
          <w:rtl/>
        </w:rPr>
      </w:pPr>
      <w:r>
        <w:rPr>
          <w:rtl/>
        </w:rPr>
        <w:t xml:space="preserve">2 ـ الخلاصة : 258 / 8. </w:t>
      </w:r>
    </w:p>
    <w:p w:rsidR="00CA1D06" w:rsidRDefault="00CA1D06" w:rsidP="008238A2">
      <w:pPr>
        <w:pStyle w:val="libFootnote0"/>
        <w:rPr>
          <w:rtl/>
        </w:rPr>
      </w:pPr>
      <w:r>
        <w:rPr>
          <w:rtl/>
        </w:rPr>
        <w:t xml:space="preserve">3 ـ رجال الشيخ : 147 / 59. </w:t>
      </w:r>
    </w:p>
    <w:p w:rsidR="00CA1D06" w:rsidRDefault="00CA1D06" w:rsidP="008238A2">
      <w:pPr>
        <w:pStyle w:val="libFootnote0"/>
        <w:rPr>
          <w:rtl/>
        </w:rPr>
      </w:pPr>
      <w:r>
        <w:rPr>
          <w:rtl/>
        </w:rPr>
        <w:t xml:space="preserve">4 ـ رجال الشيخ : 301 / 448. </w:t>
      </w:r>
    </w:p>
    <w:p w:rsidR="00CA1D06" w:rsidRDefault="00CA1D06" w:rsidP="008238A2">
      <w:pPr>
        <w:pStyle w:val="libFootnote0"/>
        <w:rPr>
          <w:rtl/>
        </w:rPr>
      </w:pPr>
      <w:r>
        <w:rPr>
          <w:rtl/>
        </w:rPr>
        <w:t xml:space="preserve">5 ـ رجال الشيخ : 378 / 13. </w:t>
      </w:r>
    </w:p>
    <w:p w:rsidR="00CA1D06" w:rsidRDefault="00CA1D06" w:rsidP="008238A2">
      <w:pPr>
        <w:pStyle w:val="libFootnote0"/>
        <w:rPr>
          <w:rtl/>
        </w:rPr>
      </w:pPr>
      <w:r>
        <w:rPr>
          <w:rtl/>
        </w:rPr>
        <w:t xml:space="preserve">6 ـ رجال الشيخ : 378 / 27. </w:t>
      </w:r>
    </w:p>
    <w:p w:rsidR="00CA1D06" w:rsidRDefault="00CA1D06" w:rsidP="008238A2">
      <w:pPr>
        <w:pStyle w:val="libFootnote0"/>
        <w:rPr>
          <w:rtl/>
        </w:rPr>
      </w:pPr>
      <w:r>
        <w:rPr>
          <w:rtl/>
        </w:rPr>
        <w:t xml:space="preserve">7 ـ رجال الشيخ : 392 / 28. </w:t>
      </w:r>
    </w:p>
    <w:p w:rsidR="00CA1D06" w:rsidRDefault="00CA1D06" w:rsidP="008238A2">
      <w:pPr>
        <w:pStyle w:val="libFootnote0"/>
        <w:rPr>
          <w:rtl/>
        </w:rPr>
      </w:pPr>
      <w:r>
        <w:rPr>
          <w:rtl/>
        </w:rPr>
        <w:t xml:space="preserve">8 ـ كذا في نسخة ( ش ) ، وفي نسختي ( م ) و ( ت ) : زنجويه. </w:t>
      </w:r>
    </w:p>
    <w:p w:rsidR="00CA1D06" w:rsidRDefault="00CA1D06" w:rsidP="008238A2">
      <w:pPr>
        <w:pStyle w:val="libFootnote0"/>
        <w:rPr>
          <w:rtl/>
        </w:rPr>
      </w:pPr>
      <w:r>
        <w:rPr>
          <w:rtl/>
        </w:rPr>
        <w:t xml:space="preserve">ضا جخ ، ( م ت ). رجال الشيخ : 366 / 47. </w:t>
      </w:r>
    </w:p>
    <w:p w:rsidR="00CA1D06" w:rsidRDefault="00CA1D06" w:rsidP="008238A2">
      <w:pPr>
        <w:pStyle w:val="libFootnote0"/>
        <w:rPr>
          <w:rtl/>
        </w:rPr>
      </w:pPr>
      <w:r>
        <w:rPr>
          <w:rtl/>
        </w:rPr>
        <w:t xml:space="preserve">9 ـ رجال النجاشي : 409 / 1088. </w:t>
      </w:r>
    </w:p>
    <w:p w:rsidR="00CA1D06" w:rsidRDefault="00CA1D06" w:rsidP="00592778">
      <w:pPr>
        <w:pStyle w:val="libNormal"/>
        <w:rPr>
          <w:rtl/>
        </w:rPr>
      </w:pPr>
      <w:r>
        <w:rPr>
          <w:rtl/>
        </w:rPr>
        <w:br w:type="page"/>
      </w:r>
      <w:r>
        <w:rPr>
          <w:rtl/>
        </w:rPr>
        <w:lastRenderedPageBreak/>
        <w:t xml:space="preserve">ضعيف ، له كتاب </w:t>
      </w:r>
      <w:r w:rsidRPr="008238A2">
        <w:rPr>
          <w:rStyle w:val="libFootnotenumChar"/>
          <w:rtl/>
        </w:rPr>
        <w:t>(1)</w:t>
      </w:r>
      <w:r>
        <w:rPr>
          <w:rtl/>
        </w:rPr>
        <w:t xml:space="preserve"> ، رجال ابن الغضائري </w:t>
      </w:r>
      <w:r w:rsidRPr="008238A2">
        <w:rPr>
          <w:rStyle w:val="libFootnotenumChar"/>
          <w:rtl/>
        </w:rPr>
        <w:t>(2)</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819" w:name="_Toc276636388"/>
      <w:bookmarkStart w:id="2820" w:name="_Toc452295898"/>
      <w:r w:rsidRPr="00AC11C7">
        <w:rPr>
          <w:rStyle w:val="Heading2Char"/>
          <w:rtl/>
        </w:rPr>
        <w:t>5473 / 26 ـ موسى بن زياد</w:t>
      </w:r>
      <w:bookmarkEnd w:id="2819"/>
      <w:bookmarkEnd w:id="2820"/>
      <w:r>
        <w:rPr>
          <w:rtl/>
        </w:rPr>
        <w:t xml:space="preserve"> : </w:t>
      </w:r>
    </w:p>
    <w:p w:rsidR="00CA1D06" w:rsidRDefault="00CA1D06" w:rsidP="00592778">
      <w:pPr>
        <w:pStyle w:val="libNormal"/>
        <w:rPr>
          <w:rtl/>
        </w:rPr>
      </w:pPr>
      <w:r>
        <w:rPr>
          <w:rtl/>
        </w:rPr>
        <w:t xml:space="preserve">من أصحاب الباقر </w:t>
      </w:r>
      <w:r w:rsidRPr="008238A2">
        <w:rPr>
          <w:rStyle w:val="libFootnotenumChar"/>
          <w:rtl/>
        </w:rPr>
        <w:t>(4)</w:t>
      </w:r>
      <w:r>
        <w:rPr>
          <w:rtl/>
        </w:rPr>
        <w:t xml:space="preserve"> والصادق </w:t>
      </w:r>
      <w:r w:rsidRPr="008238A2">
        <w:rPr>
          <w:rStyle w:val="libFootnotenumChar"/>
          <w:rtl/>
        </w:rPr>
        <w:t>(5)</w:t>
      </w:r>
      <w:r>
        <w:rPr>
          <w:rtl/>
        </w:rPr>
        <w:t xml:space="preserve"> </w:t>
      </w:r>
      <w:r w:rsidR="006C6B9D" w:rsidRPr="006C6B9D">
        <w:rPr>
          <w:rStyle w:val="libAlaemChar"/>
          <w:rFonts w:hint="cs"/>
          <w:rtl/>
        </w:rPr>
        <w:t>عليهما‌السلام</w:t>
      </w:r>
      <w:r>
        <w:rPr>
          <w:rtl/>
        </w:rPr>
        <w:t xml:space="preserve"> ، رجال الشيخ.</w:t>
      </w:r>
    </w:p>
    <w:p w:rsidR="00CA1D06" w:rsidRDefault="00CA1D06" w:rsidP="00592778">
      <w:pPr>
        <w:pStyle w:val="libNormal"/>
        <w:rPr>
          <w:rtl/>
        </w:rPr>
      </w:pPr>
      <w:bookmarkStart w:id="2821" w:name="_Toc276636389"/>
      <w:bookmarkStart w:id="2822" w:name="_Toc452295899"/>
      <w:r w:rsidRPr="00AC11C7">
        <w:rPr>
          <w:rStyle w:val="Heading2Char"/>
          <w:rtl/>
        </w:rPr>
        <w:t>5474 / 27 ـ موسى بن زيد</w:t>
      </w:r>
      <w:bookmarkEnd w:id="2821"/>
      <w:bookmarkEnd w:id="2822"/>
      <w:r>
        <w:rPr>
          <w:rtl/>
        </w:rPr>
        <w:t xml:space="preserve"> : </w:t>
      </w:r>
    </w:p>
    <w:p w:rsidR="00CA1D06" w:rsidRDefault="00CA1D06" w:rsidP="00592778">
      <w:pPr>
        <w:pStyle w:val="libNormal"/>
        <w:rPr>
          <w:rtl/>
        </w:rPr>
      </w:pPr>
      <w:r>
        <w:rPr>
          <w:rtl/>
        </w:rPr>
        <w:t xml:space="preserve">الذي ذكره ابن داود </w:t>
      </w:r>
      <w:r w:rsidRPr="008238A2">
        <w:rPr>
          <w:rStyle w:val="libFootnotenumChar"/>
          <w:rtl/>
        </w:rPr>
        <w:t>(6)</w:t>
      </w:r>
      <w:r>
        <w:rPr>
          <w:rtl/>
        </w:rPr>
        <w:t xml:space="preserve">. ذكرناه بعنوان : موسى بن بريد </w:t>
      </w:r>
      <w:r w:rsidRPr="008238A2">
        <w:rPr>
          <w:rStyle w:val="libFootnotenumChar"/>
          <w:rtl/>
        </w:rPr>
        <w:t>(7)</w:t>
      </w:r>
      <w:r>
        <w:rPr>
          <w:rtl/>
        </w:rPr>
        <w:t>.</w:t>
      </w:r>
    </w:p>
    <w:p w:rsidR="00CA1D06" w:rsidRDefault="00CA1D06" w:rsidP="00592778">
      <w:pPr>
        <w:pStyle w:val="libNormal"/>
        <w:rPr>
          <w:rtl/>
        </w:rPr>
      </w:pPr>
      <w:bookmarkStart w:id="2823" w:name="_Toc276636390"/>
      <w:bookmarkStart w:id="2824" w:name="_Toc452295900"/>
      <w:r w:rsidRPr="00AC11C7">
        <w:rPr>
          <w:rStyle w:val="Heading2Char"/>
          <w:rtl/>
        </w:rPr>
        <w:t>5475 / 28 ـ موسى بن سابق</w:t>
      </w:r>
      <w:bookmarkEnd w:id="2823"/>
      <w:bookmarkEnd w:id="2824"/>
      <w:r>
        <w:rPr>
          <w:rtl/>
        </w:rPr>
        <w:t xml:space="preserve"> : </w:t>
      </w:r>
    </w:p>
    <w:p w:rsidR="00CA1D06" w:rsidRDefault="00CA1D06" w:rsidP="00592778">
      <w:pPr>
        <w:pStyle w:val="libNormal"/>
        <w:rPr>
          <w:rtl/>
        </w:rPr>
      </w:pPr>
      <w:r>
        <w:rPr>
          <w:rtl/>
        </w:rPr>
        <w:t xml:space="preserve">كوفي ، له كتاب ، روى عنه : الحسن بن علي اللؤلؤي ، رجال النجاشي </w:t>
      </w:r>
      <w:r w:rsidRPr="008238A2">
        <w:rPr>
          <w:rStyle w:val="libFootnotenumChar"/>
          <w:rtl/>
        </w:rPr>
        <w:t>(8)</w:t>
      </w:r>
      <w:r>
        <w:rPr>
          <w:rtl/>
        </w:rPr>
        <w:t xml:space="preserve">. </w:t>
      </w:r>
    </w:p>
    <w:p w:rsidR="00CA1D06" w:rsidRDefault="00CA1D06" w:rsidP="00592778">
      <w:pPr>
        <w:pStyle w:val="libNormal"/>
        <w:rPr>
          <w:rtl/>
        </w:rPr>
      </w:pPr>
      <w:r>
        <w:rPr>
          <w:rtl/>
        </w:rPr>
        <w:t xml:space="preserve">موسى بن سابق </w:t>
      </w:r>
      <w:r w:rsidRPr="008238A2">
        <w:rPr>
          <w:rStyle w:val="libFootnotenumChar"/>
          <w:rtl/>
        </w:rPr>
        <w:t>(9)</w:t>
      </w:r>
      <w:r>
        <w:rPr>
          <w:rtl/>
        </w:rPr>
        <w:t xml:space="preserve">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592778">
      <w:pPr>
        <w:pStyle w:val="libNormal"/>
        <w:rPr>
          <w:rtl/>
        </w:rPr>
      </w:pPr>
      <w:r>
        <w:rPr>
          <w:rtl/>
        </w:rPr>
        <w:t xml:space="preserve">ثمّ قال : موسى بن سابق ، في من لم يرو عن الأئمّة </w:t>
      </w:r>
      <w:r w:rsidR="006C6B9D" w:rsidRPr="006C6B9D">
        <w:rPr>
          <w:rStyle w:val="libAlaemChar"/>
          <w:rFonts w:hint="cs"/>
          <w:rtl/>
        </w:rPr>
        <w:t>عليهم‌السلام</w:t>
      </w:r>
      <w:r>
        <w:rPr>
          <w:rtl/>
        </w:rPr>
        <w:t xml:space="preserve"> </w:t>
      </w:r>
      <w:r w:rsidRPr="008238A2">
        <w:rPr>
          <w:rStyle w:val="libFootnotenumChar"/>
          <w:rtl/>
        </w:rPr>
        <w:t>(11)</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روى عن عبد الله بن الحكم ، روى أحمد بن إدريس عن محمّد بن حسان عن أبي عمران ، جخ ، ( م ت ). رجال الشيخ : 437 / 7. </w:t>
      </w:r>
    </w:p>
    <w:p w:rsidR="00CA1D06" w:rsidRDefault="00CA1D06" w:rsidP="008238A2">
      <w:pPr>
        <w:pStyle w:val="libFootnote0"/>
        <w:rPr>
          <w:rtl/>
        </w:rPr>
      </w:pPr>
      <w:r>
        <w:rPr>
          <w:rtl/>
        </w:rPr>
        <w:t xml:space="preserve">2 ـ مجمع الرجال 6 : 155. </w:t>
      </w:r>
    </w:p>
    <w:p w:rsidR="00CA1D06" w:rsidRDefault="00CA1D06" w:rsidP="008238A2">
      <w:pPr>
        <w:pStyle w:val="libFootnote0"/>
        <w:rPr>
          <w:rtl/>
        </w:rPr>
      </w:pPr>
      <w:r>
        <w:rPr>
          <w:rtl/>
        </w:rPr>
        <w:t xml:space="preserve">3 ـ رجال الشيخ : 437 / 7. </w:t>
      </w:r>
    </w:p>
    <w:p w:rsidR="00CA1D06" w:rsidRDefault="00CA1D06" w:rsidP="008238A2">
      <w:pPr>
        <w:pStyle w:val="libFootnote0"/>
        <w:rPr>
          <w:rtl/>
        </w:rPr>
      </w:pPr>
      <w:r>
        <w:rPr>
          <w:rtl/>
        </w:rPr>
        <w:t xml:space="preserve">4 ـ رجال الشيخ : 145 / 17. </w:t>
      </w:r>
    </w:p>
    <w:p w:rsidR="00CA1D06" w:rsidRDefault="00CA1D06" w:rsidP="008238A2">
      <w:pPr>
        <w:pStyle w:val="libFootnote0"/>
        <w:rPr>
          <w:rtl/>
        </w:rPr>
      </w:pPr>
      <w:r>
        <w:rPr>
          <w:rtl/>
        </w:rPr>
        <w:t xml:space="preserve">5 ـ رجال الشيخ : 314 / 689. </w:t>
      </w:r>
    </w:p>
    <w:p w:rsidR="00CA1D06" w:rsidRDefault="00CA1D06" w:rsidP="008238A2">
      <w:pPr>
        <w:pStyle w:val="libFootnote0"/>
        <w:rPr>
          <w:rtl/>
        </w:rPr>
      </w:pPr>
      <w:r>
        <w:rPr>
          <w:rtl/>
        </w:rPr>
        <w:t xml:space="preserve">6 ـ رجال ابن داود : 193 / 1615 ، وفيه : ابن بريد. </w:t>
      </w:r>
    </w:p>
    <w:p w:rsidR="00CA1D06" w:rsidRDefault="00CA1D06" w:rsidP="008238A2">
      <w:pPr>
        <w:pStyle w:val="libFootnote0"/>
        <w:rPr>
          <w:rtl/>
        </w:rPr>
      </w:pPr>
      <w:r>
        <w:rPr>
          <w:rtl/>
        </w:rPr>
        <w:t xml:space="preserve">7 ـ تقدم برقم : 5457 / 10. </w:t>
      </w:r>
    </w:p>
    <w:p w:rsidR="00CA1D06" w:rsidRDefault="00CA1D06" w:rsidP="008238A2">
      <w:pPr>
        <w:pStyle w:val="libFootnote0"/>
        <w:rPr>
          <w:rtl/>
        </w:rPr>
      </w:pPr>
      <w:r>
        <w:rPr>
          <w:rtl/>
        </w:rPr>
        <w:t xml:space="preserve">8 ـ رجال النجاشي : 408 / 1085. </w:t>
      </w:r>
    </w:p>
    <w:p w:rsidR="00CA1D06" w:rsidRDefault="00CA1D06" w:rsidP="008238A2">
      <w:pPr>
        <w:pStyle w:val="libFootnote0"/>
        <w:rPr>
          <w:rtl/>
        </w:rPr>
      </w:pPr>
      <w:r>
        <w:rPr>
          <w:rtl/>
        </w:rPr>
        <w:t xml:space="preserve">9 ـ له كتاب ، أخبرنا : جماعة ، عن أبي المفضّل ، عن حميد ، عن أبي محمّد الحسن ابن علي السعدي ( الشعيري خ ل ) اللؤلؤي ، عنه ، ست ، ( م ت ). الفهرست : 163 / 722. </w:t>
      </w:r>
    </w:p>
    <w:p w:rsidR="00CA1D06" w:rsidRDefault="00CA1D06" w:rsidP="008238A2">
      <w:pPr>
        <w:pStyle w:val="libFootnote0"/>
        <w:rPr>
          <w:rtl/>
        </w:rPr>
      </w:pPr>
      <w:r>
        <w:rPr>
          <w:rtl/>
        </w:rPr>
        <w:t xml:space="preserve">10 ـ رجال الشيخ : 302 / 453. </w:t>
      </w:r>
    </w:p>
    <w:p w:rsidR="00CA1D06" w:rsidRDefault="00CA1D06" w:rsidP="008238A2">
      <w:pPr>
        <w:pStyle w:val="libFootnote0"/>
        <w:rPr>
          <w:rtl/>
        </w:rPr>
      </w:pPr>
      <w:r>
        <w:rPr>
          <w:rtl/>
        </w:rPr>
        <w:t xml:space="preserve">11 ـ رجال الشيخ : 449 / 128. </w:t>
      </w:r>
    </w:p>
    <w:p w:rsidR="00CA1D06" w:rsidRDefault="00CA1D06" w:rsidP="00592778">
      <w:pPr>
        <w:pStyle w:val="libNormal"/>
        <w:rPr>
          <w:rtl/>
        </w:rPr>
      </w:pPr>
      <w:r>
        <w:rPr>
          <w:rtl/>
        </w:rPr>
        <w:br w:type="page"/>
      </w:r>
      <w:bookmarkStart w:id="2825" w:name="_Toc276636391"/>
      <w:bookmarkStart w:id="2826" w:name="_Toc452295901"/>
      <w:r w:rsidRPr="00AC11C7">
        <w:rPr>
          <w:rStyle w:val="Heading2Char"/>
          <w:rtl/>
        </w:rPr>
        <w:lastRenderedPageBreak/>
        <w:t>5476 / 29 ـ موسى بن سالم الأسدي</w:t>
      </w:r>
      <w:bookmarkEnd w:id="2825"/>
      <w:bookmarkEnd w:id="2826"/>
      <w:r>
        <w:rPr>
          <w:rtl/>
        </w:rPr>
        <w:t xml:space="preserve"> : </w:t>
      </w:r>
    </w:p>
    <w:p w:rsidR="00CA1D06" w:rsidRDefault="00CA1D06" w:rsidP="00592778">
      <w:pPr>
        <w:pStyle w:val="libNormal"/>
        <w:rPr>
          <w:rtl/>
        </w:rPr>
      </w:pPr>
      <w:r>
        <w:rPr>
          <w:rtl/>
        </w:rPr>
        <w:t xml:space="preserve">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 xml:space="preserve"> </w:t>
      </w:r>
      <w:r w:rsidRPr="008238A2">
        <w:rPr>
          <w:rStyle w:val="libFootnotenumChar"/>
          <w:rtl/>
        </w:rPr>
        <w:t>(2)</w:t>
      </w:r>
      <w:r>
        <w:rPr>
          <w:rtl/>
        </w:rPr>
        <w:t>.</w:t>
      </w:r>
    </w:p>
    <w:p w:rsidR="00CA1D06" w:rsidRDefault="00CA1D06" w:rsidP="00592778">
      <w:pPr>
        <w:pStyle w:val="libNormal"/>
        <w:rPr>
          <w:rtl/>
        </w:rPr>
      </w:pPr>
      <w:bookmarkStart w:id="2827" w:name="_Toc276636392"/>
      <w:bookmarkStart w:id="2828" w:name="_Toc452295902"/>
      <w:r w:rsidRPr="00AC11C7">
        <w:rPr>
          <w:rStyle w:val="Heading2Char"/>
          <w:rtl/>
        </w:rPr>
        <w:t>5477 / 30 ـ موسى بن سعدان</w:t>
      </w:r>
      <w:bookmarkEnd w:id="2827"/>
      <w:bookmarkEnd w:id="2828"/>
      <w:r w:rsidRPr="00AC11C7">
        <w:rPr>
          <w:rStyle w:val="Heading2Char"/>
          <w:rtl/>
        </w:rPr>
        <w:t xml:space="preserve"> </w:t>
      </w:r>
      <w:r w:rsidRPr="008238A2">
        <w:rPr>
          <w:rStyle w:val="libFootnotenumChar"/>
          <w:rtl/>
        </w:rPr>
        <w:t>(3)</w:t>
      </w:r>
      <w:r w:rsidRPr="00AC11C7">
        <w:rPr>
          <w:rStyle w:val="Heading2Char"/>
          <w:rtl/>
        </w:rPr>
        <w:t xml:space="preserve"> الحنّاط</w:t>
      </w:r>
      <w:r>
        <w:rPr>
          <w:rtl/>
        </w:rPr>
        <w:t xml:space="preserve"> : </w:t>
      </w:r>
    </w:p>
    <w:p w:rsidR="00CA1D06" w:rsidRDefault="00CA1D06" w:rsidP="00592778">
      <w:pPr>
        <w:pStyle w:val="libNormal"/>
        <w:rPr>
          <w:rtl/>
        </w:rPr>
      </w:pPr>
      <w:r>
        <w:rPr>
          <w:rtl/>
        </w:rPr>
        <w:t xml:space="preserve">ضعيف في الحديث ، كوفي ، له كتب كثيرةً ، روى عنه : محمّد بن الحسين بن أبي الخطاب ، رجال النجاشي </w:t>
      </w:r>
      <w:r w:rsidRPr="008238A2">
        <w:rPr>
          <w:rStyle w:val="libFootnotenumChar"/>
          <w:rtl/>
        </w:rPr>
        <w:t>(4)</w:t>
      </w:r>
      <w:r>
        <w:rPr>
          <w:rtl/>
        </w:rPr>
        <w:t xml:space="preserve">. </w:t>
      </w:r>
    </w:p>
    <w:p w:rsidR="00CA1D06" w:rsidRDefault="00CA1D06" w:rsidP="00592778">
      <w:pPr>
        <w:pStyle w:val="libNormal"/>
        <w:rPr>
          <w:rtl/>
        </w:rPr>
      </w:pPr>
      <w:r>
        <w:rPr>
          <w:rtl/>
        </w:rPr>
        <w:t xml:space="preserve">روى عن أبي الحسن </w:t>
      </w:r>
      <w:r w:rsidR="006C6B9D" w:rsidRPr="006C6B9D">
        <w:rPr>
          <w:rStyle w:val="libAlaemChar"/>
          <w:rFonts w:hint="cs"/>
          <w:rtl/>
        </w:rPr>
        <w:t>عليه‌السلام</w:t>
      </w:r>
      <w:r>
        <w:rPr>
          <w:rtl/>
        </w:rPr>
        <w:t xml:space="preserve"> ، ضعيف ، في مذهبه غلوّ ، رجال ابن الغضائري </w:t>
      </w:r>
      <w:r w:rsidRPr="008238A2">
        <w:rPr>
          <w:rStyle w:val="libFootnotenumChar"/>
          <w:rtl/>
        </w:rPr>
        <w:t>(5)</w:t>
      </w:r>
      <w:r>
        <w:rPr>
          <w:rtl/>
        </w:rPr>
        <w:t xml:space="preserve">. </w:t>
      </w:r>
    </w:p>
    <w:p w:rsidR="00CA1D06" w:rsidRDefault="00CA1D06" w:rsidP="00592778">
      <w:pPr>
        <w:pStyle w:val="libNormal"/>
        <w:rPr>
          <w:rtl/>
        </w:rPr>
      </w:pPr>
      <w:r>
        <w:rPr>
          <w:rtl/>
        </w:rPr>
        <w:t xml:space="preserve">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829" w:name="_Toc276636393"/>
      <w:bookmarkStart w:id="2830" w:name="_Toc452295903"/>
      <w:r w:rsidRPr="00AC11C7">
        <w:rPr>
          <w:rStyle w:val="Heading2Char"/>
          <w:rtl/>
        </w:rPr>
        <w:t>5478 / 31 موسى بن سلمة</w:t>
      </w:r>
      <w:bookmarkEnd w:id="2829"/>
      <w:bookmarkEnd w:id="2830"/>
      <w:r>
        <w:rPr>
          <w:rtl/>
        </w:rPr>
        <w:t xml:space="preserve"> : </w:t>
      </w:r>
    </w:p>
    <w:p w:rsidR="00CA1D06" w:rsidRDefault="00CA1D06" w:rsidP="00592778">
      <w:pPr>
        <w:pStyle w:val="libNormal"/>
        <w:rPr>
          <w:rtl/>
        </w:rPr>
      </w:pPr>
      <w:r>
        <w:rPr>
          <w:rtl/>
        </w:rPr>
        <w:t xml:space="preserve">كوفي ، له كتاب عن الرضا </w:t>
      </w:r>
      <w:r w:rsidR="006C6B9D" w:rsidRPr="006C6B9D">
        <w:rPr>
          <w:rStyle w:val="libAlaemChar"/>
          <w:rFonts w:hint="cs"/>
          <w:rtl/>
        </w:rPr>
        <w:t>عليه‌السلام</w:t>
      </w:r>
      <w:r>
        <w:rPr>
          <w:rtl/>
        </w:rPr>
        <w:t xml:space="preserve"> ، روى عنه : محمّد بن سالم بن عبد الرحمن ، رجال النجاشي </w:t>
      </w:r>
      <w:r w:rsidRPr="008238A2">
        <w:rPr>
          <w:rStyle w:val="libFootnotenumChar"/>
          <w:rtl/>
        </w:rPr>
        <w:t>(7)</w:t>
      </w:r>
      <w:r>
        <w:rPr>
          <w:rtl/>
        </w:rPr>
        <w:t>.</w:t>
      </w:r>
    </w:p>
    <w:p w:rsidR="00CA1D06" w:rsidRDefault="00CA1D06" w:rsidP="00592778">
      <w:pPr>
        <w:pStyle w:val="libNormal"/>
        <w:rPr>
          <w:rtl/>
        </w:rPr>
      </w:pPr>
      <w:bookmarkStart w:id="2831" w:name="_Toc276636394"/>
      <w:bookmarkStart w:id="2832" w:name="_Toc452295904"/>
      <w:r w:rsidRPr="00AC11C7">
        <w:rPr>
          <w:rStyle w:val="Heading2Char"/>
          <w:rtl/>
        </w:rPr>
        <w:t>5479 / 32 ـ موسى بن سليمان الأزدي</w:t>
      </w:r>
      <w:bookmarkEnd w:id="2831"/>
      <w:bookmarkEnd w:id="2832"/>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833" w:name="_Toc276636395"/>
      <w:bookmarkStart w:id="2834" w:name="_Toc452295905"/>
      <w:r w:rsidRPr="00AC11C7">
        <w:rPr>
          <w:rStyle w:val="Heading2Char"/>
          <w:rtl/>
        </w:rPr>
        <w:t>5480 / 33 ـ موسى السوّاق</w:t>
      </w:r>
      <w:bookmarkEnd w:id="2833"/>
      <w:bookmarkEnd w:id="2834"/>
      <w:r>
        <w:rPr>
          <w:rtl/>
        </w:rPr>
        <w:t xml:space="preserve"> : </w:t>
      </w:r>
    </w:p>
    <w:p w:rsidR="00CA1D06" w:rsidRDefault="00CA1D06" w:rsidP="00592778">
      <w:pPr>
        <w:pStyle w:val="libNormal"/>
        <w:rPr>
          <w:rtl/>
        </w:rPr>
      </w:pPr>
      <w:r>
        <w:rPr>
          <w:rtl/>
        </w:rPr>
        <w:t xml:space="preserve">روى الكشّي عن نصر بن الصباح أنّ له أصحاب علياويّة يقعون في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301 / 438. </w:t>
      </w:r>
    </w:p>
    <w:p w:rsidR="00CA1D06" w:rsidRDefault="00CA1D06" w:rsidP="008238A2">
      <w:pPr>
        <w:pStyle w:val="libFootnote0"/>
        <w:rPr>
          <w:rtl/>
        </w:rPr>
      </w:pPr>
      <w:r>
        <w:rPr>
          <w:rtl/>
        </w:rPr>
        <w:t xml:space="preserve">2 ـ موسى السراج الكوفي ، ق جخ ، ( م ت ). رجال الشيخ : 301 / 444. </w:t>
      </w:r>
    </w:p>
    <w:p w:rsidR="00CA1D06" w:rsidRDefault="00CA1D06" w:rsidP="008238A2">
      <w:pPr>
        <w:pStyle w:val="libFootnote0"/>
        <w:rPr>
          <w:rtl/>
        </w:rPr>
      </w:pPr>
      <w:r>
        <w:rPr>
          <w:rtl/>
        </w:rPr>
        <w:t xml:space="preserve">3 ـ له كتاب ، أخبرنا : ابن أبي جيّد ، عن ابن الوليد ، عن الصفّار ، عن محمّد بن الحسين بن أبي الخطاب ، عنه ، ست ، ( م ت ). الفهرست : 162 / 713. </w:t>
      </w:r>
    </w:p>
    <w:p w:rsidR="00CA1D06" w:rsidRDefault="00CA1D06" w:rsidP="008238A2">
      <w:pPr>
        <w:pStyle w:val="libFootnote0"/>
        <w:rPr>
          <w:rtl/>
        </w:rPr>
      </w:pPr>
      <w:r>
        <w:rPr>
          <w:rtl/>
        </w:rPr>
        <w:t xml:space="preserve">4 ـ رجال النجاشي : 404 / 1072. </w:t>
      </w:r>
    </w:p>
    <w:p w:rsidR="00CA1D06" w:rsidRDefault="00CA1D06" w:rsidP="008238A2">
      <w:pPr>
        <w:pStyle w:val="libFootnote0"/>
        <w:rPr>
          <w:rtl/>
        </w:rPr>
      </w:pPr>
      <w:r>
        <w:rPr>
          <w:rtl/>
        </w:rPr>
        <w:t xml:space="preserve">5 ـ مجمع الرجال 6 : 156. </w:t>
      </w:r>
    </w:p>
    <w:p w:rsidR="00CA1D06" w:rsidRDefault="00CA1D06" w:rsidP="008238A2">
      <w:pPr>
        <w:pStyle w:val="libFootnote0"/>
        <w:rPr>
          <w:rtl/>
        </w:rPr>
      </w:pPr>
      <w:r>
        <w:rPr>
          <w:rtl/>
        </w:rPr>
        <w:t xml:space="preserve">6 ـ رجال الشيخ : 344 / 37 ، وفيه بدل الحنّاط : الخياط. </w:t>
      </w:r>
    </w:p>
    <w:p w:rsidR="00CA1D06" w:rsidRDefault="00CA1D06" w:rsidP="008238A2">
      <w:pPr>
        <w:pStyle w:val="libFootnote0"/>
        <w:rPr>
          <w:rtl/>
        </w:rPr>
      </w:pPr>
      <w:r>
        <w:rPr>
          <w:rtl/>
        </w:rPr>
        <w:t xml:space="preserve">7 ـ رجال النجاشي : 409 / 1090. </w:t>
      </w:r>
    </w:p>
    <w:p w:rsidR="00CA1D06" w:rsidRDefault="00CA1D06" w:rsidP="008238A2">
      <w:pPr>
        <w:pStyle w:val="libFootnote0"/>
        <w:rPr>
          <w:rtl/>
        </w:rPr>
      </w:pPr>
      <w:r>
        <w:rPr>
          <w:rtl/>
        </w:rPr>
        <w:t xml:space="preserve">8 ـ رجال الشيخ : 301 / 441. </w:t>
      </w:r>
    </w:p>
    <w:p w:rsidR="00CA1D06" w:rsidRDefault="00CA1D06" w:rsidP="00592778">
      <w:pPr>
        <w:pStyle w:val="libNormal0"/>
        <w:rPr>
          <w:rtl/>
        </w:rPr>
      </w:pPr>
      <w:r>
        <w:rPr>
          <w:rtl/>
        </w:rPr>
        <w:br w:type="page"/>
      </w:r>
      <w:r>
        <w:rPr>
          <w:rtl/>
        </w:rPr>
        <w:lastRenderedPageBreak/>
        <w:t>السي</w:t>
      </w:r>
      <w:r>
        <w:rPr>
          <w:rFonts w:hint="cs"/>
          <w:rtl/>
        </w:rPr>
        <w:t>ّ</w:t>
      </w:r>
      <w:r>
        <w:rPr>
          <w:rtl/>
        </w:rPr>
        <w:t xml:space="preserve">د محمّد رسول الله </w:t>
      </w:r>
      <w:r w:rsidR="006C6B9D" w:rsidRPr="006C6B9D">
        <w:rPr>
          <w:rStyle w:val="libAlaemChar"/>
          <w:rFonts w:hint="cs"/>
          <w:rtl/>
        </w:rPr>
        <w:t>صلى‌الله‌عليه‌وآله‌وسلم</w:t>
      </w:r>
      <w:r>
        <w:rPr>
          <w:rtl/>
        </w:rPr>
        <w:t xml:space="preserve"> </w:t>
      </w:r>
      <w:r w:rsidRPr="008238A2">
        <w:rPr>
          <w:rStyle w:val="libFootnotenumChar"/>
          <w:rtl/>
        </w:rPr>
        <w:t>(1)</w:t>
      </w:r>
      <w:r>
        <w:rPr>
          <w:rtl/>
        </w:rPr>
        <w:t xml:space="preserve">. </w:t>
      </w:r>
    </w:p>
    <w:p w:rsidR="00CA1D06" w:rsidRDefault="00CA1D06" w:rsidP="00592778">
      <w:pPr>
        <w:pStyle w:val="libNormal"/>
        <w:rPr>
          <w:rtl/>
        </w:rPr>
      </w:pPr>
      <w:r>
        <w:rPr>
          <w:rtl/>
        </w:rPr>
        <w:t xml:space="preserve">وقد ذكرنا في الحاشية عند ترجمة الحسن </w:t>
      </w:r>
      <w:r w:rsidRPr="008238A2">
        <w:rPr>
          <w:rStyle w:val="libFootnotenumChar"/>
          <w:rtl/>
        </w:rPr>
        <w:t>(2)</w:t>
      </w:r>
      <w:r>
        <w:rPr>
          <w:rtl/>
        </w:rPr>
        <w:t xml:space="preserve"> بن علي بن أبي عثمان أنّ العليائيّة فرقة يقولون : إنّ علياً </w:t>
      </w:r>
      <w:r w:rsidR="006C6B9D" w:rsidRPr="006C6B9D">
        <w:rPr>
          <w:rStyle w:val="libAlaemChar"/>
          <w:rFonts w:hint="cs"/>
          <w:rtl/>
        </w:rPr>
        <w:t>عليه‌السلام</w:t>
      </w:r>
      <w:r>
        <w:rPr>
          <w:rtl/>
        </w:rPr>
        <w:t xml:space="preserve"> هو الله تعالى عن ذلك علوا كبيرا ... إلى آخره </w:t>
      </w:r>
      <w:r w:rsidRPr="008238A2">
        <w:rPr>
          <w:rStyle w:val="libFootnotenumChar"/>
          <w:rtl/>
        </w:rPr>
        <w:t>(3)</w:t>
      </w:r>
      <w:r>
        <w:rPr>
          <w:rtl/>
        </w:rPr>
        <w:t>.</w:t>
      </w:r>
    </w:p>
    <w:p w:rsidR="00CA1D06" w:rsidRDefault="00CA1D06" w:rsidP="00592778">
      <w:pPr>
        <w:pStyle w:val="libNormal"/>
        <w:rPr>
          <w:rtl/>
        </w:rPr>
      </w:pPr>
      <w:bookmarkStart w:id="2835" w:name="_Toc276636396"/>
      <w:bookmarkStart w:id="2836" w:name="_Toc452295906"/>
      <w:r w:rsidRPr="00AC11C7">
        <w:rPr>
          <w:rStyle w:val="Heading2Char"/>
          <w:rtl/>
        </w:rPr>
        <w:t>5481 / 34 ـ موسى بن صالح الهمداني</w:t>
      </w:r>
      <w:bookmarkEnd w:id="2835"/>
      <w:bookmarkEnd w:id="2836"/>
      <w:r w:rsidRPr="00AC11C7">
        <w:rPr>
          <w:rStyle w:val="Heading2Char"/>
          <w:rtl/>
        </w:rPr>
        <w:t xml:space="preserve"> </w:t>
      </w:r>
      <w:r>
        <w:rPr>
          <w:rtl/>
        </w:rPr>
        <w:t xml:space="preserve">: </w:t>
      </w:r>
    </w:p>
    <w:p w:rsidR="00CA1D06" w:rsidRDefault="00CA1D06" w:rsidP="00592778">
      <w:pPr>
        <w:pStyle w:val="libNormal"/>
        <w:rPr>
          <w:rtl/>
        </w:rPr>
      </w:pPr>
      <w:r>
        <w:rPr>
          <w:rtl/>
        </w:rPr>
        <w:t xml:space="preserve">الكوفي ، أبو مسعود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837" w:name="_Toc276636397"/>
      <w:bookmarkStart w:id="2838" w:name="_Toc452295907"/>
      <w:r w:rsidRPr="00AC11C7">
        <w:rPr>
          <w:rStyle w:val="Heading2Char"/>
          <w:rtl/>
        </w:rPr>
        <w:t>5482 / 35 ـ موسى بن طلحة</w:t>
      </w:r>
      <w:bookmarkEnd w:id="2837"/>
      <w:bookmarkEnd w:id="2838"/>
      <w:r w:rsidRPr="00AC11C7">
        <w:rPr>
          <w:rStyle w:val="Heading2Char"/>
          <w:rtl/>
        </w:rPr>
        <w:t xml:space="preserve"> </w:t>
      </w:r>
      <w:r w:rsidRPr="008238A2">
        <w:rPr>
          <w:rStyle w:val="libFootnotenumChar"/>
          <w:rtl/>
        </w:rPr>
        <w:t>(5)</w:t>
      </w:r>
      <w:r w:rsidRPr="00AC11C7">
        <w:rPr>
          <w:rStyle w:val="Heading2Char"/>
          <w:rtl/>
        </w:rPr>
        <w:t xml:space="preserve"> القمّي</w:t>
      </w:r>
      <w:r>
        <w:rPr>
          <w:rtl/>
        </w:rPr>
        <w:t xml:space="preserve"> : </w:t>
      </w:r>
    </w:p>
    <w:p w:rsidR="00CA1D06" w:rsidRDefault="00CA1D06" w:rsidP="00592778">
      <w:pPr>
        <w:pStyle w:val="libNormal"/>
        <w:rPr>
          <w:rtl/>
        </w:rPr>
      </w:pPr>
      <w:r>
        <w:rPr>
          <w:rtl/>
        </w:rPr>
        <w:t xml:space="preserve">قريب الأمر ، ذكر ذلك أبو العبّاس ، له نوادر ، روى البرقي ـ أحمد ابن محمّد ـ عنه ، رجال النجاشي </w:t>
      </w:r>
      <w:r w:rsidRPr="008238A2">
        <w:rPr>
          <w:rStyle w:val="libFootnotenumChar"/>
          <w:rtl/>
        </w:rPr>
        <w:t>(6)</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839" w:name="_Toc276636398"/>
      <w:bookmarkStart w:id="2840" w:name="_Toc452295908"/>
      <w:r w:rsidRPr="00AC11C7">
        <w:rPr>
          <w:rStyle w:val="Heading2Char"/>
          <w:rtl/>
        </w:rPr>
        <w:t>5483 / 36 ـ موسى بن عامر</w:t>
      </w:r>
      <w:bookmarkEnd w:id="2839"/>
      <w:bookmarkEnd w:id="2840"/>
      <w:r>
        <w:rPr>
          <w:rtl/>
        </w:rPr>
        <w:t xml:space="preserve"> : </w:t>
      </w:r>
    </w:p>
    <w:p w:rsidR="00CA1D06" w:rsidRDefault="00CA1D06" w:rsidP="00592778">
      <w:pPr>
        <w:pStyle w:val="libNormal"/>
        <w:rPr>
          <w:rtl/>
        </w:rPr>
      </w:pPr>
      <w:r>
        <w:rPr>
          <w:rtl/>
        </w:rPr>
        <w:t xml:space="preserve">له كتاب </w:t>
      </w:r>
      <w:r w:rsidRPr="008238A2">
        <w:rPr>
          <w:rStyle w:val="libFootnotenumChar"/>
          <w:rtl/>
        </w:rPr>
        <w:t>(8)</w:t>
      </w:r>
      <w:r>
        <w:rPr>
          <w:rtl/>
        </w:rPr>
        <w:t xml:space="preserve"> ، روى عنه : الحميري ، الفهرست </w:t>
      </w:r>
      <w:r w:rsidRPr="008238A2">
        <w:rPr>
          <w:rStyle w:val="libFootnotenumChar"/>
          <w:rtl/>
        </w:rPr>
        <w:t>(9)</w:t>
      </w:r>
      <w:r>
        <w:rPr>
          <w:rtl/>
        </w:rPr>
        <w:t xml:space="preserve">. </w:t>
      </w:r>
    </w:p>
    <w:p w:rsidR="00CA1D06" w:rsidRDefault="00CA1D06" w:rsidP="00592778">
      <w:pPr>
        <w:pStyle w:val="libNormal"/>
        <w:rPr>
          <w:rtl/>
        </w:rPr>
      </w:pPr>
      <w:r>
        <w:rPr>
          <w:rtl/>
        </w:rPr>
        <w:t xml:space="preserve">في من لم يرو عن الأئمّة </w:t>
      </w:r>
      <w:r w:rsidR="006C6B9D" w:rsidRPr="006C6B9D">
        <w:rPr>
          <w:rStyle w:val="libAlaemChar"/>
          <w:rFonts w:hint="cs"/>
          <w:rtl/>
        </w:rPr>
        <w:t>عليهم‌السلام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الكشّي : 521 / 1001. </w:t>
      </w:r>
    </w:p>
    <w:p w:rsidR="00CA1D06" w:rsidRDefault="00CA1D06" w:rsidP="008238A2">
      <w:pPr>
        <w:pStyle w:val="libFootnote0"/>
        <w:rPr>
          <w:rtl/>
        </w:rPr>
      </w:pPr>
      <w:r>
        <w:rPr>
          <w:rtl/>
        </w:rPr>
        <w:t xml:space="preserve">2 ـ في نسختي ( م ) و ( ت ) : الحسين. </w:t>
      </w:r>
    </w:p>
    <w:p w:rsidR="00CA1D06" w:rsidRDefault="00CA1D06" w:rsidP="008238A2">
      <w:pPr>
        <w:pStyle w:val="libFootnote0"/>
        <w:rPr>
          <w:rtl/>
        </w:rPr>
      </w:pPr>
      <w:r>
        <w:rPr>
          <w:rtl/>
        </w:rPr>
        <w:t xml:space="preserve">3 ـ تقدم برقم. 1310 / 91 </w:t>
      </w:r>
    </w:p>
    <w:p w:rsidR="00CA1D06" w:rsidRDefault="00CA1D06" w:rsidP="008238A2">
      <w:pPr>
        <w:pStyle w:val="libFootnote0"/>
        <w:rPr>
          <w:rtl/>
        </w:rPr>
      </w:pPr>
      <w:r>
        <w:rPr>
          <w:rtl/>
        </w:rPr>
        <w:t xml:space="preserve">4 ـ رجال الشيخ : 301 / 436. </w:t>
      </w:r>
    </w:p>
    <w:p w:rsidR="00CA1D06" w:rsidRDefault="00CA1D06" w:rsidP="008238A2">
      <w:pPr>
        <w:pStyle w:val="libFootnote0"/>
        <w:rPr>
          <w:rtl/>
        </w:rPr>
      </w:pPr>
      <w:r>
        <w:rPr>
          <w:rtl/>
        </w:rPr>
        <w:t xml:space="preserve">5 ـ له كتاب ، أخبرنا : جماعة ، عن أبي المفضّل ، عن ابن بطّة ، عن أحمد بن أبي عبد الله ، عنه ، ست ، ( م ت ). الفهرست : 163 / 724. </w:t>
      </w:r>
    </w:p>
    <w:p w:rsidR="00CA1D06" w:rsidRDefault="00CA1D06" w:rsidP="008238A2">
      <w:pPr>
        <w:pStyle w:val="libFootnote0"/>
        <w:rPr>
          <w:rtl/>
        </w:rPr>
      </w:pPr>
      <w:r>
        <w:rPr>
          <w:rtl/>
        </w:rPr>
        <w:t xml:space="preserve">6 ـ رجال النجاشي : 405 / 1074. </w:t>
      </w:r>
    </w:p>
    <w:p w:rsidR="00CA1D06" w:rsidRDefault="00CA1D06" w:rsidP="008238A2">
      <w:pPr>
        <w:pStyle w:val="libFootnote0"/>
        <w:rPr>
          <w:rtl/>
        </w:rPr>
      </w:pPr>
      <w:r>
        <w:rPr>
          <w:rtl/>
        </w:rPr>
        <w:t xml:space="preserve">7 ـ رجال الشيخ : 449 / 130. </w:t>
      </w:r>
    </w:p>
    <w:p w:rsidR="00CA1D06" w:rsidRDefault="00CA1D06" w:rsidP="008238A2">
      <w:pPr>
        <w:pStyle w:val="libFootnote0"/>
        <w:rPr>
          <w:rtl/>
        </w:rPr>
      </w:pPr>
      <w:r>
        <w:rPr>
          <w:rtl/>
        </w:rPr>
        <w:t xml:space="preserve">8 ـ أخبرنا : جماعة ، عن محمّد بن علي بن الحسين ، عن أبيه ، عن الحميري ، عنه ، ست ، ( م ت ). </w:t>
      </w:r>
    </w:p>
    <w:p w:rsidR="00CA1D06" w:rsidRDefault="00CA1D06" w:rsidP="008238A2">
      <w:pPr>
        <w:pStyle w:val="libFootnote0"/>
        <w:rPr>
          <w:rtl/>
        </w:rPr>
      </w:pPr>
      <w:r>
        <w:rPr>
          <w:rtl/>
        </w:rPr>
        <w:t xml:space="preserve">9 ـ الفهرست : 164 / 726. </w:t>
      </w:r>
    </w:p>
    <w:p w:rsidR="00CA1D06" w:rsidRDefault="00CA1D06" w:rsidP="008238A2">
      <w:pPr>
        <w:pStyle w:val="libFootnote0"/>
        <w:rPr>
          <w:rtl/>
        </w:rPr>
      </w:pPr>
      <w:r>
        <w:rPr>
          <w:rtl/>
        </w:rPr>
        <w:t xml:space="preserve">10 ـ رجال الشيخ : 449 / 131. </w:t>
      </w:r>
    </w:p>
    <w:p w:rsidR="00CA1D06" w:rsidRDefault="00CA1D06" w:rsidP="00592778">
      <w:pPr>
        <w:pStyle w:val="libNormal"/>
        <w:rPr>
          <w:rtl/>
        </w:rPr>
      </w:pPr>
      <w:r>
        <w:rPr>
          <w:rtl/>
        </w:rPr>
        <w:br w:type="page"/>
      </w:r>
      <w:r>
        <w:rPr>
          <w:rtl/>
        </w:rPr>
        <w:lastRenderedPageBreak/>
        <w:t xml:space="preserve">ويمكن أنّ يكون هذا هو المذكور بعنوان : موسى بن الحسن بن عامر </w:t>
      </w:r>
      <w:r w:rsidRPr="008238A2">
        <w:rPr>
          <w:rStyle w:val="libFootnotenumChar"/>
          <w:rtl/>
        </w:rPr>
        <w:t>(1)</w:t>
      </w:r>
      <w:r>
        <w:rPr>
          <w:rtl/>
        </w:rPr>
        <w:t>.</w:t>
      </w:r>
    </w:p>
    <w:p w:rsidR="00CA1D06" w:rsidRDefault="00CA1D06" w:rsidP="00592778">
      <w:pPr>
        <w:pStyle w:val="libNormal"/>
        <w:rPr>
          <w:rtl/>
        </w:rPr>
      </w:pPr>
      <w:bookmarkStart w:id="2841" w:name="_Toc276636399"/>
      <w:bookmarkStart w:id="2842" w:name="_Toc452295909"/>
      <w:r w:rsidRPr="00AC11C7">
        <w:rPr>
          <w:rStyle w:val="Heading2Char"/>
          <w:rtl/>
        </w:rPr>
        <w:t>5484 / 37 ـ موسى بن عبد السلام</w:t>
      </w:r>
      <w:bookmarkEnd w:id="2841"/>
      <w:bookmarkEnd w:id="2842"/>
      <w:r>
        <w:rPr>
          <w:rtl/>
        </w:rPr>
        <w:t xml:space="preserve"> : </w:t>
      </w:r>
    </w:p>
    <w:p w:rsidR="00CA1D06" w:rsidRDefault="00CA1D06" w:rsidP="00592778">
      <w:pPr>
        <w:pStyle w:val="libNormal"/>
        <w:rPr>
          <w:rtl/>
        </w:rPr>
      </w:pPr>
      <w:r>
        <w:rPr>
          <w:rtl/>
        </w:rPr>
        <w:t xml:space="preserve">تقدم عند ترجمة بكر بن محمّد بن عبد الرحمن </w:t>
      </w:r>
      <w:r w:rsidRPr="008238A2">
        <w:rPr>
          <w:rStyle w:val="libFootnotenumChar"/>
          <w:rtl/>
        </w:rPr>
        <w:t>(2)</w:t>
      </w:r>
      <w:r>
        <w:rPr>
          <w:rtl/>
        </w:rPr>
        <w:t>.</w:t>
      </w:r>
    </w:p>
    <w:p w:rsidR="00CA1D06" w:rsidRDefault="00CA1D06" w:rsidP="00592778">
      <w:pPr>
        <w:pStyle w:val="libNormal"/>
        <w:rPr>
          <w:rtl/>
        </w:rPr>
      </w:pPr>
      <w:bookmarkStart w:id="2843" w:name="_Toc276636400"/>
      <w:bookmarkStart w:id="2844" w:name="_Toc452295910"/>
      <w:r w:rsidRPr="00AC11C7">
        <w:rPr>
          <w:rStyle w:val="Heading2Char"/>
          <w:rtl/>
        </w:rPr>
        <w:t>5485 / 38 ـ موسى بن عبد العزيز</w:t>
      </w:r>
      <w:bookmarkEnd w:id="2843"/>
      <w:bookmarkEnd w:id="2844"/>
      <w:r>
        <w:rPr>
          <w:rtl/>
        </w:rPr>
        <w:t xml:space="preserve"> : </w:t>
      </w:r>
    </w:p>
    <w:p w:rsidR="00CA1D06" w:rsidRDefault="00CA1D06" w:rsidP="00592778">
      <w:pPr>
        <w:pStyle w:val="libNormal"/>
        <w:rPr>
          <w:rtl/>
        </w:rPr>
      </w:pPr>
      <w:r>
        <w:rPr>
          <w:rtl/>
        </w:rPr>
        <w:t xml:space="preserve">مولى بني قيس بن ثعلبة ، كوفي ، من أصحاب الصادق </w:t>
      </w:r>
      <w:r w:rsidR="006C6B9D" w:rsidRPr="006C6B9D">
        <w:rPr>
          <w:rStyle w:val="libAlaemChar"/>
          <w:rFonts w:hint="cs"/>
          <w:rtl/>
        </w:rPr>
        <w:t>عليه‌السلام</w:t>
      </w:r>
      <w:r>
        <w:rPr>
          <w:rtl/>
        </w:rPr>
        <w:t xml:space="preserve"> رجال الشيخ </w:t>
      </w:r>
      <w:r w:rsidRPr="008238A2">
        <w:rPr>
          <w:rStyle w:val="libFootnotenumChar"/>
          <w:rtl/>
        </w:rPr>
        <w:t>(3)</w:t>
      </w:r>
      <w:r>
        <w:rPr>
          <w:rtl/>
        </w:rPr>
        <w:t>.</w:t>
      </w:r>
    </w:p>
    <w:p w:rsidR="00CA1D06" w:rsidRDefault="00CA1D06" w:rsidP="00592778">
      <w:pPr>
        <w:pStyle w:val="libNormal"/>
        <w:rPr>
          <w:rtl/>
        </w:rPr>
      </w:pPr>
      <w:bookmarkStart w:id="2845" w:name="_Toc276636401"/>
      <w:bookmarkStart w:id="2846" w:name="_Toc452295911"/>
      <w:r w:rsidRPr="00AC11C7">
        <w:rPr>
          <w:rStyle w:val="Heading2Char"/>
          <w:rtl/>
        </w:rPr>
        <w:t>5486 / 39 ـ موسى بن عبد الله الأسدي</w:t>
      </w:r>
      <w:bookmarkEnd w:id="2845"/>
      <w:bookmarkEnd w:id="2846"/>
      <w:r>
        <w:rPr>
          <w:rtl/>
        </w:rPr>
        <w:t xml:space="preserve"> : </w:t>
      </w:r>
    </w:p>
    <w:p w:rsidR="00CA1D06" w:rsidRDefault="00CA1D06" w:rsidP="00592778">
      <w:pPr>
        <w:pStyle w:val="libNormal"/>
        <w:rPr>
          <w:rtl/>
        </w:rPr>
      </w:pPr>
      <w:r>
        <w:rPr>
          <w:rtl/>
        </w:rPr>
        <w:t xml:space="preserve">من أصحاب الباقر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847" w:name="_Toc276636402"/>
      <w:bookmarkStart w:id="2848" w:name="_Toc452295912"/>
      <w:r w:rsidRPr="00AC11C7">
        <w:rPr>
          <w:rStyle w:val="Heading2Char"/>
          <w:rtl/>
        </w:rPr>
        <w:t>5487 / 40 ـ موسى بن عبد الله الأشعري</w:t>
      </w:r>
      <w:bookmarkEnd w:id="2847"/>
      <w:bookmarkEnd w:id="2848"/>
      <w:r>
        <w:rPr>
          <w:rtl/>
        </w:rPr>
        <w:t xml:space="preserve"> : </w:t>
      </w:r>
    </w:p>
    <w:p w:rsidR="00CA1D06" w:rsidRDefault="00CA1D06" w:rsidP="00592778">
      <w:pPr>
        <w:pStyle w:val="libNormal"/>
        <w:rPr>
          <w:rtl/>
        </w:rPr>
      </w:pPr>
      <w:r>
        <w:rPr>
          <w:rtl/>
        </w:rPr>
        <w:t xml:space="preserve">القمّي ، من أصحاب الباقر والصادق </w:t>
      </w:r>
      <w:r w:rsidR="006C6B9D" w:rsidRPr="006C6B9D">
        <w:rPr>
          <w:rStyle w:val="libAlaemChar"/>
          <w:rFonts w:hint="cs"/>
          <w:rtl/>
        </w:rPr>
        <w:t>عليهما‌السلام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849" w:name="_Toc276636403"/>
      <w:bookmarkStart w:id="2850" w:name="_Toc452295913"/>
      <w:r w:rsidRPr="00AC11C7">
        <w:rPr>
          <w:rStyle w:val="Heading2Char"/>
          <w:rtl/>
        </w:rPr>
        <w:t>5488 / 41 ـ موسى بن عبد الله بن الحسن</w:t>
      </w:r>
      <w:bookmarkEnd w:id="2849"/>
      <w:bookmarkEnd w:id="2850"/>
      <w:r>
        <w:rPr>
          <w:rtl/>
        </w:rPr>
        <w:t xml:space="preserve"> : </w:t>
      </w:r>
    </w:p>
    <w:p w:rsidR="00CA1D06" w:rsidRDefault="00CA1D06" w:rsidP="00592778">
      <w:pPr>
        <w:pStyle w:val="libNormal"/>
        <w:rPr>
          <w:rtl/>
        </w:rPr>
      </w:pPr>
      <w:r>
        <w:rPr>
          <w:rtl/>
        </w:rPr>
        <w:t xml:space="preserve">ابن الحسن بن علي بن أبي طالب [ </w:t>
      </w:r>
      <w:r w:rsidR="006C6B9D" w:rsidRPr="006C6B9D">
        <w:rPr>
          <w:rStyle w:val="libAlaemChar"/>
          <w:rFonts w:hint="cs"/>
          <w:rtl/>
        </w:rPr>
        <w:t>عليه‌السلام</w:t>
      </w:r>
      <w:r>
        <w:rPr>
          <w:rtl/>
        </w:rPr>
        <w:t xml:space="preserve"> ] </w:t>
      </w:r>
      <w:r w:rsidRPr="008238A2">
        <w:rPr>
          <w:rStyle w:val="libFootnotenumChar"/>
          <w:rtl/>
        </w:rPr>
        <w:t>(6)</w:t>
      </w:r>
      <w:r>
        <w:rPr>
          <w:rtl/>
        </w:rPr>
        <w:t xml:space="preserve"> المدني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851" w:name="_Toc276636404"/>
      <w:bookmarkStart w:id="2852" w:name="_Toc452295914"/>
      <w:r w:rsidRPr="00AC11C7">
        <w:rPr>
          <w:rStyle w:val="Heading2Char"/>
          <w:rtl/>
        </w:rPr>
        <w:t>5489 / 42 ـ موسى بن عبد الله بن عبد الملك</w:t>
      </w:r>
      <w:bookmarkEnd w:id="2851"/>
      <w:bookmarkEnd w:id="2852"/>
      <w:r>
        <w:rPr>
          <w:rtl/>
        </w:rPr>
        <w:t xml:space="preserve"> : </w:t>
      </w:r>
    </w:p>
    <w:p w:rsidR="00CA1D06" w:rsidRDefault="00CA1D06" w:rsidP="00592778">
      <w:pPr>
        <w:pStyle w:val="libNormal"/>
        <w:rPr>
          <w:rtl/>
        </w:rPr>
      </w:pPr>
      <w:r>
        <w:rPr>
          <w:rtl/>
        </w:rPr>
        <w:t xml:space="preserve">ابن هشام ، من أصحاب الجواد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تقدم برقم : 5466 / 19. </w:t>
      </w:r>
    </w:p>
    <w:p w:rsidR="00CA1D06" w:rsidRDefault="00CA1D06" w:rsidP="008238A2">
      <w:pPr>
        <w:pStyle w:val="libFootnote0"/>
        <w:rPr>
          <w:rtl/>
        </w:rPr>
      </w:pPr>
      <w:r>
        <w:rPr>
          <w:rtl/>
        </w:rPr>
        <w:t xml:space="preserve">2 ـ تقدم برقم : 793 / 27. </w:t>
      </w:r>
    </w:p>
    <w:p w:rsidR="00CA1D06" w:rsidRDefault="00CA1D06" w:rsidP="008238A2">
      <w:pPr>
        <w:pStyle w:val="libFootnote0"/>
        <w:rPr>
          <w:rtl/>
        </w:rPr>
      </w:pPr>
      <w:r>
        <w:rPr>
          <w:rtl/>
        </w:rPr>
        <w:t xml:space="preserve">3 ـ رجال الشيخ : 301 / 435. </w:t>
      </w:r>
    </w:p>
    <w:p w:rsidR="00CA1D06" w:rsidRDefault="00CA1D06" w:rsidP="008238A2">
      <w:pPr>
        <w:pStyle w:val="libFootnote0"/>
        <w:rPr>
          <w:rtl/>
        </w:rPr>
      </w:pPr>
      <w:r>
        <w:rPr>
          <w:rtl/>
        </w:rPr>
        <w:t xml:space="preserve">4 ـ رجال الشيخ : 147 / 57. وهذه الترجمة والتي بعدها لم يردا في نسخة ( م ). </w:t>
      </w:r>
    </w:p>
    <w:p w:rsidR="00CA1D06" w:rsidRDefault="00CA1D06" w:rsidP="008238A2">
      <w:pPr>
        <w:pStyle w:val="libFootnote0"/>
        <w:rPr>
          <w:rtl/>
        </w:rPr>
      </w:pPr>
      <w:r>
        <w:rPr>
          <w:rtl/>
        </w:rPr>
        <w:t xml:space="preserve">5 ـ رجال الشيخ : 301 / 439 ، وفيه : روى عنهما </w:t>
      </w:r>
      <w:r w:rsidR="006C6B9D" w:rsidRPr="006C6B9D">
        <w:rPr>
          <w:rStyle w:val="libAlaemChar"/>
          <w:rFonts w:hint="cs"/>
          <w:rtl/>
        </w:rPr>
        <w:t>عليهما‌السلام</w:t>
      </w:r>
      <w:r>
        <w:rPr>
          <w:rtl/>
        </w:rPr>
        <w:t xml:space="preserve">. </w:t>
      </w:r>
    </w:p>
    <w:p w:rsidR="00CA1D06" w:rsidRDefault="00CA1D06" w:rsidP="008238A2">
      <w:pPr>
        <w:pStyle w:val="libFootnote0"/>
        <w:rPr>
          <w:rtl/>
        </w:rPr>
      </w:pPr>
      <w:r>
        <w:rPr>
          <w:rtl/>
        </w:rPr>
        <w:t xml:space="preserve">6 ـ ما بين المعقوفين أثبتناه من المصدر. </w:t>
      </w:r>
    </w:p>
    <w:p w:rsidR="00CA1D06" w:rsidRDefault="00CA1D06" w:rsidP="008238A2">
      <w:pPr>
        <w:pStyle w:val="libFootnote0"/>
        <w:rPr>
          <w:rtl/>
        </w:rPr>
      </w:pPr>
      <w:r>
        <w:rPr>
          <w:rtl/>
        </w:rPr>
        <w:t xml:space="preserve">7 ـ رجال الشيخ : 300 / 431. </w:t>
      </w:r>
    </w:p>
    <w:p w:rsidR="00CA1D06" w:rsidRDefault="00CA1D06" w:rsidP="008238A2">
      <w:pPr>
        <w:pStyle w:val="libFootnote0"/>
        <w:rPr>
          <w:rtl/>
        </w:rPr>
      </w:pPr>
      <w:r>
        <w:rPr>
          <w:rtl/>
        </w:rPr>
        <w:t xml:space="preserve">8 ـ رجال الشيخ : 378 / 12. </w:t>
      </w:r>
    </w:p>
    <w:p w:rsidR="00CA1D06" w:rsidRDefault="00CA1D06" w:rsidP="00592778">
      <w:pPr>
        <w:pStyle w:val="libNormal"/>
        <w:rPr>
          <w:rtl/>
        </w:rPr>
      </w:pPr>
      <w:r>
        <w:rPr>
          <w:rtl/>
        </w:rPr>
        <w:br w:type="page"/>
      </w:r>
      <w:bookmarkStart w:id="2853" w:name="_Toc276636405"/>
      <w:bookmarkStart w:id="2854" w:name="_Toc452295915"/>
      <w:r w:rsidRPr="00AC11C7">
        <w:rPr>
          <w:rStyle w:val="Heading2Char"/>
          <w:rtl/>
        </w:rPr>
        <w:lastRenderedPageBreak/>
        <w:t>5490 / 43 ـ موسى بن عبيدة</w:t>
      </w:r>
      <w:bookmarkEnd w:id="2853"/>
      <w:bookmarkEnd w:id="2854"/>
      <w:r>
        <w:rPr>
          <w:rtl/>
        </w:rPr>
        <w:t xml:space="preserve"> : </w:t>
      </w:r>
    </w:p>
    <w:p w:rsidR="00CA1D06" w:rsidRDefault="00CA1D06" w:rsidP="00592778">
      <w:pPr>
        <w:pStyle w:val="libNormal"/>
        <w:rPr>
          <w:rtl/>
        </w:rPr>
      </w:pPr>
      <w:r>
        <w:rPr>
          <w:rtl/>
        </w:rPr>
        <w:t xml:space="preserve">أبو حسان العجلي الكوفي روى عنه صفوان الجمال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855" w:name="_Toc276636406"/>
      <w:bookmarkStart w:id="2856" w:name="_Toc452295916"/>
      <w:r w:rsidRPr="00AC11C7">
        <w:rPr>
          <w:rStyle w:val="Heading2Char"/>
          <w:rtl/>
        </w:rPr>
        <w:t>5491 / 44 ـ موسى بن عبيدة بن نشيط</w:t>
      </w:r>
      <w:bookmarkEnd w:id="2855"/>
      <w:bookmarkEnd w:id="2856"/>
      <w:r>
        <w:rPr>
          <w:rtl/>
        </w:rPr>
        <w:t xml:space="preserve"> : </w:t>
      </w:r>
    </w:p>
    <w:p w:rsidR="00CA1D06" w:rsidRDefault="00CA1D06" w:rsidP="00592778">
      <w:pPr>
        <w:pStyle w:val="libNormal"/>
        <w:rPr>
          <w:rtl/>
        </w:rPr>
      </w:pPr>
      <w:r>
        <w:rPr>
          <w:rtl/>
        </w:rPr>
        <w:t xml:space="preserve">الربذي </w:t>
      </w:r>
      <w:r w:rsidRPr="008238A2">
        <w:rPr>
          <w:rStyle w:val="libFootnotenumChar"/>
          <w:rtl/>
        </w:rPr>
        <w:t>(2)</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w:t>
      </w:r>
    </w:p>
    <w:p w:rsidR="00CA1D06" w:rsidRDefault="00CA1D06" w:rsidP="00592778">
      <w:pPr>
        <w:pStyle w:val="libNormal"/>
        <w:rPr>
          <w:rtl/>
        </w:rPr>
      </w:pPr>
      <w:bookmarkStart w:id="2857" w:name="_Toc276636407"/>
      <w:bookmarkStart w:id="2858" w:name="_Toc452295917"/>
      <w:r w:rsidRPr="00AC11C7">
        <w:rPr>
          <w:rStyle w:val="Heading2Char"/>
          <w:rtl/>
        </w:rPr>
        <w:t>5492 / 45 ـ موسى بن عطي</w:t>
      </w:r>
      <w:r w:rsidRPr="00AC11C7">
        <w:rPr>
          <w:rStyle w:val="Heading2Char"/>
          <w:rFonts w:hint="cs"/>
          <w:rtl/>
        </w:rPr>
        <w:t>ّ</w:t>
      </w:r>
      <w:r w:rsidRPr="00AC11C7">
        <w:rPr>
          <w:rStyle w:val="Heading2Char"/>
          <w:rtl/>
        </w:rPr>
        <w:t>ة ال</w:t>
      </w:r>
      <w:r w:rsidRPr="00AC11C7">
        <w:rPr>
          <w:rStyle w:val="Heading2Char"/>
          <w:rFonts w:hint="cs"/>
          <w:rtl/>
        </w:rPr>
        <w:t>أ</w:t>
      </w:r>
      <w:r w:rsidRPr="00AC11C7">
        <w:rPr>
          <w:rStyle w:val="Heading2Char"/>
          <w:rtl/>
        </w:rPr>
        <w:t>زدي</w:t>
      </w:r>
      <w:bookmarkEnd w:id="2857"/>
      <w:bookmarkEnd w:id="2858"/>
      <w:r>
        <w:rPr>
          <w:rtl/>
        </w:rPr>
        <w:t xml:space="preserve"> : </w:t>
      </w:r>
    </w:p>
    <w:p w:rsidR="00CA1D06" w:rsidRDefault="00CA1D06" w:rsidP="00592778">
      <w:pPr>
        <w:pStyle w:val="libNormal"/>
        <w:rPr>
          <w:rtl/>
        </w:rPr>
      </w:pPr>
      <w:r>
        <w:rPr>
          <w:rtl/>
        </w:rPr>
        <w:t xml:space="preserve">الغامدي 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859" w:name="_Toc276636408"/>
      <w:bookmarkStart w:id="2860" w:name="_Toc452295918"/>
      <w:r w:rsidRPr="00AC11C7">
        <w:rPr>
          <w:rStyle w:val="Heading2Char"/>
          <w:rtl/>
        </w:rPr>
        <w:t>5493 / 46 ـ موسى بن عقبة</w:t>
      </w:r>
      <w:bookmarkEnd w:id="2859"/>
      <w:bookmarkEnd w:id="2860"/>
      <w:r>
        <w:rPr>
          <w:rtl/>
        </w:rPr>
        <w:t xml:space="preserve"> : </w:t>
      </w:r>
    </w:p>
    <w:p w:rsidR="00CA1D06" w:rsidRDefault="00CA1D06" w:rsidP="00592778">
      <w:pPr>
        <w:pStyle w:val="libNormal"/>
        <w:rPr>
          <w:rtl/>
        </w:rPr>
      </w:pPr>
      <w:r>
        <w:rPr>
          <w:rtl/>
        </w:rPr>
        <w:t xml:space="preserve">ابن أبي عياش المدني ، تابعي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861" w:name="_Toc276636409"/>
      <w:bookmarkStart w:id="2862" w:name="_Toc452295919"/>
      <w:r w:rsidRPr="00AC11C7">
        <w:rPr>
          <w:rStyle w:val="Heading2Char"/>
          <w:rtl/>
        </w:rPr>
        <w:t>5494 / 47 ـ موسى بن العلاء الكوفي</w:t>
      </w:r>
      <w:bookmarkEnd w:id="2861"/>
      <w:bookmarkEnd w:id="2862"/>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863" w:name="_Toc276636410"/>
      <w:bookmarkStart w:id="2864" w:name="_Toc452295920"/>
      <w:r w:rsidRPr="00AC11C7">
        <w:rPr>
          <w:rStyle w:val="Heading2Char"/>
          <w:rtl/>
        </w:rPr>
        <w:t>5495 / 48 ـ موسى بن عمارة الجعفي</w:t>
      </w:r>
      <w:bookmarkEnd w:id="2863"/>
      <w:bookmarkEnd w:id="2864"/>
      <w:r>
        <w:rPr>
          <w:rtl/>
        </w:rPr>
        <w:t xml:space="preserve"> : </w:t>
      </w:r>
    </w:p>
    <w:p w:rsidR="00CA1D06" w:rsidRDefault="00CA1D06" w:rsidP="00592778">
      <w:pPr>
        <w:pStyle w:val="libNormal"/>
        <w:rPr>
          <w:rtl/>
        </w:rPr>
      </w:pPr>
      <w:r>
        <w:rPr>
          <w:rtl/>
        </w:rPr>
        <w:t xml:space="preserve">مولاهم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865" w:name="_Toc276636411"/>
      <w:bookmarkStart w:id="2866" w:name="_Toc452295921"/>
      <w:r w:rsidRPr="00AC11C7">
        <w:rPr>
          <w:rStyle w:val="Heading2Char"/>
          <w:rtl/>
        </w:rPr>
        <w:t>5496 / 49 ـ موسى بن عمر بن بزيع</w:t>
      </w:r>
      <w:bookmarkEnd w:id="2865"/>
      <w:bookmarkEnd w:id="2866"/>
      <w:r>
        <w:rPr>
          <w:rtl/>
        </w:rPr>
        <w:t xml:space="preserve"> : </w:t>
      </w:r>
    </w:p>
    <w:p w:rsidR="00CA1D06" w:rsidRDefault="00CA1D06" w:rsidP="00592778">
      <w:pPr>
        <w:pStyle w:val="libNormal"/>
        <w:rPr>
          <w:rtl/>
        </w:rPr>
      </w:pPr>
      <w:r>
        <w:rPr>
          <w:rtl/>
        </w:rPr>
        <w:t xml:space="preserve">مولى المنصور ، ثقة ، كوفي ، له كتاب ، روى عنه : يحيى بن زكريا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300 / 434. وهذه الترجمة لم ترد في نسخة ( م ). </w:t>
      </w:r>
    </w:p>
    <w:p w:rsidR="00CA1D06" w:rsidRDefault="00CA1D06" w:rsidP="008238A2">
      <w:pPr>
        <w:pStyle w:val="libFootnote0"/>
        <w:rPr>
          <w:rtl/>
        </w:rPr>
      </w:pPr>
      <w:r>
        <w:rPr>
          <w:rtl/>
        </w:rPr>
        <w:t xml:space="preserve">2 ـ في نسختي ( م ) و ( ت ) : الزيدي. </w:t>
      </w:r>
    </w:p>
    <w:p w:rsidR="00CA1D06" w:rsidRDefault="00CA1D06" w:rsidP="008238A2">
      <w:pPr>
        <w:pStyle w:val="libFootnote0"/>
        <w:rPr>
          <w:rtl/>
        </w:rPr>
      </w:pPr>
      <w:r>
        <w:rPr>
          <w:rtl/>
        </w:rPr>
        <w:t xml:space="preserve">3 ـ رجال الشيخ : 300 / 433. </w:t>
      </w:r>
    </w:p>
    <w:p w:rsidR="00CA1D06" w:rsidRDefault="00CA1D06" w:rsidP="008238A2">
      <w:pPr>
        <w:pStyle w:val="libFootnote0"/>
        <w:rPr>
          <w:rtl/>
        </w:rPr>
      </w:pPr>
      <w:r>
        <w:rPr>
          <w:rtl/>
        </w:rPr>
        <w:t xml:space="preserve">4 ـ رجال الشيخ : 302 / 454. </w:t>
      </w:r>
    </w:p>
    <w:p w:rsidR="00CA1D06" w:rsidRDefault="00CA1D06" w:rsidP="008238A2">
      <w:pPr>
        <w:pStyle w:val="libFootnote0"/>
        <w:rPr>
          <w:rtl/>
        </w:rPr>
      </w:pPr>
      <w:r>
        <w:rPr>
          <w:rtl/>
        </w:rPr>
        <w:t xml:space="preserve">5 ـ رجال الشيخ : 300 / 432. </w:t>
      </w:r>
    </w:p>
    <w:p w:rsidR="00CA1D06" w:rsidRDefault="00CA1D06" w:rsidP="008238A2">
      <w:pPr>
        <w:pStyle w:val="libFootnote0"/>
        <w:rPr>
          <w:rtl/>
        </w:rPr>
      </w:pPr>
      <w:r>
        <w:rPr>
          <w:rtl/>
        </w:rPr>
        <w:t xml:space="preserve">6 ـ رجال الشيخ : 302 / 456. </w:t>
      </w:r>
    </w:p>
    <w:p w:rsidR="00CA1D06" w:rsidRDefault="00CA1D06" w:rsidP="008238A2">
      <w:pPr>
        <w:pStyle w:val="libFootnote0"/>
        <w:rPr>
          <w:rtl/>
        </w:rPr>
      </w:pPr>
      <w:r>
        <w:rPr>
          <w:rtl/>
        </w:rPr>
        <w:t xml:space="preserve">7 ـ رجال الشيخ : 301 / 451. </w:t>
      </w:r>
    </w:p>
    <w:p w:rsidR="00CA1D06" w:rsidRDefault="00CA1D06" w:rsidP="00592778">
      <w:pPr>
        <w:pStyle w:val="libNormal0"/>
        <w:rPr>
          <w:rtl/>
        </w:rPr>
      </w:pPr>
      <w:r>
        <w:rPr>
          <w:rtl/>
        </w:rPr>
        <w:br w:type="page"/>
      </w:r>
      <w:r>
        <w:rPr>
          <w:rtl/>
        </w:rPr>
        <w:lastRenderedPageBreak/>
        <w:t xml:space="preserve">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ثقة ، من أصحاب الجواد </w:t>
      </w:r>
      <w:r w:rsidRPr="008238A2">
        <w:rPr>
          <w:rStyle w:val="libFootnotenumChar"/>
          <w:rtl/>
        </w:rPr>
        <w:t>(2)</w:t>
      </w:r>
      <w:r>
        <w:rPr>
          <w:rtl/>
        </w:rPr>
        <w:t xml:space="preserve"> والهادي </w:t>
      </w:r>
      <w:r w:rsidRPr="008238A2">
        <w:rPr>
          <w:rStyle w:val="libFootnotenumChar"/>
          <w:rtl/>
        </w:rPr>
        <w:t>(3)</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592778">
      <w:pPr>
        <w:pStyle w:val="libNormal"/>
        <w:rPr>
          <w:rtl/>
        </w:rPr>
      </w:pPr>
      <w:r>
        <w:rPr>
          <w:rtl/>
        </w:rPr>
        <w:t xml:space="preserve">له كتاب </w:t>
      </w:r>
      <w:r w:rsidRPr="008238A2">
        <w:rPr>
          <w:rStyle w:val="libFootnotenumChar"/>
          <w:rtl/>
        </w:rPr>
        <w:t>(4)</w:t>
      </w:r>
      <w:r>
        <w:rPr>
          <w:rtl/>
        </w:rPr>
        <w:t xml:space="preserve"> ، روى عنه : عبد الرحمن بن حمّاد ، الفهرست </w:t>
      </w:r>
      <w:r w:rsidRPr="008238A2">
        <w:rPr>
          <w:rStyle w:val="libFootnotenumChar"/>
          <w:rtl/>
        </w:rPr>
        <w:t>(5)</w:t>
      </w:r>
      <w:r>
        <w:rPr>
          <w:rtl/>
        </w:rPr>
        <w:t>.</w:t>
      </w:r>
    </w:p>
    <w:p w:rsidR="00CA1D06" w:rsidRDefault="00CA1D06" w:rsidP="00592778">
      <w:pPr>
        <w:pStyle w:val="libNormal"/>
        <w:rPr>
          <w:rtl/>
        </w:rPr>
      </w:pPr>
      <w:bookmarkStart w:id="2867" w:name="_Toc276636412"/>
      <w:bookmarkStart w:id="2868" w:name="_Toc452295922"/>
      <w:r w:rsidRPr="00AC11C7">
        <w:rPr>
          <w:rStyle w:val="Heading2Char"/>
          <w:rtl/>
        </w:rPr>
        <w:t>5497 / 50 ـ موسى بن عمر الحصيني</w:t>
      </w:r>
      <w:bookmarkEnd w:id="2867"/>
      <w:bookmarkEnd w:id="2868"/>
      <w:r>
        <w:rPr>
          <w:rtl/>
        </w:rPr>
        <w:t xml:space="preserve"> </w:t>
      </w:r>
      <w:r w:rsidRPr="008238A2">
        <w:rPr>
          <w:rStyle w:val="libFootnotenumChar"/>
          <w:rtl/>
        </w:rPr>
        <w:t>(6)</w:t>
      </w:r>
      <w:r>
        <w:rPr>
          <w:rtl/>
        </w:rPr>
        <w:t xml:space="preserve"> : </w:t>
      </w:r>
    </w:p>
    <w:p w:rsidR="00CA1D06" w:rsidRDefault="00CA1D06" w:rsidP="00592778">
      <w:pPr>
        <w:pStyle w:val="libNormal"/>
        <w:rPr>
          <w:rtl/>
        </w:rPr>
      </w:pPr>
      <w:r>
        <w:rPr>
          <w:rtl/>
        </w:rPr>
        <w:t xml:space="preserve">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869" w:name="_Toc276636413"/>
      <w:bookmarkStart w:id="2870" w:name="_Toc452295923"/>
      <w:r w:rsidRPr="00AC11C7">
        <w:rPr>
          <w:rStyle w:val="Heading2Char"/>
          <w:rtl/>
        </w:rPr>
        <w:t>5498 / 51 ـ موسى بن عمر</w:t>
      </w:r>
      <w:bookmarkEnd w:id="2869"/>
      <w:bookmarkEnd w:id="2870"/>
      <w:r w:rsidRPr="00AC11C7">
        <w:rPr>
          <w:rStyle w:val="Heading2Char"/>
          <w:rtl/>
        </w:rPr>
        <w:t xml:space="preserve"> </w:t>
      </w:r>
      <w:r w:rsidRPr="008238A2">
        <w:rPr>
          <w:rStyle w:val="libFootnotenumChar"/>
          <w:rtl/>
        </w:rPr>
        <w:t>(8)</w:t>
      </w:r>
      <w:r w:rsidRPr="00AC11C7">
        <w:rPr>
          <w:rStyle w:val="Heading2Char"/>
          <w:rtl/>
        </w:rPr>
        <w:t xml:space="preserve"> بن يزيد</w:t>
      </w:r>
      <w:r>
        <w:rPr>
          <w:rtl/>
        </w:rPr>
        <w:t xml:space="preserve"> : </w:t>
      </w:r>
    </w:p>
    <w:p w:rsidR="00CA1D06" w:rsidRDefault="00CA1D06" w:rsidP="00592778">
      <w:pPr>
        <w:pStyle w:val="libNormal"/>
        <w:rPr>
          <w:rtl/>
        </w:rPr>
      </w:pPr>
      <w:r>
        <w:rPr>
          <w:rtl/>
        </w:rPr>
        <w:t xml:space="preserve">ابن ذبيان الصيقل ، مولى بني نهد ، أبو علي وله ابن اسمه علي وبه كان يكنّى ، له كتاب طرائف النوادر وكتاب النوادر ، روى عنه : سعد ، رجال النجاشي </w:t>
      </w:r>
      <w:r w:rsidRPr="008238A2">
        <w:rPr>
          <w:rStyle w:val="libFootnotenumChar"/>
          <w:rtl/>
        </w:rPr>
        <w:t>(9)</w:t>
      </w:r>
      <w:r>
        <w:rPr>
          <w:rtl/>
        </w:rPr>
        <w:t xml:space="preserve">. </w:t>
      </w:r>
    </w:p>
    <w:p w:rsidR="00CA1D06" w:rsidRDefault="00CA1D06" w:rsidP="00592778">
      <w:pPr>
        <w:pStyle w:val="libNormal"/>
        <w:rPr>
          <w:rtl/>
        </w:rPr>
      </w:pPr>
      <w:r>
        <w:rPr>
          <w:rtl/>
        </w:rPr>
        <w:t xml:space="preserve">له كتاب </w:t>
      </w:r>
      <w:r w:rsidRPr="008238A2">
        <w:rPr>
          <w:rStyle w:val="libFootnotenumChar"/>
          <w:rtl/>
        </w:rPr>
        <w:t>(10)</w:t>
      </w:r>
      <w:r>
        <w:rPr>
          <w:rtl/>
        </w:rPr>
        <w:t xml:space="preserve"> ، روى عنه : محمّد بن علي بن محبوب ، الفهرست </w:t>
      </w:r>
      <w:r w:rsidRPr="008238A2">
        <w:rPr>
          <w:rStyle w:val="libFootnotenumChar"/>
          <w:rtl/>
        </w:rPr>
        <w:t>(11)</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409 / 1089. </w:t>
      </w:r>
    </w:p>
    <w:p w:rsidR="00CA1D06" w:rsidRDefault="00CA1D06" w:rsidP="008238A2">
      <w:pPr>
        <w:pStyle w:val="libFootnote0"/>
        <w:rPr>
          <w:rtl/>
        </w:rPr>
      </w:pPr>
      <w:r>
        <w:rPr>
          <w:rtl/>
        </w:rPr>
        <w:t xml:space="preserve">2 ـ رجال الشيخ : 378 / 14. </w:t>
      </w:r>
    </w:p>
    <w:p w:rsidR="00CA1D06" w:rsidRDefault="00CA1D06" w:rsidP="008238A2">
      <w:pPr>
        <w:pStyle w:val="libFootnote0"/>
        <w:rPr>
          <w:rtl/>
        </w:rPr>
      </w:pPr>
      <w:r>
        <w:rPr>
          <w:rtl/>
        </w:rPr>
        <w:t xml:space="preserve">3 ـ رجال الشيخ : 391 / 21. </w:t>
      </w:r>
    </w:p>
    <w:p w:rsidR="00CA1D06" w:rsidRDefault="00CA1D06" w:rsidP="008238A2">
      <w:pPr>
        <w:pStyle w:val="libFootnote0"/>
        <w:rPr>
          <w:rtl/>
        </w:rPr>
      </w:pPr>
      <w:r>
        <w:rPr>
          <w:rtl/>
        </w:rPr>
        <w:t xml:space="preserve">4 ـ موسى بن عمر ، له كتاب النوادر ، أخبرنا : جماعة ، عن محمّد بن علي بن الحسين ، عن أبيه ومحمّد بن الحسن ، عن سعد والحميري ، عن أحمد بن أبي عبد الله ، عن عبد الرحمن بن حمّاد ، عنه ، ست ، ( م ت ). </w:t>
      </w:r>
    </w:p>
    <w:p w:rsidR="00CA1D06" w:rsidRDefault="00CA1D06" w:rsidP="008238A2">
      <w:pPr>
        <w:pStyle w:val="libFootnote0"/>
        <w:rPr>
          <w:rtl/>
        </w:rPr>
      </w:pPr>
      <w:r>
        <w:rPr>
          <w:rtl/>
        </w:rPr>
        <w:t xml:space="preserve">5 ـ الفهرست : 164 / 725. </w:t>
      </w:r>
    </w:p>
    <w:p w:rsidR="00CA1D06" w:rsidRDefault="00CA1D06" w:rsidP="008238A2">
      <w:pPr>
        <w:pStyle w:val="libFootnote0"/>
        <w:rPr>
          <w:rtl/>
        </w:rPr>
      </w:pPr>
      <w:r>
        <w:rPr>
          <w:rtl/>
        </w:rPr>
        <w:t xml:space="preserve">6 ـ في نسخة ( ت ) : الحضيني. </w:t>
      </w:r>
    </w:p>
    <w:p w:rsidR="00CA1D06" w:rsidRDefault="00CA1D06" w:rsidP="008238A2">
      <w:pPr>
        <w:pStyle w:val="libFootnote0"/>
        <w:rPr>
          <w:rtl/>
        </w:rPr>
      </w:pPr>
      <w:r>
        <w:rPr>
          <w:rtl/>
        </w:rPr>
        <w:t xml:space="preserve">7 ـ رجال الشيخ : 391 / 20. </w:t>
      </w:r>
    </w:p>
    <w:p w:rsidR="00CA1D06" w:rsidRDefault="00CA1D06" w:rsidP="008238A2">
      <w:pPr>
        <w:pStyle w:val="libFootnote0"/>
        <w:rPr>
          <w:rtl/>
        </w:rPr>
      </w:pPr>
      <w:r>
        <w:rPr>
          <w:rtl/>
        </w:rPr>
        <w:t xml:space="preserve">8 ـ عمير ( خ ل ) ، ( م ت ). </w:t>
      </w:r>
    </w:p>
    <w:p w:rsidR="00CA1D06" w:rsidRDefault="00CA1D06" w:rsidP="008238A2">
      <w:pPr>
        <w:pStyle w:val="libFootnote0"/>
        <w:rPr>
          <w:rtl/>
        </w:rPr>
      </w:pPr>
      <w:r>
        <w:rPr>
          <w:rtl/>
        </w:rPr>
        <w:t xml:space="preserve">9 ـ رجال النجاشي : 405 / 1075. </w:t>
      </w:r>
    </w:p>
    <w:p w:rsidR="00CA1D06" w:rsidRDefault="00CA1D06" w:rsidP="008238A2">
      <w:pPr>
        <w:pStyle w:val="libFootnote0"/>
        <w:rPr>
          <w:rtl/>
        </w:rPr>
      </w:pPr>
      <w:r>
        <w:rPr>
          <w:rtl/>
        </w:rPr>
        <w:t xml:space="preserve">10 ـ أخبرنا : الحسين بن عبيدالله ، عن أحمد بن محمّد بن يحيى ، عن أبيه ، عن محمّد بن علي بن محبوب ، عنه ، ست ، ( م ت ). </w:t>
      </w:r>
    </w:p>
    <w:p w:rsidR="00CA1D06" w:rsidRDefault="00CA1D06" w:rsidP="008238A2">
      <w:pPr>
        <w:pStyle w:val="libFootnote0"/>
        <w:rPr>
          <w:rtl/>
        </w:rPr>
      </w:pPr>
      <w:r>
        <w:rPr>
          <w:rtl/>
        </w:rPr>
        <w:t xml:space="preserve">11 ـ الفهرست : 163 / 719. </w:t>
      </w:r>
    </w:p>
    <w:p w:rsidR="00CA1D06" w:rsidRDefault="00CA1D06" w:rsidP="00592778">
      <w:pPr>
        <w:pStyle w:val="libNormal"/>
        <w:rPr>
          <w:rtl/>
        </w:rPr>
      </w:pPr>
      <w:r>
        <w:rPr>
          <w:rtl/>
        </w:rPr>
        <w:br w:type="page"/>
      </w:r>
      <w:bookmarkStart w:id="2871" w:name="_Toc276636414"/>
      <w:bookmarkStart w:id="2872" w:name="_Toc452295924"/>
      <w:r w:rsidRPr="00AC11C7">
        <w:rPr>
          <w:rStyle w:val="Heading2Char"/>
          <w:rtl/>
        </w:rPr>
        <w:lastRenderedPageBreak/>
        <w:t>5499 / 52 ـ موسى بن عمران</w:t>
      </w:r>
      <w:bookmarkEnd w:id="2871"/>
      <w:bookmarkEnd w:id="2872"/>
      <w:r>
        <w:rPr>
          <w:rtl/>
        </w:rPr>
        <w:t xml:space="preserve"> : </w:t>
      </w:r>
    </w:p>
    <w:p w:rsidR="00CA1D06" w:rsidRDefault="00CA1D06" w:rsidP="00592778">
      <w:pPr>
        <w:pStyle w:val="libNormal"/>
        <w:rPr>
          <w:rtl/>
        </w:rPr>
      </w:pPr>
      <w:r>
        <w:rPr>
          <w:rtl/>
        </w:rPr>
        <w:t xml:space="preserve">روى عن محمّد بن أبي عمير ، وروى عنه : أحمد بن محمّد ، كذا يظهر من كتب الأخبار </w:t>
      </w:r>
      <w:r w:rsidRPr="008238A2">
        <w:rPr>
          <w:rStyle w:val="libFootnotenumChar"/>
          <w:rtl/>
        </w:rPr>
        <w:t>(1)</w:t>
      </w:r>
      <w:r>
        <w:rPr>
          <w:rtl/>
        </w:rPr>
        <w:t>.</w:t>
      </w:r>
    </w:p>
    <w:p w:rsidR="00CA1D06" w:rsidRDefault="00CA1D06" w:rsidP="00592778">
      <w:pPr>
        <w:pStyle w:val="libNormal"/>
        <w:rPr>
          <w:rtl/>
        </w:rPr>
      </w:pPr>
      <w:bookmarkStart w:id="2873" w:name="_Toc276636415"/>
      <w:bookmarkStart w:id="2874" w:name="_Toc452295925"/>
      <w:r w:rsidRPr="00AC11C7">
        <w:rPr>
          <w:rStyle w:val="Heading2Char"/>
          <w:rtl/>
        </w:rPr>
        <w:t>5500 / 53 ـ موسى بن عمير الهذلي</w:t>
      </w:r>
      <w:bookmarkEnd w:id="2873"/>
      <w:bookmarkEnd w:id="2874"/>
      <w:r>
        <w:rPr>
          <w:rtl/>
        </w:rPr>
        <w:t xml:space="preserve"> : </w:t>
      </w:r>
    </w:p>
    <w:p w:rsidR="00CA1D06" w:rsidRDefault="00CA1D06" w:rsidP="00592778">
      <w:pPr>
        <w:pStyle w:val="libNormal"/>
        <w:rPr>
          <w:rtl/>
        </w:rPr>
      </w:pPr>
      <w:r>
        <w:rPr>
          <w:rtl/>
        </w:rPr>
        <w:t xml:space="preserve">عامي ، روى عن أبي عبد الله </w:t>
      </w:r>
      <w:r w:rsidR="006C6B9D" w:rsidRPr="006C6B9D">
        <w:rPr>
          <w:rStyle w:val="libAlaemChar"/>
          <w:rFonts w:hint="cs"/>
          <w:rtl/>
        </w:rPr>
        <w:t>عليه‌السلام</w:t>
      </w:r>
      <w:r>
        <w:rPr>
          <w:rtl/>
        </w:rPr>
        <w:t xml:space="preserve"> وعن الرجال ، له كتاب ، روى عنه : عبّاد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موسى بن عمير ، أبو هارون المكفوف ، مولى آل جعدة بن هبيرة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p>
    <w:p w:rsidR="00CA1D06" w:rsidRDefault="00CA1D06" w:rsidP="00592778">
      <w:pPr>
        <w:pStyle w:val="libNormal"/>
        <w:rPr>
          <w:rtl/>
        </w:rPr>
      </w:pPr>
      <w:r>
        <w:rPr>
          <w:rtl/>
        </w:rPr>
        <w:t xml:space="preserve">ويحتمل أنّ يكونا واحداً </w:t>
      </w:r>
      <w:r w:rsidRPr="008238A2">
        <w:rPr>
          <w:rStyle w:val="libFootnotenumChar"/>
          <w:rtl/>
        </w:rPr>
        <w:t>(4)</w:t>
      </w:r>
      <w:r>
        <w:rPr>
          <w:rtl/>
        </w:rPr>
        <w:t>.</w:t>
      </w:r>
    </w:p>
    <w:p w:rsidR="00CA1D06" w:rsidRDefault="00CA1D06" w:rsidP="00592778">
      <w:pPr>
        <w:pStyle w:val="libNormal"/>
        <w:rPr>
          <w:rtl/>
        </w:rPr>
      </w:pPr>
      <w:bookmarkStart w:id="2875" w:name="_Toc276636416"/>
      <w:bookmarkStart w:id="2876" w:name="_Toc452295926"/>
      <w:r w:rsidRPr="00AC11C7">
        <w:rPr>
          <w:rStyle w:val="Heading2Char"/>
          <w:rtl/>
        </w:rPr>
        <w:t>5501 / 54 ـ موسى بن عيسى</w:t>
      </w:r>
      <w:bookmarkEnd w:id="2875"/>
      <w:bookmarkEnd w:id="2876"/>
      <w:r>
        <w:rPr>
          <w:rtl/>
        </w:rPr>
        <w:t xml:space="preserve"> : </w:t>
      </w:r>
    </w:p>
    <w:p w:rsidR="00CA1D06" w:rsidRDefault="00CA1D06" w:rsidP="00592778">
      <w:pPr>
        <w:pStyle w:val="libNormal"/>
        <w:rPr>
          <w:rtl/>
        </w:rPr>
      </w:pPr>
      <w:r>
        <w:rPr>
          <w:rtl/>
        </w:rPr>
        <w:t xml:space="preserve">مختلط ، له خصال الملوك ، معالم العلماء </w:t>
      </w:r>
      <w:r w:rsidRPr="008238A2">
        <w:rPr>
          <w:rStyle w:val="libFootnotenumChar"/>
          <w:rtl/>
        </w:rPr>
        <w:t>(5)</w:t>
      </w:r>
      <w:r>
        <w:rPr>
          <w:rtl/>
        </w:rPr>
        <w:t>.</w:t>
      </w:r>
    </w:p>
    <w:p w:rsidR="00CA1D06" w:rsidRDefault="00CA1D06" w:rsidP="00592778">
      <w:pPr>
        <w:pStyle w:val="libNormal"/>
        <w:rPr>
          <w:rtl/>
        </w:rPr>
      </w:pPr>
      <w:bookmarkStart w:id="2877" w:name="_Toc276636417"/>
      <w:bookmarkStart w:id="2878" w:name="_Toc452295927"/>
      <w:r w:rsidRPr="00AC11C7">
        <w:rPr>
          <w:rStyle w:val="Heading2Char"/>
          <w:rtl/>
        </w:rPr>
        <w:t>5502 / 55 ـ موسى بن القاسم</w:t>
      </w:r>
      <w:bookmarkEnd w:id="2877"/>
      <w:bookmarkEnd w:id="2878"/>
      <w:r w:rsidRPr="00AC11C7">
        <w:rPr>
          <w:rStyle w:val="Heading2Char"/>
          <w:rtl/>
        </w:rPr>
        <w:t xml:space="preserve"> </w:t>
      </w:r>
      <w:r w:rsidRPr="008238A2">
        <w:rPr>
          <w:rStyle w:val="libFootnotenumChar"/>
          <w:rtl/>
        </w:rPr>
        <w:t>(6)</w:t>
      </w:r>
      <w:r w:rsidRPr="00AC11C7">
        <w:rPr>
          <w:rStyle w:val="Heading2Char"/>
          <w:rtl/>
        </w:rPr>
        <w:t xml:space="preserve"> بن معاوية</w:t>
      </w:r>
      <w:r>
        <w:rPr>
          <w:rtl/>
        </w:rPr>
        <w:t xml:space="preserve"> : </w:t>
      </w:r>
    </w:p>
    <w:p w:rsidR="00CA1D06" w:rsidRDefault="00CA1D06" w:rsidP="00592778">
      <w:pPr>
        <w:pStyle w:val="libNormal"/>
        <w:rPr>
          <w:rtl/>
        </w:rPr>
      </w:pPr>
      <w:r>
        <w:rPr>
          <w:rtl/>
        </w:rPr>
        <w:t xml:space="preserve">ابن وهب البجلي ، أبو عبد الله ، يلقّب المجلي ، ثقة ثقة ، جليل ،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انظر التهذيب 1 : 259 / 752. </w:t>
      </w:r>
    </w:p>
    <w:p w:rsidR="00CA1D06" w:rsidRDefault="00CA1D06" w:rsidP="008238A2">
      <w:pPr>
        <w:pStyle w:val="libFootnote0"/>
        <w:rPr>
          <w:rtl/>
        </w:rPr>
      </w:pPr>
      <w:r>
        <w:rPr>
          <w:rtl/>
        </w:rPr>
        <w:t xml:space="preserve">2 ـ رجال النجاشي : 409 / 1087. </w:t>
      </w:r>
    </w:p>
    <w:p w:rsidR="00CA1D06" w:rsidRDefault="00CA1D06" w:rsidP="008238A2">
      <w:pPr>
        <w:pStyle w:val="libFootnote0"/>
        <w:rPr>
          <w:rtl/>
        </w:rPr>
      </w:pPr>
      <w:r>
        <w:rPr>
          <w:rtl/>
        </w:rPr>
        <w:t xml:space="preserve">3 ـ رجال الشيخ : 301 / 449. </w:t>
      </w:r>
    </w:p>
    <w:p w:rsidR="00CA1D06" w:rsidRDefault="00CA1D06" w:rsidP="008238A2">
      <w:pPr>
        <w:pStyle w:val="libFootnote0"/>
        <w:rPr>
          <w:rtl/>
        </w:rPr>
      </w:pPr>
      <w:r>
        <w:rPr>
          <w:rtl/>
        </w:rPr>
        <w:t xml:space="preserve">4 ـ في نسخة ( ت ) فقط زيادة : وتقدم في موسى بن أبي عمير. تقدم برقم : 5451 / 4. </w:t>
      </w:r>
    </w:p>
    <w:p w:rsidR="00CA1D06" w:rsidRDefault="00CA1D06" w:rsidP="008238A2">
      <w:pPr>
        <w:pStyle w:val="libFootnote0"/>
        <w:rPr>
          <w:rtl/>
        </w:rPr>
      </w:pPr>
      <w:r>
        <w:rPr>
          <w:rtl/>
        </w:rPr>
        <w:t xml:space="preserve">5 ـ معالم العلماء : 121 / 806 ، وفيه : له كتاب خصال الملوك. </w:t>
      </w:r>
    </w:p>
    <w:p w:rsidR="00CA1D06" w:rsidRDefault="00CA1D06" w:rsidP="008238A2">
      <w:pPr>
        <w:pStyle w:val="libFootnote0"/>
        <w:rPr>
          <w:rtl/>
        </w:rPr>
      </w:pPr>
      <w:r>
        <w:rPr>
          <w:rtl/>
        </w:rPr>
        <w:t xml:space="preserve">6 ـ روى موسى بن القاسم كثيراً عن عبد الرحمن ، وهو مشترك بين عبد الرحمن بن أبي نجران وعبد الرحمن بن سيابة ، كما يظهر من باب الطواف من التهذيب روايته عن عبد الرحمن بن سيابة ، ومن باب الزيادات من كتاب الحج منه روايته عن عبد الرحمن بن أبي نجران ، فالتمييز مشكل. </w:t>
      </w:r>
    </w:p>
    <w:p w:rsidR="00CA1D06" w:rsidRDefault="00CA1D06" w:rsidP="008238A2">
      <w:pPr>
        <w:pStyle w:val="libFootnote0"/>
        <w:rPr>
          <w:rtl/>
        </w:rPr>
      </w:pPr>
      <w:r>
        <w:rPr>
          <w:rtl/>
        </w:rPr>
        <w:t xml:space="preserve">ولم أجد في كتب الأخبار روايته عن غيرهما ممن يسمى بعبد الرحمن بلا فاصلة ، ( منه قده ). انظر التهذيب 5 : 110 / 356 و 408 / 1419. </w:t>
      </w:r>
    </w:p>
    <w:p w:rsidR="00CA1D06" w:rsidRDefault="00CA1D06" w:rsidP="00592778">
      <w:pPr>
        <w:pStyle w:val="libNormal0"/>
        <w:rPr>
          <w:rtl/>
        </w:rPr>
      </w:pPr>
      <w:r>
        <w:rPr>
          <w:rtl/>
        </w:rPr>
        <w:br w:type="page"/>
      </w:r>
      <w:r>
        <w:rPr>
          <w:rtl/>
        </w:rPr>
        <w:lastRenderedPageBreak/>
        <w:t xml:space="preserve">واضح الحديث ، حسن الطريقة ، له كتب ، روى عنه : أحمد بن محمّد بن عيسى وعبد الله بن محمّد بن عيسى ، رجال النجاشي </w:t>
      </w:r>
      <w:r w:rsidRPr="008238A2">
        <w:rPr>
          <w:rStyle w:val="libFootnotenumChar"/>
          <w:rtl/>
        </w:rPr>
        <w:t>(1)</w:t>
      </w:r>
      <w:r>
        <w:rPr>
          <w:rtl/>
        </w:rPr>
        <w:t xml:space="preserve">. </w:t>
      </w:r>
    </w:p>
    <w:p w:rsidR="00CA1D06" w:rsidRDefault="00CA1D06" w:rsidP="00592778">
      <w:pPr>
        <w:pStyle w:val="libNormal"/>
        <w:rPr>
          <w:rtl/>
        </w:rPr>
      </w:pPr>
      <w:r>
        <w:rPr>
          <w:rtl/>
        </w:rPr>
        <w:t xml:space="preserve">له ثلاثون كتاباً مثل كتب الحسين بن سعيد مستوفاة حسنة وزيادة كتاب الجامع </w:t>
      </w:r>
      <w:r w:rsidRPr="008238A2">
        <w:rPr>
          <w:rStyle w:val="libFootnotenumChar"/>
          <w:rtl/>
        </w:rPr>
        <w:t>(2)</w:t>
      </w:r>
      <w:r>
        <w:rPr>
          <w:rtl/>
        </w:rPr>
        <w:t xml:space="preserve"> ، روى عنه : الفضل بن عامر وأحمد بن محمّد ، الفهرست </w:t>
      </w:r>
      <w:r w:rsidRPr="008238A2">
        <w:rPr>
          <w:rStyle w:val="libFootnotenumChar"/>
          <w:rtl/>
        </w:rPr>
        <w:t>(3)</w:t>
      </w:r>
      <w:r>
        <w:rPr>
          <w:rtl/>
        </w:rPr>
        <w:t xml:space="preserve">. </w:t>
      </w:r>
    </w:p>
    <w:p w:rsidR="00CA1D06" w:rsidRDefault="00CA1D06" w:rsidP="00592778">
      <w:pPr>
        <w:pStyle w:val="libNormal"/>
        <w:rPr>
          <w:rtl/>
        </w:rPr>
      </w:pPr>
      <w:r>
        <w:rPr>
          <w:rtl/>
        </w:rPr>
        <w:t xml:space="preserve">ثقة ، من أصحاب الرضا </w:t>
      </w:r>
      <w:r w:rsidRPr="008238A2">
        <w:rPr>
          <w:rStyle w:val="libFootnotenumChar"/>
          <w:rtl/>
        </w:rPr>
        <w:t>(4)</w:t>
      </w:r>
      <w:r>
        <w:rPr>
          <w:rtl/>
        </w:rPr>
        <w:t xml:space="preserve"> والجواد </w:t>
      </w:r>
      <w:r w:rsidR="006C6B9D" w:rsidRPr="006C6B9D">
        <w:rPr>
          <w:rStyle w:val="libAlaemChar"/>
          <w:rFonts w:hint="cs"/>
          <w:rtl/>
        </w:rPr>
        <w:t>عليهما‌السلام</w:t>
      </w:r>
      <w:r>
        <w:rPr>
          <w:rtl/>
        </w:rPr>
        <w:t xml:space="preserve"> </w:t>
      </w:r>
      <w:r w:rsidRPr="008238A2">
        <w:rPr>
          <w:rStyle w:val="libFootnotenumChar"/>
          <w:rtl/>
        </w:rPr>
        <w:t>(5)</w:t>
      </w:r>
      <w:r>
        <w:rPr>
          <w:rtl/>
        </w:rPr>
        <w:t xml:space="preserve"> ، رجال الشيخ.</w:t>
      </w:r>
    </w:p>
    <w:p w:rsidR="00CA1D06" w:rsidRDefault="00CA1D06" w:rsidP="00592778">
      <w:pPr>
        <w:pStyle w:val="libNormal"/>
        <w:rPr>
          <w:rtl/>
        </w:rPr>
      </w:pPr>
      <w:bookmarkStart w:id="2879" w:name="_Toc276636418"/>
      <w:bookmarkStart w:id="2880" w:name="_Toc452295928"/>
      <w:r w:rsidRPr="00AC11C7">
        <w:rPr>
          <w:rStyle w:val="Heading2Char"/>
          <w:rtl/>
        </w:rPr>
        <w:t>5503 / 56 ـ موسى بن محمّد الأشعري</w:t>
      </w:r>
      <w:bookmarkEnd w:id="2879"/>
      <w:bookmarkEnd w:id="2880"/>
      <w:r>
        <w:rPr>
          <w:rtl/>
        </w:rPr>
        <w:t xml:space="preserve"> : </w:t>
      </w:r>
    </w:p>
    <w:p w:rsidR="00CA1D06" w:rsidRDefault="00CA1D06" w:rsidP="00592778">
      <w:pPr>
        <w:pStyle w:val="libNormal"/>
        <w:rPr>
          <w:rtl/>
        </w:rPr>
      </w:pPr>
      <w:r>
        <w:rPr>
          <w:rtl/>
        </w:rPr>
        <w:t xml:space="preserve">القمّي المؤدّب ، ساكن شيراز ، ابن بنت سعد بن عبد الله ، ثقة من أصحابنا ، له كتاب ، روى عنه : محمّد بن عبد الله ، رجال النجاشي </w:t>
      </w:r>
      <w:r w:rsidRPr="008238A2">
        <w:rPr>
          <w:rStyle w:val="libFootnotenumChar"/>
          <w:rtl/>
        </w:rPr>
        <w:t>(6)</w:t>
      </w:r>
      <w:r>
        <w:rPr>
          <w:rtl/>
        </w:rPr>
        <w:t>.</w:t>
      </w:r>
    </w:p>
    <w:p w:rsidR="00CA1D06" w:rsidRDefault="00CA1D06" w:rsidP="00592778">
      <w:pPr>
        <w:pStyle w:val="libNormal"/>
        <w:rPr>
          <w:rtl/>
        </w:rPr>
      </w:pPr>
      <w:bookmarkStart w:id="2881" w:name="_Toc276636419"/>
      <w:bookmarkStart w:id="2882" w:name="_Toc452295929"/>
      <w:r w:rsidRPr="00AC11C7">
        <w:rPr>
          <w:rStyle w:val="Heading2Char"/>
          <w:rtl/>
        </w:rPr>
        <w:t>5504 / 57 ـ موسى بن محمّد الحصيني</w:t>
      </w:r>
      <w:bookmarkEnd w:id="2881"/>
      <w:bookmarkEnd w:id="2882"/>
      <w:r>
        <w:rPr>
          <w:rtl/>
        </w:rPr>
        <w:t xml:space="preserve"> : </w:t>
      </w:r>
    </w:p>
    <w:p w:rsidR="00CA1D06" w:rsidRDefault="00CA1D06" w:rsidP="00592778">
      <w:pPr>
        <w:pStyle w:val="libNormal"/>
        <w:rPr>
          <w:rtl/>
        </w:rPr>
      </w:pPr>
      <w:r>
        <w:rPr>
          <w:rtl/>
        </w:rPr>
        <w:t xml:space="preserve">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883" w:name="_Toc276636420"/>
      <w:bookmarkStart w:id="2884" w:name="_Toc452295930"/>
      <w:r w:rsidRPr="00AC11C7">
        <w:rPr>
          <w:rStyle w:val="Heading2Char"/>
          <w:rtl/>
        </w:rPr>
        <w:t>5505 / 58 ـ موسى بن مرشد الور</w:t>
      </w:r>
      <w:r w:rsidRPr="00AC11C7">
        <w:rPr>
          <w:rStyle w:val="Heading2Char"/>
          <w:rFonts w:hint="cs"/>
          <w:rtl/>
        </w:rPr>
        <w:t>ّ</w:t>
      </w:r>
      <w:r w:rsidRPr="00AC11C7">
        <w:rPr>
          <w:rStyle w:val="Heading2Char"/>
          <w:rtl/>
        </w:rPr>
        <w:t>اق</w:t>
      </w:r>
      <w:bookmarkEnd w:id="2883"/>
      <w:bookmarkEnd w:id="2884"/>
      <w:r>
        <w:rPr>
          <w:rtl/>
        </w:rPr>
        <w:t xml:space="preserve"> : </w:t>
      </w:r>
    </w:p>
    <w:p w:rsidR="00CA1D06" w:rsidRDefault="00CA1D06" w:rsidP="00592778">
      <w:pPr>
        <w:pStyle w:val="libNormal"/>
        <w:rPr>
          <w:rtl/>
        </w:rPr>
      </w:pPr>
      <w:r>
        <w:rPr>
          <w:rtl/>
        </w:rPr>
        <w:t xml:space="preserve">نيشابوري ، من أصحاب الهادي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885" w:name="_Toc276636421"/>
      <w:bookmarkStart w:id="2886" w:name="_Toc452295931"/>
      <w:r w:rsidRPr="00AC11C7">
        <w:rPr>
          <w:rStyle w:val="Heading2Char"/>
          <w:rtl/>
        </w:rPr>
        <w:t>5506 / 59 ـ موسى بن مطين القرشي</w:t>
      </w:r>
      <w:bookmarkEnd w:id="2885"/>
      <w:bookmarkEnd w:id="2886"/>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405 / 1073. </w:t>
      </w:r>
    </w:p>
    <w:p w:rsidR="00CA1D06" w:rsidRDefault="00CA1D06" w:rsidP="008238A2">
      <w:pPr>
        <w:pStyle w:val="libFootnote0"/>
        <w:rPr>
          <w:rtl/>
        </w:rPr>
      </w:pPr>
      <w:r>
        <w:rPr>
          <w:rtl/>
        </w:rPr>
        <w:t xml:space="preserve">2 ـ أخبرنا : جماعة ، عن محمّد بن علي بن الحسين ، عن محمّد بن الحسن ، عنه. </w:t>
      </w:r>
    </w:p>
    <w:p w:rsidR="00CA1D06" w:rsidRDefault="00CA1D06" w:rsidP="008238A2">
      <w:pPr>
        <w:pStyle w:val="libFootnote0"/>
        <w:rPr>
          <w:rtl/>
        </w:rPr>
      </w:pPr>
      <w:r>
        <w:rPr>
          <w:rtl/>
        </w:rPr>
        <w:t xml:space="preserve">وأخبرنا : ابن أبي جيّد ، عن الصفّار وسعد بن عبد الله ، عن الفضل بن عامر وأحمد بن محمّد ، عن موسى بن القاسم عن رجاله ، ست ، ( م ت ). </w:t>
      </w:r>
    </w:p>
    <w:p w:rsidR="00CA1D06" w:rsidRDefault="00CA1D06" w:rsidP="008238A2">
      <w:pPr>
        <w:pStyle w:val="libFootnote0"/>
        <w:rPr>
          <w:rtl/>
        </w:rPr>
      </w:pPr>
      <w:r>
        <w:rPr>
          <w:rtl/>
        </w:rPr>
        <w:t xml:space="preserve">3 ـ الفهرست : 162 / 716. </w:t>
      </w:r>
    </w:p>
    <w:p w:rsidR="00CA1D06" w:rsidRDefault="00CA1D06" w:rsidP="008238A2">
      <w:pPr>
        <w:pStyle w:val="libFootnote0"/>
        <w:rPr>
          <w:rtl/>
        </w:rPr>
      </w:pPr>
      <w:r>
        <w:rPr>
          <w:rtl/>
        </w:rPr>
        <w:t xml:space="preserve">4 ـ رجال الشيخ : 365 / 37. </w:t>
      </w:r>
    </w:p>
    <w:p w:rsidR="00CA1D06" w:rsidRDefault="00CA1D06" w:rsidP="008238A2">
      <w:pPr>
        <w:pStyle w:val="libFootnote0"/>
        <w:rPr>
          <w:rtl/>
        </w:rPr>
      </w:pPr>
      <w:r>
        <w:rPr>
          <w:rtl/>
        </w:rPr>
        <w:t xml:space="preserve">5 ـ رجال الشيخ : 378 / 11. </w:t>
      </w:r>
    </w:p>
    <w:p w:rsidR="00CA1D06" w:rsidRDefault="00CA1D06" w:rsidP="008238A2">
      <w:pPr>
        <w:pStyle w:val="libFootnote0"/>
        <w:rPr>
          <w:rtl/>
        </w:rPr>
      </w:pPr>
      <w:r>
        <w:rPr>
          <w:rtl/>
        </w:rPr>
        <w:t xml:space="preserve">6 ـ رجال النجاشي : 407 / 1079. </w:t>
      </w:r>
    </w:p>
    <w:p w:rsidR="00CA1D06" w:rsidRDefault="00CA1D06" w:rsidP="008238A2">
      <w:pPr>
        <w:pStyle w:val="libFootnote0"/>
        <w:rPr>
          <w:rtl/>
        </w:rPr>
      </w:pPr>
      <w:r>
        <w:rPr>
          <w:rtl/>
        </w:rPr>
        <w:t xml:space="preserve">7 ـ رجال الشيخ : 392 / 29 ، وفي بعض نسخه : الحضيني. </w:t>
      </w:r>
    </w:p>
    <w:p w:rsidR="00CA1D06" w:rsidRDefault="00CA1D06" w:rsidP="008238A2">
      <w:pPr>
        <w:pStyle w:val="libFootnote0"/>
        <w:rPr>
          <w:rtl/>
        </w:rPr>
      </w:pPr>
      <w:r>
        <w:rPr>
          <w:rtl/>
        </w:rPr>
        <w:t xml:space="preserve">8 ـ رجال الشيخ : 392 / 44. </w:t>
      </w:r>
    </w:p>
    <w:p w:rsidR="00CA1D06" w:rsidRDefault="00CA1D06" w:rsidP="008238A2">
      <w:pPr>
        <w:pStyle w:val="libFootnote0"/>
        <w:rPr>
          <w:rtl/>
        </w:rPr>
      </w:pPr>
      <w:r>
        <w:rPr>
          <w:rtl/>
        </w:rPr>
        <w:t xml:space="preserve">9 ـ رجال الشيخ : 301 / 437. </w:t>
      </w:r>
    </w:p>
    <w:p w:rsidR="00CA1D06" w:rsidRDefault="00CA1D06" w:rsidP="00592778">
      <w:pPr>
        <w:pStyle w:val="libNormal"/>
        <w:rPr>
          <w:rtl/>
        </w:rPr>
      </w:pPr>
      <w:r>
        <w:rPr>
          <w:rtl/>
        </w:rPr>
        <w:br w:type="page"/>
      </w:r>
      <w:bookmarkStart w:id="2887" w:name="_Toc276636422"/>
      <w:bookmarkStart w:id="2888" w:name="_Toc452295932"/>
      <w:r w:rsidRPr="00AC11C7">
        <w:rPr>
          <w:rStyle w:val="Heading2Char"/>
          <w:rtl/>
        </w:rPr>
        <w:lastRenderedPageBreak/>
        <w:t>5507 / 60 ـ موسى بن معمّر</w:t>
      </w:r>
      <w:bookmarkEnd w:id="2887"/>
      <w:bookmarkEnd w:id="2888"/>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889" w:name="_Toc276636423"/>
      <w:bookmarkStart w:id="2890" w:name="_Toc452295933"/>
      <w:r w:rsidRPr="00AC11C7">
        <w:rPr>
          <w:rStyle w:val="Heading2Char"/>
          <w:rtl/>
        </w:rPr>
        <w:t>5508 / 61 ـ موسى بن مهران</w:t>
      </w:r>
      <w:bookmarkEnd w:id="2889"/>
      <w:bookmarkEnd w:id="2890"/>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2891" w:name="_Toc276636424"/>
      <w:bookmarkStart w:id="2892" w:name="_Toc452295934"/>
      <w:r w:rsidRPr="00AC11C7">
        <w:rPr>
          <w:rStyle w:val="Heading2Char"/>
          <w:rtl/>
        </w:rPr>
        <w:t>5509 / 62 ـ موسى بن نشيط الخثعمي</w:t>
      </w:r>
      <w:bookmarkEnd w:id="2891"/>
      <w:bookmarkEnd w:id="2892"/>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893" w:name="_Toc276636425"/>
      <w:bookmarkStart w:id="2894" w:name="_Toc452295935"/>
      <w:r w:rsidRPr="00AC11C7">
        <w:rPr>
          <w:rStyle w:val="Heading2Char"/>
          <w:rtl/>
        </w:rPr>
        <w:t>5510 / 63 ـ موسى بن نصير الوابشي</w:t>
      </w:r>
      <w:bookmarkEnd w:id="2893"/>
      <w:bookmarkEnd w:id="2894"/>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r w:rsidRPr="008238A2">
        <w:rPr>
          <w:rStyle w:val="libFootnotenumChar"/>
          <w:rtl/>
        </w:rPr>
        <w:t>(6)</w:t>
      </w:r>
      <w:r>
        <w:rPr>
          <w:rtl/>
        </w:rPr>
        <w:t>.</w:t>
      </w:r>
    </w:p>
    <w:p w:rsidR="00CA1D06" w:rsidRDefault="00CA1D06" w:rsidP="00592778">
      <w:pPr>
        <w:pStyle w:val="libNormal"/>
        <w:rPr>
          <w:rtl/>
        </w:rPr>
      </w:pPr>
      <w:bookmarkStart w:id="2895" w:name="_Toc276636426"/>
      <w:bookmarkStart w:id="2896" w:name="_Toc452295936"/>
      <w:r w:rsidRPr="00AC11C7">
        <w:rPr>
          <w:rStyle w:val="Heading2Char"/>
          <w:rtl/>
        </w:rPr>
        <w:t>5511 / 64 ـ موسى بن هلال النخعي</w:t>
      </w:r>
      <w:bookmarkEnd w:id="2895"/>
      <w:bookmarkEnd w:id="2896"/>
      <w:r>
        <w:rPr>
          <w:rtl/>
        </w:rPr>
        <w:t xml:space="preserve"> : </w:t>
      </w:r>
    </w:p>
    <w:p w:rsidR="00CA1D06" w:rsidRDefault="00CA1D06" w:rsidP="00592778">
      <w:pPr>
        <w:pStyle w:val="libNormal"/>
        <w:rPr>
          <w:rtl/>
        </w:rPr>
      </w:pPr>
      <w:r>
        <w:rPr>
          <w:rtl/>
        </w:rPr>
        <w:t xml:space="preserve">أسند عنه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w:t>
      </w:r>
    </w:p>
    <w:p w:rsidR="00CA1D06" w:rsidRDefault="00CA1D06" w:rsidP="00592778">
      <w:pPr>
        <w:pStyle w:val="libNormal"/>
        <w:rPr>
          <w:rtl/>
        </w:rPr>
      </w:pPr>
      <w:bookmarkStart w:id="2897" w:name="_Toc276636427"/>
      <w:bookmarkStart w:id="2898" w:name="_Toc452295937"/>
      <w:r w:rsidRPr="00AC11C7">
        <w:rPr>
          <w:rStyle w:val="Heading2Char"/>
          <w:rtl/>
        </w:rPr>
        <w:t>5512 / 65 ـ موسى بن يزيد</w:t>
      </w:r>
      <w:bookmarkEnd w:id="2897"/>
      <w:bookmarkEnd w:id="2898"/>
      <w:r>
        <w:rPr>
          <w:rtl/>
        </w:rPr>
        <w:t xml:space="preserve"> : </w:t>
      </w:r>
    </w:p>
    <w:p w:rsidR="00CA1D06" w:rsidRDefault="00CA1D06" w:rsidP="00592778">
      <w:pPr>
        <w:pStyle w:val="libNormal"/>
        <w:rPr>
          <w:rtl/>
        </w:rPr>
      </w:pPr>
      <w:r>
        <w:rPr>
          <w:rtl/>
        </w:rPr>
        <w:t xml:space="preserve">له كتاب </w:t>
      </w:r>
      <w:r w:rsidRPr="008238A2">
        <w:rPr>
          <w:rStyle w:val="libFootnotenumChar"/>
          <w:rtl/>
        </w:rPr>
        <w:t>(8)</w:t>
      </w:r>
      <w:r>
        <w:rPr>
          <w:rtl/>
        </w:rPr>
        <w:t xml:space="preserve"> ، روى عنه : صفوان بن يحيى ، الفهرست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367 / 64. </w:t>
      </w:r>
    </w:p>
    <w:p w:rsidR="00CA1D06" w:rsidRDefault="00CA1D06" w:rsidP="008238A2">
      <w:pPr>
        <w:pStyle w:val="libFootnote0"/>
        <w:rPr>
          <w:rtl/>
        </w:rPr>
      </w:pPr>
      <w:r>
        <w:rPr>
          <w:rtl/>
        </w:rPr>
        <w:t xml:space="preserve">2 ـ رجال الشيخ : 367 / 67. </w:t>
      </w:r>
    </w:p>
    <w:p w:rsidR="00CA1D06" w:rsidRDefault="00CA1D06" w:rsidP="008238A2">
      <w:pPr>
        <w:pStyle w:val="libFootnote0"/>
        <w:rPr>
          <w:rtl/>
        </w:rPr>
      </w:pPr>
      <w:r>
        <w:rPr>
          <w:rtl/>
        </w:rPr>
        <w:t xml:space="preserve">3 ـ موسى مولى أبي عبد الله </w:t>
      </w:r>
      <w:r w:rsidR="006C6B9D" w:rsidRPr="006C6B9D">
        <w:rPr>
          <w:rStyle w:val="libAlaemChar"/>
          <w:rFonts w:hint="cs"/>
          <w:rtl/>
        </w:rPr>
        <w:t>عليه‌السلام</w:t>
      </w:r>
      <w:r>
        <w:rPr>
          <w:rtl/>
        </w:rPr>
        <w:t xml:space="preserve"> ، ق جخ ، ( م ت ). رجال الشيخ : 313 / 668. </w:t>
      </w:r>
    </w:p>
    <w:p w:rsidR="00CA1D06" w:rsidRDefault="00CA1D06" w:rsidP="008238A2">
      <w:pPr>
        <w:pStyle w:val="libFootnote0"/>
        <w:rPr>
          <w:rtl/>
        </w:rPr>
      </w:pPr>
      <w:r>
        <w:rPr>
          <w:rtl/>
        </w:rPr>
        <w:t xml:space="preserve">موسى مولى جعفر بن أحمد ، ق جخ ، ( م ت ). رجال الشيخ : 314 / 688. </w:t>
      </w:r>
    </w:p>
    <w:p w:rsidR="00CA1D06" w:rsidRDefault="00CA1D06" w:rsidP="008238A2">
      <w:pPr>
        <w:pStyle w:val="libFootnote0"/>
        <w:rPr>
          <w:rtl/>
        </w:rPr>
      </w:pPr>
      <w:r>
        <w:rPr>
          <w:rtl/>
        </w:rPr>
        <w:t xml:space="preserve">4 ـ رجال الشيخ : 301 / 445. </w:t>
      </w:r>
    </w:p>
    <w:p w:rsidR="00CA1D06" w:rsidRDefault="00CA1D06" w:rsidP="008238A2">
      <w:pPr>
        <w:pStyle w:val="libFootnote0"/>
        <w:rPr>
          <w:rtl/>
        </w:rPr>
      </w:pPr>
      <w:r>
        <w:rPr>
          <w:rtl/>
        </w:rPr>
        <w:t xml:space="preserve">5 ـ رجال الشيخ : 301 / 450. </w:t>
      </w:r>
    </w:p>
    <w:p w:rsidR="00CA1D06" w:rsidRDefault="00CA1D06" w:rsidP="008238A2">
      <w:pPr>
        <w:pStyle w:val="libFootnote0"/>
        <w:rPr>
          <w:rtl/>
        </w:rPr>
      </w:pPr>
      <w:r>
        <w:rPr>
          <w:rtl/>
        </w:rPr>
        <w:t xml:space="preserve">6 ـ موسى النميري ، تقدم بعنوان : موسى بن اكيل النميري ، ( م ت ). تقدم برقم : 5456 / 9. </w:t>
      </w:r>
    </w:p>
    <w:p w:rsidR="00CA1D06" w:rsidRDefault="00CA1D06" w:rsidP="008238A2">
      <w:pPr>
        <w:pStyle w:val="libFootnote0"/>
        <w:rPr>
          <w:rtl/>
        </w:rPr>
      </w:pPr>
      <w:r>
        <w:rPr>
          <w:rtl/>
        </w:rPr>
        <w:t xml:space="preserve">7 ـ رجال الشيخ : 302 / 455. </w:t>
      </w:r>
    </w:p>
    <w:p w:rsidR="00CA1D06" w:rsidRDefault="00CA1D06" w:rsidP="008238A2">
      <w:pPr>
        <w:pStyle w:val="libFootnote0"/>
        <w:rPr>
          <w:rtl/>
        </w:rPr>
      </w:pPr>
      <w:r>
        <w:rPr>
          <w:rtl/>
        </w:rPr>
        <w:t xml:space="preserve">8 ـ أخبرنا : جماعة ، عن أبي المفضّل ، عن ابن بطّة ، عن أحمد بن محمّد بن عيسى ، عن صفوان بن يحيى ، عنه ، ست ، ( م ت ). </w:t>
      </w:r>
    </w:p>
    <w:p w:rsidR="00CA1D06" w:rsidRDefault="00CA1D06" w:rsidP="008238A2">
      <w:pPr>
        <w:pStyle w:val="libFootnote0"/>
        <w:rPr>
          <w:rtl/>
        </w:rPr>
      </w:pPr>
      <w:r>
        <w:rPr>
          <w:rtl/>
        </w:rPr>
        <w:t xml:space="preserve">9 ـ الفهرست : 163 / 718. </w:t>
      </w:r>
    </w:p>
    <w:p w:rsidR="00CA1D06" w:rsidRDefault="00CA1D06" w:rsidP="00592778">
      <w:pPr>
        <w:pStyle w:val="libNormal"/>
        <w:rPr>
          <w:rtl/>
        </w:rPr>
      </w:pPr>
      <w:r>
        <w:rPr>
          <w:rtl/>
        </w:rPr>
        <w:br w:type="page"/>
      </w:r>
      <w:r>
        <w:rPr>
          <w:rtl/>
        </w:rPr>
        <w:lastRenderedPageBreak/>
        <w:t xml:space="preserve">والظاهر أنّه ابن بريد ـ بالباء الموحدة ـ كما نقلناه من النجاشي </w:t>
      </w:r>
      <w:r w:rsidRPr="008238A2">
        <w:rPr>
          <w:rStyle w:val="libFootnotenumChar"/>
          <w:rtl/>
        </w:rPr>
        <w:t>(1)</w:t>
      </w:r>
      <w:r>
        <w:rPr>
          <w:rtl/>
        </w:rPr>
        <w:t>.</w:t>
      </w:r>
    </w:p>
    <w:p w:rsidR="00CA1D06" w:rsidRDefault="00CA1D06" w:rsidP="00592778">
      <w:pPr>
        <w:pStyle w:val="libNormal"/>
        <w:rPr>
          <w:rtl/>
        </w:rPr>
      </w:pPr>
      <w:bookmarkStart w:id="2899" w:name="_Toc276636428"/>
      <w:bookmarkStart w:id="2900" w:name="_Toc452295938"/>
      <w:r w:rsidRPr="00AC11C7">
        <w:rPr>
          <w:rStyle w:val="Heading2Char"/>
          <w:rtl/>
        </w:rPr>
        <w:t>5513 / 66 ـ موسى بن يقطين</w:t>
      </w:r>
      <w:bookmarkEnd w:id="2899"/>
      <w:bookmarkEnd w:id="2900"/>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w:t>
      </w:r>
    </w:p>
    <w:p w:rsidR="00CA1D06" w:rsidRDefault="00CA1D06" w:rsidP="00592778">
      <w:pPr>
        <w:pStyle w:val="libNormal"/>
        <w:rPr>
          <w:rtl/>
        </w:rPr>
      </w:pPr>
      <w:bookmarkStart w:id="2901" w:name="_Toc276636429"/>
      <w:bookmarkStart w:id="2902" w:name="_Toc452295939"/>
      <w:r w:rsidRPr="00AC11C7">
        <w:rPr>
          <w:rStyle w:val="Heading2Char"/>
          <w:rtl/>
        </w:rPr>
        <w:t>5514 / 1 ـ موفق</w:t>
      </w:r>
      <w:bookmarkEnd w:id="2901"/>
      <w:bookmarkEnd w:id="2902"/>
      <w:r w:rsidRPr="00AC11C7">
        <w:rPr>
          <w:rStyle w:val="Heading2Char"/>
          <w:rtl/>
        </w:rPr>
        <w:t xml:space="preserve"> </w:t>
      </w:r>
      <w:r w:rsidRPr="008238A2">
        <w:rPr>
          <w:rStyle w:val="libFootnotenumChar"/>
          <w:rtl/>
        </w:rPr>
        <w:t>(3)</w:t>
      </w:r>
      <w:r w:rsidRPr="00AC11C7">
        <w:rPr>
          <w:rStyle w:val="Heading2Char"/>
          <w:rtl/>
        </w:rPr>
        <w:t xml:space="preserve"> بن أبي المتند</w:t>
      </w:r>
      <w:r>
        <w:rPr>
          <w:rtl/>
        </w:rPr>
        <w:t xml:space="preserve"> : </w:t>
      </w:r>
    </w:p>
    <w:p w:rsidR="00CA1D06" w:rsidRDefault="00CA1D06" w:rsidP="00592778">
      <w:pPr>
        <w:pStyle w:val="libNormal"/>
        <w:rPr>
          <w:rtl/>
        </w:rPr>
      </w:pPr>
      <w:r>
        <w:rPr>
          <w:rtl/>
        </w:rPr>
        <w:t xml:space="preserve">الثقفي ، 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903" w:name="_Toc276636430"/>
      <w:bookmarkStart w:id="2904" w:name="_Toc452295940"/>
      <w:r w:rsidRPr="00BD42D6">
        <w:rPr>
          <w:rStyle w:val="Heading2Char"/>
          <w:rtl/>
        </w:rPr>
        <w:t>5515 /</w:t>
      </w:r>
      <w:r w:rsidRPr="00AC11C7">
        <w:rPr>
          <w:rStyle w:val="Heading2Char"/>
          <w:rtl/>
        </w:rPr>
        <w:t xml:space="preserve"> 2 ـ موفق</w:t>
      </w:r>
      <w:bookmarkEnd w:id="2903"/>
      <w:bookmarkEnd w:id="2904"/>
      <w:r w:rsidRPr="00AC11C7">
        <w:rPr>
          <w:rStyle w:val="Heading2Char"/>
          <w:rtl/>
        </w:rPr>
        <w:t xml:space="preserve"> </w:t>
      </w:r>
      <w:r w:rsidRPr="008238A2">
        <w:rPr>
          <w:rStyle w:val="libFootnotenumChar"/>
          <w:rtl/>
        </w:rPr>
        <w:t>(5)</w:t>
      </w:r>
      <w:r w:rsidRPr="00AC11C7">
        <w:rPr>
          <w:rStyle w:val="Heading2Char"/>
          <w:rtl/>
        </w:rPr>
        <w:t xml:space="preserve"> بن عبد الله الحارثي</w:t>
      </w:r>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w:t>
      </w:r>
    </w:p>
    <w:p w:rsidR="00CA1D06" w:rsidRDefault="00CA1D06" w:rsidP="00592778">
      <w:pPr>
        <w:pStyle w:val="libNormal"/>
        <w:rPr>
          <w:rtl/>
        </w:rPr>
      </w:pPr>
      <w:bookmarkStart w:id="2905" w:name="_Toc276636431"/>
      <w:bookmarkStart w:id="2906" w:name="_Toc452295941"/>
      <w:r w:rsidRPr="00AC11C7">
        <w:rPr>
          <w:rStyle w:val="Heading2Char"/>
          <w:rtl/>
        </w:rPr>
        <w:t>5516 / 1 ـ موقف</w:t>
      </w:r>
      <w:bookmarkEnd w:id="2905"/>
      <w:bookmarkEnd w:id="2906"/>
      <w:r w:rsidRPr="00AC11C7">
        <w:rPr>
          <w:rStyle w:val="Heading2Char"/>
          <w:rtl/>
        </w:rPr>
        <w:t xml:space="preserve"> </w:t>
      </w:r>
      <w:r w:rsidRPr="008238A2">
        <w:rPr>
          <w:rStyle w:val="libFootnotenumChar"/>
          <w:rtl/>
        </w:rPr>
        <w:t>(7)</w:t>
      </w:r>
      <w:r w:rsidRPr="00AC11C7">
        <w:rPr>
          <w:rStyle w:val="Heading2Char"/>
          <w:rtl/>
        </w:rPr>
        <w:t xml:space="preserve"> بن هارون</w:t>
      </w:r>
      <w:r>
        <w:rPr>
          <w:rtl/>
        </w:rPr>
        <w:t xml:space="preserve"> : </w:t>
      </w:r>
    </w:p>
    <w:p w:rsidR="00CA1D06" w:rsidRDefault="00CA1D06" w:rsidP="00592778">
      <w:pPr>
        <w:pStyle w:val="libNormal"/>
        <w:rPr>
          <w:rtl/>
        </w:rPr>
      </w:pPr>
      <w:r>
        <w:rPr>
          <w:rtl/>
        </w:rPr>
        <w:t xml:space="preserve">من أصحاب الرضا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w:t>
      </w:r>
    </w:p>
    <w:p w:rsidR="00CA1D06" w:rsidRDefault="00CA1D06" w:rsidP="00592778">
      <w:pPr>
        <w:pStyle w:val="libNormal"/>
        <w:rPr>
          <w:rtl/>
        </w:rPr>
      </w:pPr>
      <w:bookmarkStart w:id="2907" w:name="_Toc276636432"/>
      <w:bookmarkStart w:id="2908" w:name="_Toc452295942"/>
      <w:r w:rsidRPr="00AC11C7">
        <w:rPr>
          <w:rStyle w:val="Heading2Char"/>
          <w:rtl/>
        </w:rPr>
        <w:t>5517 / 1 ـ مهاجر بن زيد الأسدي</w:t>
      </w:r>
      <w:bookmarkEnd w:id="2907"/>
      <w:bookmarkEnd w:id="2908"/>
      <w:r>
        <w:rPr>
          <w:rtl/>
        </w:rPr>
        <w:t xml:space="preserve"> : </w:t>
      </w:r>
    </w:p>
    <w:p w:rsidR="00CA1D06" w:rsidRDefault="00CA1D06" w:rsidP="00592778">
      <w:pPr>
        <w:pStyle w:val="libNormal"/>
        <w:rPr>
          <w:rtl/>
        </w:rPr>
      </w:pPr>
      <w:r>
        <w:rPr>
          <w:rtl/>
        </w:rPr>
        <w:t xml:space="preserve">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(9)</w:t>
      </w:r>
      <w:r>
        <w:rPr>
          <w:rtl/>
        </w:rPr>
        <w:t>.</w:t>
      </w:r>
    </w:p>
    <w:p w:rsidR="00CA1D06" w:rsidRDefault="00CA1D06" w:rsidP="00592778">
      <w:pPr>
        <w:pStyle w:val="libNormal"/>
        <w:rPr>
          <w:rtl/>
        </w:rPr>
      </w:pPr>
      <w:bookmarkStart w:id="2909" w:name="_Toc276636433"/>
      <w:bookmarkStart w:id="2910" w:name="_Toc452295943"/>
      <w:r w:rsidRPr="00AC11C7">
        <w:rPr>
          <w:rStyle w:val="Heading2Char"/>
          <w:rtl/>
        </w:rPr>
        <w:t>5518 / 2 ـ مهاجر بن عجلان الأزدي</w:t>
      </w:r>
      <w:bookmarkEnd w:id="2909"/>
      <w:bookmarkEnd w:id="2910"/>
      <w:r>
        <w:rPr>
          <w:rtl/>
        </w:rPr>
        <w:t xml:space="preserve"> : </w:t>
      </w:r>
    </w:p>
    <w:p w:rsidR="00CA1D06" w:rsidRDefault="00CA1D06" w:rsidP="00592778">
      <w:pPr>
        <w:pStyle w:val="libNormal"/>
        <w:rPr>
          <w:rtl/>
        </w:rPr>
      </w:pPr>
      <w:r>
        <w:rPr>
          <w:rtl/>
        </w:rPr>
        <w:t xml:space="preserve">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النجاشي : 408 / 1084. </w:t>
      </w:r>
    </w:p>
    <w:p w:rsidR="00CA1D06" w:rsidRDefault="00CA1D06" w:rsidP="008238A2">
      <w:pPr>
        <w:pStyle w:val="libFootnote0"/>
        <w:rPr>
          <w:rtl/>
        </w:rPr>
      </w:pPr>
      <w:r>
        <w:rPr>
          <w:rtl/>
        </w:rPr>
        <w:t xml:space="preserve">2 ـ رجال الشيخ : 366 / 58. </w:t>
      </w:r>
    </w:p>
    <w:p w:rsidR="00CA1D06" w:rsidRDefault="00CA1D06" w:rsidP="008238A2">
      <w:pPr>
        <w:pStyle w:val="libFootnote0"/>
        <w:rPr>
          <w:rtl/>
        </w:rPr>
      </w:pPr>
      <w:r>
        <w:rPr>
          <w:rtl/>
        </w:rPr>
        <w:t xml:space="preserve">3 ـ في نسختي ( م ) و ( ت ) : موقن. </w:t>
      </w:r>
    </w:p>
    <w:p w:rsidR="00CA1D06" w:rsidRDefault="00CA1D06" w:rsidP="008238A2">
      <w:pPr>
        <w:pStyle w:val="libFootnote0"/>
        <w:rPr>
          <w:rtl/>
        </w:rPr>
      </w:pPr>
      <w:r>
        <w:rPr>
          <w:rtl/>
        </w:rPr>
        <w:t xml:space="preserve">4 ـ رجال الشيخ : 311 / 630 ، وفيه : المئتد ، المستند ( خ ل ). </w:t>
      </w:r>
    </w:p>
    <w:p w:rsidR="00CA1D06" w:rsidRDefault="00CA1D06" w:rsidP="008238A2">
      <w:pPr>
        <w:pStyle w:val="libFootnote0"/>
        <w:rPr>
          <w:rtl/>
        </w:rPr>
      </w:pPr>
      <w:r>
        <w:rPr>
          <w:rtl/>
        </w:rPr>
        <w:t xml:space="preserve">5 ـ في نسختي ( م ) و ( ت ) : موقن. </w:t>
      </w:r>
    </w:p>
    <w:p w:rsidR="00CA1D06" w:rsidRDefault="00CA1D06" w:rsidP="008238A2">
      <w:pPr>
        <w:pStyle w:val="libFootnote0"/>
        <w:rPr>
          <w:rtl/>
        </w:rPr>
      </w:pPr>
      <w:r>
        <w:rPr>
          <w:rtl/>
        </w:rPr>
        <w:t xml:space="preserve">6 ـ رجال الشيخ : 311 / 629. </w:t>
      </w:r>
    </w:p>
    <w:p w:rsidR="00CA1D06" w:rsidRDefault="00CA1D06" w:rsidP="008238A2">
      <w:pPr>
        <w:pStyle w:val="libFootnote0"/>
        <w:rPr>
          <w:rtl/>
        </w:rPr>
      </w:pPr>
      <w:r>
        <w:rPr>
          <w:rtl/>
        </w:rPr>
        <w:t xml:space="preserve">7 ـ كذا في نسخة ( ش ) ، وفي نسختي ( م ) و ( ت ) : موقن. </w:t>
      </w:r>
    </w:p>
    <w:p w:rsidR="00CA1D06" w:rsidRDefault="00CA1D06" w:rsidP="008238A2">
      <w:pPr>
        <w:pStyle w:val="libFootnote0"/>
        <w:rPr>
          <w:rtl/>
        </w:rPr>
      </w:pPr>
      <w:r>
        <w:rPr>
          <w:rtl/>
        </w:rPr>
        <w:t xml:space="preserve">8 ـ رجال الشيخ : 367 / 65 ، وفيه : موفق. </w:t>
      </w:r>
    </w:p>
    <w:p w:rsidR="00CA1D06" w:rsidRDefault="00CA1D06" w:rsidP="008238A2">
      <w:pPr>
        <w:pStyle w:val="libFootnote0"/>
        <w:rPr>
          <w:rtl/>
        </w:rPr>
      </w:pPr>
      <w:r>
        <w:rPr>
          <w:rtl/>
        </w:rPr>
        <w:t xml:space="preserve">9 ـ رجال الشيخ : 310 / 621. </w:t>
      </w:r>
    </w:p>
    <w:p w:rsidR="00CA1D06" w:rsidRDefault="00CA1D06" w:rsidP="008238A2">
      <w:pPr>
        <w:pStyle w:val="libFootnote0"/>
        <w:rPr>
          <w:rtl/>
        </w:rPr>
      </w:pPr>
      <w:r>
        <w:rPr>
          <w:rtl/>
        </w:rPr>
        <w:t xml:space="preserve">10 ـ رجال الشيخ : 310 / 622. </w:t>
      </w:r>
    </w:p>
    <w:p w:rsidR="00CA1D06" w:rsidRDefault="00CA1D06" w:rsidP="00592778">
      <w:pPr>
        <w:pStyle w:val="libNormal"/>
        <w:rPr>
          <w:rtl/>
        </w:rPr>
      </w:pPr>
      <w:r>
        <w:rPr>
          <w:rtl/>
        </w:rPr>
        <w:br w:type="page"/>
      </w:r>
      <w:bookmarkStart w:id="2911" w:name="_Toc276636434"/>
      <w:bookmarkStart w:id="2912" w:name="_Toc452295944"/>
      <w:r w:rsidRPr="00F23825">
        <w:rPr>
          <w:rStyle w:val="Heading2Char"/>
          <w:rtl/>
        </w:rPr>
        <w:lastRenderedPageBreak/>
        <w:t>5519 / 3 ـ مهاجر بن كثير الأسدي</w:t>
      </w:r>
      <w:bookmarkEnd w:id="2911"/>
      <w:bookmarkEnd w:id="2912"/>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913" w:name="_Toc276636435"/>
      <w:bookmarkStart w:id="2914" w:name="_Toc452295945"/>
      <w:r w:rsidRPr="00F23825">
        <w:rPr>
          <w:rStyle w:val="Heading2Char"/>
          <w:rtl/>
        </w:rPr>
        <w:t>5520 / 1 ـ مهدي</w:t>
      </w:r>
      <w:bookmarkEnd w:id="2913"/>
      <w:bookmarkEnd w:id="2914"/>
      <w:r w:rsidRPr="00F23825">
        <w:rPr>
          <w:rStyle w:val="Heading2Char"/>
          <w:rtl/>
        </w:rPr>
        <w:t xml:space="preserve"> </w:t>
      </w:r>
      <w:r w:rsidRPr="008238A2">
        <w:rPr>
          <w:rStyle w:val="libFootnotenumChar"/>
          <w:rtl/>
        </w:rPr>
        <w:t>(2)</w:t>
      </w:r>
      <w:r w:rsidRPr="00F23825">
        <w:rPr>
          <w:rStyle w:val="Heading2Char"/>
          <w:rtl/>
        </w:rPr>
        <w:t xml:space="preserve"> بن صالح البارقي</w:t>
      </w:r>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(3)</w:t>
      </w:r>
      <w:r>
        <w:rPr>
          <w:rtl/>
        </w:rPr>
        <w:t xml:space="preserve"> </w:t>
      </w:r>
      <w:r w:rsidRPr="008238A2">
        <w:rPr>
          <w:rStyle w:val="libFootnotenumChar"/>
          <w:rtl/>
        </w:rPr>
        <w:t>(4)</w:t>
      </w:r>
      <w:r>
        <w:rPr>
          <w:rtl/>
        </w:rPr>
        <w:t>.</w:t>
      </w:r>
    </w:p>
    <w:p w:rsidR="00CA1D06" w:rsidRDefault="00CA1D06" w:rsidP="00592778">
      <w:pPr>
        <w:pStyle w:val="libNormal"/>
        <w:rPr>
          <w:rtl/>
        </w:rPr>
      </w:pPr>
      <w:bookmarkStart w:id="2915" w:name="_Toc276636436"/>
      <w:bookmarkStart w:id="2916" w:name="_Toc452295946"/>
      <w:r w:rsidRPr="00F23825">
        <w:rPr>
          <w:rStyle w:val="Heading2Char"/>
          <w:rtl/>
        </w:rPr>
        <w:t>5521 / 2 ـ مهدي مولى عثمان</w:t>
      </w:r>
      <w:bookmarkEnd w:id="2915"/>
      <w:bookmarkEnd w:id="2916"/>
      <w:r>
        <w:rPr>
          <w:rtl/>
        </w:rPr>
        <w:t xml:space="preserve"> : </w:t>
      </w:r>
    </w:p>
    <w:p w:rsidR="00CA1D06" w:rsidRDefault="00CA1D06" w:rsidP="00592778">
      <w:pPr>
        <w:pStyle w:val="libNormal"/>
        <w:rPr>
          <w:rtl/>
        </w:rPr>
      </w:pPr>
      <w:r>
        <w:rPr>
          <w:rtl/>
        </w:rPr>
        <w:t xml:space="preserve">وكان محمودا ، وهو الذي بايع أمير المؤمنين </w:t>
      </w:r>
      <w:r w:rsidR="006C6B9D" w:rsidRPr="006C6B9D">
        <w:rPr>
          <w:rStyle w:val="libAlaemChar"/>
          <w:rFonts w:hint="cs"/>
          <w:rtl/>
        </w:rPr>
        <w:t>عليه‌السلام</w:t>
      </w:r>
      <w:r>
        <w:rPr>
          <w:rtl/>
        </w:rPr>
        <w:t xml:space="preserve"> على البراءة من الأولين ، 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 xml:space="preserve">. </w:t>
      </w:r>
    </w:p>
    <w:p w:rsidR="00CA1D06" w:rsidRDefault="00CA1D06" w:rsidP="00592778">
      <w:pPr>
        <w:pStyle w:val="libNormal"/>
        <w:rPr>
          <w:rtl/>
        </w:rPr>
      </w:pPr>
      <w:r>
        <w:rPr>
          <w:rtl/>
        </w:rPr>
        <w:t xml:space="preserve">وروى الكشّي عن محمّد بن مسعود قال : حدثنا علي بن الحسن قال : حدثنا العبّاس بن عامر ، عن أبان بن عثمان ، عن زرارة ، عن أبي جعفر </w:t>
      </w:r>
      <w:r w:rsidR="006C6B9D" w:rsidRPr="006C6B9D">
        <w:rPr>
          <w:rStyle w:val="libAlaemChar"/>
          <w:rFonts w:hint="cs"/>
          <w:rtl/>
        </w:rPr>
        <w:t>عليه‌السلام</w:t>
      </w:r>
      <w:r>
        <w:rPr>
          <w:rtl/>
        </w:rPr>
        <w:t xml:space="preserve"> أنّ المهدي مولى عثمان أتى فبايع أمير المؤمنين </w:t>
      </w:r>
      <w:r w:rsidR="006C6B9D" w:rsidRPr="006C6B9D">
        <w:rPr>
          <w:rStyle w:val="libAlaemChar"/>
          <w:rFonts w:hint="cs"/>
          <w:rtl/>
        </w:rPr>
        <w:t>عليه‌السلام</w:t>
      </w:r>
      <w:r>
        <w:rPr>
          <w:rtl/>
        </w:rPr>
        <w:t xml:space="preserve"> ومحمّد ابن أبي بكر جالس ، قال : اُبايعك على أنّ الأمر كان لك أوّلاً وأبرأ من فلان وفلان ، فبايعه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2917" w:name="_Toc276636437"/>
      <w:bookmarkStart w:id="2918" w:name="_Toc452295947"/>
      <w:r w:rsidRPr="00F23825">
        <w:rPr>
          <w:rStyle w:val="Heading2Char"/>
          <w:rtl/>
        </w:rPr>
        <w:t>5522 / 1 ـ مهران بن أبي بصير</w:t>
      </w:r>
      <w:bookmarkEnd w:id="2917"/>
      <w:bookmarkEnd w:id="2918"/>
      <w:r>
        <w:rPr>
          <w:rtl/>
        </w:rPr>
        <w:t xml:space="preserve"> : </w:t>
      </w:r>
    </w:p>
    <w:p w:rsidR="00CA1D06" w:rsidRDefault="00CA1D06" w:rsidP="00592778">
      <w:pPr>
        <w:pStyle w:val="libNormal"/>
        <w:rPr>
          <w:rtl/>
        </w:rPr>
      </w:pPr>
      <w:r>
        <w:rPr>
          <w:rtl/>
        </w:rPr>
        <w:t xml:space="preserve">من أصحاب الكاظم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310 / 620 ، ولم يرد فيه : الكوفي. </w:t>
      </w:r>
    </w:p>
    <w:p w:rsidR="00CA1D06" w:rsidRDefault="00CA1D06" w:rsidP="008238A2">
      <w:pPr>
        <w:pStyle w:val="libFootnote0"/>
        <w:rPr>
          <w:rtl/>
        </w:rPr>
      </w:pPr>
      <w:r>
        <w:rPr>
          <w:rtl/>
        </w:rPr>
        <w:t xml:space="preserve">2 ـ مهند ( خ ل ) ، ( م ت ). </w:t>
      </w:r>
    </w:p>
    <w:p w:rsidR="00CA1D06" w:rsidRDefault="00CA1D06" w:rsidP="008238A2">
      <w:pPr>
        <w:pStyle w:val="libFootnote0"/>
        <w:rPr>
          <w:rtl/>
        </w:rPr>
      </w:pPr>
      <w:r>
        <w:rPr>
          <w:rtl/>
        </w:rPr>
        <w:t xml:space="preserve">3 ـ رجال الشيخ : 313 / 665. </w:t>
      </w:r>
    </w:p>
    <w:p w:rsidR="00CA1D06" w:rsidRDefault="00CA1D06" w:rsidP="008238A2">
      <w:pPr>
        <w:pStyle w:val="libFootnote0"/>
        <w:rPr>
          <w:rtl/>
        </w:rPr>
      </w:pPr>
      <w:r>
        <w:rPr>
          <w:rtl/>
        </w:rPr>
        <w:t xml:space="preserve">4 ـ السيد صدر الدين المهدي بن المرتضى ، عالم ، واعظ ، ب ، ( م ت ). فهرست منتجب الدين : 159 / 369. </w:t>
      </w:r>
    </w:p>
    <w:p w:rsidR="00CA1D06" w:rsidRDefault="00CA1D06" w:rsidP="008238A2">
      <w:pPr>
        <w:pStyle w:val="libFootnote0"/>
        <w:rPr>
          <w:rtl/>
        </w:rPr>
      </w:pPr>
      <w:r>
        <w:rPr>
          <w:rtl/>
        </w:rPr>
        <w:t xml:space="preserve">5 ـ رجال الشيخ : 83 / 40. </w:t>
      </w:r>
    </w:p>
    <w:p w:rsidR="00CA1D06" w:rsidRDefault="00CA1D06" w:rsidP="008238A2">
      <w:pPr>
        <w:pStyle w:val="libFootnote0"/>
        <w:rPr>
          <w:rtl/>
        </w:rPr>
      </w:pPr>
      <w:r>
        <w:rPr>
          <w:rtl/>
        </w:rPr>
        <w:t xml:space="preserve">6 ـ رجال الكشّي : 104 / 166. </w:t>
      </w:r>
    </w:p>
    <w:p w:rsidR="00CA1D06" w:rsidRDefault="00CA1D06" w:rsidP="008238A2">
      <w:pPr>
        <w:pStyle w:val="libFootnote0"/>
        <w:rPr>
          <w:rtl/>
        </w:rPr>
      </w:pPr>
      <w:r>
        <w:rPr>
          <w:rtl/>
        </w:rPr>
        <w:t xml:space="preserve">7 ـ مهر بن عبد الملك بن سلع ( سبع خ ل ) الهمداني الحيواني الكوفي ، أبو زيد ، أسند عنه ، ق جخ ، ( م ت ). رجال الشيخ : 313 / 666 ، وفيه : مسهر بن عبد الملك ... الخيواني. </w:t>
      </w:r>
    </w:p>
    <w:p w:rsidR="00CA1D06" w:rsidRDefault="00CA1D06" w:rsidP="008238A2">
      <w:pPr>
        <w:pStyle w:val="libFootnote0"/>
        <w:rPr>
          <w:rtl/>
        </w:rPr>
      </w:pPr>
      <w:r>
        <w:rPr>
          <w:rtl/>
        </w:rPr>
        <w:t xml:space="preserve">8 ـ رجال الشيخ : 344 / 28 ، وفي بعض نسخه : ابن أبي نصر. </w:t>
      </w:r>
    </w:p>
    <w:p w:rsidR="00CA1D06" w:rsidRDefault="00CA1D06" w:rsidP="00592778">
      <w:pPr>
        <w:pStyle w:val="libNormal"/>
        <w:rPr>
          <w:rtl/>
        </w:rPr>
      </w:pPr>
      <w:r>
        <w:rPr>
          <w:rtl/>
        </w:rPr>
        <w:br w:type="page"/>
      </w:r>
      <w:r>
        <w:rPr>
          <w:rtl/>
        </w:rPr>
        <w:lastRenderedPageBreak/>
        <w:t>ويحتمل أنّ يكون هذا هو الذي سيجيء بعنوان : مهران بن محمّد بن أبي نصر</w:t>
      </w:r>
      <w:r w:rsidRPr="008238A2">
        <w:rPr>
          <w:rStyle w:val="libFootnotenumChar"/>
          <w:rtl/>
        </w:rPr>
        <w:t>(1)</w:t>
      </w:r>
      <w:r>
        <w:rPr>
          <w:rtl/>
        </w:rPr>
        <w:t>.</w:t>
      </w:r>
    </w:p>
    <w:p w:rsidR="00CA1D06" w:rsidRDefault="00CA1D06" w:rsidP="00592778">
      <w:pPr>
        <w:pStyle w:val="libNormal"/>
        <w:rPr>
          <w:rtl/>
        </w:rPr>
      </w:pPr>
      <w:bookmarkStart w:id="2919" w:name="_Toc276636438"/>
      <w:bookmarkStart w:id="2920" w:name="_Toc452295948"/>
      <w:r w:rsidRPr="00F23825">
        <w:rPr>
          <w:rStyle w:val="Heading2Char"/>
          <w:rtl/>
        </w:rPr>
        <w:t>5523 / 2 ـ مهران بن زيد الكلبي</w:t>
      </w:r>
      <w:bookmarkEnd w:id="2919"/>
      <w:bookmarkEnd w:id="2920"/>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(2)</w:t>
      </w:r>
      <w:r>
        <w:rPr>
          <w:rtl/>
        </w:rPr>
        <w:t xml:space="preserve"> </w:t>
      </w:r>
      <w:r w:rsidRPr="008238A2">
        <w:rPr>
          <w:rStyle w:val="libFootnotenumChar"/>
          <w:rtl/>
        </w:rPr>
        <w:t>(3)</w:t>
      </w:r>
      <w:r>
        <w:rPr>
          <w:rtl/>
        </w:rPr>
        <w:t>.</w:t>
      </w:r>
    </w:p>
    <w:p w:rsidR="00CA1D06" w:rsidRDefault="00CA1D06" w:rsidP="00592778">
      <w:pPr>
        <w:pStyle w:val="libNormal"/>
        <w:rPr>
          <w:rtl/>
        </w:rPr>
      </w:pPr>
      <w:bookmarkStart w:id="2921" w:name="_Toc276636439"/>
      <w:bookmarkStart w:id="2922" w:name="_Toc452295949"/>
      <w:r w:rsidRPr="00F23825">
        <w:rPr>
          <w:rStyle w:val="Heading2Char"/>
          <w:rtl/>
        </w:rPr>
        <w:t>5524 / 3 ـ مهران بن محمّد بن أبي نصر</w:t>
      </w:r>
      <w:bookmarkEnd w:id="2921"/>
      <w:bookmarkEnd w:id="2922"/>
      <w:r w:rsidRPr="00F23825">
        <w:rPr>
          <w:rStyle w:val="Heading2Char"/>
          <w:rtl/>
        </w:rPr>
        <w:t xml:space="preserve"> </w:t>
      </w:r>
      <w:r>
        <w:rPr>
          <w:rtl/>
        </w:rPr>
        <w:t xml:space="preserve">: </w:t>
      </w:r>
    </w:p>
    <w:p w:rsidR="00CA1D06" w:rsidRDefault="00CA1D06" w:rsidP="00592778">
      <w:pPr>
        <w:pStyle w:val="libNormal"/>
        <w:rPr>
          <w:rtl/>
        </w:rPr>
      </w:pPr>
      <w:r>
        <w:rPr>
          <w:rtl/>
        </w:rPr>
        <w:t xml:space="preserve">السكوني ، له كتاب ، روى عنه : محمّد بن أبي عمير ، رجال النجاشي </w:t>
      </w:r>
      <w:r w:rsidRPr="008238A2">
        <w:rPr>
          <w:rStyle w:val="libFootnotenumChar"/>
          <w:rtl/>
        </w:rPr>
        <w:t>(4)</w:t>
      </w:r>
      <w:r>
        <w:rPr>
          <w:rtl/>
        </w:rPr>
        <w:t>.</w:t>
      </w:r>
    </w:p>
    <w:p w:rsidR="00CA1D06" w:rsidRDefault="00CA1D06" w:rsidP="00592778">
      <w:pPr>
        <w:pStyle w:val="libNormal"/>
        <w:rPr>
          <w:rtl/>
        </w:rPr>
      </w:pPr>
      <w:bookmarkStart w:id="2923" w:name="_Toc276636440"/>
      <w:bookmarkStart w:id="2924" w:name="_Toc452295950"/>
      <w:r w:rsidRPr="00F23825">
        <w:rPr>
          <w:rStyle w:val="Heading2Char"/>
          <w:rtl/>
        </w:rPr>
        <w:t>5525 / 1 ـ مهزم بن أبي بردة</w:t>
      </w:r>
      <w:bookmarkEnd w:id="2923"/>
      <w:bookmarkEnd w:id="2924"/>
      <w:r>
        <w:rPr>
          <w:rtl/>
        </w:rPr>
        <w:t xml:space="preserve"> : </w:t>
      </w:r>
    </w:p>
    <w:p w:rsidR="00CA1D06" w:rsidRDefault="00CA1D06" w:rsidP="00592778">
      <w:pPr>
        <w:pStyle w:val="libNormal"/>
        <w:rPr>
          <w:rtl/>
        </w:rPr>
      </w:pPr>
      <w:r>
        <w:rPr>
          <w:rtl/>
        </w:rPr>
        <w:t xml:space="preserve">الأسدي ، كوفي ، أبو إبراهيم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(5)</w:t>
      </w:r>
      <w:r>
        <w:rPr>
          <w:rtl/>
        </w:rPr>
        <w:t>.</w:t>
      </w:r>
    </w:p>
    <w:p w:rsidR="00CA1D06" w:rsidRDefault="00CA1D06" w:rsidP="00592778">
      <w:pPr>
        <w:pStyle w:val="libNormal"/>
        <w:rPr>
          <w:rtl/>
        </w:rPr>
      </w:pPr>
      <w:bookmarkStart w:id="2925" w:name="_Toc276636441"/>
      <w:bookmarkStart w:id="2926" w:name="_Toc452295951"/>
      <w:r w:rsidRPr="00F23825">
        <w:rPr>
          <w:rStyle w:val="Heading2Char"/>
          <w:rtl/>
        </w:rPr>
        <w:t>5526 / 2 ـ مهزم الأسدي</w:t>
      </w:r>
      <w:bookmarkEnd w:id="2925"/>
      <w:bookmarkEnd w:id="2926"/>
      <w:r>
        <w:rPr>
          <w:rtl/>
        </w:rPr>
        <w:t xml:space="preserve"> : </w:t>
      </w:r>
    </w:p>
    <w:p w:rsidR="00CA1D06" w:rsidRDefault="00CA1D06" w:rsidP="00592778">
      <w:pPr>
        <w:pStyle w:val="libNormal"/>
        <w:rPr>
          <w:rtl/>
        </w:rPr>
      </w:pPr>
      <w:r>
        <w:rPr>
          <w:rtl/>
        </w:rPr>
        <w:t xml:space="preserve">من أصحاب الباقر </w:t>
      </w:r>
      <w:r w:rsidRPr="008238A2">
        <w:rPr>
          <w:rStyle w:val="libFootnotenumChar"/>
          <w:rtl/>
        </w:rPr>
        <w:t>(6)</w:t>
      </w:r>
      <w:r>
        <w:rPr>
          <w:rtl/>
        </w:rPr>
        <w:t xml:space="preserve"> والصادق </w:t>
      </w:r>
      <w:r w:rsidRPr="008238A2">
        <w:rPr>
          <w:rStyle w:val="libFootnotenumChar"/>
          <w:rtl/>
        </w:rPr>
        <w:t>(7)</w:t>
      </w:r>
      <w:r>
        <w:rPr>
          <w:rtl/>
        </w:rPr>
        <w:t xml:space="preserve"> والكاظم </w:t>
      </w:r>
      <w:r w:rsidRPr="008238A2">
        <w:rPr>
          <w:rStyle w:val="libFootnotenumChar"/>
          <w:rtl/>
        </w:rPr>
        <w:t>(8)</w:t>
      </w:r>
      <w:r>
        <w:rPr>
          <w:rtl/>
        </w:rPr>
        <w:t xml:space="preserve"> </w:t>
      </w:r>
      <w:r w:rsidR="006C6B9D" w:rsidRPr="006C6B9D">
        <w:rPr>
          <w:rStyle w:val="libAlaemChar"/>
          <w:rFonts w:hint="cs"/>
          <w:rtl/>
        </w:rPr>
        <w:t>عليهم‌السلام</w:t>
      </w:r>
      <w:r>
        <w:rPr>
          <w:rtl/>
        </w:rPr>
        <w:t xml:space="preserve"> ، رجال الشيخ. </w:t>
      </w:r>
    </w:p>
    <w:p w:rsidR="00CA1D06" w:rsidRDefault="00CA1D06" w:rsidP="00592778">
      <w:pPr>
        <w:pStyle w:val="libNormal"/>
        <w:rPr>
          <w:rtl/>
        </w:rPr>
      </w:pPr>
      <w:r>
        <w:rPr>
          <w:rtl/>
        </w:rPr>
        <w:t xml:space="preserve">وكأنه ابن أبي بردة الأسدي كما يظهر من النجاشي عند ترجمة ابنه إبراهيم </w:t>
      </w:r>
      <w:r w:rsidRPr="008238A2">
        <w:rPr>
          <w:rStyle w:val="libFootnotenumChar"/>
          <w:rtl/>
        </w:rPr>
        <w:t>(9)</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سيأتي برقم : 5524 / 3. </w:t>
      </w:r>
    </w:p>
    <w:p w:rsidR="00CA1D06" w:rsidRDefault="00CA1D06" w:rsidP="008238A2">
      <w:pPr>
        <w:pStyle w:val="libFootnote0"/>
        <w:rPr>
          <w:rtl/>
        </w:rPr>
      </w:pPr>
      <w:r>
        <w:rPr>
          <w:rtl/>
        </w:rPr>
        <w:t xml:space="preserve">2 ـ رجال الشيخ : 305 / 517. </w:t>
      </w:r>
    </w:p>
    <w:p w:rsidR="00CA1D06" w:rsidRDefault="00CA1D06" w:rsidP="008238A2">
      <w:pPr>
        <w:pStyle w:val="libFootnote0"/>
        <w:rPr>
          <w:rtl/>
        </w:rPr>
      </w:pPr>
      <w:r>
        <w:rPr>
          <w:rtl/>
        </w:rPr>
        <w:t xml:space="preserve">3 ـ مهران الكوفي ، ق جخ ، ( م ت ). رجال الشيخ : 305 / 516. </w:t>
      </w:r>
    </w:p>
    <w:p w:rsidR="00CA1D06" w:rsidRDefault="00CA1D06" w:rsidP="008238A2">
      <w:pPr>
        <w:pStyle w:val="libFootnote0"/>
        <w:rPr>
          <w:rtl/>
        </w:rPr>
      </w:pPr>
      <w:r>
        <w:rPr>
          <w:rtl/>
        </w:rPr>
        <w:t xml:space="preserve">4 ـ رجال النجاشي : 423 / 1135. </w:t>
      </w:r>
    </w:p>
    <w:p w:rsidR="00CA1D06" w:rsidRDefault="00CA1D06" w:rsidP="008238A2">
      <w:pPr>
        <w:pStyle w:val="libFootnote0"/>
        <w:rPr>
          <w:rtl/>
        </w:rPr>
      </w:pPr>
      <w:r>
        <w:rPr>
          <w:rtl/>
        </w:rPr>
        <w:t xml:space="preserve">5 ـ رجال الشيخ : 311 / 633. </w:t>
      </w:r>
    </w:p>
    <w:p w:rsidR="00CA1D06" w:rsidRDefault="00CA1D06" w:rsidP="008238A2">
      <w:pPr>
        <w:pStyle w:val="libFootnote0"/>
        <w:rPr>
          <w:rtl/>
        </w:rPr>
      </w:pPr>
      <w:r>
        <w:rPr>
          <w:rtl/>
        </w:rPr>
        <w:t xml:space="preserve">6 ـ رجال الشيخ : 146 / 46. </w:t>
      </w:r>
    </w:p>
    <w:p w:rsidR="00CA1D06" w:rsidRDefault="00CA1D06" w:rsidP="008238A2">
      <w:pPr>
        <w:pStyle w:val="libFootnote0"/>
        <w:rPr>
          <w:rtl/>
        </w:rPr>
      </w:pPr>
      <w:r>
        <w:rPr>
          <w:rtl/>
        </w:rPr>
        <w:t xml:space="preserve">7 ـ رجال الشيخ : 314 / 693. </w:t>
      </w:r>
    </w:p>
    <w:p w:rsidR="00CA1D06" w:rsidRDefault="00CA1D06" w:rsidP="008238A2">
      <w:pPr>
        <w:pStyle w:val="libFootnote0"/>
        <w:rPr>
          <w:rtl/>
        </w:rPr>
      </w:pPr>
      <w:r>
        <w:rPr>
          <w:rtl/>
        </w:rPr>
        <w:t xml:space="preserve">8 ـ رجال الشيخ : 343 / 24. </w:t>
      </w:r>
    </w:p>
    <w:p w:rsidR="00CA1D06" w:rsidRDefault="00CA1D06" w:rsidP="008238A2">
      <w:pPr>
        <w:pStyle w:val="libFootnote0"/>
        <w:rPr>
          <w:rtl/>
        </w:rPr>
      </w:pPr>
      <w:r>
        <w:rPr>
          <w:rtl/>
        </w:rPr>
        <w:t xml:space="preserve">9 ـ رجال النجاشي : 22 / 31. </w:t>
      </w:r>
    </w:p>
    <w:p w:rsidR="00CA1D06" w:rsidRDefault="00CA1D06" w:rsidP="00592778">
      <w:pPr>
        <w:pStyle w:val="libNormal"/>
        <w:rPr>
          <w:rtl/>
        </w:rPr>
      </w:pPr>
      <w:r>
        <w:rPr>
          <w:rtl/>
        </w:rPr>
        <w:br w:type="page"/>
      </w:r>
      <w:bookmarkStart w:id="2927" w:name="_Toc276636442"/>
      <w:bookmarkStart w:id="2928" w:name="_Toc452295952"/>
      <w:r w:rsidRPr="00F23825">
        <w:rPr>
          <w:rStyle w:val="Heading2Char"/>
          <w:rtl/>
        </w:rPr>
        <w:lastRenderedPageBreak/>
        <w:t>5527 / 1 ـ مهن</w:t>
      </w:r>
      <w:r w:rsidRPr="00F23825">
        <w:rPr>
          <w:rStyle w:val="Heading2Char"/>
          <w:rFonts w:hint="cs"/>
          <w:rtl/>
        </w:rPr>
        <w:t>ّ</w:t>
      </w:r>
      <w:r w:rsidRPr="00F23825">
        <w:rPr>
          <w:rStyle w:val="Heading2Char"/>
          <w:rtl/>
        </w:rPr>
        <w:t>د بن سويد الأسدي</w:t>
      </w:r>
      <w:bookmarkEnd w:id="2927"/>
      <w:bookmarkEnd w:id="2928"/>
      <w:r>
        <w:rPr>
          <w:rtl/>
        </w:rPr>
        <w:t xml:space="preserve"> : </w:t>
      </w:r>
    </w:p>
    <w:p w:rsidR="00CA1D06" w:rsidRDefault="00CA1D06" w:rsidP="00592778">
      <w:pPr>
        <w:pStyle w:val="libNormal"/>
        <w:rPr>
          <w:rtl/>
        </w:rPr>
      </w:pPr>
      <w:r>
        <w:rPr>
          <w:rtl/>
        </w:rPr>
        <w:t xml:space="preserve">الكوفي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(1)</w:t>
      </w:r>
      <w:r>
        <w:rPr>
          <w:rtl/>
        </w:rPr>
        <w:t>.</w:t>
      </w:r>
    </w:p>
    <w:p w:rsidR="00CA1D06" w:rsidRDefault="00CA1D06" w:rsidP="00592778">
      <w:pPr>
        <w:pStyle w:val="libNormal"/>
        <w:rPr>
          <w:rtl/>
        </w:rPr>
      </w:pPr>
      <w:bookmarkStart w:id="2929" w:name="_Toc276636443"/>
      <w:bookmarkStart w:id="2930" w:name="_Toc452295953"/>
      <w:r w:rsidRPr="00F23825">
        <w:rPr>
          <w:rStyle w:val="Heading2Char"/>
          <w:rtl/>
        </w:rPr>
        <w:t>5528 / 1 ـ مي</w:t>
      </w:r>
      <w:r w:rsidRPr="00F23825">
        <w:rPr>
          <w:rStyle w:val="Heading2Char"/>
          <w:rFonts w:hint="cs"/>
          <w:rtl/>
        </w:rPr>
        <w:t>ّ</w:t>
      </w:r>
      <w:r w:rsidRPr="00F23825">
        <w:rPr>
          <w:rStyle w:val="Heading2Char"/>
          <w:rtl/>
        </w:rPr>
        <w:t>اح المدائني</w:t>
      </w:r>
      <w:bookmarkEnd w:id="2929"/>
      <w:bookmarkEnd w:id="2930"/>
      <w:r w:rsidRPr="00F23825">
        <w:rPr>
          <w:rStyle w:val="Heading2Char"/>
          <w:rtl/>
        </w:rPr>
        <w:t xml:space="preserve"> </w:t>
      </w:r>
      <w:r>
        <w:rPr>
          <w:rtl/>
        </w:rPr>
        <w:t xml:space="preserve">: </w:t>
      </w:r>
    </w:p>
    <w:p w:rsidR="00CA1D06" w:rsidRDefault="00CA1D06" w:rsidP="00592778">
      <w:pPr>
        <w:pStyle w:val="libNormal"/>
        <w:rPr>
          <w:rtl/>
        </w:rPr>
      </w:pPr>
      <w:r>
        <w:rPr>
          <w:rtl/>
        </w:rPr>
        <w:t xml:space="preserve">ضعيف جدّاً ، له كتاب يعرف برسالة مياح وطريقها أضعف منها ، وهو محمّد بن سنان ، رجال النجاشي </w:t>
      </w:r>
      <w:r w:rsidRPr="008238A2">
        <w:rPr>
          <w:rStyle w:val="libFootnotenumChar"/>
          <w:rtl/>
        </w:rPr>
        <w:t>(2)</w:t>
      </w:r>
      <w:r>
        <w:rPr>
          <w:rtl/>
        </w:rPr>
        <w:t xml:space="preserve">. </w:t>
      </w:r>
    </w:p>
    <w:p w:rsidR="00CA1D06" w:rsidRDefault="00CA1D06" w:rsidP="00592778">
      <w:pPr>
        <w:pStyle w:val="libNormal"/>
        <w:rPr>
          <w:rtl/>
        </w:rPr>
      </w:pPr>
      <w:r>
        <w:rPr>
          <w:rtl/>
        </w:rPr>
        <w:t xml:space="preserve">روى عن أبي عبد الله </w:t>
      </w:r>
      <w:r w:rsidR="006C6B9D" w:rsidRPr="006C6B9D">
        <w:rPr>
          <w:rStyle w:val="libAlaemChar"/>
          <w:rFonts w:hint="cs"/>
          <w:rtl/>
        </w:rPr>
        <w:t>عليه‌السلام</w:t>
      </w:r>
      <w:r>
        <w:rPr>
          <w:rtl/>
        </w:rPr>
        <w:t xml:space="preserve"> ومفضل بن عمر ، ضعيف جدّاً ، غال المذهب ، رجال ابن الغضائري </w:t>
      </w:r>
      <w:r w:rsidRPr="008238A2">
        <w:rPr>
          <w:rStyle w:val="libFootnotenumChar"/>
          <w:rtl/>
        </w:rPr>
        <w:t>(3)</w:t>
      </w:r>
      <w:r>
        <w:rPr>
          <w:rtl/>
        </w:rPr>
        <w:t>.</w:t>
      </w:r>
    </w:p>
    <w:p w:rsidR="00CA1D06" w:rsidRDefault="00CA1D06" w:rsidP="00592778">
      <w:pPr>
        <w:pStyle w:val="libNormal"/>
        <w:rPr>
          <w:rtl/>
        </w:rPr>
      </w:pPr>
      <w:bookmarkStart w:id="2931" w:name="_Toc276636444"/>
      <w:bookmarkStart w:id="2932" w:name="_Toc452295954"/>
      <w:r w:rsidRPr="00F23825">
        <w:rPr>
          <w:rStyle w:val="Heading2Char"/>
          <w:rtl/>
        </w:rPr>
        <w:t>5529 / 1 ميثم بن يحيى التم</w:t>
      </w:r>
      <w:r w:rsidRPr="00F23825">
        <w:rPr>
          <w:rStyle w:val="Heading2Char"/>
          <w:rFonts w:hint="cs"/>
          <w:rtl/>
        </w:rPr>
        <w:t>ّ</w:t>
      </w:r>
      <w:r w:rsidRPr="00F23825">
        <w:rPr>
          <w:rStyle w:val="Heading2Char"/>
          <w:rtl/>
        </w:rPr>
        <w:t>ار</w:t>
      </w:r>
      <w:bookmarkEnd w:id="2931"/>
      <w:bookmarkEnd w:id="2932"/>
      <w:r>
        <w:rPr>
          <w:rtl/>
        </w:rPr>
        <w:t xml:space="preserve"> </w:t>
      </w:r>
      <w:r w:rsidRPr="008238A2">
        <w:rPr>
          <w:rStyle w:val="libFootnotenumChar"/>
          <w:rtl/>
        </w:rPr>
        <w:t>(4)</w:t>
      </w:r>
      <w:r>
        <w:rPr>
          <w:rtl/>
        </w:rPr>
        <w:t xml:space="preserve"> : </w:t>
      </w:r>
    </w:p>
    <w:p w:rsidR="00CA1D06" w:rsidRDefault="00CA1D06" w:rsidP="00592778">
      <w:pPr>
        <w:pStyle w:val="libNormal"/>
        <w:rPr>
          <w:rtl/>
        </w:rPr>
      </w:pPr>
      <w:r>
        <w:rPr>
          <w:rtl/>
        </w:rPr>
        <w:t xml:space="preserve">صاحب أمير المؤمنين </w:t>
      </w:r>
      <w:r w:rsidR="006C6B9D" w:rsidRPr="006C6B9D">
        <w:rPr>
          <w:rStyle w:val="libAlaemChar"/>
          <w:rFonts w:hint="cs"/>
          <w:rtl/>
        </w:rPr>
        <w:t>عليه‌السلام</w:t>
      </w:r>
      <w:r>
        <w:rPr>
          <w:rtl/>
        </w:rPr>
        <w:t xml:space="preserve"> واختصاصه بأمير المؤمنين </w:t>
      </w:r>
      <w:r w:rsidR="006C6B9D" w:rsidRPr="006C6B9D">
        <w:rPr>
          <w:rStyle w:val="libAlaemChar"/>
          <w:rFonts w:hint="cs"/>
          <w:rtl/>
        </w:rPr>
        <w:t>عليه‌السلام</w:t>
      </w:r>
      <w:r>
        <w:rPr>
          <w:rtl/>
        </w:rPr>
        <w:t xml:space="preserve"> أشهر من أنّ يذكر ، حتّى أنّ عبيدالله بن زياد لعنه الله قطع يديه ورجليه ولسانه ليتبرأ من أمير المؤمنين </w:t>
      </w:r>
      <w:r w:rsidR="006C6B9D" w:rsidRPr="006C6B9D">
        <w:rPr>
          <w:rStyle w:val="libAlaemChar"/>
          <w:rFonts w:hint="cs"/>
          <w:rtl/>
        </w:rPr>
        <w:t>عليه‌السلام</w:t>
      </w:r>
      <w:r>
        <w:rPr>
          <w:rtl/>
        </w:rPr>
        <w:t xml:space="preserve"> ولم يتبرء ، حتّى صلبه ، </w:t>
      </w:r>
      <w:r w:rsidR="006C6B9D" w:rsidRPr="006C6B9D">
        <w:rPr>
          <w:rStyle w:val="libAlaemChar"/>
          <w:rFonts w:hint="cs"/>
          <w:rtl/>
        </w:rPr>
        <w:t>رضي‌الله‌عنه</w:t>
      </w:r>
      <w:r>
        <w:rPr>
          <w:rtl/>
        </w:rPr>
        <w:t xml:space="preserve"> ، وروى الكشّي هذه القصة وغيرها </w:t>
      </w:r>
      <w:r w:rsidRPr="008238A2">
        <w:rPr>
          <w:rStyle w:val="libFootnotenumChar"/>
          <w:rtl/>
        </w:rPr>
        <w:t>(5)</w:t>
      </w:r>
      <w:r>
        <w:rPr>
          <w:rtl/>
        </w:rPr>
        <w:t xml:space="preserve">. </w:t>
      </w:r>
    </w:p>
    <w:p w:rsidR="00CA1D06" w:rsidRDefault="00CA1D06" w:rsidP="00592778">
      <w:pPr>
        <w:pStyle w:val="libNormal"/>
        <w:rPr>
          <w:rtl/>
        </w:rPr>
      </w:pPr>
      <w:r>
        <w:rPr>
          <w:rtl/>
        </w:rPr>
        <w:t xml:space="preserve">وقال العلّامة : وروى العقيقي أنّ أبا جعفر </w:t>
      </w:r>
      <w:r w:rsidR="006C6B9D" w:rsidRPr="006C6B9D">
        <w:rPr>
          <w:rStyle w:val="libAlaemChar"/>
          <w:rFonts w:hint="cs"/>
          <w:rtl/>
        </w:rPr>
        <w:t>عليه‌السلام</w:t>
      </w:r>
      <w:r>
        <w:rPr>
          <w:rtl/>
        </w:rPr>
        <w:t xml:space="preserve"> كان يحبه حباً شديداً ، وأنّه كان مؤمناً شاكراً في الرخاء صابراً في البلاء </w:t>
      </w:r>
      <w:r w:rsidRPr="008238A2">
        <w:rPr>
          <w:rStyle w:val="libFootnotenumChar"/>
          <w:rtl/>
        </w:rPr>
        <w:t>(6)</w:t>
      </w:r>
      <w:r>
        <w:rPr>
          <w:rtl/>
        </w:rPr>
        <w:t>.</w:t>
      </w:r>
    </w:p>
    <w:p w:rsidR="00CA1D06" w:rsidRDefault="00CA1D06" w:rsidP="00592778">
      <w:pPr>
        <w:pStyle w:val="libNormal"/>
        <w:rPr>
          <w:rtl/>
        </w:rPr>
      </w:pPr>
      <w:bookmarkStart w:id="2933" w:name="_Toc276636445"/>
      <w:bookmarkStart w:id="2934" w:name="_Toc452295955"/>
      <w:r w:rsidRPr="00F23825">
        <w:rPr>
          <w:rStyle w:val="Heading2Char"/>
          <w:rtl/>
        </w:rPr>
        <w:t>5530 / 1 ـ ميسر بن أبي البلاد</w:t>
      </w:r>
      <w:bookmarkEnd w:id="2933"/>
      <w:bookmarkEnd w:id="2934"/>
      <w:r w:rsidRPr="00F23825">
        <w:rPr>
          <w:rStyle w:val="Heading2Char"/>
          <w:rtl/>
        </w:rPr>
        <w:t xml:space="preserve"> </w:t>
      </w:r>
      <w:r>
        <w:rPr>
          <w:rtl/>
        </w:rPr>
        <w:t xml:space="preserve">: </w:t>
      </w:r>
    </w:p>
    <w:p w:rsidR="00CA1D06" w:rsidRDefault="00CA1D06" w:rsidP="00592778">
      <w:pPr>
        <w:pStyle w:val="libNormal"/>
        <w:rPr>
          <w:rtl/>
        </w:rPr>
      </w:pPr>
      <w:r>
        <w:rPr>
          <w:rtl/>
        </w:rPr>
        <w:t xml:space="preserve">يكنى أبا إسماعيل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(7)</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رجال الشيخ : 313 / 664. </w:t>
      </w:r>
    </w:p>
    <w:p w:rsidR="00CA1D06" w:rsidRDefault="00CA1D06" w:rsidP="008238A2">
      <w:pPr>
        <w:pStyle w:val="libFootnote0"/>
        <w:rPr>
          <w:rtl/>
        </w:rPr>
      </w:pPr>
      <w:r>
        <w:rPr>
          <w:rtl/>
        </w:rPr>
        <w:t xml:space="preserve">2 ـ رجال النجاشي : 424 / 1140. </w:t>
      </w:r>
    </w:p>
    <w:p w:rsidR="00CA1D06" w:rsidRDefault="00CA1D06" w:rsidP="008238A2">
      <w:pPr>
        <w:pStyle w:val="libFootnote0"/>
        <w:rPr>
          <w:rtl/>
        </w:rPr>
      </w:pPr>
      <w:r>
        <w:rPr>
          <w:rtl/>
        </w:rPr>
        <w:t xml:space="preserve">3 ـ مجمع الرجال 6 : 164. </w:t>
      </w:r>
    </w:p>
    <w:p w:rsidR="00CA1D06" w:rsidRDefault="00CA1D06" w:rsidP="008238A2">
      <w:pPr>
        <w:pStyle w:val="libFootnote0"/>
        <w:rPr>
          <w:rtl/>
        </w:rPr>
      </w:pPr>
      <w:r>
        <w:rPr>
          <w:rtl/>
        </w:rPr>
        <w:t xml:space="preserve">4 ـ ى جخ ، ( م ت ). رجال الشيخ : 81 / 6. </w:t>
      </w:r>
    </w:p>
    <w:p w:rsidR="00CA1D06" w:rsidRDefault="00CA1D06" w:rsidP="008238A2">
      <w:pPr>
        <w:pStyle w:val="libFootnote0"/>
        <w:rPr>
          <w:rtl/>
        </w:rPr>
      </w:pPr>
      <w:r>
        <w:rPr>
          <w:rtl/>
        </w:rPr>
        <w:t xml:space="preserve">ميثم التمار ، ي ن سين جخ ، ( م ت ). رجال الشيخ : 81 / 6 ، 96 / 3 ، 105 / 1. </w:t>
      </w:r>
    </w:p>
    <w:p w:rsidR="00CA1D06" w:rsidRDefault="00CA1D06" w:rsidP="008238A2">
      <w:pPr>
        <w:pStyle w:val="libFootnote0"/>
        <w:rPr>
          <w:rtl/>
        </w:rPr>
      </w:pPr>
      <w:r>
        <w:rPr>
          <w:rtl/>
        </w:rPr>
        <w:t xml:space="preserve">5 ـ رجال الكشّي : 79 / 134 ـ 140. </w:t>
      </w:r>
    </w:p>
    <w:p w:rsidR="00CA1D06" w:rsidRDefault="00CA1D06" w:rsidP="008238A2">
      <w:pPr>
        <w:pStyle w:val="libFootnote0"/>
        <w:rPr>
          <w:rtl/>
        </w:rPr>
      </w:pPr>
      <w:r>
        <w:rPr>
          <w:rtl/>
        </w:rPr>
        <w:t xml:space="preserve">6 ـ الخلاصة : 173 / 25. </w:t>
      </w:r>
    </w:p>
    <w:p w:rsidR="00CA1D06" w:rsidRDefault="00CA1D06" w:rsidP="008238A2">
      <w:pPr>
        <w:pStyle w:val="libFootnote0"/>
        <w:rPr>
          <w:rtl/>
        </w:rPr>
      </w:pPr>
      <w:r>
        <w:rPr>
          <w:rtl/>
        </w:rPr>
        <w:t xml:space="preserve">7 ـ رجال الشيخ : 314 / 692. </w:t>
      </w:r>
    </w:p>
    <w:p w:rsidR="00CA1D06" w:rsidRDefault="00CA1D06" w:rsidP="00592778">
      <w:pPr>
        <w:pStyle w:val="libNormal"/>
        <w:rPr>
          <w:rtl/>
        </w:rPr>
      </w:pPr>
      <w:r>
        <w:rPr>
          <w:rtl/>
        </w:rPr>
        <w:br w:type="page"/>
      </w:r>
      <w:bookmarkStart w:id="2935" w:name="_Toc276636446"/>
      <w:bookmarkStart w:id="2936" w:name="_Toc452295956"/>
      <w:r w:rsidRPr="00746958">
        <w:rPr>
          <w:rStyle w:val="Heading2Char"/>
          <w:rtl/>
        </w:rPr>
        <w:lastRenderedPageBreak/>
        <w:t>5531 / 2 ـ ميسر بن عبد العزيز</w:t>
      </w:r>
      <w:bookmarkEnd w:id="2935"/>
      <w:bookmarkEnd w:id="2936"/>
      <w:r>
        <w:rPr>
          <w:rtl/>
        </w:rPr>
        <w:t xml:space="preserve"> : </w:t>
      </w:r>
    </w:p>
    <w:p w:rsidR="00CA1D06" w:rsidRDefault="00CA1D06" w:rsidP="00592778">
      <w:pPr>
        <w:pStyle w:val="libNormal"/>
        <w:rPr>
          <w:rtl/>
        </w:rPr>
      </w:pPr>
      <w:r>
        <w:rPr>
          <w:rtl/>
        </w:rPr>
        <w:t xml:space="preserve">بياع الزطي ، مات في حياة الصادق </w:t>
      </w:r>
      <w:r w:rsidR="006C6B9D" w:rsidRPr="006C6B9D">
        <w:rPr>
          <w:rStyle w:val="libAlaemChar"/>
          <w:rFonts w:hint="cs"/>
          <w:rtl/>
        </w:rPr>
        <w:t>عليه‌السلام</w:t>
      </w:r>
      <w:r>
        <w:rPr>
          <w:rtl/>
        </w:rPr>
        <w:t xml:space="preserve"> ، وقيل : ميسر بفتح الميم </w:t>
      </w:r>
      <w:r w:rsidRPr="008238A2">
        <w:rPr>
          <w:rStyle w:val="libFootnotenumChar"/>
          <w:rtl/>
        </w:rPr>
        <w:t>(1)</w:t>
      </w:r>
      <w:r>
        <w:rPr>
          <w:rtl/>
        </w:rPr>
        <w:t xml:space="preserve"> ، من أصحاب الباقر </w:t>
      </w:r>
      <w:r w:rsidRPr="008238A2">
        <w:rPr>
          <w:rStyle w:val="libFootnotenumChar"/>
          <w:rtl/>
        </w:rPr>
        <w:t>(2)</w:t>
      </w:r>
      <w:r>
        <w:rPr>
          <w:rtl/>
        </w:rPr>
        <w:t xml:space="preserve"> والصادق </w:t>
      </w:r>
      <w:r w:rsidRPr="008238A2">
        <w:rPr>
          <w:rStyle w:val="libFootnotenumChar"/>
          <w:rtl/>
        </w:rPr>
        <w:t>(3)</w:t>
      </w:r>
      <w:r>
        <w:rPr>
          <w:rtl/>
        </w:rPr>
        <w:t xml:space="preserve"> </w:t>
      </w:r>
      <w:r w:rsidR="006C6B9D" w:rsidRPr="006C6B9D">
        <w:rPr>
          <w:rStyle w:val="libAlaemChar"/>
          <w:rFonts w:hint="cs"/>
          <w:rtl/>
        </w:rPr>
        <w:t>عليهما‌السلام</w:t>
      </w:r>
      <w:r>
        <w:rPr>
          <w:rtl/>
        </w:rPr>
        <w:t xml:space="preserve"> ، رجال الشيخ. </w:t>
      </w:r>
    </w:p>
    <w:p w:rsidR="00CA1D06" w:rsidRDefault="00CA1D06" w:rsidP="00592778">
      <w:pPr>
        <w:pStyle w:val="libNormal"/>
        <w:rPr>
          <w:rtl/>
        </w:rPr>
      </w:pPr>
      <w:r>
        <w:rPr>
          <w:rtl/>
        </w:rPr>
        <w:t xml:space="preserve">وقال الكشّي : قال علي بن الحسن : إنّ ميسر بن عبد العزيز كان كوفياً وكان ثقة </w:t>
      </w:r>
      <w:r w:rsidRPr="008238A2">
        <w:rPr>
          <w:rStyle w:val="libFootnotenumChar"/>
          <w:rtl/>
        </w:rPr>
        <w:t>(4)</w:t>
      </w:r>
      <w:r>
        <w:rPr>
          <w:rtl/>
        </w:rPr>
        <w:t xml:space="preserve">. </w:t>
      </w:r>
    </w:p>
    <w:p w:rsidR="00CA1D06" w:rsidRDefault="00CA1D06" w:rsidP="00592778">
      <w:pPr>
        <w:pStyle w:val="libNormal"/>
        <w:rPr>
          <w:rtl/>
        </w:rPr>
      </w:pPr>
      <w:r>
        <w:rPr>
          <w:rtl/>
        </w:rPr>
        <w:t xml:space="preserve">ثمّ روى عن إبراهيم بن علي الكوفي قال : حدثنا إسحاق بن إبراهيم الموصلّى ، عن يونس عن حنان </w:t>
      </w:r>
      <w:r w:rsidRPr="008238A2">
        <w:rPr>
          <w:rStyle w:val="libFootnotenumChar"/>
          <w:rtl/>
        </w:rPr>
        <w:t>(5)</w:t>
      </w:r>
      <w:r>
        <w:rPr>
          <w:rtl/>
        </w:rPr>
        <w:t xml:space="preserve"> وابن مسكان ، عن ميسر قال : دخلنا على أبي جعفر </w:t>
      </w:r>
      <w:r w:rsidR="006C6B9D" w:rsidRPr="006C6B9D">
        <w:rPr>
          <w:rStyle w:val="libAlaemChar"/>
          <w:rFonts w:hint="cs"/>
          <w:rtl/>
        </w:rPr>
        <w:t>عليه‌السلام</w:t>
      </w:r>
      <w:r>
        <w:rPr>
          <w:rtl/>
        </w:rPr>
        <w:t xml:space="preserve"> ونحن جماعة فذكروا صلة الرحم والقرابة ، فقال أبو جعفر </w:t>
      </w:r>
      <w:r w:rsidR="006C6B9D" w:rsidRPr="006C6B9D">
        <w:rPr>
          <w:rStyle w:val="libAlaemChar"/>
          <w:rFonts w:hint="cs"/>
          <w:rtl/>
        </w:rPr>
        <w:t>عليه‌السلام</w:t>
      </w:r>
      <w:r>
        <w:rPr>
          <w:rtl/>
        </w:rPr>
        <w:t xml:space="preserve"> : يا ميسر أمّا أنّه قد حضر أجلك غير مرّة ولا مرّتين كل ذلك يؤخر الله تعالى بصلتك قرابتك </w:t>
      </w:r>
      <w:r w:rsidRPr="008238A2">
        <w:rPr>
          <w:rStyle w:val="libFootnotenumChar"/>
          <w:rtl/>
        </w:rPr>
        <w:t>(6)</w:t>
      </w:r>
      <w:r>
        <w:rPr>
          <w:rtl/>
        </w:rPr>
        <w:t xml:space="preserve">. </w:t>
      </w:r>
    </w:p>
    <w:p w:rsidR="00CA1D06" w:rsidRDefault="00CA1D06" w:rsidP="00592778">
      <w:pPr>
        <w:pStyle w:val="libNormal"/>
        <w:rPr>
          <w:rtl/>
        </w:rPr>
      </w:pPr>
      <w:r>
        <w:rPr>
          <w:rtl/>
        </w:rPr>
        <w:t xml:space="preserve">وقال العلّامة : قال </w:t>
      </w:r>
      <w:r w:rsidRPr="008238A2">
        <w:rPr>
          <w:rStyle w:val="libFootnotenumChar"/>
          <w:rtl/>
        </w:rPr>
        <w:t>(7)</w:t>
      </w:r>
      <w:r>
        <w:rPr>
          <w:rtl/>
        </w:rPr>
        <w:t xml:space="preserve"> العقيقي : أثنى عليه آل محمّد [ </w:t>
      </w:r>
      <w:r w:rsidR="006C6B9D" w:rsidRPr="006C6B9D">
        <w:rPr>
          <w:rStyle w:val="libAlaemChar"/>
          <w:rFonts w:hint="cs"/>
          <w:rtl/>
        </w:rPr>
        <w:t>عليهم‌السلام</w:t>
      </w:r>
      <w:r>
        <w:rPr>
          <w:rtl/>
        </w:rPr>
        <w:t xml:space="preserve"> ] </w:t>
      </w:r>
      <w:r w:rsidRPr="008238A2">
        <w:rPr>
          <w:rStyle w:val="libFootnotenumChar"/>
          <w:rtl/>
        </w:rPr>
        <w:t>(8)</w:t>
      </w:r>
      <w:r>
        <w:rPr>
          <w:rtl/>
        </w:rPr>
        <w:t xml:space="preserve"> ، وهو ممن يجاهد </w:t>
      </w:r>
      <w:r w:rsidRPr="008238A2">
        <w:rPr>
          <w:rStyle w:val="libFootnotenumChar"/>
          <w:rtl/>
        </w:rPr>
        <w:t>(9)</w:t>
      </w:r>
      <w:r>
        <w:rPr>
          <w:rtl/>
        </w:rPr>
        <w:t xml:space="preserve"> في الرجعة </w:t>
      </w:r>
      <w:r w:rsidRPr="008238A2">
        <w:rPr>
          <w:rStyle w:val="libFootnotenumChar"/>
          <w:rtl/>
        </w:rPr>
        <w:t>(10)</w:t>
      </w:r>
      <w:r>
        <w:rPr>
          <w:rtl/>
        </w:rPr>
        <w:t xml:space="preserve"> ، أنتهى.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1 ـ ميسر بن عبد العزيز النخعي المدائني ، قر جخ ، ( م ت ). رجال الشيخ : 145 / 12.</w:t>
      </w:r>
    </w:p>
    <w:p w:rsidR="00CA1D06" w:rsidRDefault="00CA1D06" w:rsidP="008238A2">
      <w:pPr>
        <w:pStyle w:val="libFootnote0"/>
        <w:rPr>
          <w:rtl/>
        </w:rPr>
      </w:pPr>
      <w:r>
        <w:rPr>
          <w:rtl/>
        </w:rPr>
        <w:t xml:space="preserve">2 ـ رجال الشيخ : 145 / 12. </w:t>
      </w:r>
    </w:p>
    <w:p w:rsidR="00CA1D06" w:rsidRDefault="00CA1D06" w:rsidP="008238A2">
      <w:pPr>
        <w:pStyle w:val="libFootnote0"/>
        <w:rPr>
          <w:rtl/>
        </w:rPr>
      </w:pPr>
      <w:r>
        <w:rPr>
          <w:rtl/>
        </w:rPr>
        <w:t xml:space="preserve">3 ـ رجال الشيخ : 309 / 597. </w:t>
      </w:r>
    </w:p>
    <w:p w:rsidR="00CA1D06" w:rsidRDefault="00CA1D06" w:rsidP="008238A2">
      <w:pPr>
        <w:pStyle w:val="libFootnote0"/>
        <w:rPr>
          <w:rtl/>
        </w:rPr>
      </w:pPr>
      <w:r>
        <w:rPr>
          <w:rtl/>
        </w:rPr>
        <w:t xml:space="preserve">4 ـ رجال الكشّي : 244 / 446. </w:t>
      </w:r>
    </w:p>
    <w:p w:rsidR="00CA1D06" w:rsidRDefault="00CA1D06" w:rsidP="008238A2">
      <w:pPr>
        <w:pStyle w:val="libFootnote0"/>
        <w:rPr>
          <w:rtl/>
        </w:rPr>
      </w:pPr>
      <w:r>
        <w:rPr>
          <w:rtl/>
        </w:rPr>
        <w:t xml:space="preserve">5 ـ في نسختي ( م ) و ( ت ) : حيان. </w:t>
      </w:r>
    </w:p>
    <w:p w:rsidR="00CA1D06" w:rsidRDefault="00CA1D06" w:rsidP="008238A2">
      <w:pPr>
        <w:pStyle w:val="libFootnote0"/>
        <w:rPr>
          <w:rtl/>
        </w:rPr>
      </w:pPr>
      <w:r>
        <w:rPr>
          <w:rtl/>
        </w:rPr>
        <w:t xml:space="preserve">6 ـ رجال الكشّي : 244 / 448. </w:t>
      </w:r>
    </w:p>
    <w:p w:rsidR="00CA1D06" w:rsidRDefault="00CA1D06" w:rsidP="008238A2">
      <w:pPr>
        <w:pStyle w:val="libFootnote0"/>
        <w:rPr>
          <w:rtl/>
        </w:rPr>
      </w:pPr>
      <w:r>
        <w:rPr>
          <w:rtl/>
        </w:rPr>
        <w:t xml:space="preserve">7 ـ في نسختي ( م ) و ( ت ) : وقال. </w:t>
      </w:r>
    </w:p>
    <w:p w:rsidR="00CA1D06" w:rsidRDefault="00CA1D06" w:rsidP="008238A2">
      <w:pPr>
        <w:pStyle w:val="libFootnote0"/>
        <w:rPr>
          <w:rtl/>
        </w:rPr>
      </w:pPr>
      <w:r>
        <w:rPr>
          <w:rtl/>
        </w:rPr>
        <w:t xml:space="preserve">8 ـ ما بين المعقوفين أثبتناه من المصدر. </w:t>
      </w:r>
    </w:p>
    <w:p w:rsidR="00CA1D06" w:rsidRDefault="00CA1D06" w:rsidP="008238A2">
      <w:pPr>
        <w:pStyle w:val="libFootnote0"/>
        <w:rPr>
          <w:rtl/>
        </w:rPr>
      </w:pPr>
      <w:r>
        <w:rPr>
          <w:rtl/>
        </w:rPr>
        <w:t xml:space="preserve">9 ـ في المصدر : يجاهر. </w:t>
      </w:r>
    </w:p>
    <w:p w:rsidR="00CA1D06" w:rsidRDefault="00CA1D06" w:rsidP="008238A2">
      <w:pPr>
        <w:pStyle w:val="libFootnote0"/>
        <w:rPr>
          <w:rtl/>
        </w:rPr>
      </w:pPr>
      <w:r>
        <w:rPr>
          <w:rtl/>
        </w:rPr>
        <w:t xml:space="preserve">10 ـ الخلاصة : 171 / 11. </w:t>
      </w:r>
    </w:p>
    <w:p w:rsidR="00CA1D06" w:rsidRDefault="00CA1D06" w:rsidP="00592778">
      <w:pPr>
        <w:pStyle w:val="libNormal"/>
        <w:rPr>
          <w:rtl/>
        </w:rPr>
      </w:pPr>
      <w:r>
        <w:rPr>
          <w:rtl/>
        </w:rPr>
        <w:br w:type="page"/>
        <w:t xml:space="preserve">وقوله : يجاهد </w:t>
      </w:r>
      <w:r w:rsidRPr="008238A2">
        <w:rPr>
          <w:rStyle w:val="libFootnotenumChar"/>
          <w:rtl/>
        </w:rPr>
        <w:t>(1)</w:t>
      </w:r>
      <w:r>
        <w:rPr>
          <w:rtl/>
        </w:rPr>
        <w:t xml:space="preserve"> في الرجعة ، أي يرجع </w:t>
      </w:r>
      <w:r w:rsidRPr="008238A2">
        <w:rPr>
          <w:rStyle w:val="libFootnotenumChar"/>
          <w:rtl/>
        </w:rPr>
        <w:t>(2)</w:t>
      </w:r>
      <w:r>
        <w:rPr>
          <w:rtl/>
        </w:rPr>
        <w:t xml:space="preserve"> بعد موته حياً مع القائم </w:t>
      </w:r>
      <w:r w:rsidR="006C6B9D" w:rsidRPr="006C6B9D">
        <w:rPr>
          <w:rStyle w:val="libAlaemChar"/>
          <w:rFonts w:hint="cs"/>
          <w:rtl/>
        </w:rPr>
        <w:t>عليه‌السلام</w:t>
      </w:r>
      <w:r>
        <w:rPr>
          <w:rtl/>
        </w:rPr>
        <w:t xml:space="preserve"> ويجاهد معه. </w:t>
      </w:r>
    </w:p>
    <w:p w:rsidR="00CA1D06" w:rsidRDefault="00CA1D06" w:rsidP="00592778">
      <w:pPr>
        <w:pStyle w:val="libNormal"/>
        <w:rPr>
          <w:rtl/>
        </w:rPr>
      </w:pPr>
      <w:r>
        <w:rPr>
          <w:rtl/>
        </w:rPr>
        <w:t xml:space="preserve">وذكرنا بعض أحواله عند ترجمة عبد الله بن عجلان </w:t>
      </w:r>
      <w:r w:rsidRPr="008238A2">
        <w:rPr>
          <w:rStyle w:val="libFootnotenumChar"/>
          <w:rtl/>
        </w:rPr>
        <w:t>(3)</w:t>
      </w:r>
      <w:r>
        <w:rPr>
          <w:rtl/>
        </w:rPr>
        <w:t>.</w:t>
      </w:r>
    </w:p>
    <w:p w:rsidR="00CA1D06" w:rsidRDefault="00CA1D06" w:rsidP="00592778">
      <w:pPr>
        <w:pStyle w:val="libNormal"/>
        <w:rPr>
          <w:rtl/>
        </w:rPr>
      </w:pPr>
      <w:bookmarkStart w:id="2937" w:name="_Toc276636447"/>
      <w:bookmarkStart w:id="2938" w:name="_Toc452295957"/>
      <w:r w:rsidRPr="00746958">
        <w:rPr>
          <w:rStyle w:val="Heading2Char"/>
          <w:rtl/>
        </w:rPr>
        <w:t>5532 / 3 ـ ميسر بن عبد الله النخعي</w:t>
      </w:r>
      <w:bookmarkEnd w:id="2937"/>
      <w:bookmarkEnd w:id="2938"/>
      <w:r>
        <w:rPr>
          <w:rtl/>
        </w:rPr>
        <w:t xml:space="preserve"> : </w:t>
      </w:r>
    </w:p>
    <w:p w:rsidR="00CA1D06" w:rsidRDefault="00CA1D06" w:rsidP="00592778">
      <w:pPr>
        <w:pStyle w:val="libNormal"/>
        <w:rPr>
          <w:rtl/>
        </w:rPr>
      </w:pPr>
      <w:r>
        <w:rPr>
          <w:rtl/>
        </w:rPr>
        <w:t>روى عنهما [</w:t>
      </w:r>
      <w:r w:rsidR="006C6B9D" w:rsidRPr="006C6B9D">
        <w:rPr>
          <w:rStyle w:val="libAlaemChar"/>
          <w:rFonts w:hint="cs"/>
          <w:rtl/>
        </w:rPr>
        <w:t>عليهما‌السلام</w:t>
      </w:r>
      <w:r>
        <w:rPr>
          <w:rtl/>
        </w:rPr>
        <w:t xml:space="preserve">] </w:t>
      </w:r>
      <w:r w:rsidRPr="008238A2">
        <w:rPr>
          <w:rStyle w:val="libFootnotenumChar"/>
          <w:rtl/>
        </w:rPr>
        <w:t>(4)</w:t>
      </w:r>
      <w:r>
        <w:rPr>
          <w:rtl/>
        </w:rPr>
        <w:t xml:space="preserve"> ، وابناه محمّد وعلي </w:t>
      </w:r>
      <w:r w:rsidRPr="008238A2">
        <w:rPr>
          <w:rStyle w:val="libFootnotenumChar"/>
          <w:rtl/>
        </w:rPr>
        <w:t>(5)</w:t>
      </w:r>
      <w:r>
        <w:rPr>
          <w:rtl/>
        </w:rPr>
        <w:t xml:space="preserve">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(6)</w:t>
      </w:r>
      <w:r>
        <w:rPr>
          <w:rtl/>
        </w:rPr>
        <w:t xml:space="preserve"> </w:t>
      </w:r>
      <w:r w:rsidRPr="008238A2">
        <w:rPr>
          <w:rStyle w:val="libFootnotenumChar"/>
          <w:rtl/>
        </w:rPr>
        <w:t>(7)</w:t>
      </w:r>
      <w:r>
        <w:rPr>
          <w:rtl/>
        </w:rPr>
        <w:t>.</w:t>
      </w:r>
    </w:p>
    <w:p w:rsidR="00CA1D06" w:rsidRDefault="00CA1D06" w:rsidP="00592778">
      <w:pPr>
        <w:pStyle w:val="libNormal"/>
        <w:rPr>
          <w:rtl/>
        </w:rPr>
      </w:pPr>
      <w:bookmarkStart w:id="2939" w:name="_Toc276636448"/>
      <w:bookmarkStart w:id="2940" w:name="_Toc452295958"/>
      <w:r w:rsidRPr="00746958">
        <w:rPr>
          <w:rStyle w:val="Heading2Char"/>
          <w:rtl/>
        </w:rPr>
        <w:t>5533 / 1 ـ ميسرة بن حبيب</w:t>
      </w:r>
      <w:bookmarkEnd w:id="2939"/>
      <w:bookmarkEnd w:id="2940"/>
      <w:r>
        <w:rPr>
          <w:rtl/>
        </w:rPr>
        <w:t xml:space="preserve"> : </w:t>
      </w:r>
    </w:p>
    <w:p w:rsidR="00CA1D06" w:rsidRDefault="00CA1D06" w:rsidP="00592778">
      <w:pPr>
        <w:pStyle w:val="libNormal"/>
        <w:rPr>
          <w:rtl/>
        </w:rPr>
      </w:pPr>
      <w:r>
        <w:rPr>
          <w:rtl/>
        </w:rPr>
        <w:t xml:space="preserve">أبو حازم النهدي ، من أصحاب الصادق </w:t>
      </w:r>
      <w:r w:rsidR="006C6B9D" w:rsidRPr="006C6B9D">
        <w:rPr>
          <w:rStyle w:val="libAlaemChar"/>
          <w:rFonts w:hint="cs"/>
          <w:rtl/>
        </w:rPr>
        <w:t>عليه‌السلام</w:t>
      </w:r>
      <w:r>
        <w:rPr>
          <w:rtl/>
        </w:rPr>
        <w:t xml:space="preserve"> ، رجال الشيخ </w:t>
      </w:r>
      <w:r w:rsidRPr="008238A2">
        <w:rPr>
          <w:rStyle w:val="libFootnotenumChar"/>
          <w:rtl/>
        </w:rPr>
        <w:t>(8)</w:t>
      </w:r>
      <w:r>
        <w:rPr>
          <w:rtl/>
        </w:rPr>
        <w:t xml:space="preserve"> </w:t>
      </w:r>
      <w:r w:rsidRPr="008238A2">
        <w:rPr>
          <w:rStyle w:val="libFootnotenumChar"/>
          <w:rtl/>
        </w:rPr>
        <w:t>(9)</w:t>
      </w:r>
      <w:r>
        <w:rPr>
          <w:rtl/>
        </w:rPr>
        <w:t>.</w:t>
      </w:r>
    </w:p>
    <w:p w:rsidR="00CA1D06" w:rsidRDefault="00CA1D06" w:rsidP="00592778">
      <w:pPr>
        <w:pStyle w:val="libNormal"/>
        <w:rPr>
          <w:rtl/>
        </w:rPr>
      </w:pPr>
      <w:bookmarkStart w:id="2941" w:name="_Toc276636449"/>
      <w:bookmarkStart w:id="2942" w:name="_Toc452295959"/>
      <w:r w:rsidRPr="00746958">
        <w:rPr>
          <w:rStyle w:val="Heading2Char"/>
          <w:rtl/>
        </w:rPr>
        <w:t>5534 / 2 ـ ميسرة مولى كندة</w:t>
      </w:r>
      <w:bookmarkEnd w:id="2941"/>
      <w:bookmarkEnd w:id="2942"/>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(10)</w:t>
      </w:r>
      <w:r>
        <w:rPr>
          <w:rtl/>
        </w:rPr>
        <w:t xml:space="preserve">. </w:t>
      </w:r>
    </w:p>
    <w:p w:rsidR="00CA1D06" w:rsidRDefault="00CA1D06" w:rsidP="008238A2">
      <w:pPr>
        <w:pStyle w:val="libFootnote0"/>
        <w:rPr>
          <w:rtl/>
        </w:rPr>
      </w:pPr>
      <w:r>
        <w:rPr>
          <w:rtl/>
        </w:rPr>
        <w:t>__________________</w:t>
      </w:r>
    </w:p>
    <w:p w:rsidR="00CA1D06" w:rsidRDefault="00CA1D06" w:rsidP="008238A2">
      <w:pPr>
        <w:pStyle w:val="libFootnote0"/>
        <w:rPr>
          <w:rtl/>
        </w:rPr>
      </w:pPr>
      <w:r>
        <w:rPr>
          <w:rtl/>
        </w:rPr>
        <w:t xml:space="preserve">1 ـ الظاهر أنّ ( قوله : وهو ممن يجاهد في الرجعة ) معناه أنّه ينازع مع المخالفين ويجاهد معهم في أمر الرجعة ، لأنّه من كلام العقيقي على الظاهر ، م ح ق ي. </w:t>
      </w:r>
    </w:p>
    <w:p w:rsidR="00CA1D06" w:rsidRDefault="00CA1D06" w:rsidP="008238A2">
      <w:pPr>
        <w:pStyle w:val="libFootnote0"/>
        <w:rPr>
          <w:rtl/>
        </w:rPr>
      </w:pPr>
      <w:r>
        <w:rPr>
          <w:rtl/>
        </w:rPr>
        <w:t xml:space="preserve">2 ـ أي يرجع ، لم ترد في نسخة ( م ). </w:t>
      </w:r>
    </w:p>
    <w:p w:rsidR="00CA1D06" w:rsidRDefault="00CA1D06" w:rsidP="008238A2">
      <w:pPr>
        <w:pStyle w:val="libFootnote0"/>
        <w:rPr>
          <w:rtl/>
        </w:rPr>
      </w:pPr>
      <w:r>
        <w:rPr>
          <w:rtl/>
        </w:rPr>
        <w:t xml:space="preserve">3 ـ تقدم برقم. 3140 / 180 </w:t>
      </w:r>
    </w:p>
    <w:p w:rsidR="00CA1D06" w:rsidRDefault="00CA1D06" w:rsidP="008238A2">
      <w:pPr>
        <w:pStyle w:val="libFootnote0"/>
        <w:rPr>
          <w:rtl/>
        </w:rPr>
      </w:pPr>
      <w:r>
        <w:rPr>
          <w:rtl/>
        </w:rPr>
        <w:t xml:space="preserve">4 ـ ما بين المعقوفين أثبتناه من المصدر. </w:t>
      </w:r>
    </w:p>
    <w:p w:rsidR="00CA1D06" w:rsidRDefault="00CA1D06" w:rsidP="008238A2">
      <w:pPr>
        <w:pStyle w:val="libFootnote0"/>
        <w:rPr>
          <w:rtl/>
        </w:rPr>
      </w:pPr>
      <w:r>
        <w:rPr>
          <w:rtl/>
        </w:rPr>
        <w:t xml:space="preserve">5 ـ في نسختي ( م ) و ( ت ) زيادة : قر. </w:t>
      </w:r>
    </w:p>
    <w:p w:rsidR="00CA1D06" w:rsidRDefault="00CA1D06" w:rsidP="008238A2">
      <w:pPr>
        <w:pStyle w:val="libFootnote0"/>
        <w:rPr>
          <w:rtl/>
        </w:rPr>
      </w:pPr>
      <w:r>
        <w:rPr>
          <w:rtl/>
        </w:rPr>
        <w:t xml:space="preserve">6 ـ رجال الشيخ : 309 / 596. </w:t>
      </w:r>
    </w:p>
    <w:p w:rsidR="00CA1D06" w:rsidRDefault="00CA1D06" w:rsidP="008238A2">
      <w:pPr>
        <w:pStyle w:val="libFootnote0"/>
        <w:rPr>
          <w:rtl/>
        </w:rPr>
      </w:pPr>
      <w:r>
        <w:rPr>
          <w:rtl/>
        </w:rPr>
        <w:t xml:space="preserve">7 ـ ميسرة بيّاع الزطي ، كوفي ، ق جخ ، ( م ت ). رجال الشيخ : 310 / 615. </w:t>
      </w:r>
    </w:p>
    <w:p w:rsidR="00CA1D06" w:rsidRDefault="00CA1D06" w:rsidP="008238A2">
      <w:pPr>
        <w:pStyle w:val="libFootnote0"/>
        <w:rPr>
          <w:rtl/>
        </w:rPr>
      </w:pPr>
      <w:r>
        <w:rPr>
          <w:rtl/>
        </w:rPr>
        <w:t xml:space="preserve">8 ـ رجال الشيخ : 310 / 613. </w:t>
      </w:r>
    </w:p>
    <w:p w:rsidR="00CA1D06" w:rsidRDefault="00CA1D06" w:rsidP="008238A2">
      <w:pPr>
        <w:pStyle w:val="libFootnote0"/>
        <w:rPr>
          <w:rtl/>
        </w:rPr>
      </w:pPr>
      <w:r>
        <w:rPr>
          <w:rtl/>
        </w:rPr>
        <w:t xml:space="preserve">9 ـ ميسرة الكوفي ، ق جخ ، ( م ت ). رجال الشيخ : 310 / 614. </w:t>
      </w:r>
    </w:p>
    <w:p w:rsidR="00CA1D06" w:rsidRDefault="00CA1D06" w:rsidP="008238A2">
      <w:pPr>
        <w:pStyle w:val="libFootnote0"/>
        <w:rPr>
          <w:rtl/>
        </w:rPr>
      </w:pPr>
      <w:r>
        <w:rPr>
          <w:rtl/>
        </w:rPr>
        <w:t xml:space="preserve">ميسرة بن المسيب بن جري ، يكنّى أبا سعيد ، أوصى إلى أمير المؤمنين </w:t>
      </w:r>
      <w:r w:rsidR="006C6B9D" w:rsidRPr="006C6B9D">
        <w:rPr>
          <w:rStyle w:val="libAlaemChar"/>
          <w:rFonts w:hint="cs"/>
          <w:rtl/>
        </w:rPr>
        <w:t>عليه‌السلام</w:t>
      </w:r>
      <w:r>
        <w:rPr>
          <w:rtl/>
        </w:rPr>
        <w:t xml:space="preserve"> ، ي جخ ، ( م ت ). رجال الشيخ : 83 / 37 و 38 حيث جعله ترجمتين قال في الاُولى : ميسرة. وقال في الثانية : المسيب بن حزن ( حري خ ل ) ، يكنّى أبا سعيد ، أوصى إلى أمير المؤمنين </w:t>
      </w:r>
      <w:r w:rsidR="006C6B9D" w:rsidRPr="006C6B9D">
        <w:rPr>
          <w:rStyle w:val="libAlaemChar"/>
          <w:rFonts w:hint="cs"/>
          <w:rtl/>
        </w:rPr>
        <w:t>عليه‌السلام</w:t>
      </w:r>
      <w:r>
        <w:rPr>
          <w:rtl/>
        </w:rPr>
        <w:t xml:space="preserve">. وفي مجمع الرجال 6 : 171 نقلاً عنه جعله ترجمة واحدة كما ذكره التقي المجلسي </w:t>
      </w:r>
      <w:r w:rsidR="006C6B9D" w:rsidRPr="006C6B9D">
        <w:rPr>
          <w:rStyle w:val="libAlaemChar"/>
          <w:rFonts w:hint="cs"/>
          <w:rtl/>
        </w:rPr>
        <w:t>قدس‌سره</w:t>
      </w:r>
      <w:r>
        <w:rPr>
          <w:rtl/>
        </w:rPr>
        <w:t xml:space="preserve">. </w:t>
      </w:r>
    </w:p>
    <w:p w:rsidR="00CA1D06" w:rsidRDefault="00CA1D06" w:rsidP="008238A2">
      <w:pPr>
        <w:pStyle w:val="libFootnote0"/>
        <w:rPr>
          <w:rtl/>
        </w:rPr>
      </w:pPr>
      <w:r>
        <w:rPr>
          <w:rtl/>
        </w:rPr>
        <w:t xml:space="preserve">10 ـ رجال الشيخ : 81 / 10. </w:t>
      </w:r>
    </w:p>
    <w:p w:rsidR="00CA1D06" w:rsidRDefault="00CA1D06" w:rsidP="00592778">
      <w:pPr>
        <w:pStyle w:val="libNormal"/>
        <w:rPr>
          <w:rtl/>
        </w:rPr>
      </w:pPr>
      <w:r>
        <w:rPr>
          <w:rtl/>
        </w:rPr>
        <w:br w:type="page"/>
      </w:r>
      <w:bookmarkStart w:id="2943" w:name="_Toc276636450"/>
      <w:bookmarkStart w:id="2944" w:name="_Toc452295960"/>
      <w:r w:rsidRPr="00746958">
        <w:rPr>
          <w:rStyle w:val="Heading2Char"/>
          <w:rtl/>
        </w:rPr>
        <w:t>5535 / 1 ـ ميمون البان</w:t>
      </w:r>
      <w:bookmarkEnd w:id="2943"/>
      <w:bookmarkEnd w:id="2944"/>
      <w:r w:rsidRPr="00746958">
        <w:rPr>
          <w:rStyle w:val="Heading2Char"/>
          <w:rtl/>
        </w:rPr>
        <w:t xml:space="preserve"> </w:t>
      </w:r>
      <w:r w:rsidRPr="008238A2">
        <w:rPr>
          <w:rStyle w:val="libFootnotenumChar"/>
          <w:rtl/>
        </w:rPr>
        <w:t>(1)</w:t>
      </w:r>
      <w:r w:rsidRPr="00746958">
        <w:rPr>
          <w:rStyle w:val="Heading2Char"/>
          <w:rtl/>
        </w:rPr>
        <w:t xml:space="preserve"> الكوفي </w:t>
      </w:r>
      <w:r>
        <w:rPr>
          <w:rtl/>
        </w:rPr>
        <w:t xml:space="preserve">: </w:t>
      </w:r>
    </w:p>
    <w:p w:rsidR="00CA1D06" w:rsidRDefault="00CA1D06" w:rsidP="00592778">
      <w:pPr>
        <w:pStyle w:val="libNormal"/>
        <w:rPr>
          <w:rtl/>
        </w:rPr>
      </w:pPr>
      <w:r>
        <w:rPr>
          <w:rtl/>
        </w:rPr>
        <w:t xml:space="preserve">من أصحاب الباقر </w:t>
      </w:r>
      <w:r w:rsidRPr="008238A2">
        <w:rPr>
          <w:rStyle w:val="libFootnotenumChar"/>
          <w:rtl/>
        </w:rPr>
        <w:t>(2)</w:t>
      </w:r>
      <w:r>
        <w:rPr>
          <w:rtl/>
        </w:rPr>
        <w:t xml:space="preserve"> والصادق </w:t>
      </w:r>
      <w:r w:rsidRPr="008238A2">
        <w:rPr>
          <w:rStyle w:val="libFootnotenumChar"/>
          <w:rtl/>
        </w:rPr>
        <w:t>(3)</w:t>
      </w:r>
      <w:r>
        <w:rPr>
          <w:rtl/>
        </w:rPr>
        <w:t xml:space="preserve"> </w:t>
      </w:r>
      <w:r w:rsidR="006C6B9D" w:rsidRPr="006C6B9D">
        <w:rPr>
          <w:rStyle w:val="libAlaemChar"/>
          <w:rFonts w:hint="cs"/>
          <w:rtl/>
        </w:rPr>
        <w:t>عليهما‌السلام</w:t>
      </w:r>
      <w:r>
        <w:rPr>
          <w:rtl/>
        </w:rPr>
        <w:t xml:space="preserve"> ، رجال الشيخ </w:t>
      </w:r>
      <w:r w:rsidRPr="008238A2">
        <w:rPr>
          <w:rStyle w:val="libFootnotenumChar"/>
          <w:rtl/>
        </w:rPr>
        <w:t>(4)</w:t>
      </w:r>
      <w:r>
        <w:rPr>
          <w:rtl/>
        </w:rPr>
        <w:t>.</w:t>
      </w:r>
    </w:p>
    <w:p w:rsidR="00CA1D06" w:rsidRDefault="00CA1D06" w:rsidP="00592778">
      <w:pPr>
        <w:pStyle w:val="libNormal"/>
        <w:rPr>
          <w:rtl/>
        </w:rPr>
      </w:pPr>
      <w:bookmarkStart w:id="2945" w:name="_Toc276636451"/>
      <w:bookmarkStart w:id="2946" w:name="_Toc452295961"/>
      <w:r w:rsidRPr="00746958">
        <w:rPr>
          <w:rStyle w:val="Heading2Char"/>
          <w:rtl/>
        </w:rPr>
        <w:t>5536 / 2 ميمون بن عبد الله</w:t>
      </w:r>
      <w:bookmarkEnd w:id="2945"/>
      <w:bookmarkEnd w:id="2946"/>
      <w:r>
        <w:rPr>
          <w:rtl/>
        </w:rPr>
        <w:t xml:space="preserve"> : </w:t>
      </w:r>
    </w:p>
    <w:p w:rsidR="00CA1D06" w:rsidRDefault="00CA1D06" w:rsidP="00592778">
      <w:pPr>
        <w:pStyle w:val="libNormal"/>
        <w:rPr>
          <w:rtl/>
        </w:rPr>
      </w:pPr>
      <w:r>
        <w:rPr>
          <w:rtl/>
        </w:rPr>
        <w:t xml:space="preserve">روى الكشّي ما يدلّ على تشيعه </w:t>
      </w:r>
      <w:r w:rsidRPr="008238A2">
        <w:rPr>
          <w:rStyle w:val="libFootnotenumChar"/>
          <w:rtl/>
        </w:rPr>
        <w:t>(5)</w:t>
      </w:r>
      <w:r>
        <w:rPr>
          <w:rtl/>
        </w:rPr>
        <w:t>.</w:t>
      </w:r>
    </w:p>
    <w:p w:rsidR="00CA1D06" w:rsidRDefault="00CA1D06" w:rsidP="00592778">
      <w:pPr>
        <w:pStyle w:val="libNormal"/>
        <w:rPr>
          <w:rtl/>
        </w:rPr>
      </w:pPr>
      <w:bookmarkStart w:id="2947" w:name="_Toc276636452"/>
      <w:bookmarkStart w:id="2948" w:name="_Toc452295962"/>
      <w:r w:rsidRPr="00746958">
        <w:rPr>
          <w:rStyle w:val="Heading2Char"/>
          <w:rtl/>
        </w:rPr>
        <w:t>5537 / 3 ـ ميمون القدّاح</w:t>
      </w:r>
      <w:bookmarkEnd w:id="2947"/>
      <w:bookmarkEnd w:id="2948"/>
      <w:r>
        <w:rPr>
          <w:rtl/>
        </w:rPr>
        <w:t xml:space="preserve"> : </w:t>
      </w:r>
    </w:p>
    <w:p w:rsidR="00CA1D06" w:rsidRDefault="00CA1D06" w:rsidP="00592778">
      <w:pPr>
        <w:pStyle w:val="libNormal"/>
        <w:rPr>
          <w:rtl/>
        </w:rPr>
      </w:pPr>
      <w:r>
        <w:rPr>
          <w:rtl/>
        </w:rPr>
        <w:t xml:space="preserve">مولى بني مخزوم ، مكّي ، من أصحاب علي بن الحسين </w:t>
      </w:r>
      <w:r w:rsidRPr="008238A2">
        <w:rPr>
          <w:rStyle w:val="libFootnotenumChar"/>
          <w:rtl/>
        </w:rPr>
        <w:t>(6)</w:t>
      </w:r>
      <w:r>
        <w:rPr>
          <w:rtl/>
        </w:rPr>
        <w:t xml:space="preserve"> والباقر </w:t>
      </w:r>
      <w:r w:rsidRPr="008238A2">
        <w:rPr>
          <w:rStyle w:val="libFootnotenumChar"/>
          <w:rtl/>
        </w:rPr>
        <w:t>(7)</w:t>
      </w:r>
      <w:r>
        <w:rPr>
          <w:rtl/>
        </w:rPr>
        <w:t xml:space="preserve"> </w:t>
      </w:r>
      <w:r w:rsidRPr="008238A2">
        <w:rPr>
          <w:rStyle w:val="libFootnotenumChar"/>
          <w:rtl/>
        </w:rPr>
        <w:t>(8)</w:t>
      </w:r>
      <w:r>
        <w:rPr>
          <w:rtl/>
        </w:rPr>
        <w:t xml:space="preserve"> والصادق </w:t>
      </w:r>
      <w:r w:rsidRPr="008238A2">
        <w:rPr>
          <w:rStyle w:val="libFootnotenumChar"/>
          <w:rtl/>
        </w:rPr>
        <w:t>(9)</w:t>
      </w:r>
      <w:r>
        <w:rPr>
          <w:rtl/>
        </w:rPr>
        <w:t xml:space="preserve"> </w:t>
      </w:r>
      <w:r w:rsidR="006C6B9D" w:rsidRPr="006C6B9D">
        <w:rPr>
          <w:rStyle w:val="libAlaemChar"/>
          <w:rFonts w:hint="cs"/>
          <w:rtl/>
        </w:rPr>
        <w:t>عليهم‌السلام</w:t>
      </w:r>
      <w:r>
        <w:rPr>
          <w:rtl/>
        </w:rPr>
        <w:t xml:space="preserve"> ، رجال الشيخ. </w:t>
      </w:r>
    </w:p>
    <w:p w:rsidR="00CA1D06" w:rsidRDefault="00CA1D06" w:rsidP="00592778">
      <w:pPr>
        <w:pStyle w:val="libNormal"/>
        <w:rPr>
          <w:rtl/>
        </w:rPr>
      </w:pPr>
      <w:r>
        <w:rPr>
          <w:rtl/>
        </w:rPr>
        <w:t xml:space="preserve">وفي رجال ابن داود : أنّه ملعون </w:t>
      </w:r>
      <w:r w:rsidRPr="008238A2">
        <w:rPr>
          <w:rStyle w:val="libFootnotenumChar"/>
          <w:rtl/>
        </w:rPr>
        <w:t>(10)</w:t>
      </w:r>
      <w:r>
        <w:rPr>
          <w:rtl/>
        </w:rPr>
        <w:t>.</w:t>
      </w:r>
    </w:p>
    <w:p w:rsidR="00CA1D06" w:rsidRDefault="00CA1D06" w:rsidP="00592778">
      <w:pPr>
        <w:pStyle w:val="libNormal"/>
        <w:rPr>
          <w:rtl/>
        </w:rPr>
      </w:pPr>
      <w:bookmarkStart w:id="2949" w:name="_Toc276636453"/>
      <w:bookmarkStart w:id="2950" w:name="_Toc452295963"/>
      <w:r w:rsidRPr="00746958">
        <w:rPr>
          <w:rStyle w:val="Heading2Char"/>
          <w:rtl/>
        </w:rPr>
        <w:t>5538 / 4 ـ ميمون بن مهران</w:t>
      </w:r>
      <w:bookmarkEnd w:id="2949"/>
      <w:bookmarkEnd w:id="2950"/>
      <w:r>
        <w:rPr>
          <w:rtl/>
        </w:rPr>
        <w:t xml:space="preserve"> </w:t>
      </w:r>
      <w:r w:rsidRPr="008238A2">
        <w:rPr>
          <w:rStyle w:val="libFootnotenumChar"/>
          <w:rtl/>
        </w:rPr>
        <w:t>(11)</w:t>
      </w:r>
      <w:r>
        <w:rPr>
          <w:rtl/>
        </w:rPr>
        <w:t xml:space="preserve"> : </w:t>
      </w:r>
    </w:p>
    <w:p w:rsidR="00CA1D06" w:rsidRDefault="00CA1D06" w:rsidP="00592778">
      <w:pPr>
        <w:pStyle w:val="libNormal"/>
        <w:rPr>
          <w:rtl/>
        </w:rPr>
      </w:pPr>
      <w:r>
        <w:rPr>
          <w:rtl/>
        </w:rPr>
        <w:t xml:space="preserve">من أصحاب علي </w:t>
      </w:r>
      <w:r w:rsidR="006C6B9D" w:rsidRPr="006C6B9D">
        <w:rPr>
          <w:rStyle w:val="libAlaemChar"/>
          <w:rFonts w:hint="cs"/>
          <w:rtl/>
        </w:rPr>
        <w:t>عليه‌السلام</w:t>
      </w:r>
      <w:r>
        <w:rPr>
          <w:rtl/>
        </w:rPr>
        <w:t xml:space="preserve"> ، رجال الشيخ </w:t>
      </w:r>
      <w:r w:rsidRPr="008238A2">
        <w:rPr>
          <w:rStyle w:val="libFootnotenumChar"/>
          <w:rtl/>
        </w:rPr>
        <w:t>(12)</w:t>
      </w:r>
      <w:r>
        <w:rPr>
          <w:rtl/>
        </w:rPr>
        <w:t xml:space="preserve">. </w:t>
      </w:r>
    </w:p>
    <w:p w:rsidR="00CA1D06" w:rsidRDefault="00CA1D06" w:rsidP="00592778">
      <w:pPr>
        <w:pStyle w:val="libNormal"/>
        <w:rPr>
          <w:rtl/>
        </w:rPr>
      </w:pPr>
      <w:r>
        <w:rPr>
          <w:rtl/>
        </w:rPr>
        <w:t xml:space="preserve">وفي آخر الباب الأول من الخلاصة : أنّه من خواص علي </w:t>
      </w:r>
      <w:r w:rsidR="006C6B9D" w:rsidRPr="006C6B9D">
        <w:rPr>
          <w:rStyle w:val="libAlaemChar"/>
          <w:rFonts w:hint="cs"/>
          <w:rtl/>
        </w:rPr>
        <w:t>عليه‌السلام</w:t>
      </w:r>
      <w:r>
        <w:rPr>
          <w:rtl/>
        </w:rPr>
        <w:t xml:space="preserve"> </w:t>
      </w:r>
      <w:r w:rsidRPr="008238A2">
        <w:rPr>
          <w:rStyle w:val="libFootnotenumChar"/>
          <w:rtl/>
        </w:rPr>
        <w:t>(13)</w:t>
      </w:r>
      <w:r>
        <w:rPr>
          <w:rtl/>
        </w:rPr>
        <w:t>.</w:t>
      </w:r>
    </w:p>
    <w:p w:rsidR="00CA1D06" w:rsidRDefault="00CA1D06" w:rsidP="008238A2">
      <w:pPr>
        <w:pStyle w:val="libFootnote0"/>
        <w:rPr>
          <w:rtl/>
        </w:rPr>
      </w:pPr>
      <w:r>
        <w:rPr>
          <w:rtl/>
        </w:rPr>
        <w:t>____________</w:t>
      </w:r>
    </w:p>
    <w:p w:rsidR="00CA1D06" w:rsidRDefault="00CA1D06" w:rsidP="008238A2">
      <w:pPr>
        <w:pStyle w:val="libFootnote0"/>
        <w:rPr>
          <w:rtl/>
        </w:rPr>
      </w:pPr>
      <w:r>
        <w:rPr>
          <w:rtl/>
        </w:rPr>
        <w:t xml:space="preserve">1 ـ ميمون البان ، ين جخ ، ( م ت ). رجال الشيخ : 120 / 11. </w:t>
      </w:r>
    </w:p>
    <w:p w:rsidR="00CA1D06" w:rsidRDefault="00CA1D06" w:rsidP="008238A2">
      <w:pPr>
        <w:pStyle w:val="libFootnote0"/>
        <w:rPr>
          <w:rtl/>
        </w:rPr>
      </w:pPr>
      <w:r>
        <w:rPr>
          <w:rtl/>
        </w:rPr>
        <w:t xml:space="preserve">2 ـ رجال الشيخ : 147 / 60. </w:t>
      </w:r>
    </w:p>
    <w:p w:rsidR="00CA1D06" w:rsidRDefault="00CA1D06" w:rsidP="008238A2">
      <w:pPr>
        <w:pStyle w:val="libFootnote0"/>
        <w:rPr>
          <w:rtl/>
        </w:rPr>
      </w:pPr>
      <w:r>
        <w:rPr>
          <w:rtl/>
        </w:rPr>
        <w:t xml:space="preserve">3 ـ رجال الشيخ : 309 / 601. </w:t>
      </w:r>
    </w:p>
    <w:p w:rsidR="00CA1D06" w:rsidRDefault="00CA1D06" w:rsidP="008238A2">
      <w:pPr>
        <w:pStyle w:val="libFootnote0"/>
        <w:rPr>
          <w:rtl/>
        </w:rPr>
      </w:pPr>
      <w:r>
        <w:rPr>
          <w:rtl/>
        </w:rPr>
        <w:t xml:space="preserve">4 ـ ميمون الجبان الكوفي ، ق جخ ، ( م ت ). رجال الشيخ : 309 / 602. </w:t>
      </w:r>
    </w:p>
    <w:p w:rsidR="00CA1D06" w:rsidRDefault="00CA1D06" w:rsidP="008238A2">
      <w:pPr>
        <w:pStyle w:val="libFootnote0"/>
        <w:rPr>
          <w:rtl/>
        </w:rPr>
      </w:pPr>
      <w:r>
        <w:rPr>
          <w:rtl/>
        </w:rPr>
        <w:t xml:space="preserve">5 ـ رجال الكشّي : 393 / 741. </w:t>
      </w:r>
    </w:p>
    <w:p w:rsidR="00CA1D06" w:rsidRDefault="00CA1D06" w:rsidP="008238A2">
      <w:pPr>
        <w:pStyle w:val="libFootnote0"/>
        <w:rPr>
          <w:rtl/>
        </w:rPr>
      </w:pPr>
      <w:r>
        <w:rPr>
          <w:rtl/>
        </w:rPr>
        <w:t xml:space="preserve">6 ـ رجال الشيخ : 120 / 10. </w:t>
      </w:r>
    </w:p>
    <w:p w:rsidR="00CA1D06" w:rsidRDefault="00CA1D06" w:rsidP="008238A2">
      <w:pPr>
        <w:pStyle w:val="libFootnote0"/>
        <w:rPr>
          <w:rtl/>
        </w:rPr>
      </w:pPr>
      <w:r>
        <w:rPr>
          <w:rtl/>
        </w:rPr>
        <w:t xml:space="preserve">7 ـ رجال الشيخ : 145 / 14. </w:t>
      </w:r>
    </w:p>
    <w:p w:rsidR="00CA1D06" w:rsidRDefault="00CA1D06" w:rsidP="008238A2">
      <w:pPr>
        <w:pStyle w:val="libFootnote0"/>
        <w:rPr>
          <w:rtl/>
        </w:rPr>
      </w:pPr>
      <w:r>
        <w:rPr>
          <w:rtl/>
        </w:rPr>
        <w:t xml:space="preserve">8 ـ مولى بني هاشم ، جخ ، ( م ت ). </w:t>
      </w:r>
    </w:p>
    <w:p w:rsidR="00CA1D06" w:rsidRDefault="00CA1D06" w:rsidP="008238A2">
      <w:pPr>
        <w:pStyle w:val="libFootnote0"/>
        <w:rPr>
          <w:rtl/>
        </w:rPr>
      </w:pPr>
      <w:r>
        <w:rPr>
          <w:rtl/>
        </w:rPr>
        <w:t xml:space="preserve">9 ـ رجال الشيخ : 309 / 600. </w:t>
      </w:r>
    </w:p>
    <w:p w:rsidR="00CA1D06" w:rsidRDefault="00CA1D06" w:rsidP="008238A2">
      <w:pPr>
        <w:pStyle w:val="libFootnote0"/>
        <w:rPr>
          <w:rtl/>
        </w:rPr>
      </w:pPr>
      <w:r>
        <w:rPr>
          <w:rtl/>
        </w:rPr>
        <w:t xml:space="preserve">10 ـ رجال ابن داود : 282 / 531. </w:t>
      </w:r>
    </w:p>
    <w:p w:rsidR="00CA1D06" w:rsidRDefault="00CA1D06" w:rsidP="008238A2">
      <w:pPr>
        <w:pStyle w:val="libFootnote0"/>
        <w:rPr>
          <w:rtl/>
        </w:rPr>
      </w:pPr>
      <w:r>
        <w:rPr>
          <w:rtl/>
        </w:rPr>
        <w:t xml:space="preserve">11 ـ ميمون بن مهران ، روى الصدوق عن الحسين بن المختار كتابه ، ( م ت ). انظر مشيخة الفقيه 4 : 93. </w:t>
      </w:r>
    </w:p>
    <w:p w:rsidR="00CA1D06" w:rsidRDefault="00CA1D06" w:rsidP="008238A2">
      <w:pPr>
        <w:pStyle w:val="libFootnote0"/>
        <w:rPr>
          <w:rtl/>
        </w:rPr>
      </w:pPr>
      <w:r>
        <w:rPr>
          <w:rtl/>
        </w:rPr>
        <w:t xml:space="preserve">12 ـ رجال الشيخ : 81 / 9. </w:t>
      </w:r>
    </w:p>
    <w:p w:rsidR="00CA1D06" w:rsidRDefault="00CA1D06" w:rsidP="008238A2">
      <w:pPr>
        <w:pStyle w:val="libFootnote0"/>
        <w:rPr>
          <w:rtl/>
        </w:rPr>
      </w:pPr>
      <w:r>
        <w:rPr>
          <w:rtl/>
        </w:rPr>
        <w:t>13 ـ الخلاصة : 192.</w:t>
      </w:r>
    </w:p>
    <w:p w:rsidR="00CA1D06" w:rsidRDefault="00CA1D06" w:rsidP="008238A2">
      <w:pPr>
        <w:pStyle w:val="libCenterBold1"/>
        <w:rPr>
          <w:rtl/>
        </w:rPr>
      </w:pPr>
      <w:r>
        <w:rPr>
          <w:rtl/>
        </w:rPr>
        <w:br w:type="page"/>
      </w:r>
      <w:r>
        <w:rPr>
          <w:rFonts w:hint="cs"/>
          <w:rtl/>
        </w:rPr>
        <w:t>فهرس الأعلام المترجمين</w:t>
      </w:r>
    </w:p>
    <w:sdt>
      <w:sdtPr>
        <w:rPr>
          <w:rFonts w:ascii="Times New Roman" w:eastAsia="Times New Roman" w:hAnsi="Times New Roman" w:cs="Traditional Arabic"/>
          <w:b w:val="0"/>
          <w:bCs w:val="0"/>
          <w:color w:val="000000"/>
          <w:sz w:val="24"/>
          <w:szCs w:val="32"/>
        </w:rPr>
        <w:id w:val="10600407"/>
        <w:docPartObj>
          <w:docPartGallery w:val="Table of Contents"/>
          <w:docPartUnique/>
        </w:docPartObj>
      </w:sdtPr>
      <w:sdtEndPr>
        <w:rPr>
          <w:rtl/>
        </w:rPr>
      </w:sdtEndPr>
      <w:sdtContent>
        <w:p w:rsidR="005F6FBB" w:rsidRDefault="005F6FBB" w:rsidP="005F6FBB">
          <w:pPr>
            <w:pStyle w:val="TOCHeading"/>
          </w:pP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5F6FBB">
            <w:instrText xml:space="preserve"> TOC \o "1-3" \h \z \u </w:instrText>
          </w:r>
          <w:r>
            <w:fldChar w:fldCharType="separate"/>
          </w:r>
          <w:hyperlink w:anchor="_Toc452294490" w:history="1">
            <w:r w:rsidR="005F6FBB" w:rsidRPr="00435D27">
              <w:rPr>
                <w:rStyle w:val="Hyperlink"/>
                <w:noProof/>
                <w:rtl/>
              </w:rPr>
              <w:t xml:space="preserve">4070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غالب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سهل</w:t>
            </w:r>
            <w:r w:rsidR="005F6FBB" w:rsidRPr="00435D27">
              <w:rPr>
                <w:rStyle w:val="Hyperlink"/>
                <w:noProof/>
                <w:rtl/>
              </w:rPr>
              <w:t xml:space="preserve"> </w:t>
            </w:r>
            <w:r w:rsidR="005F6FBB" w:rsidRPr="00435D27">
              <w:rPr>
                <w:rStyle w:val="Hyperlink"/>
                <w:rFonts w:hint="eastAsia"/>
                <w:noProof/>
                <w:rtl/>
              </w:rPr>
              <w:t>الكلبي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Toc452294490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491" w:history="1">
            <w:r w:rsidR="005F6FBB" w:rsidRPr="00435D27">
              <w:rPr>
                <w:rStyle w:val="Hyperlink"/>
                <w:noProof/>
                <w:rtl/>
              </w:rPr>
              <w:t xml:space="preserve">4071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غالب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Toc452294491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492" w:history="1">
            <w:r w:rsidR="005F6FBB" w:rsidRPr="00435D27">
              <w:rPr>
                <w:rStyle w:val="Hyperlink"/>
                <w:noProof/>
                <w:rtl/>
              </w:rPr>
              <w:t xml:space="preserve">4072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غالب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عبيدالله</w:t>
            </w:r>
            <w:r w:rsidR="005F6FBB" w:rsidRPr="00435D27">
              <w:rPr>
                <w:rStyle w:val="Hyperlink"/>
                <w:noProof/>
                <w:rtl/>
              </w:rPr>
              <w:t xml:space="preserve"> </w:t>
            </w:r>
            <w:r w:rsidR="005F6FBB" w:rsidRPr="00435D27">
              <w:rPr>
                <w:rStyle w:val="Hyperlink"/>
                <w:rFonts w:hint="eastAsia"/>
                <w:noProof/>
                <w:rtl/>
              </w:rPr>
              <w:t>العقيلي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Toc452294492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493" w:history="1">
            <w:r w:rsidR="005F6FBB" w:rsidRPr="00435D27">
              <w:rPr>
                <w:rStyle w:val="Hyperlink"/>
                <w:noProof/>
                <w:rtl/>
              </w:rPr>
              <w:t xml:space="preserve">4073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غالب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عثمان</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Toc452294493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494" w:history="1">
            <w:r w:rsidR="005F6FBB" w:rsidRPr="00435D27">
              <w:rPr>
                <w:rStyle w:val="Hyperlink"/>
                <w:noProof/>
                <w:rtl/>
              </w:rPr>
              <w:t xml:space="preserve">4074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غالب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عثمان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Toc452294494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495" w:history="1">
            <w:r w:rsidR="005F6FBB" w:rsidRPr="00435D27">
              <w:rPr>
                <w:rStyle w:val="Hyperlink"/>
                <w:noProof/>
                <w:rtl/>
              </w:rPr>
              <w:t xml:space="preserve">4075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غالب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الهذيل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Toc452294495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496" w:history="1">
            <w:r w:rsidR="005F6FBB" w:rsidRPr="00435D27">
              <w:rPr>
                <w:rStyle w:val="Hyperlink"/>
                <w:noProof/>
                <w:rtl/>
              </w:rPr>
              <w:t xml:space="preserve">4076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غريز</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مقاتل</w:t>
            </w:r>
            <w:r w:rsidR="005F6FBB" w:rsidRPr="00435D27">
              <w:rPr>
                <w:rStyle w:val="Hyperlink"/>
                <w:noProof/>
                <w:rtl/>
              </w:rPr>
              <w:t xml:space="preserve"> </w:t>
            </w:r>
            <w:r w:rsidR="005F6FBB" w:rsidRPr="00435D27">
              <w:rPr>
                <w:rStyle w:val="Hyperlink"/>
                <w:rFonts w:hint="eastAsia"/>
                <w:noProof/>
                <w:rtl/>
              </w:rPr>
              <w:t>المدني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Toc452294496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497" w:history="1">
            <w:r w:rsidR="005F6FBB" w:rsidRPr="00435D27">
              <w:rPr>
                <w:rStyle w:val="Hyperlink"/>
                <w:noProof/>
                <w:rtl/>
              </w:rPr>
              <w:t xml:space="preserve">4077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غريف</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الوضاح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Toc452294497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498" w:history="1">
            <w:r w:rsidR="005F6FBB" w:rsidRPr="00435D27">
              <w:rPr>
                <w:rStyle w:val="Hyperlink"/>
                <w:noProof/>
                <w:rtl/>
              </w:rPr>
              <w:t xml:space="preserve">4078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غسان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غيلان</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Toc452294498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499" w:history="1">
            <w:r w:rsidR="005F6FBB" w:rsidRPr="00435D27">
              <w:rPr>
                <w:rStyle w:val="Hyperlink"/>
                <w:noProof/>
                <w:rtl/>
              </w:rPr>
              <w:t xml:space="preserve">4079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غسّان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أعين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Toc452294499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00" w:history="1">
            <w:r w:rsidR="005F6FBB" w:rsidRPr="00435D27">
              <w:rPr>
                <w:rStyle w:val="Hyperlink"/>
                <w:noProof/>
                <w:rtl/>
              </w:rPr>
              <w:t xml:space="preserve">4080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غورك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الحصرم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Toc452294500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01" w:history="1">
            <w:r w:rsidR="005F6FBB" w:rsidRPr="00435D27">
              <w:rPr>
                <w:rStyle w:val="Hyperlink"/>
                <w:noProof/>
                <w:rtl/>
              </w:rPr>
              <w:t xml:space="preserve">4081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غورك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راشد</w:t>
            </w:r>
            <w:r w:rsidR="005F6FBB" w:rsidRPr="00435D27">
              <w:rPr>
                <w:rStyle w:val="Hyperlink"/>
                <w:noProof/>
                <w:rtl/>
              </w:rPr>
              <w:t xml:space="preserve"> </w:t>
            </w:r>
            <w:r w:rsidR="005F6FBB" w:rsidRPr="00435D27">
              <w:rPr>
                <w:rStyle w:val="Hyperlink"/>
                <w:rFonts w:hint="eastAsia"/>
                <w:noProof/>
                <w:rtl/>
              </w:rPr>
              <w:t>الثعلبي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Toc452294501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02" w:history="1">
            <w:r w:rsidR="005F6FBB" w:rsidRPr="00435D27">
              <w:rPr>
                <w:rStyle w:val="Hyperlink"/>
                <w:noProof/>
                <w:rtl/>
              </w:rPr>
              <w:t xml:space="preserve">4082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غياث</w:t>
            </w:r>
            <w:r w:rsidR="005F6FBB" w:rsidRPr="00435D27">
              <w:rPr>
                <w:rStyle w:val="Hyperlink"/>
                <w:noProof/>
                <w:rtl/>
              </w:rPr>
              <w:t xml:space="preserve"> </w:t>
            </w:r>
            <w:r w:rsidR="005F6FBB" w:rsidRPr="00435D27">
              <w:rPr>
                <w:rStyle w:val="Hyperlink"/>
                <w:rFonts w:hint="eastAsia"/>
                <w:noProof/>
                <w:rtl/>
              </w:rPr>
              <w:t>ين</w:t>
            </w:r>
            <w:r w:rsidR="005F6FBB" w:rsidRPr="00435D27">
              <w:rPr>
                <w:rStyle w:val="Hyperlink"/>
                <w:noProof/>
                <w:rtl/>
              </w:rPr>
              <w:t xml:space="preserve"> </w:t>
            </w:r>
            <w:r w:rsidR="005F6FBB" w:rsidRPr="00435D27">
              <w:rPr>
                <w:rStyle w:val="Hyperlink"/>
                <w:rFonts w:hint="eastAsia"/>
                <w:noProof/>
                <w:rtl/>
              </w:rPr>
              <w:t>إبراهيم</w:t>
            </w:r>
            <w:r w:rsidR="005F6FBB" w:rsidRPr="00435D27">
              <w:rPr>
                <w:rStyle w:val="Hyperlink"/>
                <w:noProof/>
                <w:rtl/>
              </w:rPr>
              <w:t xml:space="preserve"> </w:t>
            </w:r>
            <w:r w:rsidR="005F6FBB" w:rsidRPr="00435D27">
              <w:rPr>
                <w:rStyle w:val="Hyperlink"/>
                <w:rFonts w:hint="eastAsia"/>
                <w:noProof/>
                <w:rtl/>
              </w:rPr>
              <w:t>التميمي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Toc452294502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03" w:history="1">
            <w:r w:rsidR="005F6FBB" w:rsidRPr="00435D27">
              <w:rPr>
                <w:rStyle w:val="Hyperlink"/>
                <w:noProof/>
                <w:rtl/>
              </w:rPr>
              <w:t xml:space="preserve">4083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غياث</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كلوب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Toc452294503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04" w:history="1">
            <w:r w:rsidR="005F6FBB" w:rsidRPr="00435D27">
              <w:rPr>
                <w:rStyle w:val="Hyperlink"/>
                <w:noProof/>
                <w:rtl/>
              </w:rPr>
              <w:t xml:space="preserve">4084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غيلان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جامع</w:t>
            </w:r>
            <w:r w:rsidR="005F6FBB" w:rsidRPr="00435D27">
              <w:rPr>
                <w:rStyle w:val="Hyperlink"/>
                <w:noProof/>
                <w:rtl/>
              </w:rPr>
              <w:t xml:space="preserve"> </w:t>
            </w:r>
            <w:r w:rsidR="005F6FBB" w:rsidRPr="00435D27">
              <w:rPr>
                <w:rStyle w:val="Hyperlink"/>
                <w:rFonts w:hint="eastAsia"/>
                <w:noProof/>
                <w:rtl/>
              </w:rPr>
              <w:t>المحاربي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Toc452294504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05" w:history="1">
            <w:r w:rsidR="005F6FBB" w:rsidRPr="00435D27">
              <w:rPr>
                <w:rStyle w:val="Hyperlink"/>
                <w:noProof/>
                <w:rtl/>
              </w:rPr>
              <w:t xml:space="preserve">4085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غيلان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عثمان</w:t>
            </w:r>
            <w:r w:rsidR="005F6FBB" w:rsidRPr="00435D27">
              <w:rPr>
                <w:rStyle w:val="Hyperlink"/>
                <w:noProof/>
                <w:rtl/>
              </w:rPr>
              <w:t xml:space="preserve"> </w:t>
            </w:r>
            <w:r w:rsidR="005F6FBB" w:rsidRPr="00435D27">
              <w:rPr>
                <w:rStyle w:val="Hyperlink"/>
                <w:rFonts w:hint="eastAsia"/>
                <w:noProof/>
                <w:rtl/>
              </w:rPr>
              <w:t>المزني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Toc452294505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w:t>
            </w:r>
            <w:r>
              <w:rPr>
                <w:rStyle w:val="Hyperlink"/>
                <w:noProof/>
                <w:rtl/>
              </w:rPr>
              <w:fldChar w:fldCharType="end"/>
            </w:r>
          </w:hyperlink>
        </w:p>
        <w:p w:rsidR="005F6FBB" w:rsidRDefault="003D7DAA">
          <w:pPr>
            <w:pStyle w:val="TOC1"/>
            <w:rPr>
              <w:rFonts w:asciiTheme="minorHAnsi" w:eastAsiaTheme="minorEastAsia" w:hAnsiTheme="minorHAnsi" w:cstheme="minorBidi"/>
              <w:bCs w:val="0"/>
              <w:noProof/>
              <w:color w:val="auto"/>
              <w:sz w:val="22"/>
              <w:szCs w:val="22"/>
              <w:rtl/>
              <w:lang w:bidi="fa-IR"/>
            </w:rPr>
          </w:pPr>
          <w:hyperlink w:anchor="_Toc452294506" w:history="1">
            <w:r w:rsidR="005F6FBB" w:rsidRPr="00435D27">
              <w:rPr>
                <w:rStyle w:val="Hyperlink"/>
                <w:rFonts w:hint="eastAsia"/>
                <w:noProof/>
                <w:rtl/>
              </w:rPr>
              <w:t>باب</w:t>
            </w:r>
            <w:r w:rsidR="005F6FBB" w:rsidRPr="00435D27">
              <w:rPr>
                <w:rStyle w:val="Hyperlink"/>
                <w:noProof/>
                <w:rtl/>
              </w:rPr>
              <w:t xml:space="preserve"> </w:t>
            </w:r>
            <w:r w:rsidR="005F6FBB" w:rsidRPr="00435D27">
              <w:rPr>
                <w:rStyle w:val="Hyperlink"/>
                <w:rFonts w:hint="eastAsia"/>
                <w:noProof/>
                <w:rtl/>
              </w:rPr>
              <w:t>الفاء</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Toc452294506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07" w:history="1">
            <w:r w:rsidR="005F6FBB" w:rsidRPr="00435D27">
              <w:rPr>
                <w:rStyle w:val="Hyperlink"/>
                <w:noProof/>
                <w:rtl/>
              </w:rPr>
              <w:t xml:space="preserve">4086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فارس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حاتم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ماهويه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Toc452294507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08" w:history="1">
            <w:r w:rsidR="005F6FBB" w:rsidRPr="00435D27">
              <w:rPr>
                <w:rStyle w:val="Hyperlink"/>
                <w:noProof/>
                <w:rtl/>
              </w:rPr>
              <w:t xml:space="preserve">4087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فارس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Toc452294508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09" w:history="1">
            <w:r w:rsidR="005F6FBB" w:rsidRPr="00435D27">
              <w:rPr>
                <w:rStyle w:val="Hyperlink"/>
                <w:noProof/>
                <w:rtl/>
              </w:rPr>
              <w:t xml:space="preserve">4088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الفاكه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Toc452294509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10" w:history="1">
            <w:r w:rsidR="005F6FBB" w:rsidRPr="00435D27">
              <w:rPr>
                <w:rStyle w:val="Hyperlink"/>
                <w:noProof/>
                <w:rtl/>
              </w:rPr>
              <w:t xml:space="preserve">4089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فائد</w:t>
            </w:r>
            <w:r w:rsidR="005F6FBB" w:rsidRPr="00435D27">
              <w:rPr>
                <w:rStyle w:val="Hyperlink"/>
                <w:noProof/>
                <w:rtl/>
              </w:rPr>
              <w:t xml:space="preserve"> </w:t>
            </w:r>
            <w:r w:rsidR="005F6FBB" w:rsidRPr="00435D27">
              <w:rPr>
                <w:rStyle w:val="Hyperlink"/>
                <w:rFonts w:hint="eastAsia"/>
                <w:noProof/>
                <w:rtl/>
              </w:rPr>
              <w:t>الجمّال</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Toc452294510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11" w:history="1">
            <w:r w:rsidR="005F6FBB" w:rsidRPr="00435D27">
              <w:rPr>
                <w:rStyle w:val="Hyperlink"/>
                <w:noProof/>
                <w:rtl/>
              </w:rPr>
              <w:t xml:space="preserve">4090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فائد</w:t>
            </w:r>
            <w:r w:rsidR="005F6FBB" w:rsidRPr="00435D27">
              <w:rPr>
                <w:rStyle w:val="Hyperlink"/>
                <w:noProof/>
                <w:rtl/>
              </w:rPr>
              <w:t xml:space="preserve"> </w:t>
            </w:r>
            <w:r w:rsidR="005F6FBB" w:rsidRPr="00435D27">
              <w:rPr>
                <w:rStyle w:val="Hyperlink"/>
                <w:rFonts w:hint="eastAsia"/>
                <w:noProof/>
                <w:rtl/>
              </w:rPr>
              <w:t>الخيّاط</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Toc452294511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12" w:history="1">
            <w:r w:rsidR="005F6FBB" w:rsidRPr="00435D27">
              <w:rPr>
                <w:rStyle w:val="Hyperlink"/>
                <w:noProof/>
                <w:rtl/>
              </w:rPr>
              <w:t xml:space="preserve">4091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فتح</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Toc452294512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13" w:history="1">
            <w:r w:rsidR="005F6FBB" w:rsidRPr="00435D27">
              <w:rPr>
                <w:rStyle w:val="Hyperlink"/>
                <w:noProof/>
                <w:rtl/>
              </w:rPr>
              <w:t xml:space="preserve">4092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الفرّاء</w:t>
            </w:r>
            <w:r w:rsidR="005F6FBB" w:rsidRPr="00435D27">
              <w:rPr>
                <w:rStyle w:val="Hyperlink"/>
                <w:noProof/>
                <w:rtl/>
              </w:rPr>
              <w:t xml:space="preserve"> </w:t>
            </w:r>
            <w:r w:rsidR="005F6FBB" w:rsidRPr="00435D27">
              <w:rPr>
                <w:rStyle w:val="Hyperlink"/>
                <w:rFonts w:hint="eastAsia"/>
                <w:noProof/>
                <w:rtl/>
              </w:rPr>
              <w:t>النحوي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Toc452294513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14" w:history="1">
            <w:r w:rsidR="005F6FBB" w:rsidRPr="00435D27">
              <w:rPr>
                <w:rStyle w:val="Hyperlink"/>
                <w:noProof/>
                <w:rtl/>
              </w:rPr>
              <w:t xml:space="preserve">4093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فرات</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أحنف</w:t>
            </w:r>
            <w:r w:rsidR="005F6FBB" w:rsidRPr="00435D27">
              <w:rPr>
                <w:rStyle w:val="Hyperlink"/>
                <w:noProof/>
                <w:rtl/>
              </w:rPr>
              <w:t xml:space="preserve"> </w:t>
            </w:r>
            <w:r w:rsidR="005F6FBB" w:rsidRPr="00435D27">
              <w:rPr>
                <w:rStyle w:val="Hyperlink"/>
                <w:rFonts w:hint="eastAsia"/>
                <w:noProof/>
                <w:rtl/>
              </w:rPr>
              <w:t>العبدي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Toc452294514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15" w:history="1">
            <w:r w:rsidR="005F6FBB" w:rsidRPr="00435D27">
              <w:rPr>
                <w:rStyle w:val="Hyperlink"/>
                <w:noProof/>
                <w:rtl/>
              </w:rPr>
              <w:t xml:space="preserve">4094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فرات</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Toc452294515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16" w:history="1">
            <w:r w:rsidR="005F6FBB" w:rsidRPr="00435D27">
              <w:rPr>
                <w:rStyle w:val="Hyperlink"/>
                <w:noProof/>
                <w:rtl/>
              </w:rPr>
              <w:t xml:space="preserve">4095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الفراس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جعدة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زهير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Toc452294516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17" w:history="1">
            <w:r w:rsidR="005F6FBB" w:rsidRPr="00435D27">
              <w:rPr>
                <w:rStyle w:val="Hyperlink"/>
                <w:noProof/>
                <w:rtl/>
              </w:rPr>
              <w:t xml:space="preserve">4096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فرج</w:t>
            </w:r>
            <w:r w:rsidR="005F6FBB" w:rsidRPr="00435D27">
              <w:rPr>
                <w:rStyle w:val="Hyperlink"/>
                <w:noProof/>
                <w:rtl/>
              </w:rPr>
              <w:t xml:space="preserve"> </w:t>
            </w:r>
            <w:r w:rsidR="005F6FBB" w:rsidRPr="00435D27">
              <w:rPr>
                <w:rStyle w:val="Hyperlink"/>
                <w:rFonts w:hint="eastAsia"/>
                <w:noProof/>
                <w:rtl/>
              </w:rPr>
              <w:t>السندي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Toc452294517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18" w:history="1">
            <w:r w:rsidR="005F6FBB" w:rsidRPr="00435D27">
              <w:rPr>
                <w:rStyle w:val="Hyperlink"/>
                <w:noProof/>
                <w:rtl/>
              </w:rPr>
              <w:t xml:space="preserve">4097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الفرزدق</w:t>
            </w:r>
            <w:r w:rsidR="005F6FBB" w:rsidRPr="00435D27">
              <w:rPr>
                <w:rStyle w:val="Hyperlink"/>
                <w:noProof/>
                <w:rtl/>
              </w:rPr>
              <w:t xml:space="preserve"> </w:t>
            </w:r>
            <w:r w:rsidR="005F6FBB" w:rsidRPr="00435D27">
              <w:rPr>
                <w:rStyle w:val="Hyperlink"/>
                <w:rFonts w:hint="eastAsia"/>
                <w:noProof/>
                <w:rtl/>
              </w:rPr>
              <w:t>الشاعر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Toc452294518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19" w:history="1">
            <w:r w:rsidR="005F6FBB" w:rsidRPr="00435D27">
              <w:rPr>
                <w:rStyle w:val="Hyperlink"/>
                <w:noProof/>
                <w:rtl/>
              </w:rPr>
              <w:t xml:space="preserve">4098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فرقد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Toc452294519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20" w:history="1">
            <w:r w:rsidR="005F6FBB" w:rsidRPr="00435D27">
              <w:rPr>
                <w:rStyle w:val="Hyperlink"/>
                <w:noProof/>
                <w:rtl/>
              </w:rPr>
              <w:t xml:space="preserve">4099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فضّال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المنذر</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Toc452294520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21" w:history="1">
            <w:r w:rsidR="005F6FBB" w:rsidRPr="00435D27">
              <w:rPr>
                <w:rStyle w:val="Hyperlink"/>
                <w:noProof/>
                <w:rtl/>
              </w:rPr>
              <w:t xml:space="preserve">4100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فضّال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المنهال</w:t>
            </w:r>
            <w:r w:rsidR="005F6FBB" w:rsidRPr="00435D27">
              <w:rPr>
                <w:rStyle w:val="Hyperlink"/>
                <w:noProof/>
                <w:rtl/>
              </w:rPr>
              <w:t xml:space="preserve"> </w:t>
            </w:r>
            <w:r w:rsidR="005F6FBB" w:rsidRPr="00435D27">
              <w:rPr>
                <w:rStyle w:val="Hyperlink"/>
                <w:rFonts w:hint="eastAsia"/>
                <w:noProof/>
                <w:rtl/>
              </w:rPr>
              <w:t>الطائي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Toc452294521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22" w:history="1">
            <w:r w:rsidR="005F6FBB" w:rsidRPr="00435D27">
              <w:rPr>
                <w:rStyle w:val="Hyperlink"/>
                <w:noProof/>
                <w:rtl/>
              </w:rPr>
              <w:t xml:space="preserve">4101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فضالة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الأسود</w:t>
            </w:r>
            <w:r w:rsidR="005F6FBB" w:rsidRPr="00435D27">
              <w:rPr>
                <w:rStyle w:val="Hyperlink"/>
                <w:noProof/>
                <w:rtl/>
              </w:rPr>
              <w:t xml:space="preserve"> </w:t>
            </w:r>
            <w:r w:rsidR="005F6FBB" w:rsidRPr="00435D27">
              <w:rPr>
                <w:rStyle w:val="Hyperlink"/>
                <w:rFonts w:hint="eastAsia"/>
                <w:noProof/>
                <w:rtl/>
              </w:rPr>
              <w:t>الجهني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Toc452294522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23" w:history="1">
            <w:r w:rsidR="005F6FBB" w:rsidRPr="00435D27">
              <w:rPr>
                <w:rStyle w:val="Hyperlink"/>
                <w:noProof/>
                <w:rtl/>
              </w:rPr>
              <w:t xml:space="preserve">4102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فضالة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أيّوب</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Toc452294523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24" w:history="1">
            <w:r w:rsidR="005F6FBB" w:rsidRPr="00435D27">
              <w:rPr>
                <w:rStyle w:val="Hyperlink"/>
                <w:noProof/>
                <w:rtl/>
              </w:rPr>
              <w:t xml:space="preserve">4103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فضالة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العبيد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Toc452294524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25" w:history="1">
            <w:r w:rsidR="005F6FBB" w:rsidRPr="00435D27">
              <w:rPr>
                <w:rStyle w:val="Hyperlink"/>
                <w:noProof/>
                <w:rtl/>
              </w:rPr>
              <w:t xml:space="preserve">4104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قرّة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Toc452294525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26" w:history="1">
            <w:r w:rsidR="005F6FBB" w:rsidRPr="00435D27">
              <w:rPr>
                <w:rStyle w:val="Hyperlink"/>
                <w:noProof/>
                <w:rtl/>
              </w:rPr>
              <w:t xml:space="preserve">4105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الكندي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Toc452294526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27" w:history="1">
            <w:r w:rsidR="005F6FBB" w:rsidRPr="00435D27">
              <w:rPr>
                <w:rStyle w:val="Hyperlink"/>
                <w:noProof/>
                <w:rtl/>
              </w:rPr>
              <w:t xml:space="preserve">4106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الحارث</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Toc452294527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28" w:history="1">
            <w:r w:rsidR="005F6FBB" w:rsidRPr="00435D27">
              <w:rPr>
                <w:rStyle w:val="Hyperlink"/>
                <w:noProof/>
                <w:rtl/>
              </w:rPr>
              <w:t xml:space="preserve">4107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الفضل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Toc452294528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29" w:history="1">
            <w:r w:rsidR="005F6FBB" w:rsidRPr="00435D27">
              <w:rPr>
                <w:rStyle w:val="Hyperlink"/>
                <w:noProof/>
                <w:rtl/>
              </w:rPr>
              <w:t xml:space="preserve">4108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Toc452294529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30" w:history="1">
            <w:r w:rsidR="005F6FBB" w:rsidRPr="00435D27">
              <w:rPr>
                <w:rStyle w:val="Hyperlink"/>
                <w:noProof/>
                <w:rtl/>
              </w:rPr>
              <w:t xml:space="preserve">4109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الربيع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Toc452294530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31" w:history="1">
            <w:r w:rsidR="005F6FBB" w:rsidRPr="00435D27">
              <w:rPr>
                <w:rStyle w:val="Hyperlink"/>
                <w:noProof/>
                <w:rtl/>
              </w:rPr>
              <w:t xml:space="preserve">4110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الزبير</w:t>
            </w:r>
            <w:r w:rsidR="005F6FBB" w:rsidRPr="00435D27">
              <w:rPr>
                <w:rStyle w:val="Hyperlink"/>
                <w:noProof/>
                <w:rtl/>
              </w:rPr>
              <w:t xml:space="preserve"> </w:t>
            </w:r>
            <w:r w:rsidR="005F6FBB" w:rsidRPr="00435D27">
              <w:rPr>
                <w:rStyle w:val="Hyperlink"/>
                <w:rFonts w:hint="eastAsia"/>
                <w:noProof/>
                <w:rtl/>
              </w:rPr>
              <w:t>الرسّان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Toc452294531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32" w:history="1">
            <w:r w:rsidR="005F6FBB" w:rsidRPr="00435D27">
              <w:rPr>
                <w:rStyle w:val="Hyperlink"/>
                <w:noProof/>
                <w:rtl/>
              </w:rPr>
              <w:t xml:space="preserve">4111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الكاتب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Toc452294532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33" w:history="1">
            <w:r w:rsidR="005F6FBB" w:rsidRPr="00435D27">
              <w:rPr>
                <w:rStyle w:val="Hyperlink"/>
                <w:noProof/>
                <w:rtl/>
              </w:rPr>
              <w:t xml:space="preserve">4112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سنان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Toc452294533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34" w:history="1">
            <w:r w:rsidR="005F6FBB" w:rsidRPr="00435D27">
              <w:rPr>
                <w:rStyle w:val="Hyperlink"/>
                <w:noProof/>
                <w:rtl/>
              </w:rPr>
              <w:t xml:space="preserve">4113 / 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سهل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Toc452294534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35" w:history="1">
            <w:r w:rsidR="005F6FBB" w:rsidRPr="00435D27">
              <w:rPr>
                <w:rStyle w:val="Hyperlink"/>
                <w:noProof/>
                <w:rtl/>
              </w:rPr>
              <w:t xml:space="preserve">4114 / 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شاذان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الخليل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Toc452294535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36" w:history="1">
            <w:r w:rsidR="005F6FBB" w:rsidRPr="00435D27">
              <w:rPr>
                <w:rStyle w:val="Hyperlink"/>
                <w:noProof/>
                <w:rtl/>
              </w:rPr>
              <w:t xml:space="preserve">4115 / 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عامر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Toc452294536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37" w:history="1">
            <w:r w:rsidR="005F6FBB" w:rsidRPr="00435D27">
              <w:rPr>
                <w:rStyle w:val="Hyperlink"/>
                <w:noProof/>
                <w:rtl/>
              </w:rPr>
              <w:t xml:space="preserve">4116 / 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العبّاس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Toc452294537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38" w:history="1">
            <w:r w:rsidR="005F6FBB" w:rsidRPr="00435D27">
              <w:rPr>
                <w:rStyle w:val="Hyperlink"/>
                <w:noProof/>
                <w:rtl/>
              </w:rPr>
              <w:t xml:space="preserve">4117 / 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Toc452294538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39" w:history="1">
            <w:r w:rsidR="005F6FBB" w:rsidRPr="00435D27">
              <w:rPr>
                <w:rStyle w:val="Hyperlink"/>
                <w:noProof/>
                <w:rtl/>
              </w:rPr>
              <w:t xml:space="preserve">4118 / 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الملك</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Toc452294539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40" w:history="1">
            <w:r w:rsidR="005F6FBB" w:rsidRPr="00435D27">
              <w:rPr>
                <w:rStyle w:val="Hyperlink"/>
                <w:noProof/>
                <w:rtl/>
              </w:rPr>
              <w:t xml:space="preserve">4119 / 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عثمان</w:t>
            </w:r>
            <w:r w:rsidR="005F6FBB" w:rsidRPr="00435D27">
              <w:rPr>
                <w:rStyle w:val="Hyperlink"/>
                <w:noProof/>
                <w:rtl/>
              </w:rPr>
              <w:t xml:space="preserve"> </w:t>
            </w:r>
            <w:r w:rsidR="005F6FBB" w:rsidRPr="00435D27">
              <w:rPr>
                <w:rStyle w:val="Hyperlink"/>
                <w:rFonts w:hint="eastAsia"/>
                <w:noProof/>
                <w:rtl/>
              </w:rPr>
              <w:t>المرادي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Toc452294540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41" w:history="1">
            <w:r w:rsidR="005F6FBB" w:rsidRPr="00435D27">
              <w:rPr>
                <w:rStyle w:val="Hyperlink"/>
                <w:noProof/>
                <w:rtl/>
              </w:rPr>
              <w:t xml:space="preserve">4120 / 17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عذراء</w:t>
            </w:r>
            <w:r w:rsidR="005F6FBB" w:rsidRPr="00435D27">
              <w:rPr>
                <w:rStyle w:val="Hyperlink"/>
                <w:noProof/>
                <w:rtl/>
              </w:rPr>
              <w:t xml:space="preserve"> </w:t>
            </w:r>
            <w:r w:rsidR="005F6FBB" w:rsidRPr="00435D27">
              <w:rPr>
                <w:rStyle w:val="Hyperlink"/>
                <w:rFonts w:hint="eastAsia"/>
                <w:noProof/>
                <w:rtl/>
              </w:rPr>
              <w:t>الصيرفي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Toc452294541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42" w:history="1">
            <w:r w:rsidR="005F6FBB" w:rsidRPr="00435D27">
              <w:rPr>
                <w:rStyle w:val="Hyperlink"/>
                <w:noProof/>
                <w:rtl/>
              </w:rPr>
              <w:t xml:space="preserve">4121 / 18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عطاء</w:t>
            </w:r>
            <w:r w:rsidR="005F6FBB" w:rsidRPr="00435D27">
              <w:rPr>
                <w:rStyle w:val="Hyperlink"/>
                <w:noProof/>
                <w:rtl/>
              </w:rPr>
              <w:t xml:space="preserve"> </w:t>
            </w:r>
            <w:r w:rsidR="005F6FBB" w:rsidRPr="00435D27">
              <w:rPr>
                <w:rStyle w:val="Hyperlink"/>
                <w:rFonts w:hint="eastAsia"/>
                <w:noProof/>
                <w:rtl/>
              </w:rPr>
              <w:t>العجلي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Toc452294542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43" w:history="1">
            <w:r w:rsidR="005F6FBB" w:rsidRPr="00435D27">
              <w:rPr>
                <w:rStyle w:val="Hyperlink"/>
                <w:noProof/>
                <w:rtl/>
              </w:rPr>
              <w:t xml:space="preserve">4122 / 19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العلاء</w:t>
            </w:r>
            <w:r w:rsidR="005F6FBB" w:rsidRPr="00435D27">
              <w:rPr>
                <w:rStyle w:val="Hyperlink"/>
                <w:noProof/>
                <w:rtl/>
              </w:rPr>
              <w:t xml:space="preserve"> </w:t>
            </w:r>
            <w:r w:rsidR="005F6FBB" w:rsidRPr="00435D27">
              <w:rPr>
                <w:rStyle w:val="Hyperlink"/>
                <w:rFonts w:hint="eastAsia"/>
                <w:noProof/>
                <w:rtl/>
              </w:rPr>
              <w:t>البجلي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Toc452294543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44" w:history="1">
            <w:r w:rsidR="005F6FBB" w:rsidRPr="00435D27">
              <w:rPr>
                <w:rStyle w:val="Hyperlink"/>
                <w:noProof/>
                <w:rtl/>
              </w:rPr>
              <w:t xml:space="preserve">4123 / 20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عمارة</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Toc452294544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45" w:history="1">
            <w:r w:rsidR="005F6FBB" w:rsidRPr="00435D27">
              <w:rPr>
                <w:rStyle w:val="Hyperlink"/>
                <w:noProof/>
                <w:rtl/>
              </w:rPr>
              <w:t xml:space="preserve">4124 / 21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عيسى</w:t>
            </w:r>
            <w:r w:rsidR="005F6FBB" w:rsidRPr="00435D27">
              <w:rPr>
                <w:rStyle w:val="Hyperlink"/>
                <w:noProof/>
                <w:rtl/>
              </w:rPr>
              <w:t xml:space="preserve"> </w:t>
            </w:r>
            <w:r w:rsidR="005F6FBB" w:rsidRPr="00435D27">
              <w:rPr>
                <w:rStyle w:val="Hyperlink"/>
                <w:rFonts w:hint="eastAsia"/>
                <w:noProof/>
                <w:rtl/>
              </w:rPr>
              <w:t>الهاشمي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Toc452294545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46" w:history="1">
            <w:r w:rsidR="005F6FBB" w:rsidRPr="00435D27">
              <w:rPr>
                <w:rStyle w:val="Hyperlink"/>
                <w:noProof/>
                <w:rtl/>
              </w:rPr>
              <w:t xml:space="preserve">4125 / 22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غزوان</w:t>
            </w:r>
            <w:r w:rsidR="005F6FBB" w:rsidRPr="00435D27">
              <w:rPr>
                <w:rStyle w:val="Hyperlink"/>
                <w:noProof/>
                <w:rtl/>
              </w:rPr>
              <w:t xml:space="preserve"> </w:t>
            </w:r>
            <w:r w:rsidR="005F6FBB" w:rsidRPr="00435D27">
              <w:rPr>
                <w:rStyle w:val="Hyperlink"/>
                <w:rFonts w:hint="eastAsia"/>
                <w:noProof/>
                <w:rtl/>
              </w:rPr>
              <w:t>الضبّي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Toc452294546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47" w:history="1">
            <w:r w:rsidR="005F6FBB" w:rsidRPr="00435D27">
              <w:rPr>
                <w:rStyle w:val="Hyperlink"/>
                <w:noProof/>
                <w:rtl/>
              </w:rPr>
              <w:t xml:space="preserve">4126 / 23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كثير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Toc452294547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48" w:history="1">
            <w:r w:rsidR="005F6FBB" w:rsidRPr="00435D27">
              <w:rPr>
                <w:rStyle w:val="Hyperlink"/>
                <w:noProof/>
                <w:rtl/>
              </w:rPr>
              <w:t xml:space="preserve">4127 / 24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الأشعري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Toc452294548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49" w:history="1">
            <w:r w:rsidR="005F6FBB" w:rsidRPr="00435D27">
              <w:rPr>
                <w:rStyle w:val="Hyperlink"/>
                <w:noProof/>
                <w:rtl/>
              </w:rPr>
              <w:t xml:space="preserve">4128 / 25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المختار</w:t>
            </w:r>
            <w:r w:rsidR="005F6FBB" w:rsidRPr="00435D27">
              <w:rPr>
                <w:rStyle w:val="Hyperlink"/>
                <w:noProof/>
                <w:rtl/>
              </w:rPr>
              <w:t xml:space="preserve"> </w:t>
            </w:r>
            <w:r w:rsidR="005F6FBB" w:rsidRPr="00435D27">
              <w:rPr>
                <w:rStyle w:val="Hyperlink"/>
                <w:rFonts w:hint="eastAsia"/>
                <w:noProof/>
                <w:rtl/>
              </w:rPr>
              <w:t>البصري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Toc452294549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50" w:history="1">
            <w:r w:rsidR="005F6FBB" w:rsidRPr="00435D27">
              <w:rPr>
                <w:rStyle w:val="Hyperlink"/>
                <w:noProof/>
                <w:rtl/>
              </w:rPr>
              <w:t xml:space="preserve">4129 / 26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مولى</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راشد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Toc452294550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51" w:history="1">
            <w:r w:rsidR="005F6FBB" w:rsidRPr="00435D27">
              <w:rPr>
                <w:rStyle w:val="Hyperlink"/>
                <w:noProof/>
                <w:rtl/>
              </w:rPr>
              <w:t xml:space="preserve">4130 / 27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يونس</w:t>
            </w:r>
            <w:r w:rsidR="005F6FBB" w:rsidRPr="00435D27">
              <w:rPr>
                <w:rStyle w:val="Hyperlink"/>
                <w:noProof/>
                <w:rtl/>
              </w:rPr>
              <w:t xml:space="preserve"> </w:t>
            </w:r>
            <w:r w:rsidR="005F6FBB" w:rsidRPr="00435D27">
              <w:rPr>
                <w:rStyle w:val="Hyperlink"/>
                <w:rFonts w:hint="eastAsia"/>
                <w:noProof/>
                <w:rtl/>
              </w:rPr>
              <w:t>الكاتب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Toc452294551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52" w:history="1">
            <w:r w:rsidR="005F6FBB" w:rsidRPr="00435D27">
              <w:rPr>
                <w:rStyle w:val="Hyperlink"/>
                <w:noProof/>
                <w:rtl/>
              </w:rPr>
              <w:t xml:space="preserve">4131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الزبير</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Toc452294552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53" w:history="1">
            <w:r w:rsidR="005F6FBB" w:rsidRPr="00435D27">
              <w:rPr>
                <w:rStyle w:val="Hyperlink"/>
                <w:noProof/>
                <w:rtl/>
              </w:rPr>
              <w:t xml:space="preserve">4132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سعد</w:t>
            </w:r>
            <w:r w:rsidR="005F6FBB" w:rsidRPr="00435D27">
              <w:rPr>
                <w:rStyle w:val="Hyperlink"/>
                <w:noProof/>
                <w:rtl/>
              </w:rPr>
              <w:t xml:space="preserve"> </w:t>
            </w:r>
            <w:r w:rsidR="005F6FBB" w:rsidRPr="00435D27">
              <w:rPr>
                <w:rStyle w:val="Hyperlink"/>
                <w:rFonts w:hint="eastAsia"/>
                <w:noProof/>
                <w:rtl/>
              </w:rPr>
              <w:t>الجعفي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Toc452294553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54" w:history="1">
            <w:r w:rsidR="005F6FBB" w:rsidRPr="00435D27">
              <w:rPr>
                <w:rStyle w:val="Hyperlink"/>
                <w:noProof/>
                <w:rtl/>
              </w:rPr>
              <w:t xml:space="preserve">4133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سعدان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Toc452294554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55" w:history="1">
            <w:r w:rsidR="005F6FBB" w:rsidRPr="00435D27">
              <w:rPr>
                <w:rStyle w:val="Hyperlink"/>
                <w:noProof/>
                <w:rtl/>
              </w:rPr>
              <w:t xml:space="preserve">4134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سكرة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Toc452294555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56" w:history="1">
            <w:r w:rsidR="005F6FBB" w:rsidRPr="00435D27">
              <w:rPr>
                <w:rStyle w:val="Hyperlink"/>
                <w:noProof/>
                <w:rtl/>
              </w:rPr>
              <w:t xml:space="preserve">4135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المدائني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Toc452294556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57" w:history="1">
            <w:r w:rsidR="005F6FBB" w:rsidRPr="00435D27">
              <w:rPr>
                <w:rStyle w:val="Hyperlink"/>
                <w:noProof/>
                <w:rtl/>
              </w:rPr>
              <w:t xml:space="preserve">4136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سويد</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Toc452294557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58" w:history="1">
            <w:r w:rsidR="005F6FBB" w:rsidRPr="00435D27">
              <w:rPr>
                <w:rStyle w:val="Hyperlink"/>
                <w:noProof/>
                <w:rtl/>
              </w:rPr>
              <w:t xml:space="preserve">4137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شريح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Toc452294558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59" w:history="1">
            <w:r w:rsidR="005F6FBB" w:rsidRPr="00435D27">
              <w:rPr>
                <w:rStyle w:val="Hyperlink"/>
                <w:noProof/>
                <w:rtl/>
              </w:rPr>
              <w:t xml:space="preserve">4138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عامر</w:t>
            </w:r>
            <w:r w:rsidR="005F6FBB" w:rsidRPr="00435D27">
              <w:rPr>
                <w:rStyle w:val="Hyperlink"/>
                <w:noProof/>
                <w:rtl/>
              </w:rPr>
              <w:t xml:space="preserve"> </w:t>
            </w:r>
            <w:r w:rsidR="005F6FBB" w:rsidRPr="00435D27">
              <w:rPr>
                <w:rStyle w:val="Hyperlink"/>
                <w:rFonts w:hint="eastAsia"/>
                <w:noProof/>
                <w:rtl/>
              </w:rPr>
              <w:t>المزني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Toc452294559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60" w:history="1">
            <w:r w:rsidR="005F6FBB" w:rsidRPr="00435D27">
              <w:rPr>
                <w:rStyle w:val="Hyperlink"/>
                <w:noProof/>
                <w:rtl/>
              </w:rPr>
              <w:t xml:space="preserve">4139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الأنصاري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Toc452294560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61" w:history="1">
            <w:r w:rsidR="005F6FBB" w:rsidRPr="00435D27">
              <w:rPr>
                <w:rStyle w:val="Hyperlink"/>
                <w:noProof/>
                <w:rtl/>
              </w:rPr>
              <w:t xml:space="preserve">4140 / 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عثمان</w:t>
            </w:r>
            <w:r w:rsidR="005F6FBB" w:rsidRPr="00435D27">
              <w:rPr>
                <w:rStyle w:val="Hyperlink"/>
                <w:noProof/>
                <w:rtl/>
              </w:rPr>
              <w:t xml:space="preserve"> </w:t>
            </w:r>
            <w:r w:rsidR="005F6FBB" w:rsidRPr="00435D27">
              <w:rPr>
                <w:rStyle w:val="Hyperlink"/>
                <w:rFonts w:hint="eastAsia"/>
                <w:noProof/>
                <w:rtl/>
              </w:rPr>
              <w:t>الأعور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Toc452294561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62" w:history="1">
            <w:r w:rsidR="005F6FBB" w:rsidRPr="00435D27">
              <w:rPr>
                <w:rStyle w:val="Hyperlink"/>
                <w:noProof/>
                <w:rtl/>
              </w:rPr>
              <w:t xml:space="preserve">4141 / 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عياض</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Toc452294562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63" w:history="1">
            <w:r w:rsidR="005F6FBB" w:rsidRPr="00435D27">
              <w:rPr>
                <w:rStyle w:val="Hyperlink"/>
                <w:noProof/>
                <w:rtl/>
              </w:rPr>
              <w:t xml:space="preserve">4142 / 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غياث</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Toc452294563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64" w:history="1">
            <w:r w:rsidR="005F6FBB" w:rsidRPr="00435D27">
              <w:rPr>
                <w:rStyle w:val="Hyperlink"/>
                <w:noProof/>
                <w:rtl/>
              </w:rPr>
              <w:t xml:space="preserve">4143 / 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فضالة</w:t>
            </w:r>
            <w:r w:rsidR="005F6FBB" w:rsidRPr="00435D27">
              <w:rPr>
                <w:rStyle w:val="Hyperlink"/>
                <w:noProof/>
                <w:rtl/>
              </w:rPr>
              <w:t xml:space="preserve"> </w:t>
            </w:r>
            <w:r w:rsidR="005F6FBB" w:rsidRPr="00435D27">
              <w:rPr>
                <w:rStyle w:val="Hyperlink"/>
                <w:rFonts w:hint="eastAsia"/>
                <w:noProof/>
                <w:rtl/>
              </w:rPr>
              <w:t>الثعلبي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Toc452294564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65" w:history="1">
            <w:r w:rsidR="005F6FBB" w:rsidRPr="00435D27">
              <w:rPr>
                <w:rStyle w:val="Hyperlink"/>
                <w:noProof/>
                <w:rtl/>
              </w:rPr>
              <w:t xml:space="preserve">4144 / 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راشد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Toc452294565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66" w:history="1">
            <w:r w:rsidR="005F6FBB" w:rsidRPr="00435D27">
              <w:rPr>
                <w:rStyle w:val="Hyperlink"/>
                <w:noProof/>
                <w:rtl/>
              </w:rPr>
              <w:t xml:space="preserve">4145 / 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مرزوق</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Toc452294566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67" w:history="1">
            <w:r w:rsidR="005F6FBB" w:rsidRPr="00435D27">
              <w:rPr>
                <w:rStyle w:val="Hyperlink"/>
                <w:noProof/>
                <w:rtl/>
              </w:rPr>
              <w:t xml:space="preserve">4146 / 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ميسرة</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Toc452294567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68" w:history="1">
            <w:r w:rsidR="005F6FBB" w:rsidRPr="00435D27">
              <w:rPr>
                <w:rStyle w:val="Hyperlink"/>
                <w:noProof/>
                <w:rtl/>
              </w:rPr>
              <w:t xml:space="preserve">4147 / 17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يسار</w:t>
            </w:r>
            <w:r w:rsidR="005F6FBB" w:rsidRPr="00435D27">
              <w:rPr>
                <w:rStyle w:val="Hyperlink"/>
                <w:noProof/>
                <w:rtl/>
              </w:rPr>
              <w:t xml:space="preserve"> </w:t>
            </w:r>
            <w:r w:rsidR="005F6FBB" w:rsidRPr="00435D27">
              <w:rPr>
                <w:rStyle w:val="Hyperlink"/>
                <w:rFonts w:hint="eastAsia"/>
                <w:noProof/>
                <w:rtl/>
              </w:rPr>
              <w:t>النهدي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Toc452294568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69" w:history="1">
            <w:r w:rsidR="005F6FBB" w:rsidRPr="00435D27">
              <w:rPr>
                <w:rStyle w:val="Hyperlink"/>
                <w:noProof/>
                <w:rtl/>
              </w:rPr>
              <w:t xml:space="preserve">4148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فطر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خليفة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Toc452294569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70" w:history="1">
            <w:r w:rsidR="005F6FBB" w:rsidRPr="00435D27">
              <w:rPr>
                <w:rStyle w:val="Hyperlink"/>
                <w:noProof/>
                <w:rtl/>
              </w:rPr>
              <w:t xml:space="preserve">4149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فليح</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بكر</w:t>
            </w:r>
            <w:r w:rsidR="005F6FBB" w:rsidRPr="00435D27">
              <w:rPr>
                <w:rStyle w:val="Hyperlink"/>
                <w:noProof/>
                <w:rtl/>
              </w:rPr>
              <w:t xml:space="preserve"> </w:t>
            </w:r>
            <w:r w:rsidR="005F6FBB" w:rsidRPr="00435D27">
              <w:rPr>
                <w:rStyle w:val="Hyperlink"/>
                <w:rFonts w:hint="eastAsia"/>
                <w:noProof/>
                <w:rtl/>
              </w:rPr>
              <w:t>الشيباني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Toc452294570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71" w:history="1">
            <w:r w:rsidR="005F6FBB" w:rsidRPr="00435D27">
              <w:rPr>
                <w:rStyle w:val="Hyperlink"/>
                <w:noProof/>
                <w:rtl/>
              </w:rPr>
              <w:t xml:space="preserve">4150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فليح</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Toc452294571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72" w:history="1">
            <w:r w:rsidR="005F6FBB" w:rsidRPr="00435D27">
              <w:rPr>
                <w:rStyle w:val="Hyperlink"/>
                <w:noProof/>
                <w:rtl/>
              </w:rPr>
              <w:t xml:space="preserve">4151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فليح</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المنذر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Toc452294572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73" w:history="1">
            <w:r w:rsidR="005F6FBB" w:rsidRPr="00435D27">
              <w:rPr>
                <w:rStyle w:val="Hyperlink"/>
                <w:noProof/>
                <w:rtl/>
              </w:rPr>
              <w:t xml:space="preserve">4152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فهبان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عايس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Toc452294573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74" w:history="1">
            <w:r w:rsidR="005F6FBB" w:rsidRPr="00435D27">
              <w:rPr>
                <w:rStyle w:val="Hyperlink"/>
                <w:noProof/>
                <w:rtl/>
              </w:rPr>
              <w:t xml:space="preserve">4153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فهير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Toc452294574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75" w:history="1">
            <w:r w:rsidR="005F6FBB" w:rsidRPr="00435D27">
              <w:rPr>
                <w:rStyle w:val="Hyperlink"/>
                <w:noProof/>
                <w:rtl/>
              </w:rPr>
              <w:t xml:space="preserve">4154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فيروز</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كعب</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Toc452294575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76" w:history="1">
            <w:r w:rsidR="005F6FBB" w:rsidRPr="00435D27">
              <w:rPr>
                <w:rStyle w:val="Hyperlink"/>
                <w:noProof/>
                <w:rtl/>
              </w:rPr>
              <w:t xml:space="preserve">4155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الفيض</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الحميد</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Toc452294576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77" w:history="1">
            <w:r w:rsidR="005F6FBB" w:rsidRPr="00435D27">
              <w:rPr>
                <w:rStyle w:val="Hyperlink"/>
                <w:noProof/>
                <w:rtl/>
              </w:rPr>
              <w:t xml:space="preserve">4156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الفيض</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المختار</w:t>
            </w:r>
            <w:r w:rsidR="005F6FBB" w:rsidRPr="00435D27">
              <w:rPr>
                <w:rStyle w:val="Hyperlink"/>
                <w:noProof/>
                <w:rtl/>
              </w:rPr>
              <w:t xml:space="preserve"> </w:t>
            </w:r>
            <w:r w:rsidR="005F6FBB" w:rsidRPr="00435D27">
              <w:rPr>
                <w:rStyle w:val="Hyperlink"/>
                <w:rFonts w:hint="eastAsia"/>
                <w:noProof/>
                <w:rtl/>
              </w:rPr>
              <w:t>الجعفي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Toc452294577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78" w:history="1">
            <w:r w:rsidR="005F6FBB" w:rsidRPr="00435D27">
              <w:rPr>
                <w:rStyle w:val="Hyperlink"/>
                <w:noProof/>
                <w:rtl/>
              </w:rPr>
              <w:t xml:space="preserve">4157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الفيض</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مطر</w:t>
            </w:r>
            <w:r w:rsidR="005F6FBB" w:rsidRPr="00435D27">
              <w:rPr>
                <w:rStyle w:val="Hyperlink"/>
                <w:noProof/>
                <w:rtl/>
              </w:rPr>
              <w:t xml:space="preserve"> </w:t>
            </w:r>
            <w:r w:rsidR="005F6FBB" w:rsidRPr="00435D27">
              <w:rPr>
                <w:rStyle w:val="Hyperlink"/>
                <w:rFonts w:hint="eastAsia"/>
                <w:noProof/>
                <w:rtl/>
              </w:rPr>
              <w:t>العجلي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Toc452294578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79" w:history="1">
            <w:r w:rsidR="005F6FBB" w:rsidRPr="00435D27">
              <w:rPr>
                <w:rStyle w:val="Hyperlink"/>
                <w:noProof/>
                <w:rtl/>
              </w:rPr>
              <w:t xml:space="preserve">4158 / 4 </w:t>
            </w:r>
            <w:r w:rsidR="005F6FBB" w:rsidRPr="00435D27">
              <w:rPr>
                <w:rStyle w:val="Hyperlink"/>
                <w:rFonts w:hint="eastAsia"/>
                <w:noProof/>
                <w:rtl/>
              </w:rPr>
              <w:t>فيض</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القاهر</w:t>
            </w:r>
            <w:r w:rsidR="005F6FBB" w:rsidRPr="00435D27">
              <w:rPr>
                <w:rStyle w:val="Hyperlink"/>
                <w:noProof/>
                <w:rtl/>
              </w:rPr>
              <w:t xml:space="preserve"> </w:t>
            </w:r>
            <w:r w:rsidR="005F6FBB" w:rsidRPr="00435D27">
              <w:rPr>
                <w:rStyle w:val="Hyperlink"/>
                <w:rFonts w:hint="eastAsia"/>
                <w:noProof/>
                <w:rtl/>
              </w:rPr>
              <w:t>الحسيني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Toc452294579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80" w:history="1">
            <w:r w:rsidR="005F6FBB" w:rsidRPr="00435D27">
              <w:rPr>
                <w:rStyle w:val="Hyperlink"/>
                <w:noProof/>
                <w:rtl/>
              </w:rPr>
              <w:t xml:space="preserve">4159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فيهس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Toc452294580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w:t>
            </w:r>
            <w:r>
              <w:rPr>
                <w:rStyle w:val="Hyperlink"/>
                <w:noProof/>
                <w:rtl/>
              </w:rPr>
              <w:fldChar w:fldCharType="end"/>
            </w:r>
          </w:hyperlink>
        </w:p>
        <w:p w:rsidR="005F6FBB" w:rsidRDefault="003D7DAA">
          <w:pPr>
            <w:pStyle w:val="TOC1"/>
            <w:rPr>
              <w:rFonts w:asciiTheme="minorHAnsi" w:eastAsiaTheme="minorEastAsia" w:hAnsiTheme="minorHAnsi" w:cstheme="minorBidi"/>
              <w:bCs w:val="0"/>
              <w:noProof/>
              <w:color w:val="auto"/>
              <w:sz w:val="22"/>
              <w:szCs w:val="22"/>
              <w:rtl/>
              <w:lang w:bidi="fa-IR"/>
            </w:rPr>
          </w:pPr>
          <w:hyperlink w:anchor="_Toc452294581" w:history="1">
            <w:r w:rsidR="005F6FBB" w:rsidRPr="00435D27">
              <w:rPr>
                <w:rStyle w:val="Hyperlink"/>
                <w:rFonts w:hint="eastAsia"/>
                <w:noProof/>
                <w:rtl/>
              </w:rPr>
              <w:t>باب</w:t>
            </w:r>
            <w:r w:rsidR="005F6FBB" w:rsidRPr="00435D27">
              <w:rPr>
                <w:rStyle w:val="Hyperlink"/>
                <w:noProof/>
                <w:rtl/>
              </w:rPr>
              <w:t xml:space="preserve"> </w:t>
            </w:r>
            <w:r w:rsidR="005F6FBB" w:rsidRPr="00435D27">
              <w:rPr>
                <w:rStyle w:val="Hyperlink"/>
                <w:rFonts w:hint="eastAsia"/>
                <w:noProof/>
                <w:rtl/>
              </w:rPr>
              <w:t>القاف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Toc452294581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82" w:history="1">
            <w:r w:rsidR="005F6FBB" w:rsidRPr="00435D27">
              <w:rPr>
                <w:rStyle w:val="Hyperlink"/>
                <w:noProof/>
                <w:rtl/>
              </w:rPr>
              <w:t xml:space="preserve">4160 / 1 </w:t>
            </w:r>
            <w:r w:rsidR="005F6FBB" w:rsidRPr="00435D27">
              <w:rPr>
                <w:rStyle w:val="Hyperlink"/>
                <w:rFonts w:hint="eastAsia"/>
                <w:noProof/>
                <w:rtl/>
              </w:rPr>
              <w:t>قاسط</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Toc452294582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83" w:history="1">
            <w:r w:rsidR="005F6FBB" w:rsidRPr="00435D27">
              <w:rPr>
                <w:rStyle w:val="Hyperlink"/>
                <w:noProof/>
                <w:rtl/>
              </w:rPr>
              <w:t xml:space="preserve">4161 / 1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أرقم</w:t>
            </w:r>
            <w:r w:rsidR="005F6FBB" w:rsidRPr="00435D27">
              <w:rPr>
                <w:rStyle w:val="Hyperlink"/>
                <w:noProof/>
                <w:rtl/>
              </w:rPr>
              <w:t xml:space="preserve"> </w:t>
            </w:r>
            <w:r w:rsidR="005F6FBB" w:rsidRPr="00435D27">
              <w:rPr>
                <w:rStyle w:val="Hyperlink"/>
                <w:rFonts w:hint="eastAsia"/>
                <w:noProof/>
                <w:rtl/>
              </w:rPr>
              <w:t>العنزي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Toc452294583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84" w:history="1">
            <w:r w:rsidR="005F6FBB" w:rsidRPr="00435D27">
              <w:rPr>
                <w:rStyle w:val="Hyperlink"/>
                <w:noProof/>
                <w:rtl/>
              </w:rPr>
              <w:t xml:space="preserve">4162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أسباط</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Toc452294584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85" w:history="1">
            <w:r w:rsidR="005F6FBB" w:rsidRPr="00435D27">
              <w:rPr>
                <w:rStyle w:val="Hyperlink"/>
                <w:noProof/>
                <w:rtl/>
              </w:rPr>
              <w:t xml:space="preserve">4163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إسحاق</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Toc452294585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86" w:history="1">
            <w:r w:rsidR="005F6FBB" w:rsidRPr="00435D27">
              <w:rPr>
                <w:rStyle w:val="Hyperlink"/>
                <w:noProof/>
                <w:rtl/>
              </w:rPr>
              <w:t xml:space="preserve">4164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القرشي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Toc452294586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87" w:history="1">
            <w:r w:rsidR="005F6FBB" w:rsidRPr="00435D27">
              <w:rPr>
                <w:rStyle w:val="Hyperlink"/>
                <w:noProof/>
                <w:rtl/>
              </w:rPr>
              <w:t xml:space="preserve">4165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البرسي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Toc452294587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88" w:history="1">
            <w:r w:rsidR="005F6FBB" w:rsidRPr="00435D27">
              <w:rPr>
                <w:rStyle w:val="Hyperlink"/>
                <w:noProof/>
                <w:rtl/>
              </w:rPr>
              <w:t xml:space="preserve">4166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بُريد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معاوية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Toc452294588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89" w:history="1">
            <w:r w:rsidR="005F6FBB" w:rsidRPr="00435D27">
              <w:rPr>
                <w:rStyle w:val="Hyperlink"/>
                <w:noProof/>
                <w:rtl/>
              </w:rPr>
              <w:t xml:space="preserve">4167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بهرام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Toc452294589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90" w:history="1">
            <w:r w:rsidR="005F6FBB" w:rsidRPr="00435D27">
              <w:rPr>
                <w:rStyle w:val="Hyperlink"/>
                <w:noProof/>
                <w:rtl/>
              </w:rPr>
              <w:t xml:space="preserve">4168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حبيب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Toc452294590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91" w:history="1">
            <w:r w:rsidR="005F6FBB" w:rsidRPr="00435D27">
              <w:rPr>
                <w:rStyle w:val="Hyperlink"/>
                <w:noProof/>
                <w:rtl/>
              </w:rPr>
              <w:t xml:space="preserve">4169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Toc452294591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92" w:history="1">
            <w:r w:rsidR="005F6FBB" w:rsidRPr="00435D27">
              <w:rPr>
                <w:rStyle w:val="Hyperlink"/>
                <w:noProof/>
                <w:rtl/>
              </w:rPr>
              <w:t xml:space="preserve">4170 / 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sidRPr="00435D27">
              <w:rPr>
                <w:rStyle w:val="Hyperlink"/>
                <w:noProof/>
                <w:rtl/>
              </w:rPr>
              <w:t xml:space="preserve"> </w:t>
            </w:r>
            <w:r w:rsidR="005F6FBB" w:rsidRPr="00435D27">
              <w:rPr>
                <w:rStyle w:val="Hyperlink"/>
                <w:rFonts w:hint="eastAsia"/>
                <w:noProof/>
                <w:rtl/>
              </w:rPr>
              <w:t>البزنطي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Toc452294592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93" w:history="1">
            <w:r w:rsidR="005F6FBB" w:rsidRPr="00435D27">
              <w:rPr>
                <w:rStyle w:val="Hyperlink"/>
                <w:noProof/>
                <w:rtl/>
              </w:rPr>
              <w:t xml:space="preserve">4171 / 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خليفة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Toc452294593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94" w:history="1">
            <w:r w:rsidR="005F6FBB" w:rsidRPr="00435D27">
              <w:rPr>
                <w:rStyle w:val="Hyperlink"/>
                <w:noProof/>
                <w:rtl/>
              </w:rPr>
              <w:t xml:space="preserve">4172 / 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الذيّال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Toc452294594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95" w:history="1">
            <w:r w:rsidR="005F6FBB" w:rsidRPr="00435D27">
              <w:rPr>
                <w:rStyle w:val="Hyperlink"/>
                <w:noProof/>
                <w:rtl/>
              </w:rPr>
              <w:t xml:space="preserve">4173 / 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الربيع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Toc452294595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96" w:history="1">
            <w:r w:rsidR="005F6FBB" w:rsidRPr="00435D27">
              <w:rPr>
                <w:rStyle w:val="Hyperlink"/>
                <w:noProof/>
                <w:rtl/>
              </w:rPr>
              <w:t xml:space="preserve">4174 / 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سالم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Toc452294596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97" w:history="1">
            <w:r w:rsidR="005F6FBB" w:rsidRPr="00435D27">
              <w:rPr>
                <w:rStyle w:val="Hyperlink"/>
                <w:noProof/>
                <w:rtl/>
              </w:rPr>
              <w:t xml:space="preserve">4175 / 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Toc452294597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98" w:history="1">
            <w:r w:rsidR="005F6FBB" w:rsidRPr="00435D27">
              <w:rPr>
                <w:rStyle w:val="Hyperlink"/>
                <w:noProof/>
                <w:rtl/>
              </w:rPr>
              <w:t xml:space="preserve">4176 / 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سويد</w:t>
            </w:r>
            <w:r w:rsidR="005F6FBB" w:rsidRPr="00435D27">
              <w:rPr>
                <w:rStyle w:val="Hyperlink"/>
                <w:noProof/>
                <w:rtl/>
              </w:rPr>
              <w:t xml:space="preserve"> </w:t>
            </w:r>
            <w:r w:rsidR="005F6FBB" w:rsidRPr="00435D27">
              <w:rPr>
                <w:rStyle w:val="Hyperlink"/>
                <w:rFonts w:hint="eastAsia"/>
                <w:noProof/>
                <w:rtl/>
              </w:rPr>
              <w:t>الجعفي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Toc452294598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599" w:history="1">
            <w:r w:rsidR="005F6FBB" w:rsidRPr="00435D27">
              <w:rPr>
                <w:rStyle w:val="Hyperlink"/>
                <w:noProof/>
                <w:rtl/>
              </w:rPr>
              <w:t xml:space="preserve">4177 / 17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الشعراني</w:t>
            </w:r>
            <w:r w:rsidR="005F6FBB" w:rsidRPr="00435D27">
              <w:rPr>
                <w:rStyle w:val="Hyperlink"/>
                <w:noProof/>
                <w:rtl/>
              </w:rPr>
              <w:t xml:space="preserve"> </w:t>
            </w:r>
            <w:r w:rsidR="005F6FBB" w:rsidRPr="00435D27">
              <w:rPr>
                <w:rStyle w:val="Hyperlink"/>
                <w:rFonts w:hint="eastAsia"/>
                <w:noProof/>
                <w:rtl/>
              </w:rPr>
              <w:t>اليقطيني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Toc452294599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00" w:history="1">
            <w:r w:rsidR="005F6FBB" w:rsidRPr="00435D27">
              <w:rPr>
                <w:rStyle w:val="Hyperlink"/>
                <w:noProof/>
                <w:rtl/>
              </w:rPr>
              <w:t xml:space="preserve">4178 / 18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الصيقل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Toc452294600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01" w:history="1">
            <w:r w:rsidR="005F6FBB" w:rsidRPr="00435D27">
              <w:rPr>
                <w:rStyle w:val="Hyperlink"/>
                <w:noProof/>
                <w:rtl/>
              </w:rPr>
              <w:t xml:space="preserve">4179 / 19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sidRPr="00435D27">
              <w:rPr>
                <w:rStyle w:val="Hyperlink"/>
                <w:noProof/>
                <w:rtl/>
              </w:rPr>
              <w:t xml:space="preserve"> </w:t>
            </w:r>
            <w:r w:rsidR="005F6FBB" w:rsidRPr="00435D27">
              <w:rPr>
                <w:rStyle w:val="Hyperlink"/>
                <w:rFonts w:hint="eastAsia"/>
                <w:noProof/>
                <w:rtl/>
              </w:rPr>
              <w:t>الخثعمي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Toc452294601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02" w:history="1">
            <w:r w:rsidR="005F6FBB" w:rsidRPr="00435D27">
              <w:rPr>
                <w:rStyle w:val="Hyperlink"/>
                <w:noProof/>
                <w:rtl/>
              </w:rPr>
              <w:t xml:space="preserve">4180 / 20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sidRPr="00435D27">
              <w:rPr>
                <w:rStyle w:val="Hyperlink"/>
                <w:noProof/>
                <w:rtl/>
              </w:rPr>
              <w:t xml:space="preserve"> </w:t>
            </w:r>
            <w:r w:rsidR="005F6FBB" w:rsidRPr="00435D27">
              <w:rPr>
                <w:rStyle w:val="Hyperlink"/>
                <w:rFonts w:hint="eastAsia"/>
                <w:noProof/>
                <w:rtl/>
              </w:rPr>
              <w:t>الصيرفي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Toc452294602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03" w:history="1">
            <w:r w:rsidR="005F6FBB" w:rsidRPr="00435D27">
              <w:rPr>
                <w:rStyle w:val="Hyperlink"/>
                <w:noProof/>
                <w:rtl/>
              </w:rPr>
              <w:t xml:space="preserve">4181 / 21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الحضرمي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Toc452294603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04" w:history="1">
            <w:r w:rsidR="005F6FBB" w:rsidRPr="00435D27">
              <w:rPr>
                <w:rStyle w:val="Hyperlink"/>
                <w:noProof/>
                <w:rtl/>
              </w:rPr>
              <w:t xml:space="preserve">4182 / 22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Toc452294604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05" w:history="1">
            <w:r w:rsidR="005F6FBB" w:rsidRPr="00435D27">
              <w:rPr>
                <w:rStyle w:val="Hyperlink"/>
                <w:noProof/>
                <w:rtl/>
              </w:rPr>
              <w:t xml:space="preserve">4183 / 23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الملك</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Toc452294605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06" w:history="1">
            <w:r w:rsidR="005F6FBB" w:rsidRPr="00435D27">
              <w:rPr>
                <w:rStyle w:val="Hyperlink"/>
                <w:noProof/>
                <w:rtl/>
              </w:rPr>
              <w:t xml:space="preserve">4184 / 24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Toc452294606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07" w:history="1">
            <w:r w:rsidR="005F6FBB" w:rsidRPr="00435D27">
              <w:rPr>
                <w:rStyle w:val="Hyperlink"/>
                <w:noProof/>
                <w:rtl/>
              </w:rPr>
              <w:t xml:space="preserve">4185 / 25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عروة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Toc452294607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08" w:history="1">
            <w:r w:rsidR="005F6FBB" w:rsidRPr="00435D27">
              <w:rPr>
                <w:rStyle w:val="Hyperlink"/>
                <w:noProof/>
                <w:rtl/>
              </w:rPr>
              <w:t xml:space="preserve">4186 / 26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العلاء</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Toc452294608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09" w:history="1">
            <w:r w:rsidR="005F6FBB" w:rsidRPr="00435D27">
              <w:rPr>
                <w:rStyle w:val="Hyperlink"/>
                <w:noProof/>
                <w:rtl/>
              </w:rPr>
              <w:t xml:space="preserve">4187 / 27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العلاء</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Toc452294609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10" w:history="1">
            <w:r w:rsidR="005F6FBB" w:rsidRPr="00435D27">
              <w:rPr>
                <w:rStyle w:val="Hyperlink"/>
                <w:noProof/>
                <w:rtl/>
              </w:rPr>
              <w:t xml:space="preserve">4188 / 28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عمارة</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Toc452294610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11" w:history="1">
            <w:r w:rsidR="005F6FBB" w:rsidRPr="00435D27">
              <w:rPr>
                <w:rStyle w:val="Hyperlink"/>
                <w:noProof/>
                <w:rtl/>
              </w:rPr>
              <w:t xml:space="preserve">4189 / 29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عوف</w:t>
            </w:r>
            <w:r w:rsidR="005F6FBB" w:rsidRPr="00435D27">
              <w:rPr>
                <w:rStyle w:val="Hyperlink"/>
                <w:noProof/>
                <w:rtl/>
              </w:rPr>
              <w:t xml:space="preserve"> </w:t>
            </w:r>
            <w:r w:rsidR="005F6FBB" w:rsidRPr="00435D27">
              <w:rPr>
                <w:rStyle w:val="Hyperlink"/>
                <w:rFonts w:hint="eastAsia"/>
                <w:noProof/>
                <w:rtl/>
              </w:rPr>
              <w:t>الشيباني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Toc452294611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12" w:history="1">
            <w:r w:rsidR="005F6FBB" w:rsidRPr="00435D27">
              <w:rPr>
                <w:rStyle w:val="Hyperlink"/>
                <w:noProof/>
                <w:rtl/>
              </w:rPr>
              <w:t xml:space="preserve">4190 / 30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يسار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Toc452294612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13" w:history="1">
            <w:r w:rsidR="005F6FBB" w:rsidRPr="00435D27">
              <w:rPr>
                <w:rStyle w:val="Hyperlink"/>
                <w:noProof/>
                <w:rtl/>
              </w:rPr>
              <w:t xml:space="preserve">4191 / 31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الفضيل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Toc452294613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14" w:history="1">
            <w:r w:rsidR="005F6FBB" w:rsidRPr="00435D27">
              <w:rPr>
                <w:rStyle w:val="Hyperlink"/>
                <w:noProof/>
                <w:rtl/>
              </w:rPr>
              <w:t xml:space="preserve">4192 / 32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بكر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Toc452294614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15" w:history="1">
            <w:r w:rsidR="005F6FBB" w:rsidRPr="00435D27">
              <w:rPr>
                <w:rStyle w:val="Hyperlink"/>
                <w:noProof/>
                <w:rtl/>
              </w:rPr>
              <w:t xml:space="preserve">4193 / 33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Toc452294615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16" w:history="1">
            <w:r w:rsidR="005F6FBB" w:rsidRPr="00435D27">
              <w:rPr>
                <w:rStyle w:val="Hyperlink"/>
                <w:noProof/>
                <w:rtl/>
              </w:rPr>
              <w:t xml:space="preserve">4194 / 34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الأصفهاني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Toc452294616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17" w:history="1">
            <w:r w:rsidR="005F6FBB" w:rsidRPr="00435D27">
              <w:rPr>
                <w:rStyle w:val="Hyperlink"/>
                <w:noProof/>
                <w:rtl/>
              </w:rPr>
              <w:t xml:space="preserve">4195 / 35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أيّوب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Toc452294617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18" w:history="1">
            <w:r w:rsidR="005F6FBB" w:rsidRPr="00435D27">
              <w:rPr>
                <w:rStyle w:val="Hyperlink"/>
                <w:noProof/>
                <w:rtl/>
              </w:rPr>
              <w:t xml:space="preserve">4196 / 36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الجوهري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Toc452294618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19" w:history="1">
            <w:r w:rsidR="005F6FBB" w:rsidRPr="00435D27">
              <w:rPr>
                <w:rStyle w:val="Hyperlink"/>
                <w:noProof/>
                <w:rtl/>
              </w:rPr>
              <w:t xml:space="preserve">4197 / 37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الخلقاني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Toc452294619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20" w:history="1">
            <w:r w:rsidR="005F6FBB" w:rsidRPr="00435D27">
              <w:rPr>
                <w:rStyle w:val="Hyperlink"/>
                <w:noProof/>
                <w:rtl/>
              </w:rPr>
              <w:t xml:space="preserve">4198 / 38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Toc452294620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21" w:history="1">
            <w:r w:rsidR="005F6FBB" w:rsidRPr="00435D27">
              <w:rPr>
                <w:rStyle w:val="Hyperlink"/>
                <w:noProof/>
                <w:rtl/>
              </w:rPr>
              <w:t xml:space="preserve">4199 / 39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مسلم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Toc452294621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22" w:history="1">
            <w:r w:rsidR="005F6FBB" w:rsidRPr="00435D27">
              <w:rPr>
                <w:rStyle w:val="Hyperlink"/>
                <w:noProof/>
                <w:rtl/>
              </w:rPr>
              <w:t xml:space="preserve">4200 / 40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معن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Toc452294622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23" w:history="1">
            <w:r w:rsidR="005F6FBB" w:rsidRPr="00435D27">
              <w:rPr>
                <w:rStyle w:val="Hyperlink"/>
                <w:noProof/>
                <w:rtl/>
              </w:rPr>
              <w:t xml:space="preserve">4201 / 41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موكب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Toc452294623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24" w:history="1">
            <w:r w:rsidR="005F6FBB" w:rsidRPr="00435D27">
              <w:rPr>
                <w:rStyle w:val="Hyperlink"/>
                <w:noProof/>
                <w:rtl/>
              </w:rPr>
              <w:t xml:space="preserve">4202 / 42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الوليد</w:t>
            </w:r>
            <w:r w:rsidR="005F6FBB" w:rsidRPr="00435D27">
              <w:rPr>
                <w:rStyle w:val="Hyperlink"/>
                <w:noProof/>
                <w:rtl/>
              </w:rPr>
              <w:t xml:space="preserve"> </w:t>
            </w:r>
            <w:r w:rsidR="005F6FBB" w:rsidRPr="00435D27">
              <w:rPr>
                <w:rStyle w:val="Hyperlink"/>
                <w:rFonts w:hint="eastAsia"/>
                <w:noProof/>
                <w:rtl/>
              </w:rPr>
              <w:t>القرشي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Toc452294624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25" w:history="1">
            <w:r w:rsidR="005F6FBB" w:rsidRPr="00435D27">
              <w:rPr>
                <w:rStyle w:val="Hyperlink"/>
                <w:noProof/>
                <w:rtl/>
              </w:rPr>
              <w:t xml:space="preserve">4203 / 43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الهروي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Toc452294625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26" w:history="1">
            <w:r w:rsidR="005F6FBB" w:rsidRPr="00435D27">
              <w:rPr>
                <w:rStyle w:val="Hyperlink"/>
                <w:noProof/>
                <w:rtl/>
              </w:rPr>
              <w:t xml:space="preserve">4204 / 44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هشام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Toc452294626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27" w:history="1">
            <w:r w:rsidR="005F6FBB" w:rsidRPr="00435D27">
              <w:rPr>
                <w:rStyle w:val="Hyperlink"/>
                <w:noProof/>
                <w:rtl/>
              </w:rPr>
              <w:t xml:space="preserve">4205 / 45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Toc452294627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28" w:history="1">
            <w:r w:rsidR="005F6FBB" w:rsidRPr="00435D27">
              <w:rPr>
                <w:rStyle w:val="Hyperlink"/>
                <w:noProof/>
                <w:rtl/>
              </w:rPr>
              <w:t xml:space="preserve">4206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القافي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Toc452294628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29" w:history="1">
            <w:r w:rsidR="005F6FBB" w:rsidRPr="00435D27">
              <w:rPr>
                <w:rStyle w:val="Hyperlink"/>
                <w:noProof/>
                <w:rtl/>
              </w:rPr>
              <w:t xml:space="preserve">4207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قبيصة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شداد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Toc452294629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30" w:history="1">
            <w:r w:rsidR="005F6FBB" w:rsidRPr="00435D27">
              <w:rPr>
                <w:rStyle w:val="Hyperlink"/>
                <w:noProof/>
                <w:rtl/>
              </w:rPr>
              <w:t xml:space="preserve">4208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قبيصة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مخارق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Toc452294630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31" w:history="1">
            <w:r w:rsidR="005F6FBB" w:rsidRPr="00435D27">
              <w:rPr>
                <w:rStyle w:val="Hyperlink"/>
                <w:noProof/>
                <w:rtl/>
              </w:rPr>
              <w:t xml:space="preserve">4209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قتادة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النعمان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Toc452294631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32" w:history="1">
            <w:r w:rsidR="005F6FBB" w:rsidRPr="00435D27">
              <w:rPr>
                <w:rStyle w:val="Hyperlink"/>
                <w:noProof/>
                <w:rtl/>
              </w:rPr>
              <w:t xml:space="preserve">4210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قترة</w:t>
            </w:r>
            <w:r w:rsidR="005F6FBB" w:rsidRPr="00435D27">
              <w:rPr>
                <w:rStyle w:val="Hyperlink"/>
                <w:noProof/>
                <w:rtl/>
              </w:rPr>
              <w:t xml:space="preserve"> </w:t>
            </w:r>
            <w:r w:rsidR="005F6FBB" w:rsidRPr="00435D27">
              <w:rPr>
                <w:rStyle w:val="Hyperlink"/>
                <w:rFonts w:hint="eastAsia"/>
                <w:noProof/>
                <w:rtl/>
              </w:rPr>
              <w:t>الساعدي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Toc452294632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33" w:history="1">
            <w:r w:rsidR="005F6FBB" w:rsidRPr="00435D27">
              <w:rPr>
                <w:rStyle w:val="Hyperlink"/>
                <w:noProof/>
                <w:rtl/>
              </w:rPr>
              <w:t xml:space="preserve">4211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قتيبة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الأعشى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Toc452294633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34" w:history="1">
            <w:r w:rsidR="005F6FBB" w:rsidRPr="00435D27">
              <w:rPr>
                <w:rStyle w:val="Hyperlink"/>
                <w:noProof/>
                <w:rtl/>
              </w:rPr>
              <w:t xml:space="preserve">4212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قثمّ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العبّاس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المطلب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Toc452294634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35" w:history="1">
            <w:r w:rsidR="005F6FBB" w:rsidRPr="00435D27">
              <w:rPr>
                <w:rStyle w:val="Hyperlink"/>
                <w:noProof/>
                <w:rtl/>
              </w:rPr>
              <w:t xml:space="preserve">4213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قثمّ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كعب</w:t>
            </w:r>
            <w:r w:rsidR="005F6FBB" w:rsidRPr="00435D27">
              <w:rPr>
                <w:rStyle w:val="Hyperlink"/>
                <w:noProof/>
                <w:rtl/>
              </w:rPr>
              <w:t xml:space="preserve"> </w:t>
            </w:r>
            <w:r w:rsidR="005F6FBB" w:rsidRPr="00435D27">
              <w:rPr>
                <w:rStyle w:val="Hyperlink"/>
                <w:rFonts w:hint="eastAsia"/>
                <w:noProof/>
                <w:rtl/>
              </w:rPr>
              <w:t>الجعفري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Toc452294635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36" w:history="1">
            <w:r w:rsidR="005F6FBB" w:rsidRPr="00435D27">
              <w:rPr>
                <w:rStyle w:val="Hyperlink"/>
                <w:noProof/>
                <w:rtl/>
              </w:rPr>
              <w:t xml:space="preserve">4214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قدامة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Toc452294636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37" w:history="1">
            <w:r w:rsidR="005F6FBB" w:rsidRPr="00435D27">
              <w:rPr>
                <w:rStyle w:val="Hyperlink"/>
                <w:noProof/>
                <w:rtl/>
              </w:rPr>
              <w:t xml:space="preserve">4215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قدامة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الحريش</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Toc452294637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38" w:history="1">
            <w:r w:rsidR="005F6FBB" w:rsidRPr="00435D27">
              <w:rPr>
                <w:rStyle w:val="Hyperlink"/>
                <w:noProof/>
                <w:rtl/>
              </w:rPr>
              <w:t xml:space="preserve">4216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قدامة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حنيفة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Toc452294638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39" w:history="1">
            <w:r w:rsidR="005F6FBB" w:rsidRPr="00435D27">
              <w:rPr>
                <w:rStyle w:val="Hyperlink"/>
                <w:noProof/>
                <w:rtl/>
              </w:rPr>
              <w:t xml:space="preserve">4217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قدامة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زائدة</w:t>
            </w:r>
            <w:r w:rsidR="005F6FBB" w:rsidRPr="00435D27">
              <w:rPr>
                <w:rStyle w:val="Hyperlink"/>
                <w:noProof/>
                <w:rtl/>
              </w:rPr>
              <w:t xml:space="preserve"> </w:t>
            </w:r>
            <w:r w:rsidR="005F6FBB" w:rsidRPr="00435D27">
              <w:rPr>
                <w:rStyle w:val="Hyperlink"/>
                <w:rFonts w:hint="eastAsia"/>
                <w:noProof/>
                <w:rtl/>
              </w:rPr>
              <w:t>الثقفي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Toc452294639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40" w:history="1">
            <w:r w:rsidR="005F6FBB" w:rsidRPr="00435D27">
              <w:rPr>
                <w:rStyle w:val="Hyperlink"/>
                <w:noProof/>
                <w:rtl/>
              </w:rPr>
              <w:t xml:space="preserve">4218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قدامة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زائدة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Toc452294640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41" w:history="1">
            <w:r w:rsidR="005F6FBB" w:rsidRPr="00435D27">
              <w:rPr>
                <w:rStyle w:val="Hyperlink"/>
                <w:noProof/>
                <w:rtl/>
              </w:rPr>
              <w:t xml:space="preserve">4219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قدامة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عاصم</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Toc452294641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53</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42" w:history="1">
            <w:r w:rsidR="005F6FBB" w:rsidRPr="00435D27">
              <w:rPr>
                <w:rStyle w:val="Hyperlink"/>
                <w:noProof/>
                <w:rtl/>
              </w:rPr>
              <w:t xml:space="preserve">4220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قدامة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فرقد</w:t>
            </w:r>
            <w:r w:rsidR="005F6FBB" w:rsidRPr="00435D27">
              <w:rPr>
                <w:rStyle w:val="Hyperlink"/>
                <w:noProof/>
                <w:rtl/>
              </w:rPr>
              <w:t xml:space="preserve"> </w:t>
            </w:r>
            <w:r w:rsidR="005F6FBB" w:rsidRPr="00435D27">
              <w:rPr>
                <w:rStyle w:val="Hyperlink"/>
                <w:rFonts w:hint="eastAsia"/>
                <w:noProof/>
                <w:rtl/>
              </w:rPr>
              <w:t>السلمي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Toc452294642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43" w:history="1">
            <w:r w:rsidR="005F6FBB" w:rsidRPr="00435D27">
              <w:rPr>
                <w:rStyle w:val="Hyperlink"/>
                <w:noProof/>
                <w:rtl/>
              </w:rPr>
              <w:t xml:space="preserve">4221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قدامة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مظعون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Toc452294643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44" w:history="1">
            <w:r w:rsidR="005F6FBB" w:rsidRPr="00435D27">
              <w:rPr>
                <w:rStyle w:val="Hyperlink"/>
                <w:noProof/>
                <w:rtl/>
              </w:rPr>
              <w:t xml:space="preserve">4222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قدامة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Toc452294644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45" w:history="1">
            <w:r w:rsidR="005F6FBB" w:rsidRPr="00435D27">
              <w:rPr>
                <w:rStyle w:val="Hyperlink"/>
                <w:noProof/>
                <w:rtl/>
              </w:rPr>
              <w:t xml:space="preserve">4223 / 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قدامة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يزيد</w:t>
            </w:r>
            <w:r w:rsidR="005F6FBB" w:rsidRPr="00435D27">
              <w:rPr>
                <w:rStyle w:val="Hyperlink"/>
                <w:noProof/>
                <w:rtl/>
              </w:rPr>
              <w:t xml:space="preserve"> </w:t>
            </w:r>
            <w:r w:rsidR="005F6FBB" w:rsidRPr="00435D27">
              <w:rPr>
                <w:rStyle w:val="Hyperlink"/>
                <w:rFonts w:hint="eastAsia"/>
                <w:noProof/>
                <w:rtl/>
              </w:rPr>
              <w:t>الجعفي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Toc452294645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46" w:history="1">
            <w:r w:rsidR="005F6FBB" w:rsidRPr="00435D27">
              <w:rPr>
                <w:rStyle w:val="Hyperlink"/>
                <w:noProof/>
                <w:rtl/>
              </w:rPr>
              <w:t xml:space="preserve">4224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قرض</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حفص</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Toc452294646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47" w:history="1">
            <w:r w:rsidR="005F6FBB" w:rsidRPr="00435D27">
              <w:rPr>
                <w:rStyle w:val="Hyperlink"/>
                <w:noProof/>
                <w:rtl/>
              </w:rPr>
              <w:t xml:space="preserve">4225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قرطة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كعب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Toc452294647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48" w:history="1">
            <w:r w:rsidR="005F6FBB" w:rsidRPr="00435D27">
              <w:rPr>
                <w:rStyle w:val="Hyperlink"/>
                <w:noProof/>
                <w:rtl/>
              </w:rPr>
              <w:t xml:space="preserve">4226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قطبة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مالك</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Toc452294648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49" w:history="1">
            <w:r w:rsidR="005F6FBB" w:rsidRPr="00435D27">
              <w:rPr>
                <w:rStyle w:val="Hyperlink"/>
                <w:noProof/>
                <w:rtl/>
              </w:rPr>
              <w:t xml:space="preserve">4227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قطب</w:t>
            </w:r>
            <w:r w:rsidR="005F6FBB" w:rsidRPr="00435D27">
              <w:rPr>
                <w:rStyle w:val="Hyperlink"/>
                <w:noProof/>
                <w:rtl/>
              </w:rPr>
              <w:t xml:space="preserve"> </w:t>
            </w:r>
            <w:r w:rsidR="005F6FBB" w:rsidRPr="00435D27">
              <w:rPr>
                <w:rStyle w:val="Hyperlink"/>
                <w:rFonts w:hint="eastAsia"/>
                <w:noProof/>
                <w:rtl/>
              </w:rPr>
              <w:t>الدين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Toc452294649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50" w:history="1">
            <w:r w:rsidR="005F6FBB" w:rsidRPr="00435D27">
              <w:rPr>
                <w:rStyle w:val="Hyperlink"/>
                <w:noProof/>
                <w:rtl/>
              </w:rPr>
              <w:t xml:space="preserve">4228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القعقاع</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عمير</w:t>
            </w:r>
            <w:r w:rsidR="005F6FBB" w:rsidRPr="00435D27">
              <w:rPr>
                <w:rStyle w:val="Hyperlink"/>
                <w:noProof/>
                <w:rtl/>
              </w:rPr>
              <w:t xml:space="preserve"> </w:t>
            </w:r>
            <w:r w:rsidR="005F6FBB" w:rsidRPr="00435D27">
              <w:rPr>
                <w:rStyle w:val="Hyperlink"/>
                <w:rFonts w:hint="eastAsia"/>
                <w:noProof/>
                <w:rtl/>
              </w:rPr>
              <w:t>التميمي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Toc452294650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51" w:history="1">
            <w:r w:rsidR="005F6FBB" w:rsidRPr="00435D27">
              <w:rPr>
                <w:rStyle w:val="Hyperlink"/>
                <w:noProof/>
                <w:rtl/>
              </w:rPr>
              <w:t xml:space="preserve">4229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قعنب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أعين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Toc452294651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52" w:history="1">
            <w:r w:rsidR="005F6FBB" w:rsidRPr="00435D27">
              <w:rPr>
                <w:rStyle w:val="Hyperlink"/>
                <w:noProof/>
                <w:rtl/>
              </w:rPr>
              <w:t xml:space="preserve">4230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قفاشا</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Toc452294652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53" w:history="1">
            <w:r w:rsidR="005F6FBB" w:rsidRPr="00435D27">
              <w:rPr>
                <w:rStyle w:val="Hyperlink"/>
                <w:noProof/>
                <w:rtl/>
              </w:rPr>
              <w:t xml:space="preserve">4231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قنبر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Toc452294653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54" w:history="1">
            <w:r w:rsidR="005F6FBB" w:rsidRPr="00435D27">
              <w:rPr>
                <w:rStyle w:val="Hyperlink"/>
                <w:noProof/>
                <w:rtl/>
              </w:rPr>
              <w:t xml:space="preserve">4232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قنبرة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شاذان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Toc452294654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55" w:history="1">
            <w:r w:rsidR="005F6FBB" w:rsidRPr="00435D27">
              <w:rPr>
                <w:rStyle w:val="Hyperlink"/>
                <w:noProof/>
                <w:rtl/>
              </w:rPr>
              <w:t xml:space="preserve">4233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أبو</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Toc452294655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56" w:history="1">
            <w:r w:rsidR="005F6FBB" w:rsidRPr="00435D27">
              <w:rPr>
                <w:rStyle w:val="Hyperlink"/>
                <w:noProof/>
                <w:rtl/>
              </w:rPr>
              <w:t xml:space="preserve">4234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أحمد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Toc452294656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57" w:history="1">
            <w:r w:rsidR="005F6FBB" w:rsidRPr="00435D27">
              <w:rPr>
                <w:rStyle w:val="Hyperlink"/>
                <w:noProof/>
                <w:rtl/>
              </w:rPr>
              <w:t xml:space="preserve">4235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الأشعري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Toc452294657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58" w:history="1">
            <w:r w:rsidR="005F6FBB" w:rsidRPr="00435D27">
              <w:rPr>
                <w:rStyle w:val="Hyperlink"/>
                <w:noProof/>
                <w:rtl/>
              </w:rPr>
              <w:t xml:space="preserve">4236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الربيع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Toc452294658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59" w:history="1">
            <w:r w:rsidR="005F6FBB" w:rsidRPr="00435D27">
              <w:rPr>
                <w:rStyle w:val="Hyperlink"/>
                <w:noProof/>
                <w:rtl/>
              </w:rPr>
              <w:t xml:space="preserve">4237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رمّانة</w:t>
            </w:r>
            <w:r w:rsidR="005F6FBB" w:rsidRPr="00435D27">
              <w:rPr>
                <w:rStyle w:val="Hyperlink"/>
                <w:noProof/>
                <w:rtl/>
              </w:rPr>
              <w:t xml:space="preserve"> </w:t>
            </w:r>
            <w:r w:rsidR="005F6FBB" w:rsidRPr="00435D27">
              <w:rPr>
                <w:rStyle w:val="Hyperlink"/>
                <w:rFonts w:hint="eastAsia"/>
                <w:noProof/>
                <w:rtl/>
              </w:rPr>
              <w:t>الأشعري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Toc452294659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60" w:history="1">
            <w:r w:rsidR="005F6FBB" w:rsidRPr="00435D27">
              <w:rPr>
                <w:rStyle w:val="Hyperlink"/>
                <w:noProof/>
                <w:rtl/>
              </w:rPr>
              <w:t xml:space="preserve">4238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زرارة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Toc452294660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61" w:history="1">
            <w:r w:rsidR="005F6FBB" w:rsidRPr="00435D27">
              <w:rPr>
                <w:rStyle w:val="Hyperlink"/>
                <w:noProof/>
                <w:rtl/>
              </w:rPr>
              <w:t xml:space="preserve">4239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Toc452294661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62" w:history="1">
            <w:r w:rsidR="005F6FBB" w:rsidRPr="00435D27">
              <w:rPr>
                <w:rStyle w:val="Hyperlink"/>
                <w:noProof/>
                <w:rtl/>
              </w:rPr>
              <w:t xml:space="preserve">4240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عبادة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Toc452294662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63" w:history="1">
            <w:r w:rsidR="005F6FBB" w:rsidRPr="00435D27">
              <w:rPr>
                <w:rStyle w:val="Hyperlink"/>
                <w:noProof/>
                <w:rtl/>
              </w:rPr>
              <w:t xml:space="preserve">4241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عبّاد</w:t>
            </w:r>
            <w:r w:rsidR="005F6FBB" w:rsidRPr="00435D27">
              <w:rPr>
                <w:rStyle w:val="Hyperlink"/>
                <w:noProof/>
                <w:rtl/>
              </w:rPr>
              <w:t xml:space="preserve"> </w:t>
            </w:r>
            <w:r w:rsidR="005F6FBB" w:rsidRPr="00435D27">
              <w:rPr>
                <w:rStyle w:val="Hyperlink"/>
                <w:rFonts w:hint="eastAsia"/>
                <w:noProof/>
                <w:rtl/>
              </w:rPr>
              <w:t>البكري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Toc452294663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64" w:history="1">
            <w:r w:rsidR="005F6FBB" w:rsidRPr="00435D27">
              <w:rPr>
                <w:rStyle w:val="Hyperlink"/>
                <w:noProof/>
                <w:rtl/>
              </w:rPr>
              <w:t xml:space="preserve">4242 / 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عبّاد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Toc452294664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65" w:history="1">
            <w:r w:rsidR="005F6FBB" w:rsidRPr="00435D27">
              <w:rPr>
                <w:rStyle w:val="Hyperlink"/>
                <w:noProof/>
                <w:rtl/>
              </w:rPr>
              <w:t xml:space="preserve">4243 / 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عبادة</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Toc452294665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66" w:history="1">
            <w:r w:rsidR="005F6FBB" w:rsidRPr="00435D27">
              <w:rPr>
                <w:rStyle w:val="Hyperlink"/>
                <w:noProof/>
                <w:rtl/>
              </w:rPr>
              <w:t xml:space="preserve">4244 / 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ربّه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Toc452294666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67" w:history="1">
            <w:r w:rsidR="005F6FBB" w:rsidRPr="00435D27">
              <w:rPr>
                <w:rStyle w:val="Hyperlink"/>
                <w:noProof/>
                <w:rtl/>
              </w:rPr>
              <w:t xml:space="preserve">4245 / 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العفرية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Toc452294667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60</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68" w:history="1">
            <w:r w:rsidR="005F6FBB" w:rsidRPr="00435D27">
              <w:rPr>
                <w:rStyle w:val="Hyperlink"/>
                <w:noProof/>
                <w:rtl/>
              </w:rPr>
              <w:t xml:space="preserve">4246 / 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حيّان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Toc452294668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69" w:history="1">
            <w:r w:rsidR="005F6FBB" w:rsidRPr="00435D27">
              <w:rPr>
                <w:rStyle w:val="Hyperlink"/>
                <w:noProof/>
                <w:rtl/>
              </w:rPr>
              <w:t xml:space="preserve">4247 / 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عمارة</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Toc452294669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70" w:history="1">
            <w:r w:rsidR="005F6FBB" w:rsidRPr="00435D27">
              <w:rPr>
                <w:rStyle w:val="Hyperlink"/>
                <w:noProof/>
                <w:rtl/>
              </w:rPr>
              <w:t xml:space="preserve">4248 / 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عوف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Toc452294670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71" w:history="1">
            <w:r w:rsidR="005F6FBB" w:rsidRPr="00435D27">
              <w:rPr>
                <w:rStyle w:val="Hyperlink"/>
                <w:noProof/>
                <w:rtl/>
              </w:rPr>
              <w:t xml:space="preserve">4249 / 17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قرّة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Toc452294671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72" w:history="1">
            <w:r w:rsidR="005F6FBB" w:rsidRPr="00435D27">
              <w:rPr>
                <w:rStyle w:val="Hyperlink"/>
                <w:noProof/>
                <w:rtl/>
              </w:rPr>
              <w:t xml:space="preserve">4250 / 18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قهران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Toc452294672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73" w:history="1">
            <w:r w:rsidR="005F6FBB" w:rsidRPr="00435D27">
              <w:rPr>
                <w:rStyle w:val="Hyperlink"/>
                <w:noProof/>
                <w:rtl/>
              </w:rPr>
              <w:t xml:space="preserve">4251 / 19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كعب</w:t>
            </w:r>
            <w:r w:rsidR="005F6FBB" w:rsidRPr="00435D27">
              <w:rPr>
                <w:rStyle w:val="Hyperlink"/>
                <w:noProof/>
                <w:rtl/>
              </w:rPr>
              <w:t xml:space="preserve"> </w:t>
            </w:r>
            <w:r w:rsidR="005F6FBB" w:rsidRPr="00435D27">
              <w:rPr>
                <w:rStyle w:val="Hyperlink"/>
                <w:rFonts w:hint="eastAsia"/>
                <w:noProof/>
                <w:rtl/>
              </w:rPr>
              <w:t>التمّار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Toc452294673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74" w:history="1">
            <w:r w:rsidR="005F6FBB" w:rsidRPr="00435D27">
              <w:rPr>
                <w:rStyle w:val="Hyperlink"/>
                <w:noProof/>
                <w:rtl/>
              </w:rPr>
              <w:t xml:space="preserve">4252 / 20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الماصر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Toc452294674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75" w:history="1">
            <w:r w:rsidR="005F6FBB" w:rsidRPr="00435D27">
              <w:rPr>
                <w:rStyle w:val="Hyperlink"/>
                <w:noProof/>
                <w:rtl/>
              </w:rPr>
              <w:t xml:space="preserve">4253 / 21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حيّان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Toc452294675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76" w:history="1">
            <w:r w:rsidR="005F6FBB" w:rsidRPr="00435D27">
              <w:rPr>
                <w:rStyle w:val="Hyperlink"/>
                <w:noProof/>
                <w:rtl/>
              </w:rPr>
              <w:t xml:space="preserve">4254 / 22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مسهر</w:t>
            </w:r>
            <w:r w:rsidR="005F6FBB" w:rsidRPr="00435D27">
              <w:rPr>
                <w:rStyle w:val="Hyperlink"/>
                <w:noProof/>
                <w:rtl/>
              </w:rPr>
              <w:t xml:space="preserve"> </w:t>
            </w:r>
            <w:r w:rsidR="005F6FBB" w:rsidRPr="00435D27">
              <w:rPr>
                <w:rStyle w:val="Hyperlink"/>
                <w:rFonts w:hint="eastAsia"/>
                <w:noProof/>
                <w:rtl/>
              </w:rPr>
              <w:t>الصيداوي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Toc452294676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77" w:history="1">
            <w:r w:rsidR="005F6FBB" w:rsidRPr="00435D27">
              <w:rPr>
                <w:rStyle w:val="Hyperlink"/>
                <w:noProof/>
                <w:rtl/>
              </w:rPr>
              <w:t xml:space="preserve">4255 / 23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الساباطي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Toc452294677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78" w:history="1">
            <w:r w:rsidR="005F6FBB" w:rsidRPr="00435D27">
              <w:rPr>
                <w:rStyle w:val="Hyperlink"/>
                <w:noProof/>
                <w:rtl/>
              </w:rPr>
              <w:t xml:space="preserve">4256 / 24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مهاجر</w:t>
            </w:r>
            <w:r w:rsidR="005F6FBB" w:rsidRPr="00435D27">
              <w:rPr>
                <w:rStyle w:val="Hyperlink"/>
                <w:noProof/>
                <w:rtl/>
              </w:rPr>
              <w:t xml:space="preserve"> </w:t>
            </w:r>
            <w:r w:rsidR="005F6FBB" w:rsidRPr="00435D27">
              <w:rPr>
                <w:rStyle w:val="Hyperlink"/>
                <w:rFonts w:hint="eastAsia"/>
                <w:noProof/>
                <w:rtl/>
              </w:rPr>
              <w:t>المزني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Toc452294678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79" w:history="1">
            <w:r w:rsidR="005F6FBB" w:rsidRPr="00435D27">
              <w:rPr>
                <w:rStyle w:val="Hyperlink"/>
                <w:noProof/>
                <w:rtl/>
              </w:rPr>
              <w:t xml:space="preserve">4257 / 25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مهران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Toc452294679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80" w:history="1">
            <w:r w:rsidR="005F6FBB" w:rsidRPr="00435D27">
              <w:rPr>
                <w:rStyle w:val="Hyperlink"/>
                <w:noProof/>
                <w:rtl/>
              </w:rPr>
              <w:t xml:space="preserve">4258 / 26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Toc452294680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81" w:history="1">
            <w:r w:rsidR="005F6FBB" w:rsidRPr="00435D27">
              <w:rPr>
                <w:rStyle w:val="Hyperlink"/>
                <w:noProof/>
                <w:rtl/>
              </w:rPr>
              <w:t xml:space="preserve">4259 / 27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يعقوب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Toc452294681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62</w:t>
            </w:r>
            <w:r>
              <w:rPr>
                <w:rStyle w:val="Hyperlink"/>
                <w:noProof/>
                <w:rtl/>
              </w:rPr>
              <w:fldChar w:fldCharType="end"/>
            </w:r>
          </w:hyperlink>
        </w:p>
        <w:p w:rsidR="005F6FBB" w:rsidRDefault="003D7DAA">
          <w:pPr>
            <w:pStyle w:val="TOC1"/>
            <w:rPr>
              <w:rFonts w:asciiTheme="minorHAnsi" w:eastAsiaTheme="minorEastAsia" w:hAnsiTheme="minorHAnsi" w:cstheme="minorBidi"/>
              <w:bCs w:val="0"/>
              <w:noProof/>
              <w:color w:val="auto"/>
              <w:sz w:val="22"/>
              <w:szCs w:val="22"/>
              <w:rtl/>
              <w:lang w:bidi="fa-IR"/>
            </w:rPr>
          </w:pPr>
          <w:hyperlink w:anchor="_Toc452294682" w:history="1">
            <w:r w:rsidR="005F6FBB" w:rsidRPr="00435D27">
              <w:rPr>
                <w:rStyle w:val="Hyperlink"/>
                <w:rFonts w:hint="eastAsia"/>
                <w:noProof/>
                <w:rtl/>
              </w:rPr>
              <w:t>باب</w:t>
            </w:r>
            <w:r w:rsidR="005F6FBB" w:rsidRPr="00435D27">
              <w:rPr>
                <w:rStyle w:val="Hyperlink"/>
                <w:noProof/>
                <w:rtl/>
              </w:rPr>
              <w:t xml:space="preserve"> </w:t>
            </w:r>
            <w:r w:rsidR="005F6FBB" w:rsidRPr="00435D27">
              <w:rPr>
                <w:rStyle w:val="Hyperlink"/>
                <w:rFonts w:hint="eastAsia"/>
                <w:noProof/>
                <w:rtl/>
              </w:rPr>
              <w:t>الكاف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Toc452294682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83" w:history="1">
            <w:r w:rsidR="005F6FBB" w:rsidRPr="00435D27">
              <w:rPr>
                <w:rStyle w:val="Hyperlink"/>
                <w:noProof/>
                <w:rtl/>
              </w:rPr>
              <w:t xml:space="preserve">4260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كافور</w:t>
            </w:r>
            <w:r w:rsidR="005F6FBB" w:rsidRPr="00435D27">
              <w:rPr>
                <w:rStyle w:val="Hyperlink"/>
                <w:noProof/>
                <w:rtl/>
              </w:rPr>
              <w:t xml:space="preserve"> </w:t>
            </w:r>
            <w:r w:rsidR="005F6FBB" w:rsidRPr="00435D27">
              <w:rPr>
                <w:rStyle w:val="Hyperlink"/>
                <w:rFonts w:hint="eastAsia"/>
                <w:noProof/>
                <w:rtl/>
              </w:rPr>
              <w:t>الخادم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Toc452294683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84" w:history="1">
            <w:r w:rsidR="005F6FBB" w:rsidRPr="00435D27">
              <w:rPr>
                <w:rStyle w:val="Hyperlink"/>
                <w:noProof/>
                <w:rtl/>
              </w:rPr>
              <w:t xml:space="preserve">4261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كامل</w:t>
            </w:r>
            <w:r w:rsidR="005F6FBB" w:rsidRPr="00435D27">
              <w:rPr>
                <w:rStyle w:val="Hyperlink"/>
                <w:noProof/>
                <w:rtl/>
              </w:rPr>
              <w:t xml:space="preserve"> </w:t>
            </w:r>
            <w:r w:rsidR="005F6FBB" w:rsidRPr="00435D27">
              <w:rPr>
                <w:rStyle w:val="Hyperlink"/>
                <w:rFonts w:hint="eastAsia"/>
                <w:noProof/>
                <w:rtl/>
              </w:rPr>
              <w:t>الوصّافي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Toc452294684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85" w:history="1">
            <w:r w:rsidR="005F6FBB" w:rsidRPr="00435D27">
              <w:rPr>
                <w:rStyle w:val="Hyperlink"/>
                <w:noProof/>
                <w:rtl/>
              </w:rPr>
              <w:t xml:space="preserve">4262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كامل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سوادة</w:t>
            </w:r>
            <w:r w:rsidR="005F6FBB" w:rsidRPr="00435D27">
              <w:rPr>
                <w:rStyle w:val="Hyperlink"/>
                <w:noProof/>
                <w:rtl/>
              </w:rPr>
              <w:t xml:space="preserve"> </w:t>
            </w:r>
            <w:r w:rsidR="005F6FBB" w:rsidRPr="00435D27">
              <w:rPr>
                <w:rStyle w:val="Hyperlink"/>
                <w:rFonts w:hint="eastAsia"/>
                <w:noProof/>
                <w:rtl/>
              </w:rPr>
              <w:t>المرهبي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Toc452294685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86" w:history="1">
            <w:r w:rsidR="005F6FBB" w:rsidRPr="00435D27">
              <w:rPr>
                <w:rStyle w:val="Hyperlink"/>
                <w:noProof/>
                <w:rtl/>
              </w:rPr>
              <w:t xml:space="preserve">4263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كامل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العلاء</w:t>
            </w:r>
            <w:r w:rsidR="005F6FBB" w:rsidRPr="00435D27">
              <w:rPr>
                <w:rStyle w:val="Hyperlink"/>
                <w:noProof/>
                <w:rtl/>
              </w:rPr>
              <w:t xml:space="preserve"> </w:t>
            </w:r>
            <w:r w:rsidR="005F6FBB" w:rsidRPr="00435D27">
              <w:rPr>
                <w:rStyle w:val="Hyperlink"/>
                <w:rFonts w:hint="eastAsia"/>
                <w:noProof/>
                <w:rtl/>
              </w:rPr>
              <w:t>التمّار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Toc452294686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87" w:history="1">
            <w:r w:rsidR="005F6FBB" w:rsidRPr="00435D27">
              <w:rPr>
                <w:rStyle w:val="Hyperlink"/>
                <w:noProof/>
                <w:rtl/>
              </w:rPr>
              <w:t xml:space="preserve">4264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كثير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الأسود</w:t>
            </w:r>
            <w:r w:rsidR="005F6FBB" w:rsidRPr="00435D27">
              <w:rPr>
                <w:rStyle w:val="Hyperlink"/>
                <w:noProof/>
                <w:rtl/>
              </w:rPr>
              <w:t xml:space="preserve"> </w:t>
            </w:r>
            <w:r w:rsidR="005F6FBB" w:rsidRPr="00435D27">
              <w:rPr>
                <w:rStyle w:val="Hyperlink"/>
                <w:rFonts w:hint="eastAsia"/>
                <w:noProof/>
                <w:rtl/>
              </w:rPr>
              <w:t>السلمي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Toc452294687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88" w:history="1">
            <w:r w:rsidR="005F6FBB" w:rsidRPr="00435D27">
              <w:rPr>
                <w:rStyle w:val="Hyperlink"/>
                <w:noProof/>
                <w:rtl/>
              </w:rPr>
              <w:t xml:space="preserve">4265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كثير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كثير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Toc452294688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89" w:history="1">
            <w:r w:rsidR="005F6FBB" w:rsidRPr="00435D27">
              <w:rPr>
                <w:rStyle w:val="Hyperlink"/>
                <w:noProof/>
                <w:rtl/>
              </w:rPr>
              <w:t xml:space="preserve">4266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كثير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طارق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Toc452294689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90" w:history="1">
            <w:r w:rsidR="005F6FBB" w:rsidRPr="00435D27">
              <w:rPr>
                <w:rStyle w:val="Hyperlink"/>
                <w:noProof/>
                <w:rtl/>
              </w:rPr>
              <w:t xml:space="preserve">4267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كثير</w:t>
            </w:r>
            <w:r w:rsidR="005F6FBB" w:rsidRPr="00435D27">
              <w:rPr>
                <w:rStyle w:val="Hyperlink"/>
                <w:noProof/>
                <w:rtl/>
              </w:rPr>
              <w:t xml:space="preserve"> </w:t>
            </w:r>
            <w:r w:rsidR="005F6FBB" w:rsidRPr="00435D27">
              <w:rPr>
                <w:rStyle w:val="Hyperlink"/>
                <w:rFonts w:hint="eastAsia"/>
                <w:noProof/>
                <w:rtl/>
              </w:rPr>
              <w:t>الطويل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Toc452294690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91" w:history="1">
            <w:r w:rsidR="005F6FBB" w:rsidRPr="00435D27">
              <w:rPr>
                <w:rStyle w:val="Hyperlink"/>
                <w:noProof/>
                <w:rtl/>
              </w:rPr>
              <w:t xml:space="preserve">4268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كثير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عيّاش</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Toc452294691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92" w:history="1">
            <w:r w:rsidR="005F6FBB" w:rsidRPr="00435D27">
              <w:rPr>
                <w:rStyle w:val="Hyperlink"/>
                <w:noProof/>
                <w:rtl/>
              </w:rPr>
              <w:t xml:space="preserve">4269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كثير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قاروند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Toc452294692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93" w:history="1">
            <w:r w:rsidR="005F6FBB" w:rsidRPr="00435D27">
              <w:rPr>
                <w:rStyle w:val="Hyperlink"/>
                <w:noProof/>
                <w:rtl/>
              </w:rPr>
              <w:t xml:space="preserve">4270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كثير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كلثم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Toc452294693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65</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94" w:history="1">
            <w:r w:rsidR="005F6FBB" w:rsidRPr="00435D27">
              <w:rPr>
                <w:rStyle w:val="Hyperlink"/>
                <w:noProof/>
                <w:rtl/>
              </w:rPr>
              <w:t xml:space="preserve">4271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كثير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نمر</w:t>
            </w:r>
            <w:r w:rsidR="005F6FBB" w:rsidRPr="00435D27">
              <w:rPr>
                <w:rStyle w:val="Hyperlink"/>
                <w:noProof/>
                <w:rtl/>
              </w:rPr>
              <w:t xml:space="preserve"> </w:t>
            </w:r>
            <w:r w:rsidR="005F6FBB" w:rsidRPr="00435D27">
              <w:rPr>
                <w:rStyle w:val="Hyperlink"/>
                <w:rFonts w:hint="eastAsia"/>
                <w:noProof/>
                <w:rtl/>
              </w:rPr>
              <w:t>الحضرمي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Toc452294694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95" w:history="1">
            <w:r w:rsidR="005F6FBB" w:rsidRPr="00435D27">
              <w:rPr>
                <w:rStyle w:val="Hyperlink"/>
                <w:noProof/>
                <w:rtl/>
              </w:rPr>
              <w:t xml:space="preserve">4272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كثير</w:t>
            </w:r>
            <w:r w:rsidR="005F6FBB" w:rsidRPr="00435D27">
              <w:rPr>
                <w:rStyle w:val="Hyperlink"/>
                <w:noProof/>
                <w:rtl/>
              </w:rPr>
              <w:t xml:space="preserve"> </w:t>
            </w:r>
            <w:r w:rsidR="005F6FBB" w:rsidRPr="00435D27">
              <w:rPr>
                <w:rStyle w:val="Hyperlink"/>
                <w:rFonts w:hint="eastAsia"/>
                <w:noProof/>
                <w:rtl/>
              </w:rPr>
              <w:t>النوّا</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Toc452294695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96" w:history="1">
            <w:r w:rsidR="005F6FBB" w:rsidRPr="00435D27">
              <w:rPr>
                <w:rStyle w:val="Hyperlink"/>
                <w:noProof/>
                <w:rtl/>
              </w:rPr>
              <w:t xml:space="preserve">4273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كرام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الكريم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Toc452294696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97" w:history="1">
            <w:r w:rsidR="005F6FBB" w:rsidRPr="00435D27">
              <w:rPr>
                <w:rStyle w:val="Hyperlink"/>
                <w:noProof/>
                <w:rtl/>
              </w:rPr>
              <w:t xml:space="preserve">4274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كردوس</w:t>
            </w:r>
            <w:r w:rsidR="005F6FBB" w:rsidRPr="00435D27">
              <w:rPr>
                <w:rStyle w:val="Hyperlink"/>
                <w:noProof/>
                <w:rtl/>
              </w:rPr>
              <w:t xml:space="preserve"> </w:t>
            </w:r>
            <w:r w:rsidR="005F6FBB" w:rsidRPr="00435D27">
              <w:rPr>
                <w:rStyle w:val="Hyperlink"/>
                <w:rFonts w:hint="eastAsia"/>
                <w:noProof/>
                <w:rtl/>
              </w:rPr>
              <w:t>التغلبي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Toc452294697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98" w:history="1">
            <w:r w:rsidR="005F6FBB" w:rsidRPr="00435D27">
              <w:rPr>
                <w:rStyle w:val="Hyperlink"/>
                <w:noProof/>
                <w:rtl/>
              </w:rPr>
              <w:t xml:space="preserve">4275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كردويه</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Toc452294698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699" w:history="1">
            <w:r w:rsidR="005F6FBB" w:rsidRPr="00435D27">
              <w:rPr>
                <w:rStyle w:val="Hyperlink"/>
                <w:noProof/>
                <w:rtl/>
              </w:rPr>
              <w:t xml:space="preserve">4276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كردين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Toc452294699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00" w:history="1">
            <w:r w:rsidR="005F6FBB" w:rsidRPr="00435D27">
              <w:rPr>
                <w:rStyle w:val="Hyperlink"/>
                <w:noProof/>
                <w:rtl/>
              </w:rPr>
              <w:t xml:space="preserve">4277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كريم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سعد</w:t>
            </w:r>
            <w:r w:rsidR="005F6FBB" w:rsidRPr="00435D27">
              <w:rPr>
                <w:rStyle w:val="Hyperlink"/>
                <w:noProof/>
                <w:rtl/>
              </w:rPr>
              <w:t xml:space="preserve"> </w:t>
            </w:r>
            <w:r w:rsidR="005F6FBB" w:rsidRPr="00435D27">
              <w:rPr>
                <w:rStyle w:val="Hyperlink"/>
                <w:rFonts w:hint="eastAsia"/>
                <w:noProof/>
                <w:rtl/>
              </w:rPr>
              <w:t>البجلي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Toc452294700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01" w:history="1">
            <w:r w:rsidR="005F6FBB" w:rsidRPr="00435D27">
              <w:rPr>
                <w:rStyle w:val="Hyperlink"/>
                <w:noProof/>
                <w:rtl/>
              </w:rPr>
              <w:t xml:space="preserve">4278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كريم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عامر</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Toc452294701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02" w:history="1">
            <w:r w:rsidR="005F6FBB" w:rsidRPr="00435D27">
              <w:rPr>
                <w:rStyle w:val="Hyperlink"/>
                <w:noProof/>
                <w:rtl/>
              </w:rPr>
              <w:t xml:space="preserve">4279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كعب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أسود</w:t>
            </w:r>
            <w:r w:rsidR="005F6FBB" w:rsidRPr="00435D27">
              <w:rPr>
                <w:rStyle w:val="Hyperlink"/>
                <w:noProof/>
                <w:rtl/>
              </w:rPr>
              <w:t xml:space="preserve"> </w:t>
            </w:r>
            <w:r w:rsidR="005F6FBB" w:rsidRPr="00435D27">
              <w:rPr>
                <w:rStyle w:val="Hyperlink"/>
                <w:rFonts w:hint="eastAsia"/>
                <w:noProof/>
                <w:rtl/>
              </w:rPr>
              <w:t>المدني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Toc452294702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03" w:history="1">
            <w:r w:rsidR="005F6FBB" w:rsidRPr="00435D27">
              <w:rPr>
                <w:rStyle w:val="Hyperlink"/>
                <w:noProof/>
                <w:rtl/>
              </w:rPr>
              <w:t xml:space="preserve">4280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كعب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Toc452294703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04" w:history="1">
            <w:r w:rsidR="005F6FBB" w:rsidRPr="00435D27">
              <w:rPr>
                <w:rStyle w:val="Hyperlink"/>
                <w:noProof/>
                <w:rtl/>
              </w:rPr>
              <w:t xml:space="preserve">4281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كعب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سلامة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Toc452294704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05" w:history="1">
            <w:r w:rsidR="005F6FBB" w:rsidRPr="00435D27">
              <w:rPr>
                <w:rStyle w:val="Hyperlink"/>
                <w:noProof/>
                <w:rtl/>
              </w:rPr>
              <w:t xml:space="preserve">4282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كعب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عاصم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Toc452294705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06" w:history="1">
            <w:r w:rsidR="005F6FBB" w:rsidRPr="00435D27">
              <w:rPr>
                <w:rStyle w:val="Hyperlink"/>
                <w:noProof/>
                <w:rtl/>
              </w:rPr>
              <w:t xml:space="preserve">4283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كعب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Toc452294706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07" w:history="1">
            <w:r w:rsidR="005F6FBB" w:rsidRPr="00435D27">
              <w:rPr>
                <w:rStyle w:val="Hyperlink"/>
                <w:noProof/>
                <w:rtl/>
              </w:rPr>
              <w:t xml:space="preserve">4284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كعب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عجزة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Toc452294707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08" w:history="1">
            <w:r w:rsidR="005F6FBB" w:rsidRPr="00435D27">
              <w:rPr>
                <w:rStyle w:val="Hyperlink"/>
                <w:noProof/>
                <w:rtl/>
              </w:rPr>
              <w:t xml:space="preserve">4285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كعب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Toc452294708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09" w:history="1">
            <w:r w:rsidR="005F6FBB" w:rsidRPr="00435D27">
              <w:rPr>
                <w:rStyle w:val="Hyperlink"/>
                <w:noProof/>
                <w:rtl/>
              </w:rPr>
              <w:t xml:space="preserve">4286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كعب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Toc452294709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10" w:history="1">
            <w:r w:rsidR="005F6FBB" w:rsidRPr="00435D27">
              <w:rPr>
                <w:rStyle w:val="Hyperlink"/>
                <w:noProof/>
                <w:rtl/>
              </w:rPr>
              <w:t xml:space="preserve">4287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كعب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مالك</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Toc452294710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11" w:history="1">
            <w:r w:rsidR="005F6FBB" w:rsidRPr="00435D27">
              <w:rPr>
                <w:rStyle w:val="Hyperlink"/>
                <w:noProof/>
                <w:rtl/>
              </w:rPr>
              <w:t xml:space="preserve">4288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كعيب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Toc452294711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12" w:history="1">
            <w:r w:rsidR="005F6FBB" w:rsidRPr="00435D27">
              <w:rPr>
                <w:rStyle w:val="Hyperlink"/>
                <w:noProof/>
                <w:rtl/>
              </w:rPr>
              <w:t xml:space="preserve">4289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كلثوم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Toc452294712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13" w:history="1">
            <w:r w:rsidR="005F6FBB" w:rsidRPr="00435D27">
              <w:rPr>
                <w:rStyle w:val="Hyperlink"/>
                <w:noProof/>
                <w:rtl/>
              </w:rPr>
              <w:t xml:space="preserve">4290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كلثوم</w:t>
            </w:r>
            <w:r w:rsidR="005F6FBB" w:rsidRPr="00435D27">
              <w:rPr>
                <w:rStyle w:val="Hyperlink"/>
                <w:noProof/>
                <w:rtl/>
              </w:rPr>
              <w:t xml:space="preserve"> </w:t>
            </w:r>
            <w:r w:rsidR="005F6FBB" w:rsidRPr="00435D27">
              <w:rPr>
                <w:rStyle w:val="Hyperlink"/>
                <w:rFonts w:hint="eastAsia"/>
                <w:noProof/>
                <w:rtl/>
              </w:rPr>
              <w:t>بن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Toc452294713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14" w:history="1">
            <w:r w:rsidR="005F6FBB" w:rsidRPr="00435D27">
              <w:rPr>
                <w:rStyle w:val="Hyperlink"/>
                <w:noProof/>
                <w:rtl/>
              </w:rPr>
              <w:t xml:space="preserve">4291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الكلح</w:t>
            </w:r>
            <w:r w:rsidR="005F6FBB" w:rsidRPr="00435D27">
              <w:rPr>
                <w:rStyle w:val="Hyperlink"/>
                <w:noProof/>
                <w:rtl/>
              </w:rPr>
              <w:t xml:space="preserve"> </w:t>
            </w:r>
            <w:r w:rsidR="005F6FBB" w:rsidRPr="00435D27">
              <w:rPr>
                <w:rStyle w:val="Hyperlink"/>
                <w:rFonts w:hint="eastAsia"/>
                <w:noProof/>
                <w:rtl/>
              </w:rPr>
              <w:t>الضبّي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Toc452294714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15" w:history="1">
            <w:r w:rsidR="005F6FBB" w:rsidRPr="00435D27">
              <w:rPr>
                <w:rStyle w:val="Hyperlink"/>
                <w:noProof/>
                <w:rtl/>
              </w:rPr>
              <w:t xml:space="preserve">4292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كليب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الأسود</w:t>
            </w:r>
            <w:r w:rsidR="005F6FBB" w:rsidRPr="00435D27">
              <w:rPr>
                <w:rStyle w:val="Hyperlink"/>
                <w:noProof/>
                <w:rtl/>
              </w:rPr>
              <w:t xml:space="preserve"> </w:t>
            </w:r>
            <w:r w:rsidR="005F6FBB" w:rsidRPr="00435D27">
              <w:rPr>
                <w:rStyle w:val="Hyperlink"/>
                <w:rFonts w:hint="eastAsia"/>
                <w:noProof/>
                <w:rtl/>
              </w:rPr>
              <w:t>العامري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Toc452294715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16" w:history="1">
            <w:r w:rsidR="005F6FBB" w:rsidRPr="00435D27">
              <w:rPr>
                <w:rStyle w:val="Hyperlink"/>
                <w:noProof/>
                <w:rtl/>
              </w:rPr>
              <w:t xml:space="preserve">4293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كليب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شهاب</w:t>
            </w:r>
            <w:r w:rsidR="005F6FBB" w:rsidRPr="00435D27">
              <w:rPr>
                <w:rStyle w:val="Hyperlink"/>
                <w:noProof/>
                <w:rtl/>
              </w:rPr>
              <w:t xml:space="preserve"> </w:t>
            </w:r>
            <w:r w:rsidR="005F6FBB" w:rsidRPr="00435D27">
              <w:rPr>
                <w:rStyle w:val="Hyperlink"/>
                <w:rFonts w:hint="eastAsia"/>
                <w:noProof/>
                <w:rtl/>
              </w:rPr>
              <w:t>الجرمي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Toc452294716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17" w:history="1">
            <w:r w:rsidR="005F6FBB" w:rsidRPr="00435D27">
              <w:rPr>
                <w:rStyle w:val="Hyperlink"/>
                <w:noProof/>
                <w:rtl/>
              </w:rPr>
              <w:t xml:space="preserve">4294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كليب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الملك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عبيدة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Toc452294717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18" w:history="1">
            <w:r w:rsidR="005F6FBB" w:rsidRPr="00435D27">
              <w:rPr>
                <w:rStyle w:val="Hyperlink"/>
                <w:noProof/>
                <w:rtl/>
              </w:rPr>
              <w:t xml:space="preserve">4295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كليب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جبلة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Toc452294718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69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19" w:history="1">
            <w:r w:rsidR="005F6FBB" w:rsidRPr="00435D27">
              <w:rPr>
                <w:rStyle w:val="Hyperlink"/>
                <w:noProof/>
                <w:rtl/>
              </w:rPr>
              <w:t xml:space="preserve">4296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الكميت</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Toc452294719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71</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20" w:history="1">
            <w:r w:rsidR="005F6FBB" w:rsidRPr="00435D27">
              <w:rPr>
                <w:rStyle w:val="Hyperlink"/>
                <w:noProof/>
                <w:rtl/>
              </w:rPr>
              <w:t xml:space="preserve">4297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كميل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sidRPr="00435D27">
              <w:rPr>
                <w:rStyle w:val="Hyperlink"/>
                <w:noProof/>
                <w:rtl/>
              </w:rPr>
              <w:t xml:space="preserve"> </w:t>
            </w:r>
            <w:r w:rsidR="005F6FBB" w:rsidRPr="00435D27">
              <w:rPr>
                <w:rStyle w:val="Hyperlink"/>
                <w:rFonts w:hint="eastAsia"/>
                <w:noProof/>
                <w:rtl/>
              </w:rPr>
              <w:t>النخعي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Toc452294720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21" w:history="1">
            <w:r w:rsidR="005F6FBB" w:rsidRPr="00435D27">
              <w:rPr>
                <w:rStyle w:val="Hyperlink"/>
                <w:noProof/>
                <w:rtl/>
              </w:rPr>
              <w:t xml:space="preserve">4298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كنان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حصين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Toc452294721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22" w:history="1">
            <w:r w:rsidR="005F6FBB" w:rsidRPr="00435D27">
              <w:rPr>
                <w:rStyle w:val="Hyperlink"/>
                <w:noProof/>
                <w:rtl/>
              </w:rPr>
              <w:t xml:space="preserve">4299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كنانة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عتيق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Toc452294722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23" w:history="1">
            <w:r w:rsidR="005F6FBB" w:rsidRPr="00435D27">
              <w:rPr>
                <w:rStyle w:val="Hyperlink"/>
                <w:noProof/>
                <w:rtl/>
              </w:rPr>
              <w:t xml:space="preserve">4300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كنكر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Toc452294723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24" w:history="1">
            <w:r w:rsidR="005F6FBB" w:rsidRPr="00435D27">
              <w:rPr>
                <w:rStyle w:val="Hyperlink"/>
                <w:noProof/>
                <w:rtl/>
              </w:rPr>
              <w:t xml:space="preserve">4301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كهيل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عمارة</w:t>
            </w:r>
            <w:r w:rsidR="005F6FBB" w:rsidRPr="00435D27">
              <w:rPr>
                <w:rStyle w:val="Hyperlink"/>
                <w:noProof/>
                <w:rtl/>
              </w:rPr>
              <w:t xml:space="preserve"> </w:t>
            </w:r>
            <w:r w:rsidR="005F6FBB" w:rsidRPr="00435D27">
              <w:rPr>
                <w:rStyle w:val="Hyperlink"/>
                <w:rFonts w:hint="eastAsia"/>
                <w:noProof/>
                <w:rtl/>
              </w:rPr>
              <w:t>الشامي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Toc452294724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25" w:history="1">
            <w:r w:rsidR="005F6FBB" w:rsidRPr="00435D27">
              <w:rPr>
                <w:rStyle w:val="Hyperlink"/>
                <w:noProof/>
                <w:rtl/>
              </w:rPr>
              <w:t xml:space="preserve">4302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كيسان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كليب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Toc452294725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73</w:t>
            </w:r>
            <w:r>
              <w:rPr>
                <w:rStyle w:val="Hyperlink"/>
                <w:noProof/>
                <w:rtl/>
              </w:rPr>
              <w:fldChar w:fldCharType="end"/>
            </w:r>
          </w:hyperlink>
        </w:p>
        <w:p w:rsidR="005F6FBB" w:rsidRDefault="003D7DAA">
          <w:pPr>
            <w:pStyle w:val="TOC1"/>
            <w:rPr>
              <w:rFonts w:asciiTheme="minorHAnsi" w:eastAsiaTheme="minorEastAsia" w:hAnsiTheme="minorHAnsi" w:cstheme="minorBidi"/>
              <w:bCs w:val="0"/>
              <w:noProof/>
              <w:color w:val="auto"/>
              <w:sz w:val="22"/>
              <w:szCs w:val="22"/>
              <w:rtl/>
              <w:lang w:bidi="fa-IR"/>
            </w:rPr>
          </w:pPr>
          <w:hyperlink w:anchor="_Toc452294726" w:history="1">
            <w:r w:rsidR="005F6FBB" w:rsidRPr="00435D27">
              <w:rPr>
                <w:rStyle w:val="Hyperlink"/>
                <w:rFonts w:hint="eastAsia"/>
                <w:noProof/>
                <w:rtl/>
              </w:rPr>
              <w:t>باب</w:t>
            </w:r>
            <w:r w:rsidR="005F6FBB" w:rsidRPr="00435D27">
              <w:rPr>
                <w:rStyle w:val="Hyperlink"/>
                <w:noProof/>
                <w:rtl/>
              </w:rPr>
              <w:t xml:space="preserve"> </w:t>
            </w:r>
            <w:r w:rsidR="005F6FBB" w:rsidRPr="00435D27">
              <w:rPr>
                <w:rStyle w:val="Hyperlink"/>
                <w:rFonts w:hint="eastAsia"/>
                <w:noProof/>
                <w:rtl/>
              </w:rPr>
              <w:t>اللّام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Toc452294726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27" w:history="1">
            <w:r w:rsidR="005F6FBB" w:rsidRPr="00435D27">
              <w:rPr>
                <w:rStyle w:val="Hyperlink"/>
                <w:noProof/>
                <w:rtl/>
              </w:rPr>
              <w:t xml:space="preserve">4303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لبيب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sidRPr="00435D27">
              <w:rPr>
                <w:rStyle w:val="Hyperlink"/>
                <w:noProof/>
                <w:rtl/>
              </w:rPr>
              <w:t xml:space="preserve"> </w:t>
            </w:r>
            <w:r w:rsidR="005F6FBB" w:rsidRPr="00435D27">
              <w:rPr>
                <w:rStyle w:val="Hyperlink"/>
                <w:rFonts w:hint="eastAsia"/>
                <w:noProof/>
                <w:rtl/>
              </w:rPr>
              <w:t>الشاكري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Toc452294727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28" w:history="1">
            <w:r w:rsidR="005F6FBB" w:rsidRPr="00435D27">
              <w:rPr>
                <w:rStyle w:val="Hyperlink"/>
                <w:noProof/>
                <w:rtl/>
              </w:rPr>
              <w:t xml:space="preserve">4304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لفافة</w:t>
            </w:r>
            <w:r w:rsidR="005F6FBB" w:rsidRPr="00435D27">
              <w:rPr>
                <w:rStyle w:val="Hyperlink"/>
                <w:noProof/>
                <w:rtl/>
              </w:rPr>
              <w:t xml:space="preserve"> </w:t>
            </w:r>
            <w:r w:rsidR="005F6FBB" w:rsidRPr="00435D27">
              <w:rPr>
                <w:rStyle w:val="Hyperlink"/>
                <w:rFonts w:hint="eastAsia"/>
                <w:noProof/>
                <w:rtl/>
              </w:rPr>
              <w:t>النقّاش</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Toc452294728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29" w:history="1">
            <w:r w:rsidR="005F6FBB" w:rsidRPr="00435D27">
              <w:rPr>
                <w:rStyle w:val="Hyperlink"/>
                <w:noProof/>
                <w:rtl/>
              </w:rPr>
              <w:t xml:space="preserve">4305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لوط</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إسحاق</w:t>
            </w:r>
            <w:r w:rsidR="005F6FBB" w:rsidRPr="00435D27">
              <w:rPr>
                <w:rStyle w:val="Hyperlink"/>
                <w:noProof/>
                <w:rtl/>
              </w:rPr>
              <w:t xml:space="preserve"> </w:t>
            </w:r>
            <w:r w:rsidR="005F6FBB" w:rsidRPr="00435D27">
              <w:rPr>
                <w:rStyle w:val="Hyperlink"/>
                <w:rFonts w:hint="eastAsia"/>
                <w:noProof/>
                <w:rtl/>
              </w:rPr>
              <w:t>الهاشمي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Toc452294729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30" w:history="1">
            <w:r w:rsidR="005F6FBB" w:rsidRPr="00435D27">
              <w:rPr>
                <w:rStyle w:val="Hyperlink"/>
                <w:noProof/>
                <w:rtl/>
              </w:rPr>
              <w:t xml:space="preserve">4306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لوط</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Toc452294730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31" w:history="1">
            <w:r w:rsidR="005F6FBB" w:rsidRPr="00435D27">
              <w:rPr>
                <w:rStyle w:val="Hyperlink"/>
                <w:noProof/>
                <w:rtl/>
              </w:rPr>
              <w:t xml:space="preserve">4307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ليث</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ابي</w:t>
            </w:r>
            <w:r w:rsidR="005F6FBB" w:rsidRPr="00435D27">
              <w:rPr>
                <w:rStyle w:val="Hyperlink"/>
                <w:noProof/>
                <w:rtl/>
              </w:rPr>
              <w:t xml:space="preserve"> </w:t>
            </w:r>
            <w:r w:rsidR="005F6FBB" w:rsidRPr="00435D27">
              <w:rPr>
                <w:rStyle w:val="Hyperlink"/>
                <w:rFonts w:hint="eastAsia"/>
                <w:noProof/>
                <w:rtl/>
              </w:rPr>
              <w:t>سليم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Toc452294731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32" w:history="1">
            <w:r w:rsidR="005F6FBB" w:rsidRPr="00435D27">
              <w:rPr>
                <w:rStyle w:val="Hyperlink"/>
                <w:noProof/>
                <w:rtl/>
              </w:rPr>
              <w:t xml:space="preserve">4308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ليث</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البختري</w:t>
            </w:r>
            <w:r w:rsidR="005F6FBB" w:rsidRPr="00435D27">
              <w:rPr>
                <w:rStyle w:val="Hyperlink"/>
                <w:noProof/>
                <w:rtl/>
              </w:rPr>
              <w:t xml:space="preserve"> </w:t>
            </w:r>
            <w:r w:rsidR="005F6FBB" w:rsidRPr="00435D27">
              <w:rPr>
                <w:rStyle w:val="Hyperlink"/>
                <w:rFonts w:hint="eastAsia"/>
                <w:noProof/>
                <w:rtl/>
              </w:rPr>
              <w:t>المرادي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Toc452294732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33" w:history="1">
            <w:r w:rsidR="005F6FBB" w:rsidRPr="00435D27">
              <w:rPr>
                <w:rStyle w:val="Hyperlink"/>
                <w:noProof/>
                <w:rtl/>
              </w:rPr>
              <w:t xml:space="preserve">4309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ليث</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Toc452294733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34" w:history="1">
            <w:r w:rsidR="005F6FBB" w:rsidRPr="00435D27">
              <w:rPr>
                <w:rStyle w:val="Hyperlink"/>
                <w:noProof/>
                <w:rtl/>
              </w:rPr>
              <w:t xml:space="preserve">4310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ليث</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كيسان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Toc452294734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35" w:history="1">
            <w:r w:rsidR="005F6FBB" w:rsidRPr="00435D27">
              <w:rPr>
                <w:rStyle w:val="Hyperlink"/>
                <w:noProof/>
                <w:rtl/>
              </w:rPr>
              <w:t xml:space="preserve">4311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ليث</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نصر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Toc452294735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78</w:t>
            </w:r>
            <w:r>
              <w:rPr>
                <w:rStyle w:val="Hyperlink"/>
                <w:noProof/>
                <w:rtl/>
              </w:rPr>
              <w:fldChar w:fldCharType="end"/>
            </w:r>
          </w:hyperlink>
        </w:p>
        <w:p w:rsidR="005F6FBB" w:rsidRDefault="003D7DAA">
          <w:pPr>
            <w:pStyle w:val="TOC1"/>
            <w:rPr>
              <w:rFonts w:asciiTheme="minorHAnsi" w:eastAsiaTheme="minorEastAsia" w:hAnsiTheme="minorHAnsi" w:cstheme="minorBidi"/>
              <w:bCs w:val="0"/>
              <w:noProof/>
              <w:color w:val="auto"/>
              <w:sz w:val="22"/>
              <w:szCs w:val="22"/>
              <w:rtl/>
              <w:lang w:bidi="fa-IR"/>
            </w:rPr>
          </w:pPr>
          <w:hyperlink w:anchor="_Toc452294736" w:history="1">
            <w:r w:rsidR="005F6FBB" w:rsidRPr="00435D27">
              <w:rPr>
                <w:rStyle w:val="Hyperlink"/>
                <w:rFonts w:hint="eastAsia"/>
                <w:noProof/>
                <w:rtl/>
              </w:rPr>
              <w:t>باب</w:t>
            </w:r>
            <w:r w:rsidR="005F6FBB" w:rsidRPr="00435D27">
              <w:rPr>
                <w:rStyle w:val="Hyperlink"/>
                <w:noProof/>
                <w:rtl/>
              </w:rPr>
              <w:t xml:space="preserve"> </w:t>
            </w:r>
            <w:r w:rsidR="005F6FBB" w:rsidRPr="00435D27">
              <w:rPr>
                <w:rStyle w:val="Hyperlink"/>
                <w:rFonts w:hint="eastAsia"/>
                <w:noProof/>
                <w:rtl/>
              </w:rPr>
              <w:t>الميم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Toc452294736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37" w:history="1">
            <w:r w:rsidR="005F6FBB" w:rsidRPr="00435D27">
              <w:rPr>
                <w:rStyle w:val="Hyperlink"/>
                <w:noProof/>
                <w:rtl/>
              </w:rPr>
              <w:t xml:space="preserve">4312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مازن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حنظلة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Toc452294737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38" w:history="1">
            <w:r w:rsidR="005F6FBB" w:rsidRPr="00435D27">
              <w:rPr>
                <w:rStyle w:val="Hyperlink"/>
                <w:noProof/>
                <w:rtl/>
              </w:rPr>
              <w:t xml:space="preserve">4313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مازن</w:t>
            </w:r>
            <w:r w:rsidR="005F6FBB" w:rsidRPr="00435D27">
              <w:rPr>
                <w:rStyle w:val="Hyperlink"/>
                <w:noProof/>
                <w:rtl/>
              </w:rPr>
              <w:t xml:space="preserve"> </w:t>
            </w:r>
            <w:r w:rsidR="005F6FBB" w:rsidRPr="00435D27">
              <w:rPr>
                <w:rStyle w:val="Hyperlink"/>
                <w:rFonts w:hint="eastAsia"/>
                <w:noProof/>
                <w:rtl/>
              </w:rPr>
              <w:t>القلانسي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Toc452294738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39" w:history="1">
            <w:r w:rsidR="005F6FBB" w:rsidRPr="00435D27">
              <w:rPr>
                <w:rStyle w:val="Hyperlink"/>
                <w:noProof/>
                <w:rtl/>
              </w:rPr>
              <w:t xml:space="preserve">4314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أعين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Toc452294739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79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40" w:history="1">
            <w:r w:rsidR="005F6FBB" w:rsidRPr="00435D27">
              <w:rPr>
                <w:rStyle w:val="Hyperlink"/>
                <w:noProof/>
                <w:rtl/>
              </w:rPr>
              <w:t xml:space="preserve">4315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أعين</w:t>
            </w:r>
            <w:r w:rsidR="005F6FBB" w:rsidRPr="00435D27">
              <w:rPr>
                <w:rStyle w:val="Hyperlink"/>
                <w:noProof/>
                <w:rtl/>
              </w:rPr>
              <w:t xml:space="preserve"> </w:t>
            </w:r>
            <w:r w:rsidR="005F6FBB" w:rsidRPr="00435D27">
              <w:rPr>
                <w:rStyle w:val="Hyperlink"/>
                <w:rFonts w:hint="eastAsia"/>
                <w:noProof/>
                <w:rtl/>
              </w:rPr>
              <w:t>الجهنى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Toc452294740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41" w:history="1">
            <w:r w:rsidR="005F6FBB" w:rsidRPr="00435D27">
              <w:rPr>
                <w:rStyle w:val="Hyperlink"/>
                <w:noProof/>
                <w:rtl/>
              </w:rPr>
              <w:t xml:space="preserve">4316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أنس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Toc452294741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42" w:history="1">
            <w:r w:rsidR="005F6FBB" w:rsidRPr="00435D27">
              <w:rPr>
                <w:rStyle w:val="Hyperlink"/>
                <w:noProof/>
                <w:rtl/>
              </w:rPr>
              <w:t xml:space="preserve">4317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الحارث</w:t>
            </w:r>
            <w:r w:rsidR="005F6FBB" w:rsidRPr="00435D27">
              <w:rPr>
                <w:rStyle w:val="Hyperlink"/>
                <w:noProof/>
                <w:rtl/>
              </w:rPr>
              <w:t xml:space="preserve"> </w:t>
            </w:r>
            <w:r w:rsidR="005F6FBB" w:rsidRPr="00435D27">
              <w:rPr>
                <w:rStyle w:val="Hyperlink"/>
                <w:rFonts w:hint="eastAsia"/>
                <w:noProof/>
                <w:rtl/>
              </w:rPr>
              <w:t>الأشتر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Toc452294742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43" w:history="1">
            <w:r w:rsidR="005F6FBB" w:rsidRPr="00435D27">
              <w:rPr>
                <w:rStyle w:val="Hyperlink"/>
                <w:noProof/>
                <w:rtl/>
              </w:rPr>
              <w:t xml:space="preserve">4318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الحويرث</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Toc452294743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44" w:history="1">
            <w:r w:rsidR="005F6FBB" w:rsidRPr="00435D27">
              <w:rPr>
                <w:rStyle w:val="Hyperlink"/>
                <w:noProof/>
                <w:rtl/>
              </w:rPr>
              <w:t xml:space="preserve">4319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Toc452294744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45" w:history="1">
            <w:r w:rsidR="005F6FBB" w:rsidRPr="00435D27">
              <w:rPr>
                <w:rStyle w:val="Hyperlink"/>
                <w:noProof/>
                <w:rtl/>
              </w:rPr>
              <w:t xml:space="preserve">4320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ربيعة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Toc452294745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81</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46" w:history="1">
            <w:r w:rsidR="005F6FBB" w:rsidRPr="00435D27">
              <w:rPr>
                <w:rStyle w:val="Hyperlink"/>
                <w:noProof/>
                <w:rtl/>
              </w:rPr>
              <w:t xml:space="preserve">4321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ثور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Toc452294746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47" w:history="1">
            <w:r w:rsidR="005F6FBB" w:rsidRPr="00435D27">
              <w:rPr>
                <w:rStyle w:val="Hyperlink"/>
                <w:noProof/>
                <w:rtl/>
              </w:rPr>
              <w:t xml:space="preserve">4322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سريع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Toc452294747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48" w:history="1">
            <w:r w:rsidR="005F6FBB" w:rsidRPr="00435D27">
              <w:rPr>
                <w:rStyle w:val="Hyperlink"/>
                <w:noProof/>
                <w:rtl/>
              </w:rPr>
              <w:t xml:space="preserve">4323 / 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سويد</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Toc452294748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49" w:history="1">
            <w:r w:rsidR="005F6FBB" w:rsidRPr="00435D27">
              <w:rPr>
                <w:rStyle w:val="Hyperlink"/>
                <w:noProof/>
                <w:rtl/>
              </w:rPr>
              <w:t xml:space="preserve">4324 / 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صعصعة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Toc452294749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50" w:history="1">
            <w:r w:rsidR="005F6FBB" w:rsidRPr="00435D27">
              <w:rPr>
                <w:rStyle w:val="Hyperlink"/>
                <w:noProof/>
                <w:rtl/>
              </w:rPr>
              <w:t xml:space="preserve">4325 / 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عبادة</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Toc452294750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51" w:history="1">
            <w:r w:rsidR="005F6FBB" w:rsidRPr="00435D27">
              <w:rPr>
                <w:rStyle w:val="Hyperlink"/>
                <w:noProof/>
                <w:rtl/>
              </w:rPr>
              <w:t xml:space="preserve">4326 / 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عطية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Toc452294751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52" w:history="1">
            <w:r w:rsidR="005F6FBB" w:rsidRPr="00435D27">
              <w:rPr>
                <w:rStyle w:val="Hyperlink"/>
                <w:noProof/>
                <w:rtl/>
              </w:rPr>
              <w:t xml:space="preserve">4327 / 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عيسى</w:t>
            </w:r>
            <w:r w:rsidR="005F6FBB" w:rsidRPr="00435D27">
              <w:rPr>
                <w:rStyle w:val="Hyperlink"/>
                <w:noProof/>
                <w:rtl/>
              </w:rPr>
              <w:t xml:space="preserve"> </w:t>
            </w:r>
            <w:r w:rsidR="005F6FBB" w:rsidRPr="00435D27">
              <w:rPr>
                <w:rStyle w:val="Hyperlink"/>
                <w:rFonts w:hint="eastAsia"/>
                <w:noProof/>
                <w:rtl/>
              </w:rPr>
              <w:t>الأرحبي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Toc452294752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53" w:history="1">
            <w:r w:rsidR="005F6FBB" w:rsidRPr="00435D27">
              <w:rPr>
                <w:rStyle w:val="Hyperlink"/>
                <w:noProof/>
                <w:rtl/>
              </w:rPr>
              <w:t xml:space="preserve">4328 / 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الغيداق</w:t>
            </w:r>
            <w:r w:rsidR="005F6FBB" w:rsidRPr="00435D27">
              <w:rPr>
                <w:rStyle w:val="Hyperlink"/>
                <w:noProof/>
                <w:rtl/>
              </w:rPr>
              <w:t xml:space="preserve"> </w:t>
            </w:r>
            <w:r w:rsidR="005F6FBB" w:rsidRPr="00435D27">
              <w:rPr>
                <w:rStyle w:val="Hyperlink"/>
                <w:rFonts w:hint="eastAsia"/>
                <w:noProof/>
                <w:rtl/>
              </w:rPr>
              <w:t>الثمالي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Toc452294753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54" w:history="1">
            <w:r w:rsidR="005F6FBB" w:rsidRPr="00435D27">
              <w:rPr>
                <w:rStyle w:val="Hyperlink"/>
                <w:noProof/>
                <w:rtl/>
              </w:rPr>
              <w:t xml:space="preserve">4329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مؤمل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sidRPr="00435D27">
              <w:rPr>
                <w:rStyle w:val="Hyperlink"/>
                <w:noProof/>
                <w:rtl/>
              </w:rPr>
              <w:t xml:space="preserve"> </w:t>
            </w:r>
            <w:r w:rsidR="005F6FBB" w:rsidRPr="00435D27">
              <w:rPr>
                <w:rStyle w:val="Hyperlink"/>
                <w:rFonts w:hint="eastAsia"/>
                <w:noProof/>
                <w:rtl/>
              </w:rPr>
              <w:t>العقيلي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Toc452294754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55" w:history="1">
            <w:r w:rsidR="005F6FBB" w:rsidRPr="00435D27">
              <w:rPr>
                <w:rStyle w:val="Hyperlink"/>
                <w:noProof/>
                <w:rtl/>
              </w:rPr>
              <w:t xml:space="preserve">4330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مبارك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الشيباني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Toc452294755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56" w:history="1">
            <w:r w:rsidR="005F6FBB" w:rsidRPr="00435D27">
              <w:rPr>
                <w:rStyle w:val="Hyperlink"/>
                <w:noProof/>
                <w:rtl/>
              </w:rPr>
              <w:t xml:space="preserve">4331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مبارك</w:t>
            </w:r>
            <w:r w:rsidR="005F6FBB" w:rsidRPr="00435D27">
              <w:rPr>
                <w:rStyle w:val="Hyperlink"/>
                <w:noProof/>
                <w:rtl/>
              </w:rPr>
              <w:t xml:space="preserve"> </w:t>
            </w:r>
            <w:r w:rsidR="005F6FBB" w:rsidRPr="00435D27">
              <w:rPr>
                <w:rStyle w:val="Hyperlink"/>
                <w:rFonts w:hint="eastAsia"/>
                <w:noProof/>
                <w:rtl/>
              </w:rPr>
              <w:t>مولى</w:t>
            </w:r>
            <w:r w:rsidR="005F6FBB" w:rsidRPr="00435D27">
              <w:rPr>
                <w:rStyle w:val="Hyperlink"/>
                <w:noProof/>
                <w:rtl/>
              </w:rPr>
              <w:t xml:space="preserve"> </w:t>
            </w:r>
            <w:r w:rsidR="005F6FBB" w:rsidRPr="00435D27">
              <w:rPr>
                <w:rStyle w:val="Hyperlink"/>
                <w:rFonts w:hint="eastAsia"/>
                <w:noProof/>
                <w:rtl/>
              </w:rPr>
              <w:t>صباح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Toc452294756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57" w:history="1">
            <w:r w:rsidR="005F6FBB" w:rsidRPr="00435D27">
              <w:rPr>
                <w:rStyle w:val="Hyperlink"/>
                <w:noProof/>
                <w:rtl/>
              </w:rPr>
              <w:t xml:space="preserve">4332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مبرور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Toc452294757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58" w:history="1">
            <w:r w:rsidR="005F6FBB" w:rsidRPr="00435D27">
              <w:rPr>
                <w:rStyle w:val="Hyperlink"/>
                <w:noProof/>
                <w:rtl/>
              </w:rPr>
              <w:t xml:space="preserve">4333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مبشر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العطاف</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Toc452294758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59" w:history="1">
            <w:r w:rsidR="005F6FBB" w:rsidRPr="00435D27">
              <w:rPr>
                <w:rStyle w:val="Hyperlink"/>
                <w:noProof/>
                <w:rtl/>
              </w:rPr>
              <w:t xml:space="preserve">4334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مبشر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عمارة</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Toc452294759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60" w:history="1">
            <w:r w:rsidR="005F6FBB" w:rsidRPr="00435D27">
              <w:rPr>
                <w:rStyle w:val="Hyperlink"/>
                <w:noProof/>
                <w:rtl/>
              </w:rPr>
              <w:t xml:space="preserve">4335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المتوكل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عمير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المتوكل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Toc452294760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61" w:history="1">
            <w:r w:rsidR="005F6FBB" w:rsidRPr="00435D27">
              <w:rPr>
                <w:rStyle w:val="Hyperlink"/>
                <w:noProof/>
                <w:rtl/>
              </w:rPr>
              <w:t xml:space="preserve">4336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مثنّى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الحضرمي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Toc452294761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62" w:history="1">
            <w:r w:rsidR="005F6FBB" w:rsidRPr="00435D27">
              <w:rPr>
                <w:rStyle w:val="Hyperlink"/>
                <w:noProof/>
                <w:rtl/>
              </w:rPr>
              <w:t xml:space="preserve">4337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مثنى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راشد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Toc452294762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63" w:history="1">
            <w:r w:rsidR="005F6FBB" w:rsidRPr="00435D27">
              <w:rPr>
                <w:rStyle w:val="Hyperlink"/>
                <w:noProof/>
                <w:rtl/>
              </w:rPr>
              <w:t xml:space="preserve">4338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مثنّى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السلام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Toc452294763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64" w:history="1">
            <w:r w:rsidR="005F6FBB" w:rsidRPr="00435D27">
              <w:rPr>
                <w:rStyle w:val="Hyperlink"/>
                <w:noProof/>
                <w:rtl/>
              </w:rPr>
              <w:t xml:space="preserve">4339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مثنى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عطية</w:t>
            </w:r>
            <w:r w:rsidR="005F6FBB" w:rsidRPr="00435D27">
              <w:rPr>
                <w:rStyle w:val="Hyperlink"/>
                <w:noProof/>
                <w:rtl/>
              </w:rPr>
              <w:t xml:space="preserve"> </w:t>
            </w:r>
            <w:r w:rsidR="005F6FBB" w:rsidRPr="00435D27">
              <w:rPr>
                <w:rStyle w:val="Hyperlink"/>
                <w:rFonts w:hint="eastAsia"/>
                <w:noProof/>
                <w:rtl/>
              </w:rPr>
              <w:t>الخارقي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Toc452294764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65" w:history="1">
            <w:r w:rsidR="005F6FBB" w:rsidRPr="00435D27">
              <w:rPr>
                <w:rStyle w:val="Hyperlink"/>
                <w:noProof/>
                <w:rtl/>
              </w:rPr>
              <w:t xml:space="preserve">4340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مثنى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الحضرمي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Toc452294765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66" w:history="1">
            <w:r w:rsidR="005F6FBB" w:rsidRPr="00435D27">
              <w:rPr>
                <w:rStyle w:val="Hyperlink"/>
                <w:noProof/>
                <w:rtl/>
              </w:rPr>
              <w:t xml:space="preserve">4341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مثنى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الوليد</w:t>
            </w:r>
            <w:r w:rsidR="005F6FBB" w:rsidRPr="00435D27">
              <w:rPr>
                <w:rStyle w:val="Hyperlink"/>
                <w:noProof/>
                <w:rtl/>
              </w:rPr>
              <w:t xml:space="preserve"> </w:t>
            </w:r>
            <w:r w:rsidR="005F6FBB" w:rsidRPr="00435D27">
              <w:rPr>
                <w:rStyle w:val="Hyperlink"/>
                <w:rFonts w:hint="eastAsia"/>
                <w:noProof/>
                <w:rtl/>
              </w:rPr>
              <w:t>الحنّاط</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Toc452294766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67" w:history="1">
            <w:r w:rsidR="005F6FBB" w:rsidRPr="00435D27">
              <w:rPr>
                <w:rStyle w:val="Hyperlink"/>
                <w:noProof/>
                <w:rtl/>
              </w:rPr>
              <w:t xml:space="preserve">4342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مجاشع</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مسعود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Toc452294767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68" w:history="1">
            <w:r w:rsidR="005F6FBB" w:rsidRPr="00435D27">
              <w:rPr>
                <w:rStyle w:val="Hyperlink"/>
                <w:noProof/>
                <w:rtl/>
              </w:rPr>
              <w:t xml:space="preserve">4343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مجاهد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راشد</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Toc452294768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69" w:history="1">
            <w:r w:rsidR="005F6FBB" w:rsidRPr="00435D27">
              <w:rPr>
                <w:rStyle w:val="Hyperlink"/>
                <w:noProof/>
                <w:rtl/>
              </w:rPr>
              <w:t xml:space="preserve">4344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مجاهد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العلاء</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Toc452294769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70" w:history="1">
            <w:r w:rsidR="005F6FBB" w:rsidRPr="00435D27">
              <w:rPr>
                <w:rStyle w:val="Hyperlink"/>
                <w:noProof/>
                <w:rtl/>
              </w:rPr>
              <w:t xml:space="preserve">4345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مجمع</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معتب</w:t>
            </w:r>
            <w:r w:rsidR="005F6FBB" w:rsidRPr="00435D27">
              <w:rPr>
                <w:rStyle w:val="Hyperlink"/>
                <w:noProof/>
                <w:rtl/>
              </w:rPr>
              <w:t xml:space="preserve"> </w:t>
            </w:r>
            <w:r w:rsidR="005F6FBB" w:rsidRPr="00435D27">
              <w:rPr>
                <w:rStyle w:val="Hyperlink"/>
                <w:rFonts w:hint="eastAsia"/>
                <w:noProof/>
                <w:rtl/>
              </w:rPr>
              <w:t>الكندي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Toc452294770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71" w:history="1">
            <w:r w:rsidR="005F6FBB" w:rsidRPr="00435D27">
              <w:rPr>
                <w:rStyle w:val="Hyperlink"/>
                <w:noProof/>
                <w:rtl/>
              </w:rPr>
              <w:t xml:space="preserve">4346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مجيب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عمارة</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Toc452294771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89</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72" w:history="1">
            <w:r w:rsidR="005F6FBB" w:rsidRPr="00435D27">
              <w:rPr>
                <w:rStyle w:val="Hyperlink"/>
                <w:noProof/>
                <w:rtl/>
              </w:rPr>
              <w:t xml:space="preserve">4347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محبوب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حسّان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Toc452294772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89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73" w:history="1">
            <w:r w:rsidR="005F6FBB" w:rsidRPr="00435D27">
              <w:rPr>
                <w:rStyle w:val="Hyperlink"/>
                <w:noProof/>
                <w:rtl/>
              </w:rPr>
              <w:t xml:space="preserve">4348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محبوب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حكيم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Toc452294773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74" w:history="1">
            <w:r w:rsidR="005F6FBB" w:rsidRPr="00435D27">
              <w:rPr>
                <w:rStyle w:val="Hyperlink"/>
                <w:noProof/>
                <w:rtl/>
              </w:rPr>
              <w:t xml:space="preserve">4349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محبوب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سالم</w:t>
            </w:r>
            <w:r w:rsidR="005F6FBB" w:rsidRPr="00435D27">
              <w:rPr>
                <w:rStyle w:val="Hyperlink"/>
                <w:noProof/>
                <w:rtl/>
              </w:rPr>
              <w:t xml:space="preserve"> </w:t>
            </w:r>
            <w:r w:rsidR="005F6FBB" w:rsidRPr="00435D27">
              <w:rPr>
                <w:rStyle w:val="Hyperlink"/>
                <w:rFonts w:hint="eastAsia"/>
                <w:noProof/>
                <w:rtl/>
              </w:rPr>
              <w:t>الجعفي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Toc452294774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75" w:history="1">
            <w:r w:rsidR="005F6FBB" w:rsidRPr="00435D27">
              <w:rPr>
                <w:rStyle w:val="Hyperlink"/>
                <w:noProof/>
                <w:rtl/>
              </w:rPr>
              <w:t xml:space="preserve">4350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محبوب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العطّار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Toc452294775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76" w:history="1">
            <w:r w:rsidR="005F6FBB" w:rsidRPr="00435D27">
              <w:rPr>
                <w:rStyle w:val="Hyperlink"/>
                <w:noProof/>
                <w:rtl/>
              </w:rPr>
              <w:t xml:space="preserve">4351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محرز</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حازم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Toc452294776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77" w:history="1">
            <w:r w:rsidR="005F6FBB" w:rsidRPr="00435D27">
              <w:rPr>
                <w:rStyle w:val="Hyperlink"/>
                <w:noProof/>
                <w:rtl/>
              </w:rPr>
              <w:t xml:space="preserve">4352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محرز</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فضالة</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Toc452294777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78" w:history="1">
            <w:r w:rsidR="005F6FBB" w:rsidRPr="00435D27">
              <w:rPr>
                <w:rStyle w:val="Hyperlink"/>
                <w:noProof/>
                <w:rtl/>
              </w:rPr>
              <w:t xml:space="preserve">4353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القيسي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Toc452294778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79" w:history="1">
            <w:r w:rsidR="005F6FBB" w:rsidRPr="00435D27">
              <w:rPr>
                <w:rStyle w:val="Hyperlink"/>
                <w:noProof/>
                <w:rtl/>
              </w:rPr>
              <w:t xml:space="preserve">4354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محفوظ</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الحضرمي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Toc452294779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80" w:history="1">
            <w:r w:rsidR="005F6FBB" w:rsidRPr="00435D27">
              <w:rPr>
                <w:rStyle w:val="Hyperlink"/>
                <w:noProof/>
                <w:rtl/>
              </w:rPr>
              <w:t xml:space="preserve">4355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محفوظ</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نصر</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Toc452294780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81" w:history="1">
            <w:r w:rsidR="005F6FBB" w:rsidRPr="00435D27">
              <w:rPr>
                <w:rStyle w:val="Hyperlink"/>
                <w:noProof/>
                <w:rtl/>
              </w:rPr>
              <w:t xml:space="preserve">4356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المحل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خليفة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Toc452294781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82" w:history="1">
            <w:r w:rsidR="005F6FBB" w:rsidRPr="00435D27">
              <w:rPr>
                <w:rStyle w:val="Hyperlink"/>
                <w:noProof/>
                <w:rtl/>
              </w:rPr>
              <w:t xml:space="preserve">4357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Toc452294782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83" w:history="1">
            <w:r w:rsidR="005F6FBB" w:rsidRPr="00435D27">
              <w:rPr>
                <w:rStyle w:val="Hyperlink"/>
                <w:noProof/>
                <w:rtl/>
              </w:rPr>
              <w:t xml:space="preserve">4358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تغلب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Toc452294783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84" w:history="1">
            <w:r w:rsidR="005F6FBB" w:rsidRPr="00435D27">
              <w:rPr>
                <w:rStyle w:val="Hyperlink"/>
                <w:noProof/>
                <w:rtl/>
              </w:rPr>
              <w:t xml:space="preserve">4359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أبان</w:t>
            </w:r>
            <w:r w:rsidR="005F6FBB" w:rsidRPr="00435D27">
              <w:rPr>
                <w:rStyle w:val="Hyperlink"/>
                <w:noProof/>
                <w:rtl/>
              </w:rPr>
              <w:t xml:space="preserve"> </w:t>
            </w:r>
            <w:r w:rsidR="005F6FBB" w:rsidRPr="00435D27">
              <w:rPr>
                <w:rStyle w:val="Hyperlink"/>
                <w:rFonts w:hint="eastAsia"/>
                <w:noProof/>
                <w:rtl/>
              </w:rPr>
              <w:t>الخثعمي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Toc452294784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85" w:history="1">
            <w:r w:rsidR="005F6FBB" w:rsidRPr="00435D27">
              <w:rPr>
                <w:rStyle w:val="Hyperlink"/>
                <w:noProof/>
                <w:rtl/>
              </w:rPr>
              <w:t xml:space="preserve">4360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صالح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Toc452294785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86" w:history="1">
            <w:r w:rsidR="005F6FBB" w:rsidRPr="00435D27">
              <w:rPr>
                <w:rStyle w:val="Hyperlink"/>
                <w:noProof/>
                <w:rtl/>
              </w:rPr>
              <w:t xml:space="preserve">4361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البلاد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Toc452294786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87" w:history="1">
            <w:r w:rsidR="005F6FBB" w:rsidRPr="00435D27">
              <w:rPr>
                <w:rStyle w:val="Hyperlink"/>
                <w:noProof/>
                <w:rtl/>
              </w:rPr>
              <w:t xml:space="preserve">4362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Toc452294787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88" w:history="1">
            <w:r w:rsidR="005F6FBB" w:rsidRPr="00435D27">
              <w:rPr>
                <w:rStyle w:val="Hyperlink"/>
                <w:noProof/>
                <w:rtl/>
              </w:rPr>
              <w:t xml:space="preserve">4363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sidRPr="00435D27">
              <w:rPr>
                <w:rStyle w:val="Hyperlink"/>
                <w:noProof/>
                <w:rtl/>
              </w:rPr>
              <w:t xml:space="preserve"> </w:t>
            </w:r>
            <w:r w:rsidR="005F6FBB" w:rsidRPr="00435D27">
              <w:rPr>
                <w:rStyle w:val="Hyperlink"/>
                <w:rFonts w:hint="eastAsia"/>
                <w:noProof/>
                <w:rtl/>
              </w:rPr>
              <w:t>الإمام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Toc452294788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89" w:history="1">
            <w:r w:rsidR="005F6FBB" w:rsidRPr="00435D27">
              <w:rPr>
                <w:rStyle w:val="Hyperlink"/>
                <w:noProof/>
                <w:rtl/>
              </w:rPr>
              <w:t xml:space="preserve">4364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Toc452294789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90" w:history="1">
            <w:r w:rsidR="005F6FBB" w:rsidRPr="00435D27">
              <w:rPr>
                <w:rStyle w:val="Hyperlink"/>
                <w:noProof/>
                <w:rtl/>
              </w:rPr>
              <w:t xml:space="preserve">4365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sidRPr="00435D27">
              <w:rPr>
                <w:rStyle w:val="Hyperlink"/>
                <w:noProof/>
                <w:rtl/>
              </w:rPr>
              <w:t xml:space="preserve"> </w:t>
            </w:r>
            <w:r w:rsidR="005F6FBB" w:rsidRPr="00435D27">
              <w:rPr>
                <w:rStyle w:val="Hyperlink"/>
                <w:rFonts w:hint="eastAsia"/>
                <w:noProof/>
                <w:rtl/>
              </w:rPr>
              <w:t>الحضيني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Toc452294790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91" w:history="1">
            <w:r w:rsidR="005F6FBB" w:rsidRPr="00435D27">
              <w:rPr>
                <w:rStyle w:val="Hyperlink"/>
                <w:noProof/>
                <w:rtl/>
              </w:rPr>
              <w:t xml:space="preserve">4366 / 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sidRPr="00435D27">
              <w:rPr>
                <w:rStyle w:val="Hyperlink"/>
                <w:noProof/>
                <w:rtl/>
              </w:rPr>
              <w:t xml:space="preserve"> </w:t>
            </w:r>
            <w:r w:rsidR="005F6FBB" w:rsidRPr="00435D27">
              <w:rPr>
                <w:rStyle w:val="Hyperlink"/>
                <w:rFonts w:hint="eastAsia"/>
                <w:noProof/>
                <w:rtl/>
              </w:rPr>
              <w:t>الخياط</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Toc452294791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92" w:history="1">
            <w:r w:rsidR="005F6FBB" w:rsidRPr="00435D27">
              <w:rPr>
                <w:rStyle w:val="Hyperlink"/>
                <w:noProof/>
                <w:rtl/>
              </w:rPr>
              <w:t xml:space="preserve">4367 / 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sidRPr="00435D27">
              <w:rPr>
                <w:rStyle w:val="Hyperlink"/>
                <w:noProof/>
                <w:rtl/>
              </w:rPr>
              <w:t xml:space="preserve"> </w:t>
            </w:r>
            <w:r w:rsidR="005F6FBB" w:rsidRPr="00435D27">
              <w:rPr>
                <w:rStyle w:val="Hyperlink"/>
                <w:rFonts w:hint="eastAsia"/>
                <w:noProof/>
                <w:rtl/>
              </w:rPr>
              <w:t>الرفاعي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Toc452294792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93" w:history="1">
            <w:r w:rsidR="005F6FBB" w:rsidRPr="00435D27">
              <w:rPr>
                <w:rStyle w:val="Hyperlink"/>
                <w:noProof/>
                <w:rtl/>
              </w:rPr>
              <w:t xml:space="preserve">4368 / 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Toc452294793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94" w:history="1">
            <w:r w:rsidR="005F6FBB" w:rsidRPr="00435D27">
              <w:rPr>
                <w:rStyle w:val="Hyperlink"/>
                <w:noProof/>
                <w:rtl/>
              </w:rPr>
              <w:t xml:space="preserve">4369 / 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sidRPr="00435D27">
              <w:rPr>
                <w:rStyle w:val="Hyperlink"/>
                <w:noProof/>
                <w:rtl/>
              </w:rPr>
              <w:t xml:space="preserve"> </w:t>
            </w:r>
            <w:r w:rsidR="005F6FBB" w:rsidRPr="00435D27">
              <w:rPr>
                <w:rStyle w:val="Hyperlink"/>
                <w:rFonts w:hint="eastAsia"/>
                <w:noProof/>
                <w:rtl/>
              </w:rPr>
              <w:t>الموصلي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Toc452294794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95" w:history="1">
            <w:r w:rsidR="005F6FBB" w:rsidRPr="00435D27">
              <w:rPr>
                <w:rStyle w:val="Hyperlink"/>
                <w:noProof/>
                <w:rtl/>
              </w:rPr>
              <w:t xml:space="preserve">4370 / 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المهاجر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Toc452294795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96" w:history="1">
            <w:r w:rsidR="005F6FBB" w:rsidRPr="00435D27">
              <w:rPr>
                <w:rStyle w:val="Hyperlink"/>
                <w:noProof/>
                <w:rtl/>
              </w:rPr>
              <w:t xml:space="preserve">4371 / 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مهزيار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Toc452294796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97" w:history="1">
            <w:r w:rsidR="005F6FBB" w:rsidRPr="00435D27">
              <w:rPr>
                <w:rStyle w:val="Hyperlink"/>
                <w:noProof/>
                <w:rtl/>
              </w:rPr>
              <w:t xml:space="preserve">4372 / 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ابراهيم</w:t>
            </w:r>
            <w:r w:rsidR="005F6FBB" w:rsidRPr="00435D27">
              <w:rPr>
                <w:rStyle w:val="Hyperlink"/>
                <w:noProof/>
                <w:rtl/>
              </w:rPr>
              <w:t xml:space="preserve"> </w:t>
            </w:r>
            <w:r w:rsidR="005F6FBB" w:rsidRPr="00435D27">
              <w:rPr>
                <w:rStyle w:val="Hyperlink"/>
                <w:rFonts w:hint="eastAsia"/>
                <w:noProof/>
                <w:rtl/>
              </w:rPr>
              <w:t>الوراق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Toc452294797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96</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98" w:history="1">
            <w:r w:rsidR="005F6FBB" w:rsidRPr="00435D27">
              <w:rPr>
                <w:rStyle w:val="Hyperlink"/>
                <w:noProof/>
                <w:rtl/>
              </w:rPr>
              <w:t xml:space="preserve">4373 / 17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يوسف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Toc452294798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799" w:history="1">
            <w:r w:rsidR="005F6FBB" w:rsidRPr="00435D27">
              <w:rPr>
                <w:rStyle w:val="Hyperlink"/>
                <w:noProof/>
                <w:rtl/>
              </w:rPr>
              <w:t xml:space="preserve">4374 / 18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أبو</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Toc452294799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00" w:history="1">
            <w:r w:rsidR="005F6FBB" w:rsidRPr="00435D27">
              <w:rPr>
                <w:rStyle w:val="Hyperlink"/>
                <w:noProof/>
                <w:rtl/>
              </w:rPr>
              <w:t xml:space="preserve">4375 / 19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إسحاق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Toc452294800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01" w:history="1">
            <w:r w:rsidR="005F6FBB" w:rsidRPr="00435D27">
              <w:rPr>
                <w:rStyle w:val="Hyperlink"/>
                <w:noProof/>
                <w:rtl/>
              </w:rPr>
              <w:t xml:space="preserve">4376 / 20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بكر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Toc452294801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02" w:history="1">
            <w:r w:rsidR="005F6FBB" w:rsidRPr="00435D27">
              <w:rPr>
                <w:rStyle w:val="Hyperlink"/>
                <w:noProof/>
                <w:rtl/>
              </w:rPr>
              <w:t xml:space="preserve">4377 / 21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بكر</w:t>
            </w:r>
            <w:r w:rsidR="005F6FBB" w:rsidRPr="00435D27">
              <w:rPr>
                <w:rStyle w:val="Hyperlink"/>
                <w:noProof/>
                <w:rtl/>
              </w:rPr>
              <w:t xml:space="preserve"> </w:t>
            </w:r>
            <w:r w:rsidR="005F6FBB" w:rsidRPr="00435D27">
              <w:rPr>
                <w:rStyle w:val="Hyperlink"/>
                <w:rFonts w:hint="eastAsia"/>
                <w:noProof/>
                <w:rtl/>
              </w:rPr>
              <w:t>همّام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Toc452294802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03" w:history="1">
            <w:r w:rsidR="005F6FBB" w:rsidRPr="00435D27">
              <w:rPr>
                <w:rStyle w:val="Hyperlink"/>
                <w:noProof/>
                <w:rtl/>
              </w:rPr>
              <w:t xml:space="preserve">4378 / 22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الجهم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Toc452294803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04" w:history="1">
            <w:r w:rsidR="005F6FBB" w:rsidRPr="00435D27">
              <w:rPr>
                <w:rStyle w:val="Hyperlink"/>
                <w:noProof/>
                <w:rtl/>
              </w:rPr>
              <w:t xml:space="preserve">4379 / 23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حبيش</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Toc452294804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05" w:history="1">
            <w:r w:rsidR="005F6FBB" w:rsidRPr="00435D27">
              <w:rPr>
                <w:rStyle w:val="Hyperlink"/>
                <w:noProof/>
                <w:rtl/>
              </w:rPr>
              <w:t xml:space="preserve">4380 / 24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حذيفة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Toc452294805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98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06" w:history="1">
            <w:r w:rsidR="005F6FBB" w:rsidRPr="00435D27">
              <w:rPr>
                <w:rStyle w:val="Hyperlink"/>
                <w:noProof/>
                <w:rtl/>
              </w:rPr>
              <w:t xml:space="preserve">4381 / 25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الحسين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Toc452294806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07" w:history="1">
            <w:r w:rsidR="005F6FBB" w:rsidRPr="00435D27">
              <w:rPr>
                <w:rStyle w:val="Hyperlink"/>
                <w:noProof/>
                <w:rtl/>
              </w:rPr>
              <w:t xml:space="preserve">4382 / 26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الحكم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Toc452294807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08" w:history="1">
            <w:r w:rsidR="005F6FBB" w:rsidRPr="00435D27">
              <w:rPr>
                <w:rStyle w:val="Hyperlink"/>
                <w:noProof/>
                <w:rtl/>
              </w:rPr>
              <w:t xml:space="preserve">4383 / 27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حمزة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Toc452294808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09" w:history="1">
            <w:r w:rsidR="005F6FBB" w:rsidRPr="00435D27">
              <w:rPr>
                <w:rStyle w:val="Hyperlink"/>
                <w:noProof/>
                <w:rtl/>
              </w:rPr>
              <w:t xml:space="preserve">4384 / 28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حمزة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Toc452294809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10" w:history="1">
            <w:r w:rsidR="005F6FBB" w:rsidRPr="00435D27">
              <w:rPr>
                <w:rStyle w:val="Hyperlink"/>
                <w:noProof/>
                <w:rtl/>
              </w:rPr>
              <w:t xml:space="preserve">4385 / 29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ابي</w:t>
            </w:r>
            <w:r w:rsidR="005F6FBB" w:rsidRPr="00435D27">
              <w:rPr>
                <w:rStyle w:val="Hyperlink"/>
                <w:noProof/>
                <w:rtl/>
              </w:rPr>
              <w:t xml:space="preserve"> </w:t>
            </w:r>
            <w:r w:rsidR="005F6FBB" w:rsidRPr="00435D27">
              <w:rPr>
                <w:rStyle w:val="Hyperlink"/>
                <w:rFonts w:hint="eastAsia"/>
                <w:noProof/>
                <w:rtl/>
              </w:rPr>
              <w:t>خنيس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Toc452294810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11" w:history="1">
            <w:r w:rsidR="005F6FBB" w:rsidRPr="00435D27">
              <w:rPr>
                <w:rStyle w:val="Hyperlink"/>
                <w:noProof/>
                <w:rtl/>
              </w:rPr>
              <w:t xml:space="preserve">4386 / 30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ابي</w:t>
            </w:r>
            <w:r w:rsidR="005F6FBB" w:rsidRPr="00435D27">
              <w:rPr>
                <w:rStyle w:val="Hyperlink"/>
                <w:noProof/>
                <w:rtl/>
              </w:rPr>
              <w:t xml:space="preserve"> </w:t>
            </w:r>
            <w:r w:rsidR="005F6FBB" w:rsidRPr="00435D27">
              <w:rPr>
                <w:rStyle w:val="Hyperlink"/>
                <w:rFonts w:hint="eastAsia"/>
                <w:noProof/>
                <w:rtl/>
              </w:rPr>
              <w:t>زياد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Toc452294811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12" w:history="1">
            <w:r w:rsidR="005F6FBB" w:rsidRPr="00435D27">
              <w:rPr>
                <w:rStyle w:val="Hyperlink"/>
                <w:noProof/>
                <w:rtl/>
              </w:rPr>
              <w:t xml:space="preserve">4387 / 31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Toc452294812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13" w:history="1">
            <w:r w:rsidR="005F6FBB" w:rsidRPr="00435D27">
              <w:rPr>
                <w:rStyle w:val="Hyperlink"/>
                <w:noProof/>
                <w:rtl/>
              </w:rPr>
              <w:t xml:space="preserve">4388 / 32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Toc452294813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14" w:history="1">
            <w:r w:rsidR="005F6FBB" w:rsidRPr="00435D27">
              <w:rPr>
                <w:rStyle w:val="Hyperlink"/>
                <w:noProof/>
                <w:rtl/>
              </w:rPr>
              <w:t xml:space="preserve">4389 / 33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زينب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Toc452294814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15" w:history="1">
            <w:r w:rsidR="005F6FBB" w:rsidRPr="00435D27">
              <w:rPr>
                <w:rStyle w:val="Hyperlink"/>
                <w:noProof/>
                <w:rtl/>
              </w:rPr>
              <w:t xml:space="preserve">4390 / 34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سارة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Toc452294815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16" w:history="1">
            <w:r w:rsidR="005F6FBB" w:rsidRPr="00435D27">
              <w:rPr>
                <w:rStyle w:val="Hyperlink"/>
                <w:noProof/>
                <w:rtl/>
              </w:rPr>
              <w:t xml:space="preserve">4391 / 35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ابي</w:t>
            </w:r>
            <w:r w:rsidR="005F6FBB" w:rsidRPr="00435D27">
              <w:rPr>
                <w:rStyle w:val="Hyperlink"/>
                <w:noProof/>
                <w:rtl/>
              </w:rPr>
              <w:t xml:space="preserve"> </w:t>
            </w:r>
            <w:r w:rsidR="005F6FBB" w:rsidRPr="00435D27">
              <w:rPr>
                <w:rStyle w:val="Hyperlink"/>
                <w:rFonts w:hint="eastAsia"/>
                <w:noProof/>
                <w:rtl/>
              </w:rPr>
              <w:t>السجّاد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Toc452294816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17" w:history="1">
            <w:r w:rsidR="005F6FBB" w:rsidRPr="00435D27">
              <w:rPr>
                <w:rStyle w:val="Hyperlink"/>
                <w:noProof/>
                <w:rtl/>
              </w:rPr>
              <w:t xml:space="preserve">4392 / 36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سعيد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Toc452294817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18" w:history="1">
            <w:r w:rsidR="005F6FBB" w:rsidRPr="00435D27">
              <w:rPr>
                <w:rStyle w:val="Hyperlink"/>
                <w:noProof/>
                <w:rtl/>
              </w:rPr>
              <w:t xml:space="preserve">4393 / 37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سلمة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Toc452294818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19" w:history="1">
            <w:r w:rsidR="005F6FBB" w:rsidRPr="00435D27">
              <w:rPr>
                <w:rStyle w:val="Hyperlink"/>
                <w:noProof/>
                <w:rtl/>
              </w:rPr>
              <w:t xml:space="preserve">4394 / 38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سلمة</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Toc452294819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20" w:history="1">
            <w:r w:rsidR="005F6FBB" w:rsidRPr="00435D27">
              <w:rPr>
                <w:rStyle w:val="Hyperlink"/>
                <w:noProof/>
                <w:rtl/>
              </w:rPr>
              <w:t xml:space="preserve">4395 / 39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سليمان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Toc452294820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21" w:history="1">
            <w:r w:rsidR="005F6FBB" w:rsidRPr="00435D27">
              <w:rPr>
                <w:rStyle w:val="Hyperlink"/>
                <w:noProof/>
                <w:rtl/>
              </w:rPr>
              <w:t xml:space="preserve">4396 / 40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ابي</w:t>
            </w:r>
            <w:r w:rsidR="005F6FBB" w:rsidRPr="00435D27">
              <w:rPr>
                <w:rStyle w:val="Hyperlink"/>
                <w:noProof/>
                <w:rtl/>
              </w:rPr>
              <w:t xml:space="preserve"> </w:t>
            </w:r>
            <w:r w:rsidR="005F6FBB" w:rsidRPr="00435D27">
              <w:rPr>
                <w:rStyle w:val="Hyperlink"/>
                <w:rFonts w:hint="eastAsia"/>
                <w:noProof/>
                <w:rtl/>
              </w:rPr>
              <w:t>السوداء</w:t>
            </w:r>
            <w:r w:rsidR="005F6FBB" w:rsidRPr="00435D27">
              <w:rPr>
                <w:rStyle w:val="Hyperlink"/>
                <w:noProof/>
                <w:rtl/>
              </w:rPr>
              <w:t xml:space="preserve"> </w:t>
            </w:r>
            <w:r w:rsidR="005F6FBB" w:rsidRPr="00435D27">
              <w:rPr>
                <w:rStyle w:val="Hyperlink"/>
                <w:rFonts w:hint="eastAsia"/>
                <w:noProof/>
                <w:rtl/>
              </w:rPr>
              <w:t>عمرو</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Toc452294821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22" w:history="1">
            <w:r w:rsidR="005F6FBB" w:rsidRPr="00435D27">
              <w:rPr>
                <w:rStyle w:val="Hyperlink"/>
                <w:noProof/>
                <w:rtl/>
              </w:rPr>
              <w:t xml:space="preserve">4397 / 41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ابي</w:t>
            </w:r>
            <w:r w:rsidR="005F6FBB" w:rsidRPr="00435D27">
              <w:rPr>
                <w:rStyle w:val="Hyperlink"/>
                <w:noProof/>
                <w:rtl/>
              </w:rPr>
              <w:t xml:space="preserve"> </w:t>
            </w:r>
            <w:r w:rsidR="005F6FBB" w:rsidRPr="00435D27">
              <w:rPr>
                <w:rStyle w:val="Hyperlink"/>
                <w:rFonts w:hint="eastAsia"/>
                <w:noProof/>
                <w:rtl/>
              </w:rPr>
              <w:t>الصهبان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Toc452294822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23" w:history="1">
            <w:r w:rsidR="005F6FBB" w:rsidRPr="00435D27">
              <w:rPr>
                <w:rStyle w:val="Hyperlink"/>
                <w:noProof/>
                <w:rtl/>
              </w:rPr>
              <w:t xml:space="preserve">4398 / 42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طلحة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Toc452294823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104</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24" w:history="1">
            <w:r w:rsidR="005F6FBB" w:rsidRPr="00435D27">
              <w:rPr>
                <w:rStyle w:val="Hyperlink"/>
                <w:noProof/>
                <w:rtl/>
              </w:rPr>
              <w:t xml:space="preserve">4399 / 43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طيفور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Toc452294824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25" w:history="1">
            <w:r w:rsidR="005F6FBB" w:rsidRPr="00435D27">
              <w:rPr>
                <w:rStyle w:val="Hyperlink"/>
                <w:noProof/>
                <w:rtl/>
              </w:rPr>
              <w:t xml:space="preserve">4400 / 44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Toc452294825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26" w:history="1">
            <w:r w:rsidR="005F6FBB" w:rsidRPr="00435D27">
              <w:rPr>
                <w:rStyle w:val="Hyperlink"/>
                <w:noProof/>
                <w:rtl/>
              </w:rPr>
              <w:t xml:space="preserve">4401 / 45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عمارة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Toc452294826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27" w:history="1">
            <w:r w:rsidR="005F6FBB" w:rsidRPr="00435D27">
              <w:rPr>
                <w:rStyle w:val="Hyperlink"/>
                <w:noProof/>
                <w:rtl/>
              </w:rPr>
              <w:t xml:space="preserve">4402 / 46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عمر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Toc452294827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28" w:history="1">
            <w:r w:rsidR="005F6FBB" w:rsidRPr="00435D27">
              <w:rPr>
                <w:rStyle w:val="Hyperlink"/>
                <w:noProof/>
                <w:rtl/>
              </w:rPr>
              <w:t xml:space="preserve">4403 / 47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عمر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Toc452294828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29" w:history="1">
            <w:r w:rsidR="005F6FBB" w:rsidRPr="00435D27">
              <w:rPr>
                <w:rStyle w:val="Hyperlink"/>
                <w:noProof/>
                <w:rtl/>
              </w:rPr>
              <w:t xml:space="preserve">4404 / 48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عمران</w:t>
            </w:r>
            <w:r w:rsidR="005F6FBB" w:rsidRPr="00435D27">
              <w:rPr>
                <w:rStyle w:val="Hyperlink"/>
                <w:noProof/>
                <w:rtl/>
              </w:rPr>
              <w:t xml:space="preserve"> </w:t>
            </w:r>
            <w:r w:rsidR="005F6FBB" w:rsidRPr="00435D27">
              <w:rPr>
                <w:rStyle w:val="Hyperlink"/>
                <w:rFonts w:hint="eastAsia"/>
                <w:noProof/>
                <w:rtl/>
              </w:rPr>
              <w:t>موسى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Toc452294829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30" w:history="1">
            <w:r w:rsidR="005F6FBB" w:rsidRPr="00435D27">
              <w:rPr>
                <w:rStyle w:val="Hyperlink"/>
                <w:noProof/>
                <w:rtl/>
              </w:rPr>
              <w:t xml:space="preserve">4405 / 49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عمير</w:t>
            </w:r>
            <w:r w:rsidR="005F6FBB" w:rsidRPr="00435D27">
              <w:rPr>
                <w:rStyle w:val="Hyperlink"/>
                <w:noProof/>
                <w:rtl/>
              </w:rPr>
              <w:t xml:space="preserve"> </w:t>
            </w:r>
            <w:r w:rsidR="005F6FBB" w:rsidRPr="00435D27">
              <w:rPr>
                <w:rStyle w:val="Hyperlink"/>
                <w:rFonts w:hint="eastAsia"/>
                <w:noProof/>
                <w:rtl/>
              </w:rPr>
              <w:t>زياد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Toc452294830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31" w:history="1">
            <w:r w:rsidR="005F6FBB" w:rsidRPr="00435D27">
              <w:rPr>
                <w:rStyle w:val="Hyperlink"/>
                <w:noProof/>
                <w:rtl/>
              </w:rPr>
              <w:t xml:space="preserve">4406 / 50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عمير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Toc452294831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32" w:history="1">
            <w:r w:rsidR="005F6FBB" w:rsidRPr="00435D27">
              <w:rPr>
                <w:rStyle w:val="Hyperlink"/>
                <w:noProof/>
                <w:rtl/>
              </w:rPr>
              <w:t xml:space="preserve">4407 / 51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Toc452294832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33" w:history="1">
            <w:r w:rsidR="005F6FBB" w:rsidRPr="00435D27">
              <w:rPr>
                <w:rStyle w:val="Hyperlink"/>
                <w:noProof/>
                <w:rtl/>
              </w:rPr>
              <w:t xml:space="preserve">4408 / 52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قريش</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Toc452294833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34" w:history="1">
            <w:r w:rsidR="005F6FBB" w:rsidRPr="00435D27">
              <w:rPr>
                <w:rStyle w:val="Hyperlink"/>
                <w:noProof/>
                <w:rtl/>
              </w:rPr>
              <w:t xml:space="preserve">4409 / 53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Toc452294834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35" w:history="1">
            <w:r w:rsidR="005F6FBB" w:rsidRPr="00435D27">
              <w:rPr>
                <w:rStyle w:val="Hyperlink"/>
                <w:noProof/>
                <w:rtl/>
              </w:rPr>
              <w:t xml:space="preserve">4410 / 54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Toc452294835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36" w:history="1">
            <w:r w:rsidR="005F6FBB" w:rsidRPr="00435D27">
              <w:rPr>
                <w:rStyle w:val="Hyperlink"/>
                <w:noProof/>
                <w:rtl/>
              </w:rPr>
              <w:t xml:space="preserve">4411 / 55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المخالد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Toc452294836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37" w:history="1">
            <w:r w:rsidR="005F6FBB" w:rsidRPr="00435D27">
              <w:rPr>
                <w:rStyle w:val="Hyperlink"/>
                <w:noProof/>
                <w:rtl/>
              </w:rPr>
              <w:t xml:space="preserve">4412 / 56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منصور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Toc452294837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109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38" w:history="1">
            <w:r w:rsidR="005F6FBB" w:rsidRPr="00435D27">
              <w:rPr>
                <w:rStyle w:val="Hyperlink"/>
                <w:noProof/>
                <w:rtl/>
              </w:rPr>
              <w:t xml:space="preserve">4413 / 57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هلال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Toc452294838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39" w:history="1">
            <w:r w:rsidR="005F6FBB" w:rsidRPr="00435D27">
              <w:rPr>
                <w:rStyle w:val="Hyperlink"/>
                <w:noProof/>
                <w:rtl/>
              </w:rPr>
              <w:t xml:space="preserve">4414 / 58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يزيد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Toc452294839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40" w:history="1">
            <w:r w:rsidR="005F6FBB" w:rsidRPr="00435D27">
              <w:rPr>
                <w:rStyle w:val="Hyperlink"/>
                <w:noProof/>
                <w:rtl/>
              </w:rPr>
              <w:t xml:space="preserve">4415 / 59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يزيد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Toc452294840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41" w:history="1">
            <w:r w:rsidR="005F6FBB" w:rsidRPr="00435D27">
              <w:rPr>
                <w:rStyle w:val="Hyperlink"/>
                <w:noProof/>
                <w:rtl/>
              </w:rPr>
              <w:t xml:space="preserve">4416 / 60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يونس</w:t>
            </w:r>
            <w:r w:rsidR="005F6FBB" w:rsidRPr="00435D27">
              <w:rPr>
                <w:rStyle w:val="Hyperlink"/>
                <w:noProof/>
                <w:rtl/>
              </w:rPr>
              <w:t xml:space="preserve"> </w:t>
            </w:r>
            <w:r w:rsidR="005F6FBB" w:rsidRPr="00435D27">
              <w:rPr>
                <w:rStyle w:val="Hyperlink"/>
                <w:rFonts w:hint="eastAsia"/>
                <w:noProof/>
                <w:rtl/>
              </w:rPr>
              <w:t>تسنيم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Toc452294841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42" w:history="1">
            <w:r w:rsidR="005F6FBB" w:rsidRPr="00435D27">
              <w:rPr>
                <w:rStyle w:val="Hyperlink"/>
                <w:noProof/>
                <w:rtl/>
              </w:rPr>
              <w:t xml:space="preserve">4417 / 61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Toc452294842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43" w:history="1">
            <w:r w:rsidR="005F6FBB" w:rsidRPr="00435D27">
              <w:rPr>
                <w:rStyle w:val="Hyperlink"/>
                <w:noProof/>
                <w:rtl/>
              </w:rPr>
              <w:t xml:space="preserve">4418 / 62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Toc452294843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44" w:history="1">
            <w:r w:rsidR="005F6FBB" w:rsidRPr="00435D27">
              <w:rPr>
                <w:rStyle w:val="Hyperlink"/>
                <w:noProof/>
                <w:rtl/>
              </w:rPr>
              <w:t xml:space="preserve">4419 / 63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Toc452294844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45" w:history="1">
            <w:r w:rsidR="005F6FBB" w:rsidRPr="00435D27">
              <w:rPr>
                <w:rStyle w:val="Hyperlink"/>
                <w:noProof/>
                <w:rtl/>
              </w:rPr>
              <w:t xml:space="preserve">4420 / 64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Toc452294845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46" w:history="1">
            <w:r w:rsidR="005F6FBB" w:rsidRPr="00435D27">
              <w:rPr>
                <w:rStyle w:val="Hyperlink"/>
                <w:noProof/>
                <w:rtl/>
              </w:rPr>
              <w:t xml:space="preserve">4421 / 65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الثلج</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Toc452294846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47" w:history="1">
            <w:r w:rsidR="005F6FBB" w:rsidRPr="00435D27">
              <w:rPr>
                <w:rStyle w:val="Hyperlink"/>
                <w:noProof/>
                <w:rtl/>
              </w:rPr>
              <w:t xml:space="preserve">4422 / 66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عوف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Toc452294847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48" w:history="1">
            <w:r w:rsidR="005F6FBB" w:rsidRPr="00435D27">
              <w:rPr>
                <w:rStyle w:val="Hyperlink"/>
                <w:noProof/>
                <w:rtl/>
              </w:rPr>
              <w:t xml:space="preserve">4423 / 67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قتادة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Toc452294848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49" w:history="1">
            <w:r w:rsidR="005F6FBB" w:rsidRPr="00435D27">
              <w:rPr>
                <w:rStyle w:val="Hyperlink"/>
                <w:noProof/>
                <w:rtl/>
              </w:rPr>
              <w:t xml:space="preserve">4424 / 68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بشر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Toc452294849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112</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50" w:history="1">
            <w:r w:rsidR="005F6FBB" w:rsidRPr="00435D27">
              <w:rPr>
                <w:rStyle w:val="Hyperlink"/>
                <w:noProof/>
                <w:rtl/>
              </w:rPr>
              <w:t xml:space="preserve">4425 / 69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الجاموراني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Toc452294850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51" w:history="1">
            <w:r w:rsidR="005F6FBB" w:rsidRPr="00435D27">
              <w:rPr>
                <w:rStyle w:val="Hyperlink"/>
                <w:noProof/>
                <w:rtl/>
              </w:rPr>
              <w:t xml:space="preserve">4426 / 70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Toc452294851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52" w:history="1">
            <w:r w:rsidR="005F6FBB" w:rsidRPr="00435D27">
              <w:rPr>
                <w:rStyle w:val="Hyperlink"/>
                <w:noProof/>
                <w:rtl/>
              </w:rPr>
              <w:t xml:space="preserve">4427 / 71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الجنيد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Toc452294852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53" w:history="1">
            <w:r w:rsidR="005F6FBB" w:rsidRPr="00435D27">
              <w:rPr>
                <w:rStyle w:val="Hyperlink"/>
                <w:noProof/>
                <w:rtl/>
              </w:rPr>
              <w:t xml:space="preserve">4428 / 72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الحارث</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Toc452294853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54" w:history="1">
            <w:r w:rsidR="005F6FBB" w:rsidRPr="00435D27">
              <w:rPr>
                <w:rStyle w:val="Hyperlink"/>
                <w:noProof/>
                <w:rtl/>
              </w:rPr>
              <w:t xml:space="preserve">4429 / 73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Toc452294854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55" w:history="1">
            <w:r w:rsidR="005F6FBB" w:rsidRPr="00435D27">
              <w:rPr>
                <w:rStyle w:val="Hyperlink"/>
                <w:noProof/>
                <w:rtl/>
              </w:rPr>
              <w:t xml:space="preserve">4430 / 74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Toc452294855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56" w:history="1">
            <w:r w:rsidR="005F6FBB" w:rsidRPr="00435D27">
              <w:rPr>
                <w:rStyle w:val="Hyperlink"/>
                <w:noProof/>
                <w:rtl/>
              </w:rPr>
              <w:t xml:space="preserve">4431 / 75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Toc452294856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57" w:history="1">
            <w:r w:rsidR="005F6FBB" w:rsidRPr="00435D27">
              <w:rPr>
                <w:rStyle w:val="Hyperlink"/>
                <w:noProof/>
                <w:rtl/>
              </w:rPr>
              <w:t xml:space="preserve">4432 / 76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خاقان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Toc452294857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58" w:history="1">
            <w:r w:rsidR="005F6FBB" w:rsidRPr="00435D27">
              <w:rPr>
                <w:rStyle w:val="Hyperlink"/>
                <w:noProof/>
                <w:rtl/>
              </w:rPr>
              <w:t xml:space="preserve">4433 / 77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داود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Toc452294858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59" w:history="1">
            <w:r w:rsidR="005F6FBB" w:rsidRPr="00435D27">
              <w:rPr>
                <w:rStyle w:val="Hyperlink"/>
                <w:noProof/>
                <w:rtl/>
              </w:rPr>
              <w:t xml:space="preserve">4434 / 78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رجاء</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Toc452294859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60" w:history="1">
            <w:r w:rsidR="005F6FBB" w:rsidRPr="00435D27">
              <w:rPr>
                <w:rStyle w:val="Hyperlink"/>
                <w:noProof/>
                <w:rtl/>
              </w:rPr>
              <w:t xml:space="preserve">4435 / 79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روح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Toc452294860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61" w:history="1">
            <w:r w:rsidR="005F6FBB" w:rsidRPr="00435D27">
              <w:rPr>
                <w:rStyle w:val="Hyperlink"/>
                <w:noProof/>
                <w:rtl/>
              </w:rPr>
              <w:t xml:space="preserve">4436 / 80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السناني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Toc452294861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62" w:history="1">
            <w:r w:rsidR="005F6FBB" w:rsidRPr="00435D27">
              <w:rPr>
                <w:rStyle w:val="Hyperlink"/>
                <w:noProof/>
                <w:rtl/>
              </w:rPr>
              <w:t xml:space="preserve">4437 / 81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العبّاس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Toc452294862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63" w:history="1">
            <w:r w:rsidR="005F6FBB" w:rsidRPr="00435D27">
              <w:rPr>
                <w:rStyle w:val="Hyperlink"/>
                <w:noProof/>
                <w:rtl/>
              </w:rPr>
              <w:t xml:space="preserve">4438 / 82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Toc452294863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64" w:history="1">
            <w:r w:rsidR="005F6FBB" w:rsidRPr="00435D27">
              <w:rPr>
                <w:rStyle w:val="Hyperlink"/>
                <w:noProof/>
                <w:rtl/>
              </w:rPr>
              <w:t xml:space="preserve">4439 / 83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Toc452294864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65" w:history="1">
            <w:r w:rsidR="005F6FBB" w:rsidRPr="00435D27">
              <w:rPr>
                <w:rStyle w:val="Hyperlink"/>
                <w:noProof/>
                <w:rtl/>
              </w:rPr>
              <w:t xml:space="preserve">4440 / 84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Toc452294865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66" w:history="1">
            <w:r w:rsidR="005F6FBB" w:rsidRPr="00435D27">
              <w:rPr>
                <w:rStyle w:val="Hyperlink"/>
                <w:noProof/>
                <w:rtl/>
              </w:rPr>
              <w:t xml:space="preserve">4441 / 85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Toc452294866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67" w:history="1">
            <w:r w:rsidR="005F6FBB" w:rsidRPr="00435D27">
              <w:rPr>
                <w:rStyle w:val="Hyperlink"/>
                <w:noProof/>
                <w:rtl/>
              </w:rPr>
              <w:t xml:space="preserve">4442 / 86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العلوي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Toc452294867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68" w:history="1">
            <w:r w:rsidR="005F6FBB" w:rsidRPr="00435D27">
              <w:rPr>
                <w:rStyle w:val="Hyperlink"/>
                <w:noProof/>
                <w:rtl/>
              </w:rPr>
              <w:t xml:space="preserve">4443 / 87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Toc452294868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69" w:history="1">
            <w:r w:rsidR="005F6FBB" w:rsidRPr="00435D27">
              <w:rPr>
                <w:rStyle w:val="Hyperlink"/>
                <w:noProof/>
                <w:rtl/>
              </w:rPr>
              <w:t xml:space="preserve">4444 / 88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الفضل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Toc452294869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70" w:history="1">
            <w:r w:rsidR="005F6FBB" w:rsidRPr="00435D27">
              <w:rPr>
                <w:rStyle w:val="Hyperlink"/>
                <w:noProof/>
                <w:rtl/>
              </w:rPr>
              <w:t xml:space="preserve">4445 / 89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Toc452294870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71" w:history="1">
            <w:r w:rsidR="005F6FBB" w:rsidRPr="00435D27">
              <w:rPr>
                <w:rStyle w:val="Hyperlink"/>
                <w:noProof/>
                <w:rtl/>
              </w:rPr>
              <w:t xml:space="preserve">4446 / 90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Toc452294871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72" w:history="1">
            <w:r w:rsidR="005F6FBB" w:rsidRPr="00435D27">
              <w:rPr>
                <w:rStyle w:val="Hyperlink"/>
                <w:noProof/>
                <w:rtl/>
              </w:rPr>
              <w:t xml:space="preserve">4447 / 91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Toc452294872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73" w:history="1">
            <w:r w:rsidR="005F6FBB" w:rsidRPr="00435D27">
              <w:rPr>
                <w:rStyle w:val="Hyperlink"/>
                <w:noProof/>
                <w:rtl/>
              </w:rPr>
              <w:t xml:space="preserve">4448 / 92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Toc452294873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74" w:history="1">
            <w:r w:rsidR="005F6FBB" w:rsidRPr="00435D27">
              <w:rPr>
                <w:rStyle w:val="Hyperlink"/>
                <w:noProof/>
                <w:rtl/>
              </w:rPr>
              <w:t xml:space="preserve">4449 / 93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Toc452294874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75" w:history="1">
            <w:r w:rsidR="005F6FBB" w:rsidRPr="00435D27">
              <w:rPr>
                <w:rStyle w:val="Hyperlink"/>
                <w:noProof/>
                <w:rtl/>
              </w:rPr>
              <w:t xml:space="preserve">4450 / 94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Toc452294875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125</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76" w:history="1">
            <w:r w:rsidR="005F6FBB" w:rsidRPr="00435D27">
              <w:rPr>
                <w:rStyle w:val="Hyperlink"/>
                <w:noProof/>
                <w:rtl/>
              </w:rPr>
              <w:t xml:space="preserve">4451 / 95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Toc452294876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77" w:history="1">
            <w:r w:rsidR="005F6FBB" w:rsidRPr="00435D27">
              <w:rPr>
                <w:rStyle w:val="Hyperlink"/>
                <w:noProof/>
                <w:rtl/>
              </w:rPr>
              <w:t xml:space="preserve">4452 / 96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مخزوم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Toc452294877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78" w:history="1">
            <w:r w:rsidR="005F6FBB" w:rsidRPr="00435D27">
              <w:rPr>
                <w:rStyle w:val="Hyperlink"/>
                <w:noProof/>
                <w:rtl/>
              </w:rPr>
              <w:t xml:space="preserve">4453 / 97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مطهر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Toc452294878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79" w:history="1">
            <w:r w:rsidR="005F6FBB" w:rsidRPr="00435D27">
              <w:rPr>
                <w:rStyle w:val="Hyperlink"/>
                <w:noProof/>
                <w:rtl/>
              </w:rPr>
              <w:t xml:space="preserve">4454 / 98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المفجّع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Toc452294879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80" w:history="1">
            <w:r w:rsidR="005F6FBB" w:rsidRPr="00435D27">
              <w:rPr>
                <w:rStyle w:val="Hyperlink"/>
                <w:noProof/>
                <w:rtl/>
              </w:rPr>
              <w:t xml:space="preserve">4455 / 99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النطنزي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Toc452294880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81" w:history="1">
            <w:r w:rsidR="005F6FBB" w:rsidRPr="00435D27">
              <w:rPr>
                <w:rStyle w:val="Hyperlink"/>
                <w:noProof/>
                <w:rtl/>
              </w:rPr>
              <w:t xml:space="preserve">4456 / 100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النعيمي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Toc452294881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82" w:history="1">
            <w:r w:rsidR="005F6FBB" w:rsidRPr="00435D27">
              <w:rPr>
                <w:rStyle w:val="Hyperlink"/>
                <w:noProof/>
                <w:rtl/>
              </w:rPr>
              <w:t xml:space="preserve">4457 / 101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نعيم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Toc452294882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83" w:history="1">
            <w:r w:rsidR="005F6FBB" w:rsidRPr="00435D27">
              <w:rPr>
                <w:rStyle w:val="Hyperlink"/>
                <w:noProof/>
                <w:rtl/>
              </w:rPr>
              <w:t xml:space="preserve">4458 / 102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هشام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Toc452294883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84" w:history="1">
            <w:r w:rsidR="005F6FBB" w:rsidRPr="00435D27">
              <w:rPr>
                <w:rStyle w:val="Hyperlink"/>
                <w:noProof/>
                <w:rtl/>
              </w:rPr>
              <w:t xml:space="preserve">4459 / 103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Toc452294884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85" w:history="1">
            <w:r w:rsidR="005F6FBB" w:rsidRPr="00435D27">
              <w:rPr>
                <w:rStyle w:val="Hyperlink"/>
                <w:noProof/>
                <w:rtl/>
              </w:rPr>
              <w:t xml:space="preserve">4460 / 104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أحمر</w:t>
            </w:r>
            <w:r w:rsidR="005F6FBB" w:rsidRPr="00435D27">
              <w:rPr>
                <w:rStyle w:val="Hyperlink"/>
                <w:noProof/>
                <w:rtl/>
              </w:rPr>
              <w:t xml:space="preserve"> </w:t>
            </w:r>
            <w:r w:rsidR="005F6FBB" w:rsidRPr="00435D27">
              <w:rPr>
                <w:rStyle w:val="Hyperlink"/>
                <w:rFonts w:hint="eastAsia"/>
                <w:noProof/>
                <w:rtl/>
              </w:rPr>
              <w:t>العجلي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Toc452294885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86" w:history="1">
            <w:r w:rsidR="005F6FBB" w:rsidRPr="00435D27">
              <w:rPr>
                <w:rStyle w:val="Hyperlink"/>
                <w:noProof/>
                <w:rtl/>
              </w:rPr>
              <w:t xml:space="preserve">4461 / 105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إدريس</w:t>
            </w:r>
            <w:r w:rsidR="005F6FBB" w:rsidRPr="00435D27">
              <w:rPr>
                <w:rStyle w:val="Hyperlink"/>
                <w:noProof/>
                <w:rtl/>
              </w:rPr>
              <w:t xml:space="preserve"> </w:t>
            </w:r>
            <w:r w:rsidR="005F6FBB" w:rsidRPr="00435D27">
              <w:rPr>
                <w:rStyle w:val="Hyperlink"/>
                <w:rFonts w:hint="eastAsia"/>
                <w:noProof/>
                <w:rtl/>
              </w:rPr>
              <w:t>الحنظلي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Toc452294886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87" w:history="1">
            <w:r w:rsidR="005F6FBB" w:rsidRPr="00435D27">
              <w:rPr>
                <w:rStyle w:val="Hyperlink"/>
                <w:noProof/>
                <w:rtl/>
              </w:rPr>
              <w:t xml:space="preserve">4462 / 106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إدريس</w:t>
            </w:r>
            <w:r w:rsidR="005F6FBB" w:rsidRPr="00435D27">
              <w:rPr>
                <w:rStyle w:val="Hyperlink"/>
                <w:noProof/>
                <w:rtl/>
              </w:rPr>
              <w:t xml:space="preserve"> </w:t>
            </w:r>
            <w:r w:rsidR="005F6FBB" w:rsidRPr="00435D27">
              <w:rPr>
                <w:rStyle w:val="Hyperlink"/>
                <w:rFonts w:hint="eastAsia"/>
                <w:noProof/>
                <w:rtl/>
              </w:rPr>
              <w:t>العجلي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Toc452294887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88" w:history="1">
            <w:r w:rsidR="005F6FBB" w:rsidRPr="00435D27">
              <w:rPr>
                <w:rStyle w:val="Hyperlink"/>
                <w:noProof/>
                <w:rtl/>
              </w:rPr>
              <w:t xml:space="preserve">4463 / 107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اُسامة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Toc452294888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89" w:history="1">
            <w:r w:rsidR="005F6FBB" w:rsidRPr="00435D27">
              <w:rPr>
                <w:rStyle w:val="Hyperlink"/>
                <w:noProof/>
                <w:rtl/>
              </w:rPr>
              <w:t xml:space="preserve">4464 / 108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إسحاق</w:t>
            </w:r>
            <w:r w:rsidR="005F6FBB" w:rsidRPr="00435D27">
              <w:rPr>
                <w:rStyle w:val="Hyperlink"/>
                <w:noProof/>
                <w:rtl/>
              </w:rPr>
              <w:t xml:space="preserve"> </w:t>
            </w:r>
            <w:r w:rsidR="005F6FBB" w:rsidRPr="00435D27">
              <w:rPr>
                <w:rStyle w:val="Hyperlink"/>
                <w:rFonts w:hint="eastAsia"/>
                <w:noProof/>
                <w:rtl/>
              </w:rPr>
              <w:t>شعر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Toc452294889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90" w:history="1">
            <w:r w:rsidR="005F6FBB" w:rsidRPr="00435D27">
              <w:rPr>
                <w:rStyle w:val="Hyperlink"/>
                <w:noProof/>
                <w:rtl/>
              </w:rPr>
              <w:t xml:space="preserve">4465 / 109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إسحاق</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عثمان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Toc452294890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91" w:history="1">
            <w:r w:rsidR="005F6FBB" w:rsidRPr="00435D27">
              <w:rPr>
                <w:rStyle w:val="Hyperlink"/>
                <w:noProof/>
                <w:rtl/>
              </w:rPr>
              <w:t xml:space="preserve">4466 / 110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إسحاق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Toc452294891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92" w:history="1">
            <w:r w:rsidR="005F6FBB" w:rsidRPr="00435D27">
              <w:rPr>
                <w:rStyle w:val="Hyperlink"/>
                <w:noProof/>
                <w:rtl/>
              </w:rPr>
              <w:t xml:space="preserve">4467 / 111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إسحاق</w:t>
            </w:r>
            <w:r w:rsidR="005F6FBB" w:rsidRPr="00435D27">
              <w:rPr>
                <w:rStyle w:val="Hyperlink"/>
                <w:noProof/>
                <w:rtl/>
              </w:rPr>
              <w:t xml:space="preserve"> </w:t>
            </w:r>
            <w:r w:rsidR="005F6FBB" w:rsidRPr="00435D27">
              <w:rPr>
                <w:rStyle w:val="Hyperlink"/>
                <w:rFonts w:hint="eastAsia"/>
                <w:noProof/>
                <w:rtl/>
              </w:rPr>
              <w:t>المدني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Toc452294892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93" w:history="1">
            <w:r w:rsidR="005F6FBB" w:rsidRPr="00435D27">
              <w:rPr>
                <w:rStyle w:val="Hyperlink"/>
                <w:noProof/>
                <w:rtl/>
              </w:rPr>
              <w:t xml:space="preserve">4468 / 112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إسحاق</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خليد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Toc452294893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94" w:history="1">
            <w:r w:rsidR="005F6FBB" w:rsidRPr="00435D27">
              <w:rPr>
                <w:rStyle w:val="Hyperlink"/>
                <w:noProof/>
                <w:rtl/>
              </w:rPr>
              <w:t xml:space="preserve">4469 / 113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إسحاق</w:t>
            </w:r>
            <w:r w:rsidR="005F6FBB" w:rsidRPr="00435D27">
              <w:rPr>
                <w:rStyle w:val="Hyperlink"/>
                <w:noProof/>
                <w:rtl/>
              </w:rPr>
              <w:t xml:space="preserve"> </w:t>
            </w:r>
            <w:r w:rsidR="005F6FBB" w:rsidRPr="00435D27">
              <w:rPr>
                <w:rStyle w:val="Hyperlink"/>
                <w:rFonts w:hint="eastAsia"/>
                <w:noProof/>
                <w:rtl/>
              </w:rPr>
              <w:t>شرقا</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Toc452294894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95" w:history="1">
            <w:r w:rsidR="005F6FBB" w:rsidRPr="00435D27">
              <w:rPr>
                <w:rStyle w:val="Hyperlink"/>
                <w:noProof/>
                <w:rtl/>
              </w:rPr>
              <w:t xml:space="preserve">4470 / 114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إسحاق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Toc452294895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96" w:history="1">
            <w:r w:rsidR="005F6FBB" w:rsidRPr="00435D27">
              <w:rPr>
                <w:rStyle w:val="Hyperlink"/>
                <w:noProof/>
                <w:rtl/>
              </w:rPr>
              <w:t xml:space="preserve">4471 / 115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إسحاق</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عتّاب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Toc452294896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97" w:history="1">
            <w:r w:rsidR="005F6FBB" w:rsidRPr="00435D27">
              <w:rPr>
                <w:rStyle w:val="Hyperlink"/>
                <w:noProof/>
                <w:rtl/>
              </w:rPr>
              <w:t xml:space="preserve">4472 / 116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إسحاق</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Toc452294897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98" w:history="1">
            <w:r w:rsidR="005F6FBB" w:rsidRPr="00435D27">
              <w:rPr>
                <w:rStyle w:val="Hyperlink"/>
                <w:noProof/>
                <w:rtl/>
              </w:rPr>
              <w:t xml:space="preserve">4473 / 117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إسحاق</w:t>
            </w:r>
            <w:r w:rsidR="005F6FBB" w:rsidRPr="00435D27">
              <w:rPr>
                <w:rStyle w:val="Hyperlink"/>
                <w:noProof/>
                <w:rtl/>
              </w:rPr>
              <w:t xml:space="preserve"> </w:t>
            </w:r>
            <w:r w:rsidR="005F6FBB" w:rsidRPr="00435D27">
              <w:rPr>
                <w:rStyle w:val="Hyperlink"/>
                <w:rFonts w:hint="eastAsia"/>
                <w:noProof/>
                <w:rtl/>
              </w:rPr>
              <w:t>القمّي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Toc452294898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899" w:history="1">
            <w:r w:rsidR="005F6FBB" w:rsidRPr="00435D27">
              <w:rPr>
                <w:rStyle w:val="Hyperlink"/>
                <w:noProof/>
                <w:rtl/>
              </w:rPr>
              <w:t xml:space="preserve">4474 / 118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إسحاق</w:t>
            </w:r>
            <w:r w:rsidR="005F6FBB" w:rsidRPr="00435D27">
              <w:rPr>
                <w:rStyle w:val="Hyperlink"/>
                <w:noProof/>
                <w:rtl/>
              </w:rPr>
              <w:t xml:space="preserve"> </w:t>
            </w:r>
            <w:r w:rsidR="005F6FBB" w:rsidRPr="00435D27">
              <w:rPr>
                <w:rStyle w:val="Hyperlink"/>
                <w:rFonts w:hint="eastAsia"/>
                <w:noProof/>
                <w:rtl/>
              </w:rPr>
              <w:t>النديم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Toc452294899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00" w:history="1">
            <w:r w:rsidR="005F6FBB" w:rsidRPr="00435D27">
              <w:rPr>
                <w:rStyle w:val="Hyperlink"/>
                <w:noProof/>
                <w:rtl/>
              </w:rPr>
              <w:t xml:space="preserve">4475 / 119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أسد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Toc452294900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01" w:history="1">
            <w:r w:rsidR="005F6FBB" w:rsidRPr="00435D27">
              <w:rPr>
                <w:rStyle w:val="Hyperlink"/>
                <w:noProof/>
                <w:rtl/>
              </w:rPr>
              <w:t xml:space="preserve">4476 / 120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إسرائيل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Toc452294901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137</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02" w:history="1">
            <w:r w:rsidR="005F6FBB" w:rsidRPr="00435D27">
              <w:rPr>
                <w:rStyle w:val="Hyperlink"/>
                <w:noProof/>
                <w:rtl/>
              </w:rPr>
              <w:t xml:space="preserve">4477 / 121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أسلم</w:t>
            </w:r>
            <w:r w:rsidR="005F6FBB" w:rsidRPr="00435D27">
              <w:rPr>
                <w:rStyle w:val="Hyperlink"/>
                <w:noProof/>
                <w:rtl/>
              </w:rPr>
              <w:t xml:space="preserve"> </w:t>
            </w:r>
            <w:r w:rsidR="005F6FBB" w:rsidRPr="00435D27">
              <w:rPr>
                <w:rStyle w:val="Hyperlink"/>
                <w:rFonts w:hint="eastAsia"/>
                <w:noProof/>
                <w:rtl/>
              </w:rPr>
              <w:t>الطبري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Toc452294902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03" w:history="1">
            <w:r w:rsidR="005F6FBB" w:rsidRPr="00435D27">
              <w:rPr>
                <w:rStyle w:val="Hyperlink"/>
                <w:noProof/>
                <w:rtl/>
              </w:rPr>
              <w:t xml:space="preserve">4478 / 122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العلاء</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Toc452294903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04" w:history="1">
            <w:r w:rsidR="005F6FBB" w:rsidRPr="00435D27">
              <w:rPr>
                <w:rStyle w:val="Hyperlink"/>
                <w:noProof/>
                <w:rtl/>
              </w:rPr>
              <w:t xml:space="preserve">4479 / 123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Toc452294904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05" w:history="1">
            <w:r w:rsidR="005F6FBB" w:rsidRPr="00435D27">
              <w:rPr>
                <w:rStyle w:val="Hyperlink"/>
                <w:noProof/>
                <w:rtl/>
              </w:rPr>
              <w:t xml:space="preserve">4480 / 124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Toc452294905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06" w:history="1">
            <w:r w:rsidR="005F6FBB" w:rsidRPr="00435D27">
              <w:rPr>
                <w:rStyle w:val="Hyperlink"/>
                <w:noProof/>
                <w:rtl/>
              </w:rPr>
              <w:t xml:space="preserve">4481 / 125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Toc452294906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139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07" w:history="1">
            <w:r w:rsidR="005F6FBB" w:rsidRPr="00435D27">
              <w:rPr>
                <w:rStyle w:val="Hyperlink"/>
                <w:noProof/>
                <w:rtl/>
              </w:rPr>
              <w:t xml:space="preserve">4482 / 126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بزيع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Toc452294907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08" w:history="1">
            <w:r w:rsidR="005F6FBB" w:rsidRPr="00435D27">
              <w:rPr>
                <w:rStyle w:val="Hyperlink"/>
                <w:noProof/>
                <w:rtl/>
              </w:rPr>
              <w:t xml:space="preserve">4483 / 127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البلخي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Toc452294908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09" w:history="1">
            <w:r w:rsidR="005F6FBB" w:rsidRPr="00435D27">
              <w:rPr>
                <w:rStyle w:val="Hyperlink"/>
                <w:noProof/>
                <w:rtl/>
              </w:rPr>
              <w:t xml:space="preserve">4484 / 128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Toc452294909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10" w:history="1">
            <w:r w:rsidR="005F6FBB" w:rsidRPr="00435D27">
              <w:rPr>
                <w:rStyle w:val="Hyperlink"/>
                <w:noProof/>
                <w:rtl/>
              </w:rPr>
              <w:t xml:space="preserve">4485 / 129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خيثم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Toc452294910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11" w:history="1">
            <w:r w:rsidR="005F6FBB" w:rsidRPr="00435D27">
              <w:rPr>
                <w:rStyle w:val="Hyperlink"/>
                <w:noProof/>
                <w:rtl/>
              </w:rPr>
              <w:t xml:space="preserve">4486 / 130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رجاء</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Toc452294911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12" w:history="1">
            <w:r w:rsidR="005F6FBB" w:rsidRPr="00435D27">
              <w:rPr>
                <w:rStyle w:val="Hyperlink"/>
                <w:noProof/>
                <w:rtl/>
              </w:rPr>
              <w:t xml:space="preserve">4487 / 131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Toc452294912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13" w:history="1">
            <w:r w:rsidR="005F6FBB" w:rsidRPr="00435D27">
              <w:rPr>
                <w:rStyle w:val="Hyperlink"/>
                <w:noProof/>
                <w:rtl/>
              </w:rPr>
              <w:t xml:space="preserve">4488 / 132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الصيمري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Toc452294913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14" w:history="1">
            <w:r w:rsidR="005F6FBB" w:rsidRPr="00435D27">
              <w:rPr>
                <w:rStyle w:val="Hyperlink"/>
                <w:noProof/>
                <w:rtl/>
              </w:rPr>
              <w:t xml:space="preserve">4489 / 133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Toc452294914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15" w:history="1">
            <w:r w:rsidR="005F6FBB" w:rsidRPr="00435D27">
              <w:rPr>
                <w:rStyle w:val="Hyperlink"/>
                <w:noProof/>
                <w:rtl/>
              </w:rPr>
              <w:t xml:space="preserve">4490 / 134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المخزومي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Toc452294915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16" w:history="1">
            <w:r w:rsidR="005F6FBB" w:rsidRPr="00435D27">
              <w:rPr>
                <w:rStyle w:val="Hyperlink"/>
                <w:noProof/>
                <w:rtl/>
              </w:rPr>
              <w:t xml:space="preserve">4491 / 135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ميمون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Toc452294916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17" w:history="1">
            <w:r w:rsidR="005F6FBB" w:rsidRPr="00435D27">
              <w:rPr>
                <w:rStyle w:val="Hyperlink"/>
                <w:noProof/>
                <w:rtl/>
              </w:rPr>
              <w:t xml:space="preserve">4492 / 136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Toc452294917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18" w:history="1">
            <w:r w:rsidR="005F6FBB" w:rsidRPr="00435D27">
              <w:rPr>
                <w:rStyle w:val="Hyperlink"/>
                <w:noProof/>
                <w:rtl/>
              </w:rPr>
              <w:t xml:space="preserve">4493 / 137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الأسود</w:t>
            </w:r>
            <w:r w:rsidR="005F6FBB" w:rsidRPr="00435D27">
              <w:rPr>
                <w:rStyle w:val="Hyperlink"/>
                <w:noProof/>
                <w:rtl/>
              </w:rPr>
              <w:t xml:space="preserve"> </w:t>
            </w:r>
            <w:r w:rsidR="005F6FBB" w:rsidRPr="00435D27">
              <w:rPr>
                <w:rStyle w:val="Hyperlink"/>
                <w:rFonts w:hint="eastAsia"/>
                <w:noProof/>
                <w:rtl/>
              </w:rPr>
              <w:t>التغلبي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Toc452294918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19" w:history="1">
            <w:r w:rsidR="005F6FBB" w:rsidRPr="00435D27">
              <w:rPr>
                <w:rStyle w:val="Hyperlink"/>
                <w:noProof/>
                <w:rtl/>
              </w:rPr>
              <w:t xml:space="preserve">4494 / 138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الأسود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Toc452294919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20" w:history="1">
            <w:r w:rsidR="005F6FBB" w:rsidRPr="00435D27">
              <w:rPr>
                <w:rStyle w:val="Hyperlink"/>
                <w:noProof/>
                <w:rtl/>
              </w:rPr>
              <w:t xml:space="preserve">4495 / 139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أشرس</w:t>
            </w:r>
            <w:r w:rsidR="005F6FBB" w:rsidRPr="00435D27">
              <w:rPr>
                <w:rStyle w:val="Hyperlink"/>
                <w:noProof/>
                <w:rtl/>
              </w:rPr>
              <w:t xml:space="preserve"> </w:t>
            </w:r>
            <w:r w:rsidR="005F6FBB" w:rsidRPr="00435D27">
              <w:rPr>
                <w:rStyle w:val="Hyperlink"/>
                <w:rFonts w:hint="eastAsia"/>
                <w:noProof/>
                <w:rtl/>
              </w:rPr>
              <w:t>الجعفي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Toc452294920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21" w:history="1">
            <w:r w:rsidR="005F6FBB" w:rsidRPr="00435D27">
              <w:rPr>
                <w:rStyle w:val="Hyperlink"/>
                <w:noProof/>
                <w:rtl/>
              </w:rPr>
              <w:t xml:space="preserve">4496 / 140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الأصبغ</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Toc452294921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22" w:history="1">
            <w:r w:rsidR="005F6FBB" w:rsidRPr="00435D27">
              <w:rPr>
                <w:rStyle w:val="Hyperlink"/>
                <w:noProof/>
                <w:rtl/>
              </w:rPr>
              <w:t xml:space="preserve">4497 / 141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أعين</w:t>
            </w:r>
            <w:r w:rsidR="005F6FBB" w:rsidRPr="00435D27">
              <w:rPr>
                <w:rStyle w:val="Hyperlink"/>
                <w:noProof/>
                <w:rtl/>
              </w:rPr>
              <w:t xml:space="preserve"> </w:t>
            </w:r>
            <w:r w:rsidR="005F6FBB" w:rsidRPr="00435D27">
              <w:rPr>
                <w:rStyle w:val="Hyperlink"/>
                <w:rFonts w:hint="eastAsia"/>
                <w:noProof/>
                <w:rtl/>
              </w:rPr>
              <w:t>الكاتب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Toc452294922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23" w:history="1">
            <w:r w:rsidR="005F6FBB" w:rsidRPr="00435D27">
              <w:rPr>
                <w:rStyle w:val="Hyperlink"/>
                <w:noProof/>
                <w:rtl/>
              </w:rPr>
              <w:t xml:space="preserve">4498 / 142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أنس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فضالة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Toc452294923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24" w:history="1">
            <w:r w:rsidR="005F6FBB" w:rsidRPr="00435D27">
              <w:rPr>
                <w:rStyle w:val="Hyperlink"/>
                <w:noProof/>
                <w:rtl/>
              </w:rPr>
              <w:t xml:space="preserve">4499 / 143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اُورمة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Toc452294924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25" w:history="1">
            <w:r w:rsidR="005F6FBB" w:rsidRPr="00435D27">
              <w:rPr>
                <w:rStyle w:val="Hyperlink"/>
                <w:noProof/>
                <w:rtl/>
              </w:rPr>
              <w:t xml:space="preserve">4500 / 144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أياس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بكير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Toc452294925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26" w:history="1">
            <w:r w:rsidR="005F6FBB" w:rsidRPr="00435D27">
              <w:rPr>
                <w:rStyle w:val="Hyperlink"/>
                <w:noProof/>
                <w:rtl/>
              </w:rPr>
              <w:t xml:space="preserve">4501 / 145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بجيل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Toc452294926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27" w:history="1">
            <w:r w:rsidR="005F6FBB" w:rsidRPr="00435D27">
              <w:rPr>
                <w:rStyle w:val="Hyperlink"/>
                <w:noProof/>
                <w:rtl/>
              </w:rPr>
              <w:t xml:space="preserve">4502 / 146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بحر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Toc452294927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147</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28" w:history="1">
            <w:r w:rsidR="005F6FBB" w:rsidRPr="00435D27">
              <w:rPr>
                <w:rStyle w:val="Hyperlink"/>
                <w:noProof/>
                <w:rtl/>
              </w:rPr>
              <w:t xml:space="preserve">4503 / 147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بحر</w:t>
            </w:r>
            <w:r w:rsidR="005F6FBB" w:rsidRPr="00435D27">
              <w:rPr>
                <w:rStyle w:val="Hyperlink"/>
                <w:noProof/>
                <w:rtl/>
              </w:rPr>
              <w:t xml:space="preserve"> </w:t>
            </w:r>
            <w:r w:rsidR="005F6FBB" w:rsidRPr="00435D27">
              <w:rPr>
                <w:rStyle w:val="Hyperlink"/>
                <w:rFonts w:hint="eastAsia"/>
                <w:noProof/>
                <w:rtl/>
              </w:rPr>
              <w:t>الرهني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Toc452294928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29" w:history="1">
            <w:r w:rsidR="005F6FBB" w:rsidRPr="00435D27">
              <w:rPr>
                <w:rStyle w:val="Hyperlink"/>
                <w:noProof/>
                <w:rtl/>
              </w:rPr>
              <w:t xml:space="preserve">4504 / 148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بدران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Toc452294929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30" w:history="1">
            <w:r w:rsidR="005F6FBB" w:rsidRPr="00435D27">
              <w:rPr>
                <w:rStyle w:val="Hyperlink"/>
                <w:noProof/>
                <w:rtl/>
              </w:rPr>
              <w:t xml:space="preserve">4505 / 149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بديل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ورقاء</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Toc452294930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31" w:history="1">
            <w:r w:rsidR="005F6FBB" w:rsidRPr="00435D27">
              <w:rPr>
                <w:rStyle w:val="Hyperlink"/>
                <w:noProof/>
                <w:rtl/>
              </w:rPr>
              <w:t xml:space="preserve">4506 / 150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بسطام</w:t>
            </w:r>
            <w:r w:rsidR="005F6FBB" w:rsidRPr="00435D27">
              <w:rPr>
                <w:rStyle w:val="Hyperlink"/>
                <w:noProof/>
                <w:rtl/>
              </w:rPr>
              <w:t xml:space="preserve"> </w:t>
            </w:r>
            <w:r w:rsidR="005F6FBB" w:rsidRPr="00435D27">
              <w:rPr>
                <w:rStyle w:val="Hyperlink"/>
                <w:rFonts w:hint="eastAsia"/>
                <w:noProof/>
                <w:rtl/>
              </w:rPr>
              <w:t>الجعفي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Toc452294931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32" w:history="1">
            <w:r w:rsidR="005F6FBB" w:rsidRPr="00435D27">
              <w:rPr>
                <w:rStyle w:val="Hyperlink"/>
                <w:noProof/>
                <w:rtl/>
              </w:rPr>
              <w:t xml:space="preserve">4507 / 151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بشر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بشير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Toc452294932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33" w:history="1">
            <w:r w:rsidR="005F6FBB" w:rsidRPr="00435D27">
              <w:rPr>
                <w:rStyle w:val="Hyperlink"/>
                <w:noProof/>
                <w:rtl/>
              </w:rPr>
              <w:t xml:space="preserve">4508 / 152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بشر</w:t>
            </w:r>
            <w:r w:rsidR="005F6FBB" w:rsidRPr="00435D27">
              <w:rPr>
                <w:rStyle w:val="Hyperlink"/>
                <w:noProof/>
                <w:rtl/>
              </w:rPr>
              <w:t xml:space="preserve"> </w:t>
            </w:r>
            <w:r w:rsidR="005F6FBB" w:rsidRPr="00435D27">
              <w:rPr>
                <w:rStyle w:val="Hyperlink"/>
                <w:rFonts w:hint="eastAsia"/>
                <w:noProof/>
                <w:rtl/>
              </w:rPr>
              <w:t>الحمدوني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Toc452294933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149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34" w:history="1">
            <w:r w:rsidR="005F6FBB" w:rsidRPr="00435D27">
              <w:rPr>
                <w:rStyle w:val="Hyperlink"/>
                <w:noProof/>
                <w:rtl/>
              </w:rPr>
              <w:t xml:space="preserve">4509 / 153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بشير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Toc452294934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35" w:history="1">
            <w:r w:rsidR="005F6FBB" w:rsidRPr="00435D27">
              <w:rPr>
                <w:rStyle w:val="Hyperlink"/>
                <w:noProof/>
                <w:rtl/>
              </w:rPr>
              <w:t xml:space="preserve">4510 / 154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بشير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Toc452294935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36" w:history="1">
            <w:r w:rsidR="005F6FBB" w:rsidRPr="00435D27">
              <w:rPr>
                <w:rStyle w:val="Hyperlink"/>
                <w:noProof/>
                <w:rtl/>
              </w:rPr>
              <w:t xml:space="preserve">4511 / 155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بشير</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Toc452294936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37" w:history="1">
            <w:r w:rsidR="005F6FBB" w:rsidRPr="00435D27">
              <w:rPr>
                <w:rStyle w:val="Hyperlink"/>
                <w:noProof/>
                <w:rtl/>
              </w:rPr>
              <w:t xml:space="preserve">4512 / 156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بكر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Toc452294937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38" w:history="1">
            <w:r w:rsidR="005F6FBB" w:rsidRPr="00435D27">
              <w:rPr>
                <w:rStyle w:val="Hyperlink"/>
                <w:noProof/>
                <w:rtl/>
              </w:rPr>
              <w:t xml:space="preserve">4513 / 157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بكر</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Toc452294938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39" w:history="1">
            <w:r w:rsidR="005F6FBB" w:rsidRPr="00435D27">
              <w:rPr>
                <w:rStyle w:val="Hyperlink"/>
                <w:noProof/>
                <w:rtl/>
              </w:rPr>
              <w:t xml:space="preserve">4514 / 158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بكر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جناح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Toc452294939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40" w:history="1">
            <w:r w:rsidR="005F6FBB" w:rsidRPr="00435D27">
              <w:rPr>
                <w:rStyle w:val="Hyperlink"/>
                <w:noProof/>
                <w:rtl/>
              </w:rPr>
              <w:t xml:space="preserve">4515 / 159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بكر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Toc452294940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41" w:history="1">
            <w:r w:rsidR="005F6FBB" w:rsidRPr="00435D27">
              <w:rPr>
                <w:rStyle w:val="Hyperlink"/>
                <w:noProof/>
                <w:rtl/>
              </w:rPr>
              <w:t xml:space="preserve">4516 / 160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بكران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جناح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Toc452294941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42" w:history="1">
            <w:r w:rsidR="005F6FBB" w:rsidRPr="00435D27">
              <w:rPr>
                <w:rStyle w:val="Hyperlink"/>
                <w:noProof/>
                <w:rtl/>
              </w:rPr>
              <w:t xml:space="preserve">4517 / 161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بكران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حمدان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Toc452294942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43" w:history="1">
            <w:r w:rsidR="005F6FBB" w:rsidRPr="00435D27">
              <w:rPr>
                <w:rStyle w:val="Hyperlink"/>
                <w:noProof/>
                <w:rtl/>
              </w:rPr>
              <w:t xml:space="preserve">4518 / 162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بكران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Toc452294943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44" w:history="1">
            <w:r w:rsidR="005F6FBB" w:rsidRPr="00435D27">
              <w:rPr>
                <w:rStyle w:val="Hyperlink"/>
                <w:noProof/>
                <w:rtl/>
              </w:rPr>
              <w:t xml:space="preserve">4519 / 163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بلال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Toc452294944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45" w:history="1">
            <w:r w:rsidR="005F6FBB" w:rsidRPr="00435D27">
              <w:rPr>
                <w:rStyle w:val="Hyperlink"/>
                <w:noProof/>
                <w:rtl/>
              </w:rPr>
              <w:t xml:space="preserve">4520 / 164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بلال</w:t>
            </w:r>
            <w:r w:rsidR="005F6FBB" w:rsidRPr="00435D27">
              <w:rPr>
                <w:rStyle w:val="Hyperlink"/>
                <w:noProof/>
                <w:rtl/>
              </w:rPr>
              <w:t xml:space="preserve"> </w:t>
            </w:r>
            <w:r w:rsidR="005F6FBB" w:rsidRPr="00435D27">
              <w:rPr>
                <w:rStyle w:val="Hyperlink"/>
                <w:rFonts w:hint="eastAsia"/>
                <w:noProof/>
                <w:rtl/>
              </w:rPr>
              <w:t>المعلّم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Toc452294945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46" w:history="1">
            <w:r w:rsidR="005F6FBB" w:rsidRPr="00435D27">
              <w:rPr>
                <w:rStyle w:val="Hyperlink"/>
                <w:noProof/>
                <w:rtl/>
              </w:rPr>
              <w:t xml:space="preserve">4521 / 165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بندار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عاصم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Toc452294946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47" w:history="1">
            <w:r w:rsidR="005F6FBB" w:rsidRPr="00435D27">
              <w:rPr>
                <w:rStyle w:val="Hyperlink"/>
                <w:noProof/>
                <w:rtl/>
              </w:rPr>
              <w:t xml:space="preserve">4522 / 166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البهلول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Toc452294947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48" w:history="1">
            <w:r w:rsidR="005F6FBB" w:rsidRPr="00435D27">
              <w:rPr>
                <w:rStyle w:val="Hyperlink"/>
                <w:noProof/>
                <w:rtl/>
              </w:rPr>
              <w:t xml:space="preserve">4523 / 167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تمام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Toc452294948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49" w:history="1">
            <w:r w:rsidR="005F6FBB" w:rsidRPr="00435D27">
              <w:rPr>
                <w:rStyle w:val="Hyperlink"/>
                <w:noProof/>
                <w:rtl/>
              </w:rPr>
              <w:t xml:space="preserve">4524 / 168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تميم</w:t>
            </w:r>
            <w:r w:rsidR="005F6FBB" w:rsidRPr="00435D27">
              <w:rPr>
                <w:rStyle w:val="Hyperlink"/>
                <w:noProof/>
                <w:rtl/>
              </w:rPr>
              <w:t xml:space="preserve"> </w:t>
            </w:r>
            <w:r w:rsidR="005F6FBB" w:rsidRPr="00435D27">
              <w:rPr>
                <w:rStyle w:val="Hyperlink"/>
                <w:rFonts w:hint="eastAsia"/>
                <w:noProof/>
                <w:rtl/>
              </w:rPr>
              <w:t>النهشلي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Toc452294949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50" w:history="1">
            <w:r w:rsidR="005F6FBB" w:rsidRPr="00435D27">
              <w:rPr>
                <w:rStyle w:val="Hyperlink"/>
                <w:noProof/>
                <w:rtl/>
              </w:rPr>
              <w:t xml:space="preserve">4525 / 169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تميم</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Toc452294950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51" w:history="1">
            <w:r w:rsidR="005F6FBB" w:rsidRPr="00435D27">
              <w:rPr>
                <w:rStyle w:val="Hyperlink"/>
                <w:noProof/>
                <w:rtl/>
              </w:rPr>
              <w:t xml:space="preserve">4526 / 170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ثابت</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Toc452294951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52" w:history="1">
            <w:r w:rsidR="005F6FBB" w:rsidRPr="00435D27">
              <w:rPr>
                <w:rStyle w:val="Hyperlink"/>
                <w:noProof/>
                <w:rtl/>
              </w:rPr>
              <w:t xml:space="preserve">4527 / 171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ثابت</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Toc452294952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53" w:history="1">
            <w:r w:rsidR="005F6FBB" w:rsidRPr="00435D27">
              <w:rPr>
                <w:rStyle w:val="Hyperlink"/>
                <w:noProof/>
                <w:rtl/>
              </w:rPr>
              <w:t xml:space="preserve">4528 / 172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ثابت</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Toc452294953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155</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54" w:history="1">
            <w:r w:rsidR="005F6FBB" w:rsidRPr="00435D27">
              <w:rPr>
                <w:rStyle w:val="Hyperlink"/>
                <w:noProof/>
                <w:rtl/>
              </w:rPr>
              <w:t xml:space="preserve">4529 / 173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ثمامة</w:t>
            </w:r>
            <w:r w:rsidR="005F6FBB" w:rsidRPr="00435D27">
              <w:rPr>
                <w:rStyle w:val="Hyperlink"/>
                <w:noProof/>
                <w:rtl/>
              </w:rPr>
              <w:t xml:space="preserve"> </w:t>
            </w:r>
            <w:r w:rsidR="005F6FBB" w:rsidRPr="00435D27">
              <w:rPr>
                <w:rStyle w:val="Hyperlink"/>
                <w:rFonts w:hint="eastAsia"/>
                <w:noProof/>
                <w:rtl/>
              </w:rPr>
              <w:t>العطّار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Toc452294954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55" w:history="1">
            <w:r w:rsidR="005F6FBB" w:rsidRPr="00435D27">
              <w:rPr>
                <w:rStyle w:val="Hyperlink"/>
                <w:noProof/>
                <w:rtl/>
              </w:rPr>
              <w:t xml:space="preserve">4530 / 174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يلقّب</w:t>
            </w:r>
            <w:r w:rsidR="005F6FBB" w:rsidRPr="00435D27">
              <w:rPr>
                <w:rStyle w:val="Hyperlink"/>
                <w:noProof/>
                <w:rtl/>
              </w:rPr>
              <w:t xml:space="preserve"> </w:t>
            </w:r>
            <w:r w:rsidR="005F6FBB" w:rsidRPr="00435D27">
              <w:rPr>
                <w:rStyle w:val="Hyperlink"/>
                <w:rFonts w:hint="eastAsia"/>
                <w:noProof/>
                <w:rtl/>
              </w:rPr>
              <w:t>ثوابا</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Toc452294955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56" w:history="1">
            <w:r w:rsidR="005F6FBB" w:rsidRPr="00435D27">
              <w:rPr>
                <w:rStyle w:val="Hyperlink"/>
                <w:noProof/>
                <w:rtl/>
              </w:rPr>
              <w:t xml:space="preserve">4531 / 175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جابر</w:t>
            </w:r>
            <w:r w:rsidR="005F6FBB" w:rsidRPr="00435D27">
              <w:rPr>
                <w:rStyle w:val="Hyperlink"/>
                <w:noProof/>
                <w:rtl/>
              </w:rPr>
              <w:t xml:space="preserve"> </w:t>
            </w:r>
            <w:r w:rsidR="005F6FBB" w:rsidRPr="00435D27">
              <w:rPr>
                <w:rStyle w:val="Hyperlink"/>
                <w:rFonts w:hint="eastAsia"/>
                <w:noProof/>
                <w:rtl/>
              </w:rPr>
              <w:t>اليماني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Toc452294956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57" w:history="1">
            <w:r w:rsidR="005F6FBB" w:rsidRPr="00435D27">
              <w:rPr>
                <w:rStyle w:val="Hyperlink"/>
                <w:noProof/>
                <w:rtl/>
              </w:rPr>
              <w:t xml:space="preserve">4532 / 176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جبرئيل</w:t>
            </w:r>
            <w:r w:rsidR="005F6FBB" w:rsidRPr="00435D27">
              <w:rPr>
                <w:rStyle w:val="Hyperlink"/>
                <w:noProof/>
                <w:rtl/>
              </w:rPr>
              <w:t xml:space="preserve"> </w:t>
            </w:r>
            <w:r w:rsidR="005F6FBB" w:rsidRPr="00435D27">
              <w:rPr>
                <w:rStyle w:val="Hyperlink"/>
                <w:rFonts w:hint="eastAsia"/>
                <w:noProof/>
                <w:rtl/>
              </w:rPr>
              <w:t>الأهوازي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Toc452294957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58" w:history="1">
            <w:r w:rsidR="005F6FBB" w:rsidRPr="00435D27">
              <w:rPr>
                <w:rStyle w:val="Hyperlink"/>
                <w:noProof/>
                <w:rtl/>
              </w:rPr>
              <w:t xml:space="preserve">4533 / 177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جبير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مطعم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Toc452294958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59" w:history="1">
            <w:r w:rsidR="005F6FBB" w:rsidRPr="00435D27">
              <w:rPr>
                <w:rStyle w:val="Hyperlink"/>
                <w:noProof/>
                <w:rtl/>
              </w:rPr>
              <w:t xml:space="preserve">4534 / 178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جذاعة</w:t>
            </w:r>
            <w:r w:rsidR="005F6FBB" w:rsidRPr="00435D27">
              <w:rPr>
                <w:rStyle w:val="Hyperlink"/>
                <w:noProof/>
                <w:rtl/>
              </w:rPr>
              <w:t xml:space="preserve"> </w:t>
            </w:r>
            <w:r w:rsidR="005F6FBB" w:rsidRPr="00435D27">
              <w:rPr>
                <w:rStyle w:val="Hyperlink"/>
                <w:rFonts w:hint="eastAsia"/>
                <w:noProof/>
                <w:rtl/>
              </w:rPr>
              <w:t>الفارسي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Toc452294959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60" w:history="1">
            <w:r w:rsidR="005F6FBB" w:rsidRPr="00435D27">
              <w:rPr>
                <w:rStyle w:val="Hyperlink"/>
                <w:noProof/>
                <w:rtl/>
              </w:rPr>
              <w:t xml:space="preserve">4535 / 179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الجرّاح</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Toc452294960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61" w:history="1">
            <w:r w:rsidR="005F6FBB" w:rsidRPr="00435D27">
              <w:rPr>
                <w:rStyle w:val="Hyperlink"/>
                <w:noProof/>
                <w:rtl/>
              </w:rPr>
              <w:t xml:space="preserve">4536 / 180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جرير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Toc452294961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62" w:history="1">
            <w:r w:rsidR="005F6FBB" w:rsidRPr="00435D27">
              <w:rPr>
                <w:rStyle w:val="Hyperlink"/>
                <w:noProof/>
                <w:rtl/>
              </w:rPr>
              <w:t xml:space="preserve">4537 / 181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جرير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رستم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Toc452294962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63" w:history="1">
            <w:r w:rsidR="005F6FBB" w:rsidRPr="00435D27">
              <w:rPr>
                <w:rStyle w:val="Hyperlink"/>
                <w:noProof/>
                <w:rtl/>
              </w:rPr>
              <w:t xml:space="preserve">4538 / 182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جزك</w:t>
            </w:r>
            <w:r w:rsidR="005F6FBB" w:rsidRPr="00435D27">
              <w:rPr>
                <w:rStyle w:val="Hyperlink"/>
                <w:noProof/>
                <w:rtl/>
              </w:rPr>
              <w:t xml:space="preserve"> </w:t>
            </w:r>
            <w:r w:rsidR="005F6FBB" w:rsidRPr="00435D27">
              <w:rPr>
                <w:rStyle w:val="Hyperlink"/>
                <w:rFonts w:hint="eastAsia"/>
                <w:noProof/>
                <w:rtl/>
              </w:rPr>
              <w:t>الجمّال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Toc452294963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64" w:history="1">
            <w:r w:rsidR="005F6FBB" w:rsidRPr="00435D27">
              <w:rPr>
                <w:rStyle w:val="Hyperlink"/>
                <w:noProof/>
                <w:rtl/>
              </w:rPr>
              <w:t xml:space="preserve">4539 / 183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الجعد</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Toc452294964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65" w:history="1">
            <w:r w:rsidR="005F6FBB" w:rsidRPr="00435D27">
              <w:rPr>
                <w:rStyle w:val="Hyperlink"/>
                <w:noProof/>
                <w:rtl/>
              </w:rPr>
              <w:t xml:space="preserve">4540 / 184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طالب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Toc452294965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66" w:history="1">
            <w:r w:rsidR="005F6FBB" w:rsidRPr="00435D27">
              <w:rPr>
                <w:rStyle w:val="Hyperlink"/>
                <w:noProof/>
                <w:rtl/>
              </w:rPr>
              <w:t xml:space="preserve">4541 / 185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كثير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Toc452294966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67" w:history="1">
            <w:r w:rsidR="005F6FBB" w:rsidRPr="00435D27">
              <w:rPr>
                <w:rStyle w:val="Hyperlink"/>
                <w:noProof/>
                <w:rtl/>
              </w:rPr>
              <w:t xml:space="preserve">4542 / 186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Toc452294967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68" w:history="1">
            <w:r w:rsidR="005F6FBB" w:rsidRPr="00435D27">
              <w:rPr>
                <w:rStyle w:val="Hyperlink"/>
                <w:noProof/>
                <w:rtl/>
              </w:rPr>
              <w:t xml:space="preserve">4543 / 187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Toc452294968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69" w:history="1">
            <w:r w:rsidR="005F6FBB" w:rsidRPr="00435D27">
              <w:rPr>
                <w:rStyle w:val="Hyperlink"/>
                <w:noProof/>
                <w:rtl/>
              </w:rPr>
              <w:t xml:space="preserve">4544 / 188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الخزّاز</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Toc452294969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70" w:history="1">
            <w:r w:rsidR="005F6FBB" w:rsidRPr="00435D27">
              <w:rPr>
                <w:rStyle w:val="Hyperlink"/>
                <w:noProof/>
                <w:rtl/>
              </w:rPr>
              <w:t xml:space="preserve">4545 / 189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الرزّاز</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Toc452294970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71" w:history="1">
            <w:r w:rsidR="005F6FBB" w:rsidRPr="00435D27">
              <w:rPr>
                <w:rStyle w:val="Hyperlink"/>
                <w:noProof/>
                <w:rtl/>
              </w:rPr>
              <w:t xml:space="preserve">4546 / 190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العبثي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Toc452294971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72" w:history="1">
            <w:r w:rsidR="005F6FBB" w:rsidRPr="00435D27">
              <w:rPr>
                <w:rStyle w:val="Hyperlink"/>
                <w:noProof/>
                <w:rtl/>
              </w:rPr>
              <w:t xml:space="preserve">4547 / 191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عنبسة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Toc452294972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73" w:history="1">
            <w:r w:rsidR="005F6FBB" w:rsidRPr="00435D27">
              <w:rPr>
                <w:rStyle w:val="Hyperlink"/>
                <w:noProof/>
                <w:rtl/>
              </w:rPr>
              <w:t xml:space="preserve">4548 / 192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القطني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Toc452294973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74" w:history="1">
            <w:r w:rsidR="005F6FBB" w:rsidRPr="00435D27">
              <w:rPr>
                <w:rStyle w:val="Hyperlink"/>
                <w:noProof/>
                <w:rtl/>
              </w:rPr>
              <w:t xml:space="preserve">4549 / 193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Toc452294974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75" w:history="1">
            <w:r w:rsidR="005F6FBB" w:rsidRPr="00435D27">
              <w:rPr>
                <w:rStyle w:val="Hyperlink"/>
                <w:noProof/>
                <w:rtl/>
              </w:rPr>
              <w:t xml:space="preserve">4550 / 194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Toc452294975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76" w:history="1">
            <w:r w:rsidR="005F6FBB" w:rsidRPr="00435D27">
              <w:rPr>
                <w:rStyle w:val="Hyperlink"/>
                <w:noProof/>
                <w:rtl/>
              </w:rPr>
              <w:t xml:space="preserve">4551 / 195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Toc452294976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77" w:history="1">
            <w:r w:rsidR="005F6FBB" w:rsidRPr="00435D27">
              <w:rPr>
                <w:rStyle w:val="Hyperlink"/>
                <w:noProof/>
                <w:rtl/>
              </w:rPr>
              <w:t xml:space="preserve">4552 / 196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Toc452294977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78" w:history="1">
            <w:r w:rsidR="005F6FBB" w:rsidRPr="00435D27">
              <w:rPr>
                <w:rStyle w:val="Hyperlink"/>
                <w:noProof/>
                <w:rtl/>
              </w:rPr>
              <w:t xml:space="preserve">4553 / 197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Toc452294978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79" w:history="1">
            <w:r w:rsidR="005F6FBB" w:rsidRPr="00435D27">
              <w:rPr>
                <w:rStyle w:val="Hyperlink"/>
                <w:noProof/>
                <w:rtl/>
              </w:rPr>
              <w:t xml:space="preserve">4554 / 198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Toc452294979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164</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80" w:history="1">
            <w:r w:rsidR="005F6FBB" w:rsidRPr="00435D27">
              <w:rPr>
                <w:rStyle w:val="Hyperlink"/>
                <w:noProof/>
                <w:rtl/>
              </w:rPr>
              <w:t xml:space="preserve">4555 / 199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المقنبي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Toc452294980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81" w:history="1">
            <w:r w:rsidR="005F6FBB" w:rsidRPr="00435D27">
              <w:rPr>
                <w:rStyle w:val="Hyperlink"/>
                <w:noProof/>
                <w:rtl/>
              </w:rPr>
              <w:t xml:space="preserve">4556 / 200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Toc452294981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82" w:history="1">
            <w:r w:rsidR="005F6FBB" w:rsidRPr="00435D27">
              <w:rPr>
                <w:rStyle w:val="Hyperlink"/>
                <w:noProof/>
                <w:rtl/>
              </w:rPr>
              <w:t xml:space="preserve">4557 / 201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جمهور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Toc452294982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83" w:history="1">
            <w:r w:rsidR="005F6FBB" w:rsidRPr="00435D27">
              <w:rPr>
                <w:rStyle w:val="Hyperlink"/>
                <w:noProof/>
                <w:rtl/>
              </w:rPr>
              <w:t xml:space="preserve">4558 / 202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جميل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صالح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Toc452294983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84" w:history="1">
            <w:r w:rsidR="005F6FBB" w:rsidRPr="00435D27">
              <w:rPr>
                <w:rStyle w:val="Hyperlink"/>
                <w:noProof/>
                <w:rtl/>
              </w:rPr>
              <w:t xml:space="preserve">4559 / 203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جميل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Toc452294984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85" w:history="1">
            <w:r w:rsidR="005F6FBB" w:rsidRPr="00435D27">
              <w:rPr>
                <w:rStyle w:val="Hyperlink"/>
                <w:noProof/>
                <w:rtl/>
              </w:rPr>
              <w:t xml:space="preserve">4560 / 204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جميل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Toc452294985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86" w:history="1">
            <w:r w:rsidR="005F6FBB" w:rsidRPr="00435D27">
              <w:rPr>
                <w:rStyle w:val="Hyperlink"/>
                <w:noProof/>
                <w:rtl/>
              </w:rPr>
              <w:t xml:space="preserve">4561 / 205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جنادة</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Toc452294986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87" w:history="1">
            <w:r w:rsidR="005F6FBB" w:rsidRPr="00435D27">
              <w:rPr>
                <w:rStyle w:val="Hyperlink"/>
                <w:noProof/>
                <w:rtl/>
              </w:rPr>
              <w:t xml:space="preserve">4562 / 206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الحارث</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Toc452294987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88" w:history="1">
            <w:r w:rsidR="005F6FBB" w:rsidRPr="00435D27">
              <w:rPr>
                <w:rStyle w:val="Hyperlink"/>
                <w:noProof/>
                <w:rtl/>
              </w:rPr>
              <w:t xml:space="preserve">4563 / 207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الحباب</w:t>
            </w:r>
            <w:r w:rsidR="005F6FBB" w:rsidRPr="00435D27">
              <w:rPr>
                <w:rStyle w:val="Hyperlink"/>
                <w:noProof/>
                <w:rtl/>
              </w:rPr>
              <w:t xml:space="preserve"> </w:t>
            </w:r>
            <w:r w:rsidR="005F6FBB" w:rsidRPr="00435D27">
              <w:rPr>
                <w:rStyle w:val="Hyperlink"/>
                <w:rFonts w:hint="eastAsia"/>
                <w:noProof/>
                <w:rtl/>
              </w:rPr>
              <w:t>الجلّاب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Toc452294988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89" w:history="1">
            <w:r w:rsidR="005F6FBB" w:rsidRPr="00435D27">
              <w:rPr>
                <w:rStyle w:val="Hyperlink"/>
                <w:noProof/>
                <w:rtl/>
              </w:rPr>
              <w:t xml:space="preserve">4564 / 208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حبيب</w:t>
            </w:r>
            <w:r w:rsidR="005F6FBB" w:rsidRPr="00435D27">
              <w:rPr>
                <w:rStyle w:val="Hyperlink"/>
                <w:noProof/>
                <w:rtl/>
              </w:rPr>
              <w:t xml:space="preserve"> </w:t>
            </w:r>
            <w:r w:rsidR="005F6FBB" w:rsidRPr="00435D27">
              <w:rPr>
                <w:rStyle w:val="Hyperlink"/>
                <w:rFonts w:hint="eastAsia"/>
                <w:noProof/>
                <w:rtl/>
              </w:rPr>
              <w:t>البكري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Toc452294989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90" w:history="1">
            <w:r w:rsidR="005F6FBB" w:rsidRPr="00435D27">
              <w:rPr>
                <w:rStyle w:val="Hyperlink"/>
                <w:noProof/>
                <w:rtl/>
              </w:rPr>
              <w:t xml:space="preserve">4565 / 209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حبيب</w:t>
            </w:r>
            <w:r w:rsidR="005F6FBB" w:rsidRPr="00435D27">
              <w:rPr>
                <w:rStyle w:val="Hyperlink"/>
                <w:noProof/>
                <w:rtl/>
              </w:rPr>
              <w:t xml:space="preserve"> </w:t>
            </w:r>
            <w:r w:rsidR="005F6FBB" w:rsidRPr="00435D27">
              <w:rPr>
                <w:rStyle w:val="Hyperlink"/>
                <w:rFonts w:hint="eastAsia"/>
                <w:noProof/>
                <w:rtl/>
              </w:rPr>
              <w:t>النخعي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Toc452294990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91" w:history="1">
            <w:r w:rsidR="005F6FBB" w:rsidRPr="00435D27">
              <w:rPr>
                <w:rStyle w:val="Hyperlink"/>
                <w:noProof/>
                <w:rtl/>
              </w:rPr>
              <w:t xml:space="preserve">4566 / 210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حبيب</w:t>
            </w:r>
            <w:r w:rsidR="005F6FBB" w:rsidRPr="00435D27">
              <w:rPr>
                <w:rStyle w:val="Hyperlink"/>
                <w:noProof/>
                <w:rtl/>
              </w:rPr>
              <w:t xml:space="preserve"> </w:t>
            </w:r>
            <w:r w:rsidR="005F6FBB" w:rsidRPr="00435D27">
              <w:rPr>
                <w:rStyle w:val="Hyperlink"/>
                <w:rFonts w:hint="eastAsia"/>
                <w:noProof/>
                <w:rtl/>
              </w:rPr>
              <w:t>النصري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Toc452294991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92" w:history="1">
            <w:r w:rsidR="005F6FBB" w:rsidRPr="00435D27">
              <w:rPr>
                <w:rStyle w:val="Hyperlink"/>
                <w:noProof/>
                <w:rtl/>
              </w:rPr>
              <w:t xml:space="preserve">4567 / 211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الحجّاج</w:t>
            </w:r>
            <w:r w:rsidR="005F6FBB" w:rsidRPr="00435D27">
              <w:rPr>
                <w:rStyle w:val="Hyperlink"/>
                <w:noProof/>
                <w:rtl/>
              </w:rPr>
              <w:t xml:space="preserve"> </w:t>
            </w:r>
            <w:r w:rsidR="005F6FBB" w:rsidRPr="00435D27">
              <w:rPr>
                <w:rStyle w:val="Hyperlink"/>
                <w:rFonts w:hint="eastAsia"/>
                <w:noProof/>
                <w:rtl/>
              </w:rPr>
              <w:t>اللخمي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Toc452294992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93" w:history="1">
            <w:r w:rsidR="005F6FBB" w:rsidRPr="00435D27">
              <w:rPr>
                <w:rStyle w:val="Hyperlink"/>
                <w:noProof/>
                <w:rtl/>
              </w:rPr>
              <w:t xml:space="preserve">4568 / 212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الحجّاج</w:t>
            </w:r>
            <w:r w:rsidR="005F6FBB" w:rsidRPr="00435D27">
              <w:rPr>
                <w:rStyle w:val="Hyperlink"/>
                <w:noProof/>
                <w:rtl/>
              </w:rPr>
              <w:t xml:space="preserve"> </w:t>
            </w:r>
            <w:r w:rsidR="005F6FBB" w:rsidRPr="00435D27">
              <w:rPr>
                <w:rStyle w:val="Hyperlink"/>
                <w:rFonts w:hint="eastAsia"/>
                <w:noProof/>
                <w:rtl/>
              </w:rPr>
              <w:t>المدني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Toc452294993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94" w:history="1">
            <w:r w:rsidR="005F6FBB" w:rsidRPr="00435D27">
              <w:rPr>
                <w:rStyle w:val="Hyperlink"/>
                <w:noProof/>
                <w:rtl/>
              </w:rPr>
              <w:t xml:space="preserve">4569 / 213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الحجر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زائدة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Toc452294994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95" w:history="1">
            <w:r w:rsidR="005F6FBB" w:rsidRPr="00435D27">
              <w:rPr>
                <w:rStyle w:val="Hyperlink"/>
                <w:noProof/>
                <w:rtl/>
              </w:rPr>
              <w:t xml:space="preserve">4570 / 214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الحدّاد</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Toc452294995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96" w:history="1">
            <w:r w:rsidR="005F6FBB" w:rsidRPr="00435D27">
              <w:rPr>
                <w:rStyle w:val="Hyperlink"/>
                <w:noProof/>
                <w:rtl/>
              </w:rPr>
              <w:t xml:space="preserve">4571 / 215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حرب</w:t>
            </w:r>
            <w:r w:rsidR="005F6FBB" w:rsidRPr="00435D27">
              <w:rPr>
                <w:rStyle w:val="Hyperlink"/>
                <w:noProof/>
                <w:rtl/>
              </w:rPr>
              <w:t xml:space="preserve"> </w:t>
            </w:r>
            <w:r w:rsidR="005F6FBB" w:rsidRPr="00435D27">
              <w:rPr>
                <w:rStyle w:val="Hyperlink"/>
                <w:rFonts w:hint="eastAsia"/>
                <w:noProof/>
                <w:rtl/>
              </w:rPr>
              <w:t>الهلالي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Toc452294996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97" w:history="1">
            <w:r w:rsidR="005F6FBB" w:rsidRPr="00435D27">
              <w:rPr>
                <w:rStyle w:val="Hyperlink"/>
                <w:noProof/>
                <w:rtl/>
              </w:rPr>
              <w:t xml:space="preserve">4572 / 216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حسّان</w:t>
            </w:r>
            <w:r w:rsidR="005F6FBB" w:rsidRPr="00435D27">
              <w:rPr>
                <w:rStyle w:val="Hyperlink"/>
                <w:noProof/>
                <w:rtl/>
              </w:rPr>
              <w:t xml:space="preserve"> </w:t>
            </w:r>
            <w:r w:rsidR="005F6FBB" w:rsidRPr="00435D27">
              <w:rPr>
                <w:rStyle w:val="Hyperlink"/>
                <w:rFonts w:hint="eastAsia"/>
                <w:noProof/>
                <w:rtl/>
              </w:rPr>
              <w:t>البكري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Toc452294997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98" w:history="1">
            <w:r w:rsidR="005F6FBB" w:rsidRPr="00435D27">
              <w:rPr>
                <w:rStyle w:val="Hyperlink"/>
                <w:noProof/>
                <w:rtl/>
              </w:rPr>
              <w:t xml:space="preserve">4573 / 217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حسان</w:t>
            </w:r>
            <w:r w:rsidR="005F6FBB" w:rsidRPr="00435D27">
              <w:rPr>
                <w:rStyle w:val="Hyperlink"/>
                <w:noProof/>
                <w:rtl/>
              </w:rPr>
              <w:t xml:space="preserve"> </w:t>
            </w:r>
            <w:r w:rsidR="005F6FBB" w:rsidRPr="00435D27">
              <w:rPr>
                <w:rStyle w:val="Hyperlink"/>
                <w:rFonts w:hint="eastAsia"/>
                <w:noProof/>
                <w:rtl/>
              </w:rPr>
              <w:t>الرازي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Toc452294998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4999" w:history="1">
            <w:r w:rsidR="005F6FBB" w:rsidRPr="00435D27">
              <w:rPr>
                <w:rStyle w:val="Hyperlink"/>
                <w:noProof/>
                <w:rtl/>
              </w:rPr>
              <w:t xml:space="preserve">4574 / 218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حسّان</w:t>
            </w:r>
            <w:r w:rsidR="005F6FBB" w:rsidRPr="00435D27">
              <w:rPr>
                <w:rStyle w:val="Hyperlink"/>
                <w:noProof/>
                <w:rtl/>
              </w:rPr>
              <w:t xml:space="preserve"> </w:t>
            </w:r>
            <w:r w:rsidR="005F6FBB" w:rsidRPr="00435D27">
              <w:rPr>
                <w:rStyle w:val="Hyperlink"/>
                <w:rFonts w:hint="eastAsia"/>
                <w:noProof/>
                <w:rtl/>
              </w:rPr>
              <w:t>بن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Toc452294999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00" w:history="1">
            <w:r w:rsidR="005F6FBB" w:rsidRPr="00435D27">
              <w:rPr>
                <w:rStyle w:val="Hyperlink"/>
                <w:noProof/>
                <w:rtl/>
              </w:rPr>
              <w:t xml:space="preserve">4575 / 219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حسان</w:t>
            </w:r>
            <w:r w:rsidR="005F6FBB" w:rsidRPr="00435D27">
              <w:rPr>
                <w:rStyle w:val="Hyperlink"/>
                <w:noProof/>
                <w:rtl/>
              </w:rPr>
              <w:t xml:space="preserve"> </w:t>
            </w:r>
            <w:r w:rsidR="005F6FBB" w:rsidRPr="00435D27">
              <w:rPr>
                <w:rStyle w:val="Hyperlink"/>
                <w:rFonts w:hint="eastAsia"/>
                <w:noProof/>
                <w:rtl/>
              </w:rPr>
              <w:t>النهدي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Toc452295000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01" w:history="1">
            <w:r w:rsidR="005F6FBB" w:rsidRPr="00435D27">
              <w:rPr>
                <w:rStyle w:val="Hyperlink"/>
                <w:noProof/>
                <w:rtl/>
              </w:rPr>
              <w:t xml:space="preserve">4576 / 220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خالد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Toc452295001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02" w:history="1">
            <w:r w:rsidR="005F6FBB" w:rsidRPr="00435D27">
              <w:rPr>
                <w:rStyle w:val="Hyperlink"/>
                <w:noProof/>
                <w:rtl/>
              </w:rPr>
              <w:t xml:space="preserve">4577 / 221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سارة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Toc452295002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169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03" w:history="1">
            <w:r w:rsidR="005F6FBB" w:rsidRPr="00435D27">
              <w:rPr>
                <w:rStyle w:val="Hyperlink"/>
                <w:noProof/>
                <w:rtl/>
              </w:rPr>
              <w:t xml:space="preserve">4578 / 222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يزيد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Toc452295003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04" w:history="1">
            <w:r w:rsidR="005F6FBB" w:rsidRPr="00435D27">
              <w:rPr>
                <w:rStyle w:val="Hyperlink"/>
                <w:noProof/>
                <w:rtl/>
              </w:rPr>
              <w:t xml:space="preserve">4579 / 223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Toc452295004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05" w:history="1">
            <w:r w:rsidR="005F6FBB" w:rsidRPr="00435D27">
              <w:rPr>
                <w:rStyle w:val="Hyperlink"/>
                <w:noProof/>
                <w:rtl/>
              </w:rPr>
              <w:t xml:space="preserve">4580 / 224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البراني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Toc452295005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171</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06" w:history="1">
            <w:r w:rsidR="005F6FBB" w:rsidRPr="00435D27">
              <w:rPr>
                <w:rStyle w:val="Hyperlink"/>
                <w:noProof/>
                <w:rtl/>
              </w:rPr>
              <w:t xml:space="preserve">4581 / 225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البرناني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Toc452295006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07" w:history="1">
            <w:r w:rsidR="005F6FBB" w:rsidRPr="00435D27">
              <w:rPr>
                <w:rStyle w:val="Hyperlink"/>
                <w:noProof/>
                <w:rtl/>
              </w:rPr>
              <w:t xml:space="preserve">4582 / 226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البزّاز</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Toc452295007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08" w:history="1">
            <w:r w:rsidR="005F6FBB" w:rsidRPr="00435D27">
              <w:rPr>
                <w:rStyle w:val="Hyperlink"/>
                <w:noProof/>
                <w:rtl/>
              </w:rPr>
              <w:t xml:space="preserve">4583 / 227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جمهور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Toc452295008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09" w:history="1">
            <w:r w:rsidR="005F6FBB" w:rsidRPr="00435D27">
              <w:rPr>
                <w:rStyle w:val="Hyperlink"/>
                <w:noProof/>
                <w:rtl/>
              </w:rPr>
              <w:t xml:space="preserve">4584 / 228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حازم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Toc452295009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10" w:history="1">
            <w:r w:rsidR="005F6FBB" w:rsidRPr="00435D27">
              <w:rPr>
                <w:rStyle w:val="Hyperlink"/>
                <w:noProof/>
                <w:rtl/>
              </w:rPr>
              <w:t xml:space="preserve">4585 / 229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حمزة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Toc452295010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11" w:history="1">
            <w:r w:rsidR="005F6FBB" w:rsidRPr="00435D27">
              <w:rPr>
                <w:rStyle w:val="Hyperlink"/>
                <w:noProof/>
                <w:rtl/>
              </w:rPr>
              <w:t xml:space="preserve">4586 / 230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Toc452295011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12" w:history="1">
            <w:r w:rsidR="005F6FBB" w:rsidRPr="00435D27">
              <w:rPr>
                <w:rStyle w:val="Hyperlink"/>
                <w:noProof/>
                <w:rtl/>
              </w:rPr>
              <w:t xml:space="preserve">4587 / 231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Toc452295012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13" w:history="1">
            <w:r w:rsidR="005F6FBB" w:rsidRPr="00435D27">
              <w:rPr>
                <w:rStyle w:val="Hyperlink"/>
                <w:noProof/>
                <w:rtl/>
              </w:rPr>
              <w:t xml:space="preserve">4588 / 232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Toc452295013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14" w:history="1">
            <w:r w:rsidR="005F6FBB" w:rsidRPr="00435D27">
              <w:rPr>
                <w:rStyle w:val="Hyperlink"/>
                <w:noProof/>
                <w:rtl/>
              </w:rPr>
              <w:t xml:space="preserve">4589 / 233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شمّون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Toc452295014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15" w:history="1">
            <w:r w:rsidR="005F6FBB" w:rsidRPr="00435D27">
              <w:rPr>
                <w:rStyle w:val="Hyperlink"/>
                <w:noProof/>
                <w:rtl/>
              </w:rPr>
              <w:t xml:space="preserve">4590 / 234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الصفّار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Toc452295015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16" w:history="1">
            <w:r w:rsidR="005F6FBB" w:rsidRPr="00435D27">
              <w:rPr>
                <w:rStyle w:val="Hyperlink"/>
                <w:noProof/>
                <w:rtl/>
              </w:rPr>
              <w:t xml:space="preserve">4591 / 235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الصيرفي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Toc452295016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17" w:history="1">
            <w:r w:rsidR="005F6FBB" w:rsidRPr="00435D27">
              <w:rPr>
                <w:rStyle w:val="Hyperlink"/>
                <w:noProof/>
                <w:rtl/>
              </w:rPr>
              <w:t xml:space="preserve">4592 / 236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الضبّي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Toc452295017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18" w:history="1">
            <w:r w:rsidR="005F6FBB" w:rsidRPr="00435D27">
              <w:rPr>
                <w:rStyle w:val="Hyperlink"/>
                <w:noProof/>
                <w:rtl/>
              </w:rPr>
              <w:t xml:space="preserve">4593 / 237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Toc452295018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19" w:history="1">
            <w:r w:rsidR="005F6FBB" w:rsidRPr="00435D27">
              <w:rPr>
                <w:rStyle w:val="Hyperlink"/>
                <w:noProof/>
                <w:rtl/>
              </w:rPr>
              <w:t xml:space="preserve">4594 / 238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Toc452295019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20" w:history="1">
            <w:r w:rsidR="005F6FBB" w:rsidRPr="00435D27">
              <w:rPr>
                <w:rStyle w:val="Hyperlink"/>
                <w:noProof/>
                <w:rtl/>
              </w:rPr>
              <w:t xml:space="preserve">4595 / 239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العطّار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Toc452295020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21" w:history="1">
            <w:r w:rsidR="005F6FBB" w:rsidRPr="00435D27">
              <w:rPr>
                <w:rStyle w:val="Hyperlink"/>
                <w:noProof/>
                <w:rtl/>
              </w:rPr>
              <w:t xml:space="preserve">4596 / 240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العلاء</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Toc452295021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22" w:history="1">
            <w:r w:rsidR="005F6FBB" w:rsidRPr="00435D27">
              <w:rPr>
                <w:rStyle w:val="Hyperlink"/>
                <w:noProof/>
                <w:rtl/>
              </w:rPr>
              <w:t xml:space="preserve">4597 / 241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Toc452295022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23" w:history="1">
            <w:r w:rsidR="005F6FBB" w:rsidRPr="00435D27">
              <w:rPr>
                <w:rStyle w:val="Hyperlink"/>
                <w:noProof/>
                <w:rtl/>
              </w:rPr>
              <w:t xml:space="preserve">4598 / 242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Toc452295023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24" w:history="1">
            <w:r w:rsidR="005F6FBB" w:rsidRPr="00435D27">
              <w:rPr>
                <w:rStyle w:val="Hyperlink"/>
                <w:noProof/>
                <w:rtl/>
              </w:rPr>
              <w:t xml:space="preserve">4599 / 243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Toc452295024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25" w:history="1">
            <w:r w:rsidR="005F6FBB" w:rsidRPr="00435D27">
              <w:rPr>
                <w:rStyle w:val="Hyperlink"/>
                <w:noProof/>
                <w:rtl/>
              </w:rPr>
              <w:t xml:space="preserve">4600 / 244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Toc452295025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179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26" w:history="1">
            <w:r w:rsidR="005F6FBB" w:rsidRPr="00435D27">
              <w:rPr>
                <w:rStyle w:val="Hyperlink"/>
                <w:noProof/>
                <w:rtl/>
              </w:rPr>
              <w:t xml:space="preserve">4601 / 245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Toc452295026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27" w:history="1">
            <w:r w:rsidR="005F6FBB" w:rsidRPr="00435D27">
              <w:rPr>
                <w:rStyle w:val="Hyperlink"/>
                <w:noProof/>
                <w:rtl/>
              </w:rPr>
              <w:t xml:space="preserve">4602 / 246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Toc452295027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28" w:history="1">
            <w:r w:rsidR="005F6FBB" w:rsidRPr="00435D27">
              <w:rPr>
                <w:rStyle w:val="Hyperlink"/>
                <w:noProof/>
                <w:rtl/>
              </w:rPr>
              <w:t xml:space="preserve">4603 / 247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فرّوخ</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Toc452295028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29" w:history="1">
            <w:r w:rsidR="005F6FBB" w:rsidRPr="00435D27">
              <w:rPr>
                <w:rStyle w:val="Hyperlink"/>
                <w:noProof/>
                <w:rtl/>
              </w:rPr>
              <w:t xml:space="preserve">4604 / 248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القمّي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Toc452295029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30" w:history="1">
            <w:r w:rsidR="005F6FBB" w:rsidRPr="00435D27">
              <w:rPr>
                <w:rStyle w:val="Hyperlink"/>
                <w:noProof/>
                <w:rtl/>
              </w:rPr>
              <w:t xml:space="preserve">4605 / 249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محبوب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Toc452295030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31" w:history="1">
            <w:r w:rsidR="005F6FBB" w:rsidRPr="00435D27">
              <w:rPr>
                <w:rStyle w:val="Hyperlink"/>
                <w:noProof/>
                <w:rtl/>
              </w:rPr>
              <w:t xml:space="preserve">4606 / 250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الواسطي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Toc452295031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182</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32" w:history="1">
            <w:r w:rsidR="005F6FBB" w:rsidRPr="00435D27">
              <w:rPr>
                <w:rStyle w:val="Hyperlink"/>
                <w:noProof/>
                <w:rtl/>
              </w:rPr>
              <w:t xml:space="preserve">4607 / 251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الوليد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Toc452295032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33" w:history="1">
            <w:r w:rsidR="005F6FBB" w:rsidRPr="00435D27">
              <w:rPr>
                <w:rStyle w:val="Hyperlink"/>
                <w:noProof/>
                <w:rtl/>
              </w:rPr>
              <w:t xml:space="preserve">4608 / 252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هارون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Toc452295033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34" w:history="1">
            <w:r w:rsidR="005F6FBB" w:rsidRPr="00435D27">
              <w:rPr>
                <w:rStyle w:val="Hyperlink"/>
                <w:noProof/>
                <w:rtl/>
              </w:rPr>
              <w:t xml:space="preserve">4609 / 253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يوسف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Toc452295034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35" w:history="1">
            <w:r w:rsidR="005F6FBB" w:rsidRPr="00435D27">
              <w:rPr>
                <w:rStyle w:val="Hyperlink"/>
                <w:noProof/>
                <w:rtl/>
              </w:rPr>
              <w:t xml:space="preserve">4610 / 254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الخطاب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Toc452295035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36" w:history="1">
            <w:r w:rsidR="005F6FBB" w:rsidRPr="00435D27">
              <w:rPr>
                <w:rStyle w:val="Hyperlink"/>
                <w:noProof/>
                <w:rtl/>
              </w:rPr>
              <w:t xml:space="preserve">4611 / 255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حفص</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Toc452295036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37" w:history="1">
            <w:r w:rsidR="005F6FBB" w:rsidRPr="00435D27">
              <w:rPr>
                <w:rStyle w:val="Hyperlink"/>
                <w:noProof/>
                <w:rtl/>
              </w:rPr>
              <w:t xml:space="preserve">4612 / 256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Toc452295037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38" w:history="1">
            <w:r w:rsidR="005F6FBB" w:rsidRPr="00435D27">
              <w:rPr>
                <w:rStyle w:val="Hyperlink"/>
                <w:noProof/>
                <w:rtl/>
              </w:rPr>
              <w:t xml:space="preserve">4613 / 257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Toc452295038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39" w:history="1">
            <w:r w:rsidR="005F6FBB" w:rsidRPr="00435D27">
              <w:rPr>
                <w:rStyle w:val="Hyperlink"/>
                <w:noProof/>
                <w:rtl/>
              </w:rPr>
              <w:t xml:space="preserve">4614 / 258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سفرجلة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Toc452295039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40" w:history="1">
            <w:r w:rsidR="005F6FBB" w:rsidRPr="00435D27">
              <w:rPr>
                <w:rStyle w:val="Hyperlink"/>
                <w:noProof/>
                <w:rtl/>
              </w:rPr>
              <w:t xml:space="preserve">4615 / 259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sidRPr="00435D27">
              <w:rPr>
                <w:rStyle w:val="Hyperlink"/>
                <w:noProof/>
                <w:rtl/>
              </w:rPr>
              <w:t xml:space="preserve"> </w:t>
            </w:r>
            <w:r w:rsidR="005F6FBB" w:rsidRPr="00435D27">
              <w:rPr>
                <w:rStyle w:val="Hyperlink"/>
                <w:rFonts w:hint="eastAsia"/>
                <w:noProof/>
                <w:rtl/>
              </w:rPr>
              <w:t>الصائغ</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Toc452295040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41" w:history="1">
            <w:r w:rsidR="005F6FBB" w:rsidRPr="00435D27">
              <w:rPr>
                <w:rStyle w:val="Hyperlink"/>
                <w:noProof/>
                <w:rtl/>
              </w:rPr>
              <w:t xml:space="preserve">4616 / 260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الصمد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Toc452295041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42" w:history="1">
            <w:r w:rsidR="005F6FBB" w:rsidRPr="00435D27">
              <w:rPr>
                <w:rStyle w:val="Hyperlink"/>
                <w:noProof/>
                <w:rtl/>
              </w:rPr>
              <w:t xml:space="preserve">4617 / 261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العزيز</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Toc452295042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43" w:history="1">
            <w:r w:rsidR="005F6FBB" w:rsidRPr="00435D27">
              <w:rPr>
                <w:rStyle w:val="Hyperlink"/>
                <w:noProof/>
                <w:rtl/>
              </w:rPr>
              <w:t xml:space="preserve">4618 / 262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العلاء</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Toc452295043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44" w:history="1">
            <w:r w:rsidR="005F6FBB" w:rsidRPr="00435D27">
              <w:rPr>
                <w:rStyle w:val="Hyperlink"/>
                <w:noProof/>
                <w:rtl/>
              </w:rPr>
              <w:t xml:space="preserve">4619 / 263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Toc452295044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45" w:history="1">
            <w:r w:rsidR="005F6FBB" w:rsidRPr="00435D27">
              <w:rPr>
                <w:rStyle w:val="Hyperlink"/>
                <w:noProof/>
                <w:rtl/>
              </w:rPr>
              <w:t xml:space="preserve">4620 / 264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Toc452295045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46" w:history="1">
            <w:r w:rsidR="005F6FBB" w:rsidRPr="00435D27">
              <w:rPr>
                <w:rStyle w:val="Hyperlink"/>
                <w:noProof/>
                <w:rtl/>
              </w:rPr>
              <w:t xml:space="preserve">4621 / 265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هارون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Toc452295046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47" w:history="1">
            <w:r w:rsidR="005F6FBB" w:rsidRPr="00435D27">
              <w:rPr>
                <w:rStyle w:val="Hyperlink"/>
                <w:noProof/>
                <w:rtl/>
              </w:rPr>
              <w:t xml:space="preserve">4622 / 266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الحصين</w:t>
            </w:r>
            <w:r w:rsidR="005F6FBB" w:rsidRPr="00435D27">
              <w:rPr>
                <w:rStyle w:val="Hyperlink"/>
                <w:noProof/>
                <w:rtl/>
              </w:rPr>
              <w:t xml:space="preserve"> </w:t>
            </w:r>
            <w:r w:rsidR="005F6FBB" w:rsidRPr="00435D27">
              <w:rPr>
                <w:rStyle w:val="Hyperlink"/>
                <w:rFonts w:hint="eastAsia"/>
                <w:noProof/>
                <w:rtl/>
              </w:rPr>
              <w:t>الأهوازي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Toc452295047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48" w:history="1">
            <w:r w:rsidR="005F6FBB" w:rsidRPr="00435D27">
              <w:rPr>
                <w:rStyle w:val="Hyperlink"/>
                <w:noProof/>
                <w:rtl/>
              </w:rPr>
              <w:t xml:space="preserve">4623 / 267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الحصين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Toc452295048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49" w:history="1">
            <w:r w:rsidR="005F6FBB" w:rsidRPr="00435D27">
              <w:rPr>
                <w:rStyle w:val="Hyperlink"/>
                <w:noProof/>
                <w:rtl/>
              </w:rPr>
              <w:t xml:space="preserve">4624 / 268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الحصين</w:t>
            </w:r>
            <w:r w:rsidR="005F6FBB" w:rsidRPr="00435D27">
              <w:rPr>
                <w:rStyle w:val="Hyperlink"/>
                <w:noProof/>
                <w:rtl/>
              </w:rPr>
              <w:t xml:space="preserve"> </w:t>
            </w:r>
            <w:r w:rsidR="005F6FBB" w:rsidRPr="00435D27">
              <w:rPr>
                <w:rStyle w:val="Hyperlink"/>
                <w:rFonts w:hint="eastAsia"/>
                <w:noProof/>
                <w:rtl/>
              </w:rPr>
              <w:t>الفهري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Toc452295049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50" w:history="1">
            <w:r w:rsidR="005F6FBB" w:rsidRPr="00435D27">
              <w:rPr>
                <w:rStyle w:val="Hyperlink"/>
                <w:noProof/>
                <w:rtl/>
              </w:rPr>
              <w:t xml:space="preserve">4625 / 269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حفص</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Toc452295050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189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51" w:history="1">
            <w:r w:rsidR="005F6FBB" w:rsidRPr="00435D27">
              <w:rPr>
                <w:rStyle w:val="Hyperlink"/>
                <w:noProof/>
                <w:rtl/>
              </w:rPr>
              <w:t xml:space="preserve">4626 / 270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حفص</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غياث</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Toc452295051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52" w:history="1">
            <w:r w:rsidR="005F6FBB" w:rsidRPr="00435D27">
              <w:rPr>
                <w:rStyle w:val="Hyperlink"/>
                <w:noProof/>
                <w:rtl/>
              </w:rPr>
              <w:t xml:space="preserve">4627 / 271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الحكم</w:t>
            </w:r>
            <w:r w:rsidR="005F6FBB" w:rsidRPr="00435D27">
              <w:rPr>
                <w:rStyle w:val="Hyperlink"/>
                <w:noProof/>
                <w:rtl/>
              </w:rPr>
              <w:t xml:space="preserve"> </w:t>
            </w:r>
            <w:r w:rsidR="005F6FBB" w:rsidRPr="00435D27">
              <w:rPr>
                <w:rStyle w:val="Hyperlink"/>
                <w:rFonts w:hint="eastAsia"/>
                <w:noProof/>
                <w:rtl/>
              </w:rPr>
              <w:t>البكري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Toc452295052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53" w:history="1">
            <w:r w:rsidR="005F6FBB" w:rsidRPr="00435D27">
              <w:rPr>
                <w:rStyle w:val="Hyperlink"/>
                <w:noProof/>
                <w:rtl/>
              </w:rPr>
              <w:t xml:space="preserve">4628 / 272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حكيم</w:t>
            </w:r>
            <w:r w:rsidR="005F6FBB" w:rsidRPr="00435D27">
              <w:rPr>
                <w:rStyle w:val="Hyperlink"/>
                <w:noProof/>
                <w:rtl/>
              </w:rPr>
              <w:t xml:space="preserve"> </w:t>
            </w:r>
            <w:r w:rsidR="005F6FBB" w:rsidRPr="00435D27">
              <w:rPr>
                <w:rStyle w:val="Hyperlink"/>
                <w:rFonts w:hint="eastAsia"/>
                <w:noProof/>
                <w:rtl/>
              </w:rPr>
              <w:t>الخثعمي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Toc452295053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54" w:history="1">
            <w:r w:rsidR="005F6FBB" w:rsidRPr="00435D27">
              <w:rPr>
                <w:rStyle w:val="Hyperlink"/>
                <w:noProof/>
                <w:rtl/>
              </w:rPr>
              <w:t xml:space="preserve">4629 / 273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حكيم</w:t>
            </w:r>
            <w:r w:rsidR="005F6FBB" w:rsidRPr="00435D27">
              <w:rPr>
                <w:rStyle w:val="Hyperlink"/>
                <w:noProof/>
                <w:rtl/>
              </w:rPr>
              <w:t xml:space="preserve"> </w:t>
            </w:r>
            <w:r w:rsidR="005F6FBB" w:rsidRPr="00435D27">
              <w:rPr>
                <w:rStyle w:val="Hyperlink"/>
                <w:rFonts w:hint="eastAsia"/>
                <w:noProof/>
                <w:rtl/>
              </w:rPr>
              <w:t>الساباطي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Toc452295054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55" w:history="1">
            <w:r w:rsidR="005F6FBB" w:rsidRPr="00435D27">
              <w:rPr>
                <w:rStyle w:val="Hyperlink"/>
                <w:noProof/>
                <w:rtl/>
              </w:rPr>
              <w:t xml:space="preserve">4630 / 274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حكيم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Toc452295055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56" w:history="1">
            <w:r w:rsidR="005F6FBB" w:rsidRPr="00435D27">
              <w:rPr>
                <w:rStyle w:val="Hyperlink"/>
                <w:noProof/>
                <w:rtl/>
              </w:rPr>
              <w:t xml:space="preserve">4631 / 275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Toc452295056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57" w:history="1">
            <w:r w:rsidR="005F6FBB" w:rsidRPr="00435D27">
              <w:rPr>
                <w:rStyle w:val="Hyperlink"/>
                <w:noProof/>
                <w:rtl/>
              </w:rPr>
              <w:t xml:space="preserve">4632 / 276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حمّاد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Toc452295057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192</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58" w:history="1">
            <w:r w:rsidR="005F6FBB" w:rsidRPr="00435D27">
              <w:rPr>
                <w:rStyle w:val="Hyperlink"/>
                <w:noProof/>
                <w:rtl/>
              </w:rPr>
              <w:t xml:space="preserve">4633 / 277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حمّاد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Toc452295058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59" w:history="1">
            <w:r w:rsidR="005F6FBB" w:rsidRPr="00435D27">
              <w:rPr>
                <w:rStyle w:val="Hyperlink"/>
                <w:noProof/>
                <w:rtl/>
              </w:rPr>
              <w:t xml:space="preserve">4634 / 278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حمّاد</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Toc452295059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60" w:history="1">
            <w:r w:rsidR="005F6FBB" w:rsidRPr="00435D27">
              <w:rPr>
                <w:rStyle w:val="Hyperlink"/>
                <w:noProof/>
                <w:rtl/>
              </w:rPr>
              <w:t xml:space="preserve">4635 / 279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حمران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أعين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Toc452295060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61" w:history="1">
            <w:r w:rsidR="005F6FBB" w:rsidRPr="00435D27">
              <w:rPr>
                <w:rStyle w:val="Hyperlink"/>
                <w:noProof/>
                <w:rtl/>
              </w:rPr>
              <w:t xml:space="preserve">4636 / 280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حمران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Toc452295061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62" w:history="1">
            <w:r w:rsidR="005F6FBB" w:rsidRPr="00435D27">
              <w:rPr>
                <w:rStyle w:val="Hyperlink"/>
                <w:noProof/>
                <w:rtl/>
              </w:rPr>
              <w:t xml:space="preserve">4637 / 281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حمران</w:t>
            </w:r>
            <w:r w:rsidR="005F6FBB" w:rsidRPr="00435D27">
              <w:rPr>
                <w:rStyle w:val="Hyperlink"/>
                <w:noProof/>
                <w:rtl/>
              </w:rPr>
              <w:t xml:space="preserve"> </w:t>
            </w:r>
            <w:r w:rsidR="005F6FBB" w:rsidRPr="00435D27">
              <w:rPr>
                <w:rStyle w:val="Hyperlink"/>
                <w:rFonts w:hint="eastAsia"/>
                <w:noProof/>
                <w:rtl/>
              </w:rPr>
              <w:t>النهدي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Toc452295062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63" w:history="1">
            <w:r w:rsidR="005F6FBB" w:rsidRPr="00435D27">
              <w:rPr>
                <w:rStyle w:val="Hyperlink"/>
                <w:noProof/>
                <w:rtl/>
              </w:rPr>
              <w:t xml:space="preserve">4638 / 282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حمزة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أبيض</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Toc452295063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64" w:history="1">
            <w:r w:rsidR="005F6FBB" w:rsidRPr="00435D27">
              <w:rPr>
                <w:rStyle w:val="Hyperlink"/>
                <w:noProof/>
                <w:rtl/>
              </w:rPr>
              <w:t xml:space="preserve">4639 / 283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حمزة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القاسم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Toc452295064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65" w:history="1">
            <w:r w:rsidR="005F6FBB" w:rsidRPr="00435D27">
              <w:rPr>
                <w:rStyle w:val="Hyperlink"/>
                <w:noProof/>
                <w:rtl/>
              </w:rPr>
              <w:t xml:space="preserve">4640 / 284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حمزة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اليسع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Toc452295065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66" w:history="1">
            <w:r w:rsidR="005F6FBB" w:rsidRPr="00435D27">
              <w:rPr>
                <w:rStyle w:val="Hyperlink"/>
                <w:noProof/>
                <w:rtl/>
              </w:rPr>
              <w:t xml:space="preserve">4641 / 285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حميد</w:t>
            </w:r>
            <w:r w:rsidR="005F6FBB" w:rsidRPr="00435D27">
              <w:rPr>
                <w:rStyle w:val="Hyperlink"/>
                <w:noProof/>
                <w:rtl/>
              </w:rPr>
              <w:t xml:space="preserve"> </w:t>
            </w:r>
            <w:r w:rsidR="005F6FBB" w:rsidRPr="00435D27">
              <w:rPr>
                <w:rStyle w:val="Hyperlink"/>
                <w:rFonts w:hint="eastAsia"/>
                <w:noProof/>
                <w:rtl/>
              </w:rPr>
              <w:t>العبدي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Toc452295066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67" w:history="1">
            <w:r w:rsidR="005F6FBB" w:rsidRPr="00435D27">
              <w:rPr>
                <w:rStyle w:val="Hyperlink"/>
                <w:noProof/>
                <w:rtl/>
              </w:rPr>
              <w:t xml:space="preserve">4642 / 286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حميد</w:t>
            </w:r>
            <w:r w:rsidR="005F6FBB" w:rsidRPr="00435D27">
              <w:rPr>
                <w:rStyle w:val="Hyperlink"/>
                <w:noProof/>
                <w:rtl/>
              </w:rPr>
              <w:t xml:space="preserve"> </w:t>
            </w:r>
            <w:r w:rsidR="005F6FBB" w:rsidRPr="00435D27">
              <w:rPr>
                <w:rStyle w:val="Hyperlink"/>
                <w:rFonts w:hint="eastAsia"/>
                <w:noProof/>
                <w:rtl/>
              </w:rPr>
              <w:t>المدني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Toc452295067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68" w:history="1">
            <w:r w:rsidR="005F6FBB" w:rsidRPr="00435D27">
              <w:rPr>
                <w:rStyle w:val="Hyperlink"/>
                <w:noProof/>
                <w:rtl/>
              </w:rPr>
              <w:t xml:space="preserve">4643 / 287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حنظلة</w:t>
            </w:r>
            <w:r w:rsidR="005F6FBB" w:rsidRPr="00435D27">
              <w:rPr>
                <w:rStyle w:val="Hyperlink"/>
                <w:noProof/>
                <w:rtl/>
              </w:rPr>
              <w:t xml:space="preserve"> </w:t>
            </w:r>
            <w:r w:rsidR="005F6FBB" w:rsidRPr="00435D27">
              <w:rPr>
                <w:rStyle w:val="Hyperlink"/>
                <w:rFonts w:hint="eastAsia"/>
                <w:noProof/>
                <w:rtl/>
              </w:rPr>
              <w:t>العبدي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Toc452295068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69" w:history="1">
            <w:r w:rsidR="005F6FBB" w:rsidRPr="00435D27">
              <w:rPr>
                <w:rStyle w:val="Hyperlink"/>
                <w:noProof/>
                <w:rtl/>
              </w:rPr>
              <w:t xml:space="preserve">4644 / 288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حنظلة</w:t>
            </w:r>
            <w:r w:rsidR="005F6FBB" w:rsidRPr="00435D27">
              <w:rPr>
                <w:rStyle w:val="Hyperlink"/>
                <w:noProof/>
                <w:rtl/>
              </w:rPr>
              <w:t xml:space="preserve"> </w:t>
            </w:r>
            <w:r w:rsidR="005F6FBB" w:rsidRPr="00435D27">
              <w:rPr>
                <w:rStyle w:val="Hyperlink"/>
                <w:rFonts w:hint="eastAsia"/>
                <w:noProof/>
                <w:rtl/>
              </w:rPr>
              <w:t>القيسي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Toc452295069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70" w:history="1">
            <w:r w:rsidR="005F6FBB" w:rsidRPr="00435D27">
              <w:rPr>
                <w:rStyle w:val="Hyperlink"/>
                <w:noProof/>
                <w:rtl/>
              </w:rPr>
              <w:t xml:space="preserve">4645 / 289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الحنفيّة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Toc452295070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71" w:history="1">
            <w:r w:rsidR="005F6FBB" w:rsidRPr="00435D27">
              <w:rPr>
                <w:rStyle w:val="Hyperlink"/>
                <w:noProof/>
                <w:rtl/>
              </w:rPr>
              <w:t xml:space="preserve">4646 / 290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حيّان</w:t>
            </w:r>
            <w:r w:rsidR="005F6FBB" w:rsidRPr="00435D27">
              <w:rPr>
                <w:rStyle w:val="Hyperlink"/>
                <w:noProof/>
                <w:rtl/>
              </w:rPr>
              <w:t xml:space="preserve"> </w:t>
            </w:r>
            <w:r w:rsidR="005F6FBB" w:rsidRPr="00435D27">
              <w:rPr>
                <w:rStyle w:val="Hyperlink"/>
                <w:rFonts w:hint="eastAsia"/>
                <w:noProof/>
                <w:rtl/>
              </w:rPr>
              <w:t>البكري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Toc452295071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72" w:history="1">
            <w:r w:rsidR="005F6FBB" w:rsidRPr="00435D27">
              <w:rPr>
                <w:rStyle w:val="Hyperlink"/>
                <w:noProof/>
                <w:rtl/>
              </w:rPr>
              <w:t xml:space="preserve">4647 / 291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حيّان</w:t>
            </w:r>
            <w:r w:rsidR="005F6FBB" w:rsidRPr="00435D27">
              <w:rPr>
                <w:rStyle w:val="Hyperlink"/>
                <w:noProof/>
                <w:rtl/>
              </w:rPr>
              <w:t xml:space="preserve"> </w:t>
            </w:r>
            <w:r w:rsidR="005F6FBB" w:rsidRPr="00435D27">
              <w:rPr>
                <w:rStyle w:val="Hyperlink"/>
                <w:rFonts w:hint="eastAsia"/>
                <w:noProof/>
                <w:rtl/>
              </w:rPr>
              <w:t>الكندي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Toc452295072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73" w:history="1">
            <w:r w:rsidR="005F6FBB" w:rsidRPr="00435D27">
              <w:rPr>
                <w:rStyle w:val="Hyperlink"/>
                <w:noProof/>
                <w:rtl/>
              </w:rPr>
              <w:t xml:space="preserve">4648 / 292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خاطب</w:t>
            </w:r>
            <w:r w:rsidR="005F6FBB" w:rsidRPr="00435D27">
              <w:rPr>
                <w:rStyle w:val="Hyperlink"/>
                <w:noProof/>
                <w:rtl/>
              </w:rPr>
              <w:t xml:space="preserve"> </w:t>
            </w:r>
            <w:r w:rsidR="005F6FBB" w:rsidRPr="00435D27">
              <w:rPr>
                <w:rStyle w:val="Hyperlink"/>
                <w:rFonts w:hint="eastAsia"/>
                <w:noProof/>
                <w:rtl/>
              </w:rPr>
              <w:t>الجمحي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Toc452295073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74" w:history="1">
            <w:r w:rsidR="005F6FBB" w:rsidRPr="00435D27">
              <w:rPr>
                <w:rStyle w:val="Hyperlink"/>
                <w:noProof/>
                <w:rtl/>
              </w:rPr>
              <w:t xml:space="preserve">4649 / 293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Toc452295074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75" w:history="1">
            <w:r w:rsidR="005F6FBB" w:rsidRPr="00435D27">
              <w:rPr>
                <w:rStyle w:val="Hyperlink"/>
                <w:noProof/>
                <w:rtl/>
              </w:rPr>
              <w:t xml:space="preserve">4650 / 294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sidRPr="00435D27">
              <w:rPr>
                <w:rStyle w:val="Hyperlink"/>
                <w:noProof/>
                <w:rtl/>
              </w:rPr>
              <w:t xml:space="preserve"> </w:t>
            </w:r>
            <w:r w:rsidR="005F6FBB" w:rsidRPr="00435D27">
              <w:rPr>
                <w:rStyle w:val="Hyperlink"/>
                <w:rFonts w:hint="eastAsia"/>
                <w:noProof/>
                <w:rtl/>
              </w:rPr>
              <w:t>الأحمسي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Toc452295075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76" w:history="1">
            <w:r w:rsidR="005F6FBB" w:rsidRPr="00435D27">
              <w:rPr>
                <w:rStyle w:val="Hyperlink"/>
                <w:noProof/>
                <w:rtl/>
              </w:rPr>
              <w:t xml:space="preserve">4651 / 295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sidRPr="00435D27">
              <w:rPr>
                <w:rStyle w:val="Hyperlink"/>
                <w:noProof/>
                <w:rtl/>
              </w:rPr>
              <w:t xml:space="preserve"> </w:t>
            </w:r>
            <w:r w:rsidR="005F6FBB" w:rsidRPr="00435D27">
              <w:rPr>
                <w:rStyle w:val="Hyperlink"/>
                <w:rFonts w:hint="eastAsia"/>
                <w:noProof/>
                <w:rtl/>
              </w:rPr>
              <w:t>الأشعري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Toc452295076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77" w:history="1">
            <w:r w:rsidR="005F6FBB" w:rsidRPr="00435D27">
              <w:rPr>
                <w:rStyle w:val="Hyperlink"/>
                <w:noProof/>
                <w:rtl/>
              </w:rPr>
              <w:t xml:space="preserve">4652 / 296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sidRPr="00435D27">
              <w:rPr>
                <w:rStyle w:val="Hyperlink"/>
                <w:noProof/>
                <w:rtl/>
              </w:rPr>
              <w:t xml:space="preserve"> </w:t>
            </w:r>
            <w:r w:rsidR="005F6FBB" w:rsidRPr="00435D27">
              <w:rPr>
                <w:rStyle w:val="Hyperlink"/>
                <w:rFonts w:hint="eastAsia"/>
                <w:noProof/>
                <w:rtl/>
              </w:rPr>
              <w:t>الأصم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Toc452295077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78" w:history="1">
            <w:r w:rsidR="005F6FBB" w:rsidRPr="00435D27">
              <w:rPr>
                <w:rStyle w:val="Hyperlink"/>
                <w:noProof/>
                <w:rtl/>
              </w:rPr>
              <w:t xml:space="preserve">4653 / 297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sidRPr="00435D27">
              <w:rPr>
                <w:rStyle w:val="Hyperlink"/>
                <w:noProof/>
                <w:rtl/>
              </w:rPr>
              <w:t xml:space="preserve"> </w:t>
            </w:r>
            <w:r w:rsidR="005F6FBB" w:rsidRPr="00435D27">
              <w:rPr>
                <w:rStyle w:val="Hyperlink"/>
                <w:rFonts w:hint="eastAsia"/>
                <w:noProof/>
                <w:rtl/>
              </w:rPr>
              <w:t>البلخي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Toc452295078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79" w:history="1">
            <w:r w:rsidR="005F6FBB" w:rsidRPr="00435D27">
              <w:rPr>
                <w:rStyle w:val="Hyperlink"/>
                <w:noProof/>
                <w:rtl/>
              </w:rPr>
              <w:t xml:space="preserve">4654 / 298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sidRPr="00435D27">
              <w:rPr>
                <w:rStyle w:val="Hyperlink"/>
                <w:noProof/>
                <w:rtl/>
              </w:rPr>
              <w:t xml:space="preserve"> </w:t>
            </w:r>
            <w:r w:rsidR="005F6FBB" w:rsidRPr="00435D27">
              <w:rPr>
                <w:rStyle w:val="Hyperlink"/>
                <w:rFonts w:hint="eastAsia"/>
                <w:noProof/>
                <w:rtl/>
              </w:rPr>
              <w:t>الخزاعي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Toc452295079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80" w:history="1">
            <w:r w:rsidR="005F6FBB" w:rsidRPr="00435D27">
              <w:rPr>
                <w:rStyle w:val="Hyperlink"/>
                <w:noProof/>
                <w:rtl/>
              </w:rPr>
              <w:t xml:space="preserve">4655 / 299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sidRPr="00435D27">
              <w:rPr>
                <w:rStyle w:val="Hyperlink"/>
                <w:noProof/>
                <w:rtl/>
              </w:rPr>
              <w:t xml:space="preserve"> </w:t>
            </w:r>
            <w:r w:rsidR="005F6FBB" w:rsidRPr="00435D27">
              <w:rPr>
                <w:rStyle w:val="Hyperlink"/>
                <w:rFonts w:hint="eastAsia"/>
                <w:noProof/>
                <w:rtl/>
              </w:rPr>
              <w:t>الرازي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Toc452295080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81" w:history="1">
            <w:r w:rsidR="005F6FBB" w:rsidRPr="00435D27">
              <w:rPr>
                <w:rStyle w:val="Hyperlink"/>
                <w:noProof/>
                <w:rtl/>
              </w:rPr>
              <w:t xml:space="preserve">4656 / 300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Toc452295081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82" w:history="1">
            <w:r w:rsidR="005F6FBB" w:rsidRPr="00435D27">
              <w:rPr>
                <w:rStyle w:val="Hyperlink"/>
                <w:noProof/>
                <w:rtl/>
              </w:rPr>
              <w:t xml:space="preserve">4657 / 301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sidRPr="00435D27">
              <w:rPr>
                <w:rStyle w:val="Hyperlink"/>
                <w:noProof/>
                <w:rtl/>
              </w:rPr>
              <w:t xml:space="preserve"> </w:t>
            </w:r>
            <w:r w:rsidR="005F6FBB" w:rsidRPr="00435D27">
              <w:rPr>
                <w:rStyle w:val="Hyperlink"/>
                <w:rFonts w:hint="eastAsia"/>
                <w:noProof/>
                <w:rtl/>
              </w:rPr>
              <w:t>السري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Toc452295082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83" w:history="1">
            <w:r w:rsidR="005F6FBB" w:rsidRPr="00435D27">
              <w:rPr>
                <w:rStyle w:val="Hyperlink"/>
                <w:noProof/>
                <w:rtl/>
              </w:rPr>
              <w:t xml:space="preserve">4658 / 302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Toc452295083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197</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84" w:history="1">
            <w:r w:rsidR="005F6FBB" w:rsidRPr="00435D27">
              <w:rPr>
                <w:rStyle w:val="Hyperlink"/>
                <w:noProof/>
                <w:rtl/>
              </w:rPr>
              <w:t xml:space="preserve">4659 / 303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Toc452295084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85" w:history="1">
            <w:r w:rsidR="005F6FBB" w:rsidRPr="00435D27">
              <w:rPr>
                <w:rStyle w:val="Hyperlink"/>
                <w:noProof/>
                <w:rtl/>
              </w:rPr>
              <w:t xml:space="preserve">4660 / 304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Toc452295085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199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86" w:history="1">
            <w:r w:rsidR="005F6FBB" w:rsidRPr="00435D27">
              <w:rPr>
                <w:rStyle w:val="Hyperlink"/>
                <w:noProof/>
                <w:rtl/>
              </w:rPr>
              <w:t xml:space="preserve">4661 / 305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الخضيب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Toc452295086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87" w:history="1">
            <w:r w:rsidR="005F6FBB" w:rsidRPr="00435D27">
              <w:rPr>
                <w:rStyle w:val="Hyperlink"/>
                <w:noProof/>
                <w:rtl/>
              </w:rPr>
              <w:t xml:space="preserve">4662 / 306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خلف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Toc452295087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88" w:history="1">
            <w:r w:rsidR="005F6FBB" w:rsidRPr="00435D27">
              <w:rPr>
                <w:rStyle w:val="Hyperlink"/>
                <w:noProof/>
                <w:rtl/>
              </w:rPr>
              <w:t xml:space="preserve">4663 / 307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الخليل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Toc452295088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89" w:history="1">
            <w:r w:rsidR="005F6FBB" w:rsidRPr="00435D27">
              <w:rPr>
                <w:rStyle w:val="Hyperlink"/>
                <w:noProof/>
                <w:rtl/>
              </w:rPr>
              <w:t xml:space="preserve">4664 / 308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خليل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أسد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Toc452295089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90" w:history="1">
            <w:r w:rsidR="005F6FBB" w:rsidRPr="00435D27">
              <w:rPr>
                <w:rStyle w:val="Hyperlink"/>
                <w:noProof/>
                <w:rtl/>
              </w:rPr>
              <w:t xml:space="preserve">4665 / 309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داود</w:t>
            </w:r>
            <w:r w:rsidR="005F6FBB" w:rsidRPr="00435D27">
              <w:rPr>
                <w:rStyle w:val="Hyperlink"/>
                <w:noProof/>
                <w:rtl/>
              </w:rPr>
              <w:t xml:space="preserve"> </w:t>
            </w:r>
            <w:r w:rsidR="005F6FBB" w:rsidRPr="00435D27">
              <w:rPr>
                <w:rStyle w:val="Hyperlink"/>
                <w:rFonts w:hint="eastAsia"/>
                <w:noProof/>
                <w:rtl/>
              </w:rPr>
              <w:t>الأنصاري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Toc452295090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91" w:history="1">
            <w:r w:rsidR="005F6FBB" w:rsidRPr="00435D27">
              <w:rPr>
                <w:rStyle w:val="Hyperlink"/>
                <w:noProof/>
                <w:rtl/>
              </w:rPr>
              <w:t xml:space="preserve">4666 / 310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داود</w:t>
            </w:r>
            <w:r w:rsidR="005F6FBB" w:rsidRPr="00435D27">
              <w:rPr>
                <w:rStyle w:val="Hyperlink"/>
                <w:noProof/>
                <w:rtl/>
              </w:rPr>
              <w:t xml:space="preserve"> </w:t>
            </w:r>
            <w:r w:rsidR="005F6FBB" w:rsidRPr="00435D27">
              <w:rPr>
                <w:rStyle w:val="Hyperlink"/>
                <w:rFonts w:hint="eastAsia"/>
                <w:noProof/>
                <w:rtl/>
              </w:rPr>
              <w:t>البكري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Toc452295091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92" w:history="1">
            <w:r w:rsidR="005F6FBB" w:rsidRPr="00435D27">
              <w:rPr>
                <w:rStyle w:val="Hyperlink"/>
                <w:noProof/>
                <w:rtl/>
              </w:rPr>
              <w:t xml:space="preserve">4667 / 311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داود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Toc452295092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93" w:history="1">
            <w:r w:rsidR="005F6FBB" w:rsidRPr="00435D27">
              <w:rPr>
                <w:rStyle w:val="Hyperlink"/>
                <w:noProof/>
                <w:rtl/>
              </w:rPr>
              <w:t xml:space="preserve">4668 / 312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داود</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Toc452295093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94" w:history="1">
            <w:r w:rsidR="005F6FBB" w:rsidRPr="00435D27">
              <w:rPr>
                <w:rStyle w:val="Hyperlink"/>
                <w:noProof/>
                <w:rtl/>
              </w:rPr>
              <w:t xml:space="preserve">4669 / 313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ديسم</w:t>
            </w:r>
            <w:r w:rsidR="005F6FBB" w:rsidRPr="00435D27">
              <w:rPr>
                <w:rStyle w:val="Hyperlink"/>
                <w:noProof/>
                <w:rtl/>
              </w:rPr>
              <w:t xml:space="preserve"> </w:t>
            </w:r>
            <w:r w:rsidR="005F6FBB" w:rsidRPr="00435D27">
              <w:rPr>
                <w:rStyle w:val="Hyperlink"/>
                <w:rFonts w:hint="eastAsia"/>
                <w:noProof/>
                <w:rtl/>
              </w:rPr>
              <w:t>البكري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Toc452295094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95" w:history="1">
            <w:r w:rsidR="005F6FBB" w:rsidRPr="00435D27">
              <w:rPr>
                <w:rStyle w:val="Hyperlink"/>
                <w:noProof/>
                <w:rtl/>
              </w:rPr>
              <w:t xml:space="preserve">4670 / 314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ذهل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Toc452295095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96" w:history="1">
            <w:r w:rsidR="005F6FBB" w:rsidRPr="00435D27">
              <w:rPr>
                <w:rStyle w:val="Hyperlink"/>
                <w:noProof/>
                <w:rtl/>
              </w:rPr>
              <w:t xml:space="preserve">4671 / 315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راشد</w:t>
            </w:r>
            <w:r w:rsidR="005F6FBB" w:rsidRPr="00435D27">
              <w:rPr>
                <w:rStyle w:val="Hyperlink"/>
                <w:noProof/>
                <w:rtl/>
              </w:rPr>
              <w:t xml:space="preserve"> </w:t>
            </w:r>
            <w:r w:rsidR="005F6FBB" w:rsidRPr="00435D27">
              <w:rPr>
                <w:rStyle w:val="Hyperlink"/>
                <w:rFonts w:hint="eastAsia"/>
                <w:noProof/>
                <w:rtl/>
              </w:rPr>
              <w:t>البصري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Toc452295096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97" w:history="1">
            <w:r w:rsidR="005F6FBB" w:rsidRPr="00435D27">
              <w:rPr>
                <w:rStyle w:val="Hyperlink"/>
                <w:noProof/>
                <w:rtl/>
              </w:rPr>
              <w:t xml:space="preserve">4672 / 316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رافع</w:t>
            </w:r>
            <w:r w:rsidR="005F6FBB" w:rsidRPr="00435D27">
              <w:rPr>
                <w:rStyle w:val="Hyperlink"/>
                <w:noProof/>
                <w:rtl/>
              </w:rPr>
              <w:t xml:space="preserve"> </w:t>
            </w:r>
            <w:r w:rsidR="005F6FBB" w:rsidRPr="00435D27">
              <w:rPr>
                <w:rStyle w:val="Hyperlink"/>
                <w:rFonts w:hint="eastAsia"/>
                <w:noProof/>
                <w:rtl/>
              </w:rPr>
              <w:t>البجلي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Toc452295097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98" w:history="1">
            <w:r w:rsidR="005F6FBB" w:rsidRPr="00435D27">
              <w:rPr>
                <w:rStyle w:val="Hyperlink"/>
                <w:noProof/>
                <w:rtl/>
              </w:rPr>
              <w:t xml:space="preserve">4673 / 317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الربيع</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صلح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Toc452295098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099" w:history="1">
            <w:r w:rsidR="005F6FBB" w:rsidRPr="00435D27">
              <w:rPr>
                <w:rStyle w:val="Hyperlink"/>
                <w:noProof/>
                <w:rtl/>
              </w:rPr>
              <w:t xml:space="preserve">4674 / 318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الربيع</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Toc452295099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00" w:history="1">
            <w:r w:rsidR="005F6FBB" w:rsidRPr="00435D27">
              <w:rPr>
                <w:rStyle w:val="Hyperlink"/>
                <w:noProof/>
                <w:rtl/>
              </w:rPr>
              <w:t xml:space="preserve">4675 / 319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ربيعة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الحارث</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Toc452295100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01" w:history="1">
            <w:r w:rsidR="005F6FBB" w:rsidRPr="00435D27">
              <w:rPr>
                <w:rStyle w:val="Hyperlink"/>
                <w:noProof/>
                <w:rtl/>
              </w:rPr>
              <w:t xml:space="preserve">4676 / 320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رجاء</w:t>
            </w:r>
            <w:r w:rsidR="005F6FBB" w:rsidRPr="00435D27">
              <w:rPr>
                <w:rStyle w:val="Hyperlink"/>
                <w:noProof/>
                <w:rtl/>
              </w:rPr>
              <w:t xml:space="preserve"> </w:t>
            </w:r>
            <w:r w:rsidR="005F6FBB" w:rsidRPr="00435D27">
              <w:rPr>
                <w:rStyle w:val="Hyperlink"/>
                <w:rFonts w:hint="eastAsia"/>
                <w:noProof/>
                <w:rtl/>
              </w:rPr>
              <w:t>الخياط</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Toc452295101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02" w:history="1">
            <w:r w:rsidR="005F6FBB" w:rsidRPr="00435D27">
              <w:rPr>
                <w:rStyle w:val="Hyperlink"/>
                <w:noProof/>
                <w:rtl/>
              </w:rPr>
              <w:t xml:space="preserve">4677 / 321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رداد</w:t>
            </w:r>
            <w:r w:rsidR="005F6FBB" w:rsidRPr="00435D27">
              <w:rPr>
                <w:rStyle w:val="Hyperlink"/>
                <w:noProof/>
                <w:rtl/>
              </w:rPr>
              <w:t xml:space="preserve"> </w:t>
            </w:r>
            <w:r w:rsidR="005F6FBB" w:rsidRPr="00435D27">
              <w:rPr>
                <w:rStyle w:val="Hyperlink"/>
                <w:rFonts w:hint="eastAsia"/>
                <w:noProof/>
                <w:rtl/>
              </w:rPr>
              <w:t>الليثي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Toc452295102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03" w:history="1">
            <w:r w:rsidR="005F6FBB" w:rsidRPr="00435D27">
              <w:rPr>
                <w:rStyle w:val="Hyperlink"/>
                <w:noProof/>
                <w:rtl/>
              </w:rPr>
              <w:t xml:space="preserve">4678 / 322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رزام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Toc452295103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04" w:history="1">
            <w:r w:rsidR="005F6FBB" w:rsidRPr="00435D27">
              <w:rPr>
                <w:rStyle w:val="Hyperlink"/>
                <w:noProof/>
                <w:rtl/>
              </w:rPr>
              <w:t xml:space="preserve">4679 / 323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رزين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Toc452295104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05" w:history="1">
            <w:r w:rsidR="005F6FBB" w:rsidRPr="00435D27">
              <w:rPr>
                <w:rStyle w:val="Hyperlink"/>
                <w:noProof/>
                <w:rtl/>
              </w:rPr>
              <w:t xml:space="preserve">4680 / 324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رستم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Toc452295105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06" w:history="1">
            <w:r w:rsidR="005F6FBB" w:rsidRPr="00435D27">
              <w:rPr>
                <w:rStyle w:val="Hyperlink"/>
                <w:noProof/>
                <w:rtl/>
              </w:rPr>
              <w:t xml:space="preserve">4681 / 325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رفاعة</w:t>
            </w:r>
            <w:r w:rsidR="005F6FBB" w:rsidRPr="00435D27">
              <w:rPr>
                <w:rStyle w:val="Hyperlink"/>
                <w:noProof/>
                <w:rtl/>
              </w:rPr>
              <w:t xml:space="preserve"> </w:t>
            </w:r>
            <w:r w:rsidR="005F6FBB" w:rsidRPr="00435D27">
              <w:rPr>
                <w:rStyle w:val="Hyperlink"/>
                <w:rFonts w:hint="eastAsia"/>
                <w:noProof/>
                <w:rtl/>
              </w:rPr>
              <w:t>النخعي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Toc452295106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07" w:history="1">
            <w:r w:rsidR="005F6FBB" w:rsidRPr="00435D27">
              <w:rPr>
                <w:rStyle w:val="Hyperlink"/>
                <w:noProof/>
                <w:rtl/>
              </w:rPr>
              <w:t xml:space="preserve">4682 / 326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الريان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الصلت</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Toc452295107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08" w:history="1">
            <w:r w:rsidR="005F6FBB" w:rsidRPr="00435D27">
              <w:rPr>
                <w:rStyle w:val="Hyperlink"/>
                <w:noProof/>
                <w:rtl/>
              </w:rPr>
              <w:t xml:space="preserve">4683 / 327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زايد</w:t>
            </w:r>
            <w:r w:rsidR="005F6FBB" w:rsidRPr="00435D27">
              <w:rPr>
                <w:rStyle w:val="Hyperlink"/>
                <w:noProof/>
                <w:rtl/>
              </w:rPr>
              <w:t xml:space="preserve"> </w:t>
            </w:r>
            <w:r w:rsidR="005F6FBB" w:rsidRPr="00435D27">
              <w:rPr>
                <w:rStyle w:val="Hyperlink"/>
                <w:rFonts w:hint="eastAsia"/>
                <w:noProof/>
                <w:rtl/>
              </w:rPr>
              <w:t>الخرّاز</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Toc452295108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09" w:history="1">
            <w:r w:rsidR="005F6FBB" w:rsidRPr="00435D27">
              <w:rPr>
                <w:rStyle w:val="Hyperlink"/>
                <w:noProof/>
                <w:rtl/>
              </w:rPr>
              <w:t xml:space="preserve">4684 / 328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زرارة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أعين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Toc452295109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205</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10" w:history="1">
            <w:r w:rsidR="005F6FBB" w:rsidRPr="00435D27">
              <w:rPr>
                <w:rStyle w:val="Hyperlink"/>
                <w:noProof/>
                <w:rtl/>
              </w:rPr>
              <w:t xml:space="preserve">4685 / 329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زرقان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Toc452295110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11" w:history="1">
            <w:r w:rsidR="005F6FBB" w:rsidRPr="00435D27">
              <w:rPr>
                <w:rStyle w:val="Hyperlink"/>
                <w:noProof/>
                <w:rtl/>
              </w:rPr>
              <w:t xml:space="preserve">4686 / 330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زكريا</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جندب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Toc452295111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12" w:history="1">
            <w:r w:rsidR="005F6FBB" w:rsidRPr="00435D27">
              <w:rPr>
                <w:rStyle w:val="Hyperlink"/>
                <w:noProof/>
                <w:rtl/>
              </w:rPr>
              <w:t xml:space="preserve">4687 / 331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زكريّا</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دينار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Toc452295112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13" w:history="1">
            <w:r w:rsidR="005F6FBB" w:rsidRPr="00435D27">
              <w:rPr>
                <w:rStyle w:val="Hyperlink"/>
                <w:noProof/>
                <w:rtl/>
              </w:rPr>
              <w:t xml:space="preserve">4688 / 332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زهير</w:t>
            </w:r>
            <w:r w:rsidR="005F6FBB" w:rsidRPr="00435D27">
              <w:rPr>
                <w:rStyle w:val="Hyperlink"/>
                <w:noProof/>
                <w:rtl/>
              </w:rPr>
              <w:t xml:space="preserve"> </w:t>
            </w:r>
            <w:r w:rsidR="005F6FBB" w:rsidRPr="00435D27">
              <w:rPr>
                <w:rStyle w:val="Hyperlink"/>
                <w:rFonts w:hint="eastAsia"/>
                <w:noProof/>
                <w:rtl/>
              </w:rPr>
              <w:t>التغلبي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Toc452295113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14" w:history="1">
            <w:r w:rsidR="005F6FBB" w:rsidRPr="00435D27">
              <w:rPr>
                <w:rStyle w:val="Hyperlink"/>
                <w:noProof/>
                <w:rtl/>
              </w:rPr>
              <w:t xml:space="preserve">4689 / 333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Toc452295114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15" w:history="1">
            <w:r w:rsidR="005F6FBB" w:rsidRPr="00435D27">
              <w:rPr>
                <w:rStyle w:val="Hyperlink"/>
                <w:noProof/>
                <w:rtl/>
              </w:rPr>
              <w:t xml:space="preserve">4690 / 334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sidRPr="00435D27">
              <w:rPr>
                <w:rStyle w:val="Hyperlink"/>
                <w:noProof/>
                <w:rtl/>
              </w:rPr>
              <w:t xml:space="preserve"> </w:t>
            </w:r>
            <w:r w:rsidR="005F6FBB" w:rsidRPr="00435D27">
              <w:rPr>
                <w:rStyle w:val="Hyperlink"/>
                <w:rFonts w:hint="eastAsia"/>
                <w:noProof/>
                <w:rtl/>
              </w:rPr>
              <w:t>الأشجعي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Toc452295115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16" w:history="1">
            <w:r w:rsidR="005F6FBB" w:rsidRPr="00435D27">
              <w:rPr>
                <w:rStyle w:val="Hyperlink"/>
                <w:noProof/>
                <w:rtl/>
              </w:rPr>
              <w:t xml:space="preserve">4691 / 335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sidRPr="00435D27">
              <w:rPr>
                <w:rStyle w:val="Hyperlink"/>
                <w:noProof/>
                <w:rtl/>
              </w:rPr>
              <w:t xml:space="preserve"> </w:t>
            </w:r>
            <w:r w:rsidR="005F6FBB" w:rsidRPr="00435D27">
              <w:rPr>
                <w:rStyle w:val="Hyperlink"/>
                <w:rFonts w:hint="eastAsia"/>
                <w:noProof/>
                <w:rtl/>
              </w:rPr>
              <w:t>الأشجعي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Toc452295116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17" w:history="1">
            <w:r w:rsidR="005F6FBB" w:rsidRPr="00435D27">
              <w:rPr>
                <w:rStyle w:val="Hyperlink"/>
                <w:noProof/>
                <w:rtl/>
              </w:rPr>
              <w:t xml:space="preserve">4692 / 336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sidRPr="00435D27">
              <w:rPr>
                <w:rStyle w:val="Hyperlink"/>
                <w:noProof/>
                <w:rtl/>
              </w:rPr>
              <w:t xml:space="preserve"> </w:t>
            </w:r>
            <w:r w:rsidR="005F6FBB" w:rsidRPr="00435D27">
              <w:rPr>
                <w:rStyle w:val="Hyperlink"/>
                <w:rFonts w:hint="eastAsia"/>
                <w:noProof/>
                <w:rtl/>
              </w:rPr>
              <w:t>البجلي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Toc452295117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18" w:history="1">
            <w:r w:rsidR="005F6FBB" w:rsidRPr="00435D27">
              <w:rPr>
                <w:rStyle w:val="Hyperlink"/>
                <w:noProof/>
                <w:rtl/>
              </w:rPr>
              <w:t xml:space="preserve">4693 / 337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sidRPr="00435D27">
              <w:rPr>
                <w:rStyle w:val="Hyperlink"/>
                <w:noProof/>
                <w:rtl/>
              </w:rPr>
              <w:t xml:space="preserve"> </w:t>
            </w:r>
            <w:r w:rsidR="005F6FBB" w:rsidRPr="00435D27">
              <w:rPr>
                <w:rStyle w:val="Hyperlink"/>
                <w:rFonts w:hint="eastAsia"/>
                <w:noProof/>
                <w:rtl/>
              </w:rPr>
              <w:t>التميمي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Toc452295118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19" w:history="1">
            <w:r w:rsidR="005F6FBB" w:rsidRPr="00435D27">
              <w:rPr>
                <w:rStyle w:val="Hyperlink"/>
                <w:noProof/>
                <w:rtl/>
              </w:rPr>
              <w:t xml:space="preserve">4694 / 338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sidRPr="00435D27">
              <w:rPr>
                <w:rStyle w:val="Hyperlink"/>
                <w:noProof/>
                <w:rtl/>
              </w:rPr>
              <w:t xml:space="preserve"> </w:t>
            </w:r>
            <w:r w:rsidR="005F6FBB" w:rsidRPr="00435D27">
              <w:rPr>
                <w:rStyle w:val="Hyperlink"/>
                <w:rFonts w:hint="eastAsia"/>
                <w:noProof/>
                <w:rtl/>
              </w:rPr>
              <w:t>السجاد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Toc452295119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20" w:history="1">
            <w:r w:rsidR="005F6FBB" w:rsidRPr="00435D27">
              <w:rPr>
                <w:rStyle w:val="Hyperlink"/>
                <w:noProof/>
                <w:rtl/>
              </w:rPr>
              <w:t xml:space="preserve">4695 / 339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sidRPr="00435D27">
              <w:rPr>
                <w:rStyle w:val="Hyperlink"/>
                <w:noProof/>
                <w:rtl/>
              </w:rPr>
              <w:t xml:space="preserve"> </w:t>
            </w:r>
            <w:r w:rsidR="005F6FBB" w:rsidRPr="00435D27">
              <w:rPr>
                <w:rStyle w:val="Hyperlink"/>
                <w:rFonts w:hint="eastAsia"/>
                <w:noProof/>
                <w:rtl/>
              </w:rPr>
              <w:t>العطّار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Toc452295120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21" w:history="1">
            <w:r w:rsidR="005F6FBB" w:rsidRPr="00435D27">
              <w:rPr>
                <w:rStyle w:val="Hyperlink"/>
                <w:noProof/>
                <w:rtl/>
              </w:rPr>
              <w:t xml:space="preserve">4696 / 340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Toc452295121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22" w:history="1">
            <w:r w:rsidR="005F6FBB" w:rsidRPr="00435D27">
              <w:rPr>
                <w:rStyle w:val="Hyperlink"/>
                <w:noProof/>
                <w:rtl/>
              </w:rPr>
              <w:t xml:space="preserve">4697 / 341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Toc452295122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23" w:history="1">
            <w:r w:rsidR="005F6FBB" w:rsidRPr="00435D27">
              <w:rPr>
                <w:rStyle w:val="Hyperlink"/>
                <w:noProof/>
                <w:rtl/>
              </w:rPr>
              <w:t xml:space="preserve">4698 / 342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sidRPr="00435D27">
              <w:rPr>
                <w:rStyle w:val="Hyperlink"/>
                <w:noProof/>
                <w:rtl/>
              </w:rPr>
              <w:t xml:space="preserve"> </w:t>
            </w:r>
            <w:r w:rsidR="005F6FBB" w:rsidRPr="00435D27">
              <w:rPr>
                <w:rStyle w:val="Hyperlink"/>
                <w:rFonts w:hint="eastAsia"/>
                <w:noProof/>
                <w:rtl/>
              </w:rPr>
              <w:t>الثمالي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Toc452295123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24" w:history="1">
            <w:r w:rsidR="005F6FBB" w:rsidRPr="00435D27">
              <w:rPr>
                <w:rStyle w:val="Hyperlink"/>
                <w:noProof/>
                <w:rtl/>
              </w:rPr>
              <w:t xml:space="preserve">4699 / 343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الخطاب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Toc452295124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25" w:history="1">
            <w:r w:rsidR="005F6FBB" w:rsidRPr="00435D27">
              <w:rPr>
                <w:rStyle w:val="Hyperlink"/>
                <w:noProof/>
                <w:rtl/>
              </w:rPr>
              <w:t xml:space="preserve">4700 / 344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sidRPr="00435D27">
              <w:rPr>
                <w:rStyle w:val="Hyperlink"/>
                <w:noProof/>
                <w:rtl/>
              </w:rPr>
              <w:t xml:space="preserve"> </w:t>
            </w:r>
            <w:r w:rsidR="005F6FBB" w:rsidRPr="00435D27">
              <w:rPr>
                <w:rStyle w:val="Hyperlink"/>
                <w:rFonts w:hint="eastAsia"/>
                <w:noProof/>
                <w:rtl/>
              </w:rPr>
              <w:t>الرزامي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Toc452295125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26" w:history="1">
            <w:r w:rsidR="005F6FBB" w:rsidRPr="00435D27">
              <w:rPr>
                <w:rStyle w:val="Hyperlink"/>
                <w:noProof/>
                <w:rtl/>
              </w:rPr>
              <w:t xml:space="preserve">4701 / 345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sidRPr="00435D27">
              <w:rPr>
                <w:rStyle w:val="Hyperlink"/>
                <w:noProof/>
                <w:rtl/>
              </w:rPr>
              <w:t xml:space="preserve"> </w:t>
            </w:r>
            <w:r w:rsidR="005F6FBB" w:rsidRPr="00435D27">
              <w:rPr>
                <w:rStyle w:val="Hyperlink"/>
                <w:rFonts w:hint="eastAsia"/>
                <w:noProof/>
                <w:rtl/>
              </w:rPr>
              <w:t>الشحّام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Toc452295126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208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27" w:history="1">
            <w:r w:rsidR="005F6FBB" w:rsidRPr="00435D27">
              <w:rPr>
                <w:rStyle w:val="Hyperlink"/>
                <w:noProof/>
                <w:rtl/>
              </w:rPr>
              <w:t xml:space="preserve">4702 / 346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sidRPr="00435D27">
              <w:rPr>
                <w:rStyle w:val="Hyperlink"/>
                <w:noProof/>
                <w:rtl/>
              </w:rPr>
              <w:t xml:space="preserve"> </w:t>
            </w:r>
            <w:r w:rsidR="005F6FBB" w:rsidRPr="00435D27">
              <w:rPr>
                <w:rStyle w:val="Hyperlink"/>
                <w:rFonts w:hint="eastAsia"/>
                <w:noProof/>
                <w:rtl/>
              </w:rPr>
              <w:t>الطبري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Toc452295127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28" w:history="1">
            <w:r w:rsidR="005F6FBB" w:rsidRPr="00435D27">
              <w:rPr>
                <w:rStyle w:val="Hyperlink"/>
                <w:noProof/>
                <w:rtl/>
              </w:rPr>
              <w:t xml:space="preserve">4703 / 347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Toc452295128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29" w:history="1">
            <w:r w:rsidR="005F6FBB" w:rsidRPr="00435D27">
              <w:rPr>
                <w:rStyle w:val="Hyperlink"/>
                <w:noProof/>
                <w:rtl/>
              </w:rPr>
              <w:t xml:space="preserve">4704 / 348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عنان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Toc452295129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30" w:history="1">
            <w:r w:rsidR="005F6FBB" w:rsidRPr="00435D27">
              <w:rPr>
                <w:rStyle w:val="Hyperlink"/>
                <w:noProof/>
                <w:rtl/>
              </w:rPr>
              <w:t xml:space="preserve">4705 / 349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سالم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Toc452295130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31" w:history="1">
            <w:r w:rsidR="005F6FBB" w:rsidRPr="00435D27">
              <w:rPr>
                <w:rStyle w:val="Hyperlink"/>
                <w:noProof/>
                <w:rtl/>
              </w:rPr>
              <w:t xml:space="preserve">4706 / 350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سالم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سلمة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Toc452295131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32" w:history="1">
            <w:r w:rsidR="005F6FBB" w:rsidRPr="00435D27">
              <w:rPr>
                <w:rStyle w:val="Hyperlink"/>
                <w:noProof/>
                <w:rtl/>
              </w:rPr>
              <w:t xml:space="preserve">4707 / 351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سالم</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Toc452295132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33" w:history="1">
            <w:r w:rsidR="005F6FBB" w:rsidRPr="00435D27">
              <w:rPr>
                <w:rStyle w:val="Hyperlink"/>
                <w:noProof/>
                <w:rtl/>
              </w:rPr>
              <w:t xml:space="preserve">4708 / 352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سالم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أفلح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Toc452295133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34" w:history="1">
            <w:r w:rsidR="005F6FBB" w:rsidRPr="00435D27">
              <w:rPr>
                <w:rStyle w:val="Hyperlink"/>
                <w:noProof/>
                <w:rtl/>
              </w:rPr>
              <w:t xml:space="preserve">4709 / 353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سالم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Toc452295134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35" w:history="1">
            <w:r w:rsidR="005F6FBB" w:rsidRPr="00435D27">
              <w:rPr>
                <w:rStyle w:val="Hyperlink"/>
                <w:noProof/>
                <w:rtl/>
              </w:rPr>
              <w:t xml:space="preserve">4710 / 354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سالم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شريح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Toc452295135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212</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36" w:history="1">
            <w:r w:rsidR="005F6FBB" w:rsidRPr="00435D27">
              <w:rPr>
                <w:rStyle w:val="Hyperlink"/>
                <w:noProof/>
                <w:rtl/>
              </w:rPr>
              <w:t xml:space="preserve">4711 / 355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سالم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الحميد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Toc452295136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37" w:history="1">
            <w:r w:rsidR="005F6FBB" w:rsidRPr="00435D27">
              <w:rPr>
                <w:rStyle w:val="Hyperlink"/>
                <w:noProof/>
                <w:rtl/>
              </w:rPr>
              <w:t xml:space="preserve">4712 / 356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سالم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Toc452295137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38" w:history="1">
            <w:r w:rsidR="005F6FBB" w:rsidRPr="00435D27">
              <w:rPr>
                <w:rStyle w:val="Hyperlink"/>
                <w:noProof/>
                <w:rtl/>
              </w:rPr>
              <w:t xml:space="preserve">4713 / 357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سالم</w:t>
            </w:r>
            <w:r w:rsidR="005F6FBB" w:rsidRPr="00435D27">
              <w:rPr>
                <w:rStyle w:val="Hyperlink"/>
                <w:noProof/>
                <w:rtl/>
              </w:rPr>
              <w:t xml:space="preserve"> </w:t>
            </w:r>
            <w:r w:rsidR="005F6FBB" w:rsidRPr="00435D27">
              <w:rPr>
                <w:rStyle w:val="Hyperlink"/>
                <w:rFonts w:hint="eastAsia"/>
                <w:noProof/>
                <w:rtl/>
              </w:rPr>
              <w:t>القمّي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Toc452295138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39" w:history="1">
            <w:r w:rsidR="005F6FBB" w:rsidRPr="00435D27">
              <w:rPr>
                <w:rStyle w:val="Hyperlink"/>
                <w:noProof/>
                <w:rtl/>
              </w:rPr>
              <w:t xml:space="preserve">4714 / 358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سالم</w:t>
            </w:r>
            <w:r w:rsidR="005F6FBB" w:rsidRPr="00435D27">
              <w:rPr>
                <w:rStyle w:val="Hyperlink"/>
                <w:noProof/>
                <w:rtl/>
              </w:rPr>
              <w:t xml:space="preserve"> </w:t>
            </w:r>
            <w:r w:rsidR="005F6FBB" w:rsidRPr="00435D27">
              <w:rPr>
                <w:rStyle w:val="Hyperlink"/>
                <w:rFonts w:hint="eastAsia"/>
                <w:noProof/>
                <w:rtl/>
              </w:rPr>
              <w:t>النهدي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Toc452295139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40" w:history="1">
            <w:r w:rsidR="005F6FBB" w:rsidRPr="00435D27">
              <w:rPr>
                <w:rStyle w:val="Hyperlink"/>
                <w:noProof/>
                <w:rtl/>
              </w:rPr>
              <w:t xml:space="preserve">4715 / 359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السائب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بشر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Toc452295140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41" w:history="1">
            <w:r w:rsidR="005F6FBB" w:rsidRPr="00435D27">
              <w:rPr>
                <w:rStyle w:val="Hyperlink"/>
                <w:noProof/>
                <w:rtl/>
              </w:rPr>
              <w:t xml:space="preserve">4716 / 360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السائب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عطيّة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Toc452295141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42" w:history="1">
            <w:r w:rsidR="005F6FBB" w:rsidRPr="00435D27">
              <w:rPr>
                <w:rStyle w:val="Hyperlink"/>
                <w:noProof/>
                <w:rtl/>
              </w:rPr>
              <w:t xml:space="preserve">4717 / 361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السريعي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Toc452295142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43" w:history="1">
            <w:r w:rsidR="005F6FBB" w:rsidRPr="00435D27">
              <w:rPr>
                <w:rStyle w:val="Hyperlink"/>
                <w:noProof/>
                <w:rtl/>
              </w:rPr>
              <w:t xml:space="preserve">4718 / 362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سعدان</w:t>
            </w:r>
            <w:r w:rsidR="005F6FBB" w:rsidRPr="00435D27">
              <w:rPr>
                <w:rStyle w:val="Hyperlink"/>
                <w:noProof/>
                <w:rtl/>
              </w:rPr>
              <w:t xml:space="preserve"> </w:t>
            </w:r>
            <w:r w:rsidR="005F6FBB" w:rsidRPr="00435D27">
              <w:rPr>
                <w:rStyle w:val="Hyperlink"/>
                <w:rFonts w:hint="eastAsia"/>
                <w:noProof/>
                <w:rtl/>
              </w:rPr>
              <w:t>الكلابي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Toc452295143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44" w:history="1">
            <w:r w:rsidR="005F6FBB" w:rsidRPr="00435D27">
              <w:rPr>
                <w:rStyle w:val="Hyperlink"/>
                <w:noProof/>
                <w:rtl/>
              </w:rPr>
              <w:t xml:space="preserve">4719 / 363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Toc452295144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45" w:history="1">
            <w:r w:rsidR="005F6FBB" w:rsidRPr="00435D27">
              <w:rPr>
                <w:rStyle w:val="Hyperlink"/>
                <w:noProof/>
                <w:rtl/>
              </w:rPr>
              <w:t xml:space="preserve">4720 / 364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الأسود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Toc452295145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46" w:history="1">
            <w:r w:rsidR="005F6FBB" w:rsidRPr="00435D27">
              <w:rPr>
                <w:rStyle w:val="Hyperlink"/>
                <w:noProof/>
                <w:rtl/>
              </w:rPr>
              <w:t xml:space="preserve">4721 / 365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sidRPr="00435D27">
              <w:rPr>
                <w:rStyle w:val="Hyperlink"/>
                <w:noProof/>
                <w:rtl/>
              </w:rPr>
              <w:t xml:space="preserve"> </w:t>
            </w:r>
            <w:r w:rsidR="005F6FBB" w:rsidRPr="00435D27">
              <w:rPr>
                <w:rStyle w:val="Hyperlink"/>
                <w:rFonts w:hint="eastAsia"/>
                <w:noProof/>
                <w:rtl/>
              </w:rPr>
              <w:t>الرواسي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Toc452295146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47" w:history="1">
            <w:r w:rsidR="005F6FBB" w:rsidRPr="00435D27">
              <w:rPr>
                <w:rStyle w:val="Hyperlink"/>
                <w:noProof/>
                <w:rtl/>
              </w:rPr>
              <w:t xml:space="preserve">4722 / 366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sidRPr="00435D27">
              <w:rPr>
                <w:rStyle w:val="Hyperlink"/>
                <w:noProof/>
                <w:rtl/>
              </w:rPr>
              <w:t xml:space="preserve"> </w:t>
            </w:r>
            <w:r w:rsidR="005F6FBB" w:rsidRPr="00435D27">
              <w:rPr>
                <w:rStyle w:val="Hyperlink"/>
                <w:rFonts w:hint="eastAsia"/>
                <w:noProof/>
                <w:rtl/>
              </w:rPr>
              <w:t>العجلي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Toc452295147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48" w:history="1">
            <w:r w:rsidR="005F6FBB" w:rsidRPr="00435D27">
              <w:rPr>
                <w:rStyle w:val="Hyperlink"/>
                <w:noProof/>
                <w:rtl/>
              </w:rPr>
              <w:t xml:space="preserve">4723 / 367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Toc452295148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49" w:history="1">
            <w:r w:rsidR="005F6FBB" w:rsidRPr="00435D27">
              <w:rPr>
                <w:rStyle w:val="Hyperlink"/>
                <w:noProof/>
                <w:rtl/>
              </w:rPr>
              <w:t xml:space="preserve">4724 / 368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Toc452295149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50" w:history="1">
            <w:r w:rsidR="005F6FBB" w:rsidRPr="00435D27">
              <w:rPr>
                <w:rStyle w:val="Hyperlink"/>
                <w:noProof/>
                <w:rtl/>
              </w:rPr>
              <w:t xml:space="preserve">4725 / 369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غزوان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Toc452295150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51" w:history="1">
            <w:r w:rsidR="005F6FBB" w:rsidRPr="00435D27">
              <w:rPr>
                <w:rStyle w:val="Hyperlink"/>
                <w:noProof/>
                <w:rtl/>
              </w:rPr>
              <w:t xml:space="preserve">4726 / 370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كلثوم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Toc452295151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52" w:history="1">
            <w:r w:rsidR="005F6FBB" w:rsidRPr="00435D27">
              <w:rPr>
                <w:rStyle w:val="Hyperlink"/>
                <w:noProof/>
                <w:rtl/>
              </w:rPr>
              <w:t xml:space="preserve">4727 / 371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sidRPr="00435D27">
              <w:rPr>
                <w:rStyle w:val="Hyperlink"/>
                <w:noProof/>
                <w:rtl/>
              </w:rPr>
              <w:t xml:space="preserve"> </w:t>
            </w:r>
            <w:r w:rsidR="005F6FBB" w:rsidRPr="00435D27">
              <w:rPr>
                <w:rStyle w:val="Hyperlink"/>
                <w:rFonts w:hint="eastAsia"/>
                <w:noProof/>
                <w:rtl/>
              </w:rPr>
              <w:t>الكندي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Toc452295152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53" w:history="1">
            <w:r w:rsidR="005F6FBB" w:rsidRPr="00435D27">
              <w:rPr>
                <w:rStyle w:val="Hyperlink"/>
                <w:noProof/>
                <w:rtl/>
              </w:rPr>
              <w:t xml:space="preserve">4728 / 372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سفيان</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Toc452295153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54" w:history="1">
            <w:r w:rsidR="005F6FBB" w:rsidRPr="00435D27">
              <w:rPr>
                <w:rStyle w:val="Hyperlink"/>
                <w:noProof/>
                <w:rtl/>
              </w:rPr>
              <w:t xml:space="preserve">4729 / 373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سكين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Toc452295154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55" w:history="1">
            <w:r w:rsidR="005F6FBB" w:rsidRPr="00435D27">
              <w:rPr>
                <w:rStyle w:val="Hyperlink"/>
                <w:noProof/>
                <w:rtl/>
              </w:rPr>
              <w:t xml:space="preserve">4730 / 374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سلام</w:t>
            </w:r>
            <w:r w:rsidR="005F6FBB" w:rsidRPr="00435D27">
              <w:rPr>
                <w:rStyle w:val="Hyperlink"/>
                <w:noProof/>
                <w:rtl/>
              </w:rPr>
              <w:t xml:space="preserve"> </w:t>
            </w:r>
            <w:r w:rsidR="005F6FBB" w:rsidRPr="00435D27">
              <w:rPr>
                <w:rStyle w:val="Hyperlink"/>
                <w:rFonts w:hint="eastAsia"/>
                <w:noProof/>
                <w:rtl/>
              </w:rPr>
              <w:t>البكري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Toc452295155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56" w:history="1">
            <w:r w:rsidR="005F6FBB" w:rsidRPr="00435D27">
              <w:rPr>
                <w:rStyle w:val="Hyperlink"/>
                <w:noProof/>
                <w:rtl/>
              </w:rPr>
              <w:t xml:space="preserve">4731 / 375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سلامة</w:t>
            </w:r>
            <w:r w:rsidR="005F6FBB" w:rsidRPr="00435D27">
              <w:rPr>
                <w:rStyle w:val="Hyperlink"/>
                <w:noProof/>
                <w:rtl/>
              </w:rPr>
              <w:t xml:space="preserve"> </w:t>
            </w:r>
            <w:r w:rsidR="005F6FBB" w:rsidRPr="00435D27">
              <w:rPr>
                <w:rStyle w:val="Hyperlink"/>
                <w:rFonts w:hint="eastAsia"/>
                <w:noProof/>
                <w:rtl/>
              </w:rPr>
              <w:t>العرزمي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Toc452295156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57" w:history="1">
            <w:r w:rsidR="005F6FBB" w:rsidRPr="00435D27">
              <w:rPr>
                <w:rStyle w:val="Hyperlink"/>
                <w:noProof/>
                <w:rtl/>
              </w:rPr>
              <w:t xml:space="preserve">4732 / 376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سلامة</w:t>
            </w:r>
            <w:r w:rsidR="005F6FBB" w:rsidRPr="00435D27">
              <w:rPr>
                <w:rStyle w:val="Hyperlink"/>
                <w:noProof/>
                <w:rtl/>
              </w:rPr>
              <w:t xml:space="preserve"> </w:t>
            </w:r>
            <w:r w:rsidR="005F6FBB" w:rsidRPr="00435D27">
              <w:rPr>
                <w:rStyle w:val="Hyperlink"/>
                <w:rFonts w:hint="eastAsia"/>
                <w:noProof/>
                <w:rtl/>
              </w:rPr>
              <w:t>القابضي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Toc452295157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58" w:history="1">
            <w:r w:rsidR="005F6FBB" w:rsidRPr="00435D27">
              <w:rPr>
                <w:rStyle w:val="Hyperlink"/>
                <w:noProof/>
                <w:rtl/>
              </w:rPr>
              <w:t xml:space="preserve">4733 / 377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سلمة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أرتبيل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Toc452295158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59" w:history="1">
            <w:r w:rsidR="005F6FBB" w:rsidRPr="00435D27">
              <w:rPr>
                <w:rStyle w:val="Hyperlink"/>
                <w:noProof/>
                <w:rtl/>
              </w:rPr>
              <w:t xml:space="preserve">4734 / 378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سلمة</w:t>
            </w:r>
            <w:r w:rsidR="005F6FBB" w:rsidRPr="00435D27">
              <w:rPr>
                <w:rStyle w:val="Hyperlink"/>
                <w:noProof/>
                <w:rtl/>
              </w:rPr>
              <w:t xml:space="preserve"> </w:t>
            </w:r>
            <w:r w:rsidR="005F6FBB" w:rsidRPr="00435D27">
              <w:rPr>
                <w:rStyle w:val="Hyperlink"/>
                <w:rFonts w:hint="eastAsia"/>
                <w:noProof/>
                <w:rtl/>
              </w:rPr>
              <w:t>البناني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Toc452295159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60" w:history="1">
            <w:r w:rsidR="005F6FBB" w:rsidRPr="00435D27">
              <w:rPr>
                <w:rStyle w:val="Hyperlink"/>
                <w:noProof/>
                <w:rtl/>
              </w:rPr>
              <w:t xml:space="preserve">4735 / 379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سلمة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كهيل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Toc452295160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61" w:history="1">
            <w:r w:rsidR="005F6FBB" w:rsidRPr="00435D27">
              <w:rPr>
                <w:rStyle w:val="Hyperlink"/>
                <w:noProof/>
                <w:rtl/>
              </w:rPr>
              <w:t xml:space="preserve">4736 / 380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سليط</w:t>
            </w:r>
            <w:r w:rsidR="005F6FBB" w:rsidRPr="00435D27">
              <w:rPr>
                <w:rStyle w:val="Hyperlink"/>
                <w:noProof/>
                <w:rtl/>
              </w:rPr>
              <w:t xml:space="preserve"> </w:t>
            </w:r>
            <w:r w:rsidR="005F6FBB" w:rsidRPr="00435D27">
              <w:rPr>
                <w:rStyle w:val="Hyperlink"/>
                <w:rFonts w:hint="eastAsia"/>
                <w:noProof/>
                <w:rtl/>
              </w:rPr>
              <w:t>المدني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Toc452295161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218</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62" w:history="1">
            <w:r w:rsidR="005F6FBB" w:rsidRPr="00435D27">
              <w:rPr>
                <w:rStyle w:val="Hyperlink"/>
                <w:noProof/>
                <w:rtl/>
              </w:rPr>
              <w:t xml:space="preserve">4737 / 381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Toc452295162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63" w:history="1">
            <w:r w:rsidR="005F6FBB" w:rsidRPr="00435D27">
              <w:rPr>
                <w:rStyle w:val="Hyperlink"/>
                <w:noProof/>
                <w:rtl/>
              </w:rPr>
              <w:t xml:space="preserve">4738 / 382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Toc452295163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64" w:history="1">
            <w:r w:rsidR="005F6FBB" w:rsidRPr="00435D27">
              <w:rPr>
                <w:rStyle w:val="Hyperlink"/>
                <w:noProof/>
                <w:rtl/>
              </w:rPr>
              <w:t xml:space="preserve">4739 / 383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الأصفهاني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Toc452295164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65" w:history="1">
            <w:r w:rsidR="005F6FBB" w:rsidRPr="00435D27">
              <w:rPr>
                <w:rStyle w:val="Hyperlink"/>
                <w:noProof/>
                <w:rtl/>
              </w:rPr>
              <w:t xml:space="preserve">4740 / 384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الجلّاب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Toc452295165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66" w:history="1">
            <w:r w:rsidR="005F6FBB" w:rsidRPr="00435D27">
              <w:rPr>
                <w:rStyle w:val="Hyperlink"/>
                <w:noProof/>
                <w:rtl/>
              </w:rPr>
              <w:t xml:space="preserve">4741 / 385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Toc452295166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67" w:history="1">
            <w:r w:rsidR="005F6FBB" w:rsidRPr="00435D27">
              <w:rPr>
                <w:rStyle w:val="Hyperlink"/>
                <w:noProof/>
                <w:rtl/>
              </w:rPr>
              <w:t xml:space="preserve">4742 / 386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رجاء</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Toc452295167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68" w:history="1">
            <w:r w:rsidR="005F6FBB" w:rsidRPr="00435D27">
              <w:rPr>
                <w:rStyle w:val="Hyperlink"/>
                <w:noProof/>
                <w:rtl/>
              </w:rPr>
              <w:t xml:space="preserve">4743 / 387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Toc452295168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69" w:history="1">
            <w:r w:rsidR="005F6FBB" w:rsidRPr="00435D27">
              <w:rPr>
                <w:rStyle w:val="Hyperlink"/>
                <w:noProof/>
                <w:rtl/>
              </w:rPr>
              <w:t xml:space="preserve">4744 / 388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طريف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Toc452295169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70" w:history="1">
            <w:r w:rsidR="005F6FBB" w:rsidRPr="00435D27">
              <w:rPr>
                <w:rStyle w:val="Hyperlink"/>
                <w:noProof/>
                <w:rtl/>
              </w:rPr>
              <w:t xml:space="preserve">4745 / 389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Toc452295170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71" w:history="1">
            <w:r w:rsidR="005F6FBB" w:rsidRPr="00435D27">
              <w:rPr>
                <w:rStyle w:val="Hyperlink"/>
                <w:noProof/>
                <w:rtl/>
              </w:rPr>
              <w:t xml:space="preserve">4746 / 390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Toc452295171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72" w:history="1">
            <w:r w:rsidR="005F6FBB" w:rsidRPr="00435D27">
              <w:rPr>
                <w:rStyle w:val="Hyperlink"/>
                <w:noProof/>
                <w:rtl/>
              </w:rPr>
              <w:t xml:space="preserve">4747 / 391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Toc452295172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73" w:history="1">
            <w:r w:rsidR="005F6FBB" w:rsidRPr="00435D27">
              <w:rPr>
                <w:rStyle w:val="Hyperlink"/>
                <w:noProof/>
                <w:rtl/>
              </w:rPr>
              <w:t xml:space="preserve">4748 / 392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عطيّة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Toc452295173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74" w:history="1">
            <w:r w:rsidR="005F6FBB" w:rsidRPr="00435D27">
              <w:rPr>
                <w:rStyle w:val="Hyperlink"/>
                <w:noProof/>
                <w:rtl/>
              </w:rPr>
              <w:t xml:space="preserve">4749 / 393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Toc452295174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75" w:history="1">
            <w:r w:rsidR="005F6FBB" w:rsidRPr="00435D27">
              <w:rPr>
                <w:rStyle w:val="Hyperlink"/>
                <w:noProof/>
                <w:rtl/>
              </w:rPr>
              <w:t xml:space="preserve">4750 / 394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Toc452295175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76" w:history="1">
            <w:r w:rsidR="005F6FBB" w:rsidRPr="00435D27">
              <w:rPr>
                <w:rStyle w:val="Hyperlink"/>
                <w:noProof/>
                <w:rtl/>
              </w:rPr>
              <w:t xml:space="preserve">4751 / 395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الكاتب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Toc452295176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77" w:history="1">
            <w:r w:rsidR="005F6FBB" w:rsidRPr="00435D27">
              <w:rPr>
                <w:rStyle w:val="Hyperlink"/>
                <w:noProof/>
                <w:rtl/>
              </w:rPr>
              <w:t xml:space="preserve">4752 / 396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مسلم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Toc452295177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78" w:history="1">
            <w:r w:rsidR="005F6FBB" w:rsidRPr="00435D27">
              <w:rPr>
                <w:rStyle w:val="Hyperlink"/>
                <w:noProof/>
                <w:rtl/>
              </w:rPr>
              <w:t xml:space="preserve">4753 / 397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سماعة</w:t>
            </w:r>
            <w:r w:rsidR="005F6FBB" w:rsidRPr="00435D27">
              <w:rPr>
                <w:rStyle w:val="Hyperlink"/>
                <w:noProof/>
                <w:rtl/>
              </w:rPr>
              <w:t xml:space="preserve"> </w:t>
            </w:r>
            <w:r w:rsidR="005F6FBB" w:rsidRPr="00435D27">
              <w:rPr>
                <w:rStyle w:val="Hyperlink"/>
                <w:rFonts w:hint="eastAsia"/>
                <w:noProof/>
                <w:rtl/>
              </w:rPr>
              <w:t>العنزي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Toc452295178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79" w:history="1">
            <w:r w:rsidR="005F6FBB" w:rsidRPr="00435D27">
              <w:rPr>
                <w:rStyle w:val="Hyperlink"/>
                <w:noProof/>
                <w:rtl/>
              </w:rPr>
              <w:t xml:space="preserve">4754 / 398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سماعة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Toc452295179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80" w:history="1">
            <w:r w:rsidR="005F6FBB" w:rsidRPr="00435D27">
              <w:rPr>
                <w:rStyle w:val="Hyperlink"/>
                <w:noProof/>
                <w:rtl/>
              </w:rPr>
              <w:t xml:space="preserve">4755 / 399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سمعان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Toc452295180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81" w:history="1">
            <w:r w:rsidR="005F6FBB" w:rsidRPr="00435D27">
              <w:rPr>
                <w:rStyle w:val="Hyperlink"/>
                <w:noProof/>
                <w:rtl/>
              </w:rPr>
              <w:t xml:space="preserve">4756 / 400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سنان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Toc452295181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82" w:history="1">
            <w:r w:rsidR="005F6FBB" w:rsidRPr="00435D27">
              <w:rPr>
                <w:rStyle w:val="Hyperlink"/>
                <w:noProof/>
                <w:rtl/>
              </w:rPr>
              <w:t xml:space="preserve">4757 / 401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سنان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Toc452295182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83" w:history="1">
            <w:r w:rsidR="005F6FBB" w:rsidRPr="00435D27">
              <w:rPr>
                <w:rStyle w:val="Hyperlink"/>
                <w:noProof/>
                <w:rtl/>
              </w:rPr>
              <w:t xml:space="preserve">4758 / 402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السندي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Toc452295183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84" w:history="1">
            <w:r w:rsidR="005F6FBB" w:rsidRPr="00435D27">
              <w:rPr>
                <w:rStyle w:val="Hyperlink"/>
                <w:noProof/>
                <w:rtl/>
              </w:rPr>
              <w:t xml:space="preserve">4759 / 403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سوادة</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Toc452295184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85" w:history="1">
            <w:r w:rsidR="005F6FBB" w:rsidRPr="00435D27">
              <w:rPr>
                <w:rStyle w:val="Hyperlink"/>
                <w:noProof/>
                <w:rtl/>
              </w:rPr>
              <w:t xml:space="preserve">4760 / 404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سوقة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Toc452295185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86" w:history="1">
            <w:r w:rsidR="005F6FBB" w:rsidRPr="00435D27">
              <w:rPr>
                <w:rStyle w:val="Hyperlink"/>
                <w:noProof/>
                <w:rtl/>
              </w:rPr>
              <w:t xml:space="preserve">4761 / 405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سويد</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Toc452295186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87" w:history="1">
            <w:r w:rsidR="005F6FBB" w:rsidRPr="00435D27">
              <w:rPr>
                <w:rStyle w:val="Hyperlink"/>
                <w:noProof/>
                <w:rtl/>
              </w:rPr>
              <w:t xml:space="preserve">4762 / 406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سهل</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Toc452295187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227</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88" w:history="1">
            <w:r w:rsidR="005F6FBB" w:rsidRPr="00435D27">
              <w:rPr>
                <w:rStyle w:val="Hyperlink"/>
                <w:noProof/>
                <w:rtl/>
              </w:rPr>
              <w:t xml:space="preserve">4763 / 407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سهل</w:t>
            </w:r>
            <w:r w:rsidR="005F6FBB" w:rsidRPr="00435D27">
              <w:rPr>
                <w:rStyle w:val="Hyperlink"/>
                <w:noProof/>
                <w:rtl/>
              </w:rPr>
              <w:t xml:space="preserve"> </w:t>
            </w:r>
            <w:r w:rsidR="005F6FBB" w:rsidRPr="00435D27">
              <w:rPr>
                <w:rStyle w:val="Hyperlink"/>
                <w:rFonts w:hint="eastAsia"/>
                <w:noProof/>
                <w:rtl/>
              </w:rPr>
              <w:t>المزني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Toc452295188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89" w:history="1">
            <w:r w:rsidR="005F6FBB" w:rsidRPr="00435D27">
              <w:rPr>
                <w:rStyle w:val="Hyperlink"/>
                <w:noProof/>
                <w:rtl/>
              </w:rPr>
              <w:t xml:space="preserve">4764 / 408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سهل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اليسع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Toc452295189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90" w:history="1">
            <w:r w:rsidR="005F6FBB" w:rsidRPr="00435D27">
              <w:rPr>
                <w:rStyle w:val="Hyperlink"/>
                <w:noProof/>
                <w:rtl/>
              </w:rPr>
              <w:t xml:space="preserve">4765 / 409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سهل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اليسع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Toc452295190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91" w:history="1">
            <w:r w:rsidR="005F6FBB" w:rsidRPr="00435D27">
              <w:rPr>
                <w:rStyle w:val="Hyperlink"/>
                <w:noProof/>
                <w:rtl/>
              </w:rPr>
              <w:t xml:space="preserve">4766 / 410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سهيل</w:t>
            </w:r>
            <w:r w:rsidR="005F6FBB" w:rsidRPr="00435D27">
              <w:rPr>
                <w:rStyle w:val="Hyperlink"/>
                <w:noProof/>
                <w:rtl/>
              </w:rPr>
              <w:t xml:space="preserve"> </w:t>
            </w:r>
            <w:r w:rsidR="005F6FBB" w:rsidRPr="00435D27">
              <w:rPr>
                <w:rStyle w:val="Hyperlink"/>
                <w:rFonts w:hint="eastAsia"/>
                <w:noProof/>
                <w:rtl/>
              </w:rPr>
              <w:t>الطائي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Toc452295191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92" w:history="1">
            <w:r w:rsidR="005F6FBB" w:rsidRPr="00435D27">
              <w:rPr>
                <w:rStyle w:val="Hyperlink"/>
                <w:noProof/>
                <w:rtl/>
              </w:rPr>
              <w:t xml:space="preserve">4767 / 411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شاذان</w:t>
            </w:r>
            <w:r w:rsidR="005F6FBB" w:rsidRPr="00435D27">
              <w:rPr>
                <w:rStyle w:val="Hyperlink"/>
                <w:noProof/>
                <w:rtl/>
              </w:rPr>
              <w:t xml:space="preserve"> </w:t>
            </w:r>
            <w:r w:rsidR="005F6FBB" w:rsidRPr="00435D27">
              <w:rPr>
                <w:rStyle w:val="Hyperlink"/>
                <w:rFonts w:hint="eastAsia"/>
                <w:noProof/>
                <w:rtl/>
              </w:rPr>
              <w:t>النيشابوري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Toc452295192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93" w:history="1">
            <w:r w:rsidR="005F6FBB" w:rsidRPr="00435D27">
              <w:rPr>
                <w:rStyle w:val="Hyperlink"/>
                <w:noProof/>
                <w:rtl/>
              </w:rPr>
              <w:t xml:space="preserve">4768 / 412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شبيب</w:t>
            </w:r>
            <w:r w:rsidR="005F6FBB" w:rsidRPr="00435D27">
              <w:rPr>
                <w:rStyle w:val="Hyperlink"/>
                <w:noProof/>
                <w:rtl/>
              </w:rPr>
              <w:t xml:space="preserve"> </w:t>
            </w:r>
            <w:r w:rsidR="005F6FBB" w:rsidRPr="00435D27">
              <w:rPr>
                <w:rStyle w:val="Hyperlink"/>
                <w:rFonts w:hint="eastAsia"/>
                <w:noProof/>
                <w:rtl/>
              </w:rPr>
              <w:t>النهدي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Toc452295193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94" w:history="1">
            <w:r w:rsidR="005F6FBB" w:rsidRPr="00435D27">
              <w:rPr>
                <w:rStyle w:val="Hyperlink"/>
                <w:noProof/>
                <w:rtl/>
              </w:rPr>
              <w:t xml:space="preserve">4769 / 413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شجاع</w:t>
            </w:r>
            <w:r w:rsidR="005F6FBB" w:rsidRPr="00435D27">
              <w:rPr>
                <w:rStyle w:val="Hyperlink"/>
                <w:noProof/>
                <w:rtl/>
              </w:rPr>
              <w:t xml:space="preserve"> </w:t>
            </w:r>
            <w:r w:rsidR="005F6FBB" w:rsidRPr="00435D27">
              <w:rPr>
                <w:rStyle w:val="Hyperlink"/>
                <w:rFonts w:hint="eastAsia"/>
                <w:noProof/>
                <w:rtl/>
              </w:rPr>
              <w:t>المروزي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Toc452295194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95" w:history="1">
            <w:r w:rsidR="005F6FBB" w:rsidRPr="00435D27">
              <w:rPr>
                <w:rStyle w:val="Hyperlink"/>
                <w:noProof/>
                <w:rtl/>
              </w:rPr>
              <w:t xml:space="preserve">4770 / 414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شريح</w:t>
            </w:r>
            <w:r w:rsidR="005F6FBB" w:rsidRPr="00435D27">
              <w:rPr>
                <w:rStyle w:val="Hyperlink"/>
                <w:noProof/>
                <w:rtl/>
              </w:rPr>
              <w:t xml:space="preserve"> </w:t>
            </w:r>
            <w:r w:rsidR="005F6FBB" w:rsidRPr="00435D27">
              <w:rPr>
                <w:rStyle w:val="Hyperlink"/>
                <w:rFonts w:hint="eastAsia"/>
                <w:noProof/>
                <w:rtl/>
              </w:rPr>
              <w:t>الحضرمي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Toc452295195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96" w:history="1">
            <w:r w:rsidR="005F6FBB" w:rsidRPr="00435D27">
              <w:rPr>
                <w:rStyle w:val="Hyperlink"/>
                <w:noProof/>
                <w:rtl/>
              </w:rPr>
              <w:t xml:space="preserve">4771 / 415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شعيب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Toc452295196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229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97" w:history="1">
            <w:r w:rsidR="005F6FBB" w:rsidRPr="00435D27">
              <w:rPr>
                <w:rStyle w:val="Hyperlink"/>
                <w:noProof/>
                <w:rtl/>
              </w:rPr>
              <w:t xml:space="preserve">4772 / 416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شعيب</w:t>
            </w:r>
            <w:r w:rsidR="005F6FBB" w:rsidRPr="00435D27">
              <w:rPr>
                <w:rStyle w:val="Hyperlink"/>
                <w:noProof/>
                <w:rtl/>
              </w:rPr>
              <w:t xml:space="preserve"> </w:t>
            </w:r>
            <w:r w:rsidR="005F6FBB" w:rsidRPr="00435D27">
              <w:rPr>
                <w:rStyle w:val="Hyperlink"/>
                <w:rFonts w:hint="eastAsia"/>
                <w:noProof/>
                <w:rtl/>
              </w:rPr>
              <w:t>البوجاكني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Toc452295197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98" w:history="1">
            <w:r w:rsidR="005F6FBB" w:rsidRPr="00435D27">
              <w:rPr>
                <w:rStyle w:val="Hyperlink"/>
                <w:noProof/>
                <w:rtl/>
              </w:rPr>
              <w:t xml:space="preserve">4773 / 417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شمعون</w:t>
            </w:r>
            <w:r w:rsidR="005F6FBB" w:rsidRPr="00435D27">
              <w:rPr>
                <w:rStyle w:val="Hyperlink"/>
                <w:noProof/>
                <w:rtl/>
              </w:rPr>
              <w:t xml:space="preserve"> </w:t>
            </w:r>
            <w:r w:rsidR="005F6FBB" w:rsidRPr="00435D27">
              <w:rPr>
                <w:rStyle w:val="Hyperlink"/>
                <w:rFonts w:hint="eastAsia"/>
                <w:noProof/>
                <w:rtl/>
              </w:rPr>
              <w:t>النجاشي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Toc452295198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199" w:history="1">
            <w:r w:rsidR="005F6FBB" w:rsidRPr="00435D27">
              <w:rPr>
                <w:rStyle w:val="Hyperlink"/>
                <w:noProof/>
                <w:rtl/>
              </w:rPr>
              <w:t xml:space="preserve">4774 / 418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شهاب</w:t>
            </w:r>
            <w:r w:rsidR="005F6FBB" w:rsidRPr="00435D27">
              <w:rPr>
                <w:rStyle w:val="Hyperlink"/>
                <w:noProof/>
                <w:rtl/>
              </w:rPr>
              <w:t xml:space="preserve"> </w:t>
            </w:r>
            <w:r w:rsidR="005F6FBB" w:rsidRPr="00435D27">
              <w:rPr>
                <w:rStyle w:val="Hyperlink"/>
                <w:rFonts w:hint="eastAsia"/>
                <w:noProof/>
                <w:rtl/>
              </w:rPr>
              <w:t>الجرمي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Toc452295199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00" w:history="1">
            <w:r w:rsidR="005F6FBB" w:rsidRPr="00435D27">
              <w:rPr>
                <w:rStyle w:val="Hyperlink"/>
                <w:noProof/>
                <w:rtl/>
              </w:rPr>
              <w:t xml:space="preserve">4775 / 419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شهاب</w:t>
            </w:r>
            <w:r w:rsidR="005F6FBB" w:rsidRPr="00435D27">
              <w:rPr>
                <w:rStyle w:val="Hyperlink"/>
                <w:noProof/>
                <w:rtl/>
              </w:rPr>
              <w:t xml:space="preserve"> </w:t>
            </w:r>
            <w:r w:rsidR="005F6FBB" w:rsidRPr="00435D27">
              <w:rPr>
                <w:rStyle w:val="Hyperlink"/>
                <w:rFonts w:hint="eastAsia"/>
                <w:noProof/>
                <w:rtl/>
              </w:rPr>
              <w:t>الزهري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Toc452295200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01" w:history="1">
            <w:r w:rsidR="005F6FBB" w:rsidRPr="00435D27">
              <w:rPr>
                <w:rStyle w:val="Hyperlink"/>
                <w:noProof/>
                <w:rtl/>
              </w:rPr>
              <w:t xml:space="preserve">4776 / 420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شهاب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Toc452295201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02" w:history="1">
            <w:r w:rsidR="005F6FBB" w:rsidRPr="00435D27">
              <w:rPr>
                <w:rStyle w:val="Hyperlink"/>
                <w:noProof/>
                <w:rtl/>
              </w:rPr>
              <w:t xml:space="preserve">4777 / 421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شهاب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العلّاف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Toc452295202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03" w:history="1">
            <w:r w:rsidR="005F6FBB" w:rsidRPr="00435D27">
              <w:rPr>
                <w:rStyle w:val="Hyperlink"/>
                <w:noProof/>
                <w:rtl/>
              </w:rPr>
              <w:t xml:space="preserve">4778 / 422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صابر</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Toc452295203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04" w:history="1">
            <w:r w:rsidR="005F6FBB" w:rsidRPr="00435D27">
              <w:rPr>
                <w:rStyle w:val="Hyperlink"/>
                <w:noProof/>
                <w:rtl/>
              </w:rPr>
              <w:t xml:space="preserve">4779 / 423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صالح</w:t>
            </w:r>
            <w:r w:rsidR="005F6FBB" w:rsidRPr="00435D27">
              <w:rPr>
                <w:rStyle w:val="Hyperlink"/>
                <w:noProof/>
                <w:rtl/>
              </w:rPr>
              <w:t xml:space="preserve"> </w:t>
            </w:r>
            <w:r w:rsidR="005F6FBB" w:rsidRPr="00435D27">
              <w:rPr>
                <w:rStyle w:val="Hyperlink"/>
                <w:rFonts w:hint="eastAsia"/>
                <w:noProof/>
                <w:rtl/>
              </w:rPr>
              <w:t>الأرمني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Toc452295204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05" w:history="1">
            <w:r w:rsidR="005F6FBB" w:rsidRPr="00435D27">
              <w:rPr>
                <w:rStyle w:val="Hyperlink"/>
                <w:noProof/>
                <w:rtl/>
              </w:rPr>
              <w:t xml:space="preserve">4780 / 424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صالح</w:t>
            </w:r>
            <w:r w:rsidR="005F6FBB" w:rsidRPr="00435D27">
              <w:rPr>
                <w:rStyle w:val="Hyperlink"/>
                <w:noProof/>
                <w:rtl/>
              </w:rPr>
              <w:t xml:space="preserve"> </w:t>
            </w:r>
            <w:r w:rsidR="005F6FBB" w:rsidRPr="00435D27">
              <w:rPr>
                <w:rStyle w:val="Hyperlink"/>
                <w:rFonts w:hint="eastAsia"/>
                <w:noProof/>
                <w:rtl/>
              </w:rPr>
              <w:t>الحلبي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Toc452295205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06" w:history="1">
            <w:r w:rsidR="005F6FBB" w:rsidRPr="00435D27">
              <w:rPr>
                <w:rStyle w:val="Hyperlink"/>
                <w:noProof/>
                <w:rtl/>
              </w:rPr>
              <w:t xml:space="preserve">4781 / 425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صالح</w:t>
            </w:r>
            <w:r w:rsidR="005F6FBB" w:rsidRPr="00435D27">
              <w:rPr>
                <w:rStyle w:val="Hyperlink"/>
                <w:noProof/>
                <w:rtl/>
              </w:rPr>
              <w:t xml:space="preserve"> </w:t>
            </w:r>
            <w:r w:rsidR="005F6FBB" w:rsidRPr="00435D27">
              <w:rPr>
                <w:rStyle w:val="Hyperlink"/>
                <w:rFonts w:hint="eastAsia"/>
                <w:noProof/>
                <w:rtl/>
              </w:rPr>
              <w:t>الخثعمي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Toc452295206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07" w:history="1">
            <w:r w:rsidR="005F6FBB" w:rsidRPr="00435D27">
              <w:rPr>
                <w:rStyle w:val="Hyperlink"/>
                <w:noProof/>
                <w:rtl/>
              </w:rPr>
              <w:t xml:space="preserve">4782 / 426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صالح</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Toc452295207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08" w:history="1">
            <w:r w:rsidR="005F6FBB" w:rsidRPr="00435D27">
              <w:rPr>
                <w:rStyle w:val="Hyperlink"/>
                <w:noProof/>
                <w:rtl/>
              </w:rPr>
              <w:t xml:space="preserve">4783 / 427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صالح</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مسعود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Toc452295208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09" w:history="1">
            <w:r w:rsidR="005F6FBB" w:rsidRPr="00435D27">
              <w:rPr>
                <w:rStyle w:val="Hyperlink"/>
                <w:noProof/>
                <w:rtl/>
              </w:rPr>
              <w:t xml:space="preserve">4784 / 428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صالح</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معاوية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Toc452295209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10" w:history="1">
            <w:r w:rsidR="005F6FBB" w:rsidRPr="00435D27">
              <w:rPr>
                <w:rStyle w:val="Hyperlink"/>
                <w:noProof/>
                <w:rtl/>
              </w:rPr>
              <w:t xml:space="preserve">4785 / 429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الصامت</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Toc452295210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11" w:history="1">
            <w:r w:rsidR="005F6FBB" w:rsidRPr="00435D27">
              <w:rPr>
                <w:rStyle w:val="Hyperlink"/>
                <w:noProof/>
                <w:rtl/>
              </w:rPr>
              <w:t xml:space="preserve">4786 / 430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الصباح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Toc452295211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12" w:history="1">
            <w:r w:rsidR="005F6FBB" w:rsidRPr="00435D27">
              <w:rPr>
                <w:rStyle w:val="Hyperlink"/>
                <w:noProof/>
                <w:rtl/>
              </w:rPr>
              <w:t xml:space="preserve">4787 / 431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صدقة</w:t>
            </w:r>
            <w:r w:rsidR="005F6FBB" w:rsidRPr="00435D27">
              <w:rPr>
                <w:rStyle w:val="Hyperlink"/>
                <w:noProof/>
                <w:rtl/>
              </w:rPr>
              <w:t xml:space="preserve"> </w:t>
            </w:r>
            <w:r w:rsidR="005F6FBB" w:rsidRPr="00435D27">
              <w:rPr>
                <w:rStyle w:val="Hyperlink"/>
                <w:rFonts w:hint="eastAsia"/>
                <w:noProof/>
                <w:rtl/>
              </w:rPr>
              <w:t>العنبري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Toc452295212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13" w:history="1">
            <w:r w:rsidR="005F6FBB" w:rsidRPr="00435D27">
              <w:rPr>
                <w:rStyle w:val="Hyperlink"/>
                <w:noProof/>
                <w:rtl/>
              </w:rPr>
              <w:t xml:space="preserve">4788 / 432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صفوان</w:t>
            </w:r>
            <w:r w:rsidR="005F6FBB" w:rsidRPr="00435D27">
              <w:rPr>
                <w:rStyle w:val="Hyperlink"/>
                <w:noProof/>
                <w:rtl/>
              </w:rPr>
              <w:t xml:space="preserve"> </w:t>
            </w:r>
            <w:r w:rsidR="005F6FBB" w:rsidRPr="00435D27">
              <w:rPr>
                <w:rStyle w:val="Hyperlink"/>
                <w:rFonts w:hint="eastAsia"/>
                <w:noProof/>
                <w:rtl/>
              </w:rPr>
              <w:t>السلمي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Toc452295213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233</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14" w:history="1">
            <w:r w:rsidR="005F6FBB" w:rsidRPr="00435D27">
              <w:rPr>
                <w:rStyle w:val="Hyperlink"/>
                <w:noProof/>
                <w:rtl/>
              </w:rPr>
              <w:t xml:space="preserve">4789 / 433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الصلت</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مالك</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Toc452295214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15" w:history="1">
            <w:r w:rsidR="005F6FBB" w:rsidRPr="00435D27">
              <w:rPr>
                <w:rStyle w:val="Hyperlink"/>
                <w:noProof/>
                <w:rtl/>
              </w:rPr>
              <w:t xml:space="preserve">4790 / 434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صيفي</w:t>
            </w:r>
            <w:r w:rsidR="005F6FBB" w:rsidRPr="00435D27">
              <w:rPr>
                <w:rStyle w:val="Hyperlink"/>
                <w:noProof/>
                <w:rtl/>
              </w:rPr>
              <w:t xml:space="preserve"> </w:t>
            </w:r>
            <w:r w:rsidR="005F6FBB" w:rsidRPr="00435D27">
              <w:rPr>
                <w:rStyle w:val="Hyperlink"/>
                <w:rFonts w:hint="eastAsia"/>
                <w:noProof/>
                <w:rtl/>
              </w:rPr>
              <w:t>الأنصاري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Toc452295215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16" w:history="1">
            <w:r w:rsidR="005F6FBB" w:rsidRPr="00435D27">
              <w:rPr>
                <w:rStyle w:val="Hyperlink"/>
                <w:noProof/>
                <w:rtl/>
              </w:rPr>
              <w:t xml:space="preserve">4791 / 435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صيفي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Toc452295216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17" w:history="1">
            <w:r w:rsidR="005F6FBB" w:rsidRPr="00435D27">
              <w:rPr>
                <w:rStyle w:val="Hyperlink"/>
                <w:noProof/>
                <w:rtl/>
              </w:rPr>
              <w:t xml:space="preserve">4792 / 436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ضباري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Toc452295217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18" w:history="1">
            <w:r w:rsidR="005F6FBB" w:rsidRPr="00435D27">
              <w:rPr>
                <w:rStyle w:val="Hyperlink"/>
                <w:noProof/>
                <w:rtl/>
              </w:rPr>
              <w:t xml:space="preserve">4793 / 437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ضمرة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مالك</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Toc452295218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19" w:history="1">
            <w:r w:rsidR="005F6FBB" w:rsidRPr="00435D27">
              <w:rPr>
                <w:rStyle w:val="Hyperlink"/>
                <w:noProof/>
                <w:rtl/>
              </w:rPr>
              <w:t xml:space="preserve">4794 / 438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طارق</w:t>
            </w:r>
            <w:r w:rsidR="005F6FBB" w:rsidRPr="00435D27">
              <w:rPr>
                <w:rStyle w:val="Hyperlink"/>
                <w:noProof/>
                <w:rtl/>
              </w:rPr>
              <w:t xml:space="preserve"> </w:t>
            </w:r>
            <w:r w:rsidR="005F6FBB" w:rsidRPr="00435D27">
              <w:rPr>
                <w:rStyle w:val="Hyperlink"/>
                <w:rFonts w:hint="eastAsia"/>
                <w:noProof/>
                <w:rtl/>
              </w:rPr>
              <w:t>الطائي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Toc452295219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20" w:history="1">
            <w:r w:rsidR="005F6FBB" w:rsidRPr="00435D27">
              <w:rPr>
                <w:rStyle w:val="Hyperlink"/>
                <w:noProof/>
                <w:rtl/>
              </w:rPr>
              <w:t xml:space="preserve">4795 / 439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طالب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Toc452295220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21" w:history="1">
            <w:r w:rsidR="005F6FBB" w:rsidRPr="00435D27">
              <w:rPr>
                <w:rStyle w:val="Hyperlink"/>
                <w:noProof/>
                <w:rtl/>
              </w:rPr>
              <w:t xml:space="preserve">4796 / 440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طاهر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جمهور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Toc452295221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22" w:history="1">
            <w:r w:rsidR="005F6FBB" w:rsidRPr="00435D27">
              <w:rPr>
                <w:rStyle w:val="Hyperlink"/>
                <w:noProof/>
                <w:rtl/>
              </w:rPr>
              <w:t xml:space="preserve">4797 / 441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طلحة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Toc452295222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23" w:history="1">
            <w:r w:rsidR="005F6FBB" w:rsidRPr="00435D27">
              <w:rPr>
                <w:rStyle w:val="Hyperlink"/>
                <w:noProof/>
                <w:rtl/>
              </w:rPr>
              <w:t xml:space="preserve">4798 / 442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طلحة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مصرف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Toc452295223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24" w:history="1">
            <w:r w:rsidR="005F6FBB" w:rsidRPr="00435D27">
              <w:rPr>
                <w:rStyle w:val="Hyperlink"/>
                <w:noProof/>
                <w:rtl/>
              </w:rPr>
              <w:t xml:space="preserve">4799 / 443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طلحة</w:t>
            </w:r>
            <w:r w:rsidR="005F6FBB" w:rsidRPr="00435D27">
              <w:rPr>
                <w:rStyle w:val="Hyperlink"/>
                <w:noProof/>
                <w:rtl/>
              </w:rPr>
              <w:t xml:space="preserve"> </w:t>
            </w:r>
            <w:r w:rsidR="005F6FBB" w:rsidRPr="00435D27">
              <w:rPr>
                <w:rStyle w:val="Hyperlink"/>
                <w:rFonts w:hint="eastAsia"/>
                <w:noProof/>
                <w:rtl/>
              </w:rPr>
              <w:t>النهدي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Toc452295224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25" w:history="1">
            <w:r w:rsidR="005F6FBB" w:rsidRPr="00435D27">
              <w:rPr>
                <w:rStyle w:val="Hyperlink"/>
                <w:noProof/>
                <w:rtl/>
              </w:rPr>
              <w:t xml:space="preserve">4800 / 444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طليب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Toc452295225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26" w:history="1">
            <w:r w:rsidR="005F6FBB" w:rsidRPr="00435D27">
              <w:rPr>
                <w:rStyle w:val="Hyperlink"/>
                <w:noProof/>
                <w:rtl/>
              </w:rPr>
              <w:t xml:space="preserve">4801 / 445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الطيّار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Toc452295226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27" w:history="1">
            <w:r w:rsidR="005F6FBB" w:rsidRPr="00435D27">
              <w:rPr>
                <w:rStyle w:val="Hyperlink"/>
                <w:noProof/>
                <w:rtl/>
              </w:rPr>
              <w:t xml:space="preserve">4802 / 446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ظهير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Toc452295227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28" w:history="1">
            <w:r w:rsidR="005F6FBB" w:rsidRPr="00435D27">
              <w:rPr>
                <w:rStyle w:val="Hyperlink"/>
                <w:noProof/>
                <w:rtl/>
              </w:rPr>
              <w:t xml:space="preserve">4803 / 447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عابد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Toc452295228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29" w:history="1">
            <w:r w:rsidR="005F6FBB" w:rsidRPr="00435D27">
              <w:rPr>
                <w:rStyle w:val="Hyperlink"/>
                <w:noProof/>
                <w:rtl/>
              </w:rPr>
              <w:t xml:space="preserve">4804 / 448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عبّاد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سريع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Toc452295229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30" w:history="1">
            <w:r w:rsidR="005F6FBB" w:rsidRPr="00435D27">
              <w:rPr>
                <w:rStyle w:val="Hyperlink"/>
                <w:noProof/>
                <w:rtl/>
              </w:rPr>
              <w:t xml:space="preserve">4805 / 449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عبّاد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Toc452295230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31" w:history="1">
            <w:r w:rsidR="005F6FBB" w:rsidRPr="00435D27">
              <w:rPr>
                <w:rStyle w:val="Hyperlink"/>
                <w:noProof/>
                <w:rtl/>
              </w:rPr>
              <w:t xml:space="preserve">4806 / 450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عبادة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Toc452295231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32" w:history="1">
            <w:r w:rsidR="005F6FBB" w:rsidRPr="00435D27">
              <w:rPr>
                <w:rStyle w:val="Hyperlink"/>
                <w:noProof/>
                <w:rtl/>
              </w:rPr>
              <w:t xml:space="preserve">4807 / 451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العبّاس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Toc452295232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33" w:history="1">
            <w:r w:rsidR="005F6FBB" w:rsidRPr="00435D27">
              <w:rPr>
                <w:rStyle w:val="Hyperlink"/>
                <w:noProof/>
                <w:rtl/>
              </w:rPr>
              <w:t xml:space="preserve">4808 / 452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العبّاس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Toc452295233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34" w:history="1">
            <w:r w:rsidR="005F6FBB" w:rsidRPr="00435D27">
              <w:rPr>
                <w:rStyle w:val="Hyperlink"/>
                <w:noProof/>
                <w:rtl/>
              </w:rPr>
              <w:t xml:space="preserve">4809 / 453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العبّاس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مرزوق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Toc452295234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35" w:history="1">
            <w:r w:rsidR="005F6FBB" w:rsidRPr="00435D27">
              <w:rPr>
                <w:rStyle w:val="Hyperlink"/>
                <w:noProof/>
                <w:rtl/>
              </w:rPr>
              <w:t xml:space="preserve">4810 / 454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العبّاس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الوليد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Toc452295235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36" w:history="1">
            <w:r w:rsidR="005F6FBB" w:rsidRPr="00435D27">
              <w:rPr>
                <w:rStyle w:val="Hyperlink"/>
                <w:noProof/>
                <w:rtl/>
              </w:rPr>
              <w:t xml:space="preserve">4811 / 455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Toc452295236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37" w:history="1">
            <w:r w:rsidR="005F6FBB" w:rsidRPr="00435D27">
              <w:rPr>
                <w:rStyle w:val="Hyperlink"/>
                <w:noProof/>
                <w:rtl/>
              </w:rPr>
              <w:t xml:space="preserve">4812 / 456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الجبار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Toc452295237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38" w:history="1">
            <w:r w:rsidR="005F6FBB" w:rsidRPr="00435D27">
              <w:rPr>
                <w:rStyle w:val="Hyperlink"/>
                <w:noProof/>
                <w:rtl/>
              </w:rPr>
              <w:t xml:space="preserve">4813 / 457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الحميد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Toc452295238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239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39" w:history="1">
            <w:r w:rsidR="005F6FBB" w:rsidRPr="00435D27">
              <w:rPr>
                <w:rStyle w:val="Hyperlink"/>
                <w:noProof/>
                <w:rtl/>
              </w:rPr>
              <w:t xml:space="preserve">4814 / 458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الحميد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قبّة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Toc452295239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240</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40" w:history="1">
            <w:r w:rsidR="005F6FBB" w:rsidRPr="00435D27">
              <w:rPr>
                <w:rStyle w:val="Hyperlink"/>
                <w:noProof/>
                <w:rtl/>
              </w:rPr>
              <w:t xml:space="preserve">4815 / 459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ربه</w:t>
            </w:r>
            <w:r w:rsidR="005F6FBB" w:rsidRPr="00435D27">
              <w:rPr>
                <w:rStyle w:val="Hyperlink"/>
                <w:noProof/>
                <w:rtl/>
              </w:rPr>
              <w:t xml:space="preserve"> </w:t>
            </w:r>
            <w:r w:rsidR="005F6FBB" w:rsidRPr="00435D27">
              <w:rPr>
                <w:rStyle w:val="Hyperlink"/>
                <w:rFonts w:hint="eastAsia"/>
                <w:noProof/>
                <w:rtl/>
              </w:rPr>
              <w:t>الأنصاري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Toc452295240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41" w:history="1">
            <w:r w:rsidR="005F6FBB" w:rsidRPr="00435D27">
              <w:rPr>
                <w:rStyle w:val="Hyperlink"/>
                <w:noProof/>
                <w:rtl/>
              </w:rPr>
              <w:t xml:space="preserve">4816 / 460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بكر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Toc452295241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42" w:history="1">
            <w:r w:rsidR="005F6FBB" w:rsidRPr="00435D27">
              <w:rPr>
                <w:rStyle w:val="Hyperlink"/>
                <w:noProof/>
                <w:rtl/>
              </w:rPr>
              <w:t xml:space="preserve">4817 / 461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ليلى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Toc452295242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43" w:history="1">
            <w:r w:rsidR="005F6FBB" w:rsidRPr="00435D27">
              <w:rPr>
                <w:rStyle w:val="Hyperlink"/>
                <w:noProof/>
                <w:rtl/>
              </w:rPr>
              <w:t xml:space="preserve">4818 / 462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sidRPr="00435D27">
              <w:rPr>
                <w:rStyle w:val="Hyperlink"/>
                <w:noProof/>
                <w:rtl/>
              </w:rPr>
              <w:t xml:space="preserve"> </w:t>
            </w:r>
            <w:r w:rsidR="005F6FBB" w:rsidRPr="00435D27">
              <w:rPr>
                <w:rStyle w:val="Hyperlink"/>
                <w:rFonts w:hint="eastAsia"/>
                <w:noProof/>
                <w:rtl/>
              </w:rPr>
              <w:t>البزّاز</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Toc452295243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44" w:history="1">
            <w:r w:rsidR="005F6FBB" w:rsidRPr="00435D27">
              <w:rPr>
                <w:rStyle w:val="Hyperlink"/>
                <w:noProof/>
                <w:rtl/>
              </w:rPr>
              <w:t xml:space="preserve">4819 / 463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sidRPr="00435D27">
              <w:rPr>
                <w:rStyle w:val="Hyperlink"/>
                <w:noProof/>
                <w:rtl/>
              </w:rPr>
              <w:t xml:space="preserve"> </w:t>
            </w:r>
            <w:r w:rsidR="005F6FBB" w:rsidRPr="00435D27">
              <w:rPr>
                <w:rStyle w:val="Hyperlink"/>
                <w:rFonts w:hint="eastAsia"/>
                <w:noProof/>
                <w:rtl/>
              </w:rPr>
              <w:t>الذهلي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Toc452295244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45" w:history="1">
            <w:r w:rsidR="005F6FBB" w:rsidRPr="00435D27">
              <w:rPr>
                <w:rStyle w:val="Hyperlink"/>
                <w:noProof/>
                <w:rtl/>
              </w:rPr>
              <w:t xml:space="preserve">4820 / 464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sidRPr="00435D27">
              <w:rPr>
                <w:rStyle w:val="Hyperlink"/>
                <w:noProof/>
                <w:rtl/>
              </w:rPr>
              <w:t xml:space="preserve"> </w:t>
            </w:r>
            <w:r w:rsidR="005F6FBB" w:rsidRPr="00435D27">
              <w:rPr>
                <w:rStyle w:val="Hyperlink"/>
                <w:rFonts w:hint="eastAsia"/>
                <w:noProof/>
                <w:rtl/>
              </w:rPr>
              <w:t>العرزمي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Toc452295245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46" w:history="1">
            <w:r w:rsidR="005F6FBB" w:rsidRPr="00435D27">
              <w:rPr>
                <w:rStyle w:val="Hyperlink"/>
                <w:noProof/>
                <w:rtl/>
              </w:rPr>
              <w:t xml:space="preserve">4821 / 465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Toc452295246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47" w:history="1">
            <w:r w:rsidR="005F6FBB" w:rsidRPr="00435D27">
              <w:rPr>
                <w:rStyle w:val="Hyperlink"/>
                <w:noProof/>
                <w:rtl/>
              </w:rPr>
              <w:t xml:space="preserve">4822 / 466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قبّة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Toc452295247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48" w:history="1">
            <w:r w:rsidR="005F6FBB" w:rsidRPr="00435D27">
              <w:rPr>
                <w:rStyle w:val="Hyperlink"/>
                <w:noProof/>
                <w:rtl/>
              </w:rPr>
              <w:t xml:space="preserve">4823 / 467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المغيرة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Toc452295248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49" w:history="1">
            <w:r w:rsidR="005F6FBB" w:rsidRPr="00435D27">
              <w:rPr>
                <w:rStyle w:val="Hyperlink"/>
                <w:noProof/>
                <w:rtl/>
              </w:rPr>
              <w:t xml:space="preserve">4824 / 468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السلام</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Toc452295249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50" w:history="1">
            <w:r w:rsidR="005F6FBB" w:rsidRPr="00435D27">
              <w:rPr>
                <w:rStyle w:val="Hyperlink"/>
                <w:noProof/>
                <w:rtl/>
              </w:rPr>
              <w:t xml:space="preserve">4825 / 469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العزيز</w:t>
            </w:r>
            <w:r w:rsidR="005F6FBB" w:rsidRPr="00435D27">
              <w:rPr>
                <w:rStyle w:val="Hyperlink"/>
                <w:noProof/>
                <w:rtl/>
              </w:rPr>
              <w:t xml:space="preserve"> </w:t>
            </w:r>
            <w:r w:rsidR="005F6FBB" w:rsidRPr="00435D27">
              <w:rPr>
                <w:rStyle w:val="Hyperlink"/>
                <w:rFonts w:hint="eastAsia"/>
                <w:noProof/>
                <w:rtl/>
              </w:rPr>
              <w:t>الزهري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Toc452295250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51" w:history="1">
            <w:r w:rsidR="005F6FBB" w:rsidRPr="00435D27">
              <w:rPr>
                <w:rStyle w:val="Hyperlink"/>
                <w:noProof/>
                <w:rtl/>
              </w:rPr>
              <w:t xml:space="preserve">4826 / 470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العزيز</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Toc452295251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52" w:history="1">
            <w:r w:rsidR="005F6FBB" w:rsidRPr="00435D27">
              <w:rPr>
                <w:rStyle w:val="Hyperlink"/>
                <w:noProof/>
                <w:rtl/>
              </w:rPr>
              <w:t xml:space="preserve">4827 / 471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العزيز</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Toc452295252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53" w:history="1">
            <w:r w:rsidR="005F6FBB" w:rsidRPr="00435D27">
              <w:rPr>
                <w:rStyle w:val="Hyperlink"/>
                <w:noProof/>
                <w:rtl/>
              </w:rPr>
              <w:t xml:space="preserve">4828 / 472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Toc452295253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54" w:history="1">
            <w:r w:rsidR="005F6FBB" w:rsidRPr="00435D27">
              <w:rPr>
                <w:rStyle w:val="Hyperlink"/>
                <w:noProof/>
                <w:rtl/>
              </w:rPr>
              <w:t xml:space="preserve">4829 / 473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الأشعري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Toc452295254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55" w:history="1">
            <w:r w:rsidR="005F6FBB" w:rsidRPr="00435D27">
              <w:rPr>
                <w:rStyle w:val="Hyperlink"/>
                <w:noProof/>
                <w:rtl/>
              </w:rPr>
              <w:t xml:space="preserve">4830 / 474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الأعلم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Toc452295255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56" w:history="1">
            <w:r w:rsidR="005F6FBB" w:rsidRPr="00435D27">
              <w:rPr>
                <w:rStyle w:val="Hyperlink"/>
                <w:noProof/>
                <w:rtl/>
              </w:rPr>
              <w:t xml:space="preserve">4831 / 475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جحش</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Toc452295256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57" w:history="1">
            <w:r w:rsidR="005F6FBB" w:rsidRPr="00435D27">
              <w:rPr>
                <w:rStyle w:val="Hyperlink"/>
                <w:noProof/>
                <w:rtl/>
              </w:rPr>
              <w:t xml:space="preserve">4832 / 476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Toc452295257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58" w:history="1">
            <w:r w:rsidR="005F6FBB" w:rsidRPr="00435D27">
              <w:rPr>
                <w:rStyle w:val="Hyperlink"/>
                <w:noProof/>
                <w:rtl/>
              </w:rPr>
              <w:t xml:space="preserve">4833 / 477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Toc452295258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59" w:history="1">
            <w:r w:rsidR="005F6FBB" w:rsidRPr="00435D27">
              <w:rPr>
                <w:rStyle w:val="Hyperlink"/>
                <w:noProof/>
                <w:rtl/>
              </w:rPr>
              <w:t xml:space="preserve">4834 / 478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الجعفري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Toc452295259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60" w:history="1">
            <w:r w:rsidR="005F6FBB" w:rsidRPr="00435D27">
              <w:rPr>
                <w:rStyle w:val="Hyperlink"/>
                <w:noProof/>
                <w:rtl/>
              </w:rPr>
              <w:t xml:space="preserve">4835 / 479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الجلّاب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Toc452295260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61" w:history="1">
            <w:r w:rsidR="005F6FBB" w:rsidRPr="00435D27">
              <w:rPr>
                <w:rStyle w:val="Hyperlink"/>
                <w:noProof/>
                <w:rtl/>
              </w:rPr>
              <w:t xml:space="preserve">4836 / 480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الجملي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Toc452295261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62" w:history="1">
            <w:r w:rsidR="005F6FBB" w:rsidRPr="00435D27">
              <w:rPr>
                <w:rStyle w:val="Hyperlink"/>
                <w:noProof/>
                <w:rtl/>
              </w:rPr>
              <w:t xml:space="preserve">4837 / 481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Toc452295262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63" w:history="1">
            <w:r w:rsidR="005F6FBB" w:rsidRPr="00435D27">
              <w:rPr>
                <w:rStyle w:val="Hyperlink"/>
                <w:noProof/>
                <w:rtl/>
              </w:rPr>
              <w:t xml:space="preserve">4838 / 482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Toc452295263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64" w:history="1">
            <w:r w:rsidR="005F6FBB" w:rsidRPr="00435D27">
              <w:rPr>
                <w:rStyle w:val="Hyperlink"/>
                <w:noProof/>
                <w:rtl/>
              </w:rPr>
              <w:t xml:space="preserve">4839 / 483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الحضرمي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Toc452295264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65" w:history="1">
            <w:r w:rsidR="005F6FBB" w:rsidRPr="00435D27">
              <w:rPr>
                <w:rStyle w:val="Hyperlink"/>
                <w:noProof/>
                <w:rtl/>
              </w:rPr>
              <w:t xml:space="preserve">4840 / 484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رباط</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Toc452295265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247</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66" w:history="1">
            <w:r w:rsidR="005F6FBB" w:rsidRPr="00435D27">
              <w:rPr>
                <w:rStyle w:val="Hyperlink"/>
                <w:noProof/>
                <w:rtl/>
              </w:rPr>
              <w:t xml:space="preserve">4841 / 485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Toc452295266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67" w:history="1">
            <w:r w:rsidR="005F6FBB" w:rsidRPr="00435D27">
              <w:rPr>
                <w:rStyle w:val="Hyperlink"/>
                <w:noProof/>
                <w:rtl/>
              </w:rPr>
              <w:t xml:space="preserve">4842 / 486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زرارة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Toc452295267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68" w:history="1">
            <w:r w:rsidR="005F6FBB" w:rsidRPr="00435D27">
              <w:rPr>
                <w:rStyle w:val="Hyperlink"/>
                <w:noProof/>
                <w:rtl/>
              </w:rPr>
              <w:t xml:space="preserve">4843 / 487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Toc452295268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69" w:history="1">
            <w:r w:rsidR="005F6FBB" w:rsidRPr="00435D27">
              <w:rPr>
                <w:rStyle w:val="Hyperlink"/>
                <w:noProof/>
                <w:rtl/>
              </w:rPr>
              <w:t xml:space="preserve">4844 / 488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السجّاد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Toc452295269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70" w:history="1">
            <w:r w:rsidR="005F6FBB" w:rsidRPr="00435D27">
              <w:rPr>
                <w:rStyle w:val="Hyperlink"/>
                <w:noProof/>
                <w:rtl/>
              </w:rPr>
              <w:t xml:space="preserve">4845 / 489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حيّان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Toc452295270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71" w:history="1">
            <w:r w:rsidR="005F6FBB" w:rsidRPr="00435D27">
              <w:rPr>
                <w:rStyle w:val="Hyperlink"/>
                <w:noProof/>
                <w:rtl/>
              </w:rPr>
              <w:t xml:space="preserve">4846 / 490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Toc452295271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72" w:history="1">
            <w:r w:rsidR="005F6FBB" w:rsidRPr="00435D27">
              <w:rPr>
                <w:rStyle w:val="Hyperlink"/>
                <w:noProof/>
                <w:rtl/>
              </w:rPr>
              <w:t xml:space="preserve">4847 / 491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سوادة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Toc452295272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73" w:history="1">
            <w:r w:rsidR="005F6FBB" w:rsidRPr="00435D27">
              <w:rPr>
                <w:rStyle w:val="Hyperlink"/>
                <w:noProof/>
                <w:rtl/>
              </w:rPr>
              <w:t xml:space="preserve">4848 / 492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شهاب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Toc452295273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74" w:history="1">
            <w:r w:rsidR="005F6FBB" w:rsidRPr="00435D27">
              <w:rPr>
                <w:rStyle w:val="Hyperlink"/>
                <w:noProof/>
                <w:rtl/>
              </w:rPr>
              <w:t xml:space="preserve">4849 / 493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الطاهري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Toc452295274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75" w:history="1">
            <w:r w:rsidR="005F6FBB" w:rsidRPr="00435D27">
              <w:rPr>
                <w:rStyle w:val="Hyperlink"/>
                <w:noProof/>
                <w:rtl/>
              </w:rPr>
              <w:t xml:space="preserve">4850 / 494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الطيّار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Toc452295275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249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76" w:history="1">
            <w:r w:rsidR="005F6FBB" w:rsidRPr="00435D27">
              <w:rPr>
                <w:rStyle w:val="Hyperlink"/>
                <w:noProof/>
                <w:rtl/>
              </w:rPr>
              <w:t xml:space="preserve">4851 / 495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Toc452295276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77" w:history="1">
            <w:r w:rsidR="005F6FBB" w:rsidRPr="00435D27">
              <w:rPr>
                <w:rStyle w:val="Hyperlink"/>
                <w:noProof/>
                <w:rtl/>
              </w:rPr>
              <w:t xml:space="preserve">4852 / 496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Toc452295277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78" w:history="1">
            <w:r w:rsidR="005F6FBB" w:rsidRPr="00435D27">
              <w:rPr>
                <w:rStyle w:val="Hyperlink"/>
                <w:noProof/>
                <w:rtl/>
              </w:rPr>
              <w:t xml:space="preserve">4853 / 497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علاثة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Toc452295278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79" w:history="1">
            <w:r w:rsidR="005F6FBB" w:rsidRPr="00435D27">
              <w:rPr>
                <w:rStyle w:val="Hyperlink"/>
                <w:noProof/>
                <w:rtl/>
              </w:rPr>
              <w:t xml:space="preserve">4854 / 498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Toc452295279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80" w:history="1">
            <w:r w:rsidR="005F6FBB" w:rsidRPr="00435D27">
              <w:rPr>
                <w:rStyle w:val="Hyperlink"/>
                <w:noProof/>
                <w:rtl/>
              </w:rPr>
              <w:t xml:space="preserve">4855 / 499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Toc452295280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81" w:history="1">
            <w:r w:rsidR="005F6FBB" w:rsidRPr="00435D27">
              <w:rPr>
                <w:rStyle w:val="Hyperlink"/>
                <w:noProof/>
                <w:rtl/>
              </w:rPr>
              <w:t xml:space="preserve">4856 / 500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ابن</w:t>
            </w:r>
            <w:r w:rsidR="005F6FBB" w:rsidRPr="00435D27">
              <w:rPr>
                <w:rStyle w:val="Hyperlink"/>
                <w:noProof/>
                <w:rtl/>
              </w:rPr>
              <w:t xml:space="preserve"> </w:t>
            </w:r>
            <w:r w:rsidR="005F6FBB" w:rsidRPr="00435D27">
              <w:rPr>
                <w:rStyle w:val="Hyperlink"/>
                <w:rFonts w:hint="eastAsia"/>
                <w:noProof/>
                <w:rtl/>
              </w:rPr>
              <w:t>عمّ</w:t>
            </w:r>
            <w:r w:rsidR="005F6FBB" w:rsidRPr="00435D27">
              <w:rPr>
                <w:rStyle w:val="Hyperlink"/>
                <w:noProof/>
                <w:rtl/>
              </w:rPr>
              <w:t xml:space="preserve"> </w:t>
            </w:r>
            <w:r w:rsidR="005F6FBB" w:rsidRPr="00435D27">
              <w:rPr>
                <w:rStyle w:val="Hyperlink"/>
                <w:rFonts w:hint="eastAsia"/>
                <w:noProof/>
                <w:rtl/>
              </w:rPr>
              <w:t>الحسين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Toc452295281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82" w:history="1">
            <w:r w:rsidR="005F6FBB" w:rsidRPr="00435D27">
              <w:rPr>
                <w:rStyle w:val="Hyperlink"/>
                <w:noProof/>
                <w:rtl/>
              </w:rPr>
              <w:t xml:space="preserve">4857 / 501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Toc452295282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83" w:history="1">
            <w:r w:rsidR="005F6FBB" w:rsidRPr="00435D27">
              <w:rPr>
                <w:rStyle w:val="Hyperlink"/>
                <w:noProof/>
                <w:rtl/>
              </w:rPr>
              <w:t xml:space="preserve">4858 / 502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عيسى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Toc452295283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84" w:history="1">
            <w:r w:rsidR="005F6FBB" w:rsidRPr="00435D27">
              <w:rPr>
                <w:rStyle w:val="Hyperlink"/>
                <w:noProof/>
                <w:rtl/>
              </w:rPr>
              <w:t xml:space="preserve">4859 / 503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غالب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Toc452295284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85" w:history="1">
            <w:r w:rsidR="005F6FBB" w:rsidRPr="00435D27">
              <w:rPr>
                <w:rStyle w:val="Hyperlink"/>
                <w:noProof/>
                <w:rtl/>
              </w:rPr>
              <w:t xml:space="preserve">4860 / 504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القلاعي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Toc452295285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86" w:history="1">
            <w:r w:rsidR="005F6FBB" w:rsidRPr="00435D27">
              <w:rPr>
                <w:rStyle w:val="Hyperlink"/>
                <w:noProof/>
                <w:rtl/>
              </w:rPr>
              <w:t xml:space="preserve">4861 / 505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Toc452295286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87" w:history="1">
            <w:r w:rsidR="005F6FBB" w:rsidRPr="00435D27">
              <w:rPr>
                <w:rStyle w:val="Hyperlink"/>
                <w:noProof/>
                <w:rtl/>
              </w:rPr>
              <w:t xml:space="preserve">4862 / 506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Toc452295287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88" w:history="1">
            <w:r w:rsidR="005F6FBB" w:rsidRPr="00435D27">
              <w:rPr>
                <w:rStyle w:val="Hyperlink"/>
                <w:noProof/>
                <w:rtl/>
              </w:rPr>
              <w:t xml:space="preserve">4863 / 507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Toc452295288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89" w:history="1">
            <w:r w:rsidR="005F6FBB" w:rsidRPr="00435D27">
              <w:rPr>
                <w:rStyle w:val="Hyperlink"/>
                <w:noProof/>
                <w:rtl/>
              </w:rPr>
              <w:t xml:space="preserve">4864 / 508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Toc452295289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90" w:history="1">
            <w:r w:rsidR="005F6FBB" w:rsidRPr="00435D27">
              <w:rPr>
                <w:rStyle w:val="Hyperlink"/>
                <w:noProof/>
                <w:rtl/>
              </w:rPr>
              <w:t xml:space="preserve">4865 / 509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Toc452295290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91" w:history="1">
            <w:r w:rsidR="005F6FBB" w:rsidRPr="00435D27">
              <w:rPr>
                <w:rStyle w:val="Hyperlink"/>
                <w:noProof/>
                <w:rtl/>
              </w:rPr>
              <w:t xml:space="preserve">4866 / 510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المدائني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Toc452295291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254</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92" w:history="1">
            <w:r w:rsidR="005F6FBB" w:rsidRPr="00435D27">
              <w:rPr>
                <w:rStyle w:val="Hyperlink"/>
                <w:noProof/>
                <w:rtl/>
              </w:rPr>
              <w:t xml:space="preserve">4867 / 511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المسلي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Toc452295292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93" w:history="1">
            <w:r w:rsidR="005F6FBB" w:rsidRPr="00435D27">
              <w:rPr>
                <w:rStyle w:val="Hyperlink"/>
                <w:noProof/>
                <w:rtl/>
              </w:rPr>
              <w:t xml:space="preserve">4868 / 512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المسمعي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Toc452295293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94" w:history="1">
            <w:r w:rsidR="005F6FBB" w:rsidRPr="00435D27">
              <w:rPr>
                <w:rStyle w:val="Hyperlink"/>
                <w:noProof/>
                <w:rtl/>
              </w:rPr>
              <w:t xml:space="preserve">4869 / 513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المطلب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Toc452295294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95" w:history="1">
            <w:r w:rsidR="005F6FBB" w:rsidRPr="00435D27">
              <w:rPr>
                <w:rStyle w:val="Hyperlink"/>
                <w:noProof/>
                <w:rtl/>
              </w:rPr>
              <w:t xml:space="preserve">4870 / 514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المكّي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Toc452295295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96" w:history="1">
            <w:r w:rsidR="005F6FBB" w:rsidRPr="00435D27">
              <w:rPr>
                <w:rStyle w:val="Hyperlink"/>
                <w:noProof/>
                <w:rtl/>
              </w:rPr>
              <w:t xml:space="preserve">4871 / 515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مملك</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Toc452295296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97" w:history="1">
            <w:r w:rsidR="005F6FBB" w:rsidRPr="00435D27">
              <w:rPr>
                <w:rStyle w:val="Hyperlink"/>
                <w:noProof/>
                <w:rtl/>
              </w:rPr>
              <w:t xml:space="preserve">4872 / 516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مهران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Toc452295297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98" w:history="1">
            <w:r w:rsidR="005F6FBB" w:rsidRPr="00435D27">
              <w:rPr>
                <w:rStyle w:val="Hyperlink"/>
                <w:noProof/>
                <w:rtl/>
              </w:rPr>
              <w:t xml:space="preserve">4873 / 517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نجيح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Toc452295298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299" w:history="1">
            <w:r w:rsidR="005F6FBB" w:rsidRPr="00435D27">
              <w:rPr>
                <w:rStyle w:val="Hyperlink"/>
                <w:noProof/>
                <w:rtl/>
              </w:rPr>
              <w:t xml:space="preserve">4874 / 518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النوفلي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Toc452295299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00" w:history="1">
            <w:r w:rsidR="005F6FBB" w:rsidRPr="00435D27">
              <w:rPr>
                <w:rStyle w:val="Hyperlink"/>
                <w:noProof/>
                <w:rtl/>
              </w:rPr>
              <w:t xml:space="preserve">4875 / 519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الهاشمي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Toc452295300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01" w:history="1">
            <w:r w:rsidR="005F6FBB" w:rsidRPr="00435D27">
              <w:rPr>
                <w:rStyle w:val="Hyperlink"/>
                <w:noProof/>
                <w:rtl/>
              </w:rPr>
              <w:t xml:space="preserve">4876 / 520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المؤمن</w:t>
            </w:r>
            <w:r w:rsidR="005F6FBB" w:rsidRPr="00435D27">
              <w:rPr>
                <w:rStyle w:val="Hyperlink"/>
                <w:noProof/>
                <w:rtl/>
              </w:rPr>
              <w:t xml:space="preserve"> </w:t>
            </w:r>
            <w:r w:rsidR="005F6FBB" w:rsidRPr="00435D27">
              <w:rPr>
                <w:rStyle w:val="Hyperlink"/>
                <w:rFonts w:hint="eastAsia"/>
                <w:noProof/>
                <w:rtl/>
              </w:rPr>
              <w:t>المؤدّب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Toc452295301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02" w:history="1">
            <w:r w:rsidR="005F6FBB" w:rsidRPr="00435D27">
              <w:rPr>
                <w:rStyle w:val="Hyperlink"/>
                <w:noProof/>
                <w:rtl/>
              </w:rPr>
              <w:t xml:space="preserve">4877 / 521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الملك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أعين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Toc452295302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03" w:history="1">
            <w:r w:rsidR="005F6FBB" w:rsidRPr="00435D27">
              <w:rPr>
                <w:rStyle w:val="Hyperlink"/>
                <w:noProof/>
                <w:rtl/>
              </w:rPr>
              <w:t xml:space="preserve">4878 / 522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الملك</w:t>
            </w:r>
            <w:r w:rsidR="005F6FBB" w:rsidRPr="00435D27">
              <w:rPr>
                <w:rStyle w:val="Hyperlink"/>
                <w:noProof/>
                <w:rtl/>
              </w:rPr>
              <w:t xml:space="preserve"> </w:t>
            </w:r>
            <w:r w:rsidR="005F6FBB" w:rsidRPr="00435D27">
              <w:rPr>
                <w:rStyle w:val="Hyperlink"/>
                <w:rFonts w:hint="eastAsia"/>
                <w:noProof/>
                <w:rtl/>
              </w:rPr>
              <w:t>الأنصاري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Toc452295303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04" w:history="1">
            <w:r w:rsidR="005F6FBB" w:rsidRPr="00435D27">
              <w:rPr>
                <w:rStyle w:val="Hyperlink"/>
                <w:noProof/>
                <w:rtl/>
              </w:rPr>
              <w:t xml:space="preserve">4879 / 523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الملك</w:t>
            </w:r>
            <w:r w:rsidR="005F6FBB" w:rsidRPr="00435D27">
              <w:rPr>
                <w:rStyle w:val="Hyperlink"/>
                <w:noProof/>
                <w:rtl/>
              </w:rPr>
              <w:t xml:space="preserve"> </w:t>
            </w:r>
            <w:r w:rsidR="005F6FBB" w:rsidRPr="00435D27">
              <w:rPr>
                <w:rStyle w:val="Hyperlink"/>
                <w:rFonts w:hint="eastAsia"/>
                <w:noProof/>
                <w:rtl/>
              </w:rPr>
              <w:t>الطائي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Toc452295304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05" w:history="1">
            <w:r w:rsidR="005F6FBB" w:rsidRPr="00435D27">
              <w:rPr>
                <w:rStyle w:val="Hyperlink"/>
                <w:noProof/>
                <w:rtl/>
              </w:rPr>
              <w:t xml:space="preserve">4880 / 524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الملك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Toc452295305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06" w:history="1">
            <w:r w:rsidR="005F6FBB" w:rsidRPr="00435D27">
              <w:rPr>
                <w:rStyle w:val="Hyperlink"/>
                <w:noProof/>
                <w:rtl/>
              </w:rPr>
              <w:t xml:space="preserve">4881 / 525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الواحد</w:t>
            </w:r>
            <w:r w:rsidR="005F6FBB" w:rsidRPr="00435D27">
              <w:rPr>
                <w:rStyle w:val="Hyperlink"/>
                <w:noProof/>
                <w:rtl/>
              </w:rPr>
              <w:t xml:space="preserve"> </w:t>
            </w:r>
            <w:r w:rsidR="005F6FBB" w:rsidRPr="00435D27">
              <w:rPr>
                <w:rStyle w:val="Hyperlink"/>
                <w:rFonts w:hint="eastAsia"/>
                <w:noProof/>
                <w:rtl/>
              </w:rPr>
              <w:t>البكري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Toc452295306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07" w:history="1">
            <w:r w:rsidR="005F6FBB" w:rsidRPr="00435D27">
              <w:rPr>
                <w:rStyle w:val="Hyperlink"/>
                <w:noProof/>
                <w:rtl/>
              </w:rPr>
              <w:t xml:space="preserve">4882 / 526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عبدة</w:t>
            </w:r>
            <w:r w:rsidR="005F6FBB" w:rsidRPr="00435D27">
              <w:rPr>
                <w:rStyle w:val="Hyperlink"/>
                <w:noProof/>
                <w:rtl/>
              </w:rPr>
              <w:t xml:space="preserve"> </w:t>
            </w:r>
            <w:r w:rsidR="005F6FBB" w:rsidRPr="00435D27">
              <w:rPr>
                <w:rStyle w:val="Hyperlink"/>
                <w:rFonts w:hint="eastAsia"/>
                <w:noProof/>
                <w:rtl/>
              </w:rPr>
              <w:t>السابري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Toc452295307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08" w:history="1">
            <w:r w:rsidR="005F6FBB" w:rsidRPr="00435D27">
              <w:rPr>
                <w:rStyle w:val="Hyperlink"/>
                <w:noProof/>
                <w:rtl/>
              </w:rPr>
              <w:t xml:space="preserve">4883 / 527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صاعد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Toc452295308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09" w:history="1">
            <w:r w:rsidR="005F6FBB" w:rsidRPr="00435D27">
              <w:rPr>
                <w:rStyle w:val="Hyperlink"/>
                <w:noProof/>
                <w:rtl/>
              </w:rPr>
              <w:t xml:space="preserve">4884 / 528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الكاتب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Toc452295309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10" w:history="1">
            <w:r w:rsidR="005F6FBB" w:rsidRPr="00435D27">
              <w:rPr>
                <w:rStyle w:val="Hyperlink"/>
                <w:noProof/>
                <w:rtl/>
              </w:rPr>
              <w:t xml:space="preserve">4885 / 529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Toc452295310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11" w:history="1">
            <w:r w:rsidR="005F6FBB" w:rsidRPr="00435D27">
              <w:rPr>
                <w:rStyle w:val="Hyperlink"/>
                <w:noProof/>
                <w:rtl/>
              </w:rPr>
              <w:t xml:space="preserve">4886 / 530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مدرك</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Toc452295311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12" w:history="1">
            <w:r w:rsidR="005F6FBB" w:rsidRPr="00435D27">
              <w:rPr>
                <w:rStyle w:val="Hyperlink"/>
                <w:noProof/>
                <w:rtl/>
              </w:rPr>
              <w:t xml:space="preserve">4887 / 531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نسطاس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Toc452295312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13" w:history="1">
            <w:r w:rsidR="005F6FBB" w:rsidRPr="00435D27">
              <w:rPr>
                <w:rStyle w:val="Hyperlink"/>
                <w:noProof/>
                <w:rtl/>
              </w:rPr>
              <w:t xml:space="preserve">4888 / 532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القاسم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Toc452295313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14" w:history="1">
            <w:r w:rsidR="005F6FBB" w:rsidRPr="00435D27">
              <w:rPr>
                <w:rStyle w:val="Hyperlink"/>
                <w:noProof/>
                <w:rtl/>
              </w:rPr>
              <w:t xml:space="preserve">4889 / 533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Toc452295314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15" w:history="1">
            <w:r w:rsidR="005F6FBB" w:rsidRPr="00435D27">
              <w:rPr>
                <w:rStyle w:val="Hyperlink"/>
                <w:noProof/>
                <w:rtl/>
              </w:rPr>
              <w:t xml:space="preserve">4890 / 534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سليمان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Toc452295315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16" w:history="1">
            <w:r w:rsidR="005F6FBB" w:rsidRPr="00435D27">
              <w:rPr>
                <w:rStyle w:val="Hyperlink"/>
                <w:noProof/>
                <w:rtl/>
              </w:rPr>
              <w:t xml:space="preserve">4891 / 535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Toc452295316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17" w:history="1">
            <w:r w:rsidR="005F6FBB" w:rsidRPr="00435D27">
              <w:rPr>
                <w:rStyle w:val="Hyperlink"/>
                <w:noProof/>
                <w:rtl/>
              </w:rPr>
              <w:t xml:space="preserve">4892 / 536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الحقيبي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Toc452295317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260</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18" w:history="1">
            <w:r w:rsidR="005F6FBB" w:rsidRPr="00435D27">
              <w:rPr>
                <w:rStyle w:val="Hyperlink"/>
                <w:noProof/>
                <w:rtl/>
              </w:rPr>
              <w:t xml:space="preserve">4893 / 537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الطاهي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Toc452295318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19" w:history="1">
            <w:r w:rsidR="005F6FBB" w:rsidRPr="00435D27">
              <w:rPr>
                <w:rStyle w:val="Hyperlink"/>
                <w:noProof/>
                <w:rtl/>
              </w:rPr>
              <w:t xml:space="preserve">4894 / 538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مروان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Toc452295319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20" w:history="1">
            <w:r w:rsidR="005F6FBB" w:rsidRPr="00435D27">
              <w:rPr>
                <w:rStyle w:val="Hyperlink"/>
                <w:noProof/>
                <w:rtl/>
              </w:rPr>
              <w:t xml:space="preserve">4895 / 539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عبيدة</w:t>
            </w:r>
            <w:r w:rsidR="005F6FBB" w:rsidRPr="00435D27">
              <w:rPr>
                <w:rStyle w:val="Hyperlink"/>
                <w:noProof/>
                <w:rtl/>
              </w:rPr>
              <w:t xml:space="preserve"> </w:t>
            </w:r>
            <w:r w:rsidR="005F6FBB" w:rsidRPr="00435D27">
              <w:rPr>
                <w:rStyle w:val="Hyperlink"/>
                <w:rFonts w:hint="eastAsia"/>
                <w:noProof/>
                <w:rtl/>
              </w:rPr>
              <w:t>الحذاء</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Toc452295320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21" w:history="1">
            <w:r w:rsidR="005F6FBB" w:rsidRPr="00435D27">
              <w:rPr>
                <w:rStyle w:val="Hyperlink"/>
                <w:noProof/>
                <w:rtl/>
              </w:rPr>
              <w:t xml:space="preserve">4896 / 540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عبيدة</w:t>
            </w:r>
            <w:r w:rsidR="005F6FBB" w:rsidRPr="00435D27">
              <w:rPr>
                <w:rStyle w:val="Hyperlink"/>
                <w:noProof/>
                <w:rtl/>
              </w:rPr>
              <w:t xml:space="preserve"> </w:t>
            </w:r>
            <w:r w:rsidR="005F6FBB" w:rsidRPr="00435D27">
              <w:rPr>
                <w:rStyle w:val="Hyperlink"/>
                <w:rFonts w:hint="eastAsia"/>
                <w:noProof/>
                <w:rtl/>
              </w:rPr>
              <w:t>الفزاري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Toc452295321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22" w:history="1">
            <w:r w:rsidR="005F6FBB" w:rsidRPr="00435D27">
              <w:rPr>
                <w:rStyle w:val="Hyperlink"/>
                <w:noProof/>
                <w:rtl/>
              </w:rPr>
              <w:t xml:space="preserve">4897 / 541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عتبة</w:t>
            </w:r>
            <w:r w:rsidR="005F6FBB" w:rsidRPr="00435D27">
              <w:rPr>
                <w:rStyle w:val="Hyperlink"/>
                <w:noProof/>
                <w:rtl/>
              </w:rPr>
              <w:t xml:space="preserve"> </w:t>
            </w:r>
            <w:r w:rsidR="005F6FBB" w:rsidRPr="00435D27">
              <w:rPr>
                <w:rStyle w:val="Hyperlink"/>
                <w:rFonts w:hint="eastAsia"/>
                <w:noProof/>
                <w:rtl/>
              </w:rPr>
              <w:t>الزغيلي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Toc452295322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23" w:history="1">
            <w:r w:rsidR="005F6FBB" w:rsidRPr="00435D27">
              <w:rPr>
                <w:rStyle w:val="Hyperlink"/>
                <w:noProof/>
                <w:rtl/>
              </w:rPr>
              <w:t xml:space="preserve">4898 / 542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عتبة</w:t>
            </w:r>
            <w:r w:rsidR="005F6FBB" w:rsidRPr="00435D27">
              <w:rPr>
                <w:rStyle w:val="Hyperlink"/>
                <w:noProof/>
                <w:rtl/>
              </w:rPr>
              <w:t xml:space="preserve"> </w:t>
            </w:r>
            <w:r w:rsidR="005F6FBB" w:rsidRPr="00435D27">
              <w:rPr>
                <w:rStyle w:val="Hyperlink"/>
                <w:rFonts w:hint="eastAsia"/>
                <w:noProof/>
                <w:rtl/>
              </w:rPr>
              <w:t>السرّاج</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Toc452295323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24" w:history="1">
            <w:r w:rsidR="005F6FBB" w:rsidRPr="00435D27">
              <w:rPr>
                <w:rStyle w:val="Hyperlink"/>
                <w:noProof/>
                <w:rtl/>
              </w:rPr>
              <w:t xml:space="preserve">4899 / 543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عثمان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Toc452295324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25" w:history="1">
            <w:r w:rsidR="005F6FBB" w:rsidRPr="00435D27">
              <w:rPr>
                <w:rStyle w:val="Hyperlink"/>
                <w:noProof/>
                <w:rtl/>
              </w:rPr>
              <w:t xml:space="preserve">4900 / 544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عثمان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ربيعة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Toc452295325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26" w:history="1">
            <w:r w:rsidR="005F6FBB" w:rsidRPr="00435D27">
              <w:rPr>
                <w:rStyle w:val="Hyperlink"/>
                <w:noProof/>
                <w:rtl/>
              </w:rPr>
              <w:t xml:space="preserve">4901 / 545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عثمان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Toc452295326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27" w:history="1">
            <w:r w:rsidR="005F6FBB" w:rsidRPr="00435D27">
              <w:rPr>
                <w:rStyle w:val="Hyperlink"/>
                <w:noProof/>
                <w:rtl/>
              </w:rPr>
              <w:t xml:space="preserve">4902 / 546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عثمان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Toc452295327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28" w:history="1">
            <w:r w:rsidR="005F6FBB" w:rsidRPr="00435D27">
              <w:rPr>
                <w:rStyle w:val="Hyperlink"/>
                <w:noProof/>
                <w:rtl/>
              </w:rPr>
              <w:t xml:space="preserve">4903 / 547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عثيم</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Toc452295328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29" w:history="1">
            <w:r w:rsidR="005F6FBB" w:rsidRPr="00435D27">
              <w:rPr>
                <w:rStyle w:val="Hyperlink"/>
                <w:noProof/>
                <w:rtl/>
              </w:rPr>
              <w:t xml:space="preserve">4904 / 548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عجلان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Toc452295329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30" w:history="1">
            <w:r w:rsidR="005F6FBB" w:rsidRPr="00435D27">
              <w:rPr>
                <w:rStyle w:val="Hyperlink"/>
                <w:noProof/>
                <w:rtl/>
              </w:rPr>
              <w:t xml:space="preserve">4905 / 549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عجلان</w:t>
            </w:r>
            <w:r w:rsidR="005F6FBB" w:rsidRPr="00435D27">
              <w:rPr>
                <w:rStyle w:val="Hyperlink"/>
                <w:noProof/>
                <w:rtl/>
              </w:rPr>
              <w:t xml:space="preserve"> </w:t>
            </w:r>
            <w:r w:rsidR="005F6FBB" w:rsidRPr="00435D27">
              <w:rPr>
                <w:rStyle w:val="Hyperlink"/>
                <w:rFonts w:hint="eastAsia"/>
                <w:noProof/>
                <w:rtl/>
              </w:rPr>
              <w:t>المدني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Toc452295330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31" w:history="1">
            <w:r w:rsidR="005F6FBB" w:rsidRPr="00435D27">
              <w:rPr>
                <w:rStyle w:val="Hyperlink"/>
                <w:noProof/>
                <w:rtl/>
              </w:rPr>
              <w:t xml:space="preserve">4906 / 550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عذافر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عيسى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Toc452295331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32" w:history="1">
            <w:r w:rsidR="005F6FBB" w:rsidRPr="00435D27">
              <w:rPr>
                <w:rStyle w:val="Hyperlink"/>
                <w:noProof/>
                <w:rtl/>
              </w:rPr>
              <w:t xml:space="preserve">4907 / 551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عرفة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Toc452295332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33" w:history="1">
            <w:r w:rsidR="005F6FBB" w:rsidRPr="00435D27">
              <w:rPr>
                <w:rStyle w:val="Hyperlink"/>
                <w:noProof/>
                <w:rtl/>
              </w:rPr>
              <w:t xml:space="preserve">4908 / 552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عصام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Toc452295333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34" w:history="1">
            <w:r w:rsidR="005F6FBB" w:rsidRPr="00435D27">
              <w:rPr>
                <w:rStyle w:val="Hyperlink"/>
                <w:noProof/>
                <w:rtl/>
              </w:rPr>
              <w:t xml:space="preserve">4909 / 553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عطيّة</w:t>
            </w:r>
            <w:r w:rsidR="005F6FBB" w:rsidRPr="00435D27">
              <w:rPr>
                <w:rStyle w:val="Hyperlink"/>
                <w:noProof/>
                <w:rtl/>
              </w:rPr>
              <w:t xml:space="preserve"> ( </w:t>
            </w:r>
            <w:r w:rsidR="005F6FBB" w:rsidRPr="00435D27">
              <w:rPr>
                <w:rStyle w:val="Hyperlink"/>
                <w:rFonts w:hint="eastAsia"/>
                <w:noProof/>
                <w:rtl/>
              </w:rPr>
              <w:t>الحنّاط</w:t>
            </w:r>
            <w:r w:rsidR="005F6FBB" w:rsidRPr="00435D27">
              <w:rPr>
                <w:rStyle w:val="Hyperlink"/>
                <w:noProof/>
                <w:rtl/>
              </w:rPr>
              <w:t xml:space="preserve"> )</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Toc452295334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35" w:history="1">
            <w:r w:rsidR="005F6FBB" w:rsidRPr="00435D27">
              <w:rPr>
                <w:rStyle w:val="Hyperlink"/>
                <w:noProof/>
                <w:rtl/>
              </w:rPr>
              <w:t xml:space="preserve">4910 / 554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عطيّة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Toc452295335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36" w:history="1">
            <w:r w:rsidR="005F6FBB" w:rsidRPr="00435D27">
              <w:rPr>
                <w:rStyle w:val="Hyperlink"/>
                <w:noProof/>
                <w:rtl/>
              </w:rPr>
              <w:t xml:space="preserve">4911 / 555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عقبة</w:t>
            </w:r>
            <w:r w:rsidR="005F6FBB" w:rsidRPr="00435D27">
              <w:rPr>
                <w:rStyle w:val="Hyperlink"/>
                <w:noProof/>
                <w:rtl/>
              </w:rPr>
              <w:t xml:space="preserve"> </w:t>
            </w:r>
            <w:r w:rsidR="005F6FBB" w:rsidRPr="00435D27">
              <w:rPr>
                <w:rStyle w:val="Hyperlink"/>
                <w:rFonts w:hint="eastAsia"/>
                <w:noProof/>
                <w:rtl/>
              </w:rPr>
              <w:t>المدني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Toc452295336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37" w:history="1">
            <w:r w:rsidR="005F6FBB" w:rsidRPr="00435D27">
              <w:rPr>
                <w:rStyle w:val="Hyperlink"/>
                <w:noProof/>
                <w:rtl/>
              </w:rPr>
              <w:t xml:space="preserve">4912 / 556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عقبة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Toc452295337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38" w:history="1">
            <w:r w:rsidR="005F6FBB" w:rsidRPr="00435D27">
              <w:rPr>
                <w:rStyle w:val="Hyperlink"/>
                <w:noProof/>
                <w:rtl/>
              </w:rPr>
              <w:t xml:space="preserve">4913 / 557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عقيل</w:t>
            </w:r>
            <w:r w:rsidR="005F6FBB" w:rsidRPr="00435D27">
              <w:rPr>
                <w:rStyle w:val="Hyperlink"/>
                <w:noProof/>
                <w:rtl/>
              </w:rPr>
              <w:t xml:space="preserve"> </w:t>
            </w:r>
            <w:r w:rsidR="005F6FBB" w:rsidRPr="00435D27">
              <w:rPr>
                <w:rStyle w:val="Hyperlink"/>
                <w:rFonts w:hint="eastAsia"/>
                <w:noProof/>
                <w:rtl/>
              </w:rPr>
              <w:t>الكليني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Toc452295338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39" w:history="1">
            <w:r w:rsidR="005F6FBB" w:rsidRPr="00435D27">
              <w:rPr>
                <w:rStyle w:val="Hyperlink"/>
                <w:noProof/>
                <w:rtl/>
              </w:rPr>
              <w:t xml:space="preserve">4914 / 558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Toc452295339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40" w:history="1">
            <w:r w:rsidR="005F6FBB" w:rsidRPr="00435D27">
              <w:rPr>
                <w:rStyle w:val="Hyperlink"/>
                <w:noProof/>
                <w:rtl/>
              </w:rPr>
              <w:t xml:space="preserve">4915 / 559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Toc452295340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41" w:history="1">
            <w:r w:rsidR="005F6FBB" w:rsidRPr="00435D27">
              <w:rPr>
                <w:rStyle w:val="Hyperlink"/>
                <w:noProof/>
                <w:rtl/>
              </w:rPr>
              <w:t xml:space="preserve">4916 / 560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Toc452295341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269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42" w:history="1">
            <w:r w:rsidR="005F6FBB" w:rsidRPr="00435D27">
              <w:rPr>
                <w:rStyle w:val="Hyperlink"/>
                <w:noProof/>
                <w:rtl/>
              </w:rPr>
              <w:t xml:space="preserve">4917 / 561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الحسن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Toc452295342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43" w:history="1">
            <w:r w:rsidR="005F6FBB" w:rsidRPr="00435D27">
              <w:rPr>
                <w:rStyle w:val="Hyperlink"/>
                <w:noProof/>
                <w:rtl/>
              </w:rPr>
              <w:t xml:space="preserve">4918 / 562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شعبة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Toc452295343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270</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44" w:history="1">
            <w:r w:rsidR="005F6FBB" w:rsidRPr="00435D27">
              <w:rPr>
                <w:rStyle w:val="Hyperlink"/>
                <w:noProof/>
                <w:rtl/>
              </w:rPr>
              <w:t xml:space="preserve">4919 / 563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Toc452295344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45" w:history="1">
            <w:r w:rsidR="005F6FBB" w:rsidRPr="00435D27">
              <w:rPr>
                <w:rStyle w:val="Hyperlink"/>
                <w:noProof/>
                <w:rtl/>
              </w:rPr>
              <w:t xml:space="preserve">4920 / 564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بلال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Toc452295345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46" w:history="1">
            <w:r w:rsidR="005F6FBB" w:rsidRPr="00435D27">
              <w:rPr>
                <w:rStyle w:val="Hyperlink"/>
                <w:noProof/>
                <w:rtl/>
              </w:rPr>
              <w:t xml:space="preserve">4921 / 565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التستري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Toc452295346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47" w:history="1">
            <w:r w:rsidR="005F6FBB" w:rsidRPr="00435D27">
              <w:rPr>
                <w:rStyle w:val="Hyperlink"/>
                <w:noProof/>
                <w:rtl/>
              </w:rPr>
              <w:t xml:space="preserve">4922 / 566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جاك</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Toc452295347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48" w:history="1">
            <w:r w:rsidR="005F6FBB" w:rsidRPr="00435D27">
              <w:rPr>
                <w:rStyle w:val="Hyperlink"/>
                <w:noProof/>
                <w:rtl/>
              </w:rPr>
              <w:t xml:space="preserve">4923 / 567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Toc452295348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49" w:history="1">
            <w:r w:rsidR="005F6FBB" w:rsidRPr="00435D27">
              <w:rPr>
                <w:rStyle w:val="Hyperlink"/>
                <w:noProof/>
                <w:rtl/>
              </w:rPr>
              <w:t xml:space="preserve">4924 / 568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Toc452295349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50" w:history="1">
            <w:r w:rsidR="005F6FBB" w:rsidRPr="00435D27">
              <w:rPr>
                <w:rStyle w:val="Hyperlink"/>
                <w:noProof/>
                <w:rtl/>
              </w:rPr>
              <w:t xml:space="preserve">4925 / 569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Toc452295350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51" w:history="1">
            <w:r w:rsidR="005F6FBB" w:rsidRPr="00435D27">
              <w:rPr>
                <w:rStyle w:val="Hyperlink"/>
                <w:noProof/>
                <w:rtl/>
              </w:rPr>
              <w:t xml:space="preserve">4926 / 570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حمزة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Toc452295351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52" w:history="1">
            <w:r w:rsidR="005F6FBB" w:rsidRPr="00435D27">
              <w:rPr>
                <w:rStyle w:val="Hyperlink"/>
                <w:noProof/>
                <w:rtl/>
              </w:rPr>
              <w:t xml:space="preserve">4927 / 571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حيّان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Toc452295352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53" w:history="1">
            <w:r w:rsidR="005F6FBB" w:rsidRPr="00435D27">
              <w:rPr>
                <w:rStyle w:val="Hyperlink"/>
                <w:noProof/>
                <w:rtl/>
              </w:rPr>
              <w:t xml:space="preserve">4928 / 572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الذراع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Toc452295353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54" w:history="1">
            <w:r w:rsidR="005F6FBB" w:rsidRPr="00435D27">
              <w:rPr>
                <w:rStyle w:val="Hyperlink"/>
                <w:noProof/>
                <w:rtl/>
              </w:rPr>
              <w:t xml:space="preserve">4929 / 573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الربيع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Toc452295354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55" w:history="1">
            <w:r w:rsidR="005F6FBB" w:rsidRPr="00435D27">
              <w:rPr>
                <w:rStyle w:val="Hyperlink"/>
                <w:noProof/>
                <w:rtl/>
              </w:rPr>
              <w:t xml:space="preserve">4930 / 574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الشلمغاني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Toc452295355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56" w:history="1">
            <w:r w:rsidR="005F6FBB" w:rsidRPr="00435D27">
              <w:rPr>
                <w:rStyle w:val="Hyperlink"/>
                <w:noProof/>
                <w:rtl/>
              </w:rPr>
              <w:t xml:space="preserve">4931 / 575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شهرآشوب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Toc452295356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57" w:history="1">
            <w:r w:rsidR="005F6FBB" w:rsidRPr="00435D27">
              <w:rPr>
                <w:rStyle w:val="Hyperlink"/>
                <w:noProof/>
                <w:rtl/>
              </w:rPr>
              <w:t xml:space="preserve">4932 / 576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الصيرفي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Toc452295357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58" w:history="1">
            <w:r w:rsidR="005F6FBB" w:rsidRPr="00435D27">
              <w:rPr>
                <w:rStyle w:val="Hyperlink"/>
                <w:noProof/>
                <w:rtl/>
              </w:rPr>
              <w:t xml:space="preserve">4933 / 577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عبدك</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Toc452295358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59" w:history="1">
            <w:r w:rsidR="005F6FBB" w:rsidRPr="00435D27">
              <w:rPr>
                <w:rStyle w:val="Hyperlink"/>
                <w:noProof/>
                <w:rtl/>
              </w:rPr>
              <w:t xml:space="preserve">4934 / 578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عيسى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Toc452295359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60" w:history="1">
            <w:r w:rsidR="005F6FBB" w:rsidRPr="00435D27">
              <w:rPr>
                <w:rStyle w:val="Hyperlink"/>
                <w:noProof/>
                <w:rtl/>
              </w:rPr>
              <w:t xml:space="preserve">4935 / 579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الفضل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Toc452295360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61" w:history="1">
            <w:r w:rsidR="005F6FBB" w:rsidRPr="00435D27">
              <w:rPr>
                <w:rStyle w:val="Hyperlink"/>
                <w:noProof/>
                <w:rtl/>
              </w:rPr>
              <w:t xml:space="preserve">4936 / 580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الكاتب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Toc452295361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62" w:history="1">
            <w:r w:rsidR="005F6FBB" w:rsidRPr="00435D27">
              <w:rPr>
                <w:rStyle w:val="Hyperlink"/>
                <w:noProof/>
                <w:rtl/>
              </w:rPr>
              <w:t xml:space="preserve">4937 / 581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كيل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Toc452295362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63" w:history="1">
            <w:r w:rsidR="005F6FBB" w:rsidRPr="00435D27">
              <w:rPr>
                <w:rStyle w:val="Hyperlink"/>
                <w:noProof/>
                <w:rtl/>
              </w:rPr>
              <w:t xml:space="preserve">4938 / 582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ماجيلويه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Toc452295363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279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64" w:history="1">
            <w:r w:rsidR="005F6FBB" w:rsidRPr="00435D27">
              <w:rPr>
                <w:rStyle w:val="Hyperlink"/>
                <w:noProof/>
                <w:rtl/>
              </w:rPr>
              <w:t xml:space="preserve">4939 / 583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محبوب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Toc452295364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65" w:history="1">
            <w:r w:rsidR="005F6FBB" w:rsidRPr="00435D27">
              <w:rPr>
                <w:rStyle w:val="Hyperlink"/>
                <w:noProof/>
                <w:rtl/>
              </w:rPr>
              <w:t xml:space="preserve">4940 / 584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معمّر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Toc452295365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66" w:history="1">
            <w:r w:rsidR="005F6FBB" w:rsidRPr="00435D27">
              <w:rPr>
                <w:rStyle w:val="Hyperlink"/>
                <w:noProof/>
                <w:rtl/>
              </w:rPr>
              <w:t xml:space="preserve">4941 / 585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مهزيار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Toc452295366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67" w:history="1">
            <w:r w:rsidR="005F6FBB" w:rsidRPr="00435D27">
              <w:rPr>
                <w:rStyle w:val="Hyperlink"/>
                <w:noProof/>
                <w:rtl/>
              </w:rPr>
              <w:t xml:space="preserve">4942 / 586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نجيح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Toc452295367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68" w:history="1">
            <w:r w:rsidR="005F6FBB" w:rsidRPr="00435D27">
              <w:rPr>
                <w:rStyle w:val="Hyperlink"/>
                <w:noProof/>
                <w:rtl/>
              </w:rPr>
              <w:t xml:space="preserve">4943 / 587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النعمان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Toc452295368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69" w:history="1">
            <w:r w:rsidR="005F6FBB" w:rsidRPr="00435D27">
              <w:rPr>
                <w:rStyle w:val="Hyperlink"/>
                <w:noProof/>
                <w:rtl/>
              </w:rPr>
              <w:t xml:space="preserve">4944 / 588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Toc452295369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283</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70" w:history="1">
            <w:r w:rsidR="005F6FBB" w:rsidRPr="00435D27">
              <w:rPr>
                <w:rStyle w:val="Hyperlink"/>
                <w:noProof/>
                <w:rtl/>
              </w:rPr>
              <w:t xml:space="preserve">4945 / 589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يعقوب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Toc452295370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71" w:history="1">
            <w:r w:rsidR="005F6FBB" w:rsidRPr="00435D27">
              <w:rPr>
                <w:rStyle w:val="Hyperlink"/>
                <w:noProof/>
                <w:rtl/>
              </w:rPr>
              <w:t xml:space="preserve">4946 / 590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Toc452295371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72" w:history="1">
            <w:r w:rsidR="005F6FBB" w:rsidRPr="00435D27">
              <w:rPr>
                <w:rStyle w:val="Hyperlink"/>
                <w:noProof/>
                <w:rtl/>
              </w:rPr>
              <w:t xml:space="preserve">4947 / 591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ياسر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Toc452295372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73" w:history="1">
            <w:r w:rsidR="005F6FBB" w:rsidRPr="00435D27">
              <w:rPr>
                <w:rStyle w:val="Hyperlink"/>
                <w:noProof/>
                <w:rtl/>
              </w:rPr>
              <w:t xml:space="preserve">4948 / 592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ذكوان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Toc452295373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74" w:history="1">
            <w:r w:rsidR="005F6FBB" w:rsidRPr="00435D27">
              <w:rPr>
                <w:rStyle w:val="Hyperlink"/>
                <w:noProof/>
                <w:rtl/>
              </w:rPr>
              <w:t xml:space="preserve">4949 / 593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Toc452295374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75" w:history="1">
            <w:r w:rsidR="005F6FBB" w:rsidRPr="00435D27">
              <w:rPr>
                <w:rStyle w:val="Hyperlink"/>
                <w:noProof/>
                <w:rtl/>
              </w:rPr>
              <w:t xml:space="preserve">4950 / 594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sidRPr="00435D27">
              <w:rPr>
                <w:rStyle w:val="Hyperlink"/>
                <w:noProof/>
                <w:rtl/>
              </w:rPr>
              <w:t xml:space="preserve"> </w:t>
            </w:r>
            <w:r w:rsidR="005F6FBB" w:rsidRPr="00435D27">
              <w:rPr>
                <w:rStyle w:val="Hyperlink"/>
                <w:rFonts w:hint="eastAsia"/>
                <w:noProof/>
                <w:rtl/>
              </w:rPr>
              <w:t>الجرجاني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Toc452295375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76" w:history="1">
            <w:r w:rsidR="005F6FBB" w:rsidRPr="00435D27">
              <w:rPr>
                <w:rStyle w:val="Hyperlink"/>
                <w:noProof/>
                <w:rtl/>
              </w:rPr>
              <w:t xml:space="preserve">4951 / 595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حزم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Toc452295376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77" w:history="1">
            <w:r w:rsidR="005F6FBB" w:rsidRPr="00435D27">
              <w:rPr>
                <w:rStyle w:val="Hyperlink"/>
                <w:noProof/>
                <w:rtl/>
              </w:rPr>
              <w:t xml:space="preserve">4952 / 596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sidRPr="00435D27">
              <w:rPr>
                <w:rStyle w:val="Hyperlink"/>
                <w:noProof/>
                <w:rtl/>
              </w:rPr>
              <w:t xml:space="preserve"> </w:t>
            </w:r>
            <w:r w:rsidR="005F6FBB" w:rsidRPr="00435D27">
              <w:rPr>
                <w:rStyle w:val="Hyperlink"/>
                <w:rFonts w:hint="eastAsia"/>
                <w:noProof/>
                <w:rtl/>
              </w:rPr>
              <w:t>الراشدي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Toc452295377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78" w:history="1">
            <w:r w:rsidR="005F6FBB" w:rsidRPr="00435D27">
              <w:rPr>
                <w:rStyle w:val="Hyperlink"/>
                <w:noProof/>
                <w:rtl/>
              </w:rPr>
              <w:t xml:space="preserve">4953 / 597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Toc452295378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79" w:history="1">
            <w:r w:rsidR="005F6FBB" w:rsidRPr="00435D27">
              <w:rPr>
                <w:rStyle w:val="Hyperlink"/>
                <w:noProof/>
                <w:rtl/>
              </w:rPr>
              <w:t xml:space="preserve">4954 / 598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العاص</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Toc452295379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80" w:history="1">
            <w:r w:rsidR="005F6FBB" w:rsidRPr="00435D27">
              <w:rPr>
                <w:rStyle w:val="Hyperlink"/>
                <w:noProof/>
                <w:rtl/>
              </w:rPr>
              <w:t xml:space="preserve">4955 / 599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Toc452295380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81" w:history="1">
            <w:r w:rsidR="005F6FBB" w:rsidRPr="00435D27">
              <w:rPr>
                <w:rStyle w:val="Hyperlink"/>
                <w:noProof/>
                <w:rtl/>
              </w:rPr>
              <w:t xml:space="preserve">4956 / 600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مهاجر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Toc452295381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82" w:history="1">
            <w:r w:rsidR="005F6FBB" w:rsidRPr="00435D27">
              <w:rPr>
                <w:rStyle w:val="Hyperlink"/>
                <w:noProof/>
                <w:rtl/>
              </w:rPr>
              <w:t xml:space="preserve">4957 / 601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Toc452295382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83" w:history="1">
            <w:r w:rsidR="005F6FBB" w:rsidRPr="00435D27">
              <w:rPr>
                <w:rStyle w:val="Hyperlink"/>
                <w:noProof/>
                <w:rtl/>
              </w:rPr>
              <w:t xml:space="preserve">4958 / 602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اُذينة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Toc452295383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84" w:history="1">
            <w:r w:rsidR="005F6FBB" w:rsidRPr="00435D27">
              <w:rPr>
                <w:rStyle w:val="Hyperlink"/>
                <w:noProof/>
                <w:rtl/>
              </w:rPr>
              <w:t xml:space="preserve">4959 / 603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sidRPr="00435D27">
              <w:rPr>
                <w:rStyle w:val="Hyperlink"/>
                <w:noProof/>
                <w:rtl/>
              </w:rPr>
              <w:t xml:space="preserve"> </w:t>
            </w:r>
            <w:r w:rsidR="005F6FBB" w:rsidRPr="00435D27">
              <w:rPr>
                <w:rStyle w:val="Hyperlink"/>
                <w:rFonts w:hint="eastAsia"/>
                <w:noProof/>
                <w:rtl/>
              </w:rPr>
              <w:t>الجرجاني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Toc452295384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85" w:history="1">
            <w:r w:rsidR="005F6FBB" w:rsidRPr="00435D27">
              <w:rPr>
                <w:rStyle w:val="Hyperlink"/>
                <w:noProof/>
                <w:rtl/>
              </w:rPr>
              <w:t xml:space="preserve">4960 / 604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sidRPr="00435D27">
              <w:rPr>
                <w:rStyle w:val="Hyperlink"/>
                <w:noProof/>
                <w:rtl/>
              </w:rPr>
              <w:t xml:space="preserve"> </w:t>
            </w:r>
            <w:r w:rsidR="005F6FBB" w:rsidRPr="00435D27">
              <w:rPr>
                <w:rStyle w:val="Hyperlink"/>
                <w:rFonts w:hint="eastAsia"/>
                <w:noProof/>
                <w:rtl/>
              </w:rPr>
              <w:t>الزيدي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Toc452295385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86" w:history="1">
            <w:r w:rsidR="005F6FBB" w:rsidRPr="00435D27">
              <w:rPr>
                <w:rStyle w:val="Hyperlink"/>
                <w:noProof/>
                <w:rtl/>
              </w:rPr>
              <w:t xml:space="preserve">4961 / 605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Toc452295386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87" w:history="1">
            <w:r w:rsidR="005F6FBB" w:rsidRPr="00435D27">
              <w:rPr>
                <w:rStyle w:val="Hyperlink"/>
                <w:noProof/>
                <w:rtl/>
              </w:rPr>
              <w:t xml:space="preserve">4962 / 606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Toc452295387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88" w:history="1">
            <w:r w:rsidR="005F6FBB" w:rsidRPr="00435D27">
              <w:rPr>
                <w:rStyle w:val="Hyperlink"/>
                <w:noProof/>
                <w:rtl/>
              </w:rPr>
              <w:t xml:space="preserve">4963 / 607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العزيز</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Toc452295388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89" w:history="1">
            <w:r w:rsidR="005F6FBB" w:rsidRPr="00435D27">
              <w:rPr>
                <w:rStyle w:val="Hyperlink"/>
                <w:noProof/>
                <w:rtl/>
              </w:rPr>
              <w:t xml:space="preserve">4964 / 608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Toc452295389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90" w:history="1">
            <w:r w:rsidR="005F6FBB" w:rsidRPr="00435D27">
              <w:rPr>
                <w:rStyle w:val="Hyperlink"/>
                <w:noProof/>
                <w:rtl/>
              </w:rPr>
              <w:t xml:space="preserve">4965 / 609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Toc452295390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91" w:history="1">
            <w:r w:rsidR="005F6FBB" w:rsidRPr="00435D27">
              <w:rPr>
                <w:rStyle w:val="Hyperlink"/>
                <w:noProof/>
                <w:rtl/>
              </w:rPr>
              <w:t xml:space="preserve">4966 / 610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Toc452295391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92" w:history="1">
            <w:r w:rsidR="005F6FBB" w:rsidRPr="00435D27">
              <w:rPr>
                <w:rStyle w:val="Hyperlink"/>
                <w:noProof/>
                <w:rtl/>
              </w:rPr>
              <w:t xml:space="preserve">4967 / 611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Toc452295392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93" w:history="1">
            <w:r w:rsidR="005F6FBB" w:rsidRPr="00435D27">
              <w:rPr>
                <w:rStyle w:val="Hyperlink"/>
                <w:noProof/>
                <w:rtl/>
              </w:rPr>
              <w:t xml:space="preserve">4968 / 612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Toc452295393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289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94" w:history="1">
            <w:r w:rsidR="005F6FBB" w:rsidRPr="00435D27">
              <w:rPr>
                <w:rStyle w:val="Hyperlink"/>
                <w:noProof/>
                <w:rtl/>
              </w:rPr>
              <w:t xml:space="preserve">4969 / 613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عمران</w:t>
            </w:r>
            <w:r w:rsidR="005F6FBB" w:rsidRPr="00435D27">
              <w:rPr>
                <w:rStyle w:val="Hyperlink"/>
                <w:noProof/>
                <w:rtl/>
              </w:rPr>
              <w:t xml:space="preserve"> </w:t>
            </w:r>
            <w:r w:rsidR="005F6FBB" w:rsidRPr="00435D27">
              <w:rPr>
                <w:rStyle w:val="Hyperlink"/>
                <w:rFonts w:hint="eastAsia"/>
                <w:noProof/>
                <w:rtl/>
              </w:rPr>
              <w:t>البجلي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Toc452295394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95" w:history="1">
            <w:r w:rsidR="005F6FBB" w:rsidRPr="00435D27">
              <w:rPr>
                <w:rStyle w:val="Hyperlink"/>
                <w:noProof/>
                <w:rtl/>
              </w:rPr>
              <w:t xml:space="preserve">4970 / 614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عمران</w:t>
            </w:r>
            <w:r w:rsidR="005F6FBB" w:rsidRPr="00435D27">
              <w:rPr>
                <w:rStyle w:val="Hyperlink"/>
                <w:noProof/>
                <w:rtl/>
              </w:rPr>
              <w:t xml:space="preserve"> </w:t>
            </w:r>
            <w:r w:rsidR="005F6FBB" w:rsidRPr="00435D27">
              <w:rPr>
                <w:rStyle w:val="Hyperlink"/>
                <w:rFonts w:hint="eastAsia"/>
                <w:noProof/>
                <w:rtl/>
              </w:rPr>
              <w:t>المدني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Toc452295395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290</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96" w:history="1">
            <w:r w:rsidR="005F6FBB" w:rsidRPr="00435D27">
              <w:rPr>
                <w:rStyle w:val="Hyperlink"/>
                <w:noProof/>
                <w:rtl/>
              </w:rPr>
              <w:t xml:space="preserve">4971 / 615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عمران</w:t>
            </w:r>
            <w:r w:rsidR="005F6FBB" w:rsidRPr="00435D27">
              <w:rPr>
                <w:rStyle w:val="Hyperlink"/>
                <w:noProof/>
                <w:rtl/>
              </w:rPr>
              <w:t xml:space="preserve"> </w:t>
            </w:r>
            <w:r w:rsidR="005F6FBB" w:rsidRPr="00435D27">
              <w:rPr>
                <w:rStyle w:val="Hyperlink"/>
                <w:rFonts w:hint="eastAsia"/>
                <w:noProof/>
                <w:rtl/>
              </w:rPr>
              <w:t>الهاشمي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Toc452295396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97" w:history="1">
            <w:r w:rsidR="005F6FBB" w:rsidRPr="00435D27">
              <w:rPr>
                <w:rStyle w:val="Hyperlink"/>
                <w:noProof/>
                <w:rtl/>
              </w:rPr>
              <w:t xml:space="preserve">4972 / 616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عمير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العريف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Toc452295397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98" w:history="1">
            <w:r w:rsidR="005F6FBB" w:rsidRPr="00435D27">
              <w:rPr>
                <w:rStyle w:val="Hyperlink"/>
                <w:noProof/>
                <w:rtl/>
              </w:rPr>
              <w:t xml:space="preserve">4973 / 617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عوّام</w:t>
            </w:r>
            <w:r w:rsidR="005F6FBB" w:rsidRPr="00435D27">
              <w:rPr>
                <w:rStyle w:val="Hyperlink"/>
                <w:noProof/>
                <w:rtl/>
              </w:rPr>
              <w:t xml:space="preserve"> </w:t>
            </w:r>
            <w:r w:rsidR="005F6FBB" w:rsidRPr="00435D27">
              <w:rPr>
                <w:rStyle w:val="Hyperlink"/>
                <w:rFonts w:hint="eastAsia"/>
                <w:noProof/>
                <w:rtl/>
              </w:rPr>
              <w:t>الخلقاني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Toc452295398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399" w:history="1">
            <w:r w:rsidR="005F6FBB" w:rsidRPr="00435D27">
              <w:rPr>
                <w:rStyle w:val="Hyperlink"/>
                <w:noProof/>
                <w:rtl/>
              </w:rPr>
              <w:t xml:space="preserve">4974 / 618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عوف</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Toc452295399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00" w:history="1">
            <w:r w:rsidR="005F6FBB" w:rsidRPr="00435D27">
              <w:rPr>
                <w:rStyle w:val="Hyperlink"/>
                <w:noProof/>
                <w:rtl/>
              </w:rPr>
              <w:t xml:space="preserve">4975 / 619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عياش</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عروة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Toc452295400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01" w:history="1">
            <w:r w:rsidR="005F6FBB" w:rsidRPr="00435D27">
              <w:rPr>
                <w:rStyle w:val="Hyperlink"/>
                <w:noProof/>
                <w:rtl/>
              </w:rPr>
              <w:t xml:space="preserve">4976 / 620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عياض</w:t>
            </w:r>
            <w:r w:rsidR="005F6FBB" w:rsidRPr="00435D27">
              <w:rPr>
                <w:rStyle w:val="Hyperlink"/>
                <w:noProof/>
                <w:rtl/>
              </w:rPr>
              <w:t xml:space="preserve"> </w:t>
            </w:r>
            <w:r w:rsidR="005F6FBB" w:rsidRPr="00435D27">
              <w:rPr>
                <w:rStyle w:val="Hyperlink"/>
                <w:rFonts w:hint="eastAsia"/>
                <w:noProof/>
                <w:rtl/>
              </w:rPr>
              <w:t>الناعظي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Toc452295401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02" w:history="1">
            <w:r w:rsidR="005F6FBB" w:rsidRPr="00435D27">
              <w:rPr>
                <w:rStyle w:val="Hyperlink"/>
                <w:noProof/>
                <w:rtl/>
              </w:rPr>
              <w:t xml:space="preserve">4977 / 621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عيسى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Toc452295402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03" w:history="1">
            <w:r w:rsidR="005F6FBB" w:rsidRPr="00435D27">
              <w:rPr>
                <w:rStyle w:val="Hyperlink"/>
                <w:noProof/>
                <w:rtl/>
              </w:rPr>
              <w:t xml:space="preserve">4978 / 622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عيسى</w:t>
            </w:r>
            <w:r w:rsidR="005F6FBB" w:rsidRPr="00435D27">
              <w:rPr>
                <w:rStyle w:val="Hyperlink"/>
                <w:noProof/>
                <w:rtl/>
              </w:rPr>
              <w:t xml:space="preserve"> </w:t>
            </w:r>
            <w:r w:rsidR="005F6FBB" w:rsidRPr="00435D27">
              <w:rPr>
                <w:rStyle w:val="Hyperlink"/>
                <w:rFonts w:hint="eastAsia"/>
                <w:noProof/>
                <w:rtl/>
              </w:rPr>
              <w:t>الطلحي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Toc452295403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04" w:history="1">
            <w:r w:rsidR="005F6FBB" w:rsidRPr="00435D27">
              <w:rPr>
                <w:rStyle w:val="Hyperlink"/>
                <w:noProof/>
                <w:rtl/>
              </w:rPr>
              <w:t xml:space="preserve">4979 / 623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عيسى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Toc452295404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05" w:history="1">
            <w:r w:rsidR="005F6FBB" w:rsidRPr="00435D27">
              <w:rPr>
                <w:rStyle w:val="Hyperlink"/>
                <w:noProof/>
                <w:rtl/>
              </w:rPr>
              <w:t xml:space="preserve">4980 / 624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عيسى</w:t>
            </w:r>
            <w:r w:rsidR="005F6FBB" w:rsidRPr="00435D27">
              <w:rPr>
                <w:rStyle w:val="Hyperlink"/>
                <w:noProof/>
                <w:rtl/>
              </w:rPr>
              <w:t xml:space="preserve"> </w:t>
            </w:r>
            <w:r w:rsidR="005F6FBB" w:rsidRPr="00435D27">
              <w:rPr>
                <w:rStyle w:val="Hyperlink"/>
                <w:rFonts w:hint="eastAsia"/>
                <w:noProof/>
                <w:rtl/>
              </w:rPr>
              <w:t>الكندي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Toc452295405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06" w:history="1">
            <w:r w:rsidR="005F6FBB" w:rsidRPr="00435D27">
              <w:rPr>
                <w:rStyle w:val="Hyperlink"/>
                <w:noProof/>
                <w:rtl/>
              </w:rPr>
              <w:t xml:space="preserve">4981 / 625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غالب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Toc452295406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07" w:history="1">
            <w:r w:rsidR="005F6FBB" w:rsidRPr="00435D27">
              <w:rPr>
                <w:rStyle w:val="Hyperlink"/>
                <w:noProof/>
                <w:rtl/>
              </w:rPr>
              <w:t xml:space="preserve">4982 / 626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غالب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عثمان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Toc452295407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08" w:history="1">
            <w:r w:rsidR="005F6FBB" w:rsidRPr="00435D27">
              <w:rPr>
                <w:rStyle w:val="Hyperlink"/>
                <w:noProof/>
                <w:rtl/>
              </w:rPr>
              <w:t xml:space="preserve">4983 / 627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غورك</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Toc452295408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09" w:history="1">
            <w:r w:rsidR="005F6FBB" w:rsidRPr="00435D27">
              <w:rPr>
                <w:rStyle w:val="Hyperlink"/>
                <w:noProof/>
                <w:rtl/>
              </w:rPr>
              <w:t xml:space="preserve">4984 / 628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غياث</w:t>
            </w:r>
            <w:r w:rsidR="005F6FBB" w:rsidRPr="00435D27">
              <w:rPr>
                <w:rStyle w:val="Hyperlink"/>
                <w:noProof/>
                <w:rtl/>
              </w:rPr>
              <w:t xml:space="preserve"> </w:t>
            </w:r>
            <w:r w:rsidR="005F6FBB" w:rsidRPr="00435D27">
              <w:rPr>
                <w:rStyle w:val="Hyperlink"/>
                <w:rFonts w:hint="eastAsia"/>
                <w:noProof/>
                <w:rtl/>
              </w:rPr>
              <w:t>الشامي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Toc452295409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10" w:history="1">
            <w:r w:rsidR="005F6FBB" w:rsidRPr="00435D27">
              <w:rPr>
                <w:rStyle w:val="Hyperlink"/>
                <w:noProof/>
                <w:rtl/>
              </w:rPr>
              <w:t xml:space="preserve">4985 / 629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الفتح</w:t>
            </w:r>
            <w:r w:rsidR="005F6FBB" w:rsidRPr="00435D27">
              <w:rPr>
                <w:rStyle w:val="Hyperlink"/>
                <w:noProof/>
                <w:rtl/>
              </w:rPr>
              <w:t xml:space="preserve"> </w:t>
            </w:r>
            <w:r w:rsidR="005F6FBB" w:rsidRPr="00435D27">
              <w:rPr>
                <w:rStyle w:val="Hyperlink"/>
                <w:rFonts w:hint="eastAsia"/>
                <w:noProof/>
                <w:rtl/>
              </w:rPr>
              <w:t>المعلم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Toc452295410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11" w:history="1">
            <w:r w:rsidR="005F6FBB" w:rsidRPr="00435D27">
              <w:rPr>
                <w:rStyle w:val="Hyperlink"/>
                <w:noProof/>
                <w:rtl/>
              </w:rPr>
              <w:t xml:space="preserve">4986 / 630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فرات</w:t>
            </w:r>
            <w:r w:rsidR="005F6FBB" w:rsidRPr="00435D27">
              <w:rPr>
                <w:rStyle w:val="Hyperlink"/>
                <w:noProof/>
                <w:rtl/>
              </w:rPr>
              <w:t xml:space="preserve"> </w:t>
            </w:r>
            <w:r w:rsidR="005F6FBB" w:rsidRPr="00435D27">
              <w:rPr>
                <w:rStyle w:val="Hyperlink"/>
                <w:rFonts w:hint="eastAsia"/>
                <w:noProof/>
                <w:rtl/>
              </w:rPr>
              <w:t>الجعفي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Toc452295411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12" w:history="1">
            <w:r w:rsidR="005F6FBB" w:rsidRPr="00435D27">
              <w:rPr>
                <w:rStyle w:val="Hyperlink"/>
                <w:noProof/>
                <w:rtl/>
              </w:rPr>
              <w:t xml:space="preserve">4987 / 631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فرات</w:t>
            </w:r>
            <w:r w:rsidR="005F6FBB" w:rsidRPr="00435D27">
              <w:rPr>
                <w:rStyle w:val="Hyperlink"/>
                <w:noProof/>
                <w:rtl/>
              </w:rPr>
              <w:t xml:space="preserve"> </w:t>
            </w:r>
            <w:r w:rsidR="005F6FBB" w:rsidRPr="00435D27">
              <w:rPr>
                <w:rStyle w:val="Hyperlink"/>
                <w:rFonts w:hint="eastAsia"/>
                <w:noProof/>
                <w:rtl/>
              </w:rPr>
              <w:t>الجرامي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Toc452295412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13" w:history="1">
            <w:r w:rsidR="005F6FBB" w:rsidRPr="00435D27">
              <w:rPr>
                <w:rStyle w:val="Hyperlink"/>
                <w:noProof/>
                <w:rtl/>
              </w:rPr>
              <w:t xml:space="preserve">4988 / 632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الفرج</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Toc452295413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14" w:history="1">
            <w:r w:rsidR="005F6FBB" w:rsidRPr="00435D27">
              <w:rPr>
                <w:rStyle w:val="Hyperlink"/>
                <w:noProof/>
                <w:rtl/>
              </w:rPr>
              <w:t xml:space="preserve">4989 / 633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الفرج</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Toc452295414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15" w:history="1">
            <w:r w:rsidR="005F6FBB" w:rsidRPr="00435D27">
              <w:rPr>
                <w:rStyle w:val="Hyperlink"/>
                <w:noProof/>
                <w:rtl/>
              </w:rPr>
              <w:t xml:space="preserve">4990 / 634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فضالة</w:t>
            </w:r>
            <w:r w:rsidR="005F6FBB" w:rsidRPr="00435D27">
              <w:rPr>
                <w:rStyle w:val="Hyperlink"/>
                <w:noProof/>
                <w:rtl/>
              </w:rPr>
              <w:t xml:space="preserve"> </w:t>
            </w:r>
            <w:r w:rsidR="005F6FBB" w:rsidRPr="00435D27">
              <w:rPr>
                <w:rStyle w:val="Hyperlink"/>
                <w:rFonts w:hint="eastAsia"/>
                <w:noProof/>
                <w:rtl/>
              </w:rPr>
              <w:t>البكري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Toc452295415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16" w:history="1">
            <w:r w:rsidR="005F6FBB" w:rsidRPr="00435D27">
              <w:rPr>
                <w:rStyle w:val="Hyperlink"/>
                <w:noProof/>
                <w:rtl/>
              </w:rPr>
              <w:t xml:space="preserve">4991 / 635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فضالة</w:t>
            </w:r>
            <w:r w:rsidR="005F6FBB" w:rsidRPr="00435D27">
              <w:rPr>
                <w:rStyle w:val="Hyperlink"/>
                <w:noProof/>
                <w:rtl/>
              </w:rPr>
              <w:t xml:space="preserve"> </w:t>
            </w:r>
            <w:r w:rsidR="005F6FBB" w:rsidRPr="00435D27">
              <w:rPr>
                <w:rStyle w:val="Hyperlink"/>
                <w:rFonts w:hint="eastAsia"/>
                <w:noProof/>
                <w:rtl/>
              </w:rPr>
              <w:t>المدني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Toc452295416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17" w:history="1">
            <w:r w:rsidR="005F6FBB" w:rsidRPr="00435D27">
              <w:rPr>
                <w:rStyle w:val="Hyperlink"/>
                <w:noProof/>
                <w:rtl/>
              </w:rPr>
              <w:t xml:space="preserve">4992 / 636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Toc452295417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18" w:history="1">
            <w:r w:rsidR="005F6FBB" w:rsidRPr="00435D27">
              <w:rPr>
                <w:rStyle w:val="Hyperlink"/>
                <w:noProof/>
                <w:rtl/>
              </w:rPr>
              <w:t xml:space="preserve">4993 / 637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Toc452295418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19" w:history="1">
            <w:r w:rsidR="005F6FBB" w:rsidRPr="00435D27">
              <w:rPr>
                <w:rStyle w:val="Hyperlink"/>
                <w:noProof/>
                <w:rtl/>
              </w:rPr>
              <w:t xml:space="preserve">4994 / 638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عطية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Toc452295419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20" w:history="1">
            <w:r w:rsidR="005F6FBB" w:rsidRPr="00435D27">
              <w:rPr>
                <w:rStyle w:val="Hyperlink"/>
                <w:noProof/>
                <w:rtl/>
              </w:rPr>
              <w:t xml:space="preserve">4995 / 639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الهاشمي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Toc452295420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21" w:history="1">
            <w:r w:rsidR="005F6FBB" w:rsidRPr="00435D27">
              <w:rPr>
                <w:rStyle w:val="Hyperlink"/>
                <w:noProof/>
                <w:rtl/>
              </w:rPr>
              <w:t xml:space="preserve">4996 / 640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Toc452295421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297</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22" w:history="1">
            <w:r w:rsidR="005F6FBB" w:rsidRPr="00435D27">
              <w:rPr>
                <w:rStyle w:val="Hyperlink"/>
                <w:noProof/>
                <w:rtl/>
              </w:rPr>
              <w:t xml:space="preserve">4997 / 641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الفضيل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عطاء</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Toc452295422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23" w:history="1">
            <w:r w:rsidR="005F6FBB" w:rsidRPr="00435D27">
              <w:rPr>
                <w:rStyle w:val="Hyperlink"/>
                <w:noProof/>
                <w:rtl/>
              </w:rPr>
              <w:t xml:space="preserve">4998 / 642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الفضيل</w:t>
            </w:r>
            <w:r w:rsidR="005F6FBB" w:rsidRPr="00435D27">
              <w:rPr>
                <w:rStyle w:val="Hyperlink"/>
                <w:noProof/>
                <w:rtl/>
              </w:rPr>
              <w:t xml:space="preserve"> </w:t>
            </w:r>
            <w:r w:rsidR="005F6FBB" w:rsidRPr="00435D27">
              <w:rPr>
                <w:rStyle w:val="Hyperlink"/>
                <w:rFonts w:hint="eastAsia"/>
                <w:noProof/>
                <w:rtl/>
              </w:rPr>
              <w:t>بن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Toc452295423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24" w:history="1">
            <w:r w:rsidR="005F6FBB" w:rsidRPr="00435D27">
              <w:rPr>
                <w:rStyle w:val="Hyperlink"/>
                <w:noProof/>
                <w:rtl/>
              </w:rPr>
              <w:t xml:space="preserve">4999 / 643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الفضيل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Toc452295424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25" w:history="1">
            <w:r w:rsidR="005F6FBB" w:rsidRPr="00435D27">
              <w:rPr>
                <w:rStyle w:val="Hyperlink"/>
                <w:noProof/>
                <w:rtl/>
              </w:rPr>
              <w:t xml:space="preserve">5000 / 644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فليح</w:t>
            </w:r>
            <w:r w:rsidR="005F6FBB" w:rsidRPr="00435D27">
              <w:rPr>
                <w:rStyle w:val="Hyperlink"/>
                <w:noProof/>
                <w:rtl/>
              </w:rPr>
              <w:t xml:space="preserve"> </w:t>
            </w:r>
            <w:r w:rsidR="005F6FBB" w:rsidRPr="00435D27">
              <w:rPr>
                <w:rStyle w:val="Hyperlink"/>
                <w:rFonts w:hint="eastAsia"/>
                <w:noProof/>
                <w:rtl/>
              </w:rPr>
              <w:t>الشيباني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Toc452295425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26" w:history="1">
            <w:r w:rsidR="005F6FBB" w:rsidRPr="00435D27">
              <w:rPr>
                <w:rStyle w:val="Hyperlink"/>
                <w:noProof/>
                <w:rtl/>
              </w:rPr>
              <w:t xml:space="preserve">5001 / 645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الفيض</w:t>
            </w:r>
            <w:r w:rsidR="005F6FBB" w:rsidRPr="00435D27">
              <w:rPr>
                <w:rStyle w:val="Hyperlink"/>
                <w:noProof/>
                <w:rtl/>
              </w:rPr>
              <w:t xml:space="preserve"> </w:t>
            </w:r>
            <w:r w:rsidR="005F6FBB" w:rsidRPr="00435D27">
              <w:rPr>
                <w:rStyle w:val="Hyperlink"/>
                <w:rFonts w:hint="eastAsia"/>
                <w:noProof/>
                <w:rtl/>
              </w:rPr>
              <w:t>التيمي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Toc452295426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27" w:history="1">
            <w:r w:rsidR="005F6FBB" w:rsidRPr="00435D27">
              <w:rPr>
                <w:rStyle w:val="Hyperlink"/>
                <w:noProof/>
                <w:rtl/>
              </w:rPr>
              <w:t xml:space="preserve">5002 / 646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الفيض</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مالك</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Toc452295427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28" w:history="1">
            <w:r w:rsidR="005F6FBB" w:rsidRPr="00435D27">
              <w:rPr>
                <w:rStyle w:val="Hyperlink"/>
                <w:noProof/>
                <w:rtl/>
              </w:rPr>
              <w:t xml:space="preserve">5003 / 647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الفيض</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المختار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Toc452295428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29" w:history="1">
            <w:r w:rsidR="005F6FBB" w:rsidRPr="00435D27">
              <w:rPr>
                <w:rStyle w:val="Hyperlink"/>
                <w:noProof/>
                <w:rtl/>
              </w:rPr>
              <w:t xml:space="preserve">5004 / 648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قابوس</w:t>
            </w:r>
            <w:r w:rsidR="005F6FBB" w:rsidRPr="00435D27">
              <w:rPr>
                <w:rStyle w:val="Hyperlink"/>
                <w:noProof/>
                <w:rtl/>
              </w:rPr>
              <w:t xml:space="preserve"> </w:t>
            </w:r>
            <w:r w:rsidR="005F6FBB" w:rsidRPr="00435D27">
              <w:rPr>
                <w:rStyle w:val="Hyperlink"/>
                <w:rFonts w:hint="eastAsia"/>
                <w:noProof/>
                <w:rtl/>
              </w:rPr>
              <w:t>اللخمي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Toc452295429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30" w:history="1">
            <w:r w:rsidR="005F6FBB" w:rsidRPr="00435D27">
              <w:rPr>
                <w:rStyle w:val="Hyperlink"/>
                <w:noProof/>
                <w:rtl/>
              </w:rPr>
              <w:t xml:space="preserve">5005 / 649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Toc452295430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299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31" w:history="1">
            <w:r w:rsidR="005F6FBB" w:rsidRPr="00435D27">
              <w:rPr>
                <w:rStyle w:val="Hyperlink"/>
                <w:noProof/>
                <w:rtl/>
              </w:rPr>
              <w:t xml:space="preserve">5006 / 650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بشّار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Toc452295431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32" w:history="1">
            <w:r w:rsidR="005F6FBB" w:rsidRPr="00435D27">
              <w:rPr>
                <w:rStyle w:val="Hyperlink"/>
                <w:noProof/>
                <w:rtl/>
              </w:rPr>
              <w:t xml:space="preserve">5007 / 651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البصري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Toc452295432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33" w:history="1">
            <w:r w:rsidR="005F6FBB" w:rsidRPr="00435D27">
              <w:rPr>
                <w:rStyle w:val="Hyperlink"/>
                <w:noProof/>
                <w:rtl/>
              </w:rPr>
              <w:t xml:space="preserve">5008 / 652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البوشنجي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Toc452295433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34" w:history="1">
            <w:r w:rsidR="005F6FBB" w:rsidRPr="00435D27">
              <w:rPr>
                <w:rStyle w:val="Hyperlink"/>
                <w:noProof/>
                <w:rtl/>
              </w:rPr>
              <w:t xml:space="preserve">5009 / 653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Toc452295434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35" w:history="1">
            <w:r w:rsidR="005F6FBB" w:rsidRPr="00435D27">
              <w:rPr>
                <w:rStyle w:val="Hyperlink"/>
                <w:noProof/>
                <w:rtl/>
              </w:rPr>
              <w:t xml:space="preserve">5010 / 654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حمزة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Toc452295435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36" w:history="1">
            <w:r w:rsidR="005F6FBB" w:rsidRPr="00435D27">
              <w:rPr>
                <w:rStyle w:val="Hyperlink"/>
                <w:noProof/>
                <w:rtl/>
              </w:rPr>
              <w:t xml:space="preserve">5011 / 655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زكريا</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Toc452295436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37" w:history="1">
            <w:r w:rsidR="005F6FBB" w:rsidRPr="00435D27">
              <w:rPr>
                <w:rStyle w:val="Hyperlink"/>
                <w:noProof/>
                <w:rtl/>
              </w:rPr>
              <w:t xml:space="preserve">5012 / 656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القاسم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Toc452295437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38" w:history="1">
            <w:r w:rsidR="005F6FBB" w:rsidRPr="00435D27">
              <w:rPr>
                <w:rStyle w:val="Hyperlink"/>
                <w:noProof/>
                <w:rtl/>
              </w:rPr>
              <w:t xml:space="preserve">5013 / 657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المثنّى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Toc452295438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39" w:history="1">
            <w:r w:rsidR="005F6FBB" w:rsidRPr="00435D27">
              <w:rPr>
                <w:rStyle w:val="Hyperlink"/>
                <w:noProof/>
                <w:rtl/>
              </w:rPr>
              <w:t xml:space="preserve">5014 / 658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القاسم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Toc452295439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40" w:history="1">
            <w:r w:rsidR="005F6FBB" w:rsidRPr="00435D27">
              <w:rPr>
                <w:rStyle w:val="Hyperlink"/>
                <w:noProof/>
                <w:rtl/>
              </w:rPr>
              <w:t xml:space="preserve">5015 / 659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القاسم</w:t>
            </w:r>
            <w:r w:rsidR="005F6FBB" w:rsidRPr="00435D27">
              <w:rPr>
                <w:rStyle w:val="Hyperlink"/>
                <w:noProof/>
                <w:rtl/>
              </w:rPr>
              <w:t xml:space="preserve"> </w:t>
            </w:r>
            <w:r w:rsidR="005F6FBB" w:rsidRPr="00435D27">
              <w:rPr>
                <w:rStyle w:val="Hyperlink"/>
                <w:rFonts w:hint="eastAsia"/>
                <w:noProof/>
                <w:rtl/>
              </w:rPr>
              <w:t>النوفلي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Toc452295440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41" w:history="1">
            <w:r w:rsidR="005F6FBB" w:rsidRPr="00435D27">
              <w:rPr>
                <w:rStyle w:val="Hyperlink"/>
                <w:noProof/>
                <w:rtl/>
              </w:rPr>
              <w:t xml:space="preserve">5016 / 660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قزعة</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Toc452295441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42" w:history="1">
            <w:r w:rsidR="005F6FBB" w:rsidRPr="00435D27">
              <w:rPr>
                <w:rStyle w:val="Hyperlink"/>
                <w:noProof/>
                <w:rtl/>
              </w:rPr>
              <w:t xml:space="preserve">5017 / 661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قولويه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Toc452295442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43" w:history="1">
            <w:r w:rsidR="005F6FBB" w:rsidRPr="00435D27">
              <w:rPr>
                <w:rStyle w:val="Hyperlink"/>
                <w:noProof/>
                <w:rtl/>
              </w:rPr>
              <w:t xml:space="preserve">5018 / 662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Toc452295443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44" w:history="1">
            <w:r w:rsidR="005F6FBB" w:rsidRPr="00435D27">
              <w:rPr>
                <w:rStyle w:val="Hyperlink"/>
                <w:noProof/>
                <w:rtl/>
              </w:rPr>
              <w:t xml:space="preserve">5019 / 663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Toc452295444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45" w:history="1">
            <w:r w:rsidR="005F6FBB" w:rsidRPr="00435D27">
              <w:rPr>
                <w:rStyle w:val="Hyperlink"/>
                <w:noProof/>
                <w:rtl/>
              </w:rPr>
              <w:t xml:space="preserve">5020 / 664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Toc452295445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46" w:history="1">
            <w:r w:rsidR="005F6FBB" w:rsidRPr="00435D27">
              <w:rPr>
                <w:rStyle w:val="Hyperlink"/>
                <w:noProof/>
                <w:rtl/>
              </w:rPr>
              <w:t xml:space="preserve">5021 / 665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Toc452295446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47" w:history="1">
            <w:r w:rsidR="005F6FBB" w:rsidRPr="00435D27">
              <w:rPr>
                <w:rStyle w:val="Hyperlink"/>
                <w:noProof/>
                <w:rtl/>
              </w:rPr>
              <w:t xml:space="preserve">5022 / 666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Toc452295447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307</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48" w:history="1">
            <w:r w:rsidR="005F6FBB" w:rsidRPr="00435D27">
              <w:rPr>
                <w:rStyle w:val="Hyperlink"/>
                <w:noProof/>
                <w:rtl/>
              </w:rPr>
              <w:t xml:space="preserve">5023 / 667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Toc452295448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49" w:history="1">
            <w:r w:rsidR="005F6FBB" w:rsidRPr="00435D27">
              <w:rPr>
                <w:rStyle w:val="Hyperlink"/>
                <w:noProof/>
                <w:rtl/>
              </w:rPr>
              <w:t xml:space="preserve">5024 / 668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الأنصاري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Toc452295449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50" w:history="1">
            <w:r w:rsidR="005F6FBB" w:rsidRPr="00435D27">
              <w:rPr>
                <w:rStyle w:val="Hyperlink"/>
                <w:noProof/>
                <w:rtl/>
              </w:rPr>
              <w:t xml:space="preserve">5025 / 669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مخزمة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Toc452295450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51" w:history="1">
            <w:r w:rsidR="005F6FBB" w:rsidRPr="00435D27">
              <w:rPr>
                <w:rStyle w:val="Hyperlink"/>
                <w:noProof/>
                <w:rtl/>
              </w:rPr>
              <w:t xml:space="preserve">5026 / 670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كثير</w:t>
            </w:r>
            <w:r w:rsidR="005F6FBB" w:rsidRPr="00435D27">
              <w:rPr>
                <w:rStyle w:val="Hyperlink"/>
                <w:noProof/>
                <w:rtl/>
              </w:rPr>
              <w:t xml:space="preserve"> </w:t>
            </w:r>
            <w:r w:rsidR="005F6FBB" w:rsidRPr="00435D27">
              <w:rPr>
                <w:rStyle w:val="Hyperlink"/>
                <w:rFonts w:hint="eastAsia"/>
                <w:noProof/>
                <w:rtl/>
              </w:rPr>
              <w:t>الجعفري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Toc452295451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52" w:history="1">
            <w:r w:rsidR="005F6FBB" w:rsidRPr="00435D27">
              <w:rPr>
                <w:rStyle w:val="Hyperlink"/>
                <w:noProof/>
                <w:rtl/>
              </w:rPr>
              <w:t xml:space="preserve">5027 / 671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كثير</w:t>
            </w:r>
            <w:r w:rsidR="005F6FBB" w:rsidRPr="00435D27">
              <w:rPr>
                <w:rStyle w:val="Hyperlink"/>
                <w:noProof/>
                <w:rtl/>
              </w:rPr>
              <w:t xml:space="preserve"> </w:t>
            </w:r>
            <w:r w:rsidR="005F6FBB" w:rsidRPr="00435D27">
              <w:rPr>
                <w:rStyle w:val="Hyperlink"/>
                <w:rFonts w:hint="eastAsia"/>
                <w:noProof/>
                <w:rtl/>
              </w:rPr>
              <w:t>العكلي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Toc452295452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53" w:history="1">
            <w:r w:rsidR="005F6FBB" w:rsidRPr="00435D27">
              <w:rPr>
                <w:rStyle w:val="Hyperlink"/>
                <w:noProof/>
                <w:rtl/>
              </w:rPr>
              <w:t xml:space="preserve">5028 / 672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كرب</w:t>
            </w:r>
            <w:r w:rsidR="005F6FBB" w:rsidRPr="00435D27">
              <w:rPr>
                <w:rStyle w:val="Hyperlink"/>
                <w:noProof/>
                <w:rtl/>
              </w:rPr>
              <w:t xml:space="preserve"> </w:t>
            </w:r>
            <w:r w:rsidR="005F6FBB" w:rsidRPr="00435D27">
              <w:rPr>
                <w:rStyle w:val="Hyperlink"/>
                <w:rFonts w:hint="eastAsia"/>
                <w:noProof/>
                <w:rtl/>
              </w:rPr>
              <w:t>النهدي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Toc452295453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54" w:history="1">
            <w:r w:rsidR="005F6FBB" w:rsidRPr="00435D27">
              <w:rPr>
                <w:rStyle w:val="Hyperlink"/>
                <w:noProof/>
                <w:rtl/>
              </w:rPr>
              <w:t xml:space="preserve">5029 / 673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كردوس</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Toc452295454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55" w:history="1">
            <w:r w:rsidR="005F6FBB" w:rsidRPr="00435D27">
              <w:rPr>
                <w:rStyle w:val="Hyperlink"/>
                <w:noProof/>
                <w:rtl/>
              </w:rPr>
              <w:t xml:space="preserve">5030 / 674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كليب</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Toc452295455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56" w:history="1">
            <w:r w:rsidR="005F6FBB" w:rsidRPr="00435D27">
              <w:rPr>
                <w:rStyle w:val="Hyperlink"/>
                <w:noProof/>
                <w:rtl/>
              </w:rPr>
              <w:t xml:space="preserve">5031 / 675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كليب</w:t>
            </w:r>
            <w:r w:rsidR="005F6FBB" w:rsidRPr="00435D27">
              <w:rPr>
                <w:rStyle w:val="Hyperlink"/>
                <w:noProof/>
                <w:rtl/>
              </w:rPr>
              <w:t xml:space="preserve"> </w:t>
            </w:r>
            <w:r w:rsidR="005F6FBB" w:rsidRPr="00435D27">
              <w:rPr>
                <w:rStyle w:val="Hyperlink"/>
                <w:rFonts w:hint="eastAsia"/>
                <w:noProof/>
                <w:rtl/>
              </w:rPr>
              <w:t>الأشعري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Toc452295456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57" w:history="1">
            <w:r w:rsidR="005F6FBB" w:rsidRPr="00435D27">
              <w:rPr>
                <w:rStyle w:val="Hyperlink"/>
                <w:noProof/>
                <w:rtl/>
              </w:rPr>
              <w:t xml:space="preserve">5032 / 676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لبيب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Toc452295457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309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58" w:history="1">
            <w:r w:rsidR="005F6FBB" w:rsidRPr="00435D27">
              <w:rPr>
                <w:rStyle w:val="Hyperlink"/>
                <w:noProof/>
                <w:rtl/>
              </w:rPr>
              <w:t xml:space="preserve">5033 / 677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لوط</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إسحاق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Toc452295458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59" w:history="1">
            <w:r w:rsidR="005F6FBB" w:rsidRPr="00435D27">
              <w:rPr>
                <w:rStyle w:val="Hyperlink"/>
                <w:noProof/>
                <w:rtl/>
              </w:rPr>
              <w:t xml:space="preserve">5034 / 678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الليث</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Toc452295459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60" w:history="1">
            <w:r w:rsidR="005F6FBB" w:rsidRPr="00435D27">
              <w:rPr>
                <w:rStyle w:val="Hyperlink"/>
                <w:noProof/>
                <w:rtl/>
              </w:rPr>
              <w:t xml:space="preserve">5035 / 679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مارد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Toc452295460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61" w:history="1">
            <w:r w:rsidR="005F6FBB" w:rsidRPr="00435D27">
              <w:rPr>
                <w:rStyle w:val="Hyperlink"/>
                <w:noProof/>
                <w:rtl/>
              </w:rPr>
              <w:t xml:space="preserve">5036 / 680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الأبرد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Toc452295461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62" w:history="1">
            <w:r w:rsidR="005F6FBB" w:rsidRPr="00435D27">
              <w:rPr>
                <w:rStyle w:val="Hyperlink"/>
                <w:noProof/>
                <w:rtl/>
              </w:rPr>
              <w:t xml:space="preserve">5037 / 681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عطية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Toc452295462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63" w:history="1">
            <w:r w:rsidR="005F6FBB" w:rsidRPr="00435D27">
              <w:rPr>
                <w:rStyle w:val="Hyperlink"/>
                <w:noProof/>
                <w:rtl/>
              </w:rPr>
              <w:t xml:space="preserve">5038 / 682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مبشّر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Toc452295463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64" w:history="1">
            <w:r w:rsidR="005F6FBB" w:rsidRPr="00435D27">
              <w:rPr>
                <w:rStyle w:val="Hyperlink"/>
                <w:noProof/>
                <w:rtl/>
              </w:rPr>
              <w:t xml:space="preserve">5039 / 683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المثنّى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القاسم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Toc452295464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65" w:history="1">
            <w:r w:rsidR="005F6FBB" w:rsidRPr="00435D27">
              <w:rPr>
                <w:rStyle w:val="Hyperlink"/>
                <w:noProof/>
                <w:rtl/>
              </w:rPr>
              <w:t xml:space="preserve">5040 / 684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مجيب</w:t>
            </w:r>
            <w:r w:rsidR="005F6FBB" w:rsidRPr="00435D27">
              <w:rPr>
                <w:rStyle w:val="Hyperlink"/>
                <w:noProof/>
                <w:rtl/>
              </w:rPr>
              <w:t xml:space="preserve"> </w:t>
            </w:r>
            <w:r w:rsidR="005F6FBB" w:rsidRPr="00435D27">
              <w:rPr>
                <w:rStyle w:val="Hyperlink"/>
                <w:rFonts w:hint="eastAsia"/>
                <w:noProof/>
                <w:rtl/>
              </w:rPr>
              <w:t>الصائغ</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Toc452295465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66" w:history="1">
            <w:r w:rsidR="005F6FBB" w:rsidRPr="00435D27">
              <w:rPr>
                <w:rStyle w:val="Hyperlink"/>
                <w:noProof/>
                <w:rtl/>
              </w:rPr>
              <w:t xml:space="preserve">5041 / 685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Toc452295466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67" w:history="1">
            <w:r w:rsidR="005F6FBB" w:rsidRPr="00435D27">
              <w:rPr>
                <w:rStyle w:val="Hyperlink"/>
                <w:noProof/>
                <w:rtl/>
              </w:rPr>
              <w:t xml:space="preserve">5042 / 686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جعفر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Toc452295467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68" w:history="1">
            <w:r w:rsidR="005F6FBB" w:rsidRPr="00435D27">
              <w:rPr>
                <w:rStyle w:val="Hyperlink"/>
                <w:noProof/>
                <w:rtl/>
              </w:rPr>
              <w:t xml:space="preserve">5043 / 687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Toc452295468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69" w:history="1">
            <w:r w:rsidR="005F6FBB" w:rsidRPr="00435D27">
              <w:rPr>
                <w:rStyle w:val="Hyperlink"/>
                <w:noProof/>
                <w:rtl/>
              </w:rPr>
              <w:t xml:space="preserve">5044 / 688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الأشعث</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Toc452295469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70" w:history="1">
            <w:r w:rsidR="005F6FBB" w:rsidRPr="00435D27">
              <w:rPr>
                <w:rStyle w:val="Hyperlink"/>
                <w:noProof/>
                <w:rtl/>
              </w:rPr>
              <w:t xml:space="preserve">5045 / 689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Toc452295470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71" w:history="1">
            <w:r w:rsidR="005F6FBB" w:rsidRPr="00435D27">
              <w:rPr>
                <w:rStyle w:val="Hyperlink"/>
                <w:noProof/>
                <w:rtl/>
              </w:rPr>
              <w:t xml:space="preserve">5046 / 690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Toc452295471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72" w:history="1">
            <w:r w:rsidR="005F6FBB" w:rsidRPr="00435D27">
              <w:rPr>
                <w:rStyle w:val="Hyperlink"/>
                <w:noProof/>
                <w:rtl/>
              </w:rPr>
              <w:t xml:space="preserve">5047 / 691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داود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Toc452295472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73" w:history="1">
            <w:r w:rsidR="005F6FBB" w:rsidRPr="00435D27">
              <w:rPr>
                <w:rStyle w:val="Hyperlink"/>
                <w:noProof/>
                <w:rtl/>
              </w:rPr>
              <w:t xml:space="preserve">5048 / 692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رباط</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Toc452295473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314</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74" w:history="1">
            <w:r w:rsidR="005F6FBB" w:rsidRPr="00435D27">
              <w:rPr>
                <w:rStyle w:val="Hyperlink"/>
                <w:noProof/>
                <w:rtl/>
              </w:rPr>
              <w:t xml:space="preserve">5049 / 693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Toc452295474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75" w:history="1">
            <w:r w:rsidR="005F6FBB" w:rsidRPr="00435D27">
              <w:rPr>
                <w:rStyle w:val="Hyperlink"/>
                <w:noProof/>
                <w:rtl/>
              </w:rPr>
              <w:t xml:space="preserve">5050 / 694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النضر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Toc452295475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76" w:history="1">
            <w:r w:rsidR="005F6FBB" w:rsidRPr="00435D27">
              <w:rPr>
                <w:rStyle w:val="Hyperlink"/>
                <w:noProof/>
                <w:rtl/>
              </w:rPr>
              <w:t xml:space="preserve">5051 / 695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النعمان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Toc452295476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77" w:history="1">
            <w:r w:rsidR="005F6FBB" w:rsidRPr="00435D27">
              <w:rPr>
                <w:rStyle w:val="Hyperlink"/>
                <w:noProof/>
                <w:rtl/>
              </w:rPr>
              <w:t xml:space="preserve">5052 / 696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Toc452295477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78" w:history="1">
            <w:r w:rsidR="005F6FBB" w:rsidRPr="00435D27">
              <w:rPr>
                <w:rStyle w:val="Hyperlink"/>
                <w:noProof/>
                <w:rtl/>
              </w:rPr>
              <w:t xml:space="preserve">5053 / 697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مدرك</w:t>
            </w:r>
            <w:r w:rsidR="005F6FBB" w:rsidRPr="00435D27">
              <w:rPr>
                <w:rStyle w:val="Hyperlink"/>
                <w:noProof/>
                <w:rtl/>
              </w:rPr>
              <w:t xml:space="preserve"> </w:t>
            </w:r>
            <w:r w:rsidR="005F6FBB" w:rsidRPr="00435D27">
              <w:rPr>
                <w:rStyle w:val="Hyperlink"/>
                <w:rFonts w:hint="eastAsia"/>
                <w:noProof/>
                <w:rtl/>
              </w:rPr>
              <w:t>النخعي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Toc452295478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79" w:history="1">
            <w:r w:rsidR="005F6FBB" w:rsidRPr="00435D27">
              <w:rPr>
                <w:rStyle w:val="Hyperlink"/>
                <w:noProof/>
                <w:rtl/>
              </w:rPr>
              <w:t xml:space="preserve">5054 / 698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مدرك</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Toc452295479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80" w:history="1">
            <w:r w:rsidR="005F6FBB" w:rsidRPr="00435D27">
              <w:rPr>
                <w:rStyle w:val="Hyperlink"/>
                <w:noProof/>
                <w:rtl/>
              </w:rPr>
              <w:t xml:space="preserve">5055 / 699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مرازم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Toc452295480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81" w:history="1">
            <w:r w:rsidR="005F6FBB" w:rsidRPr="00435D27">
              <w:rPr>
                <w:rStyle w:val="Hyperlink"/>
                <w:noProof/>
                <w:rtl/>
              </w:rPr>
              <w:t xml:space="preserve">5056 / 700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مروان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Toc452295481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82" w:history="1">
            <w:r w:rsidR="005F6FBB" w:rsidRPr="00435D27">
              <w:rPr>
                <w:rStyle w:val="Hyperlink"/>
                <w:noProof/>
                <w:rtl/>
              </w:rPr>
              <w:t xml:space="preserve">5057 / 701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مروان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Toc452295482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83" w:history="1">
            <w:r w:rsidR="005F6FBB" w:rsidRPr="00435D27">
              <w:rPr>
                <w:rStyle w:val="Hyperlink"/>
                <w:noProof/>
                <w:rtl/>
              </w:rPr>
              <w:t xml:space="preserve">5058 / 702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مروان</w:t>
            </w:r>
            <w:r w:rsidR="005F6FBB" w:rsidRPr="00435D27">
              <w:rPr>
                <w:rStyle w:val="Hyperlink"/>
                <w:noProof/>
                <w:rtl/>
              </w:rPr>
              <w:t xml:space="preserve"> </w:t>
            </w:r>
            <w:r w:rsidR="005F6FBB" w:rsidRPr="00435D27">
              <w:rPr>
                <w:rStyle w:val="Hyperlink"/>
                <w:rFonts w:hint="eastAsia"/>
                <w:noProof/>
                <w:rtl/>
              </w:rPr>
              <w:t>الأنباري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Toc452295483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84" w:history="1">
            <w:r w:rsidR="005F6FBB" w:rsidRPr="00435D27">
              <w:rPr>
                <w:rStyle w:val="Hyperlink"/>
                <w:noProof/>
                <w:rtl/>
              </w:rPr>
              <w:t xml:space="preserve">5059 / 703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مروان</w:t>
            </w:r>
            <w:r w:rsidR="005F6FBB" w:rsidRPr="00435D27">
              <w:rPr>
                <w:rStyle w:val="Hyperlink"/>
                <w:noProof/>
                <w:rtl/>
              </w:rPr>
              <w:t xml:space="preserve"> </w:t>
            </w:r>
            <w:r w:rsidR="005F6FBB" w:rsidRPr="00435D27">
              <w:rPr>
                <w:rStyle w:val="Hyperlink"/>
                <w:rFonts w:hint="eastAsia"/>
                <w:noProof/>
                <w:rtl/>
              </w:rPr>
              <w:t>الجلّاب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Toc452295484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85" w:history="1">
            <w:r w:rsidR="005F6FBB" w:rsidRPr="00435D27">
              <w:rPr>
                <w:rStyle w:val="Hyperlink"/>
                <w:noProof/>
                <w:rtl/>
              </w:rPr>
              <w:t xml:space="preserve">5060 / 704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مروان</w:t>
            </w:r>
            <w:r w:rsidR="005F6FBB" w:rsidRPr="00435D27">
              <w:rPr>
                <w:rStyle w:val="Hyperlink"/>
                <w:noProof/>
                <w:rtl/>
              </w:rPr>
              <w:t xml:space="preserve"> </w:t>
            </w:r>
            <w:r w:rsidR="005F6FBB" w:rsidRPr="00435D27">
              <w:rPr>
                <w:rStyle w:val="Hyperlink"/>
                <w:rFonts w:hint="eastAsia"/>
                <w:noProof/>
                <w:rtl/>
              </w:rPr>
              <w:t>الخيّاط</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Toc452295485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86" w:history="1">
            <w:r w:rsidR="005F6FBB" w:rsidRPr="00435D27">
              <w:rPr>
                <w:rStyle w:val="Hyperlink"/>
                <w:noProof/>
                <w:rtl/>
              </w:rPr>
              <w:t xml:space="preserve">5061 / 705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مروان</w:t>
            </w:r>
            <w:r w:rsidR="005F6FBB" w:rsidRPr="00435D27">
              <w:rPr>
                <w:rStyle w:val="Hyperlink"/>
                <w:noProof/>
                <w:rtl/>
              </w:rPr>
              <w:t xml:space="preserve"> </w:t>
            </w:r>
            <w:r w:rsidR="005F6FBB" w:rsidRPr="00435D27">
              <w:rPr>
                <w:rStyle w:val="Hyperlink"/>
                <w:rFonts w:hint="eastAsia"/>
                <w:noProof/>
                <w:rtl/>
              </w:rPr>
              <w:t>الذهلي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Toc452295486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87" w:history="1">
            <w:r w:rsidR="005F6FBB" w:rsidRPr="00435D27">
              <w:rPr>
                <w:rStyle w:val="Hyperlink"/>
                <w:noProof/>
                <w:rtl/>
              </w:rPr>
              <w:t xml:space="preserve">5062 / 706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مروان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Toc452295487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88" w:history="1">
            <w:r w:rsidR="005F6FBB" w:rsidRPr="00435D27">
              <w:rPr>
                <w:rStyle w:val="Hyperlink"/>
                <w:noProof/>
                <w:rtl/>
              </w:rPr>
              <w:t xml:space="preserve">5063 / 707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مروان</w:t>
            </w:r>
            <w:r w:rsidR="005F6FBB" w:rsidRPr="00435D27">
              <w:rPr>
                <w:rStyle w:val="Hyperlink"/>
                <w:noProof/>
                <w:rtl/>
              </w:rPr>
              <w:t xml:space="preserve"> </w:t>
            </w:r>
            <w:r w:rsidR="005F6FBB" w:rsidRPr="00435D27">
              <w:rPr>
                <w:rStyle w:val="Hyperlink"/>
                <w:rFonts w:hint="eastAsia"/>
                <w:noProof/>
                <w:rtl/>
              </w:rPr>
              <w:t>الشعيري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Toc452295488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89" w:history="1">
            <w:r w:rsidR="005F6FBB" w:rsidRPr="00435D27">
              <w:rPr>
                <w:rStyle w:val="Hyperlink"/>
                <w:noProof/>
                <w:rtl/>
              </w:rPr>
              <w:t xml:space="preserve">5064 / 708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مروان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عثمان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Toc452295489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90" w:history="1">
            <w:r w:rsidR="005F6FBB" w:rsidRPr="00435D27">
              <w:rPr>
                <w:rStyle w:val="Hyperlink"/>
                <w:noProof/>
                <w:rtl/>
              </w:rPr>
              <w:t xml:space="preserve">5065 / 709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مرّة</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Toc452295490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91" w:history="1">
            <w:r w:rsidR="005F6FBB" w:rsidRPr="00435D27">
              <w:rPr>
                <w:rStyle w:val="Hyperlink"/>
                <w:noProof/>
                <w:rtl/>
              </w:rPr>
              <w:t xml:space="preserve">5066 / 710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مزيد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محمود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Toc452295491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92" w:history="1">
            <w:r w:rsidR="005F6FBB" w:rsidRPr="00435D27">
              <w:rPr>
                <w:rStyle w:val="Hyperlink"/>
                <w:noProof/>
                <w:rtl/>
              </w:rPr>
              <w:t xml:space="preserve">5067 / 711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مسافع</w:t>
            </w:r>
            <w:r w:rsidR="005F6FBB" w:rsidRPr="00435D27">
              <w:rPr>
                <w:rStyle w:val="Hyperlink"/>
                <w:noProof/>
                <w:rtl/>
              </w:rPr>
              <w:t xml:space="preserve"> </w:t>
            </w:r>
            <w:r w:rsidR="005F6FBB" w:rsidRPr="00435D27">
              <w:rPr>
                <w:rStyle w:val="Hyperlink"/>
                <w:rFonts w:hint="eastAsia"/>
                <w:noProof/>
                <w:rtl/>
              </w:rPr>
              <w:t>البكري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Toc452295492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93" w:history="1">
            <w:r w:rsidR="005F6FBB" w:rsidRPr="00435D27">
              <w:rPr>
                <w:rStyle w:val="Hyperlink"/>
                <w:noProof/>
                <w:rtl/>
              </w:rPr>
              <w:t xml:space="preserve">5068 / 712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مساور</w:t>
            </w:r>
            <w:r w:rsidR="005F6FBB" w:rsidRPr="00435D27">
              <w:rPr>
                <w:rStyle w:val="Hyperlink"/>
                <w:noProof/>
                <w:rtl/>
              </w:rPr>
              <w:t xml:space="preserve"> </w:t>
            </w:r>
            <w:r w:rsidR="005F6FBB" w:rsidRPr="00435D27">
              <w:rPr>
                <w:rStyle w:val="Hyperlink"/>
                <w:rFonts w:hint="eastAsia"/>
                <w:noProof/>
                <w:rtl/>
              </w:rPr>
              <w:t>التميمي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Toc452295493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94" w:history="1">
            <w:r w:rsidR="005F6FBB" w:rsidRPr="00435D27">
              <w:rPr>
                <w:rStyle w:val="Hyperlink"/>
                <w:noProof/>
                <w:rtl/>
              </w:rPr>
              <w:t xml:space="preserve">5069 / 713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مستور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Toc452295494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95" w:history="1">
            <w:r w:rsidR="005F6FBB" w:rsidRPr="00435D27">
              <w:rPr>
                <w:rStyle w:val="Hyperlink"/>
                <w:noProof/>
                <w:rtl/>
              </w:rPr>
              <w:t xml:space="preserve">5070 / 714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مسعود</w:t>
            </w:r>
            <w:r w:rsidR="005F6FBB" w:rsidRPr="00435D27">
              <w:rPr>
                <w:rStyle w:val="Hyperlink"/>
                <w:noProof/>
                <w:rtl/>
              </w:rPr>
              <w:t xml:space="preserve"> </w:t>
            </w:r>
            <w:r w:rsidR="005F6FBB" w:rsidRPr="00435D27">
              <w:rPr>
                <w:rStyle w:val="Hyperlink"/>
                <w:rFonts w:hint="eastAsia"/>
                <w:noProof/>
                <w:rtl/>
              </w:rPr>
              <w:t>التميمي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Toc452295495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96" w:history="1">
            <w:r w:rsidR="005F6FBB" w:rsidRPr="00435D27">
              <w:rPr>
                <w:rStyle w:val="Hyperlink"/>
                <w:noProof/>
                <w:rtl/>
              </w:rPr>
              <w:t xml:space="preserve">5071 / 715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مسعود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Toc452295496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97" w:history="1">
            <w:r w:rsidR="005F6FBB" w:rsidRPr="00435D27">
              <w:rPr>
                <w:rStyle w:val="Hyperlink"/>
                <w:noProof/>
                <w:rtl/>
              </w:rPr>
              <w:t xml:space="preserve">5072 / 716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مسعود</w:t>
            </w:r>
            <w:r w:rsidR="005F6FBB" w:rsidRPr="00435D27">
              <w:rPr>
                <w:rStyle w:val="Hyperlink"/>
                <w:noProof/>
                <w:rtl/>
              </w:rPr>
              <w:t xml:space="preserve"> </w:t>
            </w:r>
            <w:r w:rsidR="005F6FBB" w:rsidRPr="00435D27">
              <w:rPr>
                <w:rStyle w:val="Hyperlink"/>
                <w:rFonts w:hint="eastAsia"/>
                <w:noProof/>
                <w:rtl/>
              </w:rPr>
              <w:t>الطائي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Toc452295497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98" w:history="1">
            <w:r w:rsidR="005F6FBB" w:rsidRPr="00435D27">
              <w:rPr>
                <w:rStyle w:val="Hyperlink"/>
                <w:noProof/>
                <w:rtl/>
              </w:rPr>
              <w:t xml:space="preserve">5073 / 717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مسعود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Toc452295498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499" w:history="1">
            <w:r w:rsidR="005F6FBB" w:rsidRPr="00435D27">
              <w:rPr>
                <w:rStyle w:val="Hyperlink"/>
                <w:noProof/>
                <w:rtl/>
              </w:rPr>
              <w:t xml:space="preserve">5074 / 718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مسكان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Toc452295499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322</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00" w:history="1">
            <w:r w:rsidR="005F6FBB" w:rsidRPr="00435D27">
              <w:rPr>
                <w:rStyle w:val="Hyperlink"/>
                <w:noProof/>
                <w:rtl/>
              </w:rPr>
              <w:t xml:space="preserve">5075 / 719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الحميري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Toc452295500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01" w:history="1">
            <w:r w:rsidR="005F6FBB" w:rsidRPr="00435D27">
              <w:rPr>
                <w:rStyle w:val="Hyperlink"/>
                <w:noProof/>
                <w:rtl/>
              </w:rPr>
              <w:t xml:space="preserve">5076 / 720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رباح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Toc452295501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02" w:history="1">
            <w:r w:rsidR="005F6FBB" w:rsidRPr="00435D27">
              <w:rPr>
                <w:rStyle w:val="Hyperlink"/>
                <w:noProof/>
                <w:rtl/>
              </w:rPr>
              <w:t xml:space="preserve">5077 / 721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الزهري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Toc452295502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03" w:history="1">
            <w:r w:rsidR="005F6FBB" w:rsidRPr="00435D27">
              <w:rPr>
                <w:rStyle w:val="Hyperlink"/>
                <w:noProof/>
                <w:rtl/>
              </w:rPr>
              <w:t xml:space="preserve">5078 / 722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العبدي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Toc452295503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04" w:history="1">
            <w:r w:rsidR="005F6FBB" w:rsidRPr="00435D27">
              <w:rPr>
                <w:rStyle w:val="Hyperlink"/>
                <w:noProof/>
                <w:rtl/>
              </w:rPr>
              <w:t xml:space="preserve">5079 / 723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هرمز</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Toc452295504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05" w:history="1">
            <w:r w:rsidR="005F6FBB" w:rsidRPr="00435D27">
              <w:rPr>
                <w:rStyle w:val="Hyperlink"/>
                <w:noProof/>
                <w:rtl/>
              </w:rPr>
              <w:t xml:space="preserve">5080 / 724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مسلمة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Toc452295505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06" w:history="1">
            <w:r w:rsidR="005F6FBB" w:rsidRPr="00435D27">
              <w:rPr>
                <w:rStyle w:val="Hyperlink"/>
                <w:noProof/>
                <w:rtl/>
              </w:rPr>
              <w:t xml:space="preserve">5081 / 725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مسلمة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Toc452295506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07" w:history="1">
            <w:r w:rsidR="005F6FBB" w:rsidRPr="00435D27">
              <w:rPr>
                <w:rStyle w:val="Hyperlink"/>
                <w:noProof/>
                <w:rtl/>
              </w:rPr>
              <w:t xml:space="preserve">5082 / 726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المشمعل</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Toc452295507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08" w:history="1">
            <w:r w:rsidR="005F6FBB" w:rsidRPr="00435D27">
              <w:rPr>
                <w:rStyle w:val="Hyperlink"/>
                <w:noProof/>
                <w:rtl/>
              </w:rPr>
              <w:t xml:space="preserve">5083 / 727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مصادف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Toc452295508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09" w:history="1">
            <w:r w:rsidR="005F6FBB" w:rsidRPr="00435D27">
              <w:rPr>
                <w:rStyle w:val="Hyperlink"/>
                <w:noProof/>
                <w:rtl/>
              </w:rPr>
              <w:t xml:space="preserve">5084 / 728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مصبح</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الصباح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Toc452295509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10" w:history="1">
            <w:r w:rsidR="005F6FBB" w:rsidRPr="00435D27">
              <w:rPr>
                <w:rStyle w:val="Hyperlink"/>
                <w:noProof/>
                <w:rtl/>
              </w:rPr>
              <w:t xml:space="preserve">5085 / 729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المضارب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Toc452295510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11" w:history="1">
            <w:r w:rsidR="005F6FBB" w:rsidRPr="00435D27">
              <w:rPr>
                <w:rStyle w:val="Hyperlink"/>
                <w:noProof/>
                <w:rtl/>
              </w:rPr>
              <w:t xml:space="preserve">5086 / 730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مطرف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Toc452295511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12" w:history="1">
            <w:r w:rsidR="005F6FBB" w:rsidRPr="00435D27">
              <w:rPr>
                <w:rStyle w:val="Hyperlink"/>
                <w:noProof/>
                <w:rtl/>
              </w:rPr>
              <w:t xml:space="preserve">5087 / 731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المظفّر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Toc452295512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13" w:history="1">
            <w:r w:rsidR="005F6FBB" w:rsidRPr="00435D27">
              <w:rPr>
                <w:rStyle w:val="Hyperlink"/>
                <w:noProof/>
                <w:rtl/>
              </w:rPr>
              <w:t xml:space="preserve">5088 / 732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معاذ</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Toc452295513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14" w:history="1">
            <w:r w:rsidR="005F6FBB" w:rsidRPr="00435D27">
              <w:rPr>
                <w:rStyle w:val="Hyperlink"/>
                <w:noProof/>
                <w:rtl/>
              </w:rPr>
              <w:t xml:space="preserve">5089 / 733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معروف</w:t>
            </w:r>
            <w:r w:rsidR="005F6FBB" w:rsidRPr="00435D27">
              <w:rPr>
                <w:rStyle w:val="Hyperlink"/>
                <w:noProof/>
                <w:rtl/>
              </w:rPr>
              <w:t xml:space="preserve"> </w:t>
            </w:r>
            <w:r w:rsidR="005F6FBB" w:rsidRPr="00435D27">
              <w:rPr>
                <w:rStyle w:val="Hyperlink"/>
                <w:rFonts w:hint="eastAsia"/>
                <w:noProof/>
                <w:rtl/>
              </w:rPr>
              <w:t>الخرّاز</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Toc452295514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15" w:history="1">
            <w:r w:rsidR="005F6FBB" w:rsidRPr="00435D27">
              <w:rPr>
                <w:rStyle w:val="Hyperlink"/>
                <w:noProof/>
                <w:rtl/>
              </w:rPr>
              <w:t xml:space="preserve">5090 / 734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Toc452295515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16" w:history="1">
            <w:r w:rsidR="005F6FBB" w:rsidRPr="00435D27">
              <w:rPr>
                <w:rStyle w:val="Hyperlink"/>
                <w:noProof/>
                <w:rtl/>
              </w:rPr>
              <w:t xml:space="preserve">5091 / 735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Toc452295516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17" w:history="1">
            <w:r w:rsidR="005F6FBB" w:rsidRPr="00435D27">
              <w:rPr>
                <w:rStyle w:val="Hyperlink"/>
                <w:noProof/>
                <w:rtl/>
              </w:rPr>
              <w:t xml:space="preserve">5092 / 736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مقلاص</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Toc452295517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18" w:history="1">
            <w:r w:rsidR="005F6FBB" w:rsidRPr="00435D27">
              <w:rPr>
                <w:rStyle w:val="Hyperlink"/>
                <w:noProof/>
                <w:rtl/>
              </w:rPr>
              <w:t xml:space="preserve">5093 / 737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مكّي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Toc452295518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19" w:history="1">
            <w:r w:rsidR="005F6FBB" w:rsidRPr="00435D27">
              <w:rPr>
                <w:rStyle w:val="Hyperlink"/>
                <w:noProof/>
                <w:rtl/>
              </w:rPr>
              <w:t xml:space="preserve">5094 / 738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المنذر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الزبير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Toc452295519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329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20" w:history="1">
            <w:r w:rsidR="005F6FBB" w:rsidRPr="00435D27">
              <w:rPr>
                <w:rStyle w:val="Hyperlink"/>
                <w:noProof/>
                <w:rtl/>
              </w:rPr>
              <w:t xml:space="preserve">5095 / 739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منصور</w:t>
            </w:r>
            <w:r w:rsidR="005F6FBB" w:rsidRPr="00435D27">
              <w:rPr>
                <w:rStyle w:val="Hyperlink"/>
                <w:noProof/>
                <w:rtl/>
              </w:rPr>
              <w:t xml:space="preserve"> </w:t>
            </w:r>
            <w:r w:rsidR="005F6FBB" w:rsidRPr="00435D27">
              <w:rPr>
                <w:rStyle w:val="Hyperlink"/>
                <w:rFonts w:hint="eastAsia"/>
                <w:noProof/>
                <w:rtl/>
              </w:rPr>
              <w:t>الأشعري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Toc452295520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21" w:history="1">
            <w:r w:rsidR="005F6FBB" w:rsidRPr="00435D27">
              <w:rPr>
                <w:rStyle w:val="Hyperlink"/>
                <w:noProof/>
                <w:rtl/>
              </w:rPr>
              <w:t xml:space="preserve">5096 / 740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منصور</w:t>
            </w:r>
            <w:r w:rsidR="005F6FBB" w:rsidRPr="00435D27">
              <w:rPr>
                <w:rStyle w:val="Hyperlink"/>
                <w:noProof/>
                <w:rtl/>
              </w:rPr>
              <w:t xml:space="preserve"> </w:t>
            </w:r>
            <w:r w:rsidR="005F6FBB" w:rsidRPr="00435D27">
              <w:rPr>
                <w:rStyle w:val="Hyperlink"/>
                <w:rFonts w:hint="eastAsia"/>
                <w:noProof/>
                <w:rtl/>
              </w:rPr>
              <w:t>الجرجاني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Toc452295521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22" w:history="1">
            <w:r w:rsidR="005F6FBB" w:rsidRPr="00435D27">
              <w:rPr>
                <w:rStyle w:val="Hyperlink"/>
                <w:noProof/>
                <w:rtl/>
              </w:rPr>
              <w:t xml:space="preserve">5097 / 741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منصور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عامر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Toc452295522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23" w:history="1">
            <w:r w:rsidR="005F6FBB" w:rsidRPr="00435D27">
              <w:rPr>
                <w:rStyle w:val="Hyperlink"/>
                <w:noProof/>
                <w:rtl/>
              </w:rPr>
              <w:t xml:space="preserve">5098 / 742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منصور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نصر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Toc452295523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24" w:history="1">
            <w:r w:rsidR="005F6FBB" w:rsidRPr="00435D27">
              <w:rPr>
                <w:rStyle w:val="Hyperlink"/>
                <w:noProof/>
                <w:rtl/>
              </w:rPr>
              <w:t xml:space="preserve">5099 / 743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منصور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يونس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Toc452295524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25" w:history="1">
            <w:r w:rsidR="005F6FBB" w:rsidRPr="00435D27">
              <w:rPr>
                <w:rStyle w:val="Hyperlink"/>
                <w:noProof/>
                <w:rtl/>
              </w:rPr>
              <w:t xml:space="preserve">5100 / 744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المنكدر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Toc452295525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331</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26" w:history="1">
            <w:r w:rsidR="005F6FBB" w:rsidRPr="00435D27">
              <w:rPr>
                <w:rStyle w:val="Hyperlink"/>
                <w:noProof/>
                <w:rtl/>
              </w:rPr>
              <w:t xml:space="preserve">5101 / 745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Toc452295526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27" w:history="1">
            <w:r w:rsidR="005F6FBB" w:rsidRPr="00435D27">
              <w:rPr>
                <w:rStyle w:val="Hyperlink"/>
                <w:noProof/>
                <w:rtl/>
              </w:rPr>
              <w:t xml:space="preserve">5102 / 746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Toc452295527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28" w:history="1">
            <w:r w:rsidR="005F6FBB" w:rsidRPr="00435D27">
              <w:rPr>
                <w:rStyle w:val="Hyperlink"/>
                <w:noProof/>
                <w:rtl/>
              </w:rPr>
              <w:t xml:space="preserve">5103 / 747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الخورجاني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Toc452295528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29" w:history="1">
            <w:r w:rsidR="005F6FBB" w:rsidRPr="00435D27">
              <w:rPr>
                <w:rStyle w:val="Hyperlink"/>
                <w:noProof/>
                <w:rtl/>
              </w:rPr>
              <w:t xml:space="preserve">5104 / 748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Toc452295529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30" w:history="1">
            <w:r w:rsidR="005F6FBB" w:rsidRPr="00435D27">
              <w:rPr>
                <w:rStyle w:val="Hyperlink"/>
                <w:noProof/>
                <w:rtl/>
              </w:rPr>
              <w:t xml:space="preserve">5105 / 749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السريقي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Toc452295530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31" w:history="1">
            <w:r w:rsidR="005F6FBB" w:rsidRPr="00435D27">
              <w:rPr>
                <w:rStyle w:val="Hyperlink"/>
                <w:noProof/>
                <w:rtl/>
              </w:rPr>
              <w:t xml:space="preserve">5106 / 750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Toc452295531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32" w:history="1">
            <w:r w:rsidR="005F6FBB" w:rsidRPr="00435D27">
              <w:rPr>
                <w:rStyle w:val="Hyperlink"/>
                <w:noProof/>
                <w:rtl/>
              </w:rPr>
              <w:t xml:space="preserve">5107 / 751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عيسى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Toc452295532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33" w:history="1">
            <w:r w:rsidR="005F6FBB" w:rsidRPr="00435D27">
              <w:rPr>
                <w:rStyle w:val="Hyperlink"/>
                <w:noProof/>
                <w:rtl/>
              </w:rPr>
              <w:t xml:space="preserve">5108 / 752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فرات</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Toc452295533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34" w:history="1">
            <w:r w:rsidR="005F6FBB" w:rsidRPr="00435D27">
              <w:rPr>
                <w:rStyle w:val="Hyperlink"/>
                <w:noProof/>
                <w:rtl/>
              </w:rPr>
              <w:t xml:space="preserve">5109 / 753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الكندي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Toc452295534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35" w:history="1">
            <w:r w:rsidR="005F6FBB" w:rsidRPr="00435D27">
              <w:rPr>
                <w:rStyle w:val="Hyperlink"/>
                <w:noProof/>
                <w:rtl/>
              </w:rPr>
              <w:t xml:space="preserve">5110 / 754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المتوكل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Toc452295535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36" w:history="1">
            <w:r w:rsidR="005F6FBB" w:rsidRPr="00435D27">
              <w:rPr>
                <w:rStyle w:val="Hyperlink"/>
                <w:noProof/>
                <w:rtl/>
              </w:rPr>
              <w:t xml:space="preserve">5111 / 755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المدني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Toc452295536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37" w:history="1">
            <w:r w:rsidR="005F6FBB" w:rsidRPr="00435D27">
              <w:rPr>
                <w:rStyle w:val="Hyperlink"/>
                <w:noProof/>
                <w:rtl/>
              </w:rPr>
              <w:t xml:space="preserve">5112 / 756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يعقوب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Toc452295537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38" w:history="1">
            <w:r w:rsidR="005F6FBB" w:rsidRPr="00435D27">
              <w:rPr>
                <w:rStyle w:val="Hyperlink"/>
                <w:noProof/>
                <w:rtl/>
              </w:rPr>
              <w:t xml:space="preserve">5113 / 757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مولى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Toc452295538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39" w:history="1">
            <w:r w:rsidR="005F6FBB" w:rsidRPr="00435D27">
              <w:rPr>
                <w:rStyle w:val="Hyperlink"/>
                <w:noProof/>
                <w:rtl/>
              </w:rPr>
              <w:t xml:space="preserve">5114 / 758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مولى</w:t>
            </w:r>
            <w:r w:rsidR="005F6FBB" w:rsidRPr="00435D27">
              <w:rPr>
                <w:rStyle w:val="Hyperlink"/>
                <w:noProof/>
                <w:rtl/>
              </w:rPr>
              <w:t xml:space="preserve"> </w:t>
            </w:r>
            <w:r w:rsidR="005F6FBB" w:rsidRPr="00435D27">
              <w:rPr>
                <w:rStyle w:val="Hyperlink"/>
                <w:rFonts w:hint="eastAsia"/>
                <w:noProof/>
                <w:rtl/>
              </w:rPr>
              <w:t>بني</w:t>
            </w:r>
            <w:r w:rsidR="005F6FBB" w:rsidRPr="00435D27">
              <w:rPr>
                <w:rStyle w:val="Hyperlink"/>
                <w:noProof/>
                <w:rtl/>
              </w:rPr>
              <w:t xml:space="preserve"> </w:t>
            </w:r>
            <w:r w:rsidR="005F6FBB" w:rsidRPr="00435D27">
              <w:rPr>
                <w:rStyle w:val="Hyperlink"/>
                <w:rFonts w:hint="eastAsia"/>
                <w:noProof/>
                <w:rtl/>
              </w:rPr>
              <w:t>زهرة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Toc452295539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40" w:history="1">
            <w:r w:rsidR="005F6FBB" w:rsidRPr="00435D27">
              <w:rPr>
                <w:rStyle w:val="Hyperlink"/>
                <w:noProof/>
                <w:rtl/>
              </w:rPr>
              <w:t xml:space="preserve">5115 / 759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مهاجر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Toc452295540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41" w:history="1">
            <w:r w:rsidR="005F6FBB" w:rsidRPr="00435D27">
              <w:rPr>
                <w:rStyle w:val="Hyperlink"/>
                <w:noProof/>
                <w:rtl/>
              </w:rPr>
              <w:t xml:space="preserve">5116 / 760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ميسر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Toc452295541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42" w:history="1">
            <w:r w:rsidR="005F6FBB" w:rsidRPr="00435D27">
              <w:rPr>
                <w:rStyle w:val="Hyperlink"/>
                <w:noProof/>
                <w:rtl/>
              </w:rPr>
              <w:t xml:space="preserve">5117 / 761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ميسر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Toc452295542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43" w:history="1">
            <w:r w:rsidR="005F6FBB" w:rsidRPr="00435D27">
              <w:rPr>
                <w:rStyle w:val="Hyperlink"/>
                <w:noProof/>
                <w:rtl/>
              </w:rPr>
              <w:t xml:space="preserve">5118 / 762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ميسرة</w:t>
            </w:r>
            <w:r w:rsidR="005F6FBB" w:rsidRPr="00435D27">
              <w:rPr>
                <w:rStyle w:val="Hyperlink"/>
                <w:noProof/>
                <w:rtl/>
              </w:rPr>
              <w:t xml:space="preserve"> </w:t>
            </w:r>
            <w:r w:rsidR="005F6FBB" w:rsidRPr="00435D27">
              <w:rPr>
                <w:rStyle w:val="Hyperlink"/>
                <w:rFonts w:hint="eastAsia"/>
                <w:noProof/>
                <w:rtl/>
              </w:rPr>
              <w:t>الكندي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Toc452295543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44" w:history="1">
            <w:r w:rsidR="005F6FBB" w:rsidRPr="00435D27">
              <w:rPr>
                <w:rStyle w:val="Hyperlink"/>
                <w:noProof/>
                <w:rtl/>
              </w:rPr>
              <w:t xml:space="preserve">5119 / 763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ميمون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Toc452295544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45" w:history="1">
            <w:r w:rsidR="005F6FBB" w:rsidRPr="00435D27">
              <w:rPr>
                <w:rStyle w:val="Hyperlink"/>
                <w:noProof/>
                <w:rtl/>
              </w:rPr>
              <w:t xml:space="preserve">5120 / 764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ميمون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Toc452295545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46" w:history="1">
            <w:r w:rsidR="005F6FBB" w:rsidRPr="00435D27">
              <w:rPr>
                <w:rStyle w:val="Hyperlink"/>
                <w:noProof/>
                <w:rtl/>
              </w:rPr>
              <w:t xml:space="preserve">5121 / 765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ميمون</w:t>
            </w:r>
            <w:r w:rsidR="005F6FBB" w:rsidRPr="00435D27">
              <w:rPr>
                <w:rStyle w:val="Hyperlink"/>
                <w:noProof/>
                <w:rtl/>
              </w:rPr>
              <w:t xml:space="preserve"> </w:t>
            </w:r>
            <w:r w:rsidR="005F6FBB" w:rsidRPr="00435D27">
              <w:rPr>
                <w:rStyle w:val="Hyperlink"/>
                <w:rFonts w:hint="eastAsia"/>
                <w:noProof/>
                <w:rtl/>
              </w:rPr>
              <w:t>الخثعمي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Toc452295546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47" w:history="1">
            <w:r w:rsidR="005F6FBB" w:rsidRPr="00435D27">
              <w:rPr>
                <w:rStyle w:val="Hyperlink"/>
                <w:noProof/>
                <w:rtl/>
              </w:rPr>
              <w:t xml:space="preserve">5122 / 766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ميمون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عطاء</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Toc452295547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48" w:history="1">
            <w:r w:rsidR="005F6FBB" w:rsidRPr="00435D27">
              <w:rPr>
                <w:rStyle w:val="Hyperlink"/>
                <w:noProof/>
                <w:rtl/>
              </w:rPr>
              <w:t xml:space="preserve">5123 / 767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ميمون</w:t>
            </w:r>
            <w:r w:rsidR="005F6FBB" w:rsidRPr="00435D27">
              <w:rPr>
                <w:rStyle w:val="Hyperlink"/>
                <w:noProof/>
                <w:rtl/>
              </w:rPr>
              <w:t xml:space="preserve"> </w:t>
            </w:r>
            <w:r w:rsidR="005F6FBB" w:rsidRPr="00435D27">
              <w:rPr>
                <w:rStyle w:val="Hyperlink"/>
                <w:rFonts w:hint="eastAsia"/>
                <w:noProof/>
                <w:rtl/>
              </w:rPr>
              <w:t>الكندي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Toc452295548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49" w:history="1">
            <w:r w:rsidR="005F6FBB" w:rsidRPr="00435D27">
              <w:rPr>
                <w:rStyle w:val="Hyperlink"/>
                <w:noProof/>
                <w:rtl/>
              </w:rPr>
              <w:t xml:space="preserve">5124 / 768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ناجية</w:t>
            </w:r>
            <w:r w:rsidR="005F6FBB" w:rsidRPr="00435D27">
              <w:rPr>
                <w:rStyle w:val="Hyperlink"/>
                <w:noProof/>
                <w:rtl/>
              </w:rPr>
              <w:t xml:space="preserve"> </w:t>
            </w:r>
            <w:r w:rsidR="005F6FBB" w:rsidRPr="00435D27">
              <w:rPr>
                <w:rStyle w:val="Hyperlink"/>
                <w:rFonts w:hint="eastAsia"/>
                <w:noProof/>
                <w:rtl/>
              </w:rPr>
              <w:t>الصيرفي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Toc452295549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50" w:history="1">
            <w:r w:rsidR="005F6FBB" w:rsidRPr="00435D27">
              <w:rPr>
                <w:rStyle w:val="Hyperlink"/>
                <w:noProof/>
                <w:rtl/>
              </w:rPr>
              <w:t xml:space="preserve">5125 / 769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نافع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Toc452295550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51" w:history="1">
            <w:r w:rsidR="005F6FBB" w:rsidRPr="00435D27">
              <w:rPr>
                <w:rStyle w:val="Hyperlink"/>
                <w:noProof/>
                <w:rtl/>
              </w:rPr>
              <w:t xml:space="preserve">5126 / 770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نافع</w:t>
            </w:r>
            <w:r w:rsidR="005F6FBB" w:rsidRPr="00435D27">
              <w:rPr>
                <w:rStyle w:val="Hyperlink"/>
                <w:noProof/>
                <w:rtl/>
              </w:rPr>
              <w:t xml:space="preserve"> </w:t>
            </w:r>
            <w:r w:rsidR="005F6FBB" w:rsidRPr="00435D27">
              <w:rPr>
                <w:rStyle w:val="Hyperlink"/>
                <w:rFonts w:hint="eastAsia"/>
                <w:noProof/>
                <w:rtl/>
              </w:rPr>
              <w:t>الأنصاري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Toc452295551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337</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52" w:history="1">
            <w:r w:rsidR="005F6FBB" w:rsidRPr="00435D27">
              <w:rPr>
                <w:rStyle w:val="Hyperlink"/>
                <w:noProof/>
                <w:rtl/>
              </w:rPr>
              <w:t xml:space="preserve">5127 / 771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نافع</w:t>
            </w:r>
            <w:r w:rsidR="005F6FBB" w:rsidRPr="00435D27">
              <w:rPr>
                <w:rStyle w:val="Hyperlink"/>
                <w:noProof/>
                <w:rtl/>
              </w:rPr>
              <w:t xml:space="preserve"> </w:t>
            </w:r>
            <w:r w:rsidR="005F6FBB" w:rsidRPr="00435D27">
              <w:rPr>
                <w:rStyle w:val="Hyperlink"/>
                <w:rFonts w:hint="eastAsia"/>
                <w:noProof/>
                <w:rtl/>
              </w:rPr>
              <w:t>الحميري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Toc452295552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53" w:history="1">
            <w:r w:rsidR="005F6FBB" w:rsidRPr="00435D27">
              <w:rPr>
                <w:rStyle w:val="Hyperlink"/>
                <w:noProof/>
                <w:rtl/>
              </w:rPr>
              <w:t xml:space="preserve">5128 / 772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نصر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Toc452295553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54" w:history="1">
            <w:r w:rsidR="005F6FBB" w:rsidRPr="00435D27">
              <w:rPr>
                <w:rStyle w:val="Hyperlink"/>
                <w:noProof/>
                <w:rtl/>
              </w:rPr>
              <w:t xml:space="preserve">5129 / 773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نصير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Toc452295554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55" w:history="1">
            <w:r w:rsidR="005F6FBB" w:rsidRPr="00435D27">
              <w:rPr>
                <w:rStyle w:val="Hyperlink"/>
                <w:noProof/>
                <w:rtl/>
              </w:rPr>
              <w:t xml:space="preserve">5130 / 774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نصير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Toc452295555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56" w:history="1">
            <w:r w:rsidR="005F6FBB" w:rsidRPr="00435D27">
              <w:rPr>
                <w:rStyle w:val="Hyperlink"/>
                <w:noProof/>
                <w:rtl/>
              </w:rPr>
              <w:t xml:space="preserve">5131 / 775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النضر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قراوش</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Toc452295556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57" w:history="1">
            <w:r w:rsidR="005F6FBB" w:rsidRPr="00435D27">
              <w:rPr>
                <w:rStyle w:val="Hyperlink"/>
                <w:noProof/>
                <w:rtl/>
              </w:rPr>
              <w:t xml:space="preserve">5132 / 776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نضلة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Toc452295557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58" w:history="1">
            <w:r w:rsidR="005F6FBB" w:rsidRPr="00435D27">
              <w:rPr>
                <w:rStyle w:val="Hyperlink"/>
                <w:noProof/>
                <w:rtl/>
              </w:rPr>
              <w:t xml:space="preserve">5133 / 777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النعمان</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Toc452295558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59" w:history="1">
            <w:r w:rsidR="005F6FBB" w:rsidRPr="00435D27">
              <w:rPr>
                <w:rStyle w:val="Hyperlink"/>
                <w:noProof/>
                <w:rtl/>
              </w:rPr>
              <w:t xml:space="preserve">5134 / 778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النعمان</w:t>
            </w:r>
            <w:r w:rsidR="005F6FBB" w:rsidRPr="00435D27">
              <w:rPr>
                <w:rStyle w:val="Hyperlink"/>
                <w:noProof/>
                <w:rtl/>
              </w:rPr>
              <w:t xml:space="preserve"> </w:t>
            </w:r>
            <w:r w:rsidR="005F6FBB" w:rsidRPr="00435D27">
              <w:rPr>
                <w:rStyle w:val="Hyperlink"/>
                <w:rFonts w:hint="eastAsia"/>
                <w:noProof/>
                <w:rtl/>
              </w:rPr>
              <w:t>البجلي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Toc452295559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60" w:history="1">
            <w:r w:rsidR="005F6FBB" w:rsidRPr="00435D27">
              <w:rPr>
                <w:rStyle w:val="Hyperlink"/>
                <w:noProof/>
                <w:rtl/>
              </w:rPr>
              <w:t xml:space="preserve">5135 / 779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النعمان</w:t>
            </w:r>
            <w:r w:rsidR="005F6FBB" w:rsidRPr="00435D27">
              <w:rPr>
                <w:rStyle w:val="Hyperlink"/>
                <w:noProof/>
                <w:rtl/>
              </w:rPr>
              <w:t xml:space="preserve"> </w:t>
            </w:r>
            <w:r w:rsidR="005F6FBB" w:rsidRPr="00435D27">
              <w:rPr>
                <w:rStyle w:val="Hyperlink"/>
                <w:rFonts w:hint="eastAsia"/>
                <w:noProof/>
                <w:rtl/>
              </w:rPr>
              <w:t>الحضرمي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Toc452295560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61" w:history="1">
            <w:r w:rsidR="005F6FBB" w:rsidRPr="00435D27">
              <w:rPr>
                <w:rStyle w:val="Hyperlink"/>
                <w:noProof/>
                <w:rtl/>
              </w:rPr>
              <w:t xml:space="preserve">5136 / 780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نعيم</w:t>
            </w:r>
            <w:r w:rsidR="005F6FBB" w:rsidRPr="00435D27">
              <w:rPr>
                <w:rStyle w:val="Hyperlink"/>
                <w:noProof/>
                <w:rtl/>
              </w:rPr>
              <w:t xml:space="preserve"> </w:t>
            </w:r>
            <w:r w:rsidR="005F6FBB" w:rsidRPr="00435D27">
              <w:rPr>
                <w:rStyle w:val="Hyperlink"/>
                <w:rFonts w:hint="eastAsia"/>
                <w:noProof/>
                <w:rtl/>
              </w:rPr>
              <w:t>الخياط</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Toc452295561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62" w:history="1">
            <w:r w:rsidR="005F6FBB" w:rsidRPr="00435D27">
              <w:rPr>
                <w:rStyle w:val="Hyperlink"/>
                <w:noProof/>
                <w:rtl/>
              </w:rPr>
              <w:t xml:space="preserve">5137 / 781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نعيم</w:t>
            </w:r>
            <w:r w:rsidR="005F6FBB" w:rsidRPr="00435D27">
              <w:rPr>
                <w:rStyle w:val="Hyperlink"/>
                <w:noProof/>
                <w:rtl/>
              </w:rPr>
              <w:t xml:space="preserve"> </w:t>
            </w:r>
            <w:r w:rsidR="005F6FBB" w:rsidRPr="00435D27">
              <w:rPr>
                <w:rStyle w:val="Hyperlink"/>
                <w:rFonts w:hint="eastAsia"/>
                <w:noProof/>
                <w:rtl/>
              </w:rPr>
              <w:t>الشاذاني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Toc452295562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63" w:history="1">
            <w:r w:rsidR="005F6FBB" w:rsidRPr="00435D27">
              <w:rPr>
                <w:rStyle w:val="Hyperlink"/>
                <w:noProof/>
                <w:rtl/>
              </w:rPr>
              <w:t xml:space="preserve">5138 / 782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نعيم</w:t>
            </w:r>
            <w:r w:rsidR="005F6FBB" w:rsidRPr="00435D27">
              <w:rPr>
                <w:rStyle w:val="Hyperlink"/>
                <w:noProof/>
                <w:rtl/>
              </w:rPr>
              <w:t xml:space="preserve"> </w:t>
            </w:r>
            <w:r w:rsidR="005F6FBB" w:rsidRPr="00435D27">
              <w:rPr>
                <w:rStyle w:val="Hyperlink"/>
                <w:rFonts w:hint="eastAsia"/>
                <w:noProof/>
                <w:rtl/>
              </w:rPr>
              <w:t>الصحّاف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Toc452295563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339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64" w:history="1">
            <w:r w:rsidR="005F6FBB" w:rsidRPr="00435D27">
              <w:rPr>
                <w:rStyle w:val="Hyperlink"/>
                <w:noProof/>
                <w:rtl/>
              </w:rPr>
              <w:t xml:space="preserve">5139 / 783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نوفل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عائذ</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Toc452295564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65" w:history="1">
            <w:r w:rsidR="005F6FBB" w:rsidRPr="00435D27">
              <w:rPr>
                <w:rStyle w:val="Hyperlink"/>
                <w:noProof/>
                <w:rtl/>
              </w:rPr>
              <w:t xml:space="preserve">5140 / 784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واصل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Toc452295565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66" w:history="1">
            <w:r w:rsidR="005F6FBB" w:rsidRPr="00435D27">
              <w:rPr>
                <w:rStyle w:val="Hyperlink"/>
                <w:noProof/>
                <w:rtl/>
              </w:rPr>
              <w:t xml:space="preserve">5141 / 785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وائل</w:t>
            </w:r>
            <w:r w:rsidR="005F6FBB" w:rsidRPr="00435D27">
              <w:rPr>
                <w:rStyle w:val="Hyperlink"/>
                <w:noProof/>
                <w:rtl/>
              </w:rPr>
              <w:t xml:space="preserve"> </w:t>
            </w:r>
            <w:r w:rsidR="005F6FBB" w:rsidRPr="00435D27">
              <w:rPr>
                <w:rStyle w:val="Hyperlink"/>
                <w:rFonts w:hint="eastAsia"/>
                <w:noProof/>
                <w:rtl/>
              </w:rPr>
              <w:t>العنزي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Toc452295566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67" w:history="1">
            <w:r w:rsidR="005F6FBB" w:rsidRPr="00435D27">
              <w:rPr>
                <w:rStyle w:val="Hyperlink"/>
                <w:noProof/>
                <w:rtl/>
              </w:rPr>
              <w:t xml:space="preserve">5142 / 786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الورد</w:t>
            </w:r>
            <w:r w:rsidR="005F6FBB" w:rsidRPr="00435D27">
              <w:rPr>
                <w:rStyle w:val="Hyperlink"/>
                <w:noProof/>
                <w:rtl/>
              </w:rPr>
              <w:t xml:space="preserve"> </w:t>
            </w:r>
            <w:r w:rsidR="005F6FBB" w:rsidRPr="00435D27">
              <w:rPr>
                <w:rStyle w:val="Hyperlink"/>
                <w:rFonts w:hint="eastAsia"/>
                <w:noProof/>
                <w:rtl/>
              </w:rPr>
              <w:t>المنقري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Toc452295567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68" w:history="1">
            <w:r w:rsidR="005F6FBB" w:rsidRPr="00435D27">
              <w:rPr>
                <w:rStyle w:val="Hyperlink"/>
                <w:noProof/>
                <w:rtl/>
              </w:rPr>
              <w:t xml:space="preserve">5143 / 787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ولّاد</w:t>
            </w:r>
            <w:r w:rsidR="005F6FBB" w:rsidRPr="00435D27">
              <w:rPr>
                <w:rStyle w:val="Hyperlink"/>
                <w:noProof/>
                <w:rtl/>
              </w:rPr>
              <w:t xml:space="preserve"> </w:t>
            </w:r>
            <w:r w:rsidR="005F6FBB" w:rsidRPr="00435D27">
              <w:rPr>
                <w:rStyle w:val="Hyperlink"/>
                <w:rFonts w:hint="eastAsia"/>
                <w:noProof/>
                <w:rtl/>
              </w:rPr>
              <w:t>الأنصاري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Toc452295568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69" w:history="1">
            <w:r w:rsidR="005F6FBB" w:rsidRPr="00435D27">
              <w:rPr>
                <w:rStyle w:val="Hyperlink"/>
                <w:noProof/>
                <w:rtl/>
              </w:rPr>
              <w:t xml:space="preserve">5144 / 788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الوليد</w:t>
            </w:r>
            <w:r w:rsidR="005F6FBB" w:rsidRPr="00435D27">
              <w:rPr>
                <w:rStyle w:val="Hyperlink"/>
                <w:noProof/>
                <w:rtl/>
              </w:rPr>
              <w:t xml:space="preserve"> </w:t>
            </w:r>
            <w:r w:rsidR="005F6FBB" w:rsidRPr="00435D27">
              <w:rPr>
                <w:rStyle w:val="Hyperlink"/>
                <w:rFonts w:hint="eastAsia"/>
                <w:noProof/>
                <w:rtl/>
              </w:rPr>
              <w:t>البجلي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Toc452295569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70" w:history="1">
            <w:r w:rsidR="005F6FBB" w:rsidRPr="00435D27">
              <w:rPr>
                <w:rStyle w:val="Hyperlink"/>
                <w:noProof/>
                <w:rtl/>
              </w:rPr>
              <w:t xml:space="preserve">5145 / 789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الوليد</w:t>
            </w:r>
            <w:r w:rsidR="005F6FBB" w:rsidRPr="00435D27">
              <w:rPr>
                <w:rStyle w:val="Hyperlink"/>
                <w:noProof/>
                <w:rtl/>
              </w:rPr>
              <w:t xml:space="preserve"> </w:t>
            </w:r>
            <w:r w:rsidR="005F6FBB" w:rsidRPr="00435D27">
              <w:rPr>
                <w:rStyle w:val="Hyperlink"/>
                <w:rFonts w:hint="eastAsia"/>
                <w:noProof/>
                <w:rtl/>
              </w:rPr>
              <w:t>الصيرفي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Toc452295570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71" w:history="1">
            <w:r w:rsidR="005F6FBB" w:rsidRPr="00435D27">
              <w:rPr>
                <w:rStyle w:val="Hyperlink"/>
                <w:noProof/>
                <w:rtl/>
              </w:rPr>
              <w:t xml:space="preserve">5146 / 790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الوليد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Toc452295571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72" w:history="1">
            <w:r w:rsidR="005F6FBB" w:rsidRPr="00435D27">
              <w:rPr>
                <w:rStyle w:val="Hyperlink"/>
                <w:noProof/>
                <w:rtl/>
              </w:rPr>
              <w:t xml:space="preserve">5147 / 791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الوليد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الوليد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Toc452295572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73" w:history="1">
            <w:r w:rsidR="005F6FBB" w:rsidRPr="00435D27">
              <w:rPr>
                <w:rStyle w:val="Hyperlink"/>
                <w:noProof/>
                <w:rtl/>
              </w:rPr>
              <w:t xml:space="preserve">5148 / 792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وهبان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Toc452295573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74" w:history="1">
            <w:r w:rsidR="005F6FBB" w:rsidRPr="00435D27">
              <w:rPr>
                <w:rStyle w:val="Hyperlink"/>
                <w:noProof/>
                <w:rtl/>
              </w:rPr>
              <w:t xml:space="preserve">5149 / 793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هارون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Toc452295574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75" w:history="1">
            <w:r w:rsidR="005F6FBB" w:rsidRPr="00435D27">
              <w:rPr>
                <w:rStyle w:val="Hyperlink"/>
                <w:noProof/>
                <w:rtl/>
              </w:rPr>
              <w:t xml:space="preserve">5150 / 794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هارون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Toc452295575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76" w:history="1">
            <w:r w:rsidR="005F6FBB" w:rsidRPr="00435D27">
              <w:rPr>
                <w:rStyle w:val="Hyperlink"/>
                <w:noProof/>
                <w:rtl/>
              </w:rPr>
              <w:t xml:space="preserve">5151 / 795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هاشم</w:t>
            </w:r>
            <w:r w:rsidR="005F6FBB" w:rsidRPr="00435D27">
              <w:rPr>
                <w:rStyle w:val="Hyperlink"/>
                <w:noProof/>
                <w:rtl/>
              </w:rPr>
              <w:t xml:space="preserve"> </w:t>
            </w:r>
            <w:r w:rsidR="005F6FBB" w:rsidRPr="00435D27">
              <w:rPr>
                <w:rStyle w:val="Hyperlink"/>
                <w:rFonts w:hint="eastAsia"/>
                <w:noProof/>
                <w:rtl/>
              </w:rPr>
              <w:t>الطائي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Toc452295576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77" w:history="1">
            <w:r w:rsidR="005F6FBB" w:rsidRPr="00435D27">
              <w:rPr>
                <w:rStyle w:val="Hyperlink"/>
                <w:noProof/>
                <w:rtl/>
              </w:rPr>
              <w:t xml:space="preserve">5152 / 796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هاشم</w:t>
            </w:r>
            <w:r w:rsidR="005F6FBB" w:rsidRPr="00435D27">
              <w:rPr>
                <w:rStyle w:val="Hyperlink"/>
                <w:noProof/>
                <w:rtl/>
              </w:rPr>
              <w:t xml:space="preserve"> </w:t>
            </w:r>
            <w:r w:rsidR="005F6FBB" w:rsidRPr="00435D27">
              <w:rPr>
                <w:rStyle w:val="Hyperlink"/>
                <w:rFonts w:hint="eastAsia"/>
                <w:noProof/>
                <w:rtl/>
              </w:rPr>
              <w:t>القرشي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Toc452295577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343</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78" w:history="1">
            <w:r w:rsidR="005F6FBB" w:rsidRPr="00435D27">
              <w:rPr>
                <w:rStyle w:val="Hyperlink"/>
                <w:noProof/>
                <w:rtl/>
              </w:rPr>
              <w:t xml:space="preserve">5153 / 797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Toc452295578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79" w:history="1">
            <w:r w:rsidR="005F6FBB" w:rsidRPr="00435D27">
              <w:rPr>
                <w:rStyle w:val="Hyperlink"/>
                <w:noProof/>
                <w:rtl/>
              </w:rPr>
              <w:t xml:space="preserve">5154 / 798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هاني</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Toc452295579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80" w:history="1">
            <w:r w:rsidR="005F6FBB" w:rsidRPr="00435D27">
              <w:rPr>
                <w:rStyle w:val="Hyperlink"/>
                <w:noProof/>
                <w:rtl/>
              </w:rPr>
              <w:t xml:space="preserve">5155 / 799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هذيل</w:t>
            </w:r>
            <w:r w:rsidR="005F6FBB" w:rsidRPr="00435D27">
              <w:rPr>
                <w:rStyle w:val="Hyperlink"/>
                <w:noProof/>
                <w:rtl/>
              </w:rPr>
              <w:t xml:space="preserve"> </w:t>
            </w:r>
            <w:r w:rsidR="005F6FBB" w:rsidRPr="00435D27">
              <w:rPr>
                <w:rStyle w:val="Hyperlink"/>
                <w:rFonts w:hint="eastAsia"/>
                <w:noProof/>
                <w:rtl/>
              </w:rPr>
              <w:t>الطائي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Toc452295580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81" w:history="1">
            <w:r w:rsidR="005F6FBB" w:rsidRPr="00435D27">
              <w:rPr>
                <w:rStyle w:val="Hyperlink"/>
                <w:noProof/>
                <w:rtl/>
              </w:rPr>
              <w:t xml:space="preserve">5156 / 800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هشام</w:t>
            </w:r>
            <w:r w:rsidR="005F6FBB" w:rsidRPr="00435D27">
              <w:rPr>
                <w:rStyle w:val="Hyperlink"/>
                <w:noProof/>
                <w:rtl/>
              </w:rPr>
              <w:t xml:space="preserve"> </w:t>
            </w:r>
            <w:r w:rsidR="005F6FBB" w:rsidRPr="00435D27">
              <w:rPr>
                <w:rStyle w:val="Hyperlink"/>
                <w:rFonts w:hint="eastAsia"/>
                <w:noProof/>
                <w:rtl/>
              </w:rPr>
              <w:t>الخثعمي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Toc452295581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82" w:history="1">
            <w:r w:rsidR="005F6FBB" w:rsidRPr="00435D27">
              <w:rPr>
                <w:rStyle w:val="Hyperlink"/>
                <w:noProof/>
                <w:rtl/>
              </w:rPr>
              <w:t xml:space="preserve">5157 / 801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هلال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Toc452295582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83" w:history="1">
            <w:r w:rsidR="005F6FBB" w:rsidRPr="00435D27">
              <w:rPr>
                <w:rStyle w:val="Hyperlink"/>
                <w:noProof/>
                <w:rtl/>
              </w:rPr>
              <w:t xml:space="preserve">5158 / 802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هلال</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Toc452295583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84" w:history="1">
            <w:r w:rsidR="005F6FBB" w:rsidRPr="00435D27">
              <w:rPr>
                <w:rStyle w:val="Hyperlink"/>
                <w:noProof/>
                <w:rtl/>
              </w:rPr>
              <w:t xml:space="preserve">5159 / 803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همّام</w:t>
            </w:r>
            <w:r w:rsidR="005F6FBB" w:rsidRPr="00435D27">
              <w:rPr>
                <w:rStyle w:val="Hyperlink"/>
                <w:noProof/>
                <w:rtl/>
              </w:rPr>
              <w:t xml:space="preserve"> </w:t>
            </w:r>
            <w:r w:rsidR="005F6FBB" w:rsidRPr="00435D27">
              <w:rPr>
                <w:rStyle w:val="Hyperlink"/>
                <w:rFonts w:hint="eastAsia"/>
                <w:noProof/>
                <w:rtl/>
              </w:rPr>
              <w:t>البغدادي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Toc452295584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85" w:history="1">
            <w:r w:rsidR="005F6FBB" w:rsidRPr="00435D27">
              <w:rPr>
                <w:rStyle w:val="Hyperlink"/>
                <w:noProof/>
                <w:rtl/>
              </w:rPr>
              <w:t xml:space="preserve">5160 / 804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همّام</w:t>
            </w:r>
            <w:r w:rsidR="005F6FBB" w:rsidRPr="00435D27">
              <w:rPr>
                <w:rStyle w:val="Hyperlink"/>
                <w:noProof/>
                <w:rtl/>
              </w:rPr>
              <w:t xml:space="preserve"> </w:t>
            </w:r>
            <w:r w:rsidR="005F6FBB" w:rsidRPr="00435D27">
              <w:rPr>
                <w:rStyle w:val="Hyperlink"/>
                <w:rFonts w:hint="eastAsia"/>
                <w:noProof/>
                <w:rtl/>
              </w:rPr>
              <w:t>التميمي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Toc452295585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86" w:history="1">
            <w:r w:rsidR="005F6FBB" w:rsidRPr="00435D27">
              <w:rPr>
                <w:rStyle w:val="Hyperlink"/>
                <w:noProof/>
                <w:rtl/>
              </w:rPr>
              <w:t xml:space="preserve">5161 / 805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همّام</w:t>
            </w:r>
            <w:r w:rsidR="005F6FBB" w:rsidRPr="00435D27">
              <w:rPr>
                <w:rStyle w:val="Hyperlink"/>
                <w:noProof/>
                <w:rtl/>
              </w:rPr>
              <w:t xml:space="preserve"> </w:t>
            </w:r>
            <w:r w:rsidR="005F6FBB" w:rsidRPr="00435D27">
              <w:rPr>
                <w:rStyle w:val="Hyperlink"/>
                <w:rFonts w:hint="eastAsia"/>
                <w:noProof/>
                <w:rtl/>
              </w:rPr>
              <w:t>العبدي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Toc452295586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87" w:history="1">
            <w:r w:rsidR="005F6FBB" w:rsidRPr="00435D27">
              <w:rPr>
                <w:rStyle w:val="Hyperlink"/>
                <w:noProof/>
                <w:rtl/>
              </w:rPr>
              <w:t xml:space="preserve">5162 / 806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Toc452295587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88" w:history="1">
            <w:r w:rsidR="005F6FBB" w:rsidRPr="00435D27">
              <w:rPr>
                <w:rStyle w:val="Hyperlink"/>
                <w:noProof/>
                <w:rtl/>
              </w:rPr>
              <w:t xml:space="preserve">5163 / 807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الهيثم</w:t>
            </w:r>
            <w:r w:rsidR="005F6FBB" w:rsidRPr="00435D27">
              <w:rPr>
                <w:rStyle w:val="Hyperlink"/>
                <w:noProof/>
                <w:rtl/>
              </w:rPr>
              <w:t xml:space="preserve"> </w:t>
            </w:r>
            <w:r w:rsidR="005F6FBB" w:rsidRPr="00435D27">
              <w:rPr>
                <w:rStyle w:val="Hyperlink"/>
                <w:rFonts w:hint="eastAsia"/>
                <w:noProof/>
                <w:rtl/>
              </w:rPr>
              <w:t>العجلي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Toc452295588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89" w:history="1">
            <w:r w:rsidR="005F6FBB" w:rsidRPr="00435D27">
              <w:rPr>
                <w:rStyle w:val="Hyperlink"/>
                <w:noProof/>
                <w:rtl/>
              </w:rPr>
              <w:t xml:space="preserve">5164 / 808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الهيثم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Toc452295589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90" w:history="1">
            <w:r w:rsidR="005F6FBB" w:rsidRPr="00435D27">
              <w:rPr>
                <w:rStyle w:val="Hyperlink"/>
                <w:noProof/>
                <w:rtl/>
              </w:rPr>
              <w:t xml:space="preserve">5165 / 809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ياسر</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Toc452295590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91" w:history="1">
            <w:r w:rsidR="005F6FBB" w:rsidRPr="00435D27">
              <w:rPr>
                <w:rStyle w:val="Hyperlink"/>
                <w:noProof/>
                <w:rtl/>
              </w:rPr>
              <w:t xml:space="preserve">5166 / 810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ياسين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Toc452295591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92" w:history="1">
            <w:r w:rsidR="005F6FBB" w:rsidRPr="00435D27">
              <w:rPr>
                <w:rStyle w:val="Hyperlink"/>
                <w:noProof/>
                <w:rtl/>
              </w:rPr>
              <w:t xml:space="preserve">5167 / 811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Toc452295592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93" w:history="1">
            <w:r w:rsidR="005F6FBB" w:rsidRPr="00435D27">
              <w:rPr>
                <w:rStyle w:val="Hyperlink"/>
                <w:noProof/>
                <w:rtl/>
              </w:rPr>
              <w:t xml:space="preserve">5168 / 812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Toc452295593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94" w:history="1">
            <w:r w:rsidR="005F6FBB" w:rsidRPr="00435D27">
              <w:rPr>
                <w:rStyle w:val="Hyperlink"/>
                <w:noProof/>
                <w:rtl/>
              </w:rPr>
              <w:t xml:space="preserve">5169 / 813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Toc452295594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95" w:history="1">
            <w:r w:rsidR="005F6FBB" w:rsidRPr="00435D27">
              <w:rPr>
                <w:rStyle w:val="Hyperlink"/>
                <w:noProof/>
                <w:rtl/>
              </w:rPr>
              <w:t xml:space="preserve">5170 / 814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sidRPr="00435D27">
              <w:rPr>
                <w:rStyle w:val="Hyperlink"/>
                <w:noProof/>
                <w:rtl/>
              </w:rPr>
              <w:t xml:space="preserve"> </w:t>
            </w:r>
            <w:r w:rsidR="005F6FBB" w:rsidRPr="00435D27">
              <w:rPr>
                <w:rStyle w:val="Hyperlink"/>
                <w:rFonts w:hint="eastAsia"/>
                <w:noProof/>
                <w:rtl/>
              </w:rPr>
              <w:t>الأحمري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Toc452295595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96" w:history="1">
            <w:r w:rsidR="005F6FBB" w:rsidRPr="00435D27">
              <w:rPr>
                <w:rStyle w:val="Hyperlink"/>
                <w:noProof/>
                <w:rtl/>
              </w:rPr>
              <w:t xml:space="preserve">5171 / 815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sidRPr="00435D27">
              <w:rPr>
                <w:rStyle w:val="Hyperlink"/>
                <w:noProof/>
                <w:rtl/>
              </w:rPr>
              <w:t xml:space="preserve"> </w:t>
            </w:r>
            <w:r w:rsidR="005F6FBB" w:rsidRPr="00435D27">
              <w:rPr>
                <w:rStyle w:val="Hyperlink"/>
                <w:rFonts w:hint="eastAsia"/>
                <w:noProof/>
                <w:rtl/>
              </w:rPr>
              <w:t>الخرّاز</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Toc452295596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97" w:history="1">
            <w:r w:rsidR="005F6FBB" w:rsidRPr="00435D27">
              <w:rPr>
                <w:rStyle w:val="Hyperlink"/>
                <w:noProof/>
                <w:rtl/>
              </w:rPr>
              <w:t xml:space="preserve">5172 / 816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درياب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Toc452295597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98" w:history="1">
            <w:r w:rsidR="005F6FBB" w:rsidRPr="00435D27">
              <w:rPr>
                <w:rStyle w:val="Hyperlink"/>
                <w:noProof/>
                <w:rtl/>
              </w:rPr>
              <w:t xml:space="preserve">5173 / 817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sidRPr="00435D27">
              <w:rPr>
                <w:rStyle w:val="Hyperlink"/>
                <w:noProof/>
                <w:rtl/>
              </w:rPr>
              <w:t xml:space="preserve"> </w:t>
            </w:r>
            <w:r w:rsidR="005F6FBB" w:rsidRPr="00435D27">
              <w:rPr>
                <w:rStyle w:val="Hyperlink"/>
                <w:rFonts w:hint="eastAsia"/>
                <w:noProof/>
                <w:rtl/>
              </w:rPr>
              <w:t>الرهني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Toc452295598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599" w:history="1">
            <w:r w:rsidR="005F6FBB" w:rsidRPr="00435D27">
              <w:rPr>
                <w:rStyle w:val="Hyperlink"/>
                <w:noProof/>
                <w:rtl/>
              </w:rPr>
              <w:t xml:space="preserve">5174 / 818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Toc452295599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00" w:history="1">
            <w:r w:rsidR="005F6FBB" w:rsidRPr="00435D27">
              <w:rPr>
                <w:rStyle w:val="Hyperlink"/>
                <w:noProof/>
                <w:rtl/>
              </w:rPr>
              <w:t xml:space="preserve">5175 / 819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Toc452295600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01" w:history="1">
            <w:r w:rsidR="005F6FBB" w:rsidRPr="00435D27">
              <w:rPr>
                <w:rStyle w:val="Hyperlink"/>
                <w:noProof/>
                <w:rtl/>
              </w:rPr>
              <w:t xml:space="preserve">5176 / 820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sidRPr="00435D27">
              <w:rPr>
                <w:rStyle w:val="Hyperlink"/>
                <w:noProof/>
                <w:rtl/>
              </w:rPr>
              <w:t xml:space="preserve"> </w:t>
            </w:r>
            <w:r w:rsidR="005F6FBB" w:rsidRPr="00435D27">
              <w:rPr>
                <w:rStyle w:val="Hyperlink"/>
                <w:rFonts w:hint="eastAsia"/>
                <w:noProof/>
                <w:rtl/>
              </w:rPr>
              <w:t>الصيرفي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Toc452295601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02" w:history="1">
            <w:r w:rsidR="005F6FBB" w:rsidRPr="00435D27">
              <w:rPr>
                <w:rStyle w:val="Hyperlink"/>
                <w:noProof/>
                <w:rtl/>
              </w:rPr>
              <w:t xml:space="preserve">5177 / 821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طحلا</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Toc452295602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03" w:history="1">
            <w:r w:rsidR="005F6FBB" w:rsidRPr="00435D27">
              <w:rPr>
                <w:rStyle w:val="Hyperlink"/>
                <w:noProof/>
                <w:rtl/>
              </w:rPr>
              <w:t xml:space="preserve">5178 / 822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sidRPr="00435D27">
              <w:rPr>
                <w:rStyle w:val="Hyperlink"/>
                <w:noProof/>
                <w:rtl/>
              </w:rPr>
              <w:t xml:space="preserve"> </w:t>
            </w:r>
            <w:r w:rsidR="005F6FBB" w:rsidRPr="00435D27">
              <w:rPr>
                <w:rStyle w:val="Hyperlink"/>
                <w:rFonts w:hint="eastAsia"/>
                <w:noProof/>
                <w:rtl/>
              </w:rPr>
              <w:t>الضرير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Toc452295603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349</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04" w:history="1">
            <w:r w:rsidR="005F6FBB" w:rsidRPr="00435D27">
              <w:rPr>
                <w:rStyle w:val="Hyperlink"/>
                <w:noProof/>
                <w:rtl/>
              </w:rPr>
              <w:t xml:space="preserve">5179 / 823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Toc452295604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349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05" w:history="1">
            <w:r w:rsidR="005F6FBB" w:rsidRPr="00435D27">
              <w:rPr>
                <w:rStyle w:val="Hyperlink"/>
                <w:noProof/>
                <w:rtl/>
              </w:rPr>
              <w:t xml:space="preserve">5180 / 824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sidRPr="00435D27">
              <w:rPr>
                <w:rStyle w:val="Hyperlink"/>
                <w:noProof/>
                <w:rtl/>
              </w:rPr>
              <w:t xml:space="preserve"> </w:t>
            </w:r>
            <w:r w:rsidR="005F6FBB" w:rsidRPr="00435D27">
              <w:rPr>
                <w:rStyle w:val="Hyperlink"/>
                <w:rFonts w:hint="eastAsia"/>
                <w:noProof/>
                <w:rtl/>
              </w:rPr>
              <w:t>الكندي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Toc452295605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06" w:history="1">
            <w:r w:rsidR="005F6FBB" w:rsidRPr="00435D27">
              <w:rPr>
                <w:rStyle w:val="Hyperlink"/>
                <w:noProof/>
                <w:rtl/>
              </w:rPr>
              <w:t xml:space="preserve">5181 / 825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sidRPr="00435D27">
              <w:rPr>
                <w:rStyle w:val="Hyperlink"/>
                <w:noProof/>
                <w:rtl/>
              </w:rPr>
              <w:t xml:space="preserve"> </w:t>
            </w:r>
            <w:r w:rsidR="005F6FBB" w:rsidRPr="00435D27">
              <w:rPr>
                <w:rStyle w:val="Hyperlink"/>
                <w:rFonts w:hint="eastAsia"/>
                <w:noProof/>
                <w:rtl/>
              </w:rPr>
              <w:t>المعاذي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Toc452295606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07" w:history="1">
            <w:r w:rsidR="005F6FBB" w:rsidRPr="00435D27">
              <w:rPr>
                <w:rStyle w:val="Hyperlink"/>
                <w:noProof/>
                <w:rtl/>
              </w:rPr>
              <w:t xml:space="preserve">5182 / 826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sidRPr="00435D27">
              <w:rPr>
                <w:rStyle w:val="Hyperlink"/>
                <w:noProof/>
                <w:rtl/>
              </w:rPr>
              <w:t xml:space="preserve"> </w:t>
            </w:r>
            <w:r w:rsidR="005F6FBB" w:rsidRPr="00435D27">
              <w:rPr>
                <w:rStyle w:val="Hyperlink"/>
                <w:rFonts w:hint="eastAsia"/>
                <w:noProof/>
                <w:rtl/>
              </w:rPr>
              <w:t>المغيثي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Toc452295607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08" w:history="1">
            <w:r w:rsidR="005F6FBB" w:rsidRPr="00435D27">
              <w:rPr>
                <w:rStyle w:val="Hyperlink"/>
                <w:noProof/>
                <w:rtl/>
              </w:rPr>
              <w:t xml:space="preserve">5183 / 827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يزداد</w:t>
            </w:r>
            <w:r w:rsidR="005F6FBB" w:rsidRPr="00435D27">
              <w:rPr>
                <w:rStyle w:val="Hyperlink"/>
                <w:noProof/>
                <w:rtl/>
              </w:rPr>
              <w:t xml:space="preserve"> </w:t>
            </w:r>
            <w:r w:rsidR="005F6FBB" w:rsidRPr="00435D27">
              <w:rPr>
                <w:rStyle w:val="Hyperlink"/>
                <w:rFonts w:hint="eastAsia"/>
                <w:noProof/>
                <w:rtl/>
              </w:rPr>
              <w:t>الرازي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Toc452295608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09" w:history="1">
            <w:r w:rsidR="005F6FBB" w:rsidRPr="00435D27">
              <w:rPr>
                <w:rStyle w:val="Hyperlink"/>
                <w:noProof/>
                <w:rtl/>
              </w:rPr>
              <w:t xml:space="preserve">5184 / 828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Toc452295609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10" w:history="1">
            <w:r w:rsidR="005F6FBB" w:rsidRPr="00435D27">
              <w:rPr>
                <w:rStyle w:val="Hyperlink"/>
                <w:noProof/>
                <w:rtl/>
              </w:rPr>
              <w:t xml:space="preserve">5185 / 829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يزيد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زياد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Toc452295610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11" w:history="1">
            <w:r w:rsidR="005F6FBB" w:rsidRPr="00435D27">
              <w:rPr>
                <w:rStyle w:val="Hyperlink"/>
                <w:noProof/>
                <w:rtl/>
              </w:rPr>
              <w:t xml:space="preserve">5186 / 830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يزيد</w:t>
            </w:r>
            <w:r w:rsidR="005F6FBB" w:rsidRPr="00435D27">
              <w:rPr>
                <w:rStyle w:val="Hyperlink"/>
                <w:noProof/>
                <w:rtl/>
              </w:rPr>
              <w:t xml:space="preserve"> </w:t>
            </w:r>
            <w:r w:rsidR="005F6FBB" w:rsidRPr="00435D27">
              <w:rPr>
                <w:rStyle w:val="Hyperlink"/>
                <w:rFonts w:hint="eastAsia"/>
                <w:noProof/>
                <w:rtl/>
              </w:rPr>
              <w:t>العطّار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Toc452295611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12" w:history="1">
            <w:r w:rsidR="005F6FBB" w:rsidRPr="00435D27">
              <w:rPr>
                <w:rStyle w:val="Hyperlink"/>
                <w:noProof/>
                <w:rtl/>
              </w:rPr>
              <w:t xml:space="preserve">5187 / 831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يزيد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Toc452295612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13" w:history="1">
            <w:r w:rsidR="005F6FBB" w:rsidRPr="00435D27">
              <w:rPr>
                <w:rStyle w:val="Hyperlink"/>
                <w:noProof/>
                <w:rtl/>
              </w:rPr>
              <w:t xml:space="preserve">5188 / 832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Toc452295613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14" w:history="1">
            <w:r w:rsidR="005F6FBB" w:rsidRPr="00435D27">
              <w:rPr>
                <w:rStyle w:val="Hyperlink"/>
                <w:noProof/>
                <w:rtl/>
              </w:rPr>
              <w:t xml:space="preserve">5189 / 833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اليسع</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Toc452295614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15" w:history="1">
            <w:r w:rsidR="005F6FBB" w:rsidRPr="00435D27">
              <w:rPr>
                <w:rStyle w:val="Hyperlink"/>
                <w:noProof/>
                <w:rtl/>
              </w:rPr>
              <w:t xml:space="preserve">5190 / 834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يعقوب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إسحاق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Toc452295615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16" w:history="1">
            <w:r w:rsidR="005F6FBB" w:rsidRPr="00435D27">
              <w:rPr>
                <w:rStyle w:val="Hyperlink"/>
                <w:noProof/>
                <w:rtl/>
              </w:rPr>
              <w:t xml:space="preserve">5191 / 835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يعقوب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Toc452295616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17" w:history="1">
            <w:r w:rsidR="005F6FBB" w:rsidRPr="00435D27">
              <w:rPr>
                <w:rStyle w:val="Hyperlink"/>
                <w:noProof/>
                <w:rtl/>
              </w:rPr>
              <w:t xml:space="preserve">5192 / 836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اليمان</w:t>
            </w:r>
            <w:r w:rsidR="005F6FBB" w:rsidRPr="00435D27">
              <w:rPr>
                <w:rStyle w:val="Hyperlink"/>
                <w:noProof/>
                <w:rtl/>
              </w:rPr>
              <w:t xml:space="preserve"> </w:t>
            </w:r>
            <w:r w:rsidR="005F6FBB" w:rsidRPr="00435D27">
              <w:rPr>
                <w:rStyle w:val="Hyperlink"/>
                <w:rFonts w:hint="eastAsia"/>
                <w:noProof/>
                <w:rtl/>
              </w:rPr>
              <w:t>البكري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Toc452295617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18" w:history="1">
            <w:r w:rsidR="005F6FBB" w:rsidRPr="00435D27">
              <w:rPr>
                <w:rStyle w:val="Hyperlink"/>
                <w:noProof/>
                <w:rtl/>
              </w:rPr>
              <w:t xml:space="preserve">5193 / 837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يوسف</w:t>
            </w:r>
            <w:r w:rsidR="005F6FBB" w:rsidRPr="00435D27">
              <w:rPr>
                <w:rStyle w:val="Hyperlink"/>
                <w:noProof/>
                <w:rtl/>
              </w:rPr>
              <w:t xml:space="preserve"> </w:t>
            </w:r>
            <w:r w:rsidR="005F6FBB" w:rsidRPr="00435D27">
              <w:rPr>
                <w:rStyle w:val="Hyperlink"/>
                <w:rFonts w:hint="eastAsia"/>
                <w:noProof/>
                <w:rtl/>
              </w:rPr>
              <w:t>الصنعاني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Toc452295618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19" w:history="1">
            <w:r w:rsidR="005F6FBB" w:rsidRPr="00435D27">
              <w:rPr>
                <w:rStyle w:val="Hyperlink"/>
                <w:noProof/>
                <w:rtl/>
              </w:rPr>
              <w:t xml:space="preserve">5194 / 838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يوسف</w:t>
            </w:r>
            <w:r w:rsidR="005F6FBB" w:rsidRPr="00435D27">
              <w:rPr>
                <w:rStyle w:val="Hyperlink"/>
                <w:noProof/>
                <w:rtl/>
              </w:rPr>
              <w:t xml:space="preserve"> </w:t>
            </w:r>
            <w:r w:rsidR="005F6FBB" w:rsidRPr="00435D27">
              <w:rPr>
                <w:rStyle w:val="Hyperlink"/>
                <w:rFonts w:hint="eastAsia"/>
                <w:noProof/>
                <w:rtl/>
              </w:rPr>
              <w:t>الكرماني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Toc452295619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20" w:history="1">
            <w:r w:rsidR="005F6FBB" w:rsidRPr="00435D27">
              <w:rPr>
                <w:rStyle w:val="Hyperlink"/>
                <w:noProof/>
                <w:rtl/>
              </w:rPr>
              <w:t xml:space="preserve">5195 / 839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يوسف</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يعقوب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Toc452295620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21" w:history="1">
            <w:r w:rsidR="005F6FBB" w:rsidRPr="00435D27">
              <w:rPr>
                <w:rStyle w:val="Hyperlink"/>
                <w:noProof/>
                <w:rtl/>
              </w:rPr>
              <w:t xml:space="preserve">5196 / 840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يونس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Toc452295621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22" w:history="1">
            <w:r w:rsidR="005F6FBB" w:rsidRPr="00435D27">
              <w:rPr>
                <w:rStyle w:val="Hyperlink"/>
                <w:noProof/>
                <w:rtl/>
              </w:rPr>
              <w:t xml:space="preserve">5197 / 841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يونس</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Toc452295622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23" w:history="1">
            <w:r w:rsidR="005F6FBB" w:rsidRPr="00435D27">
              <w:rPr>
                <w:rStyle w:val="Hyperlink"/>
                <w:noProof/>
                <w:rtl/>
              </w:rPr>
              <w:t xml:space="preserve">5198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المحمود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العرندس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Toc452295623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24" w:history="1">
            <w:r w:rsidR="005F6FBB" w:rsidRPr="00435D27">
              <w:rPr>
                <w:rStyle w:val="Hyperlink"/>
                <w:noProof/>
                <w:rtl/>
              </w:rPr>
              <w:t xml:space="preserve">5199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المحمود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الربيع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Toc452295624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25" w:history="1">
            <w:r w:rsidR="005F6FBB" w:rsidRPr="00435D27">
              <w:rPr>
                <w:rStyle w:val="Hyperlink"/>
                <w:noProof/>
                <w:rtl/>
              </w:rPr>
              <w:t xml:space="preserve">5200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المختار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عبيدة</w:t>
            </w:r>
            <w:r w:rsidR="005F6FBB" w:rsidRPr="00435D27">
              <w:rPr>
                <w:rStyle w:val="Hyperlink"/>
                <w:noProof/>
                <w:rtl/>
              </w:rPr>
              <w:t xml:space="preserve"> </w:t>
            </w:r>
            <w:r w:rsidR="005F6FBB" w:rsidRPr="00435D27">
              <w:rPr>
                <w:rStyle w:val="Hyperlink"/>
                <w:rFonts w:hint="eastAsia"/>
                <w:noProof/>
                <w:rtl/>
              </w:rPr>
              <w:t>الثقفي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Toc452295625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26" w:history="1">
            <w:r w:rsidR="005F6FBB" w:rsidRPr="00435D27">
              <w:rPr>
                <w:rStyle w:val="Hyperlink"/>
                <w:noProof/>
                <w:rtl/>
              </w:rPr>
              <w:t xml:space="preserve">5201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المختار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sidRPr="00435D27">
              <w:rPr>
                <w:rStyle w:val="Hyperlink"/>
                <w:noProof/>
                <w:rtl/>
              </w:rPr>
              <w:t xml:space="preserve"> </w:t>
            </w:r>
            <w:r w:rsidR="005F6FBB" w:rsidRPr="00435D27">
              <w:rPr>
                <w:rStyle w:val="Hyperlink"/>
                <w:rFonts w:hint="eastAsia"/>
                <w:noProof/>
                <w:rtl/>
              </w:rPr>
              <w:t>العبدي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Toc452295626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27" w:history="1">
            <w:r w:rsidR="005F6FBB" w:rsidRPr="00435D27">
              <w:rPr>
                <w:rStyle w:val="Hyperlink"/>
                <w:noProof/>
                <w:rtl/>
              </w:rPr>
              <w:t xml:space="preserve">5202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المختار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عمارة</w:t>
            </w:r>
            <w:r w:rsidR="005F6FBB" w:rsidRPr="00435D27">
              <w:rPr>
                <w:rStyle w:val="Hyperlink"/>
                <w:noProof/>
                <w:rtl/>
              </w:rPr>
              <w:t xml:space="preserve"> </w:t>
            </w:r>
            <w:r w:rsidR="005F6FBB" w:rsidRPr="00435D27">
              <w:rPr>
                <w:rStyle w:val="Hyperlink"/>
                <w:rFonts w:hint="eastAsia"/>
                <w:noProof/>
                <w:rtl/>
              </w:rPr>
              <w:t>الطائي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Toc452295627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28" w:history="1">
            <w:r w:rsidR="005F6FBB" w:rsidRPr="00435D27">
              <w:rPr>
                <w:rStyle w:val="Hyperlink"/>
                <w:noProof/>
                <w:rtl/>
              </w:rPr>
              <w:t xml:space="preserve">5203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المختار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المنيح</w:t>
            </w:r>
            <w:r w:rsidR="005F6FBB" w:rsidRPr="00435D27">
              <w:rPr>
                <w:rStyle w:val="Hyperlink"/>
                <w:noProof/>
                <w:rtl/>
              </w:rPr>
              <w:t xml:space="preserve"> </w:t>
            </w:r>
            <w:r w:rsidR="005F6FBB" w:rsidRPr="00435D27">
              <w:rPr>
                <w:rStyle w:val="Hyperlink"/>
                <w:rFonts w:hint="eastAsia"/>
                <w:noProof/>
                <w:rtl/>
              </w:rPr>
              <w:t>الثقفي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Toc452295628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29" w:history="1">
            <w:r w:rsidR="005F6FBB" w:rsidRPr="00435D27">
              <w:rPr>
                <w:rStyle w:val="Hyperlink"/>
                <w:noProof/>
                <w:rtl/>
              </w:rPr>
              <w:t xml:space="preserve">5204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المختار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هلال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المختار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Toc452295629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358</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30" w:history="1">
            <w:r w:rsidR="005F6FBB" w:rsidRPr="00435D27">
              <w:rPr>
                <w:rStyle w:val="Hyperlink"/>
                <w:noProof/>
                <w:rtl/>
              </w:rPr>
              <w:t xml:space="preserve">5205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مخلد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خلّاد</w:t>
            </w:r>
            <w:r w:rsidR="005F6FBB" w:rsidRPr="00435D27">
              <w:rPr>
                <w:rStyle w:val="Hyperlink"/>
                <w:noProof/>
                <w:rtl/>
              </w:rPr>
              <w:t xml:space="preserve"> </w:t>
            </w:r>
            <w:r w:rsidR="005F6FBB" w:rsidRPr="00435D27">
              <w:rPr>
                <w:rStyle w:val="Hyperlink"/>
                <w:rFonts w:hint="eastAsia"/>
                <w:noProof/>
                <w:rtl/>
              </w:rPr>
              <w:t>العنزي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Toc452295630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31" w:history="1">
            <w:r w:rsidR="005F6FBB" w:rsidRPr="00435D27">
              <w:rPr>
                <w:rStyle w:val="Hyperlink"/>
                <w:noProof/>
                <w:rtl/>
              </w:rPr>
              <w:t xml:space="preserve">5206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مخلد</w:t>
            </w:r>
            <w:r w:rsidR="005F6FBB" w:rsidRPr="00435D27">
              <w:rPr>
                <w:rStyle w:val="Hyperlink"/>
                <w:noProof/>
                <w:rtl/>
              </w:rPr>
              <w:t xml:space="preserve"> </w:t>
            </w:r>
            <w:r w:rsidR="005F6FBB" w:rsidRPr="00435D27">
              <w:rPr>
                <w:rStyle w:val="Hyperlink"/>
                <w:rFonts w:hint="eastAsia"/>
                <w:noProof/>
                <w:rtl/>
              </w:rPr>
              <w:t>البصري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Toc452295631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32" w:history="1">
            <w:r w:rsidR="005F6FBB" w:rsidRPr="00435D27">
              <w:rPr>
                <w:rStyle w:val="Hyperlink"/>
                <w:noProof/>
                <w:rtl/>
              </w:rPr>
              <w:t xml:space="preserve">5207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مخلد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شداد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Toc452295632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33" w:history="1">
            <w:r w:rsidR="005F6FBB" w:rsidRPr="00435D27">
              <w:rPr>
                <w:rStyle w:val="Hyperlink"/>
                <w:noProof/>
                <w:rtl/>
              </w:rPr>
              <w:t xml:space="preserve">5208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مخلد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Toc452295633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34" w:history="1">
            <w:r w:rsidR="005F6FBB" w:rsidRPr="00435D27">
              <w:rPr>
                <w:rStyle w:val="Hyperlink"/>
                <w:noProof/>
                <w:rtl/>
              </w:rPr>
              <w:t xml:space="preserve">5209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مخنف</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Toc452295634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35" w:history="1">
            <w:r w:rsidR="005F6FBB" w:rsidRPr="00435D27">
              <w:rPr>
                <w:rStyle w:val="Hyperlink"/>
                <w:noProof/>
                <w:rtl/>
              </w:rPr>
              <w:t xml:space="preserve">5210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مدرك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الهزهاز</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Toc452295635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36" w:history="1">
            <w:r w:rsidR="005F6FBB" w:rsidRPr="00435D27">
              <w:rPr>
                <w:rStyle w:val="Hyperlink"/>
                <w:noProof/>
                <w:rtl/>
              </w:rPr>
              <w:t xml:space="preserve">5211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مدرك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Toc452295636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37" w:history="1">
            <w:r w:rsidR="005F6FBB" w:rsidRPr="00435D27">
              <w:rPr>
                <w:rStyle w:val="Hyperlink"/>
                <w:noProof/>
                <w:rtl/>
              </w:rPr>
              <w:t xml:space="preserve">5212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مراد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خارجة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Toc452295637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38" w:history="1">
            <w:r w:rsidR="005F6FBB" w:rsidRPr="00435D27">
              <w:rPr>
                <w:rStyle w:val="Hyperlink"/>
                <w:noProof/>
                <w:rtl/>
              </w:rPr>
              <w:t xml:space="preserve">5213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مرازم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حكيم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Toc452295638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359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39" w:history="1">
            <w:r w:rsidR="005F6FBB" w:rsidRPr="00435D27">
              <w:rPr>
                <w:rStyle w:val="Hyperlink"/>
                <w:noProof/>
                <w:rtl/>
              </w:rPr>
              <w:t xml:space="preserve">5214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مرداس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اثيبة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Toc452295639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40" w:history="1">
            <w:r w:rsidR="005F6FBB" w:rsidRPr="00435D27">
              <w:rPr>
                <w:rStyle w:val="Hyperlink"/>
                <w:noProof/>
                <w:rtl/>
              </w:rPr>
              <w:t xml:space="preserve">5215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المرزبان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Toc452295640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41" w:history="1">
            <w:r w:rsidR="005F6FBB" w:rsidRPr="00435D27">
              <w:rPr>
                <w:rStyle w:val="Hyperlink"/>
                <w:noProof/>
                <w:rtl/>
              </w:rPr>
              <w:t xml:space="preserve">5216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المرزبان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Toc452295641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42" w:history="1">
            <w:r w:rsidR="005F6FBB" w:rsidRPr="00435D27">
              <w:rPr>
                <w:rStyle w:val="Hyperlink"/>
                <w:noProof/>
                <w:rtl/>
              </w:rPr>
              <w:t xml:space="preserve">5217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المرزبان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مسعود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Toc452295642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43" w:history="1">
            <w:r w:rsidR="005F6FBB" w:rsidRPr="00435D27">
              <w:rPr>
                <w:rStyle w:val="Hyperlink"/>
                <w:noProof/>
                <w:rtl/>
              </w:rPr>
              <w:t xml:space="preserve">5218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المرقع</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قمامة</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Toc452295643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44" w:history="1">
            <w:r w:rsidR="005F6FBB" w:rsidRPr="00435D27">
              <w:rPr>
                <w:rStyle w:val="Hyperlink"/>
                <w:noProof/>
                <w:rtl/>
              </w:rPr>
              <w:t xml:space="preserve">5219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مرو</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رباح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Toc452295644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45" w:history="1">
            <w:r w:rsidR="005F6FBB" w:rsidRPr="00435D27">
              <w:rPr>
                <w:rStyle w:val="Hyperlink"/>
                <w:noProof/>
                <w:rtl/>
              </w:rPr>
              <w:t xml:space="preserve">5220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مروان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أسد</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Toc452295645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46" w:history="1">
            <w:r w:rsidR="005F6FBB" w:rsidRPr="00435D27">
              <w:rPr>
                <w:rStyle w:val="Hyperlink"/>
                <w:noProof/>
                <w:rtl/>
              </w:rPr>
              <w:t xml:space="preserve">5221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مروان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الحكم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Toc452295646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47" w:history="1">
            <w:r w:rsidR="005F6FBB" w:rsidRPr="00435D27">
              <w:rPr>
                <w:rStyle w:val="Hyperlink"/>
                <w:noProof/>
                <w:rtl/>
              </w:rPr>
              <w:t xml:space="preserve">5222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مروان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عثمان</w:t>
            </w:r>
            <w:r w:rsidR="005F6FBB" w:rsidRPr="00435D27">
              <w:rPr>
                <w:rStyle w:val="Hyperlink"/>
                <w:noProof/>
                <w:rtl/>
              </w:rPr>
              <w:t xml:space="preserve"> </w:t>
            </w:r>
            <w:r w:rsidR="005F6FBB" w:rsidRPr="00435D27">
              <w:rPr>
                <w:rStyle w:val="Hyperlink"/>
                <w:rFonts w:hint="eastAsia"/>
                <w:noProof/>
                <w:rtl/>
              </w:rPr>
              <w:t>المدني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Toc452295647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48" w:history="1">
            <w:r w:rsidR="005F6FBB" w:rsidRPr="00435D27">
              <w:rPr>
                <w:rStyle w:val="Hyperlink"/>
                <w:noProof/>
                <w:rtl/>
              </w:rPr>
              <w:t xml:space="preserve">5223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مروان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الدينوري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Toc452295648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49" w:history="1">
            <w:r w:rsidR="005F6FBB" w:rsidRPr="00435D27">
              <w:rPr>
                <w:rStyle w:val="Hyperlink"/>
                <w:noProof/>
                <w:rtl/>
              </w:rPr>
              <w:t xml:space="preserve">5224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مروان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مسلم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Toc452295649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50" w:history="1">
            <w:r w:rsidR="005F6FBB" w:rsidRPr="00435D27">
              <w:rPr>
                <w:rStyle w:val="Hyperlink"/>
                <w:noProof/>
                <w:rtl/>
              </w:rPr>
              <w:t xml:space="preserve">5225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مروان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الفزاري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Toc452295650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51" w:history="1">
            <w:r w:rsidR="005F6FBB" w:rsidRPr="00435D27">
              <w:rPr>
                <w:rStyle w:val="Hyperlink"/>
                <w:noProof/>
                <w:rtl/>
              </w:rPr>
              <w:t xml:space="preserve">5226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مروان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Toc452295651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52" w:history="1">
            <w:r w:rsidR="005F6FBB" w:rsidRPr="00435D27">
              <w:rPr>
                <w:rStyle w:val="Hyperlink"/>
                <w:noProof/>
                <w:rtl/>
              </w:rPr>
              <w:t xml:space="preserve">5227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مروك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Toc452295652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53" w:history="1">
            <w:r w:rsidR="005F6FBB" w:rsidRPr="00435D27">
              <w:rPr>
                <w:rStyle w:val="Hyperlink"/>
                <w:noProof/>
                <w:rtl/>
              </w:rPr>
              <w:t xml:space="preserve">5228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مرّة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عصمة</w:t>
            </w:r>
            <w:r w:rsidR="005F6FBB" w:rsidRPr="00435D27">
              <w:rPr>
                <w:rStyle w:val="Hyperlink"/>
                <w:noProof/>
                <w:rtl/>
              </w:rPr>
              <w:t xml:space="preserve"> </w:t>
            </w:r>
            <w:r w:rsidR="005F6FBB" w:rsidRPr="00435D27">
              <w:rPr>
                <w:rStyle w:val="Hyperlink"/>
                <w:rFonts w:hint="eastAsia"/>
                <w:noProof/>
                <w:rtl/>
              </w:rPr>
              <w:t>الطائي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Toc452295653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54" w:history="1">
            <w:r w:rsidR="005F6FBB" w:rsidRPr="00435D27">
              <w:rPr>
                <w:rStyle w:val="Hyperlink"/>
                <w:noProof/>
                <w:rtl/>
              </w:rPr>
              <w:t xml:space="preserve">5229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مرّة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النعمان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Toc452295654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55" w:history="1">
            <w:r w:rsidR="005F6FBB" w:rsidRPr="00435D27">
              <w:rPr>
                <w:rStyle w:val="Hyperlink"/>
                <w:noProof/>
                <w:rtl/>
              </w:rPr>
              <w:t xml:space="preserve">5230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مرهف</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المرهف</w:t>
            </w:r>
            <w:r w:rsidR="005F6FBB" w:rsidRPr="00435D27">
              <w:rPr>
                <w:rStyle w:val="Hyperlink"/>
                <w:noProof/>
                <w:rtl/>
              </w:rPr>
              <w:t xml:space="preserve"> </w:t>
            </w:r>
            <w:r w:rsidR="005F6FBB" w:rsidRPr="00435D27">
              <w:rPr>
                <w:rStyle w:val="Hyperlink"/>
                <w:rFonts w:hint="eastAsia"/>
                <w:noProof/>
                <w:rtl/>
              </w:rPr>
              <w:t>موسى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Toc452295655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364</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56" w:history="1">
            <w:r w:rsidR="005F6FBB" w:rsidRPr="00435D27">
              <w:rPr>
                <w:rStyle w:val="Hyperlink"/>
                <w:noProof/>
                <w:rtl/>
              </w:rPr>
              <w:t xml:space="preserve">5231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مزيد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sidRPr="00435D27">
              <w:rPr>
                <w:rStyle w:val="Hyperlink"/>
                <w:noProof/>
                <w:rtl/>
              </w:rPr>
              <w:t xml:space="preserve"> </w:t>
            </w:r>
            <w:r w:rsidR="005F6FBB" w:rsidRPr="00435D27">
              <w:rPr>
                <w:rStyle w:val="Hyperlink"/>
                <w:rFonts w:hint="eastAsia"/>
                <w:noProof/>
                <w:rtl/>
              </w:rPr>
              <w:t>الكاهلي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Toc452295656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57" w:history="1">
            <w:r w:rsidR="005F6FBB" w:rsidRPr="00435D27">
              <w:rPr>
                <w:rStyle w:val="Hyperlink"/>
                <w:noProof/>
                <w:rtl/>
              </w:rPr>
              <w:t xml:space="preserve">5232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مزيد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مهلهل</w:t>
            </w:r>
            <w:r w:rsidR="005F6FBB" w:rsidRPr="00435D27">
              <w:rPr>
                <w:rStyle w:val="Hyperlink"/>
                <w:noProof/>
                <w:rtl/>
              </w:rPr>
              <w:t xml:space="preserve"> </w:t>
            </w:r>
            <w:r w:rsidR="005F6FBB" w:rsidRPr="00435D27">
              <w:rPr>
                <w:rStyle w:val="Hyperlink"/>
                <w:rFonts w:hint="eastAsia"/>
                <w:noProof/>
                <w:rtl/>
              </w:rPr>
              <w:t>البكري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Toc452295657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58" w:history="1">
            <w:r w:rsidR="005F6FBB" w:rsidRPr="00435D27">
              <w:rPr>
                <w:rStyle w:val="Hyperlink"/>
                <w:noProof/>
                <w:rtl/>
              </w:rPr>
              <w:t xml:space="preserve">5233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مسافر</w:t>
            </w:r>
            <w:r w:rsidR="005F6FBB" w:rsidRPr="00435D27">
              <w:rPr>
                <w:rStyle w:val="Hyperlink"/>
                <w:noProof/>
                <w:rtl/>
              </w:rPr>
              <w:t xml:space="preserve"> </w:t>
            </w:r>
            <w:r w:rsidR="005F6FBB" w:rsidRPr="00435D27">
              <w:rPr>
                <w:rStyle w:val="Hyperlink"/>
                <w:rFonts w:hint="eastAsia"/>
                <w:noProof/>
                <w:rtl/>
              </w:rPr>
              <w:t>مولى</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الحسن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Toc452295658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59" w:history="1">
            <w:r w:rsidR="005F6FBB" w:rsidRPr="00435D27">
              <w:rPr>
                <w:rStyle w:val="Hyperlink"/>
                <w:noProof/>
                <w:rtl/>
              </w:rPr>
              <w:t xml:space="preserve">5234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المستعمل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Toc452295659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60" w:history="1">
            <w:r w:rsidR="005F6FBB" w:rsidRPr="00435D27">
              <w:rPr>
                <w:rStyle w:val="Hyperlink"/>
                <w:noProof/>
                <w:rtl/>
              </w:rPr>
              <w:t xml:space="preserve">5235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مستغفر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sidRPr="00435D27">
              <w:rPr>
                <w:rStyle w:val="Hyperlink"/>
                <w:noProof/>
                <w:rtl/>
              </w:rPr>
              <w:t xml:space="preserve"> </w:t>
            </w:r>
            <w:r w:rsidR="005F6FBB" w:rsidRPr="00435D27">
              <w:rPr>
                <w:rStyle w:val="Hyperlink"/>
                <w:rFonts w:hint="eastAsia"/>
                <w:noProof/>
                <w:rtl/>
              </w:rPr>
              <w:t>البارقي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Toc452295660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61" w:history="1">
            <w:r w:rsidR="005F6FBB" w:rsidRPr="00435D27">
              <w:rPr>
                <w:rStyle w:val="Hyperlink"/>
                <w:noProof/>
                <w:rtl/>
              </w:rPr>
              <w:t xml:space="preserve">5236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المستنير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Toc452295661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62" w:history="1">
            <w:r w:rsidR="005F6FBB" w:rsidRPr="00435D27">
              <w:rPr>
                <w:rStyle w:val="Hyperlink"/>
                <w:noProof/>
                <w:rtl/>
              </w:rPr>
              <w:t xml:space="preserve">5237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المستنير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يزيد</w:t>
            </w:r>
            <w:r w:rsidR="005F6FBB" w:rsidRPr="00435D27">
              <w:rPr>
                <w:rStyle w:val="Hyperlink"/>
                <w:noProof/>
                <w:rtl/>
              </w:rPr>
              <w:t xml:space="preserve"> </w:t>
            </w:r>
            <w:r w:rsidR="005F6FBB" w:rsidRPr="00435D27">
              <w:rPr>
                <w:rStyle w:val="Hyperlink"/>
                <w:rFonts w:hint="eastAsia"/>
                <w:noProof/>
                <w:rtl/>
              </w:rPr>
              <w:t>الجعفي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Toc452295662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63" w:history="1">
            <w:r w:rsidR="005F6FBB" w:rsidRPr="00435D27">
              <w:rPr>
                <w:rStyle w:val="Hyperlink"/>
                <w:noProof/>
                <w:rtl/>
              </w:rPr>
              <w:t xml:space="preserve">5238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المستورد</w:t>
            </w:r>
            <w:r w:rsidR="005F6FBB" w:rsidRPr="00435D27">
              <w:rPr>
                <w:rStyle w:val="Hyperlink"/>
                <w:noProof/>
                <w:rtl/>
              </w:rPr>
              <w:t xml:space="preserve"> </w:t>
            </w:r>
            <w:r w:rsidR="005F6FBB" w:rsidRPr="00435D27">
              <w:rPr>
                <w:rStyle w:val="Hyperlink"/>
                <w:rFonts w:hint="eastAsia"/>
                <w:noProof/>
                <w:rtl/>
              </w:rPr>
              <w:t>الفهري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Toc452295663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64" w:history="1">
            <w:r w:rsidR="005F6FBB" w:rsidRPr="00435D27">
              <w:rPr>
                <w:rStyle w:val="Hyperlink"/>
                <w:noProof/>
                <w:rtl/>
              </w:rPr>
              <w:t xml:space="preserve">5239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المستورد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نهيك</w:t>
            </w:r>
            <w:r w:rsidR="005F6FBB" w:rsidRPr="00435D27">
              <w:rPr>
                <w:rStyle w:val="Hyperlink"/>
                <w:noProof/>
                <w:rtl/>
              </w:rPr>
              <w:t xml:space="preserve"> </w:t>
            </w:r>
            <w:r w:rsidR="005F6FBB" w:rsidRPr="00435D27">
              <w:rPr>
                <w:rStyle w:val="Hyperlink"/>
                <w:rFonts w:hint="eastAsia"/>
                <w:noProof/>
                <w:rtl/>
              </w:rPr>
              <w:t>النخعي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Toc452295664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65" w:history="1">
            <w:r w:rsidR="005F6FBB" w:rsidRPr="00435D27">
              <w:rPr>
                <w:rStyle w:val="Hyperlink"/>
                <w:noProof/>
                <w:rtl/>
              </w:rPr>
              <w:t xml:space="preserve">5240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المستهل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عطاء</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Toc452295665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66" w:history="1">
            <w:r w:rsidR="005F6FBB" w:rsidRPr="00435D27">
              <w:rPr>
                <w:rStyle w:val="Hyperlink"/>
                <w:noProof/>
                <w:rtl/>
              </w:rPr>
              <w:t xml:space="preserve">5241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مسروق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Toc452295666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67" w:history="1">
            <w:r w:rsidR="005F6FBB" w:rsidRPr="00435D27">
              <w:rPr>
                <w:rStyle w:val="Hyperlink"/>
                <w:noProof/>
                <w:rtl/>
              </w:rPr>
              <w:t xml:space="preserve">5242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مسروق</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Toc452295667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68" w:history="1">
            <w:r w:rsidR="005F6FBB" w:rsidRPr="00435D27">
              <w:rPr>
                <w:rStyle w:val="Hyperlink"/>
                <w:noProof/>
                <w:rtl/>
              </w:rPr>
              <w:t xml:space="preserve">5243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مسروق</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Toc452295668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69" w:history="1">
            <w:r w:rsidR="005F6FBB" w:rsidRPr="00435D27">
              <w:rPr>
                <w:rStyle w:val="Hyperlink"/>
                <w:noProof/>
                <w:rtl/>
              </w:rPr>
              <w:t xml:space="preserve">5244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مسطح</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اناثة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Toc452295669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70" w:history="1">
            <w:r w:rsidR="005F6FBB" w:rsidRPr="00435D27">
              <w:rPr>
                <w:rStyle w:val="Hyperlink"/>
                <w:noProof/>
                <w:rtl/>
              </w:rPr>
              <w:t xml:space="preserve">5245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مسعدة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Toc452295670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71" w:history="1">
            <w:r w:rsidR="005F6FBB" w:rsidRPr="00435D27">
              <w:rPr>
                <w:rStyle w:val="Hyperlink"/>
                <w:noProof/>
                <w:rtl/>
              </w:rPr>
              <w:t xml:space="preserve">5246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مسعدة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الربيع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Toc452295671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72" w:history="1">
            <w:r w:rsidR="005F6FBB" w:rsidRPr="00435D27">
              <w:rPr>
                <w:rStyle w:val="Hyperlink"/>
                <w:noProof/>
                <w:rtl/>
              </w:rPr>
              <w:t xml:space="preserve">5247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مسعدة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Toc452295672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73" w:history="1">
            <w:r w:rsidR="005F6FBB" w:rsidRPr="00435D27">
              <w:rPr>
                <w:rStyle w:val="Hyperlink"/>
                <w:noProof/>
                <w:rtl/>
              </w:rPr>
              <w:t xml:space="preserve">5248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مسعدة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صدقة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Toc452295673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74" w:history="1">
            <w:r w:rsidR="005F6FBB" w:rsidRPr="00435D27">
              <w:rPr>
                <w:rStyle w:val="Hyperlink"/>
                <w:noProof/>
                <w:rtl/>
              </w:rPr>
              <w:t xml:space="preserve">5249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مسعدة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عامر</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Toc452295674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75" w:history="1">
            <w:r w:rsidR="005F6FBB" w:rsidRPr="00435D27">
              <w:rPr>
                <w:rStyle w:val="Hyperlink"/>
                <w:noProof/>
                <w:rtl/>
              </w:rPr>
              <w:t xml:space="preserve">5250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مسعدة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Toc452295675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76" w:history="1">
            <w:r w:rsidR="005F6FBB" w:rsidRPr="00435D27">
              <w:rPr>
                <w:rStyle w:val="Hyperlink"/>
                <w:noProof/>
                <w:rtl/>
              </w:rPr>
              <w:t xml:space="preserve">5251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مسعدة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الفرج</w:t>
            </w:r>
            <w:r w:rsidR="005F6FBB" w:rsidRPr="00435D27">
              <w:rPr>
                <w:rStyle w:val="Hyperlink"/>
                <w:noProof/>
                <w:rtl/>
              </w:rPr>
              <w:t xml:space="preserve"> </w:t>
            </w:r>
            <w:r w:rsidR="005F6FBB" w:rsidRPr="00435D27">
              <w:rPr>
                <w:rStyle w:val="Hyperlink"/>
                <w:rFonts w:hint="eastAsia"/>
                <w:noProof/>
                <w:rtl/>
              </w:rPr>
              <w:t>الربعي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Toc452295676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77" w:history="1">
            <w:r w:rsidR="005F6FBB" w:rsidRPr="00435D27">
              <w:rPr>
                <w:rStyle w:val="Hyperlink"/>
                <w:noProof/>
                <w:rtl/>
              </w:rPr>
              <w:t xml:space="preserve">5252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مسعدة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قرظة</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Toc452295677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78" w:history="1">
            <w:r w:rsidR="005F6FBB" w:rsidRPr="00435D27">
              <w:rPr>
                <w:rStyle w:val="Hyperlink"/>
                <w:noProof/>
                <w:rtl/>
              </w:rPr>
              <w:t xml:space="preserve">5253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مسعدة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اليسع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Toc452295678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79" w:history="1">
            <w:r w:rsidR="005F6FBB" w:rsidRPr="00435D27">
              <w:rPr>
                <w:rStyle w:val="Hyperlink"/>
                <w:noProof/>
                <w:rtl/>
              </w:rPr>
              <w:t xml:space="preserve">5254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مسعود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أسباط</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Toc452295679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369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80" w:history="1">
            <w:r w:rsidR="005F6FBB" w:rsidRPr="00435D27">
              <w:rPr>
                <w:rStyle w:val="Hyperlink"/>
                <w:noProof/>
                <w:rtl/>
              </w:rPr>
              <w:t xml:space="preserve">5255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مسعود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أسلم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Toc452295680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81" w:history="1">
            <w:r w:rsidR="005F6FBB" w:rsidRPr="00435D27">
              <w:rPr>
                <w:rStyle w:val="Hyperlink"/>
                <w:noProof/>
                <w:rtl/>
              </w:rPr>
              <w:t xml:space="preserve">5256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مسعود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الأسود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Toc452295681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370</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82" w:history="1">
            <w:r w:rsidR="005F6FBB" w:rsidRPr="00435D27">
              <w:rPr>
                <w:rStyle w:val="Hyperlink"/>
                <w:noProof/>
                <w:rtl/>
              </w:rPr>
              <w:t xml:space="preserve">5257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مسعود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أوس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Toc452295682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83" w:history="1">
            <w:r w:rsidR="005F6FBB" w:rsidRPr="00435D27">
              <w:rPr>
                <w:rStyle w:val="Hyperlink"/>
                <w:noProof/>
                <w:rtl/>
              </w:rPr>
              <w:t xml:space="preserve">5258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مسعود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الحجّاج</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Toc452295683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84" w:history="1">
            <w:r w:rsidR="005F6FBB" w:rsidRPr="00435D27">
              <w:rPr>
                <w:rStyle w:val="Hyperlink"/>
                <w:noProof/>
                <w:rtl/>
              </w:rPr>
              <w:t xml:space="preserve">5259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مسعود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خراش</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Toc452295684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85" w:history="1">
            <w:r w:rsidR="005F6FBB" w:rsidRPr="00435D27">
              <w:rPr>
                <w:rStyle w:val="Hyperlink"/>
                <w:noProof/>
                <w:rtl/>
              </w:rPr>
              <w:t xml:space="preserve">5260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مسعود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Toc452295685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86" w:history="1">
            <w:r w:rsidR="005F6FBB" w:rsidRPr="00435D27">
              <w:rPr>
                <w:rStyle w:val="Hyperlink"/>
                <w:noProof/>
                <w:rtl/>
              </w:rPr>
              <w:t xml:space="preserve">5261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مسعود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Toc452295686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87" w:history="1">
            <w:r w:rsidR="005F6FBB" w:rsidRPr="00435D27">
              <w:rPr>
                <w:rStyle w:val="Hyperlink"/>
                <w:noProof/>
                <w:rtl/>
              </w:rPr>
              <w:t xml:space="preserve">5262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مسكين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Toc452295687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88" w:history="1">
            <w:r w:rsidR="005F6FBB" w:rsidRPr="00435D27">
              <w:rPr>
                <w:rStyle w:val="Hyperlink"/>
                <w:noProof/>
                <w:rtl/>
              </w:rPr>
              <w:t xml:space="preserve">5263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مسكين</w:t>
            </w:r>
            <w:r w:rsidR="005F6FBB" w:rsidRPr="00435D27">
              <w:rPr>
                <w:rStyle w:val="Hyperlink"/>
                <w:noProof/>
                <w:rtl/>
              </w:rPr>
              <w:t xml:space="preserve"> </w:t>
            </w:r>
            <w:r w:rsidR="005F6FBB" w:rsidRPr="00435D27">
              <w:rPr>
                <w:rStyle w:val="Hyperlink"/>
                <w:rFonts w:hint="eastAsia"/>
                <w:noProof/>
                <w:rtl/>
              </w:rPr>
              <w:t>أبو</w:t>
            </w:r>
            <w:r w:rsidR="005F6FBB" w:rsidRPr="00435D27">
              <w:rPr>
                <w:rStyle w:val="Hyperlink"/>
                <w:noProof/>
                <w:rtl/>
              </w:rPr>
              <w:t xml:space="preserve"> </w:t>
            </w:r>
            <w:r w:rsidR="005F6FBB" w:rsidRPr="00435D27">
              <w:rPr>
                <w:rStyle w:val="Hyperlink"/>
                <w:rFonts w:hint="eastAsia"/>
                <w:noProof/>
                <w:rtl/>
              </w:rPr>
              <w:t>الحسن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Toc452295688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89" w:history="1">
            <w:r w:rsidR="005F6FBB" w:rsidRPr="00435D27">
              <w:rPr>
                <w:rStyle w:val="Hyperlink"/>
                <w:noProof/>
                <w:rtl/>
              </w:rPr>
              <w:t xml:space="preserve">5264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مسكين</w:t>
            </w:r>
            <w:r w:rsidR="005F6FBB" w:rsidRPr="00435D27">
              <w:rPr>
                <w:rStyle w:val="Hyperlink"/>
                <w:noProof/>
                <w:rtl/>
              </w:rPr>
              <w:t xml:space="preserve"> </w:t>
            </w:r>
            <w:r w:rsidR="005F6FBB" w:rsidRPr="00435D27">
              <w:rPr>
                <w:rStyle w:val="Hyperlink"/>
                <w:rFonts w:hint="eastAsia"/>
                <w:noProof/>
                <w:rtl/>
              </w:rPr>
              <w:t>أبو</w:t>
            </w:r>
            <w:r w:rsidR="005F6FBB" w:rsidRPr="00435D27">
              <w:rPr>
                <w:rStyle w:val="Hyperlink"/>
                <w:noProof/>
                <w:rtl/>
              </w:rPr>
              <w:t xml:space="preserve"> </w:t>
            </w:r>
            <w:r w:rsidR="005F6FBB" w:rsidRPr="00435D27">
              <w:rPr>
                <w:rStyle w:val="Hyperlink"/>
                <w:rFonts w:hint="eastAsia"/>
                <w:noProof/>
                <w:rtl/>
              </w:rPr>
              <w:t>الحكم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مسكين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Toc452295689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90" w:history="1">
            <w:r w:rsidR="005F6FBB" w:rsidRPr="00435D27">
              <w:rPr>
                <w:rStyle w:val="Hyperlink"/>
                <w:noProof/>
                <w:rtl/>
              </w:rPr>
              <w:t xml:space="preserve">5265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مسكين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Toc452295690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91" w:history="1">
            <w:r w:rsidR="005F6FBB" w:rsidRPr="00435D27">
              <w:rPr>
                <w:rStyle w:val="Hyperlink"/>
                <w:noProof/>
                <w:rtl/>
              </w:rPr>
              <w:t xml:space="preserve">5266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مسكين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السمّان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Toc452295691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92" w:history="1">
            <w:r w:rsidR="005F6FBB" w:rsidRPr="00435D27">
              <w:rPr>
                <w:rStyle w:val="Hyperlink"/>
                <w:noProof/>
                <w:rtl/>
              </w:rPr>
              <w:t xml:space="preserve">5267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مسكين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مهران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Toc452295692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93" w:history="1">
            <w:r w:rsidR="005F6FBB" w:rsidRPr="00435D27">
              <w:rPr>
                <w:rStyle w:val="Hyperlink"/>
                <w:noProof/>
                <w:rtl/>
              </w:rPr>
              <w:t xml:space="preserve">5268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حيّة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Toc452295693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94" w:history="1">
            <w:r w:rsidR="005F6FBB" w:rsidRPr="00435D27">
              <w:rPr>
                <w:rStyle w:val="Hyperlink"/>
                <w:noProof/>
                <w:rtl/>
              </w:rPr>
              <w:t xml:space="preserve">5269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سارة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Toc452295694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95" w:history="1">
            <w:r w:rsidR="005F6FBB" w:rsidRPr="00435D27">
              <w:rPr>
                <w:rStyle w:val="Hyperlink"/>
                <w:noProof/>
                <w:rtl/>
              </w:rPr>
              <w:t xml:space="preserve">5270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البجلي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Toc452295695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96" w:history="1">
            <w:r w:rsidR="005F6FBB" w:rsidRPr="00435D27">
              <w:rPr>
                <w:rStyle w:val="Hyperlink"/>
                <w:noProof/>
                <w:rtl/>
              </w:rPr>
              <w:t xml:space="preserve">5271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sidRPr="00435D27">
              <w:rPr>
                <w:rStyle w:val="Hyperlink"/>
                <w:noProof/>
                <w:rtl/>
              </w:rPr>
              <w:t xml:space="preserve"> </w:t>
            </w:r>
            <w:r w:rsidR="005F6FBB" w:rsidRPr="00435D27">
              <w:rPr>
                <w:rStyle w:val="Hyperlink"/>
                <w:rFonts w:hint="eastAsia"/>
                <w:noProof/>
                <w:rtl/>
              </w:rPr>
              <w:t>المكّي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Toc452295696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97" w:history="1">
            <w:r w:rsidR="005F6FBB" w:rsidRPr="00435D27">
              <w:rPr>
                <w:rStyle w:val="Hyperlink"/>
                <w:noProof/>
                <w:rtl/>
              </w:rPr>
              <w:t xml:space="preserve">5272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رستم</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Toc452295697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98" w:history="1">
            <w:r w:rsidR="005F6FBB" w:rsidRPr="00435D27">
              <w:rPr>
                <w:rStyle w:val="Hyperlink"/>
                <w:noProof/>
                <w:rtl/>
              </w:rPr>
              <w:t xml:space="preserve">5273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Toc452295698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699" w:history="1">
            <w:r w:rsidR="005F6FBB" w:rsidRPr="00435D27">
              <w:rPr>
                <w:rStyle w:val="Hyperlink"/>
                <w:noProof/>
                <w:rtl/>
              </w:rPr>
              <w:t xml:space="preserve">5274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sidRPr="00435D27">
              <w:rPr>
                <w:rStyle w:val="Hyperlink"/>
                <w:noProof/>
                <w:rtl/>
              </w:rPr>
              <w:t xml:space="preserve"> </w:t>
            </w:r>
            <w:r w:rsidR="005F6FBB" w:rsidRPr="00435D27">
              <w:rPr>
                <w:rStyle w:val="Hyperlink"/>
                <w:rFonts w:hint="eastAsia"/>
                <w:noProof/>
                <w:rtl/>
              </w:rPr>
              <w:t>السعدي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Toc452295699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00" w:history="1">
            <w:r w:rsidR="005F6FBB" w:rsidRPr="00435D27">
              <w:rPr>
                <w:rStyle w:val="Hyperlink"/>
                <w:noProof/>
                <w:rtl/>
              </w:rPr>
              <w:t xml:space="preserve">5275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sidRPr="00435D27">
              <w:rPr>
                <w:rStyle w:val="Hyperlink"/>
                <w:noProof/>
                <w:rtl/>
              </w:rPr>
              <w:t xml:space="preserve"> </w:t>
            </w:r>
            <w:r w:rsidR="005F6FBB" w:rsidRPr="00435D27">
              <w:rPr>
                <w:rStyle w:val="Hyperlink"/>
                <w:rFonts w:hint="eastAsia"/>
                <w:noProof/>
                <w:rtl/>
              </w:rPr>
              <w:t>البجلي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Toc452295700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01" w:history="1">
            <w:r w:rsidR="005F6FBB" w:rsidRPr="00435D27">
              <w:rPr>
                <w:rStyle w:val="Hyperlink"/>
                <w:noProof/>
                <w:rtl/>
              </w:rPr>
              <w:t xml:space="preserve">5276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سوادة</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Toc452295701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02" w:history="1">
            <w:r w:rsidR="005F6FBB" w:rsidRPr="00435D27">
              <w:rPr>
                <w:rStyle w:val="Hyperlink"/>
                <w:noProof/>
                <w:rtl/>
              </w:rPr>
              <w:t xml:space="preserve">5277 / 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شهاب</w:t>
            </w:r>
            <w:r w:rsidR="005F6FBB" w:rsidRPr="00435D27">
              <w:rPr>
                <w:rStyle w:val="Hyperlink"/>
                <w:noProof/>
                <w:rtl/>
              </w:rPr>
              <w:t xml:space="preserve"> </w:t>
            </w:r>
            <w:r w:rsidR="005F6FBB" w:rsidRPr="00435D27">
              <w:rPr>
                <w:rStyle w:val="Hyperlink"/>
                <w:rFonts w:hint="eastAsia"/>
                <w:noProof/>
                <w:rtl/>
              </w:rPr>
              <w:t>الزهري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Toc452295702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03" w:history="1">
            <w:r w:rsidR="005F6FBB" w:rsidRPr="00435D27">
              <w:rPr>
                <w:rStyle w:val="Hyperlink"/>
                <w:noProof/>
                <w:rtl/>
              </w:rPr>
              <w:t xml:space="preserve">5278 / 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صدقة</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Toc452295703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04" w:history="1">
            <w:r w:rsidR="005F6FBB" w:rsidRPr="00435D27">
              <w:rPr>
                <w:rStyle w:val="Hyperlink"/>
                <w:noProof/>
                <w:rtl/>
              </w:rPr>
              <w:t xml:space="preserve">5279 / 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عقيل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طالب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Toc452295704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05" w:history="1">
            <w:r w:rsidR="005F6FBB" w:rsidRPr="00435D27">
              <w:rPr>
                <w:rStyle w:val="Hyperlink"/>
                <w:noProof/>
                <w:rtl/>
              </w:rPr>
              <w:t xml:space="preserve">5280 / 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البطين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Toc452295705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06" w:history="1">
            <w:r w:rsidR="005F6FBB" w:rsidRPr="00435D27">
              <w:rPr>
                <w:rStyle w:val="Hyperlink"/>
                <w:noProof/>
                <w:rtl/>
              </w:rPr>
              <w:t xml:space="preserve">5281 / 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عوسجة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Toc452295706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07" w:history="1">
            <w:r w:rsidR="005F6FBB" w:rsidRPr="00435D27">
              <w:rPr>
                <w:rStyle w:val="Hyperlink"/>
                <w:noProof/>
                <w:rtl/>
              </w:rPr>
              <w:t xml:space="preserve">5282 / 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مولى</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Toc452295707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374</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08" w:history="1">
            <w:r w:rsidR="005F6FBB" w:rsidRPr="00435D27">
              <w:rPr>
                <w:rStyle w:val="Hyperlink"/>
                <w:noProof/>
                <w:rtl/>
              </w:rPr>
              <w:t xml:space="preserve">5283 / 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مولى</w:t>
            </w:r>
            <w:r w:rsidR="005F6FBB" w:rsidRPr="00435D27">
              <w:rPr>
                <w:rStyle w:val="Hyperlink"/>
                <w:noProof/>
                <w:rtl/>
              </w:rPr>
              <w:t xml:space="preserve"> </w:t>
            </w:r>
            <w:r w:rsidR="005F6FBB" w:rsidRPr="00435D27">
              <w:rPr>
                <w:rStyle w:val="Hyperlink"/>
                <w:rFonts w:hint="eastAsia"/>
                <w:noProof/>
                <w:rtl/>
              </w:rPr>
              <w:t>الحسين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Toc452295708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09" w:history="1">
            <w:r w:rsidR="005F6FBB" w:rsidRPr="00435D27">
              <w:rPr>
                <w:rStyle w:val="Hyperlink"/>
                <w:noProof/>
                <w:rtl/>
              </w:rPr>
              <w:t xml:space="preserve">5284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مسلمة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sidRPr="00435D27">
              <w:rPr>
                <w:rStyle w:val="Hyperlink"/>
                <w:noProof/>
                <w:rtl/>
              </w:rPr>
              <w:t xml:space="preserve"> </w:t>
            </w:r>
            <w:r w:rsidR="005F6FBB" w:rsidRPr="00435D27">
              <w:rPr>
                <w:rStyle w:val="Hyperlink"/>
                <w:rFonts w:hint="eastAsia"/>
                <w:noProof/>
                <w:rtl/>
              </w:rPr>
              <w:t>العبدي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Toc452295709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10" w:history="1">
            <w:r w:rsidR="005F6FBB" w:rsidRPr="00435D27">
              <w:rPr>
                <w:rStyle w:val="Hyperlink"/>
                <w:noProof/>
                <w:rtl/>
              </w:rPr>
              <w:t xml:space="preserve">5285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مسمع</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الملك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مسمع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Toc452295710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11" w:history="1">
            <w:r w:rsidR="005F6FBB" w:rsidRPr="00435D27">
              <w:rPr>
                <w:rStyle w:val="Hyperlink"/>
                <w:noProof/>
                <w:rtl/>
              </w:rPr>
              <w:t xml:space="preserve">5286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المسور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مخزمة</w:t>
            </w:r>
            <w:r w:rsidR="005F6FBB" w:rsidRPr="00435D27">
              <w:rPr>
                <w:rStyle w:val="Hyperlink"/>
                <w:noProof/>
                <w:rtl/>
              </w:rPr>
              <w:t xml:space="preserve"> </w:t>
            </w:r>
            <w:r w:rsidR="005F6FBB" w:rsidRPr="00435D27">
              <w:rPr>
                <w:rStyle w:val="Hyperlink"/>
                <w:rFonts w:hint="eastAsia"/>
                <w:noProof/>
                <w:rtl/>
              </w:rPr>
              <w:t>الزهري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Toc452295711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12" w:history="1">
            <w:r w:rsidR="005F6FBB" w:rsidRPr="00435D27">
              <w:rPr>
                <w:rStyle w:val="Hyperlink"/>
                <w:noProof/>
                <w:rtl/>
              </w:rPr>
              <w:t xml:space="preserve">5287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مسهر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الملك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Toc452295712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13" w:history="1">
            <w:r w:rsidR="005F6FBB" w:rsidRPr="00435D27">
              <w:rPr>
                <w:rStyle w:val="Hyperlink"/>
                <w:noProof/>
                <w:rtl/>
              </w:rPr>
              <w:t xml:space="preserve">5288 / 1 </w:t>
            </w:r>
            <w:r w:rsidR="005F6FBB" w:rsidRPr="00435D27">
              <w:rPr>
                <w:rStyle w:val="Hyperlink"/>
                <w:rFonts w:hint="eastAsia"/>
                <w:noProof/>
                <w:rtl/>
              </w:rPr>
              <w:t>المسيب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حزن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Toc452295713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14" w:history="1">
            <w:r w:rsidR="005F6FBB" w:rsidRPr="00435D27">
              <w:rPr>
                <w:rStyle w:val="Hyperlink"/>
                <w:noProof/>
                <w:rtl/>
              </w:rPr>
              <w:t xml:space="preserve">5289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المسيّب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نجيّة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Toc452295714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15" w:history="1">
            <w:r w:rsidR="005F6FBB" w:rsidRPr="00435D27">
              <w:rPr>
                <w:rStyle w:val="Hyperlink"/>
                <w:noProof/>
                <w:rtl/>
              </w:rPr>
              <w:t xml:space="preserve">5290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مشمعل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سعد</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Toc452295715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16" w:history="1">
            <w:r w:rsidR="005F6FBB" w:rsidRPr="00435D27">
              <w:rPr>
                <w:rStyle w:val="Hyperlink"/>
                <w:noProof/>
                <w:rtl/>
              </w:rPr>
              <w:t xml:space="preserve">5291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مصاد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عقبة</w:t>
            </w:r>
            <w:r w:rsidR="005F6FBB" w:rsidRPr="00435D27">
              <w:rPr>
                <w:rStyle w:val="Hyperlink"/>
                <w:noProof/>
                <w:rtl/>
              </w:rPr>
              <w:t xml:space="preserve"> </w:t>
            </w:r>
            <w:r w:rsidR="005F6FBB" w:rsidRPr="00435D27">
              <w:rPr>
                <w:rStyle w:val="Hyperlink"/>
                <w:rFonts w:hint="eastAsia"/>
                <w:noProof/>
                <w:rtl/>
              </w:rPr>
              <w:t>الجزري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Toc452295716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17" w:history="1">
            <w:r w:rsidR="005F6FBB" w:rsidRPr="00435D27">
              <w:rPr>
                <w:rStyle w:val="Hyperlink"/>
                <w:noProof/>
                <w:rtl/>
              </w:rPr>
              <w:t xml:space="preserve">5292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مصادف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Toc452295717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18" w:history="1">
            <w:r w:rsidR="005F6FBB" w:rsidRPr="00435D27">
              <w:rPr>
                <w:rStyle w:val="Hyperlink"/>
                <w:noProof/>
                <w:rtl/>
              </w:rPr>
              <w:t xml:space="preserve">5293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مصادف</w:t>
            </w:r>
            <w:r w:rsidR="005F6FBB" w:rsidRPr="00435D27">
              <w:rPr>
                <w:rStyle w:val="Hyperlink"/>
                <w:noProof/>
                <w:rtl/>
              </w:rPr>
              <w:t xml:space="preserve"> </w:t>
            </w:r>
            <w:r w:rsidR="005F6FBB" w:rsidRPr="00435D27">
              <w:rPr>
                <w:rStyle w:val="Hyperlink"/>
                <w:rFonts w:hint="eastAsia"/>
                <w:noProof/>
                <w:rtl/>
              </w:rPr>
              <w:t>مولى</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Toc452295718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19" w:history="1">
            <w:r w:rsidR="005F6FBB" w:rsidRPr="00435D27">
              <w:rPr>
                <w:rStyle w:val="Hyperlink"/>
                <w:noProof/>
                <w:rtl/>
              </w:rPr>
              <w:t xml:space="preserve">5294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مصبح</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الهلقام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علوان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Toc452295719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20" w:history="1">
            <w:r w:rsidR="005F6FBB" w:rsidRPr="00435D27">
              <w:rPr>
                <w:rStyle w:val="Hyperlink"/>
                <w:noProof/>
                <w:rtl/>
              </w:rPr>
              <w:t xml:space="preserve">5295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مصدّق</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صدقة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Toc452295720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21" w:history="1">
            <w:r w:rsidR="005F6FBB" w:rsidRPr="00435D27">
              <w:rPr>
                <w:rStyle w:val="Hyperlink"/>
                <w:noProof/>
                <w:rtl/>
              </w:rPr>
              <w:t xml:space="preserve">5296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مصعب</w:t>
            </w:r>
            <w:r w:rsidR="005F6FBB" w:rsidRPr="00435D27">
              <w:rPr>
                <w:rStyle w:val="Hyperlink"/>
                <w:noProof/>
                <w:rtl/>
              </w:rPr>
              <w:t xml:space="preserve"> </w:t>
            </w:r>
            <w:r w:rsidR="005F6FBB" w:rsidRPr="00435D27">
              <w:rPr>
                <w:rStyle w:val="Hyperlink"/>
                <w:rFonts w:hint="eastAsia"/>
                <w:noProof/>
                <w:rtl/>
              </w:rPr>
              <w:t>الحارثي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Toc452295721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22" w:history="1">
            <w:r w:rsidR="005F6FBB" w:rsidRPr="00435D27">
              <w:rPr>
                <w:rStyle w:val="Hyperlink"/>
                <w:noProof/>
                <w:rtl/>
              </w:rPr>
              <w:t xml:space="preserve">5297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مصعب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Toc452295722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23" w:history="1">
            <w:r w:rsidR="005F6FBB" w:rsidRPr="00435D27">
              <w:rPr>
                <w:rStyle w:val="Hyperlink"/>
                <w:noProof/>
                <w:rtl/>
              </w:rPr>
              <w:t xml:space="preserve">5298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مصعب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وردان</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Toc452295723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379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24" w:history="1">
            <w:r w:rsidR="005F6FBB" w:rsidRPr="00435D27">
              <w:rPr>
                <w:rStyle w:val="Hyperlink"/>
                <w:noProof/>
                <w:rtl/>
              </w:rPr>
              <w:t xml:space="preserve">5299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مصعب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يزيد</w:t>
            </w:r>
            <w:r w:rsidR="005F6FBB" w:rsidRPr="00435D27">
              <w:rPr>
                <w:rStyle w:val="Hyperlink"/>
                <w:noProof/>
                <w:rtl/>
              </w:rPr>
              <w:t xml:space="preserve"> </w:t>
            </w:r>
            <w:r w:rsidR="005F6FBB" w:rsidRPr="00435D27">
              <w:rPr>
                <w:rStyle w:val="Hyperlink"/>
                <w:rFonts w:hint="eastAsia"/>
                <w:noProof/>
                <w:rtl/>
              </w:rPr>
              <w:t>الأنصاري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Toc452295724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25" w:history="1">
            <w:r w:rsidR="005F6FBB" w:rsidRPr="00435D27">
              <w:rPr>
                <w:rStyle w:val="Hyperlink"/>
                <w:noProof/>
                <w:rtl/>
              </w:rPr>
              <w:t xml:space="preserve">5300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مصقلة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إسحاق</w:t>
            </w:r>
            <w:r w:rsidR="005F6FBB" w:rsidRPr="00435D27">
              <w:rPr>
                <w:rStyle w:val="Hyperlink"/>
                <w:noProof/>
                <w:rtl/>
              </w:rPr>
              <w:t xml:space="preserve"> </w:t>
            </w:r>
            <w:r w:rsidR="005F6FBB" w:rsidRPr="00435D27">
              <w:rPr>
                <w:rStyle w:val="Hyperlink"/>
                <w:rFonts w:hint="eastAsia"/>
                <w:noProof/>
                <w:rtl/>
              </w:rPr>
              <w:t>القمّي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Toc452295725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26" w:history="1">
            <w:r w:rsidR="005F6FBB" w:rsidRPr="00435D27">
              <w:rPr>
                <w:rStyle w:val="Hyperlink"/>
                <w:noProof/>
                <w:rtl/>
              </w:rPr>
              <w:t xml:space="preserve">5301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مصقلة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sidRPr="00435D27">
              <w:rPr>
                <w:rStyle w:val="Hyperlink"/>
                <w:noProof/>
                <w:rtl/>
              </w:rPr>
              <w:t xml:space="preserve"> </w:t>
            </w:r>
            <w:r w:rsidR="005F6FBB" w:rsidRPr="00435D27">
              <w:rPr>
                <w:rStyle w:val="Hyperlink"/>
                <w:rFonts w:hint="eastAsia"/>
                <w:noProof/>
                <w:rtl/>
              </w:rPr>
              <w:t>الجعفي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Toc452295726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27" w:history="1">
            <w:r w:rsidR="005F6FBB" w:rsidRPr="00435D27">
              <w:rPr>
                <w:rStyle w:val="Hyperlink"/>
                <w:noProof/>
                <w:rtl/>
              </w:rPr>
              <w:t xml:space="preserve">5302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مصقلة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هبيرة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Toc452295727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28" w:history="1">
            <w:r w:rsidR="005F6FBB" w:rsidRPr="00435D27">
              <w:rPr>
                <w:rStyle w:val="Hyperlink"/>
                <w:noProof/>
                <w:rtl/>
              </w:rPr>
              <w:t xml:space="preserve">5303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مطر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أرقم</w:t>
            </w:r>
            <w:r w:rsidR="005F6FBB" w:rsidRPr="00435D27">
              <w:rPr>
                <w:rStyle w:val="Hyperlink"/>
                <w:noProof/>
                <w:rtl/>
              </w:rPr>
              <w:t xml:space="preserve"> </w:t>
            </w:r>
            <w:r w:rsidR="005F6FBB" w:rsidRPr="00435D27">
              <w:rPr>
                <w:rStyle w:val="Hyperlink"/>
                <w:rFonts w:hint="eastAsia"/>
                <w:noProof/>
                <w:rtl/>
              </w:rPr>
              <w:t>العنزي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Toc452295728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29" w:history="1">
            <w:r w:rsidR="005F6FBB" w:rsidRPr="00435D27">
              <w:rPr>
                <w:rStyle w:val="Hyperlink"/>
                <w:noProof/>
                <w:rtl/>
              </w:rPr>
              <w:t xml:space="preserve">5304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مطر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سيّار</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Toc452295729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30" w:history="1">
            <w:r w:rsidR="005F6FBB" w:rsidRPr="00435D27">
              <w:rPr>
                <w:rStyle w:val="Hyperlink"/>
                <w:noProof/>
                <w:rtl/>
              </w:rPr>
              <w:t xml:space="preserve">5305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مطر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كامل</w:t>
            </w:r>
            <w:r w:rsidR="005F6FBB" w:rsidRPr="00435D27">
              <w:rPr>
                <w:rStyle w:val="Hyperlink"/>
                <w:noProof/>
                <w:rtl/>
              </w:rPr>
              <w:t xml:space="preserve"> </w:t>
            </w:r>
            <w:r w:rsidR="005F6FBB" w:rsidRPr="00435D27">
              <w:rPr>
                <w:rStyle w:val="Hyperlink"/>
                <w:rFonts w:hint="eastAsia"/>
                <w:noProof/>
                <w:rtl/>
              </w:rPr>
              <w:t>المزني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Toc452295730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31" w:history="1">
            <w:r w:rsidR="005F6FBB" w:rsidRPr="00435D27">
              <w:rPr>
                <w:rStyle w:val="Hyperlink"/>
                <w:noProof/>
                <w:rtl/>
              </w:rPr>
              <w:t xml:space="preserve">5306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مطلب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Toc452295731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32" w:history="1">
            <w:r w:rsidR="005F6FBB" w:rsidRPr="00435D27">
              <w:rPr>
                <w:rStyle w:val="Hyperlink"/>
                <w:noProof/>
                <w:rtl/>
              </w:rPr>
              <w:t xml:space="preserve">5307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مطيع</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الأسود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Toc452295732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33" w:history="1">
            <w:r w:rsidR="005F6FBB" w:rsidRPr="00435D27">
              <w:rPr>
                <w:rStyle w:val="Hyperlink"/>
                <w:noProof/>
                <w:rtl/>
              </w:rPr>
              <w:t xml:space="preserve">5308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مظفر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sidRPr="00435D27">
              <w:rPr>
                <w:rStyle w:val="Hyperlink"/>
                <w:noProof/>
                <w:rtl/>
              </w:rPr>
              <w:t xml:space="preserve"> </w:t>
            </w:r>
            <w:r w:rsidR="005F6FBB" w:rsidRPr="00435D27">
              <w:rPr>
                <w:rStyle w:val="Hyperlink"/>
                <w:rFonts w:hint="eastAsia"/>
                <w:noProof/>
                <w:rtl/>
              </w:rPr>
              <w:t>القزويني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Toc452295733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381</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34" w:history="1">
            <w:r w:rsidR="005F6FBB" w:rsidRPr="00435D27">
              <w:rPr>
                <w:rStyle w:val="Hyperlink"/>
                <w:noProof/>
                <w:rtl/>
              </w:rPr>
              <w:t xml:space="preserve">5309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مظفر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Toc452295734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35" w:history="1">
            <w:r w:rsidR="005F6FBB" w:rsidRPr="00435D27">
              <w:rPr>
                <w:rStyle w:val="Hyperlink"/>
                <w:noProof/>
                <w:rtl/>
              </w:rPr>
              <w:t xml:space="preserve">5310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مظفر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Toc452295735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36" w:history="1">
            <w:r w:rsidR="005F6FBB" w:rsidRPr="00435D27">
              <w:rPr>
                <w:rStyle w:val="Hyperlink"/>
                <w:noProof/>
                <w:rtl/>
              </w:rPr>
              <w:t xml:space="preserve">5311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معاذ</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الأسود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Toc452295736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37" w:history="1">
            <w:r w:rsidR="005F6FBB" w:rsidRPr="00435D27">
              <w:rPr>
                <w:rStyle w:val="Hyperlink"/>
                <w:noProof/>
                <w:rtl/>
              </w:rPr>
              <w:t xml:space="preserve">5312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معاذ</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ثابت</w:t>
            </w:r>
            <w:r w:rsidR="005F6FBB" w:rsidRPr="00435D27">
              <w:rPr>
                <w:rStyle w:val="Hyperlink"/>
                <w:noProof/>
                <w:rtl/>
              </w:rPr>
              <w:t xml:space="preserve"> </w:t>
            </w:r>
            <w:r w:rsidR="005F6FBB" w:rsidRPr="00435D27">
              <w:rPr>
                <w:rStyle w:val="Hyperlink"/>
                <w:rFonts w:hint="eastAsia"/>
                <w:noProof/>
                <w:rtl/>
              </w:rPr>
              <w:t>الجوهري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Toc452295737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38" w:history="1">
            <w:r w:rsidR="005F6FBB" w:rsidRPr="00435D27">
              <w:rPr>
                <w:rStyle w:val="Hyperlink"/>
                <w:noProof/>
                <w:rtl/>
              </w:rPr>
              <w:t xml:space="preserve">5313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معاذ</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جبل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Toc452295738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39" w:history="1">
            <w:r w:rsidR="005F6FBB" w:rsidRPr="00435D27">
              <w:rPr>
                <w:rStyle w:val="Hyperlink"/>
                <w:noProof/>
                <w:rtl/>
              </w:rPr>
              <w:t xml:space="preserve">5314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معاذ</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الصمة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Toc452295739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40" w:history="1">
            <w:r w:rsidR="005F6FBB" w:rsidRPr="00435D27">
              <w:rPr>
                <w:rStyle w:val="Hyperlink"/>
                <w:noProof/>
                <w:rtl/>
              </w:rPr>
              <w:t xml:space="preserve">5315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معاذ</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عابد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Toc452295740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41" w:history="1">
            <w:r w:rsidR="005F6FBB" w:rsidRPr="00435D27">
              <w:rPr>
                <w:rStyle w:val="Hyperlink"/>
                <w:noProof/>
                <w:rtl/>
              </w:rPr>
              <w:t xml:space="preserve">5316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معاذ</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الحمق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Toc452295741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42" w:history="1">
            <w:r w:rsidR="005F6FBB" w:rsidRPr="00435D27">
              <w:rPr>
                <w:rStyle w:val="Hyperlink"/>
                <w:noProof/>
                <w:rtl/>
              </w:rPr>
              <w:t xml:space="preserve">5317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معاذ</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كثير</w:t>
            </w:r>
            <w:r w:rsidR="005F6FBB" w:rsidRPr="00435D27">
              <w:rPr>
                <w:rStyle w:val="Hyperlink"/>
                <w:noProof/>
                <w:rtl/>
              </w:rPr>
              <w:t xml:space="preserve"> </w:t>
            </w:r>
            <w:r w:rsidR="005F6FBB" w:rsidRPr="00435D27">
              <w:rPr>
                <w:rStyle w:val="Hyperlink"/>
                <w:rFonts w:hint="eastAsia"/>
                <w:noProof/>
                <w:rtl/>
              </w:rPr>
              <w:t>الكسائي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Toc452295742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43" w:history="1">
            <w:r w:rsidR="005F6FBB" w:rsidRPr="00435D27">
              <w:rPr>
                <w:rStyle w:val="Hyperlink"/>
                <w:noProof/>
                <w:rtl/>
              </w:rPr>
              <w:t xml:space="preserve">5318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معاذ</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مسلم</w:t>
            </w:r>
            <w:r w:rsidR="005F6FBB" w:rsidRPr="00435D27">
              <w:rPr>
                <w:rStyle w:val="Hyperlink"/>
                <w:noProof/>
                <w:rtl/>
              </w:rPr>
              <w:t xml:space="preserve"> </w:t>
            </w:r>
            <w:r w:rsidR="005F6FBB" w:rsidRPr="00435D27">
              <w:rPr>
                <w:rStyle w:val="Hyperlink"/>
                <w:rFonts w:hint="eastAsia"/>
                <w:noProof/>
                <w:rtl/>
              </w:rPr>
              <w:t>الهرّاء</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Toc452295743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44" w:history="1">
            <w:r w:rsidR="005F6FBB" w:rsidRPr="00435D27">
              <w:rPr>
                <w:rStyle w:val="Hyperlink"/>
                <w:noProof/>
                <w:rtl/>
              </w:rPr>
              <w:t xml:space="preserve">5319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المعافا</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Toc452295744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45" w:history="1">
            <w:r w:rsidR="005F6FBB" w:rsidRPr="00435D27">
              <w:rPr>
                <w:rStyle w:val="Hyperlink"/>
                <w:noProof/>
                <w:rtl/>
              </w:rPr>
              <w:t xml:space="preserve">5320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الأسود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Toc452295745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46" w:history="1">
            <w:r w:rsidR="005F6FBB" w:rsidRPr="00435D27">
              <w:rPr>
                <w:rStyle w:val="Hyperlink"/>
                <w:noProof/>
                <w:rtl/>
              </w:rPr>
              <w:t xml:space="preserve">5321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سفيان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Toc452295746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47" w:history="1">
            <w:r w:rsidR="005F6FBB" w:rsidRPr="00435D27">
              <w:rPr>
                <w:rStyle w:val="Hyperlink"/>
                <w:noProof/>
                <w:rtl/>
              </w:rPr>
              <w:t xml:space="preserve">5322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الحارث</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Toc452295747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48" w:history="1">
            <w:r w:rsidR="005F6FBB" w:rsidRPr="00435D27">
              <w:rPr>
                <w:rStyle w:val="Hyperlink"/>
                <w:noProof/>
                <w:rtl/>
              </w:rPr>
              <w:t xml:space="preserve">5323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الحكم</w:t>
            </w:r>
            <w:r w:rsidR="005F6FBB" w:rsidRPr="00435D27">
              <w:rPr>
                <w:rStyle w:val="Hyperlink"/>
                <w:noProof/>
                <w:rtl/>
              </w:rPr>
              <w:t xml:space="preserve"> </w:t>
            </w:r>
            <w:r w:rsidR="005F6FBB" w:rsidRPr="00435D27">
              <w:rPr>
                <w:rStyle w:val="Hyperlink"/>
                <w:rFonts w:hint="eastAsia"/>
                <w:noProof/>
                <w:rtl/>
              </w:rPr>
              <w:t>السلمي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Toc452295748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49" w:history="1">
            <w:r w:rsidR="005F6FBB" w:rsidRPr="00435D27">
              <w:rPr>
                <w:rStyle w:val="Hyperlink"/>
                <w:noProof/>
                <w:rtl/>
              </w:rPr>
              <w:t xml:space="preserve">5324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حكيم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معاوية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Toc452295749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50" w:history="1">
            <w:r w:rsidR="005F6FBB" w:rsidRPr="00435D27">
              <w:rPr>
                <w:rStyle w:val="Hyperlink"/>
                <w:noProof/>
                <w:rtl/>
              </w:rPr>
              <w:t xml:space="preserve">5325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Toc452295750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51" w:history="1">
            <w:r w:rsidR="005F6FBB" w:rsidRPr="00435D27">
              <w:rPr>
                <w:rStyle w:val="Hyperlink"/>
                <w:noProof/>
                <w:rtl/>
              </w:rPr>
              <w:t xml:space="preserve">5326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سلمة</w:t>
            </w:r>
            <w:r w:rsidR="005F6FBB" w:rsidRPr="00435D27">
              <w:rPr>
                <w:rStyle w:val="Hyperlink"/>
                <w:noProof/>
                <w:rtl/>
              </w:rPr>
              <w:t xml:space="preserve"> </w:t>
            </w:r>
            <w:r w:rsidR="005F6FBB" w:rsidRPr="00435D27">
              <w:rPr>
                <w:rStyle w:val="Hyperlink"/>
                <w:rFonts w:hint="eastAsia"/>
                <w:noProof/>
                <w:rtl/>
              </w:rPr>
              <w:t>النصري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Toc452295751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52" w:history="1">
            <w:r w:rsidR="005F6FBB" w:rsidRPr="00435D27">
              <w:rPr>
                <w:rStyle w:val="Hyperlink"/>
                <w:noProof/>
                <w:rtl/>
              </w:rPr>
              <w:t xml:space="preserve">5327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سوادة</w:t>
            </w:r>
            <w:r w:rsidR="005F6FBB" w:rsidRPr="00435D27">
              <w:rPr>
                <w:rStyle w:val="Hyperlink"/>
                <w:noProof/>
                <w:rtl/>
              </w:rPr>
              <w:t xml:space="preserve"> </w:t>
            </w:r>
            <w:r w:rsidR="005F6FBB" w:rsidRPr="00435D27">
              <w:rPr>
                <w:rStyle w:val="Hyperlink"/>
                <w:rFonts w:hint="eastAsia"/>
                <w:noProof/>
                <w:rtl/>
              </w:rPr>
              <w:t>الكناني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Toc452295752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53" w:history="1">
            <w:r w:rsidR="005F6FBB" w:rsidRPr="00435D27">
              <w:rPr>
                <w:rStyle w:val="Hyperlink"/>
                <w:noProof/>
                <w:rtl/>
              </w:rPr>
              <w:t xml:space="preserve">5328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شريح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Toc452295753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54" w:history="1">
            <w:r w:rsidR="005F6FBB" w:rsidRPr="00435D27">
              <w:rPr>
                <w:rStyle w:val="Hyperlink"/>
                <w:noProof/>
                <w:rtl/>
              </w:rPr>
              <w:t xml:space="preserve">5329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صالح</w:t>
            </w:r>
            <w:r w:rsidR="005F6FBB" w:rsidRPr="00435D27">
              <w:rPr>
                <w:rStyle w:val="Hyperlink"/>
                <w:noProof/>
                <w:rtl/>
              </w:rPr>
              <w:t xml:space="preserve"> </w:t>
            </w:r>
            <w:r w:rsidR="005F6FBB" w:rsidRPr="00435D27">
              <w:rPr>
                <w:rStyle w:val="Hyperlink"/>
                <w:rFonts w:hint="eastAsia"/>
                <w:noProof/>
                <w:rtl/>
              </w:rPr>
              <w:t>الأندلسي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Toc452295754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55" w:history="1">
            <w:r w:rsidR="005F6FBB" w:rsidRPr="00435D27">
              <w:rPr>
                <w:rStyle w:val="Hyperlink"/>
                <w:noProof/>
                <w:rtl/>
              </w:rPr>
              <w:t xml:space="preserve">5330 / 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صعصعة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Toc452295755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56" w:history="1">
            <w:r w:rsidR="005F6FBB" w:rsidRPr="00435D27">
              <w:rPr>
                <w:rStyle w:val="Hyperlink"/>
                <w:noProof/>
                <w:rtl/>
              </w:rPr>
              <w:t xml:space="preserve">5331 / 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Toc452295756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57" w:history="1">
            <w:r w:rsidR="005F6FBB" w:rsidRPr="00435D27">
              <w:rPr>
                <w:rStyle w:val="Hyperlink"/>
                <w:noProof/>
                <w:rtl/>
              </w:rPr>
              <w:t xml:space="preserve">5332 / 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عثمان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Toc452295757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58" w:history="1">
            <w:r w:rsidR="005F6FBB" w:rsidRPr="00435D27">
              <w:rPr>
                <w:rStyle w:val="Hyperlink"/>
                <w:noProof/>
                <w:rtl/>
              </w:rPr>
              <w:t xml:space="preserve">5333 / 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العلاء</w:t>
            </w:r>
            <w:r w:rsidR="005F6FBB" w:rsidRPr="00435D27">
              <w:rPr>
                <w:rStyle w:val="Hyperlink"/>
                <w:noProof/>
                <w:rtl/>
              </w:rPr>
              <w:t xml:space="preserve"> </w:t>
            </w:r>
            <w:r w:rsidR="005F6FBB" w:rsidRPr="00435D27">
              <w:rPr>
                <w:rStyle w:val="Hyperlink"/>
                <w:rFonts w:hint="eastAsia"/>
                <w:noProof/>
                <w:rtl/>
              </w:rPr>
              <w:t>العجلي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Toc452295758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59" w:history="1">
            <w:r w:rsidR="005F6FBB" w:rsidRPr="00435D27">
              <w:rPr>
                <w:rStyle w:val="Hyperlink"/>
                <w:noProof/>
                <w:rtl/>
              </w:rPr>
              <w:t xml:space="preserve">5334 / 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Toc452295759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389</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60" w:history="1">
            <w:r w:rsidR="005F6FBB" w:rsidRPr="00435D27">
              <w:rPr>
                <w:rStyle w:val="Hyperlink"/>
                <w:noProof/>
                <w:rtl/>
              </w:rPr>
              <w:t xml:space="preserve">5335 / 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كليب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معاوية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Toc452295760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61" w:history="1">
            <w:r w:rsidR="005F6FBB" w:rsidRPr="00435D27">
              <w:rPr>
                <w:rStyle w:val="Hyperlink"/>
                <w:noProof/>
                <w:rtl/>
              </w:rPr>
              <w:t xml:space="preserve">5336 / 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مسلمة</w:t>
            </w:r>
            <w:r w:rsidR="005F6FBB" w:rsidRPr="00435D27">
              <w:rPr>
                <w:rStyle w:val="Hyperlink"/>
                <w:noProof/>
                <w:rtl/>
              </w:rPr>
              <w:t xml:space="preserve"> </w:t>
            </w:r>
            <w:r w:rsidR="005F6FBB" w:rsidRPr="00435D27">
              <w:rPr>
                <w:rStyle w:val="Hyperlink"/>
                <w:rFonts w:hint="eastAsia"/>
                <w:noProof/>
                <w:rtl/>
              </w:rPr>
              <w:t>المزني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Toc452295761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62" w:history="1">
            <w:r w:rsidR="005F6FBB" w:rsidRPr="00435D27">
              <w:rPr>
                <w:rStyle w:val="Hyperlink"/>
                <w:noProof/>
                <w:rtl/>
              </w:rPr>
              <w:t xml:space="preserve">5337 / 17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ميسرة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شريح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Toc452295762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63" w:history="1">
            <w:r w:rsidR="005F6FBB" w:rsidRPr="00435D27">
              <w:rPr>
                <w:rStyle w:val="Hyperlink"/>
                <w:noProof/>
                <w:rtl/>
              </w:rPr>
              <w:t xml:space="preserve">5338 / 18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وهب</w:t>
            </w:r>
            <w:r w:rsidR="005F6FBB" w:rsidRPr="00435D27">
              <w:rPr>
                <w:rStyle w:val="Hyperlink"/>
                <w:noProof/>
                <w:rtl/>
              </w:rPr>
              <w:t xml:space="preserve"> </w:t>
            </w:r>
            <w:r w:rsidR="005F6FBB" w:rsidRPr="00435D27">
              <w:rPr>
                <w:rStyle w:val="Hyperlink"/>
                <w:rFonts w:hint="eastAsia"/>
                <w:noProof/>
                <w:rtl/>
              </w:rPr>
              <w:t>البجلي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Toc452295763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64" w:history="1">
            <w:r w:rsidR="005F6FBB" w:rsidRPr="00435D27">
              <w:rPr>
                <w:rStyle w:val="Hyperlink"/>
                <w:noProof/>
                <w:rtl/>
              </w:rPr>
              <w:t xml:space="preserve">5339 / 19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وهب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جبلة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Toc452295764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65" w:history="1">
            <w:r w:rsidR="005F6FBB" w:rsidRPr="00435D27">
              <w:rPr>
                <w:rStyle w:val="Hyperlink"/>
                <w:noProof/>
                <w:rtl/>
              </w:rPr>
              <w:t xml:space="preserve">5340 / 20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وهب</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فضّال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Toc452295765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66" w:history="1">
            <w:r w:rsidR="005F6FBB" w:rsidRPr="00435D27">
              <w:rPr>
                <w:rStyle w:val="Hyperlink"/>
                <w:noProof/>
                <w:rtl/>
              </w:rPr>
              <w:t xml:space="preserve">5341 / 21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وهب</w:t>
            </w:r>
            <w:r w:rsidR="005F6FBB" w:rsidRPr="00435D27">
              <w:rPr>
                <w:rStyle w:val="Hyperlink"/>
                <w:noProof/>
                <w:rtl/>
              </w:rPr>
              <w:t xml:space="preserve"> </w:t>
            </w:r>
            <w:r w:rsidR="005F6FBB" w:rsidRPr="00435D27">
              <w:rPr>
                <w:rStyle w:val="Hyperlink"/>
                <w:rFonts w:hint="eastAsia"/>
                <w:noProof/>
                <w:rtl/>
              </w:rPr>
              <w:t>الميثمي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Toc452295766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67" w:history="1">
            <w:r w:rsidR="005F6FBB" w:rsidRPr="00435D27">
              <w:rPr>
                <w:rStyle w:val="Hyperlink"/>
                <w:noProof/>
                <w:rtl/>
              </w:rPr>
              <w:t xml:space="preserve">5342 / 22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معاوية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Toc452295767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68" w:history="1">
            <w:r w:rsidR="005F6FBB" w:rsidRPr="00435D27">
              <w:rPr>
                <w:rStyle w:val="Hyperlink"/>
                <w:noProof/>
                <w:rtl/>
              </w:rPr>
              <w:t xml:space="preserve">5343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معتّب</w:t>
            </w:r>
            <w:r w:rsidR="005F6FBB" w:rsidRPr="00435D27">
              <w:rPr>
                <w:rStyle w:val="Hyperlink"/>
                <w:noProof/>
                <w:rtl/>
              </w:rPr>
              <w:t xml:space="preserve"> </w:t>
            </w:r>
            <w:r w:rsidR="005F6FBB" w:rsidRPr="00435D27">
              <w:rPr>
                <w:rStyle w:val="Hyperlink"/>
                <w:rFonts w:hint="eastAsia"/>
                <w:noProof/>
                <w:rtl/>
              </w:rPr>
              <w:t>مولى</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Toc452295768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69" w:history="1">
            <w:r w:rsidR="005F6FBB" w:rsidRPr="00435D27">
              <w:rPr>
                <w:rStyle w:val="Hyperlink"/>
                <w:noProof/>
                <w:rtl/>
              </w:rPr>
              <w:t xml:space="preserve">5344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المعتقل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sidRPr="00435D27">
              <w:rPr>
                <w:rStyle w:val="Hyperlink"/>
                <w:noProof/>
                <w:rtl/>
              </w:rPr>
              <w:t xml:space="preserve"> </w:t>
            </w:r>
            <w:r w:rsidR="005F6FBB" w:rsidRPr="00435D27">
              <w:rPr>
                <w:rStyle w:val="Hyperlink"/>
                <w:rFonts w:hint="eastAsia"/>
                <w:noProof/>
                <w:rtl/>
              </w:rPr>
              <w:t>الجعفي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Toc452295769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70" w:history="1">
            <w:r w:rsidR="005F6FBB" w:rsidRPr="00435D27">
              <w:rPr>
                <w:rStyle w:val="Hyperlink"/>
                <w:noProof/>
                <w:rtl/>
              </w:rPr>
              <w:t xml:space="preserve">5345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معرف</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sidRPr="00435D27">
              <w:rPr>
                <w:rStyle w:val="Hyperlink"/>
                <w:noProof/>
                <w:rtl/>
              </w:rPr>
              <w:t xml:space="preserve"> </w:t>
            </w:r>
            <w:r w:rsidR="005F6FBB" w:rsidRPr="00435D27">
              <w:rPr>
                <w:rStyle w:val="Hyperlink"/>
                <w:rFonts w:hint="eastAsia"/>
                <w:noProof/>
                <w:rtl/>
              </w:rPr>
              <w:t>الشيباني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Toc452295770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71" w:history="1">
            <w:r w:rsidR="005F6FBB" w:rsidRPr="00435D27">
              <w:rPr>
                <w:rStyle w:val="Hyperlink"/>
                <w:noProof/>
                <w:rtl/>
              </w:rPr>
              <w:t xml:space="preserve">5346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معروف</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خرّبوذ</w:t>
            </w:r>
            <w:r w:rsidR="005F6FBB" w:rsidRPr="00435D27">
              <w:rPr>
                <w:rStyle w:val="Hyperlink"/>
                <w:noProof/>
                <w:rtl/>
              </w:rPr>
              <w:t xml:space="preserve"> </w:t>
            </w:r>
            <w:r w:rsidR="005F6FBB" w:rsidRPr="00435D27">
              <w:rPr>
                <w:rStyle w:val="Hyperlink"/>
                <w:rFonts w:hint="eastAsia"/>
                <w:noProof/>
                <w:rtl/>
              </w:rPr>
              <w:t>المكّي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Toc452295771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72" w:history="1">
            <w:r w:rsidR="005F6FBB" w:rsidRPr="00435D27">
              <w:rPr>
                <w:rStyle w:val="Hyperlink"/>
                <w:noProof/>
                <w:rtl/>
              </w:rPr>
              <w:t xml:space="preserve">5347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معقل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sidRPr="00435D27">
              <w:rPr>
                <w:rStyle w:val="Hyperlink"/>
                <w:noProof/>
                <w:rtl/>
              </w:rPr>
              <w:t xml:space="preserve"> </w:t>
            </w:r>
            <w:r w:rsidR="005F6FBB" w:rsidRPr="00435D27">
              <w:rPr>
                <w:rStyle w:val="Hyperlink"/>
                <w:rFonts w:hint="eastAsia"/>
                <w:noProof/>
                <w:rtl/>
              </w:rPr>
              <w:t>الكناني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Toc452295772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73" w:history="1">
            <w:r w:rsidR="005F6FBB" w:rsidRPr="00435D27">
              <w:rPr>
                <w:rStyle w:val="Hyperlink"/>
                <w:noProof/>
                <w:rtl/>
              </w:rPr>
              <w:t xml:space="preserve">5348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معقل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Toc452295773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74" w:history="1">
            <w:r w:rsidR="005F6FBB" w:rsidRPr="00435D27">
              <w:rPr>
                <w:rStyle w:val="Hyperlink"/>
                <w:noProof/>
                <w:rtl/>
              </w:rPr>
              <w:t xml:space="preserve">5349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معقل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يسار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Toc452295774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75" w:history="1">
            <w:r w:rsidR="005F6FBB" w:rsidRPr="00435D27">
              <w:rPr>
                <w:rStyle w:val="Hyperlink"/>
                <w:noProof/>
                <w:rtl/>
              </w:rPr>
              <w:t xml:space="preserve">5350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معلّى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اسامة</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Toc452295775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76" w:history="1">
            <w:r w:rsidR="005F6FBB" w:rsidRPr="00435D27">
              <w:rPr>
                <w:rStyle w:val="Hyperlink"/>
                <w:noProof/>
                <w:rtl/>
              </w:rPr>
              <w:t xml:space="preserve">5351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معلّى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خنيس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Toc452295776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77" w:history="1">
            <w:r w:rsidR="005F6FBB" w:rsidRPr="00435D27">
              <w:rPr>
                <w:rStyle w:val="Hyperlink"/>
                <w:noProof/>
                <w:rtl/>
              </w:rPr>
              <w:t xml:space="preserve">5352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معلّى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راشد</w:t>
            </w:r>
            <w:r w:rsidR="005F6FBB" w:rsidRPr="00435D27">
              <w:rPr>
                <w:rStyle w:val="Hyperlink"/>
                <w:noProof/>
                <w:rtl/>
              </w:rPr>
              <w:t xml:space="preserve"> </w:t>
            </w:r>
            <w:r w:rsidR="005F6FBB" w:rsidRPr="00435D27">
              <w:rPr>
                <w:rStyle w:val="Hyperlink"/>
                <w:rFonts w:hint="eastAsia"/>
                <w:noProof/>
                <w:rtl/>
              </w:rPr>
              <w:t>القمّي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Toc452295777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78" w:history="1">
            <w:r w:rsidR="005F6FBB" w:rsidRPr="00435D27">
              <w:rPr>
                <w:rStyle w:val="Hyperlink"/>
                <w:noProof/>
                <w:rtl/>
              </w:rPr>
              <w:t xml:space="preserve">5353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معلّى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Toc452295778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79" w:history="1">
            <w:r w:rsidR="005F6FBB" w:rsidRPr="00435D27">
              <w:rPr>
                <w:rStyle w:val="Hyperlink"/>
                <w:noProof/>
                <w:rtl/>
              </w:rPr>
              <w:t xml:space="preserve">5354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معلّى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شداد</w:t>
            </w:r>
            <w:r w:rsidR="005F6FBB" w:rsidRPr="00435D27">
              <w:rPr>
                <w:rStyle w:val="Hyperlink"/>
                <w:noProof/>
                <w:rtl/>
              </w:rPr>
              <w:t xml:space="preserve"> </w:t>
            </w:r>
            <w:r w:rsidR="005F6FBB" w:rsidRPr="00435D27">
              <w:rPr>
                <w:rStyle w:val="Hyperlink"/>
                <w:rFonts w:hint="eastAsia"/>
                <w:noProof/>
                <w:rtl/>
              </w:rPr>
              <w:t>البكري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Toc452295779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80" w:history="1">
            <w:r w:rsidR="005F6FBB" w:rsidRPr="00435D27">
              <w:rPr>
                <w:rStyle w:val="Hyperlink"/>
                <w:noProof/>
                <w:rtl/>
              </w:rPr>
              <w:t xml:space="preserve">5355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معلّى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Toc452295780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81" w:history="1">
            <w:r w:rsidR="005F6FBB" w:rsidRPr="00435D27">
              <w:rPr>
                <w:rStyle w:val="Hyperlink"/>
                <w:noProof/>
                <w:rtl/>
              </w:rPr>
              <w:t xml:space="preserve">5356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معلّى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عثمان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Toc452295781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82" w:history="1">
            <w:r w:rsidR="005F6FBB" w:rsidRPr="00435D27">
              <w:rPr>
                <w:rStyle w:val="Hyperlink"/>
                <w:noProof/>
                <w:rtl/>
              </w:rPr>
              <w:t xml:space="preserve">5357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معلّى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عطاء</w:t>
            </w:r>
            <w:r w:rsidR="005F6FBB" w:rsidRPr="00435D27">
              <w:rPr>
                <w:rStyle w:val="Hyperlink"/>
                <w:noProof/>
                <w:rtl/>
              </w:rPr>
              <w:t xml:space="preserve"> </w:t>
            </w:r>
            <w:r w:rsidR="005F6FBB" w:rsidRPr="00435D27">
              <w:rPr>
                <w:rStyle w:val="Hyperlink"/>
                <w:rFonts w:hint="eastAsia"/>
                <w:noProof/>
                <w:rtl/>
              </w:rPr>
              <w:t>المحاربي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Toc452295782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83" w:history="1">
            <w:r w:rsidR="005F6FBB" w:rsidRPr="00435D27">
              <w:rPr>
                <w:rStyle w:val="Hyperlink"/>
                <w:noProof/>
                <w:rtl/>
              </w:rPr>
              <w:t xml:space="preserve">5358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معلّى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البصري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Toc452295783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84" w:history="1">
            <w:r w:rsidR="005F6FBB" w:rsidRPr="00435D27">
              <w:rPr>
                <w:rStyle w:val="Hyperlink"/>
                <w:noProof/>
                <w:rtl/>
              </w:rPr>
              <w:t xml:space="preserve">5359 / 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معلّى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الكندي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Toc452295784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85" w:history="1">
            <w:r w:rsidR="005F6FBB" w:rsidRPr="00435D27">
              <w:rPr>
                <w:rStyle w:val="Hyperlink"/>
                <w:noProof/>
                <w:rtl/>
              </w:rPr>
              <w:t xml:space="preserve">5360 / 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معلّى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هلال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Toc452295785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399</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86" w:history="1">
            <w:r w:rsidR="005F6FBB" w:rsidRPr="00435D27">
              <w:rPr>
                <w:rStyle w:val="Hyperlink"/>
                <w:noProof/>
                <w:rtl/>
              </w:rPr>
              <w:t xml:space="preserve">5361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Toc452295786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87" w:history="1">
            <w:r w:rsidR="005F6FBB" w:rsidRPr="00435D27">
              <w:rPr>
                <w:rStyle w:val="Hyperlink"/>
                <w:noProof/>
                <w:rtl/>
              </w:rPr>
              <w:t xml:space="preserve">5362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خلّاد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Toc452295787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399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88" w:history="1">
            <w:r w:rsidR="005F6FBB" w:rsidRPr="00435D27">
              <w:rPr>
                <w:rStyle w:val="Hyperlink"/>
                <w:noProof/>
                <w:rtl/>
              </w:rPr>
              <w:t xml:space="preserve">5363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Toc452295788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89" w:history="1">
            <w:r w:rsidR="005F6FBB" w:rsidRPr="00435D27">
              <w:rPr>
                <w:rStyle w:val="Hyperlink"/>
                <w:noProof/>
                <w:rtl/>
              </w:rPr>
              <w:t xml:space="preserve">5364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راشد</w:t>
            </w:r>
            <w:r w:rsidR="005F6FBB" w:rsidRPr="00435D27">
              <w:rPr>
                <w:rStyle w:val="Hyperlink"/>
                <w:noProof/>
                <w:rtl/>
              </w:rPr>
              <w:t xml:space="preserve"> </w:t>
            </w:r>
            <w:r w:rsidR="005F6FBB" w:rsidRPr="00435D27">
              <w:rPr>
                <w:rStyle w:val="Hyperlink"/>
                <w:rFonts w:hint="eastAsia"/>
                <w:noProof/>
                <w:rtl/>
              </w:rPr>
              <w:t>الصنعاني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Toc452295789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90" w:history="1">
            <w:r w:rsidR="005F6FBB" w:rsidRPr="00435D27">
              <w:rPr>
                <w:rStyle w:val="Hyperlink"/>
                <w:noProof/>
                <w:rtl/>
              </w:rPr>
              <w:t xml:space="preserve">5365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رشيد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Toc452295790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91" w:history="1">
            <w:r w:rsidR="005F6FBB" w:rsidRPr="00435D27">
              <w:rPr>
                <w:rStyle w:val="Hyperlink"/>
                <w:noProof/>
                <w:rtl/>
              </w:rPr>
              <w:t xml:space="preserve">5366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زائدة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Toc452295791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92" w:history="1">
            <w:r w:rsidR="005F6FBB" w:rsidRPr="00435D27">
              <w:rPr>
                <w:rStyle w:val="Hyperlink"/>
                <w:noProof/>
                <w:rtl/>
              </w:rPr>
              <w:t xml:space="preserve">5367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Toc452295792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93" w:history="1">
            <w:r w:rsidR="005F6FBB" w:rsidRPr="00435D27">
              <w:rPr>
                <w:rStyle w:val="Hyperlink"/>
                <w:noProof/>
                <w:rtl/>
              </w:rPr>
              <w:t xml:space="preserve">5368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عطاء</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Toc452295793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94" w:history="1">
            <w:r w:rsidR="005F6FBB" w:rsidRPr="00435D27">
              <w:rPr>
                <w:rStyle w:val="Hyperlink"/>
                <w:noProof/>
                <w:rtl/>
              </w:rPr>
              <w:t xml:space="preserve">5369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عطية</w:t>
            </w:r>
            <w:r w:rsidR="005F6FBB" w:rsidRPr="00435D27">
              <w:rPr>
                <w:rStyle w:val="Hyperlink"/>
                <w:noProof/>
                <w:rtl/>
              </w:rPr>
              <w:t xml:space="preserve"> </w:t>
            </w:r>
            <w:r w:rsidR="005F6FBB" w:rsidRPr="00435D27">
              <w:rPr>
                <w:rStyle w:val="Hyperlink"/>
                <w:rFonts w:hint="eastAsia"/>
                <w:noProof/>
                <w:rtl/>
              </w:rPr>
              <w:t>الفقيمي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Toc452295794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95" w:history="1">
            <w:r w:rsidR="005F6FBB" w:rsidRPr="00435D27">
              <w:rPr>
                <w:rStyle w:val="Hyperlink"/>
                <w:noProof/>
                <w:rtl/>
              </w:rPr>
              <w:t xml:space="preserve">5370 / 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عمارة</w:t>
            </w:r>
            <w:r w:rsidR="005F6FBB" w:rsidRPr="00435D27">
              <w:rPr>
                <w:rStyle w:val="Hyperlink"/>
                <w:noProof/>
                <w:rtl/>
              </w:rPr>
              <w:t xml:space="preserve"> </w:t>
            </w:r>
            <w:r w:rsidR="005F6FBB" w:rsidRPr="00435D27">
              <w:rPr>
                <w:rStyle w:val="Hyperlink"/>
                <w:rFonts w:hint="eastAsia"/>
                <w:noProof/>
                <w:rtl/>
              </w:rPr>
              <w:t>الجعفي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Toc452295795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96" w:history="1">
            <w:r w:rsidR="005F6FBB" w:rsidRPr="00435D27">
              <w:rPr>
                <w:rStyle w:val="Hyperlink"/>
                <w:noProof/>
                <w:rtl/>
              </w:rPr>
              <w:t xml:space="preserve">5371 / 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Toc452295796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97" w:history="1">
            <w:r w:rsidR="005F6FBB" w:rsidRPr="00435D27">
              <w:rPr>
                <w:rStyle w:val="Hyperlink"/>
                <w:noProof/>
                <w:rtl/>
              </w:rPr>
              <w:t xml:space="preserve">5372 / 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عيسى</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Toc452295797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98" w:history="1">
            <w:r w:rsidR="005F6FBB" w:rsidRPr="00435D27">
              <w:rPr>
                <w:rStyle w:val="Hyperlink"/>
                <w:noProof/>
                <w:rtl/>
              </w:rPr>
              <w:t xml:space="preserve">5373 / 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موسى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Toc452295798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799" w:history="1">
            <w:r w:rsidR="005F6FBB" w:rsidRPr="00435D27">
              <w:rPr>
                <w:rStyle w:val="Hyperlink"/>
                <w:noProof/>
                <w:rtl/>
              </w:rPr>
              <w:t xml:space="preserve">5374 / 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مهاجر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Toc452295799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00" w:history="1">
            <w:r w:rsidR="005F6FBB" w:rsidRPr="00435D27">
              <w:rPr>
                <w:rStyle w:val="Hyperlink"/>
                <w:noProof/>
                <w:rtl/>
              </w:rPr>
              <w:t xml:space="preserve">5375 / 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Toc452295800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01" w:history="1">
            <w:r w:rsidR="005F6FBB" w:rsidRPr="00435D27">
              <w:rPr>
                <w:rStyle w:val="Hyperlink"/>
                <w:noProof/>
                <w:rtl/>
              </w:rPr>
              <w:t xml:space="preserve">5376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Toc452295801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02" w:history="1">
            <w:r w:rsidR="005F6FBB" w:rsidRPr="00435D27">
              <w:rPr>
                <w:rStyle w:val="Hyperlink"/>
                <w:noProof/>
                <w:rtl/>
              </w:rPr>
              <w:t xml:space="preserve">5377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السلام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Toc452295802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03" w:history="1">
            <w:r w:rsidR="005F6FBB" w:rsidRPr="00435D27">
              <w:rPr>
                <w:rStyle w:val="Hyperlink"/>
                <w:noProof/>
                <w:rtl/>
              </w:rPr>
              <w:t xml:space="preserve">5378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Toc452295803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04" w:history="1">
            <w:r w:rsidR="005F6FBB" w:rsidRPr="00435D27">
              <w:rPr>
                <w:rStyle w:val="Hyperlink"/>
                <w:noProof/>
                <w:rtl/>
              </w:rPr>
              <w:t xml:space="preserve">5379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معيقيب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Toc452295804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05" w:history="1">
            <w:r w:rsidR="005F6FBB" w:rsidRPr="00435D27">
              <w:rPr>
                <w:rStyle w:val="Hyperlink"/>
                <w:noProof/>
                <w:rtl/>
              </w:rPr>
              <w:t xml:space="preserve">5380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مغارك</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Toc452295805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06" w:history="1">
            <w:r w:rsidR="005F6FBB" w:rsidRPr="00435D27">
              <w:rPr>
                <w:rStyle w:val="Hyperlink"/>
                <w:noProof/>
                <w:rtl/>
              </w:rPr>
              <w:t xml:space="preserve">5381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المغيرة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الأسود</w:t>
            </w:r>
            <w:r w:rsidR="005F6FBB" w:rsidRPr="00435D27">
              <w:rPr>
                <w:rStyle w:val="Hyperlink"/>
                <w:noProof/>
                <w:rtl/>
              </w:rPr>
              <w:t xml:space="preserve"> </w:t>
            </w:r>
            <w:r w:rsidR="005F6FBB" w:rsidRPr="00435D27">
              <w:rPr>
                <w:rStyle w:val="Hyperlink"/>
                <w:rFonts w:hint="eastAsia"/>
                <w:noProof/>
                <w:rtl/>
              </w:rPr>
              <w:t>الحضرمي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Toc452295806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07" w:history="1">
            <w:r w:rsidR="005F6FBB" w:rsidRPr="00435D27">
              <w:rPr>
                <w:rStyle w:val="Hyperlink"/>
                <w:noProof/>
                <w:rtl/>
              </w:rPr>
              <w:t xml:space="preserve">5382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المغيرة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توبة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Toc452295807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08" w:history="1">
            <w:r w:rsidR="005F6FBB" w:rsidRPr="00435D27">
              <w:rPr>
                <w:rStyle w:val="Hyperlink"/>
                <w:noProof/>
                <w:rtl/>
              </w:rPr>
              <w:t xml:space="preserve">5383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المغيرة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خالد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Toc452295808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09" w:history="1">
            <w:r w:rsidR="005F6FBB" w:rsidRPr="00435D27">
              <w:rPr>
                <w:rStyle w:val="Hyperlink"/>
                <w:noProof/>
                <w:rtl/>
              </w:rPr>
              <w:t xml:space="preserve">5384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المغيره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Toc452295809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10" w:history="1">
            <w:r w:rsidR="005F6FBB" w:rsidRPr="00435D27">
              <w:rPr>
                <w:rStyle w:val="Hyperlink"/>
                <w:noProof/>
                <w:rtl/>
              </w:rPr>
              <w:t xml:space="preserve">5385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المغيرة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الحنفي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Toc452295810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11" w:history="1">
            <w:r w:rsidR="005F6FBB" w:rsidRPr="00435D27">
              <w:rPr>
                <w:rStyle w:val="Hyperlink"/>
                <w:noProof/>
                <w:rtl/>
              </w:rPr>
              <w:t xml:space="preserve">5386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المغيرة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شعبة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Toc452295811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405</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12" w:history="1">
            <w:r w:rsidR="005F6FBB" w:rsidRPr="00435D27">
              <w:rPr>
                <w:rStyle w:val="Hyperlink"/>
                <w:noProof/>
                <w:rtl/>
              </w:rPr>
              <w:t xml:space="preserve">5387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المغيرة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السلام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Toc452295812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13" w:history="1">
            <w:r w:rsidR="005F6FBB" w:rsidRPr="00435D27">
              <w:rPr>
                <w:rStyle w:val="Hyperlink"/>
                <w:noProof/>
                <w:rtl/>
              </w:rPr>
              <w:t xml:space="preserve">5388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المغيرة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عطية</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Toc452295813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14" w:history="1">
            <w:r w:rsidR="005F6FBB" w:rsidRPr="00435D27">
              <w:rPr>
                <w:rStyle w:val="Hyperlink"/>
                <w:noProof/>
                <w:rtl/>
              </w:rPr>
              <w:t xml:space="preserve">5389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المغيرة</w:t>
            </w:r>
            <w:r w:rsidR="005F6FBB" w:rsidRPr="00435D27">
              <w:rPr>
                <w:rStyle w:val="Hyperlink"/>
                <w:noProof/>
                <w:rtl/>
              </w:rPr>
              <w:t xml:space="preserve"> </w:t>
            </w:r>
            <w:r w:rsidR="005F6FBB" w:rsidRPr="00435D27">
              <w:rPr>
                <w:rStyle w:val="Hyperlink"/>
                <w:rFonts w:hint="eastAsia"/>
                <w:noProof/>
                <w:rtl/>
              </w:rPr>
              <w:t>مولى</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Toc452295814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15" w:history="1">
            <w:r w:rsidR="005F6FBB" w:rsidRPr="00435D27">
              <w:rPr>
                <w:rStyle w:val="Hyperlink"/>
                <w:noProof/>
                <w:rtl/>
              </w:rPr>
              <w:t xml:space="preserve">5390 / 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المغيرة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نوفل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الحارث</w:t>
            </w:r>
            <w:r w:rsidR="005F6FBB" w:rsidRPr="00435D27">
              <w:rPr>
                <w:rStyle w:val="Hyperlink"/>
                <w:noProof/>
                <w:rtl/>
              </w:rPr>
              <w:t xml:space="preserve"> :</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Toc452295815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16" w:history="1">
            <w:r w:rsidR="005F6FBB" w:rsidRPr="00435D27">
              <w:rPr>
                <w:rStyle w:val="Hyperlink"/>
                <w:noProof/>
                <w:rtl/>
              </w:rPr>
              <w:t xml:space="preserve">5391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sidRPr="00435D27">
              <w:rPr>
                <w:rStyle w:val="Hyperlink"/>
                <w:noProof/>
                <w:rtl/>
              </w:rPr>
              <w:t xml:space="preserve"> </w:t>
            </w:r>
            <w:r w:rsidR="005F6FBB" w:rsidRPr="00435D27">
              <w:rPr>
                <w:rStyle w:val="Hyperlink"/>
                <w:rFonts w:hint="eastAsia"/>
                <w:noProof/>
                <w:rtl/>
              </w:rPr>
              <w:t>الحنّاط</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Toc452295816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17" w:history="1">
            <w:r w:rsidR="005F6FBB" w:rsidRPr="00435D27">
              <w:rPr>
                <w:rStyle w:val="Hyperlink"/>
                <w:noProof/>
                <w:rtl/>
              </w:rPr>
              <w:t xml:space="preserve">5392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Toc452295817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18" w:history="1">
            <w:r w:rsidR="005F6FBB" w:rsidRPr="00435D27">
              <w:rPr>
                <w:rStyle w:val="Hyperlink"/>
                <w:noProof/>
                <w:rtl/>
              </w:rPr>
              <w:t xml:space="preserve">5393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Toc452295818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19" w:history="1">
            <w:r w:rsidR="005F6FBB" w:rsidRPr="00435D27">
              <w:rPr>
                <w:rStyle w:val="Hyperlink"/>
                <w:noProof/>
                <w:rtl/>
              </w:rPr>
              <w:t xml:space="preserve">5394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صدقة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Toc452295819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20" w:history="1">
            <w:r w:rsidR="005F6FBB" w:rsidRPr="00435D27">
              <w:rPr>
                <w:rStyle w:val="Hyperlink"/>
                <w:noProof/>
                <w:rtl/>
              </w:rPr>
              <w:t xml:space="preserve">5395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سويد</w:t>
            </w:r>
            <w:r w:rsidR="005F6FBB" w:rsidRPr="00435D27">
              <w:rPr>
                <w:rStyle w:val="Hyperlink"/>
                <w:noProof/>
                <w:rtl/>
              </w:rPr>
              <w:t xml:space="preserve"> </w:t>
            </w:r>
            <w:r w:rsidR="005F6FBB" w:rsidRPr="00435D27">
              <w:rPr>
                <w:rStyle w:val="Hyperlink"/>
                <w:rFonts w:hint="eastAsia"/>
                <w:noProof/>
                <w:rtl/>
              </w:rPr>
              <w:t>الأحمري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Toc452295820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21" w:history="1">
            <w:r w:rsidR="005F6FBB" w:rsidRPr="00435D27">
              <w:rPr>
                <w:rStyle w:val="Hyperlink"/>
                <w:noProof/>
                <w:rtl/>
              </w:rPr>
              <w:t xml:space="preserve">5396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صالح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Toc452295821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22" w:history="1">
            <w:r w:rsidR="005F6FBB" w:rsidRPr="00435D27">
              <w:rPr>
                <w:rStyle w:val="Hyperlink"/>
                <w:noProof/>
                <w:rtl/>
              </w:rPr>
              <w:t xml:space="preserve">5397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صدقة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Toc452295822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23" w:history="1">
            <w:r w:rsidR="005F6FBB" w:rsidRPr="00435D27">
              <w:rPr>
                <w:rStyle w:val="Hyperlink"/>
                <w:noProof/>
                <w:rtl/>
              </w:rPr>
              <w:t xml:space="preserve">5398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عامر</w:t>
            </w:r>
            <w:r w:rsidR="005F6FBB" w:rsidRPr="00435D27">
              <w:rPr>
                <w:rStyle w:val="Hyperlink"/>
                <w:noProof/>
                <w:rtl/>
              </w:rPr>
              <w:t xml:space="preserve"> </w:t>
            </w:r>
            <w:r w:rsidR="005F6FBB" w:rsidRPr="00435D27">
              <w:rPr>
                <w:rStyle w:val="Hyperlink"/>
                <w:rFonts w:hint="eastAsia"/>
                <w:noProof/>
                <w:rtl/>
              </w:rPr>
              <w:t>الليثي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Toc452295823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24" w:history="1">
            <w:r w:rsidR="005F6FBB" w:rsidRPr="00435D27">
              <w:rPr>
                <w:rStyle w:val="Hyperlink"/>
                <w:noProof/>
                <w:rtl/>
              </w:rPr>
              <w:t xml:space="preserve">5399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عمارة</w:t>
            </w:r>
            <w:r w:rsidR="005F6FBB" w:rsidRPr="00435D27">
              <w:rPr>
                <w:rStyle w:val="Hyperlink"/>
                <w:noProof/>
                <w:rtl/>
              </w:rPr>
              <w:t xml:space="preserve"> </w:t>
            </w:r>
            <w:r w:rsidR="005F6FBB" w:rsidRPr="00435D27">
              <w:rPr>
                <w:rStyle w:val="Hyperlink"/>
                <w:rFonts w:hint="eastAsia"/>
                <w:noProof/>
                <w:rtl/>
              </w:rPr>
              <w:t>الضبّي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Toc452295824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25" w:history="1">
            <w:r w:rsidR="005F6FBB" w:rsidRPr="00435D27">
              <w:rPr>
                <w:rStyle w:val="Hyperlink"/>
                <w:noProof/>
                <w:rtl/>
              </w:rPr>
              <w:t xml:space="preserve">5400 / 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Toc452295825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26" w:history="1">
            <w:r w:rsidR="005F6FBB" w:rsidRPr="00435D27">
              <w:rPr>
                <w:rStyle w:val="Hyperlink"/>
                <w:noProof/>
                <w:rtl/>
              </w:rPr>
              <w:t xml:space="preserve">5401 / 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غياث</w:t>
            </w:r>
            <w:r w:rsidR="005F6FBB" w:rsidRPr="00435D27">
              <w:rPr>
                <w:rStyle w:val="Hyperlink"/>
                <w:noProof/>
                <w:rtl/>
              </w:rPr>
              <w:t xml:space="preserve"> </w:t>
            </w:r>
            <w:r w:rsidR="005F6FBB" w:rsidRPr="00435D27">
              <w:rPr>
                <w:rStyle w:val="Hyperlink"/>
                <w:rFonts w:hint="eastAsia"/>
                <w:noProof/>
                <w:rtl/>
              </w:rPr>
              <w:t>القرشي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Toc452295826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27" w:history="1">
            <w:r w:rsidR="005F6FBB" w:rsidRPr="00435D27">
              <w:rPr>
                <w:rStyle w:val="Hyperlink"/>
                <w:noProof/>
                <w:rtl/>
              </w:rPr>
              <w:t xml:space="preserve">5402 / 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قيس</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رمّانة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Toc452295827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409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28" w:history="1">
            <w:r w:rsidR="005F6FBB" w:rsidRPr="00435D27">
              <w:rPr>
                <w:rStyle w:val="Hyperlink"/>
                <w:noProof/>
                <w:rtl/>
              </w:rPr>
              <w:t xml:space="preserve">5403 / 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مالك</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Toc452295828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29" w:history="1">
            <w:r w:rsidR="005F6FBB" w:rsidRPr="00435D27">
              <w:rPr>
                <w:rStyle w:val="Hyperlink"/>
                <w:noProof/>
                <w:rtl/>
              </w:rPr>
              <w:t xml:space="preserve">5404 / 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الضبّي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Toc452295829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30" w:history="1">
            <w:r w:rsidR="005F6FBB" w:rsidRPr="00435D27">
              <w:rPr>
                <w:rStyle w:val="Hyperlink"/>
                <w:noProof/>
                <w:rtl/>
              </w:rPr>
              <w:t xml:space="preserve">5405 / 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Toc452295830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31" w:history="1">
            <w:r w:rsidR="005F6FBB" w:rsidRPr="00435D27">
              <w:rPr>
                <w:rStyle w:val="Hyperlink"/>
                <w:noProof/>
                <w:rtl/>
              </w:rPr>
              <w:t xml:space="preserve">5406 / 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مهلهل</w:t>
            </w:r>
            <w:r w:rsidR="005F6FBB" w:rsidRPr="00435D27">
              <w:rPr>
                <w:rStyle w:val="Hyperlink"/>
                <w:noProof/>
                <w:rtl/>
              </w:rPr>
              <w:t xml:space="preserve"> </w:t>
            </w:r>
            <w:r w:rsidR="005F6FBB" w:rsidRPr="00435D27">
              <w:rPr>
                <w:rStyle w:val="Hyperlink"/>
                <w:rFonts w:hint="eastAsia"/>
                <w:noProof/>
                <w:rtl/>
              </w:rPr>
              <w:t>التميمي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Toc452295831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32" w:history="1">
            <w:r w:rsidR="005F6FBB" w:rsidRPr="00435D27">
              <w:rPr>
                <w:rStyle w:val="Hyperlink"/>
                <w:noProof/>
                <w:rtl/>
              </w:rPr>
              <w:t xml:space="preserve">5407 / 17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المفضّل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يزيد</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Toc452295832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33" w:history="1">
            <w:r w:rsidR="005F6FBB" w:rsidRPr="00435D27">
              <w:rPr>
                <w:rStyle w:val="Hyperlink"/>
                <w:noProof/>
                <w:rtl/>
              </w:rPr>
              <w:t xml:space="preserve">5408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مقاتل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حيّان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Toc452295833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34" w:history="1">
            <w:r w:rsidR="005F6FBB" w:rsidRPr="00435D27">
              <w:rPr>
                <w:rStyle w:val="Hyperlink"/>
                <w:noProof/>
                <w:rtl/>
              </w:rPr>
              <w:t xml:space="preserve">5409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مقاتل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Toc452295834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35" w:history="1">
            <w:r w:rsidR="005F6FBB" w:rsidRPr="00435D27">
              <w:rPr>
                <w:rStyle w:val="Hyperlink"/>
                <w:noProof/>
                <w:rtl/>
              </w:rPr>
              <w:t xml:space="preserve">5410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مقاتل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مقاتل</w:t>
            </w:r>
            <w:r w:rsidR="005F6FBB" w:rsidRPr="00435D27">
              <w:rPr>
                <w:rStyle w:val="Hyperlink"/>
                <w:noProof/>
                <w:rtl/>
              </w:rPr>
              <w:t xml:space="preserve"> </w:t>
            </w:r>
            <w:r w:rsidR="005F6FBB" w:rsidRPr="00435D27">
              <w:rPr>
                <w:rStyle w:val="Hyperlink"/>
                <w:rFonts w:hint="eastAsia"/>
                <w:noProof/>
                <w:rtl/>
              </w:rPr>
              <w:t>البلخي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Toc452295835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36" w:history="1">
            <w:r w:rsidR="005F6FBB" w:rsidRPr="00435D27">
              <w:rPr>
                <w:rStyle w:val="Hyperlink"/>
                <w:noProof/>
                <w:rtl/>
              </w:rPr>
              <w:t xml:space="preserve">5411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المقداد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الأسود</w:t>
            </w:r>
            <w:r w:rsidR="005F6FBB" w:rsidRPr="00435D27">
              <w:rPr>
                <w:rStyle w:val="Hyperlink"/>
                <w:noProof/>
                <w:rtl/>
              </w:rPr>
              <w:t xml:space="preserve"> </w:t>
            </w:r>
            <w:r w:rsidR="005F6FBB" w:rsidRPr="00435D27">
              <w:rPr>
                <w:rStyle w:val="Hyperlink"/>
                <w:rFonts w:hint="eastAsia"/>
                <w:noProof/>
                <w:rtl/>
              </w:rPr>
              <w:t>الكندي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Toc452295836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37" w:history="1">
            <w:r w:rsidR="005F6FBB" w:rsidRPr="00435D27">
              <w:rPr>
                <w:rStyle w:val="Hyperlink"/>
                <w:noProof/>
                <w:rtl/>
              </w:rPr>
              <w:t xml:space="preserve">5412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المقدام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معدي</w:t>
            </w:r>
            <w:r w:rsidR="005F6FBB" w:rsidRPr="00435D27">
              <w:rPr>
                <w:rStyle w:val="Hyperlink"/>
                <w:noProof/>
                <w:rtl/>
              </w:rPr>
              <w:t xml:space="preserve"> </w:t>
            </w:r>
            <w:r w:rsidR="005F6FBB" w:rsidRPr="00435D27">
              <w:rPr>
                <w:rStyle w:val="Hyperlink"/>
                <w:rFonts w:hint="eastAsia"/>
                <w:noProof/>
                <w:rtl/>
              </w:rPr>
              <w:t>كرب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Toc452295837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414</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38" w:history="1">
            <w:r w:rsidR="005F6FBB" w:rsidRPr="00435D27">
              <w:rPr>
                <w:rStyle w:val="Hyperlink"/>
                <w:noProof/>
                <w:rtl/>
              </w:rPr>
              <w:t xml:space="preserve">5413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مقرن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Toc452295838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39" w:history="1">
            <w:r w:rsidR="005F6FBB" w:rsidRPr="00435D27">
              <w:rPr>
                <w:rStyle w:val="Hyperlink"/>
                <w:noProof/>
                <w:rtl/>
              </w:rPr>
              <w:t xml:space="preserve">5414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مقرن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سويد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نجيح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Toc452295839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40" w:history="1">
            <w:r w:rsidR="005F6FBB" w:rsidRPr="00435D27">
              <w:rPr>
                <w:rStyle w:val="Hyperlink"/>
                <w:noProof/>
                <w:rtl/>
              </w:rPr>
              <w:t xml:space="preserve">5415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مقرن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صالح</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Toc452295840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41" w:history="1">
            <w:r w:rsidR="005F6FBB" w:rsidRPr="00435D27">
              <w:rPr>
                <w:rStyle w:val="Hyperlink"/>
                <w:noProof/>
                <w:rtl/>
              </w:rPr>
              <w:t xml:space="preserve">5416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مقرن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الرحمن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Toc452295841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42" w:history="1">
            <w:r w:rsidR="005F6FBB" w:rsidRPr="00435D27">
              <w:rPr>
                <w:rStyle w:val="Hyperlink"/>
                <w:noProof/>
                <w:rtl/>
              </w:rPr>
              <w:t xml:space="preserve">5417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مقسط</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Toc452295842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43" w:history="1">
            <w:r w:rsidR="005F6FBB" w:rsidRPr="00435D27">
              <w:rPr>
                <w:rStyle w:val="Hyperlink"/>
                <w:noProof/>
                <w:rtl/>
              </w:rPr>
              <w:t xml:space="preserve">5418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مكي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سختويه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Toc452295843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44" w:history="1">
            <w:r w:rsidR="005F6FBB" w:rsidRPr="00435D27">
              <w:rPr>
                <w:rStyle w:val="Hyperlink"/>
                <w:noProof/>
                <w:rtl/>
              </w:rPr>
              <w:t xml:space="preserve">5419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ممويه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معروف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Toc452295844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45" w:history="1">
            <w:r w:rsidR="005F6FBB" w:rsidRPr="00435D27">
              <w:rPr>
                <w:rStyle w:val="Hyperlink"/>
                <w:noProof/>
                <w:rtl/>
              </w:rPr>
              <w:t xml:space="preserve">5420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منبّه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Toc452295845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46" w:history="1">
            <w:r w:rsidR="005F6FBB" w:rsidRPr="00435D27">
              <w:rPr>
                <w:rStyle w:val="Hyperlink"/>
                <w:noProof/>
                <w:rtl/>
              </w:rPr>
              <w:t xml:space="preserve">5421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منجح</w:t>
            </w:r>
            <w:r w:rsidR="005F6FBB" w:rsidRPr="00435D27">
              <w:rPr>
                <w:rStyle w:val="Hyperlink"/>
                <w:noProof/>
                <w:rtl/>
              </w:rPr>
              <w:t xml:space="preserve"> </w:t>
            </w:r>
            <w:r w:rsidR="005F6FBB" w:rsidRPr="00435D27">
              <w:rPr>
                <w:rStyle w:val="Hyperlink"/>
                <w:rFonts w:hint="eastAsia"/>
                <w:noProof/>
                <w:rtl/>
              </w:rPr>
              <w:t>مولى</w:t>
            </w:r>
            <w:r w:rsidR="005F6FBB" w:rsidRPr="00435D27">
              <w:rPr>
                <w:rStyle w:val="Hyperlink"/>
                <w:noProof/>
                <w:rtl/>
              </w:rPr>
              <w:t xml:space="preserve"> </w:t>
            </w:r>
            <w:r w:rsidR="005F6FBB" w:rsidRPr="00435D27">
              <w:rPr>
                <w:rStyle w:val="Hyperlink"/>
                <w:rFonts w:hint="eastAsia"/>
                <w:noProof/>
                <w:rtl/>
              </w:rPr>
              <w:t>الحسين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Toc452295846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47" w:history="1">
            <w:r w:rsidR="005F6FBB" w:rsidRPr="00435D27">
              <w:rPr>
                <w:rStyle w:val="Hyperlink"/>
                <w:noProof/>
                <w:rtl/>
              </w:rPr>
              <w:t xml:space="preserve">5422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المنخل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جميل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Toc452295847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48" w:history="1">
            <w:r w:rsidR="005F6FBB" w:rsidRPr="00435D27">
              <w:rPr>
                <w:rStyle w:val="Hyperlink"/>
                <w:noProof/>
                <w:rtl/>
              </w:rPr>
              <w:t xml:space="preserve">5423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مندل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علي</w:t>
            </w:r>
            <w:r w:rsidR="005F6FBB" w:rsidRPr="00435D27">
              <w:rPr>
                <w:rStyle w:val="Hyperlink"/>
                <w:noProof/>
                <w:rtl/>
              </w:rPr>
              <w:t xml:space="preserve"> </w:t>
            </w:r>
            <w:r w:rsidR="005F6FBB" w:rsidRPr="00435D27">
              <w:rPr>
                <w:rStyle w:val="Hyperlink"/>
                <w:rFonts w:hint="eastAsia"/>
                <w:noProof/>
                <w:rtl/>
              </w:rPr>
              <w:t>العنزي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Toc452295848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49" w:history="1">
            <w:r w:rsidR="005F6FBB" w:rsidRPr="00435D27">
              <w:rPr>
                <w:rStyle w:val="Hyperlink"/>
                <w:noProof/>
                <w:rtl/>
              </w:rPr>
              <w:t xml:space="preserve">5424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مندلف</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Toc452295849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50" w:history="1">
            <w:r w:rsidR="005F6FBB" w:rsidRPr="00435D27">
              <w:rPr>
                <w:rStyle w:val="Hyperlink"/>
                <w:noProof/>
                <w:rtl/>
              </w:rPr>
              <w:t xml:space="preserve">5425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منذر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Toc452295850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51" w:history="1">
            <w:r w:rsidR="005F6FBB" w:rsidRPr="00435D27">
              <w:rPr>
                <w:rStyle w:val="Hyperlink"/>
                <w:noProof/>
                <w:rtl/>
              </w:rPr>
              <w:t xml:space="preserve">5426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منذر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جفير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حكيم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Toc452295851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52" w:history="1">
            <w:r w:rsidR="005F6FBB" w:rsidRPr="00435D27">
              <w:rPr>
                <w:rStyle w:val="Hyperlink"/>
                <w:noProof/>
                <w:rtl/>
              </w:rPr>
              <w:t xml:space="preserve">5427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منذر</w:t>
            </w:r>
            <w:r w:rsidR="005F6FBB" w:rsidRPr="00435D27">
              <w:rPr>
                <w:rStyle w:val="Hyperlink"/>
                <w:noProof/>
                <w:rtl/>
              </w:rPr>
              <w:t xml:space="preserve"> </w:t>
            </w:r>
            <w:r w:rsidR="005F6FBB" w:rsidRPr="00435D27">
              <w:rPr>
                <w:rStyle w:val="Hyperlink"/>
                <w:rFonts w:hint="eastAsia"/>
                <w:noProof/>
                <w:rtl/>
              </w:rPr>
              <w:t>السرّاج</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Toc452295852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53" w:history="1">
            <w:r w:rsidR="005F6FBB" w:rsidRPr="00435D27">
              <w:rPr>
                <w:rStyle w:val="Hyperlink"/>
                <w:noProof/>
                <w:rtl/>
              </w:rPr>
              <w:t xml:space="preserve">5428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منذر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Toc452295853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54" w:history="1">
            <w:r w:rsidR="005F6FBB" w:rsidRPr="00435D27">
              <w:rPr>
                <w:rStyle w:val="Hyperlink"/>
                <w:noProof/>
                <w:rtl/>
              </w:rPr>
              <w:t xml:space="preserve">5429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منذر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الصبّاح</w:t>
            </w:r>
            <w:r w:rsidR="005F6FBB" w:rsidRPr="00435D27">
              <w:rPr>
                <w:rStyle w:val="Hyperlink"/>
                <w:noProof/>
                <w:rtl/>
              </w:rPr>
              <w:t xml:space="preserve"> </w:t>
            </w:r>
            <w:r w:rsidR="005F6FBB" w:rsidRPr="00435D27">
              <w:rPr>
                <w:rStyle w:val="Hyperlink"/>
                <w:rFonts w:hint="eastAsia"/>
                <w:noProof/>
                <w:rtl/>
              </w:rPr>
              <w:t>الزيّات</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Toc452295854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55" w:history="1">
            <w:r w:rsidR="005F6FBB" w:rsidRPr="00435D27">
              <w:rPr>
                <w:rStyle w:val="Hyperlink"/>
                <w:noProof/>
                <w:rtl/>
              </w:rPr>
              <w:t xml:space="preserve">5430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منذر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المنذر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Toc452295855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56" w:history="1">
            <w:r w:rsidR="005F6FBB" w:rsidRPr="00435D27">
              <w:rPr>
                <w:rStyle w:val="Hyperlink"/>
                <w:noProof/>
                <w:rtl/>
              </w:rPr>
              <w:t xml:space="preserve">5431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منصور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الأسود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Toc452295856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57" w:history="1">
            <w:r w:rsidR="005F6FBB" w:rsidRPr="00435D27">
              <w:rPr>
                <w:rStyle w:val="Hyperlink"/>
                <w:noProof/>
                <w:rtl/>
              </w:rPr>
              <w:t xml:space="preserve">5432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منصور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بصير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Toc452295857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58" w:history="1">
            <w:r w:rsidR="005F6FBB" w:rsidRPr="00435D27">
              <w:rPr>
                <w:rStyle w:val="Hyperlink"/>
                <w:noProof/>
                <w:rtl/>
              </w:rPr>
              <w:t xml:space="preserve">5433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منصور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حازم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Toc452295858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419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59" w:history="1">
            <w:r w:rsidR="005F6FBB" w:rsidRPr="00435D27">
              <w:rPr>
                <w:rStyle w:val="Hyperlink"/>
                <w:noProof/>
                <w:rtl/>
              </w:rPr>
              <w:t xml:space="preserve">5434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منصور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دينار</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Toc452295859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60" w:history="1">
            <w:r w:rsidR="005F6FBB" w:rsidRPr="00435D27">
              <w:rPr>
                <w:rStyle w:val="Hyperlink"/>
                <w:noProof/>
                <w:rtl/>
              </w:rPr>
              <w:t xml:space="preserve">5435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منصور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العبّاس</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Toc452295860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61" w:history="1">
            <w:r w:rsidR="005F6FBB" w:rsidRPr="00435D27">
              <w:rPr>
                <w:rStyle w:val="Hyperlink"/>
                <w:noProof/>
                <w:rtl/>
              </w:rPr>
              <w:t xml:space="preserve">5436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منصور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Toc452295861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62" w:history="1">
            <w:r w:rsidR="005F6FBB" w:rsidRPr="00435D27">
              <w:rPr>
                <w:rStyle w:val="Hyperlink"/>
                <w:noProof/>
                <w:rtl/>
              </w:rPr>
              <w:t xml:space="preserve">5437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منصور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المعتمر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Toc452295862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63" w:history="1">
            <w:r w:rsidR="005F6FBB" w:rsidRPr="00435D27">
              <w:rPr>
                <w:rStyle w:val="Hyperlink"/>
                <w:noProof/>
                <w:rtl/>
              </w:rPr>
              <w:t xml:space="preserve">5438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منصور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الوليد</w:t>
            </w:r>
            <w:r w:rsidR="005F6FBB" w:rsidRPr="00435D27">
              <w:rPr>
                <w:rStyle w:val="Hyperlink"/>
                <w:noProof/>
                <w:rtl/>
              </w:rPr>
              <w:t xml:space="preserve"> </w:t>
            </w:r>
            <w:r w:rsidR="005F6FBB" w:rsidRPr="00435D27">
              <w:rPr>
                <w:rStyle w:val="Hyperlink"/>
                <w:rFonts w:hint="eastAsia"/>
                <w:noProof/>
                <w:rtl/>
              </w:rPr>
              <w:t>الصيقل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Toc452295863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421</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64" w:history="1">
            <w:r w:rsidR="005F6FBB" w:rsidRPr="00435D27">
              <w:rPr>
                <w:rStyle w:val="Hyperlink"/>
                <w:noProof/>
                <w:rtl/>
              </w:rPr>
              <w:t xml:space="preserve">5439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منصور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يونس</w:t>
            </w:r>
            <w:r w:rsidR="005F6FBB" w:rsidRPr="00435D27">
              <w:rPr>
                <w:rStyle w:val="Hyperlink"/>
                <w:noProof/>
                <w:rtl/>
              </w:rPr>
              <w:t xml:space="preserve"> </w:t>
            </w:r>
            <w:r w:rsidR="005F6FBB" w:rsidRPr="00435D27">
              <w:rPr>
                <w:rStyle w:val="Hyperlink"/>
                <w:rFonts w:hint="eastAsia"/>
                <w:noProof/>
                <w:rtl/>
              </w:rPr>
              <w:t>بزرج</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Toc452295864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65" w:history="1">
            <w:r w:rsidR="005F6FBB" w:rsidRPr="00435D27">
              <w:rPr>
                <w:rStyle w:val="Hyperlink"/>
                <w:noProof/>
                <w:rtl/>
              </w:rPr>
              <w:t xml:space="preserve">5440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منقذ</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الصبّاح</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Toc452295865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66" w:history="1">
            <w:r w:rsidR="005F6FBB" w:rsidRPr="00435D27">
              <w:rPr>
                <w:rStyle w:val="Hyperlink"/>
                <w:noProof/>
                <w:rtl/>
              </w:rPr>
              <w:t xml:space="preserve">5441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المنكدر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المنكدر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Toc452295866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67" w:history="1">
            <w:r w:rsidR="005F6FBB" w:rsidRPr="00435D27">
              <w:rPr>
                <w:rStyle w:val="Hyperlink"/>
                <w:noProof/>
                <w:rtl/>
              </w:rPr>
              <w:t xml:space="preserve">5442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المنهال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Toc452295867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68" w:history="1">
            <w:r w:rsidR="005F6FBB" w:rsidRPr="00435D27">
              <w:rPr>
                <w:rStyle w:val="Hyperlink"/>
                <w:noProof/>
                <w:rtl/>
              </w:rPr>
              <w:t xml:space="preserve">5443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المنهال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مقلاص</w:t>
            </w:r>
            <w:r w:rsidR="005F6FBB" w:rsidRPr="00435D27">
              <w:rPr>
                <w:rStyle w:val="Hyperlink"/>
                <w:noProof/>
                <w:rtl/>
              </w:rPr>
              <w:t xml:space="preserve"> </w:t>
            </w:r>
            <w:r w:rsidR="005F6FBB" w:rsidRPr="00435D27">
              <w:rPr>
                <w:rStyle w:val="Hyperlink"/>
                <w:rFonts w:hint="eastAsia"/>
                <w:noProof/>
                <w:rtl/>
              </w:rPr>
              <w:t>القمّاط</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Toc452295868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69" w:history="1">
            <w:r w:rsidR="005F6FBB" w:rsidRPr="00435D27">
              <w:rPr>
                <w:rStyle w:val="Hyperlink"/>
                <w:noProof/>
                <w:rtl/>
              </w:rPr>
              <w:t xml:space="preserve">5444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المنهال</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المهلّب</w:t>
            </w:r>
            <w:r w:rsidR="005F6FBB" w:rsidRPr="00435D27">
              <w:rPr>
                <w:rStyle w:val="Hyperlink"/>
                <w:noProof/>
                <w:rtl/>
              </w:rPr>
              <w:t xml:space="preserve"> </w:t>
            </w:r>
            <w:r w:rsidR="005F6FBB" w:rsidRPr="00435D27">
              <w:rPr>
                <w:rStyle w:val="Hyperlink"/>
                <w:rFonts w:hint="eastAsia"/>
                <w:noProof/>
                <w:rtl/>
              </w:rPr>
              <w:t>الزنبقي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Toc452295869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70" w:history="1">
            <w:r w:rsidR="005F6FBB" w:rsidRPr="00435D27">
              <w:rPr>
                <w:rStyle w:val="Hyperlink"/>
                <w:noProof/>
                <w:rtl/>
              </w:rPr>
              <w:t xml:space="preserve">5445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منير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عمرو</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الأحدب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Toc452295870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71" w:history="1">
            <w:r w:rsidR="005F6FBB" w:rsidRPr="00435D27">
              <w:rPr>
                <w:rStyle w:val="Hyperlink"/>
                <w:noProof/>
                <w:rtl/>
              </w:rPr>
              <w:t xml:space="preserve">5446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منيع</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رقاد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Toc452295871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72" w:history="1">
            <w:r w:rsidR="005F6FBB" w:rsidRPr="00435D27">
              <w:rPr>
                <w:rStyle w:val="Hyperlink"/>
                <w:noProof/>
                <w:rtl/>
              </w:rPr>
              <w:t xml:space="preserve">5447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مورع</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سويد</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Toc452295872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73" w:history="1">
            <w:r w:rsidR="005F6FBB" w:rsidRPr="00435D27">
              <w:rPr>
                <w:rStyle w:val="Hyperlink"/>
                <w:noProof/>
                <w:rtl/>
              </w:rPr>
              <w:t xml:space="preserve">5448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إبراهيم</w:t>
            </w:r>
            <w:r w:rsidR="005F6FBB" w:rsidRPr="00435D27">
              <w:rPr>
                <w:rStyle w:val="Hyperlink"/>
                <w:noProof/>
                <w:rtl/>
              </w:rPr>
              <w:t xml:space="preserve"> </w:t>
            </w:r>
            <w:r w:rsidR="005F6FBB" w:rsidRPr="00435D27">
              <w:rPr>
                <w:rStyle w:val="Hyperlink"/>
                <w:rFonts w:hint="eastAsia"/>
                <w:noProof/>
                <w:rtl/>
              </w:rPr>
              <w:t>المروزي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Toc452295873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74" w:history="1">
            <w:r w:rsidR="005F6FBB" w:rsidRPr="00435D27">
              <w:rPr>
                <w:rStyle w:val="Hyperlink"/>
                <w:noProof/>
                <w:rtl/>
              </w:rPr>
              <w:t xml:space="preserve">5449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أبو</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العجلي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Toc452295874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75" w:history="1">
            <w:r w:rsidR="005F6FBB" w:rsidRPr="00435D27">
              <w:rPr>
                <w:rStyle w:val="Hyperlink"/>
                <w:noProof/>
                <w:rtl/>
              </w:rPr>
              <w:t xml:space="preserve">5450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حبيب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Toc452295875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76" w:history="1">
            <w:r w:rsidR="005F6FBB" w:rsidRPr="00435D27">
              <w:rPr>
                <w:rStyle w:val="Hyperlink"/>
                <w:noProof/>
                <w:rtl/>
              </w:rPr>
              <w:t xml:space="preserve">5451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عمير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Toc452295876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77" w:history="1">
            <w:r w:rsidR="005F6FBB" w:rsidRPr="00435D27">
              <w:rPr>
                <w:rStyle w:val="Hyperlink"/>
                <w:noProof/>
                <w:rtl/>
              </w:rPr>
              <w:t xml:space="preserve">5452 / 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الغدير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Toc452295877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78" w:history="1">
            <w:r w:rsidR="005F6FBB" w:rsidRPr="00435D27">
              <w:rPr>
                <w:rStyle w:val="Hyperlink"/>
                <w:noProof/>
                <w:rtl/>
              </w:rPr>
              <w:t xml:space="preserve">5453 / 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موسى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Toc452295878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79" w:history="1">
            <w:r w:rsidR="005F6FBB" w:rsidRPr="00435D27">
              <w:rPr>
                <w:rStyle w:val="Hyperlink"/>
                <w:noProof/>
                <w:rtl/>
              </w:rPr>
              <w:t xml:space="preserve">5454 / 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إسماعيل</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Toc452295879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80" w:history="1">
            <w:r w:rsidR="005F6FBB" w:rsidRPr="00435D27">
              <w:rPr>
                <w:rStyle w:val="Hyperlink"/>
                <w:noProof/>
                <w:rtl/>
              </w:rPr>
              <w:t xml:space="preserve">5455 / 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أشيم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Toc452295880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81" w:history="1">
            <w:r w:rsidR="005F6FBB" w:rsidRPr="00435D27">
              <w:rPr>
                <w:rStyle w:val="Hyperlink"/>
                <w:noProof/>
                <w:rtl/>
              </w:rPr>
              <w:t xml:space="preserve">5456 / 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اُكَيل</w:t>
            </w:r>
            <w:r w:rsidR="005F6FBB" w:rsidRPr="00435D27">
              <w:rPr>
                <w:rStyle w:val="Hyperlink"/>
                <w:noProof/>
                <w:rtl/>
              </w:rPr>
              <w:t xml:space="preserve"> </w:t>
            </w:r>
            <w:r w:rsidR="005F6FBB" w:rsidRPr="00435D27">
              <w:rPr>
                <w:rStyle w:val="Hyperlink"/>
                <w:rFonts w:hint="eastAsia"/>
                <w:noProof/>
                <w:rtl/>
              </w:rPr>
              <w:t>النميري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Toc452295881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82" w:history="1">
            <w:r w:rsidR="005F6FBB" w:rsidRPr="00435D27">
              <w:rPr>
                <w:rStyle w:val="Hyperlink"/>
                <w:noProof/>
                <w:rtl/>
              </w:rPr>
              <w:t xml:space="preserve">5457 / 10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بُريد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Toc452295882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83" w:history="1">
            <w:r w:rsidR="005F6FBB" w:rsidRPr="00435D27">
              <w:rPr>
                <w:rStyle w:val="Hyperlink"/>
                <w:noProof/>
                <w:rtl/>
              </w:rPr>
              <w:t xml:space="preserve">5458 / 11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بكر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Toc452295883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84" w:history="1">
            <w:r w:rsidR="005F6FBB" w:rsidRPr="00435D27">
              <w:rPr>
                <w:rStyle w:val="Hyperlink"/>
                <w:noProof/>
                <w:rtl/>
              </w:rPr>
              <w:t xml:space="preserve">5459 / 12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بكر</w:t>
            </w:r>
            <w:r w:rsidR="005F6FBB" w:rsidRPr="00435D27">
              <w:rPr>
                <w:rStyle w:val="Hyperlink"/>
                <w:noProof/>
                <w:rtl/>
              </w:rPr>
              <w:t xml:space="preserve"> </w:t>
            </w:r>
            <w:r w:rsidR="005F6FBB" w:rsidRPr="00435D27">
              <w:rPr>
                <w:rStyle w:val="Hyperlink"/>
                <w:rFonts w:hint="eastAsia"/>
                <w:noProof/>
                <w:rtl/>
              </w:rPr>
              <w:t>الواسطي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Toc452295884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428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85" w:history="1">
            <w:r w:rsidR="005F6FBB" w:rsidRPr="00435D27">
              <w:rPr>
                <w:rStyle w:val="Hyperlink"/>
                <w:noProof/>
                <w:rtl/>
              </w:rPr>
              <w:t xml:space="preserve">5460 / 13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كثير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Toc452295885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86" w:history="1">
            <w:r w:rsidR="005F6FBB" w:rsidRPr="00435D27">
              <w:rPr>
                <w:rStyle w:val="Hyperlink"/>
                <w:noProof/>
                <w:rtl/>
              </w:rPr>
              <w:t xml:space="preserve">5461 / 14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الكمنذاني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Toc452295886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87" w:history="1">
            <w:r w:rsidR="005F6FBB" w:rsidRPr="00435D27">
              <w:rPr>
                <w:rStyle w:val="Hyperlink"/>
                <w:noProof/>
                <w:rtl/>
              </w:rPr>
              <w:t xml:space="preserve">5462 / 15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جعفر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وهب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Toc452295887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88" w:history="1">
            <w:r w:rsidR="005F6FBB" w:rsidRPr="00435D27">
              <w:rPr>
                <w:rStyle w:val="Hyperlink"/>
                <w:noProof/>
                <w:rtl/>
              </w:rPr>
              <w:t xml:space="preserve">5463 / 16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جند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Toc452295888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89" w:history="1">
            <w:r w:rsidR="005F6FBB" w:rsidRPr="00435D27">
              <w:rPr>
                <w:rStyle w:val="Hyperlink"/>
                <w:noProof/>
                <w:rtl/>
              </w:rPr>
              <w:t xml:space="preserve">5464 / 17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حبيب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Toc452295889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431</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90" w:history="1">
            <w:r w:rsidR="005F6FBB" w:rsidRPr="00435D27">
              <w:rPr>
                <w:rStyle w:val="Hyperlink"/>
                <w:noProof/>
                <w:rtl/>
              </w:rPr>
              <w:t xml:space="preserve">5465 / 18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Toc452295890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91" w:history="1">
            <w:r w:rsidR="005F6FBB" w:rsidRPr="00435D27">
              <w:rPr>
                <w:rStyle w:val="Hyperlink"/>
                <w:noProof/>
                <w:rtl/>
              </w:rPr>
              <w:t xml:space="preserve">5466 / 19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عامر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Toc452295891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92" w:history="1">
            <w:r w:rsidR="005F6FBB" w:rsidRPr="00435D27">
              <w:rPr>
                <w:rStyle w:val="Hyperlink"/>
                <w:noProof/>
                <w:rtl/>
              </w:rPr>
              <w:t xml:space="preserve">5467 / 20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Toc452295892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93" w:history="1">
            <w:r w:rsidR="005F6FBB" w:rsidRPr="00435D27">
              <w:rPr>
                <w:rStyle w:val="Hyperlink"/>
                <w:noProof/>
                <w:rtl/>
              </w:rPr>
              <w:t xml:space="preserve">5468 / 21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حمّاد</w:t>
            </w:r>
            <w:r w:rsidR="005F6FBB" w:rsidRPr="00435D27">
              <w:rPr>
                <w:rStyle w:val="Hyperlink"/>
                <w:noProof/>
                <w:rtl/>
              </w:rPr>
              <w:t xml:space="preserve"> </w:t>
            </w:r>
            <w:r w:rsidR="005F6FBB" w:rsidRPr="00435D27">
              <w:rPr>
                <w:rStyle w:val="Hyperlink"/>
                <w:rFonts w:hint="eastAsia"/>
                <w:noProof/>
                <w:rtl/>
              </w:rPr>
              <w:t>الطيالسي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Toc452295893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94" w:history="1">
            <w:r w:rsidR="005F6FBB" w:rsidRPr="00435D27">
              <w:rPr>
                <w:rStyle w:val="Hyperlink"/>
                <w:noProof/>
                <w:rtl/>
              </w:rPr>
              <w:t xml:space="preserve">5469 / 22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الحنّاط</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Toc452295894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95" w:history="1">
            <w:r w:rsidR="005F6FBB" w:rsidRPr="00435D27">
              <w:rPr>
                <w:rStyle w:val="Hyperlink"/>
                <w:noProof/>
                <w:rtl/>
              </w:rPr>
              <w:t xml:space="preserve">5470 / 23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داود</w:t>
            </w:r>
            <w:r w:rsidR="005F6FBB" w:rsidRPr="00435D27">
              <w:rPr>
                <w:rStyle w:val="Hyperlink"/>
                <w:noProof/>
                <w:rtl/>
              </w:rPr>
              <w:t xml:space="preserve"> </w:t>
            </w:r>
            <w:r w:rsidR="005F6FBB" w:rsidRPr="00435D27">
              <w:rPr>
                <w:rStyle w:val="Hyperlink"/>
                <w:rFonts w:hint="eastAsia"/>
                <w:noProof/>
                <w:rtl/>
              </w:rPr>
              <w:t>المنقري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Toc452295895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96" w:history="1">
            <w:r w:rsidR="005F6FBB" w:rsidRPr="00435D27">
              <w:rPr>
                <w:rStyle w:val="Hyperlink"/>
                <w:noProof/>
                <w:rtl/>
              </w:rPr>
              <w:t xml:space="preserve">5471 / 24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داود</w:t>
            </w:r>
            <w:r w:rsidR="005F6FBB" w:rsidRPr="00435D27">
              <w:rPr>
                <w:rStyle w:val="Hyperlink"/>
                <w:noProof/>
                <w:rtl/>
              </w:rPr>
              <w:t xml:space="preserve"> </w:t>
            </w:r>
            <w:r w:rsidR="005F6FBB" w:rsidRPr="00435D27">
              <w:rPr>
                <w:rStyle w:val="Hyperlink"/>
                <w:rFonts w:hint="eastAsia"/>
                <w:noProof/>
                <w:rtl/>
              </w:rPr>
              <w:t>اليعقوبي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Toc452295896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97" w:history="1">
            <w:r w:rsidR="005F6FBB" w:rsidRPr="00435D27">
              <w:rPr>
                <w:rStyle w:val="Hyperlink"/>
                <w:noProof/>
                <w:rtl/>
              </w:rPr>
              <w:t xml:space="preserve">5472 / 25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رنجويه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Toc452295897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98" w:history="1">
            <w:r w:rsidR="005F6FBB" w:rsidRPr="00435D27">
              <w:rPr>
                <w:rStyle w:val="Hyperlink"/>
                <w:noProof/>
                <w:rtl/>
              </w:rPr>
              <w:t xml:space="preserve">5473 / 26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Toc452295898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899" w:history="1">
            <w:r w:rsidR="005F6FBB" w:rsidRPr="00435D27">
              <w:rPr>
                <w:rStyle w:val="Hyperlink"/>
                <w:noProof/>
                <w:rtl/>
              </w:rPr>
              <w:t xml:space="preserve">5474 / 27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Toc452295899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00" w:history="1">
            <w:r w:rsidR="005F6FBB" w:rsidRPr="00435D27">
              <w:rPr>
                <w:rStyle w:val="Hyperlink"/>
                <w:noProof/>
                <w:rtl/>
              </w:rPr>
              <w:t xml:space="preserve">5475 / 28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سابق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Toc452295900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01" w:history="1">
            <w:r w:rsidR="005F6FBB" w:rsidRPr="00435D27">
              <w:rPr>
                <w:rStyle w:val="Hyperlink"/>
                <w:noProof/>
                <w:rtl/>
              </w:rPr>
              <w:t xml:space="preserve">5476 / 29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سالم</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Toc452295901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02" w:history="1">
            <w:r w:rsidR="005F6FBB" w:rsidRPr="00435D27">
              <w:rPr>
                <w:rStyle w:val="Hyperlink"/>
                <w:noProof/>
                <w:rtl/>
              </w:rPr>
              <w:t xml:space="preserve">5477 / 30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سعدان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Toc452295902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03" w:history="1">
            <w:r w:rsidR="005F6FBB" w:rsidRPr="00435D27">
              <w:rPr>
                <w:rStyle w:val="Hyperlink"/>
                <w:noProof/>
                <w:rtl/>
              </w:rPr>
              <w:t xml:space="preserve">5478 / 31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سلمة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Toc452295903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04" w:history="1">
            <w:r w:rsidR="005F6FBB" w:rsidRPr="00435D27">
              <w:rPr>
                <w:rStyle w:val="Hyperlink"/>
                <w:noProof/>
                <w:rtl/>
              </w:rPr>
              <w:t xml:space="preserve">5479 / 32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سليمان</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Toc452295904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05" w:history="1">
            <w:r w:rsidR="005F6FBB" w:rsidRPr="00435D27">
              <w:rPr>
                <w:rStyle w:val="Hyperlink"/>
                <w:noProof/>
                <w:rtl/>
              </w:rPr>
              <w:t xml:space="preserve">5480 / 33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السوّاق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Toc452295905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06" w:history="1">
            <w:r w:rsidR="005F6FBB" w:rsidRPr="00435D27">
              <w:rPr>
                <w:rStyle w:val="Hyperlink"/>
                <w:noProof/>
                <w:rtl/>
              </w:rPr>
              <w:t xml:space="preserve">5481 / 34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صالح</w:t>
            </w:r>
            <w:r w:rsidR="005F6FBB" w:rsidRPr="00435D27">
              <w:rPr>
                <w:rStyle w:val="Hyperlink"/>
                <w:noProof/>
                <w:rtl/>
              </w:rPr>
              <w:t xml:space="preserve"> </w:t>
            </w:r>
            <w:r w:rsidR="005F6FBB" w:rsidRPr="00435D27">
              <w:rPr>
                <w:rStyle w:val="Hyperlink"/>
                <w:rFonts w:hint="eastAsia"/>
                <w:noProof/>
                <w:rtl/>
              </w:rPr>
              <w:t>الهمداني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Toc452295906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07" w:history="1">
            <w:r w:rsidR="005F6FBB" w:rsidRPr="00435D27">
              <w:rPr>
                <w:rStyle w:val="Hyperlink"/>
                <w:noProof/>
                <w:rtl/>
              </w:rPr>
              <w:t xml:space="preserve">5482 / 35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طلحة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Toc452295907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08" w:history="1">
            <w:r w:rsidR="005F6FBB" w:rsidRPr="00435D27">
              <w:rPr>
                <w:rStyle w:val="Hyperlink"/>
                <w:noProof/>
                <w:rtl/>
              </w:rPr>
              <w:t xml:space="preserve">5483 / 36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عامر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Toc452295908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09" w:history="1">
            <w:r w:rsidR="005F6FBB" w:rsidRPr="00435D27">
              <w:rPr>
                <w:rStyle w:val="Hyperlink"/>
                <w:noProof/>
                <w:rtl/>
              </w:rPr>
              <w:t xml:space="preserve">5484 / 37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السلام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Toc452295909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10" w:history="1">
            <w:r w:rsidR="005F6FBB" w:rsidRPr="00435D27">
              <w:rPr>
                <w:rStyle w:val="Hyperlink"/>
                <w:noProof/>
                <w:rtl/>
              </w:rPr>
              <w:t xml:space="preserve">5485 / 38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العزيز</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Toc452295910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11" w:history="1">
            <w:r w:rsidR="005F6FBB" w:rsidRPr="00435D27">
              <w:rPr>
                <w:rStyle w:val="Hyperlink"/>
                <w:noProof/>
                <w:rtl/>
              </w:rPr>
              <w:t xml:space="preserve">5486 / 39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Toc452295911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12" w:history="1">
            <w:r w:rsidR="005F6FBB" w:rsidRPr="00435D27">
              <w:rPr>
                <w:rStyle w:val="Hyperlink"/>
                <w:noProof/>
                <w:rtl/>
              </w:rPr>
              <w:t xml:space="preserve">5487 / 40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الأشعري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Toc452295912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13" w:history="1">
            <w:r w:rsidR="005F6FBB" w:rsidRPr="00435D27">
              <w:rPr>
                <w:rStyle w:val="Hyperlink"/>
                <w:noProof/>
                <w:rtl/>
              </w:rPr>
              <w:t xml:space="preserve">5488 / 41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الحسن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Toc452295913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14" w:history="1">
            <w:r w:rsidR="005F6FBB" w:rsidRPr="00435D27">
              <w:rPr>
                <w:rStyle w:val="Hyperlink"/>
                <w:noProof/>
                <w:rtl/>
              </w:rPr>
              <w:t xml:space="preserve">5489 / 42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الملك</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Toc452295914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15" w:history="1">
            <w:r w:rsidR="005F6FBB" w:rsidRPr="00435D27">
              <w:rPr>
                <w:rStyle w:val="Hyperlink"/>
                <w:noProof/>
                <w:rtl/>
              </w:rPr>
              <w:t xml:space="preserve">5490 / 43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Toc452295915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437</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16" w:history="1">
            <w:r w:rsidR="005F6FBB" w:rsidRPr="00435D27">
              <w:rPr>
                <w:rStyle w:val="Hyperlink"/>
                <w:noProof/>
                <w:rtl/>
              </w:rPr>
              <w:t xml:space="preserve">5491 / 44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عبيدة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نشيط</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Toc452295916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17" w:history="1">
            <w:r w:rsidR="005F6FBB" w:rsidRPr="00435D27">
              <w:rPr>
                <w:rStyle w:val="Hyperlink"/>
                <w:noProof/>
                <w:rtl/>
              </w:rPr>
              <w:t xml:space="preserve">5492 / 45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عطيّة</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Toc452295917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18" w:history="1">
            <w:r w:rsidR="005F6FBB" w:rsidRPr="00435D27">
              <w:rPr>
                <w:rStyle w:val="Hyperlink"/>
                <w:noProof/>
                <w:rtl/>
              </w:rPr>
              <w:t xml:space="preserve">5493 / 46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عقبة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Toc452295918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19" w:history="1">
            <w:r w:rsidR="005F6FBB" w:rsidRPr="00435D27">
              <w:rPr>
                <w:rStyle w:val="Hyperlink"/>
                <w:noProof/>
                <w:rtl/>
              </w:rPr>
              <w:t xml:space="preserve">5494 / 47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العلاء</w:t>
            </w:r>
            <w:r w:rsidR="005F6FBB" w:rsidRPr="00435D27">
              <w:rPr>
                <w:rStyle w:val="Hyperlink"/>
                <w:noProof/>
                <w:rtl/>
              </w:rPr>
              <w:t xml:space="preserve"> </w:t>
            </w:r>
            <w:r w:rsidR="005F6FBB" w:rsidRPr="00435D27">
              <w:rPr>
                <w:rStyle w:val="Hyperlink"/>
                <w:rFonts w:hint="eastAsia"/>
                <w:noProof/>
                <w:rtl/>
              </w:rPr>
              <w:t>الكوفي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Toc452295919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20" w:history="1">
            <w:r w:rsidR="005F6FBB" w:rsidRPr="00435D27">
              <w:rPr>
                <w:rStyle w:val="Hyperlink"/>
                <w:noProof/>
                <w:rtl/>
              </w:rPr>
              <w:t xml:space="preserve">5495 / 48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عمارة</w:t>
            </w:r>
            <w:r w:rsidR="005F6FBB" w:rsidRPr="00435D27">
              <w:rPr>
                <w:rStyle w:val="Hyperlink"/>
                <w:noProof/>
                <w:rtl/>
              </w:rPr>
              <w:t xml:space="preserve"> </w:t>
            </w:r>
            <w:r w:rsidR="005F6FBB" w:rsidRPr="00435D27">
              <w:rPr>
                <w:rStyle w:val="Hyperlink"/>
                <w:rFonts w:hint="eastAsia"/>
                <w:noProof/>
                <w:rtl/>
              </w:rPr>
              <w:t>الجعفي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Toc452295920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21" w:history="1">
            <w:r w:rsidR="005F6FBB" w:rsidRPr="00435D27">
              <w:rPr>
                <w:rStyle w:val="Hyperlink"/>
                <w:noProof/>
                <w:rtl/>
              </w:rPr>
              <w:t xml:space="preserve">5496 / 49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بزيع</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Toc452295921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22" w:history="1">
            <w:r w:rsidR="005F6FBB" w:rsidRPr="00435D27">
              <w:rPr>
                <w:rStyle w:val="Hyperlink"/>
                <w:noProof/>
                <w:rtl/>
              </w:rPr>
              <w:t xml:space="preserve">5497 / 50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sidRPr="00435D27">
              <w:rPr>
                <w:rStyle w:val="Hyperlink"/>
                <w:noProof/>
                <w:rtl/>
              </w:rPr>
              <w:t xml:space="preserve"> </w:t>
            </w:r>
            <w:r w:rsidR="005F6FBB" w:rsidRPr="00435D27">
              <w:rPr>
                <w:rStyle w:val="Hyperlink"/>
                <w:rFonts w:hint="eastAsia"/>
                <w:noProof/>
                <w:rtl/>
              </w:rPr>
              <w:t>الحصيني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Toc452295922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23" w:history="1">
            <w:r w:rsidR="005F6FBB" w:rsidRPr="00435D27">
              <w:rPr>
                <w:rStyle w:val="Hyperlink"/>
                <w:noProof/>
                <w:rtl/>
              </w:rPr>
              <w:t xml:space="preserve">5498 / 51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Toc452295923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24" w:history="1">
            <w:r w:rsidR="005F6FBB" w:rsidRPr="00435D27">
              <w:rPr>
                <w:rStyle w:val="Hyperlink"/>
                <w:noProof/>
                <w:rtl/>
              </w:rPr>
              <w:t xml:space="preserve">5499 / 52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عمران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Toc452295924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25" w:history="1">
            <w:r w:rsidR="005F6FBB" w:rsidRPr="00435D27">
              <w:rPr>
                <w:rStyle w:val="Hyperlink"/>
                <w:noProof/>
                <w:rtl/>
              </w:rPr>
              <w:t xml:space="preserve">5500 / 53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عمير</w:t>
            </w:r>
            <w:r w:rsidR="005F6FBB" w:rsidRPr="00435D27">
              <w:rPr>
                <w:rStyle w:val="Hyperlink"/>
                <w:noProof/>
                <w:rtl/>
              </w:rPr>
              <w:t xml:space="preserve"> </w:t>
            </w:r>
            <w:r w:rsidR="005F6FBB" w:rsidRPr="00435D27">
              <w:rPr>
                <w:rStyle w:val="Hyperlink"/>
                <w:rFonts w:hint="eastAsia"/>
                <w:noProof/>
                <w:rtl/>
              </w:rPr>
              <w:t>الهذلي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Toc452295925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26" w:history="1">
            <w:r w:rsidR="005F6FBB" w:rsidRPr="00435D27">
              <w:rPr>
                <w:rStyle w:val="Hyperlink"/>
                <w:noProof/>
                <w:rtl/>
              </w:rPr>
              <w:t xml:space="preserve">5501 / 54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عيسى</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Toc452295926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27" w:history="1">
            <w:r w:rsidR="005F6FBB" w:rsidRPr="00435D27">
              <w:rPr>
                <w:rStyle w:val="Hyperlink"/>
                <w:noProof/>
                <w:rtl/>
              </w:rPr>
              <w:t xml:space="preserve">5502 / 55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القاسم</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Toc452295927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439</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28" w:history="1">
            <w:r w:rsidR="005F6FBB" w:rsidRPr="00435D27">
              <w:rPr>
                <w:rStyle w:val="Hyperlink"/>
                <w:noProof/>
                <w:rtl/>
              </w:rPr>
              <w:t xml:space="preserve">5503 / 56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الأشعري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Toc452295928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29" w:history="1">
            <w:r w:rsidR="005F6FBB" w:rsidRPr="00435D27">
              <w:rPr>
                <w:rStyle w:val="Hyperlink"/>
                <w:noProof/>
                <w:rtl/>
              </w:rPr>
              <w:t xml:space="preserve">5504 / 57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الحصيني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Toc452295929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30" w:history="1">
            <w:r w:rsidR="005F6FBB" w:rsidRPr="00435D27">
              <w:rPr>
                <w:rStyle w:val="Hyperlink"/>
                <w:noProof/>
                <w:rtl/>
              </w:rPr>
              <w:t xml:space="preserve">5505 / 58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مرشد</w:t>
            </w:r>
            <w:r w:rsidR="005F6FBB" w:rsidRPr="00435D27">
              <w:rPr>
                <w:rStyle w:val="Hyperlink"/>
                <w:noProof/>
                <w:rtl/>
              </w:rPr>
              <w:t xml:space="preserve"> </w:t>
            </w:r>
            <w:r w:rsidR="005F6FBB" w:rsidRPr="00435D27">
              <w:rPr>
                <w:rStyle w:val="Hyperlink"/>
                <w:rFonts w:hint="eastAsia"/>
                <w:noProof/>
                <w:rtl/>
              </w:rPr>
              <w:t>الورّاق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Toc452295930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31" w:history="1">
            <w:r w:rsidR="005F6FBB" w:rsidRPr="00435D27">
              <w:rPr>
                <w:rStyle w:val="Hyperlink"/>
                <w:noProof/>
                <w:rtl/>
              </w:rPr>
              <w:t xml:space="preserve">5506 / 59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مطين</w:t>
            </w:r>
            <w:r w:rsidR="005F6FBB" w:rsidRPr="00435D27">
              <w:rPr>
                <w:rStyle w:val="Hyperlink"/>
                <w:noProof/>
                <w:rtl/>
              </w:rPr>
              <w:t xml:space="preserve"> </w:t>
            </w:r>
            <w:r w:rsidR="005F6FBB" w:rsidRPr="00435D27">
              <w:rPr>
                <w:rStyle w:val="Hyperlink"/>
                <w:rFonts w:hint="eastAsia"/>
                <w:noProof/>
                <w:rtl/>
              </w:rPr>
              <w:t>القرشي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Toc452295931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440</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32" w:history="1">
            <w:r w:rsidR="005F6FBB" w:rsidRPr="00435D27">
              <w:rPr>
                <w:rStyle w:val="Hyperlink"/>
                <w:noProof/>
                <w:rtl/>
              </w:rPr>
              <w:t xml:space="preserve">5507 / 60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معمّر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Toc452295932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33" w:history="1">
            <w:r w:rsidR="005F6FBB" w:rsidRPr="00435D27">
              <w:rPr>
                <w:rStyle w:val="Hyperlink"/>
                <w:noProof/>
                <w:rtl/>
              </w:rPr>
              <w:t xml:space="preserve">5508 / 61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مهران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Toc452295933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34" w:history="1">
            <w:r w:rsidR="005F6FBB" w:rsidRPr="00435D27">
              <w:rPr>
                <w:rStyle w:val="Hyperlink"/>
                <w:noProof/>
                <w:rtl/>
              </w:rPr>
              <w:t xml:space="preserve">5509 / 62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نشيط</w:t>
            </w:r>
            <w:r w:rsidR="005F6FBB" w:rsidRPr="00435D27">
              <w:rPr>
                <w:rStyle w:val="Hyperlink"/>
                <w:noProof/>
                <w:rtl/>
              </w:rPr>
              <w:t xml:space="preserve"> </w:t>
            </w:r>
            <w:r w:rsidR="005F6FBB" w:rsidRPr="00435D27">
              <w:rPr>
                <w:rStyle w:val="Hyperlink"/>
                <w:rFonts w:hint="eastAsia"/>
                <w:noProof/>
                <w:rtl/>
              </w:rPr>
              <w:t>الخثعمي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Toc452295934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35" w:history="1">
            <w:r w:rsidR="005F6FBB" w:rsidRPr="00435D27">
              <w:rPr>
                <w:rStyle w:val="Hyperlink"/>
                <w:noProof/>
                <w:rtl/>
              </w:rPr>
              <w:t xml:space="preserve">5510 / 63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نصير</w:t>
            </w:r>
            <w:r w:rsidR="005F6FBB" w:rsidRPr="00435D27">
              <w:rPr>
                <w:rStyle w:val="Hyperlink"/>
                <w:noProof/>
                <w:rtl/>
              </w:rPr>
              <w:t xml:space="preserve"> </w:t>
            </w:r>
            <w:r w:rsidR="005F6FBB" w:rsidRPr="00435D27">
              <w:rPr>
                <w:rStyle w:val="Hyperlink"/>
                <w:rFonts w:hint="eastAsia"/>
                <w:noProof/>
                <w:rtl/>
              </w:rPr>
              <w:t>الوابشي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Toc452295935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36" w:history="1">
            <w:r w:rsidR="005F6FBB" w:rsidRPr="00435D27">
              <w:rPr>
                <w:rStyle w:val="Hyperlink"/>
                <w:noProof/>
                <w:rtl/>
              </w:rPr>
              <w:t xml:space="preserve">5511 / 64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هلال</w:t>
            </w:r>
            <w:r w:rsidR="005F6FBB" w:rsidRPr="00435D27">
              <w:rPr>
                <w:rStyle w:val="Hyperlink"/>
                <w:noProof/>
                <w:rtl/>
              </w:rPr>
              <w:t xml:space="preserve"> </w:t>
            </w:r>
            <w:r w:rsidR="005F6FBB" w:rsidRPr="00435D27">
              <w:rPr>
                <w:rStyle w:val="Hyperlink"/>
                <w:rFonts w:hint="eastAsia"/>
                <w:noProof/>
                <w:rtl/>
              </w:rPr>
              <w:t>النخعي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Toc452295936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37" w:history="1">
            <w:r w:rsidR="005F6FBB" w:rsidRPr="00435D27">
              <w:rPr>
                <w:rStyle w:val="Hyperlink"/>
                <w:noProof/>
                <w:rtl/>
              </w:rPr>
              <w:t xml:space="preserve">5512 / 65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يزيد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Toc452295937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441</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38" w:history="1">
            <w:r w:rsidR="005F6FBB" w:rsidRPr="00435D27">
              <w:rPr>
                <w:rStyle w:val="Hyperlink"/>
                <w:noProof/>
                <w:rtl/>
              </w:rPr>
              <w:t xml:space="preserve">5513 / 66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موسى</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يقطين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Toc452295938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39" w:history="1">
            <w:r w:rsidR="005F6FBB" w:rsidRPr="00435D27">
              <w:rPr>
                <w:rStyle w:val="Hyperlink"/>
                <w:noProof/>
                <w:rtl/>
              </w:rPr>
              <w:t xml:space="preserve">5514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موفق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Toc452295939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40" w:history="1">
            <w:r w:rsidR="005F6FBB" w:rsidRPr="00435D27">
              <w:rPr>
                <w:rStyle w:val="Hyperlink"/>
                <w:noProof/>
                <w:rtl/>
              </w:rPr>
              <w:t xml:space="preserve">5515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موفق</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Toc452295940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41" w:history="1">
            <w:r w:rsidR="005F6FBB" w:rsidRPr="00435D27">
              <w:rPr>
                <w:rStyle w:val="Hyperlink"/>
                <w:noProof/>
                <w:rtl/>
              </w:rPr>
              <w:t xml:space="preserve">5516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موقف</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Toc452295941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442</w:t>
            </w:r>
            <w:r>
              <w:rPr>
                <w:rStyle w:val="Hyperlink"/>
                <w:noProof/>
                <w:rtl/>
              </w:rPr>
              <w:fldChar w:fldCharType="end"/>
            </w:r>
          </w:hyperlink>
        </w:p>
        <w:p w:rsidR="008326B0" w:rsidRDefault="008326B0">
          <w:pPr>
            <w:bidi w:val="0"/>
            <w:ind w:firstLine="289"/>
            <w:rPr>
              <w:rStyle w:val="Hyperlink"/>
              <w:noProof/>
              <w:rtl/>
            </w:rPr>
          </w:pPr>
          <w:r>
            <w:rPr>
              <w:rStyle w:val="Hyperlink"/>
              <w:noProof/>
              <w:rtl/>
            </w:rPr>
            <w:br w:type="page"/>
          </w:r>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42" w:history="1">
            <w:r w:rsidR="005F6FBB" w:rsidRPr="00435D27">
              <w:rPr>
                <w:rStyle w:val="Hyperlink"/>
                <w:noProof/>
                <w:rtl/>
              </w:rPr>
              <w:t xml:space="preserve">5517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مهاجر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Toc452295942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43" w:history="1">
            <w:r w:rsidR="005F6FBB" w:rsidRPr="00435D27">
              <w:rPr>
                <w:rStyle w:val="Hyperlink"/>
                <w:noProof/>
                <w:rtl/>
              </w:rPr>
              <w:t xml:space="preserve">5518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مهاجر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عجلان</w:t>
            </w:r>
            <w:r w:rsidR="005F6FBB" w:rsidRPr="00435D27">
              <w:rPr>
                <w:rStyle w:val="Hyperlink"/>
                <w:noProof/>
                <w:rtl/>
              </w:rPr>
              <w:t xml:space="preserve"> </w:t>
            </w:r>
            <w:r w:rsidR="005F6FBB" w:rsidRPr="00435D27">
              <w:rPr>
                <w:rStyle w:val="Hyperlink"/>
                <w:rFonts w:hint="eastAsia"/>
                <w:noProof/>
                <w:rtl/>
              </w:rPr>
              <w:t>الأزدي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Toc452295943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442</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44" w:history="1">
            <w:r w:rsidR="005F6FBB" w:rsidRPr="00435D27">
              <w:rPr>
                <w:rStyle w:val="Hyperlink"/>
                <w:noProof/>
                <w:rtl/>
              </w:rPr>
              <w:t xml:space="preserve">5519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مهاجر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كثير</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Toc452295944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45" w:history="1">
            <w:r w:rsidR="005F6FBB" w:rsidRPr="00435D27">
              <w:rPr>
                <w:rStyle w:val="Hyperlink"/>
                <w:noProof/>
                <w:rtl/>
              </w:rPr>
              <w:t xml:space="preserve">5520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مهدي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Toc452295945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46" w:history="1">
            <w:r w:rsidR="005F6FBB" w:rsidRPr="00435D27">
              <w:rPr>
                <w:rStyle w:val="Hyperlink"/>
                <w:noProof/>
                <w:rtl/>
              </w:rPr>
              <w:t xml:space="preserve">5521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مهدي</w:t>
            </w:r>
            <w:r w:rsidR="005F6FBB" w:rsidRPr="00435D27">
              <w:rPr>
                <w:rStyle w:val="Hyperlink"/>
                <w:noProof/>
                <w:rtl/>
              </w:rPr>
              <w:t xml:space="preserve"> </w:t>
            </w:r>
            <w:r w:rsidR="005F6FBB" w:rsidRPr="00435D27">
              <w:rPr>
                <w:rStyle w:val="Hyperlink"/>
                <w:rFonts w:hint="eastAsia"/>
                <w:noProof/>
                <w:rtl/>
              </w:rPr>
              <w:t>مولى</w:t>
            </w:r>
            <w:r w:rsidR="005F6FBB" w:rsidRPr="00435D27">
              <w:rPr>
                <w:rStyle w:val="Hyperlink"/>
                <w:noProof/>
                <w:rtl/>
              </w:rPr>
              <w:t xml:space="preserve"> </w:t>
            </w:r>
            <w:r w:rsidR="005F6FBB" w:rsidRPr="00435D27">
              <w:rPr>
                <w:rStyle w:val="Hyperlink"/>
                <w:rFonts w:hint="eastAsia"/>
                <w:noProof/>
                <w:rtl/>
              </w:rPr>
              <w:t>عثمان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Toc452295946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47" w:history="1">
            <w:r w:rsidR="005F6FBB" w:rsidRPr="00435D27">
              <w:rPr>
                <w:rStyle w:val="Hyperlink"/>
                <w:noProof/>
                <w:rtl/>
              </w:rPr>
              <w:t xml:space="preserve">5522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مهران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بصير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Toc452295947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443</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48" w:history="1">
            <w:r w:rsidR="005F6FBB" w:rsidRPr="00435D27">
              <w:rPr>
                <w:rStyle w:val="Hyperlink"/>
                <w:noProof/>
                <w:rtl/>
              </w:rPr>
              <w:t xml:space="preserve">5523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مهران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زيد</w:t>
            </w:r>
            <w:r w:rsidR="005F6FBB" w:rsidRPr="00435D27">
              <w:rPr>
                <w:rStyle w:val="Hyperlink"/>
                <w:noProof/>
                <w:rtl/>
              </w:rPr>
              <w:t xml:space="preserve"> </w:t>
            </w:r>
            <w:r w:rsidR="005F6FBB" w:rsidRPr="00435D27">
              <w:rPr>
                <w:rStyle w:val="Hyperlink"/>
                <w:rFonts w:hint="eastAsia"/>
                <w:noProof/>
                <w:rtl/>
              </w:rPr>
              <w:t>الكلبي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Toc452295948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49" w:history="1">
            <w:r w:rsidR="005F6FBB" w:rsidRPr="00435D27">
              <w:rPr>
                <w:rStyle w:val="Hyperlink"/>
                <w:noProof/>
                <w:rtl/>
              </w:rPr>
              <w:t xml:space="preserve">5524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مهران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محمّد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نصر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Toc452295949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50" w:history="1">
            <w:r w:rsidR="005F6FBB" w:rsidRPr="00435D27">
              <w:rPr>
                <w:rStyle w:val="Hyperlink"/>
                <w:noProof/>
                <w:rtl/>
              </w:rPr>
              <w:t xml:space="preserve">5525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مهزم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بردة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Toc452295950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51" w:history="1">
            <w:r w:rsidR="005F6FBB" w:rsidRPr="00435D27">
              <w:rPr>
                <w:rStyle w:val="Hyperlink"/>
                <w:noProof/>
                <w:rtl/>
              </w:rPr>
              <w:t xml:space="preserve">5526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مهزم</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Toc452295951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444</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52" w:history="1">
            <w:r w:rsidR="005F6FBB" w:rsidRPr="00435D27">
              <w:rPr>
                <w:rStyle w:val="Hyperlink"/>
                <w:noProof/>
                <w:rtl/>
              </w:rPr>
              <w:t xml:space="preserve">5527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مهنّد</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سويد</w:t>
            </w:r>
            <w:r w:rsidR="005F6FBB" w:rsidRPr="00435D27">
              <w:rPr>
                <w:rStyle w:val="Hyperlink"/>
                <w:noProof/>
                <w:rtl/>
              </w:rPr>
              <w:t xml:space="preserve"> </w:t>
            </w:r>
            <w:r w:rsidR="005F6FBB" w:rsidRPr="00435D27">
              <w:rPr>
                <w:rStyle w:val="Hyperlink"/>
                <w:rFonts w:hint="eastAsia"/>
                <w:noProof/>
                <w:rtl/>
              </w:rPr>
              <w:t>الأسدي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Toc452295952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53" w:history="1">
            <w:r w:rsidR="005F6FBB" w:rsidRPr="00435D27">
              <w:rPr>
                <w:rStyle w:val="Hyperlink"/>
                <w:noProof/>
                <w:rtl/>
              </w:rPr>
              <w:t xml:space="preserve">5528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ميّاح</w:t>
            </w:r>
            <w:r w:rsidR="005F6FBB" w:rsidRPr="00435D27">
              <w:rPr>
                <w:rStyle w:val="Hyperlink"/>
                <w:noProof/>
                <w:rtl/>
              </w:rPr>
              <w:t xml:space="preserve"> </w:t>
            </w:r>
            <w:r w:rsidR="005F6FBB" w:rsidRPr="00435D27">
              <w:rPr>
                <w:rStyle w:val="Hyperlink"/>
                <w:rFonts w:hint="eastAsia"/>
                <w:noProof/>
                <w:rtl/>
              </w:rPr>
              <w:t>المدائني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Toc452295953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54" w:history="1">
            <w:r w:rsidR="005F6FBB" w:rsidRPr="00435D27">
              <w:rPr>
                <w:rStyle w:val="Hyperlink"/>
                <w:noProof/>
                <w:rtl/>
              </w:rPr>
              <w:t xml:space="preserve">5529 / 1 </w:t>
            </w:r>
            <w:r w:rsidR="005F6FBB" w:rsidRPr="00435D27">
              <w:rPr>
                <w:rStyle w:val="Hyperlink"/>
                <w:rFonts w:hint="eastAsia"/>
                <w:noProof/>
                <w:rtl/>
              </w:rPr>
              <w:t>ميثم</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يحيى</w:t>
            </w:r>
            <w:r w:rsidR="005F6FBB" w:rsidRPr="00435D27">
              <w:rPr>
                <w:rStyle w:val="Hyperlink"/>
                <w:noProof/>
                <w:rtl/>
              </w:rPr>
              <w:t xml:space="preserve"> </w:t>
            </w:r>
            <w:r w:rsidR="005F6FBB" w:rsidRPr="00435D27">
              <w:rPr>
                <w:rStyle w:val="Hyperlink"/>
                <w:rFonts w:hint="eastAsia"/>
                <w:noProof/>
                <w:rtl/>
              </w:rPr>
              <w:t>التمّار</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Toc452295954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55" w:history="1">
            <w:r w:rsidR="005F6FBB" w:rsidRPr="00435D27">
              <w:rPr>
                <w:rStyle w:val="Hyperlink"/>
                <w:noProof/>
                <w:rtl/>
              </w:rPr>
              <w:t xml:space="preserve">5530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ميسر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أبي</w:t>
            </w:r>
            <w:r w:rsidR="005F6FBB" w:rsidRPr="00435D27">
              <w:rPr>
                <w:rStyle w:val="Hyperlink"/>
                <w:noProof/>
                <w:rtl/>
              </w:rPr>
              <w:t xml:space="preserve"> </w:t>
            </w:r>
            <w:r w:rsidR="005F6FBB" w:rsidRPr="00435D27">
              <w:rPr>
                <w:rStyle w:val="Hyperlink"/>
                <w:rFonts w:hint="eastAsia"/>
                <w:noProof/>
                <w:rtl/>
              </w:rPr>
              <w:t>البلاد</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Toc452295955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445</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56" w:history="1">
            <w:r w:rsidR="005F6FBB" w:rsidRPr="00435D27">
              <w:rPr>
                <w:rStyle w:val="Hyperlink"/>
                <w:noProof/>
                <w:rtl/>
              </w:rPr>
              <w:t xml:space="preserve">5531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ميسر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العزيز</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Toc452295956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446</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57" w:history="1">
            <w:r w:rsidR="005F6FBB" w:rsidRPr="00435D27">
              <w:rPr>
                <w:rStyle w:val="Hyperlink"/>
                <w:noProof/>
                <w:rtl/>
              </w:rPr>
              <w:t xml:space="preserve">5532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ميسر</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sidRPr="00435D27">
              <w:rPr>
                <w:rStyle w:val="Hyperlink"/>
                <w:noProof/>
                <w:rtl/>
              </w:rPr>
              <w:t xml:space="preserve"> </w:t>
            </w:r>
            <w:r w:rsidR="005F6FBB" w:rsidRPr="00435D27">
              <w:rPr>
                <w:rStyle w:val="Hyperlink"/>
                <w:rFonts w:hint="eastAsia"/>
                <w:noProof/>
                <w:rtl/>
              </w:rPr>
              <w:t>النخعي</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Toc452295957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58" w:history="1">
            <w:r w:rsidR="005F6FBB" w:rsidRPr="00435D27">
              <w:rPr>
                <w:rStyle w:val="Hyperlink"/>
                <w:noProof/>
                <w:rtl/>
              </w:rPr>
              <w:t xml:space="preserve">5533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ميسرة</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حبيب</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Toc452295958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59" w:history="1">
            <w:r w:rsidR="005F6FBB" w:rsidRPr="00435D27">
              <w:rPr>
                <w:rStyle w:val="Hyperlink"/>
                <w:noProof/>
                <w:rtl/>
              </w:rPr>
              <w:t xml:space="preserve">5534 / 2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ميسرة</w:t>
            </w:r>
            <w:r w:rsidR="005F6FBB" w:rsidRPr="00435D27">
              <w:rPr>
                <w:rStyle w:val="Hyperlink"/>
                <w:noProof/>
                <w:rtl/>
              </w:rPr>
              <w:t xml:space="preserve"> </w:t>
            </w:r>
            <w:r w:rsidR="005F6FBB" w:rsidRPr="00435D27">
              <w:rPr>
                <w:rStyle w:val="Hyperlink"/>
                <w:rFonts w:hint="eastAsia"/>
                <w:noProof/>
                <w:rtl/>
              </w:rPr>
              <w:t>مولى</w:t>
            </w:r>
            <w:r w:rsidR="005F6FBB" w:rsidRPr="00435D27">
              <w:rPr>
                <w:rStyle w:val="Hyperlink"/>
                <w:noProof/>
                <w:rtl/>
              </w:rPr>
              <w:t xml:space="preserve"> </w:t>
            </w:r>
            <w:r w:rsidR="005F6FBB" w:rsidRPr="00435D27">
              <w:rPr>
                <w:rStyle w:val="Hyperlink"/>
                <w:rFonts w:hint="eastAsia"/>
                <w:noProof/>
                <w:rtl/>
              </w:rPr>
              <w:t>كندة</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Toc452295959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447</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60" w:history="1">
            <w:r w:rsidR="005F6FBB" w:rsidRPr="00435D27">
              <w:rPr>
                <w:rStyle w:val="Hyperlink"/>
                <w:noProof/>
                <w:rtl/>
              </w:rPr>
              <w:t xml:space="preserve">5535 / 1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ميمون</w:t>
            </w:r>
            <w:r w:rsidR="005F6FBB" w:rsidRPr="00435D27">
              <w:rPr>
                <w:rStyle w:val="Hyperlink"/>
                <w:noProof/>
                <w:rtl/>
              </w:rPr>
              <w:t xml:space="preserve"> </w:t>
            </w:r>
            <w:r w:rsidR="005F6FBB" w:rsidRPr="00435D27">
              <w:rPr>
                <w:rStyle w:val="Hyperlink"/>
                <w:rFonts w:hint="eastAsia"/>
                <w:noProof/>
                <w:rtl/>
              </w:rPr>
              <w:t>البان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Toc452295960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61" w:history="1">
            <w:r w:rsidR="005F6FBB" w:rsidRPr="00435D27">
              <w:rPr>
                <w:rStyle w:val="Hyperlink"/>
                <w:noProof/>
                <w:rtl/>
              </w:rPr>
              <w:t xml:space="preserve">5536 / 2 </w:t>
            </w:r>
            <w:r w:rsidR="005F6FBB" w:rsidRPr="00435D27">
              <w:rPr>
                <w:rStyle w:val="Hyperlink"/>
                <w:rFonts w:hint="eastAsia"/>
                <w:noProof/>
                <w:rtl/>
              </w:rPr>
              <w:t>ميمون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عبد</w:t>
            </w:r>
            <w:r w:rsidR="005F6FBB" w:rsidRPr="00435D27">
              <w:rPr>
                <w:rStyle w:val="Hyperlink"/>
                <w:noProof/>
                <w:rtl/>
              </w:rPr>
              <w:t xml:space="preserve"> </w:t>
            </w:r>
            <w:r w:rsidR="005F6FBB" w:rsidRPr="00435D27">
              <w:rPr>
                <w:rStyle w:val="Hyperlink"/>
                <w:rFonts w:hint="eastAsia"/>
                <w:noProof/>
                <w:rtl/>
              </w:rPr>
              <w:t>الله</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Toc452295961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62" w:history="1">
            <w:r w:rsidR="005F6FBB" w:rsidRPr="00435D27">
              <w:rPr>
                <w:rStyle w:val="Hyperlink"/>
                <w:noProof/>
                <w:rtl/>
              </w:rPr>
              <w:t xml:space="preserve">5537 / 3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ميمون</w:t>
            </w:r>
            <w:r w:rsidR="005F6FBB" w:rsidRPr="00435D27">
              <w:rPr>
                <w:rStyle w:val="Hyperlink"/>
                <w:noProof/>
                <w:rtl/>
              </w:rPr>
              <w:t xml:space="preserve"> </w:t>
            </w:r>
            <w:r w:rsidR="005F6FBB" w:rsidRPr="00435D27">
              <w:rPr>
                <w:rStyle w:val="Hyperlink"/>
                <w:rFonts w:hint="eastAsia"/>
                <w:noProof/>
                <w:rtl/>
              </w:rPr>
              <w:t>القدّاح</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Toc452295962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448</w:t>
            </w:r>
            <w:r>
              <w:rPr>
                <w:rStyle w:val="Hyperlink"/>
                <w:noProof/>
                <w:rtl/>
              </w:rPr>
              <w:fldChar w:fldCharType="end"/>
            </w:r>
          </w:hyperlink>
        </w:p>
        <w:p w:rsidR="005F6FBB" w:rsidRDefault="003D7DAA">
          <w:pPr>
            <w:pStyle w:val="TOC2"/>
            <w:tabs>
              <w:tab w:val="right" w:leader="dot" w:pos="7786"/>
            </w:tabs>
            <w:rPr>
              <w:rFonts w:asciiTheme="minorHAnsi" w:eastAsiaTheme="minorEastAsia" w:hAnsiTheme="minorHAnsi" w:cstheme="minorBidi"/>
              <w:noProof/>
              <w:color w:val="auto"/>
              <w:sz w:val="22"/>
              <w:szCs w:val="22"/>
              <w:rtl/>
              <w:lang w:bidi="fa-IR"/>
            </w:rPr>
          </w:pPr>
          <w:hyperlink w:anchor="_Toc452295963" w:history="1">
            <w:r w:rsidR="005F6FBB" w:rsidRPr="00435D27">
              <w:rPr>
                <w:rStyle w:val="Hyperlink"/>
                <w:noProof/>
                <w:rtl/>
              </w:rPr>
              <w:t xml:space="preserve">5538 / 4 </w:t>
            </w:r>
            <w:r w:rsidR="005F6FBB" w:rsidRPr="00435D27">
              <w:rPr>
                <w:rStyle w:val="Hyperlink"/>
                <w:rFonts w:hint="eastAsia"/>
                <w:noProof/>
                <w:rtl/>
              </w:rPr>
              <w:t>ـ</w:t>
            </w:r>
            <w:r w:rsidR="005F6FBB" w:rsidRPr="00435D27">
              <w:rPr>
                <w:rStyle w:val="Hyperlink"/>
                <w:noProof/>
                <w:rtl/>
              </w:rPr>
              <w:t xml:space="preserve"> </w:t>
            </w:r>
            <w:r w:rsidR="005F6FBB" w:rsidRPr="00435D27">
              <w:rPr>
                <w:rStyle w:val="Hyperlink"/>
                <w:rFonts w:hint="eastAsia"/>
                <w:noProof/>
                <w:rtl/>
              </w:rPr>
              <w:t>ميمون</w:t>
            </w:r>
            <w:r w:rsidR="005F6FBB" w:rsidRPr="00435D27">
              <w:rPr>
                <w:rStyle w:val="Hyperlink"/>
                <w:noProof/>
                <w:rtl/>
              </w:rPr>
              <w:t xml:space="preserve"> </w:t>
            </w:r>
            <w:r w:rsidR="005F6FBB" w:rsidRPr="00435D27">
              <w:rPr>
                <w:rStyle w:val="Hyperlink"/>
                <w:rFonts w:hint="eastAsia"/>
                <w:noProof/>
                <w:rtl/>
              </w:rPr>
              <w:t>بن</w:t>
            </w:r>
            <w:r w:rsidR="005F6FBB" w:rsidRPr="00435D27">
              <w:rPr>
                <w:rStyle w:val="Hyperlink"/>
                <w:noProof/>
                <w:rtl/>
              </w:rPr>
              <w:t xml:space="preserve"> </w:t>
            </w:r>
            <w:r w:rsidR="005F6FBB" w:rsidRPr="00435D27">
              <w:rPr>
                <w:rStyle w:val="Hyperlink"/>
                <w:rFonts w:hint="eastAsia"/>
                <w:noProof/>
                <w:rtl/>
              </w:rPr>
              <w:t>مهران</w:t>
            </w:r>
            <w:r w:rsidR="005F6FBB">
              <w:rPr>
                <w:noProof/>
                <w:webHidden/>
                <w:rtl/>
              </w:rPr>
              <w:tab/>
            </w:r>
            <w:r>
              <w:rPr>
                <w:rStyle w:val="Hyperlink"/>
                <w:noProof/>
                <w:rtl/>
              </w:rPr>
              <w:fldChar w:fldCharType="begin"/>
            </w:r>
            <w:r w:rsidR="005F6FBB">
              <w:rPr>
                <w:noProof/>
                <w:webHidden/>
                <w:rtl/>
              </w:rPr>
              <w:instrText xml:space="preserve"> </w:instrText>
            </w:r>
            <w:r w:rsidR="005F6FBB">
              <w:rPr>
                <w:noProof/>
                <w:webHidden/>
              </w:rPr>
              <w:instrText>PAGEREF</w:instrText>
            </w:r>
            <w:r w:rsidR="005F6FBB">
              <w:rPr>
                <w:noProof/>
                <w:webHidden/>
                <w:rtl/>
              </w:rPr>
              <w:instrText xml:space="preserve"> _</w:instrText>
            </w:r>
            <w:r w:rsidR="005F6FBB">
              <w:rPr>
                <w:noProof/>
                <w:webHidden/>
              </w:rPr>
              <w:instrText>Toc452295963 \h</w:instrText>
            </w:r>
            <w:r w:rsidR="005F6FBB">
              <w:rPr>
                <w:noProof/>
                <w:webHidden/>
                <w:rtl/>
              </w:rPr>
              <w:instrText xml:space="preserve"> </w:instrText>
            </w:r>
            <w:r>
              <w:rPr>
                <w:rStyle w:val="Hyperlink"/>
                <w:noProof/>
                <w:rtl/>
              </w:rPr>
            </w:r>
            <w:r>
              <w:rPr>
                <w:rStyle w:val="Hyperlink"/>
                <w:noProof/>
                <w:rtl/>
              </w:rPr>
              <w:fldChar w:fldCharType="separate"/>
            </w:r>
            <w:r w:rsidR="00900ED2">
              <w:rPr>
                <w:noProof/>
                <w:webHidden/>
                <w:rtl/>
              </w:rPr>
              <w:t>448</w:t>
            </w:r>
            <w:r>
              <w:rPr>
                <w:rStyle w:val="Hyperlink"/>
                <w:noProof/>
                <w:rtl/>
              </w:rPr>
              <w:fldChar w:fldCharType="end"/>
            </w:r>
          </w:hyperlink>
        </w:p>
        <w:p w:rsidR="005F6FBB" w:rsidRDefault="003D7DAA">
          <w:r>
            <w:fldChar w:fldCharType="end"/>
          </w:r>
        </w:p>
      </w:sdtContent>
    </w:sdt>
    <w:p w:rsidR="005F6FBB" w:rsidRDefault="005F6FBB" w:rsidP="005F6FBB">
      <w:pPr>
        <w:pStyle w:val="libNormal"/>
        <w:rPr>
          <w:rtl/>
        </w:rPr>
      </w:pPr>
    </w:p>
    <w:sectPr w:rsidR="005F6FBB"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4A6" w:rsidRDefault="009564A6">
      <w:r>
        <w:separator/>
      </w:r>
    </w:p>
  </w:endnote>
  <w:endnote w:type="continuationSeparator" w:id="0">
    <w:p w:rsidR="009564A6" w:rsidRDefault="009564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78" w:rsidRPr="00460435" w:rsidRDefault="003D7DA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9277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00ED2">
      <w:rPr>
        <w:rFonts w:ascii="Traditional Arabic" w:hAnsi="Traditional Arabic"/>
        <w:noProof/>
        <w:sz w:val="28"/>
        <w:szCs w:val="28"/>
        <w:rtl/>
      </w:rPr>
      <w:t>444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78" w:rsidRPr="00460435" w:rsidRDefault="003D7DA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9277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00ED2">
      <w:rPr>
        <w:rFonts w:ascii="Traditional Arabic" w:hAnsi="Traditional Arabic"/>
        <w:noProof/>
        <w:sz w:val="28"/>
        <w:szCs w:val="28"/>
        <w:rtl/>
      </w:rPr>
      <w:t>445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78" w:rsidRPr="00460435" w:rsidRDefault="003D7DA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9277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00ED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4A6" w:rsidRDefault="009564A6">
      <w:r>
        <w:separator/>
      </w:r>
    </w:p>
  </w:footnote>
  <w:footnote w:type="continuationSeparator" w:id="0">
    <w:p w:rsidR="009564A6" w:rsidRDefault="009564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B25F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7DAA"/>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2778"/>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6FBB"/>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C6B9D"/>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06A93"/>
    <w:rsid w:val="008105E2"/>
    <w:rsid w:val="008110DA"/>
    <w:rsid w:val="008128CA"/>
    <w:rsid w:val="00813440"/>
    <w:rsid w:val="00814FBB"/>
    <w:rsid w:val="00820165"/>
    <w:rsid w:val="00821493"/>
    <w:rsid w:val="00822733"/>
    <w:rsid w:val="00823380"/>
    <w:rsid w:val="008238A2"/>
    <w:rsid w:val="00823B45"/>
    <w:rsid w:val="00826B87"/>
    <w:rsid w:val="00827EFD"/>
    <w:rsid w:val="0083003C"/>
    <w:rsid w:val="00831B8F"/>
    <w:rsid w:val="008326B0"/>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0ED2"/>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564A6"/>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25F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56DE"/>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1D06"/>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2B2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D06"/>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F64E82"/>
    <w:pPr>
      <w:spacing w:before="120" w:after="240"/>
      <w:ind w:firstLine="0"/>
      <w:jc w:val="center"/>
      <w:outlineLvl w:val="0"/>
    </w:pPr>
    <w:rPr>
      <w:bCs/>
      <w:color w:val="1F497D"/>
      <w:sz w:val="36"/>
      <w:szCs w:val="36"/>
    </w:rPr>
  </w:style>
  <w:style w:type="character" w:customStyle="1" w:styleId="Heading1CenterChar">
    <w:name w:val="Heading 1 Center Char"/>
    <w:basedOn w:val="DefaultParagraphFont"/>
    <w:link w:val="Heading1Center"/>
    <w:rsid w:val="00CA1D06"/>
    <w:rPr>
      <w:rFonts w:cs="Traditional Arabic"/>
      <w:bCs/>
      <w:color w:val="1F497D"/>
      <w:sz w:val="36"/>
      <w:szCs w:val="36"/>
      <w:lang w:bidi="ar-SA"/>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CA1D0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CA1D06"/>
    <w:rPr>
      <w:rFonts w:cs="Traditional Arabic"/>
      <w:color w:val="000000"/>
      <w:sz w:val="26"/>
      <w:szCs w:val="26"/>
      <w:lang w:bidi="ar-SA"/>
    </w:rPr>
  </w:style>
  <w:style w:type="paragraph" w:styleId="Header">
    <w:name w:val="header"/>
    <w:basedOn w:val="Normal"/>
    <w:link w:val="HeaderChar"/>
    <w:rsid w:val="00CA1D06"/>
    <w:pPr>
      <w:tabs>
        <w:tab w:val="center" w:pos="4153"/>
        <w:tab w:val="right" w:pos="8306"/>
      </w:tabs>
      <w:ind w:firstLine="0"/>
    </w:pPr>
    <w:rPr>
      <w:sz w:val="26"/>
      <w:szCs w:val="26"/>
    </w:rPr>
  </w:style>
  <w:style w:type="character" w:customStyle="1" w:styleId="HeaderChar">
    <w:name w:val="Header Char"/>
    <w:basedOn w:val="DefaultParagraphFont"/>
    <w:link w:val="Header"/>
    <w:rsid w:val="00CA1D06"/>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C4923-9423-4E62-AC9E-9A11E969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51</TotalTime>
  <Pages>1</Pages>
  <Words>97187</Words>
  <Characters>553966</Characters>
  <Application>Microsoft Office Word</Application>
  <DocSecurity>0</DocSecurity>
  <Lines>4616</Lines>
  <Paragraphs>1299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9</cp:revision>
  <cp:lastPrinted>2016-05-29T09:55:00Z</cp:lastPrinted>
  <dcterms:created xsi:type="dcterms:W3CDTF">2016-05-29T09:04:00Z</dcterms:created>
  <dcterms:modified xsi:type="dcterms:W3CDTF">2016-05-29T09:58:00Z</dcterms:modified>
</cp:coreProperties>
</file>